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6C6" w:rsidRPr="009E69A8" w:rsidRDefault="003A26C6" w:rsidP="009F4F56">
      <w:r w:rsidRPr="009E69A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8" o:title=""/>
          </v:shape>
          <o:OLEObject Type="Embed" ProgID="Word.Picture.8" ShapeID="_x0000_i1025" DrawAspect="Content" ObjectID="_1735201417" r:id="rId9"/>
        </w:object>
      </w:r>
    </w:p>
    <w:p w:rsidR="003A26C6" w:rsidRPr="009E69A8" w:rsidRDefault="003A26C6" w:rsidP="009F4F56">
      <w:pPr>
        <w:pStyle w:val="ShortT"/>
        <w:spacing w:before="240"/>
      </w:pPr>
      <w:r w:rsidRPr="009E69A8">
        <w:t>Income Tax Assessment Act 1936</w:t>
      </w:r>
    </w:p>
    <w:p w:rsidR="003A26C6" w:rsidRPr="009E69A8" w:rsidRDefault="003A26C6" w:rsidP="009F4F56">
      <w:pPr>
        <w:pStyle w:val="CompiledActNo"/>
        <w:spacing w:before="240"/>
      </w:pPr>
      <w:r w:rsidRPr="009E69A8">
        <w:t>No.</w:t>
      </w:r>
      <w:r w:rsidR="00377078" w:rsidRPr="009E69A8">
        <w:t> </w:t>
      </w:r>
      <w:r w:rsidRPr="009E69A8">
        <w:t>27, 1936</w:t>
      </w:r>
      <w:bookmarkStart w:id="0" w:name="opcCurrentPosition"/>
      <w:bookmarkEnd w:id="0"/>
    </w:p>
    <w:p w:rsidR="003A26C6" w:rsidRPr="009E69A8" w:rsidRDefault="003A26C6" w:rsidP="009F4F56">
      <w:pPr>
        <w:spacing w:before="1000"/>
        <w:rPr>
          <w:rFonts w:cs="Arial"/>
          <w:b/>
          <w:sz w:val="32"/>
          <w:szCs w:val="32"/>
        </w:rPr>
      </w:pPr>
      <w:r w:rsidRPr="009E69A8">
        <w:rPr>
          <w:rFonts w:cs="Arial"/>
          <w:b/>
          <w:sz w:val="32"/>
          <w:szCs w:val="32"/>
        </w:rPr>
        <w:t>Compilation No.</w:t>
      </w:r>
      <w:r w:rsidR="00377078" w:rsidRPr="009E69A8">
        <w:rPr>
          <w:rFonts w:cs="Arial"/>
          <w:b/>
          <w:sz w:val="32"/>
          <w:szCs w:val="32"/>
        </w:rPr>
        <w:t> </w:t>
      </w:r>
      <w:r w:rsidRPr="009E69A8">
        <w:rPr>
          <w:rFonts w:cs="Arial"/>
          <w:b/>
          <w:sz w:val="32"/>
          <w:szCs w:val="32"/>
        </w:rPr>
        <w:fldChar w:fldCharType="begin"/>
      </w:r>
      <w:r w:rsidRPr="009E69A8">
        <w:rPr>
          <w:rFonts w:cs="Arial"/>
          <w:b/>
          <w:sz w:val="32"/>
          <w:szCs w:val="32"/>
        </w:rPr>
        <w:instrText xml:space="preserve"> DOCPROPERTY  CompilationNumber </w:instrText>
      </w:r>
      <w:r w:rsidRPr="009E69A8">
        <w:rPr>
          <w:rFonts w:cs="Arial"/>
          <w:b/>
          <w:sz w:val="32"/>
          <w:szCs w:val="32"/>
        </w:rPr>
        <w:fldChar w:fldCharType="separate"/>
      </w:r>
      <w:r w:rsidR="00E86E04">
        <w:rPr>
          <w:rFonts w:cs="Arial"/>
          <w:b/>
          <w:sz w:val="32"/>
          <w:szCs w:val="32"/>
        </w:rPr>
        <w:t>181</w:t>
      </w:r>
      <w:r w:rsidRPr="009E69A8">
        <w:rPr>
          <w:rFonts w:cs="Arial"/>
          <w:b/>
          <w:sz w:val="32"/>
          <w:szCs w:val="32"/>
        </w:rPr>
        <w:fldChar w:fldCharType="end"/>
      </w:r>
    </w:p>
    <w:p w:rsidR="003A26C6" w:rsidRPr="009E69A8" w:rsidRDefault="007D0913" w:rsidP="00356F12">
      <w:pPr>
        <w:tabs>
          <w:tab w:val="left" w:pos="3600"/>
        </w:tabs>
        <w:spacing w:before="480"/>
        <w:rPr>
          <w:rFonts w:cs="Arial"/>
          <w:sz w:val="24"/>
        </w:rPr>
      </w:pPr>
      <w:r w:rsidRPr="009E69A8">
        <w:rPr>
          <w:rFonts w:cs="Arial"/>
          <w:b/>
          <w:sz w:val="24"/>
        </w:rPr>
        <w:t>Compilation date:</w:t>
      </w:r>
      <w:r w:rsidR="00356F12" w:rsidRPr="009E69A8">
        <w:rPr>
          <w:rFonts w:cs="Arial"/>
          <w:b/>
          <w:sz w:val="24"/>
        </w:rPr>
        <w:tab/>
      </w:r>
      <w:r w:rsidR="003A26C6" w:rsidRPr="00E86E04">
        <w:rPr>
          <w:rFonts w:cs="Arial"/>
          <w:sz w:val="24"/>
        </w:rPr>
        <w:fldChar w:fldCharType="begin"/>
      </w:r>
      <w:r w:rsidR="0080485E" w:rsidRPr="00E86E04">
        <w:rPr>
          <w:rFonts w:cs="Arial"/>
          <w:sz w:val="24"/>
        </w:rPr>
        <w:instrText>DOCPROPERTY StartDate \@ "d MMMM yyyy" \* MERGEFORMAT</w:instrText>
      </w:r>
      <w:r w:rsidR="003A26C6" w:rsidRPr="00E86E04">
        <w:rPr>
          <w:rFonts w:cs="Arial"/>
          <w:sz w:val="24"/>
        </w:rPr>
        <w:fldChar w:fldCharType="separate"/>
      </w:r>
      <w:r w:rsidR="00E86E04" w:rsidRPr="00E86E04">
        <w:rPr>
          <w:rFonts w:cs="Arial"/>
          <w:sz w:val="24"/>
        </w:rPr>
        <w:t>1 January 2023</w:t>
      </w:r>
      <w:r w:rsidR="003A26C6" w:rsidRPr="00E86E04">
        <w:rPr>
          <w:rFonts w:cs="Arial"/>
          <w:sz w:val="24"/>
        </w:rPr>
        <w:fldChar w:fldCharType="end"/>
      </w:r>
    </w:p>
    <w:p w:rsidR="007139EB" w:rsidRPr="00B17842" w:rsidRDefault="007139EB" w:rsidP="007139EB">
      <w:pPr>
        <w:spacing w:before="240"/>
        <w:ind w:left="3600" w:hanging="3600"/>
        <w:rPr>
          <w:rFonts w:cs="Arial"/>
          <w:sz w:val="24"/>
        </w:rPr>
      </w:pPr>
      <w:r w:rsidRPr="00B17842">
        <w:rPr>
          <w:rFonts w:cs="Arial"/>
          <w:b/>
          <w:sz w:val="24"/>
        </w:rPr>
        <w:t>Includes amendments up to:</w:t>
      </w:r>
      <w:r w:rsidRPr="00B17842">
        <w:rPr>
          <w:rFonts w:cs="Arial"/>
          <w:b/>
          <w:sz w:val="24"/>
        </w:rPr>
        <w:tab/>
      </w:r>
      <w:r w:rsidRPr="00E86E04">
        <w:rPr>
          <w:rFonts w:cs="Arial"/>
          <w:sz w:val="24"/>
        </w:rPr>
        <w:fldChar w:fldCharType="begin"/>
      </w:r>
      <w:r w:rsidRPr="00E86E04">
        <w:rPr>
          <w:rFonts w:cs="Arial"/>
          <w:sz w:val="24"/>
        </w:rPr>
        <w:instrText xml:space="preserve"> DOCPROPERTY IncludesUpTo </w:instrText>
      </w:r>
      <w:r w:rsidRPr="00E86E04">
        <w:rPr>
          <w:rFonts w:cs="Arial"/>
          <w:sz w:val="24"/>
        </w:rPr>
        <w:fldChar w:fldCharType="separate"/>
      </w:r>
      <w:r w:rsidR="00E86E04" w:rsidRPr="00E86E04">
        <w:rPr>
          <w:rFonts w:cs="Arial"/>
          <w:sz w:val="24"/>
        </w:rPr>
        <w:t>Act No. 84, 2022</w:t>
      </w:r>
      <w:r w:rsidRPr="00E86E04">
        <w:rPr>
          <w:rFonts w:cs="Arial"/>
          <w:sz w:val="24"/>
        </w:rPr>
        <w:fldChar w:fldCharType="end"/>
      </w:r>
    </w:p>
    <w:p w:rsidR="003A26C6" w:rsidRPr="007139EB" w:rsidRDefault="003A26C6" w:rsidP="00356F12">
      <w:pPr>
        <w:tabs>
          <w:tab w:val="left" w:pos="3600"/>
        </w:tabs>
        <w:spacing w:before="240" w:after="240"/>
        <w:rPr>
          <w:rFonts w:cs="Arial"/>
          <w:sz w:val="24"/>
          <w:szCs w:val="24"/>
        </w:rPr>
      </w:pPr>
      <w:r w:rsidRPr="009E69A8">
        <w:rPr>
          <w:rFonts w:cs="Arial"/>
          <w:b/>
          <w:sz w:val="24"/>
        </w:rPr>
        <w:t>Registered:</w:t>
      </w:r>
      <w:r w:rsidR="00356F12" w:rsidRPr="009E69A8">
        <w:rPr>
          <w:rFonts w:cs="Arial"/>
          <w:b/>
          <w:sz w:val="24"/>
        </w:rPr>
        <w:tab/>
      </w:r>
      <w:r w:rsidRPr="00E86E04">
        <w:rPr>
          <w:rFonts w:cs="Arial"/>
          <w:sz w:val="24"/>
        </w:rPr>
        <w:fldChar w:fldCharType="begin"/>
      </w:r>
      <w:r w:rsidRPr="00E86E04">
        <w:rPr>
          <w:rFonts w:cs="Arial"/>
          <w:sz w:val="24"/>
        </w:rPr>
        <w:instrText xml:space="preserve"> IF </w:instrText>
      </w:r>
      <w:r w:rsidRPr="00E86E04">
        <w:rPr>
          <w:rFonts w:cs="Arial"/>
          <w:sz w:val="24"/>
        </w:rPr>
        <w:fldChar w:fldCharType="begin"/>
      </w:r>
      <w:r w:rsidRPr="00E86E04">
        <w:rPr>
          <w:rFonts w:cs="Arial"/>
          <w:sz w:val="24"/>
        </w:rPr>
        <w:instrText xml:space="preserve"> DOCPROPERTY RegisteredDate </w:instrText>
      </w:r>
      <w:r w:rsidRPr="00E86E04">
        <w:rPr>
          <w:rFonts w:cs="Arial"/>
          <w:sz w:val="24"/>
        </w:rPr>
        <w:fldChar w:fldCharType="separate"/>
      </w:r>
      <w:r w:rsidR="00E86E04" w:rsidRPr="00E86E04">
        <w:rPr>
          <w:rFonts w:cs="Arial"/>
          <w:sz w:val="24"/>
        </w:rPr>
        <w:instrText>14 January 2023</w:instrText>
      </w:r>
      <w:r w:rsidRPr="00E86E04">
        <w:rPr>
          <w:rFonts w:cs="Arial"/>
          <w:sz w:val="24"/>
        </w:rPr>
        <w:fldChar w:fldCharType="end"/>
      </w:r>
      <w:r w:rsidRPr="00E86E04">
        <w:rPr>
          <w:rFonts w:cs="Arial"/>
          <w:sz w:val="24"/>
        </w:rPr>
        <w:instrText xml:space="preserve"> = #1/1/1901# "Unknown" </w:instrText>
      </w:r>
      <w:r w:rsidRPr="00E86E04">
        <w:rPr>
          <w:rFonts w:cs="Arial"/>
          <w:sz w:val="24"/>
        </w:rPr>
        <w:fldChar w:fldCharType="begin"/>
      </w:r>
      <w:r w:rsidRPr="00E86E04">
        <w:rPr>
          <w:rFonts w:cs="Arial"/>
          <w:sz w:val="24"/>
        </w:rPr>
        <w:instrText xml:space="preserve"> DOCPROPERTY RegisteredDate \@ "d MMMM yyyy" </w:instrText>
      </w:r>
      <w:r w:rsidRPr="00E86E04">
        <w:rPr>
          <w:rFonts w:cs="Arial"/>
          <w:sz w:val="24"/>
        </w:rPr>
        <w:fldChar w:fldCharType="separate"/>
      </w:r>
      <w:r w:rsidR="00E86E04" w:rsidRPr="00E86E04">
        <w:rPr>
          <w:rFonts w:cs="Arial"/>
          <w:sz w:val="24"/>
        </w:rPr>
        <w:instrText>14 January 2023</w:instrText>
      </w:r>
      <w:r w:rsidRPr="00E86E04">
        <w:rPr>
          <w:rFonts w:cs="Arial"/>
          <w:sz w:val="24"/>
        </w:rPr>
        <w:fldChar w:fldCharType="end"/>
      </w:r>
      <w:r w:rsidRPr="00E86E04">
        <w:rPr>
          <w:rFonts w:cs="Arial"/>
          <w:sz w:val="24"/>
        </w:rPr>
        <w:instrText xml:space="preserve"> </w:instrText>
      </w:r>
      <w:r w:rsidRPr="00E86E04">
        <w:rPr>
          <w:rFonts w:cs="Arial"/>
          <w:sz w:val="24"/>
        </w:rPr>
        <w:fldChar w:fldCharType="separate"/>
      </w:r>
      <w:r w:rsidR="00E86E04" w:rsidRPr="00E86E04">
        <w:rPr>
          <w:rFonts w:cs="Arial"/>
          <w:noProof/>
          <w:sz w:val="24"/>
        </w:rPr>
        <w:t>14 January 2023</w:t>
      </w:r>
      <w:r w:rsidRPr="00E86E04">
        <w:rPr>
          <w:rFonts w:cs="Arial"/>
          <w:sz w:val="24"/>
        </w:rPr>
        <w:fldChar w:fldCharType="end"/>
      </w:r>
    </w:p>
    <w:p w:rsidR="003A26C6" w:rsidRPr="009E69A8" w:rsidRDefault="003A26C6" w:rsidP="003A26C6">
      <w:pPr>
        <w:spacing w:before="120"/>
        <w:rPr>
          <w:rFonts w:cs="Arial"/>
          <w:sz w:val="24"/>
        </w:rPr>
      </w:pPr>
      <w:r w:rsidRPr="009E69A8">
        <w:rPr>
          <w:rFonts w:cs="Arial"/>
          <w:sz w:val="24"/>
        </w:rPr>
        <w:t>This compilation is in 7 volumes</w:t>
      </w:r>
    </w:p>
    <w:p w:rsidR="003A26C6" w:rsidRPr="009E69A8" w:rsidRDefault="003A26C6" w:rsidP="0080485E">
      <w:pPr>
        <w:tabs>
          <w:tab w:val="left" w:pos="1440"/>
        </w:tabs>
        <w:spacing w:before="240"/>
        <w:rPr>
          <w:rFonts w:cs="Arial"/>
          <w:sz w:val="24"/>
        </w:rPr>
      </w:pPr>
      <w:r w:rsidRPr="009E69A8">
        <w:rPr>
          <w:rFonts w:cs="Arial"/>
          <w:sz w:val="24"/>
        </w:rPr>
        <w:t>Volume 1:</w:t>
      </w:r>
      <w:r w:rsidRPr="009E69A8">
        <w:rPr>
          <w:rFonts w:cs="Arial"/>
          <w:sz w:val="24"/>
        </w:rPr>
        <w:tab/>
        <w:t>sections</w:t>
      </w:r>
      <w:r w:rsidR="00377078" w:rsidRPr="009E69A8">
        <w:rPr>
          <w:rFonts w:cs="Arial"/>
          <w:sz w:val="24"/>
        </w:rPr>
        <w:t> </w:t>
      </w:r>
      <w:r w:rsidRPr="009E69A8">
        <w:rPr>
          <w:rFonts w:cs="Arial"/>
          <w:sz w:val="24"/>
        </w:rPr>
        <w:t>1–78A</w:t>
      </w:r>
    </w:p>
    <w:p w:rsidR="003A26C6" w:rsidRPr="009E69A8" w:rsidRDefault="003A26C6" w:rsidP="0080485E">
      <w:pPr>
        <w:tabs>
          <w:tab w:val="left" w:pos="1440"/>
        </w:tabs>
        <w:rPr>
          <w:rFonts w:cs="Arial"/>
          <w:sz w:val="24"/>
        </w:rPr>
      </w:pPr>
      <w:r w:rsidRPr="009E69A8">
        <w:rPr>
          <w:rFonts w:cs="Arial"/>
          <w:sz w:val="24"/>
        </w:rPr>
        <w:t>Volume 2:</w:t>
      </w:r>
      <w:r w:rsidRPr="009E69A8">
        <w:rPr>
          <w:rFonts w:cs="Arial"/>
          <w:sz w:val="24"/>
        </w:rPr>
        <w:tab/>
        <w:t>sections</w:t>
      </w:r>
      <w:r w:rsidR="00377078" w:rsidRPr="009E69A8">
        <w:rPr>
          <w:rFonts w:cs="Arial"/>
          <w:sz w:val="24"/>
        </w:rPr>
        <w:t> </w:t>
      </w:r>
      <w:r w:rsidRPr="009E69A8">
        <w:rPr>
          <w:rFonts w:cs="Arial"/>
          <w:sz w:val="24"/>
        </w:rPr>
        <w:t>79A–121L</w:t>
      </w:r>
    </w:p>
    <w:p w:rsidR="003A26C6" w:rsidRPr="009E69A8" w:rsidRDefault="003A26C6" w:rsidP="0080485E">
      <w:pPr>
        <w:tabs>
          <w:tab w:val="left" w:pos="1440"/>
        </w:tabs>
        <w:rPr>
          <w:rFonts w:cs="Arial"/>
          <w:sz w:val="24"/>
        </w:rPr>
      </w:pPr>
      <w:r w:rsidRPr="009E69A8">
        <w:rPr>
          <w:rFonts w:cs="Arial"/>
          <w:sz w:val="24"/>
        </w:rPr>
        <w:t>Volume 3:</w:t>
      </w:r>
      <w:r w:rsidRPr="009E69A8">
        <w:rPr>
          <w:rFonts w:cs="Arial"/>
          <w:sz w:val="24"/>
        </w:rPr>
        <w:tab/>
        <w:t>sections</w:t>
      </w:r>
      <w:r w:rsidR="00377078" w:rsidRPr="009E69A8">
        <w:rPr>
          <w:rFonts w:cs="Arial"/>
          <w:sz w:val="24"/>
        </w:rPr>
        <w:t> </w:t>
      </w:r>
      <w:r w:rsidRPr="009E69A8">
        <w:rPr>
          <w:rFonts w:cs="Arial"/>
          <w:sz w:val="24"/>
        </w:rPr>
        <w:t>124ZM–20</w:t>
      </w:r>
      <w:r w:rsidR="00D47C86">
        <w:rPr>
          <w:rFonts w:cs="Arial"/>
          <w:sz w:val="24"/>
        </w:rPr>
        <w:t>4</w:t>
      </w:r>
    </w:p>
    <w:p w:rsidR="003A26C6" w:rsidRPr="009E69A8" w:rsidRDefault="003A26C6" w:rsidP="0080485E">
      <w:pPr>
        <w:tabs>
          <w:tab w:val="left" w:pos="1440"/>
        </w:tabs>
        <w:rPr>
          <w:rFonts w:cs="Arial"/>
          <w:sz w:val="24"/>
        </w:rPr>
      </w:pPr>
      <w:r w:rsidRPr="009E69A8">
        <w:rPr>
          <w:rFonts w:cs="Arial"/>
          <w:sz w:val="24"/>
        </w:rPr>
        <w:t>Volume 4:</w:t>
      </w:r>
      <w:r w:rsidRPr="009E69A8">
        <w:rPr>
          <w:rFonts w:cs="Arial"/>
          <w:sz w:val="24"/>
        </w:rPr>
        <w:tab/>
        <w:t>sections</w:t>
      </w:r>
      <w:r w:rsidR="00377078" w:rsidRPr="009E69A8">
        <w:rPr>
          <w:rFonts w:cs="Arial"/>
          <w:sz w:val="24"/>
        </w:rPr>
        <w:t> </w:t>
      </w:r>
      <w:r w:rsidRPr="009E69A8">
        <w:rPr>
          <w:rFonts w:cs="Arial"/>
          <w:sz w:val="24"/>
        </w:rPr>
        <w:t>251R–468</w:t>
      </w:r>
    </w:p>
    <w:p w:rsidR="003A26C6" w:rsidRPr="009E69A8" w:rsidRDefault="003A26C6" w:rsidP="0080485E">
      <w:pPr>
        <w:tabs>
          <w:tab w:val="left" w:pos="1440"/>
        </w:tabs>
        <w:rPr>
          <w:rFonts w:cs="Arial"/>
          <w:sz w:val="24"/>
        </w:rPr>
      </w:pPr>
      <w:r w:rsidRPr="009E69A8">
        <w:rPr>
          <w:rFonts w:cs="Arial"/>
          <w:sz w:val="24"/>
        </w:rPr>
        <w:t>Volume 5:</w:t>
      </w:r>
      <w:r w:rsidRPr="009E69A8">
        <w:rPr>
          <w:rFonts w:cs="Arial"/>
          <w:sz w:val="24"/>
        </w:rPr>
        <w:tab/>
        <w:t>Schedules</w:t>
      </w:r>
    </w:p>
    <w:p w:rsidR="003A26C6" w:rsidRPr="009E69A8" w:rsidRDefault="003A26C6" w:rsidP="0080485E">
      <w:pPr>
        <w:tabs>
          <w:tab w:val="left" w:pos="1440"/>
        </w:tabs>
        <w:rPr>
          <w:rFonts w:cs="Arial"/>
          <w:sz w:val="24"/>
        </w:rPr>
      </w:pPr>
      <w:r w:rsidRPr="009E69A8">
        <w:rPr>
          <w:rFonts w:cs="Arial"/>
          <w:sz w:val="24"/>
        </w:rPr>
        <w:t>Volume 6:</w:t>
      </w:r>
      <w:r w:rsidRPr="009E69A8">
        <w:rPr>
          <w:rFonts w:cs="Arial"/>
          <w:sz w:val="24"/>
        </w:rPr>
        <w:tab/>
        <w:t>Endnotes 1–</w:t>
      </w:r>
      <w:r w:rsidR="0009547E" w:rsidRPr="009E69A8">
        <w:rPr>
          <w:rFonts w:cs="Arial"/>
          <w:sz w:val="24"/>
        </w:rPr>
        <w:t>4</w:t>
      </w:r>
    </w:p>
    <w:p w:rsidR="003A26C6" w:rsidRPr="009E69A8" w:rsidRDefault="003A26C6" w:rsidP="0080485E">
      <w:pPr>
        <w:tabs>
          <w:tab w:val="left" w:pos="1440"/>
        </w:tabs>
        <w:rPr>
          <w:rFonts w:cs="Arial"/>
          <w:b/>
          <w:sz w:val="24"/>
        </w:rPr>
      </w:pPr>
      <w:r w:rsidRPr="009E69A8">
        <w:rPr>
          <w:rFonts w:cs="Arial"/>
          <w:b/>
          <w:sz w:val="24"/>
        </w:rPr>
        <w:t>Volume 7:</w:t>
      </w:r>
      <w:r w:rsidRPr="009E69A8">
        <w:rPr>
          <w:rFonts w:cs="Arial"/>
          <w:b/>
          <w:sz w:val="24"/>
        </w:rPr>
        <w:tab/>
        <w:t xml:space="preserve">Endnote </w:t>
      </w:r>
      <w:r w:rsidR="0009547E" w:rsidRPr="009E69A8">
        <w:rPr>
          <w:rFonts w:cs="Arial"/>
          <w:b/>
          <w:sz w:val="24"/>
        </w:rPr>
        <w:t>5</w:t>
      </w:r>
    </w:p>
    <w:p w:rsidR="00A74D5B" w:rsidRDefault="003A26C6" w:rsidP="00A74D5B">
      <w:pPr>
        <w:spacing w:before="120" w:after="240"/>
        <w:rPr>
          <w:rFonts w:cs="Arial"/>
          <w:sz w:val="24"/>
        </w:rPr>
      </w:pPr>
      <w:r w:rsidRPr="009E69A8">
        <w:rPr>
          <w:rFonts w:cs="Arial"/>
          <w:sz w:val="24"/>
        </w:rPr>
        <w:t>Each volume has its own contents</w:t>
      </w:r>
    </w:p>
    <w:p w:rsidR="003A26C6" w:rsidRPr="009E69A8" w:rsidRDefault="003A26C6" w:rsidP="009F4F56">
      <w:pPr>
        <w:pageBreakBefore/>
        <w:rPr>
          <w:rFonts w:cs="Arial"/>
          <w:b/>
          <w:sz w:val="32"/>
          <w:szCs w:val="32"/>
        </w:rPr>
      </w:pPr>
      <w:r w:rsidRPr="009E69A8">
        <w:rPr>
          <w:rFonts w:cs="Arial"/>
          <w:b/>
          <w:sz w:val="32"/>
          <w:szCs w:val="32"/>
        </w:rPr>
        <w:lastRenderedPageBreak/>
        <w:t>About this compilation</w:t>
      </w:r>
    </w:p>
    <w:p w:rsidR="003A26C6" w:rsidRPr="009E69A8" w:rsidRDefault="003A26C6" w:rsidP="009F4F56">
      <w:pPr>
        <w:spacing w:before="240"/>
        <w:rPr>
          <w:rFonts w:cs="Arial"/>
        </w:rPr>
      </w:pPr>
      <w:r w:rsidRPr="009E69A8">
        <w:rPr>
          <w:rFonts w:cs="Arial"/>
          <w:b/>
          <w:szCs w:val="22"/>
        </w:rPr>
        <w:t>This compilation</w:t>
      </w:r>
    </w:p>
    <w:p w:rsidR="003A26C6" w:rsidRPr="009E69A8" w:rsidRDefault="003A26C6" w:rsidP="009F4F56">
      <w:pPr>
        <w:spacing w:before="120" w:after="120"/>
        <w:rPr>
          <w:rFonts w:cs="Arial"/>
          <w:szCs w:val="22"/>
        </w:rPr>
      </w:pPr>
      <w:r w:rsidRPr="009E69A8">
        <w:rPr>
          <w:rFonts w:cs="Arial"/>
          <w:szCs w:val="22"/>
        </w:rPr>
        <w:t xml:space="preserve">This is a compilation of the </w:t>
      </w:r>
      <w:r w:rsidRPr="009E69A8">
        <w:rPr>
          <w:rFonts w:cs="Arial"/>
          <w:i/>
          <w:szCs w:val="22"/>
        </w:rPr>
        <w:fldChar w:fldCharType="begin"/>
      </w:r>
      <w:r w:rsidRPr="009E69A8">
        <w:rPr>
          <w:rFonts w:cs="Arial"/>
          <w:i/>
          <w:szCs w:val="22"/>
        </w:rPr>
        <w:instrText xml:space="preserve"> STYLEREF  ShortT </w:instrText>
      </w:r>
      <w:r w:rsidRPr="009E69A8">
        <w:rPr>
          <w:rFonts w:cs="Arial"/>
          <w:i/>
          <w:szCs w:val="22"/>
        </w:rPr>
        <w:fldChar w:fldCharType="separate"/>
      </w:r>
      <w:r w:rsidR="00C82651">
        <w:rPr>
          <w:rFonts w:cs="Arial"/>
          <w:i/>
          <w:noProof/>
          <w:szCs w:val="22"/>
        </w:rPr>
        <w:t>Income Tax Assessment Act 1936</w:t>
      </w:r>
      <w:r w:rsidRPr="009E69A8">
        <w:rPr>
          <w:rFonts w:cs="Arial"/>
          <w:i/>
          <w:szCs w:val="22"/>
        </w:rPr>
        <w:fldChar w:fldCharType="end"/>
      </w:r>
      <w:r w:rsidRPr="009E69A8">
        <w:rPr>
          <w:rFonts w:cs="Arial"/>
          <w:szCs w:val="22"/>
        </w:rPr>
        <w:t xml:space="preserve"> that shows the text of the law as amended and in force on </w:t>
      </w:r>
      <w:r w:rsidRPr="00E86E04">
        <w:rPr>
          <w:rFonts w:cs="Arial"/>
          <w:szCs w:val="22"/>
        </w:rPr>
        <w:fldChar w:fldCharType="begin"/>
      </w:r>
      <w:r w:rsidR="0080485E" w:rsidRPr="00E86E04">
        <w:rPr>
          <w:rFonts w:cs="Arial"/>
          <w:szCs w:val="22"/>
        </w:rPr>
        <w:instrText>DOCPROPERTY StartDate \@ "d MMMM yyyy" \* MERGEFORMAT</w:instrText>
      </w:r>
      <w:r w:rsidRPr="00E86E04">
        <w:rPr>
          <w:rFonts w:cs="Arial"/>
          <w:szCs w:val="22"/>
        </w:rPr>
        <w:fldChar w:fldCharType="separate"/>
      </w:r>
      <w:r w:rsidR="00E86E04" w:rsidRPr="00E86E04">
        <w:rPr>
          <w:rFonts w:cs="Arial"/>
          <w:szCs w:val="22"/>
        </w:rPr>
        <w:t>1 January 2023</w:t>
      </w:r>
      <w:r w:rsidRPr="00E86E04">
        <w:rPr>
          <w:rFonts w:cs="Arial"/>
          <w:szCs w:val="22"/>
        </w:rPr>
        <w:fldChar w:fldCharType="end"/>
      </w:r>
      <w:r w:rsidRPr="009E69A8">
        <w:rPr>
          <w:rFonts w:cs="Arial"/>
          <w:szCs w:val="22"/>
        </w:rPr>
        <w:t xml:space="preserve"> (the </w:t>
      </w:r>
      <w:r w:rsidRPr="009E69A8">
        <w:rPr>
          <w:rFonts w:cs="Arial"/>
          <w:b/>
          <w:i/>
          <w:szCs w:val="22"/>
        </w:rPr>
        <w:t>compilation date</w:t>
      </w:r>
      <w:r w:rsidRPr="009E69A8">
        <w:rPr>
          <w:rFonts w:cs="Arial"/>
          <w:szCs w:val="22"/>
        </w:rPr>
        <w:t>).</w:t>
      </w:r>
    </w:p>
    <w:p w:rsidR="003A26C6" w:rsidRPr="009E69A8" w:rsidRDefault="003A26C6" w:rsidP="009F4F56">
      <w:pPr>
        <w:spacing w:after="120"/>
        <w:rPr>
          <w:rFonts w:cs="Arial"/>
          <w:szCs w:val="22"/>
        </w:rPr>
      </w:pPr>
      <w:r w:rsidRPr="009E69A8">
        <w:rPr>
          <w:rFonts w:cs="Arial"/>
          <w:szCs w:val="22"/>
        </w:rPr>
        <w:t xml:space="preserve">The notes at the end of this compilation (the </w:t>
      </w:r>
      <w:r w:rsidRPr="009E69A8">
        <w:rPr>
          <w:rFonts w:cs="Arial"/>
          <w:b/>
          <w:i/>
          <w:szCs w:val="22"/>
        </w:rPr>
        <w:t>endnotes</w:t>
      </w:r>
      <w:r w:rsidRPr="009E69A8">
        <w:rPr>
          <w:rFonts w:cs="Arial"/>
          <w:szCs w:val="22"/>
        </w:rPr>
        <w:t>) include information about amending laws and the amendment history of provisions of the compiled law.</w:t>
      </w:r>
    </w:p>
    <w:p w:rsidR="003A26C6" w:rsidRPr="009E69A8" w:rsidRDefault="003A26C6" w:rsidP="009F4F56">
      <w:pPr>
        <w:tabs>
          <w:tab w:val="left" w:pos="5640"/>
        </w:tabs>
        <w:spacing w:before="120" w:after="120"/>
        <w:rPr>
          <w:rFonts w:cs="Arial"/>
          <w:b/>
          <w:szCs w:val="22"/>
        </w:rPr>
      </w:pPr>
      <w:r w:rsidRPr="009E69A8">
        <w:rPr>
          <w:rFonts w:cs="Arial"/>
          <w:b/>
          <w:szCs w:val="22"/>
        </w:rPr>
        <w:t>Uncommenced amendments</w:t>
      </w:r>
    </w:p>
    <w:p w:rsidR="003A26C6" w:rsidRPr="009E69A8" w:rsidRDefault="003A26C6" w:rsidP="009F4F56">
      <w:pPr>
        <w:spacing w:after="120"/>
        <w:rPr>
          <w:rFonts w:cs="Arial"/>
          <w:szCs w:val="22"/>
        </w:rPr>
      </w:pPr>
      <w:r w:rsidRPr="009E69A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A26C6" w:rsidRPr="009E69A8" w:rsidRDefault="003A26C6" w:rsidP="009F4F56">
      <w:pPr>
        <w:spacing w:before="120" w:after="120"/>
        <w:rPr>
          <w:rFonts w:cs="Arial"/>
          <w:b/>
          <w:szCs w:val="22"/>
        </w:rPr>
      </w:pPr>
      <w:r w:rsidRPr="009E69A8">
        <w:rPr>
          <w:rFonts w:cs="Arial"/>
          <w:b/>
          <w:szCs w:val="22"/>
        </w:rPr>
        <w:t>Application, saving and transitional provisions for provisions and amendments</w:t>
      </w:r>
    </w:p>
    <w:p w:rsidR="003A26C6" w:rsidRPr="009E69A8" w:rsidRDefault="003A26C6" w:rsidP="009F4F56">
      <w:pPr>
        <w:spacing w:after="120"/>
        <w:rPr>
          <w:rFonts w:cs="Arial"/>
          <w:szCs w:val="22"/>
        </w:rPr>
      </w:pPr>
      <w:r w:rsidRPr="009E69A8">
        <w:rPr>
          <w:rFonts w:cs="Arial"/>
          <w:szCs w:val="22"/>
        </w:rPr>
        <w:t>If the operation of a provision or amendment of the compiled law is affected by an application, saving or transitional provision that is not included in this compilation, details are included in the endnotes.</w:t>
      </w:r>
    </w:p>
    <w:p w:rsidR="003A26C6" w:rsidRPr="009E69A8" w:rsidRDefault="003A26C6" w:rsidP="009F4F56">
      <w:pPr>
        <w:spacing w:after="120"/>
        <w:rPr>
          <w:rFonts w:cs="Arial"/>
          <w:b/>
          <w:szCs w:val="22"/>
        </w:rPr>
      </w:pPr>
      <w:r w:rsidRPr="009E69A8">
        <w:rPr>
          <w:rFonts w:cs="Arial"/>
          <w:b/>
          <w:szCs w:val="22"/>
        </w:rPr>
        <w:t>Editorial changes</w:t>
      </w:r>
    </w:p>
    <w:p w:rsidR="003A26C6" w:rsidRPr="009E69A8" w:rsidRDefault="003A26C6" w:rsidP="009F4F56">
      <w:pPr>
        <w:spacing w:after="120"/>
        <w:rPr>
          <w:rFonts w:cs="Arial"/>
          <w:szCs w:val="22"/>
        </w:rPr>
      </w:pPr>
      <w:r w:rsidRPr="009E69A8">
        <w:rPr>
          <w:rFonts w:cs="Arial"/>
          <w:szCs w:val="22"/>
        </w:rPr>
        <w:t>For more information about any editorial changes made in this compilation, see the endnotes.</w:t>
      </w:r>
    </w:p>
    <w:p w:rsidR="003A26C6" w:rsidRPr="009E69A8" w:rsidRDefault="003A26C6" w:rsidP="009F4F56">
      <w:pPr>
        <w:spacing w:before="120" w:after="120"/>
        <w:rPr>
          <w:rFonts w:cs="Arial"/>
          <w:b/>
          <w:szCs w:val="22"/>
        </w:rPr>
      </w:pPr>
      <w:r w:rsidRPr="009E69A8">
        <w:rPr>
          <w:rFonts w:cs="Arial"/>
          <w:b/>
          <w:szCs w:val="22"/>
        </w:rPr>
        <w:t>Modifications</w:t>
      </w:r>
    </w:p>
    <w:p w:rsidR="003A26C6" w:rsidRPr="009E69A8" w:rsidRDefault="003A26C6" w:rsidP="009F4F56">
      <w:pPr>
        <w:spacing w:after="120"/>
        <w:rPr>
          <w:rFonts w:cs="Arial"/>
          <w:szCs w:val="22"/>
        </w:rPr>
      </w:pPr>
      <w:r w:rsidRPr="009E69A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A26C6" w:rsidRPr="009E69A8" w:rsidRDefault="003A26C6" w:rsidP="009F4F56">
      <w:pPr>
        <w:spacing w:before="80" w:after="120"/>
        <w:rPr>
          <w:rFonts w:cs="Arial"/>
          <w:b/>
          <w:szCs w:val="22"/>
        </w:rPr>
      </w:pPr>
      <w:r w:rsidRPr="009E69A8">
        <w:rPr>
          <w:rFonts w:cs="Arial"/>
          <w:b/>
          <w:szCs w:val="22"/>
        </w:rPr>
        <w:t>Self</w:t>
      </w:r>
      <w:r w:rsidR="00F20D7C">
        <w:rPr>
          <w:rFonts w:cs="Arial"/>
          <w:b/>
          <w:szCs w:val="22"/>
        </w:rPr>
        <w:noBreakHyphen/>
      </w:r>
      <w:r w:rsidRPr="009E69A8">
        <w:rPr>
          <w:rFonts w:cs="Arial"/>
          <w:b/>
          <w:szCs w:val="22"/>
        </w:rPr>
        <w:t>repealing provisions</w:t>
      </w:r>
    </w:p>
    <w:p w:rsidR="003A26C6" w:rsidRPr="009E69A8" w:rsidRDefault="003A26C6" w:rsidP="009F4F56">
      <w:pPr>
        <w:spacing w:after="120"/>
        <w:rPr>
          <w:rFonts w:cs="Arial"/>
          <w:szCs w:val="22"/>
        </w:rPr>
      </w:pPr>
      <w:r w:rsidRPr="009E69A8">
        <w:rPr>
          <w:rFonts w:cs="Arial"/>
          <w:szCs w:val="22"/>
        </w:rPr>
        <w:t>If a provision of the compiled law has been repealed in accordance with a provision of the law, details are included in the endnotes.</w:t>
      </w:r>
    </w:p>
    <w:p w:rsidR="003A26C6" w:rsidRPr="009E69A8" w:rsidRDefault="003A26C6" w:rsidP="009F4F56">
      <w:pPr>
        <w:pStyle w:val="Header"/>
        <w:tabs>
          <w:tab w:val="clear" w:pos="4150"/>
          <w:tab w:val="clear" w:pos="8307"/>
        </w:tabs>
      </w:pPr>
      <w:r w:rsidRPr="00F20D7C">
        <w:rPr>
          <w:rStyle w:val="CharChapNo"/>
        </w:rPr>
        <w:t xml:space="preserve"> </w:t>
      </w:r>
      <w:r w:rsidRPr="00F20D7C">
        <w:rPr>
          <w:rStyle w:val="CharChapText"/>
        </w:rPr>
        <w:t xml:space="preserve"> </w:t>
      </w:r>
    </w:p>
    <w:p w:rsidR="003A26C6" w:rsidRPr="009E69A8" w:rsidRDefault="003A26C6" w:rsidP="009F4F56">
      <w:pPr>
        <w:pStyle w:val="Header"/>
        <w:tabs>
          <w:tab w:val="clear" w:pos="4150"/>
          <w:tab w:val="clear" w:pos="8307"/>
        </w:tabs>
      </w:pPr>
      <w:r w:rsidRPr="00F20D7C">
        <w:rPr>
          <w:rStyle w:val="CharPartNo"/>
        </w:rPr>
        <w:t xml:space="preserve"> </w:t>
      </w:r>
      <w:r w:rsidRPr="00F20D7C">
        <w:rPr>
          <w:rStyle w:val="CharPartText"/>
        </w:rPr>
        <w:t xml:space="preserve"> </w:t>
      </w:r>
    </w:p>
    <w:p w:rsidR="003A26C6" w:rsidRPr="009E69A8" w:rsidRDefault="003A26C6" w:rsidP="009F4F56">
      <w:pPr>
        <w:pStyle w:val="Header"/>
        <w:tabs>
          <w:tab w:val="clear" w:pos="4150"/>
          <w:tab w:val="clear" w:pos="8307"/>
        </w:tabs>
      </w:pPr>
      <w:r w:rsidRPr="00F20D7C">
        <w:rPr>
          <w:rStyle w:val="CharDivNo"/>
        </w:rPr>
        <w:t xml:space="preserve"> </w:t>
      </w:r>
      <w:r w:rsidRPr="00F20D7C">
        <w:rPr>
          <w:rStyle w:val="CharDivText"/>
        </w:rPr>
        <w:t xml:space="preserve"> </w:t>
      </w:r>
    </w:p>
    <w:p w:rsidR="003A26C6" w:rsidRPr="009E69A8" w:rsidRDefault="003A26C6" w:rsidP="009F4F56">
      <w:pPr>
        <w:sectPr w:rsidR="003A26C6" w:rsidRPr="009E69A8" w:rsidSect="0063095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E0561" w:rsidRPr="009E69A8" w:rsidRDefault="006E0561" w:rsidP="004E6B3B">
      <w:pPr>
        <w:rPr>
          <w:sz w:val="36"/>
        </w:rPr>
      </w:pPr>
      <w:r w:rsidRPr="009E69A8">
        <w:rPr>
          <w:sz w:val="36"/>
        </w:rPr>
        <w:lastRenderedPageBreak/>
        <w:t>Contents</w:t>
      </w:r>
    </w:p>
    <w:p w:rsidR="002E71DD" w:rsidRDefault="00910DF7">
      <w:pPr>
        <w:pStyle w:val="TOC3"/>
        <w:rPr>
          <w:rFonts w:asciiTheme="minorHAnsi" w:eastAsiaTheme="minorEastAsia" w:hAnsiTheme="minorHAnsi" w:cstheme="minorBidi"/>
          <w:b w:val="0"/>
          <w:noProof/>
          <w:kern w:val="0"/>
          <w:szCs w:val="22"/>
        </w:rPr>
      </w:pPr>
      <w:r w:rsidRPr="009E69A8">
        <w:fldChar w:fldCharType="begin"/>
      </w:r>
      <w:r w:rsidRPr="009E69A8">
        <w:instrText xml:space="preserve"> TOC \o "1-9" </w:instrText>
      </w:r>
      <w:r w:rsidRPr="009E69A8">
        <w:fldChar w:fldCharType="separate"/>
      </w:r>
      <w:r w:rsidR="002E71DD">
        <w:rPr>
          <w:noProof/>
        </w:rPr>
        <w:t>Endnote 5—Miscellaneous</w:t>
      </w:r>
      <w:bookmarkStart w:id="1" w:name="_GoBack"/>
      <w:bookmarkEnd w:id="1"/>
      <w:r w:rsidR="002E71DD" w:rsidRPr="002E71DD">
        <w:rPr>
          <w:b w:val="0"/>
          <w:noProof/>
          <w:sz w:val="18"/>
        </w:rPr>
        <w:tab/>
      </w:r>
      <w:r w:rsidR="002E71DD" w:rsidRPr="002E71DD">
        <w:rPr>
          <w:b w:val="0"/>
          <w:noProof/>
          <w:sz w:val="18"/>
        </w:rPr>
        <w:fldChar w:fldCharType="begin"/>
      </w:r>
      <w:r w:rsidR="002E71DD" w:rsidRPr="002E71DD">
        <w:rPr>
          <w:b w:val="0"/>
          <w:noProof/>
          <w:sz w:val="18"/>
        </w:rPr>
        <w:instrText xml:space="preserve"> PAGEREF _Toc117089308 \h </w:instrText>
      </w:r>
      <w:r w:rsidR="002E71DD" w:rsidRPr="002E71DD">
        <w:rPr>
          <w:b w:val="0"/>
          <w:noProof/>
          <w:sz w:val="18"/>
        </w:rPr>
      </w:r>
      <w:r w:rsidR="002E71DD" w:rsidRPr="002E71DD">
        <w:rPr>
          <w:b w:val="0"/>
          <w:noProof/>
          <w:sz w:val="18"/>
        </w:rPr>
        <w:fldChar w:fldCharType="separate"/>
      </w:r>
      <w:r w:rsidR="00C82651">
        <w:rPr>
          <w:b w:val="0"/>
          <w:noProof/>
          <w:sz w:val="18"/>
        </w:rPr>
        <w:t>1</w:t>
      </w:r>
      <w:r w:rsidR="002E71DD" w:rsidRPr="002E71DD">
        <w:rPr>
          <w:b w:val="0"/>
          <w:noProof/>
          <w:sz w:val="18"/>
        </w:rPr>
        <w:fldChar w:fldCharType="end"/>
      </w:r>
    </w:p>
    <w:p w:rsidR="00D35D22" w:rsidRPr="009E69A8" w:rsidRDefault="00910DF7" w:rsidP="00D35D22">
      <w:pPr>
        <w:sectPr w:rsidR="00D35D22" w:rsidRPr="009E69A8" w:rsidSect="0063095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9E69A8">
        <w:fldChar w:fldCharType="end"/>
      </w:r>
    </w:p>
    <w:p w:rsidR="00215552" w:rsidRPr="009E69A8" w:rsidRDefault="00215552" w:rsidP="00215552">
      <w:pPr>
        <w:pStyle w:val="ENotesHeading2"/>
        <w:pageBreakBefore/>
        <w:outlineLvl w:val="9"/>
      </w:pPr>
      <w:bookmarkStart w:id="2" w:name="_Toc117089308"/>
      <w:r w:rsidRPr="009E69A8">
        <w:lastRenderedPageBreak/>
        <w:t xml:space="preserve">Endnote </w:t>
      </w:r>
      <w:r w:rsidR="001440AE" w:rsidRPr="009E69A8">
        <w:t>5</w:t>
      </w:r>
      <w:r w:rsidRPr="009E69A8">
        <w:t>—Miscellaneous</w:t>
      </w:r>
      <w:bookmarkEnd w:id="2"/>
    </w:p>
    <w:p w:rsidR="00FA77BA" w:rsidRPr="009E69A8" w:rsidRDefault="00FA77BA" w:rsidP="00E11861">
      <w:pPr>
        <w:pStyle w:val="ENotesText"/>
      </w:pPr>
      <w:r w:rsidRPr="009E69A8">
        <w:rPr>
          <w:b/>
        </w:rPr>
        <w:t>Repeal table</w:t>
      </w:r>
    </w:p>
    <w:p w:rsidR="000C1ABE" w:rsidRPr="009E69A8" w:rsidRDefault="000C1ABE" w:rsidP="00AD4F00">
      <w:pPr>
        <w:pStyle w:val="ENotesText"/>
      </w:pPr>
      <w:r w:rsidRPr="009E69A8">
        <w:t xml:space="preserve">The amendment history of the repealed provisions of the </w:t>
      </w:r>
      <w:r w:rsidR="00974040" w:rsidRPr="009E69A8">
        <w:rPr>
          <w:rFonts w:cs="Arial"/>
          <w:i/>
          <w:noProof/>
          <w:szCs w:val="22"/>
        </w:rPr>
        <w:t>Income Tax Assessment Act 1936</w:t>
      </w:r>
      <w:r w:rsidRPr="009E69A8">
        <w:t xml:space="preserve"> up to and including</w:t>
      </w:r>
      <w:r w:rsidR="00E73BB1" w:rsidRPr="009E69A8">
        <w:t xml:space="preserve"> the</w:t>
      </w:r>
      <w:r w:rsidRPr="009E69A8">
        <w:rPr>
          <w:i/>
        </w:rPr>
        <w:t xml:space="preserve"> </w:t>
      </w:r>
      <w:r w:rsidR="00D613A5" w:rsidRPr="009E69A8">
        <w:rPr>
          <w:i/>
        </w:rPr>
        <w:t>Social Security and Veterans</w:t>
      </w:r>
      <w:r w:rsidR="00732ADF" w:rsidRPr="009E69A8">
        <w:rPr>
          <w:i/>
        </w:rPr>
        <w:t>’</w:t>
      </w:r>
      <w:r w:rsidR="00D613A5" w:rsidRPr="009E69A8">
        <w:rPr>
          <w:i/>
        </w:rPr>
        <w:t xml:space="preserve"> Entitlements Legislation Amendment (Private Trusts and Private Companies—Integrity of Means Testing) Act 2000</w:t>
      </w:r>
      <w:r w:rsidR="00D613A5" w:rsidRPr="009E69A8">
        <w:rPr>
          <w:rFonts w:ascii="Arial" w:hAnsi="Arial" w:cs="Arial"/>
          <w:sz w:val="19"/>
          <w:szCs w:val="19"/>
        </w:rPr>
        <w:t xml:space="preserve"> (</w:t>
      </w:r>
      <w:r w:rsidRPr="009E69A8">
        <w:t>No.</w:t>
      </w:r>
      <w:r w:rsidR="00377078" w:rsidRPr="009E69A8">
        <w:t> </w:t>
      </w:r>
      <w:r w:rsidRPr="009E69A8">
        <w:t>132</w:t>
      </w:r>
      <w:r w:rsidR="0040001D" w:rsidRPr="009E69A8">
        <w:t>,</w:t>
      </w:r>
      <w:r w:rsidR="00D613A5" w:rsidRPr="009E69A8">
        <w:t xml:space="preserve"> </w:t>
      </w:r>
      <w:r w:rsidRPr="009E69A8">
        <w:t>2000</w:t>
      </w:r>
      <w:r w:rsidR="0040001D" w:rsidRPr="009E69A8">
        <w:t>)</w:t>
      </w:r>
      <w:r w:rsidRPr="009E69A8">
        <w:t xml:space="preserve"> appears in the table below.</w:t>
      </w:r>
    </w:p>
    <w:p w:rsidR="00C4110D" w:rsidRPr="009E69A8" w:rsidRDefault="00C4110D" w:rsidP="00C4110D">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268"/>
        <w:gridCol w:w="4820"/>
      </w:tblGrid>
      <w:tr w:rsidR="00C4110D" w:rsidRPr="009E69A8" w:rsidTr="00E73BB1">
        <w:trPr>
          <w:cantSplit/>
          <w:tblHeader/>
        </w:trPr>
        <w:tc>
          <w:tcPr>
            <w:tcW w:w="2268" w:type="dxa"/>
            <w:tcBorders>
              <w:top w:val="single" w:sz="12" w:space="0" w:color="auto"/>
              <w:bottom w:val="single" w:sz="12" w:space="0" w:color="auto"/>
            </w:tcBorders>
            <w:shd w:val="clear" w:color="auto" w:fill="auto"/>
          </w:tcPr>
          <w:p w:rsidR="00C4110D" w:rsidRPr="009E69A8" w:rsidRDefault="00C4110D" w:rsidP="009929AF">
            <w:pPr>
              <w:pStyle w:val="ENoteTableHeading"/>
              <w:rPr>
                <w:rFonts w:cs="Arial"/>
              </w:rPr>
            </w:pPr>
            <w:r w:rsidRPr="009E69A8">
              <w:rPr>
                <w:rFonts w:cs="Arial"/>
              </w:rPr>
              <w:t>Provision affected</w:t>
            </w:r>
          </w:p>
        </w:tc>
        <w:tc>
          <w:tcPr>
            <w:tcW w:w="4820" w:type="dxa"/>
            <w:tcBorders>
              <w:top w:val="single" w:sz="12" w:space="0" w:color="auto"/>
              <w:bottom w:val="single" w:sz="12" w:space="0" w:color="auto"/>
            </w:tcBorders>
            <w:shd w:val="clear" w:color="auto" w:fill="auto"/>
          </w:tcPr>
          <w:p w:rsidR="00C4110D" w:rsidRPr="009E69A8" w:rsidRDefault="00C4110D" w:rsidP="009929AF">
            <w:pPr>
              <w:pStyle w:val="ENoteTableHeading"/>
              <w:rPr>
                <w:rFonts w:cs="Arial"/>
              </w:rPr>
            </w:pPr>
            <w:r w:rsidRPr="009E69A8">
              <w:rPr>
                <w:rFonts w:cs="Arial"/>
              </w:rPr>
              <w:t>How affected</w:t>
            </w:r>
          </w:p>
        </w:tc>
      </w:tr>
      <w:tr w:rsidR="006E0561" w:rsidRPr="009E69A8" w:rsidTr="00E73BB1">
        <w:tblPrEx>
          <w:tblBorders>
            <w:top w:val="none" w:sz="0" w:space="0" w:color="auto"/>
            <w:bottom w:val="none" w:sz="0" w:space="0" w:color="auto"/>
          </w:tblBorders>
        </w:tblPrEx>
        <w:trPr>
          <w:cantSplit/>
        </w:trPr>
        <w:tc>
          <w:tcPr>
            <w:tcW w:w="2268" w:type="dxa"/>
            <w:tcBorders>
              <w:top w:val="single" w:sz="2" w:space="0" w:color="auto"/>
            </w:tcBorders>
          </w:tcPr>
          <w:p w:rsidR="006E0561" w:rsidRPr="009E69A8" w:rsidRDefault="004E6B3B" w:rsidP="004E6B3B">
            <w:pPr>
              <w:pStyle w:val="ENoteTableText"/>
              <w:tabs>
                <w:tab w:val="center" w:leader="dot" w:pos="2268"/>
              </w:tabs>
            </w:pPr>
            <w:r w:rsidRPr="009E69A8">
              <w:t>s.</w:t>
            </w:r>
            <w:r w:rsidR="006E0561" w:rsidRPr="009E69A8">
              <w:t xml:space="preserve"> 5</w:t>
            </w:r>
            <w:r w:rsidR="002110C5" w:rsidRPr="009E69A8">
              <w:tab/>
            </w:r>
          </w:p>
        </w:tc>
        <w:tc>
          <w:tcPr>
            <w:tcW w:w="4820" w:type="dxa"/>
            <w:tcBorders>
              <w:top w:val="single" w:sz="2" w:space="0" w:color="auto"/>
            </w:tcBorders>
          </w:tcPr>
          <w:p w:rsidR="006E0561" w:rsidRPr="009E69A8" w:rsidRDefault="006E0561" w:rsidP="006E0561">
            <w:pPr>
              <w:pStyle w:val="ENoteTableText"/>
            </w:pPr>
            <w:r w:rsidRPr="009E69A8">
              <w:t>am. Nos. 17 and 65, 1940; Nos. 58 and 69, 1941; No.</w:t>
            </w:r>
            <w:r w:rsidR="00377078" w:rsidRPr="009E69A8">
              <w:t> </w:t>
            </w:r>
            <w:r w:rsidRPr="009E69A8">
              <w:t>22, 1942; No.</w:t>
            </w:r>
            <w:r w:rsidR="00377078" w:rsidRPr="009E69A8">
              <w:t> </w:t>
            </w:r>
            <w:r w:rsidRPr="009E69A8">
              <w:t>10, 1943; No.</w:t>
            </w:r>
            <w:r w:rsidR="00377078" w:rsidRPr="009E69A8">
              <w:t> </w:t>
            </w:r>
            <w:r w:rsidRPr="009E69A8">
              <w:t>3, 1944; No.</w:t>
            </w:r>
            <w:r w:rsidR="00377078" w:rsidRPr="009E69A8">
              <w:t> </w:t>
            </w:r>
            <w:r w:rsidRPr="009E69A8">
              <w:t>6, 1946; Nos. 11 and 63, 1947; No.</w:t>
            </w:r>
            <w:r w:rsidR="00377078" w:rsidRPr="009E69A8">
              <w:t> </w:t>
            </w:r>
            <w:r w:rsidRPr="009E69A8">
              <w:t>48, 1950; No.</w:t>
            </w:r>
            <w:r w:rsidR="00377078" w:rsidRPr="009E69A8">
              <w:t> </w:t>
            </w:r>
            <w:r w:rsidRPr="009E69A8">
              <w:t xml:space="preserve">44, 1951; Nos. 45 and 81, 1953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101, 1956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65, 1957; Nos. 12 and 85, 1959; No.</w:t>
            </w:r>
            <w:r w:rsidR="00377078" w:rsidRPr="009E69A8">
              <w:t> </w:t>
            </w:r>
            <w:r w:rsidRPr="009E69A8">
              <w:t>18, 1960; No.</w:t>
            </w:r>
            <w:r w:rsidR="00377078" w:rsidRPr="009E69A8">
              <w:t> </w:t>
            </w:r>
            <w:r w:rsidRPr="009E69A8">
              <w:t>17, 1961; No.</w:t>
            </w:r>
            <w:r w:rsidR="00377078" w:rsidRPr="009E69A8">
              <w:t> </w:t>
            </w:r>
            <w:r w:rsidRPr="009E69A8">
              <w:t>39, 1962; No.</w:t>
            </w:r>
            <w:r w:rsidR="00377078" w:rsidRPr="009E69A8">
              <w:t> </w:t>
            </w:r>
            <w:r w:rsidRPr="009E69A8">
              <w:t>69, 1963; No.</w:t>
            </w:r>
            <w:r w:rsidR="00377078" w:rsidRPr="009E69A8">
              <w:t> </w:t>
            </w:r>
            <w:r w:rsidRPr="009E69A8">
              <w:t>110, 1964; No.</w:t>
            </w:r>
            <w:r w:rsidR="00377078" w:rsidRPr="009E69A8">
              <w:t> </w:t>
            </w:r>
            <w:r w:rsidRPr="009E69A8">
              <w:t>103, 1965; No.</w:t>
            </w:r>
            <w:r w:rsidR="00377078" w:rsidRPr="009E69A8">
              <w:t> </w:t>
            </w:r>
            <w:r w:rsidRPr="009E69A8">
              <w:t>50, 1966; Nos. 38 and 85, 1967; No.</w:t>
            </w:r>
            <w:r w:rsidR="00377078" w:rsidRPr="009E69A8">
              <w:t> </w:t>
            </w:r>
            <w:r w:rsidRPr="009E69A8">
              <w:t>60, 1968; No.</w:t>
            </w:r>
            <w:r w:rsidR="00377078" w:rsidRPr="009E69A8">
              <w:t> </w:t>
            </w:r>
            <w:r w:rsidRPr="009E69A8">
              <w:t>101, 1969; No.</w:t>
            </w:r>
            <w:r w:rsidR="00377078" w:rsidRPr="009E69A8">
              <w:t> </w:t>
            </w:r>
            <w:r w:rsidRPr="009E69A8">
              <w:t>87, 1970; No.</w:t>
            </w:r>
            <w:r w:rsidR="00377078" w:rsidRPr="009E69A8">
              <w:t> </w:t>
            </w:r>
            <w:r w:rsidRPr="009E69A8">
              <w:t xml:space="preserve">54, 1971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164, 1973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6D</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46, 1972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Nos. 51 and 165, 1973;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6E</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138, 1987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w:t>
            </w:r>
            <w:r w:rsidR="002110C5" w:rsidRPr="009E69A8">
              <w:tab/>
            </w:r>
          </w:p>
        </w:tc>
        <w:tc>
          <w:tcPr>
            <w:tcW w:w="4820" w:type="dxa"/>
          </w:tcPr>
          <w:p w:rsidR="006E0561" w:rsidRPr="009E69A8" w:rsidRDefault="006E0561" w:rsidP="006E0561">
            <w:pPr>
              <w:pStyle w:val="ENoteTableText"/>
            </w:pPr>
            <w:r w:rsidRPr="009E69A8">
              <w:t>am. No.</w:t>
            </w:r>
            <w:r w:rsidR="00377078" w:rsidRPr="009E69A8">
              <w:t> </w:t>
            </w:r>
            <w:r w:rsidRPr="009E69A8">
              <w:t>62, 1955; No.</w:t>
            </w:r>
            <w:r w:rsidR="00377078" w:rsidRPr="009E69A8">
              <w:t> </w:t>
            </w:r>
            <w:r w:rsidRPr="009E69A8">
              <w:t>65, 1957; No.</w:t>
            </w:r>
            <w:r w:rsidR="00377078" w:rsidRPr="009E69A8">
              <w:t> </w:t>
            </w:r>
            <w:r w:rsidRPr="009E69A8">
              <w:t>70, 1959; No.</w:t>
            </w:r>
            <w:r w:rsidR="00377078" w:rsidRPr="009E69A8">
              <w:t> </w:t>
            </w:r>
            <w:r w:rsidRPr="009E69A8">
              <w:t>18, 1960; No.</w:t>
            </w:r>
            <w:r w:rsidR="00377078" w:rsidRPr="009E69A8">
              <w:t> </w:t>
            </w:r>
            <w:r w:rsidRPr="009E69A8">
              <w:t>87, 1968; No.</w:t>
            </w:r>
            <w:r w:rsidR="00377078" w:rsidRPr="009E69A8">
              <w:t> </w:t>
            </w:r>
            <w:r w:rsidRPr="009E69A8">
              <w:t xml:space="preserve">51, 1973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164, 1973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80, 1975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9</w:t>
            </w:r>
            <w:r w:rsidR="002110C5" w:rsidRPr="009E69A8">
              <w:tab/>
            </w:r>
          </w:p>
        </w:tc>
        <w:tc>
          <w:tcPr>
            <w:tcW w:w="4820" w:type="dxa"/>
          </w:tcPr>
          <w:p w:rsidR="006E0561" w:rsidRPr="009E69A8" w:rsidRDefault="006E0561" w:rsidP="006E0561">
            <w:pPr>
              <w:pStyle w:val="ENoteTableText"/>
            </w:pPr>
            <w:r w:rsidRPr="009E69A8">
              <w:t>rep. No.</w:t>
            </w:r>
            <w:r w:rsidR="00377078" w:rsidRPr="009E69A8">
              <w:t> </w:t>
            </w:r>
            <w:r w:rsidRPr="009E69A8">
              <w:t xml:space="preserve">1, 1953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10</w:t>
            </w:r>
            <w:r w:rsidR="002110C5" w:rsidRPr="009E69A8">
              <w:tab/>
            </w:r>
          </w:p>
        </w:tc>
        <w:tc>
          <w:tcPr>
            <w:tcW w:w="4820" w:type="dxa"/>
          </w:tcPr>
          <w:p w:rsidR="006E0561" w:rsidRPr="009E69A8" w:rsidRDefault="006E0561" w:rsidP="006E0561">
            <w:pPr>
              <w:pStyle w:val="ENoteTableText"/>
            </w:pPr>
            <w:r w:rsidRPr="009E69A8">
              <w:t>am. No.</w:t>
            </w:r>
            <w:r w:rsidR="00377078" w:rsidRPr="009E69A8">
              <w:t> </w:t>
            </w:r>
            <w:r w:rsidRPr="009E69A8">
              <w:t>1, 1953; No.</w:t>
            </w:r>
            <w:r w:rsidR="00377078" w:rsidRPr="009E69A8">
              <w:t> </w:t>
            </w:r>
            <w:r w:rsidRPr="009E69A8">
              <w:t>51, 1973; No.</w:t>
            </w:r>
            <w:r w:rsidR="00377078" w:rsidRPr="009E69A8">
              <w:t> </w:t>
            </w:r>
            <w:r w:rsidRPr="009E69A8">
              <w:t>216, 1973 (as am. by No.</w:t>
            </w:r>
            <w:r w:rsidR="00377078" w:rsidRPr="009E69A8">
              <w:t> </w:t>
            </w:r>
            <w:r w:rsidRPr="009E69A8">
              <w:t xml:space="preserve">20, 1974)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123, 1984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11, 12</w:t>
            </w:r>
            <w:r w:rsidR="002110C5" w:rsidRPr="009E69A8">
              <w:tab/>
            </w:r>
          </w:p>
        </w:tc>
        <w:tc>
          <w:tcPr>
            <w:tcW w:w="4820" w:type="dxa"/>
          </w:tcPr>
          <w:p w:rsidR="006E0561" w:rsidRPr="009E69A8" w:rsidRDefault="006E0561" w:rsidP="006E0561">
            <w:pPr>
              <w:pStyle w:val="ENoteTableText"/>
            </w:pPr>
            <w:r w:rsidRPr="009E69A8">
              <w:t>rep. No.</w:t>
            </w:r>
            <w:r w:rsidR="00377078" w:rsidRPr="009E69A8">
              <w:t> </w:t>
            </w:r>
            <w:r w:rsidRPr="009E69A8">
              <w:t xml:space="preserve">1, 1953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13</w:t>
            </w:r>
            <w:r w:rsidR="002110C5" w:rsidRPr="009E69A8">
              <w:tab/>
            </w:r>
          </w:p>
        </w:tc>
        <w:tc>
          <w:tcPr>
            <w:tcW w:w="4820" w:type="dxa"/>
          </w:tcPr>
          <w:p w:rsidR="006E0561" w:rsidRPr="009E69A8" w:rsidRDefault="006E0561" w:rsidP="006E0561">
            <w:pPr>
              <w:pStyle w:val="ENoteTableText"/>
            </w:pPr>
            <w:r w:rsidRPr="009E69A8">
              <w:t>am. No.</w:t>
            </w:r>
            <w:r w:rsidR="00377078" w:rsidRPr="009E69A8">
              <w:t> </w:t>
            </w:r>
            <w:r w:rsidRPr="009E69A8">
              <w:t>1, 1953; No.</w:t>
            </w:r>
            <w:r w:rsidR="00377078" w:rsidRPr="009E69A8">
              <w:t> </w:t>
            </w:r>
            <w:r w:rsidRPr="009E69A8">
              <w:t>216, 1973 (as am. by No.</w:t>
            </w:r>
            <w:r w:rsidR="00377078" w:rsidRPr="009E69A8">
              <w:t> </w:t>
            </w:r>
            <w:r w:rsidRPr="009E69A8">
              <w:t xml:space="preserve">20, 1974)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123, 1984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lastRenderedPageBreak/>
              <w:t>s.</w:t>
            </w:r>
            <w:r w:rsidR="006E0561" w:rsidRPr="009E69A8">
              <w:t xml:space="preserve"> 15</w:t>
            </w:r>
            <w:r w:rsidR="002110C5" w:rsidRPr="009E69A8">
              <w:tab/>
            </w:r>
          </w:p>
        </w:tc>
        <w:tc>
          <w:tcPr>
            <w:tcW w:w="4820" w:type="dxa"/>
          </w:tcPr>
          <w:p w:rsidR="006E0561" w:rsidRPr="009E69A8" w:rsidRDefault="006E0561" w:rsidP="006E0561">
            <w:pPr>
              <w:pStyle w:val="ENoteTableText"/>
            </w:pPr>
            <w:r w:rsidRPr="009E69A8">
              <w:t>rep. No.</w:t>
            </w:r>
            <w:r w:rsidR="00377078" w:rsidRPr="009E69A8">
              <w:t> </w:t>
            </w:r>
            <w:r w:rsidRPr="009E69A8">
              <w:t xml:space="preserve">87, 1978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23A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50, 1942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10, 1943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45, 1953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Nos. 18 and 58, 1960; No.</w:t>
            </w:r>
            <w:r w:rsidR="00377078" w:rsidRPr="009E69A8">
              <w:t> </w:t>
            </w:r>
            <w:r w:rsidRPr="009E69A8">
              <w:t>39, 1962; No.</w:t>
            </w:r>
            <w:r w:rsidR="00377078" w:rsidRPr="009E69A8">
              <w:t> </w:t>
            </w:r>
            <w:r w:rsidRPr="009E69A8">
              <w:t xml:space="preserve">60, 1968; Nos. 51 and 164,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126, 1974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23AAA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19, 1967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65, 1972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23AD</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165, 1973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56, 1976; No.</w:t>
            </w:r>
            <w:r w:rsidR="00377078" w:rsidRPr="009E69A8">
              <w:t> </w:t>
            </w:r>
            <w:r w:rsidRPr="009E69A8">
              <w:t>57, 1977; No.</w:t>
            </w:r>
            <w:r w:rsidR="00377078" w:rsidRPr="009E69A8">
              <w:t> </w:t>
            </w:r>
            <w:r w:rsidRPr="009E69A8">
              <w:t>108, 1981; No.</w:t>
            </w:r>
            <w:r w:rsidR="00377078" w:rsidRPr="009E69A8">
              <w:t> </w:t>
            </w:r>
            <w:r w:rsidRPr="009E69A8">
              <w:t>106, 1982; No.</w:t>
            </w:r>
            <w:r w:rsidR="00377078" w:rsidRPr="009E69A8">
              <w:t> </w:t>
            </w:r>
            <w:r w:rsidRPr="009E69A8">
              <w:t>103, 1983; Nos. 14 and 123, 1984; No.</w:t>
            </w:r>
            <w:r w:rsidR="00377078" w:rsidRPr="009E69A8">
              <w:t> </w:t>
            </w:r>
            <w:r w:rsidRPr="009E69A8">
              <w:t>49, 1985; No.</w:t>
            </w:r>
            <w:r w:rsidR="00377078" w:rsidRPr="009E69A8">
              <w:t> </w:t>
            </w:r>
            <w:r w:rsidRPr="009E69A8">
              <w:t>173, 1985 (as am. by No.</w:t>
            </w:r>
            <w:r w:rsidR="00377078" w:rsidRPr="009E69A8">
              <w:t> </w:t>
            </w:r>
            <w:r w:rsidRPr="009E69A8">
              <w:t>49, 1986); No.</w:t>
            </w:r>
            <w:r w:rsidR="00377078" w:rsidRPr="009E69A8">
              <w:t> </w:t>
            </w:r>
            <w:r w:rsidRPr="009E69A8">
              <w:t xml:space="preserve">154, 1986; Nos. 78 and 95, 1988; Nos. 20 and 35, 1990; Nos. 48 and 216, 1991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100, 1991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23B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44, 1951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101, 1956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23F</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103, 1965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51, 1973; No.</w:t>
            </w:r>
            <w:r w:rsidR="00377078" w:rsidRPr="009E69A8">
              <w:t> </w:t>
            </w:r>
            <w:r w:rsidRPr="009E69A8">
              <w:t>108, 1981; No.</w:t>
            </w:r>
            <w:r w:rsidR="00377078" w:rsidRPr="009E69A8">
              <w:t> </w:t>
            </w:r>
            <w:r w:rsidRPr="009E69A8">
              <w:t xml:space="preserve">47, 1984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138, 1987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23FA, 23FB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47, 1984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138, 1987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23FC, 23FD</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138, 1987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23M</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223, 1992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24</w:t>
            </w:r>
            <w:r w:rsidR="002110C5" w:rsidRPr="009E69A8">
              <w:tab/>
            </w:r>
          </w:p>
        </w:tc>
        <w:tc>
          <w:tcPr>
            <w:tcW w:w="4820" w:type="dxa"/>
          </w:tcPr>
          <w:p w:rsidR="006E0561" w:rsidRPr="009E69A8" w:rsidRDefault="006E0561" w:rsidP="006E0561">
            <w:pPr>
              <w:pStyle w:val="ENoteTableText"/>
            </w:pPr>
            <w:r w:rsidRPr="009E69A8">
              <w:t>rep. No.</w:t>
            </w:r>
            <w:r w:rsidR="00377078" w:rsidRPr="009E69A8">
              <w:t> </w:t>
            </w:r>
            <w:r w:rsidRPr="009E69A8">
              <w:t>121, 1997</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24AA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52, 1973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205, 1976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lastRenderedPageBreak/>
              <w:t>s.</w:t>
            </w:r>
            <w:r w:rsidR="006E0561" w:rsidRPr="009E69A8">
              <w:t xml:space="preserve"> 24A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12, 1959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76, 1984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24ABDAA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191, 1992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120, 1995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24ABDA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216, 1991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169, 1995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24ABK</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100, 1991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69, 1992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24ABL</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100, 1991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216, 1991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69, 1992; Nos. 56 and 174, 1994</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1, 1996</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24ABRA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191, 1992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120, 1995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24ABX</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100, 1991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216, 1991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69, 1992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24ACX</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100, 1991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191, 1992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146, 1995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24AD, 24ADA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100, 1991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146, 1995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26AAAA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19, 1980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41, 1986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26AAAB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175, 1981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41, 1986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26AAA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165, 1973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57, 1978; No.</w:t>
            </w:r>
            <w:r w:rsidR="00377078" w:rsidRPr="009E69A8">
              <w:t> </w:t>
            </w:r>
            <w:r w:rsidRPr="009E69A8">
              <w:t>108, 1981; No.</w:t>
            </w:r>
            <w:r w:rsidR="00377078" w:rsidRPr="009E69A8">
              <w:t> </w:t>
            </w:r>
            <w:r w:rsidRPr="009E69A8">
              <w:t>29, 1982; No.</w:t>
            </w:r>
            <w:r w:rsidR="00377078" w:rsidRPr="009E69A8">
              <w:t> </w:t>
            </w:r>
            <w:r w:rsidRPr="009E69A8">
              <w:t xml:space="preserve">95, 1988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138, 1994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26AAB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126, 1974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80, 1975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26AA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43, 1954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126, 1977;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47, 1984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26AE</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124, 1980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47, 1984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30</w:t>
            </w:r>
            <w:r w:rsidR="002110C5" w:rsidRPr="009E69A8">
              <w:tab/>
            </w:r>
          </w:p>
        </w:tc>
        <w:tc>
          <w:tcPr>
            <w:tcW w:w="4820" w:type="dxa"/>
          </w:tcPr>
          <w:p w:rsidR="006E0561" w:rsidRPr="009E69A8" w:rsidRDefault="006E0561" w:rsidP="006E0561">
            <w:pPr>
              <w:pStyle w:val="ENoteTableText"/>
            </w:pPr>
            <w:r w:rsidRPr="009E69A8">
              <w:t>rep. No.</w:t>
            </w:r>
            <w:r w:rsidR="00377078" w:rsidRPr="009E69A8">
              <w:t> </w:t>
            </w:r>
            <w:r w:rsidRPr="009E69A8">
              <w:t xml:space="preserve">44, 1951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31A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28, 1953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51, 1973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165, 1973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31B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50, 1976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35</w:t>
            </w:r>
            <w:r w:rsidR="002110C5" w:rsidRPr="009E69A8">
              <w:tab/>
            </w:r>
          </w:p>
        </w:tc>
        <w:tc>
          <w:tcPr>
            <w:tcW w:w="4820" w:type="dxa"/>
          </w:tcPr>
          <w:p w:rsidR="006E0561" w:rsidRPr="009E69A8" w:rsidRDefault="006E0561" w:rsidP="006E0561">
            <w:pPr>
              <w:pStyle w:val="ENoteTableText"/>
            </w:pPr>
            <w:r w:rsidRPr="009E69A8">
              <w:t>rep. No.</w:t>
            </w:r>
            <w:r w:rsidR="00377078" w:rsidRPr="009E69A8">
              <w:t> </w:t>
            </w:r>
            <w:r w:rsidRPr="009E69A8">
              <w:t xml:space="preserve">44, 1951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44A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103, 1965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 xml:space="preserve">am. Nos. 51 and 164,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80, 1975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45</w:t>
            </w:r>
            <w:r w:rsidR="002110C5" w:rsidRPr="009E69A8">
              <w:tab/>
            </w:r>
          </w:p>
        </w:tc>
        <w:tc>
          <w:tcPr>
            <w:tcW w:w="4820" w:type="dxa"/>
          </w:tcPr>
          <w:p w:rsidR="006E0561" w:rsidRPr="009E69A8" w:rsidRDefault="006E0561" w:rsidP="006E0561">
            <w:pPr>
              <w:pStyle w:val="ENoteTableText"/>
            </w:pPr>
            <w:r w:rsidRPr="009E69A8">
              <w:t>rep. No.</w:t>
            </w:r>
            <w:r w:rsidR="00377078" w:rsidRPr="009E69A8">
              <w:t> </w:t>
            </w:r>
            <w:r w:rsidRPr="009E69A8">
              <w:t xml:space="preserve">58, 1941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ad. No.</w:t>
            </w:r>
            <w:r w:rsidR="00377078" w:rsidRPr="009E69A8">
              <w:t> </w:t>
            </w:r>
            <w:r w:rsidRPr="009E69A8">
              <w:t xml:space="preserve">11, 1947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44, 1948; No.</w:t>
            </w:r>
            <w:r w:rsidR="00377078" w:rsidRPr="009E69A8">
              <w:t> </w:t>
            </w:r>
            <w:r w:rsidRPr="009E69A8">
              <w:t>44, 1951; No.</w:t>
            </w:r>
            <w:r w:rsidR="00377078" w:rsidRPr="009E69A8">
              <w:t> </w:t>
            </w:r>
            <w:r w:rsidRPr="009E69A8">
              <w:t>81, 1953; No.</w:t>
            </w:r>
            <w:r w:rsidR="00377078" w:rsidRPr="009E69A8">
              <w:t> </w:t>
            </w:r>
            <w:r w:rsidRPr="009E69A8">
              <w:t>18, 1960; No.</w:t>
            </w:r>
            <w:r w:rsidR="00377078" w:rsidRPr="009E69A8">
              <w:t> </w:t>
            </w:r>
            <w:r w:rsidRPr="009E69A8">
              <w:t>85, 1967; No.</w:t>
            </w:r>
            <w:r w:rsidR="00377078" w:rsidRPr="009E69A8">
              <w:t> </w:t>
            </w:r>
            <w:r w:rsidRPr="009E69A8">
              <w:t>4, 1968; Nos. 51 and 164, 1973; No.</w:t>
            </w:r>
            <w:r w:rsidR="00377078" w:rsidRPr="009E69A8">
              <w:t> </w:t>
            </w:r>
            <w:r w:rsidRPr="009E69A8">
              <w:t>80, 1975;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51, 1986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46C</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106, 1982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103, 1983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50M</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172, 1978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4E6B3B">
            <w:pPr>
              <w:pStyle w:val="ENoteTableText"/>
              <w:tabs>
                <w:tab w:val="center" w:leader="dot" w:pos="2268"/>
              </w:tabs>
            </w:pPr>
            <w:r w:rsidRPr="009E69A8">
              <w:t>Heading to Div. 3 of Part III</w:t>
            </w:r>
            <w:r w:rsidR="002110C5" w:rsidRPr="009E69A8">
              <w:tab/>
            </w:r>
          </w:p>
        </w:tc>
        <w:tc>
          <w:tcPr>
            <w:tcW w:w="4820" w:type="dxa"/>
          </w:tcPr>
          <w:p w:rsidR="006E0561" w:rsidRPr="009E69A8" w:rsidRDefault="006E0561" w:rsidP="006E0561">
            <w:pPr>
              <w:pStyle w:val="ENoteTableText"/>
            </w:pPr>
            <w:r w:rsidRPr="009E69A8">
              <w:t>rep. No.</w:t>
            </w:r>
            <w:r w:rsidR="00377078" w:rsidRPr="009E69A8">
              <w:t> </w:t>
            </w:r>
            <w:r w:rsidRPr="009E69A8">
              <w:t xml:space="preserve">172, 1978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lastRenderedPageBreak/>
              <w:t>s.</w:t>
            </w:r>
            <w:r w:rsidR="006E0561" w:rsidRPr="009E69A8">
              <w:t xml:space="preserve"> 51AA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108, 1960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51AB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108, 1960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85, 1967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87, 1970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51AC</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27, 1961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34, 1963; No.</w:t>
            </w:r>
            <w:r w:rsidR="00377078" w:rsidRPr="009E69A8">
              <w:t> </w:t>
            </w:r>
            <w:r w:rsidRPr="009E69A8">
              <w:t>50, 1966; No.</w:t>
            </w:r>
            <w:r w:rsidR="00377078" w:rsidRPr="009E69A8">
              <w:t> </w:t>
            </w:r>
            <w:r w:rsidRPr="009E69A8">
              <w:t>51, 1973; No.</w:t>
            </w:r>
            <w:r w:rsidR="00377078" w:rsidRPr="009E69A8">
              <w:t> </w:t>
            </w:r>
            <w:r w:rsidRPr="009E69A8">
              <w:t>126, 1974; No.</w:t>
            </w:r>
            <w:r w:rsidR="00377078" w:rsidRPr="009E69A8">
              <w:t> </w:t>
            </w:r>
            <w:r w:rsidRPr="009E69A8">
              <w:t xml:space="preserve">117, 1975; Nos. 108 and 111,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51AGB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57, 1993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145, 1995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16, 1999</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51A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4, 1945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63, 1947; No.</w:t>
            </w:r>
            <w:r w:rsidR="00377078" w:rsidRPr="009E69A8">
              <w:t> </w:t>
            </w:r>
            <w:r w:rsidRPr="009E69A8">
              <w:t>44, 1948; No.</w:t>
            </w:r>
            <w:r w:rsidR="00377078" w:rsidRPr="009E69A8">
              <w:t> </w:t>
            </w:r>
            <w:r w:rsidRPr="009E69A8">
              <w:t>44, 1951; No.</w:t>
            </w:r>
            <w:r w:rsidR="00377078" w:rsidRPr="009E69A8">
              <w:t> </w:t>
            </w:r>
            <w:r w:rsidRPr="009E69A8">
              <w:t>108, 1960; No.</w:t>
            </w:r>
            <w:r w:rsidR="00377078" w:rsidRPr="009E69A8">
              <w:t> </w:t>
            </w:r>
            <w:r w:rsidRPr="009E69A8">
              <w:t>94, 1961; No.</w:t>
            </w:r>
            <w:r w:rsidR="00377078" w:rsidRPr="009E69A8">
              <w:t> </w:t>
            </w:r>
            <w:r w:rsidRPr="009E69A8">
              <w:t>143, 1965; No.</w:t>
            </w:r>
            <w:r w:rsidR="00377078" w:rsidRPr="009E69A8">
              <w:t> </w:t>
            </w:r>
            <w:r w:rsidRPr="009E69A8">
              <w:t>51, 1973; No.</w:t>
            </w:r>
            <w:r w:rsidR="00377078" w:rsidRPr="009E69A8">
              <w:t> </w:t>
            </w:r>
            <w:r w:rsidRPr="009E69A8">
              <w:t>108, 1981; No.</w:t>
            </w:r>
            <w:r w:rsidR="00377078" w:rsidRPr="009E69A8">
              <w:t> </w:t>
            </w:r>
            <w:r w:rsidRPr="009E69A8">
              <w:t xml:space="preserve">29, 1982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41, 1986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53A–53E</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28, 1944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51, 1973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216, 1973 (as am. by No.</w:t>
            </w:r>
            <w:r w:rsidR="00377078" w:rsidRPr="009E69A8">
              <w:t> </w:t>
            </w:r>
            <w:r w:rsidRPr="009E69A8">
              <w:t xml:space="preserve">20, 1974)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53H</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57, 1980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Nos. 108 and 109, 1981; No.</w:t>
            </w:r>
            <w:r w:rsidR="00377078" w:rsidRPr="009E69A8">
              <w:t> </w:t>
            </w:r>
            <w:r w:rsidRPr="009E69A8">
              <w:t xml:space="preserve">25, 1983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56A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65, 1957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95, 1988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57</w:t>
            </w:r>
            <w:r w:rsidR="002110C5" w:rsidRPr="009E69A8">
              <w:tab/>
            </w:r>
          </w:p>
        </w:tc>
        <w:tc>
          <w:tcPr>
            <w:tcW w:w="4820" w:type="dxa"/>
          </w:tcPr>
          <w:p w:rsidR="006E0561" w:rsidRPr="009E69A8" w:rsidRDefault="006E0561" w:rsidP="006E0561">
            <w:pPr>
              <w:pStyle w:val="ENoteTableText"/>
            </w:pPr>
            <w:r w:rsidRPr="009E69A8">
              <w:t>am. No.</w:t>
            </w:r>
            <w:r w:rsidR="00377078" w:rsidRPr="009E69A8">
              <w:t> </w:t>
            </w:r>
            <w:r w:rsidRPr="009E69A8">
              <w:t>65, 1957; No.</w:t>
            </w:r>
            <w:r w:rsidR="00377078" w:rsidRPr="009E69A8">
              <w:t> </w:t>
            </w:r>
            <w:r w:rsidRPr="009E69A8">
              <w:t>51, 1973;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95, 1988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57AA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28, 1952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62, 1955; No.</w:t>
            </w:r>
            <w:r w:rsidR="00377078" w:rsidRPr="009E69A8">
              <w:t> </w:t>
            </w:r>
            <w:r w:rsidRPr="009E69A8">
              <w:t>25, 1956; No.</w:t>
            </w:r>
            <w:r w:rsidR="00377078" w:rsidRPr="009E69A8">
              <w:t> </w:t>
            </w:r>
            <w:r w:rsidRPr="009E69A8">
              <w:t>65, 1957; No.</w:t>
            </w:r>
            <w:r w:rsidR="00377078" w:rsidRPr="009E69A8">
              <w:t> </w:t>
            </w:r>
            <w:r w:rsidRPr="009E69A8">
              <w:t>55, 1958; No.</w:t>
            </w:r>
            <w:r w:rsidR="00377078" w:rsidRPr="009E69A8">
              <w:t> </w:t>
            </w:r>
            <w:r w:rsidRPr="009E69A8">
              <w:t>58, 1960; No.</w:t>
            </w:r>
            <w:r w:rsidR="00377078" w:rsidRPr="009E69A8">
              <w:t> </w:t>
            </w:r>
            <w:r w:rsidRPr="009E69A8">
              <w:t>39, 1962; No.</w:t>
            </w:r>
            <w:r w:rsidR="00377078" w:rsidRPr="009E69A8">
              <w:t> </w:t>
            </w:r>
            <w:r w:rsidRPr="009E69A8">
              <w:t>69, 1963; No.</w:t>
            </w:r>
            <w:r w:rsidR="00377078" w:rsidRPr="009E69A8">
              <w:t> </w:t>
            </w:r>
            <w:r w:rsidRPr="009E69A8">
              <w:t>143, 1965; No.</w:t>
            </w:r>
            <w:r w:rsidR="00377078" w:rsidRPr="009E69A8">
              <w:t> </w:t>
            </w:r>
            <w:r w:rsidRPr="009E69A8">
              <w:t>76, 1967; Nos. 51 and 165, 1973; No.</w:t>
            </w:r>
            <w:r w:rsidR="00377078" w:rsidRPr="009E69A8">
              <w:t> </w:t>
            </w:r>
            <w:r w:rsidRPr="009E69A8">
              <w:t>108, 1981; No.</w:t>
            </w:r>
            <w:r w:rsidR="00377078" w:rsidRPr="009E69A8">
              <w:t> </w:t>
            </w:r>
            <w:r w:rsidRPr="009E69A8">
              <w:t xml:space="preserve">95, 1988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57AB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90, 1952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65, 1957; Nos. 51 and 165, 1973; No.</w:t>
            </w:r>
            <w:r w:rsidR="00377078" w:rsidRPr="009E69A8">
              <w:t> </w:t>
            </w:r>
            <w:r w:rsidRPr="009E69A8">
              <w:t>216, 1973 (as am. by No.</w:t>
            </w:r>
            <w:r w:rsidR="00377078" w:rsidRPr="009E69A8">
              <w:t> </w:t>
            </w:r>
            <w:r w:rsidRPr="009E69A8">
              <w:t>20, 1974); No.</w:t>
            </w:r>
            <w:r w:rsidR="00377078" w:rsidRPr="009E69A8">
              <w:t> </w:t>
            </w:r>
            <w:r w:rsidRPr="009E69A8">
              <w:t>108, 1981; No.</w:t>
            </w:r>
            <w:r w:rsidR="00377078" w:rsidRPr="009E69A8">
              <w:t> </w:t>
            </w:r>
            <w:r w:rsidRPr="009E69A8">
              <w:t xml:space="preserve">95, 1988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57AC</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80, 1975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108, 1981; No.</w:t>
            </w:r>
            <w:r w:rsidR="00377078" w:rsidRPr="009E69A8">
              <w:t> </w:t>
            </w:r>
            <w:r w:rsidRPr="009E69A8">
              <w:t xml:space="preserve">95, 1988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57AD</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50, 1976; No.</w:t>
            </w:r>
            <w:r w:rsidR="00377078" w:rsidRPr="009E69A8">
              <w:t> </w:t>
            </w:r>
            <w:r w:rsidRPr="009E69A8">
              <w:t>108, 1981; No.</w:t>
            </w:r>
            <w:r w:rsidR="00377078" w:rsidRPr="009E69A8">
              <w:t> </w:t>
            </w:r>
            <w:r w:rsidRPr="009E69A8">
              <w:t xml:space="preserve">95, 1988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57AE</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149, 1979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Nos. 14 and 25, 1983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95, 1988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57AG</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124, 1980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159, 1980; Nos. 108 and 109, 1981; No.</w:t>
            </w:r>
            <w:r w:rsidR="00377078" w:rsidRPr="009E69A8">
              <w:t> </w:t>
            </w:r>
            <w:r w:rsidRPr="009E69A8">
              <w:t>29, 1982; No.</w:t>
            </w:r>
            <w:r w:rsidR="00377078" w:rsidRPr="009E69A8">
              <w:t> </w:t>
            </w:r>
            <w:r w:rsidRPr="009E69A8">
              <w:t>14, 1983; No.</w:t>
            </w:r>
            <w:r w:rsidR="00377078" w:rsidRPr="009E69A8">
              <w:t> </w:t>
            </w:r>
            <w:r w:rsidRPr="009E69A8">
              <w:t>14, 1984; No.</w:t>
            </w:r>
            <w:r w:rsidR="00377078" w:rsidRPr="009E69A8">
              <w:t> </w:t>
            </w:r>
            <w:r w:rsidRPr="009E69A8">
              <w:t>95, 1988;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35, 1992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57AH</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159, 1980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Nos. 14 and 25, 1983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95, 1988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57AJ</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25, 1983; No.</w:t>
            </w:r>
            <w:r w:rsidR="00377078" w:rsidRPr="009E69A8">
              <w:t> </w:t>
            </w:r>
            <w:r w:rsidRPr="009E69A8">
              <w:t xml:space="preserve">95, 1988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57AL</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14, 1983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95, 1988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57A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6, 1946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66, 1949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28, 1952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58</w:t>
            </w:r>
            <w:r w:rsidR="002110C5" w:rsidRPr="009E69A8">
              <w:tab/>
            </w:r>
          </w:p>
        </w:tc>
        <w:tc>
          <w:tcPr>
            <w:tcW w:w="4820" w:type="dxa"/>
          </w:tcPr>
          <w:p w:rsidR="006E0561" w:rsidRPr="009E69A8" w:rsidRDefault="006E0561" w:rsidP="006E0561">
            <w:pPr>
              <w:pStyle w:val="ENoteTableText"/>
            </w:pPr>
            <w:r w:rsidRPr="009E69A8">
              <w:t>rep. No.</w:t>
            </w:r>
            <w:r w:rsidR="00377078" w:rsidRPr="009E69A8">
              <w:t> </w:t>
            </w:r>
            <w:r w:rsidRPr="009E69A8">
              <w:t xml:space="preserve">65, 1957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ad. No.</w:t>
            </w:r>
            <w:r w:rsidR="00377078" w:rsidRPr="009E69A8">
              <w:t> </w:t>
            </w:r>
            <w:r w:rsidRPr="009E69A8">
              <w:t xml:space="preserve">69, 1963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Nos. 51 and 164, 1973; No.</w:t>
            </w:r>
            <w:r w:rsidR="00377078" w:rsidRPr="009E69A8">
              <w:t> </w:t>
            </w:r>
            <w:r w:rsidRPr="009E69A8">
              <w:t>108, 1981; No.</w:t>
            </w:r>
            <w:r w:rsidR="00377078" w:rsidRPr="009E69A8">
              <w:t> </w:t>
            </w:r>
            <w:r w:rsidRPr="009E69A8">
              <w:t xml:space="preserve">95, 1988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59A–59C</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50, 1942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65, 1957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59D</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50, 1942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45, 1953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65, 1957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59E</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50, 1942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65, 1957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62AA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39, 1962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69, 1963; No.</w:t>
            </w:r>
            <w:r w:rsidR="00377078" w:rsidRPr="009E69A8">
              <w:t> </w:t>
            </w:r>
            <w:r w:rsidRPr="009E69A8">
              <w:t>60, 1968; No.</w:t>
            </w:r>
            <w:r w:rsidR="00377078" w:rsidRPr="009E69A8">
              <w:t> </w:t>
            </w:r>
            <w:r w:rsidRPr="009E69A8">
              <w:t>6, 1971; No.</w:t>
            </w:r>
            <w:r w:rsidR="00377078" w:rsidRPr="009E69A8">
              <w:t> </w:t>
            </w:r>
            <w:r w:rsidRPr="009E69A8">
              <w:t>5, 1972; Nos. 51 and 165, 1973;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62AB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69, 1963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Nos. 51 and 165, 1973;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62A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46, 1938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57, 1978;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66</w:t>
            </w:r>
            <w:r w:rsidR="002110C5" w:rsidRPr="009E69A8">
              <w:tab/>
            </w:r>
          </w:p>
        </w:tc>
        <w:tc>
          <w:tcPr>
            <w:tcW w:w="4820" w:type="dxa"/>
          </w:tcPr>
          <w:p w:rsidR="006E0561" w:rsidRPr="009E69A8" w:rsidRDefault="006E0561" w:rsidP="006E0561">
            <w:pPr>
              <w:pStyle w:val="ENoteTableText"/>
            </w:pPr>
            <w:r w:rsidRPr="009E69A8">
              <w:t>am. No.</w:t>
            </w:r>
            <w:r w:rsidR="00377078" w:rsidRPr="009E69A8">
              <w:t> </w:t>
            </w:r>
            <w:r w:rsidRPr="009E69A8">
              <w:t xml:space="preserve">58, 1941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3, 1944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90, 1952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69</w:t>
            </w:r>
            <w:r w:rsidR="002110C5" w:rsidRPr="009E69A8">
              <w:tab/>
            </w:r>
          </w:p>
        </w:tc>
        <w:tc>
          <w:tcPr>
            <w:tcW w:w="4820" w:type="dxa"/>
          </w:tcPr>
          <w:p w:rsidR="006E0561" w:rsidRPr="009E69A8" w:rsidRDefault="006E0561" w:rsidP="006E0561">
            <w:pPr>
              <w:pStyle w:val="ENoteTableText"/>
            </w:pPr>
            <w:r w:rsidRPr="009E69A8">
              <w:t>rep. No.</w:t>
            </w:r>
            <w:r w:rsidR="00377078" w:rsidRPr="009E69A8">
              <w:t> </w:t>
            </w:r>
            <w:r w:rsidRPr="009E69A8">
              <w:t xml:space="preserve">101, 1956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70</w:t>
            </w:r>
            <w:r w:rsidR="002110C5" w:rsidRPr="009E69A8">
              <w:tab/>
            </w:r>
          </w:p>
        </w:tc>
        <w:tc>
          <w:tcPr>
            <w:tcW w:w="4820" w:type="dxa"/>
          </w:tcPr>
          <w:p w:rsidR="006E0561" w:rsidRPr="009E69A8" w:rsidRDefault="006E0561" w:rsidP="006E0561">
            <w:pPr>
              <w:pStyle w:val="ENoteTableText"/>
            </w:pPr>
            <w:r w:rsidRPr="009E69A8">
              <w:t>rep. No.</w:t>
            </w:r>
            <w:r w:rsidR="00377078" w:rsidRPr="009E69A8">
              <w:t> </w:t>
            </w:r>
            <w:r w:rsidRPr="009E69A8">
              <w:t xml:space="preserve">101, 1956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72A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50, 1942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4, 1945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11, 1947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72B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50, 1942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10, 1943; No.</w:t>
            </w:r>
            <w:r w:rsidR="00377078" w:rsidRPr="009E69A8">
              <w:t> </w:t>
            </w:r>
            <w:r w:rsidRPr="009E69A8">
              <w:t xml:space="preserve">28, 1944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85, 1959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lastRenderedPageBreak/>
              <w:t>s.</w:t>
            </w:r>
            <w:r w:rsidR="006E0561" w:rsidRPr="009E69A8">
              <w:t xml:space="preserve"> 75</w:t>
            </w:r>
            <w:r w:rsidR="002110C5" w:rsidRPr="009E69A8">
              <w:tab/>
            </w:r>
          </w:p>
        </w:tc>
        <w:tc>
          <w:tcPr>
            <w:tcW w:w="4820" w:type="dxa"/>
          </w:tcPr>
          <w:p w:rsidR="006E0561" w:rsidRPr="009E69A8" w:rsidRDefault="006E0561" w:rsidP="006E0561">
            <w:pPr>
              <w:pStyle w:val="ENoteTableText"/>
            </w:pPr>
            <w:r w:rsidRPr="009E69A8">
              <w:t>am. No.</w:t>
            </w:r>
            <w:r w:rsidR="00377078" w:rsidRPr="009E69A8">
              <w:t> </w:t>
            </w:r>
            <w:r w:rsidRPr="009E69A8">
              <w:t>11, 1947; No.</w:t>
            </w:r>
            <w:r w:rsidR="00377078" w:rsidRPr="009E69A8">
              <w:t> </w:t>
            </w:r>
            <w:r w:rsidRPr="009E69A8">
              <w:t>55, 1958; No.</w:t>
            </w:r>
            <w:r w:rsidR="00377078" w:rsidRPr="009E69A8">
              <w:t> </w:t>
            </w:r>
            <w:r w:rsidRPr="009E69A8">
              <w:t>18, 1960; No.</w:t>
            </w:r>
            <w:r w:rsidR="00377078" w:rsidRPr="009E69A8">
              <w:t> </w:t>
            </w:r>
            <w:r w:rsidRPr="009E69A8">
              <w:t>94, 1961; No.</w:t>
            </w:r>
            <w:r w:rsidR="00377078" w:rsidRPr="009E69A8">
              <w:t> </w:t>
            </w:r>
            <w:r w:rsidRPr="009E69A8">
              <w:t>50, 1966; No.</w:t>
            </w:r>
            <w:r w:rsidR="00377078" w:rsidRPr="009E69A8">
              <w:t> </w:t>
            </w:r>
            <w:r w:rsidRPr="009E69A8">
              <w:t>76, 1967; No.</w:t>
            </w:r>
            <w:r w:rsidR="00377078" w:rsidRPr="009E69A8">
              <w:t> </w:t>
            </w:r>
            <w:r w:rsidRPr="009E69A8">
              <w:t>93, 1969; Nos. 164 and 165, 1973; No.</w:t>
            </w:r>
            <w:r w:rsidR="00377078" w:rsidRPr="009E69A8">
              <w:t> </w:t>
            </w:r>
            <w:r w:rsidRPr="009E69A8">
              <w:t>216, 1973 (as am. by No.</w:t>
            </w:r>
            <w:r w:rsidR="00377078" w:rsidRPr="009E69A8">
              <w:t> </w:t>
            </w:r>
            <w:r w:rsidRPr="009E69A8">
              <w:t>20, 1974); No.</w:t>
            </w:r>
            <w:r w:rsidR="00377078" w:rsidRPr="009E69A8">
              <w:t> </w:t>
            </w:r>
            <w:r w:rsidRPr="009E69A8">
              <w:t>80, 1975;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75C</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124, 1980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108, 1981; No.</w:t>
            </w:r>
            <w:r w:rsidR="00377078" w:rsidRPr="009E69A8">
              <w:t> </w:t>
            </w:r>
            <w:r w:rsidRPr="009E69A8">
              <w:t xml:space="preserve">124, 1984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76</w:t>
            </w:r>
            <w:r w:rsidR="002110C5" w:rsidRPr="009E69A8">
              <w:tab/>
            </w:r>
          </w:p>
        </w:tc>
        <w:tc>
          <w:tcPr>
            <w:tcW w:w="4820" w:type="dxa"/>
          </w:tcPr>
          <w:p w:rsidR="006E0561" w:rsidRPr="009E69A8" w:rsidRDefault="006E0561" w:rsidP="006E0561">
            <w:pPr>
              <w:pStyle w:val="ENoteTableText"/>
            </w:pPr>
            <w:r w:rsidRPr="009E69A8">
              <w:t>am. No.</w:t>
            </w:r>
            <w:r w:rsidR="00377078" w:rsidRPr="009E69A8">
              <w:t> </w:t>
            </w:r>
            <w:r w:rsidRPr="009E69A8">
              <w:t>69, 1963; No.</w:t>
            </w:r>
            <w:r w:rsidR="00377078" w:rsidRPr="009E69A8">
              <w:t> </w:t>
            </w:r>
            <w:r w:rsidRPr="009E69A8">
              <w:t xml:space="preserve">165, 1973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77</w:t>
            </w:r>
            <w:r w:rsidR="002110C5" w:rsidRPr="009E69A8">
              <w:tab/>
            </w:r>
          </w:p>
        </w:tc>
        <w:tc>
          <w:tcPr>
            <w:tcW w:w="4820" w:type="dxa"/>
          </w:tcPr>
          <w:p w:rsidR="006E0561" w:rsidRPr="009E69A8" w:rsidRDefault="006E0561" w:rsidP="006E0561">
            <w:pPr>
              <w:pStyle w:val="ENoteTableText"/>
            </w:pPr>
            <w:r w:rsidRPr="009E69A8">
              <w:t>am. No.</w:t>
            </w:r>
            <w:r w:rsidR="00377078" w:rsidRPr="009E69A8">
              <w:t> </w:t>
            </w:r>
            <w:r w:rsidRPr="009E69A8">
              <w:t>18, 1960; No.</w:t>
            </w:r>
            <w:r w:rsidR="00377078" w:rsidRPr="009E69A8">
              <w:t> </w:t>
            </w:r>
            <w:r w:rsidRPr="009E69A8">
              <w:t>164, 1973; No.</w:t>
            </w:r>
            <w:r w:rsidR="00377078" w:rsidRPr="009E69A8">
              <w:t> </w:t>
            </w:r>
            <w:r w:rsidRPr="009E69A8">
              <w:t>80, 1975; No.</w:t>
            </w:r>
            <w:r w:rsidR="00377078" w:rsidRPr="009E69A8">
              <w:t> </w:t>
            </w:r>
            <w:r w:rsidRPr="009E69A8">
              <w:t>108, 1981; No.</w:t>
            </w:r>
            <w:r w:rsidR="00377078" w:rsidRPr="009E69A8">
              <w:t> </w:t>
            </w:r>
            <w:r w:rsidRPr="009E69A8">
              <w:t xml:space="preserve">103, 1983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77A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55, 1958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70, 1959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18, 1960; No.</w:t>
            </w:r>
            <w:r w:rsidR="00377078" w:rsidRPr="009E69A8">
              <w:t> </w:t>
            </w:r>
            <w:r w:rsidRPr="009E69A8">
              <w:t>94, 1961; No.</w:t>
            </w:r>
            <w:r w:rsidR="00377078" w:rsidRPr="009E69A8">
              <w:t> </w:t>
            </w:r>
            <w:r w:rsidRPr="009E69A8">
              <w:t>69, 1963; No.</w:t>
            </w:r>
            <w:r w:rsidR="00377078" w:rsidRPr="009E69A8">
              <w:t> </w:t>
            </w:r>
            <w:r w:rsidRPr="009E69A8">
              <w:t>46, 1964; No.</w:t>
            </w:r>
            <w:r w:rsidR="00377078" w:rsidRPr="009E69A8">
              <w:t> </w:t>
            </w:r>
            <w:r w:rsidRPr="009E69A8">
              <w:t>38, 1967; No.</w:t>
            </w:r>
            <w:r w:rsidR="00377078" w:rsidRPr="009E69A8">
              <w:t> </w:t>
            </w:r>
            <w:r w:rsidRPr="009E69A8">
              <w:t xml:space="preserve">60, 1968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93, 1969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77AA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39, 1962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46, 1964; No.</w:t>
            </w:r>
            <w:r w:rsidR="00377078" w:rsidRPr="009E69A8">
              <w:t> </w:t>
            </w:r>
            <w:r w:rsidRPr="009E69A8">
              <w:t>38, 1967; No.</w:t>
            </w:r>
            <w:r w:rsidR="00377078" w:rsidRPr="009E69A8">
              <w:t> </w:t>
            </w:r>
            <w:r w:rsidRPr="009E69A8">
              <w:t xml:space="preserve">60, 1968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93, 1969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77B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94, 1961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60, 1968; No.</w:t>
            </w:r>
            <w:r w:rsidR="00377078" w:rsidRPr="009E69A8">
              <w:t> </w:t>
            </w:r>
            <w:r w:rsidRPr="009E69A8">
              <w:t>51, 1973; No.</w:t>
            </w:r>
            <w:r w:rsidR="00377078" w:rsidRPr="009E69A8">
              <w:t> </w:t>
            </w:r>
            <w:r w:rsidRPr="009E69A8">
              <w:t>108, 1981; No.</w:t>
            </w:r>
            <w:r w:rsidR="00377078" w:rsidRPr="009E69A8">
              <w:t> </w:t>
            </w:r>
            <w:r w:rsidRPr="009E69A8">
              <w:t xml:space="preserve">168, 1985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77C</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60, 1968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93, 1969; Nos. 51, 52 and 164, 1973; No.</w:t>
            </w:r>
            <w:r w:rsidR="00377078" w:rsidRPr="009E69A8">
              <w:t> </w:t>
            </w:r>
            <w:r w:rsidRPr="009E69A8">
              <w:t>216, 1973 (as am. by No.</w:t>
            </w:r>
            <w:r w:rsidR="00377078" w:rsidRPr="009E69A8">
              <w:t> </w:t>
            </w:r>
            <w:r w:rsidRPr="009E69A8">
              <w:t>20, 1974);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77D</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93, 1969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Nos. 51, 52 and 164, 1973; No.</w:t>
            </w:r>
            <w:r w:rsidR="00377078" w:rsidRPr="009E69A8">
              <w:t> </w:t>
            </w:r>
            <w:r w:rsidRPr="009E69A8">
              <w:t>216, 1973 (as am. by No.</w:t>
            </w:r>
            <w:r w:rsidR="00377078" w:rsidRPr="009E69A8">
              <w:t> </w:t>
            </w:r>
            <w:r w:rsidRPr="009E69A8">
              <w:t>20, 1974); No.</w:t>
            </w:r>
            <w:r w:rsidR="00377078" w:rsidRPr="009E69A8">
              <w:t> </w:t>
            </w:r>
            <w:r w:rsidRPr="009E69A8">
              <w:t>126, 1974; No.</w:t>
            </w:r>
            <w:r w:rsidR="00377078" w:rsidRPr="009E69A8">
              <w:t> </w:t>
            </w:r>
            <w:r w:rsidRPr="009E69A8">
              <w:t>108, 1981 (as am. by No.</w:t>
            </w:r>
            <w:r w:rsidR="00377078" w:rsidRPr="009E69A8">
              <w:t> </w:t>
            </w:r>
            <w:r w:rsidRPr="009E69A8">
              <w:t>29, 1982); No.</w:t>
            </w:r>
            <w:r w:rsidR="00377078" w:rsidRPr="009E69A8">
              <w:t> </w:t>
            </w:r>
            <w:r w:rsidRPr="009E69A8">
              <w:t>168, 1985; No.</w:t>
            </w:r>
            <w:r w:rsidR="00377078" w:rsidRPr="009E69A8">
              <w:t> </w:t>
            </w:r>
            <w:r w:rsidRPr="009E69A8">
              <w:t xml:space="preserve">108, 1987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lastRenderedPageBreak/>
              <w:t>s.</w:t>
            </w:r>
            <w:r w:rsidR="006E0561" w:rsidRPr="009E69A8">
              <w:t xml:space="preserve"> 77E</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52, 1973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164, 1973;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79</w:t>
            </w:r>
            <w:r w:rsidR="002110C5" w:rsidRPr="009E69A8">
              <w:tab/>
            </w:r>
          </w:p>
        </w:tc>
        <w:tc>
          <w:tcPr>
            <w:tcW w:w="4820" w:type="dxa"/>
          </w:tcPr>
          <w:p w:rsidR="006E0561" w:rsidRPr="009E69A8" w:rsidRDefault="006E0561" w:rsidP="006E0561">
            <w:pPr>
              <w:pStyle w:val="ENoteTableText"/>
            </w:pPr>
            <w:r w:rsidRPr="009E69A8">
              <w:t>am. No.</w:t>
            </w:r>
            <w:r w:rsidR="00377078" w:rsidRPr="009E69A8">
              <w:t> </w:t>
            </w:r>
            <w:r w:rsidRPr="009E69A8">
              <w:t>46, 1938; No.</w:t>
            </w:r>
            <w:r w:rsidR="00377078" w:rsidRPr="009E69A8">
              <w:t> </w:t>
            </w:r>
            <w:r w:rsidRPr="009E69A8">
              <w:t>65, 1940; No.</w:t>
            </w:r>
            <w:r w:rsidR="00377078" w:rsidRPr="009E69A8">
              <w:t> </w:t>
            </w:r>
            <w:r w:rsidRPr="009E69A8">
              <w:t xml:space="preserve">58, 1941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22, 1942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ad. No.</w:t>
            </w:r>
            <w:r w:rsidR="00377078" w:rsidRPr="009E69A8">
              <w:t> </w:t>
            </w:r>
            <w:r w:rsidRPr="009E69A8">
              <w:t xml:space="preserve">3, 1944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90, 1952; No.</w:t>
            </w:r>
            <w:r w:rsidR="00377078" w:rsidRPr="009E69A8">
              <w:t> </w:t>
            </w:r>
            <w:r w:rsidRPr="009E69A8">
              <w:t>18, 1960; No.</w:t>
            </w:r>
            <w:r w:rsidR="00377078" w:rsidRPr="009E69A8">
              <w:t> </w:t>
            </w:r>
            <w:r w:rsidRPr="009E69A8">
              <w:t xml:space="preserve">94, 1961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110, 1964; No.</w:t>
            </w:r>
            <w:r w:rsidR="00377078" w:rsidRPr="009E69A8">
              <w:t> </w:t>
            </w:r>
            <w:r w:rsidRPr="009E69A8">
              <w:t xml:space="preserve">103, 1965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47, 1984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80C, 80D</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103, 1965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50, 1966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51, 1973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81</w:t>
            </w:r>
            <w:r w:rsidR="002110C5" w:rsidRPr="009E69A8">
              <w:tab/>
            </w:r>
          </w:p>
        </w:tc>
        <w:tc>
          <w:tcPr>
            <w:tcW w:w="4820" w:type="dxa"/>
          </w:tcPr>
          <w:p w:rsidR="006E0561" w:rsidRPr="009E69A8" w:rsidRDefault="006E0561" w:rsidP="006E0561">
            <w:pPr>
              <w:pStyle w:val="ENoteTableText"/>
            </w:pPr>
            <w:r w:rsidRPr="009E69A8">
              <w:t>am. No.</w:t>
            </w:r>
            <w:r w:rsidR="00377078" w:rsidRPr="009E69A8">
              <w:t> </w:t>
            </w:r>
            <w:r w:rsidRPr="009E69A8">
              <w:t xml:space="preserve">88, 1936; Nos. 17 and 65, 1940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22, 1942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ad. No.</w:t>
            </w:r>
            <w:r w:rsidR="00377078" w:rsidRPr="009E69A8">
              <w:t> </w:t>
            </w:r>
            <w:r w:rsidRPr="009E69A8">
              <w:t xml:space="preserve">50, 1942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10, 1943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3, 1944; No.</w:t>
            </w:r>
            <w:r w:rsidR="00377078" w:rsidRPr="009E69A8">
              <w:t> </w:t>
            </w:r>
            <w:r w:rsidRPr="009E69A8">
              <w:t xml:space="preserve">6, 1946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63, 1947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81A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4, 1952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30, 1956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4E6B3B">
            <w:pPr>
              <w:pStyle w:val="ENoteTableText"/>
              <w:tabs>
                <w:tab w:val="center" w:leader="dot" w:pos="2268"/>
              </w:tabs>
            </w:pPr>
            <w:r w:rsidRPr="009E69A8">
              <w:t>Subdiv. B of Div. 3</w:t>
            </w:r>
            <w:r w:rsidR="002110C5" w:rsidRPr="009E69A8">
              <w:tab/>
            </w:r>
            <w:r w:rsidRPr="009E69A8">
              <w:br/>
              <w:t>of Part III (ss.</w:t>
            </w:r>
            <w:r w:rsidR="00377078" w:rsidRPr="009E69A8">
              <w:t> </w:t>
            </w:r>
            <w:r w:rsidRPr="009E69A8">
              <w:t xml:space="preserve">82A–82H) </w:t>
            </w:r>
          </w:p>
        </w:tc>
        <w:tc>
          <w:tcPr>
            <w:tcW w:w="4820" w:type="dxa"/>
          </w:tcPr>
          <w:p w:rsidR="006E0561" w:rsidRPr="009E69A8" w:rsidRDefault="006E0561" w:rsidP="006E0561">
            <w:pPr>
              <w:pStyle w:val="ENoteTableText"/>
            </w:pPr>
            <w:r w:rsidRPr="009E69A8">
              <w:t>ad. No.</w:t>
            </w:r>
            <w:r w:rsidR="00377078" w:rsidRPr="009E69A8">
              <w:t> </w:t>
            </w:r>
            <w:r w:rsidRPr="009E69A8">
              <w:t xml:space="preserve">48, 1950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4E6B3B">
            <w:pPr>
              <w:pStyle w:val="ENoteTableText"/>
              <w:tabs>
                <w:tab w:val="center" w:leader="dot" w:pos="2268"/>
              </w:tabs>
            </w:pPr>
            <w:r w:rsidRPr="009E69A8">
              <w:t>Subdiv. B of Div. 3</w:t>
            </w:r>
            <w:r w:rsidR="002110C5" w:rsidRPr="009E69A8">
              <w:tab/>
            </w:r>
            <w:r w:rsidRPr="009E69A8">
              <w:br/>
              <w:t>of Part III (ss.</w:t>
            </w:r>
            <w:r w:rsidR="00377078" w:rsidRPr="009E69A8">
              <w:t> </w:t>
            </w:r>
            <w:r w:rsidRPr="009E69A8">
              <w:t xml:space="preserve">82A, 82B, 82D–82H, 82HA, 82J, 82JAA, 82JA, 82K) </w:t>
            </w: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48, 1950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82AAB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lastRenderedPageBreak/>
              <w:t>s.</w:t>
            </w:r>
            <w:r w:rsidR="006E0561" w:rsidRPr="009E69A8">
              <w:t xml:space="preserve"> 82AAD</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82AAE</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143, 1965;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82AAF</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82AAG</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103, 1965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51, 1973; No.</w:t>
            </w:r>
            <w:r w:rsidR="00377078" w:rsidRPr="009E69A8">
              <w:t> </w:t>
            </w:r>
            <w:r w:rsidRPr="009E69A8">
              <w:t>108, 1981 (as am. by No.</w:t>
            </w:r>
            <w:r w:rsidR="00377078" w:rsidRPr="009E69A8">
              <w:t> </w:t>
            </w:r>
            <w:r w:rsidRPr="009E69A8">
              <w:t xml:space="preserve">29, 1982)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82AAH–82AAJ</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103, 1965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82AAK</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103, 1965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82AAL</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103, 1965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82AAM</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82AAN</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103, 1965; No.</w:t>
            </w:r>
            <w:r w:rsidR="00377078" w:rsidRPr="009E69A8">
              <w:t> </w:t>
            </w:r>
            <w:r w:rsidRPr="009E69A8">
              <w:t xml:space="preserve">51, 1973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82AAO</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103, 1965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82AAP</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110, 1964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103, 1965; No.</w:t>
            </w:r>
            <w:r w:rsidR="00377078" w:rsidRPr="009E69A8">
              <w:t> </w:t>
            </w:r>
            <w:r w:rsidRPr="009E69A8">
              <w:t xml:space="preserve">51, 1973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18, 1960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87, 1968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164, 1973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80, 1975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82AP</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50, 1976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98, 1992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82AW</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18, 1993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82, 1994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4E6B3B">
            <w:pPr>
              <w:pStyle w:val="ENoteTableText"/>
              <w:tabs>
                <w:tab w:val="center" w:leader="dot" w:pos="2268"/>
              </w:tabs>
            </w:pPr>
            <w:r w:rsidRPr="009E69A8">
              <w:t>Subdiv. BA of Div. 3</w:t>
            </w:r>
            <w:r w:rsidR="002110C5" w:rsidRPr="009E69A8">
              <w:tab/>
            </w:r>
            <w:r w:rsidRPr="009E69A8">
              <w:br/>
              <w:t>of Part III (ss.</w:t>
            </w:r>
            <w:r w:rsidR="00377078" w:rsidRPr="009E69A8">
              <w:t> </w:t>
            </w:r>
            <w:r w:rsidRPr="009E69A8">
              <w:t xml:space="preserve">82B–82D) </w:t>
            </w:r>
          </w:p>
        </w:tc>
        <w:tc>
          <w:tcPr>
            <w:tcW w:w="4820" w:type="dxa"/>
          </w:tcPr>
          <w:p w:rsidR="006E0561" w:rsidRPr="009E69A8" w:rsidRDefault="006E0561" w:rsidP="006E0561">
            <w:pPr>
              <w:pStyle w:val="ENoteTableText"/>
            </w:pPr>
            <w:r w:rsidRPr="009E69A8">
              <w:t>ad. No.</w:t>
            </w:r>
            <w:r w:rsidR="00377078" w:rsidRPr="009E69A8">
              <w:t> </w:t>
            </w:r>
            <w:r w:rsidRPr="009E69A8">
              <w:t xml:space="preserve">57, 1977 </w:t>
            </w:r>
            <w:r w:rsidRPr="009E69A8">
              <w:br/>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48, 1950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45, 1953; No.</w:t>
            </w:r>
            <w:r w:rsidR="00377078" w:rsidRPr="009E69A8">
              <w:t> </w:t>
            </w:r>
            <w:r w:rsidRPr="009E69A8">
              <w:t>65, 1957; No.</w:t>
            </w:r>
            <w:r w:rsidR="00377078" w:rsidRPr="009E69A8">
              <w:t> </w:t>
            </w:r>
            <w:r w:rsidRPr="009E69A8">
              <w:t>69, 1963; No.</w:t>
            </w:r>
            <w:r w:rsidR="00377078" w:rsidRPr="009E69A8">
              <w:t> </w:t>
            </w:r>
            <w:r w:rsidRPr="009E69A8">
              <w:t>143, 1965; No.</w:t>
            </w:r>
            <w:r w:rsidR="00377078" w:rsidRPr="009E69A8">
              <w:t> </w:t>
            </w:r>
            <w:r w:rsidRPr="009E69A8">
              <w:t>76, 1967; No.</w:t>
            </w:r>
            <w:r w:rsidR="00377078" w:rsidRPr="009E69A8">
              <w:t> </w:t>
            </w:r>
            <w:r w:rsidRPr="009E69A8">
              <w:t>93, 1971; No.</w:t>
            </w:r>
            <w:r w:rsidR="00377078" w:rsidRPr="009E69A8">
              <w:t> </w:t>
            </w:r>
            <w:r w:rsidRPr="009E69A8">
              <w:t>85, 1972; Nos. 51 and 52, 1973; No.</w:t>
            </w:r>
            <w:r w:rsidR="00377078" w:rsidRPr="009E69A8">
              <w:t> </w:t>
            </w:r>
            <w:r w:rsidRPr="009E69A8">
              <w:t xml:space="preserve">126, 1974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ad. No.</w:t>
            </w:r>
            <w:r w:rsidR="00377078" w:rsidRPr="009E69A8">
              <w:t> </w:t>
            </w:r>
            <w:r w:rsidRPr="009E69A8">
              <w:t xml:space="preserve">57, 1977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82C</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48, 1950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45, 1953; No.</w:t>
            </w:r>
            <w:r w:rsidR="00377078" w:rsidRPr="009E69A8">
              <w:t> </w:t>
            </w:r>
            <w:r w:rsidRPr="009E69A8">
              <w:t xml:space="preserve">65, 1957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69, 1963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ad. No.</w:t>
            </w:r>
            <w:r w:rsidR="00377078" w:rsidRPr="009E69A8">
              <w:t> </w:t>
            </w:r>
            <w:r w:rsidRPr="009E69A8">
              <w:t xml:space="preserve">57, 1977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43, 1979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82D</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48, 1950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45, 1953; No.</w:t>
            </w:r>
            <w:r w:rsidR="00377078" w:rsidRPr="009E69A8">
              <w:t> </w:t>
            </w:r>
            <w:r w:rsidRPr="009E69A8">
              <w:t>65, 1957; No.</w:t>
            </w:r>
            <w:r w:rsidR="00377078" w:rsidRPr="009E69A8">
              <w:t> </w:t>
            </w:r>
            <w:r w:rsidRPr="009E69A8">
              <w:t>18, 1960; No.</w:t>
            </w:r>
            <w:r w:rsidR="00377078" w:rsidRPr="009E69A8">
              <w:t> </w:t>
            </w:r>
            <w:r w:rsidRPr="009E69A8">
              <w:t>69, 1963; No.</w:t>
            </w:r>
            <w:r w:rsidR="00377078" w:rsidRPr="009E69A8">
              <w:t> </w:t>
            </w:r>
            <w:r w:rsidRPr="009E69A8">
              <w:t>143, 1965; No.</w:t>
            </w:r>
            <w:r w:rsidR="00377078" w:rsidRPr="009E69A8">
              <w:t> </w:t>
            </w:r>
            <w:r w:rsidRPr="009E69A8">
              <w:t>76, 1967; No.</w:t>
            </w:r>
            <w:r w:rsidR="00377078" w:rsidRPr="009E69A8">
              <w:t> </w:t>
            </w:r>
            <w:r w:rsidRPr="009E69A8">
              <w:t>87, 1968; No.</w:t>
            </w:r>
            <w:r w:rsidR="00377078" w:rsidRPr="009E69A8">
              <w:t> </w:t>
            </w:r>
            <w:r w:rsidRPr="009E69A8">
              <w:t>85, 1972; Nos. 51 and 164, 1973; No.</w:t>
            </w:r>
            <w:r w:rsidR="00377078" w:rsidRPr="009E69A8">
              <w:t> </w:t>
            </w:r>
            <w:r w:rsidRPr="009E69A8">
              <w:t xml:space="preserve">80, 1975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ad. No.</w:t>
            </w:r>
            <w:r w:rsidR="00377078" w:rsidRPr="009E69A8">
              <w:t> </w:t>
            </w:r>
            <w:r w:rsidRPr="009E69A8">
              <w:t xml:space="preserve">57, 1977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82E</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48, 1950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69, 1963; No.</w:t>
            </w:r>
            <w:r w:rsidR="00377078" w:rsidRPr="009E69A8">
              <w:t> </w:t>
            </w:r>
            <w:r w:rsidRPr="009E69A8">
              <w:t xml:space="preserve">51, 1973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4E6B3B">
            <w:pPr>
              <w:pStyle w:val="ENoteTableText"/>
              <w:tabs>
                <w:tab w:val="center" w:leader="dot" w:pos="2268"/>
              </w:tabs>
            </w:pPr>
            <w:r w:rsidRPr="009E69A8">
              <w:t>Subdiv. BB of Div. 3</w:t>
            </w:r>
            <w:r w:rsidR="002110C5" w:rsidRPr="009E69A8">
              <w:tab/>
            </w:r>
            <w:r w:rsidRPr="009E69A8">
              <w:br/>
              <w:t xml:space="preserve">of Part III (ss. </w:t>
            </w:r>
            <w:r w:rsidRPr="009E69A8">
              <w:br/>
              <w:t xml:space="preserve">82EA–82EH, </w:t>
            </w:r>
            <w:r w:rsidRPr="009E69A8">
              <w:br/>
              <w:t xml:space="preserve">82EJ–82EM) </w:t>
            </w:r>
          </w:p>
        </w:tc>
        <w:tc>
          <w:tcPr>
            <w:tcW w:w="4820" w:type="dxa"/>
          </w:tcPr>
          <w:p w:rsidR="006E0561" w:rsidRPr="009E69A8" w:rsidRDefault="006E0561" w:rsidP="006E0561">
            <w:pPr>
              <w:pStyle w:val="ENoteTableText"/>
            </w:pPr>
            <w:r w:rsidRPr="009E69A8">
              <w:t>ad. No.</w:t>
            </w:r>
            <w:r w:rsidR="00377078" w:rsidRPr="009E69A8">
              <w:t> </w:t>
            </w:r>
            <w:r w:rsidRPr="009E69A8">
              <w:t xml:space="preserve">57, 1980 </w:t>
            </w:r>
            <w:r w:rsidRPr="009E69A8">
              <w:br/>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82EA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57, 1980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82EB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57, 1980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108, 1981; No.</w:t>
            </w:r>
            <w:r w:rsidR="00377078" w:rsidRPr="009E69A8">
              <w:t> </w:t>
            </w:r>
            <w:r w:rsidRPr="009E69A8">
              <w:t xml:space="preserve">25, 1983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82EC</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57, 1980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111, 1981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82ED</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57, 1980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82EE</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57, 1980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82EF, 82EG</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57, 1980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82EH, 82EJ</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57, 1980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82EK, 82EL</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57, 1980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82EM</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57, 1980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82F</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48, 1950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45, 1953; No.</w:t>
            </w:r>
            <w:r w:rsidR="00377078" w:rsidRPr="009E69A8">
              <w:t> </w:t>
            </w:r>
            <w:r w:rsidRPr="009E69A8">
              <w:t>70, 1959; No.</w:t>
            </w:r>
            <w:r w:rsidR="00377078" w:rsidRPr="009E69A8">
              <w:t> </w:t>
            </w:r>
            <w:r w:rsidRPr="009E69A8">
              <w:t xml:space="preserve">94, 1961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69, 1963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Nos. 51 and 52, 1973; No.</w:t>
            </w:r>
            <w:r w:rsidR="00377078" w:rsidRPr="009E69A8">
              <w:t> </w:t>
            </w:r>
            <w:r w:rsidRPr="009E69A8">
              <w:t>216, 1973 (as am. by No.</w:t>
            </w:r>
            <w:r w:rsidR="00377078" w:rsidRPr="009E69A8">
              <w:t> </w:t>
            </w:r>
            <w:r w:rsidRPr="009E69A8">
              <w:t xml:space="preserve">20, 1974)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82G</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48, 1950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69, 1963; No.</w:t>
            </w:r>
            <w:r w:rsidR="00377078" w:rsidRPr="009E69A8">
              <w:t> </w:t>
            </w:r>
            <w:r w:rsidRPr="009E69A8">
              <w:t xml:space="preserve">143, 1965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82H</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48, 1950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101, 1956; No.</w:t>
            </w:r>
            <w:r w:rsidR="00377078" w:rsidRPr="009E69A8">
              <w:t> </w:t>
            </w:r>
            <w:r w:rsidRPr="009E69A8">
              <w:t>70, 1959; No.</w:t>
            </w:r>
            <w:r w:rsidR="00377078" w:rsidRPr="009E69A8">
              <w:t> </w:t>
            </w:r>
            <w:r w:rsidRPr="009E69A8">
              <w:t>143, 1965; No.</w:t>
            </w:r>
            <w:r w:rsidR="00377078" w:rsidRPr="009E69A8">
              <w:t> </w:t>
            </w:r>
            <w:r w:rsidRPr="009E69A8">
              <w:t>76, 1967; No.</w:t>
            </w:r>
            <w:r w:rsidR="00377078" w:rsidRPr="009E69A8">
              <w:t> </w:t>
            </w:r>
            <w:r w:rsidRPr="009E69A8">
              <w:t>51, 1973; No.</w:t>
            </w:r>
            <w:r w:rsidR="00377078" w:rsidRPr="009E69A8">
              <w:t> </w:t>
            </w:r>
            <w:r w:rsidRPr="009E69A8">
              <w:t xml:space="preserve">26, 1974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82HA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101, 1956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82J</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90, 1952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45, 1953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101, 1956; No.</w:t>
            </w:r>
            <w:r w:rsidR="00377078" w:rsidRPr="009E69A8">
              <w:t> </w:t>
            </w:r>
            <w:r w:rsidRPr="009E69A8">
              <w:t xml:space="preserve">69, 1963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rs. No.</w:t>
            </w:r>
            <w:r w:rsidR="00377078" w:rsidRPr="009E69A8">
              <w:t> </w:t>
            </w:r>
            <w:r w:rsidRPr="009E69A8">
              <w:t xml:space="preserve">33, 1965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143, 1965; No.</w:t>
            </w:r>
            <w:r w:rsidR="00377078" w:rsidRPr="009E69A8">
              <w:t> </w:t>
            </w:r>
            <w:r w:rsidRPr="009E69A8">
              <w:t>93, 1971; Nos. 51 and 52, 1973; No.</w:t>
            </w:r>
            <w:r w:rsidR="00377078" w:rsidRPr="009E69A8">
              <w:t> </w:t>
            </w:r>
            <w:r w:rsidRPr="009E69A8">
              <w:t xml:space="preserve">126, 1974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82JAA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85, 1972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51, 1973; No.</w:t>
            </w:r>
            <w:r w:rsidR="00377078" w:rsidRPr="009E69A8">
              <w:t> </w:t>
            </w:r>
            <w:r w:rsidRPr="009E69A8">
              <w:t xml:space="preserve">126, 1974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82JA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93, 1971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216, 1973 (as am. by No.</w:t>
            </w:r>
            <w:r w:rsidR="00377078" w:rsidRPr="009E69A8">
              <w:t> </w:t>
            </w:r>
            <w:r w:rsidRPr="009E69A8">
              <w:t xml:space="preserve">20, 1974)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82K</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69, 1963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93, 1971; No.</w:t>
            </w:r>
            <w:r w:rsidR="00377078" w:rsidRPr="009E69A8">
              <w:t> </w:t>
            </w:r>
            <w:r w:rsidRPr="009E69A8">
              <w:t>85, 1972; No.</w:t>
            </w:r>
            <w:r w:rsidR="00377078" w:rsidRPr="009E69A8">
              <w:t> </w:t>
            </w:r>
            <w:r w:rsidRPr="009E69A8">
              <w:t xml:space="preserve">51, 1973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117, 1975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4E6B3B">
            <w:pPr>
              <w:pStyle w:val="ENoteTableText"/>
              <w:tabs>
                <w:tab w:val="center" w:leader="dot" w:pos="2268"/>
              </w:tabs>
            </w:pPr>
            <w:r w:rsidRPr="009E69A8">
              <w:lastRenderedPageBreak/>
              <w:t>Subdiv. C of Div. 3</w:t>
            </w:r>
            <w:r w:rsidR="002110C5" w:rsidRPr="009E69A8">
              <w:tab/>
            </w:r>
            <w:r w:rsidRPr="009E69A8">
              <w:br/>
              <w:t>of Part III (ss.</w:t>
            </w:r>
            <w:r w:rsidR="00377078" w:rsidRPr="009E69A8">
              <w:t> </w:t>
            </w:r>
            <w:r w:rsidRPr="009E69A8">
              <w:t xml:space="preserve">82KA, 82KB, 82KBA, 82KBB, 82KC–82KG) </w:t>
            </w:r>
          </w:p>
        </w:tc>
        <w:tc>
          <w:tcPr>
            <w:tcW w:w="4820" w:type="dxa"/>
          </w:tcPr>
          <w:p w:rsidR="006E0561" w:rsidRPr="009E69A8" w:rsidRDefault="006E0561" w:rsidP="00EE5904">
            <w:pPr>
              <w:pStyle w:val="ENoteTableText"/>
            </w:pPr>
            <w:r w:rsidRPr="009E69A8">
              <w:t>ad. No.</w:t>
            </w:r>
            <w:r w:rsidR="00377078" w:rsidRPr="009E69A8">
              <w:t> </w:t>
            </w:r>
            <w:r w:rsidR="00EE5904" w:rsidRPr="009E69A8">
              <w:t>126, 1974</w:t>
            </w:r>
            <w:r w:rsidR="00EE5904" w:rsidRPr="009E69A8">
              <w:br/>
            </w: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82KA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126, 1974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108, 1981; No.</w:t>
            </w:r>
            <w:r w:rsidR="00377078" w:rsidRPr="009E69A8">
              <w:t> </w:t>
            </w:r>
            <w:r w:rsidRPr="009E69A8">
              <w:t>106, 1982; No.</w:t>
            </w:r>
            <w:r w:rsidR="00377078" w:rsidRPr="009E69A8">
              <w:t> </w:t>
            </w:r>
            <w:r w:rsidRPr="009E69A8">
              <w:t>123, 1984; No.</w:t>
            </w:r>
            <w:r w:rsidR="00377078" w:rsidRPr="009E69A8">
              <w:t> </w:t>
            </w:r>
            <w:r w:rsidRPr="009E69A8">
              <w:t xml:space="preserve">41, 1986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82KB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126, 1974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82KBA</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50, 1976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82KBB</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123, 1978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82KC</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126, 1974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82KD</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126, 1974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82KE–82KG</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126, 1974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4E6B3B">
            <w:pPr>
              <w:pStyle w:val="ENoteTableText"/>
              <w:tabs>
                <w:tab w:val="center" w:leader="dot" w:pos="2268"/>
              </w:tabs>
            </w:pPr>
            <w:r w:rsidRPr="009E69A8">
              <w:t>Subdiv. E of Div. 3</w:t>
            </w:r>
            <w:r w:rsidR="002110C5" w:rsidRPr="009E69A8">
              <w:tab/>
            </w:r>
            <w:r w:rsidRPr="009E69A8">
              <w:br/>
              <w:t xml:space="preserve">of Part III (ss. </w:t>
            </w:r>
            <w:r w:rsidRPr="009E69A8">
              <w:br/>
              <w:t xml:space="preserve">82KM–82KS) </w:t>
            </w:r>
          </w:p>
        </w:tc>
        <w:tc>
          <w:tcPr>
            <w:tcW w:w="4820" w:type="dxa"/>
          </w:tcPr>
          <w:p w:rsidR="006E0561" w:rsidRPr="009E69A8" w:rsidRDefault="006E0561" w:rsidP="00EE5904">
            <w:pPr>
              <w:pStyle w:val="ENoteTableText"/>
            </w:pPr>
            <w:r w:rsidRPr="009E69A8">
              <w:t>ad. No.</w:t>
            </w:r>
            <w:r w:rsidR="00377078" w:rsidRPr="009E69A8">
              <w:t> </w:t>
            </w:r>
            <w:r w:rsidRPr="009E69A8">
              <w:t>108, 1981</w:t>
            </w:r>
            <w:r w:rsidR="00EE5904" w:rsidRPr="009E69A8">
              <w:br/>
            </w: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82KM</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w:t>
            </w:r>
            <w:r w:rsidR="006E0561" w:rsidRPr="009E69A8">
              <w:t xml:space="preserve"> 82KN</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am. No.</w:t>
            </w:r>
            <w:r w:rsidR="00377078" w:rsidRPr="009E69A8">
              <w:t> </w:t>
            </w:r>
            <w:r w:rsidRPr="009E69A8">
              <w:t xml:space="preserve">103, 1983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4E6B3B" w:rsidP="004E6B3B">
            <w:pPr>
              <w:pStyle w:val="ENoteTableText"/>
              <w:tabs>
                <w:tab w:val="center" w:leader="dot" w:pos="2268"/>
              </w:tabs>
            </w:pPr>
            <w:r w:rsidRPr="009E69A8">
              <w:t>ss.</w:t>
            </w:r>
            <w:r w:rsidR="00377078" w:rsidRPr="009E69A8">
              <w:t> </w:t>
            </w:r>
            <w:r w:rsidR="006E0561" w:rsidRPr="009E69A8">
              <w:t>82KO–82KS</w:t>
            </w:r>
            <w:r w:rsidR="002110C5" w:rsidRPr="009E69A8">
              <w:tab/>
            </w:r>
          </w:p>
        </w:tc>
        <w:tc>
          <w:tcPr>
            <w:tcW w:w="4820" w:type="dxa"/>
          </w:tcPr>
          <w:p w:rsidR="006E0561" w:rsidRPr="009E69A8" w:rsidRDefault="006E0561" w:rsidP="006E0561">
            <w:pPr>
              <w:pStyle w:val="ENoteTableText"/>
            </w:pPr>
            <w:r w:rsidRPr="009E69A8">
              <w:t>ad. No.</w:t>
            </w:r>
            <w:r w:rsidR="00377078" w:rsidRPr="009E69A8">
              <w:t> </w:t>
            </w:r>
            <w:r w:rsidRPr="009E69A8">
              <w:t xml:space="preserve">108, 1981 </w:t>
            </w:r>
          </w:p>
        </w:tc>
      </w:tr>
      <w:tr w:rsidR="006E0561" w:rsidRPr="009E69A8" w:rsidTr="00E73BB1">
        <w:tblPrEx>
          <w:tblBorders>
            <w:top w:val="none" w:sz="0" w:space="0" w:color="auto"/>
            <w:bottom w:val="none" w:sz="0" w:space="0" w:color="auto"/>
          </w:tblBorders>
        </w:tblPrEx>
        <w:trPr>
          <w:cantSplit/>
        </w:trPr>
        <w:tc>
          <w:tcPr>
            <w:tcW w:w="2268" w:type="dxa"/>
          </w:tcPr>
          <w:p w:rsidR="006E0561" w:rsidRPr="009E69A8" w:rsidRDefault="006E0561" w:rsidP="006E0561">
            <w:pPr>
              <w:pStyle w:val="Tabletext"/>
            </w:pPr>
          </w:p>
        </w:tc>
        <w:tc>
          <w:tcPr>
            <w:tcW w:w="4820" w:type="dxa"/>
          </w:tcPr>
          <w:p w:rsidR="006E0561" w:rsidRPr="009E69A8" w:rsidRDefault="006E0561"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0C0B37">
            <w:pPr>
              <w:pStyle w:val="ENoteTableText"/>
              <w:tabs>
                <w:tab w:val="center" w:leader="dot" w:pos="2268"/>
              </w:tabs>
            </w:pPr>
            <w:r w:rsidRPr="009E69A8">
              <w:t>Note 3 to s. 82KZME(1)</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90, 2000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Div. 4A of Part III</w:t>
            </w:r>
            <w:r w:rsidR="002110C5" w:rsidRPr="009E69A8">
              <w:tab/>
            </w:r>
            <w:r w:rsidRPr="009E69A8">
              <w:br/>
              <w:t>(ss.</w:t>
            </w:r>
            <w:r w:rsidR="00377078" w:rsidRPr="009E69A8">
              <w:t> </w:t>
            </w:r>
            <w:r w:rsidRPr="009E69A8">
              <w:t xml:space="preserve">89A, 89AA–89AC, 89B, 89C, 89CA, 89D, 89DA, 89DB, 89E, 89EA, 89EB, 89F, 89FA–89FD, 89G, 89GA–89GH, 89H, 89HA, 89J, 89JA–89JC) </w:t>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r w:rsidRPr="009E69A8">
              <w:br/>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A of Div. 4A</w:t>
            </w:r>
            <w:r w:rsidR="002110C5" w:rsidRPr="009E69A8">
              <w:tab/>
            </w:r>
            <w:r w:rsidRPr="009E69A8">
              <w:br/>
              <w:t>of Part III (ss.</w:t>
            </w:r>
            <w:r w:rsidR="00377078" w:rsidRPr="009E69A8">
              <w:t> </w:t>
            </w:r>
            <w:r w:rsidRPr="009E69A8">
              <w:t xml:space="preserve">89A, </w:t>
            </w:r>
            <w:r w:rsidRPr="009E69A8">
              <w:br/>
              <w:t xml:space="preserve">89AA–89AC) </w:t>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r w:rsidRPr="009E69A8">
              <w:br/>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89A, 89AA–89AC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B of Div. 4A of</w:t>
            </w:r>
            <w:r w:rsidR="002110C5" w:rsidRPr="009E69A8">
              <w:tab/>
            </w:r>
            <w:r w:rsidRPr="009E69A8">
              <w:br/>
              <w:t>Part III (s.</w:t>
            </w:r>
            <w:r w:rsidR="00377078" w:rsidRPr="009E69A8">
              <w:t> </w:t>
            </w:r>
            <w:r w:rsidRPr="009E69A8">
              <w:t xml:space="preserve">89B) </w:t>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r w:rsidRPr="009E69A8">
              <w:br/>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89B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C of Div. 4A of</w:t>
            </w:r>
            <w:r w:rsidR="002110C5" w:rsidRPr="009E69A8">
              <w:tab/>
            </w:r>
            <w:r w:rsidRPr="009E69A8">
              <w:br/>
              <w:t>Part III (ss.</w:t>
            </w:r>
            <w:r w:rsidR="00377078" w:rsidRPr="009E69A8">
              <w:t> </w:t>
            </w:r>
            <w:r w:rsidRPr="009E69A8">
              <w:t xml:space="preserve">89C, 89CA) </w:t>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r w:rsidRPr="009E69A8">
              <w:br/>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89C, 89CA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D of Div. 4A of</w:t>
            </w:r>
            <w:r w:rsidR="002110C5" w:rsidRPr="009E69A8">
              <w:tab/>
            </w:r>
            <w:r w:rsidRPr="009E69A8">
              <w:br/>
              <w:t>Part III (ss.</w:t>
            </w:r>
            <w:r w:rsidR="00377078" w:rsidRPr="009E69A8">
              <w:t> </w:t>
            </w:r>
            <w:r w:rsidRPr="009E69A8">
              <w:t xml:space="preserve">89D, 89DA, 89DB) </w:t>
            </w:r>
          </w:p>
        </w:tc>
        <w:tc>
          <w:tcPr>
            <w:tcW w:w="4820" w:type="dxa"/>
          </w:tcPr>
          <w:p w:rsidR="00CD168B" w:rsidRPr="009E69A8" w:rsidRDefault="00CD168B" w:rsidP="006E0561">
            <w:pPr>
              <w:pStyle w:val="ENoteTableText"/>
            </w:pPr>
            <w:r w:rsidRPr="009E69A8">
              <w:t>ad. No.</w:t>
            </w:r>
            <w:r w:rsidR="00377078" w:rsidRPr="009E69A8">
              <w:t> </w:t>
            </w:r>
            <w:r w:rsidRPr="009E69A8">
              <w:t>145, 1995</w:t>
            </w:r>
            <w:r w:rsidRPr="009E69A8">
              <w:br/>
              <w:t>rep. No.</w:t>
            </w:r>
            <w:r w:rsidR="00377078" w:rsidRPr="009E69A8">
              <w:t> </w:t>
            </w:r>
            <w:r w:rsidRPr="009E69A8">
              <w:t xml:space="preserve">16, 1999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89D, 89DA, 89DB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E of Div. 4A of</w:t>
            </w:r>
            <w:r w:rsidR="002110C5" w:rsidRPr="009E69A8">
              <w:tab/>
            </w:r>
            <w:r w:rsidRPr="009E69A8">
              <w:br/>
              <w:t>Part III (ss.</w:t>
            </w:r>
            <w:r w:rsidR="00377078" w:rsidRPr="009E69A8">
              <w:t> </w:t>
            </w:r>
            <w:r w:rsidRPr="009E69A8">
              <w:t xml:space="preserve">89E, 89EA, 89EB) </w:t>
            </w:r>
          </w:p>
        </w:tc>
        <w:tc>
          <w:tcPr>
            <w:tcW w:w="4820" w:type="dxa"/>
          </w:tcPr>
          <w:p w:rsidR="00CD168B" w:rsidRPr="009E69A8" w:rsidRDefault="00CD168B" w:rsidP="006E0561">
            <w:pPr>
              <w:pStyle w:val="ENoteTableText"/>
            </w:pPr>
            <w:r w:rsidRPr="009E69A8">
              <w:t>ad. No.</w:t>
            </w:r>
            <w:r w:rsidR="00377078" w:rsidRPr="009E69A8">
              <w:t> </w:t>
            </w:r>
            <w:r w:rsidRPr="009E69A8">
              <w:t>145, 1995</w:t>
            </w:r>
            <w:r w:rsidRPr="009E69A8">
              <w:br/>
              <w:t>rep. No.</w:t>
            </w:r>
            <w:r w:rsidR="00377078" w:rsidRPr="009E69A8">
              <w:t> </w:t>
            </w:r>
            <w:r w:rsidRPr="009E69A8">
              <w:t xml:space="preserve">16, 1999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89E, 89EA, 89EB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F of Div. 4A of</w:t>
            </w:r>
            <w:r w:rsidR="002110C5" w:rsidRPr="009E69A8">
              <w:tab/>
            </w:r>
            <w:r w:rsidRPr="009E69A8">
              <w:br/>
              <w:t>Part III (ss.</w:t>
            </w:r>
            <w:r w:rsidR="00377078" w:rsidRPr="009E69A8">
              <w:t> </w:t>
            </w:r>
            <w:r w:rsidRPr="009E69A8">
              <w:t xml:space="preserve">89F, </w:t>
            </w:r>
            <w:r w:rsidRPr="009E69A8">
              <w:br/>
              <w:t xml:space="preserve">89FA–89FD) </w:t>
            </w:r>
          </w:p>
        </w:tc>
        <w:tc>
          <w:tcPr>
            <w:tcW w:w="4820" w:type="dxa"/>
          </w:tcPr>
          <w:p w:rsidR="00CD168B" w:rsidRPr="009E69A8" w:rsidRDefault="00CD168B" w:rsidP="006E0561">
            <w:pPr>
              <w:pStyle w:val="ENoteTableText"/>
            </w:pPr>
            <w:r w:rsidRPr="009E69A8">
              <w:t>ad. No.</w:t>
            </w:r>
            <w:r w:rsidR="00377078" w:rsidRPr="009E69A8">
              <w:t> </w:t>
            </w:r>
            <w:r w:rsidRPr="009E69A8">
              <w:t>145, 1995</w:t>
            </w:r>
            <w:r w:rsidRPr="009E69A8">
              <w:br/>
              <w:t>rep. No.</w:t>
            </w:r>
            <w:r w:rsidR="00377078" w:rsidRPr="009E69A8">
              <w:t> </w:t>
            </w:r>
            <w:r w:rsidRPr="009E69A8">
              <w:t xml:space="preserve">16, 1999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89F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89FA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145, 1995</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41, 1998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s. 89FB(2)</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41, 1998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89FB, 89FC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145, 1995</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41, 1998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89FD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145, 1995</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G of Div. 4A of</w:t>
            </w:r>
            <w:r w:rsidR="002110C5" w:rsidRPr="009E69A8">
              <w:tab/>
            </w:r>
            <w:r w:rsidRPr="009E69A8">
              <w:br/>
              <w:t>Part III (ss.</w:t>
            </w:r>
            <w:r w:rsidR="00377078" w:rsidRPr="009E69A8">
              <w:t> </w:t>
            </w:r>
            <w:r w:rsidRPr="009E69A8">
              <w:t xml:space="preserve">89G, 89GA–89GH) </w:t>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r w:rsidRPr="009E69A8">
              <w:br/>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89G, 89GA–89GH</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H of Div. 4A of</w:t>
            </w:r>
            <w:r w:rsidR="002110C5" w:rsidRPr="009E69A8">
              <w:tab/>
            </w:r>
            <w:r w:rsidRPr="009E69A8">
              <w:br/>
              <w:t>Part III (ss.</w:t>
            </w:r>
            <w:r w:rsidR="00377078" w:rsidRPr="009E69A8">
              <w:t> </w:t>
            </w:r>
            <w:r w:rsidRPr="009E69A8">
              <w:t xml:space="preserve">89H, 89HA) </w:t>
            </w:r>
          </w:p>
        </w:tc>
        <w:tc>
          <w:tcPr>
            <w:tcW w:w="4820" w:type="dxa"/>
          </w:tcPr>
          <w:p w:rsidR="00CD168B" w:rsidRPr="009E69A8" w:rsidRDefault="00CD168B" w:rsidP="00EE5904">
            <w:pPr>
              <w:pStyle w:val="ENoteTableText"/>
            </w:pPr>
            <w:r w:rsidRPr="009E69A8">
              <w:t>ad. No.</w:t>
            </w:r>
            <w:r w:rsidR="00377078" w:rsidRPr="009E69A8">
              <w:t> </w:t>
            </w:r>
            <w:r w:rsidRPr="009E69A8">
              <w:t>145, 1995</w:t>
            </w:r>
            <w:r w:rsidR="00EE5904" w:rsidRPr="009E69A8">
              <w:br/>
            </w: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89H, 89HA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J of Div. 4A of</w:t>
            </w:r>
            <w:r w:rsidR="002110C5" w:rsidRPr="009E69A8">
              <w:tab/>
            </w:r>
            <w:r w:rsidRPr="009E69A8">
              <w:br/>
              <w:t>Part III (ss.</w:t>
            </w:r>
            <w:r w:rsidR="00377078" w:rsidRPr="009E69A8">
              <w:t> </w:t>
            </w:r>
            <w:r w:rsidRPr="009E69A8">
              <w:t xml:space="preserve">89J, </w:t>
            </w:r>
            <w:r w:rsidRPr="009E69A8">
              <w:br/>
              <w:t xml:space="preserve">89JA–89JC) </w:t>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r w:rsidRPr="009E69A8">
              <w:br/>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89J, 89JA–89JC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145, 1995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93A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22, 1942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95A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45, 1953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117, 1975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100A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22, 1942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102AA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50, 1942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4, 1945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6A of Part III</w:t>
            </w:r>
            <w:r w:rsidR="002110C5" w:rsidRPr="009E69A8">
              <w:tab/>
            </w:r>
            <w:r w:rsidRPr="009E69A8">
              <w:br/>
              <w:t>(ss.</w:t>
            </w:r>
            <w:r w:rsidR="00377078" w:rsidRPr="009E69A8">
              <w:t> </w:t>
            </w:r>
            <w:r w:rsidRPr="009E69A8">
              <w:t xml:space="preserve">102A, 102B) </w:t>
            </w:r>
          </w:p>
        </w:tc>
        <w:tc>
          <w:tcPr>
            <w:tcW w:w="4820" w:type="dxa"/>
          </w:tcPr>
          <w:p w:rsidR="00CD168B" w:rsidRPr="009E69A8" w:rsidRDefault="00CD168B" w:rsidP="00EE5904">
            <w:pPr>
              <w:pStyle w:val="ENoteTableText"/>
            </w:pPr>
            <w:r w:rsidRPr="009E69A8">
              <w:t>ad. No.</w:t>
            </w:r>
            <w:r w:rsidR="00377078" w:rsidRPr="009E69A8">
              <w:t> </w:t>
            </w:r>
            <w:r w:rsidRPr="009E69A8">
              <w:t>58, 1941</w:t>
            </w:r>
            <w:r w:rsidR="00EE5904" w:rsidRPr="009E69A8">
              <w:br/>
            </w:r>
            <w:r w:rsidRPr="009E69A8">
              <w:t>rep.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102A, 102B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58, 1941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7 of Part III</w:t>
            </w:r>
            <w:r w:rsidR="002110C5" w:rsidRPr="009E69A8">
              <w:tab/>
            </w:r>
            <w:r w:rsidRPr="009E69A8">
              <w:br/>
              <w:t>(ss.</w:t>
            </w:r>
            <w:r w:rsidR="00377078" w:rsidRPr="009E69A8">
              <w:t> </w:t>
            </w:r>
            <w:r w:rsidRPr="009E69A8">
              <w:t>103–109)</w:t>
            </w:r>
          </w:p>
        </w:tc>
        <w:tc>
          <w:tcPr>
            <w:tcW w:w="4820" w:type="dxa"/>
          </w:tcPr>
          <w:p w:rsidR="00CD168B" w:rsidRPr="009E69A8" w:rsidRDefault="00CD168B" w:rsidP="006E0561">
            <w:pPr>
              <w:pStyle w:val="ENoteTableText"/>
            </w:pPr>
            <w:r w:rsidRPr="009E69A8">
              <w:t>rep. No.</w:t>
            </w:r>
            <w:r w:rsidR="00377078" w:rsidRPr="009E69A8">
              <w:t> </w:t>
            </w:r>
            <w:r w:rsidRPr="009E69A8">
              <w:t xml:space="preserve">90, 1952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103</w:t>
            </w:r>
            <w:r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90, 1952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103A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90, 1952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103B–103D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90, 1952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104</w:t>
            </w:r>
            <w:r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90, 1952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105</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44, 1948;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90, 1952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110, 1964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106</w:t>
            </w:r>
            <w:r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90, 1952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106A–106D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51, 1973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205, 1976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107–109</w:t>
            </w:r>
            <w:r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90, 1952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109A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58, 1941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90, 1952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0C0B37">
            <w:pPr>
              <w:pStyle w:val="ENoteTableText"/>
              <w:tabs>
                <w:tab w:val="center" w:leader="dot" w:pos="2268"/>
              </w:tabs>
            </w:pPr>
            <w:r w:rsidRPr="009E69A8">
              <w:t>Div. 8 (ss.</w:t>
            </w:r>
            <w:r w:rsidR="00377078" w:rsidRPr="009E69A8">
              <w:t> </w:t>
            </w:r>
            <w:r w:rsidRPr="009E69A8">
              <w:t>110–116DK)</w:t>
            </w:r>
            <w:r w:rsidRPr="009E69A8">
              <w:tab/>
            </w:r>
          </w:p>
        </w:tc>
        <w:tc>
          <w:tcPr>
            <w:tcW w:w="4820" w:type="dxa"/>
          </w:tcPr>
          <w:p w:rsidR="00CD168B" w:rsidRPr="009E69A8" w:rsidRDefault="00CD168B" w:rsidP="000C0B37">
            <w:pPr>
              <w:pStyle w:val="ENoteTableText"/>
            </w:pPr>
            <w:r w:rsidRPr="009E69A8">
              <w:t>rep. No 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Subdiv. A of</w:t>
            </w:r>
            <w:r w:rsidR="002110C5" w:rsidRPr="009E69A8">
              <w:tab/>
            </w:r>
            <w:r w:rsidRPr="009E69A8">
              <w:br/>
              <w:t xml:space="preserve">Div. 8 of Part III </w:t>
            </w:r>
          </w:p>
        </w:tc>
        <w:tc>
          <w:tcPr>
            <w:tcW w:w="4820" w:type="dxa"/>
          </w:tcPr>
          <w:p w:rsidR="00CD168B" w:rsidRPr="009E69A8" w:rsidRDefault="00CD168B" w:rsidP="006E0561">
            <w:pPr>
              <w:pStyle w:val="ENoteTableText"/>
            </w:pPr>
            <w:r w:rsidRPr="009E69A8">
              <w:t>ad. No.</w:t>
            </w:r>
            <w:r w:rsidR="00377078" w:rsidRPr="009E69A8">
              <w:t> </w:t>
            </w:r>
            <w:r w:rsidRPr="009E69A8">
              <w:t>216, 1991</w:t>
            </w:r>
            <w:r w:rsidRPr="009E69A8">
              <w:br/>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s. 110</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22, 1942; No.</w:t>
            </w:r>
            <w:r w:rsidR="00377078" w:rsidRPr="009E69A8">
              <w:t> </w:t>
            </w:r>
            <w:r w:rsidRPr="009E69A8">
              <w:t>17, 1961; No.</w:t>
            </w:r>
            <w:r w:rsidR="00377078" w:rsidRPr="009E69A8">
              <w:t> </w:t>
            </w:r>
            <w:r w:rsidRPr="009E69A8">
              <w:t>110, 1964; No.</w:t>
            </w:r>
            <w:r w:rsidR="00377078" w:rsidRPr="009E69A8">
              <w:t> </w:t>
            </w:r>
            <w:r w:rsidRPr="009E69A8">
              <w:t>51, 1973; No.</w:t>
            </w:r>
            <w:r w:rsidR="00377078" w:rsidRPr="009E69A8">
              <w:t> </w:t>
            </w:r>
            <w:r w:rsidRPr="009E69A8">
              <w:t>216, 1973 (as am. by No.</w:t>
            </w:r>
            <w:r w:rsidR="00377078" w:rsidRPr="009E69A8">
              <w:t> </w:t>
            </w:r>
            <w:r w:rsidRPr="009E69A8">
              <w:t>20, 1974); No.</w:t>
            </w:r>
            <w:r w:rsidR="00377078" w:rsidRPr="009E69A8">
              <w:t> </w:t>
            </w:r>
            <w:r w:rsidRPr="009E69A8">
              <w:t>108, 1981; No.</w:t>
            </w:r>
            <w:r w:rsidR="00377078" w:rsidRPr="009E69A8">
              <w:t> </w:t>
            </w:r>
            <w:r w:rsidRPr="009E69A8">
              <w:t>47, 1984; No.</w:t>
            </w:r>
            <w:r w:rsidR="00377078" w:rsidRPr="009E69A8">
              <w:t> </w:t>
            </w:r>
            <w:r w:rsidRPr="009E69A8">
              <w:t>49, 1985; No.</w:t>
            </w:r>
            <w:r w:rsidR="00377078" w:rsidRPr="009E69A8">
              <w:t> </w:t>
            </w:r>
            <w:r w:rsidRPr="009E69A8">
              <w:t>138, 1987; No.</w:t>
            </w:r>
            <w:r w:rsidR="00377078" w:rsidRPr="009E69A8">
              <w:t> </w:t>
            </w:r>
            <w:r w:rsidRPr="009E69A8">
              <w:t>11, 1988; No.</w:t>
            </w:r>
            <w:r w:rsidR="00377078" w:rsidRPr="009E69A8">
              <w:t> </w:t>
            </w:r>
            <w:r w:rsidRPr="009E69A8">
              <w:t>97, 1989 (as am. by No.</w:t>
            </w:r>
            <w:r w:rsidR="00377078" w:rsidRPr="009E69A8">
              <w:t> </w:t>
            </w:r>
            <w:r w:rsidRPr="009E69A8">
              <w:t>105, 1989); No.</w:t>
            </w:r>
            <w:r w:rsidR="00377078" w:rsidRPr="009E69A8">
              <w:t> </w:t>
            </w:r>
            <w:r w:rsidRPr="009E69A8">
              <w:t>105, 1989; Nos. 20 and 57, 1990; No.</w:t>
            </w:r>
            <w:r w:rsidR="00377078" w:rsidRPr="009E69A8">
              <w:t> </w:t>
            </w:r>
            <w:r w:rsidRPr="009E69A8">
              <w:t>5, 1991; No.</w:t>
            </w:r>
            <w:r w:rsidR="00377078" w:rsidRPr="009E69A8">
              <w:t> </w:t>
            </w:r>
            <w:r w:rsidRPr="009E69A8">
              <w:t>80, 1992; No.</w:t>
            </w:r>
            <w:r w:rsidR="00377078" w:rsidRPr="009E69A8">
              <w:t> </w:t>
            </w:r>
            <w:r w:rsidRPr="009E69A8">
              <w:t>208, 1992 (as am. by No.</w:t>
            </w:r>
            <w:r w:rsidR="00377078" w:rsidRPr="009E69A8">
              <w:t> </w:t>
            </w:r>
            <w:r w:rsidRPr="009E69A8">
              <w:t>7, 1993); Nos. 7, 17 and 82, 1993; No.</w:t>
            </w:r>
            <w:r w:rsidR="00377078" w:rsidRPr="009E69A8">
              <w:t> </w:t>
            </w:r>
            <w:r w:rsidRPr="009E69A8">
              <w:t>5, 1995; Nos. 39, 62 and 121, 1997; No.</w:t>
            </w:r>
            <w:r w:rsidR="00377078" w:rsidRPr="009E69A8">
              <w:t> </w:t>
            </w:r>
            <w:r w:rsidRPr="009E69A8">
              <w:t>46, 1998; Nos. 16 and 44, 1999; No.</w:t>
            </w:r>
            <w:r w:rsidR="00377078" w:rsidRPr="009E69A8">
              <w:t> </w:t>
            </w:r>
            <w:r w:rsidRPr="009E69A8">
              <w:t xml:space="preserve">89, 2000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110A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49, 1985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89, 2000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110B, 110C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110CA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82, 1994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111</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62, 1987; No.</w:t>
            </w:r>
            <w:r w:rsidR="00377078" w:rsidRPr="009E69A8">
              <w:t> </w:t>
            </w:r>
            <w:r w:rsidRPr="009E69A8">
              <w:t>105, 1989; No.</w:t>
            </w:r>
            <w:r w:rsidR="00377078" w:rsidRPr="009E69A8">
              <w:t> </w:t>
            </w:r>
            <w:r w:rsidRPr="009E69A8">
              <w:t xml:space="preserve">62, 1997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111A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 1991;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111AA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20, 1990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 1991;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111AB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s. 111AC</w:t>
            </w:r>
            <w:r w:rsidRPr="009E69A8">
              <w:tab/>
            </w:r>
          </w:p>
        </w:tc>
        <w:tc>
          <w:tcPr>
            <w:tcW w:w="4820" w:type="dxa"/>
          </w:tcPr>
          <w:p w:rsidR="00CD168B" w:rsidRPr="009E69A8" w:rsidRDefault="00CD168B" w:rsidP="006E0561">
            <w:pPr>
              <w:pStyle w:val="ENoteTableText"/>
            </w:pPr>
            <w:r w:rsidRPr="009E69A8">
              <w:t>am. No.</w:t>
            </w:r>
            <w:r w:rsidR="00377078" w:rsidRPr="009E69A8">
              <w:t> </w:t>
            </w:r>
            <w:r w:rsidRPr="009E69A8">
              <w:t>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111AC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Nos. 39 and 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111AD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Nos. 39 and 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111B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Nos. 39 and 121,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111C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118, 1993; No.</w:t>
            </w:r>
            <w:r w:rsidR="00377078" w:rsidRPr="009E69A8">
              <w:t> </w:t>
            </w:r>
            <w:r w:rsidRPr="009E69A8">
              <w:t xml:space="preserve">56, 1994; Nos. 39 and 62, 1997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111D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111E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121, 1997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112</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105, 1989 (as am. by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20, 1990;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112A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108, 1981; No.</w:t>
            </w:r>
            <w:r w:rsidR="00377078" w:rsidRPr="009E69A8">
              <w:t> </w:t>
            </w:r>
            <w:r w:rsidRPr="009E69A8">
              <w:t>47, 1984; No.</w:t>
            </w:r>
            <w:r w:rsidR="00377078" w:rsidRPr="009E69A8">
              <w:t> </w:t>
            </w:r>
            <w:r w:rsidRPr="009E69A8">
              <w:t>49, 1985; No.</w:t>
            </w:r>
            <w:r w:rsidR="00377078" w:rsidRPr="009E69A8">
              <w:t> </w:t>
            </w:r>
            <w:r w:rsidRPr="009E69A8">
              <w:t>52, 1986; No.</w:t>
            </w:r>
            <w:r w:rsidR="00377078" w:rsidRPr="009E69A8">
              <w:t> </w:t>
            </w:r>
            <w:r w:rsidRPr="009E69A8">
              <w:t>105, 1989; No.</w:t>
            </w:r>
            <w:r w:rsidR="00377078" w:rsidRPr="009E69A8">
              <w:t> </w:t>
            </w:r>
            <w:r w:rsidRPr="009E69A8">
              <w:t>5, 1991; No.</w:t>
            </w:r>
            <w:r w:rsidR="00377078" w:rsidRPr="009E69A8">
              <w:t> </w:t>
            </w:r>
            <w:r w:rsidRPr="009E69A8">
              <w:t>80, 1992; No.</w:t>
            </w:r>
            <w:r w:rsidR="00377078" w:rsidRPr="009E69A8">
              <w:t> </w:t>
            </w:r>
            <w:r w:rsidRPr="009E69A8">
              <w:t>62, 1997; No.</w:t>
            </w:r>
            <w:r w:rsidR="00377078" w:rsidRPr="009E69A8">
              <w:t> </w:t>
            </w:r>
            <w:r w:rsidRPr="009E69A8">
              <w:t xml:space="preserve">16, 1999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112BA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112B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51, 1986</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112C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80, 1992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113</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216, 1973 (as am. by No.</w:t>
            </w:r>
            <w:r w:rsidR="00377078" w:rsidRPr="009E69A8">
              <w:t> </w:t>
            </w:r>
            <w:r w:rsidRPr="009E69A8">
              <w:t>20, 1974); No.</w:t>
            </w:r>
            <w:r w:rsidR="00377078" w:rsidRPr="009E69A8">
              <w:t> </w:t>
            </w:r>
            <w:r w:rsidRPr="009E69A8">
              <w:t>108, 1981; No.</w:t>
            </w:r>
            <w:r w:rsidR="00377078" w:rsidRPr="009E69A8">
              <w:t> </w:t>
            </w:r>
            <w:r w:rsidRPr="009E69A8">
              <w:t>105, 1989; No.</w:t>
            </w:r>
            <w:r w:rsidR="00377078" w:rsidRPr="009E69A8">
              <w:t> </w:t>
            </w:r>
            <w:r w:rsidRPr="009E69A8">
              <w:t>216, 1991; No.</w:t>
            </w:r>
            <w:r w:rsidR="00377078" w:rsidRPr="009E69A8">
              <w:t> </w:t>
            </w:r>
            <w:r w:rsidRPr="009E69A8">
              <w:t>118, 1993; No.</w:t>
            </w:r>
            <w:r w:rsidR="00377078" w:rsidRPr="009E69A8">
              <w:t> </w:t>
            </w:r>
            <w:r w:rsidRPr="009E69A8">
              <w:t xml:space="preserve">56, 1994; Nos. 39 and 62, 1997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113A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114</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108, 1981; No.</w:t>
            </w:r>
            <w:r w:rsidR="00377078" w:rsidRPr="009E69A8">
              <w:t> </w:t>
            </w:r>
            <w:r w:rsidRPr="009E69A8">
              <w:t xml:space="preserve">16, 1999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114A, 114B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16, 1999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115</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 xml:space="preserve">22, 1942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Nos. 51 and 165, 1973; No.</w:t>
            </w:r>
            <w:r w:rsidR="00377078" w:rsidRPr="009E69A8">
              <w:t> </w:t>
            </w:r>
            <w:r w:rsidRPr="009E69A8">
              <w:t>216, 1973 (as am. by No.</w:t>
            </w:r>
            <w:r w:rsidR="00377078" w:rsidRPr="009E69A8">
              <w:t> </w:t>
            </w:r>
            <w:r w:rsidRPr="009E69A8">
              <w:t>20, 1974); No.</w:t>
            </w:r>
            <w:r w:rsidR="00377078" w:rsidRPr="009E69A8">
              <w:t> </w:t>
            </w:r>
            <w:r w:rsidRPr="009E69A8">
              <w:t>126, 1974; No.</w:t>
            </w:r>
            <w:r w:rsidR="00377078" w:rsidRPr="009E69A8">
              <w:t> </w:t>
            </w:r>
            <w:r w:rsidRPr="009E69A8">
              <w:t>108, 1981;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49, 1985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51, 1986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115A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216, 1973 (as am. by No.</w:t>
            </w:r>
            <w:r w:rsidR="00377078" w:rsidRPr="009E69A8">
              <w:t> </w:t>
            </w:r>
            <w:r w:rsidRPr="009E69A8">
              <w:t>20, 1974); No.</w:t>
            </w:r>
            <w:r w:rsidR="00377078" w:rsidRPr="009E69A8">
              <w:t> </w:t>
            </w:r>
            <w:r w:rsidRPr="009E69A8">
              <w:t>108, 1981;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49, 1985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165, 1973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108, 1981; No.</w:t>
            </w:r>
            <w:r w:rsidR="00377078" w:rsidRPr="009E69A8">
              <w:t> </w:t>
            </w:r>
            <w:r w:rsidRPr="009E69A8">
              <w:t xml:space="preserve">51, 1986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62, 1987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47, 1972; No.</w:t>
            </w:r>
            <w:r w:rsidR="00377078" w:rsidRPr="009E69A8">
              <w:t> </w:t>
            </w:r>
            <w:r w:rsidRPr="009E69A8">
              <w:t>51, 1973;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49, 1985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116B, 116C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49, 1985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116CA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s. 116CB</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46, 1998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116CB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 1991; No.</w:t>
            </w:r>
            <w:r w:rsidR="00377078" w:rsidRPr="009E69A8">
              <w:t> </w:t>
            </w:r>
            <w:r w:rsidRPr="009E69A8">
              <w:t>46, 1998; No.</w:t>
            </w:r>
            <w:r w:rsidR="00377078" w:rsidRPr="009E69A8">
              <w:t> </w:t>
            </w:r>
            <w:r w:rsidRPr="009E69A8">
              <w:t>16, 1999; No.</w:t>
            </w:r>
            <w:r w:rsidR="00377078" w:rsidRPr="009E69A8">
              <w:t> </w:t>
            </w:r>
            <w:r w:rsidRPr="009E69A8">
              <w:t xml:space="preserve">89, 2000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s. 116CC</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46, 1998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116CC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62, 1997; No.</w:t>
            </w:r>
            <w:r w:rsidR="00377078" w:rsidRPr="009E69A8">
              <w:t> </w:t>
            </w:r>
            <w:r w:rsidRPr="009E69A8">
              <w:t xml:space="preserve">46, 1998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s. 116CD</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46, 1998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116CD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105, 1989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62, 1997; No.</w:t>
            </w:r>
            <w:r w:rsidR="00377078" w:rsidRPr="009E69A8">
              <w:t> </w:t>
            </w:r>
            <w:r w:rsidRPr="009E69A8">
              <w:t>46, 1998; No.</w:t>
            </w:r>
            <w:r w:rsidR="00377078" w:rsidRPr="009E69A8">
              <w:t> </w:t>
            </w:r>
            <w:r w:rsidRPr="009E69A8">
              <w:t xml:space="preserve">89, 2000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116CE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 1991; Nos. 62 and 121, 1997; No.</w:t>
            </w:r>
            <w:r w:rsidR="00377078" w:rsidRPr="009E69A8">
              <w:t> </w:t>
            </w:r>
            <w:r w:rsidRPr="009E69A8">
              <w:t>46, 1998; No.</w:t>
            </w:r>
            <w:r w:rsidR="00377078" w:rsidRPr="009E69A8">
              <w:t> </w:t>
            </w:r>
            <w:r w:rsidRPr="009E69A8">
              <w:t xml:space="preserve">16, 1999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116CF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118, 1993; No.</w:t>
            </w:r>
            <w:r w:rsidR="00377078" w:rsidRPr="009E69A8">
              <w:t> </w:t>
            </w:r>
            <w:r w:rsidRPr="009E69A8">
              <w:t>56, 1994; No.</w:t>
            </w:r>
            <w:r w:rsidR="00377078" w:rsidRPr="009E69A8">
              <w:t> </w:t>
            </w:r>
            <w:r w:rsidRPr="009E69A8">
              <w:t>62, 1997; No.</w:t>
            </w:r>
            <w:r w:rsidR="00377078" w:rsidRPr="009E69A8">
              <w:t> </w:t>
            </w:r>
            <w:r w:rsidRPr="009E69A8">
              <w:t xml:space="preserve">46, 1998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116CG</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116CH</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Nos. 39 and 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116CJ</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108, 1981; No.</w:t>
            </w:r>
            <w:r w:rsidR="00377078" w:rsidRPr="009E69A8">
              <w:t> </w:t>
            </w:r>
            <w:r w:rsidRPr="009E69A8">
              <w:t xml:space="preserve">101, 1992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AA of Div. 8 of</w:t>
            </w:r>
            <w:r w:rsidR="002110C5" w:rsidRPr="009E69A8">
              <w:tab/>
            </w:r>
            <w:r w:rsidRPr="009E69A8">
              <w:br/>
              <w:t xml:space="preserve">Part III (ss. </w:t>
            </w:r>
            <w:r w:rsidRPr="009E69A8">
              <w:br/>
              <w:t>116DAA–116DAD, 116DADA, 116DAE, 116DAF)</w:t>
            </w:r>
          </w:p>
        </w:tc>
        <w:tc>
          <w:tcPr>
            <w:tcW w:w="4820" w:type="dxa"/>
          </w:tcPr>
          <w:p w:rsidR="00CD168B" w:rsidRPr="009E69A8" w:rsidRDefault="00CD168B" w:rsidP="006E0561">
            <w:pPr>
              <w:pStyle w:val="ENoteTableText"/>
            </w:pPr>
            <w:r w:rsidRPr="009E69A8">
              <w:t>ad. No.</w:t>
            </w:r>
            <w:r w:rsidR="00377078" w:rsidRPr="009E69A8">
              <w:t> </w:t>
            </w:r>
            <w:r w:rsidRPr="009E69A8">
              <w:t>62, 1997</w:t>
            </w:r>
            <w:r w:rsidRPr="009E69A8">
              <w:br/>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116DAA</w:t>
            </w:r>
            <w:r w:rsidRPr="009E69A8">
              <w:tab/>
            </w:r>
          </w:p>
        </w:tc>
        <w:tc>
          <w:tcPr>
            <w:tcW w:w="4820" w:type="dxa"/>
          </w:tcPr>
          <w:p w:rsidR="00CD168B" w:rsidRPr="009E69A8" w:rsidRDefault="00CD168B" w:rsidP="006E0561">
            <w:pPr>
              <w:pStyle w:val="ENoteTableText"/>
            </w:pPr>
            <w:r w:rsidRPr="009E69A8">
              <w:t>ad. No.</w:t>
            </w:r>
            <w:r w:rsidR="00377078" w:rsidRPr="009E69A8">
              <w:t> </w:t>
            </w:r>
            <w:r w:rsidRPr="009E69A8">
              <w:t>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Note to s. 116DAA</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44, 1999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Notes 1, 2 to s. 116DAA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44, 1999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s. 116DAB</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44, 1999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116DAB–116DAD,</w:t>
            </w:r>
            <w:r w:rsidR="002110C5" w:rsidRPr="009E69A8">
              <w:tab/>
            </w:r>
            <w:r w:rsidRPr="009E69A8">
              <w:br/>
              <w:t xml:space="preserve">116DADA, 116DAE, </w:t>
            </w:r>
            <w:r w:rsidRPr="009E69A8">
              <w:br/>
              <w:t>116DAF</w:t>
            </w:r>
          </w:p>
        </w:tc>
        <w:tc>
          <w:tcPr>
            <w:tcW w:w="4820" w:type="dxa"/>
          </w:tcPr>
          <w:p w:rsidR="00CD168B" w:rsidRPr="009E69A8" w:rsidRDefault="00CD168B" w:rsidP="006E0561">
            <w:pPr>
              <w:pStyle w:val="ENoteTableText"/>
            </w:pPr>
            <w:r w:rsidRPr="009E69A8">
              <w:t>ad. No.</w:t>
            </w:r>
            <w:r w:rsidR="00377078" w:rsidRPr="009E69A8">
              <w:t> </w:t>
            </w:r>
            <w:r w:rsidRPr="009E69A8">
              <w:t>62, 1997</w:t>
            </w:r>
            <w:r w:rsidRPr="009E69A8">
              <w:br/>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B of Div. 8</w:t>
            </w:r>
            <w:r w:rsidR="002110C5" w:rsidRPr="009E69A8">
              <w:tab/>
            </w:r>
            <w:r w:rsidRPr="009E69A8">
              <w:br/>
              <w:t>of Part III (ss.</w:t>
            </w:r>
            <w:r w:rsidR="00377078" w:rsidRPr="009E69A8">
              <w:t> </w:t>
            </w:r>
            <w:r w:rsidRPr="009E69A8">
              <w:t xml:space="preserve">116DA–116DK) </w:t>
            </w:r>
          </w:p>
        </w:tc>
        <w:tc>
          <w:tcPr>
            <w:tcW w:w="4820" w:type="dxa"/>
          </w:tcPr>
          <w:p w:rsidR="00CD168B" w:rsidRPr="009E69A8" w:rsidRDefault="00CD168B" w:rsidP="006E0561">
            <w:pPr>
              <w:pStyle w:val="ENoteTableText"/>
            </w:pPr>
            <w:r w:rsidRPr="009E69A8">
              <w:t>ad. No.</w:t>
            </w:r>
            <w:r w:rsidR="00377078" w:rsidRPr="009E69A8">
              <w:t> </w:t>
            </w:r>
            <w:r w:rsidRPr="009E69A8">
              <w:t>216, 1991</w:t>
            </w:r>
            <w:r w:rsidRPr="009E69A8">
              <w:br/>
              <w:t>rep. No.</w:t>
            </w:r>
            <w:r w:rsidR="00377078" w:rsidRPr="009E69A8">
              <w:t> </w:t>
            </w:r>
            <w:r w:rsidRPr="009E69A8">
              <w:t xml:space="preserve">89, 2000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116DA, 116DB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s. 116DC</w:t>
            </w:r>
            <w:r w:rsidRPr="009E69A8">
              <w:tab/>
            </w:r>
          </w:p>
        </w:tc>
        <w:tc>
          <w:tcPr>
            <w:tcW w:w="4820" w:type="dxa"/>
          </w:tcPr>
          <w:p w:rsidR="00CD168B" w:rsidRPr="009E69A8" w:rsidRDefault="00CD168B" w:rsidP="006E0561">
            <w:pPr>
              <w:pStyle w:val="ENoteTableText"/>
            </w:pPr>
            <w:r w:rsidRPr="009E69A8">
              <w:t>am. No.</w:t>
            </w:r>
            <w:r w:rsidR="00377078" w:rsidRPr="009E69A8">
              <w:t> </w:t>
            </w:r>
            <w:r w:rsidRPr="009E69A8">
              <w:t>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116DC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116DD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Heading to s. 116DE</w:t>
            </w:r>
            <w:r w:rsidRPr="009E69A8">
              <w:tab/>
            </w:r>
          </w:p>
        </w:tc>
        <w:tc>
          <w:tcPr>
            <w:tcW w:w="4820" w:type="dxa"/>
          </w:tcPr>
          <w:p w:rsidR="00CD168B" w:rsidRPr="009E69A8" w:rsidRDefault="00CD168B" w:rsidP="006E0561">
            <w:pPr>
              <w:pStyle w:val="ENoteTableText"/>
            </w:pPr>
            <w:r w:rsidRPr="009E69A8">
              <w:t>am. No.</w:t>
            </w:r>
            <w:r w:rsidR="00377078" w:rsidRPr="009E69A8">
              <w:t> </w:t>
            </w:r>
            <w:r w:rsidRPr="009E69A8">
              <w:t>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116DE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116DF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116DG–116DJ</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116DK</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46, 1998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8A of Part III</w:t>
            </w:r>
            <w:r w:rsidR="002110C5" w:rsidRPr="009E69A8">
              <w:tab/>
            </w:r>
            <w:r w:rsidRPr="009E69A8">
              <w:br/>
              <w:t>(ss.</w:t>
            </w:r>
            <w:r w:rsidR="00377078" w:rsidRPr="009E69A8">
              <w:t> </w:t>
            </w:r>
            <w:r w:rsidRPr="009E69A8">
              <w:t xml:space="preserve">116E–116J) </w:t>
            </w:r>
          </w:p>
        </w:tc>
        <w:tc>
          <w:tcPr>
            <w:tcW w:w="4820" w:type="dxa"/>
          </w:tcPr>
          <w:p w:rsidR="00CD168B" w:rsidRPr="009E69A8" w:rsidRDefault="00CD168B" w:rsidP="006E0561">
            <w:pPr>
              <w:pStyle w:val="ENoteTableText"/>
            </w:pPr>
            <w:r w:rsidRPr="009E69A8">
              <w:t>ad. No.</w:t>
            </w:r>
            <w:r w:rsidR="00377078" w:rsidRPr="009E69A8">
              <w:t> </w:t>
            </w:r>
            <w:r w:rsidRPr="009E69A8">
              <w:t xml:space="preserve">47, 1984 </w:t>
            </w:r>
            <w:r w:rsidRPr="009E69A8">
              <w:br/>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9F3772">
            <w:pPr>
              <w:pStyle w:val="ENoteTableText"/>
              <w:tabs>
                <w:tab w:val="center" w:leader="dot" w:pos="2268"/>
              </w:tabs>
            </w:pPr>
            <w:r w:rsidRPr="009E69A8">
              <w:t>Heading to Subdiv. A of</w:t>
            </w:r>
            <w:r w:rsidRPr="009E69A8">
              <w:tab/>
            </w:r>
            <w:r w:rsidRPr="009E69A8">
              <w:br/>
              <w:t>Div. 8A of Part III</w:t>
            </w:r>
          </w:p>
        </w:tc>
        <w:tc>
          <w:tcPr>
            <w:tcW w:w="4820" w:type="dxa"/>
          </w:tcPr>
          <w:p w:rsidR="00CD168B" w:rsidRPr="009E69A8" w:rsidRDefault="00CD168B" w:rsidP="006E0561">
            <w:pPr>
              <w:pStyle w:val="ENoteTableText"/>
            </w:pPr>
            <w:r w:rsidRPr="009E69A8">
              <w:t>ad. No.</w:t>
            </w:r>
            <w:r w:rsidR="00377078" w:rsidRPr="009E69A8">
              <w:t> </w:t>
            </w:r>
            <w:r w:rsidRPr="009E69A8">
              <w:t>44, 1999</w:t>
            </w:r>
            <w:r w:rsidRPr="009E69A8">
              <w:br/>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Nos. 11 and 87, 1988; No.</w:t>
            </w:r>
            <w:r w:rsidR="00377078" w:rsidRPr="009E69A8">
              <w:t> </w:t>
            </w:r>
            <w:r w:rsidRPr="009E69A8">
              <w:t>105, 1989; No.</w:t>
            </w:r>
            <w:r w:rsidR="00377078" w:rsidRPr="009E69A8">
              <w:t> </w:t>
            </w:r>
            <w:r w:rsidRPr="009E69A8">
              <w:t>57, 1990; Nos. 7, 17, 55 and 82, 1993; No.</w:t>
            </w:r>
            <w:r w:rsidR="00377078" w:rsidRPr="009E69A8">
              <w:t> </w:t>
            </w:r>
            <w:r w:rsidRPr="009E69A8">
              <w:t>120, 1995; No.</w:t>
            </w:r>
            <w:r w:rsidR="00377078" w:rsidRPr="009E69A8">
              <w:t> </w:t>
            </w:r>
            <w:r w:rsidRPr="009E69A8">
              <w:t>60, 1996; Nos. 39 and 121, 1997; No.</w:t>
            </w:r>
            <w:r w:rsidR="00377078" w:rsidRPr="009E69A8">
              <w:t> </w:t>
            </w:r>
            <w:r w:rsidRPr="009E69A8">
              <w:t>46, 1998; No.</w:t>
            </w:r>
            <w:r w:rsidR="00377078" w:rsidRPr="009E69A8">
              <w:t> </w:t>
            </w:r>
            <w:r w:rsidRPr="009E69A8">
              <w:t>44, 1999; No.</w:t>
            </w:r>
            <w:r w:rsidR="00377078" w:rsidRPr="009E69A8">
              <w:t> </w:t>
            </w:r>
            <w:r w:rsidRPr="009E69A8">
              <w:t xml:space="preserve">89, 2000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116FA, 116FB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116FC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82, 1994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116G</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11, 1988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s. 116GA</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46, 1998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116GA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120, 1995; No.</w:t>
            </w:r>
            <w:r w:rsidR="00377078" w:rsidRPr="009E69A8">
              <w:t> </w:t>
            </w:r>
            <w:r w:rsidRPr="009E69A8">
              <w:t>46, 1998; No.</w:t>
            </w:r>
            <w:r w:rsidR="00377078" w:rsidRPr="009E69A8">
              <w:t> </w:t>
            </w:r>
            <w:r w:rsidRPr="009E69A8">
              <w:t>44, 1999; No.</w:t>
            </w:r>
            <w:r w:rsidR="00377078" w:rsidRPr="009E69A8">
              <w:t> </w:t>
            </w:r>
            <w:r w:rsidRPr="009E69A8">
              <w:t xml:space="preserve">89, 2000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s. 116GB</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46, 1998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116GB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46, 1998; No.</w:t>
            </w:r>
            <w:r w:rsidR="00377078" w:rsidRPr="009E69A8">
              <w:t> </w:t>
            </w:r>
            <w:r w:rsidRPr="009E69A8">
              <w:t>44, 1999; No.</w:t>
            </w:r>
            <w:r w:rsidR="00377078" w:rsidRPr="009E69A8">
              <w:t> </w:t>
            </w:r>
            <w:r w:rsidRPr="009E69A8">
              <w:t xml:space="preserve">89, 2000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116GC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Nos. 39 and 121,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116GD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116GE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116H</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56, 1994; No.</w:t>
            </w:r>
            <w:r w:rsidR="00377078" w:rsidRPr="009E69A8">
              <w:t> </w:t>
            </w:r>
            <w:r w:rsidRPr="009E69A8">
              <w:t xml:space="preserve">44, 1999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116HA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116HAA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55, 1993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s. 116HAB</w:t>
            </w:r>
            <w:r w:rsidRPr="009E69A8">
              <w:tab/>
            </w:r>
          </w:p>
        </w:tc>
        <w:tc>
          <w:tcPr>
            <w:tcW w:w="4820" w:type="dxa"/>
          </w:tcPr>
          <w:p w:rsidR="00CD168B" w:rsidRPr="009E69A8" w:rsidRDefault="00CD168B" w:rsidP="006E0561">
            <w:pPr>
              <w:pStyle w:val="ENoteTableText"/>
            </w:pPr>
            <w:r w:rsidRPr="009E69A8">
              <w:t>am. No.</w:t>
            </w:r>
            <w:r w:rsidR="00377078" w:rsidRPr="009E69A8">
              <w:t> </w:t>
            </w:r>
            <w:r w:rsidRPr="009E69A8">
              <w:t>44, 1999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116HAB, 116HAC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39, 1997; No.</w:t>
            </w:r>
            <w:r w:rsidR="00377078" w:rsidRPr="009E69A8">
              <w:t> </w:t>
            </w:r>
            <w:r w:rsidRPr="009E69A8">
              <w:t>44, 1999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s. 116HAD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116HB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46, 1998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116HC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105, 1989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116HD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39, 1997; No.</w:t>
            </w:r>
            <w:r w:rsidR="00377078" w:rsidRPr="009E69A8">
              <w:t> </w:t>
            </w:r>
            <w:r w:rsidRPr="009E69A8">
              <w:t>44, 1999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116HE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116J</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35, 1992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B of Div. 8A</w:t>
            </w:r>
            <w:r w:rsidR="002110C5" w:rsidRPr="009E69A8">
              <w:tab/>
            </w:r>
            <w:r w:rsidRPr="009E69A8">
              <w:br/>
              <w:t>of Part III (ss.</w:t>
            </w:r>
            <w:r w:rsidR="00377078" w:rsidRPr="009E69A8">
              <w:t> </w:t>
            </w:r>
            <w:r w:rsidRPr="009E69A8">
              <w:t>116K–116Q)</w:t>
            </w:r>
          </w:p>
        </w:tc>
        <w:tc>
          <w:tcPr>
            <w:tcW w:w="4820" w:type="dxa"/>
          </w:tcPr>
          <w:p w:rsidR="00CD168B" w:rsidRPr="009E69A8" w:rsidRDefault="00CD168B" w:rsidP="006E0561">
            <w:pPr>
              <w:pStyle w:val="ENoteTableText"/>
            </w:pPr>
            <w:r w:rsidRPr="009E69A8">
              <w:t>ad. No.</w:t>
            </w:r>
            <w:r w:rsidR="00377078" w:rsidRPr="009E69A8">
              <w:t> </w:t>
            </w:r>
            <w:r w:rsidRPr="009E69A8">
              <w:t>44, 1999</w:t>
            </w:r>
            <w:r w:rsidRPr="009E69A8">
              <w:br/>
              <w:t>rep. No.</w:t>
            </w:r>
            <w:r w:rsidR="00377078" w:rsidRPr="009E69A8">
              <w:t> </w:t>
            </w:r>
            <w:r w:rsidRPr="009E69A8">
              <w:t xml:space="preserve">89, 2000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116K–116Q</w:t>
            </w:r>
            <w:r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44, 1999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9A of Part III</w:t>
            </w:r>
            <w:r w:rsidR="002110C5" w:rsidRPr="009E69A8">
              <w:tab/>
            </w:r>
            <w:r w:rsidRPr="009E69A8">
              <w:br/>
              <w:t>(ss.</w:t>
            </w:r>
            <w:r w:rsidR="00377078" w:rsidRPr="009E69A8">
              <w:t> </w:t>
            </w:r>
            <w:r w:rsidRPr="009E69A8">
              <w:t xml:space="preserve">121A–121C) </w:t>
            </w:r>
          </w:p>
        </w:tc>
        <w:tc>
          <w:tcPr>
            <w:tcW w:w="4820" w:type="dxa"/>
          </w:tcPr>
          <w:p w:rsidR="00CD168B" w:rsidRPr="009E69A8" w:rsidRDefault="00CD168B" w:rsidP="00EE5904">
            <w:pPr>
              <w:pStyle w:val="ENoteTableText"/>
            </w:pPr>
            <w:r w:rsidRPr="009E69A8">
              <w:t>ad. No.</w:t>
            </w:r>
            <w:r w:rsidR="00377078" w:rsidRPr="009E69A8">
              <w:t> </w:t>
            </w:r>
            <w:r w:rsidRPr="009E69A8">
              <w:t>63, 1947</w:t>
            </w:r>
            <w:r w:rsidR="00EE5904" w:rsidRPr="009E69A8">
              <w:br/>
            </w:r>
            <w:r w:rsidRPr="009E69A8">
              <w:t>rep. No.</w:t>
            </w:r>
            <w:r w:rsidR="00377078" w:rsidRPr="009E69A8">
              <w:t> </w:t>
            </w:r>
            <w:r w:rsidRPr="009E69A8">
              <w:t xml:space="preserve">62, 1955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9A of Part III</w:t>
            </w:r>
            <w:r w:rsidR="002110C5" w:rsidRPr="009E69A8">
              <w:tab/>
            </w:r>
            <w:r w:rsidRPr="009E69A8">
              <w:br/>
              <w:t>(ss.</w:t>
            </w:r>
            <w:r w:rsidR="00377078" w:rsidRPr="009E69A8">
              <w:t> </w:t>
            </w:r>
            <w:r w:rsidRPr="009E69A8">
              <w:t xml:space="preserve">121A, 121B) </w:t>
            </w:r>
          </w:p>
        </w:tc>
        <w:tc>
          <w:tcPr>
            <w:tcW w:w="4820" w:type="dxa"/>
          </w:tcPr>
          <w:p w:rsidR="00CD168B" w:rsidRPr="009E69A8" w:rsidRDefault="00CD168B" w:rsidP="006E0561">
            <w:pPr>
              <w:pStyle w:val="ENoteTableText"/>
            </w:pPr>
            <w:r w:rsidRPr="009E69A8">
              <w:t>ad. No.</w:t>
            </w:r>
            <w:r w:rsidR="00377078" w:rsidRPr="009E69A8">
              <w:t> </w:t>
            </w:r>
            <w:r w:rsidRPr="009E69A8">
              <w:t xml:space="preserve">62, 1955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9A of Part III (s.</w:t>
            </w:r>
            <w:r w:rsidR="00377078" w:rsidRPr="009E69A8">
              <w:t> </w:t>
            </w:r>
            <w:r w:rsidRPr="009E69A8">
              <w:t>121A)</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154, 1981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62, 1955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154, 1981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62, 1955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65, 1957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s. 121C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62, 1955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Div. 9B of Part III</w:t>
            </w:r>
            <w:r w:rsidR="002110C5" w:rsidRPr="009E69A8">
              <w:tab/>
            </w:r>
          </w:p>
        </w:tc>
        <w:tc>
          <w:tcPr>
            <w:tcW w:w="4820" w:type="dxa"/>
          </w:tcPr>
          <w:p w:rsidR="00CD168B" w:rsidRPr="009E69A8" w:rsidRDefault="00CD168B" w:rsidP="00EE5904">
            <w:pPr>
              <w:pStyle w:val="ENoteTableText"/>
            </w:pPr>
            <w:r w:rsidRPr="009E69A8">
              <w:t>am. No.</w:t>
            </w:r>
            <w:r w:rsidR="00377078" w:rsidRPr="009E69A8">
              <w:t> </w:t>
            </w:r>
            <w:r w:rsidRPr="009E69A8">
              <w:t>47, 1984</w:t>
            </w:r>
            <w:r w:rsidR="00EE5904" w:rsidRPr="009E69A8">
              <w:br/>
            </w: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9B of Part III</w:t>
            </w:r>
            <w:r w:rsidR="002110C5" w:rsidRPr="009E69A8">
              <w:tab/>
            </w:r>
            <w:r w:rsidRPr="009E69A8">
              <w:br/>
              <w:t>(ss.</w:t>
            </w:r>
            <w:r w:rsidR="00377078" w:rsidRPr="009E69A8">
              <w:t> </w:t>
            </w:r>
            <w:r w:rsidRPr="009E69A8">
              <w:t xml:space="preserve">121B–121E) </w:t>
            </w:r>
          </w:p>
        </w:tc>
        <w:tc>
          <w:tcPr>
            <w:tcW w:w="4820" w:type="dxa"/>
          </w:tcPr>
          <w:p w:rsidR="00CD168B" w:rsidRPr="009E69A8" w:rsidRDefault="00CD168B" w:rsidP="006E0561">
            <w:pPr>
              <w:pStyle w:val="ENoteTableText"/>
            </w:pPr>
            <w:r w:rsidRPr="009E69A8">
              <w:t>ad.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9B of Part III</w:t>
            </w:r>
            <w:r w:rsidR="002110C5" w:rsidRPr="009E69A8">
              <w:tab/>
            </w:r>
            <w:r w:rsidRPr="009E69A8">
              <w:br/>
              <w:t>(ss.</w:t>
            </w:r>
            <w:r w:rsidR="00377078" w:rsidRPr="009E69A8">
              <w:t> </w:t>
            </w:r>
            <w:r w:rsidRPr="009E69A8">
              <w:t xml:space="preserve">121B, 121BA, 121CC, 121D, 121DA, 121DAA, 121DAAA, 121DAB, 121DB–121DD, 121E) </w:t>
            </w: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110, 1964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108, 1981; No.</w:t>
            </w:r>
            <w:r w:rsidR="00377078" w:rsidRPr="009E69A8">
              <w:t> </w:t>
            </w:r>
            <w:r w:rsidRPr="009E69A8">
              <w:t>47, 1984; Nos. 49 and 123, 1985;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121BA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110, 1964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103, 1965; No.</w:t>
            </w:r>
            <w:r w:rsidR="00377078" w:rsidRPr="009E69A8">
              <w:t> </w:t>
            </w:r>
            <w:r w:rsidRPr="009E69A8">
              <w:t>51, 1973;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110, 1964; No.</w:t>
            </w:r>
            <w:r w:rsidR="00377078" w:rsidRPr="009E69A8">
              <w:t> </w:t>
            </w:r>
            <w:r w:rsidRPr="009E69A8">
              <w:t>51, 1973; No.</w:t>
            </w:r>
            <w:r w:rsidR="00377078" w:rsidRPr="009E69A8">
              <w:t> </w:t>
            </w:r>
            <w:r w:rsidRPr="009E69A8">
              <w:t>108, 1981; No.</w:t>
            </w:r>
            <w:r w:rsidR="00377078" w:rsidRPr="009E69A8">
              <w:t> </w:t>
            </w:r>
            <w:r w:rsidRPr="009E69A8">
              <w:t xml:space="preserve">54, 1983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49, 1985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121CA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110, 1964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51, 1973; Nos. 49 and 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121CB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110, 1964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121CC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110, 1964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49, 1985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121DA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110, 1964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108, 1981; No.</w:t>
            </w:r>
            <w:r w:rsidR="00377078" w:rsidRPr="009E69A8">
              <w:t> </w:t>
            </w:r>
            <w:r w:rsidRPr="009E69A8">
              <w:t>47, 1984; Nos. 49 and 123, 1985;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121DAA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121DAAA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121DAB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 xml:space="preserve">am. Nos. 49 and 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121DB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110, 1964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47, 1984;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121DC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110, 1964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s. 121DD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110, 1964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103, 1965; No.</w:t>
            </w:r>
            <w:r w:rsidR="00377078" w:rsidRPr="009E69A8">
              <w:t> </w:t>
            </w:r>
            <w:r w:rsidRPr="009E69A8">
              <w:t>47, 1972; No.</w:t>
            </w:r>
            <w:r w:rsidR="00377078" w:rsidRPr="009E69A8">
              <w:t> </w:t>
            </w:r>
            <w:r w:rsidRPr="009E69A8">
              <w:t>51, 1973; No.</w:t>
            </w:r>
            <w:r w:rsidR="00377078" w:rsidRPr="009E69A8">
              <w:t> </w:t>
            </w:r>
            <w:r w:rsidRPr="009E69A8">
              <w:t>126, 1977; No.</w:t>
            </w:r>
            <w:r w:rsidR="00377078" w:rsidRPr="009E69A8">
              <w:t> </w:t>
            </w:r>
            <w:r w:rsidRPr="009E69A8">
              <w:t xml:space="preserve">106, 1982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121DE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110, 1964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49, 1985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121E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17, 1961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51, 1973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10 of Part III</w:t>
            </w:r>
            <w:r w:rsidR="002110C5" w:rsidRPr="009E69A8">
              <w:tab/>
            </w:r>
            <w:r w:rsidRPr="009E69A8">
              <w:br/>
              <w:t>(ss.</w:t>
            </w:r>
            <w:r w:rsidR="00377078" w:rsidRPr="009E69A8">
              <w:t> </w:t>
            </w:r>
            <w:r w:rsidRPr="009E69A8">
              <w:t>122–124)</w:t>
            </w: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122</w:t>
            </w:r>
            <w:r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122AA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122AB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70, 1959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122E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126, 1974;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122F, 122G</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126, 1974;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122NA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122Q</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93, 1969; No.</w:t>
            </w:r>
            <w:r w:rsidR="00377078" w:rsidRPr="009E69A8">
              <w:t> </w:t>
            </w:r>
            <w:r w:rsidRPr="009E69A8">
              <w:t>51, 1973;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123</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123AA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44, 1951; No.</w:t>
            </w:r>
            <w:r w:rsidR="00377078" w:rsidRPr="009E69A8">
              <w:t> </w:t>
            </w:r>
            <w:r w:rsidRPr="009E69A8">
              <w:t>18, 1960;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123A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30, 1939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17, 1940; No.</w:t>
            </w:r>
            <w:r w:rsidR="00377078" w:rsidRPr="009E69A8">
              <w:t> </w:t>
            </w:r>
            <w:r w:rsidRPr="009E69A8">
              <w:t>11, 1947; No.</w:t>
            </w:r>
            <w:r w:rsidR="00377078" w:rsidRPr="009E69A8">
              <w:t> </w:t>
            </w:r>
            <w:r w:rsidRPr="009E69A8">
              <w:t>44, 1951; No.</w:t>
            </w:r>
            <w:r w:rsidR="00377078" w:rsidRPr="009E69A8">
              <w:t> </w:t>
            </w:r>
            <w:r w:rsidRPr="009E69A8">
              <w:t>55, 1958; No.</w:t>
            </w:r>
            <w:r w:rsidR="00377078" w:rsidRPr="009E69A8">
              <w:t> </w:t>
            </w:r>
            <w:r w:rsidRPr="009E69A8">
              <w:t>70, 1959; No.</w:t>
            </w:r>
            <w:r w:rsidR="00377078" w:rsidRPr="009E69A8">
              <w:t> </w:t>
            </w:r>
            <w:r w:rsidRPr="009E69A8">
              <w:t xml:space="preserve">18, 1960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110, 1964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18, 1960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103, 1965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70, 1959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28, 1952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124DA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39, 1962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69, 1963; No.</w:t>
            </w:r>
            <w:r w:rsidR="00377078" w:rsidRPr="009E69A8">
              <w:t> </w:t>
            </w:r>
            <w:r w:rsidRPr="009E69A8">
              <w:t xml:space="preserve">46, 1964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60, 1968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10AA of Part III</w:t>
            </w:r>
            <w:r w:rsidR="002110C5" w:rsidRPr="009E69A8">
              <w:tab/>
            </w:r>
            <w:r w:rsidRPr="009E69A8">
              <w:br/>
              <w:t>(ss.</w:t>
            </w:r>
            <w:r w:rsidR="00377078" w:rsidRPr="009E69A8">
              <w:t> </w:t>
            </w:r>
            <w:r w:rsidRPr="009E69A8">
              <w:t>124DB–124DH, 124J–124DN)</w:t>
            </w:r>
          </w:p>
        </w:tc>
        <w:tc>
          <w:tcPr>
            <w:tcW w:w="4820" w:type="dxa"/>
          </w:tcPr>
          <w:p w:rsidR="00CD168B" w:rsidRPr="009E69A8" w:rsidRDefault="00CD168B" w:rsidP="006E0561">
            <w:pPr>
              <w:pStyle w:val="ENoteTableText"/>
            </w:pPr>
            <w:r w:rsidRPr="009E69A8">
              <w:t>ad. No.</w:t>
            </w:r>
            <w:r w:rsidR="00377078" w:rsidRPr="009E69A8">
              <w:t> </w:t>
            </w:r>
            <w:r w:rsidRPr="009E69A8">
              <w:t xml:space="preserve">69, 1963 </w:t>
            </w:r>
            <w:r w:rsidRPr="009E69A8">
              <w:br/>
              <w:t>rep.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124AEA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124ANA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124AR</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205, 1976; No.</w:t>
            </w:r>
            <w:r w:rsidR="00377078" w:rsidRPr="009E69A8">
              <w:t> </w:t>
            </w:r>
            <w:r w:rsidRPr="009E69A8">
              <w:t>57, 1978; No.</w:t>
            </w:r>
            <w:r w:rsidR="00377078" w:rsidRPr="009E69A8">
              <w:t> </w:t>
            </w:r>
            <w:r w:rsidRPr="009E69A8">
              <w:t>24, 1980; Nos. 108, 109 and 154, 1981; No.</w:t>
            </w:r>
            <w:r w:rsidR="00377078" w:rsidRPr="009E69A8">
              <w:t> </w:t>
            </w:r>
            <w:r w:rsidRPr="009E69A8">
              <w:t xml:space="preserve">14, 1983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124DB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164, 1973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124DC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124DD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148, 1968; No.</w:t>
            </w:r>
            <w:r w:rsidR="00377078" w:rsidRPr="009E69A8">
              <w:t> </w:t>
            </w:r>
            <w:r w:rsidRPr="009E69A8">
              <w:t>93, 1969; No.</w:t>
            </w:r>
            <w:r w:rsidR="00377078" w:rsidRPr="009E69A8">
              <w:t> </w:t>
            </w:r>
            <w:r w:rsidRPr="009E69A8">
              <w:t xml:space="preserve">51, 1973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124DE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51, 1973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124DF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103, 1965; No.</w:t>
            </w:r>
            <w:r w:rsidR="00377078" w:rsidRPr="009E69A8">
              <w:t> </w:t>
            </w:r>
            <w:r w:rsidRPr="009E69A8">
              <w:t>50, 1966; No.</w:t>
            </w:r>
            <w:r w:rsidR="00377078" w:rsidRPr="009E69A8">
              <w:t> </w:t>
            </w:r>
            <w:r w:rsidRPr="009E69A8">
              <w:t>93, 1969; No.</w:t>
            </w:r>
            <w:r w:rsidR="00377078" w:rsidRPr="009E69A8">
              <w:t> </w:t>
            </w:r>
            <w:r w:rsidRPr="009E69A8">
              <w:t xml:space="preserve">51, 1973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124DG</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124DH</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 xml:space="preserve">am. Nos. 51 and 164,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124DJ</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164, 1973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124DK, 124DL</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ss.</w:t>
            </w:r>
            <w:r w:rsidR="00377078" w:rsidRPr="009E69A8">
              <w:t> </w:t>
            </w:r>
            <w:r w:rsidRPr="009E69A8">
              <w:t>124DM, 124DN</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69, 1963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60, 1968; No.</w:t>
            </w:r>
            <w:r w:rsidR="00377078" w:rsidRPr="009E69A8">
              <w:t> </w:t>
            </w:r>
            <w:r w:rsidRPr="009E69A8">
              <w:t xml:space="preserve">51, 1973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124ZP</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98, 1992</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46, 1998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Subheads. to s. 124ZZB(1)–(3)</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46, 1998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124ZZC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181, 1994</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46, 1998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125</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65, 1940; No.</w:t>
            </w:r>
            <w:r w:rsidR="00377078" w:rsidRPr="009E69A8">
              <w:t> </w:t>
            </w:r>
            <w:r w:rsidRPr="009E69A8">
              <w:t>22, 1942; No.</w:t>
            </w:r>
            <w:r w:rsidR="00377078" w:rsidRPr="009E69A8">
              <w:t> </w:t>
            </w:r>
            <w:r w:rsidRPr="009E69A8">
              <w:t>10, 1943; No.</w:t>
            </w:r>
            <w:r w:rsidR="00377078" w:rsidRPr="009E69A8">
              <w:t> </w:t>
            </w:r>
            <w:r w:rsidRPr="009E69A8">
              <w:t>48, 1950; No.</w:t>
            </w:r>
            <w:r w:rsidR="00377078" w:rsidRPr="009E69A8">
              <w:t> </w:t>
            </w:r>
            <w:r w:rsidRPr="009E69A8">
              <w:t>18, 1960; No.</w:t>
            </w:r>
            <w:r w:rsidR="00377078" w:rsidRPr="009E69A8">
              <w:t> </w:t>
            </w:r>
            <w:r w:rsidRPr="009E69A8">
              <w:t xml:space="preserve">69, 1963; Nos. 103 and 143, 1965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85, 1967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54, 1971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80, 1975; No.</w:t>
            </w:r>
            <w:r w:rsidR="00377078" w:rsidRPr="009E69A8">
              <w:t> </w:t>
            </w:r>
            <w:r w:rsidRPr="009E69A8">
              <w:t>25, 1983; No.</w:t>
            </w:r>
            <w:r w:rsidR="00377078" w:rsidRPr="009E69A8">
              <w:t> </w:t>
            </w:r>
            <w:r w:rsidRPr="009E69A8">
              <w:t xml:space="preserve">98, 1992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95, 1997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11A of Part III</w:t>
            </w:r>
            <w:r w:rsidR="002110C5" w:rsidRPr="009E69A8">
              <w:tab/>
            </w:r>
            <w:r w:rsidRPr="009E69A8">
              <w:br/>
              <w:t>(ss.</w:t>
            </w:r>
            <w:r w:rsidR="00377078" w:rsidRPr="009E69A8">
              <w:t> </w:t>
            </w:r>
            <w:r w:rsidRPr="009E69A8">
              <w:t xml:space="preserve">128A–128D) </w:t>
            </w:r>
          </w:p>
        </w:tc>
        <w:tc>
          <w:tcPr>
            <w:tcW w:w="4820" w:type="dxa"/>
          </w:tcPr>
          <w:p w:rsidR="00CD168B" w:rsidRPr="009E69A8" w:rsidRDefault="00CD168B" w:rsidP="006E0561">
            <w:pPr>
              <w:pStyle w:val="ENoteTableText"/>
            </w:pPr>
            <w:r w:rsidRPr="009E69A8">
              <w:t>ad. No.</w:t>
            </w:r>
            <w:r w:rsidR="00377078" w:rsidRPr="009E69A8">
              <w:t> </w:t>
            </w:r>
            <w:r w:rsidRPr="009E69A8">
              <w:t>85, 1959</w:t>
            </w:r>
            <w:r w:rsidRPr="009E69A8">
              <w:br/>
              <w:t>rep. No.</w:t>
            </w:r>
            <w:r w:rsidR="00377078" w:rsidRPr="009E69A8">
              <w:t> </w:t>
            </w:r>
            <w:r w:rsidRPr="009E69A8">
              <w:t>85, 1967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128E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38, 1967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128M</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54, 1971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216, 1973 (as am. by No.</w:t>
            </w:r>
            <w:r w:rsidR="00377078" w:rsidRPr="009E69A8">
              <w:t> </w:t>
            </w:r>
            <w:r w:rsidRPr="009E69A8">
              <w:t xml:space="preserve">20, 1974)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11B of Part III</w:t>
            </w:r>
            <w:r w:rsidR="002110C5" w:rsidRPr="009E69A8">
              <w:tab/>
            </w:r>
            <w:r w:rsidRPr="009E69A8">
              <w:br/>
              <w:t>(ss.</w:t>
            </w:r>
            <w:r w:rsidR="00377078" w:rsidRPr="009E69A8">
              <w:t> </w:t>
            </w:r>
            <w:r w:rsidRPr="009E69A8">
              <w:t xml:space="preserve">128S, 128T) </w:t>
            </w:r>
          </w:p>
        </w:tc>
        <w:tc>
          <w:tcPr>
            <w:tcW w:w="4820" w:type="dxa"/>
          </w:tcPr>
          <w:p w:rsidR="00CD168B" w:rsidRPr="009E69A8" w:rsidRDefault="00CD168B" w:rsidP="00EE5904">
            <w:pPr>
              <w:pStyle w:val="ENoteTableText"/>
            </w:pPr>
            <w:r w:rsidRPr="009E69A8">
              <w:t>ad. No.</w:t>
            </w:r>
            <w:r w:rsidR="00377078" w:rsidRPr="009E69A8">
              <w:t> </w:t>
            </w:r>
            <w:r w:rsidRPr="009E69A8">
              <w:t>172, 1978</w:t>
            </w:r>
            <w:r w:rsidR="00EE5904" w:rsidRPr="009E69A8">
              <w:br/>
            </w:r>
            <w:r w:rsidRPr="009E69A8">
              <w:t>rep. No.</w:t>
            </w:r>
            <w:r w:rsidR="00377078" w:rsidRPr="009E69A8">
              <w:t> </w:t>
            </w:r>
            <w:r w:rsidRPr="009E69A8">
              <w:t xml:space="preserve">58, 1987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128S</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172, 1978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128T</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172, 1978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13 of Part III (s.</w:t>
            </w:r>
            <w:r w:rsidR="00377078" w:rsidRPr="009E69A8">
              <w:t> </w:t>
            </w:r>
            <w:r w:rsidRPr="009E69A8">
              <w:t>136)</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29, 1982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136</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29, 1982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13A of Part III (s.</w:t>
            </w:r>
            <w:r w:rsidR="00377078" w:rsidRPr="009E69A8">
              <w:t> </w:t>
            </w:r>
            <w:r w:rsidRPr="009E69A8">
              <w:t>136A)</w:t>
            </w:r>
            <w:r w:rsidR="002110C5" w:rsidRPr="009E69A8">
              <w:tab/>
            </w:r>
          </w:p>
        </w:tc>
        <w:tc>
          <w:tcPr>
            <w:tcW w:w="4820" w:type="dxa"/>
          </w:tcPr>
          <w:p w:rsidR="00CD168B" w:rsidRPr="009E69A8" w:rsidRDefault="00CD168B" w:rsidP="00EE5904">
            <w:pPr>
              <w:pStyle w:val="ENoteTableText"/>
            </w:pPr>
            <w:r w:rsidRPr="009E69A8">
              <w:t>ad. No.</w:t>
            </w:r>
            <w:r w:rsidR="00377078" w:rsidRPr="009E69A8">
              <w:t> </w:t>
            </w:r>
            <w:r w:rsidRPr="009E69A8">
              <w:t>126, 1977</w:t>
            </w:r>
            <w:r w:rsidR="00EE5904" w:rsidRPr="009E69A8">
              <w:br/>
            </w:r>
            <w:r w:rsidRPr="009E69A8">
              <w:t>rep. No.</w:t>
            </w:r>
            <w:r w:rsidR="00377078" w:rsidRPr="009E69A8">
              <w:t> </w:t>
            </w:r>
            <w:r w:rsidRPr="009E69A8">
              <w:t xml:space="preserve">224, 1992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s. 136A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126, 1977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224, 1992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14 of Part III</w:t>
            </w:r>
            <w:r w:rsidR="002110C5" w:rsidRPr="009E69A8">
              <w:tab/>
            </w:r>
            <w:r w:rsidRPr="009E69A8">
              <w:br/>
              <w:t>(ss.</w:t>
            </w:r>
            <w:r w:rsidR="00377078" w:rsidRPr="009E69A8">
              <w:t> </w:t>
            </w:r>
            <w:r w:rsidRPr="009E69A8">
              <w:t xml:space="preserve">137–140) </w:t>
            </w:r>
          </w:p>
        </w:tc>
        <w:tc>
          <w:tcPr>
            <w:tcW w:w="4820" w:type="dxa"/>
          </w:tcPr>
          <w:p w:rsidR="00CD168B" w:rsidRPr="009E69A8" w:rsidRDefault="00CD168B" w:rsidP="006E0561">
            <w:pPr>
              <w:pStyle w:val="ENoteTableText"/>
            </w:pPr>
            <w:r w:rsidRPr="009E69A8">
              <w:t>rep. No.</w:t>
            </w:r>
            <w:r w:rsidR="00377078" w:rsidRPr="009E69A8">
              <w:t> </w:t>
            </w:r>
            <w:r w:rsidRPr="009E69A8">
              <w:t xml:space="preserve">126, 1977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137</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126, 1977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138</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 xml:space="preserve">50, 1942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139</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126, 1977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139FH</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169, 1995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122, 1997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140</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 xml:space="preserve">143, 1965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158AA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50, 1966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126, 1977; No.</w:t>
            </w:r>
            <w:r w:rsidR="00377078" w:rsidRPr="009E69A8">
              <w:t> </w:t>
            </w:r>
            <w:r w:rsidRPr="009E69A8">
              <w:t>57, 1978;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103, 1983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158AB, 158AC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50, 1966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51, 1973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126, 1977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16A of Part III</w:t>
            </w:r>
            <w:r w:rsidR="002110C5" w:rsidRPr="009E69A8">
              <w:tab/>
            </w:r>
            <w:r w:rsidRPr="009E69A8">
              <w:br/>
              <w:t>(ss.</w:t>
            </w:r>
            <w:r w:rsidR="00377078" w:rsidRPr="009E69A8">
              <w:t> </w:t>
            </w:r>
            <w:r w:rsidRPr="009E69A8">
              <w:t xml:space="preserve">158B–158E) </w:t>
            </w:r>
          </w:p>
        </w:tc>
        <w:tc>
          <w:tcPr>
            <w:tcW w:w="4820" w:type="dxa"/>
          </w:tcPr>
          <w:p w:rsidR="00CD168B" w:rsidRPr="009E69A8" w:rsidRDefault="00CD168B" w:rsidP="00EE5904">
            <w:pPr>
              <w:pStyle w:val="ENoteTableText"/>
            </w:pPr>
            <w:r w:rsidRPr="009E69A8">
              <w:t>ad. No.</w:t>
            </w:r>
            <w:r w:rsidR="00377078" w:rsidRPr="009E69A8">
              <w:t> </w:t>
            </w:r>
            <w:r w:rsidRPr="009E69A8">
              <w:t>45, 1953</w:t>
            </w:r>
            <w:r w:rsidR="00EE5904" w:rsidRPr="009E69A8">
              <w:br/>
            </w:r>
            <w:r w:rsidRPr="009E69A8">
              <w:t>rep.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158B–158E</w:t>
            </w:r>
            <w:r w:rsidR="002110C5" w:rsidRPr="009E69A8">
              <w:tab/>
            </w:r>
          </w:p>
        </w:tc>
        <w:tc>
          <w:tcPr>
            <w:tcW w:w="4820" w:type="dxa"/>
          </w:tcPr>
          <w:p w:rsidR="00CD168B" w:rsidRPr="009E69A8" w:rsidRDefault="00CD168B" w:rsidP="00EE5904">
            <w:pPr>
              <w:pStyle w:val="ENoteTableText"/>
            </w:pPr>
            <w:r w:rsidRPr="009E69A8">
              <w:t>ad. No.</w:t>
            </w:r>
            <w:r w:rsidR="00377078" w:rsidRPr="009E69A8">
              <w:t> </w:t>
            </w:r>
            <w:r w:rsidRPr="009E69A8">
              <w:t>45, 1953</w:t>
            </w:r>
            <w:r w:rsidR="00EE5904" w:rsidRPr="009E69A8">
              <w:br/>
            </w:r>
            <w:r w:rsidRPr="009E69A8">
              <w:t>rep.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16B of Part III</w:t>
            </w:r>
            <w:r w:rsidR="002110C5" w:rsidRPr="009E69A8">
              <w:tab/>
            </w:r>
            <w:r w:rsidRPr="009E69A8">
              <w:br/>
              <w:t>(ss.</w:t>
            </w:r>
            <w:r w:rsidR="00377078" w:rsidRPr="009E69A8">
              <w:t> </w:t>
            </w:r>
            <w:r w:rsidRPr="009E69A8">
              <w:t xml:space="preserve">159, 159A–159G) </w:t>
            </w:r>
          </w:p>
        </w:tc>
        <w:tc>
          <w:tcPr>
            <w:tcW w:w="4820" w:type="dxa"/>
          </w:tcPr>
          <w:p w:rsidR="00CD168B" w:rsidRPr="009E69A8" w:rsidRDefault="00CD168B" w:rsidP="006E0561">
            <w:pPr>
              <w:pStyle w:val="ENoteTableText"/>
            </w:pPr>
            <w:r w:rsidRPr="009E69A8">
              <w:t>ad. No.</w:t>
            </w:r>
            <w:r w:rsidR="00377078" w:rsidRPr="009E69A8">
              <w:t> </w:t>
            </w:r>
            <w:r w:rsidRPr="009E69A8">
              <w:t xml:space="preserve">101, 1969 </w:t>
            </w:r>
            <w:r w:rsidRPr="009E69A8">
              <w:br/>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88, 1936; No.</w:t>
            </w:r>
            <w:r w:rsidR="00377078" w:rsidRPr="009E69A8">
              <w:t> </w:t>
            </w:r>
            <w:r w:rsidRPr="009E69A8">
              <w:t>65, 1940; No.</w:t>
            </w:r>
            <w:r w:rsidR="00377078" w:rsidRPr="009E69A8">
              <w:t> </w:t>
            </w:r>
            <w:r w:rsidRPr="009E69A8">
              <w:t>58, 1941; No.</w:t>
            </w:r>
            <w:r w:rsidR="00377078" w:rsidRPr="009E69A8">
              <w:t> </w:t>
            </w:r>
            <w:r w:rsidRPr="009E69A8">
              <w:t>22, 1942; No.</w:t>
            </w:r>
            <w:r w:rsidR="00377078" w:rsidRPr="009E69A8">
              <w:t> </w:t>
            </w:r>
            <w:r w:rsidRPr="009E69A8">
              <w:t>11, 1947; No.</w:t>
            </w:r>
            <w:r w:rsidR="00377078" w:rsidRPr="009E69A8">
              <w:t> </w:t>
            </w:r>
            <w:r w:rsidRPr="009E69A8">
              <w:t xml:space="preserve">38, 1950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81, 1953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101, 1969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205, 1976;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101, 1969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205, 1976;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101, 1969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101, 1969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205, 1976;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101, 1969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216, 1973 (as am. by No.</w:t>
            </w:r>
            <w:r w:rsidR="00377078" w:rsidRPr="009E69A8">
              <w:t> </w:t>
            </w:r>
            <w:r w:rsidRPr="009E69A8">
              <w:t>20, 1974);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101, 1969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101, 1969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159G</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101, 1969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159GB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205, 1976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56, 1989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159GZD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138, 1987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78, 1988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58, 1990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159GZO, 159GZP</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138, 1987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174, 1997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159GZZP</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153, 1988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159GZZZA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153, 1988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s. 159GZZZMA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82, 1994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E of Div. 16K of</w:t>
            </w:r>
            <w:r w:rsidR="002110C5" w:rsidRPr="009E69A8">
              <w:tab/>
            </w:r>
            <w:r w:rsidRPr="009E69A8">
              <w:br/>
              <w:t>Part III (s.</w:t>
            </w:r>
            <w:r w:rsidR="00377078" w:rsidRPr="009E69A8">
              <w:t> </w:t>
            </w:r>
            <w:r w:rsidRPr="009E69A8">
              <w:t>159GZZZT)</w:t>
            </w:r>
          </w:p>
        </w:tc>
        <w:tc>
          <w:tcPr>
            <w:tcW w:w="4820" w:type="dxa"/>
          </w:tcPr>
          <w:p w:rsidR="00CD168B" w:rsidRPr="009E69A8" w:rsidRDefault="00CD168B" w:rsidP="006E0561">
            <w:pPr>
              <w:pStyle w:val="ENoteTableText"/>
            </w:pPr>
            <w:r w:rsidRPr="009E69A8">
              <w:t>ad. No.</w:t>
            </w:r>
            <w:r w:rsidR="00377078" w:rsidRPr="009E69A8">
              <w:t> </w:t>
            </w:r>
            <w:r w:rsidRPr="009E69A8">
              <w:t>58, 1990</w:t>
            </w:r>
            <w:r w:rsidRPr="009E69A8">
              <w:br/>
              <w:t>rep. No.</w:t>
            </w:r>
            <w:r w:rsidR="00377078" w:rsidRPr="009E69A8">
              <w:t> </w:t>
            </w:r>
            <w:r w:rsidRPr="009E69A8">
              <w:t>46, 1998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159GZZZT</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58, 1990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46, 1998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A3D85">
            <w:pPr>
              <w:pStyle w:val="ENoteTableText"/>
              <w:tabs>
                <w:tab w:val="center" w:leader="dot" w:pos="2268"/>
              </w:tabs>
            </w:pPr>
            <w:r w:rsidRPr="009E69A8">
              <w:t>Subdiv. A of Div. 16L of</w:t>
            </w:r>
            <w:r w:rsidRPr="009E69A8">
              <w:tab/>
            </w:r>
            <w:r w:rsidRPr="009E69A8">
              <w:br/>
              <w:t>Part III</w:t>
            </w:r>
          </w:p>
        </w:tc>
        <w:tc>
          <w:tcPr>
            <w:tcW w:w="4820" w:type="dxa"/>
          </w:tcPr>
          <w:p w:rsidR="00CD168B" w:rsidRPr="009E69A8" w:rsidRDefault="00CD168B" w:rsidP="006E0561">
            <w:pPr>
              <w:pStyle w:val="ENoteTableText"/>
            </w:pPr>
            <w:r w:rsidRPr="009E69A8">
              <w:t>rep. No 163, 1994</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159GZZZU</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98, 1992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163, 1994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159GZZZV–159GZZZZ</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98, 1992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163, 1994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159GZZZZA, 159GZZZZB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98, 1992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56, 1994</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163, 1994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159GZZZZC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98, 1992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163, 1994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159GZZZZD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98, 1992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163, 1994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Subdiv. B of</w:t>
            </w:r>
            <w:r w:rsidR="002110C5" w:rsidRPr="009E69A8">
              <w:tab/>
            </w:r>
            <w:r w:rsidRPr="009E69A8">
              <w:br/>
              <w:t xml:space="preserve">Div. 16L of Part III </w:t>
            </w:r>
          </w:p>
        </w:tc>
        <w:tc>
          <w:tcPr>
            <w:tcW w:w="4820" w:type="dxa"/>
          </w:tcPr>
          <w:p w:rsidR="00CD168B" w:rsidRPr="009E69A8" w:rsidRDefault="00CD168B" w:rsidP="006E0561">
            <w:pPr>
              <w:pStyle w:val="ENoteTableText"/>
            </w:pPr>
            <w:r w:rsidRPr="009E69A8">
              <w:t>rep. No.</w:t>
            </w:r>
            <w:r w:rsidR="00377078" w:rsidRPr="009E69A8">
              <w:t> </w:t>
            </w:r>
            <w:r w:rsidRPr="009E69A8">
              <w:t xml:space="preserve">163, 1994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159N</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117, 1975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56, 1976; No.</w:t>
            </w:r>
            <w:r w:rsidR="00377078" w:rsidRPr="009E69A8">
              <w:t> </w:t>
            </w:r>
            <w:r w:rsidRPr="009E69A8">
              <w:t>126, 1977; No.</w:t>
            </w:r>
            <w:r w:rsidR="00377078" w:rsidRPr="009E69A8">
              <w:t> </w:t>
            </w:r>
            <w:r w:rsidRPr="009E69A8">
              <w:t>108, 1981; No.</w:t>
            </w:r>
            <w:r w:rsidR="00377078" w:rsidRPr="009E69A8">
              <w:t> </w:t>
            </w:r>
            <w:r w:rsidRPr="009E69A8">
              <w:t>106, 1982; No.</w:t>
            </w:r>
            <w:r w:rsidR="00377078" w:rsidRPr="009E69A8">
              <w:t> </w:t>
            </w:r>
            <w:r w:rsidRPr="009E69A8">
              <w:t xml:space="preserve">103, 1983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159Q</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117, 1975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159R</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117, 1975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Nos. 50 and 53, 1976; No.</w:t>
            </w:r>
            <w:r w:rsidR="00377078" w:rsidRPr="009E69A8">
              <w:t> </w:t>
            </w:r>
            <w:r w:rsidRPr="009E69A8">
              <w:t>124, 1980; No.</w:t>
            </w:r>
            <w:r w:rsidR="00377078" w:rsidRPr="009E69A8">
              <w:t> </w:t>
            </w:r>
            <w:r w:rsidRPr="009E69A8">
              <w:t>108, 1981; No.</w:t>
            </w:r>
            <w:r w:rsidR="00377078" w:rsidRPr="009E69A8">
              <w:t> </w:t>
            </w:r>
            <w:r w:rsidRPr="009E69A8">
              <w:t>54, 1983; No.</w:t>
            </w:r>
            <w:r w:rsidR="00377078" w:rsidRPr="009E69A8">
              <w:t> </w:t>
            </w:r>
            <w:r w:rsidRPr="009E69A8">
              <w:t>47, 1984; No.</w:t>
            </w:r>
            <w:r w:rsidR="00377078" w:rsidRPr="009E69A8">
              <w:t> </w:t>
            </w:r>
            <w:r w:rsidRPr="009E69A8">
              <w:t xml:space="preserve">49, 1985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s. 159S</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117, 1975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53, 1976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159SB–159SE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7, 1993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159SH</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7, 1993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159SK</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208, 1992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159SN</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208, 1992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159SP–159SR</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208, 1992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159SV</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56, 1994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208, 1992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159SW–159SY</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208, 1992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159T</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117, 1975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Nos. 50 and 56, 1976;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AAC of Div. 17 of</w:t>
            </w:r>
            <w:r w:rsidR="002110C5" w:rsidRPr="009E69A8">
              <w:tab/>
            </w:r>
            <w:r w:rsidRPr="009E69A8">
              <w:br/>
              <w:t>Part III (ss.</w:t>
            </w:r>
            <w:r w:rsidR="00377078" w:rsidRPr="009E69A8">
              <w:t> </w:t>
            </w:r>
            <w:r w:rsidRPr="009E69A8">
              <w:t xml:space="preserve">159T, </w:t>
            </w:r>
            <w:r w:rsidRPr="009E69A8">
              <w:br/>
              <w:t xml:space="preserve">159TA–159TL) </w:t>
            </w:r>
          </w:p>
        </w:tc>
        <w:tc>
          <w:tcPr>
            <w:tcW w:w="4820" w:type="dxa"/>
          </w:tcPr>
          <w:p w:rsidR="00CD168B" w:rsidRPr="009E69A8" w:rsidRDefault="00CD168B" w:rsidP="00EE5904">
            <w:pPr>
              <w:pStyle w:val="ENoteTableText"/>
            </w:pPr>
            <w:r w:rsidRPr="009E69A8">
              <w:t>ad. No.</w:t>
            </w:r>
            <w:r w:rsidR="00377078" w:rsidRPr="009E69A8">
              <w:t> </w:t>
            </w:r>
            <w:r w:rsidRPr="009E69A8">
              <w:t>135, 1990</w:t>
            </w:r>
            <w:r w:rsidR="00EE5904" w:rsidRPr="009E69A8">
              <w:br/>
            </w:r>
            <w:r w:rsidRPr="009E69A8">
              <w:t>rep. No.</w:t>
            </w:r>
            <w:r w:rsidR="00377078" w:rsidRPr="009E69A8">
              <w:t> </w:t>
            </w:r>
            <w:r w:rsidRPr="009E69A8">
              <w:t xml:space="preserve">208, 1992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159T, 159TA–159TL</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135, 1990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208, 1992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159V</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117, 1975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159W</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117, 1975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s. 159X</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117, 1975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50, 1976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159XA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109, 1981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106, 1982; No.</w:t>
            </w:r>
            <w:r w:rsidR="00377078" w:rsidRPr="009E69A8">
              <w:t> </w:t>
            </w:r>
            <w:r w:rsidRPr="009E69A8">
              <w:t xml:space="preserve">25, 1983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159Y</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117, 1975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AA of Div. 17 of</w:t>
            </w:r>
            <w:r w:rsidR="002110C5" w:rsidRPr="009E69A8">
              <w:tab/>
            </w:r>
            <w:r w:rsidRPr="009E69A8">
              <w:br/>
              <w:t>Part III (ss.</w:t>
            </w:r>
            <w:r w:rsidR="00377078" w:rsidRPr="009E69A8">
              <w:t> </w:t>
            </w:r>
            <w:r w:rsidRPr="009E69A8">
              <w:t xml:space="preserve">159ZA–159ZQ) </w:t>
            </w:r>
          </w:p>
        </w:tc>
        <w:tc>
          <w:tcPr>
            <w:tcW w:w="4820" w:type="dxa"/>
          </w:tcPr>
          <w:p w:rsidR="00CD168B" w:rsidRPr="009E69A8" w:rsidRDefault="00CD168B" w:rsidP="00EE5904">
            <w:pPr>
              <w:pStyle w:val="ENoteTableText"/>
            </w:pPr>
            <w:r w:rsidRPr="009E69A8">
              <w:t>ad. No.</w:t>
            </w:r>
            <w:r w:rsidR="00377078" w:rsidRPr="009E69A8">
              <w:t> </w:t>
            </w:r>
            <w:r w:rsidRPr="009E69A8">
              <w:t>38, 1982</w:t>
            </w:r>
            <w:r w:rsidR="00EE5904" w:rsidRPr="009E69A8">
              <w:br/>
            </w:r>
            <w:r w:rsidRPr="009E69A8">
              <w:t>rep. No.</w:t>
            </w:r>
            <w:r w:rsidR="00377078" w:rsidRPr="009E69A8">
              <w:t> </w:t>
            </w:r>
            <w:r w:rsidRPr="009E69A8">
              <w:t>138, 1994</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159ZA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38, 1982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49, 1983; No.</w:t>
            </w:r>
            <w:r w:rsidR="00377078" w:rsidRPr="009E69A8">
              <w:t> </w:t>
            </w:r>
            <w:r w:rsidRPr="009E69A8">
              <w:t xml:space="preserve">135, 1990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159ZB–159ZE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38, 1982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159ZF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38, 1982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106, 1982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159ZG, 159ZH</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38, 1982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159ZJ</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38, 1982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106, 1982; No.</w:t>
            </w:r>
            <w:r w:rsidR="00377078" w:rsidRPr="009E69A8">
              <w:t> </w:t>
            </w:r>
            <w:r w:rsidRPr="009E69A8">
              <w:t xml:space="preserve">49, 1983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159ZK</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38, 1982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106, 1982; No.</w:t>
            </w:r>
            <w:r w:rsidR="00377078" w:rsidRPr="009E69A8">
              <w:t> </w:t>
            </w:r>
            <w:r w:rsidRPr="009E69A8">
              <w:t>49, 1983; No.</w:t>
            </w:r>
            <w:r w:rsidR="00377078" w:rsidRPr="009E69A8">
              <w:t> </w:t>
            </w:r>
            <w:r w:rsidRPr="009E69A8">
              <w:t xml:space="preserve">109, 1986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159ZKA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49, 1983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159ZL, 159ZM</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38, 1982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106, 1982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s. 159ZN</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38, 1982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106, 1982; No.</w:t>
            </w:r>
            <w:r w:rsidR="00377078" w:rsidRPr="009E69A8">
              <w:t> </w:t>
            </w:r>
            <w:r w:rsidRPr="009E69A8">
              <w:t xml:space="preserve">49, 1983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159ZNA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106, 1982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25, 1983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159ZNB, 159ZNC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106, 1982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159ZO, 159ZP</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38, 1982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159ZQ</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38, 1982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106, 1982</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58, 1941; No.</w:t>
            </w:r>
            <w:r w:rsidR="00377078" w:rsidRPr="009E69A8">
              <w:t> </w:t>
            </w:r>
            <w:r w:rsidRPr="009E69A8">
              <w:t xml:space="preserve">22, 1942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50, 1942; No.</w:t>
            </w:r>
            <w:r w:rsidR="00377078" w:rsidRPr="009E69A8">
              <w:t> </w:t>
            </w:r>
            <w:r w:rsidRPr="009E69A8">
              <w:t>10, 1943; No.</w:t>
            </w:r>
            <w:r w:rsidR="00377078" w:rsidRPr="009E69A8">
              <w:t> </w:t>
            </w:r>
            <w:r w:rsidRPr="009E69A8">
              <w:t>28, 1944; No.</w:t>
            </w:r>
            <w:r w:rsidR="00377078" w:rsidRPr="009E69A8">
              <w:t> </w:t>
            </w:r>
            <w:r w:rsidRPr="009E69A8">
              <w:t>4, 1945; No.</w:t>
            </w:r>
            <w:r w:rsidR="00377078" w:rsidRPr="009E69A8">
              <w:t> </w:t>
            </w:r>
            <w:r w:rsidRPr="009E69A8">
              <w:t>6, 1946; No.</w:t>
            </w:r>
            <w:r w:rsidR="00377078" w:rsidRPr="009E69A8">
              <w:t> </w:t>
            </w:r>
            <w:r w:rsidRPr="009E69A8">
              <w:t>11, 1947; No.</w:t>
            </w:r>
            <w:r w:rsidR="00377078" w:rsidRPr="009E69A8">
              <w:t> </w:t>
            </w:r>
            <w:r w:rsidRPr="009E69A8">
              <w:t>44, 1948; No.</w:t>
            </w:r>
            <w:r w:rsidR="00377078" w:rsidRPr="009E69A8">
              <w:t> </w:t>
            </w:r>
            <w:r w:rsidRPr="009E69A8">
              <w:t xml:space="preserve">66, 1949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90, 1952; No.</w:t>
            </w:r>
            <w:r w:rsidR="00377078" w:rsidRPr="009E69A8">
              <w:t> </w:t>
            </w:r>
            <w:r w:rsidRPr="009E69A8">
              <w:t>45, 1953; No.</w:t>
            </w:r>
            <w:r w:rsidR="00377078" w:rsidRPr="009E69A8">
              <w:t> </w:t>
            </w:r>
            <w:r w:rsidRPr="009E69A8">
              <w:t>70, 1959; No.</w:t>
            </w:r>
            <w:r w:rsidR="00377078" w:rsidRPr="009E69A8">
              <w:t> </w:t>
            </w:r>
            <w:r w:rsidRPr="009E69A8">
              <w:t>110, 1964; No.</w:t>
            </w:r>
            <w:r w:rsidR="00377078" w:rsidRPr="009E69A8">
              <w:t> </w:t>
            </w:r>
            <w:r w:rsidRPr="009E69A8">
              <w:t>143, 1965; No.</w:t>
            </w:r>
            <w:r w:rsidR="00377078" w:rsidRPr="009E69A8">
              <w:t> </w:t>
            </w:r>
            <w:r w:rsidRPr="009E69A8">
              <w:t>50, 1966; No.</w:t>
            </w:r>
            <w:r w:rsidR="00377078" w:rsidRPr="009E69A8">
              <w:t> </w:t>
            </w:r>
            <w:r w:rsidRPr="009E69A8">
              <w:t>76, 1967; No.</w:t>
            </w:r>
            <w:r w:rsidR="00377078" w:rsidRPr="009E69A8">
              <w:t> </w:t>
            </w:r>
            <w:r w:rsidRPr="009E69A8">
              <w:t>51, 1973; No.</w:t>
            </w:r>
            <w:r w:rsidR="00377078" w:rsidRPr="009E69A8">
              <w:t> </w:t>
            </w:r>
            <w:r w:rsidRPr="009E69A8">
              <w:t>126, 1974; No.</w:t>
            </w:r>
            <w:r w:rsidR="00377078" w:rsidRPr="009E69A8">
              <w:t> </w:t>
            </w:r>
            <w:r w:rsidRPr="009E69A8">
              <w:t>117, 1975; Nos. 57 and 126, 1977;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58, 1941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Nos. 22 and 50, 1942;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126, 1974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117, 1975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123, 1978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149, 1979; No.</w:t>
            </w:r>
            <w:r w:rsidR="00377078" w:rsidRPr="009E69A8">
              <w:t> </w:t>
            </w:r>
            <w:r w:rsidRPr="009E69A8">
              <w:t>57, 1980; Nos. 108 and 109, 1981; No.</w:t>
            </w:r>
            <w:r w:rsidR="00377078" w:rsidRPr="009E69A8">
              <w:t> </w:t>
            </w:r>
            <w:r w:rsidRPr="009E69A8">
              <w:t xml:space="preserve">106, 1982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 xml:space="preserve">am. Nos. 123 and 129, 1985; Nos. 49 and 109,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160ABA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6, 1946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44, 1948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48, 1950; No.</w:t>
            </w:r>
            <w:r w:rsidR="00377078" w:rsidRPr="009E69A8">
              <w:t> </w:t>
            </w:r>
            <w:r w:rsidRPr="009E69A8">
              <w:t>44, 1951; No.</w:t>
            </w:r>
            <w:r w:rsidR="00377078" w:rsidRPr="009E69A8">
              <w:t> </w:t>
            </w:r>
            <w:r w:rsidRPr="009E69A8">
              <w:t>34, 1963; Nos. 51 and 52, 1973; No.</w:t>
            </w:r>
            <w:r w:rsidR="00377078" w:rsidRPr="009E69A8">
              <w:t> </w:t>
            </w:r>
            <w:r w:rsidRPr="009E69A8">
              <w:t>216, 1973 (as am. by No.</w:t>
            </w:r>
            <w:r w:rsidR="00377078" w:rsidRPr="009E69A8">
              <w:t> </w:t>
            </w:r>
            <w:r w:rsidRPr="009E69A8">
              <w:t>20, 1974); No.</w:t>
            </w:r>
            <w:r w:rsidR="00377078" w:rsidRPr="009E69A8">
              <w:t> </w:t>
            </w:r>
            <w:r w:rsidRPr="009E69A8">
              <w:t>36, 1978; No.</w:t>
            </w:r>
            <w:r w:rsidR="00377078" w:rsidRPr="009E69A8">
              <w:t> </w:t>
            </w:r>
            <w:r w:rsidRPr="009E69A8">
              <w:t>108, 1981;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22, 1942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50, 1942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87, 1968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18, 1969; Nos. 51 and 165, 1973; No.</w:t>
            </w:r>
            <w:r w:rsidR="00377078" w:rsidRPr="009E69A8">
              <w:t> </w:t>
            </w:r>
            <w:r w:rsidRPr="009E69A8">
              <w:t>216, 1973 (as am. by No.</w:t>
            </w:r>
            <w:r w:rsidR="00377078" w:rsidRPr="009E69A8">
              <w:t> </w:t>
            </w:r>
            <w:r w:rsidRPr="009E69A8">
              <w:t>20, 1974); No.</w:t>
            </w:r>
            <w:r w:rsidR="00377078" w:rsidRPr="009E69A8">
              <w:t> </w:t>
            </w:r>
            <w:r w:rsidRPr="009E69A8">
              <w:t>126, 1974; No.</w:t>
            </w:r>
            <w:r w:rsidR="00377078" w:rsidRPr="009E69A8">
              <w:t> </w:t>
            </w:r>
            <w:r w:rsidRPr="009E69A8">
              <w:t xml:space="preserve">117, 1975; Nos. 108 and 111,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160ACA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24, 1980; Nos. 108 and 109, 1981; No.</w:t>
            </w:r>
            <w:r w:rsidR="00377078" w:rsidRPr="009E69A8">
              <w:t> </w:t>
            </w:r>
            <w:r w:rsidRPr="009E69A8">
              <w:t>168, 1985; No.</w:t>
            </w:r>
            <w:r w:rsidR="00377078" w:rsidRPr="009E69A8">
              <w:t> </w:t>
            </w:r>
            <w:r w:rsidRPr="009E69A8">
              <w:t>11, 1988; No.</w:t>
            </w:r>
            <w:r w:rsidR="00377078" w:rsidRPr="009E69A8">
              <w:t> </w:t>
            </w:r>
            <w:r w:rsidRPr="009E69A8">
              <w:t xml:space="preserve">129, 1989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160ACB, 160ACC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160ACD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49, 1985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24, 1980;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107, 1989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22, 1942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50, 1942; No.</w:t>
            </w:r>
            <w:r w:rsidR="00377078" w:rsidRPr="009E69A8">
              <w:t> </w:t>
            </w:r>
            <w:r w:rsidRPr="009E69A8">
              <w:t xml:space="preserve">37, 1945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18 of Part III</w:t>
            </w:r>
            <w:r w:rsidR="002110C5" w:rsidRPr="009E69A8">
              <w:tab/>
            </w:r>
            <w:r w:rsidRPr="009E69A8">
              <w:br/>
              <w:t>(ss.</w:t>
            </w:r>
            <w:r w:rsidR="00377078" w:rsidRPr="009E69A8">
              <w:t> </w:t>
            </w:r>
            <w:r w:rsidRPr="009E69A8">
              <w:t>160AF–160AH, 160AJ–160AM)</w:t>
            </w:r>
          </w:p>
        </w:tc>
        <w:tc>
          <w:tcPr>
            <w:tcW w:w="4820" w:type="dxa"/>
          </w:tcPr>
          <w:p w:rsidR="00CD168B" w:rsidRPr="009E69A8" w:rsidRDefault="00CD168B" w:rsidP="006E0561">
            <w:pPr>
              <w:pStyle w:val="ENoteTableText"/>
            </w:pPr>
            <w:r w:rsidRPr="009E69A8">
              <w:t>ad. No.</w:t>
            </w:r>
            <w:r w:rsidR="00377078" w:rsidRPr="009E69A8">
              <w:t> </w:t>
            </w:r>
            <w:r w:rsidRPr="009E69A8">
              <w:t>3, 1944</w:t>
            </w:r>
            <w:r w:rsidRPr="009E69A8">
              <w:br/>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Div. 18 of Part III</w:t>
            </w:r>
            <w:r w:rsidR="002110C5" w:rsidRPr="009E69A8">
              <w:tab/>
            </w:r>
            <w:r w:rsidRPr="009E69A8">
              <w:br/>
              <w:t>(ss.</w:t>
            </w:r>
            <w:r w:rsidR="00377078" w:rsidRPr="009E69A8">
              <w:t> </w:t>
            </w:r>
            <w:r w:rsidRPr="009E69A8">
              <w:t>160AE–160AG)</w:t>
            </w:r>
          </w:p>
        </w:tc>
        <w:tc>
          <w:tcPr>
            <w:tcW w:w="4820" w:type="dxa"/>
          </w:tcPr>
          <w:p w:rsidR="00CD168B" w:rsidRPr="009E69A8" w:rsidRDefault="00CD168B" w:rsidP="006E0561">
            <w:pPr>
              <w:pStyle w:val="ENoteTableText"/>
            </w:pPr>
            <w:r w:rsidRPr="009E69A8">
              <w:t>ad. No.</w:t>
            </w:r>
            <w:r w:rsidR="00377078" w:rsidRPr="009E69A8">
              <w:t> </w:t>
            </w:r>
            <w:r w:rsidRPr="009E69A8">
              <w:t xml:space="preserve">18, 1960 </w:t>
            </w:r>
            <w:r w:rsidRPr="009E69A8">
              <w:br/>
              <w:t>rs. No.</w:t>
            </w:r>
            <w:r w:rsidR="00377078" w:rsidRPr="009E69A8">
              <w:t> </w:t>
            </w:r>
            <w:r w:rsidRPr="009E69A8">
              <w:t xml:space="preserve">80, 1975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160AE–160AF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18, 1960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80, 1975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51, 1986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160AG</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18, 1960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4, 1968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51, 1973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80, 1975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51, 1986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160AH–160AM</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19 of Part III</w:t>
            </w:r>
            <w:r w:rsidR="002110C5" w:rsidRPr="009E69A8">
              <w:tab/>
            </w:r>
            <w:r w:rsidRPr="009E69A8">
              <w:br/>
              <w:t>(160AN–160AT)</w:t>
            </w:r>
          </w:p>
        </w:tc>
        <w:tc>
          <w:tcPr>
            <w:tcW w:w="4820" w:type="dxa"/>
          </w:tcPr>
          <w:p w:rsidR="00CD168B" w:rsidRPr="009E69A8" w:rsidRDefault="00CD168B" w:rsidP="006E0561">
            <w:pPr>
              <w:pStyle w:val="ENoteTableText"/>
            </w:pPr>
            <w:r w:rsidRPr="009E69A8">
              <w:t>ad. No.</w:t>
            </w:r>
            <w:r w:rsidR="00377078" w:rsidRPr="009E69A8">
              <w:t> </w:t>
            </w:r>
            <w:r w:rsidRPr="009E69A8">
              <w:t xml:space="preserve">6, 1946 </w:t>
            </w:r>
            <w:r w:rsidRPr="009E69A8">
              <w:br/>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160AN, 160AO</w:t>
            </w:r>
            <w:r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6, 1946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160AP</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6, 1946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73, 1989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160APKB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160APM</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160APN</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160APNA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20, 1990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ss.</w:t>
            </w:r>
            <w:r w:rsidR="00377078" w:rsidRPr="009E69A8">
              <w:t> </w:t>
            </w:r>
            <w:r w:rsidRPr="009E69A8">
              <w:t>160APR–160APT</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160APVA, 160APVB</w:t>
            </w:r>
            <w:r w:rsidR="002110C5" w:rsidRPr="009E69A8">
              <w:tab/>
            </w:r>
          </w:p>
        </w:tc>
        <w:tc>
          <w:tcPr>
            <w:tcW w:w="4820" w:type="dxa"/>
          </w:tcPr>
          <w:p w:rsidR="00CD168B" w:rsidRPr="009E69A8" w:rsidRDefault="00CD168B" w:rsidP="00EE5904">
            <w:pPr>
              <w:pStyle w:val="ENoteTableText"/>
            </w:pPr>
            <w:r w:rsidRPr="009E69A8">
              <w:t>ad. No.</w:t>
            </w:r>
            <w:r w:rsidR="00377078" w:rsidRPr="009E69A8">
              <w:t> </w:t>
            </w:r>
            <w:r w:rsidRPr="009E69A8">
              <w:t>48, 1991</w:t>
            </w:r>
            <w:r w:rsidR="00EE5904" w:rsidRPr="009E69A8">
              <w:br/>
            </w: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160APVE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48, 1991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160APY</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160APYA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20, 1990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160APYAA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160AQ</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6, 1946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58, 1987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160AQA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160AQCF–160AQCH</w:t>
            </w:r>
            <w:r w:rsidR="002110C5" w:rsidRPr="009E69A8">
              <w:tab/>
            </w:r>
          </w:p>
        </w:tc>
        <w:tc>
          <w:tcPr>
            <w:tcW w:w="4820" w:type="dxa"/>
          </w:tcPr>
          <w:p w:rsidR="00CD168B" w:rsidRPr="009E69A8" w:rsidRDefault="00CD168B" w:rsidP="00EE5904">
            <w:pPr>
              <w:pStyle w:val="ENoteTableText"/>
            </w:pPr>
            <w:r w:rsidRPr="009E69A8">
              <w:t>ad. No.</w:t>
            </w:r>
            <w:r w:rsidR="00377078" w:rsidRPr="009E69A8">
              <w:t> </w:t>
            </w:r>
            <w:r w:rsidRPr="009E69A8">
              <w:t>48, 1991</w:t>
            </w:r>
            <w:r w:rsidR="00EE5904" w:rsidRPr="009E69A8">
              <w:br/>
            </w: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Subdiv. BB of Div. 7 of</w:t>
            </w:r>
            <w:r w:rsidR="002110C5" w:rsidRPr="009E69A8">
              <w:tab/>
            </w:r>
            <w:r w:rsidRPr="009E69A8">
              <w:br/>
              <w:t>Part IIIAA (ss.</w:t>
            </w:r>
            <w:r w:rsidR="00377078" w:rsidRPr="009E69A8">
              <w:t> </w:t>
            </w:r>
            <w:r w:rsidRPr="009E69A8">
              <w:t>160AQZI–160AQZK)</w:t>
            </w:r>
          </w:p>
        </w:tc>
        <w:tc>
          <w:tcPr>
            <w:tcW w:w="4820" w:type="dxa"/>
          </w:tcPr>
          <w:p w:rsidR="00CD168B" w:rsidRPr="009E69A8" w:rsidRDefault="00CD168B" w:rsidP="006E0561">
            <w:pPr>
              <w:pStyle w:val="ENoteTableText"/>
            </w:pPr>
            <w:r w:rsidRPr="009E69A8">
              <w:t>ad. No.</w:t>
            </w:r>
            <w:r w:rsidR="00377078" w:rsidRPr="009E69A8">
              <w:t> </w:t>
            </w:r>
            <w:r w:rsidRPr="009E69A8">
              <w:t>93, 1999</w:t>
            </w:r>
            <w:r w:rsidRPr="009E69A8">
              <w:br/>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160AQZI–160AQZK</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93, 1999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160AR</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6, 1946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44, 1948;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160AS</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6, 1946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58, 1987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5, 1991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101, 1992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160AT</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6, 1946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160ATE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79, 2000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160ATI</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79, 2000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89, 2000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Part IIIA</w:t>
            </w:r>
            <w:r w:rsidR="002110C5" w:rsidRPr="009E69A8">
              <w:tab/>
            </w:r>
            <w:r w:rsidRPr="009E69A8">
              <w:br/>
              <w:t>(ss.</w:t>
            </w:r>
            <w:r w:rsidR="00377078" w:rsidRPr="009E69A8">
              <w:t> </w:t>
            </w:r>
            <w:r w:rsidRPr="009E69A8">
              <w:t xml:space="preserve">160A–160D) </w:t>
            </w:r>
          </w:p>
        </w:tc>
        <w:tc>
          <w:tcPr>
            <w:tcW w:w="4820" w:type="dxa"/>
          </w:tcPr>
          <w:p w:rsidR="00CD168B" w:rsidRPr="009E69A8" w:rsidRDefault="00CD168B" w:rsidP="00EE5904">
            <w:pPr>
              <w:pStyle w:val="ENoteTableText"/>
            </w:pPr>
            <w:r w:rsidRPr="009E69A8">
              <w:t>ad. No.</w:t>
            </w:r>
            <w:r w:rsidR="00377078" w:rsidRPr="009E69A8">
              <w:t> </w:t>
            </w:r>
            <w:r w:rsidRPr="009E69A8">
              <w:t>17, 1940</w:t>
            </w:r>
            <w:r w:rsidR="00EE5904" w:rsidRPr="009E69A8">
              <w:br/>
            </w:r>
            <w:r w:rsidRPr="009E69A8">
              <w:t>rep.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Part IIIA</w:t>
            </w:r>
            <w:r w:rsidR="002110C5" w:rsidRPr="009E69A8">
              <w:tab/>
            </w:r>
            <w:r w:rsidRPr="009E69A8">
              <w:br/>
              <w:t>(ss.</w:t>
            </w:r>
            <w:r w:rsidR="00377078" w:rsidRPr="009E69A8">
              <w:t> </w:t>
            </w:r>
            <w:r w:rsidRPr="009E69A8">
              <w:t xml:space="preserve">160A–160E) </w:t>
            </w:r>
          </w:p>
        </w:tc>
        <w:tc>
          <w:tcPr>
            <w:tcW w:w="4820" w:type="dxa"/>
          </w:tcPr>
          <w:p w:rsidR="00CD168B" w:rsidRPr="009E69A8" w:rsidRDefault="00CD168B" w:rsidP="006E0561">
            <w:pPr>
              <w:pStyle w:val="ENoteTableText"/>
            </w:pPr>
            <w:r w:rsidRPr="009E69A8">
              <w:t>rep.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44, 1948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65, 1940; No.</w:t>
            </w:r>
            <w:r w:rsidR="00377078" w:rsidRPr="009E69A8">
              <w:t> </w:t>
            </w:r>
            <w:r w:rsidRPr="009E69A8">
              <w:t>58, 1941; Nos. 22 and 50, 1942; No.</w:t>
            </w:r>
            <w:r w:rsidR="00377078" w:rsidRPr="009E69A8">
              <w:t> </w:t>
            </w:r>
            <w:r w:rsidRPr="009E69A8">
              <w:t>10, 1943; No.</w:t>
            </w:r>
            <w:r w:rsidR="00377078" w:rsidRPr="009E69A8">
              <w:t> </w:t>
            </w:r>
            <w:r w:rsidRPr="009E69A8">
              <w:t xml:space="preserve">44, 1948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58, 1941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 xml:space="preserve">am. Nos. 22 and 50,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160ZZOA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35, 1990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5, 1991</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Part IIIB</w:t>
            </w:r>
            <w:r w:rsidR="002110C5" w:rsidRPr="009E69A8">
              <w:tab/>
            </w:r>
            <w:r w:rsidRPr="009E69A8">
              <w:br/>
              <w:t>(ss.</w:t>
            </w:r>
            <w:r w:rsidR="00377078" w:rsidRPr="009E69A8">
              <w:t> </w:t>
            </w:r>
            <w:r w:rsidRPr="009E69A8">
              <w:t xml:space="preserve">160F–160J) </w:t>
            </w:r>
          </w:p>
        </w:tc>
        <w:tc>
          <w:tcPr>
            <w:tcW w:w="4820" w:type="dxa"/>
          </w:tcPr>
          <w:p w:rsidR="00CD168B" w:rsidRPr="009E69A8" w:rsidRDefault="00CD168B" w:rsidP="00EE5904">
            <w:pPr>
              <w:pStyle w:val="ENoteTableText"/>
            </w:pPr>
            <w:r w:rsidRPr="009E69A8">
              <w:t>ad. No.</w:t>
            </w:r>
            <w:r w:rsidR="00377078" w:rsidRPr="009E69A8">
              <w:t> </w:t>
            </w:r>
            <w:r w:rsidRPr="009E69A8">
              <w:t>69, 1941</w:t>
            </w:r>
            <w:r w:rsidR="00EE5904" w:rsidRPr="009E69A8">
              <w:br/>
            </w:r>
            <w:r w:rsidRPr="009E69A8">
              <w:t>rep. No.</w:t>
            </w:r>
            <w:r w:rsidR="00377078" w:rsidRPr="009E69A8">
              <w:t> </w:t>
            </w:r>
            <w:r w:rsidRPr="009E69A8">
              <w:t>22, 1942</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Part IIIB</w:t>
            </w:r>
            <w:r w:rsidR="002110C5" w:rsidRPr="009E69A8">
              <w:tab/>
            </w:r>
            <w:r w:rsidRPr="009E69A8">
              <w:br/>
              <w:t>(ss.</w:t>
            </w:r>
            <w:r w:rsidR="00377078" w:rsidRPr="009E69A8">
              <w:t> </w:t>
            </w:r>
            <w:r w:rsidRPr="009E69A8">
              <w:t xml:space="preserve">160F–160T) </w:t>
            </w:r>
          </w:p>
        </w:tc>
        <w:tc>
          <w:tcPr>
            <w:tcW w:w="4820" w:type="dxa"/>
          </w:tcPr>
          <w:p w:rsidR="00CD168B" w:rsidRPr="009E69A8" w:rsidRDefault="00CD168B" w:rsidP="00EE5904">
            <w:pPr>
              <w:pStyle w:val="ENoteTableText"/>
            </w:pPr>
            <w:r w:rsidRPr="009E69A8">
              <w:t>ad. No.</w:t>
            </w:r>
            <w:r w:rsidR="00377078" w:rsidRPr="009E69A8">
              <w:t> </w:t>
            </w:r>
            <w:r w:rsidRPr="009E69A8">
              <w:t>11, 1947</w:t>
            </w:r>
            <w:r w:rsidR="00EE5904" w:rsidRPr="009E69A8">
              <w:br/>
            </w:r>
            <w:r w:rsidRPr="009E69A8">
              <w:t>rep. No.</w:t>
            </w:r>
            <w:r w:rsidR="00377078" w:rsidRPr="009E69A8">
              <w:t> </w:t>
            </w:r>
            <w:r w:rsidRPr="009E69A8">
              <w:t>81, 1953</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69, 1941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22, 1942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81, 1953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160G, 160H</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69, 1941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22, 1942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81, 1953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160J</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69, 1941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22, 1942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81, 1953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160K</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44, 1948;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90, 1952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81, 1953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160L, 160M</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81, 1953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160N</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81,1953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160P</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81, 1953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160Q</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44, 1948;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81, 1953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160R, 160S</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81, 1953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160T</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81, 1953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160ZLA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82, 1994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160ZZPJA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46, 1998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94, 1999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160ZZPZAA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46, 1998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94, 1999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160ZZRAAAA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46, 1998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94, 1999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Note to s. 160ZZSJ</w:t>
            </w:r>
            <w:r w:rsidRPr="009E69A8">
              <w:tab/>
            </w:r>
          </w:p>
        </w:tc>
        <w:tc>
          <w:tcPr>
            <w:tcW w:w="4820" w:type="dxa"/>
          </w:tcPr>
          <w:p w:rsidR="00CD168B" w:rsidRPr="009E69A8" w:rsidRDefault="00CD168B" w:rsidP="006E0561">
            <w:pPr>
              <w:pStyle w:val="ENoteTableText"/>
            </w:pPr>
            <w:r w:rsidRPr="009E69A8">
              <w:t>rep. No.</w:t>
            </w:r>
            <w:r w:rsidR="00377078" w:rsidRPr="009E69A8">
              <w:t> </w:t>
            </w:r>
            <w:r w:rsidRPr="009E69A8">
              <w:t>94, 1999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160ZZSQ</w:t>
            </w:r>
            <w:r w:rsidRPr="009E69A8">
              <w:tab/>
            </w:r>
          </w:p>
        </w:tc>
        <w:tc>
          <w:tcPr>
            <w:tcW w:w="4820" w:type="dxa"/>
          </w:tcPr>
          <w:p w:rsidR="00CD168B" w:rsidRPr="009E69A8" w:rsidRDefault="00CD168B" w:rsidP="006E0561">
            <w:pPr>
              <w:pStyle w:val="ENoteTableText"/>
            </w:pPr>
            <w:r w:rsidRPr="009E69A8">
              <w:t>ad. No.</w:t>
            </w:r>
            <w:r w:rsidR="00377078" w:rsidRPr="009E69A8">
              <w:t> </w:t>
            </w:r>
            <w:r w:rsidRPr="009E69A8">
              <w:t>122, 1997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94, 1999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161B–161D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174, 1997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91, 2000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161E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174, 1997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179, 1999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91, 2000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163C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169, 1995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165</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10, 1943; No.</w:t>
            </w:r>
            <w:r w:rsidR="00377078" w:rsidRPr="009E69A8">
              <w:t> </w:t>
            </w:r>
            <w:r w:rsidRPr="009E69A8">
              <w:t>51, 1973; No.</w:t>
            </w:r>
            <w:r w:rsidR="00377078" w:rsidRPr="009E69A8">
              <w:t> </w:t>
            </w:r>
            <w:r w:rsidRPr="009E69A8">
              <w:t>123, 1984; No.</w:t>
            </w:r>
            <w:r w:rsidR="00377078" w:rsidRPr="009E69A8">
              <w:t> </w:t>
            </w:r>
            <w:r w:rsidRPr="009E69A8">
              <w:t>78, 1988; No.</w:t>
            </w:r>
            <w:r w:rsidR="00377078" w:rsidRPr="009E69A8">
              <w:t> </w:t>
            </w:r>
            <w:r w:rsidRPr="009E69A8">
              <w:t xml:space="preserve">174, 1997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91, 2000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170B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103, 1965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216, 1973 (as am. by No.</w:t>
            </w:r>
            <w:r w:rsidR="00377078" w:rsidRPr="009E69A8">
              <w:t> </w:t>
            </w:r>
            <w:r w:rsidRPr="009E69A8">
              <w:t>20, 1974);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91, 2000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1 of Part V</w:t>
            </w:r>
            <w:r w:rsidR="002110C5" w:rsidRPr="009E69A8">
              <w:tab/>
            </w:r>
            <w:r w:rsidRPr="009E69A8">
              <w:br/>
              <w:t>(ss.</w:t>
            </w:r>
            <w:r w:rsidR="00377078" w:rsidRPr="009E69A8">
              <w:t> </w:t>
            </w:r>
            <w:r w:rsidRPr="009E69A8">
              <w:t xml:space="preserve">178, 180–184) </w:t>
            </w: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178</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179</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49, 1985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180</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 xml:space="preserve">10, 1943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181</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182</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63, 1947; No.</w:t>
            </w:r>
            <w:r w:rsidR="00377078" w:rsidRPr="009E69A8">
              <w:t> </w:t>
            </w:r>
            <w:r w:rsidRPr="009E69A8">
              <w:t>48, 1950; No.</w:t>
            </w:r>
            <w:r w:rsidR="00377078" w:rsidRPr="009E69A8">
              <w:t> </w:t>
            </w:r>
            <w:r w:rsidRPr="009E69A8">
              <w:t>18, 1955; No.</w:t>
            </w:r>
            <w:r w:rsidR="00377078" w:rsidRPr="009E69A8">
              <w:t> </w:t>
            </w:r>
            <w:r w:rsidRPr="009E69A8">
              <w:t>39, 1957; No.</w:t>
            </w:r>
            <w:r w:rsidR="00377078" w:rsidRPr="009E69A8">
              <w:t> </w:t>
            </w:r>
            <w:r w:rsidRPr="009E69A8">
              <w:t>17, 1960; No.</w:t>
            </w:r>
            <w:r w:rsidR="00377078" w:rsidRPr="009E69A8">
              <w:t> </w:t>
            </w:r>
            <w:r w:rsidRPr="009E69A8">
              <w:t>115, 1964; No.</w:t>
            </w:r>
            <w:r w:rsidR="00377078" w:rsidRPr="009E69A8">
              <w:t> </w:t>
            </w:r>
            <w:r w:rsidRPr="009E69A8">
              <w:t>143, 1965; No.</w:t>
            </w:r>
            <w:r w:rsidR="00377078" w:rsidRPr="009E69A8">
              <w:t> </w:t>
            </w:r>
            <w:r w:rsidRPr="009E69A8">
              <w:t xml:space="preserve">85, 1967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183</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216, 1973 (as am. by No.</w:t>
            </w:r>
            <w:r w:rsidR="00377078" w:rsidRPr="009E69A8">
              <w:t> </w:t>
            </w:r>
            <w:r w:rsidRPr="009E69A8">
              <w:t>20, 1974);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184</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216, 1973 (as am. by No.</w:t>
            </w:r>
            <w:r w:rsidR="00377078" w:rsidRPr="009E69A8">
              <w:t> </w:t>
            </w:r>
            <w:r w:rsidRPr="009E69A8">
              <w:t>20, 1974);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23, 1987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8, 1988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184A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165, 1976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23, 1987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184B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165, 1976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184C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165, 1976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23, 1987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Part V</w:t>
            </w:r>
            <w:r w:rsidR="002110C5" w:rsidRPr="009E69A8">
              <w:tab/>
            </w:r>
            <w:r w:rsidRPr="009E69A8">
              <w:br/>
              <w:t>(ss.</w:t>
            </w:r>
            <w:r w:rsidR="00377078" w:rsidRPr="009E69A8">
              <w:t> </w:t>
            </w:r>
            <w:r w:rsidRPr="009E69A8">
              <w:t xml:space="preserve">185–188, 188A, 188B, 189, 189A, 189B, 190, 193, 199, 200B, 201) </w:t>
            </w: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185</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108, 1981; No.</w:t>
            </w:r>
            <w:r w:rsidR="00377078" w:rsidRPr="009E69A8">
              <w:t> </w:t>
            </w:r>
            <w:r w:rsidRPr="009E69A8">
              <w:t>48, 1986</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186</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187</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53, 1973; No.</w:t>
            </w:r>
            <w:r w:rsidR="00377078" w:rsidRPr="009E69A8">
              <w:t> </w:t>
            </w:r>
            <w:r w:rsidRPr="009E69A8">
              <w:t>165, 1976; No.</w:t>
            </w:r>
            <w:r w:rsidR="00377078" w:rsidRPr="009E69A8">
              <w:t> </w:t>
            </w:r>
            <w:r w:rsidRPr="009E69A8">
              <w:t>87, 1978;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23, 1987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188</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143, 1965;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188A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188B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23, 1987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189</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143, 1965;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23, 1987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189A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189B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8, 1988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190</w:t>
            </w:r>
            <w:r w:rsidR="002110C5" w:rsidRPr="009E69A8">
              <w:tab/>
            </w:r>
          </w:p>
        </w:tc>
        <w:tc>
          <w:tcPr>
            <w:tcW w:w="4820" w:type="dxa"/>
          </w:tcPr>
          <w:p w:rsidR="00CD168B" w:rsidRPr="009E69A8" w:rsidRDefault="00CD168B" w:rsidP="006E0561">
            <w:pPr>
              <w:pStyle w:val="ENoteTableText"/>
            </w:pPr>
            <w:r w:rsidRPr="009E69A8">
              <w:t xml:space="preserve">am. Nos. 48 and 112,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191</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192</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216, 1973 (as am. by No.</w:t>
            </w:r>
            <w:r w:rsidR="00377078" w:rsidRPr="009E69A8">
              <w:t> </w:t>
            </w:r>
            <w:r w:rsidRPr="009E69A8">
              <w:t xml:space="preserve">20, 1974)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193</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143, 1965; No.</w:t>
            </w:r>
            <w:r w:rsidR="00377078" w:rsidRPr="009E69A8">
              <w:t> </w:t>
            </w:r>
            <w:r w:rsidRPr="009E69A8">
              <w:t>51, 1973; No.</w:t>
            </w:r>
            <w:r w:rsidR="00377078" w:rsidRPr="009E69A8">
              <w:t> </w:t>
            </w:r>
            <w:r w:rsidRPr="009E69A8">
              <w:t>117, 1975; No.</w:t>
            </w:r>
            <w:r w:rsidR="00377078" w:rsidRPr="009E69A8">
              <w:t> </w:t>
            </w:r>
            <w:r w:rsidRPr="009E69A8">
              <w:t>149, 1979; Nos. 108 and 110, 1981; No.</w:t>
            </w:r>
            <w:r w:rsidR="00377078" w:rsidRPr="009E69A8">
              <w:t> </w:t>
            </w:r>
            <w:r w:rsidRPr="009E69A8">
              <w:t>29, 1982; No.</w:t>
            </w:r>
            <w:r w:rsidR="00377078" w:rsidRPr="009E69A8">
              <w:t> </w:t>
            </w:r>
            <w:r w:rsidRPr="009E69A8">
              <w:t>123, 1984;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194</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195</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196</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53, 1973; No.</w:t>
            </w:r>
            <w:r w:rsidR="00377078" w:rsidRPr="009E69A8">
              <w:t> </w:t>
            </w:r>
            <w:r w:rsidRPr="009E69A8">
              <w:t xml:space="preserve">165, 1976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196A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53, 1973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165, 1976;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23, 1987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197</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53, 1973; No.</w:t>
            </w:r>
            <w:r w:rsidR="00377078" w:rsidRPr="009E69A8">
              <w:t> </w:t>
            </w:r>
            <w:r w:rsidRPr="009E69A8">
              <w:t xml:space="preserve">165, 1976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198</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165, 1976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23, 1987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199</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165, 1976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48, 1986; No.</w:t>
            </w:r>
            <w:r w:rsidR="00377078" w:rsidRPr="009E69A8">
              <w:t> </w:t>
            </w:r>
            <w:r w:rsidRPr="009E69A8">
              <w:t xml:space="preserve">23, 1987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200</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165, 1976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23, 1987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200A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19, 1979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23, 1987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200B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23, 1987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201</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123, 1984;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202</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46, 1986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202E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97, 1988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57, 1990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202ED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97, 1988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57, 1990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203</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5, 1937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73, 1989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204A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73, 1989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207</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46, 1938; No.</w:t>
            </w:r>
            <w:r w:rsidR="00377078" w:rsidRPr="009E69A8">
              <w:t> </w:t>
            </w:r>
            <w:r w:rsidRPr="009E69A8">
              <w:t>108, 1981; No.</w:t>
            </w:r>
            <w:r w:rsidR="00377078" w:rsidRPr="009E69A8">
              <w:t> </w:t>
            </w:r>
            <w:r w:rsidRPr="009E69A8">
              <w:t>123, 1982; No.</w:t>
            </w:r>
            <w:r w:rsidR="00377078" w:rsidRPr="009E69A8">
              <w:t> </w:t>
            </w:r>
            <w:r w:rsidRPr="009E69A8">
              <w:t>123, 1984; No.</w:t>
            </w:r>
            <w:r w:rsidR="00377078" w:rsidRPr="009E69A8">
              <w:t> </w:t>
            </w:r>
            <w:r w:rsidRPr="009E69A8">
              <w:t>101, 1992; No.</w:t>
            </w:r>
            <w:r w:rsidR="00377078" w:rsidRPr="009E69A8">
              <w:t> </w:t>
            </w:r>
            <w:r w:rsidRPr="009E69A8">
              <w:t xml:space="preserve">120, 1995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207A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101, 1992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120, 1995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208A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73, 1989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208B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108, 1981; No.</w:t>
            </w:r>
            <w:r w:rsidR="00377078" w:rsidRPr="009E69A8">
              <w:t> </w:t>
            </w:r>
            <w:r w:rsidRPr="009E69A8">
              <w:t xml:space="preserve">73, 1989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210</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 xml:space="preserve">46, 1938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39, 1962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211, 212</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39, 1962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212A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48, 1950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39, 1962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217</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220AAV</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47, 1998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ss.</w:t>
            </w:r>
            <w:r w:rsidR="00377078" w:rsidRPr="009E69A8">
              <w:t> </w:t>
            </w:r>
            <w:r w:rsidRPr="009E69A8">
              <w:t>220AAX, 220AAY</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47, 1998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220AG</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138, 1994</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47, 1998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220AI</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47, 1998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220AT</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47, 1998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220AV</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47, 1998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220AW</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58, 1941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22, 1942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 1946; No.</w:t>
            </w:r>
            <w:r w:rsidR="00377078" w:rsidRPr="009E69A8">
              <w:t> </w:t>
            </w:r>
            <w:r w:rsidRPr="009E69A8">
              <w:t>43, 1954; No.</w:t>
            </w:r>
            <w:r w:rsidR="00377078" w:rsidRPr="009E69A8">
              <w:t> </w:t>
            </w:r>
            <w:r w:rsidRPr="009E69A8">
              <w:t>85, 1959; No.</w:t>
            </w:r>
            <w:r w:rsidR="00377078" w:rsidRPr="009E69A8">
              <w:t> </w:t>
            </w:r>
            <w:r w:rsidRPr="009E69A8">
              <w:t>143, 1965; No.</w:t>
            </w:r>
            <w:r w:rsidR="00377078" w:rsidRPr="009E69A8">
              <w:t> </w:t>
            </w:r>
            <w:r w:rsidRPr="009E69A8">
              <w:t>50, 1966; No.</w:t>
            </w:r>
            <w:r w:rsidR="00377078" w:rsidRPr="009E69A8">
              <w:t> </w:t>
            </w:r>
            <w:r w:rsidRPr="009E69A8">
              <w:t xml:space="preserve">51, 1973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134, 1980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221AB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165, 1973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26, 1974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65, 1940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2 of Part VI</w:t>
            </w:r>
            <w:r w:rsidR="002110C5" w:rsidRPr="009E69A8">
              <w:tab/>
            </w:r>
            <w:r w:rsidRPr="009E69A8">
              <w:br/>
              <w:t>(ss.</w:t>
            </w:r>
            <w:r w:rsidR="00377078" w:rsidRPr="009E69A8">
              <w:t> </w:t>
            </w:r>
            <w:r w:rsidRPr="009E69A8">
              <w:t xml:space="preserve">221A–221H, </w:t>
            </w:r>
            <w:r w:rsidRPr="009E69A8">
              <w:br/>
              <w:t>221J–221H, 221P–221Y)</w:t>
            </w:r>
          </w:p>
        </w:tc>
        <w:tc>
          <w:tcPr>
            <w:tcW w:w="4820" w:type="dxa"/>
          </w:tcPr>
          <w:p w:rsidR="00CD168B" w:rsidRPr="009E69A8" w:rsidRDefault="00CD168B" w:rsidP="006E0561">
            <w:pPr>
              <w:pStyle w:val="ENoteTableText"/>
            </w:pPr>
            <w:r w:rsidRPr="009E69A8">
              <w:t>ad. No.</w:t>
            </w:r>
            <w:r w:rsidR="00377078" w:rsidRPr="009E69A8">
              <w:t> </w:t>
            </w:r>
            <w:r w:rsidRPr="009E69A8">
              <w:t xml:space="preserve">65, 1940 </w:t>
            </w:r>
            <w:r w:rsidRPr="009E69A8">
              <w:br/>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221A–221E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65, 1940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221EA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73, 1989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221EB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73, 1989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221EC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45, 1990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47, 1998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221ED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45, 1990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47, 1998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221EDA–221EDC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47, 1998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65, 1940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221G</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65, 1940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44, 1951; No.</w:t>
            </w:r>
            <w:r w:rsidR="00377078" w:rsidRPr="009E69A8">
              <w:t> </w:t>
            </w:r>
            <w:r w:rsidRPr="009E69A8">
              <w:t>143, 1965; No.</w:t>
            </w:r>
            <w:r w:rsidR="00377078" w:rsidRPr="009E69A8">
              <w:t> </w:t>
            </w:r>
            <w:r w:rsidRPr="009E69A8">
              <w:t>51, 1973; No.</w:t>
            </w:r>
            <w:r w:rsidR="00377078" w:rsidRPr="009E69A8">
              <w:t> </w:t>
            </w:r>
            <w:r w:rsidRPr="009E69A8">
              <w:t>87, 1978; No.</w:t>
            </w:r>
            <w:r w:rsidR="00377078" w:rsidRPr="009E69A8">
              <w:t> </w:t>
            </w:r>
            <w:r w:rsidRPr="009E69A8">
              <w:t>108, 1981; Nos. 47 and 123, 1984; No.</w:t>
            </w:r>
            <w:r w:rsidR="00377078" w:rsidRPr="009E69A8">
              <w:t> </w:t>
            </w:r>
            <w:r w:rsidRPr="009E69A8">
              <w:t>97, 1988; Nos. 73 and 167, 1989; No.</w:t>
            </w:r>
            <w:r w:rsidR="00377078" w:rsidRPr="009E69A8">
              <w:t> </w:t>
            </w:r>
            <w:r w:rsidRPr="009E69A8">
              <w:t>191, 1992; No.</w:t>
            </w:r>
            <w:r w:rsidR="00377078" w:rsidRPr="009E69A8">
              <w:t> </w:t>
            </w:r>
            <w:r w:rsidRPr="009E69A8">
              <w:t xml:space="preserve">32, 1993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221H</w:t>
            </w:r>
            <w:r w:rsidRPr="009E69A8">
              <w:tab/>
            </w:r>
          </w:p>
        </w:tc>
        <w:tc>
          <w:tcPr>
            <w:tcW w:w="4820" w:type="dxa"/>
          </w:tcPr>
          <w:p w:rsidR="00CD168B" w:rsidRPr="009E69A8" w:rsidRDefault="00CD168B" w:rsidP="006E0561">
            <w:pPr>
              <w:pStyle w:val="ENoteTableText"/>
            </w:pPr>
            <w:r w:rsidRPr="009E69A8">
              <w:t>ad. No.</w:t>
            </w:r>
            <w:r w:rsidR="00377078" w:rsidRPr="009E69A8">
              <w:t> </w:t>
            </w:r>
            <w:r w:rsidRPr="009E69A8">
              <w:t>65, 1940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221HA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10, 1943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221J</w:t>
            </w:r>
            <w:r w:rsidRPr="009E69A8">
              <w:tab/>
            </w:r>
          </w:p>
        </w:tc>
        <w:tc>
          <w:tcPr>
            <w:tcW w:w="4820" w:type="dxa"/>
          </w:tcPr>
          <w:p w:rsidR="00CD168B" w:rsidRPr="009E69A8" w:rsidRDefault="00CD168B" w:rsidP="006E0561">
            <w:pPr>
              <w:pStyle w:val="ENoteTableText"/>
            </w:pPr>
            <w:r w:rsidRPr="009E69A8">
              <w:t>ad. No.</w:t>
            </w:r>
            <w:r w:rsidR="00377078" w:rsidRPr="009E69A8">
              <w:t> </w:t>
            </w:r>
            <w:r w:rsidRPr="009E69A8">
              <w:t>65, 1940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221KA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221KB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4, 1945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221KC, 221KD</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221KE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28, 1944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221KF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221L</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65, 1940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66, 1949; No.</w:t>
            </w:r>
            <w:r w:rsidR="00377078" w:rsidRPr="009E69A8">
              <w:t> </w:t>
            </w:r>
            <w:r w:rsidRPr="009E69A8">
              <w:t>143, 1965; No.</w:t>
            </w:r>
            <w:r w:rsidR="00377078" w:rsidRPr="009E69A8">
              <w:t> </w:t>
            </w:r>
            <w:r w:rsidRPr="009E69A8">
              <w:t>51, 1973; No.</w:t>
            </w:r>
            <w:r w:rsidR="00377078" w:rsidRPr="009E69A8">
              <w:t> </w:t>
            </w:r>
            <w:r w:rsidRPr="009E69A8">
              <w:t>108, 1981;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221M</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65, 1940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 1943;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143, 1965; No.</w:t>
            </w:r>
            <w:r w:rsidR="00377078" w:rsidRPr="009E69A8">
              <w:t> </w:t>
            </w:r>
            <w:r w:rsidRPr="009E69A8">
              <w:t>108, 1981;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221N</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65, 1940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221NA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170, 1995; No.</w:t>
            </w:r>
            <w:r w:rsidR="00377078" w:rsidRPr="009E69A8">
              <w:t> </w:t>
            </w:r>
            <w:r w:rsidRPr="009E69A8">
              <w:t xml:space="preserve">47, 1998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221NB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221P</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65, 1940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44, 1951; No.</w:t>
            </w:r>
            <w:r w:rsidR="00377078" w:rsidRPr="009E69A8">
              <w:t> </w:t>
            </w:r>
            <w:r w:rsidRPr="009E69A8">
              <w:t>85, 1959; No.</w:t>
            </w:r>
            <w:r w:rsidR="00377078" w:rsidRPr="009E69A8">
              <w:t> </w:t>
            </w:r>
            <w:r w:rsidRPr="009E69A8">
              <w:t>87, 1978; No.</w:t>
            </w:r>
            <w:r w:rsidR="00377078" w:rsidRPr="009E69A8">
              <w:t> </w:t>
            </w:r>
            <w:r w:rsidRPr="009E69A8">
              <w:t>108, 1981; No.</w:t>
            </w:r>
            <w:r w:rsidR="00377078" w:rsidRPr="009E69A8">
              <w:t> </w:t>
            </w:r>
            <w:r w:rsidRPr="009E69A8">
              <w:t>14, 1983; No.</w:t>
            </w:r>
            <w:r w:rsidR="00377078" w:rsidRPr="009E69A8">
              <w:t> </w:t>
            </w:r>
            <w:r w:rsidRPr="009E69A8">
              <w:t>123, 1984; No.</w:t>
            </w:r>
            <w:r w:rsidR="00377078" w:rsidRPr="009E69A8">
              <w:t> </w:t>
            </w:r>
            <w:r w:rsidRPr="009E69A8">
              <w:t>154, 1986; No.</w:t>
            </w:r>
            <w:r w:rsidR="00377078" w:rsidRPr="009E69A8">
              <w:t> </w:t>
            </w:r>
            <w:r w:rsidRPr="009E69A8">
              <w:t>73, 1989; No.</w:t>
            </w:r>
            <w:r w:rsidR="00377078" w:rsidRPr="009E69A8">
              <w:t> </w:t>
            </w:r>
            <w:r w:rsidRPr="009E69A8">
              <w:t>3, 1992; No.</w:t>
            </w:r>
            <w:r w:rsidR="00377078" w:rsidRPr="009E69A8">
              <w:t> </w:t>
            </w:r>
            <w:r w:rsidRPr="009E69A8">
              <w:t xml:space="preserve">32, 1993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221Q</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65, 1940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216, 1973 (as am. by No.</w:t>
            </w:r>
            <w:r w:rsidR="00377078" w:rsidRPr="009E69A8">
              <w:t> </w:t>
            </w:r>
            <w:r w:rsidRPr="009E69A8">
              <w:t>20, 1974); No.</w:t>
            </w:r>
            <w:r w:rsidR="00377078" w:rsidRPr="009E69A8">
              <w:t> </w:t>
            </w:r>
            <w:r w:rsidRPr="009E69A8">
              <w:t>87, 1978; No.</w:t>
            </w:r>
            <w:r w:rsidR="00377078" w:rsidRPr="009E69A8">
              <w:t> </w:t>
            </w:r>
            <w:r w:rsidRPr="009E69A8">
              <w:t>133, 1980; No.</w:t>
            </w:r>
            <w:r w:rsidR="00377078" w:rsidRPr="009E69A8">
              <w:t> </w:t>
            </w:r>
            <w:r w:rsidRPr="009E69A8">
              <w:t>123, 1984; No.</w:t>
            </w:r>
            <w:r w:rsidR="00377078" w:rsidRPr="009E69A8">
              <w:t> </w:t>
            </w:r>
            <w:r w:rsidRPr="009E69A8">
              <w:t>97, 1988; No.</w:t>
            </w:r>
            <w:r w:rsidR="00377078" w:rsidRPr="009E69A8">
              <w:t> </w:t>
            </w:r>
            <w:r w:rsidRPr="009E69A8">
              <w:t xml:space="preserve">73, 1989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221R, 221S</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65, 1940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221TA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73, 1989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221T</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65, 1940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143, 1965; No.</w:t>
            </w:r>
            <w:r w:rsidR="00377078" w:rsidRPr="009E69A8">
              <w:t> </w:t>
            </w:r>
            <w:r w:rsidRPr="009E69A8">
              <w:t>108, 1981;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221V–221X</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65, 1940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221U</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65, 1940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3, 1944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ad. No.</w:t>
            </w:r>
            <w:r w:rsidR="00377078" w:rsidRPr="009E69A8">
              <w:t> </w:t>
            </w:r>
            <w:r w:rsidRPr="009E69A8">
              <w:t xml:space="preserve">49, 1985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48, 1986</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216, 1991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65, 1940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63, 1947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108, 1981;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221YAB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38, 1967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221YBA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221YCA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44, 1951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85, 1959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221YDBA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73, 1989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221YHAA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103, 1983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124, 1984</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227, 1992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221YHE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47, 1984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221YHJ</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Nos. 123 and 124, 1984; No.</w:t>
            </w:r>
            <w:r w:rsidR="00377078" w:rsidRPr="009E69A8">
              <w:t> </w:t>
            </w:r>
            <w:r w:rsidRPr="009E69A8">
              <w:t>154, 1986; Nos. 191 and 227, 1992; No.</w:t>
            </w:r>
            <w:r w:rsidR="00377078" w:rsidRPr="009E69A8">
              <w:t> </w:t>
            </w:r>
            <w:r w:rsidRPr="009E69A8">
              <w:t>32, 1993;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47, 1998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221YHK</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Nos. 123 and 124, 1984</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227, 1992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221YHLA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47, 1998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221YHLB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221YHO</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221YHZF</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154, 1986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221YHZG</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154, 1986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221YHZLA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35, 1992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s. 221ZDA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221ZDB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221ZQ</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14, 1983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221ZQA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221ZQB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221ZXH–221ZXJ</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85, 1998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7 of Part VI</w:t>
            </w:r>
            <w:r w:rsidR="002110C5" w:rsidRPr="009E69A8">
              <w:tab/>
            </w:r>
            <w:r w:rsidRPr="009E69A8">
              <w:br/>
              <w:t>(s.</w:t>
            </w:r>
            <w:r w:rsidR="00377078" w:rsidRPr="009E69A8">
              <w:t> </w:t>
            </w:r>
            <w:r w:rsidRPr="009E69A8">
              <w:t xml:space="preserve">221ZY) </w:t>
            </w:r>
          </w:p>
        </w:tc>
        <w:tc>
          <w:tcPr>
            <w:tcW w:w="4820" w:type="dxa"/>
          </w:tcPr>
          <w:p w:rsidR="00CD168B" w:rsidRPr="009E69A8" w:rsidRDefault="00CD168B" w:rsidP="00EE5904">
            <w:pPr>
              <w:pStyle w:val="ENoteTableText"/>
            </w:pPr>
            <w:r w:rsidRPr="009E69A8">
              <w:t>ad. No.</w:t>
            </w:r>
            <w:r w:rsidR="00377078" w:rsidRPr="009E69A8">
              <w:t> </w:t>
            </w:r>
            <w:r w:rsidRPr="009E69A8">
              <w:t>2, 1989</w:t>
            </w:r>
            <w:r w:rsidR="00EE5904" w:rsidRPr="009E69A8">
              <w:br/>
            </w:r>
            <w:r w:rsidRPr="009E69A8">
              <w:t>rs. No.</w:t>
            </w:r>
            <w:r w:rsidR="00377078" w:rsidRPr="009E69A8">
              <w:t> </w:t>
            </w:r>
            <w:r w:rsidRPr="009E69A8">
              <w:t xml:space="preserve">138, 1992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221ZY</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2, 1989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138, 1992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116, 1993; No.</w:t>
            </w:r>
            <w:r w:rsidR="00377078" w:rsidRPr="009E69A8">
              <w:t> </w:t>
            </w:r>
            <w:r w:rsidRPr="009E69A8">
              <w:t>138, 1994; No.</w:t>
            </w:r>
            <w:r w:rsidR="00377078" w:rsidRPr="009E69A8">
              <w:t> </w:t>
            </w:r>
            <w:r w:rsidRPr="009E69A8">
              <w:t>45, 1998; No.</w:t>
            </w:r>
            <w:r w:rsidR="00377078" w:rsidRPr="009E69A8">
              <w:t> </w:t>
            </w:r>
            <w:r w:rsidRPr="009E69A8">
              <w:t>106, 2000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222AJC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32, 1993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138, 1994; No.</w:t>
            </w:r>
            <w:r w:rsidR="00377078" w:rsidRPr="009E69A8">
              <w:t> </w:t>
            </w:r>
            <w:r w:rsidRPr="009E69A8">
              <w:t xml:space="preserve">47, 1998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223</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143, 1965;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49, 1984; No.</w:t>
            </w:r>
            <w:r w:rsidR="00377078" w:rsidRPr="009E69A8">
              <w:t> </w:t>
            </w:r>
            <w:r w:rsidRPr="009E69A8">
              <w:t>20, 1990; No.</w:t>
            </w:r>
            <w:r w:rsidR="00377078" w:rsidRPr="009E69A8">
              <w:t> </w:t>
            </w:r>
            <w:r w:rsidRPr="009E69A8">
              <w:t xml:space="preserve">5, 1991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101, 1992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223A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62, 1987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95, 1988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30, 1995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Part VII</w:t>
            </w:r>
            <w:r w:rsidR="002110C5" w:rsidRPr="009E69A8">
              <w:tab/>
            </w:r>
            <w:r w:rsidRPr="009E69A8">
              <w:br/>
              <w:t>(ss.</w:t>
            </w:r>
            <w:r w:rsidR="00377078" w:rsidRPr="009E69A8">
              <w:t> </w:t>
            </w:r>
            <w:r w:rsidRPr="009E69A8">
              <w:t>222–251)</w:t>
            </w: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ss.</w:t>
            </w:r>
            <w:r w:rsidR="00377078" w:rsidRPr="009E69A8">
              <w:t> </w:t>
            </w:r>
            <w:r w:rsidRPr="009E69A8">
              <w:t>222–226</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226A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101, 1992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11, 1999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91, 2000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227, 228</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229</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230</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143, 1965; No.</w:t>
            </w:r>
            <w:r w:rsidR="00377078" w:rsidRPr="009E69A8">
              <w:t> </w:t>
            </w:r>
            <w:r w:rsidRPr="009E69A8">
              <w:t>87, 1978;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231, 232</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143, 1965;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233</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44, 1951; No.</w:t>
            </w:r>
            <w:r w:rsidR="00377078" w:rsidRPr="009E69A8">
              <w:t> </w:t>
            </w:r>
            <w:r w:rsidRPr="009E69A8">
              <w:t>143, 1965; No.</w:t>
            </w:r>
            <w:r w:rsidR="00377078" w:rsidRPr="009E69A8">
              <w:t> </w:t>
            </w:r>
            <w:r w:rsidRPr="009E69A8">
              <w:t>216, 1973 (as am. by No.</w:t>
            </w:r>
            <w:r w:rsidR="00377078" w:rsidRPr="009E69A8">
              <w:t> </w:t>
            </w:r>
            <w:r w:rsidRPr="009E69A8">
              <w:t>20, 1974); No.</w:t>
            </w:r>
            <w:r w:rsidR="00377078" w:rsidRPr="009E69A8">
              <w:t> </w:t>
            </w:r>
            <w:r w:rsidRPr="009E69A8">
              <w:t>165, 1976;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234</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44, 1951; No.</w:t>
            </w:r>
            <w:r w:rsidR="00377078" w:rsidRPr="009E69A8">
              <w:t> </w:t>
            </w:r>
            <w:r w:rsidRPr="009E69A8">
              <w:t>143, 1965; No.</w:t>
            </w:r>
            <w:r w:rsidR="00377078" w:rsidRPr="009E69A8">
              <w:t> </w:t>
            </w:r>
            <w:r w:rsidRPr="009E69A8">
              <w:t>216, 1973 (as am. by No.</w:t>
            </w:r>
            <w:r w:rsidR="00377078" w:rsidRPr="009E69A8">
              <w:t> </w:t>
            </w:r>
            <w:r w:rsidRPr="009E69A8">
              <w:t xml:space="preserve">20, 1974)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165, 1976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235</w:t>
            </w:r>
            <w:r w:rsidR="002110C5" w:rsidRPr="009E69A8">
              <w:tab/>
            </w:r>
          </w:p>
        </w:tc>
        <w:tc>
          <w:tcPr>
            <w:tcW w:w="4820" w:type="dxa"/>
          </w:tcPr>
          <w:p w:rsidR="00CD168B" w:rsidRPr="009E69A8" w:rsidRDefault="00CD168B" w:rsidP="006E0561">
            <w:pPr>
              <w:pStyle w:val="ENoteTableText"/>
            </w:pPr>
            <w:r w:rsidRPr="009E69A8">
              <w:t>rs. No.</w:t>
            </w:r>
            <w:r w:rsidR="00377078" w:rsidRPr="009E69A8">
              <w:t> </w:t>
            </w:r>
            <w:r w:rsidRPr="009E69A8">
              <w:t xml:space="preserve">165, 1976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236</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44, 1951; No.</w:t>
            </w:r>
            <w:r w:rsidR="00377078" w:rsidRPr="009E69A8">
              <w:t> </w:t>
            </w:r>
            <w:r w:rsidRPr="009E69A8">
              <w:t>216, 1973 (as am. by No.</w:t>
            </w:r>
            <w:r w:rsidR="00377078" w:rsidRPr="009E69A8">
              <w:t> </w:t>
            </w:r>
            <w:r w:rsidRPr="009E69A8">
              <w:t xml:space="preserve">20, 1974)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237</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44, 1951; No.</w:t>
            </w:r>
            <w:r w:rsidR="00377078" w:rsidRPr="009E69A8">
              <w:t> </w:t>
            </w:r>
            <w:r w:rsidRPr="009E69A8">
              <w:t>216, 1973 (as am. by No.</w:t>
            </w:r>
            <w:r w:rsidR="00377078" w:rsidRPr="009E69A8">
              <w:t> </w:t>
            </w:r>
            <w:r w:rsidRPr="009E69A8">
              <w:t>20, 1974); No.</w:t>
            </w:r>
            <w:r w:rsidR="00377078" w:rsidRPr="009E69A8">
              <w:t> </w:t>
            </w:r>
            <w:r w:rsidRPr="009E69A8">
              <w:t xml:space="preserve">165, 1976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238–246</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247</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34, 1963;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248</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143, 1965;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249, 250</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s. 251</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123, 1984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251H</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10, 1943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216, 1973</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Part VIIB</w:t>
            </w:r>
            <w:r w:rsidR="002110C5" w:rsidRPr="009E69A8">
              <w:tab/>
            </w:r>
            <w:r w:rsidRPr="009E69A8">
              <w:br/>
              <w:t>(ss.</w:t>
            </w:r>
            <w:r w:rsidR="00377078" w:rsidRPr="009E69A8">
              <w:t> </w:t>
            </w:r>
            <w:r w:rsidRPr="009E69A8">
              <w:t xml:space="preserve">251–251Z, </w:t>
            </w:r>
            <w:r w:rsidRPr="009E69A8">
              <w:br/>
              <w:t>251ZA–251ZH, 251ZJ)</w:t>
            </w:r>
          </w:p>
        </w:tc>
        <w:tc>
          <w:tcPr>
            <w:tcW w:w="4820" w:type="dxa"/>
          </w:tcPr>
          <w:p w:rsidR="00CD168B" w:rsidRPr="009E69A8" w:rsidRDefault="00CD168B" w:rsidP="006E0561">
            <w:pPr>
              <w:pStyle w:val="ENoteTableText"/>
            </w:pPr>
            <w:r w:rsidRPr="009E69A8">
              <w:t>ad. No.</w:t>
            </w:r>
            <w:r w:rsidR="00377078" w:rsidRPr="009E69A8">
              <w:t> </w:t>
            </w:r>
            <w:r w:rsidRPr="009E69A8">
              <w:t xml:space="preserve">53, 1976 </w:t>
            </w:r>
            <w:r w:rsidRPr="009E69A8">
              <w:br/>
              <w:t>rep. No.</w:t>
            </w:r>
            <w:r w:rsidR="00377078" w:rsidRPr="009E69A8">
              <w:t> </w:t>
            </w:r>
            <w:r w:rsidRPr="009E69A8">
              <w:t xml:space="preserve">51, 1983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251R–251X</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53, 1976</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51, 1983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251Y</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53, 1976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98, 1976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251Z</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53, 1976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98, 1976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251ZA–251ZE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53, 1976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98, 1976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251ZF, 251ZG</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53, 1976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51, 1983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251ZH</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53, 1976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rs. No.</w:t>
            </w:r>
            <w:r w:rsidR="00377078" w:rsidRPr="009E69A8">
              <w:t> </w:t>
            </w:r>
            <w:r w:rsidRPr="009E69A8">
              <w:t xml:space="preserve">98, 1976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51, 1983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251ZJ</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53, 1976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51, 1983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253</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88, 1936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256</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50, 1942; No.</w:t>
            </w:r>
            <w:r w:rsidR="00377078" w:rsidRPr="009E69A8">
              <w:t> </w:t>
            </w:r>
            <w:r w:rsidRPr="009E69A8">
              <w:t>4, 1968;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154, 1986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261</w:t>
            </w:r>
            <w:r w:rsidR="002110C5" w:rsidRPr="009E69A8">
              <w:tab/>
            </w:r>
          </w:p>
        </w:tc>
        <w:tc>
          <w:tcPr>
            <w:tcW w:w="4820" w:type="dxa"/>
          </w:tcPr>
          <w:p w:rsidR="00CD168B" w:rsidRPr="009E69A8" w:rsidRDefault="00CD168B" w:rsidP="006E0561">
            <w:pPr>
              <w:pStyle w:val="ENoteTableText"/>
            </w:pPr>
            <w:r w:rsidRPr="009E69A8">
              <w:t>am. No.</w:t>
            </w:r>
            <w:r w:rsidR="00377078" w:rsidRPr="009E69A8">
              <w:t> </w:t>
            </w:r>
            <w:r w:rsidRPr="009E69A8">
              <w:t>51, 1973; No.</w:t>
            </w:r>
            <w:r w:rsidR="00377078" w:rsidRPr="009E69A8">
              <w:t> </w:t>
            </w:r>
            <w:r w:rsidRPr="009E69A8">
              <w:t xml:space="preserve">108, 1981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76, 1996</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264B, 264C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174, 1997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91, 2000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265B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37, 1945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87, 1978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lastRenderedPageBreak/>
              <w:t>s. 279C</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61, 1990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Note to s. 299A</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44, 1999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Notes 1, 2 to s. 299A</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44, 1999</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89, 2000</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307</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46, 1998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312–314</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105, 1989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46, 1998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415–417</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am. No.</w:t>
            </w:r>
            <w:r w:rsidR="00377078" w:rsidRPr="009E69A8">
              <w:t> </w:t>
            </w:r>
            <w:r w:rsidRPr="009E69A8">
              <w:t xml:space="preserve">170, 1995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46, 1998</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420</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5, 1991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48, 1991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 431B</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190, 1992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138, 1994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Div. 8 of Part XI</w:t>
            </w:r>
            <w:r w:rsidR="002110C5" w:rsidRPr="009E69A8">
              <w:tab/>
            </w:r>
            <w:r w:rsidRPr="009E69A8">
              <w:br/>
              <w:t>(ss.</w:t>
            </w:r>
            <w:r w:rsidR="00377078" w:rsidRPr="009E69A8">
              <w:t> </w:t>
            </w:r>
            <w:r w:rsidRPr="009E69A8">
              <w:t>512, 513)</w:t>
            </w:r>
          </w:p>
        </w:tc>
        <w:tc>
          <w:tcPr>
            <w:tcW w:w="4820" w:type="dxa"/>
          </w:tcPr>
          <w:p w:rsidR="00CD168B" w:rsidRPr="009E69A8" w:rsidRDefault="00CD168B" w:rsidP="00EE5904">
            <w:pPr>
              <w:pStyle w:val="ENoteTableText"/>
            </w:pPr>
            <w:r w:rsidRPr="009E69A8">
              <w:t>ad. No.</w:t>
            </w:r>
            <w:r w:rsidR="00377078" w:rsidRPr="009E69A8">
              <w:t> </w:t>
            </w:r>
            <w:r w:rsidRPr="009E69A8">
              <w:t>190, 1992</w:t>
            </w:r>
            <w:r w:rsidR="00EE5904" w:rsidRPr="009E69A8">
              <w:br/>
            </w:r>
            <w:r w:rsidRPr="009E69A8">
              <w:t>rep. No.</w:t>
            </w:r>
            <w:r w:rsidR="00377078" w:rsidRPr="009E69A8">
              <w:t> </w:t>
            </w:r>
            <w:r w:rsidRPr="009E69A8">
              <w:t>155, 1997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ss.</w:t>
            </w:r>
            <w:r w:rsidR="00377078" w:rsidRPr="009E69A8">
              <w:t> </w:t>
            </w:r>
            <w:r w:rsidRPr="009E69A8">
              <w:t>512, 513</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190, 1992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155, 1997</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The Schedule</w:t>
            </w:r>
            <w:r w:rsidR="002110C5" w:rsidRPr="009E69A8">
              <w:tab/>
            </w:r>
          </w:p>
        </w:tc>
        <w:tc>
          <w:tcPr>
            <w:tcW w:w="4820" w:type="dxa"/>
          </w:tcPr>
          <w:p w:rsidR="00CD168B" w:rsidRPr="009E69A8" w:rsidRDefault="00CD168B" w:rsidP="006E0561">
            <w:pPr>
              <w:pStyle w:val="ENoteTableText"/>
            </w:pPr>
            <w:r w:rsidRPr="009E69A8">
              <w:t>rep. No.</w:t>
            </w:r>
            <w:r w:rsidR="00377078" w:rsidRPr="009E69A8">
              <w:t> </w:t>
            </w:r>
            <w:r w:rsidRPr="009E69A8">
              <w:t xml:space="preserve">4, 1945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The First</w:t>
            </w:r>
            <w:r w:rsidR="002110C5" w:rsidRPr="009E69A8">
              <w:tab/>
            </w:r>
            <w:r w:rsidRPr="009E69A8">
              <w:br/>
              <w:t xml:space="preserve">Schedule </w:t>
            </w:r>
          </w:p>
        </w:tc>
        <w:tc>
          <w:tcPr>
            <w:tcW w:w="4820" w:type="dxa"/>
          </w:tcPr>
          <w:p w:rsidR="00CD168B" w:rsidRPr="009E69A8" w:rsidRDefault="00CD168B" w:rsidP="00EE5904">
            <w:pPr>
              <w:pStyle w:val="ENoteTableText"/>
            </w:pPr>
            <w:r w:rsidRPr="009E69A8">
              <w:t>ad. No.</w:t>
            </w:r>
            <w:r w:rsidR="00377078" w:rsidRPr="009E69A8">
              <w:t> </w:t>
            </w:r>
            <w:r w:rsidRPr="009E69A8">
              <w:t>4, 1945</w:t>
            </w:r>
            <w:r w:rsidR="00EE5904" w:rsidRPr="009E69A8">
              <w:br/>
            </w:r>
            <w:r w:rsidRPr="009E69A8">
              <w:t>rep. No.</w:t>
            </w:r>
            <w:r w:rsidR="00377078" w:rsidRPr="009E69A8">
              <w:t> </w:t>
            </w:r>
            <w:r w:rsidRPr="009E69A8">
              <w:t xml:space="preserve">51, 1973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Heading to The Second</w:t>
            </w:r>
            <w:r w:rsidR="002110C5" w:rsidRPr="009E69A8">
              <w:tab/>
            </w:r>
            <w:r w:rsidRPr="009E69A8">
              <w:br/>
              <w:t xml:space="preserve">Schedule </w:t>
            </w:r>
          </w:p>
        </w:tc>
        <w:tc>
          <w:tcPr>
            <w:tcW w:w="4820" w:type="dxa"/>
          </w:tcPr>
          <w:p w:rsidR="00CD168B" w:rsidRPr="009E69A8" w:rsidRDefault="00CD168B" w:rsidP="006E0561">
            <w:pPr>
              <w:pStyle w:val="ENoteTableText"/>
            </w:pPr>
            <w:r w:rsidRPr="009E69A8">
              <w:t>rep. No.</w:t>
            </w:r>
            <w:r w:rsidR="00377078" w:rsidRPr="009E69A8">
              <w:t> </w:t>
            </w:r>
            <w:r w:rsidRPr="009E69A8">
              <w:t xml:space="preserve">51, 1973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The Third Schedule</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11, 1947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6E0561">
            <w:pPr>
              <w:pStyle w:val="Tabletext"/>
            </w:pPr>
          </w:p>
        </w:tc>
        <w:tc>
          <w:tcPr>
            <w:tcW w:w="4820" w:type="dxa"/>
          </w:tcPr>
          <w:p w:rsidR="00CD168B" w:rsidRPr="009E69A8" w:rsidRDefault="00CD168B" w:rsidP="006E0561">
            <w:pPr>
              <w:pStyle w:val="ENoteTableText"/>
            </w:pPr>
            <w:r w:rsidRPr="009E69A8">
              <w:t>rep. No.</w:t>
            </w:r>
            <w:r w:rsidR="00377078" w:rsidRPr="009E69A8">
              <w:t> </w:t>
            </w:r>
            <w:r w:rsidRPr="009E69A8">
              <w:t xml:space="preserve">81, 1953 </w:t>
            </w:r>
          </w:p>
        </w:tc>
      </w:tr>
      <w:tr w:rsidR="00CD168B" w:rsidRPr="009E69A8" w:rsidTr="00E73BB1">
        <w:tblPrEx>
          <w:tblBorders>
            <w:top w:val="none" w:sz="0" w:space="0" w:color="auto"/>
            <w:bottom w:val="none" w:sz="0" w:space="0" w:color="auto"/>
          </w:tblBorders>
        </w:tblPrEx>
        <w:trPr>
          <w:cantSplit/>
        </w:trPr>
        <w:tc>
          <w:tcPr>
            <w:tcW w:w="2268" w:type="dxa"/>
          </w:tcPr>
          <w:p w:rsidR="00CD168B" w:rsidRPr="009E69A8" w:rsidRDefault="00CD168B" w:rsidP="004E6B3B">
            <w:pPr>
              <w:pStyle w:val="ENoteTableText"/>
              <w:tabs>
                <w:tab w:val="center" w:leader="dot" w:pos="2268"/>
              </w:tabs>
            </w:pPr>
            <w:r w:rsidRPr="009E69A8">
              <w:t>Schedule</w:t>
            </w:r>
            <w:r w:rsidR="00377078" w:rsidRPr="009E69A8">
              <w:t> </w:t>
            </w:r>
            <w:r w:rsidRPr="009E69A8">
              <w:t>6</w:t>
            </w:r>
            <w:r w:rsidR="002110C5" w:rsidRPr="009E69A8">
              <w:tab/>
            </w:r>
          </w:p>
        </w:tc>
        <w:tc>
          <w:tcPr>
            <w:tcW w:w="4820" w:type="dxa"/>
          </w:tcPr>
          <w:p w:rsidR="00CD168B" w:rsidRPr="009E69A8" w:rsidRDefault="00CD168B" w:rsidP="006E0561">
            <w:pPr>
              <w:pStyle w:val="ENoteTableText"/>
            </w:pPr>
            <w:r w:rsidRPr="009E69A8">
              <w:t>ad. No.</w:t>
            </w:r>
            <w:r w:rsidR="00377078" w:rsidRPr="009E69A8">
              <w:t> </w:t>
            </w:r>
            <w:r w:rsidRPr="009E69A8">
              <w:t xml:space="preserve">190, 1992 </w:t>
            </w:r>
          </w:p>
        </w:tc>
      </w:tr>
      <w:tr w:rsidR="00CD168B" w:rsidRPr="009E69A8" w:rsidTr="00E73BB1">
        <w:tblPrEx>
          <w:tblBorders>
            <w:top w:val="none" w:sz="0" w:space="0" w:color="auto"/>
            <w:bottom w:val="none" w:sz="0" w:space="0" w:color="auto"/>
          </w:tblBorders>
        </w:tblPrEx>
        <w:trPr>
          <w:cantSplit/>
        </w:trPr>
        <w:tc>
          <w:tcPr>
            <w:tcW w:w="2268" w:type="dxa"/>
            <w:tcBorders>
              <w:bottom w:val="single" w:sz="12" w:space="0" w:color="auto"/>
            </w:tcBorders>
          </w:tcPr>
          <w:p w:rsidR="00CD168B" w:rsidRPr="009E69A8" w:rsidRDefault="00CD168B" w:rsidP="006E0561">
            <w:pPr>
              <w:pStyle w:val="Tabletext"/>
            </w:pPr>
          </w:p>
        </w:tc>
        <w:tc>
          <w:tcPr>
            <w:tcW w:w="4820" w:type="dxa"/>
            <w:tcBorders>
              <w:bottom w:val="single" w:sz="12" w:space="0" w:color="auto"/>
            </w:tcBorders>
          </w:tcPr>
          <w:p w:rsidR="00CD168B" w:rsidRPr="009E69A8" w:rsidRDefault="00CD168B" w:rsidP="006E0561">
            <w:pPr>
              <w:pStyle w:val="ENoteTableText"/>
            </w:pPr>
            <w:r w:rsidRPr="009E69A8">
              <w:t>rep. No.</w:t>
            </w:r>
            <w:r w:rsidR="00377078" w:rsidRPr="009E69A8">
              <w:t> </w:t>
            </w:r>
            <w:r w:rsidRPr="009E69A8">
              <w:t>155, 1997</w:t>
            </w:r>
          </w:p>
        </w:tc>
      </w:tr>
    </w:tbl>
    <w:p w:rsidR="00D35D22" w:rsidRPr="009E69A8" w:rsidRDefault="00D35D22" w:rsidP="00651E58">
      <w:pPr>
        <w:sectPr w:rsidR="00D35D22" w:rsidRPr="009E69A8" w:rsidSect="00630952">
          <w:headerReference w:type="even" r:id="rId21"/>
          <w:headerReference w:type="default" r:id="rId22"/>
          <w:footerReference w:type="even" r:id="rId23"/>
          <w:footerReference w:type="default" r:id="rId24"/>
          <w:footerReference w:type="first" r:id="rId25"/>
          <w:pgSz w:w="11907" w:h="16839"/>
          <w:pgMar w:top="2381" w:right="2410" w:bottom="4252" w:left="2410" w:header="720" w:footer="3402" w:gutter="0"/>
          <w:pgNumType w:start="1"/>
          <w:cols w:space="708"/>
          <w:docGrid w:linePitch="360"/>
        </w:sectPr>
      </w:pPr>
    </w:p>
    <w:p w:rsidR="00A278BF" w:rsidRPr="009E69A8" w:rsidRDefault="00A278BF" w:rsidP="00651E58"/>
    <w:sectPr w:rsidR="00A278BF" w:rsidRPr="009E69A8" w:rsidSect="00630952">
      <w:headerReference w:type="even" r:id="rId26"/>
      <w:headerReference w:type="default" r:id="rId27"/>
      <w:footerReference w:type="even" r:id="rId28"/>
      <w:footerReference w:type="default" r:id="rId29"/>
      <w:footerReference w:type="first" r:id="rId3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EFB" w:rsidRDefault="001A3EFB">
      <w:pPr>
        <w:spacing w:line="240" w:lineRule="auto"/>
      </w:pPr>
      <w:r>
        <w:separator/>
      </w:r>
    </w:p>
  </w:endnote>
  <w:endnote w:type="continuationSeparator" w:id="0">
    <w:p w:rsidR="001A3EFB" w:rsidRDefault="001A3E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Default="001A3EF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7B3B51" w:rsidRDefault="001A3EFB" w:rsidP="000F61B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3EFB" w:rsidRPr="007B3B51" w:rsidTr="000F61B4">
      <w:tc>
        <w:tcPr>
          <w:tcW w:w="1247" w:type="dxa"/>
        </w:tcPr>
        <w:p w:rsidR="001A3EFB" w:rsidRPr="007B3B51" w:rsidRDefault="001A3EFB" w:rsidP="000F61B4">
          <w:pPr>
            <w:rPr>
              <w:i/>
              <w:sz w:val="16"/>
              <w:szCs w:val="16"/>
            </w:rPr>
          </w:pPr>
        </w:p>
      </w:tc>
      <w:tc>
        <w:tcPr>
          <w:tcW w:w="5387" w:type="dxa"/>
          <w:gridSpan w:val="3"/>
        </w:tcPr>
        <w:p w:rsidR="001A3EFB" w:rsidRPr="007B3B51" w:rsidRDefault="001A3EFB" w:rsidP="000F61B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2651">
            <w:rPr>
              <w:i/>
              <w:noProof/>
              <w:sz w:val="16"/>
              <w:szCs w:val="16"/>
            </w:rPr>
            <w:t>Income Tax Assessment Act 1936</w:t>
          </w:r>
          <w:r w:rsidRPr="007B3B51">
            <w:rPr>
              <w:i/>
              <w:sz w:val="16"/>
              <w:szCs w:val="16"/>
            </w:rPr>
            <w:fldChar w:fldCharType="end"/>
          </w:r>
        </w:p>
      </w:tc>
      <w:tc>
        <w:tcPr>
          <w:tcW w:w="669" w:type="dxa"/>
        </w:tcPr>
        <w:p w:rsidR="001A3EFB" w:rsidRPr="007B3B51" w:rsidRDefault="001A3EFB" w:rsidP="000F61B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A3EFB" w:rsidRPr="00130F37" w:rsidTr="000F61B4">
      <w:tc>
        <w:tcPr>
          <w:tcW w:w="2190" w:type="dxa"/>
          <w:gridSpan w:val="2"/>
        </w:tcPr>
        <w:p w:rsidR="001A3EFB" w:rsidRPr="00130F37" w:rsidRDefault="001A3EFB" w:rsidP="000F61B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82651">
            <w:rPr>
              <w:sz w:val="16"/>
              <w:szCs w:val="16"/>
            </w:rPr>
            <w:t>181</w:t>
          </w:r>
          <w:r w:rsidRPr="00130F37">
            <w:rPr>
              <w:sz w:val="16"/>
              <w:szCs w:val="16"/>
            </w:rPr>
            <w:fldChar w:fldCharType="end"/>
          </w:r>
        </w:p>
      </w:tc>
      <w:tc>
        <w:tcPr>
          <w:tcW w:w="2920" w:type="dxa"/>
        </w:tcPr>
        <w:p w:rsidR="001A3EFB" w:rsidRPr="00130F37" w:rsidRDefault="001A3EFB" w:rsidP="000F61B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82651">
            <w:rPr>
              <w:sz w:val="16"/>
              <w:szCs w:val="16"/>
            </w:rPr>
            <w:t>01/01/2023</w:t>
          </w:r>
          <w:r w:rsidRPr="00130F37">
            <w:rPr>
              <w:sz w:val="16"/>
              <w:szCs w:val="16"/>
            </w:rPr>
            <w:fldChar w:fldCharType="end"/>
          </w:r>
        </w:p>
      </w:tc>
      <w:tc>
        <w:tcPr>
          <w:tcW w:w="2193" w:type="dxa"/>
          <w:gridSpan w:val="2"/>
        </w:tcPr>
        <w:p w:rsidR="001A3EFB" w:rsidRPr="00130F37" w:rsidRDefault="001A3EFB" w:rsidP="000F61B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82651">
            <w:rPr>
              <w:sz w:val="16"/>
              <w:szCs w:val="16"/>
            </w:rPr>
            <w:instrText>14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82651">
            <w:rPr>
              <w:sz w:val="16"/>
              <w:szCs w:val="16"/>
            </w:rPr>
            <w:instrText>14/01/2023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82651">
            <w:rPr>
              <w:noProof/>
              <w:sz w:val="16"/>
              <w:szCs w:val="16"/>
            </w:rPr>
            <w:t>14/01/2023</w:t>
          </w:r>
          <w:r w:rsidRPr="00130F37">
            <w:rPr>
              <w:sz w:val="16"/>
              <w:szCs w:val="16"/>
            </w:rPr>
            <w:fldChar w:fldCharType="end"/>
          </w:r>
        </w:p>
      </w:tc>
    </w:tr>
  </w:tbl>
  <w:p w:rsidR="001A3EFB" w:rsidRPr="00C510CA" w:rsidRDefault="001A3EFB" w:rsidP="00C510C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796973" w:rsidRDefault="001A3EFB" w:rsidP="00796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Default="001A3EFB" w:rsidP="009F4F5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ED79B6" w:rsidRDefault="001A3EFB" w:rsidP="009F4F5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7B3B51" w:rsidRDefault="001A3EFB" w:rsidP="000F61B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3EFB" w:rsidRPr="007B3B51" w:rsidTr="000F61B4">
      <w:tc>
        <w:tcPr>
          <w:tcW w:w="1247" w:type="dxa"/>
        </w:tcPr>
        <w:p w:rsidR="001A3EFB" w:rsidRPr="007B3B51" w:rsidRDefault="001A3EFB" w:rsidP="000F61B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5387" w:type="dxa"/>
          <w:gridSpan w:val="3"/>
        </w:tcPr>
        <w:p w:rsidR="001A3EFB" w:rsidRPr="007B3B51" w:rsidRDefault="001A3EFB" w:rsidP="000F61B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2651">
            <w:rPr>
              <w:i/>
              <w:noProof/>
              <w:sz w:val="16"/>
              <w:szCs w:val="16"/>
            </w:rPr>
            <w:t>Income Tax Assessment Act 1936</w:t>
          </w:r>
          <w:r w:rsidRPr="007B3B51">
            <w:rPr>
              <w:i/>
              <w:sz w:val="16"/>
              <w:szCs w:val="16"/>
            </w:rPr>
            <w:fldChar w:fldCharType="end"/>
          </w:r>
        </w:p>
      </w:tc>
      <w:tc>
        <w:tcPr>
          <w:tcW w:w="669" w:type="dxa"/>
        </w:tcPr>
        <w:p w:rsidR="001A3EFB" w:rsidRPr="007B3B51" w:rsidRDefault="001A3EFB" w:rsidP="000F61B4">
          <w:pPr>
            <w:jc w:val="right"/>
            <w:rPr>
              <w:sz w:val="16"/>
              <w:szCs w:val="16"/>
            </w:rPr>
          </w:pPr>
        </w:p>
      </w:tc>
    </w:tr>
    <w:tr w:rsidR="001A3EFB" w:rsidRPr="0055472E" w:rsidTr="000F61B4">
      <w:tc>
        <w:tcPr>
          <w:tcW w:w="2190" w:type="dxa"/>
          <w:gridSpan w:val="2"/>
        </w:tcPr>
        <w:p w:rsidR="001A3EFB" w:rsidRPr="0055472E" w:rsidRDefault="001A3EFB" w:rsidP="000F61B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82651">
            <w:rPr>
              <w:sz w:val="16"/>
              <w:szCs w:val="16"/>
            </w:rPr>
            <w:t>181</w:t>
          </w:r>
          <w:r w:rsidRPr="0055472E">
            <w:rPr>
              <w:sz w:val="16"/>
              <w:szCs w:val="16"/>
            </w:rPr>
            <w:fldChar w:fldCharType="end"/>
          </w:r>
        </w:p>
      </w:tc>
      <w:tc>
        <w:tcPr>
          <w:tcW w:w="2920" w:type="dxa"/>
        </w:tcPr>
        <w:p w:rsidR="001A3EFB" w:rsidRPr="0055472E" w:rsidRDefault="001A3EFB" w:rsidP="000F61B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82651">
            <w:rPr>
              <w:sz w:val="16"/>
              <w:szCs w:val="16"/>
            </w:rPr>
            <w:t>01/01/2023</w:t>
          </w:r>
          <w:r w:rsidRPr="0055472E">
            <w:rPr>
              <w:sz w:val="16"/>
              <w:szCs w:val="16"/>
            </w:rPr>
            <w:fldChar w:fldCharType="end"/>
          </w:r>
        </w:p>
      </w:tc>
      <w:tc>
        <w:tcPr>
          <w:tcW w:w="2193" w:type="dxa"/>
          <w:gridSpan w:val="2"/>
        </w:tcPr>
        <w:p w:rsidR="001A3EFB" w:rsidRPr="0055472E" w:rsidRDefault="001A3EFB" w:rsidP="000F61B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82651">
            <w:rPr>
              <w:sz w:val="16"/>
              <w:szCs w:val="16"/>
            </w:rPr>
            <w:instrText>14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82651">
            <w:rPr>
              <w:sz w:val="16"/>
              <w:szCs w:val="16"/>
            </w:rPr>
            <w:instrText>14/01/2023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82651">
            <w:rPr>
              <w:noProof/>
              <w:sz w:val="16"/>
              <w:szCs w:val="16"/>
            </w:rPr>
            <w:t>14/01/2023</w:t>
          </w:r>
          <w:r w:rsidRPr="0055472E">
            <w:rPr>
              <w:sz w:val="16"/>
              <w:szCs w:val="16"/>
            </w:rPr>
            <w:fldChar w:fldCharType="end"/>
          </w:r>
        </w:p>
      </w:tc>
    </w:tr>
  </w:tbl>
  <w:p w:rsidR="001A3EFB" w:rsidRPr="00C510CA" w:rsidRDefault="001A3EFB" w:rsidP="00C510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7B3B51" w:rsidRDefault="001A3EFB" w:rsidP="000F61B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3EFB" w:rsidRPr="007B3B51" w:rsidTr="000F61B4">
      <w:tc>
        <w:tcPr>
          <w:tcW w:w="1247" w:type="dxa"/>
        </w:tcPr>
        <w:p w:rsidR="001A3EFB" w:rsidRPr="007B3B51" w:rsidRDefault="001A3EFB" w:rsidP="000F61B4">
          <w:pPr>
            <w:rPr>
              <w:i/>
              <w:sz w:val="16"/>
              <w:szCs w:val="16"/>
            </w:rPr>
          </w:pPr>
        </w:p>
      </w:tc>
      <w:tc>
        <w:tcPr>
          <w:tcW w:w="5387" w:type="dxa"/>
          <w:gridSpan w:val="3"/>
        </w:tcPr>
        <w:p w:rsidR="001A3EFB" w:rsidRPr="007B3B51" w:rsidRDefault="001A3EFB" w:rsidP="000F61B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0952">
            <w:rPr>
              <w:i/>
              <w:noProof/>
              <w:sz w:val="16"/>
              <w:szCs w:val="16"/>
            </w:rPr>
            <w:t>Income Tax Assessment Act 1936</w:t>
          </w:r>
          <w:r w:rsidRPr="007B3B51">
            <w:rPr>
              <w:i/>
              <w:sz w:val="16"/>
              <w:szCs w:val="16"/>
            </w:rPr>
            <w:fldChar w:fldCharType="end"/>
          </w:r>
        </w:p>
      </w:tc>
      <w:tc>
        <w:tcPr>
          <w:tcW w:w="669" w:type="dxa"/>
        </w:tcPr>
        <w:p w:rsidR="001A3EFB" w:rsidRPr="007B3B51" w:rsidRDefault="001A3EFB" w:rsidP="000F61B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1A3EFB" w:rsidRPr="00130F37" w:rsidTr="000F61B4">
      <w:tc>
        <w:tcPr>
          <w:tcW w:w="2190" w:type="dxa"/>
          <w:gridSpan w:val="2"/>
        </w:tcPr>
        <w:p w:rsidR="001A3EFB" w:rsidRPr="00130F37" w:rsidRDefault="001A3EFB" w:rsidP="000F61B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82651">
            <w:rPr>
              <w:sz w:val="16"/>
              <w:szCs w:val="16"/>
            </w:rPr>
            <w:t>181</w:t>
          </w:r>
          <w:r w:rsidRPr="00130F37">
            <w:rPr>
              <w:sz w:val="16"/>
              <w:szCs w:val="16"/>
            </w:rPr>
            <w:fldChar w:fldCharType="end"/>
          </w:r>
        </w:p>
      </w:tc>
      <w:tc>
        <w:tcPr>
          <w:tcW w:w="2920" w:type="dxa"/>
        </w:tcPr>
        <w:p w:rsidR="001A3EFB" w:rsidRPr="00130F37" w:rsidRDefault="001A3EFB" w:rsidP="000F61B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82651">
            <w:rPr>
              <w:sz w:val="16"/>
              <w:szCs w:val="16"/>
            </w:rPr>
            <w:t>01/01/2023</w:t>
          </w:r>
          <w:r w:rsidRPr="00130F37">
            <w:rPr>
              <w:sz w:val="16"/>
              <w:szCs w:val="16"/>
            </w:rPr>
            <w:fldChar w:fldCharType="end"/>
          </w:r>
        </w:p>
      </w:tc>
      <w:tc>
        <w:tcPr>
          <w:tcW w:w="2193" w:type="dxa"/>
          <w:gridSpan w:val="2"/>
        </w:tcPr>
        <w:p w:rsidR="001A3EFB" w:rsidRPr="00130F37" w:rsidRDefault="001A3EFB" w:rsidP="000F61B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82651">
            <w:rPr>
              <w:sz w:val="16"/>
              <w:szCs w:val="16"/>
            </w:rPr>
            <w:instrText>14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82651">
            <w:rPr>
              <w:sz w:val="16"/>
              <w:szCs w:val="16"/>
            </w:rPr>
            <w:instrText>14/01/2023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82651">
            <w:rPr>
              <w:noProof/>
              <w:sz w:val="16"/>
              <w:szCs w:val="16"/>
            </w:rPr>
            <w:t>14/01/2023</w:t>
          </w:r>
          <w:r w:rsidRPr="00130F37">
            <w:rPr>
              <w:sz w:val="16"/>
              <w:szCs w:val="16"/>
            </w:rPr>
            <w:fldChar w:fldCharType="end"/>
          </w:r>
        </w:p>
      </w:tc>
    </w:tr>
  </w:tbl>
  <w:p w:rsidR="001A3EFB" w:rsidRPr="00C510CA" w:rsidRDefault="001A3EFB" w:rsidP="00C510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7B3B51" w:rsidRDefault="001A3EFB" w:rsidP="000F61B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3EFB" w:rsidRPr="007B3B51" w:rsidTr="000F61B4">
      <w:tc>
        <w:tcPr>
          <w:tcW w:w="1247" w:type="dxa"/>
        </w:tcPr>
        <w:p w:rsidR="001A3EFB" w:rsidRPr="007B3B51" w:rsidRDefault="001A3EFB" w:rsidP="000F61B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w:t>
          </w:r>
          <w:r w:rsidRPr="007B3B51">
            <w:rPr>
              <w:i/>
              <w:sz w:val="16"/>
              <w:szCs w:val="16"/>
            </w:rPr>
            <w:fldChar w:fldCharType="end"/>
          </w:r>
        </w:p>
      </w:tc>
      <w:tc>
        <w:tcPr>
          <w:tcW w:w="5387" w:type="dxa"/>
          <w:gridSpan w:val="3"/>
        </w:tcPr>
        <w:p w:rsidR="001A3EFB" w:rsidRPr="007B3B51" w:rsidRDefault="001A3EFB" w:rsidP="000F61B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2651">
            <w:rPr>
              <w:i/>
              <w:noProof/>
              <w:sz w:val="16"/>
              <w:szCs w:val="16"/>
            </w:rPr>
            <w:t>Income Tax Assessment Act 1936</w:t>
          </w:r>
          <w:r w:rsidRPr="007B3B51">
            <w:rPr>
              <w:i/>
              <w:sz w:val="16"/>
              <w:szCs w:val="16"/>
            </w:rPr>
            <w:fldChar w:fldCharType="end"/>
          </w:r>
        </w:p>
      </w:tc>
      <w:tc>
        <w:tcPr>
          <w:tcW w:w="669" w:type="dxa"/>
        </w:tcPr>
        <w:p w:rsidR="001A3EFB" w:rsidRPr="007B3B51" w:rsidRDefault="001A3EFB" w:rsidP="000F61B4">
          <w:pPr>
            <w:jc w:val="right"/>
            <w:rPr>
              <w:sz w:val="16"/>
              <w:szCs w:val="16"/>
            </w:rPr>
          </w:pPr>
        </w:p>
      </w:tc>
    </w:tr>
    <w:tr w:rsidR="001A3EFB" w:rsidRPr="0055472E" w:rsidTr="000F61B4">
      <w:tc>
        <w:tcPr>
          <w:tcW w:w="2190" w:type="dxa"/>
          <w:gridSpan w:val="2"/>
        </w:tcPr>
        <w:p w:rsidR="001A3EFB" w:rsidRPr="0055472E" w:rsidRDefault="001A3EFB" w:rsidP="000F61B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82651">
            <w:rPr>
              <w:sz w:val="16"/>
              <w:szCs w:val="16"/>
            </w:rPr>
            <w:t>181</w:t>
          </w:r>
          <w:r w:rsidRPr="0055472E">
            <w:rPr>
              <w:sz w:val="16"/>
              <w:szCs w:val="16"/>
            </w:rPr>
            <w:fldChar w:fldCharType="end"/>
          </w:r>
        </w:p>
      </w:tc>
      <w:tc>
        <w:tcPr>
          <w:tcW w:w="2920" w:type="dxa"/>
        </w:tcPr>
        <w:p w:rsidR="001A3EFB" w:rsidRPr="0055472E" w:rsidRDefault="001A3EFB" w:rsidP="000F61B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82651">
            <w:rPr>
              <w:sz w:val="16"/>
              <w:szCs w:val="16"/>
            </w:rPr>
            <w:t>01/01/2023</w:t>
          </w:r>
          <w:r w:rsidRPr="0055472E">
            <w:rPr>
              <w:sz w:val="16"/>
              <w:szCs w:val="16"/>
            </w:rPr>
            <w:fldChar w:fldCharType="end"/>
          </w:r>
        </w:p>
      </w:tc>
      <w:tc>
        <w:tcPr>
          <w:tcW w:w="2193" w:type="dxa"/>
          <w:gridSpan w:val="2"/>
        </w:tcPr>
        <w:p w:rsidR="001A3EFB" w:rsidRPr="0055472E" w:rsidRDefault="001A3EFB" w:rsidP="000F61B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82651">
            <w:rPr>
              <w:sz w:val="16"/>
              <w:szCs w:val="16"/>
            </w:rPr>
            <w:instrText>14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82651">
            <w:rPr>
              <w:sz w:val="16"/>
              <w:szCs w:val="16"/>
            </w:rPr>
            <w:instrText>14/01/2023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82651">
            <w:rPr>
              <w:noProof/>
              <w:sz w:val="16"/>
              <w:szCs w:val="16"/>
            </w:rPr>
            <w:t>14/01/2023</w:t>
          </w:r>
          <w:r w:rsidRPr="0055472E">
            <w:rPr>
              <w:sz w:val="16"/>
              <w:szCs w:val="16"/>
            </w:rPr>
            <w:fldChar w:fldCharType="end"/>
          </w:r>
        </w:p>
      </w:tc>
    </w:tr>
  </w:tbl>
  <w:p w:rsidR="001A3EFB" w:rsidRPr="00C510CA" w:rsidRDefault="001A3EFB" w:rsidP="00C510C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7B3B51" w:rsidRDefault="001A3EFB" w:rsidP="000F61B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3EFB" w:rsidRPr="007B3B51" w:rsidTr="000F61B4">
      <w:tc>
        <w:tcPr>
          <w:tcW w:w="1247" w:type="dxa"/>
        </w:tcPr>
        <w:p w:rsidR="001A3EFB" w:rsidRPr="007B3B51" w:rsidRDefault="001A3EFB" w:rsidP="000F61B4">
          <w:pPr>
            <w:rPr>
              <w:i/>
              <w:sz w:val="16"/>
              <w:szCs w:val="16"/>
            </w:rPr>
          </w:pPr>
        </w:p>
      </w:tc>
      <w:tc>
        <w:tcPr>
          <w:tcW w:w="5387" w:type="dxa"/>
          <w:gridSpan w:val="3"/>
        </w:tcPr>
        <w:p w:rsidR="001A3EFB" w:rsidRPr="007B3B51" w:rsidRDefault="001A3EFB" w:rsidP="000F61B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2651">
            <w:rPr>
              <w:i/>
              <w:noProof/>
              <w:sz w:val="16"/>
              <w:szCs w:val="16"/>
            </w:rPr>
            <w:t>Income Tax Assessment Act 1936</w:t>
          </w:r>
          <w:r w:rsidRPr="007B3B51">
            <w:rPr>
              <w:i/>
              <w:sz w:val="16"/>
              <w:szCs w:val="16"/>
            </w:rPr>
            <w:fldChar w:fldCharType="end"/>
          </w:r>
        </w:p>
      </w:tc>
      <w:tc>
        <w:tcPr>
          <w:tcW w:w="669" w:type="dxa"/>
        </w:tcPr>
        <w:p w:rsidR="001A3EFB" w:rsidRPr="007B3B51" w:rsidRDefault="001A3EFB" w:rsidP="000F61B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A3EFB" w:rsidRPr="00130F37" w:rsidTr="000F61B4">
      <w:tc>
        <w:tcPr>
          <w:tcW w:w="2190" w:type="dxa"/>
          <w:gridSpan w:val="2"/>
        </w:tcPr>
        <w:p w:rsidR="001A3EFB" w:rsidRPr="00130F37" w:rsidRDefault="001A3EFB" w:rsidP="000F61B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82651">
            <w:rPr>
              <w:sz w:val="16"/>
              <w:szCs w:val="16"/>
            </w:rPr>
            <w:t>181</w:t>
          </w:r>
          <w:r w:rsidRPr="00130F37">
            <w:rPr>
              <w:sz w:val="16"/>
              <w:szCs w:val="16"/>
            </w:rPr>
            <w:fldChar w:fldCharType="end"/>
          </w:r>
        </w:p>
      </w:tc>
      <w:tc>
        <w:tcPr>
          <w:tcW w:w="2920" w:type="dxa"/>
        </w:tcPr>
        <w:p w:rsidR="001A3EFB" w:rsidRPr="00130F37" w:rsidRDefault="001A3EFB" w:rsidP="000F61B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82651">
            <w:rPr>
              <w:sz w:val="16"/>
              <w:szCs w:val="16"/>
            </w:rPr>
            <w:t>01/01/2023</w:t>
          </w:r>
          <w:r w:rsidRPr="00130F37">
            <w:rPr>
              <w:sz w:val="16"/>
              <w:szCs w:val="16"/>
            </w:rPr>
            <w:fldChar w:fldCharType="end"/>
          </w:r>
        </w:p>
      </w:tc>
      <w:tc>
        <w:tcPr>
          <w:tcW w:w="2193" w:type="dxa"/>
          <w:gridSpan w:val="2"/>
        </w:tcPr>
        <w:p w:rsidR="001A3EFB" w:rsidRPr="00130F37" w:rsidRDefault="001A3EFB" w:rsidP="000F61B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82651">
            <w:rPr>
              <w:sz w:val="16"/>
              <w:szCs w:val="16"/>
            </w:rPr>
            <w:instrText>14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82651">
            <w:rPr>
              <w:sz w:val="16"/>
              <w:szCs w:val="16"/>
            </w:rPr>
            <w:instrText>14/01/2023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82651">
            <w:rPr>
              <w:noProof/>
              <w:sz w:val="16"/>
              <w:szCs w:val="16"/>
            </w:rPr>
            <w:t>14/01/2023</w:t>
          </w:r>
          <w:r w:rsidRPr="00130F37">
            <w:rPr>
              <w:sz w:val="16"/>
              <w:szCs w:val="16"/>
            </w:rPr>
            <w:fldChar w:fldCharType="end"/>
          </w:r>
        </w:p>
      </w:tc>
    </w:tr>
  </w:tbl>
  <w:p w:rsidR="001A3EFB" w:rsidRPr="00C510CA" w:rsidRDefault="001A3EFB" w:rsidP="00C510C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4E6B3B" w:rsidRDefault="001A3EFB" w:rsidP="00D35D22">
    <w:pPr>
      <w:pBdr>
        <w:top w:val="single" w:sz="6" w:space="1" w:color="auto"/>
      </w:pBdr>
      <w:rPr>
        <w:sz w:val="18"/>
      </w:rPr>
    </w:pPr>
  </w:p>
  <w:p w:rsidR="001A3EFB" w:rsidRPr="004E6B3B" w:rsidRDefault="001A3EFB" w:rsidP="00D35D22">
    <w:pPr>
      <w:ind w:right="26"/>
      <w:jc w:val="right"/>
      <w:rPr>
        <w:i/>
        <w:sz w:val="18"/>
      </w:rPr>
    </w:pPr>
    <w:r w:rsidRPr="004E6B3B">
      <w:rPr>
        <w:i/>
        <w:sz w:val="18"/>
      </w:rPr>
      <w:fldChar w:fldCharType="begin"/>
    </w:r>
    <w:r w:rsidRPr="004E6B3B">
      <w:rPr>
        <w:i/>
        <w:sz w:val="18"/>
      </w:rPr>
      <w:instrText xml:space="preserve"> DOCPROPERTY ShortT \* CHARFORMAT </w:instrText>
    </w:r>
    <w:r w:rsidRPr="004E6B3B">
      <w:rPr>
        <w:i/>
        <w:sz w:val="18"/>
      </w:rPr>
      <w:fldChar w:fldCharType="separate"/>
    </w:r>
    <w:r w:rsidR="00C82651">
      <w:rPr>
        <w:i/>
        <w:sz w:val="18"/>
      </w:rPr>
      <w:t>Income Tax Assessment Act 1936</w:t>
    </w:r>
    <w:r w:rsidRPr="004E6B3B">
      <w:rPr>
        <w:i/>
        <w:sz w:val="18"/>
      </w:rPr>
      <w:fldChar w:fldCharType="end"/>
    </w:r>
    <w:r w:rsidRPr="004E6B3B">
      <w:rPr>
        <w:i/>
        <w:sz w:val="18"/>
      </w:rPr>
      <w:t xml:space="preserve">                    </w:t>
    </w:r>
    <w:r w:rsidRPr="004E6B3B">
      <w:rPr>
        <w:i/>
        <w:sz w:val="18"/>
      </w:rPr>
      <w:fldChar w:fldCharType="begin"/>
    </w:r>
    <w:r w:rsidRPr="004E6B3B">
      <w:rPr>
        <w:i/>
        <w:sz w:val="18"/>
      </w:rPr>
      <w:instrText xml:space="preserve">PAGE  </w:instrText>
    </w:r>
    <w:r w:rsidRPr="004E6B3B">
      <w:rPr>
        <w:i/>
        <w:sz w:val="18"/>
      </w:rPr>
      <w:fldChar w:fldCharType="separate"/>
    </w:r>
    <w:r>
      <w:rPr>
        <w:i/>
        <w:noProof/>
        <w:sz w:val="18"/>
      </w:rPr>
      <w:t>1</w:t>
    </w:r>
    <w:r w:rsidRPr="004E6B3B">
      <w:rPr>
        <w:i/>
        <w:sz w:val="18"/>
      </w:rPr>
      <w:fldChar w:fldCharType="end"/>
    </w:r>
  </w:p>
  <w:p w:rsidR="001A3EFB" w:rsidRPr="00D35D22" w:rsidRDefault="001A3EFB" w:rsidP="00D35D2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7B3B51" w:rsidRDefault="001A3EFB" w:rsidP="000F61B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3EFB" w:rsidRPr="007B3B51" w:rsidTr="000F61B4">
      <w:tc>
        <w:tcPr>
          <w:tcW w:w="1247" w:type="dxa"/>
        </w:tcPr>
        <w:p w:rsidR="001A3EFB" w:rsidRPr="007B3B51" w:rsidRDefault="001A3EFB" w:rsidP="000F61B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1A3EFB" w:rsidRPr="007B3B51" w:rsidRDefault="001A3EFB" w:rsidP="000F61B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2651">
            <w:rPr>
              <w:i/>
              <w:noProof/>
              <w:sz w:val="16"/>
              <w:szCs w:val="16"/>
            </w:rPr>
            <w:t>Income Tax Assessment Act 1936</w:t>
          </w:r>
          <w:r w:rsidRPr="007B3B51">
            <w:rPr>
              <w:i/>
              <w:sz w:val="16"/>
              <w:szCs w:val="16"/>
            </w:rPr>
            <w:fldChar w:fldCharType="end"/>
          </w:r>
        </w:p>
      </w:tc>
      <w:tc>
        <w:tcPr>
          <w:tcW w:w="669" w:type="dxa"/>
        </w:tcPr>
        <w:p w:rsidR="001A3EFB" w:rsidRPr="007B3B51" w:rsidRDefault="001A3EFB" w:rsidP="000F61B4">
          <w:pPr>
            <w:jc w:val="right"/>
            <w:rPr>
              <w:sz w:val="16"/>
              <w:szCs w:val="16"/>
            </w:rPr>
          </w:pPr>
        </w:p>
      </w:tc>
    </w:tr>
    <w:tr w:rsidR="001A3EFB" w:rsidRPr="0055472E" w:rsidTr="000F61B4">
      <w:tc>
        <w:tcPr>
          <w:tcW w:w="2190" w:type="dxa"/>
          <w:gridSpan w:val="2"/>
        </w:tcPr>
        <w:p w:rsidR="001A3EFB" w:rsidRPr="0055472E" w:rsidRDefault="001A3EFB" w:rsidP="000F61B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82651">
            <w:rPr>
              <w:sz w:val="16"/>
              <w:szCs w:val="16"/>
            </w:rPr>
            <w:t>181</w:t>
          </w:r>
          <w:r w:rsidRPr="0055472E">
            <w:rPr>
              <w:sz w:val="16"/>
              <w:szCs w:val="16"/>
            </w:rPr>
            <w:fldChar w:fldCharType="end"/>
          </w:r>
        </w:p>
      </w:tc>
      <w:tc>
        <w:tcPr>
          <w:tcW w:w="2920" w:type="dxa"/>
        </w:tcPr>
        <w:p w:rsidR="001A3EFB" w:rsidRPr="0055472E" w:rsidRDefault="001A3EFB" w:rsidP="000F61B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82651">
            <w:rPr>
              <w:sz w:val="16"/>
              <w:szCs w:val="16"/>
            </w:rPr>
            <w:t>01/01/2023</w:t>
          </w:r>
          <w:r w:rsidRPr="0055472E">
            <w:rPr>
              <w:sz w:val="16"/>
              <w:szCs w:val="16"/>
            </w:rPr>
            <w:fldChar w:fldCharType="end"/>
          </w:r>
        </w:p>
      </w:tc>
      <w:tc>
        <w:tcPr>
          <w:tcW w:w="2193" w:type="dxa"/>
          <w:gridSpan w:val="2"/>
        </w:tcPr>
        <w:p w:rsidR="001A3EFB" w:rsidRPr="0055472E" w:rsidRDefault="001A3EFB" w:rsidP="000F61B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82651">
            <w:rPr>
              <w:sz w:val="16"/>
              <w:szCs w:val="16"/>
            </w:rPr>
            <w:instrText>14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82651">
            <w:rPr>
              <w:sz w:val="16"/>
              <w:szCs w:val="16"/>
            </w:rPr>
            <w:instrText>14/01/2023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82651">
            <w:rPr>
              <w:noProof/>
              <w:sz w:val="16"/>
              <w:szCs w:val="16"/>
            </w:rPr>
            <w:t>14/01/2023</w:t>
          </w:r>
          <w:r w:rsidRPr="0055472E">
            <w:rPr>
              <w:sz w:val="16"/>
              <w:szCs w:val="16"/>
            </w:rPr>
            <w:fldChar w:fldCharType="end"/>
          </w:r>
        </w:p>
      </w:tc>
    </w:tr>
  </w:tbl>
  <w:p w:rsidR="001A3EFB" w:rsidRPr="00C510CA" w:rsidRDefault="001A3EFB" w:rsidP="00C51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EFB" w:rsidRDefault="001A3EFB">
      <w:pPr>
        <w:spacing w:line="240" w:lineRule="auto"/>
      </w:pPr>
      <w:r>
        <w:separator/>
      </w:r>
    </w:p>
  </w:footnote>
  <w:footnote w:type="continuationSeparator" w:id="0">
    <w:p w:rsidR="001A3EFB" w:rsidRDefault="001A3E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Default="001A3EFB" w:rsidP="009F4F56">
    <w:pPr>
      <w:pStyle w:val="Header"/>
      <w:pBdr>
        <w:bottom w:val="single" w:sz="6" w:space="1" w:color="auto"/>
      </w:pBdr>
    </w:pPr>
  </w:p>
  <w:p w:rsidR="001A3EFB" w:rsidRDefault="001A3EFB" w:rsidP="009F4F56">
    <w:pPr>
      <w:pStyle w:val="Header"/>
      <w:pBdr>
        <w:bottom w:val="single" w:sz="6" w:space="1" w:color="auto"/>
      </w:pBdr>
    </w:pPr>
  </w:p>
  <w:p w:rsidR="001A3EFB" w:rsidRPr="001E77D2" w:rsidRDefault="001A3EFB" w:rsidP="009F4F5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7A1328" w:rsidRDefault="001A3EFB" w:rsidP="006E05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A3EFB" w:rsidRPr="007A1328" w:rsidRDefault="001A3EFB" w:rsidP="006E05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A3EFB" w:rsidRPr="007A1328" w:rsidRDefault="001A3EFB" w:rsidP="006E05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A3EFB" w:rsidRPr="007A1328" w:rsidRDefault="001A3EFB" w:rsidP="006E0561">
    <w:pPr>
      <w:jc w:val="right"/>
      <w:rPr>
        <w:b/>
        <w:sz w:val="24"/>
      </w:rPr>
    </w:pPr>
  </w:p>
  <w:p w:rsidR="001A3EFB" w:rsidRPr="007A1328" w:rsidRDefault="001A3EFB" w:rsidP="006E0561">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82651">
      <w:rPr>
        <w:b/>
        <w:bCs/>
        <w:noProof/>
        <w:sz w:val="24"/>
        <w:lang w:val="en-US"/>
      </w:rPr>
      <w:t>Error! No text of specified style in document.</w:t>
    </w:r>
    <w:r w:rsidRPr="007A1328">
      <w:rPr>
        <w:sz w:val="24"/>
      </w:rPr>
      <w:fldChar w:fldCharType="end"/>
    </w:r>
  </w:p>
  <w:p w:rsidR="001A3EFB" w:rsidRPr="006E0561" w:rsidRDefault="001A3EFB" w:rsidP="006E0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Default="001A3EFB" w:rsidP="009F4F56">
    <w:pPr>
      <w:pStyle w:val="Header"/>
      <w:pBdr>
        <w:bottom w:val="single" w:sz="4" w:space="1" w:color="auto"/>
      </w:pBdr>
    </w:pPr>
  </w:p>
  <w:p w:rsidR="001A3EFB" w:rsidRDefault="001A3EFB" w:rsidP="009F4F56">
    <w:pPr>
      <w:pStyle w:val="Header"/>
      <w:pBdr>
        <w:bottom w:val="single" w:sz="4" w:space="1" w:color="auto"/>
      </w:pBdr>
    </w:pPr>
  </w:p>
  <w:p w:rsidR="001A3EFB" w:rsidRPr="001E77D2" w:rsidRDefault="001A3EFB" w:rsidP="009F4F5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5F1388" w:rsidRDefault="001A3EFB" w:rsidP="009F4F5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ED79B6" w:rsidRDefault="001A3EFB" w:rsidP="0065380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ED79B6" w:rsidRDefault="001A3EFB" w:rsidP="0065380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ED79B6" w:rsidRDefault="001A3EFB" w:rsidP="0065380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7E528B" w:rsidRDefault="001A3EFB" w:rsidP="0065380C">
    <w:pPr>
      <w:rPr>
        <w:sz w:val="26"/>
        <w:szCs w:val="26"/>
      </w:rPr>
    </w:pPr>
  </w:p>
  <w:p w:rsidR="001A3EFB" w:rsidRPr="00750516" w:rsidRDefault="001A3EFB" w:rsidP="0065380C">
    <w:pPr>
      <w:rPr>
        <w:b/>
        <w:sz w:val="20"/>
      </w:rPr>
    </w:pPr>
    <w:r w:rsidRPr="00750516">
      <w:rPr>
        <w:b/>
        <w:sz w:val="20"/>
      </w:rPr>
      <w:t>Endnotes</w:t>
    </w:r>
  </w:p>
  <w:p w:rsidR="001A3EFB" w:rsidRPr="007A1328" w:rsidRDefault="001A3EFB" w:rsidP="0065380C">
    <w:pPr>
      <w:rPr>
        <w:sz w:val="20"/>
      </w:rPr>
    </w:pPr>
  </w:p>
  <w:p w:rsidR="001A3EFB" w:rsidRPr="007A1328" w:rsidRDefault="001A3EFB" w:rsidP="0065380C">
    <w:pPr>
      <w:rPr>
        <w:b/>
        <w:sz w:val="24"/>
      </w:rPr>
    </w:pPr>
  </w:p>
  <w:p w:rsidR="001A3EFB" w:rsidRPr="007E528B" w:rsidRDefault="001A3EFB" w:rsidP="00D35D22">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C82651">
      <w:rPr>
        <w:noProof/>
        <w:szCs w:val="22"/>
      </w:rPr>
      <w:t>Endnote 5—Miscellaneous</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Pr="007E528B" w:rsidRDefault="001A3EFB" w:rsidP="0065380C">
    <w:pPr>
      <w:jc w:val="right"/>
      <w:rPr>
        <w:sz w:val="26"/>
        <w:szCs w:val="26"/>
      </w:rPr>
    </w:pPr>
  </w:p>
  <w:p w:rsidR="001A3EFB" w:rsidRPr="00750516" w:rsidRDefault="001A3EFB" w:rsidP="0065380C">
    <w:pPr>
      <w:jc w:val="right"/>
      <w:rPr>
        <w:b/>
        <w:sz w:val="20"/>
      </w:rPr>
    </w:pPr>
    <w:r w:rsidRPr="00750516">
      <w:rPr>
        <w:b/>
        <w:sz w:val="20"/>
      </w:rPr>
      <w:t>Endnotes</w:t>
    </w:r>
  </w:p>
  <w:p w:rsidR="001A3EFB" w:rsidRPr="007A1328" w:rsidRDefault="001A3EFB" w:rsidP="0065380C">
    <w:pPr>
      <w:jc w:val="right"/>
      <w:rPr>
        <w:sz w:val="20"/>
      </w:rPr>
    </w:pPr>
  </w:p>
  <w:p w:rsidR="001A3EFB" w:rsidRPr="007A1328" w:rsidRDefault="001A3EFB" w:rsidP="0065380C">
    <w:pPr>
      <w:jc w:val="right"/>
      <w:rPr>
        <w:b/>
        <w:sz w:val="24"/>
      </w:rPr>
    </w:pPr>
  </w:p>
  <w:p w:rsidR="001A3EFB" w:rsidRPr="007E528B" w:rsidRDefault="001A3EFB" w:rsidP="00D35D22">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C82651">
      <w:rPr>
        <w:noProof/>
        <w:szCs w:val="22"/>
      </w:rPr>
      <w:t>Endnote 5—Miscellaneous</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FB" w:rsidRDefault="001A3EFB" w:rsidP="006E056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A3EFB" w:rsidRDefault="001A3EFB" w:rsidP="006E056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A3EFB" w:rsidRPr="007A1328" w:rsidRDefault="001A3EFB" w:rsidP="006E056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A3EFB" w:rsidRPr="007A1328" w:rsidRDefault="001A3EFB" w:rsidP="006E0561">
    <w:pPr>
      <w:rPr>
        <w:b/>
        <w:sz w:val="24"/>
      </w:rPr>
    </w:pPr>
  </w:p>
  <w:p w:rsidR="001A3EFB" w:rsidRPr="007A1328" w:rsidRDefault="001A3EFB" w:rsidP="006E0561">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82651">
      <w:rPr>
        <w:b/>
        <w:bCs/>
        <w:noProof/>
        <w:sz w:val="24"/>
        <w:lang w:val="en-US"/>
      </w:rPr>
      <w:t>Error! No text of specified style in document.</w:t>
    </w:r>
    <w:r w:rsidRPr="007A1328">
      <w:rPr>
        <w:sz w:val="24"/>
      </w:rPr>
      <w:fldChar w:fldCharType="end"/>
    </w:r>
  </w:p>
  <w:p w:rsidR="001A3EFB" w:rsidRPr="006E0561" w:rsidRDefault="001A3EFB" w:rsidP="006E0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CC02B2"/>
    <w:multiLevelType w:val="hybridMultilevel"/>
    <w:tmpl w:val="4DA6356E"/>
    <w:lvl w:ilvl="0" w:tplc="61B61804">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1"/>
  </w:num>
  <w:num w:numId="13">
    <w:abstractNumId w:val="12"/>
  </w:num>
  <w:num w:numId="14">
    <w:abstractNumId w:val="17"/>
  </w:num>
  <w:num w:numId="15">
    <w:abstractNumId w:val="13"/>
  </w:num>
  <w:num w:numId="16">
    <w:abstractNumId w:val="11"/>
  </w:num>
  <w:num w:numId="17">
    <w:abstractNumId w:val="22"/>
  </w:num>
  <w:num w:numId="18">
    <w:abstractNumId w:val="14"/>
  </w:num>
  <w:num w:numId="19">
    <w:abstractNumId w:val="20"/>
  </w:num>
  <w:num w:numId="20">
    <w:abstractNumId w:val="15"/>
  </w:num>
  <w:num w:numId="21">
    <w:abstractNumId w:val="16"/>
  </w:num>
  <w:num w:numId="22">
    <w:abstractNumId w:val="10"/>
  </w:num>
  <w:num w:numId="2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80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C90"/>
    <w:rsid w:val="00001697"/>
    <w:rsid w:val="000024A3"/>
    <w:rsid w:val="00002D3C"/>
    <w:rsid w:val="00003D17"/>
    <w:rsid w:val="00004770"/>
    <w:rsid w:val="00005380"/>
    <w:rsid w:val="00006BF3"/>
    <w:rsid w:val="000075DD"/>
    <w:rsid w:val="000076E0"/>
    <w:rsid w:val="00007F79"/>
    <w:rsid w:val="000101FC"/>
    <w:rsid w:val="000103BB"/>
    <w:rsid w:val="00010403"/>
    <w:rsid w:val="0001046A"/>
    <w:rsid w:val="00010C0B"/>
    <w:rsid w:val="00011346"/>
    <w:rsid w:val="000115DE"/>
    <w:rsid w:val="0001209E"/>
    <w:rsid w:val="00013A36"/>
    <w:rsid w:val="00015B90"/>
    <w:rsid w:val="00016669"/>
    <w:rsid w:val="00020215"/>
    <w:rsid w:val="000223FC"/>
    <w:rsid w:val="00022691"/>
    <w:rsid w:val="00022C11"/>
    <w:rsid w:val="0002348F"/>
    <w:rsid w:val="00023855"/>
    <w:rsid w:val="00023DED"/>
    <w:rsid w:val="000242E4"/>
    <w:rsid w:val="000258D9"/>
    <w:rsid w:val="00026002"/>
    <w:rsid w:val="00026036"/>
    <w:rsid w:val="000267EB"/>
    <w:rsid w:val="000278D5"/>
    <w:rsid w:val="000305C4"/>
    <w:rsid w:val="00030BB3"/>
    <w:rsid w:val="00030C08"/>
    <w:rsid w:val="0003257A"/>
    <w:rsid w:val="00032DE2"/>
    <w:rsid w:val="00033383"/>
    <w:rsid w:val="000334A6"/>
    <w:rsid w:val="00035C12"/>
    <w:rsid w:val="00036CC3"/>
    <w:rsid w:val="00036E42"/>
    <w:rsid w:val="00037097"/>
    <w:rsid w:val="00037C91"/>
    <w:rsid w:val="00037E09"/>
    <w:rsid w:val="0004040E"/>
    <w:rsid w:val="000404FE"/>
    <w:rsid w:val="000419B1"/>
    <w:rsid w:val="00041F1C"/>
    <w:rsid w:val="00045D85"/>
    <w:rsid w:val="00046827"/>
    <w:rsid w:val="00047075"/>
    <w:rsid w:val="00047423"/>
    <w:rsid w:val="00050B44"/>
    <w:rsid w:val="00051BCE"/>
    <w:rsid w:val="000531CF"/>
    <w:rsid w:val="00054220"/>
    <w:rsid w:val="00054897"/>
    <w:rsid w:val="0005517F"/>
    <w:rsid w:val="00055BD0"/>
    <w:rsid w:val="00056EF2"/>
    <w:rsid w:val="000604D0"/>
    <w:rsid w:val="00060C76"/>
    <w:rsid w:val="00060D0F"/>
    <w:rsid w:val="000617E9"/>
    <w:rsid w:val="00061C0F"/>
    <w:rsid w:val="000626EF"/>
    <w:rsid w:val="00063438"/>
    <w:rsid w:val="000642DE"/>
    <w:rsid w:val="000642EF"/>
    <w:rsid w:val="000648A5"/>
    <w:rsid w:val="000650D2"/>
    <w:rsid w:val="00065FE4"/>
    <w:rsid w:val="00066D50"/>
    <w:rsid w:val="00067898"/>
    <w:rsid w:val="000700E7"/>
    <w:rsid w:val="00070B7E"/>
    <w:rsid w:val="00070BDC"/>
    <w:rsid w:val="000715BB"/>
    <w:rsid w:val="000721DB"/>
    <w:rsid w:val="00072D9E"/>
    <w:rsid w:val="00072F6A"/>
    <w:rsid w:val="0007362D"/>
    <w:rsid w:val="0007410B"/>
    <w:rsid w:val="0007647A"/>
    <w:rsid w:val="000775C5"/>
    <w:rsid w:val="00080C8A"/>
    <w:rsid w:val="00082578"/>
    <w:rsid w:val="00082B59"/>
    <w:rsid w:val="0008323C"/>
    <w:rsid w:val="0008431A"/>
    <w:rsid w:val="0008652B"/>
    <w:rsid w:val="00086F32"/>
    <w:rsid w:val="00087C37"/>
    <w:rsid w:val="00087FDE"/>
    <w:rsid w:val="00090FC2"/>
    <w:rsid w:val="000917DF"/>
    <w:rsid w:val="000925BF"/>
    <w:rsid w:val="00092B06"/>
    <w:rsid w:val="0009547E"/>
    <w:rsid w:val="00095EBA"/>
    <w:rsid w:val="00097E82"/>
    <w:rsid w:val="000A1093"/>
    <w:rsid w:val="000A15A2"/>
    <w:rsid w:val="000A2523"/>
    <w:rsid w:val="000A3190"/>
    <w:rsid w:val="000A47EC"/>
    <w:rsid w:val="000A4B63"/>
    <w:rsid w:val="000A4C03"/>
    <w:rsid w:val="000A531E"/>
    <w:rsid w:val="000A5373"/>
    <w:rsid w:val="000A56B5"/>
    <w:rsid w:val="000A589E"/>
    <w:rsid w:val="000A5A74"/>
    <w:rsid w:val="000A6F95"/>
    <w:rsid w:val="000B3A4D"/>
    <w:rsid w:val="000B3A5F"/>
    <w:rsid w:val="000B4027"/>
    <w:rsid w:val="000B422A"/>
    <w:rsid w:val="000B4480"/>
    <w:rsid w:val="000B53E7"/>
    <w:rsid w:val="000B5F7F"/>
    <w:rsid w:val="000B60C2"/>
    <w:rsid w:val="000B725F"/>
    <w:rsid w:val="000B78E4"/>
    <w:rsid w:val="000B7F4C"/>
    <w:rsid w:val="000C0359"/>
    <w:rsid w:val="000C04A4"/>
    <w:rsid w:val="000C0AA2"/>
    <w:rsid w:val="000C0B37"/>
    <w:rsid w:val="000C1246"/>
    <w:rsid w:val="000C1ABE"/>
    <w:rsid w:val="000C1FC5"/>
    <w:rsid w:val="000C286B"/>
    <w:rsid w:val="000C37B4"/>
    <w:rsid w:val="000C3DEC"/>
    <w:rsid w:val="000C4EB7"/>
    <w:rsid w:val="000C5896"/>
    <w:rsid w:val="000C5F67"/>
    <w:rsid w:val="000C67EC"/>
    <w:rsid w:val="000C75E4"/>
    <w:rsid w:val="000D0AEE"/>
    <w:rsid w:val="000D0BB5"/>
    <w:rsid w:val="000D0BEE"/>
    <w:rsid w:val="000D0EAD"/>
    <w:rsid w:val="000D28A9"/>
    <w:rsid w:val="000D37C6"/>
    <w:rsid w:val="000D3EBC"/>
    <w:rsid w:val="000D4822"/>
    <w:rsid w:val="000D4D81"/>
    <w:rsid w:val="000D5172"/>
    <w:rsid w:val="000D540B"/>
    <w:rsid w:val="000D6364"/>
    <w:rsid w:val="000D74D8"/>
    <w:rsid w:val="000E005F"/>
    <w:rsid w:val="000E0C10"/>
    <w:rsid w:val="000E0DCA"/>
    <w:rsid w:val="000E31DD"/>
    <w:rsid w:val="000E3261"/>
    <w:rsid w:val="000E3662"/>
    <w:rsid w:val="000E42D1"/>
    <w:rsid w:val="000E50F0"/>
    <w:rsid w:val="000E595D"/>
    <w:rsid w:val="000E6C68"/>
    <w:rsid w:val="000E761A"/>
    <w:rsid w:val="000E7FF1"/>
    <w:rsid w:val="000F04C3"/>
    <w:rsid w:val="000F0DC3"/>
    <w:rsid w:val="000F13E2"/>
    <w:rsid w:val="000F1BE1"/>
    <w:rsid w:val="000F20F6"/>
    <w:rsid w:val="000F24DE"/>
    <w:rsid w:val="000F2842"/>
    <w:rsid w:val="000F2A57"/>
    <w:rsid w:val="000F2DBF"/>
    <w:rsid w:val="000F61B4"/>
    <w:rsid w:val="000F7141"/>
    <w:rsid w:val="000F7517"/>
    <w:rsid w:val="000F7ECB"/>
    <w:rsid w:val="00101B5A"/>
    <w:rsid w:val="0010252A"/>
    <w:rsid w:val="001034C6"/>
    <w:rsid w:val="001047F9"/>
    <w:rsid w:val="00106E36"/>
    <w:rsid w:val="0010753B"/>
    <w:rsid w:val="00110F1B"/>
    <w:rsid w:val="00111244"/>
    <w:rsid w:val="00111F7D"/>
    <w:rsid w:val="00112901"/>
    <w:rsid w:val="00112CD4"/>
    <w:rsid w:val="0011377B"/>
    <w:rsid w:val="001137C4"/>
    <w:rsid w:val="001140B5"/>
    <w:rsid w:val="0011423C"/>
    <w:rsid w:val="00114823"/>
    <w:rsid w:val="00114C70"/>
    <w:rsid w:val="001150FB"/>
    <w:rsid w:val="00115B23"/>
    <w:rsid w:val="00115CC1"/>
    <w:rsid w:val="00115D04"/>
    <w:rsid w:val="00115FDB"/>
    <w:rsid w:val="0011634C"/>
    <w:rsid w:val="00116D62"/>
    <w:rsid w:val="001179EF"/>
    <w:rsid w:val="00117B77"/>
    <w:rsid w:val="00117D7D"/>
    <w:rsid w:val="00117E33"/>
    <w:rsid w:val="001216D2"/>
    <w:rsid w:val="00123698"/>
    <w:rsid w:val="00123777"/>
    <w:rsid w:val="00123AD8"/>
    <w:rsid w:val="00124B2E"/>
    <w:rsid w:val="00124BE2"/>
    <w:rsid w:val="00126CDA"/>
    <w:rsid w:val="00126F63"/>
    <w:rsid w:val="00130704"/>
    <w:rsid w:val="001308A9"/>
    <w:rsid w:val="00130B29"/>
    <w:rsid w:val="00130D70"/>
    <w:rsid w:val="0013182B"/>
    <w:rsid w:val="0013192C"/>
    <w:rsid w:val="00131991"/>
    <w:rsid w:val="00132378"/>
    <w:rsid w:val="00132BDC"/>
    <w:rsid w:val="00133690"/>
    <w:rsid w:val="00134AD2"/>
    <w:rsid w:val="00135173"/>
    <w:rsid w:val="001356A1"/>
    <w:rsid w:val="001356EA"/>
    <w:rsid w:val="00135D01"/>
    <w:rsid w:val="001361E4"/>
    <w:rsid w:val="00136229"/>
    <w:rsid w:val="00136322"/>
    <w:rsid w:val="00136FF1"/>
    <w:rsid w:val="00140075"/>
    <w:rsid w:val="0014053D"/>
    <w:rsid w:val="0014060D"/>
    <w:rsid w:val="00140716"/>
    <w:rsid w:val="00140D37"/>
    <w:rsid w:val="00141547"/>
    <w:rsid w:val="001434C7"/>
    <w:rsid w:val="00143892"/>
    <w:rsid w:val="00143E74"/>
    <w:rsid w:val="00143EAD"/>
    <w:rsid w:val="001440AE"/>
    <w:rsid w:val="00144634"/>
    <w:rsid w:val="00145EDE"/>
    <w:rsid w:val="001476A6"/>
    <w:rsid w:val="00147E45"/>
    <w:rsid w:val="0015189D"/>
    <w:rsid w:val="00151FF4"/>
    <w:rsid w:val="00153B27"/>
    <w:rsid w:val="00154003"/>
    <w:rsid w:val="00154382"/>
    <w:rsid w:val="00155AAF"/>
    <w:rsid w:val="00156737"/>
    <w:rsid w:val="00157B20"/>
    <w:rsid w:val="00157C01"/>
    <w:rsid w:val="00157DCD"/>
    <w:rsid w:val="001615B0"/>
    <w:rsid w:val="0016235F"/>
    <w:rsid w:val="001626C4"/>
    <w:rsid w:val="00162CB9"/>
    <w:rsid w:val="00163017"/>
    <w:rsid w:val="00163155"/>
    <w:rsid w:val="0016398B"/>
    <w:rsid w:val="0016595B"/>
    <w:rsid w:val="00165DA4"/>
    <w:rsid w:val="00166752"/>
    <w:rsid w:val="00167915"/>
    <w:rsid w:val="00171542"/>
    <w:rsid w:val="001727C6"/>
    <w:rsid w:val="00172D01"/>
    <w:rsid w:val="00173AA3"/>
    <w:rsid w:val="00173EB1"/>
    <w:rsid w:val="001744CE"/>
    <w:rsid w:val="00174885"/>
    <w:rsid w:val="0017623A"/>
    <w:rsid w:val="001762EE"/>
    <w:rsid w:val="00176857"/>
    <w:rsid w:val="00176A38"/>
    <w:rsid w:val="001773FD"/>
    <w:rsid w:val="00177D28"/>
    <w:rsid w:val="0018065E"/>
    <w:rsid w:val="001808CE"/>
    <w:rsid w:val="00180F78"/>
    <w:rsid w:val="00181C04"/>
    <w:rsid w:val="00181F9F"/>
    <w:rsid w:val="00182715"/>
    <w:rsid w:val="0018282E"/>
    <w:rsid w:val="0018302A"/>
    <w:rsid w:val="001834E4"/>
    <w:rsid w:val="0018363E"/>
    <w:rsid w:val="00184C33"/>
    <w:rsid w:val="00186C9C"/>
    <w:rsid w:val="00186E6B"/>
    <w:rsid w:val="0018753F"/>
    <w:rsid w:val="00187B29"/>
    <w:rsid w:val="00191A5E"/>
    <w:rsid w:val="00191ADD"/>
    <w:rsid w:val="00191F68"/>
    <w:rsid w:val="0019239B"/>
    <w:rsid w:val="00193F76"/>
    <w:rsid w:val="001952A3"/>
    <w:rsid w:val="001954E4"/>
    <w:rsid w:val="00195BD2"/>
    <w:rsid w:val="00195C93"/>
    <w:rsid w:val="00196CEF"/>
    <w:rsid w:val="00197243"/>
    <w:rsid w:val="0019768B"/>
    <w:rsid w:val="001979CF"/>
    <w:rsid w:val="001A0F8F"/>
    <w:rsid w:val="001A182E"/>
    <w:rsid w:val="001A1D24"/>
    <w:rsid w:val="001A29CE"/>
    <w:rsid w:val="001A2D7E"/>
    <w:rsid w:val="001A3248"/>
    <w:rsid w:val="001A39CD"/>
    <w:rsid w:val="001A3EFB"/>
    <w:rsid w:val="001A4269"/>
    <w:rsid w:val="001A5544"/>
    <w:rsid w:val="001A77B4"/>
    <w:rsid w:val="001B0ACD"/>
    <w:rsid w:val="001B0D7F"/>
    <w:rsid w:val="001B0F27"/>
    <w:rsid w:val="001B1112"/>
    <w:rsid w:val="001B17B1"/>
    <w:rsid w:val="001B1B53"/>
    <w:rsid w:val="001B1DA7"/>
    <w:rsid w:val="001B2714"/>
    <w:rsid w:val="001B2927"/>
    <w:rsid w:val="001B3328"/>
    <w:rsid w:val="001B3785"/>
    <w:rsid w:val="001B3EE2"/>
    <w:rsid w:val="001B626A"/>
    <w:rsid w:val="001B7AD6"/>
    <w:rsid w:val="001C11C4"/>
    <w:rsid w:val="001C1A51"/>
    <w:rsid w:val="001C263E"/>
    <w:rsid w:val="001C2E91"/>
    <w:rsid w:val="001C3432"/>
    <w:rsid w:val="001C3E17"/>
    <w:rsid w:val="001C4841"/>
    <w:rsid w:val="001C4DBD"/>
    <w:rsid w:val="001C54A8"/>
    <w:rsid w:val="001C593A"/>
    <w:rsid w:val="001C6E3D"/>
    <w:rsid w:val="001D0EB6"/>
    <w:rsid w:val="001D0F97"/>
    <w:rsid w:val="001D1AF8"/>
    <w:rsid w:val="001D1BAA"/>
    <w:rsid w:val="001D1BF5"/>
    <w:rsid w:val="001D3C9B"/>
    <w:rsid w:val="001D5D85"/>
    <w:rsid w:val="001D6968"/>
    <w:rsid w:val="001E0FB0"/>
    <w:rsid w:val="001E131B"/>
    <w:rsid w:val="001E275E"/>
    <w:rsid w:val="001E3631"/>
    <w:rsid w:val="001E402B"/>
    <w:rsid w:val="001E40BE"/>
    <w:rsid w:val="001E5093"/>
    <w:rsid w:val="001E5BB2"/>
    <w:rsid w:val="001E6EF2"/>
    <w:rsid w:val="001F03BC"/>
    <w:rsid w:val="001F0842"/>
    <w:rsid w:val="001F0A64"/>
    <w:rsid w:val="001F111B"/>
    <w:rsid w:val="001F2FFF"/>
    <w:rsid w:val="001F4A5B"/>
    <w:rsid w:val="001F66A9"/>
    <w:rsid w:val="001F7098"/>
    <w:rsid w:val="0020037D"/>
    <w:rsid w:val="002004A4"/>
    <w:rsid w:val="002007C7"/>
    <w:rsid w:val="00201A54"/>
    <w:rsid w:val="00203931"/>
    <w:rsid w:val="00204A29"/>
    <w:rsid w:val="00204E1E"/>
    <w:rsid w:val="00205328"/>
    <w:rsid w:val="0020572D"/>
    <w:rsid w:val="00206EF5"/>
    <w:rsid w:val="00210D9C"/>
    <w:rsid w:val="00210F76"/>
    <w:rsid w:val="002110C5"/>
    <w:rsid w:val="0021203C"/>
    <w:rsid w:val="00213066"/>
    <w:rsid w:val="002130DD"/>
    <w:rsid w:val="0021361E"/>
    <w:rsid w:val="002150B8"/>
    <w:rsid w:val="00215403"/>
    <w:rsid w:val="00215552"/>
    <w:rsid w:val="0021581A"/>
    <w:rsid w:val="00215A84"/>
    <w:rsid w:val="0021642B"/>
    <w:rsid w:val="00216582"/>
    <w:rsid w:val="00216BA9"/>
    <w:rsid w:val="002171C9"/>
    <w:rsid w:val="00221D03"/>
    <w:rsid w:val="00222729"/>
    <w:rsid w:val="002229F9"/>
    <w:rsid w:val="00222C2D"/>
    <w:rsid w:val="002233C6"/>
    <w:rsid w:val="00223CA8"/>
    <w:rsid w:val="00223E0C"/>
    <w:rsid w:val="002253F5"/>
    <w:rsid w:val="00226847"/>
    <w:rsid w:val="00227CB1"/>
    <w:rsid w:val="00230344"/>
    <w:rsid w:val="00231500"/>
    <w:rsid w:val="00231DCA"/>
    <w:rsid w:val="00231F85"/>
    <w:rsid w:val="002324CF"/>
    <w:rsid w:val="00233C1E"/>
    <w:rsid w:val="00233C79"/>
    <w:rsid w:val="00234A29"/>
    <w:rsid w:val="002359E2"/>
    <w:rsid w:val="0023618D"/>
    <w:rsid w:val="002370A5"/>
    <w:rsid w:val="00241646"/>
    <w:rsid w:val="002424B8"/>
    <w:rsid w:val="00242BBA"/>
    <w:rsid w:val="00242D1B"/>
    <w:rsid w:val="002435AF"/>
    <w:rsid w:val="00243B6D"/>
    <w:rsid w:val="00244C7A"/>
    <w:rsid w:val="00244EDE"/>
    <w:rsid w:val="0024538D"/>
    <w:rsid w:val="002463F0"/>
    <w:rsid w:val="00246776"/>
    <w:rsid w:val="002467B5"/>
    <w:rsid w:val="0024723F"/>
    <w:rsid w:val="00247704"/>
    <w:rsid w:val="002503E7"/>
    <w:rsid w:val="002512D6"/>
    <w:rsid w:val="00251FD3"/>
    <w:rsid w:val="00252042"/>
    <w:rsid w:val="00252C70"/>
    <w:rsid w:val="00252E08"/>
    <w:rsid w:val="002539E0"/>
    <w:rsid w:val="00255038"/>
    <w:rsid w:val="00255AE3"/>
    <w:rsid w:val="00255D4D"/>
    <w:rsid w:val="002564D7"/>
    <w:rsid w:val="00256FC4"/>
    <w:rsid w:val="0025718A"/>
    <w:rsid w:val="00257E93"/>
    <w:rsid w:val="00257E96"/>
    <w:rsid w:val="00260DC3"/>
    <w:rsid w:val="00260F3E"/>
    <w:rsid w:val="00261111"/>
    <w:rsid w:val="0026233C"/>
    <w:rsid w:val="00263B19"/>
    <w:rsid w:val="00263DCA"/>
    <w:rsid w:val="002664B5"/>
    <w:rsid w:val="0027000B"/>
    <w:rsid w:val="002720D4"/>
    <w:rsid w:val="00273571"/>
    <w:rsid w:val="002747DE"/>
    <w:rsid w:val="00274C3E"/>
    <w:rsid w:val="00276082"/>
    <w:rsid w:val="002768CF"/>
    <w:rsid w:val="00277036"/>
    <w:rsid w:val="002773CC"/>
    <w:rsid w:val="002778BF"/>
    <w:rsid w:val="00281497"/>
    <w:rsid w:val="0028185C"/>
    <w:rsid w:val="00282665"/>
    <w:rsid w:val="002827E6"/>
    <w:rsid w:val="002832A6"/>
    <w:rsid w:val="00284128"/>
    <w:rsid w:val="00284B80"/>
    <w:rsid w:val="002857AA"/>
    <w:rsid w:val="0028787D"/>
    <w:rsid w:val="00287A62"/>
    <w:rsid w:val="00290171"/>
    <w:rsid w:val="00290344"/>
    <w:rsid w:val="002914CC"/>
    <w:rsid w:val="00292E52"/>
    <w:rsid w:val="002935CA"/>
    <w:rsid w:val="0029497A"/>
    <w:rsid w:val="00294ABC"/>
    <w:rsid w:val="00294B26"/>
    <w:rsid w:val="0029569A"/>
    <w:rsid w:val="00295CE0"/>
    <w:rsid w:val="0029612C"/>
    <w:rsid w:val="00296C59"/>
    <w:rsid w:val="002A0677"/>
    <w:rsid w:val="002A0840"/>
    <w:rsid w:val="002A2259"/>
    <w:rsid w:val="002A35BA"/>
    <w:rsid w:val="002A41B4"/>
    <w:rsid w:val="002A430A"/>
    <w:rsid w:val="002A517A"/>
    <w:rsid w:val="002A6980"/>
    <w:rsid w:val="002A6D57"/>
    <w:rsid w:val="002A7712"/>
    <w:rsid w:val="002A7CA8"/>
    <w:rsid w:val="002B07E6"/>
    <w:rsid w:val="002B15CA"/>
    <w:rsid w:val="002B1977"/>
    <w:rsid w:val="002B1ADE"/>
    <w:rsid w:val="002B1C5A"/>
    <w:rsid w:val="002B1D15"/>
    <w:rsid w:val="002B3391"/>
    <w:rsid w:val="002B46FD"/>
    <w:rsid w:val="002B4ADA"/>
    <w:rsid w:val="002B5405"/>
    <w:rsid w:val="002B6041"/>
    <w:rsid w:val="002B6388"/>
    <w:rsid w:val="002B6453"/>
    <w:rsid w:val="002B68F2"/>
    <w:rsid w:val="002B6A3F"/>
    <w:rsid w:val="002B7BDC"/>
    <w:rsid w:val="002C1533"/>
    <w:rsid w:val="002C171C"/>
    <w:rsid w:val="002C239E"/>
    <w:rsid w:val="002C3590"/>
    <w:rsid w:val="002C38FE"/>
    <w:rsid w:val="002C3BF3"/>
    <w:rsid w:val="002C638D"/>
    <w:rsid w:val="002C6512"/>
    <w:rsid w:val="002C6C4E"/>
    <w:rsid w:val="002D2976"/>
    <w:rsid w:val="002D2A1C"/>
    <w:rsid w:val="002D2B05"/>
    <w:rsid w:val="002D2EAD"/>
    <w:rsid w:val="002D5A49"/>
    <w:rsid w:val="002D669B"/>
    <w:rsid w:val="002D671D"/>
    <w:rsid w:val="002D6764"/>
    <w:rsid w:val="002D709A"/>
    <w:rsid w:val="002E0DB3"/>
    <w:rsid w:val="002E1416"/>
    <w:rsid w:val="002E1781"/>
    <w:rsid w:val="002E2989"/>
    <w:rsid w:val="002E32A0"/>
    <w:rsid w:val="002E5C87"/>
    <w:rsid w:val="002E677A"/>
    <w:rsid w:val="002E690F"/>
    <w:rsid w:val="002E71DD"/>
    <w:rsid w:val="002E7966"/>
    <w:rsid w:val="002E7EC0"/>
    <w:rsid w:val="002F02D3"/>
    <w:rsid w:val="002F0ED1"/>
    <w:rsid w:val="002F10F8"/>
    <w:rsid w:val="002F1FC9"/>
    <w:rsid w:val="002F2517"/>
    <w:rsid w:val="002F3F27"/>
    <w:rsid w:val="002F3F2D"/>
    <w:rsid w:val="002F4E00"/>
    <w:rsid w:val="002F514D"/>
    <w:rsid w:val="002F5646"/>
    <w:rsid w:val="002F5882"/>
    <w:rsid w:val="002F6452"/>
    <w:rsid w:val="002F69E5"/>
    <w:rsid w:val="002F6A04"/>
    <w:rsid w:val="002F6CB5"/>
    <w:rsid w:val="003008B1"/>
    <w:rsid w:val="003008C9"/>
    <w:rsid w:val="00301439"/>
    <w:rsid w:val="00301A48"/>
    <w:rsid w:val="00301EF9"/>
    <w:rsid w:val="003025DB"/>
    <w:rsid w:val="00302ADB"/>
    <w:rsid w:val="00303053"/>
    <w:rsid w:val="0030311C"/>
    <w:rsid w:val="003036BF"/>
    <w:rsid w:val="00307CD2"/>
    <w:rsid w:val="003117B8"/>
    <w:rsid w:val="00312109"/>
    <w:rsid w:val="00313057"/>
    <w:rsid w:val="00314251"/>
    <w:rsid w:val="0031465F"/>
    <w:rsid w:val="00314AE7"/>
    <w:rsid w:val="00316798"/>
    <w:rsid w:val="00316B40"/>
    <w:rsid w:val="00317B57"/>
    <w:rsid w:val="00320D0E"/>
    <w:rsid w:val="003233D0"/>
    <w:rsid w:val="003238BC"/>
    <w:rsid w:val="00324849"/>
    <w:rsid w:val="00326B48"/>
    <w:rsid w:val="003272CB"/>
    <w:rsid w:val="00327F8E"/>
    <w:rsid w:val="0033055F"/>
    <w:rsid w:val="00330730"/>
    <w:rsid w:val="003307DE"/>
    <w:rsid w:val="00330902"/>
    <w:rsid w:val="00330B26"/>
    <w:rsid w:val="0033282B"/>
    <w:rsid w:val="003332D1"/>
    <w:rsid w:val="0033350E"/>
    <w:rsid w:val="00333FB6"/>
    <w:rsid w:val="0033443D"/>
    <w:rsid w:val="00334462"/>
    <w:rsid w:val="00334830"/>
    <w:rsid w:val="00334A99"/>
    <w:rsid w:val="00335040"/>
    <w:rsid w:val="003404C3"/>
    <w:rsid w:val="00340AB0"/>
    <w:rsid w:val="003410E2"/>
    <w:rsid w:val="00341F5B"/>
    <w:rsid w:val="00342AFD"/>
    <w:rsid w:val="003435F9"/>
    <w:rsid w:val="00343C0A"/>
    <w:rsid w:val="00345516"/>
    <w:rsid w:val="00346BD1"/>
    <w:rsid w:val="0034798C"/>
    <w:rsid w:val="00347CEB"/>
    <w:rsid w:val="00350741"/>
    <w:rsid w:val="003516A2"/>
    <w:rsid w:val="00351AA3"/>
    <w:rsid w:val="00352029"/>
    <w:rsid w:val="003534B8"/>
    <w:rsid w:val="00353CA9"/>
    <w:rsid w:val="003560A8"/>
    <w:rsid w:val="003569D6"/>
    <w:rsid w:val="00356B50"/>
    <w:rsid w:val="00356F12"/>
    <w:rsid w:val="00357446"/>
    <w:rsid w:val="00357D9F"/>
    <w:rsid w:val="0036022F"/>
    <w:rsid w:val="0036064C"/>
    <w:rsid w:val="003609AC"/>
    <w:rsid w:val="00360A0E"/>
    <w:rsid w:val="003616BE"/>
    <w:rsid w:val="00361754"/>
    <w:rsid w:val="003630AE"/>
    <w:rsid w:val="003644B1"/>
    <w:rsid w:val="003646D4"/>
    <w:rsid w:val="00365172"/>
    <w:rsid w:val="003654AF"/>
    <w:rsid w:val="003655B9"/>
    <w:rsid w:val="00365F65"/>
    <w:rsid w:val="00366B75"/>
    <w:rsid w:val="003704F5"/>
    <w:rsid w:val="00370B44"/>
    <w:rsid w:val="003715EC"/>
    <w:rsid w:val="003721C3"/>
    <w:rsid w:val="00372D7A"/>
    <w:rsid w:val="003731CE"/>
    <w:rsid w:val="00373861"/>
    <w:rsid w:val="003759A8"/>
    <w:rsid w:val="00375B9A"/>
    <w:rsid w:val="00375BFD"/>
    <w:rsid w:val="003760AF"/>
    <w:rsid w:val="003760F1"/>
    <w:rsid w:val="00376D3D"/>
    <w:rsid w:val="00377078"/>
    <w:rsid w:val="003775B2"/>
    <w:rsid w:val="003800EB"/>
    <w:rsid w:val="00381173"/>
    <w:rsid w:val="00381486"/>
    <w:rsid w:val="00382263"/>
    <w:rsid w:val="003832F1"/>
    <w:rsid w:val="00383840"/>
    <w:rsid w:val="00383925"/>
    <w:rsid w:val="0038420F"/>
    <w:rsid w:val="00384523"/>
    <w:rsid w:val="00384BFB"/>
    <w:rsid w:val="00385C20"/>
    <w:rsid w:val="00385C2E"/>
    <w:rsid w:val="00387792"/>
    <w:rsid w:val="00387D11"/>
    <w:rsid w:val="00390E05"/>
    <w:rsid w:val="00390E61"/>
    <w:rsid w:val="003915D1"/>
    <w:rsid w:val="00391E02"/>
    <w:rsid w:val="003920DF"/>
    <w:rsid w:val="00392F2A"/>
    <w:rsid w:val="00393047"/>
    <w:rsid w:val="0039396E"/>
    <w:rsid w:val="0039491C"/>
    <w:rsid w:val="00394AE7"/>
    <w:rsid w:val="00396394"/>
    <w:rsid w:val="00396570"/>
    <w:rsid w:val="00396804"/>
    <w:rsid w:val="00397176"/>
    <w:rsid w:val="00397478"/>
    <w:rsid w:val="00397748"/>
    <w:rsid w:val="003A00FC"/>
    <w:rsid w:val="003A0625"/>
    <w:rsid w:val="003A11C9"/>
    <w:rsid w:val="003A199B"/>
    <w:rsid w:val="003A1B3D"/>
    <w:rsid w:val="003A1F43"/>
    <w:rsid w:val="003A2326"/>
    <w:rsid w:val="003A26C6"/>
    <w:rsid w:val="003A27C3"/>
    <w:rsid w:val="003A2991"/>
    <w:rsid w:val="003A2A8B"/>
    <w:rsid w:val="003A2CBC"/>
    <w:rsid w:val="003A33D8"/>
    <w:rsid w:val="003A345D"/>
    <w:rsid w:val="003A42A6"/>
    <w:rsid w:val="003A58C7"/>
    <w:rsid w:val="003A594B"/>
    <w:rsid w:val="003A5FD0"/>
    <w:rsid w:val="003A7CC3"/>
    <w:rsid w:val="003A7E47"/>
    <w:rsid w:val="003B18A1"/>
    <w:rsid w:val="003B18DA"/>
    <w:rsid w:val="003B1E19"/>
    <w:rsid w:val="003B282B"/>
    <w:rsid w:val="003B3376"/>
    <w:rsid w:val="003B3536"/>
    <w:rsid w:val="003B3791"/>
    <w:rsid w:val="003B4517"/>
    <w:rsid w:val="003B6014"/>
    <w:rsid w:val="003B666B"/>
    <w:rsid w:val="003B73AD"/>
    <w:rsid w:val="003B7CE0"/>
    <w:rsid w:val="003C0110"/>
    <w:rsid w:val="003C024E"/>
    <w:rsid w:val="003C0EEE"/>
    <w:rsid w:val="003C10B4"/>
    <w:rsid w:val="003C1AFE"/>
    <w:rsid w:val="003C1C59"/>
    <w:rsid w:val="003C2169"/>
    <w:rsid w:val="003C237D"/>
    <w:rsid w:val="003C3978"/>
    <w:rsid w:val="003C3FEB"/>
    <w:rsid w:val="003C506D"/>
    <w:rsid w:val="003C5475"/>
    <w:rsid w:val="003C63CB"/>
    <w:rsid w:val="003C6810"/>
    <w:rsid w:val="003C6B0A"/>
    <w:rsid w:val="003C7125"/>
    <w:rsid w:val="003C7E37"/>
    <w:rsid w:val="003D0D12"/>
    <w:rsid w:val="003D1517"/>
    <w:rsid w:val="003D240D"/>
    <w:rsid w:val="003D304B"/>
    <w:rsid w:val="003D3688"/>
    <w:rsid w:val="003D399C"/>
    <w:rsid w:val="003D6084"/>
    <w:rsid w:val="003D60D5"/>
    <w:rsid w:val="003D61CA"/>
    <w:rsid w:val="003D7999"/>
    <w:rsid w:val="003E04F4"/>
    <w:rsid w:val="003E0619"/>
    <w:rsid w:val="003E110D"/>
    <w:rsid w:val="003E13BE"/>
    <w:rsid w:val="003E4A96"/>
    <w:rsid w:val="003E555B"/>
    <w:rsid w:val="003E562D"/>
    <w:rsid w:val="003E5CA8"/>
    <w:rsid w:val="003E6982"/>
    <w:rsid w:val="003E6FC2"/>
    <w:rsid w:val="003E6FE8"/>
    <w:rsid w:val="003F07A0"/>
    <w:rsid w:val="003F07A1"/>
    <w:rsid w:val="003F205E"/>
    <w:rsid w:val="003F2127"/>
    <w:rsid w:val="003F2393"/>
    <w:rsid w:val="003F27EC"/>
    <w:rsid w:val="003F3BB2"/>
    <w:rsid w:val="003F4E55"/>
    <w:rsid w:val="003F551C"/>
    <w:rsid w:val="003F5DF9"/>
    <w:rsid w:val="003F6B3F"/>
    <w:rsid w:val="003F6BAD"/>
    <w:rsid w:val="003F6EB6"/>
    <w:rsid w:val="003F70E9"/>
    <w:rsid w:val="003F757F"/>
    <w:rsid w:val="003F77E8"/>
    <w:rsid w:val="003F7E03"/>
    <w:rsid w:val="0040001D"/>
    <w:rsid w:val="004009DE"/>
    <w:rsid w:val="00400FD9"/>
    <w:rsid w:val="0040192D"/>
    <w:rsid w:val="0040203E"/>
    <w:rsid w:val="004024B2"/>
    <w:rsid w:val="0040329F"/>
    <w:rsid w:val="004033A4"/>
    <w:rsid w:val="00404005"/>
    <w:rsid w:val="004061DC"/>
    <w:rsid w:val="00406A4D"/>
    <w:rsid w:val="0040759E"/>
    <w:rsid w:val="004111A6"/>
    <w:rsid w:val="00412609"/>
    <w:rsid w:val="00412CC6"/>
    <w:rsid w:val="00413533"/>
    <w:rsid w:val="00413CE6"/>
    <w:rsid w:val="004146A8"/>
    <w:rsid w:val="00414752"/>
    <w:rsid w:val="00414AEC"/>
    <w:rsid w:val="00415857"/>
    <w:rsid w:val="00415C23"/>
    <w:rsid w:val="00415CCC"/>
    <w:rsid w:val="00415CFD"/>
    <w:rsid w:val="00416099"/>
    <w:rsid w:val="00416C78"/>
    <w:rsid w:val="00416F90"/>
    <w:rsid w:val="00417019"/>
    <w:rsid w:val="00417444"/>
    <w:rsid w:val="004210F8"/>
    <w:rsid w:val="004211D7"/>
    <w:rsid w:val="00421473"/>
    <w:rsid w:val="00424E34"/>
    <w:rsid w:val="00425AEF"/>
    <w:rsid w:val="00426BA1"/>
    <w:rsid w:val="004270F6"/>
    <w:rsid w:val="0043027C"/>
    <w:rsid w:val="00430330"/>
    <w:rsid w:val="00430CF1"/>
    <w:rsid w:val="00430F5F"/>
    <w:rsid w:val="0043287B"/>
    <w:rsid w:val="00433EDC"/>
    <w:rsid w:val="00434063"/>
    <w:rsid w:val="0043459E"/>
    <w:rsid w:val="00434FDE"/>
    <w:rsid w:val="00435184"/>
    <w:rsid w:val="004352AB"/>
    <w:rsid w:val="004353C6"/>
    <w:rsid w:val="004356B3"/>
    <w:rsid w:val="00435D58"/>
    <w:rsid w:val="00437314"/>
    <w:rsid w:val="00437658"/>
    <w:rsid w:val="004378B1"/>
    <w:rsid w:val="00437E8F"/>
    <w:rsid w:val="00440869"/>
    <w:rsid w:val="00441203"/>
    <w:rsid w:val="00441945"/>
    <w:rsid w:val="0044213B"/>
    <w:rsid w:val="00442191"/>
    <w:rsid w:val="004425DD"/>
    <w:rsid w:val="00442AD5"/>
    <w:rsid w:val="0044392F"/>
    <w:rsid w:val="00444749"/>
    <w:rsid w:val="00446269"/>
    <w:rsid w:val="00446430"/>
    <w:rsid w:val="00452345"/>
    <w:rsid w:val="0045257F"/>
    <w:rsid w:val="00452E3E"/>
    <w:rsid w:val="00453C52"/>
    <w:rsid w:val="004556B1"/>
    <w:rsid w:val="004557C0"/>
    <w:rsid w:val="004562E9"/>
    <w:rsid w:val="004567F4"/>
    <w:rsid w:val="00456EFE"/>
    <w:rsid w:val="004578D7"/>
    <w:rsid w:val="00461461"/>
    <w:rsid w:val="0046175B"/>
    <w:rsid w:val="00462CE0"/>
    <w:rsid w:val="00462E9D"/>
    <w:rsid w:val="00463660"/>
    <w:rsid w:val="004638FD"/>
    <w:rsid w:val="004647C0"/>
    <w:rsid w:val="004647D9"/>
    <w:rsid w:val="00464C40"/>
    <w:rsid w:val="00466A19"/>
    <w:rsid w:val="0047054B"/>
    <w:rsid w:val="0047197E"/>
    <w:rsid w:val="00472A5C"/>
    <w:rsid w:val="00472D37"/>
    <w:rsid w:val="00473524"/>
    <w:rsid w:val="004748CB"/>
    <w:rsid w:val="00474BC1"/>
    <w:rsid w:val="00474CA3"/>
    <w:rsid w:val="00480617"/>
    <w:rsid w:val="0048100C"/>
    <w:rsid w:val="00483F62"/>
    <w:rsid w:val="00485F38"/>
    <w:rsid w:val="00486221"/>
    <w:rsid w:val="00486955"/>
    <w:rsid w:val="00490B4E"/>
    <w:rsid w:val="00492695"/>
    <w:rsid w:val="00492AE8"/>
    <w:rsid w:val="00492DDF"/>
    <w:rsid w:val="00492EB8"/>
    <w:rsid w:val="00493427"/>
    <w:rsid w:val="004958DE"/>
    <w:rsid w:val="004963A7"/>
    <w:rsid w:val="00496E61"/>
    <w:rsid w:val="00497843"/>
    <w:rsid w:val="00497C64"/>
    <w:rsid w:val="004A0C43"/>
    <w:rsid w:val="004A1D12"/>
    <w:rsid w:val="004A2B67"/>
    <w:rsid w:val="004A3612"/>
    <w:rsid w:val="004A37F6"/>
    <w:rsid w:val="004A3D85"/>
    <w:rsid w:val="004A4483"/>
    <w:rsid w:val="004A5C38"/>
    <w:rsid w:val="004A6582"/>
    <w:rsid w:val="004A6AC9"/>
    <w:rsid w:val="004A7204"/>
    <w:rsid w:val="004A7379"/>
    <w:rsid w:val="004A74A6"/>
    <w:rsid w:val="004B08F5"/>
    <w:rsid w:val="004B10A1"/>
    <w:rsid w:val="004B1689"/>
    <w:rsid w:val="004B261A"/>
    <w:rsid w:val="004B2C73"/>
    <w:rsid w:val="004B4836"/>
    <w:rsid w:val="004B4C71"/>
    <w:rsid w:val="004B5979"/>
    <w:rsid w:val="004B5B8C"/>
    <w:rsid w:val="004B5EB6"/>
    <w:rsid w:val="004B64D6"/>
    <w:rsid w:val="004B75B1"/>
    <w:rsid w:val="004B7D18"/>
    <w:rsid w:val="004C03DE"/>
    <w:rsid w:val="004C2198"/>
    <w:rsid w:val="004C235F"/>
    <w:rsid w:val="004C40EA"/>
    <w:rsid w:val="004C47B6"/>
    <w:rsid w:val="004C4BCA"/>
    <w:rsid w:val="004C53F5"/>
    <w:rsid w:val="004C5E70"/>
    <w:rsid w:val="004C5F80"/>
    <w:rsid w:val="004C73AC"/>
    <w:rsid w:val="004D0361"/>
    <w:rsid w:val="004D0A0A"/>
    <w:rsid w:val="004D1420"/>
    <w:rsid w:val="004D1F0D"/>
    <w:rsid w:val="004D30BF"/>
    <w:rsid w:val="004D4EA9"/>
    <w:rsid w:val="004D5194"/>
    <w:rsid w:val="004D5DE1"/>
    <w:rsid w:val="004D680F"/>
    <w:rsid w:val="004D6BED"/>
    <w:rsid w:val="004D6F66"/>
    <w:rsid w:val="004D700F"/>
    <w:rsid w:val="004D7D4C"/>
    <w:rsid w:val="004D7F7D"/>
    <w:rsid w:val="004E0013"/>
    <w:rsid w:val="004E24F7"/>
    <w:rsid w:val="004E343D"/>
    <w:rsid w:val="004E35E0"/>
    <w:rsid w:val="004E4297"/>
    <w:rsid w:val="004E4D0D"/>
    <w:rsid w:val="004E6B3B"/>
    <w:rsid w:val="004E72E1"/>
    <w:rsid w:val="004E7AF9"/>
    <w:rsid w:val="004E7DEB"/>
    <w:rsid w:val="004F1741"/>
    <w:rsid w:val="004F1B9E"/>
    <w:rsid w:val="004F2F20"/>
    <w:rsid w:val="004F312E"/>
    <w:rsid w:val="004F330B"/>
    <w:rsid w:val="004F3CDD"/>
    <w:rsid w:val="004F3FBC"/>
    <w:rsid w:val="004F4C68"/>
    <w:rsid w:val="004F6309"/>
    <w:rsid w:val="004F6E0B"/>
    <w:rsid w:val="0050037C"/>
    <w:rsid w:val="0050059A"/>
    <w:rsid w:val="00500A2E"/>
    <w:rsid w:val="005035FE"/>
    <w:rsid w:val="00503B5F"/>
    <w:rsid w:val="00504700"/>
    <w:rsid w:val="00504A08"/>
    <w:rsid w:val="00505180"/>
    <w:rsid w:val="00506286"/>
    <w:rsid w:val="005070D9"/>
    <w:rsid w:val="00507C6C"/>
    <w:rsid w:val="005102A7"/>
    <w:rsid w:val="00510A08"/>
    <w:rsid w:val="0051139C"/>
    <w:rsid w:val="0051175D"/>
    <w:rsid w:val="00511F22"/>
    <w:rsid w:val="00512250"/>
    <w:rsid w:val="00512833"/>
    <w:rsid w:val="00513850"/>
    <w:rsid w:val="005165E1"/>
    <w:rsid w:val="00517F16"/>
    <w:rsid w:val="00517FF1"/>
    <w:rsid w:val="0052117F"/>
    <w:rsid w:val="00521C2E"/>
    <w:rsid w:val="005227B7"/>
    <w:rsid w:val="00523B63"/>
    <w:rsid w:val="0052509F"/>
    <w:rsid w:val="005258A1"/>
    <w:rsid w:val="00525E59"/>
    <w:rsid w:val="0052607C"/>
    <w:rsid w:val="00526473"/>
    <w:rsid w:val="005264BF"/>
    <w:rsid w:val="00526898"/>
    <w:rsid w:val="0053085B"/>
    <w:rsid w:val="00530D68"/>
    <w:rsid w:val="00531EA8"/>
    <w:rsid w:val="0053215B"/>
    <w:rsid w:val="00536AF9"/>
    <w:rsid w:val="005407AB"/>
    <w:rsid w:val="005414B8"/>
    <w:rsid w:val="00541F53"/>
    <w:rsid w:val="00542F30"/>
    <w:rsid w:val="0054316E"/>
    <w:rsid w:val="00544E72"/>
    <w:rsid w:val="005454BB"/>
    <w:rsid w:val="00546333"/>
    <w:rsid w:val="005477DD"/>
    <w:rsid w:val="00547912"/>
    <w:rsid w:val="00547975"/>
    <w:rsid w:val="00547B27"/>
    <w:rsid w:val="0055000B"/>
    <w:rsid w:val="00550197"/>
    <w:rsid w:val="00550355"/>
    <w:rsid w:val="005504EF"/>
    <w:rsid w:val="00550877"/>
    <w:rsid w:val="005512C1"/>
    <w:rsid w:val="00551579"/>
    <w:rsid w:val="00552A83"/>
    <w:rsid w:val="005535F8"/>
    <w:rsid w:val="00553713"/>
    <w:rsid w:val="005540C6"/>
    <w:rsid w:val="005543BC"/>
    <w:rsid w:val="00554FD6"/>
    <w:rsid w:val="005552F4"/>
    <w:rsid w:val="0055576E"/>
    <w:rsid w:val="00556356"/>
    <w:rsid w:val="00556ADE"/>
    <w:rsid w:val="00557B3E"/>
    <w:rsid w:val="00557C93"/>
    <w:rsid w:val="00560040"/>
    <w:rsid w:val="0056027D"/>
    <w:rsid w:val="005604E2"/>
    <w:rsid w:val="00561DA2"/>
    <w:rsid w:val="00562190"/>
    <w:rsid w:val="005629A8"/>
    <w:rsid w:val="00564A61"/>
    <w:rsid w:val="00566931"/>
    <w:rsid w:val="00567BFD"/>
    <w:rsid w:val="00567EC6"/>
    <w:rsid w:val="005703B3"/>
    <w:rsid w:val="00570FAD"/>
    <w:rsid w:val="005710AA"/>
    <w:rsid w:val="0057115E"/>
    <w:rsid w:val="005718C9"/>
    <w:rsid w:val="00573F3F"/>
    <w:rsid w:val="00574217"/>
    <w:rsid w:val="00575AA9"/>
    <w:rsid w:val="00575EBE"/>
    <w:rsid w:val="005766DC"/>
    <w:rsid w:val="00576FBA"/>
    <w:rsid w:val="00576FDB"/>
    <w:rsid w:val="00577076"/>
    <w:rsid w:val="0058301D"/>
    <w:rsid w:val="00583541"/>
    <w:rsid w:val="005841C1"/>
    <w:rsid w:val="00584214"/>
    <w:rsid w:val="00584C8E"/>
    <w:rsid w:val="00584D8E"/>
    <w:rsid w:val="00585413"/>
    <w:rsid w:val="00585EE9"/>
    <w:rsid w:val="00586260"/>
    <w:rsid w:val="0058799C"/>
    <w:rsid w:val="0059050D"/>
    <w:rsid w:val="00591BA6"/>
    <w:rsid w:val="00591FFF"/>
    <w:rsid w:val="00592125"/>
    <w:rsid w:val="00593476"/>
    <w:rsid w:val="00593586"/>
    <w:rsid w:val="005936BD"/>
    <w:rsid w:val="00595EB7"/>
    <w:rsid w:val="0059720D"/>
    <w:rsid w:val="005A0225"/>
    <w:rsid w:val="005A0A9F"/>
    <w:rsid w:val="005A2318"/>
    <w:rsid w:val="005A23DB"/>
    <w:rsid w:val="005A4774"/>
    <w:rsid w:val="005A487B"/>
    <w:rsid w:val="005A48C5"/>
    <w:rsid w:val="005A5513"/>
    <w:rsid w:val="005A5A5E"/>
    <w:rsid w:val="005A63D7"/>
    <w:rsid w:val="005A74FA"/>
    <w:rsid w:val="005B07E9"/>
    <w:rsid w:val="005B1384"/>
    <w:rsid w:val="005B16F6"/>
    <w:rsid w:val="005B2B1D"/>
    <w:rsid w:val="005B313D"/>
    <w:rsid w:val="005B341C"/>
    <w:rsid w:val="005B348A"/>
    <w:rsid w:val="005B39E6"/>
    <w:rsid w:val="005B41E5"/>
    <w:rsid w:val="005B47E8"/>
    <w:rsid w:val="005B56A4"/>
    <w:rsid w:val="005B6016"/>
    <w:rsid w:val="005B6B14"/>
    <w:rsid w:val="005B7255"/>
    <w:rsid w:val="005B7AAE"/>
    <w:rsid w:val="005C2D92"/>
    <w:rsid w:val="005C4E15"/>
    <w:rsid w:val="005C4ED2"/>
    <w:rsid w:val="005C649C"/>
    <w:rsid w:val="005C64B5"/>
    <w:rsid w:val="005C67C0"/>
    <w:rsid w:val="005C756A"/>
    <w:rsid w:val="005C7940"/>
    <w:rsid w:val="005C7F71"/>
    <w:rsid w:val="005D00DE"/>
    <w:rsid w:val="005D055E"/>
    <w:rsid w:val="005D3292"/>
    <w:rsid w:val="005D3B2E"/>
    <w:rsid w:val="005D3D3C"/>
    <w:rsid w:val="005D4B79"/>
    <w:rsid w:val="005D5E68"/>
    <w:rsid w:val="005D651E"/>
    <w:rsid w:val="005D6E06"/>
    <w:rsid w:val="005D7E07"/>
    <w:rsid w:val="005E0DD6"/>
    <w:rsid w:val="005E0F95"/>
    <w:rsid w:val="005E12C7"/>
    <w:rsid w:val="005E1F1E"/>
    <w:rsid w:val="005E2026"/>
    <w:rsid w:val="005E3203"/>
    <w:rsid w:val="005E3B58"/>
    <w:rsid w:val="005E3FCC"/>
    <w:rsid w:val="005E46CF"/>
    <w:rsid w:val="005E47B4"/>
    <w:rsid w:val="005E59FC"/>
    <w:rsid w:val="005E5A37"/>
    <w:rsid w:val="005E5F7F"/>
    <w:rsid w:val="005E7F9C"/>
    <w:rsid w:val="005F03BE"/>
    <w:rsid w:val="005F2816"/>
    <w:rsid w:val="005F2D40"/>
    <w:rsid w:val="005F6693"/>
    <w:rsid w:val="00600B4A"/>
    <w:rsid w:val="00601435"/>
    <w:rsid w:val="00601AD9"/>
    <w:rsid w:val="00603C66"/>
    <w:rsid w:val="00606D84"/>
    <w:rsid w:val="00610958"/>
    <w:rsid w:val="00611D9C"/>
    <w:rsid w:val="00612723"/>
    <w:rsid w:val="00612F5C"/>
    <w:rsid w:val="006137E7"/>
    <w:rsid w:val="00613A41"/>
    <w:rsid w:val="00614C0E"/>
    <w:rsid w:val="00614ED3"/>
    <w:rsid w:val="00614F67"/>
    <w:rsid w:val="00616A29"/>
    <w:rsid w:val="006214EB"/>
    <w:rsid w:val="00621C87"/>
    <w:rsid w:val="00624026"/>
    <w:rsid w:val="00624F1C"/>
    <w:rsid w:val="00624FBF"/>
    <w:rsid w:val="0062539E"/>
    <w:rsid w:val="0062726F"/>
    <w:rsid w:val="0062758B"/>
    <w:rsid w:val="006277EC"/>
    <w:rsid w:val="00630230"/>
    <w:rsid w:val="00630952"/>
    <w:rsid w:val="006311CD"/>
    <w:rsid w:val="0063141F"/>
    <w:rsid w:val="00631B2F"/>
    <w:rsid w:val="0063203E"/>
    <w:rsid w:val="00632900"/>
    <w:rsid w:val="006346FA"/>
    <w:rsid w:val="00634CE8"/>
    <w:rsid w:val="006350E3"/>
    <w:rsid w:val="006352CC"/>
    <w:rsid w:val="00635D8B"/>
    <w:rsid w:val="00640DAE"/>
    <w:rsid w:val="006418EA"/>
    <w:rsid w:val="00642E7A"/>
    <w:rsid w:val="0064327F"/>
    <w:rsid w:val="006440DE"/>
    <w:rsid w:val="006447AE"/>
    <w:rsid w:val="006454B9"/>
    <w:rsid w:val="00647280"/>
    <w:rsid w:val="006501A7"/>
    <w:rsid w:val="0065154E"/>
    <w:rsid w:val="00651A73"/>
    <w:rsid w:val="00651CE3"/>
    <w:rsid w:val="00651DBF"/>
    <w:rsid w:val="00651E47"/>
    <w:rsid w:val="00651E58"/>
    <w:rsid w:val="00652045"/>
    <w:rsid w:val="006533DD"/>
    <w:rsid w:val="0065362D"/>
    <w:rsid w:val="0065380C"/>
    <w:rsid w:val="0065433B"/>
    <w:rsid w:val="006559B2"/>
    <w:rsid w:val="00655AC0"/>
    <w:rsid w:val="00657990"/>
    <w:rsid w:val="00657B61"/>
    <w:rsid w:val="00657D22"/>
    <w:rsid w:val="00660052"/>
    <w:rsid w:val="00660686"/>
    <w:rsid w:val="0066105C"/>
    <w:rsid w:val="00662433"/>
    <w:rsid w:val="006624B2"/>
    <w:rsid w:val="006628E0"/>
    <w:rsid w:val="00662CC7"/>
    <w:rsid w:val="006631DE"/>
    <w:rsid w:val="00664480"/>
    <w:rsid w:val="00664DAE"/>
    <w:rsid w:val="00664E4A"/>
    <w:rsid w:val="00665AC2"/>
    <w:rsid w:val="00666D08"/>
    <w:rsid w:val="00672A6F"/>
    <w:rsid w:val="00674F17"/>
    <w:rsid w:val="006755F1"/>
    <w:rsid w:val="00675FDB"/>
    <w:rsid w:val="006779E5"/>
    <w:rsid w:val="00677B35"/>
    <w:rsid w:val="00681334"/>
    <w:rsid w:val="00682B07"/>
    <w:rsid w:val="006839D9"/>
    <w:rsid w:val="006841D1"/>
    <w:rsid w:val="006863B4"/>
    <w:rsid w:val="00686597"/>
    <w:rsid w:val="00686602"/>
    <w:rsid w:val="006875E0"/>
    <w:rsid w:val="00690059"/>
    <w:rsid w:val="006908EA"/>
    <w:rsid w:val="00690D2C"/>
    <w:rsid w:val="00691E2F"/>
    <w:rsid w:val="00691EE6"/>
    <w:rsid w:val="00693D52"/>
    <w:rsid w:val="00693F58"/>
    <w:rsid w:val="00695B07"/>
    <w:rsid w:val="00696257"/>
    <w:rsid w:val="00697344"/>
    <w:rsid w:val="00697594"/>
    <w:rsid w:val="006A0699"/>
    <w:rsid w:val="006A09C3"/>
    <w:rsid w:val="006A1097"/>
    <w:rsid w:val="006A1502"/>
    <w:rsid w:val="006A20B0"/>
    <w:rsid w:val="006A24FD"/>
    <w:rsid w:val="006A2B61"/>
    <w:rsid w:val="006A36C1"/>
    <w:rsid w:val="006A39DB"/>
    <w:rsid w:val="006A3A2D"/>
    <w:rsid w:val="006A3B62"/>
    <w:rsid w:val="006A3B7A"/>
    <w:rsid w:val="006A533E"/>
    <w:rsid w:val="006A5A0D"/>
    <w:rsid w:val="006A5C38"/>
    <w:rsid w:val="006A7E16"/>
    <w:rsid w:val="006B242C"/>
    <w:rsid w:val="006B25F8"/>
    <w:rsid w:val="006B2AFE"/>
    <w:rsid w:val="006B3722"/>
    <w:rsid w:val="006B6AF3"/>
    <w:rsid w:val="006B6C44"/>
    <w:rsid w:val="006B72BB"/>
    <w:rsid w:val="006B7720"/>
    <w:rsid w:val="006B77CC"/>
    <w:rsid w:val="006C0156"/>
    <w:rsid w:val="006C03E5"/>
    <w:rsid w:val="006C0806"/>
    <w:rsid w:val="006C09E6"/>
    <w:rsid w:val="006C0DAA"/>
    <w:rsid w:val="006C1338"/>
    <w:rsid w:val="006C2123"/>
    <w:rsid w:val="006C264C"/>
    <w:rsid w:val="006C44E5"/>
    <w:rsid w:val="006C6162"/>
    <w:rsid w:val="006C6F4F"/>
    <w:rsid w:val="006C7EC5"/>
    <w:rsid w:val="006D0971"/>
    <w:rsid w:val="006D0C45"/>
    <w:rsid w:val="006D10D2"/>
    <w:rsid w:val="006D1984"/>
    <w:rsid w:val="006D20F5"/>
    <w:rsid w:val="006D2BE1"/>
    <w:rsid w:val="006D36AC"/>
    <w:rsid w:val="006D74CB"/>
    <w:rsid w:val="006D7A4A"/>
    <w:rsid w:val="006E0561"/>
    <w:rsid w:val="006E14DC"/>
    <w:rsid w:val="006E1BCA"/>
    <w:rsid w:val="006E3045"/>
    <w:rsid w:val="006E30A6"/>
    <w:rsid w:val="006E450D"/>
    <w:rsid w:val="006E506F"/>
    <w:rsid w:val="006E7D17"/>
    <w:rsid w:val="006F012C"/>
    <w:rsid w:val="006F0818"/>
    <w:rsid w:val="006F0D59"/>
    <w:rsid w:val="006F142C"/>
    <w:rsid w:val="006F2FFF"/>
    <w:rsid w:val="006F326A"/>
    <w:rsid w:val="006F3920"/>
    <w:rsid w:val="006F5553"/>
    <w:rsid w:val="006F585F"/>
    <w:rsid w:val="006F730E"/>
    <w:rsid w:val="006F7B25"/>
    <w:rsid w:val="00700694"/>
    <w:rsid w:val="00701278"/>
    <w:rsid w:val="00702B9E"/>
    <w:rsid w:val="00703924"/>
    <w:rsid w:val="00703D52"/>
    <w:rsid w:val="0070443D"/>
    <w:rsid w:val="00704900"/>
    <w:rsid w:val="007056AF"/>
    <w:rsid w:val="00706291"/>
    <w:rsid w:val="00706D0C"/>
    <w:rsid w:val="007071C2"/>
    <w:rsid w:val="00707206"/>
    <w:rsid w:val="007106C4"/>
    <w:rsid w:val="00710E91"/>
    <w:rsid w:val="00711D11"/>
    <w:rsid w:val="00711EA7"/>
    <w:rsid w:val="007138FD"/>
    <w:rsid w:val="007139EB"/>
    <w:rsid w:val="00714811"/>
    <w:rsid w:val="007153FF"/>
    <w:rsid w:val="00717E8D"/>
    <w:rsid w:val="00720C84"/>
    <w:rsid w:val="00720DDB"/>
    <w:rsid w:val="0072261D"/>
    <w:rsid w:val="00723826"/>
    <w:rsid w:val="00724211"/>
    <w:rsid w:val="007242A6"/>
    <w:rsid w:val="00724AB5"/>
    <w:rsid w:val="00725591"/>
    <w:rsid w:val="00725F35"/>
    <w:rsid w:val="00726C84"/>
    <w:rsid w:val="00727065"/>
    <w:rsid w:val="00727758"/>
    <w:rsid w:val="00727D41"/>
    <w:rsid w:val="00727FC9"/>
    <w:rsid w:val="0073049F"/>
    <w:rsid w:val="00730C1A"/>
    <w:rsid w:val="00730C67"/>
    <w:rsid w:val="0073202A"/>
    <w:rsid w:val="00732ADF"/>
    <w:rsid w:val="00733F6D"/>
    <w:rsid w:val="007347FD"/>
    <w:rsid w:val="00734869"/>
    <w:rsid w:val="00734967"/>
    <w:rsid w:val="00735699"/>
    <w:rsid w:val="00737D0B"/>
    <w:rsid w:val="00740164"/>
    <w:rsid w:val="0074071E"/>
    <w:rsid w:val="00741E69"/>
    <w:rsid w:val="007430EB"/>
    <w:rsid w:val="007433A0"/>
    <w:rsid w:val="00743444"/>
    <w:rsid w:val="007438E4"/>
    <w:rsid w:val="00743C98"/>
    <w:rsid w:val="007441CB"/>
    <w:rsid w:val="0074446B"/>
    <w:rsid w:val="007457D6"/>
    <w:rsid w:val="0074627B"/>
    <w:rsid w:val="00746863"/>
    <w:rsid w:val="00746BC2"/>
    <w:rsid w:val="00747446"/>
    <w:rsid w:val="00747AE4"/>
    <w:rsid w:val="00747F1D"/>
    <w:rsid w:val="007508B7"/>
    <w:rsid w:val="007508F3"/>
    <w:rsid w:val="00750CFC"/>
    <w:rsid w:val="00751892"/>
    <w:rsid w:val="00751B31"/>
    <w:rsid w:val="00752862"/>
    <w:rsid w:val="00757201"/>
    <w:rsid w:val="00757234"/>
    <w:rsid w:val="00757630"/>
    <w:rsid w:val="00757842"/>
    <w:rsid w:val="007579CE"/>
    <w:rsid w:val="00757D16"/>
    <w:rsid w:val="00760F37"/>
    <w:rsid w:val="00762FFB"/>
    <w:rsid w:val="00763FFF"/>
    <w:rsid w:val="00764BF2"/>
    <w:rsid w:val="00765BFA"/>
    <w:rsid w:val="00766A8E"/>
    <w:rsid w:val="00766B4B"/>
    <w:rsid w:val="00766FA1"/>
    <w:rsid w:val="00767B2B"/>
    <w:rsid w:val="00771B09"/>
    <w:rsid w:val="00771F62"/>
    <w:rsid w:val="0077229F"/>
    <w:rsid w:val="00772586"/>
    <w:rsid w:val="007750EA"/>
    <w:rsid w:val="0077653F"/>
    <w:rsid w:val="00777296"/>
    <w:rsid w:val="007832C3"/>
    <w:rsid w:val="00783E31"/>
    <w:rsid w:val="007849C4"/>
    <w:rsid w:val="00785111"/>
    <w:rsid w:val="007870AC"/>
    <w:rsid w:val="007872DB"/>
    <w:rsid w:val="0079082E"/>
    <w:rsid w:val="00790C43"/>
    <w:rsid w:val="00790D07"/>
    <w:rsid w:val="00791013"/>
    <w:rsid w:val="00791D5C"/>
    <w:rsid w:val="00792F80"/>
    <w:rsid w:val="00792FFD"/>
    <w:rsid w:val="007931BF"/>
    <w:rsid w:val="007938C7"/>
    <w:rsid w:val="00793C6E"/>
    <w:rsid w:val="00793CE5"/>
    <w:rsid w:val="00794290"/>
    <w:rsid w:val="00795335"/>
    <w:rsid w:val="0079578A"/>
    <w:rsid w:val="00795822"/>
    <w:rsid w:val="00796006"/>
    <w:rsid w:val="00796973"/>
    <w:rsid w:val="007A0335"/>
    <w:rsid w:val="007A10A6"/>
    <w:rsid w:val="007A1625"/>
    <w:rsid w:val="007A1A77"/>
    <w:rsid w:val="007A32D5"/>
    <w:rsid w:val="007A3C8F"/>
    <w:rsid w:val="007A4191"/>
    <w:rsid w:val="007A4C9D"/>
    <w:rsid w:val="007A5676"/>
    <w:rsid w:val="007A5E67"/>
    <w:rsid w:val="007A67DE"/>
    <w:rsid w:val="007A6E0C"/>
    <w:rsid w:val="007A701C"/>
    <w:rsid w:val="007A72EE"/>
    <w:rsid w:val="007B1C49"/>
    <w:rsid w:val="007B1D86"/>
    <w:rsid w:val="007B24C4"/>
    <w:rsid w:val="007B3A1A"/>
    <w:rsid w:val="007B4B50"/>
    <w:rsid w:val="007B60EF"/>
    <w:rsid w:val="007B663B"/>
    <w:rsid w:val="007B6EAE"/>
    <w:rsid w:val="007B759F"/>
    <w:rsid w:val="007B779E"/>
    <w:rsid w:val="007B78A7"/>
    <w:rsid w:val="007C02D5"/>
    <w:rsid w:val="007C0867"/>
    <w:rsid w:val="007C2506"/>
    <w:rsid w:val="007C2B9C"/>
    <w:rsid w:val="007C4125"/>
    <w:rsid w:val="007C49D5"/>
    <w:rsid w:val="007C5AB3"/>
    <w:rsid w:val="007C5C88"/>
    <w:rsid w:val="007C6B40"/>
    <w:rsid w:val="007C6DE1"/>
    <w:rsid w:val="007C788A"/>
    <w:rsid w:val="007C7C96"/>
    <w:rsid w:val="007D04E1"/>
    <w:rsid w:val="007D0913"/>
    <w:rsid w:val="007D213F"/>
    <w:rsid w:val="007D3652"/>
    <w:rsid w:val="007D384B"/>
    <w:rsid w:val="007D43ED"/>
    <w:rsid w:val="007D5179"/>
    <w:rsid w:val="007D59BA"/>
    <w:rsid w:val="007D66BD"/>
    <w:rsid w:val="007D6AFE"/>
    <w:rsid w:val="007D730B"/>
    <w:rsid w:val="007D79F4"/>
    <w:rsid w:val="007E0343"/>
    <w:rsid w:val="007E2399"/>
    <w:rsid w:val="007E24AC"/>
    <w:rsid w:val="007E2523"/>
    <w:rsid w:val="007E28CB"/>
    <w:rsid w:val="007E31AC"/>
    <w:rsid w:val="007E33F2"/>
    <w:rsid w:val="007E3D12"/>
    <w:rsid w:val="007E4946"/>
    <w:rsid w:val="007E509A"/>
    <w:rsid w:val="007E6CD4"/>
    <w:rsid w:val="007E71C0"/>
    <w:rsid w:val="007E78FB"/>
    <w:rsid w:val="007F01F4"/>
    <w:rsid w:val="007F2B19"/>
    <w:rsid w:val="007F2D13"/>
    <w:rsid w:val="007F42B6"/>
    <w:rsid w:val="007F4B94"/>
    <w:rsid w:val="007F508B"/>
    <w:rsid w:val="007F6E40"/>
    <w:rsid w:val="008001BF"/>
    <w:rsid w:val="008009CE"/>
    <w:rsid w:val="00800F17"/>
    <w:rsid w:val="00801BFA"/>
    <w:rsid w:val="00801CAE"/>
    <w:rsid w:val="008020B6"/>
    <w:rsid w:val="00803830"/>
    <w:rsid w:val="0080428B"/>
    <w:rsid w:val="0080454B"/>
    <w:rsid w:val="0080485E"/>
    <w:rsid w:val="00804994"/>
    <w:rsid w:val="00806AA0"/>
    <w:rsid w:val="0080729B"/>
    <w:rsid w:val="00807B9F"/>
    <w:rsid w:val="00810233"/>
    <w:rsid w:val="00810920"/>
    <w:rsid w:val="00810C83"/>
    <w:rsid w:val="00810D83"/>
    <w:rsid w:val="0081207A"/>
    <w:rsid w:val="00813A3D"/>
    <w:rsid w:val="00815D6F"/>
    <w:rsid w:val="00816D04"/>
    <w:rsid w:val="00817539"/>
    <w:rsid w:val="00817A0F"/>
    <w:rsid w:val="00821340"/>
    <w:rsid w:val="0082140A"/>
    <w:rsid w:val="00821E68"/>
    <w:rsid w:val="0082202F"/>
    <w:rsid w:val="00823C63"/>
    <w:rsid w:val="00826C62"/>
    <w:rsid w:val="00827A63"/>
    <w:rsid w:val="00827B88"/>
    <w:rsid w:val="00830361"/>
    <w:rsid w:val="008318BE"/>
    <w:rsid w:val="008319FC"/>
    <w:rsid w:val="00831AE7"/>
    <w:rsid w:val="00832C1C"/>
    <w:rsid w:val="00832E48"/>
    <w:rsid w:val="0083388B"/>
    <w:rsid w:val="00833BDB"/>
    <w:rsid w:val="0083400A"/>
    <w:rsid w:val="0083593B"/>
    <w:rsid w:val="008359E2"/>
    <w:rsid w:val="00836BE6"/>
    <w:rsid w:val="008374FC"/>
    <w:rsid w:val="008375FB"/>
    <w:rsid w:val="00841A19"/>
    <w:rsid w:val="00846914"/>
    <w:rsid w:val="00847072"/>
    <w:rsid w:val="0084729E"/>
    <w:rsid w:val="00847E8D"/>
    <w:rsid w:val="00851AFC"/>
    <w:rsid w:val="00852676"/>
    <w:rsid w:val="00852768"/>
    <w:rsid w:val="00852FD7"/>
    <w:rsid w:val="00853619"/>
    <w:rsid w:val="00853840"/>
    <w:rsid w:val="0085398A"/>
    <w:rsid w:val="00854940"/>
    <w:rsid w:val="008551D3"/>
    <w:rsid w:val="00855252"/>
    <w:rsid w:val="00860555"/>
    <w:rsid w:val="00861F40"/>
    <w:rsid w:val="00862CBA"/>
    <w:rsid w:val="00865D99"/>
    <w:rsid w:val="0086631C"/>
    <w:rsid w:val="00867188"/>
    <w:rsid w:val="008671E2"/>
    <w:rsid w:val="008700B3"/>
    <w:rsid w:val="0087225A"/>
    <w:rsid w:val="00872CB1"/>
    <w:rsid w:val="00873BEF"/>
    <w:rsid w:val="00875837"/>
    <w:rsid w:val="00876576"/>
    <w:rsid w:val="008769B2"/>
    <w:rsid w:val="00877E50"/>
    <w:rsid w:val="00877FDE"/>
    <w:rsid w:val="00880063"/>
    <w:rsid w:val="00880578"/>
    <w:rsid w:val="00880E15"/>
    <w:rsid w:val="0088103D"/>
    <w:rsid w:val="008813C3"/>
    <w:rsid w:val="00881554"/>
    <w:rsid w:val="00881A7C"/>
    <w:rsid w:val="00881D95"/>
    <w:rsid w:val="00881F06"/>
    <w:rsid w:val="008839E7"/>
    <w:rsid w:val="00884621"/>
    <w:rsid w:val="00884C16"/>
    <w:rsid w:val="00885A1F"/>
    <w:rsid w:val="00885FB5"/>
    <w:rsid w:val="00886CF1"/>
    <w:rsid w:val="00887316"/>
    <w:rsid w:val="008906BB"/>
    <w:rsid w:val="00892C90"/>
    <w:rsid w:val="00892D63"/>
    <w:rsid w:val="0089697D"/>
    <w:rsid w:val="00896BDF"/>
    <w:rsid w:val="0089734E"/>
    <w:rsid w:val="008974BB"/>
    <w:rsid w:val="008A0EC5"/>
    <w:rsid w:val="008A10B5"/>
    <w:rsid w:val="008A1960"/>
    <w:rsid w:val="008A1A73"/>
    <w:rsid w:val="008A29E3"/>
    <w:rsid w:val="008A4656"/>
    <w:rsid w:val="008A4A08"/>
    <w:rsid w:val="008A50A3"/>
    <w:rsid w:val="008A5CCB"/>
    <w:rsid w:val="008B06A0"/>
    <w:rsid w:val="008B21AA"/>
    <w:rsid w:val="008B2896"/>
    <w:rsid w:val="008B339E"/>
    <w:rsid w:val="008B3468"/>
    <w:rsid w:val="008B3D87"/>
    <w:rsid w:val="008B41E4"/>
    <w:rsid w:val="008B4CC5"/>
    <w:rsid w:val="008B4EE2"/>
    <w:rsid w:val="008B54BD"/>
    <w:rsid w:val="008B5C37"/>
    <w:rsid w:val="008B5D82"/>
    <w:rsid w:val="008C00B3"/>
    <w:rsid w:val="008C1C49"/>
    <w:rsid w:val="008C202D"/>
    <w:rsid w:val="008C32C2"/>
    <w:rsid w:val="008C3508"/>
    <w:rsid w:val="008C3AA7"/>
    <w:rsid w:val="008C45F9"/>
    <w:rsid w:val="008C4B77"/>
    <w:rsid w:val="008C57E3"/>
    <w:rsid w:val="008C6B2B"/>
    <w:rsid w:val="008C6FF1"/>
    <w:rsid w:val="008C7D7E"/>
    <w:rsid w:val="008C7E2E"/>
    <w:rsid w:val="008D06AE"/>
    <w:rsid w:val="008D210F"/>
    <w:rsid w:val="008D36E4"/>
    <w:rsid w:val="008D3C90"/>
    <w:rsid w:val="008D515C"/>
    <w:rsid w:val="008D5E52"/>
    <w:rsid w:val="008D66A6"/>
    <w:rsid w:val="008D6BF1"/>
    <w:rsid w:val="008D6E2D"/>
    <w:rsid w:val="008D7500"/>
    <w:rsid w:val="008E0E18"/>
    <w:rsid w:val="008E1BD1"/>
    <w:rsid w:val="008E2790"/>
    <w:rsid w:val="008E2C16"/>
    <w:rsid w:val="008E3050"/>
    <w:rsid w:val="008E3290"/>
    <w:rsid w:val="008E3AC9"/>
    <w:rsid w:val="008E3EEF"/>
    <w:rsid w:val="008E51D6"/>
    <w:rsid w:val="008E6684"/>
    <w:rsid w:val="008E6EE9"/>
    <w:rsid w:val="008E76C5"/>
    <w:rsid w:val="008F0396"/>
    <w:rsid w:val="008F16FE"/>
    <w:rsid w:val="008F2DD0"/>
    <w:rsid w:val="008F3664"/>
    <w:rsid w:val="008F3C39"/>
    <w:rsid w:val="008F425F"/>
    <w:rsid w:val="008F5FCB"/>
    <w:rsid w:val="008F6312"/>
    <w:rsid w:val="008F7316"/>
    <w:rsid w:val="008F77E7"/>
    <w:rsid w:val="008F7DF4"/>
    <w:rsid w:val="00902417"/>
    <w:rsid w:val="00902CD3"/>
    <w:rsid w:val="00903FC1"/>
    <w:rsid w:val="00904F30"/>
    <w:rsid w:val="00905EBF"/>
    <w:rsid w:val="00906C7C"/>
    <w:rsid w:val="0090755A"/>
    <w:rsid w:val="00907659"/>
    <w:rsid w:val="0091088D"/>
    <w:rsid w:val="00910DF7"/>
    <w:rsid w:val="00911215"/>
    <w:rsid w:val="00913F64"/>
    <w:rsid w:val="00914F5E"/>
    <w:rsid w:val="00915053"/>
    <w:rsid w:val="0091599F"/>
    <w:rsid w:val="009159F5"/>
    <w:rsid w:val="009163EB"/>
    <w:rsid w:val="0091721B"/>
    <w:rsid w:val="00917821"/>
    <w:rsid w:val="00917948"/>
    <w:rsid w:val="00920155"/>
    <w:rsid w:val="00920634"/>
    <w:rsid w:val="00922598"/>
    <w:rsid w:val="009228CD"/>
    <w:rsid w:val="0092296B"/>
    <w:rsid w:val="009239EB"/>
    <w:rsid w:val="00923C40"/>
    <w:rsid w:val="00924810"/>
    <w:rsid w:val="0092513E"/>
    <w:rsid w:val="0092620A"/>
    <w:rsid w:val="00926657"/>
    <w:rsid w:val="00926C1B"/>
    <w:rsid w:val="00926F6F"/>
    <w:rsid w:val="009274A1"/>
    <w:rsid w:val="009309BF"/>
    <w:rsid w:val="00930EB7"/>
    <w:rsid w:val="00930FB8"/>
    <w:rsid w:val="009324DD"/>
    <w:rsid w:val="00932A48"/>
    <w:rsid w:val="009348E1"/>
    <w:rsid w:val="0093597A"/>
    <w:rsid w:val="00936326"/>
    <w:rsid w:val="009368D3"/>
    <w:rsid w:val="00937AD8"/>
    <w:rsid w:val="009404EC"/>
    <w:rsid w:val="009407FA"/>
    <w:rsid w:val="00940B05"/>
    <w:rsid w:val="00940D3C"/>
    <w:rsid w:val="0094156A"/>
    <w:rsid w:val="0094157D"/>
    <w:rsid w:val="00942516"/>
    <w:rsid w:val="00943099"/>
    <w:rsid w:val="0094316A"/>
    <w:rsid w:val="009439B7"/>
    <w:rsid w:val="00944948"/>
    <w:rsid w:val="00945887"/>
    <w:rsid w:val="00945DA6"/>
    <w:rsid w:val="00947938"/>
    <w:rsid w:val="009509FD"/>
    <w:rsid w:val="00950D0E"/>
    <w:rsid w:val="00951314"/>
    <w:rsid w:val="009514C6"/>
    <w:rsid w:val="00951702"/>
    <w:rsid w:val="009527FB"/>
    <w:rsid w:val="00952C84"/>
    <w:rsid w:val="00953CB1"/>
    <w:rsid w:val="00954994"/>
    <w:rsid w:val="00955A0C"/>
    <w:rsid w:val="00955DF2"/>
    <w:rsid w:val="00956E40"/>
    <w:rsid w:val="00957B6E"/>
    <w:rsid w:val="00960F9B"/>
    <w:rsid w:val="0096190D"/>
    <w:rsid w:val="00961CDE"/>
    <w:rsid w:val="009623CC"/>
    <w:rsid w:val="00962D65"/>
    <w:rsid w:val="00962F22"/>
    <w:rsid w:val="00964305"/>
    <w:rsid w:val="0096444F"/>
    <w:rsid w:val="00965E0B"/>
    <w:rsid w:val="009665DC"/>
    <w:rsid w:val="00967212"/>
    <w:rsid w:val="00970602"/>
    <w:rsid w:val="00970DE8"/>
    <w:rsid w:val="00972310"/>
    <w:rsid w:val="0097255D"/>
    <w:rsid w:val="00972B29"/>
    <w:rsid w:val="009730D3"/>
    <w:rsid w:val="009733AC"/>
    <w:rsid w:val="00973A02"/>
    <w:rsid w:val="00973AA8"/>
    <w:rsid w:val="00973CB0"/>
    <w:rsid w:val="00973CE2"/>
    <w:rsid w:val="00974040"/>
    <w:rsid w:val="009752AB"/>
    <w:rsid w:val="00975537"/>
    <w:rsid w:val="00975BEF"/>
    <w:rsid w:val="009762C5"/>
    <w:rsid w:val="009765B4"/>
    <w:rsid w:val="00977A92"/>
    <w:rsid w:val="00980307"/>
    <w:rsid w:val="00980E4D"/>
    <w:rsid w:val="00981983"/>
    <w:rsid w:val="00981A6E"/>
    <w:rsid w:val="00982138"/>
    <w:rsid w:val="009833EB"/>
    <w:rsid w:val="00983547"/>
    <w:rsid w:val="00983698"/>
    <w:rsid w:val="00984F6D"/>
    <w:rsid w:val="00985BB3"/>
    <w:rsid w:val="00985EA4"/>
    <w:rsid w:val="00986B62"/>
    <w:rsid w:val="0099144A"/>
    <w:rsid w:val="0099292C"/>
    <w:rsid w:val="009929AF"/>
    <w:rsid w:val="00992F17"/>
    <w:rsid w:val="00993B0A"/>
    <w:rsid w:val="00994356"/>
    <w:rsid w:val="00994839"/>
    <w:rsid w:val="00994903"/>
    <w:rsid w:val="00995861"/>
    <w:rsid w:val="00995A5A"/>
    <w:rsid w:val="00995D6D"/>
    <w:rsid w:val="00996344"/>
    <w:rsid w:val="009964A1"/>
    <w:rsid w:val="009967C7"/>
    <w:rsid w:val="00996C54"/>
    <w:rsid w:val="0099714D"/>
    <w:rsid w:val="00997652"/>
    <w:rsid w:val="00997CFD"/>
    <w:rsid w:val="009A0512"/>
    <w:rsid w:val="009A16DB"/>
    <w:rsid w:val="009A1CB2"/>
    <w:rsid w:val="009A2156"/>
    <w:rsid w:val="009A2513"/>
    <w:rsid w:val="009A26E2"/>
    <w:rsid w:val="009A26F4"/>
    <w:rsid w:val="009A4133"/>
    <w:rsid w:val="009A4B72"/>
    <w:rsid w:val="009A5370"/>
    <w:rsid w:val="009A6CD3"/>
    <w:rsid w:val="009A6EFC"/>
    <w:rsid w:val="009A7124"/>
    <w:rsid w:val="009A74D9"/>
    <w:rsid w:val="009A79E5"/>
    <w:rsid w:val="009A7A86"/>
    <w:rsid w:val="009A7E1F"/>
    <w:rsid w:val="009B019B"/>
    <w:rsid w:val="009B0AA8"/>
    <w:rsid w:val="009B1C3E"/>
    <w:rsid w:val="009B2C46"/>
    <w:rsid w:val="009B2E64"/>
    <w:rsid w:val="009B34FF"/>
    <w:rsid w:val="009B357D"/>
    <w:rsid w:val="009B3F77"/>
    <w:rsid w:val="009B4076"/>
    <w:rsid w:val="009B5D86"/>
    <w:rsid w:val="009B608B"/>
    <w:rsid w:val="009B62C2"/>
    <w:rsid w:val="009B661C"/>
    <w:rsid w:val="009C082F"/>
    <w:rsid w:val="009C2C6A"/>
    <w:rsid w:val="009C2D3E"/>
    <w:rsid w:val="009C2F81"/>
    <w:rsid w:val="009C3458"/>
    <w:rsid w:val="009C3983"/>
    <w:rsid w:val="009C48F8"/>
    <w:rsid w:val="009C7DFD"/>
    <w:rsid w:val="009D0C38"/>
    <w:rsid w:val="009D1EBC"/>
    <w:rsid w:val="009D31D4"/>
    <w:rsid w:val="009D382A"/>
    <w:rsid w:val="009D3E49"/>
    <w:rsid w:val="009D465C"/>
    <w:rsid w:val="009D46C8"/>
    <w:rsid w:val="009D4BCB"/>
    <w:rsid w:val="009D5253"/>
    <w:rsid w:val="009D54B1"/>
    <w:rsid w:val="009D688E"/>
    <w:rsid w:val="009D698F"/>
    <w:rsid w:val="009E06A7"/>
    <w:rsid w:val="009E0D4E"/>
    <w:rsid w:val="009E1A19"/>
    <w:rsid w:val="009E25A2"/>
    <w:rsid w:val="009E2934"/>
    <w:rsid w:val="009E2B58"/>
    <w:rsid w:val="009E3E1E"/>
    <w:rsid w:val="009E42ED"/>
    <w:rsid w:val="009E43BF"/>
    <w:rsid w:val="009E69A8"/>
    <w:rsid w:val="009E6A54"/>
    <w:rsid w:val="009E6C71"/>
    <w:rsid w:val="009E6EA3"/>
    <w:rsid w:val="009E76CD"/>
    <w:rsid w:val="009F05DF"/>
    <w:rsid w:val="009F126E"/>
    <w:rsid w:val="009F224A"/>
    <w:rsid w:val="009F2E13"/>
    <w:rsid w:val="009F3772"/>
    <w:rsid w:val="009F44C0"/>
    <w:rsid w:val="009F4F56"/>
    <w:rsid w:val="009F5CD7"/>
    <w:rsid w:val="009F5EAC"/>
    <w:rsid w:val="009F6014"/>
    <w:rsid w:val="009F7667"/>
    <w:rsid w:val="009F7C92"/>
    <w:rsid w:val="00A00338"/>
    <w:rsid w:val="00A01595"/>
    <w:rsid w:val="00A016BC"/>
    <w:rsid w:val="00A023C2"/>
    <w:rsid w:val="00A02528"/>
    <w:rsid w:val="00A03A9D"/>
    <w:rsid w:val="00A03F88"/>
    <w:rsid w:val="00A05CC4"/>
    <w:rsid w:val="00A07046"/>
    <w:rsid w:val="00A0735A"/>
    <w:rsid w:val="00A1013B"/>
    <w:rsid w:val="00A10863"/>
    <w:rsid w:val="00A1198D"/>
    <w:rsid w:val="00A1222A"/>
    <w:rsid w:val="00A12DBB"/>
    <w:rsid w:val="00A1472D"/>
    <w:rsid w:val="00A15D7F"/>
    <w:rsid w:val="00A16863"/>
    <w:rsid w:val="00A16A69"/>
    <w:rsid w:val="00A16E34"/>
    <w:rsid w:val="00A1745A"/>
    <w:rsid w:val="00A216DB"/>
    <w:rsid w:val="00A21E79"/>
    <w:rsid w:val="00A233F4"/>
    <w:rsid w:val="00A2361A"/>
    <w:rsid w:val="00A23E74"/>
    <w:rsid w:val="00A240EA"/>
    <w:rsid w:val="00A24E8D"/>
    <w:rsid w:val="00A26E55"/>
    <w:rsid w:val="00A278BF"/>
    <w:rsid w:val="00A309A1"/>
    <w:rsid w:val="00A30AA1"/>
    <w:rsid w:val="00A3311A"/>
    <w:rsid w:val="00A339D8"/>
    <w:rsid w:val="00A34455"/>
    <w:rsid w:val="00A3535F"/>
    <w:rsid w:val="00A35D80"/>
    <w:rsid w:val="00A37D88"/>
    <w:rsid w:val="00A41638"/>
    <w:rsid w:val="00A41D70"/>
    <w:rsid w:val="00A42CBF"/>
    <w:rsid w:val="00A42EB3"/>
    <w:rsid w:val="00A44367"/>
    <w:rsid w:val="00A44B27"/>
    <w:rsid w:val="00A4521F"/>
    <w:rsid w:val="00A46AAF"/>
    <w:rsid w:val="00A46E49"/>
    <w:rsid w:val="00A47258"/>
    <w:rsid w:val="00A472D3"/>
    <w:rsid w:val="00A475CF"/>
    <w:rsid w:val="00A47F04"/>
    <w:rsid w:val="00A50AD9"/>
    <w:rsid w:val="00A51298"/>
    <w:rsid w:val="00A51630"/>
    <w:rsid w:val="00A518E7"/>
    <w:rsid w:val="00A51F08"/>
    <w:rsid w:val="00A52752"/>
    <w:rsid w:val="00A5360C"/>
    <w:rsid w:val="00A550C3"/>
    <w:rsid w:val="00A56F0D"/>
    <w:rsid w:val="00A60DDB"/>
    <w:rsid w:val="00A611F6"/>
    <w:rsid w:val="00A62CEC"/>
    <w:rsid w:val="00A63140"/>
    <w:rsid w:val="00A63BBA"/>
    <w:rsid w:val="00A6406F"/>
    <w:rsid w:val="00A658FF"/>
    <w:rsid w:val="00A65A21"/>
    <w:rsid w:val="00A6733E"/>
    <w:rsid w:val="00A713BD"/>
    <w:rsid w:val="00A714D5"/>
    <w:rsid w:val="00A72C8F"/>
    <w:rsid w:val="00A73A42"/>
    <w:rsid w:val="00A73D72"/>
    <w:rsid w:val="00A740D1"/>
    <w:rsid w:val="00A7415C"/>
    <w:rsid w:val="00A744C8"/>
    <w:rsid w:val="00A747B4"/>
    <w:rsid w:val="00A74D5B"/>
    <w:rsid w:val="00A760AF"/>
    <w:rsid w:val="00A7672F"/>
    <w:rsid w:val="00A767CF"/>
    <w:rsid w:val="00A8019B"/>
    <w:rsid w:val="00A804C8"/>
    <w:rsid w:val="00A805CC"/>
    <w:rsid w:val="00A80645"/>
    <w:rsid w:val="00A8098E"/>
    <w:rsid w:val="00A809D6"/>
    <w:rsid w:val="00A81A61"/>
    <w:rsid w:val="00A81B2B"/>
    <w:rsid w:val="00A82C15"/>
    <w:rsid w:val="00A82E5B"/>
    <w:rsid w:val="00A85040"/>
    <w:rsid w:val="00A860A1"/>
    <w:rsid w:val="00A8611A"/>
    <w:rsid w:val="00A86766"/>
    <w:rsid w:val="00A86FEB"/>
    <w:rsid w:val="00A86FFC"/>
    <w:rsid w:val="00A876BB"/>
    <w:rsid w:val="00A90015"/>
    <w:rsid w:val="00A92A2C"/>
    <w:rsid w:val="00A93839"/>
    <w:rsid w:val="00A93CF6"/>
    <w:rsid w:val="00A94EC6"/>
    <w:rsid w:val="00A950A9"/>
    <w:rsid w:val="00A957EC"/>
    <w:rsid w:val="00A96CFA"/>
    <w:rsid w:val="00A973D0"/>
    <w:rsid w:val="00A97A5D"/>
    <w:rsid w:val="00AA0C13"/>
    <w:rsid w:val="00AA1150"/>
    <w:rsid w:val="00AA26E3"/>
    <w:rsid w:val="00AA3935"/>
    <w:rsid w:val="00AA3DC4"/>
    <w:rsid w:val="00AA4300"/>
    <w:rsid w:val="00AA4C10"/>
    <w:rsid w:val="00AA4EAE"/>
    <w:rsid w:val="00AA5C75"/>
    <w:rsid w:val="00AA5DD2"/>
    <w:rsid w:val="00AA5F46"/>
    <w:rsid w:val="00AB4776"/>
    <w:rsid w:val="00AB4BA8"/>
    <w:rsid w:val="00AB523F"/>
    <w:rsid w:val="00AB5CDE"/>
    <w:rsid w:val="00AB6507"/>
    <w:rsid w:val="00AB6934"/>
    <w:rsid w:val="00AB6D1C"/>
    <w:rsid w:val="00AB6E8D"/>
    <w:rsid w:val="00AB7278"/>
    <w:rsid w:val="00AB7A76"/>
    <w:rsid w:val="00AC353F"/>
    <w:rsid w:val="00AC3CDA"/>
    <w:rsid w:val="00AC58B1"/>
    <w:rsid w:val="00AC6283"/>
    <w:rsid w:val="00AC76A1"/>
    <w:rsid w:val="00AC771C"/>
    <w:rsid w:val="00AD0AE4"/>
    <w:rsid w:val="00AD14D2"/>
    <w:rsid w:val="00AD259B"/>
    <w:rsid w:val="00AD39C5"/>
    <w:rsid w:val="00AD4F00"/>
    <w:rsid w:val="00AD4FDE"/>
    <w:rsid w:val="00AD6371"/>
    <w:rsid w:val="00AD68FF"/>
    <w:rsid w:val="00AD6DDA"/>
    <w:rsid w:val="00AD7664"/>
    <w:rsid w:val="00AE06D3"/>
    <w:rsid w:val="00AE272D"/>
    <w:rsid w:val="00AE4B88"/>
    <w:rsid w:val="00AE541D"/>
    <w:rsid w:val="00AE5B06"/>
    <w:rsid w:val="00AE5C68"/>
    <w:rsid w:val="00AE7092"/>
    <w:rsid w:val="00AF0C73"/>
    <w:rsid w:val="00AF11CD"/>
    <w:rsid w:val="00AF1315"/>
    <w:rsid w:val="00AF18D4"/>
    <w:rsid w:val="00AF24B2"/>
    <w:rsid w:val="00AF2B0C"/>
    <w:rsid w:val="00AF419A"/>
    <w:rsid w:val="00AF513A"/>
    <w:rsid w:val="00AF6F03"/>
    <w:rsid w:val="00AF774B"/>
    <w:rsid w:val="00B00502"/>
    <w:rsid w:val="00B01560"/>
    <w:rsid w:val="00B0396C"/>
    <w:rsid w:val="00B04BF5"/>
    <w:rsid w:val="00B06A10"/>
    <w:rsid w:val="00B06AF0"/>
    <w:rsid w:val="00B07342"/>
    <w:rsid w:val="00B0797D"/>
    <w:rsid w:val="00B07CE3"/>
    <w:rsid w:val="00B13739"/>
    <w:rsid w:val="00B13D5E"/>
    <w:rsid w:val="00B14238"/>
    <w:rsid w:val="00B14831"/>
    <w:rsid w:val="00B14A02"/>
    <w:rsid w:val="00B14B0F"/>
    <w:rsid w:val="00B14B91"/>
    <w:rsid w:val="00B14D9D"/>
    <w:rsid w:val="00B17B51"/>
    <w:rsid w:val="00B20B34"/>
    <w:rsid w:val="00B20C01"/>
    <w:rsid w:val="00B2142F"/>
    <w:rsid w:val="00B2195A"/>
    <w:rsid w:val="00B21C0A"/>
    <w:rsid w:val="00B230F0"/>
    <w:rsid w:val="00B23699"/>
    <w:rsid w:val="00B24026"/>
    <w:rsid w:val="00B24BE3"/>
    <w:rsid w:val="00B24CBA"/>
    <w:rsid w:val="00B25A60"/>
    <w:rsid w:val="00B3012E"/>
    <w:rsid w:val="00B31B5F"/>
    <w:rsid w:val="00B32E41"/>
    <w:rsid w:val="00B32E70"/>
    <w:rsid w:val="00B34B09"/>
    <w:rsid w:val="00B354E0"/>
    <w:rsid w:val="00B35DDE"/>
    <w:rsid w:val="00B366B8"/>
    <w:rsid w:val="00B42803"/>
    <w:rsid w:val="00B42B65"/>
    <w:rsid w:val="00B4332B"/>
    <w:rsid w:val="00B4345B"/>
    <w:rsid w:val="00B436FB"/>
    <w:rsid w:val="00B43899"/>
    <w:rsid w:val="00B438C4"/>
    <w:rsid w:val="00B44796"/>
    <w:rsid w:val="00B4623C"/>
    <w:rsid w:val="00B46C27"/>
    <w:rsid w:val="00B4738F"/>
    <w:rsid w:val="00B4740C"/>
    <w:rsid w:val="00B4787E"/>
    <w:rsid w:val="00B518EE"/>
    <w:rsid w:val="00B51E82"/>
    <w:rsid w:val="00B52916"/>
    <w:rsid w:val="00B52AD3"/>
    <w:rsid w:val="00B53340"/>
    <w:rsid w:val="00B55093"/>
    <w:rsid w:val="00B557EA"/>
    <w:rsid w:val="00B55D26"/>
    <w:rsid w:val="00B56121"/>
    <w:rsid w:val="00B5628E"/>
    <w:rsid w:val="00B56AF7"/>
    <w:rsid w:val="00B57FC8"/>
    <w:rsid w:val="00B605EC"/>
    <w:rsid w:val="00B6219F"/>
    <w:rsid w:val="00B6264A"/>
    <w:rsid w:val="00B626C4"/>
    <w:rsid w:val="00B62A4F"/>
    <w:rsid w:val="00B633B4"/>
    <w:rsid w:val="00B65CCD"/>
    <w:rsid w:val="00B67200"/>
    <w:rsid w:val="00B6762C"/>
    <w:rsid w:val="00B67D93"/>
    <w:rsid w:val="00B700F0"/>
    <w:rsid w:val="00B70148"/>
    <w:rsid w:val="00B706C5"/>
    <w:rsid w:val="00B707DF"/>
    <w:rsid w:val="00B71741"/>
    <w:rsid w:val="00B71A72"/>
    <w:rsid w:val="00B73779"/>
    <w:rsid w:val="00B740A7"/>
    <w:rsid w:val="00B7428E"/>
    <w:rsid w:val="00B7781A"/>
    <w:rsid w:val="00B77A2B"/>
    <w:rsid w:val="00B80C62"/>
    <w:rsid w:val="00B81F17"/>
    <w:rsid w:val="00B82449"/>
    <w:rsid w:val="00B824F3"/>
    <w:rsid w:val="00B82DFB"/>
    <w:rsid w:val="00B82E08"/>
    <w:rsid w:val="00B8318E"/>
    <w:rsid w:val="00B83B32"/>
    <w:rsid w:val="00B84670"/>
    <w:rsid w:val="00B85057"/>
    <w:rsid w:val="00B85602"/>
    <w:rsid w:val="00B85E21"/>
    <w:rsid w:val="00B8645F"/>
    <w:rsid w:val="00B90727"/>
    <w:rsid w:val="00B90D17"/>
    <w:rsid w:val="00B90D2B"/>
    <w:rsid w:val="00B90D61"/>
    <w:rsid w:val="00B90D80"/>
    <w:rsid w:val="00B90F53"/>
    <w:rsid w:val="00B91A37"/>
    <w:rsid w:val="00B9321A"/>
    <w:rsid w:val="00B9336A"/>
    <w:rsid w:val="00B93DEB"/>
    <w:rsid w:val="00B93F10"/>
    <w:rsid w:val="00B941F7"/>
    <w:rsid w:val="00B948FA"/>
    <w:rsid w:val="00B94977"/>
    <w:rsid w:val="00B95FEA"/>
    <w:rsid w:val="00B960A9"/>
    <w:rsid w:val="00B9702C"/>
    <w:rsid w:val="00B97120"/>
    <w:rsid w:val="00B9721E"/>
    <w:rsid w:val="00B97555"/>
    <w:rsid w:val="00B97A65"/>
    <w:rsid w:val="00BA1499"/>
    <w:rsid w:val="00BA17DB"/>
    <w:rsid w:val="00BA1C93"/>
    <w:rsid w:val="00BA2164"/>
    <w:rsid w:val="00BA349D"/>
    <w:rsid w:val="00BA42F2"/>
    <w:rsid w:val="00BA4493"/>
    <w:rsid w:val="00BA45C7"/>
    <w:rsid w:val="00BA547D"/>
    <w:rsid w:val="00BA6546"/>
    <w:rsid w:val="00BA6C0D"/>
    <w:rsid w:val="00BA6FDB"/>
    <w:rsid w:val="00BA7122"/>
    <w:rsid w:val="00BA71DD"/>
    <w:rsid w:val="00BA73EA"/>
    <w:rsid w:val="00BA782E"/>
    <w:rsid w:val="00BA7B8F"/>
    <w:rsid w:val="00BB0F17"/>
    <w:rsid w:val="00BB1192"/>
    <w:rsid w:val="00BB3043"/>
    <w:rsid w:val="00BB39E6"/>
    <w:rsid w:val="00BB3BA7"/>
    <w:rsid w:val="00BB46BD"/>
    <w:rsid w:val="00BB73D3"/>
    <w:rsid w:val="00BB781A"/>
    <w:rsid w:val="00BC0EA6"/>
    <w:rsid w:val="00BC11D2"/>
    <w:rsid w:val="00BC15BD"/>
    <w:rsid w:val="00BC18A5"/>
    <w:rsid w:val="00BC2190"/>
    <w:rsid w:val="00BC2CCB"/>
    <w:rsid w:val="00BC3598"/>
    <w:rsid w:val="00BC4E3F"/>
    <w:rsid w:val="00BC58EA"/>
    <w:rsid w:val="00BC69B8"/>
    <w:rsid w:val="00BC7085"/>
    <w:rsid w:val="00BC7D2E"/>
    <w:rsid w:val="00BD0054"/>
    <w:rsid w:val="00BD1172"/>
    <w:rsid w:val="00BD16F9"/>
    <w:rsid w:val="00BD2918"/>
    <w:rsid w:val="00BD327A"/>
    <w:rsid w:val="00BD4021"/>
    <w:rsid w:val="00BD58BE"/>
    <w:rsid w:val="00BD7A93"/>
    <w:rsid w:val="00BD7E07"/>
    <w:rsid w:val="00BD7FD2"/>
    <w:rsid w:val="00BE0230"/>
    <w:rsid w:val="00BE2BA1"/>
    <w:rsid w:val="00BE2DCE"/>
    <w:rsid w:val="00BE6A06"/>
    <w:rsid w:val="00BE70F5"/>
    <w:rsid w:val="00BE72F1"/>
    <w:rsid w:val="00BF0265"/>
    <w:rsid w:val="00BF1046"/>
    <w:rsid w:val="00BF19FA"/>
    <w:rsid w:val="00BF1B3D"/>
    <w:rsid w:val="00BF4842"/>
    <w:rsid w:val="00BF5194"/>
    <w:rsid w:val="00BF51D7"/>
    <w:rsid w:val="00BF5926"/>
    <w:rsid w:val="00BF5AF2"/>
    <w:rsid w:val="00BF7075"/>
    <w:rsid w:val="00C01A9E"/>
    <w:rsid w:val="00C0343E"/>
    <w:rsid w:val="00C03D88"/>
    <w:rsid w:val="00C04047"/>
    <w:rsid w:val="00C0504A"/>
    <w:rsid w:val="00C05079"/>
    <w:rsid w:val="00C050F9"/>
    <w:rsid w:val="00C05901"/>
    <w:rsid w:val="00C06775"/>
    <w:rsid w:val="00C06D02"/>
    <w:rsid w:val="00C12BA7"/>
    <w:rsid w:val="00C1438B"/>
    <w:rsid w:val="00C154BE"/>
    <w:rsid w:val="00C16F56"/>
    <w:rsid w:val="00C1752B"/>
    <w:rsid w:val="00C20FBC"/>
    <w:rsid w:val="00C217C0"/>
    <w:rsid w:val="00C21CD3"/>
    <w:rsid w:val="00C223E5"/>
    <w:rsid w:val="00C22C6B"/>
    <w:rsid w:val="00C23119"/>
    <w:rsid w:val="00C23E59"/>
    <w:rsid w:val="00C25803"/>
    <w:rsid w:val="00C26D06"/>
    <w:rsid w:val="00C31408"/>
    <w:rsid w:val="00C3152C"/>
    <w:rsid w:val="00C318D0"/>
    <w:rsid w:val="00C31C3A"/>
    <w:rsid w:val="00C31DF4"/>
    <w:rsid w:val="00C3490F"/>
    <w:rsid w:val="00C376C1"/>
    <w:rsid w:val="00C37A61"/>
    <w:rsid w:val="00C401A5"/>
    <w:rsid w:val="00C40351"/>
    <w:rsid w:val="00C409DB"/>
    <w:rsid w:val="00C4110D"/>
    <w:rsid w:val="00C41567"/>
    <w:rsid w:val="00C41D3E"/>
    <w:rsid w:val="00C42D48"/>
    <w:rsid w:val="00C4306E"/>
    <w:rsid w:val="00C442E0"/>
    <w:rsid w:val="00C44ACB"/>
    <w:rsid w:val="00C44E22"/>
    <w:rsid w:val="00C45A17"/>
    <w:rsid w:val="00C45F03"/>
    <w:rsid w:val="00C46824"/>
    <w:rsid w:val="00C47B71"/>
    <w:rsid w:val="00C51058"/>
    <w:rsid w:val="00C510CA"/>
    <w:rsid w:val="00C51B00"/>
    <w:rsid w:val="00C51BD6"/>
    <w:rsid w:val="00C520C5"/>
    <w:rsid w:val="00C520E1"/>
    <w:rsid w:val="00C52177"/>
    <w:rsid w:val="00C5247B"/>
    <w:rsid w:val="00C52B32"/>
    <w:rsid w:val="00C60508"/>
    <w:rsid w:val="00C60C0C"/>
    <w:rsid w:val="00C610EB"/>
    <w:rsid w:val="00C61D0F"/>
    <w:rsid w:val="00C62CB0"/>
    <w:rsid w:val="00C63A1D"/>
    <w:rsid w:val="00C6446B"/>
    <w:rsid w:val="00C64DF8"/>
    <w:rsid w:val="00C65CA7"/>
    <w:rsid w:val="00C66132"/>
    <w:rsid w:val="00C66DF7"/>
    <w:rsid w:val="00C66E8A"/>
    <w:rsid w:val="00C67780"/>
    <w:rsid w:val="00C67CCE"/>
    <w:rsid w:val="00C70CC1"/>
    <w:rsid w:val="00C716B1"/>
    <w:rsid w:val="00C71BC0"/>
    <w:rsid w:val="00C720C0"/>
    <w:rsid w:val="00C735E8"/>
    <w:rsid w:val="00C737A2"/>
    <w:rsid w:val="00C73E63"/>
    <w:rsid w:val="00C74882"/>
    <w:rsid w:val="00C749EF"/>
    <w:rsid w:val="00C74B72"/>
    <w:rsid w:val="00C75161"/>
    <w:rsid w:val="00C751F9"/>
    <w:rsid w:val="00C7576D"/>
    <w:rsid w:val="00C761A8"/>
    <w:rsid w:val="00C76B80"/>
    <w:rsid w:val="00C77A0E"/>
    <w:rsid w:val="00C77D4A"/>
    <w:rsid w:val="00C80678"/>
    <w:rsid w:val="00C81CAB"/>
    <w:rsid w:val="00C82651"/>
    <w:rsid w:val="00C82D75"/>
    <w:rsid w:val="00C83201"/>
    <w:rsid w:val="00C84BAC"/>
    <w:rsid w:val="00C87879"/>
    <w:rsid w:val="00C9094B"/>
    <w:rsid w:val="00C90C2B"/>
    <w:rsid w:val="00C90F54"/>
    <w:rsid w:val="00C91146"/>
    <w:rsid w:val="00C91854"/>
    <w:rsid w:val="00C91A83"/>
    <w:rsid w:val="00C9316F"/>
    <w:rsid w:val="00C93B5E"/>
    <w:rsid w:val="00C95E27"/>
    <w:rsid w:val="00C967FC"/>
    <w:rsid w:val="00C97142"/>
    <w:rsid w:val="00C976AD"/>
    <w:rsid w:val="00C97C88"/>
    <w:rsid w:val="00C97FB7"/>
    <w:rsid w:val="00CA017F"/>
    <w:rsid w:val="00CA036A"/>
    <w:rsid w:val="00CA1087"/>
    <w:rsid w:val="00CA12C3"/>
    <w:rsid w:val="00CA1F7F"/>
    <w:rsid w:val="00CA27B8"/>
    <w:rsid w:val="00CA37C0"/>
    <w:rsid w:val="00CA38F1"/>
    <w:rsid w:val="00CA4E79"/>
    <w:rsid w:val="00CA517D"/>
    <w:rsid w:val="00CA51B1"/>
    <w:rsid w:val="00CA54F5"/>
    <w:rsid w:val="00CA6301"/>
    <w:rsid w:val="00CA7046"/>
    <w:rsid w:val="00CA7330"/>
    <w:rsid w:val="00CA7369"/>
    <w:rsid w:val="00CA7B34"/>
    <w:rsid w:val="00CB026E"/>
    <w:rsid w:val="00CB08A0"/>
    <w:rsid w:val="00CB1174"/>
    <w:rsid w:val="00CB11D7"/>
    <w:rsid w:val="00CB148F"/>
    <w:rsid w:val="00CB2871"/>
    <w:rsid w:val="00CB28EC"/>
    <w:rsid w:val="00CB32E5"/>
    <w:rsid w:val="00CB39E4"/>
    <w:rsid w:val="00CB6383"/>
    <w:rsid w:val="00CC03E0"/>
    <w:rsid w:val="00CC14F2"/>
    <w:rsid w:val="00CC1B4A"/>
    <w:rsid w:val="00CC29C8"/>
    <w:rsid w:val="00CC3689"/>
    <w:rsid w:val="00CC4731"/>
    <w:rsid w:val="00CC4E4D"/>
    <w:rsid w:val="00CC5CB0"/>
    <w:rsid w:val="00CC640B"/>
    <w:rsid w:val="00CC679B"/>
    <w:rsid w:val="00CC6914"/>
    <w:rsid w:val="00CC6E51"/>
    <w:rsid w:val="00CC6F61"/>
    <w:rsid w:val="00CC7708"/>
    <w:rsid w:val="00CC785F"/>
    <w:rsid w:val="00CD0365"/>
    <w:rsid w:val="00CD0A08"/>
    <w:rsid w:val="00CD168B"/>
    <w:rsid w:val="00CD24DD"/>
    <w:rsid w:val="00CD3566"/>
    <w:rsid w:val="00CD4644"/>
    <w:rsid w:val="00CD4FE3"/>
    <w:rsid w:val="00CD52E3"/>
    <w:rsid w:val="00CD630B"/>
    <w:rsid w:val="00CD73FB"/>
    <w:rsid w:val="00CD7633"/>
    <w:rsid w:val="00CD7D59"/>
    <w:rsid w:val="00CD7E93"/>
    <w:rsid w:val="00CE02EB"/>
    <w:rsid w:val="00CE1059"/>
    <w:rsid w:val="00CE153E"/>
    <w:rsid w:val="00CE2778"/>
    <w:rsid w:val="00CE2F55"/>
    <w:rsid w:val="00CE3C8D"/>
    <w:rsid w:val="00CE4EB1"/>
    <w:rsid w:val="00CE6EBB"/>
    <w:rsid w:val="00CE777B"/>
    <w:rsid w:val="00CF36AF"/>
    <w:rsid w:val="00CF46E8"/>
    <w:rsid w:val="00CF5401"/>
    <w:rsid w:val="00CF618C"/>
    <w:rsid w:val="00CF725F"/>
    <w:rsid w:val="00CF7CB9"/>
    <w:rsid w:val="00D003AF"/>
    <w:rsid w:val="00D009B5"/>
    <w:rsid w:val="00D01EF3"/>
    <w:rsid w:val="00D03896"/>
    <w:rsid w:val="00D0389E"/>
    <w:rsid w:val="00D043C8"/>
    <w:rsid w:val="00D045B6"/>
    <w:rsid w:val="00D04F71"/>
    <w:rsid w:val="00D052AB"/>
    <w:rsid w:val="00D0581C"/>
    <w:rsid w:val="00D066CF"/>
    <w:rsid w:val="00D07249"/>
    <w:rsid w:val="00D1083A"/>
    <w:rsid w:val="00D109DE"/>
    <w:rsid w:val="00D114EE"/>
    <w:rsid w:val="00D11716"/>
    <w:rsid w:val="00D1226D"/>
    <w:rsid w:val="00D130D4"/>
    <w:rsid w:val="00D1392B"/>
    <w:rsid w:val="00D14469"/>
    <w:rsid w:val="00D1656F"/>
    <w:rsid w:val="00D17E88"/>
    <w:rsid w:val="00D20B93"/>
    <w:rsid w:val="00D20EA0"/>
    <w:rsid w:val="00D21E7E"/>
    <w:rsid w:val="00D22449"/>
    <w:rsid w:val="00D25254"/>
    <w:rsid w:val="00D26089"/>
    <w:rsid w:val="00D268B0"/>
    <w:rsid w:val="00D27007"/>
    <w:rsid w:val="00D30152"/>
    <w:rsid w:val="00D30E0F"/>
    <w:rsid w:val="00D30E56"/>
    <w:rsid w:val="00D315C2"/>
    <w:rsid w:val="00D31C98"/>
    <w:rsid w:val="00D31F9A"/>
    <w:rsid w:val="00D326F1"/>
    <w:rsid w:val="00D329CC"/>
    <w:rsid w:val="00D338E1"/>
    <w:rsid w:val="00D3456A"/>
    <w:rsid w:val="00D346A6"/>
    <w:rsid w:val="00D354AC"/>
    <w:rsid w:val="00D35918"/>
    <w:rsid w:val="00D35BF3"/>
    <w:rsid w:val="00D35D22"/>
    <w:rsid w:val="00D365C0"/>
    <w:rsid w:val="00D36973"/>
    <w:rsid w:val="00D40F9B"/>
    <w:rsid w:val="00D42957"/>
    <w:rsid w:val="00D43350"/>
    <w:rsid w:val="00D435B7"/>
    <w:rsid w:val="00D44080"/>
    <w:rsid w:val="00D45119"/>
    <w:rsid w:val="00D4528D"/>
    <w:rsid w:val="00D4593C"/>
    <w:rsid w:val="00D45E9F"/>
    <w:rsid w:val="00D45F72"/>
    <w:rsid w:val="00D46BCD"/>
    <w:rsid w:val="00D477AC"/>
    <w:rsid w:val="00D47C86"/>
    <w:rsid w:val="00D50799"/>
    <w:rsid w:val="00D50969"/>
    <w:rsid w:val="00D518C8"/>
    <w:rsid w:val="00D5205B"/>
    <w:rsid w:val="00D52193"/>
    <w:rsid w:val="00D52DDA"/>
    <w:rsid w:val="00D52FB5"/>
    <w:rsid w:val="00D52FED"/>
    <w:rsid w:val="00D536D9"/>
    <w:rsid w:val="00D538AB"/>
    <w:rsid w:val="00D54152"/>
    <w:rsid w:val="00D54DC0"/>
    <w:rsid w:val="00D55B87"/>
    <w:rsid w:val="00D56402"/>
    <w:rsid w:val="00D574C8"/>
    <w:rsid w:val="00D57A22"/>
    <w:rsid w:val="00D602C1"/>
    <w:rsid w:val="00D613A5"/>
    <w:rsid w:val="00D61F71"/>
    <w:rsid w:val="00D62046"/>
    <w:rsid w:val="00D642A5"/>
    <w:rsid w:val="00D65064"/>
    <w:rsid w:val="00D65D63"/>
    <w:rsid w:val="00D65DBE"/>
    <w:rsid w:val="00D66045"/>
    <w:rsid w:val="00D665DB"/>
    <w:rsid w:val="00D666C4"/>
    <w:rsid w:val="00D66EE2"/>
    <w:rsid w:val="00D67AE8"/>
    <w:rsid w:val="00D67E15"/>
    <w:rsid w:val="00D72DFD"/>
    <w:rsid w:val="00D734E3"/>
    <w:rsid w:val="00D734E5"/>
    <w:rsid w:val="00D74C55"/>
    <w:rsid w:val="00D74EE3"/>
    <w:rsid w:val="00D74FCA"/>
    <w:rsid w:val="00D75C51"/>
    <w:rsid w:val="00D766DB"/>
    <w:rsid w:val="00D77ADB"/>
    <w:rsid w:val="00D800F7"/>
    <w:rsid w:val="00D80148"/>
    <w:rsid w:val="00D80E6C"/>
    <w:rsid w:val="00D81013"/>
    <w:rsid w:val="00D81D0B"/>
    <w:rsid w:val="00D8486B"/>
    <w:rsid w:val="00D849C6"/>
    <w:rsid w:val="00D878AE"/>
    <w:rsid w:val="00D87EBA"/>
    <w:rsid w:val="00D90462"/>
    <w:rsid w:val="00D91D1E"/>
    <w:rsid w:val="00D92C65"/>
    <w:rsid w:val="00D93F40"/>
    <w:rsid w:val="00D944C8"/>
    <w:rsid w:val="00D944D3"/>
    <w:rsid w:val="00D949C0"/>
    <w:rsid w:val="00D94A62"/>
    <w:rsid w:val="00D95346"/>
    <w:rsid w:val="00D95DF1"/>
    <w:rsid w:val="00D97180"/>
    <w:rsid w:val="00D97447"/>
    <w:rsid w:val="00D9750A"/>
    <w:rsid w:val="00D97C8D"/>
    <w:rsid w:val="00D97CD2"/>
    <w:rsid w:val="00DA0773"/>
    <w:rsid w:val="00DA0AF4"/>
    <w:rsid w:val="00DA0D46"/>
    <w:rsid w:val="00DA18F8"/>
    <w:rsid w:val="00DA2DE8"/>
    <w:rsid w:val="00DA3275"/>
    <w:rsid w:val="00DA4D32"/>
    <w:rsid w:val="00DA5EA9"/>
    <w:rsid w:val="00DA6A3A"/>
    <w:rsid w:val="00DA759B"/>
    <w:rsid w:val="00DA7DD8"/>
    <w:rsid w:val="00DB02E1"/>
    <w:rsid w:val="00DB24AA"/>
    <w:rsid w:val="00DB27D5"/>
    <w:rsid w:val="00DB33CF"/>
    <w:rsid w:val="00DB38B5"/>
    <w:rsid w:val="00DB43F6"/>
    <w:rsid w:val="00DB4C95"/>
    <w:rsid w:val="00DB53AA"/>
    <w:rsid w:val="00DB5761"/>
    <w:rsid w:val="00DB602B"/>
    <w:rsid w:val="00DB6B9D"/>
    <w:rsid w:val="00DB76E2"/>
    <w:rsid w:val="00DC09D3"/>
    <w:rsid w:val="00DC0EFD"/>
    <w:rsid w:val="00DC21C8"/>
    <w:rsid w:val="00DC24BE"/>
    <w:rsid w:val="00DC2B78"/>
    <w:rsid w:val="00DC37C2"/>
    <w:rsid w:val="00DC3B7E"/>
    <w:rsid w:val="00DC463C"/>
    <w:rsid w:val="00DC5C3B"/>
    <w:rsid w:val="00DC5CDE"/>
    <w:rsid w:val="00DC61E3"/>
    <w:rsid w:val="00DC6B72"/>
    <w:rsid w:val="00DC6C3C"/>
    <w:rsid w:val="00DC7C52"/>
    <w:rsid w:val="00DD0020"/>
    <w:rsid w:val="00DD0217"/>
    <w:rsid w:val="00DD1193"/>
    <w:rsid w:val="00DD1670"/>
    <w:rsid w:val="00DD3514"/>
    <w:rsid w:val="00DD35C3"/>
    <w:rsid w:val="00DD396E"/>
    <w:rsid w:val="00DD4899"/>
    <w:rsid w:val="00DD4CE3"/>
    <w:rsid w:val="00DD4F3E"/>
    <w:rsid w:val="00DD5380"/>
    <w:rsid w:val="00DD5CB6"/>
    <w:rsid w:val="00DE01B5"/>
    <w:rsid w:val="00DE1C14"/>
    <w:rsid w:val="00DE2BC3"/>
    <w:rsid w:val="00DE43B4"/>
    <w:rsid w:val="00DE4567"/>
    <w:rsid w:val="00DE4A58"/>
    <w:rsid w:val="00DE4CE9"/>
    <w:rsid w:val="00DE602A"/>
    <w:rsid w:val="00DE7572"/>
    <w:rsid w:val="00DE77E7"/>
    <w:rsid w:val="00DE7AB2"/>
    <w:rsid w:val="00DF0568"/>
    <w:rsid w:val="00DF07A5"/>
    <w:rsid w:val="00DF0DC6"/>
    <w:rsid w:val="00DF18B8"/>
    <w:rsid w:val="00DF1AEE"/>
    <w:rsid w:val="00DF1F2E"/>
    <w:rsid w:val="00DF1FD8"/>
    <w:rsid w:val="00DF23DB"/>
    <w:rsid w:val="00DF2CE5"/>
    <w:rsid w:val="00DF3925"/>
    <w:rsid w:val="00DF40D3"/>
    <w:rsid w:val="00DF5489"/>
    <w:rsid w:val="00DF5DE7"/>
    <w:rsid w:val="00DF650C"/>
    <w:rsid w:val="00DF735B"/>
    <w:rsid w:val="00DF76CD"/>
    <w:rsid w:val="00E0296E"/>
    <w:rsid w:val="00E02F32"/>
    <w:rsid w:val="00E03012"/>
    <w:rsid w:val="00E033C0"/>
    <w:rsid w:val="00E03A31"/>
    <w:rsid w:val="00E03DFD"/>
    <w:rsid w:val="00E03F62"/>
    <w:rsid w:val="00E04153"/>
    <w:rsid w:val="00E0540A"/>
    <w:rsid w:val="00E06D38"/>
    <w:rsid w:val="00E06EA5"/>
    <w:rsid w:val="00E100B9"/>
    <w:rsid w:val="00E1094F"/>
    <w:rsid w:val="00E10DFC"/>
    <w:rsid w:val="00E11861"/>
    <w:rsid w:val="00E11F15"/>
    <w:rsid w:val="00E11FFE"/>
    <w:rsid w:val="00E1247F"/>
    <w:rsid w:val="00E12C03"/>
    <w:rsid w:val="00E143CB"/>
    <w:rsid w:val="00E14CA9"/>
    <w:rsid w:val="00E15B19"/>
    <w:rsid w:val="00E1601E"/>
    <w:rsid w:val="00E16114"/>
    <w:rsid w:val="00E16B25"/>
    <w:rsid w:val="00E2065C"/>
    <w:rsid w:val="00E207E3"/>
    <w:rsid w:val="00E20B15"/>
    <w:rsid w:val="00E20DF8"/>
    <w:rsid w:val="00E20E26"/>
    <w:rsid w:val="00E21EE4"/>
    <w:rsid w:val="00E229A5"/>
    <w:rsid w:val="00E2339F"/>
    <w:rsid w:val="00E24447"/>
    <w:rsid w:val="00E252B8"/>
    <w:rsid w:val="00E2609F"/>
    <w:rsid w:val="00E2735A"/>
    <w:rsid w:val="00E275EB"/>
    <w:rsid w:val="00E307C6"/>
    <w:rsid w:val="00E32EC7"/>
    <w:rsid w:val="00E32EC9"/>
    <w:rsid w:val="00E338AD"/>
    <w:rsid w:val="00E33AF1"/>
    <w:rsid w:val="00E33E08"/>
    <w:rsid w:val="00E3513E"/>
    <w:rsid w:val="00E35855"/>
    <w:rsid w:val="00E36962"/>
    <w:rsid w:val="00E37DEB"/>
    <w:rsid w:val="00E4071D"/>
    <w:rsid w:val="00E41020"/>
    <w:rsid w:val="00E41201"/>
    <w:rsid w:val="00E4233C"/>
    <w:rsid w:val="00E42607"/>
    <w:rsid w:val="00E42781"/>
    <w:rsid w:val="00E43283"/>
    <w:rsid w:val="00E44C4D"/>
    <w:rsid w:val="00E45A07"/>
    <w:rsid w:val="00E45A38"/>
    <w:rsid w:val="00E509DF"/>
    <w:rsid w:val="00E50D25"/>
    <w:rsid w:val="00E52C5C"/>
    <w:rsid w:val="00E533B1"/>
    <w:rsid w:val="00E53CD9"/>
    <w:rsid w:val="00E53D01"/>
    <w:rsid w:val="00E541BB"/>
    <w:rsid w:val="00E547F7"/>
    <w:rsid w:val="00E54C47"/>
    <w:rsid w:val="00E54CA2"/>
    <w:rsid w:val="00E56973"/>
    <w:rsid w:val="00E577EC"/>
    <w:rsid w:val="00E608E9"/>
    <w:rsid w:val="00E60929"/>
    <w:rsid w:val="00E60A63"/>
    <w:rsid w:val="00E611DF"/>
    <w:rsid w:val="00E62038"/>
    <w:rsid w:val="00E6205E"/>
    <w:rsid w:val="00E638C5"/>
    <w:rsid w:val="00E64980"/>
    <w:rsid w:val="00E66515"/>
    <w:rsid w:val="00E722CF"/>
    <w:rsid w:val="00E726F0"/>
    <w:rsid w:val="00E72D61"/>
    <w:rsid w:val="00E73BB1"/>
    <w:rsid w:val="00E74431"/>
    <w:rsid w:val="00E747D0"/>
    <w:rsid w:val="00E749A6"/>
    <w:rsid w:val="00E752CB"/>
    <w:rsid w:val="00E7688A"/>
    <w:rsid w:val="00E77050"/>
    <w:rsid w:val="00E77A34"/>
    <w:rsid w:val="00E77CE1"/>
    <w:rsid w:val="00E808CA"/>
    <w:rsid w:val="00E8434A"/>
    <w:rsid w:val="00E84C18"/>
    <w:rsid w:val="00E86E04"/>
    <w:rsid w:val="00E87429"/>
    <w:rsid w:val="00E90402"/>
    <w:rsid w:val="00E90A75"/>
    <w:rsid w:val="00E922DD"/>
    <w:rsid w:val="00E92791"/>
    <w:rsid w:val="00E928C0"/>
    <w:rsid w:val="00E92CCE"/>
    <w:rsid w:val="00E93D44"/>
    <w:rsid w:val="00E9412B"/>
    <w:rsid w:val="00E95066"/>
    <w:rsid w:val="00E956D1"/>
    <w:rsid w:val="00E95790"/>
    <w:rsid w:val="00E9666C"/>
    <w:rsid w:val="00EA04FD"/>
    <w:rsid w:val="00EA0F08"/>
    <w:rsid w:val="00EA2175"/>
    <w:rsid w:val="00EA24E0"/>
    <w:rsid w:val="00EA26EB"/>
    <w:rsid w:val="00EA28CD"/>
    <w:rsid w:val="00EA2C3E"/>
    <w:rsid w:val="00EA3976"/>
    <w:rsid w:val="00EA45EE"/>
    <w:rsid w:val="00EA4C07"/>
    <w:rsid w:val="00EA54F8"/>
    <w:rsid w:val="00EA58C7"/>
    <w:rsid w:val="00EA6439"/>
    <w:rsid w:val="00EA73AE"/>
    <w:rsid w:val="00EB04E0"/>
    <w:rsid w:val="00EB149B"/>
    <w:rsid w:val="00EB2DB9"/>
    <w:rsid w:val="00EB32E0"/>
    <w:rsid w:val="00EB398E"/>
    <w:rsid w:val="00EB3F6D"/>
    <w:rsid w:val="00EB413D"/>
    <w:rsid w:val="00EB512B"/>
    <w:rsid w:val="00EB5587"/>
    <w:rsid w:val="00EB7332"/>
    <w:rsid w:val="00EB77B8"/>
    <w:rsid w:val="00EB7C6D"/>
    <w:rsid w:val="00EB7CC9"/>
    <w:rsid w:val="00EB7F6E"/>
    <w:rsid w:val="00EC07B2"/>
    <w:rsid w:val="00EC0AC1"/>
    <w:rsid w:val="00EC10CA"/>
    <w:rsid w:val="00EC169A"/>
    <w:rsid w:val="00EC2507"/>
    <w:rsid w:val="00EC2624"/>
    <w:rsid w:val="00EC2912"/>
    <w:rsid w:val="00EC3F09"/>
    <w:rsid w:val="00EC4EB8"/>
    <w:rsid w:val="00EC5B9C"/>
    <w:rsid w:val="00EC676F"/>
    <w:rsid w:val="00EC693C"/>
    <w:rsid w:val="00EC7E95"/>
    <w:rsid w:val="00ED06F7"/>
    <w:rsid w:val="00ED0E8C"/>
    <w:rsid w:val="00ED15E5"/>
    <w:rsid w:val="00ED1FB5"/>
    <w:rsid w:val="00ED247A"/>
    <w:rsid w:val="00ED2DDD"/>
    <w:rsid w:val="00ED3705"/>
    <w:rsid w:val="00ED4C5B"/>
    <w:rsid w:val="00ED5517"/>
    <w:rsid w:val="00ED598E"/>
    <w:rsid w:val="00ED5DB7"/>
    <w:rsid w:val="00ED6912"/>
    <w:rsid w:val="00ED69E0"/>
    <w:rsid w:val="00EE12EE"/>
    <w:rsid w:val="00EE269B"/>
    <w:rsid w:val="00EE4449"/>
    <w:rsid w:val="00EE4D68"/>
    <w:rsid w:val="00EE5904"/>
    <w:rsid w:val="00EE63D9"/>
    <w:rsid w:val="00EE7F3F"/>
    <w:rsid w:val="00EF0E54"/>
    <w:rsid w:val="00EF1DFA"/>
    <w:rsid w:val="00EF1ECA"/>
    <w:rsid w:val="00EF2818"/>
    <w:rsid w:val="00EF3C88"/>
    <w:rsid w:val="00EF4243"/>
    <w:rsid w:val="00EF44DD"/>
    <w:rsid w:val="00EF4B8A"/>
    <w:rsid w:val="00EF5B81"/>
    <w:rsid w:val="00EF5FE8"/>
    <w:rsid w:val="00EF727B"/>
    <w:rsid w:val="00EF7521"/>
    <w:rsid w:val="00F016EC"/>
    <w:rsid w:val="00F01B90"/>
    <w:rsid w:val="00F03D27"/>
    <w:rsid w:val="00F03EEC"/>
    <w:rsid w:val="00F03F34"/>
    <w:rsid w:val="00F04B81"/>
    <w:rsid w:val="00F04CE8"/>
    <w:rsid w:val="00F04D45"/>
    <w:rsid w:val="00F06674"/>
    <w:rsid w:val="00F07520"/>
    <w:rsid w:val="00F078D9"/>
    <w:rsid w:val="00F07EB5"/>
    <w:rsid w:val="00F10436"/>
    <w:rsid w:val="00F11152"/>
    <w:rsid w:val="00F12535"/>
    <w:rsid w:val="00F12AC3"/>
    <w:rsid w:val="00F1332F"/>
    <w:rsid w:val="00F13C26"/>
    <w:rsid w:val="00F13E96"/>
    <w:rsid w:val="00F141B7"/>
    <w:rsid w:val="00F15471"/>
    <w:rsid w:val="00F15C1F"/>
    <w:rsid w:val="00F15D5E"/>
    <w:rsid w:val="00F164B2"/>
    <w:rsid w:val="00F16837"/>
    <w:rsid w:val="00F16C00"/>
    <w:rsid w:val="00F17D56"/>
    <w:rsid w:val="00F17DC8"/>
    <w:rsid w:val="00F20133"/>
    <w:rsid w:val="00F20D7C"/>
    <w:rsid w:val="00F214C5"/>
    <w:rsid w:val="00F2152C"/>
    <w:rsid w:val="00F21FA3"/>
    <w:rsid w:val="00F2243D"/>
    <w:rsid w:val="00F2258D"/>
    <w:rsid w:val="00F22D64"/>
    <w:rsid w:val="00F23198"/>
    <w:rsid w:val="00F239DE"/>
    <w:rsid w:val="00F246BA"/>
    <w:rsid w:val="00F24A50"/>
    <w:rsid w:val="00F2529F"/>
    <w:rsid w:val="00F27628"/>
    <w:rsid w:val="00F27675"/>
    <w:rsid w:val="00F3147A"/>
    <w:rsid w:val="00F31FCA"/>
    <w:rsid w:val="00F33230"/>
    <w:rsid w:val="00F335F0"/>
    <w:rsid w:val="00F33926"/>
    <w:rsid w:val="00F36373"/>
    <w:rsid w:val="00F364A7"/>
    <w:rsid w:val="00F366D5"/>
    <w:rsid w:val="00F36E8D"/>
    <w:rsid w:val="00F36FC4"/>
    <w:rsid w:val="00F37D94"/>
    <w:rsid w:val="00F4004B"/>
    <w:rsid w:val="00F409F2"/>
    <w:rsid w:val="00F4101D"/>
    <w:rsid w:val="00F41610"/>
    <w:rsid w:val="00F416D2"/>
    <w:rsid w:val="00F41942"/>
    <w:rsid w:val="00F41B08"/>
    <w:rsid w:val="00F43377"/>
    <w:rsid w:val="00F43B41"/>
    <w:rsid w:val="00F43F7C"/>
    <w:rsid w:val="00F44346"/>
    <w:rsid w:val="00F44794"/>
    <w:rsid w:val="00F46060"/>
    <w:rsid w:val="00F4798F"/>
    <w:rsid w:val="00F503A2"/>
    <w:rsid w:val="00F505A3"/>
    <w:rsid w:val="00F506B1"/>
    <w:rsid w:val="00F50BDC"/>
    <w:rsid w:val="00F51505"/>
    <w:rsid w:val="00F51542"/>
    <w:rsid w:val="00F5156A"/>
    <w:rsid w:val="00F51CBF"/>
    <w:rsid w:val="00F51D92"/>
    <w:rsid w:val="00F5254F"/>
    <w:rsid w:val="00F52E29"/>
    <w:rsid w:val="00F530DF"/>
    <w:rsid w:val="00F532AD"/>
    <w:rsid w:val="00F532ED"/>
    <w:rsid w:val="00F53669"/>
    <w:rsid w:val="00F536C5"/>
    <w:rsid w:val="00F53A7E"/>
    <w:rsid w:val="00F544E4"/>
    <w:rsid w:val="00F54E02"/>
    <w:rsid w:val="00F5633A"/>
    <w:rsid w:val="00F5690E"/>
    <w:rsid w:val="00F56C55"/>
    <w:rsid w:val="00F56E43"/>
    <w:rsid w:val="00F5764D"/>
    <w:rsid w:val="00F60E1C"/>
    <w:rsid w:val="00F61608"/>
    <w:rsid w:val="00F61A31"/>
    <w:rsid w:val="00F6268D"/>
    <w:rsid w:val="00F64243"/>
    <w:rsid w:val="00F644DD"/>
    <w:rsid w:val="00F6542A"/>
    <w:rsid w:val="00F6660A"/>
    <w:rsid w:val="00F6691B"/>
    <w:rsid w:val="00F6730A"/>
    <w:rsid w:val="00F732C5"/>
    <w:rsid w:val="00F73B67"/>
    <w:rsid w:val="00F740E2"/>
    <w:rsid w:val="00F7481E"/>
    <w:rsid w:val="00F74B3B"/>
    <w:rsid w:val="00F7558A"/>
    <w:rsid w:val="00F755D0"/>
    <w:rsid w:val="00F75771"/>
    <w:rsid w:val="00F75CC7"/>
    <w:rsid w:val="00F7774D"/>
    <w:rsid w:val="00F805E3"/>
    <w:rsid w:val="00F8080C"/>
    <w:rsid w:val="00F815EC"/>
    <w:rsid w:val="00F81B54"/>
    <w:rsid w:val="00F81E7E"/>
    <w:rsid w:val="00F82194"/>
    <w:rsid w:val="00F8285F"/>
    <w:rsid w:val="00F843A0"/>
    <w:rsid w:val="00F849CF"/>
    <w:rsid w:val="00F85E86"/>
    <w:rsid w:val="00F861A0"/>
    <w:rsid w:val="00F8764A"/>
    <w:rsid w:val="00F87BA0"/>
    <w:rsid w:val="00F90237"/>
    <w:rsid w:val="00F907C5"/>
    <w:rsid w:val="00F90CA1"/>
    <w:rsid w:val="00F91292"/>
    <w:rsid w:val="00F9168A"/>
    <w:rsid w:val="00F92414"/>
    <w:rsid w:val="00F927E6"/>
    <w:rsid w:val="00F941B6"/>
    <w:rsid w:val="00F947E9"/>
    <w:rsid w:val="00F95156"/>
    <w:rsid w:val="00F95BF2"/>
    <w:rsid w:val="00F96094"/>
    <w:rsid w:val="00F96696"/>
    <w:rsid w:val="00F97497"/>
    <w:rsid w:val="00F975DE"/>
    <w:rsid w:val="00FA02A1"/>
    <w:rsid w:val="00FA1542"/>
    <w:rsid w:val="00FA3A76"/>
    <w:rsid w:val="00FA4ECB"/>
    <w:rsid w:val="00FA50F3"/>
    <w:rsid w:val="00FA5FCA"/>
    <w:rsid w:val="00FA61BB"/>
    <w:rsid w:val="00FA76DB"/>
    <w:rsid w:val="00FA77BA"/>
    <w:rsid w:val="00FB0520"/>
    <w:rsid w:val="00FB068F"/>
    <w:rsid w:val="00FB0D85"/>
    <w:rsid w:val="00FB11E2"/>
    <w:rsid w:val="00FB19E2"/>
    <w:rsid w:val="00FB246C"/>
    <w:rsid w:val="00FB301E"/>
    <w:rsid w:val="00FB42BE"/>
    <w:rsid w:val="00FB42CF"/>
    <w:rsid w:val="00FB491D"/>
    <w:rsid w:val="00FB5E1F"/>
    <w:rsid w:val="00FB6682"/>
    <w:rsid w:val="00FB7261"/>
    <w:rsid w:val="00FB77DD"/>
    <w:rsid w:val="00FB7BB9"/>
    <w:rsid w:val="00FB7FDC"/>
    <w:rsid w:val="00FC0832"/>
    <w:rsid w:val="00FC0D1F"/>
    <w:rsid w:val="00FC0E6F"/>
    <w:rsid w:val="00FC24DD"/>
    <w:rsid w:val="00FC2A8F"/>
    <w:rsid w:val="00FC2EE5"/>
    <w:rsid w:val="00FC42AA"/>
    <w:rsid w:val="00FC5CC2"/>
    <w:rsid w:val="00FC63C5"/>
    <w:rsid w:val="00FC6602"/>
    <w:rsid w:val="00FC68A5"/>
    <w:rsid w:val="00FC7313"/>
    <w:rsid w:val="00FC7C50"/>
    <w:rsid w:val="00FD0F0A"/>
    <w:rsid w:val="00FD14CE"/>
    <w:rsid w:val="00FD161B"/>
    <w:rsid w:val="00FD2081"/>
    <w:rsid w:val="00FD2118"/>
    <w:rsid w:val="00FD2940"/>
    <w:rsid w:val="00FD4948"/>
    <w:rsid w:val="00FD4988"/>
    <w:rsid w:val="00FD4DD7"/>
    <w:rsid w:val="00FD56E8"/>
    <w:rsid w:val="00FD5CB3"/>
    <w:rsid w:val="00FD6335"/>
    <w:rsid w:val="00FE0624"/>
    <w:rsid w:val="00FE0F71"/>
    <w:rsid w:val="00FE1466"/>
    <w:rsid w:val="00FE2FC5"/>
    <w:rsid w:val="00FE3AD6"/>
    <w:rsid w:val="00FE49E1"/>
    <w:rsid w:val="00FE51FD"/>
    <w:rsid w:val="00FE5AF5"/>
    <w:rsid w:val="00FE6268"/>
    <w:rsid w:val="00FE7E35"/>
    <w:rsid w:val="00FF0032"/>
    <w:rsid w:val="00FF0098"/>
    <w:rsid w:val="00FF0697"/>
    <w:rsid w:val="00FF0A60"/>
    <w:rsid w:val="00FF1051"/>
    <w:rsid w:val="00FF3CB0"/>
    <w:rsid w:val="00FF3EAF"/>
    <w:rsid w:val="00FF5428"/>
    <w:rsid w:val="00FF5E53"/>
    <w:rsid w:val="00FF5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E71DD"/>
    <w:pPr>
      <w:spacing w:line="260" w:lineRule="atLeast"/>
    </w:pPr>
    <w:rPr>
      <w:rFonts w:eastAsiaTheme="minorHAnsi" w:cstheme="minorBidi"/>
      <w:sz w:val="22"/>
      <w:lang w:eastAsia="en-US"/>
    </w:rPr>
  </w:style>
  <w:style w:type="paragraph" w:styleId="Heading1">
    <w:name w:val="heading 1"/>
    <w:next w:val="Heading2"/>
    <w:autoRedefine/>
    <w:qFormat/>
    <w:rsid w:val="00691EE6"/>
    <w:pPr>
      <w:keepNext/>
      <w:keepLines/>
      <w:ind w:left="1134" w:hanging="1134"/>
      <w:outlineLvl w:val="0"/>
    </w:pPr>
    <w:rPr>
      <w:b/>
      <w:bCs/>
      <w:kern w:val="28"/>
      <w:sz w:val="36"/>
      <w:szCs w:val="32"/>
    </w:rPr>
  </w:style>
  <w:style w:type="paragraph" w:styleId="Heading2">
    <w:name w:val="heading 2"/>
    <w:basedOn w:val="Heading1"/>
    <w:next w:val="Heading3"/>
    <w:autoRedefine/>
    <w:qFormat/>
    <w:rsid w:val="00691EE6"/>
    <w:pPr>
      <w:spacing w:before="280"/>
      <w:outlineLvl w:val="1"/>
    </w:pPr>
    <w:rPr>
      <w:bCs w:val="0"/>
      <w:iCs/>
      <w:sz w:val="32"/>
      <w:szCs w:val="28"/>
    </w:rPr>
  </w:style>
  <w:style w:type="paragraph" w:styleId="Heading3">
    <w:name w:val="heading 3"/>
    <w:basedOn w:val="Heading1"/>
    <w:next w:val="Heading4"/>
    <w:autoRedefine/>
    <w:qFormat/>
    <w:rsid w:val="00691EE6"/>
    <w:pPr>
      <w:spacing w:before="240"/>
      <w:outlineLvl w:val="2"/>
    </w:pPr>
    <w:rPr>
      <w:bCs w:val="0"/>
      <w:sz w:val="28"/>
      <w:szCs w:val="26"/>
    </w:rPr>
  </w:style>
  <w:style w:type="paragraph" w:styleId="Heading4">
    <w:name w:val="heading 4"/>
    <w:basedOn w:val="Heading1"/>
    <w:next w:val="Heading5"/>
    <w:autoRedefine/>
    <w:qFormat/>
    <w:rsid w:val="00691EE6"/>
    <w:pPr>
      <w:spacing w:before="220"/>
      <w:outlineLvl w:val="3"/>
    </w:pPr>
    <w:rPr>
      <w:bCs w:val="0"/>
      <w:sz w:val="26"/>
      <w:szCs w:val="28"/>
    </w:rPr>
  </w:style>
  <w:style w:type="paragraph" w:styleId="Heading5">
    <w:name w:val="heading 5"/>
    <w:basedOn w:val="Heading1"/>
    <w:next w:val="subsection"/>
    <w:autoRedefine/>
    <w:qFormat/>
    <w:rsid w:val="00691EE6"/>
    <w:pPr>
      <w:spacing w:before="280"/>
      <w:outlineLvl w:val="4"/>
    </w:pPr>
    <w:rPr>
      <w:bCs w:val="0"/>
      <w:iCs/>
      <w:sz w:val="24"/>
      <w:szCs w:val="26"/>
    </w:rPr>
  </w:style>
  <w:style w:type="paragraph" w:styleId="Heading6">
    <w:name w:val="heading 6"/>
    <w:basedOn w:val="Heading1"/>
    <w:next w:val="Heading7"/>
    <w:autoRedefine/>
    <w:qFormat/>
    <w:rsid w:val="00691EE6"/>
    <w:pPr>
      <w:outlineLvl w:val="5"/>
    </w:pPr>
    <w:rPr>
      <w:rFonts w:ascii="Arial" w:hAnsi="Arial" w:cs="Arial"/>
      <w:bCs w:val="0"/>
      <w:sz w:val="32"/>
      <w:szCs w:val="22"/>
    </w:rPr>
  </w:style>
  <w:style w:type="paragraph" w:styleId="Heading7">
    <w:name w:val="heading 7"/>
    <w:basedOn w:val="Heading6"/>
    <w:next w:val="Normal"/>
    <w:autoRedefine/>
    <w:qFormat/>
    <w:rsid w:val="00691EE6"/>
    <w:pPr>
      <w:spacing w:before="280"/>
      <w:outlineLvl w:val="6"/>
    </w:pPr>
    <w:rPr>
      <w:sz w:val="28"/>
    </w:rPr>
  </w:style>
  <w:style w:type="paragraph" w:styleId="Heading8">
    <w:name w:val="heading 8"/>
    <w:basedOn w:val="Heading6"/>
    <w:next w:val="Normal"/>
    <w:autoRedefine/>
    <w:qFormat/>
    <w:rsid w:val="00691EE6"/>
    <w:pPr>
      <w:spacing w:before="240"/>
      <w:outlineLvl w:val="7"/>
    </w:pPr>
    <w:rPr>
      <w:iCs/>
      <w:sz w:val="26"/>
    </w:rPr>
  </w:style>
  <w:style w:type="paragraph" w:styleId="Heading9">
    <w:name w:val="heading 9"/>
    <w:basedOn w:val="Heading1"/>
    <w:next w:val="Normal"/>
    <w:autoRedefine/>
    <w:qFormat/>
    <w:rsid w:val="00691EE6"/>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2E71DD"/>
  </w:style>
  <w:style w:type="character" w:customStyle="1" w:styleId="CharSubPartNoCASA">
    <w:name w:val="CharSubPartNo(CASA)"/>
    <w:basedOn w:val="OPCCharBase"/>
    <w:uiPriority w:val="1"/>
    <w:rsid w:val="002E71DD"/>
  </w:style>
  <w:style w:type="paragraph" w:customStyle="1" w:styleId="ENoteTTIndentHeadingSub">
    <w:name w:val="ENoteTTIndentHeadingSub"/>
    <w:aliases w:val="enTTHis"/>
    <w:basedOn w:val="OPCParaBase"/>
    <w:rsid w:val="002E71DD"/>
    <w:pPr>
      <w:keepNext/>
      <w:spacing w:before="60" w:line="240" w:lineRule="atLeast"/>
      <w:ind w:left="340"/>
    </w:pPr>
    <w:rPr>
      <w:b/>
      <w:sz w:val="16"/>
    </w:rPr>
  </w:style>
  <w:style w:type="paragraph" w:customStyle="1" w:styleId="ENoteTTiSub">
    <w:name w:val="ENoteTTiSub"/>
    <w:aliases w:val="enttis"/>
    <w:basedOn w:val="OPCParaBase"/>
    <w:rsid w:val="002E71DD"/>
    <w:pPr>
      <w:keepNext/>
      <w:spacing w:before="60" w:line="240" w:lineRule="atLeast"/>
      <w:ind w:left="340"/>
    </w:pPr>
    <w:rPr>
      <w:sz w:val="16"/>
    </w:rPr>
  </w:style>
  <w:style w:type="paragraph" w:customStyle="1" w:styleId="SubDivisionMigration">
    <w:name w:val="SubDivisionMigration"/>
    <w:aliases w:val="sdm"/>
    <w:basedOn w:val="OPCParaBase"/>
    <w:rsid w:val="002E71D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E71DD"/>
    <w:pPr>
      <w:keepNext/>
      <w:keepLines/>
      <w:spacing w:before="240" w:line="240" w:lineRule="auto"/>
      <w:ind w:left="1134" w:hanging="1134"/>
    </w:pPr>
    <w:rPr>
      <w:b/>
      <w:sz w:val="28"/>
    </w:rPr>
  </w:style>
  <w:style w:type="paragraph" w:customStyle="1" w:styleId="BoxText">
    <w:name w:val="BoxText"/>
    <w:aliases w:val="bt"/>
    <w:basedOn w:val="OPCParaBase"/>
    <w:qFormat/>
    <w:rsid w:val="002E71D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71DD"/>
    <w:rPr>
      <w:b/>
    </w:rPr>
  </w:style>
  <w:style w:type="paragraph" w:customStyle="1" w:styleId="BoxHeadItalic">
    <w:name w:val="BoxHeadItalic"/>
    <w:aliases w:val="bhi"/>
    <w:basedOn w:val="BoxText"/>
    <w:next w:val="BoxStep"/>
    <w:qFormat/>
    <w:rsid w:val="002E71DD"/>
    <w:rPr>
      <w:i/>
    </w:rPr>
  </w:style>
  <w:style w:type="paragraph" w:customStyle="1" w:styleId="BoxList">
    <w:name w:val="BoxList"/>
    <w:aliases w:val="bl"/>
    <w:basedOn w:val="BoxText"/>
    <w:qFormat/>
    <w:rsid w:val="002E71DD"/>
    <w:pPr>
      <w:ind w:left="1559" w:hanging="425"/>
    </w:pPr>
  </w:style>
  <w:style w:type="paragraph" w:customStyle="1" w:styleId="BoxNote">
    <w:name w:val="BoxNote"/>
    <w:aliases w:val="bn"/>
    <w:basedOn w:val="BoxText"/>
    <w:qFormat/>
    <w:rsid w:val="002E71DD"/>
    <w:pPr>
      <w:tabs>
        <w:tab w:val="left" w:pos="1985"/>
      </w:tabs>
      <w:spacing w:before="122" w:line="198" w:lineRule="exact"/>
      <w:ind w:left="2948" w:hanging="1814"/>
    </w:pPr>
    <w:rPr>
      <w:sz w:val="18"/>
    </w:rPr>
  </w:style>
  <w:style w:type="paragraph" w:customStyle="1" w:styleId="BoxPara">
    <w:name w:val="BoxPara"/>
    <w:aliases w:val="bp"/>
    <w:basedOn w:val="BoxText"/>
    <w:qFormat/>
    <w:rsid w:val="002E71DD"/>
    <w:pPr>
      <w:tabs>
        <w:tab w:val="right" w:pos="2268"/>
      </w:tabs>
      <w:ind w:left="2552" w:hanging="1418"/>
    </w:pPr>
  </w:style>
  <w:style w:type="paragraph" w:customStyle="1" w:styleId="BoxStep">
    <w:name w:val="BoxStep"/>
    <w:aliases w:val="bs"/>
    <w:basedOn w:val="BoxText"/>
    <w:qFormat/>
    <w:rsid w:val="002E71DD"/>
    <w:pPr>
      <w:ind w:left="1985" w:hanging="851"/>
    </w:pPr>
  </w:style>
  <w:style w:type="character" w:customStyle="1" w:styleId="CharAmPartNo">
    <w:name w:val="CharAmPartNo"/>
    <w:basedOn w:val="OPCCharBase"/>
    <w:uiPriority w:val="1"/>
    <w:qFormat/>
    <w:rsid w:val="002E71DD"/>
  </w:style>
  <w:style w:type="character" w:customStyle="1" w:styleId="CharAmPartText">
    <w:name w:val="CharAmPartText"/>
    <w:basedOn w:val="OPCCharBase"/>
    <w:uiPriority w:val="1"/>
    <w:qFormat/>
    <w:rsid w:val="002E71DD"/>
  </w:style>
  <w:style w:type="character" w:customStyle="1" w:styleId="CharAmSchNo">
    <w:name w:val="CharAmSchNo"/>
    <w:basedOn w:val="OPCCharBase"/>
    <w:uiPriority w:val="1"/>
    <w:qFormat/>
    <w:rsid w:val="002E71DD"/>
  </w:style>
  <w:style w:type="character" w:customStyle="1" w:styleId="CharAmSchText">
    <w:name w:val="CharAmSchText"/>
    <w:basedOn w:val="OPCCharBase"/>
    <w:uiPriority w:val="1"/>
    <w:qFormat/>
    <w:rsid w:val="002E71DD"/>
  </w:style>
  <w:style w:type="character" w:customStyle="1" w:styleId="CharChapNo">
    <w:name w:val="CharChapNo"/>
    <w:basedOn w:val="OPCCharBase"/>
    <w:qFormat/>
    <w:rsid w:val="002E71DD"/>
  </w:style>
  <w:style w:type="character" w:customStyle="1" w:styleId="CharChapText">
    <w:name w:val="CharChapText"/>
    <w:basedOn w:val="OPCCharBase"/>
    <w:qFormat/>
    <w:rsid w:val="002E71DD"/>
  </w:style>
  <w:style w:type="character" w:customStyle="1" w:styleId="CharDivNo">
    <w:name w:val="CharDivNo"/>
    <w:basedOn w:val="OPCCharBase"/>
    <w:qFormat/>
    <w:rsid w:val="002E71DD"/>
  </w:style>
  <w:style w:type="character" w:customStyle="1" w:styleId="CharDivText">
    <w:name w:val="CharDivText"/>
    <w:basedOn w:val="OPCCharBase"/>
    <w:qFormat/>
    <w:rsid w:val="002E71DD"/>
  </w:style>
  <w:style w:type="character" w:customStyle="1" w:styleId="CharPartNo">
    <w:name w:val="CharPartNo"/>
    <w:basedOn w:val="OPCCharBase"/>
    <w:qFormat/>
    <w:rsid w:val="002E71DD"/>
  </w:style>
  <w:style w:type="character" w:customStyle="1" w:styleId="CharPartText">
    <w:name w:val="CharPartText"/>
    <w:basedOn w:val="OPCCharBase"/>
    <w:qFormat/>
    <w:rsid w:val="002E71DD"/>
  </w:style>
  <w:style w:type="character" w:customStyle="1" w:styleId="CharSectno">
    <w:name w:val="CharSectno"/>
    <w:basedOn w:val="OPCCharBase"/>
    <w:qFormat/>
    <w:rsid w:val="002E71DD"/>
  </w:style>
  <w:style w:type="character" w:customStyle="1" w:styleId="CharSubdNo">
    <w:name w:val="CharSubdNo"/>
    <w:basedOn w:val="OPCCharBase"/>
    <w:uiPriority w:val="1"/>
    <w:qFormat/>
    <w:rsid w:val="002E71DD"/>
  </w:style>
  <w:style w:type="character" w:customStyle="1" w:styleId="CharSubdText">
    <w:name w:val="CharSubdText"/>
    <w:basedOn w:val="OPCCharBase"/>
    <w:uiPriority w:val="1"/>
    <w:qFormat/>
    <w:rsid w:val="002E71DD"/>
  </w:style>
  <w:style w:type="paragraph" w:styleId="BodyTextIndent">
    <w:name w:val="Body Text Indent"/>
    <w:rsid w:val="00691EE6"/>
    <w:pPr>
      <w:spacing w:after="120"/>
      <w:ind w:left="283"/>
    </w:pPr>
    <w:rPr>
      <w:sz w:val="22"/>
      <w:szCs w:val="24"/>
    </w:rPr>
  </w:style>
  <w:style w:type="paragraph" w:customStyle="1" w:styleId="Formula">
    <w:name w:val="Formula"/>
    <w:basedOn w:val="OPCParaBase"/>
    <w:rsid w:val="002E71DD"/>
    <w:pPr>
      <w:spacing w:line="240" w:lineRule="auto"/>
      <w:ind w:left="1134"/>
    </w:pPr>
    <w:rPr>
      <w:sz w:val="20"/>
    </w:rPr>
  </w:style>
  <w:style w:type="paragraph" w:styleId="Footer">
    <w:name w:val="footer"/>
    <w:link w:val="FooterChar"/>
    <w:rsid w:val="002E71DD"/>
    <w:pPr>
      <w:tabs>
        <w:tab w:val="center" w:pos="4153"/>
        <w:tab w:val="right" w:pos="8306"/>
      </w:tabs>
    </w:pPr>
    <w:rPr>
      <w:sz w:val="22"/>
      <w:szCs w:val="24"/>
    </w:rPr>
  </w:style>
  <w:style w:type="paragraph" w:styleId="Header">
    <w:name w:val="header"/>
    <w:basedOn w:val="OPCParaBase"/>
    <w:link w:val="HeaderChar"/>
    <w:unhideWhenUsed/>
    <w:rsid w:val="002E71DD"/>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2E71DD"/>
    <w:pPr>
      <w:tabs>
        <w:tab w:val="right" w:pos="1531"/>
      </w:tabs>
      <w:spacing w:before="40" w:line="240" w:lineRule="auto"/>
      <w:ind w:left="1644" w:hanging="1644"/>
    </w:pPr>
  </w:style>
  <w:style w:type="paragraph" w:customStyle="1" w:styleId="paragraphsub-sub">
    <w:name w:val="paragraph(sub-sub)"/>
    <w:aliases w:val="aaa"/>
    <w:basedOn w:val="OPCParaBase"/>
    <w:rsid w:val="002E71DD"/>
    <w:pPr>
      <w:tabs>
        <w:tab w:val="right" w:pos="2722"/>
      </w:tabs>
      <w:spacing w:before="40" w:line="240" w:lineRule="auto"/>
      <w:ind w:left="2835" w:hanging="2835"/>
    </w:pPr>
  </w:style>
  <w:style w:type="paragraph" w:customStyle="1" w:styleId="paragraphsub">
    <w:name w:val="paragraph(sub)"/>
    <w:aliases w:val="aa"/>
    <w:basedOn w:val="OPCParaBase"/>
    <w:rsid w:val="002E71DD"/>
    <w:pPr>
      <w:tabs>
        <w:tab w:val="right" w:pos="1985"/>
      </w:tabs>
      <w:spacing w:before="40" w:line="240" w:lineRule="auto"/>
      <w:ind w:left="2098" w:hanging="2098"/>
    </w:pPr>
  </w:style>
  <w:style w:type="character" w:styleId="LineNumber">
    <w:name w:val="line number"/>
    <w:basedOn w:val="OPCCharBase"/>
    <w:uiPriority w:val="99"/>
    <w:unhideWhenUsed/>
    <w:rsid w:val="002E71DD"/>
    <w:rPr>
      <w:sz w:val="16"/>
    </w:rPr>
  </w:style>
  <w:style w:type="paragraph" w:customStyle="1" w:styleId="ItemHead">
    <w:name w:val="ItemHead"/>
    <w:aliases w:val="ih"/>
    <w:basedOn w:val="OPCParaBase"/>
    <w:next w:val="Item"/>
    <w:link w:val="ItemHeadChar"/>
    <w:rsid w:val="002E71DD"/>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2E71DD"/>
    <w:pPr>
      <w:tabs>
        <w:tab w:val="right" w:pos="1021"/>
      </w:tabs>
      <w:spacing w:before="180" w:line="240" w:lineRule="auto"/>
      <w:ind w:left="1134" w:hanging="1134"/>
    </w:pPr>
  </w:style>
  <w:style w:type="paragraph" w:customStyle="1" w:styleId="Definition">
    <w:name w:val="Definition"/>
    <w:aliases w:val="dd"/>
    <w:basedOn w:val="OPCParaBase"/>
    <w:rsid w:val="002E71DD"/>
    <w:pPr>
      <w:spacing w:before="180" w:line="240" w:lineRule="auto"/>
      <w:ind w:left="1134"/>
    </w:pPr>
  </w:style>
  <w:style w:type="paragraph" w:customStyle="1" w:styleId="Item">
    <w:name w:val="Item"/>
    <w:aliases w:val="i"/>
    <w:basedOn w:val="OPCParaBase"/>
    <w:next w:val="ItemHead"/>
    <w:link w:val="ItemChar"/>
    <w:rsid w:val="002E71DD"/>
    <w:pPr>
      <w:keepLines/>
      <w:spacing w:before="80" w:line="240" w:lineRule="auto"/>
      <w:ind w:left="709"/>
    </w:pPr>
  </w:style>
  <w:style w:type="paragraph" w:styleId="ListBullet">
    <w:name w:val="List Bullet"/>
    <w:rsid w:val="00691EE6"/>
    <w:pPr>
      <w:tabs>
        <w:tab w:val="num" w:pos="2989"/>
      </w:tabs>
      <w:ind w:left="1225" w:firstLine="1043"/>
    </w:pPr>
    <w:rPr>
      <w:sz w:val="22"/>
      <w:szCs w:val="24"/>
    </w:rPr>
  </w:style>
  <w:style w:type="paragraph" w:customStyle="1" w:styleId="LongT">
    <w:name w:val="LongT"/>
    <w:basedOn w:val="OPCParaBase"/>
    <w:rsid w:val="002E71DD"/>
    <w:pPr>
      <w:spacing w:line="240" w:lineRule="auto"/>
    </w:pPr>
    <w:rPr>
      <w:b/>
      <w:sz w:val="32"/>
    </w:rPr>
  </w:style>
  <w:style w:type="paragraph" w:customStyle="1" w:styleId="notedraft">
    <w:name w:val="note(draft)"/>
    <w:aliases w:val="nd"/>
    <w:basedOn w:val="OPCParaBase"/>
    <w:rsid w:val="002E71DD"/>
    <w:pPr>
      <w:spacing w:before="240" w:line="240" w:lineRule="auto"/>
      <w:ind w:left="284" w:hanging="284"/>
    </w:pPr>
    <w:rPr>
      <w:i/>
      <w:sz w:val="24"/>
    </w:rPr>
  </w:style>
  <w:style w:type="paragraph" w:customStyle="1" w:styleId="notetext">
    <w:name w:val="note(text)"/>
    <w:aliases w:val="n"/>
    <w:basedOn w:val="OPCParaBase"/>
    <w:rsid w:val="002E71DD"/>
    <w:pPr>
      <w:spacing w:before="122" w:line="240" w:lineRule="auto"/>
      <w:ind w:left="1985" w:hanging="851"/>
    </w:pPr>
    <w:rPr>
      <w:sz w:val="18"/>
    </w:rPr>
  </w:style>
  <w:style w:type="paragraph" w:customStyle="1" w:styleId="notemargin">
    <w:name w:val="note(margin)"/>
    <w:aliases w:val="nm"/>
    <w:basedOn w:val="OPCParaBase"/>
    <w:rsid w:val="002E71DD"/>
    <w:pPr>
      <w:tabs>
        <w:tab w:val="left" w:pos="709"/>
      </w:tabs>
      <w:spacing w:before="122" w:line="198" w:lineRule="exact"/>
      <w:ind w:left="709" w:hanging="709"/>
    </w:pPr>
    <w:rPr>
      <w:sz w:val="18"/>
    </w:rPr>
  </w:style>
  <w:style w:type="paragraph" w:customStyle="1" w:styleId="notepara">
    <w:name w:val="note(para)"/>
    <w:aliases w:val="na"/>
    <w:basedOn w:val="OPCParaBase"/>
    <w:rsid w:val="002E71DD"/>
    <w:pPr>
      <w:spacing w:before="40" w:line="198" w:lineRule="exact"/>
      <w:ind w:left="2354" w:hanging="369"/>
    </w:pPr>
    <w:rPr>
      <w:sz w:val="18"/>
    </w:rPr>
  </w:style>
  <w:style w:type="paragraph" w:customStyle="1" w:styleId="noteParlAmend">
    <w:name w:val="note(ParlAmend)"/>
    <w:aliases w:val="npp"/>
    <w:basedOn w:val="OPCParaBase"/>
    <w:next w:val="ParlAmend"/>
    <w:rsid w:val="002E71DD"/>
    <w:pPr>
      <w:spacing w:line="240" w:lineRule="auto"/>
      <w:jc w:val="right"/>
    </w:pPr>
    <w:rPr>
      <w:rFonts w:ascii="Arial" w:hAnsi="Arial"/>
      <w:b/>
      <w:i/>
    </w:rPr>
  </w:style>
  <w:style w:type="paragraph" w:customStyle="1" w:styleId="Page1">
    <w:name w:val="Page1"/>
    <w:basedOn w:val="OPCParaBase"/>
    <w:rsid w:val="002E71DD"/>
    <w:pPr>
      <w:spacing w:before="5600" w:line="240" w:lineRule="auto"/>
    </w:pPr>
    <w:rPr>
      <w:b/>
      <w:sz w:val="32"/>
    </w:rPr>
  </w:style>
  <w:style w:type="paragraph" w:customStyle="1" w:styleId="PageBreak">
    <w:name w:val="PageBreak"/>
    <w:aliases w:val="pb"/>
    <w:basedOn w:val="OPCParaBase"/>
    <w:rsid w:val="002E71DD"/>
    <w:pPr>
      <w:spacing w:line="240" w:lineRule="auto"/>
    </w:pPr>
    <w:rPr>
      <w:sz w:val="20"/>
    </w:rPr>
  </w:style>
  <w:style w:type="paragraph" w:customStyle="1" w:styleId="ParlAmend">
    <w:name w:val="ParlAmend"/>
    <w:aliases w:val="pp"/>
    <w:basedOn w:val="OPCParaBase"/>
    <w:rsid w:val="002E71DD"/>
    <w:pPr>
      <w:spacing w:before="240" w:line="240" w:lineRule="atLeast"/>
      <w:ind w:hanging="567"/>
    </w:pPr>
    <w:rPr>
      <w:sz w:val="24"/>
    </w:rPr>
  </w:style>
  <w:style w:type="paragraph" w:customStyle="1" w:styleId="Penalty">
    <w:name w:val="Penalty"/>
    <w:basedOn w:val="OPCParaBase"/>
    <w:rsid w:val="002E71DD"/>
    <w:pPr>
      <w:tabs>
        <w:tab w:val="left" w:pos="2977"/>
      </w:tabs>
      <w:spacing w:before="180" w:line="240" w:lineRule="auto"/>
      <w:ind w:left="1985" w:hanging="851"/>
    </w:pPr>
  </w:style>
  <w:style w:type="paragraph" w:customStyle="1" w:styleId="Preamble">
    <w:name w:val="Preamble"/>
    <w:basedOn w:val="OPCParaBase"/>
    <w:next w:val="Normal"/>
    <w:rsid w:val="002E71DD"/>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2E71DD"/>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2E71DD"/>
    <w:pPr>
      <w:spacing w:line="240" w:lineRule="auto"/>
    </w:pPr>
    <w:rPr>
      <w:b/>
      <w:sz w:val="40"/>
    </w:rPr>
  </w:style>
  <w:style w:type="paragraph" w:customStyle="1" w:styleId="Subitem">
    <w:name w:val="Subitem"/>
    <w:aliases w:val="iss"/>
    <w:basedOn w:val="OPCParaBase"/>
    <w:rsid w:val="002E71DD"/>
    <w:pPr>
      <w:spacing w:before="180" w:line="240" w:lineRule="auto"/>
      <w:ind w:left="709" w:hanging="709"/>
    </w:pPr>
  </w:style>
  <w:style w:type="paragraph" w:customStyle="1" w:styleId="SubitemHead">
    <w:name w:val="SubitemHead"/>
    <w:aliases w:val="issh"/>
    <w:basedOn w:val="OPCParaBase"/>
    <w:rsid w:val="002E71D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71DD"/>
    <w:pPr>
      <w:spacing w:before="40" w:line="240" w:lineRule="auto"/>
      <w:ind w:left="1134"/>
    </w:pPr>
  </w:style>
  <w:style w:type="paragraph" w:customStyle="1" w:styleId="SubsectionHead">
    <w:name w:val="SubsectionHead"/>
    <w:aliases w:val="ssh"/>
    <w:basedOn w:val="OPCParaBase"/>
    <w:next w:val="subsection"/>
    <w:rsid w:val="002E71DD"/>
    <w:pPr>
      <w:keepNext/>
      <w:keepLines/>
      <w:spacing w:before="240" w:line="240" w:lineRule="auto"/>
      <w:ind w:left="1134"/>
    </w:pPr>
    <w:rPr>
      <w:i/>
    </w:rPr>
  </w:style>
  <w:style w:type="paragraph" w:customStyle="1" w:styleId="Tablei">
    <w:name w:val="Table(i)"/>
    <w:aliases w:val="taa"/>
    <w:basedOn w:val="OPCParaBase"/>
    <w:rsid w:val="002E71DD"/>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2E71DD"/>
    <w:pPr>
      <w:spacing w:before="60" w:line="240" w:lineRule="auto"/>
      <w:ind w:left="284" w:hanging="284"/>
    </w:pPr>
    <w:rPr>
      <w:sz w:val="20"/>
    </w:rPr>
  </w:style>
  <w:style w:type="paragraph" w:customStyle="1" w:styleId="TableAA">
    <w:name w:val="Table(AA)"/>
    <w:aliases w:val="taaa"/>
    <w:basedOn w:val="OPCParaBase"/>
    <w:rsid w:val="002E71DD"/>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2E71D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71DD"/>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71DD"/>
    <w:pPr>
      <w:spacing w:before="122" w:line="198" w:lineRule="exact"/>
      <w:ind w:left="1985" w:hanging="851"/>
      <w:jc w:val="right"/>
    </w:pPr>
    <w:rPr>
      <w:sz w:val="18"/>
    </w:rPr>
  </w:style>
  <w:style w:type="paragraph" w:customStyle="1" w:styleId="TLPTableBullet">
    <w:name w:val="TLPTableBullet"/>
    <w:aliases w:val="ttb"/>
    <w:basedOn w:val="OPCParaBase"/>
    <w:rsid w:val="002E71DD"/>
    <w:pPr>
      <w:spacing w:line="240" w:lineRule="exact"/>
      <w:ind w:left="284" w:hanging="284"/>
    </w:pPr>
    <w:rPr>
      <w:sz w:val="20"/>
    </w:rPr>
  </w:style>
  <w:style w:type="paragraph" w:styleId="TOC1">
    <w:name w:val="toc 1"/>
    <w:basedOn w:val="OPCParaBase"/>
    <w:next w:val="Normal"/>
    <w:uiPriority w:val="39"/>
    <w:unhideWhenUsed/>
    <w:rsid w:val="002E71D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E71D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E71D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E71D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E71DD"/>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2E71D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E71D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E71DD"/>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2E71DD"/>
    <w:pPr>
      <w:keepLines/>
      <w:spacing w:before="80" w:line="240" w:lineRule="auto"/>
      <w:ind w:left="1588" w:hanging="794"/>
    </w:pPr>
    <w:rPr>
      <w:kern w:val="28"/>
    </w:rPr>
  </w:style>
  <w:style w:type="paragraph" w:customStyle="1" w:styleId="TofSectsSection">
    <w:name w:val="TofSects(Section)"/>
    <w:basedOn w:val="OPCParaBase"/>
    <w:rsid w:val="002E71DD"/>
    <w:pPr>
      <w:keepLines/>
      <w:spacing w:before="40" w:line="240" w:lineRule="auto"/>
      <w:ind w:left="1588" w:hanging="794"/>
    </w:pPr>
    <w:rPr>
      <w:kern w:val="28"/>
      <w:sz w:val="18"/>
    </w:rPr>
  </w:style>
  <w:style w:type="paragraph" w:customStyle="1" w:styleId="TofSectsHeading">
    <w:name w:val="TofSects(Heading)"/>
    <w:basedOn w:val="OPCParaBase"/>
    <w:rsid w:val="002E71DD"/>
    <w:pPr>
      <w:spacing w:before="240" w:after="120" w:line="240" w:lineRule="auto"/>
    </w:pPr>
    <w:rPr>
      <w:b/>
      <w:sz w:val="24"/>
    </w:rPr>
  </w:style>
  <w:style w:type="paragraph" w:customStyle="1" w:styleId="TofSectsGroupHeading">
    <w:name w:val="TofSects(GroupHeading)"/>
    <w:basedOn w:val="OPCParaBase"/>
    <w:next w:val="TofSectsSection"/>
    <w:rsid w:val="002E71DD"/>
    <w:pPr>
      <w:keepLines/>
      <w:spacing w:before="240" w:after="120" w:line="240" w:lineRule="auto"/>
      <w:ind w:left="794"/>
    </w:pPr>
    <w:rPr>
      <w:b/>
      <w:kern w:val="28"/>
      <w:sz w:val="20"/>
    </w:rPr>
  </w:style>
  <w:style w:type="paragraph" w:customStyle="1" w:styleId="Actno">
    <w:name w:val="Actno"/>
    <w:basedOn w:val="ShortT"/>
    <w:next w:val="Normal"/>
    <w:qFormat/>
    <w:rsid w:val="002E71DD"/>
  </w:style>
  <w:style w:type="numbering" w:styleId="111111">
    <w:name w:val="Outline List 2"/>
    <w:basedOn w:val="NoList"/>
    <w:rsid w:val="00691EE6"/>
  </w:style>
  <w:style w:type="numbering" w:styleId="1ai">
    <w:name w:val="Outline List 1"/>
    <w:basedOn w:val="NoList"/>
    <w:rsid w:val="00691EE6"/>
    <w:pPr>
      <w:numPr>
        <w:numId w:val="12"/>
      </w:numPr>
    </w:pPr>
  </w:style>
  <w:style w:type="numbering" w:styleId="ArticleSection">
    <w:name w:val="Outline List 3"/>
    <w:basedOn w:val="NoList"/>
    <w:rsid w:val="00691EE6"/>
  </w:style>
  <w:style w:type="paragraph" w:styleId="BlockText">
    <w:name w:val="Block Text"/>
    <w:rsid w:val="00691EE6"/>
    <w:pPr>
      <w:spacing w:after="120"/>
      <w:ind w:left="1440" w:right="1440"/>
    </w:pPr>
    <w:rPr>
      <w:sz w:val="22"/>
      <w:szCs w:val="24"/>
    </w:rPr>
  </w:style>
  <w:style w:type="paragraph" w:styleId="BodyText">
    <w:name w:val="Body Text"/>
    <w:rsid w:val="00691EE6"/>
    <w:pPr>
      <w:spacing w:after="120"/>
    </w:pPr>
    <w:rPr>
      <w:sz w:val="22"/>
      <w:szCs w:val="24"/>
    </w:rPr>
  </w:style>
  <w:style w:type="paragraph" w:styleId="BodyText2">
    <w:name w:val="Body Text 2"/>
    <w:rsid w:val="00691EE6"/>
    <w:pPr>
      <w:spacing w:after="120" w:line="480" w:lineRule="auto"/>
    </w:pPr>
    <w:rPr>
      <w:sz w:val="22"/>
      <w:szCs w:val="24"/>
    </w:rPr>
  </w:style>
  <w:style w:type="paragraph" w:styleId="BodyText3">
    <w:name w:val="Body Text 3"/>
    <w:rsid w:val="00691EE6"/>
    <w:pPr>
      <w:spacing w:after="120"/>
    </w:pPr>
    <w:rPr>
      <w:sz w:val="16"/>
      <w:szCs w:val="16"/>
    </w:rPr>
  </w:style>
  <w:style w:type="paragraph" w:styleId="BodyTextFirstIndent">
    <w:name w:val="Body Text First Indent"/>
    <w:basedOn w:val="BodyText"/>
    <w:rsid w:val="00691EE6"/>
    <w:pPr>
      <w:ind w:firstLine="210"/>
    </w:pPr>
  </w:style>
  <w:style w:type="paragraph" w:styleId="BodyTextFirstIndent2">
    <w:name w:val="Body Text First Indent 2"/>
    <w:basedOn w:val="BodyTextIndent"/>
    <w:rsid w:val="00691EE6"/>
    <w:pPr>
      <w:ind w:firstLine="210"/>
    </w:pPr>
  </w:style>
  <w:style w:type="paragraph" w:styleId="BodyTextIndent2">
    <w:name w:val="Body Text Indent 2"/>
    <w:rsid w:val="00691EE6"/>
    <w:pPr>
      <w:spacing w:after="120" w:line="480" w:lineRule="auto"/>
      <w:ind w:left="283"/>
    </w:pPr>
    <w:rPr>
      <w:sz w:val="22"/>
      <w:szCs w:val="24"/>
    </w:rPr>
  </w:style>
  <w:style w:type="paragraph" w:styleId="BodyTextIndent3">
    <w:name w:val="Body Text Indent 3"/>
    <w:rsid w:val="00691EE6"/>
    <w:pPr>
      <w:spacing w:after="120"/>
      <w:ind w:left="283"/>
    </w:pPr>
    <w:rPr>
      <w:sz w:val="16"/>
      <w:szCs w:val="16"/>
    </w:rPr>
  </w:style>
  <w:style w:type="paragraph" w:styleId="Closing">
    <w:name w:val="Closing"/>
    <w:rsid w:val="00691EE6"/>
    <w:pPr>
      <w:ind w:left="4252"/>
    </w:pPr>
    <w:rPr>
      <w:sz w:val="22"/>
      <w:szCs w:val="24"/>
    </w:rPr>
  </w:style>
  <w:style w:type="paragraph" w:styleId="Date">
    <w:name w:val="Date"/>
    <w:next w:val="Normal"/>
    <w:rsid w:val="00691EE6"/>
    <w:rPr>
      <w:sz w:val="22"/>
      <w:szCs w:val="24"/>
    </w:rPr>
  </w:style>
  <w:style w:type="paragraph" w:styleId="E-mailSignature">
    <w:name w:val="E-mail Signature"/>
    <w:rsid w:val="00691EE6"/>
    <w:rPr>
      <w:sz w:val="22"/>
      <w:szCs w:val="24"/>
    </w:rPr>
  </w:style>
  <w:style w:type="character" w:styleId="Emphasis">
    <w:name w:val="Emphasis"/>
    <w:basedOn w:val="DefaultParagraphFont"/>
    <w:qFormat/>
    <w:rsid w:val="00691EE6"/>
    <w:rPr>
      <w:i/>
      <w:iCs/>
    </w:rPr>
  </w:style>
  <w:style w:type="paragraph" w:styleId="EnvelopeAddress">
    <w:name w:val="envelope address"/>
    <w:rsid w:val="00691EE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91EE6"/>
    <w:rPr>
      <w:rFonts w:ascii="Arial" w:hAnsi="Arial" w:cs="Arial"/>
    </w:rPr>
  </w:style>
  <w:style w:type="character" w:styleId="FollowedHyperlink">
    <w:name w:val="FollowedHyperlink"/>
    <w:basedOn w:val="DefaultParagraphFont"/>
    <w:rsid w:val="00691EE6"/>
    <w:rPr>
      <w:color w:val="800080"/>
      <w:u w:val="single"/>
    </w:rPr>
  </w:style>
  <w:style w:type="character" w:styleId="HTMLAcronym">
    <w:name w:val="HTML Acronym"/>
    <w:basedOn w:val="DefaultParagraphFont"/>
    <w:rsid w:val="00691EE6"/>
  </w:style>
  <w:style w:type="paragraph" w:styleId="HTMLAddress">
    <w:name w:val="HTML Address"/>
    <w:rsid w:val="00691EE6"/>
    <w:rPr>
      <w:i/>
      <w:iCs/>
      <w:sz w:val="22"/>
      <w:szCs w:val="24"/>
    </w:rPr>
  </w:style>
  <w:style w:type="character" w:styleId="HTMLCite">
    <w:name w:val="HTML Cite"/>
    <w:basedOn w:val="DefaultParagraphFont"/>
    <w:rsid w:val="00691EE6"/>
    <w:rPr>
      <w:i/>
      <w:iCs/>
    </w:rPr>
  </w:style>
  <w:style w:type="character" w:styleId="HTMLCode">
    <w:name w:val="HTML Code"/>
    <w:basedOn w:val="DefaultParagraphFont"/>
    <w:rsid w:val="00691EE6"/>
    <w:rPr>
      <w:rFonts w:ascii="Courier New" w:hAnsi="Courier New" w:cs="Courier New"/>
      <w:sz w:val="20"/>
      <w:szCs w:val="20"/>
    </w:rPr>
  </w:style>
  <w:style w:type="character" w:styleId="HTMLDefinition">
    <w:name w:val="HTML Definition"/>
    <w:basedOn w:val="DefaultParagraphFont"/>
    <w:rsid w:val="00691EE6"/>
    <w:rPr>
      <w:i/>
      <w:iCs/>
    </w:rPr>
  </w:style>
  <w:style w:type="character" w:styleId="HTMLKeyboard">
    <w:name w:val="HTML Keyboard"/>
    <w:basedOn w:val="DefaultParagraphFont"/>
    <w:rsid w:val="00691EE6"/>
    <w:rPr>
      <w:rFonts w:ascii="Courier New" w:hAnsi="Courier New" w:cs="Courier New"/>
      <w:sz w:val="20"/>
      <w:szCs w:val="20"/>
    </w:rPr>
  </w:style>
  <w:style w:type="paragraph" w:styleId="HTMLPreformatted">
    <w:name w:val="HTML Preformatted"/>
    <w:rsid w:val="00691EE6"/>
    <w:rPr>
      <w:rFonts w:ascii="Courier New" w:hAnsi="Courier New" w:cs="Courier New"/>
    </w:rPr>
  </w:style>
  <w:style w:type="character" w:styleId="HTMLSample">
    <w:name w:val="HTML Sample"/>
    <w:basedOn w:val="DefaultParagraphFont"/>
    <w:rsid w:val="00691EE6"/>
    <w:rPr>
      <w:rFonts w:ascii="Courier New" w:hAnsi="Courier New" w:cs="Courier New"/>
    </w:rPr>
  </w:style>
  <w:style w:type="character" w:styleId="HTMLTypewriter">
    <w:name w:val="HTML Typewriter"/>
    <w:basedOn w:val="DefaultParagraphFont"/>
    <w:rsid w:val="00691EE6"/>
    <w:rPr>
      <w:rFonts w:ascii="Courier New" w:hAnsi="Courier New" w:cs="Courier New"/>
      <w:sz w:val="20"/>
      <w:szCs w:val="20"/>
    </w:rPr>
  </w:style>
  <w:style w:type="character" w:styleId="HTMLVariable">
    <w:name w:val="HTML Variable"/>
    <w:basedOn w:val="DefaultParagraphFont"/>
    <w:rsid w:val="00691EE6"/>
    <w:rPr>
      <w:i/>
      <w:iCs/>
    </w:rPr>
  </w:style>
  <w:style w:type="character" w:styleId="Hyperlink">
    <w:name w:val="Hyperlink"/>
    <w:basedOn w:val="DefaultParagraphFont"/>
    <w:rsid w:val="00691EE6"/>
    <w:rPr>
      <w:color w:val="0000FF"/>
      <w:u w:val="single"/>
    </w:rPr>
  </w:style>
  <w:style w:type="paragraph" w:styleId="List">
    <w:name w:val="List"/>
    <w:rsid w:val="00691EE6"/>
    <w:pPr>
      <w:ind w:left="283" w:hanging="283"/>
    </w:pPr>
    <w:rPr>
      <w:sz w:val="22"/>
      <w:szCs w:val="24"/>
    </w:rPr>
  </w:style>
  <w:style w:type="paragraph" w:styleId="List2">
    <w:name w:val="List 2"/>
    <w:rsid w:val="00691EE6"/>
    <w:pPr>
      <w:ind w:left="566" w:hanging="283"/>
    </w:pPr>
    <w:rPr>
      <w:sz w:val="22"/>
      <w:szCs w:val="24"/>
    </w:rPr>
  </w:style>
  <w:style w:type="paragraph" w:styleId="List3">
    <w:name w:val="List 3"/>
    <w:rsid w:val="00691EE6"/>
    <w:pPr>
      <w:ind w:left="849" w:hanging="283"/>
    </w:pPr>
    <w:rPr>
      <w:sz w:val="22"/>
      <w:szCs w:val="24"/>
    </w:rPr>
  </w:style>
  <w:style w:type="paragraph" w:styleId="List4">
    <w:name w:val="List 4"/>
    <w:rsid w:val="00691EE6"/>
    <w:pPr>
      <w:ind w:left="1132" w:hanging="283"/>
    </w:pPr>
    <w:rPr>
      <w:sz w:val="22"/>
      <w:szCs w:val="24"/>
    </w:rPr>
  </w:style>
  <w:style w:type="paragraph" w:styleId="List5">
    <w:name w:val="List 5"/>
    <w:rsid w:val="00691EE6"/>
    <w:pPr>
      <w:ind w:left="1415" w:hanging="283"/>
    </w:pPr>
    <w:rPr>
      <w:sz w:val="22"/>
      <w:szCs w:val="24"/>
    </w:rPr>
  </w:style>
  <w:style w:type="paragraph" w:styleId="ListBullet2">
    <w:name w:val="List Bullet 2"/>
    <w:rsid w:val="00691EE6"/>
    <w:pPr>
      <w:tabs>
        <w:tab w:val="num" w:pos="360"/>
      </w:tabs>
      <w:ind w:left="360" w:hanging="360"/>
    </w:pPr>
    <w:rPr>
      <w:sz w:val="22"/>
      <w:szCs w:val="24"/>
    </w:rPr>
  </w:style>
  <w:style w:type="paragraph" w:styleId="ListBullet3">
    <w:name w:val="List Bullet 3"/>
    <w:rsid w:val="00691EE6"/>
    <w:pPr>
      <w:tabs>
        <w:tab w:val="num" w:pos="360"/>
      </w:tabs>
      <w:ind w:left="360" w:hanging="360"/>
    </w:pPr>
    <w:rPr>
      <w:sz w:val="22"/>
      <w:szCs w:val="24"/>
    </w:rPr>
  </w:style>
  <w:style w:type="paragraph" w:styleId="ListBullet4">
    <w:name w:val="List Bullet 4"/>
    <w:rsid w:val="00691EE6"/>
    <w:pPr>
      <w:tabs>
        <w:tab w:val="num" w:pos="926"/>
      </w:tabs>
      <w:ind w:left="926" w:hanging="360"/>
    </w:pPr>
    <w:rPr>
      <w:sz w:val="22"/>
      <w:szCs w:val="24"/>
    </w:rPr>
  </w:style>
  <w:style w:type="paragraph" w:styleId="ListBullet5">
    <w:name w:val="List Bullet 5"/>
    <w:rsid w:val="00691EE6"/>
    <w:pPr>
      <w:tabs>
        <w:tab w:val="num" w:pos="1492"/>
      </w:tabs>
      <w:ind w:left="1492" w:hanging="360"/>
    </w:pPr>
    <w:rPr>
      <w:sz w:val="22"/>
      <w:szCs w:val="24"/>
    </w:rPr>
  </w:style>
  <w:style w:type="paragraph" w:styleId="ListContinue">
    <w:name w:val="List Continue"/>
    <w:rsid w:val="00691EE6"/>
    <w:pPr>
      <w:spacing w:after="120"/>
      <w:ind w:left="283"/>
    </w:pPr>
    <w:rPr>
      <w:sz w:val="22"/>
      <w:szCs w:val="24"/>
    </w:rPr>
  </w:style>
  <w:style w:type="paragraph" w:styleId="ListContinue2">
    <w:name w:val="List Continue 2"/>
    <w:rsid w:val="00691EE6"/>
    <w:pPr>
      <w:spacing w:after="120"/>
      <w:ind w:left="566"/>
    </w:pPr>
    <w:rPr>
      <w:sz w:val="22"/>
      <w:szCs w:val="24"/>
    </w:rPr>
  </w:style>
  <w:style w:type="paragraph" w:styleId="ListContinue3">
    <w:name w:val="List Continue 3"/>
    <w:rsid w:val="00691EE6"/>
    <w:pPr>
      <w:spacing w:after="120"/>
      <w:ind w:left="849"/>
    </w:pPr>
    <w:rPr>
      <w:sz w:val="22"/>
      <w:szCs w:val="24"/>
    </w:rPr>
  </w:style>
  <w:style w:type="paragraph" w:styleId="ListContinue4">
    <w:name w:val="List Continue 4"/>
    <w:rsid w:val="00691EE6"/>
    <w:pPr>
      <w:spacing w:after="120"/>
      <w:ind w:left="1132"/>
    </w:pPr>
    <w:rPr>
      <w:sz w:val="22"/>
      <w:szCs w:val="24"/>
    </w:rPr>
  </w:style>
  <w:style w:type="paragraph" w:styleId="ListContinue5">
    <w:name w:val="List Continue 5"/>
    <w:rsid w:val="00691EE6"/>
    <w:pPr>
      <w:spacing w:after="120"/>
      <w:ind w:left="1415"/>
    </w:pPr>
    <w:rPr>
      <w:sz w:val="22"/>
      <w:szCs w:val="24"/>
    </w:rPr>
  </w:style>
  <w:style w:type="paragraph" w:styleId="ListNumber">
    <w:name w:val="List Number"/>
    <w:rsid w:val="00691EE6"/>
    <w:pPr>
      <w:tabs>
        <w:tab w:val="num" w:pos="4242"/>
      </w:tabs>
      <w:ind w:left="3521" w:hanging="1043"/>
    </w:pPr>
    <w:rPr>
      <w:sz w:val="22"/>
      <w:szCs w:val="24"/>
    </w:rPr>
  </w:style>
  <w:style w:type="paragraph" w:styleId="ListNumber2">
    <w:name w:val="List Number 2"/>
    <w:rsid w:val="00691EE6"/>
    <w:pPr>
      <w:tabs>
        <w:tab w:val="num" w:pos="360"/>
      </w:tabs>
      <w:ind w:left="360" w:hanging="360"/>
    </w:pPr>
    <w:rPr>
      <w:sz w:val="22"/>
      <w:szCs w:val="24"/>
    </w:rPr>
  </w:style>
  <w:style w:type="paragraph" w:styleId="ListNumber3">
    <w:name w:val="List Number 3"/>
    <w:rsid w:val="00691EE6"/>
    <w:pPr>
      <w:tabs>
        <w:tab w:val="num" w:pos="360"/>
      </w:tabs>
      <w:ind w:left="360" w:hanging="360"/>
    </w:pPr>
    <w:rPr>
      <w:sz w:val="22"/>
      <w:szCs w:val="24"/>
    </w:rPr>
  </w:style>
  <w:style w:type="paragraph" w:styleId="ListNumber4">
    <w:name w:val="List Number 4"/>
    <w:rsid w:val="00691EE6"/>
    <w:pPr>
      <w:tabs>
        <w:tab w:val="num" w:pos="360"/>
      </w:tabs>
      <w:ind w:left="360" w:hanging="360"/>
    </w:pPr>
    <w:rPr>
      <w:sz w:val="22"/>
      <w:szCs w:val="24"/>
    </w:rPr>
  </w:style>
  <w:style w:type="paragraph" w:styleId="ListNumber5">
    <w:name w:val="List Number 5"/>
    <w:rsid w:val="00691EE6"/>
    <w:pPr>
      <w:tabs>
        <w:tab w:val="num" w:pos="1440"/>
      </w:tabs>
    </w:pPr>
    <w:rPr>
      <w:sz w:val="22"/>
      <w:szCs w:val="24"/>
    </w:rPr>
  </w:style>
  <w:style w:type="paragraph" w:styleId="MessageHeader">
    <w:name w:val="Message Header"/>
    <w:rsid w:val="00691E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91EE6"/>
    <w:rPr>
      <w:sz w:val="24"/>
      <w:szCs w:val="24"/>
    </w:rPr>
  </w:style>
  <w:style w:type="paragraph" w:styleId="NormalIndent">
    <w:name w:val="Normal Indent"/>
    <w:rsid w:val="00691EE6"/>
    <w:pPr>
      <w:ind w:left="720"/>
    </w:pPr>
    <w:rPr>
      <w:sz w:val="22"/>
      <w:szCs w:val="24"/>
    </w:rPr>
  </w:style>
  <w:style w:type="paragraph" w:styleId="NoteHeading">
    <w:name w:val="Note Heading"/>
    <w:next w:val="Normal"/>
    <w:rsid w:val="00691EE6"/>
    <w:rPr>
      <w:sz w:val="22"/>
      <w:szCs w:val="24"/>
    </w:rPr>
  </w:style>
  <w:style w:type="character" w:styleId="PageNumber">
    <w:name w:val="page number"/>
    <w:basedOn w:val="DefaultParagraphFont"/>
    <w:rsid w:val="00691EE6"/>
  </w:style>
  <w:style w:type="paragraph" w:styleId="PlainText">
    <w:name w:val="Plain Text"/>
    <w:rsid w:val="00691EE6"/>
    <w:rPr>
      <w:rFonts w:ascii="Courier New" w:hAnsi="Courier New" w:cs="Courier New"/>
      <w:sz w:val="22"/>
    </w:rPr>
  </w:style>
  <w:style w:type="paragraph" w:styleId="Salutation">
    <w:name w:val="Salutation"/>
    <w:next w:val="Normal"/>
    <w:rsid w:val="00691EE6"/>
    <w:rPr>
      <w:sz w:val="22"/>
      <w:szCs w:val="24"/>
    </w:rPr>
  </w:style>
  <w:style w:type="paragraph" w:styleId="Signature">
    <w:name w:val="Signature"/>
    <w:rsid w:val="00691EE6"/>
    <w:pPr>
      <w:ind w:left="4252"/>
    </w:pPr>
    <w:rPr>
      <w:sz w:val="22"/>
      <w:szCs w:val="24"/>
    </w:rPr>
  </w:style>
  <w:style w:type="character" w:styleId="Strong">
    <w:name w:val="Strong"/>
    <w:basedOn w:val="DefaultParagraphFont"/>
    <w:qFormat/>
    <w:rsid w:val="00691EE6"/>
    <w:rPr>
      <w:b/>
      <w:bCs/>
    </w:rPr>
  </w:style>
  <w:style w:type="paragraph" w:styleId="Subtitle">
    <w:name w:val="Subtitle"/>
    <w:qFormat/>
    <w:rsid w:val="00691EE6"/>
    <w:pPr>
      <w:spacing w:after="60"/>
      <w:jc w:val="center"/>
    </w:pPr>
    <w:rPr>
      <w:rFonts w:ascii="Arial" w:hAnsi="Arial" w:cs="Arial"/>
      <w:sz w:val="24"/>
      <w:szCs w:val="24"/>
    </w:rPr>
  </w:style>
  <w:style w:type="table" w:styleId="Table3Deffects1">
    <w:name w:val="Table 3D effects 1"/>
    <w:basedOn w:val="TableNormal"/>
    <w:rsid w:val="00691EE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91EE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91EE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91EE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91EE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91EE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91EE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91EE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91EE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91EE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91EE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91EE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91EE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91EE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91EE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91EE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91EE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E71D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91EE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91EE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91EE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91EE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91EE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91EE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91EE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91EE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91EE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91EE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91EE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91EE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91EE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91EE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91EE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91EE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91EE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91EE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91EE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91EE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91EE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91EE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91EE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91EE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91EE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1EE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691EE6"/>
    <w:pPr>
      <w:spacing w:before="240" w:after="60"/>
      <w:jc w:val="center"/>
    </w:pPr>
    <w:rPr>
      <w:rFonts w:ascii="Arial" w:hAnsi="Arial" w:cs="Arial"/>
      <w:b/>
      <w:bCs/>
      <w:kern w:val="28"/>
      <w:sz w:val="32"/>
      <w:szCs w:val="32"/>
    </w:rPr>
  </w:style>
  <w:style w:type="paragraph" w:styleId="TOAHeading">
    <w:name w:val="toa heading"/>
    <w:next w:val="Normal"/>
    <w:rsid w:val="00691EE6"/>
    <w:pPr>
      <w:spacing w:before="120"/>
    </w:pPr>
    <w:rPr>
      <w:rFonts w:ascii="Arial" w:hAnsi="Arial" w:cs="Arial"/>
      <w:b/>
      <w:bCs/>
      <w:sz w:val="24"/>
      <w:szCs w:val="24"/>
    </w:rPr>
  </w:style>
  <w:style w:type="paragraph" w:styleId="BalloonText">
    <w:name w:val="Balloon Text"/>
    <w:basedOn w:val="Normal"/>
    <w:link w:val="BalloonTextChar"/>
    <w:uiPriority w:val="99"/>
    <w:unhideWhenUsed/>
    <w:rsid w:val="002E71DD"/>
    <w:pPr>
      <w:spacing w:line="240" w:lineRule="auto"/>
    </w:pPr>
    <w:rPr>
      <w:rFonts w:ascii="Tahoma" w:hAnsi="Tahoma" w:cs="Tahoma"/>
      <w:sz w:val="16"/>
      <w:szCs w:val="16"/>
    </w:rPr>
  </w:style>
  <w:style w:type="paragraph" w:styleId="Caption">
    <w:name w:val="caption"/>
    <w:next w:val="Normal"/>
    <w:qFormat/>
    <w:rsid w:val="00691EE6"/>
    <w:pPr>
      <w:spacing w:before="120" w:after="120"/>
    </w:pPr>
    <w:rPr>
      <w:b/>
      <w:bCs/>
    </w:rPr>
  </w:style>
  <w:style w:type="character" w:styleId="CommentReference">
    <w:name w:val="annotation reference"/>
    <w:basedOn w:val="DefaultParagraphFont"/>
    <w:rsid w:val="00691EE6"/>
    <w:rPr>
      <w:sz w:val="16"/>
      <w:szCs w:val="16"/>
    </w:rPr>
  </w:style>
  <w:style w:type="paragraph" w:styleId="CommentText">
    <w:name w:val="annotation text"/>
    <w:rsid w:val="00691EE6"/>
  </w:style>
  <w:style w:type="paragraph" w:styleId="CommentSubject">
    <w:name w:val="annotation subject"/>
    <w:next w:val="CommentText"/>
    <w:rsid w:val="00691EE6"/>
    <w:rPr>
      <w:b/>
      <w:bCs/>
      <w:szCs w:val="24"/>
    </w:rPr>
  </w:style>
  <w:style w:type="paragraph" w:styleId="DocumentMap">
    <w:name w:val="Document Map"/>
    <w:rsid w:val="00691EE6"/>
    <w:pPr>
      <w:shd w:val="clear" w:color="auto" w:fill="000080"/>
    </w:pPr>
    <w:rPr>
      <w:rFonts w:ascii="Tahoma" w:hAnsi="Tahoma" w:cs="Tahoma"/>
      <w:sz w:val="22"/>
      <w:szCs w:val="24"/>
    </w:rPr>
  </w:style>
  <w:style w:type="character" w:styleId="EndnoteReference">
    <w:name w:val="endnote reference"/>
    <w:basedOn w:val="DefaultParagraphFont"/>
    <w:rsid w:val="00691EE6"/>
    <w:rPr>
      <w:vertAlign w:val="superscript"/>
    </w:rPr>
  </w:style>
  <w:style w:type="paragraph" w:styleId="EndnoteText">
    <w:name w:val="endnote text"/>
    <w:rsid w:val="00691EE6"/>
  </w:style>
  <w:style w:type="character" w:styleId="FootnoteReference">
    <w:name w:val="footnote reference"/>
    <w:basedOn w:val="DefaultParagraphFont"/>
    <w:rsid w:val="00691EE6"/>
    <w:rPr>
      <w:vertAlign w:val="superscript"/>
    </w:rPr>
  </w:style>
  <w:style w:type="paragraph" w:styleId="FootnoteText">
    <w:name w:val="footnote text"/>
    <w:rsid w:val="00691EE6"/>
  </w:style>
  <w:style w:type="paragraph" w:styleId="Index1">
    <w:name w:val="index 1"/>
    <w:next w:val="Normal"/>
    <w:rsid w:val="00691EE6"/>
    <w:pPr>
      <w:ind w:left="220" w:hanging="220"/>
    </w:pPr>
    <w:rPr>
      <w:sz w:val="22"/>
      <w:szCs w:val="24"/>
    </w:rPr>
  </w:style>
  <w:style w:type="paragraph" w:styleId="Index2">
    <w:name w:val="index 2"/>
    <w:next w:val="Normal"/>
    <w:rsid w:val="00691EE6"/>
    <w:pPr>
      <w:ind w:left="440" w:hanging="220"/>
    </w:pPr>
    <w:rPr>
      <w:sz w:val="22"/>
      <w:szCs w:val="24"/>
    </w:rPr>
  </w:style>
  <w:style w:type="paragraph" w:styleId="Index3">
    <w:name w:val="index 3"/>
    <w:next w:val="Normal"/>
    <w:rsid w:val="00691EE6"/>
    <w:pPr>
      <w:ind w:left="660" w:hanging="220"/>
    </w:pPr>
    <w:rPr>
      <w:sz w:val="22"/>
      <w:szCs w:val="24"/>
    </w:rPr>
  </w:style>
  <w:style w:type="paragraph" w:styleId="Index4">
    <w:name w:val="index 4"/>
    <w:next w:val="Normal"/>
    <w:rsid w:val="00691EE6"/>
    <w:pPr>
      <w:ind w:left="880" w:hanging="220"/>
    </w:pPr>
    <w:rPr>
      <w:sz w:val="22"/>
      <w:szCs w:val="24"/>
    </w:rPr>
  </w:style>
  <w:style w:type="paragraph" w:styleId="Index5">
    <w:name w:val="index 5"/>
    <w:next w:val="Normal"/>
    <w:rsid w:val="00691EE6"/>
    <w:pPr>
      <w:ind w:left="1100" w:hanging="220"/>
    </w:pPr>
    <w:rPr>
      <w:sz w:val="22"/>
      <w:szCs w:val="24"/>
    </w:rPr>
  </w:style>
  <w:style w:type="paragraph" w:styleId="Index6">
    <w:name w:val="index 6"/>
    <w:next w:val="Normal"/>
    <w:rsid w:val="00691EE6"/>
    <w:pPr>
      <w:ind w:left="1320" w:hanging="220"/>
    </w:pPr>
    <w:rPr>
      <w:sz w:val="22"/>
      <w:szCs w:val="24"/>
    </w:rPr>
  </w:style>
  <w:style w:type="paragraph" w:styleId="Index7">
    <w:name w:val="index 7"/>
    <w:next w:val="Normal"/>
    <w:rsid w:val="00691EE6"/>
    <w:pPr>
      <w:ind w:left="1540" w:hanging="220"/>
    </w:pPr>
    <w:rPr>
      <w:sz w:val="22"/>
      <w:szCs w:val="24"/>
    </w:rPr>
  </w:style>
  <w:style w:type="paragraph" w:styleId="Index8">
    <w:name w:val="index 8"/>
    <w:next w:val="Normal"/>
    <w:rsid w:val="00691EE6"/>
    <w:pPr>
      <w:ind w:left="1760" w:hanging="220"/>
    </w:pPr>
    <w:rPr>
      <w:sz w:val="22"/>
      <w:szCs w:val="24"/>
    </w:rPr>
  </w:style>
  <w:style w:type="paragraph" w:styleId="Index9">
    <w:name w:val="index 9"/>
    <w:next w:val="Normal"/>
    <w:rsid w:val="00691EE6"/>
    <w:pPr>
      <w:ind w:left="1980" w:hanging="220"/>
    </w:pPr>
    <w:rPr>
      <w:sz w:val="22"/>
      <w:szCs w:val="24"/>
    </w:rPr>
  </w:style>
  <w:style w:type="paragraph" w:styleId="IndexHeading">
    <w:name w:val="index heading"/>
    <w:next w:val="Index1"/>
    <w:rsid w:val="00691EE6"/>
    <w:rPr>
      <w:rFonts w:ascii="Arial" w:hAnsi="Arial" w:cs="Arial"/>
      <w:b/>
      <w:bCs/>
      <w:sz w:val="22"/>
      <w:szCs w:val="24"/>
    </w:rPr>
  </w:style>
  <w:style w:type="paragraph" w:styleId="MacroText">
    <w:name w:val="macro"/>
    <w:rsid w:val="00691EE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691EE6"/>
    <w:pPr>
      <w:ind w:left="220" w:hanging="220"/>
    </w:pPr>
    <w:rPr>
      <w:sz w:val="22"/>
      <w:szCs w:val="24"/>
    </w:rPr>
  </w:style>
  <w:style w:type="paragraph" w:styleId="TableofFigures">
    <w:name w:val="table of figures"/>
    <w:next w:val="Normal"/>
    <w:rsid w:val="00691EE6"/>
    <w:pPr>
      <w:ind w:left="440" w:hanging="440"/>
    </w:pPr>
    <w:rPr>
      <w:sz w:val="22"/>
      <w:szCs w:val="24"/>
    </w:rPr>
  </w:style>
  <w:style w:type="paragraph" w:customStyle="1" w:styleId="ActHead1">
    <w:name w:val="ActHead 1"/>
    <w:aliases w:val="c"/>
    <w:basedOn w:val="OPCParaBase"/>
    <w:next w:val="Normal"/>
    <w:qFormat/>
    <w:rsid w:val="002E71DD"/>
    <w:pPr>
      <w:keepNext/>
      <w:keepLines/>
      <w:spacing w:line="240" w:lineRule="auto"/>
      <w:ind w:left="1134" w:hanging="1134"/>
      <w:outlineLvl w:val="0"/>
    </w:pPr>
    <w:rPr>
      <w:b/>
      <w:kern w:val="28"/>
      <w:sz w:val="36"/>
    </w:rPr>
  </w:style>
  <w:style w:type="paragraph" w:customStyle="1" w:styleId="Blocks">
    <w:name w:val="Blocks"/>
    <w:aliases w:val="bb"/>
    <w:basedOn w:val="OPCParaBase"/>
    <w:qFormat/>
    <w:rsid w:val="002E71DD"/>
    <w:pPr>
      <w:spacing w:line="240" w:lineRule="auto"/>
    </w:pPr>
    <w:rPr>
      <w:sz w:val="24"/>
    </w:rPr>
  </w:style>
  <w:style w:type="character" w:customStyle="1" w:styleId="CharBoldItalic">
    <w:name w:val="CharBoldItalic"/>
    <w:basedOn w:val="OPCCharBase"/>
    <w:uiPriority w:val="1"/>
    <w:qFormat/>
    <w:rsid w:val="002E71DD"/>
    <w:rPr>
      <w:b/>
      <w:i/>
    </w:rPr>
  </w:style>
  <w:style w:type="character" w:customStyle="1" w:styleId="CharItalic">
    <w:name w:val="CharItalic"/>
    <w:basedOn w:val="OPCCharBase"/>
    <w:uiPriority w:val="1"/>
    <w:qFormat/>
    <w:rsid w:val="002E71DD"/>
    <w:rPr>
      <w:i/>
    </w:rPr>
  </w:style>
  <w:style w:type="paragraph" w:customStyle="1" w:styleId="CTA-">
    <w:name w:val="CTA -"/>
    <w:basedOn w:val="OPCParaBase"/>
    <w:rsid w:val="002E71DD"/>
    <w:pPr>
      <w:spacing w:before="60" w:line="240" w:lineRule="atLeast"/>
      <w:ind w:left="85" w:hanging="85"/>
    </w:pPr>
    <w:rPr>
      <w:sz w:val="20"/>
    </w:rPr>
  </w:style>
  <w:style w:type="paragraph" w:customStyle="1" w:styleId="CTA--">
    <w:name w:val="CTA --"/>
    <w:basedOn w:val="OPCParaBase"/>
    <w:next w:val="Normal"/>
    <w:rsid w:val="002E71DD"/>
    <w:pPr>
      <w:spacing w:before="60" w:line="240" w:lineRule="atLeast"/>
      <w:ind w:left="142" w:hanging="142"/>
    </w:pPr>
    <w:rPr>
      <w:sz w:val="20"/>
    </w:rPr>
  </w:style>
  <w:style w:type="paragraph" w:customStyle="1" w:styleId="CTA---">
    <w:name w:val="CTA ---"/>
    <w:basedOn w:val="OPCParaBase"/>
    <w:next w:val="Normal"/>
    <w:rsid w:val="002E71DD"/>
    <w:pPr>
      <w:spacing w:before="60" w:line="240" w:lineRule="atLeast"/>
      <w:ind w:left="198" w:hanging="198"/>
    </w:pPr>
    <w:rPr>
      <w:sz w:val="20"/>
    </w:rPr>
  </w:style>
  <w:style w:type="paragraph" w:customStyle="1" w:styleId="CTA----">
    <w:name w:val="CTA ----"/>
    <w:basedOn w:val="OPCParaBase"/>
    <w:next w:val="Normal"/>
    <w:rsid w:val="002E71DD"/>
    <w:pPr>
      <w:spacing w:before="60" w:line="240" w:lineRule="atLeast"/>
      <w:ind w:left="255" w:hanging="255"/>
    </w:pPr>
    <w:rPr>
      <w:sz w:val="20"/>
    </w:rPr>
  </w:style>
  <w:style w:type="paragraph" w:customStyle="1" w:styleId="CTA1a">
    <w:name w:val="CTA 1(a)"/>
    <w:basedOn w:val="OPCParaBase"/>
    <w:rsid w:val="002E71DD"/>
    <w:pPr>
      <w:tabs>
        <w:tab w:val="right" w:pos="414"/>
      </w:tabs>
      <w:spacing w:before="40" w:line="240" w:lineRule="atLeast"/>
      <w:ind w:left="675" w:hanging="675"/>
    </w:pPr>
    <w:rPr>
      <w:sz w:val="20"/>
    </w:rPr>
  </w:style>
  <w:style w:type="paragraph" w:customStyle="1" w:styleId="CTA1ai">
    <w:name w:val="CTA 1(a)(i)"/>
    <w:basedOn w:val="OPCParaBase"/>
    <w:rsid w:val="002E71DD"/>
    <w:pPr>
      <w:tabs>
        <w:tab w:val="right" w:pos="1004"/>
      </w:tabs>
      <w:spacing w:before="40" w:line="240" w:lineRule="atLeast"/>
      <w:ind w:left="1253" w:hanging="1253"/>
    </w:pPr>
    <w:rPr>
      <w:sz w:val="20"/>
    </w:rPr>
  </w:style>
  <w:style w:type="paragraph" w:customStyle="1" w:styleId="CTA2a">
    <w:name w:val="CTA 2(a)"/>
    <w:basedOn w:val="OPCParaBase"/>
    <w:rsid w:val="002E71DD"/>
    <w:pPr>
      <w:tabs>
        <w:tab w:val="right" w:pos="482"/>
      </w:tabs>
      <w:spacing w:before="40" w:line="240" w:lineRule="atLeast"/>
      <w:ind w:left="748" w:hanging="748"/>
    </w:pPr>
    <w:rPr>
      <w:sz w:val="20"/>
    </w:rPr>
  </w:style>
  <w:style w:type="paragraph" w:customStyle="1" w:styleId="CTA2ai">
    <w:name w:val="CTA 2(a)(i)"/>
    <w:basedOn w:val="OPCParaBase"/>
    <w:rsid w:val="002E71DD"/>
    <w:pPr>
      <w:tabs>
        <w:tab w:val="right" w:pos="1089"/>
      </w:tabs>
      <w:spacing w:before="40" w:line="240" w:lineRule="atLeast"/>
      <w:ind w:left="1327" w:hanging="1327"/>
    </w:pPr>
    <w:rPr>
      <w:sz w:val="20"/>
    </w:rPr>
  </w:style>
  <w:style w:type="paragraph" w:customStyle="1" w:styleId="CTA3a">
    <w:name w:val="CTA 3(a)"/>
    <w:basedOn w:val="OPCParaBase"/>
    <w:rsid w:val="002E71DD"/>
    <w:pPr>
      <w:tabs>
        <w:tab w:val="right" w:pos="556"/>
      </w:tabs>
      <w:spacing w:before="40" w:line="240" w:lineRule="atLeast"/>
      <w:ind w:left="805" w:hanging="805"/>
    </w:pPr>
    <w:rPr>
      <w:sz w:val="20"/>
    </w:rPr>
  </w:style>
  <w:style w:type="paragraph" w:customStyle="1" w:styleId="CTA3ai">
    <w:name w:val="CTA 3(a)(i)"/>
    <w:basedOn w:val="OPCParaBase"/>
    <w:rsid w:val="002E71DD"/>
    <w:pPr>
      <w:tabs>
        <w:tab w:val="right" w:pos="1140"/>
      </w:tabs>
      <w:spacing w:before="40" w:line="240" w:lineRule="atLeast"/>
      <w:ind w:left="1361" w:hanging="1361"/>
    </w:pPr>
    <w:rPr>
      <w:sz w:val="20"/>
    </w:rPr>
  </w:style>
  <w:style w:type="paragraph" w:customStyle="1" w:styleId="CTA4a">
    <w:name w:val="CTA 4(a)"/>
    <w:basedOn w:val="OPCParaBase"/>
    <w:rsid w:val="002E71DD"/>
    <w:pPr>
      <w:tabs>
        <w:tab w:val="right" w:pos="624"/>
      </w:tabs>
      <w:spacing w:before="40" w:line="240" w:lineRule="atLeast"/>
      <w:ind w:left="873" w:hanging="873"/>
    </w:pPr>
    <w:rPr>
      <w:sz w:val="20"/>
    </w:rPr>
  </w:style>
  <w:style w:type="paragraph" w:customStyle="1" w:styleId="CTA4ai">
    <w:name w:val="CTA 4(a)(i)"/>
    <w:basedOn w:val="OPCParaBase"/>
    <w:rsid w:val="002E71DD"/>
    <w:pPr>
      <w:tabs>
        <w:tab w:val="right" w:pos="1213"/>
      </w:tabs>
      <w:spacing w:before="40" w:line="240" w:lineRule="atLeast"/>
      <w:ind w:left="1452" w:hanging="1452"/>
    </w:pPr>
    <w:rPr>
      <w:sz w:val="20"/>
    </w:rPr>
  </w:style>
  <w:style w:type="paragraph" w:customStyle="1" w:styleId="CTACAPS">
    <w:name w:val="CTA CAPS"/>
    <w:basedOn w:val="OPCParaBase"/>
    <w:rsid w:val="002E71DD"/>
    <w:pPr>
      <w:spacing w:before="60" w:line="240" w:lineRule="atLeast"/>
    </w:pPr>
    <w:rPr>
      <w:sz w:val="20"/>
    </w:rPr>
  </w:style>
  <w:style w:type="paragraph" w:customStyle="1" w:styleId="CTAright">
    <w:name w:val="CTA right"/>
    <w:basedOn w:val="OPCParaBase"/>
    <w:rsid w:val="002E71DD"/>
    <w:pPr>
      <w:spacing w:before="60" w:line="240" w:lineRule="auto"/>
      <w:jc w:val="right"/>
    </w:pPr>
    <w:rPr>
      <w:sz w:val="20"/>
    </w:rPr>
  </w:style>
  <w:style w:type="paragraph" w:customStyle="1" w:styleId="House">
    <w:name w:val="House"/>
    <w:basedOn w:val="OPCParaBase"/>
    <w:rsid w:val="002E71DD"/>
    <w:pPr>
      <w:spacing w:line="240" w:lineRule="auto"/>
    </w:pPr>
    <w:rPr>
      <w:sz w:val="28"/>
    </w:rPr>
  </w:style>
  <w:style w:type="paragraph" w:customStyle="1" w:styleId="Portfolio">
    <w:name w:val="Portfolio"/>
    <w:basedOn w:val="OPCParaBase"/>
    <w:rsid w:val="002E71DD"/>
    <w:pPr>
      <w:spacing w:line="240" w:lineRule="auto"/>
    </w:pPr>
    <w:rPr>
      <w:i/>
      <w:sz w:val="20"/>
    </w:rPr>
  </w:style>
  <w:style w:type="paragraph" w:customStyle="1" w:styleId="Reading">
    <w:name w:val="Reading"/>
    <w:basedOn w:val="OPCParaBase"/>
    <w:rsid w:val="002E71DD"/>
    <w:pPr>
      <w:spacing w:line="240" w:lineRule="auto"/>
    </w:pPr>
    <w:rPr>
      <w:i/>
      <w:sz w:val="20"/>
    </w:rPr>
  </w:style>
  <w:style w:type="paragraph" w:customStyle="1" w:styleId="Session">
    <w:name w:val="Session"/>
    <w:basedOn w:val="OPCParaBase"/>
    <w:rsid w:val="002E71DD"/>
    <w:pPr>
      <w:spacing w:line="240" w:lineRule="auto"/>
    </w:pPr>
    <w:rPr>
      <w:sz w:val="28"/>
    </w:rPr>
  </w:style>
  <w:style w:type="paragraph" w:customStyle="1" w:styleId="Sponsor">
    <w:name w:val="Sponsor"/>
    <w:basedOn w:val="OPCParaBase"/>
    <w:rsid w:val="002E71DD"/>
    <w:pPr>
      <w:spacing w:line="240" w:lineRule="auto"/>
    </w:pPr>
    <w:rPr>
      <w:i/>
    </w:rPr>
  </w:style>
  <w:style w:type="paragraph" w:customStyle="1" w:styleId="ActHead2">
    <w:name w:val="ActHead 2"/>
    <w:aliases w:val="p"/>
    <w:basedOn w:val="OPCParaBase"/>
    <w:next w:val="ActHead3"/>
    <w:qFormat/>
    <w:rsid w:val="002E71D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71D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71D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E71D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71D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71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71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71DD"/>
    <w:pPr>
      <w:keepNext/>
      <w:keepLines/>
      <w:spacing w:before="280" w:line="240" w:lineRule="auto"/>
      <w:ind w:left="1134" w:hanging="1134"/>
      <w:outlineLvl w:val="8"/>
    </w:pPr>
    <w:rPr>
      <w:b/>
      <w:i/>
      <w:kern w:val="28"/>
      <w:sz w:val="28"/>
    </w:rPr>
  </w:style>
  <w:style w:type="paragraph" w:customStyle="1" w:styleId="Tabletext">
    <w:name w:val="Tabletext"/>
    <w:aliases w:val="tt"/>
    <w:basedOn w:val="OPCParaBase"/>
    <w:rsid w:val="002E71DD"/>
    <w:pPr>
      <w:spacing w:before="60" w:line="240" w:lineRule="atLeast"/>
    </w:pPr>
    <w:rPr>
      <w:sz w:val="20"/>
    </w:rPr>
  </w:style>
  <w:style w:type="character" w:customStyle="1" w:styleId="paragraphChar">
    <w:name w:val="paragraph Char"/>
    <w:aliases w:val="a Char"/>
    <w:basedOn w:val="DefaultParagraphFont"/>
    <w:link w:val="paragraph"/>
    <w:rsid w:val="003A345D"/>
    <w:rPr>
      <w:sz w:val="22"/>
    </w:rPr>
  </w:style>
  <w:style w:type="character" w:customStyle="1" w:styleId="ItemHeadChar">
    <w:name w:val="ItemHead Char"/>
    <w:aliases w:val="ih Char"/>
    <w:basedOn w:val="DefaultParagraphFont"/>
    <w:link w:val="ItemHead"/>
    <w:rsid w:val="006779E5"/>
    <w:rPr>
      <w:rFonts w:ascii="Arial" w:hAnsi="Arial"/>
      <w:b/>
      <w:kern w:val="28"/>
      <w:sz w:val="24"/>
    </w:rPr>
  </w:style>
  <w:style w:type="character" w:customStyle="1" w:styleId="subsectionChar">
    <w:name w:val="subsection Char"/>
    <w:aliases w:val="ss Char"/>
    <w:basedOn w:val="DefaultParagraphFont"/>
    <w:link w:val="subsection"/>
    <w:rsid w:val="001762EE"/>
    <w:rPr>
      <w:sz w:val="22"/>
    </w:rPr>
  </w:style>
  <w:style w:type="character" w:customStyle="1" w:styleId="OPCCharBase">
    <w:name w:val="OPCCharBase"/>
    <w:uiPriority w:val="1"/>
    <w:qFormat/>
    <w:rsid w:val="002E71DD"/>
  </w:style>
  <w:style w:type="paragraph" w:customStyle="1" w:styleId="OPCParaBase">
    <w:name w:val="OPCParaBase"/>
    <w:qFormat/>
    <w:rsid w:val="002E71DD"/>
    <w:pPr>
      <w:spacing w:line="260" w:lineRule="atLeast"/>
    </w:pPr>
    <w:rPr>
      <w:sz w:val="22"/>
    </w:rPr>
  </w:style>
  <w:style w:type="character" w:customStyle="1" w:styleId="HeaderChar">
    <w:name w:val="Header Char"/>
    <w:basedOn w:val="DefaultParagraphFont"/>
    <w:link w:val="Header"/>
    <w:rsid w:val="002E71DD"/>
    <w:rPr>
      <w:sz w:val="16"/>
    </w:rPr>
  </w:style>
  <w:style w:type="paragraph" w:customStyle="1" w:styleId="noteToPara">
    <w:name w:val="noteToPara"/>
    <w:aliases w:val="ntp"/>
    <w:basedOn w:val="OPCParaBase"/>
    <w:rsid w:val="002E71DD"/>
    <w:pPr>
      <w:spacing w:before="122" w:line="198" w:lineRule="exact"/>
      <w:ind w:left="2353" w:hanging="709"/>
    </w:pPr>
    <w:rPr>
      <w:sz w:val="18"/>
    </w:rPr>
  </w:style>
  <w:style w:type="paragraph" w:customStyle="1" w:styleId="WRStyle">
    <w:name w:val="WR Style"/>
    <w:aliases w:val="WR"/>
    <w:basedOn w:val="OPCParaBase"/>
    <w:rsid w:val="002E71DD"/>
    <w:pPr>
      <w:spacing w:before="240" w:line="240" w:lineRule="auto"/>
      <w:ind w:left="284" w:hanging="284"/>
    </w:pPr>
    <w:rPr>
      <w:b/>
      <w:i/>
      <w:kern w:val="28"/>
      <w:sz w:val="24"/>
    </w:rPr>
  </w:style>
  <w:style w:type="character" w:customStyle="1" w:styleId="FooterChar">
    <w:name w:val="Footer Char"/>
    <w:basedOn w:val="DefaultParagraphFont"/>
    <w:link w:val="Footer"/>
    <w:rsid w:val="002E71DD"/>
    <w:rPr>
      <w:sz w:val="22"/>
      <w:szCs w:val="24"/>
    </w:rPr>
  </w:style>
  <w:style w:type="table" w:customStyle="1" w:styleId="CFlag">
    <w:name w:val="CFlag"/>
    <w:basedOn w:val="TableNormal"/>
    <w:uiPriority w:val="99"/>
    <w:rsid w:val="002E71DD"/>
    <w:tblPr/>
  </w:style>
  <w:style w:type="paragraph" w:customStyle="1" w:styleId="SignCoverPageEnd">
    <w:name w:val="SignCoverPageEnd"/>
    <w:basedOn w:val="OPCParaBase"/>
    <w:next w:val="Normal"/>
    <w:rsid w:val="002E71D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71DD"/>
    <w:pPr>
      <w:pBdr>
        <w:top w:val="single" w:sz="4" w:space="1" w:color="auto"/>
      </w:pBdr>
      <w:spacing w:before="360"/>
      <w:ind w:right="397"/>
      <w:jc w:val="both"/>
    </w:pPr>
  </w:style>
  <w:style w:type="paragraph" w:customStyle="1" w:styleId="ENotesHeading1">
    <w:name w:val="ENotesHeading 1"/>
    <w:aliases w:val="Enh1"/>
    <w:basedOn w:val="OPCParaBase"/>
    <w:next w:val="Normal"/>
    <w:rsid w:val="002E71DD"/>
    <w:pPr>
      <w:spacing w:before="120"/>
      <w:outlineLvl w:val="1"/>
    </w:pPr>
    <w:rPr>
      <w:b/>
      <w:sz w:val="28"/>
      <w:szCs w:val="28"/>
    </w:rPr>
  </w:style>
  <w:style w:type="paragraph" w:customStyle="1" w:styleId="ENotesHeading2">
    <w:name w:val="ENotesHeading 2"/>
    <w:aliases w:val="Enh2"/>
    <w:basedOn w:val="OPCParaBase"/>
    <w:next w:val="Normal"/>
    <w:rsid w:val="002E71DD"/>
    <w:pPr>
      <w:spacing w:before="120" w:after="120"/>
      <w:outlineLvl w:val="2"/>
    </w:pPr>
    <w:rPr>
      <w:b/>
      <w:sz w:val="24"/>
      <w:szCs w:val="28"/>
    </w:rPr>
  </w:style>
  <w:style w:type="paragraph" w:customStyle="1" w:styleId="CompiledActNo">
    <w:name w:val="CompiledActNo"/>
    <w:basedOn w:val="OPCParaBase"/>
    <w:next w:val="Normal"/>
    <w:rsid w:val="002E71DD"/>
    <w:rPr>
      <w:b/>
      <w:sz w:val="24"/>
      <w:szCs w:val="24"/>
    </w:rPr>
  </w:style>
  <w:style w:type="paragraph" w:customStyle="1" w:styleId="ENotesText">
    <w:name w:val="ENotesText"/>
    <w:aliases w:val="Ent"/>
    <w:basedOn w:val="OPCParaBase"/>
    <w:next w:val="Normal"/>
    <w:rsid w:val="002E71DD"/>
    <w:pPr>
      <w:spacing w:before="120"/>
    </w:pPr>
  </w:style>
  <w:style w:type="paragraph" w:customStyle="1" w:styleId="CompiledMadeUnder">
    <w:name w:val="CompiledMadeUnder"/>
    <w:basedOn w:val="OPCParaBase"/>
    <w:next w:val="Normal"/>
    <w:rsid w:val="002E71DD"/>
    <w:rPr>
      <w:i/>
      <w:sz w:val="24"/>
      <w:szCs w:val="24"/>
    </w:rPr>
  </w:style>
  <w:style w:type="paragraph" w:customStyle="1" w:styleId="Paragraphsub-sub-sub">
    <w:name w:val="Paragraph(sub-sub-sub)"/>
    <w:aliases w:val="aaaa"/>
    <w:basedOn w:val="OPCParaBase"/>
    <w:rsid w:val="002E71D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E71D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71D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71D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71D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E71DD"/>
    <w:pPr>
      <w:spacing w:before="60" w:line="240" w:lineRule="auto"/>
    </w:pPr>
    <w:rPr>
      <w:rFonts w:cs="Arial"/>
      <w:sz w:val="20"/>
      <w:szCs w:val="22"/>
    </w:rPr>
  </w:style>
  <w:style w:type="paragraph" w:customStyle="1" w:styleId="ActHead10">
    <w:name w:val="ActHead 10"/>
    <w:aliases w:val="sp"/>
    <w:basedOn w:val="OPCParaBase"/>
    <w:next w:val="ActHead3"/>
    <w:rsid w:val="002E71DD"/>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E71DD"/>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E71DD"/>
    <w:pPr>
      <w:keepNext/>
      <w:spacing w:before="60" w:line="240" w:lineRule="atLeast"/>
    </w:pPr>
    <w:rPr>
      <w:b/>
      <w:sz w:val="20"/>
    </w:rPr>
  </w:style>
  <w:style w:type="paragraph" w:customStyle="1" w:styleId="NoteToSubpara">
    <w:name w:val="NoteToSubpara"/>
    <w:aliases w:val="nts"/>
    <w:basedOn w:val="OPCParaBase"/>
    <w:rsid w:val="002E71DD"/>
    <w:pPr>
      <w:spacing w:before="40" w:line="198" w:lineRule="exact"/>
      <w:ind w:left="2835" w:hanging="709"/>
    </w:pPr>
    <w:rPr>
      <w:sz w:val="18"/>
    </w:rPr>
  </w:style>
  <w:style w:type="paragraph" w:customStyle="1" w:styleId="ENoteTableHeading">
    <w:name w:val="ENoteTableHeading"/>
    <w:aliases w:val="enth"/>
    <w:basedOn w:val="OPCParaBase"/>
    <w:rsid w:val="002E71DD"/>
    <w:pPr>
      <w:keepNext/>
      <w:spacing w:before="60" w:line="240" w:lineRule="atLeast"/>
    </w:pPr>
    <w:rPr>
      <w:rFonts w:ascii="Arial" w:hAnsi="Arial"/>
      <w:b/>
      <w:sz w:val="16"/>
    </w:rPr>
  </w:style>
  <w:style w:type="paragraph" w:customStyle="1" w:styleId="ENoteTTi">
    <w:name w:val="ENoteTTi"/>
    <w:aliases w:val="entti"/>
    <w:basedOn w:val="OPCParaBase"/>
    <w:rsid w:val="002E71DD"/>
    <w:pPr>
      <w:keepNext/>
      <w:spacing w:before="60" w:line="240" w:lineRule="atLeast"/>
      <w:ind w:left="170"/>
    </w:pPr>
    <w:rPr>
      <w:sz w:val="16"/>
    </w:rPr>
  </w:style>
  <w:style w:type="paragraph" w:customStyle="1" w:styleId="ENoteTTIndentHeading">
    <w:name w:val="ENoteTTIndentHeading"/>
    <w:aliases w:val="enTTHi"/>
    <w:basedOn w:val="OPCParaBase"/>
    <w:rsid w:val="002E71D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71DD"/>
    <w:pPr>
      <w:spacing w:before="60" w:line="240" w:lineRule="atLeast"/>
    </w:pPr>
    <w:rPr>
      <w:sz w:val="16"/>
    </w:rPr>
  </w:style>
  <w:style w:type="paragraph" w:customStyle="1" w:styleId="MadeunderText">
    <w:name w:val="MadeunderText"/>
    <w:basedOn w:val="OPCParaBase"/>
    <w:next w:val="CompiledMadeUnder"/>
    <w:rsid w:val="002E71DD"/>
    <w:pPr>
      <w:spacing w:before="240"/>
    </w:pPr>
    <w:rPr>
      <w:sz w:val="24"/>
      <w:szCs w:val="24"/>
    </w:rPr>
  </w:style>
  <w:style w:type="paragraph" w:customStyle="1" w:styleId="ENotesHeading3">
    <w:name w:val="ENotesHeading 3"/>
    <w:aliases w:val="Enh3"/>
    <w:basedOn w:val="OPCParaBase"/>
    <w:next w:val="Normal"/>
    <w:rsid w:val="002E71DD"/>
    <w:pPr>
      <w:keepNext/>
      <w:spacing w:before="120" w:line="240" w:lineRule="auto"/>
      <w:outlineLvl w:val="4"/>
    </w:pPr>
    <w:rPr>
      <w:b/>
      <w:szCs w:val="24"/>
    </w:rPr>
  </w:style>
  <w:style w:type="paragraph" w:customStyle="1" w:styleId="SubPartCASA">
    <w:name w:val="SubPart(CASA)"/>
    <w:aliases w:val="csp"/>
    <w:basedOn w:val="OPCParaBase"/>
    <w:next w:val="ActHead3"/>
    <w:rsid w:val="002E71DD"/>
    <w:pPr>
      <w:keepNext/>
      <w:keepLines/>
      <w:spacing w:before="280"/>
      <w:outlineLvl w:val="1"/>
    </w:pPr>
    <w:rPr>
      <w:b/>
      <w:kern w:val="28"/>
      <w:sz w:val="32"/>
    </w:rPr>
  </w:style>
  <w:style w:type="paragraph" w:styleId="Revision">
    <w:name w:val="Revision"/>
    <w:hidden/>
    <w:uiPriority w:val="99"/>
    <w:semiHidden/>
    <w:rsid w:val="008F3664"/>
    <w:rPr>
      <w:rFonts w:eastAsiaTheme="minorHAnsi" w:cstheme="minorBidi"/>
      <w:sz w:val="22"/>
      <w:lang w:eastAsia="en-US"/>
    </w:rPr>
  </w:style>
  <w:style w:type="character" w:customStyle="1" w:styleId="ItemChar">
    <w:name w:val="Item Char"/>
    <w:aliases w:val="i Char"/>
    <w:basedOn w:val="DefaultParagraphFont"/>
    <w:link w:val="Item"/>
    <w:rsid w:val="001D0EB6"/>
    <w:rPr>
      <w:sz w:val="22"/>
    </w:rPr>
  </w:style>
  <w:style w:type="paragraph" w:customStyle="1" w:styleId="SOText">
    <w:name w:val="SO Text"/>
    <w:aliases w:val="sot"/>
    <w:link w:val="SOTextChar"/>
    <w:rsid w:val="002E71D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E71DD"/>
    <w:rPr>
      <w:rFonts w:eastAsiaTheme="minorHAnsi" w:cstheme="minorBidi"/>
      <w:sz w:val="22"/>
      <w:lang w:eastAsia="en-US"/>
    </w:rPr>
  </w:style>
  <w:style w:type="paragraph" w:customStyle="1" w:styleId="SOTextNote">
    <w:name w:val="SO TextNote"/>
    <w:aliases w:val="sont"/>
    <w:basedOn w:val="SOText"/>
    <w:qFormat/>
    <w:rsid w:val="002E71DD"/>
    <w:pPr>
      <w:spacing w:before="122" w:line="198" w:lineRule="exact"/>
      <w:ind w:left="1843" w:hanging="709"/>
    </w:pPr>
    <w:rPr>
      <w:sz w:val="18"/>
    </w:rPr>
  </w:style>
  <w:style w:type="paragraph" w:customStyle="1" w:styleId="SOPara">
    <w:name w:val="SO Para"/>
    <w:aliases w:val="soa"/>
    <w:basedOn w:val="SOText"/>
    <w:link w:val="SOParaChar"/>
    <w:qFormat/>
    <w:rsid w:val="002E71DD"/>
    <w:pPr>
      <w:tabs>
        <w:tab w:val="right" w:pos="1786"/>
      </w:tabs>
      <w:spacing w:before="40"/>
      <w:ind w:left="2070" w:hanging="936"/>
    </w:pPr>
  </w:style>
  <w:style w:type="character" w:customStyle="1" w:styleId="SOParaChar">
    <w:name w:val="SO Para Char"/>
    <w:aliases w:val="soa Char"/>
    <w:basedOn w:val="DefaultParagraphFont"/>
    <w:link w:val="SOPara"/>
    <w:rsid w:val="002E71DD"/>
    <w:rPr>
      <w:rFonts w:eastAsiaTheme="minorHAnsi" w:cstheme="minorBidi"/>
      <w:sz w:val="22"/>
      <w:lang w:eastAsia="en-US"/>
    </w:rPr>
  </w:style>
  <w:style w:type="paragraph" w:customStyle="1" w:styleId="FileName">
    <w:name w:val="FileName"/>
    <w:basedOn w:val="Normal"/>
    <w:rsid w:val="002E71DD"/>
  </w:style>
  <w:style w:type="paragraph" w:customStyle="1" w:styleId="SOHeadBold">
    <w:name w:val="SO HeadBold"/>
    <w:aliases w:val="sohb"/>
    <w:basedOn w:val="SOText"/>
    <w:next w:val="SOText"/>
    <w:link w:val="SOHeadBoldChar"/>
    <w:qFormat/>
    <w:rsid w:val="002E71DD"/>
    <w:rPr>
      <w:b/>
    </w:rPr>
  </w:style>
  <w:style w:type="character" w:customStyle="1" w:styleId="SOHeadBoldChar">
    <w:name w:val="SO HeadBold Char"/>
    <w:aliases w:val="sohb Char"/>
    <w:basedOn w:val="DefaultParagraphFont"/>
    <w:link w:val="SOHeadBold"/>
    <w:rsid w:val="002E71D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E71DD"/>
    <w:rPr>
      <w:i/>
    </w:rPr>
  </w:style>
  <w:style w:type="character" w:customStyle="1" w:styleId="SOHeadItalicChar">
    <w:name w:val="SO HeadItalic Char"/>
    <w:aliases w:val="sohi Char"/>
    <w:basedOn w:val="DefaultParagraphFont"/>
    <w:link w:val="SOHeadItalic"/>
    <w:rsid w:val="002E71DD"/>
    <w:rPr>
      <w:rFonts w:eastAsiaTheme="minorHAnsi" w:cstheme="minorBidi"/>
      <w:i/>
      <w:sz w:val="22"/>
      <w:lang w:eastAsia="en-US"/>
    </w:rPr>
  </w:style>
  <w:style w:type="paragraph" w:customStyle="1" w:styleId="SOBullet">
    <w:name w:val="SO Bullet"/>
    <w:aliases w:val="sotb"/>
    <w:basedOn w:val="SOText"/>
    <w:link w:val="SOBulletChar"/>
    <w:qFormat/>
    <w:rsid w:val="002E71DD"/>
    <w:pPr>
      <w:ind w:left="1559" w:hanging="425"/>
    </w:pPr>
  </w:style>
  <w:style w:type="character" w:customStyle="1" w:styleId="SOBulletChar">
    <w:name w:val="SO Bullet Char"/>
    <w:aliases w:val="sotb Char"/>
    <w:basedOn w:val="DefaultParagraphFont"/>
    <w:link w:val="SOBullet"/>
    <w:rsid w:val="002E71DD"/>
    <w:rPr>
      <w:rFonts w:eastAsiaTheme="minorHAnsi" w:cstheme="minorBidi"/>
      <w:sz w:val="22"/>
      <w:lang w:eastAsia="en-US"/>
    </w:rPr>
  </w:style>
  <w:style w:type="paragraph" w:customStyle="1" w:styleId="SOBulletNote">
    <w:name w:val="SO BulletNote"/>
    <w:aliases w:val="sonb"/>
    <w:basedOn w:val="SOTextNote"/>
    <w:link w:val="SOBulletNoteChar"/>
    <w:qFormat/>
    <w:rsid w:val="002E71DD"/>
    <w:pPr>
      <w:tabs>
        <w:tab w:val="left" w:pos="1560"/>
      </w:tabs>
      <w:ind w:left="2268" w:hanging="1134"/>
    </w:pPr>
  </w:style>
  <w:style w:type="character" w:customStyle="1" w:styleId="SOBulletNoteChar">
    <w:name w:val="SO BulletNote Char"/>
    <w:aliases w:val="sonb Char"/>
    <w:basedOn w:val="DefaultParagraphFont"/>
    <w:link w:val="SOBulletNote"/>
    <w:rsid w:val="002E71DD"/>
    <w:rPr>
      <w:rFonts w:eastAsiaTheme="minorHAnsi" w:cstheme="minorBidi"/>
      <w:sz w:val="18"/>
      <w:lang w:eastAsia="en-US"/>
    </w:rPr>
  </w:style>
  <w:style w:type="character" w:customStyle="1" w:styleId="charlegtitle1">
    <w:name w:val="charlegtitle1"/>
    <w:basedOn w:val="DefaultParagraphFont"/>
    <w:rsid w:val="00A240EA"/>
    <w:rPr>
      <w:rFonts w:ascii="Helvetica Neue" w:hAnsi="Helvetica Neue" w:hint="default"/>
      <w:b/>
      <w:bCs/>
      <w:color w:val="10418E"/>
      <w:sz w:val="40"/>
      <w:szCs w:val="40"/>
    </w:rPr>
  </w:style>
  <w:style w:type="paragraph" w:customStyle="1" w:styleId="FreeForm">
    <w:name w:val="FreeForm"/>
    <w:rsid w:val="002E71DD"/>
    <w:rPr>
      <w:rFonts w:ascii="Arial" w:eastAsiaTheme="minorHAnsi" w:hAnsi="Arial" w:cstheme="minorBidi"/>
      <w:sz w:val="22"/>
      <w:lang w:eastAsia="en-US"/>
    </w:rPr>
  </w:style>
  <w:style w:type="paragraph" w:customStyle="1" w:styleId="EnStatement">
    <w:name w:val="EnStatement"/>
    <w:basedOn w:val="Normal"/>
    <w:rsid w:val="002E71DD"/>
    <w:pPr>
      <w:numPr>
        <w:numId w:val="23"/>
      </w:numPr>
    </w:pPr>
    <w:rPr>
      <w:rFonts w:eastAsia="Times New Roman" w:cs="Times New Roman"/>
      <w:lang w:eastAsia="en-AU"/>
    </w:rPr>
  </w:style>
  <w:style w:type="paragraph" w:customStyle="1" w:styleId="EnStatementHeading">
    <w:name w:val="EnStatementHeading"/>
    <w:basedOn w:val="Normal"/>
    <w:rsid w:val="002E71DD"/>
    <w:rPr>
      <w:rFonts w:eastAsia="Times New Roman" w:cs="Times New Roman"/>
      <w:b/>
      <w:lang w:eastAsia="en-AU"/>
    </w:rPr>
  </w:style>
  <w:style w:type="paragraph" w:customStyle="1" w:styleId="Transitional">
    <w:name w:val="Transitional"/>
    <w:aliases w:val="tr"/>
    <w:basedOn w:val="Normal"/>
    <w:next w:val="Normal"/>
    <w:rsid w:val="002E71DD"/>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10902">
      <w:bodyDiv w:val="1"/>
      <w:marLeft w:val="0"/>
      <w:marRight w:val="0"/>
      <w:marTop w:val="0"/>
      <w:marBottom w:val="0"/>
      <w:divBdr>
        <w:top w:val="none" w:sz="0" w:space="0" w:color="auto"/>
        <w:left w:val="none" w:sz="0" w:space="0" w:color="auto"/>
        <w:bottom w:val="none" w:sz="0" w:space="0" w:color="auto"/>
        <w:right w:val="none" w:sz="0" w:space="0" w:color="auto"/>
      </w:divBdr>
      <w:divsChild>
        <w:div w:id="222639438">
          <w:marLeft w:val="2880"/>
          <w:marRight w:val="2880"/>
          <w:marTop w:val="0"/>
          <w:marBottom w:val="0"/>
          <w:divBdr>
            <w:top w:val="none" w:sz="0" w:space="0" w:color="auto"/>
            <w:left w:val="none" w:sz="0" w:space="0" w:color="auto"/>
            <w:bottom w:val="none" w:sz="0" w:space="0" w:color="auto"/>
            <w:right w:val="none" w:sz="0" w:space="0" w:color="auto"/>
          </w:divBdr>
        </w:div>
      </w:divsChild>
    </w:div>
    <w:div w:id="260452613">
      <w:bodyDiv w:val="1"/>
      <w:marLeft w:val="0"/>
      <w:marRight w:val="0"/>
      <w:marTop w:val="0"/>
      <w:marBottom w:val="0"/>
      <w:divBdr>
        <w:top w:val="none" w:sz="0" w:space="0" w:color="auto"/>
        <w:left w:val="none" w:sz="0" w:space="0" w:color="auto"/>
        <w:bottom w:val="none" w:sz="0" w:space="0" w:color="auto"/>
        <w:right w:val="none" w:sz="0" w:space="0" w:color="auto"/>
      </w:divBdr>
    </w:div>
    <w:div w:id="327441549">
      <w:bodyDiv w:val="1"/>
      <w:marLeft w:val="0"/>
      <w:marRight w:val="0"/>
      <w:marTop w:val="0"/>
      <w:marBottom w:val="0"/>
      <w:divBdr>
        <w:top w:val="none" w:sz="0" w:space="0" w:color="auto"/>
        <w:left w:val="none" w:sz="0" w:space="0" w:color="auto"/>
        <w:bottom w:val="none" w:sz="0" w:space="0" w:color="auto"/>
        <w:right w:val="none" w:sz="0" w:space="0" w:color="auto"/>
      </w:divBdr>
      <w:divsChild>
        <w:div w:id="2078894828">
          <w:marLeft w:val="2880"/>
          <w:marRight w:val="2880"/>
          <w:marTop w:val="0"/>
          <w:marBottom w:val="0"/>
          <w:divBdr>
            <w:top w:val="none" w:sz="0" w:space="0" w:color="auto"/>
            <w:left w:val="none" w:sz="0" w:space="0" w:color="auto"/>
            <w:bottom w:val="none" w:sz="0" w:space="0" w:color="auto"/>
            <w:right w:val="none" w:sz="0" w:space="0" w:color="auto"/>
          </w:divBdr>
        </w:div>
      </w:divsChild>
    </w:div>
    <w:div w:id="435370692">
      <w:bodyDiv w:val="1"/>
      <w:marLeft w:val="0"/>
      <w:marRight w:val="0"/>
      <w:marTop w:val="0"/>
      <w:marBottom w:val="0"/>
      <w:divBdr>
        <w:top w:val="none" w:sz="0" w:space="0" w:color="auto"/>
        <w:left w:val="none" w:sz="0" w:space="0" w:color="auto"/>
        <w:bottom w:val="none" w:sz="0" w:space="0" w:color="auto"/>
        <w:right w:val="none" w:sz="0" w:space="0" w:color="auto"/>
      </w:divBdr>
    </w:div>
    <w:div w:id="441338714">
      <w:bodyDiv w:val="1"/>
      <w:marLeft w:val="0"/>
      <w:marRight w:val="0"/>
      <w:marTop w:val="0"/>
      <w:marBottom w:val="0"/>
      <w:divBdr>
        <w:top w:val="none" w:sz="0" w:space="0" w:color="auto"/>
        <w:left w:val="none" w:sz="0" w:space="0" w:color="auto"/>
        <w:bottom w:val="none" w:sz="0" w:space="0" w:color="auto"/>
        <w:right w:val="none" w:sz="0" w:space="0" w:color="auto"/>
      </w:divBdr>
    </w:div>
    <w:div w:id="535315115">
      <w:bodyDiv w:val="1"/>
      <w:marLeft w:val="0"/>
      <w:marRight w:val="0"/>
      <w:marTop w:val="0"/>
      <w:marBottom w:val="0"/>
      <w:divBdr>
        <w:top w:val="none" w:sz="0" w:space="0" w:color="auto"/>
        <w:left w:val="none" w:sz="0" w:space="0" w:color="auto"/>
        <w:bottom w:val="none" w:sz="0" w:space="0" w:color="auto"/>
        <w:right w:val="none" w:sz="0" w:space="0" w:color="auto"/>
      </w:divBdr>
    </w:div>
    <w:div w:id="900677298">
      <w:bodyDiv w:val="1"/>
      <w:marLeft w:val="0"/>
      <w:marRight w:val="0"/>
      <w:marTop w:val="0"/>
      <w:marBottom w:val="0"/>
      <w:divBdr>
        <w:top w:val="none" w:sz="0" w:space="0" w:color="auto"/>
        <w:left w:val="none" w:sz="0" w:space="0" w:color="auto"/>
        <w:bottom w:val="none" w:sz="0" w:space="0" w:color="auto"/>
        <w:right w:val="none" w:sz="0" w:space="0" w:color="auto"/>
      </w:divBdr>
      <w:divsChild>
        <w:div w:id="1141993768">
          <w:marLeft w:val="0"/>
          <w:marRight w:val="0"/>
          <w:marTop w:val="0"/>
          <w:marBottom w:val="0"/>
          <w:divBdr>
            <w:top w:val="none" w:sz="0" w:space="0" w:color="auto"/>
            <w:left w:val="none" w:sz="0" w:space="0" w:color="auto"/>
            <w:bottom w:val="none" w:sz="0" w:space="0" w:color="auto"/>
            <w:right w:val="none" w:sz="0" w:space="0" w:color="auto"/>
          </w:divBdr>
          <w:divsChild>
            <w:div w:id="1924679203">
              <w:marLeft w:val="0"/>
              <w:marRight w:val="0"/>
              <w:marTop w:val="0"/>
              <w:marBottom w:val="0"/>
              <w:divBdr>
                <w:top w:val="none" w:sz="0" w:space="0" w:color="auto"/>
                <w:left w:val="none" w:sz="0" w:space="0" w:color="auto"/>
                <w:bottom w:val="none" w:sz="0" w:space="0" w:color="auto"/>
                <w:right w:val="none" w:sz="0" w:space="0" w:color="auto"/>
              </w:divBdr>
              <w:divsChild>
                <w:div w:id="1024482794">
                  <w:marLeft w:val="0"/>
                  <w:marRight w:val="0"/>
                  <w:marTop w:val="0"/>
                  <w:marBottom w:val="0"/>
                  <w:divBdr>
                    <w:top w:val="none" w:sz="0" w:space="0" w:color="auto"/>
                    <w:left w:val="none" w:sz="0" w:space="0" w:color="auto"/>
                    <w:bottom w:val="none" w:sz="0" w:space="0" w:color="auto"/>
                    <w:right w:val="none" w:sz="0" w:space="0" w:color="auto"/>
                  </w:divBdr>
                  <w:divsChild>
                    <w:div w:id="82773771">
                      <w:marLeft w:val="0"/>
                      <w:marRight w:val="0"/>
                      <w:marTop w:val="0"/>
                      <w:marBottom w:val="0"/>
                      <w:divBdr>
                        <w:top w:val="none" w:sz="0" w:space="0" w:color="auto"/>
                        <w:left w:val="none" w:sz="0" w:space="0" w:color="auto"/>
                        <w:bottom w:val="none" w:sz="0" w:space="0" w:color="auto"/>
                        <w:right w:val="none" w:sz="0" w:space="0" w:color="auto"/>
                      </w:divBdr>
                      <w:divsChild>
                        <w:div w:id="14606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204269">
      <w:bodyDiv w:val="1"/>
      <w:marLeft w:val="0"/>
      <w:marRight w:val="0"/>
      <w:marTop w:val="0"/>
      <w:marBottom w:val="0"/>
      <w:divBdr>
        <w:top w:val="none" w:sz="0" w:space="0" w:color="auto"/>
        <w:left w:val="none" w:sz="0" w:space="0" w:color="auto"/>
        <w:bottom w:val="none" w:sz="0" w:space="0" w:color="auto"/>
        <w:right w:val="none" w:sz="0" w:space="0" w:color="auto"/>
      </w:divBdr>
    </w:div>
    <w:div w:id="1356418469">
      <w:bodyDiv w:val="1"/>
      <w:marLeft w:val="0"/>
      <w:marRight w:val="0"/>
      <w:marTop w:val="0"/>
      <w:marBottom w:val="0"/>
      <w:divBdr>
        <w:top w:val="none" w:sz="0" w:space="0" w:color="auto"/>
        <w:left w:val="none" w:sz="0" w:space="0" w:color="auto"/>
        <w:bottom w:val="none" w:sz="0" w:space="0" w:color="auto"/>
        <w:right w:val="none" w:sz="0" w:space="0" w:color="auto"/>
      </w:divBdr>
      <w:divsChild>
        <w:div w:id="966855229">
          <w:marLeft w:val="2880"/>
          <w:marRight w:val="288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C5E5C-739F-4EC9-B2B6-1376AFCB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60</Pages>
  <Words>10737</Words>
  <Characters>38373</Characters>
  <Application>Microsoft Office Word</Application>
  <DocSecurity>0</DocSecurity>
  <PresentationFormat/>
  <Lines>3422</Lines>
  <Paragraphs>2242</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48818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2013-01-15T09:09:00Z</cp:lastPrinted>
  <dcterms:created xsi:type="dcterms:W3CDTF">2023-01-14T00:34:00Z</dcterms:created>
  <dcterms:modified xsi:type="dcterms:W3CDTF">2023-01-14T00:34:00Z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Assessment Act 1936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181</vt:lpwstr>
  </property>
  <property fmtid="{D5CDD505-2E9C-101B-9397-08002B2CF9AE}" pid="13" name="StartDate">
    <vt:lpwstr>1 January 2023</vt:lpwstr>
  </property>
  <property fmtid="{D5CDD505-2E9C-101B-9397-08002B2CF9AE}" pid="14" name="PreparedDate">
    <vt:filetime>2016-05-10T14:00:00Z</vt:filetime>
  </property>
  <property fmtid="{D5CDD505-2E9C-101B-9397-08002B2CF9AE}" pid="15" name="RegisteredDate">
    <vt:lpwstr>14 January 2023</vt:lpwstr>
  </property>
  <property fmtid="{D5CDD505-2E9C-101B-9397-08002B2CF9AE}" pid="16" name="ChangedTitle">
    <vt:lpwstr>Income Tax Assessment Act 1936</vt:lpwstr>
  </property>
  <property fmtid="{D5CDD505-2E9C-101B-9397-08002B2CF9AE}" pid="17" name="IncludesUpTo">
    <vt:lpwstr>Act No. 84, 2022</vt:lpwstr>
  </property>
  <property fmtid="{D5CDD505-2E9C-101B-9397-08002B2CF9AE}" pid="18" name="DoNotAsk">
    <vt:lpwstr>1</vt:lpwstr>
  </property>
</Properties>
</file>