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6EC" w:rsidRPr="0071622C" w:rsidRDefault="005936EC" w:rsidP="0054323F">
      <w:r w:rsidRPr="0071622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681220615" r:id="rId9"/>
        </w:object>
      </w:r>
    </w:p>
    <w:p w:rsidR="005936EC" w:rsidRPr="0071622C" w:rsidRDefault="005936EC" w:rsidP="0054323F">
      <w:pPr>
        <w:pStyle w:val="ShortT"/>
        <w:spacing w:before="240"/>
      </w:pPr>
      <w:r w:rsidRPr="0071622C">
        <w:t>Insurance Contracts Act 1984</w:t>
      </w:r>
    </w:p>
    <w:p w:rsidR="005936EC" w:rsidRPr="0071622C" w:rsidRDefault="005936EC" w:rsidP="0054323F">
      <w:pPr>
        <w:pStyle w:val="CompiledActNo"/>
        <w:spacing w:before="240"/>
      </w:pPr>
      <w:r w:rsidRPr="0071622C">
        <w:t>No.</w:t>
      </w:r>
      <w:r w:rsidR="006F2CF2" w:rsidRPr="0071622C">
        <w:t> </w:t>
      </w:r>
      <w:r w:rsidRPr="0071622C">
        <w:t>80, 1984</w:t>
      </w:r>
    </w:p>
    <w:p w:rsidR="005936EC" w:rsidRPr="0071622C" w:rsidRDefault="005936EC" w:rsidP="0054323F">
      <w:pPr>
        <w:spacing w:before="1000"/>
        <w:rPr>
          <w:rFonts w:cs="Arial"/>
          <w:b/>
          <w:sz w:val="32"/>
          <w:szCs w:val="32"/>
        </w:rPr>
      </w:pPr>
      <w:r w:rsidRPr="0071622C">
        <w:rPr>
          <w:rFonts w:cs="Arial"/>
          <w:b/>
          <w:sz w:val="32"/>
          <w:szCs w:val="32"/>
        </w:rPr>
        <w:t>Compilation No.</w:t>
      </w:r>
      <w:r w:rsidR="006F2CF2" w:rsidRPr="0071622C">
        <w:rPr>
          <w:rFonts w:cs="Arial"/>
          <w:b/>
          <w:sz w:val="32"/>
          <w:szCs w:val="32"/>
        </w:rPr>
        <w:t> </w:t>
      </w:r>
      <w:r w:rsidRPr="0071622C">
        <w:rPr>
          <w:rFonts w:cs="Arial"/>
          <w:b/>
          <w:sz w:val="32"/>
          <w:szCs w:val="32"/>
        </w:rPr>
        <w:fldChar w:fldCharType="begin"/>
      </w:r>
      <w:r w:rsidRPr="0071622C">
        <w:rPr>
          <w:rFonts w:cs="Arial"/>
          <w:b/>
          <w:sz w:val="32"/>
          <w:szCs w:val="32"/>
        </w:rPr>
        <w:instrText xml:space="preserve"> DOCPROPERTY  CompilationNumber </w:instrText>
      </w:r>
      <w:r w:rsidRPr="0071622C">
        <w:rPr>
          <w:rFonts w:cs="Arial"/>
          <w:b/>
          <w:sz w:val="32"/>
          <w:szCs w:val="32"/>
        </w:rPr>
        <w:fldChar w:fldCharType="separate"/>
      </w:r>
      <w:r w:rsidR="009D02DE">
        <w:rPr>
          <w:rFonts w:cs="Arial"/>
          <w:b/>
          <w:sz w:val="32"/>
          <w:szCs w:val="32"/>
        </w:rPr>
        <w:t>28</w:t>
      </w:r>
      <w:r w:rsidRPr="0071622C">
        <w:rPr>
          <w:rFonts w:cs="Arial"/>
          <w:b/>
          <w:sz w:val="32"/>
          <w:szCs w:val="32"/>
        </w:rPr>
        <w:fldChar w:fldCharType="end"/>
      </w:r>
    </w:p>
    <w:p w:rsidR="005936EC" w:rsidRPr="0071622C" w:rsidRDefault="005936EC" w:rsidP="001E44FC">
      <w:pPr>
        <w:tabs>
          <w:tab w:val="left" w:pos="3600"/>
        </w:tabs>
        <w:spacing w:before="480"/>
        <w:rPr>
          <w:rFonts w:cs="Arial"/>
          <w:sz w:val="24"/>
        </w:rPr>
      </w:pPr>
      <w:r w:rsidRPr="0071622C">
        <w:rPr>
          <w:rFonts w:cs="Arial"/>
          <w:b/>
          <w:sz w:val="24"/>
        </w:rPr>
        <w:t>Compilation date:</w:t>
      </w:r>
      <w:r w:rsidR="001E44FC" w:rsidRPr="0071622C">
        <w:rPr>
          <w:rFonts w:cs="Arial"/>
          <w:b/>
          <w:sz w:val="24"/>
        </w:rPr>
        <w:tab/>
      </w:r>
      <w:r w:rsidRPr="009D02DE">
        <w:rPr>
          <w:rFonts w:cs="Arial"/>
          <w:sz w:val="24"/>
        </w:rPr>
        <w:fldChar w:fldCharType="begin"/>
      </w:r>
      <w:r w:rsidR="001E44FC" w:rsidRPr="009D02DE">
        <w:rPr>
          <w:rFonts w:cs="Arial"/>
          <w:sz w:val="24"/>
        </w:rPr>
        <w:instrText>DOCPROPERTY StartDate \@ "d MMMM yyyy" \* MERGEFORMAT</w:instrText>
      </w:r>
      <w:r w:rsidRPr="009D02DE">
        <w:rPr>
          <w:rFonts w:cs="Arial"/>
          <w:sz w:val="24"/>
        </w:rPr>
        <w:fldChar w:fldCharType="separate"/>
      </w:r>
      <w:r w:rsidR="009D02DE" w:rsidRPr="009D02DE">
        <w:rPr>
          <w:rFonts w:cs="Arial"/>
          <w:bCs/>
          <w:sz w:val="24"/>
        </w:rPr>
        <w:t>5</w:t>
      </w:r>
      <w:r w:rsidR="009D02DE" w:rsidRPr="009D02DE">
        <w:rPr>
          <w:rFonts w:cs="Arial"/>
          <w:sz w:val="24"/>
        </w:rPr>
        <w:t xml:space="preserve"> April 2021</w:t>
      </w:r>
      <w:r w:rsidRPr="009D02DE">
        <w:rPr>
          <w:rFonts w:cs="Arial"/>
          <w:sz w:val="24"/>
        </w:rPr>
        <w:fldChar w:fldCharType="end"/>
      </w:r>
    </w:p>
    <w:p w:rsidR="005936EC" w:rsidRPr="0071622C" w:rsidRDefault="005936EC" w:rsidP="0054323F">
      <w:pPr>
        <w:spacing w:before="240"/>
        <w:rPr>
          <w:rFonts w:cs="Arial"/>
          <w:sz w:val="24"/>
        </w:rPr>
      </w:pPr>
      <w:r w:rsidRPr="0071622C">
        <w:rPr>
          <w:rFonts w:cs="Arial"/>
          <w:b/>
          <w:sz w:val="24"/>
        </w:rPr>
        <w:t>Includes amendments up to:</w:t>
      </w:r>
      <w:r w:rsidRPr="0071622C">
        <w:rPr>
          <w:rFonts w:cs="Arial"/>
          <w:b/>
          <w:sz w:val="24"/>
        </w:rPr>
        <w:tab/>
      </w:r>
      <w:r w:rsidRPr="009D02DE">
        <w:rPr>
          <w:rFonts w:cs="Arial"/>
          <w:sz w:val="24"/>
        </w:rPr>
        <w:fldChar w:fldCharType="begin"/>
      </w:r>
      <w:r w:rsidRPr="009D02DE">
        <w:rPr>
          <w:rFonts w:cs="Arial"/>
          <w:sz w:val="24"/>
        </w:rPr>
        <w:instrText xml:space="preserve"> DOCPROPERTY IncludesUpTo </w:instrText>
      </w:r>
      <w:r w:rsidRPr="009D02DE">
        <w:rPr>
          <w:rFonts w:cs="Arial"/>
          <w:sz w:val="24"/>
        </w:rPr>
        <w:fldChar w:fldCharType="separate"/>
      </w:r>
      <w:r w:rsidR="009D02DE" w:rsidRPr="009D02DE">
        <w:rPr>
          <w:rFonts w:cs="Arial"/>
          <w:sz w:val="24"/>
        </w:rPr>
        <w:t>Act No. 13, 2021</w:t>
      </w:r>
      <w:r w:rsidRPr="009D02DE">
        <w:rPr>
          <w:rFonts w:cs="Arial"/>
          <w:sz w:val="24"/>
        </w:rPr>
        <w:fldChar w:fldCharType="end"/>
      </w:r>
    </w:p>
    <w:p w:rsidR="005936EC" w:rsidRPr="0071622C" w:rsidRDefault="005936EC" w:rsidP="001E44FC">
      <w:pPr>
        <w:tabs>
          <w:tab w:val="left" w:pos="3600"/>
        </w:tabs>
        <w:spacing w:before="240" w:after="240"/>
        <w:rPr>
          <w:rFonts w:cs="Arial"/>
          <w:sz w:val="28"/>
          <w:szCs w:val="28"/>
        </w:rPr>
      </w:pPr>
      <w:r w:rsidRPr="0071622C">
        <w:rPr>
          <w:rFonts w:cs="Arial"/>
          <w:b/>
          <w:sz w:val="24"/>
        </w:rPr>
        <w:t>Registered:</w:t>
      </w:r>
      <w:r w:rsidR="001E44FC" w:rsidRPr="0071622C">
        <w:rPr>
          <w:rFonts w:cs="Arial"/>
          <w:b/>
          <w:sz w:val="24"/>
        </w:rPr>
        <w:tab/>
      </w:r>
      <w:r w:rsidRPr="009D02DE">
        <w:rPr>
          <w:rFonts w:cs="Arial"/>
          <w:sz w:val="24"/>
        </w:rPr>
        <w:fldChar w:fldCharType="begin"/>
      </w:r>
      <w:r w:rsidRPr="009D02DE">
        <w:rPr>
          <w:rFonts w:cs="Arial"/>
          <w:sz w:val="24"/>
        </w:rPr>
        <w:instrText xml:space="preserve"> IF </w:instrText>
      </w:r>
      <w:r w:rsidRPr="009D02DE">
        <w:rPr>
          <w:rFonts w:cs="Arial"/>
          <w:sz w:val="24"/>
        </w:rPr>
        <w:fldChar w:fldCharType="begin"/>
      </w:r>
      <w:r w:rsidRPr="009D02DE">
        <w:rPr>
          <w:rFonts w:cs="Arial"/>
          <w:sz w:val="24"/>
        </w:rPr>
        <w:instrText xml:space="preserve"> DOCPROPERTY RegisteredDate </w:instrText>
      </w:r>
      <w:r w:rsidRPr="009D02DE">
        <w:rPr>
          <w:rFonts w:cs="Arial"/>
          <w:sz w:val="24"/>
        </w:rPr>
        <w:fldChar w:fldCharType="separate"/>
      </w:r>
      <w:r w:rsidR="009D02DE" w:rsidRPr="009D02DE">
        <w:rPr>
          <w:rFonts w:cs="Arial"/>
          <w:sz w:val="24"/>
        </w:rPr>
        <w:instrText>22/04/2021</w:instrText>
      </w:r>
      <w:r w:rsidRPr="009D02DE">
        <w:rPr>
          <w:rFonts w:cs="Arial"/>
          <w:sz w:val="24"/>
        </w:rPr>
        <w:fldChar w:fldCharType="end"/>
      </w:r>
      <w:r w:rsidRPr="009D02DE">
        <w:rPr>
          <w:rFonts w:cs="Arial"/>
          <w:sz w:val="24"/>
        </w:rPr>
        <w:instrText xml:space="preserve"> = #1/1/1901# "Unknown" </w:instrText>
      </w:r>
      <w:r w:rsidRPr="009D02DE">
        <w:rPr>
          <w:rFonts w:cs="Arial"/>
          <w:sz w:val="24"/>
        </w:rPr>
        <w:fldChar w:fldCharType="begin"/>
      </w:r>
      <w:r w:rsidRPr="009D02DE">
        <w:rPr>
          <w:rFonts w:cs="Arial"/>
          <w:sz w:val="24"/>
        </w:rPr>
        <w:instrText xml:space="preserve"> DOCPROPERTY RegisteredDate \@ "d MMMM yyyy" </w:instrText>
      </w:r>
      <w:r w:rsidRPr="009D02DE">
        <w:rPr>
          <w:rFonts w:cs="Arial"/>
          <w:sz w:val="24"/>
        </w:rPr>
        <w:fldChar w:fldCharType="separate"/>
      </w:r>
      <w:r w:rsidR="009D02DE" w:rsidRPr="009D02DE">
        <w:rPr>
          <w:rFonts w:cs="Arial"/>
          <w:sz w:val="24"/>
        </w:rPr>
        <w:instrText>22 April 2021</w:instrText>
      </w:r>
      <w:r w:rsidRPr="009D02DE">
        <w:rPr>
          <w:rFonts w:cs="Arial"/>
          <w:sz w:val="24"/>
        </w:rPr>
        <w:fldChar w:fldCharType="end"/>
      </w:r>
      <w:r w:rsidRPr="009D02DE">
        <w:rPr>
          <w:rFonts w:cs="Arial"/>
          <w:sz w:val="24"/>
        </w:rPr>
        <w:instrText xml:space="preserve"> \*MERGEFORMAT </w:instrText>
      </w:r>
      <w:r w:rsidRPr="009D02DE">
        <w:rPr>
          <w:rFonts w:cs="Arial"/>
          <w:sz w:val="24"/>
        </w:rPr>
        <w:fldChar w:fldCharType="separate"/>
      </w:r>
      <w:r w:rsidR="009D02DE" w:rsidRPr="009D02DE">
        <w:rPr>
          <w:rFonts w:cs="Arial"/>
          <w:bCs/>
          <w:noProof/>
          <w:sz w:val="24"/>
        </w:rPr>
        <w:t>22</w:t>
      </w:r>
      <w:r w:rsidR="009D02DE" w:rsidRPr="009D02DE">
        <w:rPr>
          <w:rFonts w:cs="Arial"/>
          <w:noProof/>
          <w:sz w:val="24"/>
        </w:rPr>
        <w:t xml:space="preserve"> April 2021</w:t>
      </w:r>
      <w:r w:rsidRPr="009D02DE">
        <w:rPr>
          <w:rFonts w:cs="Arial"/>
          <w:sz w:val="24"/>
        </w:rPr>
        <w:fldChar w:fldCharType="end"/>
      </w:r>
    </w:p>
    <w:p w:rsidR="008116F8" w:rsidRPr="001C7CBC" w:rsidRDefault="008116F8" w:rsidP="008116F8">
      <w:pPr>
        <w:tabs>
          <w:tab w:val="left" w:pos="3600"/>
        </w:tabs>
        <w:spacing w:before="240" w:after="240"/>
        <w:rPr>
          <w:rFonts w:cs="Arial"/>
          <w:sz w:val="28"/>
          <w:szCs w:val="28"/>
        </w:rPr>
      </w:pPr>
      <w:r w:rsidRPr="001C7CBC">
        <w:rPr>
          <w:b/>
          <w:szCs w:val="22"/>
        </w:rPr>
        <w:t xml:space="preserve">This compilation includes commenced amendments made by Act No. </w:t>
      </w:r>
      <w:r w:rsidRPr="008116F8">
        <w:rPr>
          <w:b/>
          <w:szCs w:val="22"/>
        </w:rPr>
        <w:t>2, 2020</w:t>
      </w:r>
      <w:r w:rsidRPr="001C7CBC">
        <w:rPr>
          <w:b/>
          <w:szCs w:val="22"/>
        </w:rPr>
        <w:t>. Amendments made by Act No. 13, 2021 have not commenced but are noted in the endnotes.</w:t>
      </w:r>
    </w:p>
    <w:p w:rsidR="005936EC" w:rsidRPr="0071622C" w:rsidRDefault="005936EC" w:rsidP="0054323F">
      <w:pPr>
        <w:pageBreakBefore/>
        <w:rPr>
          <w:rFonts w:cs="Arial"/>
          <w:b/>
          <w:sz w:val="32"/>
          <w:szCs w:val="32"/>
        </w:rPr>
      </w:pPr>
      <w:r w:rsidRPr="0071622C">
        <w:rPr>
          <w:rFonts w:cs="Arial"/>
          <w:b/>
          <w:sz w:val="32"/>
          <w:szCs w:val="32"/>
        </w:rPr>
        <w:lastRenderedPageBreak/>
        <w:t>About this compilation</w:t>
      </w:r>
    </w:p>
    <w:p w:rsidR="005936EC" w:rsidRPr="0071622C" w:rsidRDefault="005936EC" w:rsidP="0054323F">
      <w:pPr>
        <w:spacing w:before="240"/>
        <w:rPr>
          <w:rFonts w:cs="Arial"/>
        </w:rPr>
      </w:pPr>
      <w:r w:rsidRPr="0071622C">
        <w:rPr>
          <w:rFonts w:cs="Arial"/>
          <w:b/>
          <w:szCs w:val="22"/>
        </w:rPr>
        <w:t>This compilation</w:t>
      </w:r>
    </w:p>
    <w:p w:rsidR="005936EC" w:rsidRPr="0071622C" w:rsidRDefault="005936EC" w:rsidP="0054323F">
      <w:pPr>
        <w:spacing w:before="120" w:after="120"/>
        <w:rPr>
          <w:rFonts w:cs="Arial"/>
          <w:szCs w:val="22"/>
        </w:rPr>
      </w:pPr>
      <w:r w:rsidRPr="0071622C">
        <w:rPr>
          <w:rFonts w:cs="Arial"/>
          <w:szCs w:val="22"/>
        </w:rPr>
        <w:t xml:space="preserve">This is a compilation of the </w:t>
      </w:r>
      <w:r w:rsidRPr="0071622C">
        <w:rPr>
          <w:rFonts w:cs="Arial"/>
          <w:i/>
          <w:szCs w:val="22"/>
        </w:rPr>
        <w:fldChar w:fldCharType="begin"/>
      </w:r>
      <w:r w:rsidRPr="0071622C">
        <w:rPr>
          <w:rFonts w:cs="Arial"/>
          <w:i/>
          <w:szCs w:val="22"/>
        </w:rPr>
        <w:instrText xml:space="preserve"> STYLEREF  ShortT </w:instrText>
      </w:r>
      <w:r w:rsidRPr="0071622C">
        <w:rPr>
          <w:rFonts w:cs="Arial"/>
          <w:i/>
          <w:szCs w:val="22"/>
        </w:rPr>
        <w:fldChar w:fldCharType="separate"/>
      </w:r>
      <w:r w:rsidR="009D02DE">
        <w:rPr>
          <w:rFonts w:cs="Arial"/>
          <w:i/>
          <w:noProof/>
          <w:szCs w:val="22"/>
        </w:rPr>
        <w:t>Insurance Contracts Act 1984</w:t>
      </w:r>
      <w:r w:rsidRPr="0071622C">
        <w:rPr>
          <w:rFonts w:cs="Arial"/>
          <w:i/>
          <w:szCs w:val="22"/>
        </w:rPr>
        <w:fldChar w:fldCharType="end"/>
      </w:r>
      <w:r w:rsidRPr="0071622C">
        <w:rPr>
          <w:rFonts w:cs="Arial"/>
          <w:szCs w:val="22"/>
        </w:rPr>
        <w:t xml:space="preserve"> that shows the text of the law as amended and in force on </w:t>
      </w:r>
      <w:r w:rsidRPr="009D02DE">
        <w:rPr>
          <w:rFonts w:cs="Arial"/>
          <w:szCs w:val="22"/>
        </w:rPr>
        <w:fldChar w:fldCharType="begin"/>
      </w:r>
      <w:r w:rsidR="001E44FC" w:rsidRPr="009D02DE">
        <w:rPr>
          <w:rFonts w:cs="Arial"/>
          <w:szCs w:val="22"/>
        </w:rPr>
        <w:instrText>DOCPROPERTY StartDate \@ "d MMMM yyyy" \* MERGEFORMAT</w:instrText>
      </w:r>
      <w:r w:rsidRPr="009D02DE">
        <w:rPr>
          <w:rFonts w:cs="Arial"/>
          <w:szCs w:val="22"/>
        </w:rPr>
        <w:fldChar w:fldCharType="separate"/>
      </w:r>
      <w:r w:rsidR="009D02DE" w:rsidRPr="009D02DE">
        <w:rPr>
          <w:rFonts w:cs="Arial"/>
          <w:szCs w:val="22"/>
        </w:rPr>
        <w:t>5 April 2021</w:t>
      </w:r>
      <w:r w:rsidRPr="009D02DE">
        <w:rPr>
          <w:rFonts w:cs="Arial"/>
          <w:szCs w:val="22"/>
        </w:rPr>
        <w:fldChar w:fldCharType="end"/>
      </w:r>
      <w:r w:rsidRPr="0071622C">
        <w:rPr>
          <w:rFonts w:cs="Arial"/>
          <w:szCs w:val="22"/>
        </w:rPr>
        <w:t xml:space="preserve"> (the </w:t>
      </w:r>
      <w:r w:rsidRPr="0071622C">
        <w:rPr>
          <w:rFonts w:cs="Arial"/>
          <w:b/>
          <w:i/>
          <w:szCs w:val="22"/>
        </w:rPr>
        <w:t>compilation date</w:t>
      </w:r>
      <w:r w:rsidRPr="0071622C">
        <w:rPr>
          <w:rFonts w:cs="Arial"/>
          <w:szCs w:val="22"/>
        </w:rPr>
        <w:t>).</w:t>
      </w:r>
    </w:p>
    <w:p w:rsidR="005936EC" w:rsidRPr="0071622C" w:rsidRDefault="005936EC" w:rsidP="0054323F">
      <w:pPr>
        <w:spacing w:after="120"/>
        <w:rPr>
          <w:rFonts w:cs="Arial"/>
          <w:szCs w:val="22"/>
        </w:rPr>
      </w:pPr>
      <w:r w:rsidRPr="0071622C">
        <w:rPr>
          <w:rFonts w:cs="Arial"/>
          <w:szCs w:val="22"/>
        </w:rPr>
        <w:t xml:space="preserve">The notes at the end of this compilation (the </w:t>
      </w:r>
      <w:r w:rsidRPr="0071622C">
        <w:rPr>
          <w:rFonts w:cs="Arial"/>
          <w:b/>
          <w:i/>
          <w:szCs w:val="22"/>
        </w:rPr>
        <w:t>endnotes</w:t>
      </w:r>
      <w:r w:rsidRPr="0071622C">
        <w:rPr>
          <w:rFonts w:cs="Arial"/>
          <w:szCs w:val="22"/>
        </w:rPr>
        <w:t>) include information about amending laws and the amendment history of provisions of the compiled law.</w:t>
      </w:r>
    </w:p>
    <w:p w:rsidR="005936EC" w:rsidRPr="0071622C" w:rsidRDefault="005936EC" w:rsidP="0054323F">
      <w:pPr>
        <w:tabs>
          <w:tab w:val="left" w:pos="5640"/>
        </w:tabs>
        <w:spacing w:before="120" w:after="120"/>
        <w:rPr>
          <w:rFonts w:cs="Arial"/>
          <w:b/>
          <w:szCs w:val="22"/>
        </w:rPr>
      </w:pPr>
      <w:r w:rsidRPr="0071622C">
        <w:rPr>
          <w:rFonts w:cs="Arial"/>
          <w:b/>
          <w:szCs w:val="22"/>
        </w:rPr>
        <w:t>Uncommenced amendments</w:t>
      </w:r>
    </w:p>
    <w:p w:rsidR="005936EC" w:rsidRPr="0071622C" w:rsidRDefault="005936EC" w:rsidP="0054323F">
      <w:pPr>
        <w:spacing w:after="120"/>
        <w:rPr>
          <w:rFonts w:cs="Arial"/>
          <w:szCs w:val="22"/>
        </w:rPr>
      </w:pPr>
      <w:r w:rsidRPr="0071622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5936EC" w:rsidRPr="0071622C" w:rsidRDefault="005936EC" w:rsidP="0054323F">
      <w:pPr>
        <w:spacing w:before="120" w:after="120"/>
        <w:rPr>
          <w:rFonts w:cs="Arial"/>
          <w:b/>
          <w:szCs w:val="22"/>
        </w:rPr>
      </w:pPr>
      <w:r w:rsidRPr="0071622C">
        <w:rPr>
          <w:rFonts w:cs="Arial"/>
          <w:b/>
          <w:szCs w:val="22"/>
        </w:rPr>
        <w:t>Application, saving and transitional provisions for provisions and amendments</w:t>
      </w:r>
    </w:p>
    <w:p w:rsidR="005936EC" w:rsidRPr="0071622C" w:rsidRDefault="005936EC" w:rsidP="0054323F">
      <w:pPr>
        <w:spacing w:after="120"/>
        <w:rPr>
          <w:rFonts w:cs="Arial"/>
          <w:szCs w:val="22"/>
        </w:rPr>
      </w:pPr>
      <w:r w:rsidRPr="0071622C">
        <w:rPr>
          <w:rFonts w:cs="Arial"/>
          <w:szCs w:val="22"/>
        </w:rPr>
        <w:t>If the operation of a provision or amendment of the compiled law is affected by an application, saving or transitional provision that is not included in this compilation, details are included in the endnotes.</w:t>
      </w:r>
    </w:p>
    <w:p w:rsidR="005936EC" w:rsidRPr="0071622C" w:rsidRDefault="005936EC" w:rsidP="0054323F">
      <w:pPr>
        <w:spacing w:after="120"/>
        <w:rPr>
          <w:rFonts w:cs="Arial"/>
          <w:b/>
          <w:szCs w:val="22"/>
        </w:rPr>
      </w:pPr>
      <w:r w:rsidRPr="0071622C">
        <w:rPr>
          <w:rFonts w:cs="Arial"/>
          <w:b/>
          <w:szCs w:val="22"/>
        </w:rPr>
        <w:t>Editorial changes</w:t>
      </w:r>
    </w:p>
    <w:p w:rsidR="005936EC" w:rsidRPr="0071622C" w:rsidRDefault="005936EC" w:rsidP="0054323F">
      <w:pPr>
        <w:spacing w:after="120"/>
        <w:rPr>
          <w:rFonts w:cs="Arial"/>
          <w:szCs w:val="22"/>
        </w:rPr>
      </w:pPr>
      <w:r w:rsidRPr="0071622C">
        <w:rPr>
          <w:rFonts w:cs="Arial"/>
          <w:szCs w:val="22"/>
        </w:rPr>
        <w:t>For more information about any editorial changes made in this compilation, see the endnotes.</w:t>
      </w:r>
    </w:p>
    <w:p w:rsidR="005936EC" w:rsidRPr="0071622C" w:rsidRDefault="005936EC" w:rsidP="0054323F">
      <w:pPr>
        <w:spacing w:before="120" w:after="120"/>
        <w:rPr>
          <w:rFonts w:cs="Arial"/>
          <w:b/>
          <w:szCs w:val="22"/>
        </w:rPr>
      </w:pPr>
      <w:r w:rsidRPr="0071622C">
        <w:rPr>
          <w:rFonts w:cs="Arial"/>
          <w:b/>
          <w:szCs w:val="22"/>
        </w:rPr>
        <w:t>Modifications</w:t>
      </w:r>
    </w:p>
    <w:p w:rsidR="005936EC" w:rsidRPr="0071622C" w:rsidRDefault="005936EC" w:rsidP="0054323F">
      <w:pPr>
        <w:spacing w:after="120"/>
        <w:rPr>
          <w:rFonts w:cs="Arial"/>
          <w:szCs w:val="22"/>
        </w:rPr>
      </w:pPr>
      <w:r w:rsidRPr="0071622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5936EC" w:rsidRPr="0071622C" w:rsidRDefault="005936EC" w:rsidP="0054323F">
      <w:pPr>
        <w:spacing w:before="80" w:after="120"/>
        <w:rPr>
          <w:rFonts w:cs="Arial"/>
          <w:b/>
          <w:szCs w:val="22"/>
        </w:rPr>
      </w:pPr>
      <w:r w:rsidRPr="0071622C">
        <w:rPr>
          <w:rFonts w:cs="Arial"/>
          <w:b/>
          <w:szCs w:val="22"/>
        </w:rPr>
        <w:t>Self</w:t>
      </w:r>
      <w:r w:rsidR="00C810F1">
        <w:rPr>
          <w:rFonts w:cs="Arial"/>
          <w:b/>
          <w:szCs w:val="22"/>
        </w:rPr>
        <w:noBreakHyphen/>
      </w:r>
      <w:r w:rsidRPr="0071622C">
        <w:rPr>
          <w:rFonts w:cs="Arial"/>
          <w:b/>
          <w:szCs w:val="22"/>
        </w:rPr>
        <w:t>repealing provisions</w:t>
      </w:r>
    </w:p>
    <w:p w:rsidR="005936EC" w:rsidRPr="0071622C" w:rsidRDefault="005936EC" w:rsidP="0054323F">
      <w:pPr>
        <w:spacing w:after="120"/>
        <w:rPr>
          <w:rFonts w:cs="Arial"/>
          <w:szCs w:val="22"/>
        </w:rPr>
      </w:pPr>
      <w:r w:rsidRPr="0071622C">
        <w:rPr>
          <w:rFonts w:cs="Arial"/>
          <w:szCs w:val="22"/>
        </w:rPr>
        <w:t>If a provision of the compiled law has been repealed in accordance with a provision of the law, details are included in the endnotes.</w:t>
      </w:r>
    </w:p>
    <w:p w:rsidR="005936EC" w:rsidRPr="0071622C" w:rsidRDefault="005936EC" w:rsidP="0054323F">
      <w:pPr>
        <w:pStyle w:val="Header"/>
        <w:tabs>
          <w:tab w:val="clear" w:pos="4150"/>
          <w:tab w:val="clear" w:pos="8307"/>
        </w:tabs>
      </w:pPr>
      <w:r w:rsidRPr="00C810F1">
        <w:rPr>
          <w:rStyle w:val="CharChapNo"/>
        </w:rPr>
        <w:t xml:space="preserve"> </w:t>
      </w:r>
      <w:r w:rsidRPr="00C810F1">
        <w:rPr>
          <w:rStyle w:val="CharChapText"/>
        </w:rPr>
        <w:t xml:space="preserve"> </w:t>
      </w:r>
    </w:p>
    <w:p w:rsidR="005936EC" w:rsidRPr="0071622C" w:rsidRDefault="005936EC" w:rsidP="0054323F">
      <w:pPr>
        <w:pStyle w:val="Header"/>
        <w:tabs>
          <w:tab w:val="clear" w:pos="4150"/>
          <w:tab w:val="clear" w:pos="8307"/>
        </w:tabs>
      </w:pPr>
      <w:r w:rsidRPr="00C810F1">
        <w:rPr>
          <w:rStyle w:val="CharPartNo"/>
        </w:rPr>
        <w:t xml:space="preserve"> </w:t>
      </w:r>
      <w:r w:rsidRPr="00C810F1">
        <w:rPr>
          <w:rStyle w:val="CharPartText"/>
        </w:rPr>
        <w:t xml:space="preserve"> </w:t>
      </w:r>
    </w:p>
    <w:p w:rsidR="005936EC" w:rsidRPr="0071622C" w:rsidRDefault="005936EC" w:rsidP="0054323F">
      <w:pPr>
        <w:pStyle w:val="Header"/>
        <w:tabs>
          <w:tab w:val="clear" w:pos="4150"/>
          <w:tab w:val="clear" w:pos="8307"/>
        </w:tabs>
      </w:pPr>
      <w:r w:rsidRPr="00C810F1">
        <w:rPr>
          <w:rStyle w:val="CharDivNo"/>
        </w:rPr>
        <w:t xml:space="preserve"> </w:t>
      </w:r>
      <w:r w:rsidRPr="00C810F1">
        <w:rPr>
          <w:rStyle w:val="CharDivText"/>
        </w:rPr>
        <w:t xml:space="preserve"> </w:t>
      </w:r>
    </w:p>
    <w:p w:rsidR="005936EC" w:rsidRPr="0071622C" w:rsidRDefault="005936EC" w:rsidP="0054323F">
      <w:pPr>
        <w:sectPr w:rsidR="005936EC" w:rsidRPr="0071622C" w:rsidSect="00BE2B4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0F08A3" w:rsidRPr="0071622C" w:rsidRDefault="000F08A3" w:rsidP="00347513">
      <w:pPr>
        <w:rPr>
          <w:sz w:val="36"/>
        </w:rPr>
      </w:pPr>
      <w:r w:rsidRPr="0071622C">
        <w:rPr>
          <w:sz w:val="36"/>
        </w:rPr>
        <w:lastRenderedPageBreak/>
        <w:t>Contents</w:t>
      </w:r>
    </w:p>
    <w:p w:rsidR="00C810F1" w:rsidRDefault="00FF4014">
      <w:pPr>
        <w:pStyle w:val="TOC2"/>
        <w:rPr>
          <w:rFonts w:asciiTheme="minorHAnsi" w:eastAsiaTheme="minorEastAsia" w:hAnsiTheme="minorHAnsi" w:cstheme="minorBidi"/>
          <w:b w:val="0"/>
          <w:noProof/>
          <w:kern w:val="0"/>
          <w:sz w:val="22"/>
          <w:szCs w:val="22"/>
        </w:rPr>
      </w:pPr>
      <w:r w:rsidRPr="00C810F1">
        <w:fldChar w:fldCharType="begin"/>
      </w:r>
      <w:r w:rsidRPr="0071622C">
        <w:instrText xml:space="preserve"> TOC \o "1-9" </w:instrText>
      </w:r>
      <w:r w:rsidRPr="00C810F1">
        <w:fldChar w:fldCharType="separate"/>
      </w:r>
      <w:r w:rsidR="00C810F1">
        <w:rPr>
          <w:noProof/>
        </w:rPr>
        <w:t>Part I—Preliminary</w:t>
      </w:r>
      <w:r w:rsidR="00C810F1" w:rsidRPr="00C810F1">
        <w:rPr>
          <w:b w:val="0"/>
          <w:noProof/>
          <w:sz w:val="18"/>
        </w:rPr>
        <w:tab/>
      </w:r>
      <w:r w:rsidR="00C810F1" w:rsidRPr="00C810F1">
        <w:rPr>
          <w:b w:val="0"/>
          <w:noProof/>
          <w:sz w:val="18"/>
        </w:rPr>
        <w:fldChar w:fldCharType="begin"/>
      </w:r>
      <w:r w:rsidR="00C810F1" w:rsidRPr="00C810F1">
        <w:rPr>
          <w:b w:val="0"/>
          <w:noProof/>
          <w:sz w:val="18"/>
        </w:rPr>
        <w:instrText xml:space="preserve"> PAGEREF _Toc69998501 \h </w:instrText>
      </w:r>
      <w:r w:rsidR="00C810F1" w:rsidRPr="00C810F1">
        <w:rPr>
          <w:b w:val="0"/>
          <w:noProof/>
          <w:sz w:val="18"/>
        </w:rPr>
      </w:r>
      <w:r w:rsidR="00C810F1" w:rsidRPr="00C810F1">
        <w:rPr>
          <w:b w:val="0"/>
          <w:noProof/>
          <w:sz w:val="18"/>
        </w:rPr>
        <w:fldChar w:fldCharType="separate"/>
      </w:r>
      <w:r w:rsidR="009D02DE">
        <w:rPr>
          <w:b w:val="0"/>
          <w:noProof/>
          <w:sz w:val="18"/>
        </w:rPr>
        <w:t>1</w:t>
      </w:r>
      <w:r w:rsidR="00C810F1" w:rsidRPr="00C810F1">
        <w:rPr>
          <w:b w:val="0"/>
          <w:noProof/>
          <w:sz w:val="18"/>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1</w:t>
      </w:r>
      <w:r>
        <w:rPr>
          <w:noProof/>
        </w:rPr>
        <w:tab/>
        <w:t>Short title</w:t>
      </w:r>
      <w:r w:rsidRPr="00C810F1">
        <w:rPr>
          <w:noProof/>
        </w:rPr>
        <w:tab/>
      </w:r>
      <w:r w:rsidRPr="00C810F1">
        <w:rPr>
          <w:noProof/>
        </w:rPr>
        <w:fldChar w:fldCharType="begin"/>
      </w:r>
      <w:r w:rsidRPr="00C810F1">
        <w:rPr>
          <w:noProof/>
        </w:rPr>
        <w:instrText xml:space="preserve"> PAGEREF _Toc69998502 \h </w:instrText>
      </w:r>
      <w:r w:rsidRPr="00C810F1">
        <w:rPr>
          <w:noProof/>
        </w:rPr>
      </w:r>
      <w:r w:rsidRPr="00C810F1">
        <w:rPr>
          <w:noProof/>
        </w:rPr>
        <w:fldChar w:fldCharType="separate"/>
      </w:r>
      <w:r w:rsidR="009D02DE">
        <w:rPr>
          <w:noProof/>
        </w:rPr>
        <w:t>1</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2</w:t>
      </w:r>
      <w:r>
        <w:rPr>
          <w:noProof/>
        </w:rPr>
        <w:tab/>
        <w:t>Commencement</w:t>
      </w:r>
      <w:r w:rsidRPr="00C810F1">
        <w:rPr>
          <w:noProof/>
        </w:rPr>
        <w:tab/>
      </w:r>
      <w:r w:rsidRPr="00C810F1">
        <w:rPr>
          <w:noProof/>
        </w:rPr>
        <w:fldChar w:fldCharType="begin"/>
      </w:r>
      <w:r w:rsidRPr="00C810F1">
        <w:rPr>
          <w:noProof/>
        </w:rPr>
        <w:instrText xml:space="preserve"> PAGEREF _Toc69998503 \h </w:instrText>
      </w:r>
      <w:r w:rsidRPr="00C810F1">
        <w:rPr>
          <w:noProof/>
        </w:rPr>
      </w:r>
      <w:r w:rsidRPr="00C810F1">
        <w:rPr>
          <w:noProof/>
        </w:rPr>
        <w:fldChar w:fldCharType="separate"/>
      </w:r>
      <w:r w:rsidR="009D02DE">
        <w:rPr>
          <w:noProof/>
        </w:rPr>
        <w:t>1</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3</w:t>
      </w:r>
      <w:r>
        <w:rPr>
          <w:noProof/>
        </w:rPr>
        <w:tab/>
        <w:t>Repeals</w:t>
      </w:r>
      <w:r w:rsidRPr="00C810F1">
        <w:rPr>
          <w:noProof/>
        </w:rPr>
        <w:tab/>
      </w:r>
      <w:r w:rsidRPr="00C810F1">
        <w:rPr>
          <w:noProof/>
        </w:rPr>
        <w:fldChar w:fldCharType="begin"/>
      </w:r>
      <w:r w:rsidRPr="00C810F1">
        <w:rPr>
          <w:noProof/>
        </w:rPr>
        <w:instrText xml:space="preserve"> PAGEREF _Toc69998504 \h </w:instrText>
      </w:r>
      <w:r w:rsidRPr="00C810F1">
        <w:rPr>
          <w:noProof/>
        </w:rPr>
      </w:r>
      <w:r w:rsidRPr="00C810F1">
        <w:rPr>
          <w:noProof/>
        </w:rPr>
        <w:fldChar w:fldCharType="separate"/>
      </w:r>
      <w:r w:rsidR="009D02DE">
        <w:rPr>
          <w:noProof/>
        </w:rPr>
        <w:t>1</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4</w:t>
      </w:r>
      <w:r>
        <w:rPr>
          <w:noProof/>
        </w:rPr>
        <w:tab/>
        <w:t>Previous contracts</w:t>
      </w:r>
      <w:r w:rsidRPr="00C810F1">
        <w:rPr>
          <w:noProof/>
        </w:rPr>
        <w:tab/>
      </w:r>
      <w:r w:rsidRPr="00C810F1">
        <w:rPr>
          <w:noProof/>
        </w:rPr>
        <w:fldChar w:fldCharType="begin"/>
      </w:r>
      <w:r w:rsidRPr="00C810F1">
        <w:rPr>
          <w:noProof/>
        </w:rPr>
        <w:instrText xml:space="preserve"> PAGEREF _Toc69998505 \h </w:instrText>
      </w:r>
      <w:r w:rsidRPr="00C810F1">
        <w:rPr>
          <w:noProof/>
        </w:rPr>
      </w:r>
      <w:r w:rsidRPr="00C810F1">
        <w:rPr>
          <w:noProof/>
        </w:rPr>
        <w:fldChar w:fldCharType="separate"/>
      </w:r>
      <w:r w:rsidR="009D02DE">
        <w:rPr>
          <w:noProof/>
        </w:rPr>
        <w:t>2</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5</w:t>
      </w:r>
      <w:r>
        <w:rPr>
          <w:noProof/>
        </w:rPr>
        <w:tab/>
        <w:t>Crown to be bound</w:t>
      </w:r>
      <w:r w:rsidRPr="00C810F1">
        <w:rPr>
          <w:noProof/>
        </w:rPr>
        <w:tab/>
      </w:r>
      <w:r w:rsidRPr="00C810F1">
        <w:rPr>
          <w:noProof/>
        </w:rPr>
        <w:fldChar w:fldCharType="begin"/>
      </w:r>
      <w:r w:rsidRPr="00C810F1">
        <w:rPr>
          <w:noProof/>
        </w:rPr>
        <w:instrText xml:space="preserve"> PAGEREF _Toc69998506 \h </w:instrText>
      </w:r>
      <w:r w:rsidRPr="00C810F1">
        <w:rPr>
          <w:noProof/>
        </w:rPr>
      </w:r>
      <w:r w:rsidRPr="00C810F1">
        <w:rPr>
          <w:noProof/>
        </w:rPr>
        <w:fldChar w:fldCharType="separate"/>
      </w:r>
      <w:r w:rsidR="009D02DE">
        <w:rPr>
          <w:noProof/>
        </w:rPr>
        <w:t>2</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6</w:t>
      </w:r>
      <w:r>
        <w:rPr>
          <w:noProof/>
        </w:rPr>
        <w:tab/>
        <w:t>Extension to external Territories</w:t>
      </w:r>
      <w:r w:rsidRPr="00C810F1">
        <w:rPr>
          <w:noProof/>
        </w:rPr>
        <w:tab/>
      </w:r>
      <w:r w:rsidRPr="00C810F1">
        <w:rPr>
          <w:noProof/>
        </w:rPr>
        <w:fldChar w:fldCharType="begin"/>
      </w:r>
      <w:r w:rsidRPr="00C810F1">
        <w:rPr>
          <w:noProof/>
        </w:rPr>
        <w:instrText xml:space="preserve"> PAGEREF _Toc69998507 \h </w:instrText>
      </w:r>
      <w:r w:rsidRPr="00C810F1">
        <w:rPr>
          <w:noProof/>
        </w:rPr>
      </w:r>
      <w:r w:rsidRPr="00C810F1">
        <w:rPr>
          <w:noProof/>
        </w:rPr>
        <w:fldChar w:fldCharType="separate"/>
      </w:r>
      <w:r w:rsidR="009D02DE">
        <w:rPr>
          <w:noProof/>
        </w:rPr>
        <w:t>2</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w:t>
      </w:r>
      <w:r>
        <w:rPr>
          <w:noProof/>
        </w:rPr>
        <w:tab/>
        <w:t>Effect of Act on other laws</w:t>
      </w:r>
      <w:r w:rsidRPr="00C810F1">
        <w:rPr>
          <w:noProof/>
        </w:rPr>
        <w:tab/>
      </w:r>
      <w:r w:rsidRPr="00C810F1">
        <w:rPr>
          <w:noProof/>
        </w:rPr>
        <w:fldChar w:fldCharType="begin"/>
      </w:r>
      <w:r w:rsidRPr="00C810F1">
        <w:rPr>
          <w:noProof/>
        </w:rPr>
        <w:instrText xml:space="preserve"> PAGEREF _Toc69998508 \h </w:instrText>
      </w:r>
      <w:r w:rsidRPr="00C810F1">
        <w:rPr>
          <w:noProof/>
        </w:rPr>
      </w:r>
      <w:r w:rsidRPr="00C810F1">
        <w:rPr>
          <w:noProof/>
        </w:rPr>
        <w:fldChar w:fldCharType="separate"/>
      </w:r>
      <w:r w:rsidR="009D02DE">
        <w:rPr>
          <w:noProof/>
        </w:rPr>
        <w:t>2</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8</w:t>
      </w:r>
      <w:r>
        <w:rPr>
          <w:noProof/>
        </w:rPr>
        <w:tab/>
        <w:t>Application of Act</w:t>
      </w:r>
      <w:r w:rsidRPr="00C810F1">
        <w:rPr>
          <w:noProof/>
        </w:rPr>
        <w:tab/>
      </w:r>
      <w:r w:rsidRPr="00C810F1">
        <w:rPr>
          <w:noProof/>
        </w:rPr>
        <w:fldChar w:fldCharType="begin"/>
      </w:r>
      <w:r w:rsidRPr="00C810F1">
        <w:rPr>
          <w:noProof/>
        </w:rPr>
        <w:instrText xml:space="preserve"> PAGEREF _Toc69998509 \h </w:instrText>
      </w:r>
      <w:r w:rsidRPr="00C810F1">
        <w:rPr>
          <w:noProof/>
        </w:rPr>
      </w:r>
      <w:r w:rsidRPr="00C810F1">
        <w:rPr>
          <w:noProof/>
        </w:rPr>
        <w:fldChar w:fldCharType="separate"/>
      </w:r>
      <w:r w:rsidR="009D02DE">
        <w:rPr>
          <w:noProof/>
        </w:rPr>
        <w:t>3</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9</w:t>
      </w:r>
      <w:r>
        <w:rPr>
          <w:noProof/>
        </w:rPr>
        <w:tab/>
        <w:t>Exceptions to application of Act</w:t>
      </w:r>
      <w:r w:rsidRPr="00C810F1">
        <w:rPr>
          <w:noProof/>
        </w:rPr>
        <w:tab/>
      </w:r>
      <w:r w:rsidRPr="00C810F1">
        <w:rPr>
          <w:noProof/>
        </w:rPr>
        <w:fldChar w:fldCharType="begin"/>
      </w:r>
      <w:r w:rsidRPr="00C810F1">
        <w:rPr>
          <w:noProof/>
        </w:rPr>
        <w:instrText xml:space="preserve"> PAGEREF _Toc69998510 \h </w:instrText>
      </w:r>
      <w:r w:rsidRPr="00C810F1">
        <w:rPr>
          <w:noProof/>
        </w:rPr>
      </w:r>
      <w:r w:rsidRPr="00C810F1">
        <w:rPr>
          <w:noProof/>
        </w:rPr>
        <w:fldChar w:fldCharType="separate"/>
      </w:r>
      <w:r w:rsidR="009D02DE">
        <w:rPr>
          <w:noProof/>
        </w:rPr>
        <w:t>3</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9A</w:t>
      </w:r>
      <w:r>
        <w:rPr>
          <w:noProof/>
        </w:rPr>
        <w:tab/>
        <w:t xml:space="preserve">Exclusion of pleasure craft from the </w:t>
      </w:r>
      <w:r w:rsidRPr="00C6532C">
        <w:rPr>
          <w:i/>
          <w:noProof/>
        </w:rPr>
        <w:t>Marine Insurance Act 1909</w:t>
      </w:r>
      <w:r w:rsidRPr="00C810F1">
        <w:rPr>
          <w:noProof/>
        </w:rPr>
        <w:tab/>
      </w:r>
      <w:r w:rsidRPr="00C810F1">
        <w:rPr>
          <w:noProof/>
        </w:rPr>
        <w:fldChar w:fldCharType="begin"/>
      </w:r>
      <w:r w:rsidRPr="00C810F1">
        <w:rPr>
          <w:noProof/>
        </w:rPr>
        <w:instrText xml:space="preserve"> PAGEREF _Toc69998511 \h </w:instrText>
      </w:r>
      <w:r w:rsidRPr="00C810F1">
        <w:rPr>
          <w:noProof/>
        </w:rPr>
      </w:r>
      <w:r w:rsidRPr="00C810F1">
        <w:rPr>
          <w:noProof/>
        </w:rPr>
        <w:fldChar w:fldCharType="separate"/>
      </w:r>
      <w:r w:rsidR="009D02DE">
        <w:rPr>
          <w:noProof/>
        </w:rPr>
        <w:t>6</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10</w:t>
      </w:r>
      <w:r>
        <w:rPr>
          <w:noProof/>
        </w:rPr>
        <w:tab/>
        <w:t>Contracts of insurance</w:t>
      </w:r>
      <w:r w:rsidRPr="00C810F1">
        <w:rPr>
          <w:noProof/>
        </w:rPr>
        <w:tab/>
      </w:r>
      <w:r w:rsidRPr="00C810F1">
        <w:rPr>
          <w:noProof/>
        </w:rPr>
        <w:fldChar w:fldCharType="begin"/>
      </w:r>
      <w:r w:rsidRPr="00C810F1">
        <w:rPr>
          <w:noProof/>
        </w:rPr>
        <w:instrText xml:space="preserve"> PAGEREF _Toc69998512 \h </w:instrText>
      </w:r>
      <w:r w:rsidRPr="00C810F1">
        <w:rPr>
          <w:noProof/>
        </w:rPr>
      </w:r>
      <w:r w:rsidRPr="00C810F1">
        <w:rPr>
          <w:noProof/>
        </w:rPr>
        <w:fldChar w:fldCharType="separate"/>
      </w:r>
      <w:r w:rsidR="009D02DE">
        <w:rPr>
          <w:noProof/>
        </w:rPr>
        <w:t>7</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11</w:t>
      </w:r>
      <w:r>
        <w:rPr>
          <w:noProof/>
        </w:rPr>
        <w:tab/>
        <w:t>Interpretation</w:t>
      </w:r>
      <w:r w:rsidRPr="00C810F1">
        <w:rPr>
          <w:noProof/>
        </w:rPr>
        <w:tab/>
      </w:r>
      <w:r w:rsidRPr="00C810F1">
        <w:rPr>
          <w:noProof/>
        </w:rPr>
        <w:fldChar w:fldCharType="begin"/>
      </w:r>
      <w:r w:rsidRPr="00C810F1">
        <w:rPr>
          <w:noProof/>
        </w:rPr>
        <w:instrText xml:space="preserve"> PAGEREF _Toc69998513 \h </w:instrText>
      </w:r>
      <w:r w:rsidRPr="00C810F1">
        <w:rPr>
          <w:noProof/>
        </w:rPr>
      </w:r>
      <w:r w:rsidRPr="00C810F1">
        <w:rPr>
          <w:noProof/>
        </w:rPr>
        <w:fldChar w:fldCharType="separate"/>
      </w:r>
      <w:r w:rsidR="009D02DE">
        <w:rPr>
          <w:noProof/>
        </w:rPr>
        <w:t>7</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11AA</w:t>
      </w:r>
      <w:r>
        <w:rPr>
          <w:noProof/>
        </w:rPr>
        <w:tab/>
        <w:t xml:space="preserve">Application of the </w:t>
      </w:r>
      <w:r w:rsidRPr="00C6532C">
        <w:rPr>
          <w:i/>
          <w:noProof/>
        </w:rPr>
        <w:t>Criminal Code</w:t>
      </w:r>
      <w:r w:rsidRPr="00C810F1">
        <w:rPr>
          <w:noProof/>
        </w:rPr>
        <w:tab/>
      </w:r>
      <w:r w:rsidRPr="00C810F1">
        <w:rPr>
          <w:noProof/>
        </w:rPr>
        <w:fldChar w:fldCharType="begin"/>
      </w:r>
      <w:r w:rsidRPr="00C810F1">
        <w:rPr>
          <w:noProof/>
        </w:rPr>
        <w:instrText xml:space="preserve"> PAGEREF _Toc69998514 \h </w:instrText>
      </w:r>
      <w:r w:rsidRPr="00C810F1">
        <w:rPr>
          <w:noProof/>
        </w:rPr>
      </w:r>
      <w:r w:rsidRPr="00C810F1">
        <w:rPr>
          <w:noProof/>
        </w:rPr>
        <w:fldChar w:fldCharType="separate"/>
      </w:r>
      <w:r w:rsidR="009D02DE">
        <w:rPr>
          <w:noProof/>
        </w:rPr>
        <w:t>14</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11AB</w:t>
      </w:r>
      <w:r>
        <w:rPr>
          <w:noProof/>
        </w:rPr>
        <w:tab/>
        <w:t>Consumer insurance contracts</w:t>
      </w:r>
      <w:r w:rsidRPr="00C810F1">
        <w:rPr>
          <w:noProof/>
        </w:rPr>
        <w:tab/>
      </w:r>
      <w:r w:rsidRPr="00C810F1">
        <w:rPr>
          <w:noProof/>
        </w:rPr>
        <w:fldChar w:fldCharType="begin"/>
      </w:r>
      <w:r w:rsidRPr="00C810F1">
        <w:rPr>
          <w:noProof/>
        </w:rPr>
        <w:instrText xml:space="preserve"> PAGEREF _Toc69998515 \h </w:instrText>
      </w:r>
      <w:r w:rsidRPr="00C810F1">
        <w:rPr>
          <w:noProof/>
        </w:rPr>
      </w:r>
      <w:r w:rsidRPr="00C810F1">
        <w:rPr>
          <w:noProof/>
        </w:rPr>
        <w:fldChar w:fldCharType="separate"/>
      </w:r>
      <w:r w:rsidR="009D02DE">
        <w:rPr>
          <w:noProof/>
        </w:rPr>
        <w:t>14</w:t>
      </w:r>
      <w:r w:rsidRPr="00C810F1">
        <w:rPr>
          <w:noProof/>
        </w:rPr>
        <w:fldChar w:fldCharType="end"/>
      </w:r>
    </w:p>
    <w:p w:rsidR="00C810F1" w:rsidRDefault="00C810F1">
      <w:pPr>
        <w:pStyle w:val="TOC2"/>
        <w:rPr>
          <w:rFonts w:asciiTheme="minorHAnsi" w:eastAsiaTheme="minorEastAsia" w:hAnsiTheme="minorHAnsi" w:cstheme="minorBidi"/>
          <w:b w:val="0"/>
          <w:noProof/>
          <w:kern w:val="0"/>
          <w:sz w:val="22"/>
          <w:szCs w:val="22"/>
        </w:rPr>
      </w:pPr>
      <w:r>
        <w:rPr>
          <w:noProof/>
        </w:rPr>
        <w:t>Part IA—Administration</w:t>
      </w:r>
      <w:r w:rsidRPr="00C810F1">
        <w:rPr>
          <w:b w:val="0"/>
          <w:noProof/>
          <w:sz w:val="18"/>
        </w:rPr>
        <w:tab/>
      </w:r>
      <w:r w:rsidRPr="00C810F1">
        <w:rPr>
          <w:b w:val="0"/>
          <w:noProof/>
          <w:sz w:val="18"/>
        </w:rPr>
        <w:fldChar w:fldCharType="begin"/>
      </w:r>
      <w:r w:rsidRPr="00C810F1">
        <w:rPr>
          <w:b w:val="0"/>
          <w:noProof/>
          <w:sz w:val="18"/>
        </w:rPr>
        <w:instrText xml:space="preserve"> PAGEREF _Toc69998516 \h </w:instrText>
      </w:r>
      <w:r w:rsidRPr="00C810F1">
        <w:rPr>
          <w:b w:val="0"/>
          <w:noProof/>
          <w:sz w:val="18"/>
        </w:rPr>
      </w:r>
      <w:r w:rsidRPr="00C810F1">
        <w:rPr>
          <w:b w:val="0"/>
          <w:noProof/>
          <w:sz w:val="18"/>
        </w:rPr>
        <w:fldChar w:fldCharType="separate"/>
      </w:r>
      <w:r w:rsidR="009D02DE">
        <w:rPr>
          <w:b w:val="0"/>
          <w:noProof/>
          <w:sz w:val="18"/>
        </w:rPr>
        <w:t>16</w:t>
      </w:r>
      <w:r w:rsidRPr="00C810F1">
        <w:rPr>
          <w:b w:val="0"/>
          <w:noProof/>
          <w:sz w:val="18"/>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11AAA</w:t>
      </w:r>
      <w:r>
        <w:rPr>
          <w:noProof/>
        </w:rPr>
        <w:tab/>
        <w:t>Definition</w:t>
      </w:r>
      <w:r w:rsidRPr="00C810F1">
        <w:rPr>
          <w:noProof/>
        </w:rPr>
        <w:tab/>
      </w:r>
      <w:r w:rsidRPr="00C810F1">
        <w:rPr>
          <w:noProof/>
        </w:rPr>
        <w:fldChar w:fldCharType="begin"/>
      </w:r>
      <w:r w:rsidRPr="00C810F1">
        <w:rPr>
          <w:noProof/>
        </w:rPr>
        <w:instrText xml:space="preserve"> PAGEREF _Toc69998517 \h </w:instrText>
      </w:r>
      <w:r w:rsidRPr="00C810F1">
        <w:rPr>
          <w:noProof/>
        </w:rPr>
      </w:r>
      <w:r w:rsidRPr="00C810F1">
        <w:rPr>
          <w:noProof/>
        </w:rPr>
        <w:fldChar w:fldCharType="separate"/>
      </w:r>
      <w:r w:rsidR="009D02DE">
        <w:rPr>
          <w:noProof/>
        </w:rPr>
        <w:t>16</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11A</w:t>
      </w:r>
      <w:r>
        <w:rPr>
          <w:noProof/>
        </w:rPr>
        <w:tab/>
        <w:t>ASIC responsible for general administration of Act</w:t>
      </w:r>
      <w:r w:rsidRPr="00C810F1">
        <w:rPr>
          <w:noProof/>
        </w:rPr>
        <w:tab/>
      </w:r>
      <w:r w:rsidRPr="00C810F1">
        <w:rPr>
          <w:noProof/>
        </w:rPr>
        <w:fldChar w:fldCharType="begin"/>
      </w:r>
      <w:r w:rsidRPr="00C810F1">
        <w:rPr>
          <w:noProof/>
        </w:rPr>
        <w:instrText xml:space="preserve"> PAGEREF _Toc69998518 \h </w:instrText>
      </w:r>
      <w:r w:rsidRPr="00C810F1">
        <w:rPr>
          <w:noProof/>
        </w:rPr>
      </w:r>
      <w:r w:rsidRPr="00C810F1">
        <w:rPr>
          <w:noProof/>
        </w:rPr>
        <w:fldChar w:fldCharType="separate"/>
      </w:r>
      <w:r w:rsidR="009D02DE">
        <w:rPr>
          <w:noProof/>
        </w:rPr>
        <w:t>16</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11B</w:t>
      </w:r>
      <w:r>
        <w:rPr>
          <w:noProof/>
        </w:rPr>
        <w:tab/>
        <w:t>Powers of the ASIC</w:t>
      </w:r>
      <w:r w:rsidRPr="00C810F1">
        <w:rPr>
          <w:noProof/>
        </w:rPr>
        <w:tab/>
      </w:r>
      <w:r w:rsidRPr="00C810F1">
        <w:rPr>
          <w:noProof/>
        </w:rPr>
        <w:fldChar w:fldCharType="begin"/>
      </w:r>
      <w:r w:rsidRPr="00C810F1">
        <w:rPr>
          <w:noProof/>
        </w:rPr>
        <w:instrText xml:space="preserve"> PAGEREF _Toc69998519 \h </w:instrText>
      </w:r>
      <w:r w:rsidRPr="00C810F1">
        <w:rPr>
          <w:noProof/>
        </w:rPr>
      </w:r>
      <w:r w:rsidRPr="00C810F1">
        <w:rPr>
          <w:noProof/>
        </w:rPr>
        <w:fldChar w:fldCharType="separate"/>
      </w:r>
      <w:r w:rsidR="009D02DE">
        <w:rPr>
          <w:noProof/>
        </w:rPr>
        <w:t>16</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11C</w:t>
      </w:r>
      <w:r>
        <w:rPr>
          <w:noProof/>
        </w:rPr>
        <w:tab/>
        <w:t>Supervisory powers—ASIC may obtain insurance documents</w:t>
      </w:r>
      <w:r w:rsidRPr="00C810F1">
        <w:rPr>
          <w:noProof/>
        </w:rPr>
        <w:tab/>
      </w:r>
      <w:r w:rsidRPr="00C810F1">
        <w:rPr>
          <w:noProof/>
        </w:rPr>
        <w:fldChar w:fldCharType="begin"/>
      </w:r>
      <w:r w:rsidRPr="00C810F1">
        <w:rPr>
          <w:noProof/>
        </w:rPr>
        <w:instrText xml:space="preserve"> PAGEREF _Toc69998520 \h </w:instrText>
      </w:r>
      <w:r w:rsidRPr="00C810F1">
        <w:rPr>
          <w:noProof/>
        </w:rPr>
      </w:r>
      <w:r w:rsidRPr="00C810F1">
        <w:rPr>
          <w:noProof/>
        </w:rPr>
        <w:fldChar w:fldCharType="separate"/>
      </w:r>
      <w:r w:rsidR="009D02DE">
        <w:rPr>
          <w:noProof/>
        </w:rPr>
        <w:t>17</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11D</w:t>
      </w:r>
      <w:r>
        <w:rPr>
          <w:noProof/>
        </w:rPr>
        <w:tab/>
        <w:t>Supervisory powers—ASIC may review administrative arrangements etc.</w:t>
      </w:r>
      <w:r w:rsidRPr="00C810F1">
        <w:rPr>
          <w:noProof/>
        </w:rPr>
        <w:tab/>
      </w:r>
      <w:r w:rsidRPr="00C810F1">
        <w:rPr>
          <w:noProof/>
        </w:rPr>
        <w:fldChar w:fldCharType="begin"/>
      </w:r>
      <w:r w:rsidRPr="00C810F1">
        <w:rPr>
          <w:noProof/>
        </w:rPr>
        <w:instrText xml:space="preserve"> PAGEREF _Toc69998521 \h </w:instrText>
      </w:r>
      <w:r w:rsidRPr="00C810F1">
        <w:rPr>
          <w:noProof/>
        </w:rPr>
      </w:r>
      <w:r w:rsidRPr="00C810F1">
        <w:rPr>
          <w:noProof/>
        </w:rPr>
        <w:fldChar w:fldCharType="separate"/>
      </w:r>
      <w:r w:rsidR="009D02DE">
        <w:rPr>
          <w:noProof/>
        </w:rPr>
        <w:t>18</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11DA</w:t>
      </w:r>
      <w:r>
        <w:rPr>
          <w:noProof/>
        </w:rPr>
        <w:tab/>
        <w:t>Supervisory powers—liability of directors, employees and agents of insurers</w:t>
      </w:r>
      <w:r w:rsidRPr="00C810F1">
        <w:rPr>
          <w:noProof/>
        </w:rPr>
        <w:tab/>
      </w:r>
      <w:r w:rsidRPr="00C810F1">
        <w:rPr>
          <w:noProof/>
        </w:rPr>
        <w:fldChar w:fldCharType="begin"/>
      </w:r>
      <w:r w:rsidRPr="00C810F1">
        <w:rPr>
          <w:noProof/>
        </w:rPr>
        <w:instrText xml:space="preserve"> PAGEREF _Toc69998522 \h </w:instrText>
      </w:r>
      <w:r w:rsidRPr="00C810F1">
        <w:rPr>
          <w:noProof/>
        </w:rPr>
      </w:r>
      <w:r w:rsidRPr="00C810F1">
        <w:rPr>
          <w:noProof/>
        </w:rPr>
        <w:fldChar w:fldCharType="separate"/>
      </w:r>
      <w:r w:rsidR="009D02DE">
        <w:rPr>
          <w:noProof/>
        </w:rPr>
        <w:t>19</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11E</w:t>
      </w:r>
      <w:r>
        <w:rPr>
          <w:noProof/>
        </w:rPr>
        <w:tab/>
        <w:t>Examination of documents by ASIC not to imply compliance with relevant legislation</w:t>
      </w:r>
      <w:r w:rsidRPr="00C810F1">
        <w:rPr>
          <w:noProof/>
        </w:rPr>
        <w:tab/>
      </w:r>
      <w:r w:rsidRPr="00C810F1">
        <w:rPr>
          <w:noProof/>
        </w:rPr>
        <w:fldChar w:fldCharType="begin"/>
      </w:r>
      <w:r w:rsidRPr="00C810F1">
        <w:rPr>
          <w:noProof/>
        </w:rPr>
        <w:instrText xml:space="preserve"> PAGEREF _Toc69998523 \h </w:instrText>
      </w:r>
      <w:r w:rsidRPr="00C810F1">
        <w:rPr>
          <w:noProof/>
        </w:rPr>
      </w:r>
      <w:r w:rsidRPr="00C810F1">
        <w:rPr>
          <w:noProof/>
        </w:rPr>
        <w:fldChar w:fldCharType="separate"/>
      </w:r>
      <w:r w:rsidR="009D02DE">
        <w:rPr>
          <w:noProof/>
        </w:rPr>
        <w:t>20</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11F</w:t>
      </w:r>
      <w:r>
        <w:rPr>
          <w:noProof/>
        </w:rPr>
        <w:tab/>
        <w:t>ASIC’s power to intervene in proceedings</w:t>
      </w:r>
      <w:r w:rsidRPr="00C810F1">
        <w:rPr>
          <w:noProof/>
        </w:rPr>
        <w:tab/>
      </w:r>
      <w:r w:rsidRPr="00C810F1">
        <w:rPr>
          <w:noProof/>
        </w:rPr>
        <w:fldChar w:fldCharType="begin"/>
      </w:r>
      <w:r w:rsidRPr="00C810F1">
        <w:rPr>
          <w:noProof/>
        </w:rPr>
        <w:instrText xml:space="preserve"> PAGEREF _Toc69998524 \h </w:instrText>
      </w:r>
      <w:r w:rsidRPr="00C810F1">
        <w:rPr>
          <w:noProof/>
        </w:rPr>
      </w:r>
      <w:r w:rsidRPr="00C810F1">
        <w:rPr>
          <w:noProof/>
        </w:rPr>
        <w:fldChar w:fldCharType="separate"/>
      </w:r>
      <w:r w:rsidR="009D02DE">
        <w:rPr>
          <w:noProof/>
        </w:rPr>
        <w:t>21</w:t>
      </w:r>
      <w:r w:rsidRPr="00C810F1">
        <w:rPr>
          <w:noProof/>
        </w:rPr>
        <w:fldChar w:fldCharType="end"/>
      </w:r>
    </w:p>
    <w:p w:rsidR="00C810F1" w:rsidRDefault="00C810F1">
      <w:pPr>
        <w:pStyle w:val="TOC2"/>
        <w:rPr>
          <w:rFonts w:asciiTheme="minorHAnsi" w:eastAsiaTheme="minorEastAsia" w:hAnsiTheme="minorHAnsi" w:cstheme="minorBidi"/>
          <w:b w:val="0"/>
          <w:noProof/>
          <w:kern w:val="0"/>
          <w:sz w:val="22"/>
          <w:szCs w:val="22"/>
        </w:rPr>
      </w:pPr>
      <w:r>
        <w:rPr>
          <w:noProof/>
        </w:rPr>
        <w:t>Part II—The duty of the utmost good faith</w:t>
      </w:r>
      <w:r w:rsidRPr="00C810F1">
        <w:rPr>
          <w:b w:val="0"/>
          <w:noProof/>
          <w:sz w:val="18"/>
        </w:rPr>
        <w:tab/>
      </w:r>
      <w:r w:rsidRPr="00C810F1">
        <w:rPr>
          <w:b w:val="0"/>
          <w:noProof/>
          <w:sz w:val="18"/>
        </w:rPr>
        <w:fldChar w:fldCharType="begin"/>
      </w:r>
      <w:r w:rsidRPr="00C810F1">
        <w:rPr>
          <w:b w:val="0"/>
          <w:noProof/>
          <w:sz w:val="18"/>
        </w:rPr>
        <w:instrText xml:space="preserve"> PAGEREF _Toc69998525 \h </w:instrText>
      </w:r>
      <w:r w:rsidRPr="00C810F1">
        <w:rPr>
          <w:b w:val="0"/>
          <w:noProof/>
          <w:sz w:val="18"/>
        </w:rPr>
      </w:r>
      <w:r w:rsidRPr="00C810F1">
        <w:rPr>
          <w:b w:val="0"/>
          <w:noProof/>
          <w:sz w:val="18"/>
        </w:rPr>
        <w:fldChar w:fldCharType="separate"/>
      </w:r>
      <w:r w:rsidR="009D02DE">
        <w:rPr>
          <w:b w:val="0"/>
          <w:noProof/>
          <w:sz w:val="18"/>
        </w:rPr>
        <w:t>22</w:t>
      </w:r>
      <w:r w:rsidRPr="00C810F1">
        <w:rPr>
          <w:b w:val="0"/>
          <w:noProof/>
          <w:sz w:val="18"/>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12</w:t>
      </w:r>
      <w:r>
        <w:rPr>
          <w:noProof/>
        </w:rPr>
        <w:tab/>
        <w:t>This Part not to be read down</w:t>
      </w:r>
      <w:r w:rsidRPr="00C810F1">
        <w:rPr>
          <w:noProof/>
        </w:rPr>
        <w:tab/>
      </w:r>
      <w:r w:rsidRPr="00C810F1">
        <w:rPr>
          <w:noProof/>
        </w:rPr>
        <w:fldChar w:fldCharType="begin"/>
      </w:r>
      <w:r w:rsidRPr="00C810F1">
        <w:rPr>
          <w:noProof/>
        </w:rPr>
        <w:instrText xml:space="preserve"> PAGEREF _Toc69998526 \h </w:instrText>
      </w:r>
      <w:r w:rsidRPr="00C810F1">
        <w:rPr>
          <w:noProof/>
        </w:rPr>
      </w:r>
      <w:r w:rsidRPr="00C810F1">
        <w:rPr>
          <w:noProof/>
        </w:rPr>
        <w:fldChar w:fldCharType="separate"/>
      </w:r>
      <w:r w:rsidR="009D02DE">
        <w:rPr>
          <w:noProof/>
        </w:rPr>
        <w:t>22</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13</w:t>
      </w:r>
      <w:r>
        <w:rPr>
          <w:noProof/>
        </w:rPr>
        <w:tab/>
        <w:t>The duty of the utmost good faith</w:t>
      </w:r>
      <w:r w:rsidRPr="00C810F1">
        <w:rPr>
          <w:noProof/>
        </w:rPr>
        <w:tab/>
      </w:r>
      <w:r w:rsidRPr="00C810F1">
        <w:rPr>
          <w:noProof/>
        </w:rPr>
        <w:fldChar w:fldCharType="begin"/>
      </w:r>
      <w:r w:rsidRPr="00C810F1">
        <w:rPr>
          <w:noProof/>
        </w:rPr>
        <w:instrText xml:space="preserve"> PAGEREF _Toc69998527 \h </w:instrText>
      </w:r>
      <w:r w:rsidRPr="00C810F1">
        <w:rPr>
          <w:noProof/>
        </w:rPr>
      </w:r>
      <w:r w:rsidRPr="00C810F1">
        <w:rPr>
          <w:noProof/>
        </w:rPr>
        <w:fldChar w:fldCharType="separate"/>
      </w:r>
      <w:r w:rsidR="009D02DE">
        <w:rPr>
          <w:noProof/>
        </w:rPr>
        <w:t>22</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14</w:t>
      </w:r>
      <w:r>
        <w:rPr>
          <w:noProof/>
        </w:rPr>
        <w:tab/>
        <w:t>Parties not to rely on provisions except in the utmost good faith</w:t>
      </w:r>
      <w:r w:rsidRPr="00C810F1">
        <w:rPr>
          <w:noProof/>
        </w:rPr>
        <w:tab/>
      </w:r>
      <w:r w:rsidRPr="00C810F1">
        <w:rPr>
          <w:noProof/>
        </w:rPr>
        <w:fldChar w:fldCharType="begin"/>
      </w:r>
      <w:r w:rsidRPr="00C810F1">
        <w:rPr>
          <w:noProof/>
        </w:rPr>
        <w:instrText xml:space="preserve"> PAGEREF _Toc69998528 \h </w:instrText>
      </w:r>
      <w:r w:rsidRPr="00C810F1">
        <w:rPr>
          <w:noProof/>
        </w:rPr>
      </w:r>
      <w:r w:rsidRPr="00C810F1">
        <w:rPr>
          <w:noProof/>
        </w:rPr>
        <w:fldChar w:fldCharType="separate"/>
      </w:r>
      <w:r w:rsidR="009D02DE">
        <w:rPr>
          <w:noProof/>
        </w:rPr>
        <w:t>23</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14A</w:t>
      </w:r>
      <w:r>
        <w:rPr>
          <w:noProof/>
        </w:rPr>
        <w:tab/>
        <w:t>Powers of ASIC—insurer’s failure to comply with the duty of the utmost good faith in relation to handling or settlement of claims</w:t>
      </w:r>
      <w:r w:rsidRPr="00C810F1">
        <w:rPr>
          <w:noProof/>
        </w:rPr>
        <w:tab/>
      </w:r>
      <w:r w:rsidRPr="00C810F1">
        <w:rPr>
          <w:noProof/>
        </w:rPr>
        <w:fldChar w:fldCharType="begin"/>
      </w:r>
      <w:r w:rsidRPr="00C810F1">
        <w:rPr>
          <w:noProof/>
        </w:rPr>
        <w:instrText xml:space="preserve"> PAGEREF _Toc69998529 \h </w:instrText>
      </w:r>
      <w:r w:rsidRPr="00C810F1">
        <w:rPr>
          <w:noProof/>
        </w:rPr>
      </w:r>
      <w:r w:rsidRPr="00C810F1">
        <w:rPr>
          <w:noProof/>
        </w:rPr>
        <w:fldChar w:fldCharType="separate"/>
      </w:r>
      <w:r w:rsidR="009D02DE">
        <w:rPr>
          <w:noProof/>
        </w:rPr>
        <w:t>23</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lastRenderedPageBreak/>
        <w:t>15</w:t>
      </w:r>
      <w:r>
        <w:rPr>
          <w:noProof/>
        </w:rPr>
        <w:tab/>
        <w:t>Certain other laws not to apply</w:t>
      </w:r>
      <w:r w:rsidRPr="00C810F1">
        <w:rPr>
          <w:noProof/>
        </w:rPr>
        <w:tab/>
      </w:r>
      <w:r w:rsidRPr="00C810F1">
        <w:rPr>
          <w:noProof/>
        </w:rPr>
        <w:fldChar w:fldCharType="begin"/>
      </w:r>
      <w:r w:rsidRPr="00C810F1">
        <w:rPr>
          <w:noProof/>
        </w:rPr>
        <w:instrText xml:space="preserve"> PAGEREF _Toc69998530 \h </w:instrText>
      </w:r>
      <w:r w:rsidRPr="00C810F1">
        <w:rPr>
          <w:noProof/>
        </w:rPr>
      </w:r>
      <w:r w:rsidRPr="00C810F1">
        <w:rPr>
          <w:noProof/>
        </w:rPr>
        <w:fldChar w:fldCharType="separate"/>
      </w:r>
      <w:r w:rsidR="009D02DE">
        <w:rPr>
          <w:noProof/>
        </w:rPr>
        <w:t>24</w:t>
      </w:r>
      <w:r w:rsidRPr="00C810F1">
        <w:rPr>
          <w:noProof/>
        </w:rPr>
        <w:fldChar w:fldCharType="end"/>
      </w:r>
    </w:p>
    <w:p w:rsidR="00C810F1" w:rsidRDefault="00C810F1">
      <w:pPr>
        <w:pStyle w:val="TOC2"/>
        <w:rPr>
          <w:rFonts w:asciiTheme="minorHAnsi" w:eastAsiaTheme="minorEastAsia" w:hAnsiTheme="minorHAnsi" w:cstheme="minorBidi"/>
          <w:b w:val="0"/>
          <w:noProof/>
          <w:kern w:val="0"/>
          <w:sz w:val="22"/>
          <w:szCs w:val="22"/>
        </w:rPr>
      </w:pPr>
      <w:r>
        <w:rPr>
          <w:noProof/>
        </w:rPr>
        <w:t>Part III—Insurable interests</w:t>
      </w:r>
      <w:r w:rsidRPr="00C810F1">
        <w:rPr>
          <w:b w:val="0"/>
          <w:noProof/>
          <w:sz w:val="18"/>
        </w:rPr>
        <w:tab/>
      </w:r>
      <w:r w:rsidRPr="00C810F1">
        <w:rPr>
          <w:b w:val="0"/>
          <w:noProof/>
          <w:sz w:val="18"/>
        </w:rPr>
        <w:fldChar w:fldCharType="begin"/>
      </w:r>
      <w:r w:rsidRPr="00C810F1">
        <w:rPr>
          <w:b w:val="0"/>
          <w:noProof/>
          <w:sz w:val="18"/>
        </w:rPr>
        <w:instrText xml:space="preserve"> PAGEREF _Toc69998531 \h </w:instrText>
      </w:r>
      <w:r w:rsidRPr="00C810F1">
        <w:rPr>
          <w:b w:val="0"/>
          <w:noProof/>
          <w:sz w:val="18"/>
        </w:rPr>
      </w:r>
      <w:r w:rsidRPr="00C810F1">
        <w:rPr>
          <w:b w:val="0"/>
          <w:noProof/>
          <w:sz w:val="18"/>
        </w:rPr>
        <w:fldChar w:fldCharType="separate"/>
      </w:r>
      <w:r w:rsidR="009D02DE">
        <w:rPr>
          <w:b w:val="0"/>
          <w:noProof/>
          <w:sz w:val="18"/>
        </w:rPr>
        <w:t>24</w:t>
      </w:r>
      <w:r w:rsidRPr="00C810F1">
        <w:rPr>
          <w:b w:val="0"/>
          <w:noProof/>
          <w:sz w:val="18"/>
        </w:rPr>
        <w:fldChar w:fldCharType="end"/>
      </w:r>
    </w:p>
    <w:p w:rsidR="00C810F1" w:rsidRDefault="00C810F1">
      <w:pPr>
        <w:pStyle w:val="TOC3"/>
        <w:rPr>
          <w:rFonts w:asciiTheme="minorHAnsi" w:eastAsiaTheme="minorEastAsia" w:hAnsiTheme="minorHAnsi" w:cstheme="minorBidi"/>
          <w:b w:val="0"/>
          <w:noProof/>
          <w:kern w:val="0"/>
          <w:szCs w:val="22"/>
        </w:rPr>
      </w:pPr>
      <w:r>
        <w:rPr>
          <w:noProof/>
        </w:rPr>
        <w:t>Division 1—General insurance</w:t>
      </w:r>
      <w:r w:rsidRPr="00C810F1">
        <w:rPr>
          <w:b w:val="0"/>
          <w:noProof/>
          <w:sz w:val="18"/>
        </w:rPr>
        <w:tab/>
      </w:r>
      <w:r w:rsidRPr="00C810F1">
        <w:rPr>
          <w:b w:val="0"/>
          <w:noProof/>
          <w:sz w:val="18"/>
        </w:rPr>
        <w:fldChar w:fldCharType="begin"/>
      </w:r>
      <w:r w:rsidRPr="00C810F1">
        <w:rPr>
          <w:b w:val="0"/>
          <w:noProof/>
          <w:sz w:val="18"/>
        </w:rPr>
        <w:instrText xml:space="preserve"> PAGEREF _Toc69998532 \h </w:instrText>
      </w:r>
      <w:r w:rsidRPr="00C810F1">
        <w:rPr>
          <w:b w:val="0"/>
          <w:noProof/>
          <w:sz w:val="18"/>
        </w:rPr>
      </w:r>
      <w:r w:rsidRPr="00C810F1">
        <w:rPr>
          <w:b w:val="0"/>
          <w:noProof/>
          <w:sz w:val="18"/>
        </w:rPr>
        <w:fldChar w:fldCharType="separate"/>
      </w:r>
      <w:r w:rsidR="009D02DE">
        <w:rPr>
          <w:b w:val="0"/>
          <w:noProof/>
          <w:sz w:val="18"/>
        </w:rPr>
        <w:t>24</w:t>
      </w:r>
      <w:r w:rsidRPr="00C810F1">
        <w:rPr>
          <w:b w:val="0"/>
          <w:noProof/>
          <w:sz w:val="18"/>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16</w:t>
      </w:r>
      <w:r>
        <w:rPr>
          <w:noProof/>
        </w:rPr>
        <w:tab/>
        <w:t>Insurable interest not required</w:t>
      </w:r>
      <w:r w:rsidRPr="00C810F1">
        <w:rPr>
          <w:noProof/>
        </w:rPr>
        <w:tab/>
      </w:r>
      <w:r w:rsidRPr="00C810F1">
        <w:rPr>
          <w:noProof/>
        </w:rPr>
        <w:fldChar w:fldCharType="begin"/>
      </w:r>
      <w:r w:rsidRPr="00C810F1">
        <w:rPr>
          <w:noProof/>
        </w:rPr>
        <w:instrText xml:space="preserve"> PAGEREF _Toc69998533 \h </w:instrText>
      </w:r>
      <w:r w:rsidRPr="00C810F1">
        <w:rPr>
          <w:noProof/>
        </w:rPr>
      </w:r>
      <w:r w:rsidRPr="00C810F1">
        <w:rPr>
          <w:noProof/>
        </w:rPr>
        <w:fldChar w:fldCharType="separate"/>
      </w:r>
      <w:r w:rsidR="009D02DE">
        <w:rPr>
          <w:noProof/>
        </w:rPr>
        <w:t>24</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17</w:t>
      </w:r>
      <w:r>
        <w:rPr>
          <w:noProof/>
        </w:rPr>
        <w:tab/>
        <w:t>Legal or equitable interest not required at time of loss</w:t>
      </w:r>
      <w:r w:rsidRPr="00C810F1">
        <w:rPr>
          <w:noProof/>
        </w:rPr>
        <w:tab/>
      </w:r>
      <w:r w:rsidRPr="00C810F1">
        <w:rPr>
          <w:noProof/>
        </w:rPr>
        <w:fldChar w:fldCharType="begin"/>
      </w:r>
      <w:r w:rsidRPr="00C810F1">
        <w:rPr>
          <w:noProof/>
        </w:rPr>
        <w:instrText xml:space="preserve"> PAGEREF _Toc69998534 \h </w:instrText>
      </w:r>
      <w:r w:rsidRPr="00C810F1">
        <w:rPr>
          <w:noProof/>
        </w:rPr>
      </w:r>
      <w:r w:rsidRPr="00C810F1">
        <w:rPr>
          <w:noProof/>
        </w:rPr>
        <w:fldChar w:fldCharType="separate"/>
      </w:r>
      <w:r w:rsidR="009D02DE">
        <w:rPr>
          <w:noProof/>
        </w:rPr>
        <w:t>25</w:t>
      </w:r>
      <w:r w:rsidRPr="00C810F1">
        <w:rPr>
          <w:noProof/>
        </w:rPr>
        <w:fldChar w:fldCharType="end"/>
      </w:r>
    </w:p>
    <w:p w:rsidR="00C810F1" w:rsidRDefault="00C810F1">
      <w:pPr>
        <w:pStyle w:val="TOC3"/>
        <w:rPr>
          <w:rFonts w:asciiTheme="minorHAnsi" w:eastAsiaTheme="minorEastAsia" w:hAnsiTheme="minorHAnsi" w:cstheme="minorBidi"/>
          <w:b w:val="0"/>
          <w:noProof/>
          <w:kern w:val="0"/>
          <w:szCs w:val="22"/>
        </w:rPr>
      </w:pPr>
      <w:r>
        <w:rPr>
          <w:noProof/>
        </w:rPr>
        <w:t>Division 2—Other contracts of insurance</w:t>
      </w:r>
      <w:r w:rsidRPr="00C810F1">
        <w:rPr>
          <w:b w:val="0"/>
          <w:noProof/>
          <w:sz w:val="18"/>
        </w:rPr>
        <w:tab/>
      </w:r>
      <w:r w:rsidRPr="00C810F1">
        <w:rPr>
          <w:b w:val="0"/>
          <w:noProof/>
          <w:sz w:val="18"/>
        </w:rPr>
        <w:fldChar w:fldCharType="begin"/>
      </w:r>
      <w:r w:rsidRPr="00C810F1">
        <w:rPr>
          <w:b w:val="0"/>
          <w:noProof/>
          <w:sz w:val="18"/>
        </w:rPr>
        <w:instrText xml:space="preserve"> PAGEREF _Toc69998535 \h </w:instrText>
      </w:r>
      <w:r w:rsidRPr="00C810F1">
        <w:rPr>
          <w:b w:val="0"/>
          <w:noProof/>
          <w:sz w:val="18"/>
        </w:rPr>
      </w:r>
      <w:r w:rsidRPr="00C810F1">
        <w:rPr>
          <w:b w:val="0"/>
          <w:noProof/>
          <w:sz w:val="18"/>
        </w:rPr>
        <w:fldChar w:fldCharType="separate"/>
      </w:r>
      <w:r w:rsidR="009D02DE">
        <w:rPr>
          <w:b w:val="0"/>
          <w:noProof/>
          <w:sz w:val="18"/>
        </w:rPr>
        <w:t>26</w:t>
      </w:r>
      <w:r w:rsidRPr="00C810F1">
        <w:rPr>
          <w:b w:val="0"/>
          <w:noProof/>
          <w:sz w:val="18"/>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18</w:t>
      </w:r>
      <w:r>
        <w:rPr>
          <w:noProof/>
        </w:rPr>
        <w:tab/>
        <w:t>Insurable interest not required</w:t>
      </w:r>
      <w:r w:rsidRPr="00C810F1">
        <w:rPr>
          <w:noProof/>
        </w:rPr>
        <w:tab/>
      </w:r>
      <w:r w:rsidRPr="00C810F1">
        <w:rPr>
          <w:noProof/>
        </w:rPr>
        <w:fldChar w:fldCharType="begin"/>
      </w:r>
      <w:r w:rsidRPr="00C810F1">
        <w:rPr>
          <w:noProof/>
        </w:rPr>
        <w:instrText xml:space="preserve"> PAGEREF _Toc69998536 \h </w:instrText>
      </w:r>
      <w:r w:rsidRPr="00C810F1">
        <w:rPr>
          <w:noProof/>
        </w:rPr>
      </w:r>
      <w:r w:rsidRPr="00C810F1">
        <w:rPr>
          <w:noProof/>
        </w:rPr>
        <w:fldChar w:fldCharType="separate"/>
      </w:r>
      <w:r w:rsidR="009D02DE">
        <w:rPr>
          <w:noProof/>
        </w:rPr>
        <w:t>26</w:t>
      </w:r>
      <w:r w:rsidRPr="00C810F1">
        <w:rPr>
          <w:noProof/>
        </w:rPr>
        <w:fldChar w:fldCharType="end"/>
      </w:r>
    </w:p>
    <w:p w:rsidR="00C810F1" w:rsidRDefault="00C810F1">
      <w:pPr>
        <w:pStyle w:val="TOC3"/>
        <w:rPr>
          <w:rFonts w:asciiTheme="minorHAnsi" w:eastAsiaTheme="minorEastAsia" w:hAnsiTheme="minorHAnsi" w:cstheme="minorBidi"/>
          <w:b w:val="0"/>
          <w:noProof/>
          <w:kern w:val="0"/>
          <w:szCs w:val="22"/>
        </w:rPr>
      </w:pPr>
      <w:r>
        <w:rPr>
          <w:noProof/>
        </w:rPr>
        <w:t>Division 3—Naming of persons benefited</w:t>
      </w:r>
      <w:r w:rsidRPr="00C810F1">
        <w:rPr>
          <w:b w:val="0"/>
          <w:noProof/>
          <w:sz w:val="18"/>
        </w:rPr>
        <w:tab/>
      </w:r>
      <w:r w:rsidRPr="00C810F1">
        <w:rPr>
          <w:b w:val="0"/>
          <w:noProof/>
          <w:sz w:val="18"/>
        </w:rPr>
        <w:fldChar w:fldCharType="begin"/>
      </w:r>
      <w:r w:rsidRPr="00C810F1">
        <w:rPr>
          <w:b w:val="0"/>
          <w:noProof/>
          <w:sz w:val="18"/>
        </w:rPr>
        <w:instrText xml:space="preserve"> PAGEREF _Toc69998537 \h </w:instrText>
      </w:r>
      <w:r w:rsidRPr="00C810F1">
        <w:rPr>
          <w:b w:val="0"/>
          <w:noProof/>
          <w:sz w:val="18"/>
        </w:rPr>
      </w:r>
      <w:r w:rsidRPr="00C810F1">
        <w:rPr>
          <w:b w:val="0"/>
          <w:noProof/>
          <w:sz w:val="18"/>
        </w:rPr>
        <w:fldChar w:fldCharType="separate"/>
      </w:r>
      <w:r w:rsidR="009D02DE">
        <w:rPr>
          <w:b w:val="0"/>
          <w:noProof/>
          <w:sz w:val="18"/>
        </w:rPr>
        <w:t>27</w:t>
      </w:r>
      <w:r w:rsidRPr="00C810F1">
        <w:rPr>
          <w:b w:val="0"/>
          <w:noProof/>
          <w:sz w:val="18"/>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20</w:t>
      </w:r>
      <w:r>
        <w:rPr>
          <w:noProof/>
        </w:rPr>
        <w:tab/>
        <w:t>Persons benefited need not be named</w:t>
      </w:r>
      <w:r w:rsidRPr="00C810F1">
        <w:rPr>
          <w:noProof/>
        </w:rPr>
        <w:tab/>
      </w:r>
      <w:r w:rsidRPr="00C810F1">
        <w:rPr>
          <w:noProof/>
        </w:rPr>
        <w:fldChar w:fldCharType="begin"/>
      </w:r>
      <w:r w:rsidRPr="00C810F1">
        <w:rPr>
          <w:noProof/>
        </w:rPr>
        <w:instrText xml:space="preserve"> PAGEREF _Toc69998538 \h </w:instrText>
      </w:r>
      <w:r w:rsidRPr="00C810F1">
        <w:rPr>
          <w:noProof/>
        </w:rPr>
      </w:r>
      <w:r w:rsidRPr="00C810F1">
        <w:rPr>
          <w:noProof/>
        </w:rPr>
        <w:fldChar w:fldCharType="separate"/>
      </w:r>
      <w:r w:rsidR="009D02DE">
        <w:rPr>
          <w:noProof/>
        </w:rPr>
        <w:t>27</w:t>
      </w:r>
      <w:r w:rsidRPr="00C810F1">
        <w:rPr>
          <w:noProof/>
        </w:rPr>
        <w:fldChar w:fldCharType="end"/>
      </w:r>
    </w:p>
    <w:p w:rsidR="00C810F1" w:rsidRDefault="00C810F1">
      <w:pPr>
        <w:pStyle w:val="TOC2"/>
        <w:rPr>
          <w:rFonts w:asciiTheme="minorHAnsi" w:eastAsiaTheme="minorEastAsia" w:hAnsiTheme="minorHAnsi" w:cstheme="minorBidi"/>
          <w:b w:val="0"/>
          <w:noProof/>
          <w:kern w:val="0"/>
          <w:sz w:val="22"/>
          <w:szCs w:val="22"/>
        </w:rPr>
      </w:pPr>
      <w:r>
        <w:rPr>
          <w:noProof/>
        </w:rPr>
        <w:t>Part IV—Disclosures and misrepresentations</w:t>
      </w:r>
      <w:r w:rsidRPr="00C810F1">
        <w:rPr>
          <w:b w:val="0"/>
          <w:noProof/>
          <w:sz w:val="18"/>
        </w:rPr>
        <w:tab/>
      </w:r>
      <w:r w:rsidRPr="00C810F1">
        <w:rPr>
          <w:b w:val="0"/>
          <w:noProof/>
          <w:sz w:val="18"/>
        </w:rPr>
        <w:fldChar w:fldCharType="begin"/>
      </w:r>
      <w:r w:rsidRPr="00C810F1">
        <w:rPr>
          <w:b w:val="0"/>
          <w:noProof/>
          <w:sz w:val="18"/>
        </w:rPr>
        <w:instrText xml:space="preserve"> PAGEREF _Toc69998539 \h </w:instrText>
      </w:r>
      <w:r w:rsidRPr="00C810F1">
        <w:rPr>
          <w:b w:val="0"/>
          <w:noProof/>
          <w:sz w:val="18"/>
        </w:rPr>
      </w:r>
      <w:r w:rsidRPr="00C810F1">
        <w:rPr>
          <w:b w:val="0"/>
          <w:noProof/>
          <w:sz w:val="18"/>
        </w:rPr>
        <w:fldChar w:fldCharType="separate"/>
      </w:r>
      <w:r w:rsidR="009D02DE">
        <w:rPr>
          <w:b w:val="0"/>
          <w:noProof/>
          <w:sz w:val="18"/>
        </w:rPr>
        <w:t>28</w:t>
      </w:r>
      <w:r w:rsidRPr="00C810F1">
        <w:rPr>
          <w:b w:val="0"/>
          <w:noProof/>
          <w:sz w:val="18"/>
        </w:rPr>
        <w:fldChar w:fldCharType="end"/>
      </w:r>
    </w:p>
    <w:p w:rsidR="00C810F1" w:rsidRDefault="00C810F1">
      <w:pPr>
        <w:pStyle w:val="TOC3"/>
        <w:rPr>
          <w:rFonts w:asciiTheme="minorHAnsi" w:eastAsiaTheme="minorEastAsia" w:hAnsiTheme="minorHAnsi" w:cstheme="minorBidi"/>
          <w:b w:val="0"/>
          <w:noProof/>
          <w:kern w:val="0"/>
          <w:szCs w:val="22"/>
        </w:rPr>
      </w:pPr>
      <w:r>
        <w:rPr>
          <w:noProof/>
        </w:rPr>
        <w:t>Division 1A—Consumer insurance contracts: insured’s duty to take reasonable care not to make a misrepresentation</w:t>
      </w:r>
      <w:r w:rsidRPr="00C810F1">
        <w:rPr>
          <w:b w:val="0"/>
          <w:noProof/>
          <w:sz w:val="18"/>
        </w:rPr>
        <w:tab/>
      </w:r>
      <w:r w:rsidRPr="00C810F1">
        <w:rPr>
          <w:b w:val="0"/>
          <w:noProof/>
          <w:sz w:val="18"/>
        </w:rPr>
        <w:fldChar w:fldCharType="begin"/>
      </w:r>
      <w:r w:rsidRPr="00C810F1">
        <w:rPr>
          <w:b w:val="0"/>
          <w:noProof/>
          <w:sz w:val="18"/>
        </w:rPr>
        <w:instrText xml:space="preserve"> PAGEREF _Toc69998540 \h </w:instrText>
      </w:r>
      <w:r w:rsidRPr="00C810F1">
        <w:rPr>
          <w:b w:val="0"/>
          <w:noProof/>
          <w:sz w:val="18"/>
        </w:rPr>
      </w:r>
      <w:r w:rsidRPr="00C810F1">
        <w:rPr>
          <w:b w:val="0"/>
          <w:noProof/>
          <w:sz w:val="18"/>
        </w:rPr>
        <w:fldChar w:fldCharType="separate"/>
      </w:r>
      <w:r w:rsidR="009D02DE">
        <w:rPr>
          <w:b w:val="0"/>
          <w:noProof/>
          <w:sz w:val="18"/>
        </w:rPr>
        <w:t>28</w:t>
      </w:r>
      <w:r w:rsidRPr="00C810F1">
        <w:rPr>
          <w:b w:val="0"/>
          <w:noProof/>
          <w:sz w:val="18"/>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20A</w:t>
      </w:r>
      <w:r>
        <w:rPr>
          <w:noProof/>
        </w:rPr>
        <w:tab/>
        <w:t>Application of this Division</w:t>
      </w:r>
      <w:r w:rsidRPr="00C810F1">
        <w:rPr>
          <w:noProof/>
        </w:rPr>
        <w:tab/>
      </w:r>
      <w:r w:rsidRPr="00C810F1">
        <w:rPr>
          <w:noProof/>
        </w:rPr>
        <w:fldChar w:fldCharType="begin"/>
      </w:r>
      <w:r w:rsidRPr="00C810F1">
        <w:rPr>
          <w:noProof/>
        </w:rPr>
        <w:instrText xml:space="preserve"> PAGEREF _Toc69998541 \h </w:instrText>
      </w:r>
      <w:r w:rsidRPr="00C810F1">
        <w:rPr>
          <w:noProof/>
        </w:rPr>
      </w:r>
      <w:r w:rsidRPr="00C810F1">
        <w:rPr>
          <w:noProof/>
        </w:rPr>
        <w:fldChar w:fldCharType="separate"/>
      </w:r>
      <w:r w:rsidR="009D02DE">
        <w:rPr>
          <w:noProof/>
        </w:rPr>
        <w:t>28</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20B</w:t>
      </w:r>
      <w:r>
        <w:rPr>
          <w:noProof/>
        </w:rPr>
        <w:tab/>
        <w:t>The insured’s duty to take reasonable care not to make a misrepresentation</w:t>
      </w:r>
      <w:r w:rsidRPr="00C810F1">
        <w:rPr>
          <w:noProof/>
        </w:rPr>
        <w:tab/>
      </w:r>
      <w:r w:rsidRPr="00C810F1">
        <w:rPr>
          <w:noProof/>
        </w:rPr>
        <w:fldChar w:fldCharType="begin"/>
      </w:r>
      <w:r w:rsidRPr="00C810F1">
        <w:rPr>
          <w:noProof/>
        </w:rPr>
        <w:instrText xml:space="preserve"> PAGEREF _Toc69998542 \h </w:instrText>
      </w:r>
      <w:r w:rsidRPr="00C810F1">
        <w:rPr>
          <w:noProof/>
        </w:rPr>
      </w:r>
      <w:r w:rsidRPr="00C810F1">
        <w:rPr>
          <w:noProof/>
        </w:rPr>
        <w:fldChar w:fldCharType="separate"/>
      </w:r>
      <w:r w:rsidR="009D02DE">
        <w:rPr>
          <w:noProof/>
        </w:rPr>
        <w:t>28</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20C</w:t>
      </w:r>
      <w:r>
        <w:rPr>
          <w:noProof/>
        </w:rPr>
        <w:tab/>
        <w:t>Warranties of existing facts to be representations</w:t>
      </w:r>
      <w:r w:rsidRPr="00C810F1">
        <w:rPr>
          <w:noProof/>
        </w:rPr>
        <w:tab/>
      </w:r>
      <w:r w:rsidRPr="00C810F1">
        <w:rPr>
          <w:noProof/>
        </w:rPr>
        <w:fldChar w:fldCharType="begin"/>
      </w:r>
      <w:r w:rsidRPr="00C810F1">
        <w:rPr>
          <w:noProof/>
        </w:rPr>
        <w:instrText xml:space="preserve"> PAGEREF _Toc69998543 \h </w:instrText>
      </w:r>
      <w:r w:rsidRPr="00C810F1">
        <w:rPr>
          <w:noProof/>
        </w:rPr>
      </w:r>
      <w:r w:rsidRPr="00C810F1">
        <w:rPr>
          <w:noProof/>
        </w:rPr>
        <w:fldChar w:fldCharType="separate"/>
      </w:r>
      <w:r w:rsidR="009D02DE">
        <w:rPr>
          <w:noProof/>
        </w:rPr>
        <w:t>29</w:t>
      </w:r>
      <w:r w:rsidRPr="00C810F1">
        <w:rPr>
          <w:noProof/>
        </w:rPr>
        <w:fldChar w:fldCharType="end"/>
      </w:r>
    </w:p>
    <w:p w:rsidR="00C810F1" w:rsidRDefault="00C810F1">
      <w:pPr>
        <w:pStyle w:val="TOC3"/>
        <w:rPr>
          <w:rFonts w:asciiTheme="minorHAnsi" w:eastAsiaTheme="minorEastAsia" w:hAnsiTheme="minorHAnsi" w:cstheme="minorBidi"/>
          <w:b w:val="0"/>
          <w:noProof/>
          <w:kern w:val="0"/>
          <w:szCs w:val="22"/>
        </w:rPr>
      </w:pPr>
      <w:r>
        <w:rPr>
          <w:noProof/>
        </w:rPr>
        <w:t>Division 1—Other contracts: insured’s duty of disclosure</w:t>
      </w:r>
      <w:r w:rsidRPr="00C810F1">
        <w:rPr>
          <w:b w:val="0"/>
          <w:noProof/>
          <w:sz w:val="18"/>
        </w:rPr>
        <w:tab/>
      </w:r>
      <w:r w:rsidRPr="00C810F1">
        <w:rPr>
          <w:b w:val="0"/>
          <w:noProof/>
          <w:sz w:val="18"/>
        </w:rPr>
        <w:fldChar w:fldCharType="begin"/>
      </w:r>
      <w:r w:rsidRPr="00C810F1">
        <w:rPr>
          <w:b w:val="0"/>
          <w:noProof/>
          <w:sz w:val="18"/>
        </w:rPr>
        <w:instrText xml:space="preserve"> PAGEREF _Toc69998544 \h </w:instrText>
      </w:r>
      <w:r w:rsidRPr="00C810F1">
        <w:rPr>
          <w:b w:val="0"/>
          <w:noProof/>
          <w:sz w:val="18"/>
        </w:rPr>
      </w:r>
      <w:r w:rsidRPr="00C810F1">
        <w:rPr>
          <w:b w:val="0"/>
          <w:noProof/>
          <w:sz w:val="18"/>
        </w:rPr>
        <w:fldChar w:fldCharType="separate"/>
      </w:r>
      <w:r w:rsidR="009D02DE">
        <w:rPr>
          <w:b w:val="0"/>
          <w:noProof/>
          <w:sz w:val="18"/>
        </w:rPr>
        <w:t>30</w:t>
      </w:r>
      <w:r w:rsidRPr="00C810F1">
        <w:rPr>
          <w:b w:val="0"/>
          <w:noProof/>
          <w:sz w:val="18"/>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20E</w:t>
      </w:r>
      <w:r>
        <w:rPr>
          <w:noProof/>
        </w:rPr>
        <w:tab/>
        <w:t>Application of this Division</w:t>
      </w:r>
      <w:r w:rsidRPr="00C810F1">
        <w:rPr>
          <w:noProof/>
        </w:rPr>
        <w:tab/>
      </w:r>
      <w:r w:rsidRPr="00C810F1">
        <w:rPr>
          <w:noProof/>
        </w:rPr>
        <w:fldChar w:fldCharType="begin"/>
      </w:r>
      <w:r w:rsidRPr="00C810F1">
        <w:rPr>
          <w:noProof/>
        </w:rPr>
        <w:instrText xml:space="preserve"> PAGEREF _Toc69998545 \h </w:instrText>
      </w:r>
      <w:r w:rsidRPr="00C810F1">
        <w:rPr>
          <w:noProof/>
        </w:rPr>
      </w:r>
      <w:r w:rsidRPr="00C810F1">
        <w:rPr>
          <w:noProof/>
        </w:rPr>
        <w:fldChar w:fldCharType="separate"/>
      </w:r>
      <w:r w:rsidR="009D02DE">
        <w:rPr>
          <w:noProof/>
        </w:rPr>
        <w:t>30</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21</w:t>
      </w:r>
      <w:r>
        <w:rPr>
          <w:noProof/>
        </w:rPr>
        <w:tab/>
        <w:t>The insured’s duty of disclosure</w:t>
      </w:r>
      <w:r w:rsidRPr="00C810F1">
        <w:rPr>
          <w:noProof/>
        </w:rPr>
        <w:tab/>
      </w:r>
      <w:r w:rsidRPr="00C810F1">
        <w:rPr>
          <w:noProof/>
        </w:rPr>
        <w:fldChar w:fldCharType="begin"/>
      </w:r>
      <w:r w:rsidRPr="00C810F1">
        <w:rPr>
          <w:noProof/>
        </w:rPr>
        <w:instrText xml:space="preserve"> PAGEREF _Toc69998546 \h </w:instrText>
      </w:r>
      <w:r w:rsidRPr="00C810F1">
        <w:rPr>
          <w:noProof/>
        </w:rPr>
      </w:r>
      <w:r w:rsidRPr="00C810F1">
        <w:rPr>
          <w:noProof/>
        </w:rPr>
        <w:fldChar w:fldCharType="separate"/>
      </w:r>
      <w:r w:rsidR="009D02DE">
        <w:rPr>
          <w:noProof/>
        </w:rPr>
        <w:t>30</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22</w:t>
      </w:r>
      <w:r>
        <w:rPr>
          <w:noProof/>
        </w:rPr>
        <w:tab/>
        <w:t>Insurer to inform of duty of disclosure</w:t>
      </w:r>
      <w:r w:rsidRPr="00C810F1">
        <w:rPr>
          <w:noProof/>
        </w:rPr>
        <w:tab/>
      </w:r>
      <w:r w:rsidRPr="00C810F1">
        <w:rPr>
          <w:noProof/>
        </w:rPr>
        <w:fldChar w:fldCharType="begin"/>
      </w:r>
      <w:r w:rsidRPr="00C810F1">
        <w:rPr>
          <w:noProof/>
        </w:rPr>
        <w:instrText xml:space="preserve"> PAGEREF _Toc69998547 \h </w:instrText>
      </w:r>
      <w:r w:rsidRPr="00C810F1">
        <w:rPr>
          <w:noProof/>
        </w:rPr>
      </w:r>
      <w:r w:rsidRPr="00C810F1">
        <w:rPr>
          <w:noProof/>
        </w:rPr>
        <w:fldChar w:fldCharType="separate"/>
      </w:r>
      <w:r w:rsidR="009D02DE">
        <w:rPr>
          <w:noProof/>
        </w:rPr>
        <w:t>31</w:t>
      </w:r>
      <w:r w:rsidRPr="00C810F1">
        <w:rPr>
          <w:noProof/>
        </w:rPr>
        <w:fldChar w:fldCharType="end"/>
      </w:r>
    </w:p>
    <w:p w:rsidR="00C810F1" w:rsidRDefault="00C810F1">
      <w:pPr>
        <w:pStyle w:val="TOC3"/>
        <w:rPr>
          <w:rFonts w:asciiTheme="minorHAnsi" w:eastAsiaTheme="minorEastAsia" w:hAnsiTheme="minorHAnsi" w:cstheme="minorBidi"/>
          <w:b w:val="0"/>
          <w:noProof/>
          <w:kern w:val="0"/>
          <w:szCs w:val="22"/>
        </w:rPr>
      </w:pPr>
      <w:r>
        <w:rPr>
          <w:noProof/>
        </w:rPr>
        <w:t>Division 2—Other contracts: misrepresentations by insured</w:t>
      </w:r>
      <w:r w:rsidRPr="00C810F1">
        <w:rPr>
          <w:b w:val="0"/>
          <w:noProof/>
          <w:sz w:val="18"/>
        </w:rPr>
        <w:tab/>
      </w:r>
      <w:r w:rsidRPr="00C810F1">
        <w:rPr>
          <w:b w:val="0"/>
          <w:noProof/>
          <w:sz w:val="18"/>
        </w:rPr>
        <w:fldChar w:fldCharType="begin"/>
      </w:r>
      <w:r w:rsidRPr="00C810F1">
        <w:rPr>
          <w:b w:val="0"/>
          <w:noProof/>
          <w:sz w:val="18"/>
        </w:rPr>
        <w:instrText xml:space="preserve"> PAGEREF _Toc69998548 \h </w:instrText>
      </w:r>
      <w:r w:rsidRPr="00C810F1">
        <w:rPr>
          <w:b w:val="0"/>
          <w:noProof/>
          <w:sz w:val="18"/>
        </w:rPr>
      </w:r>
      <w:r w:rsidRPr="00C810F1">
        <w:rPr>
          <w:b w:val="0"/>
          <w:noProof/>
          <w:sz w:val="18"/>
        </w:rPr>
        <w:fldChar w:fldCharType="separate"/>
      </w:r>
      <w:r w:rsidR="009D02DE">
        <w:rPr>
          <w:b w:val="0"/>
          <w:noProof/>
          <w:sz w:val="18"/>
        </w:rPr>
        <w:t>33</w:t>
      </w:r>
      <w:r w:rsidRPr="00C810F1">
        <w:rPr>
          <w:b w:val="0"/>
          <w:noProof/>
          <w:sz w:val="18"/>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23A</w:t>
      </w:r>
      <w:r>
        <w:rPr>
          <w:noProof/>
        </w:rPr>
        <w:tab/>
        <w:t>Application of this Division</w:t>
      </w:r>
      <w:r w:rsidRPr="00C810F1">
        <w:rPr>
          <w:noProof/>
        </w:rPr>
        <w:tab/>
      </w:r>
      <w:r w:rsidRPr="00C810F1">
        <w:rPr>
          <w:noProof/>
        </w:rPr>
        <w:fldChar w:fldCharType="begin"/>
      </w:r>
      <w:r w:rsidRPr="00C810F1">
        <w:rPr>
          <w:noProof/>
        </w:rPr>
        <w:instrText xml:space="preserve"> PAGEREF _Toc69998549 \h </w:instrText>
      </w:r>
      <w:r w:rsidRPr="00C810F1">
        <w:rPr>
          <w:noProof/>
        </w:rPr>
      </w:r>
      <w:r w:rsidRPr="00C810F1">
        <w:rPr>
          <w:noProof/>
        </w:rPr>
        <w:fldChar w:fldCharType="separate"/>
      </w:r>
      <w:r w:rsidR="009D02DE">
        <w:rPr>
          <w:noProof/>
        </w:rPr>
        <w:t>33</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23</w:t>
      </w:r>
      <w:r>
        <w:rPr>
          <w:noProof/>
        </w:rPr>
        <w:tab/>
        <w:t>Ambiguous questions</w:t>
      </w:r>
      <w:r w:rsidRPr="00C810F1">
        <w:rPr>
          <w:noProof/>
        </w:rPr>
        <w:tab/>
      </w:r>
      <w:r w:rsidRPr="00C810F1">
        <w:rPr>
          <w:noProof/>
        </w:rPr>
        <w:fldChar w:fldCharType="begin"/>
      </w:r>
      <w:r w:rsidRPr="00C810F1">
        <w:rPr>
          <w:noProof/>
        </w:rPr>
        <w:instrText xml:space="preserve"> PAGEREF _Toc69998550 \h </w:instrText>
      </w:r>
      <w:r w:rsidRPr="00C810F1">
        <w:rPr>
          <w:noProof/>
        </w:rPr>
      </w:r>
      <w:r w:rsidRPr="00C810F1">
        <w:rPr>
          <w:noProof/>
        </w:rPr>
        <w:fldChar w:fldCharType="separate"/>
      </w:r>
      <w:r w:rsidR="009D02DE">
        <w:rPr>
          <w:noProof/>
        </w:rPr>
        <w:t>33</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24</w:t>
      </w:r>
      <w:r>
        <w:rPr>
          <w:noProof/>
        </w:rPr>
        <w:tab/>
        <w:t>Warranties of existing facts to be representations</w:t>
      </w:r>
      <w:r w:rsidRPr="00C810F1">
        <w:rPr>
          <w:noProof/>
        </w:rPr>
        <w:tab/>
      </w:r>
      <w:r w:rsidRPr="00C810F1">
        <w:rPr>
          <w:noProof/>
        </w:rPr>
        <w:fldChar w:fldCharType="begin"/>
      </w:r>
      <w:r w:rsidRPr="00C810F1">
        <w:rPr>
          <w:noProof/>
        </w:rPr>
        <w:instrText xml:space="preserve"> PAGEREF _Toc69998551 \h </w:instrText>
      </w:r>
      <w:r w:rsidRPr="00C810F1">
        <w:rPr>
          <w:noProof/>
        </w:rPr>
      </w:r>
      <w:r w:rsidRPr="00C810F1">
        <w:rPr>
          <w:noProof/>
        </w:rPr>
        <w:fldChar w:fldCharType="separate"/>
      </w:r>
      <w:r w:rsidR="009D02DE">
        <w:rPr>
          <w:noProof/>
        </w:rPr>
        <w:t>33</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25</w:t>
      </w:r>
      <w:r>
        <w:rPr>
          <w:noProof/>
        </w:rPr>
        <w:tab/>
        <w:t>Misrepresentation by life insured</w:t>
      </w:r>
      <w:r w:rsidRPr="00C810F1">
        <w:rPr>
          <w:noProof/>
        </w:rPr>
        <w:tab/>
      </w:r>
      <w:r w:rsidRPr="00C810F1">
        <w:rPr>
          <w:noProof/>
        </w:rPr>
        <w:fldChar w:fldCharType="begin"/>
      </w:r>
      <w:r w:rsidRPr="00C810F1">
        <w:rPr>
          <w:noProof/>
        </w:rPr>
        <w:instrText xml:space="preserve"> PAGEREF _Toc69998552 \h </w:instrText>
      </w:r>
      <w:r w:rsidRPr="00C810F1">
        <w:rPr>
          <w:noProof/>
        </w:rPr>
      </w:r>
      <w:r w:rsidRPr="00C810F1">
        <w:rPr>
          <w:noProof/>
        </w:rPr>
        <w:fldChar w:fldCharType="separate"/>
      </w:r>
      <w:r w:rsidR="009D02DE">
        <w:rPr>
          <w:noProof/>
        </w:rPr>
        <w:t>34</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26</w:t>
      </w:r>
      <w:r>
        <w:rPr>
          <w:noProof/>
        </w:rPr>
        <w:tab/>
        <w:t>Certain statements not misrepresentations</w:t>
      </w:r>
      <w:r w:rsidRPr="00C810F1">
        <w:rPr>
          <w:noProof/>
        </w:rPr>
        <w:tab/>
      </w:r>
      <w:r w:rsidRPr="00C810F1">
        <w:rPr>
          <w:noProof/>
        </w:rPr>
        <w:fldChar w:fldCharType="begin"/>
      </w:r>
      <w:r w:rsidRPr="00C810F1">
        <w:rPr>
          <w:noProof/>
        </w:rPr>
        <w:instrText xml:space="preserve"> PAGEREF _Toc69998553 \h </w:instrText>
      </w:r>
      <w:r w:rsidRPr="00C810F1">
        <w:rPr>
          <w:noProof/>
        </w:rPr>
      </w:r>
      <w:r w:rsidRPr="00C810F1">
        <w:rPr>
          <w:noProof/>
        </w:rPr>
        <w:fldChar w:fldCharType="separate"/>
      </w:r>
      <w:r w:rsidR="009D02DE">
        <w:rPr>
          <w:noProof/>
        </w:rPr>
        <w:t>34</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27</w:t>
      </w:r>
      <w:r>
        <w:rPr>
          <w:noProof/>
        </w:rPr>
        <w:tab/>
        <w:t>Failure to answer questions</w:t>
      </w:r>
      <w:r w:rsidRPr="00C810F1">
        <w:rPr>
          <w:noProof/>
        </w:rPr>
        <w:tab/>
      </w:r>
      <w:r w:rsidRPr="00C810F1">
        <w:rPr>
          <w:noProof/>
        </w:rPr>
        <w:fldChar w:fldCharType="begin"/>
      </w:r>
      <w:r w:rsidRPr="00C810F1">
        <w:rPr>
          <w:noProof/>
        </w:rPr>
        <w:instrText xml:space="preserve"> PAGEREF _Toc69998554 \h </w:instrText>
      </w:r>
      <w:r w:rsidRPr="00C810F1">
        <w:rPr>
          <w:noProof/>
        </w:rPr>
      </w:r>
      <w:r w:rsidRPr="00C810F1">
        <w:rPr>
          <w:noProof/>
        </w:rPr>
        <w:fldChar w:fldCharType="separate"/>
      </w:r>
      <w:r w:rsidR="009D02DE">
        <w:rPr>
          <w:noProof/>
        </w:rPr>
        <w:t>34</w:t>
      </w:r>
      <w:r w:rsidRPr="00C810F1">
        <w:rPr>
          <w:noProof/>
        </w:rPr>
        <w:fldChar w:fldCharType="end"/>
      </w:r>
    </w:p>
    <w:p w:rsidR="00C810F1" w:rsidRDefault="00C810F1">
      <w:pPr>
        <w:pStyle w:val="TOC3"/>
        <w:rPr>
          <w:rFonts w:asciiTheme="minorHAnsi" w:eastAsiaTheme="minorEastAsia" w:hAnsiTheme="minorHAnsi" w:cstheme="minorBidi"/>
          <w:b w:val="0"/>
          <w:noProof/>
          <w:kern w:val="0"/>
          <w:szCs w:val="22"/>
        </w:rPr>
      </w:pPr>
      <w:r>
        <w:rPr>
          <w:noProof/>
        </w:rPr>
        <w:t>Division 3—Remedies for relevant failures</w:t>
      </w:r>
      <w:r w:rsidRPr="00C810F1">
        <w:rPr>
          <w:b w:val="0"/>
          <w:noProof/>
          <w:sz w:val="18"/>
        </w:rPr>
        <w:tab/>
      </w:r>
      <w:r w:rsidRPr="00C810F1">
        <w:rPr>
          <w:b w:val="0"/>
          <w:noProof/>
          <w:sz w:val="18"/>
        </w:rPr>
        <w:fldChar w:fldCharType="begin"/>
      </w:r>
      <w:r w:rsidRPr="00C810F1">
        <w:rPr>
          <w:b w:val="0"/>
          <w:noProof/>
          <w:sz w:val="18"/>
        </w:rPr>
        <w:instrText xml:space="preserve"> PAGEREF _Toc69998555 \h </w:instrText>
      </w:r>
      <w:r w:rsidRPr="00C810F1">
        <w:rPr>
          <w:b w:val="0"/>
          <w:noProof/>
          <w:sz w:val="18"/>
        </w:rPr>
      </w:r>
      <w:r w:rsidRPr="00C810F1">
        <w:rPr>
          <w:b w:val="0"/>
          <w:noProof/>
          <w:sz w:val="18"/>
        </w:rPr>
        <w:fldChar w:fldCharType="separate"/>
      </w:r>
      <w:r w:rsidR="009D02DE">
        <w:rPr>
          <w:b w:val="0"/>
          <w:noProof/>
          <w:sz w:val="18"/>
        </w:rPr>
        <w:t>35</w:t>
      </w:r>
      <w:r w:rsidRPr="00C810F1">
        <w:rPr>
          <w:b w:val="0"/>
          <w:noProof/>
          <w:sz w:val="18"/>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27AA</w:t>
      </w:r>
      <w:r>
        <w:rPr>
          <w:noProof/>
        </w:rPr>
        <w:tab/>
        <w:t xml:space="preserve">Meaning of </w:t>
      </w:r>
      <w:r w:rsidRPr="00C6532C">
        <w:rPr>
          <w:i/>
          <w:noProof/>
        </w:rPr>
        <w:t>relevant failure</w:t>
      </w:r>
      <w:r w:rsidRPr="00C810F1">
        <w:rPr>
          <w:noProof/>
        </w:rPr>
        <w:tab/>
      </w:r>
      <w:r w:rsidRPr="00C810F1">
        <w:rPr>
          <w:noProof/>
        </w:rPr>
        <w:fldChar w:fldCharType="begin"/>
      </w:r>
      <w:r w:rsidRPr="00C810F1">
        <w:rPr>
          <w:noProof/>
        </w:rPr>
        <w:instrText xml:space="preserve"> PAGEREF _Toc69998556 \h </w:instrText>
      </w:r>
      <w:r w:rsidRPr="00C810F1">
        <w:rPr>
          <w:noProof/>
        </w:rPr>
      </w:r>
      <w:r w:rsidRPr="00C810F1">
        <w:rPr>
          <w:noProof/>
        </w:rPr>
        <w:fldChar w:fldCharType="separate"/>
      </w:r>
      <w:r w:rsidR="009D02DE">
        <w:rPr>
          <w:noProof/>
        </w:rPr>
        <w:t>35</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27A</w:t>
      </w:r>
      <w:r>
        <w:rPr>
          <w:noProof/>
        </w:rPr>
        <w:tab/>
        <w:t>Certain contracts of life insurance may be treated as if they comprised 2 or more separate contracts of life insurance</w:t>
      </w:r>
      <w:r w:rsidRPr="00C810F1">
        <w:rPr>
          <w:noProof/>
        </w:rPr>
        <w:tab/>
      </w:r>
      <w:r w:rsidRPr="00C810F1">
        <w:rPr>
          <w:noProof/>
        </w:rPr>
        <w:fldChar w:fldCharType="begin"/>
      </w:r>
      <w:r w:rsidRPr="00C810F1">
        <w:rPr>
          <w:noProof/>
        </w:rPr>
        <w:instrText xml:space="preserve"> PAGEREF _Toc69998557 \h </w:instrText>
      </w:r>
      <w:r w:rsidRPr="00C810F1">
        <w:rPr>
          <w:noProof/>
        </w:rPr>
      </w:r>
      <w:r w:rsidRPr="00C810F1">
        <w:rPr>
          <w:noProof/>
        </w:rPr>
        <w:fldChar w:fldCharType="separate"/>
      </w:r>
      <w:r w:rsidR="009D02DE">
        <w:rPr>
          <w:noProof/>
        </w:rPr>
        <w:t>35</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28</w:t>
      </w:r>
      <w:r>
        <w:rPr>
          <w:noProof/>
        </w:rPr>
        <w:tab/>
        <w:t>General insurance</w:t>
      </w:r>
      <w:r w:rsidRPr="00C810F1">
        <w:rPr>
          <w:noProof/>
        </w:rPr>
        <w:tab/>
      </w:r>
      <w:r w:rsidRPr="00C810F1">
        <w:rPr>
          <w:noProof/>
        </w:rPr>
        <w:fldChar w:fldCharType="begin"/>
      </w:r>
      <w:r w:rsidRPr="00C810F1">
        <w:rPr>
          <w:noProof/>
        </w:rPr>
        <w:instrText xml:space="preserve"> PAGEREF _Toc69998558 \h </w:instrText>
      </w:r>
      <w:r w:rsidRPr="00C810F1">
        <w:rPr>
          <w:noProof/>
        </w:rPr>
      </w:r>
      <w:r w:rsidRPr="00C810F1">
        <w:rPr>
          <w:noProof/>
        </w:rPr>
        <w:fldChar w:fldCharType="separate"/>
      </w:r>
      <w:r w:rsidR="009D02DE">
        <w:rPr>
          <w:noProof/>
        </w:rPr>
        <w:t>37</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29</w:t>
      </w:r>
      <w:r>
        <w:rPr>
          <w:noProof/>
        </w:rPr>
        <w:tab/>
        <w:t>Life insurance</w:t>
      </w:r>
      <w:r w:rsidRPr="00C810F1">
        <w:rPr>
          <w:noProof/>
        </w:rPr>
        <w:tab/>
      </w:r>
      <w:r w:rsidRPr="00C810F1">
        <w:rPr>
          <w:noProof/>
        </w:rPr>
        <w:fldChar w:fldCharType="begin"/>
      </w:r>
      <w:r w:rsidRPr="00C810F1">
        <w:rPr>
          <w:noProof/>
        </w:rPr>
        <w:instrText xml:space="preserve"> PAGEREF _Toc69998559 \h </w:instrText>
      </w:r>
      <w:r w:rsidRPr="00C810F1">
        <w:rPr>
          <w:noProof/>
        </w:rPr>
      </w:r>
      <w:r w:rsidRPr="00C810F1">
        <w:rPr>
          <w:noProof/>
        </w:rPr>
        <w:fldChar w:fldCharType="separate"/>
      </w:r>
      <w:r w:rsidR="009D02DE">
        <w:rPr>
          <w:noProof/>
        </w:rPr>
        <w:t>37</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30</w:t>
      </w:r>
      <w:r>
        <w:rPr>
          <w:noProof/>
        </w:rPr>
        <w:tab/>
        <w:t>Misstatements of age</w:t>
      </w:r>
      <w:r w:rsidRPr="00C810F1">
        <w:rPr>
          <w:noProof/>
        </w:rPr>
        <w:tab/>
      </w:r>
      <w:r w:rsidRPr="00C810F1">
        <w:rPr>
          <w:noProof/>
        </w:rPr>
        <w:fldChar w:fldCharType="begin"/>
      </w:r>
      <w:r w:rsidRPr="00C810F1">
        <w:rPr>
          <w:noProof/>
        </w:rPr>
        <w:instrText xml:space="preserve"> PAGEREF _Toc69998560 \h </w:instrText>
      </w:r>
      <w:r w:rsidRPr="00C810F1">
        <w:rPr>
          <w:noProof/>
        </w:rPr>
      </w:r>
      <w:r w:rsidRPr="00C810F1">
        <w:rPr>
          <w:noProof/>
        </w:rPr>
        <w:fldChar w:fldCharType="separate"/>
      </w:r>
      <w:r w:rsidR="009D02DE">
        <w:rPr>
          <w:noProof/>
        </w:rPr>
        <w:t>40</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31</w:t>
      </w:r>
      <w:r>
        <w:rPr>
          <w:noProof/>
        </w:rPr>
        <w:tab/>
        <w:t>Court may disregard avoidance in certain circumstances</w:t>
      </w:r>
      <w:r w:rsidRPr="00C810F1">
        <w:rPr>
          <w:noProof/>
        </w:rPr>
        <w:tab/>
      </w:r>
      <w:r w:rsidRPr="00C810F1">
        <w:rPr>
          <w:noProof/>
        </w:rPr>
        <w:fldChar w:fldCharType="begin"/>
      </w:r>
      <w:r w:rsidRPr="00C810F1">
        <w:rPr>
          <w:noProof/>
        </w:rPr>
        <w:instrText xml:space="preserve"> PAGEREF _Toc69998561 \h </w:instrText>
      </w:r>
      <w:r w:rsidRPr="00C810F1">
        <w:rPr>
          <w:noProof/>
        </w:rPr>
      </w:r>
      <w:r w:rsidRPr="00C810F1">
        <w:rPr>
          <w:noProof/>
        </w:rPr>
        <w:fldChar w:fldCharType="separate"/>
      </w:r>
      <w:r w:rsidR="009D02DE">
        <w:rPr>
          <w:noProof/>
        </w:rPr>
        <w:t>42</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lastRenderedPageBreak/>
        <w:t>32</w:t>
      </w:r>
      <w:r>
        <w:rPr>
          <w:noProof/>
        </w:rPr>
        <w:tab/>
        <w:t>Relevant failure by life insured covered under group life contract</w:t>
      </w:r>
      <w:r w:rsidRPr="00C810F1">
        <w:rPr>
          <w:noProof/>
        </w:rPr>
        <w:tab/>
      </w:r>
      <w:r w:rsidRPr="00C810F1">
        <w:rPr>
          <w:noProof/>
        </w:rPr>
        <w:fldChar w:fldCharType="begin"/>
      </w:r>
      <w:r w:rsidRPr="00C810F1">
        <w:rPr>
          <w:noProof/>
        </w:rPr>
        <w:instrText xml:space="preserve"> PAGEREF _Toc69998562 \h </w:instrText>
      </w:r>
      <w:r w:rsidRPr="00C810F1">
        <w:rPr>
          <w:noProof/>
        </w:rPr>
      </w:r>
      <w:r w:rsidRPr="00C810F1">
        <w:rPr>
          <w:noProof/>
        </w:rPr>
        <w:fldChar w:fldCharType="separate"/>
      </w:r>
      <w:r w:rsidR="009D02DE">
        <w:rPr>
          <w:noProof/>
        </w:rPr>
        <w:t>42</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32A</w:t>
      </w:r>
      <w:r>
        <w:rPr>
          <w:noProof/>
        </w:rPr>
        <w:tab/>
        <w:t>Relevant failure by holder of RSA</w:t>
      </w:r>
      <w:r w:rsidRPr="00C810F1">
        <w:rPr>
          <w:noProof/>
        </w:rPr>
        <w:tab/>
      </w:r>
      <w:r w:rsidRPr="00C810F1">
        <w:rPr>
          <w:noProof/>
        </w:rPr>
        <w:fldChar w:fldCharType="begin"/>
      </w:r>
      <w:r w:rsidRPr="00C810F1">
        <w:rPr>
          <w:noProof/>
        </w:rPr>
        <w:instrText xml:space="preserve"> PAGEREF _Toc69998563 \h </w:instrText>
      </w:r>
      <w:r w:rsidRPr="00C810F1">
        <w:rPr>
          <w:noProof/>
        </w:rPr>
      </w:r>
      <w:r w:rsidRPr="00C810F1">
        <w:rPr>
          <w:noProof/>
        </w:rPr>
        <w:fldChar w:fldCharType="separate"/>
      </w:r>
      <w:r w:rsidR="009D02DE">
        <w:rPr>
          <w:noProof/>
        </w:rPr>
        <w:t>43</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33</w:t>
      </w:r>
      <w:r>
        <w:rPr>
          <w:noProof/>
        </w:rPr>
        <w:tab/>
        <w:t>No other remedies</w:t>
      </w:r>
      <w:r w:rsidRPr="00C810F1">
        <w:rPr>
          <w:noProof/>
        </w:rPr>
        <w:tab/>
      </w:r>
      <w:r w:rsidRPr="00C810F1">
        <w:rPr>
          <w:noProof/>
        </w:rPr>
        <w:fldChar w:fldCharType="begin"/>
      </w:r>
      <w:r w:rsidRPr="00C810F1">
        <w:rPr>
          <w:noProof/>
        </w:rPr>
        <w:instrText xml:space="preserve"> PAGEREF _Toc69998564 \h </w:instrText>
      </w:r>
      <w:r w:rsidRPr="00C810F1">
        <w:rPr>
          <w:noProof/>
        </w:rPr>
      </w:r>
      <w:r w:rsidRPr="00C810F1">
        <w:rPr>
          <w:noProof/>
        </w:rPr>
        <w:fldChar w:fldCharType="separate"/>
      </w:r>
      <w:r w:rsidR="009D02DE">
        <w:rPr>
          <w:noProof/>
        </w:rPr>
        <w:t>43</w:t>
      </w:r>
      <w:r w:rsidRPr="00C810F1">
        <w:rPr>
          <w:noProof/>
        </w:rPr>
        <w:fldChar w:fldCharType="end"/>
      </w:r>
    </w:p>
    <w:p w:rsidR="00C810F1" w:rsidRDefault="00C810F1">
      <w:pPr>
        <w:pStyle w:val="TOC3"/>
        <w:rPr>
          <w:rFonts w:asciiTheme="minorHAnsi" w:eastAsiaTheme="minorEastAsia" w:hAnsiTheme="minorHAnsi" w:cstheme="minorBidi"/>
          <w:b w:val="0"/>
          <w:noProof/>
          <w:kern w:val="0"/>
          <w:szCs w:val="22"/>
        </w:rPr>
      </w:pPr>
      <w:r>
        <w:rPr>
          <w:noProof/>
        </w:rPr>
        <w:t>Division 4—Key Facts Sheets</w:t>
      </w:r>
      <w:r w:rsidRPr="00C810F1">
        <w:rPr>
          <w:b w:val="0"/>
          <w:noProof/>
          <w:sz w:val="18"/>
        </w:rPr>
        <w:tab/>
      </w:r>
      <w:r w:rsidRPr="00C810F1">
        <w:rPr>
          <w:b w:val="0"/>
          <w:noProof/>
          <w:sz w:val="18"/>
        </w:rPr>
        <w:fldChar w:fldCharType="begin"/>
      </w:r>
      <w:r w:rsidRPr="00C810F1">
        <w:rPr>
          <w:b w:val="0"/>
          <w:noProof/>
          <w:sz w:val="18"/>
        </w:rPr>
        <w:instrText xml:space="preserve"> PAGEREF _Toc69998565 \h </w:instrText>
      </w:r>
      <w:r w:rsidRPr="00C810F1">
        <w:rPr>
          <w:b w:val="0"/>
          <w:noProof/>
          <w:sz w:val="18"/>
        </w:rPr>
      </w:r>
      <w:r w:rsidRPr="00C810F1">
        <w:rPr>
          <w:b w:val="0"/>
          <w:noProof/>
          <w:sz w:val="18"/>
        </w:rPr>
        <w:fldChar w:fldCharType="separate"/>
      </w:r>
      <w:r w:rsidR="009D02DE">
        <w:rPr>
          <w:b w:val="0"/>
          <w:noProof/>
          <w:sz w:val="18"/>
        </w:rPr>
        <w:t>44</w:t>
      </w:r>
      <w:r w:rsidRPr="00C810F1">
        <w:rPr>
          <w:b w:val="0"/>
          <w:noProof/>
          <w:sz w:val="18"/>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33A</w:t>
      </w:r>
      <w:r>
        <w:rPr>
          <w:noProof/>
        </w:rPr>
        <w:tab/>
        <w:t>Application of this Division</w:t>
      </w:r>
      <w:r w:rsidRPr="00C810F1">
        <w:rPr>
          <w:noProof/>
        </w:rPr>
        <w:tab/>
      </w:r>
      <w:r w:rsidRPr="00C810F1">
        <w:rPr>
          <w:noProof/>
        </w:rPr>
        <w:fldChar w:fldCharType="begin"/>
      </w:r>
      <w:r w:rsidRPr="00C810F1">
        <w:rPr>
          <w:noProof/>
        </w:rPr>
        <w:instrText xml:space="preserve"> PAGEREF _Toc69998566 \h </w:instrText>
      </w:r>
      <w:r w:rsidRPr="00C810F1">
        <w:rPr>
          <w:noProof/>
        </w:rPr>
      </w:r>
      <w:r w:rsidRPr="00C810F1">
        <w:rPr>
          <w:noProof/>
        </w:rPr>
        <w:fldChar w:fldCharType="separate"/>
      </w:r>
      <w:r w:rsidR="009D02DE">
        <w:rPr>
          <w:noProof/>
        </w:rPr>
        <w:t>44</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33B</w:t>
      </w:r>
      <w:r>
        <w:rPr>
          <w:noProof/>
        </w:rPr>
        <w:tab/>
        <w:t xml:space="preserve">What is a </w:t>
      </w:r>
      <w:r w:rsidRPr="00C6532C">
        <w:rPr>
          <w:i/>
          <w:noProof/>
        </w:rPr>
        <w:t>Key Facts Sheet</w:t>
      </w:r>
      <w:r>
        <w:rPr>
          <w:noProof/>
        </w:rPr>
        <w:t>?</w:t>
      </w:r>
      <w:r w:rsidRPr="00C810F1">
        <w:rPr>
          <w:noProof/>
        </w:rPr>
        <w:tab/>
      </w:r>
      <w:r w:rsidRPr="00C810F1">
        <w:rPr>
          <w:noProof/>
        </w:rPr>
        <w:fldChar w:fldCharType="begin"/>
      </w:r>
      <w:r w:rsidRPr="00C810F1">
        <w:rPr>
          <w:noProof/>
        </w:rPr>
        <w:instrText xml:space="preserve"> PAGEREF _Toc69998567 \h </w:instrText>
      </w:r>
      <w:r w:rsidRPr="00C810F1">
        <w:rPr>
          <w:noProof/>
        </w:rPr>
      </w:r>
      <w:r w:rsidRPr="00C810F1">
        <w:rPr>
          <w:noProof/>
        </w:rPr>
        <w:fldChar w:fldCharType="separate"/>
      </w:r>
      <w:r w:rsidR="009D02DE">
        <w:rPr>
          <w:noProof/>
        </w:rPr>
        <w:t>44</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33C</w:t>
      </w:r>
      <w:r>
        <w:rPr>
          <w:noProof/>
        </w:rPr>
        <w:tab/>
        <w:t>Insurer’s obligation to provide Key Facts Sheet</w:t>
      </w:r>
      <w:r w:rsidRPr="00C810F1">
        <w:rPr>
          <w:noProof/>
        </w:rPr>
        <w:tab/>
      </w:r>
      <w:r w:rsidRPr="00C810F1">
        <w:rPr>
          <w:noProof/>
        </w:rPr>
        <w:fldChar w:fldCharType="begin"/>
      </w:r>
      <w:r w:rsidRPr="00C810F1">
        <w:rPr>
          <w:noProof/>
        </w:rPr>
        <w:instrText xml:space="preserve"> PAGEREF _Toc69998568 \h </w:instrText>
      </w:r>
      <w:r w:rsidRPr="00C810F1">
        <w:rPr>
          <w:noProof/>
        </w:rPr>
      </w:r>
      <w:r w:rsidRPr="00C810F1">
        <w:rPr>
          <w:noProof/>
        </w:rPr>
        <w:fldChar w:fldCharType="separate"/>
      </w:r>
      <w:r w:rsidR="009D02DE">
        <w:rPr>
          <w:noProof/>
        </w:rPr>
        <w:t>44</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33D</w:t>
      </w:r>
      <w:r>
        <w:rPr>
          <w:noProof/>
        </w:rPr>
        <w:tab/>
        <w:t>Provision of Key Facts Sheet does not constitute clearly informing</w:t>
      </w:r>
      <w:r w:rsidRPr="00C810F1">
        <w:rPr>
          <w:noProof/>
        </w:rPr>
        <w:tab/>
      </w:r>
      <w:r w:rsidRPr="00C810F1">
        <w:rPr>
          <w:noProof/>
        </w:rPr>
        <w:fldChar w:fldCharType="begin"/>
      </w:r>
      <w:r w:rsidRPr="00C810F1">
        <w:rPr>
          <w:noProof/>
        </w:rPr>
        <w:instrText xml:space="preserve"> PAGEREF _Toc69998569 \h </w:instrText>
      </w:r>
      <w:r w:rsidRPr="00C810F1">
        <w:rPr>
          <w:noProof/>
        </w:rPr>
      </w:r>
      <w:r w:rsidRPr="00C810F1">
        <w:rPr>
          <w:noProof/>
        </w:rPr>
        <w:fldChar w:fldCharType="separate"/>
      </w:r>
      <w:r w:rsidR="009D02DE">
        <w:rPr>
          <w:noProof/>
        </w:rPr>
        <w:t>45</w:t>
      </w:r>
      <w:r w:rsidRPr="00C810F1">
        <w:rPr>
          <w:noProof/>
        </w:rPr>
        <w:fldChar w:fldCharType="end"/>
      </w:r>
    </w:p>
    <w:p w:rsidR="00C810F1" w:rsidRDefault="00C810F1">
      <w:pPr>
        <w:pStyle w:val="TOC2"/>
        <w:rPr>
          <w:rFonts w:asciiTheme="minorHAnsi" w:eastAsiaTheme="minorEastAsia" w:hAnsiTheme="minorHAnsi" w:cstheme="minorBidi"/>
          <w:b w:val="0"/>
          <w:noProof/>
          <w:kern w:val="0"/>
          <w:sz w:val="22"/>
          <w:szCs w:val="22"/>
        </w:rPr>
      </w:pPr>
      <w:r>
        <w:rPr>
          <w:noProof/>
        </w:rPr>
        <w:t>Part V—The contract</w:t>
      </w:r>
      <w:r w:rsidRPr="00C810F1">
        <w:rPr>
          <w:b w:val="0"/>
          <w:noProof/>
          <w:sz w:val="18"/>
        </w:rPr>
        <w:tab/>
      </w:r>
      <w:r w:rsidRPr="00C810F1">
        <w:rPr>
          <w:b w:val="0"/>
          <w:noProof/>
          <w:sz w:val="18"/>
        </w:rPr>
        <w:fldChar w:fldCharType="begin"/>
      </w:r>
      <w:r w:rsidRPr="00C810F1">
        <w:rPr>
          <w:b w:val="0"/>
          <w:noProof/>
          <w:sz w:val="18"/>
        </w:rPr>
        <w:instrText xml:space="preserve"> PAGEREF _Toc69998570 \h </w:instrText>
      </w:r>
      <w:r w:rsidRPr="00C810F1">
        <w:rPr>
          <w:b w:val="0"/>
          <w:noProof/>
          <w:sz w:val="18"/>
        </w:rPr>
      </w:r>
      <w:r w:rsidRPr="00C810F1">
        <w:rPr>
          <w:b w:val="0"/>
          <w:noProof/>
          <w:sz w:val="18"/>
        </w:rPr>
        <w:fldChar w:fldCharType="separate"/>
      </w:r>
      <w:r w:rsidR="009D02DE">
        <w:rPr>
          <w:b w:val="0"/>
          <w:noProof/>
          <w:sz w:val="18"/>
        </w:rPr>
        <w:t>46</w:t>
      </w:r>
      <w:r w:rsidRPr="00C810F1">
        <w:rPr>
          <w:b w:val="0"/>
          <w:noProof/>
          <w:sz w:val="18"/>
        </w:rPr>
        <w:fldChar w:fldCharType="end"/>
      </w:r>
    </w:p>
    <w:p w:rsidR="00C810F1" w:rsidRDefault="00C810F1">
      <w:pPr>
        <w:pStyle w:val="TOC3"/>
        <w:rPr>
          <w:rFonts w:asciiTheme="minorHAnsi" w:eastAsiaTheme="minorEastAsia" w:hAnsiTheme="minorHAnsi" w:cstheme="minorBidi"/>
          <w:b w:val="0"/>
          <w:noProof/>
          <w:kern w:val="0"/>
          <w:szCs w:val="22"/>
        </w:rPr>
      </w:pPr>
      <w:r>
        <w:rPr>
          <w:noProof/>
        </w:rPr>
        <w:t>Division 1—Standard cover</w:t>
      </w:r>
      <w:r w:rsidRPr="00C810F1">
        <w:rPr>
          <w:b w:val="0"/>
          <w:noProof/>
          <w:sz w:val="18"/>
        </w:rPr>
        <w:tab/>
      </w:r>
      <w:r w:rsidRPr="00C810F1">
        <w:rPr>
          <w:b w:val="0"/>
          <w:noProof/>
          <w:sz w:val="18"/>
        </w:rPr>
        <w:fldChar w:fldCharType="begin"/>
      </w:r>
      <w:r w:rsidRPr="00C810F1">
        <w:rPr>
          <w:b w:val="0"/>
          <w:noProof/>
          <w:sz w:val="18"/>
        </w:rPr>
        <w:instrText xml:space="preserve"> PAGEREF _Toc69998571 \h </w:instrText>
      </w:r>
      <w:r w:rsidRPr="00C810F1">
        <w:rPr>
          <w:b w:val="0"/>
          <w:noProof/>
          <w:sz w:val="18"/>
        </w:rPr>
      </w:r>
      <w:r w:rsidRPr="00C810F1">
        <w:rPr>
          <w:b w:val="0"/>
          <w:noProof/>
          <w:sz w:val="18"/>
        </w:rPr>
        <w:fldChar w:fldCharType="separate"/>
      </w:r>
      <w:r w:rsidR="009D02DE">
        <w:rPr>
          <w:b w:val="0"/>
          <w:noProof/>
          <w:sz w:val="18"/>
        </w:rPr>
        <w:t>46</w:t>
      </w:r>
      <w:r w:rsidRPr="00C810F1">
        <w:rPr>
          <w:b w:val="0"/>
          <w:noProof/>
          <w:sz w:val="18"/>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34</w:t>
      </w:r>
      <w:r>
        <w:rPr>
          <w:noProof/>
        </w:rPr>
        <w:tab/>
        <w:t>Interpretation</w:t>
      </w:r>
      <w:r w:rsidRPr="00C810F1">
        <w:rPr>
          <w:noProof/>
        </w:rPr>
        <w:tab/>
      </w:r>
      <w:r w:rsidRPr="00C810F1">
        <w:rPr>
          <w:noProof/>
        </w:rPr>
        <w:fldChar w:fldCharType="begin"/>
      </w:r>
      <w:r w:rsidRPr="00C810F1">
        <w:rPr>
          <w:noProof/>
        </w:rPr>
        <w:instrText xml:space="preserve"> PAGEREF _Toc69998572 \h </w:instrText>
      </w:r>
      <w:r w:rsidRPr="00C810F1">
        <w:rPr>
          <w:noProof/>
        </w:rPr>
      </w:r>
      <w:r w:rsidRPr="00C810F1">
        <w:rPr>
          <w:noProof/>
        </w:rPr>
        <w:fldChar w:fldCharType="separate"/>
      </w:r>
      <w:r w:rsidR="009D02DE">
        <w:rPr>
          <w:noProof/>
        </w:rPr>
        <w:t>46</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35</w:t>
      </w:r>
      <w:r>
        <w:rPr>
          <w:noProof/>
        </w:rPr>
        <w:tab/>
        <w:t>Notification of certain provisions</w:t>
      </w:r>
      <w:r w:rsidRPr="00C810F1">
        <w:rPr>
          <w:noProof/>
        </w:rPr>
        <w:tab/>
      </w:r>
      <w:r w:rsidRPr="00C810F1">
        <w:rPr>
          <w:noProof/>
        </w:rPr>
        <w:fldChar w:fldCharType="begin"/>
      </w:r>
      <w:r w:rsidRPr="00C810F1">
        <w:rPr>
          <w:noProof/>
        </w:rPr>
        <w:instrText xml:space="preserve"> PAGEREF _Toc69998573 \h </w:instrText>
      </w:r>
      <w:r w:rsidRPr="00C810F1">
        <w:rPr>
          <w:noProof/>
        </w:rPr>
      </w:r>
      <w:r w:rsidRPr="00C810F1">
        <w:rPr>
          <w:noProof/>
        </w:rPr>
        <w:fldChar w:fldCharType="separate"/>
      </w:r>
      <w:r w:rsidR="009D02DE">
        <w:rPr>
          <w:noProof/>
        </w:rPr>
        <w:t>46</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36</w:t>
      </w:r>
      <w:r>
        <w:rPr>
          <w:noProof/>
        </w:rPr>
        <w:tab/>
        <w:t>Interpretation of regulations</w:t>
      </w:r>
      <w:r w:rsidRPr="00C810F1">
        <w:rPr>
          <w:noProof/>
        </w:rPr>
        <w:tab/>
      </w:r>
      <w:r w:rsidRPr="00C810F1">
        <w:rPr>
          <w:noProof/>
        </w:rPr>
        <w:fldChar w:fldCharType="begin"/>
      </w:r>
      <w:r w:rsidRPr="00C810F1">
        <w:rPr>
          <w:noProof/>
        </w:rPr>
        <w:instrText xml:space="preserve"> PAGEREF _Toc69998574 \h </w:instrText>
      </w:r>
      <w:r w:rsidRPr="00C810F1">
        <w:rPr>
          <w:noProof/>
        </w:rPr>
      </w:r>
      <w:r w:rsidRPr="00C810F1">
        <w:rPr>
          <w:noProof/>
        </w:rPr>
        <w:fldChar w:fldCharType="separate"/>
      </w:r>
      <w:r w:rsidR="009D02DE">
        <w:rPr>
          <w:noProof/>
        </w:rPr>
        <w:t>47</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37</w:t>
      </w:r>
      <w:r>
        <w:rPr>
          <w:noProof/>
        </w:rPr>
        <w:tab/>
        <w:t>Notification of unusual terms</w:t>
      </w:r>
      <w:r w:rsidRPr="00C810F1">
        <w:rPr>
          <w:noProof/>
        </w:rPr>
        <w:tab/>
      </w:r>
      <w:r w:rsidRPr="00C810F1">
        <w:rPr>
          <w:noProof/>
        </w:rPr>
        <w:fldChar w:fldCharType="begin"/>
      </w:r>
      <w:r w:rsidRPr="00C810F1">
        <w:rPr>
          <w:noProof/>
        </w:rPr>
        <w:instrText xml:space="preserve"> PAGEREF _Toc69998575 \h </w:instrText>
      </w:r>
      <w:r w:rsidRPr="00C810F1">
        <w:rPr>
          <w:noProof/>
        </w:rPr>
      </w:r>
      <w:r w:rsidRPr="00C810F1">
        <w:rPr>
          <w:noProof/>
        </w:rPr>
        <w:fldChar w:fldCharType="separate"/>
      </w:r>
      <w:r w:rsidR="009D02DE">
        <w:rPr>
          <w:noProof/>
        </w:rPr>
        <w:t>47</w:t>
      </w:r>
      <w:r w:rsidRPr="00C810F1">
        <w:rPr>
          <w:noProof/>
        </w:rPr>
        <w:fldChar w:fldCharType="end"/>
      </w:r>
    </w:p>
    <w:p w:rsidR="00C810F1" w:rsidRDefault="00C810F1">
      <w:pPr>
        <w:pStyle w:val="TOC3"/>
        <w:rPr>
          <w:rFonts w:asciiTheme="minorHAnsi" w:eastAsiaTheme="minorEastAsia" w:hAnsiTheme="minorHAnsi" w:cstheme="minorBidi"/>
          <w:b w:val="0"/>
          <w:noProof/>
          <w:kern w:val="0"/>
          <w:szCs w:val="22"/>
        </w:rPr>
      </w:pPr>
      <w:r>
        <w:rPr>
          <w:noProof/>
        </w:rPr>
        <w:t>Division 1A—Definition of flood</w:t>
      </w:r>
      <w:r w:rsidRPr="00C810F1">
        <w:rPr>
          <w:b w:val="0"/>
          <w:noProof/>
          <w:sz w:val="18"/>
        </w:rPr>
        <w:tab/>
      </w:r>
      <w:r w:rsidRPr="00C810F1">
        <w:rPr>
          <w:b w:val="0"/>
          <w:noProof/>
          <w:sz w:val="18"/>
        </w:rPr>
        <w:fldChar w:fldCharType="begin"/>
      </w:r>
      <w:r w:rsidRPr="00C810F1">
        <w:rPr>
          <w:b w:val="0"/>
          <w:noProof/>
          <w:sz w:val="18"/>
        </w:rPr>
        <w:instrText xml:space="preserve"> PAGEREF _Toc69998576 \h </w:instrText>
      </w:r>
      <w:r w:rsidRPr="00C810F1">
        <w:rPr>
          <w:b w:val="0"/>
          <w:noProof/>
          <w:sz w:val="18"/>
        </w:rPr>
      </w:r>
      <w:r w:rsidRPr="00C810F1">
        <w:rPr>
          <w:b w:val="0"/>
          <w:noProof/>
          <w:sz w:val="18"/>
        </w:rPr>
        <w:fldChar w:fldCharType="separate"/>
      </w:r>
      <w:r w:rsidR="009D02DE">
        <w:rPr>
          <w:b w:val="0"/>
          <w:noProof/>
          <w:sz w:val="18"/>
        </w:rPr>
        <w:t>49</w:t>
      </w:r>
      <w:r w:rsidRPr="00C810F1">
        <w:rPr>
          <w:b w:val="0"/>
          <w:noProof/>
          <w:sz w:val="18"/>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37A</w:t>
      </w:r>
      <w:r>
        <w:rPr>
          <w:noProof/>
        </w:rPr>
        <w:tab/>
        <w:t>Application of this Division</w:t>
      </w:r>
      <w:r w:rsidRPr="00C810F1">
        <w:rPr>
          <w:noProof/>
        </w:rPr>
        <w:tab/>
      </w:r>
      <w:r w:rsidRPr="00C810F1">
        <w:rPr>
          <w:noProof/>
        </w:rPr>
        <w:fldChar w:fldCharType="begin"/>
      </w:r>
      <w:r w:rsidRPr="00C810F1">
        <w:rPr>
          <w:noProof/>
        </w:rPr>
        <w:instrText xml:space="preserve"> PAGEREF _Toc69998577 \h </w:instrText>
      </w:r>
      <w:r w:rsidRPr="00C810F1">
        <w:rPr>
          <w:noProof/>
        </w:rPr>
      </w:r>
      <w:r w:rsidRPr="00C810F1">
        <w:rPr>
          <w:noProof/>
        </w:rPr>
        <w:fldChar w:fldCharType="separate"/>
      </w:r>
      <w:r w:rsidR="009D02DE">
        <w:rPr>
          <w:noProof/>
        </w:rPr>
        <w:t>49</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37B</w:t>
      </w:r>
      <w:r>
        <w:rPr>
          <w:noProof/>
        </w:rPr>
        <w:tab/>
        <w:t xml:space="preserve">Meaning of </w:t>
      </w:r>
      <w:r w:rsidRPr="00C6532C">
        <w:rPr>
          <w:i/>
          <w:noProof/>
        </w:rPr>
        <w:t>flood</w:t>
      </w:r>
      <w:r>
        <w:rPr>
          <w:noProof/>
        </w:rPr>
        <w:t xml:space="preserve"> in prescribed contracts etc.</w:t>
      </w:r>
      <w:r w:rsidRPr="00C810F1">
        <w:rPr>
          <w:noProof/>
        </w:rPr>
        <w:tab/>
      </w:r>
      <w:r w:rsidRPr="00C810F1">
        <w:rPr>
          <w:noProof/>
        </w:rPr>
        <w:fldChar w:fldCharType="begin"/>
      </w:r>
      <w:r w:rsidRPr="00C810F1">
        <w:rPr>
          <w:noProof/>
        </w:rPr>
        <w:instrText xml:space="preserve"> PAGEREF _Toc69998578 \h </w:instrText>
      </w:r>
      <w:r w:rsidRPr="00C810F1">
        <w:rPr>
          <w:noProof/>
        </w:rPr>
      </w:r>
      <w:r w:rsidRPr="00C810F1">
        <w:rPr>
          <w:noProof/>
        </w:rPr>
        <w:fldChar w:fldCharType="separate"/>
      </w:r>
      <w:r w:rsidR="009D02DE">
        <w:rPr>
          <w:noProof/>
        </w:rPr>
        <w:t>49</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37C</w:t>
      </w:r>
      <w:r>
        <w:rPr>
          <w:noProof/>
        </w:rPr>
        <w:tab/>
        <w:t>Insurer must clearly inform insured whether prescribed contract provides insurance cover in respect of flood</w:t>
      </w:r>
      <w:r w:rsidRPr="00C810F1">
        <w:rPr>
          <w:noProof/>
        </w:rPr>
        <w:tab/>
      </w:r>
      <w:r w:rsidRPr="00C810F1">
        <w:rPr>
          <w:noProof/>
        </w:rPr>
        <w:fldChar w:fldCharType="begin"/>
      </w:r>
      <w:r w:rsidRPr="00C810F1">
        <w:rPr>
          <w:noProof/>
        </w:rPr>
        <w:instrText xml:space="preserve"> PAGEREF _Toc69998579 \h </w:instrText>
      </w:r>
      <w:r w:rsidRPr="00C810F1">
        <w:rPr>
          <w:noProof/>
        </w:rPr>
      </w:r>
      <w:r w:rsidRPr="00C810F1">
        <w:rPr>
          <w:noProof/>
        </w:rPr>
        <w:fldChar w:fldCharType="separate"/>
      </w:r>
      <w:r w:rsidR="009D02DE">
        <w:rPr>
          <w:noProof/>
        </w:rPr>
        <w:t>50</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37D</w:t>
      </w:r>
      <w:r>
        <w:rPr>
          <w:noProof/>
        </w:rPr>
        <w:tab/>
        <w:t>Circumstances in which prescribed contract is taken to provide insurance cover etc. in respect of flood</w:t>
      </w:r>
      <w:r w:rsidRPr="00C810F1">
        <w:rPr>
          <w:noProof/>
        </w:rPr>
        <w:tab/>
      </w:r>
      <w:r w:rsidRPr="00C810F1">
        <w:rPr>
          <w:noProof/>
        </w:rPr>
        <w:fldChar w:fldCharType="begin"/>
      </w:r>
      <w:r w:rsidRPr="00C810F1">
        <w:rPr>
          <w:noProof/>
        </w:rPr>
        <w:instrText xml:space="preserve"> PAGEREF _Toc69998580 \h </w:instrText>
      </w:r>
      <w:r w:rsidRPr="00C810F1">
        <w:rPr>
          <w:noProof/>
        </w:rPr>
      </w:r>
      <w:r w:rsidRPr="00C810F1">
        <w:rPr>
          <w:noProof/>
        </w:rPr>
        <w:fldChar w:fldCharType="separate"/>
      </w:r>
      <w:r w:rsidR="009D02DE">
        <w:rPr>
          <w:noProof/>
        </w:rPr>
        <w:t>50</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37E</w:t>
      </w:r>
      <w:r>
        <w:rPr>
          <w:noProof/>
        </w:rPr>
        <w:tab/>
        <w:t>Division not to affect provision of insurance cover for certain events</w:t>
      </w:r>
      <w:r w:rsidRPr="00C810F1">
        <w:rPr>
          <w:noProof/>
        </w:rPr>
        <w:tab/>
      </w:r>
      <w:r w:rsidRPr="00C810F1">
        <w:rPr>
          <w:noProof/>
        </w:rPr>
        <w:fldChar w:fldCharType="begin"/>
      </w:r>
      <w:r w:rsidRPr="00C810F1">
        <w:rPr>
          <w:noProof/>
        </w:rPr>
        <w:instrText xml:space="preserve"> PAGEREF _Toc69998581 \h </w:instrText>
      </w:r>
      <w:r w:rsidRPr="00C810F1">
        <w:rPr>
          <w:noProof/>
        </w:rPr>
      </w:r>
      <w:r w:rsidRPr="00C810F1">
        <w:rPr>
          <w:noProof/>
        </w:rPr>
        <w:fldChar w:fldCharType="separate"/>
      </w:r>
      <w:r w:rsidR="009D02DE">
        <w:rPr>
          <w:noProof/>
        </w:rPr>
        <w:t>51</w:t>
      </w:r>
      <w:r w:rsidRPr="00C810F1">
        <w:rPr>
          <w:noProof/>
        </w:rPr>
        <w:fldChar w:fldCharType="end"/>
      </w:r>
    </w:p>
    <w:p w:rsidR="00C810F1" w:rsidRDefault="00C810F1">
      <w:pPr>
        <w:pStyle w:val="TOC3"/>
        <w:rPr>
          <w:rFonts w:asciiTheme="minorHAnsi" w:eastAsiaTheme="minorEastAsia" w:hAnsiTheme="minorHAnsi" w:cstheme="minorBidi"/>
          <w:b w:val="0"/>
          <w:noProof/>
          <w:kern w:val="0"/>
          <w:szCs w:val="22"/>
        </w:rPr>
      </w:pPr>
      <w:r>
        <w:rPr>
          <w:noProof/>
        </w:rPr>
        <w:t>Division 2—General provisions relating to insurance contracts</w:t>
      </w:r>
      <w:r w:rsidRPr="00C810F1">
        <w:rPr>
          <w:b w:val="0"/>
          <w:noProof/>
          <w:sz w:val="18"/>
        </w:rPr>
        <w:tab/>
      </w:r>
      <w:r w:rsidRPr="00C810F1">
        <w:rPr>
          <w:b w:val="0"/>
          <w:noProof/>
          <w:sz w:val="18"/>
        </w:rPr>
        <w:fldChar w:fldCharType="begin"/>
      </w:r>
      <w:r w:rsidRPr="00C810F1">
        <w:rPr>
          <w:b w:val="0"/>
          <w:noProof/>
          <w:sz w:val="18"/>
        </w:rPr>
        <w:instrText xml:space="preserve"> PAGEREF _Toc69998582 \h </w:instrText>
      </w:r>
      <w:r w:rsidRPr="00C810F1">
        <w:rPr>
          <w:b w:val="0"/>
          <w:noProof/>
          <w:sz w:val="18"/>
        </w:rPr>
      </w:r>
      <w:r w:rsidRPr="00C810F1">
        <w:rPr>
          <w:b w:val="0"/>
          <w:noProof/>
          <w:sz w:val="18"/>
        </w:rPr>
        <w:fldChar w:fldCharType="separate"/>
      </w:r>
      <w:r w:rsidR="009D02DE">
        <w:rPr>
          <w:b w:val="0"/>
          <w:noProof/>
          <w:sz w:val="18"/>
        </w:rPr>
        <w:t>52</w:t>
      </w:r>
      <w:r w:rsidRPr="00C810F1">
        <w:rPr>
          <w:b w:val="0"/>
          <w:noProof/>
          <w:sz w:val="18"/>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38</w:t>
      </w:r>
      <w:r>
        <w:rPr>
          <w:noProof/>
        </w:rPr>
        <w:tab/>
        <w:t>Interim contracts of insurance</w:t>
      </w:r>
      <w:r w:rsidRPr="00C810F1">
        <w:rPr>
          <w:noProof/>
        </w:rPr>
        <w:tab/>
      </w:r>
      <w:r w:rsidRPr="00C810F1">
        <w:rPr>
          <w:noProof/>
        </w:rPr>
        <w:fldChar w:fldCharType="begin"/>
      </w:r>
      <w:r w:rsidRPr="00C810F1">
        <w:rPr>
          <w:noProof/>
        </w:rPr>
        <w:instrText xml:space="preserve"> PAGEREF _Toc69998583 \h </w:instrText>
      </w:r>
      <w:r w:rsidRPr="00C810F1">
        <w:rPr>
          <w:noProof/>
        </w:rPr>
      </w:r>
      <w:r w:rsidRPr="00C810F1">
        <w:rPr>
          <w:noProof/>
        </w:rPr>
        <w:fldChar w:fldCharType="separate"/>
      </w:r>
      <w:r w:rsidR="009D02DE">
        <w:rPr>
          <w:noProof/>
        </w:rPr>
        <w:t>52</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39</w:t>
      </w:r>
      <w:r>
        <w:rPr>
          <w:noProof/>
        </w:rPr>
        <w:tab/>
        <w:t>Instalment contracts of general insurance</w:t>
      </w:r>
      <w:r w:rsidRPr="00C810F1">
        <w:rPr>
          <w:noProof/>
        </w:rPr>
        <w:tab/>
      </w:r>
      <w:r w:rsidRPr="00C810F1">
        <w:rPr>
          <w:noProof/>
        </w:rPr>
        <w:fldChar w:fldCharType="begin"/>
      </w:r>
      <w:r w:rsidRPr="00C810F1">
        <w:rPr>
          <w:noProof/>
        </w:rPr>
        <w:instrText xml:space="preserve"> PAGEREF _Toc69998584 \h </w:instrText>
      </w:r>
      <w:r w:rsidRPr="00C810F1">
        <w:rPr>
          <w:noProof/>
        </w:rPr>
      </w:r>
      <w:r w:rsidRPr="00C810F1">
        <w:rPr>
          <w:noProof/>
        </w:rPr>
        <w:fldChar w:fldCharType="separate"/>
      </w:r>
      <w:r w:rsidR="009D02DE">
        <w:rPr>
          <w:noProof/>
        </w:rPr>
        <w:t>53</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40</w:t>
      </w:r>
      <w:r>
        <w:rPr>
          <w:noProof/>
        </w:rPr>
        <w:tab/>
        <w:t>Certain contracts of liability insurance</w:t>
      </w:r>
      <w:r w:rsidRPr="00C810F1">
        <w:rPr>
          <w:noProof/>
        </w:rPr>
        <w:tab/>
      </w:r>
      <w:r w:rsidRPr="00C810F1">
        <w:rPr>
          <w:noProof/>
        </w:rPr>
        <w:fldChar w:fldCharType="begin"/>
      </w:r>
      <w:r w:rsidRPr="00C810F1">
        <w:rPr>
          <w:noProof/>
        </w:rPr>
        <w:instrText xml:space="preserve"> PAGEREF _Toc69998585 \h </w:instrText>
      </w:r>
      <w:r w:rsidRPr="00C810F1">
        <w:rPr>
          <w:noProof/>
        </w:rPr>
      </w:r>
      <w:r w:rsidRPr="00C810F1">
        <w:rPr>
          <w:noProof/>
        </w:rPr>
        <w:fldChar w:fldCharType="separate"/>
      </w:r>
      <w:r w:rsidR="009D02DE">
        <w:rPr>
          <w:noProof/>
        </w:rPr>
        <w:t>53</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41</w:t>
      </w:r>
      <w:r>
        <w:rPr>
          <w:noProof/>
        </w:rPr>
        <w:tab/>
        <w:t>Contracts of liability insurance—consent of insurer required for settlement etc. of claim</w:t>
      </w:r>
      <w:r w:rsidRPr="00C810F1">
        <w:rPr>
          <w:noProof/>
        </w:rPr>
        <w:tab/>
      </w:r>
      <w:r w:rsidRPr="00C810F1">
        <w:rPr>
          <w:noProof/>
        </w:rPr>
        <w:fldChar w:fldCharType="begin"/>
      </w:r>
      <w:r w:rsidRPr="00C810F1">
        <w:rPr>
          <w:noProof/>
        </w:rPr>
        <w:instrText xml:space="preserve"> PAGEREF _Toc69998586 \h </w:instrText>
      </w:r>
      <w:r w:rsidRPr="00C810F1">
        <w:rPr>
          <w:noProof/>
        </w:rPr>
      </w:r>
      <w:r w:rsidRPr="00C810F1">
        <w:rPr>
          <w:noProof/>
        </w:rPr>
        <w:fldChar w:fldCharType="separate"/>
      </w:r>
      <w:r w:rsidR="009D02DE">
        <w:rPr>
          <w:noProof/>
        </w:rPr>
        <w:t>54</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42</w:t>
      </w:r>
      <w:r>
        <w:rPr>
          <w:noProof/>
        </w:rPr>
        <w:tab/>
        <w:t>Maximum cover for premium</w:t>
      </w:r>
      <w:r w:rsidRPr="00C810F1">
        <w:rPr>
          <w:noProof/>
        </w:rPr>
        <w:tab/>
      </w:r>
      <w:r w:rsidRPr="00C810F1">
        <w:rPr>
          <w:noProof/>
        </w:rPr>
        <w:fldChar w:fldCharType="begin"/>
      </w:r>
      <w:r w:rsidRPr="00C810F1">
        <w:rPr>
          <w:noProof/>
        </w:rPr>
        <w:instrText xml:space="preserve"> PAGEREF _Toc69998587 \h </w:instrText>
      </w:r>
      <w:r w:rsidRPr="00C810F1">
        <w:rPr>
          <w:noProof/>
        </w:rPr>
      </w:r>
      <w:r w:rsidRPr="00C810F1">
        <w:rPr>
          <w:noProof/>
        </w:rPr>
        <w:fldChar w:fldCharType="separate"/>
      </w:r>
      <w:r w:rsidR="009D02DE">
        <w:rPr>
          <w:noProof/>
        </w:rPr>
        <w:t>55</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43</w:t>
      </w:r>
      <w:r>
        <w:rPr>
          <w:noProof/>
        </w:rPr>
        <w:tab/>
        <w:t>Arbitration provisions</w:t>
      </w:r>
      <w:r w:rsidRPr="00C810F1">
        <w:rPr>
          <w:noProof/>
        </w:rPr>
        <w:tab/>
      </w:r>
      <w:r w:rsidRPr="00C810F1">
        <w:rPr>
          <w:noProof/>
        </w:rPr>
        <w:fldChar w:fldCharType="begin"/>
      </w:r>
      <w:r w:rsidRPr="00C810F1">
        <w:rPr>
          <w:noProof/>
        </w:rPr>
        <w:instrText xml:space="preserve"> PAGEREF _Toc69998588 \h </w:instrText>
      </w:r>
      <w:r w:rsidRPr="00C810F1">
        <w:rPr>
          <w:noProof/>
        </w:rPr>
      </w:r>
      <w:r w:rsidRPr="00C810F1">
        <w:rPr>
          <w:noProof/>
        </w:rPr>
        <w:fldChar w:fldCharType="separate"/>
      </w:r>
      <w:r w:rsidR="009D02DE">
        <w:rPr>
          <w:noProof/>
        </w:rPr>
        <w:t>55</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44</w:t>
      </w:r>
      <w:r>
        <w:rPr>
          <w:noProof/>
        </w:rPr>
        <w:tab/>
        <w:t>Average provisions</w:t>
      </w:r>
      <w:r w:rsidRPr="00C810F1">
        <w:rPr>
          <w:noProof/>
        </w:rPr>
        <w:tab/>
      </w:r>
      <w:r w:rsidRPr="00C810F1">
        <w:rPr>
          <w:noProof/>
        </w:rPr>
        <w:fldChar w:fldCharType="begin"/>
      </w:r>
      <w:r w:rsidRPr="00C810F1">
        <w:rPr>
          <w:noProof/>
        </w:rPr>
        <w:instrText xml:space="preserve"> PAGEREF _Toc69998589 \h </w:instrText>
      </w:r>
      <w:r w:rsidRPr="00C810F1">
        <w:rPr>
          <w:noProof/>
        </w:rPr>
      </w:r>
      <w:r w:rsidRPr="00C810F1">
        <w:rPr>
          <w:noProof/>
        </w:rPr>
        <w:fldChar w:fldCharType="separate"/>
      </w:r>
      <w:r w:rsidR="009D02DE">
        <w:rPr>
          <w:noProof/>
        </w:rPr>
        <w:t>55</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45</w:t>
      </w:r>
      <w:r>
        <w:rPr>
          <w:noProof/>
        </w:rPr>
        <w:tab/>
        <w:t>“Other insurance” provisions</w:t>
      </w:r>
      <w:r w:rsidRPr="00C810F1">
        <w:rPr>
          <w:noProof/>
        </w:rPr>
        <w:tab/>
      </w:r>
      <w:r w:rsidRPr="00C810F1">
        <w:rPr>
          <w:noProof/>
        </w:rPr>
        <w:fldChar w:fldCharType="begin"/>
      </w:r>
      <w:r w:rsidRPr="00C810F1">
        <w:rPr>
          <w:noProof/>
        </w:rPr>
        <w:instrText xml:space="preserve"> PAGEREF _Toc69998590 \h </w:instrText>
      </w:r>
      <w:r w:rsidRPr="00C810F1">
        <w:rPr>
          <w:noProof/>
        </w:rPr>
      </w:r>
      <w:r w:rsidRPr="00C810F1">
        <w:rPr>
          <w:noProof/>
        </w:rPr>
        <w:fldChar w:fldCharType="separate"/>
      </w:r>
      <w:r w:rsidR="009D02DE">
        <w:rPr>
          <w:noProof/>
        </w:rPr>
        <w:t>57</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46</w:t>
      </w:r>
      <w:r>
        <w:rPr>
          <w:noProof/>
        </w:rPr>
        <w:tab/>
        <w:t>Pre</w:t>
      </w:r>
      <w:r>
        <w:rPr>
          <w:noProof/>
        </w:rPr>
        <w:noBreakHyphen/>
        <w:t>existing defect or imperfection</w:t>
      </w:r>
      <w:r w:rsidRPr="00C810F1">
        <w:rPr>
          <w:noProof/>
        </w:rPr>
        <w:tab/>
      </w:r>
      <w:r w:rsidRPr="00C810F1">
        <w:rPr>
          <w:noProof/>
        </w:rPr>
        <w:fldChar w:fldCharType="begin"/>
      </w:r>
      <w:r w:rsidRPr="00C810F1">
        <w:rPr>
          <w:noProof/>
        </w:rPr>
        <w:instrText xml:space="preserve"> PAGEREF _Toc69998591 \h </w:instrText>
      </w:r>
      <w:r w:rsidRPr="00C810F1">
        <w:rPr>
          <w:noProof/>
        </w:rPr>
      </w:r>
      <w:r w:rsidRPr="00C810F1">
        <w:rPr>
          <w:noProof/>
        </w:rPr>
        <w:fldChar w:fldCharType="separate"/>
      </w:r>
      <w:r w:rsidR="009D02DE">
        <w:rPr>
          <w:noProof/>
        </w:rPr>
        <w:t>57</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47</w:t>
      </w:r>
      <w:r>
        <w:rPr>
          <w:noProof/>
        </w:rPr>
        <w:tab/>
        <w:t>Pre</w:t>
      </w:r>
      <w:r>
        <w:rPr>
          <w:noProof/>
        </w:rPr>
        <w:noBreakHyphen/>
        <w:t>existing sickness or disability</w:t>
      </w:r>
      <w:r w:rsidRPr="00C810F1">
        <w:rPr>
          <w:noProof/>
        </w:rPr>
        <w:tab/>
      </w:r>
      <w:r w:rsidRPr="00C810F1">
        <w:rPr>
          <w:noProof/>
        </w:rPr>
        <w:fldChar w:fldCharType="begin"/>
      </w:r>
      <w:r w:rsidRPr="00C810F1">
        <w:rPr>
          <w:noProof/>
        </w:rPr>
        <w:instrText xml:space="preserve"> PAGEREF _Toc69998592 \h </w:instrText>
      </w:r>
      <w:r w:rsidRPr="00C810F1">
        <w:rPr>
          <w:noProof/>
        </w:rPr>
      </w:r>
      <w:r w:rsidRPr="00C810F1">
        <w:rPr>
          <w:noProof/>
        </w:rPr>
        <w:fldChar w:fldCharType="separate"/>
      </w:r>
      <w:r w:rsidR="009D02DE">
        <w:rPr>
          <w:noProof/>
        </w:rPr>
        <w:t>58</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lastRenderedPageBreak/>
        <w:t>48</w:t>
      </w:r>
      <w:r>
        <w:rPr>
          <w:noProof/>
        </w:rPr>
        <w:tab/>
        <w:t>Contracts of general insurance—entitlements of third party beneficiaries</w:t>
      </w:r>
      <w:r w:rsidRPr="00C810F1">
        <w:rPr>
          <w:noProof/>
        </w:rPr>
        <w:tab/>
      </w:r>
      <w:r w:rsidRPr="00C810F1">
        <w:rPr>
          <w:noProof/>
        </w:rPr>
        <w:fldChar w:fldCharType="begin"/>
      </w:r>
      <w:r w:rsidRPr="00C810F1">
        <w:rPr>
          <w:noProof/>
        </w:rPr>
        <w:instrText xml:space="preserve"> PAGEREF _Toc69998593 \h </w:instrText>
      </w:r>
      <w:r w:rsidRPr="00C810F1">
        <w:rPr>
          <w:noProof/>
        </w:rPr>
      </w:r>
      <w:r w:rsidRPr="00C810F1">
        <w:rPr>
          <w:noProof/>
        </w:rPr>
        <w:fldChar w:fldCharType="separate"/>
      </w:r>
      <w:r w:rsidR="009D02DE">
        <w:rPr>
          <w:noProof/>
        </w:rPr>
        <w:t>58</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48AA</w:t>
      </w:r>
      <w:r>
        <w:rPr>
          <w:noProof/>
        </w:rPr>
        <w:tab/>
        <w:t>Life policy in connection with RSA for the benefit of third party beneficiary</w:t>
      </w:r>
      <w:r w:rsidRPr="00C810F1">
        <w:rPr>
          <w:noProof/>
        </w:rPr>
        <w:tab/>
      </w:r>
      <w:r w:rsidRPr="00C810F1">
        <w:rPr>
          <w:noProof/>
        </w:rPr>
        <w:fldChar w:fldCharType="begin"/>
      </w:r>
      <w:r w:rsidRPr="00C810F1">
        <w:rPr>
          <w:noProof/>
        </w:rPr>
        <w:instrText xml:space="preserve"> PAGEREF _Toc69998594 \h </w:instrText>
      </w:r>
      <w:r w:rsidRPr="00C810F1">
        <w:rPr>
          <w:noProof/>
        </w:rPr>
      </w:r>
      <w:r w:rsidRPr="00C810F1">
        <w:rPr>
          <w:noProof/>
        </w:rPr>
        <w:fldChar w:fldCharType="separate"/>
      </w:r>
      <w:r w:rsidR="009D02DE">
        <w:rPr>
          <w:noProof/>
        </w:rPr>
        <w:t>59</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48A</w:t>
      </w:r>
      <w:r>
        <w:rPr>
          <w:noProof/>
        </w:rPr>
        <w:tab/>
        <w:t>Life policy for the benefit of third party beneficiary</w:t>
      </w:r>
      <w:r w:rsidRPr="00C810F1">
        <w:rPr>
          <w:noProof/>
        </w:rPr>
        <w:tab/>
      </w:r>
      <w:r w:rsidRPr="00C810F1">
        <w:rPr>
          <w:noProof/>
        </w:rPr>
        <w:fldChar w:fldCharType="begin"/>
      </w:r>
      <w:r w:rsidRPr="00C810F1">
        <w:rPr>
          <w:noProof/>
        </w:rPr>
        <w:instrText xml:space="preserve"> PAGEREF _Toc69998595 \h </w:instrText>
      </w:r>
      <w:r w:rsidRPr="00C810F1">
        <w:rPr>
          <w:noProof/>
        </w:rPr>
      </w:r>
      <w:r w:rsidRPr="00C810F1">
        <w:rPr>
          <w:noProof/>
        </w:rPr>
        <w:fldChar w:fldCharType="separate"/>
      </w:r>
      <w:r w:rsidR="009D02DE">
        <w:rPr>
          <w:noProof/>
        </w:rPr>
        <w:t>59</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49</w:t>
      </w:r>
      <w:r>
        <w:rPr>
          <w:noProof/>
        </w:rPr>
        <w:tab/>
        <w:t>Where sum insured exceeds value of insured’s interest</w:t>
      </w:r>
      <w:r w:rsidRPr="00C810F1">
        <w:rPr>
          <w:noProof/>
        </w:rPr>
        <w:tab/>
      </w:r>
      <w:r w:rsidRPr="00C810F1">
        <w:rPr>
          <w:noProof/>
        </w:rPr>
        <w:fldChar w:fldCharType="begin"/>
      </w:r>
      <w:r w:rsidRPr="00C810F1">
        <w:rPr>
          <w:noProof/>
        </w:rPr>
        <w:instrText xml:space="preserve"> PAGEREF _Toc69998596 \h </w:instrText>
      </w:r>
      <w:r w:rsidRPr="00C810F1">
        <w:rPr>
          <w:noProof/>
        </w:rPr>
      </w:r>
      <w:r w:rsidRPr="00C810F1">
        <w:rPr>
          <w:noProof/>
        </w:rPr>
        <w:fldChar w:fldCharType="separate"/>
      </w:r>
      <w:r w:rsidR="009D02DE">
        <w:rPr>
          <w:noProof/>
        </w:rPr>
        <w:t>60</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50</w:t>
      </w:r>
      <w:r>
        <w:rPr>
          <w:noProof/>
        </w:rPr>
        <w:tab/>
        <w:t>Sale of insured property</w:t>
      </w:r>
      <w:r w:rsidRPr="00C810F1">
        <w:rPr>
          <w:noProof/>
        </w:rPr>
        <w:tab/>
      </w:r>
      <w:r w:rsidRPr="00C810F1">
        <w:rPr>
          <w:noProof/>
        </w:rPr>
        <w:fldChar w:fldCharType="begin"/>
      </w:r>
      <w:r w:rsidRPr="00C810F1">
        <w:rPr>
          <w:noProof/>
        </w:rPr>
        <w:instrText xml:space="preserve"> PAGEREF _Toc69998597 \h </w:instrText>
      </w:r>
      <w:r w:rsidRPr="00C810F1">
        <w:rPr>
          <w:noProof/>
        </w:rPr>
      </w:r>
      <w:r w:rsidRPr="00C810F1">
        <w:rPr>
          <w:noProof/>
        </w:rPr>
        <w:fldChar w:fldCharType="separate"/>
      </w:r>
      <w:r w:rsidR="009D02DE">
        <w:rPr>
          <w:noProof/>
        </w:rPr>
        <w:t>62</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51</w:t>
      </w:r>
      <w:r>
        <w:rPr>
          <w:noProof/>
        </w:rPr>
        <w:tab/>
        <w:t>Claims against insurer in respect of liability of insured or third party beneficiary</w:t>
      </w:r>
      <w:r w:rsidRPr="00C810F1">
        <w:rPr>
          <w:noProof/>
        </w:rPr>
        <w:tab/>
      </w:r>
      <w:r w:rsidRPr="00C810F1">
        <w:rPr>
          <w:noProof/>
        </w:rPr>
        <w:fldChar w:fldCharType="begin"/>
      </w:r>
      <w:r w:rsidRPr="00C810F1">
        <w:rPr>
          <w:noProof/>
        </w:rPr>
        <w:instrText xml:space="preserve"> PAGEREF _Toc69998598 \h </w:instrText>
      </w:r>
      <w:r w:rsidRPr="00C810F1">
        <w:rPr>
          <w:noProof/>
        </w:rPr>
      </w:r>
      <w:r w:rsidRPr="00C810F1">
        <w:rPr>
          <w:noProof/>
        </w:rPr>
        <w:fldChar w:fldCharType="separate"/>
      </w:r>
      <w:r w:rsidR="009D02DE">
        <w:rPr>
          <w:noProof/>
        </w:rPr>
        <w:t>63</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52</w:t>
      </w:r>
      <w:r>
        <w:rPr>
          <w:noProof/>
        </w:rPr>
        <w:tab/>
        <w:t>“Contracting out” prohibited</w:t>
      </w:r>
      <w:r w:rsidRPr="00C810F1">
        <w:rPr>
          <w:noProof/>
        </w:rPr>
        <w:tab/>
      </w:r>
      <w:r w:rsidRPr="00C810F1">
        <w:rPr>
          <w:noProof/>
        </w:rPr>
        <w:fldChar w:fldCharType="begin"/>
      </w:r>
      <w:r w:rsidRPr="00C810F1">
        <w:rPr>
          <w:noProof/>
        </w:rPr>
        <w:instrText xml:space="preserve"> PAGEREF _Toc69998599 \h </w:instrText>
      </w:r>
      <w:r w:rsidRPr="00C810F1">
        <w:rPr>
          <w:noProof/>
        </w:rPr>
      </w:r>
      <w:r w:rsidRPr="00C810F1">
        <w:rPr>
          <w:noProof/>
        </w:rPr>
        <w:fldChar w:fldCharType="separate"/>
      </w:r>
      <w:r w:rsidR="009D02DE">
        <w:rPr>
          <w:noProof/>
        </w:rPr>
        <w:t>63</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53</w:t>
      </w:r>
      <w:r>
        <w:rPr>
          <w:noProof/>
        </w:rPr>
        <w:tab/>
        <w:t>Variation of contracts of insurance</w:t>
      </w:r>
      <w:r w:rsidRPr="00C810F1">
        <w:rPr>
          <w:noProof/>
        </w:rPr>
        <w:tab/>
      </w:r>
      <w:r w:rsidRPr="00C810F1">
        <w:rPr>
          <w:noProof/>
        </w:rPr>
        <w:fldChar w:fldCharType="begin"/>
      </w:r>
      <w:r w:rsidRPr="00C810F1">
        <w:rPr>
          <w:noProof/>
        </w:rPr>
        <w:instrText xml:space="preserve"> PAGEREF _Toc69998600 \h </w:instrText>
      </w:r>
      <w:r w:rsidRPr="00C810F1">
        <w:rPr>
          <w:noProof/>
        </w:rPr>
      </w:r>
      <w:r w:rsidRPr="00C810F1">
        <w:rPr>
          <w:noProof/>
        </w:rPr>
        <w:fldChar w:fldCharType="separate"/>
      </w:r>
      <w:r w:rsidR="009D02DE">
        <w:rPr>
          <w:noProof/>
        </w:rPr>
        <w:t>64</w:t>
      </w:r>
      <w:r w:rsidRPr="00C810F1">
        <w:rPr>
          <w:noProof/>
        </w:rPr>
        <w:fldChar w:fldCharType="end"/>
      </w:r>
    </w:p>
    <w:p w:rsidR="00C810F1" w:rsidRDefault="00C810F1">
      <w:pPr>
        <w:pStyle w:val="TOC3"/>
        <w:rPr>
          <w:rFonts w:asciiTheme="minorHAnsi" w:eastAsiaTheme="minorEastAsia" w:hAnsiTheme="minorHAnsi" w:cstheme="minorBidi"/>
          <w:b w:val="0"/>
          <w:noProof/>
          <w:kern w:val="0"/>
          <w:szCs w:val="22"/>
        </w:rPr>
      </w:pPr>
      <w:r>
        <w:rPr>
          <w:noProof/>
        </w:rPr>
        <w:t>Division 3—Remedies</w:t>
      </w:r>
      <w:r w:rsidRPr="00C810F1">
        <w:rPr>
          <w:b w:val="0"/>
          <w:noProof/>
          <w:sz w:val="18"/>
        </w:rPr>
        <w:tab/>
      </w:r>
      <w:r w:rsidRPr="00C810F1">
        <w:rPr>
          <w:b w:val="0"/>
          <w:noProof/>
          <w:sz w:val="18"/>
        </w:rPr>
        <w:fldChar w:fldCharType="begin"/>
      </w:r>
      <w:r w:rsidRPr="00C810F1">
        <w:rPr>
          <w:b w:val="0"/>
          <w:noProof/>
          <w:sz w:val="18"/>
        </w:rPr>
        <w:instrText xml:space="preserve"> PAGEREF _Toc69998601 \h </w:instrText>
      </w:r>
      <w:r w:rsidRPr="00C810F1">
        <w:rPr>
          <w:b w:val="0"/>
          <w:noProof/>
          <w:sz w:val="18"/>
        </w:rPr>
      </w:r>
      <w:r w:rsidRPr="00C810F1">
        <w:rPr>
          <w:b w:val="0"/>
          <w:noProof/>
          <w:sz w:val="18"/>
        </w:rPr>
        <w:fldChar w:fldCharType="separate"/>
      </w:r>
      <w:r w:rsidR="009D02DE">
        <w:rPr>
          <w:b w:val="0"/>
          <w:noProof/>
          <w:sz w:val="18"/>
        </w:rPr>
        <w:t>65</w:t>
      </w:r>
      <w:r w:rsidRPr="00C810F1">
        <w:rPr>
          <w:b w:val="0"/>
          <w:noProof/>
          <w:sz w:val="18"/>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54</w:t>
      </w:r>
      <w:r>
        <w:rPr>
          <w:noProof/>
        </w:rPr>
        <w:tab/>
        <w:t>Insurer may not refuse to pay claims in certain circumstances</w:t>
      </w:r>
      <w:r w:rsidRPr="00C810F1">
        <w:rPr>
          <w:noProof/>
        </w:rPr>
        <w:tab/>
      </w:r>
      <w:r w:rsidRPr="00C810F1">
        <w:rPr>
          <w:noProof/>
        </w:rPr>
        <w:fldChar w:fldCharType="begin"/>
      </w:r>
      <w:r w:rsidRPr="00C810F1">
        <w:rPr>
          <w:noProof/>
        </w:rPr>
        <w:instrText xml:space="preserve"> PAGEREF _Toc69998602 \h </w:instrText>
      </w:r>
      <w:r w:rsidRPr="00C810F1">
        <w:rPr>
          <w:noProof/>
        </w:rPr>
      </w:r>
      <w:r w:rsidRPr="00C810F1">
        <w:rPr>
          <w:noProof/>
        </w:rPr>
        <w:fldChar w:fldCharType="separate"/>
      </w:r>
      <w:r w:rsidR="009D02DE">
        <w:rPr>
          <w:noProof/>
        </w:rPr>
        <w:t>65</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55</w:t>
      </w:r>
      <w:r>
        <w:rPr>
          <w:noProof/>
        </w:rPr>
        <w:tab/>
        <w:t>No other remedies</w:t>
      </w:r>
      <w:r w:rsidRPr="00C810F1">
        <w:rPr>
          <w:noProof/>
        </w:rPr>
        <w:tab/>
      </w:r>
      <w:r w:rsidRPr="00C810F1">
        <w:rPr>
          <w:noProof/>
        </w:rPr>
        <w:fldChar w:fldCharType="begin"/>
      </w:r>
      <w:r w:rsidRPr="00C810F1">
        <w:rPr>
          <w:noProof/>
        </w:rPr>
        <w:instrText xml:space="preserve"> PAGEREF _Toc69998603 \h </w:instrText>
      </w:r>
      <w:r w:rsidRPr="00C810F1">
        <w:rPr>
          <w:noProof/>
        </w:rPr>
      </w:r>
      <w:r w:rsidRPr="00C810F1">
        <w:rPr>
          <w:noProof/>
        </w:rPr>
        <w:fldChar w:fldCharType="separate"/>
      </w:r>
      <w:r w:rsidR="009D02DE">
        <w:rPr>
          <w:noProof/>
        </w:rPr>
        <w:t>66</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55A</w:t>
      </w:r>
      <w:r>
        <w:rPr>
          <w:noProof/>
        </w:rPr>
        <w:tab/>
        <w:t>Representative actions by the ASIC</w:t>
      </w:r>
      <w:r w:rsidRPr="00C810F1">
        <w:rPr>
          <w:noProof/>
        </w:rPr>
        <w:tab/>
      </w:r>
      <w:r w:rsidRPr="00C810F1">
        <w:rPr>
          <w:noProof/>
        </w:rPr>
        <w:fldChar w:fldCharType="begin"/>
      </w:r>
      <w:r w:rsidRPr="00C810F1">
        <w:rPr>
          <w:noProof/>
        </w:rPr>
        <w:instrText xml:space="preserve"> PAGEREF _Toc69998604 \h </w:instrText>
      </w:r>
      <w:r w:rsidRPr="00C810F1">
        <w:rPr>
          <w:noProof/>
        </w:rPr>
      </w:r>
      <w:r w:rsidRPr="00C810F1">
        <w:rPr>
          <w:noProof/>
        </w:rPr>
        <w:fldChar w:fldCharType="separate"/>
      </w:r>
      <w:r w:rsidR="009D02DE">
        <w:rPr>
          <w:noProof/>
        </w:rPr>
        <w:t>66</w:t>
      </w:r>
      <w:r w:rsidRPr="00C810F1">
        <w:rPr>
          <w:noProof/>
        </w:rPr>
        <w:fldChar w:fldCharType="end"/>
      </w:r>
    </w:p>
    <w:p w:rsidR="00C810F1" w:rsidRDefault="00C810F1">
      <w:pPr>
        <w:pStyle w:val="TOC2"/>
        <w:rPr>
          <w:rFonts w:asciiTheme="minorHAnsi" w:eastAsiaTheme="minorEastAsia" w:hAnsiTheme="minorHAnsi" w:cstheme="minorBidi"/>
          <w:b w:val="0"/>
          <w:noProof/>
          <w:kern w:val="0"/>
          <w:sz w:val="22"/>
          <w:szCs w:val="22"/>
        </w:rPr>
      </w:pPr>
      <w:r>
        <w:rPr>
          <w:noProof/>
        </w:rPr>
        <w:t>Part VI—Claims</w:t>
      </w:r>
      <w:r w:rsidRPr="00C810F1">
        <w:rPr>
          <w:b w:val="0"/>
          <w:noProof/>
          <w:sz w:val="18"/>
        </w:rPr>
        <w:tab/>
      </w:r>
      <w:r w:rsidRPr="00C810F1">
        <w:rPr>
          <w:b w:val="0"/>
          <w:noProof/>
          <w:sz w:val="18"/>
        </w:rPr>
        <w:fldChar w:fldCharType="begin"/>
      </w:r>
      <w:r w:rsidRPr="00C810F1">
        <w:rPr>
          <w:b w:val="0"/>
          <w:noProof/>
          <w:sz w:val="18"/>
        </w:rPr>
        <w:instrText xml:space="preserve"> PAGEREF _Toc69998605 \h </w:instrText>
      </w:r>
      <w:r w:rsidRPr="00C810F1">
        <w:rPr>
          <w:b w:val="0"/>
          <w:noProof/>
          <w:sz w:val="18"/>
        </w:rPr>
      </w:r>
      <w:r w:rsidRPr="00C810F1">
        <w:rPr>
          <w:b w:val="0"/>
          <w:noProof/>
          <w:sz w:val="18"/>
        </w:rPr>
        <w:fldChar w:fldCharType="separate"/>
      </w:r>
      <w:r w:rsidR="009D02DE">
        <w:rPr>
          <w:b w:val="0"/>
          <w:noProof/>
          <w:sz w:val="18"/>
        </w:rPr>
        <w:t>68</w:t>
      </w:r>
      <w:r w:rsidRPr="00C810F1">
        <w:rPr>
          <w:b w:val="0"/>
          <w:noProof/>
          <w:sz w:val="18"/>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56</w:t>
      </w:r>
      <w:r>
        <w:rPr>
          <w:noProof/>
        </w:rPr>
        <w:tab/>
        <w:t>Fraudulent claims</w:t>
      </w:r>
      <w:r w:rsidRPr="00C810F1">
        <w:rPr>
          <w:noProof/>
        </w:rPr>
        <w:tab/>
      </w:r>
      <w:r w:rsidRPr="00C810F1">
        <w:rPr>
          <w:noProof/>
        </w:rPr>
        <w:fldChar w:fldCharType="begin"/>
      </w:r>
      <w:r w:rsidRPr="00C810F1">
        <w:rPr>
          <w:noProof/>
        </w:rPr>
        <w:instrText xml:space="preserve"> PAGEREF _Toc69998606 \h </w:instrText>
      </w:r>
      <w:r w:rsidRPr="00C810F1">
        <w:rPr>
          <w:noProof/>
        </w:rPr>
      </w:r>
      <w:r w:rsidRPr="00C810F1">
        <w:rPr>
          <w:noProof/>
        </w:rPr>
        <w:fldChar w:fldCharType="separate"/>
      </w:r>
      <w:r w:rsidR="009D02DE">
        <w:rPr>
          <w:noProof/>
        </w:rPr>
        <w:t>68</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57</w:t>
      </w:r>
      <w:r>
        <w:rPr>
          <w:noProof/>
        </w:rPr>
        <w:tab/>
        <w:t>Interest on claims</w:t>
      </w:r>
      <w:r w:rsidRPr="00C810F1">
        <w:rPr>
          <w:noProof/>
        </w:rPr>
        <w:tab/>
      </w:r>
      <w:r w:rsidRPr="00C810F1">
        <w:rPr>
          <w:noProof/>
        </w:rPr>
        <w:fldChar w:fldCharType="begin"/>
      </w:r>
      <w:r w:rsidRPr="00C810F1">
        <w:rPr>
          <w:noProof/>
        </w:rPr>
        <w:instrText xml:space="preserve"> PAGEREF _Toc69998607 \h </w:instrText>
      </w:r>
      <w:r w:rsidRPr="00C810F1">
        <w:rPr>
          <w:noProof/>
        </w:rPr>
      </w:r>
      <w:r w:rsidRPr="00C810F1">
        <w:rPr>
          <w:noProof/>
        </w:rPr>
        <w:fldChar w:fldCharType="separate"/>
      </w:r>
      <w:r w:rsidR="009D02DE">
        <w:rPr>
          <w:noProof/>
        </w:rPr>
        <w:t>68</w:t>
      </w:r>
      <w:r w:rsidRPr="00C810F1">
        <w:rPr>
          <w:noProof/>
        </w:rPr>
        <w:fldChar w:fldCharType="end"/>
      </w:r>
    </w:p>
    <w:p w:rsidR="00C810F1" w:rsidRDefault="00C810F1">
      <w:pPr>
        <w:pStyle w:val="TOC2"/>
        <w:rPr>
          <w:rFonts w:asciiTheme="minorHAnsi" w:eastAsiaTheme="minorEastAsia" w:hAnsiTheme="minorHAnsi" w:cstheme="minorBidi"/>
          <w:b w:val="0"/>
          <w:noProof/>
          <w:kern w:val="0"/>
          <w:sz w:val="22"/>
          <w:szCs w:val="22"/>
        </w:rPr>
      </w:pPr>
      <w:r>
        <w:rPr>
          <w:noProof/>
        </w:rPr>
        <w:t>Part VII—Expiration, renewal and cancellation</w:t>
      </w:r>
      <w:r w:rsidRPr="00C810F1">
        <w:rPr>
          <w:b w:val="0"/>
          <w:noProof/>
          <w:sz w:val="18"/>
        </w:rPr>
        <w:tab/>
      </w:r>
      <w:r w:rsidRPr="00C810F1">
        <w:rPr>
          <w:b w:val="0"/>
          <w:noProof/>
          <w:sz w:val="18"/>
        </w:rPr>
        <w:fldChar w:fldCharType="begin"/>
      </w:r>
      <w:r w:rsidRPr="00C810F1">
        <w:rPr>
          <w:b w:val="0"/>
          <w:noProof/>
          <w:sz w:val="18"/>
        </w:rPr>
        <w:instrText xml:space="preserve"> PAGEREF _Toc69998608 \h </w:instrText>
      </w:r>
      <w:r w:rsidRPr="00C810F1">
        <w:rPr>
          <w:b w:val="0"/>
          <w:noProof/>
          <w:sz w:val="18"/>
        </w:rPr>
      </w:r>
      <w:r w:rsidRPr="00C810F1">
        <w:rPr>
          <w:b w:val="0"/>
          <w:noProof/>
          <w:sz w:val="18"/>
        </w:rPr>
        <w:fldChar w:fldCharType="separate"/>
      </w:r>
      <w:r w:rsidR="009D02DE">
        <w:rPr>
          <w:b w:val="0"/>
          <w:noProof/>
          <w:sz w:val="18"/>
        </w:rPr>
        <w:t>70</w:t>
      </w:r>
      <w:r w:rsidRPr="00C810F1">
        <w:rPr>
          <w:b w:val="0"/>
          <w:noProof/>
          <w:sz w:val="18"/>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58</w:t>
      </w:r>
      <w:r>
        <w:rPr>
          <w:noProof/>
        </w:rPr>
        <w:tab/>
        <w:t>Insurer to notify of expiration of contracts of general insurance</w:t>
      </w:r>
      <w:r w:rsidRPr="00C810F1">
        <w:rPr>
          <w:noProof/>
        </w:rPr>
        <w:tab/>
      </w:r>
      <w:r w:rsidRPr="00C810F1">
        <w:rPr>
          <w:noProof/>
        </w:rPr>
        <w:fldChar w:fldCharType="begin"/>
      </w:r>
      <w:r w:rsidRPr="00C810F1">
        <w:rPr>
          <w:noProof/>
        </w:rPr>
        <w:instrText xml:space="preserve"> PAGEREF _Toc69998609 \h </w:instrText>
      </w:r>
      <w:r w:rsidRPr="00C810F1">
        <w:rPr>
          <w:noProof/>
        </w:rPr>
      </w:r>
      <w:r w:rsidRPr="00C810F1">
        <w:rPr>
          <w:noProof/>
        </w:rPr>
        <w:fldChar w:fldCharType="separate"/>
      </w:r>
      <w:r w:rsidR="009D02DE">
        <w:rPr>
          <w:noProof/>
        </w:rPr>
        <w:t>70</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59</w:t>
      </w:r>
      <w:r>
        <w:rPr>
          <w:noProof/>
        </w:rPr>
        <w:tab/>
        <w:t>Cancellation procedure</w:t>
      </w:r>
      <w:r w:rsidRPr="00C810F1">
        <w:rPr>
          <w:noProof/>
        </w:rPr>
        <w:tab/>
      </w:r>
      <w:r w:rsidRPr="00C810F1">
        <w:rPr>
          <w:noProof/>
        </w:rPr>
        <w:fldChar w:fldCharType="begin"/>
      </w:r>
      <w:r w:rsidRPr="00C810F1">
        <w:rPr>
          <w:noProof/>
        </w:rPr>
        <w:instrText xml:space="preserve"> PAGEREF _Toc69998610 \h </w:instrText>
      </w:r>
      <w:r w:rsidRPr="00C810F1">
        <w:rPr>
          <w:noProof/>
        </w:rPr>
      </w:r>
      <w:r w:rsidRPr="00C810F1">
        <w:rPr>
          <w:noProof/>
        </w:rPr>
        <w:fldChar w:fldCharType="separate"/>
      </w:r>
      <w:r w:rsidR="009D02DE">
        <w:rPr>
          <w:noProof/>
        </w:rPr>
        <w:t>72</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59A</w:t>
      </w:r>
      <w:r>
        <w:rPr>
          <w:noProof/>
        </w:rPr>
        <w:tab/>
        <w:t>Cancellation of contracts of life insurance</w:t>
      </w:r>
      <w:r w:rsidRPr="00C810F1">
        <w:rPr>
          <w:noProof/>
        </w:rPr>
        <w:tab/>
      </w:r>
      <w:r w:rsidRPr="00C810F1">
        <w:rPr>
          <w:noProof/>
        </w:rPr>
        <w:fldChar w:fldCharType="begin"/>
      </w:r>
      <w:r w:rsidRPr="00C810F1">
        <w:rPr>
          <w:noProof/>
        </w:rPr>
        <w:instrText xml:space="preserve"> PAGEREF _Toc69998611 \h </w:instrText>
      </w:r>
      <w:r w:rsidRPr="00C810F1">
        <w:rPr>
          <w:noProof/>
        </w:rPr>
      </w:r>
      <w:r w:rsidRPr="00C810F1">
        <w:rPr>
          <w:noProof/>
        </w:rPr>
        <w:fldChar w:fldCharType="separate"/>
      </w:r>
      <w:r w:rsidR="009D02DE">
        <w:rPr>
          <w:noProof/>
        </w:rPr>
        <w:t>72</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60</w:t>
      </w:r>
      <w:r>
        <w:rPr>
          <w:noProof/>
        </w:rPr>
        <w:tab/>
        <w:t>Cancellation of contracts of general insurance</w:t>
      </w:r>
      <w:r w:rsidRPr="00C810F1">
        <w:rPr>
          <w:noProof/>
        </w:rPr>
        <w:tab/>
      </w:r>
      <w:r w:rsidRPr="00C810F1">
        <w:rPr>
          <w:noProof/>
        </w:rPr>
        <w:fldChar w:fldCharType="begin"/>
      </w:r>
      <w:r w:rsidRPr="00C810F1">
        <w:rPr>
          <w:noProof/>
        </w:rPr>
        <w:instrText xml:space="preserve"> PAGEREF _Toc69998612 \h </w:instrText>
      </w:r>
      <w:r w:rsidRPr="00C810F1">
        <w:rPr>
          <w:noProof/>
        </w:rPr>
      </w:r>
      <w:r w:rsidRPr="00C810F1">
        <w:rPr>
          <w:noProof/>
        </w:rPr>
        <w:fldChar w:fldCharType="separate"/>
      </w:r>
      <w:r w:rsidR="009D02DE">
        <w:rPr>
          <w:noProof/>
        </w:rPr>
        <w:t>74</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61</w:t>
      </w:r>
      <w:r>
        <w:rPr>
          <w:noProof/>
        </w:rPr>
        <w:tab/>
        <w:t>Insurers in liquidation</w:t>
      </w:r>
      <w:r w:rsidRPr="00C810F1">
        <w:rPr>
          <w:noProof/>
        </w:rPr>
        <w:tab/>
      </w:r>
      <w:r w:rsidRPr="00C810F1">
        <w:rPr>
          <w:noProof/>
        </w:rPr>
        <w:fldChar w:fldCharType="begin"/>
      </w:r>
      <w:r w:rsidRPr="00C810F1">
        <w:rPr>
          <w:noProof/>
        </w:rPr>
        <w:instrText xml:space="preserve"> PAGEREF _Toc69998613 \h </w:instrText>
      </w:r>
      <w:r w:rsidRPr="00C810F1">
        <w:rPr>
          <w:noProof/>
        </w:rPr>
      </w:r>
      <w:r w:rsidRPr="00C810F1">
        <w:rPr>
          <w:noProof/>
        </w:rPr>
        <w:fldChar w:fldCharType="separate"/>
      </w:r>
      <w:r w:rsidR="009D02DE">
        <w:rPr>
          <w:noProof/>
        </w:rPr>
        <w:t>75</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62</w:t>
      </w:r>
      <w:r>
        <w:rPr>
          <w:noProof/>
        </w:rPr>
        <w:tab/>
        <w:t>Cancellation of instalment contracts of general insurance</w:t>
      </w:r>
      <w:r w:rsidRPr="00C810F1">
        <w:rPr>
          <w:noProof/>
        </w:rPr>
        <w:tab/>
      </w:r>
      <w:r w:rsidRPr="00C810F1">
        <w:rPr>
          <w:noProof/>
        </w:rPr>
        <w:fldChar w:fldCharType="begin"/>
      </w:r>
      <w:r w:rsidRPr="00C810F1">
        <w:rPr>
          <w:noProof/>
        </w:rPr>
        <w:instrText xml:space="preserve"> PAGEREF _Toc69998614 \h </w:instrText>
      </w:r>
      <w:r w:rsidRPr="00C810F1">
        <w:rPr>
          <w:noProof/>
        </w:rPr>
      </w:r>
      <w:r w:rsidRPr="00C810F1">
        <w:rPr>
          <w:noProof/>
        </w:rPr>
        <w:fldChar w:fldCharType="separate"/>
      </w:r>
      <w:r w:rsidR="009D02DE">
        <w:rPr>
          <w:noProof/>
        </w:rPr>
        <w:t>75</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63</w:t>
      </w:r>
      <w:r>
        <w:rPr>
          <w:noProof/>
        </w:rPr>
        <w:tab/>
        <w:t>Cancellations of contracts of insurance void</w:t>
      </w:r>
      <w:r w:rsidRPr="00C810F1">
        <w:rPr>
          <w:noProof/>
        </w:rPr>
        <w:tab/>
      </w:r>
      <w:r w:rsidRPr="00C810F1">
        <w:rPr>
          <w:noProof/>
        </w:rPr>
        <w:fldChar w:fldCharType="begin"/>
      </w:r>
      <w:r w:rsidRPr="00C810F1">
        <w:rPr>
          <w:noProof/>
        </w:rPr>
        <w:instrText xml:space="preserve"> PAGEREF _Toc69998615 \h </w:instrText>
      </w:r>
      <w:r w:rsidRPr="00C810F1">
        <w:rPr>
          <w:noProof/>
        </w:rPr>
      </w:r>
      <w:r w:rsidRPr="00C810F1">
        <w:rPr>
          <w:noProof/>
        </w:rPr>
        <w:fldChar w:fldCharType="separate"/>
      </w:r>
      <w:r w:rsidR="009D02DE">
        <w:rPr>
          <w:noProof/>
        </w:rPr>
        <w:t>75</w:t>
      </w:r>
      <w:r w:rsidRPr="00C810F1">
        <w:rPr>
          <w:noProof/>
        </w:rPr>
        <w:fldChar w:fldCharType="end"/>
      </w:r>
    </w:p>
    <w:p w:rsidR="00C810F1" w:rsidRDefault="00C810F1">
      <w:pPr>
        <w:pStyle w:val="TOC2"/>
        <w:rPr>
          <w:rFonts w:asciiTheme="minorHAnsi" w:eastAsiaTheme="minorEastAsia" w:hAnsiTheme="minorHAnsi" w:cstheme="minorBidi"/>
          <w:b w:val="0"/>
          <w:noProof/>
          <w:kern w:val="0"/>
          <w:sz w:val="22"/>
          <w:szCs w:val="22"/>
        </w:rPr>
      </w:pPr>
      <w:r>
        <w:rPr>
          <w:noProof/>
        </w:rPr>
        <w:t>Part VIII—Subrogation</w:t>
      </w:r>
      <w:r w:rsidRPr="00C810F1">
        <w:rPr>
          <w:b w:val="0"/>
          <w:noProof/>
          <w:sz w:val="18"/>
        </w:rPr>
        <w:tab/>
      </w:r>
      <w:r w:rsidRPr="00C810F1">
        <w:rPr>
          <w:b w:val="0"/>
          <w:noProof/>
          <w:sz w:val="18"/>
        </w:rPr>
        <w:fldChar w:fldCharType="begin"/>
      </w:r>
      <w:r w:rsidRPr="00C810F1">
        <w:rPr>
          <w:b w:val="0"/>
          <w:noProof/>
          <w:sz w:val="18"/>
        </w:rPr>
        <w:instrText xml:space="preserve"> PAGEREF _Toc69998616 \h </w:instrText>
      </w:r>
      <w:r w:rsidRPr="00C810F1">
        <w:rPr>
          <w:b w:val="0"/>
          <w:noProof/>
          <w:sz w:val="18"/>
        </w:rPr>
      </w:r>
      <w:r w:rsidRPr="00C810F1">
        <w:rPr>
          <w:b w:val="0"/>
          <w:noProof/>
          <w:sz w:val="18"/>
        </w:rPr>
        <w:fldChar w:fldCharType="separate"/>
      </w:r>
      <w:r w:rsidR="009D02DE">
        <w:rPr>
          <w:b w:val="0"/>
          <w:noProof/>
          <w:sz w:val="18"/>
        </w:rPr>
        <w:t>76</w:t>
      </w:r>
      <w:r w:rsidRPr="00C810F1">
        <w:rPr>
          <w:b w:val="0"/>
          <w:noProof/>
          <w:sz w:val="18"/>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64</w:t>
      </w:r>
      <w:r>
        <w:rPr>
          <w:noProof/>
        </w:rPr>
        <w:tab/>
        <w:t>Application to third party beneficiaries</w:t>
      </w:r>
      <w:r w:rsidRPr="00C810F1">
        <w:rPr>
          <w:noProof/>
        </w:rPr>
        <w:tab/>
      </w:r>
      <w:r w:rsidRPr="00C810F1">
        <w:rPr>
          <w:noProof/>
        </w:rPr>
        <w:fldChar w:fldCharType="begin"/>
      </w:r>
      <w:r w:rsidRPr="00C810F1">
        <w:rPr>
          <w:noProof/>
        </w:rPr>
        <w:instrText xml:space="preserve"> PAGEREF _Toc69998617 \h </w:instrText>
      </w:r>
      <w:r w:rsidRPr="00C810F1">
        <w:rPr>
          <w:noProof/>
        </w:rPr>
      </w:r>
      <w:r w:rsidRPr="00C810F1">
        <w:rPr>
          <w:noProof/>
        </w:rPr>
        <w:fldChar w:fldCharType="separate"/>
      </w:r>
      <w:r w:rsidR="009D02DE">
        <w:rPr>
          <w:noProof/>
        </w:rPr>
        <w:t>76</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65</w:t>
      </w:r>
      <w:r>
        <w:rPr>
          <w:noProof/>
        </w:rPr>
        <w:tab/>
        <w:t>Subrogation to rights against family etc.</w:t>
      </w:r>
      <w:r w:rsidRPr="00C810F1">
        <w:rPr>
          <w:noProof/>
        </w:rPr>
        <w:tab/>
      </w:r>
      <w:r w:rsidRPr="00C810F1">
        <w:rPr>
          <w:noProof/>
        </w:rPr>
        <w:fldChar w:fldCharType="begin"/>
      </w:r>
      <w:r w:rsidRPr="00C810F1">
        <w:rPr>
          <w:noProof/>
        </w:rPr>
        <w:instrText xml:space="preserve"> PAGEREF _Toc69998618 \h </w:instrText>
      </w:r>
      <w:r w:rsidRPr="00C810F1">
        <w:rPr>
          <w:noProof/>
        </w:rPr>
      </w:r>
      <w:r w:rsidRPr="00C810F1">
        <w:rPr>
          <w:noProof/>
        </w:rPr>
        <w:fldChar w:fldCharType="separate"/>
      </w:r>
      <w:r w:rsidR="009D02DE">
        <w:rPr>
          <w:noProof/>
        </w:rPr>
        <w:t>76</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66</w:t>
      </w:r>
      <w:r>
        <w:rPr>
          <w:noProof/>
        </w:rPr>
        <w:tab/>
        <w:t>Subrogation to rights against employees</w:t>
      </w:r>
      <w:r w:rsidRPr="00C810F1">
        <w:rPr>
          <w:noProof/>
        </w:rPr>
        <w:tab/>
      </w:r>
      <w:r w:rsidRPr="00C810F1">
        <w:rPr>
          <w:noProof/>
        </w:rPr>
        <w:fldChar w:fldCharType="begin"/>
      </w:r>
      <w:r w:rsidRPr="00C810F1">
        <w:rPr>
          <w:noProof/>
        </w:rPr>
        <w:instrText xml:space="preserve"> PAGEREF _Toc69998619 \h </w:instrText>
      </w:r>
      <w:r w:rsidRPr="00C810F1">
        <w:rPr>
          <w:noProof/>
        </w:rPr>
      </w:r>
      <w:r w:rsidRPr="00C810F1">
        <w:rPr>
          <w:noProof/>
        </w:rPr>
        <w:fldChar w:fldCharType="separate"/>
      </w:r>
      <w:r w:rsidR="009D02DE">
        <w:rPr>
          <w:noProof/>
        </w:rPr>
        <w:t>77</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67</w:t>
      </w:r>
      <w:r>
        <w:rPr>
          <w:noProof/>
        </w:rPr>
        <w:tab/>
        <w:t>Rights with respect to money recovered under subrogation etc.</w:t>
      </w:r>
      <w:r w:rsidRPr="00C810F1">
        <w:rPr>
          <w:noProof/>
        </w:rPr>
        <w:tab/>
      </w:r>
      <w:r w:rsidRPr="00C810F1">
        <w:rPr>
          <w:noProof/>
        </w:rPr>
        <w:fldChar w:fldCharType="begin"/>
      </w:r>
      <w:r w:rsidRPr="00C810F1">
        <w:rPr>
          <w:noProof/>
        </w:rPr>
        <w:instrText xml:space="preserve"> PAGEREF _Toc69998620 \h </w:instrText>
      </w:r>
      <w:r w:rsidRPr="00C810F1">
        <w:rPr>
          <w:noProof/>
        </w:rPr>
      </w:r>
      <w:r w:rsidRPr="00C810F1">
        <w:rPr>
          <w:noProof/>
        </w:rPr>
        <w:fldChar w:fldCharType="separate"/>
      </w:r>
      <w:r w:rsidR="009D02DE">
        <w:rPr>
          <w:noProof/>
        </w:rPr>
        <w:t>77</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68</w:t>
      </w:r>
      <w:r>
        <w:rPr>
          <w:noProof/>
        </w:rPr>
        <w:tab/>
        <w:t>Contracts affecting rights of subrogation</w:t>
      </w:r>
      <w:r w:rsidRPr="00C810F1">
        <w:rPr>
          <w:noProof/>
        </w:rPr>
        <w:tab/>
      </w:r>
      <w:r w:rsidRPr="00C810F1">
        <w:rPr>
          <w:noProof/>
        </w:rPr>
        <w:fldChar w:fldCharType="begin"/>
      </w:r>
      <w:r w:rsidRPr="00C810F1">
        <w:rPr>
          <w:noProof/>
        </w:rPr>
        <w:instrText xml:space="preserve"> PAGEREF _Toc69998621 \h </w:instrText>
      </w:r>
      <w:r w:rsidRPr="00C810F1">
        <w:rPr>
          <w:noProof/>
        </w:rPr>
      </w:r>
      <w:r w:rsidRPr="00C810F1">
        <w:rPr>
          <w:noProof/>
        </w:rPr>
        <w:fldChar w:fldCharType="separate"/>
      </w:r>
      <w:r w:rsidR="009D02DE">
        <w:rPr>
          <w:noProof/>
        </w:rPr>
        <w:t>81</w:t>
      </w:r>
      <w:r w:rsidRPr="00C810F1">
        <w:rPr>
          <w:noProof/>
        </w:rPr>
        <w:fldChar w:fldCharType="end"/>
      </w:r>
    </w:p>
    <w:p w:rsidR="00C810F1" w:rsidRDefault="00C810F1">
      <w:pPr>
        <w:pStyle w:val="TOC2"/>
        <w:rPr>
          <w:rFonts w:asciiTheme="minorHAnsi" w:eastAsiaTheme="minorEastAsia" w:hAnsiTheme="minorHAnsi" w:cstheme="minorBidi"/>
          <w:b w:val="0"/>
          <w:noProof/>
          <w:kern w:val="0"/>
          <w:sz w:val="22"/>
          <w:szCs w:val="22"/>
        </w:rPr>
      </w:pPr>
      <w:r>
        <w:rPr>
          <w:noProof/>
        </w:rPr>
        <w:t>Part IX—Information, notices and reasons</w:t>
      </w:r>
      <w:r w:rsidRPr="00C810F1">
        <w:rPr>
          <w:b w:val="0"/>
          <w:noProof/>
          <w:sz w:val="18"/>
        </w:rPr>
        <w:tab/>
      </w:r>
      <w:r w:rsidRPr="00C810F1">
        <w:rPr>
          <w:b w:val="0"/>
          <w:noProof/>
          <w:sz w:val="18"/>
        </w:rPr>
        <w:fldChar w:fldCharType="begin"/>
      </w:r>
      <w:r w:rsidRPr="00C810F1">
        <w:rPr>
          <w:b w:val="0"/>
          <w:noProof/>
          <w:sz w:val="18"/>
        </w:rPr>
        <w:instrText xml:space="preserve"> PAGEREF _Toc69998622 \h </w:instrText>
      </w:r>
      <w:r w:rsidRPr="00C810F1">
        <w:rPr>
          <w:b w:val="0"/>
          <w:noProof/>
          <w:sz w:val="18"/>
        </w:rPr>
      </w:r>
      <w:r w:rsidRPr="00C810F1">
        <w:rPr>
          <w:b w:val="0"/>
          <w:noProof/>
          <w:sz w:val="18"/>
        </w:rPr>
        <w:fldChar w:fldCharType="separate"/>
      </w:r>
      <w:r w:rsidR="009D02DE">
        <w:rPr>
          <w:b w:val="0"/>
          <w:noProof/>
          <w:sz w:val="18"/>
        </w:rPr>
        <w:t>82</w:t>
      </w:r>
      <w:r w:rsidRPr="00C810F1">
        <w:rPr>
          <w:b w:val="0"/>
          <w:noProof/>
          <w:sz w:val="18"/>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69</w:t>
      </w:r>
      <w:r>
        <w:rPr>
          <w:noProof/>
        </w:rPr>
        <w:tab/>
        <w:t>Giving of information to insureds</w:t>
      </w:r>
      <w:r w:rsidRPr="00C810F1">
        <w:rPr>
          <w:noProof/>
        </w:rPr>
        <w:tab/>
      </w:r>
      <w:r w:rsidRPr="00C810F1">
        <w:rPr>
          <w:noProof/>
        </w:rPr>
        <w:fldChar w:fldCharType="begin"/>
      </w:r>
      <w:r w:rsidRPr="00C810F1">
        <w:rPr>
          <w:noProof/>
        </w:rPr>
        <w:instrText xml:space="preserve"> PAGEREF _Toc69998623 \h </w:instrText>
      </w:r>
      <w:r w:rsidRPr="00C810F1">
        <w:rPr>
          <w:noProof/>
        </w:rPr>
      </w:r>
      <w:r w:rsidRPr="00C810F1">
        <w:rPr>
          <w:noProof/>
        </w:rPr>
        <w:fldChar w:fldCharType="separate"/>
      </w:r>
      <w:r w:rsidR="009D02DE">
        <w:rPr>
          <w:noProof/>
        </w:rPr>
        <w:t>82</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70</w:t>
      </w:r>
      <w:r>
        <w:rPr>
          <w:noProof/>
        </w:rPr>
        <w:tab/>
        <w:t>Notices to be given to life insureds in certain cases</w:t>
      </w:r>
      <w:r w:rsidRPr="00C810F1">
        <w:rPr>
          <w:noProof/>
        </w:rPr>
        <w:tab/>
      </w:r>
      <w:r w:rsidRPr="00C810F1">
        <w:rPr>
          <w:noProof/>
        </w:rPr>
        <w:fldChar w:fldCharType="begin"/>
      </w:r>
      <w:r w:rsidRPr="00C810F1">
        <w:rPr>
          <w:noProof/>
        </w:rPr>
        <w:instrText xml:space="preserve"> PAGEREF _Toc69998624 \h </w:instrText>
      </w:r>
      <w:r w:rsidRPr="00C810F1">
        <w:rPr>
          <w:noProof/>
        </w:rPr>
      </w:r>
      <w:r w:rsidRPr="00C810F1">
        <w:rPr>
          <w:noProof/>
        </w:rPr>
        <w:fldChar w:fldCharType="separate"/>
      </w:r>
      <w:r w:rsidR="009D02DE">
        <w:rPr>
          <w:noProof/>
        </w:rPr>
        <w:t>83</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lastRenderedPageBreak/>
        <w:t>71</w:t>
      </w:r>
      <w:r>
        <w:rPr>
          <w:noProof/>
        </w:rPr>
        <w:tab/>
        <w:t>Agency</w:t>
      </w:r>
      <w:r w:rsidRPr="00C810F1">
        <w:rPr>
          <w:noProof/>
        </w:rPr>
        <w:tab/>
      </w:r>
      <w:r w:rsidRPr="00C810F1">
        <w:rPr>
          <w:noProof/>
        </w:rPr>
        <w:fldChar w:fldCharType="begin"/>
      </w:r>
      <w:r w:rsidRPr="00C810F1">
        <w:rPr>
          <w:noProof/>
        </w:rPr>
        <w:instrText xml:space="preserve"> PAGEREF _Toc69998625 \h </w:instrText>
      </w:r>
      <w:r w:rsidRPr="00C810F1">
        <w:rPr>
          <w:noProof/>
        </w:rPr>
      </w:r>
      <w:r w:rsidRPr="00C810F1">
        <w:rPr>
          <w:noProof/>
        </w:rPr>
        <w:fldChar w:fldCharType="separate"/>
      </w:r>
      <w:r w:rsidR="009D02DE">
        <w:rPr>
          <w:noProof/>
        </w:rPr>
        <w:t>84</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72</w:t>
      </w:r>
      <w:r>
        <w:rPr>
          <w:noProof/>
        </w:rPr>
        <w:tab/>
        <w:t>Content and other requirements for notices etc. to be given in writing</w:t>
      </w:r>
      <w:r w:rsidRPr="00C810F1">
        <w:rPr>
          <w:noProof/>
        </w:rPr>
        <w:tab/>
      </w:r>
      <w:r w:rsidRPr="00C810F1">
        <w:rPr>
          <w:noProof/>
        </w:rPr>
        <w:fldChar w:fldCharType="begin"/>
      </w:r>
      <w:r w:rsidRPr="00C810F1">
        <w:rPr>
          <w:noProof/>
        </w:rPr>
        <w:instrText xml:space="preserve"> PAGEREF _Toc69998626 \h </w:instrText>
      </w:r>
      <w:r w:rsidRPr="00C810F1">
        <w:rPr>
          <w:noProof/>
        </w:rPr>
      </w:r>
      <w:r w:rsidRPr="00C810F1">
        <w:rPr>
          <w:noProof/>
        </w:rPr>
        <w:fldChar w:fldCharType="separate"/>
      </w:r>
      <w:r w:rsidR="009D02DE">
        <w:rPr>
          <w:noProof/>
        </w:rPr>
        <w:t>84</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72A</w:t>
      </w:r>
      <w:r>
        <w:rPr>
          <w:noProof/>
        </w:rPr>
        <w:tab/>
        <w:t>Method for giving written notices or documents</w:t>
      </w:r>
      <w:r w:rsidRPr="00C810F1">
        <w:rPr>
          <w:noProof/>
        </w:rPr>
        <w:tab/>
      </w:r>
      <w:r w:rsidRPr="00C810F1">
        <w:rPr>
          <w:noProof/>
        </w:rPr>
        <w:fldChar w:fldCharType="begin"/>
      </w:r>
      <w:r w:rsidRPr="00C810F1">
        <w:rPr>
          <w:noProof/>
        </w:rPr>
        <w:instrText xml:space="preserve"> PAGEREF _Toc69998627 \h </w:instrText>
      </w:r>
      <w:r w:rsidRPr="00C810F1">
        <w:rPr>
          <w:noProof/>
        </w:rPr>
      </w:r>
      <w:r w:rsidRPr="00C810F1">
        <w:rPr>
          <w:noProof/>
        </w:rPr>
        <w:fldChar w:fldCharType="separate"/>
      </w:r>
      <w:r w:rsidR="009D02DE">
        <w:rPr>
          <w:noProof/>
        </w:rPr>
        <w:t>85</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74</w:t>
      </w:r>
      <w:r>
        <w:rPr>
          <w:noProof/>
        </w:rPr>
        <w:tab/>
        <w:t>Policy documents to be supplied on request</w:t>
      </w:r>
      <w:r w:rsidRPr="00C810F1">
        <w:rPr>
          <w:noProof/>
        </w:rPr>
        <w:tab/>
      </w:r>
      <w:r w:rsidRPr="00C810F1">
        <w:rPr>
          <w:noProof/>
        </w:rPr>
        <w:fldChar w:fldCharType="begin"/>
      </w:r>
      <w:r w:rsidRPr="00C810F1">
        <w:rPr>
          <w:noProof/>
        </w:rPr>
        <w:instrText xml:space="preserve"> PAGEREF _Toc69998628 \h </w:instrText>
      </w:r>
      <w:r w:rsidRPr="00C810F1">
        <w:rPr>
          <w:noProof/>
        </w:rPr>
      </w:r>
      <w:r w:rsidRPr="00C810F1">
        <w:rPr>
          <w:noProof/>
        </w:rPr>
        <w:fldChar w:fldCharType="separate"/>
      </w:r>
      <w:r w:rsidR="009D02DE">
        <w:rPr>
          <w:noProof/>
        </w:rPr>
        <w:t>85</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75</w:t>
      </w:r>
      <w:r>
        <w:rPr>
          <w:noProof/>
        </w:rPr>
        <w:tab/>
        <w:t>Reasons for cancellation etc. to be given</w:t>
      </w:r>
      <w:r w:rsidRPr="00C810F1">
        <w:rPr>
          <w:noProof/>
        </w:rPr>
        <w:tab/>
      </w:r>
      <w:r w:rsidRPr="00C810F1">
        <w:rPr>
          <w:noProof/>
        </w:rPr>
        <w:fldChar w:fldCharType="begin"/>
      </w:r>
      <w:r w:rsidRPr="00C810F1">
        <w:rPr>
          <w:noProof/>
        </w:rPr>
        <w:instrText xml:space="preserve"> PAGEREF _Toc69998629 \h </w:instrText>
      </w:r>
      <w:r w:rsidRPr="00C810F1">
        <w:rPr>
          <w:noProof/>
        </w:rPr>
      </w:r>
      <w:r w:rsidRPr="00C810F1">
        <w:rPr>
          <w:noProof/>
        </w:rPr>
        <w:fldChar w:fldCharType="separate"/>
      </w:r>
      <w:r w:rsidR="009D02DE">
        <w:rPr>
          <w:noProof/>
        </w:rPr>
        <w:t>85</w:t>
      </w:r>
      <w:r w:rsidRPr="00C810F1">
        <w:rPr>
          <w:noProof/>
        </w:rPr>
        <w:fldChar w:fldCharType="end"/>
      </w:r>
    </w:p>
    <w:p w:rsidR="00C810F1" w:rsidRDefault="00C810F1">
      <w:pPr>
        <w:pStyle w:val="TOC2"/>
        <w:rPr>
          <w:rFonts w:asciiTheme="minorHAnsi" w:eastAsiaTheme="minorEastAsia" w:hAnsiTheme="minorHAnsi" w:cstheme="minorBidi"/>
          <w:b w:val="0"/>
          <w:noProof/>
          <w:kern w:val="0"/>
          <w:sz w:val="22"/>
          <w:szCs w:val="22"/>
        </w:rPr>
      </w:pPr>
      <w:r>
        <w:rPr>
          <w:noProof/>
        </w:rPr>
        <w:t>Part IXA—Enforcement</w:t>
      </w:r>
      <w:r w:rsidRPr="00C810F1">
        <w:rPr>
          <w:b w:val="0"/>
          <w:noProof/>
          <w:sz w:val="18"/>
        </w:rPr>
        <w:tab/>
      </w:r>
      <w:r w:rsidRPr="00C810F1">
        <w:rPr>
          <w:b w:val="0"/>
          <w:noProof/>
          <w:sz w:val="18"/>
        </w:rPr>
        <w:fldChar w:fldCharType="begin"/>
      </w:r>
      <w:r w:rsidRPr="00C810F1">
        <w:rPr>
          <w:b w:val="0"/>
          <w:noProof/>
          <w:sz w:val="18"/>
        </w:rPr>
        <w:instrText xml:space="preserve"> PAGEREF _Toc69998630 \h </w:instrText>
      </w:r>
      <w:r w:rsidRPr="00C810F1">
        <w:rPr>
          <w:b w:val="0"/>
          <w:noProof/>
          <w:sz w:val="18"/>
        </w:rPr>
      </w:r>
      <w:r w:rsidRPr="00C810F1">
        <w:rPr>
          <w:b w:val="0"/>
          <w:noProof/>
          <w:sz w:val="18"/>
        </w:rPr>
        <w:fldChar w:fldCharType="separate"/>
      </w:r>
      <w:r w:rsidR="009D02DE">
        <w:rPr>
          <w:b w:val="0"/>
          <w:noProof/>
          <w:sz w:val="18"/>
        </w:rPr>
        <w:t>88</w:t>
      </w:r>
      <w:r w:rsidRPr="00C810F1">
        <w:rPr>
          <w:b w:val="0"/>
          <w:noProof/>
          <w:sz w:val="18"/>
        </w:rPr>
        <w:fldChar w:fldCharType="end"/>
      </w:r>
    </w:p>
    <w:p w:rsidR="00C810F1" w:rsidRDefault="00C810F1">
      <w:pPr>
        <w:pStyle w:val="TOC3"/>
        <w:rPr>
          <w:rFonts w:asciiTheme="minorHAnsi" w:eastAsiaTheme="minorEastAsia" w:hAnsiTheme="minorHAnsi" w:cstheme="minorBidi"/>
          <w:b w:val="0"/>
          <w:noProof/>
          <w:kern w:val="0"/>
          <w:szCs w:val="22"/>
        </w:rPr>
      </w:pPr>
      <w:r>
        <w:rPr>
          <w:noProof/>
        </w:rPr>
        <w:t>Division 1—Civil penalty provisions</w:t>
      </w:r>
      <w:r w:rsidRPr="00C810F1">
        <w:rPr>
          <w:b w:val="0"/>
          <w:noProof/>
          <w:sz w:val="18"/>
        </w:rPr>
        <w:tab/>
      </w:r>
      <w:r w:rsidRPr="00C810F1">
        <w:rPr>
          <w:b w:val="0"/>
          <w:noProof/>
          <w:sz w:val="18"/>
        </w:rPr>
        <w:fldChar w:fldCharType="begin"/>
      </w:r>
      <w:r w:rsidRPr="00C810F1">
        <w:rPr>
          <w:b w:val="0"/>
          <w:noProof/>
          <w:sz w:val="18"/>
        </w:rPr>
        <w:instrText xml:space="preserve"> PAGEREF _Toc69998631 \h </w:instrText>
      </w:r>
      <w:r w:rsidRPr="00C810F1">
        <w:rPr>
          <w:b w:val="0"/>
          <w:noProof/>
          <w:sz w:val="18"/>
        </w:rPr>
      </w:r>
      <w:r w:rsidRPr="00C810F1">
        <w:rPr>
          <w:b w:val="0"/>
          <w:noProof/>
          <w:sz w:val="18"/>
        </w:rPr>
        <w:fldChar w:fldCharType="separate"/>
      </w:r>
      <w:r w:rsidR="009D02DE">
        <w:rPr>
          <w:b w:val="0"/>
          <w:noProof/>
          <w:sz w:val="18"/>
        </w:rPr>
        <w:t>88</w:t>
      </w:r>
      <w:r w:rsidRPr="00C810F1">
        <w:rPr>
          <w:b w:val="0"/>
          <w:noProof/>
          <w:sz w:val="18"/>
        </w:rPr>
        <w:fldChar w:fldCharType="end"/>
      </w:r>
    </w:p>
    <w:p w:rsidR="00C810F1" w:rsidRDefault="00C810F1">
      <w:pPr>
        <w:pStyle w:val="TOC4"/>
        <w:rPr>
          <w:rFonts w:asciiTheme="minorHAnsi" w:eastAsiaTheme="minorEastAsia" w:hAnsiTheme="minorHAnsi" w:cstheme="minorBidi"/>
          <w:b w:val="0"/>
          <w:noProof/>
          <w:kern w:val="0"/>
          <w:sz w:val="22"/>
          <w:szCs w:val="22"/>
        </w:rPr>
      </w:pPr>
      <w:r>
        <w:rPr>
          <w:noProof/>
        </w:rPr>
        <w:t>Subdivision A—Obtaining a pecuniary penalty order</w:t>
      </w:r>
      <w:r w:rsidRPr="00C810F1">
        <w:rPr>
          <w:b w:val="0"/>
          <w:noProof/>
          <w:sz w:val="18"/>
        </w:rPr>
        <w:tab/>
      </w:r>
      <w:r w:rsidRPr="00C810F1">
        <w:rPr>
          <w:b w:val="0"/>
          <w:noProof/>
          <w:sz w:val="18"/>
        </w:rPr>
        <w:fldChar w:fldCharType="begin"/>
      </w:r>
      <w:r w:rsidRPr="00C810F1">
        <w:rPr>
          <w:b w:val="0"/>
          <w:noProof/>
          <w:sz w:val="18"/>
        </w:rPr>
        <w:instrText xml:space="preserve"> PAGEREF _Toc69998632 \h </w:instrText>
      </w:r>
      <w:r w:rsidRPr="00C810F1">
        <w:rPr>
          <w:b w:val="0"/>
          <w:noProof/>
          <w:sz w:val="18"/>
        </w:rPr>
      </w:r>
      <w:r w:rsidRPr="00C810F1">
        <w:rPr>
          <w:b w:val="0"/>
          <w:noProof/>
          <w:sz w:val="18"/>
        </w:rPr>
        <w:fldChar w:fldCharType="separate"/>
      </w:r>
      <w:r w:rsidR="009D02DE">
        <w:rPr>
          <w:b w:val="0"/>
          <w:noProof/>
          <w:sz w:val="18"/>
        </w:rPr>
        <w:t>88</w:t>
      </w:r>
      <w:r w:rsidRPr="00C810F1">
        <w:rPr>
          <w:b w:val="0"/>
          <w:noProof/>
          <w:sz w:val="18"/>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75A</w:t>
      </w:r>
      <w:r>
        <w:rPr>
          <w:noProof/>
        </w:rPr>
        <w:tab/>
        <w:t>Declaration of contravention of civil penalty provision</w:t>
      </w:r>
      <w:r w:rsidRPr="00C810F1">
        <w:rPr>
          <w:noProof/>
        </w:rPr>
        <w:tab/>
      </w:r>
      <w:r w:rsidRPr="00C810F1">
        <w:rPr>
          <w:noProof/>
        </w:rPr>
        <w:fldChar w:fldCharType="begin"/>
      </w:r>
      <w:r w:rsidRPr="00C810F1">
        <w:rPr>
          <w:noProof/>
        </w:rPr>
        <w:instrText xml:space="preserve"> PAGEREF _Toc69998633 \h </w:instrText>
      </w:r>
      <w:r w:rsidRPr="00C810F1">
        <w:rPr>
          <w:noProof/>
        </w:rPr>
      </w:r>
      <w:r w:rsidRPr="00C810F1">
        <w:rPr>
          <w:noProof/>
        </w:rPr>
        <w:fldChar w:fldCharType="separate"/>
      </w:r>
      <w:r w:rsidR="009D02DE">
        <w:rPr>
          <w:noProof/>
        </w:rPr>
        <w:t>88</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75B</w:t>
      </w:r>
      <w:r>
        <w:rPr>
          <w:noProof/>
        </w:rPr>
        <w:tab/>
        <w:t>Pecuniary penalty orders</w:t>
      </w:r>
      <w:r w:rsidRPr="00C810F1">
        <w:rPr>
          <w:noProof/>
        </w:rPr>
        <w:tab/>
      </w:r>
      <w:r w:rsidRPr="00C810F1">
        <w:rPr>
          <w:noProof/>
        </w:rPr>
        <w:fldChar w:fldCharType="begin"/>
      </w:r>
      <w:r w:rsidRPr="00C810F1">
        <w:rPr>
          <w:noProof/>
        </w:rPr>
        <w:instrText xml:space="preserve"> PAGEREF _Toc69998634 \h </w:instrText>
      </w:r>
      <w:r w:rsidRPr="00C810F1">
        <w:rPr>
          <w:noProof/>
        </w:rPr>
      </w:r>
      <w:r w:rsidRPr="00C810F1">
        <w:rPr>
          <w:noProof/>
        </w:rPr>
        <w:fldChar w:fldCharType="separate"/>
      </w:r>
      <w:r w:rsidR="009D02DE">
        <w:rPr>
          <w:noProof/>
        </w:rPr>
        <w:t>89</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75C</w:t>
      </w:r>
      <w:r>
        <w:rPr>
          <w:noProof/>
        </w:rPr>
        <w:tab/>
        <w:t>Maximum pecuniary penalty</w:t>
      </w:r>
      <w:r w:rsidRPr="00C810F1">
        <w:rPr>
          <w:noProof/>
        </w:rPr>
        <w:tab/>
      </w:r>
      <w:r w:rsidRPr="00C810F1">
        <w:rPr>
          <w:noProof/>
        </w:rPr>
        <w:fldChar w:fldCharType="begin"/>
      </w:r>
      <w:r w:rsidRPr="00C810F1">
        <w:rPr>
          <w:noProof/>
        </w:rPr>
        <w:instrText xml:space="preserve"> PAGEREF _Toc69998635 \h </w:instrText>
      </w:r>
      <w:r w:rsidRPr="00C810F1">
        <w:rPr>
          <w:noProof/>
        </w:rPr>
      </w:r>
      <w:r w:rsidRPr="00C810F1">
        <w:rPr>
          <w:noProof/>
        </w:rPr>
        <w:fldChar w:fldCharType="separate"/>
      </w:r>
      <w:r w:rsidR="009D02DE">
        <w:rPr>
          <w:noProof/>
        </w:rPr>
        <w:t>89</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75D</w:t>
      </w:r>
      <w:r>
        <w:rPr>
          <w:noProof/>
        </w:rPr>
        <w:tab/>
        <w:t>Pecuniary penalty applicable</w:t>
      </w:r>
      <w:r w:rsidRPr="00C810F1">
        <w:rPr>
          <w:noProof/>
        </w:rPr>
        <w:tab/>
      </w:r>
      <w:r w:rsidRPr="00C810F1">
        <w:rPr>
          <w:noProof/>
        </w:rPr>
        <w:fldChar w:fldCharType="begin"/>
      </w:r>
      <w:r w:rsidRPr="00C810F1">
        <w:rPr>
          <w:noProof/>
        </w:rPr>
        <w:instrText xml:space="preserve"> PAGEREF _Toc69998636 \h </w:instrText>
      </w:r>
      <w:r w:rsidRPr="00C810F1">
        <w:rPr>
          <w:noProof/>
        </w:rPr>
      </w:r>
      <w:r w:rsidRPr="00C810F1">
        <w:rPr>
          <w:noProof/>
        </w:rPr>
        <w:fldChar w:fldCharType="separate"/>
      </w:r>
      <w:r w:rsidR="009D02DE">
        <w:rPr>
          <w:noProof/>
        </w:rPr>
        <w:t>90</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75E</w:t>
      </w:r>
      <w:r>
        <w:rPr>
          <w:noProof/>
        </w:rPr>
        <w:tab/>
        <w:t>Civil enforcement of pecuniary penalty orders</w:t>
      </w:r>
      <w:r w:rsidRPr="00C810F1">
        <w:rPr>
          <w:noProof/>
        </w:rPr>
        <w:tab/>
      </w:r>
      <w:r w:rsidRPr="00C810F1">
        <w:rPr>
          <w:noProof/>
        </w:rPr>
        <w:fldChar w:fldCharType="begin"/>
      </w:r>
      <w:r w:rsidRPr="00C810F1">
        <w:rPr>
          <w:noProof/>
        </w:rPr>
        <w:instrText xml:space="preserve"> PAGEREF _Toc69998637 \h </w:instrText>
      </w:r>
      <w:r w:rsidRPr="00C810F1">
        <w:rPr>
          <w:noProof/>
        </w:rPr>
      </w:r>
      <w:r w:rsidRPr="00C810F1">
        <w:rPr>
          <w:noProof/>
        </w:rPr>
        <w:fldChar w:fldCharType="separate"/>
      </w:r>
      <w:r w:rsidR="009D02DE">
        <w:rPr>
          <w:noProof/>
        </w:rPr>
        <w:t>91</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75F</w:t>
      </w:r>
      <w:r>
        <w:rPr>
          <w:noProof/>
        </w:rPr>
        <w:tab/>
        <w:t xml:space="preserve">Meaning of </w:t>
      </w:r>
      <w:r w:rsidRPr="00C6532C">
        <w:rPr>
          <w:i/>
          <w:noProof/>
        </w:rPr>
        <w:t>benefit derived and detriment avoided</w:t>
      </w:r>
      <w:r>
        <w:rPr>
          <w:noProof/>
        </w:rPr>
        <w:t xml:space="preserve"> because of a contravention of a civil penalty provision</w:t>
      </w:r>
      <w:r w:rsidRPr="00C810F1">
        <w:rPr>
          <w:noProof/>
        </w:rPr>
        <w:tab/>
      </w:r>
      <w:r w:rsidRPr="00C810F1">
        <w:rPr>
          <w:noProof/>
        </w:rPr>
        <w:fldChar w:fldCharType="begin"/>
      </w:r>
      <w:r w:rsidRPr="00C810F1">
        <w:rPr>
          <w:noProof/>
        </w:rPr>
        <w:instrText xml:space="preserve"> PAGEREF _Toc69998638 \h </w:instrText>
      </w:r>
      <w:r w:rsidRPr="00C810F1">
        <w:rPr>
          <w:noProof/>
        </w:rPr>
      </w:r>
      <w:r w:rsidRPr="00C810F1">
        <w:rPr>
          <w:noProof/>
        </w:rPr>
        <w:fldChar w:fldCharType="separate"/>
      </w:r>
      <w:r w:rsidR="009D02DE">
        <w:rPr>
          <w:noProof/>
        </w:rPr>
        <w:t>91</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75G</w:t>
      </w:r>
      <w:r>
        <w:rPr>
          <w:noProof/>
        </w:rPr>
        <w:tab/>
        <w:t>Conduct contravening more than one civil penalty provision</w:t>
      </w:r>
      <w:r w:rsidRPr="00C810F1">
        <w:rPr>
          <w:noProof/>
        </w:rPr>
        <w:tab/>
      </w:r>
      <w:r w:rsidRPr="00C810F1">
        <w:rPr>
          <w:noProof/>
        </w:rPr>
        <w:fldChar w:fldCharType="begin"/>
      </w:r>
      <w:r w:rsidRPr="00C810F1">
        <w:rPr>
          <w:noProof/>
        </w:rPr>
        <w:instrText xml:space="preserve"> PAGEREF _Toc69998639 \h </w:instrText>
      </w:r>
      <w:r w:rsidRPr="00C810F1">
        <w:rPr>
          <w:noProof/>
        </w:rPr>
      </w:r>
      <w:r w:rsidRPr="00C810F1">
        <w:rPr>
          <w:noProof/>
        </w:rPr>
        <w:fldChar w:fldCharType="separate"/>
      </w:r>
      <w:r w:rsidR="009D02DE">
        <w:rPr>
          <w:noProof/>
        </w:rPr>
        <w:t>91</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75H</w:t>
      </w:r>
      <w:r>
        <w:rPr>
          <w:noProof/>
        </w:rPr>
        <w:tab/>
        <w:t>Multiple contraventions</w:t>
      </w:r>
      <w:r w:rsidRPr="00C810F1">
        <w:rPr>
          <w:noProof/>
        </w:rPr>
        <w:tab/>
      </w:r>
      <w:r w:rsidRPr="00C810F1">
        <w:rPr>
          <w:noProof/>
        </w:rPr>
        <w:fldChar w:fldCharType="begin"/>
      </w:r>
      <w:r w:rsidRPr="00C810F1">
        <w:rPr>
          <w:noProof/>
        </w:rPr>
        <w:instrText xml:space="preserve"> PAGEREF _Toc69998640 \h </w:instrText>
      </w:r>
      <w:r w:rsidRPr="00C810F1">
        <w:rPr>
          <w:noProof/>
        </w:rPr>
      </w:r>
      <w:r w:rsidRPr="00C810F1">
        <w:rPr>
          <w:noProof/>
        </w:rPr>
        <w:fldChar w:fldCharType="separate"/>
      </w:r>
      <w:r w:rsidR="009D02DE">
        <w:rPr>
          <w:noProof/>
        </w:rPr>
        <w:t>91</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75J</w:t>
      </w:r>
      <w:r>
        <w:rPr>
          <w:noProof/>
        </w:rPr>
        <w:tab/>
        <w:t>Proceedings may be heard together</w:t>
      </w:r>
      <w:r w:rsidRPr="00C810F1">
        <w:rPr>
          <w:noProof/>
        </w:rPr>
        <w:tab/>
      </w:r>
      <w:r w:rsidRPr="00C810F1">
        <w:rPr>
          <w:noProof/>
        </w:rPr>
        <w:fldChar w:fldCharType="begin"/>
      </w:r>
      <w:r w:rsidRPr="00C810F1">
        <w:rPr>
          <w:noProof/>
        </w:rPr>
        <w:instrText xml:space="preserve"> PAGEREF _Toc69998641 \h </w:instrText>
      </w:r>
      <w:r w:rsidRPr="00C810F1">
        <w:rPr>
          <w:noProof/>
        </w:rPr>
      </w:r>
      <w:r w:rsidRPr="00C810F1">
        <w:rPr>
          <w:noProof/>
        </w:rPr>
        <w:fldChar w:fldCharType="separate"/>
      </w:r>
      <w:r w:rsidR="009D02DE">
        <w:rPr>
          <w:noProof/>
        </w:rPr>
        <w:t>92</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75K</w:t>
      </w:r>
      <w:r>
        <w:rPr>
          <w:noProof/>
        </w:rPr>
        <w:tab/>
        <w:t>Civil evidence and procedure rules for pecuniary penalty orders</w:t>
      </w:r>
      <w:r w:rsidRPr="00C810F1">
        <w:rPr>
          <w:noProof/>
        </w:rPr>
        <w:tab/>
      </w:r>
      <w:r w:rsidRPr="00C810F1">
        <w:rPr>
          <w:noProof/>
        </w:rPr>
        <w:fldChar w:fldCharType="begin"/>
      </w:r>
      <w:r w:rsidRPr="00C810F1">
        <w:rPr>
          <w:noProof/>
        </w:rPr>
        <w:instrText xml:space="preserve"> PAGEREF _Toc69998642 \h </w:instrText>
      </w:r>
      <w:r w:rsidRPr="00C810F1">
        <w:rPr>
          <w:noProof/>
        </w:rPr>
      </w:r>
      <w:r w:rsidRPr="00C810F1">
        <w:rPr>
          <w:noProof/>
        </w:rPr>
        <w:fldChar w:fldCharType="separate"/>
      </w:r>
      <w:r w:rsidR="009D02DE">
        <w:rPr>
          <w:noProof/>
        </w:rPr>
        <w:t>92</w:t>
      </w:r>
      <w:r w:rsidRPr="00C810F1">
        <w:rPr>
          <w:noProof/>
        </w:rPr>
        <w:fldChar w:fldCharType="end"/>
      </w:r>
    </w:p>
    <w:p w:rsidR="00C810F1" w:rsidRDefault="00C810F1">
      <w:pPr>
        <w:pStyle w:val="TOC4"/>
        <w:rPr>
          <w:rFonts w:asciiTheme="minorHAnsi" w:eastAsiaTheme="minorEastAsia" w:hAnsiTheme="minorHAnsi" w:cstheme="minorBidi"/>
          <w:b w:val="0"/>
          <w:noProof/>
          <w:kern w:val="0"/>
          <w:sz w:val="22"/>
          <w:szCs w:val="22"/>
        </w:rPr>
      </w:pPr>
      <w:r>
        <w:rPr>
          <w:noProof/>
        </w:rPr>
        <w:t>Subdivision B—Civil proceedings and criminal proceedings</w:t>
      </w:r>
      <w:r w:rsidRPr="00C810F1">
        <w:rPr>
          <w:b w:val="0"/>
          <w:noProof/>
          <w:sz w:val="18"/>
        </w:rPr>
        <w:tab/>
      </w:r>
      <w:r w:rsidRPr="00C810F1">
        <w:rPr>
          <w:b w:val="0"/>
          <w:noProof/>
          <w:sz w:val="18"/>
        </w:rPr>
        <w:fldChar w:fldCharType="begin"/>
      </w:r>
      <w:r w:rsidRPr="00C810F1">
        <w:rPr>
          <w:b w:val="0"/>
          <w:noProof/>
          <w:sz w:val="18"/>
        </w:rPr>
        <w:instrText xml:space="preserve"> PAGEREF _Toc69998643 \h </w:instrText>
      </w:r>
      <w:r w:rsidRPr="00C810F1">
        <w:rPr>
          <w:b w:val="0"/>
          <w:noProof/>
          <w:sz w:val="18"/>
        </w:rPr>
      </w:r>
      <w:r w:rsidRPr="00C810F1">
        <w:rPr>
          <w:b w:val="0"/>
          <w:noProof/>
          <w:sz w:val="18"/>
        </w:rPr>
        <w:fldChar w:fldCharType="separate"/>
      </w:r>
      <w:r w:rsidR="009D02DE">
        <w:rPr>
          <w:b w:val="0"/>
          <w:noProof/>
          <w:sz w:val="18"/>
        </w:rPr>
        <w:t>92</w:t>
      </w:r>
      <w:r w:rsidRPr="00C810F1">
        <w:rPr>
          <w:b w:val="0"/>
          <w:noProof/>
          <w:sz w:val="18"/>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75L</w:t>
      </w:r>
      <w:r>
        <w:rPr>
          <w:noProof/>
        </w:rPr>
        <w:tab/>
        <w:t>Civil proceedings after criminal proceedings</w:t>
      </w:r>
      <w:r w:rsidRPr="00C810F1">
        <w:rPr>
          <w:noProof/>
        </w:rPr>
        <w:tab/>
      </w:r>
      <w:r w:rsidRPr="00C810F1">
        <w:rPr>
          <w:noProof/>
        </w:rPr>
        <w:fldChar w:fldCharType="begin"/>
      </w:r>
      <w:r w:rsidRPr="00C810F1">
        <w:rPr>
          <w:noProof/>
        </w:rPr>
        <w:instrText xml:space="preserve"> PAGEREF _Toc69998644 \h </w:instrText>
      </w:r>
      <w:r w:rsidRPr="00C810F1">
        <w:rPr>
          <w:noProof/>
        </w:rPr>
      </w:r>
      <w:r w:rsidRPr="00C810F1">
        <w:rPr>
          <w:noProof/>
        </w:rPr>
        <w:fldChar w:fldCharType="separate"/>
      </w:r>
      <w:r w:rsidR="009D02DE">
        <w:rPr>
          <w:noProof/>
        </w:rPr>
        <w:t>92</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75M</w:t>
      </w:r>
      <w:r>
        <w:rPr>
          <w:noProof/>
        </w:rPr>
        <w:tab/>
        <w:t>Criminal proceedings during civil proceedings</w:t>
      </w:r>
      <w:r w:rsidRPr="00C810F1">
        <w:rPr>
          <w:noProof/>
        </w:rPr>
        <w:tab/>
      </w:r>
      <w:r w:rsidRPr="00C810F1">
        <w:rPr>
          <w:noProof/>
        </w:rPr>
        <w:fldChar w:fldCharType="begin"/>
      </w:r>
      <w:r w:rsidRPr="00C810F1">
        <w:rPr>
          <w:noProof/>
        </w:rPr>
        <w:instrText xml:space="preserve"> PAGEREF _Toc69998645 \h </w:instrText>
      </w:r>
      <w:r w:rsidRPr="00C810F1">
        <w:rPr>
          <w:noProof/>
        </w:rPr>
      </w:r>
      <w:r w:rsidRPr="00C810F1">
        <w:rPr>
          <w:noProof/>
        </w:rPr>
        <w:fldChar w:fldCharType="separate"/>
      </w:r>
      <w:r w:rsidR="009D02DE">
        <w:rPr>
          <w:noProof/>
        </w:rPr>
        <w:t>92</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75N</w:t>
      </w:r>
      <w:r>
        <w:rPr>
          <w:noProof/>
        </w:rPr>
        <w:tab/>
        <w:t>Criminal proceedings after civil proceedings</w:t>
      </w:r>
      <w:r w:rsidRPr="00C810F1">
        <w:rPr>
          <w:noProof/>
        </w:rPr>
        <w:tab/>
      </w:r>
      <w:r w:rsidRPr="00C810F1">
        <w:rPr>
          <w:noProof/>
        </w:rPr>
        <w:fldChar w:fldCharType="begin"/>
      </w:r>
      <w:r w:rsidRPr="00C810F1">
        <w:rPr>
          <w:noProof/>
        </w:rPr>
        <w:instrText xml:space="preserve"> PAGEREF _Toc69998646 \h </w:instrText>
      </w:r>
      <w:r w:rsidRPr="00C810F1">
        <w:rPr>
          <w:noProof/>
        </w:rPr>
      </w:r>
      <w:r w:rsidRPr="00C810F1">
        <w:rPr>
          <w:noProof/>
        </w:rPr>
        <w:fldChar w:fldCharType="separate"/>
      </w:r>
      <w:r w:rsidR="009D02DE">
        <w:rPr>
          <w:noProof/>
        </w:rPr>
        <w:t>93</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75P</w:t>
      </w:r>
      <w:r>
        <w:rPr>
          <w:noProof/>
        </w:rPr>
        <w:tab/>
        <w:t>Evidence given in civil proceedings not admissible in criminal proceedings</w:t>
      </w:r>
      <w:r w:rsidRPr="00C810F1">
        <w:rPr>
          <w:noProof/>
        </w:rPr>
        <w:tab/>
      </w:r>
      <w:r w:rsidRPr="00C810F1">
        <w:rPr>
          <w:noProof/>
        </w:rPr>
        <w:fldChar w:fldCharType="begin"/>
      </w:r>
      <w:r w:rsidRPr="00C810F1">
        <w:rPr>
          <w:noProof/>
        </w:rPr>
        <w:instrText xml:space="preserve"> PAGEREF _Toc69998647 \h </w:instrText>
      </w:r>
      <w:r w:rsidRPr="00C810F1">
        <w:rPr>
          <w:noProof/>
        </w:rPr>
      </w:r>
      <w:r w:rsidRPr="00C810F1">
        <w:rPr>
          <w:noProof/>
        </w:rPr>
        <w:fldChar w:fldCharType="separate"/>
      </w:r>
      <w:r w:rsidR="009D02DE">
        <w:rPr>
          <w:noProof/>
        </w:rPr>
        <w:t>93</w:t>
      </w:r>
      <w:r w:rsidRPr="00C810F1">
        <w:rPr>
          <w:noProof/>
        </w:rPr>
        <w:fldChar w:fldCharType="end"/>
      </w:r>
    </w:p>
    <w:p w:rsidR="00C810F1" w:rsidRDefault="00C810F1">
      <w:pPr>
        <w:pStyle w:val="TOC4"/>
        <w:rPr>
          <w:rFonts w:asciiTheme="minorHAnsi" w:eastAsiaTheme="minorEastAsia" w:hAnsiTheme="minorHAnsi" w:cstheme="minorBidi"/>
          <w:b w:val="0"/>
          <w:noProof/>
          <w:kern w:val="0"/>
          <w:sz w:val="22"/>
          <w:szCs w:val="22"/>
        </w:rPr>
      </w:pPr>
      <w:r>
        <w:rPr>
          <w:noProof/>
        </w:rPr>
        <w:t>Subdivision C—Miscellaneous</w:t>
      </w:r>
      <w:r w:rsidRPr="00C810F1">
        <w:rPr>
          <w:b w:val="0"/>
          <w:noProof/>
          <w:sz w:val="18"/>
        </w:rPr>
        <w:tab/>
      </w:r>
      <w:r w:rsidRPr="00C810F1">
        <w:rPr>
          <w:b w:val="0"/>
          <w:noProof/>
          <w:sz w:val="18"/>
        </w:rPr>
        <w:fldChar w:fldCharType="begin"/>
      </w:r>
      <w:r w:rsidRPr="00C810F1">
        <w:rPr>
          <w:b w:val="0"/>
          <w:noProof/>
          <w:sz w:val="18"/>
        </w:rPr>
        <w:instrText xml:space="preserve"> PAGEREF _Toc69998648 \h </w:instrText>
      </w:r>
      <w:r w:rsidRPr="00C810F1">
        <w:rPr>
          <w:b w:val="0"/>
          <w:noProof/>
          <w:sz w:val="18"/>
        </w:rPr>
      </w:r>
      <w:r w:rsidRPr="00C810F1">
        <w:rPr>
          <w:b w:val="0"/>
          <w:noProof/>
          <w:sz w:val="18"/>
        </w:rPr>
        <w:fldChar w:fldCharType="separate"/>
      </w:r>
      <w:r w:rsidR="009D02DE">
        <w:rPr>
          <w:b w:val="0"/>
          <w:noProof/>
          <w:sz w:val="18"/>
        </w:rPr>
        <w:t>94</w:t>
      </w:r>
      <w:r w:rsidRPr="00C810F1">
        <w:rPr>
          <w:b w:val="0"/>
          <w:noProof/>
          <w:sz w:val="18"/>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75Q</w:t>
      </w:r>
      <w:r>
        <w:rPr>
          <w:noProof/>
        </w:rPr>
        <w:tab/>
        <w:t>Attempt and involvement in contravention treated in same way as actual contravention</w:t>
      </w:r>
      <w:r w:rsidRPr="00C810F1">
        <w:rPr>
          <w:noProof/>
        </w:rPr>
        <w:tab/>
      </w:r>
      <w:r w:rsidRPr="00C810F1">
        <w:rPr>
          <w:noProof/>
        </w:rPr>
        <w:fldChar w:fldCharType="begin"/>
      </w:r>
      <w:r w:rsidRPr="00C810F1">
        <w:rPr>
          <w:noProof/>
        </w:rPr>
        <w:instrText xml:space="preserve"> PAGEREF _Toc69998649 \h </w:instrText>
      </w:r>
      <w:r w:rsidRPr="00C810F1">
        <w:rPr>
          <w:noProof/>
        </w:rPr>
      </w:r>
      <w:r w:rsidRPr="00C810F1">
        <w:rPr>
          <w:noProof/>
        </w:rPr>
        <w:fldChar w:fldCharType="separate"/>
      </w:r>
      <w:r w:rsidR="009D02DE">
        <w:rPr>
          <w:noProof/>
        </w:rPr>
        <w:t>94</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75R</w:t>
      </w:r>
      <w:r>
        <w:rPr>
          <w:noProof/>
        </w:rPr>
        <w:tab/>
        <w:t>Continuing contraventions of civil penalty provisions</w:t>
      </w:r>
      <w:r w:rsidRPr="00C810F1">
        <w:rPr>
          <w:noProof/>
        </w:rPr>
        <w:tab/>
      </w:r>
      <w:r w:rsidRPr="00C810F1">
        <w:rPr>
          <w:noProof/>
        </w:rPr>
        <w:fldChar w:fldCharType="begin"/>
      </w:r>
      <w:r w:rsidRPr="00C810F1">
        <w:rPr>
          <w:noProof/>
        </w:rPr>
        <w:instrText xml:space="preserve"> PAGEREF _Toc69998650 \h </w:instrText>
      </w:r>
      <w:r w:rsidRPr="00C810F1">
        <w:rPr>
          <w:noProof/>
        </w:rPr>
      </w:r>
      <w:r w:rsidRPr="00C810F1">
        <w:rPr>
          <w:noProof/>
        </w:rPr>
        <w:fldChar w:fldCharType="separate"/>
      </w:r>
      <w:r w:rsidR="009D02DE">
        <w:rPr>
          <w:noProof/>
        </w:rPr>
        <w:t>94</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75S</w:t>
      </w:r>
      <w:r>
        <w:rPr>
          <w:noProof/>
        </w:rPr>
        <w:tab/>
        <w:t>State of mind</w:t>
      </w:r>
      <w:r w:rsidRPr="00C810F1">
        <w:rPr>
          <w:noProof/>
        </w:rPr>
        <w:tab/>
      </w:r>
      <w:r w:rsidRPr="00C810F1">
        <w:rPr>
          <w:noProof/>
        </w:rPr>
        <w:fldChar w:fldCharType="begin"/>
      </w:r>
      <w:r w:rsidRPr="00C810F1">
        <w:rPr>
          <w:noProof/>
        </w:rPr>
        <w:instrText xml:space="preserve"> PAGEREF _Toc69998651 \h </w:instrText>
      </w:r>
      <w:r w:rsidRPr="00C810F1">
        <w:rPr>
          <w:noProof/>
        </w:rPr>
      </w:r>
      <w:r w:rsidRPr="00C810F1">
        <w:rPr>
          <w:noProof/>
        </w:rPr>
        <w:fldChar w:fldCharType="separate"/>
      </w:r>
      <w:r w:rsidR="009D02DE">
        <w:rPr>
          <w:noProof/>
        </w:rPr>
        <w:t>94</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75T</w:t>
      </w:r>
      <w:r>
        <w:rPr>
          <w:noProof/>
        </w:rPr>
        <w:tab/>
        <w:t>Mistake of fact</w:t>
      </w:r>
      <w:r w:rsidRPr="00C810F1">
        <w:rPr>
          <w:noProof/>
        </w:rPr>
        <w:tab/>
      </w:r>
      <w:r w:rsidRPr="00C810F1">
        <w:rPr>
          <w:noProof/>
        </w:rPr>
        <w:fldChar w:fldCharType="begin"/>
      </w:r>
      <w:r w:rsidRPr="00C810F1">
        <w:rPr>
          <w:noProof/>
        </w:rPr>
        <w:instrText xml:space="preserve"> PAGEREF _Toc69998652 \h </w:instrText>
      </w:r>
      <w:r w:rsidRPr="00C810F1">
        <w:rPr>
          <w:noProof/>
        </w:rPr>
      </w:r>
      <w:r w:rsidRPr="00C810F1">
        <w:rPr>
          <w:noProof/>
        </w:rPr>
        <w:fldChar w:fldCharType="separate"/>
      </w:r>
      <w:r w:rsidR="009D02DE">
        <w:rPr>
          <w:noProof/>
        </w:rPr>
        <w:t>95</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75U</w:t>
      </w:r>
      <w:r>
        <w:rPr>
          <w:noProof/>
        </w:rPr>
        <w:tab/>
        <w:t>Exceptions etc. to civil penalty provisions—burden of proof</w:t>
      </w:r>
      <w:r w:rsidRPr="00C810F1">
        <w:rPr>
          <w:noProof/>
        </w:rPr>
        <w:tab/>
      </w:r>
      <w:r w:rsidRPr="00C810F1">
        <w:rPr>
          <w:noProof/>
        </w:rPr>
        <w:fldChar w:fldCharType="begin"/>
      </w:r>
      <w:r w:rsidRPr="00C810F1">
        <w:rPr>
          <w:noProof/>
        </w:rPr>
        <w:instrText xml:space="preserve"> PAGEREF _Toc69998653 \h </w:instrText>
      </w:r>
      <w:r w:rsidRPr="00C810F1">
        <w:rPr>
          <w:noProof/>
        </w:rPr>
      </w:r>
      <w:r w:rsidRPr="00C810F1">
        <w:rPr>
          <w:noProof/>
        </w:rPr>
        <w:fldChar w:fldCharType="separate"/>
      </w:r>
      <w:r w:rsidR="009D02DE">
        <w:rPr>
          <w:noProof/>
        </w:rPr>
        <w:t>96</w:t>
      </w:r>
      <w:r w:rsidRPr="00C810F1">
        <w:rPr>
          <w:noProof/>
        </w:rPr>
        <w:fldChar w:fldCharType="end"/>
      </w:r>
      <w:bookmarkStart w:id="0" w:name="opcCurrentPosition"/>
      <w:bookmarkEnd w:id="0"/>
    </w:p>
    <w:p w:rsidR="00C810F1" w:rsidRDefault="00C810F1">
      <w:pPr>
        <w:pStyle w:val="TOC5"/>
        <w:rPr>
          <w:rFonts w:asciiTheme="minorHAnsi" w:eastAsiaTheme="minorEastAsia" w:hAnsiTheme="minorHAnsi" w:cstheme="minorBidi"/>
          <w:noProof/>
          <w:kern w:val="0"/>
          <w:sz w:val="22"/>
          <w:szCs w:val="22"/>
        </w:rPr>
      </w:pPr>
      <w:r>
        <w:rPr>
          <w:noProof/>
        </w:rPr>
        <w:t>75V</w:t>
      </w:r>
      <w:r>
        <w:rPr>
          <w:noProof/>
        </w:rPr>
        <w:tab/>
        <w:t>Civil penalty provisions contravened by employees, agents or officers</w:t>
      </w:r>
      <w:r w:rsidRPr="00C810F1">
        <w:rPr>
          <w:noProof/>
        </w:rPr>
        <w:tab/>
      </w:r>
      <w:r w:rsidRPr="00C810F1">
        <w:rPr>
          <w:noProof/>
        </w:rPr>
        <w:fldChar w:fldCharType="begin"/>
      </w:r>
      <w:r w:rsidRPr="00C810F1">
        <w:rPr>
          <w:noProof/>
        </w:rPr>
        <w:instrText xml:space="preserve"> PAGEREF _Toc69998654 \h </w:instrText>
      </w:r>
      <w:r w:rsidRPr="00C810F1">
        <w:rPr>
          <w:noProof/>
        </w:rPr>
      </w:r>
      <w:r w:rsidRPr="00C810F1">
        <w:rPr>
          <w:noProof/>
        </w:rPr>
        <w:fldChar w:fldCharType="separate"/>
      </w:r>
      <w:r w:rsidR="009D02DE">
        <w:rPr>
          <w:noProof/>
        </w:rPr>
        <w:t>96</w:t>
      </w:r>
      <w:r w:rsidRPr="00C810F1">
        <w:rPr>
          <w:noProof/>
        </w:rPr>
        <w:fldChar w:fldCharType="end"/>
      </w:r>
    </w:p>
    <w:p w:rsidR="00C810F1" w:rsidRDefault="00C810F1">
      <w:pPr>
        <w:pStyle w:val="TOC3"/>
        <w:rPr>
          <w:rFonts w:asciiTheme="minorHAnsi" w:eastAsiaTheme="minorEastAsia" w:hAnsiTheme="minorHAnsi" w:cstheme="minorBidi"/>
          <w:b w:val="0"/>
          <w:noProof/>
          <w:kern w:val="0"/>
          <w:szCs w:val="22"/>
        </w:rPr>
      </w:pPr>
      <w:r>
        <w:rPr>
          <w:noProof/>
        </w:rPr>
        <w:t>Division 2—Infringement notices</w:t>
      </w:r>
      <w:r w:rsidRPr="00C810F1">
        <w:rPr>
          <w:b w:val="0"/>
          <w:noProof/>
          <w:sz w:val="18"/>
        </w:rPr>
        <w:tab/>
      </w:r>
      <w:r w:rsidRPr="00C810F1">
        <w:rPr>
          <w:b w:val="0"/>
          <w:noProof/>
          <w:sz w:val="18"/>
        </w:rPr>
        <w:fldChar w:fldCharType="begin"/>
      </w:r>
      <w:r w:rsidRPr="00C810F1">
        <w:rPr>
          <w:b w:val="0"/>
          <w:noProof/>
          <w:sz w:val="18"/>
        </w:rPr>
        <w:instrText xml:space="preserve"> PAGEREF _Toc69998655 \h </w:instrText>
      </w:r>
      <w:r w:rsidRPr="00C810F1">
        <w:rPr>
          <w:b w:val="0"/>
          <w:noProof/>
          <w:sz w:val="18"/>
        </w:rPr>
      </w:r>
      <w:r w:rsidRPr="00C810F1">
        <w:rPr>
          <w:b w:val="0"/>
          <w:noProof/>
          <w:sz w:val="18"/>
        </w:rPr>
        <w:fldChar w:fldCharType="separate"/>
      </w:r>
      <w:r w:rsidR="009D02DE">
        <w:rPr>
          <w:b w:val="0"/>
          <w:noProof/>
          <w:sz w:val="18"/>
        </w:rPr>
        <w:t>97</w:t>
      </w:r>
      <w:r w:rsidRPr="00C810F1">
        <w:rPr>
          <w:b w:val="0"/>
          <w:noProof/>
          <w:sz w:val="18"/>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75W</w:t>
      </w:r>
      <w:r>
        <w:rPr>
          <w:noProof/>
        </w:rPr>
        <w:tab/>
        <w:t>When an infringement notice may be given</w:t>
      </w:r>
      <w:r w:rsidRPr="00C810F1">
        <w:rPr>
          <w:noProof/>
        </w:rPr>
        <w:tab/>
      </w:r>
      <w:r w:rsidRPr="00C810F1">
        <w:rPr>
          <w:noProof/>
        </w:rPr>
        <w:fldChar w:fldCharType="begin"/>
      </w:r>
      <w:r w:rsidRPr="00C810F1">
        <w:rPr>
          <w:noProof/>
        </w:rPr>
        <w:instrText xml:space="preserve"> PAGEREF _Toc69998656 \h </w:instrText>
      </w:r>
      <w:r w:rsidRPr="00C810F1">
        <w:rPr>
          <w:noProof/>
        </w:rPr>
      </w:r>
      <w:r w:rsidRPr="00C810F1">
        <w:rPr>
          <w:noProof/>
        </w:rPr>
        <w:fldChar w:fldCharType="separate"/>
      </w:r>
      <w:r w:rsidR="009D02DE">
        <w:rPr>
          <w:noProof/>
        </w:rPr>
        <w:t>97</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lastRenderedPageBreak/>
        <w:t>75X</w:t>
      </w:r>
      <w:r>
        <w:rPr>
          <w:noProof/>
        </w:rPr>
        <w:tab/>
        <w:t>Provisions subject to an infringement notice</w:t>
      </w:r>
      <w:r w:rsidRPr="00C810F1">
        <w:rPr>
          <w:noProof/>
        </w:rPr>
        <w:tab/>
      </w:r>
      <w:r w:rsidRPr="00C810F1">
        <w:rPr>
          <w:noProof/>
        </w:rPr>
        <w:fldChar w:fldCharType="begin"/>
      </w:r>
      <w:r w:rsidRPr="00C810F1">
        <w:rPr>
          <w:noProof/>
        </w:rPr>
        <w:instrText xml:space="preserve"> PAGEREF _Toc69998657 \h </w:instrText>
      </w:r>
      <w:r w:rsidRPr="00C810F1">
        <w:rPr>
          <w:noProof/>
        </w:rPr>
      </w:r>
      <w:r w:rsidRPr="00C810F1">
        <w:rPr>
          <w:noProof/>
        </w:rPr>
        <w:fldChar w:fldCharType="separate"/>
      </w:r>
      <w:r w:rsidR="009D02DE">
        <w:rPr>
          <w:noProof/>
        </w:rPr>
        <w:t>97</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75Y</w:t>
      </w:r>
      <w:r>
        <w:rPr>
          <w:noProof/>
        </w:rPr>
        <w:tab/>
        <w:t>Matters to be included in an infringement notice</w:t>
      </w:r>
      <w:r w:rsidRPr="00C810F1">
        <w:rPr>
          <w:noProof/>
        </w:rPr>
        <w:tab/>
      </w:r>
      <w:r w:rsidRPr="00C810F1">
        <w:rPr>
          <w:noProof/>
        </w:rPr>
        <w:fldChar w:fldCharType="begin"/>
      </w:r>
      <w:r w:rsidRPr="00C810F1">
        <w:rPr>
          <w:noProof/>
        </w:rPr>
        <w:instrText xml:space="preserve"> PAGEREF _Toc69998658 \h </w:instrText>
      </w:r>
      <w:r w:rsidRPr="00C810F1">
        <w:rPr>
          <w:noProof/>
        </w:rPr>
      </w:r>
      <w:r w:rsidRPr="00C810F1">
        <w:rPr>
          <w:noProof/>
        </w:rPr>
        <w:fldChar w:fldCharType="separate"/>
      </w:r>
      <w:r w:rsidR="009D02DE">
        <w:rPr>
          <w:noProof/>
        </w:rPr>
        <w:t>98</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75Z</w:t>
      </w:r>
      <w:r>
        <w:rPr>
          <w:noProof/>
        </w:rPr>
        <w:tab/>
        <w:t>Payment period</w:t>
      </w:r>
      <w:r w:rsidRPr="00C810F1">
        <w:rPr>
          <w:noProof/>
        </w:rPr>
        <w:tab/>
      </w:r>
      <w:r w:rsidRPr="00C810F1">
        <w:rPr>
          <w:noProof/>
        </w:rPr>
        <w:fldChar w:fldCharType="begin"/>
      </w:r>
      <w:r w:rsidRPr="00C810F1">
        <w:rPr>
          <w:noProof/>
        </w:rPr>
        <w:instrText xml:space="preserve"> PAGEREF _Toc69998659 \h </w:instrText>
      </w:r>
      <w:r w:rsidRPr="00C810F1">
        <w:rPr>
          <w:noProof/>
        </w:rPr>
      </w:r>
      <w:r w:rsidRPr="00C810F1">
        <w:rPr>
          <w:noProof/>
        </w:rPr>
        <w:fldChar w:fldCharType="separate"/>
      </w:r>
      <w:r w:rsidR="009D02DE">
        <w:rPr>
          <w:noProof/>
        </w:rPr>
        <w:t>100</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75ZA</w:t>
      </w:r>
      <w:r>
        <w:rPr>
          <w:noProof/>
        </w:rPr>
        <w:tab/>
        <w:t>Extension of time to pay amount</w:t>
      </w:r>
      <w:r w:rsidRPr="00C810F1">
        <w:rPr>
          <w:noProof/>
        </w:rPr>
        <w:tab/>
      </w:r>
      <w:r w:rsidRPr="00C810F1">
        <w:rPr>
          <w:noProof/>
        </w:rPr>
        <w:fldChar w:fldCharType="begin"/>
      </w:r>
      <w:r w:rsidRPr="00C810F1">
        <w:rPr>
          <w:noProof/>
        </w:rPr>
        <w:instrText xml:space="preserve"> PAGEREF _Toc69998660 \h </w:instrText>
      </w:r>
      <w:r w:rsidRPr="00C810F1">
        <w:rPr>
          <w:noProof/>
        </w:rPr>
      </w:r>
      <w:r w:rsidRPr="00C810F1">
        <w:rPr>
          <w:noProof/>
        </w:rPr>
        <w:fldChar w:fldCharType="separate"/>
      </w:r>
      <w:r w:rsidR="009D02DE">
        <w:rPr>
          <w:noProof/>
        </w:rPr>
        <w:t>102</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75ZB</w:t>
      </w:r>
      <w:r>
        <w:rPr>
          <w:noProof/>
        </w:rPr>
        <w:tab/>
        <w:t>Payment by instalments</w:t>
      </w:r>
      <w:r w:rsidRPr="00C810F1">
        <w:rPr>
          <w:noProof/>
        </w:rPr>
        <w:tab/>
      </w:r>
      <w:r w:rsidRPr="00C810F1">
        <w:rPr>
          <w:noProof/>
        </w:rPr>
        <w:fldChar w:fldCharType="begin"/>
      </w:r>
      <w:r w:rsidRPr="00C810F1">
        <w:rPr>
          <w:noProof/>
        </w:rPr>
        <w:instrText xml:space="preserve"> PAGEREF _Toc69998661 \h </w:instrText>
      </w:r>
      <w:r w:rsidRPr="00C810F1">
        <w:rPr>
          <w:noProof/>
        </w:rPr>
      </w:r>
      <w:r w:rsidRPr="00C810F1">
        <w:rPr>
          <w:noProof/>
        </w:rPr>
        <w:fldChar w:fldCharType="separate"/>
      </w:r>
      <w:r w:rsidR="009D02DE">
        <w:rPr>
          <w:noProof/>
        </w:rPr>
        <w:t>103</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75ZC</w:t>
      </w:r>
      <w:r>
        <w:rPr>
          <w:noProof/>
        </w:rPr>
        <w:tab/>
        <w:t>Withdrawal of an infringement notice</w:t>
      </w:r>
      <w:r w:rsidRPr="00C810F1">
        <w:rPr>
          <w:noProof/>
        </w:rPr>
        <w:tab/>
      </w:r>
      <w:r w:rsidRPr="00C810F1">
        <w:rPr>
          <w:noProof/>
        </w:rPr>
        <w:fldChar w:fldCharType="begin"/>
      </w:r>
      <w:r w:rsidRPr="00C810F1">
        <w:rPr>
          <w:noProof/>
        </w:rPr>
        <w:instrText xml:space="preserve"> PAGEREF _Toc69998662 \h </w:instrText>
      </w:r>
      <w:r w:rsidRPr="00C810F1">
        <w:rPr>
          <w:noProof/>
        </w:rPr>
      </w:r>
      <w:r w:rsidRPr="00C810F1">
        <w:rPr>
          <w:noProof/>
        </w:rPr>
        <w:fldChar w:fldCharType="separate"/>
      </w:r>
      <w:r w:rsidR="009D02DE">
        <w:rPr>
          <w:noProof/>
        </w:rPr>
        <w:t>104</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75ZD</w:t>
      </w:r>
      <w:r>
        <w:rPr>
          <w:noProof/>
        </w:rPr>
        <w:tab/>
        <w:t>Effect of payment of amount</w:t>
      </w:r>
      <w:r w:rsidRPr="00C810F1">
        <w:rPr>
          <w:noProof/>
        </w:rPr>
        <w:tab/>
      </w:r>
      <w:r w:rsidRPr="00C810F1">
        <w:rPr>
          <w:noProof/>
        </w:rPr>
        <w:fldChar w:fldCharType="begin"/>
      </w:r>
      <w:r w:rsidRPr="00C810F1">
        <w:rPr>
          <w:noProof/>
        </w:rPr>
        <w:instrText xml:space="preserve"> PAGEREF _Toc69998663 \h </w:instrText>
      </w:r>
      <w:r w:rsidRPr="00C810F1">
        <w:rPr>
          <w:noProof/>
        </w:rPr>
      </w:r>
      <w:r w:rsidRPr="00C810F1">
        <w:rPr>
          <w:noProof/>
        </w:rPr>
        <w:fldChar w:fldCharType="separate"/>
      </w:r>
      <w:r w:rsidR="009D02DE">
        <w:rPr>
          <w:noProof/>
        </w:rPr>
        <w:t>106</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75ZE</w:t>
      </w:r>
      <w:r>
        <w:rPr>
          <w:noProof/>
        </w:rPr>
        <w:tab/>
        <w:t>Effect of this Division</w:t>
      </w:r>
      <w:r w:rsidRPr="00C810F1">
        <w:rPr>
          <w:noProof/>
        </w:rPr>
        <w:tab/>
      </w:r>
      <w:r w:rsidRPr="00C810F1">
        <w:rPr>
          <w:noProof/>
        </w:rPr>
        <w:fldChar w:fldCharType="begin"/>
      </w:r>
      <w:r w:rsidRPr="00C810F1">
        <w:rPr>
          <w:noProof/>
        </w:rPr>
        <w:instrText xml:space="preserve"> PAGEREF _Toc69998664 \h </w:instrText>
      </w:r>
      <w:r w:rsidRPr="00C810F1">
        <w:rPr>
          <w:noProof/>
        </w:rPr>
      </w:r>
      <w:r w:rsidRPr="00C810F1">
        <w:rPr>
          <w:noProof/>
        </w:rPr>
        <w:fldChar w:fldCharType="separate"/>
      </w:r>
      <w:r w:rsidR="009D02DE">
        <w:rPr>
          <w:noProof/>
        </w:rPr>
        <w:t>107</w:t>
      </w:r>
      <w:r w:rsidRPr="00C810F1">
        <w:rPr>
          <w:noProof/>
        </w:rPr>
        <w:fldChar w:fldCharType="end"/>
      </w:r>
    </w:p>
    <w:p w:rsidR="00C810F1" w:rsidRDefault="00C810F1">
      <w:pPr>
        <w:pStyle w:val="TOC2"/>
        <w:rPr>
          <w:rFonts w:asciiTheme="minorHAnsi" w:eastAsiaTheme="minorEastAsia" w:hAnsiTheme="minorHAnsi" w:cstheme="minorBidi"/>
          <w:b w:val="0"/>
          <w:noProof/>
          <w:kern w:val="0"/>
          <w:sz w:val="22"/>
          <w:szCs w:val="22"/>
        </w:rPr>
      </w:pPr>
      <w:r>
        <w:rPr>
          <w:noProof/>
        </w:rPr>
        <w:t>Part X—Miscellaneous</w:t>
      </w:r>
      <w:r w:rsidRPr="00C810F1">
        <w:rPr>
          <w:b w:val="0"/>
          <w:noProof/>
          <w:sz w:val="18"/>
        </w:rPr>
        <w:tab/>
      </w:r>
      <w:r w:rsidRPr="00C810F1">
        <w:rPr>
          <w:b w:val="0"/>
          <w:noProof/>
          <w:sz w:val="18"/>
        </w:rPr>
        <w:fldChar w:fldCharType="begin"/>
      </w:r>
      <w:r w:rsidRPr="00C810F1">
        <w:rPr>
          <w:b w:val="0"/>
          <w:noProof/>
          <w:sz w:val="18"/>
        </w:rPr>
        <w:instrText xml:space="preserve"> PAGEREF _Toc69998665 \h </w:instrText>
      </w:r>
      <w:r w:rsidRPr="00C810F1">
        <w:rPr>
          <w:b w:val="0"/>
          <w:noProof/>
          <w:sz w:val="18"/>
        </w:rPr>
      </w:r>
      <w:r w:rsidRPr="00C810F1">
        <w:rPr>
          <w:b w:val="0"/>
          <w:noProof/>
          <w:sz w:val="18"/>
        </w:rPr>
        <w:fldChar w:fldCharType="separate"/>
      </w:r>
      <w:r w:rsidR="009D02DE">
        <w:rPr>
          <w:b w:val="0"/>
          <w:noProof/>
          <w:sz w:val="18"/>
        </w:rPr>
        <w:t>108</w:t>
      </w:r>
      <w:r w:rsidRPr="00C810F1">
        <w:rPr>
          <w:b w:val="0"/>
          <w:noProof/>
          <w:sz w:val="18"/>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76</w:t>
      </w:r>
      <w:r>
        <w:rPr>
          <w:noProof/>
        </w:rPr>
        <w:tab/>
        <w:t>Contribution between insurers</w:t>
      </w:r>
      <w:r w:rsidRPr="00C810F1">
        <w:rPr>
          <w:noProof/>
        </w:rPr>
        <w:tab/>
      </w:r>
      <w:r w:rsidRPr="00C810F1">
        <w:rPr>
          <w:noProof/>
        </w:rPr>
        <w:fldChar w:fldCharType="begin"/>
      </w:r>
      <w:r w:rsidRPr="00C810F1">
        <w:rPr>
          <w:noProof/>
        </w:rPr>
        <w:instrText xml:space="preserve"> PAGEREF _Toc69998666 \h </w:instrText>
      </w:r>
      <w:r w:rsidRPr="00C810F1">
        <w:rPr>
          <w:noProof/>
        </w:rPr>
      </w:r>
      <w:r w:rsidRPr="00C810F1">
        <w:rPr>
          <w:noProof/>
        </w:rPr>
        <w:fldChar w:fldCharType="separate"/>
      </w:r>
      <w:r w:rsidR="009D02DE">
        <w:rPr>
          <w:noProof/>
        </w:rPr>
        <w:t>108</w:t>
      </w:r>
      <w:r w:rsidRPr="00C810F1">
        <w:rPr>
          <w:noProof/>
        </w:rPr>
        <w:fldChar w:fldCharType="end"/>
      </w:r>
    </w:p>
    <w:p w:rsidR="00C810F1" w:rsidRDefault="00C810F1">
      <w:pPr>
        <w:pStyle w:val="TOC5"/>
        <w:rPr>
          <w:rFonts w:asciiTheme="minorHAnsi" w:eastAsiaTheme="minorEastAsia" w:hAnsiTheme="minorHAnsi" w:cstheme="minorBidi"/>
          <w:noProof/>
          <w:kern w:val="0"/>
          <w:sz w:val="22"/>
          <w:szCs w:val="22"/>
        </w:rPr>
      </w:pPr>
      <w:r>
        <w:rPr>
          <w:noProof/>
        </w:rPr>
        <w:t>78</w:t>
      </w:r>
      <w:r>
        <w:rPr>
          <w:noProof/>
        </w:rPr>
        <w:tab/>
        <w:t>Regulations</w:t>
      </w:r>
      <w:r w:rsidRPr="00C810F1">
        <w:rPr>
          <w:noProof/>
        </w:rPr>
        <w:tab/>
      </w:r>
      <w:r w:rsidRPr="00C810F1">
        <w:rPr>
          <w:noProof/>
        </w:rPr>
        <w:fldChar w:fldCharType="begin"/>
      </w:r>
      <w:r w:rsidRPr="00C810F1">
        <w:rPr>
          <w:noProof/>
        </w:rPr>
        <w:instrText xml:space="preserve"> PAGEREF _Toc69998667 \h </w:instrText>
      </w:r>
      <w:r w:rsidRPr="00C810F1">
        <w:rPr>
          <w:noProof/>
        </w:rPr>
      </w:r>
      <w:r w:rsidRPr="00C810F1">
        <w:rPr>
          <w:noProof/>
        </w:rPr>
        <w:fldChar w:fldCharType="separate"/>
      </w:r>
      <w:r w:rsidR="009D02DE">
        <w:rPr>
          <w:noProof/>
        </w:rPr>
        <w:t>108</w:t>
      </w:r>
      <w:r w:rsidRPr="00C810F1">
        <w:rPr>
          <w:noProof/>
        </w:rPr>
        <w:fldChar w:fldCharType="end"/>
      </w:r>
    </w:p>
    <w:p w:rsidR="00C810F1" w:rsidRDefault="00C810F1" w:rsidP="00C810F1">
      <w:pPr>
        <w:pStyle w:val="TOC2"/>
        <w:rPr>
          <w:rFonts w:asciiTheme="minorHAnsi" w:eastAsiaTheme="minorEastAsia" w:hAnsiTheme="minorHAnsi" w:cstheme="minorBidi"/>
          <w:b w:val="0"/>
          <w:noProof/>
          <w:kern w:val="0"/>
          <w:sz w:val="22"/>
          <w:szCs w:val="22"/>
        </w:rPr>
      </w:pPr>
      <w:r>
        <w:rPr>
          <w:noProof/>
        </w:rPr>
        <w:t>Endnotes</w:t>
      </w:r>
      <w:r w:rsidRPr="00C810F1">
        <w:rPr>
          <w:b w:val="0"/>
          <w:noProof/>
          <w:sz w:val="18"/>
        </w:rPr>
        <w:tab/>
      </w:r>
      <w:r w:rsidRPr="00C810F1">
        <w:rPr>
          <w:b w:val="0"/>
          <w:noProof/>
          <w:sz w:val="18"/>
        </w:rPr>
        <w:fldChar w:fldCharType="begin"/>
      </w:r>
      <w:r w:rsidRPr="00C810F1">
        <w:rPr>
          <w:b w:val="0"/>
          <w:noProof/>
          <w:sz w:val="18"/>
        </w:rPr>
        <w:instrText xml:space="preserve"> PAGEREF _Toc69998668 \h </w:instrText>
      </w:r>
      <w:r w:rsidRPr="00C810F1">
        <w:rPr>
          <w:b w:val="0"/>
          <w:noProof/>
          <w:sz w:val="18"/>
        </w:rPr>
      </w:r>
      <w:r w:rsidRPr="00C810F1">
        <w:rPr>
          <w:b w:val="0"/>
          <w:noProof/>
          <w:sz w:val="18"/>
        </w:rPr>
        <w:fldChar w:fldCharType="separate"/>
      </w:r>
      <w:r w:rsidR="009D02DE">
        <w:rPr>
          <w:b w:val="0"/>
          <w:noProof/>
          <w:sz w:val="18"/>
        </w:rPr>
        <w:t>109</w:t>
      </w:r>
      <w:r w:rsidRPr="00C810F1">
        <w:rPr>
          <w:b w:val="0"/>
          <w:noProof/>
          <w:sz w:val="18"/>
        </w:rPr>
        <w:fldChar w:fldCharType="end"/>
      </w:r>
    </w:p>
    <w:p w:rsidR="00C810F1" w:rsidRDefault="00C810F1">
      <w:pPr>
        <w:pStyle w:val="TOC3"/>
        <w:rPr>
          <w:rFonts w:asciiTheme="minorHAnsi" w:eastAsiaTheme="minorEastAsia" w:hAnsiTheme="minorHAnsi" w:cstheme="minorBidi"/>
          <w:b w:val="0"/>
          <w:noProof/>
          <w:kern w:val="0"/>
          <w:szCs w:val="22"/>
        </w:rPr>
      </w:pPr>
      <w:r>
        <w:rPr>
          <w:noProof/>
        </w:rPr>
        <w:t>Endnote 1—About the endnotes</w:t>
      </w:r>
      <w:r w:rsidRPr="00C810F1">
        <w:rPr>
          <w:b w:val="0"/>
          <w:noProof/>
          <w:sz w:val="18"/>
        </w:rPr>
        <w:tab/>
      </w:r>
      <w:r w:rsidRPr="00C810F1">
        <w:rPr>
          <w:b w:val="0"/>
          <w:noProof/>
          <w:sz w:val="18"/>
        </w:rPr>
        <w:fldChar w:fldCharType="begin"/>
      </w:r>
      <w:r w:rsidRPr="00C810F1">
        <w:rPr>
          <w:b w:val="0"/>
          <w:noProof/>
          <w:sz w:val="18"/>
        </w:rPr>
        <w:instrText xml:space="preserve"> PAGEREF _Toc69998669 \h </w:instrText>
      </w:r>
      <w:r w:rsidRPr="00C810F1">
        <w:rPr>
          <w:b w:val="0"/>
          <w:noProof/>
          <w:sz w:val="18"/>
        </w:rPr>
      </w:r>
      <w:r w:rsidRPr="00C810F1">
        <w:rPr>
          <w:b w:val="0"/>
          <w:noProof/>
          <w:sz w:val="18"/>
        </w:rPr>
        <w:fldChar w:fldCharType="separate"/>
      </w:r>
      <w:r w:rsidR="009D02DE">
        <w:rPr>
          <w:b w:val="0"/>
          <w:noProof/>
          <w:sz w:val="18"/>
        </w:rPr>
        <w:t>109</w:t>
      </w:r>
      <w:r w:rsidRPr="00C810F1">
        <w:rPr>
          <w:b w:val="0"/>
          <w:noProof/>
          <w:sz w:val="18"/>
        </w:rPr>
        <w:fldChar w:fldCharType="end"/>
      </w:r>
    </w:p>
    <w:p w:rsidR="00C810F1" w:rsidRDefault="00C810F1">
      <w:pPr>
        <w:pStyle w:val="TOC3"/>
        <w:rPr>
          <w:rFonts w:asciiTheme="minorHAnsi" w:eastAsiaTheme="minorEastAsia" w:hAnsiTheme="minorHAnsi" w:cstheme="minorBidi"/>
          <w:b w:val="0"/>
          <w:noProof/>
          <w:kern w:val="0"/>
          <w:szCs w:val="22"/>
        </w:rPr>
      </w:pPr>
      <w:r>
        <w:rPr>
          <w:noProof/>
        </w:rPr>
        <w:t>Endnote 2—Abbreviation key</w:t>
      </w:r>
      <w:r w:rsidRPr="00C810F1">
        <w:rPr>
          <w:b w:val="0"/>
          <w:noProof/>
          <w:sz w:val="18"/>
        </w:rPr>
        <w:tab/>
      </w:r>
      <w:r w:rsidRPr="00C810F1">
        <w:rPr>
          <w:b w:val="0"/>
          <w:noProof/>
          <w:sz w:val="18"/>
        </w:rPr>
        <w:fldChar w:fldCharType="begin"/>
      </w:r>
      <w:r w:rsidRPr="00C810F1">
        <w:rPr>
          <w:b w:val="0"/>
          <w:noProof/>
          <w:sz w:val="18"/>
        </w:rPr>
        <w:instrText xml:space="preserve"> PAGEREF _Toc69998670 \h </w:instrText>
      </w:r>
      <w:r w:rsidRPr="00C810F1">
        <w:rPr>
          <w:b w:val="0"/>
          <w:noProof/>
          <w:sz w:val="18"/>
        </w:rPr>
      </w:r>
      <w:r w:rsidRPr="00C810F1">
        <w:rPr>
          <w:b w:val="0"/>
          <w:noProof/>
          <w:sz w:val="18"/>
        </w:rPr>
        <w:fldChar w:fldCharType="separate"/>
      </w:r>
      <w:r w:rsidR="009D02DE">
        <w:rPr>
          <w:b w:val="0"/>
          <w:noProof/>
          <w:sz w:val="18"/>
        </w:rPr>
        <w:t>111</w:t>
      </w:r>
      <w:r w:rsidRPr="00C810F1">
        <w:rPr>
          <w:b w:val="0"/>
          <w:noProof/>
          <w:sz w:val="18"/>
        </w:rPr>
        <w:fldChar w:fldCharType="end"/>
      </w:r>
    </w:p>
    <w:p w:rsidR="00C810F1" w:rsidRDefault="00C810F1">
      <w:pPr>
        <w:pStyle w:val="TOC3"/>
        <w:rPr>
          <w:rFonts w:asciiTheme="minorHAnsi" w:eastAsiaTheme="minorEastAsia" w:hAnsiTheme="minorHAnsi" w:cstheme="minorBidi"/>
          <w:b w:val="0"/>
          <w:noProof/>
          <w:kern w:val="0"/>
          <w:szCs w:val="22"/>
        </w:rPr>
      </w:pPr>
      <w:r>
        <w:rPr>
          <w:noProof/>
        </w:rPr>
        <w:t>Endnote 3—Legislation history</w:t>
      </w:r>
      <w:r w:rsidRPr="00C810F1">
        <w:rPr>
          <w:b w:val="0"/>
          <w:noProof/>
          <w:sz w:val="18"/>
        </w:rPr>
        <w:tab/>
      </w:r>
      <w:r w:rsidRPr="00C810F1">
        <w:rPr>
          <w:b w:val="0"/>
          <w:noProof/>
          <w:sz w:val="18"/>
        </w:rPr>
        <w:fldChar w:fldCharType="begin"/>
      </w:r>
      <w:r w:rsidRPr="00C810F1">
        <w:rPr>
          <w:b w:val="0"/>
          <w:noProof/>
          <w:sz w:val="18"/>
        </w:rPr>
        <w:instrText xml:space="preserve"> PAGEREF _Toc69998671 \h </w:instrText>
      </w:r>
      <w:r w:rsidRPr="00C810F1">
        <w:rPr>
          <w:b w:val="0"/>
          <w:noProof/>
          <w:sz w:val="18"/>
        </w:rPr>
      </w:r>
      <w:r w:rsidRPr="00C810F1">
        <w:rPr>
          <w:b w:val="0"/>
          <w:noProof/>
          <w:sz w:val="18"/>
        </w:rPr>
        <w:fldChar w:fldCharType="separate"/>
      </w:r>
      <w:r w:rsidR="009D02DE">
        <w:rPr>
          <w:b w:val="0"/>
          <w:noProof/>
          <w:sz w:val="18"/>
        </w:rPr>
        <w:t>112</w:t>
      </w:r>
      <w:r w:rsidRPr="00C810F1">
        <w:rPr>
          <w:b w:val="0"/>
          <w:noProof/>
          <w:sz w:val="18"/>
        </w:rPr>
        <w:fldChar w:fldCharType="end"/>
      </w:r>
    </w:p>
    <w:p w:rsidR="00C810F1" w:rsidRPr="00C810F1" w:rsidRDefault="00C810F1">
      <w:pPr>
        <w:pStyle w:val="TOC3"/>
        <w:rPr>
          <w:rFonts w:eastAsiaTheme="minorEastAsia"/>
          <w:b w:val="0"/>
          <w:noProof/>
          <w:kern w:val="0"/>
          <w:sz w:val="18"/>
          <w:szCs w:val="22"/>
        </w:rPr>
      </w:pPr>
      <w:r>
        <w:rPr>
          <w:noProof/>
        </w:rPr>
        <w:t>Endnote 4—Amendment history</w:t>
      </w:r>
      <w:r w:rsidRPr="00C810F1">
        <w:rPr>
          <w:b w:val="0"/>
          <w:noProof/>
          <w:sz w:val="18"/>
        </w:rPr>
        <w:tab/>
      </w:r>
      <w:r w:rsidRPr="00C810F1">
        <w:rPr>
          <w:b w:val="0"/>
          <w:noProof/>
          <w:sz w:val="18"/>
        </w:rPr>
        <w:fldChar w:fldCharType="begin"/>
      </w:r>
      <w:r w:rsidRPr="00C810F1">
        <w:rPr>
          <w:b w:val="0"/>
          <w:noProof/>
          <w:sz w:val="18"/>
        </w:rPr>
        <w:instrText xml:space="preserve"> PAGEREF _Toc69998672 \h </w:instrText>
      </w:r>
      <w:r w:rsidRPr="00C810F1">
        <w:rPr>
          <w:b w:val="0"/>
          <w:noProof/>
          <w:sz w:val="18"/>
        </w:rPr>
      </w:r>
      <w:r w:rsidRPr="00C810F1">
        <w:rPr>
          <w:b w:val="0"/>
          <w:noProof/>
          <w:sz w:val="18"/>
        </w:rPr>
        <w:fldChar w:fldCharType="separate"/>
      </w:r>
      <w:r w:rsidR="009D02DE">
        <w:rPr>
          <w:b w:val="0"/>
          <w:noProof/>
          <w:sz w:val="18"/>
        </w:rPr>
        <w:t>119</w:t>
      </w:r>
      <w:r w:rsidRPr="00C810F1">
        <w:rPr>
          <w:b w:val="0"/>
          <w:noProof/>
          <w:sz w:val="18"/>
        </w:rPr>
        <w:fldChar w:fldCharType="end"/>
      </w:r>
    </w:p>
    <w:p w:rsidR="00347513" w:rsidRPr="0071622C" w:rsidRDefault="00FF4014" w:rsidP="00347513">
      <w:r w:rsidRPr="00C810F1">
        <w:rPr>
          <w:rFonts w:cs="Times New Roman"/>
          <w:sz w:val="18"/>
        </w:rPr>
        <w:fldChar w:fldCharType="end"/>
      </w:r>
    </w:p>
    <w:p w:rsidR="003E1239" w:rsidRPr="0071622C" w:rsidRDefault="003E1239" w:rsidP="003E1239">
      <w:pPr>
        <w:sectPr w:rsidR="003E1239" w:rsidRPr="0071622C" w:rsidSect="00BE2B43">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4E7AF1" w:rsidRPr="0071622C" w:rsidRDefault="004E7AF1" w:rsidP="004E7AF1">
      <w:pPr>
        <w:pStyle w:val="LongT"/>
      </w:pPr>
      <w:r w:rsidRPr="0071622C">
        <w:lastRenderedPageBreak/>
        <w:t>An Act to reform and modernise the law relating to certain contracts of insurance so that a fair balance is struck between the interests of insurers, insureds and other members of the public and so that the provisions included in such contracts, and the practices of insurers in relation to such contracts, operate fairly, and for related purposes</w:t>
      </w:r>
    </w:p>
    <w:p w:rsidR="004E7AF1" w:rsidRPr="0071622C" w:rsidRDefault="004E7AF1" w:rsidP="004E7AF1">
      <w:pPr>
        <w:pStyle w:val="ActHead2"/>
      </w:pPr>
      <w:bookmarkStart w:id="1" w:name="_Toc69998501"/>
      <w:r w:rsidRPr="00C810F1">
        <w:rPr>
          <w:rStyle w:val="CharPartNo"/>
        </w:rPr>
        <w:t>Part I</w:t>
      </w:r>
      <w:r w:rsidRPr="0071622C">
        <w:t>—</w:t>
      </w:r>
      <w:r w:rsidRPr="00C810F1">
        <w:rPr>
          <w:rStyle w:val="CharPartText"/>
        </w:rPr>
        <w:t>Preliminary</w:t>
      </w:r>
      <w:bookmarkEnd w:id="1"/>
    </w:p>
    <w:p w:rsidR="004E7AF1" w:rsidRPr="0071622C" w:rsidRDefault="000F08A3" w:rsidP="004E7AF1">
      <w:pPr>
        <w:pStyle w:val="Header"/>
      </w:pPr>
      <w:r w:rsidRPr="00C810F1">
        <w:rPr>
          <w:rStyle w:val="CharDivNo"/>
        </w:rPr>
        <w:t xml:space="preserve"> </w:t>
      </w:r>
      <w:r w:rsidRPr="00C810F1">
        <w:rPr>
          <w:rStyle w:val="CharDivText"/>
        </w:rPr>
        <w:t xml:space="preserve"> </w:t>
      </w:r>
    </w:p>
    <w:p w:rsidR="004E7AF1" w:rsidRPr="0071622C" w:rsidRDefault="004E7AF1" w:rsidP="004E7AF1">
      <w:pPr>
        <w:pStyle w:val="ActHead5"/>
      </w:pPr>
      <w:bookmarkStart w:id="2" w:name="_Toc69998502"/>
      <w:r w:rsidRPr="00C810F1">
        <w:rPr>
          <w:rStyle w:val="CharSectno"/>
        </w:rPr>
        <w:t>1</w:t>
      </w:r>
      <w:r w:rsidRPr="0071622C">
        <w:t xml:space="preserve">  Short title</w:t>
      </w:r>
      <w:bookmarkEnd w:id="2"/>
    </w:p>
    <w:p w:rsidR="004E7AF1" w:rsidRPr="0071622C" w:rsidRDefault="004E7AF1" w:rsidP="004E7AF1">
      <w:pPr>
        <w:pStyle w:val="subsection"/>
      </w:pPr>
      <w:r w:rsidRPr="0071622C">
        <w:tab/>
      </w:r>
      <w:r w:rsidRPr="0071622C">
        <w:tab/>
        <w:t xml:space="preserve">This Act may be cited as the </w:t>
      </w:r>
      <w:r w:rsidRPr="0071622C">
        <w:rPr>
          <w:i/>
        </w:rPr>
        <w:t>Insurance Contracts Act 1984</w:t>
      </w:r>
      <w:r w:rsidRPr="0071622C">
        <w:t>.</w:t>
      </w:r>
    </w:p>
    <w:p w:rsidR="004E7AF1" w:rsidRPr="0071622C" w:rsidRDefault="004E7AF1" w:rsidP="004E7AF1">
      <w:pPr>
        <w:pStyle w:val="ActHead5"/>
      </w:pPr>
      <w:bookmarkStart w:id="3" w:name="_Toc69998503"/>
      <w:r w:rsidRPr="00C810F1">
        <w:rPr>
          <w:rStyle w:val="CharSectno"/>
        </w:rPr>
        <w:t>2</w:t>
      </w:r>
      <w:r w:rsidRPr="0071622C">
        <w:t xml:space="preserve">  Commencement</w:t>
      </w:r>
      <w:bookmarkEnd w:id="3"/>
    </w:p>
    <w:p w:rsidR="004E7AF1" w:rsidRPr="0071622C" w:rsidRDefault="004E7AF1" w:rsidP="004E7AF1">
      <w:pPr>
        <w:pStyle w:val="subsection"/>
      </w:pPr>
      <w:r w:rsidRPr="0071622C">
        <w:tab/>
      </w:r>
      <w:r w:rsidRPr="0071622C">
        <w:tab/>
        <w:t>This Act shall come into operation on a day to be fixed by Proclamation.</w:t>
      </w:r>
    </w:p>
    <w:p w:rsidR="004E7AF1" w:rsidRPr="0071622C" w:rsidRDefault="004E7AF1" w:rsidP="004E7AF1">
      <w:pPr>
        <w:pStyle w:val="ActHead5"/>
      </w:pPr>
      <w:bookmarkStart w:id="4" w:name="_Toc69998504"/>
      <w:r w:rsidRPr="00C810F1">
        <w:rPr>
          <w:rStyle w:val="CharSectno"/>
        </w:rPr>
        <w:t>3</w:t>
      </w:r>
      <w:r w:rsidRPr="0071622C">
        <w:t xml:space="preserve">  Repeals</w:t>
      </w:r>
      <w:bookmarkEnd w:id="4"/>
    </w:p>
    <w:p w:rsidR="004E7AF1" w:rsidRPr="0071622C" w:rsidRDefault="004E7AF1" w:rsidP="004E7AF1">
      <w:pPr>
        <w:pStyle w:val="subsection"/>
      </w:pPr>
      <w:r w:rsidRPr="0071622C">
        <w:tab/>
        <w:t>(1)</w:t>
      </w:r>
      <w:r w:rsidRPr="0071622C">
        <w:tab/>
        <w:t>The Imperial Acts known as The Life Assurance Act, 1774, The Fires Prevention (Metropolis) Act, 1774 and The Marine Insurance Act, 1788, in their application to a contract of insurance or proposed contract of insurance to or in relation to which this Act applies, are repealed in so far as they are part of the law of the Commonwealth or of an external Territory to which this Act extends.</w:t>
      </w:r>
    </w:p>
    <w:p w:rsidR="004E7AF1" w:rsidRPr="0071622C" w:rsidRDefault="004E7AF1" w:rsidP="004E7AF1">
      <w:pPr>
        <w:pStyle w:val="subsection"/>
      </w:pPr>
      <w:r w:rsidRPr="0071622C">
        <w:tab/>
        <w:t>(2)</w:t>
      </w:r>
      <w:r w:rsidRPr="0071622C">
        <w:tab/>
        <w:t>Section</w:t>
      </w:r>
      <w:r w:rsidR="006F2CF2" w:rsidRPr="0071622C">
        <w:t> </w:t>
      </w:r>
      <w:r w:rsidRPr="0071622C">
        <w:t xml:space="preserve">8 of the </w:t>
      </w:r>
      <w:r w:rsidRPr="0071622C">
        <w:rPr>
          <w:i/>
        </w:rPr>
        <w:t xml:space="preserve">Acts Interpretation Act 1901 </w:t>
      </w:r>
      <w:r w:rsidRPr="0071622C">
        <w:t>extends to those Imperial Acts as so repealed as though they were Acts of the Parliament repealed by this Act.</w:t>
      </w:r>
    </w:p>
    <w:p w:rsidR="004E7AF1" w:rsidRPr="0071622C" w:rsidRDefault="004E7AF1" w:rsidP="004E7AF1">
      <w:pPr>
        <w:pStyle w:val="ActHead5"/>
      </w:pPr>
      <w:bookmarkStart w:id="5" w:name="_Toc69998505"/>
      <w:r w:rsidRPr="00C810F1">
        <w:rPr>
          <w:rStyle w:val="CharSectno"/>
        </w:rPr>
        <w:lastRenderedPageBreak/>
        <w:t>4</w:t>
      </w:r>
      <w:r w:rsidRPr="0071622C">
        <w:t xml:space="preserve">  Previous contracts</w:t>
      </w:r>
      <w:bookmarkEnd w:id="5"/>
    </w:p>
    <w:p w:rsidR="004E7AF1" w:rsidRPr="0071622C" w:rsidRDefault="004E7AF1" w:rsidP="004E7AF1">
      <w:pPr>
        <w:pStyle w:val="subsection"/>
      </w:pPr>
      <w:r w:rsidRPr="0071622C">
        <w:tab/>
        <w:t>(1)</w:t>
      </w:r>
      <w:r w:rsidRPr="0071622C">
        <w:tab/>
        <w:t xml:space="preserve">Subject to </w:t>
      </w:r>
      <w:r w:rsidR="006F2CF2" w:rsidRPr="0071622C">
        <w:t>subsection (</w:t>
      </w:r>
      <w:r w:rsidRPr="0071622C">
        <w:t>2), this Act does not apply to or in relation to a contract of insurance that was entered into before the date of commencement of this Act.</w:t>
      </w:r>
    </w:p>
    <w:p w:rsidR="004E7AF1" w:rsidRPr="0071622C" w:rsidRDefault="004E7AF1" w:rsidP="004E7AF1">
      <w:pPr>
        <w:pStyle w:val="subsection"/>
      </w:pPr>
      <w:r w:rsidRPr="0071622C">
        <w:tab/>
        <w:t>(2)</w:t>
      </w:r>
      <w:r w:rsidRPr="0071622C">
        <w:tab/>
        <w:t>The application of sections</w:t>
      </w:r>
      <w:r w:rsidR="006F2CF2" w:rsidRPr="0071622C">
        <w:t> </w:t>
      </w:r>
      <w:r w:rsidRPr="0071622C">
        <w:t xml:space="preserve">32, 54 and 56 extends to and in relation to a </w:t>
      </w:r>
      <w:r w:rsidR="00F232CB" w:rsidRPr="0071622C">
        <w:t>superannuation contract (other than an individual superannuation contract)</w:t>
      </w:r>
      <w:r w:rsidRPr="0071622C">
        <w:t xml:space="preserve"> that was entered into before the date of commencement of this Act in so far as a person who becomes, on or after that date, a member of the relevant superannuation or retirement scheme is concerned.</w:t>
      </w:r>
    </w:p>
    <w:p w:rsidR="004E7AF1" w:rsidRPr="0071622C" w:rsidRDefault="004E7AF1" w:rsidP="004E7AF1">
      <w:pPr>
        <w:pStyle w:val="ActHead5"/>
      </w:pPr>
      <w:bookmarkStart w:id="6" w:name="_Toc69998506"/>
      <w:r w:rsidRPr="00C810F1">
        <w:rPr>
          <w:rStyle w:val="CharSectno"/>
        </w:rPr>
        <w:t>5</w:t>
      </w:r>
      <w:r w:rsidRPr="0071622C">
        <w:t xml:space="preserve">  Crown to be bound</w:t>
      </w:r>
      <w:bookmarkEnd w:id="6"/>
    </w:p>
    <w:p w:rsidR="004E7AF1" w:rsidRPr="0071622C" w:rsidRDefault="004E7AF1" w:rsidP="004E7AF1">
      <w:pPr>
        <w:pStyle w:val="subsection"/>
      </w:pPr>
      <w:r w:rsidRPr="0071622C">
        <w:tab/>
        <w:t>(1)</w:t>
      </w:r>
      <w:r w:rsidRPr="0071622C">
        <w:tab/>
        <w:t>This Act binds the Crown in right of the Commonwealth or of a Territory in which this Act applies or to which this Act extends but does not bind the Crown in right of a State.</w:t>
      </w:r>
    </w:p>
    <w:p w:rsidR="004E7AF1" w:rsidRPr="0071622C" w:rsidRDefault="004E7AF1" w:rsidP="004E7AF1">
      <w:pPr>
        <w:pStyle w:val="subsection"/>
      </w:pPr>
      <w:r w:rsidRPr="0071622C">
        <w:tab/>
        <w:t>(2)</w:t>
      </w:r>
      <w:r w:rsidRPr="0071622C">
        <w:tab/>
        <w:t>Nothing in this Act renders the Crown in right of the Commonwealth or of a Territory liable to be prosecuted for an offence arising under this Act.</w:t>
      </w:r>
    </w:p>
    <w:p w:rsidR="004E7AF1" w:rsidRPr="0071622C" w:rsidRDefault="004E7AF1" w:rsidP="004E7AF1">
      <w:pPr>
        <w:pStyle w:val="ActHead5"/>
      </w:pPr>
      <w:bookmarkStart w:id="7" w:name="_Toc69998507"/>
      <w:r w:rsidRPr="00C810F1">
        <w:rPr>
          <w:rStyle w:val="CharSectno"/>
        </w:rPr>
        <w:t>6</w:t>
      </w:r>
      <w:r w:rsidRPr="0071622C">
        <w:t xml:space="preserve">  Extension to external Territories</w:t>
      </w:r>
      <w:bookmarkEnd w:id="7"/>
    </w:p>
    <w:p w:rsidR="004E7AF1" w:rsidRPr="0071622C" w:rsidRDefault="004E7AF1" w:rsidP="004E7AF1">
      <w:pPr>
        <w:pStyle w:val="subsection"/>
      </w:pPr>
      <w:r w:rsidRPr="0071622C">
        <w:tab/>
        <w:t>(1)</w:t>
      </w:r>
      <w:r w:rsidRPr="0071622C">
        <w:tab/>
        <w:t xml:space="preserve">This Act extends to </w:t>
      </w:r>
      <w:r w:rsidR="005936EC" w:rsidRPr="0071622C">
        <w:t>Norfolk Island, the Territory of Christmas Island and the Territory of Cocos (Keeling) Islands, and to any other external Territory</w:t>
      </w:r>
      <w:r w:rsidRPr="0071622C">
        <w:t xml:space="preserve"> that is for the time being declared by Proclamation to be a Territory to which this Act extends.</w:t>
      </w:r>
    </w:p>
    <w:p w:rsidR="004E7AF1" w:rsidRPr="0071622C" w:rsidRDefault="004E7AF1" w:rsidP="004E7AF1">
      <w:pPr>
        <w:pStyle w:val="subsection"/>
      </w:pPr>
      <w:r w:rsidRPr="0071622C">
        <w:tab/>
        <w:t>(2)</w:t>
      </w:r>
      <w:r w:rsidRPr="0071622C">
        <w:tab/>
        <w:t>A reference in this Act to the date of commencement of this Act is, in relation to an external Territory to which this Act extends, a reference to that date or to the date on which this Act commences so to extend, whichever is the later.</w:t>
      </w:r>
    </w:p>
    <w:p w:rsidR="004E7AF1" w:rsidRPr="0071622C" w:rsidRDefault="004E7AF1" w:rsidP="004E7AF1">
      <w:pPr>
        <w:pStyle w:val="ActHead5"/>
      </w:pPr>
      <w:bookmarkStart w:id="8" w:name="_Toc69998508"/>
      <w:r w:rsidRPr="00C810F1">
        <w:rPr>
          <w:rStyle w:val="CharSectno"/>
        </w:rPr>
        <w:t>7</w:t>
      </w:r>
      <w:r w:rsidRPr="0071622C">
        <w:t xml:space="preserve">  Effect of Act on other laws</w:t>
      </w:r>
      <w:bookmarkEnd w:id="8"/>
    </w:p>
    <w:p w:rsidR="004E7AF1" w:rsidRPr="0071622C" w:rsidRDefault="004E7AF1" w:rsidP="004E7AF1">
      <w:pPr>
        <w:pStyle w:val="subsection"/>
      </w:pPr>
      <w:r w:rsidRPr="0071622C">
        <w:tab/>
      </w:r>
      <w:r w:rsidRPr="0071622C">
        <w:tab/>
        <w:t xml:space="preserve">It is the intention of the Parliament that this Act is not, except in so far as this Act, either expressly or by necessary intendment, </w:t>
      </w:r>
      <w:r w:rsidRPr="0071622C">
        <w:lastRenderedPageBreak/>
        <w:t>otherwise provides, to affect the operation of any other law of the Commonwealth, the operation of law of a State or Territory or the operation of any principle or rule of the common law (including the law merchant) or of equity.</w:t>
      </w:r>
    </w:p>
    <w:p w:rsidR="004E7AF1" w:rsidRPr="0071622C" w:rsidRDefault="004E7AF1" w:rsidP="004E7AF1">
      <w:pPr>
        <w:pStyle w:val="ActHead5"/>
      </w:pPr>
      <w:bookmarkStart w:id="9" w:name="_Toc69998509"/>
      <w:r w:rsidRPr="00C810F1">
        <w:rPr>
          <w:rStyle w:val="CharSectno"/>
        </w:rPr>
        <w:t>8</w:t>
      </w:r>
      <w:r w:rsidRPr="0071622C">
        <w:t xml:space="preserve">  Application of Act</w:t>
      </w:r>
      <w:bookmarkEnd w:id="9"/>
    </w:p>
    <w:p w:rsidR="004E7AF1" w:rsidRPr="0071622C" w:rsidRDefault="004E7AF1" w:rsidP="004E7AF1">
      <w:pPr>
        <w:pStyle w:val="subsection"/>
      </w:pPr>
      <w:r w:rsidRPr="0071622C">
        <w:tab/>
        <w:t>(1)</w:t>
      </w:r>
      <w:r w:rsidRPr="0071622C">
        <w:tab/>
        <w:t>Subject to section</w:t>
      </w:r>
      <w:r w:rsidR="006F2CF2" w:rsidRPr="0071622C">
        <w:t> </w:t>
      </w:r>
      <w:r w:rsidRPr="0071622C">
        <w:t>9, the application of this Act extends to contracts of insurance and proposed contracts of insurance the proper law of which is or would be the law of a State or the law of a Territory in which this Act applies or to which this Act extends.</w:t>
      </w:r>
    </w:p>
    <w:p w:rsidR="004E7AF1" w:rsidRPr="0071622C" w:rsidRDefault="004E7AF1" w:rsidP="004E7AF1">
      <w:pPr>
        <w:pStyle w:val="subsection"/>
      </w:pPr>
      <w:r w:rsidRPr="0071622C">
        <w:tab/>
        <w:t>(2)</w:t>
      </w:r>
      <w:r w:rsidRPr="0071622C">
        <w:tab/>
        <w:t xml:space="preserve">For the purposes of </w:t>
      </w:r>
      <w:r w:rsidR="006F2CF2" w:rsidRPr="0071622C">
        <w:t>subsection (</w:t>
      </w:r>
      <w:r w:rsidRPr="0071622C">
        <w:t>1), where the proper law of a contract or proposed contract would, but for an express provision to the contrary included or to be included in the contract or in some other contract, be the law of a State or of a Territory in which this Act applies or to which this Act extends, then, notwithstanding that provision, the proper law of the contract is the law of that State or Territory.</w:t>
      </w:r>
    </w:p>
    <w:p w:rsidR="004E7AF1" w:rsidRPr="0071622C" w:rsidRDefault="004E7AF1" w:rsidP="004E7AF1">
      <w:pPr>
        <w:pStyle w:val="ActHead5"/>
      </w:pPr>
      <w:bookmarkStart w:id="10" w:name="_Toc69998510"/>
      <w:r w:rsidRPr="00C810F1">
        <w:rPr>
          <w:rStyle w:val="CharSectno"/>
        </w:rPr>
        <w:t>9</w:t>
      </w:r>
      <w:r w:rsidRPr="0071622C">
        <w:t xml:space="preserve">  Exceptions to application of Act</w:t>
      </w:r>
      <w:bookmarkEnd w:id="10"/>
    </w:p>
    <w:p w:rsidR="004E7AF1" w:rsidRPr="0071622C" w:rsidRDefault="004E7AF1" w:rsidP="004E7AF1">
      <w:pPr>
        <w:pStyle w:val="subsection"/>
      </w:pPr>
      <w:r w:rsidRPr="0071622C">
        <w:tab/>
        <w:t>(1)</w:t>
      </w:r>
      <w:r w:rsidRPr="0071622C">
        <w:tab/>
        <w:t>Except as otherwise provided by this Act, this Act does not apply to or in relation to contracts and proposed contracts:</w:t>
      </w:r>
    </w:p>
    <w:p w:rsidR="004E7AF1" w:rsidRPr="0071622C" w:rsidRDefault="004E7AF1" w:rsidP="004E7AF1">
      <w:pPr>
        <w:pStyle w:val="paragraph"/>
      </w:pPr>
      <w:r w:rsidRPr="0071622C">
        <w:tab/>
        <w:t>(a)</w:t>
      </w:r>
      <w:r w:rsidRPr="0071622C">
        <w:tab/>
        <w:t>of reinsurance; or</w:t>
      </w:r>
    </w:p>
    <w:p w:rsidR="002514E3" w:rsidRPr="0071622C" w:rsidRDefault="002514E3" w:rsidP="002514E3">
      <w:pPr>
        <w:pStyle w:val="paragraph"/>
      </w:pPr>
      <w:r w:rsidRPr="0071622C">
        <w:tab/>
        <w:t>(b)</w:t>
      </w:r>
      <w:r w:rsidRPr="0071622C">
        <w:tab/>
        <w:t xml:space="preserve">of insurance entered into, or proposed to be entered into, by a private health insurer within the meaning of the </w:t>
      </w:r>
      <w:r w:rsidRPr="0071622C">
        <w:rPr>
          <w:i/>
        </w:rPr>
        <w:t>Private Health Insurance Act 2007</w:t>
      </w:r>
      <w:r w:rsidRPr="0071622C">
        <w:t xml:space="preserve"> in respect of its health insurance business within the meaning of </w:t>
      </w:r>
      <w:r w:rsidR="007710FF" w:rsidRPr="0071622C">
        <w:t>Division 1</w:t>
      </w:r>
      <w:r w:rsidRPr="0071622C">
        <w:t>21 of that Act; or</w:t>
      </w:r>
    </w:p>
    <w:p w:rsidR="00EA7AAB" w:rsidRPr="0071622C" w:rsidRDefault="00EA7AAB" w:rsidP="00EA7AAB">
      <w:pPr>
        <w:pStyle w:val="paragraph"/>
      </w:pPr>
      <w:r w:rsidRPr="0071622C">
        <w:tab/>
        <w:t>(ba)</w:t>
      </w:r>
      <w:r w:rsidRPr="0071622C">
        <w:tab/>
        <w:t xml:space="preserve">of insurance entered into, or proposed to be entered into, by a private health insurer within the meaning of the </w:t>
      </w:r>
      <w:r w:rsidRPr="0071622C">
        <w:rPr>
          <w:i/>
        </w:rPr>
        <w:t>Private Health Insurance Act 2007</w:t>
      </w:r>
      <w:r w:rsidRPr="0071622C">
        <w:t xml:space="preserve"> in respect of its health</w:t>
      </w:r>
      <w:r w:rsidR="00C810F1">
        <w:noBreakHyphen/>
      </w:r>
      <w:r w:rsidRPr="0071622C">
        <w:t>related business within the meaning of section</w:t>
      </w:r>
      <w:r w:rsidR="006F2CF2" w:rsidRPr="0071622C">
        <w:t> </w:t>
      </w:r>
      <w:r w:rsidRPr="0071622C">
        <w:t>131</w:t>
      </w:r>
      <w:r w:rsidR="00C810F1">
        <w:noBreakHyphen/>
      </w:r>
      <w:r w:rsidRPr="0071622C">
        <w:t>15 of that Act that is conducted through a health benefits fund (as defined by section</w:t>
      </w:r>
      <w:r w:rsidR="006F2CF2" w:rsidRPr="0071622C">
        <w:t> </w:t>
      </w:r>
      <w:r w:rsidRPr="0071622C">
        <w:t>131</w:t>
      </w:r>
      <w:r w:rsidR="00C810F1">
        <w:noBreakHyphen/>
      </w:r>
      <w:r w:rsidRPr="0071622C">
        <w:t>10 of that Act); or</w:t>
      </w:r>
    </w:p>
    <w:p w:rsidR="004E7AF1" w:rsidRPr="0071622C" w:rsidRDefault="004E7AF1" w:rsidP="004E7AF1">
      <w:pPr>
        <w:pStyle w:val="paragraph"/>
      </w:pPr>
      <w:r w:rsidRPr="0071622C">
        <w:tab/>
        <w:t>(c)</w:t>
      </w:r>
      <w:r w:rsidRPr="0071622C">
        <w:tab/>
        <w:t>of insurance entered into, or proposed to be entered into, by a friendly society; or</w:t>
      </w:r>
    </w:p>
    <w:p w:rsidR="004E7AF1" w:rsidRPr="0071622C" w:rsidRDefault="004E7AF1" w:rsidP="004E7AF1">
      <w:pPr>
        <w:pStyle w:val="paragraph"/>
      </w:pPr>
      <w:r w:rsidRPr="0071622C">
        <w:lastRenderedPageBreak/>
        <w:tab/>
        <w:t>(ca)</w:t>
      </w:r>
      <w:r w:rsidRPr="0071622C">
        <w:tab/>
        <w:t>of insurance entered into, or proposed to be entered into, by the Export Finance and Insurance Corporation, other than short</w:t>
      </w:r>
      <w:r w:rsidR="00C810F1">
        <w:noBreakHyphen/>
      </w:r>
      <w:r w:rsidRPr="0071622C">
        <w:t xml:space="preserve">term insurance contracts within the meaning of the </w:t>
      </w:r>
      <w:r w:rsidRPr="0071622C">
        <w:rPr>
          <w:i/>
        </w:rPr>
        <w:t>Export Finance and Insurance Corporation Act 1991</w:t>
      </w:r>
      <w:r w:rsidRPr="0071622C">
        <w:t xml:space="preserve"> that are entered into on or after the commencement of this paragraph; or</w:t>
      </w:r>
    </w:p>
    <w:p w:rsidR="004E7AF1" w:rsidRPr="0071622C" w:rsidRDefault="004E7AF1" w:rsidP="004E7AF1">
      <w:pPr>
        <w:pStyle w:val="paragraph"/>
      </w:pPr>
      <w:r w:rsidRPr="0071622C">
        <w:tab/>
        <w:t>(d)</w:t>
      </w:r>
      <w:r w:rsidRPr="0071622C">
        <w:tab/>
        <w:t xml:space="preserve">to or in relation to which the </w:t>
      </w:r>
      <w:r w:rsidRPr="0071622C">
        <w:rPr>
          <w:i/>
        </w:rPr>
        <w:t xml:space="preserve">Marine Insurance Act 1909 </w:t>
      </w:r>
      <w:r w:rsidRPr="0071622C">
        <w:t>applies; or</w:t>
      </w:r>
    </w:p>
    <w:p w:rsidR="004E7AF1" w:rsidRPr="0071622C" w:rsidRDefault="004E7AF1" w:rsidP="004E7AF1">
      <w:pPr>
        <w:pStyle w:val="paragraph"/>
      </w:pPr>
      <w:r w:rsidRPr="0071622C">
        <w:tab/>
        <w:t>(e)</w:t>
      </w:r>
      <w:r w:rsidRPr="0071622C">
        <w:tab/>
        <w:t>entered into or proposed to be entered into for the purposes of a law (including a law of a State or Territory) that relates to:</w:t>
      </w:r>
    </w:p>
    <w:p w:rsidR="004E7AF1" w:rsidRPr="0071622C" w:rsidRDefault="004E7AF1" w:rsidP="004E7AF1">
      <w:pPr>
        <w:pStyle w:val="paragraphsub"/>
      </w:pPr>
      <w:r w:rsidRPr="0071622C">
        <w:tab/>
        <w:t>(i)</w:t>
      </w:r>
      <w:r w:rsidRPr="0071622C">
        <w:tab/>
        <w:t>workers’ compensation; or</w:t>
      </w:r>
    </w:p>
    <w:p w:rsidR="004E7AF1" w:rsidRPr="0071622C" w:rsidRDefault="004E7AF1" w:rsidP="004E7AF1">
      <w:pPr>
        <w:pStyle w:val="paragraphsub"/>
      </w:pPr>
      <w:r w:rsidRPr="0071622C">
        <w:tab/>
        <w:t>(ii)</w:t>
      </w:r>
      <w:r w:rsidRPr="0071622C">
        <w:tab/>
        <w:t>compensation for the death of a person, or for injury to a person, arising out of the use of a motor vehicle</w:t>
      </w:r>
      <w:r w:rsidR="008962C6" w:rsidRPr="0071622C">
        <w:t>; or</w:t>
      </w:r>
    </w:p>
    <w:p w:rsidR="008962C6" w:rsidRPr="0071622C" w:rsidRDefault="008962C6" w:rsidP="008962C6">
      <w:pPr>
        <w:pStyle w:val="paragraph"/>
      </w:pPr>
      <w:r w:rsidRPr="0071622C">
        <w:tab/>
        <w:t>(f)</w:t>
      </w:r>
      <w:r w:rsidRPr="0071622C">
        <w:tab/>
        <w:t>entered into or proposed to be entered into:</w:t>
      </w:r>
    </w:p>
    <w:p w:rsidR="008962C6" w:rsidRPr="0071622C" w:rsidRDefault="008962C6" w:rsidP="008962C6">
      <w:pPr>
        <w:pStyle w:val="paragraphsub"/>
      </w:pPr>
      <w:r w:rsidRPr="0071622C">
        <w:tab/>
        <w:t>(i)</w:t>
      </w:r>
      <w:r w:rsidRPr="0071622C">
        <w:tab/>
        <w:t>for the purposes of a law (including a law of a State or a Territory) that relates to workers’ compensation; and</w:t>
      </w:r>
    </w:p>
    <w:p w:rsidR="008962C6" w:rsidRPr="0071622C" w:rsidRDefault="008962C6" w:rsidP="008962C6">
      <w:pPr>
        <w:pStyle w:val="paragraphsub"/>
      </w:pPr>
      <w:r w:rsidRPr="0071622C">
        <w:tab/>
        <w:t>(ii)</w:t>
      </w:r>
      <w:r w:rsidRPr="0071622C">
        <w:tab/>
        <w:t>to provide insurance cover in respect of an employer’s liability under a rule of the common law that requires payment of damages to a person for employment</w:t>
      </w:r>
      <w:r w:rsidR="00C810F1">
        <w:noBreakHyphen/>
      </w:r>
      <w:r w:rsidRPr="0071622C">
        <w:t>related personal injury.</w:t>
      </w:r>
    </w:p>
    <w:p w:rsidR="00BF4F52" w:rsidRPr="0071622C" w:rsidRDefault="00BF4F52" w:rsidP="00BF4F52">
      <w:pPr>
        <w:pStyle w:val="subsection"/>
      </w:pPr>
      <w:r w:rsidRPr="0071622C">
        <w:tab/>
        <w:t>(1A)</w:t>
      </w:r>
      <w:r w:rsidRPr="0071622C">
        <w:tab/>
        <w:t>If a contract of insurance, or a proposed contract of insurance, includes:</w:t>
      </w:r>
    </w:p>
    <w:p w:rsidR="00BF4F52" w:rsidRPr="0071622C" w:rsidRDefault="00BF4F52" w:rsidP="00BF4F52">
      <w:pPr>
        <w:pStyle w:val="paragraph"/>
      </w:pPr>
      <w:r w:rsidRPr="0071622C">
        <w:tab/>
        <w:t>(a)</w:t>
      </w:r>
      <w:r w:rsidRPr="0071622C">
        <w:tab/>
        <w:t xml:space="preserve">provisions (the </w:t>
      </w:r>
      <w:r w:rsidRPr="0071622C">
        <w:rPr>
          <w:b/>
          <w:i/>
        </w:rPr>
        <w:t>first group of provisions</w:t>
      </w:r>
      <w:r w:rsidRPr="0071622C">
        <w:t xml:space="preserve">) that would, if they comprised a single contract or proposed contract, form a contract referred to in any of </w:t>
      </w:r>
      <w:r w:rsidR="006F2CF2" w:rsidRPr="0071622C">
        <w:t>paragraphs (</w:t>
      </w:r>
      <w:r w:rsidRPr="0071622C">
        <w:t>1)(a) to (f); and</w:t>
      </w:r>
    </w:p>
    <w:p w:rsidR="00BF4F52" w:rsidRPr="0071622C" w:rsidRDefault="00BF4F52" w:rsidP="00BF4F52">
      <w:pPr>
        <w:pStyle w:val="paragraph"/>
      </w:pPr>
      <w:r w:rsidRPr="0071622C">
        <w:tab/>
        <w:t>(b)</w:t>
      </w:r>
      <w:r w:rsidRPr="0071622C">
        <w:tab/>
        <w:t xml:space="preserve">provisions (the </w:t>
      </w:r>
      <w:r w:rsidRPr="0071622C">
        <w:rPr>
          <w:b/>
          <w:i/>
        </w:rPr>
        <w:t>second group of provisions</w:t>
      </w:r>
      <w:r w:rsidRPr="0071622C">
        <w:t xml:space="preserve">) that would, if they comprised a single contract or proposed contract, form a contract other than a contract referred to in any of </w:t>
      </w:r>
      <w:r w:rsidR="006F2CF2" w:rsidRPr="0071622C">
        <w:t>paragraphs (</w:t>
      </w:r>
      <w:r w:rsidRPr="0071622C">
        <w:t>1)(a) to (f);</w:t>
      </w:r>
    </w:p>
    <w:p w:rsidR="00BF4F52" w:rsidRPr="0071622C" w:rsidRDefault="00BF4F52" w:rsidP="00BF4F52">
      <w:pPr>
        <w:pStyle w:val="subsection2"/>
      </w:pPr>
      <w:r w:rsidRPr="0071622C">
        <w:t xml:space="preserve">then </w:t>
      </w:r>
      <w:r w:rsidR="006F2CF2" w:rsidRPr="0071622C">
        <w:t>subsection (</w:t>
      </w:r>
      <w:r w:rsidRPr="0071622C">
        <w:t>1) applies as if the first group of provisions and the second group of provisions were each a separate contract or proposed contract.</w:t>
      </w:r>
    </w:p>
    <w:p w:rsidR="00BF4F52" w:rsidRPr="0071622C" w:rsidRDefault="00BF4F52" w:rsidP="00BF4F52">
      <w:pPr>
        <w:pStyle w:val="subsection"/>
      </w:pPr>
      <w:r w:rsidRPr="0071622C">
        <w:tab/>
        <w:t>(1B)</w:t>
      </w:r>
      <w:r w:rsidRPr="0071622C">
        <w:tab/>
        <w:t xml:space="preserve">Despite </w:t>
      </w:r>
      <w:r w:rsidR="006F2CF2" w:rsidRPr="0071622C">
        <w:t>subsection (</w:t>
      </w:r>
      <w:r w:rsidRPr="0071622C">
        <w:t>1A), if a contract of insurance, or a proposed contract of insurance, includes:</w:t>
      </w:r>
    </w:p>
    <w:p w:rsidR="00BF4F52" w:rsidRPr="0071622C" w:rsidRDefault="00BF4F52" w:rsidP="00BF4F52">
      <w:pPr>
        <w:pStyle w:val="paragraph"/>
      </w:pPr>
      <w:r w:rsidRPr="0071622C">
        <w:lastRenderedPageBreak/>
        <w:tab/>
        <w:t>(a)</w:t>
      </w:r>
      <w:r w:rsidRPr="0071622C">
        <w:tab/>
        <w:t xml:space="preserve">provisions (the </w:t>
      </w:r>
      <w:r w:rsidRPr="0071622C">
        <w:rPr>
          <w:b/>
          <w:i/>
        </w:rPr>
        <w:t>first group of provisions</w:t>
      </w:r>
      <w:r w:rsidRPr="0071622C">
        <w:t xml:space="preserve">) for the purposes of a law referred to in </w:t>
      </w:r>
      <w:r w:rsidR="006F2CF2" w:rsidRPr="0071622C">
        <w:t>subparagraph (</w:t>
      </w:r>
      <w:r w:rsidRPr="0071622C">
        <w:t>1)(f)(i); and</w:t>
      </w:r>
    </w:p>
    <w:p w:rsidR="00BF4F52" w:rsidRPr="0071622C" w:rsidRDefault="00BF4F52" w:rsidP="00BF4F52">
      <w:pPr>
        <w:pStyle w:val="paragraph"/>
      </w:pPr>
      <w:r w:rsidRPr="0071622C">
        <w:tab/>
        <w:t>(b)</w:t>
      </w:r>
      <w:r w:rsidRPr="0071622C">
        <w:tab/>
        <w:t xml:space="preserve">provisions (the </w:t>
      </w:r>
      <w:r w:rsidRPr="0071622C">
        <w:rPr>
          <w:b/>
          <w:i/>
        </w:rPr>
        <w:t>second group of provisions</w:t>
      </w:r>
      <w:r w:rsidRPr="0071622C">
        <w:t xml:space="preserve">) that provide insurance cover of the kind referred to in </w:t>
      </w:r>
      <w:r w:rsidR="006F2CF2" w:rsidRPr="0071622C">
        <w:t>subparagraph (</w:t>
      </w:r>
      <w:r w:rsidRPr="0071622C">
        <w:t>1)(f)(ii);</w:t>
      </w:r>
    </w:p>
    <w:p w:rsidR="00BF4F52" w:rsidRPr="0071622C" w:rsidRDefault="00BF4F52" w:rsidP="00BF4F52">
      <w:pPr>
        <w:pStyle w:val="subsection2"/>
      </w:pPr>
      <w:r w:rsidRPr="0071622C">
        <w:t xml:space="preserve">then </w:t>
      </w:r>
      <w:r w:rsidR="006F2CF2" w:rsidRPr="0071622C">
        <w:t>subsection (</w:t>
      </w:r>
      <w:r w:rsidRPr="0071622C">
        <w:t>1) applies as if the first group of provisions and the second group of provisions were together a separate contract or proposed contract.</w:t>
      </w:r>
    </w:p>
    <w:p w:rsidR="00BF4F52" w:rsidRPr="0071622C" w:rsidRDefault="00BF4F52" w:rsidP="00BF4F52">
      <w:pPr>
        <w:pStyle w:val="subsection"/>
      </w:pPr>
      <w:r w:rsidRPr="0071622C">
        <w:tab/>
        <w:t>(1C)</w:t>
      </w:r>
      <w:r w:rsidRPr="0071622C">
        <w:tab/>
        <w:t>If:</w:t>
      </w:r>
    </w:p>
    <w:p w:rsidR="00BF4F52" w:rsidRPr="0071622C" w:rsidRDefault="00BF4F52" w:rsidP="00BF4F52">
      <w:pPr>
        <w:pStyle w:val="paragraph"/>
      </w:pPr>
      <w:r w:rsidRPr="0071622C">
        <w:tab/>
        <w:t>(a)</w:t>
      </w:r>
      <w:r w:rsidRPr="0071622C">
        <w:tab/>
        <w:t xml:space="preserve">a provision (a </w:t>
      </w:r>
      <w:r w:rsidRPr="0071622C">
        <w:rPr>
          <w:b/>
          <w:i/>
        </w:rPr>
        <w:t>related provision</w:t>
      </w:r>
      <w:r w:rsidRPr="0071622C">
        <w:t>) of a contract of insurance, or a proposed contract of insurance, relates to or affects the operation of a group or groups of provisions included in the contract or proposed contract; and</w:t>
      </w:r>
    </w:p>
    <w:p w:rsidR="00BF4F52" w:rsidRPr="0071622C" w:rsidRDefault="00BF4F52" w:rsidP="00BF4F52">
      <w:pPr>
        <w:pStyle w:val="paragraph"/>
      </w:pPr>
      <w:r w:rsidRPr="0071622C">
        <w:tab/>
        <w:t>(b)</w:t>
      </w:r>
      <w:r w:rsidRPr="0071622C">
        <w:tab/>
        <w:t xml:space="preserve">because of </w:t>
      </w:r>
      <w:r w:rsidR="006F2CF2" w:rsidRPr="0071622C">
        <w:t>subsection (</w:t>
      </w:r>
      <w:r w:rsidRPr="0071622C">
        <w:t xml:space="preserve">1A) or (1B), </w:t>
      </w:r>
      <w:r w:rsidR="006F2CF2" w:rsidRPr="0071622C">
        <w:t>subsection (</w:t>
      </w:r>
      <w:r w:rsidRPr="0071622C">
        <w:t>1) applies as if that group or those groups of provisions were a separate contract or proposed contract;</w:t>
      </w:r>
    </w:p>
    <w:p w:rsidR="00BF4F52" w:rsidRPr="0071622C" w:rsidRDefault="00BF4F52" w:rsidP="00BF4F52">
      <w:pPr>
        <w:pStyle w:val="subsection2"/>
      </w:pPr>
      <w:r w:rsidRPr="0071622C">
        <w:t xml:space="preserve">then the related provision is, for the purposes of </w:t>
      </w:r>
      <w:r w:rsidR="006F2CF2" w:rsidRPr="0071622C">
        <w:t>subsection (</w:t>
      </w:r>
      <w:r w:rsidRPr="0071622C">
        <w:t>1), to be regarded as a provision included in that separate contract or proposed contract.</w:t>
      </w:r>
    </w:p>
    <w:p w:rsidR="004E7AF1" w:rsidRPr="0071622C" w:rsidRDefault="004E7AF1" w:rsidP="004E7AF1">
      <w:pPr>
        <w:pStyle w:val="subsection"/>
      </w:pPr>
      <w:r w:rsidRPr="0071622C">
        <w:tab/>
        <w:t>(2)</w:t>
      </w:r>
      <w:r w:rsidRPr="0071622C">
        <w:tab/>
        <w:t>This Act does not apply to or in relation to contracts and proposed contracts of insurance entered into, or proposed to be entered into, in the course of State insurance or Northern Territory insurance, including contracts and proposed contracts entered into, or proposed to be entered into, by:</w:t>
      </w:r>
    </w:p>
    <w:p w:rsidR="004E7AF1" w:rsidRPr="0071622C" w:rsidRDefault="004E7AF1" w:rsidP="004E7AF1">
      <w:pPr>
        <w:pStyle w:val="paragraph"/>
      </w:pPr>
      <w:r w:rsidRPr="0071622C">
        <w:tab/>
        <w:t>(a)</w:t>
      </w:r>
      <w:r w:rsidRPr="0071622C">
        <w:tab/>
        <w:t xml:space="preserve">a State or the </w:t>
      </w:r>
      <w:smartTag w:uri="urn:schemas-microsoft-com:office:smarttags" w:element="State">
        <w:smartTag w:uri="urn:schemas-microsoft-com:office:smarttags" w:element="place">
          <w:r w:rsidRPr="0071622C">
            <w:t>Northern Territory</w:t>
          </w:r>
        </w:smartTag>
      </w:smartTag>
      <w:r w:rsidRPr="0071622C">
        <w:t>; and</w:t>
      </w:r>
    </w:p>
    <w:p w:rsidR="004E7AF1" w:rsidRPr="0071622C" w:rsidRDefault="004E7AF1" w:rsidP="004E7AF1">
      <w:pPr>
        <w:pStyle w:val="paragraph"/>
      </w:pPr>
      <w:r w:rsidRPr="0071622C">
        <w:tab/>
        <w:t>(b)</w:t>
      </w:r>
      <w:r w:rsidRPr="0071622C">
        <w:tab/>
        <w:t>some other insurer;</w:t>
      </w:r>
    </w:p>
    <w:p w:rsidR="004E7AF1" w:rsidRPr="0071622C" w:rsidRDefault="004E7AF1" w:rsidP="004E7AF1">
      <w:pPr>
        <w:pStyle w:val="subsection2"/>
      </w:pPr>
      <w:r w:rsidRPr="0071622C">
        <w:t>as joint insurers.</w:t>
      </w:r>
    </w:p>
    <w:p w:rsidR="004E7AF1" w:rsidRPr="0071622C" w:rsidRDefault="004E7AF1" w:rsidP="004E7AF1">
      <w:pPr>
        <w:pStyle w:val="subsection"/>
      </w:pPr>
      <w:r w:rsidRPr="0071622C">
        <w:tab/>
        <w:t>(3)</w:t>
      </w:r>
      <w:r w:rsidRPr="0071622C">
        <w:tab/>
        <w:t>Sections</w:t>
      </w:r>
      <w:r w:rsidR="006F2CF2" w:rsidRPr="0071622C">
        <w:t> </w:t>
      </w:r>
      <w:r w:rsidRPr="0071622C">
        <w:t>37, 41, 58, 59, 60, 63, 69 and 74 do not apply in relation to contracts, and proposed contracts, of insurance against the risk of the loss of an aircraft, or damage to the hull of an aircraft, as a result of war.</w:t>
      </w:r>
    </w:p>
    <w:p w:rsidR="004E7AF1" w:rsidRPr="0071622C" w:rsidRDefault="004E7AF1" w:rsidP="004E7AF1">
      <w:pPr>
        <w:pStyle w:val="subsection"/>
      </w:pPr>
      <w:r w:rsidRPr="0071622C">
        <w:tab/>
        <w:t>(4)</w:t>
      </w:r>
      <w:r w:rsidRPr="0071622C">
        <w:tab/>
        <w:t>Sections</w:t>
      </w:r>
      <w:r w:rsidR="006F2CF2" w:rsidRPr="0071622C">
        <w:t> </w:t>
      </w:r>
      <w:r w:rsidRPr="0071622C">
        <w:t>53 and 63 do not apply in relation to a provision of a contract, or a proposed contract, of insurance to the extent that:</w:t>
      </w:r>
    </w:p>
    <w:p w:rsidR="004E7AF1" w:rsidRPr="0071622C" w:rsidRDefault="004E7AF1" w:rsidP="004E7AF1">
      <w:pPr>
        <w:pStyle w:val="paragraph"/>
      </w:pPr>
      <w:r w:rsidRPr="0071622C">
        <w:lastRenderedPageBreak/>
        <w:tab/>
        <w:t>(a)</w:t>
      </w:r>
      <w:r w:rsidRPr="0071622C">
        <w:tab/>
        <w:t>the provision authorises or permits the insurer to vary or cancel either or both of the following:</w:t>
      </w:r>
    </w:p>
    <w:p w:rsidR="004E7AF1" w:rsidRPr="0071622C" w:rsidRDefault="004E7AF1" w:rsidP="004E7AF1">
      <w:pPr>
        <w:pStyle w:val="paragraphsub"/>
      </w:pPr>
      <w:r w:rsidRPr="0071622C">
        <w:tab/>
        <w:t>(i)</w:t>
      </w:r>
      <w:r w:rsidRPr="0071622C">
        <w:tab/>
        <w:t>cover for risks related to war;</w:t>
      </w:r>
    </w:p>
    <w:p w:rsidR="004E7AF1" w:rsidRPr="0071622C" w:rsidRDefault="004E7AF1" w:rsidP="004E7AF1">
      <w:pPr>
        <w:pStyle w:val="paragraphsub"/>
      </w:pPr>
      <w:r w:rsidRPr="0071622C">
        <w:tab/>
        <w:t>(ii)</w:t>
      </w:r>
      <w:r w:rsidRPr="0071622C">
        <w:tab/>
        <w:t>cover for risks related to terrorism; and</w:t>
      </w:r>
    </w:p>
    <w:p w:rsidR="004E7AF1" w:rsidRPr="0071622C" w:rsidRDefault="004E7AF1" w:rsidP="004E7AF1">
      <w:pPr>
        <w:pStyle w:val="paragraph"/>
      </w:pPr>
      <w:r w:rsidRPr="0071622C">
        <w:tab/>
        <w:t>(b)</w:t>
      </w:r>
      <w:r w:rsidRPr="0071622C">
        <w:tab/>
        <w:t>the provision is prescribed or otherwise identified by the regulations.</w:t>
      </w:r>
    </w:p>
    <w:p w:rsidR="004E7AF1" w:rsidRPr="0071622C" w:rsidRDefault="004E7AF1" w:rsidP="004E7AF1">
      <w:pPr>
        <w:pStyle w:val="ActHead5"/>
      </w:pPr>
      <w:bookmarkStart w:id="11" w:name="_Toc69998511"/>
      <w:r w:rsidRPr="00C810F1">
        <w:rPr>
          <w:rStyle w:val="CharSectno"/>
        </w:rPr>
        <w:t>9A</w:t>
      </w:r>
      <w:r w:rsidRPr="0071622C">
        <w:t xml:space="preserve">  Exclusion of pleasure craft from the </w:t>
      </w:r>
      <w:r w:rsidRPr="0071622C">
        <w:rPr>
          <w:i/>
        </w:rPr>
        <w:t>Marine Insurance Act 1909</w:t>
      </w:r>
      <w:bookmarkEnd w:id="11"/>
    </w:p>
    <w:p w:rsidR="004E7AF1" w:rsidRPr="0071622C" w:rsidRDefault="004E7AF1" w:rsidP="004E7AF1">
      <w:pPr>
        <w:pStyle w:val="subsection"/>
      </w:pPr>
      <w:r w:rsidRPr="0071622C">
        <w:tab/>
        <w:t>(1)</w:t>
      </w:r>
      <w:r w:rsidRPr="0071622C">
        <w:tab/>
        <w:t xml:space="preserve">The </w:t>
      </w:r>
      <w:r w:rsidRPr="0071622C">
        <w:rPr>
          <w:i/>
        </w:rPr>
        <w:t>Marine Insurance Act 1909</w:t>
      </w:r>
      <w:r w:rsidRPr="0071622C">
        <w:t xml:space="preserve"> does not apply to a contract of marine insurance made in respect of a pleasure craft unless the contract is made in connection with the pleasure craft’s capacity as cargo.</w:t>
      </w:r>
    </w:p>
    <w:p w:rsidR="004E7AF1" w:rsidRPr="0071622C" w:rsidRDefault="004E7AF1" w:rsidP="004E7AF1">
      <w:pPr>
        <w:pStyle w:val="subsection"/>
      </w:pPr>
      <w:r w:rsidRPr="0071622C">
        <w:tab/>
        <w:t>(2)</w:t>
      </w:r>
      <w:r w:rsidRPr="0071622C">
        <w:tab/>
        <w:t xml:space="preserve">For the purposes of this section, a </w:t>
      </w:r>
      <w:r w:rsidRPr="0071622C">
        <w:rPr>
          <w:b/>
          <w:i/>
        </w:rPr>
        <w:t>pleasure craft</w:t>
      </w:r>
      <w:r w:rsidRPr="0071622C">
        <w:t xml:space="preserve"> is a ship that is:</w:t>
      </w:r>
    </w:p>
    <w:p w:rsidR="004E7AF1" w:rsidRPr="0071622C" w:rsidRDefault="004E7AF1" w:rsidP="004E7AF1">
      <w:pPr>
        <w:pStyle w:val="paragraph"/>
      </w:pPr>
      <w:r w:rsidRPr="0071622C">
        <w:tab/>
        <w:t>(a)</w:t>
      </w:r>
      <w:r w:rsidRPr="0071622C">
        <w:tab/>
        <w:t>used or intended to be used:</w:t>
      </w:r>
    </w:p>
    <w:p w:rsidR="004E7AF1" w:rsidRPr="0071622C" w:rsidRDefault="004E7AF1" w:rsidP="004E7AF1">
      <w:pPr>
        <w:pStyle w:val="paragraphsub"/>
      </w:pPr>
      <w:r w:rsidRPr="0071622C">
        <w:tab/>
        <w:t>(i)</w:t>
      </w:r>
      <w:r w:rsidRPr="0071622C">
        <w:tab/>
        <w:t>wholly for recreational activities, sporting activities, or both; and</w:t>
      </w:r>
    </w:p>
    <w:p w:rsidR="004E7AF1" w:rsidRPr="0071622C" w:rsidRDefault="004E7AF1" w:rsidP="004E7AF1">
      <w:pPr>
        <w:pStyle w:val="paragraphsub"/>
      </w:pPr>
      <w:r w:rsidRPr="0071622C">
        <w:tab/>
        <w:t>(ii)</w:t>
      </w:r>
      <w:r w:rsidRPr="0071622C">
        <w:tab/>
        <w:t>otherwise than for reward; and</w:t>
      </w:r>
    </w:p>
    <w:p w:rsidR="004E7AF1" w:rsidRPr="0071622C" w:rsidRDefault="004E7AF1" w:rsidP="004E7AF1">
      <w:pPr>
        <w:pStyle w:val="paragraph"/>
      </w:pPr>
      <w:r w:rsidRPr="0071622C">
        <w:tab/>
        <w:t>(b)</w:t>
      </w:r>
      <w:r w:rsidRPr="0071622C">
        <w:tab/>
        <w:t>legally and beneficially owned by one or more individuals; and</w:t>
      </w:r>
    </w:p>
    <w:p w:rsidR="004E7AF1" w:rsidRPr="0071622C" w:rsidRDefault="004E7AF1" w:rsidP="004E7AF1">
      <w:pPr>
        <w:pStyle w:val="paragraph"/>
      </w:pPr>
      <w:r w:rsidRPr="0071622C">
        <w:tab/>
        <w:t>(c)</w:t>
      </w:r>
      <w:r w:rsidRPr="0071622C">
        <w:tab/>
        <w:t>not declared by the regulations to be exempt from this subsection.</w:t>
      </w:r>
    </w:p>
    <w:p w:rsidR="004E7AF1" w:rsidRPr="0071622C" w:rsidRDefault="004E7AF1" w:rsidP="004E7AF1">
      <w:pPr>
        <w:pStyle w:val="subsection"/>
      </w:pPr>
      <w:r w:rsidRPr="0071622C">
        <w:tab/>
        <w:t>(3)</w:t>
      </w:r>
      <w:r w:rsidRPr="0071622C">
        <w:tab/>
        <w:t xml:space="preserve">For the purposes of </w:t>
      </w:r>
      <w:r w:rsidR="006F2CF2" w:rsidRPr="0071622C">
        <w:t>paragraph (</w:t>
      </w:r>
      <w:r w:rsidRPr="0071622C">
        <w:t>2)(a), any minor, infrequent and irregular use of a ship for activities other than:</w:t>
      </w:r>
    </w:p>
    <w:p w:rsidR="004E7AF1" w:rsidRPr="0071622C" w:rsidRDefault="004E7AF1" w:rsidP="004E7AF1">
      <w:pPr>
        <w:pStyle w:val="paragraph"/>
      </w:pPr>
      <w:r w:rsidRPr="0071622C">
        <w:tab/>
        <w:t>(a)</w:t>
      </w:r>
      <w:r w:rsidRPr="0071622C">
        <w:tab/>
        <w:t>recreational activities; or</w:t>
      </w:r>
    </w:p>
    <w:p w:rsidR="004E7AF1" w:rsidRPr="0071622C" w:rsidRDefault="004E7AF1" w:rsidP="004E7AF1">
      <w:pPr>
        <w:pStyle w:val="paragraph"/>
      </w:pPr>
      <w:r w:rsidRPr="0071622C">
        <w:tab/>
        <w:t>(b)</w:t>
      </w:r>
      <w:r w:rsidRPr="0071622C">
        <w:tab/>
        <w:t>sporting activities;</w:t>
      </w:r>
    </w:p>
    <w:p w:rsidR="004E7AF1" w:rsidRPr="0071622C" w:rsidRDefault="004E7AF1" w:rsidP="004E7AF1">
      <w:pPr>
        <w:pStyle w:val="subsection2"/>
      </w:pPr>
      <w:r w:rsidRPr="0071622C">
        <w:t>is to be ignored.</w:t>
      </w:r>
    </w:p>
    <w:p w:rsidR="004E7AF1" w:rsidRPr="0071622C" w:rsidRDefault="004E7AF1" w:rsidP="004E7AF1">
      <w:pPr>
        <w:pStyle w:val="subsection"/>
      </w:pPr>
      <w:r w:rsidRPr="0071622C">
        <w:tab/>
        <w:t>(4)</w:t>
      </w:r>
      <w:r w:rsidRPr="0071622C">
        <w:tab/>
        <w:t>In this section:</w:t>
      </w:r>
    </w:p>
    <w:p w:rsidR="004E7AF1" w:rsidRPr="0071622C" w:rsidRDefault="004E7AF1" w:rsidP="004E7AF1">
      <w:pPr>
        <w:pStyle w:val="Definition"/>
      </w:pPr>
      <w:r w:rsidRPr="0071622C">
        <w:rPr>
          <w:b/>
          <w:i/>
        </w:rPr>
        <w:t xml:space="preserve">contract of marine insurance </w:t>
      </w:r>
      <w:r w:rsidRPr="0071622C">
        <w:t xml:space="preserve">has the same meaning as in the </w:t>
      </w:r>
      <w:r w:rsidRPr="0071622C">
        <w:rPr>
          <w:i/>
        </w:rPr>
        <w:t>Marine Insurance Act 1909</w:t>
      </w:r>
      <w:r w:rsidRPr="0071622C">
        <w:t>.</w:t>
      </w:r>
    </w:p>
    <w:p w:rsidR="004E7AF1" w:rsidRPr="0071622C" w:rsidRDefault="004E7AF1" w:rsidP="004E7AF1">
      <w:pPr>
        <w:pStyle w:val="ActHead5"/>
      </w:pPr>
      <w:bookmarkStart w:id="12" w:name="_Toc69998512"/>
      <w:r w:rsidRPr="00C810F1">
        <w:rPr>
          <w:rStyle w:val="CharSectno"/>
        </w:rPr>
        <w:lastRenderedPageBreak/>
        <w:t>10</w:t>
      </w:r>
      <w:r w:rsidRPr="0071622C">
        <w:t xml:space="preserve">  Contracts of insurance</w:t>
      </w:r>
      <w:bookmarkEnd w:id="12"/>
    </w:p>
    <w:p w:rsidR="004E7AF1" w:rsidRPr="0071622C" w:rsidRDefault="004E7AF1" w:rsidP="004E7AF1">
      <w:pPr>
        <w:pStyle w:val="subsection"/>
      </w:pPr>
      <w:r w:rsidRPr="0071622C">
        <w:tab/>
        <w:t>(1)</w:t>
      </w:r>
      <w:r w:rsidRPr="0071622C">
        <w:tab/>
        <w:t>A reference in this Act to a contract of insurance includes a reference to a contract that would ordinarily be regarded as a contract of insurance although some of its provisions are not by way of insurance.</w:t>
      </w:r>
    </w:p>
    <w:p w:rsidR="004E7AF1" w:rsidRPr="0071622C" w:rsidRDefault="004E7AF1" w:rsidP="004E7AF1">
      <w:pPr>
        <w:pStyle w:val="subsection"/>
      </w:pPr>
      <w:r w:rsidRPr="0071622C">
        <w:tab/>
        <w:t>(2)</w:t>
      </w:r>
      <w:r w:rsidRPr="0071622C">
        <w:tab/>
        <w:t>A reference in this Act to a contract of insurance includes a reference to a contract that includes provisions of insurance in so far as those provisions are concerned, although the contract would not ordinarily be regarded as a contract of insurance.</w:t>
      </w:r>
    </w:p>
    <w:p w:rsidR="004E7AF1" w:rsidRPr="0071622C" w:rsidRDefault="004E7AF1" w:rsidP="004E7AF1">
      <w:pPr>
        <w:pStyle w:val="subsection"/>
      </w:pPr>
      <w:r w:rsidRPr="0071622C">
        <w:tab/>
        <w:t>(3)</w:t>
      </w:r>
      <w:r w:rsidRPr="0071622C">
        <w:tab/>
        <w:t>Where a provision included in a contract that would not ordinarily be regarded as a contract of insurance affects the operation of a contract of insurance to which this Act applies, that provision shall, for the purposes of this Act, be regarded as a provision included in the contract of insurance.</w:t>
      </w:r>
    </w:p>
    <w:p w:rsidR="004E7AF1" w:rsidRPr="0071622C" w:rsidRDefault="004E7AF1" w:rsidP="004E7AF1">
      <w:pPr>
        <w:pStyle w:val="ActHead5"/>
      </w:pPr>
      <w:bookmarkStart w:id="13" w:name="_Toc69998513"/>
      <w:r w:rsidRPr="00C810F1">
        <w:rPr>
          <w:rStyle w:val="CharSectno"/>
        </w:rPr>
        <w:t>11</w:t>
      </w:r>
      <w:r w:rsidRPr="0071622C">
        <w:t xml:space="preserve">  Interpretation</w:t>
      </w:r>
      <w:bookmarkEnd w:id="13"/>
    </w:p>
    <w:p w:rsidR="004E7AF1" w:rsidRPr="0071622C" w:rsidRDefault="004E7AF1" w:rsidP="004E7AF1">
      <w:pPr>
        <w:pStyle w:val="subsection"/>
        <w:keepNext/>
        <w:keepLines/>
      </w:pPr>
      <w:r w:rsidRPr="0071622C">
        <w:tab/>
        <w:t>(1)</w:t>
      </w:r>
      <w:r w:rsidRPr="0071622C">
        <w:tab/>
        <w:t>In this Act, unless the contrary intention appears:</w:t>
      </w:r>
    </w:p>
    <w:p w:rsidR="0080303B" w:rsidRPr="0071622C" w:rsidRDefault="0080303B" w:rsidP="0080303B">
      <w:pPr>
        <w:pStyle w:val="Definition"/>
      </w:pPr>
      <w:r w:rsidRPr="0071622C">
        <w:rPr>
          <w:b/>
          <w:i/>
        </w:rPr>
        <w:t>annual turnover</w:t>
      </w:r>
      <w:r w:rsidRPr="0071622C">
        <w:t>, of a body corporate during a 12</w:t>
      </w:r>
      <w:r w:rsidR="00C810F1">
        <w:noBreakHyphen/>
      </w:r>
      <w:r w:rsidRPr="0071622C">
        <w:t>month period, means the sum of the values of all the supplies that the body corporate, and any body corporate related to the body corporate, have made, or are likely to make, during the 12</w:t>
      </w:r>
      <w:r w:rsidR="00C810F1">
        <w:noBreakHyphen/>
      </w:r>
      <w:r w:rsidRPr="0071622C">
        <w:t>month period, other than:</w:t>
      </w:r>
    </w:p>
    <w:p w:rsidR="0080303B" w:rsidRPr="0071622C" w:rsidRDefault="0080303B" w:rsidP="0080303B">
      <w:pPr>
        <w:pStyle w:val="paragraph"/>
      </w:pPr>
      <w:r w:rsidRPr="0071622C">
        <w:tab/>
        <w:t>(a)</w:t>
      </w:r>
      <w:r w:rsidRPr="0071622C">
        <w:tab/>
        <w:t>supplies made from any of those bodies corporate to any other of those bodies corporate; or</w:t>
      </w:r>
    </w:p>
    <w:p w:rsidR="0080303B" w:rsidRPr="0071622C" w:rsidRDefault="0080303B" w:rsidP="0080303B">
      <w:pPr>
        <w:pStyle w:val="paragraph"/>
      </w:pPr>
      <w:r w:rsidRPr="0071622C">
        <w:tab/>
        <w:t>(b)</w:t>
      </w:r>
      <w:r w:rsidRPr="0071622C">
        <w:tab/>
        <w:t>supplies that are input taxed; or</w:t>
      </w:r>
    </w:p>
    <w:p w:rsidR="0080303B" w:rsidRPr="0071622C" w:rsidRDefault="0080303B" w:rsidP="0080303B">
      <w:pPr>
        <w:pStyle w:val="paragraph"/>
      </w:pPr>
      <w:r w:rsidRPr="0071622C">
        <w:tab/>
        <w:t>(c)</w:t>
      </w:r>
      <w:r w:rsidRPr="0071622C">
        <w:tab/>
        <w:t>supplies that are not for consideration (and are not taxable supplies under section</w:t>
      </w:r>
      <w:r w:rsidR="006F2CF2" w:rsidRPr="0071622C">
        <w:t> </w:t>
      </w:r>
      <w:r w:rsidRPr="0071622C">
        <w:t>72</w:t>
      </w:r>
      <w:r w:rsidR="00C810F1">
        <w:noBreakHyphen/>
      </w:r>
      <w:r w:rsidRPr="0071622C">
        <w:t xml:space="preserve">5 of the </w:t>
      </w:r>
      <w:r w:rsidRPr="0071622C">
        <w:rPr>
          <w:i/>
        </w:rPr>
        <w:t>A New Tax System (Goods and Services Tax) Act 1999</w:t>
      </w:r>
      <w:r w:rsidRPr="0071622C">
        <w:t>); or</w:t>
      </w:r>
    </w:p>
    <w:p w:rsidR="0080303B" w:rsidRPr="0071622C" w:rsidRDefault="0080303B" w:rsidP="0080303B">
      <w:pPr>
        <w:pStyle w:val="paragraph"/>
      </w:pPr>
      <w:r w:rsidRPr="0071622C">
        <w:tab/>
        <w:t>(d)</w:t>
      </w:r>
      <w:r w:rsidRPr="0071622C">
        <w:tab/>
        <w:t>supplies that are not made in connection with an enterprise that the body corporate carries on; or</w:t>
      </w:r>
    </w:p>
    <w:p w:rsidR="0080303B" w:rsidRPr="0071622C" w:rsidRDefault="0080303B" w:rsidP="0080303B">
      <w:pPr>
        <w:pStyle w:val="paragraph"/>
      </w:pPr>
      <w:r w:rsidRPr="0071622C">
        <w:tab/>
        <w:t>(e)</w:t>
      </w:r>
      <w:r w:rsidRPr="0071622C">
        <w:tab/>
        <w:t>supplies that are not connected with Australia.</w:t>
      </w:r>
    </w:p>
    <w:p w:rsidR="0080303B" w:rsidRPr="0071622C" w:rsidRDefault="0080303B" w:rsidP="0080303B">
      <w:pPr>
        <w:pStyle w:val="subsection2"/>
      </w:pPr>
      <w:r w:rsidRPr="0071622C">
        <w:lastRenderedPageBreak/>
        <w:t xml:space="preserve">Expressions used in this definition that are also used in the </w:t>
      </w:r>
      <w:r w:rsidRPr="0071622C">
        <w:rPr>
          <w:i/>
        </w:rPr>
        <w:t>A New Tax System (Goods and Services Tax) Act 1999</w:t>
      </w:r>
      <w:r w:rsidRPr="0071622C">
        <w:t xml:space="preserve"> have the same meaning as in that Act.</w:t>
      </w:r>
    </w:p>
    <w:p w:rsidR="004E7AF1" w:rsidRPr="0071622C" w:rsidRDefault="004E7AF1" w:rsidP="004E7AF1">
      <w:pPr>
        <w:pStyle w:val="Definition"/>
      </w:pPr>
      <w:r w:rsidRPr="0071622C">
        <w:rPr>
          <w:b/>
          <w:i/>
        </w:rPr>
        <w:t>ASIC</w:t>
      </w:r>
      <w:r w:rsidRPr="0071622C">
        <w:t xml:space="preserve"> means the Australian Securities and Investments Commission.</w:t>
      </w:r>
    </w:p>
    <w:p w:rsidR="004E7AF1" w:rsidRPr="0071622C" w:rsidRDefault="004E7AF1" w:rsidP="004E7AF1">
      <w:pPr>
        <w:pStyle w:val="Definition"/>
      </w:pPr>
      <w:r w:rsidRPr="0071622C">
        <w:rPr>
          <w:b/>
          <w:i/>
        </w:rPr>
        <w:t>avoid</w:t>
      </w:r>
      <w:r w:rsidRPr="0071622C">
        <w:t>, in relation to a contract of insurance, means avoid from its inception.</w:t>
      </w:r>
    </w:p>
    <w:p w:rsidR="0080303B" w:rsidRPr="0071622C" w:rsidRDefault="0080303B" w:rsidP="0080303B">
      <w:pPr>
        <w:pStyle w:val="Definition"/>
      </w:pPr>
      <w:r w:rsidRPr="0071622C">
        <w:rPr>
          <w:b/>
          <w:i/>
        </w:rPr>
        <w:t>benefit derived and detriment avoided</w:t>
      </w:r>
      <w:r w:rsidRPr="0071622C">
        <w:t xml:space="preserve"> because of an offence has the meaning given by section</w:t>
      </w:r>
      <w:r w:rsidR="006F2CF2" w:rsidRPr="0071622C">
        <w:t> </w:t>
      </w:r>
      <w:r w:rsidRPr="0071622C">
        <w:t>75F.</w:t>
      </w:r>
    </w:p>
    <w:p w:rsidR="004E7AF1" w:rsidRPr="0071622C" w:rsidRDefault="004E7AF1" w:rsidP="004E7AF1">
      <w:pPr>
        <w:pStyle w:val="Definition"/>
      </w:pPr>
      <w:r w:rsidRPr="0071622C">
        <w:rPr>
          <w:b/>
          <w:i/>
        </w:rPr>
        <w:t>binder</w:t>
      </w:r>
      <w:r w:rsidRPr="0071622C">
        <w:t xml:space="preserve"> means an authority given by an insurer to an insurance intermediary to enter into, as agent for the insurer, contracts of insurance on behalf of the insurer as insurer.</w:t>
      </w:r>
    </w:p>
    <w:p w:rsidR="004E7AF1" w:rsidRPr="0071622C" w:rsidRDefault="004E7AF1" w:rsidP="004E7AF1">
      <w:pPr>
        <w:pStyle w:val="Definition"/>
      </w:pPr>
      <w:r w:rsidRPr="0071622C">
        <w:rPr>
          <w:b/>
          <w:i/>
        </w:rPr>
        <w:t>broker’s placing slip</w:t>
      </w:r>
      <w:r w:rsidRPr="0071622C">
        <w:t xml:space="preserve"> means a document that:</w:t>
      </w:r>
    </w:p>
    <w:p w:rsidR="004E7AF1" w:rsidRPr="0071622C" w:rsidRDefault="004E7AF1" w:rsidP="004E7AF1">
      <w:pPr>
        <w:pStyle w:val="paragraph"/>
      </w:pPr>
      <w:r w:rsidRPr="0071622C">
        <w:tab/>
        <w:t>(a)</w:t>
      </w:r>
      <w:r w:rsidRPr="0071622C">
        <w:tab/>
        <w:t>is evidence of a contract of insurance; and</w:t>
      </w:r>
    </w:p>
    <w:p w:rsidR="004E7AF1" w:rsidRPr="0071622C" w:rsidRDefault="004E7AF1" w:rsidP="004E7AF1">
      <w:pPr>
        <w:pStyle w:val="paragraph"/>
      </w:pPr>
      <w:r w:rsidRPr="0071622C">
        <w:tab/>
        <w:t>(b)</w:t>
      </w:r>
      <w:r w:rsidRPr="0071622C">
        <w:tab/>
        <w:t>bears a notation by an insurer setting out the extent of the insurance cover that the insurer agrees to provide under the contract.</w:t>
      </w:r>
    </w:p>
    <w:p w:rsidR="004E7AF1" w:rsidRPr="0071622C" w:rsidRDefault="004E7AF1" w:rsidP="004E7AF1">
      <w:pPr>
        <w:pStyle w:val="Definition"/>
      </w:pPr>
      <w:r w:rsidRPr="0071622C">
        <w:rPr>
          <w:b/>
          <w:i/>
        </w:rPr>
        <w:t>business day</w:t>
      </w:r>
      <w:r w:rsidRPr="0071622C">
        <w:t xml:space="preserve"> means a day that is not a Saturday, a Sunday or a public holiday or bank holiday.</w:t>
      </w:r>
    </w:p>
    <w:p w:rsidR="0080303B" w:rsidRPr="0071622C" w:rsidRDefault="0080303B" w:rsidP="0080303B">
      <w:pPr>
        <w:pStyle w:val="Definition"/>
        <w:rPr>
          <w:b/>
          <w:i/>
        </w:rPr>
      </w:pPr>
      <w:r w:rsidRPr="0071622C">
        <w:rPr>
          <w:b/>
          <w:i/>
        </w:rPr>
        <w:t>civil penalty provision</w:t>
      </w:r>
      <w:r w:rsidRPr="0071622C">
        <w:t xml:space="preserve">: a subsection of this Act (or a section of this Act that is not divided into subsections) is </w:t>
      </w:r>
      <w:r w:rsidRPr="0071622C">
        <w:rPr>
          <w:b/>
          <w:i/>
        </w:rPr>
        <w:t>a civil penalty provision</w:t>
      </w:r>
      <w:r w:rsidRPr="0071622C">
        <w:t xml:space="preserve"> if:</w:t>
      </w:r>
    </w:p>
    <w:p w:rsidR="0080303B" w:rsidRPr="0071622C" w:rsidRDefault="0080303B" w:rsidP="0080303B">
      <w:pPr>
        <w:pStyle w:val="paragraph"/>
      </w:pPr>
      <w:r w:rsidRPr="0071622C">
        <w:tab/>
        <w:t>(a)</w:t>
      </w:r>
      <w:r w:rsidRPr="0071622C">
        <w:tab/>
        <w:t xml:space="preserve">the words “civil penalty” and one or more amounts in penalty units are set out at the foot of the </w:t>
      </w:r>
      <w:r w:rsidR="006F2CF2" w:rsidRPr="0071622C">
        <w:t>subsection (</w:t>
      </w:r>
      <w:r w:rsidRPr="0071622C">
        <w:t>or section); or</w:t>
      </w:r>
    </w:p>
    <w:p w:rsidR="0080303B" w:rsidRPr="0071622C" w:rsidRDefault="0080303B" w:rsidP="0080303B">
      <w:pPr>
        <w:pStyle w:val="paragraph"/>
      </w:pPr>
      <w:r w:rsidRPr="0071622C">
        <w:tab/>
        <w:t>(b)</w:t>
      </w:r>
      <w:r w:rsidRPr="0071622C">
        <w:tab/>
        <w:t xml:space="preserve">another provision of this Act specifies that the </w:t>
      </w:r>
      <w:r w:rsidR="006F2CF2" w:rsidRPr="0071622C">
        <w:t>subsection (</w:t>
      </w:r>
      <w:r w:rsidRPr="0071622C">
        <w:t>or section) is a civil penalty provision.</w:t>
      </w:r>
    </w:p>
    <w:p w:rsidR="004E7AF1" w:rsidRPr="0071622C" w:rsidRDefault="004E7AF1" w:rsidP="004E7AF1">
      <w:pPr>
        <w:pStyle w:val="Definition"/>
      </w:pPr>
      <w:r w:rsidRPr="0071622C">
        <w:rPr>
          <w:b/>
          <w:i/>
        </w:rPr>
        <w:t>consumer credit insurance</w:t>
      </w:r>
      <w:r w:rsidRPr="0071622C">
        <w:t xml:space="preserve"> means insurance provided by a class of contracts of insurance:</w:t>
      </w:r>
    </w:p>
    <w:p w:rsidR="004E7AF1" w:rsidRPr="0071622C" w:rsidRDefault="004E7AF1" w:rsidP="004E7AF1">
      <w:pPr>
        <w:pStyle w:val="paragraph"/>
      </w:pPr>
      <w:r w:rsidRPr="0071622C">
        <w:tab/>
        <w:t>(a)</w:t>
      </w:r>
      <w:r w:rsidRPr="0071622C">
        <w:tab/>
        <w:t xml:space="preserve">that is declared by the regulations to be a class of contracts to which </w:t>
      </w:r>
      <w:r w:rsidR="007710FF" w:rsidRPr="0071622C">
        <w:t>Division 1</w:t>
      </w:r>
      <w:r w:rsidRPr="0071622C">
        <w:t xml:space="preserve"> of Part V of this Act applies; and</w:t>
      </w:r>
    </w:p>
    <w:p w:rsidR="004E7AF1" w:rsidRPr="0071622C" w:rsidRDefault="004E7AF1" w:rsidP="004E7AF1">
      <w:pPr>
        <w:pStyle w:val="paragraph"/>
      </w:pPr>
      <w:r w:rsidRPr="0071622C">
        <w:lastRenderedPageBreak/>
        <w:tab/>
        <w:t>(b)</w:t>
      </w:r>
      <w:r w:rsidRPr="0071622C">
        <w:tab/>
        <w:t>that is identified by those regulations as consumer credit insurance.</w:t>
      </w:r>
    </w:p>
    <w:p w:rsidR="00AD7B41" w:rsidRPr="0071622C" w:rsidRDefault="00AD7B41" w:rsidP="00AD7B41">
      <w:pPr>
        <w:pStyle w:val="Definition"/>
      </w:pPr>
      <w:r w:rsidRPr="0071622C">
        <w:rPr>
          <w:b/>
          <w:i/>
        </w:rPr>
        <w:t>consumer insurance contract</w:t>
      </w:r>
      <w:r w:rsidRPr="0071622C">
        <w:t xml:space="preserve"> has the meaning given by section 11AB.</w:t>
      </w:r>
    </w:p>
    <w:p w:rsidR="004E7AF1" w:rsidRPr="0071622C" w:rsidRDefault="004E7AF1" w:rsidP="004E7AF1">
      <w:pPr>
        <w:pStyle w:val="Definition"/>
      </w:pPr>
      <w:r w:rsidRPr="0071622C">
        <w:rPr>
          <w:b/>
          <w:i/>
        </w:rPr>
        <w:t>continuous disability insurance policy</w:t>
      </w:r>
      <w:r w:rsidRPr="0071622C">
        <w:t xml:space="preserve"> means a contract that is a continuous disability policy within the meaning of the </w:t>
      </w:r>
      <w:r w:rsidRPr="0071622C">
        <w:rPr>
          <w:i/>
        </w:rPr>
        <w:t>Life Insurance Act 1995</w:t>
      </w:r>
      <w:r w:rsidRPr="0071622C">
        <w:t>.</w:t>
      </w:r>
    </w:p>
    <w:p w:rsidR="004E7AF1" w:rsidRPr="0071622C" w:rsidRDefault="004E7AF1" w:rsidP="004E7AF1">
      <w:pPr>
        <w:pStyle w:val="Definition"/>
      </w:pPr>
      <w:r w:rsidRPr="0071622C">
        <w:rPr>
          <w:b/>
          <w:i/>
        </w:rPr>
        <w:t>contract of life insurance</w:t>
      </w:r>
      <w:r w:rsidRPr="0071622C">
        <w:t xml:space="preserve"> means a contract that constitutes a life policy within the meaning of the </w:t>
      </w:r>
      <w:r w:rsidRPr="0071622C">
        <w:rPr>
          <w:i/>
        </w:rPr>
        <w:t>Life Insurance Act 1995</w:t>
      </w:r>
      <w:r w:rsidRPr="0071622C">
        <w:t>.</w:t>
      </w:r>
    </w:p>
    <w:p w:rsidR="0080303B" w:rsidRPr="0071622C" w:rsidRDefault="0080303B" w:rsidP="0080303B">
      <w:pPr>
        <w:pStyle w:val="Definition"/>
      </w:pPr>
      <w:r w:rsidRPr="0071622C">
        <w:rPr>
          <w:b/>
          <w:i/>
        </w:rPr>
        <w:t>contravention</w:t>
      </w:r>
      <w:r w:rsidRPr="0071622C">
        <w:t>:</w:t>
      </w:r>
    </w:p>
    <w:p w:rsidR="0080303B" w:rsidRPr="0071622C" w:rsidRDefault="0080303B" w:rsidP="0080303B">
      <w:pPr>
        <w:pStyle w:val="paragraph"/>
      </w:pPr>
      <w:r w:rsidRPr="0071622C">
        <w:tab/>
        <w:t>(a)</w:t>
      </w:r>
      <w:r w:rsidRPr="0071622C">
        <w:tab/>
        <w:t>in relation to an offence against a law—includes an ancillary offence relating to the offence against the law; and</w:t>
      </w:r>
    </w:p>
    <w:p w:rsidR="0080303B" w:rsidRPr="0071622C" w:rsidRDefault="0080303B" w:rsidP="0080303B">
      <w:pPr>
        <w:pStyle w:val="paragraph"/>
      </w:pPr>
      <w:r w:rsidRPr="0071622C">
        <w:tab/>
        <w:t>(b)</w:t>
      </w:r>
      <w:r w:rsidRPr="0071622C">
        <w:tab/>
        <w:t>in relation to a civil penalty provision—has a meaning affected by section</w:t>
      </w:r>
      <w:r w:rsidR="006F2CF2" w:rsidRPr="0071622C">
        <w:t> </w:t>
      </w:r>
      <w:r w:rsidRPr="0071622C">
        <w:t>75Q.</w:t>
      </w:r>
    </w:p>
    <w:p w:rsidR="004E7AF1" w:rsidRPr="0071622C" w:rsidRDefault="004E7AF1" w:rsidP="004E7AF1">
      <w:pPr>
        <w:pStyle w:val="Definition"/>
      </w:pPr>
      <w:r w:rsidRPr="0071622C">
        <w:rPr>
          <w:b/>
          <w:i/>
        </w:rPr>
        <w:t>duty of disclosure</w:t>
      </w:r>
      <w:r w:rsidRPr="0071622C">
        <w:t xml:space="preserve"> means the duty referred to in section</w:t>
      </w:r>
      <w:r w:rsidR="006F2CF2" w:rsidRPr="0071622C">
        <w:t> </w:t>
      </w:r>
      <w:r w:rsidRPr="0071622C">
        <w:t>21.</w:t>
      </w:r>
    </w:p>
    <w:p w:rsidR="004E7AF1" w:rsidRPr="0071622C" w:rsidRDefault="004E7AF1" w:rsidP="004E7AF1">
      <w:pPr>
        <w:pStyle w:val="Definition"/>
      </w:pPr>
      <w:r w:rsidRPr="0071622C">
        <w:rPr>
          <w:b/>
          <w:i/>
        </w:rPr>
        <w:t>duty of the utmost good faith</w:t>
      </w:r>
      <w:r w:rsidRPr="0071622C">
        <w:t xml:space="preserve"> means the duty referred to in </w:t>
      </w:r>
      <w:r w:rsidR="00B1676D" w:rsidRPr="0071622C">
        <w:t>subsection</w:t>
      </w:r>
      <w:r w:rsidR="006F2CF2" w:rsidRPr="0071622C">
        <w:t> </w:t>
      </w:r>
      <w:r w:rsidR="00B1676D" w:rsidRPr="0071622C">
        <w:t>13(1)</w:t>
      </w:r>
      <w:r w:rsidRPr="0071622C">
        <w:t>.</w:t>
      </w:r>
    </w:p>
    <w:p w:rsidR="00AD7B41" w:rsidRPr="0071622C" w:rsidRDefault="00AD7B41" w:rsidP="00AD7B41">
      <w:pPr>
        <w:pStyle w:val="Definition"/>
      </w:pPr>
      <w:r w:rsidRPr="0071622C">
        <w:rPr>
          <w:b/>
          <w:i/>
        </w:rPr>
        <w:t>duty to take reasonable care not to make a misrepresentation</w:t>
      </w:r>
      <w:r w:rsidRPr="0071622C">
        <w:t xml:space="preserve"> means the duty referred to in section 20B.</w:t>
      </w:r>
    </w:p>
    <w:p w:rsidR="00120CDC" w:rsidRPr="0071622C" w:rsidRDefault="00120CDC" w:rsidP="007A55FD">
      <w:pPr>
        <w:pStyle w:val="Definition"/>
        <w:keepNext/>
      </w:pPr>
      <w:r w:rsidRPr="0071622C">
        <w:rPr>
          <w:b/>
          <w:i/>
        </w:rPr>
        <w:t>engage in conduct</w:t>
      </w:r>
      <w:r w:rsidRPr="0071622C">
        <w:t xml:space="preserve"> means:</w:t>
      </w:r>
    </w:p>
    <w:p w:rsidR="00120CDC" w:rsidRPr="0071622C" w:rsidRDefault="00120CDC" w:rsidP="00120CDC">
      <w:pPr>
        <w:pStyle w:val="paragraph"/>
      </w:pPr>
      <w:r w:rsidRPr="0071622C">
        <w:tab/>
        <w:t>(a)</w:t>
      </w:r>
      <w:r w:rsidRPr="0071622C">
        <w:tab/>
        <w:t>do an act; or</w:t>
      </w:r>
    </w:p>
    <w:p w:rsidR="00120CDC" w:rsidRPr="0071622C" w:rsidRDefault="00120CDC" w:rsidP="00120CDC">
      <w:pPr>
        <w:pStyle w:val="paragraph"/>
      </w:pPr>
      <w:r w:rsidRPr="0071622C">
        <w:tab/>
        <w:t>(b)</w:t>
      </w:r>
      <w:r w:rsidRPr="0071622C">
        <w:tab/>
        <w:t>omit to perform an act.</w:t>
      </w:r>
    </w:p>
    <w:p w:rsidR="004E7AF1" w:rsidRPr="0071622C" w:rsidRDefault="004E7AF1" w:rsidP="004E7AF1">
      <w:pPr>
        <w:pStyle w:val="Definition"/>
      </w:pPr>
      <w:r w:rsidRPr="0071622C">
        <w:rPr>
          <w:b/>
          <w:i/>
        </w:rPr>
        <w:t>friendly society</w:t>
      </w:r>
      <w:r w:rsidRPr="0071622C">
        <w:t xml:space="preserve"> means:</w:t>
      </w:r>
    </w:p>
    <w:p w:rsidR="004E7AF1" w:rsidRPr="0071622C" w:rsidRDefault="004E7AF1" w:rsidP="004E7AF1">
      <w:pPr>
        <w:pStyle w:val="paragraph"/>
      </w:pPr>
      <w:r w:rsidRPr="0071622C">
        <w:tab/>
        <w:t>(a)</w:t>
      </w:r>
      <w:r w:rsidRPr="0071622C">
        <w:tab/>
        <w:t xml:space="preserve">a body that is a friendly society for the purposes of the </w:t>
      </w:r>
      <w:r w:rsidRPr="0071622C">
        <w:rPr>
          <w:i/>
        </w:rPr>
        <w:t>Life Insurance Act 1995</w:t>
      </w:r>
      <w:r w:rsidRPr="0071622C">
        <w:t>; or</w:t>
      </w:r>
    </w:p>
    <w:p w:rsidR="004E7AF1" w:rsidRPr="0071622C" w:rsidRDefault="004E7AF1" w:rsidP="004E7AF1">
      <w:pPr>
        <w:pStyle w:val="paragraph"/>
      </w:pPr>
      <w:r w:rsidRPr="0071622C">
        <w:tab/>
        <w:t>(b)</w:t>
      </w:r>
      <w:r w:rsidRPr="0071622C">
        <w:tab/>
        <w:t>a body that is registered or incorporated as a friendly society under a law of a State or Territory; or</w:t>
      </w:r>
    </w:p>
    <w:p w:rsidR="004E7AF1" w:rsidRPr="0071622C" w:rsidRDefault="004E7AF1" w:rsidP="004E7AF1">
      <w:pPr>
        <w:pStyle w:val="paragraph"/>
      </w:pPr>
      <w:r w:rsidRPr="0071622C">
        <w:tab/>
        <w:t>(c)</w:t>
      </w:r>
      <w:r w:rsidRPr="0071622C">
        <w:tab/>
        <w:t xml:space="preserve">a body that is permitted, by a law of a State or Territory, to assume or use the expression </w:t>
      </w:r>
      <w:r w:rsidRPr="0071622C">
        <w:rPr>
          <w:b/>
          <w:i/>
        </w:rPr>
        <w:t>friendly society</w:t>
      </w:r>
      <w:r w:rsidRPr="0071622C">
        <w:t>; or</w:t>
      </w:r>
    </w:p>
    <w:p w:rsidR="004E7AF1" w:rsidRPr="0071622C" w:rsidRDefault="004E7AF1" w:rsidP="004E7AF1">
      <w:pPr>
        <w:pStyle w:val="paragraph"/>
      </w:pPr>
      <w:r w:rsidRPr="0071622C">
        <w:lastRenderedPageBreak/>
        <w:tab/>
        <w:t>(d)</w:t>
      </w:r>
      <w:r w:rsidRPr="0071622C">
        <w:tab/>
        <w:t xml:space="preserve">a body that, immediately before the date that is the transfer date for the purposes of the </w:t>
      </w:r>
      <w:r w:rsidRPr="0071622C">
        <w:rPr>
          <w:i/>
        </w:rPr>
        <w:t>Financial Sector Reform (Amendments and Transitional Provisions) Act (No.</w:t>
      </w:r>
      <w:r w:rsidR="006F2CF2" w:rsidRPr="0071622C">
        <w:rPr>
          <w:i/>
        </w:rPr>
        <w:t> </w:t>
      </w:r>
      <w:r w:rsidRPr="0071622C">
        <w:rPr>
          <w:i/>
        </w:rPr>
        <w:t>1) 1999</w:t>
      </w:r>
      <w:r w:rsidRPr="0071622C">
        <w:t>, was registered or incorporated as a friendly society under a law of a State or Territory.</w:t>
      </w:r>
    </w:p>
    <w:p w:rsidR="00F232CB" w:rsidRPr="0071622C" w:rsidRDefault="00F232CB" w:rsidP="00F232CB">
      <w:pPr>
        <w:pStyle w:val="Definition"/>
      </w:pPr>
      <w:r w:rsidRPr="0071622C">
        <w:rPr>
          <w:b/>
          <w:i/>
        </w:rPr>
        <w:t>group life contract</w:t>
      </w:r>
      <w:r w:rsidRPr="0071622C">
        <w:t xml:space="preserve"> means a contract of life insurance that is maintained for the purposes of:</w:t>
      </w:r>
    </w:p>
    <w:p w:rsidR="00F232CB" w:rsidRPr="0071622C" w:rsidRDefault="00F232CB" w:rsidP="00F232CB">
      <w:pPr>
        <w:pStyle w:val="paragraph"/>
      </w:pPr>
      <w:r w:rsidRPr="0071622C">
        <w:tab/>
        <w:t>(a)</w:t>
      </w:r>
      <w:r w:rsidRPr="0071622C">
        <w:tab/>
        <w:t>a superannuation or retirement scheme under which there can be more than one life insured; or</w:t>
      </w:r>
    </w:p>
    <w:p w:rsidR="00F232CB" w:rsidRPr="0071622C" w:rsidRDefault="00F232CB" w:rsidP="00F232CB">
      <w:pPr>
        <w:pStyle w:val="paragraph"/>
      </w:pPr>
      <w:r w:rsidRPr="0071622C">
        <w:tab/>
        <w:t>(b)</w:t>
      </w:r>
      <w:r w:rsidRPr="0071622C">
        <w:tab/>
        <w:t>another kind of group life scheme (including a scheme that is not related to employment) under which there can be more than one life insured.</w:t>
      </w:r>
    </w:p>
    <w:p w:rsidR="004E7AF1" w:rsidRPr="0071622C" w:rsidRDefault="004E7AF1" w:rsidP="004E7AF1">
      <w:pPr>
        <w:pStyle w:val="Definition"/>
      </w:pPr>
      <w:r w:rsidRPr="0071622C">
        <w:rPr>
          <w:b/>
          <w:i/>
        </w:rPr>
        <w:t>guardian</w:t>
      </w:r>
      <w:r w:rsidRPr="0071622C">
        <w:t>, in relation to a person who has not attained the age of 18 years, means a person who acts in the place of a parent of the person but does not include a person who so acts only for limited or particular purposes or periods.</w:t>
      </w:r>
    </w:p>
    <w:p w:rsidR="004E7AF1" w:rsidRPr="0071622C" w:rsidRDefault="004E7AF1" w:rsidP="004E7AF1">
      <w:pPr>
        <w:pStyle w:val="Definition"/>
      </w:pPr>
      <w:r w:rsidRPr="0071622C">
        <w:rPr>
          <w:b/>
          <w:i/>
        </w:rPr>
        <w:t>holder</w:t>
      </w:r>
      <w:r w:rsidRPr="0071622C">
        <w:t xml:space="preserve"> has the same meaning as in the </w:t>
      </w:r>
      <w:r w:rsidRPr="0071622C">
        <w:rPr>
          <w:i/>
        </w:rPr>
        <w:t>Retirement Savings Accounts Act 1997</w:t>
      </w:r>
      <w:r w:rsidRPr="0071622C">
        <w:t>.</w:t>
      </w:r>
    </w:p>
    <w:p w:rsidR="0080303B" w:rsidRPr="0071622C" w:rsidRDefault="0080303B" w:rsidP="0080303B">
      <w:pPr>
        <w:pStyle w:val="Definition"/>
      </w:pPr>
      <w:r w:rsidRPr="0071622C">
        <w:rPr>
          <w:b/>
          <w:i/>
        </w:rPr>
        <w:t>infringement notice</w:t>
      </w:r>
      <w:r w:rsidRPr="0071622C">
        <w:rPr>
          <w:b/>
        </w:rPr>
        <w:t xml:space="preserve"> </w:t>
      </w:r>
      <w:r w:rsidRPr="0071622C">
        <w:t>means a notice given under section</w:t>
      </w:r>
      <w:r w:rsidR="006F2CF2" w:rsidRPr="0071622C">
        <w:t> </w:t>
      </w:r>
      <w:r w:rsidRPr="0071622C">
        <w:t>75W.</w:t>
      </w:r>
    </w:p>
    <w:p w:rsidR="004E7AF1" w:rsidRPr="0071622C" w:rsidRDefault="004E7AF1" w:rsidP="004E7AF1">
      <w:pPr>
        <w:pStyle w:val="Definition"/>
      </w:pPr>
      <w:r w:rsidRPr="0071622C">
        <w:rPr>
          <w:b/>
          <w:i/>
        </w:rPr>
        <w:t>insurance broker</w:t>
      </w:r>
      <w:r w:rsidRPr="0071622C">
        <w:t xml:space="preserve"> means a person who carries on the business of arranging contracts of insurance, whether in </w:t>
      </w:r>
      <w:smartTag w:uri="urn:schemas-microsoft-com:office:smarttags" w:element="country-region">
        <w:smartTag w:uri="urn:schemas-microsoft-com:office:smarttags" w:element="place">
          <w:r w:rsidRPr="0071622C">
            <w:t>Australia</w:t>
          </w:r>
        </w:smartTag>
      </w:smartTag>
      <w:r w:rsidRPr="0071622C">
        <w:t xml:space="preserve"> or elsewhere, as agent for intending insureds.</w:t>
      </w:r>
    </w:p>
    <w:p w:rsidR="004E7AF1" w:rsidRPr="0071622C" w:rsidRDefault="004E7AF1" w:rsidP="004E7AF1">
      <w:pPr>
        <w:pStyle w:val="Definition"/>
      </w:pPr>
      <w:r w:rsidRPr="0071622C">
        <w:rPr>
          <w:b/>
          <w:i/>
        </w:rPr>
        <w:t>insurance intermediary</w:t>
      </w:r>
      <w:r w:rsidRPr="0071622C">
        <w:t xml:space="preserve"> means a person who:</w:t>
      </w:r>
    </w:p>
    <w:p w:rsidR="004E7AF1" w:rsidRPr="0071622C" w:rsidRDefault="004E7AF1" w:rsidP="004E7AF1">
      <w:pPr>
        <w:pStyle w:val="paragraph"/>
      </w:pPr>
      <w:r w:rsidRPr="0071622C">
        <w:tab/>
        <w:t>(a)</w:t>
      </w:r>
      <w:r w:rsidRPr="0071622C">
        <w:tab/>
        <w:t>for reward; and</w:t>
      </w:r>
    </w:p>
    <w:p w:rsidR="004E7AF1" w:rsidRPr="0071622C" w:rsidRDefault="004E7AF1" w:rsidP="004E7AF1">
      <w:pPr>
        <w:pStyle w:val="paragraph"/>
      </w:pPr>
      <w:r w:rsidRPr="0071622C">
        <w:tab/>
        <w:t>(b)</w:t>
      </w:r>
      <w:r w:rsidRPr="0071622C">
        <w:tab/>
        <w:t>as an agent for one or more insurers or as an agent for intending insureds;</w:t>
      </w:r>
    </w:p>
    <w:p w:rsidR="004E7AF1" w:rsidRPr="0071622C" w:rsidRDefault="004E7AF1" w:rsidP="004E7AF1">
      <w:pPr>
        <w:pStyle w:val="subsection2"/>
      </w:pPr>
      <w:r w:rsidRPr="0071622C">
        <w:t xml:space="preserve">arranges contracts of insurance in </w:t>
      </w:r>
      <w:smartTag w:uri="urn:schemas-microsoft-com:office:smarttags" w:element="country-region">
        <w:smartTag w:uri="urn:schemas-microsoft-com:office:smarttags" w:element="place">
          <w:r w:rsidRPr="0071622C">
            <w:t>Australia</w:t>
          </w:r>
        </w:smartTag>
      </w:smartTag>
      <w:r w:rsidRPr="0071622C">
        <w:t xml:space="preserve"> or elsewhere, and includes an insurance broker.</w:t>
      </w:r>
    </w:p>
    <w:p w:rsidR="004E7AF1" w:rsidRPr="0071622C" w:rsidRDefault="004E7AF1" w:rsidP="004E7AF1">
      <w:pPr>
        <w:pStyle w:val="Definition"/>
      </w:pPr>
      <w:r w:rsidRPr="0071622C">
        <w:rPr>
          <w:b/>
          <w:i/>
        </w:rPr>
        <w:t>insured</w:t>
      </w:r>
      <w:r w:rsidRPr="0071622C">
        <w:t xml:space="preserve"> and </w:t>
      </w:r>
      <w:r w:rsidRPr="0071622C">
        <w:rPr>
          <w:b/>
          <w:i/>
        </w:rPr>
        <w:t>insurer</w:t>
      </w:r>
      <w:r w:rsidRPr="0071622C">
        <w:t xml:space="preserve"> include a proposed insured and a proposed insurer, respectively.</w:t>
      </w:r>
    </w:p>
    <w:p w:rsidR="0080303B" w:rsidRPr="0071622C" w:rsidRDefault="0080303B" w:rsidP="0080303B">
      <w:pPr>
        <w:pStyle w:val="Definition"/>
        <w:rPr>
          <w:b/>
          <w:i/>
        </w:rPr>
      </w:pPr>
      <w:r w:rsidRPr="0071622C">
        <w:rPr>
          <w:b/>
          <w:i/>
        </w:rPr>
        <w:t>involved</w:t>
      </w:r>
      <w:r w:rsidRPr="0071622C">
        <w:t xml:space="preserve">, in relation to a contravention, has the same meaning as in the </w:t>
      </w:r>
      <w:r w:rsidRPr="0071622C">
        <w:rPr>
          <w:i/>
        </w:rPr>
        <w:t>Corporations Act 2001</w:t>
      </w:r>
      <w:r w:rsidRPr="0071622C">
        <w:t>.</w:t>
      </w:r>
    </w:p>
    <w:p w:rsidR="005706CD" w:rsidRPr="0071622C" w:rsidRDefault="005706CD" w:rsidP="005706CD">
      <w:pPr>
        <w:pStyle w:val="Definition"/>
      </w:pPr>
      <w:r w:rsidRPr="0071622C">
        <w:rPr>
          <w:b/>
          <w:i/>
        </w:rPr>
        <w:lastRenderedPageBreak/>
        <w:t>life insured</w:t>
      </w:r>
      <w:r w:rsidRPr="0071622C">
        <w:t xml:space="preserve"> includes a proposed life insured.</w:t>
      </w:r>
    </w:p>
    <w:p w:rsidR="0080303B" w:rsidRPr="0071622C" w:rsidRDefault="0080303B" w:rsidP="0080303B">
      <w:pPr>
        <w:pStyle w:val="Definition"/>
      </w:pPr>
      <w:r w:rsidRPr="0071622C">
        <w:rPr>
          <w:b/>
          <w:i/>
        </w:rPr>
        <w:t>payment period</w:t>
      </w:r>
      <w:r w:rsidRPr="0071622C">
        <w:t>, in relation to an infringement notice, has the meaning given by section</w:t>
      </w:r>
      <w:r w:rsidR="006F2CF2" w:rsidRPr="0071622C">
        <w:t> </w:t>
      </w:r>
      <w:r w:rsidRPr="0071622C">
        <w:t>75Z.</w:t>
      </w:r>
    </w:p>
    <w:p w:rsidR="0080303B" w:rsidRPr="0071622C" w:rsidRDefault="0080303B" w:rsidP="0080303B">
      <w:pPr>
        <w:pStyle w:val="Definition"/>
      </w:pPr>
      <w:r w:rsidRPr="0071622C">
        <w:rPr>
          <w:b/>
          <w:i/>
        </w:rPr>
        <w:t>pecuniary penalty order</w:t>
      </w:r>
      <w:r w:rsidRPr="0071622C">
        <w:t xml:space="preserve"> has the meaning given by subsection</w:t>
      </w:r>
      <w:r w:rsidR="006F2CF2" w:rsidRPr="0071622C">
        <w:t> </w:t>
      </w:r>
      <w:r w:rsidRPr="0071622C">
        <w:t>75B(4).</w:t>
      </w:r>
    </w:p>
    <w:p w:rsidR="004E7AF1" w:rsidRPr="0071622C" w:rsidRDefault="004E7AF1" w:rsidP="004E7AF1">
      <w:pPr>
        <w:pStyle w:val="Definition"/>
      </w:pPr>
      <w:r w:rsidRPr="0071622C">
        <w:rPr>
          <w:b/>
          <w:i/>
        </w:rPr>
        <w:t>policy document</w:t>
      </w:r>
      <w:r w:rsidRPr="0071622C">
        <w:t>, in relation to a contract of insurance, means:</w:t>
      </w:r>
    </w:p>
    <w:p w:rsidR="004E7AF1" w:rsidRPr="0071622C" w:rsidRDefault="004E7AF1" w:rsidP="004E7AF1">
      <w:pPr>
        <w:pStyle w:val="paragraph"/>
      </w:pPr>
      <w:r w:rsidRPr="0071622C">
        <w:tab/>
        <w:t>(a)</w:t>
      </w:r>
      <w:r w:rsidRPr="0071622C">
        <w:tab/>
        <w:t>a document prepared by the insurer as evidence of the contract; or</w:t>
      </w:r>
    </w:p>
    <w:p w:rsidR="004E7AF1" w:rsidRPr="0071622C" w:rsidRDefault="004E7AF1" w:rsidP="004E7AF1">
      <w:pPr>
        <w:pStyle w:val="paragraph"/>
      </w:pPr>
      <w:r w:rsidRPr="0071622C">
        <w:tab/>
        <w:t>(b)</w:t>
      </w:r>
      <w:r w:rsidRPr="0071622C">
        <w:tab/>
        <w:t>a broker’s placing slip that constitutes evidence of the contract;</w:t>
      </w:r>
    </w:p>
    <w:p w:rsidR="004E7AF1" w:rsidRPr="0071622C" w:rsidRDefault="004E7AF1" w:rsidP="004E7AF1">
      <w:pPr>
        <w:pStyle w:val="subsection2"/>
      </w:pPr>
      <w:r w:rsidRPr="0071622C">
        <w:t>and includes, in relation to an interim contract of insurance, a document of the kind usually known as a cover note prepared by the insurer or by an insurance intermediary with the authority of the insurer.</w:t>
      </w:r>
    </w:p>
    <w:p w:rsidR="004E7AF1" w:rsidRPr="0071622C" w:rsidRDefault="004E7AF1" w:rsidP="004E7AF1">
      <w:pPr>
        <w:pStyle w:val="Definition"/>
      </w:pPr>
      <w:r w:rsidRPr="0071622C">
        <w:rPr>
          <w:b/>
          <w:i/>
        </w:rPr>
        <w:t>proposal form</w:t>
      </w:r>
      <w:r w:rsidRPr="0071622C">
        <w:t xml:space="preserve"> includes:</w:t>
      </w:r>
    </w:p>
    <w:p w:rsidR="004E7AF1" w:rsidRPr="0071622C" w:rsidRDefault="004E7AF1" w:rsidP="004E7AF1">
      <w:pPr>
        <w:pStyle w:val="paragraph"/>
      </w:pPr>
      <w:r w:rsidRPr="0071622C">
        <w:tab/>
        <w:t>(a)</w:t>
      </w:r>
      <w:r w:rsidRPr="0071622C">
        <w:tab/>
        <w:t>a document containing questions to which a person is asked to give answers (whether in the document or not), where the answers are intended (whether by the person who answered them, by the insurer or by some other person) to be used in connection with a proposed contract of insurance; and</w:t>
      </w:r>
    </w:p>
    <w:p w:rsidR="004E7AF1" w:rsidRPr="0071622C" w:rsidRDefault="004E7AF1" w:rsidP="004E7AF1">
      <w:pPr>
        <w:pStyle w:val="paragraph"/>
      </w:pPr>
      <w:r w:rsidRPr="0071622C">
        <w:tab/>
        <w:t>(b)</w:t>
      </w:r>
      <w:r w:rsidRPr="0071622C">
        <w:tab/>
        <w:t>a form relating to the proposed membership of a person of a superannuation</w:t>
      </w:r>
      <w:r w:rsidR="00F232CB" w:rsidRPr="0071622C">
        <w:t>, retirement or other group life</w:t>
      </w:r>
      <w:r w:rsidRPr="0071622C">
        <w:t xml:space="preserve"> scheme.</w:t>
      </w:r>
    </w:p>
    <w:p w:rsidR="0080303B" w:rsidRPr="0071622C" w:rsidRDefault="0080303B" w:rsidP="0080303B">
      <w:pPr>
        <w:pStyle w:val="Definition"/>
      </w:pPr>
      <w:r w:rsidRPr="0071622C">
        <w:rPr>
          <w:b/>
          <w:i/>
        </w:rPr>
        <w:t>relevant court</w:t>
      </w:r>
      <w:r w:rsidRPr="0071622C">
        <w:t xml:space="preserve"> means:</w:t>
      </w:r>
    </w:p>
    <w:p w:rsidR="0080303B" w:rsidRPr="0071622C" w:rsidRDefault="0080303B" w:rsidP="0080303B">
      <w:pPr>
        <w:pStyle w:val="paragraph"/>
      </w:pPr>
      <w:r w:rsidRPr="0071622C">
        <w:tab/>
        <w:t>(a)</w:t>
      </w:r>
      <w:r w:rsidRPr="0071622C">
        <w:tab/>
        <w:t>the Federal Court of Australia; or</w:t>
      </w:r>
    </w:p>
    <w:p w:rsidR="0080303B" w:rsidRPr="0071622C" w:rsidRDefault="0080303B" w:rsidP="0080303B">
      <w:pPr>
        <w:pStyle w:val="paragraph"/>
      </w:pPr>
      <w:r w:rsidRPr="0071622C">
        <w:tab/>
        <w:t>(b)</w:t>
      </w:r>
      <w:r w:rsidRPr="0071622C">
        <w:tab/>
        <w:t>the Federal Circuit Court of Australia; or</w:t>
      </w:r>
    </w:p>
    <w:p w:rsidR="0080303B" w:rsidRPr="0071622C" w:rsidRDefault="0080303B" w:rsidP="0080303B">
      <w:pPr>
        <w:pStyle w:val="paragraph"/>
      </w:pPr>
      <w:r w:rsidRPr="0071622C">
        <w:tab/>
        <w:t>(c)</w:t>
      </w:r>
      <w:r w:rsidRPr="0071622C">
        <w:tab/>
        <w:t>the Supreme Court of a State or Territory.</w:t>
      </w:r>
    </w:p>
    <w:p w:rsidR="00AD7B41" w:rsidRPr="0071622C" w:rsidRDefault="00AD7B41" w:rsidP="00AD7B41">
      <w:pPr>
        <w:pStyle w:val="Definition"/>
      </w:pPr>
      <w:r w:rsidRPr="0071622C">
        <w:rPr>
          <w:b/>
          <w:i/>
        </w:rPr>
        <w:t>relevant failure</w:t>
      </w:r>
      <w:r w:rsidRPr="0071622C">
        <w:t>, in relation to a contract of insurance, has the meaning given by section 27AA.</w:t>
      </w:r>
    </w:p>
    <w:p w:rsidR="004E7AF1" w:rsidRPr="0071622C" w:rsidRDefault="004E7AF1" w:rsidP="004E7AF1">
      <w:pPr>
        <w:pStyle w:val="Definition"/>
      </w:pPr>
      <w:r w:rsidRPr="0071622C">
        <w:rPr>
          <w:b/>
          <w:i/>
        </w:rPr>
        <w:t>RSA</w:t>
      </w:r>
      <w:r w:rsidRPr="0071622C">
        <w:t xml:space="preserve"> has the same meaning as in the </w:t>
      </w:r>
      <w:r w:rsidRPr="0071622C">
        <w:rPr>
          <w:i/>
        </w:rPr>
        <w:t>Retirement Savings Accounts Act 1997</w:t>
      </w:r>
      <w:r w:rsidRPr="0071622C">
        <w:t>.</w:t>
      </w:r>
    </w:p>
    <w:p w:rsidR="004E7AF1" w:rsidRPr="0071622C" w:rsidRDefault="004E7AF1" w:rsidP="004E7AF1">
      <w:pPr>
        <w:pStyle w:val="Definition"/>
      </w:pPr>
      <w:r w:rsidRPr="0071622C">
        <w:rPr>
          <w:b/>
          <w:i/>
        </w:rPr>
        <w:lastRenderedPageBreak/>
        <w:t>RSA provider</w:t>
      </w:r>
      <w:r w:rsidRPr="0071622C">
        <w:t xml:space="preserve"> has the same meaning as in the </w:t>
      </w:r>
      <w:r w:rsidRPr="0071622C">
        <w:rPr>
          <w:i/>
        </w:rPr>
        <w:t>Retirement Savings Accounts Act 1997</w:t>
      </w:r>
      <w:r w:rsidRPr="0071622C">
        <w:t>.</w:t>
      </w:r>
    </w:p>
    <w:p w:rsidR="0080303B" w:rsidRPr="0071622C" w:rsidRDefault="0080303B" w:rsidP="0080303B">
      <w:pPr>
        <w:pStyle w:val="Definition"/>
      </w:pPr>
      <w:r w:rsidRPr="0071622C">
        <w:rPr>
          <w:b/>
          <w:i/>
        </w:rPr>
        <w:t>subject to an infringement notice</w:t>
      </w:r>
      <w:r w:rsidRPr="0071622C">
        <w:t>, in relation to an offence provision or civil penalty provision, has the meaning given by section</w:t>
      </w:r>
      <w:r w:rsidR="006F2CF2" w:rsidRPr="0071622C">
        <w:t> </w:t>
      </w:r>
      <w:r w:rsidRPr="0071622C">
        <w:t>75X.</w:t>
      </w:r>
    </w:p>
    <w:p w:rsidR="00B1676D" w:rsidRPr="0071622C" w:rsidRDefault="00B1676D" w:rsidP="00B1676D">
      <w:pPr>
        <w:pStyle w:val="Definition"/>
      </w:pPr>
      <w:r w:rsidRPr="0071622C">
        <w:rPr>
          <w:b/>
          <w:i/>
        </w:rPr>
        <w:t>third party beneficiary</w:t>
      </w:r>
      <w:r w:rsidRPr="0071622C">
        <w:t>, under a contract of insurance, means a person who is not a party to the contract but is specified or referred to in the contract, whether by name or otherwise, as a person to whom the benefit of the insurance cover provided by the contract extends.</w:t>
      </w:r>
    </w:p>
    <w:p w:rsidR="00120CDC" w:rsidRPr="0071622C" w:rsidRDefault="00120CDC" w:rsidP="00120CDC">
      <w:pPr>
        <w:pStyle w:val="Definition"/>
      </w:pPr>
      <w:r w:rsidRPr="0071622C">
        <w:rPr>
          <w:b/>
          <w:i/>
        </w:rPr>
        <w:t>this Act</w:t>
      </w:r>
      <w:r w:rsidRPr="0071622C">
        <w:t xml:space="preserve"> includes the regulations.</w:t>
      </w:r>
    </w:p>
    <w:p w:rsidR="004E7AF1" w:rsidRPr="0071622C" w:rsidRDefault="004E7AF1" w:rsidP="004E7AF1">
      <w:pPr>
        <w:pStyle w:val="Definition"/>
      </w:pPr>
      <w:r w:rsidRPr="0071622C">
        <w:rPr>
          <w:b/>
          <w:i/>
        </w:rPr>
        <w:t>writing</w:t>
      </w:r>
      <w:r w:rsidRPr="0071622C">
        <w:t xml:space="preserve"> means writing in the English language or in another language agreed between the insurer and the insured.</w:t>
      </w:r>
    </w:p>
    <w:p w:rsidR="004E7AF1" w:rsidRPr="0071622C" w:rsidRDefault="004E7AF1" w:rsidP="004E7AF1">
      <w:pPr>
        <w:pStyle w:val="subsection"/>
      </w:pPr>
      <w:r w:rsidRPr="0071622C">
        <w:tab/>
        <w:t>(2)</w:t>
      </w:r>
      <w:r w:rsidRPr="0071622C">
        <w:tab/>
        <w:t>For the purposes of this Act, an interim contract of insurance is a contract of insurance that is intended by the insurer:</w:t>
      </w:r>
    </w:p>
    <w:p w:rsidR="004E7AF1" w:rsidRPr="0071622C" w:rsidRDefault="004E7AF1" w:rsidP="004E7AF1">
      <w:pPr>
        <w:pStyle w:val="paragraph"/>
      </w:pPr>
      <w:r w:rsidRPr="0071622C">
        <w:tab/>
        <w:t>(a)</w:t>
      </w:r>
      <w:r w:rsidRPr="0071622C">
        <w:tab/>
        <w:t>to provide temporary insurance cover; and</w:t>
      </w:r>
    </w:p>
    <w:p w:rsidR="004E7AF1" w:rsidRPr="0071622C" w:rsidRDefault="004E7AF1" w:rsidP="004E7AF1">
      <w:pPr>
        <w:pStyle w:val="paragraph"/>
      </w:pPr>
      <w:r w:rsidRPr="0071622C">
        <w:tab/>
        <w:t>(b)</w:t>
      </w:r>
      <w:r w:rsidRPr="0071622C">
        <w:tab/>
        <w:t>to be replaced or superseded by another contract of insurance;</w:t>
      </w:r>
    </w:p>
    <w:p w:rsidR="004E7AF1" w:rsidRPr="0071622C" w:rsidRDefault="004E7AF1" w:rsidP="004E7AF1">
      <w:pPr>
        <w:pStyle w:val="subsection2"/>
      </w:pPr>
      <w:r w:rsidRPr="0071622C">
        <w:t>whether or not the contract is evidenced by a document of the kind usually known as a cover note.</w:t>
      </w:r>
    </w:p>
    <w:p w:rsidR="004E7AF1" w:rsidRPr="0071622C" w:rsidRDefault="004E7AF1" w:rsidP="004E7AF1">
      <w:pPr>
        <w:pStyle w:val="subsection"/>
      </w:pPr>
      <w:r w:rsidRPr="0071622C">
        <w:tab/>
        <w:t>(4)</w:t>
      </w:r>
      <w:r w:rsidRPr="0071622C">
        <w:tab/>
        <w:t>For the purposes of this Act:</w:t>
      </w:r>
    </w:p>
    <w:p w:rsidR="004E7AF1" w:rsidRPr="0071622C" w:rsidRDefault="004E7AF1" w:rsidP="004E7AF1">
      <w:pPr>
        <w:pStyle w:val="paragraph"/>
      </w:pPr>
      <w:r w:rsidRPr="0071622C">
        <w:tab/>
        <w:t>(a)</w:t>
      </w:r>
      <w:r w:rsidRPr="0071622C">
        <w:tab/>
        <w:t>a superannuation contract is a contract of life insurance that is being maintained for the purposes of a superannuation or retirement scheme, where the insured is a trustee for the purposes of the scheme;</w:t>
      </w:r>
      <w:r w:rsidR="00F232CB" w:rsidRPr="0071622C">
        <w:t xml:space="preserve"> and</w:t>
      </w:r>
    </w:p>
    <w:p w:rsidR="004E7AF1" w:rsidRPr="0071622C" w:rsidRDefault="004E7AF1" w:rsidP="004E7AF1">
      <w:pPr>
        <w:pStyle w:val="paragraph"/>
      </w:pPr>
      <w:r w:rsidRPr="0071622C">
        <w:tab/>
        <w:t>(b)</w:t>
      </w:r>
      <w:r w:rsidRPr="0071622C">
        <w:tab/>
        <w:t xml:space="preserve">an individual superannuation contract is a superannuation contract as referred to in </w:t>
      </w:r>
      <w:r w:rsidR="006F2CF2" w:rsidRPr="0071622C">
        <w:t>paragraph (</w:t>
      </w:r>
      <w:r w:rsidRPr="0071622C">
        <w:t xml:space="preserve">a) under which there can be one life insured </w:t>
      </w:r>
      <w:r w:rsidR="00F232CB" w:rsidRPr="0071622C">
        <w:t>only.</w:t>
      </w:r>
    </w:p>
    <w:p w:rsidR="004E7AF1" w:rsidRPr="0071622C" w:rsidRDefault="004E7AF1" w:rsidP="004E7AF1">
      <w:pPr>
        <w:pStyle w:val="subsection"/>
      </w:pPr>
      <w:r w:rsidRPr="0071622C">
        <w:tab/>
        <w:t>(6)</w:t>
      </w:r>
      <w:r w:rsidRPr="0071622C">
        <w:tab/>
        <w:t>For the purposes of this Act, a contract of general insurance is a contract of insurance that is not a contract of life insurance.</w:t>
      </w:r>
    </w:p>
    <w:p w:rsidR="004E7AF1" w:rsidRPr="0071622C" w:rsidRDefault="004E7AF1" w:rsidP="004E7AF1">
      <w:pPr>
        <w:pStyle w:val="subsection"/>
      </w:pPr>
      <w:r w:rsidRPr="0071622C">
        <w:tab/>
        <w:t>(7)</w:t>
      </w:r>
      <w:r w:rsidRPr="0071622C">
        <w:tab/>
        <w:t xml:space="preserve">For the purposes of this Act, a contract of liability insurance is a contract of general insurance that provides insurance cover in </w:t>
      </w:r>
      <w:r w:rsidRPr="0071622C">
        <w:lastRenderedPageBreak/>
        <w:t>respect of the insured’s liability for loss or damage caused to a person who is not the insured.</w:t>
      </w:r>
    </w:p>
    <w:p w:rsidR="004E7AF1" w:rsidRPr="0071622C" w:rsidRDefault="004E7AF1" w:rsidP="004E7AF1">
      <w:pPr>
        <w:pStyle w:val="subsection"/>
      </w:pPr>
      <w:r w:rsidRPr="0071622C">
        <w:tab/>
        <w:t>(8)</w:t>
      </w:r>
      <w:r w:rsidRPr="0071622C">
        <w:tab/>
        <w:t>For the purposes of this Act, an instalment contract of general insurance is a contract of general insurance the premium for which is, by virtue of a provision of the contract, payable by 7 or more instalments in a year.</w:t>
      </w:r>
    </w:p>
    <w:p w:rsidR="004E7AF1" w:rsidRPr="0071622C" w:rsidRDefault="004E7AF1" w:rsidP="004E7AF1">
      <w:pPr>
        <w:pStyle w:val="subsection"/>
      </w:pPr>
      <w:r w:rsidRPr="0071622C">
        <w:tab/>
        <w:t>(9)</w:t>
      </w:r>
      <w:r w:rsidRPr="0071622C">
        <w:tab/>
        <w:t xml:space="preserve">Subject to </w:t>
      </w:r>
      <w:r w:rsidR="006F2CF2" w:rsidRPr="0071622C">
        <w:t>subsection (</w:t>
      </w:r>
      <w:r w:rsidRPr="0071622C">
        <w:t>10), a reference in this Act to the entering into of a contract of insurance includes a reference to:</w:t>
      </w:r>
    </w:p>
    <w:p w:rsidR="004E7AF1" w:rsidRPr="0071622C" w:rsidRDefault="004E7AF1" w:rsidP="004E7AF1">
      <w:pPr>
        <w:pStyle w:val="paragraph"/>
      </w:pPr>
      <w:r w:rsidRPr="0071622C">
        <w:tab/>
        <w:t>(a)</w:t>
      </w:r>
      <w:r w:rsidRPr="0071622C">
        <w:tab/>
        <w:t>in the case of a contract of life insurance—the making of an agreement by the parties to the contract to extend or vary the contract;</w:t>
      </w:r>
    </w:p>
    <w:p w:rsidR="004E7AF1" w:rsidRPr="0071622C" w:rsidRDefault="004E7AF1" w:rsidP="004E7AF1">
      <w:pPr>
        <w:pStyle w:val="paragraph"/>
      </w:pPr>
      <w:r w:rsidRPr="0071622C">
        <w:tab/>
        <w:t>(b)</w:t>
      </w:r>
      <w:r w:rsidRPr="0071622C">
        <w:tab/>
        <w:t>in the case of any other contract of insurance—the making of an agreement by the parties to the contract to renew, extend or vary the contract; or</w:t>
      </w:r>
    </w:p>
    <w:p w:rsidR="004E7AF1" w:rsidRPr="0071622C" w:rsidRDefault="004E7AF1" w:rsidP="004E7AF1">
      <w:pPr>
        <w:pStyle w:val="paragraph"/>
      </w:pPr>
      <w:r w:rsidRPr="0071622C">
        <w:tab/>
        <w:t>(c)</w:t>
      </w:r>
      <w:r w:rsidRPr="0071622C">
        <w:tab/>
        <w:t>the reinstatement of any previous contract of insurance.</w:t>
      </w:r>
    </w:p>
    <w:p w:rsidR="004E7AF1" w:rsidRPr="0071622C" w:rsidRDefault="004E7AF1" w:rsidP="004E7AF1">
      <w:pPr>
        <w:pStyle w:val="subsection"/>
      </w:pPr>
      <w:r w:rsidRPr="0071622C">
        <w:tab/>
        <w:t>(10)</w:t>
      </w:r>
      <w:r w:rsidRPr="0071622C">
        <w:tab/>
        <w:t xml:space="preserve">Notwithstanding </w:t>
      </w:r>
      <w:r w:rsidR="006F2CF2" w:rsidRPr="0071622C">
        <w:t>subsection (</w:t>
      </w:r>
      <w:r w:rsidRPr="0071622C">
        <w:t>9):</w:t>
      </w:r>
    </w:p>
    <w:p w:rsidR="004E7AF1" w:rsidRPr="0071622C" w:rsidRDefault="004E7AF1" w:rsidP="004E7AF1">
      <w:pPr>
        <w:pStyle w:val="paragraph"/>
      </w:pPr>
      <w:r w:rsidRPr="0071622C">
        <w:tab/>
        <w:t>(a)</w:t>
      </w:r>
      <w:r w:rsidRPr="0071622C">
        <w:tab/>
        <w:t xml:space="preserve">subject to </w:t>
      </w:r>
      <w:r w:rsidR="006F2CF2" w:rsidRPr="0071622C">
        <w:t>paragraph (</w:t>
      </w:r>
      <w:r w:rsidRPr="0071622C">
        <w:t>c), where, after the commencement of this Act and at or before the original entering into, or the renewal, extension or reinstatement, of a contract of insurance, the insurer has given information to the insured as required by section</w:t>
      </w:r>
      <w:r w:rsidR="006F2CF2" w:rsidRPr="0071622C">
        <w:t> </w:t>
      </w:r>
      <w:r w:rsidRPr="0071622C">
        <w:t>22, 35, 37</w:t>
      </w:r>
      <w:r w:rsidR="00A60578" w:rsidRPr="0071622C">
        <w:t>, 37C</w:t>
      </w:r>
      <w:r w:rsidRPr="0071622C">
        <w:t>, 40, 44, 49 or 68, the requirement by that section to give information to the insured shall be deemed to be satisfied at or before any subsequent renewal, extension or reinstatement of the contract;</w:t>
      </w:r>
    </w:p>
    <w:p w:rsidR="004E7AF1" w:rsidRPr="0071622C" w:rsidRDefault="004E7AF1" w:rsidP="004E7AF1">
      <w:pPr>
        <w:pStyle w:val="paragraph"/>
      </w:pPr>
      <w:r w:rsidRPr="0071622C">
        <w:tab/>
        <w:t>(b)</w:t>
      </w:r>
      <w:r w:rsidRPr="0071622C">
        <w:tab/>
        <w:t>sections</w:t>
      </w:r>
      <w:r w:rsidR="006F2CF2" w:rsidRPr="0071622C">
        <w:t> </w:t>
      </w:r>
      <w:r w:rsidRPr="0071622C">
        <w:t>22 and 40 do not require an insurer to give information to the insured at or before a variation of the relevant contract of insurance</w:t>
      </w:r>
      <w:r w:rsidR="005706CD" w:rsidRPr="0071622C">
        <w:t xml:space="preserve">, unless </w:t>
      </w:r>
      <w:r w:rsidR="006F2CF2" w:rsidRPr="0071622C">
        <w:t>subsection (</w:t>
      </w:r>
      <w:r w:rsidR="005706CD" w:rsidRPr="0071622C">
        <w:t>10A) applies to the variation</w:t>
      </w:r>
      <w:r w:rsidRPr="0071622C">
        <w:t>; and</w:t>
      </w:r>
    </w:p>
    <w:p w:rsidR="004E7AF1" w:rsidRPr="0071622C" w:rsidRDefault="004E7AF1" w:rsidP="004E7AF1">
      <w:pPr>
        <w:pStyle w:val="paragraph"/>
      </w:pPr>
      <w:r w:rsidRPr="0071622C">
        <w:tab/>
        <w:t>(c)</w:t>
      </w:r>
      <w:r w:rsidRPr="0071622C">
        <w:tab/>
        <w:t>sections</w:t>
      </w:r>
      <w:r w:rsidR="006F2CF2" w:rsidRPr="0071622C">
        <w:t> </w:t>
      </w:r>
      <w:r w:rsidRPr="0071622C">
        <w:t>35, 37</w:t>
      </w:r>
      <w:r w:rsidR="007923AA" w:rsidRPr="0071622C">
        <w:t>, 37C</w:t>
      </w:r>
      <w:r w:rsidRPr="0071622C">
        <w:t>, 44, 49 and 68 require an insurer to give information to the insured at or before a variation of the relevant contract of insurance, but only to the extent that the information relates to the provision or provisions varied or proposed to be varied.</w:t>
      </w:r>
    </w:p>
    <w:p w:rsidR="005706CD" w:rsidRPr="0071622C" w:rsidRDefault="005706CD" w:rsidP="005706CD">
      <w:pPr>
        <w:pStyle w:val="subsection"/>
      </w:pPr>
      <w:r w:rsidRPr="0071622C">
        <w:tab/>
        <w:t>(10A)</w:t>
      </w:r>
      <w:r w:rsidRPr="0071622C">
        <w:tab/>
        <w:t>This subsection applies to a variation of a contract of insurance if:</w:t>
      </w:r>
    </w:p>
    <w:p w:rsidR="005706CD" w:rsidRPr="0071622C" w:rsidRDefault="005706CD" w:rsidP="005706CD">
      <w:pPr>
        <w:pStyle w:val="paragraph"/>
      </w:pPr>
      <w:r w:rsidRPr="0071622C">
        <w:lastRenderedPageBreak/>
        <w:tab/>
        <w:t>(a)</w:t>
      </w:r>
      <w:r w:rsidRPr="0071622C">
        <w:tab/>
        <w:t>the variation:</w:t>
      </w:r>
    </w:p>
    <w:p w:rsidR="005706CD" w:rsidRPr="0071622C" w:rsidRDefault="005706CD" w:rsidP="005706CD">
      <w:pPr>
        <w:pStyle w:val="paragraphsub"/>
      </w:pPr>
      <w:r w:rsidRPr="0071622C">
        <w:tab/>
        <w:t>(i)</w:t>
      </w:r>
      <w:r w:rsidRPr="0071622C">
        <w:tab/>
        <w:t>is involved in a renewal, extension or reinstatement of the contract; or</w:t>
      </w:r>
    </w:p>
    <w:p w:rsidR="005706CD" w:rsidRPr="0071622C" w:rsidRDefault="005706CD" w:rsidP="005706CD">
      <w:pPr>
        <w:pStyle w:val="paragraphsub"/>
      </w:pPr>
      <w:r w:rsidRPr="0071622C">
        <w:tab/>
        <w:t>(ii)</w:t>
      </w:r>
      <w:r w:rsidRPr="0071622C">
        <w:tab/>
        <w:t>will provide a kind of insurance cover that was not provided by the contract immediately before the variation; or</w:t>
      </w:r>
    </w:p>
    <w:p w:rsidR="005706CD" w:rsidRPr="0071622C" w:rsidRDefault="005706CD" w:rsidP="005706CD">
      <w:pPr>
        <w:pStyle w:val="paragraphsub"/>
      </w:pPr>
      <w:r w:rsidRPr="0071622C">
        <w:tab/>
        <w:t>(iii)</w:t>
      </w:r>
      <w:r w:rsidRPr="0071622C">
        <w:tab/>
        <w:t>in the case of a contract of life insurance—will increase a sum insured under the contract in respect of one or more of the life insureds; and</w:t>
      </w:r>
    </w:p>
    <w:p w:rsidR="005706CD" w:rsidRPr="0071622C" w:rsidRDefault="005706CD" w:rsidP="005706CD">
      <w:pPr>
        <w:pStyle w:val="paragraph"/>
      </w:pPr>
      <w:r w:rsidRPr="0071622C">
        <w:tab/>
        <w:t>(b)</w:t>
      </w:r>
      <w:r w:rsidRPr="0071622C">
        <w:tab/>
        <w:t>the variation is not an automatic variation but is required to be expressly agreed between the insurer and the insured before the contract is varied.</w:t>
      </w:r>
    </w:p>
    <w:p w:rsidR="004E7AF1" w:rsidRPr="0071622C" w:rsidRDefault="004E7AF1" w:rsidP="004E7AF1">
      <w:pPr>
        <w:pStyle w:val="subsection"/>
      </w:pPr>
      <w:r w:rsidRPr="0071622C">
        <w:tab/>
        <w:t>(11)</w:t>
      </w:r>
      <w:r w:rsidRPr="0071622C">
        <w:tab/>
        <w:t>Where a provision of this Act requires anything to be done before a particular contract is entered into, it is sufficient compliance with that provision if that thing is done at the time when the contract is entered into.</w:t>
      </w:r>
    </w:p>
    <w:p w:rsidR="004E7AF1" w:rsidRPr="0071622C" w:rsidRDefault="004E7AF1" w:rsidP="004E7AF1">
      <w:pPr>
        <w:pStyle w:val="ActHead5"/>
      </w:pPr>
      <w:bookmarkStart w:id="14" w:name="_Toc69998514"/>
      <w:r w:rsidRPr="00C810F1">
        <w:rPr>
          <w:rStyle w:val="CharSectno"/>
        </w:rPr>
        <w:t>11AA</w:t>
      </w:r>
      <w:r w:rsidRPr="0071622C">
        <w:t xml:space="preserve">  Application of the </w:t>
      </w:r>
      <w:r w:rsidRPr="0071622C">
        <w:rPr>
          <w:i/>
        </w:rPr>
        <w:t>Criminal Code</w:t>
      </w:r>
      <w:bookmarkEnd w:id="14"/>
    </w:p>
    <w:p w:rsidR="004E7AF1" w:rsidRPr="0071622C" w:rsidRDefault="004E7AF1" w:rsidP="004E7AF1">
      <w:pPr>
        <w:pStyle w:val="subsection"/>
        <w:keepNext/>
      </w:pPr>
      <w:r w:rsidRPr="0071622C">
        <w:tab/>
      </w:r>
      <w:r w:rsidRPr="0071622C">
        <w:tab/>
        <w:t>Chapter</w:t>
      </w:r>
      <w:r w:rsidR="006F2CF2" w:rsidRPr="0071622C">
        <w:t> </w:t>
      </w:r>
      <w:r w:rsidRPr="0071622C">
        <w:t xml:space="preserve">2 of the </w:t>
      </w:r>
      <w:r w:rsidRPr="0071622C">
        <w:rPr>
          <w:i/>
        </w:rPr>
        <w:t>Criminal Code</w:t>
      </w:r>
      <w:r w:rsidRPr="0071622C">
        <w:t xml:space="preserve"> applies to all offences against this Act.</w:t>
      </w:r>
    </w:p>
    <w:p w:rsidR="004E7AF1" w:rsidRPr="0071622C" w:rsidRDefault="004E7AF1" w:rsidP="004E7AF1">
      <w:pPr>
        <w:pStyle w:val="notetext"/>
      </w:pPr>
      <w:r w:rsidRPr="0071622C">
        <w:t>Note:</w:t>
      </w:r>
      <w:r w:rsidRPr="0071622C">
        <w:tab/>
        <w:t>Chapter</w:t>
      </w:r>
      <w:r w:rsidR="006F2CF2" w:rsidRPr="0071622C">
        <w:t> </w:t>
      </w:r>
      <w:r w:rsidRPr="0071622C">
        <w:t xml:space="preserve">2 of the </w:t>
      </w:r>
      <w:r w:rsidRPr="0071622C">
        <w:rPr>
          <w:i/>
        </w:rPr>
        <w:t>Criminal Code</w:t>
      </w:r>
      <w:r w:rsidRPr="0071622C">
        <w:t xml:space="preserve"> sets out the general principles of criminal responsibility.</w:t>
      </w:r>
    </w:p>
    <w:p w:rsidR="00AD7B41" w:rsidRPr="0071622C" w:rsidRDefault="00AD7B41" w:rsidP="00AD7B41">
      <w:pPr>
        <w:pStyle w:val="ActHead5"/>
      </w:pPr>
      <w:bookmarkStart w:id="15" w:name="_Toc69998515"/>
      <w:r w:rsidRPr="00C810F1">
        <w:rPr>
          <w:rStyle w:val="CharSectno"/>
        </w:rPr>
        <w:t>11AB</w:t>
      </w:r>
      <w:r w:rsidRPr="0071622C">
        <w:t xml:space="preserve">  Consumer insurance contracts</w:t>
      </w:r>
      <w:bookmarkEnd w:id="15"/>
    </w:p>
    <w:p w:rsidR="00AD7B41" w:rsidRPr="0071622C" w:rsidRDefault="00AD7B41" w:rsidP="00AD7B41">
      <w:pPr>
        <w:pStyle w:val="subsection"/>
      </w:pPr>
      <w:r w:rsidRPr="0071622C">
        <w:tab/>
        <w:t>(1)</w:t>
      </w:r>
      <w:r w:rsidRPr="0071622C">
        <w:tab/>
        <w:t xml:space="preserve">For the purposes of this Act, a contract of insurance is a </w:t>
      </w:r>
      <w:r w:rsidRPr="0071622C">
        <w:rPr>
          <w:b/>
          <w:i/>
        </w:rPr>
        <w:t>consumer insurance contract</w:t>
      </w:r>
      <w:r w:rsidRPr="0071622C">
        <w:t xml:space="preserve"> if the insurance is obtained wholly or predominantly for the personal, domestic or household purposes of the insured.</w:t>
      </w:r>
    </w:p>
    <w:p w:rsidR="00AD7B41" w:rsidRPr="0071622C" w:rsidRDefault="00AD7B41" w:rsidP="00AD7B41">
      <w:pPr>
        <w:pStyle w:val="subsection"/>
      </w:pPr>
      <w:r w:rsidRPr="0071622C">
        <w:tab/>
        <w:t>(2)</w:t>
      </w:r>
      <w:r w:rsidRPr="0071622C">
        <w:tab/>
        <w:t xml:space="preserve">A contract of insurance is also a </w:t>
      </w:r>
      <w:r w:rsidRPr="0071622C">
        <w:rPr>
          <w:b/>
          <w:i/>
        </w:rPr>
        <w:t>consumer insurance contract</w:t>
      </w:r>
      <w:r w:rsidRPr="0071622C">
        <w:t xml:space="preserve"> if:</w:t>
      </w:r>
    </w:p>
    <w:p w:rsidR="00AD7B41" w:rsidRPr="0071622C" w:rsidRDefault="00AD7B41" w:rsidP="00AD7B41">
      <w:pPr>
        <w:pStyle w:val="paragraph"/>
      </w:pPr>
      <w:r w:rsidRPr="0071622C">
        <w:tab/>
        <w:t>(a)</w:t>
      </w:r>
      <w:r w:rsidRPr="0071622C">
        <w:tab/>
        <w:t>it is for new business; and</w:t>
      </w:r>
    </w:p>
    <w:p w:rsidR="00AD7B41" w:rsidRPr="0071622C" w:rsidRDefault="00AD7B41" w:rsidP="00AD7B41">
      <w:pPr>
        <w:pStyle w:val="paragraph"/>
      </w:pPr>
      <w:r w:rsidRPr="0071622C">
        <w:tab/>
        <w:t>(b)</w:t>
      </w:r>
      <w:r w:rsidRPr="0071622C">
        <w:tab/>
        <w:t>the insurer, before the contract is entered into, gives the insured a written notice stating that the contract is a consumer insurance contract.</w:t>
      </w:r>
    </w:p>
    <w:p w:rsidR="00AD7B41" w:rsidRPr="0071622C" w:rsidRDefault="00AD7B41" w:rsidP="00AD7B41">
      <w:pPr>
        <w:pStyle w:val="subsection"/>
      </w:pPr>
      <w:r w:rsidRPr="0071622C">
        <w:lastRenderedPageBreak/>
        <w:tab/>
        <w:t>(3)</w:t>
      </w:r>
      <w:r w:rsidRPr="0071622C">
        <w:tab/>
        <w:t>If it is alleged in a proceeding in relation to a contract of insurance that the contract is a consumer insurance contract, it is presumed that the contract is a consumer insurance contract unless the contrary is established.</w:t>
      </w:r>
    </w:p>
    <w:p w:rsidR="004E7AF1" w:rsidRPr="0071622C" w:rsidRDefault="004E7AF1" w:rsidP="00347513">
      <w:pPr>
        <w:pStyle w:val="ActHead2"/>
        <w:pageBreakBefore/>
      </w:pPr>
      <w:bookmarkStart w:id="16" w:name="_Toc69998516"/>
      <w:r w:rsidRPr="00C810F1">
        <w:rPr>
          <w:rStyle w:val="CharPartNo"/>
        </w:rPr>
        <w:lastRenderedPageBreak/>
        <w:t>Part </w:t>
      </w:r>
      <w:smartTag w:uri="urn:schemas-microsoft-com:office:smarttags" w:element="State">
        <w:r w:rsidRPr="00C810F1">
          <w:rPr>
            <w:rStyle w:val="CharPartNo"/>
          </w:rPr>
          <w:t>IA</w:t>
        </w:r>
      </w:smartTag>
      <w:r w:rsidRPr="0071622C">
        <w:t>—</w:t>
      </w:r>
      <w:r w:rsidRPr="00C810F1">
        <w:rPr>
          <w:rStyle w:val="CharPartText"/>
        </w:rPr>
        <w:t>Administration</w:t>
      </w:r>
      <w:bookmarkEnd w:id="16"/>
    </w:p>
    <w:p w:rsidR="004E7AF1" w:rsidRPr="0071622C" w:rsidRDefault="000F08A3" w:rsidP="004E7AF1">
      <w:pPr>
        <w:pStyle w:val="Header"/>
      </w:pPr>
      <w:r w:rsidRPr="00C810F1">
        <w:rPr>
          <w:rStyle w:val="CharDivNo"/>
        </w:rPr>
        <w:t xml:space="preserve"> </w:t>
      </w:r>
      <w:r w:rsidRPr="00C810F1">
        <w:rPr>
          <w:rStyle w:val="CharDivText"/>
        </w:rPr>
        <w:t xml:space="preserve"> </w:t>
      </w:r>
    </w:p>
    <w:p w:rsidR="004E7AF1" w:rsidRPr="0071622C" w:rsidRDefault="004E7AF1" w:rsidP="004E7AF1">
      <w:pPr>
        <w:pStyle w:val="ActHead5"/>
      </w:pPr>
      <w:bookmarkStart w:id="17" w:name="_Toc69998517"/>
      <w:r w:rsidRPr="00C810F1">
        <w:rPr>
          <w:rStyle w:val="CharSectno"/>
        </w:rPr>
        <w:t>11AAA</w:t>
      </w:r>
      <w:r w:rsidRPr="0071622C">
        <w:t xml:space="preserve">  Definition</w:t>
      </w:r>
      <w:bookmarkEnd w:id="17"/>
    </w:p>
    <w:p w:rsidR="004E7AF1" w:rsidRPr="0071622C" w:rsidRDefault="004E7AF1" w:rsidP="004E7AF1">
      <w:pPr>
        <w:pStyle w:val="subsection"/>
      </w:pPr>
      <w:r w:rsidRPr="0071622C">
        <w:tab/>
      </w:r>
      <w:r w:rsidRPr="0071622C">
        <w:tab/>
        <w:t>In this Part, unless the contrary intention appears:</w:t>
      </w:r>
    </w:p>
    <w:p w:rsidR="004E7AF1" w:rsidRPr="0071622C" w:rsidRDefault="004E7AF1" w:rsidP="004E7AF1">
      <w:pPr>
        <w:pStyle w:val="Definition"/>
      </w:pPr>
      <w:r w:rsidRPr="0071622C">
        <w:rPr>
          <w:b/>
          <w:i/>
        </w:rPr>
        <w:t>relevant legislation</w:t>
      </w:r>
      <w:r w:rsidRPr="0071622C">
        <w:t xml:space="preserve"> means:</w:t>
      </w:r>
    </w:p>
    <w:p w:rsidR="004E7AF1" w:rsidRPr="0071622C" w:rsidRDefault="004E7AF1" w:rsidP="004E7AF1">
      <w:pPr>
        <w:pStyle w:val="paragraph"/>
      </w:pPr>
      <w:r w:rsidRPr="0071622C">
        <w:tab/>
        <w:t>(a)</w:t>
      </w:r>
      <w:r w:rsidRPr="0071622C">
        <w:tab/>
        <w:t>this Act; or</w:t>
      </w:r>
    </w:p>
    <w:p w:rsidR="004E7AF1" w:rsidRPr="0071622C" w:rsidRDefault="004E7AF1" w:rsidP="004E7AF1">
      <w:pPr>
        <w:pStyle w:val="paragraph"/>
      </w:pPr>
      <w:r w:rsidRPr="0071622C">
        <w:tab/>
        <w:t>(b)</w:t>
      </w:r>
      <w:r w:rsidRPr="0071622C">
        <w:tab/>
        <w:t>Part</w:t>
      </w:r>
      <w:r w:rsidR="006F2CF2" w:rsidRPr="0071622C">
        <w:t> </w:t>
      </w:r>
      <w:r w:rsidRPr="0071622C">
        <w:t xml:space="preserve">3 of the </w:t>
      </w:r>
      <w:r w:rsidRPr="0071622C">
        <w:rPr>
          <w:i/>
        </w:rPr>
        <w:t>Medical Indemnity (Prudential Supervision and Product Standards) Act 2003</w:t>
      </w:r>
      <w:r w:rsidRPr="0071622C">
        <w:t>.</w:t>
      </w:r>
    </w:p>
    <w:p w:rsidR="004E7AF1" w:rsidRPr="0071622C" w:rsidRDefault="004E7AF1" w:rsidP="004E7AF1">
      <w:pPr>
        <w:pStyle w:val="ActHead5"/>
      </w:pPr>
      <w:bookmarkStart w:id="18" w:name="_Toc69998518"/>
      <w:r w:rsidRPr="00C810F1">
        <w:rPr>
          <w:rStyle w:val="CharSectno"/>
        </w:rPr>
        <w:t>11A</w:t>
      </w:r>
      <w:r w:rsidRPr="0071622C">
        <w:t xml:space="preserve">  ASIC responsible for general administration of Act</w:t>
      </w:r>
      <w:bookmarkEnd w:id="18"/>
    </w:p>
    <w:p w:rsidR="004E7AF1" w:rsidRPr="0071622C" w:rsidRDefault="004E7AF1" w:rsidP="004E7AF1">
      <w:pPr>
        <w:pStyle w:val="subsection"/>
      </w:pPr>
      <w:r w:rsidRPr="0071622C">
        <w:tab/>
      </w:r>
      <w:r w:rsidRPr="0071622C">
        <w:tab/>
        <w:t>Subject to any directions of the Treasurer, ASIC has the general administration of this Act.</w:t>
      </w:r>
    </w:p>
    <w:p w:rsidR="004E7AF1" w:rsidRPr="0071622C" w:rsidRDefault="004E7AF1" w:rsidP="004E7AF1">
      <w:pPr>
        <w:pStyle w:val="ActHead5"/>
      </w:pPr>
      <w:bookmarkStart w:id="19" w:name="_Toc69998519"/>
      <w:r w:rsidRPr="00C810F1">
        <w:rPr>
          <w:rStyle w:val="CharSectno"/>
        </w:rPr>
        <w:t>11B</w:t>
      </w:r>
      <w:r w:rsidRPr="0071622C">
        <w:t xml:space="preserve">  Powers of the ASIC</w:t>
      </w:r>
      <w:bookmarkEnd w:id="19"/>
    </w:p>
    <w:p w:rsidR="004E7AF1" w:rsidRPr="0071622C" w:rsidRDefault="004E7AF1" w:rsidP="004E7AF1">
      <w:pPr>
        <w:pStyle w:val="subsection"/>
      </w:pPr>
      <w:r w:rsidRPr="0071622C">
        <w:tab/>
      </w:r>
      <w:r w:rsidRPr="0071622C">
        <w:tab/>
        <w:t>For the purpose of undertaking the general administration of the relevant legislation, ASIC has power to do all things that are necessary or convenient to be done in connection with the administration of the relevant legislation and, without limiting the generality of that power, has power:</w:t>
      </w:r>
    </w:p>
    <w:p w:rsidR="004E7AF1" w:rsidRPr="0071622C" w:rsidRDefault="004E7AF1" w:rsidP="004E7AF1">
      <w:pPr>
        <w:pStyle w:val="paragraph"/>
      </w:pPr>
      <w:r w:rsidRPr="0071622C">
        <w:tab/>
        <w:t>(a)</w:t>
      </w:r>
      <w:r w:rsidRPr="0071622C">
        <w:tab/>
        <w:t>to promote the development of facilities for handling inquiries in relation to insurance matters; and</w:t>
      </w:r>
    </w:p>
    <w:p w:rsidR="004E7AF1" w:rsidRPr="0071622C" w:rsidRDefault="004E7AF1" w:rsidP="004E7AF1">
      <w:pPr>
        <w:pStyle w:val="paragraph"/>
      </w:pPr>
      <w:r w:rsidRPr="0071622C">
        <w:tab/>
        <w:t>(b)</w:t>
      </w:r>
      <w:r w:rsidRPr="0071622C">
        <w:tab/>
        <w:t>to monitor complaints in relation to insurance matters; and</w:t>
      </w:r>
    </w:p>
    <w:p w:rsidR="004E7AF1" w:rsidRPr="0071622C" w:rsidRDefault="004E7AF1" w:rsidP="004E7AF1">
      <w:pPr>
        <w:pStyle w:val="paragraph"/>
      </w:pPr>
      <w:r w:rsidRPr="0071622C">
        <w:tab/>
        <w:t>(c)</w:t>
      </w:r>
      <w:r w:rsidRPr="0071622C">
        <w:tab/>
        <w:t>to liaise generally with other persons or bodies having a responsibility to deal with inquiries, complaints and disputes concerning insurance matters; and</w:t>
      </w:r>
    </w:p>
    <w:p w:rsidR="004E7AF1" w:rsidRPr="0071622C" w:rsidRDefault="004E7AF1" w:rsidP="004E7AF1">
      <w:pPr>
        <w:pStyle w:val="paragraph"/>
      </w:pPr>
      <w:r w:rsidRPr="0071622C">
        <w:tab/>
        <w:t>(d)</w:t>
      </w:r>
      <w:r w:rsidRPr="0071622C">
        <w:tab/>
        <w:t>to review documents (including documents promoting particular kinds of insurance cover) issued by insurers and given to ASIC in compliance with section</w:t>
      </w:r>
      <w:r w:rsidR="006F2CF2" w:rsidRPr="0071622C">
        <w:t> </w:t>
      </w:r>
      <w:r w:rsidRPr="0071622C">
        <w:t>11C; and</w:t>
      </w:r>
    </w:p>
    <w:p w:rsidR="004E7AF1" w:rsidRPr="0071622C" w:rsidRDefault="004E7AF1" w:rsidP="004E7AF1">
      <w:pPr>
        <w:pStyle w:val="paragraph"/>
      </w:pPr>
      <w:r w:rsidRPr="0071622C">
        <w:tab/>
        <w:t>(e)</w:t>
      </w:r>
      <w:r w:rsidRPr="0071622C">
        <w:tab/>
        <w:t>to review particulars, statistics and documents given to ASIC in compliance with section</w:t>
      </w:r>
      <w:r w:rsidR="006F2CF2" w:rsidRPr="0071622C">
        <w:t> </w:t>
      </w:r>
      <w:r w:rsidRPr="0071622C">
        <w:t>11D; and</w:t>
      </w:r>
    </w:p>
    <w:p w:rsidR="004E7AF1" w:rsidRPr="0071622C" w:rsidRDefault="004E7AF1" w:rsidP="004E7AF1">
      <w:pPr>
        <w:pStyle w:val="paragraph"/>
      </w:pPr>
      <w:r w:rsidRPr="0071622C">
        <w:lastRenderedPageBreak/>
        <w:tab/>
        <w:t>(f)</w:t>
      </w:r>
      <w:r w:rsidRPr="0071622C">
        <w:tab/>
        <w:t>to monitor legal judgments, industry trends and the development of community expectations that are, or are likely to be, of relevance to the efficient operation of the relevant legislation; and</w:t>
      </w:r>
    </w:p>
    <w:p w:rsidR="004E7AF1" w:rsidRPr="0071622C" w:rsidRDefault="004E7AF1" w:rsidP="004E7AF1">
      <w:pPr>
        <w:pStyle w:val="paragraph"/>
      </w:pPr>
      <w:r w:rsidRPr="0071622C">
        <w:tab/>
        <w:t>(g)</w:t>
      </w:r>
      <w:r w:rsidRPr="0071622C">
        <w:tab/>
        <w:t>to promote the education of the insurance industry, the legal profession and consumers as to the objectives and requirements of the relevant legislation.</w:t>
      </w:r>
    </w:p>
    <w:p w:rsidR="004E7AF1" w:rsidRPr="0071622C" w:rsidRDefault="004E7AF1" w:rsidP="004E7AF1">
      <w:pPr>
        <w:pStyle w:val="ActHead5"/>
      </w:pPr>
      <w:bookmarkStart w:id="20" w:name="_Toc69998520"/>
      <w:r w:rsidRPr="00C810F1">
        <w:rPr>
          <w:rStyle w:val="CharSectno"/>
        </w:rPr>
        <w:t>11C</w:t>
      </w:r>
      <w:r w:rsidRPr="0071622C">
        <w:t xml:space="preserve">  Supervisory powers—ASIC may obtain insurance documents</w:t>
      </w:r>
      <w:bookmarkEnd w:id="20"/>
    </w:p>
    <w:p w:rsidR="004E7AF1" w:rsidRPr="0071622C" w:rsidRDefault="004E7AF1" w:rsidP="004E7AF1">
      <w:pPr>
        <w:pStyle w:val="subsection"/>
      </w:pPr>
      <w:r w:rsidRPr="0071622C">
        <w:tab/>
        <w:t>(1)</w:t>
      </w:r>
      <w:r w:rsidRPr="0071622C">
        <w:tab/>
        <w:t>ASIC may, for any purpose connected with the general administration of the relevant legislation, by notice in writing given to an insurer, require the insurer to give to ASIC, within 30 days of receipt of the notice, or such longer period as is specified in the notice, copies of:</w:t>
      </w:r>
    </w:p>
    <w:p w:rsidR="004E7AF1" w:rsidRPr="0071622C" w:rsidRDefault="004E7AF1" w:rsidP="004E7AF1">
      <w:pPr>
        <w:pStyle w:val="paragraph"/>
      </w:pPr>
      <w:r w:rsidRPr="0071622C">
        <w:tab/>
        <w:t>(a)</w:t>
      </w:r>
      <w:r w:rsidRPr="0071622C">
        <w:tab/>
        <w:t>documents specified in the notice relating to insurance cover provided, or proposed to be provided, by the insurer; or</w:t>
      </w:r>
    </w:p>
    <w:p w:rsidR="004E7AF1" w:rsidRPr="0071622C" w:rsidRDefault="004E7AF1" w:rsidP="004E7AF1">
      <w:pPr>
        <w:pStyle w:val="paragraph"/>
      </w:pPr>
      <w:r w:rsidRPr="0071622C">
        <w:tab/>
        <w:t>(b)</w:t>
      </w:r>
      <w:r w:rsidRPr="0071622C">
        <w:tab/>
        <w:t>documents relating to insurance cover of a kind specified in the notice provided, or proposed to be provided, by the insurer.</w:t>
      </w:r>
    </w:p>
    <w:p w:rsidR="004E7AF1" w:rsidRPr="0071622C" w:rsidRDefault="004E7AF1" w:rsidP="004E7AF1">
      <w:pPr>
        <w:pStyle w:val="subsection"/>
      </w:pPr>
      <w:r w:rsidRPr="0071622C">
        <w:tab/>
        <w:t>(2)</w:t>
      </w:r>
      <w:r w:rsidRPr="0071622C">
        <w:tab/>
        <w:t xml:space="preserve">An insurer must not fail, without reasonable excuse, to comply with the requirements of a notice under </w:t>
      </w:r>
      <w:r w:rsidR="006F2CF2" w:rsidRPr="0071622C">
        <w:t>subsection (</w:t>
      </w:r>
      <w:r w:rsidRPr="0071622C">
        <w:t>1).</w:t>
      </w:r>
    </w:p>
    <w:p w:rsidR="004E7AF1" w:rsidRPr="0071622C" w:rsidRDefault="004E7AF1" w:rsidP="004E7AF1">
      <w:pPr>
        <w:pStyle w:val="Penalty"/>
      </w:pPr>
      <w:r w:rsidRPr="0071622C">
        <w:t>Penalty:</w:t>
      </w:r>
      <w:r w:rsidRPr="0071622C">
        <w:tab/>
        <w:t>150 penalty units.</w:t>
      </w:r>
    </w:p>
    <w:p w:rsidR="00993373" w:rsidRPr="0071622C" w:rsidRDefault="00993373" w:rsidP="00993373">
      <w:pPr>
        <w:pStyle w:val="notetext"/>
      </w:pPr>
      <w:r w:rsidRPr="0071622C">
        <w:t>Note:</w:t>
      </w:r>
      <w:r w:rsidRPr="0071622C">
        <w:tab/>
        <w:t>For the liability of a director, employee or agent of an insurer, see section</w:t>
      </w:r>
      <w:r w:rsidR="006F2CF2" w:rsidRPr="0071622C">
        <w:t> </w:t>
      </w:r>
      <w:r w:rsidRPr="0071622C">
        <w:t>11DA.</w:t>
      </w:r>
    </w:p>
    <w:p w:rsidR="004E7AF1" w:rsidRPr="0071622C" w:rsidRDefault="004E7AF1" w:rsidP="004E7AF1">
      <w:pPr>
        <w:pStyle w:val="subsection"/>
      </w:pPr>
      <w:r w:rsidRPr="0071622C">
        <w:tab/>
        <w:t>(2A)</w:t>
      </w:r>
      <w:r w:rsidRPr="0071622C">
        <w:tab/>
        <w:t xml:space="preserve">An offence against </w:t>
      </w:r>
      <w:r w:rsidR="006F2CF2" w:rsidRPr="0071622C">
        <w:t>subsection (</w:t>
      </w:r>
      <w:r w:rsidRPr="0071622C">
        <w:t>2) is a strict liability offence.</w:t>
      </w:r>
    </w:p>
    <w:p w:rsidR="004E7AF1" w:rsidRPr="0071622C" w:rsidRDefault="004E7AF1" w:rsidP="004E7AF1">
      <w:pPr>
        <w:pStyle w:val="notetext"/>
      </w:pPr>
      <w:r w:rsidRPr="0071622C">
        <w:t>Note:</w:t>
      </w:r>
      <w:r w:rsidRPr="0071622C">
        <w:tab/>
        <w:t xml:space="preserve">For </w:t>
      </w:r>
      <w:r w:rsidRPr="0071622C">
        <w:rPr>
          <w:b/>
          <w:i/>
        </w:rPr>
        <w:t>strict liability</w:t>
      </w:r>
      <w:r w:rsidRPr="0071622C">
        <w:t>, see section</w:t>
      </w:r>
      <w:r w:rsidR="006F2CF2" w:rsidRPr="0071622C">
        <w:t> </w:t>
      </w:r>
      <w:r w:rsidRPr="0071622C">
        <w:t xml:space="preserve">6.1 of the </w:t>
      </w:r>
      <w:r w:rsidRPr="0071622C">
        <w:rPr>
          <w:i/>
        </w:rPr>
        <w:t>Criminal Code</w:t>
      </w:r>
      <w:r w:rsidRPr="0071622C">
        <w:t>.</w:t>
      </w:r>
    </w:p>
    <w:p w:rsidR="004E7AF1" w:rsidRPr="0071622C" w:rsidRDefault="004E7AF1" w:rsidP="004E7AF1">
      <w:pPr>
        <w:pStyle w:val="subsection"/>
      </w:pPr>
      <w:r w:rsidRPr="0071622C">
        <w:tab/>
        <w:t>(3)</w:t>
      </w:r>
      <w:r w:rsidRPr="0071622C">
        <w:tab/>
      </w:r>
      <w:r w:rsidR="006F2CF2" w:rsidRPr="0071622C">
        <w:t>Subsection (</w:t>
      </w:r>
      <w:r w:rsidRPr="0071622C">
        <w:t>1) does not require an insurer to give to ASIC any document dealing with the insurance cover provided to a particular person unless:</w:t>
      </w:r>
    </w:p>
    <w:p w:rsidR="004E7AF1" w:rsidRPr="0071622C" w:rsidRDefault="004E7AF1" w:rsidP="004E7AF1">
      <w:pPr>
        <w:pStyle w:val="paragraph"/>
      </w:pPr>
      <w:r w:rsidRPr="0071622C">
        <w:tab/>
        <w:t>(a)</w:t>
      </w:r>
      <w:r w:rsidRPr="0071622C">
        <w:tab/>
        <w:t>that person, or another person having an entitlement to claim under that insurance cover, has given a written authorisation to ASIC permitting ASIC to require the giving of that document; and</w:t>
      </w:r>
    </w:p>
    <w:p w:rsidR="004E7AF1" w:rsidRPr="0071622C" w:rsidRDefault="004E7AF1" w:rsidP="004E7AF1">
      <w:pPr>
        <w:pStyle w:val="paragraph"/>
      </w:pPr>
      <w:r w:rsidRPr="0071622C">
        <w:lastRenderedPageBreak/>
        <w:tab/>
        <w:t>(b)</w:t>
      </w:r>
      <w:r w:rsidRPr="0071622C">
        <w:tab/>
        <w:t>ASIC has given a copy of the authorisation to the insurer with the notice.</w:t>
      </w:r>
    </w:p>
    <w:p w:rsidR="004E7AF1" w:rsidRPr="0071622C" w:rsidRDefault="004E7AF1" w:rsidP="004E7AF1">
      <w:pPr>
        <w:pStyle w:val="notetext"/>
      </w:pPr>
      <w:r w:rsidRPr="0071622C">
        <w:t>Note:</w:t>
      </w:r>
      <w:r w:rsidRPr="0071622C">
        <w:tab/>
        <w:t xml:space="preserve">A defendant bears an evidential burden in relation to the matters in </w:t>
      </w:r>
      <w:r w:rsidR="006F2CF2" w:rsidRPr="0071622C">
        <w:t>subsection (</w:t>
      </w:r>
      <w:r w:rsidRPr="0071622C">
        <w:t>3), see subsection</w:t>
      </w:r>
      <w:r w:rsidR="006F2CF2" w:rsidRPr="0071622C">
        <w:t> </w:t>
      </w:r>
      <w:r w:rsidRPr="0071622C">
        <w:t xml:space="preserve">13.3(3) of the </w:t>
      </w:r>
      <w:r w:rsidRPr="0071622C">
        <w:rPr>
          <w:i/>
        </w:rPr>
        <w:t>Criminal Code</w:t>
      </w:r>
      <w:r w:rsidRPr="0071622C">
        <w:t>.</w:t>
      </w:r>
    </w:p>
    <w:p w:rsidR="004E7AF1" w:rsidRPr="0071622C" w:rsidRDefault="004E7AF1" w:rsidP="004E7AF1">
      <w:pPr>
        <w:pStyle w:val="subsection"/>
      </w:pPr>
      <w:r w:rsidRPr="0071622C">
        <w:tab/>
        <w:t>(4)</w:t>
      </w:r>
      <w:r w:rsidRPr="0071622C">
        <w:tab/>
        <w:t xml:space="preserve">It is a reasonable excuse for an insurer to refuse or fail to comply with the requirements of a notice under </w:t>
      </w:r>
      <w:r w:rsidR="006F2CF2" w:rsidRPr="0071622C">
        <w:t>subsection (</w:t>
      </w:r>
      <w:r w:rsidRPr="0071622C">
        <w:t>1) if to do so would tend to incriminate the insurer.</w:t>
      </w:r>
    </w:p>
    <w:p w:rsidR="004E7AF1" w:rsidRPr="0071622C" w:rsidRDefault="004E7AF1" w:rsidP="004E7AF1">
      <w:pPr>
        <w:pStyle w:val="notetext"/>
      </w:pPr>
      <w:r w:rsidRPr="0071622C">
        <w:t>Note:</w:t>
      </w:r>
      <w:r w:rsidRPr="0071622C">
        <w:tab/>
        <w:t xml:space="preserve">A defendant bears an evidential burden in relation to the matters in </w:t>
      </w:r>
      <w:r w:rsidR="006F2CF2" w:rsidRPr="0071622C">
        <w:t>subsection (</w:t>
      </w:r>
      <w:r w:rsidRPr="0071622C">
        <w:t>4) (see subsection</w:t>
      </w:r>
      <w:r w:rsidR="006F2CF2" w:rsidRPr="0071622C">
        <w:t> </w:t>
      </w:r>
      <w:r w:rsidRPr="0071622C">
        <w:t xml:space="preserve">13.3(3) of the </w:t>
      </w:r>
      <w:r w:rsidRPr="0071622C">
        <w:rPr>
          <w:i/>
        </w:rPr>
        <w:t>Criminal Code</w:t>
      </w:r>
      <w:r w:rsidRPr="0071622C">
        <w:t>.</w:t>
      </w:r>
    </w:p>
    <w:p w:rsidR="004E7AF1" w:rsidRPr="0071622C" w:rsidRDefault="004E7AF1" w:rsidP="004E7AF1">
      <w:pPr>
        <w:pStyle w:val="ActHead5"/>
      </w:pPr>
      <w:bookmarkStart w:id="21" w:name="_Toc69998521"/>
      <w:r w:rsidRPr="00C810F1">
        <w:rPr>
          <w:rStyle w:val="CharSectno"/>
        </w:rPr>
        <w:t>11D</w:t>
      </w:r>
      <w:r w:rsidRPr="0071622C">
        <w:t xml:space="preserve">  Supervisory powers—ASIC may review administrative arrangements etc.</w:t>
      </w:r>
      <w:bookmarkEnd w:id="21"/>
    </w:p>
    <w:p w:rsidR="004E7AF1" w:rsidRPr="0071622C" w:rsidRDefault="004E7AF1" w:rsidP="004E7AF1">
      <w:pPr>
        <w:pStyle w:val="subsection"/>
      </w:pPr>
      <w:r w:rsidRPr="0071622C">
        <w:tab/>
        <w:t>(1)</w:t>
      </w:r>
      <w:r w:rsidRPr="0071622C">
        <w:tab/>
        <w:t>ASIC may, for any purpose connected with the general administration of the relevant legislation, by notice in writing given to an insurer, require the insurer to give to ASIC, within 30 days of receipt of the notice or such longer period as is specified in the notice:</w:t>
      </w:r>
    </w:p>
    <w:p w:rsidR="004E7AF1" w:rsidRPr="0071622C" w:rsidRDefault="004E7AF1" w:rsidP="004E7AF1">
      <w:pPr>
        <w:pStyle w:val="paragraph"/>
      </w:pPr>
      <w:r w:rsidRPr="0071622C">
        <w:tab/>
        <w:t>(a)</w:t>
      </w:r>
      <w:r w:rsidRPr="0071622C">
        <w:tab/>
        <w:t>written particulars of the organisational structure and administrative arrangements of the insurer either generally or in a particular area of insurance; or</w:t>
      </w:r>
    </w:p>
    <w:p w:rsidR="004E7AF1" w:rsidRPr="0071622C" w:rsidRDefault="004E7AF1" w:rsidP="004E7AF1">
      <w:pPr>
        <w:pStyle w:val="paragraph"/>
      </w:pPr>
      <w:r w:rsidRPr="0071622C">
        <w:tab/>
        <w:t>(b)</w:t>
      </w:r>
      <w:r w:rsidRPr="0071622C">
        <w:tab/>
        <w:t>statistics relating to the nature and volume of the insurance business of the insurer either generally or in a particular area of insurance; or</w:t>
      </w:r>
    </w:p>
    <w:p w:rsidR="004E7AF1" w:rsidRPr="0071622C" w:rsidRDefault="004E7AF1" w:rsidP="004E7AF1">
      <w:pPr>
        <w:pStyle w:val="paragraph"/>
      </w:pPr>
      <w:r w:rsidRPr="0071622C">
        <w:tab/>
        <w:t>(c)</w:t>
      </w:r>
      <w:r w:rsidRPr="0071622C">
        <w:tab/>
        <w:t>copies of any training guides, work manuals or other materials of a similar nature used by an insurer in instructing its employees or any insurance intermediaries dealing with persons who have, or may be likely to seek, insurance cover from the insurer.</w:t>
      </w:r>
    </w:p>
    <w:p w:rsidR="004E7AF1" w:rsidRPr="0071622C" w:rsidRDefault="004E7AF1" w:rsidP="004E7AF1">
      <w:pPr>
        <w:pStyle w:val="subsection"/>
      </w:pPr>
      <w:r w:rsidRPr="0071622C">
        <w:tab/>
        <w:t>(2)</w:t>
      </w:r>
      <w:r w:rsidRPr="0071622C">
        <w:tab/>
        <w:t xml:space="preserve">An insurer must not, intentionally or recklessly, give ASIC, in purported compliance with a requirement under </w:t>
      </w:r>
      <w:r w:rsidR="006F2CF2" w:rsidRPr="0071622C">
        <w:t>subsection (</w:t>
      </w:r>
      <w:r w:rsidRPr="0071622C">
        <w:t>1), particulars or statistics that are false or misleading in a material particular.</w:t>
      </w:r>
    </w:p>
    <w:p w:rsidR="004E7AF1" w:rsidRPr="0071622C" w:rsidRDefault="004E7AF1" w:rsidP="004E7AF1">
      <w:pPr>
        <w:pStyle w:val="Penalty"/>
      </w:pPr>
      <w:r w:rsidRPr="0071622C">
        <w:t>Penalty:</w:t>
      </w:r>
      <w:r w:rsidRPr="0071622C">
        <w:tab/>
        <w:t>150 penalty units.</w:t>
      </w:r>
    </w:p>
    <w:p w:rsidR="00EC2AF8" w:rsidRPr="0071622C" w:rsidRDefault="00EC2AF8" w:rsidP="00EC2AF8">
      <w:pPr>
        <w:pStyle w:val="notetext"/>
      </w:pPr>
      <w:r w:rsidRPr="0071622C">
        <w:lastRenderedPageBreak/>
        <w:t>Note:</w:t>
      </w:r>
      <w:r w:rsidRPr="0071622C">
        <w:tab/>
        <w:t>For the liability of a director, employee or agent of an insurer, see section</w:t>
      </w:r>
      <w:r w:rsidR="006F2CF2" w:rsidRPr="0071622C">
        <w:t> </w:t>
      </w:r>
      <w:r w:rsidRPr="0071622C">
        <w:t>11DA.</w:t>
      </w:r>
    </w:p>
    <w:p w:rsidR="004E7AF1" w:rsidRPr="0071622C" w:rsidRDefault="004E7AF1" w:rsidP="004E7AF1">
      <w:pPr>
        <w:pStyle w:val="subsection"/>
      </w:pPr>
      <w:r w:rsidRPr="0071622C">
        <w:tab/>
        <w:t>(3)</w:t>
      </w:r>
      <w:r w:rsidRPr="0071622C">
        <w:tab/>
        <w:t xml:space="preserve">An insurer must not fail, without reasonable excuse, to comply with the requirements of a notice under </w:t>
      </w:r>
      <w:r w:rsidR="006F2CF2" w:rsidRPr="0071622C">
        <w:t>subsection (</w:t>
      </w:r>
      <w:r w:rsidRPr="0071622C">
        <w:t>1).</w:t>
      </w:r>
    </w:p>
    <w:p w:rsidR="004E7AF1" w:rsidRPr="0071622C" w:rsidRDefault="004E7AF1" w:rsidP="004E7AF1">
      <w:pPr>
        <w:pStyle w:val="Penalty"/>
      </w:pPr>
      <w:r w:rsidRPr="0071622C">
        <w:t>Penalty:</w:t>
      </w:r>
      <w:r w:rsidRPr="0071622C">
        <w:tab/>
        <w:t>150 penalty units.</w:t>
      </w:r>
    </w:p>
    <w:p w:rsidR="00EC2AF8" w:rsidRPr="0071622C" w:rsidRDefault="00EC2AF8" w:rsidP="00EC2AF8">
      <w:pPr>
        <w:pStyle w:val="notetext"/>
      </w:pPr>
      <w:r w:rsidRPr="0071622C">
        <w:t>Note:</w:t>
      </w:r>
      <w:r w:rsidRPr="0071622C">
        <w:tab/>
        <w:t>For the liability of a director, employee or agent of an insurer, see section</w:t>
      </w:r>
      <w:r w:rsidR="006F2CF2" w:rsidRPr="0071622C">
        <w:t> </w:t>
      </w:r>
      <w:r w:rsidRPr="0071622C">
        <w:t>11DA.</w:t>
      </w:r>
    </w:p>
    <w:p w:rsidR="004E7AF1" w:rsidRPr="0071622C" w:rsidRDefault="004E7AF1" w:rsidP="004E7AF1">
      <w:pPr>
        <w:pStyle w:val="subsection"/>
      </w:pPr>
      <w:r w:rsidRPr="0071622C">
        <w:tab/>
        <w:t>(3A)</w:t>
      </w:r>
      <w:r w:rsidRPr="0071622C">
        <w:tab/>
        <w:t xml:space="preserve">An offence against </w:t>
      </w:r>
      <w:r w:rsidR="006F2CF2" w:rsidRPr="0071622C">
        <w:t>subsection (</w:t>
      </w:r>
      <w:r w:rsidRPr="0071622C">
        <w:t>3) is a strict liability offence.</w:t>
      </w:r>
    </w:p>
    <w:p w:rsidR="004E7AF1" w:rsidRPr="0071622C" w:rsidRDefault="004E7AF1" w:rsidP="004E7AF1">
      <w:pPr>
        <w:pStyle w:val="notetext"/>
      </w:pPr>
      <w:r w:rsidRPr="0071622C">
        <w:t>Note:</w:t>
      </w:r>
      <w:r w:rsidRPr="0071622C">
        <w:tab/>
        <w:t xml:space="preserve">For </w:t>
      </w:r>
      <w:r w:rsidRPr="0071622C">
        <w:rPr>
          <w:b/>
          <w:i/>
        </w:rPr>
        <w:t>strict liability</w:t>
      </w:r>
      <w:r w:rsidRPr="0071622C">
        <w:t>, see section</w:t>
      </w:r>
      <w:r w:rsidR="006F2CF2" w:rsidRPr="0071622C">
        <w:t> </w:t>
      </w:r>
      <w:r w:rsidRPr="0071622C">
        <w:t xml:space="preserve">6.1 of the </w:t>
      </w:r>
      <w:r w:rsidRPr="0071622C">
        <w:rPr>
          <w:i/>
        </w:rPr>
        <w:t>Criminal Code</w:t>
      </w:r>
      <w:r w:rsidRPr="0071622C">
        <w:t>.</w:t>
      </w:r>
    </w:p>
    <w:p w:rsidR="004E7AF1" w:rsidRPr="0071622C" w:rsidRDefault="004E7AF1" w:rsidP="004E7AF1">
      <w:pPr>
        <w:pStyle w:val="subsection"/>
      </w:pPr>
      <w:r w:rsidRPr="0071622C">
        <w:tab/>
        <w:t>(4)</w:t>
      </w:r>
      <w:r w:rsidRPr="0071622C">
        <w:tab/>
      </w:r>
      <w:r w:rsidR="006F2CF2" w:rsidRPr="0071622C">
        <w:t>Subsection (</w:t>
      </w:r>
      <w:r w:rsidRPr="0071622C">
        <w:t>1) does not require an insurer to give ASIC a copy of any document or any information:</w:t>
      </w:r>
    </w:p>
    <w:p w:rsidR="004E7AF1" w:rsidRPr="0071622C" w:rsidRDefault="004E7AF1" w:rsidP="004E7AF1">
      <w:pPr>
        <w:pStyle w:val="paragraph"/>
      </w:pPr>
      <w:r w:rsidRPr="0071622C">
        <w:tab/>
        <w:t>(a)</w:t>
      </w:r>
      <w:r w:rsidRPr="0071622C">
        <w:tab/>
        <w:t>that reveals the identity of a particular insured or third party claimant; or</w:t>
      </w:r>
    </w:p>
    <w:p w:rsidR="004E7AF1" w:rsidRPr="0071622C" w:rsidRDefault="004E7AF1" w:rsidP="004E7AF1">
      <w:pPr>
        <w:pStyle w:val="paragraph"/>
      </w:pPr>
      <w:r w:rsidRPr="0071622C">
        <w:tab/>
        <w:t>(b)</w:t>
      </w:r>
      <w:r w:rsidRPr="0071622C">
        <w:tab/>
        <w:t>from which the identity of a particular insured or third party claimant can be deduced.</w:t>
      </w:r>
    </w:p>
    <w:p w:rsidR="004E7AF1" w:rsidRPr="0071622C" w:rsidRDefault="004E7AF1" w:rsidP="004E7AF1">
      <w:pPr>
        <w:pStyle w:val="notetext"/>
      </w:pPr>
      <w:r w:rsidRPr="0071622C">
        <w:t>Note:</w:t>
      </w:r>
      <w:r w:rsidRPr="0071622C">
        <w:tab/>
        <w:t xml:space="preserve">A defendant bears an evidential burden in relation to the matters in </w:t>
      </w:r>
      <w:r w:rsidR="006F2CF2" w:rsidRPr="0071622C">
        <w:t>subsection (</w:t>
      </w:r>
      <w:r w:rsidRPr="0071622C">
        <w:t>4), see subsection</w:t>
      </w:r>
      <w:r w:rsidR="006F2CF2" w:rsidRPr="0071622C">
        <w:t> </w:t>
      </w:r>
      <w:r w:rsidRPr="0071622C">
        <w:t xml:space="preserve">13.3(3) of the </w:t>
      </w:r>
      <w:r w:rsidRPr="0071622C">
        <w:rPr>
          <w:i/>
        </w:rPr>
        <w:t>Criminal Code</w:t>
      </w:r>
      <w:r w:rsidRPr="0071622C">
        <w:t>.</w:t>
      </w:r>
    </w:p>
    <w:p w:rsidR="004E7AF1" w:rsidRPr="0071622C" w:rsidRDefault="004E7AF1" w:rsidP="004E7AF1">
      <w:pPr>
        <w:pStyle w:val="subsection"/>
      </w:pPr>
      <w:r w:rsidRPr="0071622C">
        <w:tab/>
        <w:t>(5)</w:t>
      </w:r>
      <w:r w:rsidRPr="0071622C">
        <w:tab/>
        <w:t xml:space="preserve">It is a reasonable excuse for an insurer to refuse or fail to comply with the requirements of a notice under </w:t>
      </w:r>
      <w:r w:rsidR="006F2CF2" w:rsidRPr="0071622C">
        <w:t>subsection (</w:t>
      </w:r>
      <w:r w:rsidRPr="0071622C">
        <w:t>1) if to do so would tend to incriminate the insurer.</w:t>
      </w:r>
    </w:p>
    <w:p w:rsidR="004E7AF1" w:rsidRPr="0071622C" w:rsidRDefault="004E7AF1" w:rsidP="004E7AF1">
      <w:pPr>
        <w:pStyle w:val="notetext"/>
      </w:pPr>
      <w:r w:rsidRPr="0071622C">
        <w:t>Note:</w:t>
      </w:r>
      <w:r w:rsidRPr="0071622C">
        <w:tab/>
        <w:t xml:space="preserve">A defendant bears an evidential burden in relation to the matters in </w:t>
      </w:r>
      <w:r w:rsidR="006F2CF2" w:rsidRPr="0071622C">
        <w:t>subsection (</w:t>
      </w:r>
      <w:r w:rsidRPr="0071622C">
        <w:t>5), see subsection</w:t>
      </w:r>
      <w:r w:rsidR="006F2CF2" w:rsidRPr="0071622C">
        <w:t> </w:t>
      </w:r>
      <w:r w:rsidRPr="0071622C">
        <w:t xml:space="preserve">13.3(3) of the </w:t>
      </w:r>
      <w:r w:rsidRPr="0071622C">
        <w:rPr>
          <w:i/>
        </w:rPr>
        <w:t>Criminal Code</w:t>
      </w:r>
      <w:r w:rsidRPr="0071622C">
        <w:t>.</w:t>
      </w:r>
    </w:p>
    <w:p w:rsidR="004E7AF1" w:rsidRPr="0071622C" w:rsidRDefault="004E7AF1" w:rsidP="004E7AF1">
      <w:pPr>
        <w:pStyle w:val="subsection"/>
      </w:pPr>
      <w:r w:rsidRPr="0071622C">
        <w:tab/>
        <w:t>(6)</w:t>
      </w:r>
      <w:r w:rsidRPr="0071622C">
        <w:tab/>
        <w:t>In this section:</w:t>
      </w:r>
    </w:p>
    <w:p w:rsidR="004E7AF1" w:rsidRPr="0071622C" w:rsidRDefault="004E7AF1" w:rsidP="004E7AF1">
      <w:pPr>
        <w:pStyle w:val="Definition"/>
      </w:pPr>
      <w:r w:rsidRPr="0071622C">
        <w:rPr>
          <w:b/>
          <w:i/>
        </w:rPr>
        <w:t>third party claimant</w:t>
      </w:r>
      <w:r w:rsidRPr="0071622C">
        <w:t xml:space="preserve"> means a person, other than the insured, who is, or might be, entitled to make a claim under a contract of insurance.</w:t>
      </w:r>
    </w:p>
    <w:p w:rsidR="00EC2AF8" w:rsidRPr="0071622C" w:rsidRDefault="00EC2AF8" w:rsidP="00EC2AF8">
      <w:pPr>
        <w:pStyle w:val="ActHead5"/>
      </w:pPr>
      <w:bookmarkStart w:id="22" w:name="_Toc69998522"/>
      <w:r w:rsidRPr="00C810F1">
        <w:rPr>
          <w:rStyle w:val="CharSectno"/>
        </w:rPr>
        <w:t>11DA</w:t>
      </w:r>
      <w:r w:rsidRPr="0071622C">
        <w:t xml:space="preserve">  Supervisory powers—liability of directors, employees and agents of insurers</w:t>
      </w:r>
      <w:bookmarkEnd w:id="22"/>
    </w:p>
    <w:p w:rsidR="00EC2AF8" w:rsidRPr="0071622C" w:rsidRDefault="00EC2AF8" w:rsidP="00EC2AF8">
      <w:pPr>
        <w:pStyle w:val="subsection"/>
      </w:pPr>
      <w:r w:rsidRPr="0071622C">
        <w:tab/>
        <w:t>(1)</w:t>
      </w:r>
      <w:r w:rsidRPr="0071622C">
        <w:tab/>
        <w:t>A person commits an offence if:</w:t>
      </w:r>
    </w:p>
    <w:p w:rsidR="00EC2AF8" w:rsidRPr="0071622C" w:rsidRDefault="00EC2AF8" w:rsidP="00EC2AF8">
      <w:pPr>
        <w:pStyle w:val="paragraph"/>
      </w:pPr>
      <w:r w:rsidRPr="0071622C">
        <w:tab/>
        <w:t>(a)</w:t>
      </w:r>
      <w:r w:rsidRPr="0071622C">
        <w:tab/>
        <w:t>the person is:</w:t>
      </w:r>
    </w:p>
    <w:p w:rsidR="00EC2AF8" w:rsidRPr="0071622C" w:rsidRDefault="00EC2AF8" w:rsidP="00EC2AF8">
      <w:pPr>
        <w:pStyle w:val="paragraphsub"/>
      </w:pPr>
      <w:r w:rsidRPr="0071622C">
        <w:lastRenderedPageBreak/>
        <w:tab/>
        <w:t>(i)</w:t>
      </w:r>
      <w:r w:rsidRPr="0071622C">
        <w:tab/>
        <w:t>a director of a company that is an insurer; or</w:t>
      </w:r>
    </w:p>
    <w:p w:rsidR="00EC2AF8" w:rsidRPr="0071622C" w:rsidRDefault="00EC2AF8" w:rsidP="00EC2AF8">
      <w:pPr>
        <w:pStyle w:val="paragraphsub"/>
      </w:pPr>
      <w:r w:rsidRPr="0071622C">
        <w:tab/>
        <w:t>(ii)</w:t>
      </w:r>
      <w:r w:rsidRPr="0071622C">
        <w:tab/>
        <w:t>an employee or agent of an insurer; and</w:t>
      </w:r>
    </w:p>
    <w:p w:rsidR="00EC2AF8" w:rsidRPr="0071622C" w:rsidRDefault="00EC2AF8" w:rsidP="00EC2AF8">
      <w:pPr>
        <w:pStyle w:val="paragraph"/>
      </w:pPr>
      <w:r w:rsidRPr="0071622C">
        <w:tab/>
        <w:t>(b)</w:t>
      </w:r>
      <w:r w:rsidRPr="0071622C">
        <w:tab/>
        <w:t>the person permits or authorises the insurer to engage in conduct; and</w:t>
      </w:r>
    </w:p>
    <w:p w:rsidR="00EC2AF8" w:rsidRPr="0071622C" w:rsidRDefault="00EC2AF8" w:rsidP="00EC2AF8">
      <w:pPr>
        <w:pStyle w:val="paragraph"/>
      </w:pPr>
      <w:r w:rsidRPr="0071622C">
        <w:tab/>
        <w:t>(c)</w:t>
      </w:r>
      <w:r w:rsidRPr="0071622C">
        <w:tab/>
        <w:t xml:space="preserve">the conduct constitutes an offence (the </w:t>
      </w:r>
      <w:r w:rsidRPr="0071622C">
        <w:rPr>
          <w:b/>
          <w:i/>
        </w:rPr>
        <w:t>insurer offence</w:t>
      </w:r>
      <w:r w:rsidRPr="0071622C">
        <w:t>) against subsection</w:t>
      </w:r>
      <w:r w:rsidR="006F2CF2" w:rsidRPr="0071622C">
        <w:t> </w:t>
      </w:r>
      <w:r w:rsidRPr="0071622C">
        <w:t>11C(2) or 11D(2) or (3); and</w:t>
      </w:r>
    </w:p>
    <w:p w:rsidR="00EC2AF8" w:rsidRPr="0071622C" w:rsidRDefault="00EC2AF8" w:rsidP="00EC2AF8">
      <w:pPr>
        <w:pStyle w:val="paragraph"/>
      </w:pPr>
      <w:r w:rsidRPr="0071622C">
        <w:tab/>
        <w:t>(d)</w:t>
      </w:r>
      <w:r w:rsidRPr="0071622C">
        <w:tab/>
        <w:t>the insurer commits the insurer offence.</w:t>
      </w:r>
    </w:p>
    <w:p w:rsidR="00EC2AF8" w:rsidRPr="0071622C" w:rsidRDefault="00EC2AF8" w:rsidP="00EC2AF8">
      <w:pPr>
        <w:pStyle w:val="Penalty"/>
      </w:pPr>
      <w:r w:rsidRPr="0071622C">
        <w:t>Penalty:</w:t>
      </w:r>
      <w:r w:rsidRPr="0071622C">
        <w:tab/>
        <w:t>150 penalty units.</w:t>
      </w:r>
    </w:p>
    <w:p w:rsidR="00EC2AF8" w:rsidRPr="0071622C" w:rsidRDefault="00EC2AF8" w:rsidP="00EC2AF8">
      <w:pPr>
        <w:pStyle w:val="subsection"/>
      </w:pPr>
      <w:r w:rsidRPr="0071622C">
        <w:tab/>
        <w:t>(2)</w:t>
      </w:r>
      <w:r w:rsidRPr="0071622C">
        <w:tab/>
        <w:t xml:space="preserve">There is no fault element for the physical element described in </w:t>
      </w:r>
      <w:r w:rsidR="006F2CF2" w:rsidRPr="0071622C">
        <w:t>paragraph (</w:t>
      </w:r>
      <w:r w:rsidRPr="0071622C">
        <w:t>1)(d) other than the fault elements (if any) for the physical elements of the insurer offence.</w:t>
      </w:r>
    </w:p>
    <w:p w:rsidR="00EC2AF8" w:rsidRPr="0071622C" w:rsidRDefault="00EC2AF8" w:rsidP="00EC2AF8">
      <w:pPr>
        <w:pStyle w:val="subsection"/>
      </w:pPr>
      <w:r w:rsidRPr="0071622C">
        <w:tab/>
        <w:t>(3)</w:t>
      </w:r>
      <w:r w:rsidRPr="0071622C">
        <w:tab/>
        <w:t>To avoid doubt:</w:t>
      </w:r>
    </w:p>
    <w:p w:rsidR="00EC2AF8" w:rsidRPr="0071622C" w:rsidRDefault="00EC2AF8" w:rsidP="00EC2AF8">
      <w:pPr>
        <w:pStyle w:val="paragraph"/>
      </w:pPr>
      <w:r w:rsidRPr="0071622C">
        <w:tab/>
        <w:t>(a)</w:t>
      </w:r>
      <w:r w:rsidRPr="0071622C">
        <w:tab/>
        <w:t xml:space="preserve">an insurer does not commit the insurer offence, for the purposes of </w:t>
      </w:r>
      <w:r w:rsidR="006F2CF2" w:rsidRPr="0071622C">
        <w:t>subsection (</w:t>
      </w:r>
      <w:r w:rsidRPr="0071622C">
        <w:t>1), if the insurer has a defence to the insurer offence; and</w:t>
      </w:r>
    </w:p>
    <w:p w:rsidR="00EC2AF8" w:rsidRPr="0071622C" w:rsidRDefault="00EC2AF8" w:rsidP="00EC2AF8">
      <w:pPr>
        <w:pStyle w:val="paragraph"/>
      </w:pPr>
      <w:r w:rsidRPr="0071622C">
        <w:tab/>
        <w:t>(b)</w:t>
      </w:r>
      <w:r w:rsidRPr="0071622C">
        <w:tab/>
        <w:t xml:space="preserve">a person may be convicted of an offence against </w:t>
      </w:r>
      <w:r w:rsidR="006F2CF2" w:rsidRPr="0071622C">
        <w:t>subsection (</w:t>
      </w:r>
      <w:r w:rsidRPr="0071622C">
        <w:t>1) even if the insurer concerned has not been prosecuted for, or convicted of, the insurer offence.</w:t>
      </w:r>
    </w:p>
    <w:p w:rsidR="00EC2AF8" w:rsidRPr="0071622C" w:rsidRDefault="00EC2AF8" w:rsidP="00EC2AF8">
      <w:pPr>
        <w:pStyle w:val="subsection"/>
      </w:pPr>
      <w:r w:rsidRPr="0071622C">
        <w:tab/>
        <w:t>(4)</w:t>
      </w:r>
      <w:r w:rsidRPr="0071622C">
        <w:tab/>
        <w:t>In this section:</w:t>
      </w:r>
    </w:p>
    <w:p w:rsidR="00EC2AF8" w:rsidRPr="0071622C" w:rsidRDefault="00EC2AF8" w:rsidP="00EC2AF8">
      <w:pPr>
        <w:pStyle w:val="Definition"/>
      </w:pPr>
      <w:r w:rsidRPr="0071622C">
        <w:rPr>
          <w:b/>
          <w:i/>
        </w:rPr>
        <w:t>conduct</w:t>
      </w:r>
      <w:r w:rsidRPr="0071622C">
        <w:t xml:space="preserve"> means:</w:t>
      </w:r>
    </w:p>
    <w:p w:rsidR="00EC2AF8" w:rsidRPr="0071622C" w:rsidRDefault="00EC2AF8" w:rsidP="00EC2AF8">
      <w:pPr>
        <w:pStyle w:val="paragraph"/>
      </w:pPr>
      <w:r w:rsidRPr="0071622C">
        <w:tab/>
        <w:t>(a)</w:t>
      </w:r>
      <w:r w:rsidRPr="0071622C">
        <w:tab/>
        <w:t>an act; or</w:t>
      </w:r>
    </w:p>
    <w:p w:rsidR="00EC2AF8" w:rsidRPr="0071622C" w:rsidRDefault="00EC2AF8" w:rsidP="00EC2AF8">
      <w:pPr>
        <w:pStyle w:val="paragraph"/>
      </w:pPr>
      <w:r w:rsidRPr="0071622C">
        <w:tab/>
        <w:t>(b)</w:t>
      </w:r>
      <w:r w:rsidRPr="0071622C">
        <w:tab/>
        <w:t>an omission to perform an act.</w:t>
      </w:r>
    </w:p>
    <w:p w:rsidR="00EC2AF8" w:rsidRPr="0071622C" w:rsidRDefault="00EC2AF8" w:rsidP="00EC2AF8">
      <w:pPr>
        <w:pStyle w:val="Definition"/>
      </w:pPr>
      <w:r w:rsidRPr="0071622C">
        <w:rPr>
          <w:b/>
          <w:i/>
        </w:rPr>
        <w:t>engage in conduct</w:t>
      </w:r>
      <w:r w:rsidRPr="0071622C">
        <w:t xml:space="preserve"> means:</w:t>
      </w:r>
    </w:p>
    <w:p w:rsidR="00EC2AF8" w:rsidRPr="0071622C" w:rsidRDefault="00EC2AF8" w:rsidP="00EC2AF8">
      <w:pPr>
        <w:pStyle w:val="paragraph"/>
      </w:pPr>
      <w:r w:rsidRPr="0071622C">
        <w:tab/>
        <w:t>(a)</w:t>
      </w:r>
      <w:r w:rsidRPr="0071622C">
        <w:tab/>
        <w:t>do an act; or</w:t>
      </w:r>
    </w:p>
    <w:p w:rsidR="00EC2AF8" w:rsidRPr="0071622C" w:rsidRDefault="00EC2AF8" w:rsidP="00EC2AF8">
      <w:pPr>
        <w:pStyle w:val="paragraph"/>
      </w:pPr>
      <w:r w:rsidRPr="0071622C">
        <w:tab/>
        <w:t>(b)</w:t>
      </w:r>
      <w:r w:rsidRPr="0071622C">
        <w:tab/>
        <w:t>omit to perform an act.</w:t>
      </w:r>
    </w:p>
    <w:p w:rsidR="004E7AF1" w:rsidRPr="0071622C" w:rsidRDefault="004E7AF1" w:rsidP="004E7AF1">
      <w:pPr>
        <w:pStyle w:val="ActHead5"/>
      </w:pPr>
      <w:bookmarkStart w:id="23" w:name="_Toc69998523"/>
      <w:r w:rsidRPr="00C810F1">
        <w:rPr>
          <w:rStyle w:val="CharSectno"/>
        </w:rPr>
        <w:t>11E</w:t>
      </w:r>
      <w:r w:rsidRPr="0071622C">
        <w:t xml:space="preserve">  Examination of documents by ASIC not to imply compliance with relevant legislation</w:t>
      </w:r>
      <w:bookmarkEnd w:id="23"/>
    </w:p>
    <w:p w:rsidR="004E7AF1" w:rsidRPr="0071622C" w:rsidRDefault="004E7AF1" w:rsidP="004E7AF1">
      <w:pPr>
        <w:pStyle w:val="subsection"/>
      </w:pPr>
      <w:r w:rsidRPr="0071622C">
        <w:tab/>
      </w:r>
      <w:r w:rsidRPr="0071622C">
        <w:tab/>
        <w:t>The fact that documents in use by an insurer previously have been given to ASIC under section</w:t>
      </w:r>
      <w:r w:rsidR="006F2CF2" w:rsidRPr="0071622C">
        <w:t> </w:t>
      </w:r>
      <w:r w:rsidRPr="0071622C">
        <w:t>11C or 11D does not imply:</w:t>
      </w:r>
    </w:p>
    <w:p w:rsidR="004E7AF1" w:rsidRPr="0071622C" w:rsidRDefault="004E7AF1" w:rsidP="004E7AF1">
      <w:pPr>
        <w:pStyle w:val="paragraph"/>
      </w:pPr>
      <w:r w:rsidRPr="0071622C">
        <w:lastRenderedPageBreak/>
        <w:tab/>
        <w:t>(a)</w:t>
      </w:r>
      <w:r w:rsidRPr="0071622C">
        <w:tab/>
        <w:t>that ASIC has found that the documents comply with the requirements of the relevant legislation; or</w:t>
      </w:r>
    </w:p>
    <w:p w:rsidR="004E7AF1" w:rsidRPr="0071622C" w:rsidRDefault="004E7AF1" w:rsidP="004E7AF1">
      <w:pPr>
        <w:pStyle w:val="paragraph"/>
      </w:pPr>
      <w:r w:rsidRPr="0071622C">
        <w:tab/>
        <w:t>(b)</w:t>
      </w:r>
      <w:r w:rsidRPr="0071622C">
        <w:tab/>
        <w:t>that ASIC endorses any practice or procedure described in the documents.</w:t>
      </w:r>
    </w:p>
    <w:p w:rsidR="00E7019E" w:rsidRPr="0071622C" w:rsidRDefault="00E7019E" w:rsidP="00E7019E">
      <w:pPr>
        <w:pStyle w:val="ActHead5"/>
      </w:pPr>
      <w:bookmarkStart w:id="24" w:name="_Toc69998524"/>
      <w:r w:rsidRPr="00C810F1">
        <w:rPr>
          <w:rStyle w:val="CharSectno"/>
        </w:rPr>
        <w:t>11F</w:t>
      </w:r>
      <w:r w:rsidRPr="0071622C">
        <w:t xml:space="preserve">  ASIC’s power to intervene in proceedings</w:t>
      </w:r>
      <w:bookmarkEnd w:id="24"/>
    </w:p>
    <w:p w:rsidR="00E7019E" w:rsidRPr="0071622C" w:rsidRDefault="00E7019E" w:rsidP="00E7019E">
      <w:pPr>
        <w:pStyle w:val="subsection"/>
      </w:pPr>
      <w:r w:rsidRPr="0071622C">
        <w:tab/>
        <w:t>(1)</w:t>
      </w:r>
      <w:r w:rsidRPr="0071622C">
        <w:tab/>
        <w:t>ASIC may intervene in any proceeding relating to a matter arising under:</w:t>
      </w:r>
    </w:p>
    <w:p w:rsidR="00E7019E" w:rsidRPr="0071622C" w:rsidRDefault="00E7019E" w:rsidP="00E7019E">
      <w:pPr>
        <w:pStyle w:val="paragraph"/>
      </w:pPr>
      <w:r w:rsidRPr="0071622C">
        <w:tab/>
        <w:t>(a)</w:t>
      </w:r>
      <w:r w:rsidRPr="0071622C">
        <w:tab/>
        <w:t>this Act; or</w:t>
      </w:r>
    </w:p>
    <w:p w:rsidR="00E7019E" w:rsidRPr="0071622C" w:rsidRDefault="00E7019E" w:rsidP="00E7019E">
      <w:pPr>
        <w:pStyle w:val="paragraph"/>
      </w:pPr>
      <w:r w:rsidRPr="0071622C">
        <w:tab/>
        <w:t>(b)</w:t>
      </w:r>
      <w:r w:rsidRPr="0071622C">
        <w:tab/>
        <w:t>Part</w:t>
      </w:r>
      <w:r w:rsidR="006F2CF2" w:rsidRPr="0071622C">
        <w:t> </w:t>
      </w:r>
      <w:r w:rsidRPr="0071622C">
        <w:t xml:space="preserve">3 of the </w:t>
      </w:r>
      <w:r w:rsidRPr="0071622C">
        <w:rPr>
          <w:i/>
        </w:rPr>
        <w:t>Medical Indemnity (Prudential Supervision and Product Standards) Act 2003</w:t>
      </w:r>
      <w:r w:rsidRPr="0071622C">
        <w:t>.</w:t>
      </w:r>
    </w:p>
    <w:p w:rsidR="00E7019E" w:rsidRPr="0071622C" w:rsidRDefault="00E7019E" w:rsidP="00E7019E">
      <w:pPr>
        <w:pStyle w:val="subsection"/>
      </w:pPr>
      <w:r w:rsidRPr="0071622C">
        <w:tab/>
        <w:t>(2)</w:t>
      </w:r>
      <w:r w:rsidRPr="0071622C">
        <w:tab/>
        <w:t xml:space="preserve">If ASIC intervenes in a proceeding under </w:t>
      </w:r>
      <w:r w:rsidR="006F2CF2" w:rsidRPr="0071622C">
        <w:t>subsection (</w:t>
      </w:r>
      <w:r w:rsidRPr="0071622C">
        <w:t>1):</w:t>
      </w:r>
    </w:p>
    <w:p w:rsidR="00E7019E" w:rsidRPr="0071622C" w:rsidRDefault="00E7019E" w:rsidP="00E7019E">
      <w:pPr>
        <w:pStyle w:val="paragraph"/>
      </w:pPr>
      <w:r w:rsidRPr="0071622C">
        <w:tab/>
        <w:t>(a)</w:t>
      </w:r>
      <w:r w:rsidRPr="0071622C">
        <w:tab/>
        <w:t>ASIC is taken to be a party to the proceeding; and</w:t>
      </w:r>
    </w:p>
    <w:p w:rsidR="00E7019E" w:rsidRPr="0071622C" w:rsidRDefault="00E7019E" w:rsidP="00E7019E">
      <w:pPr>
        <w:pStyle w:val="paragraph"/>
      </w:pPr>
      <w:r w:rsidRPr="0071622C">
        <w:tab/>
        <w:t>(b)</w:t>
      </w:r>
      <w:r w:rsidRPr="0071622C">
        <w:tab/>
        <w:t>ASIC has all the rights, duties and liabilities of such a party (subject to this Act or Part</w:t>
      </w:r>
      <w:r w:rsidR="006F2CF2" w:rsidRPr="0071622C">
        <w:t> </w:t>
      </w:r>
      <w:r w:rsidRPr="0071622C">
        <w:t xml:space="preserve">3 of the </w:t>
      </w:r>
      <w:r w:rsidRPr="0071622C">
        <w:rPr>
          <w:i/>
        </w:rPr>
        <w:t>Medical Indemnity (Prudential Supervision and Product Standards) Act 2003</w:t>
      </w:r>
      <w:r w:rsidRPr="0071622C">
        <w:t>, as the case requires).</w:t>
      </w:r>
    </w:p>
    <w:p w:rsidR="00E7019E" w:rsidRPr="0071622C" w:rsidRDefault="00E7019E" w:rsidP="00E7019E">
      <w:pPr>
        <w:pStyle w:val="subsection"/>
      </w:pPr>
      <w:r w:rsidRPr="0071622C">
        <w:tab/>
        <w:t>(3)</w:t>
      </w:r>
      <w:r w:rsidRPr="0071622C">
        <w:tab/>
        <w:t xml:space="preserve">Without limiting </w:t>
      </w:r>
      <w:r w:rsidR="006F2CF2" w:rsidRPr="0071622C">
        <w:t>subsection (</w:t>
      </w:r>
      <w:r w:rsidRPr="0071622C">
        <w:t xml:space="preserve">2), ASIC may appear and be represented in a proceeding in which it intervenes under </w:t>
      </w:r>
      <w:r w:rsidR="006F2CF2" w:rsidRPr="0071622C">
        <w:t>subsection (</w:t>
      </w:r>
      <w:r w:rsidRPr="0071622C">
        <w:t>1):</w:t>
      </w:r>
    </w:p>
    <w:p w:rsidR="00E7019E" w:rsidRPr="0071622C" w:rsidRDefault="00E7019E" w:rsidP="00E7019E">
      <w:pPr>
        <w:pStyle w:val="paragraph"/>
      </w:pPr>
      <w:r w:rsidRPr="0071622C">
        <w:tab/>
        <w:t>(a)</w:t>
      </w:r>
      <w:r w:rsidRPr="0071622C">
        <w:tab/>
        <w:t>by a staff member of ASIC; or</w:t>
      </w:r>
    </w:p>
    <w:p w:rsidR="00E7019E" w:rsidRPr="0071622C" w:rsidRDefault="00E7019E" w:rsidP="00E7019E">
      <w:pPr>
        <w:pStyle w:val="paragraph"/>
      </w:pPr>
      <w:r w:rsidRPr="0071622C">
        <w:tab/>
        <w:t>(b)</w:t>
      </w:r>
      <w:r w:rsidRPr="0071622C">
        <w:tab/>
        <w:t>by a natural person or body to whom ASIC has delegated its functions and powers under this Act; or</w:t>
      </w:r>
    </w:p>
    <w:p w:rsidR="00E7019E" w:rsidRPr="0071622C" w:rsidRDefault="00E7019E" w:rsidP="00E7019E">
      <w:pPr>
        <w:pStyle w:val="paragraph"/>
      </w:pPr>
      <w:r w:rsidRPr="0071622C">
        <w:tab/>
        <w:t>(c)</w:t>
      </w:r>
      <w:r w:rsidRPr="0071622C">
        <w:tab/>
        <w:t>by a solicitor or by counsel.</w:t>
      </w:r>
    </w:p>
    <w:p w:rsidR="004E7AF1" w:rsidRPr="0071622C" w:rsidRDefault="004E7AF1" w:rsidP="00347513">
      <w:pPr>
        <w:pStyle w:val="ActHead2"/>
        <w:pageBreakBefore/>
      </w:pPr>
      <w:bookmarkStart w:id="25" w:name="_Toc69998525"/>
      <w:r w:rsidRPr="00C810F1">
        <w:rPr>
          <w:rStyle w:val="CharPartNo"/>
        </w:rPr>
        <w:lastRenderedPageBreak/>
        <w:t>Part II</w:t>
      </w:r>
      <w:r w:rsidRPr="0071622C">
        <w:t>—</w:t>
      </w:r>
      <w:r w:rsidRPr="00C810F1">
        <w:rPr>
          <w:rStyle w:val="CharPartText"/>
        </w:rPr>
        <w:t>The duty of the utmost good faith</w:t>
      </w:r>
      <w:bookmarkEnd w:id="25"/>
    </w:p>
    <w:p w:rsidR="004E7AF1" w:rsidRPr="0071622C" w:rsidRDefault="000F08A3" w:rsidP="004E7AF1">
      <w:pPr>
        <w:pStyle w:val="Header"/>
      </w:pPr>
      <w:r w:rsidRPr="00C810F1">
        <w:rPr>
          <w:rStyle w:val="CharDivNo"/>
        </w:rPr>
        <w:t xml:space="preserve"> </w:t>
      </w:r>
      <w:r w:rsidRPr="00C810F1">
        <w:rPr>
          <w:rStyle w:val="CharDivText"/>
        </w:rPr>
        <w:t xml:space="preserve"> </w:t>
      </w:r>
    </w:p>
    <w:p w:rsidR="004E7AF1" w:rsidRPr="0071622C" w:rsidRDefault="004E7AF1" w:rsidP="004E7AF1">
      <w:pPr>
        <w:pStyle w:val="ActHead5"/>
      </w:pPr>
      <w:bookmarkStart w:id="26" w:name="_Toc69998526"/>
      <w:r w:rsidRPr="00C810F1">
        <w:rPr>
          <w:rStyle w:val="CharSectno"/>
        </w:rPr>
        <w:t>12</w:t>
      </w:r>
      <w:r w:rsidRPr="0071622C">
        <w:t xml:space="preserve">  This Part not to be read down</w:t>
      </w:r>
      <w:bookmarkEnd w:id="26"/>
    </w:p>
    <w:p w:rsidR="00AD7B41" w:rsidRPr="0071622C" w:rsidRDefault="004E7AF1" w:rsidP="00AD7B41">
      <w:pPr>
        <w:pStyle w:val="subsection"/>
      </w:pPr>
      <w:r w:rsidRPr="0071622C">
        <w:tab/>
      </w:r>
      <w:r w:rsidRPr="0071622C">
        <w:tab/>
        <w:t xml:space="preserve">The effect of this </w:t>
      </w:r>
      <w:r w:rsidR="00862E81" w:rsidRPr="0071622C">
        <w:t>Part i</w:t>
      </w:r>
      <w:r w:rsidRPr="0071622C">
        <w:t xml:space="preserve">s not limited or restricted in any way by any other law, including the subsequent provisions of this Act, but this Part does not have the effect of imposing on an insured, in relation to the disclosure of a matter to the insurer, a duty other </w:t>
      </w:r>
      <w:r w:rsidR="00AD7B41" w:rsidRPr="0071622C">
        <w:t>than:</w:t>
      </w:r>
    </w:p>
    <w:p w:rsidR="00AD7B41" w:rsidRPr="0071622C" w:rsidRDefault="00AD7B41" w:rsidP="00AD7B41">
      <w:pPr>
        <w:pStyle w:val="paragraph"/>
      </w:pPr>
      <w:r w:rsidRPr="0071622C">
        <w:tab/>
        <w:t>(a)</w:t>
      </w:r>
      <w:r w:rsidRPr="0071622C">
        <w:tab/>
        <w:t>in relation to a consumer insurance contract or proposed consumer insurance contract—the duty to take reasonable care not to make a misrepresentation; or</w:t>
      </w:r>
    </w:p>
    <w:p w:rsidR="00AD7B41" w:rsidRPr="0071622C" w:rsidRDefault="00AD7B41" w:rsidP="00AD7B41">
      <w:pPr>
        <w:pStyle w:val="paragraph"/>
      </w:pPr>
      <w:r w:rsidRPr="0071622C">
        <w:tab/>
        <w:t>(b)</w:t>
      </w:r>
      <w:r w:rsidRPr="0071622C">
        <w:tab/>
        <w:t>in relation to any other contract of insurance or proposed contract of insurance—the duty of disclosure.</w:t>
      </w:r>
    </w:p>
    <w:p w:rsidR="00212E3C" w:rsidRPr="0071622C" w:rsidRDefault="00212E3C" w:rsidP="00212E3C">
      <w:pPr>
        <w:pStyle w:val="notetext"/>
      </w:pPr>
      <w:r w:rsidRPr="0071622C">
        <w:t>Note:</w:t>
      </w:r>
      <w:r w:rsidRPr="0071622C">
        <w:tab/>
        <w:t xml:space="preserve">This Part operates in addition to the unfair contract terms provisions of the </w:t>
      </w:r>
      <w:r w:rsidRPr="0071622C">
        <w:rPr>
          <w:i/>
        </w:rPr>
        <w:t>Australian Securities and Investments Commission Act 2001</w:t>
      </w:r>
      <w:r w:rsidRPr="0071622C">
        <w:t xml:space="preserve"> (see paragraph 15(2)(d) of this Act).</w:t>
      </w:r>
    </w:p>
    <w:p w:rsidR="004E7AF1" w:rsidRPr="0071622C" w:rsidRDefault="004E7AF1" w:rsidP="007710FF">
      <w:pPr>
        <w:pStyle w:val="ActHead5"/>
      </w:pPr>
      <w:bookmarkStart w:id="27" w:name="_Toc69998527"/>
      <w:r w:rsidRPr="00C810F1">
        <w:rPr>
          <w:rStyle w:val="CharSectno"/>
        </w:rPr>
        <w:t>13</w:t>
      </w:r>
      <w:r w:rsidRPr="0071622C">
        <w:t xml:space="preserve">  The duty of the utmost good faith</w:t>
      </w:r>
      <w:bookmarkEnd w:id="27"/>
    </w:p>
    <w:p w:rsidR="004E7AF1" w:rsidRPr="0071622C" w:rsidRDefault="004E7AF1" w:rsidP="004E7AF1">
      <w:pPr>
        <w:pStyle w:val="subsection"/>
      </w:pPr>
      <w:r w:rsidRPr="0071622C">
        <w:tab/>
      </w:r>
      <w:r w:rsidR="008962C6" w:rsidRPr="0071622C">
        <w:t>(1)</w:t>
      </w:r>
      <w:r w:rsidRPr="0071622C">
        <w:tab/>
        <w:t>A contract of insurance is a contract based on the utmost good faith and there is implied in such a contract a provision requiring each party to it to act towards the other party, in respect of any matter arising under or in relation to it, with the utmost good faith.</w:t>
      </w:r>
    </w:p>
    <w:p w:rsidR="008962C6" w:rsidRPr="0071622C" w:rsidRDefault="008962C6" w:rsidP="008962C6">
      <w:pPr>
        <w:pStyle w:val="subsection"/>
      </w:pPr>
      <w:r w:rsidRPr="0071622C">
        <w:tab/>
        <w:t>(2)</w:t>
      </w:r>
      <w:r w:rsidRPr="0071622C">
        <w:tab/>
        <w:t xml:space="preserve">A failure by a party to a contract of insurance to comply with the provision implied in the contract by </w:t>
      </w:r>
      <w:r w:rsidR="006F2CF2" w:rsidRPr="0071622C">
        <w:t>subsection (</w:t>
      </w:r>
      <w:r w:rsidRPr="0071622C">
        <w:t>1) is a breach of the requirements of this Act.</w:t>
      </w:r>
    </w:p>
    <w:p w:rsidR="0080303B" w:rsidRPr="0071622C" w:rsidRDefault="0080303B" w:rsidP="0080303B">
      <w:pPr>
        <w:pStyle w:val="subsection"/>
      </w:pPr>
      <w:r w:rsidRPr="0071622C">
        <w:tab/>
        <w:t>(2A)</w:t>
      </w:r>
      <w:r w:rsidRPr="0071622C">
        <w:tab/>
        <w:t xml:space="preserve">An insurer under a contract of insurance contravenes this subsection if the insurer fails to comply with the provision implied in the contract by </w:t>
      </w:r>
      <w:r w:rsidR="006F2CF2" w:rsidRPr="0071622C">
        <w:t>subsection (</w:t>
      </w:r>
      <w:r w:rsidRPr="0071622C">
        <w:t>1).</w:t>
      </w:r>
    </w:p>
    <w:p w:rsidR="0080303B" w:rsidRPr="0071622C" w:rsidRDefault="0080303B" w:rsidP="0080303B">
      <w:pPr>
        <w:pStyle w:val="Penalty"/>
      </w:pPr>
      <w:r w:rsidRPr="0071622C">
        <w:t>Civil penalty:</w:t>
      </w:r>
      <w:r w:rsidRPr="0071622C">
        <w:tab/>
        <w:t>5,000 penalty units.</w:t>
      </w:r>
    </w:p>
    <w:p w:rsidR="008962C6" w:rsidRPr="0071622C" w:rsidRDefault="008962C6" w:rsidP="008962C6">
      <w:pPr>
        <w:pStyle w:val="subsection"/>
      </w:pPr>
      <w:r w:rsidRPr="0071622C">
        <w:tab/>
        <w:t>(3)</w:t>
      </w:r>
      <w:r w:rsidRPr="0071622C">
        <w:tab/>
        <w:t>A reference in this section to a party to a contract of insurance includes a reference to a third party beneficiary under the contract.</w:t>
      </w:r>
    </w:p>
    <w:p w:rsidR="008962C6" w:rsidRPr="0071622C" w:rsidRDefault="008962C6" w:rsidP="008962C6">
      <w:pPr>
        <w:pStyle w:val="subsection"/>
      </w:pPr>
      <w:r w:rsidRPr="0071622C">
        <w:lastRenderedPageBreak/>
        <w:tab/>
        <w:t>(4)</w:t>
      </w:r>
      <w:r w:rsidRPr="0071622C">
        <w:tab/>
        <w:t>This section applies in relation to a third party beneficiary under a contract of insurance only after the contract is entered into.</w:t>
      </w:r>
    </w:p>
    <w:p w:rsidR="004E7AF1" w:rsidRPr="0071622C" w:rsidRDefault="004E7AF1" w:rsidP="004E7AF1">
      <w:pPr>
        <w:pStyle w:val="ActHead5"/>
      </w:pPr>
      <w:bookmarkStart w:id="28" w:name="_Toc69998528"/>
      <w:r w:rsidRPr="00C810F1">
        <w:rPr>
          <w:rStyle w:val="CharSectno"/>
        </w:rPr>
        <w:t>14</w:t>
      </w:r>
      <w:r w:rsidRPr="0071622C">
        <w:t xml:space="preserve">  Parties not to rely on provisions except in the utmost good faith</w:t>
      </w:r>
      <w:bookmarkEnd w:id="28"/>
    </w:p>
    <w:p w:rsidR="004E7AF1" w:rsidRPr="0071622C" w:rsidRDefault="004E7AF1" w:rsidP="004E7AF1">
      <w:pPr>
        <w:pStyle w:val="subsection"/>
      </w:pPr>
      <w:r w:rsidRPr="0071622C">
        <w:tab/>
        <w:t>(1)</w:t>
      </w:r>
      <w:r w:rsidRPr="0071622C">
        <w:tab/>
        <w:t>If reliance by a party to a contract of insurance on a provision of the contract would be to fail to act with the utmost good faith, the party may not rely on the provision.</w:t>
      </w:r>
    </w:p>
    <w:p w:rsidR="004E7AF1" w:rsidRPr="0071622C" w:rsidRDefault="004E7AF1" w:rsidP="004E7AF1">
      <w:pPr>
        <w:pStyle w:val="subsection"/>
      </w:pPr>
      <w:r w:rsidRPr="0071622C">
        <w:tab/>
        <w:t>(2)</w:t>
      </w:r>
      <w:r w:rsidRPr="0071622C">
        <w:tab/>
      </w:r>
      <w:r w:rsidR="006F2CF2" w:rsidRPr="0071622C">
        <w:t>Subsection (</w:t>
      </w:r>
      <w:r w:rsidRPr="0071622C">
        <w:t>1) does not limit the operation of section</w:t>
      </w:r>
      <w:r w:rsidR="006F2CF2" w:rsidRPr="0071622C">
        <w:t> </w:t>
      </w:r>
      <w:r w:rsidRPr="0071622C">
        <w:t>13.</w:t>
      </w:r>
    </w:p>
    <w:p w:rsidR="004E7AF1" w:rsidRPr="0071622C" w:rsidRDefault="004E7AF1" w:rsidP="004E7AF1">
      <w:pPr>
        <w:pStyle w:val="subsection"/>
      </w:pPr>
      <w:r w:rsidRPr="0071622C">
        <w:tab/>
        <w:t>(3)</w:t>
      </w:r>
      <w:r w:rsidRPr="0071622C">
        <w:tab/>
        <w:t>In deciding whether reliance by an insurer on a provision of the contract of insurance would be to fail to act with the utmost good faith, the court shall have regard to any notification of the provision that was given to the insured, whether a notification of a kind mentioned in section</w:t>
      </w:r>
      <w:r w:rsidR="006F2CF2" w:rsidRPr="0071622C">
        <w:t> </w:t>
      </w:r>
      <w:r w:rsidRPr="0071622C">
        <w:t>37 or otherwise.</w:t>
      </w:r>
    </w:p>
    <w:p w:rsidR="008962C6" w:rsidRPr="0071622C" w:rsidRDefault="008962C6" w:rsidP="008962C6">
      <w:pPr>
        <w:pStyle w:val="ActHead5"/>
      </w:pPr>
      <w:bookmarkStart w:id="29" w:name="_Toc69998529"/>
      <w:r w:rsidRPr="00C810F1">
        <w:rPr>
          <w:rStyle w:val="CharSectno"/>
        </w:rPr>
        <w:t>14A</w:t>
      </w:r>
      <w:r w:rsidRPr="0071622C">
        <w:t xml:space="preserve">  Powers of ASIC—insurer’s failure to comply with the duty of the utmost good faith in relation to handling or settlement of claims</w:t>
      </w:r>
      <w:bookmarkEnd w:id="29"/>
    </w:p>
    <w:p w:rsidR="008962C6" w:rsidRPr="0071622C" w:rsidRDefault="008962C6" w:rsidP="008962C6">
      <w:pPr>
        <w:pStyle w:val="subsection"/>
      </w:pPr>
      <w:r w:rsidRPr="0071622C">
        <w:tab/>
        <w:t>(1)</w:t>
      </w:r>
      <w:r w:rsidRPr="0071622C">
        <w:tab/>
        <w:t>This section applies if an insurer under a contract of insurance has failed to comply with the duty of the utmost good faith in the handling or settlement of a claim or potential claim under the contract.</w:t>
      </w:r>
    </w:p>
    <w:p w:rsidR="008962C6" w:rsidRPr="0071622C" w:rsidRDefault="008962C6" w:rsidP="008962C6">
      <w:pPr>
        <w:pStyle w:val="subsection"/>
      </w:pPr>
      <w:r w:rsidRPr="0071622C">
        <w:tab/>
        <w:t>(2)</w:t>
      </w:r>
      <w:r w:rsidRPr="0071622C">
        <w:tab/>
        <w:t>Despite any provision of Chapter</w:t>
      </w:r>
      <w:r w:rsidR="006F2CF2" w:rsidRPr="0071622C">
        <w:t> </w:t>
      </w:r>
      <w:r w:rsidRPr="0071622C">
        <w:t xml:space="preserve">7 of the </w:t>
      </w:r>
      <w:r w:rsidRPr="0071622C">
        <w:rPr>
          <w:i/>
        </w:rPr>
        <w:t>Corporations Act 2001</w:t>
      </w:r>
      <w:r w:rsidRPr="0071622C">
        <w:t xml:space="preserve"> or any regulation made under that Chapter, ASIC may exercise its powers under Subdivision C of Division</w:t>
      </w:r>
      <w:r w:rsidR="006F2CF2" w:rsidRPr="0071622C">
        <w:t> </w:t>
      </w:r>
      <w:r w:rsidRPr="0071622C">
        <w:t>4 of Part</w:t>
      </w:r>
      <w:r w:rsidR="006F2CF2" w:rsidRPr="0071622C">
        <w:t> </w:t>
      </w:r>
      <w:r w:rsidRPr="0071622C">
        <w:t>7.6 of that Act or Subdivision A of Division</w:t>
      </w:r>
      <w:r w:rsidR="006F2CF2" w:rsidRPr="0071622C">
        <w:t> </w:t>
      </w:r>
      <w:r w:rsidRPr="0071622C">
        <w:t xml:space="preserve">8 of that </w:t>
      </w:r>
      <w:r w:rsidR="00862E81" w:rsidRPr="0071622C">
        <w:t>Part i</w:t>
      </w:r>
      <w:r w:rsidRPr="0071622C">
        <w:t>n relation to the insurer as if the insurer’s failure to comply with the duty of the utmost good faith were a failure by the insurer to comply with a financial services law.</w:t>
      </w:r>
    </w:p>
    <w:p w:rsidR="008962C6" w:rsidRPr="0071622C" w:rsidRDefault="008962C6" w:rsidP="008962C6">
      <w:pPr>
        <w:pStyle w:val="notetext"/>
      </w:pPr>
      <w:r w:rsidRPr="0071622C">
        <w:t>Note:</w:t>
      </w:r>
      <w:r w:rsidRPr="0071622C">
        <w:tab/>
        <w:t>Subdivision C of Division</w:t>
      </w:r>
      <w:r w:rsidR="006F2CF2" w:rsidRPr="0071622C">
        <w:t> </w:t>
      </w:r>
      <w:r w:rsidRPr="0071622C">
        <w:t>4 of Part</w:t>
      </w:r>
      <w:r w:rsidR="006F2CF2" w:rsidRPr="0071622C">
        <w:t> </w:t>
      </w:r>
      <w:r w:rsidRPr="0071622C">
        <w:t xml:space="preserve">7.6 of the </w:t>
      </w:r>
      <w:r w:rsidRPr="0071622C">
        <w:rPr>
          <w:i/>
        </w:rPr>
        <w:t>Corporations Act 2001</w:t>
      </w:r>
      <w:r w:rsidRPr="0071622C">
        <w:t xml:space="preserve"> deals with variation, suspension and cancellation of an Australian financial services licence, and Subdivision A of Division</w:t>
      </w:r>
      <w:r w:rsidR="006F2CF2" w:rsidRPr="0071622C">
        <w:t> </w:t>
      </w:r>
      <w:r w:rsidRPr="0071622C">
        <w:t>8 of that Part deals with banning persons from providing financial services.</w:t>
      </w:r>
    </w:p>
    <w:p w:rsidR="008962C6" w:rsidRPr="0071622C" w:rsidRDefault="008962C6" w:rsidP="008962C6">
      <w:pPr>
        <w:pStyle w:val="subsection"/>
      </w:pPr>
      <w:r w:rsidRPr="0071622C">
        <w:tab/>
        <w:t>(3)</w:t>
      </w:r>
      <w:r w:rsidRPr="0071622C">
        <w:tab/>
        <w:t>In this section:</w:t>
      </w:r>
    </w:p>
    <w:p w:rsidR="008962C6" w:rsidRPr="0071622C" w:rsidRDefault="008962C6" w:rsidP="008962C6">
      <w:pPr>
        <w:pStyle w:val="Definition"/>
      </w:pPr>
      <w:r w:rsidRPr="0071622C">
        <w:rPr>
          <w:b/>
          <w:i/>
        </w:rPr>
        <w:lastRenderedPageBreak/>
        <w:t>financial services law</w:t>
      </w:r>
      <w:r w:rsidRPr="0071622C">
        <w:t xml:space="preserve"> has the meaning given by section</w:t>
      </w:r>
      <w:r w:rsidR="006F2CF2" w:rsidRPr="0071622C">
        <w:t> </w:t>
      </w:r>
      <w:r w:rsidRPr="0071622C">
        <w:t xml:space="preserve">761A of the </w:t>
      </w:r>
      <w:r w:rsidRPr="0071622C">
        <w:rPr>
          <w:i/>
        </w:rPr>
        <w:t>Corporations Act 2001</w:t>
      </w:r>
      <w:r w:rsidRPr="0071622C">
        <w:t>.</w:t>
      </w:r>
    </w:p>
    <w:p w:rsidR="004E7AF1" w:rsidRPr="0071622C" w:rsidRDefault="004E7AF1" w:rsidP="004E7AF1">
      <w:pPr>
        <w:pStyle w:val="ActHead5"/>
      </w:pPr>
      <w:bookmarkStart w:id="30" w:name="_Toc69998530"/>
      <w:r w:rsidRPr="00C810F1">
        <w:rPr>
          <w:rStyle w:val="CharSectno"/>
        </w:rPr>
        <w:t>15</w:t>
      </w:r>
      <w:r w:rsidRPr="0071622C">
        <w:t xml:space="preserve">  Certain other laws not to apply</w:t>
      </w:r>
      <w:bookmarkEnd w:id="30"/>
    </w:p>
    <w:p w:rsidR="004E7AF1" w:rsidRPr="0071622C" w:rsidRDefault="004E7AF1" w:rsidP="004E7AF1">
      <w:pPr>
        <w:pStyle w:val="subsection"/>
      </w:pPr>
      <w:r w:rsidRPr="0071622C">
        <w:tab/>
        <w:t>(1)</w:t>
      </w:r>
      <w:r w:rsidRPr="0071622C">
        <w:tab/>
        <w:t>A contract of insurance is not capable of being made the subject of relief under:</w:t>
      </w:r>
    </w:p>
    <w:p w:rsidR="004E7AF1" w:rsidRPr="0071622C" w:rsidRDefault="004E7AF1" w:rsidP="004E7AF1">
      <w:pPr>
        <w:pStyle w:val="paragraph"/>
      </w:pPr>
      <w:r w:rsidRPr="0071622C">
        <w:tab/>
        <w:t>(a)</w:t>
      </w:r>
      <w:r w:rsidRPr="0071622C">
        <w:tab/>
        <w:t>any other Act; or</w:t>
      </w:r>
    </w:p>
    <w:p w:rsidR="004E7AF1" w:rsidRPr="0071622C" w:rsidRDefault="004E7AF1" w:rsidP="004E7AF1">
      <w:pPr>
        <w:pStyle w:val="paragraph"/>
      </w:pPr>
      <w:r w:rsidRPr="0071622C">
        <w:tab/>
        <w:t>(b)</w:t>
      </w:r>
      <w:r w:rsidRPr="0071622C">
        <w:tab/>
        <w:t>a State Act; or</w:t>
      </w:r>
    </w:p>
    <w:p w:rsidR="004E7AF1" w:rsidRPr="0071622C" w:rsidRDefault="004E7AF1" w:rsidP="004E7AF1">
      <w:pPr>
        <w:pStyle w:val="paragraph"/>
      </w:pPr>
      <w:r w:rsidRPr="0071622C">
        <w:tab/>
        <w:t>(c)</w:t>
      </w:r>
      <w:r w:rsidRPr="0071622C">
        <w:tab/>
        <w:t>an Act or Ordinance of a Territory.</w:t>
      </w:r>
    </w:p>
    <w:p w:rsidR="004E7AF1" w:rsidRPr="0071622C" w:rsidRDefault="004E7AF1" w:rsidP="004E7AF1">
      <w:pPr>
        <w:pStyle w:val="subsection"/>
      </w:pPr>
      <w:r w:rsidRPr="0071622C">
        <w:tab/>
        <w:t>(2)</w:t>
      </w:r>
      <w:r w:rsidRPr="0071622C">
        <w:tab/>
        <w:t xml:space="preserve">Relief to which </w:t>
      </w:r>
      <w:r w:rsidR="006F2CF2" w:rsidRPr="0071622C">
        <w:t>subsection (</w:t>
      </w:r>
      <w:r w:rsidRPr="0071622C">
        <w:t>1) applies means relief in the form of:</w:t>
      </w:r>
    </w:p>
    <w:p w:rsidR="004E7AF1" w:rsidRPr="0071622C" w:rsidRDefault="004E7AF1" w:rsidP="004E7AF1">
      <w:pPr>
        <w:pStyle w:val="paragraph"/>
      </w:pPr>
      <w:r w:rsidRPr="0071622C">
        <w:tab/>
        <w:t>(a)</w:t>
      </w:r>
      <w:r w:rsidRPr="0071622C">
        <w:tab/>
        <w:t>the judicial review of a contract on the ground that it is harsh, oppressive, unconscionable, unjust, unfair or inequitable; or</w:t>
      </w:r>
    </w:p>
    <w:p w:rsidR="004E7AF1" w:rsidRPr="0071622C" w:rsidRDefault="004E7AF1" w:rsidP="004E7AF1">
      <w:pPr>
        <w:pStyle w:val="paragraph"/>
      </w:pPr>
      <w:r w:rsidRPr="0071622C">
        <w:tab/>
        <w:t>(b)</w:t>
      </w:r>
      <w:r w:rsidRPr="0071622C">
        <w:tab/>
        <w:t>relief for insureds from the consequences in law of making a misrepresentation;</w:t>
      </w:r>
    </w:p>
    <w:p w:rsidR="00212E3C" w:rsidRPr="0071622C" w:rsidRDefault="004E7AF1" w:rsidP="00212E3C">
      <w:pPr>
        <w:pStyle w:val="subsection2"/>
      </w:pPr>
      <w:r w:rsidRPr="0071622C">
        <w:t xml:space="preserve">but does not </w:t>
      </w:r>
      <w:r w:rsidR="00212E3C" w:rsidRPr="0071622C">
        <w:t>include:</w:t>
      </w:r>
    </w:p>
    <w:p w:rsidR="00212E3C" w:rsidRPr="0071622C" w:rsidRDefault="00212E3C" w:rsidP="00212E3C">
      <w:pPr>
        <w:pStyle w:val="paragraph"/>
      </w:pPr>
      <w:r w:rsidRPr="0071622C">
        <w:tab/>
        <w:t>(c)</w:t>
      </w:r>
      <w:r w:rsidRPr="0071622C">
        <w:tab/>
        <w:t>relief in the form of compensatory damages; or</w:t>
      </w:r>
    </w:p>
    <w:p w:rsidR="00212E3C" w:rsidRPr="0071622C" w:rsidRDefault="00212E3C" w:rsidP="00212E3C">
      <w:pPr>
        <w:pStyle w:val="paragraph"/>
      </w:pPr>
      <w:r w:rsidRPr="0071622C">
        <w:tab/>
        <w:t>(d)</w:t>
      </w:r>
      <w:r w:rsidRPr="0071622C">
        <w:tab/>
        <w:t xml:space="preserve">relief relating to the effect of section 12BF (unfair contract terms) of the </w:t>
      </w:r>
      <w:r w:rsidRPr="0071622C">
        <w:rPr>
          <w:i/>
        </w:rPr>
        <w:t>Australian Securities and Investments Commission Act 2001</w:t>
      </w:r>
      <w:r w:rsidRPr="0071622C">
        <w:t>.</w:t>
      </w:r>
    </w:p>
    <w:p w:rsidR="00212E3C" w:rsidRPr="0071622C" w:rsidRDefault="00212E3C" w:rsidP="00212E3C">
      <w:pPr>
        <w:pStyle w:val="notetext"/>
      </w:pPr>
      <w:r w:rsidRPr="0071622C">
        <w:t>Note:</w:t>
      </w:r>
      <w:r w:rsidRPr="0071622C">
        <w:tab/>
        <w:t xml:space="preserve">See Subdivision G (enforcement and remedies) of </w:t>
      </w:r>
      <w:r w:rsidR="00C810F1">
        <w:t>Division 2</w:t>
      </w:r>
      <w:r w:rsidRPr="0071622C">
        <w:t xml:space="preserve"> of Part 2 of the </w:t>
      </w:r>
      <w:r w:rsidRPr="0071622C">
        <w:rPr>
          <w:i/>
        </w:rPr>
        <w:t>Australian Securities and Investments Commission Act 2001</w:t>
      </w:r>
      <w:r w:rsidRPr="0071622C">
        <w:t xml:space="preserve"> for certain remedies relating to the effect of section 12BF of that Act.</w:t>
      </w:r>
    </w:p>
    <w:p w:rsidR="004E7AF1" w:rsidRPr="0071622C" w:rsidRDefault="00212E3C" w:rsidP="00464F94">
      <w:pPr>
        <w:pStyle w:val="ActHead2"/>
      </w:pPr>
      <w:r w:rsidRPr="00C810F1">
        <w:rPr>
          <w:rStyle w:val="CharPartNo"/>
        </w:rPr>
        <w:t xml:space="preserve"> </w:t>
      </w:r>
      <w:bookmarkStart w:id="31" w:name="_Toc69998531"/>
      <w:r w:rsidR="004E7AF1" w:rsidRPr="00C810F1">
        <w:rPr>
          <w:rStyle w:val="CharPartNo"/>
        </w:rPr>
        <w:t>Part III</w:t>
      </w:r>
      <w:r w:rsidR="004E7AF1" w:rsidRPr="0071622C">
        <w:t>—</w:t>
      </w:r>
      <w:r w:rsidR="004E7AF1" w:rsidRPr="00C810F1">
        <w:rPr>
          <w:rStyle w:val="CharPartText"/>
        </w:rPr>
        <w:t>Insurable interests</w:t>
      </w:r>
      <w:bookmarkEnd w:id="31"/>
    </w:p>
    <w:p w:rsidR="004E7AF1" w:rsidRPr="0071622C" w:rsidRDefault="007710FF" w:rsidP="004E7AF1">
      <w:pPr>
        <w:pStyle w:val="ActHead3"/>
      </w:pPr>
      <w:bookmarkStart w:id="32" w:name="_Toc69998532"/>
      <w:r w:rsidRPr="00C810F1">
        <w:rPr>
          <w:rStyle w:val="CharDivNo"/>
        </w:rPr>
        <w:t>Division 1</w:t>
      </w:r>
      <w:r w:rsidR="004E7AF1" w:rsidRPr="0071622C">
        <w:t>—</w:t>
      </w:r>
      <w:r w:rsidR="004E7AF1" w:rsidRPr="00C810F1">
        <w:rPr>
          <w:rStyle w:val="CharDivText"/>
        </w:rPr>
        <w:t>General insurance</w:t>
      </w:r>
      <w:bookmarkEnd w:id="32"/>
    </w:p>
    <w:p w:rsidR="004E7AF1" w:rsidRPr="0071622C" w:rsidRDefault="004E7AF1" w:rsidP="004E7AF1">
      <w:pPr>
        <w:pStyle w:val="ActHead5"/>
      </w:pPr>
      <w:bookmarkStart w:id="33" w:name="_Toc69998533"/>
      <w:r w:rsidRPr="00C810F1">
        <w:rPr>
          <w:rStyle w:val="CharSectno"/>
        </w:rPr>
        <w:t>16</w:t>
      </w:r>
      <w:r w:rsidRPr="0071622C">
        <w:t xml:space="preserve">  Insurable interest not required</w:t>
      </w:r>
      <w:bookmarkEnd w:id="33"/>
    </w:p>
    <w:p w:rsidR="004E7AF1" w:rsidRPr="0071622C" w:rsidRDefault="004E7AF1" w:rsidP="004E7AF1">
      <w:pPr>
        <w:pStyle w:val="subsection"/>
      </w:pPr>
      <w:r w:rsidRPr="0071622C">
        <w:tab/>
        <w:t>(1)</w:t>
      </w:r>
      <w:r w:rsidRPr="0071622C">
        <w:tab/>
        <w:t>A contract of general insurance is not void by reason only that the insured did not have, at the time when the contract was entered into, an interest in the subject</w:t>
      </w:r>
      <w:r w:rsidR="00C810F1">
        <w:noBreakHyphen/>
      </w:r>
      <w:r w:rsidRPr="0071622C">
        <w:t>matter of the contract.</w:t>
      </w:r>
    </w:p>
    <w:p w:rsidR="004E7AF1" w:rsidRPr="0071622C" w:rsidRDefault="004E7AF1" w:rsidP="004E7AF1">
      <w:pPr>
        <w:pStyle w:val="ActHead5"/>
      </w:pPr>
      <w:bookmarkStart w:id="34" w:name="_Toc69998534"/>
      <w:r w:rsidRPr="00C810F1">
        <w:rPr>
          <w:rStyle w:val="CharSectno"/>
        </w:rPr>
        <w:lastRenderedPageBreak/>
        <w:t>17</w:t>
      </w:r>
      <w:r w:rsidRPr="0071622C">
        <w:t xml:space="preserve">  Legal or equitable interest not required at time of loss</w:t>
      </w:r>
      <w:bookmarkEnd w:id="34"/>
    </w:p>
    <w:p w:rsidR="004E7AF1" w:rsidRPr="0071622C" w:rsidRDefault="004E7AF1" w:rsidP="004E7AF1">
      <w:pPr>
        <w:pStyle w:val="subsection"/>
      </w:pPr>
      <w:r w:rsidRPr="0071622C">
        <w:tab/>
      </w:r>
      <w:r w:rsidRPr="0071622C">
        <w:tab/>
        <w:t>Where the insured under a contract of general insurance has suffered a pecuniary or economic loss by reason that property the subject</w:t>
      </w:r>
      <w:r w:rsidR="00C810F1">
        <w:noBreakHyphen/>
      </w:r>
      <w:r w:rsidRPr="0071622C">
        <w:t>matter of the contract has been damaged or destroyed, the insurer is not relieved of liability under the contract by reason only that, at the time of the loss, the insured did not have an interest at law or in equity in the property.</w:t>
      </w:r>
    </w:p>
    <w:p w:rsidR="004E7AF1" w:rsidRPr="0071622C" w:rsidRDefault="00C810F1" w:rsidP="00347513">
      <w:pPr>
        <w:pStyle w:val="ActHead3"/>
        <w:pageBreakBefore/>
      </w:pPr>
      <w:bookmarkStart w:id="35" w:name="_Toc69998535"/>
      <w:r w:rsidRPr="00C810F1">
        <w:rPr>
          <w:rStyle w:val="CharDivNo"/>
        </w:rPr>
        <w:lastRenderedPageBreak/>
        <w:t>Division 2</w:t>
      </w:r>
      <w:r w:rsidR="004E7AF1" w:rsidRPr="0071622C">
        <w:t>—</w:t>
      </w:r>
      <w:r w:rsidR="004E7AF1" w:rsidRPr="00C810F1">
        <w:rPr>
          <w:rStyle w:val="CharDivText"/>
        </w:rPr>
        <w:t>Other contracts of insurance</w:t>
      </w:r>
      <w:bookmarkEnd w:id="35"/>
    </w:p>
    <w:p w:rsidR="004E7AF1" w:rsidRPr="0071622C" w:rsidRDefault="004E7AF1" w:rsidP="004E7AF1">
      <w:pPr>
        <w:pStyle w:val="ActHead5"/>
      </w:pPr>
      <w:bookmarkStart w:id="36" w:name="_Toc69998536"/>
      <w:r w:rsidRPr="00C810F1">
        <w:rPr>
          <w:rStyle w:val="CharSectno"/>
        </w:rPr>
        <w:t>18</w:t>
      </w:r>
      <w:r w:rsidRPr="0071622C">
        <w:t xml:space="preserve">  Insurable interest not required</w:t>
      </w:r>
      <w:bookmarkEnd w:id="36"/>
    </w:p>
    <w:p w:rsidR="004E7AF1" w:rsidRPr="0071622C" w:rsidRDefault="004E7AF1" w:rsidP="004E7AF1">
      <w:pPr>
        <w:pStyle w:val="subsection"/>
      </w:pPr>
      <w:r w:rsidRPr="0071622C">
        <w:tab/>
        <w:t>(1)</w:t>
      </w:r>
      <w:r w:rsidRPr="0071622C">
        <w:tab/>
        <w:t>This section applies to:</w:t>
      </w:r>
    </w:p>
    <w:p w:rsidR="004E7AF1" w:rsidRPr="0071622C" w:rsidRDefault="004E7AF1" w:rsidP="004E7AF1">
      <w:pPr>
        <w:pStyle w:val="paragraph"/>
      </w:pPr>
      <w:r w:rsidRPr="0071622C">
        <w:tab/>
        <w:t>(a)</w:t>
      </w:r>
      <w:r w:rsidRPr="0071622C">
        <w:tab/>
        <w:t>a contract of life insurance; or</w:t>
      </w:r>
    </w:p>
    <w:p w:rsidR="004E7AF1" w:rsidRPr="0071622C" w:rsidRDefault="004E7AF1" w:rsidP="004E7AF1">
      <w:pPr>
        <w:pStyle w:val="paragraph"/>
      </w:pPr>
      <w:r w:rsidRPr="0071622C">
        <w:tab/>
        <w:t>(b)</w:t>
      </w:r>
      <w:r w:rsidRPr="0071622C">
        <w:tab/>
        <w:t>a contract that provides for the payment of money on the death of a person by sickness or accident.</w:t>
      </w:r>
    </w:p>
    <w:p w:rsidR="004E7AF1" w:rsidRPr="0071622C" w:rsidRDefault="004E7AF1" w:rsidP="004E7AF1">
      <w:pPr>
        <w:pStyle w:val="subsection"/>
      </w:pPr>
      <w:r w:rsidRPr="0071622C">
        <w:tab/>
        <w:t>(2)</w:t>
      </w:r>
      <w:r w:rsidRPr="0071622C">
        <w:tab/>
        <w:t>A contract to which this section applies is not void by reason only that the insured did not have, at the time when the contract was entered into, an interest in the subject</w:t>
      </w:r>
      <w:r w:rsidR="00C810F1">
        <w:noBreakHyphen/>
      </w:r>
      <w:r w:rsidRPr="0071622C">
        <w:t>matter of the contract.</w:t>
      </w:r>
    </w:p>
    <w:p w:rsidR="004E7AF1" w:rsidRPr="0071622C" w:rsidRDefault="007710FF" w:rsidP="00347513">
      <w:pPr>
        <w:pStyle w:val="ActHead3"/>
        <w:pageBreakBefore/>
      </w:pPr>
      <w:bookmarkStart w:id="37" w:name="_Toc69998537"/>
      <w:r w:rsidRPr="00C810F1">
        <w:rPr>
          <w:rStyle w:val="CharDivNo"/>
        </w:rPr>
        <w:lastRenderedPageBreak/>
        <w:t>Division 3</w:t>
      </w:r>
      <w:r w:rsidR="004E7AF1" w:rsidRPr="0071622C">
        <w:t>—</w:t>
      </w:r>
      <w:r w:rsidR="004E7AF1" w:rsidRPr="00C810F1">
        <w:rPr>
          <w:rStyle w:val="CharDivText"/>
        </w:rPr>
        <w:t>Naming of persons benefited</w:t>
      </w:r>
      <w:bookmarkEnd w:id="37"/>
    </w:p>
    <w:p w:rsidR="004E7AF1" w:rsidRPr="0071622C" w:rsidRDefault="004E7AF1" w:rsidP="004E7AF1">
      <w:pPr>
        <w:pStyle w:val="ActHead5"/>
      </w:pPr>
      <w:bookmarkStart w:id="38" w:name="_Toc69998538"/>
      <w:r w:rsidRPr="00C810F1">
        <w:rPr>
          <w:rStyle w:val="CharSectno"/>
        </w:rPr>
        <w:t>20</w:t>
      </w:r>
      <w:r w:rsidRPr="0071622C">
        <w:t xml:space="preserve">  Persons benefited need not be named</w:t>
      </w:r>
      <w:bookmarkEnd w:id="38"/>
    </w:p>
    <w:p w:rsidR="004E7AF1" w:rsidRPr="0071622C" w:rsidRDefault="004E7AF1" w:rsidP="004E7AF1">
      <w:pPr>
        <w:pStyle w:val="subsection"/>
      </w:pPr>
      <w:r w:rsidRPr="0071622C">
        <w:tab/>
      </w:r>
      <w:r w:rsidRPr="0071622C">
        <w:tab/>
        <w:t>An insurer under a contract of insurance is not relieved of liability under the contract by reason only that the names of the persons who may benefit under the contract are not specified in the policy document.</w:t>
      </w:r>
    </w:p>
    <w:p w:rsidR="004E7AF1" w:rsidRPr="0071622C" w:rsidRDefault="004E7AF1" w:rsidP="00347513">
      <w:pPr>
        <w:pStyle w:val="ActHead2"/>
        <w:pageBreakBefore/>
      </w:pPr>
      <w:bookmarkStart w:id="39" w:name="_Toc69998539"/>
      <w:r w:rsidRPr="00C810F1">
        <w:rPr>
          <w:rStyle w:val="CharPartNo"/>
        </w:rPr>
        <w:lastRenderedPageBreak/>
        <w:t>Part IV</w:t>
      </w:r>
      <w:r w:rsidRPr="0071622C">
        <w:t>—</w:t>
      </w:r>
      <w:r w:rsidRPr="00C810F1">
        <w:rPr>
          <w:rStyle w:val="CharPartText"/>
        </w:rPr>
        <w:t>Disclosures and misrepresentations</w:t>
      </w:r>
      <w:bookmarkEnd w:id="39"/>
    </w:p>
    <w:p w:rsidR="00AD7B41" w:rsidRPr="0071622C" w:rsidRDefault="007710FF" w:rsidP="00AD7B41">
      <w:pPr>
        <w:pStyle w:val="ActHead3"/>
      </w:pPr>
      <w:bookmarkStart w:id="40" w:name="_Toc69998540"/>
      <w:r w:rsidRPr="00C810F1">
        <w:rPr>
          <w:rStyle w:val="CharDivNo"/>
        </w:rPr>
        <w:t>Division 1</w:t>
      </w:r>
      <w:r w:rsidR="00AD7B41" w:rsidRPr="00C810F1">
        <w:rPr>
          <w:rStyle w:val="CharDivNo"/>
        </w:rPr>
        <w:t>A</w:t>
      </w:r>
      <w:r w:rsidR="00AD7B41" w:rsidRPr="0071622C">
        <w:t>—</w:t>
      </w:r>
      <w:r w:rsidR="00AD7B41" w:rsidRPr="00C810F1">
        <w:rPr>
          <w:rStyle w:val="CharDivText"/>
        </w:rPr>
        <w:t>Consumer insurance contracts: insured’s duty to take reasonable care not to make a misrepresentation</w:t>
      </w:r>
      <w:bookmarkEnd w:id="40"/>
    </w:p>
    <w:p w:rsidR="00AD7B41" w:rsidRPr="0071622C" w:rsidRDefault="00AD7B41" w:rsidP="00AD7B41">
      <w:pPr>
        <w:pStyle w:val="ActHead5"/>
      </w:pPr>
      <w:bookmarkStart w:id="41" w:name="_Toc69998541"/>
      <w:r w:rsidRPr="00C810F1">
        <w:rPr>
          <w:rStyle w:val="CharSectno"/>
        </w:rPr>
        <w:t>20A</w:t>
      </w:r>
      <w:r w:rsidRPr="0071622C">
        <w:t xml:space="preserve">  Application of this Division</w:t>
      </w:r>
      <w:bookmarkEnd w:id="41"/>
    </w:p>
    <w:p w:rsidR="00AD7B41" w:rsidRPr="0071622C" w:rsidRDefault="00AD7B41" w:rsidP="00AD7B41">
      <w:pPr>
        <w:pStyle w:val="subsection"/>
      </w:pPr>
      <w:r w:rsidRPr="0071622C">
        <w:tab/>
      </w:r>
      <w:r w:rsidRPr="0071622C">
        <w:tab/>
        <w:t>This Division applies in relation to:</w:t>
      </w:r>
    </w:p>
    <w:p w:rsidR="00AD7B41" w:rsidRPr="0071622C" w:rsidRDefault="00AD7B41" w:rsidP="00AD7B41">
      <w:pPr>
        <w:pStyle w:val="paragraph"/>
      </w:pPr>
      <w:r w:rsidRPr="0071622C">
        <w:tab/>
        <w:t>(a)</w:t>
      </w:r>
      <w:r w:rsidRPr="0071622C">
        <w:tab/>
        <w:t>consumer insurance contracts; and</w:t>
      </w:r>
    </w:p>
    <w:p w:rsidR="00AD7B41" w:rsidRPr="0071622C" w:rsidRDefault="00AD7B41" w:rsidP="00AD7B41">
      <w:pPr>
        <w:pStyle w:val="paragraph"/>
      </w:pPr>
      <w:r w:rsidRPr="0071622C">
        <w:tab/>
        <w:t>(b)</w:t>
      </w:r>
      <w:r w:rsidRPr="0071622C">
        <w:tab/>
        <w:t>proposed contracts of insurance that, if entered into, would be consumer insurance contracts.</w:t>
      </w:r>
    </w:p>
    <w:p w:rsidR="00AD7B41" w:rsidRPr="0071622C" w:rsidRDefault="00AD7B41" w:rsidP="00AD7B41">
      <w:pPr>
        <w:pStyle w:val="ActHead5"/>
      </w:pPr>
      <w:bookmarkStart w:id="42" w:name="_Toc69998542"/>
      <w:r w:rsidRPr="00C810F1">
        <w:rPr>
          <w:rStyle w:val="CharSectno"/>
        </w:rPr>
        <w:t>20B</w:t>
      </w:r>
      <w:r w:rsidRPr="0071622C">
        <w:t xml:space="preserve">  The insured’s duty to take reasonable care not to make a misrepresentation</w:t>
      </w:r>
      <w:bookmarkEnd w:id="42"/>
    </w:p>
    <w:p w:rsidR="00AD7B41" w:rsidRPr="0071622C" w:rsidRDefault="00AD7B41" w:rsidP="00AD7B41">
      <w:pPr>
        <w:pStyle w:val="subsection"/>
      </w:pPr>
      <w:r w:rsidRPr="0071622C">
        <w:tab/>
        <w:t>(1)</w:t>
      </w:r>
      <w:r w:rsidRPr="0071622C">
        <w:tab/>
        <w:t>Subject to this Act, an insured has a duty to take reasonable care not to make a misrepresentation to the insurer before the relevant contract of insurance is entered into.</w:t>
      </w:r>
    </w:p>
    <w:p w:rsidR="00AD7B41" w:rsidRPr="0071622C" w:rsidRDefault="00AD7B41" w:rsidP="00AD7B41">
      <w:pPr>
        <w:pStyle w:val="subsection"/>
      </w:pPr>
      <w:r w:rsidRPr="0071622C">
        <w:tab/>
        <w:t>(2)</w:t>
      </w:r>
      <w:r w:rsidRPr="0071622C">
        <w:tab/>
        <w:t>Whether or not an insured has taken reasonable care not to make a misrepresentation is to be determined with regard to all the relevant circumstances.</w:t>
      </w:r>
    </w:p>
    <w:p w:rsidR="00AD7B41" w:rsidRPr="0071622C" w:rsidRDefault="00AD7B41" w:rsidP="00AD7B41">
      <w:pPr>
        <w:pStyle w:val="subsection"/>
      </w:pPr>
      <w:r w:rsidRPr="0071622C">
        <w:tab/>
        <w:t>(3)</w:t>
      </w:r>
      <w:r w:rsidRPr="0071622C">
        <w:tab/>
        <w:t>Without limiting subsection (2), the following matters may be taken into account in determining whether an insured has taken reasonable care not to make a misrepresentation:</w:t>
      </w:r>
    </w:p>
    <w:p w:rsidR="00AD7B41" w:rsidRPr="0071622C" w:rsidRDefault="00AD7B41" w:rsidP="00AD7B41">
      <w:pPr>
        <w:pStyle w:val="paragraph"/>
      </w:pPr>
      <w:r w:rsidRPr="0071622C">
        <w:tab/>
        <w:t>(a)</w:t>
      </w:r>
      <w:r w:rsidRPr="0071622C">
        <w:tab/>
        <w:t>the type of consumer insurance contract in question, and its target market;</w:t>
      </w:r>
    </w:p>
    <w:p w:rsidR="00AD7B41" w:rsidRPr="0071622C" w:rsidRDefault="00AD7B41" w:rsidP="00AD7B41">
      <w:pPr>
        <w:pStyle w:val="paragraph"/>
      </w:pPr>
      <w:r w:rsidRPr="0071622C">
        <w:tab/>
        <w:t>(b)</w:t>
      </w:r>
      <w:r w:rsidRPr="0071622C">
        <w:tab/>
        <w:t>explanatory material or publicity produced or authorised by the insurer;</w:t>
      </w:r>
    </w:p>
    <w:p w:rsidR="00AD7B41" w:rsidRPr="0071622C" w:rsidRDefault="00AD7B41" w:rsidP="00AD7B41">
      <w:pPr>
        <w:pStyle w:val="paragraph"/>
      </w:pPr>
      <w:r w:rsidRPr="0071622C">
        <w:tab/>
        <w:t>(c)</w:t>
      </w:r>
      <w:r w:rsidRPr="0071622C">
        <w:tab/>
        <w:t>how clear, and how specific, any questions asked by the insurer of the insured were;</w:t>
      </w:r>
    </w:p>
    <w:p w:rsidR="00AD7B41" w:rsidRPr="0071622C" w:rsidRDefault="00AD7B41" w:rsidP="00AD7B41">
      <w:pPr>
        <w:pStyle w:val="paragraph"/>
      </w:pPr>
      <w:r w:rsidRPr="0071622C">
        <w:lastRenderedPageBreak/>
        <w:tab/>
        <w:t>(d)</w:t>
      </w:r>
      <w:r w:rsidRPr="0071622C">
        <w:tab/>
        <w:t>how clearly the insurer communicated to the insured the importance of answering those questions and the possible consequences of failing to do so;</w:t>
      </w:r>
    </w:p>
    <w:p w:rsidR="00AD7B41" w:rsidRPr="0071622C" w:rsidRDefault="00AD7B41" w:rsidP="00AD7B41">
      <w:pPr>
        <w:pStyle w:val="paragraph"/>
      </w:pPr>
      <w:r w:rsidRPr="0071622C">
        <w:tab/>
        <w:t>(e)</w:t>
      </w:r>
      <w:r w:rsidRPr="0071622C">
        <w:tab/>
        <w:t>whether or not an agent was acting for the insured;</w:t>
      </w:r>
    </w:p>
    <w:p w:rsidR="00AD7B41" w:rsidRPr="0071622C" w:rsidRDefault="00AD7B41" w:rsidP="00AD7B41">
      <w:pPr>
        <w:pStyle w:val="paragraph"/>
      </w:pPr>
      <w:r w:rsidRPr="0071622C">
        <w:tab/>
        <w:t>(f)</w:t>
      </w:r>
      <w:r w:rsidRPr="0071622C">
        <w:tab/>
        <w:t>whether the contract was a new contract or was being renewed, extended, varied or reinstated.</w:t>
      </w:r>
    </w:p>
    <w:p w:rsidR="00AD7B41" w:rsidRPr="0071622C" w:rsidRDefault="00AD7B41" w:rsidP="00AD7B41">
      <w:pPr>
        <w:pStyle w:val="subsection"/>
      </w:pPr>
      <w:r w:rsidRPr="0071622C">
        <w:tab/>
        <w:t>(4)</w:t>
      </w:r>
      <w:r w:rsidRPr="0071622C">
        <w:tab/>
        <w:t>Any particular characteristics or circumstances of the insured of which the insurer was aware, or ought reasonably to have been aware, are to be taken into account in determining whether an insured has taken reasonable care not to make a misrepresentation.</w:t>
      </w:r>
    </w:p>
    <w:p w:rsidR="00AD7B41" w:rsidRPr="0071622C" w:rsidRDefault="00AD7B41" w:rsidP="00AD7B41">
      <w:pPr>
        <w:pStyle w:val="subsection"/>
      </w:pPr>
      <w:r w:rsidRPr="0071622C">
        <w:tab/>
        <w:t>(5)</w:t>
      </w:r>
      <w:r w:rsidRPr="0071622C">
        <w:tab/>
        <w:t>The insured is not to be taken to have made a misrepresentation merely because the insured:</w:t>
      </w:r>
    </w:p>
    <w:p w:rsidR="00AD7B41" w:rsidRPr="0071622C" w:rsidRDefault="00AD7B41" w:rsidP="00AD7B41">
      <w:pPr>
        <w:pStyle w:val="paragraph"/>
      </w:pPr>
      <w:r w:rsidRPr="0071622C">
        <w:tab/>
        <w:t>(a)</w:t>
      </w:r>
      <w:r w:rsidRPr="0071622C">
        <w:tab/>
        <w:t>failed to answer a question; or</w:t>
      </w:r>
    </w:p>
    <w:p w:rsidR="00AD7B41" w:rsidRPr="0071622C" w:rsidRDefault="00AD7B41" w:rsidP="00AD7B41">
      <w:pPr>
        <w:pStyle w:val="paragraph"/>
      </w:pPr>
      <w:r w:rsidRPr="0071622C">
        <w:tab/>
        <w:t>(b)</w:t>
      </w:r>
      <w:r w:rsidRPr="0071622C">
        <w:tab/>
        <w:t>gave an obviously incomplete or irrelevant answer to a question.</w:t>
      </w:r>
    </w:p>
    <w:p w:rsidR="00AD7B41" w:rsidRPr="0071622C" w:rsidRDefault="00AD7B41" w:rsidP="00AD7B41">
      <w:pPr>
        <w:pStyle w:val="subsection"/>
      </w:pPr>
      <w:r w:rsidRPr="0071622C">
        <w:tab/>
        <w:t>(6)</w:t>
      </w:r>
      <w:r w:rsidRPr="0071622C">
        <w:tab/>
        <w:t>To avoid doubt, a misrepresentation made fraudulently is made in breach of the duty to take reasonable care not to make a misrepresentation.</w:t>
      </w:r>
    </w:p>
    <w:p w:rsidR="00AD7B41" w:rsidRPr="0071622C" w:rsidRDefault="00AD7B41" w:rsidP="00AD7B41">
      <w:pPr>
        <w:pStyle w:val="ActHead5"/>
      </w:pPr>
      <w:bookmarkStart w:id="43" w:name="_Toc69998543"/>
      <w:r w:rsidRPr="00C810F1">
        <w:rPr>
          <w:rStyle w:val="CharSectno"/>
        </w:rPr>
        <w:t>20C</w:t>
      </w:r>
      <w:r w:rsidRPr="0071622C">
        <w:t xml:space="preserve">  Warranties of existing facts to be representations</w:t>
      </w:r>
      <w:bookmarkEnd w:id="43"/>
    </w:p>
    <w:p w:rsidR="00AD7B41" w:rsidRPr="0071622C" w:rsidRDefault="00AD7B41" w:rsidP="00AD7B41">
      <w:pPr>
        <w:pStyle w:val="subsection"/>
      </w:pPr>
      <w:r w:rsidRPr="0071622C">
        <w:tab/>
      </w:r>
      <w:r w:rsidRPr="0071622C">
        <w:tab/>
        <w:t>A statement with respect to the existence of a state of affairs that is:</w:t>
      </w:r>
    </w:p>
    <w:p w:rsidR="00AD7B41" w:rsidRPr="0071622C" w:rsidRDefault="00AD7B41" w:rsidP="00AD7B41">
      <w:pPr>
        <w:pStyle w:val="paragraph"/>
      </w:pPr>
      <w:r w:rsidRPr="0071622C">
        <w:tab/>
        <w:t>(a)</w:t>
      </w:r>
      <w:r w:rsidRPr="0071622C">
        <w:tab/>
        <w:t>made in or in connection with a contract of insurance; and</w:t>
      </w:r>
    </w:p>
    <w:p w:rsidR="00AD7B41" w:rsidRPr="0071622C" w:rsidRDefault="00AD7B41" w:rsidP="00AD7B41">
      <w:pPr>
        <w:pStyle w:val="paragraph"/>
      </w:pPr>
      <w:r w:rsidRPr="0071622C">
        <w:tab/>
        <w:t>(b)</w:t>
      </w:r>
      <w:r w:rsidRPr="0071622C">
        <w:tab/>
        <w:t>made by or attributable to the insured;</w:t>
      </w:r>
    </w:p>
    <w:p w:rsidR="00AD7B41" w:rsidRPr="0071622C" w:rsidRDefault="00AD7B41" w:rsidP="00AD7B41">
      <w:pPr>
        <w:pStyle w:val="subsection2"/>
      </w:pPr>
      <w:r w:rsidRPr="0071622C">
        <w:t>does not have effect as a warranty but has effect as though it were a statement made to the insurer by the insured during the negotiations for the contract but before it was entered into.</w:t>
      </w:r>
    </w:p>
    <w:p w:rsidR="00AD7B41" w:rsidRPr="0071622C" w:rsidRDefault="007710FF" w:rsidP="002A239F">
      <w:pPr>
        <w:pStyle w:val="ActHead3"/>
        <w:pageBreakBefore/>
      </w:pPr>
      <w:bookmarkStart w:id="44" w:name="_Toc69998544"/>
      <w:r w:rsidRPr="00C810F1">
        <w:rPr>
          <w:rStyle w:val="CharDivNo"/>
        </w:rPr>
        <w:lastRenderedPageBreak/>
        <w:t>Division 1</w:t>
      </w:r>
      <w:r w:rsidR="00AD7B41" w:rsidRPr="0071622C">
        <w:t>—</w:t>
      </w:r>
      <w:r w:rsidR="00AD7B41" w:rsidRPr="00C810F1">
        <w:rPr>
          <w:rStyle w:val="CharDivText"/>
        </w:rPr>
        <w:t>Other contracts: insured’s duty of disclosure</w:t>
      </w:r>
      <w:bookmarkEnd w:id="44"/>
    </w:p>
    <w:p w:rsidR="00AD7B41" w:rsidRPr="0071622C" w:rsidRDefault="00AD7B41" w:rsidP="00AD7B41">
      <w:pPr>
        <w:pStyle w:val="ActHead5"/>
      </w:pPr>
      <w:bookmarkStart w:id="45" w:name="_Toc69998545"/>
      <w:r w:rsidRPr="00C810F1">
        <w:rPr>
          <w:rStyle w:val="CharSectno"/>
        </w:rPr>
        <w:t>20E</w:t>
      </w:r>
      <w:r w:rsidRPr="0071622C">
        <w:t xml:space="preserve">  Application of this Division</w:t>
      </w:r>
      <w:bookmarkEnd w:id="45"/>
    </w:p>
    <w:p w:rsidR="00AD7B41" w:rsidRPr="0071622C" w:rsidRDefault="00AD7B41" w:rsidP="00AD7B41">
      <w:pPr>
        <w:pStyle w:val="subsection"/>
      </w:pPr>
      <w:r w:rsidRPr="0071622C">
        <w:tab/>
      </w:r>
      <w:r w:rsidRPr="0071622C">
        <w:tab/>
        <w:t>This Division applies in relation to:</w:t>
      </w:r>
    </w:p>
    <w:p w:rsidR="00AD7B41" w:rsidRPr="0071622C" w:rsidRDefault="00AD7B41" w:rsidP="00AD7B41">
      <w:pPr>
        <w:pStyle w:val="paragraph"/>
      </w:pPr>
      <w:r w:rsidRPr="0071622C">
        <w:tab/>
        <w:t>(a)</w:t>
      </w:r>
      <w:r w:rsidRPr="0071622C">
        <w:tab/>
        <w:t>contracts of insurance that are not consumer insurance contracts; and</w:t>
      </w:r>
    </w:p>
    <w:p w:rsidR="00AD7B41" w:rsidRPr="0071622C" w:rsidRDefault="00AD7B41" w:rsidP="00AD7B41">
      <w:pPr>
        <w:pStyle w:val="paragraph"/>
      </w:pPr>
      <w:r w:rsidRPr="0071622C">
        <w:tab/>
        <w:t>(b)</w:t>
      </w:r>
      <w:r w:rsidRPr="0071622C">
        <w:tab/>
        <w:t>proposed contracts of insurance that, if entered into, would not be consumer insurance contracts.</w:t>
      </w:r>
    </w:p>
    <w:p w:rsidR="004E7AF1" w:rsidRPr="0071622C" w:rsidRDefault="004E7AF1" w:rsidP="004E7AF1">
      <w:pPr>
        <w:pStyle w:val="ActHead5"/>
      </w:pPr>
      <w:bookmarkStart w:id="46" w:name="_Toc69998546"/>
      <w:r w:rsidRPr="00C810F1">
        <w:rPr>
          <w:rStyle w:val="CharSectno"/>
        </w:rPr>
        <w:t>21</w:t>
      </w:r>
      <w:r w:rsidRPr="0071622C">
        <w:t xml:space="preserve">  The insured’s duty of disclosure</w:t>
      </w:r>
      <w:bookmarkEnd w:id="46"/>
    </w:p>
    <w:p w:rsidR="004E7AF1" w:rsidRPr="0071622C" w:rsidRDefault="004E7AF1" w:rsidP="004E7AF1">
      <w:pPr>
        <w:pStyle w:val="subsection"/>
      </w:pPr>
      <w:r w:rsidRPr="0071622C">
        <w:tab/>
        <w:t>(1)</w:t>
      </w:r>
      <w:r w:rsidRPr="0071622C">
        <w:tab/>
        <w:t>Subject to this Act, an insured has a duty to disclose to the insurer, before the relevant contract of insurance is entered into, every matter that is known to the insured, being a matter that:</w:t>
      </w:r>
    </w:p>
    <w:p w:rsidR="004E7AF1" w:rsidRPr="0071622C" w:rsidRDefault="004E7AF1" w:rsidP="004E7AF1">
      <w:pPr>
        <w:pStyle w:val="paragraph"/>
      </w:pPr>
      <w:r w:rsidRPr="0071622C">
        <w:tab/>
        <w:t>(a)</w:t>
      </w:r>
      <w:r w:rsidRPr="0071622C">
        <w:tab/>
        <w:t>the insured knows to be a matter relevant to the decision of the insurer whether to accept the risk and, if so, on what terms; or</w:t>
      </w:r>
    </w:p>
    <w:p w:rsidR="005706CD" w:rsidRPr="0071622C" w:rsidRDefault="005706CD" w:rsidP="005706CD">
      <w:pPr>
        <w:pStyle w:val="paragraph"/>
      </w:pPr>
      <w:r w:rsidRPr="0071622C">
        <w:tab/>
        <w:t>(b)</w:t>
      </w:r>
      <w:r w:rsidRPr="0071622C">
        <w:tab/>
        <w:t>a reasonable person in the circumstances could be expected to know to be a matter so relevant, having regard to factors including, but not limited to:</w:t>
      </w:r>
    </w:p>
    <w:p w:rsidR="005706CD" w:rsidRPr="0071622C" w:rsidRDefault="005706CD" w:rsidP="005706CD">
      <w:pPr>
        <w:pStyle w:val="paragraphsub"/>
      </w:pPr>
      <w:r w:rsidRPr="0071622C">
        <w:tab/>
        <w:t>(i)</w:t>
      </w:r>
      <w:r w:rsidRPr="0071622C">
        <w:tab/>
        <w:t>the nature and extent of the insurance cover to be provided under the relevant contract of insurance; and</w:t>
      </w:r>
    </w:p>
    <w:p w:rsidR="005706CD" w:rsidRPr="0071622C" w:rsidRDefault="005706CD" w:rsidP="005706CD">
      <w:pPr>
        <w:pStyle w:val="paragraphsub"/>
      </w:pPr>
      <w:r w:rsidRPr="0071622C">
        <w:tab/>
        <w:t>(ii)</w:t>
      </w:r>
      <w:r w:rsidRPr="0071622C">
        <w:tab/>
        <w:t>the class of persons who would ordinarily be expected to apply for insurance cover of that kind.</w:t>
      </w:r>
    </w:p>
    <w:p w:rsidR="004E7AF1" w:rsidRPr="0071622C" w:rsidRDefault="004E7AF1" w:rsidP="004E7AF1">
      <w:pPr>
        <w:pStyle w:val="subsection"/>
      </w:pPr>
      <w:r w:rsidRPr="0071622C">
        <w:tab/>
        <w:t>(2)</w:t>
      </w:r>
      <w:r w:rsidRPr="0071622C">
        <w:tab/>
        <w:t>The duty of disclosure does not require the disclosure of a matter:</w:t>
      </w:r>
    </w:p>
    <w:p w:rsidR="004E7AF1" w:rsidRPr="0071622C" w:rsidRDefault="004E7AF1" w:rsidP="004E7AF1">
      <w:pPr>
        <w:pStyle w:val="paragraph"/>
      </w:pPr>
      <w:r w:rsidRPr="0071622C">
        <w:tab/>
        <w:t>(a)</w:t>
      </w:r>
      <w:r w:rsidRPr="0071622C">
        <w:tab/>
        <w:t>that diminishes the risk;</w:t>
      </w:r>
    </w:p>
    <w:p w:rsidR="004E7AF1" w:rsidRPr="0071622C" w:rsidRDefault="004E7AF1" w:rsidP="004E7AF1">
      <w:pPr>
        <w:pStyle w:val="paragraph"/>
      </w:pPr>
      <w:r w:rsidRPr="0071622C">
        <w:tab/>
        <w:t>(b)</w:t>
      </w:r>
      <w:r w:rsidRPr="0071622C">
        <w:tab/>
        <w:t>that is of common knowledge;</w:t>
      </w:r>
    </w:p>
    <w:p w:rsidR="004E7AF1" w:rsidRPr="0071622C" w:rsidRDefault="004E7AF1" w:rsidP="004E7AF1">
      <w:pPr>
        <w:pStyle w:val="paragraph"/>
      </w:pPr>
      <w:r w:rsidRPr="0071622C">
        <w:tab/>
        <w:t>(c)</w:t>
      </w:r>
      <w:r w:rsidRPr="0071622C">
        <w:tab/>
        <w:t>that the insurer knows or in the ordinary course of the insurer’s business as an insurer ought to know; or</w:t>
      </w:r>
    </w:p>
    <w:p w:rsidR="004E7AF1" w:rsidRPr="0071622C" w:rsidRDefault="004E7AF1" w:rsidP="004E7AF1">
      <w:pPr>
        <w:pStyle w:val="paragraph"/>
      </w:pPr>
      <w:r w:rsidRPr="0071622C">
        <w:tab/>
        <w:t>(d)</w:t>
      </w:r>
      <w:r w:rsidRPr="0071622C">
        <w:tab/>
        <w:t>as to which compliance with the duty of disclosure is waived by the insurer.</w:t>
      </w:r>
    </w:p>
    <w:p w:rsidR="004E7AF1" w:rsidRPr="0071622C" w:rsidRDefault="004E7AF1" w:rsidP="004E7AF1">
      <w:pPr>
        <w:pStyle w:val="subsection"/>
      </w:pPr>
      <w:r w:rsidRPr="0071622C">
        <w:tab/>
        <w:t>(3)</w:t>
      </w:r>
      <w:r w:rsidRPr="0071622C">
        <w:tab/>
        <w:t>Where a person:</w:t>
      </w:r>
    </w:p>
    <w:p w:rsidR="004E7AF1" w:rsidRPr="0071622C" w:rsidRDefault="004E7AF1" w:rsidP="004E7AF1">
      <w:pPr>
        <w:pStyle w:val="paragraph"/>
      </w:pPr>
      <w:r w:rsidRPr="0071622C">
        <w:tab/>
        <w:t>(a)</w:t>
      </w:r>
      <w:r w:rsidRPr="0071622C">
        <w:tab/>
        <w:t>failed to answer; or</w:t>
      </w:r>
    </w:p>
    <w:p w:rsidR="004E7AF1" w:rsidRPr="0071622C" w:rsidRDefault="004E7AF1" w:rsidP="004E7AF1">
      <w:pPr>
        <w:pStyle w:val="paragraph"/>
      </w:pPr>
      <w:r w:rsidRPr="0071622C">
        <w:lastRenderedPageBreak/>
        <w:tab/>
        <w:t>(b)</w:t>
      </w:r>
      <w:r w:rsidRPr="0071622C">
        <w:tab/>
        <w:t>gave an obviously incomplete or irrelevant answer to;</w:t>
      </w:r>
    </w:p>
    <w:p w:rsidR="004E7AF1" w:rsidRPr="0071622C" w:rsidRDefault="004E7AF1" w:rsidP="004E7AF1">
      <w:pPr>
        <w:pStyle w:val="subsection2"/>
      </w:pPr>
      <w:r w:rsidRPr="0071622C">
        <w:t>a question included in a proposal form about a matter, the insurer shall be deemed to have waived compliance with the duty of disclosure in relation to the matter.</w:t>
      </w:r>
    </w:p>
    <w:p w:rsidR="005706CD" w:rsidRPr="0071622C" w:rsidRDefault="005706CD" w:rsidP="005706CD">
      <w:pPr>
        <w:pStyle w:val="ActHead5"/>
      </w:pPr>
      <w:bookmarkStart w:id="47" w:name="_Toc69998547"/>
      <w:r w:rsidRPr="00C810F1">
        <w:rPr>
          <w:rStyle w:val="CharSectno"/>
        </w:rPr>
        <w:t>22</w:t>
      </w:r>
      <w:r w:rsidRPr="0071622C">
        <w:t xml:space="preserve">  Insurer to inform of duty of disclosure</w:t>
      </w:r>
      <w:bookmarkEnd w:id="47"/>
    </w:p>
    <w:p w:rsidR="005706CD" w:rsidRPr="0071622C" w:rsidRDefault="005706CD" w:rsidP="005706CD">
      <w:pPr>
        <w:pStyle w:val="subsection"/>
      </w:pPr>
      <w:r w:rsidRPr="0071622C">
        <w:tab/>
        <w:t>(1)</w:t>
      </w:r>
      <w:r w:rsidRPr="0071622C">
        <w:tab/>
        <w:t>The insurer must, before a contract of insurance is entered into, clearly inform the insured in writing:</w:t>
      </w:r>
    </w:p>
    <w:p w:rsidR="005706CD" w:rsidRPr="0071622C" w:rsidRDefault="005706CD" w:rsidP="005706CD">
      <w:pPr>
        <w:pStyle w:val="paragraph"/>
      </w:pPr>
      <w:r w:rsidRPr="0071622C">
        <w:tab/>
        <w:t>(a)</w:t>
      </w:r>
      <w:r w:rsidRPr="0071622C">
        <w:tab/>
        <w:t>of the general nature and effect of the duty of disclosure; and</w:t>
      </w:r>
    </w:p>
    <w:p w:rsidR="005706CD" w:rsidRPr="0071622C" w:rsidRDefault="005706CD" w:rsidP="005706CD">
      <w:pPr>
        <w:pStyle w:val="paragraph"/>
      </w:pPr>
      <w:r w:rsidRPr="0071622C">
        <w:tab/>
        <w:t>(c)</w:t>
      </w:r>
      <w:r w:rsidRPr="0071622C">
        <w:tab/>
        <w:t xml:space="preserve">if the contract is a contract of life insurance—of the effect of </w:t>
      </w:r>
      <w:r w:rsidR="00AD7B41" w:rsidRPr="0071622C">
        <w:t>subsection 27AA(2)</w:t>
      </w:r>
      <w:r w:rsidRPr="0071622C">
        <w:t>; and</w:t>
      </w:r>
    </w:p>
    <w:p w:rsidR="005706CD" w:rsidRPr="0071622C" w:rsidRDefault="005706CD" w:rsidP="005706CD">
      <w:pPr>
        <w:pStyle w:val="paragraph"/>
      </w:pPr>
      <w:r w:rsidRPr="0071622C">
        <w:tab/>
        <w:t>(d)</w:t>
      </w:r>
      <w:r w:rsidRPr="0071622C">
        <w:tab/>
        <w:t>that the duty of disclosure applies until the proposed contract is entered into.</w:t>
      </w:r>
    </w:p>
    <w:p w:rsidR="005706CD" w:rsidRPr="0071622C" w:rsidRDefault="005706CD" w:rsidP="005706CD">
      <w:pPr>
        <w:pStyle w:val="subsection"/>
      </w:pPr>
      <w:r w:rsidRPr="0071622C">
        <w:tab/>
        <w:t>(2)</w:t>
      </w:r>
      <w:r w:rsidRPr="0071622C">
        <w:tab/>
        <w:t xml:space="preserve">If the proposed contract is a contract of life insurance, the insurer must also, before the contract is entered into, clearly inform, in writing, any person (other than the insured) who, under the contract, would become a life insured of the matters referred to in </w:t>
      </w:r>
      <w:r w:rsidR="006F2CF2" w:rsidRPr="0071622C">
        <w:t>subsection (</w:t>
      </w:r>
      <w:r w:rsidRPr="0071622C">
        <w:t>1).</w:t>
      </w:r>
    </w:p>
    <w:p w:rsidR="005706CD" w:rsidRPr="0071622C" w:rsidRDefault="005706CD" w:rsidP="005706CD">
      <w:pPr>
        <w:pStyle w:val="subsection"/>
      </w:pPr>
      <w:r w:rsidRPr="0071622C">
        <w:tab/>
        <w:t>(3)</w:t>
      </w:r>
      <w:r w:rsidRPr="0071622C">
        <w:tab/>
        <w:t>If:</w:t>
      </w:r>
    </w:p>
    <w:p w:rsidR="005706CD" w:rsidRPr="0071622C" w:rsidRDefault="005706CD" w:rsidP="005706CD">
      <w:pPr>
        <w:pStyle w:val="paragraph"/>
      </w:pPr>
      <w:r w:rsidRPr="0071622C">
        <w:tab/>
        <w:t>(a)</w:t>
      </w:r>
      <w:r w:rsidRPr="0071622C">
        <w:tab/>
        <w:t xml:space="preserve">an insurer complies with </w:t>
      </w:r>
      <w:r w:rsidR="006F2CF2" w:rsidRPr="0071622C">
        <w:t>subsection (</w:t>
      </w:r>
      <w:r w:rsidRPr="0071622C">
        <w:t>1) in relation to a proposed contract of insurance; and</w:t>
      </w:r>
    </w:p>
    <w:p w:rsidR="005706CD" w:rsidRPr="0071622C" w:rsidRDefault="005706CD" w:rsidP="005706CD">
      <w:pPr>
        <w:pStyle w:val="paragraph"/>
      </w:pPr>
      <w:r w:rsidRPr="0071622C">
        <w:tab/>
        <w:t>(b)</w:t>
      </w:r>
      <w:r w:rsidRPr="0071622C">
        <w:tab/>
        <w:t>the insurer accepts an offer by the insured to enter into the proposed contract, or makes a counter</w:t>
      </w:r>
      <w:r w:rsidR="00C810F1">
        <w:noBreakHyphen/>
      </w:r>
      <w:r w:rsidRPr="0071622C">
        <w:t>offer to enter into another contract of insurance with the insured; and</w:t>
      </w:r>
    </w:p>
    <w:p w:rsidR="005706CD" w:rsidRPr="0071622C" w:rsidRDefault="005706CD" w:rsidP="005706CD">
      <w:pPr>
        <w:pStyle w:val="paragraph"/>
      </w:pPr>
      <w:r w:rsidRPr="0071622C">
        <w:tab/>
        <w:t>(c)</w:t>
      </w:r>
      <w:r w:rsidRPr="0071622C">
        <w:tab/>
        <w:t>the insurer’s acceptance or counter</w:t>
      </w:r>
      <w:r w:rsidR="00C810F1">
        <w:noBreakHyphen/>
      </w:r>
      <w:r w:rsidRPr="0071622C">
        <w:t>offer is made more than 2 months after the insured’s most recent disclosure for the purpose of complying with the duty of disclosure in relation to the proposed contract;</w:t>
      </w:r>
    </w:p>
    <w:p w:rsidR="005706CD" w:rsidRPr="0071622C" w:rsidRDefault="005706CD" w:rsidP="005706CD">
      <w:pPr>
        <w:pStyle w:val="subsection2"/>
      </w:pPr>
      <w:r w:rsidRPr="0071622C">
        <w:t>then the insurer must give to the insured, with the acceptance or counter</w:t>
      </w:r>
      <w:r w:rsidR="00C810F1">
        <w:noBreakHyphen/>
      </w:r>
      <w:r w:rsidRPr="0071622C">
        <w:t>offer, a reminder notice stating that the duty of disclosure applies until the proposed or other contract is entered into.</w:t>
      </w:r>
    </w:p>
    <w:p w:rsidR="005706CD" w:rsidRPr="0071622C" w:rsidRDefault="005706CD" w:rsidP="005706CD">
      <w:pPr>
        <w:pStyle w:val="subsection"/>
      </w:pPr>
      <w:r w:rsidRPr="0071622C">
        <w:tab/>
        <w:t>(4)</w:t>
      </w:r>
      <w:r w:rsidRPr="0071622C">
        <w:tab/>
        <w:t>If the regulations prescribe a form of writing to be used:</w:t>
      </w:r>
    </w:p>
    <w:p w:rsidR="005706CD" w:rsidRPr="0071622C" w:rsidRDefault="005706CD" w:rsidP="005706CD">
      <w:pPr>
        <w:pStyle w:val="paragraph"/>
      </w:pPr>
      <w:r w:rsidRPr="0071622C">
        <w:tab/>
        <w:t>(a)</w:t>
      </w:r>
      <w:r w:rsidRPr="0071622C">
        <w:tab/>
        <w:t xml:space="preserve">for informing a person of the matters referred to in </w:t>
      </w:r>
      <w:r w:rsidR="006F2CF2" w:rsidRPr="0071622C">
        <w:t>subsection (</w:t>
      </w:r>
      <w:r w:rsidRPr="0071622C">
        <w:t>1); or</w:t>
      </w:r>
    </w:p>
    <w:p w:rsidR="005706CD" w:rsidRPr="0071622C" w:rsidRDefault="005706CD" w:rsidP="005706CD">
      <w:pPr>
        <w:pStyle w:val="paragraph"/>
      </w:pPr>
      <w:r w:rsidRPr="0071622C">
        <w:lastRenderedPageBreak/>
        <w:tab/>
        <w:t>(b)</w:t>
      </w:r>
      <w:r w:rsidRPr="0071622C">
        <w:tab/>
        <w:t xml:space="preserve">for the reminder notice referred to in </w:t>
      </w:r>
      <w:r w:rsidR="006F2CF2" w:rsidRPr="0071622C">
        <w:t>subsection (</w:t>
      </w:r>
      <w:r w:rsidRPr="0071622C">
        <w:t>3);</w:t>
      </w:r>
    </w:p>
    <w:p w:rsidR="005706CD" w:rsidRPr="0071622C" w:rsidRDefault="005706CD" w:rsidP="005706CD">
      <w:pPr>
        <w:pStyle w:val="subsection2"/>
      </w:pPr>
      <w:r w:rsidRPr="0071622C">
        <w:t>the writing to be used may be in accordance with the prescribed form.</w:t>
      </w:r>
    </w:p>
    <w:p w:rsidR="005706CD" w:rsidRPr="0071622C" w:rsidRDefault="005706CD" w:rsidP="005706CD">
      <w:pPr>
        <w:pStyle w:val="subsection"/>
      </w:pPr>
      <w:r w:rsidRPr="0071622C">
        <w:tab/>
        <w:t>(5)</w:t>
      </w:r>
      <w:r w:rsidRPr="0071622C">
        <w:tab/>
        <w:t xml:space="preserve">An insurer who has not complied with </w:t>
      </w:r>
      <w:r w:rsidR="006F2CF2" w:rsidRPr="0071622C">
        <w:t>subsection (</w:t>
      </w:r>
      <w:r w:rsidRPr="0071622C">
        <w:t xml:space="preserve">1) and (if applicable) </w:t>
      </w:r>
      <w:r w:rsidR="006F2CF2" w:rsidRPr="0071622C">
        <w:t>subsection (</w:t>
      </w:r>
      <w:r w:rsidRPr="0071622C">
        <w:t>2) may not exercise a right in respect of a failure to comply with the duty of disclosure, unless the failure was fraudulent.</w:t>
      </w:r>
    </w:p>
    <w:p w:rsidR="005706CD" w:rsidRPr="0071622C" w:rsidRDefault="005706CD" w:rsidP="005706CD">
      <w:pPr>
        <w:pStyle w:val="subsection"/>
      </w:pPr>
      <w:r w:rsidRPr="0071622C">
        <w:tab/>
        <w:t>(6)</w:t>
      </w:r>
      <w:r w:rsidRPr="0071622C">
        <w:tab/>
        <w:t>If:</w:t>
      </w:r>
    </w:p>
    <w:p w:rsidR="005706CD" w:rsidRPr="0071622C" w:rsidRDefault="005706CD" w:rsidP="005706CD">
      <w:pPr>
        <w:pStyle w:val="paragraph"/>
      </w:pPr>
      <w:r w:rsidRPr="0071622C">
        <w:tab/>
        <w:t>(a)</w:t>
      </w:r>
      <w:r w:rsidRPr="0071622C">
        <w:tab/>
        <w:t xml:space="preserve">an insurer is required to comply with </w:t>
      </w:r>
      <w:r w:rsidR="006F2CF2" w:rsidRPr="0071622C">
        <w:t>subsection (</w:t>
      </w:r>
      <w:r w:rsidRPr="0071622C">
        <w:t>3) in relation to a contract of insurance; and</w:t>
      </w:r>
    </w:p>
    <w:p w:rsidR="005706CD" w:rsidRPr="0071622C" w:rsidRDefault="005706CD" w:rsidP="005706CD">
      <w:pPr>
        <w:pStyle w:val="paragraph"/>
      </w:pPr>
      <w:r w:rsidRPr="0071622C">
        <w:tab/>
        <w:t>(b)</w:t>
      </w:r>
      <w:r w:rsidRPr="0071622C">
        <w:tab/>
        <w:t>the insurer does not do so;</w:t>
      </w:r>
    </w:p>
    <w:p w:rsidR="005706CD" w:rsidRPr="0071622C" w:rsidRDefault="005706CD" w:rsidP="005706CD">
      <w:pPr>
        <w:pStyle w:val="subsection2"/>
      </w:pPr>
      <w:r w:rsidRPr="0071622C">
        <w:t>then the insurer may not exercise a right in respect of a failure to comply with the duty of disclosure in relation to a new matter relating to the contract, unless the failure was fraudulent.</w:t>
      </w:r>
    </w:p>
    <w:p w:rsidR="005706CD" w:rsidRPr="0071622C" w:rsidRDefault="005706CD" w:rsidP="005706CD">
      <w:pPr>
        <w:pStyle w:val="subsection"/>
      </w:pPr>
      <w:r w:rsidRPr="0071622C">
        <w:tab/>
        <w:t>(7)</w:t>
      </w:r>
      <w:r w:rsidRPr="0071622C">
        <w:tab/>
        <w:t xml:space="preserve">For the purposes of </w:t>
      </w:r>
      <w:r w:rsidR="006F2CF2" w:rsidRPr="0071622C">
        <w:t>subsection (</w:t>
      </w:r>
      <w:r w:rsidRPr="0071622C">
        <w:t xml:space="preserve">6), a </w:t>
      </w:r>
      <w:r w:rsidRPr="0071622C">
        <w:rPr>
          <w:b/>
          <w:i/>
        </w:rPr>
        <w:t>new matter</w:t>
      </w:r>
      <w:r w:rsidRPr="0071622C">
        <w:t xml:space="preserve"> relating to a contract of insurance is a matter of which the insured first becomes aware after the insured’s most recent disclosure for the purpose of complying with the duty of disclosure in relation to the contract.</w:t>
      </w:r>
    </w:p>
    <w:p w:rsidR="00AD7B41" w:rsidRPr="0071622C" w:rsidRDefault="00C810F1" w:rsidP="0038644F">
      <w:pPr>
        <w:pStyle w:val="ActHead3"/>
        <w:pageBreakBefore/>
      </w:pPr>
      <w:bookmarkStart w:id="48" w:name="_Toc69998548"/>
      <w:r w:rsidRPr="00C810F1">
        <w:rPr>
          <w:rStyle w:val="CharDivNo"/>
        </w:rPr>
        <w:lastRenderedPageBreak/>
        <w:t>Division 2</w:t>
      </w:r>
      <w:r w:rsidR="00AD7B41" w:rsidRPr="0071622C">
        <w:t>—</w:t>
      </w:r>
      <w:r w:rsidR="00AD7B41" w:rsidRPr="00C810F1">
        <w:rPr>
          <w:rStyle w:val="CharDivText"/>
        </w:rPr>
        <w:t>Other contracts: misrepresentations by insured</w:t>
      </w:r>
      <w:bookmarkEnd w:id="48"/>
    </w:p>
    <w:p w:rsidR="00AD7B41" w:rsidRPr="0071622C" w:rsidRDefault="00AD7B41" w:rsidP="00AD7B41">
      <w:pPr>
        <w:pStyle w:val="ActHead5"/>
      </w:pPr>
      <w:bookmarkStart w:id="49" w:name="_Toc69998549"/>
      <w:r w:rsidRPr="00C810F1">
        <w:rPr>
          <w:rStyle w:val="CharSectno"/>
        </w:rPr>
        <w:t>23A</w:t>
      </w:r>
      <w:r w:rsidRPr="0071622C">
        <w:t xml:space="preserve">  Application of this Division</w:t>
      </w:r>
      <w:bookmarkEnd w:id="49"/>
    </w:p>
    <w:p w:rsidR="00AD7B41" w:rsidRPr="0071622C" w:rsidRDefault="00AD7B41" w:rsidP="00AD7B41">
      <w:pPr>
        <w:pStyle w:val="subsection"/>
      </w:pPr>
      <w:r w:rsidRPr="0071622C">
        <w:tab/>
      </w:r>
      <w:r w:rsidRPr="0071622C">
        <w:tab/>
        <w:t>This Division applies in relation to:</w:t>
      </w:r>
    </w:p>
    <w:p w:rsidR="00AD7B41" w:rsidRPr="0071622C" w:rsidRDefault="00AD7B41" w:rsidP="00AD7B41">
      <w:pPr>
        <w:pStyle w:val="paragraph"/>
      </w:pPr>
      <w:r w:rsidRPr="0071622C">
        <w:tab/>
        <w:t>(a)</w:t>
      </w:r>
      <w:r w:rsidRPr="0071622C">
        <w:tab/>
        <w:t>contracts of insurance that are not consumer insurance contracts; and</w:t>
      </w:r>
    </w:p>
    <w:p w:rsidR="00AD7B41" w:rsidRPr="0071622C" w:rsidRDefault="00AD7B41" w:rsidP="00AD7B41">
      <w:pPr>
        <w:pStyle w:val="paragraph"/>
      </w:pPr>
      <w:r w:rsidRPr="0071622C">
        <w:tab/>
        <w:t>(b)</w:t>
      </w:r>
      <w:r w:rsidRPr="0071622C">
        <w:tab/>
        <w:t>proposed contracts of insurance that, if entered into, would not be consumer insurance contracts.</w:t>
      </w:r>
    </w:p>
    <w:p w:rsidR="004E7AF1" w:rsidRPr="0071622C" w:rsidRDefault="004E7AF1" w:rsidP="004E7AF1">
      <w:pPr>
        <w:pStyle w:val="ActHead5"/>
      </w:pPr>
      <w:bookmarkStart w:id="50" w:name="_Toc69998550"/>
      <w:r w:rsidRPr="00C810F1">
        <w:rPr>
          <w:rStyle w:val="CharSectno"/>
        </w:rPr>
        <w:t>23</w:t>
      </w:r>
      <w:r w:rsidRPr="0071622C">
        <w:t xml:space="preserve">  Ambiguous questions</w:t>
      </w:r>
      <w:bookmarkEnd w:id="50"/>
    </w:p>
    <w:p w:rsidR="004E7AF1" w:rsidRPr="0071622C" w:rsidRDefault="004E7AF1" w:rsidP="004E7AF1">
      <w:pPr>
        <w:pStyle w:val="subsection"/>
      </w:pPr>
      <w:r w:rsidRPr="0071622C">
        <w:tab/>
      </w:r>
      <w:r w:rsidRPr="0071622C">
        <w:tab/>
        <w:t>Where:</w:t>
      </w:r>
    </w:p>
    <w:p w:rsidR="004E7AF1" w:rsidRPr="0071622C" w:rsidRDefault="004E7AF1" w:rsidP="004E7AF1">
      <w:pPr>
        <w:pStyle w:val="paragraph"/>
      </w:pPr>
      <w:r w:rsidRPr="0071622C">
        <w:tab/>
        <w:t>(a)</w:t>
      </w:r>
      <w:r w:rsidRPr="0071622C">
        <w:tab/>
        <w:t>a statement is made in answer to a question asked in relation to a proposed contract of insurance or the provision of insurance cover in respect of a person who is seeking to become a member of a superannuation</w:t>
      </w:r>
      <w:r w:rsidR="00F232CB" w:rsidRPr="0071622C">
        <w:t>, retirement or other group life</w:t>
      </w:r>
      <w:r w:rsidRPr="0071622C">
        <w:t xml:space="preserve"> scheme; and</w:t>
      </w:r>
    </w:p>
    <w:p w:rsidR="004E7AF1" w:rsidRPr="0071622C" w:rsidRDefault="004E7AF1" w:rsidP="004E7AF1">
      <w:pPr>
        <w:pStyle w:val="paragraph"/>
      </w:pPr>
      <w:r w:rsidRPr="0071622C">
        <w:tab/>
        <w:t>(b)</w:t>
      </w:r>
      <w:r w:rsidRPr="0071622C">
        <w:tab/>
        <w:t>a reasonable person in the circumstances would have understood the question to have the meaning that the person answering the question apparently understood it to have;</w:t>
      </w:r>
    </w:p>
    <w:p w:rsidR="004E7AF1" w:rsidRPr="0071622C" w:rsidRDefault="004E7AF1" w:rsidP="004E7AF1">
      <w:pPr>
        <w:pStyle w:val="subsection2"/>
      </w:pPr>
      <w:r w:rsidRPr="0071622C">
        <w:t>that meaning shall, in relation to the person who made the statement, be deemed to be the meaning of the question.</w:t>
      </w:r>
    </w:p>
    <w:p w:rsidR="004E7AF1" w:rsidRPr="0071622C" w:rsidRDefault="004E7AF1" w:rsidP="004E7AF1">
      <w:pPr>
        <w:pStyle w:val="ActHead5"/>
      </w:pPr>
      <w:bookmarkStart w:id="51" w:name="_Toc69998551"/>
      <w:r w:rsidRPr="00C810F1">
        <w:rPr>
          <w:rStyle w:val="CharSectno"/>
        </w:rPr>
        <w:t>24</w:t>
      </w:r>
      <w:r w:rsidRPr="0071622C">
        <w:t xml:space="preserve">  Warranties of existing facts to be representations</w:t>
      </w:r>
      <w:bookmarkEnd w:id="51"/>
    </w:p>
    <w:p w:rsidR="004E7AF1" w:rsidRPr="0071622C" w:rsidRDefault="004E7AF1" w:rsidP="004E7AF1">
      <w:pPr>
        <w:pStyle w:val="subsection"/>
      </w:pPr>
      <w:r w:rsidRPr="0071622C">
        <w:tab/>
      </w:r>
      <w:r w:rsidRPr="0071622C">
        <w:tab/>
        <w:t>A statement made in or in connection with a contract of insurance, being a statement made by or attributable to the insured, with respect to the existence of a state of affairs does not have effect as a warranty but has effect as though it were a statement made to the insurer by the insured during the negotiations for the contract but before it was entered into.</w:t>
      </w:r>
    </w:p>
    <w:p w:rsidR="004E7AF1" w:rsidRPr="0071622C" w:rsidRDefault="004E7AF1" w:rsidP="004E7AF1">
      <w:pPr>
        <w:pStyle w:val="ActHead5"/>
      </w:pPr>
      <w:bookmarkStart w:id="52" w:name="_Toc69998552"/>
      <w:r w:rsidRPr="00C810F1">
        <w:rPr>
          <w:rStyle w:val="CharSectno"/>
        </w:rPr>
        <w:lastRenderedPageBreak/>
        <w:t>25</w:t>
      </w:r>
      <w:r w:rsidRPr="0071622C">
        <w:t xml:space="preserve">  Misrepresentation by life insured</w:t>
      </w:r>
      <w:bookmarkEnd w:id="52"/>
    </w:p>
    <w:p w:rsidR="004E7AF1" w:rsidRPr="0071622C" w:rsidRDefault="004E7AF1" w:rsidP="004E7AF1">
      <w:pPr>
        <w:pStyle w:val="subsection"/>
      </w:pPr>
      <w:r w:rsidRPr="0071622C">
        <w:tab/>
      </w:r>
      <w:r w:rsidRPr="0071622C">
        <w:tab/>
        <w:t>Where, during the negotiations for a contract of life insurance but before it was entered into, a misrepresentation was made to the insurer by a person who, under the contract, became the life insured or one of the life insureds, this Act has effect as though the misrepresentation had been so made by the insured.</w:t>
      </w:r>
    </w:p>
    <w:p w:rsidR="004E7AF1" w:rsidRPr="0071622C" w:rsidRDefault="004E7AF1" w:rsidP="004E7AF1">
      <w:pPr>
        <w:pStyle w:val="ActHead5"/>
      </w:pPr>
      <w:bookmarkStart w:id="53" w:name="_Toc69998553"/>
      <w:r w:rsidRPr="00C810F1">
        <w:rPr>
          <w:rStyle w:val="CharSectno"/>
        </w:rPr>
        <w:t>26</w:t>
      </w:r>
      <w:r w:rsidRPr="0071622C">
        <w:t xml:space="preserve">  Certain statements not misrepresentations</w:t>
      </w:r>
      <w:bookmarkEnd w:id="53"/>
    </w:p>
    <w:p w:rsidR="004E7AF1" w:rsidRPr="0071622C" w:rsidRDefault="004E7AF1" w:rsidP="004E7AF1">
      <w:pPr>
        <w:pStyle w:val="subsection"/>
      </w:pPr>
      <w:r w:rsidRPr="0071622C">
        <w:tab/>
        <w:t>(1)</w:t>
      </w:r>
      <w:r w:rsidRPr="0071622C">
        <w:tab/>
        <w:t>Where a statement that was made by a person in connection with a proposed contract of insurance was in fact untrue but was made on the basis of a belief that the person held, being a belief that a reasonable person in the circumstances would have held, the statement shall not be taken to be a misrepresentation.</w:t>
      </w:r>
    </w:p>
    <w:p w:rsidR="004E7AF1" w:rsidRPr="0071622C" w:rsidRDefault="004E7AF1" w:rsidP="004E7AF1">
      <w:pPr>
        <w:pStyle w:val="subsection"/>
      </w:pPr>
      <w:r w:rsidRPr="0071622C">
        <w:tab/>
        <w:t>(2)</w:t>
      </w:r>
      <w:r w:rsidRPr="0071622C">
        <w:tab/>
        <w:t>A statement that was made by a person in connection with a proposed contract of insurance shall not be taken to be a misrepresentation unless the person who made the statement knew, or a reasonable person in the circumstances could be expected to have known, that the statement would have been relevant to the decision of the insurer whether to accept the risk and, if so, on what terms.</w:t>
      </w:r>
    </w:p>
    <w:p w:rsidR="004E7AF1" w:rsidRPr="0071622C" w:rsidRDefault="004E7AF1" w:rsidP="004E7AF1">
      <w:pPr>
        <w:pStyle w:val="subsection"/>
      </w:pPr>
      <w:r w:rsidRPr="0071622C">
        <w:tab/>
        <w:t>(3)</w:t>
      </w:r>
      <w:r w:rsidRPr="0071622C">
        <w:tab/>
        <w:t>This section extends to the provision of insurance cover in respect of:</w:t>
      </w:r>
    </w:p>
    <w:p w:rsidR="004E7AF1" w:rsidRPr="0071622C" w:rsidRDefault="004E7AF1" w:rsidP="004E7AF1">
      <w:pPr>
        <w:pStyle w:val="paragraph"/>
      </w:pPr>
      <w:r w:rsidRPr="0071622C">
        <w:tab/>
        <w:t>(a)</w:t>
      </w:r>
      <w:r w:rsidRPr="0071622C">
        <w:tab/>
        <w:t>a person who is seeking to become a member of a superannuation</w:t>
      </w:r>
      <w:r w:rsidR="00F232CB" w:rsidRPr="0071622C">
        <w:t>, retirement or other group life</w:t>
      </w:r>
      <w:r w:rsidRPr="0071622C">
        <w:t xml:space="preserve"> scheme; or</w:t>
      </w:r>
    </w:p>
    <w:p w:rsidR="004E7AF1" w:rsidRPr="0071622C" w:rsidRDefault="004E7AF1" w:rsidP="004E7AF1">
      <w:pPr>
        <w:pStyle w:val="paragraph"/>
      </w:pPr>
      <w:r w:rsidRPr="0071622C">
        <w:tab/>
        <w:t>(b)</w:t>
      </w:r>
      <w:r w:rsidRPr="0071622C">
        <w:tab/>
        <w:t>a person who is a holder, or is applying to become a holder, of an RSA.</w:t>
      </w:r>
    </w:p>
    <w:p w:rsidR="004E7AF1" w:rsidRPr="0071622C" w:rsidRDefault="004E7AF1" w:rsidP="004E7AF1">
      <w:pPr>
        <w:pStyle w:val="ActHead5"/>
      </w:pPr>
      <w:bookmarkStart w:id="54" w:name="_Toc69998554"/>
      <w:r w:rsidRPr="00C810F1">
        <w:rPr>
          <w:rStyle w:val="CharSectno"/>
        </w:rPr>
        <w:t>27</w:t>
      </w:r>
      <w:r w:rsidRPr="0071622C">
        <w:t xml:space="preserve">  Failure to answer questions</w:t>
      </w:r>
      <w:bookmarkEnd w:id="54"/>
    </w:p>
    <w:p w:rsidR="004E7AF1" w:rsidRPr="0071622C" w:rsidRDefault="004E7AF1" w:rsidP="004E7AF1">
      <w:pPr>
        <w:pStyle w:val="subsection"/>
      </w:pPr>
      <w:r w:rsidRPr="0071622C">
        <w:tab/>
      </w:r>
      <w:r w:rsidRPr="0071622C">
        <w:tab/>
        <w:t>A person shall not be taken to have made a misrepresentation by reason only that the person failed to answer a question included in a proposal form or gave an obviously incomplete or irrelevant answer to such a question.</w:t>
      </w:r>
    </w:p>
    <w:p w:rsidR="00AD7B41" w:rsidRPr="0071622C" w:rsidRDefault="007710FF" w:rsidP="0038644F">
      <w:pPr>
        <w:pStyle w:val="ActHead3"/>
        <w:pageBreakBefore/>
      </w:pPr>
      <w:bookmarkStart w:id="55" w:name="_Toc69998555"/>
      <w:r w:rsidRPr="00C810F1">
        <w:rPr>
          <w:rStyle w:val="CharDivNo"/>
        </w:rPr>
        <w:lastRenderedPageBreak/>
        <w:t>Division 3</w:t>
      </w:r>
      <w:r w:rsidR="00AD7B41" w:rsidRPr="0071622C">
        <w:t>—</w:t>
      </w:r>
      <w:r w:rsidR="00AD7B41" w:rsidRPr="00C810F1">
        <w:rPr>
          <w:rStyle w:val="CharDivText"/>
        </w:rPr>
        <w:t>Remedies for relevant failures</w:t>
      </w:r>
      <w:bookmarkEnd w:id="55"/>
    </w:p>
    <w:p w:rsidR="00AD7B41" w:rsidRPr="0071622C" w:rsidRDefault="00AD7B41" w:rsidP="00AD7B41">
      <w:pPr>
        <w:pStyle w:val="ActHead5"/>
      </w:pPr>
      <w:bookmarkStart w:id="56" w:name="_Toc69998556"/>
      <w:r w:rsidRPr="00C810F1">
        <w:rPr>
          <w:rStyle w:val="CharSectno"/>
        </w:rPr>
        <w:t>27AA</w:t>
      </w:r>
      <w:r w:rsidRPr="0071622C">
        <w:t xml:space="preserve">  Meaning of </w:t>
      </w:r>
      <w:r w:rsidRPr="0071622C">
        <w:rPr>
          <w:i/>
        </w:rPr>
        <w:t>relevant failure</w:t>
      </w:r>
      <w:bookmarkEnd w:id="56"/>
    </w:p>
    <w:p w:rsidR="00AD7B41" w:rsidRPr="0071622C" w:rsidRDefault="00AD7B41" w:rsidP="00AD7B41">
      <w:pPr>
        <w:pStyle w:val="subsection"/>
      </w:pPr>
      <w:r w:rsidRPr="0071622C">
        <w:tab/>
        <w:t>(1)</w:t>
      </w:r>
      <w:r w:rsidRPr="0071622C">
        <w:tab/>
        <w:t xml:space="preserve">In this Act, a </w:t>
      </w:r>
      <w:r w:rsidRPr="0071622C">
        <w:rPr>
          <w:b/>
          <w:i/>
        </w:rPr>
        <w:t>relevant failure</w:t>
      </w:r>
      <w:r w:rsidRPr="0071622C">
        <w:t xml:space="preserve"> in relation to a contract of insurance is:</w:t>
      </w:r>
    </w:p>
    <w:p w:rsidR="00AD7B41" w:rsidRPr="0071622C" w:rsidRDefault="00AD7B41" w:rsidP="00AD7B41">
      <w:pPr>
        <w:pStyle w:val="paragraph"/>
      </w:pPr>
      <w:r w:rsidRPr="0071622C">
        <w:tab/>
        <w:t>(a)</w:t>
      </w:r>
      <w:r w:rsidRPr="0071622C">
        <w:tab/>
        <w:t>if the contract is, or would be, a consumer insurance contract—a misrepresentation made by the insured in breach of the duty to take reasonable care not to make a misrepresentation; or</w:t>
      </w:r>
    </w:p>
    <w:p w:rsidR="00AD7B41" w:rsidRPr="0071622C" w:rsidRDefault="00AD7B41" w:rsidP="00AD7B41">
      <w:pPr>
        <w:pStyle w:val="paragraph"/>
      </w:pPr>
      <w:r w:rsidRPr="0071622C">
        <w:tab/>
        <w:t>(b)</w:t>
      </w:r>
      <w:r w:rsidRPr="0071622C">
        <w:tab/>
        <w:t>otherwise:</w:t>
      </w:r>
    </w:p>
    <w:p w:rsidR="00AD7B41" w:rsidRPr="0071622C" w:rsidRDefault="00AD7B41" w:rsidP="00AD7B41">
      <w:pPr>
        <w:pStyle w:val="paragraphsub"/>
      </w:pPr>
      <w:r w:rsidRPr="0071622C">
        <w:tab/>
        <w:t>(i)</w:t>
      </w:r>
      <w:r w:rsidRPr="0071622C">
        <w:tab/>
        <w:t>a failure by the insured to comply with the duty of disclosure; or</w:t>
      </w:r>
    </w:p>
    <w:p w:rsidR="00AD7B41" w:rsidRPr="0071622C" w:rsidRDefault="00AD7B41" w:rsidP="00AD7B41">
      <w:pPr>
        <w:pStyle w:val="paragraphsub"/>
      </w:pPr>
      <w:r w:rsidRPr="0071622C">
        <w:tab/>
        <w:t>(ii)</w:t>
      </w:r>
      <w:r w:rsidRPr="0071622C">
        <w:tab/>
        <w:t>a misrepresentation made by the insured to the insurer before the contract was entered into.</w:t>
      </w:r>
    </w:p>
    <w:p w:rsidR="00AD7B41" w:rsidRPr="0071622C" w:rsidRDefault="00AD7B41" w:rsidP="00AD7B41">
      <w:pPr>
        <w:pStyle w:val="subsection"/>
      </w:pPr>
      <w:r w:rsidRPr="0071622C">
        <w:tab/>
        <w:t>(2)</w:t>
      </w:r>
      <w:r w:rsidRPr="0071622C">
        <w:tab/>
        <w:t>Without limiting subsection (1), if, in relation to a contract of life insurance under which a person other than the insured would become a life insured:</w:t>
      </w:r>
    </w:p>
    <w:p w:rsidR="00AD7B41" w:rsidRPr="0071622C" w:rsidRDefault="00AD7B41" w:rsidP="00AD7B41">
      <w:pPr>
        <w:pStyle w:val="paragraph"/>
      </w:pPr>
      <w:r w:rsidRPr="0071622C">
        <w:tab/>
        <w:t>(a)</w:t>
      </w:r>
      <w:r w:rsidRPr="0071622C">
        <w:tab/>
        <w:t>the life insured made a misrepresentation during the negotiations for the contract but before it was entered into; and</w:t>
      </w:r>
    </w:p>
    <w:p w:rsidR="00AD7B41" w:rsidRPr="0071622C" w:rsidRDefault="00AD7B41" w:rsidP="00AD7B41">
      <w:pPr>
        <w:pStyle w:val="paragraph"/>
      </w:pPr>
      <w:r w:rsidRPr="0071622C">
        <w:tab/>
        <w:t>(b)</w:t>
      </w:r>
      <w:r w:rsidRPr="0071622C">
        <w:tab/>
        <w:t>the misrepresentation would have been a breach of the duty to take reasonable care not to make a misrepresentation if that duty had applied to the life insured in relation to the contract;</w:t>
      </w:r>
    </w:p>
    <w:p w:rsidR="00AD7B41" w:rsidRPr="0071622C" w:rsidRDefault="00AD7B41" w:rsidP="00AD7B41">
      <w:pPr>
        <w:pStyle w:val="subsection2"/>
      </w:pPr>
      <w:r w:rsidRPr="0071622C">
        <w:t xml:space="preserve">then the misrepresentation is a </w:t>
      </w:r>
      <w:r w:rsidRPr="0071622C">
        <w:rPr>
          <w:b/>
          <w:i/>
        </w:rPr>
        <w:t>relevant failure</w:t>
      </w:r>
      <w:r w:rsidRPr="0071622C">
        <w:t xml:space="preserve"> in relation to the contract (whether or not the contract is a consumer insurance contract).</w:t>
      </w:r>
    </w:p>
    <w:p w:rsidR="008151FF" w:rsidRPr="0071622C" w:rsidRDefault="008151FF" w:rsidP="008151FF">
      <w:pPr>
        <w:pStyle w:val="ActHead5"/>
      </w:pPr>
      <w:bookmarkStart w:id="57" w:name="_Toc69998557"/>
      <w:r w:rsidRPr="00C810F1">
        <w:rPr>
          <w:rStyle w:val="CharSectno"/>
        </w:rPr>
        <w:t>27A</w:t>
      </w:r>
      <w:r w:rsidRPr="0071622C">
        <w:t xml:space="preserve">  Certain contracts of life insurance may be treated as if they comprised 2 or more separate contracts of life insurance</w:t>
      </w:r>
      <w:bookmarkEnd w:id="57"/>
    </w:p>
    <w:p w:rsidR="008151FF" w:rsidRPr="0071622C" w:rsidRDefault="008151FF" w:rsidP="008151FF">
      <w:pPr>
        <w:pStyle w:val="subsection"/>
      </w:pPr>
      <w:r w:rsidRPr="0071622C">
        <w:tab/>
        <w:t>(1)</w:t>
      </w:r>
      <w:r w:rsidRPr="0071622C">
        <w:tab/>
        <w:t>If:</w:t>
      </w:r>
    </w:p>
    <w:p w:rsidR="008151FF" w:rsidRPr="0071622C" w:rsidRDefault="008151FF" w:rsidP="008151FF">
      <w:pPr>
        <w:pStyle w:val="paragraph"/>
      </w:pPr>
      <w:r w:rsidRPr="0071622C">
        <w:lastRenderedPageBreak/>
        <w:tab/>
        <w:t>(a)</w:t>
      </w:r>
      <w:r w:rsidRPr="0071622C">
        <w:tab/>
        <w:t>a contract of life insurance includes 2 or more groups of provisions (for example, provisions that are grouped into 2 or more separate parts); and</w:t>
      </w:r>
    </w:p>
    <w:p w:rsidR="008151FF" w:rsidRPr="0071622C" w:rsidRDefault="008151FF" w:rsidP="008151FF">
      <w:pPr>
        <w:pStyle w:val="paragraph"/>
      </w:pPr>
      <w:r w:rsidRPr="0071622C">
        <w:tab/>
        <w:t>(b)</w:t>
      </w:r>
      <w:r w:rsidRPr="0071622C">
        <w:tab/>
        <w:t>each group of provisions could form a single contract of life insurance;</w:t>
      </w:r>
    </w:p>
    <w:p w:rsidR="008151FF" w:rsidRPr="0071622C" w:rsidRDefault="008151FF" w:rsidP="008151FF">
      <w:pPr>
        <w:pStyle w:val="subsection2"/>
      </w:pPr>
      <w:r w:rsidRPr="0071622C">
        <w:t>then this Division applies as if each group of provisions were a separate contract of life insurance.</w:t>
      </w:r>
    </w:p>
    <w:p w:rsidR="008151FF" w:rsidRPr="0071622C" w:rsidRDefault="008151FF" w:rsidP="008151FF">
      <w:pPr>
        <w:pStyle w:val="subsection"/>
      </w:pPr>
      <w:r w:rsidRPr="0071622C">
        <w:tab/>
        <w:t>(2)</w:t>
      </w:r>
      <w:r w:rsidRPr="0071622C">
        <w:tab/>
        <w:t>If:</w:t>
      </w:r>
    </w:p>
    <w:p w:rsidR="008151FF" w:rsidRPr="0071622C" w:rsidRDefault="008151FF" w:rsidP="008151FF">
      <w:pPr>
        <w:pStyle w:val="paragraph"/>
      </w:pPr>
      <w:r w:rsidRPr="0071622C">
        <w:tab/>
        <w:t>(a)</w:t>
      </w:r>
      <w:r w:rsidRPr="0071622C">
        <w:tab/>
        <w:t>a contract of life insurance includes 2 or more groups of provisions (for example, provisions that are grouped into 2 or more separate parts); and</w:t>
      </w:r>
    </w:p>
    <w:p w:rsidR="008151FF" w:rsidRPr="0071622C" w:rsidRDefault="008151FF" w:rsidP="008151FF">
      <w:pPr>
        <w:pStyle w:val="paragraph"/>
      </w:pPr>
      <w:r w:rsidRPr="0071622C">
        <w:tab/>
        <w:t>(b)</w:t>
      </w:r>
      <w:r w:rsidRPr="0071622C">
        <w:tab/>
        <w:t xml:space="preserve">because of </w:t>
      </w:r>
      <w:r w:rsidR="006F2CF2" w:rsidRPr="0071622C">
        <w:t>subsection (</w:t>
      </w:r>
      <w:r w:rsidRPr="0071622C">
        <w:t>1), this Division applies as if each group of provisions were a separate contract of life insurance; and</w:t>
      </w:r>
    </w:p>
    <w:p w:rsidR="008151FF" w:rsidRPr="0071622C" w:rsidRDefault="008151FF" w:rsidP="008151FF">
      <w:pPr>
        <w:pStyle w:val="paragraph"/>
      </w:pPr>
      <w:r w:rsidRPr="0071622C">
        <w:tab/>
        <w:t>(c)</w:t>
      </w:r>
      <w:r w:rsidRPr="0071622C">
        <w:tab/>
        <w:t>the contract also includes provisions (</w:t>
      </w:r>
      <w:r w:rsidRPr="0071622C">
        <w:rPr>
          <w:b/>
          <w:i/>
        </w:rPr>
        <w:t>related provisions</w:t>
      </w:r>
      <w:r w:rsidRPr="0071622C">
        <w:t xml:space="preserve">) that relate to or affect the operation of one or more of the groups of provisions referred to in </w:t>
      </w:r>
      <w:r w:rsidR="006F2CF2" w:rsidRPr="0071622C">
        <w:t>paragraph (</w:t>
      </w:r>
      <w:r w:rsidRPr="0071622C">
        <w:t>a);</w:t>
      </w:r>
    </w:p>
    <w:p w:rsidR="008151FF" w:rsidRPr="0071622C" w:rsidRDefault="008151FF" w:rsidP="008151FF">
      <w:pPr>
        <w:pStyle w:val="subsection2"/>
      </w:pPr>
      <w:r w:rsidRPr="0071622C">
        <w:t xml:space="preserve">then the related provisions are, for the purposes of this Division, to be regarded as provisions included in each relevant separate contract of life insurance referred to in </w:t>
      </w:r>
      <w:r w:rsidR="006F2CF2" w:rsidRPr="0071622C">
        <w:t>paragraph (</w:t>
      </w:r>
      <w:r w:rsidRPr="0071622C">
        <w:t>b).</w:t>
      </w:r>
    </w:p>
    <w:p w:rsidR="008151FF" w:rsidRPr="0071622C" w:rsidRDefault="008151FF" w:rsidP="008151FF">
      <w:pPr>
        <w:pStyle w:val="subsection"/>
      </w:pPr>
      <w:r w:rsidRPr="0071622C">
        <w:tab/>
        <w:t>(3)</w:t>
      </w:r>
      <w:r w:rsidRPr="0071622C">
        <w:tab/>
        <w:t>If a contract of life insurance provides insurance cover in relation to 2 or more life insureds, this Division applies as if the insurance cover provided in relation to each life insured were provided by a separate contract of life insurance.</w:t>
      </w:r>
    </w:p>
    <w:p w:rsidR="008151FF" w:rsidRPr="0071622C" w:rsidRDefault="008151FF" w:rsidP="008151FF">
      <w:pPr>
        <w:pStyle w:val="subsection"/>
      </w:pPr>
      <w:r w:rsidRPr="0071622C">
        <w:tab/>
        <w:t>(4)</w:t>
      </w:r>
      <w:r w:rsidRPr="0071622C">
        <w:tab/>
        <w:t>If a contract of life insurance provides:</w:t>
      </w:r>
    </w:p>
    <w:p w:rsidR="008151FF" w:rsidRPr="0071622C" w:rsidRDefault="008151FF" w:rsidP="008151FF">
      <w:pPr>
        <w:pStyle w:val="paragraph"/>
      </w:pPr>
      <w:r w:rsidRPr="0071622C">
        <w:tab/>
        <w:t>(a)</w:t>
      </w:r>
      <w:r w:rsidRPr="0071622C">
        <w:tab/>
        <w:t>insurance cover in relation to a life insured that is underwritten on particular terms; and</w:t>
      </w:r>
    </w:p>
    <w:p w:rsidR="008151FF" w:rsidRPr="0071622C" w:rsidRDefault="008151FF" w:rsidP="008151FF">
      <w:pPr>
        <w:pStyle w:val="paragraph"/>
      </w:pPr>
      <w:r w:rsidRPr="0071622C">
        <w:tab/>
        <w:t>(b)</w:t>
      </w:r>
      <w:r w:rsidRPr="0071622C">
        <w:tab/>
        <w:t>insurance cover in relation to that life insured that:</w:t>
      </w:r>
    </w:p>
    <w:p w:rsidR="008151FF" w:rsidRPr="0071622C" w:rsidRDefault="008151FF" w:rsidP="008151FF">
      <w:pPr>
        <w:pStyle w:val="paragraphsub"/>
      </w:pPr>
      <w:r w:rsidRPr="0071622C">
        <w:tab/>
        <w:t>(i)</w:t>
      </w:r>
      <w:r w:rsidRPr="0071622C">
        <w:tab/>
        <w:t>is not underwritten; or</w:t>
      </w:r>
    </w:p>
    <w:p w:rsidR="008151FF" w:rsidRPr="0071622C" w:rsidRDefault="008151FF" w:rsidP="008151FF">
      <w:pPr>
        <w:pStyle w:val="paragraphsub"/>
      </w:pPr>
      <w:r w:rsidRPr="0071622C">
        <w:tab/>
        <w:t>(ii)</w:t>
      </w:r>
      <w:r w:rsidRPr="0071622C">
        <w:tab/>
        <w:t>is underwritten on different terms;</w:t>
      </w:r>
    </w:p>
    <w:p w:rsidR="008151FF" w:rsidRPr="0071622C" w:rsidRDefault="008151FF" w:rsidP="008151FF">
      <w:pPr>
        <w:pStyle w:val="subsection2"/>
      </w:pPr>
      <w:r w:rsidRPr="0071622C">
        <w:t xml:space="preserve">then this Division applies as if the insurance cover referred to in </w:t>
      </w:r>
      <w:r w:rsidR="006F2CF2" w:rsidRPr="0071622C">
        <w:t>paragraph (</w:t>
      </w:r>
      <w:r w:rsidRPr="0071622C">
        <w:t xml:space="preserve">a) and the insurance cover referred to in </w:t>
      </w:r>
      <w:r w:rsidR="006F2CF2" w:rsidRPr="0071622C">
        <w:t>paragraph (</w:t>
      </w:r>
      <w:r w:rsidRPr="0071622C">
        <w:t>b) were each provided by a separate contract of life insurance.</w:t>
      </w:r>
    </w:p>
    <w:p w:rsidR="008151FF" w:rsidRPr="0071622C" w:rsidRDefault="008151FF" w:rsidP="008151FF">
      <w:pPr>
        <w:pStyle w:val="notetext"/>
      </w:pPr>
      <w:r w:rsidRPr="0071622C">
        <w:lastRenderedPageBreak/>
        <w:t>Note:</w:t>
      </w:r>
      <w:r w:rsidRPr="0071622C">
        <w:tab/>
        <w:t xml:space="preserve">The effect of this section in relation to a contract of life insurance to which </w:t>
      </w:r>
      <w:r w:rsidR="006F2CF2" w:rsidRPr="0071622C">
        <w:t>subsection (</w:t>
      </w:r>
      <w:r w:rsidRPr="0071622C">
        <w:t>1), (3) or (4) applies is that different remedies may be available to the insurer in respect of each separate contract of life insurance that is taken to exist by virtue of the relevant subsection.</w:t>
      </w:r>
    </w:p>
    <w:p w:rsidR="004E7AF1" w:rsidRPr="0071622C" w:rsidRDefault="004E7AF1" w:rsidP="004E7AF1">
      <w:pPr>
        <w:pStyle w:val="ActHead5"/>
      </w:pPr>
      <w:bookmarkStart w:id="58" w:name="_Toc69998558"/>
      <w:r w:rsidRPr="00C810F1">
        <w:rPr>
          <w:rStyle w:val="CharSectno"/>
        </w:rPr>
        <w:t>28</w:t>
      </w:r>
      <w:r w:rsidRPr="0071622C">
        <w:t xml:space="preserve">  General insurance</w:t>
      </w:r>
      <w:bookmarkEnd w:id="58"/>
    </w:p>
    <w:p w:rsidR="00AD7B41" w:rsidRPr="0071622C" w:rsidRDefault="00AD7B41" w:rsidP="00AD7B41">
      <w:pPr>
        <w:pStyle w:val="subsection"/>
      </w:pPr>
      <w:r w:rsidRPr="0071622C">
        <w:tab/>
        <w:t>(1)</w:t>
      </w:r>
      <w:r w:rsidRPr="0071622C">
        <w:tab/>
        <w:t>This section applies if a relevant failure occurs in relation to a contract of general insurance, but does not apply if the insurer would have entered into the contract, for the same premium and on the same terms and conditions, even if the failure had not occurred.</w:t>
      </w:r>
    </w:p>
    <w:p w:rsidR="004E7AF1" w:rsidRPr="0071622C" w:rsidRDefault="004E7AF1" w:rsidP="004E7AF1">
      <w:pPr>
        <w:pStyle w:val="subsection"/>
      </w:pPr>
      <w:r w:rsidRPr="0071622C">
        <w:tab/>
        <w:t>(2)</w:t>
      </w:r>
      <w:r w:rsidRPr="0071622C">
        <w:tab/>
        <w:t xml:space="preserve">If </w:t>
      </w:r>
      <w:r w:rsidR="00AD7B41" w:rsidRPr="0071622C">
        <w:t>the relevant failure was fraudulent</w:t>
      </w:r>
      <w:r w:rsidRPr="0071622C">
        <w:t>, the insurer may avoid the contract.</w:t>
      </w:r>
    </w:p>
    <w:p w:rsidR="004E7AF1" w:rsidRPr="0071622C" w:rsidRDefault="004E7AF1" w:rsidP="004E7AF1">
      <w:pPr>
        <w:pStyle w:val="subsection"/>
      </w:pPr>
      <w:r w:rsidRPr="0071622C">
        <w:tab/>
        <w:t>(3)</w:t>
      </w:r>
      <w:r w:rsidRPr="0071622C">
        <w:tab/>
        <w:t xml:space="preserve">If the insurer is not entitled to avoid the contract or, being entitled to avoid the contract (whether under </w:t>
      </w:r>
      <w:r w:rsidR="006F2CF2" w:rsidRPr="0071622C">
        <w:t>subsection (</w:t>
      </w:r>
      <w:r w:rsidRPr="0071622C">
        <w:t xml:space="preserve">2) or otherwise) has not done so, the liability of the insurer in respect of a claim is reduced to the amount that would place the insurer in a position in which the insurer would have been if </w:t>
      </w:r>
      <w:r w:rsidR="00AD7B41" w:rsidRPr="0071622C">
        <w:t>the relevant failure had not occurred</w:t>
      </w:r>
      <w:r w:rsidRPr="0071622C">
        <w:t>.</w:t>
      </w:r>
    </w:p>
    <w:p w:rsidR="004E7AF1" w:rsidRPr="0071622C" w:rsidRDefault="004E7AF1" w:rsidP="004E7AF1">
      <w:pPr>
        <w:pStyle w:val="ActHead5"/>
      </w:pPr>
      <w:bookmarkStart w:id="59" w:name="_Toc69998559"/>
      <w:r w:rsidRPr="00C810F1">
        <w:rPr>
          <w:rStyle w:val="CharSectno"/>
        </w:rPr>
        <w:t>29</w:t>
      </w:r>
      <w:r w:rsidRPr="0071622C">
        <w:t xml:space="preserve">  Life insurance</w:t>
      </w:r>
      <w:bookmarkEnd w:id="59"/>
    </w:p>
    <w:p w:rsidR="009E7448" w:rsidRPr="0071622C" w:rsidRDefault="009E7448" w:rsidP="009E7448">
      <w:pPr>
        <w:pStyle w:val="SubsectionHead"/>
      </w:pPr>
      <w:r w:rsidRPr="0071622C">
        <w:t>Scope</w:t>
      </w:r>
    </w:p>
    <w:p w:rsidR="00AD7B41" w:rsidRPr="0071622C" w:rsidRDefault="00AD7B41" w:rsidP="00AD7B41">
      <w:pPr>
        <w:pStyle w:val="subsection"/>
      </w:pPr>
      <w:r w:rsidRPr="0071622C">
        <w:tab/>
        <w:t>(1)</w:t>
      </w:r>
      <w:r w:rsidRPr="0071622C">
        <w:tab/>
        <w:t>This section applies if a relevant failure occurs in relation to a contract of life insurance, but does not apply if:</w:t>
      </w:r>
    </w:p>
    <w:p w:rsidR="00AD7B41" w:rsidRPr="0071622C" w:rsidRDefault="00AD7B41" w:rsidP="00AD7B41">
      <w:pPr>
        <w:pStyle w:val="paragraph"/>
      </w:pPr>
      <w:r w:rsidRPr="0071622C">
        <w:tab/>
        <w:t>(a)</w:t>
      </w:r>
      <w:r w:rsidRPr="0071622C">
        <w:tab/>
        <w:t>the insurer would have entered into the contract even if the failure had not occurred; or</w:t>
      </w:r>
    </w:p>
    <w:p w:rsidR="00AD7B41" w:rsidRPr="0071622C" w:rsidRDefault="00AD7B41" w:rsidP="00AD7B41">
      <w:pPr>
        <w:pStyle w:val="paragraph"/>
      </w:pPr>
      <w:r w:rsidRPr="0071622C">
        <w:tab/>
        <w:t>(b)</w:t>
      </w:r>
      <w:r w:rsidRPr="0071622C">
        <w:tab/>
        <w:t>the failure was in respect of the date of birth of one or more of the life insureds.</w:t>
      </w:r>
    </w:p>
    <w:p w:rsidR="008151FF" w:rsidRPr="0071622C" w:rsidRDefault="008151FF" w:rsidP="008151FF">
      <w:pPr>
        <w:pStyle w:val="notetext"/>
      </w:pPr>
      <w:r w:rsidRPr="0071622C">
        <w:t>Note:</w:t>
      </w:r>
      <w:r w:rsidRPr="0071622C">
        <w:tab/>
        <w:t>If subsection</w:t>
      </w:r>
      <w:r w:rsidR="006F2CF2" w:rsidRPr="0071622C">
        <w:t> </w:t>
      </w:r>
      <w:r w:rsidRPr="0071622C">
        <w:t>27A(1), (3) or (4) applies to the contract of life insurance, different remedies may be available to the insurer in respect of each separate contract of life insurance that is taken to exist by virtue of the relevant subsection.</w:t>
      </w:r>
    </w:p>
    <w:p w:rsidR="005E0AE3" w:rsidRPr="0071622C" w:rsidRDefault="005E0AE3" w:rsidP="005E0AE3">
      <w:pPr>
        <w:pStyle w:val="SubsectionHead"/>
      </w:pPr>
      <w:r w:rsidRPr="0071622C">
        <w:lastRenderedPageBreak/>
        <w:t>Insurer may avoid contract</w:t>
      </w:r>
    </w:p>
    <w:p w:rsidR="004E7AF1" w:rsidRPr="0071622C" w:rsidRDefault="004E7AF1" w:rsidP="004E7AF1">
      <w:pPr>
        <w:pStyle w:val="subsection"/>
      </w:pPr>
      <w:r w:rsidRPr="0071622C">
        <w:tab/>
        <w:t>(2)</w:t>
      </w:r>
      <w:r w:rsidRPr="0071622C">
        <w:tab/>
        <w:t xml:space="preserve">If </w:t>
      </w:r>
      <w:r w:rsidR="00AD7B41" w:rsidRPr="0071622C">
        <w:t>the relevant failure was fraudulent</w:t>
      </w:r>
      <w:r w:rsidRPr="0071622C">
        <w:t>, the insurer may avoid the contract.</w:t>
      </w:r>
    </w:p>
    <w:p w:rsidR="00AD7B41" w:rsidRPr="0071622C" w:rsidRDefault="00AD7B41" w:rsidP="00AD7B41">
      <w:pPr>
        <w:pStyle w:val="subsection"/>
      </w:pPr>
      <w:r w:rsidRPr="0071622C">
        <w:tab/>
        <w:t>(3)</w:t>
      </w:r>
      <w:r w:rsidRPr="0071622C">
        <w:tab/>
        <w:t>If:</w:t>
      </w:r>
    </w:p>
    <w:p w:rsidR="00AD7B41" w:rsidRPr="0071622C" w:rsidRDefault="00AD7B41" w:rsidP="00AD7B41">
      <w:pPr>
        <w:pStyle w:val="paragraph"/>
      </w:pPr>
      <w:r w:rsidRPr="0071622C">
        <w:tab/>
        <w:t>(a)</w:t>
      </w:r>
      <w:r w:rsidRPr="0071622C">
        <w:tab/>
        <w:t xml:space="preserve">the </w:t>
      </w:r>
      <w:r w:rsidR="009E7448" w:rsidRPr="0071622C">
        <w:t>relevant failure was not fraudulent</w:t>
      </w:r>
      <w:r w:rsidRPr="0071622C">
        <w:t>; and</w:t>
      </w:r>
    </w:p>
    <w:p w:rsidR="00AD7B41" w:rsidRPr="0071622C" w:rsidRDefault="00AD7B41" w:rsidP="00AD7B41">
      <w:pPr>
        <w:pStyle w:val="paragraph"/>
      </w:pPr>
      <w:r w:rsidRPr="0071622C">
        <w:tab/>
        <w:t>(b)</w:t>
      </w:r>
      <w:r w:rsidRPr="0071622C">
        <w:tab/>
        <w:t xml:space="preserve">the insurer would not have been prepared to enter into a contract of life insurance with the insured on any terms, if the </w:t>
      </w:r>
      <w:r w:rsidR="00033D85" w:rsidRPr="0071622C">
        <w:t>relevant failure had not occurred</w:t>
      </w:r>
      <w:r w:rsidRPr="0071622C">
        <w:t>;</w:t>
      </w:r>
    </w:p>
    <w:p w:rsidR="00AD7B41" w:rsidRPr="0071622C" w:rsidRDefault="00AD7B41" w:rsidP="00AD7B41">
      <w:pPr>
        <w:pStyle w:val="subsection2"/>
      </w:pPr>
      <w:r w:rsidRPr="0071622C">
        <w:t>the insurer may, within 3 years after the contract was entered into, avoid the contract.</w:t>
      </w:r>
    </w:p>
    <w:p w:rsidR="005E0AE3" w:rsidRPr="0071622C" w:rsidRDefault="005E0AE3" w:rsidP="005E0AE3">
      <w:pPr>
        <w:pStyle w:val="SubsectionHead"/>
      </w:pPr>
      <w:r w:rsidRPr="0071622C">
        <w:t>Insurer may vary contract</w:t>
      </w:r>
    </w:p>
    <w:p w:rsidR="004E7AF1" w:rsidRPr="0071622C" w:rsidRDefault="004E7AF1" w:rsidP="004E7AF1">
      <w:pPr>
        <w:pStyle w:val="subsection"/>
      </w:pPr>
      <w:r w:rsidRPr="0071622C">
        <w:tab/>
        <w:t>(4)</w:t>
      </w:r>
      <w:r w:rsidRPr="0071622C">
        <w:tab/>
        <w:t xml:space="preserve">If the insurer has not avoided the contract, whether under </w:t>
      </w:r>
      <w:r w:rsidR="006F2CF2" w:rsidRPr="0071622C">
        <w:t>subsection (</w:t>
      </w:r>
      <w:r w:rsidRPr="0071622C">
        <w:t>2) or (3) or otherwise, the insurer may, by notice in writing given to the insured, vary the contract by substituting for the sum insured (including any bonuses) a sum that is not less than the sum ascertained in accordance with the formula</w:t>
      </w:r>
    </w:p>
    <w:p w:rsidR="004E7AF1" w:rsidRPr="0071622C" w:rsidRDefault="000F08A3" w:rsidP="000F08A3">
      <w:pPr>
        <w:pStyle w:val="subsection"/>
        <w:spacing w:before="120" w:after="120"/>
      </w:pPr>
      <w:r w:rsidRPr="0071622C">
        <w:tab/>
      </w:r>
      <w:r w:rsidRPr="0071622C">
        <w:tab/>
      </w:r>
      <w:r w:rsidR="00604613" w:rsidRPr="0071622C">
        <w:rPr>
          <w:noProof/>
        </w:rPr>
        <w:drawing>
          <wp:inline distT="0" distB="0" distL="0" distR="0" wp14:anchorId="7A16AECA" wp14:editId="533C7F2E">
            <wp:extent cx="191135" cy="5321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1135" cy="532130"/>
                    </a:xfrm>
                    <a:prstGeom prst="rect">
                      <a:avLst/>
                    </a:prstGeom>
                    <a:noFill/>
                    <a:ln>
                      <a:noFill/>
                    </a:ln>
                  </pic:spPr>
                </pic:pic>
              </a:graphicData>
            </a:graphic>
          </wp:inline>
        </w:drawing>
      </w:r>
    </w:p>
    <w:p w:rsidR="004E7AF1" w:rsidRPr="0071622C" w:rsidRDefault="004E7AF1" w:rsidP="004E7AF1">
      <w:pPr>
        <w:pStyle w:val="subsection2"/>
      </w:pPr>
      <w:r w:rsidRPr="0071622C">
        <w:t>where:</w:t>
      </w:r>
    </w:p>
    <w:p w:rsidR="004E7AF1" w:rsidRPr="0071622C" w:rsidRDefault="004E7AF1" w:rsidP="004E7AF1">
      <w:pPr>
        <w:pStyle w:val="Definition"/>
      </w:pPr>
      <w:bookmarkStart w:id="60" w:name="BK_S3P38L19C1"/>
      <w:bookmarkEnd w:id="60"/>
      <w:r w:rsidRPr="0071622C">
        <w:rPr>
          <w:b/>
          <w:i/>
        </w:rPr>
        <w:t>S</w:t>
      </w:r>
      <w:r w:rsidRPr="0071622C">
        <w:rPr>
          <w:b/>
        </w:rPr>
        <w:t xml:space="preserve"> </w:t>
      </w:r>
      <w:r w:rsidRPr="0071622C">
        <w:t>is the number of dollars that is equal to the sum insured (including any bonuses).</w:t>
      </w:r>
    </w:p>
    <w:p w:rsidR="004E7AF1" w:rsidRPr="0071622C" w:rsidRDefault="004E7AF1" w:rsidP="004E7AF1">
      <w:pPr>
        <w:pStyle w:val="Definition"/>
      </w:pPr>
      <w:r w:rsidRPr="0071622C">
        <w:rPr>
          <w:b/>
          <w:i/>
        </w:rPr>
        <w:t xml:space="preserve">P </w:t>
      </w:r>
      <w:r w:rsidRPr="0071622C">
        <w:t>is the number of dollars that is equal to the premium that has, or to the sum of the premiums that have, become payable under the contract; and</w:t>
      </w:r>
    </w:p>
    <w:p w:rsidR="004E7AF1" w:rsidRPr="0071622C" w:rsidRDefault="004E7AF1" w:rsidP="004E7AF1">
      <w:pPr>
        <w:pStyle w:val="Definition"/>
      </w:pPr>
      <w:r w:rsidRPr="0071622C">
        <w:rPr>
          <w:b/>
          <w:i/>
        </w:rPr>
        <w:t>Q</w:t>
      </w:r>
      <w:r w:rsidRPr="0071622C">
        <w:t xml:space="preserve"> is the number of dollars that is equal to the premium, or to the sum of the premiums, that the insurer would have been likely to have charged if </w:t>
      </w:r>
      <w:r w:rsidR="00684BA5" w:rsidRPr="0071622C">
        <w:t>the relevant failure had not occurred</w:t>
      </w:r>
      <w:r w:rsidRPr="0071622C">
        <w:t>.</w:t>
      </w:r>
    </w:p>
    <w:p w:rsidR="005E0AE3" w:rsidRPr="0071622C" w:rsidRDefault="005E0AE3" w:rsidP="005E0AE3">
      <w:pPr>
        <w:pStyle w:val="notetext"/>
      </w:pPr>
      <w:r w:rsidRPr="0071622C">
        <w:t>Note:</w:t>
      </w:r>
      <w:r w:rsidRPr="0071622C">
        <w:tab/>
        <w:t xml:space="preserve">This subsection applies differently in relation to a contract with a surrender value, or a contract that provides insurance cover in respect of the death of a life insured (see </w:t>
      </w:r>
      <w:r w:rsidR="006F2CF2" w:rsidRPr="0071622C">
        <w:t>subsection (</w:t>
      </w:r>
      <w:r w:rsidRPr="0071622C">
        <w:t>10)).</w:t>
      </w:r>
    </w:p>
    <w:p w:rsidR="004E7AF1" w:rsidRPr="0071622C" w:rsidRDefault="004E7AF1" w:rsidP="004E7AF1">
      <w:pPr>
        <w:pStyle w:val="subsection"/>
      </w:pPr>
      <w:r w:rsidRPr="0071622C">
        <w:lastRenderedPageBreak/>
        <w:tab/>
        <w:t>(5)</w:t>
      </w:r>
      <w:r w:rsidRPr="0071622C">
        <w:tab/>
        <w:t xml:space="preserve">In the application of </w:t>
      </w:r>
      <w:r w:rsidR="006F2CF2" w:rsidRPr="0071622C">
        <w:t>subsection (</w:t>
      </w:r>
      <w:r w:rsidRPr="0071622C">
        <w:t xml:space="preserve">4) in relation to a contract that provides for periodic payments, </w:t>
      </w:r>
      <w:r w:rsidRPr="0071622C">
        <w:rPr>
          <w:b/>
          <w:i/>
        </w:rPr>
        <w:t>the sum insured</w:t>
      </w:r>
      <w:r w:rsidRPr="0071622C">
        <w:t xml:space="preserve"> means each such payment (including any bonuses).</w:t>
      </w:r>
    </w:p>
    <w:p w:rsidR="005E0AE3" w:rsidRPr="0071622C" w:rsidRDefault="005E0AE3" w:rsidP="005E0AE3">
      <w:pPr>
        <w:pStyle w:val="subsection"/>
      </w:pPr>
      <w:r w:rsidRPr="0071622C">
        <w:tab/>
        <w:t>(6)</w:t>
      </w:r>
      <w:r w:rsidRPr="0071622C">
        <w:tab/>
        <w:t xml:space="preserve">If the insurer has not avoided the contract or has not varied the contract under </w:t>
      </w:r>
      <w:r w:rsidR="006F2CF2" w:rsidRPr="0071622C">
        <w:t>subsection (</w:t>
      </w:r>
      <w:r w:rsidRPr="0071622C">
        <w:t xml:space="preserve">4), the insurer may, by notice in writing given to the insured, vary the contract in such a way as to place the insurer in the position (subject to </w:t>
      </w:r>
      <w:r w:rsidR="006F2CF2" w:rsidRPr="0071622C">
        <w:t>subsection (</w:t>
      </w:r>
      <w:r w:rsidRPr="0071622C">
        <w:t xml:space="preserve">7)) in which the insurer would have been if </w:t>
      </w:r>
      <w:r w:rsidR="00AD7B41" w:rsidRPr="0071622C">
        <w:t>the relevant failure had not occurred</w:t>
      </w:r>
      <w:r w:rsidRPr="0071622C">
        <w:t>.</w:t>
      </w:r>
    </w:p>
    <w:p w:rsidR="005E0AE3" w:rsidRPr="0071622C" w:rsidRDefault="005E0AE3" w:rsidP="005E0AE3">
      <w:pPr>
        <w:pStyle w:val="notetext"/>
      </w:pPr>
      <w:r w:rsidRPr="0071622C">
        <w:t>Note:</w:t>
      </w:r>
      <w:r w:rsidRPr="0071622C">
        <w:tab/>
        <w:t xml:space="preserve">This subsection does not apply in relation to a contract with a surrender value, or a contract that provides insurance cover in respect of the death of a life insured (see </w:t>
      </w:r>
      <w:r w:rsidR="006F2CF2" w:rsidRPr="0071622C">
        <w:t>subsection (</w:t>
      </w:r>
      <w:r w:rsidRPr="0071622C">
        <w:t>10)).</w:t>
      </w:r>
    </w:p>
    <w:p w:rsidR="005E0AE3" w:rsidRPr="0071622C" w:rsidRDefault="005E0AE3" w:rsidP="005E0AE3">
      <w:pPr>
        <w:pStyle w:val="subsection"/>
      </w:pPr>
      <w:r w:rsidRPr="0071622C">
        <w:tab/>
        <w:t>(7)</w:t>
      </w:r>
      <w:r w:rsidRPr="0071622C">
        <w:tab/>
        <w:t xml:space="preserve">The position of the insurer under a contract (the </w:t>
      </w:r>
      <w:r w:rsidRPr="0071622C">
        <w:rPr>
          <w:b/>
          <w:i/>
        </w:rPr>
        <w:t>relevant contract</w:t>
      </w:r>
      <w:r w:rsidRPr="0071622C">
        <w:t xml:space="preserve">) that is varied under </w:t>
      </w:r>
      <w:r w:rsidR="006F2CF2" w:rsidRPr="0071622C">
        <w:t>subsection (</w:t>
      </w:r>
      <w:r w:rsidRPr="0071622C">
        <w:t>6) must not be inconsistent with the position in which other reasonable and prudent insurers would have been if:</w:t>
      </w:r>
    </w:p>
    <w:p w:rsidR="005E0AE3" w:rsidRPr="0071622C" w:rsidRDefault="005E0AE3" w:rsidP="005E0AE3">
      <w:pPr>
        <w:pStyle w:val="paragraph"/>
      </w:pPr>
      <w:r w:rsidRPr="0071622C">
        <w:tab/>
        <w:t>(a)</w:t>
      </w:r>
      <w:r w:rsidRPr="0071622C">
        <w:tab/>
        <w:t>they had entered into similar contracts of life insurance to the relevant contract; and</w:t>
      </w:r>
    </w:p>
    <w:p w:rsidR="005E0AE3" w:rsidRPr="0071622C" w:rsidRDefault="005E0AE3" w:rsidP="005E0AE3">
      <w:pPr>
        <w:pStyle w:val="paragraph"/>
      </w:pPr>
      <w:r w:rsidRPr="0071622C">
        <w:tab/>
        <w:t>(b)</w:t>
      </w:r>
      <w:r w:rsidRPr="0071622C">
        <w:tab/>
        <w:t xml:space="preserve">there had been </w:t>
      </w:r>
      <w:r w:rsidR="00AD7B41" w:rsidRPr="0071622C">
        <w:t>no relevant failure in relation to the similar contracts</w:t>
      </w:r>
      <w:r w:rsidRPr="0071622C">
        <w:t>.</w:t>
      </w:r>
    </w:p>
    <w:p w:rsidR="005E0AE3" w:rsidRPr="0071622C" w:rsidRDefault="005E0AE3" w:rsidP="005E0AE3">
      <w:pPr>
        <w:pStyle w:val="subsection"/>
      </w:pPr>
      <w:r w:rsidRPr="0071622C">
        <w:tab/>
        <w:t>(8)</w:t>
      </w:r>
      <w:r w:rsidRPr="0071622C">
        <w:tab/>
        <w:t xml:space="preserve">For the purposes of </w:t>
      </w:r>
      <w:r w:rsidR="006F2CF2" w:rsidRPr="0071622C">
        <w:t>subsection (</w:t>
      </w:r>
      <w:r w:rsidRPr="0071622C">
        <w:t xml:space="preserve">7), a contract of life insurance (the </w:t>
      </w:r>
      <w:r w:rsidRPr="0071622C">
        <w:rPr>
          <w:b/>
          <w:i/>
        </w:rPr>
        <w:t>similar contract</w:t>
      </w:r>
      <w:r w:rsidRPr="0071622C">
        <w:t xml:space="preserve">) is similar to another contract of life insurance (the </w:t>
      </w:r>
      <w:r w:rsidRPr="0071622C">
        <w:rPr>
          <w:b/>
          <w:i/>
        </w:rPr>
        <w:t>relevant contract</w:t>
      </w:r>
      <w:r w:rsidRPr="0071622C">
        <w:t>) if:</w:t>
      </w:r>
    </w:p>
    <w:p w:rsidR="005E0AE3" w:rsidRPr="0071622C" w:rsidRDefault="005E0AE3" w:rsidP="005E0AE3">
      <w:pPr>
        <w:pStyle w:val="paragraph"/>
      </w:pPr>
      <w:r w:rsidRPr="0071622C">
        <w:tab/>
        <w:t>(a)</w:t>
      </w:r>
      <w:r w:rsidRPr="0071622C">
        <w:tab/>
        <w:t>the similar contract provides insurance cover that is the same as, or similar to, the kind of insurance cover provided by the relevant contract; and</w:t>
      </w:r>
    </w:p>
    <w:p w:rsidR="005E0AE3" w:rsidRPr="0071622C" w:rsidRDefault="005E0AE3" w:rsidP="005E0AE3">
      <w:pPr>
        <w:pStyle w:val="paragraph"/>
      </w:pPr>
      <w:r w:rsidRPr="0071622C">
        <w:tab/>
        <w:t>(b)</w:t>
      </w:r>
      <w:r w:rsidRPr="0071622C">
        <w:tab/>
        <w:t>the similar contract was entered into at, or close to, the time the relevant contract was entered into.</w:t>
      </w:r>
    </w:p>
    <w:p w:rsidR="005E0AE3" w:rsidRPr="0071622C" w:rsidRDefault="005E0AE3" w:rsidP="005E0AE3">
      <w:pPr>
        <w:pStyle w:val="SubsectionHead"/>
      </w:pPr>
      <w:r w:rsidRPr="0071622C">
        <w:t>Date of effect of variation of contract</w:t>
      </w:r>
    </w:p>
    <w:p w:rsidR="005E0AE3" w:rsidRPr="0071622C" w:rsidRDefault="005E0AE3" w:rsidP="005E0AE3">
      <w:pPr>
        <w:pStyle w:val="subsection"/>
      </w:pPr>
      <w:r w:rsidRPr="0071622C">
        <w:tab/>
        <w:t>(9)</w:t>
      </w:r>
      <w:r w:rsidRPr="0071622C">
        <w:tab/>
        <w:t xml:space="preserve">A variation of a contract under </w:t>
      </w:r>
      <w:r w:rsidR="006F2CF2" w:rsidRPr="0071622C">
        <w:t>subsection (</w:t>
      </w:r>
      <w:r w:rsidRPr="0071622C">
        <w:t>4) or (6) has effect from the time when the contract was entered into.</w:t>
      </w:r>
    </w:p>
    <w:p w:rsidR="005E0AE3" w:rsidRPr="0071622C" w:rsidRDefault="005E0AE3" w:rsidP="005E0AE3">
      <w:pPr>
        <w:pStyle w:val="SubsectionHead"/>
      </w:pPr>
      <w:r w:rsidRPr="0071622C">
        <w:lastRenderedPageBreak/>
        <w:t>Exception for contracts with a surrender value or that provide cover on death</w:t>
      </w:r>
    </w:p>
    <w:p w:rsidR="005E0AE3" w:rsidRPr="0071622C" w:rsidRDefault="005E0AE3" w:rsidP="005E0AE3">
      <w:pPr>
        <w:pStyle w:val="subsection"/>
      </w:pPr>
      <w:r w:rsidRPr="0071622C">
        <w:tab/>
        <w:t>(10)</w:t>
      </w:r>
      <w:r w:rsidRPr="0071622C">
        <w:tab/>
        <w:t>If the contract is a contract with a surrender value, or a contract that provides insurance cover in respect of the death of a life insured:</w:t>
      </w:r>
    </w:p>
    <w:p w:rsidR="005E0AE3" w:rsidRPr="0071622C" w:rsidRDefault="005E0AE3" w:rsidP="005E0AE3">
      <w:pPr>
        <w:pStyle w:val="paragraph"/>
      </w:pPr>
      <w:r w:rsidRPr="0071622C">
        <w:tab/>
        <w:t>(a)</w:t>
      </w:r>
      <w:r w:rsidRPr="0071622C">
        <w:tab/>
        <w:t xml:space="preserve">the insurer may vary the contract under </w:t>
      </w:r>
      <w:r w:rsidR="006F2CF2" w:rsidRPr="0071622C">
        <w:t>subsection (</w:t>
      </w:r>
      <w:r w:rsidRPr="0071622C">
        <w:t>4) before the expiration of 3 years after the contract was entered into, but not after that period; and</w:t>
      </w:r>
    </w:p>
    <w:p w:rsidR="005E0AE3" w:rsidRPr="0071622C" w:rsidRDefault="005E0AE3" w:rsidP="005E0AE3">
      <w:pPr>
        <w:pStyle w:val="paragraph"/>
      </w:pPr>
      <w:r w:rsidRPr="0071622C">
        <w:tab/>
        <w:t>(b)</w:t>
      </w:r>
      <w:r w:rsidRPr="0071622C">
        <w:tab/>
      </w:r>
      <w:r w:rsidR="006F2CF2" w:rsidRPr="0071622C">
        <w:t>subsections (</w:t>
      </w:r>
      <w:r w:rsidRPr="0071622C">
        <w:t>6), (7) and (8) do not apply in relation to the contract.</w:t>
      </w:r>
    </w:p>
    <w:p w:rsidR="004E7AF1" w:rsidRPr="0071622C" w:rsidRDefault="004E7AF1" w:rsidP="004E7AF1">
      <w:pPr>
        <w:pStyle w:val="ActHead5"/>
      </w:pPr>
      <w:bookmarkStart w:id="61" w:name="_Toc69998560"/>
      <w:r w:rsidRPr="00C810F1">
        <w:rPr>
          <w:rStyle w:val="CharSectno"/>
        </w:rPr>
        <w:t>30</w:t>
      </w:r>
      <w:r w:rsidRPr="0071622C">
        <w:t xml:space="preserve">  Misstatements of age</w:t>
      </w:r>
      <w:bookmarkEnd w:id="61"/>
    </w:p>
    <w:p w:rsidR="004E7AF1" w:rsidRPr="0071622C" w:rsidRDefault="004E7AF1" w:rsidP="004E7AF1">
      <w:pPr>
        <w:pStyle w:val="subsection"/>
      </w:pPr>
      <w:r w:rsidRPr="0071622C">
        <w:tab/>
        <w:t>(1)</w:t>
      </w:r>
      <w:r w:rsidRPr="0071622C">
        <w:tab/>
        <w:t xml:space="preserve">In this section, </w:t>
      </w:r>
      <w:r w:rsidRPr="0071622C">
        <w:rPr>
          <w:b/>
          <w:i/>
        </w:rPr>
        <w:t>the standard formula</w:t>
      </w:r>
      <w:r w:rsidRPr="0071622C">
        <w:t>, in relation to a contract of life insurance means the formula</w:t>
      </w:r>
    </w:p>
    <w:p w:rsidR="004E7AF1" w:rsidRPr="0071622C" w:rsidRDefault="000F08A3" w:rsidP="000F08A3">
      <w:pPr>
        <w:pStyle w:val="subsection"/>
        <w:spacing w:before="120" w:after="120"/>
      </w:pPr>
      <w:r w:rsidRPr="0071622C">
        <w:tab/>
      </w:r>
      <w:r w:rsidRPr="0071622C">
        <w:tab/>
      </w:r>
      <w:r w:rsidR="00604613" w:rsidRPr="0071622C">
        <w:rPr>
          <w:noProof/>
        </w:rPr>
        <w:drawing>
          <wp:inline distT="0" distB="0" distL="0" distR="0" wp14:anchorId="52E7F508" wp14:editId="27B00E46">
            <wp:extent cx="191135" cy="532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1135" cy="532130"/>
                    </a:xfrm>
                    <a:prstGeom prst="rect">
                      <a:avLst/>
                    </a:prstGeom>
                    <a:noFill/>
                    <a:ln>
                      <a:noFill/>
                    </a:ln>
                  </pic:spPr>
                </pic:pic>
              </a:graphicData>
            </a:graphic>
          </wp:inline>
        </w:drawing>
      </w:r>
    </w:p>
    <w:p w:rsidR="004E7AF1" w:rsidRPr="0071622C" w:rsidRDefault="004E7AF1" w:rsidP="004E7AF1">
      <w:pPr>
        <w:pStyle w:val="subsection2"/>
      </w:pPr>
      <w:r w:rsidRPr="0071622C">
        <w:t>where:</w:t>
      </w:r>
    </w:p>
    <w:p w:rsidR="004E7AF1" w:rsidRPr="0071622C" w:rsidRDefault="004E7AF1" w:rsidP="004E7AF1">
      <w:pPr>
        <w:pStyle w:val="Definition"/>
      </w:pPr>
      <w:r w:rsidRPr="0071622C">
        <w:rPr>
          <w:b/>
          <w:i/>
        </w:rPr>
        <w:t>S</w:t>
      </w:r>
      <w:r w:rsidRPr="0071622C">
        <w:t xml:space="preserve"> is the number of dollars that is equal to the sum insured (including any bonuses).</w:t>
      </w:r>
    </w:p>
    <w:p w:rsidR="004E7AF1" w:rsidRPr="0071622C" w:rsidRDefault="004E7AF1" w:rsidP="004E7AF1">
      <w:pPr>
        <w:pStyle w:val="Definition"/>
      </w:pPr>
      <w:r w:rsidRPr="0071622C">
        <w:rPr>
          <w:b/>
          <w:i/>
        </w:rPr>
        <w:t>P</w:t>
      </w:r>
      <w:r w:rsidRPr="0071622C">
        <w:t xml:space="preserve"> is the number of dollars that is equal to the premium that has, or to the sum of the premiums that have, become payable under the contract; and</w:t>
      </w:r>
    </w:p>
    <w:p w:rsidR="004E7AF1" w:rsidRPr="0071622C" w:rsidRDefault="004E7AF1" w:rsidP="004E7AF1">
      <w:pPr>
        <w:pStyle w:val="Definition"/>
      </w:pPr>
      <w:r w:rsidRPr="0071622C">
        <w:rPr>
          <w:b/>
          <w:i/>
        </w:rPr>
        <w:t>Q</w:t>
      </w:r>
      <w:r w:rsidRPr="0071622C">
        <w:t xml:space="preserve"> is the number of dollars that is equal to the premium, or to the sum of the premiums, that would have become payable under the contract if it or they had been ascertained on the basis of the correct date of birth or dates of birth.</w:t>
      </w:r>
    </w:p>
    <w:p w:rsidR="004E7AF1" w:rsidRPr="0071622C" w:rsidRDefault="004E7AF1" w:rsidP="004E7AF1">
      <w:pPr>
        <w:pStyle w:val="subsection"/>
      </w:pPr>
      <w:r w:rsidRPr="0071622C">
        <w:tab/>
        <w:t>(2)</w:t>
      </w:r>
      <w:r w:rsidRPr="0071622C">
        <w:tab/>
        <w:t>If the date of birth of one or more of the life insureds under a contract of life insurance was not correctly stated to the insurer at the time when the contract was entered into:</w:t>
      </w:r>
    </w:p>
    <w:p w:rsidR="004E7AF1" w:rsidRPr="0071622C" w:rsidRDefault="004E7AF1" w:rsidP="004E7AF1">
      <w:pPr>
        <w:pStyle w:val="paragraph"/>
      </w:pPr>
      <w:r w:rsidRPr="0071622C">
        <w:tab/>
        <w:t>(a)</w:t>
      </w:r>
      <w:r w:rsidRPr="0071622C">
        <w:tab/>
        <w:t xml:space="preserve">where the sum insured (including any bonuses) exceeds the amount in dollars ascertained in accordance with the standard </w:t>
      </w:r>
      <w:r w:rsidRPr="0071622C">
        <w:lastRenderedPageBreak/>
        <w:t>formula—the insurer may at any time vary the contract by substituting for the sum insured (including any bonuses) an amount that is not less than the amount in dollars so ascertained; and</w:t>
      </w:r>
    </w:p>
    <w:p w:rsidR="004E7AF1" w:rsidRPr="0071622C" w:rsidRDefault="004E7AF1" w:rsidP="004E7AF1">
      <w:pPr>
        <w:pStyle w:val="paragraph"/>
      </w:pPr>
      <w:r w:rsidRPr="0071622C">
        <w:tab/>
        <w:t>(b)</w:t>
      </w:r>
      <w:r w:rsidRPr="0071622C">
        <w:tab/>
        <w:t>where the sum insured (including any bonuses) is less than the amount so ascertained, the insurer shall either:</w:t>
      </w:r>
    </w:p>
    <w:p w:rsidR="004E7AF1" w:rsidRPr="0071622C" w:rsidRDefault="004E7AF1" w:rsidP="004E7AF1">
      <w:pPr>
        <w:pStyle w:val="paragraphsub"/>
      </w:pPr>
      <w:r w:rsidRPr="0071622C">
        <w:tab/>
        <w:t>(i)</w:t>
      </w:r>
      <w:r w:rsidRPr="0071622C">
        <w:tab/>
        <w:t>reduce, as from the date on which the contract was entered into, the premium payable to the amount that would have been payable if the contract had been based on the correct date of birth or correct dates of birth and repay the amount of overpayments of premium (less any amount that has been paid as the cash value of bonuses in excess of the cash value that would have been paid if the contract had been based on the correct date of birth or correct dates of birth) together with interest on that amount at the prescribed rate computed from the date on which the contract was entered into; or</w:t>
      </w:r>
    </w:p>
    <w:p w:rsidR="004E7AF1" w:rsidRPr="0071622C" w:rsidRDefault="004E7AF1" w:rsidP="004E7AF1">
      <w:pPr>
        <w:pStyle w:val="paragraphsub"/>
      </w:pPr>
      <w:r w:rsidRPr="0071622C">
        <w:tab/>
        <w:t>(ii)</w:t>
      </w:r>
      <w:r w:rsidRPr="0071622C">
        <w:tab/>
        <w:t>vary the contract by substituting for the sum insured (including any bonuses) the amount in dollars so ascertained.</w:t>
      </w:r>
    </w:p>
    <w:p w:rsidR="004E7AF1" w:rsidRPr="0071622C" w:rsidRDefault="004E7AF1" w:rsidP="004E7AF1">
      <w:pPr>
        <w:pStyle w:val="subsection"/>
      </w:pPr>
      <w:r w:rsidRPr="0071622C">
        <w:tab/>
        <w:t>(3)</w:t>
      </w:r>
      <w:r w:rsidRPr="0071622C">
        <w:tab/>
        <w:t xml:space="preserve">In the application of </w:t>
      </w:r>
      <w:r w:rsidR="006F2CF2" w:rsidRPr="0071622C">
        <w:t>subsection (</w:t>
      </w:r>
      <w:r w:rsidRPr="0071622C">
        <w:t xml:space="preserve">2) in relation to a contract that provides for periodic payments, </w:t>
      </w:r>
      <w:r w:rsidRPr="0071622C">
        <w:rPr>
          <w:b/>
          <w:i/>
        </w:rPr>
        <w:t>the sum insured</w:t>
      </w:r>
      <w:r w:rsidRPr="0071622C">
        <w:t xml:space="preserve"> means each such payment (including any bonuses).</w:t>
      </w:r>
    </w:p>
    <w:p w:rsidR="002A0710" w:rsidRPr="0071622C" w:rsidRDefault="002A0710" w:rsidP="002A0710">
      <w:pPr>
        <w:pStyle w:val="subsection"/>
      </w:pPr>
      <w:r w:rsidRPr="0071622C">
        <w:tab/>
        <w:t>(3A)</w:t>
      </w:r>
      <w:r w:rsidRPr="0071622C">
        <w:tab/>
        <w:t>If:</w:t>
      </w:r>
    </w:p>
    <w:p w:rsidR="002A0710" w:rsidRPr="0071622C" w:rsidRDefault="002A0710" w:rsidP="002A0710">
      <w:pPr>
        <w:pStyle w:val="paragraph"/>
      </w:pPr>
      <w:r w:rsidRPr="0071622C">
        <w:tab/>
        <w:t>(a)</w:t>
      </w:r>
      <w:r w:rsidRPr="0071622C">
        <w:tab/>
        <w:t>the expiration date of a contract of life insurance is calculated by reference to the date of birth of a person who is a life insured under the contract; and</w:t>
      </w:r>
    </w:p>
    <w:p w:rsidR="002A0710" w:rsidRPr="0071622C" w:rsidRDefault="002A0710" w:rsidP="002A0710">
      <w:pPr>
        <w:pStyle w:val="paragraph"/>
      </w:pPr>
      <w:r w:rsidRPr="0071622C">
        <w:tab/>
        <w:t>(b)</w:t>
      </w:r>
      <w:r w:rsidRPr="0071622C">
        <w:tab/>
        <w:t>the person’s date of birth was not correctly stated to the insurer at the time when the contract was entered into;</w:t>
      </w:r>
    </w:p>
    <w:p w:rsidR="002A0710" w:rsidRPr="0071622C" w:rsidRDefault="002A0710" w:rsidP="002A0710">
      <w:pPr>
        <w:pStyle w:val="subsection2"/>
      </w:pPr>
      <w:r w:rsidRPr="0071622C">
        <w:t xml:space="preserve">then the insurer may (instead of doing any of the things referred to in </w:t>
      </w:r>
      <w:r w:rsidR="006F2CF2" w:rsidRPr="0071622C">
        <w:t>subsection (</w:t>
      </w:r>
      <w:r w:rsidRPr="0071622C">
        <w:t>2)) vary the contract by changing its expiration date to the date that would have been the expiration date if the contract had been based on the correct date of birth.</w:t>
      </w:r>
    </w:p>
    <w:p w:rsidR="004E7AF1" w:rsidRPr="0071622C" w:rsidRDefault="004E7AF1" w:rsidP="004E7AF1">
      <w:pPr>
        <w:pStyle w:val="subsection"/>
      </w:pPr>
      <w:r w:rsidRPr="0071622C">
        <w:tab/>
        <w:t>(4)</w:t>
      </w:r>
      <w:r w:rsidRPr="0071622C">
        <w:tab/>
        <w:t xml:space="preserve">A variation of a contract under </w:t>
      </w:r>
      <w:r w:rsidR="006F2CF2" w:rsidRPr="0071622C">
        <w:t>subsection (</w:t>
      </w:r>
      <w:r w:rsidRPr="0071622C">
        <w:t>2)</w:t>
      </w:r>
      <w:r w:rsidR="002A0710" w:rsidRPr="0071622C">
        <w:t xml:space="preserve"> or (3A)</w:t>
      </w:r>
      <w:r w:rsidRPr="0071622C">
        <w:t xml:space="preserve"> has effect from the time when the contract was entered into.</w:t>
      </w:r>
    </w:p>
    <w:p w:rsidR="004E7AF1" w:rsidRPr="0071622C" w:rsidRDefault="004E7AF1" w:rsidP="004E7AF1">
      <w:pPr>
        <w:pStyle w:val="ActHead5"/>
      </w:pPr>
      <w:bookmarkStart w:id="62" w:name="_Toc69998561"/>
      <w:r w:rsidRPr="00C810F1">
        <w:rPr>
          <w:rStyle w:val="CharSectno"/>
        </w:rPr>
        <w:lastRenderedPageBreak/>
        <w:t>31</w:t>
      </w:r>
      <w:r w:rsidRPr="0071622C">
        <w:t xml:space="preserve">  Court may disregard avoidance in certain circumstances</w:t>
      </w:r>
      <w:bookmarkEnd w:id="62"/>
    </w:p>
    <w:p w:rsidR="004E7AF1" w:rsidRPr="0071622C" w:rsidRDefault="004E7AF1" w:rsidP="004E7AF1">
      <w:pPr>
        <w:pStyle w:val="subsection"/>
      </w:pPr>
      <w:r w:rsidRPr="0071622C">
        <w:tab/>
        <w:t>(1)</w:t>
      </w:r>
      <w:r w:rsidRPr="0071622C">
        <w:tab/>
        <w:t xml:space="preserve">In any proceedings by the insured in respect of a contract of insurance that has been avoided on the ground of fraudulent </w:t>
      </w:r>
      <w:r w:rsidR="00AD7B41" w:rsidRPr="0071622C">
        <w:t>relevant failure</w:t>
      </w:r>
      <w:r w:rsidRPr="0071622C">
        <w:t>, the court may, if it would be harsh and unfair not to do so, but subject to this section, disregard the avoidance and, if it does so, shall allow the insured to recover the whole, or such part as the court thinks just and equitable in the circumstances, of the amount that would have been payable if the contract had not been avoided.</w:t>
      </w:r>
    </w:p>
    <w:p w:rsidR="004E7AF1" w:rsidRPr="0071622C" w:rsidRDefault="004E7AF1" w:rsidP="004E7AF1">
      <w:pPr>
        <w:pStyle w:val="subsection"/>
      </w:pPr>
      <w:r w:rsidRPr="0071622C">
        <w:tab/>
        <w:t>(2)</w:t>
      </w:r>
      <w:r w:rsidRPr="0071622C">
        <w:tab/>
        <w:t xml:space="preserve">The power conferred by </w:t>
      </w:r>
      <w:r w:rsidR="006F2CF2" w:rsidRPr="0071622C">
        <w:t>subsection (</w:t>
      </w:r>
      <w:r w:rsidRPr="0071622C">
        <w:t xml:space="preserve">1) may be exercised only where the court is of the opinion that, in respect of the loss that is the subject of the proceedings before the court, the insurer has not been prejudiced by the </w:t>
      </w:r>
      <w:r w:rsidR="00AD7B41" w:rsidRPr="0071622C">
        <w:t>relevant failure</w:t>
      </w:r>
      <w:r w:rsidRPr="0071622C">
        <w:t xml:space="preserve"> or, if the insurer has been so prejudiced, the prejudice is minimal or insignificant.</w:t>
      </w:r>
    </w:p>
    <w:p w:rsidR="004E7AF1" w:rsidRPr="0071622C" w:rsidRDefault="004E7AF1" w:rsidP="004E7AF1">
      <w:pPr>
        <w:pStyle w:val="subsection"/>
      </w:pPr>
      <w:r w:rsidRPr="0071622C">
        <w:tab/>
        <w:t>(3)</w:t>
      </w:r>
      <w:r w:rsidRPr="0071622C">
        <w:tab/>
        <w:t xml:space="preserve">In exercising the power conferred by </w:t>
      </w:r>
      <w:r w:rsidR="006F2CF2" w:rsidRPr="0071622C">
        <w:t>subsection (</w:t>
      </w:r>
      <w:r w:rsidRPr="0071622C">
        <w:t>1), the court:</w:t>
      </w:r>
    </w:p>
    <w:p w:rsidR="004E7AF1" w:rsidRPr="0071622C" w:rsidRDefault="004E7AF1" w:rsidP="004E7AF1">
      <w:pPr>
        <w:pStyle w:val="paragraph"/>
      </w:pPr>
      <w:r w:rsidRPr="0071622C">
        <w:tab/>
        <w:t>(a)</w:t>
      </w:r>
      <w:r w:rsidRPr="0071622C">
        <w:tab/>
        <w:t>shall have regard to the need to deter fraudulent conduct in relation to insurance; and</w:t>
      </w:r>
    </w:p>
    <w:p w:rsidR="004E7AF1" w:rsidRPr="0071622C" w:rsidRDefault="004E7AF1" w:rsidP="004E7AF1">
      <w:pPr>
        <w:pStyle w:val="paragraph"/>
      </w:pPr>
      <w:r w:rsidRPr="0071622C">
        <w:tab/>
        <w:t>(b)</w:t>
      </w:r>
      <w:r w:rsidRPr="0071622C">
        <w:tab/>
        <w:t>shall weigh the extent of the culpability of the insured in the fraudulent conduct against the magnitude of the loss that would be suffered by the insured if the avoidance were not disregarded;</w:t>
      </w:r>
    </w:p>
    <w:p w:rsidR="004E7AF1" w:rsidRPr="0071622C" w:rsidRDefault="004E7AF1" w:rsidP="004E7AF1">
      <w:pPr>
        <w:pStyle w:val="subsection2"/>
      </w:pPr>
      <w:r w:rsidRPr="0071622C">
        <w:t>but may also have regard to any other relevant matter.</w:t>
      </w:r>
    </w:p>
    <w:p w:rsidR="004E7AF1" w:rsidRPr="0071622C" w:rsidRDefault="004E7AF1" w:rsidP="004E7AF1">
      <w:pPr>
        <w:pStyle w:val="subsection"/>
      </w:pPr>
      <w:r w:rsidRPr="0071622C">
        <w:tab/>
        <w:t>(4)</w:t>
      </w:r>
      <w:r w:rsidRPr="0071622C">
        <w:tab/>
        <w:t xml:space="preserve">The power conferred by </w:t>
      </w:r>
      <w:r w:rsidR="006F2CF2" w:rsidRPr="0071622C">
        <w:t>subsection (</w:t>
      </w:r>
      <w:r w:rsidRPr="0071622C">
        <w:t>1) applies only in relation to the loss that is the subject of the proceedings before the court, and any disregard by the court of the avoidance does not otherwise operate to reinstate the contract.</w:t>
      </w:r>
    </w:p>
    <w:p w:rsidR="00F232CB" w:rsidRPr="0071622C" w:rsidRDefault="00F232CB" w:rsidP="00F232CB">
      <w:pPr>
        <w:pStyle w:val="ActHead5"/>
      </w:pPr>
      <w:bookmarkStart w:id="63" w:name="_Toc69998562"/>
      <w:r w:rsidRPr="00C810F1">
        <w:rPr>
          <w:rStyle w:val="CharSectno"/>
        </w:rPr>
        <w:t>32</w:t>
      </w:r>
      <w:r w:rsidRPr="0071622C">
        <w:t xml:space="preserve">  </w:t>
      </w:r>
      <w:r w:rsidR="00AD7B41" w:rsidRPr="0071622C">
        <w:t>Relevant failure</w:t>
      </w:r>
      <w:r w:rsidRPr="0071622C">
        <w:t xml:space="preserve"> by life insured covered under group life contract</w:t>
      </w:r>
      <w:bookmarkEnd w:id="63"/>
    </w:p>
    <w:p w:rsidR="00F232CB" w:rsidRPr="0071622C" w:rsidRDefault="00F232CB" w:rsidP="00F232CB">
      <w:pPr>
        <w:pStyle w:val="subsection"/>
      </w:pPr>
      <w:r w:rsidRPr="0071622C">
        <w:tab/>
        <w:t>(1)</w:t>
      </w:r>
      <w:r w:rsidRPr="0071622C">
        <w:tab/>
        <w:t xml:space="preserve">This Division extends to the case where there was a </w:t>
      </w:r>
      <w:r w:rsidR="00AD7B41" w:rsidRPr="0071622C">
        <w:t>relevant failure</w:t>
      </w:r>
      <w:r w:rsidRPr="0071622C">
        <w:t xml:space="preserve"> in respect of a proposed life insured under a group life contract, as if:</w:t>
      </w:r>
    </w:p>
    <w:p w:rsidR="00F232CB" w:rsidRPr="0071622C" w:rsidRDefault="00F232CB" w:rsidP="00F232CB">
      <w:pPr>
        <w:pStyle w:val="paragraph"/>
      </w:pPr>
      <w:r w:rsidRPr="0071622C">
        <w:tab/>
        <w:t>(a)</w:t>
      </w:r>
      <w:r w:rsidRPr="0071622C">
        <w:tab/>
        <w:t xml:space="preserve">the insurance cover provided by the group life contract in respect of the life insured were provided by an individual </w:t>
      </w:r>
      <w:r w:rsidRPr="0071622C">
        <w:lastRenderedPageBreak/>
        <w:t>contract of life insurance between the insurer and the insured; and</w:t>
      </w:r>
    </w:p>
    <w:p w:rsidR="00F232CB" w:rsidRPr="0071622C" w:rsidRDefault="00F232CB" w:rsidP="00F232CB">
      <w:pPr>
        <w:pStyle w:val="paragraph"/>
      </w:pPr>
      <w:r w:rsidRPr="0071622C">
        <w:tab/>
        <w:t>(b)</w:t>
      </w:r>
      <w:r w:rsidRPr="0071622C">
        <w:tab/>
        <w:t>the group life contract had been entered into at the time when the proposed life insured became a life insured under the group life contract.</w:t>
      </w:r>
    </w:p>
    <w:p w:rsidR="00F232CB" w:rsidRPr="0071622C" w:rsidRDefault="00F232CB" w:rsidP="00F232CB">
      <w:pPr>
        <w:pStyle w:val="subsection"/>
      </w:pPr>
      <w:r w:rsidRPr="0071622C">
        <w:tab/>
        <w:t>(2)</w:t>
      </w:r>
      <w:r w:rsidRPr="0071622C">
        <w:tab/>
        <w:t xml:space="preserve">For the purposes of this Division, if the </w:t>
      </w:r>
      <w:r w:rsidR="00AD7B41" w:rsidRPr="0071622C">
        <w:t>relevant failure</w:t>
      </w:r>
      <w:r w:rsidRPr="0071622C">
        <w:t xml:space="preserve"> occurred after the proposed life insured became a member of the relevant superannuation, retirement or other group life scheme but before the insurance cover was provided by the group life contract in respect of the life insured, then the failure is taken to have occurred before the proposed life insured became a life insured under the group life contract.</w:t>
      </w:r>
    </w:p>
    <w:p w:rsidR="004E7AF1" w:rsidRPr="0071622C" w:rsidRDefault="004E7AF1" w:rsidP="004E7AF1">
      <w:pPr>
        <w:pStyle w:val="ActHead5"/>
      </w:pPr>
      <w:bookmarkStart w:id="64" w:name="_Toc69998563"/>
      <w:r w:rsidRPr="00C810F1">
        <w:rPr>
          <w:rStyle w:val="CharSectno"/>
        </w:rPr>
        <w:t>32A</w:t>
      </w:r>
      <w:r w:rsidRPr="0071622C">
        <w:t xml:space="preserve">  </w:t>
      </w:r>
      <w:r w:rsidR="00AD7B41" w:rsidRPr="0071622C">
        <w:t>Relevant failure</w:t>
      </w:r>
      <w:r w:rsidRPr="0071622C">
        <w:t xml:space="preserve"> by holder of RSA</w:t>
      </w:r>
      <w:bookmarkEnd w:id="64"/>
    </w:p>
    <w:p w:rsidR="004E7AF1" w:rsidRPr="0071622C" w:rsidRDefault="004E7AF1" w:rsidP="004E7AF1">
      <w:pPr>
        <w:pStyle w:val="subsection"/>
      </w:pPr>
      <w:r w:rsidRPr="0071622C">
        <w:tab/>
      </w:r>
      <w:r w:rsidRPr="0071622C">
        <w:tab/>
        <w:t xml:space="preserve">This Division extends to the case where there was a </w:t>
      </w:r>
      <w:r w:rsidR="00AD7B41" w:rsidRPr="0071622C">
        <w:t>relevant failure</w:t>
      </w:r>
      <w:r w:rsidR="00F232CB" w:rsidRPr="0071622C">
        <w:t xml:space="preserve"> </w:t>
      </w:r>
      <w:r w:rsidRPr="0071622C">
        <w:t>in relation to a holder, or a person applying to become a holder, of an RSA as though:</w:t>
      </w:r>
    </w:p>
    <w:p w:rsidR="004E7AF1" w:rsidRPr="0071622C" w:rsidRDefault="004E7AF1" w:rsidP="004E7AF1">
      <w:pPr>
        <w:pStyle w:val="paragraph"/>
      </w:pPr>
      <w:r w:rsidRPr="0071622C">
        <w:tab/>
        <w:t>(a)</w:t>
      </w:r>
      <w:r w:rsidRPr="0071622C">
        <w:tab/>
        <w:t>the insurance cover provided in relation to that RSA in respect of that person were provided by a contract between the insurer as insurer and the RSA provider as the insured; and</w:t>
      </w:r>
    </w:p>
    <w:p w:rsidR="004E7AF1" w:rsidRPr="0071622C" w:rsidRDefault="004E7AF1" w:rsidP="004E7AF1">
      <w:pPr>
        <w:pStyle w:val="paragraph"/>
      </w:pPr>
      <w:r w:rsidRPr="0071622C">
        <w:tab/>
        <w:t>(b)</w:t>
      </w:r>
      <w:r w:rsidRPr="0071622C">
        <w:tab/>
        <w:t>that contract has been entered into at the time when the holder became the holder, or the person applying to become the holder, became the holder.</w:t>
      </w:r>
    </w:p>
    <w:p w:rsidR="004E7AF1" w:rsidRPr="0071622C" w:rsidRDefault="004E7AF1" w:rsidP="004E7AF1">
      <w:pPr>
        <w:pStyle w:val="ActHead5"/>
      </w:pPr>
      <w:bookmarkStart w:id="65" w:name="_Toc69998564"/>
      <w:r w:rsidRPr="00C810F1">
        <w:rPr>
          <w:rStyle w:val="CharSectno"/>
        </w:rPr>
        <w:t>33</w:t>
      </w:r>
      <w:r w:rsidRPr="0071622C">
        <w:t xml:space="preserve">  No other remedies</w:t>
      </w:r>
      <w:bookmarkEnd w:id="65"/>
    </w:p>
    <w:p w:rsidR="004E7AF1" w:rsidRPr="0071622C" w:rsidRDefault="004E7AF1" w:rsidP="004E7AF1">
      <w:pPr>
        <w:pStyle w:val="subsection"/>
      </w:pPr>
      <w:r w:rsidRPr="0071622C">
        <w:tab/>
      </w:r>
      <w:r w:rsidRPr="0071622C">
        <w:tab/>
        <w:t>The provisions of this Division are exclusive of any right that the insurer has otherwise than under this Act in respect of a failure by the insured to disclose a matter to the insurer before the contract was entered into and in respect of a misrepresentation or incorrect statement.</w:t>
      </w:r>
    </w:p>
    <w:p w:rsidR="00F6629A" w:rsidRPr="0071622C" w:rsidRDefault="00F6629A" w:rsidP="00347513">
      <w:pPr>
        <w:pStyle w:val="ActHead3"/>
        <w:pageBreakBefore/>
      </w:pPr>
      <w:bookmarkStart w:id="66" w:name="_Toc69998565"/>
      <w:r w:rsidRPr="00C810F1">
        <w:rPr>
          <w:rStyle w:val="CharDivNo"/>
        </w:rPr>
        <w:lastRenderedPageBreak/>
        <w:t>Division</w:t>
      </w:r>
      <w:r w:rsidR="006F2CF2" w:rsidRPr="00C810F1">
        <w:rPr>
          <w:rStyle w:val="CharDivNo"/>
        </w:rPr>
        <w:t> </w:t>
      </w:r>
      <w:r w:rsidRPr="00C810F1">
        <w:rPr>
          <w:rStyle w:val="CharDivNo"/>
        </w:rPr>
        <w:t>4</w:t>
      </w:r>
      <w:r w:rsidRPr="0071622C">
        <w:t>—</w:t>
      </w:r>
      <w:r w:rsidRPr="00C810F1">
        <w:rPr>
          <w:rStyle w:val="CharDivText"/>
        </w:rPr>
        <w:t>Key Facts Sheets</w:t>
      </w:r>
      <w:bookmarkEnd w:id="66"/>
    </w:p>
    <w:p w:rsidR="00F6629A" w:rsidRPr="0071622C" w:rsidRDefault="00F6629A" w:rsidP="00F6629A">
      <w:pPr>
        <w:pStyle w:val="ActHead5"/>
      </w:pPr>
      <w:bookmarkStart w:id="67" w:name="_Toc69998566"/>
      <w:r w:rsidRPr="00C810F1">
        <w:rPr>
          <w:rStyle w:val="CharSectno"/>
        </w:rPr>
        <w:t>33A</w:t>
      </w:r>
      <w:r w:rsidRPr="0071622C">
        <w:t xml:space="preserve">  Application of this Division</w:t>
      </w:r>
      <w:bookmarkEnd w:id="67"/>
    </w:p>
    <w:p w:rsidR="00F6629A" w:rsidRPr="0071622C" w:rsidRDefault="00F6629A" w:rsidP="00F6629A">
      <w:pPr>
        <w:pStyle w:val="subsection"/>
      </w:pPr>
      <w:r w:rsidRPr="0071622C">
        <w:tab/>
      </w:r>
      <w:r w:rsidRPr="0071622C">
        <w:tab/>
        <w:t>This Division applies in relation to:</w:t>
      </w:r>
    </w:p>
    <w:p w:rsidR="00F6629A" w:rsidRPr="0071622C" w:rsidRDefault="00F6629A" w:rsidP="00F6629A">
      <w:pPr>
        <w:pStyle w:val="paragraph"/>
      </w:pPr>
      <w:r w:rsidRPr="0071622C">
        <w:tab/>
        <w:t>(a)</w:t>
      </w:r>
      <w:r w:rsidRPr="0071622C">
        <w:tab/>
        <w:t xml:space="preserve">a contract of insurance (in this Division called a </w:t>
      </w:r>
      <w:r w:rsidRPr="0071622C">
        <w:rPr>
          <w:b/>
          <w:i/>
        </w:rPr>
        <w:t>prescribed contract</w:t>
      </w:r>
      <w:r w:rsidRPr="0071622C">
        <w:t>) that is included in a class of contracts of insurance declared by the regulations to be a class of contracts in relation to which this Division applies; and</w:t>
      </w:r>
    </w:p>
    <w:p w:rsidR="00F6629A" w:rsidRPr="0071622C" w:rsidRDefault="00F6629A" w:rsidP="00F6629A">
      <w:pPr>
        <w:pStyle w:val="paragraph"/>
      </w:pPr>
      <w:r w:rsidRPr="0071622C">
        <w:tab/>
        <w:t>(b)</w:t>
      </w:r>
      <w:r w:rsidRPr="0071622C">
        <w:tab/>
        <w:t xml:space="preserve">a proposed or possible contract of insurance (in this Division called a </w:t>
      </w:r>
      <w:r w:rsidRPr="0071622C">
        <w:rPr>
          <w:b/>
          <w:i/>
        </w:rPr>
        <w:t>potential prescribed contract</w:t>
      </w:r>
      <w:r w:rsidRPr="0071622C">
        <w:t>) that would, if entered into, be a prescribed contract.</w:t>
      </w:r>
    </w:p>
    <w:p w:rsidR="00F6629A" w:rsidRPr="0071622C" w:rsidRDefault="00F6629A" w:rsidP="00F6629A">
      <w:pPr>
        <w:pStyle w:val="ActHead5"/>
      </w:pPr>
      <w:bookmarkStart w:id="68" w:name="_Toc69998567"/>
      <w:r w:rsidRPr="00C810F1">
        <w:rPr>
          <w:rStyle w:val="CharSectno"/>
        </w:rPr>
        <w:t>33B</w:t>
      </w:r>
      <w:r w:rsidRPr="0071622C">
        <w:t xml:space="preserve">  What is a </w:t>
      </w:r>
      <w:r w:rsidRPr="0071622C">
        <w:rPr>
          <w:i/>
        </w:rPr>
        <w:t>Key Facts Sheet</w:t>
      </w:r>
      <w:r w:rsidRPr="0071622C">
        <w:t>?</w:t>
      </w:r>
      <w:bookmarkEnd w:id="68"/>
    </w:p>
    <w:p w:rsidR="00F6629A" w:rsidRPr="0071622C" w:rsidRDefault="00F6629A" w:rsidP="00F6629A">
      <w:pPr>
        <w:pStyle w:val="subsection"/>
      </w:pPr>
      <w:r w:rsidRPr="0071622C">
        <w:tab/>
      </w:r>
      <w:r w:rsidRPr="0071622C">
        <w:tab/>
        <w:t xml:space="preserve">For the purposes of this Division, a </w:t>
      </w:r>
      <w:r w:rsidRPr="0071622C">
        <w:rPr>
          <w:b/>
          <w:i/>
        </w:rPr>
        <w:t>Key Facts Sheet</w:t>
      </w:r>
      <w:r w:rsidRPr="0071622C">
        <w:t xml:space="preserve"> for a prescribed contract, or a potential prescribed contract, is a document:</w:t>
      </w:r>
    </w:p>
    <w:p w:rsidR="00F6629A" w:rsidRPr="0071622C" w:rsidRDefault="00F6629A" w:rsidP="00F6629A">
      <w:pPr>
        <w:pStyle w:val="paragraph"/>
      </w:pPr>
      <w:r w:rsidRPr="0071622C">
        <w:tab/>
        <w:t>(a)</w:t>
      </w:r>
      <w:r w:rsidRPr="0071622C">
        <w:tab/>
        <w:t>that contains the information relating to the prescribed contract, or the potential prescribed contract, that is required by the regulations; and</w:t>
      </w:r>
    </w:p>
    <w:p w:rsidR="00F6629A" w:rsidRPr="0071622C" w:rsidRDefault="00F6629A" w:rsidP="00F6629A">
      <w:pPr>
        <w:pStyle w:val="paragraph"/>
      </w:pPr>
      <w:r w:rsidRPr="0071622C">
        <w:tab/>
        <w:t>(b)</w:t>
      </w:r>
      <w:r w:rsidRPr="0071622C">
        <w:tab/>
        <w:t>that complies with any other requirements prescribed by the regulations.</w:t>
      </w:r>
    </w:p>
    <w:p w:rsidR="00F6629A" w:rsidRPr="0071622C" w:rsidRDefault="00F6629A" w:rsidP="00F6629A">
      <w:pPr>
        <w:pStyle w:val="ActHead5"/>
      </w:pPr>
      <w:bookmarkStart w:id="69" w:name="_Toc69998568"/>
      <w:r w:rsidRPr="00C810F1">
        <w:rPr>
          <w:rStyle w:val="CharSectno"/>
        </w:rPr>
        <w:t>33C</w:t>
      </w:r>
      <w:r w:rsidRPr="0071622C">
        <w:t xml:space="preserve">  Insurer’s obligation to provide Key Facts Sheet</w:t>
      </w:r>
      <w:bookmarkEnd w:id="69"/>
    </w:p>
    <w:p w:rsidR="00F6629A" w:rsidRPr="0071622C" w:rsidRDefault="00F6629A" w:rsidP="00F6629A">
      <w:pPr>
        <w:pStyle w:val="subsection"/>
      </w:pPr>
      <w:r w:rsidRPr="0071622C">
        <w:tab/>
        <w:t>(1)</w:t>
      </w:r>
      <w:r w:rsidRPr="0071622C">
        <w:tab/>
        <w:t>An insurer must provide a Key Facts Sheet for a prescribed contract, or a potential prescribed contract, in the circumstances, and in the manner, prescribed by the regulations.</w:t>
      </w:r>
    </w:p>
    <w:p w:rsidR="0080303B" w:rsidRPr="0071622C" w:rsidRDefault="0080303B" w:rsidP="0080303B">
      <w:pPr>
        <w:pStyle w:val="Penalty"/>
      </w:pPr>
      <w:r w:rsidRPr="0071622C">
        <w:t>Civil penalty:</w:t>
      </w:r>
      <w:r w:rsidRPr="0071622C">
        <w:tab/>
        <w:t>5,000 penalty units.</w:t>
      </w:r>
    </w:p>
    <w:p w:rsidR="00F6629A" w:rsidRPr="0071622C" w:rsidRDefault="00F6629A" w:rsidP="00F6629A">
      <w:pPr>
        <w:pStyle w:val="subsection"/>
      </w:pPr>
      <w:r w:rsidRPr="0071622C">
        <w:tab/>
        <w:t>(2)</w:t>
      </w:r>
      <w:r w:rsidRPr="0071622C">
        <w:tab/>
        <w:t xml:space="preserve">Regulations made for the purposes of </w:t>
      </w:r>
      <w:r w:rsidR="006F2CF2" w:rsidRPr="0071622C">
        <w:t>subsection (</w:t>
      </w:r>
      <w:r w:rsidRPr="0071622C">
        <w:t>1) may prescribe circumstances in which a Key Facts Sheet may or must be provided by electronic means. The regulations have effect despite subsection</w:t>
      </w:r>
      <w:r w:rsidR="006F2CF2" w:rsidRPr="0071622C">
        <w:t> </w:t>
      </w:r>
      <w:r w:rsidRPr="0071622C">
        <w:t>77(1).</w:t>
      </w:r>
    </w:p>
    <w:p w:rsidR="00F6629A" w:rsidRPr="0071622C" w:rsidRDefault="00F6629A" w:rsidP="00F6629A">
      <w:pPr>
        <w:pStyle w:val="subsection"/>
      </w:pPr>
      <w:r w:rsidRPr="0071622C">
        <w:lastRenderedPageBreak/>
        <w:tab/>
        <w:t>(3)</w:t>
      </w:r>
      <w:r w:rsidRPr="0071622C">
        <w:tab/>
        <w:t xml:space="preserve">The regulations may prescribe exceptions to the requirement in </w:t>
      </w:r>
      <w:r w:rsidR="006F2CF2" w:rsidRPr="0071622C">
        <w:t>subsection (</w:t>
      </w:r>
      <w:r w:rsidRPr="0071622C">
        <w:t>1).</w:t>
      </w:r>
    </w:p>
    <w:p w:rsidR="00F6629A" w:rsidRPr="0071622C" w:rsidRDefault="00F6629A" w:rsidP="00F6629A">
      <w:pPr>
        <w:pStyle w:val="notetext"/>
      </w:pPr>
      <w:r w:rsidRPr="0071622C">
        <w:t>Note:</w:t>
      </w:r>
      <w:r w:rsidRPr="0071622C">
        <w:tab/>
        <w:t xml:space="preserve">A defendant bears an evidential burden in relation to a matter prescribed for the purposes of </w:t>
      </w:r>
      <w:r w:rsidR="006F2CF2" w:rsidRPr="0071622C">
        <w:t>subsection (</w:t>
      </w:r>
      <w:r w:rsidRPr="0071622C">
        <w:t>3) (see subsection</w:t>
      </w:r>
      <w:r w:rsidR="006F2CF2" w:rsidRPr="0071622C">
        <w:t> </w:t>
      </w:r>
      <w:r w:rsidRPr="0071622C">
        <w:t xml:space="preserve">13.3(3) of the </w:t>
      </w:r>
      <w:r w:rsidRPr="0071622C">
        <w:rPr>
          <w:i/>
        </w:rPr>
        <w:t>Criminal Code</w:t>
      </w:r>
      <w:r w:rsidRPr="0071622C">
        <w:t>).</w:t>
      </w:r>
    </w:p>
    <w:p w:rsidR="00F6629A" w:rsidRPr="0071622C" w:rsidRDefault="00F6629A" w:rsidP="00F6629A">
      <w:pPr>
        <w:pStyle w:val="subsection"/>
      </w:pPr>
      <w:r w:rsidRPr="0071622C">
        <w:tab/>
        <w:t>(4)</w:t>
      </w:r>
      <w:r w:rsidRPr="0071622C">
        <w:tab/>
        <w:t xml:space="preserve">The following provisions do not apply in relation to the requirement in </w:t>
      </w:r>
      <w:r w:rsidR="006F2CF2" w:rsidRPr="0071622C">
        <w:t>subsection (</w:t>
      </w:r>
      <w:r w:rsidRPr="0071622C">
        <w:t>1):</w:t>
      </w:r>
    </w:p>
    <w:p w:rsidR="00F6629A" w:rsidRPr="0071622C" w:rsidRDefault="00F6629A" w:rsidP="00F6629A">
      <w:pPr>
        <w:pStyle w:val="paragraph"/>
      </w:pPr>
      <w:r w:rsidRPr="0071622C">
        <w:tab/>
        <w:t>(a)</w:t>
      </w:r>
      <w:r w:rsidRPr="0071622C">
        <w:tab/>
        <w:t>subsection</w:t>
      </w:r>
      <w:r w:rsidR="006F2CF2" w:rsidRPr="0071622C">
        <w:t> </w:t>
      </w:r>
      <w:r w:rsidRPr="0071622C">
        <w:t>11(11);</w:t>
      </w:r>
    </w:p>
    <w:p w:rsidR="00F6629A" w:rsidRPr="0071622C" w:rsidRDefault="00F6629A" w:rsidP="00F6629A">
      <w:pPr>
        <w:pStyle w:val="paragraph"/>
      </w:pPr>
      <w:r w:rsidRPr="0071622C">
        <w:tab/>
        <w:t>(b)</w:t>
      </w:r>
      <w:r w:rsidRPr="0071622C">
        <w:tab/>
        <w:t>section</w:t>
      </w:r>
      <w:r w:rsidR="006F2CF2" w:rsidRPr="0071622C">
        <w:t> </w:t>
      </w:r>
      <w:r w:rsidRPr="0071622C">
        <w:t>69.</w:t>
      </w:r>
    </w:p>
    <w:p w:rsidR="00F6629A" w:rsidRPr="0071622C" w:rsidRDefault="00F6629A" w:rsidP="00F6629A">
      <w:pPr>
        <w:pStyle w:val="SubsectionHead"/>
      </w:pPr>
      <w:r w:rsidRPr="0071622C">
        <w:t>Offence</w:t>
      </w:r>
    </w:p>
    <w:p w:rsidR="00F6629A" w:rsidRPr="0071622C" w:rsidRDefault="00F6629A" w:rsidP="00F6629A">
      <w:pPr>
        <w:pStyle w:val="subsection"/>
      </w:pPr>
      <w:r w:rsidRPr="0071622C">
        <w:tab/>
        <w:t>(5)</w:t>
      </w:r>
      <w:r w:rsidRPr="0071622C">
        <w:tab/>
        <w:t>An insurer commits an offence if:</w:t>
      </w:r>
    </w:p>
    <w:p w:rsidR="00F6629A" w:rsidRPr="0071622C" w:rsidRDefault="00F6629A" w:rsidP="00F6629A">
      <w:pPr>
        <w:pStyle w:val="paragraph"/>
      </w:pPr>
      <w:r w:rsidRPr="0071622C">
        <w:tab/>
        <w:t>(a)</w:t>
      </w:r>
      <w:r w:rsidRPr="0071622C">
        <w:tab/>
        <w:t xml:space="preserve">the insurer is subject to a requirement under </w:t>
      </w:r>
      <w:r w:rsidR="006F2CF2" w:rsidRPr="0071622C">
        <w:t>subsection (</w:t>
      </w:r>
      <w:r w:rsidRPr="0071622C">
        <w:t>1); and</w:t>
      </w:r>
    </w:p>
    <w:p w:rsidR="00F6629A" w:rsidRPr="0071622C" w:rsidRDefault="00F6629A" w:rsidP="00F6629A">
      <w:pPr>
        <w:pStyle w:val="paragraph"/>
      </w:pPr>
      <w:r w:rsidRPr="0071622C">
        <w:tab/>
        <w:t>(b)</w:t>
      </w:r>
      <w:r w:rsidRPr="0071622C">
        <w:tab/>
        <w:t>the insurer engages in conduct; and</w:t>
      </w:r>
    </w:p>
    <w:p w:rsidR="00F6629A" w:rsidRPr="0071622C" w:rsidRDefault="00F6629A" w:rsidP="00F6629A">
      <w:pPr>
        <w:pStyle w:val="paragraph"/>
      </w:pPr>
      <w:r w:rsidRPr="0071622C">
        <w:tab/>
        <w:t>(c)</w:t>
      </w:r>
      <w:r w:rsidRPr="0071622C">
        <w:tab/>
        <w:t>the conduct contravenes the requirement.</w:t>
      </w:r>
    </w:p>
    <w:p w:rsidR="00F6629A" w:rsidRPr="0071622C" w:rsidRDefault="00F6629A" w:rsidP="00F6629A">
      <w:pPr>
        <w:pStyle w:val="Penalty"/>
      </w:pPr>
      <w:r w:rsidRPr="0071622C">
        <w:t>Penalty:</w:t>
      </w:r>
      <w:r w:rsidRPr="0071622C">
        <w:tab/>
        <w:t>150 penalty units.</w:t>
      </w:r>
    </w:p>
    <w:p w:rsidR="00F6629A" w:rsidRPr="0071622C" w:rsidRDefault="00F6629A" w:rsidP="00F6629A">
      <w:pPr>
        <w:pStyle w:val="ActHead5"/>
      </w:pPr>
      <w:bookmarkStart w:id="70" w:name="_Toc69998569"/>
      <w:r w:rsidRPr="00C810F1">
        <w:rPr>
          <w:rStyle w:val="CharSectno"/>
        </w:rPr>
        <w:t>33D</w:t>
      </w:r>
      <w:r w:rsidRPr="0071622C">
        <w:t xml:space="preserve">  Provision of Key Facts Sheet does not constitute clearly informing</w:t>
      </w:r>
      <w:bookmarkEnd w:id="70"/>
    </w:p>
    <w:p w:rsidR="00F6629A" w:rsidRPr="0071622C" w:rsidRDefault="00F6629A" w:rsidP="00F6629A">
      <w:pPr>
        <w:pStyle w:val="subsection"/>
      </w:pPr>
      <w:r w:rsidRPr="0071622C">
        <w:tab/>
      </w:r>
      <w:r w:rsidRPr="0071622C">
        <w:tab/>
        <w:t>For the purposes of this Act, the provision by an insurer of a Key Facts Sheet to a person does not constitute clearly informing the person of the matters contained in the Key Facts Sheet.</w:t>
      </w:r>
    </w:p>
    <w:p w:rsidR="004E7AF1" w:rsidRPr="0071622C" w:rsidRDefault="004E7AF1" w:rsidP="00347513">
      <w:pPr>
        <w:pStyle w:val="ActHead2"/>
        <w:pageBreakBefore/>
      </w:pPr>
      <w:bookmarkStart w:id="71" w:name="_Toc69998570"/>
      <w:r w:rsidRPr="00C810F1">
        <w:rPr>
          <w:rStyle w:val="CharPartNo"/>
        </w:rPr>
        <w:lastRenderedPageBreak/>
        <w:t>Part V</w:t>
      </w:r>
      <w:r w:rsidRPr="0071622C">
        <w:t>—</w:t>
      </w:r>
      <w:r w:rsidRPr="00C810F1">
        <w:rPr>
          <w:rStyle w:val="CharPartText"/>
        </w:rPr>
        <w:t>The contract</w:t>
      </w:r>
      <w:bookmarkEnd w:id="71"/>
    </w:p>
    <w:p w:rsidR="004E7AF1" w:rsidRPr="0071622C" w:rsidRDefault="007710FF" w:rsidP="004E7AF1">
      <w:pPr>
        <w:pStyle w:val="ActHead3"/>
      </w:pPr>
      <w:bookmarkStart w:id="72" w:name="_Toc69998571"/>
      <w:r w:rsidRPr="00C810F1">
        <w:rPr>
          <w:rStyle w:val="CharDivNo"/>
        </w:rPr>
        <w:t>Division 1</w:t>
      </w:r>
      <w:r w:rsidR="004E7AF1" w:rsidRPr="0071622C">
        <w:t>—</w:t>
      </w:r>
      <w:r w:rsidR="004E7AF1" w:rsidRPr="00C810F1">
        <w:rPr>
          <w:rStyle w:val="CharDivText"/>
        </w:rPr>
        <w:t>Standard cover</w:t>
      </w:r>
      <w:bookmarkEnd w:id="72"/>
    </w:p>
    <w:p w:rsidR="004E7AF1" w:rsidRPr="0071622C" w:rsidRDefault="004E7AF1" w:rsidP="004E7AF1">
      <w:pPr>
        <w:pStyle w:val="ActHead5"/>
      </w:pPr>
      <w:bookmarkStart w:id="73" w:name="_Toc69998572"/>
      <w:r w:rsidRPr="00C810F1">
        <w:rPr>
          <w:rStyle w:val="CharSectno"/>
        </w:rPr>
        <w:t>34</w:t>
      </w:r>
      <w:r w:rsidRPr="0071622C">
        <w:t xml:space="preserve">  Interpretation</w:t>
      </w:r>
      <w:bookmarkEnd w:id="73"/>
    </w:p>
    <w:p w:rsidR="004E7AF1" w:rsidRPr="0071622C" w:rsidRDefault="004E7AF1" w:rsidP="004E7AF1">
      <w:pPr>
        <w:pStyle w:val="subsection"/>
      </w:pPr>
      <w:r w:rsidRPr="0071622C">
        <w:tab/>
      </w:r>
      <w:r w:rsidRPr="0071622C">
        <w:tab/>
        <w:t>In this Division:</w:t>
      </w:r>
    </w:p>
    <w:p w:rsidR="004E7AF1" w:rsidRPr="0071622C" w:rsidRDefault="004E7AF1" w:rsidP="004E7AF1">
      <w:pPr>
        <w:pStyle w:val="Definition"/>
      </w:pPr>
      <w:r w:rsidRPr="0071622C">
        <w:rPr>
          <w:b/>
          <w:i/>
        </w:rPr>
        <w:t>minimum amount</w:t>
      </w:r>
      <w:r w:rsidRPr="0071622C">
        <w:t>, in relation to a claim, means the amount declared by the regulations to be the minimum amount in relation to a class of claims in which that claim is included.</w:t>
      </w:r>
    </w:p>
    <w:p w:rsidR="004E7AF1" w:rsidRPr="0071622C" w:rsidRDefault="004E7AF1" w:rsidP="004E7AF1">
      <w:pPr>
        <w:pStyle w:val="Definition"/>
      </w:pPr>
      <w:r w:rsidRPr="0071622C">
        <w:rPr>
          <w:b/>
          <w:i/>
        </w:rPr>
        <w:t>prescribed contract</w:t>
      </w:r>
      <w:r w:rsidRPr="0071622C">
        <w:t xml:space="preserve"> means a contract of insurance that is included in a class of contracts of insurance declared by the regulations to be a class of contracts in relation to which this Division applies.</w:t>
      </w:r>
    </w:p>
    <w:p w:rsidR="004E7AF1" w:rsidRPr="0071622C" w:rsidRDefault="004E7AF1" w:rsidP="004E7AF1">
      <w:pPr>
        <w:pStyle w:val="Definition"/>
      </w:pPr>
      <w:r w:rsidRPr="0071622C">
        <w:rPr>
          <w:b/>
          <w:i/>
        </w:rPr>
        <w:t>prescribed event</w:t>
      </w:r>
      <w:r w:rsidRPr="0071622C">
        <w:t>, in relation to a prescribed contract, means an event that is declared by the regulations to be a prescribed event in relation to that contract.</w:t>
      </w:r>
    </w:p>
    <w:p w:rsidR="004E7AF1" w:rsidRPr="0071622C" w:rsidRDefault="004E7AF1" w:rsidP="004E7AF1">
      <w:pPr>
        <w:pStyle w:val="ActHead5"/>
      </w:pPr>
      <w:bookmarkStart w:id="74" w:name="_Toc69998573"/>
      <w:r w:rsidRPr="00C810F1">
        <w:rPr>
          <w:rStyle w:val="CharSectno"/>
        </w:rPr>
        <w:t>35</w:t>
      </w:r>
      <w:r w:rsidRPr="0071622C">
        <w:t xml:space="preserve">  Notification of certain provisions</w:t>
      </w:r>
      <w:bookmarkEnd w:id="74"/>
    </w:p>
    <w:p w:rsidR="004E7AF1" w:rsidRPr="0071622C" w:rsidRDefault="004E7AF1" w:rsidP="004E7AF1">
      <w:pPr>
        <w:pStyle w:val="subsection"/>
      </w:pPr>
      <w:r w:rsidRPr="0071622C">
        <w:tab/>
        <w:t>(1)</w:t>
      </w:r>
      <w:r w:rsidRPr="0071622C">
        <w:tab/>
        <w:t>Where:</w:t>
      </w:r>
    </w:p>
    <w:p w:rsidR="004E7AF1" w:rsidRPr="0071622C" w:rsidRDefault="004E7AF1" w:rsidP="004E7AF1">
      <w:pPr>
        <w:pStyle w:val="paragraph"/>
      </w:pPr>
      <w:r w:rsidRPr="0071622C">
        <w:tab/>
        <w:t>(a)</w:t>
      </w:r>
      <w:r w:rsidRPr="0071622C">
        <w:tab/>
        <w:t>a claim is made under a prescribed contract; and</w:t>
      </w:r>
    </w:p>
    <w:p w:rsidR="004E7AF1" w:rsidRPr="0071622C" w:rsidRDefault="004E7AF1" w:rsidP="004E7AF1">
      <w:pPr>
        <w:pStyle w:val="paragraph"/>
      </w:pPr>
      <w:r w:rsidRPr="0071622C">
        <w:tab/>
        <w:t>(b)</w:t>
      </w:r>
      <w:r w:rsidRPr="0071622C">
        <w:tab/>
        <w:t>the event the happening of which gave rise to the claim is a prescribed event in relation to the contract;</w:t>
      </w:r>
    </w:p>
    <w:p w:rsidR="004E7AF1" w:rsidRPr="0071622C" w:rsidRDefault="004E7AF1" w:rsidP="004E7AF1">
      <w:pPr>
        <w:pStyle w:val="subsection2"/>
      </w:pPr>
      <w:r w:rsidRPr="0071622C">
        <w:t>the insurer may not refuse to pay an amount equal to the minimum amount in relation to the claim by reason only that the effect of the contract, but for this subsection, would be that the event the happening of which gave rise to the claim was an event in respect of which:</w:t>
      </w:r>
    </w:p>
    <w:p w:rsidR="004E7AF1" w:rsidRPr="0071622C" w:rsidRDefault="004E7AF1" w:rsidP="004E7AF1">
      <w:pPr>
        <w:pStyle w:val="paragraph"/>
      </w:pPr>
      <w:r w:rsidRPr="0071622C">
        <w:tab/>
        <w:t>(c)</w:t>
      </w:r>
      <w:r w:rsidRPr="0071622C">
        <w:tab/>
        <w:t>the amount of the insurance cover provided by the contract was less than the minimum amount; or</w:t>
      </w:r>
    </w:p>
    <w:p w:rsidR="004E7AF1" w:rsidRPr="0071622C" w:rsidRDefault="004E7AF1" w:rsidP="004E7AF1">
      <w:pPr>
        <w:pStyle w:val="paragraph"/>
      </w:pPr>
      <w:r w:rsidRPr="0071622C">
        <w:tab/>
        <w:t>(d)</w:t>
      </w:r>
      <w:r w:rsidRPr="0071622C">
        <w:tab/>
        <w:t>insurance cover was not provided by the contract.</w:t>
      </w:r>
    </w:p>
    <w:p w:rsidR="004E7AF1" w:rsidRPr="0071622C" w:rsidRDefault="004E7AF1" w:rsidP="004E7AF1">
      <w:pPr>
        <w:pStyle w:val="subsection"/>
        <w:keepNext/>
        <w:keepLines/>
      </w:pPr>
      <w:r w:rsidRPr="0071622C">
        <w:lastRenderedPageBreak/>
        <w:tab/>
        <w:t>(2)</w:t>
      </w:r>
      <w:r w:rsidRPr="0071622C">
        <w:tab/>
      </w:r>
      <w:r w:rsidR="006F2CF2" w:rsidRPr="0071622C">
        <w:t>Subsection (</w:t>
      </w:r>
      <w:r w:rsidRPr="0071622C">
        <w:t>1) does not have effect where the insurer proves that, before the contract was entered into, the insurer clearly informed the insured in writing (whether by providing the insured with a document containing the provisions, or the relevant provisions, of the proposed contract or otherwise) or the insured knew, or a reasonable person in the circumstances could be expected to have known:</w:t>
      </w:r>
    </w:p>
    <w:p w:rsidR="004E7AF1" w:rsidRPr="0071622C" w:rsidRDefault="004E7AF1" w:rsidP="004E7AF1">
      <w:pPr>
        <w:pStyle w:val="paragraph"/>
      </w:pPr>
      <w:r w:rsidRPr="0071622C">
        <w:tab/>
        <w:t>(a)</w:t>
      </w:r>
      <w:r w:rsidRPr="0071622C">
        <w:tab/>
        <w:t xml:space="preserve">where the effect of the contract, but for </w:t>
      </w:r>
      <w:r w:rsidR="006F2CF2" w:rsidRPr="0071622C">
        <w:t>subsection (</w:t>
      </w:r>
      <w:r w:rsidRPr="0071622C">
        <w:t>1), would be that the liability of the insurer in respect of a claim arising upon the happening of the event would be less than the minimum amount—what the extent of the insurer’s liability under the contract in respect of such a claim would be; or</w:t>
      </w:r>
    </w:p>
    <w:p w:rsidR="004E7AF1" w:rsidRPr="0071622C" w:rsidRDefault="004E7AF1" w:rsidP="004E7AF1">
      <w:pPr>
        <w:pStyle w:val="paragraph"/>
      </w:pPr>
      <w:r w:rsidRPr="0071622C">
        <w:tab/>
        <w:t>(b)</w:t>
      </w:r>
      <w:r w:rsidRPr="0071622C">
        <w:tab/>
        <w:t xml:space="preserve">where the effect of the contract, but for </w:t>
      </w:r>
      <w:r w:rsidR="006F2CF2" w:rsidRPr="0071622C">
        <w:t>subsection (</w:t>
      </w:r>
      <w:r w:rsidRPr="0071622C">
        <w:t>1), would be that the insurer would be under no liability in respect of such a claim—that the contract would not provide insurance cover in respect of the happening of that event.</w:t>
      </w:r>
    </w:p>
    <w:p w:rsidR="004E7AF1" w:rsidRPr="0071622C" w:rsidRDefault="004E7AF1" w:rsidP="004E7AF1">
      <w:pPr>
        <w:pStyle w:val="subsection"/>
        <w:rPr>
          <w:i/>
        </w:rPr>
      </w:pPr>
      <w:r w:rsidRPr="0071622C">
        <w:tab/>
        <w:t>(3)</w:t>
      </w:r>
      <w:r w:rsidRPr="0071622C">
        <w:tab/>
        <w:t xml:space="preserve">Regulations made for the purposes of this section take effect at the expiration of 60 days after the day on which they are </w:t>
      </w:r>
      <w:r w:rsidR="001E44FC" w:rsidRPr="0071622C">
        <w:t xml:space="preserve">registered on the Federal Register of Legislation under the </w:t>
      </w:r>
      <w:r w:rsidR="001E44FC" w:rsidRPr="0071622C">
        <w:rPr>
          <w:i/>
        </w:rPr>
        <w:t>Legislation Act 2003</w:t>
      </w:r>
      <w:r w:rsidRPr="0071622C">
        <w:t>.</w:t>
      </w:r>
    </w:p>
    <w:p w:rsidR="004E7AF1" w:rsidRPr="0071622C" w:rsidRDefault="004E7AF1" w:rsidP="004E7AF1">
      <w:pPr>
        <w:pStyle w:val="subsection"/>
      </w:pPr>
      <w:r w:rsidRPr="0071622C">
        <w:tab/>
        <w:t>(4)</w:t>
      </w:r>
      <w:r w:rsidRPr="0071622C">
        <w:tab/>
        <w:t xml:space="preserve">Where regulations made for the purposes of this section are amended after the day on which a particular contract of insurance is entered into, the amendments shall be disregarded in relation to the application of </w:t>
      </w:r>
      <w:r w:rsidR="006F2CF2" w:rsidRPr="0071622C">
        <w:t>subsection (</w:t>
      </w:r>
      <w:r w:rsidRPr="0071622C">
        <w:t>1) to that contract.</w:t>
      </w:r>
    </w:p>
    <w:p w:rsidR="004E7AF1" w:rsidRPr="0071622C" w:rsidRDefault="004E7AF1" w:rsidP="004E7AF1">
      <w:pPr>
        <w:pStyle w:val="ActHead5"/>
      </w:pPr>
      <w:bookmarkStart w:id="75" w:name="_Toc69998574"/>
      <w:r w:rsidRPr="00C810F1">
        <w:rPr>
          <w:rStyle w:val="CharSectno"/>
        </w:rPr>
        <w:t>36</w:t>
      </w:r>
      <w:r w:rsidRPr="0071622C">
        <w:t xml:space="preserve">  Interpretation of regulations</w:t>
      </w:r>
      <w:bookmarkEnd w:id="75"/>
    </w:p>
    <w:p w:rsidR="004E7AF1" w:rsidRPr="0071622C" w:rsidRDefault="004E7AF1" w:rsidP="004E7AF1">
      <w:pPr>
        <w:pStyle w:val="subsection"/>
      </w:pPr>
      <w:r w:rsidRPr="0071622C">
        <w:tab/>
      </w:r>
      <w:r w:rsidRPr="0071622C">
        <w:tab/>
        <w:t>If a question arises whether an event is a prescribed event, the relevant provisions of the regulations shall be construed as though they were provisions of a contract put forward by the insurer.</w:t>
      </w:r>
    </w:p>
    <w:p w:rsidR="004E7AF1" w:rsidRPr="0071622C" w:rsidRDefault="004E7AF1" w:rsidP="004E7AF1">
      <w:pPr>
        <w:pStyle w:val="ActHead5"/>
      </w:pPr>
      <w:bookmarkStart w:id="76" w:name="_Toc69998575"/>
      <w:r w:rsidRPr="00C810F1">
        <w:rPr>
          <w:rStyle w:val="CharSectno"/>
        </w:rPr>
        <w:t>37</w:t>
      </w:r>
      <w:r w:rsidRPr="0071622C">
        <w:t xml:space="preserve">  Notification of unusual terms</w:t>
      </w:r>
      <w:bookmarkEnd w:id="76"/>
    </w:p>
    <w:p w:rsidR="004E7AF1" w:rsidRPr="0071622C" w:rsidRDefault="004E7AF1" w:rsidP="004E7AF1">
      <w:pPr>
        <w:pStyle w:val="subsection"/>
      </w:pPr>
      <w:r w:rsidRPr="0071622C">
        <w:tab/>
      </w:r>
      <w:r w:rsidRPr="0071622C">
        <w:tab/>
        <w:t xml:space="preserve">An insurer may not rely on a provision included in a contract of insurance (not being a prescribed contract) of a kind that is not usually included in contracts of insurance that provide similar insurance cover unless, before the contract was entered into the </w:t>
      </w:r>
      <w:r w:rsidRPr="0071622C">
        <w:lastRenderedPageBreak/>
        <w:t>insurer clearly informed the insured in writing of the effect of the provision (whether by providing the insured with a document containing the provisions, or the relevant provisions, of the proposed contract or otherwise).</w:t>
      </w:r>
    </w:p>
    <w:p w:rsidR="001F4729" w:rsidRPr="0071622C" w:rsidRDefault="007710FF" w:rsidP="00347513">
      <w:pPr>
        <w:pStyle w:val="ActHead3"/>
        <w:pageBreakBefore/>
      </w:pPr>
      <w:bookmarkStart w:id="77" w:name="_Toc69998576"/>
      <w:r w:rsidRPr="00C810F1">
        <w:rPr>
          <w:rStyle w:val="CharDivNo"/>
        </w:rPr>
        <w:lastRenderedPageBreak/>
        <w:t>Division 1</w:t>
      </w:r>
      <w:r w:rsidR="001F4729" w:rsidRPr="00C810F1">
        <w:rPr>
          <w:rStyle w:val="CharDivNo"/>
        </w:rPr>
        <w:t>A</w:t>
      </w:r>
      <w:r w:rsidR="001F4729" w:rsidRPr="0071622C">
        <w:t>—</w:t>
      </w:r>
      <w:r w:rsidR="001F4729" w:rsidRPr="00C810F1">
        <w:rPr>
          <w:rStyle w:val="CharDivText"/>
        </w:rPr>
        <w:t>Definition of flood</w:t>
      </w:r>
      <w:bookmarkEnd w:id="77"/>
    </w:p>
    <w:p w:rsidR="001F4729" w:rsidRPr="0071622C" w:rsidRDefault="001F4729" w:rsidP="001F4729">
      <w:pPr>
        <w:pStyle w:val="ActHead5"/>
      </w:pPr>
      <w:bookmarkStart w:id="78" w:name="_Toc69998577"/>
      <w:r w:rsidRPr="00C810F1">
        <w:rPr>
          <w:rStyle w:val="CharSectno"/>
        </w:rPr>
        <w:t>37A</w:t>
      </w:r>
      <w:r w:rsidRPr="0071622C">
        <w:t xml:space="preserve">  Application of this Division</w:t>
      </w:r>
      <w:bookmarkEnd w:id="78"/>
    </w:p>
    <w:p w:rsidR="001F4729" w:rsidRPr="0071622C" w:rsidRDefault="001F4729" w:rsidP="001F4729">
      <w:pPr>
        <w:pStyle w:val="subsection"/>
      </w:pPr>
      <w:r w:rsidRPr="0071622C">
        <w:tab/>
        <w:t>(1)</w:t>
      </w:r>
      <w:r w:rsidRPr="0071622C">
        <w:tab/>
        <w:t xml:space="preserve">This Division applies in relation to a contract of insurance (in this Division called a </w:t>
      </w:r>
      <w:r w:rsidRPr="0071622C">
        <w:rPr>
          <w:b/>
          <w:i/>
        </w:rPr>
        <w:t>prescribed contract</w:t>
      </w:r>
      <w:r w:rsidRPr="0071622C">
        <w:t>) if:</w:t>
      </w:r>
    </w:p>
    <w:p w:rsidR="001F4729" w:rsidRPr="0071622C" w:rsidRDefault="001F4729" w:rsidP="001F4729">
      <w:pPr>
        <w:pStyle w:val="paragraph"/>
      </w:pPr>
      <w:r w:rsidRPr="0071622C">
        <w:tab/>
        <w:t>(a)</w:t>
      </w:r>
      <w:r w:rsidRPr="0071622C">
        <w:tab/>
        <w:t>the contract is included in a class of contracts of insurance declared by the regulations to be a class of contracts in relation to which this Division applies; and</w:t>
      </w:r>
    </w:p>
    <w:p w:rsidR="001F4729" w:rsidRPr="0071622C" w:rsidRDefault="001F4729" w:rsidP="001F4729">
      <w:pPr>
        <w:pStyle w:val="paragraph"/>
      </w:pPr>
      <w:r w:rsidRPr="0071622C">
        <w:tab/>
        <w:t>(b)</w:t>
      </w:r>
      <w:r w:rsidRPr="0071622C">
        <w:tab/>
        <w:t>the contract was entered into after the day on which those regulations were made.</w:t>
      </w:r>
    </w:p>
    <w:p w:rsidR="001F4729" w:rsidRPr="0071622C" w:rsidRDefault="001F4729" w:rsidP="001F4729">
      <w:pPr>
        <w:pStyle w:val="subsection"/>
      </w:pPr>
      <w:r w:rsidRPr="0071622C">
        <w:tab/>
        <w:t>(2)</w:t>
      </w:r>
      <w:r w:rsidRPr="0071622C">
        <w:tab/>
        <w:t>However, this Division does not apply in relation to a prescribed contract at any time before the transition time for the prescribed contract.</w:t>
      </w:r>
    </w:p>
    <w:p w:rsidR="001F4729" w:rsidRPr="0071622C" w:rsidRDefault="001F4729" w:rsidP="001F4729">
      <w:pPr>
        <w:pStyle w:val="subsection"/>
      </w:pPr>
      <w:r w:rsidRPr="0071622C">
        <w:tab/>
        <w:t>(3)</w:t>
      </w:r>
      <w:r w:rsidRPr="0071622C">
        <w:tab/>
        <w:t>Also, this Division does not affect the operation of a prescribed contract in relation to an event that occurred before the transition time for the prescribed contract.</w:t>
      </w:r>
    </w:p>
    <w:p w:rsidR="001F4729" w:rsidRPr="0071622C" w:rsidRDefault="001F4729" w:rsidP="001F4729">
      <w:pPr>
        <w:pStyle w:val="subsection"/>
      </w:pPr>
      <w:r w:rsidRPr="0071622C">
        <w:tab/>
        <w:t>(4)</w:t>
      </w:r>
      <w:r w:rsidRPr="0071622C">
        <w:tab/>
        <w:t>In this section:</w:t>
      </w:r>
    </w:p>
    <w:p w:rsidR="001F4729" w:rsidRPr="0071622C" w:rsidRDefault="001F4729" w:rsidP="001F4729">
      <w:pPr>
        <w:pStyle w:val="Definition"/>
      </w:pPr>
      <w:r w:rsidRPr="0071622C">
        <w:rPr>
          <w:b/>
          <w:i/>
        </w:rPr>
        <w:t>transition time</w:t>
      </w:r>
      <w:r w:rsidRPr="0071622C">
        <w:t xml:space="preserve">, for a prescribed contract, means the time when regulations made for the purposes of </w:t>
      </w:r>
      <w:r w:rsidR="006F2CF2" w:rsidRPr="0071622C">
        <w:t>paragraph (</w:t>
      </w:r>
      <w:r w:rsidRPr="0071622C">
        <w:t>1)(a), declaring a class of contracts of insurance including the contract to be a class of contracts in relation to which this Division applies, commence.</w:t>
      </w:r>
    </w:p>
    <w:p w:rsidR="001F4729" w:rsidRPr="0071622C" w:rsidRDefault="001F4729" w:rsidP="001F4729">
      <w:pPr>
        <w:pStyle w:val="ActHead5"/>
      </w:pPr>
      <w:bookmarkStart w:id="79" w:name="_Toc69998578"/>
      <w:r w:rsidRPr="00C810F1">
        <w:rPr>
          <w:rStyle w:val="CharSectno"/>
        </w:rPr>
        <w:t>37B</w:t>
      </w:r>
      <w:r w:rsidRPr="0071622C">
        <w:t xml:space="preserve">  Meaning of </w:t>
      </w:r>
      <w:r w:rsidRPr="0071622C">
        <w:rPr>
          <w:i/>
        </w:rPr>
        <w:t>flood</w:t>
      </w:r>
      <w:r w:rsidRPr="0071622C">
        <w:t xml:space="preserve"> in prescribed contracts etc.</w:t>
      </w:r>
      <w:bookmarkEnd w:id="79"/>
    </w:p>
    <w:p w:rsidR="001F4729" w:rsidRPr="0071622C" w:rsidRDefault="001F4729" w:rsidP="001F4729">
      <w:pPr>
        <w:pStyle w:val="subsection"/>
      </w:pPr>
      <w:r w:rsidRPr="0071622C">
        <w:tab/>
        <w:t>(1)</w:t>
      </w:r>
      <w:r w:rsidRPr="0071622C">
        <w:tab/>
        <w:t xml:space="preserve">The regulations must define the meaning of </w:t>
      </w:r>
      <w:r w:rsidRPr="0071622C">
        <w:rPr>
          <w:b/>
          <w:i/>
        </w:rPr>
        <w:t>flood</w:t>
      </w:r>
      <w:r w:rsidRPr="0071622C">
        <w:t xml:space="preserve"> for the purposes of this Division.</w:t>
      </w:r>
    </w:p>
    <w:p w:rsidR="001F4729" w:rsidRPr="0071622C" w:rsidRDefault="001F4729" w:rsidP="001F4729">
      <w:pPr>
        <w:pStyle w:val="subsection"/>
      </w:pPr>
      <w:r w:rsidRPr="0071622C">
        <w:tab/>
        <w:t>(2)</w:t>
      </w:r>
      <w:r w:rsidRPr="0071622C">
        <w:tab/>
        <w:t>In a prescribed contract (or a notice or other document or information given by the insurer in relation to a prescribed contract):</w:t>
      </w:r>
    </w:p>
    <w:p w:rsidR="001F4729" w:rsidRPr="0071622C" w:rsidRDefault="001F4729" w:rsidP="001F4729">
      <w:pPr>
        <w:pStyle w:val="paragraph"/>
      </w:pPr>
      <w:r w:rsidRPr="0071622C">
        <w:tab/>
        <w:t>(a)</w:t>
      </w:r>
      <w:r w:rsidRPr="0071622C">
        <w:tab/>
        <w:t xml:space="preserve">the word </w:t>
      </w:r>
      <w:r w:rsidRPr="0071622C">
        <w:rPr>
          <w:b/>
          <w:i/>
        </w:rPr>
        <w:t>flood</w:t>
      </w:r>
      <w:r w:rsidRPr="0071622C">
        <w:t xml:space="preserve"> has the meaning given by the regulations; and</w:t>
      </w:r>
    </w:p>
    <w:p w:rsidR="001F4729" w:rsidRPr="0071622C" w:rsidRDefault="001F4729" w:rsidP="001F4729">
      <w:pPr>
        <w:pStyle w:val="paragraph"/>
      </w:pPr>
      <w:r w:rsidRPr="0071622C">
        <w:tab/>
        <w:t>(b)</w:t>
      </w:r>
      <w:r w:rsidRPr="0071622C">
        <w:tab/>
        <w:t>other parts of speech or grammatical forms of that word have corresponding meanings.</w:t>
      </w:r>
    </w:p>
    <w:p w:rsidR="001F4729" w:rsidRPr="0071622C" w:rsidRDefault="001F4729" w:rsidP="001F4729">
      <w:pPr>
        <w:pStyle w:val="subsection"/>
      </w:pPr>
      <w:r w:rsidRPr="0071622C">
        <w:lastRenderedPageBreak/>
        <w:tab/>
        <w:t>(3)</w:t>
      </w:r>
      <w:r w:rsidRPr="0071622C">
        <w:tab/>
      </w:r>
      <w:r w:rsidR="006F2CF2" w:rsidRPr="0071622C">
        <w:t>Subsection (</w:t>
      </w:r>
      <w:r w:rsidRPr="0071622C">
        <w:t xml:space="preserve">2) has effect in relation to a prescribed contract (or a notice or other document or information given by the insurer in relation to a prescribed contract) even if the meaning of the word </w:t>
      </w:r>
      <w:r w:rsidRPr="0071622C">
        <w:rPr>
          <w:b/>
          <w:i/>
        </w:rPr>
        <w:t>flood</w:t>
      </w:r>
      <w:r w:rsidRPr="0071622C">
        <w:t xml:space="preserve"> (or other parts of speech or grammatical forms of that word) provided by the contract (or the notice or other document or information) is different from the meaning of </w:t>
      </w:r>
      <w:r w:rsidRPr="0071622C">
        <w:rPr>
          <w:b/>
          <w:i/>
        </w:rPr>
        <w:t>flood</w:t>
      </w:r>
      <w:r w:rsidRPr="0071622C">
        <w:t xml:space="preserve"> given by the regulations.</w:t>
      </w:r>
    </w:p>
    <w:p w:rsidR="001F4729" w:rsidRPr="0071622C" w:rsidRDefault="001F4729" w:rsidP="001F4729">
      <w:pPr>
        <w:pStyle w:val="ActHead5"/>
      </w:pPr>
      <w:bookmarkStart w:id="80" w:name="_Toc69998579"/>
      <w:r w:rsidRPr="00C810F1">
        <w:rPr>
          <w:rStyle w:val="CharSectno"/>
        </w:rPr>
        <w:t>37C</w:t>
      </w:r>
      <w:r w:rsidRPr="0071622C">
        <w:t xml:space="preserve">  Insurer must clearly inform insured whether prescribed contract provides insurance cover in respect of flood</w:t>
      </w:r>
      <w:bookmarkEnd w:id="80"/>
    </w:p>
    <w:p w:rsidR="001F4729" w:rsidRPr="0071622C" w:rsidRDefault="001F4729" w:rsidP="001F4729">
      <w:pPr>
        <w:pStyle w:val="subsection"/>
      </w:pPr>
      <w:r w:rsidRPr="0071622C">
        <w:tab/>
      </w:r>
      <w:r w:rsidRPr="0071622C">
        <w:tab/>
        <w:t>Before entering into a prescribed contract, the insurer must clearly inform the insured in writing whether the contract provides insurance cover in respect of loss or damage caused by, or resulting from, flood as defined by the regulations.</w:t>
      </w:r>
    </w:p>
    <w:p w:rsidR="001F4729" w:rsidRPr="0071622C" w:rsidRDefault="001F4729" w:rsidP="001F4729">
      <w:pPr>
        <w:pStyle w:val="ActHead5"/>
      </w:pPr>
      <w:bookmarkStart w:id="81" w:name="_Toc69998580"/>
      <w:r w:rsidRPr="00C810F1">
        <w:rPr>
          <w:rStyle w:val="CharSectno"/>
        </w:rPr>
        <w:t>37D</w:t>
      </w:r>
      <w:r w:rsidRPr="0071622C">
        <w:t xml:space="preserve">  Circumstances in which prescribed contract is taken to provide insurance cover etc. in respect of flood</w:t>
      </w:r>
      <w:bookmarkEnd w:id="81"/>
    </w:p>
    <w:p w:rsidR="001F4729" w:rsidRPr="0071622C" w:rsidRDefault="001F4729" w:rsidP="001F4729">
      <w:pPr>
        <w:pStyle w:val="subsection"/>
      </w:pPr>
      <w:r w:rsidRPr="0071622C">
        <w:tab/>
        <w:t>(1)</w:t>
      </w:r>
      <w:r w:rsidRPr="0071622C">
        <w:tab/>
        <w:t>This section applies in relation to a prescribed contract that includes provisions (</w:t>
      </w:r>
      <w:r w:rsidRPr="0071622C">
        <w:rPr>
          <w:b/>
          <w:i/>
        </w:rPr>
        <w:t>flood provisions</w:t>
      </w:r>
      <w:r w:rsidRPr="0071622C">
        <w:t>) that provide insurance cover in respect of loss or damage caused by, or resulting from, one or more flood events (whether or not the contract expressly provides insurance cover for flood as defined by the regulations).</w:t>
      </w:r>
    </w:p>
    <w:p w:rsidR="001F4729" w:rsidRPr="0071622C" w:rsidRDefault="001F4729" w:rsidP="001F4729">
      <w:pPr>
        <w:pStyle w:val="subsection"/>
      </w:pPr>
      <w:r w:rsidRPr="0071622C">
        <w:tab/>
        <w:t>(2)</w:t>
      </w:r>
      <w:r w:rsidRPr="0071622C">
        <w:tab/>
        <w:t>The flood provisions of the prescribed contract are taken to provide insurance cover in respect of loss or damage caused by, or resulting from, flood as defined by the regulations.</w:t>
      </w:r>
    </w:p>
    <w:p w:rsidR="001F4729" w:rsidRPr="0071622C" w:rsidRDefault="001F4729" w:rsidP="001F4729">
      <w:pPr>
        <w:pStyle w:val="subsection"/>
      </w:pPr>
      <w:r w:rsidRPr="0071622C">
        <w:tab/>
        <w:t>(3)</w:t>
      </w:r>
      <w:r w:rsidRPr="0071622C">
        <w:tab/>
        <w:t xml:space="preserve">The insurer under the prescribed contract may not refuse to pay a claim in respect of loss or damage caused by, or resulting from, the happening of a flood event by reason only that, but for </w:t>
      </w:r>
      <w:r w:rsidR="006F2CF2" w:rsidRPr="0071622C">
        <w:t>subsection (</w:t>
      </w:r>
      <w:r w:rsidRPr="0071622C">
        <w:t>2), insurance cover in respect of loss or damage caused by, or resulting from, that event was not provided by the contract.</w:t>
      </w:r>
    </w:p>
    <w:p w:rsidR="001F4729" w:rsidRPr="0071622C" w:rsidRDefault="001F4729" w:rsidP="001F4729">
      <w:pPr>
        <w:pStyle w:val="subsection"/>
      </w:pPr>
      <w:r w:rsidRPr="0071622C">
        <w:tab/>
        <w:t>(4)</w:t>
      </w:r>
      <w:r w:rsidRPr="0071622C">
        <w:tab/>
        <w:t xml:space="preserve">If the prescribed contract includes provisions (also </w:t>
      </w:r>
      <w:r w:rsidRPr="0071622C">
        <w:rPr>
          <w:b/>
          <w:i/>
        </w:rPr>
        <w:t>flood provisions</w:t>
      </w:r>
      <w:r w:rsidRPr="0071622C">
        <w:t xml:space="preserve">) that provide different maximum amounts of insurance cover in respect of different flood events, those provisions are taken to provide a maximum amount of insurance cover in respect </w:t>
      </w:r>
      <w:r w:rsidRPr="0071622C">
        <w:lastRenderedPageBreak/>
        <w:t xml:space="preserve">of loss or damage caused by, or resulting from, flood, as defined by the regulations, equal to the highest maximum amount (the </w:t>
      </w:r>
      <w:r w:rsidRPr="0071622C">
        <w:rPr>
          <w:b/>
          <w:i/>
        </w:rPr>
        <w:t>maximum flood cover amount</w:t>
      </w:r>
      <w:r w:rsidRPr="0071622C">
        <w:t>) of insurance cover provided by those provisions in respect of any flood event.</w:t>
      </w:r>
    </w:p>
    <w:p w:rsidR="001F4729" w:rsidRPr="0071622C" w:rsidRDefault="001F4729" w:rsidP="001F4729">
      <w:pPr>
        <w:pStyle w:val="subsection"/>
      </w:pPr>
      <w:r w:rsidRPr="0071622C">
        <w:tab/>
        <w:t>(5)</w:t>
      </w:r>
      <w:r w:rsidRPr="0071622C">
        <w:tab/>
        <w:t xml:space="preserve">The insurer under the prescribed contract may not refuse to pay an amount equal to the maximum flood cover amount in relation to a claim in respect of loss or damage caused by, or resulting from, the happening of a flood event by reason only that, but for </w:t>
      </w:r>
      <w:r w:rsidR="006F2CF2" w:rsidRPr="0071622C">
        <w:t>subsection (</w:t>
      </w:r>
      <w:r w:rsidRPr="0071622C">
        <w:t>4), the maximum amount of insurance cover provided by the contract in respect of loss or damage caused by, or resulting from, that event was less than the maximum flood cover amount.</w:t>
      </w:r>
    </w:p>
    <w:p w:rsidR="001F4729" w:rsidRPr="0071622C" w:rsidRDefault="001F4729" w:rsidP="001F4729">
      <w:pPr>
        <w:pStyle w:val="subsection"/>
      </w:pPr>
      <w:r w:rsidRPr="0071622C">
        <w:tab/>
        <w:t>(5A)</w:t>
      </w:r>
      <w:r w:rsidRPr="0071622C">
        <w:tab/>
        <w:t>To avoid doubt, this section does not affect the operation of any provisions of a prescribed contract that are not flood provisions.</w:t>
      </w:r>
    </w:p>
    <w:p w:rsidR="001F4729" w:rsidRPr="0071622C" w:rsidRDefault="001F4729" w:rsidP="001F4729">
      <w:pPr>
        <w:pStyle w:val="subsection"/>
      </w:pPr>
      <w:r w:rsidRPr="0071622C">
        <w:tab/>
        <w:t>(6)</w:t>
      </w:r>
      <w:r w:rsidRPr="0071622C">
        <w:tab/>
        <w:t>This section has effect in relation to a prescribed contract whether or not the insurer clearly informed the insured of the purported effect of the flood provisions in the contract.</w:t>
      </w:r>
    </w:p>
    <w:p w:rsidR="001F4729" w:rsidRPr="0071622C" w:rsidRDefault="001F4729" w:rsidP="001F4729">
      <w:pPr>
        <w:pStyle w:val="subsection"/>
      </w:pPr>
      <w:r w:rsidRPr="0071622C">
        <w:tab/>
        <w:t>(7)</w:t>
      </w:r>
      <w:r w:rsidRPr="0071622C">
        <w:tab/>
        <w:t>In this section:</w:t>
      </w:r>
    </w:p>
    <w:p w:rsidR="001F4729" w:rsidRPr="0071622C" w:rsidRDefault="001F4729" w:rsidP="001F4729">
      <w:pPr>
        <w:pStyle w:val="Definition"/>
      </w:pPr>
      <w:r w:rsidRPr="0071622C">
        <w:rPr>
          <w:b/>
          <w:i/>
        </w:rPr>
        <w:t>flood event</w:t>
      </w:r>
      <w:r w:rsidRPr="0071622C">
        <w:t xml:space="preserve"> means an event that is, or would be, a flood as defined by the regulations.</w:t>
      </w:r>
    </w:p>
    <w:p w:rsidR="001F4729" w:rsidRPr="0071622C" w:rsidRDefault="001F4729" w:rsidP="001F4729">
      <w:pPr>
        <w:pStyle w:val="ActHead5"/>
      </w:pPr>
      <w:bookmarkStart w:id="82" w:name="_Toc69998581"/>
      <w:r w:rsidRPr="00C810F1">
        <w:rPr>
          <w:rStyle w:val="CharSectno"/>
        </w:rPr>
        <w:t>37E</w:t>
      </w:r>
      <w:r w:rsidRPr="0071622C">
        <w:t xml:space="preserve">  Division not to affect provision of insurance cover for certain events</w:t>
      </w:r>
      <w:bookmarkEnd w:id="82"/>
    </w:p>
    <w:p w:rsidR="001F4729" w:rsidRPr="0071622C" w:rsidRDefault="001F4729" w:rsidP="001F4729">
      <w:pPr>
        <w:pStyle w:val="subsection"/>
      </w:pPr>
      <w:r w:rsidRPr="0071622C">
        <w:tab/>
      </w:r>
      <w:r w:rsidRPr="0071622C">
        <w:tab/>
        <w:t>If:</w:t>
      </w:r>
    </w:p>
    <w:p w:rsidR="001F4729" w:rsidRPr="0071622C" w:rsidRDefault="001F4729" w:rsidP="001F4729">
      <w:pPr>
        <w:pStyle w:val="paragraph"/>
      </w:pPr>
      <w:r w:rsidRPr="0071622C">
        <w:tab/>
        <w:t>(a)</w:t>
      </w:r>
      <w:r w:rsidRPr="0071622C">
        <w:tab/>
        <w:t>a prescribed contract is expressed to provide insurance cover in respect of loss or damage caused by, or resulting from, a particular event; and</w:t>
      </w:r>
    </w:p>
    <w:p w:rsidR="001F4729" w:rsidRPr="0071622C" w:rsidRDefault="001F4729" w:rsidP="001F4729">
      <w:pPr>
        <w:pStyle w:val="paragraph"/>
      </w:pPr>
      <w:r w:rsidRPr="0071622C">
        <w:tab/>
        <w:t>(b)</w:t>
      </w:r>
      <w:r w:rsidRPr="0071622C">
        <w:tab/>
        <w:t>the effect of another provision of this Division is that the contract would not provide that insurance cover;</w:t>
      </w:r>
    </w:p>
    <w:p w:rsidR="001F4729" w:rsidRPr="0071622C" w:rsidRDefault="001F4729" w:rsidP="001F4729">
      <w:pPr>
        <w:pStyle w:val="subsection2"/>
      </w:pPr>
      <w:r w:rsidRPr="0071622C">
        <w:t>then that provision is taken not to have that effect.</w:t>
      </w:r>
    </w:p>
    <w:p w:rsidR="004E7AF1" w:rsidRPr="0071622C" w:rsidRDefault="00C810F1" w:rsidP="00347513">
      <w:pPr>
        <w:pStyle w:val="ActHead3"/>
        <w:pageBreakBefore/>
      </w:pPr>
      <w:bookmarkStart w:id="83" w:name="_Toc69998582"/>
      <w:r w:rsidRPr="00C810F1">
        <w:rPr>
          <w:rStyle w:val="CharDivNo"/>
        </w:rPr>
        <w:lastRenderedPageBreak/>
        <w:t>Division 2</w:t>
      </w:r>
      <w:r w:rsidR="004E7AF1" w:rsidRPr="0071622C">
        <w:t>—</w:t>
      </w:r>
      <w:r w:rsidR="004E7AF1" w:rsidRPr="00C810F1">
        <w:rPr>
          <w:rStyle w:val="CharDivText"/>
        </w:rPr>
        <w:t>General provisions relating to insurance contracts</w:t>
      </w:r>
      <w:bookmarkEnd w:id="83"/>
    </w:p>
    <w:p w:rsidR="004E7AF1" w:rsidRPr="0071622C" w:rsidRDefault="004E7AF1" w:rsidP="004E7AF1">
      <w:pPr>
        <w:pStyle w:val="ActHead5"/>
      </w:pPr>
      <w:bookmarkStart w:id="84" w:name="_Toc69998583"/>
      <w:r w:rsidRPr="00C810F1">
        <w:rPr>
          <w:rStyle w:val="CharSectno"/>
        </w:rPr>
        <w:t>38</w:t>
      </w:r>
      <w:r w:rsidRPr="0071622C">
        <w:t xml:space="preserve">  Interim contracts of insurance</w:t>
      </w:r>
      <w:bookmarkEnd w:id="84"/>
    </w:p>
    <w:p w:rsidR="004E7AF1" w:rsidRPr="0071622C" w:rsidRDefault="004E7AF1" w:rsidP="004E7AF1">
      <w:pPr>
        <w:pStyle w:val="subsection"/>
      </w:pPr>
      <w:r w:rsidRPr="0071622C">
        <w:tab/>
        <w:t>(1)</w:t>
      </w:r>
      <w:r w:rsidRPr="0071622C">
        <w:tab/>
        <w:t>Where, under a provision included in an interim contract of insurance, the liability of the insurer is dependent upon the submission to, or the acceptance by, the insurer of a proposal for a contract of insurance intended to replace the interim contract of insurance, the provision is void.</w:t>
      </w:r>
    </w:p>
    <w:p w:rsidR="004E7AF1" w:rsidRPr="0071622C" w:rsidRDefault="004E7AF1" w:rsidP="004E7AF1">
      <w:pPr>
        <w:pStyle w:val="subsection"/>
      </w:pPr>
      <w:r w:rsidRPr="0071622C">
        <w:tab/>
        <w:t>(2)</w:t>
      </w:r>
      <w:r w:rsidRPr="0071622C">
        <w:tab/>
        <w:t>Where:</w:t>
      </w:r>
    </w:p>
    <w:p w:rsidR="004E7AF1" w:rsidRPr="0071622C" w:rsidRDefault="004E7AF1" w:rsidP="004E7AF1">
      <w:pPr>
        <w:pStyle w:val="paragraph"/>
      </w:pPr>
      <w:r w:rsidRPr="0071622C">
        <w:tab/>
        <w:t>(a)</w:t>
      </w:r>
      <w:r w:rsidRPr="0071622C">
        <w:tab/>
        <w:t>an insurer has entered into an interim contract of insurance; and</w:t>
      </w:r>
    </w:p>
    <w:p w:rsidR="004E7AF1" w:rsidRPr="0071622C" w:rsidRDefault="004E7AF1" w:rsidP="004E7AF1">
      <w:pPr>
        <w:pStyle w:val="paragraph"/>
      </w:pPr>
      <w:r w:rsidRPr="0071622C">
        <w:tab/>
        <w:t>(b)</w:t>
      </w:r>
      <w:r w:rsidRPr="0071622C">
        <w:tab/>
        <w:t>before the insurance cover provided by the contract has expired, the insured has submitted a proposal to the insurer for a contract of insurance intended to replace the interim contract of insurance;</w:t>
      </w:r>
    </w:p>
    <w:p w:rsidR="004E7AF1" w:rsidRPr="0071622C" w:rsidRDefault="004E7AF1" w:rsidP="004E7AF1">
      <w:pPr>
        <w:pStyle w:val="subsection2"/>
      </w:pPr>
      <w:r w:rsidRPr="0071622C">
        <w:t>the insurer remains liable in accordance with the interim contract of insurance until the earliest of the following times:</w:t>
      </w:r>
    </w:p>
    <w:p w:rsidR="004E7AF1" w:rsidRPr="0071622C" w:rsidRDefault="004E7AF1" w:rsidP="004E7AF1">
      <w:pPr>
        <w:pStyle w:val="paragraph"/>
      </w:pPr>
      <w:r w:rsidRPr="0071622C">
        <w:tab/>
        <w:t>(c)</w:t>
      </w:r>
      <w:r w:rsidRPr="0071622C">
        <w:tab/>
        <w:t>the time when insurance cover commences under another contract of insurance (whether or not it is an interim contract of insurance) between the insured and the insurer or some other insurer, being insurance cover that is intended to replace the insurance cover provided by the interim contract of insurance;</w:t>
      </w:r>
    </w:p>
    <w:p w:rsidR="004E7AF1" w:rsidRPr="0071622C" w:rsidRDefault="004E7AF1" w:rsidP="004E7AF1">
      <w:pPr>
        <w:pStyle w:val="paragraph"/>
      </w:pPr>
      <w:r w:rsidRPr="0071622C">
        <w:tab/>
        <w:t>(d)</w:t>
      </w:r>
      <w:r w:rsidRPr="0071622C">
        <w:tab/>
        <w:t>the time when the interim contract of insurance is cancelled;</w:t>
      </w:r>
    </w:p>
    <w:p w:rsidR="004E7AF1" w:rsidRPr="0071622C" w:rsidRDefault="004E7AF1" w:rsidP="004E7AF1">
      <w:pPr>
        <w:pStyle w:val="paragraph"/>
      </w:pPr>
      <w:r w:rsidRPr="0071622C">
        <w:tab/>
        <w:t>(e)</w:t>
      </w:r>
      <w:r w:rsidRPr="0071622C">
        <w:tab/>
        <w:t>if the insured withdraws the proposal—the time of withdrawal.</w:t>
      </w:r>
    </w:p>
    <w:p w:rsidR="004E7AF1" w:rsidRPr="0071622C" w:rsidRDefault="004E7AF1" w:rsidP="004E7AF1">
      <w:pPr>
        <w:pStyle w:val="subsection"/>
      </w:pPr>
      <w:r w:rsidRPr="0071622C">
        <w:tab/>
        <w:t>(3)</w:t>
      </w:r>
      <w:r w:rsidRPr="0071622C">
        <w:tab/>
        <w:t>Sections</w:t>
      </w:r>
      <w:r w:rsidR="006F2CF2" w:rsidRPr="0071622C">
        <w:t> </w:t>
      </w:r>
      <w:r w:rsidRPr="0071622C">
        <w:t>35, 37</w:t>
      </w:r>
      <w:r w:rsidR="00E969E9" w:rsidRPr="0071622C">
        <w:t>, 37C</w:t>
      </w:r>
      <w:r w:rsidRPr="0071622C">
        <w:t>, 40 and 44 and subsection</w:t>
      </w:r>
      <w:r w:rsidR="006F2CF2" w:rsidRPr="0071622C">
        <w:t> </w:t>
      </w:r>
      <w:r w:rsidRPr="0071622C">
        <w:t>68(1) do not apply in relation to interim contracts of insurance.</w:t>
      </w:r>
    </w:p>
    <w:p w:rsidR="004E7AF1" w:rsidRPr="0071622C" w:rsidRDefault="004E7AF1" w:rsidP="004E7AF1">
      <w:pPr>
        <w:pStyle w:val="ActHead5"/>
      </w:pPr>
      <w:bookmarkStart w:id="85" w:name="_Toc69998584"/>
      <w:r w:rsidRPr="00C810F1">
        <w:rPr>
          <w:rStyle w:val="CharSectno"/>
        </w:rPr>
        <w:lastRenderedPageBreak/>
        <w:t>39</w:t>
      </w:r>
      <w:r w:rsidRPr="0071622C">
        <w:t xml:space="preserve">  Instalment contracts of general insurance</w:t>
      </w:r>
      <w:bookmarkEnd w:id="85"/>
    </w:p>
    <w:p w:rsidR="004E7AF1" w:rsidRPr="0071622C" w:rsidRDefault="004E7AF1" w:rsidP="004E7AF1">
      <w:pPr>
        <w:pStyle w:val="subsection"/>
      </w:pPr>
      <w:r w:rsidRPr="0071622C">
        <w:tab/>
      </w:r>
      <w:r w:rsidRPr="0071622C">
        <w:tab/>
        <w:t>Where a provision included in an instalment contract of general insurance has the effect of limiting the liability of the insurer by reference to non</w:t>
      </w:r>
      <w:r w:rsidR="00C810F1">
        <w:noBreakHyphen/>
      </w:r>
      <w:r w:rsidRPr="0071622C">
        <w:t>payment of an instalment of the premium, the insurer may not refuse to pay a claim, in whole or in part, by reason only of the operation of that provision unless:</w:t>
      </w:r>
    </w:p>
    <w:p w:rsidR="004E7AF1" w:rsidRPr="0071622C" w:rsidRDefault="004E7AF1" w:rsidP="004E7AF1">
      <w:pPr>
        <w:pStyle w:val="paragraph"/>
      </w:pPr>
      <w:r w:rsidRPr="0071622C">
        <w:tab/>
        <w:t>(a)</w:t>
      </w:r>
      <w:r w:rsidRPr="0071622C">
        <w:tab/>
        <w:t>at least one instalment of the premium has remained unpaid for a period of at least 14 days; and</w:t>
      </w:r>
    </w:p>
    <w:p w:rsidR="004E7AF1" w:rsidRPr="0071622C" w:rsidRDefault="004E7AF1" w:rsidP="004E7AF1">
      <w:pPr>
        <w:pStyle w:val="paragraph"/>
      </w:pPr>
      <w:r w:rsidRPr="0071622C">
        <w:tab/>
        <w:t>(b)</w:t>
      </w:r>
      <w:r w:rsidRPr="0071622C">
        <w:tab/>
        <w:t>before the contract was entered into, the insurer clearly informed the insured, in writing, of the effect of the provision.</w:t>
      </w:r>
    </w:p>
    <w:p w:rsidR="004E7AF1" w:rsidRPr="0071622C" w:rsidRDefault="004E7AF1" w:rsidP="004E7AF1">
      <w:pPr>
        <w:pStyle w:val="ActHead5"/>
      </w:pPr>
      <w:bookmarkStart w:id="86" w:name="_Toc69998585"/>
      <w:r w:rsidRPr="00C810F1">
        <w:rPr>
          <w:rStyle w:val="CharSectno"/>
        </w:rPr>
        <w:t>40</w:t>
      </w:r>
      <w:r w:rsidRPr="0071622C">
        <w:t xml:space="preserve">  Certain contracts of liability insurance</w:t>
      </w:r>
      <w:bookmarkEnd w:id="86"/>
    </w:p>
    <w:p w:rsidR="004E7AF1" w:rsidRPr="0071622C" w:rsidRDefault="004E7AF1" w:rsidP="004E7AF1">
      <w:pPr>
        <w:pStyle w:val="subsection"/>
      </w:pPr>
      <w:r w:rsidRPr="0071622C">
        <w:tab/>
        <w:t>(1)</w:t>
      </w:r>
      <w:r w:rsidRPr="0071622C">
        <w:tab/>
        <w:t>This section applies in relation to a contract of liability insurance the effect of which is that the insurer’s liability is excluded or limited by reason that notice of a claim against the insured in respect of a loss suffered by some other person is not given to the insurer before the expiration of the period of the insurance cover provided by the contract.</w:t>
      </w:r>
    </w:p>
    <w:p w:rsidR="004E7AF1" w:rsidRPr="0071622C" w:rsidRDefault="004E7AF1" w:rsidP="004E7AF1">
      <w:pPr>
        <w:pStyle w:val="subsection"/>
      </w:pPr>
      <w:r w:rsidRPr="0071622C">
        <w:tab/>
        <w:t>(2)</w:t>
      </w:r>
      <w:r w:rsidRPr="0071622C">
        <w:tab/>
        <w:t>The insurer shall, before the contract is entered into:</w:t>
      </w:r>
    </w:p>
    <w:p w:rsidR="004E7AF1" w:rsidRPr="0071622C" w:rsidRDefault="004E7AF1" w:rsidP="004E7AF1">
      <w:pPr>
        <w:pStyle w:val="paragraph"/>
      </w:pPr>
      <w:r w:rsidRPr="0071622C">
        <w:tab/>
        <w:t>(a)</w:t>
      </w:r>
      <w:r w:rsidRPr="0071622C">
        <w:tab/>
        <w:t xml:space="preserve">clearly inform the insured in writing of the effect of </w:t>
      </w:r>
      <w:r w:rsidR="006F2CF2" w:rsidRPr="0071622C">
        <w:t>subsection (</w:t>
      </w:r>
      <w:r w:rsidRPr="0071622C">
        <w:t>3); and</w:t>
      </w:r>
    </w:p>
    <w:p w:rsidR="004E7AF1" w:rsidRPr="0071622C" w:rsidRDefault="004E7AF1" w:rsidP="004E7AF1">
      <w:pPr>
        <w:pStyle w:val="paragraph"/>
      </w:pPr>
      <w:r w:rsidRPr="0071622C">
        <w:tab/>
        <w:t>(b)</w:t>
      </w:r>
      <w:r w:rsidRPr="0071622C">
        <w:tab/>
        <w:t>if the contract does not provide insurance cover in relation to events that occurred before the contract was entered into, clearly inform the insured in writing that the contract does not provide such cover.</w:t>
      </w:r>
    </w:p>
    <w:p w:rsidR="004E7AF1" w:rsidRPr="0071622C" w:rsidRDefault="004E7AF1" w:rsidP="004E7AF1">
      <w:pPr>
        <w:pStyle w:val="Penalty"/>
      </w:pPr>
      <w:r w:rsidRPr="0071622C">
        <w:t>Penalty:</w:t>
      </w:r>
      <w:r w:rsidRPr="0071622C">
        <w:tab/>
        <w:t>300 penalty units.</w:t>
      </w:r>
    </w:p>
    <w:p w:rsidR="004E7AF1" w:rsidRPr="0071622C" w:rsidRDefault="004E7AF1" w:rsidP="004E7AF1">
      <w:pPr>
        <w:pStyle w:val="subsection"/>
      </w:pPr>
      <w:r w:rsidRPr="0071622C">
        <w:tab/>
        <w:t>(3)</w:t>
      </w:r>
      <w:r w:rsidRPr="0071622C">
        <w:tab/>
        <w:t xml:space="preserve">Where the insured gave notice in writing to the insurer of facts that might give rise to a claim against the insured as soon as was reasonably practicable after the insured became aware of those facts but before the insurance cover provided by the contract expired, the insurer is not relieved of liability under the contract in respect of the claim, when made, by reason only that it was made </w:t>
      </w:r>
      <w:r w:rsidRPr="0071622C">
        <w:lastRenderedPageBreak/>
        <w:t>after the expiration of the period of the insurance cover provided by the contract.</w:t>
      </w:r>
    </w:p>
    <w:p w:rsidR="005E0AE3" w:rsidRPr="0071622C" w:rsidRDefault="005E0AE3" w:rsidP="005E0AE3">
      <w:pPr>
        <w:pStyle w:val="ActHead5"/>
      </w:pPr>
      <w:bookmarkStart w:id="87" w:name="_Toc69998586"/>
      <w:r w:rsidRPr="00C810F1">
        <w:rPr>
          <w:rStyle w:val="CharSectno"/>
        </w:rPr>
        <w:t>41</w:t>
      </w:r>
      <w:r w:rsidRPr="0071622C">
        <w:t xml:space="preserve">  Contracts of liability insurance—consent of insurer required for settlement etc. of claim</w:t>
      </w:r>
      <w:bookmarkEnd w:id="87"/>
    </w:p>
    <w:p w:rsidR="005E0AE3" w:rsidRPr="0071622C" w:rsidRDefault="005E0AE3" w:rsidP="005E0AE3">
      <w:pPr>
        <w:pStyle w:val="subsection"/>
      </w:pPr>
      <w:r w:rsidRPr="0071622C">
        <w:tab/>
        <w:t>(1)</w:t>
      </w:r>
      <w:r w:rsidRPr="0071622C">
        <w:tab/>
        <w:t>This section applies in relation to a contract of liability insurance if it would constitute a breach of the contract if, without the consent of the insurer, the insured or any third party beneficiary were:</w:t>
      </w:r>
    </w:p>
    <w:p w:rsidR="005E0AE3" w:rsidRPr="0071622C" w:rsidRDefault="005E0AE3" w:rsidP="005E0AE3">
      <w:pPr>
        <w:pStyle w:val="paragraph"/>
      </w:pPr>
      <w:r w:rsidRPr="0071622C">
        <w:tab/>
        <w:t>(a)</w:t>
      </w:r>
      <w:r w:rsidRPr="0071622C">
        <w:tab/>
        <w:t>to settle or compromise a claim against the insured or third party beneficiary; or</w:t>
      </w:r>
    </w:p>
    <w:p w:rsidR="005E0AE3" w:rsidRPr="0071622C" w:rsidRDefault="005E0AE3" w:rsidP="005E0AE3">
      <w:pPr>
        <w:pStyle w:val="paragraph"/>
      </w:pPr>
      <w:r w:rsidRPr="0071622C">
        <w:tab/>
        <w:t>(b)</w:t>
      </w:r>
      <w:r w:rsidRPr="0071622C">
        <w:tab/>
        <w:t>to make an admission or payment in respect of such a claim.</w:t>
      </w:r>
    </w:p>
    <w:p w:rsidR="005E0AE3" w:rsidRPr="0071622C" w:rsidRDefault="005E0AE3" w:rsidP="005E0AE3">
      <w:pPr>
        <w:pStyle w:val="subsection"/>
      </w:pPr>
      <w:r w:rsidRPr="0071622C">
        <w:tab/>
        <w:t>(2)</w:t>
      </w:r>
      <w:r w:rsidRPr="0071622C">
        <w:tab/>
        <w:t xml:space="preserve">If the insured or any third party beneficiary (the </w:t>
      </w:r>
      <w:r w:rsidRPr="0071622C">
        <w:rPr>
          <w:b/>
          <w:i/>
        </w:rPr>
        <w:t>claimant</w:t>
      </w:r>
      <w:r w:rsidRPr="0071622C">
        <w:t>) under the contract has made a claim under the contract, the claimant may at any time, by notice in writing given to the insurer, require the insurer to inform the claimant in writing:</w:t>
      </w:r>
    </w:p>
    <w:p w:rsidR="005E0AE3" w:rsidRPr="0071622C" w:rsidRDefault="005E0AE3" w:rsidP="005E0AE3">
      <w:pPr>
        <w:pStyle w:val="paragraph"/>
      </w:pPr>
      <w:r w:rsidRPr="0071622C">
        <w:tab/>
        <w:t>(a)</w:t>
      </w:r>
      <w:r w:rsidRPr="0071622C">
        <w:tab/>
        <w:t>whether the insurer admits that the contract applies to the claim; and</w:t>
      </w:r>
    </w:p>
    <w:p w:rsidR="005E0AE3" w:rsidRPr="0071622C" w:rsidRDefault="005E0AE3" w:rsidP="005E0AE3">
      <w:pPr>
        <w:pStyle w:val="paragraph"/>
      </w:pPr>
      <w:r w:rsidRPr="0071622C">
        <w:tab/>
        <w:t>(b)</w:t>
      </w:r>
      <w:r w:rsidRPr="0071622C">
        <w:tab/>
        <w:t>if the insurer so admits—whether the insurer proposes to conduct, on behalf of the claimant, the negotiations and any legal proceedings in respect of the claim made against the claimant.</w:t>
      </w:r>
    </w:p>
    <w:p w:rsidR="005E0AE3" w:rsidRPr="0071622C" w:rsidRDefault="005E0AE3" w:rsidP="005E0AE3">
      <w:pPr>
        <w:pStyle w:val="subsection"/>
      </w:pPr>
      <w:r w:rsidRPr="0071622C">
        <w:tab/>
        <w:t>(3)</w:t>
      </w:r>
      <w:r w:rsidRPr="0071622C">
        <w:tab/>
        <w:t xml:space="preserve">If the insurer does not, within a reasonable time after being given a notice under </w:t>
      </w:r>
      <w:r w:rsidR="006F2CF2" w:rsidRPr="0071622C">
        <w:t>subsection (</w:t>
      </w:r>
      <w:r w:rsidRPr="0071622C">
        <w:t>2), inform the claimant:</w:t>
      </w:r>
    </w:p>
    <w:p w:rsidR="005E0AE3" w:rsidRPr="0071622C" w:rsidRDefault="005E0AE3" w:rsidP="005E0AE3">
      <w:pPr>
        <w:pStyle w:val="paragraph"/>
      </w:pPr>
      <w:r w:rsidRPr="0071622C">
        <w:tab/>
        <w:t>(a)</w:t>
      </w:r>
      <w:r w:rsidRPr="0071622C">
        <w:tab/>
        <w:t>that the insurer admits that the contract of liability insurance applies to the claim; and</w:t>
      </w:r>
    </w:p>
    <w:p w:rsidR="005E0AE3" w:rsidRPr="0071622C" w:rsidRDefault="005E0AE3" w:rsidP="005E0AE3">
      <w:pPr>
        <w:pStyle w:val="paragraph"/>
      </w:pPr>
      <w:r w:rsidRPr="0071622C">
        <w:tab/>
        <w:t>(b)</w:t>
      </w:r>
      <w:r w:rsidRPr="0071622C">
        <w:tab/>
        <w:t>that the insurer proposes to conduct, on behalf of the claimant, the negotiations and any legal proceedings in respect of the claim made against the claimant;</w:t>
      </w:r>
    </w:p>
    <w:p w:rsidR="005E0AE3" w:rsidRPr="0071622C" w:rsidRDefault="005E0AE3" w:rsidP="005E0AE3">
      <w:pPr>
        <w:pStyle w:val="subsection2"/>
      </w:pPr>
      <w:r w:rsidRPr="0071622C">
        <w:t>then:</w:t>
      </w:r>
    </w:p>
    <w:p w:rsidR="005E0AE3" w:rsidRPr="0071622C" w:rsidRDefault="005E0AE3" w:rsidP="005E0AE3">
      <w:pPr>
        <w:pStyle w:val="paragraph"/>
      </w:pPr>
      <w:r w:rsidRPr="0071622C">
        <w:tab/>
        <w:t>(c)</w:t>
      </w:r>
      <w:r w:rsidRPr="0071622C">
        <w:tab/>
        <w:t>the insurer may not refuse payment of the claim; and</w:t>
      </w:r>
    </w:p>
    <w:p w:rsidR="005E0AE3" w:rsidRPr="0071622C" w:rsidRDefault="005E0AE3" w:rsidP="005E0AE3">
      <w:pPr>
        <w:pStyle w:val="paragraph"/>
      </w:pPr>
      <w:r w:rsidRPr="0071622C">
        <w:tab/>
        <w:t>(d)</w:t>
      </w:r>
      <w:r w:rsidRPr="0071622C">
        <w:tab/>
        <w:t>the amount payable in respect of the claim is not reduced;</w:t>
      </w:r>
    </w:p>
    <w:p w:rsidR="005E0AE3" w:rsidRPr="0071622C" w:rsidRDefault="005E0AE3" w:rsidP="005E0AE3">
      <w:pPr>
        <w:pStyle w:val="subsection2"/>
      </w:pPr>
      <w:r w:rsidRPr="0071622C">
        <w:t xml:space="preserve">by reason only that the claimant breached the contract as mentioned in </w:t>
      </w:r>
      <w:r w:rsidR="006F2CF2" w:rsidRPr="0071622C">
        <w:t>subsection (</w:t>
      </w:r>
      <w:r w:rsidRPr="0071622C">
        <w:t>1).</w:t>
      </w:r>
    </w:p>
    <w:p w:rsidR="004E7AF1" w:rsidRPr="0071622C" w:rsidRDefault="004E7AF1" w:rsidP="004E7AF1">
      <w:pPr>
        <w:pStyle w:val="ActHead5"/>
      </w:pPr>
      <w:bookmarkStart w:id="88" w:name="_Toc69998587"/>
      <w:r w:rsidRPr="00C810F1">
        <w:rPr>
          <w:rStyle w:val="CharSectno"/>
        </w:rPr>
        <w:lastRenderedPageBreak/>
        <w:t>42</w:t>
      </w:r>
      <w:r w:rsidRPr="0071622C">
        <w:t xml:space="preserve">  Maximum cover for premium</w:t>
      </w:r>
      <w:bookmarkEnd w:id="88"/>
    </w:p>
    <w:p w:rsidR="004E7AF1" w:rsidRPr="0071622C" w:rsidRDefault="004E7AF1" w:rsidP="004E7AF1">
      <w:pPr>
        <w:pStyle w:val="subsection"/>
      </w:pPr>
      <w:r w:rsidRPr="0071622C">
        <w:tab/>
      </w:r>
      <w:r w:rsidRPr="0071622C">
        <w:tab/>
        <w:t>The maximum liability of the insurer under a contract of general insurance is the highest amount of insurance cover that the insurer would, at the time when the contract was entered into, have been prepared to provide under a contract that was, apart from the maximum liability under that contract, in the same terms and in respect of the same subject</w:t>
      </w:r>
      <w:r w:rsidR="00C810F1">
        <w:noBreakHyphen/>
      </w:r>
      <w:r w:rsidRPr="0071622C">
        <w:t>matter and risk as those of the first</w:t>
      </w:r>
      <w:r w:rsidR="00C810F1">
        <w:noBreakHyphen/>
      </w:r>
      <w:r w:rsidRPr="0071622C">
        <w:t>mentioned contract.</w:t>
      </w:r>
    </w:p>
    <w:p w:rsidR="004E7AF1" w:rsidRPr="0071622C" w:rsidRDefault="004E7AF1" w:rsidP="004E7AF1">
      <w:pPr>
        <w:pStyle w:val="ActHead5"/>
      </w:pPr>
      <w:bookmarkStart w:id="89" w:name="_Toc69998588"/>
      <w:r w:rsidRPr="00C810F1">
        <w:rPr>
          <w:rStyle w:val="CharSectno"/>
        </w:rPr>
        <w:t>43</w:t>
      </w:r>
      <w:r w:rsidRPr="0071622C">
        <w:t xml:space="preserve">  Arbitration provisions</w:t>
      </w:r>
      <w:bookmarkEnd w:id="89"/>
    </w:p>
    <w:p w:rsidR="004E7AF1" w:rsidRPr="0071622C" w:rsidRDefault="004E7AF1" w:rsidP="004E7AF1">
      <w:pPr>
        <w:pStyle w:val="subsection"/>
      </w:pPr>
      <w:r w:rsidRPr="0071622C">
        <w:tab/>
        <w:t>(1)</w:t>
      </w:r>
      <w:r w:rsidRPr="0071622C">
        <w:tab/>
        <w:t>Where a provision included in a contract of insurance has the effect of:</w:t>
      </w:r>
    </w:p>
    <w:p w:rsidR="004E7AF1" w:rsidRPr="0071622C" w:rsidRDefault="004E7AF1" w:rsidP="004E7AF1">
      <w:pPr>
        <w:pStyle w:val="paragraph"/>
      </w:pPr>
      <w:r w:rsidRPr="0071622C">
        <w:tab/>
        <w:t>(a)</w:t>
      </w:r>
      <w:r w:rsidRPr="0071622C">
        <w:tab/>
        <w:t>requiring, authorizing or otherwise providing for differences or disputes in connection with the contract to be referred to arbitration; or</w:t>
      </w:r>
    </w:p>
    <w:p w:rsidR="004E7AF1" w:rsidRPr="0071622C" w:rsidRDefault="004E7AF1" w:rsidP="004E7AF1">
      <w:pPr>
        <w:pStyle w:val="paragraph"/>
      </w:pPr>
      <w:r w:rsidRPr="0071622C">
        <w:tab/>
        <w:t>(b)</w:t>
      </w:r>
      <w:r w:rsidRPr="0071622C">
        <w:tab/>
        <w:t>limiting the rights otherwise conferred by the contract on the insured by reference to an agreement to submit a difference or dispute to arbitration;</w:t>
      </w:r>
    </w:p>
    <w:p w:rsidR="004E7AF1" w:rsidRPr="0071622C" w:rsidRDefault="004E7AF1" w:rsidP="004E7AF1">
      <w:pPr>
        <w:pStyle w:val="subsection2"/>
      </w:pPr>
      <w:r w:rsidRPr="0071622C">
        <w:t>the provision is void.</w:t>
      </w:r>
    </w:p>
    <w:p w:rsidR="004E7AF1" w:rsidRPr="0071622C" w:rsidRDefault="004E7AF1" w:rsidP="004E7AF1">
      <w:pPr>
        <w:pStyle w:val="subsection"/>
      </w:pPr>
      <w:r w:rsidRPr="0071622C">
        <w:tab/>
        <w:t>(2)</w:t>
      </w:r>
      <w:r w:rsidRPr="0071622C">
        <w:tab/>
      </w:r>
      <w:r w:rsidR="006F2CF2" w:rsidRPr="0071622C">
        <w:t>Subsection (</w:t>
      </w:r>
      <w:r w:rsidRPr="0071622C">
        <w:t>1) does not affect an agreement to submit a dispute or difference to arbitration if the agreement was made after the dispute or difference arose.</w:t>
      </w:r>
    </w:p>
    <w:p w:rsidR="004E7AF1" w:rsidRPr="0071622C" w:rsidRDefault="004E7AF1" w:rsidP="004E7AF1">
      <w:pPr>
        <w:pStyle w:val="ActHead5"/>
      </w:pPr>
      <w:bookmarkStart w:id="90" w:name="_Toc69998589"/>
      <w:r w:rsidRPr="00C810F1">
        <w:rPr>
          <w:rStyle w:val="CharSectno"/>
        </w:rPr>
        <w:t>44</w:t>
      </w:r>
      <w:r w:rsidRPr="0071622C">
        <w:t xml:space="preserve">  Average provisions</w:t>
      </w:r>
      <w:bookmarkEnd w:id="90"/>
    </w:p>
    <w:p w:rsidR="004E7AF1" w:rsidRPr="0071622C" w:rsidRDefault="004E7AF1" w:rsidP="004E7AF1">
      <w:pPr>
        <w:pStyle w:val="subsection"/>
      </w:pPr>
      <w:r w:rsidRPr="0071622C">
        <w:tab/>
        <w:t>(1)</w:t>
      </w:r>
      <w:r w:rsidRPr="0071622C">
        <w:tab/>
        <w:t>An insurer may not rely on an average provision included in a contract of general insurance unless, before the contract was entered into, the insurer clearly informed the insured in writing of the nature and effect of the provision including whether the provision is based on indemnity or on replacement value of the property that is the subject</w:t>
      </w:r>
      <w:r w:rsidR="00C810F1">
        <w:noBreakHyphen/>
      </w:r>
      <w:r w:rsidRPr="0071622C">
        <w:t>matter of the contract.</w:t>
      </w:r>
    </w:p>
    <w:p w:rsidR="004E7AF1" w:rsidRPr="0071622C" w:rsidRDefault="004E7AF1" w:rsidP="004E7AF1">
      <w:pPr>
        <w:pStyle w:val="subsection"/>
      </w:pPr>
      <w:r w:rsidRPr="0071622C">
        <w:tab/>
        <w:t>(2)</w:t>
      </w:r>
      <w:r w:rsidRPr="0071622C">
        <w:tab/>
        <w:t>Where the sum insured in respect of property that is the subject</w:t>
      </w:r>
      <w:r w:rsidR="00C810F1">
        <w:noBreakHyphen/>
      </w:r>
      <w:r w:rsidRPr="0071622C">
        <w:t xml:space="preserve">matter of a contract of general insurance that provides insurance cover in respect of loss of or damage to a building used primarily and principally as a residence for the insured, for persons </w:t>
      </w:r>
      <w:r w:rsidRPr="0071622C">
        <w:lastRenderedPageBreak/>
        <w:t>with whom the insured has a family or personal relationship, or for both the insured and such persons, or loss of or damage to the contents of such a building, or both, is not less than 80% of the value of the property, the liability of the insurer in respect of loss of or damage to the property is not reduced by reason only of the operation of an average provision included in the contract.</w:t>
      </w:r>
    </w:p>
    <w:p w:rsidR="004E7AF1" w:rsidRPr="0071622C" w:rsidRDefault="004E7AF1" w:rsidP="004E7AF1">
      <w:pPr>
        <w:pStyle w:val="subsection"/>
        <w:keepNext/>
        <w:keepLines/>
      </w:pPr>
      <w:r w:rsidRPr="0071622C">
        <w:tab/>
        <w:t>(3)</w:t>
      </w:r>
      <w:r w:rsidRPr="0071622C">
        <w:tab/>
        <w:t>Where:</w:t>
      </w:r>
    </w:p>
    <w:p w:rsidR="004E7AF1" w:rsidRPr="0071622C" w:rsidRDefault="004E7AF1" w:rsidP="004E7AF1">
      <w:pPr>
        <w:pStyle w:val="paragraph"/>
      </w:pPr>
      <w:r w:rsidRPr="0071622C">
        <w:tab/>
        <w:t>(a)</w:t>
      </w:r>
      <w:r w:rsidRPr="0071622C">
        <w:tab/>
        <w:t>the sum insured in respect of property that is the subject</w:t>
      </w:r>
      <w:r w:rsidR="00C810F1">
        <w:noBreakHyphen/>
      </w:r>
      <w:r w:rsidRPr="0071622C">
        <w:t>matter of such a contract is less than 80% of the value of the property; and</w:t>
      </w:r>
    </w:p>
    <w:p w:rsidR="004E7AF1" w:rsidRPr="0071622C" w:rsidRDefault="004E7AF1" w:rsidP="004E7AF1">
      <w:pPr>
        <w:pStyle w:val="paragraph"/>
      </w:pPr>
      <w:r w:rsidRPr="0071622C">
        <w:tab/>
        <w:t>(b)</w:t>
      </w:r>
      <w:r w:rsidRPr="0071622C">
        <w:tab/>
        <w:t>but for this subsection, an average provision included in the contract would have the effect of reducing the liability of the insurer in respect of loss of or damage to the property to an amount that is less than the amount ascertained in accordance with the formula</w:t>
      </w:r>
    </w:p>
    <w:p w:rsidR="004E7AF1" w:rsidRPr="0071622C" w:rsidRDefault="000F08A3" w:rsidP="000F08A3">
      <w:pPr>
        <w:pStyle w:val="paragraph"/>
        <w:spacing w:before="120" w:after="120"/>
      </w:pPr>
      <w:r w:rsidRPr="0071622C">
        <w:tab/>
      </w:r>
      <w:r w:rsidRPr="0071622C">
        <w:tab/>
      </w:r>
      <w:r w:rsidR="00604613" w:rsidRPr="0071622C">
        <w:rPr>
          <w:noProof/>
        </w:rPr>
        <w:drawing>
          <wp:inline distT="0" distB="0" distL="0" distR="0" wp14:anchorId="04825D5B" wp14:editId="1844113A">
            <wp:extent cx="211455" cy="504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1455" cy="504825"/>
                    </a:xfrm>
                    <a:prstGeom prst="rect">
                      <a:avLst/>
                    </a:prstGeom>
                    <a:noFill/>
                    <a:ln>
                      <a:noFill/>
                    </a:ln>
                  </pic:spPr>
                </pic:pic>
              </a:graphicData>
            </a:graphic>
          </wp:inline>
        </w:drawing>
      </w:r>
    </w:p>
    <w:p w:rsidR="004E7AF1" w:rsidRPr="0071622C" w:rsidRDefault="004E7AF1" w:rsidP="004E7AF1">
      <w:pPr>
        <w:pStyle w:val="paragraph"/>
      </w:pPr>
      <w:r w:rsidRPr="0071622C">
        <w:tab/>
      </w:r>
      <w:r w:rsidRPr="0071622C">
        <w:tab/>
        <w:t>where:</w:t>
      </w:r>
    </w:p>
    <w:p w:rsidR="004E7AF1" w:rsidRPr="0071622C" w:rsidRDefault="004E7AF1" w:rsidP="004E7AF1">
      <w:pPr>
        <w:pStyle w:val="Definition"/>
        <w:ind w:left="1701"/>
      </w:pPr>
      <w:r w:rsidRPr="0071622C">
        <w:rPr>
          <w:b/>
          <w:i/>
        </w:rPr>
        <w:t>A</w:t>
      </w:r>
      <w:r w:rsidRPr="0071622C">
        <w:rPr>
          <w:b/>
        </w:rPr>
        <w:t xml:space="preserve"> </w:t>
      </w:r>
      <w:r w:rsidRPr="0071622C">
        <w:t>is the number of dollars equal to the amount of the loss or damage.</w:t>
      </w:r>
    </w:p>
    <w:p w:rsidR="004E7AF1" w:rsidRPr="0071622C" w:rsidRDefault="004E7AF1" w:rsidP="004E7AF1">
      <w:pPr>
        <w:pStyle w:val="Definition"/>
        <w:ind w:left="1701"/>
      </w:pPr>
      <w:bookmarkStart w:id="91" w:name="BK_S3P56L20C1"/>
      <w:bookmarkEnd w:id="91"/>
      <w:r w:rsidRPr="0071622C">
        <w:rPr>
          <w:b/>
          <w:i/>
        </w:rPr>
        <w:t>S</w:t>
      </w:r>
      <w:r w:rsidRPr="0071622C">
        <w:rPr>
          <w:b/>
        </w:rPr>
        <w:t xml:space="preserve"> </w:t>
      </w:r>
      <w:r w:rsidRPr="0071622C">
        <w:t>is the amount of the sum insured under the contract in respect of the property; and</w:t>
      </w:r>
    </w:p>
    <w:p w:rsidR="004E7AF1" w:rsidRPr="0071622C" w:rsidRDefault="004E7AF1" w:rsidP="004E7AF1">
      <w:pPr>
        <w:pStyle w:val="Definition"/>
        <w:ind w:left="1701"/>
      </w:pPr>
      <w:r w:rsidRPr="0071622C">
        <w:rPr>
          <w:b/>
          <w:i/>
        </w:rPr>
        <w:t>P</w:t>
      </w:r>
      <w:r w:rsidRPr="0071622C">
        <w:rPr>
          <w:b/>
        </w:rPr>
        <w:t xml:space="preserve"> </w:t>
      </w:r>
      <w:r w:rsidRPr="0071622C">
        <w:t>is 80% of the number of dollars equal to the value of the property.</w:t>
      </w:r>
    </w:p>
    <w:p w:rsidR="004E7AF1" w:rsidRPr="0071622C" w:rsidRDefault="004E7AF1" w:rsidP="004E7AF1">
      <w:pPr>
        <w:pStyle w:val="subsection2"/>
      </w:pPr>
      <w:r w:rsidRPr="0071622C">
        <w:t>the average provision has the effect of reducing the liability of the insurer to the amount so ascertained.</w:t>
      </w:r>
    </w:p>
    <w:p w:rsidR="004E7AF1" w:rsidRPr="0071622C" w:rsidRDefault="004E7AF1" w:rsidP="004E7AF1">
      <w:pPr>
        <w:pStyle w:val="subsection"/>
      </w:pPr>
      <w:r w:rsidRPr="0071622C">
        <w:tab/>
        <w:t>(4)</w:t>
      </w:r>
      <w:r w:rsidRPr="0071622C">
        <w:tab/>
        <w:t>In this section:</w:t>
      </w:r>
    </w:p>
    <w:p w:rsidR="004E7AF1" w:rsidRPr="0071622C" w:rsidRDefault="004E7AF1" w:rsidP="004E7AF1">
      <w:pPr>
        <w:pStyle w:val="Definition"/>
      </w:pPr>
      <w:r w:rsidRPr="0071622C">
        <w:rPr>
          <w:b/>
          <w:i/>
        </w:rPr>
        <w:t>value</w:t>
      </w:r>
      <w:r w:rsidRPr="0071622C">
        <w:t>, in relation to property, means:</w:t>
      </w:r>
    </w:p>
    <w:p w:rsidR="004E7AF1" w:rsidRPr="0071622C" w:rsidRDefault="004E7AF1" w:rsidP="004E7AF1">
      <w:pPr>
        <w:pStyle w:val="paragraph"/>
      </w:pPr>
      <w:r w:rsidRPr="0071622C">
        <w:tab/>
        <w:t>(a)</w:t>
      </w:r>
      <w:r w:rsidRPr="0071622C">
        <w:tab/>
        <w:t>if the relevant contract provides for indemnifying the insured in respect of loss of or damage to the property</w:t>
      </w:r>
      <w:r w:rsidRPr="0071622C">
        <w:sym w:font="Symbol" w:char="F0BE"/>
      </w:r>
      <w:r w:rsidRPr="0071622C">
        <w:t>the indemnity value of the property; or</w:t>
      </w:r>
    </w:p>
    <w:p w:rsidR="004E7AF1" w:rsidRPr="0071622C" w:rsidRDefault="004E7AF1" w:rsidP="004E7AF1">
      <w:pPr>
        <w:pStyle w:val="paragraph"/>
      </w:pPr>
      <w:r w:rsidRPr="0071622C">
        <w:lastRenderedPageBreak/>
        <w:tab/>
        <w:t>(b)</w:t>
      </w:r>
      <w:r w:rsidRPr="0071622C">
        <w:tab/>
        <w:t>if the relevant contract provides for reinstatement or replacement of the property</w:t>
      </w:r>
      <w:r w:rsidRPr="0071622C">
        <w:sym w:font="Symbol" w:char="F0BE"/>
      </w:r>
      <w:r w:rsidRPr="0071622C">
        <w:t>the reinstatement or replacement value of the property;</w:t>
      </w:r>
    </w:p>
    <w:p w:rsidR="004E7AF1" w:rsidRPr="0071622C" w:rsidRDefault="004E7AF1" w:rsidP="004E7AF1">
      <w:pPr>
        <w:pStyle w:val="subsection2"/>
      </w:pPr>
      <w:r w:rsidRPr="0071622C">
        <w:t>at the time when the relevant contract was entered into.</w:t>
      </w:r>
    </w:p>
    <w:p w:rsidR="004E7AF1" w:rsidRPr="0071622C" w:rsidRDefault="004E7AF1" w:rsidP="004E7AF1">
      <w:pPr>
        <w:pStyle w:val="ActHead5"/>
      </w:pPr>
      <w:bookmarkStart w:id="92" w:name="_Toc69998590"/>
      <w:r w:rsidRPr="00C810F1">
        <w:rPr>
          <w:rStyle w:val="CharSectno"/>
        </w:rPr>
        <w:t>45</w:t>
      </w:r>
      <w:r w:rsidRPr="0071622C">
        <w:t xml:space="preserve">  “Other insurance” provisions</w:t>
      </w:r>
      <w:bookmarkEnd w:id="92"/>
    </w:p>
    <w:p w:rsidR="004E7AF1" w:rsidRPr="0071622C" w:rsidRDefault="004E7AF1" w:rsidP="004E7AF1">
      <w:pPr>
        <w:pStyle w:val="subsection"/>
      </w:pPr>
      <w:r w:rsidRPr="0071622C">
        <w:tab/>
        <w:t>(1)</w:t>
      </w:r>
      <w:r w:rsidRPr="0071622C">
        <w:tab/>
        <w:t>Where a provision included in a contract of general insurance has the effect of limiting or excluding the liability of the insurer under the contract by reason that the insured has entered into some other contract of insurance, not being a contract required to be effected by or under a law, including a law of a State or Territory, the provision is void.</w:t>
      </w:r>
    </w:p>
    <w:p w:rsidR="004E7AF1" w:rsidRPr="0071622C" w:rsidRDefault="004E7AF1" w:rsidP="004E7AF1">
      <w:pPr>
        <w:pStyle w:val="subsection"/>
      </w:pPr>
      <w:r w:rsidRPr="0071622C">
        <w:tab/>
        <w:t>(2)</w:t>
      </w:r>
      <w:r w:rsidRPr="0071622C">
        <w:tab/>
      </w:r>
      <w:r w:rsidR="006F2CF2" w:rsidRPr="0071622C">
        <w:t>Subsection (</w:t>
      </w:r>
      <w:r w:rsidRPr="0071622C">
        <w:t>1) does not apply in relation to a contract that provides insurance cover in respect of some or all of so much of a loss as is not covered by a contract of insurance that is specified in the first</w:t>
      </w:r>
      <w:r w:rsidR="00C810F1">
        <w:noBreakHyphen/>
      </w:r>
      <w:r w:rsidRPr="0071622C">
        <w:t>mentioned contract.</w:t>
      </w:r>
    </w:p>
    <w:p w:rsidR="004E7AF1" w:rsidRPr="0071622C" w:rsidRDefault="004E7AF1" w:rsidP="004E7AF1">
      <w:pPr>
        <w:pStyle w:val="ActHead5"/>
      </w:pPr>
      <w:bookmarkStart w:id="93" w:name="_Toc69998591"/>
      <w:r w:rsidRPr="00C810F1">
        <w:rPr>
          <w:rStyle w:val="CharSectno"/>
        </w:rPr>
        <w:t>46</w:t>
      </w:r>
      <w:r w:rsidRPr="0071622C">
        <w:t xml:space="preserve">  Pre</w:t>
      </w:r>
      <w:r w:rsidR="00C810F1">
        <w:noBreakHyphen/>
      </w:r>
      <w:r w:rsidRPr="0071622C">
        <w:t>existing defect or imperfection</w:t>
      </w:r>
      <w:bookmarkEnd w:id="93"/>
    </w:p>
    <w:p w:rsidR="004E7AF1" w:rsidRPr="0071622C" w:rsidRDefault="004E7AF1" w:rsidP="004E7AF1">
      <w:pPr>
        <w:pStyle w:val="subsection"/>
      </w:pPr>
      <w:r w:rsidRPr="0071622C">
        <w:tab/>
        <w:t>(1)</w:t>
      </w:r>
      <w:r w:rsidRPr="0071622C">
        <w:tab/>
        <w:t>This section applies where a claim under a contract of insurance (other than a contract of insurance that is included in a class of contracts declared by the regulations to be a class of contracts in relation to which this section does not apply) is made in respect of a loss that occurred as a result, in whole or in part, of a defect or imperfection in a thing.</w:t>
      </w:r>
    </w:p>
    <w:p w:rsidR="004E7AF1" w:rsidRPr="0071622C" w:rsidRDefault="004E7AF1" w:rsidP="004E7AF1">
      <w:pPr>
        <w:pStyle w:val="subsection"/>
      </w:pPr>
      <w:r w:rsidRPr="0071622C">
        <w:tab/>
        <w:t>(2)</w:t>
      </w:r>
      <w:r w:rsidRPr="0071622C">
        <w:tab/>
        <w:t>Where, at the time when the contract was entered into, the insured was not aware of, and a reasonable person in the circumstances could not be expected to have been aware of, the defect or imperfection, the insurer may not rely on a provision included in the contract that has the effect of limiting or excluding the insurer’s liability under the contract by reference to the condition, at a time before the contract was entered into, of the thing.</w:t>
      </w:r>
    </w:p>
    <w:p w:rsidR="004E7AF1" w:rsidRPr="0071622C" w:rsidRDefault="004E7AF1" w:rsidP="004E7AF1">
      <w:pPr>
        <w:pStyle w:val="ActHead5"/>
      </w:pPr>
      <w:bookmarkStart w:id="94" w:name="_Toc69998592"/>
      <w:r w:rsidRPr="00C810F1">
        <w:rPr>
          <w:rStyle w:val="CharSectno"/>
        </w:rPr>
        <w:lastRenderedPageBreak/>
        <w:t>47</w:t>
      </w:r>
      <w:r w:rsidRPr="0071622C">
        <w:t xml:space="preserve">  Pre</w:t>
      </w:r>
      <w:r w:rsidR="00C810F1">
        <w:noBreakHyphen/>
      </w:r>
      <w:r w:rsidRPr="0071622C">
        <w:t>existing sickness or disability</w:t>
      </w:r>
      <w:bookmarkEnd w:id="94"/>
    </w:p>
    <w:p w:rsidR="004E7AF1" w:rsidRPr="0071622C" w:rsidRDefault="004E7AF1" w:rsidP="004E7AF1">
      <w:pPr>
        <w:pStyle w:val="subsection"/>
      </w:pPr>
      <w:r w:rsidRPr="0071622C">
        <w:tab/>
        <w:t>(1)</w:t>
      </w:r>
      <w:r w:rsidRPr="0071622C">
        <w:tab/>
        <w:t>This section applies where a claim under a contract of insurance is made in respect of a loss that occurred as a result, in whole or in part, of a sickness or disability to which a person was subject or had at any time been subject.</w:t>
      </w:r>
    </w:p>
    <w:p w:rsidR="004E7AF1" w:rsidRPr="0071622C" w:rsidRDefault="004E7AF1" w:rsidP="004E7AF1">
      <w:pPr>
        <w:pStyle w:val="subsection"/>
        <w:keepNext/>
        <w:keepLines/>
      </w:pPr>
      <w:r w:rsidRPr="0071622C">
        <w:tab/>
        <w:t>(2)</w:t>
      </w:r>
      <w:r w:rsidRPr="0071622C">
        <w:tab/>
        <w:t>Where, at the time when the contract was entered into, the insured was not aware of, and a reasonable person in the circumstances could not be expected to have been aware of, the sickness or disability, the insurer may not rely on a provision included in the contract that has the effect of limiting or excluding the insurer’s liability under the contract by reference to a sickness or disability to which the insured was subject at a time before the contract was entered into.</w:t>
      </w:r>
    </w:p>
    <w:p w:rsidR="005E0AE3" w:rsidRPr="0071622C" w:rsidRDefault="005E0AE3" w:rsidP="005E0AE3">
      <w:pPr>
        <w:pStyle w:val="ActHead5"/>
      </w:pPr>
      <w:bookmarkStart w:id="95" w:name="_Toc69998593"/>
      <w:r w:rsidRPr="00C810F1">
        <w:rPr>
          <w:rStyle w:val="CharSectno"/>
        </w:rPr>
        <w:t>48</w:t>
      </w:r>
      <w:r w:rsidRPr="0071622C">
        <w:t xml:space="preserve">  Contracts of general insurance—entitlements of third party beneficiaries</w:t>
      </w:r>
      <w:bookmarkEnd w:id="95"/>
    </w:p>
    <w:p w:rsidR="005E0AE3" w:rsidRPr="0071622C" w:rsidRDefault="005E0AE3" w:rsidP="005E0AE3">
      <w:pPr>
        <w:pStyle w:val="subsection"/>
      </w:pPr>
      <w:r w:rsidRPr="0071622C">
        <w:tab/>
        <w:t>(1)</w:t>
      </w:r>
      <w:r w:rsidRPr="0071622C">
        <w:tab/>
        <w:t>A third party beneficiary under a contract of general insurance has a right to recover from the insurer, in accordance with the contract, the amount of any loss suffered by the third party beneficiary even though the third party beneficiary is not a party to the contract.</w:t>
      </w:r>
    </w:p>
    <w:p w:rsidR="004E7AF1" w:rsidRPr="0071622C" w:rsidRDefault="004E7AF1" w:rsidP="004E7AF1">
      <w:pPr>
        <w:pStyle w:val="subsection"/>
      </w:pPr>
      <w:r w:rsidRPr="0071622C">
        <w:tab/>
        <w:t>(2)</w:t>
      </w:r>
      <w:r w:rsidRPr="0071622C">
        <w:tab/>
        <w:t xml:space="preserve">Subject to the contract, </w:t>
      </w:r>
      <w:r w:rsidR="005E0AE3" w:rsidRPr="0071622C">
        <w:t>the third party beneficiary</w:t>
      </w:r>
      <w:r w:rsidRPr="0071622C">
        <w:t>:</w:t>
      </w:r>
    </w:p>
    <w:p w:rsidR="005E0AE3" w:rsidRPr="0071622C" w:rsidRDefault="005E0AE3" w:rsidP="005E0AE3">
      <w:pPr>
        <w:pStyle w:val="paragraph"/>
      </w:pPr>
      <w:r w:rsidRPr="0071622C">
        <w:tab/>
        <w:t>(a)</w:t>
      </w:r>
      <w:r w:rsidRPr="0071622C">
        <w:tab/>
        <w:t>has, in relation to the third party beneficiary’s claim, the same obligations to the insurer as the third party beneficiary would have if the third party beneficiary were the insured; and</w:t>
      </w:r>
    </w:p>
    <w:p w:rsidR="004E7AF1" w:rsidRPr="0071622C" w:rsidRDefault="004E7AF1" w:rsidP="004E7AF1">
      <w:pPr>
        <w:pStyle w:val="paragraph"/>
      </w:pPr>
      <w:r w:rsidRPr="0071622C">
        <w:tab/>
        <w:t>(b)</w:t>
      </w:r>
      <w:r w:rsidRPr="0071622C">
        <w:tab/>
        <w:t>may discharge the insured’s obligations in relation to the loss.</w:t>
      </w:r>
    </w:p>
    <w:p w:rsidR="004E7AF1" w:rsidRPr="0071622C" w:rsidRDefault="004E7AF1" w:rsidP="004E7AF1">
      <w:pPr>
        <w:pStyle w:val="subsection"/>
      </w:pPr>
      <w:r w:rsidRPr="0071622C">
        <w:tab/>
        <w:t>(3)</w:t>
      </w:r>
      <w:r w:rsidRPr="0071622C">
        <w:tab/>
        <w:t>The insurer has the same defences to an action under this section as the insurer would have in an action by the insured</w:t>
      </w:r>
      <w:r w:rsidR="005E0AE3" w:rsidRPr="0071622C">
        <w:t>, including, but not limited to, defences relating to the conduct of the insured (whether the conduct occurred before or after the contract was entered into)</w:t>
      </w:r>
      <w:r w:rsidRPr="0071622C">
        <w:t>.</w:t>
      </w:r>
    </w:p>
    <w:p w:rsidR="005E0AE3" w:rsidRPr="0071622C" w:rsidRDefault="005E0AE3" w:rsidP="005E0AE3">
      <w:pPr>
        <w:pStyle w:val="ActHead5"/>
      </w:pPr>
      <w:bookmarkStart w:id="96" w:name="_Toc69998594"/>
      <w:r w:rsidRPr="00C810F1">
        <w:rPr>
          <w:rStyle w:val="CharSectno"/>
        </w:rPr>
        <w:lastRenderedPageBreak/>
        <w:t>48AA</w:t>
      </w:r>
      <w:r w:rsidRPr="0071622C">
        <w:t xml:space="preserve">  Life policy in connection with RSA for the benefit of third party beneficiary</w:t>
      </w:r>
      <w:bookmarkEnd w:id="96"/>
    </w:p>
    <w:p w:rsidR="005E0AE3" w:rsidRPr="0071622C" w:rsidRDefault="005E0AE3" w:rsidP="005E0AE3">
      <w:pPr>
        <w:pStyle w:val="subsection"/>
      </w:pPr>
      <w:r w:rsidRPr="0071622C">
        <w:tab/>
        <w:t>(1)</w:t>
      </w:r>
      <w:r w:rsidRPr="0071622C">
        <w:tab/>
        <w:t>This section applies in relation to a contract of life insurance if:</w:t>
      </w:r>
    </w:p>
    <w:p w:rsidR="005E0AE3" w:rsidRPr="0071622C" w:rsidRDefault="005E0AE3" w:rsidP="005E0AE3">
      <w:pPr>
        <w:pStyle w:val="paragraph"/>
      </w:pPr>
      <w:r w:rsidRPr="0071622C">
        <w:tab/>
        <w:t>(a)</w:t>
      </w:r>
      <w:r w:rsidRPr="0071622C">
        <w:tab/>
        <w:t>the contract is entered into in connection with an RSA; and</w:t>
      </w:r>
    </w:p>
    <w:p w:rsidR="005E0AE3" w:rsidRPr="0071622C" w:rsidRDefault="005E0AE3" w:rsidP="005E0AE3">
      <w:pPr>
        <w:pStyle w:val="paragraph"/>
      </w:pPr>
      <w:r w:rsidRPr="0071622C">
        <w:tab/>
        <w:t>(b)</w:t>
      </w:r>
      <w:r w:rsidRPr="0071622C">
        <w:tab/>
        <w:t>the owner of the policy is an RSA provider.</w:t>
      </w:r>
    </w:p>
    <w:p w:rsidR="005E0AE3" w:rsidRPr="0071622C" w:rsidRDefault="005E0AE3" w:rsidP="005E0AE3">
      <w:pPr>
        <w:pStyle w:val="subsection"/>
      </w:pPr>
      <w:r w:rsidRPr="0071622C">
        <w:tab/>
        <w:t>(1A)</w:t>
      </w:r>
      <w:r w:rsidRPr="0071622C">
        <w:tab/>
        <w:t>A third party beneficiary under the contract has a right to recover a benefit from the insurer in accordance with the contract even though the third party beneficiary is not a party to the contract.</w:t>
      </w:r>
    </w:p>
    <w:p w:rsidR="004E7AF1" w:rsidRPr="0071622C" w:rsidRDefault="004E7AF1" w:rsidP="004E7AF1">
      <w:pPr>
        <w:pStyle w:val="subsection"/>
      </w:pPr>
      <w:r w:rsidRPr="0071622C">
        <w:tab/>
        <w:t>(2)</w:t>
      </w:r>
      <w:r w:rsidRPr="0071622C">
        <w:tab/>
        <w:t xml:space="preserve">Subject to the contract, </w:t>
      </w:r>
      <w:r w:rsidR="005E0AE3" w:rsidRPr="0071622C">
        <w:t>the third party beneficiary</w:t>
      </w:r>
      <w:r w:rsidRPr="0071622C">
        <w:t>:</w:t>
      </w:r>
    </w:p>
    <w:p w:rsidR="005E0AE3" w:rsidRPr="0071622C" w:rsidRDefault="005E0AE3" w:rsidP="005E0AE3">
      <w:pPr>
        <w:pStyle w:val="paragraph"/>
      </w:pPr>
      <w:r w:rsidRPr="0071622C">
        <w:tab/>
        <w:t>(a)</w:t>
      </w:r>
      <w:r w:rsidRPr="0071622C">
        <w:tab/>
        <w:t>has, in relation to the third party beneficiary’s claim, the same obligations to the insurer as the third party beneficiary would have if the third party beneficiary were the insured; and</w:t>
      </w:r>
    </w:p>
    <w:p w:rsidR="004E7AF1" w:rsidRPr="0071622C" w:rsidRDefault="004E7AF1" w:rsidP="004E7AF1">
      <w:pPr>
        <w:pStyle w:val="paragraph"/>
      </w:pPr>
      <w:r w:rsidRPr="0071622C">
        <w:tab/>
        <w:t>(b)</w:t>
      </w:r>
      <w:r w:rsidRPr="0071622C">
        <w:tab/>
        <w:t>may discharge the insured’s obligations in relation to the payment of a benefit.</w:t>
      </w:r>
    </w:p>
    <w:p w:rsidR="004E7AF1" w:rsidRPr="0071622C" w:rsidRDefault="004E7AF1" w:rsidP="004E7AF1">
      <w:pPr>
        <w:pStyle w:val="subsection"/>
      </w:pPr>
      <w:r w:rsidRPr="0071622C">
        <w:tab/>
        <w:t>(3)</w:t>
      </w:r>
      <w:r w:rsidRPr="0071622C">
        <w:tab/>
        <w:t xml:space="preserve">The insurer has the same defences to an action under this section as </w:t>
      </w:r>
      <w:r w:rsidR="005E0AE3" w:rsidRPr="0071622C">
        <w:t>the insurer</w:t>
      </w:r>
      <w:r w:rsidRPr="0071622C">
        <w:t xml:space="preserve"> would have in an action by the insured</w:t>
      </w:r>
      <w:r w:rsidR="005E0AE3" w:rsidRPr="0071622C">
        <w:t>, including, but not limited to, defences relating to the conduct of the insured (whether the conduct occurred before or after the contract was entered into)</w:t>
      </w:r>
      <w:r w:rsidRPr="0071622C">
        <w:t>.</w:t>
      </w:r>
    </w:p>
    <w:p w:rsidR="00255CDF" w:rsidRPr="0071622C" w:rsidRDefault="00255CDF" w:rsidP="00255CDF">
      <w:pPr>
        <w:pStyle w:val="ActHead5"/>
      </w:pPr>
      <w:bookmarkStart w:id="97" w:name="_Toc69998595"/>
      <w:r w:rsidRPr="00C810F1">
        <w:rPr>
          <w:rStyle w:val="CharSectno"/>
        </w:rPr>
        <w:t>48A</w:t>
      </w:r>
      <w:r w:rsidRPr="0071622C">
        <w:t xml:space="preserve">  Life policy for the benefit of third party beneficiary</w:t>
      </w:r>
      <w:bookmarkEnd w:id="97"/>
    </w:p>
    <w:p w:rsidR="00255CDF" w:rsidRPr="0071622C" w:rsidRDefault="00255CDF" w:rsidP="00255CDF">
      <w:pPr>
        <w:pStyle w:val="subsection"/>
      </w:pPr>
      <w:r w:rsidRPr="0071622C">
        <w:tab/>
        <w:t>(1)</w:t>
      </w:r>
      <w:r w:rsidRPr="0071622C">
        <w:tab/>
        <w:t>The following paragraphs have effect in relation to a contract of life insurance to the extent that the contract is expressed to be for the benefit of a third party beneficiary (who may be the life insured):</w:t>
      </w:r>
    </w:p>
    <w:p w:rsidR="00255CDF" w:rsidRPr="0071622C" w:rsidRDefault="00255CDF" w:rsidP="00255CDF">
      <w:pPr>
        <w:pStyle w:val="paragraph"/>
      </w:pPr>
      <w:r w:rsidRPr="0071622C">
        <w:tab/>
        <w:t>(a)</w:t>
      </w:r>
      <w:r w:rsidRPr="0071622C">
        <w:tab/>
        <w:t>the third party beneficiary has a right to recover from the insurer any money that becomes payable under the contract even though the third party beneficiary is not a party to the contract;</w:t>
      </w:r>
    </w:p>
    <w:p w:rsidR="00255CDF" w:rsidRPr="0071622C" w:rsidRDefault="00255CDF" w:rsidP="00255CDF">
      <w:pPr>
        <w:pStyle w:val="paragraph"/>
      </w:pPr>
      <w:r w:rsidRPr="0071622C">
        <w:tab/>
        <w:t>(b)</w:t>
      </w:r>
      <w:r w:rsidRPr="0071622C">
        <w:tab/>
        <w:t>if the third party beneficiary is not the life insured, any money paid to the third party beneficiary under the contract does not form part of the estate of the life insured.</w:t>
      </w:r>
    </w:p>
    <w:p w:rsidR="00255CDF" w:rsidRPr="0071622C" w:rsidRDefault="00255CDF" w:rsidP="00255CDF">
      <w:pPr>
        <w:pStyle w:val="subsection"/>
      </w:pPr>
      <w:r w:rsidRPr="0071622C">
        <w:lastRenderedPageBreak/>
        <w:tab/>
        <w:t>(1A)</w:t>
      </w:r>
      <w:r w:rsidRPr="0071622C">
        <w:tab/>
      </w:r>
      <w:r w:rsidR="006F2CF2" w:rsidRPr="0071622C">
        <w:t>Paragraph (</w:t>
      </w:r>
      <w:r w:rsidRPr="0071622C">
        <w:t>1)(a) has effect in relation to a contract of life insurance that is maintained for the purposes of a superannuation or retirement scheme, subject to:</w:t>
      </w:r>
    </w:p>
    <w:p w:rsidR="00255CDF" w:rsidRPr="0071622C" w:rsidRDefault="00255CDF" w:rsidP="00255CDF">
      <w:pPr>
        <w:pStyle w:val="paragraph"/>
      </w:pPr>
      <w:r w:rsidRPr="0071622C">
        <w:tab/>
        <w:t>(a)</w:t>
      </w:r>
      <w:r w:rsidRPr="0071622C">
        <w:tab/>
        <w:t>the terms of the contract and the scheme; and</w:t>
      </w:r>
    </w:p>
    <w:p w:rsidR="00255CDF" w:rsidRPr="0071622C" w:rsidRDefault="00255CDF" w:rsidP="00255CDF">
      <w:pPr>
        <w:pStyle w:val="paragraph"/>
      </w:pPr>
      <w:r w:rsidRPr="0071622C">
        <w:tab/>
        <w:t>(b)</w:t>
      </w:r>
      <w:r w:rsidRPr="0071622C">
        <w:tab/>
        <w:t>any other law;</w:t>
      </w:r>
    </w:p>
    <w:p w:rsidR="00255CDF" w:rsidRPr="0071622C" w:rsidRDefault="00255CDF" w:rsidP="00255CDF">
      <w:pPr>
        <w:pStyle w:val="subsection2"/>
      </w:pPr>
      <w:r w:rsidRPr="0071622C">
        <w:t>relating to the payment of money under the contract or the scheme.</w:t>
      </w:r>
    </w:p>
    <w:p w:rsidR="00255CDF" w:rsidRPr="0071622C" w:rsidRDefault="00255CDF" w:rsidP="00255CDF">
      <w:pPr>
        <w:pStyle w:val="subsection"/>
      </w:pPr>
      <w:r w:rsidRPr="0071622C">
        <w:tab/>
        <w:t>(2)</w:t>
      </w:r>
      <w:r w:rsidRPr="0071622C">
        <w:tab/>
        <w:t>Subject to the contract, the third party beneficiary:</w:t>
      </w:r>
    </w:p>
    <w:p w:rsidR="00255CDF" w:rsidRPr="0071622C" w:rsidRDefault="00255CDF" w:rsidP="00255CDF">
      <w:pPr>
        <w:pStyle w:val="paragraph"/>
      </w:pPr>
      <w:r w:rsidRPr="0071622C">
        <w:tab/>
        <w:t>(a)</w:t>
      </w:r>
      <w:r w:rsidRPr="0071622C">
        <w:tab/>
        <w:t>has, in relation to the third party beneficiary’s claim, the same obligations to the insurer as the third party beneficiary would have if the third party beneficiary were the insured; and</w:t>
      </w:r>
    </w:p>
    <w:p w:rsidR="00255CDF" w:rsidRPr="0071622C" w:rsidRDefault="00255CDF" w:rsidP="00255CDF">
      <w:pPr>
        <w:pStyle w:val="paragraph"/>
      </w:pPr>
      <w:r w:rsidRPr="0071622C">
        <w:tab/>
        <w:t>(b)</w:t>
      </w:r>
      <w:r w:rsidRPr="0071622C">
        <w:tab/>
        <w:t>may discharge the insured’s obligations in relation to the payment of any money to the third party beneficiary under the contract.</w:t>
      </w:r>
    </w:p>
    <w:p w:rsidR="004E7AF1" w:rsidRPr="0071622C" w:rsidRDefault="004E7AF1" w:rsidP="004E7AF1">
      <w:pPr>
        <w:pStyle w:val="subsection"/>
      </w:pPr>
      <w:r w:rsidRPr="0071622C">
        <w:tab/>
        <w:t>(3)</w:t>
      </w:r>
      <w:r w:rsidRPr="0071622C">
        <w:tab/>
        <w:t>Nothing in this section restricts the capacity of a person to exercise any right or power under a contract of life insurance to which the person is a party. In particular, nothing in this section restricts the capacity of a person:</w:t>
      </w:r>
    </w:p>
    <w:p w:rsidR="004E7AF1" w:rsidRPr="0071622C" w:rsidRDefault="004E7AF1" w:rsidP="004E7AF1">
      <w:pPr>
        <w:pStyle w:val="paragraph"/>
      </w:pPr>
      <w:r w:rsidRPr="0071622C">
        <w:tab/>
        <w:t>(a)</w:t>
      </w:r>
      <w:r w:rsidRPr="0071622C">
        <w:tab/>
        <w:t>to surrender a contract of life insurance to which the person is a party; or</w:t>
      </w:r>
    </w:p>
    <w:p w:rsidR="004E7AF1" w:rsidRPr="0071622C" w:rsidRDefault="004E7AF1" w:rsidP="004E7AF1">
      <w:pPr>
        <w:pStyle w:val="paragraph"/>
      </w:pPr>
      <w:r w:rsidRPr="0071622C">
        <w:tab/>
        <w:t>(b)</w:t>
      </w:r>
      <w:r w:rsidRPr="0071622C">
        <w:tab/>
        <w:t>to borrow money on the security of a contract of life insurance; or</w:t>
      </w:r>
    </w:p>
    <w:p w:rsidR="004E7AF1" w:rsidRPr="0071622C" w:rsidRDefault="004E7AF1" w:rsidP="004E7AF1">
      <w:pPr>
        <w:pStyle w:val="paragraph"/>
      </w:pPr>
      <w:r w:rsidRPr="0071622C">
        <w:tab/>
        <w:t>(c)</w:t>
      </w:r>
      <w:r w:rsidRPr="0071622C">
        <w:tab/>
        <w:t>to obtain a variation of a contract of life insurance, including a variation having the result that the contract ceases to be a contract to which this section applies.</w:t>
      </w:r>
    </w:p>
    <w:p w:rsidR="004E7AF1" w:rsidRPr="0071622C" w:rsidRDefault="004E7AF1" w:rsidP="004E7AF1">
      <w:pPr>
        <w:pStyle w:val="ActHead5"/>
      </w:pPr>
      <w:bookmarkStart w:id="98" w:name="_Toc69998596"/>
      <w:r w:rsidRPr="00C810F1">
        <w:rPr>
          <w:rStyle w:val="CharSectno"/>
        </w:rPr>
        <w:t>49</w:t>
      </w:r>
      <w:r w:rsidRPr="0071622C">
        <w:t xml:space="preserve">  Where sum insured exceeds value of insured’s interest</w:t>
      </w:r>
      <w:bookmarkEnd w:id="98"/>
    </w:p>
    <w:p w:rsidR="004E7AF1" w:rsidRPr="0071622C" w:rsidRDefault="004E7AF1" w:rsidP="004E7AF1">
      <w:pPr>
        <w:pStyle w:val="subsection"/>
      </w:pPr>
      <w:r w:rsidRPr="0071622C">
        <w:tab/>
        <w:t>(1)</w:t>
      </w:r>
      <w:r w:rsidRPr="0071622C">
        <w:tab/>
        <w:t>This section applies where:</w:t>
      </w:r>
    </w:p>
    <w:p w:rsidR="004E7AF1" w:rsidRPr="0071622C" w:rsidRDefault="004E7AF1" w:rsidP="004E7AF1">
      <w:pPr>
        <w:pStyle w:val="paragraph"/>
      </w:pPr>
      <w:r w:rsidRPr="0071622C">
        <w:tab/>
        <w:t>(a)</w:t>
      </w:r>
      <w:r w:rsidRPr="0071622C">
        <w:tab/>
        <w:t>a loss occurs in respect of property that is the subject</w:t>
      </w:r>
      <w:r w:rsidR="00C810F1">
        <w:noBreakHyphen/>
      </w:r>
      <w:r w:rsidRPr="0071622C">
        <w:t>matter of a contract of general insurance; and</w:t>
      </w:r>
    </w:p>
    <w:p w:rsidR="004E7AF1" w:rsidRPr="0071622C" w:rsidRDefault="004E7AF1" w:rsidP="004E7AF1">
      <w:pPr>
        <w:pStyle w:val="paragraph"/>
      </w:pPr>
      <w:r w:rsidRPr="0071622C">
        <w:tab/>
        <w:t>(b)</w:t>
      </w:r>
      <w:r w:rsidRPr="0071622C">
        <w:tab/>
        <w:t>the insured and some other person each have an interest in the property;</w:t>
      </w:r>
    </w:p>
    <w:p w:rsidR="004E7AF1" w:rsidRPr="0071622C" w:rsidRDefault="004E7AF1" w:rsidP="004E7AF1">
      <w:pPr>
        <w:pStyle w:val="subsection2"/>
      </w:pPr>
      <w:r w:rsidRPr="0071622C">
        <w:t>but does not apply where:</w:t>
      </w:r>
    </w:p>
    <w:p w:rsidR="004E7AF1" w:rsidRPr="0071622C" w:rsidRDefault="004E7AF1" w:rsidP="004E7AF1">
      <w:pPr>
        <w:pStyle w:val="paragraph"/>
      </w:pPr>
      <w:r w:rsidRPr="0071622C">
        <w:lastRenderedPageBreak/>
        <w:tab/>
        <w:t>(c)</w:t>
      </w:r>
      <w:r w:rsidRPr="0071622C">
        <w:tab/>
        <w:t>the contract of insurance does not provide insurance cover in respect of an interest in the property that is not the insured’s interest; and</w:t>
      </w:r>
    </w:p>
    <w:p w:rsidR="004E7AF1" w:rsidRPr="0071622C" w:rsidRDefault="004E7AF1" w:rsidP="004E7AF1">
      <w:pPr>
        <w:pStyle w:val="paragraph"/>
      </w:pPr>
      <w:r w:rsidRPr="0071622C">
        <w:tab/>
        <w:t>(d)</w:t>
      </w:r>
      <w:r w:rsidRPr="0071622C">
        <w:tab/>
        <w:t>before the contract was entered into, the insurer clearly informed the insured in writing that the insurance cover provided by the contract would not extend to such an interest.</w:t>
      </w:r>
    </w:p>
    <w:p w:rsidR="004E7AF1" w:rsidRPr="0071622C" w:rsidRDefault="004E7AF1" w:rsidP="004E7AF1">
      <w:pPr>
        <w:pStyle w:val="subsection"/>
      </w:pPr>
      <w:r w:rsidRPr="0071622C">
        <w:tab/>
        <w:t>(2)</w:t>
      </w:r>
      <w:r w:rsidRPr="0071622C">
        <w:tab/>
        <w:t>A reference in this section to the amount of the insurer’s notional liability is a reference to the amount for which the insurer would have been liable to the insured in respect of the particular claim if the insured had been the only person who had an interest in the property.</w:t>
      </w:r>
    </w:p>
    <w:p w:rsidR="004E7AF1" w:rsidRPr="0071622C" w:rsidRDefault="004E7AF1" w:rsidP="004E7AF1">
      <w:pPr>
        <w:pStyle w:val="subsection"/>
      </w:pPr>
      <w:r w:rsidRPr="0071622C">
        <w:tab/>
        <w:t>(3)</w:t>
      </w:r>
      <w:r w:rsidRPr="0071622C">
        <w:tab/>
        <w:t>Where:</w:t>
      </w:r>
    </w:p>
    <w:p w:rsidR="004E7AF1" w:rsidRPr="0071622C" w:rsidRDefault="004E7AF1" w:rsidP="004E7AF1">
      <w:pPr>
        <w:pStyle w:val="paragraph"/>
      </w:pPr>
      <w:r w:rsidRPr="0071622C">
        <w:tab/>
        <w:t>(a)</w:t>
      </w:r>
      <w:r w:rsidRPr="0071622C">
        <w:tab/>
        <w:t>the amount of the insurer’s notional liability exceeds the amount of the insurer’s liability to the insured in respect of the loss; and</w:t>
      </w:r>
    </w:p>
    <w:p w:rsidR="004E7AF1" w:rsidRPr="0071622C" w:rsidRDefault="004E7AF1" w:rsidP="004E7AF1">
      <w:pPr>
        <w:pStyle w:val="paragraph"/>
      </w:pPr>
      <w:r w:rsidRPr="0071622C">
        <w:tab/>
        <w:t>(b)</w:t>
      </w:r>
      <w:r w:rsidRPr="0071622C">
        <w:tab/>
        <w:t>within 3 months after the day on which the loss occurred, a person who is not the insured but has an interest in the property gives to the insurer a notice in writing informing the insurer of the person’s interest;</w:t>
      </w:r>
    </w:p>
    <w:p w:rsidR="004E7AF1" w:rsidRPr="0071622C" w:rsidRDefault="004E7AF1" w:rsidP="004E7AF1">
      <w:pPr>
        <w:pStyle w:val="subsection2"/>
      </w:pPr>
      <w:r w:rsidRPr="0071622C">
        <w:t>the insurer is liable, at the expiration of that period, to pay to that person an amount equal to the amount by which the amount of the insurer’s notional liability exceeds the amount of the insured’s loss.</w:t>
      </w:r>
    </w:p>
    <w:p w:rsidR="004E7AF1" w:rsidRPr="0071622C" w:rsidRDefault="004E7AF1" w:rsidP="004E7AF1">
      <w:pPr>
        <w:pStyle w:val="subsection"/>
      </w:pPr>
      <w:r w:rsidRPr="0071622C">
        <w:tab/>
        <w:t>(4)</w:t>
      </w:r>
      <w:r w:rsidRPr="0071622C">
        <w:tab/>
        <w:t xml:space="preserve">Where 2 or more persons have served notices under this section, the amount ascertained under </w:t>
      </w:r>
      <w:r w:rsidR="006F2CF2" w:rsidRPr="0071622C">
        <w:t>subsection (</w:t>
      </w:r>
      <w:r w:rsidRPr="0071622C">
        <w:t>3) shall be divided between them in proportion to the values of their interests in the property.</w:t>
      </w:r>
    </w:p>
    <w:p w:rsidR="004E7AF1" w:rsidRPr="0071622C" w:rsidRDefault="004E7AF1" w:rsidP="004E7AF1">
      <w:pPr>
        <w:pStyle w:val="subsection"/>
      </w:pPr>
      <w:r w:rsidRPr="0071622C">
        <w:tab/>
        <w:t>(5)</w:t>
      </w:r>
      <w:r w:rsidRPr="0071622C">
        <w:tab/>
        <w:t xml:space="preserve">Nothing in </w:t>
      </w:r>
      <w:r w:rsidR="006F2CF2" w:rsidRPr="0071622C">
        <w:t>subsection (</w:t>
      </w:r>
      <w:r w:rsidRPr="0071622C">
        <w:t>3) renders the insurer liable to pay to a person an amount exceeding the amount of the loss suffered by that person.</w:t>
      </w:r>
    </w:p>
    <w:p w:rsidR="004E7AF1" w:rsidRPr="0071622C" w:rsidRDefault="004E7AF1" w:rsidP="004E7AF1">
      <w:pPr>
        <w:pStyle w:val="subsection"/>
      </w:pPr>
      <w:r w:rsidRPr="0071622C">
        <w:tab/>
        <w:t>(6)</w:t>
      </w:r>
      <w:r w:rsidRPr="0071622C">
        <w:tab/>
        <w:t>Where:</w:t>
      </w:r>
    </w:p>
    <w:p w:rsidR="004E7AF1" w:rsidRPr="0071622C" w:rsidRDefault="004E7AF1" w:rsidP="004E7AF1">
      <w:pPr>
        <w:pStyle w:val="paragraph"/>
      </w:pPr>
      <w:r w:rsidRPr="0071622C">
        <w:tab/>
        <w:t>(a)</w:t>
      </w:r>
      <w:r w:rsidRPr="0071622C">
        <w:tab/>
        <w:t>the amount of the insurer’s notional liability exceeds the amount of the liability to the insured in respect of the loss;</w:t>
      </w:r>
    </w:p>
    <w:p w:rsidR="004E7AF1" w:rsidRPr="0071622C" w:rsidRDefault="004E7AF1" w:rsidP="004E7AF1">
      <w:pPr>
        <w:pStyle w:val="paragraph"/>
      </w:pPr>
      <w:r w:rsidRPr="0071622C">
        <w:tab/>
        <w:t>(b)</w:t>
      </w:r>
      <w:r w:rsidRPr="0071622C">
        <w:tab/>
        <w:t>the insurer has paid to the insured the amount of the notional liability; and</w:t>
      </w:r>
    </w:p>
    <w:p w:rsidR="004E7AF1" w:rsidRPr="0071622C" w:rsidRDefault="004E7AF1" w:rsidP="004E7AF1">
      <w:pPr>
        <w:pStyle w:val="paragraph"/>
      </w:pPr>
      <w:r w:rsidRPr="0071622C">
        <w:lastRenderedPageBreak/>
        <w:tab/>
        <w:t>(c)</w:t>
      </w:r>
      <w:r w:rsidRPr="0071622C">
        <w:tab/>
        <w:t>the insurer did not know, and could not reasonably be expected to have known, that a person other than the insured had an interest in the property;</w:t>
      </w:r>
    </w:p>
    <w:p w:rsidR="004E7AF1" w:rsidRPr="0071622C" w:rsidRDefault="006F2CF2" w:rsidP="004E7AF1">
      <w:pPr>
        <w:pStyle w:val="subsection2"/>
      </w:pPr>
      <w:r w:rsidRPr="0071622C">
        <w:t>subsection (</w:t>
      </w:r>
      <w:r w:rsidR="004E7AF1" w:rsidRPr="0071622C">
        <w:t>3) does not apply, but a person who is not the insured may recover from the insured an amount that bears to the amount of the notional liability the same proportion as the value of that person’s interests in the property bears to the total value of all persons’ interests in the property.</w:t>
      </w:r>
    </w:p>
    <w:p w:rsidR="004E7AF1" w:rsidRPr="0071622C" w:rsidRDefault="004E7AF1" w:rsidP="004E7AF1">
      <w:pPr>
        <w:pStyle w:val="ActHead5"/>
      </w:pPr>
      <w:bookmarkStart w:id="99" w:name="_Toc69998597"/>
      <w:r w:rsidRPr="00C810F1">
        <w:rPr>
          <w:rStyle w:val="CharSectno"/>
        </w:rPr>
        <w:t>50</w:t>
      </w:r>
      <w:r w:rsidRPr="0071622C">
        <w:t xml:space="preserve">  </w:t>
      </w:r>
      <w:smartTag w:uri="urn:schemas-microsoft-com:office:smarttags" w:element="City">
        <w:smartTag w:uri="urn:schemas-microsoft-com:office:smarttags" w:element="place">
          <w:r w:rsidRPr="0071622C">
            <w:t>Sale</w:t>
          </w:r>
        </w:smartTag>
      </w:smartTag>
      <w:r w:rsidRPr="0071622C">
        <w:t xml:space="preserve"> of insured property</w:t>
      </w:r>
      <w:bookmarkEnd w:id="99"/>
    </w:p>
    <w:p w:rsidR="004E7AF1" w:rsidRPr="0071622C" w:rsidRDefault="004E7AF1" w:rsidP="004E7AF1">
      <w:pPr>
        <w:pStyle w:val="subsection"/>
      </w:pPr>
      <w:r w:rsidRPr="0071622C">
        <w:tab/>
        <w:t>(1)</w:t>
      </w:r>
      <w:r w:rsidRPr="0071622C">
        <w:tab/>
        <w:t>Where:</w:t>
      </w:r>
    </w:p>
    <w:p w:rsidR="004E7AF1" w:rsidRPr="0071622C" w:rsidRDefault="004E7AF1" w:rsidP="004E7AF1">
      <w:pPr>
        <w:pStyle w:val="paragraph"/>
      </w:pPr>
      <w:r w:rsidRPr="0071622C">
        <w:tab/>
        <w:t>(a)</w:t>
      </w:r>
      <w:r w:rsidRPr="0071622C">
        <w:tab/>
        <w:t xml:space="preserve">a person (in this section called the </w:t>
      </w:r>
      <w:r w:rsidRPr="0071622C">
        <w:rPr>
          <w:b/>
          <w:i/>
        </w:rPr>
        <w:t>purchaser</w:t>
      </w:r>
      <w:r w:rsidRPr="0071622C">
        <w:t>) agrees to purchase, or to take an assignment of, property and in consequence the purchaser has, or will have, a right to occupy or use a building;</w:t>
      </w:r>
    </w:p>
    <w:p w:rsidR="004E7AF1" w:rsidRPr="0071622C" w:rsidRDefault="004E7AF1" w:rsidP="004E7AF1">
      <w:pPr>
        <w:pStyle w:val="paragraph"/>
      </w:pPr>
      <w:r w:rsidRPr="0071622C">
        <w:tab/>
        <w:t>(b)</w:t>
      </w:r>
      <w:r w:rsidRPr="0071622C">
        <w:tab/>
        <w:t>the building is the subject</w:t>
      </w:r>
      <w:r w:rsidR="00C810F1">
        <w:noBreakHyphen/>
      </w:r>
      <w:r w:rsidRPr="0071622C">
        <w:t>matter of a contract of general insurance to which the vendor or assignor under the agreement is a party; and</w:t>
      </w:r>
    </w:p>
    <w:p w:rsidR="004E7AF1" w:rsidRPr="0071622C" w:rsidRDefault="004E7AF1" w:rsidP="004E7AF1">
      <w:pPr>
        <w:pStyle w:val="paragraph"/>
      </w:pPr>
      <w:r w:rsidRPr="0071622C">
        <w:tab/>
        <w:t>(c)</w:t>
      </w:r>
      <w:r w:rsidRPr="0071622C">
        <w:tab/>
        <w:t>the risk in respect of loss of or damage to the building has passed to the purchaser;</w:t>
      </w:r>
    </w:p>
    <w:p w:rsidR="004E7AF1" w:rsidRPr="0071622C" w:rsidRDefault="004E7AF1" w:rsidP="004E7AF1">
      <w:pPr>
        <w:pStyle w:val="subsection2"/>
      </w:pPr>
      <w:r w:rsidRPr="0071622C">
        <w:t>the purchaser shall be deemed to be an insured under the contract of insurance, so far as the contract provides insurance cover in respect of loss of or damage to the building and such of the contents of the building as are being sold or assigned to the purchaser at the same time, during the period commencing on the day on which the risk so passed and ending at whichever of the following times is the earliest:</w:t>
      </w:r>
    </w:p>
    <w:p w:rsidR="004E7AF1" w:rsidRPr="0071622C" w:rsidRDefault="004E7AF1" w:rsidP="004E7AF1">
      <w:pPr>
        <w:pStyle w:val="paragraph"/>
      </w:pPr>
      <w:r w:rsidRPr="0071622C">
        <w:tab/>
        <w:t>(d)</w:t>
      </w:r>
      <w:r w:rsidRPr="0071622C">
        <w:tab/>
        <w:t>the time when the sale or assignment is completed;</w:t>
      </w:r>
    </w:p>
    <w:p w:rsidR="004E7AF1" w:rsidRPr="0071622C" w:rsidRDefault="004E7AF1" w:rsidP="004E7AF1">
      <w:pPr>
        <w:pStyle w:val="paragraph"/>
      </w:pPr>
      <w:r w:rsidRPr="0071622C">
        <w:tab/>
        <w:t>(e)</w:t>
      </w:r>
      <w:r w:rsidRPr="0071622C">
        <w:tab/>
        <w:t>the time when the purchaser enters into possession of the building;</w:t>
      </w:r>
    </w:p>
    <w:p w:rsidR="004E7AF1" w:rsidRPr="0071622C" w:rsidRDefault="004E7AF1" w:rsidP="004E7AF1">
      <w:pPr>
        <w:pStyle w:val="paragraph"/>
      </w:pPr>
      <w:r w:rsidRPr="0071622C">
        <w:tab/>
        <w:t>(f)</w:t>
      </w:r>
      <w:r w:rsidRPr="0071622C">
        <w:tab/>
        <w:t>the time when insurance cover under a contract of insurance effected by the purchaser in respect of the building commences;</w:t>
      </w:r>
    </w:p>
    <w:p w:rsidR="004E7AF1" w:rsidRPr="0071622C" w:rsidRDefault="004E7AF1" w:rsidP="004E7AF1">
      <w:pPr>
        <w:pStyle w:val="paragraph"/>
      </w:pPr>
      <w:r w:rsidRPr="0071622C">
        <w:tab/>
        <w:t>(g)</w:t>
      </w:r>
      <w:r w:rsidRPr="0071622C">
        <w:tab/>
        <w:t>the time when the sale or assignment is terminated.</w:t>
      </w:r>
    </w:p>
    <w:p w:rsidR="004E7AF1" w:rsidRPr="0071622C" w:rsidRDefault="004E7AF1" w:rsidP="004E7AF1">
      <w:pPr>
        <w:pStyle w:val="subsection"/>
      </w:pPr>
      <w:r w:rsidRPr="0071622C">
        <w:lastRenderedPageBreak/>
        <w:tab/>
        <w:t>(2)</w:t>
      </w:r>
      <w:r w:rsidRPr="0071622C">
        <w:tab/>
        <w:t>A reference in this section to a building includes a reference to a part of a building and also includes a reference to a structure.</w:t>
      </w:r>
    </w:p>
    <w:p w:rsidR="00F232CB" w:rsidRPr="0071622C" w:rsidRDefault="00F232CB" w:rsidP="00F232CB">
      <w:pPr>
        <w:pStyle w:val="ActHead5"/>
      </w:pPr>
      <w:bookmarkStart w:id="100" w:name="_Toc69998598"/>
      <w:r w:rsidRPr="00C810F1">
        <w:rPr>
          <w:rStyle w:val="CharSectno"/>
        </w:rPr>
        <w:t>51</w:t>
      </w:r>
      <w:r w:rsidRPr="0071622C">
        <w:t xml:space="preserve">  Claims against insurer in respect of liability of insured or third party beneficiary</w:t>
      </w:r>
      <w:bookmarkEnd w:id="100"/>
    </w:p>
    <w:p w:rsidR="00F232CB" w:rsidRPr="0071622C" w:rsidRDefault="00F232CB" w:rsidP="00F232CB">
      <w:pPr>
        <w:pStyle w:val="subsection"/>
      </w:pPr>
      <w:r w:rsidRPr="0071622C">
        <w:tab/>
        <w:t>(1)</w:t>
      </w:r>
      <w:r w:rsidRPr="0071622C">
        <w:tab/>
        <w:t>If:</w:t>
      </w:r>
    </w:p>
    <w:p w:rsidR="00F232CB" w:rsidRPr="0071622C" w:rsidRDefault="00F232CB" w:rsidP="00F232CB">
      <w:pPr>
        <w:pStyle w:val="paragraph"/>
      </w:pPr>
      <w:r w:rsidRPr="0071622C">
        <w:tab/>
        <w:t>(a)</w:t>
      </w:r>
      <w:r w:rsidRPr="0071622C">
        <w:tab/>
        <w:t>the insured or any third party beneficiary under a contract of liability insurance is liable in damages to another person; and</w:t>
      </w:r>
    </w:p>
    <w:p w:rsidR="00F232CB" w:rsidRPr="0071622C" w:rsidRDefault="00F232CB" w:rsidP="00F232CB">
      <w:pPr>
        <w:pStyle w:val="paragraph"/>
      </w:pPr>
      <w:r w:rsidRPr="0071622C">
        <w:tab/>
        <w:t>(b)</w:t>
      </w:r>
      <w:r w:rsidRPr="0071622C">
        <w:tab/>
        <w:t>the contract provides insurance cover in respect of the liability; and</w:t>
      </w:r>
    </w:p>
    <w:p w:rsidR="00F232CB" w:rsidRPr="0071622C" w:rsidRDefault="00F232CB" w:rsidP="00F232CB">
      <w:pPr>
        <w:pStyle w:val="paragraph"/>
      </w:pPr>
      <w:r w:rsidRPr="0071622C">
        <w:tab/>
        <w:t>(c)</w:t>
      </w:r>
      <w:r w:rsidRPr="0071622C">
        <w:tab/>
        <w:t>the insured or third party beneficiary has died or cannot, after reasonable inquiry, be found;</w:t>
      </w:r>
    </w:p>
    <w:p w:rsidR="00F232CB" w:rsidRPr="0071622C" w:rsidRDefault="00F232CB" w:rsidP="00F232CB">
      <w:pPr>
        <w:pStyle w:val="subsection2"/>
      </w:pPr>
      <w:r w:rsidRPr="0071622C">
        <w:t>then the other person may recover from the insurer an amount equal to the insurer’s liability under the contract in respect of the liability of the insured or third party beneficiary.</w:t>
      </w:r>
    </w:p>
    <w:p w:rsidR="004E7AF1" w:rsidRPr="0071622C" w:rsidRDefault="004E7AF1" w:rsidP="004E7AF1">
      <w:pPr>
        <w:pStyle w:val="subsection"/>
      </w:pPr>
      <w:r w:rsidRPr="0071622C">
        <w:tab/>
        <w:t>(2)</w:t>
      </w:r>
      <w:r w:rsidRPr="0071622C">
        <w:tab/>
        <w:t xml:space="preserve">A payment under </w:t>
      </w:r>
      <w:r w:rsidR="006F2CF2" w:rsidRPr="0071622C">
        <w:t>subsection (</w:t>
      </w:r>
      <w:r w:rsidRPr="0071622C">
        <w:t>1) is a discharge, to the extent of the payment, in respect of:</w:t>
      </w:r>
    </w:p>
    <w:p w:rsidR="004E7AF1" w:rsidRPr="0071622C" w:rsidRDefault="004E7AF1" w:rsidP="004E7AF1">
      <w:pPr>
        <w:pStyle w:val="paragraph"/>
      </w:pPr>
      <w:r w:rsidRPr="0071622C">
        <w:tab/>
        <w:t>(a)</w:t>
      </w:r>
      <w:r w:rsidRPr="0071622C">
        <w:tab/>
        <w:t>the insurer’s liability under the contract; and</w:t>
      </w:r>
    </w:p>
    <w:p w:rsidR="00F232CB" w:rsidRPr="0071622C" w:rsidRDefault="00F232CB" w:rsidP="00F232CB">
      <w:pPr>
        <w:pStyle w:val="paragraph"/>
      </w:pPr>
      <w:r w:rsidRPr="0071622C">
        <w:tab/>
        <w:t>(b)</w:t>
      </w:r>
      <w:r w:rsidRPr="0071622C">
        <w:tab/>
        <w:t>the liability of the insured or third party beneficiary, or the legal personal representative of the insured or third party beneficiary, to the other person.</w:t>
      </w:r>
    </w:p>
    <w:p w:rsidR="004E7AF1" w:rsidRPr="0071622C" w:rsidRDefault="004E7AF1" w:rsidP="004E7AF1">
      <w:pPr>
        <w:pStyle w:val="subsection"/>
      </w:pPr>
      <w:r w:rsidRPr="0071622C">
        <w:tab/>
        <w:t>(3)</w:t>
      </w:r>
      <w:r w:rsidRPr="0071622C">
        <w:tab/>
        <w:t xml:space="preserve">This section does not affect any right that the </w:t>
      </w:r>
      <w:r w:rsidR="00F232CB" w:rsidRPr="0071622C">
        <w:t>other person has in respect of the liability of the insured or third party beneficiary</w:t>
      </w:r>
      <w:r w:rsidRPr="0071622C">
        <w:t>, being a right under some other law of the Commonwealth or under a law of a State or Territory.</w:t>
      </w:r>
    </w:p>
    <w:p w:rsidR="004E7AF1" w:rsidRPr="0071622C" w:rsidRDefault="004E7AF1" w:rsidP="004E7AF1">
      <w:pPr>
        <w:pStyle w:val="ActHead5"/>
      </w:pPr>
      <w:bookmarkStart w:id="101" w:name="_Toc69998599"/>
      <w:r w:rsidRPr="00C810F1">
        <w:rPr>
          <w:rStyle w:val="CharSectno"/>
        </w:rPr>
        <w:t>52</w:t>
      </w:r>
      <w:r w:rsidRPr="0071622C">
        <w:t xml:space="preserve">  “Contracting out” prohibited</w:t>
      </w:r>
      <w:bookmarkEnd w:id="101"/>
    </w:p>
    <w:p w:rsidR="004E7AF1" w:rsidRPr="0071622C" w:rsidRDefault="004E7AF1" w:rsidP="004E7AF1">
      <w:pPr>
        <w:pStyle w:val="subsection"/>
      </w:pPr>
      <w:r w:rsidRPr="0071622C">
        <w:tab/>
        <w:t>(1)</w:t>
      </w:r>
      <w:r w:rsidRPr="0071622C">
        <w:tab/>
        <w:t>Where a provision of a contract of insurance (including a provision that is not set out in the contract but is incorporated in the contract by another provision of the contract) purports to exclude, restrict or modify, or would, but for this subsection, have the effect of excluding, restricting or modifying, to the prejudice of a person other than the insurer, the operation of this Act, the provision is void.</w:t>
      </w:r>
    </w:p>
    <w:p w:rsidR="004E7AF1" w:rsidRPr="0071622C" w:rsidRDefault="004E7AF1" w:rsidP="004E7AF1">
      <w:pPr>
        <w:pStyle w:val="subsection"/>
      </w:pPr>
      <w:r w:rsidRPr="0071622C">
        <w:lastRenderedPageBreak/>
        <w:tab/>
        <w:t>(2)</w:t>
      </w:r>
      <w:r w:rsidRPr="0071622C">
        <w:tab/>
      </w:r>
      <w:r w:rsidR="006F2CF2" w:rsidRPr="0071622C">
        <w:t>Subsection (</w:t>
      </w:r>
      <w:r w:rsidRPr="0071622C">
        <w:t>1) does not apply to or in relation to a provision the inclusion of which in the contract is expressly authorized by this Act.</w:t>
      </w:r>
    </w:p>
    <w:p w:rsidR="004E7AF1" w:rsidRPr="0071622C" w:rsidRDefault="004E7AF1" w:rsidP="004E7AF1">
      <w:pPr>
        <w:pStyle w:val="ActHead5"/>
      </w:pPr>
      <w:bookmarkStart w:id="102" w:name="_Toc69998600"/>
      <w:r w:rsidRPr="00C810F1">
        <w:rPr>
          <w:rStyle w:val="CharSectno"/>
        </w:rPr>
        <w:t>53</w:t>
      </w:r>
      <w:r w:rsidRPr="0071622C">
        <w:t xml:space="preserve">  Variation of contracts of insurance</w:t>
      </w:r>
      <w:bookmarkEnd w:id="102"/>
    </w:p>
    <w:p w:rsidR="004E7AF1" w:rsidRPr="0071622C" w:rsidRDefault="004E7AF1" w:rsidP="004E7AF1">
      <w:pPr>
        <w:pStyle w:val="subsection"/>
      </w:pPr>
      <w:r w:rsidRPr="0071622C">
        <w:tab/>
      </w:r>
      <w:r w:rsidRPr="0071622C">
        <w:tab/>
        <w:t>Where a provision included in a contract of insurance (other than a contract of insurance that is included in a class of contracts declared by the regulations to be a class of contracts in relation to which this section does not apply) authorizes or permits the insurer to vary, to the prejudice of a person other than the insurer, the contract, the provision is void.</w:t>
      </w:r>
    </w:p>
    <w:p w:rsidR="004E7AF1" w:rsidRPr="0071622C" w:rsidRDefault="007710FF" w:rsidP="00347513">
      <w:pPr>
        <w:pStyle w:val="ActHead3"/>
        <w:pageBreakBefore/>
      </w:pPr>
      <w:bookmarkStart w:id="103" w:name="_Toc69998601"/>
      <w:r w:rsidRPr="00C810F1">
        <w:rPr>
          <w:rStyle w:val="CharDivNo"/>
        </w:rPr>
        <w:lastRenderedPageBreak/>
        <w:t>Division 3</w:t>
      </w:r>
      <w:r w:rsidR="004E7AF1" w:rsidRPr="0071622C">
        <w:t>—</w:t>
      </w:r>
      <w:r w:rsidR="004E7AF1" w:rsidRPr="00C810F1">
        <w:rPr>
          <w:rStyle w:val="CharDivText"/>
        </w:rPr>
        <w:t>Remedies</w:t>
      </w:r>
      <w:bookmarkEnd w:id="103"/>
    </w:p>
    <w:p w:rsidR="004E7AF1" w:rsidRPr="0071622C" w:rsidRDefault="004E7AF1" w:rsidP="004E7AF1">
      <w:pPr>
        <w:pStyle w:val="ActHead5"/>
      </w:pPr>
      <w:bookmarkStart w:id="104" w:name="_Toc69998602"/>
      <w:r w:rsidRPr="00C810F1">
        <w:rPr>
          <w:rStyle w:val="CharSectno"/>
        </w:rPr>
        <w:t>54</w:t>
      </w:r>
      <w:r w:rsidRPr="0071622C">
        <w:t xml:space="preserve">  Insurer may not refuse to pay claims in certain circumstances</w:t>
      </w:r>
      <w:bookmarkEnd w:id="104"/>
    </w:p>
    <w:p w:rsidR="004E7AF1" w:rsidRPr="0071622C" w:rsidRDefault="004E7AF1" w:rsidP="004E7AF1">
      <w:pPr>
        <w:pStyle w:val="subsection"/>
      </w:pPr>
      <w:r w:rsidRPr="0071622C">
        <w:tab/>
        <w:t>(1)</w:t>
      </w:r>
      <w:r w:rsidRPr="0071622C">
        <w:tab/>
        <w:t xml:space="preserve">Subject to this section, where the effect of a contract of insurance would, but for this section, be that the insurer may refuse to pay a claim, either in whole or in part, by reason of some act of the insured or of some other person, being an act that occurred after the contract was entered into but not being an act in respect of which </w:t>
      </w:r>
      <w:r w:rsidR="006F2CF2" w:rsidRPr="0071622C">
        <w:t>subsection (</w:t>
      </w:r>
      <w:r w:rsidRPr="0071622C">
        <w:t>2) applies, the insurer may not refuse to pay the claim by reason only of that act but the insurer’s liability in respect of the claim is reduced by the amount that fairly represents the extent to which the insurer’s interests were prejudiced as a result of that act.</w:t>
      </w:r>
    </w:p>
    <w:p w:rsidR="004E7AF1" w:rsidRPr="0071622C" w:rsidRDefault="004E7AF1" w:rsidP="004E7AF1">
      <w:pPr>
        <w:pStyle w:val="subsection"/>
      </w:pPr>
      <w:r w:rsidRPr="0071622C">
        <w:tab/>
        <w:t>(2)</w:t>
      </w:r>
      <w:r w:rsidRPr="0071622C">
        <w:tab/>
        <w:t>Subject to the succeeding provisions of this section, where the act could reasonably be regarded as being capable of causing or contributing to a loss in respect of which insurance cover is provided by the contract, the insurer may refuse to pay the claim.</w:t>
      </w:r>
    </w:p>
    <w:p w:rsidR="004E7AF1" w:rsidRPr="0071622C" w:rsidRDefault="004E7AF1" w:rsidP="004E7AF1">
      <w:pPr>
        <w:pStyle w:val="subsection"/>
      </w:pPr>
      <w:r w:rsidRPr="0071622C">
        <w:tab/>
        <w:t>(3)</w:t>
      </w:r>
      <w:r w:rsidRPr="0071622C">
        <w:tab/>
        <w:t>Where the insured proves that no part of the loss that gave rise to the claim was caused by the act, the insurer may not refuse to pay the claim by reason only of the act.</w:t>
      </w:r>
    </w:p>
    <w:p w:rsidR="004E7AF1" w:rsidRPr="0071622C" w:rsidRDefault="004E7AF1" w:rsidP="004E7AF1">
      <w:pPr>
        <w:pStyle w:val="subsection"/>
      </w:pPr>
      <w:r w:rsidRPr="0071622C">
        <w:tab/>
        <w:t>(4)</w:t>
      </w:r>
      <w:r w:rsidRPr="0071622C">
        <w:tab/>
        <w:t>Where the insured proves that some part of the loss that gave rise to the claim was not caused by the act, the insurer may not refuse to pay the claim, so far as it concerns that part of the loss, by reason only of the act.</w:t>
      </w:r>
    </w:p>
    <w:p w:rsidR="004E7AF1" w:rsidRPr="0071622C" w:rsidRDefault="004E7AF1" w:rsidP="004E7AF1">
      <w:pPr>
        <w:pStyle w:val="subsection"/>
      </w:pPr>
      <w:r w:rsidRPr="0071622C">
        <w:tab/>
        <w:t>(5)</w:t>
      </w:r>
      <w:r w:rsidRPr="0071622C">
        <w:tab/>
        <w:t>Where:</w:t>
      </w:r>
    </w:p>
    <w:p w:rsidR="004E7AF1" w:rsidRPr="0071622C" w:rsidRDefault="004E7AF1" w:rsidP="004E7AF1">
      <w:pPr>
        <w:pStyle w:val="paragraph"/>
      </w:pPr>
      <w:r w:rsidRPr="0071622C">
        <w:tab/>
        <w:t>(a)</w:t>
      </w:r>
      <w:r w:rsidRPr="0071622C">
        <w:tab/>
        <w:t>the act was necessary to protect the safety of a person or to preserve property; or</w:t>
      </w:r>
    </w:p>
    <w:p w:rsidR="004E7AF1" w:rsidRPr="0071622C" w:rsidRDefault="004E7AF1" w:rsidP="004E7AF1">
      <w:pPr>
        <w:pStyle w:val="paragraph"/>
      </w:pPr>
      <w:r w:rsidRPr="0071622C">
        <w:tab/>
        <w:t>(b)</w:t>
      </w:r>
      <w:r w:rsidRPr="0071622C">
        <w:tab/>
        <w:t>it was not reasonably possible for the insured or other person not to do the act;</w:t>
      </w:r>
    </w:p>
    <w:p w:rsidR="004E7AF1" w:rsidRPr="0071622C" w:rsidRDefault="004E7AF1" w:rsidP="004E7AF1">
      <w:pPr>
        <w:pStyle w:val="subsection2"/>
      </w:pPr>
      <w:r w:rsidRPr="0071622C">
        <w:t>the insurer may not refuse to pay the claim by reason only of the act.</w:t>
      </w:r>
    </w:p>
    <w:p w:rsidR="004E7AF1" w:rsidRPr="0071622C" w:rsidRDefault="004E7AF1" w:rsidP="004E7AF1">
      <w:pPr>
        <w:pStyle w:val="subsection"/>
      </w:pPr>
      <w:r w:rsidRPr="0071622C">
        <w:tab/>
        <w:t>(6)</w:t>
      </w:r>
      <w:r w:rsidRPr="0071622C">
        <w:tab/>
        <w:t>A reference in this section to an act includes a reference to:</w:t>
      </w:r>
    </w:p>
    <w:p w:rsidR="004E7AF1" w:rsidRPr="0071622C" w:rsidRDefault="004E7AF1" w:rsidP="004E7AF1">
      <w:pPr>
        <w:pStyle w:val="paragraph"/>
      </w:pPr>
      <w:r w:rsidRPr="0071622C">
        <w:lastRenderedPageBreak/>
        <w:tab/>
        <w:t>(a)</w:t>
      </w:r>
      <w:r w:rsidRPr="0071622C">
        <w:tab/>
        <w:t>an omission; and</w:t>
      </w:r>
    </w:p>
    <w:p w:rsidR="004E7AF1" w:rsidRPr="0071622C" w:rsidRDefault="004E7AF1" w:rsidP="004E7AF1">
      <w:pPr>
        <w:pStyle w:val="paragraph"/>
      </w:pPr>
      <w:r w:rsidRPr="0071622C">
        <w:tab/>
        <w:t>(b)</w:t>
      </w:r>
      <w:r w:rsidRPr="0071622C">
        <w:tab/>
        <w:t>an act or omission that has the effect of altering the state or condition of the subject</w:t>
      </w:r>
      <w:r w:rsidR="00C810F1">
        <w:noBreakHyphen/>
      </w:r>
      <w:r w:rsidRPr="0071622C">
        <w:t>matter of the contract or of allowing the state or condition of that subject</w:t>
      </w:r>
      <w:r w:rsidR="00C810F1">
        <w:noBreakHyphen/>
      </w:r>
      <w:r w:rsidRPr="0071622C">
        <w:t>matter to alter.</w:t>
      </w:r>
    </w:p>
    <w:p w:rsidR="004E7AF1" w:rsidRPr="0071622C" w:rsidRDefault="004E7AF1" w:rsidP="004E7AF1">
      <w:pPr>
        <w:pStyle w:val="ActHead5"/>
      </w:pPr>
      <w:bookmarkStart w:id="105" w:name="_Toc69998603"/>
      <w:r w:rsidRPr="00C810F1">
        <w:rPr>
          <w:rStyle w:val="CharSectno"/>
        </w:rPr>
        <w:t>55</w:t>
      </w:r>
      <w:r w:rsidRPr="0071622C">
        <w:t xml:space="preserve">  No other remedies</w:t>
      </w:r>
      <w:bookmarkEnd w:id="105"/>
    </w:p>
    <w:p w:rsidR="004E7AF1" w:rsidRPr="0071622C" w:rsidRDefault="004E7AF1" w:rsidP="004E7AF1">
      <w:pPr>
        <w:pStyle w:val="subsection"/>
      </w:pPr>
      <w:r w:rsidRPr="0071622C">
        <w:tab/>
      </w:r>
      <w:r w:rsidRPr="0071622C">
        <w:tab/>
        <w:t>The provisions of this Division with respect to an act or omission are exclusive of any right that the insurer has otherwise than under this Act in respect of the act or omission.</w:t>
      </w:r>
    </w:p>
    <w:p w:rsidR="004E7AF1" w:rsidRPr="0071622C" w:rsidRDefault="004E7AF1" w:rsidP="004E7AF1">
      <w:pPr>
        <w:pStyle w:val="ActHead5"/>
      </w:pPr>
      <w:bookmarkStart w:id="106" w:name="_Toc69998604"/>
      <w:r w:rsidRPr="00C810F1">
        <w:rPr>
          <w:rStyle w:val="CharSectno"/>
        </w:rPr>
        <w:t>55A</w:t>
      </w:r>
      <w:r w:rsidRPr="0071622C">
        <w:t xml:space="preserve">  Representative actions by the ASIC</w:t>
      </w:r>
      <w:bookmarkEnd w:id="106"/>
    </w:p>
    <w:p w:rsidR="004E7AF1" w:rsidRPr="0071622C" w:rsidRDefault="004E7AF1" w:rsidP="004E7AF1">
      <w:pPr>
        <w:pStyle w:val="subsection"/>
      </w:pPr>
      <w:r w:rsidRPr="0071622C">
        <w:tab/>
        <w:t>(1)</w:t>
      </w:r>
      <w:r w:rsidRPr="0071622C">
        <w:tab/>
        <w:t>If:</w:t>
      </w:r>
    </w:p>
    <w:p w:rsidR="004E7AF1" w:rsidRPr="0071622C" w:rsidRDefault="004E7AF1" w:rsidP="004E7AF1">
      <w:pPr>
        <w:pStyle w:val="paragraph"/>
      </w:pPr>
      <w:r w:rsidRPr="0071622C">
        <w:tab/>
        <w:t>(a)</w:t>
      </w:r>
      <w:r w:rsidRPr="0071622C">
        <w:tab/>
        <w:t>an insured has entered into a contract of insurance with an insurer; and</w:t>
      </w:r>
    </w:p>
    <w:p w:rsidR="004E7AF1" w:rsidRPr="0071622C" w:rsidRDefault="004E7AF1" w:rsidP="004E7AF1">
      <w:pPr>
        <w:pStyle w:val="paragraph"/>
      </w:pPr>
      <w:r w:rsidRPr="0071622C">
        <w:tab/>
        <w:t>(b)</w:t>
      </w:r>
      <w:r w:rsidRPr="0071622C">
        <w:tab/>
        <w:t xml:space="preserve">ASIC is satisfied that the insured </w:t>
      </w:r>
      <w:r w:rsidR="005E3191" w:rsidRPr="0071622C">
        <w:t xml:space="preserve">or any third party beneficiary under the contract </w:t>
      </w:r>
      <w:r w:rsidRPr="0071622C">
        <w:t>has suffered damage, or is likely to suffer damage, because the terms of the contract, or the conduct of the insurer, breaches the requirements of this Act;</w:t>
      </w:r>
    </w:p>
    <w:p w:rsidR="004E7AF1" w:rsidRPr="0071622C" w:rsidRDefault="004E7AF1" w:rsidP="004E7AF1">
      <w:pPr>
        <w:pStyle w:val="subsection2"/>
      </w:pPr>
      <w:r w:rsidRPr="0071622C">
        <w:t>ASIC may, by application, if ASIC is of the opinion that it is in the public interest to do so:</w:t>
      </w:r>
    </w:p>
    <w:p w:rsidR="004E7AF1" w:rsidRPr="0071622C" w:rsidRDefault="004E7AF1" w:rsidP="004E7AF1">
      <w:pPr>
        <w:pStyle w:val="paragraph"/>
      </w:pPr>
      <w:r w:rsidRPr="0071622C">
        <w:tab/>
        <w:t>(c)</w:t>
      </w:r>
      <w:r w:rsidRPr="0071622C">
        <w:tab/>
        <w:t xml:space="preserve">bring an action against the insurer on behalf of the insured </w:t>
      </w:r>
      <w:r w:rsidR="006B1D82" w:rsidRPr="0071622C">
        <w:t xml:space="preserve">or third party beneficiary </w:t>
      </w:r>
      <w:r w:rsidRPr="0071622C">
        <w:t>under or in respect of that contract; or</w:t>
      </w:r>
    </w:p>
    <w:p w:rsidR="004E7AF1" w:rsidRPr="0071622C" w:rsidRDefault="004E7AF1" w:rsidP="004E7AF1">
      <w:pPr>
        <w:pStyle w:val="paragraph"/>
      </w:pPr>
      <w:r w:rsidRPr="0071622C">
        <w:tab/>
        <w:t>(d)</w:t>
      </w:r>
      <w:r w:rsidRPr="0071622C">
        <w:tab/>
        <w:t>take over and continue, on behalf of the insured</w:t>
      </w:r>
      <w:r w:rsidR="006B1D82" w:rsidRPr="0071622C">
        <w:t xml:space="preserve"> or third party beneficiary</w:t>
      </w:r>
      <w:r w:rsidRPr="0071622C">
        <w:t xml:space="preserve">, an action brought against the insurer by the insured </w:t>
      </w:r>
      <w:r w:rsidR="006B1D82" w:rsidRPr="0071622C">
        <w:t xml:space="preserve">or third party beneficiary </w:t>
      </w:r>
      <w:r w:rsidRPr="0071622C">
        <w:t>under or in respect of that contract.</w:t>
      </w:r>
    </w:p>
    <w:p w:rsidR="004E7AF1" w:rsidRPr="0071622C" w:rsidRDefault="004E7AF1" w:rsidP="004E7AF1">
      <w:pPr>
        <w:pStyle w:val="subsection"/>
      </w:pPr>
      <w:r w:rsidRPr="0071622C">
        <w:tab/>
        <w:t>(2)</w:t>
      </w:r>
      <w:r w:rsidRPr="0071622C">
        <w:tab/>
        <w:t>If:</w:t>
      </w:r>
    </w:p>
    <w:p w:rsidR="004E7AF1" w:rsidRPr="0071622C" w:rsidRDefault="004E7AF1" w:rsidP="004E7AF1">
      <w:pPr>
        <w:pStyle w:val="paragraph"/>
      </w:pPr>
      <w:r w:rsidRPr="0071622C">
        <w:tab/>
        <w:t>(a)</w:t>
      </w:r>
      <w:r w:rsidRPr="0071622C">
        <w:tab/>
        <w:t>a number of insureds have entered into contracts of insurance with an insurer; and</w:t>
      </w:r>
    </w:p>
    <w:p w:rsidR="004E7AF1" w:rsidRPr="0071622C" w:rsidRDefault="004E7AF1" w:rsidP="004E7AF1">
      <w:pPr>
        <w:pStyle w:val="paragraph"/>
      </w:pPr>
      <w:r w:rsidRPr="0071622C">
        <w:tab/>
        <w:t>(b)</w:t>
      </w:r>
      <w:r w:rsidRPr="0071622C">
        <w:tab/>
        <w:t xml:space="preserve">ASIC is satisfied that those insureds </w:t>
      </w:r>
      <w:r w:rsidR="00A50220" w:rsidRPr="0071622C">
        <w:t xml:space="preserve">or any third party beneficiaries under the contract </w:t>
      </w:r>
      <w:r w:rsidRPr="0071622C">
        <w:t xml:space="preserve">have suffered damage, or are likely to suffer damage, because the terms of the contracts, or </w:t>
      </w:r>
      <w:r w:rsidRPr="0071622C">
        <w:lastRenderedPageBreak/>
        <w:t>the conduct of the insurer, breaches the requirements of this Act;</w:t>
      </w:r>
    </w:p>
    <w:p w:rsidR="004E7AF1" w:rsidRPr="0071622C" w:rsidRDefault="004E7AF1" w:rsidP="004E7AF1">
      <w:pPr>
        <w:pStyle w:val="subsection2"/>
      </w:pPr>
      <w:r w:rsidRPr="0071622C">
        <w:t xml:space="preserve">ASIC may, by application, if ASIC is of the opinion that it is in the public interest to do so, bring a single action against the insurer on behalf of all of those insureds </w:t>
      </w:r>
      <w:r w:rsidR="00A50220" w:rsidRPr="0071622C">
        <w:t xml:space="preserve">or third party beneficiaries </w:t>
      </w:r>
      <w:r w:rsidRPr="0071622C">
        <w:t>under or in respect of the contracts so entered into.</w:t>
      </w:r>
    </w:p>
    <w:p w:rsidR="004E7AF1" w:rsidRPr="0071622C" w:rsidRDefault="004E7AF1" w:rsidP="004E7AF1">
      <w:pPr>
        <w:pStyle w:val="subsection"/>
      </w:pPr>
      <w:r w:rsidRPr="0071622C">
        <w:tab/>
        <w:t>(3)</w:t>
      </w:r>
      <w:r w:rsidRPr="0071622C">
        <w:tab/>
        <w:t xml:space="preserve">ASIC may only bring or take over an action under </w:t>
      </w:r>
      <w:r w:rsidR="006F2CF2" w:rsidRPr="0071622C">
        <w:t>subsection (</w:t>
      </w:r>
      <w:r w:rsidRPr="0071622C">
        <w:t xml:space="preserve">1), or bring an action under </w:t>
      </w:r>
      <w:r w:rsidR="006F2CF2" w:rsidRPr="0071622C">
        <w:t>subsection (</w:t>
      </w:r>
      <w:r w:rsidRPr="0071622C">
        <w:t xml:space="preserve">2), if ASIC has obtained the written consent of </w:t>
      </w:r>
      <w:r w:rsidR="00A50220" w:rsidRPr="0071622C">
        <w:t>the insured or third party beneficiary, or of each of the insureds or third party beneficiaries,</w:t>
      </w:r>
      <w:r w:rsidRPr="0071622C">
        <w:t xml:space="preserve"> on whose behalf the action is being brought or is being continued.</w:t>
      </w:r>
    </w:p>
    <w:p w:rsidR="004E7AF1" w:rsidRPr="0071622C" w:rsidRDefault="004E7AF1" w:rsidP="00347513">
      <w:pPr>
        <w:pStyle w:val="ActHead2"/>
        <w:pageBreakBefore/>
      </w:pPr>
      <w:bookmarkStart w:id="107" w:name="_Toc69998605"/>
      <w:r w:rsidRPr="00C810F1">
        <w:rPr>
          <w:rStyle w:val="CharPartNo"/>
        </w:rPr>
        <w:lastRenderedPageBreak/>
        <w:t>Part VI</w:t>
      </w:r>
      <w:r w:rsidRPr="0071622C">
        <w:t>—</w:t>
      </w:r>
      <w:r w:rsidRPr="00C810F1">
        <w:rPr>
          <w:rStyle w:val="CharPartText"/>
        </w:rPr>
        <w:t>Claims</w:t>
      </w:r>
      <w:bookmarkEnd w:id="107"/>
    </w:p>
    <w:p w:rsidR="004E7AF1" w:rsidRPr="0071622C" w:rsidRDefault="000F08A3" w:rsidP="004E7AF1">
      <w:pPr>
        <w:pStyle w:val="Header"/>
      </w:pPr>
      <w:r w:rsidRPr="00C810F1">
        <w:rPr>
          <w:rStyle w:val="CharDivNo"/>
        </w:rPr>
        <w:t xml:space="preserve"> </w:t>
      </w:r>
      <w:r w:rsidRPr="00C810F1">
        <w:rPr>
          <w:rStyle w:val="CharDivText"/>
        </w:rPr>
        <w:t xml:space="preserve"> </w:t>
      </w:r>
    </w:p>
    <w:p w:rsidR="004E7AF1" w:rsidRPr="0071622C" w:rsidRDefault="004E7AF1" w:rsidP="004E7AF1">
      <w:pPr>
        <w:pStyle w:val="ActHead5"/>
      </w:pPr>
      <w:bookmarkStart w:id="108" w:name="_Toc69998606"/>
      <w:r w:rsidRPr="00C810F1">
        <w:rPr>
          <w:rStyle w:val="CharSectno"/>
        </w:rPr>
        <w:t>56</w:t>
      </w:r>
      <w:r w:rsidRPr="0071622C">
        <w:t xml:space="preserve">  Fraudulent claims</w:t>
      </w:r>
      <w:bookmarkEnd w:id="108"/>
    </w:p>
    <w:p w:rsidR="004E7AF1" w:rsidRPr="0071622C" w:rsidRDefault="004E7AF1" w:rsidP="004E7AF1">
      <w:pPr>
        <w:pStyle w:val="subsection"/>
      </w:pPr>
      <w:r w:rsidRPr="0071622C">
        <w:tab/>
        <w:t>(1)</w:t>
      </w:r>
      <w:r w:rsidRPr="0071622C">
        <w:tab/>
        <w:t>Where a claim under a contract of insurance, or a claim made under this Act against an insurer by a person who is not the insured under a contract of insurance, is made fraudulently, the insurer may not avoid the contract but may refuse payment of the claim.</w:t>
      </w:r>
    </w:p>
    <w:p w:rsidR="004E7AF1" w:rsidRPr="0071622C" w:rsidRDefault="004E7AF1" w:rsidP="004E7AF1">
      <w:pPr>
        <w:pStyle w:val="subsection"/>
      </w:pPr>
      <w:r w:rsidRPr="0071622C">
        <w:tab/>
        <w:t>(2)</w:t>
      </w:r>
      <w:r w:rsidRPr="0071622C">
        <w:tab/>
        <w:t>In any proceedings in relation to such a claim, the court may, if only a minimal or insignificant part of the claim is made fraudulently and non</w:t>
      </w:r>
      <w:r w:rsidR="00C810F1">
        <w:noBreakHyphen/>
      </w:r>
      <w:r w:rsidRPr="0071622C">
        <w:t>payment of the remainder of the claim would be harsh and unfair, order the insurer to pay, in relation to the claim, such amount (if any) as is just and equitable in the circumstances.</w:t>
      </w:r>
    </w:p>
    <w:p w:rsidR="004E7AF1" w:rsidRPr="0071622C" w:rsidRDefault="004E7AF1" w:rsidP="004E7AF1">
      <w:pPr>
        <w:pStyle w:val="subsection"/>
      </w:pPr>
      <w:r w:rsidRPr="0071622C">
        <w:tab/>
        <w:t>(3)</w:t>
      </w:r>
      <w:r w:rsidRPr="0071622C">
        <w:tab/>
        <w:t xml:space="preserve">In exercising the power conferred by </w:t>
      </w:r>
      <w:r w:rsidR="006F2CF2" w:rsidRPr="0071622C">
        <w:t>subsection (</w:t>
      </w:r>
      <w:r w:rsidRPr="0071622C">
        <w:t>2), the court shall have regard to the need to deter fraudulent conduct in relation to insurance but may also have regard to any other relevant matter.</w:t>
      </w:r>
    </w:p>
    <w:p w:rsidR="004E7AF1" w:rsidRPr="0071622C" w:rsidRDefault="004E7AF1" w:rsidP="004E7AF1">
      <w:pPr>
        <w:pStyle w:val="ActHead5"/>
      </w:pPr>
      <w:bookmarkStart w:id="109" w:name="_Toc69998607"/>
      <w:r w:rsidRPr="00C810F1">
        <w:rPr>
          <w:rStyle w:val="CharSectno"/>
        </w:rPr>
        <w:t>57</w:t>
      </w:r>
      <w:r w:rsidRPr="0071622C">
        <w:t xml:space="preserve">  Interest on claims</w:t>
      </w:r>
      <w:bookmarkEnd w:id="109"/>
      <w:r w:rsidRPr="0071622C">
        <w:rPr>
          <w:b w:val="0"/>
        </w:rPr>
        <w:t xml:space="preserve"> </w:t>
      </w:r>
    </w:p>
    <w:p w:rsidR="004E7AF1" w:rsidRPr="0071622C" w:rsidRDefault="004E7AF1" w:rsidP="004E7AF1">
      <w:pPr>
        <w:pStyle w:val="subsection"/>
      </w:pPr>
      <w:r w:rsidRPr="0071622C">
        <w:tab/>
        <w:t>(1)</w:t>
      </w:r>
      <w:r w:rsidRPr="0071622C">
        <w:tab/>
        <w:t>Where an insurer is liable to pay to a person an amount under a contract of insurance or under this Act in relation to a contract of insurance, the insurer is also liable to pay interest on the amount to that person in accordance with this section.</w:t>
      </w:r>
    </w:p>
    <w:p w:rsidR="004E7AF1" w:rsidRPr="0071622C" w:rsidRDefault="004E7AF1" w:rsidP="004E7AF1">
      <w:pPr>
        <w:pStyle w:val="subsection"/>
      </w:pPr>
      <w:r w:rsidRPr="0071622C">
        <w:tab/>
        <w:t>(2)</w:t>
      </w:r>
      <w:r w:rsidRPr="0071622C">
        <w:tab/>
        <w:t>The period in respect of which interest is payable is the period commencing on the day as from which it was unreasonable for the insurer to have withheld payment of the amount and ending on whichever is the earlier of the following days:</w:t>
      </w:r>
    </w:p>
    <w:p w:rsidR="004E7AF1" w:rsidRPr="0071622C" w:rsidRDefault="004E7AF1" w:rsidP="004E7AF1">
      <w:pPr>
        <w:pStyle w:val="paragraph"/>
      </w:pPr>
      <w:r w:rsidRPr="0071622C">
        <w:tab/>
        <w:t>(a)</w:t>
      </w:r>
      <w:r w:rsidRPr="0071622C">
        <w:tab/>
        <w:t>the day on which the payment is made;</w:t>
      </w:r>
    </w:p>
    <w:p w:rsidR="004E7AF1" w:rsidRPr="0071622C" w:rsidRDefault="004E7AF1" w:rsidP="004E7AF1">
      <w:pPr>
        <w:pStyle w:val="paragraph"/>
      </w:pPr>
      <w:r w:rsidRPr="0071622C">
        <w:tab/>
        <w:t>(b)</w:t>
      </w:r>
      <w:r w:rsidRPr="0071622C">
        <w:tab/>
        <w:t>the day on which the payment is sent by post to the person to whom it is payable.</w:t>
      </w:r>
    </w:p>
    <w:p w:rsidR="004E7AF1" w:rsidRPr="0071622C" w:rsidRDefault="004E7AF1" w:rsidP="004E7AF1">
      <w:pPr>
        <w:pStyle w:val="subsection"/>
        <w:keepNext/>
        <w:keepLines/>
      </w:pPr>
      <w:r w:rsidRPr="0071622C">
        <w:lastRenderedPageBreak/>
        <w:tab/>
        <w:t>(3)</w:t>
      </w:r>
      <w:r w:rsidRPr="0071622C">
        <w:tab/>
        <w:t xml:space="preserve">The rate at which interest is payable in respect of a day included in the period referred to in </w:t>
      </w:r>
      <w:r w:rsidR="006F2CF2" w:rsidRPr="0071622C">
        <w:t>subsection (</w:t>
      </w:r>
      <w:r w:rsidRPr="0071622C">
        <w:t>2) is the rate applicable in respect of that day that is prescribed by, or worked out in a manner prescribed by, the regulations.</w:t>
      </w:r>
    </w:p>
    <w:p w:rsidR="004E7AF1" w:rsidRPr="0071622C" w:rsidRDefault="004E7AF1" w:rsidP="004E7AF1">
      <w:pPr>
        <w:pStyle w:val="subsection"/>
      </w:pPr>
      <w:r w:rsidRPr="0071622C">
        <w:tab/>
        <w:t>(4)</w:t>
      </w:r>
      <w:r w:rsidRPr="0071622C">
        <w:tab/>
        <w:t>This section applies to the exclusion of any other law that would otherwise apply.</w:t>
      </w:r>
    </w:p>
    <w:p w:rsidR="004E7AF1" w:rsidRPr="0071622C" w:rsidRDefault="004E7AF1" w:rsidP="004E7AF1">
      <w:pPr>
        <w:pStyle w:val="subsection"/>
      </w:pPr>
      <w:r w:rsidRPr="0071622C">
        <w:tab/>
        <w:t>(5)</w:t>
      </w:r>
      <w:r w:rsidRPr="0071622C">
        <w:tab/>
        <w:t xml:space="preserve">In </w:t>
      </w:r>
      <w:r w:rsidR="006F2CF2" w:rsidRPr="0071622C">
        <w:t>subsection (</w:t>
      </w:r>
      <w:r w:rsidRPr="0071622C">
        <w:t>4):</w:t>
      </w:r>
    </w:p>
    <w:p w:rsidR="004E7AF1" w:rsidRPr="0071622C" w:rsidRDefault="004E7AF1" w:rsidP="004E7AF1">
      <w:pPr>
        <w:pStyle w:val="Definition"/>
      </w:pPr>
      <w:r w:rsidRPr="0071622C">
        <w:rPr>
          <w:b/>
          <w:i/>
        </w:rPr>
        <w:t>law</w:t>
      </w:r>
      <w:r w:rsidRPr="0071622C">
        <w:rPr>
          <w:b/>
        </w:rPr>
        <w:t xml:space="preserve"> </w:t>
      </w:r>
      <w:r w:rsidRPr="0071622C">
        <w:t>means:</w:t>
      </w:r>
    </w:p>
    <w:p w:rsidR="004E7AF1" w:rsidRPr="0071622C" w:rsidRDefault="004E7AF1" w:rsidP="004E7AF1">
      <w:pPr>
        <w:pStyle w:val="paragraph"/>
      </w:pPr>
      <w:r w:rsidRPr="0071622C">
        <w:tab/>
        <w:t>(a)</w:t>
      </w:r>
      <w:r w:rsidRPr="0071622C">
        <w:tab/>
        <w:t>a statutory law of the Commonwealth, a State or a Territory; or</w:t>
      </w:r>
    </w:p>
    <w:p w:rsidR="004E7AF1" w:rsidRPr="0071622C" w:rsidRDefault="004E7AF1" w:rsidP="004E7AF1">
      <w:pPr>
        <w:pStyle w:val="paragraph"/>
      </w:pPr>
      <w:r w:rsidRPr="0071622C">
        <w:tab/>
        <w:t>(b)</w:t>
      </w:r>
      <w:r w:rsidRPr="0071622C">
        <w:tab/>
        <w:t>a rule of common law or equity.</w:t>
      </w:r>
    </w:p>
    <w:p w:rsidR="004E7AF1" w:rsidRPr="0071622C" w:rsidRDefault="004E7AF1" w:rsidP="00347513">
      <w:pPr>
        <w:pStyle w:val="ActHead2"/>
        <w:pageBreakBefore/>
      </w:pPr>
      <w:bookmarkStart w:id="110" w:name="_Toc69998608"/>
      <w:r w:rsidRPr="00C810F1">
        <w:rPr>
          <w:rStyle w:val="CharPartNo"/>
        </w:rPr>
        <w:lastRenderedPageBreak/>
        <w:t>Part VII</w:t>
      </w:r>
      <w:r w:rsidRPr="0071622C">
        <w:t>—</w:t>
      </w:r>
      <w:r w:rsidRPr="00C810F1">
        <w:rPr>
          <w:rStyle w:val="CharPartText"/>
        </w:rPr>
        <w:t>Expiration, renewal and cancellation</w:t>
      </w:r>
      <w:bookmarkEnd w:id="110"/>
    </w:p>
    <w:p w:rsidR="004E7AF1" w:rsidRPr="0071622C" w:rsidRDefault="000F08A3" w:rsidP="004E7AF1">
      <w:pPr>
        <w:pStyle w:val="Header"/>
      </w:pPr>
      <w:r w:rsidRPr="00C810F1">
        <w:rPr>
          <w:rStyle w:val="CharDivNo"/>
        </w:rPr>
        <w:t xml:space="preserve"> </w:t>
      </w:r>
      <w:r w:rsidRPr="00C810F1">
        <w:rPr>
          <w:rStyle w:val="CharDivText"/>
        </w:rPr>
        <w:t xml:space="preserve"> </w:t>
      </w:r>
    </w:p>
    <w:p w:rsidR="004E7AF1" w:rsidRPr="0071622C" w:rsidRDefault="004E7AF1" w:rsidP="004E7AF1">
      <w:pPr>
        <w:pStyle w:val="ActHead5"/>
      </w:pPr>
      <w:bookmarkStart w:id="111" w:name="_Toc69998609"/>
      <w:r w:rsidRPr="00C810F1">
        <w:rPr>
          <w:rStyle w:val="CharSectno"/>
        </w:rPr>
        <w:t>58</w:t>
      </w:r>
      <w:r w:rsidRPr="0071622C">
        <w:t xml:space="preserve">  Insurer to notify of expiration of contracts of general insurance</w:t>
      </w:r>
      <w:bookmarkEnd w:id="111"/>
    </w:p>
    <w:p w:rsidR="004E7AF1" w:rsidRPr="0071622C" w:rsidRDefault="004E7AF1" w:rsidP="004E7AF1">
      <w:pPr>
        <w:pStyle w:val="subsection"/>
      </w:pPr>
      <w:r w:rsidRPr="0071622C">
        <w:tab/>
        <w:t>(1)</w:t>
      </w:r>
      <w:r w:rsidRPr="0071622C">
        <w:tab/>
        <w:t xml:space="preserve">In this section, </w:t>
      </w:r>
      <w:r w:rsidRPr="0071622C">
        <w:rPr>
          <w:b/>
          <w:i/>
        </w:rPr>
        <w:t>renewable insurance cover</w:t>
      </w:r>
      <w:r w:rsidRPr="0071622C">
        <w:t xml:space="preserve"> means insurance cover that:</w:t>
      </w:r>
    </w:p>
    <w:p w:rsidR="004E7AF1" w:rsidRPr="0071622C" w:rsidRDefault="004E7AF1" w:rsidP="004E7AF1">
      <w:pPr>
        <w:pStyle w:val="paragraph"/>
      </w:pPr>
      <w:r w:rsidRPr="0071622C">
        <w:tab/>
        <w:t>(a)</w:t>
      </w:r>
      <w:r w:rsidRPr="0071622C">
        <w:tab/>
        <w:t>is provided for a particular period of time; and</w:t>
      </w:r>
    </w:p>
    <w:p w:rsidR="004E7AF1" w:rsidRPr="0071622C" w:rsidRDefault="004E7AF1" w:rsidP="004E7AF1">
      <w:pPr>
        <w:pStyle w:val="paragraph"/>
      </w:pPr>
      <w:r w:rsidRPr="0071622C">
        <w:tab/>
        <w:t>(b)</w:t>
      </w:r>
      <w:r w:rsidRPr="0071622C">
        <w:tab/>
        <w:t>is of a kind that it is usual to renew or for the renewal of which it is usual to negotiate.</w:t>
      </w:r>
    </w:p>
    <w:p w:rsidR="004E7AF1" w:rsidRPr="0071622C" w:rsidRDefault="004E7AF1" w:rsidP="004E7AF1">
      <w:pPr>
        <w:pStyle w:val="subsection"/>
      </w:pPr>
      <w:r w:rsidRPr="0071622C">
        <w:tab/>
        <w:t>(2)</w:t>
      </w:r>
      <w:r w:rsidRPr="0071622C">
        <w:tab/>
        <w:t xml:space="preserve">Not later than 14 days before the day on which renewable insurance cover provided under a contract of general insurance (in this section called the </w:t>
      </w:r>
      <w:r w:rsidRPr="0071622C">
        <w:rPr>
          <w:b/>
          <w:i/>
        </w:rPr>
        <w:t>original contract</w:t>
      </w:r>
      <w:r w:rsidRPr="0071622C">
        <w:t>) expires, the insurer shall give to the insured or a person acting as agent for the insured a notice in writing informing the person to whom the notice is given of the day on which and the time at which the cover will expire and whether the insurer is prepared to negotiate to renew or extend the cover.</w:t>
      </w:r>
    </w:p>
    <w:p w:rsidR="004E7AF1" w:rsidRPr="0071622C" w:rsidRDefault="004E7AF1" w:rsidP="004E7AF1">
      <w:pPr>
        <w:pStyle w:val="subsection"/>
      </w:pPr>
      <w:r w:rsidRPr="0071622C">
        <w:tab/>
        <w:t>(3)</w:t>
      </w:r>
      <w:r w:rsidRPr="0071622C">
        <w:tab/>
        <w:t>Where:</w:t>
      </w:r>
    </w:p>
    <w:p w:rsidR="004E7AF1" w:rsidRPr="0071622C" w:rsidRDefault="004E7AF1" w:rsidP="004E7AF1">
      <w:pPr>
        <w:pStyle w:val="paragraph"/>
      </w:pPr>
      <w:r w:rsidRPr="0071622C">
        <w:tab/>
        <w:t>(a)</w:t>
      </w:r>
      <w:r w:rsidRPr="0071622C">
        <w:tab/>
        <w:t xml:space="preserve">an insurer has failed to comply with </w:t>
      </w:r>
      <w:r w:rsidR="006F2CF2" w:rsidRPr="0071622C">
        <w:t>subsection (</w:t>
      </w:r>
      <w:r w:rsidRPr="0071622C">
        <w:t>2); and</w:t>
      </w:r>
    </w:p>
    <w:p w:rsidR="004E7AF1" w:rsidRPr="0071622C" w:rsidRDefault="004E7AF1" w:rsidP="004E7AF1">
      <w:pPr>
        <w:pStyle w:val="paragraph"/>
      </w:pPr>
      <w:r w:rsidRPr="0071622C">
        <w:tab/>
        <w:t>(b)</w:t>
      </w:r>
      <w:r w:rsidRPr="0071622C">
        <w:tab/>
        <w:t>before the original contract expired, the insured had not obtained from some other insurer insurance cover to replace that provided by the original contract;</w:t>
      </w:r>
    </w:p>
    <w:p w:rsidR="004E7AF1" w:rsidRPr="0071622C" w:rsidRDefault="004E7AF1" w:rsidP="004E7AF1">
      <w:pPr>
        <w:pStyle w:val="subsection2"/>
      </w:pPr>
      <w:r w:rsidRPr="0071622C">
        <w:t>then, by force of this section, there exists between the parties to the original contract a contract of insurance that provides insurance cover as provided by the original contract, except that the cover provided is in respect of the period that:</w:t>
      </w:r>
    </w:p>
    <w:p w:rsidR="004E7AF1" w:rsidRPr="0071622C" w:rsidRDefault="004E7AF1" w:rsidP="004E7AF1">
      <w:pPr>
        <w:pStyle w:val="paragraph"/>
      </w:pPr>
      <w:r w:rsidRPr="0071622C">
        <w:tab/>
        <w:t>(c)</w:t>
      </w:r>
      <w:r w:rsidRPr="0071622C">
        <w:tab/>
        <w:t>commences immediately after the insurance cover provided by the original contract expires; and</w:t>
      </w:r>
    </w:p>
    <w:p w:rsidR="004E7AF1" w:rsidRPr="0071622C" w:rsidRDefault="004E7AF1" w:rsidP="004E7AF1">
      <w:pPr>
        <w:pStyle w:val="paragraph"/>
      </w:pPr>
      <w:r w:rsidRPr="0071622C">
        <w:tab/>
        <w:t>(d)</w:t>
      </w:r>
      <w:r w:rsidRPr="0071622C">
        <w:tab/>
        <w:t>expires, unless the contract is sooner cancelled, at:</w:t>
      </w:r>
    </w:p>
    <w:p w:rsidR="004E7AF1" w:rsidRPr="0071622C" w:rsidRDefault="004E7AF1" w:rsidP="004E7AF1">
      <w:pPr>
        <w:pStyle w:val="paragraphsub"/>
      </w:pPr>
      <w:r w:rsidRPr="0071622C">
        <w:tab/>
        <w:t>(i)</w:t>
      </w:r>
      <w:r w:rsidRPr="0071622C">
        <w:tab/>
        <w:t>the expiration of a period equal to the period during which insurance cover was provided by the original contract; or</w:t>
      </w:r>
    </w:p>
    <w:p w:rsidR="004E7AF1" w:rsidRPr="0071622C" w:rsidRDefault="004E7AF1" w:rsidP="004E7AF1">
      <w:pPr>
        <w:pStyle w:val="paragraphsub"/>
      </w:pPr>
      <w:r w:rsidRPr="0071622C">
        <w:lastRenderedPageBreak/>
        <w:tab/>
        <w:t>(ii)</w:t>
      </w:r>
      <w:r w:rsidRPr="0071622C">
        <w:tab/>
        <w:t>the time when the insured obtains from the original insurer or some other insurer insurance cover to replace that provided by the original contract;</w:t>
      </w:r>
    </w:p>
    <w:p w:rsidR="004E7AF1" w:rsidRPr="0071622C" w:rsidRDefault="004E7AF1" w:rsidP="004E7AF1">
      <w:pPr>
        <w:pStyle w:val="paragraph"/>
      </w:pPr>
      <w:r w:rsidRPr="0071622C">
        <w:tab/>
      </w:r>
      <w:r w:rsidRPr="0071622C">
        <w:tab/>
        <w:t>whichever is the earlier.</w:t>
      </w:r>
    </w:p>
    <w:p w:rsidR="004E7AF1" w:rsidRPr="0071622C" w:rsidRDefault="004E7AF1" w:rsidP="004E7AF1">
      <w:pPr>
        <w:pStyle w:val="subsection"/>
      </w:pPr>
      <w:r w:rsidRPr="0071622C">
        <w:tab/>
        <w:t>(4)</w:t>
      </w:r>
      <w:r w:rsidRPr="0071622C">
        <w:tab/>
        <w:t xml:space="preserve">Where a contract of insurance is in force by virtue of </w:t>
      </w:r>
      <w:r w:rsidR="006F2CF2" w:rsidRPr="0071622C">
        <w:t>subsection (</w:t>
      </w:r>
      <w:r w:rsidRPr="0071622C">
        <w:t>3):</w:t>
      </w:r>
    </w:p>
    <w:p w:rsidR="004E7AF1" w:rsidRPr="0071622C" w:rsidRDefault="004E7AF1" w:rsidP="004E7AF1">
      <w:pPr>
        <w:pStyle w:val="paragraph"/>
      </w:pPr>
      <w:r w:rsidRPr="0071622C">
        <w:tab/>
        <w:t>(a)</w:t>
      </w:r>
      <w:r w:rsidRPr="0071622C">
        <w:tab/>
        <w:t xml:space="preserve">except in a case to which </w:t>
      </w:r>
      <w:r w:rsidR="006F2CF2" w:rsidRPr="0071622C">
        <w:t>paragraph (</w:t>
      </w:r>
      <w:r w:rsidRPr="0071622C">
        <w:t>b) applies, no premium is payable in respect of the contract; but</w:t>
      </w:r>
    </w:p>
    <w:p w:rsidR="004E7AF1" w:rsidRPr="0071622C" w:rsidRDefault="004E7AF1" w:rsidP="004E7AF1">
      <w:pPr>
        <w:pStyle w:val="paragraph"/>
      </w:pPr>
      <w:r w:rsidRPr="0071622C">
        <w:tab/>
        <w:t>(b)</w:t>
      </w:r>
      <w:r w:rsidRPr="0071622C">
        <w:tab/>
        <w:t xml:space="preserve">if a claim is made under the contract, there is payable by the insured to the insurer, as a premium in respect of the contract, an amount worked out in accordance with </w:t>
      </w:r>
      <w:r w:rsidR="006F2CF2" w:rsidRPr="0071622C">
        <w:t>subsection (</w:t>
      </w:r>
      <w:r w:rsidRPr="0071622C">
        <w:t>5) or (6), as the case requires.</w:t>
      </w:r>
    </w:p>
    <w:p w:rsidR="004E7AF1" w:rsidRPr="0071622C" w:rsidRDefault="004E7AF1" w:rsidP="004E7AF1">
      <w:pPr>
        <w:pStyle w:val="subsection"/>
      </w:pPr>
      <w:r w:rsidRPr="0071622C">
        <w:tab/>
        <w:t>(5)</w:t>
      </w:r>
      <w:r w:rsidRPr="0071622C">
        <w:tab/>
        <w:t xml:space="preserve">If the claim is for total loss of the property insured, the premium is an amount equal to the amount (the </w:t>
      </w:r>
      <w:r w:rsidRPr="0071622C">
        <w:rPr>
          <w:b/>
          <w:i/>
        </w:rPr>
        <w:t>hypothetical premium</w:t>
      </w:r>
      <w:r w:rsidRPr="0071622C">
        <w:t>) that, if the original contract had been renewed for the same period and on the same terms and conditions (including the same subject</w:t>
      </w:r>
      <w:r w:rsidR="00C810F1">
        <w:noBreakHyphen/>
      </w:r>
      <w:r w:rsidRPr="0071622C">
        <w:t>matter and risk), would have been payable by the insured in respect of the renewal.</w:t>
      </w:r>
    </w:p>
    <w:p w:rsidR="004E7AF1" w:rsidRPr="0071622C" w:rsidRDefault="004E7AF1" w:rsidP="004E7AF1">
      <w:pPr>
        <w:pStyle w:val="subsection"/>
      </w:pPr>
      <w:r w:rsidRPr="0071622C">
        <w:tab/>
        <w:t>(6)</w:t>
      </w:r>
      <w:r w:rsidRPr="0071622C">
        <w:tab/>
        <w:t>If the claim is not for total loss of the property insured, the premium is an amount worked out in accordance with the formula:</w:t>
      </w:r>
    </w:p>
    <w:p w:rsidR="004E7AF1" w:rsidRPr="0071622C" w:rsidRDefault="000F08A3" w:rsidP="000F08A3">
      <w:pPr>
        <w:pStyle w:val="subsection"/>
        <w:spacing w:before="120" w:after="120"/>
      </w:pPr>
      <w:r w:rsidRPr="0071622C">
        <w:tab/>
      </w:r>
      <w:r w:rsidRPr="0071622C">
        <w:tab/>
      </w:r>
      <w:r w:rsidR="00604613" w:rsidRPr="0071622C">
        <w:rPr>
          <w:noProof/>
        </w:rPr>
        <w:drawing>
          <wp:inline distT="0" distB="0" distL="0" distR="0" wp14:anchorId="06559525" wp14:editId="1C477353">
            <wp:extent cx="2292985" cy="6210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92985" cy="621030"/>
                    </a:xfrm>
                    <a:prstGeom prst="rect">
                      <a:avLst/>
                    </a:prstGeom>
                    <a:noFill/>
                    <a:ln>
                      <a:noFill/>
                    </a:ln>
                  </pic:spPr>
                </pic:pic>
              </a:graphicData>
            </a:graphic>
          </wp:inline>
        </w:drawing>
      </w:r>
    </w:p>
    <w:p w:rsidR="004E7AF1" w:rsidRPr="0071622C" w:rsidRDefault="004E7AF1" w:rsidP="004E7AF1">
      <w:pPr>
        <w:pStyle w:val="subsection2"/>
      </w:pPr>
      <w:r w:rsidRPr="0071622C">
        <w:t>where:</w:t>
      </w:r>
    </w:p>
    <w:p w:rsidR="004E7AF1" w:rsidRPr="0071622C" w:rsidRDefault="004E7AF1" w:rsidP="004E7AF1">
      <w:pPr>
        <w:pStyle w:val="Definition"/>
      </w:pPr>
      <w:r w:rsidRPr="0071622C">
        <w:rPr>
          <w:b/>
          <w:i/>
        </w:rPr>
        <w:t>period until claim</w:t>
      </w:r>
      <w:r w:rsidRPr="0071622C">
        <w:t xml:space="preserve"> means the number of days in the period that began on the day on which the contract came into force and ended on the day on which the claim was made.</w:t>
      </w:r>
    </w:p>
    <w:p w:rsidR="004E7AF1" w:rsidRPr="0071622C" w:rsidRDefault="004E7AF1" w:rsidP="004E7AF1">
      <w:pPr>
        <w:pStyle w:val="Definition"/>
      </w:pPr>
      <w:r w:rsidRPr="0071622C">
        <w:rPr>
          <w:b/>
          <w:i/>
        </w:rPr>
        <w:t>hypothetical premium</w:t>
      </w:r>
      <w:r w:rsidRPr="0071622C">
        <w:t xml:space="preserve"> has the meaning given in </w:t>
      </w:r>
      <w:r w:rsidR="006F2CF2" w:rsidRPr="0071622C">
        <w:t>subsection (</w:t>
      </w:r>
      <w:r w:rsidRPr="0071622C">
        <w:t>5).</w:t>
      </w:r>
    </w:p>
    <w:p w:rsidR="004E7AF1" w:rsidRPr="0071622C" w:rsidRDefault="004E7AF1" w:rsidP="004E7AF1">
      <w:pPr>
        <w:pStyle w:val="Definition"/>
      </w:pPr>
      <w:r w:rsidRPr="0071622C">
        <w:rPr>
          <w:b/>
          <w:i/>
        </w:rPr>
        <w:t>period of original contract</w:t>
      </w:r>
      <w:r w:rsidRPr="0071622C">
        <w:t xml:space="preserve"> means the number of days in the period of the original contract.</w:t>
      </w:r>
    </w:p>
    <w:p w:rsidR="004E7AF1" w:rsidRPr="0071622C" w:rsidRDefault="004E7AF1" w:rsidP="004E7AF1">
      <w:pPr>
        <w:pStyle w:val="ActHead5"/>
      </w:pPr>
      <w:bookmarkStart w:id="112" w:name="_Toc69998610"/>
      <w:r w:rsidRPr="00C810F1">
        <w:rPr>
          <w:rStyle w:val="CharSectno"/>
        </w:rPr>
        <w:lastRenderedPageBreak/>
        <w:t>59</w:t>
      </w:r>
      <w:r w:rsidRPr="0071622C">
        <w:t xml:space="preserve">  Cancellation procedure</w:t>
      </w:r>
      <w:bookmarkEnd w:id="112"/>
    </w:p>
    <w:p w:rsidR="004E7AF1" w:rsidRPr="0071622C" w:rsidRDefault="004E7AF1" w:rsidP="004E7AF1">
      <w:pPr>
        <w:pStyle w:val="subsection"/>
      </w:pPr>
      <w:r w:rsidRPr="0071622C">
        <w:tab/>
        <w:t>(1)</w:t>
      </w:r>
      <w:r w:rsidRPr="0071622C">
        <w:tab/>
        <w:t>An insurer who wishes to exercise a right to cancel a contract of insurance shall give notice in writing of the proposed cancellation to the insured.</w:t>
      </w:r>
    </w:p>
    <w:p w:rsidR="004E7AF1" w:rsidRPr="0071622C" w:rsidRDefault="004E7AF1" w:rsidP="004E7AF1">
      <w:pPr>
        <w:pStyle w:val="subsection"/>
      </w:pPr>
      <w:r w:rsidRPr="0071622C">
        <w:tab/>
        <w:t>(2)</w:t>
      </w:r>
      <w:r w:rsidRPr="0071622C">
        <w:tab/>
        <w:t>The notice has effect to cancel the contract at whichever is the earlier of the following times:</w:t>
      </w:r>
    </w:p>
    <w:p w:rsidR="004E7AF1" w:rsidRPr="0071622C" w:rsidRDefault="004E7AF1" w:rsidP="004E7AF1">
      <w:pPr>
        <w:pStyle w:val="paragraph"/>
      </w:pPr>
      <w:r w:rsidRPr="0071622C">
        <w:tab/>
        <w:t>(a)</w:t>
      </w:r>
      <w:r w:rsidRPr="0071622C">
        <w:tab/>
        <w:t>the time when another contract of insurance between the insured and the insurer or some other insurer, being a contract that is intended by the insured to replace the first</w:t>
      </w:r>
      <w:r w:rsidR="00C810F1">
        <w:noBreakHyphen/>
      </w:r>
      <w:r w:rsidRPr="0071622C">
        <w:t>mentioned contract, is entered into;</w:t>
      </w:r>
    </w:p>
    <w:p w:rsidR="004E7AF1" w:rsidRPr="0071622C" w:rsidRDefault="004E7AF1" w:rsidP="004E7AF1">
      <w:pPr>
        <w:pStyle w:val="paragraph"/>
      </w:pPr>
      <w:r w:rsidRPr="0071622C">
        <w:tab/>
        <w:t>(b)</w:t>
      </w:r>
      <w:r w:rsidRPr="0071622C">
        <w:tab/>
        <w:t>whichever is the latest of the following times:</w:t>
      </w:r>
    </w:p>
    <w:p w:rsidR="004E7AF1" w:rsidRPr="0071622C" w:rsidRDefault="004E7AF1" w:rsidP="004E7AF1">
      <w:pPr>
        <w:pStyle w:val="paragraphsub"/>
      </w:pPr>
      <w:r w:rsidRPr="0071622C">
        <w:tab/>
        <w:t>(i)</w:t>
      </w:r>
      <w:r w:rsidRPr="0071622C">
        <w:tab/>
        <w:t>4 pm on the applicable business day;</w:t>
      </w:r>
    </w:p>
    <w:p w:rsidR="004E7AF1" w:rsidRPr="0071622C" w:rsidRDefault="004E7AF1" w:rsidP="004E7AF1">
      <w:pPr>
        <w:pStyle w:val="paragraphsub"/>
      </w:pPr>
      <w:r w:rsidRPr="0071622C">
        <w:tab/>
        <w:t>(ii)</w:t>
      </w:r>
      <w:r w:rsidRPr="0071622C">
        <w:tab/>
        <w:t>if a time is specified for the purpose in the contract—that time;</w:t>
      </w:r>
    </w:p>
    <w:p w:rsidR="004E7AF1" w:rsidRPr="0071622C" w:rsidRDefault="004E7AF1" w:rsidP="004E7AF1">
      <w:pPr>
        <w:pStyle w:val="paragraphsub"/>
      </w:pPr>
      <w:r w:rsidRPr="0071622C">
        <w:tab/>
        <w:t>(iii)</w:t>
      </w:r>
      <w:r w:rsidRPr="0071622C">
        <w:tab/>
        <w:t>if a time is specified in the notice—that time.</w:t>
      </w:r>
    </w:p>
    <w:p w:rsidR="004E7AF1" w:rsidRPr="0071622C" w:rsidRDefault="004E7AF1" w:rsidP="004E7AF1">
      <w:pPr>
        <w:pStyle w:val="subsection"/>
      </w:pPr>
      <w:r w:rsidRPr="0071622C">
        <w:tab/>
        <w:t>(2A)</w:t>
      </w:r>
      <w:r w:rsidRPr="0071622C">
        <w:tab/>
        <w:t xml:space="preserve">In </w:t>
      </w:r>
      <w:r w:rsidR="006F2CF2" w:rsidRPr="0071622C">
        <w:t>subparagraph (</w:t>
      </w:r>
      <w:r w:rsidRPr="0071622C">
        <w:t>2)(b)(i):</w:t>
      </w:r>
    </w:p>
    <w:p w:rsidR="004E7AF1" w:rsidRPr="0071622C" w:rsidRDefault="004E7AF1" w:rsidP="004E7AF1">
      <w:pPr>
        <w:pStyle w:val="Definition"/>
      </w:pPr>
      <w:r w:rsidRPr="0071622C">
        <w:rPr>
          <w:b/>
          <w:i/>
        </w:rPr>
        <w:t>applicable business day</w:t>
      </w:r>
      <w:r w:rsidRPr="0071622C">
        <w:t xml:space="preserve"> means:</w:t>
      </w:r>
    </w:p>
    <w:p w:rsidR="004E7AF1" w:rsidRPr="0071622C" w:rsidRDefault="004E7AF1" w:rsidP="004E7AF1">
      <w:pPr>
        <w:pStyle w:val="paragraph"/>
      </w:pPr>
      <w:r w:rsidRPr="0071622C">
        <w:tab/>
        <w:t>(a)</w:t>
      </w:r>
      <w:r w:rsidRPr="0071622C">
        <w:tab/>
        <w:t>in respect of a contract that is not a contract of life insurance:</w:t>
      </w:r>
    </w:p>
    <w:p w:rsidR="004E7AF1" w:rsidRPr="0071622C" w:rsidRDefault="004E7AF1" w:rsidP="004E7AF1">
      <w:pPr>
        <w:pStyle w:val="paragraphsub"/>
      </w:pPr>
      <w:r w:rsidRPr="0071622C">
        <w:tab/>
        <w:t>(i)</w:t>
      </w:r>
      <w:r w:rsidRPr="0071622C">
        <w:tab/>
        <w:t>if the contract is in force because of section</w:t>
      </w:r>
      <w:r w:rsidR="006F2CF2" w:rsidRPr="0071622C">
        <w:t> </w:t>
      </w:r>
      <w:r w:rsidRPr="0071622C">
        <w:t>58</w:t>
      </w:r>
      <w:r w:rsidRPr="0071622C">
        <w:sym w:font="Symbol" w:char="F0BE"/>
      </w:r>
      <w:r w:rsidRPr="0071622C">
        <w:t>the fourteenth business day; or</w:t>
      </w:r>
    </w:p>
    <w:p w:rsidR="004E7AF1" w:rsidRPr="0071622C" w:rsidRDefault="004E7AF1" w:rsidP="004E7AF1">
      <w:pPr>
        <w:pStyle w:val="paragraphsub"/>
      </w:pPr>
      <w:r w:rsidRPr="0071622C">
        <w:tab/>
        <w:t>(ii)</w:t>
      </w:r>
      <w:r w:rsidRPr="0071622C">
        <w:tab/>
        <w:t>otherwise</w:t>
      </w:r>
      <w:r w:rsidRPr="0071622C">
        <w:sym w:font="Symbol" w:char="F0BE"/>
      </w:r>
      <w:r w:rsidRPr="0071622C">
        <w:t>the third business day; or</w:t>
      </w:r>
    </w:p>
    <w:p w:rsidR="004E7AF1" w:rsidRPr="0071622C" w:rsidRDefault="004E7AF1" w:rsidP="004E7AF1">
      <w:pPr>
        <w:pStyle w:val="paragraph"/>
      </w:pPr>
      <w:r w:rsidRPr="0071622C">
        <w:tab/>
        <w:t>(b)</w:t>
      </w:r>
      <w:r w:rsidRPr="0071622C">
        <w:tab/>
        <w:t>in respect of a contract of life insurance</w:t>
      </w:r>
      <w:r w:rsidRPr="0071622C">
        <w:sym w:font="Symbol" w:char="F0BE"/>
      </w:r>
      <w:r w:rsidRPr="0071622C">
        <w:t>the twentieth business day;</w:t>
      </w:r>
    </w:p>
    <w:p w:rsidR="004E7AF1" w:rsidRPr="0071622C" w:rsidRDefault="004E7AF1" w:rsidP="004E7AF1">
      <w:pPr>
        <w:pStyle w:val="subsection2"/>
      </w:pPr>
      <w:r w:rsidRPr="0071622C">
        <w:t>after the day on which the notice was given to the insured.</w:t>
      </w:r>
    </w:p>
    <w:p w:rsidR="004E7AF1" w:rsidRPr="0071622C" w:rsidRDefault="004E7AF1" w:rsidP="004E7AF1">
      <w:pPr>
        <w:pStyle w:val="subsection"/>
      </w:pPr>
      <w:r w:rsidRPr="0071622C">
        <w:tab/>
        <w:t>(3)</w:t>
      </w:r>
      <w:r w:rsidRPr="0071622C">
        <w:tab/>
        <w:t>This section does not apply to a contract of life insurance if the life policy that is constituted by the contract may be forfeited in accordance with subsection</w:t>
      </w:r>
      <w:r w:rsidR="006F2CF2" w:rsidRPr="0071622C">
        <w:t> </w:t>
      </w:r>
      <w:r w:rsidRPr="0071622C">
        <w:t xml:space="preserve">210(5) of the </w:t>
      </w:r>
      <w:r w:rsidRPr="0071622C">
        <w:rPr>
          <w:i/>
        </w:rPr>
        <w:t>Life Insurance Act 1995</w:t>
      </w:r>
      <w:r w:rsidRPr="0071622C">
        <w:t>.</w:t>
      </w:r>
    </w:p>
    <w:p w:rsidR="008C4790" w:rsidRPr="0071622C" w:rsidRDefault="008C4790" w:rsidP="008C4790">
      <w:pPr>
        <w:pStyle w:val="ActHead5"/>
      </w:pPr>
      <w:bookmarkStart w:id="113" w:name="_Toc69998611"/>
      <w:r w:rsidRPr="00C810F1">
        <w:rPr>
          <w:rStyle w:val="CharSectno"/>
        </w:rPr>
        <w:t>59A</w:t>
      </w:r>
      <w:r w:rsidRPr="0071622C">
        <w:t xml:space="preserve">  Cancellation of contracts of life insurance</w:t>
      </w:r>
      <w:bookmarkEnd w:id="113"/>
    </w:p>
    <w:p w:rsidR="008C4790" w:rsidRPr="0071622C" w:rsidRDefault="008C4790" w:rsidP="008C4790">
      <w:pPr>
        <w:pStyle w:val="subsection"/>
      </w:pPr>
      <w:r w:rsidRPr="0071622C">
        <w:tab/>
        <w:t>(1)</w:t>
      </w:r>
      <w:r w:rsidRPr="0071622C">
        <w:tab/>
        <w:t xml:space="preserve">An insurer under a contract of life insurance (the </w:t>
      </w:r>
      <w:r w:rsidRPr="0071622C">
        <w:rPr>
          <w:b/>
          <w:i/>
        </w:rPr>
        <w:t>first contract</w:t>
      </w:r>
      <w:r w:rsidRPr="0071622C">
        <w:t>) may cancel the contract if the insured has made a fraudulent claim:</w:t>
      </w:r>
    </w:p>
    <w:p w:rsidR="008C4790" w:rsidRPr="0071622C" w:rsidRDefault="008C4790" w:rsidP="008C4790">
      <w:pPr>
        <w:pStyle w:val="paragraph"/>
      </w:pPr>
      <w:r w:rsidRPr="0071622C">
        <w:tab/>
        <w:t>(a)</w:t>
      </w:r>
      <w:r w:rsidRPr="0071622C">
        <w:tab/>
        <w:t>under the first contract; or</w:t>
      </w:r>
    </w:p>
    <w:p w:rsidR="008C4790" w:rsidRPr="0071622C" w:rsidRDefault="008C4790" w:rsidP="008C4790">
      <w:pPr>
        <w:pStyle w:val="paragraph"/>
      </w:pPr>
      <w:r w:rsidRPr="0071622C">
        <w:lastRenderedPageBreak/>
        <w:tab/>
        <w:t>(b)</w:t>
      </w:r>
      <w:r w:rsidRPr="0071622C">
        <w:tab/>
        <w:t>under another contract of insurance with the insurer that provides insurance cover during any part of the period during which the first contract provides insurance cover.</w:t>
      </w:r>
    </w:p>
    <w:p w:rsidR="008C4790" w:rsidRPr="0071622C" w:rsidRDefault="008C4790" w:rsidP="008C4790">
      <w:pPr>
        <w:pStyle w:val="subsection"/>
      </w:pPr>
      <w:r w:rsidRPr="0071622C">
        <w:tab/>
        <w:t>(2)</w:t>
      </w:r>
      <w:r w:rsidRPr="0071622C">
        <w:tab/>
        <w:t xml:space="preserve">If an insurer has cancelled a contract of life insurance under </w:t>
      </w:r>
      <w:r w:rsidR="006F2CF2" w:rsidRPr="0071622C">
        <w:t>subsection (</w:t>
      </w:r>
      <w:r w:rsidRPr="0071622C">
        <w:t>1) because of a fraudulent claim by the insured under that contract, then, in any proceedings in relation to the claim, the court may, if it would be harsh and unfair not to do so:</w:t>
      </w:r>
    </w:p>
    <w:p w:rsidR="008C4790" w:rsidRPr="0071622C" w:rsidRDefault="008C4790" w:rsidP="008C4790">
      <w:pPr>
        <w:pStyle w:val="paragraph"/>
      </w:pPr>
      <w:r w:rsidRPr="0071622C">
        <w:tab/>
        <w:t>(a)</w:t>
      </w:r>
      <w:r w:rsidRPr="0071622C">
        <w:tab/>
        <w:t>disregard the cancellation of the contract; and</w:t>
      </w:r>
    </w:p>
    <w:p w:rsidR="008C4790" w:rsidRPr="0071622C" w:rsidRDefault="008C4790" w:rsidP="008C4790">
      <w:pPr>
        <w:pStyle w:val="paragraph"/>
      </w:pPr>
      <w:r w:rsidRPr="0071622C">
        <w:tab/>
        <w:t>(b)</w:t>
      </w:r>
      <w:r w:rsidRPr="0071622C">
        <w:tab/>
        <w:t>order the insurer to pay, in relation to the claim, such amount (if any) as the court considers just and equitable in the circumstances; and</w:t>
      </w:r>
    </w:p>
    <w:p w:rsidR="008C4790" w:rsidRPr="0071622C" w:rsidRDefault="008C4790" w:rsidP="008C4790">
      <w:pPr>
        <w:pStyle w:val="paragraph"/>
      </w:pPr>
      <w:r w:rsidRPr="0071622C">
        <w:tab/>
        <w:t>(c)</w:t>
      </w:r>
      <w:r w:rsidRPr="0071622C">
        <w:tab/>
        <w:t>order the insurer to reinstate the contract.</w:t>
      </w:r>
    </w:p>
    <w:p w:rsidR="008C4790" w:rsidRPr="0071622C" w:rsidRDefault="008C4790" w:rsidP="008C4790">
      <w:pPr>
        <w:pStyle w:val="subsection"/>
      </w:pPr>
      <w:r w:rsidRPr="0071622C">
        <w:tab/>
        <w:t>(3)</w:t>
      </w:r>
      <w:r w:rsidRPr="0071622C">
        <w:tab/>
        <w:t xml:space="preserve">If an insurer has cancelled a contract of life insurance (the </w:t>
      </w:r>
      <w:r w:rsidRPr="0071622C">
        <w:rPr>
          <w:b/>
          <w:i/>
        </w:rPr>
        <w:t>cancelled contract</w:t>
      </w:r>
      <w:r w:rsidRPr="0071622C">
        <w:t xml:space="preserve">) under </w:t>
      </w:r>
      <w:r w:rsidR="006F2CF2" w:rsidRPr="0071622C">
        <w:t>subsection (</w:t>
      </w:r>
      <w:r w:rsidRPr="0071622C">
        <w:t>1) because of a fraudulent claim by the insured under another contract of insurance with the insurer, then, in any proceedings in relation to the claim, the court may, if it would be harsh and unfair not to do so:</w:t>
      </w:r>
    </w:p>
    <w:p w:rsidR="008C4790" w:rsidRPr="0071622C" w:rsidRDefault="008C4790" w:rsidP="008C4790">
      <w:pPr>
        <w:pStyle w:val="paragraph"/>
      </w:pPr>
      <w:r w:rsidRPr="0071622C">
        <w:tab/>
        <w:t>(a)</w:t>
      </w:r>
      <w:r w:rsidRPr="0071622C">
        <w:tab/>
        <w:t>order the insurer to pay, in relation to the claim, such amount (if any) as the court considers just and equitable in the circumstances; and</w:t>
      </w:r>
    </w:p>
    <w:p w:rsidR="008C4790" w:rsidRPr="0071622C" w:rsidRDefault="008C4790" w:rsidP="008C4790">
      <w:pPr>
        <w:pStyle w:val="paragraph"/>
      </w:pPr>
      <w:r w:rsidRPr="0071622C">
        <w:tab/>
        <w:t>(b)</w:t>
      </w:r>
      <w:r w:rsidRPr="0071622C">
        <w:tab/>
        <w:t>order the insurer to reinstate the cancelled contract.</w:t>
      </w:r>
    </w:p>
    <w:p w:rsidR="008C4790" w:rsidRPr="0071622C" w:rsidRDefault="008C4790" w:rsidP="008C4790">
      <w:pPr>
        <w:pStyle w:val="subsection"/>
      </w:pPr>
      <w:r w:rsidRPr="0071622C">
        <w:tab/>
        <w:t>(4)</w:t>
      </w:r>
      <w:r w:rsidRPr="0071622C">
        <w:tab/>
        <w:t xml:space="preserve">If an insurer has cancelled a contract of life insurance under </w:t>
      </w:r>
      <w:r w:rsidR="006F2CF2" w:rsidRPr="0071622C">
        <w:t>subsection (</w:t>
      </w:r>
      <w:r w:rsidRPr="0071622C">
        <w:t xml:space="preserve">1), then, in any proceedings in relation to the cancellation, the court may, if it would be harsh and unfair not to do so, order the insurer to reinstate the contract. This subsection does not limit, and is not limited by, </w:t>
      </w:r>
      <w:r w:rsidR="006F2CF2" w:rsidRPr="0071622C">
        <w:t>subsection (</w:t>
      </w:r>
      <w:r w:rsidRPr="0071622C">
        <w:t>2) or (3).</w:t>
      </w:r>
    </w:p>
    <w:p w:rsidR="008C4790" w:rsidRPr="0071622C" w:rsidRDefault="008C4790" w:rsidP="008C4790">
      <w:pPr>
        <w:pStyle w:val="subsection"/>
      </w:pPr>
      <w:r w:rsidRPr="0071622C">
        <w:tab/>
        <w:t>(5)</w:t>
      </w:r>
      <w:r w:rsidRPr="0071622C">
        <w:tab/>
        <w:t xml:space="preserve">In exercising the power conferred by </w:t>
      </w:r>
      <w:r w:rsidR="006F2CF2" w:rsidRPr="0071622C">
        <w:t>subsection (</w:t>
      </w:r>
      <w:r w:rsidRPr="0071622C">
        <w:t>2), (3) or (4), the court:</w:t>
      </w:r>
    </w:p>
    <w:p w:rsidR="008C4790" w:rsidRPr="0071622C" w:rsidRDefault="008C4790" w:rsidP="008C4790">
      <w:pPr>
        <w:pStyle w:val="paragraph"/>
      </w:pPr>
      <w:r w:rsidRPr="0071622C">
        <w:tab/>
        <w:t>(a)</w:t>
      </w:r>
      <w:r w:rsidRPr="0071622C">
        <w:tab/>
        <w:t>must have regard to the need to deter fraudulent conduct in relation to insurance; and</w:t>
      </w:r>
    </w:p>
    <w:p w:rsidR="008C4790" w:rsidRPr="0071622C" w:rsidRDefault="008C4790" w:rsidP="008C4790">
      <w:pPr>
        <w:pStyle w:val="paragraph"/>
      </w:pPr>
      <w:r w:rsidRPr="0071622C">
        <w:tab/>
        <w:t>(b)</w:t>
      </w:r>
      <w:r w:rsidRPr="0071622C">
        <w:tab/>
        <w:t>may also have regard to any other relevant matter.</w:t>
      </w:r>
    </w:p>
    <w:p w:rsidR="004E7AF1" w:rsidRPr="0071622C" w:rsidRDefault="004E7AF1" w:rsidP="00214867">
      <w:pPr>
        <w:pStyle w:val="ActHead5"/>
      </w:pPr>
      <w:bookmarkStart w:id="114" w:name="_Toc69998612"/>
      <w:r w:rsidRPr="00C810F1">
        <w:rPr>
          <w:rStyle w:val="CharSectno"/>
        </w:rPr>
        <w:lastRenderedPageBreak/>
        <w:t>60</w:t>
      </w:r>
      <w:r w:rsidRPr="0071622C">
        <w:t xml:space="preserve">  Cancellation of contracts of general insurance</w:t>
      </w:r>
      <w:bookmarkEnd w:id="114"/>
    </w:p>
    <w:p w:rsidR="004E7AF1" w:rsidRPr="0071622C" w:rsidRDefault="004E7AF1" w:rsidP="00214867">
      <w:pPr>
        <w:pStyle w:val="subsection"/>
        <w:keepNext/>
        <w:keepLines/>
      </w:pPr>
      <w:r w:rsidRPr="0071622C">
        <w:tab/>
        <w:t>(1)</w:t>
      </w:r>
      <w:r w:rsidRPr="0071622C">
        <w:tab/>
        <w:t>Where, in relation to a contract of general insurance:</w:t>
      </w:r>
    </w:p>
    <w:p w:rsidR="004E7AF1" w:rsidRPr="0071622C" w:rsidRDefault="004E7AF1" w:rsidP="00214867">
      <w:pPr>
        <w:pStyle w:val="paragraph"/>
        <w:keepNext/>
        <w:keepLines/>
      </w:pPr>
      <w:r w:rsidRPr="0071622C">
        <w:tab/>
        <w:t>(a)</w:t>
      </w:r>
      <w:r w:rsidRPr="0071622C">
        <w:tab/>
        <w:t>a person who is or was at any time the insured failed to comply with the duty of the utmost good faith;</w:t>
      </w:r>
      <w:r w:rsidR="00684BA5" w:rsidRPr="0071622C">
        <w:t xml:space="preserve"> or</w:t>
      </w:r>
    </w:p>
    <w:p w:rsidR="00AD7B41" w:rsidRPr="0071622C" w:rsidRDefault="00AD7B41" w:rsidP="00AD7B41">
      <w:pPr>
        <w:pStyle w:val="paragraph"/>
      </w:pPr>
      <w:r w:rsidRPr="0071622C">
        <w:tab/>
        <w:t>(b)</w:t>
      </w:r>
      <w:r w:rsidRPr="0071622C">
        <w:tab/>
        <w:t>there was a relevant failure; or</w:t>
      </w:r>
    </w:p>
    <w:p w:rsidR="004E7AF1" w:rsidRPr="0071622C" w:rsidRDefault="004E7AF1" w:rsidP="004E7AF1">
      <w:pPr>
        <w:pStyle w:val="paragraph"/>
      </w:pPr>
      <w:r w:rsidRPr="0071622C">
        <w:tab/>
        <w:t>(d)</w:t>
      </w:r>
      <w:r w:rsidRPr="0071622C">
        <w:tab/>
        <w:t>a person who is or was at any time the insured failed to comply with a provision of the contract, including a provision with respect to payment of the premium; or</w:t>
      </w:r>
    </w:p>
    <w:p w:rsidR="004E7AF1" w:rsidRPr="0071622C" w:rsidRDefault="004E7AF1" w:rsidP="004E7AF1">
      <w:pPr>
        <w:pStyle w:val="paragraph"/>
      </w:pPr>
      <w:r w:rsidRPr="0071622C">
        <w:tab/>
        <w:t>(e)</w:t>
      </w:r>
      <w:r w:rsidRPr="0071622C">
        <w:tab/>
        <w:t>the insured has made a fraudulent claim under the contract or under some other contract of insurance (whether with the insurer concerned or with some other insurer) that provides insurance cover during any part of the period during which the first</w:t>
      </w:r>
      <w:r w:rsidR="00C810F1">
        <w:noBreakHyphen/>
      </w:r>
      <w:r w:rsidRPr="0071622C">
        <w:t>mentioned contract provides insurance cover;</w:t>
      </w:r>
    </w:p>
    <w:p w:rsidR="004E7AF1" w:rsidRPr="0071622C" w:rsidRDefault="004E7AF1" w:rsidP="004E7AF1">
      <w:pPr>
        <w:pStyle w:val="subsection2"/>
      </w:pPr>
      <w:r w:rsidRPr="0071622C">
        <w:t>the insurer may cancel the contract.</w:t>
      </w:r>
    </w:p>
    <w:p w:rsidR="004E7AF1" w:rsidRPr="0071622C" w:rsidRDefault="004E7AF1" w:rsidP="004E7AF1">
      <w:pPr>
        <w:pStyle w:val="subsection"/>
      </w:pPr>
      <w:r w:rsidRPr="0071622C">
        <w:tab/>
        <w:t>(2)</w:t>
      </w:r>
      <w:r w:rsidRPr="0071622C">
        <w:tab/>
        <w:t>Where:</w:t>
      </w:r>
    </w:p>
    <w:p w:rsidR="004E7AF1" w:rsidRPr="0071622C" w:rsidRDefault="004E7AF1" w:rsidP="004E7AF1">
      <w:pPr>
        <w:pStyle w:val="paragraph"/>
      </w:pPr>
      <w:r w:rsidRPr="0071622C">
        <w:tab/>
        <w:t>(a)</w:t>
      </w:r>
      <w:r w:rsidRPr="0071622C">
        <w:tab/>
        <w:t>a contract of general insurance includes a provision that requires the insured to notify the insurer of a specified act or omission of the insured; or</w:t>
      </w:r>
    </w:p>
    <w:p w:rsidR="004E7AF1" w:rsidRPr="0071622C" w:rsidRDefault="004E7AF1" w:rsidP="004E7AF1">
      <w:pPr>
        <w:pStyle w:val="paragraph"/>
      </w:pPr>
      <w:r w:rsidRPr="0071622C">
        <w:tab/>
        <w:t>(b)</w:t>
      </w:r>
      <w:r w:rsidRPr="0071622C">
        <w:tab/>
        <w:t>the effect of the contract is to authorize the insurer to refuse to pay a claim, either in whole or in part, by reason of an act or omission of the insured or of some other person;</w:t>
      </w:r>
    </w:p>
    <w:p w:rsidR="004E7AF1" w:rsidRPr="0071622C" w:rsidRDefault="004E7AF1" w:rsidP="004E7AF1">
      <w:pPr>
        <w:pStyle w:val="subsection2"/>
      </w:pPr>
      <w:r w:rsidRPr="0071622C">
        <w:t>and, after the contract was entered into, such an act or omission has occurred, the insurer may cancel the contract.</w:t>
      </w:r>
    </w:p>
    <w:p w:rsidR="004E7AF1" w:rsidRPr="0071622C" w:rsidRDefault="004E7AF1" w:rsidP="004E7AF1">
      <w:pPr>
        <w:pStyle w:val="subsection"/>
      </w:pPr>
      <w:r w:rsidRPr="0071622C">
        <w:tab/>
        <w:t>(3)</w:t>
      </w:r>
      <w:r w:rsidRPr="0071622C">
        <w:tab/>
        <w:t xml:space="preserve">A reference in </w:t>
      </w:r>
      <w:r w:rsidR="006F2CF2" w:rsidRPr="0071622C">
        <w:t>subsection (</w:t>
      </w:r>
      <w:r w:rsidRPr="0071622C">
        <w:t>2) to an act or omission of the insured includes a reference to an act or omission of the insured that has the effect of altering the state or condition of the subject</w:t>
      </w:r>
      <w:r w:rsidR="00C810F1">
        <w:noBreakHyphen/>
      </w:r>
      <w:r w:rsidRPr="0071622C">
        <w:t>matter of the contract or of allowing the state or condition of that subject</w:t>
      </w:r>
      <w:r w:rsidR="00C810F1">
        <w:noBreakHyphen/>
      </w:r>
      <w:r w:rsidRPr="0071622C">
        <w:t>matter to alter.</w:t>
      </w:r>
    </w:p>
    <w:p w:rsidR="004E7AF1" w:rsidRPr="0071622C" w:rsidRDefault="004E7AF1" w:rsidP="004E7AF1">
      <w:pPr>
        <w:pStyle w:val="subsection"/>
      </w:pPr>
      <w:r w:rsidRPr="0071622C">
        <w:tab/>
        <w:t>(4)</w:t>
      </w:r>
      <w:r w:rsidRPr="0071622C">
        <w:tab/>
        <w:t>Where a contract of insurance is:</w:t>
      </w:r>
    </w:p>
    <w:p w:rsidR="004E7AF1" w:rsidRPr="0071622C" w:rsidRDefault="004E7AF1" w:rsidP="004E7AF1">
      <w:pPr>
        <w:pStyle w:val="paragraph"/>
      </w:pPr>
      <w:r w:rsidRPr="0071622C">
        <w:tab/>
        <w:t>(a)</w:t>
      </w:r>
      <w:r w:rsidRPr="0071622C">
        <w:tab/>
        <w:t>a contract that is in force by virtue of section</w:t>
      </w:r>
      <w:r w:rsidR="006F2CF2" w:rsidRPr="0071622C">
        <w:t> </w:t>
      </w:r>
      <w:r w:rsidRPr="0071622C">
        <w:t>58; or</w:t>
      </w:r>
    </w:p>
    <w:p w:rsidR="004E7AF1" w:rsidRPr="0071622C" w:rsidRDefault="004E7AF1" w:rsidP="004E7AF1">
      <w:pPr>
        <w:pStyle w:val="paragraph"/>
      </w:pPr>
      <w:r w:rsidRPr="0071622C">
        <w:tab/>
        <w:t>(b)</w:t>
      </w:r>
      <w:r w:rsidRPr="0071622C">
        <w:tab/>
        <w:t>an interim contract of general insurance;</w:t>
      </w:r>
    </w:p>
    <w:p w:rsidR="004E7AF1" w:rsidRPr="0071622C" w:rsidRDefault="004E7AF1" w:rsidP="004E7AF1">
      <w:pPr>
        <w:pStyle w:val="subsection2"/>
      </w:pPr>
      <w:r w:rsidRPr="0071622C">
        <w:t>the insurer may at any time cancel the contract.</w:t>
      </w:r>
    </w:p>
    <w:p w:rsidR="004E7AF1" w:rsidRPr="0071622C" w:rsidRDefault="004E7AF1" w:rsidP="004E7AF1">
      <w:pPr>
        <w:pStyle w:val="ActHead5"/>
      </w:pPr>
      <w:bookmarkStart w:id="115" w:name="_Toc69998613"/>
      <w:r w:rsidRPr="00C810F1">
        <w:rPr>
          <w:rStyle w:val="CharSectno"/>
        </w:rPr>
        <w:lastRenderedPageBreak/>
        <w:t>61</w:t>
      </w:r>
      <w:r w:rsidRPr="0071622C">
        <w:t xml:space="preserve">  Insurers in liquidation</w:t>
      </w:r>
      <w:bookmarkEnd w:id="115"/>
    </w:p>
    <w:p w:rsidR="004E7AF1" w:rsidRPr="0071622C" w:rsidRDefault="004E7AF1" w:rsidP="004E7AF1">
      <w:pPr>
        <w:pStyle w:val="subsection"/>
      </w:pPr>
      <w:r w:rsidRPr="0071622C">
        <w:tab/>
        <w:t>(1)</w:t>
      </w:r>
      <w:r w:rsidRPr="0071622C">
        <w:tab/>
        <w:t>Where an insurer under a contract of general insurance is a company that is in liquidation, the insurer may at any time cancel the contract.</w:t>
      </w:r>
    </w:p>
    <w:p w:rsidR="004E7AF1" w:rsidRPr="0071622C" w:rsidRDefault="004E7AF1" w:rsidP="004E7AF1">
      <w:pPr>
        <w:pStyle w:val="subsection"/>
      </w:pPr>
      <w:r w:rsidRPr="0071622C">
        <w:tab/>
        <w:t>(2)</w:t>
      </w:r>
      <w:r w:rsidRPr="0071622C">
        <w:tab/>
      </w:r>
      <w:r w:rsidR="006F2CF2" w:rsidRPr="0071622C">
        <w:t>Subsection (</w:t>
      </w:r>
      <w:r w:rsidRPr="0071622C">
        <w:t>1) does not affect the operation of a law (including a law of a State or Territory) that relates to the disclaimer of unprofitable contracts to which a company that is in liquidation is a party.</w:t>
      </w:r>
    </w:p>
    <w:p w:rsidR="004E7AF1" w:rsidRPr="0071622C" w:rsidRDefault="004E7AF1" w:rsidP="004E7AF1">
      <w:pPr>
        <w:pStyle w:val="ActHead5"/>
      </w:pPr>
      <w:bookmarkStart w:id="116" w:name="_Toc69998614"/>
      <w:r w:rsidRPr="00C810F1">
        <w:rPr>
          <w:rStyle w:val="CharSectno"/>
        </w:rPr>
        <w:t>62</w:t>
      </w:r>
      <w:r w:rsidRPr="0071622C">
        <w:t xml:space="preserve">  Cancellation of instalment contracts of general insurance</w:t>
      </w:r>
      <w:bookmarkEnd w:id="116"/>
    </w:p>
    <w:p w:rsidR="004E7AF1" w:rsidRPr="0071622C" w:rsidRDefault="004E7AF1" w:rsidP="004E7AF1">
      <w:pPr>
        <w:pStyle w:val="subsection"/>
      </w:pPr>
      <w:r w:rsidRPr="0071622C">
        <w:tab/>
        <w:t>(1)</w:t>
      </w:r>
      <w:r w:rsidRPr="0071622C">
        <w:tab/>
        <w:t>An instalment contract of general insurance may include provisions inconsistent with section</w:t>
      </w:r>
      <w:r w:rsidR="006F2CF2" w:rsidRPr="0071622C">
        <w:t> </w:t>
      </w:r>
      <w:r w:rsidRPr="0071622C">
        <w:t>59 with respect to the cancellation of the contract for non</w:t>
      </w:r>
      <w:r w:rsidR="00C810F1">
        <w:noBreakHyphen/>
      </w:r>
      <w:r w:rsidRPr="0071622C">
        <w:t>payment of an instalment of the premium.</w:t>
      </w:r>
    </w:p>
    <w:p w:rsidR="004E7AF1" w:rsidRPr="0071622C" w:rsidRDefault="004E7AF1" w:rsidP="004E7AF1">
      <w:pPr>
        <w:pStyle w:val="subsection"/>
      </w:pPr>
      <w:r w:rsidRPr="0071622C">
        <w:tab/>
        <w:t>(2)</w:t>
      </w:r>
      <w:r w:rsidRPr="0071622C">
        <w:tab/>
        <w:t>An insurer may not rely on such a provision unless:</w:t>
      </w:r>
    </w:p>
    <w:p w:rsidR="004E7AF1" w:rsidRPr="0071622C" w:rsidRDefault="004E7AF1" w:rsidP="004E7AF1">
      <w:pPr>
        <w:pStyle w:val="paragraph"/>
      </w:pPr>
      <w:r w:rsidRPr="0071622C">
        <w:tab/>
        <w:t>(a)</w:t>
      </w:r>
      <w:r w:rsidRPr="0071622C">
        <w:tab/>
        <w:t>at least one instalment of the premium has remained unpaid, at the time when the contract is sought to be cancelled, for a period of at least one month; and</w:t>
      </w:r>
    </w:p>
    <w:p w:rsidR="004E7AF1" w:rsidRPr="0071622C" w:rsidRDefault="004E7AF1" w:rsidP="004E7AF1">
      <w:pPr>
        <w:pStyle w:val="paragraph"/>
      </w:pPr>
      <w:r w:rsidRPr="0071622C">
        <w:tab/>
        <w:t>(b)</w:t>
      </w:r>
      <w:r w:rsidRPr="0071622C">
        <w:tab/>
        <w:t>before the contract was entered into, the insurer clearly informed the insured in writing of the effect of the provision.</w:t>
      </w:r>
    </w:p>
    <w:p w:rsidR="00DA534D" w:rsidRPr="0071622C" w:rsidRDefault="00DA534D" w:rsidP="00DA534D">
      <w:pPr>
        <w:pStyle w:val="ActHead5"/>
      </w:pPr>
      <w:bookmarkStart w:id="117" w:name="_Toc69998615"/>
      <w:r w:rsidRPr="00C810F1">
        <w:rPr>
          <w:rStyle w:val="CharSectno"/>
        </w:rPr>
        <w:t>63</w:t>
      </w:r>
      <w:r w:rsidRPr="0071622C">
        <w:t xml:space="preserve">  Cancellations of contracts of insurance void</w:t>
      </w:r>
      <w:bookmarkEnd w:id="117"/>
    </w:p>
    <w:p w:rsidR="00DA534D" w:rsidRPr="0071622C" w:rsidRDefault="00DA534D" w:rsidP="00DA534D">
      <w:pPr>
        <w:pStyle w:val="subsection"/>
      </w:pPr>
      <w:r w:rsidRPr="0071622C">
        <w:tab/>
        <w:t>(1)</w:t>
      </w:r>
      <w:r w:rsidRPr="0071622C">
        <w:tab/>
        <w:t>Except as provided by this Act, an insurer must not cancel a contract of general insurance.</w:t>
      </w:r>
    </w:p>
    <w:p w:rsidR="00DA534D" w:rsidRPr="0071622C" w:rsidRDefault="00DA534D" w:rsidP="00DA534D">
      <w:pPr>
        <w:pStyle w:val="subsection"/>
      </w:pPr>
      <w:r w:rsidRPr="0071622C">
        <w:tab/>
        <w:t>(2)</w:t>
      </w:r>
      <w:r w:rsidRPr="0071622C">
        <w:tab/>
        <w:t>Except as provided by this Act or section</w:t>
      </w:r>
      <w:r w:rsidR="006F2CF2" w:rsidRPr="0071622C">
        <w:t> </w:t>
      </w:r>
      <w:r w:rsidRPr="0071622C">
        <w:t xml:space="preserve">210 of the </w:t>
      </w:r>
      <w:r w:rsidRPr="0071622C">
        <w:rPr>
          <w:i/>
        </w:rPr>
        <w:t>Life Insurance Act 1995</w:t>
      </w:r>
      <w:r w:rsidRPr="0071622C">
        <w:t>, an insurer must not cancel a contract of life insurance.</w:t>
      </w:r>
    </w:p>
    <w:p w:rsidR="00DA534D" w:rsidRPr="0071622C" w:rsidRDefault="00DA534D" w:rsidP="00DA534D">
      <w:pPr>
        <w:pStyle w:val="notetext"/>
      </w:pPr>
      <w:r w:rsidRPr="0071622C">
        <w:t>Note:</w:t>
      </w:r>
      <w:r w:rsidRPr="0071622C">
        <w:tab/>
        <w:t>Section</w:t>
      </w:r>
      <w:r w:rsidR="006F2CF2" w:rsidRPr="0071622C">
        <w:t> </w:t>
      </w:r>
      <w:r w:rsidRPr="0071622C">
        <w:t xml:space="preserve">210 of the </w:t>
      </w:r>
      <w:r w:rsidRPr="0071622C">
        <w:rPr>
          <w:i/>
        </w:rPr>
        <w:t>Life Insurance Act 1995</w:t>
      </w:r>
      <w:r w:rsidRPr="0071622C">
        <w:t xml:space="preserve"> deals with cancellation of a contract of life insurance because of non</w:t>
      </w:r>
      <w:r w:rsidR="00C810F1">
        <w:noBreakHyphen/>
      </w:r>
      <w:r w:rsidRPr="0071622C">
        <w:t>payment of a premium.</w:t>
      </w:r>
    </w:p>
    <w:p w:rsidR="00DA534D" w:rsidRPr="0071622C" w:rsidRDefault="00DA534D" w:rsidP="00DA534D">
      <w:pPr>
        <w:pStyle w:val="subsection"/>
      </w:pPr>
      <w:r w:rsidRPr="0071622C">
        <w:tab/>
        <w:t>(3)</w:t>
      </w:r>
      <w:r w:rsidRPr="0071622C">
        <w:tab/>
        <w:t xml:space="preserve">Any purported cancellation of a contract of insurance in contravention of </w:t>
      </w:r>
      <w:r w:rsidR="006F2CF2" w:rsidRPr="0071622C">
        <w:t>subsection (</w:t>
      </w:r>
      <w:r w:rsidRPr="0071622C">
        <w:t>1) or (2) is of no effect.</w:t>
      </w:r>
    </w:p>
    <w:p w:rsidR="004E7AF1" w:rsidRPr="0071622C" w:rsidRDefault="004E7AF1" w:rsidP="00347513">
      <w:pPr>
        <w:pStyle w:val="ActHead2"/>
        <w:pageBreakBefore/>
      </w:pPr>
      <w:bookmarkStart w:id="118" w:name="_Toc69998616"/>
      <w:r w:rsidRPr="00C810F1">
        <w:rPr>
          <w:rStyle w:val="CharPartNo"/>
        </w:rPr>
        <w:lastRenderedPageBreak/>
        <w:t>Part VIII</w:t>
      </w:r>
      <w:r w:rsidRPr="0071622C">
        <w:t>—</w:t>
      </w:r>
      <w:r w:rsidRPr="00C810F1">
        <w:rPr>
          <w:rStyle w:val="CharPartText"/>
        </w:rPr>
        <w:t>Subrogation</w:t>
      </w:r>
      <w:bookmarkEnd w:id="118"/>
    </w:p>
    <w:p w:rsidR="004E7AF1" w:rsidRPr="0071622C" w:rsidRDefault="000F08A3" w:rsidP="004E7AF1">
      <w:pPr>
        <w:pStyle w:val="Header"/>
      </w:pPr>
      <w:r w:rsidRPr="00C810F1">
        <w:rPr>
          <w:rStyle w:val="CharDivNo"/>
        </w:rPr>
        <w:t xml:space="preserve"> </w:t>
      </w:r>
      <w:r w:rsidRPr="00C810F1">
        <w:rPr>
          <w:rStyle w:val="CharDivText"/>
        </w:rPr>
        <w:t xml:space="preserve"> </w:t>
      </w:r>
    </w:p>
    <w:p w:rsidR="00F6413C" w:rsidRPr="0071622C" w:rsidRDefault="00F6413C" w:rsidP="00F6413C">
      <w:pPr>
        <w:pStyle w:val="ActHead5"/>
      </w:pPr>
      <w:bookmarkStart w:id="119" w:name="_Toc69998617"/>
      <w:r w:rsidRPr="00C810F1">
        <w:rPr>
          <w:rStyle w:val="CharSectno"/>
        </w:rPr>
        <w:t>64</w:t>
      </w:r>
      <w:r w:rsidRPr="0071622C">
        <w:t xml:space="preserve">  Application to third party beneficiaries</w:t>
      </w:r>
      <w:bookmarkEnd w:id="119"/>
    </w:p>
    <w:p w:rsidR="00F6413C" w:rsidRPr="0071622C" w:rsidRDefault="00F6413C" w:rsidP="00F6413C">
      <w:pPr>
        <w:pStyle w:val="subsection"/>
      </w:pPr>
      <w:r w:rsidRPr="0071622C">
        <w:tab/>
      </w:r>
      <w:r w:rsidRPr="0071622C">
        <w:tab/>
        <w:t>In this Part, a reference to an insured includes a reference to a third party beneficiary.</w:t>
      </w:r>
    </w:p>
    <w:p w:rsidR="004E7AF1" w:rsidRPr="0071622C" w:rsidRDefault="004E7AF1" w:rsidP="004E7AF1">
      <w:pPr>
        <w:pStyle w:val="ActHead5"/>
      </w:pPr>
      <w:bookmarkStart w:id="120" w:name="_Toc69998618"/>
      <w:r w:rsidRPr="00C810F1">
        <w:rPr>
          <w:rStyle w:val="CharSectno"/>
        </w:rPr>
        <w:t>65</w:t>
      </w:r>
      <w:r w:rsidRPr="0071622C">
        <w:t xml:space="preserve">  Subrogation to rights against family etc.</w:t>
      </w:r>
      <w:bookmarkEnd w:id="120"/>
    </w:p>
    <w:p w:rsidR="004E7AF1" w:rsidRPr="0071622C" w:rsidRDefault="004E7AF1" w:rsidP="004E7AF1">
      <w:pPr>
        <w:pStyle w:val="subsection"/>
      </w:pPr>
      <w:r w:rsidRPr="0071622C">
        <w:tab/>
        <w:t>(1)</w:t>
      </w:r>
      <w:r w:rsidRPr="0071622C">
        <w:tab/>
        <w:t xml:space="preserve">Subject to </w:t>
      </w:r>
      <w:r w:rsidR="006F2CF2" w:rsidRPr="0071622C">
        <w:t>subsection (</w:t>
      </w:r>
      <w:r w:rsidRPr="0071622C">
        <w:t>2), this section applies where:</w:t>
      </w:r>
    </w:p>
    <w:p w:rsidR="004E7AF1" w:rsidRPr="0071622C" w:rsidRDefault="004E7AF1" w:rsidP="004E7AF1">
      <w:pPr>
        <w:pStyle w:val="paragraph"/>
      </w:pPr>
      <w:r w:rsidRPr="0071622C">
        <w:tab/>
        <w:t>(a)</w:t>
      </w:r>
      <w:r w:rsidRPr="0071622C">
        <w:tab/>
        <w:t>an insurer is liable under a contract of general insurance in respect of a loss;</w:t>
      </w:r>
    </w:p>
    <w:p w:rsidR="004E7AF1" w:rsidRPr="0071622C" w:rsidRDefault="004E7AF1" w:rsidP="004E7AF1">
      <w:pPr>
        <w:pStyle w:val="paragraph"/>
      </w:pPr>
      <w:r w:rsidRPr="0071622C">
        <w:tab/>
        <w:t>(b)</w:t>
      </w:r>
      <w:r w:rsidRPr="0071622C">
        <w:tab/>
        <w:t xml:space="preserve">but for this section, the insurer would be entitled to be subrogated to the rights of the insured against some other person (in this section called the </w:t>
      </w:r>
      <w:r w:rsidRPr="0071622C">
        <w:rPr>
          <w:b/>
          <w:i/>
        </w:rPr>
        <w:t>third party</w:t>
      </w:r>
      <w:r w:rsidRPr="0071622C">
        <w:t>); and</w:t>
      </w:r>
    </w:p>
    <w:p w:rsidR="004E7AF1" w:rsidRPr="0071622C" w:rsidRDefault="004E7AF1" w:rsidP="004E7AF1">
      <w:pPr>
        <w:pStyle w:val="paragraph"/>
      </w:pPr>
      <w:r w:rsidRPr="0071622C">
        <w:tab/>
        <w:t>(c)</w:t>
      </w:r>
      <w:r w:rsidRPr="0071622C">
        <w:tab/>
        <w:t>the insured has not exercised those rights and might reasonably be expected not to exercise those rights by reason of:</w:t>
      </w:r>
    </w:p>
    <w:p w:rsidR="004E7AF1" w:rsidRPr="0071622C" w:rsidRDefault="004E7AF1" w:rsidP="004E7AF1">
      <w:pPr>
        <w:pStyle w:val="paragraphsub"/>
      </w:pPr>
      <w:r w:rsidRPr="0071622C">
        <w:tab/>
        <w:t>(i)</w:t>
      </w:r>
      <w:r w:rsidRPr="0071622C">
        <w:tab/>
        <w:t>a family or other personal relationship between the insured and the third party; or</w:t>
      </w:r>
    </w:p>
    <w:p w:rsidR="004E7AF1" w:rsidRPr="0071622C" w:rsidRDefault="004E7AF1" w:rsidP="004E7AF1">
      <w:pPr>
        <w:pStyle w:val="paragraphsub"/>
      </w:pPr>
      <w:r w:rsidRPr="0071622C">
        <w:tab/>
        <w:t>(ii)</w:t>
      </w:r>
      <w:r w:rsidRPr="0071622C">
        <w:tab/>
        <w:t>the insured having expressly or impliedly consented to the use, by the third party, of a road motor vehicle that is the subject</w:t>
      </w:r>
      <w:r w:rsidR="00C810F1">
        <w:noBreakHyphen/>
      </w:r>
      <w:r w:rsidRPr="0071622C">
        <w:t>matter of the contract.</w:t>
      </w:r>
    </w:p>
    <w:p w:rsidR="004E7AF1" w:rsidRPr="0071622C" w:rsidRDefault="004E7AF1" w:rsidP="004E7AF1">
      <w:pPr>
        <w:pStyle w:val="subsection"/>
      </w:pPr>
      <w:r w:rsidRPr="0071622C">
        <w:tab/>
        <w:t>(2)</w:t>
      </w:r>
      <w:r w:rsidRPr="0071622C">
        <w:tab/>
        <w:t>This section does not apply where the conduct of the third party that gave rise to the loss:</w:t>
      </w:r>
    </w:p>
    <w:p w:rsidR="004E7AF1" w:rsidRPr="0071622C" w:rsidRDefault="004E7AF1" w:rsidP="004E7AF1">
      <w:pPr>
        <w:pStyle w:val="paragraph"/>
      </w:pPr>
      <w:r w:rsidRPr="0071622C">
        <w:tab/>
        <w:t>(a)</w:t>
      </w:r>
      <w:r w:rsidRPr="0071622C">
        <w:tab/>
        <w:t>occurred in the course of or arose out of the third party’s employment by the insured; or</w:t>
      </w:r>
    </w:p>
    <w:p w:rsidR="004E7AF1" w:rsidRPr="0071622C" w:rsidRDefault="004E7AF1" w:rsidP="004E7AF1">
      <w:pPr>
        <w:pStyle w:val="paragraph"/>
      </w:pPr>
      <w:r w:rsidRPr="0071622C">
        <w:tab/>
        <w:t>(b)</w:t>
      </w:r>
      <w:r w:rsidRPr="0071622C">
        <w:tab/>
        <w:t>was serious or wilful misconduct.</w:t>
      </w:r>
    </w:p>
    <w:p w:rsidR="004E7AF1" w:rsidRPr="0071622C" w:rsidRDefault="004E7AF1" w:rsidP="004E7AF1">
      <w:pPr>
        <w:pStyle w:val="subsection"/>
      </w:pPr>
      <w:r w:rsidRPr="0071622C">
        <w:tab/>
        <w:t>(3)</w:t>
      </w:r>
      <w:r w:rsidRPr="0071622C">
        <w:tab/>
        <w:t>Where the third party is not insured in respect of the third party’s liability to the insured, the insurer does not have the right to be subrogated to the rights of the insured against the third party in respect of the loss.</w:t>
      </w:r>
    </w:p>
    <w:p w:rsidR="004E7AF1" w:rsidRPr="0071622C" w:rsidRDefault="004E7AF1" w:rsidP="004E7AF1">
      <w:pPr>
        <w:pStyle w:val="subsection"/>
      </w:pPr>
      <w:r w:rsidRPr="0071622C">
        <w:lastRenderedPageBreak/>
        <w:tab/>
        <w:t>(4)</w:t>
      </w:r>
      <w:r w:rsidRPr="0071622C">
        <w:tab/>
        <w:t xml:space="preserve">Where the third party is so insured, the insurer may not, in the exercise of the insurer’s rights of subrogation, recover from the third party an amount that exceeds the amount that the third party may recover under </w:t>
      </w:r>
      <w:r w:rsidR="008978FE" w:rsidRPr="0071622C">
        <w:t>the third party’s</w:t>
      </w:r>
      <w:r w:rsidRPr="0071622C">
        <w:t xml:space="preserve"> contract of insurance in respect of the loss.</w:t>
      </w:r>
    </w:p>
    <w:p w:rsidR="004E7AF1" w:rsidRPr="0071622C" w:rsidRDefault="004E7AF1" w:rsidP="004E7AF1">
      <w:pPr>
        <w:pStyle w:val="subsection"/>
        <w:keepNext/>
        <w:keepLines/>
      </w:pPr>
      <w:r w:rsidRPr="0071622C">
        <w:tab/>
        <w:t>(5)</w:t>
      </w:r>
      <w:r w:rsidRPr="0071622C">
        <w:tab/>
        <w:t>An insured need not comply with a condition requiring the insured to assign those rights to the insurer in order to be entitled to payment in respect of the loss and an insurer shall not purport to impose such a condition on the making of such a payment or, before making such a payment, invite the insured so to assign those rights, or suggest that the insured so assign them.</w:t>
      </w:r>
    </w:p>
    <w:p w:rsidR="004E7AF1" w:rsidRPr="0071622C" w:rsidRDefault="004E7AF1" w:rsidP="004E7AF1">
      <w:pPr>
        <w:pStyle w:val="Penalty"/>
      </w:pPr>
      <w:r w:rsidRPr="0071622C">
        <w:t>Penalty:</w:t>
      </w:r>
      <w:r w:rsidRPr="0071622C">
        <w:tab/>
        <w:t>300 penalty units.</w:t>
      </w:r>
    </w:p>
    <w:p w:rsidR="004E7AF1" w:rsidRPr="0071622C" w:rsidRDefault="004E7AF1" w:rsidP="004E7AF1">
      <w:pPr>
        <w:pStyle w:val="subsection"/>
      </w:pPr>
      <w:r w:rsidRPr="0071622C">
        <w:tab/>
        <w:t>(6)</w:t>
      </w:r>
      <w:r w:rsidRPr="0071622C">
        <w:tab/>
        <w:t>An assignment made in compliance with such a condition or in pursuance of such an invitation or suggestion is void.</w:t>
      </w:r>
    </w:p>
    <w:p w:rsidR="004E7AF1" w:rsidRPr="0071622C" w:rsidRDefault="004E7AF1" w:rsidP="004E7AF1">
      <w:pPr>
        <w:pStyle w:val="subsection"/>
      </w:pPr>
      <w:r w:rsidRPr="0071622C">
        <w:tab/>
        <w:t>(7)</w:t>
      </w:r>
      <w:r w:rsidRPr="0071622C">
        <w:tab/>
        <w:t xml:space="preserve">In </w:t>
      </w:r>
      <w:r w:rsidR="006F2CF2" w:rsidRPr="0071622C">
        <w:t>subsection (</w:t>
      </w:r>
      <w:r w:rsidRPr="0071622C">
        <w:t xml:space="preserve">1), </w:t>
      </w:r>
      <w:r w:rsidRPr="0071622C">
        <w:rPr>
          <w:b/>
          <w:i/>
        </w:rPr>
        <w:t>road motor vehicle</w:t>
      </w:r>
      <w:r w:rsidRPr="0071622C">
        <w:t xml:space="preserve"> means a motor vehicle that is so constructed as to be capable of carrying by road at least one person other than the driver.</w:t>
      </w:r>
    </w:p>
    <w:p w:rsidR="004E7AF1" w:rsidRPr="0071622C" w:rsidRDefault="004E7AF1" w:rsidP="004E7AF1">
      <w:pPr>
        <w:pStyle w:val="ActHead5"/>
      </w:pPr>
      <w:bookmarkStart w:id="121" w:name="_Toc69998619"/>
      <w:r w:rsidRPr="00C810F1">
        <w:rPr>
          <w:rStyle w:val="CharSectno"/>
        </w:rPr>
        <w:t>66</w:t>
      </w:r>
      <w:r w:rsidRPr="0071622C">
        <w:t xml:space="preserve">  Subrogation to rights against employees</w:t>
      </w:r>
      <w:bookmarkEnd w:id="121"/>
    </w:p>
    <w:p w:rsidR="004E7AF1" w:rsidRPr="0071622C" w:rsidRDefault="004E7AF1" w:rsidP="004E7AF1">
      <w:pPr>
        <w:pStyle w:val="subsection"/>
      </w:pPr>
      <w:r w:rsidRPr="0071622C">
        <w:tab/>
      </w:r>
      <w:r w:rsidRPr="0071622C">
        <w:tab/>
        <w:t>Where:</w:t>
      </w:r>
    </w:p>
    <w:p w:rsidR="004E7AF1" w:rsidRPr="0071622C" w:rsidRDefault="004E7AF1" w:rsidP="004E7AF1">
      <w:pPr>
        <w:pStyle w:val="paragraph"/>
      </w:pPr>
      <w:r w:rsidRPr="0071622C">
        <w:tab/>
        <w:t>(a)</w:t>
      </w:r>
      <w:r w:rsidRPr="0071622C">
        <w:tab/>
        <w:t>the rights of an insured under a contract of general insurance in respect of a loss are exercisable against a person who is the insured’s employee; and</w:t>
      </w:r>
    </w:p>
    <w:p w:rsidR="004E7AF1" w:rsidRPr="0071622C" w:rsidRDefault="004E7AF1" w:rsidP="004E7AF1">
      <w:pPr>
        <w:pStyle w:val="paragraph"/>
      </w:pPr>
      <w:r w:rsidRPr="0071622C">
        <w:tab/>
        <w:t>(b)</w:t>
      </w:r>
      <w:r w:rsidRPr="0071622C">
        <w:tab/>
        <w:t>the conduct of the employee that gave rise to the loss occurred in the course of or arose out of the employment and was not serious or wilful misconduct;</w:t>
      </w:r>
    </w:p>
    <w:p w:rsidR="004E7AF1" w:rsidRPr="0071622C" w:rsidRDefault="004E7AF1" w:rsidP="004E7AF1">
      <w:pPr>
        <w:pStyle w:val="subsection2"/>
      </w:pPr>
      <w:r w:rsidRPr="0071622C">
        <w:t>the insurer does not have the right to be subrogated to the rights of the insured against the employee.</w:t>
      </w:r>
    </w:p>
    <w:p w:rsidR="005C1EC2" w:rsidRPr="0071622C" w:rsidRDefault="005C1EC2" w:rsidP="005C1EC2">
      <w:pPr>
        <w:pStyle w:val="ActHead5"/>
      </w:pPr>
      <w:bookmarkStart w:id="122" w:name="_Toc69998620"/>
      <w:r w:rsidRPr="00C810F1">
        <w:rPr>
          <w:rStyle w:val="CharSectno"/>
        </w:rPr>
        <w:t>67</w:t>
      </w:r>
      <w:r w:rsidRPr="0071622C">
        <w:t xml:space="preserve">  Rights with respect to money recovered under subrogation etc.</w:t>
      </w:r>
      <w:bookmarkEnd w:id="122"/>
    </w:p>
    <w:p w:rsidR="005C1EC2" w:rsidRPr="0071622C" w:rsidRDefault="005C1EC2" w:rsidP="005C1EC2">
      <w:pPr>
        <w:pStyle w:val="SubsectionHead"/>
      </w:pPr>
      <w:r w:rsidRPr="0071622C">
        <w:t>Scope</w:t>
      </w:r>
    </w:p>
    <w:p w:rsidR="005C1EC2" w:rsidRPr="0071622C" w:rsidRDefault="005C1EC2" w:rsidP="005C1EC2">
      <w:pPr>
        <w:pStyle w:val="subsection"/>
      </w:pPr>
      <w:r w:rsidRPr="0071622C">
        <w:tab/>
        <w:t>(1)</w:t>
      </w:r>
      <w:r w:rsidRPr="0071622C">
        <w:tab/>
        <w:t>This section applies if:</w:t>
      </w:r>
    </w:p>
    <w:p w:rsidR="005C1EC2" w:rsidRPr="0071622C" w:rsidRDefault="005C1EC2" w:rsidP="005C1EC2">
      <w:pPr>
        <w:pStyle w:val="paragraph"/>
      </w:pPr>
      <w:r w:rsidRPr="0071622C">
        <w:lastRenderedPageBreak/>
        <w:tab/>
        <w:t>(a)</w:t>
      </w:r>
      <w:r w:rsidRPr="0071622C">
        <w:tab/>
        <w:t>an insurer is liable under a contract of general insurance in respect of a loss; and</w:t>
      </w:r>
    </w:p>
    <w:p w:rsidR="005C1EC2" w:rsidRPr="0071622C" w:rsidRDefault="005C1EC2" w:rsidP="005C1EC2">
      <w:pPr>
        <w:pStyle w:val="paragraph"/>
      </w:pPr>
      <w:r w:rsidRPr="0071622C">
        <w:tab/>
        <w:t>(b)</w:t>
      </w:r>
      <w:r w:rsidRPr="0071622C">
        <w:tab/>
        <w:t>the insurer has a right of subrogation in respect of the loss; and</w:t>
      </w:r>
    </w:p>
    <w:p w:rsidR="005C1EC2" w:rsidRPr="0071622C" w:rsidRDefault="005C1EC2" w:rsidP="005C1EC2">
      <w:pPr>
        <w:pStyle w:val="paragraph"/>
      </w:pPr>
      <w:r w:rsidRPr="0071622C">
        <w:tab/>
        <w:t>(c)</w:t>
      </w:r>
      <w:r w:rsidRPr="0071622C">
        <w:tab/>
        <w:t>an amount is recovered (whether by the insurer or the insured) from another person in respect of the loss.</w:t>
      </w:r>
    </w:p>
    <w:p w:rsidR="005C1EC2" w:rsidRPr="0071622C" w:rsidRDefault="005C1EC2" w:rsidP="005C1EC2">
      <w:pPr>
        <w:pStyle w:val="SubsectionHead"/>
      </w:pPr>
      <w:r w:rsidRPr="0071622C">
        <w:t>Amount recovered by insurer</w:t>
      </w:r>
    </w:p>
    <w:p w:rsidR="005C1EC2" w:rsidRPr="0071622C" w:rsidRDefault="005C1EC2" w:rsidP="005C1EC2">
      <w:pPr>
        <w:pStyle w:val="subsection"/>
      </w:pPr>
      <w:r w:rsidRPr="0071622C">
        <w:tab/>
        <w:t>(2)</w:t>
      </w:r>
      <w:r w:rsidRPr="0071622C">
        <w:tab/>
        <w:t>If the amount is recovered by the insurer in exercising the insurer’s right of subrogation in respect of the loss:</w:t>
      </w:r>
    </w:p>
    <w:p w:rsidR="005C1EC2" w:rsidRPr="0071622C" w:rsidRDefault="005C1EC2" w:rsidP="005C1EC2">
      <w:pPr>
        <w:pStyle w:val="paragraph"/>
      </w:pPr>
      <w:r w:rsidRPr="0071622C">
        <w:tab/>
        <w:t>(a)</w:t>
      </w:r>
      <w:r w:rsidRPr="0071622C">
        <w:tab/>
        <w:t>the insurer is entitled under this paragraph to so much of the amount as does not exceed the sum of:</w:t>
      </w:r>
    </w:p>
    <w:p w:rsidR="005C1EC2" w:rsidRPr="0071622C" w:rsidRDefault="005C1EC2" w:rsidP="005C1EC2">
      <w:pPr>
        <w:pStyle w:val="paragraphsub"/>
      </w:pPr>
      <w:r w:rsidRPr="0071622C">
        <w:tab/>
        <w:t>(i)</w:t>
      </w:r>
      <w:r w:rsidRPr="0071622C">
        <w:tab/>
        <w:t>the amount paid by the insurer to the insured in respect of the loss; and</w:t>
      </w:r>
    </w:p>
    <w:p w:rsidR="005C1EC2" w:rsidRPr="0071622C" w:rsidRDefault="005C1EC2" w:rsidP="005C1EC2">
      <w:pPr>
        <w:pStyle w:val="paragraphsub"/>
      </w:pPr>
      <w:r w:rsidRPr="0071622C">
        <w:tab/>
        <w:t>(ii)</w:t>
      </w:r>
      <w:r w:rsidRPr="0071622C">
        <w:tab/>
        <w:t>the amount paid by the insurer for administrative and legal costs incurred in connection with the recovery; and</w:t>
      </w:r>
    </w:p>
    <w:p w:rsidR="005C1EC2" w:rsidRPr="0071622C" w:rsidRDefault="005C1EC2" w:rsidP="005C1EC2">
      <w:pPr>
        <w:pStyle w:val="paragraph"/>
      </w:pPr>
      <w:r w:rsidRPr="0071622C">
        <w:tab/>
        <w:t>(b)</w:t>
      </w:r>
      <w:r w:rsidRPr="0071622C">
        <w:tab/>
        <w:t xml:space="preserve">if the amount recovered exceeds the amount to which the insurer is entitled under </w:t>
      </w:r>
      <w:r w:rsidR="006F2CF2" w:rsidRPr="0071622C">
        <w:t>paragraph (</w:t>
      </w:r>
      <w:r w:rsidRPr="0071622C">
        <w:t>a)—the insured is entitled under this paragraph to so much of the excess as does not exceed the insured’s overall loss; and</w:t>
      </w:r>
    </w:p>
    <w:p w:rsidR="005C1EC2" w:rsidRPr="0071622C" w:rsidRDefault="005C1EC2" w:rsidP="005C1EC2">
      <w:pPr>
        <w:pStyle w:val="paragraph"/>
      </w:pPr>
      <w:r w:rsidRPr="0071622C">
        <w:tab/>
        <w:t>(c)</w:t>
      </w:r>
      <w:r w:rsidRPr="0071622C">
        <w:tab/>
        <w:t>if the amount recovered exceeds the sum of:</w:t>
      </w:r>
    </w:p>
    <w:p w:rsidR="005C1EC2" w:rsidRPr="0071622C" w:rsidRDefault="005C1EC2" w:rsidP="005C1EC2">
      <w:pPr>
        <w:pStyle w:val="paragraphsub"/>
      </w:pPr>
      <w:r w:rsidRPr="0071622C">
        <w:tab/>
        <w:t>(i)</w:t>
      </w:r>
      <w:r w:rsidRPr="0071622C">
        <w:tab/>
        <w:t xml:space="preserve">the amount to which the insurer is entitled under </w:t>
      </w:r>
      <w:r w:rsidR="006F2CF2" w:rsidRPr="0071622C">
        <w:t>paragraph (</w:t>
      </w:r>
      <w:r w:rsidRPr="0071622C">
        <w:t>a); and</w:t>
      </w:r>
    </w:p>
    <w:p w:rsidR="005C1EC2" w:rsidRPr="0071622C" w:rsidRDefault="005C1EC2" w:rsidP="005C1EC2">
      <w:pPr>
        <w:pStyle w:val="paragraphsub"/>
      </w:pPr>
      <w:r w:rsidRPr="0071622C">
        <w:tab/>
        <w:t>(ii)</w:t>
      </w:r>
      <w:r w:rsidRPr="0071622C">
        <w:tab/>
        <w:t xml:space="preserve">the amount (if any) to which the insured is entitled under </w:t>
      </w:r>
      <w:r w:rsidR="006F2CF2" w:rsidRPr="0071622C">
        <w:t>paragraph (</w:t>
      </w:r>
      <w:r w:rsidRPr="0071622C">
        <w:t>b);</w:t>
      </w:r>
    </w:p>
    <w:p w:rsidR="005C1EC2" w:rsidRPr="0071622C" w:rsidRDefault="005C1EC2" w:rsidP="005C1EC2">
      <w:pPr>
        <w:pStyle w:val="paragraph"/>
      </w:pPr>
      <w:r w:rsidRPr="0071622C">
        <w:tab/>
      </w:r>
      <w:r w:rsidRPr="0071622C">
        <w:tab/>
        <w:t>the insurer is entitled to the excess.</w:t>
      </w:r>
    </w:p>
    <w:p w:rsidR="005C1EC2" w:rsidRPr="0071622C" w:rsidRDefault="005C1EC2" w:rsidP="005C1EC2">
      <w:pPr>
        <w:pStyle w:val="SubsectionHead"/>
      </w:pPr>
      <w:r w:rsidRPr="0071622C">
        <w:t>Amount recovered by insured</w:t>
      </w:r>
    </w:p>
    <w:p w:rsidR="005C1EC2" w:rsidRPr="0071622C" w:rsidRDefault="005C1EC2" w:rsidP="005C1EC2">
      <w:pPr>
        <w:pStyle w:val="subsection"/>
      </w:pPr>
      <w:r w:rsidRPr="0071622C">
        <w:tab/>
        <w:t>(3)</w:t>
      </w:r>
      <w:r w:rsidRPr="0071622C">
        <w:tab/>
        <w:t>If the amount is recovered by the insured:</w:t>
      </w:r>
    </w:p>
    <w:p w:rsidR="005C1EC2" w:rsidRPr="0071622C" w:rsidRDefault="005C1EC2" w:rsidP="005C1EC2">
      <w:pPr>
        <w:pStyle w:val="paragraph"/>
      </w:pPr>
      <w:r w:rsidRPr="0071622C">
        <w:tab/>
        <w:t>(a)</w:t>
      </w:r>
      <w:r w:rsidRPr="0071622C">
        <w:tab/>
        <w:t>the insured is entitled under this paragraph to so much of the amount as does not exceed the sum of:</w:t>
      </w:r>
    </w:p>
    <w:p w:rsidR="005C1EC2" w:rsidRPr="0071622C" w:rsidRDefault="005C1EC2" w:rsidP="005C1EC2">
      <w:pPr>
        <w:pStyle w:val="paragraphsub"/>
      </w:pPr>
      <w:r w:rsidRPr="0071622C">
        <w:tab/>
        <w:t>(i)</w:t>
      </w:r>
      <w:r w:rsidRPr="0071622C">
        <w:tab/>
        <w:t>the insured’s overall loss; and</w:t>
      </w:r>
    </w:p>
    <w:p w:rsidR="005C1EC2" w:rsidRPr="0071622C" w:rsidRDefault="005C1EC2" w:rsidP="005C1EC2">
      <w:pPr>
        <w:pStyle w:val="paragraphsub"/>
      </w:pPr>
      <w:r w:rsidRPr="0071622C">
        <w:tab/>
        <w:t>(ii)</w:t>
      </w:r>
      <w:r w:rsidRPr="0071622C">
        <w:tab/>
        <w:t>the amount paid by the insured for administrative and legal costs incurred in connection with the recovery; and</w:t>
      </w:r>
    </w:p>
    <w:p w:rsidR="005C1EC2" w:rsidRPr="0071622C" w:rsidRDefault="005C1EC2" w:rsidP="005C1EC2">
      <w:pPr>
        <w:pStyle w:val="paragraph"/>
      </w:pPr>
      <w:r w:rsidRPr="0071622C">
        <w:lastRenderedPageBreak/>
        <w:tab/>
        <w:t>(b)</w:t>
      </w:r>
      <w:r w:rsidRPr="0071622C">
        <w:tab/>
        <w:t xml:space="preserve">if the amount recovered exceeds the amount to which the insured is entitled under </w:t>
      </w:r>
      <w:r w:rsidR="006F2CF2" w:rsidRPr="0071622C">
        <w:t>paragraph (</w:t>
      </w:r>
      <w:r w:rsidRPr="0071622C">
        <w:t>a)—the insurer is entitled to so much of the excess as does not exceed the amount paid by the insurer to the insured in respect of the loss; and</w:t>
      </w:r>
    </w:p>
    <w:p w:rsidR="005C1EC2" w:rsidRPr="0071622C" w:rsidRDefault="005C1EC2" w:rsidP="005C1EC2">
      <w:pPr>
        <w:pStyle w:val="paragraph"/>
      </w:pPr>
      <w:r w:rsidRPr="0071622C">
        <w:tab/>
        <w:t>(c)</w:t>
      </w:r>
      <w:r w:rsidRPr="0071622C">
        <w:tab/>
        <w:t>if the amount recovered exceeds the sum of:</w:t>
      </w:r>
    </w:p>
    <w:p w:rsidR="005C1EC2" w:rsidRPr="0071622C" w:rsidRDefault="005C1EC2" w:rsidP="005C1EC2">
      <w:pPr>
        <w:pStyle w:val="paragraphsub"/>
      </w:pPr>
      <w:r w:rsidRPr="0071622C">
        <w:tab/>
        <w:t>(i)</w:t>
      </w:r>
      <w:r w:rsidRPr="0071622C">
        <w:tab/>
        <w:t xml:space="preserve">the amount to which the insured is entitled under </w:t>
      </w:r>
      <w:r w:rsidR="006F2CF2" w:rsidRPr="0071622C">
        <w:t>paragraph (</w:t>
      </w:r>
      <w:r w:rsidRPr="0071622C">
        <w:t>a); and</w:t>
      </w:r>
    </w:p>
    <w:p w:rsidR="005C1EC2" w:rsidRPr="0071622C" w:rsidRDefault="005C1EC2" w:rsidP="005C1EC2">
      <w:pPr>
        <w:pStyle w:val="paragraphsub"/>
      </w:pPr>
      <w:r w:rsidRPr="0071622C">
        <w:tab/>
        <w:t>(ii)</w:t>
      </w:r>
      <w:r w:rsidRPr="0071622C">
        <w:tab/>
        <w:t xml:space="preserve">the amount (if any) to which the insurer is entitled under </w:t>
      </w:r>
      <w:r w:rsidR="006F2CF2" w:rsidRPr="0071622C">
        <w:t>paragraph (</w:t>
      </w:r>
      <w:r w:rsidRPr="0071622C">
        <w:t>b);</w:t>
      </w:r>
    </w:p>
    <w:p w:rsidR="005C1EC2" w:rsidRPr="0071622C" w:rsidRDefault="005C1EC2" w:rsidP="005C1EC2">
      <w:pPr>
        <w:pStyle w:val="paragraph"/>
      </w:pPr>
      <w:r w:rsidRPr="0071622C">
        <w:tab/>
      </w:r>
      <w:r w:rsidRPr="0071622C">
        <w:tab/>
        <w:t>the insured is entitled to the excess.</w:t>
      </w:r>
    </w:p>
    <w:p w:rsidR="005C1EC2" w:rsidRPr="0071622C" w:rsidRDefault="005C1EC2" w:rsidP="005C1EC2">
      <w:pPr>
        <w:pStyle w:val="SubsectionHead"/>
      </w:pPr>
      <w:r w:rsidRPr="0071622C">
        <w:t>Amount recovered by insurer and insured jointly</w:t>
      </w:r>
    </w:p>
    <w:p w:rsidR="005C1EC2" w:rsidRPr="0071622C" w:rsidRDefault="005C1EC2" w:rsidP="005C1EC2">
      <w:pPr>
        <w:pStyle w:val="subsection"/>
      </w:pPr>
      <w:r w:rsidRPr="0071622C">
        <w:tab/>
        <w:t>(4)</w:t>
      </w:r>
      <w:r w:rsidRPr="0071622C">
        <w:tab/>
      </w:r>
      <w:r w:rsidR="006F2CF2" w:rsidRPr="0071622C">
        <w:t>Subsections (</w:t>
      </w:r>
      <w:r w:rsidRPr="0071622C">
        <w:t>5), (6) and (7) apply if the amount is recovered by the insurer and the insured jointly.</w:t>
      </w:r>
    </w:p>
    <w:p w:rsidR="005C1EC2" w:rsidRPr="0071622C" w:rsidRDefault="005C1EC2" w:rsidP="005C1EC2">
      <w:pPr>
        <w:pStyle w:val="subsection"/>
      </w:pPr>
      <w:r w:rsidRPr="0071622C">
        <w:tab/>
        <w:t>(5)</w:t>
      </w:r>
      <w:r w:rsidRPr="0071622C">
        <w:tab/>
        <w:t xml:space="preserve">If the amount recovered is less than the sum of the </w:t>
      </w:r>
      <w:r w:rsidR="006F2CF2" w:rsidRPr="0071622C">
        <w:t>paragraph (</w:t>
      </w:r>
      <w:r w:rsidRPr="0071622C">
        <w:t xml:space="preserve">2)(a) amount and the </w:t>
      </w:r>
      <w:r w:rsidR="006F2CF2" w:rsidRPr="0071622C">
        <w:t>paragraph (</w:t>
      </w:r>
      <w:r w:rsidRPr="0071622C">
        <w:t xml:space="preserve">3)(a) amount, the insurer and the insured are each entitled to a portion of the amount recovered, calculated on a pro rata basis in proportion to the </w:t>
      </w:r>
      <w:r w:rsidR="006F2CF2" w:rsidRPr="0071622C">
        <w:t>paragraph (</w:t>
      </w:r>
      <w:r w:rsidRPr="0071622C">
        <w:t xml:space="preserve">2)(a) amount and the </w:t>
      </w:r>
      <w:r w:rsidR="006F2CF2" w:rsidRPr="0071622C">
        <w:t>paragraph (</w:t>
      </w:r>
      <w:r w:rsidRPr="0071622C">
        <w:t>3)(a) amount.</w:t>
      </w:r>
    </w:p>
    <w:p w:rsidR="005C1EC2" w:rsidRPr="0071622C" w:rsidRDefault="005C1EC2" w:rsidP="005C1EC2">
      <w:pPr>
        <w:pStyle w:val="subsection"/>
      </w:pPr>
      <w:r w:rsidRPr="0071622C">
        <w:tab/>
        <w:t>(6)</w:t>
      </w:r>
      <w:r w:rsidRPr="0071622C">
        <w:tab/>
        <w:t xml:space="preserve">If the amount recovered is equal to the sum of the </w:t>
      </w:r>
      <w:r w:rsidR="006F2CF2" w:rsidRPr="0071622C">
        <w:t>paragraph (</w:t>
      </w:r>
      <w:r w:rsidRPr="0071622C">
        <w:t xml:space="preserve">2)(a) amount and the </w:t>
      </w:r>
      <w:r w:rsidR="006F2CF2" w:rsidRPr="0071622C">
        <w:t>paragraph (</w:t>
      </w:r>
      <w:r w:rsidRPr="0071622C">
        <w:t>3)(a) amount:</w:t>
      </w:r>
    </w:p>
    <w:p w:rsidR="005C1EC2" w:rsidRPr="0071622C" w:rsidRDefault="005C1EC2" w:rsidP="005C1EC2">
      <w:pPr>
        <w:pStyle w:val="paragraph"/>
      </w:pPr>
      <w:r w:rsidRPr="0071622C">
        <w:tab/>
        <w:t>(a)</w:t>
      </w:r>
      <w:r w:rsidRPr="0071622C">
        <w:tab/>
        <w:t xml:space="preserve">the insurer is entitled to the </w:t>
      </w:r>
      <w:r w:rsidR="006F2CF2" w:rsidRPr="0071622C">
        <w:t>paragraph (</w:t>
      </w:r>
      <w:r w:rsidRPr="0071622C">
        <w:t>2)(a) amount; and</w:t>
      </w:r>
    </w:p>
    <w:p w:rsidR="005C1EC2" w:rsidRPr="0071622C" w:rsidRDefault="005C1EC2" w:rsidP="005C1EC2">
      <w:pPr>
        <w:pStyle w:val="paragraph"/>
      </w:pPr>
      <w:r w:rsidRPr="0071622C">
        <w:tab/>
        <w:t>(b)</w:t>
      </w:r>
      <w:r w:rsidRPr="0071622C">
        <w:tab/>
        <w:t xml:space="preserve">the insured is entitled to the </w:t>
      </w:r>
      <w:r w:rsidR="006F2CF2" w:rsidRPr="0071622C">
        <w:t>paragraph (</w:t>
      </w:r>
      <w:r w:rsidRPr="0071622C">
        <w:t>3)(a) amount.</w:t>
      </w:r>
    </w:p>
    <w:p w:rsidR="005C1EC2" w:rsidRPr="0071622C" w:rsidRDefault="005C1EC2" w:rsidP="005C1EC2">
      <w:pPr>
        <w:pStyle w:val="subsection"/>
      </w:pPr>
      <w:r w:rsidRPr="0071622C">
        <w:tab/>
        <w:t>(7)</w:t>
      </w:r>
      <w:r w:rsidRPr="0071622C">
        <w:tab/>
        <w:t xml:space="preserve">If the amount recovered exceeds the sum of the </w:t>
      </w:r>
      <w:r w:rsidR="006F2CF2" w:rsidRPr="0071622C">
        <w:t>paragraph (</w:t>
      </w:r>
      <w:r w:rsidRPr="0071622C">
        <w:t xml:space="preserve">2)(a) amount and the </w:t>
      </w:r>
      <w:r w:rsidR="006F2CF2" w:rsidRPr="0071622C">
        <w:t>paragraph (</w:t>
      </w:r>
      <w:r w:rsidRPr="0071622C">
        <w:t>3)(a) amount, then:</w:t>
      </w:r>
    </w:p>
    <w:p w:rsidR="005C1EC2" w:rsidRPr="0071622C" w:rsidRDefault="005C1EC2" w:rsidP="005C1EC2">
      <w:pPr>
        <w:pStyle w:val="paragraph"/>
      </w:pPr>
      <w:r w:rsidRPr="0071622C">
        <w:tab/>
        <w:t>(a)</w:t>
      </w:r>
      <w:r w:rsidRPr="0071622C">
        <w:tab/>
        <w:t xml:space="preserve">the insurer is entitled to the </w:t>
      </w:r>
      <w:r w:rsidR="006F2CF2" w:rsidRPr="0071622C">
        <w:t>paragraph (</w:t>
      </w:r>
      <w:r w:rsidRPr="0071622C">
        <w:t>2)(a) amount; and</w:t>
      </w:r>
    </w:p>
    <w:p w:rsidR="005C1EC2" w:rsidRPr="0071622C" w:rsidRDefault="005C1EC2" w:rsidP="005C1EC2">
      <w:pPr>
        <w:pStyle w:val="paragraph"/>
      </w:pPr>
      <w:r w:rsidRPr="0071622C">
        <w:tab/>
        <w:t>(b)</w:t>
      </w:r>
      <w:r w:rsidRPr="0071622C">
        <w:tab/>
        <w:t xml:space="preserve">the insured is entitled to the </w:t>
      </w:r>
      <w:r w:rsidR="006F2CF2" w:rsidRPr="0071622C">
        <w:t>paragraph (</w:t>
      </w:r>
      <w:r w:rsidRPr="0071622C">
        <w:t>3)(a) amount; and</w:t>
      </w:r>
    </w:p>
    <w:p w:rsidR="005C1EC2" w:rsidRPr="0071622C" w:rsidRDefault="005C1EC2" w:rsidP="005C1EC2">
      <w:pPr>
        <w:pStyle w:val="paragraph"/>
      </w:pPr>
      <w:r w:rsidRPr="0071622C">
        <w:tab/>
        <w:t>(c)</w:t>
      </w:r>
      <w:r w:rsidRPr="0071622C">
        <w:tab/>
        <w:t xml:space="preserve">in addition to those amounts, the insurer and the insured are each entitled to a portion of the remainder of the amount recovered, calculated on a pro rata basis in proportion to the amounts referred to in </w:t>
      </w:r>
      <w:r w:rsidR="006F2CF2" w:rsidRPr="0071622C">
        <w:t>subparagraphs (</w:t>
      </w:r>
      <w:r w:rsidRPr="0071622C">
        <w:t>2)(a)(ii) and (3)(a)(ii).</w:t>
      </w:r>
    </w:p>
    <w:p w:rsidR="005C1EC2" w:rsidRPr="0071622C" w:rsidRDefault="005C1EC2" w:rsidP="005C1EC2">
      <w:pPr>
        <w:pStyle w:val="SubsectionHead"/>
      </w:pPr>
      <w:r w:rsidRPr="0071622C">
        <w:lastRenderedPageBreak/>
        <w:t>Amount awarded by way of interest</w:t>
      </w:r>
    </w:p>
    <w:p w:rsidR="005C1EC2" w:rsidRPr="0071622C" w:rsidRDefault="005C1EC2" w:rsidP="005C1EC2">
      <w:pPr>
        <w:pStyle w:val="subsection"/>
      </w:pPr>
      <w:r w:rsidRPr="0071622C">
        <w:tab/>
        <w:t>(8)</w:t>
      </w:r>
      <w:r w:rsidRPr="0071622C">
        <w:tab/>
        <w:t xml:space="preserve">If an amount (the </w:t>
      </w:r>
      <w:r w:rsidRPr="0071622C">
        <w:rPr>
          <w:b/>
          <w:i/>
        </w:rPr>
        <w:t>interest amount</w:t>
      </w:r>
      <w:r w:rsidRPr="0071622C">
        <w:t xml:space="preserve">) by way of interest is awarded in respect of the amount recovered (the </w:t>
      </w:r>
      <w:r w:rsidRPr="0071622C">
        <w:rPr>
          <w:b/>
          <w:i/>
        </w:rPr>
        <w:t>principal amount</w:t>
      </w:r>
      <w:r w:rsidRPr="0071622C">
        <w:t>), the following apply:</w:t>
      </w:r>
    </w:p>
    <w:p w:rsidR="005C1EC2" w:rsidRPr="0071622C" w:rsidRDefault="005C1EC2" w:rsidP="005C1EC2">
      <w:pPr>
        <w:pStyle w:val="paragraph"/>
      </w:pPr>
      <w:r w:rsidRPr="0071622C">
        <w:tab/>
        <w:t>(a)</w:t>
      </w:r>
      <w:r w:rsidRPr="0071622C">
        <w:tab/>
        <w:t>if the principal amount was recovered by the insurer, the insurer is entitled to the interest amount;</w:t>
      </w:r>
    </w:p>
    <w:p w:rsidR="005C1EC2" w:rsidRPr="0071622C" w:rsidRDefault="005C1EC2" w:rsidP="005C1EC2">
      <w:pPr>
        <w:pStyle w:val="paragraph"/>
      </w:pPr>
      <w:r w:rsidRPr="0071622C">
        <w:tab/>
        <w:t>(b)</w:t>
      </w:r>
      <w:r w:rsidRPr="0071622C">
        <w:tab/>
        <w:t>if the principal amount was recovered by the insured, the insured is entitled to the interest amount;</w:t>
      </w:r>
    </w:p>
    <w:p w:rsidR="005C1EC2" w:rsidRPr="0071622C" w:rsidRDefault="005C1EC2" w:rsidP="005C1EC2">
      <w:pPr>
        <w:pStyle w:val="paragraph"/>
      </w:pPr>
      <w:r w:rsidRPr="0071622C">
        <w:tab/>
        <w:t>(c)</w:t>
      </w:r>
      <w:r w:rsidRPr="0071622C">
        <w:tab/>
        <w:t>if the principal amount was recovered by the insurer and the insured jointly, the interest amount is to be divided fairly between the insurer and the insured, having regard to:</w:t>
      </w:r>
    </w:p>
    <w:p w:rsidR="005C1EC2" w:rsidRPr="0071622C" w:rsidRDefault="005C1EC2" w:rsidP="005C1EC2">
      <w:pPr>
        <w:pStyle w:val="paragraphsub"/>
      </w:pPr>
      <w:r w:rsidRPr="0071622C">
        <w:tab/>
        <w:t>(i)</w:t>
      </w:r>
      <w:r w:rsidRPr="0071622C">
        <w:tab/>
        <w:t xml:space="preserve">the amounts to which the insurer and the insured are each entitled under </w:t>
      </w:r>
      <w:r w:rsidR="006F2CF2" w:rsidRPr="0071622C">
        <w:t>subsection (</w:t>
      </w:r>
      <w:r w:rsidRPr="0071622C">
        <w:t>5), (6) or (7), as the case requires; and</w:t>
      </w:r>
    </w:p>
    <w:p w:rsidR="005C1EC2" w:rsidRPr="0071622C" w:rsidRDefault="005C1EC2" w:rsidP="005C1EC2">
      <w:pPr>
        <w:pStyle w:val="paragraphsub"/>
      </w:pPr>
      <w:r w:rsidRPr="0071622C">
        <w:tab/>
        <w:t>(ii)</w:t>
      </w:r>
      <w:r w:rsidRPr="0071622C">
        <w:tab/>
        <w:t>the periods of time during which the insurer and the insured have lost the use of their money.</w:t>
      </w:r>
    </w:p>
    <w:p w:rsidR="005C1EC2" w:rsidRPr="0071622C" w:rsidRDefault="005C1EC2" w:rsidP="005C1EC2">
      <w:pPr>
        <w:pStyle w:val="SubsectionHead"/>
      </w:pPr>
      <w:r w:rsidRPr="0071622C">
        <w:t>Rights of insurer and insured are subject to contract and any agreement</w:t>
      </w:r>
    </w:p>
    <w:p w:rsidR="005C1EC2" w:rsidRPr="0071622C" w:rsidRDefault="005C1EC2" w:rsidP="005C1EC2">
      <w:pPr>
        <w:pStyle w:val="subsection"/>
      </w:pPr>
      <w:r w:rsidRPr="0071622C">
        <w:tab/>
        <w:t>(9)</w:t>
      </w:r>
      <w:r w:rsidRPr="0071622C">
        <w:tab/>
        <w:t>The rights of the insurer and the insured under this section in respect of a loss are subject to:</w:t>
      </w:r>
    </w:p>
    <w:p w:rsidR="005C1EC2" w:rsidRPr="0071622C" w:rsidRDefault="005C1EC2" w:rsidP="005C1EC2">
      <w:pPr>
        <w:pStyle w:val="paragraph"/>
      </w:pPr>
      <w:r w:rsidRPr="0071622C">
        <w:tab/>
        <w:t>(a)</w:t>
      </w:r>
      <w:r w:rsidRPr="0071622C">
        <w:tab/>
        <w:t>the relevant contract of insurance; and</w:t>
      </w:r>
    </w:p>
    <w:p w:rsidR="005C1EC2" w:rsidRPr="0071622C" w:rsidRDefault="005C1EC2" w:rsidP="005C1EC2">
      <w:pPr>
        <w:pStyle w:val="paragraph"/>
      </w:pPr>
      <w:r w:rsidRPr="0071622C">
        <w:tab/>
        <w:t>(b)</w:t>
      </w:r>
      <w:r w:rsidRPr="0071622C">
        <w:tab/>
        <w:t>any agreement made between the insurer and the insured after the loss occurred.</w:t>
      </w:r>
    </w:p>
    <w:p w:rsidR="005C1EC2" w:rsidRPr="0071622C" w:rsidRDefault="005C1EC2" w:rsidP="005C1EC2">
      <w:pPr>
        <w:pStyle w:val="SubsectionHead"/>
      </w:pPr>
      <w:r w:rsidRPr="0071622C">
        <w:t>Definitions</w:t>
      </w:r>
    </w:p>
    <w:p w:rsidR="005C1EC2" w:rsidRPr="0071622C" w:rsidRDefault="005C1EC2" w:rsidP="005C1EC2">
      <w:pPr>
        <w:pStyle w:val="subsection"/>
      </w:pPr>
      <w:r w:rsidRPr="0071622C">
        <w:tab/>
        <w:t>(10)</w:t>
      </w:r>
      <w:r w:rsidRPr="0071622C">
        <w:tab/>
        <w:t>In this section:</w:t>
      </w:r>
    </w:p>
    <w:p w:rsidR="005C1EC2" w:rsidRPr="0071622C" w:rsidRDefault="005C1EC2" w:rsidP="005C1EC2">
      <w:pPr>
        <w:pStyle w:val="Definition"/>
      </w:pPr>
      <w:r w:rsidRPr="0071622C">
        <w:rPr>
          <w:b/>
          <w:i/>
        </w:rPr>
        <w:t>insured’s overall loss</w:t>
      </w:r>
      <w:r w:rsidRPr="0071622C">
        <w:t>, in relation to a loss incurred by an insured to which this section applies, means the amount of the loss reduced by any amount paid to the insured by the insurer in respect of the loss.</w:t>
      </w:r>
    </w:p>
    <w:p w:rsidR="005C1EC2" w:rsidRPr="0071622C" w:rsidRDefault="006F2CF2" w:rsidP="005C1EC2">
      <w:pPr>
        <w:pStyle w:val="Definition"/>
      </w:pPr>
      <w:r w:rsidRPr="0071622C">
        <w:rPr>
          <w:b/>
          <w:i/>
        </w:rPr>
        <w:t>paragraph (</w:t>
      </w:r>
      <w:r w:rsidR="005C1EC2" w:rsidRPr="0071622C">
        <w:rPr>
          <w:b/>
          <w:i/>
        </w:rPr>
        <w:t>2)(a) amount</w:t>
      </w:r>
      <w:r w:rsidR="005C1EC2" w:rsidRPr="0071622C">
        <w:t xml:space="preserve"> means the sum of the amounts referred to in </w:t>
      </w:r>
      <w:r w:rsidRPr="0071622C">
        <w:t>subparagraphs (</w:t>
      </w:r>
      <w:r w:rsidR="005C1EC2" w:rsidRPr="0071622C">
        <w:t>2)(a)(i) and (ii).</w:t>
      </w:r>
    </w:p>
    <w:p w:rsidR="005C1EC2" w:rsidRPr="0071622C" w:rsidRDefault="006F2CF2" w:rsidP="005C1EC2">
      <w:pPr>
        <w:pStyle w:val="Definition"/>
      </w:pPr>
      <w:r w:rsidRPr="0071622C">
        <w:rPr>
          <w:b/>
          <w:i/>
        </w:rPr>
        <w:lastRenderedPageBreak/>
        <w:t>paragraph (</w:t>
      </w:r>
      <w:r w:rsidR="005C1EC2" w:rsidRPr="0071622C">
        <w:rPr>
          <w:b/>
          <w:i/>
        </w:rPr>
        <w:t>3)(a) amount</w:t>
      </w:r>
      <w:r w:rsidR="005C1EC2" w:rsidRPr="0071622C">
        <w:t xml:space="preserve"> means the sum of the amounts referred to in </w:t>
      </w:r>
      <w:r w:rsidRPr="0071622C">
        <w:t>subparagraphs (</w:t>
      </w:r>
      <w:r w:rsidR="005C1EC2" w:rsidRPr="0071622C">
        <w:t>3)(a)(i) and (ii).</w:t>
      </w:r>
    </w:p>
    <w:p w:rsidR="004E7AF1" w:rsidRPr="0071622C" w:rsidRDefault="004E7AF1" w:rsidP="004E7AF1">
      <w:pPr>
        <w:pStyle w:val="ActHead5"/>
      </w:pPr>
      <w:bookmarkStart w:id="123" w:name="_Toc69998621"/>
      <w:r w:rsidRPr="00C810F1">
        <w:rPr>
          <w:rStyle w:val="CharSectno"/>
        </w:rPr>
        <w:t>68</w:t>
      </w:r>
      <w:r w:rsidRPr="0071622C">
        <w:t xml:space="preserve">  Contracts affecting rights of subrogation</w:t>
      </w:r>
      <w:bookmarkEnd w:id="123"/>
    </w:p>
    <w:p w:rsidR="004E7AF1" w:rsidRPr="0071622C" w:rsidRDefault="004E7AF1" w:rsidP="004E7AF1">
      <w:pPr>
        <w:pStyle w:val="subsection"/>
        <w:keepLines/>
      </w:pPr>
      <w:r w:rsidRPr="0071622C">
        <w:tab/>
        <w:t>(1)</w:t>
      </w:r>
      <w:r w:rsidRPr="0071622C">
        <w:tab/>
        <w:t>Where a contract of general insurance includes a provision that has the effect of excluding or limiting the insurer’s liability in respect of a loss by reason that the insured is a party to an agreement that excludes or limits a right of the insured to recover damages from a person other than the insurer in respect of the loss, the insurer may not rely on the provision unless the insurer clearly informed the insured in writing, before the contract of insurance was entered into, of the effect of the provision.</w:t>
      </w:r>
    </w:p>
    <w:p w:rsidR="004E7AF1" w:rsidRPr="0071622C" w:rsidRDefault="004E7AF1" w:rsidP="004E7AF1">
      <w:pPr>
        <w:pStyle w:val="subsection"/>
      </w:pPr>
      <w:r w:rsidRPr="0071622C">
        <w:tab/>
        <w:t>(2)</w:t>
      </w:r>
      <w:r w:rsidRPr="0071622C">
        <w:tab/>
        <w:t>The duty of disclosure does not require the insured to disclose the existence of a contract that so limits the insured’s rights.</w:t>
      </w:r>
    </w:p>
    <w:p w:rsidR="004E7AF1" w:rsidRPr="0071622C" w:rsidRDefault="004E7AF1" w:rsidP="00347513">
      <w:pPr>
        <w:pStyle w:val="ActHead2"/>
        <w:pageBreakBefore/>
      </w:pPr>
      <w:bookmarkStart w:id="124" w:name="_Toc69998622"/>
      <w:r w:rsidRPr="00C810F1">
        <w:rPr>
          <w:rStyle w:val="CharPartNo"/>
        </w:rPr>
        <w:lastRenderedPageBreak/>
        <w:t>Part IX</w:t>
      </w:r>
      <w:r w:rsidRPr="0071622C">
        <w:t>—</w:t>
      </w:r>
      <w:r w:rsidRPr="00C810F1">
        <w:rPr>
          <w:rStyle w:val="CharPartText"/>
        </w:rPr>
        <w:t>Information, notices and reasons</w:t>
      </w:r>
      <w:bookmarkEnd w:id="124"/>
    </w:p>
    <w:p w:rsidR="004E7AF1" w:rsidRPr="0071622C" w:rsidRDefault="000F08A3" w:rsidP="004E7AF1">
      <w:pPr>
        <w:pStyle w:val="Header"/>
      </w:pPr>
      <w:r w:rsidRPr="00C810F1">
        <w:rPr>
          <w:rStyle w:val="CharDivNo"/>
        </w:rPr>
        <w:t xml:space="preserve"> </w:t>
      </w:r>
      <w:r w:rsidRPr="00C810F1">
        <w:rPr>
          <w:rStyle w:val="CharDivText"/>
        </w:rPr>
        <w:t xml:space="preserve"> </w:t>
      </w:r>
    </w:p>
    <w:p w:rsidR="004E7AF1" w:rsidRPr="0071622C" w:rsidRDefault="004E7AF1" w:rsidP="004E7AF1">
      <w:pPr>
        <w:pStyle w:val="ActHead5"/>
      </w:pPr>
      <w:bookmarkStart w:id="125" w:name="_Toc69998623"/>
      <w:r w:rsidRPr="00C810F1">
        <w:rPr>
          <w:rStyle w:val="CharSectno"/>
        </w:rPr>
        <w:t>69</w:t>
      </w:r>
      <w:r w:rsidRPr="0071622C">
        <w:t xml:space="preserve">  Giving of information to insureds</w:t>
      </w:r>
      <w:bookmarkEnd w:id="125"/>
      <w:r w:rsidRPr="0071622C">
        <w:t xml:space="preserve"> </w:t>
      </w:r>
    </w:p>
    <w:p w:rsidR="004E7AF1" w:rsidRPr="0071622C" w:rsidRDefault="004E7AF1" w:rsidP="004E7AF1">
      <w:pPr>
        <w:pStyle w:val="subsection"/>
      </w:pPr>
      <w:r w:rsidRPr="0071622C">
        <w:tab/>
        <w:t>(1)</w:t>
      </w:r>
      <w:r w:rsidRPr="0071622C">
        <w:tab/>
        <w:t>Where:</w:t>
      </w:r>
    </w:p>
    <w:p w:rsidR="004E7AF1" w:rsidRPr="0071622C" w:rsidRDefault="004E7AF1" w:rsidP="004E7AF1">
      <w:pPr>
        <w:pStyle w:val="paragraph"/>
      </w:pPr>
      <w:r w:rsidRPr="0071622C">
        <w:tab/>
        <w:t>(a)</w:t>
      </w:r>
      <w:r w:rsidRPr="0071622C">
        <w:tab/>
        <w:t>by reason of a provision of this Act, information in relation to a contract of insurance is to be or may be given in writing to a person before the contract is entered into; and</w:t>
      </w:r>
    </w:p>
    <w:p w:rsidR="004E7AF1" w:rsidRPr="0071622C" w:rsidRDefault="004E7AF1" w:rsidP="004E7AF1">
      <w:pPr>
        <w:pStyle w:val="paragraph"/>
      </w:pPr>
      <w:r w:rsidRPr="0071622C">
        <w:tab/>
        <w:t>(b)</w:t>
      </w:r>
      <w:r w:rsidRPr="0071622C">
        <w:tab/>
        <w:t>it is not reasonably practicable for the information to be so given in writing but it is reasonably practicable for it to be so given orally;</w:t>
      </w:r>
    </w:p>
    <w:p w:rsidR="004E7AF1" w:rsidRPr="0071622C" w:rsidRDefault="004E7AF1" w:rsidP="004E7AF1">
      <w:pPr>
        <w:pStyle w:val="subsection2"/>
      </w:pPr>
      <w:r w:rsidRPr="0071622C">
        <w:t>the provision shall be deemed to have been complied with if:</w:t>
      </w:r>
    </w:p>
    <w:p w:rsidR="004E7AF1" w:rsidRPr="0071622C" w:rsidRDefault="004E7AF1" w:rsidP="004E7AF1">
      <w:pPr>
        <w:pStyle w:val="paragraph"/>
      </w:pPr>
      <w:r w:rsidRPr="0071622C">
        <w:tab/>
        <w:t>(c)</w:t>
      </w:r>
      <w:r w:rsidRPr="0071622C">
        <w:tab/>
        <w:t>the information is so given orally; and</w:t>
      </w:r>
    </w:p>
    <w:p w:rsidR="004E7AF1" w:rsidRPr="0071622C" w:rsidRDefault="004E7AF1" w:rsidP="004E7AF1">
      <w:pPr>
        <w:pStyle w:val="paragraph"/>
      </w:pPr>
      <w:r w:rsidRPr="0071622C">
        <w:tab/>
        <w:t>(d)</w:t>
      </w:r>
      <w:r w:rsidRPr="0071622C">
        <w:tab/>
        <w:t>the information is also given in writing within 14 days after the day on which the contract was entered into.</w:t>
      </w:r>
    </w:p>
    <w:p w:rsidR="004E7AF1" w:rsidRPr="0071622C" w:rsidRDefault="004E7AF1" w:rsidP="004E7AF1">
      <w:pPr>
        <w:pStyle w:val="subsection"/>
      </w:pPr>
      <w:r w:rsidRPr="0071622C">
        <w:tab/>
        <w:t>(1A)</w:t>
      </w:r>
      <w:r w:rsidRPr="0071622C">
        <w:tab/>
        <w:t>If:</w:t>
      </w:r>
    </w:p>
    <w:p w:rsidR="004E7AF1" w:rsidRPr="0071622C" w:rsidRDefault="004E7AF1" w:rsidP="004E7AF1">
      <w:pPr>
        <w:pStyle w:val="paragraph"/>
      </w:pPr>
      <w:r w:rsidRPr="0071622C">
        <w:tab/>
        <w:t>(a)</w:t>
      </w:r>
      <w:r w:rsidRPr="0071622C">
        <w:tab/>
        <w:t xml:space="preserve">an insured may, because of </w:t>
      </w:r>
      <w:r w:rsidR="006F2CF2" w:rsidRPr="0071622C">
        <w:t>subsection (</w:t>
      </w:r>
      <w:r w:rsidRPr="0071622C">
        <w:t>1), be informed orally of the matters referred to in subsection</w:t>
      </w:r>
      <w:r w:rsidR="006F2CF2" w:rsidRPr="0071622C">
        <w:t> </w:t>
      </w:r>
      <w:r w:rsidRPr="0071622C">
        <w:t>22(1); and</w:t>
      </w:r>
    </w:p>
    <w:p w:rsidR="004E7AF1" w:rsidRPr="0071622C" w:rsidRDefault="004E7AF1" w:rsidP="004E7AF1">
      <w:pPr>
        <w:pStyle w:val="paragraph"/>
      </w:pPr>
      <w:r w:rsidRPr="0071622C">
        <w:tab/>
        <w:t>(b)</w:t>
      </w:r>
      <w:r w:rsidRPr="0071622C">
        <w:tab/>
        <w:t>the regulations prescribe a form of words to be used in giving the information orally;</w:t>
      </w:r>
    </w:p>
    <w:p w:rsidR="004E7AF1" w:rsidRPr="0071622C" w:rsidRDefault="004E7AF1" w:rsidP="004E7AF1">
      <w:pPr>
        <w:pStyle w:val="subsection2"/>
      </w:pPr>
      <w:r w:rsidRPr="0071622C">
        <w:t>the information may be given using the prescribed form of words.</w:t>
      </w:r>
    </w:p>
    <w:p w:rsidR="004E7AF1" w:rsidRPr="0071622C" w:rsidRDefault="004E7AF1" w:rsidP="004E7AF1">
      <w:pPr>
        <w:pStyle w:val="subsection"/>
      </w:pPr>
      <w:r w:rsidRPr="0071622C">
        <w:tab/>
        <w:t>(2)</w:t>
      </w:r>
      <w:r w:rsidRPr="0071622C">
        <w:tab/>
        <w:t>Where, by reason of a provision of this Act:</w:t>
      </w:r>
    </w:p>
    <w:p w:rsidR="004E7AF1" w:rsidRPr="0071622C" w:rsidRDefault="004E7AF1" w:rsidP="004E7AF1">
      <w:pPr>
        <w:pStyle w:val="paragraph"/>
      </w:pPr>
      <w:r w:rsidRPr="0071622C">
        <w:tab/>
        <w:t>(a)</w:t>
      </w:r>
      <w:r w:rsidRPr="0071622C">
        <w:tab/>
        <w:t>information in relation to a contract of insurance is to be or may be given in writing to a person before the contract is entered into; and</w:t>
      </w:r>
    </w:p>
    <w:p w:rsidR="004E7AF1" w:rsidRPr="0071622C" w:rsidRDefault="004E7AF1" w:rsidP="004E7AF1">
      <w:pPr>
        <w:pStyle w:val="paragraph"/>
      </w:pPr>
      <w:r w:rsidRPr="0071622C">
        <w:tab/>
        <w:t>(b)</w:t>
      </w:r>
      <w:r w:rsidRPr="0071622C">
        <w:tab/>
        <w:t>it was not reasonably practicable for the information to be so given orally or in writing;</w:t>
      </w:r>
    </w:p>
    <w:p w:rsidR="004E7AF1" w:rsidRPr="0071622C" w:rsidRDefault="004E7AF1" w:rsidP="004E7AF1">
      <w:pPr>
        <w:pStyle w:val="subsection2"/>
      </w:pPr>
      <w:r w:rsidRPr="0071622C">
        <w:t>the provision shall be deemed to have been complied with, and the information shall be deemed to have been given, if the information is given in writing within 14 days after the day on which the contract was entered into.</w:t>
      </w:r>
    </w:p>
    <w:p w:rsidR="004E7AF1" w:rsidRPr="0071622C" w:rsidRDefault="004E7AF1" w:rsidP="004E7AF1">
      <w:pPr>
        <w:pStyle w:val="subsection"/>
      </w:pPr>
      <w:r w:rsidRPr="0071622C">
        <w:lastRenderedPageBreak/>
        <w:tab/>
        <w:t>(3)</w:t>
      </w:r>
      <w:r w:rsidRPr="0071622C">
        <w:tab/>
        <w:t xml:space="preserve">Where information as mentioned in </w:t>
      </w:r>
      <w:r w:rsidR="006F2CF2" w:rsidRPr="0071622C">
        <w:t>subsection (</w:t>
      </w:r>
      <w:r w:rsidRPr="0071622C">
        <w:t>1) or (2) is given in writing after the contract was entered into, but at a time later than 14 days after the day on which the contract was entered into:</w:t>
      </w:r>
    </w:p>
    <w:p w:rsidR="004E7AF1" w:rsidRPr="0071622C" w:rsidRDefault="004E7AF1" w:rsidP="004E7AF1">
      <w:pPr>
        <w:pStyle w:val="paragraph"/>
      </w:pPr>
      <w:r w:rsidRPr="0071622C">
        <w:tab/>
        <w:t>(a)</w:t>
      </w:r>
      <w:r w:rsidRPr="0071622C">
        <w:tab/>
        <w:t>the rights of a person other than the insurer in respect of a loss that occurred during the period commencing at the expiration of 14 days after the day on which the contract was entered into and ending at the time when the information was so given are the same as though the information had not been given; and</w:t>
      </w:r>
    </w:p>
    <w:p w:rsidR="004E7AF1" w:rsidRPr="0071622C" w:rsidRDefault="004E7AF1" w:rsidP="004E7AF1">
      <w:pPr>
        <w:pStyle w:val="paragraph"/>
      </w:pPr>
      <w:r w:rsidRPr="0071622C">
        <w:tab/>
        <w:t>(b)</w:t>
      </w:r>
      <w:r w:rsidRPr="0071622C">
        <w:tab/>
        <w:t>the rights of a person other than the insurer in respect of a loss that occurred at any other time are the same as though the information had been given in writing before the contract was entered into.</w:t>
      </w:r>
    </w:p>
    <w:p w:rsidR="004E7AF1" w:rsidRPr="0071622C" w:rsidRDefault="004E7AF1" w:rsidP="004E7AF1">
      <w:pPr>
        <w:pStyle w:val="subsection"/>
      </w:pPr>
      <w:r w:rsidRPr="0071622C">
        <w:tab/>
        <w:t>(4)</w:t>
      </w:r>
      <w:r w:rsidRPr="0071622C">
        <w:tab/>
        <w:t>Where:</w:t>
      </w:r>
    </w:p>
    <w:p w:rsidR="004E7AF1" w:rsidRPr="0071622C" w:rsidRDefault="004E7AF1" w:rsidP="004E7AF1">
      <w:pPr>
        <w:pStyle w:val="paragraph"/>
      </w:pPr>
      <w:r w:rsidRPr="0071622C">
        <w:tab/>
        <w:t>(a)</w:t>
      </w:r>
      <w:r w:rsidRPr="0071622C">
        <w:tab/>
        <w:t>by reason of this Act, information in relation to a contract of insurance is to be or may be given in writing by the insurer to a person before, or at the time when, the contract is entered into;</w:t>
      </w:r>
    </w:p>
    <w:p w:rsidR="004E7AF1" w:rsidRPr="0071622C" w:rsidRDefault="004E7AF1" w:rsidP="004E7AF1">
      <w:pPr>
        <w:pStyle w:val="paragraph"/>
      </w:pPr>
      <w:r w:rsidRPr="0071622C">
        <w:tab/>
        <w:t>(b)</w:t>
      </w:r>
      <w:r w:rsidRPr="0071622C">
        <w:tab/>
        <w:t>it is reasonably practicable for the information to be so given; and</w:t>
      </w:r>
    </w:p>
    <w:p w:rsidR="004E7AF1" w:rsidRPr="0071622C" w:rsidRDefault="004E7AF1" w:rsidP="004E7AF1">
      <w:pPr>
        <w:pStyle w:val="paragraph"/>
      </w:pPr>
      <w:r w:rsidRPr="0071622C">
        <w:tab/>
        <w:t>(c)</w:t>
      </w:r>
      <w:r w:rsidRPr="0071622C">
        <w:tab/>
        <w:t>the information is not so given, but is given in writing at a later time;</w:t>
      </w:r>
    </w:p>
    <w:p w:rsidR="004E7AF1" w:rsidRPr="0071622C" w:rsidRDefault="004E7AF1" w:rsidP="004E7AF1">
      <w:pPr>
        <w:pStyle w:val="subsection2"/>
      </w:pPr>
      <w:r w:rsidRPr="0071622C">
        <w:t>the rights of a person other than the insurer in respect of a loss that occurred after the contract was entered into but before the information was given are the same as though the information had not been given.</w:t>
      </w:r>
    </w:p>
    <w:p w:rsidR="004E7AF1" w:rsidRPr="0071622C" w:rsidRDefault="004E7AF1" w:rsidP="004E7AF1">
      <w:pPr>
        <w:pStyle w:val="ActHead5"/>
      </w:pPr>
      <w:bookmarkStart w:id="126" w:name="_Toc69998624"/>
      <w:r w:rsidRPr="00C810F1">
        <w:rPr>
          <w:rStyle w:val="CharSectno"/>
        </w:rPr>
        <w:t>70</w:t>
      </w:r>
      <w:r w:rsidRPr="0071622C">
        <w:t xml:space="preserve">  Notices to be given to life insureds in certain cases</w:t>
      </w:r>
      <w:bookmarkEnd w:id="126"/>
    </w:p>
    <w:p w:rsidR="004E7AF1" w:rsidRPr="0071622C" w:rsidRDefault="004E7AF1" w:rsidP="004E7AF1">
      <w:pPr>
        <w:pStyle w:val="subsection"/>
      </w:pPr>
      <w:r w:rsidRPr="0071622C">
        <w:tab/>
      </w:r>
      <w:r w:rsidRPr="0071622C">
        <w:tab/>
        <w:t xml:space="preserve">Where, by this Act, provision is made with respect to the giving of </w:t>
      </w:r>
      <w:r w:rsidR="00970B11" w:rsidRPr="0071622C">
        <w:t>a notice or other document</w:t>
      </w:r>
      <w:r w:rsidRPr="0071622C">
        <w:t xml:space="preserve"> or information to an insured, then, in the case of an individual superannuation contract, a reference in the provision to the insured shall be read as a reference to the life insured.</w:t>
      </w:r>
    </w:p>
    <w:p w:rsidR="004E7AF1" w:rsidRPr="0071622C" w:rsidRDefault="004E7AF1" w:rsidP="004E7AF1">
      <w:pPr>
        <w:pStyle w:val="ActHead5"/>
      </w:pPr>
      <w:bookmarkStart w:id="127" w:name="_Toc69998625"/>
      <w:r w:rsidRPr="00C810F1">
        <w:rPr>
          <w:rStyle w:val="CharSectno"/>
        </w:rPr>
        <w:lastRenderedPageBreak/>
        <w:t>71</w:t>
      </w:r>
      <w:r w:rsidRPr="0071622C">
        <w:t xml:space="preserve">  Agency</w:t>
      </w:r>
      <w:bookmarkEnd w:id="127"/>
    </w:p>
    <w:p w:rsidR="004E7AF1" w:rsidRPr="0071622C" w:rsidRDefault="004E7AF1" w:rsidP="004E7AF1">
      <w:pPr>
        <w:pStyle w:val="subsection"/>
      </w:pPr>
      <w:r w:rsidRPr="0071622C">
        <w:tab/>
        <w:t>(1)</w:t>
      </w:r>
      <w:r w:rsidRPr="0071622C">
        <w:tab/>
        <w:t>A provision of this Act (other than subsection</w:t>
      </w:r>
      <w:r w:rsidR="006F2CF2" w:rsidRPr="0071622C">
        <w:t> </w:t>
      </w:r>
      <w:r w:rsidRPr="0071622C">
        <w:t xml:space="preserve">58(2)) for or with respect to the giving of </w:t>
      </w:r>
      <w:r w:rsidR="00970B11" w:rsidRPr="0071622C">
        <w:t>a notice or other document or information</w:t>
      </w:r>
      <w:r w:rsidRPr="0071622C">
        <w:t xml:space="preserve"> to an insured before a contract of insurance is entered into does not apply where the contract was arranged by an insurance broker, not being an insurance broker acting under a binder, as agent of the insured.</w:t>
      </w:r>
    </w:p>
    <w:p w:rsidR="004E7AF1" w:rsidRPr="0071622C" w:rsidRDefault="004E7AF1" w:rsidP="004E7AF1">
      <w:pPr>
        <w:pStyle w:val="subsection"/>
      </w:pPr>
      <w:r w:rsidRPr="0071622C">
        <w:tab/>
        <w:t>(2)</w:t>
      </w:r>
      <w:r w:rsidRPr="0071622C">
        <w:tab/>
        <w:t>Where:</w:t>
      </w:r>
    </w:p>
    <w:p w:rsidR="004E7AF1" w:rsidRPr="0071622C" w:rsidRDefault="004E7AF1" w:rsidP="004E7AF1">
      <w:pPr>
        <w:pStyle w:val="paragraph"/>
      </w:pPr>
      <w:r w:rsidRPr="0071622C">
        <w:tab/>
        <w:t>(a)</w:t>
      </w:r>
      <w:r w:rsidRPr="0071622C">
        <w:tab/>
        <w:t>a person who is not an insurance intermediary acted as agent of an insured in arranging a contract of insurance; and</w:t>
      </w:r>
    </w:p>
    <w:p w:rsidR="004E7AF1" w:rsidRPr="0071622C" w:rsidRDefault="004E7AF1" w:rsidP="004E7AF1">
      <w:pPr>
        <w:pStyle w:val="paragraph"/>
      </w:pPr>
      <w:r w:rsidRPr="0071622C">
        <w:tab/>
        <w:t>(b)</w:t>
      </w:r>
      <w:r w:rsidRPr="0071622C">
        <w:tab/>
        <w:t xml:space="preserve">the insurer gave that person </w:t>
      </w:r>
      <w:r w:rsidR="007A5F26" w:rsidRPr="0071622C">
        <w:t>a notice or other document or information</w:t>
      </w:r>
      <w:r w:rsidRPr="0071622C">
        <w:t xml:space="preserve"> as mentioned in this Act;</w:t>
      </w:r>
    </w:p>
    <w:p w:rsidR="004E7AF1" w:rsidRPr="0071622C" w:rsidRDefault="004E7AF1" w:rsidP="004E7AF1">
      <w:pPr>
        <w:pStyle w:val="subsection2"/>
      </w:pPr>
      <w:r w:rsidRPr="0071622C">
        <w:t xml:space="preserve">the insurer shall be deemed to have given the </w:t>
      </w:r>
      <w:r w:rsidR="000D11E1" w:rsidRPr="0071622C">
        <w:t>notice, other document</w:t>
      </w:r>
      <w:r w:rsidRPr="0071622C">
        <w:t xml:space="preserve"> or information to the insured.</w:t>
      </w:r>
    </w:p>
    <w:p w:rsidR="004E7AF1" w:rsidRPr="0071622C" w:rsidRDefault="004E7AF1" w:rsidP="004E7AF1">
      <w:pPr>
        <w:pStyle w:val="subsection"/>
      </w:pPr>
      <w:r w:rsidRPr="0071622C">
        <w:tab/>
        <w:t>(3)</w:t>
      </w:r>
      <w:r w:rsidRPr="0071622C">
        <w:tab/>
        <w:t xml:space="preserve">An insurance intermediary, other than an insurance broker who is not acting under a binder, shall, in relation to the giving of </w:t>
      </w:r>
      <w:r w:rsidR="00197062" w:rsidRPr="0071622C">
        <w:t>a notice or other document or information</w:t>
      </w:r>
      <w:r w:rsidRPr="0071622C">
        <w:t xml:space="preserve"> that, by this Act, is required or permitted to be given, be deemed to be the agent of the insurer and not of the insured.</w:t>
      </w:r>
    </w:p>
    <w:p w:rsidR="00E26969" w:rsidRPr="0071622C" w:rsidRDefault="00E26969" w:rsidP="00E26969">
      <w:pPr>
        <w:pStyle w:val="ActHead5"/>
      </w:pPr>
      <w:bookmarkStart w:id="128" w:name="_Toc69998626"/>
      <w:r w:rsidRPr="00C810F1">
        <w:rPr>
          <w:rStyle w:val="CharSectno"/>
        </w:rPr>
        <w:t>72</w:t>
      </w:r>
      <w:r w:rsidRPr="0071622C">
        <w:t xml:space="preserve">  Content and other requirements for notices etc. to be given in writing</w:t>
      </w:r>
      <w:bookmarkEnd w:id="128"/>
    </w:p>
    <w:p w:rsidR="00E26969" w:rsidRPr="0071622C" w:rsidRDefault="00E26969" w:rsidP="00E26969">
      <w:pPr>
        <w:pStyle w:val="subsection"/>
      </w:pPr>
      <w:r w:rsidRPr="0071622C">
        <w:tab/>
      </w:r>
      <w:r w:rsidRPr="0071622C">
        <w:tab/>
        <w:t>A reference in this Act to the giving of a notice or other document or information to a person, in writing, is a reference to giving the person a notice or other document or information in writing that complies with the requirements (if any) prescribed as to:</w:t>
      </w:r>
    </w:p>
    <w:p w:rsidR="00E26969" w:rsidRPr="0071622C" w:rsidRDefault="00E26969" w:rsidP="00E26969">
      <w:pPr>
        <w:pStyle w:val="paragraph"/>
      </w:pPr>
      <w:r w:rsidRPr="0071622C">
        <w:tab/>
        <w:t>(a)</w:t>
      </w:r>
      <w:r w:rsidRPr="0071622C">
        <w:tab/>
        <w:t>the content and legibility of the notice, other document or information; and</w:t>
      </w:r>
    </w:p>
    <w:p w:rsidR="00E26969" w:rsidRPr="0071622C" w:rsidRDefault="00E26969" w:rsidP="00E26969">
      <w:pPr>
        <w:pStyle w:val="paragraph"/>
      </w:pPr>
      <w:r w:rsidRPr="0071622C">
        <w:tab/>
        <w:t>(b)</w:t>
      </w:r>
      <w:r w:rsidRPr="0071622C">
        <w:tab/>
        <w:t>the material that may accompany the notice, other document or information.</w:t>
      </w:r>
    </w:p>
    <w:p w:rsidR="00E26969" w:rsidRPr="0071622C" w:rsidRDefault="00E26969" w:rsidP="00E26969">
      <w:pPr>
        <w:pStyle w:val="ActHead5"/>
      </w:pPr>
      <w:bookmarkStart w:id="129" w:name="_Toc69998627"/>
      <w:r w:rsidRPr="00C810F1">
        <w:rPr>
          <w:rStyle w:val="CharSectno"/>
        </w:rPr>
        <w:lastRenderedPageBreak/>
        <w:t>72A</w:t>
      </w:r>
      <w:r w:rsidRPr="0071622C">
        <w:t xml:space="preserve">  Method for giving written notices or documents</w:t>
      </w:r>
      <w:bookmarkEnd w:id="129"/>
    </w:p>
    <w:p w:rsidR="00E26969" w:rsidRPr="0071622C" w:rsidRDefault="00E26969" w:rsidP="00E26969">
      <w:pPr>
        <w:pStyle w:val="subsection"/>
      </w:pPr>
      <w:r w:rsidRPr="0071622C">
        <w:tab/>
      </w:r>
      <w:r w:rsidRPr="0071622C">
        <w:tab/>
        <w:t>A notice or other document that is required or permitted by this Act to be given to a person in writing may be given:</w:t>
      </w:r>
    </w:p>
    <w:p w:rsidR="00E26969" w:rsidRPr="0071622C" w:rsidRDefault="00E26969" w:rsidP="00E26969">
      <w:pPr>
        <w:pStyle w:val="paragraph"/>
      </w:pPr>
      <w:r w:rsidRPr="0071622C">
        <w:tab/>
        <w:t>(a)</w:t>
      </w:r>
      <w:r w:rsidRPr="0071622C">
        <w:tab/>
        <w:t>to a body corporate in any way in which documents may be served on the body corporate; or</w:t>
      </w:r>
    </w:p>
    <w:p w:rsidR="00E26969" w:rsidRPr="0071622C" w:rsidRDefault="00E26969" w:rsidP="00E26969">
      <w:pPr>
        <w:pStyle w:val="paragraph"/>
      </w:pPr>
      <w:r w:rsidRPr="0071622C">
        <w:tab/>
        <w:t>(b)</w:t>
      </w:r>
      <w:r w:rsidRPr="0071622C">
        <w:tab/>
        <w:t>to a natural person:</w:t>
      </w:r>
    </w:p>
    <w:p w:rsidR="00E26969" w:rsidRPr="0071622C" w:rsidRDefault="00E26969" w:rsidP="00E26969">
      <w:pPr>
        <w:pStyle w:val="paragraphsub"/>
      </w:pPr>
      <w:r w:rsidRPr="0071622C">
        <w:tab/>
        <w:t>(i)</w:t>
      </w:r>
      <w:r w:rsidRPr="0071622C">
        <w:tab/>
        <w:t>personally; or</w:t>
      </w:r>
    </w:p>
    <w:p w:rsidR="00E26969" w:rsidRPr="0071622C" w:rsidRDefault="00E26969" w:rsidP="00E26969">
      <w:pPr>
        <w:pStyle w:val="paragraphsub"/>
      </w:pPr>
      <w:r w:rsidRPr="0071622C">
        <w:tab/>
        <w:t>(ii)</w:t>
      </w:r>
      <w:r w:rsidRPr="0071622C">
        <w:tab/>
        <w:t>by post to that person at the person’s last</w:t>
      </w:r>
      <w:r w:rsidR="00C810F1">
        <w:noBreakHyphen/>
      </w:r>
      <w:r w:rsidRPr="0071622C">
        <w:t>known address.</w:t>
      </w:r>
    </w:p>
    <w:p w:rsidR="00E26969" w:rsidRPr="0071622C" w:rsidRDefault="00E26969" w:rsidP="00E26969">
      <w:pPr>
        <w:pStyle w:val="notetext"/>
      </w:pPr>
      <w:r w:rsidRPr="0071622C">
        <w:t>Note:</w:t>
      </w:r>
      <w:r w:rsidRPr="0071622C">
        <w:tab/>
        <w:t xml:space="preserve">A notice or other document may also be given to a person by electronic communication in accordance with the </w:t>
      </w:r>
      <w:r w:rsidRPr="0071622C">
        <w:rPr>
          <w:i/>
        </w:rPr>
        <w:t>Electronic Transactions Act 1999</w:t>
      </w:r>
      <w:r w:rsidRPr="0071622C">
        <w:t xml:space="preserve"> and any regulations made under that Act.</w:t>
      </w:r>
    </w:p>
    <w:p w:rsidR="004E7AF1" w:rsidRPr="0071622C" w:rsidRDefault="004E7AF1" w:rsidP="004E7AF1">
      <w:pPr>
        <w:pStyle w:val="ActHead5"/>
      </w:pPr>
      <w:bookmarkStart w:id="130" w:name="_Toc69998628"/>
      <w:r w:rsidRPr="00C810F1">
        <w:rPr>
          <w:rStyle w:val="CharSectno"/>
        </w:rPr>
        <w:t>74</w:t>
      </w:r>
      <w:r w:rsidRPr="0071622C">
        <w:t xml:space="preserve">  Policy documents to be supplied on request</w:t>
      </w:r>
      <w:bookmarkEnd w:id="130"/>
    </w:p>
    <w:p w:rsidR="004E7AF1" w:rsidRPr="0071622C" w:rsidRDefault="004E7AF1" w:rsidP="004E7AF1">
      <w:pPr>
        <w:pStyle w:val="subsection"/>
      </w:pPr>
      <w:r w:rsidRPr="0071622C">
        <w:tab/>
        <w:t>(1)</w:t>
      </w:r>
      <w:r w:rsidRPr="0071622C">
        <w:tab/>
        <w:t>Where the insured under a contract of insurance so requests in writing given to the insurer, the insurer shall give to the insured a statement in writing that sets out all the provisions of the contract.</w:t>
      </w:r>
    </w:p>
    <w:p w:rsidR="004E7AF1" w:rsidRPr="0071622C" w:rsidRDefault="004E7AF1" w:rsidP="004E7AF1">
      <w:pPr>
        <w:pStyle w:val="Penalty"/>
      </w:pPr>
      <w:r w:rsidRPr="0071622C">
        <w:t>Penalty:</w:t>
      </w:r>
      <w:r w:rsidRPr="0071622C">
        <w:tab/>
        <w:t>300 penalty units.</w:t>
      </w:r>
    </w:p>
    <w:p w:rsidR="004E7AF1" w:rsidRPr="0071622C" w:rsidRDefault="004E7AF1" w:rsidP="004E7AF1">
      <w:pPr>
        <w:pStyle w:val="subsection"/>
      </w:pPr>
      <w:r w:rsidRPr="0071622C">
        <w:tab/>
        <w:t>(2)</w:t>
      </w:r>
      <w:r w:rsidRPr="0071622C">
        <w:tab/>
        <w:t xml:space="preserve">An insurer need not comply with the requirements of </w:t>
      </w:r>
      <w:r w:rsidR="006F2CF2" w:rsidRPr="0071622C">
        <w:t>subsection (</w:t>
      </w:r>
      <w:r w:rsidRPr="0071622C">
        <w:t>1) if the insurer has already given to the insured such a statement, whether as required by this Act or otherwise.</w:t>
      </w:r>
    </w:p>
    <w:p w:rsidR="004E7AF1" w:rsidRPr="0071622C" w:rsidRDefault="004E7AF1" w:rsidP="004E7AF1">
      <w:pPr>
        <w:pStyle w:val="notetext"/>
      </w:pPr>
      <w:r w:rsidRPr="0071622C">
        <w:t>Note:</w:t>
      </w:r>
      <w:r w:rsidRPr="0071622C">
        <w:tab/>
        <w:t xml:space="preserve">A defendant bears an evidential burden in relation to the matters in </w:t>
      </w:r>
      <w:r w:rsidR="006F2CF2" w:rsidRPr="0071622C">
        <w:t>subsection (</w:t>
      </w:r>
      <w:r w:rsidRPr="0071622C">
        <w:t>2), see subsection</w:t>
      </w:r>
      <w:r w:rsidR="006F2CF2" w:rsidRPr="0071622C">
        <w:t> </w:t>
      </w:r>
      <w:r w:rsidRPr="0071622C">
        <w:t xml:space="preserve">13.3(3) of the </w:t>
      </w:r>
      <w:r w:rsidRPr="0071622C">
        <w:rPr>
          <w:i/>
        </w:rPr>
        <w:t>Criminal Code</w:t>
      </w:r>
      <w:r w:rsidRPr="0071622C">
        <w:t>.</w:t>
      </w:r>
    </w:p>
    <w:p w:rsidR="004E7AF1" w:rsidRPr="0071622C" w:rsidRDefault="004E7AF1" w:rsidP="004E7AF1">
      <w:pPr>
        <w:pStyle w:val="ActHead5"/>
      </w:pPr>
      <w:bookmarkStart w:id="131" w:name="_Toc69998629"/>
      <w:r w:rsidRPr="00C810F1">
        <w:rPr>
          <w:rStyle w:val="CharSectno"/>
        </w:rPr>
        <w:t>75</w:t>
      </w:r>
      <w:r w:rsidRPr="0071622C">
        <w:t xml:space="preserve">  Reasons for cancellation etc. to be given</w:t>
      </w:r>
      <w:bookmarkEnd w:id="131"/>
    </w:p>
    <w:p w:rsidR="004E7AF1" w:rsidRPr="0071622C" w:rsidRDefault="004E7AF1" w:rsidP="004E7AF1">
      <w:pPr>
        <w:pStyle w:val="subsection"/>
      </w:pPr>
      <w:r w:rsidRPr="0071622C">
        <w:tab/>
        <w:t>(1)</w:t>
      </w:r>
      <w:r w:rsidRPr="0071622C">
        <w:tab/>
        <w:t>Where an insurer:</w:t>
      </w:r>
    </w:p>
    <w:p w:rsidR="004E7AF1" w:rsidRPr="0071622C" w:rsidRDefault="004E7AF1" w:rsidP="004E7AF1">
      <w:pPr>
        <w:pStyle w:val="paragraph"/>
      </w:pPr>
      <w:r w:rsidRPr="0071622C">
        <w:tab/>
        <w:t>(a)</w:t>
      </w:r>
      <w:r w:rsidRPr="0071622C">
        <w:tab/>
        <w:t>does not accept an offer to enter into a contract of insurance;</w:t>
      </w:r>
    </w:p>
    <w:p w:rsidR="004E7AF1" w:rsidRPr="0071622C" w:rsidRDefault="004E7AF1" w:rsidP="004E7AF1">
      <w:pPr>
        <w:pStyle w:val="paragraph"/>
      </w:pPr>
      <w:r w:rsidRPr="0071622C">
        <w:tab/>
        <w:t>(b)</w:t>
      </w:r>
      <w:r w:rsidRPr="0071622C">
        <w:tab/>
        <w:t>cancels a contract of insurance;</w:t>
      </w:r>
    </w:p>
    <w:p w:rsidR="004E7AF1" w:rsidRPr="0071622C" w:rsidRDefault="004E7AF1" w:rsidP="004E7AF1">
      <w:pPr>
        <w:pStyle w:val="paragraph"/>
      </w:pPr>
      <w:r w:rsidRPr="0071622C">
        <w:tab/>
        <w:t>(c)</w:t>
      </w:r>
      <w:r w:rsidRPr="0071622C">
        <w:tab/>
        <w:t>indicates to the insured that the insurer does not propose to renew the insurance cover provided under a contract of insurance; or</w:t>
      </w:r>
    </w:p>
    <w:p w:rsidR="004E7AF1" w:rsidRPr="0071622C" w:rsidRDefault="004E7AF1" w:rsidP="004E7AF1">
      <w:pPr>
        <w:pStyle w:val="paragraph"/>
      </w:pPr>
      <w:r w:rsidRPr="0071622C">
        <w:tab/>
        <w:t>(d)</w:t>
      </w:r>
      <w:r w:rsidRPr="0071622C">
        <w:tab/>
        <w:t>by reason of some special risk relating to the insured or to the subject</w:t>
      </w:r>
      <w:r w:rsidR="00C810F1">
        <w:noBreakHyphen/>
      </w:r>
      <w:r w:rsidRPr="0071622C">
        <w:t xml:space="preserve">matter of the contract, offers insurance cover to the </w:t>
      </w:r>
      <w:r w:rsidRPr="0071622C">
        <w:lastRenderedPageBreak/>
        <w:t>insured on terms that are less advantageous to the insured than the terms that the insurer would otherwise offer;</w:t>
      </w:r>
    </w:p>
    <w:p w:rsidR="004E7AF1" w:rsidRPr="0071622C" w:rsidRDefault="004E7AF1" w:rsidP="004E7AF1">
      <w:pPr>
        <w:pStyle w:val="subsection2"/>
      </w:pPr>
      <w:r w:rsidRPr="0071622C">
        <w:t>the insurer shall, if the insured so requests in writing given to the insurer, give to the insured a statement in writing setting out the insurer’s reasons for not accepting the offer, for cancelling the contract, for not renewing the insurance cover or for offering insurance cover on less advantageous terms, as the case may be.</w:t>
      </w:r>
    </w:p>
    <w:p w:rsidR="004E7AF1" w:rsidRPr="0071622C" w:rsidRDefault="004E7AF1" w:rsidP="004E7AF1">
      <w:pPr>
        <w:pStyle w:val="Penalty"/>
      </w:pPr>
      <w:r w:rsidRPr="0071622C">
        <w:t>Penalty:</w:t>
      </w:r>
      <w:r w:rsidRPr="0071622C">
        <w:tab/>
        <w:t>300 penalty units.</w:t>
      </w:r>
    </w:p>
    <w:p w:rsidR="004E7AF1" w:rsidRPr="0071622C" w:rsidRDefault="004E7AF1" w:rsidP="004E7AF1">
      <w:pPr>
        <w:pStyle w:val="subsection"/>
      </w:pPr>
      <w:r w:rsidRPr="0071622C">
        <w:tab/>
        <w:t>(2)</w:t>
      </w:r>
      <w:r w:rsidRPr="0071622C">
        <w:tab/>
        <w:t xml:space="preserve">In relation to a contract of general insurance, if the state of health of the insured was the reason, or one of the reasons, that the insurer did not accept the offer, cancelled the contract, did not renew the insurance cover or offered insurance cover on less advantageous terms, as the case may be, the insurer may require the insured to inform the insurer in writing of the name of a legally qualified medical practitioner to whom the statement may be given on behalf of the insured and, where the statement is given to the medical practitioner so nominated, the insurer shall be taken to have complied with </w:t>
      </w:r>
      <w:r w:rsidR="006F2CF2" w:rsidRPr="0071622C">
        <w:t>subsection (</w:t>
      </w:r>
      <w:r w:rsidRPr="0071622C">
        <w:t>1) in relation to the request.</w:t>
      </w:r>
    </w:p>
    <w:p w:rsidR="004E7AF1" w:rsidRPr="0071622C" w:rsidRDefault="004E7AF1" w:rsidP="004E7AF1">
      <w:pPr>
        <w:pStyle w:val="subsection"/>
      </w:pPr>
      <w:r w:rsidRPr="0071622C">
        <w:tab/>
        <w:t>(3)</w:t>
      </w:r>
      <w:r w:rsidRPr="0071622C">
        <w:tab/>
        <w:t xml:space="preserve">In relation to a contract of life insurance where the insured is not the life insured, </w:t>
      </w:r>
      <w:r w:rsidR="006F2CF2" w:rsidRPr="0071622C">
        <w:t>subsection (</w:t>
      </w:r>
      <w:r w:rsidRPr="0071622C">
        <w:t>1) does not apply if the state of health of the life insured was the only reason that the insurer did not accept the offer, cancelled the contract, did not renew the insurance cover or offered insurance cover on less advantageous terms, as the case may be.</w:t>
      </w:r>
    </w:p>
    <w:p w:rsidR="004E7AF1" w:rsidRPr="0071622C" w:rsidRDefault="004E7AF1" w:rsidP="004E7AF1">
      <w:pPr>
        <w:pStyle w:val="notetext"/>
      </w:pPr>
      <w:r w:rsidRPr="0071622C">
        <w:t>Note:</w:t>
      </w:r>
      <w:r w:rsidRPr="0071622C">
        <w:tab/>
        <w:t xml:space="preserve">A defendant bears an evidential burden in relation to the matters in </w:t>
      </w:r>
      <w:r w:rsidR="006F2CF2" w:rsidRPr="0071622C">
        <w:t>subsection (</w:t>
      </w:r>
      <w:r w:rsidRPr="0071622C">
        <w:t>3), see subsection</w:t>
      </w:r>
      <w:r w:rsidR="006F2CF2" w:rsidRPr="0071622C">
        <w:t> </w:t>
      </w:r>
      <w:r w:rsidRPr="0071622C">
        <w:t xml:space="preserve">13.3(3) of the </w:t>
      </w:r>
      <w:r w:rsidRPr="0071622C">
        <w:rPr>
          <w:i/>
        </w:rPr>
        <w:t>Criminal Code</w:t>
      </w:r>
      <w:r w:rsidRPr="0071622C">
        <w:t>.</w:t>
      </w:r>
    </w:p>
    <w:p w:rsidR="004E7AF1" w:rsidRPr="0071622C" w:rsidRDefault="004E7AF1" w:rsidP="004E7AF1">
      <w:pPr>
        <w:pStyle w:val="subsection"/>
      </w:pPr>
      <w:r w:rsidRPr="0071622C">
        <w:tab/>
        <w:t>(4)</w:t>
      </w:r>
      <w:r w:rsidRPr="0071622C">
        <w:tab/>
        <w:t xml:space="preserve">In relation to a contract of life insurance where the insured is not the life insured, a statement given under </w:t>
      </w:r>
      <w:r w:rsidR="006F2CF2" w:rsidRPr="0071622C">
        <w:t>subsection (</w:t>
      </w:r>
      <w:r w:rsidRPr="0071622C">
        <w:t>1) shall not include any reference to the state of health of the life insured.</w:t>
      </w:r>
    </w:p>
    <w:p w:rsidR="004E7AF1" w:rsidRPr="0071622C" w:rsidRDefault="004E7AF1" w:rsidP="004E7AF1">
      <w:pPr>
        <w:pStyle w:val="subsection"/>
      </w:pPr>
      <w:r w:rsidRPr="0071622C">
        <w:tab/>
        <w:t>(5)</w:t>
      </w:r>
      <w:r w:rsidRPr="0071622C">
        <w:tab/>
        <w:t>Where an insurer:</w:t>
      </w:r>
    </w:p>
    <w:p w:rsidR="004E7AF1" w:rsidRPr="0071622C" w:rsidRDefault="004E7AF1" w:rsidP="004E7AF1">
      <w:pPr>
        <w:pStyle w:val="paragraph"/>
      </w:pPr>
      <w:r w:rsidRPr="0071622C">
        <w:tab/>
        <w:t>(a)</w:t>
      </w:r>
      <w:r w:rsidRPr="0071622C">
        <w:tab/>
        <w:t>does not accept an offer to enter into a contract of life insurance;</w:t>
      </w:r>
    </w:p>
    <w:p w:rsidR="004E7AF1" w:rsidRPr="0071622C" w:rsidRDefault="004E7AF1" w:rsidP="004E7AF1">
      <w:pPr>
        <w:pStyle w:val="paragraph"/>
      </w:pPr>
      <w:r w:rsidRPr="0071622C">
        <w:tab/>
        <w:t>(b)</w:t>
      </w:r>
      <w:r w:rsidRPr="0071622C">
        <w:tab/>
        <w:t>cancels such a contract;</w:t>
      </w:r>
    </w:p>
    <w:p w:rsidR="004E7AF1" w:rsidRPr="0071622C" w:rsidRDefault="004E7AF1" w:rsidP="004E7AF1">
      <w:pPr>
        <w:pStyle w:val="paragraph"/>
      </w:pPr>
      <w:r w:rsidRPr="0071622C">
        <w:lastRenderedPageBreak/>
        <w:tab/>
        <w:t>(c)</w:t>
      </w:r>
      <w:r w:rsidRPr="0071622C">
        <w:tab/>
        <w:t xml:space="preserve">indicates to the insured that </w:t>
      </w:r>
      <w:r w:rsidR="008978FE" w:rsidRPr="0071622C">
        <w:t>the insurer</w:t>
      </w:r>
      <w:r w:rsidRPr="0071622C">
        <w:t xml:space="preserve"> does not propose to renew the insurance cover provided under such a contract; or</w:t>
      </w:r>
    </w:p>
    <w:p w:rsidR="004E7AF1" w:rsidRPr="0071622C" w:rsidRDefault="004E7AF1" w:rsidP="004E7AF1">
      <w:pPr>
        <w:pStyle w:val="paragraph"/>
      </w:pPr>
      <w:r w:rsidRPr="0071622C">
        <w:tab/>
        <w:t>(d)</w:t>
      </w:r>
      <w:r w:rsidRPr="0071622C">
        <w:tab/>
        <w:t xml:space="preserve">by reason of some special risk relating to the life insured, offers life insurance cover to the insured on terms that are less advantageous to the insured than the terms that </w:t>
      </w:r>
      <w:r w:rsidR="008978FE" w:rsidRPr="0071622C">
        <w:t>the insurer</w:t>
      </w:r>
      <w:r w:rsidRPr="0071622C">
        <w:t xml:space="preserve"> would otherwise offer;</w:t>
      </w:r>
    </w:p>
    <w:p w:rsidR="004E7AF1" w:rsidRPr="0071622C" w:rsidRDefault="004E7AF1" w:rsidP="004E7AF1">
      <w:pPr>
        <w:pStyle w:val="subsection2"/>
      </w:pPr>
      <w:r w:rsidRPr="0071622C">
        <w:t xml:space="preserve">the insurer shall, if the life insured so requests in writing given to the insurer, give to the life insured a statement in writing setting out </w:t>
      </w:r>
      <w:r w:rsidR="008978FE" w:rsidRPr="0071622C">
        <w:t>the insurer’s</w:t>
      </w:r>
      <w:r w:rsidRPr="0071622C">
        <w:t xml:space="preserve"> reasons for not accepting the offer, for cancelling the contract, for not renewing the insurance cover or for offering life insurance cover on less advantageous terms, as the case may be, being reasons that relate to the state of health of the life insured.</w:t>
      </w:r>
    </w:p>
    <w:p w:rsidR="004E7AF1" w:rsidRPr="0071622C" w:rsidRDefault="004E7AF1" w:rsidP="004E7AF1">
      <w:pPr>
        <w:pStyle w:val="Penalty"/>
      </w:pPr>
      <w:r w:rsidRPr="0071622C">
        <w:t>Penalty:</w:t>
      </w:r>
      <w:r w:rsidRPr="0071622C">
        <w:tab/>
        <w:t>300 penalty units.</w:t>
      </w:r>
    </w:p>
    <w:p w:rsidR="004E7AF1" w:rsidRPr="0071622C" w:rsidRDefault="004E7AF1" w:rsidP="004E7AF1">
      <w:pPr>
        <w:pStyle w:val="subsection"/>
      </w:pPr>
      <w:r w:rsidRPr="0071622C">
        <w:tab/>
        <w:t>(6)</w:t>
      </w:r>
      <w:r w:rsidRPr="0071622C">
        <w:tab/>
        <w:t xml:space="preserve">The insurer may require the life insured to inform the insurer in writing of the name of a legally qualified medical practitioner to whom the statement may be given on behalf of the life insured and, where the statement is given to the medical practitioner so nominated, the insurer shall be taken to have complied with </w:t>
      </w:r>
      <w:r w:rsidR="006F2CF2" w:rsidRPr="0071622C">
        <w:t>subsection (</w:t>
      </w:r>
      <w:r w:rsidRPr="0071622C">
        <w:t>5) in relation to the request.</w:t>
      </w:r>
    </w:p>
    <w:p w:rsidR="004E7AF1" w:rsidRPr="0071622C" w:rsidRDefault="004E7AF1" w:rsidP="004E7AF1">
      <w:pPr>
        <w:pStyle w:val="subsection"/>
        <w:keepNext/>
        <w:keepLines/>
      </w:pPr>
      <w:r w:rsidRPr="0071622C">
        <w:tab/>
        <w:t>(7)</w:t>
      </w:r>
      <w:r w:rsidRPr="0071622C">
        <w:tab/>
        <w:t>It is a defence to a prosecution for an offence arising under this section if the insurer proves that compliance with this section would have unreasonably put at risk the interests of the insurer or of some other person.</w:t>
      </w:r>
    </w:p>
    <w:p w:rsidR="004E7AF1" w:rsidRPr="0071622C" w:rsidRDefault="004E7AF1" w:rsidP="004E7AF1">
      <w:pPr>
        <w:pStyle w:val="notetext"/>
      </w:pPr>
      <w:r w:rsidRPr="0071622C">
        <w:t>Note:</w:t>
      </w:r>
      <w:r w:rsidRPr="0071622C">
        <w:tab/>
        <w:t xml:space="preserve">A defendant bears a legal burden in relation to a matter mentioned in </w:t>
      </w:r>
      <w:r w:rsidR="006F2CF2" w:rsidRPr="0071622C">
        <w:t>subsection (</w:t>
      </w:r>
      <w:r w:rsidRPr="0071622C">
        <w:t>7), see section</w:t>
      </w:r>
      <w:r w:rsidR="006F2CF2" w:rsidRPr="0071622C">
        <w:t> </w:t>
      </w:r>
      <w:r w:rsidRPr="0071622C">
        <w:t xml:space="preserve">13.4 of the </w:t>
      </w:r>
      <w:r w:rsidRPr="0071622C">
        <w:rPr>
          <w:i/>
        </w:rPr>
        <w:t>Criminal Code</w:t>
      </w:r>
      <w:r w:rsidRPr="0071622C">
        <w:t>.</w:t>
      </w:r>
    </w:p>
    <w:p w:rsidR="0080303B" w:rsidRPr="0071622C" w:rsidRDefault="0080303B" w:rsidP="00F17C72">
      <w:pPr>
        <w:pStyle w:val="ActHead2"/>
        <w:pageBreakBefore/>
      </w:pPr>
      <w:bookmarkStart w:id="132" w:name="_Toc69998630"/>
      <w:r w:rsidRPr="00C810F1">
        <w:rPr>
          <w:rStyle w:val="CharPartNo"/>
        </w:rPr>
        <w:lastRenderedPageBreak/>
        <w:t>Part IXA</w:t>
      </w:r>
      <w:r w:rsidRPr="0071622C">
        <w:t>—</w:t>
      </w:r>
      <w:r w:rsidRPr="00C810F1">
        <w:rPr>
          <w:rStyle w:val="CharPartText"/>
        </w:rPr>
        <w:t>Enforcement</w:t>
      </w:r>
      <w:bookmarkEnd w:id="132"/>
    </w:p>
    <w:p w:rsidR="0080303B" w:rsidRPr="0071622C" w:rsidRDefault="007710FF" w:rsidP="0080303B">
      <w:pPr>
        <w:pStyle w:val="ActHead3"/>
      </w:pPr>
      <w:bookmarkStart w:id="133" w:name="_Toc69998631"/>
      <w:r w:rsidRPr="00C810F1">
        <w:rPr>
          <w:rStyle w:val="CharDivNo"/>
        </w:rPr>
        <w:t>Division 1</w:t>
      </w:r>
      <w:r w:rsidR="0080303B" w:rsidRPr="0071622C">
        <w:t>—</w:t>
      </w:r>
      <w:r w:rsidR="0080303B" w:rsidRPr="00C810F1">
        <w:rPr>
          <w:rStyle w:val="CharDivText"/>
        </w:rPr>
        <w:t>Civil penalty provisions</w:t>
      </w:r>
      <w:bookmarkEnd w:id="133"/>
    </w:p>
    <w:p w:rsidR="0080303B" w:rsidRPr="0071622C" w:rsidRDefault="0080303B" w:rsidP="0080303B">
      <w:pPr>
        <w:pStyle w:val="ActHead4"/>
      </w:pPr>
      <w:bookmarkStart w:id="134" w:name="_Toc69998632"/>
      <w:r w:rsidRPr="00C810F1">
        <w:rPr>
          <w:rStyle w:val="CharSubdNo"/>
        </w:rPr>
        <w:t>Subdivision A</w:t>
      </w:r>
      <w:r w:rsidRPr="0071622C">
        <w:t>—</w:t>
      </w:r>
      <w:r w:rsidRPr="00C810F1">
        <w:rPr>
          <w:rStyle w:val="CharSubdText"/>
        </w:rPr>
        <w:t>Obtaining a pecuniary penalty order</w:t>
      </w:r>
      <w:bookmarkEnd w:id="134"/>
    </w:p>
    <w:p w:rsidR="0080303B" w:rsidRPr="0071622C" w:rsidRDefault="0080303B" w:rsidP="0080303B">
      <w:pPr>
        <w:pStyle w:val="ActHead5"/>
      </w:pPr>
      <w:bookmarkStart w:id="135" w:name="_Toc69998633"/>
      <w:r w:rsidRPr="00C810F1">
        <w:rPr>
          <w:rStyle w:val="CharSectno"/>
        </w:rPr>
        <w:t>75A</w:t>
      </w:r>
      <w:r w:rsidRPr="0071622C">
        <w:t xml:space="preserve">  Declaration of contravention of civil penalty provision</w:t>
      </w:r>
      <w:bookmarkEnd w:id="135"/>
    </w:p>
    <w:p w:rsidR="0080303B" w:rsidRPr="0071622C" w:rsidRDefault="0080303B" w:rsidP="0080303B">
      <w:pPr>
        <w:pStyle w:val="SubsectionHead"/>
      </w:pPr>
      <w:r w:rsidRPr="0071622C">
        <w:t>Application for declaration of contravention</w:t>
      </w:r>
    </w:p>
    <w:p w:rsidR="0080303B" w:rsidRPr="0071622C" w:rsidRDefault="0080303B" w:rsidP="0080303B">
      <w:pPr>
        <w:pStyle w:val="subsection"/>
      </w:pPr>
      <w:r w:rsidRPr="0071622C">
        <w:tab/>
        <w:t>(1)</w:t>
      </w:r>
      <w:r w:rsidRPr="0071622C">
        <w:tab/>
        <w:t>ASIC may apply to a relevant court for a declaration that the person contravened the provision.</w:t>
      </w:r>
    </w:p>
    <w:p w:rsidR="0080303B" w:rsidRPr="0071622C" w:rsidRDefault="0080303B" w:rsidP="0080303B">
      <w:pPr>
        <w:pStyle w:val="subsection"/>
      </w:pPr>
      <w:r w:rsidRPr="0071622C">
        <w:tab/>
        <w:t>(2)</w:t>
      </w:r>
      <w:r w:rsidRPr="0071622C">
        <w:tab/>
        <w:t>ASIC must make the application within 6 years of the alleged contravention.</w:t>
      </w:r>
    </w:p>
    <w:p w:rsidR="0080303B" w:rsidRPr="0071622C" w:rsidRDefault="0080303B" w:rsidP="0080303B">
      <w:pPr>
        <w:pStyle w:val="SubsectionHead"/>
      </w:pPr>
      <w:r w:rsidRPr="0071622C">
        <w:t>Declaration of contravention</w:t>
      </w:r>
    </w:p>
    <w:p w:rsidR="0080303B" w:rsidRPr="0071622C" w:rsidRDefault="0080303B" w:rsidP="0080303B">
      <w:pPr>
        <w:pStyle w:val="subsection"/>
      </w:pPr>
      <w:r w:rsidRPr="0071622C">
        <w:tab/>
        <w:t>(3)</w:t>
      </w:r>
      <w:r w:rsidRPr="0071622C">
        <w:tab/>
        <w:t>The court must make the declaration if it is satisfied that the person has contravened the provision.</w:t>
      </w:r>
    </w:p>
    <w:p w:rsidR="0080303B" w:rsidRPr="0071622C" w:rsidRDefault="0080303B" w:rsidP="0080303B">
      <w:pPr>
        <w:pStyle w:val="subsection"/>
      </w:pPr>
      <w:r w:rsidRPr="0071622C">
        <w:tab/>
        <w:t>(4)</w:t>
      </w:r>
      <w:r w:rsidRPr="0071622C">
        <w:tab/>
        <w:t>The declaration must specify the following:</w:t>
      </w:r>
    </w:p>
    <w:p w:rsidR="0080303B" w:rsidRPr="0071622C" w:rsidRDefault="0080303B" w:rsidP="0080303B">
      <w:pPr>
        <w:pStyle w:val="paragraph"/>
      </w:pPr>
      <w:r w:rsidRPr="0071622C">
        <w:tab/>
        <w:t>(a)</w:t>
      </w:r>
      <w:r w:rsidRPr="0071622C">
        <w:tab/>
        <w:t>the court that made the declaration;</w:t>
      </w:r>
    </w:p>
    <w:p w:rsidR="0080303B" w:rsidRPr="0071622C" w:rsidRDefault="0080303B" w:rsidP="0080303B">
      <w:pPr>
        <w:pStyle w:val="paragraph"/>
      </w:pPr>
      <w:r w:rsidRPr="0071622C">
        <w:tab/>
        <w:t>(b)</w:t>
      </w:r>
      <w:r w:rsidRPr="0071622C">
        <w:tab/>
        <w:t>the civil penalty provision that was contravened;</w:t>
      </w:r>
    </w:p>
    <w:p w:rsidR="0080303B" w:rsidRPr="0071622C" w:rsidRDefault="0080303B" w:rsidP="0080303B">
      <w:pPr>
        <w:pStyle w:val="paragraph"/>
      </w:pPr>
      <w:r w:rsidRPr="0071622C">
        <w:tab/>
        <w:t>(c)</w:t>
      </w:r>
      <w:r w:rsidRPr="0071622C">
        <w:tab/>
        <w:t>the person who contravened the provision;</w:t>
      </w:r>
    </w:p>
    <w:p w:rsidR="0080303B" w:rsidRPr="0071622C" w:rsidRDefault="0080303B" w:rsidP="0080303B">
      <w:pPr>
        <w:pStyle w:val="paragraph"/>
      </w:pPr>
      <w:r w:rsidRPr="0071622C">
        <w:tab/>
        <w:t>(d)</w:t>
      </w:r>
      <w:r w:rsidRPr="0071622C">
        <w:tab/>
        <w:t>the conduct that constituted the contravention.</w:t>
      </w:r>
    </w:p>
    <w:p w:rsidR="0080303B" w:rsidRPr="0071622C" w:rsidRDefault="0080303B" w:rsidP="0080303B">
      <w:pPr>
        <w:pStyle w:val="SubsectionHead"/>
      </w:pPr>
      <w:r w:rsidRPr="0071622C">
        <w:t>Declaration of contravention conclusive evidence</w:t>
      </w:r>
    </w:p>
    <w:p w:rsidR="0080303B" w:rsidRPr="0071622C" w:rsidRDefault="0080303B" w:rsidP="0080303B">
      <w:pPr>
        <w:pStyle w:val="subsection"/>
      </w:pPr>
      <w:r w:rsidRPr="0071622C">
        <w:tab/>
        <w:t>(5)</w:t>
      </w:r>
      <w:r w:rsidRPr="0071622C">
        <w:tab/>
        <w:t xml:space="preserve">The declaration is conclusive evidence of the matters referred to in </w:t>
      </w:r>
      <w:r w:rsidR="006F2CF2" w:rsidRPr="0071622C">
        <w:t>subsection (</w:t>
      </w:r>
      <w:r w:rsidRPr="0071622C">
        <w:t>4).</w:t>
      </w:r>
    </w:p>
    <w:p w:rsidR="0080303B" w:rsidRPr="0071622C" w:rsidRDefault="0080303B" w:rsidP="0080303B">
      <w:pPr>
        <w:pStyle w:val="ActHead5"/>
      </w:pPr>
      <w:bookmarkStart w:id="136" w:name="_Toc69998634"/>
      <w:r w:rsidRPr="00C810F1">
        <w:rPr>
          <w:rStyle w:val="CharSectno"/>
        </w:rPr>
        <w:lastRenderedPageBreak/>
        <w:t>75B</w:t>
      </w:r>
      <w:r w:rsidRPr="0071622C">
        <w:t xml:space="preserve">  Pecuniary penalty orders</w:t>
      </w:r>
      <w:bookmarkEnd w:id="136"/>
    </w:p>
    <w:p w:rsidR="0080303B" w:rsidRPr="0071622C" w:rsidRDefault="0080303B" w:rsidP="0080303B">
      <w:pPr>
        <w:pStyle w:val="SubsectionHead"/>
      </w:pPr>
      <w:r w:rsidRPr="0071622C">
        <w:t>Application for order</w:t>
      </w:r>
    </w:p>
    <w:p w:rsidR="0080303B" w:rsidRPr="0071622C" w:rsidRDefault="0080303B" w:rsidP="0080303B">
      <w:pPr>
        <w:pStyle w:val="subsection"/>
      </w:pPr>
      <w:r w:rsidRPr="0071622C">
        <w:tab/>
        <w:t>(1)</w:t>
      </w:r>
      <w:r w:rsidRPr="0071622C">
        <w:tab/>
        <w:t>ASIC may apply to a relevant court for an order that a person, who is alleged to have contravened a civil penalty provision, pay the Commonwealth a pecuniary penalty.</w:t>
      </w:r>
    </w:p>
    <w:p w:rsidR="0080303B" w:rsidRPr="0071622C" w:rsidRDefault="0080303B" w:rsidP="0080303B">
      <w:pPr>
        <w:pStyle w:val="subsection"/>
      </w:pPr>
      <w:r w:rsidRPr="0071622C">
        <w:tab/>
        <w:t>(2)</w:t>
      </w:r>
      <w:r w:rsidRPr="0071622C">
        <w:tab/>
        <w:t>ASIC must make the application within 6 years of the alleged contravention.</w:t>
      </w:r>
    </w:p>
    <w:p w:rsidR="0080303B" w:rsidRPr="0071622C" w:rsidRDefault="0080303B" w:rsidP="0080303B">
      <w:pPr>
        <w:pStyle w:val="SubsectionHead"/>
      </w:pPr>
      <w:r w:rsidRPr="0071622C">
        <w:t>Court may order person to pay pecuniary penalty</w:t>
      </w:r>
    </w:p>
    <w:p w:rsidR="0080303B" w:rsidRPr="0071622C" w:rsidRDefault="0080303B" w:rsidP="0080303B">
      <w:pPr>
        <w:pStyle w:val="subsection"/>
      </w:pPr>
      <w:r w:rsidRPr="0071622C">
        <w:tab/>
        <w:t>(3)</w:t>
      </w:r>
      <w:r w:rsidRPr="0071622C">
        <w:tab/>
        <w:t>If a declaration has been made under section</w:t>
      </w:r>
      <w:r w:rsidR="006F2CF2" w:rsidRPr="0071622C">
        <w:t> </w:t>
      </w:r>
      <w:r w:rsidRPr="0071622C">
        <w:t>75A that the person has contravened the provision, the court may order the person to pay to the Commonwealth a pecuniary penalty that the court considers is appropriate (but not more than the amount specified in section</w:t>
      </w:r>
      <w:r w:rsidR="006F2CF2" w:rsidRPr="0071622C">
        <w:t> </w:t>
      </w:r>
      <w:r w:rsidRPr="0071622C">
        <w:t>75C).</w:t>
      </w:r>
    </w:p>
    <w:p w:rsidR="0080303B" w:rsidRPr="0071622C" w:rsidRDefault="0080303B" w:rsidP="0080303B">
      <w:pPr>
        <w:pStyle w:val="subsection"/>
      </w:pPr>
      <w:r w:rsidRPr="0071622C">
        <w:tab/>
        <w:t>(4)</w:t>
      </w:r>
      <w:r w:rsidRPr="0071622C">
        <w:tab/>
        <w:t xml:space="preserve">An order under </w:t>
      </w:r>
      <w:r w:rsidR="006F2CF2" w:rsidRPr="0071622C">
        <w:t>subsection (</w:t>
      </w:r>
      <w:r w:rsidRPr="0071622C">
        <w:t xml:space="preserve">3) is a </w:t>
      </w:r>
      <w:r w:rsidRPr="0071622C">
        <w:rPr>
          <w:b/>
          <w:i/>
        </w:rPr>
        <w:t>pecuniary penalty order</w:t>
      </w:r>
      <w:r w:rsidRPr="0071622C">
        <w:t>.</w:t>
      </w:r>
    </w:p>
    <w:p w:rsidR="0080303B" w:rsidRPr="0071622C" w:rsidRDefault="0080303B" w:rsidP="0080303B">
      <w:pPr>
        <w:pStyle w:val="SubsectionHead"/>
      </w:pPr>
      <w:r w:rsidRPr="0071622C">
        <w:t>Determining pecuniary penalty</w:t>
      </w:r>
    </w:p>
    <w:p w:rsidR="0080303B" w:rsidRPr="0071622C" w:rsidRDefault="0080303B" w:rsidP="0080303B">
      <w:pPr>
        <w:pStyle w:val="subsection"/>
      </w:pPr>
      <w:r w:rsidRPr="0071622C">
        <w:tab/>
        <w:t>(5)</w:t>
      </w:r>
      <w:r w:rsidRPr="0071622C">
        <w:tab/>
        <w:t>In determining the pecuniary penalty, the court must take into account all relevant matters, including:</w:t>
      </w:r>
    </w:p>
    <w:p w:rsidR="0080303B" w:rsidRPr="0071622C" w:rsidRDefault="0080303B" w:rsidP="0080303B">
      <w:pPr>
        <w:pStyle w:val="paragraph"/>
      </w:pPr>
      <w:r w:rsidRPr="0071622C">
        <w:tab/>
        <w:t>(a)</w:t>
      </w:r>
      <w:r w:rsidRPr="0071622C">
        <w:tab/>
        <w:t>the nature and extent of the contravention; and</w:t>
      </w:r>
    </w:p>
    <w:p w:rsidR="0080303B" w:rsidRPr="0071622C" w:rsidRDefault="0080303B" w:rsidP="0080303B">
      <w:pPr>
        <w:pStyle w:val="paragraph"/>
      </w:pPr>
      <w:r w:rsidRPr="0071622C">
        <w:tab/>
        <w:t>(b)</w:t>
      </w:r>
      <w:r w:rsidRPr="0071622C">
        <w:tab/>
        <w:t>the nature and extent of any loss or damage suffered because of the contravention; and</w:t>
      </w:r>
    </w:p>
    <w:p w:rsidR="0080303B" w:rsidRPr="0071622C" w:rsidRDefault="0080303B" w:rsidP="0080303B">
      <w:pPr>
        <w:pStyle w:val="paragraph"/>
      </w:pPr>
      <w:r w:rsidRPr="0071622C">
        <w:tab/>
        <w:t>(c)</w:t>
      </w:r>
      <w:r w:rsidRPr="0071622C">
        <w:tab/>
        <w:t>the circumstances in which the contravention took place; and</w:t>
      </w:r>
    </w:p>
    <w:p w:rsidR="0080303B" w:rsidRPr="0071622C" w:rsidRDefault="0080303B" w:rsidP="0080303B">
      <w:pPr>
        <w:pStyle w:val="paragraph"/>
      </w:pPr>
      <w:r w:rsidRPr="0071622C">
        <w:tab/>
        <w:t>(d)</w:t>
      </w:r>
      <w:r w:rsidRPr="0071622C">
        <w:tab/>
        <w:t>whether the person has previously been found by a court (including a court in a foreign country) to have engaged in any similar conduct.</w:t>
      </w:r>
    </w:p>
    <w:p w:rsidR="0080303B" w:rsidRPr="0071622C" w:rsidRDefault="0080303B" w:rsidP="0080303B">
      <w:pPr>
        <w:pStyle w:val="ActHead5"/>
      </w:pPr>
      <w:bookmarkStart w:id="137" w:name="_Toc69998635"/>
      <w:r w:rsidRPr="00C810F1">
        <w:rPr>
          <w:rStyle w:val="CharSectno"/>
        </w:rPr>
        <w:t>75C</w:t>
      </w:r>
      <w:r w:rsidRPr="0071622C">
        <w:t xml:space="preserve">  Maximum pecuniary penalty</w:t>
      </w:r>
      <w:bookmarkEnd w:id="137"/>
    </w:p>
    <w:p w:rsidR="0080303B" w:rsidRPr="0071622C" w:rsidRDefault="0080303B" w:rsidP="0080303B">
      <w:pPr>
        <w:pStyle w:val="subsection"/>
      </w:pPr>
      <w:r w:rsidRPr="0071622C">
        <w:tab/>
      </w:r>
      <w:r w:rsidRPr="0071622C">
        <w:tab/>
        <w:t>The pecuniary penalty must not be more than the pecuniary penalty applicable to the contravention of the civil penalty provision.</w:t>
      </w:r>
    </w:p>
    <w:p w:rsidR="0080303B" w:rsidRPr="0071622C" w:rsidRDefault="0080303B" w:rsidP="0080303B">
      <w:pPr>
        <w:pStyle w:val="ActHead5"/>
      </w:pPr>
      <w:bookmarkStart w:id="138" w:name="_Toc69998636"/>
      <w:r w:rsidRPr="00C810F1">
        <w:rPr>
          <w:rStyle w:val="CharSectno"/>
        </w:rPr>
        <w:lastRenderedPageBreak/>
        <w:t>75D</w:t>
      </w:r>
      <w:r w:rsidRPr="0071622C">
        <w:t xml:space="preserve">  Pecuniary penalty applicable</w:t>
      </w:r>
      <w:bookmarkEnd w:id="138"/>
    </w:p>
    <w:p w:rsidR="0080303B" w:rsidRPr="0071622C" w:rsidRDefault="0080303B" w:rsidP="0080303B">
      <w:pPr>
        <w:pStyle w:val="SubsectionHead"/>
      </w:pPr>
      <w:r w:rsidRPr="0071622C">
        <w:t>Pecuniary penalty applicable to the contravention of a civil penalty provision—by an individual</w:t>
      </w:r>
    </w:p>
    <w:p w:rsidR="0080303B" w:rsidRPr="0071622C" w:rsidRDefault="0080303B" w:rsidP="0080303B">
      <w:pPr>
        <w:pStyle w:val="subsection"/>
      </w:pPr>
      <w:r w:rsidRPr="0071622C">
        <w:tab/>
        <w:t>(1)</w:t>
      </w:r>
      <w:r w:rsidRPr="0071622C">
        <w:tab/>
        <w:t xml:space="preserve">The </w:t>
      </w:r>
      <w:r w:rsidRPr="0071622C">
        <w:rPr>
          <w:b/>
          <w:i/>
        </w:rPr>
        <w:t>pecuniary penalty applicable</w:t>
      </w:r>
      <w:r w:rsidRPr="0071622C">
        <w:t xml:space="preserve"> to the contravention of a civil penalty provision by an individual is the greater of:</w:t>
      </w:r>
    </w:p>
    <w:p w:rsidR="0080303B" w:rsidRPr="0071622C" w:rsidRDefault="0080303B" w:rsidP="0080303B">
      <w:pPr>
        <w:pStyle w:val="paragraph"/>
      </w:pPr>
      <w:r w:rsidRPr="0071622C">
        <w:tab/>
        <w:t>(a)</w:t>
      </w:r>
      <w:r w:rsidRPr="0071622C">
        <w:tab/>
        <w:t>the penalty specified for the civil penalty provision; and</w:t>
      </w:r>
    </w:p>
    <w:p w:rsidR="0080303B" w:rsidRPr="0071622C" w:rsidRDefault="0080303B" w:rsidP="0080303B">
      <w:pPr>
        <w:pStyle w:val="paragraph"/>
      </w:pPr>
      <w:r w:rsidRPr="0071622C">
        <w:tab/>
        <w:t>(b)</w:t>
      </w:r>
      <w:r w:rsidRPr="0071622C">
        <w:tab/>
        <w:t>if the court can determine the benefit derived and detriment avoided because of the contravention—that amount multiplied by 3.</w:t>
      </w:r>
    </w:p>
    <w:p w:rsidR="0080303B" w:rsidRPr="0071622C" w:rsidRDefault="0080303B" w:rsidP="0080303B">
      <w:pPr>
        <w:pStyle w:val="SubsectionHead"/>
      </w:pPr>
      <w:r w:rsidRPr="0071622C">
        <w:t>Pecuniary penalty applicable to the contravention of a civil penalty provision—by a body corporate</w:t>
      </w:r>
    </w:p>
    <w:p w:rsidR="0080303B" w:rsidRPr="0071622C" w:rsidRDefault="0080303B" w:rsidP="0080303B">
      <w:pPr>
        <w:pStyle w:val="subsection"/>
      </w:pPr>
      <w:r w:rsidRPr="0071622C">
        <w:tab/>
        <w:t>(2)</w:t>
      </w:r>
      <w:r w:rsidRPr="0071622C">
        <w:tab/>
        <w:t xml:space="preserve">The </w:t>
      </w:r>
      <w:r w:rsidRPr="0071622C">
        <w:rPr>
          <w:b/>
          <w:i/>
        </w:rPr>
        <w:t>pecuniary penalty applicable</w:t>
      </w:r>
      <w:r w:rsidRPr="0071622C">
        <w:t xml:space="preserve"> to the contravention of a civil penalty provision by a body corporate is the greatest of:</w:t>
      </w:r>
    </w:p>
    <w:p w:rsidR="0080303B" w:rsidRPr="0071622C" w:rsidRDefault="0080303B" w:rsidP="0080303B">
      <w:pPr>
        <w:pStyle w:val="paragraph"/>
      </w:pPr>
      <w:r w:rsidRPr="0071622C">
        <w:tab/>
        <w:t>(a)</w:t>
      </w:r>
      <w:r w:rsidRPr="0071622C">
        <w:tab/>
        <w:t>the penalty specified for the civil penalty provision, multiplied by 10; and</w:t>
      </w:r>
    </w:p>
    <w:p w:rsidR="0080303B" w:rsidRPr="0071622C" w:rsidRDefault="0080303B" w:rsidP="0080303B">
      <w:pPr>
        <w:pStyle w:val="paragraph"/>
      </w:pPr>
      <w:r w:rsidRPr="0071622C">
        <w:tab/>
        <w:t>(b)</w:t>
      </w:r>
      <w:r w:rsidRPr="0071622C">
        <w:tab/>
        <w:t>if the court can determine the benefit derived and detriment avoided because of the contravention—that amount multiplied by 3; and</w:t>
      </w:r>
    </w:p>
    <w:p w:rsidR="0080303B" w:rsidRPr="0071622C" w:rsidRDefault="0080303B" w:rsidP="0080303B">
      <w:pPr>
        <w:pStyle w:val="paragraph"/>
      </w:pPr>
      <w:r w:rsidRPr="0071622C">
        <w:tab/>
        <w:t>(c)</w:t>
      </w:r>
      <w:r w:rsidRPr="0071622C">
        <w:tab/>
        <w:t>either:</w:t>
      </w:r>
    </w:p>
    <w:p w:rsidR="0080303B" w:rsidRPr="0071622C" w:rsidRDefault="0080303B" w:rsidP="0080303B">
      <w:pPr>
        <w:pStyle w:val="paragraphsub"/>
      </w:pPr>
      <w:r w:rsidRPr="0071622C">
        <w:tab/>
        <w:t>(i)</w:t>
      </w:r>
      <w:r w:rsidRPr="0071622C">
        <w:tab/>
        <w:t>10% of the annual turnover of the body corporate for the 12</w:t>
      </w:r>
      <w:r w:rsidR="00C810F1">
        <w:noBreakHyphen/>
      </w:r>
      <w:r w:rsidRPr="0071622C">
        <w:t>month period ending at the end of the month in which the body corporate contravened, or began to contravene, the civil penalty provision; or</w:t>
      </w:r>
    </w:p>
    <w:p w:rsidR="0080303B" w:rsidRPr="0071622C" w:rsidRDefault="0080303B" w:rsidP="0080303B">
      <w:pPr>
        <w:pStyle w:val="paragraphsub"/>
      </w:pPr>
      <w:r w:rsidRPr="0071622C">
        <w:tab/>
        <w:t>(ii)</w:t>
      </w:r>
      <w:r w:rsidRPr="0071622C">
        <w:tab/>
        <w:t xml:space="preserve">if the amount worked out under </w:t>
      </w:r>
      <w:r w:rsidR="006F2CF2" w:rsidRPr="0071622C">
        <w:t>subparagraph (</w:t>
      </w:r>
      <w:r w:rsidRPr="0071622C">
        <w:t>i) is greater than an amount equal to 2.5 million penalty units—2.5 million penalty units.</w:t>
      </w:r>
    </w:p>
    <w:p w:rsidR="0080303B" w:rsidRPr="0071622C" w:rsidRDefault="0080303B" w:rsidP="0080303B">
      <w:pPr>
        <w:pStyle w:val="SubsectionHead"/>
      </w:pPr>
      <w:r w:rsidRPr="0071622C">
        <w:t>Contrary intention</w:t>
      </w:r>
    </w:p>
    <w:p w:rsidR="0080303B" w:rsidRPr="0071622C" w:rsidRDefault="0080303B" w:rsidP="0080303B">
      <w:pPr>
        <w:pStyle w:val="subsection"/>
      </w:pPr>
      <w:r w:rsidRPr="0071622C">
        <w:tab/>
        <w:t>(3)</w:t>
      </w:r>
      <w:r w:rsidRPr="0071622C">
        <w:tab/>
        <w:t xml:space="preserve">This section applies in relation to a contravention of a civil penalty provision by an individual or a body corporate unless there is a contrary intention under this Act in relation to the penalty applicable to the contravention. In that case, the </w:t>
      </w:r>
      <w:r w:rsidRPr="0071622C">
        <w:rPr>
          <w:b/>
          <w:i/>
        </w:rPr>
        <w:t>penalty applicable</w:t>
      </w:r>
      <w:r w:rsidRPr="0071622C">
        <w:t xml:space="preserve"> is the penalty specified for the civil penalty provision.</w:t>
      </w:r>
    </w:p>
    <w:p w:rsidR="0080303B" w:rsidRPr="0071622C" w:rsidRDefault="0080303B" w:rsidP="0080303B">
      <w:pPr>
        <w:pStyle w:val="ActHead5"/>
      </w:pPr>
      <w:bookmarkStart w:id="139" w:name="_Toc69998637"/>
      <w:r w:rsidRPr="00C810F1">
        <w:rPr>
          <w:rStyle w:val="CharSectno"/>
        </w:rPr>
        <w:lastRenderedPageBreak/>
        <w:t>75E</w:t>
      </w:r>
      <w:r w:rsidRPr="0071622C">
        <w:t xml:space="preserve">  Civil enforcement of pecuniary penalty orders</w:t>
      </w:r>
      <w:bookmarkEnd w:id="139"/>
    </w:p>
    <w:p w:rsidR="0080303B" w:rsidRPr="0071622C" w:rsidRDefault="0080303B" w:rsidP="0080303B">
      <w:pPr>
        <w:pStyle w:val="subsection"/>
      </w:pPr>
      <w:r w:rsidRPr="0071622C">
        <w:tab/>
        <w:t>(1)</w:t>
      </w:r>
      <w:r w:rsidRPr="0071622C">
        <w:tab/>
        <w:t>A pecuniary penalty is a debt payable to the Commonwealth.</w:t>
      </w:r>
    </w:p>
    <w:p w:rsidR="0080303B" w:rsidRPr="0071622C" w:rsidRDefault="0080303B" w:rsidP="0080303B">
      <w:pPr>
        <w:pStyle w:val="subsection"/>
      </w:pPr>
      <w:r w:rsidRPr="0071622C">
        <w:tab/>
        <w:t>(2)</w:t>
      </w:r>
      <w:r w:rsidRPr="0071622C">
        <w:tab/>
        <w:t>The Commonwealth may enforce a pecuniary penalty order as if it were an order made in civil proceedings against the person to recover a debt due by the person. The debt arising from the order is taken to be a judgment debt.</w:t>
      </w:r>
    </w:p>
    <w:p w:rsidR="0080303B" w:rsidRPr="0071622C" w:rsidRDefault="0080303B" w:rsidP="0080303B">
      <w:pPr>
        <w:pStyle w:val="ActHead5"/>
      </w:pPr>
      <w:bookmarkStart w:id="140" w:name="_Toc69998638"/>
      <w:r w:rsidRPr="00C810F1">
        <w:rPr>
          <w:rStyle w:val="CharSectno"/>
        </w:rPr>
        <w:t>75F</w:t>
      </w:r>
      <w:r w:rsidRPr="0071622C">
        <w:t xml:space="preserve">  Meaning of </w:t>
      </w:r>
      <w:r w:rsidRPr="0071622C">
        <w:rPr>
          <w:i/>
        </w:rPr>
        <w:t>benefit derived and detriment avoided</w:t>
      </w:r>
      <w:r w:rsidRPr="0071622C">
        <w:t xml:space="preserve"> because of a contravention of a civil penalty provision</w:t>
      </w:r>
      <w:bookmarkEnd w:id="140"/>
    </w:p>
    <w:p w:rsidR="0080303B" w:rsidRPr="0071622C" w:rsidRDefault="0080303B" w:rsidP="0080303B">
      <w:pPr>
        <w:pStyle w:val="subsection"/>
      </w:pPr>
      <w:r w:rsidRPr="0071622C">
        <w:tab/>
      </w:r>
      <w:r w:rsidRPr="0071622C">
        <w:tab/>
        <w:t xml:space="preserve">The </w:t>
      </w:r>
      <w:r w:rsidRPr="0071622C">
        <w:rPr>
          <w:b/>
          <w:i/>
        </w:rPr>
        <w:t>benefit derived and detriment avoided</w:t>
      </w:r>
      <w:r w:rsidRPr="0071622C">
        <w:t xml:space="preserve"> because of a contravention of a civil penalty provision is the sum of:</w:t>
      </w:r>
    </w:p>
    <w:p w:rsidR="0080303B" w:rsidRPr="0071622C" w:rsidRDefault="0080303B" w:rsidP="0080303B">
      <w:pPr>
        <w:pStyle w:val="paragraph"/>
      </w:pPr>
      <w:r w:rsidRPr="0071622C">
        <w:tab/>
        <w:t>(a)</w:t>
      </w:r>
      <w:r w:rsidRPr="0071622C">
        <w:tab/>
        <w:t>the total value of all benefits obtained by one or more persons that are reasonably attributable to the contravention; and</w:t>
      </w:r>
    </w:p>
    <w:p w:rsidR="0080303B" w:rsidRPr="0071622C" w:rsidRDefault="0080303B" w:rsidP="0080303B">
      <w:pPr>
        <w:pStyle w:val="paragraph"/>
      </w:pPr>
      <w:r w:rsidRPr="0071622C">
        <w:tab/>
        <w:t>(b)</w:t>
      </w:r>
      <w:r w:rsidRPr="0071622C">
        <w:tab/>
        <w:t>the total value of all detriments avoided by one or more persons that are reasonably attributable to the contravention.</w:t>
      </w:r>
    </w:p>
    <w:p w:rsidR="0080303B" w:rsidRPr="0071622C" w:rsidRDefault="0080303B" w:rsidP="0080303B">
      <w:pPr>
        <w:pStyle w:val="ActHead5"/>
      </w:pPr>
      <w:bookmarkStart w:id="141" w:name="_Toc69998639"/>
      <w:r w:rsidRPr="00C810F1">
        <w:rPr>
          <w:rStyle w:val="CharSectno"/>
        </w:rPr>
        <w:t>75G</w:t>
      </w:r>
      <w:r w:rsidRPr="0071622C">
        <w:t xml:space="preserve">  Conduct contravening more than one civil penalty provision</w:t>
      </w:r>
      <w:bookmarkEnd w:id="141"/>
    </w:p>
    <w:p w:rsidR="0080303B" w:rsidRPr="0071622C" w:rsidRDefault="0080303B" w:rsidP="0080303B">
      <w:pPr>
        <w:pStyle w:val="subsection"/>
      </w:pPr>
      <w:r w:rsidRPr="0071622C">
        <w:tab/>
        <w:t>(1)</w:t>
      </w:r>
      <w:r w:rsidRPr="0071622C">
        <w:tab/>
        <w:t>If conduct constitutes a contravention of 2 or more civil penalty provisions, proceedings may be instituted under this Division against a person in relation to the contravention of any one or more of those provisions.</w:t>
      </w:r>
    </w:p>
    <w:p w:rsidR="0080303B" w:rsidRPr="0071622C" w:rsidRDefault="0080303B" w:rsidP="0080303B">
      <w:pPr>
        <w:pStyle w:val="subsection"/>
      </w:pPr>
      <w:r w:rsidRPr="0071622C">
        <w:tab/>
        <w:t>(2)</w:t>
      </w:r>
      <w:r w:rsidRPr="0071622C">
        <w:tab/>
        <w:t>However, the person is not liable to more than one pecuniary penalty under this Division in relation to the same conduct.</w:t>
      </w:r>
    </w:p>
    <w:p w:rsidR="0080303B" w:rsidRPr="0071622C" w:rsidRDefault="0080303B" w:rsidP="0080303B">
      <w:pPr>
        <w:pStyle w:val="ActHead5"/>
      </w:pPr>
      <w:bookmarkStart w:id="142" w:name="_Toc69998640"/>
      <w:r w:rsidRPr="00C810F1">
        <w:rPr>
          <w:rStyle w:val="CharSectno"/>
        </w:rPr>
        <w:t>75H</w:t>
      </w:r>
      <w:r w:rsidRPr="0071622C">
        <w:t xml:space="preserve">  Multiple contraventions</w:t>
      </w:r>
      <w:bookmarkEnd w:id="142"/>
    </w:p>
    <w:p w:rsidR="0080303B" w:rsidRPr="0071622C" w:rsidRDefault="0080303B" w:rsidP="0080303B">
      <w:pPr>
        <w:pStyle w:val="subsection"/>
      </w:pPr>
      <w:r w:rsidRPr="0071622C">
        <w:tab/>
        <w:t>(1)</w:t>
      </w:r>
      <w:r w:rsidRPr="0071622C">
        <w:tab/>
        <w:t>A relevant court may make a single pecuniary penalty order against a person for multiple contraventions of a civil penalty provision if proceedings for the contraventions are founded on the same facts, or if the contraventions form, or are part of, a series of contraventions of the same or a similar character.</w:t>
      </w:r>
    </w:p>
    <w:p w:rsidR="0080303B" w:rsidRPr="0071622C" w:rsidRDefault="0080303B" w:rsidP="0080303B">
      <w:pPr>
        <w:pStyle w:val="notetext"/>
      </w:pPr>
      <w:r w:rsidRPr="0071622C">
        <w:t>Note:</w:t>
      </w:r>
      <w:r w:rsidRPr="0071622C">
        <w:tab/>
        <w:t>For continuing contraventions of civil penalty provisions, see section</w:t>
      </w:r>
      <w:r w:rsidR="006F2CF2" w:rsidRPr="0071622C">
        <w:t> </w:t>
      </w:r>
      <w:r w:rsidRPr="0071622C">
        <w:t>75R.</w:t>
      </w:r>
    </w:p>
    <w:p w:rsidR="0080303B" w:rsidRPr="0071622C" w:rsidRDefault="0080303B" w:rsidP="0080303B">
      <w:pPr>
        <w:pStyle w:val="subsection"/>
      </w:pPr>
      <w:r w:rsidRPr="0071622C">
        <w:lastRenderedPageBreak/>
        <w:tab/>
        <w:t>(2)</w:t>
      </w:r>
      <w:r w:rsidRPr="0071622C">
        <w:tab/>
        <w:t>However, the penalty must not exceed the sum of the maximum penalties that could be ordered if a separate penalty were ordered for each of the contraventions.</w:t>
      </w:r>
    </w:p>
    <w:p w:rsidR="0080303B" w:rsidRPr="0071622C" w:rsidRDefault="0080303B" w:rsidP="0080303B">
      <w:pPr>
        <w:pStyle w:val="ActHead5"/>
      </w:pPr>
      <w:bookmarkStart w:id="143" w:name="_Toc69998641"/>
      <w:r w:rsidRPr="00C810F1">
        <w:rPr>
          <w:rStyle w:val="CharSectno"/>
        </w:rPr>
        <w:t>75J</w:t>
      </w:r>
      <w:r w:rsidRPr="0071622C">
        <w:t xml:space="preserve">  Proceedings may be heard together</w:t>
      </w:r>
      <w:bookmarkEnd w:id="143"/>
    </w:p>
    <w:p w:rsidR="0080303B" w:rsidRPr="0071622C" w:rsidRDefault="0080303B" w:rsidP="0080303B">
      <w:pPr>
        <w:pStyle w:val="subsection"/>
      </w:pPr>
      <w:r w:rsidRPr="0071622C">
        <w:tab/>
      </w:r>
      <w:r w:rsidRPr="0071622C">
        <w:tab/>
        <w:t>A relevant court may direct that 2 or more proceedings for pecuniary penalty orders are to be heard together.</w:t>
      </w:r>
    </w:p>
    <w:p w:rsidR="0080303B" w:rsidRPr="0071622C" w:rsidRDefault="0080303B" w:rsidP="0080303B">
      <w:pPr>
        <w:pStyle w:val="ActHead5"/>
      </w:pPr>
      <w:bookmarkStart w:id="144" w:name="_Toc69998642"/>
      <w:r w:rsidRPr="00C810F1">
        <w:rPr>
          <w:rStyle w:val="CharSectno"/>
        </w:rPr>
        <w:t>75K</w:t>
      </w:r>
      <w:r w:rsidRPr="0071622C">
        <w:t xml:space="preserve">  Civil evidence and procedure rules for pecuniary penalty orders</w:t>
      </w:r>
      <w:bookmarkEnd w:id="144"/>
    </w:p>
    <w:p w:rsidR="0080303B" w:rsidRPr="0071622C" w:rsidRDefault="0080303B" w:rsidP="0080303B">
      <w:pPr>
        <w:pStyle w:val="subsection"/>
      </w:pPr>
      <w:r w:rsidRPr="0071622C">
        <w:tab/>
      </w:r>
      <w:r w:rsidRPr="0071622C">
        <w:tab/>
        <w:t>A relevant court must apply the rules of evidence and procedure for civil matters when hearing proceedings for a pecuniary penalty order.</w:t>
      </w:r>
    </w:p>
    <w:p w:rsidR="0080303B" w:rsidRPr="0071622C" w:rsidRDefault="0080303B" w:rsidP="0080303B">
      <w:pPr>
        <w:pStyle w:val="ActHead4"/>
      </w:pPr>
      <w:bookmarkStart w:id="145" w:name="_Toc69998643"/>
      <w:r w:rsidRPr="00C810F1">
        <w:rPr>
          <w:rStyle w:val="CharSubdNo"/>
        </w:rPr>
        <w:t>Subdivision B</w:t>
      </w:r>
      <w:r w:rsidRPr="0071622C">
        <w:t>—</w:t>
      </w:r>
      <w:r w:rsidRPr="00C810F1">
        <w:rPr>
          <w:rStyle w:val="CharSubdText"/>
        </w:rPr>
        <w:t>Civil proceedings and criminal proceedings</w:t>
      </w:r>
      <w:bookmarkEnd w:id="145"/>
    </w:p>
    <w:p w:rsidR="0080303B" w:rsidRPr="0071622C" w:rsidRDefault="0080303B" w:rsidP="0080303B">
      <w:pPr>
        <w:pStyle w:val="ActHead5"/>
      </w:pPr>
      <w:bookmarkStart w:id="146" w:name="_Toc69998644"/>
      <w:r w:rsidRPr="00C810F1">
        <w:rPr>
          <w:rStyle w:val="CharSectno"/>
        </w:rPr>
        <w:t>75L</w:t>
      </w:r>
      <w:r w:rsidRPr="0071622C">
        <w:t xml:space="preserve">  Civil proceedings after criminal proceedings</w:t>
      </w:r>
      <w:bookmarkEnd w:id="146"/>
    </w:p>
    <w:p w:rsidR="0080303B" w:rsidRPr="0071622C" w:rsidRDefault="0080303B" w:rsidP="0080303B">
      <w:pPr>
        <w:pStyle w:val="subsection"/>
      </w:pPr>
      <w:r w:rsidRPr="0071622C">
        <w:tab/>
      </w:r>
      <w:r w:rsidRPr="0071622C">
        <w:tab/>
        <w:t>A relevant court must not make a declaration of contravention or a pecuniary penalty order against a person for a contravention of a civil penalty provision if the person has been convicted of an offence constituted by conduct that is the same, or substantially the same, as the conduct constituting the contravention.</w:t>
      </w:r>
    </w:p>
    <w:p w:rsidR="0080303B" w:rsidRPr="0071622C" w:rsidRDefault="0080303B" w:rsidP="0080303B">
      <w:pPr>
        <w:pStyle w:val="ActHead5"/>
      </w:pPr>
      <w:bookmarkStart w:id="147" w:name="_Toc69998645"/>
      <w:r w:rsidRPr="00C810F1">
        <w:rPr>
          <w:rStyle w:val="CharSectno"/>
        </w:rPr>
        <w:t>75M</w:t>
      </w:r>
      <w:r w:rsidRPr="0071622C">
        <w:t xml:space="preserve">  Criminal proceedings during civil proceedings</w:t>
      </w:r>
      <w:bookmarkEnd w:id="147"/>
    </w:p>
    <w:p w:rsidR="0080303B" w:rsidRPr="0071622C" w:rsidRDefault="0080303B" w:rsidP="0080303B">
      <w:pPr>
        <w:pStyle w:val="subsection"/>
      </w:pPr>
      <w:r w:rsidRPr="0071622C">
        <w:tab/>
        <w:t>(1)</w:t>
      </w:r>
      <w:r w:rsidRPr="0071622C">
        <w:tab/>
        <w:t>Proceedings for a declaration of contravention or a pecuniary penalty order against a person for a contravention of a civil penalty provision are stayed if:</w:t>
      </w:r>
    </w:p>
    <w:p w:rsidR="0080303B" w:rsidRPr="0071622C" w:rsidRDefault="0080303B" w:rsidP="0080303B">
      <w:pPr>
        <w:pStyle w:val="paragraph"/>
      </w:pPr>
      <w:r w:rsidRPr="0071622C">
        <w:tab/>
        <w:t>(a)</w:t>
      </w:r>
      <w:r w:rsidRPr="0071622C">
        <w:tab/>
        <w:t>criminal proceedings are commenced or have already been commenced against the person for an offence; and</w:t>
      </w:r>
    </w:p>
    <w:p w:rsidR="0080303B" w:rsidRPr="0071622C" w:rsidRDefault="0080303B" w:rsidP="0080303B">
      <w:pPr>
        <w:pStyle w:val="paragraph"/>
      </w:pPr>
      <w:r w:rsidRPr="0071622C">
        <w:tab/>
        <w:t>(b)</w:t>
      </w:r>
      <w:r w:rsidRPr="0071622C">
        <w:tab/>
        <w:t>the offence is constituted by conduct that is the same, or substantially the same, as the conduct alleged to constitute the contravention.</w:t>
      </w:r>
    </w:p>
    <w:p w:rsidR="0080303B" w:rsidRPr="0071622C" w:rsidRDefault="0080303B" w:rsidP="0080303B">
      <w:pPr>
        <w:pStyle w:val="subsection"/>
      </w:pPr>
      <w:r w:rsidRPr="0071622C">
        <w:lastRenderedPageBreak/>
        <w:tab/>
        <w:t>(2)</w:t>
      </w:r>
      <w:r w:rsidRPr="0071622C">
        <w:tab/>
        <w:t xml:space="preserve">The proceedings for the declaration or order (the </w:t>
      </w:r>
      <w:r w:rsidRPr="0071622C">
        <w:rPr>
          <w:b/>
          <w:i/>
        </w:rPr>
        <w:t>civil proceedings</w:t>
      </w:r>
      <w:r w:rsidRPr="0071622C">
        <w:t>) may be resumed if the person is not convicted of the offence. Otherwise:</w:t>
      </w:r>
    </w:p>
    <w:p w:rsidR="0080303B" w:rsidRPr="0071622C" w:rsidRDefault="0080303B" w:rsidP="0080303B">
      <w:pPr>
        <w:pStyle w:val="paragraph"/>
      </w:pPr>
      <w:r w:rsidRPr="0071622C">
        <w:tab/>
        <w:t>(a)</w:t>
      </w:r>
      <w:r w:rsidRPr="0071622C">
        <w:tab/>
        <w:t>the civil proceedings are dismissed; and</w:t>
      </w:r>
    </w:p>
    <w:p w:rsidR="0080303B" w:rsidRPr="0071622C" w:rsidRDefault="0080303B" w:rsidP="0080303B">
      <w:pPr>
        <w:pStyle w:val="paragraph"/>
      </w:pPr>
      <w:r w:rsidRPr="0071622C">
        <w:rPr>
          <w:i/>
        </w:rPr>
        <w:tab/>
      </w:r>
      <w:r w:rsidRPr="0071622C">
        <w:t>(b)</w:t>
      </w:r>
      <w:r w:rsidRPr="0071622C">
        <w:tab/>
        <w:t>costs must not be awarded in relation to the civil proceedings.</w:t>
      </w:r>
    </w:p>
    <w:p w:rsidR="0080303B" w:rsidRPr="0071622C" w:rsidRDefault="0080303B" w:rsidP="0080303B">
      <w:pPr>
        <w:pStyle w:val="ActHead5"/>
      </w:pPr>
      <w:bookmarkStart w:id="148" w:name="_Toc69998646"/>
      <w:r w:rsidRPr="00C810F1">
        <w:rPr>
          <w:rStyle w:val="CharSectno"/>
        </w:rPr>
        <w:t>75N</w:t>
      </w:r>
      <w:r w:rsidRPr="0071622C">
        <w:t xml:space="preserve">  Criminal proceedings after civil proceedings</w:t>
      </w:r>
      <w:bookmarkEnd w:id="148"/>
    </w:p>
    <w:p w:rsidR="0080303B" w:rsidRPr="0071622C" w:rsidRDefault="0080303B" w:rsidP="0080303B">
      <w:pPr>
        <w:pStyle w:val="subsection"/>
      </w:pPr>
      <w:r w:rsidRPr="0071622C">
        <w:tab/>
      </w:r>
      <w:r w:rsidRPr="0071622C">
        <w:tab/>
        <w:t>Criminal proceedings may be commenced against a person for conduct that is the same, or substantially the same, as conduct that would constitute a contravention of a civil penalty provision regardless of whether a declaration of contravention or a pecuniary penalty order has been made against the person in relation to the contravention.</w:t>
      </w:r>
    </w:p>
    <w:p w:rsidR="0080303B" w:rsidRPr="0071622C" w:rsidRDefault="0080303B" w:rsidP="0080303B">
      <w:pPr>
        <w:pStyle w:val="ActHead5"/>
      </w:pPr>
      <w:bookmarkStart w:id="149" w:name="_Toc69998647"/>
      <w:r w:rsidRPr="00C810F1">
        <w:rPr>
          <w:rStyle w:val="CharSectno"/>
        </w:rPr>
        <w:t>75P</w:t>
      </w:r>
      <w:r w:rsidRPr="0071622C">
        <w:t xml:space="preserve">  Evidence given in civil proceedings not admissible in criminal proceedings</w:t>
      </w:r>
      <w:bookmarkEnd w:id="149"/>
    </w:p>
    <w:p w:rsidR="0080303B" w:rsidRPr="0071622C" w:rsidRDefault="0080303B" w:rsidP="0080303B">
      <w:pPr>
        <w:pStyle w:val="subsection"/>
      </w:pPr>
      <w:r w:rsidRPr="0071622C">
        <w:tab/>
        <w:t>(1)</w:t>
      </w:r>
      <w:r w:rsidRPr="0071622C">
        <w:tab/>
        <w:t>Evidence of information given, or evidence of production of documents, by an individual is not admissible in criminal proceedings against the individual if:</w:t>
      </w:r>
    </w:p>
    <w:p w:rsidR="0080303B" w:rsidRPr="0071622C" w:rsidRDefault="0080303B" w:rsidP="0080303B">
      <w:pPr>
        <w:pStyle w:val="paragraph"/>
      </w:pPr>
      <w:r w:rsidRPr="0071622C">
        <w:tab/>
        <w:t>(a)</w:t>
      </w:r>
      <w:r w:rsidRPr="0071622C">
        <w:tab/>
        <w:t>the individual previously gave the information or produced the documents in proceedings for a declaration of contravention or a pecuniary penalty order against the individual for an alleged contravention of a civil penalty provision (whether or not the order was made); and</w:t>
      </w:r>
    </w:p>
    <w:p w:rsidR="0080303B" w:rsidRPr="0071622C" w:rsidRDefault="0080303B" w:rsidP="0080303B">
      <w:pPr>
        <w:pStyle w:val="paragraph"/>
      </w:pPr>
      <w:r w:rsidRPr="0071622C">
        <w:tab/>
        <w:t>(b)</w:t>
      </w:r>
      <w:r w:rsidRPr="0071622C">
        <w:tab/>
        <w:t>the conduct alleged to constitute the offence is the same, or substantially the same, as the conduct alleged to constitute the contravention.</w:t>
      </w:r>
    </w:p>
    <w:p w:rsidR="0080303B" w:rsidRPr="0071622C" w:rsidRDefault="0080303B" w:rsidP="0080303B">
      <w:pPr>
        <w:pStyle w:val="subsection"/>
      </w:pPr>
      <w:r w:rsidRPr="0071622C">
        <w:tab/>
        <w:t>(2)</w:t>
      </w:r>
      <w:r w:rsidRPr="0071622C">
        <w:tab/>
        <w:t xml:space="preserve">However, </w:t>
      </w:r>
      <w:r w:rsidR="006F2CF2" w:rsidRPr="0071622C">
        <w:t>subsection (</w:t>
      </w:r>
      <w:r w:rsidRPr="0071622C">
        <w:t>1) does not apply to criminal proceedings in relation to the falsity of the evidence given by the individual in the proceedings for the declaration of contravention or the pecuniary penalty order.</w:t>
      </w:r>
    </w:p>
    <w:p w:rsidR="0080303B" w:rsidRPr="0071622C" w:rsidRDefault="0080303B" w:rsidP="0080303B">
      <w:pPr>
        <w:pStyle w:val="ActHead4"/>
      </w:pPr>
      <w:bookmarkStart w:id="150" w:name="_Toc69998648"/>
      <w:r w:rsidRPr="00C810F1">
        <w:rPr>
          <w:rStyle w:val="CharSubdNo"/>
        </w:rPr>
        <w:lastRenderedPageBreak/>
        <w:t>Subdivision C</w:t>
      </w:r>
      <w:r w:rsidRPr="0071622C">
        <w:t>—</w:t>
      </w:r>
      <w:r w:rsidRPr="00C810F1">
        <w:rPr>
          <w:rStyle w:val="CharSubdText"/>
        </w:rPr>
        <w:t>Miscellaneous</w:t>
      </w:r>
      <w:bookmarkEnd w:id="150"/>
    </w:p>
    <w:p w:rsidR="0080303B" w:rsidRPr="0071622C" w:rsidRDefault="0080303B" w:rsidP="0080303B">
      <w:pPr>
        <w:pStyle w:val="ActHead5"/>
      </w:pPr>
      <w:bookmarkStart w:id="151" w:name="_Toc69998649"/>
      <w:r w:rsidRPr="00C810F1">
        <w:rPr>
          <w:rStyle w:val="CharSectno"/>
        </w:rPr>
        <w:t>75Q</w:t>
      </w:r>
      <w:r w:rsidRPr="0071622C">
        <w:t xml:space="preserve">  Attempt and involvement in contravention treated in same way as actual contravention</w:t>
      </w:r>
      <w:bookmarkEnd w:id="151"/>
    </w:p>
    <w:p w:rsidR="0080303B" w:rsidRPr="0071622C" w:rsidRDefault="0080303B" w:rsidP="0080303B">
      <w:pPr>
        <w:pStyle w:val="subsection"/>
      </w:pPr>
      <w:r w:rsidRPr="0071622C">
        <w:tab/>
      </w:r>
      <w:r w:rsidRPr="0071622C">
        <w:tab/>
        <w:t>A person who:</w:t>
      </w:r>
    </w:p>
    <w:p w:rsidR="0080303B" w:rsidRPr="0071622C" w:rsidRDefault="0080303B" w:rsidP="0080303B">
      <w:pPr>
        <w:pStyle w:val="paragraph"/>
      </w:pPr>
      <w:r w:rsidRPr="0071622C">
        <w:tab/>
        <w:t>(a)</w:t>
      </w:r>
      <w:r w:rsidRPr="0071622C">
        <w:tab/>
        <w:t>attempts to contravene a civil penalty provision; or</w:t>
      </w:r>
    </w:p>
    <w:p w:rsidR="0080303B" w:rsidRPr="0071622C" w:rsidRDefault="0080303B" w:rsidP="0080303B">
      <w:pPr>
        <w:pStyle w:val="paragraph"/>
      </w:pPr>
      <w:r w:rsidRPr="0071622C">
        <w:tab/>
        <w:t>(b)</w:t>
      </w:r>
      <w:r w:rsidRPr="0071622C">
        <w:tab/>
        <w:t>is involved in a contravention of a civil penalty provision;</w:t>
      </w:r>
    </w:p>
    <w:p w:rsidR="0080303B" w:rsidRPr="0071622C" w:rsidRDefault="0080303B" w:rsidP="0080303B">
      <w:pPr>
        <w:pStyle w:val="subsection2"/>
      </w:pPr>
      <w:r w:rsidRPr="0071622C">
        <w:t xml:space="preserve">is taken to have </w:t>
      </w:r>
      <w:r w:rsidRPr="0071622C">
        <w:rPr>
          <w:b/>
          <w:i/>
        </w:rPr>
        <w:t>contravened</w:t>
      </w:r>
      <w:r w:rsidRPr="0071622C">
        <w:t xml:space="preserve"> the provision.</w:t>
      </w:r>
    </w:p>
    <w:p w:rsidR="0080303B" w:rsidRPr="0071622C" w:rsidRDefault="0080303B" w:rsidP="0080303B">
      <w:pPr>
        <w:pStyle w:val="ActHead5"/>
      </w:pPr>
      <w:bookmarkStart w:id="152" w:name="_Toc69998650"/>
      <w:r w:rsidRPr="00C810F1">
        <w:rPr>
          <w:rStyle w:val="CharSectno"/>
        </w:rPr>
        <w:t>75R</w:t>
      </w:r>
      <w:r w:rsidRPr="0071622C">
        <w:t xml:space="preserve">  Continuing contraventions of civil penalty provisions</w:t>
      </w:r>
      <w:bookmarkEnd w:id="152"/>
    </w:p>
    <w:p w:rsidR="0080303B" w:rsidRPr="0071622C" w:rsidRDefault="0080303B" w:rsidP="0080303B">
      <w:pPr>
        <w:pStyle w:val="subsection"/>
      </w:pPr>
      <w:r w:rsidRPr="0071622C">
        <w:tab/>
        <w:t>(1)</w:t>
      </w:r>
      <w:r w:rsidRPr="0071622C">
        <w:tab/>
        <w:t>If an act or thing is required under a civil penalty provision to be done:</w:t>
      </w:r>
    </w:p>
    <w:p w:rsidR="0080303B" w:rsidRPr="0071622C" w:rsidRDefault="0080303B" w:rsidP="0080303B">
      <w:pPr>
        <w:pStyle w:val="paragraph"/>
      </w:pPr>
      <w:r w:rsidRPr="0071622C">
        <w:tab/>
        <w:t>(a)</w:t>
      </w:r>
      <w:r w:rsidRPr="0071622C">
        <w:tab/>
        <w:t>within a particular period; or</w:t>
      </w:r>
    </w:p>
    <w:p w:rsidR="0080303B" w:rsidRPr="0071622C" w:rsidRDefault="0080303B" w:rsidP="0080303B">
      <w:pPr>
        <w:pStyle w:val="paragraph"/>
      </w:pPr>
      <w:r w:rsidRPr="0071622C">
        <w:tab/>
        <w:t>(b)</w:t>
      </w:r>
      <w:r w:rsidRPr="0071622C">
        <w:tab/>
        <w:t>before a particular time;</w:t>
      </w:r>
    </w:p>
    <w:p w:rsidR="0080303B" w:rsidRPr="0071622C" w:rsidRDefault="0080303B" w:rsidP="0080303B">
      <w:pPr>
        <w:pStyle w:val="subsection2"/>
      </w:pPr>
      <w:r w:rsidRPr="0071622C">
        <w:t>then the obligation to do that act or thing continues until the act or thing is done (even if the period has expired or the time has passed).</w:t>
      </w:r>
    </w:p>
    <w:p w:rsidR="0080303B" w:rsidRPr="0071622C" w:rsidRDefault="0080303B" w:rsidP="0080303B">
      <w:pPr>
        <w:pStyle w:val="subsection"/>
      </w:pPr>
      <w:r w:rsidRPr="0071622C">
        <w:tab/>
        <w:t>(2)</w:t>
      </w:r>
      <w:r w:rsidRPr="0071622C">
        <w:tab/>
        <w:t>A person who contravenes a civil penalty provision that requires an act or thing to be done:</w:t>
      </w:r>
    </w:p>
    <w:p w:rsidR="0080303B" w:rsidRPr="0071622C" w:rsidRDefault="0080303B" w:rsidP="0080303B">
      <w:pPr>
        <w:pStyle w:val="paragraph"/>
      </w:pPr>
      <w:r w:rsidRPr="0071622C">
        <w:tab/>
        <w:t>(a)</w:t>
      </w:r>
      <w:r w:rsidRPr="0071622C">
        <w:tab/>
        <w:t>within a particular period; or</w:t>
      </w:r>
    </w:p>
    <w:p w:rsidR="0080303B" w:rsidRPr="0071622C" w:rsidRDefault="0080303B" w:rsidP="0080303B">
      <w:pPr>
        <w:pStyle w:val="paragraph"/>
      </w:pPr>
      <w:r w:rsidRPr="0071622C">
        <w:tab/>
        <w:t>(b)</w:t>
      </w:r>
      <w:r w:rsidRPr="0071622C">
        <w:tab/>
        <w:t>before a particular time;</w:t>
      </w:r>
    </w:p>
    <w:p w:rsidR="0080303B" w:rsidRPr="0071622C" w:rsidRDefault="0080303B" w:rsidP="0080303B">
      <w:pPr>
        <w:pStyle w:val="subsection2"/>
      </w:pPr>
      <w:r w:rsidRPr="0071622C">
        <w:t>commits a separate contravention of that provision in respect of each day during which the contravention occurs (including the day the relevant pecuniary penalty order is made or any later day).</w:t>
      </w:r>
    </w:p>
    <w:p w:rsidR="0080303B" w:rsidRPr="0071622C" w:rsidRDefault="0080303B" w:rsidP="0080303B">
      <w:pPr>
        <w:pStyle w:val="ActHead5"/>
      </w:pPr>
      <w:bookmarkStart w:id="153" w:name="_Toc69998651"/>
      <w:r w:rsidRPr="00C810F1">
        <w:rPr>
          <w:rStyle w:val="CharSectno"/>
        </w:rPr>
        <w:t>75S</w:t>
      </w:r>
      <w:r w:rsidRPr="0071622C">
        <w:t xml:space="preserve">  State of mind</w:t>
      </w:r>
      <w:bookmarkEnd w:id="153"/>
    </w:p>
    <w:p w:rsidR="0080303B" w:rsidRPr="0071622C" w:rsidRDefault="0080303B" w:rsidP="0080303B">
      <w:pPr>
        <w:pStyle w:val="subsection"/>
      </w:pPr>
      <w:r w:rsidRPr="0071622C">
        <w:tab/>
        <w:t>(1)</w:t>
      </w:r>
      <w:r w:rsidRPr="0071622C">
        <w:tab/>
        <w:t>In proceedings for a declaration of contravention or a pecuniary penalty order against a person for a contravention of a civil penalty provision, it is not necessary to prove:</w:t>
      </w:r>
    </w:p>
    <w:p w:rsidR="0080303B" w:rsidRPr="0071622C" w:rsidRDefault="0080303B" w:rsidP="0080303B">
      <w:pPr>
        <w:pStyle w:val="paragraph"/>
      </w:pPr>
      <w:r w:rsidRPr="0071622C">
        <w:tab/>
        <w:t>(a)</w:t>
      </w:r>
      <w:r w:rsidRPr="0071622C">
        <w:tab/>
        <w:t>the person’s intention; or</w:t>
      </w:r>
    </w:p>
    <w:p w:rsidR="0080303B" w:rsidRPr="0071622C" w:rsidRDefault="0080303B" w:rsidP="0080303B">
      <w:pPr>
        <w:pStyle w:val="paragraph"/>
      </w:pPr>
      <w:r w:rsidRPr="0071622C">
        <w:tab/>
        <w:t>(b)</w:t>
      </w:r>
      <w:r w:rsidRPr="0071622C">
        <w:tab/>
        <w:t>the person’s knowledge; or</w:t>
      </w:r>
    </w:p>
    <w:p w:rsidR="0080303B" w:rsidRPr="0071622C" w:rsidRDefault="0080303B" w:rsidP="0080303B">
      <w:pPr>
        <w:pStyle w:val="paragraph"/>
      </w:pPr>
      <w:r w:rsidRPr="0071622C">
        <w:tab/>
        <w:t>(c)</w:t>
      </w:r>
      <w:r w:rsidRPr="0071622C">
        <w:tab/>
        <w:t>the person’s recklessness; or</w:t>
      </w:r>
    </w:p>
    <w:p w:rsidR="0080303B" w:rsidRPr="0071622C" w:rsidRDefault="0080303B" w:rsidP="0080303B">
      <w:pPr>
        <w:pStyle w:val="paragraph"/>
      </w:pPr>
      <w:r w:rsidRPr="0071622C">
        <w:lastRenderedPageBreak/>
        <w:tab/>
        <w:t>(d)</w:t>
      </w:r>
      <w:r w:rsidRPr="0071622C">
        <w:tab/>
        <w:t>the person’s negligence; or</w:t>
      </w:r>
    </w:p>
    <w:p w:rsidR="0080303B" w:rsidRPr="0071622C" w:rsidRDefault="0080303B" w:rsidP="0080303B">
      <w:pPr>
        <w:pStyle w:val="paragraph"/>
      </w:pPr>
      <w:r w:rsidRPr="0071622C">
        <w:tab/>
        <w:t>(e)</w:t>
      </w:r>
      <w:r w:rsidRPr="0071622C">
        <w:tab/>
        <w:t>any other state of mind of the person.</w:t>
      </w:r>
    </w:p>
    <w:p w:rsidR="0080303B" w:rsidRPr="0071622C" w:rsidRDefault="0080303B" w:rsidP="0080303B">
      <w:pPr>
        <w:pStyle w:val="subsection"/>
      </w:pPr>
      <w:r w:rsidRPr="0071622C">
        <w:tab/>
        <w:t>(2)</w:t>
      </w:r>
      <w:r w:rsidRPr="0071622C">
        <w:tab/>
      </w:r>
      <w:r w:rsidR="006F2CF2" w:rsidRPr="0071622C">
        <w:t>Subsection (</w:t>
      </w:r>
      <w:r w:rsidRPr="0071622C">
        <w:t>1) does not apply to the extent that the proceedings relate to attempting to contravene a civil penalty provision, or being involved in a contravention of a civil penalty provision.</w:t>
      </w:r>
    </w:p>
    <w:p w:rsidR="0080303B" w:rsidRPr="0071622C" w:rsidRDefault="0080303B" w:rsidP="0080303B">
      <w:pPr>
        <w:pStyle w:val="subsection"/>
      </w:pPr>
      <w:r w:rsidRPr="0071622C">
        <w:tab/>
        <w:t>(3)</w:t>
      </w:r>
      <w:r w:rsidRPr="0071622C">
        <w:tab/>
      </w:r>
      <w:r w:rsidR="006F2CF2" w:rsidRPr="0071622C">
        <w:t>Subsection (</w:t>
      </w:r>
      <w:r w:rsidRPr="0071622C">
        <w:t>1) does not affect the operation of section</w:t>
      </w:r>
      <w:r w:rsidR="006F2CF2" w:rsidRPr="0071622C">
        <w:t> </w:t>
      </w:r>
      <w:r w:rsidRPr="0071622C">
        <w:t>75T (which is about mistake of fact).</w:t>
      </w:r>
    </w:p>
    <w:p w:rsidR="0080303B" w:rsidRPr="0071622C" w:rsidRDefault="0080303B" w:rsidP="0080303B">
      <w:pPr>
        <w:pStyle w:val="subsection"/>
      </w:pPr>
      <w:r w:rsidRPr="0071622C">
        <w:tab/>
        <w:t>(4)</w:t>
      </w:r>
      <w:r w:rsidRPr="0071622C">
        <w:tab/>
      </w:r>
      <w:r w:rsidR="006F2CF2" w:rsidRPr="0071622C">
        <w:t>Subsection (</w:t>
      </w:r>
      <w:r w:rsidRPr="0071622C">
        <w:t>1) does not apply to the extent that the civil penalty provision, or a provision that relates to the civil penalty provision, expressly provides otherwise.</w:t>
      </w:r>
    </w:p>
    <w:p w:rsidR="0080303B" w:rsidRPr="0071622C" w:rsidRDefault="0080303B" w:rsidP="0080303B">
      <w:pPr>
        <w:pStyle w:val="ActHead5"/>
      </w:pPr>
      <w:bookmarkStart w:id="154" w:name="_Toc69998652"/>
      <w:r w:rsidRPr="00C810F1">
        <w:rPr>
          <w:rStyle w:val="CharSectno"/>
        </w:rPr>
        <w:t>75T</w:t>
      </w:r>
      <w:r w:rsidRPr="0071622C">
        <w:t xml:space="preserve">  Mistake of fact</w:t>
      </w:r>
      <w:bookmarkEnd w:id="154"/>
    </w:p>
    <w:p w:rsidR="0080303B" w:rsidRPr="0071622C" w:rsidRDefault="0080303B" w:rsidP="0080303B">
      <w:pPr>
        <w:pStyle w:val="subsection"/>
      </w:pPr>
      <w:r w:rsidRPr="0071622C">
        <w:tab/>
        <w:t>(1)</w:t>
      </w:r>
      <w:r w:rsidRPr="0071622C">
        <w:tab/>
        <w:t>A person is not liable to have a declaration of contravention or a pecuniary penalty order made against the person for a contravention of a civil penalty provision if:</w:t>
      </w:r>
    </w:p>
    <w:p w:rsidR="0080303B" w:rsidRPr="0071622C" w:rsidRDefault="0080303B" w:rsidP="0080303B">
      <w:pPr>
        <w:pStyle w:val="paragraph"/>
      </w:pPr>
      <w:r w:rsidRPr="0071622C">
        <w:tab/>
        <w:t>(a)</w:t>
      </w:r>
      <w:r w:rsidRPr="0071622C">
        <w:tab/>
        <w:t>at or before the time of the conduct constituting the contravention, the person:</w:t>
      </w:r>
    </w:p>
    <w:p w:rsidR="0080303B" w:rsidRPr="0071622C" w:rsidRDefault="0080303B" w:rsidP="0080303B">
      <w:pPr>
        <w:pStyle w:val="paragraphsub"/>
      </w:pPr>
      <w:r w:rsidRPr="0071622C">
        <w:tab/>
        <w:t>(i)</w:t>
      </w:r>
      <w:r w:rsidRPr="0071622C">
        <w:tab/>
        <w:t>considered whether or not facts existed; and</w:t>
      </w:r>
    </w:p>
    <w:p w:rsidR="0080303B" w:rsidRPr="0071622C" w:rsidRDefault="0080303B" w:rsidP="0080303B">
      <w:pPr>
        <w:pStyle w:val="paragraphsub"/>
      </w:pPr>
      <w:r w:rsidRPr="0071622C">
        <w:tab/>
        <w:t>(ii)</w:t>
      </w:r>
      <w:r w:rsidRPr="0071622C">
        <w:tab/>
        <w:t>was under a mistaken but reasonable belief about those facts; and</w:t>
      </w:r>
    </w:p>
    <w:p w:rsidR="0080303B" w:rsidRPr="0071622C" w:rsidRDefault="0080303B" w:rsidP="0080303B">
      <w:pPr>
        <w:pStyle w:val="paragraph"/>
      </w:pPr>
      <w:r w:rsidRPr="0071622C">
        <w:tab/>
        <w:t>(b)</w:t>
      </w:r>
      <w:r w:rsidRPr="0071622C">
        <w:tab/>
        <w:t>had those facts existed, the conduct would not have constituted a contravention of the civil penalty provision.</w:t>
      </w:r>
    </w:p>
    <w:p w:rsidR="0080303B" w:rsidRPr="0071622C" w:rsidRDefault="0080303B" w:rsidP="0080303B">
      <w:pPr>
        <w:pStyle w:val="subsection"/>
      </w:pPr>
      <w:r w:rsidRPr="0071622C">
        <w:tab/>
        <w:t>(2)</w:t>
      </w:r>
      <w:r w:rsidRPr="0071622C">
        <w:tab/>
        <w:t xml:space="preserve">For the purposes of </w:t>
      </w:r>
      <w:r w:rsidR="006F2CF2" w:rsidRPr="0071622C">
        <w:t>subsection (</w:t>
      </w:r>
      <w:r w:rsidRPr="0071622C">
        <w:t>1), a person may be regarded as having considered whether or not facts existed if:</w:t>
      </w:r>
    </w:p>
    <w:p w:rsidR="0080303B" w:rsidRPr="0071622C" w:rsidRDefault="0080303B" w:rsidP="0080303B">
      <w:pPr>
        <w:pStyle w:val="paragraph"/>
      </w:pPr>
      <w:r w:rsidRPr="0071622C">
        <w:tab/>
        <w:t>(a)</w:t>
      </w:r>
      <w:r w:rsidRPr="0071622C">
        <w:tab/>
        <w:t>the person had considered, on a previous occasion, whether those facts existed in the circumstances surrounding that occasion; and</w:t>
      </w:r>
    </w:p>
    <w:p w:rsidR="0080303B" w:rsidRPr="0071622C" w:rsidRDefault="0080303B" w:rsidP="0080303B">
      <w:pPr>
        <w:pStyle w:val="paragraph"/>
      </w:pPr>
      <w:r w:rsidRPr="0071622C">
        <w:tab/>
        <w:t>(b)</w:t>
      </w:r>
      <w:r w:rsidRPr="0071622C">
        <w:tab/>
        <w:t>the person honestly and reasonably believed that the circumstances surrounding the present occasion were the same, or substantially the same, as those surrounding the previous occasion.</w:t>
      </w:r>
    </w:p>
    <w:p w:rsidR="0080303B" w:rsidRPr="0071622C" w:rsidRDefault="0080303B" w:rsidP="0080303B">
      <w:pPr>
        <w:pStyle w:val="subsection"/>
      </w:pPr>
      <w:r w:rsidRPr="0071622C">
        <w:lastRenderedPageBreak/>
        <w:tab/>
        <w:t>(3)</w:t>
      </w:r>
      <w:r w:rsidRPr="0071622C">
        <w:tab/>
        <w:t xml:space="preserve">A person who wishes to rely on </w:t>
      </w:r>
      <w:r w:rsidR="006F2CF2" w:rsidRPr="0071622C">
        <w:t>subsection (</w:t>
      </w:r>
      <w:r w:rsidRPr="0071622C">
        <w:t>1) or (2) in proceedings for a declaration of contravention or a pecuniary penalty order bears an evidential burden in relation to that matter.</w:t>
      </w:r>
    </w:p>
    <w:p w:rsidR="0080303B" w:rsidRPr="0071622C" w:rsidRDefault="0080303B" w:rsidP="0080303B">
      <w:pPr>
        <w:pStyle w:val="subsection"/>
      </w:pPr>
      <w:r w:rsidRPr="0071622C">
        <w:tab/>
        <w:t>(4)</w:t>
      </w:r>
      <w:r w:rsidRPr="0071622C">
        <w:tab/>
        <w:t xml:space="preserve">In </w:t>
      </w:r>
      <w:r w:rsidR="006F2CF2" w:rsidRPr="0071622C">
        <w:t>subsection (</w:t>
      </w:r>
      <w:r w:rsidRPr="0071622C">
        <w:t xml:space="preserve">3), </w:t>
      </w:r>
      <w:r w:rsidRPr="0071622C">
        <w:rPr>
          <w:b/>
          <w:i/>
        </w:rPr>
        <w:t>evidential burden</w:t>
      </w:r>
      <w:r w:rsidRPr="0071622C">
        <w:t>, in relation to a matter, means the burden of adducing or pointing to evidence that suggests a reasonable possibility that the matter exists or does not exist.</w:t>
      </w:r>
    </w:p>
    <w:p w:rsidR="0080303B" w:rsidRPr="0071622C" w:rsidRDefault="0080303B" w:rsidP="0080303B">
      <w:pPr>
        <w:pStyle w:val="ActHead5"/>
      </w:pPr>
      <w:bookmarkStart w:id="155" w:name="_Toc69998653"/>
      <w:r w:rsidRPr="00C810F1">
        <w:rPr>
          <w:rStyle w:val="CharSectno"/>
        </w:rPr>
        <w:t>75U</w:t>
      </w:r>
      <w:r w:rsidRPr="0071622C">
        <w:t xml:space="preserve">  Exceptions etc. to civil penalty provisions—burden of proof</w:t>
      </w:r>
      <w:bookmarkEnd w:id="155"/>
    </w:p>
    <w:p w:rsidR="0080303B" w:rsidRPr="0071622C" w:rsidRDefault="0080303B" w:rsidP="0080303B">
      <w:pPr>
        <w:pStyle w:val="subsection"/>
      </w:pPr>
      <w:r w:rsidRPr="0071622C">
        <w:tab/>
        <w:t>(1)</w:t>
      </w:r>
      <w:r w:rsidRPr="0071622C">
        <w:tab/>
        <w:t>If, in proceedings for a declaration of contravention or a pecuniary penalty order against a person for a contravention of a civil penalty provision, the person wishes to rely on any exception, exemption, excuse, qualification or justification provided by the law creating the civil penalty provision, then the person bears an evidential burden in relation to that matter.</w:t>
      </w:r>
    </w:p>
    <w:p w:rsidR="0080303B" w:rsidRPr="0071622C" w:rsidRDefault="0080303B" w:rsidP="0080303B">
      <w:pPr>
        <w:pStyle w:val="subsection"/>
      </w:pPr>
      <w:r w:rsidRPr="0071622C">
        <w:tab/>
        <w:t>(2)</w:t>
      </w:r>
      <w:r w:rsidRPr="0071622C">
        <w:tab/>
        <w:t xml:space="preserve">In </w:t>
      </w:r>
      <w:r w:rsidR="006F2CF2" w:rsidRPr="0071622C">
        <w:t>subsection (</w:t>
      </w:r>
      <w:r w:rsidRPr="0071622C">
        <w:t xml:space="preserve">1), </w:t>
      </w:r>
      <w:r w:rsidRPr="0071622C">
        <w:rPr>
          <w:b/>
          <w:i/>
        </w:rPr>
        <w:t>evidential burden</w:t>
      </w:r>
      <w:r w:rsidRPr="0071622C">
        <w:t>, in relation to a matter, means the burden of adducing or pointing to evidence that suggests a reasonable possibility that the matter exists or does not exist.</w:t>
      </w:r>
    </w:p>
    <w:p w:rsidR="0080303B" w:rsidRPr="0071622C" w:rsidRDefault="0080303B" w:rsidP="0080303B">
      <w:pPr>
        <w:pStyle w:val="ActHead5"/>
      </w:pPr>
      <w:bookmarkStart w:id="156" w:name="_Toc69998654"/>
      <w:r w:rsidRPr="00C810F1">
        <w:rPr>
          <w:rStyle w:val="CharSectno"/>
        </w:rPr>
        <w:t>75V</w:t>
      </w:r>
      <w:r w:rsidRPr="0071622C">
        <w:t xml:space="preserve">  Civil penalty provisions contravened by employees, agents or officers</w:t>
      </w:r>
      <w:bookmarkEnd w:id="156"/>
    </w:p>
    <w:p w:rsidR="0080303B" w:rsidRPr="0071622C" w:rsidRDefault="0080303B" w:rsidP="0080303B">
      <w:pPr>
        <w:pStyle w:val="subsection"/>
      </w:pPr>
      <w:r w:rsidRPr="0071622C">
        <w:tab/>
      </w:r>
      <w:r w:rsidRPr="0071622C">
        <w:tab/>
        <w:t>If an element of a civil penalty provision is done by an employee, agent or officer of a body corporate acting:</w:t>
      </w:r>
    </w:p>
    <w:p w:rsidR="0080303B" w:rsidRPr="0071622C" w:rsidRDefault="0080303B" w:rsidP="0080303B">
      <w:pPr>
        <w:pStyle w:val="paragraph"/>
      </w:pPr>
      <w:r w:rsidRPr="0071622C">
        <w:tab/>
        <w:t>(a)</w:t>
      </w:r>
      <w:r w:rsidRPr="0071622C">
        <w:tab/>
        <w:t>within the actual or apparent scope of the employee’s, agent’s, or officer’s employment; or</w:t>
      </w:r>
    </w:p>
    <w:p w:rsidR="0080303B" w:rsidRPr="0071622C" w:rsidRDefault="0080303B" w:rsidP="0080303B">
      <w:pPr>
        <w:pStyle w:val="paragraph"/>
      </w:pPr>
      <w:r w:rsidRPr="0071622C">
        <w:tab/>
        <w:t>(b)</w:t>
      </w:r>
      <w:r w:rsidRPr="0071622C">
        <w:tab/>
        <w:t>within the employee’s, agent’s, or officer’s actual or apparent authority;</w:t>
      </w:r>
    </w:p>
    <w:p w:rsidR="0080303B" w:rsidRPr="0071622C" w:rsidRDefault="0080303B" w:rsidP="0080303B">
      <w:pPr>
        <w:pStyle w:val="subsection2"/>
      </w:pPr>
      <w:r w:rsidRPr="0071622C">
        <w:t>the element must also be attributed to the body corporate.</w:t>
      </w:r>
    </w:p>
    <w:p w:rsidR="0080303B" w:rsidRPr="0071622C" w:rsidRDefault="00C810F1" w:rsidP="00F17C72">
      <w:pPr>
        <w:pStyle w:val="ActHead3"/>
        <w:pageBreakBefore/>
      </w:pPr>
      <w:bookmarkStart w:id="157" w:name="_Toc69998655"/>
      <w:r w:rsidRPr="00C810F1">
        <w:rPr>
          <w:rStyle w:val="CharDivNo"/>
        </w:rPr>
        <w:lastRenderedPageBreak/>
        <w:t>Division 2</w:t>
      </w:r>
      <w:r w:rsidR="0080303B" w:rsidRPr="0071622C">
        <w:t>—</w:t>
      </w:r>
      <w:r w:rsidR="0080303B" w:rsidRPr="00C810F1">
        <w:rPr>
          <w:rStyle w:val="CharDivText"/>
        </w:rPr>
        <w:t>Infringement notices</w:t>
      </w:r>
      <w:bookmarkEnd w:id="157"/>
    </w:p>
    <w:p w:rsidR="0080303B" w:rsidRPr="0071622C" w:rsidRDefault="0080303B" w:rsidP="0080303B">
      <w:pPr>
        <w:pStyle w:val="ActHead5"/>
      </w:pPr>
      <w:bookmarkStart w:id="158" w:name="_Toc69998656"/>
      <w:r w:rsidRPr="00C810F1">
        <w:rPr>
          <w:rStyle w:val="CharSectno"/>
        </w:rPr>
        <w:t>75W</w:t>
      </w:r>
      <w:r w:rsidRPr="0071622C">
        <w:t xml:space="preserve">  When an infringement notice may be given</w:t>
      </w:r>
      <w:bookmarkEnd w:id="158"/>
    </w:p>
    <w:p w:rsidR="0080303B" w:rsidRPr="0071622C" w:rsidRDefault="0080303B" w:rsidP="0080303B">
      <w:pPr>
        <w:pStyle w:val="subsection"/>
      </w:pPr>
      <w:r w:rsidRPr="0071622C">
        <w:tab/>
        <w:t>(1)</w:t>
      </w:r>
      <w:r w:rsidRPr="0071622C">
        <w:tab/>
        <w:t xml:space="preserve">If ASIC believes on reasonable grounds that a person has contravened a provision subject to an infringement notice under this Division, </w:t>
      </w:r>
      <w:r w:rsidRPr="0071622C">
        <w:rPr>
          <w:szCs w:val="22"/>
        </w:rPr>
        <w:t>ASIC may give the person an infringement notice for</w:t>
      </w:r>
      <w:r w:rsidRPr="0071622C">
        <w:t xml:space="preserve"> the alleged contravention</w:t>
      </w:r>
      <w:r w:rsidRPr="0071622C">
        <w:rPr>
          <w:szCs w:val="22"/>
        </w:rPr>
        <w:t>.</w:t>
      </w:r>
    </w:p>
    <w:p w:rsidR="0080303B" w:rsidRPr="0071622C" w:rsidRDefault="0080303B" w:rsidP="0080303B">
      <w:pPr>
        <w:pStyle w:val="subsection"/>
      </w:pPr>
      <w:r w:rsidRPr="0071622C">
        <w:tab/>
        <w:t>(2)</w:t>
      </w:r>
      <w:r w:rsidRPr="0071622C">
        <w:tab/>
        <w:t>The infringement notice must be given within 12 months after the day on which the contravention is alleged to have taken place.</w:t>
      </w:r>
    </w:p>
    <w:p w:rsidR="0080303B" w:rsidRPr="0071622C" w:rsidRDefault="0080303B" w:rsidP="0080303B">
      <w:pPr>
        <w:pStyle w:val="subsection"/>
      </w:pPr>
      <w:r w:rsidRPr="0071622C">
        <w:tab/>
        <w:t>(3)</w:t>
      </w:r>
      <w:r w:rsidRPr="0071622C">
        <w:tab/>
        <w:t xml:space="preserve">A single infringement notice must relate only to a single contravention of a single provision unless </w:t>
      </w:r>
      <w:r w:rsidR="006F2CF2" w:rsidRPr="0071622C">
        <w:t>subsection (</w:t>
      </w:r>
      <w:r w:rsidRPr="0071622C">
        <w:t>4) applies.</w:t>
      </w:r>
    </w:p>
    <w:p w:rsidR="0080303B" w:rsidRPr="0071622C" w:rsidRDefault="0080303B" w:rsidP="0080303B">
      <w:pPr>
        <w:pStyle w:val="subsection"/>
      </w:pPr>
      <w:r w:rsidRPr="0071622C">
        <w:tab/>
        <w:t>(4)</w:t>
      </w:r>
      <w:r w:rsidRPr="0071622C">
        <w:tab/>
        <w:t>An infringement officer may give a person a single infringement notice relating to multiple contraventions of a single provision if:</w:t>
      </w:r>
    </w:p>
    <w:p w:rsidR="0080303B" w:rsidRPr="0071622C" w:rsidRDefault="0080303B" w:rsidP="0080303B">
      <w:pPr>
        <w:pStyle w:val="paragraph"/>
      </w:pPr>
      <w:r w:rsidRPr="0071622C">
        <w:tab/>
        <w:t>(a)</w:t>
      </w:r>
      <w:r w:rsidRPr="0071622C">
        <w:tab/>
        <w:t>the provision requires the person to do a thing within a particular period or before a particular time; and</w:t>
      </w:r>
    </w:p>
    <w:p w:rsidR="0080303B" w:rsidRPr="0071622C" w:rsidRDefault="0080303B" w:rsidP="0080303B">
      <w:pPr>
        <w:pStyle w:val="paragraph"/>
      </w:pPr>
      <w:r w:rsidRPr="0071622C">
        <w:tab/>
        <w:t>(b)</w:t>
      </w:r>
      <w:r w:rsidRPr="0071622C">
        <w:tab/>
        <w:t>the person fails or refuses to do that thing within that period or before that time; and</w:t>
      </w:r>
    </w:p>
    <w:p w:rsidR="0080303B" w:rsidRPr="0071622C" w:rsidRDefault="0080303B" w:rsidP="0080303B">
      <w:pPr>
        <w:pStyle w:val="paragraph"/>
      </w:pPr>
      <w:r w:rsidRPr="0071622C">
        <w:tab/>
        <w:t>(c)</w:t>
      </w:r>
      <w:r w:rsidRPr="0071622C">
        <w:tab/>
        <w:t>the failure or refusal occurs on more than 1 day; and</w:t>
      </w:r>
    </w:p>
    <w:p w:rsidR="0080303B" w:rsidRPr="0071622C" w:rsidRDefault="0080303B" w:rsidP="0080303B">
      <w:pPr>
        <w:pStyle w:val="paragraph"/>
      </w:pPr>
      <w:r w:rsidRPr="0071622C">
        <w:tab/>
        <w:t>(d)</w:t>
      </w:r>
      <w:r w:rsidRPr="0071622C">
        <w:tab/>
        <w:t>each contravention is constituted by the failure or refusal on one of those days.</w:t>
      </w:r>
    </w:p>
    <w:p w:rsidR="0080303B" w:rsidRPr="0071622C" w:rsidRDefault="0080303B" w:rsidP="0080303B">
      <w:pPr>
        <w:pStyle w:val="subsection"/>
      </w:pPr>
      <w:r w:rsidRPr="0071622C">
        <w:tab/>
        <w:t>(5)</w:t>
      </w:r>
      <w:r w:rsidRPr="0071622C">
        <w:tab/>
        <w:t>If a single provision can constitute both a civil penalty provision and an offence provision, the infringement notice must relate to the provision as an offence provision.</w:t>
      </w:r>
    </w:p>
    <w:p w:rsidR="0080303B" w:rsidRPr="0071622C" w:rsidRDefault="0080303B" w:rsidP="0080303B">
      <w:pPr>
        <w:pStyle w:val="ActHead5"/>
      </w:pPr>
      <w:bookmarkStart w:id="159" w:name="_Toc69998657"/>
      <w:r w:rsidRPr="00C810F1">
        <w:rPr>
          <w:rStyle w:val="CharSectno"/>
        </w:rPr>
        <w:t>75X</w:t>
      </w:r>
      <w:r w:rsidRPr="0071622C">
        <w:t xml:space="preserve">  Provisions subject to an infringement notice</w:t>
      </w:r>
      <w:bookmarkEnd w:id="159"/>
    </w:p>
    <w:p w:rsidR="0080303B" w:rsidRPr="0071622C" w:rsidRDefault="0080303B" w:rsidP="0080303B">
      <w:pPr>
        <w:pStyle w:val="subsection"/>
      </w:pPr>
      <w:r w:rsidRPr="0071622C">
        <w:tab/>
      </w:r>
      <w:r w:rsidRPr="0071622C">
        <w:tab/>
        <w:t xml:space="preserve">The following provisions are </w:t>
      </w:r>
      <w:r w:rsidRPr="0071622C">
        <w:rPr>
          <w:b/>
          <w:i/>
        </w:rPr>
        <w:t>subject to an infringement notice</w:t>
      </w:r>
      <w:r w:rsidRPr="0071622C">
        <w:t xml:space="preserve"> under this Division:</w:t>
      </w:r>
    </w:p>
    <w:p w:rsidR="0080303B" w:rsidRPr="0071622C" w:rsidRDefault="0080303B" w:rsidP="0080303B">
      <w:pPr>
        <w:pStyle w:val="paragraph"/>
      </w:pPr>
      <w:r w:rsidRPr="0071622C">
        <w:tab/>
        <w:t>(a)</w:t>
      </w:r>
      <w:r w:rsidRPr="0071622C">
        <w:tab/>
        <w:t>prescribed offences;</w:t>
      </w:r>
    </w:p>
    <w:p w:rsidR="0080303B" w:rsidRPr="0071622C" w:rsidRDefault="0080303B" w:rsidP="0080303B">
      <w:pPr>
        <w:pStyle w:val="paragraph"/>
      </w:pPr>
      <w:r w:rsidRPr="0071622C">
        <w:tab/>
        <w:t>(b)</w:t>
      </w:r>
      <w:r w:rsidRPr="0071622C">
        <w:tab/>
        <w:t>prescribed civil penalty provisions.</w:t>
      </w:r>
    </w:p>
    <w:p w:rsidR="0080303B" w:rsidRPr="0071622C" w:rsidRDefault="0080303B" w:rsidP="0080303B">
      <w:pPr>
        <w:pStyle w:val="ActHead5"/>
      </w:pPr>
      <w:bookmarkStart w:id="160" w:name="_Toc69998658"/>
      <w:r w:rsidRPr="00C810F1">
        <w:rPr>
          <w:rStyle w:val="CharSectno"/>
        </w:rPr>
        <w:lastRenderedPageBreak/>
        <w:t>75Y</w:t>
      </w:r>
      <w:r w:rsidRPr="0071622C">
        <w:t xml:space="preserve">  Matters to be included in an infringement notice</w:t>
      </w:r>
      <w:bookmarkEnd w:id="160"/>
    </w:p>
    <w:p w:rsidR="0080303B" w:rsidRPr="0071622C" w:rsidRDefault="0080303B" w:rsidP="0080303B">
      <w:pPr>
        <w:pStyle w:val="subsection"/>
      </w:pPr>
      <w:r w:rsidRPr="0071622C">
        <w:tab/>
        <w:t>(1)</w:t>
      </w:r>
      <w:r w:rsidRPr="0071622C">
        <w:tab/>
        <w:t>An infringement notice must:</w:t>
      </w:r>
    </w:p>
    <w:p w:rsidR="0080303B" w:rsidRPr="0071622C" w:rsidRDefault="0080303B" w:rsidP="0080303B">
      <w:pPr>
        <w:pStyle w:val="paragraph"/>
      </w:pPr>
      <w:r w:rsidRPr="0071622C">
        <w:tab/>
        <w:t>(a)</w:t>
      </w:r>
      <w:r w:rsidRPr="0071622C">
        <w:tab/>
        <w:t>be identified by a unique number; and</w:t>
      </w:r>
    </w:p>
    <w:p w:rsidR="0080303B" w:rsidRPr="0071622C" w:rsidRDefault="0080303B" w:rsidP="0080303B">
      <w:pPr>
        <w:pStyle w:val="paragraph"/>
      </w:pPr>
      <w:r w:rsidRPr="0071622C">
        <w:tab/>
        <w:t>(b)</w:t>
      </w:r>
      <w:r w:rsidRPr="0071622C">
        <w:tab/>
        <w:t>state the day on which it is given; and</w:t>
      </w:r>
    </w:p>
    <w:p w:rsidR="0080303B" w:rsidRPr="0071622C" w:rsidRDefault="0080303B" w:rsidP="0080303B">
      <w:pPr>
        <w:pStyle w:val="paragraph"/>
      </w:pPr>
      <w:r w:rsidRPr="0071622C">
        <w:tab/>
        <w:t>(c)</w:t>
      </w:r>
      <w:r w:rsidRPr="0071622C">
        <w:tab/>
        <w:t>state the name of the person to whom the notice is given; and</w:t>
      </w:r>
    </w:p>
    <w:p w:rsidR="0080303B" w:rsidRPr="0071622C" w:rsidRDefault="0080303B" w:rsidP="0080303B">
      <w:pPr>
        <w:pStyle w:val="paragraph"/>
      </w:pPr>
      <w:r w:rsidRPr="0071622C">
        <w:tab/>
        <w:t>(d)</w:t>
      </w:r>
      <w:r w:rsidRPr="0071622C">
        <w:tab/>
        <w:t>state the name and contact details of the person who gave the notice; and</w:t>
      </w:r>
    </w:p>
    <w:p w:rsidR="0080303B" w:rsidRPr="0071622C" w:rsidRDefault="0080303B" w:rsidP="0080303B">
      <w:pPr>
        <w:pStyle w:val="paragraph"/>
      </w:pPr>
      <w:r w:rsidRPr="0071622C">
        <w:tab/>
        <w:t>(e)</w:t>
      </w:r>
      <w:r w:rsidRPr="0071622C">
        <w:tab/>
        <w:t>give brief details of the alleged contravention, or each alleged contravention, to which the notice relates, including:</w:t>
      </w:r>
    </w:p>
    <w:p w:rsidR="0080303B" w:rsidRPr="0071622C" w:rsidRDefault="0080303B" w:rsidP="0080303B">
      <w:pPr>
        <w:pStyle w:val="paragraphsub"/>
      </w:pPr>
      <w:r w:rsidRPr="0071622C">
        <w:tab/>
        <w:t>(i)</w:t>
      </w:r>
      <w:r w:rsidRPr="0071622C">
        <w:tab/>
        <w:t>the provision that was allegedly contravened; and</w:t>
      </w:r>
    </w:p>
    <w:p w:rsidR="0080303B" w:rsidRPr="0071622C" w:rsidRDefault="0080303B" w:rsidP="0080303B">
      <w:pPr>
        <w:pStyle w:val="paragraphsub"/>
      </w:pPr>
      <w:r w:rsidRPr="0071622C">
        <w:tab/>
        <w:t>(ii)</w:t>
      </w:r>
      <w:r w:rsidRPr="0071622C">
        <w:tab/>
        <w:t>the maximum penalty that a court could impose for each contravention, if the provision were contravened; and</w:t>
      </w:r>
    </w:p>
    <w:p w:rsidR="0080303B" w:rsidRPr="0071622C" w:rsidRDefault="0080303B" w:rsidP="0080303B">
      <w:pPr>
        <w:pStyle w:val="paragraphsub"/>
      </w:pPr>
      <w:r w:rsidRPr="0071622C">
        <w:tab/>
        <w:t>(iii)</w:t>
      </w:r>
      <w:r w:rsidRPr="0071622C">
        <w:tab/>
        <w:t>the time (if known) and day of, and the place of, each alleged contravention; and</w:t>
      </w:r>
    </w:p>
    <w:p w:rsidR="0080303B" w:rsidRPr="0071622C" w:rsidRDefault="0080303B" w:rsidP="0080303B">
      <w:pPr>
        <w:pStyle w:val="paragraph"/>
      </w:pPr>
      <w:r w:rsidRPr="0071622C">
        <w:tab/>
        <w:t>(f)</w:t>
      </w:r>
      <w:r w:rsidRPr="0071622C">
        <w:tab/>
        <w:t>state the amount that is payable under the notice; and</w:t>
      </w:r>
    </w:p>
    <w:p w:rsidR="0080303B" w:rsidRPr="0071622C" w:rsidRDefault="0080303B" w:rsidP="0080303B">
      <w:pPr>
        <w:pStyle w:val="paragraph"/>
      </w:pPr>
      <w:r w:rsidRPr="0071622C">
        <w:tab/>
        <w:t>(g)</w:t>
      </w:r>
      <w:r w:rsidRPr="0071622C">
        <w:tab/>
        <w:t>give an explanation of how payment of the amount is to be made; and</w:t>
      </w:r>
    </w:p>
    <w:p w:rsidR="0080303B" w:rsidRPr="0071622C" w:rsidRDefault="0080303B" w:rsidP="0080303B">
      <w:pPr>
        <w:pStyle w:val="paragraph"/>
      </w:pPr>
      <w:r w:rsidRPr="0071622C">
        <w:tab/>
        <w:t>(h)</w:t>
      </w:r>
      <w:r w:rsidRPr="0071622C">
        <w:tab/>
        <w:t>state that the payment period for the notice will be 28 days, beginning on the day on which the notice is given, unless the period is extended, an arrangement is made for payment by instalments or the notice is withdrawn; and</w:t>
      </w:r>
    </w:p>
    <w:p w:rsidR="0080303B" w:rsidRPr="0071622C" w:rsidRDefault="0080303B" w:rsidP="0080303B">
      <w:pPr>
        <w:pStyle w:val="paragraph"/>
      </w:pPr>
      <w:r w:rsidRPr="0071622C">
        <w:tab/>
        <w:t>(i)</w:t>
      </w:r>
      <w:r w:rsidRPr="0071622C">
        <w:tab/>
        <w:t>state that, if the person to whom the notice is given</w:t>
      </w:r>
      <w:r w:rsidRPr="0071622C">
        <w:rPr>
          <w:i/>
        </w:rPr>
        <w:t xml:space="preserve"> </w:t>
      </w:r>
      <w:r w:rsidRPr="0071622C">
        <w:t>pays the amount within the payment period, then (unless the notice is withdrawn):</w:t>
      </w:r>
    </w:p>
    <w:p w:rsidR="0080303B" w:rsidRPr="0071622C" w:rsidRDefault="0080303B" w:rsidP="0080303B">
      <w:pPr>
        <w:pStyle w:val="paragraphsub"/>
      </w:pPr>
      <w:r w:rsidRPr="0071622C">
        <w:tab/>
        <w:t>(i)</w:t>
      </w:r>
      <w:r w:rsidRPr="0071622C">
        <w:tab/>
        <w:t>if the alleged contravention is of an offence provision and would not also constitute a contravention of a civil penalty provision—the person will not be liable to be prosecuted in a court for the alleged contravention; or</w:t>
      </w:r>
    </w:p>
    <w:p w:rsidR="0080303B" w:rsidRPr="0071622C" w:rsidRDefault="0080303B" w:rsidP="0080303B">
      <w:pPr>
        <w:pStyle w:val="paragraphsub"/>
      </w:pPr>
      <w:r w:rsidRPr="0071622C">
        <w:tab/>
        <w:t>(ii)</w:t>
      </w:r>
      <w:r w:rsidRPr="0071622C">
        <w:tab/>
        <w:t>if the alleged contravention is of an offence provision and would also constitute a contravention of a civil penalty provision—the person is not liable to be prosecuted in a court, and proceedings seeking a pecuniary penalty order will not be brought, in relation to the alleged contravention; or</w:t>
      </w:r>
    </w:p>
    <w:p w:rsidR="0080303B" w:rsidRPr="0071622C" w:rsidRDefault="0080303B" w:rsidP="0080303B">
      <w:pPr>
        <w:pStyle w:val="paragraphsub"/>
      </w:pPr>
      <w:r w:rsidRPr="0071622C">
        <w:lastRenderedPageBreak/>
        <w:tab/>
        <w:t>(iii)</w:t>
      </w:r>
      <w:r w:rsidRPr="0071622C">
        <w:tab/>
        <w:t>if the alleged contravention is of a civil penalty provision—proceedings seeking a pecuniary penalty order will not be brought in relation to the alleged contravention; and</w:t>
      </w:r>
    </w:p>
    <w:p w:rsidR="0080303B" w:rsidRPr="0071622C" w:rsidRDefault="0080303B" w:rsidP="0080303B">
      <w:pPr>
        <w:pStyle w:val="paragraph"/>
      </w:pPr>
      <w:r w:rsidRPr="0071622C">
        <w:tab/>
        <w:t>(j)</w:t>
      </w:r>
      <w:r w:rsidRPr="0071622C">
        <w:tab/>
        <w:t>state that payment of the amount is not an admission of guilt or liability; and</w:t>
      </w:r>
    </w:p>
    <w:p w:rsidR="0080303B" w:rsidRPr="0071622C" w:rsidRDefault="0080303B" w:rsidP="0080303B">
      <w:pPr>
        <w:pStyle w:val="paragraph"/>
      </w:pPr>
      <w:r w:rsidRPr="0071622C">
        <w:tab/>
        <w:t>(k)</w:t>
      </w:r>
      <w:r w:rsidRPr="0071622C">
        <w:tab/>
        <w:t>state that the person may apply to ASIC to have the period in which to pay the amount extended or for an arrangement to pay the amount by instalments; and</w:t>
      </w:r>
    </w:p>
    <w:p w:rsidR="0080303B" w:rsidRPr="0071622C" w:rsidRDefault="0080303B" w:rsidP="0080303B">
      <w:pPr>
        <w:pStyle w:val="paragraph"/>
      </w:pPr>
      <w:r w:rsidRPr="0071622C">
        <w:tab/>
        <w:t>(l)</w:t>
      </w:r>
      <w:r w:rsidRPr="0071622C">
        <w:tab/>
        <w:t>state that the person may choose not to pay the amount and, if the person does so:</w:t>
      </w:r>
    </w:p>
    <w:p w:rsidR="0080303B" w:rsidRPr="0071622C" w:rsidRDefault="0080303B" w:rsidP="0080303B">
      <w:pPr>
        <w:pStyle w:val="paragraphsub"/>
      </w:pPr>
      <w:r w:rsidRPr="0071622C">
        <w:tab/>
        <w:t>(i)</w:t>
      </w:r>
      <w:r w:rsidRPr="0071622C">
        <w:tab/>
        <w:t>if the alleged contravention is of an offence provision and would not also constitute a contravention of a civil penalty provision—the person may be prosecuted in a court for the alleged contravention; or</w:t>
      </w:r>
    </w:p>
    <w:p w:rsidR="0080303B" w:rsidRPr="0071622C" w:rsidRDefault="0080303B" w:rsidP="0080303B">
      <w:pPr>
        <w:pStyle w:val="paragraphsub"/>
      </w:pPr>
      <w:r w:rsidRPr="0071622C">
        <w:tab/>
        <w:t>(ii)</w:t>
      </w:r>
      <w:r w:rsidRPr="0071622C">
        <w:tab/>
        <w:t>if the alleged contravention is of an offence provision and would also constitute a contravention of a civil penalty provision—the person may be prosecuted in a court, or proceedings seeking a pecuniary penalty order may be brought, in relation to the alleged contravention; or</w:t>
      </w:r>
    </w:p>
    <w:p w:rsidR="0080303B" w:rsidRPr="0071622C" w:rsidRDefault="0080303B" w:rsidP="0080303B">
      <w:pPr>
        <w:pStyle w:val="paragraphsub"/>
      </w:pPr>
      <w:r w:rsidRPr="0071622C">
        <w:tab/>
        <w:t>(iii)</w:t>
      </w:r>
      <w:r w:rsidRPr="0071622C">
        <w:tab/>
        <w:t>if the alleged contravention is of a civil penalty provision—proceedings seeking a pecuniary penalty order may be brought in relation to the alleged contravention; and</w:t>
      </w:r>
    </w:p>
    <w:p w:rsidR="0080303B" w:rsidRPr="0071622C" w:rsidRDefault="0080303B" w:rsidP="0080303B">
      <w:pPr>
        <w:pStyle w:val="paragraph"/>
      </w:pPr>
      <w:r w:rsidRPr="0071622C">
        <w:tab/>
        <w:t>(m)</w:t>
      </w:r>
      <w:r w:rsidRPr="0071622C">
        <w:tab/>
        <w:t>set out how the notice can be withdrawn; and</w:t>
      </w:r>
    </w:p>
    <w:p w:rsidR="0080303B" w:rsidRPr="0071622C" w:rsidRDefault="0080303B" w:rsidP="0080303B">
      <w:pPr>
        <w:pStyle w:val="paragraph"/>
      </w:pPr>
      <w:r w:rsidRPr="0071622C">
        <w:tab/>
        <w:t>(n)</w:t>
      </w:r>
      <w:r w:rsidRPr="0071622C">
        <w:tab/>
        <w:t>state that if the notice is withdrawn:</w:t>
      </w:r>
    </w:p>
    <w:p w:rsidR="0080303B" w:rsidRPr="0071622C" w:rsidRDefault="0080303B" w:rsidP="0080303B">
      <w:pPr>
        <w:pStyle w:val="paragraphsub"/>
      </w:pPr>
      <w:r w:rsidRPr="0071622C">
        <w:tab/>
        <w:t>(i)</w:t>
      </w:r>
      <w:r w:rsidRPr="0071622C">
        <w:tab/>
        <w:t>if the alleged contravention is of an offence provision and would not also constitute a contravention of a civil penalty provision—the person may be prosecuted in a court for the alleged contravention; or</w:t>
      </w:r>
    </w:p>
    <w:p w:rsidR="0080303B" w:rsidRPr="0071622C" w:rsidRDefault="0080303B" w:rsidP="0080303B">
      <w:pPr>
        <w:pStyle w:val="paragraphsub"/>
      </w:pPr>
      <w:r w:rsidRPr="0071622C">
        <w:tab/>
        <w:t>(ii)</w:t>
      </w:r>
      <w:r w:rsidRPr="0071622C">
        <w:tab/>
        <w:t xml:space="preserve">if the alleged contravention is of an offence provision and would also constitute a contravention of a civil penalty provision—the person may be prosecuted in a court, or proceedings seeking a pecuniary penalty order </w:t>
      </w:r>
      <w:r w:rsidRPr="0071622C">
        <w:lastRenderedPageBreak/>
        <w:t>may be brought, in relation to the alleged contravention; or</w:t>
      </w:r>
    </w:p>
    <w:p w:rsidR="0080303B" w:rsidRPr="0071622C" w:rsidRDefault="0080303B" w:rsidP="0080303B">
      <w:pPr>
        <w:pStyle w:val="paragraphsub"/>
      </w:pPr>
      <w:r w:rsidRPr="0071622C">
        <w:tab/>
        <w:t>(iii)</w:t>
      </w:r>
      <w:r w:rsidRPr="0071622C">
        <w:tab/>
        <w:t>if the alleged contravention is of a civil penalty provision—proceedings seeking a pecuniary penalty order may be brought in relation to the alleged contravention; and</w:t>
      </w:r>
    </w:p>
    <w:p w:rsidR="0080303B" w:rsidRPr="0071622C" w:rsidRDefault="0080303B" w:rsidP="0080303B">
      <w:pPr>
        <w:pStyle w:val="paragraph"/>
      </w:pPr>
      <w:r w:rsidRPr="0071622C">
        <w:tab/>
        <w:t>(o)</w:t>
      </w:r>
      <w:r w:rsidRPr="0071622C">
        <w:tab/>
        <w:t>state that the person may make written representations to ASIC seeking the withdrawal of the notice.</w:t>
      </w:r>
    </w:p>
    <w:p w:rsidR="0080303B" w:rsidRPr="0071622C" w:rsidRDefault="0080303B" w:rsidP="0080303B">
      <w:pPr>
        <w:pStyle w:val="subsection"/>
      </w:pPr>
      <w:r w:rsidRPr="0071622C">
        <w:tab/>
        <w:t>(2)</w:t>
      </w:r>
      <w:r w:rsidRPr="0071622C">
        <w:tab/>
        <w:t xml:space="preserve">The amount to be stated in the notice for the purposes of </w:t>
      </w:r>
      <w:r w:rsidR="006F2CF2" w:rsidRPr="0071622C">
        <w:t>paragraph (</w:t>
      </w:r>
      <w:r w:rsidRPr="0071622C">
        <w:t>1)(f) is:</w:t>
      </w:r>
    </w:p>
    <w:p w:rsidR="0080303B" w:rsidRPr="0071622C" w:rsidRDefault="0080303B" w:rsidP="0080303B">
      <w:pPr>
        <w:pStyle w:val="paragraph"/>
      </w:pPr>
      <w:r w:rsidRPr="0071622C">
        <w:tab/>
        <w:t>(a)</w:t>
      </w:r>
      <w:r w:rsidRPr="0071622C">
        <w:tab/>
        <w:t>for a single contravention of an offence provision—half the maximum penalty that a court could impose on the person for the contravention; and</w:t>
      </w:r>
    </w:p>
    <w:p w:rsidR="0080303B" w:rsidRPr="0071622C" w:rsidRDefault="0080303B" w:rsidP="0080303B">
      <w:pPr>
        <w:pStyle w:val="paragraph"/>
      </w:pPr>
      <w:r w:rsidRPr="0071622C">
        <w:tab/>
        <w:t>(b)</w:t>
      </w:r>
      <w:r w:rsidRPr="0071622C">
        <w:tab/>
        <w:t xml:space="preserve">for multiple contraventions of an offence provision—the amount worked out under </w:t>
      </w:r>
      <w:r w:rsidR="006F2CF2" w:rsidRPr="0071622C">
        <w:t>paragraph (</w:t>
      </w:r>
      <w:r w:rsidRPr="0071622C">
        <w:t>a) for a single contravention multiplied by the number of contraventions; and</w:t>
      </w:r>
    </w:p>
    <w:p w:rsidR="0080303B" w:rsidRPr="0071622C" w:rsidRDefault="0080303B" w:rsidP="0080303B">
      <w:pPr>
        <w:pStyle w:val="paragraph"/>
      </w:pPr>
      <w:r w:rsidRPr="0071622C">
        <w:tab/>
        <w:t>(c)</w:t>
      </w:r>
      <w:r w:rsidRPr="0071622C">
        <w:tab/>
        <w:t>for a single contravention of a civil penalty provision—12 penalty units for an individual and 60 penalty units for a body corporate; and</w:t>
      </w:r>
    </w:p>
    <w:p w:rsidR="0080303B" w:rsidRPr="0071622C" w:rsidRDefault="0080303B" w:rsidP="0080303B">
      <w:pPr>
        <w:pStyle w:val="paragraph"/>
      </w:pPr>
      <w:r w:rsidRPr="0071622C">
        <w:tab/>
        <w:t>(d)</w:t>
      </w:r>
      <w:r w:rsidRPr="0071622C">
        <w:tab/>
        <w:t xml:space="preserve">for multiple contraventions of a civil penalty provision—the amount worked out under </w:t>
      </w:r>
      <w:r w:rsidR="006F2CF2" w:rsidRPr="0071622C">
        <w:t>paragraph (</w:t>
      </w:r>
      <w:r w:rsidRPr="0071622C">
        <w:t>c) for a single contravention multiplied by the number of contraventions.</w:t>
      </w:r>
    </w:p>
    <w:p w:rsidR="0080303B" w:rsidRPr="0071622C" w:rsidRDefault="0080303B" w:rsidP="0080303B">
      <w:pPr>
        <w:pStyle w:val="ActHead5"/>
      </w:pPr>
      <w:bookmarkStart w:id="161" w:name="_Toc69998659"/>
      <w:r w:rsidRPr="00C810F1">
        <w:rPr>
          <w:rStyle w:val="CharSectno"/>
        </w:rPr>
        <w:t>75Z</w:t>
      </w:r>
      <w:r w:rsidRPr="0071622C">
        <w:t xml:space="preserve">  Payment period</w:t>
      </w:r>
      <w:bookmarkEnd w:id="161"/>
    </w:p>
    <w:p w:rsidR="0080303B" w:rsidRPr="0071622C" w:rsidRDefault="0080303B" w:rsidP="0080303B">
      <w:pPr>
        <w:pStyle w:val="SubsectionHead"/>
      </w:pPr>
      <w:r w:rsidRPr="0071622C">
        <w:t>Usual payment period</w:t>
      </w:r>
    </w:p>
    <w:p w:rsidR="0080303B" w:rsidRPr="0071622C" w:rsidRDefault="0080303B" w:rsidP="0080303B">
      <w:pPr>
        <w:pStyle w:val="subsection"/>
      </w:pPr>
      <w:r w:rsidRPr="0071622C">
        <w:tab/>
        <w:t>(1)</w:t>
      </w:r>
      <w:r w:rsidRPr="0071622C">
        <w:tab/>
        <w:t xml:space="preserve">The </w:t>
      </w:r>
      <w:r w:rsidRPr="0071622C">
        <w:rPr>
          <w:b/>
          <w:i/>
        </w:rPr>
        <w:t>payment period</w:t>
      </w:r>
      <w:r w:rsidRPr="0071622C">
        <w:t xml:space="preserve"> for an infringement notice begins on the day after the notice is given and, unless otherwise specified in this section, continues for 28 days.</w:t>
      </w:r>
    </w:p>
    <w:p w:rsidR="0080303B" w:rsidRPr="0071622C" w:rsidRDefault="0080303B" w:rsidP="0080303B">
      <w:pPr>
        <w:pStyle w:val="SubsectionHead"/>
      </w:pPr>
      <w:r w:rsidRPr="0071622C">
        <w:t>Payment period extended under section</w:t>
      </w:r>
      <w:r w:rsidR="006F2CF2" w:rsidRPr="0071622C">
        <w:t> </w:t>
      </w:r>
      <w:r w:rsidRPr="0071622C">
        <w:t>75ZA</w:t>
      </w:r>
    </w:p>
    <w:p w:rsidR="0080303B" w:rsidRPr="0071622C" w:rsidRDefault="0080303B" w:rsidP="0080303B">
      <w:pPr>
        <w:pStyle w:val="subsection"/>
      </w:pPr>
      <w:r w:rsidRPr="0071622C">
        <w:tab/>
        <w:t>(2)</w:t>
      </w:r>
      <w:r w:rsidRPr="0071622C">
        <w:tab/>
        <w:t>If, under section</w:t>
      </w:r>
      <w:r w:rsidR="006F2CF2" w:rsidRPr="0071622C">
        <w:t> </w:t>
      </w:r>
      <w:r w:rsidRPr="0071622C">
        <w:t xml:space="preserve">75ZA, ASIC extends the payment period for the notice, the </w:t>
      </w:r>
      <w:r w:rsidRPr="0071622C">
        <w:rPr>
          <w:b/>
          <w:i/>
        </w:rPr>
        <w:t xml:space="preserve">payment period </w:t>
      </w:r>
      <w:r w:rsidRPr="0071622C">
        <w:t>is as extended.</w:t>
      </w:r>
    </w:p>
    <w:p w:rsidR="0080303B" w:rsidRPr="0071622C" w:rsidRDefault="0080303B" w:rsidP="0080303B">
      <w:pPr>
        <w:pStyle w:val="subsection"/>
      </w:pPr>
      <w:r w:rsidRPr="0071622C">
        <w:lastRenderedPageBreak/>
        <w:tab/>
        <w:t>(3)</w:t>
      </w:r>
      <w:r w:rsidRPr="0071622C">
        <w:tab/>
        <w:t>If ASIC refuses an application under subsection</w:t>
      </w:r>
      <w:r w:rsidR="006F2CF2" w:rsidRPr="0071622C">
        <w:t> </w:t>
      </w:r>
      <w:r w:rsidRPr="0071622C">
        <w:t xml:space="preserve">75ZA(1) for an extension of the payment period for the notice, the </w:t>
      </w:r>
      <w:r w:rsidRPr="0071622C">
        <w:rPr>
          <w:b/>
          <w:i/>
        </w:rPr>
        <w:t>payment period</w:t>
      </w:r>
      <w:r w:rsidRPr="0071622C">
        <w:t xml:space="preserve"> ends on the later of the following days:</w:t>
      </w:r>
    </w:p>
    <w:p w:rsidR="0080303B" w:rsidRPr="0071622C" w:rsidRDefault="0080303B" w:rsidP="0080303B">
      <w:pPr>
        <w:pStyle w:val="paragraph"/>
      </w:pPr>
      <w:r w:rsidRPr="0071622C">
        <w:tab/>
        <w:t>(a)</w:t>
      </w:r>
      <w:r w:rsidRPr="0071622C">
        <w:tab/>
        <w:t>the last day of the period that, without the extension that has been refused, would be the payment period for the notice;</w:t>
      </w:r>
    </w:p>
    <w:p w:rsidR="0080303B" w:rsidRPr="0071622C" w:rsidRDefault="0080303B" w:rsidP="0080303B">
      <w:pPr>
        <w:pStyle w:val="paragraph"/>
      </w:pPr>
      <w:r w:rsidRPr="0071622C">
        <w:tab/>
        <w:t>(b)</w:t>
      </w:r>
      <w:r w:rsidRPr="0071622C">
        <w:tab/>
        <w:t>the day that is 7 days after the day the applicant was given notice of ASIC’s decision not to extend;</w:t>
      </w:r>
    </w:p>
    <w:p w:rsidR="0080303B" w:rsidRPr="0071622C" w:rsidRDefault="0080303B" w:rsidP="0080303B">
      <w:pPr>
        <w:pStyle w:val="paragraph"/>
      </w:pPr>
      <w:r w:rsidRPr="0071622C">
        <w:tab/>
        <w:t>(c)</w:t>
      </w:r>
      <w:r w:rsidRPr="0071622C">
        <w:tab/>
        <w:t>the day that is 7 days after the day the application is taken to have been refused under subsection</w:t>
      </w:r>
      <w:r w:rsidR="006F2CF2" w:rsidRPr="0071622C">
        <w:t> </w:t>
      </w:r>
      <w:r w:rsidRPr="0071622C">
        <w:t>75ZA(4).</w:t>
      </w:r>
    </w:p>
    <w:p w:rsidR="0080303B" w:rsidRPr="0071622C" w:rsidRDefault="0080303B" w:rsidP="0080303B">
      <w:pPr>
        <w:pStyle w:val="SubsectionHead"/>
      </w:pPr>
      <w:r w:rsidRPr="0071622C">
        <w:t>Instalments</w:t>
      </w:r>
    </w:p>
    <w:p w:rsidR="0080303B" w:rsidRPr="0071622C" w:rsidRDefault="0080303B" w:rsidP="0080303B">
      <w:pPr>
        <w:pStyle w:val="subsection"/>
      </w:pPr>
      <w:r w:rsidRPr="0071622C">
        <w:tab/>
        <w:t>(4)</w:t>
      </w:r>
      <w:r w:rsidRPr="0071622C">
        <w:tab/>
        <w:t>If, under section</w:t>
      </w:r>
      <w:r w:rsidR="006F2CF2" w:rsidRPr="0071622C">
        <w:t> </w:t>
      </w:r>
      <w:r w:rsidRPr="0071622C">
        <w:t xml:space="preserve">75ZB, ASIC makes an arrangement for the amount payable under the notice to be paid by instalments, the </w:t>
      </w:r>
      <w:r w:rsidRPr="0071622C">
        <w:rPr>
          <w:b/>
          <w:i/>
        </w:rPr>
        <w:t>payment period</w:t>
      </w:r>
      <w:r w:rsidRPr="0071622C">
        <w:t xml:space="preserve"> ends on the earlier of the following days:</w:t>
      </w:r>
    </w:p>
    <w:p w:rsidR="0080303B" w:rsidRPr="0071622C" w:rsidRDefault="0080303B" w:rsidP="0080303B">
      <w:pPr>
        <w:pStyle w:val="paragraph"/>
      </w:pPr>
      <w:r w:rsidRPr="0071622C">
        <w:tab/>
        <w:t>(a)</w:t>
      </w:r>
      <w:r w:rsidRPr="0071622C">
        <w:tab/>
        <w:t>the last day on which an instalment is to be paid under the arrangement;</w:t>
      </w:r>
    </w:p>
    <w:p w:rsidR="0080303B" w:rsidRPr="0071622C" w:rsidRDefault="0080303B" w:rsidP="0080303B">
      <w:pPr>
        <w:pStyle w:val="paragraph"/>
      </w:pPr>
      <w:r w:rsidRPr="0071622C">
        <w:tab/>
        <w:t>(b)</w:t>
      </w:r>
      <w:r w:rsidRPr="0071622C">
        <w:tab/>
        <w:t>if the person fails to pay an instalment in accordance with the arrangement, the last day on which the missed instalment was to be paid.</w:t>
      </w:r>
    </w:p>
    <w:p w:rsidR="0080303B" w:rsidRPr="0071622C" w:rsidRDefault="0080303B" w:rsidP="0080303B">
      <w:pPr>
        <w:pStyle w:val="subsection"/>
      </w:pPr>
      <w:r w:rsidRPr="0071622C">
        <w:tab/>
        <w:t>(5)</w:t>
      </w:r>
      <w:r w:rsidRPr="0071622C">
        <w:tab/>
        <w:t>If ASIC refuses an application made under subsection</w:t>
      </w:r>
      <w:r w:rsidR="006F2CF2" w:rsidRPr="0071622C">
        <w:t> </w:t>
      </w:r>
      <w:r w:rsidRPr="0071622C">
        <w:t xml:space="preserve">75ZB(1) to make an arrangement for the amount payable under the notice to be paid by instalments, the </w:t>
      </w:r>
      <w:r w:rsidRPr="0071622C">
        <w:rPr>
          <w:b/>
          <w:i/>
        </w:rPr>
        <w:t>payment period</w:t>
      </w:r>
      <w:r w:rsidRPr="0071622C">
        <w:t xml:space="preserve"> ends on the earlier of the following days:</w:t>
      </w:r>
    </w:p>
    <w:p w:rsidR="0080303B" w:rsidRPr="0071622C" w:rsidRDefault="0080303B" w:rsidP="0080303B">
      <w:pPr>
        <w:pStyle w:val="paragraph"/>
      </w:pPr>
      <w:r w:rsidRPr="0071622C">
        <w:tab/>
        <w:t>(a)</w:t>
      </w:r>
      <w:r w:rsidRPr="0071622C">
        <w:tab/>
        <w:t>the last day of the period that, without the instalment arrangement, would be the payment period for the notice;</w:t>
      </w:r>
    </w:p>
    <w:p w:rsidR="0080303B" w:rsidRPr="0071622C" w:rsidRDefault="0080303B" w:rsidP="0080303B">
      <w:pPr>
        <w:pStyle w:val="paragraph"/>
      </w:pPr>
      <w:r w:rsidRPr="0071622C">
        <w:tab/>
        <w:t>(b)</w:t>
      </w:r>
      <w:r w:rsidRPr="0071622C">
        <w:tab/>
        <w:t>the day that is 7 days after the day the applicant was given notice of ASIC’s decision not to make the arrangement;</w:t>
      </w:r>
    </w:p>
    <w:p w:rsidR="0080303B" w:rsidRPr="0071622C" w:rsidRDefault="0080303B" w:rsidP="0080303B">
      <w:pPr>
        <w:pStyle w:val="paragraph"/>
      </w:pPr>
      <w:r w:rsidRPr="0071622C">
        <w:tab/>
        <w:t>(c)</w:t>
      </w:r>
      <w:r w:rsidRPr="0071622C">
        <w:tab/>
        <w:t>the day that is 7 days after the day the application is taken to have been refused under subsection</w:t>
      </w:r>
      <w:r w:rsidR="006F2CF2" w:rsidRPr="0071622C">
        <w:t> </w:t>
      </w:r>
      <w:r w:rsidRPr="0071622C">
        <w:t>75ZB(4).</w:t>
      </w:r>
    </w:p>
    <w:p w:rsidR="0080303B" w:rsidRPr="0071622C" w:rsidRDefault="0080303B" w:rsidP="0080303B">
      <w:pPr>
        <w:pStyle w:val="SubsectionHead"/>
      </w:pPr>
      <w:r w:rsidRPr="0071622C">
        <w:t>Payment period if ASIC refuses to withdraw infringement notice</w:t>
      </w:r>
    </w:p>
    <w:p w:rsidR="0080303B" w:rsidRPr="0071622C" w:rsidRDefault="0080303B" w:rsidP="0080303B">
      <w:pPr>
        <w:pStyle w:val="subsection"/>
      </w:pPr>
      <w:r w:rsidRPr="0071622C">
        <w:tab/>
        <w:t>(6)</w:t>
      </w:r>
      <w:r w:rsidRPr="0071622C">
        <w:tab/>
        <w:t>If ASIC refuses a representation made under subsection</w:t>
      </w:r>
      <w:r w:rsidR="006F2CF2" w:rsidRPr="0071622C">
        <w:t> </w:t>
      </w:r>
      <w:r w:rsidRPr="0071622C">
        <w:t xml:space="preserve">75ZC(1) for the notice to be withdrawn, the </w:t>
      </w:r>
      <w:r w:rsidRPr="0071622C">
        <w:rPr>
          <w:b/>
          <w:i/>
        </w:rPr>
        <w:t>payment period</w:t>
      </w:r>
      <w:r w:rsidRPr="0071622C">
        <w:t xml:space="preserve"> ends on the later of the following days:</w:t>
      </w:r>
    </w:p>
    <w:p w:rsidR="0080303B" w:rsidRPr="0071622C" w:rsidRDefault="0080303B" w:rsidP="0080303B">
      <w:pPr>
        <w:pStyle w:val="paragraph"/>
      </w:pPr>
      <w:r w:rsidRPr="0071622C">
        <w:lastRenderedPageBreak/>
        <w:tab/>
        <w:t>(a)</w:t>
      </w:r>
      <w:r w:rsidRPr="0071622C">
        <w:tab/>
        <w:t>the last day of the period that, without the withdrawal, would be the payment period for the notice;</w:t>
      </w:r>
    </w:p>
    <w:p w:rsidR="0080303B" w:rsidRPr="0071622C" w:rsidRDefault="0080303B" w:rsidP="0080303B">
      <w:pPr>
        <w:pStyle w:val="paragraph"/>
      </w:pPr>
      <w:r w:rsidRPr="0071622C">
        <w:tab/>
        <w:t>(b)</w:t>
      </w:r>
      <w:r w:rsidRPr="0071622C">
        <w:tab/>
        <w:t>the day that is 7 days after the day the person was given notice of ASIC’s decision not to withdraw the notice;</w:t>
      </w:r>
    </w:p>
    <w:p w:rsidR="0080303B" w:rsidRPr="0071622C" w:rsidRDefault="0080303B" w:rsidP="0080303B">
      <w:pPr>
        <w:pStyle w:val="paragraph"/>
      </w:pPr>
      <w:r w:rsidRPr="0071622C">
        <w:tab/>
        <w:t>(c)</w:t>
      </w:r>
      <w:r w:rsidRPr="0071622C">
        <w:tab/>
        <w:t>the day that is 7 days after the day on which, under subsection</w:t>
      </w:r>
      <w:r w:rsidR="006F2CF2" w:rsidRPr="0071622C">
        <w:t> </w:t>
      </w:r>
      <w:r w:rsidRPr="0071622C">
        <w:t>75ZC(5), ASIC is taken to have refused to withdraw the infringement notice.</w:t>
      </w:r>
    </w:p>
    <w:p w:rsidR="0080303B" w:rsidRPr="0071622C" w:rsidRDefault="0080303B" w:rsidP="0080303B">
      <w:pPr>
        <w:pStyle w:val="ActHead5"/>
      </w:pPr>
      <w:bookmarkStart w:id="162" w:name="_Toc69998660"/>
      <w:r w:rsidRPr="00C810F1">
        <w:rPr>
          <w:rStyle w:val="CharSectno"/>
        </w:rPr>
        <w:t>75ZA</w:t>
      </w:r>
      <w:r w:rsidRPr="0071622C">
        <w:t xml:space="preserve">  Extension of time to pay amount</w:t>
      </w:r>
      <w:bookmarkEnd w:id="162"/>
    </w:p>
    <w:p w:rsidR="0080303B" w:rsidRPr="0071622C" w:rsidRDefault="0080303B" w:rsidP="0080303B">
      <w:pPr>
        <w:pStyle w:val="subsection"/>
      </w:pPr>
      <w:r w:rsidRPr="0071622C">
        <w:tab/>
        <w:t>(1)</w:t>
      </w:r>
      <w:r w:rsidRPr="0071622C">
        <w:tab/>
        <w:t>A person to whom an infringement notice has been given may, during the payment period for the notice, apply to ASIC for an extension of the payment period for the notice.</w:t>
      </w:r>
    </w:p>
    <w:p w:rsidR="0080303B" w:rsidRPr="0071622C" w:rsidRDefault="0080303B" w:rsidP="0080303B">
      <w:pPr>
        <w:pStyle w:val="subsection"/>
      </w:pPr>
      <w:r w:rsidRPr="0071622C">
        <w:tab/>
        <w:t>(2)</w:t>
      </w:r>
      <w:r w:rsidRPr="0071622C">
        <w:tab/>
        <w:t>ASIC may, in writing, extend the payment period for an infringement notice:</w:t>
      </w:r>
    </w:p>
    <w:p w:rsidR="0080303B" w:rsidRPr="0071622C" w:rsidRDefault="0080303B" w:rsidP="0080303B">
      <w:pPr>
        <w:pStyle w:val="paragraph"/>
      </w:pPr>
      <w:r w:rsidRPr="0071622C">
        <w:tab/>
        <w:t>(a)</w:t>
      </w:r>
      <w:r w:rsidRPr="0071622C">
        <w:tab/>
        <w:t xml:space="preserve">if a person makes an application in accordance with </w:t>
      </w:r>
      <w:r w:rsidR="006F2CF2" w:rsidRPr="0071622C">
        <w:t>subsection (</w:t>
      </w:r>
      <w:r w:rsidRPr="0071622C">
        <w:t>1); or</w:t>
      </w:r>
    </w:p>
    <w:p w:rsidR="0080303B" w:rsidRPr="0071622C" w:rsidRDefault="0080303B" w:rsidP="0080303B">
      <w:pPr>
        <w:pStyle w:val="paragraph"/>
      </w:pPr>
      <w:r w:rsidRPr="0071622C">
        <w:tab/>
        <w:t>(b)</w:t>
      </w:r>
      <w:r w:rsidRPr="0071622C">
        <w:tab/>
        <w:t>on ASIC’s own initiative.</w:t>
      </w:r>
    </w:p>
    <w:p w:rsidR="0080303B" w:rsidRPr="0071622C" w:rsidRDefault="0080303B" w:rsidP="0080303B">
      <w:pPr>
        <w:pStyle w:val="subsection2"/>
      </w:pPr>
      <w:r w:rsidRPr="0071622C">
        <w:t>ASIC may do so before or after the end of the payment period.</w:t>
      </w:r>
    </w:p>
    <w:p w:rsidR="0080303B" w:rsidRPr="0071622C" w:rsidRDefault="0080303B" w:rsidP="0080303B">
      <w:pPr>
        <w:pStyle w:val="subsection"/>
      </w:pPr>
      <w:r w:rsidRPr="0071622C">
        <w:tab/>
        <w:t>(3)</w:t>
      </w:r>
      <w:r w:rsidRPr="0071622C">
        <w:tab/>
        <w:t xml:space="preserve">ASIC must do each of the following within 14 days after an application in accordance with </w:t>
      </w:r>
      <w:r w:rsidR="006F2CF2" w:rsidRPr="0071622C">
        <w:t>subsection (</w:t>
      </w:r>
      <w:r w:rsidRPr="0071622C">
        <w:t>1) is made:</w:t>
      </w:r>
    </w:p>
    <w:p w:rsidR="0080303B" w:rsidRPr="0071622C" w:rsidRDefault="0080303B" w:rsidP="0080303B">
      <w:pPr>
        <w:pStyle w:val="paragraph"/>
      </w:pPr>
      <w:r w:rsidRPr="0071622C">
        <w:tab/>
        <w:t>(a)</w:t>
      </w:r>
      <w:r w:rsidRPr="0071622C">
        <w:tab/>
        <w:t>grant or refuse to grant an extension of the payment period for the infringement notice;</w:t>
      </w:r>
    </w:p>
    <w:p w:rsidR="0080303B" w:rsidRPr="0071622C" w:rsidRDefault="0080303B" w:rsidP="0080303B">
      <w:pPr>
        <w:pStyle w:val="paragraph"/>
      </w:pPr>
      <w:r w:rsidRPr="0071622C">
        <w:tab/>
        <w:t>(b)</w:t>
      </w:r>
      <w:r w:rsidRPr="0071622C">
        <w:tab/>
        <w:t>give the applicant notice in writing of ASIC’s decision.</w:t>
      </w:r>
    </w:p>
    <w:p w:rsidR="0080303B" w:rsidRPr="0071622C" w:rsidRDefault="0080303B" w:rsidP="0080303B">
      <w:pPr>
        <w:pStyle w:val="subsection"/>
      </w:pPr>
      <w:r w:rsidRPr="0071622C">
        <w:tab/>
        <w:t>(4)</w:t>
      </w:r>
      <w:r w:rsidRPr="0071622C">
        <w:tab/>
        <w:t xml:space="preserve">If ASIC does not comply with </w:t>
      </w:r>
      <w:r w:rsidR="006F2CF2" w:rsidRPr="0071622C">
        <w:t>subsection (</w:t>
      </w:r>
      <w:r w:rsidRPr="0071622C">
        <w:t>3):</w:t>
      </w:r>
    </w:p>
    <w:p w:rsidR="0080303B" w:rsidRPr="0071622C" w:rsidRDefault="0080303B" w:rsidP="0080303B">
      <w:pPr>
        <w:pStyle w:val="paragraph"/>
      </w:pPr>
      <w:r w:rsidRPr="0071622C">
        <w:tab/>
        <w:t>(a)</w:t>
      </w:r>
      <w:r w:rsidRPr="0071622C">
        <w:tab/>
        <w:t>ASIC is taken to have refused to grant an extension of the payment period for the infringement notice; and</w:t>
      </w:r>
    </w:p>
    <w:p w:rsidR="0080303B" w:rsidRPr="0071622C" w:rsidRDefault="0080303B" w:rsidP="0080303B">
      <w:pPr>
        <w:pStyle w:val="paragraph"/>
      </w:pPr>
      <w:r w:rsidRPr="0071622C">
        <w:tab/>
        <w:t>(b)</w:t>
      </w:r>
      <w:r w:rsidRPr="0071622C">
        <w:tab/>
        <w:t>the refusal is taken to have occurred on the last day of the 14 day period.</w:t>
      </w:r>
    </w:p>
    <w:p w:rsidR="0080303B" w:rsidRPr="0071622C" w:rsidRDefault="0080303B" w:rsidP="0080303B">
      <w:pPr>
        <w:pStyle w:val="subsection"/>
      </w:pPr>
      <w:r w:rsidRPr="0071622C">
        <w:tab/>
        <w:t>(5)</w:t>
      </w:r>
      <w:r w:rsidRPr="0071622C">
        <w:tab/>
        <w:t xml:space="preserve">ASIC may extend the payment period more than once under </w:t>
      </w:r>
      <w:r w:rsidR="006F2CF2" w:rsidRPr="0071622C">
        <w:t>subsection (</w:t>
      </w:r>
      <w:r w:rsidRPr="0071622C">
        <w:t>2).</w:t>
      </w:r>
    </w:p>
    <w:p w:rsidR="0080303B" w:rsidRPr="0071622C" w:rsidRDefault="0080303B" w:rsidP="0080303B">
      <w:pPr>
        <w:pStyle w:val="ActHead5"/>
      </w:pPr>
      <w:bookmarkStart w:id="163" w:name="_Toc69998661"/>
      <w:r w:rsidRPr="00C810F1">
        <w:rPr>
          <w:rStyle w:val="CharSectno"/>
        </w:rPr>
        <w:lastRenderedPageBreak/>
        <w:t>75ZB</w:t>
      </w:r>
      <w:r w:rsidRPr="0071622C">
        <w:t xml:space="preserve">  Payment by instalments</w:t>
      </w:r>
      <w:bookmarkEnd w:id="163"/>
    </w:p>
    <w:p w:rsidR="0080303B" w:rsidRPr="0071622C" w:rsidRDefault="0080303B" w:rsidP="0080303B">
      <w:pPr>
        <w:pStyle w:val="subsection"/>
      </w:pPr>
      <w:r w:rsidRPr="0071622C">
        <w:tab/>
        <w:t>(1)</w:t>
      </w:r>
      <w:r w:rsidRPr="0071622C">
        <w:tab/>
        <w:t>A person to whom an infringement notice has been given may, within 28 days after the infringement notice is given, apply to ASIC to make an arrangement to pay the amount payable under the infringement notice by instalments.</w:t>
      </w:r>
    </w:p>
    <w:p w:rsidR="0080303B" w:rsidRPr="0071622C" w:rsidRDefault="0080303B" w:rsidP="0080303B">
      <w:pPr>
        <w:pStyle w:val="subsection"/>
      </w:pPr>
      <w:r w:rsidRPr="0071622C">
        <w:tab/>
        <w:t>(2)</w:t>
      </w:r>
      <w:r w:rsidRPr="0071622C">
        <w:tab/>
        <w:t>ASIC may, in writing, make an arrangement for a person to pay the amount payable under an infringement notice by instalments:</w:t>
      </w:r>
    </w:p>
    <w:p w:rsidR="0080303B" w:rsidRPr="0071622C" w:rsidRDefault="0080303B" w:rsidP="0080303B">
      <w:pPr>
        <w:pStyle w:val="paragraph"/>
      </w:pPr>
      <w:r w:rsidRPr="0071622C">
        <w:tab/>
        <w:t>(a)</w:t>
      </w:r>
      <w:r w:rsidRPr="0071622C">
        <w:tab/>
        <w:t xml:space="preserve">if a person makes an application in accordance with </w:t>
      </w:r>
      <w:r w:rsidR="006F2CF2" w:rsidRPr="0071622C">
        <w:t>subsection (</w:t>
      </w:r>
      <w:r w:rsidRPr="0071622C">
        <w:t>1); or</w:t>
      </w:r>
    </w:p>
    <w:p w:rsidR="0080303B" w:rsidRPr="0071622C" w:rsidRDefault="0080303B" w:rsidP="0080303B">
      <w:pPr>
        <w:pStyle w:val="paragraph"/>
      </w:pPr>
      <w:r w:rsidRPr="0071622C">
        <w:tab/>
        <w:t>(b)</w:t>
      </w:r>
      <w:r w:rsidRPr="0071622C">
        <w:tab/>
        <w:t>on ASIC’s own initiative.</w:t>
      </w:r>
    </w:p>
    <w:p w:rsidR="0080303B" w:rsidRPr="0071622C" w:rsidRDefault="0080303B" w:rsidP="0080303B">
      <w:pPr>
        <w:pStyle w:val="subsection2"/>
      </w:pPr>
      <w:r w:rsidRPr="0071622C">
        <w:t>ASIC may do so before or after the end of the payment period.</w:t>
      </w:r>
    </w:p>
    <w:p w:rsidR="0080303B" w:rsidRPr="0071622C" w:rsidRDefault="0080303B" w:rsidP="0080303B">
      <w:pPr>
        <w:pStyle w:val="subsection"/>
      </w:pPr>
      <w:r w:rsidRPr="0071622C">
        <w:tab/>
        <w:t>(3)</w:t>
      </w:r>
      <w:r w:rsidRPr="0071622C">
        <w:tab/>
        <w:t xml:space="preserve">ASIC must do each of the following within 14 days after an application in accordance with </w:t>
      </w:r>
      <w:r w:rsidR="006F2CF2" w:rsidRPr="0071622C">
        <w:t>subsection (</w:t>
      </w:r>
      <w:r w:rsidRPr="0071622C">
        <w:t>1) is made:</w:t>
      </w:r>
    </w:p>
    <w:p w:rsidR="0080303B" w:rsidRPr="0071622C" w:rsidRDefault="0080303B" w:rsidP="0080303B">
      <w:pPr>
        <w:pStyle w:val="paragraph"/>
      </w:pPr>
      <w:r w:rsidRPr="0071622C">
        <w:tab/>
        <w:t>(a)</w:t>
      </w:r>
      <w:r w:rsidRPr="0071622C">
        <w:tab/>
        <w:t>decide to make, or refuse to make, an arrangement for the applicant to pay the amount payable under the infringement notice by instalments;</w:t>
      </w:r>
    </w:p>
    <w:p w:rsidR="0080303B" w:rsidRPr="0071622C" w:rsidRDefault="0080303B" w:rsidP="0080303B">
      <w:pPr>
        <w:pStyle w:val="paragraph"/>
      </w:pPr>
      <w:r w:rsidRPr="0071622C">
        <w:tab/>
        <w:t>(b)</w:t>
      </w:r>
      <w:r w:rsidRPr="0071622C">
        <w:tab/>
        <w:t>give the applicant notice in writing of ASIC’s decision;</w:t>
      </w:r>
    </w:p>
    <w:p w:rsidR="0080303B" w:rsidRPr="0071622C" w:rsidRDefault="0080303B" w:rsidP="0080303B">
      <w:pPr>
        <w:pStyle w:val="paragraph"/>
      </w:pPr>
      <w:r w:rsidRPr="0071622C">
        <w:tab/>
        <w:t>(c)</w:t>
      </w:r>
      <w:r w:rsidRPr="0071622C">
        <w:tab/>
        <w:t>if ASIC decides to make the arrangement, specify in the notice:</w:t>
      </w:r>
    </w:p>
    <w:p w:rsidR="0080303B" w:rsidRPr="0071622C" w:rsidRDefault="0080303B" w:rsidP="0080303B">
      <w:pPr>
        <w:pStyle w:val="paragraphsub"/>
      </w:pPr>
      <w:r w:rsidRPr="0071622C">
        <w:tab/>
        <w:t>(i)</w:t>
      </w:r>
      <w:r w:rsidRPr="0071622C">
        <w:tab/>
        <w:t>the day by which each instalment is to be paid; and</w:t>
      </w:r>
    </w:p>
    <w:p w:rsidR="0080303B" w:rsidRPr="0071622C" w:rsidRDefault="0080303B" w:rsidP="0080303B">
      <w:pPr>
        <w:pStyle w:val="paragraphsub"/>
      </w:pPr>
      <w:r w:rsidRPr="0071622C">
        <w:tab/>
        <w:t>(ii)</w:t>
      </w:r>
      <w:r w:rsidRPr="0071622C">
        <w:tab/>
        <w:t>the amount of each instalment.</w:t>
      </w:r>
    </w:p>
    <w:p w:rsidR="0080303B" w:rsidRPr="0071622C" w:rsidRDefault="0080303B" w:rsidP="0080303B">
      <w:pPr>
        <w:pStyle w:val="subsection"/>
      </w:pPr>
      <w:r w:rsidRPr="0071622C">
        <w:tab/>
        <w:t>(4)</w:t>
      </w:r>
      <w:r w:rsidRPr="0071622C">
        <w:tab/>
        <w:t xml:space="preserve">If ASIC does not comply with </w:t>
      </w:r>
      <w:r w:rsidR="006F2CF2" w:rsidRPr="0071622C">
        <w:t>subsection (</w:t>
      </w:r>
      <w:r w:rsidRPr="0071622C">
        <w:t>3):</w:t>
      </w:r>
    </w:p>
    <w:p w:rsidR="0080303B" w:rsidRPr="0071622C" w:rsidRDefault="0080303B" w:rsidP="0080303B">
      <w:pPr>
        <w:pStyle w:val="paragraph"/>
      </w:pPr>
      <w:r w:rsidRPr="0071622C">
        <w:tab/>
        <w:t>(a)</w:t>
      </w:r>
      <w:r w:rsidRPr="0071622C">
        <w:tab/>
        <w:t>ASIC is taken to have refused to make an arrangement for the applicant to pay the amount payable under the infringement notice by instalments; and</w:t>
      </w:r>
    </w:p>
    <w:p w:rsidR="0080303B" w:rsidRPr="0071622C" w:rsidRDefault="0080303B" w:rsidP="0080303B">
      <w:pPr>
        <w:pStyle w:val="paragraph"/>
      </w:pPr>
      <w:r w:rsidRPr="0071622C">
        <w:tab/>
        <w:t>(b)</w:t>
      </w:r>
      <w:r w:rsidRPr="0071622C">
        <w:tab/>
        <w:t>the refusal is taken to have occurred on the last day of the 14 day period.</w:t>
      </w:r>
    </w:p>
    <w:p w:rsidR="0080303B" w:rsidRPr="0071622C" w:rsidRDefault="0080303B" w:rsidP="0080303B">
      <w:pPr>
        <w:pStyle w:val="subsection"/>
      </w:pPr>
      <w:r w:rsidRPr="0071622C">
        <w:tab/>
        <w:t>(5)</w:t>
      </w:r>
      <w:r w:rsidRPr="0071622C">
        <w:tab/>
        <w:t>ASIC may vary an arrangement for a person to pay the amount payable under an infringement notice by instalments.</w:t>
      </w:r>
    </w:p>
    <w:p w:rsidR="0080303B" w:rsidRPr="0071622C" w:rsidRDefault="0080303B" w:rsidP="0080303B">
      <w:pPr>
        <w:pStyle w:val="subsection"/>
      </w:pPr>
      <w:r w:rsidRPr="0071622C">
        <w:tab/>
        <w:t>(6)</w:t>
      </w:r>
      <w:r w:rsidRPr="0071622C">
        <w:tab/>
        <w:t>If:</w:t>
      </w:r>
    </w:p>
    <w:p w:rsidR="0080303B" w:rsidRPr="0071622C" w:rsidRDefault="0080303B" w:rsidP="0080303B">
      <w:pPr>
        <w:pStyle w:val="paragraph"/>
      </w:pPr>
      <w:r w:rsidRPr="0071622C">
        <w:tab/>
        <w:t>(a)</w:t>
      </w:r>
      <w:r w:rsidRPr="0071622C">
        <w:tab/>
        <w:t>a person does not pay all of the instalments in accordance with an arrangement made under this section; and</w:t>
      </w:r>
    </w:p>
    <w:p w:rsidR="0080303B" w:rsidRPr="0071622C" w:rsidRDefault="0080303B" w:rsidP="0080303B">
      <w:pPr>
        <w:pStyle w:val="paragraph"/>
      </w:pPr>
      <w:r w:rsidRPr="0071622C">
        <w:lastRenderedPageBreak/>
        <w:tab/>
        <w:t>(b)</w:t>
      </w:r>
      <w:r w:rsidRPr="0071622C">
        <w:tab/>
        <w:t>the person is prosecuted, or proceedings seeking a pecuniary penalty order are brought, for the alleged contravention;</w:t>
      </w:r>
    </w:p>
    <w:p w:rsidR="0080303B" w:rsidRPr="0071622C" w:rsidRDefault="0080303B" w:rsidP="0080303B">
      <w:pPr>
        <w:pStyle w:val="subsection2"/>
      </w:pPr>
      <w:r w:rsidRPr="0071622C">
        <w:t>ASIC must refund to the person the amount of any instalments paid.</w:t>
      </w:r>
    </w:p>
    <w:p w:rsidR="0080303B" w:rsidRPr="0071622C" w:rsidRDefault="0080303B" w:rsidP="0080303B">
      <w:pPr>
        <w:pStyle w:val="ActHead5"/>
      </w:pPr>
      <w:bookmarkStart w:id="164" w:name="_Toc69998662"/>
      <w:r w:rsidRPr="00C810F1">
        <w:rPr>
          <w:rStyle w:val="CharSectno"/>
        </w:rPr>
        <w:t>75ZC</w:t>
      </w:r>
      <w:r w:rsidRPr="0071622C">
        <w:t xml:space="preserve">  Withdrawal of an infringement notice</w:t>
      </w:r>
      <w:bookmarkEnd w:id="164"/>
    </w:p>
    <w:p w:rsidR="0080303B" w:rsidRPr="0071622C" w:rsidRDefault="0080303B" w:rsidP="0080303B">
      <w:pPr>
        <w:pStyle w:val="SubsectionHead"/>
      </w:pPr>
      <w:r w:rsidRPr="0071622C">
        <w:t>Representations seeking withdrawal of notice</w:t>
      </w:r>
    </w:p>
    <w:p w:rsidR="0080303B" w:rsidRPr="0071622C" w:rsidRDefault="0080303B" w:rsidP="0080303B">
      <w:pPr>
        <w:pStyle w:val="subsection"/>
      </w:pPr>
      <w:r w:rsidRPr="0071622C">
        <w:tab/>
        <w:t>(1)</w:t>
      </w:r>
      <w:r w:rsidRPr="0071622C">
        <w:tab/>
        <w:t>A person to whom an infringement notice has been given may, within 28 days after the infringement notice is given, make written representations to ASIC seeking the withdrawal of the notice.</w:t>
      </w:r>
    </w:p>
    <w:p w:rsidR="0080303B" w:rsidRPr="0071622C" w:rsidRDefault="0080303B" w:rsidP="0080303B">
      <w:pPr>
        <w:pStyle w:val="SubsectionHead"/>
      </w:pPr>
      <w:r w:rsidRPr="0071622C">
        <w:t>Withdrawal of notice</w:t>
      </w:r>
    </w:p>
    <w:p w:rsidR="0080303B" w:rsidRPr="0071622C" w:rsidRDefault="0080303B" w:rsidP="0080303B">
      <w:pPr>
        <w:pStyle w:val="subsection"/>
      </w:pPr>
      <w:r w:rsidRPr="0071622C">
        <w:tab/>
        <w:t>(2)</w:t>
      </w:r>
      <w:r w:rsidRPr="0071622C">
        <w:tab/>
        <w:t>ASIC may withdraw an infringement notice given to a person:</w:t>
      </w:r>
    </w:p>
    <w:p w:rsidR="0080303B" w:rsidRPr="0071622C" w:rsidRDefault="0080303B" w:rsidP="0080303B">
      <w:pPr>
        <w:pStyle w:val="paragraph"/>
      </w:pPr>
      <w:r w:rsidRPr="0071622C">
        <w:tab/>
        <w:t>(a)</w:t>
      </w:r>
      <w:r w:rsidRPr="0071622C">
        <w:tab/>
        <w:t xml:space="preserve">if the person makes representations to ASIC in accordance with </w:t>
      </w:r>
      <w:r w:rsidR="006F2CF2" w:rsidRPr="0071622C">
        <w:t>subsection (</w:t>
      </w:r>
      <w:r w:rsidRPr="0071622C">
        <w:t>1); or</w:t>
      </w:r>
    </w:p>
    <w:p w:rsidR="0080303B" w:rsidRPr="0071622C" w:rsidRDefault="0080303B" w:rsidP="0080303B">
      <w:pPr>
        <w:pStyle w:val="paragraph"/>
      </w:pPr>
      <w:r w:rsidRPr="0071622C">
        <w:tab/>
        <w:t>(b)</w:t>
      </w:r>
      <w:r w:rsidRPr="0071622C">
        <w:tab/>
        <w:t>on ASIC’s own initiative.</w:t>
      </w:r>
    </w:p>
    <w:p w:rsidR="0080303B" w:rsidRPr="0071622C" w:rsidRDefault="0080303B" w:rsidP="0080303B">
      <w:pPr>
        <w:pStyle w:val="subsection2"/>
      </w:pPr>
      <w:r w:rsidRPr="0071622C">
        <w:t>ASIC may do so before or after the end of the payment period.</w:t>
      </w:r>
    </w:p>
    <w:p w:rsidR="0080303B" w:rsidRPr="0071622C" w:rsidRDefault="0080303B" w:rsidP="0080303B">
      <w:pPr>
        <w:pStyle w:val="subsection"/>
      </w:pPr>
      <w:r w:rsidRPr="0071622C">
        <w:tab/>
        <w:t>(3)</w:t>
      </w:r>
      <w:r w:rsidRPr="0071622C">
        <w:tab/>
        <w:t xml:space="preserve">ASIC must, within 14 days after a representation is made in accordance with </w:t>
      </w:r>
      <w:r w:rsidR="006F2CF2" w:rsidRPr="0071622C">
        <w:t>subsection (</w:t>
      </w:r>
      <w:r w:rsidRPr="0071622C">
        <w:t>1):</w:t>
      </w:r>
    </w:p>
    <w:p w:rsidR="0080303B" w:rsidRPr="0071622C" w:rsidRDefault="0080303B" w:rsidP="0080303B">
      <w:pPr>
        <w:pStyle w:val="paragraph"/>
      </w:pPr>
      <w:r w:rsidRPr="0071622C">
        <w:tab/>
        <w:t>(a)</w:t>
      </w:r>
      <w:r w:rsidRPr="0071622C">
        <w:tab/>
        <w:t>decide to withdraw, or refuse to withdraw, the infringement notice; and</w:t>
      </w:r>
    </w:p>
    <w:p w:rsidR="0080303B" w:rsidRPr="0071622C" w:rsidRDefault="0080303B" w:rsidP="0080303B">
      <w:pPr>
        <w:pStyle w:val="paragraph"/>
      </w:pPr>
      <w:r w:rsidRPr="0071622C">
        <w:tab/>
        <w:t>(b)</w:t>
      </w:r>
      <w:r w:rsidRPr="0071622C">
        <w:tab/>
        <w:t xml:space="preserve">if ASIC decides to withdraw the notice—give the applicant a withdrawal notice in accordance with </w:t>
      </w:r>
      <w:r w:rsidR="006F2CF2" w:rsidRPr="0071622C">
        <w:t>subsection (</w:t>
      </w:r>
      <w:r w:rsidRPr="0071622C">
        <w:t>6); and</w:t>
      </w:r>
    </w:p>
    <w:p w:rsidR="0080303B" w:rsidRPr="0071622C" w:rsidRDefault="0080303B" w:rsidP="0080303B">
      <w:pPr>
        <w:pStyle w:val="paragraph"/>
      </w:pPr>
      <w:r w:rsidRPr="0071622C">
        <w:tab/>
        <w:t>(c)</w:t>
      </w:r>
      <w:r w:rsidRPr="0071622C">
        <w:tab/>
        <w:t>if ASIC decides to refuse to withdraw the notice—give the applicant notice of that fact.</w:t>
      </w:r>
    </w:p>
    <w:p w:rsidR="0080303B" w:rsidRPr="0071622C" w:rsidRDefault="0080303B" w:rsidP="0080303B">
      <w:pPr>
        <w:pStyle w:val="subsection"/>
      </w:pPr>
      <w:r w:rsidRPr="0071622C">
        <w:tab/>
        <w:t>(4)</w:t>
      </w:r>
      <w:r w:rsidRPr="0071622C">
        <w:tab/>
        <w:t>When deciding whether to withdraw, or refuse to withdraw, an infringement notice, ASIC:</w:t>
      </w:r>
    </w:p>
    <w:p w:rsidR="0080303B" w:rsidRPr="0071622C" w:rsidRDefault="0080303B" w:rsidP="0080303B">
      <w:pPr>
        <w:pStyle w:val="paragraph"/>
      </w:pPr>
      <w:r w:rsidRPr="0071622C">
        <w:tab/>
        <w:t>(a)</w:t>
      </w:r>
      <w:r w:rsidRPr="0071622C">
        <w:tab/>
        <w:t>must take into account any written representations seeking the withdrawal that were given by the person to ASIC; and</w:t>
      </w:r>
    </w:p>
    <w:p w:rsidR="0080303B" w:rsidRPr="0071622C" w:rsidRDefault="0080303B" w:rsidP="0080303B">
      <w:pPr>
        <w:pStyle w:val="paragraph"/>
      </w:pPr>
      <w:r w:rsidRPr="0071622C">
        <w:tab/>
        <w:t>(b)</w:t>
      </w:r>
      <w:r w:rsidRPr="0071622C">
        <w:tab/>
        <w:t>may take into account the following:</w:t>
      </w:r>
    </w:p>
    <w:p w:rsidR="0080303B" w:rsidRPr="0071622C" w:rsidRDefault="0080303B" w:rsidP="0080303B">
      <w:pPr>
        <w:pStyle w:val="paragraphsub"/>
      </w:pPr>
      <w:r w:rsidRPr="0071622C">
        <w:tab/>
        <w:t>(i)</w:t>
      </w:r>
      <w:r w:rsidRPr="0071622C">
        <w:tab/>
        <w:t>whether a court has previously imposed a penalty on the person for a contravention of a provision of this Act;</w:t>
      </w:r>
    </w:p>
    <w:p w:rsidR="0080303B" w:rsidRPr="0071622C" w:rsidRDefault="0080303B" w:rsidP="0080303B">
      <w:pPr>
        <w:pStyle w:val="paragraphsub"/>
      </w:pPr>
      <w:r w:rsidRPr="0071622C">
        <w:lastRenderedPageBreak/>
        <w:tab/>
        <w:t>(ii)</w:t>
      </w:r>
      <w:r w:rsidRPr="0071622C">
        <w:tab/>
        <w:t>the circumstances of the alleged contravention;</w:t>
      </w:r>
    </w:p>
    <w:p w:rsidR="0080303B" w:rsidRPr="0071622C" w:rsidRDefault="0080303B" w:rsidP="0080303B">
      <w:pPr>
        <w:pStyle w:val="paragraphsub"/>
      </w:pPr>
      <w:r w:rsidRPr="0071622C">
        <w:tab/>
        <w:t>(iii)</w:t>
      </w:r>
      <w:r w:rsidRPr="0071622C">
        <w:tab/>
        <w:t>whether the person has paid an amount, stated in an earlier infringement notice, for a contravention of a provision of this Act;</w:t>
      </w:r>
    </w:p>
    <w:p w:rsidR="0080303B" w:rsidRPr="0071622C" w:rsidRDefault="0080303B" w:rsidP="0080303B">
      <w:pPr>
        <w:pStyle w:val="paragraphsub"/>
      </w:pPr>
      <w:r w:rsidRPr="0071622C">
        <w:tab/>
        <w:t>(iv)</w:t>
      </w:r>
      <w:r w:rsidRPr="0071622C">
        <w:tab/>
        <w:t>any other matter ASIC considers relevant.</w:t>
      </w:r>
    </w:p>
    <w:p w:rsidR="0080303B" w:rsidRPr="0071622C" w:rsidRDefault="0080303B" w:rsidP="0080303B">
      <w:pPr>
        <w:pStyle w:val="subsection"/>
      </w:pPr>
      <w:r w:rsidRPr="0071622C">
        <w:tab/>
        <w:t>(5)</w:t>
      </w:r>
      <w:r w:rsidRPr="0071622C">
        <w:tab/>
        <w:t xml:space="preserve">If ASIC does not comply with </w:t>
      </w:r>
      <w:r w:rsidR="006F2CF2" w:rsidRPr="0071622C">
        <w:t>subsection (</w:t>
      </w:r>
      <w:r w:rsidRPr="0071622C">
        <w:t>3):</w:t>
      </w:r>
    </w:p>
    <w:p w:rsidR="0080303B" w:rsidRPr="0071622C" w:rsidRDefault="0080303B" w:rsidP="0080303B">
      <w:pPr>
        <w:pStyle w:val="paragraph"/>
      </w:pPr>
      <w:r w:rsidRPr="0071622C">
        <w:tab/>
        <w:t>(a)</w:t>
      </w:r>
      <w:r w:rsidRPr="0071622C">
        <w:tab/>
        <w:t>ASIC is taken to have refused to make an arrangement for the applicant to pay the amount payable under the infringement notice by instalments; and</w:t>
      </w:r>
    </w:p>
    <w:p w:rsidR="0080303B" w:rsidRPr="0071622C" w:rsidRDefault="0080303B" w:rsidP="0080303B">
      <w:pPr>
        <w:pStyle w:val="paragraph"/>
      </w:pPr>
      <w:r w:rsidRPr="0071622C">
        <w:tab/>
        <w:t>(b)</w:t>
      </w:r>
      <w:r w:rsidRPr="0071622C">
        <w:tab/>
        <w:t>the refusal is taken to have occurred on the last day of the 14 day period.</w:t>
      </w:r>
    </w:p>
    <w:p w:rsidR="0080303B" w:rsidRPr="0071622C" w:rsidRDefault="0080303B" w:rsidP="0080303B">
      <w:pPr>
        <w:pStyle w:val="SubsectionHead"/>
      </w:pPr>
      <w:r w:rsidRPr="0071622C">
        <w:t>Notice of withdrawal</w:t>
      </w:r>
    </w:p>
    <w:p w:rsidR="0080303B" w:rsidRPr="0071622C" w:rsidRDefault="0080303B" w:rsidP="0080303B">
      <w:pPr>
        <w:pStyle w:val="subsection"/>
      </w:pPr>
      <w:r w:rsidRPr="0071622C">
        <w:tab/>
        <w:t>(6)</w:t>
      </w:r>
      <w:r w:rsidRPr="0071622C">
        <w:tab/>
        <w:t>Notice of the withdrawal of the infringement notice must be given to the person. The withdrawal notice must state:</w:t>
      </w:r>
    </w:p>
    <w:p w:rsidR="0080303B" w:rsidRPr="0071622C" w:rsidRDefault="0080303B" w:rsidP="0080303B">
      <w:pPr>
        <w:pStyle w:val="paragraph"/>
      </w:pPr>
      <w:r w:rsidRPr="0071622C">
        <w:tab/>
        <w:t>(a)</w:t>
      </w:r>
      <w:r w:rsidRPr="0071622C">
        <w:tab/>
        <w:t>the person’s name and address; and</w:t>
      </w:r>
    </w:p>
    <w:p w:rsidR="0080303B" w:rsidRPr="0071622C" w:rsidRDefault="0080303B" w:rsidP="0080303B">
      <w:pPr>
        <w:pStyle w:val="paragraph"/>
      </w:pPr>
      <w:r w:rsidRPr="0071622C">
        <w:tab/>
        <w:t>(b)</w:t>
      </w:r>
      <w:r w:rsidRPr="0071622C">
        <w:tab/>
        <w:t>the day the infringement notice was given; and</w:t>
      </w:r>
    </w:p>
    <w:p w:rsidR="0080303B" w:rsidRPr="0071622C" w:rsidRDefault="0080303B" w:rsidP="0080303B">
      <w:pPr>
        <w:pStyle w:val="paragraph"/>
      </w:pPr>
      <w:r w:rsidRPr="0071622C">
        <w:tab/>
        <w:t>(c)</w:t>
      </w:r>
      <w:r w:rsidRPr="0071622C">
        <w:tab/>
        <w:t>the identifying number of the infringement notice; and</w:t>
      </w:r>
    </w:p>
    <w:p w:rsidR="0080303B" w:rsidRPr="0071622C" w:rsidRDefault="0080303B" w:rsidP="0080303B">
      <w:pPr>
        <w:pStyle w:val="paragraph"/>
      </w:pPr>
      <w:r w:rsidRPr="0071622C">
        <w:tab/>
        <w:t>(d)</w:t>
      </w:r>
      <w:r w:rsidRPr="0071622C">
        <w:tab/>
        <w:t>that the infringement notice is withdrawn; and</w:t>
      </w:r>
    </w:p>
    <w:p w:rsidR="0080303B" w:rsidRPr="0071622C" w:rsidRDefault="0080303B" w:rsidP="0080303B">
      <w:pPr>
        <w:pStyle w:val="paragraph"/>
      </w:pPr>
      <w:r w:rsidRPr="0071622C">
        <w:tab/>
        <w:t>(e)</w:t>
      </w:r>
      <w:r w:rsidRPr="0071622C">
        <w:tab/>
        <w:t>that:</w:t>
      </w:r>
    </w:p>
    <w:p w:rsidR="0080303B" w:rsidRPr="0071622C" w:rsidRDefault="0080303B" w:rsidP="0080303B">
      <w:pPr>
        <w:pStyle w:val="paragraphsub"/>
      </w:pPr>
      <w:r w:rsidRPr="0071622C">
        <w:tab/>
        <w:t>(i)</w:t>
      </w:r>
      <w:r w:rsidRPr="0071622C">
        <w:tab/>
        <w:t>if the alleged contravention is of an offence provision and would not also constitute a contravention of a civil penalty provision—the person may be prosecuted in a court for the alleged contravention; or</w:t>
      </w:r>
    </w:p>
    <w:p w:rsidR="0080303B" w:rsidRPr="0071622C" w:rsidRDefault="0080303B" w:rsidP="0080303B">
      <w:pPr>
        <w:pStyle w:val="paragraphsub"/>
      </w:pPr>
      <w:r w:rsidRPr="0071622C">
        <w:tab/>
        <w:t>(ii)</w:t>
      </w:r>
      <w:r w:rsidRPr="0071622C">
        <w:tab/>
        <w:t>if the alleged contravention is of an offence provision and would also constitute a contravention of a civil penalty provision—the person may be prosecuted in a court, or proceedings seeking a pecuniary penalty order may be brought, in relation to the alleged contravention; or</w:t>
      </w:r>
    </w:p>
    <w:p w:rsidR="0080303B" w:rsidRPr="0071622C" w:rsidRDefault="0080303B" w:rsidP="0080303B">
      <w:pPr>
        <w:pStyle w:val="paragraphsub"/>
      </w:pPr>
      <w:r w:rsidRPr="0071622C">
        <w:tab/>
        <w:t>(iii)</w:t>
      </w:r>
      <w:r w:rsidRPr="0071622C">
        <w:tab/>
        <w:t>if the alleged contravention is of a civil penalty provision—proceedings seeking a pecuniary penalty order may be brought in relation to the alleged contravention.</w:t>
      </w:r>
    </w:p>
    <w:p w:rsidR="0080303B" w:rsidRPr="0071622C" w:rsidRDefault="0080303B" w:rsidP="0080303B">
      <w:pPr>
        <w:pStyle w:val="SubsectionHead"/>
      </w:pPr>
      <w:r w:rsidRPr="0071622C">
        <w:lastRenderedPageBreak/>
        <w:t>Refund of amount if infringement notice withdrawn</w:t>
      </w:r>
    </w:p>
    <w:p w:rsidR="0080303B" w:rsidRPr="0071622C" w:rsidRDefault="0080303B" w:rsidP="0080303B">
      <w:pPr>
        <w:pStyle w:val="subsection"/>
      </w:pPr>
      <w:r w:rsidRPr="0071622C">
        <w:tab/>
        <w:t>(7)</w:t>
      </w:r>
      <w:r w:rsidRPr="0071622C">
        <w:tab/>
        <w:t>If:</w:t>
      </w:r>
    </w:p>
    <w:p w:rsidR="0080303B" w:rsidRPr="0071622C" w:rsidRDefault="0080303B" w:rsidP="0080303B">
      <w:pPr>
        <w:pStyle w:val="paragraph"/>
      </w:pPr>
      <w:r w:rsidRPr="0071622C">
        <w:tab/>
        <w:t>(a)</w:t>
      </w:r>
      <w:r w:rsidRPr="0071622C">
        <w:tab/>
        <w:t>ASIC withdraws the infringement notice; and</w:t>
      </w:r>
    </w:p>
    <w:p w:rsidR="0080303B" w:rsidRPr="0071622C" w:rsidRDefault="0080303B" w:rsidP="0080303B">
      <w:pPr>
        <w:pStyle w:val="paragraph"/>
      </w:pPr>
      <w:r w:rsidRPr="0071622C">
        <w:tab/>
        <w:t>(b)</w:t>
      </w:r>
      <w:r w:rsidRPr="0071622C">
        <w:tab/>
        <w:t>the person has already paid all or part of the amount stated in the notice;</w:t>
      </w:r>
    </w:p>
    <w:p w:rsidR="0080303B" w:rsidRPr="0071622C" w:rsidRDefault="0080303B" w:rsidP="0080303B">
      <w:pPr>
        <w:pStyle w:val="subsection2"/>
      </w:pPr>
      <w:r w:rsidRPr="0071622C">
        <w:t>ASIC must refund to the person an amount equal to the amount paid.</w:t>
      </w:r>
    </w:p>
    <w:p w:rsidR="0080303B" w:rsidRPr="0071622C" w:rsidRDefault="0080303B" w:rsidP="0080303B">
      <w:pPr>
        <w:pStyle w:val="ActHead5"/>
      </w:pPr>
      <w:bookmarkStart w:id="165" w:name="_Toc69998663"/>
      <w:r w:rsidRPr="00C810F1">
        <w:rPr>
          <w:rStyle w:val="CharSectno"/>
        </w:rPr>
        <w:t>75ZD</w:t>
      </w:r>
      <w:r w:rsidRPr="0071622C">
        <w:t xml:space="preserve">  Effect of payment of amount</w:t>
      </w:r>
      <w:bookmarkEnd w:id="165"/>
    </w:p>
    <w:p w:rsidR="0080303B" w:rsidRPr="0071622C" w:rsidRDefault="0080303B" w:rsidP="0080303B">
      <w:pPr>
        <w:pStyle w:val="subsection"/>
      </w:pPr>
      <w:r w:rsidRPr="0071622C">
        <w:tab/>
        <w:t>(1)</w:t>
      </w:r>
      <w:r w:rsidRPr="0071622C">
        <w:tab/>
        <w:t>If the person to whom an infringement notice for an alleged contravention of a provision is given pays the amount stated in the notice before the end of the payment period for the notice:</w:t>
      </w:r>
    </w:p>
    <w:p w:rsidR="0080303B" w:rsidRPr="0071622C" w:rsidRDefault="0080303B" w:rsidP="0080303B">
      <w:pPr>
        <w:pStyle w:val="paragraph"/>
      </w:pPr>
      <w:r w:rsidRPr="0071622C">
        <w:tab/>
        <w:t>(a)</w:t>
      </w:r>
      <w:r w:rsidRPr="0071622C">
        <w:tab/>
        <w:t>any liability of the person for the alleged contravention is discharged; and</w:t>
      </w:r>
    </w:p>
    <w:p w:rsidR="0080303B" w:rsidRPr="0071622C" w:rsidRDefault="0080303B" w:rsidP="0080303B">
      <w:pPr>
        <w:pStyle w:val="paragraph"/>
      </w:pPr>
      <w:r w:rsidRPr="0071622C">
        <w:tab/>
        <w:t>(b)</w:t>
      </w:r>
      <w:r w:rsidRPr="0071622C">
        <w:tab/>
        <w:t>if the alleged contravention is of an offence provision and would not also constitute a contravention of a civil penalty provision—the person may not be prosecuted in a court for the alleged contravention; and</w:t>
      </w:r>
    </w:p>
    <w:p w:rsidR="0080303B" w:rsidRPr="0071622C" w:rsidRDefault="0080303B" w:rsidP="0080303B">
      <w:pPr>
        <w:pStyle w:val="paragraph"/>
      </w:pPr>
      <w:r w:rsidRPr="0071622C">
        <w:tab/>
        <w:t>(c)</w:t>
      </w:r>
      <w:r w:rsidRPr="0071622C">
        <w:tab/>
        <w:t>if the alleged contravention is of an offence provision and would also constitute a contravention of a civil penalty provision—the person may not be prosecuted in a court, and proceedings seeking a pecuniary penalty order may not be brought, in relation to the alleged contravention; and</w:t>
      </w:r>
    </w:p>
    <w:p w:rsidR="0080303B" w:rsidRPr="0071622C" w:rsidRDefault="0080303B" w:rsidP="0080303B">
      <w:pPr>
        <w:pStyle w:val="paragraph"/>
      </w:pPr>
      <w:r w:rsidRPr="0071622C">
        <w:tab/>
        <w:t>(d)</w:t>
      </w:r>
      <w:r w:rsidRPr="0071622C">
        <w:tab/>
        <w:t>if the alleged contravention is of a civil penalty provision—proceedings seeking a pecuniary penalty order may not be brought in relation to the alleged contravention; and</w:t>
      </w:r>
    </w:p>
    <w:p w:rsidR="0080303B" w:rsidRPr="0071622C" w:rsidRDefault="0080303B" w:rsidP="0080303B">
      <w:pPr>
        <w:pStyle w:val="paragraph"/>
      </w:pPr>
      <w:r w:rsidRPr="0071622C">
        <w:tab/>
        <w:t>(e)</w:t>
      </w:r>
      <w:r w:rsidRPr="0071622C">
        <w:tab/>
        <w:t>the person is not regarded as having admitted guilt or liability for the alleged contravention; and</w:t>
      </w:r>
    </w:p>
    <w:p w:rsidR="0080303B" w:rsidRPr="0071622C" w:rsidRDefault="0080303B" w:rsidP="0080303B">
      <w:pPr>
        <w:pStyle w:val="paragraph"/>
      </w:pPr>
      <w:r w:rsidRPr="0071622C">
        <w:tab/>
        <w:t>(f)</w:t>
      </w:r>
      <w:r w:rsidRPr="0071622C">
        <w:tab/>
        <w:t>if the provision is an offence provision—the person is not regarded as having been convicted of the alleged offence.</w:t>
      </w:r>
    </w:p>
    <w:p w:rsidR="0080303B" w:rsidRPr="0071622C" w:rsidRDefault="0080303B" w:rsidP="0080303B">
      <w:pPr>
        <w:pStyle w:val="subsection"/>
      </w:pPr>
      <w:r w:rsidRPr="0071622C">
        <w:tab/>
        <w:t>(2)</w:t>
      </w:r>
      <w:r w:rsidRPr="0071622C">
        <w:tab/>
      </w:r>
      <w:r w:rsidR="006F2CF2" w:rsidRPr="0071622C">
        <w:t>Subsection (</w:t>
      </w:r>
      <w:r w:rsidRPr="0071622C">
        <w:t>1) does not apply if the notice has been withdrawn.</w:t>
      </w:r>
    </w:p>
    <w:p w:rsidR="0080303B" w:rsidRPr="0071622C" w:rsidRDefault="0080303B" w:rsidP="0080303B">
      <w:pPr>
        <w:pStyle w:val="ActHead5"/>
      </w:pPr>
      <w:bookmarkStart w:id="166" w:name="_Toc69998664"/>
      <w:r w:rsidRPr="00C810F1">
        <w:rPr>
          <w:rStyle w:val="CharSectno"/>
        </w:rPr>
        <w:lastRenderedPageBreak/>
        <w:t>75ZE</w:t>
      </w:r>
      <w:r w:rsidRPr="0071622C">
        <w:t xml:space="preserve">  Effect of this Division</w:t>
      </w:r>
      <w:bookmarkEnd w:id="166"/>
    </w:p>
    <w:p w:rsidR="0080303B" w:rsidRPr="0071622C" w:rsidRDefault="0080303B" w:rsidP="0080303B">
      <w:pPr>
        <w:pStyle w:val="subsection"/>
      </w:pPr>
      <w:r w:rsidRPr="0071622C">
        <w:tab/>
      </w:r>
      <w:r w:rsidRPr="0071622C">
        <w:tab/>
        <w:t>This Division does not:</w:t>
      </w:r>
    </w:p>
    <w:p w:rsidR="0080303B" w:rsidRPr="0071622C" w:rsidRDefault="0080303B" w:rsidP="0080303B">
      <w:pPr>
        <w:pStyle w:val="paragraph"/>
      </w:pPr>
      <w:r w:rsidRPr="0071622C">
        <w:tab/>
        <w:t>(a)</w:t>
      </w:r>
      <w:r w:rsidRPr="0071622C">
        <w:tab/>
        <w:t>require an infringement notice to be given to a person for an alleged contravention of a provision subject to an infringement notice under this Division; or</w:t>
      </w:r>
    </w:p>
    <w:p w:rsidR="0080303B" w:rsidRPr="0071622C" w:rsidRDefault="0080303B" w:rsidP="0080303B">
      <w:pPr>
        <w:pStyle w:val="paragraph"/>
      </w:pPr>
      <w:r w:rsidRPr="0071622C">
        <w:tab/>
        <w:t>(b)</w:t>
      </w:r>
      <w:r w:rsidRPr="0071622C">
        <w:tab/>
        <w:t>affect the liability of a person for an alleged contravention of a provision subject to an infringement notice under this Division if:</w:t>
      </w:r>
    </w:p>
    <w:p w:rsidR="0080303B" w:rsidRPr="0071622C" w:rsidRDefault="0080303B" w:rsidP="0080303B">
      <w:pPr>
        <w:pStyle w:val="paragraphsub"/>
      </w:pPr>
      <w:r w:rsidRPr="0071622C">
        <w:tab/>
        <w:t>(i)</w:t>
      </w:r>
      <w:r w:rsidRPr="0071622C">
        <w:tab/>
        <w:t>the person does not comply with an infringement notice given to the person for the contravention; or</w:t>
      </w:r>
    </w:p>
    <w:p w:rsidR="0080303B" w:rsidRPr="0071622C" w:rsidRDefault="0080303B" w:rsidP="0080303B">
      <w:pPr>
        <w:pStyle w:val="paragraphsub"/>
      </w:pPr>
      <w:r w:rsidRPr="0071622C">
        <w:tab/>
        <w:t>(ii)</w:t>
      </w:r>
      <w:r w:rsidRPr="0071622C">
        <w:tab/>
        <w:t>an infringement notice is not given to the person for the contravention; or</w:t>
      </w:r>
    </w:p>
    <w:p w:rsidR="0080303B" w:rsidRPr="0071622C" w:rsidRDefault="0080303B" w:rsidP="0080303B">
      <w:pPr>
        <w:pStyle w:val="paragraphsub"/>
      </w:pPr>
      <w:r w:rsidRPr="0071622C">
        <w:tab/>
        <w:t>(iii)</w:t>
      </w:r>
      <w:r w:rsidRPr="0071622C">
        <w:tab/>
        <w:t>an infringement notice is given to the person for the contravention and is subsequently withdrawn; or</w:t>
      </w:r>
    </w:p>
    <w:p w:rsidR="0080303B" w:rsidRPr="0071622C" w:rsidRDefault="0080303B" w:rsidP="0080303B">
      <w:pPr>
        <w:pStyle w:val="paragraph"/>
      </w:pPr>
      <w:r w:rsidRPr="0071622C">
        <w:tab/>
        <w:t>(c)</w:t>
      </w:r>
      <w:r w:rsidRPr="0071622C">
        <w:tab/>
        <w:t>prevent the giving of 2 or more infringement notices to a person for an alleged contravention of a provision subject to an infringement notice under this Division; or</w:t>
      </w:r>
    </w:p>
    <w:p w:rsidR="0080303B" w:rsidRPr="0071622C" w:rsidRDefault="0080303B" w:rsidP="0080303B">
      <w:pPr>
        <w:pStyle w:val="paragraph"/>
      </w:pPr>
      <w:r w:rsidRPr="0071622C">
        <w:tab/>
        <w:t>(d)</w:t>
      </w:r>
      <w:r w:rsidRPr="0071622C">
        <w:tab/>
        <w:t>limit a court’s discretion to determine the amount of a penalty to be imposed on a person who is found to have contravened a provision subject to an infringement notice under this Division.</w:t>
      </w:r>
    </w:p>
    <w:p w:rsidR="004E7AF1" w:rsidRPr="0071622C" w:rsidRDefault="004E7AF1" w:rsidP="00347513">
      <w:pPr>
        <w:pStyle w:val="ActHead2"/>
        <w:pageBreakBefore/>
      </w:pPr>
      <w:bookmarkStart w:id="167" w:name="_Toc69998665"/>
      <w:r w:rsidRPr="00C810F1">
        <w:rPr>
          <w:rStyle w:val="CharPartNo"/>
        </w:rPr>
        <w:lastRenderedPageBreak/>
        <w:t>Part X</w:t>
      </w:r>
      <w:r w:rsidRPr="0071622C">
        <w:t>—</w:t>
      </w:r>
      <w:r w:rsidRPr="00C810F1">
        <w:rPr>
          <w:rStyle w:val="CharPartText"/>
        </w:rPr>
        <w:t>Miscellaneous</w:t>
      </w:r>
      <w:bookmarkEnd w:id="167"/>
    </w:p>
    <w:p w:rsidR="004E7AF1" w:rsidRPr="0071622C" w:rsidRDefault="000F08A3" w:rsidP="004E7AF1">
      <w:pPr>
        <w:pStyle w:val="Header"/>
      </w:pPr>
      <w:r w:rsidRPr="00C810F1">
        <w:rPr>
          <w:rStyle w:val="CharDivNo"/>
        </w:rPr>
        <w:t xml:space="preserve"> </w:t>
      </w:r>
      <w:r w:rsidRPr="00C810F1">
        <w:rPr>
          <w:rStyle w:val="CharDivText"/>
        </w:rPr>
        <w:t xml:space="preserve"> </w:t>
      </w:r>
    </w:p>
    <w:p w:rsidR="004E7AF1" w:rsidRPr="0071622C" w:rsidRDefault="004E7AF1" w:rsidP="004E7AF1">
      <w:pPr>
        <w:pStyle w:val="ActHead5"/>
      </w:pPr>
      <w:bookmarkStart w:id="168" w:name="_Toc69998666"/>
      <w:r w:rsidRPr="00C810F1">
        <w:rPr>
          <w:rStyle w:val="CharSectno"/>
        </w:rPr>
        <w:t>76</w:t>
      </w:r>
      <w:r w:rsidRPr="0071622C">
        <w:t xml:space="preserve">  Contribution between insurers</w:t>
      </w:r>
      <w:bookmarkEnd w:id="168"/>
    </w:p>
    <w:p w:rsidR="004E7AF1" w:rsidRPr="0071622C" w:rsidRDefault="004E7AF1" w:rsidP="004E7AF1">
      <w:pPr>
        <w:pStyle w:val="subsection"/>
      </w:pPr>
      <w:r w:rsidRPr="0071622C">
        <w:tab/>
        <w:t>(1)</w:t>
      </w:r>
      <w:r w:rsidRPr="0071622C">
        <w:tab/>
        <w:t xml:space="preserve">When 2 or more insurers are liable under separate contracts of general insurance to the same insured in respect of the same loss, the insured is, subject to </w:t>
      </w:r>
      <w:r w:rsidR="006F2CF2" w:rsidRPr="0071622C">
        <w:t>subsection (</w:t>
      </w:r>
      <w:r w:rsidRPr="0071622C">
        <w:t>2), entitled immediately to recover from any one or more of those insurers such amount as will, or such amounts as will in the aggregate, indemnify the insured fully in respect of the loss.</w:t>
      </w:r>
    </w:p>
    <w:p w:rsidR="004E7AF1" w:rsidRPr="0071622C" w:rsidRDefault="004E7AF1" w:rsidP="004E7AF1">
      <w:pPr>
        <w:pStyle w:val="subsection"/>
      </w:pPr>
      <w:r w:rsidRPr="0071622C">
        <w:tab/>
        <w:t>(2)</w:t>
      </w:r>
      <w:r w:rsidRPr="0071622C">
        <w:tab/>
        <w:t xml:space="preserve">Nothing in </w:t>
      </w:r>
      <w:r w:rsidR="006F2CF2" w:rsidRPr="0071622C">
        <w:t>subsection (</w:t>
      </w:r>
      <w:r w:rsidRPr="0071622C">
        <w:t>1) entitles an insured:</w:t>
      </w:r>
    </w:p>
    <w:p w:rsidR="004E7AF1" w:rsidRPr="0071622C" w:rsidRDefault="004E7AF1" w:rsidP="004E7AF1">
      <w:pPr>
        <w:pStyle w:val="paragraph"/>
      </w:pPr>
      <w:r w:rsidRPr="0071622C">
        <w:tab/>
        <w:t>(a)</w:t>
      </w:r>
      <w:r w:rsidRPr="0071622C">
        <w:tab/>
        <w:t>to recover from an insurer an amount that exceeds the sum insured under the contract between the insured and that insurer; or</w:t>
      </w:r>
    </w:p>
    <w:p w:rsidR="004E7AF1" w:rsidRPr="0071622C" w:rsidRDefault="004E7AF1" w:rsidP="004E7AF1">
      <w:pPr>
        <w:pStyle w:val="paragraph"/>
      </w:pPr>
      <w:r w:rsidRPr="0071622C">
        <w:tab/>
        <w:t>(b)</w:t>
      </w:r>
      <w:r w:rsidRPr="0071622C">
        <w:tab/>
        <w:t>to recover an amount that exceeds, or amounts that in the aggregate exceed, the amount of the loss.</w:t>
      </w:r>
    </w:p>
    <w:p w:rsidR="004E7AF1" w:rsidRPr="0071622C" w:rsidRDefault="004E7AF1" w:rsidP="004E7AF1">
      <w:pPr>
        <w:pStyle w:val="subsection"/>
      </w:pPr>
      <w:r w:rsidRPr="0071622C">
        <w:tab/>
        <w:t>(3)</w:t>
      </w:r>
      <w:r w:rsidRPr="0071622C">
        <w:tab/>
        <w:t>Nothing in this section prejudices the rights of an insurer or insurers from whom the insured recovers an amount or amounts in accordance with this section to contribution from any other insurer liable in respect of the same loss.</w:t>
      </w:r>
    </w:p>
    <w:p w:rsidR="004E7AF1" w:rsidRPr="0071622C" w:rsidRDefault="004E7AF1" w:rsidP="004E7AF1">
      <w:pPr>
        <w:pStyle w:val="ActHead5"/>
      </w:pPr>
      <w:bookmarkStart w:id="169" w:name="_Toc69998667"/>
      <w:r w:rsidRPr="00C810F1">
        <w:rPr>
          <w:rStyle w:val="CharSectno"/>
        </w:rPr>
        <w:t>78</w:t>
      </w:r>
      <w:r w:rsidRPr="0071622C">
        <w:t xml:space="preserve">  Regulations</w:t>
      </w:r>
      <w:bookmarkEnd w:id="169"/>
    </w:p>
    <w:p w:rsidR="004E7AF1" w:rsidRPr="0071622C" w:rsidRDefault="004E7AF1" w:rsidP="004E7AF1">
      <w:pPr>
        <w:pStyle w:val="subsection"/>
      </w:pPr>
      <w:r w:rsidRPr="0071622C">
        <w:tab/>
      </w:r>
      <w:r w:rsidRPr="0071622C">
        <w:tab/>
        <w:t>The Governor</w:t>
      </w:r>
      <w:r w:rsidR="00C810F1">
        <w:noBreakHyphen/>
      </w:r>
      <w:r w:rsidRPr="0071622C">
        <w:t>General may make regulations, not inconsistent with this Act, prescribing matters:</w:t>
      </w:r>
    </w:p>
    <w:p w:rsidR="004E7AF1" w:rsidRPr="0071622C" w:rsidRDefault="004E7AF1" w:rsidP="004E7AF1">
      <w:pPr>
        <w:pStyle w:val="paragraph"/>
      </w:pPr>
      <w:r w:rsidRPr="0071622C">
        <w:tab/>
        <w:t>(a)</w:t>
      </w:r>
      <w:r w:rsidRPr="0071622C">
        <w:tab/>
        <w:t>required or permitted by this Act to be prescribed;</w:t>
      </w:r>
    </w:p>
    <w:p w:rsidR="004E7AF1" w:rsidRPr="0071622C" w:rsidRDefault="004E7AF1" w:rsidP="004E7AF1">
      <w:pPr>
        <w:pStyle w:val="paragraph"/>
        <w:keepNext/>
        <w:keepLines/>
      </w:pPr>
      <w:r w:rsidRPr="0071622C">
        <w:tab/>
        <w:t>(b)</w:t>
      </w:r>
      <w:r w:rsidRPr="0071622C">
        <w:tab/>
        <w:t>necessary or convenient to be prescribed for carrying out or giving effect to this Act; or</w:t>
      </w:r>
    </w:p>
    <w:p w:rsidR="004E7AF1" w:rsidRPr="0071622C" w:rsidRDefault="004E7AF1" w:rsidP="004E7AF1">
      <w:pPr>
        <w:pStyle w:val="paragraph"/>
      </w:pPr>
      <w:r w:rsidRPr="0071622C">
        <w:tab/>
        <w:t>(c)</w:t>
      </w:r>
      <w:r w:rsidRPr="0071622C">
        <w:tab/>
        <w:t>amending the time limits provided for in sections</w:t>
      </w:r>
      <w:r w:rsidR="006F2CF2" w:rsidRPr="0071622C">
        <w:t> </w:t>
      </w:r>
      <w:r w:rsidRPr="0071622C">
        <w:t>39, 58 and 69.</w:t>
      </w:r>
    </w:p>
    <w:p w:rsidR="003E1239" w:rsidRPr="0071622C" w:rsidRDefault="003E1239" w:rsidP="003E1239">
      <w:pPr>
        <w:rPr>
          <w:lang w:eastAsia="en-AU"/>
        </w:rPr>
        <w:sectPr w:rsidR="003E1239" w:rsidRPr="0071622C" w:rsidSect="00BE2B43">
          <w:headerReference w:type="even" r:id="rId25"/>
          <w:headerReference w:type="default" r:id="rId26"/>
          <w:footerReference w:type="even" r:id="rId27"/>
          <w:footerReference w:type="default" r:id="rId28"/>
          <w:headerReference w:type="first" r:id="rId29"/>
          <w:footerReference w:type="first" r:id="rId30"/>
          <w:pgSz w:w="11907" w:h="16839"/>
          <w:pgMar w:top="2381" w:right="2410" w:bottom="4252" w:left="2410" w:header="720" w:footer="3402" w:gutter="0"/>
          <w:pgNumType w:start="1"/>
          <w:cols w:space="708"/>
          <w:docGrid w:linePitch="360"/>
        </w:sectPr>
      </w:pPr>
    </w:p>
    <w:p w:rsidR="000F08A3" w:rsidRPr="0071622C" w:rsidRDefault="000F08A3" w:rsidP="00347513">
      <w:pPr>
        <w:pStyle w:val="ENotesHeading1"/>
        <w:pageBreakBefore/>
        <w:outlineLvl w:val="9"/>
      </w:pPr>
      <w:bookmarkStart w:id="170" w:name="_Toc69998668"/>
      <w:r w:rsidRPr="0071622C">
        <w:lastRenderedPageBreak/>
        <w:t>Endnotes</w:t>
      </w:r>
      <w:bookmarkEnd w:id="170"/>
    </w:p>
    <w:p w:rsidR="005936EC" w:rsidRPr="0071622C" w:rsidRDefault="005936EC" w:rsidP="0054323F">
      <w:pPr>
        <w:pStyle w:val="ENotesHeading2"/>
        <w:spacing w:line="240" w:lineRule="auto"/>
        <w:outlineLvl w:val="9"/>
      </w:pPr>
      <w:bookmarkStart w:id="171" w:name="_Toc69998669"/>
      <w:r w:rsidRPr="0071622C">
        <w:t>Endnote 1—About the endnotes</w:t>
      </w:r>
      <w:bookmarkEnd w:id="171"/>
    </w:p>
    <w:p w:rsidR="005936EC" w:rsidRPr="0071622C" w:rsidRDefault="005936EC" w:rsidP="0054323F">
      <w:pPr>
        <w:spacing w:after="120"/>
      </w:pPr>
      <w:r w:rsidRPr="0071622C">
        <w:t>The endnotes provide information about this compilation and the compiled law.</w:t>
      </w:r>
    </w:p>
    <w:p w:rsidR="005936EC" w:rsidRPr="0071622C" w:rsidRDefault="005936EC" w:rsidP="0054323F">
      <w:pPr>
        <w:spacing w:after="120"/>
      </w:pPr>
      <w:r w:rsidRPr="0071622C">
        <w:t>The following endnotes are included in every compilation:</w:t>
      </w:r>
    </w:p>
    <w:p w:rsidR="005936EC" w:rsidRPr="0071622C" w:rsidRDefault="005936EC" w:rsidP="0054323F">
      <w:r w:rsidRPr="0071622C">
        <w:t>Endnote 1—About the endnotes</w:t>
      </w:r>
    </w:p>
    <w:p w:rsidR="005936EC" w:rsidRPr="0071622C" w:rsidRDefault="005936EC" w:rsidP="0054323F">
      <w:r w:rsidRPr="0071622C">
        <w:t>Endnote 2—Abbreviation key</w:t>
      </w:r>
    </w:p>
    <w:p w:rsidR="005936EC" w:rsidRPr="0071622C" w:rsidRDefault="005936EC" w:rsidP="0054323F">
      <w:r w:rsidRPr="0071622C">
        <w:t>Endnote 3—Legislation history</w:t>
      </w:r>
    </w:p>
    <w:p w:rsidR="005936EC" w:rsidRPr="0071622C" w:rsidRDefault="005936EC" w:rsidP="0054323F">
      <w:pPr>
        <w:spacing w:after="120"/>
      </w:pPr>
      <w:r w:rsidRPr="0071622C">
        <w:t>Endnote 4—Amendment history</w:t>
      </w:r>
    </w:p>
    <w:p w:rsidR="005936EC" w:rsidRPr="0071622C" w:rsidRDefault="005936EC" w:rsidP="0054323F">
      <w:r w:rsidRPr="0071622C">
        <w:rPr>
          <w:b/>
        </w:rPr>
        <w:t>Abbreviation key—Endnote 2</w:t>
      </w:r>
    </w:p>
    <w:p w:rsidR="005936EC" w:rsidRPr="0071622C" w:rsidRDefault="005936EC" w:rsidP="0054323F">
      <w:pPr>
        <w:spacing w:after="120"/>
      </w:pPr>
      <w:r w:rsidRPr="0071622C">
        <w:t>The abbreviation key sets out abbreviations that may be used in the endnotes.</w:t>
      </w:r>
    </w:p>
    <w:p w:rsidR="005936EC" w:rsidRPr="0071622C" w:rsidRDefault="005936EC" w:rsidP="0054323F">
      <w:pPr>
        <w:rPr>
          <w:b/>
        </w:rPr>
      </w:pPr>
      <w:r w:rsidRPr="0071622C">
        <w:rPr>
          <w:b/>
        </w:rPr>
        <w:t>Legislation history and amendment history—Endnotes 3 and 4</w:t>
      </w:r>
    </w:p>
    <w:p w:rsidR="005936EC" w:rsidRPr="0071622C" w:rsidRDefault="005936EC" w:rsidP="0054323F">
      <w:pPr>
        <w:spacing w:after="120"/>
      </w:pPr>
      <w:r w:rsidRPr="0071622C">
        <w:t>Amending laws are annotated in the legislation history and amendment history.</w:t>
      </w:r>
    </w:p>
    <w:p w:rsidR="005936EC" w:rsidRPr="0071622C" w:rsidRDefault="005936EC" w:rsidP="0054323F">
      <w:pPr>
        <w:spacing w:after="120"/>
      </w:pPr>
      <w:r w:rsidRPr="0071622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5936EC" w:rsidRPr="0071622C" w:rsidRDefault="005936EC" w:rsidP="0054323F">
      <w:pPr>
        <w:spacing w:after="120"/>
      </w:pPr>
      <w:r w:rsidRPr="0071622C">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5936EC" w:rsidRPr="0071622C" w:rsidRDefault="005936EC" w:rsidP="0054323F">
      <w:pPr>
        <w:rPr>
          <w:b/>
        </w:rPr>
      </w:pPr>
      <w:r w:rsidRPr="0071622C">
        <w:rPr>
          <w:b/>
        </w:rPr>
        <w:t>Editorial changes</w:t>
      </w:r>
    </w:p>
    <w:p w:rsidR="005936EC" w:rsidRPr="0071622C" w:rsidRDefault="005936EC" w:rsidP="0054323F">
      <w:pPr>
        <w:spacing w:after="120"/>
      </w:pPr>
      <w:r w:rsidRPr="0071622C">
        <w:t xml:space="preserve">The </w:t>
      </w:r>
      <w:r w:rsidRPr="0071622C">
        <w:rPr>
          <w:i/>
        </w:rPr>
        <w:t>Legislation Act 2003</w:t>
      </w:r>
      <w:r w:rsidRPr="0071622C">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5936EC" w:rsidRPr="0071622C" w:rsidRDefault="005936EC" w:rsidP="0054323F">
      <w:pPr>
        <w:spacing w:after="120"/>
      </w:pPr>
      <w:r w:rsidRPr="0071622C">
        <w:t xml:space="preserve">If the compilation includes editorial changes, the endnotes include a brief outline of the changes in general terms. Full details of any changes can be obtained from the Office of Parliamentary Counsel. </w:t>
      </w:r>
    </w:p>
    <w:p w:rsidR="005936EC" w:rsidRPr="0071622C" w:rsidRDefault="005936EC" w:rsidP="0054323F">
      <w:pPr>
        <w:keepNext/>
      </w:pPr>
      <w:r w:rsidRPr="0071622C">
        <w:rPr>
          <w:b/>
        </w:rPr>
        <w:t>Misdescribed amendments</w:t>
      </w:r>
    </w:p>
    <w:p w:rsidR="005936EC" w:rsidRPr="0071622C" w:rsidRDefault="005936EC" w:rsidP="0054323F">
      <w:pPr>
        <w:spacing w:after="120"/>
      </w:pPr>
      <w:r w:rsidRPr="0071622C">
        <w:t xml:space="preserve">A misdescribed amendment is an amendment that does not accurately describe the amendment to be made. If, despite the misdescription, the amendment can </w:t>
      </w:r>
      <w:r w:rsidRPr="0071622C">
        <w:lastRenderedPageBreak/>
        <w:t xml:space="preserve">be given effect as intended, the amendment is incorporated into the compiled law and the abbreviation “(md)” added to the details of the amendment included in the amendment history. </w:t>
      </w:r>
    </w:p>
    <w:p w:rsidR="005936EC" w:rsidRPr="0071622C" w:rsidRDefault="005936EC" w:rsidP="0054323F">
      <w:pPr>
        <w:spacing w:before="120"/>
      </w:pPr>
      <w:r w:rsidRPr="0071622C">
        <w:t>If a misdescribed amendment cannot be given effect as intended, the abbreviation “(md not incorp)” is added to the details of the amendment included in the amendment history.</w:t>
      </w:r>
    </w:p>
    <w:p w:rsidR="00FC5C3C" w:rsidRPr="0071622C" w:rsidRDefault="00FC5C3C" w:rsidP="001B2753"/>
    <w:p w:rsidR="005936EC" w:rsidRPr="0071622C" w:rsidRDefault="005936EC" w:rsidP="0054323F">
      <w:pPr>
        <w:pStyle w:val="ENotesHeading2"/>
        <w:pageBreakBefore/>
        <w:outlineLvl w:val="9"/>
      </w:pPr>
      <w:bookmarkStart w:id="172" w:name="_Toc69998670"/>
      <w:r w:rsidRPr="0071622C">
        <w:lastRenderedPageBreak/>
        <w:t>Endnote 2—Abbreviation key</w:t>
      </w:r>
      <w:bookmarkEnd w:id="172"/>
    </w:p>
    <w:p w:rsidR="005936EC" w:rsidRPr="0071622C" w:rsidRDefault="005936EC" w:rsidP="0054323F">
      <w:pPr>
        <w:pStyle w:val="Tabletext"/>
      </w:pPr>
    </w:p>
    <w:tbl>
      <w:tblPr>
        <w:tblW w:w="7939" w:type="dxa"/>
        <w:tblInd w:w="108" w:type="dxa"/>
        <w:tblLayout w:type="fixed"/>
        <w:tblLook w:val="0000" w:firstRow="0" w:lastRow="0" w:firstColumn="0" w:lastColumn="0" w:noHBand="0" w:noVBand="0"/>
      </w:tblPr>
      <w:tblGrid>
        <w:gridCol w:w="4253"/>
        <w:gridCol w:w="3686"/>
      </w:tblGrid>
      <w:tr w:rsidR="005936EC" w:rsidRPr="0071622C" w:rsidTr="0054323F">
        <w:tc>
          <w:tcPr>
            <w:tcW w:w="4253" w:type="dxa"/>
            <w:shd w:val="clear" w:color="auto" w:fill="auto"/>
          </w:tcPr>
          <w:p w:rsidR="005936EC" w:rsidRPr="0071622C" w:rsidRDefault="005936EC" w:rsidP="0054323F">
            <w:pPr>
              <w:spacing w:before="60"/>
              <w:ind w:left="34"/>
              <w:rPr>
                <w:sz w:val="20"/>
              </w:rPr>
            </w:pPr>
            <w:r w:rsidRPr="0071622C">
              <w:rPr>
                <w:sz w:val="20"/>
              </w:rPr>
              <w:t>ad = added or inserted</w:t>
            </w:r>
          </w:p>
        </w:tc>
        <w:tc>
          <w:tcPr>
            <w:tcW w:w="3686" w:type="dxa"/>
            <w:shd w:val="clear" w:color="auto" w:fill="auto"/>
          </w:tcPr>
          <w:p w:rsidR="005936EC" w:rsidRPr="0071622C" w:rsidRDefault="005936EC" w:rsidP="0054323F">
            <w:pPr>
              <w:spacing w:before="60"/>
              <w:ind w:left="34"/>
              <w:rPr>
                <w:sz w:val="20"/>
              </w:rPr>
            </w:pPr>
            <w:r w:rsidRPr="0071622C">
              <w:rPr>
                <w:sz w:val="20"/>
              </w:rPr>
              <w:t>o = order(s)</w:t>
            </w:r>
          </w:p>
        </w:tc>
      </w:tr>
      <w:tr w:rsidR="005936EC" w:rsidRPr="0071622C" w:rsidTr="0054323F">
        <w:tc>
          <w:tcPr>
            <w:tcW w:w="4253" w:type="dxa"/>
            <w:shd w:val="clear" w:color="auto" w:fill="auto"/>
          </w:tcPr>
          <w:p w:rsidR="005936EC" w:rsidRPr="0071622C" w:rsidRDefault="005936EC" w:rsidP="0054323F">
            <w:pPr>
              <w:spacing w:before="60"/>
              <w:ind w:left="34"/>
              <w:rPr>
                <w:sz w:val="20"/>
              </w:rPr>
            </w:pPr>
            <w:r w:rsidRPr="0071622C">
              <w:rPr>
                <w:sz w:val="20"/>
              </w:rPr>
              <w:t>am = amended</w:t>
            </w:r>
          </w:p>
        </w:tc>
        <w:tc>
          <w:tcPr>
            <w:tcW w:w="3686" w:type="dxa"/>
            <w:shd w:val="clear" w:color="auto" w:fill="auto"/>
          </w:tcPr>
          <w:p w:rsidR="005936EC" w:rsidRPr="0071622C" w:rsidRDefault="005936EC" w:rsidP="0054323F">
            <w:pPr>
              <w:spacing w:before="60"/>
              <w:ind w:left="34"/>
              <w:rPr>
                <w:sz w:val="20"/>
              </w:rPr>
            </w:pPr>
            <w:r w:rsidRPr="0071622C">
              <w:rPr>
                <w:sz w:val="20"/>
              </w:rPr>
              <w:t>Ord = Ordinance</w:t>
            </w:r>
          </w:p>
        </w:tc>
      </w:tr>
      <w:tr w:rsidR="005936EC" w:rsidRPr="0071622C" w:rsidTr="0054323F">
        <w:tc>
          <w:tcPr>
            <w:tcW w:w="4253" w:type="dxa"/>
            <w:shd w:val="clear" w:color="auto" w:fill="auto"/>
          </w:tcPr>
          <w:p w:rsidR="005936EC" w:rsidRPr="0071622C" w:rsidRDefault="005936EC" w:rsidP="0054323F">
            <w:pPr>
              <w:spacing w:before="60"/>
              <w:ind w:left="34"/>
              <w:rPr>
                <w:sz w:val="20"/>
              </w:rPr>
            </w:pPr>
            <w:r w:rsidRPr="0071622C">
              <w:rPr>
                <w:sz w:val="20"/>
              </w:rPr>
              <w:t>amdt = amendment</w:t>
            </w:r>
          </w:p>
        </w:tc>
        <w:tc>
          <w:tcPr>
            <w:tcW w:w="3686" w:type="dxa"/>
            <w:shd w:val="clear" w:color="auto" w:fill="auto"/>
          </w:tcPr>
          <w:p w:rsidR="005936EC" w:rsidRPr="0071622C" w:rsidRDefault="005936EC" w:rsidP="0054323F">
            <w:pPr>
              <w:spacing w:before="60"/>
              <w:ind w:left="34"/>
              <w:rPr>
                <w:sz w:val="20"/>
              </w:rPr>
            </w:pPr>
            <w:r w:rsidRPr="0071622C">
              <w:rPr>
                <w:sz w:val="20"/>
              </w:rPr>
              <w:t>orig = original</w:t>
            </w:r>
          </w:p>
        </w:tc>
      </w:tr>
      <w:tr w:rsidR="005936EC" w:rsidRPr="0071622C" w:rsidTr="0054323F">
        <w:tc>
          <w:tcPr>
            <w:tcW w:w="4253" w:type="dxa"/>
            <w:shd w:val="clear" w:color="auto" w:fill="auto"/>
          </w:tcPr>
          <w:p w:rsidR="005936EC" w:rsidRPr="0071622C" w:rsidRDefault="005936EC" w:rsidP="0054323F">
            <w:pPr>
              <w:spacing w:before="60"/>
              <w:ind w:left="34"/>
              <w:rPr>
                <w:sz w:val="20"/>
              </w:rPr>
            </w:pPr>
            <w:r w:rsidRPr="0071622C">
              <w:rPr>
                <w:sz w:val="20"/>
              </w:rPr>
              <w:t>c = clause(s)</w:t>
            </w:r>
          </w:p>
        </w:tc>
        <w:tc>
          <w:tcPr>
            <w:tcW w:w="3686" w:type="dxa"/>
            <w:shd w:val="clear" w:color="auto" w:fill="auto"/>
          </w:tcPr>
          <w:p w:rsidR="005936EC" w:rsidRPr="0071622C" w:rsidRDefault="005936EC" w:rsidP="0054323F">
            <w:pPr>
              <w:spacing w:before="60"/>
              <w:ind w:left="34"/>
              <w:rPr>
                <w:sz w:val="20"/>
              </w:rPr>
            </w:pPr>
            <w:r w:rsidRPr="0071622C">
              <w:rPr>
                <w:sz w:val="20"/>
              </w:rPr>
              <w:t>par = paragraph(s)/subparagraph(s)</w:t>
            </w:r>
          </w:p>
        </w:tc>
      </w:tr>
      <w:tr w:rsidR="005936EC" w:rsidRPr="0071622C" w:rsidTr="0054323F">
        <w:tc>
          <w:tcPr>
            <w:tcW w:w="4253" w:type="dxa"/>
            <w:shd w:val="clear" w:color="auto" w:fill="auto"/>
          </w:tcPr>
          <w:p w:rsidR="005936EC" w:rsidRPr="0071622C" w:rsidRDefault="005936EC" w:rsidP="0054323F">
            <w:pPr>
              <w:spacing w:before="60"/>
              <w:ind w:left="34"/>
              <w:rPr>
                <w:sz w:val="20"/>
              </w:rPr>
            </w:pPr>
            <w:r w:rsidRPr="0071622C">
              <w:rPr>
                <w:sz w:val="20"/>
              </w:rPr>
              <w:t>C[x] = Compilation No. x</w:t>
            </w:r>
          </w:p>
        </w:tc>
        <w:tc>
          <w:tcPr>
            <w:tcW w:w="3686" w:type="dxa"/>
            <w:shd w:val="clear" w:color="auto" w:fill="auto"/>
          </w:tcPr>
          <w:p w:rsidR="005936EC" w:rsidRPr="0071622C" w:rsidRDefault="001E44FC" w:rsidP="001E44FC">
            <w:pPr>
              <w:ind w:left="34" w:firstLine="249"/>
              <w:rPr>
                <w:sz w:val="20"/>
              </w:rPr>
            </w:pPr>
            <w:r w:rsidRPr="0071622C">
              <w:rPr>
                <w:sz w:val="20"/>
              </w:rPr>
              <w:t>/</w:t>
            </w:r>
            <w:r w:rsidR="005936EC" w:rsidRPr="0071622C">
              <w:rPr>
                <w:sz w:val="20"/>
              </w:rPr>
              <w:t>sub</w:t>
            </w:r>
            <w:r w:rsidR="00C810F1">
              <w:rPr>
                <w:sz w:val="20"/>
              </w:rPr>
              <w:noBreakHyphen/>
            </w:r>
            <w:r w:rsidR="005936EC" w:rsidRPr="0071622C">
              <w:rPr>
                <w:sz w:val="20"/>
              </w:rPr>
              <w:t>subparagraph(s)</w:t>
            </w:r>
          </w:p>
        </w:tc>
      </w:tr>
      <w:tr w:rsidR="005936EC" w:rsidRPr="0071622C" w:rsidTr="0054323F">
        <w:tc>
          <w:tcPr>
            <w:tcW w:w="4253" w:type="dxa"/>
            <w:shd w:val="clear" w:color="auto" w:fill="auto"/>
          </w:tcPr>
          <w:p w:rsidR="005936EC" w:rsidRPr="0071622C" w:rsidRDefault="005936EC" w:rsidP="0054323F">
            <w:pPr>
              <w:spacing w:before="60"/>
              <w:ind w:left="34"/>
              <w:rPr>
                <w:sz w:val="20"/>
              </w:rPr>
            </w:pPr>
            <w:r w:rsidRPr="0071622C">
              <w:rPr>
                <w:sz w:val="20"/>
              </w:rPr>
              <w:t>Ch = Chapter(s)</w:t>
            </w:r>
          </w:p>
        </w:tc>
        <w:tc>
          <w:tcPr>
            <w:tcW w:w="3686" w:type="dxa"/>
            <w:shd w:val="clear" w:color="auto" w:fill="auto"/>
          </w:tcPr>
          <w:p w:rsidR="005936EC" w:rsidRPr="0071622C" w:rsidRDefault="005936EC" w:rsidP="0054323F">
            <w:pPr>
              <w:spacing w:before="60"/>
              <w:ind w:left="34"/>
              <w:rPr>
                <w:sz w:val="20"/>
              </w:rPr>
            </w:pPr>
            <w:r w:rsidRPr="0071622C">
              <w:rPr>
                <w:sz w:val="20"/>
              </w:rPr>
              <w:t>pres = present</w:t>
            </w:r>
          </w:p>
        </w:tc>
      </w:tr>
      <w:tr w:rsidR="005936EC" w:rsidRPr="0071622C" w:rsidTr="0054323F">
        <w:tc>
          <w:tcPr>
            <w:tcW w:w="4253" w:type="dxa"/>
            <w:shd w:val="clear" w:color="auto" w:fill="auto"/>
          </w:tcPr>
          <w:p w:rsidR="005936EC" w:rsidRPr="0071622C" w:rsidRDefault="005936EC" w:rsidP="0054323F">
            <w:pPr>
              <w:spacing w:before="60"/>
              <w:ind w:left="34"/>
              <w:rPr>
                <w:sz w:val="20"/>
              </w:rPr>
            </w:pPr>
            <w:r w:rsidRPr="0071622C">
              <w:rPr>
                <w:sz w:val="20"/>
              </w:rPr>
              <w:t>def = definition(s)</w:t>
            </w:r>
          </w:p>
        </w:tc>
        <w:tc>
          <w:tcPr>
            <w:tcW w:w="3686" w:type="dxa"/>
            <w:shd w:val="clear" w:color="auto" w:fill="auto"/>
          </w:tcPr>
          <w:p w:rsidR="005936EC" w:rsidRPr="0071622C" w:rsidRDefault="005936EC" w:rsidP="0054323F">
            <w:pPr>
              <w:spacing w:before="60"/>
              <w:ind w:left="34"/>
              <w:rPr>
                <w:sz w:val="20"/>
              </w:rPr>
            </w:pPr>
            <w:r w:rsidRPr="0071622C">
              <w:rPr>
                <w:sz w:val="20"/>
              </w:rPr>
              <w:t>prev = previous</w:t>
            </w:r>
          </w:p>
        </w:tc>
      </w:tr>
      <w:tr w:rsidR="005936EC" w:rsidRPr="0071622C" w:rsidTr="0054323F">
        <w:tc>
          <w:tcPr>
            <w:tcW w:w="4253" w:type="dxa"/>
            <w:shd w:val="clear" w:color="auto" w:fill="auto"/>
          </w:tcPr>
          <w:p w:rsidR="005936EC" w:rsidRPr="0071622C" w:rsidRDefault="005936EC" w:rsidP="0054323F">
            <w:pPr>
              <w:spacing w:before="60"/>
              <w:ind w:left="34"/>
              <w:rPr>
                <w:sz w:val="20"/>
              </w:rPr>
            </w:pPr>
            <w:r w:rsidRPr="0071622C">
              <w:rPr>
                <w:sz w:val="20"/>
              </w:rPr>
              <w:t>Dict = Dictionary</w:t>
            </w:r>
          </w:p>
        </w:tc>
        <w:tc>
          <w:tcPr>
            <w:tcW w:w="3686" w:type="dxa"/>
            <w:shd w:val="clear" w:color="auto" w:fill="auto"/>
          </w:tcPr>
          <w:p w:rsidR="005936EC" w:rsidRPr="0071622C" w:rsidRDefault="005936EC" w:rsidP="0054323F">
            <w:pPr>
              <w:spacing w:before="60"/>
              <w:ind w:left="34"/>
              <w:rPr>
                <w:sz w:val="20"/>
              </w:rPr>
            </w:pPr>
            <w:r w:rsidRPr="0071622C">
              <w:rPr>
                <w:sz w:val="20"/>
              </w:rPr>
              <w:t>(prev…) = previously</w:t>
            </w:r>
          </w:p>
        </w:tc>
      </w:tr>
      <w:tr w:rsidR="005936EC" w:rsidRPr="0071622C" w:rsidTr="0054323F">
        <w:tc>
          <w:tcPr>
            <w:tcW w:w="4253" w:type="dxa"/>
            <w:shd w:val="clear" w:color="auto" w:fill="auto"/>
          </w:tcPr>
          <w:p w:rsidR="005936EC" w:rsidRPr="0071622C" w:rsidRDefault="005936EC" w:rsidP="0054323F">
            <w:pPr>
              <w:spacing w:before="60"/>
              <w:ind w:left="34"/>
              <w:rPr>
                <w:sz w:val="20"/>
              </w:rPr>
            </w:pPr>
            <w:r w:rsidRPr="0071622C">
              <w:rPr>
                <w:sz w:val="20"/>
              </w:rPr>
              <w:t>disallowed = disallowed by Parliament</w:t>
            </w:r>
          </w:p>
        </w:tc>
        <w:tc>
          <w:tcPr>
            <w:tcW w:w="3686" w:type="dxa"/>
            <w:shd w:val="clear" w:color="auto" w:fill="auto"/>
          </w:tcPr>
          <w:p w:rsidR="005936EC" w:rsidRPr="0071622C" w:rsidRDefault="005936EC" w:rsidP="0054323F">
            <w:pPr>
              <w:spacing w:before="60"/>
              <w:ind w:left="34"/>
              <w:rPr>
                <w:sz w:val="20"/>
              </w:rPr>
            </w:pPr>
            <w:r w:rsidRPr="0071622C">
              <w:rPr>
                <w:sz w:val="20"/>
              </w:rPr>
              <w:t>Pt = Part(s)</w:t>
            </w:r>
          </w:p>
        </w:tc>
      </w:tr>
      <w:tr w:rsidR="005936EC" w:rsidRPr="0071622C" w:rsidTr="0054323F">
        <w:tc>
          <w:tcPr>
            <w:tcW w:w="4253" w:type="dxa"/>
            <w:shd w:val="clear" w:color="auto" w:fill="auto"/>
          </w:tcPr>
          <w:p w:rsidR="005936EC" w:rsidRPr="0071622C" w:rsidRDefault="005936EC" w:rsidP="0054323F">
            <w:pPr>
              <w:spacing w:before="60"/>
              <w:ind w:left="34"/>
              <w:rPr>
                <w:sz w:val="20"/>
              </w:rPr>
            </w:pPr>
            <w:r w:rsidRPr="0071622C">
              <w:rPr>
                <w:sz w:val="20"/>
              </w:rPr>
              <w:t>Div = Division(s)</w:t>
            </w:r>
          </w:p>
        </w:tc>
        <w:tc>
          <w:tcPr>
            <w:tcW w:w="3686" w:type="dxa"/>
            <w:shd w:val="clear" w:color="auto" w:fill="auto"/>
          </w:tcPr>
          <w:p w:rsidR="005936EC" w:rsidRPr="0071622C" w:rsidRDefault="005936EC" w:rsidP="0054323F">
            <w:pPr>
              <w:spacing w:before="60"/>
              <w:ind w:left="34"/>
              <w:rPr>
                <w:sz w:val="20"/>
              </w:rPr>
            </w:pPr>
            <w:r w:rsidRPr="0071622C">
              <w:rPr>
                <w:sz w:val="20"/>
              </w:rPr>
              <w:t>r = regulation(s)/rule(s)</w:t>
            </w:r>
          </w:p>
        </w:tc>
      </w:tr>
      <w:tr w:rsidR="005936EC" w:rsidRPr="0071622C" w:rsidTr="0054323F">
        <w:tc>
          <w:tcPr>
            <w:tcW w:w="4253" w:type="dxa"/>
            <w:shd w:val="clear" w:color="auto" w:fill="auto"/>
          </w:tcPr>
          <w:p w:rsidR="005936EC" w:rsidRPr="0071622C" w:rsidRDefault="005936EC" w:rsidP="0054323F">
            <w:pPr>
              <w:spacing w:before="60"/>
              <w:ind w:left="34"/>
              <w:rPr>
                <w:sz w:val="20"/>
              </w:rPr>
            </w:pPr>
            <w:r w:rsidRPr="0071622C">
              <w:rPr>
                <w:sz w:val="20"/>
              </w:rPr>
              <w:t>ed = editorial change</w:t>
            </w:r>
          </w:p>
        </w:tc>
        <w:tc>
          <w:tcPr>
            <w:tcW w:w="3686" w:type="dxa"/>
            <w:shd w:val="clear" w:color="auto" w:fill="auto"/>
          </w:tcPr>
          <w:p w:rsidR="005936EC" w:rsidRPr="0071622C" w:rsidRDefault="005936EC" w:rsidP="0054323F">
            <w:pPr>
              <w:spacing w:before="60"/>
              <w:ind w:left="34"/>
              <w:rPr>
                <w:sz w:val="20"/>
              </w:rPr>
            </w:pPr>
            <w:r w:rsidRPr="0071622C">
              <w:rPr>
                <w:sz w:val="20"/>
              </w:rPr>
              <w:t>reloc = relocated</w:t>
            </w:r>
          </w:p>
        </w:tc>
      </w:tr>
      <w:tr w:rsidR="005936EC" w:rsidRPr="0071622C" w:rsidTr="0054323F">
        <w:tc>
          <w:tcPr>
            <w:tcW w:w="4253" w:type="dxa"/>
            <w:shd w:val="clear" w:color="auto" w:fill="auto"/>
          </w:tcPr>
          <w:p w:rsidR="005936EC" w:rsidRPr="0071622C" w:rsidRDefault="005936EC" w:rsidP="0054323F">
            <w:pPr>
              <w:spacing w:before="60"/>
              <w:ind w:left="34"/>
              <w:rPr>
                <w:sz w:val="20"/>
              </w:rPr>
            </w:pPr>
            <w:r w:rsidRPr="0071622C">
              <w:rPr>
                <w:sz w:val="20"/>
              </w:rPr>
              <w:t>exp = expires/expired or ceases/ceased to have</w:t>
            </w:r>
          </w:p>
        </w:tc>
        <w:tc>
          <w:tcPr>
            <w:tcW w:w="3686" w:type="dxa"/>
            <w:shd w:val="clear" w:color="auto" w:fill="auto"/>
          </w:tcPr>
          <w:p w:rsidR="005936EC" w:rsidRPr="0071622C" w:rsidRDefault="005936EC" w:rsidP="0054323F">
            <w:pPr>
              <w:spacing w:before="60"/>
              <w:ind w:left="34"/>
              <w:rPr>
                <w:sz w:val="20"/>
              </w:rPr>
            </w:pPr>
            <w:r w:rsidRPr="0071622C">
              <w:rPr>
                <w:sz w:val="20"/>
              </w:rPr>
              <w:t>renum = renumbered</w:t>
            </w:r>
          </w:p>
        </w:tc>
      </w:tr>
      <w:tr w:rsidR="005936EC" w:rsidRPr="0071622C" w:rsidTr="0054323F">
        <w:tc>
          <w:tcPr>
            <w:tcW w:w="4253" w:type="dxa"/>
            <w:shd w:val="clear" w:color="auto" w:fill="auto"/>
          </w:tcPr>
          <w:p w:rsidR="005936EC" w:rsidRPr="0071622C" w:rsidRDefault="001E44FC" w:rsidP="001E44FC">
            <w:pPr>
              <w:ind w:left="34" w:firstLine="249"/>
              <w:rPr>
                <w:sz w:val="20"/>
              </w:rPr>
            </w:pPr>
            <w:r w:rsidRPr="0071622C">
              <w:rPr>
                <w:sz w:val="20"/>
              </w:rPr>
              <w:t>e</w:t>
            </w:r>
            <w:r w:rsidR="005936EC" w:rsidRPr="0071622C">
              <w:rPr>
                <w:sz w:val="20"/>
              </w:rPr>
              <w:t>ffect</w:t>
            </w:r>
          </w:p>
        </w:tc>
        <w:tc>
          <w:tcPr>
            <w:tcW w:w="3686" w:type="dxa"/>
            <w:shd w:val="clear" w:color="auto" w:fill="auto"/>
          </w:tcPr>
          <w:p w:rsidR="005936EC" w:rsidRPr="0071622C" w:rsidRDefault="005936EC" w:rsidP="0054323F">
            <w:pPr>
              <w:spacing w:before="60"/>
              <w:ind w:left="34"/>
              <w:rPr>
                <w:sz w:val="20"/>
              </w:rPr>
            </w:pPr>
            <w:r w:rsidRPr="0071622C">
              <w:rPr>
                <w:sz w:val="20"/>
              </w:rPr>
              <w:t>rep = repealed</w:t>
            </w:r>
          </w:p>
        </w:tc>
      </w:tr>
      <w:tr w:rsidR="005936EC" w:rsidRPr="0071622C" w:rsidTr="0054323F">
        <w:tc>
          <w:tcPr>
            <w:tcW w:w="4253" w:type="dxa"/>
            <w:shd w:val="clear" w:color="auto" w:fill="auto"/>
          </w:tcPr>
          <w:p w:rsidR="005936EC" w:rsidRPr="0071622C" w:rsidRDefault="005936EC" w:rsidP="0054323F">
            <w:pPr>
              <w:spacing w:before="60"/>
              <w:ind w:left="34"/>
              <w:rPr>
                <w:sz w:val="20"/>
              </w:rPr>
            </w:pPr>
            <w:r w:rsidRPr="0071622C">
              <w:rPr>
                <w:sz w:val="20"/>
              </w:rPr>
              <w:t>F = Federal Register of Legislation</w:t>
            </w:r>
          </w:p>
        </w:tc>
        <w:tc>
          <w:tcPr>
            <w:tcW w:w="3686" w:type="dxa"/>
            <w:shd w:val="clear" w:color="auto" w:fill="auto"/>
          </w:tcPr>
          <w:p w:rsidR="005936EC" w:rsidRPr="0071622C" w:rsidRDefault="005936EC" w:rsidP="0054323F">
            <w:pPr>
              <w:spacing w:before="60"/>
              <w:ind w:left="34"/>
              <w:rPr>
                <w:sz w:val="20"/>
              </w:rPr>
            </w:pPr>
            <w:r w:rsidRPr="0071622C">
              <w:rPr>
                <w:sz w:val="20"/>
              </w:rPr>
              <w:t>rs = repealed and substituted</w:t>
            </w:r>
          </w:p>
        </w:tc>
      </w:tr>
      <w:tr w:rsidR="005936EC" w:rsidRPr="0071622C" w:rsidTr="0054323F">
        <w:tc>
          <w:tcPr>
            <w:tcW w:w="4253" w:type="dxa"/>
            <w:shd w:val="clear" w:color="auto" w:fill="auto"/>
          </w:tcPr>
          <w:p w:rsidR="005936EC" w:rsidRPr="0071622C" w:rsidRDefault="005936EC" w:rsidP="0054323F">
            <w:pPr>
              <w:spacing w:before="60"/>
              <w:ind w:left="34"/>
              <w:rPr>
                <w:sz w:val="20"/>
              </w:rPr>
            </w:pPr>
            <w:r w:rsidRPr="0071622C">
              <w:rPr>
                <w:sz w:val="20"/>
              </w:rPr>
              <w:t>gaz = gazette</w:t>
            </w:r>
          </w:p>
        </w:tc>
        <w:tc>
          <w:tcPr>
            <w:tcW w:w="3686" w:type="dxa"/>
            <w:shd w:val="clear" w:color="auto" w:fill="auto"/>
          </w:tcPr>
          <w:p w:rsidR="005936EC" w:rsidRPr="0071622C" w:rsidRDefault="005936EC" w:rsidP="0054323F">
            <w:pPr>
              <w:spacing w:before="60"/>
              <w:ind w:left="34"/>
              <w:rPr>
                <w:sz w:val="20"/>
              </w:rPr>
            </w:pPr>
            <w:r w:rsidRPr="0071622C">
              <w:rPr>
                <w:sz w:val="20"/>
              </w:rPr>
              <w:t>s = section(s)/subsection(s)</w:t>
            </w:r>
          </w:p>
        </w:tc>
      </w:tr>
      <w:tr w:rsidR="005936EC" w:rsidRPr="0071622C" w:rsidTr="0054323F">
        <w:tc>
          <w:tcPr>
            <w:tcW w:w="4253" w:type="dxa"/>
            <w:shd w:val="clear" w:color="auto" w:fill="auto"/>
          </w:tcPr>
          <w:p w:rsidR="005936EC" w:rsidRPr="0071622C" w:rsidRDefault="005936EC" w:rsidP="0054323F">
            <w:pPr>
              <w:spacing w:before="60"/>
              <w:ind w:left="34"/>
              <w:rPr>
                <w:sz w:val="20"/>
              </w:rPr>
            </w:pPr>
            <w:r w:rsidRPr="0071622C">
              <w:rPr>
                <w:sz w:val="20"/>
              </w:rPr>
              <w:t xml:space="preserve">LA = </w:t>
            </w:r>
            <w:r w:rsidRPr="0071622C">
              <w:rPr>
                <w:i/>
                <w:sz w:val="20"/>
              </w:rPr>
              <w:t>Legislation Act 2003</w:t>
            </w:r>
          </w:p>
        </w:tc>
        <w:tc>
          <w:tcPr>
            <w:tcW w:w="3686" w:type="dxa"/>
            <w:shd w:val="clear" w:color="auto" w:fill="auto"/>
          </w:tcPr>
          <w:p w:rsidR="005936EC" w:rsidRPr="0071622C" w:rsidRDefault="005936EC" w:rsidP="0054323F">
            <w:pPr>
              <w:spacing w:before="60"/>
              <w:ind w:left="34"/>
              <w:rPr>
                <w:sz w:val="20"/>
              </w:rPr>
            </w:pPr>
            <w:r w:rsidRPr="0071622C">
              <w:rPr>
                <w:sz w:val="20"/>
              </w:rPr>
              <w:t>Sch = Schedule(s)</w:t>
            </w:r>
          </w:p>
        </w:tc>
      </w:tr>
      <w:tr w:rsidR="005936EC" w:rsidRPr="0071622C" w:rsidTr="0054323F">
        <w:tc>
          <w:tcPr>
            <w:tcW w:w="4253" w:type="dxa"/>
            <w:shd w:val="clear" w:color="auto" w:fill="auto"/>
          </w:tcPr>
          <w:p w:rsidR="005936EC" w:rsidRPr="0071622C" w:rsidRDefault="005936EC" w:rsidP="0054323F">
            <w:pPr>
              <w:spacing w:before="60"/>
              <w:ind w:left="34"/>
              <w:rPr>
                <w:sz w:val="20"/>
              </w:rPr>
            </w:pPr>
            <w:r w:rsidRPr="0071622C">
              <w:rPr>
                <w:sz w:val="20"/>
              </w:rPr>
              <w:t xml:space="preserve">LIA = </w:t>
            </w:r>
            <w:r w:rsidRPr="0071622C">
              <w:rPr>
                <w:i/>
                <w:sz w:val="20"/>
              </w:rPr>
              <w:t>Legislative Instruments Act 2003</w:t>
            </w:r>
          </w:p>
        </w:tc>
        <w:tc>
          <w:tcPr>
            <w:tcW w:w="3686" w:type="dxa"/>
            <w:shd w:val="clear" w:color="auto" w:fill="auto"/>
          </w:tcPr>
          <w:p w:rsidR="005936EC" w:rsidRPr="0071622C" w:rsidRDefault="005936EC" w:rsidP="0054323F">
            <w:pPr>
              <w:spacing w:before="60"/>
              <w:ind w:left="34"/>
              <w:rPr>
                <w:sz w:val="20"/>
              </w:rPr>
            </w:pPr>
            <w:r w:rsidRPr="0071622C">
              <w:rPr>
                <w:sz w:val="20"/>
              </w:rPr>
              <w:t>Sdiv = Subdivision(s)</w:t>
            </w:r>
          </w:p>
        </w:tc>
      </w:tr>
      <w:tr w:rsidR="005936EC" w:rsidRPr="0071622C" w:rsidTr="0054323F">
        <w:tc>
          <w:tcPr>
            <w:tcW w:w="4253" w:type="dxa"/>
            <w:shd w:val="clear" w:color="auto" w:fill="auto"/>
          </w:tcPr>
          <w:p w:rsidR="005936EC" w:rsidRPr="0071622C" w:rsidRDefault="005936EC" w:rsidP="0054323F">
            <w:pPr>
              <w:spacing w:before="60"/>
              <w:ind w:left="34"/>
              <w:rPr>
                <w:sz w:val="20"/>
              </w:rPr>
            </w:pPr>
            <w:r w:rsidRPr="0071622C">
              <w:rPr>
                <w:sz w:val="20"/>
              </w:rPr>
              <w:t>(md) = misdescribed amendment can be given</w:t>
            </w:r>
          </w:p>
        </w:tc>
        <w:tc>
          <w:tcPr>
            <w:tcW w:w="3686" w:type="dxa"/>
            <w:shd w:val="clear" w:color="auto" w:fill="auto"/>
          </w:tcPr>
          <w:p w:rsidR="005936EC" w:rsidRPr="0071622C" w:rsidRDefault="005936EC" w:rsidP="0054323F">
            <w:pPr>
              <w:spacing w:before="60"/>
              <w:ind w:left="34"/>
              <w:rPr>
                <w:sz w:val="20"/>
              </w:rPr>
            </w:pPr>
            <w:r w:rsidRPr="0071622C">
              <w:rPr>
                <w:sz w:val="20"/>
              </w:rPr>
              <w:t>SLI = Select Legislative Instrument</w:t>
            </w:r>
          </w:p>
        </w:tc>
      </w:tr>
      <w:tr w:rsidR="005936EC" w:rsidRPr="0071622C" w:rsidTr="0054323F">
        <w:tc>
          <w:tcPr>
            <w:tcW w:w="4253" w:type="dxa"/>
            <w:shd w:val="clear" w:color="auto" w:fill="auto"/>
          </w:tcPr>
          <w:p w:rsidR="005936EC" w:rsidRPr="0071622C" w:rsidRDefault="001E44FC" w:rsidP="001E44FC">
            <w:pPr>
              <w:ind w:left="34" w:firstLine="249"/>
              <w:rPr>
                <w:sz w:val="20"/>
              </w:rPr>
            </w:pPr>
            <w:r w:rsidRPr="0071622C">
              <w:rPr>
                <w:sz w:val="20"/>
              </w:rPr>
              <w:t>e</w:t>
            </w:r>
            <w:r w:rsidR="005936EC" w:rsidRPr="0071622C">
              <w:rPr>
                <w:sz w:val="20"/>
              </w:rPr>
              <w:t>ffect</w:t>
            </w:r>
          </w:p>
        </w:tc>
        <w:tc>
          <w:tcPr>
            <w:tcW w:w="3686" w:type="dxa"/>
            <w:shd w:val="clear" w:color="auto" w:fill="auto"/>
          </w:tcPr>
          <w:p w:rsidR="005936EC" w:rsidRPr="0071622C" w:rsidRDefault="005936EC" w:rsidP="0054323F">
            <w:pPr>
              <w:spacing w:before="60"/>
              <w:ind w:left="34"/>
              <w:rPr>
                <w:sz w:val="20"/>
              </w:rPr>
            </w:pPr>
            <w:r w:rsidRPr="0071622C">
              <w:rPr>
                <w:sz w:val="20"/>
              </w:rPr>
              <w:t>SR = Statutory Rules</w:t>
            </w:r>
          </w:p>
        </w:tc>
      </w:tr>
      <w:tr w:rsidR="005936EC" w:rsidRPr="0071622C" w:rsidTr="0054323F">
        <w:tc>
          <w:tcPr>
            <w:tcW w:w="4253" w:type="dxa"/>
            <w:shd w:val="clear" w:color="auto" w:fill="auto"/>
          </w:tcPr>
          <w:p w:rsidR="005936EC" w:rsidRPr="0071622C" w:rsidRDefault="005936EC" w:rsidP="0054323F">
            <w:pPr>
              <w:spacing w:before="60"/>
              <w:ind w:left="34"/>
              <w:rPr>
                <w:sz w:val="20"/>
              </w:rPr>
            </w:pPr>
            <w:r w:rsidRPr="0071622C">
              <w:rPr>
                <w:sz w:val="20"/>
              </w:rPr>
              <w:t>(md not incorp) = misdescribed amendment</w:t>
            </w:r>
          </w:p>
        </w:tc>
        <w:tc>
          <w:tcPr>
            <w:tcW w:w="3686" w:type="dxa"/>
            <w:shd w:val="clear" w:color="auto" w:fill="auto"/>
          </w:tcPr>
          <w:p w:rsidR="005936EC" w:rsidRPr="0071622C" w:rsidRDefault="005936EC" w:rsidP="0054323F">
            <w:pPr>
              <w:spacing w:before="60"/>
              <w:ind w:left="34"/>
              <w:rPr>
                <w:sz w:val="20"/>
              </w:rPr>
            </w:pPr>
            <w:r w:rsidRPr="0071622C">
              <w:rPr>
                <w:sz w:val="20"/>
              </w:rPr>
              <w:t>Sub</w:t>
            </w:r>
            <w:r w:rsidR="00C810F1">
              <w:rPr>
                <w:sz w:val="20"/>
              </w:rPr>
              <w:noBreakHyphen/>
            </w:r>
            <w:r w:rsidRPr="0071622C">
              <w:rPr>
                <w:sz w:val="20"/>
              </w:rPr>
              <w:t>Ch = Sub</w:t>
            </w:r>
            <w:r w:rsidR="00C810F1">
              <w:rPr>
                <w:sz w:val="20"/>
              </w:rPr>
              <w:noBreakHyphen/>
            </w:r>
            <w:r w:rsidRPr="0071622C">
              <w:rPr>
                <w:sz w:val="20"/>
              </w:rPr>
              <w:t>Chapter(s)</w:t>
            </w:r>
          </w:p>
        </w:tc>
      </w:tr>
      <w:tr w:rsidR="005936EC" w:rsidRPr="0071622C" w:rsidTr="0054323F">
        <w:tc>
          <w:tcPr>
            <w:tcW w:w="4253" w:type="dxa"/>
            <w:shd w:val="clear" w:color="auto" w:fill="auto"/>
          </w:tcPr>
          <w:p w:rsidR="005936EC" w:rsidRPr="0071622C" w:rsidRDefault="001E44FC" w:rsidP="001E44FC">
            <w:pPr>
              <w:ind w:left="34" w:firstLine="249"/>
              <w:rPr>
                <w:sz w:val="20"/>
              </w:rPr>
            </w:pPr>
            <w:r w:rsidRPr="0071622C">
              <w:rPr>
                <w:sz w:val="20"/>
              </w:rPr>
              <w:t>c</w:t>
            </w:r>
            <w:r w:rsidR="005936EC" w:rsidRPr="0071622C">
              <w:rPr>
                <w:sz w:val="20"/>
              </w:rPr>
              <w:t>annot be given effect</w:t>
            </w:r>
          </w:p>
        </w:tc>
        <w:tc>
          <w:tcPr>
            <w:tcW w:w="3686" w:type="dxa"/>
            <w:shd w:val="clear" w:color="auto" w:fill="auto"/>
          </w:tcPr>
          <w:p w:rsidR="005936EC" w:rsidRPr="0071622C" w:rsidRDefault="005936EC" w:rsidP="0054323F">
            <w:pPr>
              <w:spacing w:before="60"/>
              <w:ind w:left="34"/>
              <w:rPr>
                <w:sz w:val="20"/>
              </w:rPr>
            </w:pPr>
            <w:r w:rsidRPr="0071622C">
              <w:rPr>
                <w:sz w:val="20"/>
              </w:rPr>
              <w:t>SubPt = Subpart(s)</w:t>
            </w:r>
          </w:p>
        </w:tc>
      </w:tr>
      <w:tr w:rsidR="005936EC" w:rsidRPr="0071622C" w:rsidTr="0054323F">
        <w:tc>
          <w:tcPr>
            <w:tcW w:w="4253" w:type="dxa"/>
            <w:shd w:val="clear" w:color="auto" w:fill="auto"/>
          </w:tcPr>
          <w:p w:rsidR="005936EC" w:rsidRPr="0071622C" w:rsidRDefault="005936EC" w:rsidP="0054323F">
            <w:pPr>
              <w:spacing w:before="60"/>
              <w:ind w:left="34"/>
              <w:rPr>
                <w:sz w:val="20"/>
              </w:rPr>
            </w:pPr>
            <w:r w:rsidRPr="0071622C">
              <w:rPr>
                <w:sz w:val="20"/>
              </w:rPr>
              <w:t>mod = modified/modification</w:t>
            </w:r>
          </w:p>
        </w:tc>
        <w:tc>
          <w:tcPr>
            <w:tcW w:w="3686" w:type="dxa"/>
            <w:shd w:val="clear" w:color="auto" w:fill="auto"/>
          </w:tcPr>
          <w:p w:rsidR="005936EC" w:rsidRPr="0071622C" w:rsidRDefault="005936EC" w:rsidP="0054323F">
            <w:pPr>
              <w:spacing w:before="60"/>
              <w:ind w:left="34"/>
              <w:rPr>
                <w:sz w:val="20"/>
              </w:rPr>
            </w:pPr>
            <w:r w:rsidRPr="0071622C">
              <w:rPr>
                <w:sz w:val="20"/>
                <w:u w:val="single"/>
              </w:rPr>
              <w:t>underlining</w:t>
            </w:r>
            <w:r w:rsidRPr="0071622C">
              <w:rPr>
                <w:sz w:val="20"/>
              </w:rPr>
              <w:t xml:space="preserve"> = whole or part not</w:t>
            </w:r>
          </w:p>
        </w:tc>
      </w:tr>
      <w:tr w:rsidR="005936EC" w:rsidRPr="0071622C" w:rsidTr="0054323F">
        <w:tc>
          <w:tcPr>
            <w:tcW w:w="4253" w:type="dxa"/>
            <w:shd w:val="clear" w:color="auto" w:fill="auto"/>
          </w:tcPr>
          <w:p w:rsidR="005936EC" w:rsidRPr="0071622C" w:rsidRDefault="005936EC" w:rsidP="0054323F">
            <w:pPr>
              <w:spacing w:before="60"/>
              <w:ind w:left="34"/>
              <w:rPr>
                <w:sz w:val="20"/>
              </w:rPr>
            </w:pPr>
            <w:r w:rsidRPr="0071622C">
              <w:rPr>
                <w:sz w:val="20"/>
              </w:rPr>
              <w:t>No. = Number(s)</w:t>
            </w:r>
          </w:p>
        </w:tc>
        <w:tc>
          <w:tcPr>
            <w:tcW w:w="3686" w:type="dxa"/>
            <w:shd w:val="clear" w:color="auto" w:fill="auto"/>
          </w:tcPr>
          <w:p w:rsidR="005936EC" w:rsidRPr="0071622C" w:rsidRDefault="001E44FC" w:rsidP="001E44FC">
            <w:pPr>
              <w:ind w:left="34" w:firstLine="249"/>
              <w:rPr>
                <w:sz w:val="20"/>
              </w:rPr>
            </w:pPr>
            <w:r w:rsidRPr="0071622C">
              <w:rPr>
                <w:sz w:val="20"/>
              </w:rPr>
              <w:t>c</w:t>
            </w:r>
            <w:r w:rsidR="005936EC" w:rsidRPr="0071622C">
              <w:rPr>
                <w:sz w:val="20"/>
              </w:rPr>
              <w:t>ommenced or to be commenced</w:t>
            </w:r>
          </w:p>
        </w:tc>
      </w:tr>
    </w:tbl>
    <w:p w:rsidR="00FC5C3C" w:rsidRPr="0071622C" w:rsidRDefault="00FC5C3C" w:rsidP="001B2753"/>
    <w:p w:rsidR="001B2753" w:rsidRPr="0071622C" w:rsidRDefault="001B2753" w:rsidP="003B20EF">
      <w:pPr>
        <w:pStyle w:val="ENotesHeading2"/>
        <w:pageBreakBefore/>
        <w:outlineLvl w:val="9"/>
      </w:pPr>
      <w:bookmarkStart w:id="173" w:name="_Toc69998671"/>
      <w:r w:rsidRPr="0071622C">
        <w:lastRenderedPageBreak/>
        <w:t>Endnote 3—Legislation history</w:t>
      </w:r>
      <w:bookmarkEnd w:id="173"/>
    </w:p>
    <w:p w:rsidR="000F08A3" w:rsidRPr="0071622C" w:rsidRDefault="000F08A3" w:rsidP="005A7FE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0F08A3" w:rsidRPr="0071622C" w:rsidTr="005A7FE0">
        <w:trPr>
          <w:cantSplit/>
          <w:tblHeader/>
        </w:trPr>
        <w:tc>
          <w:tcPr>
            <w:tcW w:w="1838" w:type="dxa"/>
            <w:tcBorders>
              <w:top w:val="single" w:sz="12" w:space="0" w:color="auto"/>
              <w:bottom w:val="single" w:sz="12" w:space="0" w:color="auto"/>
            </w:tcBorders>
            <w:shd w:val="clear" w:color="auto" w:fill="auto"/>
          </w:tcPr>
          <w:p w:rsidR="000F08A3" w:rsidRPr="0071622C" w:rsidRDefault="000F08A3" w:rsidP="005A7FE0">
            <w:pPr>
              <w:pStyle w:val="ENoteTableHeading"/>
            </w:pPr>
            <w:r w:rsidRPr="0071622C">
              <w:t>Act</w:t>
            </w:r>
          </w:p>
        </w:tc>
        <w:tc>
          <w:tcPr>
            <w:tcW w:w="992" w:type="dxa"/>
            <w:tcBorders>
              <w:top w:val="single" w:sz="12" w:space="0" w:color="auto"/>
              <w:bottom w:val="single" w:sz="12" w:space="0" w:color="auto"/>
            </w:tcBorders>
            <w:shd w:val="clear" w:color="auto" w:fill="auto"/>
          </w:tcPr>
          <w:p w:rsidR="000F08A3" w:rsidRPr="0071622C" w:rsidRDefault="000F08A3" w:rsidP="005A7FE0">
            <w:pPr>
              <w:pStyle w:val="ENoteTableHeading"/>
            </w:pPr>
            <w:r w:rsidRPr="0071622C">
              <w:t>Number and year</w:t>
            </w:r>
          </w:p>
        </w:tc>
        <w:tc>
          <w:tcPr>
            <w:tcW w:w="993" w:type="dxa"/>
            <w:tcBorders>
              <w:top w:val="single" w:sz="12" w:space="0" w:color="auto"/>
              <w:bottom w:val="single" w:sz="12" w:space="0" w:color="auto"/>
            </w:tcBorders>
            <w:shd w:val="clear" w:color="auto" w:fill="auto"/>
          </w:tcPr>
          <w:p w:rsidR="000F08A3" w:rsidRPr="0071622C" w:rsidRDefault="000F08A3" w:rsidP="005A7FE0">
            <w:pPr>
              <w:pStyle w:val="ENoteTableHeading"/>
            </w:pPr>
            <w:r w:rsidRPr="0071622C">
              <w:t>Assent</w:t>
            </w:r>
          </w:p>
        </w:tc>
        <w:tc>
          <w:tcPr>
            <w:tcW w:w="1845" w:type="dxa"/>
            <w:tcBorders>
              <w:top w:val="single" w:sz="12" w:space="0" w:color="auto"/>
              <w:bottom w:val="single" w:sz="12" w:space="0" w:color="auto"/>
            </w:tcBorders>
            <w:shd w:val="clear" w:color="auto" w:fill="auto"/>
          </w:tcPr>
          <w:p w:rsidR="000F08A3" w:rsidRPr="0071622C" w:rsidRDefault="000F08A3" w:rsidP="005A7FE0">
            <w:pPr>
              <w:pStyle w:val="ENoteTableHeading"/>
            </w:pPr>
            <w:r w:rsidRPr="0071622C">
              <w:t>Commencement</w:t>
            </w:r>
          </w:p>
        </w:tc>
        <w:tc>
          <w:tcPr>
            <w:tcW w:w="1417" w:type="dxa"/>
            <w:tcBorders>
              <w:top w:val="single" w:sz="12" w:space="0" w:color="auto"/>
              <w:bottom w:val="single" w:sz="12" w:space="0" w:color="auto"/>
            </w:tcBorders>
            <w:shd w:val="clear" w:color="auto" w:fill="auto"/>
          </w:tcPr>
          <w:p w:rsidR="000F08A3" w:rsidRPr="0071622C" w:rsidRDefault="000F08A3" w:rsidP="005A7FE0">
            <w:pPr>
              <w:pStyle w:val="ENoteTableHeading"/>
            </w:pPr>
            <w:r w:rsidRPr="0071622C">
              <w:t>Application, saving and transitional provisions</w:t>
            </w:r>
          </w:p>
        </w:tc>
      </w:tr>
      <w:tr w:rsidR="000F08A3" w:rsidRPr="0071622C" w:rsidTr="005A7FE0">
        <w:trPr>
          <w:cantSplit/>
        </w:trPr>
        <w:tc>
          <w:tcPr>
            <w:tcW w:w="1838" w:type="dxa"/>
            <w:tcBorders>
              <w:top w:val="single" w:sz="12" w:space="0" w:color="auto"/>
              <w:bottom w:val="single" w:sz="4" w:space="0" w:color="auto"/>
            </w:tcBorders>
            <w:shd w:val="clear" w:color="auto" w:fill="auto"/>
          </w:tcPr>
          <w:p w:rsidR="000F08A3" w:rsidRPr="0071622C" w:rsidRDefault="000F08A3" w:rsidP="000F08A3">
            <w:pPr>
              <w:pStyle w:val="ENoteTableText"/>
            </w:pPr>
            <w:r w:rsidRPr="0071622C">
              <w:t>Insurance Contracts Act 1984</w:t>
            </w:r>
          </w:p>
        </w:tc>
        <w:tc>
          <w:tcPr>
            <w:tcW w:w="992" w:type="dxa"/>
            <w:tcBorders>
              <w:top w:val="single" w:sz="12" w:space="0" w:color="auto"/>
              <w:bottom w:val="single" w:sz="4" w:space="0" w:color="auto"/>
            </w:tcBorders>
            <w:shd w:val="clear" w:color="auto" w:fill="auto"/>
          </w:tcPr>
          <w:p w:rsidR="000F08A3" w:rsidRPr="0071622C" w:rsidRDefault="000F08A3" w:rsidP="000F08A3">
            <w:pPr>
              <w:pStyle w:val="ENoteTableText"/>
            </w:pPr>
            <w:r w:rsidRPr="0071622C">
              <w:t>80, 1984</w:t>
            </w:r>
          </w:p>
        </w:tc>
        <w:tc>
          <w:tcPr>
            <w:tcW w:w="993" w:type="dxa"/>
            <w:tcBorders>
              <w:top w:val="single" w:sz="12" w:space="0" w:color="auto"/>
              <w:bottom w:val="single" w:sz="4" w:space="0" w:color="auto"/>
            </w:tcBorders>
            <w:shd w:val="clear" w:color="auto" w:fill="auto"/>
          </w:tcPr>
          <w:p w:rsidR="000F08A3" w:rsidRPr="0071622C" w:rsidRDefault="000F08A3" w:rsidP="000F08A3">
            <w:pPr>
              <w:pStyle w:val="ENoteTableText"/>
            </w:pPr>
            <w:r w:rsidRPr="0071622C">
              <w:t>25</w:t>
            </w:r>
            <w:r w:rsidR="006F2CF2" w:rsidRPr="0071622C">
              <w:t> </w:t>
            </w:r>
            <w:r w:rsidRPr="0071622C">
              <w:t>June 1984</w:t>
            </w:r>
          </w:p>
        </w:tc>
        <w:tc>
          <w:tcPr>
            <w:tcW w:w="1845" w:type="dxa"/>
            <w:tcBorders>
              <w:top w:val="single" w:sz="12" w:space="0" w:color="auto"/>
              <w:bottom w:val="single" w:sz="4" w:space="0" w:color="auto"/>
            </w:tcBorders>
            <w:shd w:val="clear" w:color="auto" w:fill="auto"/>
          </w:tcPr>
          <w:p w:rsidR="000F08A3" w:rsidRPr="0071622C" w:rsidRDefault="000F08A3" w:rsidP="000F08A3">
            <w:pPr>
              <w:pStyle w:val="ENoteTableText"/>
            </w:pPr>
            <w:smartTag w:uri="urn:schemas-microsoft-com:office:smarttags" w:element="date">
              <w:smartTagPr>
                <w:attr w:name="Year" w:val="1986"/>
                <w:attr w:name="Day" w:val="1"/>
                <w:attr w:name="Month" w:val="1"/>
              </w:smartTagPr>
              <w:r w:rsidRPr="0071622C">
                <w:t>1 Jan 1986</w:t>
              </w:r>
            </w:smartTag>
            <w:r w:rsidRPr="0071622C">
              <w:t xml:space="preserve"> (</w:t>
            </w:r>
            <w:r w:rsidRPr="0071622C">
              <w:rPr>
                <w:i/>
              </w:rPr>
              <w:t xml:space="preserve">see Gazette </w:t>
            </w:r>
            <w:r w:rsidRPr="0071622C">
              <w:t xml:space="preserve">1985, No. S487) </w:t>
            </w:r>
          </w:p>
        </w:tc>
        <w:tc>
          <w:tcPr>
            <w:tcW w:w="1417" w:type="dxa"/>
            <w:tcBorders>
              <w:top w:val="single" w:sz="12" w:space="0" w:color="auto"/>
              <w:bottom w:val="single" w:sz="4" w:space="0" w:color="auto"/>
            </w:tcBorders>
            <w:shd w:val="clear" w:color="auto" w:fill="auto"/>
          </w:tcPr>
          <w:p w:rsidR="000F08A3" w:rsidRPr="0071622C" w:rsidRDefault="000F08A3" w:rsidP="000F08A3">
            <w:pPr>
              <w:pStyle w:val="ENoteTableText"/>
            </w:pPr>
          </w:p>
        </w:tc>
      </w:tr>
      <w:tr w:rsidR="000F08A3" w:rsidRPr="0071622C" w:rsidTr="000F08A3">
        <w:trPr>
          <w:cantSplit/>
        </w:trPr>
        <w:tc>
          <w:tcPr>
            <w:tcW w:w="1838" w:type="dxa"/>
            <w:shd w:val="clear" w:color="auto" w:fill="auto"/>
          </w:tcPr>
          <w:p w:rsidR="000F08A3" w:rsidRPr="0071622C" w:rsidRDefault="000F08A3" w:rsidP="000F08A3">
            <w:pPr>
              <w:pStyle w:val="ENoteTableText"/>
            </w:pPr>
            <w:r w:rsidRPr="0071622C">
              <w:t>Statute Law (Miscellaneous Provisions) Act (No.</w:t>
            </w:r>
            <w:r w:rsidR="006F2CF2" w:rsidRPr="0071622C">
              <w:t> </w:t>
            </w:r>
            <w:r w:rsidRPr="0071622C">
              <w:t>1) 1985</w:t>
            </w:r>
          </w:p>
        </w:tc>
        <w:tc>
          <w:tcPr>
            <w:tcW w:w="992" w:type="dxa"/>
            <w:shd w:val="clear" w:color="auto" w:fill="auto"/>
          </w:tcPr>
          <w:p w:rsidR="000F08A3" w:rsidRPr="0071622C" w:rsidRDefault="000F08A3" w:rsidP="000F08A3">
            <w:pPr>
              <w:pStyle w:val="ENoteTableText"/>
            </w:pPr>
            <w:r w:rsidRPr="0071622C">
              <w:t>65, 1985</w:t>
            </w:r>
          </w:p>
        </w:tc>
        <w:tc>
          <w:tcPr>
            <w:tcW w:w="993" w:type="dxa"/>
            <w:shd w:val="clear" w:color="auto" w:fill="auto"/>
          </w:tcPr>
          <w:p w:rsidR="000F08A3" w:rsidRPr="0071622C" w:rsidRDefault="000F08A3" w:rsidP="000F08A3">
            <w:pPr>
              <w:pStyle w:val="ENoteTableText"/>
            </w:pPr>
            <w:r w:rsidRPr="0071622C">
              <w:t>5</w:t>
            </w:r>
            <w:r w:rsidR="006F2CF2" w:rsidRPr="0071622C">
              <w:t> </w:t>
            </w:r>
            <w:r w:rsidRPr="0071622C">
              <w:t>June 1985</w:t>
            </w:r>
          </w:p>
        </w:tc>
        <w:tc>
          <w:tcPr>
            <w:tcW w:w="1845" w:type="dxa"/>
            <w:shd w:val="clear" w:color="auto" w:fill="auto"/>
          </w:tcPr>
          <w:p w:rsidR="000F08A3" w:rsidRPr="0071622C" w:rsidRDefault="00347513" w:rsidP="000F08A3">
            <w:pPr>
              <w:pStyle w:val="ENoteTableText"/>
            </w:pPr>
            <w:r w:rsidRPr="0071622C">
              <w:t>s.</w:t>
            </w:r>
            <w:r w:rsidR="000F08A3" w:rsidRPr="0071622C">
              <w:t xml:space="preserve"> 3: 3</w:t>
            </w:r>
            <w:r w:rsidR="006F2CF2" w:rsidRPr="0071622C">
              <w:t> </w:t>
            </w:r>
            <w:r w:rsidR="000F08A3" w:rsidRPr="0071622C">
              <w:t xml:space="preserve">July 1985 </w:t>
            </w:r>
            <w:r w:rsidR="000F08A3" w:rsidRPr="0071622C">
              <w:rPr>
                <w:i/>
              </w:rPr>
              <w:t>(a)</w:t>
            </w:r>
          </w:p>
        </w:tc>
        <w:tc>
          <w:tcPr>
            <w:tcW w:w="1417" w:type="dxa"/>
            <w:shd w:val="clear" w:color="auto" w:fill="auto"/>
          </w:tcPr>
          <w:p w:rsidR="000F08A3" w:rsidRPr="0071622C" w:rsidRDefault="000F08A3" w:rsidP="000F08A3">
            <w:pPr>
              <w:pStyle w:val="ENoteTableText"/>
            </w:pPr>
            <w:r w:rsidRPr="0071622C">
              <w:t>—</w:t>
            </w:r>
          </w:p>
        </w:tc>
      </w:tr>
      <w:tr w:rsidR="000F08A3" w:rsidRPr="0071622C" w:rsidTr="000F08A3">
        <w:trPr>
          <w:cantSplit/>
        </w:trPr>
        <w:tc>
          <w:tcPr>
            <w:tcW w:w="1838" w:type="dxa"/>
            <w:shd w:val="clear" w:color="auto" w:fill="auto"/>
          </w:tcPr>
          <w:p w:rsidR="000F08A3" w:rsidRPr="0071622C" w:rsidRDefault="000F08A3" w:rsidP="000F08A3">
            <w:pPr>
              <w:pStyle w:val="ENoteTableText"/>
            </w:pPr>
            <w:r w:rsidRPr="0071622C">
              <w:t>Australian Trade Commission (Transitional Provisions and Consequential Amendments) Act 1985</w:t>
            </w:r>
          </w:p>
        </w:tc>
        <w:tc>
          <w:tcPr>
            <w:tcW w:w="992" w:type="dxa"/>
            <w:shd w:val="clear" w:color="auto" w:fill="auto"/>
          </w:tcPr>
          <w:p w:rsidR="000F08A3" w:rsidRPr="0071622C" w:rsidRDefault="000F08A3" w:rsidP="000F08A3">
            <w:pPr>
              <w:pStyle w:val="ENoteTableText"/>
            </w:pPr>
            <w:r w:rsidRPr="0071622C">
              <w:t>187, 1985</w:t>
            </w:r>
          </w:p>
        </w:tc>
        <w:tc>
          <w:tcPr>
            <w:tcW w:w="993" w:type="dxa"/>
            <w:shd w:val="clear" w:color="auto" w:fill="auto"/>
          </w:tcPr>
          <w:p w:rsidR="000F08A3" w:rsidRPr="0071622C" w:rsidRDefault="000F08A3" w:rsidP="000F08A3">
            <w:pPr>
              <w:pStyle w:val="ENoteTableText"/>
            </w:pPr>
            <w:smartTag w:uri="urn:schemas-microsoft-com:office:smarttags" w:element="date">
              <w:smartTagPr>
                <w:attr w:name="Year" w:val="1985"/>
                <w:attr w:name="Day" w:val="16"/>
                <w:attr w:name="Month" w:val="12"/>
              </w:smartTagPr>
              <w:r w:rsidRPr="0071622C">
                <w:t>16 Dec 1985</w:t>
              </w:r>
            </w:smartTag>
          </w:p>
        </w:tc>
        <w:tc>
          <w:tcPr>
            <w:tcW w:w="1845" w:type="dxa"/>
            <w:shd w:val="clear" w:color="auto" w:fill="auto"/>
          </w:tcPr>
          <w:p w:rsidR="000F08A3" w:rsidRPr="0071622C" w:rsidRDefault="000F08A3" w:rsidP="000F08A3">
            <w:pPr>
              <w:pStyle w:val="ENoteTableText"/>
            </w:pPr>
            <w:r w:rsidRPr="0071622C">
              <w:t>Part VIII (s.</w:t>
            </w:r>
            <w:r w:rsidR="006F2CF2" w:rsidRPr="0071622C">
              <w:t> </w:t>
            </w:r>
            <w:r w:rsidRPr="0071622C">
              <w:t xml:space="preserve">60): </w:t>
            </w:r>
            <w:smartTag w:uri="urn:schemas-microsoft-com:office:smarttags" w:element="date">
              <w:smartTagPr>
                <w:attr w:name="Year" w:val="1986"/>
                <w:attr w:name="Day" w:val="6"/>
                <w:attr w:name="Month" w:val="1"/>
              </w:smartTagPr>
              <w:r w:rsidRPr="0071622C">
                <w:t>6 Jan 1986</w:t>
              </w:r>
            </w:smartTag>
            <w:r w:rsidRPr="0071622C">
              <w:t xml:space="preserve"> (</w:t>
            </w:r>
            <w:r w:rsidRPr="0071622C">
              <w:rPr>
                <w:i/>
              </w:rPr>
              <w:t xml:space="preserve">see Gazette </w:t>
            </w:r>
            <w:r w:rsidRPr="0071622C">
              <w:t xml:space="preserve">1985, No. S551) </w:t>
            </w:r>
            <w:r w:rsidRPr="0071622C">
              <w:rPr>
                <w:i/>
              </w:rPr>
              <w:t>(b)</w:t>
            </w:r>
          </w:p>
        </w:tc>
        <w:tc>
          <w:tcPr>
            <w:tcW w:w="1417" w:type="dxa"/>
            <w:shd w:val="clear" w:color="auto" w:fill="auto"/>
          </w:tcPr>
          <w:p w:rsidR="000F08A3" w:rsidRPr="0071622C" w:rsidRDefault="00347513" w:rsidP="000F08A3">
            <w:pPr>
              <w:pStyle w:val="ENoteTableText"/>
            </w:pPr>
            <w:r w:rsidRPr="0071622C">
              <w:t>s.</w:t>
            </w:r>
            <w:r w:rsidR="000F08A3" w:rsidRPr="0071622C">
              <w:t xml:space="preserve"> 60(3) </w:t>
            </w:r>
          </w:p>
        </w:tc>
      </w:tr>
      <w:tr w:rsidR="000F08A3" w:rsidRPr="0071622C" w:rsidTr="000F08A3">
        <w:trPr>
          <w:cantSplit/>
        </w:trPr>
        <w:tc>
          <w:tcPr>
            <w:tcW w:w="1838" w:type="dxa"/>
            <w:shd w:val="clear" w:color="auto" w:fill="auto"/>
          </w:tcPr>
          <w:p w:rsidR="000F08A3" w:rsidRPr="0071622C" w:rsidRDefault="000F08A3" w:rsidP="000F08A3">
            <w:pPr>
              <w:pStyle w:val="ENoteTableText"/>
            </w:pPr>
            <w:r w:rsidRPr="0071622C">
              <w:t>Statute Law (Miscellaneous Provisions) Act (No.</w:t>
            </w:r>
            <w:r w:rsidR="006F2CF2" w:rsidRPr="0071622C">
              <w:t> </w:t>
            </w:r>
            <w:r w:rsidRPr="0071622C">
              <w:t>2) 1985</w:t>
            </w:r>
          </w:p>
        </w:tc>
        <w:tc>
          <w:tcPr>
            <w:tcW w:w="992" w:type="dxa"/>
            <w:shd w:val="clear" w:color="auto" w:fill="auto"/>
          </w:tcPr>
          <w:p w:rsidR="000F08A3" w:rsidRPr="0071622C" w:rsidRDefault="000F08A3" w:rsidP="000F08A3">
            <w:pPr>
              <w:pStyle w:val="ENoteTableText"/>
            </w:pPr>
            <w:r w:rsidRPr="0071622C">
              <w:t>193, 1985</w:t>
            </w:r>
          </w:p>
        </w:tc>
        <w:tc>
          <w:tcPr>
            <w:tcW w:w="993" w:type="dxa"/>
            <w:shd w:val="clear" w:color="auto" w:fill="auto"/>
          </w:tcPr>
          <w:p w:rsidR="000F08A3" w:rsidRPr="0071622C" w:rsidRDefault="000F08A3" w:rsidP="000F08A3">
            <w:pPr>
              <w:pStyle w:val="ENoteTableText"/>
            </w:pPr>
            <w:smartTag w:uri="urn:schemas-microsoft-com:office:smarttags" w:element="date">
              <w:smartTagPr>
                <w:attr w:name="Year" w:val="1985"/>
                <w:attr w:name="Day" w:val="16"/>
                <w:attr w:name="Month" w:val="12"/>
              </w:smartTagPr>
              <w:r w:rsidRPr="0071622C">
                <w:t>16 Dec 1985</w:t>
              </w:r>
            </w:smartTag>
          </w:p>
        </w:tc>
        <w:tc>
          <w:tcPr>
            <w:tcW w:w="1845" w:type="dxa"/>
            <w:shd w:val="clear" w:color="auto" w:fill="auto"/>
          </w:tcPr>
          <w:p w:rsidR="000F08A3" w:rsidRPr="0071622C" w:rsidRDefault="00347513" w:rsidP="000F08A3">
            <w:pPr>
              <w:pStyle w:val="ENoteTableText"/>
            </w:pPr>
            <w:r w:rsidRPr="0071622C">
              <w:t>s.</w:t>
            </w:r>
            <w:r w:rsidR="000F08A3" w:rsidRPr="0071622C">
              <w:t xml:space="preserve"> 3: 1 Jan 1986 (</w:t>
            </w:r>
            <w:r w:rsidR="000F08A3" w:rsidRPr="0071622C">
              <w:rPr>
                <w:i/>
              </w:rPr>
              <w:t xml:space="preserve">see Gazette </w:t>
            </w:r>
            <w:r w:rsidR="000F08A3" w:rsidRPr="0071622C">
              <w:t xml:space="preserve">1985, No. S487) </w:t>
            </w:r>
            <w:r w:rsidR="000F08A3" w:rsidRPr="0071622C">
              <w:rPr>
                <w:i/>
              </w:rPr>
              <w:t>(c)</w:t>
            </w:r>
          </w:p>
        </w:tc>
        <w:tc>
          <w:tcPr>
            <w:tcW w:w="1417" w:type="dxa"/>
            <w:shd w:val="clear" w:color="auto" w:fill="auto"/>
          </w:tcPr>
          <w:p w:rsidR="000F08A3" w:rsidRPr="0071622C" w:rsidRDefault="00347513" w:rsidP="000F08A3">
            <w:pPr>
              <w:pStyle w:val="ENoteTableText"/>
            </w:pPr>
            <w:r w:rsidRPr="0071622C">
              <w:t>s.</w:t>
            </w:r>
            <w:r w:rsidR="000F08A3" w:rsidRPr="0071622C">
              <w:t xml:space="preserve"> 16 </w:t>
            </w:r>
          </w:p>
        </w:tc>
      </w:tr>
      <w:tr w:rsidR="000F08A3" w:rsidRPr="0071622C" w:rsidTr="000F08A3">
        <w:trPr>
          <w:cantSplit/>
        </w:trPr>
        <w:tc>
          <w:tcPr>
            <w:tcW w:w="1838" w:type="dxa"/>
            <w:shd w:val="clear" w:color="auto" w:fill="auto"/>
          </w:tcPr>
          <w:p w:rsidR="000F08A3" w:rsidRPr="0071622C" w:rsidRDefault="000F08A3" w:rsidP="000F08A3">
            <w:pPr>
              <w:pStyle w:val="ENoteTableText"/>
            </w:pPr>
            <w:r w:rsidRPr="0071622C">
              <w:t>Statute Law (Miscellaneous Provisions) Act (No.</w:t>
            </w:r>
            <w:r w:rsidR="006F2CF2" w:rsidRPr="0071622C">
              <w:t> </w:t>
            </w:r>
            <w:r w:rsidRPr="0071622C">
              <w:t>1) 1986</w:t>
            </w:r>
          </w:p>
        </w:tc>
        <w:tc>
          <w:tcPr>
            <w:tcW w:w="992" w:type="dxa"/>
            <w:shd w:val="clear" w:color="auto" w:fill="auto"/>
          </w:tcPr>
          <w:p w:rsidR="000F08A3" w:rsidRPr="0071622C" w:rsidRDefault="000F08A3" w:rsidP="000F08A3">
            <w:pPr>
              <w:pStyle w:val="ENoteTableText"/>
            </w:pPr>
            <w:r w:rsidRPr="0071622C">
              <w:t>76, 1986</w:t>
            </w:r>
          </w:p>
        </w:tc>
        <w:tc>
          <w:tcPr>
            <w:tcW w:w="993" w:type="dxa"/>
            <w:shd w:val="clear" w:color="auto" w:fill="auto"/>
          </w:tcPr>
          <w:p w:rsidR="000F08A3" w:rsidRPr="0071622C" w:rsidRDefault="000F08A3" w:rsidP="000F08A3">
            <w:pPr>
              <w:pStyle w:val="ENoteTableText"/>
            </w:pPr>
            <w:r w:rsidRPr="0071622C">
              <w:t>24</w:t>
            </w:r>
            <w:r w:rsidR="006F2CF2" w:rsidRPr="0071622C">
              <w:t> </w:t>
            </w:r>
            <w:r w:rsidRPr="0071622C">
              <w:t>June 1986</w:t>
            </w:r>
          </w:p>
        </w:tc>
        <w:tc>
          <w:tcPr>
            <w:tcW w:w="1845" w:type="dxa"/>
            <w:shd w:val="clear" w:color="auto" w:fill="auto"/>
          </w:tcPr>
          <w:p w:rsidR="000F08A3" w:rsidRPr="0071622C" w:rsidRDefault="00347513" w:rsidP="000F08A3">
            <w:pPr>
              <w:pStyle w:val="ENoteTableText"/>
            </w:pPr>
            <w:r w:rsidRPr="0071622C">
              <w:t>s.</w:t>
            </w:r>
            <w:r w:rsidR="000F08A3" w:rsidRPr="0071622C">
              <w:t xml:space="preserve"> 3: 1 Jan 1986 (</w:t>
            </w:r>
            <w:r w:rsidR="000F08A3" w:rsidRPr="0071622C">
              <w:rPr>
                <w:i/>
              </w:rPr>
              <w:t xml:space="preserve">see Gazette </w:t>
            </w:r>
            <w:r w:rsidR="000F08A3" w:rsidRPr="0071622C">
              <w:t xml:space="preserve">1985, No. S487) </w:t>
            </w:r>
            <w:r w:rsidR="000F08A3" w:rsidRPr="0071622C">
              <w:rPr>
                <w:i/>
              </w:rPr>
              <w:t>(d)</w:t>
            </w:r>
          </w:p>
        </w:tc>
        <w:tc>
          <w:tcPr>
            <w:tcW w:w="1417" w:type="dxa"/>
            <w:shd w:val="clear" w:color="auto" w:fill="auto"/>
          </w:tcPr>
          <w:p w:rsidR="000F08A3" w:rsidRPr="0071622C" w:rsidRDefault="00347513" w:rsidP="000F08A3">
            <w:pPr>
              <w:pStyle w:val="ENoteTableText"/>
            </w:pPr>
            <w:r w:rsidRPr="0071622C">
              <w:t>s.</w:t>
            </w:r>
            <w:r w:rsidR="000F08A3" w:rsidRPr="0071622C">
              <w:t xml:space="preserve"> 9 </w:t>
            </w:r>
          </w:p>
        </w:tc>
      </w:tr>
      <w:tr w:rsidR="000F08A3" w:rsidRPr="0071622C" w:rsidTr="003D0DBA">
        <w:trPr>
          <w:cantSplit/>
        </w:trPr>
        <w:tc>
          <w:tcPr>
            <w:tcW w:w="1838" w:type="dxa"/>
            <w:tcBorders>
              <w:bottom w:val="single" w:sz="4" w:space="0" w:color="auto"/>
            </w:tcBorders>
            <w:shd w:val="clear" w:color="auto" w:fill="auto"/>
          </w:tcPr>
          <w:p w:rsidR="000F08A3" w:rsidRPr="0071622C" w:rsidRDefault="000F08A3" w:rsidP="000F08A3">
            <w:pPr>
              <w:pStyle w:val="ENoteTableText"/>
            </w:pPr>
            <w:r w:rsidRPr="0071622C">
              <w:t>Statute Law (Miscellaneous Provisions) Act (No.</w:t>
            </w:r>
            <w:r w:rsidR="006F2CF2" w:rsidRPr="0071622C">
              <w:t> </w:t>
            </w:r>
            <w:r w:rsidRPr="0071622C">
              <w:t>2) 1986</w:t>
            </w:r>
          </w:p>
        </w:tc>
        <w:tc>
          <w:tcPr>
            <w:tcW w:w="992" w:type="dxa"/>
            <w:tcBorders>
              <w:bottom w:val="single" w:sz="4" w:space="0" w:color="auto"/>
            </w:tcBorders>
            <w:shd w:val="clear" w:color="auto" w:fill="auto"/>
          </w:tcPr>
          <w:p w:rsidR="000F08A3" w:rsidRPr="0071622C" w:rsidRDefault="000F08A3" w:rsidP="000F08A3">
            <w:pPr>
              <w:pStyle w:val="ENoteTableText"/>
            </w:pPr>
            <w:r w:rsidRPr="0071622C">
              <w:t>168, 1986</w:t>
            </w:r>
          </w:p>
        </w:tc>
        <w:tc>
          <w:tcPr>
            <w:tcW w:w="993" w:type="dxa"/>
            <w:tcBorders>
              <w:bottom w:val="single" w:sz="4" w:space="0" w:color="auto"/>
            </w:tcBorders>
            <w:shd w:val="clear" w:color="auto" w:fill="auto"/>
          </w:tcPr>
          <w:p w:rsidR="000F08A3" w:rsidRPr="0071622C" w:rsidRDefault="000F08A3" w:rsidP="000F08A3">
            <w:pPr>
              <w:pStyle w:val="ENoteTableText"/>
            </w:pPr>
            <w:smartTag w:uri="urn:schemas-microsoft-com:office:smarttags" w:element="date">
              <w:smartTagPr>
                <w:attr w:name="Year" w:val="1986"/>
                <w:attr w:name="Day" w:val="18"/>
                <w:attr w:name="Month" w:val="12"/>
              </w:smartTagPr>
              <w:r w:rsidRPr="0071622C">
                <w:t>18 Dec 1986</w:t>
              </w:r>
            </w:smartTag>
          </w:p>
        </w:tc>
        <w:tc>
          <w:tcPr>
            <w:tcW w:w="1845" w:type="dxa"/>
            <w:tcBorders>
              <w:bottom w:val="single" w:sz="4" w:space="0" w:color="auto"/>
            </w:tcBorders>
            <w:shd w:val="clear" w:color="auto" w:fill="auto"/>
          </w:tcPr>
          <w:p w:rsidR="000F08A3" w:rsidRPr="0071622C" w:rsidRDefault="00347513" w:rsidP="000F08A3">
            <w:pPr>
              <w:pStyle w:val="ENoteTableText"/>
            </w:pPr>
            <w:r w:rsidRPr="0071622C">
              <w:t>s.</w:t>
            </w:r>
            <w:r w:rsidR="000F08A3" w:rsidRPr="0071622C">
              <w:t xml:space="preserve"> 3: </w:t>
            </w:r>
            <w:smartTag w:uri="urn:schemas-microsoft-com:office:smarttags" w:element="date">
              <w:smartTagPr>
                <w:attr w:name="Year" w:val="1986"/>
                <w:attr w:name="Day" w:val="1"/>
                <w:attr w:name="Month" w:val="1"/>
              </w:smartTagPr>
              <w:r w:rsidR="000F08A3" w:rsidRPr="0071622C">
                <w:t>1 Jan 1986</w:t>
              </w:r>
            </w:smartTag>
            <w:r w:rsidR="000F08A3" w:rsidRPr="0071622C">
              <w:t xml:space="preserve"> </w:t>
            </w:r>
            <w:r w:rsidR="000F08A3" w:rsidRPr="0071622C">
              <w:rPr>
                <w:i/>
              </w:rPr>
              <w:t>(e)</w:t>
            </w:r>
          </w:p>
        </w:tc>
        <w:tc>
          <w:tcPr>
            <w:tcW w:w="1417" w:type="dxa"/>
            <w:tcBorders>
              <w:bottom w:val="single" w:sz="4" w:space="0" w:color="auto"/>
            </w:tcBorders>
            <w:shd w:val="clear" w:color="auto" w:fill="auto"/>
          </w:tcPr>
          <w:p w:rsidR="000F08A3" w:rsidRPr="0071622C" w:rsidRDefault="00347513" w:rsidP="000F08A3">
            <w:pPr>
              <w:pStyle w:val="ENoteTableText"/>
            </w:pPr>
            <w:r w:rsidRPr="0071622C">
              <w:t>s.</w:t>
            </w:r>
            <w:r w:rsidR="000F08A3" w:rsidRPr="0071622C">
              <w:t xml:space="preserve"> 5(1) </w:t>
            </w:r>
          </w:p>
        </w:tc>
      </w:tr>
      <w:tr w:rsidR="000F08A3" w:rsidRPr="0071622C" w:rsidTr="00FA46C0">
        <w:trPr>
          <w:cantSplit/>
        </w:trPr>
        <w:tc>
          <w:tcPr>
            <w:tcW w:w="1838" w:type="dxa"/>
            <w:tcBorders>
              <w:bottom w:val="single" w:sz="4" w:space="0" w:color="auto"/>
            </w:tcBorders>
            <w:shd w:val="clear" w:color="auto" w:fill="auto"/>
          </w:tcPr>
          <w:p w:rsidR="000F08A3" w:rsidRPr="0071622C" w:rsidRDefault="000F08A3" w:rsidP="000F08A3">
            <w:pPr>
              <w:pStyle w:val="ENoteTableText"/>
            </w:pPr>
            <w:bookmarkStart w:id="174" w:name="CU_8137037"/>
            <w:bookmarkStart w:id="175" w:name="CU_8141363"/>
            <w:bookmarkEnd w:id="174"/>
            <w:bookmarkEnd w:id="175"/>
            <w:r w:rsidRPr="0071622C">
              <w:t>Export Finance and Insurance Corporation (Transitional Provisions and Consequential Amendments) Act 1991</w:t>
            </w:r>
          </w:p>
        </w:tc>
        <w:tc>
          <w:tcPr>
            <w:tcW w:w="992" w:type="dxa"/>
            <w:tcBorders>
              <w:bottom w:val="single" w:sz="4" w:space="0" w:color="auto"/>
            </w:tcBorders>
            <w:shd w:val="clear" w:color="auto" w:fill="auto"/>
          </w:tcPr>
          <w:p w:rsidR="000F08A3" w:rsidRPr="0071622C" w:rsidRDefault="000F08A3" w:rsidP="000F08A3">
            <w:pPr>
              <w:pStyle w:val="ENoteTableText"/>
            </w:pPr>
            <w:r w:rsidRPr="0071622C">
              <w:t>149, 1991</w:t>
            </w:r>
          </w:p>
        </w:tc>
        <w:tc>
          <w:tcPr>
            <w:tcW w:w="993" w:type="dxa"/>
            <w:tcBorders>
              <w:bottom w:val="single" w:sz="4" w:space="0" w:color="auto"/>
            </w:tcBorders>
            <w:shd w:val="clear" w:color="auto" w:fill="auto"/>
          </w:tcPr>
          <w:p w:rsidR="000F08A3" w:rsidRPr="0071622C" w:rsidRDefault="000F08A3" w:rsidP="000F08A3">
            <w:pPr>
              <w:pStyle w:val="ENoteTableText"/>
            </w:pPr>
            <w:smartTag w:uri="urn:schemas-microsoft-com:office:smarttags" w:element="date">
              <w:smartTagPr>
                <w:attr w:name="Year" w:val="1991"/>
                <w:attr w:name="Day" w:val="21"/>
                <w:attr w:name="Month" w:val="10"/>
              </w:smartTagPr>
              <w:r w:rsidRPr="0071622C">
                <w:t>21 Oct 1991</w:t>
              </w:r>
            </w:smartTag>
          </w:p>
        </w:tc>
        <w:tc>
          <w:tcPr>
            <w:tcW w:w="1845" w:type="dxa"/>
            <w:tcBorders>
              <w:bottom w:val="single" w:sz="4" w:space="0" w:color="auto"/>
            </w:tcBorders>
            <w:shd w:val="clear" w:color="auto" w:fill="auto"/>
          </w:tcPr>
          <w:p w:rsidR="000F08A3" w:rsidRPr="0071622C" w:rsidRDefault="000F08A3" w:rsidP="000F08A3">
            <w:pPr>
              <w:pStyle w:val="ENoteTableText"/>
            </w:pPr>
            <w:smartTag w:uri="urn:schemas-microsoft-com:office:smarttags" w:element="date">
              <w:smartTagPr>
                <w:attr w:name="Year" w:val="1991"/>
                <w:attr w:name="Day" w:val="1"/>
                <w:attr w:name="Month" w:val="11"/>
              </w:smartTagPr>
              <w:r w:rsidRPr="0071622C">
                <w:t>1 Nov 1991</w:t>
              </w:r>
            </w:smartTag>
          </w:p>
        </w:tc>
        <w:tc>
          <w:tcPr>
            <w:tcW w:w="1417" w:type="dxa"/>
            <w:tcBorders>
              <w:bottom w:val="single" w:sz="4" w:space="0" w:color="auto"/>
            </w:tcBorders>
            <w:shd w:val="clear" w:color="auto" w:fill="auto"/>
          </w:tcPr>
          <w:p w:rsidR="000F08A3" w:rsidRPr="0071622C" w:rsidRDefault="00347513" w:rsidP="000F08A3">
            <w:pPr>
              <w:pStyle w:val="ENoteTableText"/>
            </w:pPr>
            <w:r w:rsidRPr="0071622C">
              <w:t>s.</w:t>
            </w:r>
            <w:r w:rsidR="000F08A3" w:rsidRPr="0071622C">
              <w:t xml:space="preserve"> 50(2)</w:t>
            </w:r>
          </w:p>
        </w:tc>
      </w:tr>
      <w:tr w:rsidR="000F08A3" w:rsidRPr="0071622C" w:rsidTr="00FA46C0">
        <w:trPr>
          <w:cantSplit/>
        </w:trPr>
        <w:tc>
          <w:tcPr>
            <w:tcW w:w="1838" w:type="dxa"/>
            <w:tcBorders>
              <w:top w:val="single" w:sz="4" w:space="0" w:color="auto"/>
            </w:tcBorders>
            <w:shd w:val="clear" w:color="auto" w:fill="auto"/>
          </w:tcPr>
          <w:p w:rsidR="000F08A3" w:rsidRPr="0071622C" w:rsidRDefault="000F08A3" w:rsidP="000F08A3">
            <w:pPr>
              <w:pStyle w:val="ENoteTableText"/>
            </w:pPr>
            <w:r w:rsidRPr="0071622C">
              <w:lastRenderedPageBreak/>
              <w:t>Insurance Laws Amendment Act (No.</w:t>
            </w:r>
            <w:r w:rsidR="006F2CF2" w:rsidRPr="0071622C">
              <w:t> </w:t>
            </w:r>
            <w:r w:rsidRPr="0071622C">
              <w:t>2) 1994</w:t>
            </w:r>
          </w:p>
        </w:tc>
        <w:tc>
          <w:tcPr>
            <w:tcW w:w="992" w:type="dxa"/>
            <w:tcBorders>
              <w:top w:val="single" w:sz="4" w:space="0" w:color="auto"/>
            </w:tcBorders>
            <w:shd w:val="clear" w:color="auto" w:fill="auto"/>
          </w:tcPr>
          <w:p w:rsidR="000F08A3" w:rsidRPr="0071622C" w:rsidRDefault="000F08A3" w:rsidP="000F08A3">
            <w:pPr>
              <w:pStyle w:val="ENoteTableText"/>
            </w:pPr>
            <w:r w:rsidRPr="0071622C">
              <w:t>49, 1994</w:t>
            </w:r>
          </w:p>
        </w:tc>
        <w:tc>
          <w:tcPr>
            <w:tcW w:w="993" w:type="dxa"/>
            <w:tcBorders>
              <w:top w:val="single" w:sz="4" w:space="0" w:color="auto"/>
            </w:tcBorders>
            <w:shd w:val="clear" w:color="auto" w:fill="auto"/>
          </w:tcPr>
          <w:p w:rsidR="000F08A3" w:rsidRPr="0071622C" w:rsidRDefault="000F08A3" w:rsidP="000F08A3">
            <w:pPr>
              <w:pStyle w:val="ENoteTableText"/>
            </w:pPr>
            <w:smartTag w:uri="urn:schemas-microsoft-com:office:smarttags" w:element="date">
              <w:smartTagPr>
                <w:attr w:name="Year" w:val="1994"/>
                <w:attr w:name="Day" w:val="7"/>
                <w:attr w:name="Month" w:val="4"/>
              </w:smartTagPr>
              <w:r w:rsidRPr="0071622C">
                <w:t>7 Apr 1994</w:t>
              </w:r>
            </w:smartTag>
          </w:p>
        </w:tc>
        <w:tc>
          <w:tcPr>
            <w:tcW w:w="1845" w:type="dxa"/>
            <w:tcBorders>
              <w:top w:val="single" w:sz="4" w:space="0" w:color="auto"/>
            </w:tcBorders>
            <w:shd w:val="clear" w:color="auto" w:fill="auto"/>
          </w:tcPr>
          <w:p w:rsidR="000F08A3" w:rsidRPr="0071622C" w:rsidRDefault="00347513" w:rsidP="000F08A3">
            <w:pPr>
              <w:pStyle w:val="ENoteTableText"/>
            </w:pPr>
            <w:r w:rsidRPr="0071622C">
              <w:t>ss.</w:t>
            </w:r>
            <w:r w:rsidR="006F2CF2" w:rsidRPr="0071622C">
              <w:t> </w:t>
            </w:r>
            <w:r w:rsidR="000F08A3" w:rsidRPr="0071622C">
              <w:t>1–3 and Schedule (items</w:t>
            </w:r>
            <w:r w:rsidR="006F2CF2" w:rsidRPr="0071622C">
              <w:t> </w:t>
            </w:r>
            <w:r w:rsidR="000F08A3" w:rsidRPr="0071622C">
              <w:t xml:space="preserve">1, 2, 4, 5, 7, 7–19): Royal Assent </w:t>
            </w:r>
            <w:r w:rsidR="000F08A3" w:rsidRPr="0071622C">
              <w:br/>
              <w:t xml:space="preserve">Remainder: </w:t>
            </w:r>
            <w:smartTag w:uri="urn:schemas-microsoft-com:office:smarttags" w:element="date">
              <w:smartTagPr>
                <w:attr w:name="Year" w:val="1994"/>
                <w:attr w:name="Day" w:val="1"/>
                <w:attr w:name="Month" w:val="10"/>
              </w:smartTagPr>
              <w:r w:rsidR="000F08A3" w:rsidRPr="0071622C">
                <w:t>1 Oct 1994</w:t>
              </w:r>
            </w:smartTag>
            <w:r w:rsidR="000F08A3" w:rsidRPr="0071622C">
              <w:t xml:space="preserve"> (</w:t>
            </w:r>
            <w:r w:rsidR="000F08A3" w:rsidRPr="0071622C">
              <w:rPr>
                <w:i/>
              </w:rPr>
              <w:t xml:space="preserve">see Gazette </w:t>
            </w:r>
            <w:r w:rsidR="000F08A3" w:rsidRPr="0071622C">
              <w:t>1994, No. GN38)</w:t>
            </w:r>
          </w:p>
        </w:tc>
        <w:tc>
          <w:tcPr>
            <w:tcW w:w="1417" w:type="dxa"/>
            <w:tcBorders>
              <w:top w:val="single" w:sz="4" w:space="0" w:color="auto"/>
            </w:tcBorders>
            <w:shd w:val="clear" w:color="auto" w:fill="auto"/>
          </w:tcPr>
          <w:p w:rsidR="000F08A3" w:rsidRPr="0071622C" w:rsidRDefault="000F08A3" w:rsidP="000F08A3">
            <w:pPr>
              <w:pStyle w:val="ENoteTableText"/>
            </w:pPr>
            <w:r w:rsidRPr="0071622C">
              <w:t>—</w:t>
            </w:r>
          </w:p>
        </w:tc>
      </w:tr>
      <w:tr w:rsidR="000F08A3" w:rsidRPr="0071622C" w:rsidTr="000F08A3">
        <w:trPr>
          <w:cantSplit/>
        </w:trPr>
        <w:tc>
          <w:tcPr>
            <w:tcW w:w="1838" w:type="dxa"/>
            <w:shd w:val="clear" w:color="auto" w:fill="auto"/>
          </w:tcPr>
          <w:p w:rsidR="000F08A3" w:rsidRPr="0071622C" w:rsidRDefault="000F08A3" w:rsidP="000F08A3">
            <w:pPr>
              <w:pStyle w:val="ENoteTableText"/>
            </w:pPr>
            <w:r w:rsidRPr="0071622C">
              <w:t>Life Insurance (Consequential Amendments and Repeals) Act 1995</w:t>
            </w:r>
          </w:p>
        </w:tc>
        <w:tc>
          <w:tcPr>
            <w:tcW w:w="992" w:type="dxa"/>
            <w:shd w:val="clear" w:color="auto" w:fill="auto"/>
          </w:tcPr>
          <w:p w:rsidR="000F08A3" w:rsidRPr="0071622C" w:rsidRDefault="000F08A3" w:rsidP="000F08A3">
            <w:pPr>
              <w:pStyle w:val="ENoteTableText"/>
            </w:pPr>
            <w:r w:rsidRPr="0071622C">
              <w:t>5, 1995</w:t>
            </w:r>
          </w:p>
        </w:tc>
        <w:tc>
          <w:tcPr>
            <w:tcW w:w="993" w:type="dxa"/>
            <w:shd w:val="clear" w:color="auto" w:fill="auto"/>
          </w:tcPr>
          <w:p w:rsidR="000F08A3" w:rsidRPr="0071622C" w:rsidRDefault="000F08A3" w:rsidP="000F08A3">
            <w:pPr>
              <w:pStyle w:val="ENoteTableText"/>
            </w:pPr>
            <w:smartTag w:uri="urn:schemas-microsoft-com:office:smarttags" w:element="date">
              <w:smartTagPr>
                <w:attr w:name="Year" w:val="1995"/>
                <w:attr w:name="Day" w:val="23"/>
                <w:attr w:name="Month" w:val="2"/>
              </w:smartTagPr>
              <w:r w:rsidRPr="0071622C">
                <w:t>23 Feb 1995</w:t>
              </w:r>
            </w:smartTag>
          </w:p>
        </w:tc>
        <w:tc>
          <w:tcPr>
            <w:tcW w:w="1845" w:type="dxa"/>
            <w:shd w:val="clear" w:color="auto" w:fill="auto"/>
          </w:tcPr>
          <w:p w:rsidR="000F08A3" w:rsidRPr="0071622C" w:rsidRDefault="000F08A3" w:rsidP="000F08A3">
            <w:pPr>
              <w:pStyle w:val="ENoteTableText"/>
            </w:pPr>
            <w:r w:rsidRPr="0071622C">
              <w:t>1</w:t>
            </w:r>
            <w:r w:rsidR="006F2CF2" w:rsidRPr="0071622C">
              <w:t> </w:t>
            </w:r>
            <w:r w:rsidRPr="0071622C">
              <w:t>July 1995 (</w:t>
            </w:r>
            <w:r w:rsidRPr="0071622C">
              <w:rPr>
                <w:i/>
              </w:rPr>
              <w:t xml:space="preserve">see </w:t>
            </w:r>
            <w:r w:rsidRPr="0071622C">
              <w:t xml:space="preserve">s. 2 and </w:t>
            </w:r>
            <w:r w:rsidRPr="0071622C">
              <w:rPr>
                <w:i/>
              </w:rPr>
              <w:t xml:space="preserve">Gazette </w:t>
            </w:r>
            <w:r w:rsidRPr="0071622C">
              <w:t>1995, No. GN24)</w:t>
            </w:r>
          </w:p>
        </w:tc>
        <w:tc>
          <w:tcPr>
            <w:tcW w:w="1417" w:type="dxa"/>
            <w:shd w:val="clear" w:color="auto" w:fill="auto"/>
          </w:tcPr>
          <w:p w:rsidR="000F08A3" w:rsidRPr="0071622C" w:rsidRDefault="000F08A3" w:rsidP="000F08A3">
            <w:pPr>
              <w:pStyle w:val="ENoteTableText"/>
            </w:pPr>
            <w:r w:rsidRPr="0071622C">
              <w:t>—</w:t>
            </w:r>
          </w:p>
        </w:tc>
      </w:tr>
      <w:tr w:rsidR="000F08A3" w:rsidRPr="0071622C" w:rsidTr="000F08A3">
        <w:trPr>
          <w:cantSplit/>
        </w:trPr>
        <w:tc>
          <w:tcPr>
            <w:tcW w:w="1838" w:type="dxa"/>
            <w:shd w:val="clear" w:color="auto" w:fill="auto"/>
          </w:tcPr>
          <w:p w:rsidR="000F08A3" w:rsidRPr="0071622C" w:rsidRDefault="000F08A3" w:rsidP="000F08A3">
            <w:pPr>
              <w:pStyle w:val="ENoteTableText"/>
            </w:pPr>
            <w:r w:rsidRPr="0071622C">
              <w:t>Crimes and Other Legislation Amendment Act 1997</w:t>
            </w:r>
          </w:p>
        </w:tc>
        <w:tc>
          <w:tcPr>
            <w:tcW w:w="992" w:type="dxa"/>
            <w:shd w:val="clear" w:color="auto" w:fill="auto"/>
          </w:tcPr>
          <w:p w:rsidR="000F08A3" w:rsidRPr="0071622C" w:rsidRDefault="000F08A3" w:rsidP="000F08A3">
            <w:pPr>
              <w:pStyle w:val="ENoteTableText"/>
            </w:pPr>
            <w:r w:rsidRPr="0071622C">
              <w:t>20, 1997</w:t>
            </w:r>
          </w:p>
        </w:tc>
        <w:tc>
          <w:tcPr>
            <w:tcW w:w="993" w:type="dxa"/>
            <w:shd w:val="clear" w:color="auto" w:fill="auto"/>
          </w:tcPr>
          <w:p w:rsidR="000F08A3" w:rsidRPr="0071622C" w:rsidRDefault="000F08A3" w:rsidP="000F08A3">
            <w:pPr>
              <w:pStyle w:val="ENoteTableText"/>
            </w:pPr>
            <w:smartTag w:uri="urn:schemas-microsoft-com:office:smarttags" w:element="date">
              <w:smartTagPr>
                <w:attr w:name="Year" w:val="1997"/>
                <w:attr w:name="Day" w:val="7"/>
                <w:attr w:name="Month" w:val="4"/>
              </w:smartTagPr>
              <w:r w:rsidRPr="0071622C">
                <w:t>7 Apr 1997</w:t>
              </w:r>
            </w:smartTag>
          </w:p>
        </w:tc>
        <w:tc>
          <w:tcPr>
            <w:tcW w:w="1845" w:type="dxa"/>
            <w:shd w:val="clear" w:color="auto" w:fill="auto"/>
          </w:tcPr>
          <w:p w:rsidR="000F08A3" w:rsidRPr="0071622C" w:rsidRDefault="000F08A3" w:rsidP="000F08A3">
            <w:pPr>
              <w:pStyle w:val="ENoteTableText"/>
            </w:pPr>
            <w:r w:rsidRPr="0071622C">
              <w:t>Schedule</w:t>
            </w:r>
            <w:r w:rsidR="006F2CF2" w:rsidRPr="0071622C">
              <w:t> </w:t>
            </w:r>
            <w:r w:rsidRPr="0071622C">
              <w:t>2 (</w:t>
            </w:r>
            <w:r w:rsidR="00862E81" w:rsidRPr="0071622C">
              <w:t>item 6</w:t>
            </w:r>
            <w:r w:rsidRPr="0071622C">
              <w:t xml:space="preserve">): Royal Assent </w:t>
            </w:r>
            <w:r w:rsidRPr="0071622C">
              <w:rPr>
                <w:i/>
              </w:rPr>
              <w:t>(f)</w:t>
            </w:r>
          </w:p>
        </w:tc>
        <w:tc>
          <w:tcPr>
            <w:tcW w:w="1417" w:type="dxa"/>
            <w:shd w:val="clear" w:color="auto" w:fill="auto"/>
          </w:tcPr>
          <w:p w:rsidR="000F08A3" w:rsidRPr="0071622C" w:rsidRDefault="000F08A3" w:rsidP="000F08A3">
            <w:pPr>
              <w:pStyle w:val="ENoteTableText"/>
            </w:pPr>
            <w:r w:rsidRPr="0071622C">
              <w:t>—</w:t>
            </w:r>
          </w:p>
        </w:tc>
      </w:tr>
      <w:tr w:rsidR="000F08A3" w:rsidRPr="0071622C" w:rsidTr="000F08A3">
        <w:trPr>
          <w:cantSplit/>
        </w:trPr>
        <w:tc>
          <w:tcPr>
            <w:tcW w:w="1838" w:type="dxa"/>
            <w:shd w:val="clear" w:color="auto" w:fill="auto"/>
          </w:tcPr>
          <w:p w:rsidR="000F08A3" w:rsidRPr="0071622C" w:rsidRDefault="000F08A3" w:rsidP="000F08A3">
            <w:pPr>
              <w:pStyle w:val="ENoteTableText"/>
            </w:pPr>
            <w:r w:rsidRPr="0071622C">
              <w:t>Retirement Savings Accounts (Consequential Amendments) Act 1997</w:t>
            </w:r>
          </w:p>
        </w:tc>
        <w:tc>
          <w:tcPr>
            <w:tcW w:w="992" w:type="dxa"/>
            <w:shd w:val="clear" w:color="auto" w:fill="auto"/>
          </w:tcPr>
          <w:p w:rsidR="000F08A3" w:rsidRPr="0071622C" w:rsidRDefault="000F08A3" w:rsidP="000F08A3">
            <w:pPr>
              <w:pStyle w:val="ENoteTableText"/>
            </w:pPr>
            <w:r w:rsidRPr="0071622C">
              <w:t>62, 1997</w:t>
            </w:r>
          </w:p>
        </w:tc>
        <w:tc>
          <w:tcPr>
            <w:tcW w:w="993" w:type="dxa"/>
            <w:shd w:val="clear" w:color="auto" w:fill="auto"/>
          </w:tcPr>
          <w:p w:rsidR="000F08A3" w:rsidRPr="0071622C" w:rsidRDefault="000F08A3" w:rsidP="000F08A3">
            <w:pPr>
              <w:pStyle w:val="ENoteTableText"/>
            </w:pPr>
            <w:r w:rsidRPr="0071622C">
              <w:t>28</w:t>
            </w:r>
            <w:r w:rsidR="006F2CF2" w:rsidRPr="0071622C">
              <w:t> </w:t>
            </w:r>
            <w:r w:rsidRPr="0071622C">
              <w:t>May 1997</w:t>
            </w:r>
          </w:p>
        </w:tc>
        <w:tc>
          <w:tcPr>
            <w:tcW w:w="1845" w:type="dxa"/>
            <w:shd w:val="clear" w:color="auto" w:fill="auto"/>
          </w:tcPr>
          <w:p w:rsidR="000F08A3" w:rsidRPr="0071622C" w:rsidRDefault="000F08A3" w:rsidP="000F08A3">
            <w:pPr>
              <w:pStyle w:val="ENoteTableText"/>
            </w:pPr>
            <w:r w:rsidRPr="0071622C">
              <w:t>2</w:t>
            </w:r>
            <w:r w:rsidR="006F2CF2" w:rsidRPr="0071622C">
              <w:t> </w:t>
            </w:r>
            <w:r w:rsidRPr="0071622C">
              <w:t>June 1997 (</w:t>
            </w:r>
            <w:r w:rsidRPr="0071622C">
              <w:rPr>
                <w:i/>
              </w:rPr>
              <w:t xml:space="preserve">see </w:t>
            </w:r>
            <w:r w:rsidRPr="0071622C">
              <w:t xml:space="preserve">s. 2 and </w:t>
            </w:r>
            <w:r w:rsidRPr="0071622C">
              <w:rPr>
                <w:i/>
              </w:rPr>
              <w:t xml:space="preserve">Gazette </w:t>
            </w:r>
            <w:r w:rsidRPr="0071622C">
              <w:t>1997, No. S202)</w:t>
            </w:r>
          </w:p>
        </w:tc>
        <w:tc>
          <w:tcPr>
            <w:tcW w:w="1417" w:type="dxa"/>
            <w:shd w:val="clear" w:color="auto" w:fill="auto"/>
          </w:tcPr>
          <w:p w:rsidR="000F08A3" w:rsidRPr="0071622C" w:rsidRDefault="000F08A3" w:rsidP="000F08A3">
            <w:pPr>
              <w:pStyle w:val="ENoteTableText"/>
            </w:pPr>
            <w:r w:rsidRPr="0071622C">
              <w:t>—</w:t>
            </w:r>
          </w:p>
        </w:tc>
      </w:tr>
      <w:tr w:rsidR="000F08A3" w:rsidRPr="0071622C" w:rsidTr="000F08A3">
        <w:trPr>
          <w:cantSplit/>
        </w:trPr>
        <w:tc>
          <w:tcPr>
            <w:tcW w:w="1838" w:type="dxa"/>
            <w:shd w:val="clear" w:color="auto" w:fill="auto"/>
          </w:tcPr>
          <w:p w:rsidR="000F08A3" w:rsidRPr="0071622C" w:rsidRDefault="000F08A3" w:rsidP="000F08A3">
            <w:pPr>
              <w:pStyle w:val="ENoteTableText"/>
            </w:pPr>
            <w:r w:rsidRPr="0071622C">
              <w:t>Financial Laws Amendment Act 1997</w:t>
            </w:r>
          </w:p>
        </w:tc>
        <w:tc>
          <w:tcPr>
            <w:tcW w:w="992" w:type="dxa"/>
            <w:shd w:val="clear" w:color="auto" w:fill="auto"/>
          </w:tcPr>
          <w:p w:rsidR="000F08A3" w:rsidRPr="0071622C" w:rsidRDefault="000F08A3" w:rsidP="000F08A3">
            <w:pPr>
              <w:pStyle w:val="ENoteTableText"/>
            </w:pPr>
            <w:r w:rsidRPr="0071622C">
              <w:t>107, 1997</w:t>
            </w:r>
          </w:p>
        </w:tc>
        <w:tc>
          <w:tcPr>
            <w:tcW w:w="993" w:type="dxa"/>
            <w:shd w:val="clear" w:color="auto" w:fill="auto"/>
          </w:tcPr>
          <w:p w:rsidR="000F08A3" w:rsidRPr="0071622C" w:rsidRDefault="000F08A3" w:rsidP="000F08A3">
            <w:pPr>
              <w:pStyle w:val="ENoteTableText"/>
            </w:pPr>
            <w:r w:rsidRPr="0071622C">
              <w:t>30</w:t>
            </w:r>
            <w:r w:rsidR="006F2CF2" w:rsidRPr="0071622C">
              <w:t> </w:t>
            </w:r>
            <w:r w:rsidRPr="0071622C">
              <w:t>June 1997</w:t>
            </w:r>
          </w:p>
        </w:tc>
        <w:tc>
          <w:tcPr>
            <w:tcW w:w="1845" w:type="dxa"/>
            <w:shd w:val="clear" w:color="auto" w:fill="auto"/>
          </w:tcPr>
          <w:p w:rsidR="000F08A3" w:rsidRPr="0071622C" w:rsidRDefault="000F08A3" w:rsidP="000F08A3">
            <w:pPr>
              <w:pStyle w:val="ENoteTableText"/>
            </w:pPr>
            <w:r w:rsidRPr="0071622C">
              <w:t>Schedule</w:t>
            </w:r>
            <w:r w:rsidR="006F2CF2" w:rsidRPr="0071622C">
              <w:t> </w:t>
            </w:r>
            <w:r w:rsidRPr="0071622C">
              <w:t xml:space="preserve">8: Royal Assent </w:t>
            </w:r>
            <w:r w:rsidRPr="0071622C">
              <w:rPr>
                <w:i/>
              </w:rPr>
              <w:t>(g)</w:t>
            </w:r>
          </w:p>
        </w:tc>
        <w:tc>
          <w:tcPr>
            <w:tcW w:w="1417" w:type="dxa"/>
            <w:shd w:val="clear" w:color="auto" w:fill="auto"/>
          </w:tcPr>
          <w:p w:rsidR="000F08A3" w:rsidRPr="0071622C" w:rsidRDefault="000F08A3" w:rsidP="000F08A3">
            <w:pPr>
              <w:pStyle w:val="ENoteTableText"/>
            </w:pPr>
            <w:r w:rsidRPr="0071622C">
              <w:t>—</w:t>
            </w:r>
          </w:p>
        </w:tc>
      </w:tr>
      <w:tr w:rsidR="000F08A3" w:rsidRPr="0071622C" w:rsidTr="000F08A3">
        <w:trPr>
          <w:cantSplit/>
        </w:trPr>
        <w:tc>
          <w:tcPr>
            <w:tcW w:w="1838" w:type="dxa"/>
            <w:shd w:val="clear" w:color="auto" w:fill="auto"/>
          </w:tcPr>
          <w:p w:rsidR="000F08A3" w:rsidRPr="0071622C" w:rsidRDefault="000F08A3" w:rsidP="000F08A3">
            <w:pPr>
              <w:pStyle w:val="ENoteTableText"/>
            </w:pPr>
            <w:r w:rsidRPr="0071622C">
              <w:t>Insurance Laws Amendment Act 1998</w:t>
            </w:r>
          </w:p>
        </w:tc>
        <w:tc>
          <w:tcPr>
            <w:tcW w:w="992" w:type="dxa"/>
            <w:shd w:val="clear" w:color="auto" w:fill="auto"/>
          </w:tcPr>
          <w:p w:rsidR="000F08A3" w:rsidRPr="0071622C" w:rsidRDefault="000F08A3" w:rsidP="000F08A3">
            <w:pPr>
              <w:pStyle w:val="ENoteTableText"/>
            </w:pPr>
            <w:r w:rsidRPr="0071622C">
              <w:t>35, 1998</w:t>
            </w:r>
          </w:p>
        </w:tc>
        <w:tc>
          <w:tcPr>
            <w:tcW w:w="993" w:type="dxa"/>
            <w:shd w:val="clear" w:color="auto" w:fill="auto"/>
          </w:tcPr>
          <w:p w:rsidR="000F08A3" w:rsidRPr="0071622C" w:rsidRDefault="000F08A3" w:rsidP="000F08A3">
            <w:pPr>
              <w:pStyle w:val="ENoteTableText"/>
            </w:pPr>
            <w:smartTag w:uri="urn:schemas-microsoft-com:office:smarttags" w:element="date">
              <w:smartTagPr>
                <w:attr w:name="Year" w:val="1998"/>
                <w:attr w:name="Day" w:val="22"/>
                <w:attr w:name="Month" w:val="4"/>
              </w:smartTagPr>
              <w:r w:rsidRPr="0071622C">
                <w:t>22 Apr 1998</w:t>
              </w:r>
            </w:smartTag>
          </w:p>
        </w:tc>
        <w:tc>
          <w:tcPr>
            <w:tcW w:w="1845" w:type="dxa"/>
            <w:shd w:val="clear" w:color="auto" w:fill="auto"/>
          </w:tcPr>
          <w:p w:rsidR="000F08A3" w:rsidRPr="0071622C" w:rsidRDefault="000F08A3" w:rsidP="000F08A3">
            <w:pPr>
              <w:pStyle w:val="ENoteTableText"/>
            </w:pPr>
            <w:r w:rsidRPr="0071622C">
              <w:t>Sch</w:t>
            </w:r>
            <w:r w:rsidR="006F2CF2" w:rsidRPr="0071622C">
              <w:t> </w:t>
            </w:r>
            <w:r w:rsidRPr="0071622C">
              <w:t>1 (items</w:t>
            </w:r>
            <w:r w:rsidR="006F2CF2" w:rsidRPr="0071622C">
              <w:t> </w:t>
            </w:r>
            <w:r w:rsidRPr="0071622C">
              <w:t xml:space="preserve">77–84): </w:t>
            </w:r>
            <w:smartTag w:uri="urn:schemas-microsoft-com:office:smarttags" w:element="date">
              <w:smartTagPr>
                <w:attr w:name="Year" w:val="1998"/>
                <w:attr w:name="Day" w:val="30"/>
                <w:attr w:name="Month" w:val="4"/>
              </w:smartTagPr>
              <w:r w:rsidRPr="0071622C">
                <w:t>30 Apr 1998</w:t>
              </w:r>
            </w:smartTag>
            <w:r w:rsidR="001F2E3D" w:rsidRPr="0071622C">
              <w:t xml:space="preserve"> (s 2(2))</w:t>
            </w:r>
          </w:p>
        </w:tc>
        <w:tc>
          <w:tcPr>
            <w:tcW w:w="1417" w:type="dxa"/>
            <w:shd w:val="clear" w:color="auto" w:fill="auto"/>
          </w:tcPr>
          <w:p w:rsidR="000F08A3" w:rsidRPr="0071622C" w:rsidRDefault="000F08A3" w:rsidP="008C576C">
            <w:pPr>
              <w:pStyle w:val="ENoteTableText"/>
            </w:pPr>
            <w:r w:rsidRPr="0071622C">
              <w:t>Sch 1 (</w:t>
            </w:r>
            <w:r w:rsidR="00862E81" w:rsidRPr="0071622C">
              <w:t>items 8</w:t>
            </w:r>
            <w:r w:rsidRPr="0071622C">
              <w:t>2–84)</w:t>
            </w:r>
          </w:p>
        </w:tc>
      </w:tr>
      <w:tr w:rsidR="000F08A3" w:rsidRPr="0071622C" w:rsidTr="000F08A3">
        <w:trPr>
          <w:cantSplit/>
        </w:trPr>
        <w:tc>
          <w:tcPr>
            <w:tcW w:w="1838" w:type="dxa"/>
            <w:shd w:val="clear" w:color="auto" w:fill="auto"/>
          </w:tcPr>
          <w:p w:rsidR="000F08A3" w:rsidRPr="0071622C" w:rsidRDefault="000F08A3" w:rsidP="000F08A3">
            <w:pPr>
              <w:pStyle w:val="ENoteTableText"/>
            </w:pPr>
            <w:r w:rsidRPr="0071622C">
              <w:t>Financial Sector Reform (Amendments and Transitional Provisions) Act 1998</w:t>
            </w:r>
          </w:p>
        </w:tc>
        <w:tc>
          <w:tcPr>
            <w:tcW w:w="992" w:type="dxa"/>
            <w:shd w:val="clear" w:color="auto" w:fill="auto"/>
          </w:tcPr>
          <w:p w:rsidR="000F08A3" w:rsidRPr="0071622C" w:rsidRDefault="000F08A3" w:rsidP="000F08A3">
            <w:pPr>
              <w:pStyle w:val="ENoteTableText"/>
            </w:pPr>
            <w:r w:rsidRPr="0071622C">
              <w:t>54, 1998</w:t>
            </w:r>
          </w:p>
        </w:tc>
        <w:tc>
          <w:tcPr>
            <w:tcW w:w="993" w:type="dxa"/>
            <w:shd w:val="clear" w:color="auto" w:fill="auto"/>
          </w:tcPr>
          <w:p w:rsidR="000F08A3" w:rsidRPr="0071622C" w:rsidRDefault="000F08A3" w:rsidP="000F08A3">
            <w:pPr>
              <w:pStyle w:val="ENoteTableText"/>
            </w:pPr>
            <w:r w:rsidRPr="0071622C">
              <w:t>29</w:t>
            </w:r>
            <w:r w:rsidR="006F2CF2" w:rsidRPr="0071622C">
              <w:t> </w:t>
            </w:r>
            <w:r w:rsidRPr="0071622C">
              <w:t>June 1998</w:t>
            </w:r>
          </w:p>
        </w:tc>
        <w:tc>
          <w:tcPr>
            <w:tcW w:w="1845" w:type="dxa"/>
            <w:shd w:val="clear" w:color="auto" w:fill="auto"/>
          </w:tcPr>
          <w:p w:rsidR="000F08A3" w:rsidRPr="0071622C" w:rsidRDefault="000F08A3" w:rsidP="000F08A3">
            <w:pPr>
              <w:pStyle w:val="ENoteTableText"/>
            </w:pPr>
            <w:r w:rsidRPr="0071622C">
              <w:t>Sch</w:t>
            </w:r>
            <w:r w:rsidR="006F2CF2" w:rsidRPr="0071622C">
              <w:t> </w:t>
            </w:r>
            <w:r w:rsidRPr="0071622C">
              <w:t>12: 1</w:t>
            </w:r>
            <w:r w:rsidR="006F2CF2" w:rsidRPr="0071622C">
              <w:t> </w:t>
            </w:r>
            <w:r w:rsidRPr="0071622C">
              <w:t>July 1998</w:t>
            </w:r>
            <w:r w:rsidR="001F2E3D" w:rsidRPr="0071622C">
              <w:t xml:space="preserve"> (s 2(2)(j))</w:t>
            </w:r>
          </w:p>
        </w:tc>
        <w:tc>
          <w:tcPr>
            <w:tcW w:w="1417" w:type="dxa"/>
            <w:shd w:val="clear" w:color="auto" w:fill="auto"/>
          </w:tcPr>
          <w:p w:rsidR="000F08A3" w:rsidRPr="0071622C" w:rsidRDefault="000F08A3" w:rsidP="000F08A3">
            <w:pPr>
              <w:pStyle w:val="ENoteTableText"/>
            </w:pPr>
            <w:r w:rsidRPr="0071622C">
              <w:t>—</w:t>
            </w:r>
          </w:p>
        </w:tc>
      </w:tr>
      <w:tr w:rsidR="000F08A3" w:rsidRPr="0071622C" w:rsidTr="000F08A3">
        <w:trPr>
          <w:cantSplit/>
        </w:trPr>
        <w:tc>
          <w:tcPr>
            <w:tcW w:w="1838" w:type="dxa"/>
            <w:tcBorders>
              <w:bottom w:val="nil"/>
            </w:tcBorders>
            <w:shd w:val="clear" w:color="auto" w:fill="auto"/>
          </w:tcPr>
          <w:p w:rsidR="000F08A3" w:rsidRPr="0071622C" w:rsidRDefault="000F08A3" w:rsidP="00D302B3">
            <w:pPr>
              <w:pStyle w:val="ENoteTableText"/>
              <w:keepNext/>
            </w:pPr>
            <w:r w:rsidRPr="0071622C">
              <w:lastRenderedPageBreak/>
              <w:t>Financial Sector Reform (Amendments and Transitional Provisions) Act (No.</w:t>
            </w:r>
            <w:r w:rsidR="006F2CF2" w:rsidRPr="0071622C">
              <w:t> </w:t>
            </w:r>
            <w:r w:rsidRPr="0071622C">
              <w:t>1) 1999</w:t>
            </w:r>
          </w:p>
        </w:tc>
        <w:tc>
          <w:tcPr>
            <w:tcW w:w="992" w:type="dxa"/>
            <w:tcBorders>
              <w:bottom w:val="nil"/>
            </w:tcBorders>
            <w:shd w:val="clear" w:color="auto" w:fill="auto"/>
          </w:tcPr>
          <w:p w:rsidR="000F08A3" w:rsidRPr="0071622C" w:rsidRDefault="000F08A3" w:rsidP="00D302B3">
            <w:pPr>
              <w:pStyle w:val="ENoteTableText"/>
              <w:keepNext/>
            </w:pPr>
            <w:r w:rsidRPr="0071622C">
              <w:t>44, 1999</w:t>
            </w:r>
          </w:p>
        </w:tc>
        <w:tc>
          <w:tcPr>
            <w:tcW w:w="993" w:type="dxa"/>
            <w:tcBorders>
              <w:bottom w:val="nil"/>
            </w:tcBorders>
            <w:shd w:val="clear" w:color="auto" w:fill="auto"/>
          </w:tcPr>
          <w:p w:rsidR="000F08A3" w:rsidRPr="0071622C" w:rsidRDefault="000F08A3" w:rsidP="00D302B3">
            <w:pPr>
              <w:pStyle w:val="ENoteTableText"/>
              <w:keepNext/>
            </w:pPr>
            <w:r w:rsidRPr="0071622C">
              <w:t>17</w:t>
            </w:r>
            <w:r w:rsidR="006F2CF2" w:rsidRPr="0071622C">
              <w:t> </w:t>
            </w:r>
            <w:r w:rsidRPr="0071622C">
              <w:t>June 1999</w:t>
            </w:r>
          </w:p>
        </w:tc>
        <w:tc>
          <w:tcPr>
            <w:tcW w:w="1845" w:type="dxa"/>
            <w:tcBorders>
              <w:bottom w:val="nil"/>
            </w:tcBorders>
            <w:shd w:val="clear" w:color="auto" w:fill="auto"/>
          </w:tcPr>
          <w:p w:rsidR="000F08A3" w:rsidRPr="0071622C" w:rsidRDefault="000F08A3" w:rsidP="00D302B3">
            <w:pPr>
              <w:pStyle w:val="ENoteTableText"/>
              <w:keepNext/>
            </w:pPr>
            <w:r w:rsidRPr="0071622C">
              <w:t>Sch</w:t>
            </w:r>
            <w:r w:rsidR="006F2CF2" w:rsidRPr="0071622C">
              <w:t> </w:t>
            </w:r>
            <w:r w:rsidRPr="0071622C">
              <w:t>7 (</w:t>
            </w:r>
            <w:r w:rsidR="00862E81" w:rsidRPr="0071622C">
              <w:t>item 1</w:t>
            </w:r>
            <w:r w:rsidRPr="0071622C">
              <w:t>17): 1</w:t>
            </w:r>
            <w:r w:rsidR="006F2CF2" w:rsidRPr="0071622C">
              <w:t> </w:t>
            </w:r>
            <w:r w:rsidRPr="0071622C">
              <w:t>July 1999 (</w:t>
            </w:r>
            <w:r w:rsidR="004521DD" w:rsidRPr="0071622C">
              <w:t>s 3</w:t>
            </w:r>
            <w:r w:rsidR="000C58E8" w:rsidRPr="0071622C">
              <w:t xml:space="preserve">(2)(e), </w:t>
            </w:r>
            <w:r w:rsidR="004521DD" w:rsidRPr="0071622C">
              <w:t>(16) and gaz</w:t>
            </w:r>
            <w:r w:rsidRPr="0071622C">
              <w:rPr>
                <w:i/>
              </w:rPr>
              <w:t xml:space="preserve"> </w:t>
            </w:r>
            <w:r w:rsidRPr="0071622C">
              <w:t>1999, No S283)</w:t>
            </w:r>
          </w:p>
        </w:tc>
        <w:tc>
          <w:tcPr>
            <w:tcW w:w="1417" w:type="dxa"/>
            <w:tcBorders>
              <w:bottom w:val="nil"/>
            </w:tcBorders>
            <w:shd w:val="clear" w:color="auto" w:fill="auto"/>
          </w:tcPr>
          <w:p w:rsidR="000F08A3" w:rsidRPr="0071622C" w:rsidRDefault="00D302B3" w:rsidP="00D302B3">
            <w:pPr>
              <w:pStyle w:val="ENoteTableText"/>
              <w:keepNext/>
            </w:pPr>
            <w:r w:rsidRPr="0071622C">
              <w:t>—</w:t>
            </w:r>
          </w:p>
        </w:tc>
      </w:tr>
      <w:tr w:rsidR="000F08A3" w:rsidRPr="0071622C" w:rsidTr="000F08A3">
        <w:trPr>
          <w:cantSplit/>
        </w:trPr>
        <w:tc>
          <w:tcPr>
            <w:tcW w:w="1838" w:type="dxa"/>
            <w:tcBorders>
              <w:top w:val="nil"/>
              <w:bottom w:val="nil"/>
            </w:tcBorders>
            <w:shd w:val="clear" w:color="auto" w:fill="auto"/>
          </w:tcPr>
          <w:p w:rsidR="000F08A3" w:rsidRPr="0071622C" w:rsidRDefault="000F08A3" w:rsidP="000F08A3">
            <w:pPr>
              <w:pStyle w:val="ENoteTTIndentHeading"/>
            </w:pPr>
            <w:r w:rsidRPr="0071622C">
              <w:rPr>
                <w:rFonts w:cs="Times New Roman"/>
              </w:rPr>
              <w:t>as amended by</w:t>
            </w:r>
          </w:p>
        </w:tc>
        <w:tc>
          <w:tcPr>
            <w:tcW w:w="992" w:type="dxa"/>
            <w:tcBorders>
              <w:top w:val="nil"/>
              <w:bottom w:val="nil"/>
            </w:tcBorders>
            <w:shd w:val="clear" w:color="auto" w:fill="auto"/>
          </w:tcPr>
          <w:p w:rsidR="000F08A3" w:rsidRPr="0071622C" w:rsidRDefault="000F08A3" w:rsidP="000F08A3">
            <w:pPr>
              <w:pStyle w:val="ENoteTableText"/>
            </w:pPr>
          </w:p>
        </w:tc>
        <w:tc>
          <w:tcPr>
            <w:tcW w:w="993" w:type="dxa"/>
            <w:tcBorders>
              <w:top w:val="nil"/>
              <w:bottom w:val="nil"/>
            </w:tcBorders>
            <w:shd w:val="clear" w:color="auto" w:fill="auto"/>
          </w:tcPr>
          <w:p w:rsidR="000F08A3" w:rsidRPr="0071622C" w:rsidRDefault="000F08A3" w:rsidP="000F08A3">
            <w:pPr>
              <w:pStyle w:val="ENoteTableText"/>
            </w:pPr>
          </w:p>
        </w:tc>
        <w:tc>
          <w:tcPr>
            <w:tcW w:w="1845" w:type="dxa"/>
            <w:tcBorders>
              <w:top w:val="nil"/>
              <w:bottom w:val="nil"/>
            </w:tcBorders>
            <w:shd w:val="clear" w:color="auto" w:fill="auto"/>
          </w:tcPr>
          <w:p w:rsidR="000F08A3" w:rsidRPr="0071622C" w:rsidRDefault="000F08A3" w:rsidP="000F08A3">
            <w:pPr>
              <w:pStyle w:val="ENoteTableText"/>
            </w:pPr>
          </w:p>
        </w:tc>
        <w:tc>
          <w:tcPr>
            <w:tcW w:w="1417" w:type="dxa"/>
            <w:tcBorders>
              <w:top w:val="nil"/>
              <w:bottom w:val="nil"/>
            </w:tcBorders>
            <w:shd w:val="clear" w:color="auto" w:fill="auto"/>
          </w:tcPr>
          <w:p w:rsidR="000F08A3" w:rsidRPr="0071622C" w:rsidRDefault="000F08A3" w:rsidP="000F08A3">
            <w:pPr>
              <w:pStyle w:val="ENoteTableText"/>
            </w:pPr>
          </w:p>
        </w:tc>
      </w:tr>
      <w:tr w:rsidR="000F08A3" w:rsidRPr="0071622C" w:rsidTr="000F08A3">
        <w:trPr>
          <w:cantSplit/>
        </w:trPr>
        <w:tc>
          <w:tcPr>
            <w:tcW w:w="1838" w:type="dxa"/>
            <w:tcBorders>
              <w:top w:val="nil"/>
              <w:bottom w:val="single" w:sz="4" w:space="0" w:color="auto"/>
            </w:tcBorders>
            <w:shd w:val="clear" w:color="auto" w:fill="auto"/>
          </w:tcPr>
          <w:p w:rsidR="000F08A3" w:rsidRPr="0071622C" w:rsidRDefault="000F08A3" w:rsidP="000F08A3">
            <w:pPr>
              <w:pStyle w:val="ENoteTTi"/>
            </w:pPr>
            <w:r w:rsidRPr="0071622C">
              <w:t>Financial Sector Legislation Amendment Act (No.</w:t>
            </w:r>
            <w:r w:rsidR="006F2CF2" w:rsidRPr="0071622C">
              <w:t> </w:t>
            </w:r>
            <w:r w:rsidRPr="0071622C">
              <w:t>1) 2000</w:t>
            </w:r>
          </w:p>
        </w:tc>
        <w:tc>
          <w:tcPr>
            <w:tcW w:w="992" w:type="dxa"/>
            <w:tcBorders>
              <w:top w:val="nil"/>
              <w:bottom w:val="single" w:sz="4" w:space="0" w:color="auto"/>
            </w:tcBorders>
            <w:shd w:val="clear" w:color="auto" w:fill="auto"/>
          </w:tcPr>
          <w:p w:rsidR="000F08A3" w:rsidRPr="0071622C" w:rsidRDefault="000F08A3" w:rsidP="000F08A3">
            <w:pPr>
              <w:pStyle w:val="ENoteTableText"/>
            </w:pPr>
            <w:r w:rsidRPr="0071622C">
              <w:t>160, 2000</w:t>
            </w:r>
          </w:p>
        </w:tc>
        <w:tc>
          <w:tcPr>
            <w:tcW w:w="993" w:type="dxa"/>
            <w:tcBorders>
              <w:top w:val="nil"/>
              <w:bottom w:val="single" w:sz="4" w:space="0" w:color="auto"/>
            </w:tcBorders>
            <w:shd w:val="clear" w:color="auto" w:fill="auto"/>
          </w:tcPr>
          <w:p w:rsidR="000F08A3" w:rsidRPr="0071622C" w:rsidRDefault="000F08A3" w:rsidP="000F08A3">
            <w:pPr>
              <w:pStyle w:val="ENoteTableText"/>
            </w:pPr>
            <w:smartTag w:uri="urn:schemas-microsoft-com:office:smarttags" w:element="date">
              <w:smartTagPr>
                <w:attr w:name="Year" w:val="2000"/>
                <w:attr w:name="Day" w:val="21"/>
                <w:attr w:name="Month" w:val="12"/>
              </w:smartTagPr>
              <w:r w:rsidRPr="0071622C">
                <w:t>21 Dec 2000</w:t>
              </w:r>
            </w:smartTag>
          </w:p>
        </w:tc>
        <w:tc>
          <w:tcPr>
            <w:tcW w:w="1845" w:type="dxa"/>
            <w:tcBorders>
              <w:top w:val="nil"/>
              <w:bottom w:val="single" w:sz="4" w:space="0" w:color="auto"/>
            </w:tcBorders>
            <w:shd w:val="clear" w:color="auto" w:fill="auto"/>
          </w:tcPr>
          <w:p w:rsidR="000F08A3" w:rsidRPr="0071622C" w:rsidRDefault="001B00E4" w:rsidP="000F08A3">
            <w:pPr>
              <w:pStyle w:val="ENoteTableText"/>
            </w:pPr>
            <w:r w:rsidRPr="0071622C">
              <w:t>Sch 4 (</w:t>
            </w:r>
            <w:r w:rsidR="007710FF" w:rsidRPr="0071622C">
              <w:t>items 4</w:t>
            </w:r>
            <w:r w:rsidR="00082B6B" w:rsidRPr="0071622C">
              <w:t>, 5</w:t>
            </w:r>
            <w:r w:rsidRPr="0071622C">
              <w:t>): 18 Jan 2001) (s 2(1))</w:t>
            </w:r>
          </w:p>
        </w:tc>
        <w:tc>
          <w:tcPr>
            <w:tcW w:w="1417" w:type="dxa"/>
            <w:tcBorders>
              <w:top w:val="nil"/>
              <w:bottom w:val="single" w:sz="4" w:space="0" w:color="auto"/>
            </w:tcBorders>
            <w:shd w:val="clear" w:color="auto" w:fill="auto"/>
          </w:tcPr>
          <w:p w:rsidR="000F08A3" w:rsidRPr="0071622C" w:rsidRDefault="000F08A3" w:rsidP="000F08A3">
            <w:pPr>
              <w:pStyle w:val="ENoteTableText"/>
            </w:pPr>
            <w:r w:rsidRPr="0071622C">
              <w:t>—</w:t>
            </w:r>
          </w:p>
        </w:tc>
      </w:tr>
      <w:tr w:rsidR="000F08A3" w:rsidRPr="0071622C" w:rsidTr="000F08A3">
        <w:trPr>
          <w:cantSplit/>
        </w:trPr>
        <w:tc>
          <w:tcPr>
            <w:tcW w:w="1838" w:type="dxa"/>
            <w:tcBorders>
              <w:top w:val="single" w:sz="4" w:space="0" w:color="auto"/>
            </w:tcBorders>
            <w:shd w:val="clear" w:color="auto" w:fill="auto"/>
          </w:tcPr>
          <w:p w:rsidR="000F08A3" w:rsidRPr="0071622C" w:rsidRDefault="000F08A3" w:rsidP="000F08A3">
            <w:pPr>
              <w:pStyle w:val="ENoteTableText"/>
            </w:pPr>
            <w:r w:rsidRPr="0071622C">
              <w:t>Export Finance and Insurance Corporation Amendment Act 2000</w:t>
            </w:r>
          </w:p>
        </w:tc>
        <w:tc>
          <w:tcPr>
            <w:tcW w:w="992" w:type="dxa"/>
            <w:tcBorders>
              <w:top w:val="single" w:sz="4" w:space="0" w:color="auto"/>
            </w:tcBorders>
            <w:shd w:val="clear" w:color="auto" w:fill="auto"/>
          </w:tcPr>
          <w:p w:rsidR="000F08A3" w:rsidRPr="0071622C" w:rsidRDefault="000F08A3" w:rsidP="000F08A3">
            <w:pPr>
              <w:pStyle w:val="ENoteTableText"/>
            </w:pPr>
            <w:r w:rsidRPr="0071622C">
              <w:t>11, 2000</w:t>
            </w:r>
          </w:p>
        </w:tc>
        <w:tc>
          <w:tcPr>
            <w:tcW w:w="993" w:type="dxa"/>
            <w:tcBorders>
              <w:top w:val="single" w:sz="4" w:space="0" w:color="auto"/>
            </w:tcBorders>
            <w:shd w:val="clear" w:color="auto" w:fill="auto"/>
          </w:tcPr>
          <w:p w:rsidR="000F08A3" w:rsidRPr="0071622C" w:rsidRDefault="000F08A3" w:rsidP="000F08A3">
            <w:pPr>
              <w:pStyle w:val="ENoteTableText"/>
            </w:pPr>
            <w:smartTag w:uri="urn:schemas-microsoft-com:office:smarttags" w:element="date">
              <w:smartTagPr>
                <w:attr w:name="Year" w:val="2000"/>
                <w:attr w:name="Day" w:val="15"/>
                <w:attr w:name="Month" w:val="3"/>
              </w:smartTagPr>
              <w:r w:rsidRPr="0071622C">
                <w:t>15 Mar 2000</w:t>
              </w:r>
            </w:smartTag>
          </w:p>
        </w:tc>
        <w:tc>
          <w:tcPr>
            <w:tcW w:w="1845" w:type="dxa"/>
            <w:tcBorders>
              <w:top w:val="single" w:sz="4" w:space="0" w:color="auto"/>
            </w:tcBorders>
            <w:shd w:val="clear" w:color="auto" w:fill="auto"/>
          </w:tcPr>
          <w:p w:rsidR="000F08A3" w:rsidRPr="0071622C" w:rsidRDefault="000F08A3" w:rsidP="000F08A3">
            <w:pPr>
              <w:pStyle w:val="ENoteTableText"/>
            </w:pPr>
            <w:r w:rsidRPr="0071622C">
              <w:t>Schedule</w:t>
            </w:r>
            <w:r w:rsidR="006F2CF2" w:rsidRPr="0071622C">
              <w:t> </w:t>
            </w:r>
            <w:r w:rsidRPr="0071622C">
              <w:t>1 (</w:t>
            </w:r>
            <w:r w:rsidR="00C810F1">
              <w:t>item 4</w:t>
            </w:r>
            <w:r w:rsidRPr="0071622C">
              <w:t>): 1</w:t>
            </w:r>
            <w:r w:rsidR="006F2CF2" w:rsidRPr="0071622C">
              <w:t> </w:t>
            </w:r>
            <w:r w:rsidRPr="0071622C">
              <w:t>July 1998</w:t>
            </w:r>
            <w:r w:rsidRPr="0071622C">
              <w:br/>
              <w:t>Schedule</w:t>
            </w:r>
            <w:r w:rsidR="006F2CF2" w:rsidRPr="0071622C">
              <w:t> </w:t>
            </w:r>
            <w:r w:rsidRPr="0071622C">
              <w:t>2 (</w:t>
            </w:r>
            <w:r w:rsidR="007710FF" w:rsidRPr="0071622C">
              <w:t>items 2</w:t>
            </w:r>
            <w:r w:rsidRPr="0071622C">
              <w:t>–4): 1</w:t>
            </w:r>
            <w:r w:rsidR="006F2CF2" w:rsidRPr="0071622C">
              <w:t> </w:t>
            </w:r>
            <w:r w:rsidRPr="0071622C">
              <w:t>July 2000</w:t>
            </w:r>
            <w:r w:rsidRPr="0071622C">
              <w:br/>
              <w:t>Remainder: Royal Assent</w:t>
            </w:r>
          </w:p>
        </w:tc>
        <w:tc>
          <w:tcPr>
            <w:tcW w:w="1417" w:type="dxa"/>
            <w:tcBorders>
              <w:top w:val="single" w:sz="4" w:space="0" w:color="auto"/>
            </w:tcBorders>
            <w:shd w:val="clear" w:color="auto" w:fill="auto"/>
          </w:tcPr>
          <w:p w:rsidR="000F08A3" w:rsidRPr="0071622C" w:rsidRDefault="000F08A3" w:rsidP="000F08A3">
            <w:pPr>
              <w:pStyle w:val="ENoteTableText"/>
            </w:pPr>
            <w:r w:rsidRPr="0071622C">
              <w:t>—</w:t>
            </w:r>
          </w:p>
        </w:tc>
      </w:tr>
      <w:tr w:rsidR="000F08A3" w:rsidRPr="0071622C" w:rsidTr="000F08A3">
        <w:trPr>
          <w:cantSplit/>
        </w:trPr>
        <w:tc>
          <w:tcPr>
            <w:tcW w:w="1838" w:type="dxa"/>
            <w:shd w:val="clear" w:color="auto" w:fill="auto"/>
          </w:tcPr>
          <w:p w:rsidR="000F08A3" w:rsidRPr="0071622C" w:rsidRDefault="000F08A3" w:rsidP="000F08A3">
            <w:pPr>
              <w:pStyle w:val="ENoteTableText"/>
            </w:pPr>
            <w:r w:rsidRPr="0071622C">
              <w:t>Treasury Legislation Amendment (Application of Criminal Code) Act (No.</w:t>
            </w:r>
            <w:r w:rsidR="006F2CF2" w:rsidRPr="0071622C">
              <w:t> </w:t>
            </w:r>
            <w:r w:rsidRPr="0071622C">
              <w:t>3) 2001</w:t>
            </w:r>
          </w:p>
        </w:tc>
        <w:tc>
          <w:tcPr>
            <w:tcW w:w="992" w:type="dxa"/>
            <w:shd w:val="clear" w:color="auto" w:fill="auto"/>
          </w:tcPr>
          <w:p w:rsidR="000F08A3" w:rsidRPr="0071622C" w:rsidRDefault="000F08A3" w:rsidP="000F08A3">
            <w:pPr>
              <w:pStyle w:val="ENoteTableText"/>
            </w:pPr>
            <w:r w:rsidRPr="0071622C">
              <w:t>117, 2001</w:t>
            </w:r>
          </w:p>
        </w:tc>
        <w:tc>
          <w:tcPr>
            <w:tcW w:w="993" w:type="dxa"/>
            <w:shd w:val="clear" w:color="auto" w:fill="auto"/>
          </w:tcPr>
          <w:p w:rsidR="000F08A3" w:rsidRPr="0071622C" w:rsidRDefault="000F08A3" w:rsidP="000F08A3">
            <w:pPr>
              <w:pStyle w:val="ENoteTableText"/>
            </w:pPr>
            <w:smartTag w:uri="urn:schemas-microsoft-com:office:smarttags" w:element="date">
              <w:smartTagPr>
                <w:attr w:name="Year" w:val="2001"/>
                <w:attr w:name="Day" w:val="18"/>
                <w:attr w:name="Month" w:val="9"/>
              </w:smartTagPr>
              <w:r w:rsidRPr="0071622C">
                <w:t>18 Sept 2001</w:t>
              </w:r>
            </w:smartTag>
          </w:p>
        </w:tc>
        <w:tc>
          <w:tcPr>
            <w:tcW w:w="1845" w:type="dxa"/>
            <w:shd w:val="clear" w:color="auto" w:fill="auto"/>
          </w:tcPr>
          <w:p w:rsidR="000F08A3" w:rsidRPr="0071622C" w:rsidRDefault="00347513" w:rsidP="00814A56">
            <w:pPr>
              <w:pStyle w:val="ENoteTableText"/>
            </w:pPr>
            <w:r w:rsidRPr="0071622C">
              <w:t>s</w:t>
            </w:r>
            <w:r w:rsidR="000F08A3" w:rsidRPr="0071622C">
              <w:t xml:space="preserve"> 4 and Sch</w:t>
            </w:r>
            <w:r w:rsidR="006F2CF2" w:rsidRPr="0071622C">
              <w:t> </w:t>
            </w:r>
            <w:r w:rsidR="000F08A3" w:rsidRPr="0071622C">
              <w:t>3 (items</w:t>
            </w:r>
            <w:r w:rsidR="006F2CF2" w:rsidRPr="0071622C">
              <w:t> </w:t>
            </w:r>
            <w:r w:rsidR="000F08A3" w:rsidRPr="0071622C">
              <w:t>5–14): 15 Dec 2001 (</w:t>
            </w:r>
            <w:r w:rsidR="0066596E" w:rsidRPr="0071622C">
              <w:t>s 2(1)</w:t>
            </w:r>
            <w:r w:rsidR="000F08A3" w:rsidRPr="0071622C">
              <w:t>)</w:t>
            </w:r>
          </w:p>
        </w:tc>
        <w:tc>
          <w:tcPr>
            <w:tcW w:w="1417" w:type="dxa"/>
            <w:shd w:val="clear" w:color="auto" w:fill="auto"/>
          </w:tcPr>
          <w:p w:rsidR="000F08A3" w:rsidRPr="0071622C" w:rsidRDefault="00347513" w:rsidP="0070725F">
            <w:pPr>
              <w:pStyle w:val="ENoteTableText"/>
            </w:pPr>
            <w:r w:rsidRPr="0071622C">
              <w:t>s</w:t>
            </w:r>
            <w:r w:rsidR="000F08A3" w:rsidRPr="0071622C">
              <w:t xml:space="preserve"> 4</w:t>
            </w:r>
          </w:p>
        </w:tc>
      </w:tr>
      <w:tr w:rsidR="000F08A3" w:rsidRPr="0071622C" w:rsidTr="000F08A3">
        <w:trPr>
          <w:cantSplit/>
        </w:trPr>
        <w:tc>
          <w:tcPr>
            <w:tcW w:w="1838" w:type="dxa"/>
            <w:shd w:val="clear" w:color="auto" w:fill="auto"/>
          </w:tcPr>
          <w:p w:rsidR="000F08A3" w:rsidRPr="0071622C" w:rsidRDefault="000F08A3" w:rsidP="000F08A3">
            <w:pPr>
              <w:pStyle w:val="ENoteTableText"/>
            </w:pPr>
            <w:r w:rsidRPr="0071622C">
              <w:t>Financial Services Reform (Consequential Provisions) Act 2001</w:t>
            </w:r>
          </w:p>
        </w:tc>
        <w:tc>
          <w:tcPr>
            <w:tcW w:w="992" w:type="dxa"/>
            <w:shd w:val="clear" w:color="auto" w:fill="auto"/>
          </w:tcPr>
          <w:p w:rsidR="000F08A3" w:rsidRPr="0071622C" w:rsidRDefault="000F08A3" w:rsidP="000F08A3">
            <w:pPr>
              <w:pStyle w:val="ENoteTableText"/>
            </w:pPr>
            <w:r w:rsidRPr="0071622C">
              <w:t>123, 2001</w:t>
            </w:r>
          </w:p>
        </w:tc>
        <w:tc>
          <w:tcPr>
            <w:tcW w:w="993" w:type="dxa"/>
            <w:shd w:val="clear" w:color="auto" w:fill="auto"/>
          </w:tcPr>
          <w:p w:rsidR="000F08A3" w:rsidRPr="0071622C" w:rsidRDefault="000F08A3" w:rsidP="000F08A3">
            <w:pPr>
              <w:pStyle w:val="ENoteTableText"/>
            </w:pPr>
            <w:smartTag w:uri="urn:schemas-microsoft-com:office:smarttags" w:element="date">
              <w:smartTagPr>
                <w:attr w:name="Year" w:val="2001"/>
                <w:attr w:name="Day" w:val="27"/>
                <w:attr w:name="Month" w:val="9"/>
              </w:smartTagPr>
              <w:r w:rsidRPr="0071622C">
                <w:t>27 Sept 2001</w:t>
              </w:r>
            </w:smartTag>
          </w:p>
        </w:tc>
        <w:tc>
          <w:tcPr>
            <w:tcW w:w="1845" w:type="dxa"/>
            <w:shd w:val="clear" w:color="auto" w:fill="auto"/>
          </w:tcPr>
          <w:p w:rsidR="000F08A3" w:rsidRPr="0071622C" w:rsidRDefault="000F08A3" w:rsidP="00814A56">
            <w:pPr>
              <w:pStyle w:val="ENoteTableText"/>
            </w:pPr>
            <w:r w:rsidRPr="0071622C">
              <w:t>Sch</w:t>
            </w:r>
            <w:r w:rsidR="006F2CF2" w:rsidRPr="0071622C">
              <w:t> </w:t>
            </w:r>
            <w:r w:rsidRPr="0071622C">
              <w:t>1 (</w:t>
            </w:r>
            <w:r w:rsidR="007710FF" w:rsidRPr="0071622C">
              <w:t>items 2</w:t>
            </w:r>
            <w:r w:rsidRPr="0071622C">
              <w:t xml:space="preserve">46–249): </w:t>
            </w:r>
            <w:smartTag w:uri="urn:schemas-microsoft-com:office:smarttags" w:element="date">
              <w:smartTagPr>
                <w:attr w:name="Year" w:val="2002"/>
                <w:attr w:name="Day" w:val="11"/>
                <w:attr w:name="Month" w:val="3"/>
              </w:smartTagPr>
              <w:r w:rsidRPr="0071622C">
                <w:t>11 Mar 2002</w:t>
              </w:r>
            </w:smartTag>
            <w:r w:rsidRPr="0071622C">
              <w:t xml:space="preserve"> </w:t>
            </w:r>
            <w:r w:rsidR="009C6BFB" w:rsidRPr="0071622C">
              <w:t>(s 2(1) and (6))</w:t>
            </w:r>
          </w:p>
        </w:tc>
        <w:tc>
          <w:tcPr>
            <w:tcW w:w="1417" w:type="dxa"/>
            <w:shd w:val="clear" w:color="auto" w:fill="auto"/>
          </w:tcPr>
          <w:p w:rsidR="000F08A3" w:rsidRPr="0071622C" w:rsidRDefault="000F08A3" w:rsidP="000F08A3">
            <w:pPr>
              <w:pStyle w:val="ENoteTableText"/>
            </w:pPr>
            <w:r w:rsidRPr="0071622C">
              <w:t>—</w:t>
            </w:r>
          </w:p>
        </w:tc>
      </w:tr>
      <w:tr w:rsidR="000F08A3" w:rsidRPr="0071622C" w:rsidTr="000F08A3">
        <w:trPr>
          <w:cantSplit/>
        </w:trPr>
        <w:tc>
          <w:tcPr>
            <w:tcW w:w="1838" w:type="dxa"/>
            <w:shd w:val="clear" w:color="auto" w:fill="auto"/>
          </w:tcPr>
          <w:p w:rsidR="000F08A3" w:rsidRPr="0071622C" w:rsidRDefault="000F08A3" w:rsidP="000F08A3">
            <w:pPr>
              <w:pStyle w:val="ENoteTableText"/>
            </w:pPr>
            <w:r w:rsidRPr="0071622C">
              <w:t>Insurance and Aviation Liability Legislation Amendment Act 2002</w:t>
            </w:r>
          </w:p>
        </w:tc>
        <w:tc>
          <w:tcPr>
            <w:tcW w:w="992" w:type="dxa"/>
            <w:shd w:val="clear" w:color="auto" w:fill="auto"/>
          </w:tcPr>
          <w:p w:rsidR="000F08A3" w:rsidRPr="0071622C" w:rsidRDefault="000F08A3" w:rsidP="000F08A3">
            <w:pPr>
              <w:pStyle w:val="ENoteTableText"/>
            </w:pPr>
            <w:r w:rsidRPr="0071622C">
              <w:t>96, 2002</w:t>
            </w:r>
          </w:p>
        </w:tc>
        <w:tc>
          <w:tcPr>
            <w:tcW w:w="993" w:type="dxa"/>
            <w:shd w:val="clear" w:color="auto" w:fill="auto"/>
          </w:tcPr>
          <w:p w:rsidR="000F08A3" w:rsidRPr="0071622C" w:rsidRDefault="000F08A3" w:rsidP="000F08A3">
            <w:pPr>
              <w:pStyle w:val="ENoteTableText"/>
            </w:pPr>
            <w:smartTag w:uri="urn:schemas-microsoft-com:office:smarttags" w:element="date">
              <w:smartTagPr>
                <w:attr w:name="Year" w:val="2002"/>
                <w:attr w:name="Day" w:val="10"/>
                <w:attr w:name="Month" w:val="11"/>
              </w:smartTagPr>
              <w:r w:rsidRPr="0071622C">
                <w:t>10 Nov 2002</w:t>
              </w:r>
            </w:smartTag>
          </w:p>
        </w:tc>
        <w:tc>
          <w:tcPr>
            <w:tcW w:w="1845" w:type="dxa"/>
            <w:shd w:val="clear" w:color="auto" w:fill="auto"/>
          </w:tcPr>
          <w:p w:rsidR="000F08A3" w:rsidRPr="0071622C" w:rsidRDefault="000F08A3" w:rsidP="000F08A3">
            <w:pPr>
              <w:pStyle w:val="ENoteTableText"/>
            </w:pPr>
            <w:r w:rsidRPr="0071622C">
              <w:t>Schedule</w:t>
            </w:r>
            <w:r w:rsidR="006F2CF2" w:rsidRPr="0071622C">
              <w:t> </w:t>
            </w:r>
            <w:r w:rsidRPr="0071622C">
              <w:t>1 (items</w:t>
            </w:r>
            <w:r w:rsidR="006F2CF2" w:rsidRPr="0071622C">
              <w:t> </w:t>
            </w:r>
            <w:r w:rsidRPr="0071622C">
              <w:t>1–4): 23</w:t>
            </w:r>
            <w:r w:rsidR="006F2CF2" w:rsidRPr="0071622C">
              <w:t> </w:t>
            </w:r>
            <w:r w:rsidRPr="0071622C">
              <w:t>July 1998 (</w:t>
            </w:r>
            <w:r w:rsidRPr="0071622C">
              <w:rPr>
                <w:i/>
              </w:rPr>
              <w:t xml:space="preserve">see </w:t>
            </w:r>
            <w:r w:rsidRPr="0071622C">
              <w:t>s. 2(1))</w:t>
            </w:r>
            <w:r w:rsidRPr="0071622C">
              <w:br/>
              <w:t>Remainder: Royal Assent</w:t>
            </w:r>
          </w:p>
        </w:tc>
        <w:tc>
          <w:tcPr>
            <w:tcW w:w="1417" w:type="dxa"/>
            <w:shd w:val="clear" w:color="auto" w:fill="auto"/>
          </w:tcPr>
          <w:p w:rsidR="000F08A3" w:rsidRPr="0071622C" w:rsidRDefault="00347513" w:rsidP="0070725F">
            <w:pPr>
              <w:pStyle w:val="ENoteTableText"/>
            </w:pPr>
            <w:r w:rsidRPr="0071622C">
              <w:t>s.</w:t>
            </w:r>
            <w:r w:rsidR="000F08A3" w:rsidRPr="0071622C">
              <w:t xml:space="preserve"> 4</w:t>
            </w:r>
          </w:p>
        </w:tc>
      </w:tr>
      <w:tr w:rsidR="000F08A3" w:rsidRPr="0071622C" w:rsidTr="000F08A3">
        <w:trPr>
          <w:cantSplit/>
        </w:trPr>
        <w:tc>
          <w:tcPr>
            <w:tcW w:w="1838" w:type="dxa"/>
            <w:shd w:val="clear" w:color="auto" w:fill="auto"/>
          </w:tcPr>
          <w:p w:rsidR="000F08A3" w:rsidRPr="0071622C" w:rsidRDefault="000F08A3" w:rsidP="000F08A3">
            <w:pPr>
              <w:pStyle w:val="ENoteTableText"/>
            </w:pPr>
            <w:r w:rsidRPr="0071622C">
              <w:t>Medical Indemnity (Prudential Supervision and Product Standards) (Consequential Amendments) Act 2003</w:t>
            </w:r>
          </w:p>
        </w:tc>
        <w:tc>
          <w:tcPr>
            <w:tcW w:w="992" w:type="dxa"/>
            <w:shd w:val="clear" w:color="auto" w:fill="auto"/>
          </w:tcPr>
          <w:p w:rsidR="000F08A3" w:rsidRPr="0071622C" w:rsidRDefault="000F08A3" w:rsidP="000F08A3">
            <w:pPr>
              <w:pStyle w:val="ENoteTableText"/>
            </w:pPr>
            <w:r w:rsidRPr="0071622C">
              <w:t>36, 2003</w:t>
            </w:r>
          </w:p>
        </w:tc>
        <w:tc>
          <w:tcPr>
            <w:tcW w:w="993" w:type="dxa"/>
            <w:shd w:val="clear" w:color="auto" w:fill="auto"/>
          </w:tcPr>
          <w:p w:rsidR="000F08A3" w:rsidRPr="0071622C" w:rsidRDefault="000F08A3" w:rsidP="000F08A3">
            <w:pPr>
              <w:pStyle w:val="ENoteTableText"/>
            </w:pPr>
            <w:r w:rsidRPr="0071622C">
              <w:t>2</w:t>
            </w:r>
            <w:r w:rsidR="006F2CF2" w:rsidRPr="0071622C">
              <w:t> </w:t>
            </w:r>
            <w:r w:rsidRPr="0071622C">
              <w:t>May 2003</w:t>
            </w:r>
          </w:p>
        </w:tc>
        <w:tc>
          <w:tcPr>
            <w:tcW w:w="1845" w:type="dxa"/>
            <w:shd w:val="clear" w:color="auto" w:fill="auto"/>
          </w:tcPr>
          <w:p w:rsidR="000F08A3" w:rsidRPr="0071622C" w:rsidRDefault="000F08A3" w:rsidP="000F08A3">
            <w:pPr>
              <w:pStyle w:val="ENoteTableText"/>
            </w:pPr>
            <w:r w:rsidRPr="0071622C">
              <w:t>1</w:t>
            </w:r>
            <w:r w:rsidR="006F2CF2" w:rsidRPr="0071622C">
              <w:t> </w:t>
            </w:r>
            <w:r w:rsidRPr="0071622C">
              <w:t>July 2003</w:t>
            </w:r>
          </w:p>
        </w:tc>
        <w:tc>
          <w:tcPr>
            <w:tcW w:w="1417" w:type="dxa"/>
            <w:shd w:val="clear" w:color="auto" w:fill="auto"/>
          </w:tcPr>
          <w:p w:rsidR="000F08A3" w:rsidRPr="0071622C" w:rsidRDefault="000F08A3" w:rsidP="000F08A3">
            <w:pPr>
              <w:pStyle w:val="ENoteTableText"/>
            </w:pPr>
            <w:r w:rsidRPr="0071622C">
              <w:t>—</w:t>
            </w:r>
          </w:p>
        </w:tc>
      </w:tr>
      <w:tr w:rsidR="000F08A3" w:rsidRPr="0071622C" w:rsidTr="003D0DBA">
        <w:trPr>
          <w:cantSplit/>
        </w:trPr>
        <w:tc>
          <w:tcPr>
            <w:tcW w:w="1838" w:type="dxa"/>
            <w:tcBorders>
              <w:bottom w:val="single" w:sz="4" w:space="0" w:color="auto"/>
            </w:tcBorders>
            <w:shd w:val="clear" w:color="auto" w:fill="auto"/>
          </w:tcPr>
          <w:p w:rsidR="000F08A3" w:rsidRPr="0071622C" w:rsidRDefault="000F08A3" w:rsidP="000F08A3">
            <w:pPr>
              <w:pStyle w:val="ENoteTableText"/>
            </w:pPr>
            <w:r w:rsidRPr="0071622C">
              <w:lastRenderedPageBreak/>
              <w:t>Private Health Insurance (Transitional Provisions and Consequential Amendments) Act 2007</w:t>
            </w:r>
          </w:p>
        </w:tc>
        <w:tc>
          <w:tcPr>
            <w:tcW w:w="992" w:type="dxa"/>
            <w:tcBorders>
              <w:bottom w:val="single" w:sz="4" w:space="0" w:color="auto"/>
            </w:tcBorders>
            <w:shd w:val="clear" w:color="auto" w:fill="auto"/>
          </w:tcPr>
          <w:p w:rsidR="000F08A3" w:rsidRPr="0071622C" w:rsidRDefault="000F08A3" w:rsidP="000F08A3">
            <w:pPr>
              <w:pStyle w:val="ENoteTableText"/>
            </w:pPr>
            <w:r w:rsidRPr="0071622C">
              <w:t>32, 2007</w:t>
            </w:r>
          </w:p>
        </w:tc>
        <w:tc>
          <w:tcPr>
            <w:tcW w:w="993" w:type="dxa"/>
            <w:tcBorders>
              <w:bottom w:val="single" w:sz="4" w:space="0" w:color="auto"/>
            </w:tcBorders>
            <w:shd w:val="clear" w:color="auto" w:fill="auto"/>
          </w:tcPr>
          <w:p w:rsidR="000F08A3" w:rsidRPr="0071622C" w:rsidRDefault="000F08A3" w:rsidP="000F08A3">
            <w:pPr>
              <w:pStyle w:val="ENoteTableText"/>
            </w:pPr>
            <w:smartTag w:uri="urn:schemas-microsoft-com:office:smarttags" w:element="date">
              <w:smartTagPr>
                <w:attr w:name="Year" w:val="2007"/>
                <w:attr w:name="Day" w:val="30"/>
                <w:attr w:name="Month" w:val="3"/>
              </w:smartTagPr>
              <w:r w:rsidRPr="0071622C">
                <w:t>30 Mar 2007</w:t>
              </w:r>
            </w:smartTag>
          </w:p>
        </w:tc>
        <w:tc>
          <w:tcPr>
            <w:tcW w:w="1845" w:type="dxa"/>
            <w:tcBorders>
              <w:bottom w:val="single" w:sz="4" w:space="0" w:color="auto"/>
            </w:tcBorders>
            <w:shd w:val="clear" w:color="auto" w:fill="auto"/>
          </w:tcPr>
          <w:p w:rsidR="000F08A3" w:rsidRPr="0071622C" w:rsidRDefault="000F08A3" w:rsidP="000F08A3">
            <w:pPr>
              <w:pStyle w:val="ENoteTableText"/>
            </w:pPr>
            <w:r w:rsidRPr="0071622C">
              <w:t>Schedule</w:t>
            </w:r>
            <w:r w:rsidR="006F2CF2" w:rsidRPr="0071622C">
              <w:t> </w:t>
            </w:r>
            <w:r w:rsidRPr="0071622C">
              <w:t>2 (item</w:t>
            </w:r>
            <w:r w:rsidR="006F2CF2" w:rsidRPr="0071622C">
              <w:t> </w:t>
            </w:r>
            <w:r w:rsidRPr="0071622C">
              <w:t xml:space="preserve">54): </w:t>
            </w:r>
            <w:smartTag w:uri="urn:schemas-microsoft-com:office:smarttags" w:element="date">
              <w:smartTagPr>
                <w:attr w:name="Year" w:val="2007"/>
                <w:attr w:name="Day" w:val="1"/>
                <w:attr w:name="Month" w:val="4"/>
              </w:smartTagPr>
              <w:r w:rsidRPr="0071622C">
                <w:t>1 Apr 2007</w:t>
              </w:r>
            </w:smartTag>
            <w:r w:rsidRPr="0071622C">
              <w:t xml:space="preserve"> (</w:t>
            </w:r>
            <w:r w:rsidRPr="0071622C">
              <w:rPr>
                <w:i/>
              </w:rPr>
              <w:t xml:space="preserve">see </w:t>
            </w:r>
            <w:r w:rsidRPr="0071622C">
              <w:t>s. 2(1))</w:t>
            </w:r>
          </w:p>
        </w:tc>
        <w:tc>
          <w:tcPr>
            <w:tcW w:w="1417" w:type="dxa"/>
            <w:tcBorders>
              <w:bottom w:val="single" w:sz="4" w:space="0" w:color="auto"/>
            </w:tcBorders>
            <w:shd w:val="clear" w:color="auto" w:fill="auto"/>
          </w:tcPr>
          <w:p w:rsidR="000F08A3" w:rsidRPr="0071622C" w:rsidRDefault="000F08A3" w:rsidP="000F08A3">
            <w:pPr>
              <w:pStyle w:val="ENoteTableText"/>
            </w:pPr>
            <w:r w:rsidRPr="0071622C">
              <w:t>—</w:t>
            </w:r>
          </w:p>
        </w:tc>
      </w:tr>
      <w:tr w:rsidR="000F08A3" w:rsidRPr="0071622C" w:rsidTr="00FA46C0">
        <w:trPr>
          <w:cantSplit/>
        </w:trPr>
        <w:tc>
          <w:tcPr>
            <w:tcW w:w="1838" w:type="dxa"/>
            <w:tcBorders>
              <w:bottom w:val="single" w:sz="4" w:space="0" w:color="auto"/>
            </w:tcBorders>
            <w:shd w:val="clear" w:color="auto" w:fill="auto"/>
          </w:tcPr>
          <w:p w:rsidR="000F08A3" w:rsidRPr="0071622C" w:rsidRDefault="000F08A3" w:rsidP="000F08A3">
            <w:pPr>
              <w:pStyle w:val="ENoteTableText"/>
            </w:pPr>
            <w:bookmarkStart w:id="176" w:name="CU_25139471"/>
            <w:bookmarkStart w:id="177" w:name="CU_25143797"/>
            <w:bookmarkEnd w:id="176"/>
            <w:bookmarkEnd w:id="177"/>
            <w:r w:rsidRPr="0071622C">
              <w:t>Private Health Insurance Legislation Amendment Act 2008</w:t>
            </w:r>
          </w:p>
        </w:tc>
        <w:tc>
          <w:tcPr>
            <w:tcW w:w="992" w:type="dxa"/>
            <w:tcBorders>
              <w:bottom w:val="single" w:sz="4" w:space="0" w:color="auto"/>
            </w:tcBorders>
            <w:shd w:val="clear" w:color="auto" w:fill="auto"/>
          </w:tcPr>
          <w:p w:rsidR="000F08A3" w:rsidRPr="0071622C" w:rsidRDefault="000F08A3" w:rsidP="000F08A3">
            <w:pPr>
              <w:pStyle w:val="ENoteTableText"/>
            </w:pPr>
            <w:r w:rsidRPr="0071622C">
              <w:t>54, 2008</w:t>
            </w:r>
          </w:p>
        </w:tc>
        <w:tc>
          <w:tcPr>
            <w:tcW w:w="993" w:type="dxa"/>
            <w:tcBorders>
              <w:bottom w:val="single" w:sz="4" w:space="0" w:color="auto"/>
            </w:tcBorders>
            <w:shd w:val="clear" w:color="auto" w:fill="auto"/>
          </w:tcPr>
          <w:p w:rsidR="000F08A3" w:rsidRPr="0071622C" w:rsidRDefault="000F08A3" w:rsidP="000F08A3">
            <w:pPr>
              <w:pStyle w:val="ENoteTableText"/>
            </w:pPr>
            <w:r w:rsidRPr="0071622C">
              <w:t>25</w:t>
            </w:r>
            <w:r w:rsidR="006F2CF2" w:rsidRPr="0071622C">
              <w:t> </w:t>
            </w:r>
            <w:r w:rsidRPr="0071622C">
              <w:t>June 2008</w:t>
            </w:r>
          </w:p>
        </w:tc>
        <w:tc>
          <w:tcPr>
            <w:tcW w:w="1845" w:type="dxa"/>
            <w:tcBorders>
              <w:bottom w:val="single" w:sz="4" w:space="0" w:color="auto"/>
            </w:tcBorders>
            <w:shd w:val="clear" w:color="auto" w:fill="auto"/>
          </w:tcPr>
          <w:p w:rsidR="000F08A3" w:rsidRPr="0071622C" w:rsidRDefault="000F08A3" w:rsidP="008C576C">
            <w:pPr>
              <w:pStyle w:val="ENoteTableText"/>
            </w:pPr>
            <w:r w:rsidRPr="0071622C">
              <w:t>Sch</w:t>
            </w:r>
            <w:r w:rsidR="009B2934" w:rsidRPr="0071622C">
              <w:t> </w:t>
            </w:r>
            <w:r w:rsidRPr="0071622C">
              <w:t>1 (item</w:t>
            </w:r>
            <w:r w:rsidR="006F2CF2" w:rsidRPr="0071622C">
              <w:t> </w:t>
            </w:r>
            <w:r w:rsidRPr="0071622C">
              <w:t xml:space="preserve">5): </w:t>
            </w:r>
            <w:r w:rsidR="00001D5D" w:rsidRPr="0071622C">
              <w:t>25</w:t>
            </w:r>
            <w:r w:rsidR="006F2CF2" w:rsidRPr="0071622C">
              <w:t> </w:t>
            </w:r>
            <w:r w:rsidR="00001D5D" w:rsidRPr="0071622C">
              <w:t>June 2008 (s 2)</w:t>
            </w:r>
          </w:p>
        </w:tc>
        <w:tc>
          <w:tcPr>
            <w:tcW w:w="1417" w:type="dxa"/>
            <w:tcBorders>
              <w:bottom w:val="single" w:sz="4" w:space="0" w:color="auto"/>
            </w:tcBorders>
            <w:shd w:val="clear" w:color="auto" w:fill="auto"/>
          </w:tcPr>
          <w:p w:rsidR="000F08A3" w:rsidRPr="0071622C" w:rsidRDefault="000F08A3" w:rsidP="000F08A3">
            <w:pPr>
              <w:pStyle w:val="ENoteTableText"/>
            </w:pPr>
            <w:r w:rsidRPr="0071622C">
              <w:t>—</w:t>
            </w:r>
          </w:p>
        </w:tc>
      </w:tr>
      <w:tr w:rsidR="000F08A3" w:rsidRPr="0071622C" w:rsidTr="00FA46C0">
        <w:trPr>
          <w:cantSplit/>
        </w:trPr>
        <w:tc>
          <w:tcPr>
            <w:tcW w:w="1838" w:type="dxa"/>
            <w:tcBorders>
              <w:top w:val="single" w:sz="4" w:space="0" w:color="auto"/>
            </w:tcBorders>
            <w:shd w:val="clear" w:color="auto" w:fill="auto"/>
          </w:tcPr>
          <w:p w:rsidR="000F08A3" w:rsidRPr="0071622C" w:rsidRDefault="000F08A3" w:rsidP="000F08A3">
            <w:pPr>
              <w:pStyle w:val="ENoteTableText"/>
            </w:pPr>
            <w:r w:rsidRPr="0071622C">
              <w:t>Statute Law Revision Act 2008</w:t>
            </w:r>
          </w:p>
        </w:tc>
        <w:tc>
          <w:tcPr>
            <w:tcW w:w="992" w:type="dxa"/>
            <w:tcBorders>
              <w:top w:val="single" w:sz="4" w:space="0" w:color="auto"/>
            </w:tcBorders>
            <w:shd w:val="clear" w:color="auto" w:fill="auto"/>
          </w:tcPr>
          <w:p w:rsidR="000F08A3" w:rsidRPr="0071622C" w:rsidRDefault="000F08A3" w:rsidP="000F08A3">
            <w:pPr>
              <w:pStyle w:val="ENoteTableText"/>
            </w:pPr>
            <w:r w:rsidRPr="0071622C">
              <w:t>73, 2008</w:t>
            </w:r>
          </w:p>
        </w:tc>
        <w:tc>
          <w:tcPr>
            <w:tcW w:w="993" w:type="dxa"/>
            <w:tcBorders>
              <w:top w:val="single" w:sz="4" w:space="0" w:color="auto"/>
            </w:tcBorders>
            <w:shd w:val="clear" w:color="auto" w:fill="auto"/>
          </w:tcPr>
          <w:p w:rsidR="000F08A3" w:rsidRPr="0071622C" w:rsidRDefault="000F08A3" w:rsidP="000F08A3">
            <w:pPr>
              <w:pStyle w:val="ENoteTableText"/>
            </w:pPr>
            <w:r w:rsidRPr="0071622C">
              <w:t>3</w:t>
            </w:r>
            <w:r w:rsidR="006F2CF2" w:rsidRPr="0071622C">
              <w:t> </w:t>
            </w:r>
            <w:r w:rsidRPr="0071622C">
              <w:t>July 2008</w:t>
            </w:r>
          </w:p>
        </w:tc>
        <w:tc>
          <w:tcPr>
            <w:tcW w:w="1845" w:type="dxa"/>
            <w:tcBorders>
              <w:top w:val="single" w:sz="4" w:space="0" w:color="auto"/>
            </w:tcBorders>
            <w:shd w:val="clear" w:color="auto" w:fill="auto"/>
          </w:tcPr>
          <w:p w:rsidR="000F08A3" w:rsidRPr="0071622C" w:rsidRDefault="000F08A3" w:rsidP="000F08A3">
            <w:pPr>
              <w:pStyle w:val="ENoteTableText"/>
            </w:pPr>
            <w:r w:rsidRPr="0071622C">
              <w:t>Sch</w:t>
            </w:r>
            <w:r w:rsidR="009B2934" w:rsidRPr="0071622C">
              <w:t> </w:t>
            </w:r>
            <w:r w:rsidRPr="0071622C">
              <w:t>4 (</w:t>
            </w:r>
            <w:r w:rsidR="007710FF" w:rsidRPr="0071622C">
              <w:t>items 3</w:t>
            </w:r>
            <w:r w:rsidRPr="0071622C">
              <w:t>43–347): 4</w:t>
            </w:r>
            <w:r w:rsidR="006F2CF2" w:rsidRPr="0071622C">
              <w:t> </w:t>
            </w:r>
            <w:r w:rsidRPr="0071622C">
              <w:t>July 2008</w:t>
            </w:r>
            <w:r w:rsidR="0080303B" w:rsidRPr="0071622C">
              <w:t xml:space="preserve"> (s 2(1) </w:t>
            </w:r>
            <w:r w:rsidR="00862E81" w:rsidRPr="0071622C">
              <w:t>item 6</w:t>
            </w:r>
            <w:r w:rsidR="0080303B" w:rsidRPr="0071622C">
              <w:t>4)</w:t>
            </w:r>
          </w:p>
        </w:tc>
        <w:tc>
          <w:tcPr>
            <w:tcW w:w="1417" w:type="dxa"/>
            <w:tcBorders>
              <w:top w:val="single" w:sz="4" w:space="0" w:color="auto"/>
            </w:tcBorders>
            <w:shd w:val="clear" w:color="auto" w:fill="auto"/>
          </w:tcPr>
          <w:p w:rsidR="000F08A3" w:rsidRPr="0071622C" w:rsidRDefault="000F08A3" w:rsidP="000F08A3">
            <w:pPr>
              <w:pStyle w:val="ENoteTableText"/>
            </w:pPr>
            <w:r w:rsidRPr="0071622C">
              <w:t>—</w:t>
            </w:r>
          </w:p>
        </w:tc>
      </w:tr>
      <w:tr w:rsidR="000F08A3" w:rsidRPr="0071622C" w:rsidTr="000F08A3">
        <w:trPr>
          <w:cantSplit/>
        </w:trPr>
        <w:tc>
          <w:tcPr>
            <w:tcW w:w="1838" w:type="dxa"/>
            <w:shd w:val="clear" w:color="auto" w:fill="auto"/>
          </w:tcPr>
          <w:p w:rsidR="000F08A3" w:rsidRPr="0071622C" w:rsidRDefault="000F08A3" w:rsidP="000F08A3">
            <w:pPr>
              <w:pStyle w:val="ENoteTableText"/>
            </w:pPr>
            <w:r w:rsidRPr="0071622C">
              <w:t>Insurance Contracts Amendment Act 2012</w:t>
            </w:r>
          </w:p>
        </w:tc>
        <w:tc>
          <w:tcPr>
            <w:tcW w:w="992" w:type="dxa"/>
            <w:shd w:val="clear" w:color="auto" w:fill="auto"/>
          </w:tcPr>
          <w:p w:rsidR="000F08A3" w:rsidRPr="0071622C" w:rsidRDefault="000F08A3" w:rsidP="000F08A3">
            <w:pPr>
              <w:pStyle w:val="ENoteTableText"/>
            </w:pPr>
            <w:r w:rsidRPr="0071622C">
              <w:t>41, 2012</w:t>
            </w:r>
          </w:p>
        </w:tc>
        <w:tc>
          <w:tcPr>
            <w:tcW w:w="993" w:type="dxa"/>
            <w:shd w:val="clear" w:color="auto" w:fill="auto"/>
          </w:tcPr>
          <w:p w:rsidR="000F08A3" w:rsidRPr="0071622C" w:rsidRDefault="000F08A3" w:rsidP="000F08A3">
            <w:pPr>
              <w:pStyle w:val="ENoteTableText"/>
            </w:pPr>
            <w:r w:rsidRPr="0071622C">
              <w:t>15 Apr 2012</w:t>
            </w:r>
          </w:p>
        </w:tc>
        <w:tc>
          <w:tcPr>
            <w:tcW w:w="1845" w:type="dxa"/>
            <w:shd w:val="clear" w:color="auto" w:fill="auto"/>
          </w:tcPr>
          <w:p w:rsidR="000F08A3" w:rsidRPr="0071622C" w:rsidRDefault="000F08A3" w:rsidP="000F08A3">
            <w:pPr>
              <w:pStyle w:val="ENoteTableText"/>
            </w:pPr>
            <w:r w:rsidRPr="0071622C">
              <w:t>15 Apr 2012</w:t>
            </w:r>
            <w:r w:rsidR="0080303B" w:rsidRPr="0071622C">
              <w:t xml:space="preserve"> (s 2)</w:t>
            </w:r>
          </w:p>
        </w:tc>
        <w:tc>
          <w:tcPr>
            <w:tcW w:w="1417" w:type="dxa"/>
            <w:shd w:val="clear" w:color="auto" w:fill="auto"/>
          </w:tcPr>
          <w:p w:rsidR="000F08A3" w:rsidRPr="0071622C" w:rsidRDefault="000F08A3" w:rsidP="000F08A3">
            <w:pPr>
              <w:pStyle w:val="ENoteTableText"/>
            </w:pPr>
            <w:r w:rsidRPr="0071622C">
              <w:t>—</w:t>
            </w:r>
          </w:p>
        </w:tc>
      </w:tr>
      <w:tr w:rsidR="000F08A3" w:rsidRPr="0071622C" w:rsidTr="00DD2C78">
        <w:trPr>
          <w:cantSplit/>
        </w:trPr>
        <w:tc>
          <w:tcPr>
            <w:tcW w:w="1838" w:type="dxa"/>
            <w:shd w:val="clear" w:color="auto" w:fill="auto"/>
          </w:tcPr>
          <w:p w:rsidR="000F08A3" w:rsidRPr="0071622C" w:rsidRDefault="000F08A3" w:rsidP="000F08A3">
            <w:pPr>
              <w:pStyle w:val="ENoteTableText"/>
            </w:pPr>
            <w:r w:rsidRPr="0071622C">
              <w:t>Personal Liability for Corporate Fault Reform Act 2012</w:t>
            </w:r>
          </w:p>
        </w:tc>
        <w:tc>
          <w:tcPr>
            <w:tcW w:w="992" w:type="dxa"/>
            <w:shd w:val="clear" w:color="auto" w:fill="auto"/>
          </w:tcPr>
          <w:p w:rsidR="000F08A3" w:rsidRPr="0071622C" w:rsidRDefault="000F08A3" w:rsidP="000F08A3">
            <w:pPr>
              <w:pStyle w:val="ENoteTableText"/>
            </w:pPr>
            <w:r w:rsidRPr="0071622C">
              <w:t>180, 2012</w:t>
            </w:r>
          </w:p>
        </w:tc>
        <w:tc>
          <w:tcPr>
            <w:tcW w:w="993" w:type="dxa"/>
            <w:shd w:val="clear" w:color="auto" w:fill="auto"/>
          </w:tcPr>
          <w:p w:rsidR="000F08A3" w:rsidRPr="0071622C" w:rsidRDefault="000F08A3" w:rsidP="000F08A3">
            <w:pPr>
              <w:pStyle w:val="ENoteTableText"/>
            </w:pPr>
            <w:r w:rsidRPr="0071622C">
              <w:t>10 Dec 2012</w:t>
            </w:r>
          </w:p>
        </w:tc>
        <w:tc>
          <w:tcPr>
            <w:tcW w:w="1845" w:type="dxa"/>
            <w:shd w:val="clear" w:color="auto" w:fill="auto"/>
          </w:tcPr>
          <w:p w:rsidR="000F08A3" w:rsidRPr="0071622C" w:rsidRDefault="000F08A3">
            <w:pPr>
              <w:pStyle w:val="ENoteTableText"/>
            </w:pPr>
            <w:r w:rsidRPr="0071622C">
              <w:t>Sch</w:t>
            </w:r>
            <w:r w:rsidR="00A47041" w:rsidRPr="0071622C">
              <w:t> </w:t>
            </w:r>
            <w:r w:rsidRPr="0071622C">
              <w:t>6 (</w:t>
            </w:r>
            <w:r w:rsidR="007710FF" w:rsidRPr="0071622C">
              <w:t>items 2</w:t>
            </w:r>
            <w:r w:rsidRPr="0071622C">
              <w:t>0–22)</w:t>
            </w:r>
            <w:r w:rsidR="00126F6D" w:rsidRPr="0071622C">
              <w:t xml:space="preserve"> and Sch 7</w:t>
            </w:r>
            <w:r w:rsidRPr="0071622C">
              <w:t>: 11 Dec 2012</w:t>
            </w:r>
            <w:r w:rsidR="00126F6D" w:rsidRPr="0071622C">
              <w:t xml:space="preserve"> (s 2)</w:t>
            </w:r>
          </w:p>
        </w:tc>
        <w:tc>
          <w:tcPr>
            <w:tcW w:w="1417" w:type="dxa"/>
            <w:shd w:val="clear" w:color="auto" w:fill="auto"/>
          </w:tcPr>
          <w:p w:rsidR="000F08A3" w:rsidRPr="0071622C" w:rsidRDefault="007B5211">
            <w:pPr>
              <w:pStyle w:val="ENoteTableText"/>
            </w:pPr>
            <w:r w:rsidRPr="0071622C">
              <w:t>Sch 7</w:t>
            </w:r>
          </w:p>
        </w:tc>
      </w:tr>
      <w:tr w:rsidR="00022DDA" w:rsidRPr="0071622C" w:rsidTr="0054323F">
        <w:trPr>
          <w:cantSplit/>
        </w:trPr>
        <w:tc>
          <w:tcPr>
            <w:tcW w:w="1838" w:type="dxa"/>
            <w:shd w:val="clear" w:color="auto" w:fill="auto"/>
          </w:tcPr>
          <w:p w:rsidR="00022DDA" w:rsidRPr="0071622C" w:rsidRDefault="00022DDA" w:rsidP="000F08A3">
            <w:pPr>
              <w:pStyle w:val="ENoteTableText"/>
            </w:pPr>
            <w:r w:rsidRPr="0071622C">
              <w:t>Insurance Contracts Amendment Act 2013</w:t>
            </w:r>
          </w:p>
        </w:tc>
        <w:tc>
          <w:tcPr>
            <w:tcW w:w="992" w:type="dxa"/>
            <w:shd w:val="clear" w:color="auto" w:fill="auto"/>
          </w:tcPr>
          <w:p w:rsidR="00022DDA" w:rsidRPr="0071622C" w:rsidRDefault="00022DDA" w:rsidP="000F08A3">
            <w:pPr>
              <w:pStyle w:val="ENoteTableText"/>
            </w:pPr>
            <w:r w:rsidRPr="0071622C">
              <w:t>75, 2013</w:t>
            </w:r>
          </w:p>
        </w:tc>
        <w:tc>
          <w:tcPr>
            <w:tcW w:w="993" w:type="dxa"/>
            <w:shd w:val="clear" w:color="auto" w:fill="auto"/>
          </w:tcPr>
          <w:p w:rsidR="00022DDA" w:rsidRPr="0071622C" w:rsidRDefault="00022DDA" w:rsidP="000F08A3">
            <w:pPr>
              <w:pStyle w:val="ENoteTableText"/>
            </w:pPr>
            <w:r w:rsidRPr="0071622C">
              <w:t>28</w:t>
            </w:r>
            <w:r w:rsidR="006F2CF2" w:rsidRPr="0071622C">
              <w:t> </w:t>
            </w:r>
            <w:r w:rsidRPr="0071622C">
              <w:t>June 2013</w:t>
            </w:r>
          </w:p>
        </w:tc>
        <w:tc>
          <w:tcPr>
            <w:tcW w:w="1845" w:type="dxa"/>
            <w:shd w:val="clear" w:color="auto" w:fill="auto"/>
          </w:tcPr>
          <w:p w:rsidR="00022DDA" w:rsidRPr="0071622C" w:rsidRDefault="00022DDA">
            <w:pPr>
              <w:pStyle w:val="ENoteTableText"/>
            </w:pPr>
            <w:r w:rsidRPr="0071622C">
              <w:t>Sch</w:t>
            </w:r>
            <w:r w:rsidR="00A47041" w:rsidRPr="0071622C">
              <w:t> </w:t>
            </w:r>
            <w:r w:rsidRPr="0071622C">
              <w:t xml:space="preserve">1, </w:t>
            </w:r>
            <w:r w:rsidR="00157FB0" w:rsidRPr="0071622C">
              <w:t>Sch</w:t>
            </w:r>
            <w:r w:rsidR="00A47041" w:rsidRPr="0071622C">
              <w:t> </w:t>
            </w:r>
            <w:r w:rsidRPr="0071622C">
              <w:t xml:space="preserve">3, </w:t>
            </w:r>
            <w:r w:rsidR="00157FB0" w:rsidRPr="0071622C">
              <w:t>Sch</w:t>
            </w:r>
            <w:r w:rsidR="00A47041" w:rsidRPr="0071622C">
              <w:t> </w:t>
            </w:r>
            <w:r w:rsidRPr="0071622C">
              <w:t>4 (</w:t>
            </w:r>
            <w:r w:rsidR="007710FF" w:rsidRPr="0071622C">
              <w:t>items 3</w:t>
            </w:r>
            <w:r w:rsidRPr="0071622C">
              <w:t>–5</w:t>
            </w:r>
            <w:r w:rsidR="00157FB0" w:rsidRPr="0071622C">
              <w:t>), Sch</w:t>
            </w:r>
            <w:r w:rsidR="00A47041" w:rsidRPr="0071622C">
              <w:t> </w:t>
            </w:r>
            <w:r w:rsidR="00157FB0" w:rsidRPr="0071622C">
              <w:t>5 (items</w:t>
            </w:r>
            <w:r w:rsidR="006F2CF2" w:rsidRPr="0071622C">
              <w:t> </w:t>
            </w:r>
            <w:r w:rsidR="00157FB0" w:rsidRPr="0071622C">
              <w:t>1–3, 12–17) and Sch</w:t>
            </w:r>
            <w:r w:rsidR="00A47041" w:rsidRPr="0071622C">
              <w:t> </w:t>
            </w:r>
            <w:r w:rsidR="00157FB0" w:rsidRPr="0071622C">
              <w:t>6 (</w:t>
            </w:r>
            <w:r w:rsidR="007710FF" w:rsidRPr="0071622C">
              <w:t>items 2</w:t>
            </w:r>
            <w:r w:rsidR="00157FB0" w:rsidRPr="0071622C">
              <w:t>3–29)</w:t>
            </w:r>
            <w:r w:rsidR="00E110A4" w:rsidRPr="0071622C">
              <w:t xml:space="preserve">: </w:t>
            </w:r>
            <w:r w:rsidR="00126F6D" w:rsidRPr="0071622C">
              <w:t>28</w:t>
            </w:r>
            <w:r w:rsidR="006F2CF2" w:rsidRPr="0071622C">
              <w:t> </w:t>
            </w:r>
            <w:r w:rsidR="00126F6D" w:rsidRPr="0071622C">
              <w:t xml:space="preserve">June 2013 (s 2(1) </w:t>
            </w:r>
            <w:r w:rsidR="007710FF" w:rsidRPr="0071622C">
              <w:t>items 2</w:t>
            </w:r>
            <w:r w:rsidR="00126F6D" w:rsidRPr="0071622C">
              <w:t>, 4, 6, 9, 11, 13)</w:t>
            </w:r>
            <w:r w:rsidR="00E110A4" w:rsidRPr="0071622C">
              <w:br/>
              <w:t>Sch</w:t>
            </w:r>
            <w:r w:rsidR="00A47041" w:rsidRPr="0071622C">
              <w:t> </w:t>
            </w:r>
            <w:r w:rsidR="00E110A4" w:rsidRPr="0071622C">
              <w:t>2</w:t>
            </w:r>
            <w:r w:rsidR="00126F6D" w:rsidRPr="0071622C">
              <w:t xml:space="preserve"> and Sch 7</w:t>
            </w:r>
            <w:r w:rsidR="006B7F04" w:rsidRPr="0071622C">
              <w:t xml:space="preserve">: </w:t>
            </w:r>
            <w:r w:rsidR="002C185A" w:rsidRPr="0071622C">
              <w:t>28 Dec 2013</w:t>
            </w:r>
            <w:r w:rsidR="00126F6D" w:rsidRPr="0071622C">
              <w:t xml:space="preserve"> (s 2(1) </w:t>
            </w:r>
            <w:r w:rsidR="007710FF" w:rsidRPr="0071622C">
              <w:t>items 3</w:t>
            </w:r>
            <w:r w:rsidR="00126F6D" w:rsidRPr="0071622C">
              <w:t>, 15)</w:t>
            </w:r>
            <w:r w:rsidR="006B7F04" w:rsidRPr="0071622C">
              <w:br/>
            </w:r>
            <w:r w:rsidR="00E110A4" w:rsidRPr="0071622C">
              <w:t>Sch</w:t>
            </w:r>
            <w:r w:rsidR="00A47041" w:rsidRPr="0071622C">
              <w:t> </w:t>
            </w:r>
            <w:r w:rsidR="00E110A4" w:rsidRPr="0071622C">
              <w:t>4 (items</w:t>
            </w:r>
            <w:r w:rsidR="006F2CF2" w:rsidRPr="0071622C">
              <w:t> </w:t>
            </w:r>
            <w:r w:rsidR="00E110A4" w:rsidRPr="0071622C">
              <w:t>1, 2, 6–</w:t>
            </w:r>
            <w:r w:rsidR="00491D69" w:rsidRPr="0071622C">
              <w:t>15</w:t>
            </w:r>
            <w:r w:rsidR="00E110A4" w:rsidRPr="0071622C">
              <w:t>)</w:t>
            </w:r>
            <w:r w:rsidR="006B7F04" w:rsidRPr="0071622C">
              <w:t xml:space="preserve">: </w:t>
            </w:r>
            <w:r w:rsidR="00CA26ED" w:rsidRPr="0071622C">
              <w:t>28 Dec 2015</w:t>
            </w:r>
            <w:r w:rsidR="00126F6D" w:rsidRPr="0071622C">
              <w:t xml:space="preserve"> (</w:t>
            </w:r>
            <w:r w:rsidR="008E2EE9" w:rsidRPr="0071622C">
              <w:t>s 2</w:t>
            </w:r>
            <w:r w:rsidR="00126F6D" w:rsidRPr="0071622C">
              <w:t>(1) items</w:t>
            </w:r>
            <w:r w:rsidR="006F2CF2" w:rsidRPr="0071622C">
              <w:t> </w:t>
            </w:r>
            <w:r w:rsidR="00126F6D" w:rsidRPr="0071622C">
              <w:t>5, 7,</w:t>
            </w:r>
            <w:r w:rsidR="008E2EE9" w:rsidRPr="0071622C">
              <w:t xml:space="preserve"> </w:t>
            </w:r>
            <w:r w:rsidR="00126F6D" w:rsidRPr="0071622C">
              <w:t>8)</w:t>
            </w:r>
            <w:r w:rsidR="006B7F04" w:rsidRPr="0071622C">
              <w:br/>
            </w:r>
            <w:r w:rsidR="00E110A4" w:rsidRPr="0071622C">
              <w:t>Sch</w:t>
            </w:r>
            <w:r w:rsidR="00A47041" w:rsidRPr="0071622C">
              <w:t> </w:t>
            </w:r>
            <w:r w:rsidR="00491D69" w:rsidRPr="0071622C">
              <w:t>5 (</w:t>
            </w:r>
            <w:r w:rsidR="007710FF" w:rsidRPr="0071622C">
              <w:t>items 4</w:t>
            </w:r>
            <w:r w:rsidR="00491D69" w:rsidRPr="0071622C">
              <w:t>–11</w:t>
            </w:r>
            <w:r w:rsidR="005F60DC" w:rsidRPr="0071622C">
              <w:t>)</w:t>
            </w:r>
            <w:r w:rsidR="00BC6C86" w:rsidRPr="0071622C">
              <w:t xml:space="preserve"> and</w:t>
            </w:r>
            <w:r w:rsidR="00491D69" w:rsidRPr="0071622C">
              <w:t xml:space="preserve"> Sch</w:t>
            </w:r>
            <w:r w:rsidR="00A47041" w:rsidRPr="0071622C">
              <w:t> </w:t>
            </w:r>
            <w:r w:rsidR="00491D69" w:rsidRPr="0071622C">
              <w:t>6 (items</w:t>
            </w:r>
            <w:r w:rsidR="006F2CF2" w:rsidRPr="0071622C">
              <w:t> </w:t>
            </w:r>
            <w:r w:rsidR="00491D69" w:rsidRPr="0071622C">
              <w:t>1–22, 30–40)</w:t>
            </w:r>
            <w:r w:rsidR="00BC6C86" w:rsidRPr="0071622C">
              <w:t xml:space="preserve">: </w:t>
            </w:r>
            <w:r w:rsidR="005A3EBE" w:rsidRPr="0071622C">
              <w:t>28</w:t>
            </w:r>
            <w:r w:rsidR="006F2CF2" w:rsidRPr="0071622C">
              <w:t> </w:t>
            </w:r>
            <w:r w:rsidR="005A3EBE" w:rsidRPr="0071622C">
              <w:t>June 2014</w:t>
            </w:r>
            <w:r w:rsidR="00126F6D" w:rsidRPr="0071622C">
              <w:t xml:space="preserve"> (s </w:t>
            </w:r>
            <w:r w:rsidR="008E2EE9" w:rsidRPr="0071622C">
              <w:t>2</w:t>
            </w:r>
            <w:r w:rsidR="00126F6D" w:rsidRPr="0071622C">
              <w:t>(1) items</w:t>
            </w:r>
            <w:r w:rsidR="006F2CF2" w:rsidRPr="0071622C">
              <w:t> </w:t>
            </w:r>
            <w:r w:rsidR="00126F6D" w:rsidRPr="0071622C">
              <w:t>10, 12, 14)</w:t>
            </w:r>
          </w:p>
        </w:tc>
        <w:tc>
          <w:tcPr>
            <w:tcW w:w="1417" w:type="dxa"/>
            <w:shd w:val="clear" w:color="auto" w:fill="auto"/>
          </w:tcPr>
          <w:p w:rsidR="00022DDA" w:rsidRPr="0071622C" w:rsidRDefault="00157FB0" w:rsidP="00A23EF0">
            <w:pPr>
              <w:pStyle w:val="ENoteTableText"/>
            </w:pPr>
            <w:r w:rsidRPr="0071622C">
              <w:t>Sch 1 (items</w:t>
            </w:r>
            <w:r w:rsidR="006F2CF2" w:rsidRPr="0071622C">
              <w:t> </w:t>
            </w:r>
            <w:r w:rsidRPr="0071622C">
              <w:t xml:space="preserve">6, 8, 10), </w:t>
            </w:r>
            <w:r w:rsidR="00491D69" w:rsidRPr="0071622C">
              <w:t>Sch 2 (item</w:t>
            </w:r>
            <w:r w:rsidR="006F2CF2" w:rsidRPr="0071622C">
              <w:t> </w:t>
            </w:r>
            <w:r w:rsidR="00491D69" w:rsidRPr="0071622C">
              <w:t>9)</w:t>
            </w:r>
            <w:r w:rsidR="00294306" w:rsidRPr="0071622C">
              <w:t>,</w:t>
            </w:r>
            <w:r w:rsidR="00491D69" w:rsidRPr="0071622C">
              <w:t xml:space="preserve"> </w:t>
            </w:r>
            <w:r w:rsidRPr="0071622C">
              <w:t>Sch 3 (</w:t>
            </w:r>
            <w:r w:rsidR="00862E81" w:rsidRPr="0071622C">
              <w:t>item 2</w:t>
            </w:r>
            <w:r w:rsidRPr="0071622C">
              <w:t xml:space="preserve">), </w:t>
            </w:r>
            <w:r w:rsidR="00294306" w:rsidRPr="0071622C">
              <w:t>Sch 4 (</w:t>
            </w:r>
            <w:r w:rsidR="007710FF" w:rsidRPr="0071622C">
              <w:t>items 2</w:t>
            </w:r>
            <w:r w:rsidR="00294306" w:rsidRPr="0071622C">
              <w:t xml:space="preserve">, 7, 8, 13, 15), </w:t>
            </w:r>
            <w:r w:rsidR="00962A0E" w:rsidRPr="0071622C">
              <w:t>Sch 5 (</w:t>
            </w:r>
            <w:r w:rsidR="007710FF" w:rsidRPr="0071622C">
              <w:t>items 3</w:t>
            </w:r>
            <w:r w:rsidR="00962A0E" w:rsidRPr="0071622C">
              <w:t xml:space="preserve">, </w:t>
            </w:r>
            <w:r w:rsidR="00491D69" w:rsidRPr="0071622C">
              <w:t xml:space="preserve">11, </w:t>
            </w:r>
            <w:r w:rsidR="00962A0E" w:rsidRPr="0071622C">
              <w:t>14, 17)</w:t>
            </w:r>
            <w:r w:rsidR="005F60DC" w:rsidRPr="0071622C">
              <w:t>,</w:t>
            </w:r>
            <w:r w:rsidR="00962A0E" w:rsidRPr="0071622C">
              <w:t xml:space="preserve"> Sch 6 (</w:t>
            </w:r>
            <w:r w:rsidR="007710FF" w:rsidRPr="0071622C">
              <w:t>items 2</w:t>
            </w:r>
            <w:r w:rsidR="00294306" w:rsidRPr="0071622C">
              <w:t>, 14, 17,</w:t>
            </w:r>
            <w:r w:rsidR="00BB4BD6" w:rsidRPr="0071622C">
              <w:t xml:space="preserve"> 22,</w:t>
            </w:r>
            <w:r w:rsidR="00294306" w:rsidRPr="0071622C">
              <w:t xml:space="preserve"> </w:t>
            </w:r>
            <w:r w:rsidR="00962A0E" w:rsidRPr="0071622C">
              <w:t>29</w:t>
            </w:r>
            <w:r w:rsidR="00AA7A4B" w:rsidRPr="0071622C">
              <w:t>, 40</w:t>
            </w:r>
            <w:r w:rsidR="00962A0E" w:rsidRPr="0071622C">
              <w:t>)</w:t>
            </w:r>
            <w:r w:rsidR="00AA7A4B" w:rsidRPr="0071622C">
              <w:t xml:space="preserve"> and Sch 7 (</w:t>
            </w:r>
            <w:r w:rsidR="00862E81" w:rsidRPr="0071622C">
              <w:t>item 3</w:t>
            </w:r>
            <w:r w:rsidR="00AA7A4B" w:rsidRPr="0071622C">
              <w:t>)</w:t>
            </w:r>
          </w:p>
        </w:tc>
      </w:tr>
      <w:tr w:rsidR="005936EC" w:rsidRPr="0071622C" w:rsidTr="007764AA">
        <w:trPr>
          <w:cantSplit/>
        </w:trPr>
        <w:tc>
          <w:tcPr>
            <w:tcW w:w="1838" w:type="dxa"/>
            <w:shd w:val="clear" w:color="auto" w:fill="auto"/>
          </w:tcPr>
          <w:p w:rsidR="005936EC" w:rsidRPr="0071622C" w:rsidRDefault="005936EC" w:rsidP="000F08A3">
            <w:pPr>
              <w:pStyle w:val="ENoteTableText"/>
            </w:pPr>
            <w:r w:rsidRPr="0071622C">
              <w:t>Territories Legislation Amendment Act 2016</w:t>
            </w:r>
          </w:p>
        </w:tc>
        <w:tc>
          <w:tcPr>
            <w:tcW w:w="992" w:type="dxa"/>
            <w:shd w:val="clear" w:color="auto" w:fill="auto"/>
          </w:tcPr>
          <w:p w:rsidR="005936EC" w:rsidRPr="0071622C" w:rsidRDefault="005936EC" w:rsidP="000F08A3">
            <w:pPr>
              <w:pStyle w:val="ENoteTableText"/>
            </w:pPr>
            <w:r w:rsidRPr="0071622C">
              <w:t>33, 2016</w:t>
            </w:r>
          </w:p>
        </w:tc>
        <w:tc>
          <w:tcPr>
            <w:tcW w:w="993" w:type="dxa"/>
            <w:shd w:val="clear" w:color="auto" w:fill="auto"/>
          </w:tcPr>
          <w:p w:rsidR="005936EC" w:rsidRPr="0071622C" w:rsidRDefault="005936EC" w:rsidP="000F08A3">
            <w:pPr>
              <w:pStyle w:val="ENoteTableText"/>
            </w:pPr>
            <w:r w:rsidRPr="0071622C">
              <w:t>23 Mar 2016</w:t>
            </w:r>
          </w:p>
        </w:tc>
        <w:tc>
          <w:tcPr>
            <w:tcW w:w="1845" w:type="dxa"/>
            <w:shd w:val="clear" w:color="auto" w:fill="auto"/>
          </w:tcPr>
          <w:p w:rsidR="005936EC" w:rsidRPr="0071622C" w:rsidRDefault="005936EC">
            <w:pPr>
              <w:pStyle w:val="ENoteTableText"/>
            </w:pPr>
            <w:r w:rsidRPr="0071622C">
              <w:t>Sch 5 (item</w:t>
            </w:r>
            <w:r w:rsidR="006F2CF2" w:rsidRPr="0071622C">
              <w:t> </w:t>
            </w:r>
            <w:r w:rsidRPr="0071622C">
              <w:t>74): 1</w:t>
            </w:r>
            <w:r w:rsidR="006F2CF2" w:rsidRPr="0071622C">
              <w:t> </w:t>
            </w:r>
            <w:r w:rsidRPr="0071622C">
              <w:t>July 2016 (s 2(1) item</w:t>
            </w:r>
            <w:r w:rsidR="006F2CF2" w:rsidRPr="0071622C">
              <w:t> </w:t>
            </w:r>
            <w:r w:rsidRPr="0071622C">
              <w:t>7)</w:t>
            </w:r>
          </w:p>
        </w:tc>
        <w:tc>
          <w:tcPr>
            <w:tcW w:w="1417" w:type="dxa"/>
            <w:shd w:val="clear" w:color="auto" w:fill="auto"/>
          </w:tcPr>
          <w:p w:rsidR="005936EC" w:rsidRPr="0071622C" w:rsidRDefault="005936EC" w:rsidP="00A23EF0">
            <w:pPr>
              <w:pStyle w:val="ENoteTableText"/>
            </w:pPr>
            <w:r w:rsidRPr="0071622C">
              <w:t>—</w:t>
            </w:r>
          </w:p>
        </w:tc>
      </w:tr>
      <w:tr w:rsidR="0080303B" w:rsidRPr="0071622C" w:rsidTr="00C2276C">
        <w:trPr>
          <w:cantSplit/>
        </w:trPr>
        <w:tc>
          <w:tcPr>
            <w:tcW w:w="1838" w:type="dxa"/>
            <w:shd w:val="clear" w:color="auto" w:fill="auto"/>
          </w:tcPr>
          <w:p w:rsidR="0080303B" w:rsidRPr="0071622C" w:rsidRDefault="0080303B">
            <w:pPr>
              <w:pStyle w:val="ENoteTableText"/>
            </w:pPr>
            <w:r w:rsidRPr="0071622C">
              <w:lastRenderedPageBreak/>
              <w:t>Treasury Laws Amendment (Strengthening Corporate and Financial Sector Penalties) Act 2019</w:t>
            </w:r>
          </w:p>
        </w:tc>
        <w:tc>
          <w:tcPr>
            <w:tcW w:w="992" w:type="dxa"/>
            <w:shd w:val="clear" w:color="auto" w:fill="auto"/>
          </w:tcPr>
          <w:p w:rsidR="0080303B" w:rsidRPr="0071622C" w:rsidRDefault="0080303B" w:rsidP="000F08A3">
            <w:pPr>
              <w:pStyle w:val="ENoteTableText"/>
            </w:pPr>
            <w:r w:rsidRPr="0071622C">
              <w:t>17, 2019</w:t>
            </w:r>
          </w:p>
        </w:tc>
        <w:tc>
          <w:tcPr>
            <w:tcW w:w="993" w:type="dxa"/>
            <w:shd w:val="clear" w:color="auto" w:fill="auto"/>
          </w:tcPr>
          <w:p w:rsidR="0080303B" w:rsidRPr="0071622C" w:rsidRDefault="0080303B" w:rsidP="000F08A3">
            <w:pPr>
              <w:pStyle w:val="ENoteTableText"/>
            </w:pPr>
            <w:r w:rsidRPr="0071622C">
              <w:t>12 Mar 2019</w:t>
            </w:r>
          </w:p>
        </w:tc>
        <w:tc>
          <w:tcPr>
            <w:tcW w:w="1845" w:type="dxa"/>
            <w:shd w:val="clear" w:color="auto" w:fill="auto"/>
          </w:tcPr>
          <w:p w:rsidR="0080303B" w:rsidRPr="0071622C" w:rsidRDefault="0080303B" w:rsidP="00427E2B">
            <w:pPr>
              <w:pStyle w:val="ENoteTableText"/>
            </w:pPr>
            <w:r w:rsidRPr="0071622C">
              <w:t xml:space="preserve">Sch 4: 13 Mar 2019 (s 2(1) </w:t>
            </w:r>
            <w:r w:rsidR="00862E81" w:rsidRPr="0071622C">
              <w:t>item 2</w:t>
            </w:r>
            <w:r w:rsidRPr="0071622C">
              <w:t>)</w:t>
            </w:r>
            <w:r w:rsidRPr="0071622C">
              <w:br/>
            </w:r>
            <w:r w:rsidR="00446E51" w:rsidRPr="0071622C">
              <w:t>Sch 5 (</w:t>
            </w:r>
            <w:r w:rsidR="00862E81" w:rsidRPr="0071622C">
              <w:t>item 3</w:t>
            </w:r>
            <w:r w:rsidR="00446E51" w:rsidRPr="0071622C">
              <w:t xml:space="preserve">6): never commenced (s 2(1) </w:t>
            </w:r>
            <w:r w:rsidR="00862E81" w:rsidRPr="0071622C">
              <w:t>item 1</w:t>
            </w:r>
            <w:r w:rsidR="00446E51" w:rsidRPr="0071622C">
              <w:t>0)</w:t>
            </w:r>
          </w:p>
        </w:tc>
        <w:tc>
          <w:tcPr>
            <w:tcW w:w="1417" w:type="dxa"/>
            <w:shd w:val="clear" w:color="auto" w:fill="auto"/>
          </w:tcPr>
          <w:p w:rsidR="0080303B" w:rsidRPr="0071622C" w:rsidRDefault="0080303B" w:rsidP="00A23EF0">
            <w:pPr>
              <w:pStyle w:val="ENoteTableText"/>
            </w:pPr>
            <w:r w:rsidRPr="0071622C">
              <w:t>Sch 4 (item</w:t>
            </w:r>
            <w:r w:rsidR="006F2CF2" w:rsidRPr="0071622C">
              <w:t> </w:t>
            </w:r>
            <w:r w:rsidRPr="0071622C">
              <w:t>5)</w:t>
            </w:r>
          </w:p>
        </w:tc>
      </w:tr>
      <w:tr w:rsidR="00BB34EA" w:rsidRPr="0071622C" w:rsidTr="00C2276C">
        <w:trPr>
          <w:cantSplit/>
        </w:trPr>
        <w:tc>
          <w:tcPr>
            <w:tcW w:w="1838" w:type="dxa"/>
            <w:shd w:val="clear" w:color="auto" w:fill="auto"/>
          </w:tcPr>
          <w:p w:rsidR="00BB34EA" w:rsidRPr="0071622C" w:rsidRDefault="00BB34EA">
            <w:pPr>
              <w:pStyle w:val="ENoteTableText"/>
            </w:pPr>
            <w:r w:rsidRPr="0071622C">
              <w:t>Financial Sector Reform (Hayne Royal Commission Response—Protecting Consumers (2019 Measures)) Act 2020</w:t>
            </w:r>
          </w:p>
        </w:tc>
        <w:tc>
          <w:tcPr>
            <w:tcW w:w="992" w:type="dxa"/>
            <w:shd w:val="clear" w:color="auto" w:fill="auto"/>
          </w:tcPr>
          <w:p w:rsidR="00BB34EA" w:rsidRPr="0071622C" w:rsidRDefault="00BB34EA" w:rsidP="000F08A3">
            <w:pPr>
              <w:pStyle w:val="ENoteTableText"/>
            </w:pPr>
            <w:r w:rsidRPr="0071622C">
              <w:t>2, 2020</w:t>
            </w:r>
          </w:p>
        </w:tc>
        <w:tc>
          <w:tcPr>
            <w:tcW w:w="993" w:type="dxa"/>
            <w:shd w:val="clear" w:color="auto" w:fill="auto"/>
          </w:tcPr>
          <w:p w:rsidR="00BB34EA" w:rsidRPr="0071622C" w:rsidRDefault="00BB34EA" w:rsidP="000F08A3">
            <w:pPr>
              <w:pStyle w:val="ENoteTableText"/>
            </w:pPr>
            <w:r w:rsidRPr="0071622C">
              <w:t>17 Feb 2020</w:t>
            </w:r>
          </w:p>
        </w:tc>
        <w:tc>
          <w:tcPr>
            <w:tcW w:w="1845" w:type="dxa"/>
            <w:shd w:val="clear" w:color="auto" w:fill="auto"/>
          </w:tcPr>
          <w:p w:rsidR="00BB34EA" w:rsidRPr="0071622C" w:rsidRDefault="00BB34EA" w:rsidP="00427E2B">
            <w:pPr>
              <w:pStyle w:val="ENoteTableText"/>
            </w:pPr>
            <w:r w:rsidRPr="0071622C">
              <w:t>Sch 1 (</w:t>
            </w:r>
            <w:r w:rsidR="00862E81" w:rsidRPr="0071622C">
              <w:t>items 8</w:t>
            </w:r>
            <w:r w:rsidRPr="0071622C">
              <w:t xml:space="preserve">–10): 5 Apr 2021 (s 2(1) </w:t>
            </w:r>
            <w:r w:rsidR="00862E81" w:rsidRPr="0071622C">
              <w:t>item 2</w:t>
            </w:r>
            <w:r w:rsidRPr="0071622C">
              <w:t>)</w:t>
            </w:r>
          </w:p>
        </w:tc>
        <w:tc>
          <w:tcPr>
            <w:tcW w:w="1417" w:type="dxa"/>
            <w:shd w:val="clear" w:color="auto" w:fill="auto"/>
          </w:tcPr>
          <w:p w:rsidR="00BB34EA" w:rsidRPr="0071622C" w:rsidRDefault="00BB34EA" w:rsidP="00A23EF0">
            <w:pPr>
              <w:pStyle w:val="ENoteTableText"/>
            </w:pPr>
            <w:r w:rsidRPr="0071622C">
              <w:t>Sch 1 (</w:t>
            </w:r>
            <w:r w:rsidR="00862E81" w:rsidRPr="0071622C">
              <w:t>item 1</w:t>
            </w:r>
            <w:r w:rsidRPr="0071622C">
              <w:t>0)</w:t>
            </w:r>
          </w:p>
        </w:tc>
      </w:tr>
      <w:tr w:rsidR="00BB34EA" w:rsidRPr="0071622C" w:rsidTr="00D626A8">
        <w:trPr>
          <w:cantSplit/>
        </w:trPr>
        <w:tc>
          <w:tcPr>
            <w:tcW w:w="1838" w:type="dxa"/>
            <w:shd w:val="clear" w:color="auto" w:fill="auto"/>
          </w:tcPr>
          <w:p w:rsidR="00BB34EA" w:rsidRPr="0071622C" w:rsidRDefault="00BB34EA">
            <w:pPr>
              <w:pStyle w:val="ENoteTableText"/>
            </w:pPr>
            <w:r w:rsidRPr="0071622C">
              <w:t>Treasury Laws Amendment (2019 Measures No. 3) Act 2020</w:t>
            </w:r>
          </w:p>
        </w:tc>
        <w:tc>
          <w:tcPr>
            <w:tcW w:w="992" w:type="dxa"/>
            <w:shd w:val="clear" w:color="auto" w:fill="auto"/>
          </w:tcPr>
          <w:p w:rsidR="00BB34EA" w:rsidRPr="0071622C" w:rsidRDefault="00BB34EA" w:rsidP="000F08A3">
            <w:pPr>
              <w:pStyle w:val="ENoteTableText"/>
            </w:pPr>
            <w:r w:rsidRPr="0071622C">
              <w:t>64, 2020</w:t>
            </w:r>
          </w:p>
        </w:tc>
        <w:tc>
          <w:tcPr>
            <w:tcW w:w="993" w:type="dxa"/>
            <w:shd w:val="clear" w:color="auto" w:fill="auto"/>
          </w:tcPr>
          <w:p w:rsidR="00BB34EA" w:rsidRPr="0071622C" w:rsidRDefault="00862E81" w:rsidP="000F08A3">
            <w:pPr>
              <w:pStyle w:val="ENoteTableText"/>
            </w:pPr>
            <w:r w:rsidRPr="0071622C">
              <w:t>22 June</w:t>
            </w:r>
            <w:r w:rsidR="00BB34EA" w:rsidRPr="0071622C">
              <w:t xml:space="preserve"> 2020</w:t>
            </w:r>
          </w:p>
        </w:tc>
        <w:tc>
          <w:tcPr>
            <w:tcW w:w="1845" w:type="dxa"/>
            <w:shd w:val="clear" w:color="auto" w:fill="auto"/>
          </w:tcPr>
          <w:p w:rsidR="00BB34EA" w:rsidRPr="0071622C" w:rsidRDefault="00BB34EA" w:rsidP="00427E2B">
            <w:pPr>
              <w:pStyle w:val="ENoteTableText"/>
            </w:pPr>
            <w:r w:rsidRPr="0071622C">
              <w:t>Sch 3 (</w:t>
            </w:r>
            <w:r w:rsidR="007710FF" w:rsidRPr="0071622C">
              <w:t>items 2</w:t>
            </w:r>
            <w:r w:rsidRPr="0071622C">
              <w:t xml:space="preserve">53, 325, 326): 1 Oct 2020 (s 2(1) </w:t>
            </w:r>
            <w:r w:rsidR="00862E81" w:rsidRPr="0071622C">
              <w:t>item 6</w:t>
            </w:r>
            <w:r w:rsidR="00DE0CE9" w:rsidRPr="0071622C">
              <w:t>)</w:t>
            </w:r>
          </w:p>
        </w:tc>
        <w:tc>
          <w:tcPr>
            <w:tcW w:w="1417" w:type="dxa"/>
            <w:shd w:val="clear" w:color="auto" w:fill="auto"/>
          </w:tcPr>
          <w:p w:rsidR="00BB34EA" w:rsidRPr="0071622C" w:rsidRDefault="00DE0CE9" w:rsidP="00A41154">
            <w:pPr>
              <w:pStyle w:val="ENoteTableText"/>
            </w:pPr>
            <w:r w:rsidRPr="0071622C">
              <w:t>Sch 3 (</w:t>
            </w:r>
            <w:r w:rsidR="007710FF" w:rsidRPr="0071622C">
              <w:t>items 3</w:t>
            </w:r>
            <w:r w:rsidRPr="0071622C">
              <w:t>25, 326)</w:t>
            </w:r>
          </w:p>
        </w:tc>
      </w:tr>
      <w:tr w:rsidR="00071746" w:rsidRPr="0071622C" w:rsidTr="007E15F4">
        <w:trPr>
          <w:cantSplit/>
        </w:trPr>
        <w:tc>
          <w:tcPr>
            <w:tcW w:w="1838" w:type="dxa"/>
            <w:shd w:val="clear" w:color="auto" w:fill="auto"/>
          </w:tcPr>
          <w:p w:rsidR="00071746" w:rsidRPr="0071622C" w:rsidRDefault="00071746">
            <w:pPr>
              <w:pStyle w:val="ENoteTableText"/>
            </w:pPr>
            <w:r w:rsidRPr="0071622C">
              <w:t>Financial Sector Reform (Hayne Royal Commission Response) Act 2020</w:t>
            </w:r>
          </w:p>
        </w:tc>
        <w:tc>
          <w:tcPr>
            <w:tcW w:w="992" w:type="dxa"/>
            <w:shd w:val="clear" w:color="auto" w:fill="auto"/>
          </w:tcPr>
          <w:p w:rsidR="00071746" w:rsidRPr="0071622C" w:rsidRDefault="00071746" w:rsidP="000F08A3">
            <w:pPr>
              <w:pStyle w:val="ENoteTableText"/>
            </w:pPr>
            <w:r w:rsidRPr="0071622C">
              <w:t>135, 2020</w:t>
            </w:r>
          </w:p>
        </w:tc>
        <w:tc>
          <w:tcPr>
            <w:tcW w:w="993" w:type="dxa"/>
            <w:shd w:val="clear" w:color="auto" w:fill="auto"/>
          </w:tcPr>
          <w:p w:rsidR="00071746" w:rsidRPr="0071622C" w:rsidRDefault="00071746" w:rsidP="000F08A3">
            <w:pPr>
              <w:pStyle w:val="ENoteTableText"/>
            </w:pPr>
            <w:r w:rsidRPr="0071622C">
              <w:t>17 Dec 2020</w:t>
            </w:r>
          </w:p>
        </w:tc>
        <w:tc>
          <w:tcPr>
            <w:tcW w:w="1845" w:type="dxa"/>
            <w:shd w:val="clear" w:color="auto" w:fill="auto"/>
          </w:tcPr>
          <w:p w:rsidR="00071746" w:rsidRPr="0071622C" w:rsidRDefault="00071746" w:rsidP="00427E2B">
            <w:pPr>
              <w:pStyle w:val="ENoteTableText"/>
            </w:pPr>
            <w:r w:rsidRPr="0071622C">
              <w:t xml:space="preserve">Sch 2: 1 Jan 2021 (s 2(1) </w:t>
            </w:r>
            <w:r w:rsidR="007710FF" w:rsidRPr="0071622C">
              <w:t>items 3</w:t>
            </w:r>
            <w:r w:rsidRPr="0071622C">
              <w:t>, 4)</w:t>
            </w:r>
          </w:p>
        </w:tc>
        <w:tc>
          <w:tcPr>
            <w:tcW w:w="1417" w:type="dxa"/>
            <w:shd w:val="clear" w:color="auto" w:fill="auto"/>
          </w:tcPr>
          <w:p w:rsidR="00071746" w:rsidRPr="0071622C" w:rsidRDefault="00071746" w:rsidP="00A41154">
            <w:pPr>
              <w:pStyle w:val="ENoteTableText"/>
            </w:pPr>
            <w:r w:rsidRPr="0071622C">
              <w:t>Sch 2 (</w:t>
            </w:r>
            <w:r w:rsidR="007710FF" w:rsidRPr="0071622C">
              <w:t>items 2</w:t>
            </w:r>
            <w:r w:rsidRPr="0071622C">
              <w:t>, 37)</w:t>
            </w:r>
          </w:p>
        </w:tc>
      </w:tr>
      <w:tr w:rsidR="00212E3C" w:rsidRPr="0071622C" w:rsidTr="005A7FE0">
        <w:trPr>
          <w:cantSplit/>
        </w:trPr>
        <w:tc>
          <w:tcPr>
            <w:tcW w:w="1838" w:type="dxa"/>
            <w:tcBorders>
              <w:bottom w:val="single" w:sz="12" w:space="0" w:color="auto"/>
            </w:tcBorders>
            <w:shd w:val="clear" w:color="auto" w:fill="auto"/>
          </w:tcPr>
          <w:p w:rsidR="00212E3C" w:rsidRPr="0071622C" w:rsidRDefault="00212E3C">
            <w:pPr>
              <w:pStyle w:val="ENoteTableText"/>
            </w:pPr>
            <w:r w:rsidRPr="0071622C">
              <w:t>Federal Circuit and Family Court of Australia (Consequential Amendments and Transitional Provisions) Act 2021</w:t>
            </w:r>
          </w:p>
        </w:tc>
        <w:tc>
          <w:tcPr>
            <w:tcW w:w="992" w:type="dxa"/>
            <w:tcBorders>
              <w:bottom w:val="single" w:sz="12" w:space="0" w:color="auto"/>
            </w:tcBorders>
            <w:shd w:val="clear" w:color="auto" w:fill="auto"/>
          </w:tcPr>
          <w:p w:rsidR="00212E3C" w:rsidRPr="0071622C" w:rsidRDefault="00212E3C" w:rsidP="000F08A3">
            <w:pPr>
              <w:pStyle w:val="ENoteTableText"/>
            </w:pPr>
            <w:r w:rsidRPr="0071622C">
              <w:t>13, 2021</w:t>
            </w:r>
          </w:p>
        </w:tc>
        <w:tc>
          <w:tcPr>
            <w:tcW w:w="993" w:type="dxa"/>
            <w:tcBorders>
              <w:bottom w:val="single" w:sz="12" w:space="0" w:color="auto"/>
            </w:tcBorders>
            <w:shd w:val="clear" w:color="auto" w:fill="auto"/>
          </w:tcPr>
          <w:p w:rsidR="00212E3C" w:rsidRPr="0071622C" w:rsidRDefault="00212E3C" w:rsidP="000F08A3">
            <w:pPr>
              <w:pStyle w:val="ENoteTableText"/>
            </w:pPr>
            <w:r w:rsidRPr="0071622C">
              <w:t>1 Mar 2021</w:t>
            </w:r>
          </w:p>
        </w:tc>
        <w:tc>
          <w:tcPr>
            <w:tcW w:w="1845" w:type="dxa"/>
            <w:tcBorders>
              <w:bottom w:val="single" w:sz="12" w:space="0" w:color="auto"/>
            </w:tcBorders>
            <w:shd w:val="clear" w:color="auto" w:fill="auto"/>
          </w:tcPr>
          <w:p w:rsidR="00212E3C" w:rsidRPr="0071622C" w:rsidRDefault="00C520C4" w:rsidP="00427E2B">
            <w:pPr>
              <w:pStyle w:val="ENoteTableText"/>
              <w:rPr>
                <w:u w:val="single"/>
              </w:rPr>
            </w:pPr>
            <w:r w:rsidRPr="0071622C">
              <w:t>Sch 2 (</w:t>
            </w:r>
            <w:r w:rsidR="00C810F1">
              <w:t>item 4</w:t>
            </w:r>
            <w:r w:rsidRPr="0071622C">
              <w:t xml:space="preserve">76): </w:t>
            </w:r>
            <w:r w:rsidRPr="0071622C">
              <w:rPr>
                <w:u w:val="single"/>
              </w:rPr>
              <w:t>awaiting commencement (s 2(1) item 5)</w:t>
            </w:r>
          </w:p>
        </w:tc>
        <w:tc>
          <w:tcPr>
            <w:tcW w:w="1417" w:type="dxa"/>
            <w:tcBorders>
              <w:bottom w:val="single" w:sz="12" w:space="0" w:color="auto"/>
            </w:tcBorders>
            <w:shd w:val="clear" w:color="auto" w:fill="auto"/>
          </w:tcPr>
          <w:p w:rsidR="00212E3C" w:rsidRPr="0071622C" w:rsidRDefault="00C520C4" w:rsidP="00A41154">
            <w:pPr>
              <w:pStyle w:val="ENoteTableText"/>
            </w:pPr>
            <w:r w:rsidRPr="0071622C">
              <w:t>—</w:t>
            </w:r>
          </w:p>
        </w:tc>
      </w:tr>
    </w:tbl>
    <w:p w:rsidR="000F08A3" w:rsidRPr="0071622C" w:rsidRDefault="000F08A3" w:rsidP="005A7FE0">
      <w:pPr>
        <w:pStyle w:val="Tabletext"/>
      </w:pPr>
    </w:p>
    <w:p w:rsidR="004E7AF1" w:rsidRPr="0071622C" w:rsidRDefault="004E7AF1" w:rsidP="000F08A3">
      <w:pPr>
        <w:pStyle w:val="EndNotespara"/>
      </w:pPr>
      <w:r w:rsidRPr="0071622C">
        <w:rPr>
          <w:i/>
        </w:rPr>
        <w:t>(a)</w:t>
      </w:r>
      <w:r w:rsidRPr="0071622C">
        <w:tab/>
        <w:t xml:space="preserve">The </w:t>
      </w:r>
      <w:r w:rsidRPr="0071622C">
        <w:rPr>
          <w:i/>
        </w:rPr>
        <w:t xml:space="preserve">Insurance Contracts Act 1984 </w:t>
      </w:r>
      <w:r w:rsidRPr="0071622C">
        <w:t>was amended by section</w:t>
      </w:r>
      <w:r w:rsidR="006F2CF2" w:rsidRPr="0071622C">
        <w:t> </w:t>
      </w:r>
      <w:r w:rsidRPr="0071622C">
        <w:t xml:space="preserve">3 only of the </w:t>
      </w:r>
      <w:r w:rsidRPr="0071622C">
        <w:rPr>
          <w:i/>
        </w:rPr>
        <w:t>Statute Law (Miscellaneous Provisions) Act (No.</w:t>
      </w:r>
      <w:r w:rsidR="006F2CF2" w:rsidRPr="0071622C">
        <w:rPr>
          <w:i/>
        </w:rPr>
        <w:t> </w:t>
      </w:r>
      <w:r w:rsidRPr="0071622C">
        <w:rPr>
          <w:i/>
        </w:rPr>
        <w:t>1) 1985</w:t>
      </w:r>
      <w:r w:rsidRPr="0071622C">
        <w:t>, subsection</w:t>
      </w:r>
      <w:r w:rsidR="006F2CF2" w:rsidRPr="0071622C">
        <w:t> </w:t>
      </w:r>
      <w:r w:rsidRPr="0071622C">
        <w:t>2(1) of which provides as follows:</w:t>
      </w:r>
    </w:p>
    <w:p w:rsidR="004E7AF1" w:rsidRPr="0071622C" w:rsidRDefault="004E7AF1" w:rsidP="000F08A3">
      <w:pPr>
        <w:pStyle w:val="EndNotessubpara"/>
      </w:pPr>
      <w:r w:rsidRPr="0071622C">
        <w:tab/>
        <w:t>(1)</w:t>
      </w:r>
      <w:r w:rsidRPr="0071622C">
        <w:tab/>
        <w:t>Subject to this section, this Act shall come into operation on the twenty</w:t>
      </w:r>
      <w:r w:rsidR="00C810F1">
        <w:noBreakHyphen/>
      </w:r>
      <w:r w:rsidRPr="0071622C">
        <w:t xml:space="preserve">eighth day after the day on which it receives the Royal Assent. </w:t>
      </w:r>
      <w:r w:rsidR="000F08A3" w:rsidRPr="0071622C">
        <w:t>[</w:t>
      </w:r>
      <w:r w:rsidR="000F08A3" w:rsidRPr="0071622C">
        <w:rPr>
          <w:i/>
        </w:rPr>
        <w:t>see</w:t>
      </w:r>
      <w:r w:rsidR="000F08A3" w:rsidRPr="0071622C">
        <w:t xml:space="preserve"> als</w:t>
      </w:r>
      <w:r w:rsidRPr="0071622C">
        <w:rPr>
          <w:i/>
        </w:rPr>
        <w:t>o (c)</w:t>
      </w:r>
      <w:r w:rsidRPr="0071622C">
        <w:t>]</w:t>
      </w:r>
    </w:p>
    <w:p w:rsidR="004E7AF1" w:rsidRPr="0071622C" w:rsidRDefault="004E7AF1" w:rsidP="000F08A3">
      <w:pPr>
        <w:pStyle w:val="EndNotespara"/>
      </w:pPr>
      <w:r w:rsidRPr="0071622C">
        <w:rPr>
          <w:i/>
        </w:rPr>
        <w:lastRenderedPageBreak/>
        <w:t>(b)</w:t>
      </w:r>
      <w:r w:rsidRPr="0071622C">
        <w:tab/>
        <w:t xml:space="preserve">The </w:t>
      </w:r>
      <w:r w:rsidRPr="0071622C">
        <w:rPr>
          <w:i/>
        </w:rPr>
        <w:t xml:space="preserve">Insurance Contracts Act 1984 </w:t>
      </w:r>
      <w:r w:rsidRPr="0071622C">
        <w:t>was amended by Part VIII (section</w:t>
      </w:r>
      <w:r w:rsidR="006F2CF2" w:rsidRPr="0071622C">
        <w:t> </w:t>
      </w:r>
      <w:r w:rsidRPr="0071622C">
        <w:t xml:space="preserve">60) only of the </w:t>
      </w:r>
      <w:r w:rsidRPr="0071622C">
        <w:rPr>
          <w:i/>
        </w:rPr>
        <w:t>Australian Trade Commission (Transitional Provisions and Consequential Amendments) Act 1985</w:t>
      </w:r>
      <w:r w:rsidRPr="0071622C">
        <w:t>, subsection</w:t>
      </w:r>
      <w:r w:rsidR="006F2CF2" w:rsidRPr="0071622C">
        <w:t> </w:t>
      </w:r>
      <w:r w:rsidRPr="0071622C">
        <w:t>2(1) of which provides as follows:</w:t>
      </w:r>
    </w:p>
    <w:p w:rsidR="004E7AF1" w:rsidRPr="0071622C" w:rsidRDefault="004E7AF1" w:rsidP="000F08A3">
      <w:pPr>
        <w:pStyle w:val="EndNotessubpara"/>
      </w:pPr>
      <w:r w:rsidRPr="0071622C">
        <w:tab/>
        <w:t>(1)</w:t>
      </w:r>
      <w:r w:rsidRPr="0071622C">
        <w:tab/>
        <w:t xml:space="preserve">Subject to </w:t>
      </w:r>
      <w:r w:rsidR="006F2CF2" w:rsidRPr="0071622C">
        <w:t>subsections (</w:t>
      </w:r>
      <w:r w:rsidRPr="0071622C">
        <w:t>2) and (3), this Act shall come into operation on the commencing day.</w:t>
      </w:r>
    </w:p>
    <w:p w:rsidR="004E7AF1" w:rsidRPr="0071622C" w:rsidRDefault="004E7AF1" w:rsidP="000F08A3">
      <w:pPr>
        <w:pStyle w:val="EndNotespara"/>
      </w:pPr>
      <w:r w:rsidRPr="0071622C">
        <w:tab/>
        <w:t>Section</w:t>
      </w:r>
      <w:r w:rsidR="006F2CF2" w:rsidRPr="0071622C">
        <w:t> </w:t>
      </w:r>
      <w:r w:rsidRPr="0071622C">
        <w:t xml:space="preserve">3 of the </w:t>
      </w:r>
      <w:r w:rsidRPr="0071622C">
        <w:rPr>
          <w:i/>
        </w:rPr>
        <w:t xml:space="preserve">Australian Trade Commission Act 1985 </w:t>
      </w:r>
      <w:r w:rsidRPr="0071622C">
        <w:t>defines “commencing day” as the day fixed by Proclamation for the purposes of subsection</w:t>
      </w:r>
      <w:r w:rsidR="006F2CF2" w:rsidRPr="0071622C">
        <w:t> </w:t>
      </w:r>
      <w:r w:rsidRPr="0071622C">
        <w:t>2(2) of that Act.</w:t>
      </w:r>
    </w:p>
    <w:p w:rsidR="004E7AF1" w:rsidRPr="0071622C" w:rsidRDefault="004E7AF1" w:rsidP="000F08A3">
      <w:pPr>
        <w:pStyle w:val="EndNotespara"/>
      </w:pPr>
      <w:r w:rsidRPr="0071622C">
        <w:rPr>
          <w:i/>
        </w:rPr>
        <w:t>(c)</w:t>
      </w:r>
      <w:r w:rsidRPr="0071622C">
        <w:rPr>
          <w:i/>
        </w:rPr>
        <w:tab/>
      </w:r>
      <w:r w:rsidRPr="0071622C">
        <w:t xml:space="preserve">The </w:t>
      </w:r>
      <w:r w:rsidRPr="0071622C">
        <w:rPr>
          <w:i/>
        </w:rPr>
        <w:t xml:space="preserve">Insurance Contracts Act 1984 </w:t>
      </w:r>
      <w:r w:rsidRPr="0071622C">
        <w:t>was amended by section</w:t>
      </w:r>
      <w:r w:rsidR="006F2CF2" w:rsidRPr="0071622C">
        <w:t> </w:t>
      </w:r>
      <w:r w:rsidRPr="0071622C">
        <w:t xml:space="preserve">3 only of the </w:t>
      </w:r>
      <w:r w:rsidRPr="0071622C">
        <w:rPr>
          <w:i/>
        </w:rPr>
        <w:t>Statute Law (Miscellaneous Provisions) Act (No.</w:t>
      </w:r>
      <w:r w:rsidR="006F2CF2" w:rsidRPr="0071622C">
        <w:rPr>
          <w:i/>
        </w:rPr>
        <w:t> </w:t>
      </w:r>
      <w:r w:rsidRPr="0071622C">
        <w:rPr>
          <w:i/>
        </w:rPr>
        <w:t>2) 1985</w:t>
      </w:r>
      <w:r w:rsidRPr="0071622C">
        <w:t>, subsection</w:t>
      </w:r>
      <w:r w:rsidR="006F2CF2" w:rsidRPr="0071622C">
        <w:t> </w:t>
      </w:r>
      <w:r w:rsidRPr="0071622C">
        <w:t>2(8) of which provides as follows:</w:t>
      </w:r>
    </w:p>
    <w:p w:rsidR="004E7AF1" w:rsidRPr="0071622C" w:rsidRDefault="004E7AF1" w:rsidP="000F08A3">
      <w:pPr>
        <w:pStyle w:val="EndNotessubpara"/>
      </w:pPr>
      <w:r w:rsidRPr="0071622C">
        <w:tab/>
        <w:t>(8)</w:t>
      </w:r>
      <w:r w:rsidRPr="0071622C">
        <w:tab/>
        <w:t>Notwithstanding subsection</w:t>
      </w:r>
      <w:r w:rsidR="006F2CF2" w:rsidRPr="0071622C">
        <w:t> </w:t>
      </w:r>
      <w:r w:rsidRPr="0071622C">
        <w:t xml:space="preserve">2(1) of the </w:t>
      </w:r>
      <w:r w:rsidRPr="0071622C">
        <w:rPr>
          <w:i/>
        </w:rPr>
        <w:t>Statute Law (Miscellaneous Provisions) Act (No.</w:t>
      </w:r>
      <w:r w:rsidR="006F2CF2" w:rsidRPr="0071622C">
        <w:rPr>
          <w:i/>
        </w:rPr>
        <w:t> </w:t>
      </w:r>
      <w:r w:rsidRPr="0071622C">
        <w:rPr>
          <w:i/>
        </w:rPr>
        <w:t>1) 1985</w:t>
      </w:r>
      <w:r w:rsidRPr="0071622C">
        <w:t xml:space="preserve">, the amendments of the </w:t>
      </w:r>
      <w:r w:rsidRPr="0071622C">
        <w:rPr>
          <w:i/>
        </w:rPr>
        <w:t xml:space="preserve">Insurance Contracts Act 1984 </w:t>
      </w:r>
      <w:r w:rsidRPr="0071622C">
        <w:t>made by the first</w:t>
      </w:r>
      <w:r w:rsidR="00C810F1">
        <w:noBreakHyphen/>
      </w:r>
      <w:r w:rsidRPr="0071622C">
        <w:t xml:space="preserve">mentioned Act and the amendment of the </w:t>
      </w:r>
      <w:r w:rsidRPr="0071622C">
        <w:rPr>
          <w:i/>
        </w:rPr>
        <w:t xml:space="preserve">Insurance Contracts Act 1984 </w:t>
      </w:r>
      <w:r w:rsidRPr="0071622C">
        <w:t xml:space="preserve">made by this Act shall come into operation on the day on which the </w:t>
      </w:r>
      <w:r w:rsidRPr="0071622C">
        <w:rPr>
          <w:i/>
        </w:rPr>
        <w:t xml:space="preserve">Insurance Contracts Act 1984 </w:t>
      </w:r>
      <w:r w:rsidRPr="0071622C">
        <w:t>comes into operation.</w:t>
      </w:r>
    </w:p>
    <w:p w:rsidR="004E7AF1" w:rsidRPr="0071622C" w:rsidRDefault="004E7AF1" w:rsidP="000F08A3">
      <w:pPr>
        <w:pStyle w:val="EndNotespara"/>
      </w:pPr>
      <w:r w:rsidRPr="0071622C">
        <w:rPr>
          <w:i/>
        </w:rPr>
        <w:t>(d)</w:t>
      </w:r>
      <w:r w:rsidRPr="0071622C">
        <w:rPr>
          <w:i/>
        </w:rPr>
        <w:tab/>
      </w:r>
      <w:r w:rsidRPr="0071622C">
        <w:t xml:space="preserve">The </w:t>
      </w:r>
      <w:r w:rsidRPr="0071622C">
        <w:rPr>
          <w:i/>
        </w:rPr>
        <w:t xml:space="preserve">Insurance Contracts Act 1984 </w:t>
      </w:r>
      <w:r w:rsidRPr="0071622C">
        <w:t>was amended by section</w:t>
      </w:r>
      <w:r w:rsidR="006F2CF2" w:rsidRPr="0071622C">
        <w:t> </w:t>
      </w:r>
      <w:r w:rsidRPr="0071622C">
        <w:t xml:space="preserve">3 only of the </w:t>
      </w:r>
      <w:r w:rsidRPr="0071622C">
        <w:rPr>
          <w:i/>
        </w:rPr>
        <w:t>Statute Law (Miscellaneous Provisions) Act (No.</w:t>
      </w:r>
      <w:r w:rsidR="006F2CF2" w:rsidRPr="0071622C">
        <w:rPr>
          <w:i/>
        </w:rPr>
        <w:t> </w:t>
      </w:r>
      <w:r w:rsidRPr="0071622C">
        <w:rPr>
          <w:i/>
        </w:rPr>
        <w:t>1) 1986</w:t>
      </w:r>
      <w:r w:rsidRPr="0071622C">
        <w:t>, subsection</w:t>
      </w:r>
      <w:r w:rsidR="006F2CF2" w:rsidRPr="0071622C">
        <w:t> </w:t>
      </w:r>
      <w:r w:rsidRPr="0071622C">
        <w:t xml:space="preserve">2(11) of which provides as follows: </w:t>
      </w:r>
    </w:p>
    <w:p w:rsidR="004E7AF1" w:rsidRPr="0071622C" w:rsidRDefault="004E7AF1" w:rsidP="000F08A3">
      <w:pPr>
        <w:pStyle w:val="EndNotessubpara"/>
      </w:pPr>
      <w:r w:rsidRPr="0071622C">
        <w:tab/>
        <w:t>(11)</w:t>
      </w:r>
      <w:r w:rsidRPr="0071622C">
        <w:tab/>
        <w:t xml:space="preserve">The amendments of the </w:t>
      </w:r>
      <w:r w:rsidRPr="0071622C">
        <w:rPr>
          <w:i/>
        </w:rPr>
        <w:t xml:space="preserve">Insurance Contracts Act 1984 </w:t>
      </w:r>
      <w:r w:rsidRPr="0071622C">
        <w:t>made by this Act shall be deemed to have come into operation immediately after that Act came into operation.</w:t>
      </w:r>
    </w:p>
    <w:p w:rsidR="004E7AF1" w:rsidRPr="0071622C" w:rsidRDefault="004E7AF1" w:rsidP="000F08A3">
      <w:pPr>
        <w:pStyle w:val="EndNotespara"/>
      </w:pPr>
      <w:r w:rsidRPr="0071622C">
        <w:rPr>
          <w:i/>
        </w:rPr>
        <w:t>(e)</w:t>
      </w:r>
      <w:r w:rsidRPr="0071622C">
        <w:rPr>
          <w:i/>
        </w:rPr>
        <w:tab/>
      </w:r>
      <w:r w:rsidRPr="0071622C">
        <w:t xml:space="preserve">The </w:t>
      </w:r>
      <w:r w:rsidRPr="0071622C">
        <w:rPr>
          <w:i/>
        </w:rPr>
        <w:t xml:space="preserve">Insurance Contracts Act 1984 </w:t>
      </w:r>
      <w:r w:rsidRPr="0071622C">
        <w:t>was amended by section</w:t>
      </w:r>
      <w:r w:rsidR="006F2CF2" w:rsidRPr="0071622C">
        <w:t> </w:t>
      </w:r>
      <w:r w:rsidRPr="0071622C">
        <w:t xml:space="preserve">3 only of the </w:t>
      </w:r>
      <w:r w:rsidRPr="0071622C">
        <w:rPr>
          <w:i/>
        </w:rPr>
        <w:t>Statute Law (Miscellaneous Provisions) Act (No.</w:t>
      </w:r>
      <w:r w:rsidR="006F2CF2" w:rsidRPr="0071622C">
        <w:rPr>
          <w:i/>
        </w:rPr>
        <w:t> </w:t>
      </w:r>
      <w:r w:rsidRPr="0071622C">
        <w:rPr>
          <w:i/>
        </w:rPr>
        <w:t>2) 1986</w:t>
      </w:r>
      <w:r w:rsidRPr="0071622C">
        <w:t>, subsections</w:t>
      </w:r>
      <w:r w:rsidR="006F2CF2" w:rsidRPr="0071622C">
        <w:t> </w:t>
      </w:r>
      <w:r w:rsidRPr="0071622C">
        <w:t>2(1) and (6) of which provide as follows:</w:t>
      </w:r>
    </w:p>
    <w:p w:rsidR="004E7AF1" w:rsidRPr="0071622C" w:rsidRDefault="004E7AF1" w:rsidP="000F08A3">
      <w:pPr>
        <w:pStyle w:val="EndNotessubpara"/>
      </w:pPr>
      <w:r w:rsidRPr="0071622C">
        <w:tab/>
        <w:t>(1)</w:t>
      </w:r>
      <w:r w:rsidRPr="0071622C">
        <w:tab/>
        <w:t>Subject to this section, this Act shall come into operation on the day on which it receives the Royal Assent.</w:t>
      </w:r>
    </w:p>
    <w:p w:rsidR="004E7AF1" w:rsidRPr="0071622C" w:rsidRDefault="004E7AF1" w:rsidP="000F08A3">
      <w:pPr>
        <w:pStyle w:val="EndNotessubpara"/>
      </w:pPr>
      <w:r w:rsidRPr="0071622C">
        <w:tab/>
        <w:t>(6)</w:t>
      </w:r>
      <w:r w:rsidRPr="0071622C">
        <w:tab/>
        <w:t>The amendments of section</w:t>
      </w:r>
      <w:r w:rsidR="006F2CF2" w:rsidRPr="0071622C">
        <w:t> </w:t>
      </w:r>
      <w:r w:rsidRPr="0071622C">
        <w:t xml:space="preserve">11 of the </w:t>
      </w:r>
      <w:r w:rsidRPr="0071622C">
        <w:rPr>
          <w:i/>
        </w:rPr>
        <w:t xml:space="preserve">Insurance Contracts Act 1984 </w:t>
      </w:r>
      <w:r w:rsidRPr="0071622C">
        <w:t xml:space="preserve">made by this Act shall be deemed to have come into operation on </w:t>
      </w:r>
      <w:r w:rsidR="007710FF" w:rsidRPr="0071622C">
        <w:t>1 January</w:t>
      </w:r>
      <w:r w:rsidRPr="0071622C">
        <w:t xml:space="preserve"> 1986.</w:t>
      </w:r>
    </w:p>
    <w:p w:rsidR="004E7AF1" w:rsidRPr="0071622C" w:rsidRDefault="004E7AF1" w:rsidP="000F08A3">
      <w:pPr>
        <w:pStyle w:val="EndNotespara"/>
      </w:pPr>
      <w:r w:rsidRPr="0071622C">
        <w:rPr>
          <w:i/>
        </w:rPr>
        <w:t>(f)</w:t>
      </w:r>
      <w:r w:rsidRPr="0071622C">
        <w:tab/>
        <w:t xml:space="preserve">The </w:t>
      </w:r>
      <w:r w:rsidRPr="0071622C">
        <w:rPr>
          <w:i/>
        </w:rPr>
        <w:t>Insurance Contracts Act 1984</w:t>
      </w:r>
      <w:r w:rsidRPr="0071622C">
        <w:t xml:space="preserve"> was amended by Schedule</w:t>
      </w:r>
      <w:r w:rsidR="006F2CF2" w:rsidRPr="0071622C">
        <w:t> </w:t>
      </w:r>
      <w:r w:rsidRPr="0071622C">
        <w:t>2 (</w:t>
      </w:r>
      <w:r w:rsidR="00862E81" w:rsidRPr="0071622C">
        <w:t>item 6</w:t>
      </w:r>
      <w:r w:rsidRPr="0071622C">
        <w:t xml:space="preserve">) only of the </w:t>
      </w:r>
      <w:r w:rsidRPr="0071622C">
        <w:rPr>
          <w:i/>
        </w:rPr>
        <w:t>Crimes and Other Legislation Amendment Act 1997</w:t>
      </w:r>
      <w:r w:rsidRPr="0071622C">
        <w:t>, subsection</w:t>
      </w:r>
      <w:r w:rsidR="006F2CF2" w:rsidRPr="0071622C">
        <w:t> </w:t>
      </w:r>
      <w:r w:rsidRPr="0071622C">
        <w:t>2(1) of which provides as follows:</w:t>
      </w:r>
    </w:p>
    <w:p w:rsidR="004E7AF1" w:rsidRPr="0071622C" w:rsidRDefault="004E7AF1" w:rsidP="000F08A3">
      <w:pPr>
        <w:pStyle w:val="EndNotessubpara"/>
      </w:pPr>
      <w:r w:rsidRPr="0071622C">
        <w:tab/>
        <w:t>(1)</w:t>
      </w:r>
      <w:r w:rsidRPr="0071622C">
        <w:tab/>
        <w:t xml:space="preserve">Subject to </w:t>
      </w:r>
      <w:r w:rsidR="006F2CF2" w:rsidRPr="0071622C">
        <w:t>subsection (</w:t>
      </w:r>
      <w:r w:rsidRPr="0071622C">
        <w:t>2), this Act commences on the day on which it receives the Royal Assent.</w:t>
      </w:r>
    </w:p>
    <w:p w:rsidR="004E7AF1" w:rsidRPr="0071622C" w:rsidRDefault="004E7AF1" w:rsidP="000F08A3">
      <w:pPr>
        <w:pStyle w:val="EndNotespara"/>
      </w:pPr>
      <w:r w:rsidRPr="0071622C">
        <w:rPr>
          <w:i/>
        </w:rPr>
        <w:lastRenderedPageBreak/>
        <w:t>(g)</w:t>
      </w:r>
      <w:r w:rsidRPr="0071622C">
        <w:tab/>
        <w:t xml:space="preserve">The </w:t>
      </w:r>
      <w:r w:rsidRPr="0071622C">
        <w:rPr>
          <w:i/>
        </w:rPr>
        <w:t>Insurance Contracts Act 1984</w:t>
      </w:r>
      <w:r w:rsidRPr="0071622C">
        <w:t xml:space="preserve"> was amended by Schedule</w:t>
      </w:r>
      <w:r w:rsidR="006F2CF2" w:rsidRPr="0071622C">
        <w:t> </w:t>
      </w:r>
      <w:r w:rsidRPr="0071622C">
        <w:t xml:space="preserve">8 only of the </w:t>
      </w:r>
      <w:r w:rsidRPr="0071622C">
        <w:rPr>
          <w:i/>
        </w:rPr>
        <w:t>Financial Laws Amendment Act 1997</w:t>
      </w:r>
      <w:r w:rsidRPr="0071622C">
        <w:t>, subsection</w:t>
      </w:r>
      <w:r w:rsidR="006F2CF2" w:rsidRPr="0071622C">
        <w:t> </w:t>
      </w:r>
      <w:r w:rsidRPr="0071622C">
        <w:t>2(1) of which provides as follows:</w:t>
      </w:r>
    </w:p>
    <w:p w:rsidR="004E7AF1" w:rsidRPr="0071622C" w:rsidRDefault="004E7AF1" w:rsidP="000F08A3">
      <w:pPr>
        <w:pStyle w:val="EndNotessubpara"/>
      </w:pPr>
      <w:r w:rsidRPr="0071622C">
        <w:tab/>
        <w:t>(1)</w:t>
      </w:r>
      <w:r w:rsidRPr="0071622C">
        <w:tab/>
        <w:t>Subject to this section, this Act commences on the day on which it receives the Royal Assent.</w:t>
      </w:r>
    </w:p>
    <w:p w:rsidR="001B2753" w:rsidRPr="0071622C" w:rsidRDefault="001B2753" w:rsidP="003B20EF">
      <w:pPr>
        <w:pStyle w:val="ENotesHeading2"/>
        <w:pageBreakBefore/>
        <w:outlineLvl w:val="9"/>
      </w:pPr>
      <w:bookmarkStart w:id="178" w:name="_Toc69998672"/>
      <w:r w:rsidRPr="0071622C">
        <w:lastRenderedPageBreak/>
        <w:t>Endnote 4—Amendment history</w:t>
      </w:r>
      <w:bookmarkEnd w:id="178"/>
    </w:p>
    <w:p w:rsidR="000F08A3" w:rsidRPr="0071622C" w:rsidRDefault="000F08A3" w:rsidP="005A7FE0">
      <w:pPr>
        <w:pStyle w:val="Tabletext"/>
      </w:pPr>
    </w:p>
    <w:tbl>
      <w:tblPr>
        <w:tblW w:w="7082" w:type="dxa"/>
        <w:tblLayout w:type="fixed"/>
        <w:tblLook w:val="0000" w:firstRow="0" w:lastRow="0" w:firstColumn="0" w:lastColumn="0" w:noHBand="0" w:noVBand="0"/>
      </w:tblPr>
      <w:tblGrid>
        <w:gridCol w:w="2139"/>
        <w:gridCol w:w="4943"/>
      </w:tblGrid>
      <w:tr w:rsidR="000F08A3" w:rsidRPr="0071622C" w:rsidTr="003B20EF">
        <w:trPr>
          <w:cantSplit/>
          <w:tblHeader/>
        </w:trPr>
        <w:tc>
          <w:tcPr>
            <w:tcW w:w="2139" w:type="dxa"/>
            <w:tcBorders>
              <w:top w:val="single" w:sz="12" w:space="0" w:color="auto"/>
              <w:bottom w:val="single" w:sz="12" w:space="0" w:color="auto"/>
            </w:tcBorders>
            <w:shd w:val="clear" w:color="auto" w:fill="auto"/>
          </w:tcPr>
          <w:p w:rsidR="000F08A3" w:rsidRPr="0071622C" w:rsidRDefault="000F08A3" w:rsidP="005A7FE0">
            <w:pPr>
              <w:pStyle w:val="ENoteTableHeading"/>
            </w:pPr>
            <w:r w:rsidRPr="0071622C">
              <w:t>Provision affected</w:t>
            </w:r>
          </w:p>
        </w:tc>
        <w:tc>
          <w:tcPr>
            <w:tcW w:w="4943" w:type="dxa"/>
            <w:tcBorders>
              <w:top w:val="single" w:sz="12" w:space="0" w:color="auto"/>
              <w:bottom w:val="single" w:sz="12" w:space="0" w:color="auto"/>
            </w:tcBorders>
            <w:shd w:val="clear" w:color="auto" w:fill="auto"/>
          </w:tcPr>
          <w:p w:rsidR="000F08A3" w:rsidRPr="0071622C" w:rsidRDefault="000F08A3" w:rsidP="005A7FE0">
            <w:pPr>
              <w:pStyle w:val="ENoteTableHeading"/>
            </w:pPr>
            <w:r w:rsidRPr="0071622C">
              <w:t>How affected</w:t>
            </w:r>
          </w:p>
        </w:tc>
      </w:tr>
      <w:tr w:rsidR="000F08A3" w:rsidRPr="0071622C" w:rsidTr="00C6237E">
        <w:trPr>
          <w:cantSplit/>
        </w:trPr>
        <w:tc>
          <w:tcPr>
            <w:tcW w:w="2139" w:type="dxa"/>
            <w:tcBorders>
              <w:top w:val="single" w:sz="12" w:space="0" w:color="auto"/>
            </w:tcBorders>
            <w:shd w:val="clear" w:color="auto" w:fill="auto"/>
          </w:tcPr>
          <w:p w:rsidR="000F08A3" w:rsidRPr="0071622C" w:rsidRDefault="000F08A3" w:rsidP="000F08A3">
            <w:pPr>
              <w:pStyle w:val="ENoteTableText"/>
            </w:pPr>
            <w:r w:rsidRPr="0071622C">
              <w:rPr>
                <w:b/>
              </w:rPr>
              <w:t>Part I</w:t>
            </w:r>
          </w:p>
        </w:tc>
        <w:tc>
          <w:tcPr>
            <w:tcW w:w="4943" w:type="dxa"/>
            <w:tcBorders>
              <w:top w:val="single" w:sz="12" w:space="0" w:color="auto"/>
            </w:tcBorders>
            <w:shd w:val="clear" w:color="auto" w:fill="auto"/>
          </w:tcPr>
          <w:p w:rsidR="000F08A3" w:rsidRPr="0071622C" w:rsidRDefault="000F08A3" w:rsidP="000F08A3">
            <w:pPr>
              <w:pStyle w:val="ENoteTableText"/>
            </w:pPr>
          </w:p>
        </w:tc>
      </w:tr>
      <w:tr w:rsidR="004508AC" w:rsidRPr="0071622C" w:rsidTr="00C6237E">
        <w:trPr>
          <w:cantSplit/>
        </w:trPr>
        <w:tc>
          <w:tcPr>
            <w:tcW w:w="2139" w:type="dxa"/>
            <w:shd w:val="clear" w:color="auto" w:fill="auto"/>
          </w:tcPr>
          <w:p w:rsidR="004508AC" w:rsidRPr="0071622C" w:rsidRDefault="002902C9" w:rsidP="00803953">
            <w:pPr>
              <w:pStyle w:val="ENoteTableText"/>
              <w:tabs>
                <w:tab w:val="center" w:leader="dot" w:pos="2268"/>
              </w:tabs>
            </w:pPr>
            <w:r w:rsidRPr="0071622C">
              <w:t>s</w:t>
            </w:r>
            <w:r w:rsidR="004508AC" w:rsidRPr="0071622C">
              <w:t xml:space="preserve"> 4</w:t>
            </w:r>
            <w:r w:rsidR="004508AC" w:rsidRPr="0071622C">
              <w:tab/>
            </w:r>
          </w:p>
        </w:tc>
        <w:tc>
          <w:tcPr>
            <w:tcW w:w="4943" w:type="dxa"/>
            <w:shd w:val="clear" w:color="auto" w:fill="auto"/>
          </w:tcPr>
          <w:p w:rsidR="004508AC" w:rsidRPr="0071622C" w:rsidRDefault="004508AC" w:rsidP="000F08A3">
            <w:pPr>
              <w:pStyle w:val="ENoteTableText"/>
            </w:pPr>
            <w:r w:rsidRPr="0071622C">
              <w:t>am No 75, 2013</w:t>
            </w:r>
          </w:p>
        </w:tc>
      </w:tr>
      <w:tr w:rsidR="005936EC" w:rsidRPr="0071622C" w:rsidTr="00C6237E">
        <w:trPr>
          <w:cantSplit/>
        </w:trPr>
        <w:tc>
          <w:tcPr>
            <w:tcW w:w="2139" w:type="dxa"/>
            <w:shd w:val="clear" w:color="auto" w:fill="auto"/>
          </w:tcPr>
          <w:p w:rsidR="005936EC" w:rsidRPr="0071622C" w:rsidRDefault="005936EC" w:rsidP="00803953">
            <w:pPr>
              <w:pStyle w:val="ENoteTableText"/>
              <w:tabs>
                <w:tab w:val="center" w:leader="dot" w:pos="2268"/>
              </w:tabs>
            </w:pPr>
            <w:r w:rsidRPr="0071622C">
              <w:t>s 6</w:t>
            </w:r>
            <w:r w:rsidRPr="0071622C">
              <w:tab/>
            </w:r>
          </w:p>
        </w:tc>
        <w:tc>
          <w:tcPr>
            <w:tcW w:w="4943" w:type="dxa"/>
            <w:shd w:val="clear" w:color="auto" w:fill="auto"/>
          </w:tcPr>
          <w:p w:rsidR="005936EC" w:rsidRPr="0071622C" w:rsidRDefault="005936EC" w:rsidP="000F08A3">
            <w:pPr>
              <w:pStyle w:val="ENoteTableText"/>
            </w:pPr>
            <w:r w:rsidRPr="0071622C">
              <w:t>am No 33, 2016</w:t>
            </w:r>
          </w:p>
        </w:tc>
      </w:tr>
      <w:tr w:rsidR="004508AC" w:rsidRPr="0071622C" w:rsidTr="000F08A3">
        <w:trPr>
          <w:cantSplit/>
        </w:trPr>
        <w:tc>
          <w:tcPr>
            <w:tcW w:w="2139" w:type="dxa"/>
            <w:shd w:val="clear" w:color="auto" w:fill="auto"/>
          </w:tcPr>
          <w:p w:rsidR="004508AC" w:rsidRPr="0071622C" w:rsidRDefault="004508AC" w:rsidP="00CC4566">
            <w:pPr>
              <w:pStyle w:val="ENoteTableText"/>
              <w:tabs>
                <w:tab w:val="center" w:leader="dot" w:pos="2268"/>
              </w:tabs>
            </w:pPr>
            <w:r w:rsidRPr="0071622C">
              <w:t>s 9</w:t>
            </w:r>
            <w:r w:rsidRPr="0071622C">
              <w:tab/>
            </w:r>
          </w:p>
        </w:tc>
        <w:tc>
          <w:tcPr>
            <w:tcW w:w="4943" w:type="dxa"/>
            <w:shd w:val="clear" w:color="auto" w:fill="auto"/>
          </w:tcPr>
          <w:p w:rsidR="004508AC" w:rsidRPr="0071622C" w:rsidRDefault="004508AC" w:rsidP="00CC4566">
            <w:pPr>
              <w:pStyle w:val="ENoteTableText"/>
            </w:pPr>
            <w:r w:rsidRPr="0071622C">
              <w:t>am No 65</w:t>
            </w:r>
            <w:r w:rsidR="00CC4566" w:rsidRPr="0071622C">
              <w:t>, 1985; No</w:t>
            </w:r>
            <w:r w:rsidRPr="0071622C">
              <w:t xml:space="preserve"> 187, 1985; No</w:t>
            </w:r>
            <w:r w:rsidR="006F2CF2" w:rsidRPr="0071622C">
              <w:t> </w:t>
            </w:r>
            <w:r w:rsidRPr="0071622C">
              <w:t>76, 1986; No</w:t>
            </w:r>
            <w:r w:rsidR="006F2CF2" w:rsidRPr="0071622C">
              <w:t> </w:t>
            </w:r>
            <w:r w:rsidRPr="0071622C">
              <w:t>149, 1991; No</w:t>
            </w:r>
            <w:r w:rsidR="006F2CF2" w:rsidRPr="0071622C">
              <w:t> </w:t>
            </w:r>
            <w:r w:rsidRPr="0071622C">
              <w:t>107, 1997; No</w:t>
            </w:r>
            <w:r w:rsidR="006F2CF2" w:rsidRPr="0071622C">
              <w:t> </w:t>
            </w:r>
            <w:r w:rsidRPr="0071622C">
              <w:t>11, 2000; No</w:t>
            </w:r>
            <w:r w:rsidR="006F2CF2" w:rsidRPr="0071622C">
              <w:t> </w:t>
            </w:r>
            <w:r w:rsidRPr="0071622C">
              <w:t>96, 2002; No</w:t>
            </w:r>
            <w:r w:rsidR="006F2CF2" w:rsidRPr="0071622C">
              <w:t> </w:t>
            </w:r>
            <w:r w:rsidRPr="0071622C">
              <w:t>32, 2007; No</w:t>
            </w:r>
            <w:r w:rsidR="006F2CF2" w:rsidRPr="0071622C">
              <w:t> </w:t>
            </w:r>
            <w:r w:rsidRPr="0071622C">
              <w:t>54, 2008; No</w:t>
            </w:r>
            <w:r w:rsidR="006F2CF2" w:rsidRPr="0071622C">
              <w:t> </w:t>
            </w:r>
            <w:r w:rsidRPr="0071622C">
              <w:t>75, 2013</w:t>
            </w:r>
          </w:p>
        </w:tc>
      </w:tr>
      <w:tr w:rsidR="004508AC" w:rsidRPr="0071622C" w:rsidTr="000F08A3">
        <w:trPr>
          <w:cantSplit/>
        </w:trPr>
        <w:tc>
          <w:tcPr>
            <w:tcW w:w="2139" w:type="dxa"/>
            <w:shd w:val="clear" w:color="auto" w:fill="auto"/>
          </w:tcPr>
          <w:p w:rsidR="004508AC" w:rsidRPr="0071622C" w:rsidRDefault="004508AC" w:rsidP="00CC4566">
            <w:pPr>
              <w:pStyle w:val="ENoteTableText"/>
              <w:tabs>
                <w:tab w:val="center" w:leader="dot" w:pos="2268"/>
              </w:tabs>
            </w:pPr>
            <w:r w:rsidRPr="0071622C">
              <w:t>s 9A</w:t>
            </w:r>
            <w:r w:rsidRPr="0071622C">
              <w:tab/>
            </w:r>
          </w:p>
        </w:tc>
        <w:tc>
          <w:tcPr>
            <w:tcW w:w="4943" w:type="dxa"/>
            <w:shd w:val="clear" w:color="auto" w:fill="auto"/>
          </w:tcPr>
          <w:p w:rsidR="004508AC" w:rsidRPr="0071622C" w:rsidRDefault="004508AC" w:rsidP="00CC4566">
            <w:pPr>
              <w:pStyle w:val="ENoteTableText"/>
            </w:pPr>
            <w:r w:rsidRPr="0071622C">
              <w:t>ad No</w:t>
            </w:r>
            <w:r w:rsidR="006F2CF2" w:rsidRPr="0071622C">
              <w:t> </w:t>
            </w:r>
            <w:r w:rsidRPr="0071622C">
              <w:t>35, 1998</w:t>
            </w:r>
          </w:p>
        </w:tc>
      </w:tr>
      <w:tr w:rsidR="004508AC" w:rsidRPr="0071622C" w:rsidTr="000F08A3">
        <w:trPr>
          <w:cantSplit/>
        </w:trPr>
        <w:tc>
          <w:tcPr>
            <w:tcW w:w="2139" w:type="dxa"/>
            <w:shd w:val="clear" w:color="auto" w:fill="auto"/>
          </w:tcPr>
          <w:p w:rsidR="004508AC" w:rsidRPr="0071622C" w:rsidRDefault="004508AC" w:rsidP="00D362BA">
            <w:pPr>
              <w:pStyle w:val="ENoteTableText"/>
              <w:tabs>
                <w:tab w:val="center" w:leader="dot" w:pos="2268"/>
              </w:tabs>
            </w:pPr>
            <w:r w:rsidRPr="0071622C">
              <w:t>s 11</w:t>
            </w:r>
            <w:r w:rsidRPr="0071622C">
              <w:tab/>
            </w:r>
          </w:p>
        </w:tc>
        <w:tc>
          <w:tcPr>
            <w:tcW w:w="4943" w:type="dxa"/>
            <w:shd w:val="clear" w:color="auto" w:fill="auto"/>
          </w:tcPr>
          <w:p w:rsidR="004508AC" w:rsidRPr="0071622C" w:rsidRDefault="004508AC" w:rsidP="00D362BA">
            <w:pPr>
              <w:pStyle w:val="ENoteTableText"/>
            </w:pPr>
            <w:r w:rsidRPr="0071622C">
              <w:t>am No</w:t>
            </w:r>
            <w:r w:rsidR="006F2CF2" w:rsidRPr="0071622C">
              <w:t> </w:t>
            </w:r>
            <w:r w:rsidRPr="0071622C">
              <w:t>65, 1985; No</w:t>
            </w:r>
            <w:r w:rsidR="006F2CF2" w:rsidRPr="0071622C">
              <w:t> </w:t>
            </w:r>
            <w:r w:rsidRPr="0071622C">
              <w:t>168, 1986; No</w:t>
            </w:r>
            <w:r w:rsidR="006F2CF2" w:rsidRPr="0071622C">
              <w:t> </w:t>
            </w:r>
            <w:r w:rsidRPr="0071622C">
              <w:t>49, 1994; No</w:t>
            </w:r>
            <w:r w:rsidR="006F2CF2" w:rsidRPr="0071622C">
              <w:t> </w:t>
            </w:r>
            <w:r w:rsidRPr="0071622C">
              <w:t>5, 1995; No 62, 1997;</w:t>
            </w:r>
            <w:r w:rsidR="00FE6BB9" w:rsidRPr="0071622C">
              <w:t xml:space="preserve"> No 107, 1997;</w:t>
            </w:r>
            <w:r w:rsidRPr="0071622C">
              <w:t xml:space="preserve"> No</w:t>
            </w:r>
            <w:r w:rsidR="006F2CF2" w:rsidRPr="0071622C">
              <w:t> </w:t>
            </w:r>
            <w:r w:rsidRPr="0071622C">
              <w:t>54, 1998; No</w:t>
            </w:r>
            <w:r w:rsidR="006F2CF2" w:rsidRPr="0071622C">
              <w:t> </w:t>
            </w:r>
            <w:r w:rsidRPr="0071622C">
              <w:t>44, 1999; No</w:t>
            </w:r>
            <w:r w:rsidR="006F2CF2" w:rsidRPr="0071622C">
              <w:t> </w:t>
            </w:r>
            <w:r w:rsidRPr="0071622C">
              <w:t>123, 2001; No</w:t>
            </w:r>
            <w:r w:rsidR="006F2CF2" w:rsidRPr="0071622C">
              <w:t> </w:t>
            </w:r>
            <w:r w:rsidRPr="0071622C">
              <w:t>41, 2012; No 75, 2013</w:t>
            </w:r>
            <w:r w:rsidR="00001D5D" w:rsidRPr="0071622C">
              <w:t>; No 17, 2019</w:t>
            </w:r>
            <w:r w:rsidR="00FE6BB9" w:rsidRPr="0071622C">
              <w:t>; No 135, 2020</w:t>
            </w:r>
            <w:r w:rsidR="00B37B91" w:rsidRPr="0071622C">
              <w:t xml:space="preserve">; </w:t>
            </w:r>
            <w:r w:rsidR="00B37B91" w:rsidRPr="0071622C">
              <w:rPr>
                <w:u w:val="single"/>
              </w:rPr>
              <w:t>No 13, 2021</w:t>
            </w:r>
          </w:p>
        </w:tc>
      </w:tr>
      <w:tr w:rsidR="004508AC" w:rsidRPr="0071622C" w:rsidTr="000F08A3">
        <w:trPr>
          <w:cantSplit/>
        </w:trPr>
        <w:tc>
          <w:tcPr>
            <w:tcW w:w="2139" w:type="dxa"/>
            <w:shd w:val="clear" w:color="auto" w:fill="auto"/>
          </w:tcPr>
          <w:p w:rsidR="004508AC" w:rsidRPr="0071622C" w:rsidRDefault="004508AC" w:rsidP="00D362BA">
            <w:pPr>
              <w:pStyle w:val="ENoteTableText"/>
              <w:tabs>
                <w:tab w:val="center" w:leader="dot" w:pos="2268"/>
              </w:tabs>
            </w:pPr>
            <w:r w:rsidRPr="0071622C">
              <w:t>s 11AA</w:t>
            </w:r>
            <w:r w:rsidRPr="0071622C">
              <w:tab/>
            </w:r>
          </w:p>
        </w:tc>
        <w:tc>
          <w:tcPr>
            <w:tcW w:w="4943" w:type="dxa"/>
            <w:shd w:val="clear" w:color="auto" w:fill="auto"/>
          </w:tcPr>
          <w:p w:rsidR="004508AC" w:rsidRPr="0071622C" w:rsidRDefault="004508AC" w:rsidP="00D362BA">
            <w:pPr>
              <w:pStyle w:val="ENoteTableText"/>
            </w:pPr>
            <w:r w:rsidRPr="0071622C">
              <w:t>ad No</w:t>
            </w:r>
            <w:r w:rsidR="006F2CF2" w:rsidRPr="0071622C">
              <w:t> </w:t>
            </w:r>
            <w:r w:rsidRPr="0071622C">
              <w:t>117, 2001</w:t>
            </w:r>
          </w:p>
        </w:tc>
      </w:tr>
      <w:tr w:rsidR="00FE6BB9" w:rsidRPr="0071622C" w:rsidTr="000F08A3">
        <w:trPr>
          <w:cantSplit/>
        </w:trPr>
        <w:tc>
          <w:tcPr>
            <w:tcW w:w="2139" w:type="dxa"/>
            <w:shd w:val="clear" w:color="auto" w:fill="auto"/>
          </w:tcPr>
          <w:p w:rsidR="00FE6BB9" w:rsidRPr="0071622C" w:rsidRDefault="00FE6BB9" w:rsidP="00347513">
            <w:pPr>
              <w:pStyle w:val="ENoteTableText"/>
              <w:tabs>
                <w:tab w:val="center" w:leader="dot" w:pos="2268"/>
              </w:tabs>
            </w:pPr>
            <w:r w:rsidRPr="0071622C">
              <w:t>s 11AB</w:t>
            </w:r>
            <w:r w:rsidRPr="0071622C">
              <w:tab/>
            </w:r>
          </w:p>
        </w:tc>
        <w:tc>
          <w:tcPr>
            <w:tcW w:w="4943" w:type="dxa"/>
            <w:shd w:val="clear" w:color="auto" w:fill="auto"/>
          </w:tcPr>
          <w:p w:rsidR="00FE6BB9" w:rsidRPr="0071622C" w:rsidRDefault="00FE6BB9" w:rsidP="000F08A3">
            <w:pPr>
              <w:pStyle w:val="ENoteTableText"/>
            </w:pPr>
            <w:r w:rsidRPr="0071622C">
              <w:t>ad No 135, 2020</w:t>
            </w:r>
          </w:p>
        </w:tc>
      </w:tr>
      <w:tr w:rsidR="004508AC" w:rsidRPr="0071622C" w:rsidTr="000F08A3">
        <w:trPr>
          <w:cantSplit/>
        </w:trPr>
        <w:tc>
          <w:tcPr>
            <w:tcW w:w="2139" w:type="dxa"/>
            <w:shd w:val="clear" w:color="auto" w:fill="auto"/>
          </w:tcPr>
          <w:p w:rsidR="004508AC" w:rsidRPr="0071622C" w:rsidRDefault="004508AC" w:rsidP="000F08A3">
            <w:pPr>
              <w:pStyle w:val="ENoteTableText"/>
            </w:pPr>
            <w:smartTag w:uri="urn:schemas-microsoft-com:office:smarttags" w:element="place">
              <w:smartTag w:uri="urn:schemas-microsoft-com:office:smarttags" w:element="City">
                <w:r w:rsidRPr="0071622C">
                  <w:rPr>
                    <w:b/>
                  </w:rPr>
                  <w:t>Part</w:t>
                </w:r>
              </w:smartTag>
              <w:r w:rsidRPr="0071622C">
                <w:rPr>
                  <w:b/>
                </w:rPr>
                <w:t> </w:t>
              </w:r>
              <w:smartTag w:uri="urn:schemas-microsoft-com:office:smarttags" w:element="State">
                <w:r w:rsidRPr="0071622C">
                  <w:rPr>
                    <w:b/>
                  </w:rPr>
                  <w:t>IA</w:t>
                </w:r>
              </w:smartTag>
            </w:smartTag>
          </w:p>
        </w:tc>
        <w:tc>
          <w:tcPr>
            <w:tcW w:w="4943" w:type="dxa"/>
            <w:shd w:val="clear" w:color="auto" w:fill="auto"/>
          </w:tcPr>
          <w:p w:rsidR="004508AC" w:rsidRPr="0071622C" w:rsidRDefault="004508AC" w:rsidP="000F08A3">
            <w:pPr>
              <w:pStyle w:val="ENoteTableText"/>
            </w:pPr>
          </w:p>
        </w:tc>
      </w:tr>
      <w:tr w:rsidR="004508AC" w:rsidRPr="0071622C" w:rsidTr="000F08A3">
        <w:trPr>
          <w:cantSplit/>
        </w:trPr>
        <w:tc>
          <w:tcPr>
            <w:tcW w:w="2139" w:type="dxa"/>
            <w:shd w:val="clear" w:color="auto" w:fill="auto"/>
          </w:tcPr>
          <w:p w:rsidR="004508AC" w:rsidRPr="0071622C" w:rsidRDefault="004508AC" w:rsidP="00347513">
            <w:pPr>
              <w:pStyle w:val="ENoteTableText"/>
              <w:tabs>
                <w:tab w:val="center" w:leader="dot" w:pos="2268"/>
              </w:tabs>
            </w:pPr>
            <w:smartTag w:uri="urn:schemas-microsoft-com:office:smarttags" w:element="place">
              <w:smartTag w:uri="urn:schemas-microsoft-com:office:smarttags" w:element="City">
                <w:r w:rsidRPr="0071622C">
                  <w:t>Part</w:t>
                </w:r>
              </w:smartTag>
              <w:r w:rsidRPr="0071622C">
                <w:t> </w:t>
              </w:r>
              <w:smartTag w:uri="urn:schemas-microsoft-com:office:smarttags" w:element="State">
                <w:r w:rsidRPr="0071622C">
                  <w:t>IA</w:t>
                </w:r>
              </w:smartTag>
            </w:smartTag>
            <w:r w:rsidRPr="0071622C">
              <w:tab/>
            </w:r>
          </w:p>
        </w:tc>
        <w:tc>
          <w:tcPr>
            <w:tcW w:w="4943" w:type="dxa"/>
            <w:shd w:val="clear" w:color="auto" w:fill="auto"/>
          </w:tcPr>
          <w:p w:rsidR="004508AC" w:rsidRPr="0071622C" w:rsidRDefault="004508AC" w:rsidP="000F08A3">
            <w:pPr>
              <w:pStyle w:val="ENoteTableText"/>
            </w:pPr>
            <w:r w:rsidRPr="0071622C">
              <w:t>ad. No.</w:t>
            </w:r>
            <w:r w:rsidR="006F2CF2" w:rsidRPr="0071622C">
              <w:t> </w:t>
            </w:r>
            <w:r w:rsidRPr="0071622C">
              <w:t xml:space="preserve">49, 1994 </w:t>
            </w:r>
          </w:p>
        </w:tc>
      </w:tr>
      <w:tr w:rsidR="004508AC" w:rsidRPr="0071622C" w:rsidTr="000F08A3">
        <w:trPr>
          <w:cantSplit/>
        </w:trPr>
        <w:tc>
          <w:tcPr>
            <w:tcW w:w="2139" w:type="dxa"/>
            <w:shd w:val="clear" w:color="auto" w:fill="auto"/>
          </w:tcPr>
          <w:p w:rsidR="004508AC" w:rsidRPr="0071622C" w:rsidRDefault="004508AC" w:rsidP="00347513">
            <w:pPr>
              <w:pStyle w:val="ENoteTableText"/>
              <w:tabs>
                <w:tab w:val="center" w:leader="dot" w:pos="2268"/>
              </w:tabs>
            </w:pPr>
            <w:r w:rsidRPr="0071622C">
              <w:t>s. 11AAA</w:t>
            </w:r>
            <w:r w:rsidRPr="0071622C">
              <w:tab/>
            </w:r>
          </w:p>
        </w:tc>
        <w:tc>
          <w:tcPr>
            <w:tcW w:w="4943" w:type="dxa"/>
            <w:shd w:val="clear" w:color="auto" w:fill="auto"/>
          </w:tcPr>
          <w:p w:rsidR="004508AC" w:rsidRPr="0071622C" w:rsidRDefault="004508AC" w:rsidP="000F08A3">
            <w:pPr>
              <w:pStyle w:val="ENoteTableText"/>
            </w:pPr>
            <w:r w:rsidRPr="0071622C">
              <w:t>ad. No.</w:t>
            </w:r>
            <w:r w:rsidR="006F2CF2" w:rsidRPr="0071622C">
              <w:t> </w:t>
            </w:r>
            <w:r w:rsidRPr="0071622C">
              <w:t>36, 2003</w:t>
            </w:r>
          </w:p>
        </w:tc>
      </w:tr>
      <w:tr w:rsidR="004508AC" w:rsidRPr="0071622C" w:rsidTr="000F08A3">
        <w:trPr>
          <w:cantSplit/>
        </w:trPr>
        <w:tc>
          <w:tcPr>
            <w:tcW w:w="2139" w:type="dxa"/>
            <w:shd w:val="clear" w:color="auto" w:fill="auto"/>
          </w:tcPr>
          <w:p w:rsidR="004508AC" w:rsidRPr="0071622C" w:rsidRDefault="004508AC" w:rsidP="00347513">
            <w:pPr>
              <w:pStyle w:val="ENoteTableText"/>
              <w:tabs>
                <w:tab w:val="center" w:leader="dot" w:pos="2268"/>
              </w:tabs>
            </w:pPr>
            <w:r w:rsidRPr="0071622C">
              <w:t>s. 11A</w:t>
            </w:r>
            <w:r w:rsidRPr="0071622C">
              <w:tab/>
            </w:r>
          </w:p>
        </w:tc>
        <w:tc>
          <w:tcPr>
            <w:tcW w:w="4943" w:type="dxa"/>
            <w:shd w:val="clear" w:color="auto" w:fill="auto"/>
          </w:tcPr>
          <w:p w:rsidR="004508AC" w:rsidRPr="0071622C" w:rsidRDefault="004508AC" w:rsidP="000F08A3">
            <w:pPr>
              <w:pStyle w:val="ENoteTableText"/>
            </w:pPr>
            <w:r w:rsidRPr="0071622C">
              <w:t>ad. No.</w:t>
            </w:r>
            <w:r w:rsidR="006F2CF2" w:rsidRPr="0071622C">
              <w:t> </w:t>
            </w:r>
            <w:r w:rsidRPr="0071622C">
              <w:t>49, 1994</w:t>
            </w:r>
          </w:p>
        </w:tc>
      </w:tr>
      <w:tr w:rsidR="004508AC" w:rsidRPr="0071622C" w:rsidTr="000F08A3">
        <w:trPr>
          <w:cantSplit/>
        </w:trPr>
        <w:tc>
          <w:tcPr>
            <w:tcW w:w="2139" w:type="dxa"/>
            <w:shd w:val="clear" w:color="auto" w:fill="auto"/>
          </w:tcPr>
          <w:p w:rsidR="004508AC" w:rsidRPr="0071622C" w:rsidRDefault="004508AC" w:rsidP="000F08A3">
            <w:pPr>
              <w:pStyle w:val="Tabletext"/>
            </w:pPr>
          </w:p>
        </w:tc>
        <w:tc>
          <w:tcPr>
            <w:tcW w:w="4943" w:type="dxa"/>
            <w:shd w:val="clear" w:color="auto" w:fill="auto"/>
          </w:tcPr>
          <w:p w:rsidR="004508AC" w:rsidRPr="0071622C" w:rsidRDefault="004508AC" w:rsidP="000F08A3">
            <w:pPr>
              <w:pStyle w:val="ENoteTableText"/>
            </w:pPr>
            <w:r w:rsidRPr="0071622C">
              <w:t>rs. No.</w:t>
            </w:r>
            <w:r w:rsidR="006F2CF2" w:rsidRPr="0071622C">
              <w:t> </w:t>
            </w:r>
            <w:r w:rsidRPr="0071622C">
              <w:t>54, 1998</w:t>
            </w:r>
          </w:p>
        </w:tc>
      </w:tr>
      <w:tr w:rsidR="004508AC" w:rsidRPr="0071622C" w:rsidTr="000F08A3">
        <w:trPr>
          <w:cantSplit/>
        </w:trPr>
        <w:tc>
          <w:tcPr>
            <w:tcW w:w="2139" w:type="dxa"/>
            <w:shd w:val="clear" w:color="auto" w:fill="auto"/>
          </w:tcPr>
          <w:p w:rsidR="004508AC" w:rsidRPr="0071622C" w:rsidRDefault="004508AC" w:rsidP="00347513">
            <w:pPr>
              <w:pStyle w:val="ENoteTableText"/>
              <w:tabs>
                <w:tab w:val="center" w:leader="dot" w:pos="2268"/>
              </w:tabs>
            </w:pPr>
            <w:r w:rsidRPr="0071622C">
              <w:t>s. 11B</w:t>
            </w:r>
            <w:r w:rsidRPr="0071622C">
              <w:tab/>
            </w:r>
          </w:p>
        </w:tc>
        <w:tc>
          <w:tcPr>
            <w:tcW w:w="4943" w:type="dxa"/>
            <w:shd w:val="clear" w:color="auto" w:fill="auto"/>
          </w:tcPr>
          <w:p w:rsidR="004508AC" w:rsidRPr="0071622C" w:rsidRDefault="004508AC" w:rsidP="000F08A3">
            <w:pPr>
              <w:pStyle w:val="ENoteTableText"/>
            </w:pPr>
            <w:r w:rsidRPr="0071622C">
              <w:t>ad. No.</w:t>
            </w:r>
            <w:r w:rsidR="006F2CF2" w:rsidRPr="0071622C">
              <w:t> </w:t>
            </w:r>
            <w:r w:rsidRPr="0071622C">
              <w:t>49, 1994</w:t>
            </w:r>
          </w:p>
        </w:tc>
      </w:tr>
      <w:tr w:rsidR="004508AC" w:rsidRPr="0071622C" w:rsidTr="000F08A3">
        <w:trPr>
          <w:cantSplit/>
        </w:trPr>
        <w:tc>
          <w:tcPr>
            <w:tcW w:w="2139" w:type="dxa"/>
            <w:shd w:val="clear" w:color="auto" w:fill="auto"/>
          </w:tcPr>
          <w:p w:rsidR="004508AC" w:rsidRPr="0071622C" w:rsidRDefault="004508AC" w:rsidP="000F08A3">
            <w:pPr>
              <w:pStyle w:val="Tabletext"/>
            </w:pPr>
          </w:p>
        </w:tc>
        <w:tc>
          <w:tcPr>
            <w:tcW w:w="4943" w:type="dxa"/>
            <w:shd w:val="clear" w:color="auto" w:fill="auto"/>
          </w:tcPr>
          <w:p w:rsidR="004508AC" w:rsidRPr="0071622C" w:rsidRDefault="004508AC" w:rsidP="000F08A3">
            <w:pPr>
              <w:pStyle w:val="ENoteTableText"/>
            </w:pPr>
            <w:r w:rsidRPr="0071622C">
              <w:t>am. No.</w:t>
            </w:r>
            <w:r w:rsidR="006F2CF2" w:rsidRPr="0071622C">
              <w:t> </w:t>
            </w:r>
            <w:r w:rsidRPr="0071622C">
              <w:t>54, 1998; No.</w:t>
            </w:r>
            <w:r w:rsidR="006F2CF2" w:rsidRPr="0071622C">
              <w:t> </w:t>
            </w:r>
            <w:r w:rsidRPr="0071622C">
              <w:t>36, 2003</w:t>
            </w:r>
          </w:p>
        </w:tc>
      </w:tr>
      <w:tr w:rsidR="004508AC" w:rsidRPr="0071622C" w:rsidTr="000F08A3">
        <w:trPr>
          <w:cantSplit/>
        </w:trPr>
        <w:tc>
          <w:tcPr>
            <w:tcW w:w="2139" w:type="dxa"/>
            <w:shd w:val="clear" w:color="auto" w:fill="auto"/>
          </w:tcPr>
          <w:p w:rsidR="004508AC" w:rsidRPr="0071622C" w:rsidRDefault="004508AC" w:rsidP="00347513">
            <w:pPr>
              <w:pStyle w:val="ENoteTableText"/>
              <w:tabs>
                <w:tab w:val="center" w:leader="dot" w:pos="2268"/>
              </w:tabs>
            </w:pPr>
            <w:r w:rsidRPr="0071622C">
              <w:t>s. 11C</w:t>
            </w:r>
            <w:r w:rsidRPr="0071622C">
              <w:tab/>
            </w:r>
          </w:p>
        </w:tc>
        <w:tc>
          <w:tcPr>
            <w:tcW w:w="4943" w:type="dxa"/>
            <w:shd w:val="clear" w:color="auto" w:fill="auto"/>
          </w:tcPr>
          <w:p w:rsidR="004508AC" w:rsidRPr="0071622C" w:rsidRDefault="004508AC" w:rsidP="000F08A3">
            <w:pPr>
              <w:pStyle w:val="ENoteTableText"/>
            </w:pPr>
            <w:r w:rsidRPr="0071622C">
              <w:t>ad. No.</w:t>
            </w:r>
            <w:r w:rsidR="006F2CF2" w:rsidRPr="0071622C">
              <w:t> </w:t>
            </w:r>
            <w:r w:rsidRPr="0071622C">
              <w:t>49, 1994</w:t>
            </w:r>
          </w:p>
        </w:tc>
      </w:tr>
      <w:tr w:rsidR="004508AC" w:rsidRPr="0071622C" w:rsidTr="000F08A3">
        <w:trPr>
          <w:cantSplit/>
        </w:trPr>
        <w:tc>
          <w:tcPr>
            <w:tcW w:w="2139" w:type="dxa"/>
            <w:shd w:val="clear" w:color="auto" w:fill="auto"/>
          </w:tcPr>
          <w:p w:rsidR="004508AC" w:rsidRPr="0071622C" w:rsidRDefault="004508AC" w:rsidP="000F08A3">
            <w:pPr>
              <w:pStyle w:val="Tabletext"/>
            </w:pPr>
          </w:p>
        </w:tc>
        <w:tc>
          <w:tcPr>
            <w:tcW w:w="4943" w:type="dxa"/>
            <w:shd w:val="clear" w:color="auto" w:fill="auto"/>
          </w:tcPr>
          <w:p w:rsidR="004508AC" w:rsidRPr="0071622C" w:rsidRDefault="004508AC" w:rsidP="000F08A3">
            <w:pPr>
              <w:pStyle w:val="ENoteTableText"/>
            </w:pPr>
            <w:r w:rsidRPr="0071622C">
              <w:t>am. No.</w:t>
            </w:r>
            <w:r w:rsidR="006F2CF2" w:rsidRPr="0071622C">
              <w:t> </w:t>
            </w:r>
            <w:r w:rsidRPr="0071622C">
              <w:t>54, 1998; No.</w:t>
            </w:r>
            <w:r w:rsidR="006F2CF2" w:rsidRPr="0071622C">
              <w:t> </w:t>
            </w:r>
            <w:r w:rsidRPr="0071622C">
              <w:t>117, 2001; No.</w:t>
            </w:r>
            <w:r w:rsidR="006F2CF2" w:rsidRPr="0071622C">
              <w:t> </w:t>
            </w:r>
            <w:r w:rsidRPr="0071622C">
              <w:t>36, 2003</w:t>
            </w:r>
            <w:r w:rsidR="002902C9" w:rsidRPr="0071622C">
              <w:t>; No 180, 2012</w:t>
            </w:r>
          </w:p>
        </w:tc>
      </w:tr>
      <w:tr w:rsidR="004508AC" w:rsidRPr="0071622C" w:rsidTr="000F08A3">
        <w:trPr>
          <w:cantSplit/>
        </w:trPr>
        <w:tc>
          <w:tcPr>
            <w:tcW w:w="2139" w:type="dxa"/>
            <w:shd w:val="clear" w:color="auto" w:fill="auto"/>
          </w:tcPr>
          <w:p w:rsidR="004508AC" w:rsidRPr="0071622C" w:rsidRDefault="004508AC" w:rsidP="00347513">
            <w:pPr>
              <w:pStyle w:val="ENoteTableText"/>
              <w:tabs>
                <w:tab w:val="center" w:leader="dot" w:pos="2268"/>
              </w:tabs>
            </w:pPr>
            <w:r w:rsidRPr="0071622C">
              <w:t>s. 11D</w:t>
            </w:r>
            <w:r w:rsidRPr="0071622C">
              <w:tab/>
            </w:r>
          </w:p>
        </w:tc>
        <w:tc>
          <w:tcPr>
            <w:tcW w:w="4943" w:type="dxa"/>
            <w:shd w:val="clear" w:color="auto" w:fill="auto"/>
          </w:tcPr>
          <w:p w:rsidR="004508AC" w:rsidRPr="0071622C" w:rsidRDefault="004508AC" w:rsidP="000F08A3">
            <w:pPr>
              <w:pStyle w:val="ENoteTableText"/>
            </w:pPr>
            <w:r w:rsidRPr="0071622C">
              <w:t>ad. No.</w:t>
            </w:r>
            <w:r w:rsidR="006F2CF2" w:rsidRPr="0071622C">
              <w:t> </w:t>
            </w:r>
            <w:r w:rsidRPr="0071622C">
              <w:t>49, 1994</w:t>
            </w:r>
          </w:p>
        </w:tc>
      </w:tr>
      <w:tr w:rsidR="004508AC" w:rsidRPr="0071622C" w:rsidTr="000F08A3">
        <w:trPr>
          <w:cantSplit/>
        </w:trPr>
        <w:tc>
          <w:tcPr>
            <w:tcW w:w="2139" w:type="dxa"/>
            <w:shd w:val="clear" w:color="auto" w:fill="auto"/>
          </w:tcPr>
          <w:p w:rsidR="004508AC" w:rsidRPr="0071622C" w:rsidRDefault="004508AC" w:rsidP="000F08A3">
            <w:pPr>
              <w:pStyle w:val="Tabletext"/>
            </w:pPr>
          </w:p>
        </w:tc>
        <w:tc>
          <w:tcPr>
            <w:tcW w:w="4943" w:type="dxa"/>
            <w:shd w:val="clear" w:color="auto" w:fill="auto"/>
          </w:tcPr>
          <w:p w:rsidR="004508AC" w:rsidRPr="0071622C" w:rsidRDefault="004508AC" w:rsidP="002902C9">
            <w:pPr>
              <w:pStyle w:val="ENoteTableText"/>
            </w:pPr>
            <w:r w:rsidRPr="0071622C">
              <w:t>am. No.</w:t>
            </w:r>
            <w:r w:rsidR="006F2CF2" w:rsidRPr="0071622C">
              <w:t> </w:t>
            </w:r>
            <w:r w:rsidRPr="0071622C">
              <w:t>54, 1998; No.</w:t>
            </w:r>
            <w:r w:rsidR="006F2CF2" w:rsidRPr="0071622C">
              <w:t> </w:t>
            </w:r>
            <w:r w:rsidRPr="0071622C">
              <w:t>117, 2001; No.</w:t>
            </w:r>
            <w:r w:rsidR="006F2CF2" w:rsidRPr="0071622C">
              <w:t> </w:t>
            </w:r>
            <w:r w:rsidRPr="0071622C">
              <w:t>36, 2003</w:t>
            </w:r>
            <w:r w:rsidR="002902C9" w:rsidRPr="0071622C">
              <w:t>; No 180, 2012</w:t>
            </w:r>
          </w:p>
        </w:tc>
      </w:tr>
      <w:tr w:rsidR="004508AC" w:rsidRPr="0071622C" w:rsidTr="000F08A3">
        <w:trPr>
          <w:cantSplit/>
        </w:trPr>
        <w:tc>
          <w:tcPr>
            <w:tcW w:w="2139" w:type="dxa"/>
            <w:shd w:val="clear" w:color="auto" w:fill="auto"/>
          </w:tcPr>
          <w:p w:rsidR="004508AC" w:rsidRPr="0071622C" w:rsidRDefault="004508AC" w:rsidP="00347513">
            <w:pPr>
              <w:pStyle w:val="ENoteTableText"/>
              <w:tabs>
                <w:tab w:val="center" w:leader="dot" w:pos="2268"/>
              </w:tabs>
            </w:pPr>
            <w:r w:rsidRPr="0071622C">
              <w:t>s. 11DA</w:t>
            </w:r>
            <w:r w:rsidRPr="0071622C">
              <w:tab/>
            </w:r>
          </w:p>
        </w:tc>
        <w:tc>
          <w:tcPr>
            <w:tcW w:w="4943" w:type="dxa"/>
            <w:shd w:val="clear" w:color="auto" w:fill="auto"/>
          </w:tcPr>
          <w:p w:rsidR="004508AC" w:rsidRPr="0071622C" w:rsidRDefault="004508AC" w:rsidP="000F08A3">
            <w:pPr>
              <w:pStyle w:val="ENoteTableText"/>
            </w:pPr>
            <w:r w:rsidRPr="0071622C">
              <w:t>ad. No.</w:t>
            </w:r>
            <w:r w:rsidR="006F2CF2" w:rsidRPr="0071622C">
              <w:t> </w:t>
            </w:r>
            <w:r w:rsidRPr="0071622C">
              <w:t>180, 2012</w:t>
            </w:r>
          </w:p>
        </w:tc>
      </w:tr>
      <w:tr w:rsidR="004508AC" w:rsidRPr="0071622C" w:rsidTr="000F08A3">
        <w:trPr>
          <w:cantSplit/>
        </w:trPr>
        <w:tc>
          <w:tcPr>
            <w:tcW w:w="2139" w:type="dxa"/>
            <w:shd w:val="clear" w:color="auto" w:fill="auto"/>
          </w:tcPr>
          <w:p w:rsidR="004508AC" w:rsidRPr="0071622C" w:rsidRDefault="004508AC" w:rsidP="00347513">
            <w:pPr>
              <w:pStyle w:val="ENoteTableText"/>
              <w:tabs>
                <w:tab w:val="center" w:leader="dot" w:pos="2268"/>
              </w:tabs>
            </w:pPr>
            <w:r w:rsidRPr="0071622C">
              <w:t>s. 11E</w:t>
            </w:r>
            <w:r w:rsidRPr="0071622C">
              <w:tab/>
            </w:r>
          </w:p>
        </w:tc>
        <w:tc>
          <w:tcPr>
            <w:tcW w:w="4943" w:type="dxa"/>
            <w:shd w:val="clear" w:color="auto" w:fill="auto"/>
          </w:tcPr>
          <w:p w:rsidR="004508AC" w:rsidRPr="0071622C" w:rsidRDefault="004508AC" w:rsidP="000F08A3">
            <w:pPr>
              <w:pStyle w:val="ENoteTableText"/>
            </w:pPr>
            <w:r w:rsidRPr="0071622C">
              <w:t>ad. No.</w:t>
            </w:r>
            <w:r w:rsidR="006F2CF2" w:rsidRPr="0071622C">
              <w:t> </w:t>
            </w:r>
            <w:r w:rsidRPr="0071622C">
              <w:t>49, 1994</w:t>
            </w:r>
          </w:p>
        </w:tc>
      </w:tr>
      <w:tr w:rsidR="004508AC" w:rsidRPr="0071622C" w:rsidTr="000F08A3">
        <w:trPr>
          <w:cantSplit/>
        </w:trPr>
        <w:tc>
          <w:tcPr>
            <w:tcW w:w="2139" w:type="dxa"/>
            <w:shd w:val="clear" w:color="auto" w:fill="auto"/>
          </w:tcPr>
          <w:p w:rsidR="004508AC" w:rsidRPr="0071622C" w:rsidRDefault="004508AC" w:rsidP="000F08A3">
            <w:pPr>
              <w:pStyle w:val="Tabletext"/>
            </w:pPr>
          </w:p>
        </w:tc>
        <w:tc>
          <w:tcPr>
            <w:tcW w:w="4943" w:type="dxa"/>
            <w:shd w:val="clear" w:color="auto" w:fill="auto"/>
          </w:tcPr>
          <w:p w:rsidR="004508AC" w:rsidRPr="0071622C" w:rsidRDefault="004508AC" w:rsidP="000F08A3">
            <w:pPr>
              <w:pStyle w:val="ENoteTableText"/>
            </w:pPr>
            <w:r w:rsidRPr="0071622C">
              <w:t>am. No.</w:t>
            </w:r>
            <w:r w:rsidR="006F2CF2" w:rsidRPr="0071622C">
              <w:t> </w:t>
            </w:r>
            <w:r w:rsidRPr="0071622C">
              <w:t>54, 1998; No.</w:t>
            </w:r>
            <w:r w:rsidR="006F2CF2" w:rsidRPr="0071622C">
              <w:t> </w:t>
            </w:r>
            <w:r w:rsidRPr="0071622C">
              <w:t>36, 2003</w:t>
            </w:r>
          </w:p>
        </w:tc>
      </w:tr>
      <w:tr w:rsidR="004508AC" w:rsidRPr="0071622C" w:rsidTr="000F08A3">
        <w:trPr>
          <w:cantSplit/>
        </w:trPr>
        <w:tc>
          <w:tcPr>
            <w:tcW w:w="2139" w:type="dxa"/>
            <w:shd w:val="clear" w:color="auto" w:fill="auto"/>
          </w:tcPr>
          <w:p w:rsidR="004508AC" w:rsidRPr="0071622C" w:rsidRDefault="004508AC" w:rsidP="00347513">
            <w:pPr>
              <w:pStyle w:val="ENoteTableText"/>
              <w:tabs>
                <w:tab w:val="center" w:leader="dot" w:pos="2268"/>
              </w:tabs>
            </w:pPr>
            <w:r w:rsidRPr="0071622C">
              <w:t>s. 11F</w:t>
            </w:r>
            <w:r w:rsidRPr="0071622C">
              <w:tab/>
            </w:r>
          </w:p>
        </w:tc>
        <w:tc>
          <w:tcPr>
            <w:tcW w:w="4943" w:type="dxa"/>
            <w:shd w:val="clear" w:color="auto" w:fill="auto"/>
          </w:tcPr>
          <w:p w:rsidR="004508AC" w:rsidRPr="0071622C" w:rsidRDefault="004508AC" w:rsidP="000F08A3">
            <w:pPr>
              <w:pStyle w:val="ENoteTableText"/>
            </w:pPr>
            <w:r w:rsidRPr="0071622C">
              <w:t>ad. No.</w:t>
            </w:r>
            <w:r w:rsidR="006F2CF2" w:rsidRPr="0071622C">
              <w:t> </w:t>
            </w:r>
            <w:r w:rsidRPr="0071622C">
              <w:t>49, 1994</w:t>
            </w:r>
          </w:p>
        </w:tc>
      </w:tr>
      <w:tr w:rsidR="004508AC" w:rsidRPr="0071622C" w:rsidTr="000F08A3">
        <w:trPr>
          <w:cantSplit/>
        </w:trPr>
        <w:tc>
          <w:tcPr>
            <w:tcW w:w="2139" w:type="dxa"/>
            <w:shd w:val="clear" w:color="auto" w:fill="auto"/>
          </w:tcPr>
          <w:p w:rsidR="004508AC" w:rsidRPr="0071622C" w:rsidRDefault="004508AC" w:rsidP="000F08A3">
            <w:pPr>
              <w:pStyle w:val="Tabletext"/>
            </w:pPr>
          </w:p>
        </w:tc>
        <w:tc>
          <w:tcPr>
            <w:tcW w:w="4943" w:type="dxa"/>
            <w:shd w:val="clear" w:color="auto" w:fill="auto"/>
          </w:tcPr>
          <w:p w:rsidR="004508AC" w:rsidRPr="0071622C" w:rsidRDefault="004508AC" w:rsidP="000F08A3">
            <w:pPr>
              <w:pStyle w:val="ENoteTableText"/>
            </w:pPr>
            <w:r w:rsidRPr="0071622C">
              <w:t>rs. No.</w:t>
            </w:r>
            <w:r w:rsidR="006F2CF2" w:rsidRPr="0071622C">
              <w:t> </w:t>
            </w:r>
            <w:r w:rsidRPr="0071622C">
              <w:t>107, 1997</w:t>
            </w:r>
          </w:p>
        </w:tc>
      </w:tr>
      <w:tr w:rsidR="004508AC" w:rsidRPr="0071622C" w:rsidTr="000F08A3">
        <w:trPr>
          <w:cantSplit/>
        </w:trPr>
        <w:tc>
          <w:tcPr>
            <w:tcW w:w="2139" w:type="dxa"/>
            <w:shd w:val="clear" w:color="auto" w:fill="auto"/>
          </w:tcPr>
          <w:p w:rsidR="004508AC" w:rsidRPr="0071622C" w:rsidRDefault="004508AC" w:rsidP="000F08A3">
            <w:pPr>
              <w:pStyle w:val="Tabletext"/>
            </w:pPr>
          </w:p>
        </w:tc>
        <w:tc>
          <w:tcPr>
            <w:tcW w:w="4943" w:type="dxa"/>
            <w:shd w:val="clear" w:color="auto" w:fill="auto"/>
          </w:tcPr>
          <w:p w:rsidR="004508AC" w:rsidRPr="0071622C" w:rsidRDefault="004508AC" w:rsidP="000F08A3">
            <w:pPr>
              <w:pStyle w:val="ENoteTableText"/>
            </w:pPr>
            <w:r w:rsidRPr="0071622C">
              <w:t>rep. No.</w:t>
            </w:r>
            <w:r w:rsidR="006F2CF2" w:rsidRPr="0071622C">
              <w:t> </w:t>
            </w:r>
            <w:r w:rsidRPr="0071622C">
              <w:t>54, 1998</w:t>
            </w:r>
          </w:p>
        </w:tc>
      </w:tr>
      <w:tr w:rsidR="004508AC" w:rsidRPr="0071622C" w:rsidTr="000F08A3">
        <w:trPr>
          <w:cantSplit/>
        </w:trPr>
        <w:tc>
          <w:tcPr>
            <w:tcW w:w="2139" w:type="dxa"/>
            <w:shd w:val="clear" w:color="auto" w:fill="auto"/>
          </w:tcPr>
          <w:p w:rsidR="004508AC" w:rsidRPr="0071622C" w:rsidRDefault="004508AC" w:rsidP="000F08A3">
            <w:pPr>
              <w:pStyle w:val="Tabletext"/>
            </w:pPr>
          </w:p>
        </w:tc>
        <w:tc>
          <w:tcPr>
            <w:tcW w:w="4943" w:type="dxa"/>
            <w:shd w:val="clear" w:color="auto" w:fill="auto"/>
          </w:tcPr>
          <w:p w:rsidR="004508AC" w:rsidRPr="0071622C" w:rsidRDefault="004508AC" w:rsidP="007A4741">
            <w:pPr>
              <w:pStyle w:val="ENoteTableText"/>
            </w:pPr>
            <w:r w:rsidRPr="0071622C">
              <w:t>ad. No.</w:t>
            </w:r>
            <w:r w:rsidR="006F2CF2" w:rsidRPr="0071622C">
              <w:t> </w:t>
            </w:r>
            <w:r w:rsidRPr="0071622C">
              <w:t>75, 2013</w:t>
            </w:r>
          </w:p>
        </w:tc>
      </w:tr>
      <w:tr w:rsidR="004508AC" w:rsidRPr="0071622C" w:rsidTr="000F08A3">
        <w:trPr>
          <w:cantSplit/>
        </w:trPr>
        <w:tc>
          <w:tcPr>
            <w:tcW w:w="2139" w:type="dxa"/>
            <w:shd w:val="clear" w:color="auto" w:fill="auto"/>
          </w:tcPr>
          <w:p w:rsidR="004508AC" w:rsidRPr="0071622C" w:rsidRDefault="004508AC" w:rsidP="002902C9">
            <w:pPr>
              <w:pStyle w:val="ENoteTableText"/>
              <w:tabs>
                <w:tab w:val="center" w:leader="dot" w:pos="2268"/>
              </w:tabs>
            </w:pPr>
            <w:r w:rsidRPr="0071622C">
              <w:lastRenderedPageBreak/>
              <w:t>s</w:t>
            </w:r>
            <w:r w:rsidR="002902C9" w:rsidRPr="0071622C">
              <w:t xml:space="preserve"> </w:t>
            </w:r>
            <w:r w:rsidRPr="0071622C">
              <w:t>11G</w:t>
            </w:r>
            <w:r w:rsidRPr="0071622C">
              <w:tab/>
            </w:r>
          </w:p>
        </w:tc>
        <w:tc>
          <w:tcPr>
            <w:tcW w:w="4943" w:type="dxa"/>
            <w:shd w:val="clear" w:color="auto" w:fill="auto"/>
          </w:tcPr>
          <w:p w:rsidR="004508AC" w:rsidRPr="0071622C" w:rsidRDefault="004508AC" w:rsidP="000F08A3">
            <w:pPr>
              <w:pStyle w:val="ENoteTableText"/>
            </w:pPr>
            <w:r w:rsidRPr="0071622C">
              <w:t>ad No</w:t>
            </w:r>
            <w:r w:rsidR="006F2CF2" w:rsidRPr="0071622C">
              <w:t> </w:t>
            </w:r>
            <w:r w:rsidRPr="0071622C">
              <w:t>49, 1994</w:t>
            </w:r>
          </w:p>
        </w:tc>
      </w:tr>
      <w:tr w:rsidR="004508AC" w:rsidRPr="0071622C" w:rsidTr="000F08A3">
        <w:trPr>
          <w:cantSplit/>
        </w:trPr>
        <w:tc>
          <w:tcPr>
            <w:tcW w:w="2139" w:type="dxa"/>
            <w:shd w:val="clear" w:color="auto" w:fill="auto"/>
          </w:tcPr>
          <w:p w:rsidR="004508AC" w:rsidRPr="0071622C" w:rsidRDefault="004508AC" w:rsidP="000F08A3">
            <w:pPr>
              <w:pStyle w:val="Tabletext"/>
            </w:pPr>
          </w:p>
        </w:tc>
        <w:tc>
          <w:tcPr>
            <w:tcW w:w="4943" w:type="dxa"/>
            <w:shd w:val="clear" w:color="auto" w:fill="auto"/>
          </w:tcPr>
          <w:p w:rsidR="004508AC" w:rsidRPr="0071622C" w:rsidRDefault="004508AC" w:rsidP="000F08A3">
            <w:pPr>
              <w:pStyle w:val="ENoteTableText"/>
            </w:pPr>
            <w:r w:rsidRPr="0071622C">
              <w:t>rep No</w:t>
            </w:r>
            <w:r w:rsidR="006F2CF2" w:rsidRPr="0071622C">
              <w:t> </w:t>
            </w:r>
            <w:r w:rsidRPr="0071622C">
              <w:t>54, 1998</w:t>
            </w:r>
          </w:p>
        </w:tc>
      </w:tr>
      <w:tr w:rsidR="005B0C1D" w:rsidRPr="0071622C" w:rsidTr="000F08A3">
        <w:trPr>
          <w:cantSplit/>
        </w:trPr>
        <w:tc>
          <w:tcPr>
            <w:tcW w:w="2139" w:type="dxa"/>
            <w:shd w:val="clear" w:color="auto" w:fill="auto"/>
          </w:tcPr>
          <w:p w:rsidR="005B0C1D" w:rsidRPr="0071622C" w:rsidRDefault="005B0C1D" w:rsidP="005B0C1D">
            <w:pPr>
              <w:pStyle w:val="Tabletext"/>
              <w:tabs>
                <w:tab w:val="left" w:leader="dot" w:pos="2268"/>
              </w:tabs>
              <w:rPr>
                <w:sz w:val="16"/>
              </w:rPr>
            </w:pPr>
            <w:r w:rsidRPr="0071622C">
              <w:rPr>
                <w:sz w:val="16"/>
              </w:rPr>
              <w:t>s 11H</w:t>
            </w:r>
            <w:r w:rsidRPr="0071622C">
              <w:rPr>
                <w:sz w:val="16"/>
              </w:rPr>
              <w:tab/>
            </w:r>
          </w:p>
        </w:tc>
        <w:tc>
          <w:tcPr>
            <w:tcW w:w="4943" w:type="dxa"/>
            <w:shd w:val="clear" w:color="auto" w:fill="auto"/>
          </w:tcPr>
          <w:p w:rsidR="005B0C1D" w:rsidRPr="0071622C" w:rsidRDefault="005B0C1D" w:rsidP="000F08A3">
            <w:pPr>
              <w:pStyle w:val="ENoteTableText"/>
            </w:pPr>
            <w:r w:rsidRPr="0071622C">
              <w:t>ad No 49, 1994</w:t>
            </w:r>
          </w:p>
        </w:tc>
      </w:tr>
      <w:tr w:rsidR="005B0C1D" w:rsidRPr="0071622C" w:rsidTr="000F08A3">
        <w:trPr>
          <w:cantSplit/>
        </w:trPr>
        <w:tc>
          <w:tcPr>
            <w:tcW w:w="2139" w:type="dxa"/>
            <w:shd w:val="clear" w:color="auto" w:fill="auto"/>
          </w:tcPr>
          <w:p w:rsidR="005B0C1D" w:rsidRPr="0071622C" w:rsidRDefault="005B0C1D" w:rsidP="005B0C1D">
            <w:pPr>
              <w:pStyle w:val="Tabletext"/>
              <w:tabs>
                <w:tab w:val="left" w:leader="dot" w:pos="2268"/>
              </w:tabs>
              <w:rPr>
                <w:sz w:val="16"/>
              </w:rPr>
            </w:pPr>
          </w:p>
        </w:tc>
        <w:tc>
          <w:tcPr>
            <w:tcW w:w="4943" w:type="dxa"/>
            <w:shd w:val="clear" w:color="auto" w:fill="auto"/>
          </w:tcPr>
          <w:p w:rsidR="005B0C1D" w:rsidRPr="0071622C" w:rsidRDefault="005B0C1D" w:rsidP="000F08A3">
            <w:pPr>
              <w:pStyle w:val="ENoteTableText"/>
            </w:pPr>
            <w:r w:rsidRPr="0071622C">
              <w:t>rep No 54, 1998</w:t>
            </w:r>
          </w:p>
        </w:tc>
      </w:tr>
      <w:tr w:rsidR="004508AC" w:rsidRPr="0071622C" w:rsidTr="000F08A3">
        <w:trPr>
          <w:cantSplit/>
        </w:trPr>
        <w:tc>
          <w:tcPr>
            <w:tcW w:w="2139" w:type="dxa"/>
            <w:shd w:val="clear" w:color="auto" w:fill="auto"/>
          </w:tcPr>
          <w:p w:rsidR="004508AC" w:rsidRPr="0071622C" w:rsidRDefault="004508AC" w:rsidP="000F08A3">
            <w:pPr>
              <w:pStyle w:val="ENoteTableText"/>
            </w:pPr>
            <w:r w:rsidRPr="0071622C">
              <w:rPr>
                <w:b/>
              </w:rPr>
              <w:t>Part II</w:t>
            </w:r>
          </w:p>
        </w:tc>
        <w:tc>
          <w:tcPr>
            <w:tcW w:w="4943" w:type="dxa"/>
            <w:shd w:val="clear" w:color="auto" w:fill="auto"/>
          </w:tcPr>
          <w:p w:rsidR="004508AC" w:rsidRPr="0071622C" w:rsidRDefault="004508AC" w:rsidP="000F08A3">
            <w:pPr>
              <w:pStyle w:val="ENoteTableText"/>
            </w:pPr>
          </w:p>
        </w:tc>
      </w:tr>
      <w:tr w:rsidR="000A14EB" w:rsidRPr="0071622C" w:rsidTr="000F08A3">
        <w:trPr>
          <w:cantSplit/>
        </w:trPr>
        <w:tc>
          <w:tcPr>
            <w:tcW w:w="2139" w:type="dxa"/>
            <w:shd w:val="clear" w:color="auto" w:fill="auto"/>
          </w:tcPr>
          <w:p w:rsidR="000A14EB" w:rsidRPr="0071622C" w:rsidRDefault="000A14EB" w:rsidP="00304AC6">
            <w:pPr>
              <w:pStyle w:val="ENoteTableText"/>
              <w:tabs>
                <w:tab w:val="center" w:leader="dot" w:pos="2268"/>
              </w:tabs>
            </w:pPr>
            <w:r w:rsidRPr="0071622C">
              <w:t>s 12</w:t>
            </w:r>
            <w:r w:rsidRPr="0071622C">
              <w:tab/>
            </w:r>
          </w:p>
        </w:tc>
        <w:tc>
          <w:tcPr>
            <w:tcW w:w="4943" w:type="dxa"/>
            <w:shd w:val="clear" w:color="auto" w:fill="auto"/>
          </w:tcPr>
          <w:p w:rsidR="000A14EB" w:rsidRPr="0071622C" w:rsidRDefault="000A14EB" w:rsidP="000F08A3">
            <w:pPr>
              <w:pStyle w:val="ENoteTableText"/>
            </w:pPr>
            <w:r w:rsidRPr="0071622C">
              <w:t>am No 2, 2020</w:t>
            </w:r>
            <w:r w:rsidR="00FE6BB9" w:rsidRPr="0071622C">
              <w:t>; No 135, 2020</w:t>
            </w:r>
          </w:p>
        </w:tc>
      </w:tr>
      <w:tr w:rsidR="004508AC" w:rsidRPr="0071622C" w:rsidTr="000F08A3">
        <w:trPr>
          <w:cantSplit/>
        </w:trPr>
        <w:tc>
          <w:tcPr>
            <w:tcW w:w="2139" w:type="dxa"/>
            <w:shd w:val="clear" w:color="auto" w:fill="auto"/>
          </w:tcPr>
          <w:p w:rsidR="004508AC" w:rsidRPr="0071622C" w:rsidRDefault="004508AC">
            <w:pPr>
              <w:pStyle w:val="ENoteTableText"/>
              <w:tabs>
                <w:tab w:val="center" w:leader="dot" w:pos="2268"/>
              </w:tabs>
            </w:pPr>
            <w:r w:rsidRPr="0071622C">
              <w:t>s 13</w:t>
            </w:r>
            <w:r w:rsidRPr="0071622C">
              <w:tab/>
            </w:r>
          </w:p>
        </w:tc>
        <w:tc>
          <w:tcPr>
            <w:tcW w:w="4943" w:type="dxa"/>
            <w:shd w:val="clear" w:color="auto" w:fill="auto"/>
          </w:tcPr>
          <w:p w:rsidR="004508AC" w:rsidRPr="0071622C" w:rsidRDefault="004508AC">
            <w:pPr>
              <w:pStyle w:val="ENoteTableText"/>
            </w:pPr>
            <w:r w:rsidRPr="0071622C">
              <w:t>am No</w:t>
            </w:r>
            <w:r w:rsidR="009B2934" w:rsidRPr="0071622C">
              <w:t> </w:t>
            </w:r>
            <w:r w:rsidRPr="0071622C">
              <w:t>75, 2013</w:t>
            </w:r>
            <w:r w:rsidR="00EC71B8" w:rsidRPr="0071622C">
              <w:t>; No 17, 2019</w:t>
            </w:r>
          </w:p>
        </w:tc>
      </w:tr>
      <w:tr w:rsidR="004508AC" w:rsidRPr="0071622C" w:rsidTr="000F08A3">
        <w:trPr>
          <w:cantSplit/>
        </w:trPr>
        <w:tc>
          <w:tcPr>
            <w:tcW w:w="2139" w:type="dxa"/>
            <w:shd w:val="clear" w:color="auto" w:fill="auto"/>
          </w:tcPr>
          <w:p w:rsidR="004508AC" w:rsidRPr="0071622C" w:rsidRDefault="004508AC" w:rsidP="002902C9">
            <w:pPr>
              <w:pStyle w:val="ENoteTableText"/>
              <w:tabs>
                <w:tab w:val="center" w:leader="dot" w:pos="2268"/>
              </w:tabs>
            </w:pPr>
            <w:r w:rsidRPr="0071622C">
              <w:t>s 14A</w:t>
            </w:r>
            <w:r w:rsidRPr="0071622C">
              <w:tab/>
            </w:r>
          </w:p>
        </w:tc>
        <w:tc>
          <w:tcPr>
            <w:tcW w:w="4943" w:type="dxa"/>
            <w:shd w:val="clear" w:color="auto" w:fill="auto"/>
          </w:tcPr>
          <w:p w:rsidR="004508AC" w:rsidRPr="0071622C" w:rsidRDefault="004508AC" w:rsidP="002902C9">
            <w:pPr>
              <w:pStyle w:val="ENoteTableText"/>
            </w:pPr>
            <w:r w:rsidRPr="0071622C">
              <w:t>ad No</w:t>
            </w:r>
            <w:r w:rsidR="006F2CF2" w:rsidRPr="0071622C">
              <w:t> </w:t>
            </w:r>
            <w:r w:rsidRPr="0071622C">
              <w:t>75, 2013</w:t>
            </w:r>
          </w:p>
        </w:tc>
      </w:tr>
      <w:tr w:rsidR="004508AC" w:rsidRPr="0071622C" w:rsidTr="000F08A3">
        <w:trPr>
          <w:cantSplit/>
        </w:trPr>
        <w:tc>
          <w:tcPr>
            <w:tcW w:w="2139" w:type="dxa"/>
            <w:shd w:val="clear" w:color="auto" w:fill="auto"/>
          </w:tcPr>
          <w:p w:rsidR="004508AC" w:rsidRPr="0071622C" w:rsidRDefault="004508AC" w:rsidP="00D9592D">
            <w:pPr>
              <w:pStyle w:val="ENoteTableText"/>
              <w:tabs>
                <w:tab w:val="center" w:leader="dot" w:pos="2268"/>
              </w:tabs>
            </w:pPr>
            <w:r w:rsidRPr="0071622C">
              <w:t>s 15</w:t>
            </w:r>
            <w:r w:rsidRPr="0071622C">
              <w:tab/>
            </w:r>
          </w:p>
        </w:tc>
        <w:tc>
          <w:tcPr>
            <w:tcW w:w="4943" w:type="dxa"/>
            <w:shd w:val="clear" w:color="auto" w:fill="auto"/>
          </w:tcPr>
          <w:p w:rsidR="004508AC" w:rsidRPr="0071622C" w:rsidRDefault="004508AC" w:rsidP="00D9592D">
            <w:pPr>
              <w:pStyle w:val="ENoteTableText"/>
            </w:pPr>
            <w:r w:rsidRPr="0071622C">
              <w:t>rs</w:t>
            </w:r>
            <w:r w:rsidR="00D9592D" w:rsidRPr="0071622C">
              <w:t xml:space="preserve"> No</w:t>
            </w:r>
            <w:r w:rsidR="006F2CF2" w:rsidRPr="0071622C">
              <w:t> </w:t>
            </w:r>
            <w:r w:rsidRPr="0071622C">
              <w:t>65, 1985; No</w:t>
            </w:r>
            <w:r w:rsidR="006F2CF2" w:rsidRPr="0071622C">
              <w:t> </w:t>
            </w:r>
            <w:r w:rsidRPr="0071622C">
              <w:t>49, 1994</w:t>
            </w:r>
          </w:p>
        </w:tc>
      </w:tr>
      <w:tr w:rsidR="00D9592D" w:rsidRPr="0071622C" w:rsidTr="000F08A3">
        <w:trPr>
          <w:cantSplit/>
        </w:trPr>
        <w:tc>
          <w:tcPr>
            <w:tcW w:w="2139" w:type="dxa"/>
            <w:shd w:val="clear" w:color="auto" w:fill="auto"/>
          </w:tcPr>
          <w:p w:rsidR="00D9592D" w:rsidRPr="0071622C" w:rsidRDefault="00D9592D" w:rsidP="00D9592D">
            <w:pPr>
              <w:pStyle w:val="ENoteTableText"/>
              <w:tabs>
                <w:tab w:val="center" w:leader="dot" w:pos="2268"/>
              </w:tabs>
            </w:pPr>
          </w:p>
        </w:tc>
        <w:tc>
          <w:tcPr>
            <w:tcW w:w="4943" w:type="dxa"/>
            <w:shd w:val="clear" w:color="auto" w:fill="auto"/>
          </w:tcPr>
          <w:p w:rsidR="00D9592D" w:rsidRPr="0071622C" w:rsidRDefault="00D9592D" w:rsidP="00D9592D">
            <w:pPr>
              <w:pStyle w:val="ENoteTableText"/>
            </w:pPr>
            <w:r w:rsidRPr="0071622C">
              <w:t>am No 2, 2020</w:t>
            </w:r>
          </w:p>
        </w:tc>
      </w:tr>
      <w:tr w:rsidR="004508AC" w:rsidRPr="0071622C" w:rsidTr="000F08A3">
        <w:trPr>
          <w:cantSplit/>
        </w:trPr>
        <w:tc>
          <w:tcPr>
            <w:tcW w:w="2139" w:type="dxa"/>
            <w:shd w:val="clear" w:color="auto" w:fill="auto"/>
          </w:tcPr>
          <w:p w:rsidR="004508AC" w:rsidRPr="0071622C" w:rsidRDefault="004508AC" w:rsidP="000F08A3">
            <w:pPr>
              <w:pStyle w:val="ENoteTableText"/>
            </w:pPr>
            <w:r w:rsidRPr="0071622C">
              <w:rPr>
                <w:b/>
              </w:rPr>
              <w:t>Part III</w:t>
            </w:r>
          </w:p>
        </w:tc>
        <w:tc>
          <w:tcPr>
            <w:tcW w:w="4943" w:type="dxa"/>
            <w:shd w:val="clear" w:color="auto" w:fill="auto"/>
          </w:tcPr>
          <w:p w:rsidR="004508AC" w:rsidRPr="0071622C" w:rsidRDefault="004508AC" w:rsidP="000F08A3">
            <w:pPr>
              <w:pStyle w:val="ENoteTableText"/>
            </w:pPr>
          </w:p>
        </w:tc>
      </w:tr>
      <w:tr w:rsidR="004508AC" w:rsidRPr="0071622C" w:rsidTr="000F08A3">
        <w:trPr>
          <w:cantSplit/>
        </w:trPr>
        <w:tc>
          <w:tcPr>
            <w:tcW w:w="2139" w:type="dxa"/>
            <w:shd w:val="clear" w:color="auto" w:fill="auto"/>
          </w:tcPr>
          <w:p w:rsidR="004508AC" w:rsidRPr="0071622C" w:rsidRDefault="007710FF" w:rsidP="000F08A3">
            <w:pPr>
              <w:pStyle w:val="ENoteTableText"/>
            </w:pPr>
            <w:r w:rsidRPr="0071622C">
              <w:rPr>
                <w:b/>
              </w:rPr>
              <w:t>Division 1</w:t>
            </w:r>
          </w:p>
        </w:tc>
        <w:tc>
          <w:tcPr>
            <w:tcW w:w="4943" w:type="dxa"/>
            <w:shd w:val="clear" w:color="auto" w:fill="auto"/>
          </w:tcPr>
          <w:p w:rsidR="004508AC" w:rsidRPr="0071622C" w:rsidRDefault="004508AC" w:rsidP="000F08A3">
            <w:pPr>
              <w:pStyle w:val="ENoteTableText"/>
            </w:pPr>
          </w:p>
        </w:tc>
      </w:tr>
      <w:tr w:rsidR="004508AC" w:rsidRPr="0071622C" w:rsidTr="000F08A3">
        <w:trPr>
          <w:cantSplit/>
        </w:trPr>
        <w:tc>
          <w:tcPr>
            <w:tcW w:w="2139" w:type="dxa"/>
            <w:shd w:val="clear" w:color="auto" w:fill="auto"/>
          </w:tcPr>
          <w:p w:rsidR="004508AC" w:rsidRPr="0071622C" w:rsidRDefault="004508AC" w:rsidP="002902C9">
            <w:pPr>
              <w:pStyle w:val="ENoteTableText"/>
              <w:tabs>
                <w:tab w:val="center" w:leader="dot" w:pos="2268"/>
              </w:tabs>
            </w:pPr>
            <w:r w:rsidRPr="0071622C">
              <w:t>s 16</w:t>
            </w:r>
            <w:r w:rsidRPr="0071622C">
              <w:tab/>
            </w:r>
          </w:p>
        </w:tc>
        <w:tc>
          <w:tcPr>
            <w:tcW w:w="4943" w:type="dxa"/>
            <w:shd w:val="clear" w:color="auto" w:fill="auto"/>
          </w:tcPr>
          <w:p w:rsidR="004508AC" w:rsidRPr="0071622C" w:rsidRDefault="004508AC" w:rsidP="002902C9">
            <w:pPr>
              <w:pStyle w:val="ENoteTableText"/>
            </w:pPr>
            <w:r w:rsidRPr="0071622C">
              <w:t>am No</w:t>
            </w:r>
            <w:r w:rsidR="006F2CF2" w:rsidRPr="0071622C">
              <w:t> </w:t>
            </w:r>
            <w:r w:rsidRPr="0071622C">
              <w:t>5, 1995</w:t>
            </w:r>
          </w:p>
        </w:tc>
      </w:tr>
      <w:tr w:rsidR="004508AC" w:rsidRPr="0071622C" w:rsidTr="000F08A3">
        <w:trPr>
          <w:cantSplit/>
        </w:trPr>
        <w:tc>
          <w:tcPr>
            <w:tcW w:w="2139" w:type="dxa"/>
            <w:shd w:val="clear" w:color="auto" w:fill="auto"/>
          </w:tcPr>
          <w:p w:rsidR="004508AC" w:rsidRPr="0071622C" w:rsidRDefault="00C810F1" w:rsidP="000F08A3">
            <w:pPr>
              <w:pStyle w:val="ENoteTableText"/>
            </w:pPr>
            <w:r>
              <w:rPr>
                <w:b/>
              </w:rPr>
              <w:t>Division 2</w:t>
            </w:r>
          </w:p>
        </w:tc>
        <w:tc>
          <w:tcPr>
            <w:tcW w:w="4943" w:type="dxa"/>
            <w:shd w:val="clear" w:color="auto" w:fill="auto"/>
          </w:tcPr>
          <w:p w:rsidR="004508AC" w:rsidRPr="0071622C" w:rsidRDefault="004508AC" w:rsidP="000F08A3">
            <w:pPr>
              <w:pStyle w:val="ENoteTableText"/>
            </w:pPr>
          </w:p>
        </w:tc>
      </w:tr>
      <w:tr w:rsidR="004508AC" w:rsidRPr="0071622C" w:rsidTr="000F08A3">
        <w:trPr>
          <w:cantSplit/>
        </w:trPr>
        <w:tc>
          <w:tcPr>
            <w:tcW w:w="2139" w:type="dxa"/>
            <w:shd w:val="clear" w:color="auto" w:fill="auto"/>
          </w:tcPr>
          <w:p w:rsidR="004508AC" w:rsidRPr="0071622C" w:rsidRDefault="00C810F1" w:rsidP="002902C9">
            <w:pPr>
              <w:pStyle w:val="ENoteTableText"/>
              <w:tabs>
                <w:tab w:val="center" w:leader="dot" w:pos="2268"/>
              </w:tabs>
            </w:pPr>
            <w:r>
              <w:t>Division 2</w:t>
            </w:r>
            <w:r w:rsidR="004508AC" w:rsidRPr="0071622C">
              <w:tab/>
            </w:r>
          </w:p>
        </w:tc>
        <w:tc>
          <w:tcPr>
            <w:tcW w:w="4943" w:type="dxa"/>
            <w:shd w:val="clear" w:color="auto" w:fill="auto"/>
          </w:tcPr>
          <w:p w:rsidR="004508AC" w:rsidRPr="0071622C" w:rsidRDefault="004508AC" w:rsidP="002902C9">
            <w:pPr>
              <w:pStyle w:val="ENoteTableText"/>
            </w:pPr>
            <w:r w:rsidRPr="0071622C">
              <w:t>rs</w:t>
            </w:r>
            <w:r w:rsidR="002902C9" w:rsidRPr="0071622C">
              <w:t xml:space="preserve"> No</w:t>
            </w:r>
            <w:r w:rsidR="006F2CF2" w:rsidRPr="0071622C">
              <w:t> </w:t>
            </w:r>
            <w:r w:rsidRPr="0071622C">
              <w:t>5, 1995</w:t>
            </w:r>
          </w:p>
        </w:tc>
      </w:tr>
      <w:tr w:rsidR="004508AC" w:rsidRPr="0071622C" w:rsidTr="000F08A3">
        <w:trPr>
          <w:cantSplit/>
        </w:trPr>
        <w:tc>
          <w:tcPr>
            <w:tcW w:w="2139" w:type="dxa"/>
            <w:shd w:val="clear" w:color="auto" w:fill="auto"/>
          </w:tcPr>
          <w:p w:rsidR="004508AC" w:rsidRPr="0071622C" w:rsidRDefault="004508AC" w:rsidP="002902C9">
            <w:pPr>
              <w:pStyle w:val="ENoteTableText"/>
              <w:tabs>
                <w:tab w:val="center" w:leader="dot" w:pos="2268"/>
              </w:tabs>
            </w:pPr>
            <w:r w:rsidRPr="0071622C">
              <w:t>s 18</w:t>
            </w:r>
            <w:r w:rsidRPr="0071622C">
              <w:tab/>
            </w:r>
          </w:p>
        </w:tc>
        <w:tc>
          <w:tcPr>
            <w:tcW w:w="4943" w:type="dxa"/>
            <w:shd w:val="clear" w:color="auto" w:fill="auto"/>
          </w:tcPr>
          <w:p w:rsidR="004508AC" w:rsidRPr="0071622C" w:rsidRDefault="004508AC" w:rsidP="002902C9">
            <w:pPr>
              <w:pStyle w:val="ENoteTableText"/>
            </w:pPr>
            <w:r w:rsidRPr="0071622C">
              <w:t>rs No</w:t>
            </w:r>
            <w:r w:rsidR="006F2CF2" w:rsidRPr="0071622C">
              <w:t> </w:t>
            </w:r>
            <w:r w:rsidRPr="0071622C">
              <w:t>5, 1995</w:t>
            </w:r>
          </w:p>
        </w:tc>
      </w:tr>
      <w:tr w:rsidR="004508AC" w:rsidRPr="0071622C" w:rsidTr="000F08A3">
        <w:trPr>
          <w:cantSplit/>
        </w:trPr>
        <w:tc>
          <w:tcPr>
            <w:tcW w:w="2139" w:type="dxa"/>
            <w:shd w:val="clear" w:color="auto" w:fill="auto"/>
          </w:tcPr>
          <w:p w:rsidR="004508AC" w:rsidRPr="0071622C" w:rsidRDefault="004508AC" w:rsidP="002902C9">
            <w:pPr>
              <w:pStyle w:val="ENoteTableText"/>
              <w:tabs>
                <w:tab w:val="center" w:leader="dot" w:pos="2268"/>
              </w:tabs>
            </w:pPr>
            <w:r w:rsidRPr="0071622C">
              <w:t>s 19</w:t>
            </w:r>
            <w:r w:rsidRPr="0071622C">
              <w:tab/>
            </w:r>
          </w:p>
        </w:tc>
        <w:tc>
          <w:tcPr>
            <w:tcW w:w="4943" w:type="dxa"/>
            <w:shd w:val="clear" w:color="auto" w:fill="auto"/>
          </w:tcPr>
          <w:p w:rsidR="004508AC" w:rsidRPr="0071622C" w:rsidRDefault="004508AC" w:rsidP="002902C9">
            <w:pPr>
              <w:pStyle w:val="ENoteTableText"/>
            </w:pPr>
            <w:r w:rsidRPr="0071622C">
              <w:t>rep No</w:t>
            </w:r>
            <w:r w:rsidR="006F2CF2" w:rsidRPr="0071622C">
              <w:t> </w:t>
            </w:r>
            <w:r w:rsidR="002902C9" w:rsidRPr="0071622C">
              <w:t>5, 1995</w:t>
            </w:r>
          </w:p>
        </w:tc>
      </w:tr>
      <w:tr w:rsidR="004508AC" w:rsidRPr="0071622C" w:rsidTr="000F08A3">
        <w:trPr>
          <w:cantSplit/>
        </w:trPr>
        <w:tc>
          <w:tcPr>
            <w:tcW w:w="2139" w:type="dxa"/>
            <w:shd w:val="clear" w:color="auto" w:fill="auto"/>
          </w:tcPr>
          <w:p w:rsidR="004508AC" w:rsidRPr="0071622C" w:rsidRDefault="004508AC" w:rsidP="000F08A3">
            <w:pPr>
              <w:pStyle w:val="ENoteTableText"/>
            </w:pPr>
            <w:r w:rsidRPr="0071622C">
              <w:rPr>
                <w:b/>
              </w:rPr>
              <w:t>Part IV</w:t>
            </w:r>
          </w:p>
        </w:tc>
        <w:tc>
          <w:tcPr>
            <w:tcW w:w="4943" w:type="dxa"/>
            <w:shd w:val="clear" w:color="auto" w:fill="auto"/>
          </w:tcPr>
          <w:p w:rsidR="004508AC" w:rsidRPr="0071622C" w:rsidRDefault="004508AC" w:rsidP="000F08A3">
            <w:pPr>
              <w:pStyle w:val="ENoteTableText"/>
            </w:pPr>
          </w:p>
        </w:tc>
      </w:tr>
      <w:tr w:rsidR="00FE6BB9" w:rsidRPr="0071622C" w:rsidTr="00D362BA">
        <w:trPr>
          <w:cantSplit/>
        </w:trPr>
        <w:tc>
          <w:tcPr>
            <w:tcW w:w="2139" w:type="dxa"/>
            <w:shd w:val="clear" w:color="auto" w:fill="auto"/>
          </w:tcPr>
          <w:p w:rsidR="00FE6BB9" w:rsidRPr="0071622C" w:rsidRDefault="007710FF" w:rsidP="00D362BA">
            <w:pPr>
              <w:pStyle w:val="ENoteTableText"/>
              <w:rPr>
                <w:b/>
              </w:rPr>
            </w:pPr>
            <w:r w:rsidRPr="0071622C">
              <w:rPr>
                <w:b/>
              </w:rPr>
              <w:t>Division 1</w:t>
            </w:r>
            <w:r w:rsidR="00FE6BB9" w:rsidRPr="0071622C">
              <w:rPr>
                <w:b/>
              </w:rPr>
              <w:t>A</w:t>
            </w:r>
          </w:p>
        </w:tc>
        <w:tc>
          <w:tcPr>
            <w:tcW w:w="4943" w:type="dxa"/>
            <w:shd w:val="clear" w:color="auto" w:fill="auto"/>
          </w:tcPr>
          <w:p w:rsidR="00FE6BB9" w:rsidRPr="0071622C" w:rsidRDefault="00FE6BB9" w:rsidP="00D362BA">
            <w:pPr>
              <w:pStyle w:val="ENoteTableText"/>
            </w:pPr>
          </w:p>
        </w:tc>
      </w:tr>
      <w:tr w:rsidR="00FE6BB9" w:rsidRPr="0071622C" w:rsidTr="00D362BA">
        <w:trPr>
          <w:cantSplit/>
        </w:trPr>
        <w:tc>
          <w:tcPr>
            <w:tcW w:w="2139" w:type="dxa"/>
            <w:shd w:val="clear" w:color="auto" w:fill="auto"/>
          </w:tcPr>
          <w:p w:rsidR="00FE6BB9" w:rsidRPr="0071622C" w:rsidRDefault="007710FF" w:rsidP="00D362BA">
            <w:pPr>
              <w:pStyle w:val="ENoteTableText"/>
              <w:tabs>
                <w:tab w:val="center" w:leader="dot" w:pos="2268"/>
              </w:tabs>
            </w:pPr>
            <w:r w:rsidRPr="0071622C">
              <w:t>Division 1</w:t>
            </w:r>
            <w:r w:rsidR="00FE6BB9" w:rsidRPr="0071622C">
              <w:t>A</w:t>
            </w:r>
            <w:r w:rsidR="00FE6BB9" w:rsidRPr="0071622C">
              <w:tab/>
            </w:r>
          </w:p>
        </w:tc>
        <w:tc>
          <w:tcPr>
            <w:tcW w:w="4943" w:type="dxa"/>
            <w:shd w:val="clear" w:color="auto" w:fill="auto"/>
          </w:tcPr>
          <w:p w:rsidR="00FE6BB9" w:rsidRPr="0071622C" w:rsidRDefault="00FE6BB9" w:rsidP="00D362BA">
            <w:pPr>
              <w:pStyle w:val="ENoteTableText"/>
              <w:tabs>
                <w:tab w:val="center" w:leader="dot" w:pos="2268"/>
              </w:tabs>
            </w:pPr>
            <w:r w:rsidRPr="0071622C">
              <w:t>ad No 135, 2020</w:t>
            </w:r>
          </w:p>
        </w:tc>
      </w:tr>
      <w:tr w:rsidR="00FE6BB9" w:rsidRPr="0071622C" w:rsidTr="00D362BA">
        <w:trPr>
          <w:cantSplit/>
        </w:trPr>
        <w:tc>
          <w:tcPr>
            <w:tcW w:w="2139" w:type="dxa"/>
            <w:shd w:val="clear" w:color="auto" w:fill="auto"/>
          </w:tcPr>
          <w:p w:rsidR="00FE6BB9" w:rsidRPr="0071622C" w:rsidRDefault="00FE6BB9" w:rsidP="00F84E94">
            <w:pPr>
              <w:pStyle w:val="ENoteTableText"/>
              <w:tabs>
                <w:tab w:val="center" w:leader="dot" w:pos="2268"/>
              </w:tabs>
            </w:pPr>
            <w:r w:rsidRPr="0071622C">
              <w:t>s 20A</w:t>
            </w:r>
            <w:r w:rsidRPr="0071622C">
              <w:tab/>
            </w:r>
          </w:p>
        </w:tc>
        <w:tc>
          <w:tcPr>
            <w:tcW w:w="4943" w:type="dxa"/>
            <w:shd w:val="clear" w:color="auto" w:fill="auto"/>
          </w:tcPr>
          <w:p w:rsidR="00FE6BB9" w:rsidRPr="0071622C" w:rsidRDefault="00FE6BB9" w:rsidP="00F84E94">
            <w:pPr>
              <w:pStyle w:val="ENoteTableText"/>
              <w:tabs>
                <w:tab w:val="center" w:leader="dot" w:pos="2268"/>
              </w:tabs>
            </w:pPr>
            <w:r w:rsidRPr="0071622C">
              <w:t>ad No 135, 2020</w:t>
            </w:r>
          </w:p>
        </w:tc>
      </w:tr>
      <w:tr w:rsidR="00FE6BB9" w:rsidRPr="0071622C" w:rsidTr="00D362BA">
        <w:trPr>
          <w:cantSplit/>
        </w:trPr>
        <w:tc>
          <w:tcPr>
            <w:tcW w:w="2139" w:type="dxa"/>
            <w:shd w:val="clear" w:color="auto" w:fill="auto"/>
          </w:tcPr>
          <w:p w:rsidR="00FE6BB9" w:rsidRPr="0071622C" w:rsidRDefault="00FE6BB9" w:rsidP="00F84E94">
            <w:pPr>
              <w:pStyle w:val="ENoteTableText"/>
              <w:tabs>
                <w:tab w:val="center" w:leader="dot" w:pos="2268"/>
              </w:tabs>
            </w:pPr>
            <w:r w:rsidRPr="0071622C">
              <w:t>s 20B</w:t>
            </w:r>
            <w:r w:rsidRPr="0071622C">
              <w:tab/>
            </w:r>
          </w:p>
        </w:tc>
        <w:tc>
          <w:tcPr>
            <w:tcW w:w="4943" w:type="dxa"/>
            <w:shd w:val="clear" w:color="auto" w:fill="auto"/>
          </w:tcPr>
          <w:p w:rsidR="00FE6BB9" w:rsidRPr="0071622C" w:rsidRDefault="00FE6BB9" w:rsidP="00F84E94">
            <w:pPr>
              <w:pStyle w:val="ENoteTableText"/>
              <w:tabs>
                <w:tab w:val="center" w:leader="dot" w:pos="2268"/>
              </w:tabs>
            </w:pPr>
            <w:r w:rsidRPr="0071622C">
              <w:t>ad No 135, 2020</w:t>
            </w:r>
          </w:p>
        </w:tc>
      </w:tr>
      <w:tr w:rsidR="00FE6BB9" w:rsidRPr="0071622C" w:rsidTr="00D362BA">
        <w:trPr>
          <w:cantSplit/>
        </w:trPr>
        <w:tc>
          <w:tcPr>
            <w:tcW w:w="2139" w:type="dxa"/>
            <w:shd w:val="clear" w:color="auto" w:fill="auto"/>
          </w:tcPr>
          <w:p w:rsidR="00FE6BB9" w:rsidRPr="0071622C" w:rsidRDefault="00FE6BB9" w:rsidP="00F84E94">
            <w:pPr>
              <w:pStyle w:val="ENoteTableText"/>
              <w:tabs>
                <w:tab w:val="center" w:leader="dot" w:pos="2268"/>
              </w:tabs>
            </w:pPr>
            <w:r w:rsidRPr="0071622C">
              <w:t>s 20C</w:t>
            </w:r>
            <w:r w:rsidRPr="0071622C">
              <w:tab/>
            </w:r>
          </w:p>
        </w:tc>
        <w:tc>
          <w:tcPr>
            <w:tcW w:w="4943" w:type="dxa"/>
            <w:shd w:val="clear" w:color="auto" w:fill="auto"/>
          </w:tcPr>
          <w:p w:rsidR="00FE6BB9" w:rsidRPr="0071622C" w:rsidRDefault="00FE6BB9" w:rsidP="00F84E94">
            <w:pPr>
              <w:pStyle w:val="ENoteTableText"/>
              <w:tabs>
                <w:tab w:val="center" w:leader="dot" w:pos="2268"/>
              </w:tabs>
            </w:pPr>
            <w:r w:rsidRPr="0071622C">
              <w:t>ad No 135, 2020</w:t>
            </w:r>
          </w:p>
        </w:tc>
      </w:tr>
      <w:tr w:rsidR="004508AC" w:rsidRPr="0071622C" w:rsidTr="000F08A3">
        <w:trPr>
          <w:cantSplit/>
        </w:trPr>
        <w:tc>
          <w:tcPr>
            <w:tcW w:w="2139" w:type="dxa"/>
            <w:shd w:val="clear" w:color="auto" w:fill="auto"/>
          </w:tcPr>
          <w:p w:rsidR="004508AC" w:rsidRPr="0071622C" w:rsidRDefault="007710FF" w:rsidP="000F08A3">
            <w:pPr>
              <w:pStyle w:val="ENoteTableText"/>
            </w:pPr>
            <w:r w:rsidRPr="0071622C">
              <w:rPr>
                <w:b/>
              </w:rPr>
              <w:t>Division 1</w:t>
            </w:r>
          </w:p>
        </w:tc>
        <w:tc>
          <w:tcPr>
            <w:tcW w:w="4943" w:type="dxa"/>
            <w:shd w:val="clear" w:color="auto" w:fill="auto"/>
          </w:tcPr>
          <w:p w:rsidR="004508AC" w:rsidRPr="0071622C" w:rsidRDefault="004508AC" w:rsidP="000F08A3">
            <w:pPr>
              <w:pStyle w:val="ENoteTableText"/>
            </w:pPr>
          </w:p>
        </w:tc>
      </w:tr>
      <w:tr w:rsidR="00FE6BB9" w:rsidRPr="0071622C" w:rsidTr="000F08A3">
        <w:trPr>
          <w:cantSplit/>
        </w:trPr>
        <w:tc>
          <w:tcPr>
            <w:tcW w:w="2139" w:type="dxa"/>
            <w:shd w:val="clear" w:color="auto" w:fill="auto"/>
          </w:tcPr>
          <w:p w:rsidR="00FE6BB9" w:rsidRPr="0071622C" w:rsidRDefault="007710FF" w:rsidP="00347513">
            <w:pPr>
              <w:pStyle w:val="ENoteTableText"/>
              <w:tabs>
                <w:tab w:val="center" w:leader="dot" w:pos="2268"/>
              </w:tabs>
            </w:pPr>
            <w:r w:rsidRPr="0071622C">
              <w:t>Division 1</w:t>
            </w:r>
            <w:r w:rsidR="00FE6BB9" w:rsidRPr="0071622C">
              <w:t xml:space="preserve"> heading</w:t>
            </w:r>
            <w:r w:rsidR="00FE6BB9" w:rsidRPr="0071622C">
              <w:tab/>
            </w:r>
          </w:p>
        </w:tc>
        <w:tc>
          <w:tcPr>
            <w:tcW w:w="4943" w:type="dxa"/>
            <w:shd w:val="clear" w:color="auto" w:fill="auto"/>
          </w:tcPr>
          <w:p w:rsidR="00FE6BB9" w:rsidRPr="0071622C" w:rsidRDefault="00FE6BB9" w:rsidP="00D362BA">
            <w:pPr>
              <w:pStyle w:val="ENoteTableText"/>
            </w:pPr>
            <w:r w:rsidRPr="0071622C">
              <w:t>rs No 41, 2012; No 135, 2020</w:t>
            </w:r>
          </w:p>
        </w:tc>
      </w:tr>
      <w:tr w:rsidR="00FE6BB9" w:rsidRPr="0071622C" w:rsidTr="00D362BA">
        <w:trPr>
          <w:cantSplit/>
        </w:trPr>
        <w:tc>
          <w:tcPr>
            <w:tcW w:w="2139" w:type="dxa"/>
            <w:shd w:val="clear" w:color="auto" w:fill="auto"/>
          </w:tcPr>
          <w:p w:rsidR="00FE6BB9" w:rsidRPr="0071622C" w:rsidRDefault="00FE6BB9" w:rsidP="00D362BA">
            <w:pPr>
              <w:pStyle w:val="ENoteTableText"/>
              <w:tabs>
                <w:tab w:val="center" w:leader="dot" w:pos="2268"/>
              </w:tabs>
            </w:pPr>
            <w:r w:rsidRPr="0071622C">
              <w:t>s 20E</w:t>
            </w:r>
            <w:r w:rsidRPr="0071622C">
              <w:tab/>
            </w:r>
          </w:p>
        </w:tc>
        <w:tc>
          <w:tcPr>
            <w:tcW w:w="4943" w:type="dxa"/>
            <w:shd w:val="clear" w:color="auto" w:fill="auto"/>
          </w:tcPr>
          <w:p w:rsidR="00FE6BB9" w:rsidRPr="0071622C" w:rsidRDefault="00FE6BB9" w:rsidP="00D362BA">
            <w:pPr>
              <w:pStyle w:val="ENoteTableText"/>
              <w:tabs>
                <w:tab w:val="center" w:leader="dot" w:pos="2268"/>
              </w:tabs>
            </w:pPr>
            <w:r w:rsidRPr="0071622C">
              <w:t>ad No 135, 2020</w:t>
            </w:r>
          </w:p>
        </w:tc>
      </w:tr>
      <w:tr w:rsidR="00FE6BB9" w:rsidRPr="0071622C" w:rsidTr="000F08A3">
        <w:trPr>
          <w:cantSplit/>
        </w:trPr>
        <w:tc>
          <w:tcPr>
            <w:tcW w:w="2139" w:type="dxa"/>
            <w:shd w:val="clear" w:color="auto" w:fill="auto"/>
          </w:tcPr>
          <w:p w:rsidR="00FE6BB9" w:rsidRPr="0071622C" w:rsidRDefault="00FE6BB9" w:rsidP="002902C9">
            <w:pPr>
              <w:pStyle w:val="ENoteTableText"/>
              <w:tabs>
                <w:tab w:val="center" w:leader="dot" w:pos="2268"/>
              </w:tabs>
            </w:pPr>
            <w:r w:rsidRPr="0071622C">
              <w:t>s 21</w:t>
            </w:r>
            <w:r w:rsidRPr="0071622C">
              <w:tab/>
            </w:r>
          </w:p>
        </w:tc>
        <w:tc>
          <w:tcPr>
            <w:tcW w:w="4943" w:type="dxa"/>
            <w:shd w:val="clear" w:color="auto" w:fill="auto"/>
          </w:tcPr>
          <w:p w:rsidR="00FE6BB9" w:rsidRPr="0071622C" w:rsidRDefault="00FE6BB9" w:rsidP="002902C9">
            <w:pPr>
              <w:pStyle w:val="ENoteTableText"/>
            </w:pPr>
            <w:r w:rsidRPr="0071622C">
              <w:t>am No 107, 1997; No 75, 2013</w:t>
            </w:r>
          </w:p>
        </w:tc>
      </w:tr>
      <w:tr w:rsidR="00FE6BB9" w:rsidRPr="0071622C" w:rsidTr="000F08A3">
        <w:trPr>
          <w:cantSplit/>
        </w:trPr>
        <w:tc>
          <w:tcPr>
            <w:tcW w:w="2139" w:type="dxa"/>
            <w:shd w:val="clear" w:color="auto" w:fill="auto"/>
          </w:tcPr>
          <w:p w:rsidR="00FE6BB9" w:rsidRPr="0071622C" w:rsidRDefault="00FE6BB9" w:rsidP="00D362BA">
            <w:pPr>
              <w:pStyle w:val="ENoteTableText"/>
              <w:tabs>
                <w:tab w:val="center" w:leader="dot" w:pos="2268"/>
              </w:tabs>
            </w:pPr>
            <w:r w:rsidRPr="0071622C">
              <w:t>s 21A</w:t>
            </w:r>
            <w:r w:rsidRPr="0071622C">
              <w:tab/>
            </w:r>
          </w:p>
        </w:tc>
        <w:tc>
          <w:tcPr>
            <w:tcW w:w="4943" w:type="dxa"/>
            <w:shd w:val="clear" w:color="auto" w:fill="auto"/>
          </w:tcPr>
          <w:p w:rsidR="00FE6BB9" w:rsidRPr="0071622C" w:rsidRDefault="00FE6BB9" w:rsidP="00D362BA">
            <w:pPr>
              <w:pStyle w:val="ENoteTableText"/>
            </w:pPr>
            <w:r w:rsidRPr="0071622C">
              <w:t>ad No 35, 1998</w:t>
            </w:r>
          </w:p>
        </w:tc>
      </w:tr>
      <w:tr w:rsidR="00FE6BB9" w:rsidRPr="0071622C" w:rsidTr="000F08A3">
        <w:trPr>
          <w:cantSplit/>
        </w:trPr>
        <w:tc>
          <w:tcPr>
            <w:tcW w:w="2139" w:type="dxa"/>
            <w:shd w:val="clear" w:color="auto" w:fill="auto"/>
          </w:tcPr>
          <w:p w:rsidR="00FE6BB9" w:rsidRPr="0071622C" w:rsidRDefault="00FE6BB9" w:rsidP="00347513">
            <w:pPr>
              <w:pStyle w:val="ENoteTableText"/>
              <w:tabs>
                <w:tab w:val="center" w:leader="dot" w:pos="2268"/>
              </w:tabs>
            </w:pPr>
          </w:p>
        </w:tc>
        <w:tc>
          <w:tcPr>
            <w:tcW w:w="4943" w:type="dxa"/>
            <w:shd w:val="clear" w:color="auto" w:fill="auto"/>
          </w:tcPr>
          <w:p w:rsidR="00FE6BB9" w:rsidRPr="0071622C" w:rsidRDefault="00FE6BB9" w:rsidP="000F08A3">
            <w:pPr>
              <w:pStyle w:val="ENoteTableText"/>
            </w:pPr>
            <w:r w:rsidRPr="0071622C">
              <w:t>rs No 75, 2013</w:t>
            </w:r>
          </w:p>
        </w:tc>
      </w:tr>
      <w:tr w:rsidR="00FE6BB9" w:rsidRPr="0071622C" w:rsidTr="000F08A3">
        <w:trPr>
          <w:cantSplit/>
        </w:trPr>
        <w:tc>
          <w:tcPr>
            <w:tcW w:w="2139" w:type="dxa"/>
            <w:shd w:val="clear" w:color="auto" w:fill="auto"/>
          </w:tcPr>
          <w:p w:rsidR="00FE6BB9" w:rsidRPr="0071622C" w:rsidRDefault="00FE6BB9" w:rsidP="00347513">
            <w:pPr>
              <w:pStyle w:val="ENoteTableText"/>
              <w:tabs>
                <w:tab w:val="center" w:leader="dot" w:pos="2268"/>
              </w:tabs>
            </w:pPr>
          </w:p>
        </w:tc>
        <w:tc>
          <w:tcPr>
            <w:tcW w:w="4943" w:type="dxa"/>
            <w:shd w:val="clear" w:color="auto" w:fill="auto"/>
          </w:tcPr>
          <w:p w:rsidR="00FE6BB9" w:rsidRPr="0071622C" w:rsidRDefault="00FE6BB9" w:rsidP="000F08A3">
            <w:pPr>
              <w:pStyle w:val="ENoteTableText"/>
            </w:pPr>
            <w:r w:rsidRPr="0071622C">
              <w:t>rep No 135, 2020</w:t>
            </w:r>
          </w:p>
        </w:tc>
      </w:tr>
      <w:tr w:rsidR="00FE6BB9" w:rsidRPr="0071622C" w:rsidTr="000F08A3">
        <w:trPr>
          <w:cantSplit/>
        </w:trPr>
        <w:tc>
          <w:tcPr>
            <w:tcW w:w="2139" w:type="dxa"/>
            <w:shd w:val="clear" w:color="auto" w:fill="auto"/>
          </w:tcPr>
          <w:p w:rsidR="00FE6BB9" w:rsidRPr="0071622C" w:rsidRDefault="00FE6BB9" w:rsidP="00347513">
            <w:pPr>
              <w:pStyle w:val="ENoteTableText"/>
              <w:tabs>
                <w:tab w:val="center" w:leader="dot" w:pos="2268"/>
              </w:tabs>
            </w:pPr>
            <w:r w:rsidRPr="0071622C">
              <w:t>s 21B</w:t>
            </w:r>
            <w:r w:rsidRPr="0071622C">
              <w:tab/>
            </w:r>
          </w:p>
        </w:tc>
        <w:tc>
          <w:tcPr>
            <w:tcW w:w="4943" w:type="dxa"/>
            <w:shd w:val="clear" w:color="auto" w:fill="auto"/>
          </w:tcPr>
          <w:p w:rsidR="00FE6BB9" w:rsidRPr="0071622C" w:rsidRDefault="00FE6BB9" w:rsidP="00D362BA">
            <w:pPr>
              <w:pStyle w:val="ENoteTableText"/>
            </w:pPr>
            <w:r w:rsidRPr="0071622C">
              <w:t>ad No 75, 2013</w:t>
            </w:r>
          </w:p>
        </w:tc>
      </w:tr>
      <w:tr w:rsidR="00FE6BB9" w:rsidRPr="0071622C" w:rsidTr="000F08A3">
        <w:trPr>
          <w:cantSplit/>
        </w:trPr>
        <w:tc>
          <w:tcPr>
            <w:tcW w:w="2139" w:type="dxa"/>
            <w:shd w:val="clear" w:color="auto" w:fill="auto"/>
          </w:tcPr>
          <w:p w:rsidR="00FE6BB9" w:rsidRPr="0071622C" w:rsidRDefault="00FE6BB9" w:rsidP="00347513">
            <w:pPr>
              <w:pStyle w:val="ENoteTableText"/>
              <w:tabs>
                <w:tab w:val="center" w:leader="dot" w:pos="2268"/>
              </w:tabs>
            </w:pPr>
          </w:p>
        </w:tc>
        <w:tc>
          <w:tcPr>
            <w:tcW w:w="4943" w:type="dxa"/>
            <w:shd w:val="clear" w:color="auto" w:fill="auto"/>
          </w:tcPr>
          <w:p w:rsidR="00FE6BB9" w:rsidRPr="0071622C" w:rsidRDefault="00FE6BB9" w:rsidP="00F84E94">
            <w:pPr>
              <w:pStyle w:val="ENoteTableText"/>
            </w:pPr>
            <w:r w:rsidRPr="0071622C">
              <w:t>rep No 135, 2020</w:t>
            </w:r>
          </w:p>
        </w:tc>
      </w:tr>
      <w:tr w:rsidR="00FE6BB9" w:rsidRPr="0071622C" w:rsidTr="000F08A3">
        <w:trPr>
          <w:cantSplit/>
        </w:trPr>
        <w:tc>
          <w:tcPr>
            <w:tcW w:w="2139" w:type="dxa"/>
            <w:shd w:val="clear" w:color="auto" w:fill="auto"/>
          </w:tcPr>
          <w:p w:rsidR="00FE6BB9" w:rsidRPr="0071622C" w:rsidRDefault="00FE6BB9" w:rsidP="00D362BA">
            <w:pPr>
              <w:pStyle w:val="ENoteTableText"/>
              <w:tabs>
                <w:tab w:val="center" w:leader="dot" w:pos="2268"/>
              </w:tabs>
            </w:pPr>
            <w:r w:rsidRPr="0071622C">
              <w:t>s 22</w:t>
            </w:r>
            <w:r w:rsidRPr="0071622C">
              <w:tab/>
            </w:r>
          </w:p>
        </w:tc>
        <w:tc>
          <w:tcPr>
            <w:tcW w:w="4943" w:type="dxa"/>
            <w:shd w:val="clear" w:color="auto" w:fill="auto"/>
          </w:tcPr>
          <w:p w:rsidR="00FE6BB9" w:rsidRPr="0071622C" w:rsidRDefault="00FE6BB9" w:rsidP="00D362BA">
            <w:pPr>
              <w:pStyle w:val="ENoteTableText"/>
            </w:pPr>
            <w:r w:rsidRPr="0071622C">
              <w:t>am No 35, 1998</w:t>
            </w:r>
          </w:p>
        </w:tc>
      </w:tr>
      <w:tr w:rsidR="00FE6BB9" w:rsidRPr="0071622C" w:rsidTr="000F08A3">
        <w:trPr>
          <w:cantSplit/>
        </w:trPr>
        <w:tc>
          <w:tcPr>
            <w:tcW w:w="2139" w:type="dxa"/>
            <w:shd w:val="clear" w:color="auto" w:fill="auto"/>
          </w:tcPr>
          <w:p w:rsidR="00FE6BB9" w:rsidRPr="0071622C" w:rsidRDefault="00FE6BB9" w:rsidP="00347513">
            <w:pPr>
              <w:pStyle w:val="ENoteTableText"/>
              <w:tabs>
                <w:tab w:val="center" w:leader="dot" w:pos="2268"/>
              </w:tabs>
            </w:pPr>
          </w:p>
        </w:tc>
        <w:tc>
          <w:tcPr>
            <w:tcW w:w="4943" w:type="dxa"/>
            <w:shd w:val="clear" w:color="auto" w:fill="auto"/>
          </w:tcPr>
          <w:p w:rsidR="00FE6BB9" w:rsidRPr="0071622C" w:rsidRDefault="00FE6BB9">
            <w:pPr>
              <w:pStyle w:val="ENoteTableText"/>
            </w:pPr>
            <w:r w:rsidRPr="0071622C">
              <w:t>rs No 75, 2013</w:t>
            </w:r>
          </w:p>
        </w:tc>
      </w:tr>
      <w:tr w:rsidR="00FE6BB9" w:rsidRPr="0071622C" w:rsidTr="000F08A3">
        <w:trPr>
          <w:cantSplit/>
        </w:trPr>
        <w:tc>
          <w:tcPr>
            <w:tcW w:w="2139" w:type="dxa"/>
            <w:shd w:val="clear" w:color="auto" w:fill="auto"/>
          </w:tcPr>
          <w:p w:rsidR="00FE6BB9" w:rsidRPr="0071622C" w:rsidRDefault="00FE6BB9" w:rsidP="00347513">
            <w:pPr>
              <w:pStyle w:val="ENoteTableText"/>
              <w:tabs>
                <w:tab w:val="center" w:leader="dot" w:pos="2268"/>
              </w:tabs>
            </w:pPr>
          </w:p>
        </w:tc>
        <w:tc>
          <w:tcPr>
            <w:tcW w:w="4943" w:type="dxa"/>
            <w:shd w:val="clear" w:color="auto" w:fill="auto"/>
          </w:tcPr>
          <w:p w:rsidR="00FE6BB9" w:rsidRPr="0071622C" w:rsidRDefault="00FE6BB9">
            <w:pPr>
              <w:pStyle w:val="ENoteTableText"/>
            </w:pPr>
            <w:r w:rsidRPr="0071622C">
              <w:t>am No 135, 2020</w:t>
            </w:r>
          </w:p>
        </w:tc>
      </w:tr>
      <w:tr w:rsidR="00FE6BB9" w:rsidRPr="0071622C" w:rsidTr="000F08A3">
        <w:trPr>
          <w:cantSplit/>
        </w:trPr>
        <w:tc>
          <w:tcPr>
            <w:tcW w:w="2139" w:type="dxa"/>
            <w:shd w:val="clear" w:color="auto" w:fill="auto"/>
          </w:tcPr>
          <w:p w:rsidR="00FE6BB9" w:rsidRPr="0071622C" w:rsidRDefault="00C810F1" w:rsidP="000F08A3">
            <w:pPr>
              <w:pStyle w:val="ENoteTableText"/>
            </w:pPr>
            <w:r>
              <w:rPr>
                <w:b/>
              </w:rPr>
              <w:t>Division 2</w:t>
            </w:r>
          </w:p>
        </w:tc>
        <w:tc>
          <w:tcPr>
            <w:tcW w:w="4943" w:type="dxa"/>
            <w:shd w:val="clear" w:color="auto" w:fill="auto"/>
          </w:tcPr>
          <w:p w:rsidR="00FE6BB9" w:rsidRPr="0071622C" w:rsidRDefault="00FE6BB9" w:rsidP="000F08A3">
            <w:pPr>
              <w:pStyle w:val="ENoteTableText"/>
            </w:pPr>
          </w:p>
        </w:tc>
      </w:tr>
      <w:tr w:rsidR="00FE6BB9" w:rsidRPr="0071622C" w:rsidTr="000F08A3">
        <w:trPr>
          <w:cantSplit/>
        </w:trPr>
        <w:tc>
          <w:tcPr>
            <w:tcW w:w="2139" w:type="dxa"/>
            <w:shd w:val="clear" w:color="auto" w:fill="auto"/>
          </w:tcPr>
          <w:p w:rsidR="00FE6BB9" w:rsidRPr="0071622C" w:rsidRDefault="00C810F1" w:rsidP="00347513">
            <w:pPr>
              <w:pStyle w:val="ENoteTableText"/>
              <w:tabs>
                <w:tab w:val="center" w:leader="dot" w:pos="2268"/>
              </w:tabs>
            </w:pPr>
            <w:r>
              <w:t>Division 2</w:t>
            </w:r>
            <w:r w:rsidR="00FE6BB9" w:rsidRPr="0071622C">
              <w:t xml:space="preserve"> heading</w:t>
            </w:r>
            <w:r w:rsidR="00FE6BB9" w:rsidRPr="0071622C">
              <w:tab/>
            </w:r>
          </w:p>
        </w:tc>
        <w:tc>
          <w:tcPr>
            <w:tcW w:w="4943" w:type="dxa"/>
            <w:shd w:val="clear" w:color="auto" w:fill="auto"/>
          </w:tcPr>
          <w:p w:rsidR="00FE6BB9" w:rsidRPr="0071622C" w:rsidRDefault="00FE6BB9" w:rsidP="00D362BA">
            <w:pPr>
              <w:pStyle w:val="ENoteTableText"/>
            </w:pPr>
            <w:r w:rsidRPr="0071622C">
              <w:t>rs No 41, 2012; No 135, 2020</w:t>
            </w:r>
          </w:p>
        </w:tc>
      </w:tr>
      <w:tr w:rsidR="00FE6BB9" w:rsidRPr="0071622C" w:rsidTr="000F08A3">
        <w:trPr>
          <w:cantSplit/>
        </w:trPr>
        <w:tc>
          <w:tcPr>
            <w:tcW w:w="2139" w:type="dxa"/>
            <w:shd w:val="clear" w:color="auto" w:fill="auto"/>
          </w:tcPr>
          <w:p w:rsidR="00FE6BB9" w:rsidRPr="0071622C" w:rsidDel="00FE6BB9" w:rsidRDefault="00FE6BB9" w:rsidP="00347513">
            <w:pPr>
              <w:pStyle w:val="ENoteTableText"/>
              <w:tabs>
                <w:tab w:val="center" w:leader="dot" w:pos="2268"/>
              </w:tabs>
            </w:pPr>
            <w:r w:rsidRPr="0071622C">
              <w:t>s 23A</w:t>
            </w:r>
            <w:r w:rsidRPr="0071622C">
              <w:tab/>
            </w:r>
          </w:p>
        </w:tc>
        <w:tc>
          <w:tcPr>
            <w:tcW w:w="4943" w:type="dxa"/>
            <w:shd w:val="clear" w:color="auto" w:fill="auto"/>
          </w:tcPr>
          <w:p w:rsidR="00FE6BB9" w:rsidRPr="0071622C" w:rsidRDefault="00FE6BB9" w:rsidP="00F84E94">
            <w:pPr>
              <w:pStyle w:val="ENoteTableText"/>
            </w:pPr>
            <w:r w:rsidRPr="0071622C">
              <w:t>ad No 135, 2020</w:t>
            </w:r>
          </w:p>
        </w:tc>
      </w:tr>
      <w:tr w:rsidR="00FE6BB9" w:rsidRPr="0071622C" w:rsidTr="000F08A3">
        <w:trPr>
          <w:cantSplit/>
        </w:trPr>
        <w:tc>
          <w:tcPr>
            <w:tcW w:w="2139" w:type="dxa"/>
            <w:shd w:val="clear" w:color="auto" w:fill="auto"/>
          </w:tcPr>
          <w:p w:rsidR="00FE6BB9" w:rsidRPr="0071622C" w:rsidRDefault="00FE6BB9" w:rsidP="00347513">
            <w:pPr>
              <w:pStyle w:val="ENoteTableText"/>
              <w:tabs>
                <w:tab w:val="center" w:leader="dot" w:pos="2268"/>
              </w:tabs>
            </w:pPr>
            <w:r w:rsidRPr="0071622C">
              <w:t>s 23</w:t>
            </w:r>
            <w:r w:rsidRPr="0071622C">
              <w:tab/>
            </w:r>
          </w:p>
        </w:tc>
        <w:tc>
          <w:tcPr>
            <w:tcW w:w="4943" w:type="dxa"/>
            <w:shd w:val="clear" w:color="auto" w:fill="auto"/>
          </w:tcPr>
          <w:p w:rsidR="00FE6BB9" w:rsidRPr="0071622C" w:rsidRDefault="00FE6BB9" w:rsidP="000F08A3">
            <w:pPr>
              <w:pStyle w:val="ENoteTableText"/>
            </w:pPr>
            <w:r w:rsidRPr="0071622C">
              <w:t>am No 75, 2013</w:t>
            </w:r>
          </w:p>
        </w:tc>
      </w:tr>
      <w:tr w:rsidR="00FE6BB9" w:rsidRPr="0071622C" w:rsidTr="000F08A3">
        <w:trPr>
          <w:cantSplit/>
        </w:trPr>
        <w:tc>
          <w:tcPr>
            <w:tcW w:w="2139" w:type="dxa"/>
            <w:shd w:val="clear" w:color="auto" w:fill="auto"/>
          </w:tcPr>
          <w:p w:rsidR="00FE6BB9" w:rsidRPr="0071622C" w:rsidRDefault="00FE6BB9" w:rsidP="002902C9">
            <w:pPr>
              <w:pStyle w:val="ENoteTableText"/>
              <w:tabs>
                <w:tab w:val="center" w:leader="dot" w:pos="2268"/>
              </w:tabs>
            </w:pPr>
            <w:r w:rsidRPr="0071622C">
              <w:t>s 26</w:t>
            </w:r>
            <w:r w:rsidRPr="0071622C">
              <w:tab/>
            </w:r>
          </w:p>
        </w:tc>
        <w:tc>
          <w:tcPr>
            <w:tcW w:w="4943" w:type="dxa"/>
            <w:shd w:val="clear" w:color="auto" w:fill="auto"/>
          </w:tcPr>
          <w:p w:rsidR="00FE6BB9" w:rsidRPr="0071622C" w:rsidRDefault="00FE6BB9" w:rsidP="002902C9">
            <w:pPr>
              <w:pStyle w:val="ENoteTableText"/>
            </w:pPr>
            <w:r w:rsidRPr="0071622C">
              <w:t>am No 62</w:t>
            </w:r>
            <w:r w:rsidR="002902C9" w:rsidRPr="0071622C">
              <w:t>, 1997; No</w:t>
            </w:r>
            <w:r w:rsidRPr="0071622C">
              <w:t xml:space="preserve"> 107, 1997; No 75, 2013</w:t>
            </w:r>
          </w:p>
        </w:tc>
      </w:tr>
      <w:tr w:rsidR="00FE6BB9" w:rsidRPr="0071622C" w:rsidTr="000F08A3">
        <w:trPr>
          <w:cantSplit/>
        </w:trPr>
        <w:tc>
          <w:tcPr>
            <w:tcW w:w="2139" w:type="dxa"/>
            <w:shd w:val="clear" w:color="auto" w:fill="auto"/>
          </w:tcPr>
          <w:p w:rsidR="00FE6BB9" w:rsidRPr="0071622C" w:rsidRDefault="00FE6BB9" w:rsidP="002902C9">
            <w:pPr>
              <w:pStyle w:val="ENoteTableText"/>
              <w:tabs>
                <w:tab w:val="center" w:leader="dot" w:pos="2268"/>
              </w:tabs>
            </w:pPr>
            <w:r w:rsidRPr="0071622C">
              <w:t>s 27</w:t>
            </w:r>
            <w:r w:rsidRPr="0071622C">
              <w:tab/>
            </w:r>
          </w:p>
        </w:tc>
        <w:tc>
          <w:tcPr>
            <w:tcW w:w="4943" w:type="dxa"/>
            <w:shd w:val="clear" w:color="auto" w:fill="auto"/>
          </w:tcPr>
          <w:p w:rsidR="00FE6BB9" w:rsidRPr="0071622C" w:rsidRDefault="00FE6BB9" w:rsidP="002902C9">
            <w:pPr>
              <w:pStyle w:val="ENoteTableText"/>
            </w:pPr>
            <w:r w:rsidRPr="0071622C">
              <w:t>am No 107, 1997</w:t>
            </w:r>
          </w:p>
        </w:tc>
      </w:tr>
      <w:tr w:rsidR="00FE6BB9" w:rsidRPr="0071622C" w:rsidTr="000F08A3">
        <w:trPr>
          <w:cantSplit/>
        </w:trPr>
        <w:tc>
          <w:tcPr>
            <w:tcW w:w="2139" w:type="dxa"/>
            <w:shd w:val="clear" w:color="auto" w:fill="auto"/>
          </w:tcPr>
          <w:p w:rsidR="00FE6BB9" w:rsidRPr="0071622C" w:rsidRDefault="007710FF" w:rsidP="000F08A3">
            <w:pPr>
              <w:pStyle w:val="ENoteTableText"/>
            </w:pPr>
            <w:r w:rsidRPr="0071622C">
              <w:rPr>
                <w:b/>
              </w:rPr>
              <w:t>Division 3</w:t>
            </w:r>
          </w:p>
        </w:tc>
        <w:tc>
          <w:tcPr>
            <w:tcW w:w="4943" w:type="dxa"/>
            <w:shd w:val="clear" w:color="auto" w:fill="auto"/>
          </w:tcPr>
          <w:p w:rsidR="00FE6BB9" w:rsidRPr="0071622C" w:rsidRDefault="00FE6BB9" w:rsidP="000F08A3">
            <w:pPr>
              <w:pStyle w:val="ENoteTableText"/>
            </w:pPr>
          </w:p>
        </w:tc>
      </w:tr>
      <w:tr w:rsidR="00FE6BB9" w:rsidRPr="0071622C" w:rsidTr="000F08A3">
        <w:trPr>
          <w:cantSplit/>
        </w:trPr>
        <w:tc>
          <w:tcPr>
            <w:tcW w:w="2139" w:type="dxa"/>
            <w:shd w:val="clear" w:color="auto" w:fill="auto"/>
          </w:tcPr>
          <w:p w:rsidR="00FE6BB9" w:rsidRPr="0071622C" w:rsidRDefault="007710FF" w:rsidP="00347513">
            <w:pPr>
              <w:pStyle w:val="ENoteTableText"/>
              <w:tabs>
                <w:tab w:val="center" w:leader="dot" w:pos="2268"/>
              </w:tabs>
            </w:pPr>
            <w:r w:rsidRPr="0071622C">
              <w:t>Division 3</w:t>
            </w:r>
            <w:r w:rsidR="00FE6BB9" w:rsidRPr="0071622C">
              <w:t xml:space="preserve"> heading</w:t>
            </w:r>
            <w:r w:rsidR="00FE6BB9" w:rsidRPr="0071622C">
              <w:tab/>
            </w:r>
          </w:p>
        </w:tc>
        <w:tc>
          <w:tcPr>
            <w:tcW w:w="4943" w:type="dxa"/>
            <w:shd w:val="clear" w:color="auto" w:fill="auto"/>
          </w:tcPr>
          <w:p w:rsidR="00FE6BB9" w:rsidRPr="0071622C" w:rsidRDefault="00FE6BB9" w:rsidP="00D362BA">
            <w:pPr>
              <w:pStyle w:val="ENoteTableText"/>
            </w:pPr>
            <w:r w:rsidRPr="0071622C">
              <w:t>rs No 41, 2012; No 135, 2020</w:t>
            </w:r>
          </w:p>
        </w:tc>
      </w:tr>
      <w:tr w:rsidR="00FE6BB9" w:rsidRPr="0071622C" w:rsidTr="000F08A3">
        <w:trPr>
          <w:cantSplit/>
        </w:trPr>
        <w:tc>
          <w:tcPr>
            <w:tcW w:w="2139" w:type="dxa"/>
            <w:shd w:val="clear" w:color="auto" w:fill="auto"/>
          </w:tcPr>
          <w:p w:rsidR="00FE6BB9" w:rsidRPr="0071622C" w:rsidDel="00FE6BB9" w:rsidRDefault="00FE6BB9" w:rsidP="00347513">
            <w:pPr>
              <w:pStyle w:val="ENoteTableText"/>
              <w:tabs>
                <w:tab w:val="center" w:leader="dot" w:pos="2268"/>
              </w:tabs>
            </w:pPr>
            <w:r w:rsidRPr="0071622C">
              <w:t>s 27AA</w:t>
            </w:r>
            <w:r w:rsidRPr="0071622C">
              <w:tab/>
            </w:r>
          </w:p>
        </w:tc>
        <w:tc>
          <w:tcPr>
            <w:tcW w:w="4943" w:type="dxa"/>
            <w:shd w:val="clear" w:color="auto" w:fill="auto"/>
          </w:tcPr>
          <w:p w:rsidR="00FE6BB9" w:rsidRPr="0071622C" w:rsidRDefault="00FE6BB9" w:rsidP="00F84E94">
            <w:pPr>
              <w:pStyle w:val="ENoteTableText"/>
            </w:pPr>
            <w:r w:rsidRPr="0071622C">
              <w:t>ad No 135, 2020</w:t>
            </w:r>
          </w:p>
        </w:tc>
      </w:tr>
      <w:tr w:rsidR="00FE6BB9" w:rsidRPr="0071622C" w:rsidTr="000F08A3">
        <w:trPr>
          <w:cantSplit/>
        </w:trPr>
        <w:tc>
          <w:tcPr>
            <w:tcW w:w="2139" w:type="dxa"/>
            <w:shd w:val="clear" w:color="auto" w:fill="auto"/>
          </w:tcPr>
          <w:p w:rsidR="00FE6BB9" w:rsidRPr="0071622C" w:rsidRDefault="00FE6BB9" w:rsidP="00D362BA">
            <w:pPr>
              <w:pStyle w:val="ENoteTableText"/>
              <w:tabs>
                <w:tab w:val="center" w:leader="dot" w:pos="2268"/>
              </w:tabs>
            </w:pPr>
            <w:r w:rsidRPr="0071622C">
              <w:t>s 27A</w:t>
            </w:r>
            <w:r w:rsidRPr="0071622C">
              <w:tab/>
            </w:r>
          </w:p>
        </w:tc>
        <w:tc>
          <w:tcPr>
            <w:tcW w:w="4943" w:type="dxa"/>
            <w:shd w:val="clear" w:color="auto" w:fill="auto"/>
          </w:tcPr>
          <w:p w:rsidR="00FE6BB9" w:rsidRPr="0071622C" w:rsidRDefault="00FE6BB9" w:rsidP="00D362BA">
            <w:pPr>
              <w:pStyle w:val="ENoteTableText"/>
            </w:pPr>
            <w:r w:rsidRPr="0071622C">
              <w:t>ad No 75, 2013</w:t>
            </w:r>
          </w:p>
        </w:tc>
      </w:tr>
      <w:tr w:rsidR="00FE6BB9" w:rsidRPr="0071622C" w:rsidTr="000F08A3">
        <w:trPr>
          <w:cantSplit/>
        </w:trPr>
        <w:tc>
          <w:tcPr>
            <w:tcW w:w="2139" w:type="dxa"/>
            <w:shd w:val="clear" w:color="auto" w:fill="auto"/>
          </w:tcPr>
          <w:p w:rsidR="00FE6BB9" w:rsidRPr="0071622C" w:rsidRDefault="002902C9" w:rsidP="00D362BA">
            <w:pPr>
              <w:pStyle w:val="ENoteTableText"/>
              <w:tabs>
                <w:tab w:val="center" w:leader="dot" w:pos="2268"/>
              </w:tabs>
            </w:pPr>
            <w:r w:rsidRPr="0071622C">
              <w:t xml:space="preserve">s </w:t>
            </w:r>
            <w:r w:rsidR="00FE6BB9" w:rsidRPr="0071622C">
              <w:t>28</w:t>
            </w:r>
            <w:r w:rsidR="00FE6BB9" w:rsidRPr="0071622C">
              <w:tab/>
            </w:r>
          </w:p>
        </w:tc>
        <w:tc>
          <w:tcPr>
            <w:tcW w:w="4943" w:type="dxa"/>
            <w:shd w:val="clear" w:color="auto" w:fill="auto"/>
          </w:tcPr>
          <w:p w:rsidR="00FE6BB9" w:rsidRPr="0071622C" w:rsidRDefault="00FE6BB9" w:rsidP="00D362BA">
            <w:pPr>
              <w:pStyle w:val="ENoteTableText"/>
            </w:pPr>
            <w:r w:rsidRPr="0071622C">
              <w:t>am No 107, 1997</w:t>
            </w:r>
            <w:r w:rsidR="00F84E94" w:rsidRPr="0071622C">
              <w:t>; No 135, 2020</w:t>
            </w:r>
          </w:p>
        </w:tc>
      </w:tr>
      <w:tr w:rsidR="00FE6BB9" w:rsidRPr="0071622C" w:rsidTr="000F08A3">
        <w:trPr>
          <w:cantSplit/>
        </w:trPr>
        <w:tc>
          <w:tcPr>
            <w:tcW w:w="2139" w:type="dxa"/>
            <w:shd w:val="clear" w:color="auto" w:fill="auto"/>
          </w:tcPr>
          <w:p w:rsidR="00FE6BB9" w:rsidRPr="0071622C" w:rsidRDefault="002902C9" w:rsidP="00D362BA">
            <w:pPr>
              <w:pStyle w:val="ENoteTableText"/>
              <w:tabs>
                <w:tab w:val="center" w:leader="dot" w:pos="2268"/>
              </w:tabs>
            </w:pPr>
            <w:r w:rsidRPr="0071622C">
              <w:t xml:space="preserve">s </w:t>
            </w:r>
            <w:r w:rsidR="00FE6BB9" w:rsidRPr="0071622C">
              <w:t>29</w:t>
            </w:r>
            <w:r w:rsidR="00FE6BB9" w:rsidRPr="0071622C">
              <w:tab/>
            </w:r>
          </w:p>
        </w:tc>
        <w:tc>
          <w:tcPr>
            <w:tcW w:w="4943" w:type="dxa"/>
            <w:shd w:val="clear" w:color="auto" w:fill="auto"/>
          </w:tcPr>
          <w:p w:rsidR="00FE6BB9" w:rsidRPr="0071622C" w:rsidRDefault="00FE6BB9" w:rsidP="00D362BA">
            <w:pPr>
              <w:pStyle w:val="ENoteTableText"/>
            </w:pPr>
            <w:r w:rsidRPr="0071622C">
              <w:t>am No 107, 1997; No 75, 2013; No 135, 2020</w:t>
            </w:r>
          </w:p>
        </w:tc>
      </w:tr>
      <w:tr w:rsidR="00FE6BB9" w:rsidRPr="0071622C" w:rsidTr="000F08A3">
        <w:trPr>
          <w:cantSplit/>
        </w:trPr>
        <w:tc>
          <w:tcPr>
            <w:tcW w:w="2139" w:type="dxa"/>
            <w:shd w:val="clear" w:color="auto" w:fill="auto"/>
          </w:tcPr>
          <w:p w:rsidR="00FE6BB9" w:rsidRPr="0071622C" w:rsidRDefault="00FE6BB9" w:rsidP="00D362BA">
            <w:pPr>
              <w:pStyle w:val="ENoteTableText"/>
              <w:tabs>
                <w:tab w:val="center" w:leader="dot" w:pos="2268"/>
              </w:tabs>
            </w:pPr>
            <w:r w:rsidRPr="0071622C">
              <w:t>s 30</w:t>
            </w:r>
            <w:r w:rsidRPr="0071622C">
              <w:tab/>
            </w:r>
          </w:p>
        </w:tc>
        <w:tc>
          <w:tcPr>
            <w:tcW w:w="4943" w:type="dxa"/>
            <w:shd w:val="clear" w:color="auto" w:fill="auto"/>
          </w:tcPr>
          <w:p w:rsidR="00FE6BB9" w:rsidRPr="0071622C" w:rsidRDefault="00FE6BB9" w:rsidP="00D362BA">
            <w:pPr>
              <w:pStyle w:val="ENoteTableText"/>
            </w:pPr>
            <w:r w:rsidRPr="0071622C">
              <w:t>am No 75, 2013</w:t>
            </w:r>
          </w:p>
        </w:tc>
      </w:tr>
      <w:tr w:rsidR="00F84E94" w:rsidRPr="0071622C" w:rsidTr="000F08A3">
        <w:trPr>
          <w:cantSplit/>
        </w:trPr>
        <w:tc>
          <w:tcPr>
            <w:tcW w:w="2139" w:type="dxa"/>
            <w:shd w:val="clear" w:color="auto" w:fill="auto"/>
          </w:tcPr>
          <w:p w:rsidR="00F84E94" w:rsidRPr="0071622C" w:rsidRDefault="00F84E94" w:rsidP="00CE19AB">
            <w:pPr>
              <w:pStyle w:val="ENoteTableText"/>
              <w:tabs>
                <w:tab w:val="center" w:leader="dot" w:pos="2268"/>
              </w:tabs>
            </w:pPr>
            <w:r w:rsidRPr="0071622C">
              <w:t>s 31</w:t>
            </w:r>
            <w:r w:rsidRPr="0071622C">
              <w:tab/>
            </w:r>
          </w:p>
        </w:tc>
        <w:tc>
          <w:tcPr>
            <w:tcW w:w="4943" w:type="dxa"/>
            <w:shd w:val="clear" w:color="auto" w:fill="auto"/>
          </w:tcPr>
          <w:p w:rsidR="00F84E94" w:rsidRPr="0071622C" w:rsidRDefault="00F84E94" w:rsidP="000F08A3">
            <w:pPr>
              <w:pStyle w:val="ENoteTableText"/>
            </w:pPr>
            <w:r w:rsidRPr="0071622C">
              <w:t>am No 135, 2020</w:t>
            </w:r>
          </w:p>
        </w:tc>
      </w:tr>
      <w:tr w:rsidR="00FE6BB9" w:rsidRPr="0071622C" w:rsidTr="006E1F99">
        <w:trPr>
          <w:cantSplit/>
        </w:trPr>
        <w:tc>
          <w:tcPr>
            <w:tcW w:w="2139" w:type="dxa"/>
            <w:shd w:val="clear" w:color="auto" w:fill="auto"/>
          </w:tcPr>
          <w:p w:rsidR="00FE6BB9" w:rsidRPr="0071622C" w:rsidRDefault="00FE6BB9" w:rsidP="006E1F99">
            <w:pPr>
              <w:pStyle w:val="ENoteTableText"/>
              <w:tabs>
                <w:tab w:val="center" w:leader="dot" w:pos="2268"/>
              </w:tabs>
            </w:pPr>
            <w:r w:rsidRPr="0071622C">
              <w:t>s 31A</w:t>
            </w:r>
            <w:r w:rsidRPr="0071622C">
              <w:tab/>
            </w:r>
          </w:p>
        </w:tc>
        <w:tc>
          <w:tcPr>
            <w:tcW w:w="4943" w:type="dxa"/>
            <w:shd w:val="clear" w:color="auto" w:fill="auto"/>
          </w:tcPr>
          <w:p w:rsidR="00FE6BB9" w:rsidRPr="0071622C" w:rsidRDefault="00FE6BB9" w:rsidP="006E1F99">
            <w:pPr>
              <w:pStyle w:val="ENoteTableText"/>
            </w:pPr>
            <w:r w:rsidRPr="0071622C">
              <w:t>ad No 75, 2013</w:t>
            </w:r>
          </w:p>
        </w:tc>
      </w:tr>
      <w:tr w:rsidR="00F84E94" w:rsidRPr="0071622C" w:rsidTr="006E1F99">
        <w:trPr>
          <w:cantSplit/>
        </w:trPr>
        <w:tc>
          <w:tcPr>
            <w:tcW w:w="2139" w:type="dxa"/>
            <w:shd w:val="clear" w:color="auto" w:fill="auto"/>
          </w:tcPr>
          <w:p w:rsidR="00F84E94" w:rsidRPr="0071622C" w:rsidRDefault="00F84E94" w:rsidP="006E1F99">
            <w:pPr>
              <w:pStyle w:val="ENoteTableText"/>
              <w:tabs>
                <w:tab w:val="center" w:leader="dot" w:pos="2268"/>
              </w:tabs>
            </w:pPr>
          </w:p>
        </w:tc>
        <w:tc>
          <w:tcPr>
            <w:tcW w:w="4943" w:type="dxa"/>
            <w:shd w:val="clear" w:color="auto" w:fill="auto"/>
          </w:tcPr>
          <w:p w:rsidR="00F84E94" w:rsidRPr="0071622C" w:rsidRDefault="00F84E94" w:rsidP="006E1F99">
            <w:pPr>
              <w:pStyle w:val="ENoteTableText"/>
            </w:pPr>
            <w:r w:rsidRPr="0071622C">
              <w:t>rep No 135, 2020</w:t>
            </w:r>
          </w:p>
        </w:tc>
      </w:tr>
      <w:tr w:rsidR="00FE6BB9" w:rsidRPr="0071622C" w:rsidTr="000F08A3">
        <w:trPr>
          <w:cantSplit/>
        </w:trPr>
        <w:tc>
          <w:tcPr>
            <w:tcW w:w="2139" w:type="dxa"/>
            <w:shd w:val="clear" w:color="auto" w:fill="auto"/>
          </w:tcPr>
          <w:p w:rsidR="00FE6BB9" w:rsidRPr="0071622C" w:rsidRDefault="00FE6BB9" w:rsidP="00CE19AB">
            <w:pPr>
              <w:pStyle w:val="ENoteTableText"/>
              <w:tabs>
                <w:tab w:val="center" w:leader="dot" w:pos="2268"/>
              </w:tabs>
            </w:pPr>
            <w:r w:rsidRPr="0071622C">
              <w:t>s 32</w:t>
            </w:r>
            <w:r w:rsidRPr="0071622C">
              <w:tab/>
            </w:r>
          </w:p>
        </w:tc>
        <w:tc>
          <w:tcPr>
            <w:tcW w:w="4943" w:type="dxa"/>
            <w:shd w:val="clear" w:color="auto" w:fill="auto"/>
          </w:tcPr>
          <w:p w:rsidR="00FE6BB9" w:rsidRPr="0071622C" w:rsidRDefault="00FE6BB9" w:rsidP="000F08A3">
            <w:pPr>
              <w:pStyle w:val="ENoteTableText"/>
            </w:pPr>
            <w:r w:rsidRPr="0071622C">
              <w:t>rs No 75, 2013</w:t>
            </w:r>
          </w:p>
        </w:tc>
      </w:tr>
      <w:tr w:rsidR="00F84E94" w:rsidRPr="0071622C" w:rsidTr="000F08A3">
        <w:trPr>
          <w:cantSplit/>
        </w:trPr>
        <w:tc>
          <w:tcPr>
            <w:tcW w:w="2139" w:type="dxa"/>
            <w:shd w:val="clear" w:color="auto" w:fill="auto"/>
          </w:tcPr>
          <w:p w:rsidR="00F84E94" w:rsidRPr="0071622C" w:rsidRDefault="00F84E94" w:rsidP="00CE19AB">
            <w:pPr>
              <w:pStyle w:val="ENoteTableText"/>
              <w:tabs>
                <w:tab w:val="center" w:leader="dot" w:pos="2268"/>
              </w:tabs>
            </w:pPr>
          </w:p>
        </w:tc>
        <w:tc>
          <w:tcPr>
            <w:tcW w:w="4943" w:type="dxa"/>
            <w:shd w:val="clear" w:color="auto" w:fill="auto"/>
          </w:tcPr>
          <w:p w:rsidR="00F84E94" w:rsidRPr="0071622C" w:rsidRDefault="00F84E94" w:rsidP="000F08A3">
            <w:pPr>
              <w:pStyle w:val="ENoteTableText"/>
            </w:pPr>
            <w:r w:rsidRPr="0071622C">
              <w:t>am No 135, 2020</w:t>
            </w:r>
          </w:p>
        </w:tc>
      </w:tr>
      <w:tr w:rsidR="00FE6BB9" w:rsidRPr="0071622C" w:rsidTr="000F08A3">
        <w:trPr>
          <w:cantSplit/>
        </w:trPr>
        <w:tc>
          <w:tcPr>
            <w:tcW w:w="2139" w:type="dxa"/>
            <w:shd w:val="clear" w:color="auto" w:fill="auto"/>
          </w:tcPr>
          <w:p w:rsidR="00FE6BB9" w:rsidRPr="0071622C" w:rsidRDefault="00FE6BB9" w:rsidP="00D362BA">
            <w:pPr>
              <w:pStyle w:val="ENoteTableText"/>
              <w:tabs>
                <w:tab w:val="center" w:leader="dot" w:pos="2268"/>
              </w:tabs>
            </w:pPr>
            <w:r w:rsidRPr="0071622C">
              <w:t>s 32A</w:t>
            </w:r>
            <w:r w:rsidRPr="0071622C">
              <w:tab/>
            </w:r>
          </w:p>
        </w:tc>
        <w:tc>
          <w:tcPr>
            <w:tcW w:w="4943" w:type="dxa"/>
            <w:shd w:val="clear" w:color="auto" w:fill="auto"/>
          </w:tcPr>
          <w:p w:rsidR="00FE6BB9" w:rsidRPr="0071622C" w:rsidRDefault="00FE6BB9" w:rsidP="00D362BA">
            <w:pPr>
              <w:pStyle w:val="ENoteTableText"/>
            </w:pPr>
            <w:r w:rsidRPr="0071622C">
              <w:t>ad No 62, 1997</w:t>
            </w:r>
          </w:p>
        </w:tc>
      </w:tr>
      <w:tr w:rsidR="00FE6BB9" w:rsidRPr="0071622C" w:rsidTr="000F08A3">
        <w:trPr>
          <w:cantSplit/>
        </w:trPr>
        <w:tc>
          <w:tcPr>
            <w:tcW w:w="2139" w:type="dxa"/>
            <w:shd w:val="clear" w:color="auto" w:fill="auto"/>
          </w:tcPr>
          <w:p w:rsidR="00FE6BB9" w:rsidRPr="0071622C" w:rsidRDefault="00FE6BB9" w:rsidP="00347513">
            <w:pPr>
              <w:pStyle w:val="ENoteTableText"/>
              <w:tabs>
                <w:tab w:val="center" w:leader="dot" w:pos="2268"/>
              </w:tabs>
            </w:pPr>
          </w:p>
        </w:tc>
        <w:tc>
          <w:tcPr>
            <w:tcW w:w="4943" w:type="dxa"/>
            <w:shd w:val="clear" w:color="auto" w:fill="auto"/>
          </w:tcPr>
          <w:p w:rsidR="00FE6BB9" w:rsidRPr="0071622C" w:rsidRDefault="00FE6BB9" w:rsidP="000F08A3">
            <w:pPr>
              <w:pStyle w:val="ENoteTableText"/>
            </w:pPr>
            <w:r w:rsidRPr="0071622C">
              <w:t>am No 75, 2013</w:t>
            </w:r>
            <w:r w:rsidR="00F84E94" w:rsidRPr="0071622C">
              <w:t>; No 135, 2020</w:t>
            </w:r>
          </w:p>
        </w:tc>
      </w:tr>
      <w:tr w:rsidR="00FE6BB9" w:rsidRPr="0071622C" w:rsidTr="000F08A3">
        <w:trPr>
          <w:cantSplit/>
        </w:trPr>
        <w:tc>
          <w:tcPr>
            <w:tcW w:w="2139" w:type="dxa"/>
            <w:shd w:val="clear" w:color="auto" w:fill="auto"/>
          </w:tcPr>
          <w:p w:rsidR="00FE6BB9" w:rsidRPr="0071622C" w:rsidRDefault="00FE6BB9" w:rsidP="000F08A3">
            <w:pPr>
              <w:pStyle w:val="ENoteTableText"/>
            </w:pPr>
            <w:r w:rsidRPr="0071622C">
              <w:rPr>
                <w:b/>
              </w:rPr>
              <w:t>Division 4</w:t>
            </w:r>
          </w:p>
        </w:tc>
        <w:tc>
          <w:tcPr>
            <w:tcW w:w="4943" w:type="dxa"/>
            <w:shd w:val="clear" w:color="auto" w:fill="auto"/>
          </w:tcPr>
          <w:p w:rsidR="00FE6BB9" w:rsidRPr="0071622C" w:rsidRDefault="00FE6BB9" w:rsidP="000F08A3">
            <w:pPr>
              <w:pStyle w:val="ENoteTableText"/>
            </w:pPr>
          </w:p>
        </w:tc>
      </w:tr>
      <w:tr w:rsidR="00FE6BB9" w:rsidRPr="0071622C" w:rsidTr="000F08A3">
        <w:trPr>
          <w:cantSplit/>
        </w:trPr>
        <w:tc>
          <w:tcPr>
            <w:tcW w:w="2139" w:type="dxa"/>
            <w:shd w:val="clear" w:color="auto" w:fill="auto"/>
          </w:tcPr>
          <w:p w:rsidR="00FE6BB9" w:rsidRPr="0071622C" w:rsidRDefault="00FE6BB9" w:rsidP="002902C9">
            <w:pPr>
              <w:pStyle w:val="ENoteTableText"/>
              <w:tabs>
                <w:tab w:val="center" w:leader="dot" w:pos="2268"/>
              </w:tabs>
            </w:pPr>
            <w:r w:rsidRPr="0071622C">
              <w:t>Div</w:t>
            </w:r>
            <w:r w:rsidR="002902C9" w:rsidRPr="0071622C">
              <w:t>ision</w:t>
            </w:r>
            <w:r w:rsidRPr="0071622C">
              <w:t> 4</w:t>
            </w:r>
            <w:r w:rsidRPr="0071622C">
              <w:tab/>
            </w:r>
          </w:p>
        </w:tc>
        <w:tc>
          <w:tcPr>
            <w:tcW w:w="4943" w:type="dxa"/>
            <w:shd w:val="clear" w:color="auto" w:fill="auto"/>
          </w:tcPr>
          <w:p w:rsidR="00FE6BB9" w:rsidRPr="0071622C" w:rsidRDefault="00FE6BB9" w:rsidP="002902C9">
            <w:pPr>
              <w:pStyle w:val="ENoteTableText"/>
            </w:pPr>
            <w:r w:rsidRPr="0071622C">
              <w:t>ad No 41, 2012</w:t>
            </w:r>
          </w:p>
        </w:tc>
      </w:tr>
      <w:tr w:rsidR="00FE6BB9" w:rsidRPr="0071622C" w:rsidTr="000F08A3">
        <w:trPr>
          <w:cantSplit/>
        </w:trPr>
        <w:tc>
          <w:tcPr>
            <w:tcW w:w="2139" w:type="dxa"/>
            <w:shd w:val="clear" w:color="auto" w:fill="auto"/>
          </w:tcPr>
          <w:p w:rsidR="00FE6BB9" w:rsidRPr="0071622C" w:rsidRDefault="00FE6BB9">
            <w:pPr>
              <w:pStyle w:val="ENoteTableText"/>
              <w:tabs>
                <w:tab w:val="center" w:leader="dot" w:pos="2268"/>
              </w:tabs>
            </w:pPr>
            <w:r w:rsidRPr="0071622C">
              <w:t>s 33A</w:t>
            </w:r>
            <w:r w:rsidRPr="0071622C">
              <w:tab/>
            </w:r>
          </w:p>
        </w:tc>
        <w:tc>
          <w:tcPr>
            <w:tcW w:w="4943" w:type="dxa"/>
            <w:shd w:val="clear" w:color="auto" w:fill="auto"/>
          </w:tcPr>
          <w:p w:rsidR="00FE6BB9" w:rsidRPr="0071622C" w:rsidRDefault="00FE6BB9">
            <w:pPr>
              <w:pStyle w:val="ENoteTableText"/>
            </w:pPr>
            <w:r w:rsidRPr="0071622C">
              <w:t>ad No 41, 2012</w:t>
            </w:r>
          </w:p>
        </w:tc>
      </w:tr>
      <w:tr w:rsidR="00FE6BB9" w:rsidRPr="0071622C" w:rsidTr="000F08A3">
        <w:trPr>
          <w:cantSplit/>
        </w:trPr>
        <w:tc>
          <w:tcPr>
            <w:tcW w:w="2139" w:type="dxa"/>
            <w:shd w:val="clear" w:color="auto" w:fill="auto"/>
          </w:tcPr>
          <w:p w:rsidR="00FE6BB9" w:rsidRPr="0071622C" w:rsidRDefault="00FE6BB9" w:rsidP="00347513">
            <w:pPr>
              <w:pStyle w:val="ENoteTableText"/>
              <w:tabs>
                <w:tab w:val="center" w:leader="dot" w:pos="2268"/>
              </w:tabs>
            </w:pPr>
            <w:r w:rsidRPr="0071622C">
              <w:t>s 33B</w:t>
            </w:r>
            <w:r w:rsidRPr="0071622C">
              <w:tab/>
            </w:r>
          </w:p>
        </w:tc>
        <w:tc>
          <w:tcPr>
            <w:tcW w:w="4943" w:type="dxa"/>
            <w:shd w:val="clear" w:color="auto" w:fill="auto"/>
          </w:tcPr>
          <w:p w:rsidR="00FE6BB9" w:rsidRPr="0071622C" w:rsidRDefault="00FE6BB9" w:rsidP="000F08A3">
            <w:pPr>
              <w:pStyle w:val="ENoteTableText"/>
            </w:pPr>
            <w:r w:rsidRPr="0071622C">
              <w:t>ad No 41, 2012</w:t>
            </w:r>
          </w:p>
        </w:tc>
      </w:tr>
      <w:tr w:rsidR="00FE6BB9" w:rsidRPr="0071622C" w:rsidTr="000F08A3">
        <w:trPr>
          <w:cantSplit/>
        </w:trPr>
        <w:tc>
          <w:tcPr>
            <w:tcW w:w="2139" w:type="dxa"/>
            <w:shd w:val="clear" w:color="auto" w:fill="auto"/>
          </w:tcPr>
          <w:p w:rsidR="00FE6BB9" w:rsidRPr="0071622C" w:rsidRDefault="00FE6BB9" w:rsidP="00347513">
            <w:pPr>
              <w:pStyle w:val="ENoteTableText"/>
              <w:tabs>
                <w:tab w:val="center" w:leader="dot" w:pos="2268"/>
              </w:tabs>
            </w:pPr>
            <w:r w:rsidRPr="0071622C">
              <w:t>s 33C</w:t>
            </w:r>
            <w:r w:rsidRPr="0071622C">
              <w:tab/>
            </w:r>
          </w:p>
        </w:tc>
        <w:tc>
          <w:tcPr>
            <w:tcW w:w="4943" w:type="dxa"/>
            <w:shd w:val="clear" w:color="auto" w:fill="auto"/>
          </w:tcPr>
          <w:p w:rsidR="00FE6BB9" w:rsidRPr="0071622C" w:rsidRDefault="00FE6BB9" w:rsidP="000F08A3">
            <w:pPr>
              <w:pStyle w:val="ENoteTableText"/>
            </w:pPr>
            <w:r w:rsidRPr="0071622C">
              <w:t>ad No 41, 2012</w:t>
            </w:r>
          </w:p>
        </w:tc>
      </w:tr>
      <w:tr w:rsidR="00FE6BB9" w:rsidRPr="0071622C" w:rsidTr="000F08A3">
        <w:trPr>
          <w:cantSplit/>
        </w:trPr>
        <w:tc>
          <w:tcPr>
            <w:tcW w:w="2139" w:type="dxa"/>
            <w:shd w:val="clear" w:color="auto" w:fill="auto"/>
          </w:tcPr>
          <w:p w:rsidR="00FE6BB9" w:rsidRPr="0071622C" w:rsidRDefault="00FE6BB9" w:rsidP="00347513">
            <w:pPr>
              <w:pStyle w:val="ENoteTableText"/>
              <w:tabs>
                <w:tab w:val="center" w:leader="dot" w:pos="2268"/>
              </w:tabs>
            </w:pPr>
          </w:p>
        </w:tc>
        <w:tc>
          <w:tcPr>
            <w:tcW w:w="4943" w:type="dxa"/>
            <w:shd w:val="clear" w:color="auto" w:fill="auto"/>
          </w:tcPr>
          <w:p w:rsidR="00FE6BB9" w:rsidRPr="0071622C" w:rsidRDefault="00FE6BB9" w:rsidP="000F08A3">
            <w:pPr>
              <w:pStyle w:val="ENoteTableText"/>
            </w:pPr>
            <w:r w:rsidRPr="0071622C">
              <w:t>am No 17, 2019</w:t>
            </w:r>
          </w:p>
        </w:tc>
      </w:tr>
      <w:tr w:rsidR="00FE6BB9" w:rsidRPr="0071622C" w:rsidTr="000F08A3">
        <w:trPr>
          <w:cantSplit/>
        </w:trPr>
        <w:tc>
          <w:tcPr>
            <w:tcW w:w="2139" w:type="dxa"/>
            <w:shd w:val="clear" w:color="auto" w:fill="auto"/>
          </w:tcPr>
          <w:p w:rsidR="00FE6BB9" w:rsidRPr="0071622C" w:rsidRDefault="00FE6BB9" w:rsidP="00347513">
            <w:pPr>
              <w:pStyle w:val="ENoteTableText"/>
              <w:tabs>
                <w:tab w:val="center" w:leader="dot" w:pos="2268"/>
              </w:tabs>
            </w:pPr>
            <w:r w:rsidRPr="0071622C">
              <w:t>s 33D</w:t>
            </w:r>
            <w:r w:rsidRPr="0071622C">
              <w:tab/>
            </w:r>
          </w:p>
        </w:tc>
        <w:tc>
          <w:tcPr>
            <w:tcW w:w="4943" w:type="dxa"/>
            <w:shd w:val="clear" w:color="auto" w:fill="auto"/>
          </w:tcPr>
          <w:p w:rsidR="00FE6BB9" w:rsidRPr="0071622C" w:rsidRDefault="00FE6BB9" w:rsidP="000F08A3">
            <w:pPr>
              <w:pStyle w:val="ENoteTableText"/>
            </w:pPr>
            <w:r w:rsidRPr="0071622C">
              <w:t>ad No 41, 2012</w:t>
            </w:r>
          </w:p>
        </w:tc>
      </w:tr>
      <w:tr w:rsidR="00FE6BB9" w:rsidRPr="0071622C" w:rsidTr="000F08A3">
        <w:trPr>
          <w:cantSplit/>
        </w:trPr>
        <w:tc>
          <w:tcPr>
            <w:tcW w:w="2139" w:type="dxa"/>
            <w:shd w:val="clear" w:color="auto" w:fill="auto"/>
          </w:tcPr>
          <w:p w:rsidR="00FE6BB9" w:rsidRPr="0071622C" w:rsidRDefault="00FE6BB9" w:rsidP="000F08A3">
            <w:pPr>
              <w:pStyle w:val="ENoteTableText"/>
            </w:pPr>
            <w:r w:rsidRPr="0071622C">
              <w:rPr>
                <w:b/>
              </w:rPr>
              <w:lastRenderedPageBreak/>
              <w:t>Part V</w:t>
            </w:r>
          </w:p>
        </w:tc>
        <w:tc>
          <w:tcPr>
            <w:tcW w:w="4943" w:type="dxa"/>
            <w:shd w:val="clear" w:color="auto" w:fill="auto"/>
          </w:tcPr>
          <w:p w:rsidR="00FE6BB9" w:rsidRPr="0071622C" w:rsidRDefault="00FE6BB9" w:rsidP="000F08A3">
            <w:pPr>
              <w:pStyle w:val="ENoteTableText"/>
            </w:pPr>
          </w:p>
        </w:tc>
      </w:tr>
      <w:tr w:rsidR="00FE6BB9" w:rsidRPr="0071622C" w:rsidTr="000F08A3">
        <w:trPr>
          <w:cantSplit/>
        </w:trPr>
        <w:tc>
          <w:tcPr>
            <w:tcW w:w="2139" w:type="dxa"/>
            <w:shd w:val="clear" w:color="auto" w:fill="auto"/>
          </w:tcPr>
          <w:p w:rsidR="00FE6BB9" w:rsidRPr="0071622C" w:rsidRDefault="007710FF" w:rsidP="000F08A3">
            <w:pPr>
              <w:pStyle w:val="ENoteTableText"/>
            </w:pPr>
            <w:r w:rsidRPr="0071622C">
              <w:rPr>
                <w:b/>
              </w:rPr>
              <w:t>Division 1</w:t>
            </w:r>
          </w:p>
        </w:tc>
        <w:tc>
          <w:tcPr>
            <w:tcW w:w="4943" w:type="dxa"/>
            <w:shd w:val="clear" w:color="auto" w:fill="auto"/>
          </w:tcPr>
          <w:p w:rsidR="00FE6BB9" w:rsidRPr="0071622C" w:rsidRDefault="00FE6BB9" w:rsidP="000F08A3">
            <w:pPr>
              <w:pStyle w:val="ENoteTableText"/>
            </w:pPr>
          </w:p>
        </w:tc>
      </w:tr>
      <w:tr w:rsidR="00FE6BB9" w:rsidRPr="0071622C" w:rsidTr="000F08A3">
        <w:trPr>
          <w:cantSplit/>
        </w:trPr>
        <w:tc>
          <w:tcPr>
            <w:tcW w:w="2139" w:type="dxa"/>
            <w:shd w:val="clear" w:color="auto" w:fill="auto"/>
          </w:tcPr>
          <w:p w:rsidR="00FE6BB9" w:rsidRPr="0071622C" w:rsidRDefault="00FE6BB9" w:rsidP="004A11F6">
            <w:pPr>
              <w:pStyle w:val="ENoteTableText"/>
              <w:tabs>
                <w:tab w:val="center" w:leader="dot" w:pos="2268"/>
              </w:tabs>
            </w:pPr>
            <w:r w:rsidRPr="0071622C">
              <w:t>s 35</w:t>
            </w:r>
            <w:r w:rsidRPr="0071622C">
              <w:tab/>
            </w:r>
          </w:p>
        </w:tc>
        <w:tc>
          <w:tcPr>
            <w:tcW w:w="4943" w:type="dxa"/>
            <w:shd w:val="clear" w:color="auto" w:fill="auto"/>
          </w:tcPr>
          <w:p w:rsidR="00FE6BB9" w:rsidRPr="0071622C" w:rsidRDefault="00FE6BB9" w:rsidP="004A11F6">
            <w:pPr>
              <w:pStyle w:val="ENoteTableText"/>
            </w:pPr>
            <w:r w:rsidRPr="0071622C">
              <w:t>am No 65, 1985; No 193, 1985; No 107, 1997; No 64, 2020</w:t>
            </w:r>
          </w:p>
        </w:tc>
      </w:tr>
      <w:tr w:rsidR="00FE6BB9" w:rsidRPr="0071622C" w:rsidTr="000F08A3">
        <w:trPr>
          <w:cantSplit/>
        </w:trPr>
        <w:tc>
          <w:tcPr>
            <w:tcW w:w="2139" w:type="dxa"/>
            <w:shd w:val="clear" w:color="auto" w:fill="auto"/>
          </w:tcPr>
          <w:p w:rsidR="00FE6BB9" w:rsidRPr="0071622C" w:rsidRDefault="00FE6BB9" w:rsidP="002902C9">
            <w:pPr>
              <w:pStyle w:val="ENoteTableText"/>
              <w:tabs>
                <w:tab w:val="center" w:leader="dot" w:pos="2268"/>
              </w:tabs>
            </w:pPr>
            <w:r w:rsidRPr="0071622C">
              <w:t>s 37</w:t>
            </w:r>
            <w:r w:rsidRPr="0071622C">
              <w:tab/>
            </w:r>
          </w:p>
        </w:tc>
        <w:tc>
          <w:tcPr>
            <w:tcW w:w="4943" w:type="dxa"/>
            <w:shd w:val="clear" w:color="auto" w:fill="auto"/>
          </w:tcPr>
          <w:p w:rsidR="00FE6BB9" w:rsidRPr="0071622C" w:rsidRDefault="00FE6BB9" w:rsidP="002902C9">
            <w:pPr>
              <w:pStyle w:val="ENoteTableText"/>
            </w:pPr>
            <w:r w:rsidRPr="0071622C">
              <w:t>am No 65, 1985; No 168, 1986</w:t>
            </w:r>
          </w:p>
        </w:tc>
      </w:tr>
      <w:tr w:rsidR="00FE6BB9" w:rsidRPr="0071622C" w:rsidTr="000F08A3">
        <w:trPr>
          <w:cantSplit/>
        </w:trPr>
        <w:tc>
          <w:tcPr>
            <w:tcW w:w="2139" w:type="dxa"/>
            <w:shd w:val="clear" w:color="auto" w:fill="auto"/>
          </w:tcPr>
          <w:p w:rsidR="00FE6BB9" w:rsidRPr="0071622C" w:rsidRDefault="007710FF" w:rsidP="000F08A3">
            <w:pPr>
              <w:pStyle w:val="ENoteTableText"/>
            </w:pPr>
            <w:r w:rsidRPr="0071622C">
              <w:rPr>
                <w:b/>
              </w:rPr>
              <w:t>Division 1</w:t>
            </w:r>
            <w:r w:rsidR="00FE6BB9" w:rsidRPr="0071622C">
              <w:rPr>
                <w:b/>
              </w:rPr>
              <w:t>A</w:t>
            </w:r>
          </w:p>
        </w:tc>
        <w:tc>
          <w:tcPr>
            <w:tcW w:w="4943" w:type="dxa"/>
            <w:shd w:val="clear" w:color="auto" w:fill="auto"/>
          </w:tcPr>
          <w:p w:rsidR="00FE6BB9" w:rsidRPr="0071622C" w:rsidRDefault="00FE6BB9" w:rsidP="000F08A3">
            <w:pPr>
              <w:pStyle w:val="ENoteTableText"/>
            </w:pPr>
          </w:p>
        </w:tc>
      </w:tr>
      <w:tr w:rsidR="00FE6BB9" w:rsidRPr="0071622C" w:rsidTr="000F08A3">
        <w:trPr>
          <w:cantSplit/>
        </w:trPr>
        <w:tc>
          <w:tcPr>
            <w:tcW w:w="2139" w:type="dxa"/>
            <w:shd w:val="clear" w:color="auto" w:fill="auto"/>
          </w:tcPr>
          <w:p w:rsidR="00FE6BB9" w:rsidRPr="0071622C" w:rsidRDefault="00FE6BB9" w:rsidP="002902C9">
            <w:pPr>
              <w:pStyle w:val="ENoteTableText"/>
              <w:tabs>
                <w:tab w:val="center" w:leader="dot" w:pos="2268"/>
              </w:tabs>
            </w:pPr>
            <w:r w:rsidRPr="0071622C">
              <w:t>Div</w:t>
            </w:r>
            <w:r w:rsidR="002902C9" w:rsidRPr="0071622C">
              <w:t>ision</w:t>
            </w:r>
            <w:r w:rsidRPr="0071622C">
              <w:t> 1A</w:t>
            </w:r>
            <w:r w:rsidRPr="0071622C">
              <w:tab/>
            </w:r>
          </w:p>
        </w:tc>
        <w:tc>
          <w:tcPr>
            <w:tcW w:w="4943" w:type="dxa"/>
            <w:shd w:val="clear" w:color="auto" w:fill="auto"/>
          </w:tcPr>
          <w:p w:rsidR="00FE6BB9" w:rsidRPr="0071622C" w:rsidRDefault="00FE6BB9" w:rsidP="002902C9">
            <w:pPr>
              <w:pStyle w:val="ENoteTableText"/>
            </w:pPr>
            <w:r w:rsidRPr="0071622C">
              <w:t>ad No 41, 2012</w:t>
            </w:r>
          </w:p>
        </w:tc>
      </w:tr>
      <w:tr w:rsidR="00FE6BB9" w:rsidRPr="0071622C" w:rsidTr="000F08A3">
        <w:trPr>
          <w:cantSplit/>
        </w:trPr>
        <w:tc>
          <w:tcPr>
            <w:tcW w:w="2139" w:type="dxa"/>
            <w:shd w:val="clear" w:color="auto" w:fill="auto"/>
          </w:tcPr>
          <w:p w:rsidR="00FE6BB9" w:rsidRPr="0071622C" w:rsidRDefault="00FE6BB9" w:rsidP="00347513">
            <w:pPr>
              <w:pStyle w:val="ENoteTableText"/>
              <w:tabs>
                <w:tab w:val="center" w:leader="dot" w:pos="2268"/>
              </w:tabs>
            </w:pPr>
            <w:r w:rsidRPr="0071622C">
              <w:t>ss. 37A–37E</w:t>
            </w:r>
            <w:r w:rsidRPr="0071622C">
              <w:tab/>
            </w:r>
          </w:p>
        </w:tc>
        <w:tc>
          <w:tcPr>
            <w:tcW w:w="4943" w:type="dxa"/>
            <w:shd w:val="clear" w:color="auto" w:fill="auto"/>
          </w:tcPr>
          <w:p w:rsidR="00FE6BB9" w:rsidRPr="0071622C" w:rsidRDefault="00FE6BB9" w:rsidP="000F08A3">
            <w:pPr>
              <w:pStyle w:val="ENoteTableText"/>
            </w:pPr>
            <w:r w:rsidRPr="0071622C">
              <w:t>ad. No. 41, 2012</w:t>
            </w:r>
          </w:p>
        </w:tc>
      </w:tr>
      <w:tr w:rsidR="00FE6BB9" w:rsidRPr="0071622C" w:rsidTr="000F08A3">
        <w:trPr>
          <w:cantSplit/>
        </w:trPr>
        <w:tc>
          <w:tcPr>
            <w:tcW w:w="2139" w:type="dxa"/>
            <w:shd w:val="clear" w:color="auto" w:fill="auto"/>
          </w:tcPr>
          <w:p w:rsidR="00FE6BB9" w:rsidRPr="0071622C" w:rsidRDefault="00C810F1" w:rsidP="000F08A3">
            <w:pPr>
              <w:pStyle w:val="ENoteTableText"/>
            </w:pPr>
            <w:r>
              <w:rPr>
                <w:b/>
              </w:rPr>
              <w:t>Division 2</w:t>
            </w:r>
          </w:p>
        </w:tc>
        <w:tc>
          <w:tcPr>
            <w:tcW w:w="4943" w:type="dxa"/>
            <w:shd w:val="clear" w:color="auto" w:fill="auto"/>
          </w:tcPr>
          <w:p w:rsidR="00FE6BB9" w:rsidRPr="0071622C" w:rsidRDefault="00FE6BB9" w:rsidP="000F08A3">
            <w:pPr>
              <w:pStyle w:val="ENoteTableText"/>
            </w:pPr>
          </w:p>
        </w:tc>
      </w:tr>
      <w:tr w:rsidR="00FE6BB9" w:rsidRPr="0071622C" w:rsidTr="000F08A3">
        <w:trPr>
          <w:cantSplit/>
        </w:trPr>
        <w:tc>
          <w:tcPr>
            <w:tcW w:w="2139" w:type="dxa"/>
            <w:shd w:val="clear" w:color="auto" w:fill="auto"/>
          </w:tcPr>
          <w:p w:rsidR="00FE6BB9" w:rsidRPr="0071622C" w:rsidRDefault="00FE6BB9" w:rsidP="00347513">
            <w:pPr>
              <w:pStyle w:val="ENoteTableText"/>
              <w:tabs>
                <w:tab w:val="center" w:leader="dot" w:pos="2268"/>
              </w:tabs>
            </w:pPr>
            <w:r w:rsidRPr="0071622C">
              <w:t>s. 38</w:t>
            </w:r>
            <w:r w:rsidRPr="0071622C">
              <w:tab/>
            </w:r>
          </w:p>
        </w:tc>
        <w:tc>
          <w:tcPr>
            <w:tcW w:w="4943" w:type="dxa"/>
            <w:shd w:val="clear" w:color="auto" w:fill="auto"/>
          </w:tcPr>
          <w:p w:rsidR="00FE6BB9" w:rsidRPr="0071622C" w:rsidRDefault="00FE6BB9" w:rsidP="000F08A3">
            <w:pPr>
              <w:pStyle w:val="ENoteTableText"/>
            </w:pPr>
            <w:r w:rsidRPr="0071622C">
              <w:t>am. No. 41, 2012</w:t>
            </w:r>
          </w:p>
        </w:tc>
      </w:tr>
      <w:tr w:rsidR="00FE6BB9" w:rsidRPr="0071622C" w:rsidTr="000F08A3">
        <w:trPr>
          <w:cantSplit/>
        </w:trPr>
        <w:tc>
          <w:tcPr>
            <w:tcW w:w="2139" w:type="dxa"/>
            <w:shd w:val="clear" w:color="auto" w:fill="auto"/>
          </w:tcPr>
          <w:p w:rsidR="00FE6BB9" w:rsidRPr="0071622C" w:rsidRDefault="00FE6BB9" w:rsidP="00347513">
            <w:pPr>
              <w:pStyle w:val="ENoteTableText"/>
              <w:tabs>
                <w:tab w:val="center" w:leader="dot" w:pos="2268"/>
              </w:tabs>
            </w:pPr>
            <w:r w:rsidRPr="0071622C">
              <w:t>s. 40</w:t>
            </w:r>
            <w:r w:rsidRPr="0071622C">
              <w:tab/>
            </w:r>
          </w:p>
        </w:tc>
        <w:tc>
          <w:tcPr>
            <w:tcW w:w="4943" w:type="dxa"/>
            <w:shd w:val="clear" w:color="auto" w:fill="auto"/>
          </w:tcPr>
          <w:p w:rsidR="00FE6BB9" w:rsidRPr="0071622C" w:rsidRDefault="00FE6BB9" w:rsidP="000F08A3">
            <w:pPr>
              <w:pStyle w:val="ENoteTableText"/>
            </w:pPr>
            <w:r w:rsidRPr="0071622C">
              <w:t xml:space="preserve">am. No. 49, 1994 </w:t>
            </w:r>
          </w:p>
        </w:tc>
      </w:tr>
      <w:tr w:rsidR="00FE6BB9" w:rsidRPr="0071622C" w:rsidTr="000F08A3">
        <w:trPr>
          <w:cantSplit/>
        </w:trPr>
        <w:tc>
          <w:tcPr>
            <w:tcW w:w="2139" w:type="dxa"/>
            <w:shd w:val="clear" w:color="auto" w:fill="auto"/>
          </w:tcPr>
          <w:p w:rsidR="00FE6BB9" w:rsidRPr="0071622C" w:rsidRDefault="00FE6BB9" w:rsidP="00347513">
            <w:pPr>
              <w:pStyle w:val="ENoteTableText"/>
              <w:tabs>
                <w:tab w:val="center" w:leader="dot" w:pos="2268"/>
              </w:tabs>
            </w:pPr>
            <w:r w:rsidRPr="0071622C">
              <w:t>s. 41</w:t>
            </w:r>
            <w:r w:rsidRPr="0071622C">
              <w:tab/>
            </w:r>
          </w:p>
        </w:tc>
        <w:tc>
          <w:tcPr>
            <w:tcW w:w="4943" w:type="dxa"/>
            <w:shd w:val="clear" w:color="auto" w:fill="auto"/>
          </w:tcPr>
          <w:p w:rsidR="00FE6BB9" w:rsidRPr="0071622C" w:rsidRDefault="00FE6BB9" w:rsidP="000F08A3">
            <w:pPr>
              <w:pStyle w:val="ENoteTableText"/>
            </w:pPr>
            <w:r w:rsidRPr="0071622C">
              <w:t>am. No. 65, 1985; No. 107, 1997</w:t>
            </w:r>
          </w:p>
        </w:tc>
      </w:tr>
      <w:tr w:rsidR="00FE6BB9" w:rsidRPr="0071622C" w:rsidTr="000F08A3">
        <w:trPr>
          <w:cantSplit/>
        </w:trPr>
        <w:tc>
          <w:tcPr>
            <w:tcW w:w="2139" w:type="dxa"/>
            <w:shd w:val="clear" w:color="auto" w:fill="auto"/>
          </w:tcPr>
          <w:p w:rsidR="00FE6BB9" w:rsidRPr="0071622C" w:rsidRDefault="00FE6BB9" w:rsidP="00347513">
            <w:pPr>
              <w:pStyle w:val="ENoteTableText"/>
              <w:tabs>
                <w:tab w:val="center" w:leader="dot" w:pos="2268"/>
              </w:tabs>
            </w:pPr>
          </w:p>
        </w:tc>
        <w:tc>
          <w:tcPr>
            <w:tcW w:w="4943" w:type="dxa"/>
            <w:shd w:val="clear" w:color="auto" w:fill="auto"/>
          </w:tcPr>
          <w:p w:rsidR="00FE6BB9" w:rsidRPr="0071622C" w:rsidRDefault="00FE6BB9" w:rsidP="000F08A3">
            <w:pPr>
              <w:pStyle w:val="ENoteTableText"/>
            </w:pPr>
            <w:r w:rsidRPr="0071622C">
              <w:t>rs No 75, 2013</w:t>
            </w:r>
          </w:p>
        </w:tc>
      </w:tr>
      <w:tr w:rsidR="00FE6BB9" w:rsidRPr="0071622C" w:rsidTr="000F08A3">
        <w:trPr>
          <w:cantSplit/>
        </w:trPr>
        <w:tc>
          <w:tcPr>
            <w:tcW w:w="2139" w:type="dxa"/>
            <w:shd w:val="clear" w:color="auto" w:fill="auto"/>
          </w:tcPr>
          <w:p w:rsidR="00FE6BB9" w:rsidRPr="0071622C" w:rsidRDefault="00FE6BB9" w:rsidP="00347513">
            <w:pPr>
              <w:pStyle w:val="ENoteTableText"/>
              <w:tabs>
                <w:tab w:val="center" w:leader="dot" w:pos="2268"/>
              </w:tabs>
            </w:pPr>
            <w:r w:rsidRPr="0071622C">
              <w:t>s. 44</w:t>
            </w:r>
            <w:r w:rsidRPr="0071622C">
              <w:tab/>
            </w:r>
          </w:p>
        </w:tc>
        <w:tc>
          <w:tcPr>
            <w:tcW w:w="4943" w:type="dxa"/>
            <w:shd w:val="clear" w:color="auto" w:fill="auto"/>
          </w:tcPr>
          <w:p w:rsidR="00FE6BB9" w:rsidRPr="0071622C" w:rsidRDefault="00FE6BB9" w:rsidP="000F08A3">
            <w:pPr>
              <w:pStyle w:val="ENoteTableText"/>
            </w:pPr>
            <w:r w:rsidRPr="0071622C">
              <w:t>am. No. 107, 1997</w:t>
            </w:r>
          </w:p>
        </w:tc>
      </w:tr>
      <w:tr w:rsidR="00FE6BB9" w:rsidRPr="0071622C" w:rsidTr="000F08A3">
        <w:trPr>
          <w:cantSplit/>
        </w:trPr>
        <w:tc>
          <w:tcPr>
            <w:tcW w:w="2139" w:type="dxa"/>
            <w:shd w:val="clear" w:color="auto" w:fill="auto"/>
          </w:tcPr>
          <w:p w:rsidR="00FE6BB9" w:rsidRPr="0071622C" w:rsidRDefault="00FE6BB9" w:rsidP="002902C9">
            <w:pPr>
              <w:pStyle w:val="ENoteTableText"/>
              <w:tabs>
                <w:tab w:val="center" w:leader="dot" w:pos="2268"/>
              </w:tabs>
            </w:pPr>
            <w:r w:rsidRPr="0071622C">
              <w:t>s</w:t>
            </w:r>
            <w:r w:rsidR="002902C9" w:rsidRPr="0071622C">
              <w:t xml:space="preserve"> </w:t>
            </w:r>
            <w:r w:rsidRPr="0071622C">
              <w:t>46</w:t>
            </w:r>
            <w:r w:rsidRPr="0071622C">
              <w:tab/>
            </w:r>
          </w:p>
        </w:tc>
        <w:tc>
          <w:tcPr>
            <w:tcW w:w="4943" w:type="dxa"/>
            <w:shd w:val="clear" w:color="auto" w:fill="auto"/>
          </w:tcPr>
          <w:p w:rsidR="00FE6BB9" w:rsidRPr="0071622C" w:rsidRDefault="00FE6BB9" w:rsidP="002902C9">
            <w:pPr>
              <w:pStyle w:val="ENoteTableText"/>
            </w:pPr>
            <w:r w:rsidRPr="0071622C">
              <w:t>am No 107, 1997</w:t>
            </w:r>
          </w:p>
        </w:tc>
      </w:tr>
      <w:tr w:rsidR="002902C9" w:rsidRPr="0071622C" w:rsidTr="000F08A3">
        <w:trPr>
          <w:cantSplit/>
        </w:trPr>
        <w:tc>
          <w:tcPr>
            <w:tcW w:w="2139" w:type="dxa"/>
            <w:shd w:val="clear" w:color="auto" w:fill="auto"/>
          </w:tcPr>
          <w:p w:rsidR="002902C9" w:rsidRPr="0071622C" w:rsidRDefault="002902C9" w:rsidP="002902C9">
            <w:pPr>
              <w:pStyle w:val="ENoteTableText"/>
              <w:tabs>
                <w:tab w:val="center" w:leader="dot" w:pos="2268"/>
              </w:tabs>
            </w:pPr>
            <w:r w:rsidRPr="0071622C">
              <w:t>s 47</w:t>
            </w:r>
            <w:r w:rsidRPr="0071622C">
              <w:tab/>
            </w:r>
          </w:p>
        </w:tc>
        <w:tc>
          <w:tcPr>
            <w:tcW w:w="4943" w:type="dxa"/>
            <w:shd w:val="clear" w:color="auto" w:fill="auto"/>
          </w:tcPr>
          <w:p w:rsidR="002902C9" w:rsidRPr="0071622C" w:rsidRDefault="002902C9" w:rsidP="002902C9">
            <w:pPr>
              <w:pStyle w:val="ENoteTableText"/>
            </w:pPr>
            <w:r w:rsidRPr="0071622C">
              <w:t>am No 107, 1997</w:t>
            </w:r>
          </w:p>
        </w:tc>
      </w:tr>
      <w:tr w:rsidR="002902C9" w:rsidRPr="0071622C" w:rsidTr="000F08A3">
        <w:trPr>
          <w:cantSplit/>
        </w:trPr>
        <w:tc>
          <w:tcPr>
            <w:tcW w:w="2139" w:type="dxa"/>
            <w:shd w:val="clear" w:color="auto" w:fill="auto"/>
          </w:tcPr>
          <w:p w:rsidR="002902C9" w:rsidRPr="0071622C" w:rsidRDefault="002902C9" w:rsidP="00347513">
            <w:pPr>
              <w:pStyle w:val="ENoteTableText"/>
              <w:tabs>
                <w:tab w:val="center" w:leader="dot" w:pos="2268"/>
              </w:tabs>
            </w:pPr>
            <w:r w:rsidRPr="0071622C">
              <w:t>s. 48</w:t>
            </w:r>
            <w:r w:rsidRPr="0071622C">
              <w:tab/>
            </w:r>
          </w:p>
        </w:tc>
        <w:tc>
          <w:tcPr>
            <w:tcW w:w="4943" w:type="dxa"/>
            <w:shd w:val="clear" w:color="auto" w:fill="auto"/>
          </w:tcPr>
          <w:p w:rsidR="002902C9" w:rsidRPr="0071622C" w:rsidRDefault="002902C9" w:rsidP="000F08A3">
            <w:pPr>
              <w:pStyle w:val="ENoteTableText"/>
            </w:pPr>
            <w:r w:rsidRPr="0071622C">
              <w:t>am. No. 5, 1995; No. 107, 1997; No. 73, 2008; No 75, 2013</w:t>
            </w:r>
          </w:p>
        </w:tc>
      </w:tr>
      <w:tr w:rsidR="002902C9" w:rsidRPr="0071622C" w:rsidTr="000F08A3">
        <w:trPr>
          <w:cantSplit/>
        </w:trPr>
        <w:tc>
          <w:tcPr>
            <w:tcW w:w="2139" w:type="dxa"/>
            <w:shd w:val="clear" w:color="auto" w:fill="auto"/>
          </w:tcPr>
          <w:p w:rsidR="002902C9" w:rsidRPr="0071622C" w:rsidRDefault="002902C9" w:rsidP="00347513">
            <w:pPr>
              <w:pStyle w:val="ENoteTableText"/>
              <w:tabs>
                <w:tab w:val="center" w:leader="dot" w:pos="2268"/>
              </w:tabs>
            </w:pPr>
            <w:r w:rsidRPr="0071622C">
              <w:t>s. 48AA</w:t>
            </w:r>
            <w:r w:rsidRPr="0071622C">
              <w:tab/>
            </w:r>
          </w:p>
        </w:tc>
        <w:tc>
          <w:tcPr>
            <w:tcW w:w="4943" w:type="dxa"/>
            <w:shd w:val="clear" w:color="auto" w:fill="auto"/>
          </w:tcPr>
          <w:p w:rsidR="002902C9" w:rsidRPr="0071622C" w:rsidRDefault="002902C9" w:rsidP="000F08A3">
            <w:pPr>
              <w:pStyle w:val="ENoteTableText"/>
            </w:pPr>
            <w:r w:rsidRPr="0071622C">
              <w:t>ad. No. 62, 1997; No 75, 2013</w:t>
            </w:r>
          </w:p>
        </w:tc>
      </w:tr>
      <w:tr w:rsidR="002902C9" w:rsidRPr="0071622C" w:rsidTr="000F08A3">
        <w:trPr>
          <w:cantSplit/>
        </w:trPr>
        <w:tc>
          <w:tcPr>
            <w:tcW w:w="2139" w:type="dxa"/>
            <w:shd w:val="clear" w:color="auto" w:fill="auto"/>
          </w:tcPr>
          <w:p w:rsidR="002902C9" w:rsidRPr="0071622C" w:rsidRDefault="002902C9" w:rsidP="00347513">
            <w:pPr>
              <w:pStyle w:val="ENoteTableText"/>
              <w:tabs>
                <w:tab w:val="center" w:leader="dot" w:pos="2268"/>
              </w:tabs>
            </w:pPr>
            <w:r w:rsidRPr="0071622C">
              <w:t>s. 48A</w:t>
            </w:r>
            <w:r w:rsidRPr="0071622C">
              <w:tab/>
            </w:r>
          </w:p>
        </w:tc>
        <w:tc>
          <w:tcPr>
            <w:tcW w:w="4943" w:type="dxa"/>
            <w:shd w:val="clear" w:color="auto" w:fill="auto"/>
          </w:tcPr>
          <w:p w:rsidR="002902C9" w:rsidRPr="0071622C" w:rsidRDefault="002902C9" w:rsidP="00803953">
            <w:pPr>
              <w:pStyle w:val="ENoteTableText"/>
            </w:pPr>
            <w:r w:rsidRPr="0071622C">
              <w:t>ad. No. 5, 1995</w:t>
            </w:r>
          </w:p>
        </w:tc>
      </w:tr>
      <w:tr w:rsidR="002902C9" w:rsidRPr="0071622C" w:rsidTr="000F08A3">
        <w:trPr>
          <w:cantSplit/>
        </w:trPr>
        <w:tc>
          <w:tcPr>
            <w:tcW w:w="2139" w:type="dxa"/>
            <w:shd w:val="clear" w:color="auto" w:fill="auto"/>
          </w:tcPr>
          <w:p w:rsidR="002902C9" w:rsidRPr="0071622C" w:rsidRDefault="002902C9" w:rsidP="00347513">
            <w:pPr>
              <w:pStyle w:val="ENoteTableText"/>
              <w:tabs>
                <w:tab w:val="center" w:leader="dot" w:pos="2268"/>
              </w:tabs>
            </w:pPr>
          </w:p>
        </w:tc>
        <w:tc>
          <w:tcPr>
            <w:tcW w:w="4943" w:type="dxa"/>
            <w:shd w:val="clear" w:color="auto" w:fill="auto"/>
          </w:tcPr>
          <w:p w:rsidR="002902C9" w:rsidRPr="0071622C" w:rsidRDefault="002902C9" w:rsidP="00FA021B">
            <w:pPr>
              <w:pStyle w:val="ENoteTableText"/>
            </w:pPr>
            <w:r w:rsidRPr="0071622C">
              <w:t>am No 75, 2013</w:t>
            </w:r>
          </w:p>
        </w:tc>
      </w:tr>
      <w:tr w:rsidR="002902C9" w:rsidRPr="0071622C" w:rsidTr="000F08A3">
        <w:trPr>
          <w:cantSplit/>
        </w:trPr>
        <w:tc>
          <w:tcPr>
            <w:tcW w:w="2139" w:type="dxa"/>
            <w:shd w:val="clear" w:color="auto" w:fill="auto"/>
          </w:tcPr>
          <w:p w:rsidR="002902C9" w:rsidRPr="0071622C" w:rsidRDefault="002902C9" w:rsidP="00347513">
            <w:pPr>
              <w:pStyle w:val="ENoteTableText"/>
              <w:tabs>
                <w:tab w:val="center" w:leader="dot" w:pos="2268"/>
              </w:tabs>
            </w:pPr>
            <w:r w:rsidRPr="0071622C">
              <w:t>s. 49</w:t>
            </w:r>
            <w:r w:rsidRPr="0071622C">
              <w:tab/>
            </w:r>
          </w:p>
        </w:tc>
        <w:tc>
          <w:tcPr>
            <w:tcW w:w="4943" w:type="dxa"/>
            <w:shd w:val="clear" w:color="auto" w:fill="auto"/>
          </w:tcPr>
          <w:p w:rsidR="002902C9" w:rsidRPr="0071622C" w:rsidRDefault="002902C9" w:rsidP="000F08A3">
            <w:pPr>
              <w:pStyle w:val="ENoteTableText"/>
            </w:pPr>
            <w:r w:rsidRPr="0071622C">
              <w:t xml:space="preserve">am. No. 168, 1986; No. 107, 1997 </w:t>
            </w:r>
          </w:p>
        </w:tc>
      </w:tr>
      <w:tr w:rsidR="002902C9" w:rsidRPr="0071622C" w:rsidTr="000F08A3">
        <w:trPr>
          <w:cantSplit/>
        </w:trPr>
        <w:tc>
          <w:tcPr>
            <w:tcW w:w="2139" w:type="dxa"/>
            <w:shd w:val="clear" w:color="auto" w:fill="auto"/>
          </w:tcPr>
          <w:p w:rsidR="002902C9" w:rsidRPr="0071622C" w:rsidRDefault="002902C9" w:rsidP="00347513">
            <w:pPr>
              <w:pStyle w:val="ENoteTableText"/>
              <w:tabs>
                <w:tab w:val="center" w:leader="dot" w:pos="2268"/>
              </w:tabs>
            </w:pPr>
            <w:r w:rsidRPr="0071622C">
              <w:t>s. 51</w:t>
            </w:r>
            <w:r w:rsidRPr="0071622C">
              <w:tab/>
            </w:r>
          </w:p>
        </w:tc>
        <w:tc>
          <w:tcPr>
            <w:tcW w:w="4943" w:type="dxa"/>
            <w:shd w:val="clear" w:color="auto" w:fill="auto"/>
          </w:tcPr>
          <w:p w:rsidR="002902C9" w:rsidRPr="0071622C" w:rsidRDefault="002902C9" w:rsidP="000F08A3">
            <w:pPr>
              <w:pStyle w:val="ENoteTableText"/>
            </w:pPr>
            <w:r w:rsidRPr="0071622C">
              <w:t>am. No. 107, 1997; No 75, 2013</w:t>
            </w:r>
          </w:p>
        </w:tc>
      </w:tr>
      <w:tr w:rsidR="002902C9" w:rsidRPr="0071622C" w:rsidTr="000F08A3">
        <w:trPr>
          <w:cantSplit/>
        </w:trPr>
        <w:tc>
          <w:tcPr>
            <w:tcW w:w="2139" w:type="dxa"/>
            <w:shd w:val="clear" w:color="auto" w:fill="auto"/>
          </w:tcPr>
          <w:p w:rsidR="002902C9" w:rsidRPr="0071622C" w:rsidRDefault="002902C9" w:rsidP="000F08A3">
            <w:pPr>
              <w:pStyle w:val="ENoteTableText"/>
            </w:pPr>
            <w:r w:rsidRPr="0071622C">
              <w:rPr>
                <w:b/>
              </w:rPr>
              <w:t>Division 3</w:t>
            </w:r>
          </w:p>
        </w:tc>
        <w:tc>
          <w:tcPr>
            <w:tcW w:w="4943" w:type="dxa"/>
            <w:shd w:val="clear" w:color="auto" w:fill="auto"/>
          </w:tcPr>
          <w:p w:rsidR="002902C9" w:rsidRPr="0071622C" w:rsidRDefault="002902C9" w:rsidP="000F08A3">
            <w:pPr>
              <w:pStyle w:val="ENoteTableText"/>
            </w:pPr>
          </w:p>
        </w:tc>
      </w:tr>
      <w:tr w:rsidR="002902C9" w:rsidRPr="0071622C" w:rsidTr="000F08A3">
        <w:trPr>
          <w:cantSplit/>
        </w:trPr>
        <w:tc>
          <w:tcPr>
            <w:tcW w:w="2139" w:type="dxa"/>
            <w:shd w:val="clear" w:color="auto" w:fill="auto"/>
          </w:tcPr>
          <w:p w:rsidR="002902C9" w:rsidRPr="0071622C" w:rsidRDefault="002902C9" w:rsidP="00347513">
            <w:pPr>
              <w:pStyle w:val="ENoteTableText"/>
              <w:tabs>
                <w:tab w:val="center" w:leader="dot" w:pos="2268"/>
              </w:tabs>
            </w:pPr>
            <w:r w:rsidRPr="0071622C">
              <w:t>s. 54</w:t>
            </w:r>
            <w:r w:rsidRPr="0071622C">
              <w:tab/>
            </w:r>
          </w:p>
        </w:tc>
        <w:tc>
          <w:tcPr>
            <w:tcW w:w="4943" w:type="dxa"/>
            <w:shd w:val="clear" w:color="auto" w:fill="auto"/>
          </w:tcPr>
          <w:p w:rsidR="002902C9" w:rsidRPr="0071622C" w:rsidRDefault="002902C9" w:rsidP="000F08A3">
            <w:pPr>
              <w:pStyle w:val="ENoteTableText"/>
            </w:pPr>
            <w:r w:rsidRPr="0071622C">
              <w:t>am. No. 65, 1985; No. 107, 1997</w:t>
            </w:r>
          </w:p>
        </w:tc>
      </w:tr>
      <w:tr w:rsidR="002902C9" w:rsidRPr="0071622C" w:rsidTr="000F08A3">
        <w:trPr>
          <w:cantSplit/>
        </w:trPr>
        <w:tc>
          <w:tcPr>
            <w:tcW w:w="2139" w:type="dxa"/>
            <w:shd w:val="clear" w:color="auto" w:fill="auto"/>
          </w:tcPr>
          <w:p w:rsidR="002902C9" w:rsidRPr="0071622C" w:rsidRDefault="002902C9" w:rsidP="00347513">
            <w:pPr>
              <w:pStyle w:val="ENoteTableText"/>
              <w:tabs>
                <w:tab w:val="center" w:leader="dot" w:pos="2268"/>
              </w:tabs>
            </w:pPr>
            <w:r w:rsidRPr="0071622C">
              <w:t>s. 55A</w:t>
            </w:r>
            <w:r w:rsidRPr="0071622C">
              <w:tab/>
            </w:r>
          </w:p>
        </w:tc>
        <w:tc>
          <w:tcPr>
            <w:tcW w:w="4943" w:type="dxa"/>
            <w:shd w:val="clear" w:color="auto" w:fill="auto"/>
          </w:tcPr>
          <w:p w:rsidR="002902C9" w:rsidRPr="0071622C" w:rsidRDefault="002902C9" w:rsidP="000F08A3">
            <w:pPr>
              <w:pStyle w:val="ENoteTableText"/>
            </w:pPr>
            <w:r w:rsidRPr="0071622C">
              <w:t xml:space="preserve">ad. No. 49, 1994 </w:t>
            </w:r>
          </w:p>
        </w:tc>
      </w:tr>
      <w:tr w:rsidR="002902C9" w:rsidRPr="0071622C" w:rsidTr="000F08A3">
        <w:trPr>
          <w:cantSplit/>
        </w:trPr>
        <w:tc>
          <w:tcPr>
            <w:tcW w:w="2139" w:type="dxa"/>
            <w:shd w:val="clear" w:color="auto" w:fill="auto"/>
          </w:tcPr>
          <w:p w:rsidR="002902C9" w:rsidRPr="0071622C" w:rsidRDefault="002902C9" w:rsidP="000F08A3">
            <w:pPr>
              <w:pStyle w:val="Tabletext"/>
            </w:pPr>
          </w:p>
        </w:tc>
        <w:tc>
          <w:tcPr>
            <w:tcW w:w="4943" w:type="dxa"/>
            <w:shd w:val="clear" w:color="auto" w:fill="auto"/>
          </w:tcPr>
          <w:p w:rsidR="002902C9" w:rsidRPr="0071622C" w:rsidRDefault="002902C9" w:rsidP="000F08A3">
            <w:pPr>
              <w:pStyle w:val="ENoteTableText"/>
            </w:pPr>
            <w:r w:rsidRPr="0071622C">
              <w:t>am. No. 54, 1998; No. 75, 2013</w:t>
            </w:r>
          </w:p>
        </w:tc>
      </w:tr>
      <w:tr w:rsidR="002902C9" w:rsidRPr="0071622C" w:rsidTr="000F08A3">
        <w:trPr>
          <w:cantSplit/>
        </w:trPr>
        <w:tc>
          <w:tcPr>
            <w:tcW w:w="2139" w:type="dxa"/>
            <w:shd w:val="clear" w:color="auto" w:fill="auto"/>
          </w:tcPr>
          <w:p w:rsidR="002902C9" w:rsidRPr="0071622C" w:rsidRDefault="002902C9" w:rsidP="000F08A3">
            <w:pPr>
              <w:pStyle w:val="ENoteTableText"/>
            </w:pPr>
            <w:r w:rsidRPr="0071622C">
              <w:rPr>
                <w:b/>
              </w:rPr>
              <w:t>Part VI</w:t>
            </w:r>
          </w:p>
        </w:tc>
        <w:tc>
          <w:tcPr>
            <w:tcW w:w="4943" w:type="dxa"/>
            <w:shd w:val="clear" w:color="auto" w:fill="auto"/>
          </w:tcPr>
          <w:p w:rsidR="002902C9" w:rsidRPr="0071622C" w:rsidRDefault="002902C9" w:rsidP="000F08A3">
            <w:pPr>
              <w:pStyle w:val="ENoteTableText"/>
            </w:pPr>
          </w:p>
        </w:tc>
      </w:tr>
      <w:tr w:rsidR="002902C9" w:rsidRPr="0071622C" w:rsidTr="000F08A3">
        <w:trPr>
          <w:cantSplit/>
        </w:trPr>
        <w:tc>
          <w:tcPr>
            <w:tcW w:w="2139" w:type="dxa"/>
            <w:shd w:val="clear" w:color="auto" w:fill="auto"/>
          </w:tcPr>
          <w:p w:rsidR="002902C9" w:rsidRPr="0071622C" w:rsidRDefault="002902C9" w:rsidP="00E92B3C">
            <w:pPr>
              <w:pStyle w:val="ENoteTableText"/>
              <w:tabs>
                <w:tab w:val="center" w:leader="dot" w:pos="2268"/>
              </w:tabs>
            </w:pPr>
            <w:r w:rsidRPr="0071622C">
              <w:t>s 57</w:t>
            </w:r>
            <w:r w:rsidRPr="0071622C">
              <w:tab/>
            </w:r>
          </w:p>
        </w:tc>
        <w:tc>
          <w:tcPr>
            <w:tcW w:w="4943" w:type="dxa"/>
            <w:shd w:val="clear" w:color="auto" w:fill="auto"/>
          </w:tcPr>
          <w:p w:rsidR="002902C9" w:rsidRPr="0071622C" w:rsidRDefault="002902C9" w:rsidP="00E92B3C">
            <w:pPr>
              <w:pStyle w:val="ENoteTableText"/>
            </w:pPr>
            <w:r w:rsidRPr="0071622C">
              <w:t>am No 107, 1997; No 35, 1998</w:t>
            </w:r>
          </w:p>
        </w:tc>
      </w:tr>
      <w:tr w:rsidR="002902C9" w:rsidRPr="0071622C" w:rsidTr="000F08A3">
        <w:trPr>
          <w:cantSplit/>
        </w:trPr>
        <w:tc>
          <w:tcPr>
            <w:tcW w:w="2139" w:type="dxa"/>
            <w:shd w:val="clear" w:color="auto" w:fill="auto"/>
          </w:tcPr>
          <w:p w:rsidR="002902C9" w:rsidRPr="0071622C" w:rsidRDefault="002902C9" w:rsidP="000F08A3">
            <w:pPr>
              <w:pStyle w:val="ENoteTableText"/>
            </w:pPr>
            <w:r w:rsidRPr="0071622C">
              <w:rPr>
                <w:b/>
              </w:rPr>
              <w:t>Part VII</w:t>
            </w:r>
          </w:p>
        </w:tc>
        <w:tc>
          <w:tcPr>
            <w:tcW w:w="4943" w:type="dxa"/>
            <w:shd w:val="clear" w:color="auto" w:fill="auto"/>
          </w:tcPr>
          <w:p w:rsidR="002902C9" w:rsidRPr="0071622C" w:rsidRDefault="002902C9" w:rsidP="000F08A3">
            <w:pPr>
              <w:pStyle w:val="ENoteTableText"/>
            </w:pPr>
          </w:p>
        </w:tc>
      </w:tr>
      <w:tr w:rsidR="002902C9" w:rsidRPr="0071622C" w:rsidTr="000F08A3">
        <w:trPr>
          <w:cantSplit/>
        </w:trPr>
        <w:tc>
          <w:tcPr>
            <w:tcW w:w="2139" w:type="dxa"/>
            <w:shd w:val="clear" w:color="auto" w:fill="auto"/>
          </w:tcPr>
          <w:p w:rsidR="002902C9" w:rsidRPr="0071622C" w:rsidRDefault="002902C9" w:rsidP="00E92B3C">
            <w:pPr>
              <w:pStyle w:val="ENoteTableText"/>
              <w:tabs>
                <w:tab w:val="center" w:leader="dot" w:pos="2268"/>
              </w:tabs>
            </w:pPr>
            <w:r w:rsidRPr="0071622C">
              <w:t>s 58</w:t>
            </w:r>
            <w:r w:rsidRPr="0071622C">
              <w:tab/>
            </w:r>
          </w:p>
        </w:tc>
        <w:tc>
          <w:tcPr>
            <w:tcW w:w="4943" w:type="dxa"/>
            <w:shd w:val="clear" w:color="auto" w:fill="auto"/>
          </w:tcPr>
          <w:p w:rsidR="002902C9" w:rsidRPr="0071622C" w:rsidRDefault="002902C9" w:rsidP="00E92B3C">
            <w:pPr>
              <w:pStyle w:val="ENoteTableText"/>
            </w:pPr>
            <w:r w:rsidRPr="0071622C">
              <w:t>am No 168, 1986; No 107, 1997</w:t>
            </w:r>
          </w:p>
        </w:tc>
      </w:tr>
      <w:tr w:rsidR="002902C9" w:rsidRPr="0071622C" w:rsidTr="000F08A3">
        <w:trPr>
          <w:cantSplit/>
        </w:trPr>
        <w:tc>
          <w:tcPr>
            <w:tcW w:w="2139" w:type="dxa"/>
            <w:shd w:val="clear" w:color="auto" w:fill="auto"/>
          </w:tcPr>
          <w:p w:rsidR="002902C9" w:rsidRPr="0071622C" w:rsidRDefault="002902C9" w:rsidP="00E92B3C">
            <w:pPr>
              <w:pStyle w:val="ENoteTableText"/>
              <w:tabs>
                <w:tab w:val="center" w:leader="dot" w:pos="2268"/>
              </w:tabs>
            </w:pPr>
            <w:r w:rsidRPr="0071622C">
              <w:t>s 59</w:t>
            </w:r>
            <w:r w:rsidRPr="0071622C">
              <w:tab/>
            </w:r>
          </w:p>
        </w:tc>
        <w:tc>
          <w:tcPr>
            <w:tcW w:w="4943" w:type="dxa"/>
            <w:shd w:val="clear" w:color="auto" w:fill="auto"/>
          </w:tcPr>
          <w:p w:rsidR="002902C9" w:rsidRPr="0071622C" w:rsidRDefault="002902C9" w:rsidP="00E92B3C">
            <w:pPr>
              <w:pStyle w:val="ENoteTableText"/>
            </w:pPr>
            <w:r w:rsidRPr="0071622C">
              <w:t xml:space="preserve">am No 5, 1995; No 107, 1997 </w:t>
            </w:r>
          </w:p>
        </w:tc>
      </w:tr>
      <w:tr w:rsidR="002902C9" w:rsidRPr="0071622C" w:rsidTr="000F08A3">
        <w:trPr>
          <w:cantSplit/>
        </w:trPr>
        <w:tc>
          <w:tcPr>
            <w:tcW w:w="2139" w:type="dxa"/>
            <w:shd w:val="clear" w:color="auto" w:fill="auto"/>
          </w:tcPr>
          <w:p w:rsidR="002902C9" w:rsidRPr="0071622C" w:rsidRDefault="002902C9" w:rsidP="00E92B3C">
            <w:pPr>
              <w:pStyle w:val="ENoteTableText"/>
              <w:tabs>
                <w:tab w:val="center" w:leader="dot" w:pos="2268"/>
              </w:tabs>
            </w:pPr>
            <w:r w:rsidRPr="0071622C">
              <w:t>s 59A</w:t>
            </w:r>
            <w:r w:rsidRPr="0071622C">
              <w:tab/>
            </w:r>
          </w:p>
        </w:tc>
        <w:tc>
          <w:tcPr>
            <w:tcW w:w="4943" w:type="dxa"/>
            <w:shd w:val="clear" w:color="auto" w:fill="auto"/>
          </w:tcPr>
          <w:p w:rsidR="002902C9" w:rsidRPr="0071622C" w:rsidRDefault="002902C9" w:rsidP="00E92B3C">
            <w:pPr>
              <w:pStyle w:val="ENoteTableText"/>
            </w:pPr>
            <w:r w:rsidRPr="0071622C">
              <w:t>ad No 75, 2013</w:t>
            </w:r>
          </w:p>
        </w:tc>
      </w:tr>
      <w:tr w:rsidR="002902C9" w:rsidRPr="0071622C" w:rsidTr="000F08A3">
        <w:trPr>
          <w:cantSplit/>
        </w:trPr>
        <w:tc>
          <w:tcPr>
            <w:tcW w:w="2139" w:type="dxa"/>
            <w:shd w:val="clear" w:color="auto" w:fill="auto"/>
          </w:tcPr>
          <w:p w:rsidR="002902C9" w:rsidRPr="0071622C" w:rsidRDefault="002902C9" w:rsidP="00347513">
            <w:pPr>
              <w:pStyle w:val="ENoteTableText"/>
              <w:tabs>
                <w:tab w:val="center" w:leader="dot" w:pos="2268"/>
              </w:tabs>
            </w:pPr>
            <w:r w:rsidRPr="0071622C">
              <w:lastRenderedPageBreak/>
              <w:t>s 60</w:t>
            </w:r>
            <w:r w:rsidRPr="0071622C">
              <w:tab/>
            </w:r>
          </w:p>
        </w:tc>
        <w:tc>
          <w:tcPr>
            <w:tcW w:w="4943" w:type="dxa"/>
            <w:shd w:val="clear" w:color="auto" w:fill="auto"/>
          </w:tcPr>
          <w:p w:rsidR="002902C9" w:rsidRPr="0071622C" w:rsidRDefault="002902C9" w:rsidP="00052CCA">
            <w:pPr>
              <w:pStyle w:val="ENoteTableText"/>
            </w:pPr>
            <w:r w:rsidRPr="0071622C">
              <w:t>am No 135, 2020</w:t>
            </w:r>
          </w:p>
        </w:tc>
      </w:tr>
      <w:tr w:rsidR="002902C9" w:rsidRPr="0071622C" w:rsidTr="000F08A3">
        <w:trPr>
          <w:cantSplit/>
        </w:trPr>
        <w:tc>
          <w:tcPr>
            <w:tcW w:w="2139" w:type="dxa"/>
            <w:shd w:val="clear" w:color="auto" w:fill="auto"/>
          </w:tcPr>
          <w:p w:rsidR="002902C9" w:rsidRPr="0071622C" w:rsidRDefault="002902C9" w:rsidP="00347513">
            <w:pPr>
              <w:pStyle w:val="ENoteTableText"/>
              <w:tabs>
                <w:tab w:val="center" w:leader="dot" w:pos="2268"/>
              </w:tabs>
            </w:pPr>
            <w:r w:rsidRPr="0071622C">
              <w:t>s 62</w:t>
            </w:r>
            <w:r w:rsidRPr="0071622C">
              <w:tab/>
            </w:r>
          </w:p>
        </w:tc>
        <w:tc>
          <w:tcPr>
            <w:tcW w:w="4943" w:type="dxa"/>
            <w:shd w:val="clear" w:color="auto" w:fill="auto"/>
          </w:tcPr>
          <w:p w:rsidR="002902C9" w:rsidRPr="0071622C" w:rsidRDefault="002902C9" w:rsidP="00052CCA">
            <w:pPr>
              <w:pStyle w:val="ENoteTableText"/>
            </w:pPr>
            <w:r w:rsidRPr="0071622C">
              <w:t>am No 75, 2013</w:t>
            </w:r>
          </w:p>
        </w:tc>
      </w:tr>
      <w:tr w:rsidR="002902C9" w:rsidRPr="0071622C" w:rsidTr="000F08A3">
        <w:trPr>
          <w:cantSplit/>
        </w:trPr>
        <w:tc>
          <w:tcPr>
            <w:tcW w:w="2139" w:type="dxa"/>
            <w:shd w:val="clear" w:color="auto" w:fill="auto"/>
          </w:tcPr>
          <w:p w:rsidR="002902C9" w:rsidRPr="0071622C" w:rsidRDefault="002902C9" w:rsidP="00E92B3C">
            <w:pPr>
              <w:pStyle w:val="ENoteTableText"/>
              <w:tabs>
                <w:tab w:val="center" w:leader="dot" w:pos="2268"/>
              </w:tabs>
            </w:pPr>
            <w:r w:rsidRPr="0071622C">
              <w:t>s 63</w:t>
            </w:r>
            <w:r w:rsidRPr="0071622C">
              <w:tab/>
            </w:r>
          </w:p>
        </w:tc>
        <w:tc>
          <w:tcPr>
            <w:tcW w:w="4943" w:type="dxa"/>
            <w:shd w:val="clear" w:color="auto" w:fill="auto"/>
          </w:tcPr>
          <w:p w:rsidR="002902C9" w:rsidRPr="0071622C" w:rsidRDefault="002902C9" w:rsidP="00E92B3C">
            <w:pPr>
              <w:pStyle w:val="ENoteTableText"/>
            </w:pPr>
            <w:r w:rsidRPr="0071622C">
              <w:t>rs No 75, 2013</w:t>
            </w:r>
          </w:p>
        </w:tc>
      </w:tr>
      <w:tr w:rsidR="002902C9" w:rsidRPr="0071622C" w:rsidTr="000F08A3">
        <w:trPr>
          <w:cantSplit/>
        </w:trPr>
        <w:tc>
          <w:tcPr>
            <w:tcW w:w="2139" w:type="dxa"/>
            <w:shd w:val="clear" w:color="auto" w:fill="auto"/>
          </w:tcPr>
          <w:p w:rsidR="002902C9" w:rsidRPr="0071622C" w:rsidRDefault="002902C9" w:rsidP="00E92B3C">
            <w:pPr>
              <w:pStyle w:val="ENoteTableText"/>
              <w:tabs>
                <w:tab w:val="center" w:leader="dot" w:pos="2268"/>
              </w:tabs>
            </w:pPr>
            <w:r w:rsidRPr="0071622C">
              <w:t>s 64</w:t>
            </w:r>
            <w:r w:rsidRPr="0071622C">
              <w:tab/>
            </w:r>
          </w:p>
        </w:tc>
        <w:tc>
          <w:tcPr>
            <w:tcW w:w="4943" w:type="dxa"/>
            <w:shd w:val="clear" w:color="auto" w:fill="auto"/>
          </w:tcPr>
          <w:p w:rsidR="002902C9" w:rsidRPr="0071622C" w:rsidRDefault="002902C9" w:rsidP="00E92B3C">
            <w:pPr>
              <w:pStyle w:val="ENoteTableText"/>
            </w:pPr>
            <w:r w:rsidRPr="0071622C">
              <w:t>am No 49, 1994; No 5, 1995; No 62</w:t>
            </w:r>
            <w:r w:rsidR="00E92B3C" w:rsidRPr="0071622C">
              <w:t>, 1997; No</w:t>
            </w:r>
            <w:r w:rsidRPr="0071622C">
              <w:t xml:space="preserve"> 107, 1997</w:t>
            </w:r>
          </w:p>
        </w:tc>
      </w:tr>
      <w:tr w:rsidR="002902C9" w:rsidRPr="0071622C" w:rsidTr="000F08A3">
        <w:trPr>
          <w:cantSplit/>
        </w:trPr>
        <w:tc>
          <w:tcPr>
            <w:tcW w:w="2139" w:type="dxa"/>
            <w:shd w:val="clear" w:color="auto" w:fill="auto"/>
          </w:tcPr>
          <w:p w:rsidR="002902C9" w:rsidRPr="0071622C" w:rsidRDefault="002902C9" w:rsidP="000F08A3">
            <w:pPr>
              <w:pStyle w:val="Tabletext"/>
            </w:pPr>
          </w:p>
        </w:tc>
        <w:tc>
          <w:tcPr>
            <w:tcW w:w="4943" w:type="dxa"/>
            <w:shd w:val="clear" w:color="auto" w:fill="auto"/>
          </w:tcPr>
          <w:p w:rsidR="002902C9" w:rsidRPr="0071622C" w:rsidRDefault="002902C9" w:rsidP="00E92B3C">
            <w:pPr>
              <w:pStyle w:val="ENoteTableText"/>
            </w:pPr>
            <w:r w:rsidRPr="0071622C">
              <w:t>rep No 123, 2001</w:t>
            </w:r>
          </w:p>
        </w:tc>
      </w:tr>
      <w:tr w:rsidR="002902C9" w:rsidRPr="0071622C" w:rsidTr="000F08A3">
        <w:trPr>
          <w:cantSplit/>
        </w:trPr>
        <w:tc>
          <w:tcPr>
            <w:tcW w:w="2139" w:type="dxa"/>
            <w:shd w:val="clear" w:color="auto" w:fill="auto"/>
          </w:tcPr>
          <w:p w:rsidR="002902C9" w:rsidRPr="0071622C" w:rsidRDefault="002902C9" w:rsidP="000F08A3">
            <w:pPr>
              <w:pStyle w:val="Tabletext"/>
            </w:pPr>
          </w:p>
        </w:tc>
        <w:tc>
          <w:tcPr>
            <w:tcW w:w="4943" w:type="dxa"/>
            <w:shd w:val="clear" w:color="auto" w:fill="auto"/>
          </w:tcPr>
          <w:p w:rsidR="002902C9" w:rsidRPr="0071622C" w:rsidRDefault="002902C9" w:rsidP="000F08A3">
            <w:pPr>
              <w:pStyle w:val="ENoteTableText"/>
            </w:pPr>
            <w:r w:rsidRPr="0071622C">
              <w:t>ad No 75, 2013</w:t>
            </w:r>
          </w:p>
        </w:tc>
      </w:tr>
      <w:tr w:rsidR="002902C9" w:rsidRPr="0071622C" w:rsidTr="000F08A3">
        <w:trPr>
          <w:cantSplit/>
        </w:trPr>
        <w:tc>
          <w:tcPr>
            <w:tcW w:w="2139" w:type="dxa"/>
            <w:shd w:val="clear" w:color="auto" w:fill="auto"/>
          </w:tcPr>
          <w:p w:rsidR="002902C9" w:rsidRPr="0071622C" w:rsidRDefault="002902C9" w:rsidP="00E92B3C">
            <w:pPr>
              <w:pStyle w:val="ENoteTableText"/>
              <w:tabs>
                <w:tab w:val="center" w:leader="dot" w:pos="2268"/>
              </w:tabs>
            </w:pPr>
            <w:r w:rsidRPr="0071622C">
              <w:t>s 64A</w:t>
            </w:r>
            <w:r w:rsidRPr="0071622C">
              <w:tab/>
            </w:r>
          </w:p>
        </w:tc>
        <w:tc>
          <w:tcPr>
            <w:tcW w:w="4943" w:type="dxa"/>
            <w:shd w:val="clear" w:color="auto" w:fill="auto"/>
          </w:tcPr>
          <w:p w:rsidR="002902C9" w:rsidRPr="0071622C" w:rsidRDefault="002902C9" w:rsidP="00E92B3C">
            <w:pPr>
              <w:pStyle w:val="ENoteTableText"/>
            </w:pPr>
            <w:r w:rsidRPr="0071622C">
              <w:t>ad No 49, 1994</w:t>
            </w:r>
          </w:p>
        </w:tc>
      </w:tr>
      <w:tr w:rsidR="002902C9" w:rsidRPr="0071622C" w:rsidTr="000F08A3">
        <w:trPr>
          <w:cantSplit/>
        </w:trPr>
        <w:tc>
          <w:tcPr>
            <w:tcW w:w="2139" w:type="dxa"/>
            <w:shd w:val="clear" w:color="auto" w:fill="auto"/>
          </w:tcPr>
          <w:p w:rsidR="002902C9" w:rsidRPr="0071622C" w:rsidRDefault="002902C9" w:rsidP="000F08A3">
            <w:pPr>
              <w:pStyle w:val="Tabletext"/>
            </w:pPr>
          </w:p>
        </w:tc>
        <w:tc>
          <w:tcPr>
            <w:tcW w:w="4943" w:type="dxa"/>
            <w:shd w:val="clear" w:color="auto" w:fill="auto"/>
          </w:tcPr>
          <w:p w:rsidR="002902C9" w:rsidRPr="0071622C" w:rsidRDefault="002902C9" w:rsidP="00E92B3C">
            <w:pPr>
              <w:pStyle w:val="ENoteTableText"/>
            </w:pPr>
            <w:r w:rsidRPr="0071622C">
              <w:t>rep No 123, 2001</w:t>
            </w:r>
          </w:p>
        </w:tc>
      </w:tr>
      <w:tr w:rsidR="002902C9" w:rsidRPr="0071622C" w:rsidTr="000F08A3">
        <w:trPr>
          <w:cantSplit/>
        </w:trPr>
        <w:tc>
          <w:tcPr>
            <w:tcW w:w="2139" w:type="dxa"/>
            <w:shd w:val="clear" w:color="auto" w:fill="auto"/>
          </w:tcPr>
          <w:p w:rsidR="002902C9" w:rsidRPr="0071622C" w:rsidRDefault="002902C9" w:rsidP="00E92B3C">
            <w:pPr>
              <w:pStyle w:val="ENoteTableText"/>
              <w:tabs>
                <w:tab w:val="center" w:leader="dot" w:pos="2268"/>
              </w:tabs>
            </w:pPr>
            <w:r w:rsidRPr="0071622C">
              <w:t>s 64B</w:t>
            </w:r>
            <w:r w:rsidRPr="0071622C">
              <w:tab/>
            </w:r>
          </w:p>
        </w:tc>
        <w:tc>
          <w:tcPr>
            <w:tcW w:w="4943" w:type="dxa"/>
            <w:shd w:val="clear" w:color="auto" w:fill="auto"/>
          </w:tcPr>
          <w:p w:rsidR="002902C9" w:rsidRPr="0071622C" w:rsidRDefault="002902C9" w:rsidP="00E92B3C">
            <w:pPr>
              <w:pStyle w:val="ENoteTableText"/>
            </w:pPr>
            <w:r w:rsidRPr="0071622C">
              <w:t>ad No 5, 1995</w:t>
            </w:r>
          </w:p>
        </w:tc>
      </w:tr>
      <w:tr w:rsidR="002902C9" w:rsidRPr="0071622C" w:rsidTr="000F08A3">
        <w:trPr>
          <w:cantSplit/>
        </w:trPr>
        <w:tc>
          <w:tcPr>
            <w:tcW w:w="2139" w:type="dxa"/>
            <w:shd w:val="clear" w:color="auto" w:fill="auto"/>
          </w:tcPr>
          <w:p w:rsidR="002902C9" w:rsidRPr="0071622C" w:rsidRDefault="002902C9" w:rsidP="000F08A3">
            <w:pPr>
              <w:pStyle w:val="Tabletext"/>
            </w:pPr>
          </w:p>
        </w:tc>
        <w:tc>
          <w:tcPr>
            <w:tcW w:w="4943" w:type="dxa"/>
            <w:shd w:val="clear" w:color="auto" w:fill="auto"/>
          </w:tcPr>
          <w:p w:rsidR="002902C9" w:rsidRPr="0071622C" w:rsidRDefault="002902C9" w:rsidP="00E92B3C">
            <w:pPr>
              <w:pStyle w:val="ENoteTableText"/>
            </w:pPr>
            <w:r w:rsidRPr="0071622C">
              <w:t>rep No 123, 2001</w:t>
            </w:r>
          </w:p>
        </w:tc>
      </w:tr>
      <w:tr w:rsidR="002902C9" w:rsidRPr="0071622C" w:rsidTr="000F08A3">
        <w:trPr>
          <w:cantSplit/>
        </w:trPr>
        <w:tc>
          <w:tcPr>
            <w:tcW w:w="2139" w:type="dxa"/>
            <w:shd w:val="clear" w:color="auto" w:fill="auto"/>
          </w:tcPr>
          <w:p w:rsidR="002902C9" w:rsidRPr="0071622C" w:rsidRDefault="002902C9" w:rsidP="000F08A3">
            <w:pPr>
              <w:pStyle w:val="ENoteTableText"/>
            </w:pPr>
            <w:r w:rsidRPr="0071622C">
              <w:rPr>
                <w:b/>
              </w:rPr>
              <w:t>Part VIII</w:t>
            </w:r>
          </w:p>
        </w:tc>
        <w:tc>
          <w:tcPr>
            <w:tcW w:w="4943" w:type="dxa"/>
            <w:shd w:val="clear" w:color="auto" w:fill="auto"/>
          </w:tcPr>
          <w:p w:rsidR="002902C9" w:rsidRPr="0071622C" w:rsidRDefault="002902C9" w:rsidP="000F08A3">
            <w:pPr>
              <w:pStyle w:val="ENoteTableText"/>
            </w:pPr>
          </w:p>
        </w:tc>
      </w:tr>
      <w:tr w:rsidR="002902C9" w:rsidRPr="0071622C" w:rsidTr="000F08A3">
        <w:trPr>
          <w:cantSplit/>
        </w:trPr>
        <w:tc>
          <w:tcPr>
            <w:tcW w:w="2139" w:type="dxa"/>
            <w:shd w:val="clear" w:color="auto" w:fill="auto"/>
          </w:tcPr>
          <w:p w:rsidR="002902C9" w:rsidRPr="0071622C" w:rsidRDefault="002902C9" w:rsidP="000D218F">
            <w:pPr>
              <w:pStyle w:val="ENoteTableText"/>
              <w:tabs>
                <w:tab w:val="center" w:leader="dot" w:pos="2268"/>
              </w:tabs>
            </w:pPr>
            <w:r w:rsidRPr="0071622C">
              <w:t>s 65</w:t>
            </w:r>
            <w:r w:rsidRPr="0071622C">
              <w:tab/>
            </w:r>
          </w:p>
        </w:tc>
        <w:tc>
          <w:tcPr>
            <w:tcW w:w="4943" w:type="dxa"/>
            <w:shd w:val="clear" w:color="auto" w:fill="auto"/>
          </w:tcPr>
          <w:p w:rsidR="002902C9" w:rsidRPr="0071622C" w:rsidRDefault="002902C9" w:rsidP="000D218F">
            <w:pPr>
              <w:pStyle w:val="ENoteTableText"/>
            </w:pPr>
            <w:r w:rsidRPr="0071622C">
              <w:t>am No 49, 1994; No 107, 1997; No 73, 2008</w:t>
            </w:r>
          </w:p>
        </w:tc>
      </w:tr>
      <w:tr w:rsidR="002902C9" w:rsidRPr="0071622C" w:rsidTr="000F08A3">
        <w:trPr>
          <w:cantSplit/>
        </w:trPr>
        <w:tc>
          <w:tcPr>
            <w:tcW w:w="2139" w:type="dxa"/>
            <w:shd w:val="clear" w:color="auto" w:fill="auto"/>
          </w:tcPr>
          <w:p w:rsidR="002902C9" w:rsidRPr="0071622C" w:rsidRDefault="002902C9" w:rsidP="000D218F">
            <w:pPr>
              <w:pStyle w:val="ENoteTableText"/>
              <w:tabs>
                <w:tab w:val="center" w:leader="dot" w:pos="2268"/>
              </w:tabs>
            </w:pPr>
            <w:r w:rsidRPr="0071622C">
              <w:t>s 66</w:t>
            </w:r>
            <w:r w:rsidRPr="0071622C">
              <w:tab/>
            </w:r>
          </w:p>
        </w:tc>
        <w:tc>
          <w:tcPr>
            <w:tcW w:w="4943" w:type="dxa"/>
            <w:shd w:val="clear" w:color="auto" w:fill="auto"/>
          </w:tcPr>
          <w:p w:rsidR="002902C9" w:rsidRPr="0071622C" w:rsidRDefault="002902C9" w:rsidP="000D218F">
            <w:pPr>
              <w:pStyle w:val="ENoteTableText"/>
            </w:pPr>
            <w:r w:rsidRPr="0071622C">
              <w:t>am No 107, 1997; No 54, 1998</w:t>
            </w:r>
          </w:p>
        </w:tc>
      </w:tr>
      <w:tr w:rsidR="002902C9" w:rsidRPr="0071622C" w:rsidTr="000F08A3">
        <w:trPr>
          <w:cantSplit/>
        </w:trPr>
        <w:tc>
          <w:tcPr>
            <w:tcW w:w="2139" w:type="dxa"/>
            <w:shd w:val="clear" w:color="auto" w:fill="auto"/>
          </w:tcPr>
          <w:p w:rsidR="002902C9" w:rsidRPr="0071622C" w:rsidRDefault="002902C9" w:rsidP="00347513">
            <w:pPr>
              <w:pStyle w:val="ENoteTableText"/>
              <w:tabs>
                <w:tab w:val="center" w:leader="dot" w:pos="2268"/>
              </w:tabs>
            </w:pPr>
            <w:r w:rsidRPr="0071622C">
              <w:t>s 67</w:t>
            </w:r>
            <w:r w:rsidRPr="0071622C">
              <w:tab/>
            </w:r>
          </w:p>
        </w:tc>
        <w:tc>
          <w:tcPr>
            <w:tcW w:w="4943" w:type="dxa"/>
            <w:shd w:val="clear" w:color="auto" w:fill="auto"/>
          </w:tcPr>
          <w:p w:rsidR="002902C9" w:rsidRPr="0071622C" w:rsidRDefault="002902C9" w:rsidP="000F08A3">
            <w:pPr>
              <w:pStyle w:val="ENoteTableText"/>
            </w:pPr>
            <w:r w:rsidRPr="0071622C">
              <w:t>rs No 75, 2013</w:t>
            </w:r>
          </w:p>
        </w:tc>
      </w:tr>
      <w:tr w:rsidR="002902C9" w:rsidRPr="0071622C" w:rsidTr="000F08A3">
        <w:trPr>
          <w:cantSplit/>
        </w:trPr>
        <w:tc>
          <w:tcPr>
            <w:tcW w:w="2139" w:type="dxa"/>
            <w:shd w:val="clear" w:color="auto" w:fill="auto"/>
          </w:tcPr>
          <w:p w:rsidR="002902C9" w:rsidRPr="0071622C" w:rsidRDefault="002902C9" w:rsidP="000D218F">
            <w:pPr>
              <w:pStyle w:val="ENoteTableText"/>
              <w:tabs>
                <w:tab w:val="center" w:leader="dot" w:pos="2268"/>
              </w:tabs>
            </w:pPr>
            <w:r w:rsidRPr="0071622C">
              <w:t>s 68</w:t>
            </w:r>
            <w:r w:rsidRPr="0071622C">
              <w:tab/>
            </w:r>
          </w:p>
        </w:tc>
        <w:tc>
          <w:tcPr>
            <w:tcW w:w="4943" w:type="dxa"/>
            <w:shd w:val="clear" w:color="auto" w:fill="auto"/>
          </w:tcPr>
          <w:p w:rsidR="002902C9" w:rsidRPr="0071622C" w:rsidRDefault="002902C9" w:rsidP="000D218F">
            <w:pPr>
              <w:pStyle w:val="ENoteTableText"/>
            </w:pPr>
            <w:r w:rsidRPr="0071622C">
              <w:t>am No 107, 1997</w:t>
            </w:r>
          </w:p>
        </w:tc>
      </w:tr>
      <w:tr w:rsidR="002902C9" w:rsidRPr="0071622C" w:rsidTr="000F08A3">
        <w:trPr>
          <w:cantSplit/>
        </w:trPr>
        <w:tc>
          <w:tcPr>
            <w:tcW w:w="2139" w:type="dxa"/>
            <w:shd w:val="clear" w:color="auto" w:fill="auto"/>
          </w:tcPr>
          <w:p w:rsidR="002902C9" w:rsidRPr="0071622C" w:rsidRDefault="002902C9" w:rsidP="000F08A3">
            <w:pPr>
              <w:pStyle w:val="ENoteTableText"/>
            </w:pPr>
            <w:r w:rsidRPr="0071622C">
              <w:rPr>
                <w:b/>
              </w:rPr>
              <w:t>Part IX</w:t>
            </w:r>
          </w:p>
        </w:tc>
        <w:tc>
          <w:tcPr>
            <w:tcW w:w="4943" w:type="dxa"/>
            <w:shd w:val="clear" w:color="auto" w:fill="auto"/>
          </w:tcPr>
          <w:p w:rsidR="002902C9" w:rsidRPr="0071622C" w:rsidRDefault="002902C9" w:rsidP="000F08A3">
            <w:pPr>
              <w:pStyle w:val="ENoteTableText"/>
            </w:pPr>
          </w:p>
        </w:tc>
      </w:tr>
      <w:tr w:rsidR="002902C9" w:rsidRPr="0071622C" w:rsidTr="000F08A3">
        <w:trPr>
          <w:cantSplit/>
        </w:trPr>
        <w:tc>
          <w:tcPr>
            <w:tcW w:w="2139" w:type="dxa"/>
            <w:shd w:val="clear" w:color="auto" w:fill="auto"/>
          </w:tcPr>
          <w:p w:rsidR="002902C9" w:rsidRPr="0071622C" w:rsidRDefault="002902C9" w:rsidP="000D218F">
            <w:pPr>
              <w:pStyle w:val="ENoteTableText"/>
              <w:tabs>
                <w:tab w:val="center" w:leader="dot" w:pos="2268"/>
              </w:tabs>
            </w:pPr>
            <w:r w:rsidRPr="0071622C">
              <w:t>s 69</w:t>
            </w:r>
            <w:r w:rsidRPr="0071622C">
              <w:tab/>
            </w:r>
          </w:p>
        </w:tc>
        <w:tc>
          <w:tcPr>
            <w:tcW w:w="4943" w:type="dxa"/>
            <w:shd w:val="clear" w:color="auto" w:fill="auto"/>
          </w:tcPr>
          <w:p w:rsidR="002902C9" w:rsidRPr="0071622C" w:rsidRDefault="002902C9" w:rsidP="000D218F">
            <w:pPr>
              <w:pStyle w:val="ENoteTableText"/>
            </w:pPr>
            <w:r w:rsidRPr="0071622C">
              <w:t>am No 65, 1985; No 168, 1986; No 35, 1998</w:t>
            </w:r>
          </w:p>
        </w:tc>
      </w:tr>
      <w:tr w:rsidR="002902C9" w:rsidRPr="0071622C" w:rsidTr="000F08A3">
        <w:trPr>
          <w:cantSplit/>
        </w:trPr>
        <w:tc>
          <w:tcPr>
            <w:tcW w:w="2139" w:type="dxa"/>
            <w:shd w:val="clear" w:color="auto" w:fill="auto"/>
          </w:tcPr>
          <w:p w:rsidR="002902C9" w:rsidRPr="0071622C" w:rsidRDefault="002902C9" w:rsidP="00347513">
            <w:pPr>
              <w:pStyle w:val="ENoteTableText"/>
              <w:tabs>
                <w:tab w:val="center" w:leader="dot" w:pos="2268"/>
              </w:tabs>
            </w:pPr>
            <w:r w:rsidRPr="0071622C">
              <w:t>s 70</w:t>
            </w:r>
            <w:r w:rsidRPr="0071622C">
              <w:tab/>
            </w:r>
          </w:p>
        </w:tc>
        <w:tc>
          <w:tcPr>
            <w:tcW w:w="4943" w:type="dxa"/>
            <w:shd w:val="clear" w:color="auto" w:fill="auto"/>
          </w:tcPr>
          <w:p w:rsidR="002902C9" w:rsidRPr="0071622C" w:rsidRDefault="002902C9" w:rsidP="000F08A3">
            <w:pPr>
              <w:pStyle w:val="ENoteTableText"/>
            </w:pPr>
            <w:r w:rsidRPr="0071622C">
              <w:t>am No 75, 2013</w:t>
            </w:r>
          </w:p>
        </w:tc>
      </w:tr>
      <w:tr w:rsidR="002902C9" w:rsidRPr="0071622C" w:rsidTr="000F08A3">
        <w:trPr>
          <w:cantSplit/>
        </w:trPr>
        <w:tc>
          <w:tcPr>
            <w:tcW w:w="2139" w:type="dxa"/>
            <w:shd w:val="clear" w:color="auto" w:fill="auto"/>
          </w:tcPr>
          <w:p w:rsidR="002902C9" w:rsidRPr="0071622C" w:rsidRDefault="002902C9" w:rsidP="000D218F">
            <w:pPr>
              <w:pStyle w:val="ENoteTableText"/>
              <w:tabs>
                <w:tab w:val="center" w:leader="dot" w:pos="2268"/>
              </w:tabs>
            </w:pPr>
            <w:r w:rsidRPr="0071622C">
              <w:t>s 71</w:t>
            </w:r>
            <w:r w:rsidRPr="0071622C">
              <w:tab/>
            </w:r>
          </w:p>
        </w:tc>
        <w:tc>
          <w:tcPr>
            <w:tcW w:w="4943" w:type="dxa"/>
            <w:shd w:val="clear" w:color="auto" w:fill="auto"/>
          </w:tcPr>
          <w:p w:rsidR="002902C9" w:rsidRPr="0071622C" w:rsidRDefault="002902C9" w:rsidP="000D218F">
            <w:pPr>
              <w:pStyle w:val="ENoteTableText"/>
            </w:pPr>
            <w:r w:rsidRPr="0071622C">
              <w:t>am No 168, 1986; No 75, 2013</w:t>
            </w:r>
          </w:p>
        </w:tc>
      </w:tr>
      <w:tr w:rsidR="002902C9" w:rsidRPr="0071622C" w:rsidTr="000F08A3">
        <w:trPr>
          <w:cantSplit/>
        </w:trPr>
        <w:tc>
          <w:tcPr>
            <w:tcW w:w="2139" w:type="dxa"/>
            <w:shd w:val="clear" w:color="auto" w:fill="auto"/>
          </w:tcPr>
          <w:p w:rsidR="002902C9" w:rsidRPr="0071622C" w:rsidRDefault="002902C9" w:rsidP="000D218F">
            <w:pPr>
              <w:pStyle w:val="ENoteTableText"/>
              <w:tabs>
                <w:tab w:val="center" w:leader="dot" w:pos="2268"/>
              </w:tabs>
            </w:pPr>
            <w:r w:rsidRPr="0071622C">
              <w:t>s 71A</w:t>
            </w:r>
            <w:r w:rsidRPr="0071622C">
              <w:tab/>
            </w:r>
          </w:p>
        </w:tc>
        <w:tc>
          <w:tcPr>
            <w:tcW w:w="4943" w:type="dxa"/>
            <w:shd w:val="clear" w:color="auto" w:fill="auto"/>
          </w:tcPr>
          <w:p w:rsidR="002902C9" w:rsidRPr="0071622C" w:rsidRDefault="002902C9" w:rsidP="000D218F">
            <w:pPr>
              <w:pStyle w:val="ENoteTableText"/>
            </w:pPr>
            <w:r w:rsidRPr="0071622C">
              <w:t xml:space="preserve">ad No 49, 1994 </w:t>
            </w:r>
          </w:p>
        </w:tc>
      </w:tr>
      <w:tr w:rsidR="002902C9" w:rsidRPr="0071622C" w:rsidTr="000F08A3">
        <w:trPr>
          <w:cantSplit/>
        </w:trPr>
        <w:tc>
          <w:tcPr>
            <w:tcW w:w="2139" w:type="dxa"/>
            <w:shd w:val="clear" w:color="auto" w:fill="auto"/>
          </w:tcPr>
          <w:p w:rsidR="002902C9" w:rsidRPr="0071622C" w:rsidRDefault="002902C9" w:rsidP="000F08A3">
            <w:pPr>
              <w:pStyle w:val="Tabletext"/>
            </w:pPr>
          </w:p>
        </w:tc>
        <w:tc>
          <w:tcPr>
            <w:tcW w:w="4943" w:type="dxa"/>
            <w:shd w:val="clear" w:color="auto" w:fill="auto"/>
          </w:tcPr>
          <w:p w:rsidR="002902C9" w:rsidRPr="0071622C" w:rsidRDefault="002902C9" w:rsidP="000D218F">
            <w:pPr>
              <w:pStyle w:val="ENoteTableText"/>
            </w:pPr>
            <w:r w:rsidRPr="0071622C">
              <w:t>rep No 123, 2001</w:t>
            </w:r>
          </w:p>
        </w:tc>
      </w:tr>
      <w:tr w:rsidR="002902C9" w:rsidRPr="0071622C" w:rsidTr="000F08A3">
        <w:trPr>
          <w:cantSplit/>
        </w:trPr>
        <w:tc>
          <w:tcPr>
            <w:tcW w:w="2139" w:type="dxa"/>
            <w:shd w:val="clear" w:color="auto" w:fill="auto"/>
          </w:tcPr>
          <w:p w:rsidR="002902C9" w:rsidRPr="0071622C" w:rsidRDefault="002902C9" w:rsidP="000D218F">
            <w:pPr>
              <w:pStyle w:val="ENoteTableText"/>
              <w:tabs>
                <w:tab w:val="center" w:leader="dot" w:pos="2268"/>
              </w:tabs>
            </w:pPr>
            <w:r w:rsidRPr="0071622C">
              <w:t>s 72</w:t>
            </w:r>
            <w:r w:rsidRPr="0071622C">
              <w:tab/>
            </w:r>
          </w:p>
        </w:tc>
        <w:tc>
          <w:tcPr>
            <w:tcW w:w="4943" w:type="dxa"/>
            <w:shd w:val="clear" w:color="auto" w:fill="auto"/>
          </w:tcPr>
          <w:p w:rsidR="002902C9" w:rsidRPr="0071622C" w:rsidRDefault="002902C9" w:rsidP="000D218F">
            <w:pPr>
              <w:pStyle w:val="ENoteTableText"/>
            </w:pPr>
            <w:r w:rsidRPr="0071622C">
              <w:t>am No 107, 1997</w:t>
            </w:r>
          </w:p>
        </w:tc>
      </w:tr>
      <w:tr w:rsidR="002902C9" w:rsidRPr="0071622C" w:rsidTr="000F08A3">
        <w:trPr>
          <w:cantSplit/>
        </w:trPr>
        <w:tc>
          <w:tcPr>
            <w:tcW w:w="2139" w:type="dxa"/>
            <w:shd w:val="clear" w:color="auto" w:fill="auto"/>
          </w:tcPr>
          <w:p w:rsidR="002902C9" w:rsidRPr="0071622C" w:rsidRDefault="002902C9" w:rsidP="00347513">
            <w:pPr>
              <w:pStyle w:val="ENoteTableText"/>
              <w:tabs>
                <w:tab w:val="center" w:leader="dot" w:pos="2268"/>
              </w:tabs>
            </w:pPr>
          </w:p>
        </w:tc>
        <w:tc>
          <w:tcPr>
            <w:tcW w:w="4943" w:type="dxa"/>
            <w:shd w:val="clear" w:color="auto" w:fill="auto"/>
          </w:tcPr>
          <w:p w:rsidR="002902C9" w:rsidRPr="0071622C" w:rsidRDefault="002902C9" w:rsidP="000F08A3">
            <w:pPr>
              <w:pStyle w:val="ENoteTableText"/>
            </w:pPr>
            <w:r w:rsidRPr="0071622C">
              <w:t>rs No 75, 2013</w:t>
            </w:r>
          </w:p>
        </w:tc>
      </w:tr>
      <w:tr w:rsidR="002902C9" w:rsidRPr="0071622C" w:rsidTr="000F08A3">
        <w:trPr>
          <w:cantSplit/>
        </w:trPr>
        <w:tc>
          <w:tcPr>
            <w:tcW w:w="2139" w:type="dxa"/>
            <w:shd w:val="clear" w:color="auto" w:fill="auto"/>
          </w:tcPr>
          <w:p w:rsidR="002902C9" w:rsidRPr="0071622C" w:rsidRDefault="002902C9" w:rsidP="00347513">
            <w:pPr>
              <w:pStyle w:val="ENoteTableText"/>
              <w:tabs>
                <w:tab w:val="center" w:leader="dot" w:pos="2268"/>
              </w:tabs>
            </w:pPr>
            <w:r w:rsidRPr="0071622C">
              <w:t>s 72A</w:t>
            </w:r>
            <w:r w:rsidRPr="0071622C">
              <w:tab/>
            </w:r>
          </w:p>
        </w:tc>
        <w:tc>
          <w:tcPr>
            <w:tcW w:w="4943" w:type="dxa"/>
            <w:shd w:val="clear" w:color="auto" w:fill="auto"/>
          </w:tcPr>
          <w:p w:rsidR="002902C9" w:rsidRPr="0071622C" w:rsidRDefault="002902C9" w:rsidP="000F08A3">
            <w:pPr>
              <w:pStyle w:val="ENoteTableText"/>
            </w:pPr>
            <w:r w:rsidRPr="0071622C">
              <w:t>ad No 75, 2013</w:t>
            </w:r>
          </w:p>
        </w:tc>
      </w:tr>
      <w:tr w:rsidR="002902C9" w:rsidRPr="0071622C" w:rsidTr="000F08A3">
        <w:trPr>
          <w:cantSplit/>
        </w:trPr>
        <w:tc>
          <w:tcPr>
            <w:tcW w:w="2139" w:type="dxa"/>
            <w:shd w:val="clear" w:color="auto" w:fill="auto"/>
          </w:tcPr>
          <w:p w:rsidR="002902C9" w:rsidRPr="0071622C" w:rsidRDefault="002902C9" w:rsidP="000D218F">
            <w:pPr>
              <w:pStyle w:val="ENoteTableText"/>
              <w:tabs>
                <w:tab w:val="center" w:leader="dot" w:pos="2268"/>
              </w:tabs>
            </w:pPr>
            <w:r w:rsidRPr="0071622C">
              <w:t>s 73</w:t>
            </w:r>
            <w:r w:rsidRPr="0071622C">
              <w:tab/>
            </w:r>
          </w:p>
        </w:tc>
        <w:tc>
          <w:tcPr>
            <w:tcW w:w="4943" w:type="dxa"/>
            <w:shd w:val="clear" w:color="auto" w:fill="auto"/>
          </w:tcPr>
          <w:p w:rsidR="002902C9" w:rsidRPr="0071622C" w:rsidRDefault="002902C9" w:rsidP="000D218F">
            <w:pPr>
              <w:pStyle w:val="ENoteTableText"/>
            </w:pPr>
            <w:r w:rsidRPr="0071622C">
              <w:t>am No 65, 1985; No 76</w:t>
            </w:r>
            <w:r w:rsidR="000D218F" w:rsidRPr="0071622C">
              <w:t>, 1986; No</w:t>
            </w:r>
            <w:r w:rsidRPr="0071622C">
              <w:t xml:space="preserve"> 168, 1986; No. 49, 1994</w:t>
            </w:r>
          </w:p>
        </w:tc>
      </w:tr>
      <w:tr w:rsidR="002902C9" w:rsidRPr="0071622C" w:rsidTr="000F08A3">
        <w:trPr>
          <w:cantSplit/>
        </w:trPr>
        <w:tc>
          <w:tcPr>
            <w:tcW w:w="2139" w:type="dxa"/>
            <w:shd w:val="clear" w:color="auto" w:fill="auto"/>
          </w:tcPr>
          <w:p w:rsidR="002902C9" w:rsidRPr="0071622C" w:rsidRDefault="002902C9" w:rsidP="000F08A3">
            <w:pPr>
              <w:pStyle w:val="Tabletext"/>
            </w:pPr>
          </w:p>
        </w:tc>
        <w:tc>
          <w:tcPr>
            <w:tcW w:w="4943" w:type="dxa"/>
            <w:shd w:val="clear" w:color="auto" w:fill="auto"/>
          </w:tcPr>
          <w:p w:rsidR="002902C9" w:rsidRPr="0071622C" w:rsidRDefault="002902C9" w:rsidP="000D218F">
            <w:pPr>
              <w:pStyle w:val="ENoteTableText"/>
            </w:pPr>
            <w:r w:rsidRPr="0071622C">
              <w:t>rep No 123, 2001</w:t>
            </w:r>
          </w:p>
        </w:tc>
      </w:tr>
      <w:tr w:rsidR="002902C9" w:rsidRPr="0071622C" w:rsidTr="000F08A3">
        <w:trPr>
          <w:cantSplit/>
        </w:trPr>
        <w:tc>
          <w:tcPr>
            <w:tcW w:w="2139" w:type="dxa"/>
            <w:shd w:val="clear" w:color="auto" w:fill="auto"/>
          </w:tcPr>
          <w:p w:rsidR="002902C9" w:rsidRPr="0071622C" w:rsidRDefault="002902C9" w:rsidP="000D218F">
            <w:pPr>
              <w:pStyle w:val="ENoteTableText"/>
              <w:tabs>
                <w:tab w:val="center" w:leader="dot" w:pos="2268"/>
              </w:tabs>
            </w:pPr>
            <w:r w:rsidRPr="0071622C">
              <w:t>s 74</w:t>
            </w:r>
            <w:r w:rsidRPr="0071622C">
              <w:tab/>
            </w:r>
          </w:p>
        </w:tc>
        <w:tc>
          <w:tcPr>
            <w:tcW w:w="4943" w:type="dxa"/>
            <w:shd w:val="clear" w:color="auto" w:fill="auto"/>
          </w:tcPr>
          <w:p w:rsidR="002902C9" w:rsidRPr="0071622C" w:rsidRDefault="002902C9" w:rsidP="000D218F">
            <w:pPr>
              <w:pStyle w:val="ENoteTableText"/>
            </w:pPr>
            <w:r w:rsidRPr="0071622C">
              <w:t>am No 49, 1994; No 107, 1997; No 117, 2001</w:t>
            </w:r>
          </w:p>
        </w:tc>
      </w:tr>
      <w:tr w:rsidR="002902C9" w:rsidRPr="0071622C" w:rsidTr="000F08A3">
        <w:trPr>
          <w:cantSplit/>
        </w:trPr>
        <w:tc>
          <w:tcPr>
            <w:tcW w:w="2139" w:type="dxa"/>
            <w:shd w:val="clear" w:color="auto" w:fill="auto"/>
          </w:tcPr>
          <w:p w:rsidR="002902C9" w:rsidRPr="0071622C" w:rsidRDefault="002902C9" w:rsidP="000D218F">
            <w:pPr>
              <w:pStyle w:val="ENoteTableText"/>
              <w:tabs>
                <w:tab w:val="center" w:leader="dot" w:pos="2268"/>
              </w:tabs>
            </w:pPr>
            <w:r w:rsidRPr="0071622C">
              <w:t>s 75</w:t>
            </w:r>
            <w:r w:rsidRPr="0071622C">
              <w:tab/>
            </w:r>
          </w:p>
        </w:tc>
        <w:tc>
          <w:tcPr>
            <w:tcW w:w="4943" w:type="dxa"/>
            <w:shd w:val="clear" w:color="auto" w:fill="auto"/>
          </w:tcPr>
          <w:p w:rsidR="002902C9" w:rsidRPr="0071622C" w:rsidRDefault="002902C9" w:rsidP="000D218F">
            <w:pPr>
              <w:pStyle w:val="ENoteTableText"/>
            </w:pPr>
            <w:r w:rsidRPr="0071622C">
              <w:t>am No 49, 1994; No 20</w:t>
            </w:r>
            <w:r w:rsidR="000D218F" w:rsidRPr="0071622C">
              <w:t>, 1997; No</w:t>
            </w:r>
            <w:r w:rsidRPr="0071622C">
              <w:t xml:space="preserve"> 107, 1997; No 117, 2001; No 73, 2008</w:t>
            </w:r>
          </w:p>
        </w:tc>
      </w:tr>
      <w:tr w:rsidR="002902C9" w:rsidRPr="0071622C" w:rsidTr="000F08A3">
        <w:trPr>
          <w:cantSplit/>
        </w:trPr>
        <w:tc>
          <w:tcPr>
            <w:tcW w:w="2139" w:type="dxa"/>
            <w:shd w:val="clear" w:color="auto" w:fill="auto"/>
          </w:tcPr>
          <w:p w:rsidR="002902C9" w:rsidRPr="0071622C" w:rsidRDefault="002902C9" w:rsidP="00347513">
            <w:pPr>
              <w:pStyle w:val="ENoteTableText"/>
              <w:tabs>
                <w:tab w:val="center" w:leader="dot" w:pos="2268"/>
              </w:tabs>
              <w:rPr>
                <w:b/>
              </w:rPr>
            </w:pPr>
            <w:r w:rsidRPr="0071622C">
              <w:rPr>
                <w:b/>
              </w:rPr>
              <w:t>Part IXA</w:t>
            </w:r>
          </w:p>
        </w:tc>
        <w:tc>
          <w:tcPr>
            <w:tcW w:w="4943" w:type="dxa"/>
            <w:shd w:val="clear" w:color="auto" w:fill="auto"/>
          </w:tcPr>
          <w:p w:rsidR="002902C9" w:rsidRPr="0071622C" w:rsidRDefault="002902C9" w:rsidP="000F08A3">
            <w:pPr>
              <w:pStyle w:val="ENoteTableText"/>
            </w:pPr>
          </w:p>
        </w:tc>
      </w:tr>
      <w:tr w:rsidR="002902C9" w:rsidRPr="0071622C" w:rsidTr="000F08A3">
        <w:trPr>
          <w:cantSplit/>
        </w:trPr>
        <w:tc>
          <w:tcPr>
            <w:tcW w:w="2139" w:type="dxa"/>
            <w:shd w:val="clear" w:color="auto" w:fill="auto"/>
          </w:tcPr>
          <w:p w:rsidR="002902C9" w:rsidRPr="0071622C" w:rsidRDefault="002902C9" w:rsidP="00347513">
            <w:pPr>
              <w:pStyle w:val="ENoteTableText"/>
              <w:tabs>
                <w:tab w:val="center" w:leader="dot" w:pos="2268"/>
              </w:tabs>
            </w:pPr>
            <w:r w:rsidRPr="0071622C">
              <w:t>Part IXA</w:t>
            </w:r>
            <w:r w:rsidRPr="0071622C">
              <w:tab/>
            </w:r>
          </w:p>
        </w:tc>
        <w:tc>
          <w:tcPr>
            <w:tcW w:w="4943" w:type="dxa"/>
            <w:shd w:val="clear" w:color="auto" w:fill="auto"/>
          </w:tcPr>
          <w:p w:rsidR="002902C9" w:rsidRPr="0071622C" w:rsidRDefault="002902C9" w:rsidP="000F08A3">
            <w:pPr>
              <w:pStyle w:val="ENoteTableText"/>
            </w:pPr>
            <w:r w:rsidRPr="0071622C">
              <w:t>ad No 17, 2019</w:t>
            </w:r>
          </w:p>
        </w:tc>
      </w:tr>
      <w:tr w:rsidR="002902C9" w:rsidRPr="0071622C" w:rsidTr="000F08A3">
        <w:trPr>
          <w:cantSplit/>
        </w:trPr>
        <w:tc>
          <w:tcPr>
            <w:tcW w:w="2139" w:type="dxa"/>
            <w:shd w:val="clear" w:color="auto" w:fill="auto"/>
          </w:tcPr>
          <w:p w:rsidR="002902C9" w:rsidRPr="0071622C" w:rsidRDefault="002902C9" w:rsidP="00E92B3C">
            <w:pPr>
              <w:pStyle w:val="ENoteTableText"/>
              <w:keepNext/>
              <w:tabs>
                <w:tab w:val="center" w:leader="dot" w:pos="2268"/>
              </w:tabs>
              <w:rPr>
                <w:b/>
              </w:rPr>
            </w:pPr>
            <w:r w:rsidRPr="0071622C">
              <w:rPr>
                <w:b/>
              </w:rPr>
              <w:lastRenderedPageBreak/>
              <w:t>Division 1</w:t>
            </w:r>
          </w:p>
        </w:tc>
        <w:tc>
          <w:tcPr>
            <w:tcW w:w="4943" w:type="dxa"/>
            <w:shd w:val="clear" w:color="auto" w:fill="auto"/>
          </w:tcPr>
          <w:p w:rsidR="002902C9" w:rsidRPr="0071622C" w:rsidRDefault="002902C9" w:rsidP="000F08A3">
            <w:pPr>
              <w:pStyle w:val="ENoteTableText"/>
            </w:pPr>
          </w:p>
        </w:tc>
      </w:tr>
      <w:tr w:rsidR="002902C9" w:rsidRPr="0071622C" w:rsidTr="000F08A3">
        <w:trPr>
          <w:cantSplit/>
        </w:trPr>
        <w:tc>
          <w:tcPr>
            <w:tcW w:w="2139" w:type="dxa"/>
            <w:shd w:val="clear" w:color="auto" w:fill="auto"/>
          </w:tcPr>
          <w:p w:rsidR="002902C9" w:rsidRPr="0071622C" w:rsidRDefault="002902C9" w:rsidP="00347513">
            <w:pPr>
              <w:pStyle w:val="ENoteTableText"/>
              <w:tabs>
                <w:tab w:val="center" w:leader="dot" w:pos="2268"/>
              </w:tabs>
              <w:rPr>
                <w:b/>
              </w:rPr>
            </w:pPr>
            <w:r w:rsidRPr="0071622C">
              <w:rPr>
                <w:b/>
              </w:rPr>
              <w:t>Subdivision A</w:t>
            </w:r>
          </w:p>
        </w:tc>
        <w:tc>
          <w:tcPr>
            <w:tcW w:w="4943" w:type="dxa"/>
            <w:shd w:val="clear" w:color="auto" w:fill="auto"/>
          </w:tcPr>
          <w:p w:rsidR="002902C9" w:rsidRPr="0071622C" w:rsidRDefault="002902C9" w:rsidP="000F08A3">
            <w:pPr>
              <w:pStyle w:val="ENoteTableText"/>
            </w:pPr>
          </w:p>
        </w:tc>
      </w:tr>
      <w:tr w:rsidR="002902C9" w:rsidRPr="0071622C" w:rsidTr="000F08A3">
        <w:trPr>
          <w:cantSplit/>
        </w:trPr>
        <w:tc>
          <w:tcPr>
            <w:tcW w:w="2139" w:type="dxa"/>
            <w:shd w:val="clear" w:color="auto" w:fill="auto"/>
          </w:tcPr>
          <w:p w:rsidR="002902C9" w:rsidRPr="0071622C" w:rsidRDefault="002902C9" w:rsidP="00347513">
            <w:pPr>
              <w:pStyle w:val="ENoteTableText"/>
              <w:tabs>
                <w:tab w:val="center" w:leader="dot" w:pos="2268"/>
              </w:tabs>
            </w:pPr>
            <w:r w:rsidRPr="0071622C">
              <w:t>s 75A</w:t>
            </w:r>
            <w:r w:rsidRPr="0071622C">
              <w:tab/>
            </w:r>
          </w:p>
        </w:tc>
        <w:tc>
          <w:tcPr>
            <w:tcW w:w="4943" w:type="dxa"/>
            <w:shd w:val="clear" w:color="auto" w:fill="auto"/>
          </w:tcPr>
          <w:p w:rsidR="002902C9" w:rsidRPr="0071622C" w:rsidRDefault="002902C9" w:rsidP="000F08A3">
            <w:pPr>
              <w:pStyle w:val="ENoteTableText"/>
            </w:pPr>
            <w:r w:rsidRPr="0071622C">
              <w:t>ad No 17, 2019</w:t>
            </w:r>
          </w:p>
        </w:tc>
      </w:tr>
      <w:tr w:rsidR="002902C9" w:rsidRPr="0071622C" w:rsidTr="000F08A3">
        <w:trPr>
          <w:cantSplit/>
        </w:trPr>
        <w:tc>
          <w:tcPr>
            <w:tcW w:w="2139" w:type="dxa"/>
            <w:shd w:val="clear" w:color="auto" w:fill="auto"/>
          </w:tcPr>
          <w:p w:rsidR="002902C9" w:rsidRPr="0071622C" w:rsidRDefault="002902C9" w:rsidP="00347513">
            <w:pPr>
              <w:pStyle w:val="ENoteTableText"/>
              <w:tabs>
                <w:tab w:val="center" w:leader="dot" w:pos="2268"/>
              </w:tabs>
            </w:pPr>
            <w:r w:rsidRPr="0071622C">
              <w:t>s 75B</w:t>
            </w:r>
            <w:r w:rsidRPr="0071622C">
              <w:tab/>
            </w:r>
          </w:p>
        </w:tc>
        <w:tc>
          <w:tcPr>
            <w:tcW w:w="4943" w:type="dxa"/>
            <w:shd w:val="clear" w:color="auto" w:fill="auto"/>
          </w:tcPr>
          <w:p w:rsidR="002902C9" w:rsidRPr="0071622C" w:rsidRDefault="002902C9" w:rsidP="000F08A3">
            <w:pPr>
              <w:pStyle w:val="ENoteTableText"/>
            </w:pPr>
            <w:r w:rsidRPr="0071622C">
              <w:t>ad No 17, 2019</w:t>
            </w:r>
          </w:p>
        </w:tc>
      </w:tr>
      <w:tr w:rsidR="002902C9" w:rsidRPr="0071622C" w:rsidTr="000F08A3">
        <w:trPr>
          <w:cantSplit/>
        </w:trPr>
        <w:tc>
          <w:tcPr>
            <w:tcW w:w="2139" w:type="dxa"/>
            <w:shd w:val="clear" w:color="auto" w:fill="auto"/>
          </w:tcPr>
          <w:p w:rsidR="002902C9" w:rsidRPr="0071622C" w:rsidRDefault="002902C9" w:rsidP="00347513">
            <w:pPr>
              <w:pStyle w:val="ENoteTableText"/>
              <w:tabs>
                <w:tab w:val="center" w:leader="dot" w:pos="2268"/>
              </w:tabs>
            </w:pPr>
            <w:r w:rsidRPr="0071622C">
              <w:t>s 75C</w:t>
            </w:r>
            <w:r w:rsidRPr="0071622C">
              <w:tab/>
            </w:r>
          </w:p>
        </w:tc>
        <w:tc>
          <w:tcPr>
            <w:tcW w:w="4943" w:type="dxa"/>
            <w:shd w:val="clear" w:color="auto" w:fill="auto"/>
          </w:tcPr>
          <w:p w:rsidR="002902C9" w:rsidRPr="0071622C" w:rsidRDefault="002902C9" w:rsidP="000F08A3">
            <w:pPr>
              <w:pStyle w:val="ENoteTableText"/>
            </w:pPr>
            <w:r w:rsidRPr="0071622C">
              <w:t>ad No 17, 2019</w:t>
            </w:r>
          </w:p>
        </w:tc>
      </w:tr>
      <w:tr w:rsidR="002902C9" w:rsidRPr="0071622C" w:rsidTr="000F08A3">
        <w:trPr>
          <w:cantSplit/>
        </w:trPr>
        <w:tc>
          <w:tcPr>
            <w:tcW w:w="2139" w:type="dxa"/>
            <w:shd w:val="clear" w:color="auto" w:fill="auto"/>
          </w:tcPr>
          <w:p w:rsidR="002902C9" w:rsidRPr="0071622C" w:rsidRDefault="002902C9" w:rsidP="00347513">
            <w:pPr>
              <w:pStyle w:val="ENoteTableText"/>
              <w:tabs>
                <w:tab w:val="center" w:leader="dot" w:pos="2268"/>
              </w:tabs>
            </w:pPr>
            <w:r w:rsidRPr="0071622C">
              <w:t>s 75D</w:t>
            </w:r>
            <w:r w:rsidRPr="0071622C">
              <w:tab/>
            </w:r>
          </w:p>
        </w:tc>
        <w:tc>
          <w:tcPr>
            <w:tcW w:w="4943" w:type="dxa"/>
            <w:shd w:val="clear" w:color="auto" w:fill="auto"/>
          </w:tcPr>
          <w:p w:rsidR="002902C9" w:rsidRPr="0071622C" w:rsidRDefault="002902C9" w:rsidP="000F08A3">
            <w:pPr>
              <w:pStyle w:val="ENoteTableText"/>
            </w:pPr>
            <w:r w:rsidRPr="0071622C">
              <w:t>ad No 17, 2019</w:t>
            </w:r>
          </w:p>
        </w:tc>
      </w:tr>
      <w:tr w:rsidR="002902C9" w:rsidRPr="0071622C" w:rsidTr="000F08A3">
        <w:trPr>
          <w:cantSplit/>
        </w:trPr>
        <w:tc>
          <w:tcPr>
            <w:tcW w:w="2139" w:type="dxa"/>
            <w:shd w:val="clear" w:color="auto" w:fill="auto"/>
          </w:tcPr>
          <w:p w:rsidR="002902C9" w:rsidRPr="0071622C" w:rsidRDefault="002902C9" w:rsidP="00347513">
            <w:pPr>
              <w:pStyle w:val="ENoteTableText"/>
              <w:tabs>
                <w:tab w:val="center" w:leader="dot" w:pos="2268"/>
              </w:tabs>
            </w:pPr>
            <w:r w:rsidRPr="0071622C">
              <w:t>s 75E</w:t>
            </w:r>
            <w:r w:rsidRPr="0071622C">
              <w:tab/>
            </w:r>
          </w:p>
        </w:tc>
        <w:tc>
          <w:tcPr>
            <w:tcW w:w="4943" w:type="dxa"/>
            <w:shd w:val="clear" w:color="auto" w:fill="auto"/>
          </w:tcPr>
          <w:p w:rsidR="002902C9" w:rsidRPr="0071622C" w:rsidRDefault="002902C9" w:rsidP="000F08A3">
            <w:pPr>
              <w:pStyle w:val="ENoteTableText"/>
            </w:pPr>
            <w:r w:rsidRPr="0071622C">
              <w:t>ad No 17, 2019</w:t>
            </w:r>
          </w:p>
        </w:tc>
      </w:tr>
      <w:tr w:rsidR="002902C9" w:rsidRPr="0071622C" w:rsidTr="000F08A3">
        <w:trPr>
          <w:cantSplit/>
        </w:trPr>
        <w:tc>
          <w:tcPr>
            <w:tcW w:w="2139" w:type="dxa"/>
            <w:shd w:val="clear" w:color="auto" w:fill="auto"/>
          </w:tcPr>
          <w:p w:rsidR="002902C9" w:rsidRPr="0071622C" w:rsidRDefault="002902C9" w:rsidP="00347513">
            <w:pPr>
              <w:pStyle w:val="ENoteTableText"/>
              <w:tabs>
                <w:tab w:val="center" w:leader="dot" w:pos="2268"/>
              </w:tabs>
            </w:pPr>
            <w:r w:rsidRPr="0071622C">
              <w:t>s 75F</w:t>
            </w:r>
            <w:r w:rsidRPr="0071622C">
              <w:tab/>
            </w:r>
          </w:p>
        </w:tc>
        <w:tc>
          <w:tcPr>
            <w:tcW w:w="4943" w:type="dxa"/>
            <w:shd w:val="clear" w:color="auto" w:fill="auto"/>
          </w:tcPr>
          <w:p w:rsidR="002902C9" w:rsidRPr="0071622C" w:rsidRDefault="002902C9" w:rsidP="000F08A3">
            <w:pPr>
              <w:pStyle w:val="ENoteTableText"/>
            </w:pPr>
            <w:r w:rsidRPr="0071622C">
              <w:t>ad No 17, 2019</w:t>
            </w:r>
          </w:p>
        </w:tc>
      </w:tr>
      <w:tr w:rsidR="002902C9" w:rsidRPr="0071622C" w:rsidTr="000F08A3">
        <w:trPr>
          <w:cantSplit/>
        </w:trPr>
        <w:tc>
          <w:tcPr>
            <w:tcW w:w="2139" w:type="dxa"/>
            <w:shd w:val="clear" w:color="auto" w:fill="auto"/>
          </w:tcPr>
          <w:p w:rsidR="002902C9" w:rsidRPr="0071622C" w:rsidRDefault="002902C9" w:rsidP="00347513">
            <w:pPr>
              <w:pStyle w:val="ENoteTableText"/>
              <w:tabs>
                <w:tab w:val="center" w:leader="dot" w:pos="2268"/>
              </w:tabs>
            </w:pPr>
            <w:r w:rsidRPr="0071622C">
              <w:t>s 75G</w:t>
            </w:r>
            <w:r w:rsidRPr="0071622C">
              <w:tab/>
            </w:r>
          </w:p>
        </w:tc>
        <w:tc>
          <w:tcPr>
            <w:tcW w:w="4943" w:type="dxa"/>
            <w:shd w:val="clear" w:color="auto" w:fill="auto"/>
          </w:tcPr>
          <w:p w:rsidR="002902C9" w:rsidRPr="0071622C" w:rsidRDefault="002902C9" w:rsidP="000F08A3">
            <w:pPr>
              <w:pStyle w:val="ENoteTableText"/>
            </w:pPr>
            <w:r w:rsidRPr="0071622C">
              <w:t>ad No 17, 2019</w:t>
            </w:r>
          </w:p>
        </w:tc>
      </w:tr>
      <w:tr w:rsidR="002902C9" w:rsidRPr="0071622C" w:rsidTr="000F08A3">
        <w:trPr>
          <w:cantSplit/>
        </w:trPr>
        <w:tc>
          <w:tcPr>
            <w:tcW w:w="2139" w:type="dxa"/>
            <w:shd w:val="clear" w:color="auto" w:fill="auto"/>
          </w:tcPr>
          <w:p w:rsidR="002902C9" w:rsidRPr="0071622C" w:rsidRDefault="002902C9" w:rsidP="00347513">
            <w:pPr>
              <w:pStyle w:val="ENoteTableText"/>
              <w:tabs>
                <w:tab w:val="center" w:leader="dot" w:pos="2268"/>
              </w:tabs>
            </w:pPr>
            <w:r w:rsidRPr="0071622C">
              <w:t>s 75H</w:t>
            </w:r>
            <w:r w:rsidRPr="0071622C">
              <w:tab/>
            </w:r>
          </w:p>
        </w:tc>
        <w:tc>
          <w:tcPr>
            <w:tcW w:w="4943" w:type="dxa"/>
            <w:shd w:val="clear" w:color="auto" w:fill="auto"/>
          </w:tcPr>
          <w:p w:rsidR="002902C9" w:rsidRPr="0071622C" w:rsidRDefault="002902C9" w:rsidP="000F08A3">
            <w:pPr>
              <w:pStyle w:val="ENoteTableText"/>
            </w:pPr>
            <w:r w:rsidRPr="0071622C">
              <w:t>ad No 17, 2019</w:t>
            </w:r>
          </w:p>
        </w:tc>
      </w:tr>
      <w:tr w:rsidR="002902C9" w:rsidRPr="0071622C" w:rsidTr="000F08A3">
        <w:trPr>
          <w:cantSplit/>
        </w:trPr>
        <w:tc>
          <w:tcPr>
            <w:tcW w:w="2139" w:type="dxa"/>
            <w:shd w:val="clear" w:color="auto" w:fill="auto"/>
          </w:tcPr>
          <w:p w:rsidR="002902C9" w:rsidRPr="0071622C" w:rsidRDefault="002902C9" w:rsidP="00347513">
            <w:pPr>
              <w:pStyle w:val="ENoteTableText"/>
              <w:tabs>
                <w:tab w:val="center" w:leader="dot" w:pos="2268"/>
              </w:tabs>
            </w:pPr>
            <w:r w:rsidRPr="0071622C">
              <w:t>s 75J</w:t>
            </w:r>
            <w:r w:rsidRPr="0071622C">
              <w:tab/>
            </w:r>
          </w:p>
        </w:tc>
        <w:tc>
          <w:tcPr>
            <w:tcW w:w="4943" w:type="dxa"/>
            <w:shd w:val="clear" w:color="auto" w:fill="auto"/>
          </w:tcPr>
          <w:p w:rsidR="002902C9" w:rsidRPr="0071622C" w:rsidRDefault="002902C9" w:rsidP="000F08A3">
            <w:pPr>
              <w:pStyle w:val="ENoteTableText"/>
            </w:pPr>
            <w:r w:rsidRPr="0071622C">
              <w:t>ad No 17, 2019</w:t>
            </w:r>
          </w:p>
        </w:tc>
      </w:tr>
      <w:tr w:rsidR="002902C9" w:rsidRPr="0071622C" w:rsidTr="000F08A3">
        <w:trPr>
          <w:cantSplit/>
        </w:trPr>
        <w:tc>
          <w:tcPr>
            <w:tcW w:w="2139" w:type="dxa"/>
            <w:shd w:val="clear" w:color="auto" w:fill="auto"/>
          </w:tcPr>
          <w:p w:rsidR="002902C9" w:rsidRPr="0071622C" w:rsidRDefault="002902C9" w:rsidP="009411D4">
            <w:pPr>
              <w:pStyle w:val="ENoteTableText"/>
              <w:tabs>
                <w:tab w:val="center" w:leader="dot" w:pos="2268"/>
              </w:tabs>
            </w:pPr>
            <w:r w:rsidRPr="0071622C">
              <w:t>s 75K</w:t>
            </w:r>
            <w:r w:rsidRPr="0071622C">
              <w:tab/>
            </w:r>
          </w:p>
        </w:tc>
        <w:tc>
          <w:tcPr>
            <w:tcW w:w="4943" w:type="dxa"/>
            <w:shd w:val="clear" w:color="auto" w:fill="auto"/>
          </w:tcPr>
          <w:p w:rsidR="002902C9" w:rsidRPr="0071622C" w:rsidRDefault="002902C9" w:rsidP="000F08A3">
            <w:pPr>
              <w:pStyle w:val="ENoteTableText"/>
            </w:pPr>
            <w:r w:rsidRPr="0071622C">
              <w:t>ad No 17, 2019</w:t>
            </w:r>
          </w:p>
        </w:tc>
      </w:tr>
      <w:tr w:rsidR="002902C9" w:rsidRPr="0071622C" w:rsidTr="000F08A3">
        <w:trPr>
          <w:cantSplit/>
        </w:trPr>
        <w:tc>
          <w:tcPr>
            <w:tcW w:w="2139" w:type="dxa"/>
            <w:shd w:val="clear" w:color="auto" w:fill="auto"/>
          </w:tcPr>
          <w:p w:rsidR="002902C9" w:rsidRPr="0071622C" w:rsidRDefault="002902C9" w:rsidP="00347513">
            <w:pPr>
              <w:pStyle w:val="ENoteTableText"/>
              <w:tabs>
                <w:tab w:val="center" w:leader="dot" w:pos="2268"/>
              </w:tabs>
              <w:rPr>
                <w:b/>
              </w:rPr>
            </w:pPr>
            <w:r w:rsidRPr="0071622C">
              <w:rPr>
                <w:b/>
              </w:rPr>
              <w:t>Subdivision B</w:t>
            </w:r>
          </w:p>
        </w:tc>
        <w:tc>
          <w:tcPr>
            <w:tcW w:w="4943" w:type="dxa"/>
            <w:shd w:val="clear" w:color="auto" w:fill="auto"/>
          </w:tcPr>
          <w:p w:rsidR="002902C9" w:rsidRPr="0071622C" w:rsidRDefault="002902C9" w:rsidP="000F08A3">
            <w:pPr>
              <w:pStyle w:val="ENoteTableText"/>
            </w:pPr>
          </w:p>
        </w:tc>
      </w:tr>
      <w:tr w:rsidR="002902C9" w:rsidRPr="0071622C" w:rsidTr="000F08A3">
        <w:trPr>
          <w:cantSplit/>
        </w:trPr>
        <w:tc>
          <w:tcPr>
            <w:tcW w:w="2139" w:type="dxa"/>
            <w:shd w:val="clear" w:color="auto" w:fill="auto"/>
          </w:tcPr>
          <w:p w:rsidR="002902C9" w:rsidRPr="0071622C" w:rsidRDefault="002902C9" w:rsidP="00347513">
            <w:pPr>
              <w:pStyle w:val="ENoteTableText"/>
              <w:tabs>
                <w:tab w:val="center" w:leader="dot" w:pos="2268"/>
              </w:tabs>
            </w:pPr>
            <w:r w:rsidRPr="0071622C">
              <w:t>s 75L</w:t>
            </w:r>
            <w:r w:rsidRPr="0071622C">
              <w:tab/>
            </w:r>
          </w:p>
        </w:tc>
        <w:tc>
          <w:tcPr>
            <w:tcW w:w="4943" w:type="dxa"/>
            <w:shd w:val="clear" w:color="auto" w:fill="auto"/>
          </w:tcPr>
          <w:p w:rsidR="002902C9" w:rsidRPr="0071622C" w:rsidRDefault="002902C9" w:rsidP="000F08A3">
            <w:pPr>
              <w:pStyle w:val="ENoteTableText"/>
            </w:pPr>
            <w:r w:rsidRPr="0071622C">
              <w:t>ad No 17, 2019</w:t>
            </w:r>
          </w:p>
        </w:tc>
      </w:tr>
      <w:tr w:rsidR="002902C9" w:rsidRPr="0071622C" w:rsidTr="000F08A3">
        <w:trPr>
          <w:cantSplit/>
        </w:trPr>
        <w:tc>
          <w:tcPr>
            <w:tcW w:w="2139" w:type="dxa"/>
            <w:shd w:val="clear" w:color="auto" w:fill="auto"/>
          </w:tcPr>
          <w:p w:rsidR="002902C9" w:rsidRPr="0071622C" w:rsidRDefault="002902C9" w:rsidP="009411D4">
            <w:pPr>
              <w:pStyle w:val="ENoteTableText"/>
              <w:tabs>
                <w:tab w:val="center" w:leader="dot" w:pos="2268"/>
              </w:tabs>
            </w:pPr>
            <w:r w:rsidRPr="0071622C">
              <w:t>s 75M</w:t>
            </w:r>
            <w:r w:rsidRPr="0071622C">
              <w:tab/>
            </w:r>
          </w:p>
        </w:tc>
        <w:tc>
          <w:tcPr>
            <w:tcW w:w="4943" w:type="dxa"/>
            <w:shd w:val="clear" w:color="auto" w:fill="auto"/>
          </w:tcPr>
          <w:p w:rsidR="002902C9" w:rsidRPr="0071622C" w:rsidRDefault="002902C9" w:rsidP="000F08A3">
            <w:pPr>
              <w:pStyle w:val="ENoteTableText"/>
            </w:pPr>
            <w:r w:rsidRPr="0071622C">
              <w:t>ad No 17, 2019</w:t>
            </w:r>
          </w:p>
        </w:tc>
      </w:tr>
      <w:tr w:rsidR="002902C9" w:rsidRPr="0071622C" w:rsidTr="000F08A3">
        <w:trPr>
          <w:cantSplit/>
        </w:trPr>
        <w:tc>
          <w:tcPr>
            <w:tcW w:w="2139" w:type="dxa"/>
            <w:shd w:val="clear" w:color="auto" w:fill="auto"/>
          </w:tcPr>
          <w:p w:rsidR="002902C9" w:rsidRPr="0071622C" w:rsidRDefault="002902C9" w:rsidP="00D013C3">
            <w:pPr>
              <w:pStyle w:val="ENoteTableText"/>
              <w:tabs>
                <w:tab w:val="center" w:leader="dot" w:pos="2268"/>
              </w:tabs>
            </w:pPr>
            <w:r w:rsidRPr="0071622C">
              <w:t>s 75N</w:t>
            </w:r>
            <w:r w:rsidRPr="0071622C">
              <w:tab/>
            </w:r>
          </w:p>
        </w:tc>
        <w:tc>
          <w:tcPr>
            <w:tcW w:w="4943" w:type="dxa"/>
            <w:shd w:val="clear" w:color="auto" w:fill="auto"/>
          </w:tcPr>
          <w:p w:rsidR="002902C9" w:rsidRPr="0071622C" w:rsidRDefault="002902C9" w:rsidP="000F08A3">
            <w:pPr>
              <w:pStyle w:val="ENoteTableText"/>
            </w:pPr>
            <w:r w:rsidRPr="0071622C">
              <w:t>ad No 17, 2019</w:t>
            </w:r>
          </w:p>
        </w:tc>
      </w:tr>
      <w:tr w:rsidR="002902C9" w:rsidRPr="0071622C" w:rsidTr="000F08A3">
        <w:trPr>
          <w:cantSplit/>
        </w:trPr>
        <w:tc>
          <w:tcPr>
            <w:tcW w:w="2139" w:type="dxa"/>
            <w:shd w:val="clear" w:color="auto" w:fill="auto"/>
          </w:tcPr>
          <w:p w:rsidR="002902C9" w:rsidRPr="0071622C" w:rsidRDefault="002902C9" w:rsidP="00D013C3">
            <w:pPr>
              <w:pStyle w:val="ENoteTableText"/>
              <w:tabs>
                <w:tab w:val="center" w:leader="dot" w:pos="2268"/>
              </w:tabs>
            </w:pPr>
            <w:r w:rsidRPr="0071622C">
              <w:t>s 75P</w:t>
            </w:r>
            <w:r w:rsidRPr="0071622C">
              <w:tab/>
            </w:r>
          </w:p>
        </w:tc>
        <w:tc>
          <w:tcPr>
            <w:tcW w:w="4943" w:type="dxa"/>
            <w:shd w:val="clear" w:color="auto" w:fill="auto"/>
          </w:tcPr>
          <w:p w:rsidR="002902C9" w:rsidRPr="0071622C" w:rsidRDefault="002902C9" w:rsidP="000F08A3">
            <w:pPr>
              <w:pStyle w:val="ENoteTableText"/>
            </w:pPr>
            <w:r w:rsidRPr="0071622C">
              <w:t>ad No 17, 2019</w:t>
            </w:r>
          </w:p>
        </w:tc>
      </w:tr>
      <w:tr w:rsidR="002902C9" w:rsidRPr="0071622C" w:rsidTr="000F08A3">
        <w:trPr>
          <w:cantSplit/>
        </w:trPr>
        <w:tc>
          <w:tcPr>
            <w:tcW w:w="2139" w:type="dxa"/>
            <w:shd w:val="clear" w:color="auto" w:fill="auto"/>
          </w:tcPr>
          <w:p w:rsidR="002902C9" w:rsidRPr="0071622C" w:rsidRDefault="002902C9" w:rsidP="00D013C3">
            <w:pPr>
              <w:pStyle w:val="ENoteTableText"/>
              <w:tabs>
                <w:tab w:val="center" w:leader="dot" w:pos="2268"/>
              </w:tabs>
              <w:rPr>
                <w:b/>
              </w:rPr>
            </w:pPr>
            <w:r w:rsidRPr="0071622C">
              <w:rPr>
                <w:b/>
              </w:rPr>
              <w:t>Subdivision C</w:t>
            </w:r>
          </w:p>
        </w:tc>
        <w:tc>
          <w:tcPr>
            <w:tcW w:w="4943" w:type="dxa"/>
            <w:shd w:val="clear" w:color="auto" w:fill="auto"/>
          </w:tcPr>
          <w:p w:rsidR="002902C9" w:rsidRPr="0071622C" w:rsidRDefault="002902C9" w:rsidP="000F08A3">
            <w:pPr>
              <w:pStyle w:val="ENoteTableText"/>
            </w:pPr>
          </w:p>
        </w:tc>
      </w:tr>
      <w:tr w:rsidR="002902C9" w:rsidRPr="0071622C" w:rsidTr="000F08A3">
        <w:trPr>
          <w:cantSplit/>
        </w:trPr>
        <w:tc>
          <w:tcPr>
            <w:tcW w:w="2139" w:type="dxa"/>
            <w:shd w:val="clear" w:color="auto" w:fill="auto"/>
          </w:tcPr>
          <w:p w:rsidR="002902C9" w:rsidRPr="0071622C" w:rsidRDefault="002902C9" w:rsidP="00D013C3">
            <w:pPr>
              <w:pStyle w:val="ENoteTableText"/>
              <w:tabs>
                <w:tab w:val="center" w:leader="dot" w:pos="2268"/>
              </w:tabs>
            </w:pPr>
            <w:r w:rsidRPr="0071622C">
              <w:t>s 75Q</w:t>
            </w:r>
            <w:r w:rsidRPr="0071622C">
              <w:tab/>
            </w:r>
          </w:p>
        </w:tc>
        <w:tc>
          <w:tcPr>
            <w:tcW w:w="4943" w:type="dxa"/>
            <w:shd w:val="clear" w:color="auto" w:fill="auto"/>
          </w:tcPr>
          <w:p w:rsidR="002902C9" w:rsidRPr="0071622C" w:rsidRDefault="002902C9" w:rsidP="000F08A3">
            <w:pPr>
              <w:pStyle w:val="ENoteTableText"/>
            </w:pPr>
            <w:r w:rsidRPr="0071622C">
              <w:t>ad No 17, 2019</w:t>
            </w:r>
          </w:p>
        </w:tc>
      </w:tr>
      <w:tr w:rsidR="002902C9" w:rsidRPr="0071622C" w:rsidTr="000F08A3">
        <w:trPr>
          <w:cantSplit/>
        </w:trPr>
        <w:tc>
          <w:tcPr>
            <w:tcW w:w="2139" w:type="dxa"/>
            <w:shd w:val="clear" w:color="auto" w:fill="auto"/>
          </w:tcPr>
          <w:p w:rsidR="002902C9" w:rsidRPr="0071622C" w:rsidRDefault="002902C9" w:rsidP="00D013C3">
            <w:pPr>
              <w:pStyle w:val="ENoteTableText"/>
              <w:tabs>
                <w:tab w:val="center" w:leader="dot" w:pos="2268"/>
              </w:tabs>
            </w:pPr>
            <w:r w:rsidRPr="0071622C">
              <w:t>s 75R</w:t>
            </w:r>
            <w:r w:rsidRPr="0071622C">
              <w:tab/>
            </w:r>
          </w:p>
        </w:tc>
        <w:tc>
          <w:tcPr>
            <w:tcW w:w="4943" w:type="dxa"/>
            <w:shd w:val="clear" w:color="auto" w:fill="auto"/>
          </w:tcPr>
          <w:p w:rsidR="002902C9" w:rsidRPr="0071622C" w:rsidRDefault="002902C9" w:rsidP="000F08A3">
            <w:pPr>
              <w:pStyle w:val="ENoteTableText"/>
            </w:pPr>
            <w:r w:rsidRPr="0071622C">
              <w:t>ad No 17, 2019</w:t>
            </w:r>
          </w:p>
        </w:tc>
      </w:tr>
      <w:tr w:rsidR="002902C9" w:rsidRPr="0071622C" w:rsidTr="000F08A3">
        <w:trPr>
          <w:cantSplit/>
        </w:trPr>
        <w:tc>
          <w:tcPr>
            <w:tcW w:w="2139" w:type="dxa"/>
            <w:shd w:val="clear" w:color="auto" w:fill="auto"/>
          </w:tcPr>
          <w:p w:rsidR="002902C9" w:rsidRPr="0071622C" w:rsidRDefault="002902C9" w:rsidP="00D013C3">
            <w:pPr>
              <w:pStyle w:val="ENoteTableText"/>
              <w:tabs>
                <w:tab w:val="center" w:leader="dot" w:pos="2268"/>
              </w:tabs>
            </w:pPr>
            <w:r w:rsidRPr="0071622C">
              <w:t>s 75S</w:t>
            </w:r>
            <w:r w:rsidRPr="0071622C">
              <w:tab/>
            </w:r>
          </w:p>
        </w:tc>
        <w:tc>
          <w:tcPr>
            <w:tcW w:w="4943" w:type="dxa"/>
            <w:shd w:val="clear" w:color="auto" w:fill="auto"/>
          </w:tcPr>
          <w:p w:rsidR="002902C9" w:rsidRPr="0071622C" w:rsidRDefault="002902C9" w:rsidP="000F08A3">
            <w:pPr>
              <w:pStyle w:val="ENoteTableText"/>
            </w:pPr>
            <w:r w:rsidRPr="0071622C">
              <w:t>ad No 17, 2019</w:t>
            </w:r>
          </w:p>
        </w:tc>
      </w:tr>
      <w:tr w:rsidR="002902C9" w:rsidRPr="0071622C" w:rsidTr="000F08A3">
        <w:trPr>
          <w:cantSplit/>
        </w:trPr>
        <w:tc>
          <w:tcPr>
            <w:tcW w:w="2139" w:type="dxa"/>
            <w:shd w:val="clear" w:color="auto" w:fill="auto"/>
          </w:tcPr>
          <w:p w:rsidR="002902C9" w:rsidRPr="0071622C" w:rsidRDefault="002902C9" w:rsidP="00D013C3">
            <w:pPr>
              <w:pStyle w:val="ENoteTableText"/>
              <w:tabs>
                <w:tab w:val="center" w:leader="dot" w:pos="2268"/>
              </w:tabs>
            </w:pPr>
            <w:r w:rsidRPr="0071622C">
              <w:t>s 75T</w:t>
            </w:r>
            <w:r w:rsidRPr="0071622C">
              <w:tab/>
            </w:r>
          </w:p>
        </w:tc>
        <w:tc>
          <w:tcPr>
            <w:tcW w:w="4943" w:type="dxa"/>
            <w:shd w:val="clear" w:color="auto" w:fill="auto"/>
          </w:tcPr>
          <w:p w:rsidR="002902C9" w:rsidRPr="0071622C" w:rsidRDefault="002902C9" w:rsidP="000F08A3">
            <w:pPr>
              <w:pStyle w:val="ENoteTableText"/>
            </w:pPr>
            <w:r w:rsidRPr="0071622C">
              <w:t>ad No 17, 2019</w:t>
            </w:r>
          </w:p>
        </w:tc>
      </w:tr>
      <w:tr w:rsidR="002902C9" w:rsidRPr="0071622C" w:rsidTr="000F08A3">
        <w:trPr>
          <w:cantSplit/>
        </w:trPr>
        <w:tc>
          <w:tcPr>
            <w:tcW w:w="2139" w:type="dxa"/>
            <w:shd w:val="clear" w:color="auto" w:fill="auto"/>
          </w:tcPr>
          <w:p w:rsidR="002902C9" w:rsidRPr="0071622C" w:rsidRDefault="002902C9" w:rsidP="00D013C3">
            <w:pPr>
              <w:pStyle w:val="ENoteTableText"/>
              <w:tabs>
                <w:tab w:val="center" w:leader="dot" w:pos="2268"/>
              </w:tabs>
            </w:pPr>
            <w:r w:rsidRPr="0071622C">
              <w:t>s 75U</w:t>
            </w:r>
            <w:r w:rsidRPr="0071622C">
              <w:tab/>
            </w:r>
          </w:p>
        </w:tc>
        <w:tc>
          <w:tcPr>
            <w:tcW w:w="4943" w:type="dxa"/>
            <w:shd w:val="clear" w:color="auto" w:fill="auto"/>
          </w:tcPr>
          <w:p w:rsidR="002902C9" w:rsidRPr="0071622C" w:rsidRDefault="002902C9" w:rsidP="000F08A3">
            <w:pPr>
              <w:pStyle w:val="ENoteTableText"/>
            </w:pPr>
            <w:r w:rsidRPr="0071622C">
              <w:t>ad No 17, 2019</w:t>
            </w:r>
          </w:p>
        </w:tc>
      </w:tr>
      <w:tr w:rsidR="002902C9" w:rsidRPr="0071622C" w:rsidTr="000F08A3">
        <w:trPr>
          <w:cantSplit/>
        </w:trPr>
        <w:tc>
          <w:tcPr>
            <w:tcW w:w="2139" w:type="dxa"/>
            <w:shd w:val="clear" w:color="auto" w:fill="auto"/>
          </w:tcPr>
          <w:p w:rsidR="002902C9" w:rsidRPr="0071622C" w:rsidRDefault="002902C9" w:rsidP="00D013C3">
            <w:pPr>
              <w:pStyle w:val="ENoteTableText"/>
              <w:tabs>
                <w:tab w:val="center" w:leader="dot" w:pos="2268"/>
              </w:tabs>
            </w:pPr>
            <w:r w:rsidRPr="0071622C">
              <w:t>s 75V</w:t>
            </w:r>
            <w:r w:rsidRPr="0071622C">
              <w:tab/>
            </w:r>
          </w:p>
        </w:tc>
        <w:tc>
          <w:tcPr>
            <w:tcW w:w="4943" w:type="dxa"/>
            <w:shd w:val="clear" w:color="auto" w:fill="auto"/>
          </w:tcPr>
          <w:p w:rsidR="002902C9" w:rsidRPr="0071622C" w:rsidRDefault="002902C9" w:rsidP="000F08A3">
            <w:pPr>
              <w:pStyle w:val="ENoteTableText"/>
            </w:pPr>
            <w:r w:rsidRPr="0071622C">
              <w:t>ad No 17, 2019</w:t>
            </w:r>
          </w:p>
        </w:tc>
      </w:tr>
      <w:tr w:rsidR="002902C9" w:rsidRPr="0071622C" w:rsidTr="000F08A3">
        <w:trPr>
          <w:cantSplit/>
        </w:trPr>
        <w:tc>
          <w:tcPr>
            <w:tcW w:w="2139" w:type="dxa"/>
            <w:shd w:val="clear" w:color="auto" w:fill="auto"/>
          </w:tcPr>
          <w:p w:rsidR="002902C9" w:rsidRPr="0071622C" w:rsidRDefault="00C810F1" w:rsidP="00D013C3">
            <w:pPr>
              <w:pStyle w:val="ENoteTableText"/>
              <w:tabs>
                <w:tab w:val="center" w:leader="dot" w:pos="2268"/>
              </w:tabs>
              <w:rPr>
                <w:b/>
              </w:rPr>
            </w:pPr>
            <w:r>
              <w:rPr>
                <w:b/>
              </w:rPr>
              <w:t>Division 2</w:t>
            </w:r>
          </w:p>
        </w:tc>
        <w:tc>
          <w:tcPr>
            <w:tcW w:w="4943" w:type="dxa"/>
            <w:shd w:val="clear" w:color="auto" w:fill="auto"/>
          </w:tcPr>
          <w:p w:rsidR="002902C9" w:rsidRPr="0071622C" w:rsidRDefault="002902C9" w:rsidP="000F08A3">
            <w:pPr>
              <w:pStyle w:val="ENoteTableText"/>
            </w:pPr>
          </w:p>
        </w:tc>
      </w:tr>
      <w:tr w:rsidR="002902C9" w:rsidRPr="0071622C" w:rsidTr="000F08A3">
        <w:trPr>
          <w:cantSplit/>
        </w:trPr>
        <w:tc>
          <w:tcPr>
            <w:tcW w:w="2139" w:type="dxa"/>
            <w:shd w:val="clear" w:color="auto" w:fill="auto"/>
          </w:tcPr>
          <w:p w:rsidR="002902C9" w:rsidRPr="0071622C" w:rsidRDefault="002902C9" w:rsidP="00D013C3">
            <w:pPr>
              <w:pStyle w:val="ENoteTableText"/>
              <w:tabs>
                <w:tab w:val="center" w:leader="dot" w:pos="2268"/>
              </w:tabs>
            </w:pPr>
            <w:r w:rsidRPr="0071622C">
              <w:t>s 75W</w:t>
            </w:r>
            <w:r w:rsidRPr="0071622C">
              <w:tab/>
            </w:r>
          </w:p>
        </w:tc>
        <w:tc>
          <w:tcPr>
            <w:tcW w:w="4943" w:type="dxa"/>
            <w:shd w:val="clear" w:color="auto" w:fill="auto"/>
          </w:tcPr>
          <w:p w:rsidR="002902C9" w:rsidRPr="0071622C" w:rsidRDefault="002902C9" w:rsidP="000F08A3">
            <w:pPr>
              <w:pStyle w:val="ENoteTableText"/>
            </w:pPr>
            <w:r w:rsidRPr="0071622C">
              <w:t>ad No 17, 2019</w:t>
            </w:r>
          </w:p>
        </w:tc>
      </w:tr>
      <w:tr w:rsidR="002902C9" w:rsidRPr="0071622C" w:rsidTr="000F08A3">
        <w:trPr>
          <w:cantSplit/>
        </w:trPr>
        <w:tc>
          <w:tcPr>
            <w:tcW w:w="2139" w:type="dxa"/>
            <w:shd w:val="clear" w:color="auto" w:fill="auto"/>
          </w:tcPr>
          <w:p w:rsidR="002902C9" w:rsidRPr="0071622C" w:rsidRDefault="002902C9" w:rsidP="00D013C3">
            <w:pPr>
              <w:pStyle w:val="ENoteTableText"/>
              <w:tabs>
                <w:tab w:val="center" w:leader="dot" w:pos="2268"/>
              </w:tabs>
            </w:pPr>
            <w:r w:rsidRPr="0071622C">
              <w:t>s 75X</w:t>
            </w:r>
            <w:r w:rsidRPr="0071622C">
              <w:tab/>
            </w:r>
          </w:p>
        </w:tc>
        <w:tc>
          <w:tcPr>
            <w:tcW w:w="4943" w:type="dxa"/>
            <w:shd w:val="clear" w:color="auto" w:fill="auto"/>
          </w:tcPr>
          <w:p w:rsidR="002902C9" w:rsidRPr="0071622C" w:rsidRDefault="002902C9" w:rsidP="000F08A3">
            <w:pPr>
              <w:pStyle w:val="ENoteTableText"/>
            </w:pPr>
            <w:r w:rsidRPr="0071622C">
              <w:t>ad No 17, 2019</w:t>
            </w:r>
          </w:p>
        </w:tc>
      </w:tr>
      <w:tr w:rsidR="002902C9" w:rsidRPr="0071622C" w:rsidTr="000F08A3">
        <w:trPr>
          <w:cantSplit/>
        </w:trPr>
        <w:tc>
          <w:tcPr>
            <w:tcW w:w="2139" w:type="dxa"/>
            <w:shd w:val="clear" w:color="auto" w:fill="auto"/>
          </w:tcPr>
          <w:p w:rsidR="002902C9" w:rsidRPr="0071622C" w:rsidRDefault="002902C9" w:rsidP="00D013C3">
            <w:pPr>
              <w:pStyle w:val="ENoteTableText"/>
              <w:tabs>
                <w:tab w:val="center" w:leader="dot" w:pos="2268"/>
              </w:tabs>
            </w:pPr>
            <w:r w:rsidRPr="0071622C">
              <w:t>s 75Y</w:t>
            </w:r>
            <w:r w:rsidRPr="0071622C">
              <w:tab/>
            </w:r>
          </w:p>
        </w:tc>
        <w:tc>
          <w:tcPr>
            <w:tcW w:w="4943" w:type="dxa"/>
            <w:shd w:val="clear" w:color="auto" w:fill="auto"/>
          </w:tcPr>
          <w:p w:rsidR="002902C9" w:rsidRPr="0071622C" w:rsidRDefault="002902C9" w:rsidP="000F08A3">
            <w:pPr>
              <w:pStyle w:val="ENoteTableText"/>
            </w:pPr>
            <w:r w:rsidRPr="0071622C">
              <w:t>ad No 17, 2019</w:t>
            </w:r>
          </w:p>
        </w:tc>
      </w:tr>
      <w:tr w:rsidR="002902C9" w:rsidRPr="0071622C" w:rsidTr="000F08A3">
        <w:trPr>
          <w:cantSplit/>
        </w:trPr>
        <w:tc>
          <w:tcPr>
            <w:tcW w:w="2139" w:type="dxa"/>
            <w:shd w:val="clear" w:color="auto" w:fill="auto"/>
          </w:tcPr>
          <w:p w:rsidR="002902C9" w:rsidRPr="0071622C" w:rsidRDefault="002902C9" w:rsidP="00D013C3">
            <w:pPr>
              <w:pStyle w:val="ENoteTableText"/>
              <w:tabs>
                <w:tab w:val="center" w:leader="dot" w:pos="2268"/>
              </w:tabs>
            </w:pPr>
            <w:r w:rsidRPr="0071622C">
              <w:t>s 75Z</w:t>
            </w:r>
            <w:r w:rsidRPr="0071622C">
              <w:tab/>
            </w:r>
          </w:p>
        </w:tc>
        <w:tc>
          <w:tcPr>
            <w:tcW w:w="4943" w:type="dxa"/>
            <w:shd w:val="clear" w:color="auto" w:fill="auto"/>
          </w:tcPr>
          <w:p w:rsidR="002902C9" w:rsidRPr="0071622C" w:rsidRDefault="002902C9" w:rsidP="000F08A3">
            <w:pPr>
              <w:pStyle w:val="ENoteTableText"/>
            </w:pPr>
            <w:r w:rsidRPr="0071622C">
              <w:t>ad No 17, 2019</w:t>
            </w:r>
          </w:p>
        </w:tc>
      </w:tr>
      <w:tr w:rsidR="002902C9" w:rsidRPr="0071622C" w:rsidTr="000F08A3">
        <w:trPr>
          <w:cantSplit/>
        </w:trPr>
        <w:tc>
          <w:tcPr>
            <w:tcW w:w="2139" w:type="dxa"/>
            <w:shd w:val="clear" w:color="auto" w:fill="auto"/>
          </w:tcPr>
          <w:p w:rsidR="002902C9" w:rsidRPr="0071622C" w:rsidRDefault="002902C9" w:rsidP="00D013C3">
            <w:pPr>
              <w:pStyle w:val="ENoteTableText"/>
              <w:tabs>
                <w:tab w:val="center" w:leader="dot" w:pos="2268"/>
              </w:tabs>
            </w:pPr>
            <w:r w:rsidRPr="0071622C">
              <w:t>s 75ZA</w:t>
            </w:r>
            <w:r w:rsidRPr="0071622C">
              <w:tab/>
            </w:r>
          </w:p>
        </w:tc>
        <w:tc>
          <w:tcPr>
            <w:tcW w:w="4943" w:type="dxa"/>
            <w:shd w:val="clear" w:color="auto" w:fill="auto"/>
          </w:tcPr>
          <w:p w:rsidR="002902C9" w:rsidRPr="0071622C" w:rsidRDefault="002902C9" w:rsidP="000F08A3">
            <w:pPr>
              <w:pStyle w:val="ENoteTableText"/>
            </w:pPr>
            <w:r w:rsidRPr="0071622C">
              <w:t>ad No 17, 2019</w:t>
            </w:r>
          </w:p>
        </w:tc>
      </w:tr>
      <w:tr w:rsidR="002902C9" w:rsidRPr="0071622C" w:rsidTr="000F08A3">
        <w:trPr>
          <w:cantSplit/>
        </w:trPr>
        <w:tc>
          <w:tcPr>
            <w:tcW w:w="2139" w:type="dxa"/>
            <w:shd w:val="clear" w:color="auto" w:fill="auto"/>
          </w:tcPr>
          <w:p w:rsidR="002902C9" w:rsidRPr="0071622C" w:rsidRDefault="002902C9" w:rsidP="00D013C3">
            <w:pPr>
              <w:pStyle w:val="ENoteTableText"/>
              <w:tabs>
                <w:tab w:val="center" w:leader="dot" w:pos="2268"/>
              </w:tabs>
            </w:pPr>
            <w:r w:rsidRPr="0071622C">
              <w:t>s 76ZB</w:t>
            </w:r>
            <w:r w:rsidRPr="0071622C">
              <w:tab/>
            </w:r>
          </w:p>
        </w:tc>
        <w:tc>
          <w:tcPr>
            <w:tcW w:w="4943" w:type="dxa"/>
            <w:shd w:val="clear" w:color="auto" w:fill="auto"/>
          </w:tcPr>
          <w:p w:rsidR="002902C9" w:rsidRPr="0071622C" w:rsidRDefault="002902C9" w:rsidP="000F08A3">
            <w:pPr>
              <w:pStyle w:val="ENoteTableText"/>
            </w:pPr>
            <w:r w:rsidRPr="0071622C">
              <w:t>ad No 17, 2019</w:t>
            </w:r>
          </w:p>
        </w:tc>
      </w:tr>
      <w:tr w:rsidR="002902C9" w:rsidRPr="0071622C" w:rsidTr="000F08A3">
        <w:trPr>
          <w:cantSplit/>
        </w:trPr>
        <w:tc>
          <w:tcPr>
            <w:tcW w:w="2139" w:type="dxa"/>
            <w:shd w:val="clear" w:color="auto" w:fill="auto"/>
          </w:tcPr>
          <w:p w:rsidR="002902C9" w:rsidRPr="0071622C" w:rsidRDefault="002902C9" w:rsidP="00D013C3">
            <w:pPr>
              <w:pStyle w:val="ENoteTableText"/>
              <w:tabs>
                <w:tab w:val="center" w:leader="dot" w:pos="2268"/>
              </w:tabs>
            </w:pPr>
            <w:r w:rsidRPr="0071622C">
              <w:lastRenderedPageBreak/>
              <w:t>s 75ZC</w:t>
            </w:r>
            <w:r w:rsidRPr="0071622C">
              <w:tab/>
            </w:r>
          </w:p>
        </w:tc>
        <w:tc>
          <w:tcPr>
            <w:tcW w:w="4943" w:type="dxa"/>
            <w:shd w:val="clear" w:color="auto" w:fill="auto"/>
          </w:tcPr>
          <w:p w:rsidR="002902C9" w:rsidRPr="0071622C" w:rsidRDefault="002902C9" w:rsidP="000F08A3">
            <w:pPr>
              <w:pStyle w:val="ENoteTableText"/>
            </w:pPr>
            <w:r w:rsidRPr="0071622C">
              <w:t>ad No 17, 2019</w:t>
            </w:r>
          </w:p>
        </w:tc>
      </w:tr>
      <w:tr w:rsidR="002902C9" w:rsidRPr="0071622C" w:rsidTr="000F08A3">
        <w:trPr>
          <w:cantSplit/>
        </w:trPr>
        <w:tc>
          <w:tcPr>
            <w:tcW w:w="2139" w:type="dxa"/>
            <w:shd w:val="clear" w:color="auto" w:fill="auto"/>
          </w:tcPr>
          <w:p w:rsidR="002902C9" w:rsidRPr="0071622C" w:rsidRDefault="002902C9" w:rsidP="00D013C3">
            <w:pPr>
              <w:pStyle w:val="ENoteTableText"/>
              <w:tabs>
                <w:tab w:val="center" w:leader="dot" w:pos="2268"/>
              </w:tabs>
            </w:pPr>
            <w:r w:rsidRPr="0071622C">
              <w:t>s 75ZD</w:t>
            </w:r>
            <w:r w:rsidRPr="0071622C">
              <w:tab/>
            </w:r>
          </w:p>
        </w:tc>
        <w:tc>
          <w:tcPr>
            <w:tcW w:w="4943" w:type="dxa"/>
            <w:shd w:val="clear" w:color="auto" w:fill="auto"/>
          </w:tcPr>
          <w:p w:rsidR="002902C9" w:rsidRPr="0071622C" w:rsidRDefault="002902C9" w:rsidP="000F08A3">
            <w:pPr>
              <w:pStyle w:val="ENoteTableText"/>
            </w:pPr>
            <w:r w:rsidRPr="0071622C">
              <w:t>ad No 17, 2019</w:t>
            </w:r>
          </w:p>
        </w:tc>
      </w:tr>
      <w:tr w:rsidR="002902C9" w:rsidRPr="0071622C" w:rsidTr="000F08A3">
        <w:trPr>
          <w:cantSplit/>
        </w:trPr>
        <w:tc>
          <w:tcPr>
            <w:tcW w:w="2139" w:type="dxa"/>
            <w:shd w:val="clear" w:color="auto" w:fill="auto"/>
          </w:tcPr>
          <w:p w:rsidR="002902C9" w:rsidRPr="0071622C" w:rsidRDefault="002902C9" w:rsidP="00D013C3">
            <w:pPr>
              <w:pStyle w:val="ENoteTableText"/>
              <w:tabs>
                <w:tab w:val="center" w:leader="dot" w:pos="2268"/>
              </w:tabs>
            </w:pPr>
            <w:r w:rsidRPr="0071622C">
              <w:t>s 75ZE</w:t>
            </w:r>
            <w:r w:rsidRPr="0071622C">
              <w:tab/>
            </w:r>
          </w:p>
        </w:tc>
        <w:tc>
          <w:tcPr>
            <w:tcW w:w="4943" w:type="dxa"/>
            <w:shd w:val="clear" w:color="auto" w:fill="auto"/>
          </w:tcPr>
          <w:p w:rsidR="002902C9" w:rsidRPr="0071622C" w:rsidRDefault="002902C9" w:rsidP="000F08A3">
            <w:pPr>
              <w:pStyle w:val="ENoteTableText"/>
            </w:pPr>
            <w:r w:rsidRPr="0071622C">
              <w:t>ad No 17, 2019</w:t>
            </w:r>
          </w:p>
        </w:tc>
      </w:tr>
      <w:tr w:rsidR="002902C9" w:rsidRPr="0071622C" w:rsidTr="000F08A3">
        <w:trPr>
          <w:cantSplit/>
        </w:trPr>
        <w:tc>
          <w:tcPr>
            <w:tcW w:w="2139" w:type="dxa"/>
            <w:shd w:val="clear" w:color="auto" w:fill="auto"/>
          </w:tcPr>
          <w:p w:rsidR="002902C9" w:rsidRPr="0071622C" w:rsidRDefault="002902C9" w:rsidP="000F08A3">
            <w:pPr>
              <w:pStyle w:val="ENoteTableText"/>
            </w:pPr>
            <w:r w:rsidRPr="0071622C">
              <w:rPr>
                <w:b/>
              </w:rPr>
              <w:t>Part X</w:t>
            </w:r>
          </w:p>
        </w:tc>
        <w:tc>
          <w:tcPr>
            <w:tcW w:w="4943" w:type="dxa"/>
            <w:shd w:val="clear" w:color="auto" w:fill="auto"/>
          </w:tcPr>
          <w:p w:rsidR="002902C9" w:rsidRPr="0071622C" w:rsidRDefault="002902C9" w:rsidP="000F08A3">
            <w:pPr>
              <w:pStyle w:val="ENoteTableText"/>
            </w:pPr>
          </w:p>
        </w:tc>
      </w:tr>
      <w:tr w:rsidR="002902C9" w:rsidRPr="0071622C" w:rsidTr="000F08A3">
        <w:trPr>
          <w:cantSplit/>
        </w:trPr>
        <w:tc>
          <w:tcPr>
            <w:tcW w:w="2139" w:type="dxa"/>
            <w:shd w:val="clear" w:color="auto" w:fill="auto"/>
          </w:tcPr>
          <w:p w:rsidR="002902C9" w:rsidRPr="0071622C" w:rsidRDefault="00E92B3C" w:rsidP="00347513">
            <w:pPr>
              <w:pStyle w:val="ENoteTableText"/>
              <w:tabs>
                <w:tab w:val="center" w:leader="dot" w:pos="2268"/>
              </w:tabs>
            </w:pPr>
            <w:r w:rsidRPr="0071622C">
              <w:t>s</w:t>
            </w:r>
            <w:r w:rsidR="002902C9" w:rsidRPr="0071622C">
              <w:t xml:space="preserve"> 76</w:t>
            </w:r>
            <w:r w:rsidR="002902C9" w:rsidRPr="0071622C">
              <w:tab/>
            </w:r>
          </w:p>
        </w:tc>
        <w:tc>
          <w:tcPr>
            <w:tcW w:w="4943" w:type="dxa"/>
            <w:shd w:val="clear" w:color="auto" w:fill="auto"/>
          </w:tcPr>
          <w:p w:rsidR="002902C9" w:rsidRPr="0071622C" w:rsidRDefault="002902C9" w:rsidP="00E92B3C">
            <w:pPr>
              <w:pStyle w:val="ENoteTableText"/>
            </w:pPr>
            <w:r w:rsidRPr="0071622C">
              <w:t>am No 107, 1997</w:t>
            </w:r>
          </w:p>
        </w:tc>
      </w:tr>
      <w:tr w:rsidR="002902C9" w:rsidRPr="0071622C" w:rsidTr="000F08A3">
        <w:trPr>
          <w:cantSplit/>
        </w:trPr>
        <w:tc>
          <w:tcPr>
            <w:tcW w:w="2139" w:type="dxa"/>
            <w:shd w:val="clear" w:color="auto" w:fill="auto"/>
          </w:tcPr>
          <w:p w:rsidR="002902C9" w:rsidRPr="0071622C" w:rsidRDefault="002902C9" w:rsidP="00E92B3C">
            <w:pPr>
              <w:pStyle w:val="ENoteTableText"/>
              <w:tabs>
                <w:tab w:val="center" w:leader="dot" w:pos="2268"/>
              </w:tabs>
            </w:pPr>
            <w:r w:rsidRPr="0071622C">
              <w:t>s 76A</w:t>
            </w:r>
            <w:r w:rsidRPr="0071622C">
              <w:tab/>
            </w:r>
          </w:p>
        </w:tc>
        <w:tc>
          <w:tcPr>
            <w:tcW w:w="4943" w:type="dxa"/>
            <w:shd w:val="clear" w:color="auto" w:fill="auto"/>
          </w:tcPr>
          <w:p w:rsidR="002902C9" w:rsidRPr="0071622C" w:rsidRDefault="002902C9" w:rsidP="00E92B3C">
            <w:pPr>
              <w:pStyle w:val="ENoteTableText"/>
            </w:pPr>
            <w:r w:rsidRPr="0071622C">
              <w:t>ad No 49, 1994</w:t>
            </w:r>
          </w:p>
        </w:tc>
      </w:tr>
      <w:tr w:rsidR="002902C9" w:rsidRPr="0071622C" w:rsidTr="000F08A3">
        <w:trPr>
          <w:cantSplit/>
        </w:trPr>
        <w:tc>
          <w:tcPr>
            <w:tcW w:w="2139" w:type="dxa"/>
            <w:shd w:val="clear" w:color="auto" w:fill="auto"/>
          </w:tcPr>
          <w:p w:rsidR="002902C9" w:rsidRPr="0071622C" w:rsidRDefault="002902C9" w:rsidP="000F08A3">
            <w:pPr>
              <w:pStyle w:val="Tabletext"/>
            </w:pPr>
          </w:p>
        </w:tc>
        <w:tc>
          <w:tcPr>
            <w:tcW w:w="4943" w:type="dxa"/>
            <w:shd w:val="clear" w:color="auto" w:fill="auto"/>
          </w:tcPr>
          <w:p w:rsidR="002902C9" w:rsidRPr="0071622C" w:rsidRDefault="002902C9" w:rsidP="00E92B3C">
            <w:pPr>
              <w:pStyle w:val="ENoteTableText"/>
            </w:pPr>
            <w:r w:rsidRPr="0071622C">
              <w:t>rep No 180, 2012</w:t>
            </w:r>
          </w:p>
        </w:tc>
      </w:tr>
      <w:tr w:rsidR="002902C9" w:rsidRPr="0071622C" w:rsidTr="0054323F">
        <w:trPr>
          <w:cantSplit/>
        </w:trPr>
        <w:tc>
          <w:tcPr>
            <w:tcW w:w="2139" w:type="dxa"/>
            <w:shd w:val="clear" w:color="auto" w:fill="auto"/>
          </w:tcPr>
          <w:p w:rsidR="002902C9" w:rsidRPr="0071622C" w:rsidRDefault="002902C9" w:rsidP="00E92B3C">
            <w:pPr>
              <w:pStyle w:val="ENoteTableText"/>
              <w:tabs>
                <w:tab w:val="center" w:leader="dot" w:pos="2268"/>
              </w:tabs>
            </w:pPr>
            <w:r w:rsidRPr="0071622C">
              <w:t>s 77</w:t>
            </w:r>
            <w:r w:rsidRPr="0071622C">
              <w:tab/>
            </w:r>
          </w:p>
        </w:tc>
        <w:tc>
          <w:tcPr>
            <w:tcW w:w="4943" w:type="dxa"/>
            <w:shd w:val="clear" w:color="auto" w:fill="auto"/>
          </w:tcPr>
          <w:p w:rsidR="002902C9" w:rsidRPr="0071622C" w:rsidRDefault="002902C9" w:rsidP="00E92B3C">
            <w:pPr>
              <w:pStyle w:val="ENoteTableText"/>
            </w:pPr>
            <w:r w:rsidRPr="0071622C">
              <w:t>am No 107, 1997</w:t>
            </w:r>
          </w:p>
        </w:tc>
      </w:tr>
      <w:tr w:rsidR="002902C9" w:rsidRPr="0071622C" w:rsidTr="0054323F">
        <w:trPr>
          <w:cantSplit/>
        </w:trPr>
        <w:tc>
          <w:tcPr>
            <w:tcW w:w="2139" w:type="dxa"/>
            <w:tcBorders>
              <w:bottom w:val="single" w:sz="12" w:space="0" w:color="auto"/>
            </w:tcBorders>
            <w:shd w:val="clear" w:color="auto" w:fill="auto"/>
          </w:tcPr>
          <w:p w:rsidR="002902C9" w:rsidRPr="0071622C" w:rsidRDefault="002902C9" w:rsidP="00347513">
            <w:pPr>
              <w:pStyle w:val="ENoteTableText"/>
              <w:tabs>
                <w:tab w:val="center" w:leader="dot" w:pos="2268"/>
              </w:tabs>
            </w:pPr>
            <w:bookmarkStart w:id="179" w:name="CU_153154156"/>
            <w:bookmarkEnd w:id="179"/>
          </w:p>
        </w:tc>
        <w:tc>
          <w:tcPr>
            <w:tcW w:w="4943" w:type="dxa"/>
            <w:tcBorders>
              <w:bottom w:val="single" w:sz="12" w:space="0" w:color="auto"/>
            </w:tcBorders>
            <w:shd w:val="clear" w:color="auto" w:fill="auto"/>
          </w:tcPr>
          <w:p w:rsidR="002902C9" w:rsidRPr="0071622C" w:rsidRDefault="002902C9" w:rsidP="000F08A3">
            <w:pPr>
              <w:pStyle w:val="ENoteTableText"/>
            </w:pPr>
            <w:r w:rsidRPr="0071622C">
              <w:t>rep No 75, 2013</w:t>
            </w:r>
          </w:p>
        </w:tc>
      </w:tr>
    </w:tbl>
    <w:p w:rsidR="003E1239" w:rsidRPr="0071622C" w:rsidRDefault="003E1239" w:rsidP="0064270C">
      <w:pPr>
        <w:pStyle w:val="Tabletext"/>
      </w:pPr>
    </w:p>
    <w:p w:rsidR="0064270C" w:rsidRPr="0071622C" w:rsidRDefault="0064270C" w:rsidP="001B2753">
      <w:pPr>
        <w:sectPr w:rsidR="0064270C" w:rsidRPr="0071622C" w:rsidSect="00BE2B43">
          <w:headerReference w:type="even" r:id="rId31"/>
          <w:headerReference w:type="default" r:id="rId32"/>
          <w:footerReference w:type="even" r:id="rId33"/>
          <w:footerReference w:type="default" r:id="rId34"/>
          <w:footerReference w:type="first" r:id="rId35"/>
          <w:pgSz w:w="11907" w:h="16839"/>
          <w:pgMar w:top="2381" w:right="2410" w:bottom="4252" w:left="2410" w:header="720" w:footer="3402" w:gutter="0"/>
          <w:cols w:space="708"/>
          <w:docGrid w:linePitch="360"/>
        </w:sectPr>
      </w:pPr>
    </w:p>
    <w:p w:rsidR="00381AB0" w:rsidRPr="0071622C" w:rsidRDefault="00381AB0" w:rsidP="00042C30">
      <w:pPr>
        <w:rPr>
          <w:szCs w:val="22"/>
        </w:rPr>
      </w:pPr>
      <w:bookmarkStart w:id="180" w:name="_GoBack"/>
      <w:bookmarkEnd w:id="180"/>
    </w:p>
    <w:sectPr w:rsidR="00381AB0" w:rsidRPr="0071622C" w:rsidSect="00BE2B43">
      <w:headerReference w:type="even" r:id="rId36"/>
      <w:headerReference w:type="default" r:id="rId37"/>
      <w:footerReference w:type="even" r:id="rId38"/>
      <w:footerReference w:type="default" r:id="rId39"/>
      <w:headerReference w:type="first" r:id="rId40"/>
      <w:footerReference w:type="first" r:id="rId41"/>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0F1" w:rsidRPr="000563E5" w:rsidRDefault="00C810F1" w:rsidP="00616969">
      <w:pPr>
        <w:spacing w:line="240" w:lineRule="auto"/>
      </w:pPr>
      <w:r>
        <w:separator/>
      </w:r>
    </w:p>
  </w:endnote>
  <w:endnote w:type="continuationSeparator" w:id="0">
    <w:p w:rsidR="00C810F1" w:rsidRPr="000563E5" w:rsidRDefault="00C810F1" w:rsidP="006169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F1" w:rsidRDefault="00C810F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F1" w:rsidRPr="007B3B51" w:rsidRDefault="00C810F1" w:rsidP="003D0DB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10F1" w:rsidRPr="007B3B51" w:rsidTr="003D0DBA">
      <w:tc>
        <w:tcPr>
          <w:tcW w:w="1247" w:type="dxa"/>
        </w:tcPr>
        <w:p w:rsidR="00C810F1" w:rsidRPr="007B3B51" w:rsidRDefault="00C810F1" w:rsidP="003D0DBA">
          <w:pPr>
            <w:rPr>
              <w:i/>
              <w:sz w:val="16"/>
              <w:szCs w:val="16"/>
            </w:rPr>
          </w:pPr>
        </w:p>
      </w:tc>
      <w:tc>
        <w:tcPr>
          <w:tcW w:w="5387" w:type="dxa"/>
          <w:gridSpan w:val="3"/>
        </w:tcPr>
        <w:p w:rsidR="00C810F1" w:rsidRPr="007B3B51" w:rsidRDefault="00C810F1" w:rsidP="003D0D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2B43">
            <w:rPr>
              <w:i/>
              <w:noProof/>
              <w:sz w:val="16"/>
              <w:szCs w:val="16"/>
            </w:rPr>
            <w:t>Insurance Contracts Act 1984</w:t>
          </w:r>
          <w:r w:rsidRPr="007B3B51">
            <w:rPr>
              <w:i/>
              <w:sz w:val="16"/>
              <w:szCs w:val="16"/>
            </w:rPr>
            <w:fldChar w:fldCharType="end"/>
          </w:r>
        </w:p>
      </w:tc>
      <w:tc>
        <w:tcPr>
          <w:tcW w:w="669" w:type="dxa"/>
        </w:tcPr>
        <w:p w:rsidR="00C810F1" w:rsidRPr="007B3B51" w:rsidRDefault="00C810F1" w:rsidP="003D0DB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125</w:t>
          </w:r>
          <w:r w:rsidRPr="007B3B51">
            <w:rPr>
              <w:i/>
              <w:sz w:val="16"/>
              <w:szCs w:val="16"/>
            </w:rPr>
            <w:fldChar w:fldCharType="end"/>
          </w:r>
        </w:p>
      </w:tc>
    </w:tr>
    <w:tr w:rsidR="00C810F1" w:rsidRPr="00130F37" w:rsidTr="003D0DBA">
      <w:tc>
        <w:tcPr>
          <w:tcW w:w="2190" w:type="dxa"/>
          <w:gridSpan w:val="2"/>
        </w:tcPr>
        <w:p w:rsidR="00C810F1" w:rsidRPr="00130F37" w:rsidRDefault="00C810F1" w:rsidP="003D0DB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D02DE">
            <w:rPr>
              <w:sz w:val="16"/>
              <w:szCs w:val="16"/>
            </w:rPr>
            <w:t>28</w:t>
          </w:r>
          <w:r w:rsidRPr="00130F37">
            <w:rPr>
              <w:sz w:val="16"/>
              <w:szCs w:val="16"/>
            </w:rPr>
            <w:fldChar w:fldCharType="end"/>
          </w:r>
        </w:p>
      </w:tc>
      <w:tc>
        <w:tcPr>
          <w:tcW w:w="2920" w:type="dxa"/>
        </w:tcPr>
        <w:p w:rsidR="00C810F1" w:rsidRPr="00130F37" w:rsidRDefault="00C810F1" w:rsidP="003D0DB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D02DE">
            <w:rPr>
              <w:sz w:val="16"/>
              <w:szCs w:val="16"/>
            </w:rPr>
            <w:t>05/04/2021</w:t>
          </w:r>
          <w:r w:rsidRPr="00130F37">
            <w:rPr>
              <w:sz w:val="16"/>
              <w:szCs w:val="16"/>
            </w:rPr>
            <w:fldChar w:fldCharType="end"/>
          </w:r>
        </w:p>
      </w:tc>
      <w:tc>
        <w:tcPr>
          <w:tcW w:w="2193" w:type="dxa"/>
          <w:gridSpan w:val="2"/>
        </w:tcPr>
        <w:p w:rsidR="00C810F1" w:rsidRPr="00130F37" w:rsidRDefault="00C810F1" w:rsidP="003D0DB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D02DE">
            <w:rPr>
              <w:sz w:val="16"/>
              <w:szCs w:val="16"/>
            </w:rPr>
            <w:instrText>22/04/2021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D02DE">
            <w:rPr>
              <w:sz w:val="16"/>
              <w:szCs w:val="16"/>
            </w:rPr>
            <w:instrText>22/04/2021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D02DE">
            <w:rPr>
              <w:noProof/>
              <w:sz w:val="16"/>
              <w:szCs w:val="16"/>
            </w:rPr>
            <w:t>22/04/2021</w:t>
          </w:r>
          <w:r w:rsidRPr="00130F37">
            <w:rPr>
              <w:sz w:val="16"/>
              <w:szCs w:val="16"/>
            </w:rPr>
            <w:fldChar w:fldCharType="end"/>
          </w:r>
        </w:p>
      </w:tc>
    </w:tr>
  </w:tbl>
  <w:p w:rsidR="00C810F1" w:rsidRPr="003D0DBA" w:rsidRDefault="00C810F1" w:rsidP="003D0DB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F1" w:rsidRPr="00347513" w:rsidRDefault="00C810F1" w:rsidP="003E1239">
    <w:pPr>
      <w:pBdr>
        <w:top w:val="single" w:sz="6" w:space="1" w:color="auto"/>
      </w:pBdr>
      <w:rPr>
        <w:sz w:val="18"/>
        <w:szCs w:val="18"/>
      </w:rPr>
    </w:pPr>
  </w:p>
  <w:p w:rsidR="00C810F1" w:rsidRPr="00347513" w:rsidRDefault="00C810F1" w:rsidP="003E1239">
    <w:pPr>
      <w:ind w:right="26"/>
      <w:jc w:val="right"/>
      <w:rPr>
        <w:i/>
        <w:sz w:val="18"/>
      </w:rPr>
    </w:pPr>
    <w:r w:rsidRPr="00347513">
      <w:rPr>
        <w:i/>
        <w:sz w:val="18"/>
        <w:szCs w:val="22"/>
      </w:rPr>
      <w:fldChar w:fldCharType="begin"/>
    </w:r>
    <w:r w:rsidRPr="00347513">
      <w:rPr>
        <w:i/>
        <w:sz w:val="18"/>
        <w:szCs w:val="22"/>
      </w:rPr>
      <w:instrText xml:space="preserve"> DOCPROPERTY ShortT \* CHARFORMAT </w:instrText>
    </w:r>
    <w:r w:rsidRPr="00347513">
      <w:rPr>
        <w:i/>
        <w:sz w:val="18"/>
        <w:szCs w:val="22"/>
      </w:rPr>
      <w:fldChar w:fldCharType="separate"/>
    </w:r>
    <w:r w:rsidR="009D02DE">
      <w:rPr>
        <w:i/>
        <w:sz w:val="18"/>
        <w:szCs w:val="22"/>
      </w:rPr>
      <w:t>Insurance Contracts Act 1984</w:t>
    </w:r>
    <w:r w:rsidRPr="00347513">
      <w:rPr>
        <w:i/>
        <w:sz w:val="18"/>
        <w:szCs w:val="22"/>
      </w:rPr>
      <w:fldChar w:fldCharType="end"/>
    </w:r>
    <w:r w:rsidRPr="00347513">
      <w:rPr>
        <w:i/>
        <w:sz w:val="18"/>
        <w:szCs w:val="22"/>
      </w:rPr>
      <w:t xml:space="preserve">                    </w:t>
    </w:r>
    <w:r w:rsidRPr="00347513">
      <w:rPr>
        <w:i/>
        <w:sz w:val="18"/>
      </w:rPr>
      <w:fldChar w:fldCharType="begin"/>
    </w:r>
    <w:r w:rsidRPr="00347513">
      <w:rPr>
        <w:i/>
        <w:sz w:val="18"/>
      </w:rPr>
      <w:instrText xml:space="preserve">PAGE  </w:instrText>
    </w:r>
    <w:r w:rsidRPr="00347513">
      <w:rPr>
        <w:i/>
        <w:sz w:val="18"/>
      </w:rPr>
      <w:fldChar w:fldCharType="separate"/>
    </w:r>
    <w:r>
      <w:rPr>
        <w:i/>
        <w:noProof/>
        <w:sz w:val="18"/>
      </w:rPr>
      <w:t>120</w:t>
    </w:r>
    <w:r w:rsidRPr="00347513">
      <w:rPr>
        <w:i/>
        <w:sz w:val="18"/>
      </w:rPr>
      <w:fldChar w:fldCharType="end"/>
    </w:r>
  </w:p>
  <w:p w:rsidR="00C810F1" w:rsidRPr="003E1239" w:rsidRDefault="00C810F1" w:rsidP="003E123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F1" w:rsidRPr="007B3B51" w:rsidRDefault="00C810F1" w:rsidP="003D0DB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10F1" w:rsidRPr="007B3B51" w:rsidTr="003D0DBA">
      <w:tc>
        <w:tcPr>
          <w:tcW w:w="1247" w:type="dxa"/>
        </w:tcPr>
        <w:p w:rsidR="00C810F1" w:rsidRPr="007B3B51" w:rsidRDefault="00C810F1" w:rsidP="003D0DB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120</w:t>
          </w:r>
          <w:r w:rsidRPr="007B3B51">
            <w:rPr>
              <w:i/>
              <w:sz w:val="16"/>
              <w:szCs w:val="16"/>
            </w:rPr>
            <w:fldChar w:fldCharType="end"/>
          </w:r>
        </w:p>
      </w:tc>
      <w:tc>
        <w:tcPr>
          <w:tcW w:w="5387" w:type="dxa"/>
          <w:gridSpan w:val="3"/>
        </w:tcPr>
        <w:p w:rsidR="00C810F1" w:rsidRPr="007B3B51" w:rsidRDefault="00C810F1" w:rsidP="003D0D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D02DE">
            <w:rPr>
              <w:i/>
              <w:noProof/>
              <w:sz w:val="16"/>
              <w:szCs w:val="16"/>
            </w:rPr>
            <w:t>Insurance Contracts Act 1984</w:t>
          </w:r>
          <w:r w:rsidRPr="007B3B51">
            <w:rPr>
              <w:i/>
              <w:sz w:val="16"/>
              <w:szCs w:val="16"/>
            </w:rPr>
            <w:fldChar w:fldCharType="end"/>
          </w:r>
        </w:p>
      </w:tc>
      <w:tc>
        <w:tcPr>
          <w:tcW w:w="669" w:type="dxa"/>
        </w:tcPr>
        <w:p w:rsidR="00C810F1" w:rsidRPr="007B3B51" w:rsidRDefault="00C810F1" w:rsidP="003D0DBA">
          <w:pPr>
            <w:jc w:val="right"/>
            <w:rPr>
              <w:sz w:val="16"/>
              <w:szCs w:val="16"/>
            </w:rPr>
          </w:pPr>
        </w:p>
      </w:tc>
    </w:tr>
    <w:tr w:rsidR="00C810F1" w:rsidRPr="0055472E" w:rsidTr="003D0DBA">
      <w:tc>
        <w:tcPr>
          <w:tcW w:w="2190" w:type="dxa"/>
          <w:gridSpan w:val="2"/>
        </w:tcPr>
        <w:p w:rsidR="00C810F1" w:rsidRPr="0055472E" w:rsidRDefault="00C810F1" w:rsidP="003D0DB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D02DE">
            <w:rPr>
              <w:sz w:val="16"/>
              <w:szCs w:val="16"/>
            </w:rPr>
            <w:t>28</w:t>
          </w:r>
          <w:r w:rsidRPr="0055472E">
            <w:rPr>
              <w:sz w:val="16"/>
              <w:szCs w:val="16"/>
            </w:rPr>
            <w:fldChar w:fldCharType="end"/>
          </w:r>
        </w:p>
      </w:tc>
      <w:tc>
        <w:tcPr>
          <w:tcW w:w="2920" w:type="dxa"/>
        </w:tcPr>
        <w:p w:rsidR="00C810F1" w:rsidRPr="0055472E" w:rsidRDefault="00C810F1" w:rsidP="003D0DB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D02DE">
            <w:rPr>
              <w:sz w:val="16"/>
              <w:szCs w:val="16"/>
            </w:rPr>
            <w:t>05/04/2021</w:t>
          </w:r>
          <w:r w:rsidRPr="0055472E">
            <w:rPr>
              <w:sz w:val="16"/>
              <w:szCs w:val="16"/>
            </w:rPr>
            <w:fldChar w:fldCharType="end"/>
          </w:r>
        </w:p>
      </w:tc>
      <w:tc>
        <w:tcPr>
          <w:tcW w:w="2193" w:type="dxa"/>
          <w:gridSpan w:val="2"/>
        </w:tcPr>
        <w:p w:rsidR="00C810F1" w:rsidRPr="0055472E" w:rsidRDefault="00C810F1" w:rsidP="003D0DB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D02DE">
            <w:rPr>
              <w:sz w:val="16"/>
              <w:szCs w:val="16"/>
            </w:rPr>
            <w:instrText>22/04/2021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D02DE">
            <w:rPr>
              <w:sz w:val="16"/>
              <w:szCs w:val="16"/>
            </w:rPr>
            <w:instrText>22/04/2021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D02DE">
            <w:rPr>
              <w:noProof/>
              <w:sz w:val="16"/>
              <w:szCs w:val="16"/>
            </w:rPr>
            <w:t>22/04/2021</w:t>
          </w:r>
          <w:r w:rsidRPr="0055472E">
            <w:rPr>
              <w:sz w:val="16"/>
              <w:szCs w:val="16"/>
            </w:rPr>
            <w:fldChar w:fldCharType="end"/>
          </w:r>
        </w:p>
      </w:tc>
    </w:tr>
  </w:tbl>
  <w:p w:rsidR="00C810F1" w:rsidRPr="003D0DBA" w:rsidRDefault="00C810F1" w:rsidP="003D0DB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F1" w:rsidRPr="007B3B51" w:rsidRDefault="00C810F1" w:rsidP="003D0DB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10F1" w:rsidRPr="007B3B51" w:rsidTr="003D0DBA">
      <w:tc>
        <w:tcPr>
          <w:tcW w:w="1247" w:type="dxa"/>
        </w:tcPr>
        <w:p w:rsidR="00C810F1" w:rsidRPr="007B3B51" w:rsidRDefault="00C810F1" w:rsidP="003D0DBA">
          <w:pPr>
            <w:rPr>
              <w:i/>
              <w:sz w:val="16"/>
              <w:szCs w:val="16"/>
            </w:rPr>
          </w:pPr>
        </w:p>
      </w:tc>
      <w:tc>
        <w:tcPr>
          <w:tcW w:w="5387" w:type="dxa"/>
          <w:gridSpan w:val="3"/>
        </w:tcPr>
        <w:p w:rsidR="00C810F1" w:rsidRPr="007B3B51" w:rsidRDefault="00C810F1" w:rsidP="003D0D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D02DE">
            <w:rPr>
              <w:i/>
              <w:noProof/>
              <w:sz w:val="16"/>
              <w:szCs w:val="16"/>
            </w:rPr>
            <w:t>Insurance Contracts Act 1984</w:t>
          </w:r>
          <w:r w:rsidRPr="007B3B51">
            <w:rPr>
              <w:i/>
              <w:sz w:val="16"/>
              <w:szCs w:val="16"/>
            </w:rPr>
            <w:fldChar w:fldCharType="end"/>
          </w:r>
        </w:p>
      </w:tc>
      <w:tc>
        <w:tcPr>
          <w:tcW w:w="669" w:type="dxa"/>
        </w:tcPr>
        <w:p w:rsidR="00C810F1" w:rsidRPr="007B3B51" w:rsidRDefault="00C810F1" w:rsidP="003D0DB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120</w:t>
          </w:r>
          <w:r w:rsidRPr="007B3B51">
            <w:rPr>
              <w:i/>
              <w:sz w:val="16"/>
              <w:szCs w:val="16"/>
            </w:rPr>
            <w:fldChar w:fldCharType="end"/>
          </w:r>
        </w:p>
      </w:tc>
    </w:tr>
    <w:tr w:rsidR="00C810F1" w:rsidRPr="00130F37" w:rsidTr="003D0DBA">
      <w:tc>
        <w:tcPr>
          <w:tcW w:w="2190" w:type="dxa"/>
          <w:gridSpan w:val="2"/>
        </w:tcPr>
        <w:p w:rsidR="00C810F1" w:rsidRPr="00130F37" w:rsidRDefault="00C810F1" w:rsidP="003D0DB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D02DE">
            <w:rPr>
              <w:sz w:val="16"/>
              <w:szCs w:val="16"/>
            </w:rPr>
            <w:t>28</w:t>
          </w:r>
          <w:r w:rsidRPr="00130F37">
            <w:rPr>
              <w:sz w:val="16"/>
              <w:szCs w:val="16"/>
            </w:rPr>
            <w:fldChar w:fldCharType="end"/>
          </w:r>
        </w:p>
      </w:tc>
      <w:tc>
        <w:tcPr>
          <w:tcW w:w="2920" w:type="dxa"/>
        </w:tcPr>
        <w:p w:rsidR="00C810F1" w:rsidRPr="00130F37" w:rsidRDefault="00C810F1" w:rsidP="003D0DB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D02DE">
            <w:rPr>
              <w:sz w:val="16"/>
              <w:szCs w:val="16"/>
            </w:rPr>
            <w:t>05/04/2021</w:t>
          </w:r>
          <w:r w:rsidRPr="00130F37">
            <w:rPr>
              <w:sz w:val="16"/>
              <w:szCs w:val="16"/>
            </w:rPr>
            <w:fldChar w:fldCharType="end"/>
          </w:r>
        </w:p>
      </w:tc>
      <w:tc>
        <w:tcPr>
          <w:tcW w:w="2193" w:type="dxa"/>
          <w:gridSpan w:val="2"/>
        </w:tcPr>
        <w:p w:rsidR="00C810F1" w:rsidRPr="00130F37" w:rsidRDefault="00C810F1" w:rsidP="003D0DB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D02DE">
            <w:rPr>
              <w:sz w:val="16"/>
              <w:szCs w:val="16"/>
            </w:rPr>
            <w:instrText>22/04/2021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D02DE">
            <w:rPr>
              <w:sz w:val="16"/>
              <w:szCs w:val="16"/>
            </w:rPr>
            <w:instrText>22/04/2021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D02DE">
            <w:rPr>
              <w:noProof/>
              <w:sz w:val="16"/>
              <w:szCs w:val="16"/>
            </w:rPr>
            <w:t>22/04/2021</w:t>
          </w:r>
          <w:r w:rsidRPr="00130F37">
            <w:rPr>
              <w:sz w:val="16"/>
              <w:szCs w:val="16"/>
            </w:rPr>
            <w:fldChar w:fldCharType="end"/>
          </w:r>
        </w:p>
      </w:tc>
    </w:tr>
  </w:tbl>
  <w:p w:rsidR="00C810F1" w:rsidRPr="003D0DBA" w:rsidRDefault="00C810F1" w:rsidP="003D0DB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F1" w:rsidRDefault="00C810F1">
    <w:pPr>
      <w:pBdr>
        <w:top w:val="single" w:sz="6" w:space="1" w:color="auto"/>
      </w:pBdr>
      <w:rPr>
        <w:sz w:val="18"/>
      </w:rPr>
    </w:pPr>
  </w:p>
  <w:p w:rsidR="00C810F1" w:rsidRDefault="00C810F1">
    <w:pPr>
      <w:jc w:val="right"/>
      <w:rPr>
        <w:i/>
        <w:sz w:val="18"/>
      </w:rPr>
    </w:pPr>
    <w:r>
      <w:rPr>
        <w:i/>
        <w:sz w:val="18"/>
      </w:rPr>
      <w:fldChar w:fldCharType="begin"/>
    </w:r>
    <w:r>
      <w:rPr>
        <w:i/>
        <w:sz w:val="18"/>
      </w:rPr>
      <w:instrText xml:space="preserve"> STYLEREF ShortT </w:instrText>
    </w:r>
    <w:r>
      <w:rPr>
        <w:i/>
        <w:sz w:val="18"/>
      </w:rPr>
      <w:fldChar w:fldCharType="separate"/>
    </w:r>
    <w:r w:rsidR="009D02DE">
      <w:rPr>
        <w:i/>
        <w:noProof/>
        <w:sz w:val="18"/>
      </w:rPr>
      <w:t>Insurance Contracts Act 1984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9D02DE">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120</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F1" w:rsidRDefault="00C810F1" w:rsidP="0054323F">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F1" w:rsidRPr="00ED79B6" w:rsidRDefault="00C810F1" w:rsidP="0054323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F1" w:rsidRPr="007B3B51" w:rsidRDefault="00C810F1" w:rsidP="003D0DB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10F1" w:rsidRPr="007B3B51" w:rsidTr="003D0DBA">
      <w:tc>
        <w:tcPr>
          <w:tcW w:w="1247" w:type="dxa"/>
        </w:tcPr>
        <w:p w:rsidR="00C810F1" w:rsidRPr="007B3B51" w:rsidRDefault="00C810F1" w:rsidP="003D0DB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w:t>
          </w:r>
          <w:r w:rsidRPr="007B3B51">
            <w:rPr>
              <w:i/>
              <w:sz w:val="16"/>
              <w:szCs w:val="16"/>
            </w:rPr>
            <w:fldChar w:fldCharType="end"/>
          </w:r>
        </w:p>
      </w:tc>
      <w:tc>
        <w:tcPr>
          <w:tcW w:w="5387" w:type="dxa"/>
          <w:gridSpan w:val="3"/>
        </w:tcPr>
        <w:p w:rsidR="00C810F1" w:rsidRPr="007B3B51" w:rsidRDefault="00C810F1" w:rsidP="003D0D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2B43">
            <w:rPr>
              <w:i/>
              <w:noProof/>
              <w:sz w:val="16"/>
              <w:szCs w:val="16"/>
            </w:rPr>
            <w:t>Insurance Contracts Act 1984</w:t>
          </w:r>
          <w:r w:rsidRPr="007B3B51">
            <w:rPr>
              <w:i/>
              <w:sz w:val="16"/>
              <w:szCs w:val="16"/>
            </w:rPr>
            <w:fldChar w:fldCharType="end"/>
          </w:r>
        </w:p>
      </w:tc>
      <w:tc>
        <w:tcPr>
          <w:tcW w:w="669" w:type="dxa"/>
        </w:tcPr>
        <w:p w:rsidR="00C810F1" w:rsidRPr="007B3B51" w:rsidRDefault="00C810F1" w:rsidP="003D0DBA">
          <w:pPr>
            <w:jc w:val="right"/>
            <w:rPr>
              <w:sz w:val="16"/>
              <w:szCs w:val="16"/>
            </w:rPr>
          </w:pPr>
        </w:p>
      </w:tc>
    </w:tr>
    <w:tr w:rsidR="00C810F1" w:rsidRPr="0055472E" w:rsidTr="003D0DBA">
      <w:tc>
        <w:tcPr>
          <w:tcW w:w="2190" w:type="dxa"/>
          <w:gridSpan w:val="2"/>
        </w:tcPr>
        <w:p w:rsidR="00C810F1" w:rsidRPr="0055472E" w:rsidRDefault="00C810F1" w:rsidP="003D0DB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D02DE">
            <w:rPr>
              <w:sz w:val="16"/>
              <w:szCs w:val="16"/>
            </w:rPr>
            <w:t>28</w:t>
          </w:r>
          <w:r w:rsidRPr="0055472E">
            <w:rPr>
              <w:sz w:val="16"/>
              <w:szCs w:val="16"/>
            </w:rPr>
            <w:fldChar w:fldCharType="end"/>
          </w:r>
        </w:p>
      </w:tc>
      <w:tc>
        <w:tcPr>
          <w:tcW w:w="2920" w:type="dxa"/>
        </w:tcPr>
        <w:p w:rsidR="00C810F1" w:rsidRPr="0055472E" w:rsidRDefault="00C810F1" w:rsidP="003D0DB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D02DE">
            <w:rPr>
              <w:sz w:val="16"/>
              <w:szCs w:val="16"/>
            </w:rPr>
            <w:t>05/04/2021</w:t>
          </w:r>
          <w:r w:rsidRPr="0055472E">
            <w:rPr>
              <w:sz w:val="16"/>
              <w:szCs w:val="16"/>
            </w:rPr>
            <w:fldChar w:fldCharType="end"/>
          </w:r>
        </w:p>
      </w:tc>
      <w:tc>
        <w:tcPr>
          <w:tcW w:w="2193" w:type="dxa"/>
          <w:gridSpan w:val="2"/>
        </w:tcPr>
        <w:p w:rsidR="00C810F1" w:rsidRPr="0055472E" w:rsidRDefault="00C810F1" w:rsidP="003D0DB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D02DE">
            <w:rPr>
              <w:sz w:val="16"/>
              <w:szCs w:val="16"/>
            </w:rPr>
            <w:instrText>22/04/2021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D02DE">
            <w:rPr>
              <w:sz w:val="16"/>
              <w:szCs w:val="16"/>
            </w:rPr>
            <w:instrText>22/04/2021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D02DE">
            <w:rPr>
              <w:noProof/>
              <w:sz w:val="16"/>
              <w:szCs w:val="16"/>
            </w:rPr>
            <w:t>22/04/2021</w:t>
          </w:r>
          <w:r w:rsidRPr="0055472E">
            <w:rPr>
              <w:sz w:val="16"/>
              <w:szCs w:val="16"/>
            </w:rPr>
            <w:fldChar w:fldCharType="end"/>
          </w:r>
        </w:p>
      </w:tc>
    </w:tr>
  </w:tbl>
  <w:p w:rsidR="00C810F1" w:rsidRPr="003D0DBA" w:rsidRDefault="00C810F1" w:rsidP="003D0D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F1" w:rsidRPr="007B3B51" w:rsidRDefault="00C810F1" w:rsidP="003D0DB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10F1" w:rsidRPr="007B3B51" w:rsidTr="003D0DBA">
      <w:tc>
        <w:tcPr>
          <w:tcW w:w="1247" w:type="dxa"/>
        </w:tcPr>
        <w:p w:rsidR="00C810F1" w:rsidRPr="007B3B51" w:rsidRDefault="00C810F1" w:rsidP="003D0DBA">
          <w:pPr>
            <w:rPr>
              <w:i/>
              <w:sz w:val="16"/>
              <w:szCs w:val="16"/>
            </w:rPr>
          </w:pPr>
        </w:p>
      </w:tc>
      <w:tc>
        <w:tcPr>
          <w:tcW w:w="5387" w:type="dxa"/>
          <w:gridSpan w:val="3"/>
        </w:tcPr>
        <w:p w:rsidR="00C810F1" w:rsidRPr="007B3B51" w:rsidRDefault="00C810F1" w:rsidP="003D0D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2B43">
            <w:rPr>
              <w:i/>
              <w:noProof/>
              <w:sz w:val="16"/>
              <w:szCs w:val="16"/>
            </w:rPr>
            <w:t>Insurance Contracts Act 1984</w:t>
          </w:r>
          <w:r w:rsidRPr="007B3B51">
            <w:rPr>
              <w:i/>
              <w:sz w:val="16"/>
              <w:szCs w:val="16"/>
            </w:rPr>
            <w:fldChar w:fldCharType="end"/>
          </w:r>
        </w:p>
      </w:tc>
      <w:tc>
        <w:tcPr>
          <w:tcW w:w="669" w:type="dxa"/>
        </w:tcPr>
        <w:p w:rsidR="00C810F1" w:rsidRPr="007B3B51" w:rsidRDefault="00C810F1" w:rsidP="003D0DB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C810F1" w:rsidRPr="00130F37" w:rsidTr="003D0DBA">
      <w:tc>
        <w:tcPr>
          <w:tcW w:w="2190" w:type="dxa"/>
          <w:gridSpan w:val="2"/>
        </w:tcPr>
        <w:p w:rsidR="00C810F1" w:rsidRPr="00130F37" w:rsidRDefault="00C810F1" w:rsidP="003D0DB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D02DE">
            <w:rPr>
              <w:sz w:val="16"/>
              <w:szCs w:val="16"/>
            </w:rPr>
            <w:t>28</w:t>
          </w:r>
          <w:r w:rsidRPr="00130F37">
            <w:rPr>
              <w:sz w:val="16"/>
              <w:szCs w:val="16"/>
            </w:rPr>
            <w:fldChar w:fldCharType="end"/>
          </w:r>
        </w:p>
      </w:tc>
      <w:tc>
        <w:tcPr>
          <w:tcW w:w="2920" w:type="dxa"/>
        </w:tcPr>
        <w:p w:rsidR="00C810F1" w:rsidRPr="00130F37" w:rsidRDefault="00C810F1" w:rsidP="003D0DB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D02DE">
            <w:rPr>
              <w:sz w:val="16"/>
              <w:szCs w:val="16"/>
            </w:rPr>
            <w:t>05/04/2021</w:t>
          </w:r>
          <w:r w:rsidRPr="00130F37">
            <w:rPr>
              <w:sz w:val="16"/>
              <w:szCs w:val="16"/>
            </w:rPr>
            <w:fldChar w:fldCharType="end"/>
          </w:r>
        </w:p>
      </w:tc>
      <w:tc>
        <w:tcPr>
          <w:tcW w:w="2193" w:type="dxa"/>
          <w:gridSpan w:val="2"/>
        </w:tcPr>
        <w:p w:rsidR="00C810F1" w:rsidRPr="00130F37" w:rsidRDefault="00C810F1" w:rsidP="003D0DB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D02DE">
            <w:rPr>
              <w:sz w:val="16"/>
              <w:szCs w:val="16"/>
            </w:rPr>
            <w:instrText>22/04/2021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D02DE">
            <w:rPr>
              <w:sz w:val="16"/>
              <w:szCs w:val="16"/>
            </w:rPr>
            <w:instrText>22/04/2021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D02DE">
            <w:rPr>
              <w:noProof/>
              <w:sz w:val="16"/>
              <w:szCs w:val="16"/>
            </w:rPr>
            <w:t>22/04/2021</w:t>
          </w:r>
          <w:r w:rsidRPr="00130F37">
            <w:rPr>
              <w:sz w:val="16"/>
              <w:szCs w:val="16"/>
            </w:rPr>
            <w:fldChar w:fldCharType="end"/>
          </w:r>
        </w:p>
      </w:tc>
    </w:tr>
  </w:tbl>
  <w:p w:rsidR="00C810F1" w:rsidRPr="003D0DBA" w:rsidRDefault="00C810F1" w:rsidP="003D0D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F1" w:rsidRPr="007B3B51" w:rsidRDefault="00C810F1" w:rsidP="003D0DB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10F1" w:rsidRPr="007B3B51" w:rsidTr="003D0DBA">
      <w:tc>
        <w:tcPr>
          <w:tcW w:w="1247" w:type="dxa"/>
        </w:tcPr>
        <w:p w:rsidR="00C810F1" w:rsidRPr="007B3B51" w:rsidRDefault="00C810F1" w:rsidP="003D0DB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108</w:t>
          </w:r>
          <w:r w:rsidRPr="007B3B51">
            <w:rPr>
              <w:i/>
              <w:sz w:val="16"/>
              <w:szCs w:val="16"/>
            </w:rPr>
            <w:fldChar w:fldCharType="end"/>
          </w:r>
        </w:p>
      </w:tc>
      <w:tc>
        <w:tcPr>
          <w:tcW w:w="5387" w:type="dxa"/>
          <w:gridSpan w:val="3"/>
        </w:tcPr>
        <w:p w:rsidR="00C810F1" w:rsidRPr="007B3B51" w:rsidRDefault="00C810F1" w:rsidP="003D0D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2B43">
            <w:rPr>
              <w:i/>
              <w:noProof/>
              <w:sz w:val="16"/>
              <w:szCs w:val="16"/>
            </w:rPr>
            <w:t>Insurance Contracts Act 1984</w:t>
          </w:r>
          <w:r w:rsidRPr="007B3B51">
            <w:rPr>
              <w:i/>
              <w:sz w:val="16"/>
              <w:szCs w:val="16"/>
            </w:rPr>
            <w:fldChar w:fldCharType="end"/>
          </w:r>
        </w:p>
      </w:tc>
      <w:tc>
        <w:tcPr>
          <w:tcW w:w="669" w:type="dxa"/>
        </w:tcPr>
        <w:p w:rsidR="00C810F1" w:rsidRPr="007B3B51" w:rsidRDefault="00C810F1" w:rsidP="003D0DBA">
          <w:pPr>
            <w:jc w:val="right"/>
            <w:rPr>
              <w:sz w:val="16"/>
              <w:szCs w:val="16"/>
            </w:rPr>
          </w:pPr>
        </w:p>
      </w:tc>
    </w:tr>
    <w:tr w:rsidR="00C810F1" w:rsidRPr="0055472E" w:rsidTr="003D0DBA">
      <w:tc>
        <w:tcPr>
          <w:tcW w:w="2190" w:type="dxa"/>
          <w:gridSpan w:val="2"/>
        </w:tcPr>
        <w:p w:rsidR="00C810F1" w:rsidRPr="0055472E" w:rsidRDefault="00C810F1" w:rsidP="003D0DB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D02DE">
            <w:rPr>
              <w:sz w:val="16"/>
              <w:szCs w:val="16"/>
            </w:rPr>
            <w:t>28</w:t>
          </w:r>
          <w:r w:rsidRPr="0055472E">
            <w:rPr>
              <w:sz w:val="16"/>
              <w:szCs w:val="16"/>
            </w:rPr>
            <w:fldChar w:fldCharType="end"/>
          </w:r>
        </w:p>
      </w:tc>
      <w:tc>
        <w:tcPr>
          <w:tcW w:w="2920" w:type="dxa"/>
        </w:tcPr>
        <w:p w:rsidR="00C810F1" w:rsidRPr="0055472E" w:rsidRDefault="00C810F1" w:rsidP="003D0DB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D02DE">
            <w:rPr>
              <w:sz w:val="16"/>
              <w:szCs w:val="16"/>
            </w:rPr>
            <w:t>05/04/2021</w:t>
          </w:r>
          <w:r w:rsidRPr="0055472E">
            <w:rPr>
              <w:sz w:val="16"/>
              <w:szCs w:val="16"/>
            </w:rPr>
            <w:fldChar w:fldCharType="end"/>
          </w:r>
        </w:p>
      </w:tc>
      <w:tc>
        <w:tcPr>
          <w:tcW w:w="2193" w:type="dxa"/>
          <w:gridSpan w:val="2"/>
        </w:tcPr>
        <w:p w:rsidR="00C810F1" w:rsidRPr="0055472E" w:rsidRDefault="00C810F1" w:rsidP="003D0DB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D02DE">
            <w:rPr>
              <w:sz w:val="16"/>
              <w:szCs w:val="16"/>
            </w:rPr>
            <w:instrText>22/04/2021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D02DE">
            <w:rPr>
              <w:sz w:val="16"/>
              <w:szCs w:val="16"/>
            </w:rPr>
            <w:instrText>22/04/2021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D02DE">
            <w:rPr>
              <w:noProof/>
              <w:sz w:val="16"/>
              <w:szCs w:val="16"/>
            </w:rPr>
            <w:t>22/04/2021</w:t>
          </w:r>
          <w:r w:rsidRPr="0055472E">
            <w:rPr>
              <w:sz w:val="16"/>
              <w:szCs w:val="16"/>
            </w:rPr>
            <w:fldChar w:fldCharType="end"/>
          </w:r>
        </w:p>
      </w:tc>
    </w:tr>
  </w:tbl>
  <w:p w:rsidR="00C810F1" w:rsidRPr="003D0DBA" w:rsidRDefault="00C810F1" w:rsidP="003D0DB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F1" w:rsidRPr="007B3B51" w:rsidRDefault="00C810F1" w:rsidP="003D0DB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10F1" w:rsidRPr="007B3B51" w:rsidTr="003D0DBA">
      <w:tc>
        <w:tcPr>
          <w:tcW w:w="1247" w:type="dxa"/>
        </w:tcPr>
        <w:p w:rsidR="00C810F1" w:rsidRPr="007B3B51" w:rsidRDefault="00C810F1" w:rsidP="003D0DBA">
          <w:pPr>
            <w:rPr>
              <w:i/>
              <w:sz w:val="16"/>
              <w:szCs w:val="16"/>
            </w:rPr>
          </w:pPr>
        </w:p>
      </w:tc>
      <w:tc>
        <w:tcPr>
          <w:tcW w:w="5387" w:type="dxa"/>
          <w:gridSpan w:val="3"/>
        </w:tcPr>
        <w:p w:rsidR="00C810F1" w:rsidRPr="007B3B51" w:rsidRDefault="00C810F1" w:rsidP="003D0D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2B43">
            <w:rPr>
              <w:i/>
              <w:noProof/>
              <w:sz w:val="16"/>
              <w:szCs w:val="16"/>
            </w:rPr>
            <w:t>Insurance Contracts Act 1984</w:t>
          </w:r>
          <w:r w:rsidRPr="007B3B51">
            <w:rPr>
              <w:i/>
              <w:sz w:val="16"/>
              <w:szCs w:val="16"/>
            </w:rPr>
            <w:fldChar w:fldCharType="end"/>
          </w:r>
        </w:p>
      </w:tc>
      <w:tc>
        <w:tcPr>
          <w:tcW w:w="669" w:type="dxa"/>
        </w:tcPr>
        <w:p w:rsidR="00C810F1" w:rsidRPr="007B3B51" w:rsidRDefault="00C810F1" w:rsidP="003D0DB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810F1" w:rsidRPr="00130F37" w:rsidTr="003D0DBA">
      <w:tc>
        <w:tcPr>
          <w:tcW w:w="2190" w:type="dxa"/>
          <w:gridSpan w:val="2"/>
        </w:tcPr>
        <w:p w:rsidR="00C810F1" w:rsidRPr="00130F37" w:rsidRDefault="00C810F1" w:rsidP="003D0DB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D02DE">
            <w:rPr>
              <w:sz w:val="16"/>
              <w:szCs w:val="16"/>
            </w:rPr>
            <w:t>28</w:t>
          </w:r>
          <w:r w:rsidRPr="00130F37">
            <w:rPr>
              <w:sz w:val="16"/>
              <w:szCs w:val="16"/>
            </w:rPr>
            <w:fldChar w:fldCharType="end"/>
          </w:r>
        </w:p>
      </w:tc>
      <w:tc>
        <w:tcPr>
          <w:tcW w:w="2920" w:type="dxa"/>
        </w:tcPr>
        <w:p w:rsidR="00C810F1" w:rsidRPr="00130F37" w:rsidRDefault="00C810F1" w:rsidP="003D0DBA">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9D02DE">
            <w:rPr>
              <w:sz w:val="16"/>
              <w:szCs w:val="16"/>
            </w:rPr>
            <w:t>05/04/2021</w:t>
          </w:r>
          <w:r w:rsidRPr="00130F37">
            <w:rPr>
              <w:sz w:val="16"/>
              <w:szCs w:val="16"/>
            </w:rPr>
            <w:fldChar w:fldCharType="end"/>
          </w:r>
        </w:p>
      </w:tc>
      <w:tc>
        <w:tcPr>
          <w:tcW w:w="2193" w:type="dxa"/>
          <w:gridSpan w:val="2"/>
        </w:tcPr>
        <w:p w:rsidR="00C810F1" w:rsidRPr="00130F37" w:rsidRDefault="00C810F1" w:rsidP="003D0DB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D02DE">
            <w:rPr>
              <w:sz w:val="16"/>
              <w:szCs w:val="16"/>
            </w:rPr>
            <w:instrText>22/04/2021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9D02DE">
            <w:rPr>
              <w:sz w:val="16"/>
              <w:szCs w:val="16"/>
            </w:rPr>
            <w:instrText>22/04/2021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D02DE">
            <w:rPr>
              <w:noProof/>
              <w:sz w:val="16"/>
              <w:szCs w:val="16"/>
            </w:rPr>
            <w:t>22/04/2021</w:t>
          </w:r>
          <w:r w:rsidRPr="00130F37">
            <w:rPr>
              <w:sz w:val="16"/>
              <w:szCs w:val="16"/>
            </w:rPr>
            <w:fldChar w:fldCharType="end"/>
          </w:r>
        </w:p>
      </w:tc>
    </w:tr>
  </w:tbl>
  <w:p w:rsidR="00C810F1" w:rsidRPr="003D0DBA" w:rsidRDefault="00C810F1" w:rsidP="003D0DB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F1" w:rsidRPr="007A1328" w:rsidRDefault="00C810F1" w:rsidP="00C506A9">
    <w:pPr>
      <w:pBdr>
        <w:top w:val="single" w:sz="6" w:space="1" w:color="auto"/>
      </w:pBdr>
      <w:spacing w:before="120"/>
      <w:rPr>
        <w:sz w:val="18"/>
      </w:rPr>
    </w:pPr>
  </w:p>
  <w:p w:rsidR="00C810F1" w:rsidRPr="007A1328" w:rsidRDefault="00C810F1" w:rsidP="00C506A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D02DE">
      <w:rPr>
        <w:i/>
        <w:noProof/>
        <w:sz w:val="18"/>
      </w:rPr>
      <w:t>Insurance Contracts Act 1984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9D02D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120</w:t>
    </w:r>
    <w:r w:rsidRPr="007A1328">
      <w:rPr>
        <w:i/>
        <w:sz w:val="18"/>
      </w:rPr>
      <w:fldChar w:fldCharType="end"/>
    </w:r>
  </w:p>
  <w:p w:rsidR="00C810F1" w:rsidRPr="007A1328" w:rsidRDefault="00C810F1" w:rsidP="00C506A9">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F1" w:rsidRPr="007B3B51" w:rsidRDefault="00C810F1" w:rsidP="003D0DB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10F1" w:rsidRPr="007B3B51" w:rsidTr="003D0DBA">
      <w:tc>
        <w:tcPr>
          <w:tcW w:w="1247" w:type="dxa"/>
        </w:tcPr>
        <w:p w:rsidR="00C810F1" w:rsidRPr="007B3B51" w:rsidRDefault="00C810F1" w:rsidP="003D0DB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124</w:t>
          </w:r>
          <w:r w:rsidRPr="007B3B51">
            <w:rPr>
              <w:i/>
              <w:sz w:val="16"/>
              <w:szCs w:val="16"/>
            </w:rPr>
            <w:fldChar w:fldCharType="end"/>
          </w:r>
        </w:p>
      </w:tc>
      <w:tc>
        <w:tcPr>
          <w:tcW w:w="5387" w:type="dxa"/>
          <w:gridSpan w:val="3"/>
        </w:tcPr>
        <w:p w:rsidR="00C810F1" w:rsidRPr="007B3B51" w:rsidRDefault="00C810F1" w:rsidP="003D0D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E2B43">
            <w:rPr>
              <w:i/>
              <w:noProof/>
              <w:sz w:val="16"/>
              <w:szCs w:val="16"/>
            </w:rPr>
            <w:t>Insurance Contracts Act 1984</w:t>
          </w:r>
          <w:r w:rsidRPr="007B3B51">
            <w:rPr>
              <w:i/>
              <w:sz w:val="16"/>
              <w:szCs w:val="16"/>
            </w:rPr>
            <w:fldChar w:fldCharType="end"/>
          </w:r>
        </w:p>
      </w:tc>
      <w:tc>
        <w:tcPr>
          <w:tcW w:w="669" w:type="dxa"/>
        </w:tcPr>
        <w:p w:rsidR="00C810F1" w:rsidRPr="007B3B51" w:rsidRDefault="00C810F1" w:rsidP="003D0DBA">
          <w:pPr>
            <w:jc w:val="right"/>
            <w:rPr>
              <w:sz w:val="16"/>
              <w:szCs w:val="16"/>
            </w:rPr>
          </w:pPr>
        </w:p>
      </w:tc>
    </w:tr>
    <w:tr w:rsidR="00C810F1" w:rsidRPr="0055472E" w:rsidTr="003D0DBA">
      <w:tc>
        <w:tcPr>
          <w:tcW w:w="2190" w:type="dxa"/>
          <w:gridSpan w:val="2"/>
        </w:tcPr>
        <w:p w:rsidR="00C810F1" w:rsidRPr="0055472E" w:rsidRDefault="00C810F1" w:rsidP="003D0DB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D02DE">
            <w:rPr>
              <w:sz w:val="16"/>
              <w:szCs w:val="16"/>
            </w:rPr>
            <w:t>28</w:t>
          </w:r>
          <w:r w:rsidRPr="0055472E">
            <w:rPr>
              <w:sz w:val="16"/>
              <w:szCs w:val="16"/>
            </w:rPr>
            <w:fldChar w:fldCharType="end"/>
          </w:r>
        </w:p>
      </w:tc>
      <w:tc>
        <w:tcPr>
          <w:tcW w:w="2920" w:type="dxa"/>
        </w:tcPr>
        <w:p w:rsidR="00C810F1" w:rsidRPr="0055472E" w:rsidRDefault="00C810F1" w:rsidP="003D0DB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9D02DE">
            <w:rPr>
              <w:sz w:val="16"/>
              <w:szCs w:val="16"/>
            </w:rPr>
            <w:t>05/04/2021</w:t>
          </w:r>
          <w:r w:rsidRPr="0055472E">
            <w:rPr>
              <w:sz w:val="16"/>
              <w:szCs w:val="16"/>
            </w:rPr>
            <w:fldChar w:fldCharType="end"/>
          </w:r>
        </w:p>
      </w:tc>
      <w:tc>
        <w:tcPr>
          <w:tcW w:w="2193" w:type="dxa"/>
          <w:gridSpan w:val="2"/>
        </w:tcPr>
        <w:p w:rsidR="00C810F1" w:rsidRPr="0055472E" w:rsidRDefault="00C810F1" w:rsidP="003D0DB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D02DE">
            <w:rPr>
              <w:sz w:val="16"/>
              <w:szCs w:val="16"/>
            </w:rPr>
            <w:instrText>22/04/2021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9D02DE">
            <w:rPr>
              <w:sz w:val="16"/>
              <w:szCs w:val="16"/>
            </w:rPr>
            <w:instrText>22/04/2021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D02DE">
            <w:rPr>
              <w:noProof/>
              <w:sz w:val="16"/>
              <w:szCs w:val="16"/>
            </w:rPr>
            <w:t>22/04/2021</w:t>
          </w:r>
          <w:r w:rsidRPr="0055472E">
            <w:rPr>
              <w:sz w:val="16"/>
              <w:szCs w:val="16"/>
            </w:rPr>
            <w:fldChar w:fldCharType="end"/>
          </w:r>
        </w:p>
      </w:tc>
    </w:tr>
  </w:tbl>
  <w:p w:rsidR="00C810F1" w:rsidRPr="003D0DBA" w:rsidRDefault="00C810F1" w:rsidP="003D0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0F1" w:rsidRDefault="00C810F1" w:rsidP="000F08A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810F1" w:rsidRDefault="00C810F1" w:rsidP="000F08A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810F1" w:rsidRPr="007A1328" w:rsidRDefault="00C810F1" w:rsidP="000F08A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810F1" w:rsidRPr="007A1328" w:rsidRDefault="00C810F1" w:rsidP="000F08A3">
      <w:pPr>
        <w:rPr>
          <w:b/>
          <w:sz w:val="24"/>
        </w:rPr>
      </w:pPr>
    </w:p>
    <w:p w:rsidR="00C810F1" w:rsidRPr="007A1328" w:rsidRDefault="00C810F1" w:rsidP="000F08A3">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D02DE">
        <w:rPr>
          <w:noProof/>
          <w:sz w:val="24"/>
        </w:rPr>
        <w:t>1</w:t>
      </w:r>
      <w:r w:rsidRPr="007A1328">
        <w:rPr>
          <w:sz w:val="24"/>
        </w:rPr>
        <w:fldChar w:fldCharType="end"/>
      </w:r>
    </w:p>
    <w:p w:rsidR="00C810F1" w:rsidRPr="000F08A3" w:rsidRDefault="00C810F1" w:rsidP="000F08A3">
      <w:pPr>
        <w:pStyle w:val="Header"/>
      </w:pPr>
    </w:p>
    <w:p w:rsidR="00C810F1" w:rsidRPr="007A1328" w:rsidRDefault="00C810F1" w:rsidP="000F08A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810F1" w:rsidRPr="007A1328" w:rsidRDefault="00C810F1" w:rsidP="000F08A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810F1" w:rsidRPr="007A1328" w:rsidRDefault="00C810F1" w:rsidP="000F08A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810F1" w:rsidRPr="007A1328" w:rsidRDefault="00C810F1" w:rsidP="000F08A3">
      <w:pPr>
        <w:jc w:val="right"/>
        <w:rPr>
          <w:b/>
          <w:sz w:val="24"/>
        </w:rPr>
      </w:pPr>
    </w:p>
    <w:p w:rsidR="00C810F1" w:rsidRPr="007A1328" w:rsidRDefault="00C810F1" w:rsidP="000F08A3">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D02DE">
        <w:rPr>
          <w:noProof/>
          <w:sz w:val="24"/>
        </w:rPr>
        <w:t>1</w:t>
      </w:r>
      <w:r w:rsidRPr="007A1328">
        <w:rPr>
          <w:sz w:val="24"/>
        </w:rPr>
        <w:fldChar w:fldCharType="end"/>
      </w:r>
    </w:p>
    <w:p w:rsidR="00C810F1" w:rsidRPr="000F08A3" w:rsidRDefault="00C810F1" w:rsidP="000F08A3">
      <w:pPr>
        <w:pStyle w:val="Header"/>
      </w:pPr>
    </w:p>
    <w:p w:rsidR="00C810F1" w:rsidRDefault="00C810F1">
      <w:pPr>
        <w:pStyle w:val="Header"/>
      </w:pPr>
    </w:p>
    <w:p w:rsidR="00C810F1" w:rsidRDefault="00C810F1"/>
    <w:p w:rsidR="00C810F1" w:rsidRPr="007B3B51" w:rsidRDefault="00C810F1" w:rsidP="003D0DB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10F1" w:rsidRPr="007B3B51" w:rsidTr="003D0DBA">
        <w:tc>
          <w:tcPr>
            <w:tcW w:w="1247" w:type="dxa"/>
          </w:tcPr>
          <w:p w:rsidR="00C810F1" w:rsidRPr="007B3B51" w:rsidRDefault="00C810F1" w:rsidP="003D0DB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rsidR="00C810F1" w:rsidRPr="007B3B51" w:rsidRDefault="00C810F1" w:rsidP="003D0D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D02DE">
              <w:rPr>
                <w:i/>
                <w:noProof/>
                <w:sz w:val="16"/>
                <w:szCs w:val="16"/>
              </w:rPr>
              <w:t>Insurance Contracts Act 1984</w:t>
            </w:r>
            <w:r w:rsidRPr="007B3B51">
              <w:rPr>
                <w:i/>
                <w:sz w:val="16"/>
                <w:szCs w:val="16"/>
              </w:rPr>
              <w:fldChar w:fldCharType="end"/>
            </w:r>
          </w:p>
        </w:tc>
        <w:tc>
          <w:tcPr>
            <w:tcW w:w="669" w:type="dxa"/>
          </w:tcPr>
          <w:p w:rsidR="00C810F1" w:rsidRPr="007B3B51" w:rsidRDefault="00C810F1" w:rsidP="003D0DBA">
            <w:pPr>
              <w:jc w:val="right"/>
              <w:rPr>
                <w:sz w:val="16"/>
                <w:szCs w:val="16"/>
              </w:rPr>
            </w:pPr>
          </w:p>
        </w:tc>
      </w:tr>
      <w:tr w:rsidR="00C810F1" w:rsidRPr="0055472E" w:rsidTr="003D0DBA">
        <w:tc>
          <w:tcPr>
            <w:tcW w:w="2190" w:type="dxa"/>
            <w:gridSpan w:val="2"/>
          </w:tcPr>
          <w:p w:rsidR="00C810F1" w:rsidRPr="0055472E" w:rsidRDefault="00C810F1" w:rsidP="003D0DB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D02DE">
              <w:rPr>
                <w:sz w:val="16"/>
                <w:szCs w:val="16"/>
              </w:rPr>
              <w:t>28</w:t>
            </w:r>
            <w:r w:rsidRPr="0055472E">
              <w:rPr>
                <w:sz w:val="16"/>
                <w:szCs w:val="16"/>
              </w:rPr>
              <w:fldChar w:fldCharType="end"/>
            </w:r>
          </w:p>
        </w:tc>
        <w:tc>
          <w:tcPr>
            <w:tcW w:w="2920" w:type="dxa"/>
          </w:tcPr>
          <w:p w:rsidR="00C810F1" w:rsidRPr="0055472E" w:rsidRDefault="00C810F1" w:rsidP="003D0DB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D02DE">
              <w:rPr>
                <w:sz w:val="16"/>
                <w:szCs w:val="16"/>
              </w:rPr>
              <w:t>5/4/21</w:t>
            </w:r>
            <w:r w:rsidRPr="0055472E">
              <w:rPr>
                <w:sz w:val="16"/>
                <w:szCs w:val="16"/>
              </w:rPr>
              <w:fldChar w:fldCharType="end"/>
            </w:r>
          </w:p>
        </w:tc>
        <w:tc>
          <w:tcPr>
            <w:tcW w:w="2193" w:type="dxa"/>
            <w:gridSpan w:val="2"/>
          </w:tcPr>
          <w:p w:rsidR="00C810F1" w:rsidRPr="0055472E" w:rsidRDefault="00C810F1" w:rsidP="003D0DB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D02DE">
              <w:rPr>
                <w:sz w:val="16"/>
                <w:szCs w:val="16"/>
              </w:rPr>
              <w:instrText>22/04/2021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D02DE">
              <w:rPr>
                <w:sz w:val="16"/>
                <w:szCs w:val="16"/>
              </w:rPr>
              <w:instrText>22/4/21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D02DE">
              <w:rPr>
                <w:noProof/>
                <w:sz w:val="16"/>
                <w:szCs w:val="16"/>
              </w:rPr>
              <w:t>22/4/21</w:t>
            </w:r>
            <w:r w:rsidRPr="0055472E">
              <w:rPr>
                <w:sz w:val="16"/>
                <w:szCs w:val="16"/>
              </w:rPr>
              <w:fldChar w:fldCharType="end"/>
            </w:r>
          </w:p>
        </w:tc>
      </w:tr>
    </w:tbl>
    <w:p w:rsidR="00C810F1" w:rsidRPr="003D0DBA" w:rsidRDefault="00C810F1" w:rsidP="003D0DBA">
      <w:pPr>
        <w:pStyle w:val="Footer"/>
      </w:pPr>
    </w:p>
    <w:p w:rsidR="00C810F1" w:rsidRDefault="00C810F1">
      <w:pPr>
        <w:pStyle w:val="Footer"/>
      </w:pPr>
    </w:p>
    <w:p w:rsidR="00C810F1" w:rsidRDefault="00C810F1"/>
    <w:p w:rsidR="00C810F1" w:rsidRPr="007B3B51" w:rsidRDefault="00C810F1" w:rsidP="003D0DB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10F1" w:rsidRPr="007B3B51" w:rsidTr="003D0DBA">
        <w:tc>
          <w:tcPr>
            <w:tcW w:w="1247" w:type="dxa"/>
          </w:tcPr>
          <w:p w:rsidR="00C810F1" w:rsidRPr="007B3B51" w:rsidRDefault="00C810F1" w:rsidP="003D0DBA">
            <w:pPr>
              <w:rPr>
                <w:i/>
                <w:sz w:val="16"/>
                <w:szCs w:val="16"/>
              </w:rPr>
            </w:pPr>
          </w:p>
        </w:tc>
        <w:tc>
          <w:tcPr>
            <w:tcW w:w="5387" w:type="dxa"/>
            <w:gridSpan w:val="3"/>
          </w:tcPr>
          <w:p w:rsidR="00C810F1" w:rsidRPr="007B3B51" w:rsidRDefault="00C810F1" w:rsidP="003D0DB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D02DE">
              <w:rPr>
                <w:i/>
                <w:noProof/>
                <w:sz w:val="16"/>
                <w:szCs w:val="16"/>
              </w:rPr>
              <w:t>Insurance Contracts Act 1984</w:t>
            </w:r>
            <w:r w:rsidRPr="007B3B51">
              <w:rPr>
                <w:i/>
                <w:sz w:val="16"/>
                <w:szCs w:val="16"/>
              </w:rPr>
              <w:fldChar w:fldCharType="end"/>
            </w:r>
          </w:p>
        </w:tc>
        <w:tc>
          <w:tcPr>
            <w:tcW w:w="669" w:type="dxa"/>
          </w:tcPr>
          <w:p w:rsidR="00C810F1" w:rsidRPr="007B3B51" w:rsidRDefault="00C810F1" w:rsidP="003D0DB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810F1" w:rsidRPr="00130F37" w:rsidTr="003D0DBA">
        <w:tc>
          <w:tcPr>
            <w:tcW w:w="2190" w:type="dxa"/>
            <w:gridSpan w:val="2"/>
          </w:tcPr>
          <w:p w:rsidR="00C810F1" w:rsidRPr="00130F37" w:rsidRDefault="00C810F1" w:rsidP="003D0DB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D02DE">
              <w:rPr>
                <w:sz w:val="16"/>
                <w:szCs w:val="16"/>
              </w:rPr>
              <w:t>28</w:t>
            </w:r>
            <w:r w:rsidRPr="00130F37">
              <w:rPr>
                <w:sz w:val="16"/>
                <w:szCs w:val="16"/>
              </w:rPr>
              <w:fldChar w:fldCharType="end"/>
            </w:r>
          </w:p>
        </w:tc>
        <w:tc>
          <w:tcPr>
            <w:tcW w:w="2920" w:type="dxa"/>
          </w:tcPr>
          <w:p w:rsidR="00C810F1" w:rsidRPr="00130F37" w:rsidRDefault="00C810F1" w:rsidP="003D0DB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D02DE">
              <w:rPr>
                <w:sz w:val="16"/>
                <w:szCs w:val="16"/>
              </w:rPr>
              <w:t>5/4/21</w:t>
            </w:r>
            <w:r w:rsidRPr="00130F37">
              <w:rPr>
                <w:sz w:val="16"/>
                <w:szCs w:val="16"/>
              </w:rPr>
              <w:fldChar w:fldCharType="end"/>
            </w:r>
          </w:p>
        </w:tc>
        <w:tc>
          <w:tcPr>
            <w:tcW w:w="2193" w:type="dxa"/>
            <w:gridSpan w:val="2"/>
          </w:tcPr>
          <w:p w:rsidR="00C810F1" w:rsidRPr="00130F37" w:rsidRDefault="00C810F1" w:rsidP="003D0DB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D02DE">
              <w:rPr>
                <w:sz w:val="16"/>
                <w:szCs w:val="16"/>
              </w:rPr>
              <w:instrText>22/04/2021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D02DE">
              <w:rPr>
                <w:sz w:val="16"/>
                <w:szCs w:val="16"/>
              </w:rPr>
              <w:instrText>22/4/21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D02DE">
              <w:rPr>
                <w:noProof/>
                <w:sz w:val="16"/>
                <w:szCs w:val="16"/>
              </w:rPr>
              <w:t>22/4/21</w:t>
            </w:r>
            <w:r w:rsidRPr="00130F37">
              <w:rPr>
                <w:sz w:val="16"/>
                <w:szCs w:val="16"/>
              </w:rPr>
              <w:fldChar w:fldCharType="end"/>
            </w:r>
          </w:p>
        </w:tc>
      </w:tr>
    </w:tbl>
    <w:p w:rsidR="00C810F1" w:rsidRPr="003D0DBA" w:rsidRDefault="00C810F1" w:rsidP="003D0DBA">
      <w:pPr>
        <w:pStyle w:val="Footer"/>
      </w:pPr>
    </w:p>
    <w:p w:rsidR="00C810F1" w:rsidRDefault="00C810F1">
      <w:pPr>
        <w:pStyle w:val="Footer"/>
      </w:pPr>
    </w:p>
    <w:p w:rsidR="00C810F1" w:rsidRDefault="00C810F1"/>
    <w:p w:rsidR="00C810F1" w:rsidRDefault="00C810F1">
      <w:pPr>
        <w:pBdr>
          <w:top w:val="single" w:sz="6" w:space="1" w:color="auto"/>
        </w:pBdr>
        <w:rPr>
          <w:sz w:val="18"/>
        </w:rPr>
      </w:pPr>
    </w:p>
    <w:p w:rsidR="00C810F1" w:rsidRDefault="00C810F1">
      <w:pPr>
        <w:jc w:val="right"/>
        <w:rPr>
          <w:i/>
          <w:sz w:val="18"/>
        </w:rPr>
      </w:pPr>
      <w:r>
        <w:rPr>
          <w:i/>
          <w:sz w:val="18"/>
        </w:rPr>
        <w:fldChar w:fldCharType="begin"/>
      </w:r>
      <w:r>
        <w:rPr>
          <w:i/>
          <w:sz w:val="18"/>
        </w:rPr>
        <w:instrText xml:space="preserve"> STYLEREF ShortT </w:instrText>
      </w:r>
      <w:r>
        <w:rPr>
          <w:i/>
          <w:sz w:val="18"/>
        </w:rPr>
        <w:fldChar w:fldCharType="separate"/>
      </w:r>
      <w:r w:rsidR="009D02DE">
        <w:rPr>
          <w:i/>
          <w:noProof/>
          <w:sz w:val="18"/>
        </w:rPr>
        <w:t>Insurance Contracts Act 1984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9D02DE">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p w:rsidR="00C810F1" w:rsidRDefault="00C810F1">
      <w:pPr>
        <w:pStyle w:val="Footer"/>
      </w:pPr>
    </w:p>
    <w:p w:rsidR="00C810F1" w:rsidRDefault="00C810F1"/>
    <w:p w:rsidR="00C810F1" w:rsidRPr="000563E5" w:rsidRDefault="00C810F1" w:rsidP="00616969">
      <w:pPr>
        <w:spacing w:line="240" w:lineRule="auto"/>
      </w:pPr>
      <w:r>
        <w:separator/>
      </w:r>
    </w:p>
  </w:footnote>
  <w:footnote w:type="continuationSeparator" w:id="0">
    <w:p w:rsidR="00C810F1" w:rsidRPr="000563E5" w:rsidRDefault="00C810F1" w:rsidP="006169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F1" w:rsidRDefault="00C810F1" w:rsidP="0054323F">
    <w:pPr>
      <w:pStyle w:val="Header"/>
      <w:pBdr>
        <w:bottom w:val="single" w:sz="6" w:space="1" w:color="auto"/>
      </w:pBdr>
    </w:pPr>
  </w:p>
  <w:p w:rsidR="00C810F1" w:rsidRDefault="00C810F1" w:rsidP="0054323F">
    <w:pPr>
      <w:pStyle w:val="Header"/>
      <w:pBdr>
        <w:bottom w:val="single" w:sz="6" w:space="1" w:color="auto"/>
      </w:pBdr>
    </w:pPr>
  </w:p>
  <w:p w:rsidR="00C810F1" w:rsidRPr="001E77D2" w:rsidRDefault="00C810F1" w:rsidP="0054323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F1" w:rsidRPr="007E528B" w:rsidRDefault="00C810F1" w:rsidP="00C506A9">
    <w:pPr>
      <w:rPr>
        <w:sz w:val="26"/>
        <w:szCs w:val="26"/>
      </w:rPr>
    </w:pPr>
  </w:p>
  <w:p w:rsidR="00C810F1" w:rsidRPr="00750516" w:rsidRDefault="00C810F1" w:rsidP="00C506A9">
    <w:pPr>
      <w:rPr>
        <w:b/>
        <w:sz w:val="20"/>
      </w:rPr>
    </w:pPr>
    <w:r w:rsidRPr="00750516">
      <w:rPr>
        <w:b/>
        <w:sz w:val="20"/>
      </w:rPr>
      <w:t>Endnotes</w:t>
    </w:r>
  </w:p>
  <w:p w:rsidR="00C810F1" w:rsidRPr="007A1328" w:rsidRDefault="00C810F1" w:rsidP="00C506A9">
    <w:pPr>
      <w:rPr>
        <w:sz w:val="20"/>
      </w:rPr>
    </w:pPr>
  </w:p>
  <w:p w:rsidR="00C810F1" w:rsidRPr="007A1328" w:rsidRDefault="00C810F1" w:rsidP="00C506A9">
    <w:pPr>
      <w:rPr>
        <w:b/>
        <w:sz w:val="24"/>
      </w:rPr>
    </w:pPr>
  </w:p>
  <w:p w:rsidR="00C810F1" w:rsidRPr="007E528B" w:rsidRDefault="00C810F1" w:rsidP="003E1239">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BE2B43">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F1" w:rsidRPr="007E528B" w:rsidRDefault="00C810F1" w:rsidP="00C506A9">
    <w:pPr>
      <w:jc w:val="right"/>
      <w:rPr>
        <w:sz w:val="26"/>
        <w:szCs w:val="26"/>
      </w:rPr>
    </w:pPr>
  </w:p>
  <w:p w:rsidR="00C810F1" w:rsidRPr="00750516" w:rsidRDefault="00C810F1" w:rsidP="00C506A9">
    <w:pPr>
      <w:jc w:val="right"/>
      <w:rPr>
        <w:b/>
        <w:sz w:val="20"/>
      </w:rPr>
    </w:pPr>
    <w:r w:rsidRPr="00750516">
      <w:rPr>
        <w:b/>
        <w:sz w:val="20"/>
      </w:rPr>
      <w:t>Endnotes</w:t>
    </w:r>
  </w:p>
  <w:p w:rsidR="00C810F1" w:rsidRPr="007A1328" w:rsidRDefault="00C810F1" w:rsidP="00C506A9">
    <w:pPr>
      <w:jc w:val="right"/>
      <w:rPr>
        <w:sz w:val="20"/>
      </w:rPr>
    </w:pPr>
  </w:p>
  <w:p w:rsidR="00C810F1" w:rsidRPr="007A1328" w:rsidRDefault="00C810F1" w:rsidP="00C506A9">
    <w:pPr>
      <w:jc w:val="right"/>
      <w:rPr>
        <w:b/>
        <w:sz w:val="24"/>
      </w:rPr>
    </w:pPr>
  </w:p>
  <w:p w:rsidR="00C810F1" w:rsidRPr="007E528B" w:rsidRDefault="00C810F1" w:rsidP="003E1239">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BE2B43">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F1" w:rsidRDefault="00C810F1" w:rsidP="000F08A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810F1" w:rsidRDefault="00C810F1" w:rsidP="000F08A3">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9D02DE">
      <w:rPr>
        <w:b/>
        <w:noProof/>
        <w:sz w:val="20"/>
      </w:rPr>
      <w:t>Part X</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9D02DE">
      <w:rPr>
        <w:noProof/>
        <w:sz w:val="20"/>
      </w:rPr>
      <w:t>Miscellaneous</w:t>
    </w:r>
    <w:r>
      <w:rPr>
        <w:sz w:val="20"/>
      </w:rPr>
      <w:fldChar w:fldCharType="end"/>
    </w:r>
  </w:p>
  <w:p w:rsidR="00C810F1" w:rsidRPr="007A1328" w:rsidRDefault="00C810F1" w:rsidP="000F08A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810F1" w:rsidRPr="007A1328" w:rsidRDefault="00C810F1" w:rsidP="000F08A3">
    <w:pPr>
      <w:rPr>
        <w:b/>
        <w:sz w:val="24"/>
      </w:rPr>
    </w:pPr>
  </w:p>
  <w:p w:rsidR="00C810F1" w:rsidRPr="007A1328" w:rsidRDefault="00C810F1" w:rsidP="000F08A3">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D02DE">
      <w:rPr>
        <w:noProof/>
        <w:sz w:val="24"/>
      </w:rPr>
      <w:t>78</w:t>
    </w:r>
    <w:r w:rsidRPr="007A1328">
      <w:rPr>
        <w:sz w:val="24"/>
      </w:rPr>
      <w:fldChar w:fldCharType="end"/>
    </w:r>
  </w:p>
  <w:p w:rsidR="00C810F1" w:rsidRPr="000F08A3" w:rsidRDefault="00C810F1" w:rsidP="000F08A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F1" w:rsidRPr="007A1328" w:rsidRDefault="00C810F1" w:rsidP="000F08A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810F1" w:rsidRPr="007A1328" w:rsidRDefault="00C810F1" w:rsidP="000F08A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9D02DE">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9D02DE">
      <w:rPr>
        <w:b/>
        <w:noProof/>
        <w:sz w:val="20"/>
      </w:rPr>
      <w:t>Part X</w:t>
    </w:r>
    <w:r>
      <w:rPr>
        <w:b/>
        <w:sz w:val="20"/>
      </w:rPr>
      <w:fldChar w:fldCharType="end"/>
    </w:r>
  </w:p>
  <w:p w:rsidR="00C810F1" w:rsidRPr="007A1328" w:rsidRDefault="00C810F1" w:rsidP="000F08A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810F1" w:rsidRPr="007A1328" w:rsidRDefault="00C810F1" w:rsidP="000F08A3">
    <w:pPr>
      <w:jc w:val="right"/>
      <w:rPr>
        <w:b/>
        <w:sz w:val="24"/>
      </w:rPr>
    </w:pPr>
  </w:p>
  <w:p w:rsidR="00C810F1" w:rsidRPr="007A1328" w:rsidRDefault="00C810F1" w:rsidP="000F08A3">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D02DE">
      <w:rPr>
        <w:noProof/>
        <w:sz w:val="24"/>
      </w:rPr>
      <w:t>78</w:t>
    </w:r>
    <w:r w:rsidRPr="007A1328">
      <w:rPr>
        <w:sz w:val="24"/>
      </w:rPr>
      <w:fldChar w:fldCharType="end"/>
    </w:r>
  </w:p>
  <w:p w:rsidR="00C810F1" w:rsidRPr="000F08A3" w:rsidRDefault="00C810F1" w:rsidP="000F08A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F1" w:rsidRPr="007A1328" w:rsidRDefault="00C810F1" w:rsidP="000F08A3"/>
  <w:p w:rsidR="00C810F1" w:rsidRPr="000F08A3" w:rsidRDefault="00C810F1" w:rsidP="000F0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F1" w:rsidRDefault="00C810F1" w:rsidP="0054323F">
    <w:pPr>
      <w:pStyle w:val="Header"/>
      <w:pBdr>
        <w:bottom w:val="single" w:sz="4" w:space="1" w:color="auto"/>
      </w:pBdr>
    </w:pPr>
  </w:p>
  <w:p w:rsidR="00C810F1" w:rsidRDefault="00C810F1" w:rsidP="0054323F">
    <w:pPr>
      <w:pStyle w:val="Header"/>
      <w:pBdr>
        <w:bottom w:val="single" w:sz="4" w:space="1" w:color="auto"/>
      </w:pBdr>
    </w:pPr>
  </w:p>
  <w:p w:rsidR="00C810F1" w:rsidRPr="001E77D2" w:rsidRDefault="00C810F1" w:rsidP="0054323F">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F1" w:rsidRPr="005F1388" w:rsidRDefault="00C810F1" w:rsidP="0054323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F1" w:rsidRPr="00ED79B6" w:rsidRDefault="00C810F1" w:rsidP="00C506A9">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F1" w:rsidRPr="00ED79B6" w:rsidRDefault="00C810F1" w:rsidP="00C506A9">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F1" w:rsidRPr="00ED79B6" w:rsidRDefault="00C810F1" w:rsidP="00C506A9">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F1" w:rsidRDefault="00C810F1" w:rsidP="00C506A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810F1" w:rsidRDefault="00C810F1" w:rsidP="00C506A9">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810F1" w:rsidRPr="007A1328" w:rsidRDefault="00C810F1" w:rsidP="00C506A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810F1" w:rsidRPr="007A1328" w:rsidRDefault="00C810F1" w:rsidP="00C506A9">
    <w:pPr>
      <w:rPr>
        <w:b/>
        <w:sz w:val="24"/>
      </w:rPr>
    </w:pPr>
  </w:p>
  <w:p w:rsidR="00C810F1" w:rsidRPr="007A1328" w:rsidRDefault="00C810F1" w:rsidP="003E1239">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E2B43">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F1" w:rsidRPr="007A1328" w:rsidRDefault="00C810F1" w:rsidP="00C506A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810F1" w:rsidRPr="007A1328" w:rsidRDefault="00C810F1" w:rsidP="00C506A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810F1" w:rsidRPr="007A1328" w:rsidRDefault="00C810F1" w:rsidP="00C506A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810F1" w:rsidRPr="007A1328" w:rsidRDefault="00C810F1" w:rsidP="00C506A9">
    <w:pPr>
      <w:jc w:val="right"/>
      <w:rPr>
        <w:b/>
        <w:sz w:val="24"/>
      </w:rPr>
    </w:pPr>
  </w:p>
  <w:p w:rsidR="00C810F1" w:rsidRPr="007A1328" w:rsidRDefault="00C810F1" w:rsidP="003E1239">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E2B43">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0F1" w:rsidRPr="007A1328" w:rsidRDefault="00C810F1" w:rsidP="00C506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04757A2"/>
    <w:multiLevelType w:val="multilevel"/>
    <w:tmpl w:val="0C09001D"/>
    <w:numStyleLink w:val="1ai"/>
  </w:abstractNum>
  <w:abstractNum w:abstractNumId="32"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E5455E3"/>
    <w:multiLevelType w:val="multilevel"/>
    <w:tmpl w:val="0C09001D"/>
    <w:numStyleLink w:val="1ai"/>
  </w:abstractNum>
  <w:abstractNum w:abstractNumId="38"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5"/>
  </w:num>
  <w:num w:numId="3">
    <w:abstractNumId w:val="14"/>
  </w:num>
  <w:num w:numId="4">
    <w:abstractNumId w:val="34"/>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7"/>
  </w:num>
  <w:num w:numId="30">
    <w:abstractNumId w:val="18"/>
  </w:num>
  <w:num w:numId="31">
    <w:abstractNumId w:val="31"/>
  </w:num>
  <w:num w:numId="32">
    <w:abstractNumId w:val="20"/>
  </w:num>
  <w:num w:numId="33">
    <w:abstractNumId w:val="13"/>
  </w:num>
  <w:num w:numId="34">
    <w:abstractNumId w:val="35"/>
  </w:num>
  <w:num w:numId="35">
    <w:abstractNumId w:val="38"/>
  </w:num>
  <w:num w:numId="36">
    <w:abstractNumId w:val="33"/>
  </w:num>
  <w:num w:numId="37">
    <w:abstractNumId w:val="17"/>
  </w:num>
  <w:num w:numId="38">
    <w:abstractNumId w:val="32"/>
  </w:num>
  <w:num w:numId="39">
    <w:abstractNumId w:val="11"/>
  </w:num>
  <w:num w:numId="40">
    <w:abstractNumId w:val="24"/>
  </w:num>
  <w:num w:numId="41">
    <w:abstractNumId w:val="36"/>
  </w:num>
  <w:num w:numId="42">
    <w:abstractNumId w:val="26"/>
  </w:num>
  <w:num w:numId="43">
    <w:abstractNumId w:val="22"/>
  </w:num>
  <w:num w:numId="44">
    <w:abstractNumId w:val="10"/>
  </w:num>
  <w:num w:numId="45">
    <w:abstractNumId w:val="27"/>
  </w:num>
  <w:num w:numId="46">
    <w:abstractNumId w:val="29"/>
  </w:num>
  <w:num w:numId="47">
    <w:abstractNumId w:val="21"/>
  </w:num>
  <w:num w:numId="48">
    <w:abstractNumId w:val="12"/>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7BB"/>
    <w:rsid w:val="00001D5D"/>
    <w:rsid w:val="00004C77"/>
    <w:rsid w:val="00012E81"/>
    <w:rsid w:val="00013BE0"/>
    <w:rsid w:val="00020A55"/>
    <w:rsid w:val="00022DDA"/>
    <w:rsid w:val="00023B01"/>
    <w:rsid w:val="00033D85"/>
    <w:rsid w:val="00042C30"/>
    <w:rsid w:val="00052CCA"/>
    <w:rsid w:val="00052DF0"/>
    <w:rsid w:val="0007032F"/>
    <w:rsid w:val="00071746"/>
    <w:rsid w:val="00071C12"/>
    <w:rsid w:val="00081361"/>
    <w:rsid w:val="00082B6B"/>
    <w:rsid w:val="00093B73"/>
    <w:rsid w:val="000A14EB"/>
    <w:rsid w:val="000A14FE"/>
    <w:rsid w:val="000B008A"/>
    <w:rsid w:val="000B0A81"/>
    <w:rsid w:val="000B2D98"/>
    <w:rsid w:val="000B3504"/>
    <w:rsid w:val="000C18E0"/>
    <w:rsid w:val="000C3DBB"/>
    <w:rsid w:val="000C58E8"/>
    <w:rsid w:val="000C7A36"/>
    <w:rsid w:val="000D08D4"/>
    <w:rsid w:val="000D11E1"/>
    <w:rsid w:val="000D218F"/>
    <w:rsid w:val="000D4310"/>
    <w:rsid w:val="000E677B"/>
    <w:rsid w:val="000F08A3"/>
    <w:rsid w:val="00104118"/>
    <w:rsid w:val="0011307A"/>
    <w:rsid w:val="00120CDC"/>
    <w:rsid w:val="0012189A"/>
    <w:rsid w:val="00125261"/>
    <w:rsid w:val="00126F6D"/>
    <w:rsid w:val="0013120B"/>
    <w:rsid w:val="00133FE1"/>
    <w:rsid w:val="00136F29"/>
    <w:rsid w:val="00144BA3"/>
    <w:rsid w:val="001510A5"/>
    <w:rsid w:val="00153D5F"/>
    <w:rsid w:val="00157FB0"/>
    <w:rsid w:val="00160C77"/>
    <w:rsid w:val="00160CAF"/>
    <w:rsid w:val="00164F0A"/>
    <w:rsid w:val="00167597"/>
    <w:rsid w:val="00172C04"/>
    <w:rsid w:val="00172D27"/>
    <w:rsid w:val="00172E22"/>
    <w:rsid w:val="0018028B"/>
    <w:rsid w:val="00181975"/>
    <w:rsid w:val="00182E26"/>
    <w:rsid w:val="001858C7"/>
    <w:rsid w:val="0018635F"/>
    <w:rsid w:val="00187ACA"/>
    <w:rsid w:val="00194BB5"/>
    <w:rsid w:val="00197062"/>
    <w:rsid w:val="001A0DD6"/>
    <w:rsid w:val="001B00E4"/>
    <w:rsid w:val="001B2753"/>
    <w:rsid w:val="001B5915"/>
    <w:rsid w:val="001C0122"/>
    <w:rsid w:val="001C086D"/>
    <w:rsid w:val="001C2EB8"/>
    <w:rsid w:val="001E14E0"/>
    <w:rsid w:val="001E2DD7"/>
    <w:rsid w:val="001E44FC"/>
    <w:rsid w:val="001E5912"/>
    <w:rsid w:val="001F107C"/>
    <w:rsid w:val="001F140F"/>
    <w:rsid w:val="001F2E3D"/>
    <w:rsid w:val="001F4729"/>
    <w:rsid w:val="00212E3C"/>
    <w:rsid w:val="00212E67"/>
    <w:rsid w:val="00213F8F"/>
    <w:rsid w:val="00214867"/>
    <w:rsid w:val="00223907"/>
    <w:rsid w:val="00234D8F"/>
    <w:rsid w:val="00235CB9"/>
    <w:rsid w:val="002374AD"/>
    <w:rsid w:val="00245C9C"/>
    <w:rsid w:val="002505D8"/>
    <w:rsid w:val="00250B89"/>
    <w:rsid w:val="002511F3"/>
    <w:rsid w:val="002514E3"/>
    <w:rsid w:val="00255CDF"/>
    <w:rsid w:val="00260420"/>
    <w:rsid w:val="00265E73"/>
    <w:rsid w:val="0028439E"/>
    <w:rsid w:val="002879E8"/>
    <w:rsid w:val="002902C9"/>
    <w:rsid w:val="002911B6"/>
    <w:rsid w:val="0029247B"/>
    <w:rsid w:val="0029400E"/>
    <w:rsid w:val="00294306"/>
    <w:rsid w:val="002945CD"/>
    <w:rsid w:val="00296B6F"/>
    <w:rsid w:val="002A0710"/>
    <w:rsid w:val="002A09D1"/>
    <w:rsid w:val="002A239F"/>
    <w:rsid w:val="002B0FF6"/>
    <w:rsid w:val="002B1A7A"/>
    <w:rsid w:val="002B22B8"/>
    <w:rsid w:val="002B3DE4"/>
    <w:rsid w:val="002C185A"/>
    <w:rsid w:val="002C420D"/>
    <w:rsid w:val="002D45B3"/>
    <w:rsid w:val="002D4F95"/>
    <w:rsid w:val="002D59DD"/>
    <w:rsid w:val="002D61E9"/>
    <w:rsid w:val="002E42EA"/>
    <w:rsid w:val="002E4EF4"/>
    <w:rsid w:val="002E6351"/>
    <w:rsid w:val="002F32B9"/>
    <w:rsid w:val="002F361A"/>
    <w:rsid w:val="002F4B2C"/>
    <w:rsid w:val="002F5B83"/>
    <w:rsid w:val="0030367F"/>
    <w:rsid w:val="00304AC6"/>
    <w:rsid w:val="00311A1A"/>
    <w:rsid w:val="00314AC9"/>
    <w:rsid w:val="00327646"/>
    <w:rsid w:val="0033270C"/>
    <w:rsid w:val="003337ED"/>
    <w:rsid w:val="00333C7F"/>
    <w:rsid w:val="0034247D"/>
    <w:rsid w:val="003465F0"/>
    <w:rsid w:val="00347513"/>
    <w:rsid w:val="00350EB6"/>
    <w:rsid w:val="00352548"/>
    <w:rsid w:val="00361F49"/>
    <w:rsid w:val="0036403C"/>
    <w:rsid w:val="00366061"/>
    <w:rsid w:val="003707C4"/>
    <w:rsid w:val="00372581"/>
    <w:rsid w:val="00372DEE"/>
    <w:rsid w:val="00375CA8"/>
    <w:rsid w:val="00381467"/>
    <w:rsid w:val="00381AB0"/>
    <w:rsid w:val="00382A62"/>
    <w:rsid w:val="0038626C"/>
    <w:rsid w:val="0038644F"/>
    <w:rsid w:val="003874F9"/>
    <w:rsid w:val="0039483C"/>
    <w:rsid w:val="003964D6"/>
    <w:rsid w:val="003970EE"/>
    <w:rsid w:val="003A0E89"/>
    <w:rsid w:val="003A37EF"/>
    <w:rsid w:val="003A55A1"/>
    <w:rsid w:val="003B034F"/>
    <w:rsid w:val="003B12DA"/>
    <w:rsid w:val="003B20EF"/>
    <w:rsid w:val="003C4238"/>
    <w:rsid w:val="003D0DBA"/>
    <w:rsid w:val="003D33E8"/>
    <w:rsid w:val="003E0B6A"/>
    <w:rsid w:val="003E1239"/>
    <w:rsid w:val="003E552A"/>
    <w:rsid w:val="003E5618"/>
    <w:rsid w:val="003E658C"/>
    <w:rsid w:val="003F1562"/>
    <w:rsid w:val="003F5ECB"/>
    <w:rsid w:val="004121F6"/>
    <w:rsid w:val="004206C8"/>
    <w:rsid w:val="00427E2B"/>
    <w:rsid w:val="004308B0"/>
    <w:rsid w:val="00432AAA"/>
    <w:rsid w:val="004337CC"/>
    <w:rsid w:val="00433B8F"/>
    <w:rsid w:val="004345A7"/>
    <w:rsid w:val="00435A89"/>
    <w:rsid w:val="00437906"/>
    <w:rsid w:val="00442E3E"/>
    <w:rsid w:val="00445830"/>
    <w:rsid w:val="00446E51"/>
    <w:rsid w:val="004508AC"/>
    <w:rsid w:val="0045158F"/>
    <w:rsid w:val="004521DD"/>
    <w:rsid w:val="00464F94"/>
    <w:rsid w:val="004723D0"/>
    <w:rsid w:val="00483892"/>
    <w:rsid w:val="0048418B"/>
    <w:rsid w:val="00487A9D"/>
    <w:rsid w:val="004907D9"/>
    <w:rsid w:val="004918A6"/>
    <w:rsid w:val="00491D69"/>
    <w:rsid w:val="0049595A"/>
    <w:rsid w:val="004A11F6"/>
    <w:rsid w:val="004A2A65"/>
    <w:rsid w:val="004C4660"/>
    <w:rsid w:val="004C5EB2"/>
    <w:rsid w:val="004D1CD3"/>
    <w:rsid w:val="004E0794"/>
    <w:rsid w:val="004E117E"/>
    <w:rsid w:val="004E7AF1"/>
    <w:rsid w:val="004F5B0B"/>
    <w:rsid w:val="00502FF8"/>
    <w:rsid w:val="00512768"/>
    <w:rsid w:val="00521875"/>
    <w:rsid w:val="00535A57"/>
    <w:rsid w:val="00536154"/>
    <w:rsid w:val="0054323F"/>
    <w:rsid w:val="00546888"/>
    <w:rsid w:val="005621B9"/>
    <w:rsid w:val="005706CD"/>
    <w:rsid w:val="005810DB"/>
    <w:rsid w:val="005936EC"/>
    <w:rsid w:val="005A101A"/>
    <w:rsid w:val="005A1D04"/>
    <w:rsid w:val="005A222F"/>
    <w:rsid w:val="005A3EBE"/>
    <w:rsid w:val="005A5898"/>
    <w:rsid w:val="005A7FE0"/>
    <w:rsid w:val="005B0C1D"/>
    <w:rsid w:val="005B3CB5"/>
    <w:rsid w:val="005B6C63"/>
    <w:rsid w:val="005C1840"/>
    <w:rsid w:val="005C1EC2"/>
    <w:rsid w:val="005C22A9"/>
    <w:rsid w:val="005D6A07"/>
    <w:rsid w:val="005E0AE3"/>
    <w:rsid w:val="005E3191"/>
    <w:rsid w:val="005F2C20"/>
    <w:rsid w:val="005F60DC"/>
    <w:rsid w:val="005F680E"/>
    <w:rsid w:val="006016DA"/>
    <w:rsid w:val="00601A71"/>
    <w:rsid w:val="00602C7A"/>
    <w:rsid w:val="00604613"/>
    <w:rsid w:val="0060644D"/>
    <w:rsid w:val="00611983"/>
    <w:rsid w:val="00616969"/>
    <w:rsid w:val="00621E92"/>
    <w:rsid w:val="006303A9"/>
    <w:rsid w:val="0063059D"/>
    <w:rsid w:val="00631AB0"/>
    <w:rsid w:val="00634CC3"/>
    <w:rsid w:val="00635792"/>
    <w:rsid w:val="0063584D"/>
    <w:rsid w:val="0064270C"/>
    <w:rsid w:val="006427E9"/>
    <w:rsid w:val="00642D43"/>
    <w:rsid w:val="00651FF7"/>
    <w:rsid w:val="0065429D"/>
    <w:rsid w:val="0066160E"/>
    <w:rsid w:val="0066190C"/>
    <w:rsid w:val="0066596E"/>
    <w:rsid w:val="00671022"/>
    <w:rsid w:val="00677B4A"/>
    <w:rsid w:val="00684BA5"/>
    <w:rsid w:val="00690340"/>
    <w:rsid w:val="0069297C"/>
    <w:rsid w:val="00694566"/>
    <w:rsid w:val="006A5342"/>
    <w:rsid w:val="006A7178"/>
    <w:rsid w:val="006B1D82"/>
    <w:rsid w:val="006B5C73"/>
    <w:rsid w:val="006B7F04"/>
    <w:rsid w:val="006C1B48"/>
    <w:rsid w:val="006C4B7B"/>
    <w:rsid w:val="006C7149"/>
    <w:rsid w:val="006D1090"/>
    <w:rsid w:val="006D26ED"/>
    <w:rsid w:val="006E0F9B"/>
    <w:rsid w:val="006E1790"/>
    <w:rsid w:val="006E1AC9"/>
    <w:rsid w:val="006E1F99"/>
    <w:rsid w:val="006E2257"/>
    <w:rsid w:val="006F2CF2"/>
    <w:rsid w:val="007008F6"/>
    <w:rsid w:val="00701FDA"/>
    <w:rsid w:val="00705923"/>
    <w:rsid w:val="0070725F"/>
    <w:rsid w:val="00712522"/>
    <w:rsid w:val="00713C0D"/>
    <w:rsid w:val="0071622C"/>
    <w:rsid w:val="00720667"/>
    <w:rsid w:val="00722FDD"/>
    <w:rsid w:val="00723144"/>
    <w:rsid w:val="00735A80"/>
    <w:rsid w:val="007442C3"/>
    <w:rsid w:val="00746642"/>
    <w:rsid w:val="007516A9"/>
    <w:rsid w:val="007521FA"/>
    <w:rsid w:val="0075544E"/>
    <w:rsid w:val="00755BC0"/>
    <w:rsid w:val="00760417"/>
    <w:rsid w:val="00762E40"/>
    <w:rsid w:val="00764670"/>
    <w:rsid w:val="007709B8"/>
    <w:rsid w:val="007710FF"/>
    <w:rsid w:val="00771791"/>
    <w:rsid w:val="00773DAE"/>
    <w:rsid w:val="007762DE"/>
    <w:rsid w:val="007764AA"/>
    <w:rsid w:val="0078578B"/>
    <w:rsid w:val="00787B17"/>
    <w:rsid w:val="007923AA"/>
    <w:rsid w:val="007A0BFD"/>
    <w:rsid w:val="007A4741"/>
    <w:rsid w:val="007A55FD"/>
    <w:rsid w:val="007A5F26"/>
    <w:rsid w:val="007B1D12"/>
    <w:rsid w:val="007B5211"/>
    <w:rsid w:val="007B5551"/>
    <w:rsid w:val="007B7959"/>
    <w:rsid w:val="007C1B16"/>
    <w:rsid w:val="007C7731"/>
    <w:rsid w:val="007D0EA9"/>
    <w:rsid w:val="007E15F4"/>
    <w:rsid w:val="007F5CE4"/>
    <w:rsid w:val="0080303B"/>
    <w:rsid w:val="00803953"/>
    <w:rsid w:val="00803971"/>
    <w:rsid w:val="00805DEC"/>
    <w:rsid w:val="00806359"/>
    <w:rsid w:val="008116F8"/>
    <w:rsid w:val="00814947"/>
    <w:rsid w:val="00814A56"/>
    <w:rsid w:val="008151FF"/>
    <w:rsid w:val="008169F4"/>
    <w:rsid w:val="0082243C"/>
    <w:rsid w:val="00823B9D"/>
    <w:rsid w:val="00830AF7"/>
    <w:rsid w:val="00834CFA"/>
    <w:rsid w:val="00840C1D"/>
    <w:rsid w:val="00841CB6"/>
    <w:rsid w:val="008529DD"/>
    <w:rsid w:val="008545D6"/>
    <w:rsid w:val="00855D4E"/>
    <w:rsid w:val="0086004B"/>
    <w:rsid w:val="00862E81"/>
    <w:rsid w:val="00863EE0"/>
    <w:rsid w:val="008641C0"/>
    <w:rsid w:val="00864404"/>
    <w:rsid w:val="00874374"/>
    <w:rsid w:val="00880FAC"/>
    <w:rsid w:val="008839DE"/>
    <w:rsid w:val="00884ABC"/>
    <w:rsid w:val="00885366"/>
    <w:rsid w:val="00885F07"/>
    <w:rsid w:val="008905C5"/>
    <w:rsid w:val="008962C6"/>
    <w:rsid w:val="00897508"/>
    <w:rsid w:val="008978FE"/>
    <w:rsid w:val="008A536F"/>
    <w:rsid w:val="008B243A"/>
    <w:rsid w:val="008B56D9"/>
    <w:rsid w:val="008B6C45"/>
    <w:rsid w:val="008C4790"/>
    <w:rsid w:val="008C576C"/>
    <w:rsid w:val="008C6ADB"/>
    <w:rsid w:val="008D2E61"/>
    <w:rsid w:val="008D5A2E"/>
    <w:rsid w:val="008D635C"/>
    <w:rsid w:val="008E2EE9"/>
    <w:rsid w:val="008E4E1E"/>
    <w:rsid w:val="008E5000"/>
    <w:rsid w:val="008E5D5A"/>
    <w:rsid w:val="008F0A2B"/>
    <w:rsid w:val="00903CAE"/>
    <w:rsid w:val="00904D5F"/>
    <w:rsid w:val="009059EB"/>
    <w:rsid w:val="0090787B"/>
    <w:rsid w:val="009163C1"/>
    <w:rsid w:val="009211F7"/>
    <w:rsid w:val="0092427E"/>
    <w:rsid w:val="00924818"/>
    <w:rsid w:val="00930997"/>
    <w:rsid w:val="00931283"/>
    <w:rsid w:val="00936460"/>
    <w:rsid w:val="00940902"/>
    <w:rsid w:val="009411D4"/>
    <w:rsid w:val="00947F21"/>
    <w:rsid w:val="00951211"/>
    <w:rsid w:val="00953DBC"/>
    <w:rsid w:val="009616AC"/>
    <w:rsid w:val="00961F38"/>
    <w:rsid w:val="00962A0E"/>
    <w:rsid w:val="00964661"/>
    <w:rsid w:val="00964802"/>
    <w:rsid w:val="00966353"/>
    <w:rsid w:val="00970B11"/>
    <w:rsid w:val="009716A9"/>
    <w:rsid w:val="0097346C"/>
    <w:rsid w:val="0097628C"/>
    <w:rsid w:val="009776D5"/>
    <w:rsid w:val="00977EE7"/>
    <w:rsid w:val="00977FFC"/>
    <w:rsid w:val="00983757"/>
    <w:rsid w:val="009856A3"/>
    <w:rsid w:val="00993373"/>
    <w:rsid w:val="00994451"/>
    <w:rsid w:val="00994F8F"/>
    <w:rsid w:val="009A1365"/>
    <w:rsid w:val="009B2934"/>
    <w:rsid w:val="009B3F86"/>
    <w:rsid w:val="009B4973"/>
    <w:rsid w:val="009B6259"/>
    <w:rsid w:val="009C6061"/>
    <w:rsid w:val="009C6BFB"/>
    <w:rsid w:val="009C7250"/>
    <w:rsid w:val="009D02DE"/>
    <w:rsid w:val="009D2932"/>
    <w:rsid w:val="009D5439"/>
    <w:rsid w:val="009D54F6"/>
    <w:rsid w:val="009D793F"/>
    <w:rsid w:val="009E2249"/>
    <w:rsid w:val="009E4C47"/>
    <w:rsid w:val="009E7448"/>
    <w:rsid w:val="009E7914"/>
    <w:rsid w:val="009E7A22"/>
    <w:rsid w:val="009F7B03"/>
    <w:rsid w:val="00A114ED"/>
    <w:rsid w:val="00A141C8"/>
    <w:rsid w:val="00A214CB"/>
    <w:rsid w:val="00A23BF3"/>
    <w:rsid w:val="00A23EF0"/>
    <w:rsid w:val="00A36BD2"/>
    <w:rsid w:val="00A37465"/>
    <w:rsid w:val="00A409D3"/>
    <w:rsid w:val="00A41154"/>
    <w:rsid w:val="00A4557D"/>
    <w:rsid w:val="00A47041"/>
    <w:rsid w:val="00A50220"/>
    <w:rsid w:val="00A60578"/>
    <w:rsid w:val="00A721DA"/>
    <w:rsid w:val="00A730DB"/>
    <w:rsid w:val="00A741EF"/>
    <w:rsid w:val="00A74361"/>
    <w:rsid w:val="00A769F6"/>
    <w:rsid w:val="00A87A30"/>
    <w:rsid w:val="00A913EC"/>
    <w:rsid w:val="00A924B7"/>
    <w:rsid w:val="00AA1CA9"/>
    <w:rsid w:val="00AA3652"/>
    <w:rsid w:val="00AA3B9D"/>
    <w:rsid w:val="00AA4F23"/>
    <w:rsid w:val="00AA600D"/>
    <w:rsid w:val="00AA7166"/>
    <w:rsid w:val="00AA7A4B"/>
    <w:rsid w:val="00AB00BA"/>
    <w:rsid w:val="00AB0884"/>
    <w:rsid w:val="00AB7153"/>
    <w:rsid w:val="00AC09A9"/>
    <w:rsid w:val="00AC3275"/>
    <w:rsid w:val="00AD1BC1"/>
    <w:rsid w:val="00AD5D83"/>
    <w:rsid w:val="00AD7B41"/>
    <w:rsid w:val="00AE688E"/>
    <w:rsid w:val="00AF1BAD"/>
    <w:rsid w:val="00AF3238"/>
    <w:rsid w:val="00AF728F"/>
    <w:rsid w:val="00B0241F"/>
    <w:rsid w:val="00B033CE"/>
    <w:rsid w:val="00B04BFC"/>
    <w:rsid w:val="00B05E92"/>
    <w:rsid w:val="00B1206C"/>
    <w:rsid w:val="00B13D09"/>
    <w:rsid w:val="00B15D89"/>
    <w:rsid w:val="00B1676D"/>
    <w:rsid w:val="00B22C5E"/>
    <w:rsid w:val="00B2632B"/>
    <w:rsid w:val="00B33CE6"/>
    <w:rsid w:val="00B37B91"/>
    <w:rsid w:val="00B567B5"/>
    <w:rsid w:val="00B61AEE"/>
    <w:rsid w:val="00B824CA"/>
    <w:rsid w:val="00BA6DCE"/>
    <w:rsid w:val="00BB34EA"/>
    <w:rsid w:val="00BB4BD6"/>
    <w:rsid w:val="00BB7048"/>
    <w:rsid w:val="00BC05CA"/>
    <w:rsid w:val="00BC202B"/>
    <w:rsid w:val="00BC6C86"/>
    <w:rsid w:val="00BD00B1"/>
    <w:rsid w:val="00BD1789"/>
    <w:rsid w:val="00BD6621"/>
    <w:rsid w:val="00BE0FB2"/>
    <w:rsid w:val="00BE2B43"/>
    <w:rsid w:val="00BE6B87"/>
    <w:rsid w:val="00BF4F52"/>
    <w:rsid w:val="00BF7972"/>
    <w:rsid w:val="00BF7E7F"/>
    <w:rsid w:val="00C034F7"/>
    <w:rsid w:val="00C03D0B"/>
    <w:rsid w:val="00C042F8"/>
    <w:rsid w:val="00C06324"/>
    <w:rsid w:val="00C2276C"/>
    <w:rsid w:val="00C23E76"/>
    <w:rsid w:val="00C34EF2"/>
    <w:rsid w:val="00C40DAA"/>
    <w:rsid w:val="00C47596"/>
    <w:rsid w:val="00C50674"/>
    <w:rsid w:val="00C506A9"/>
    <w:rsid w:val="00C51658"/>
    <w:rsid w:val="00C520C4"/>
    <w:rsid w:val="00C52877"/>
    <w:rsid w:val="00C528F7"/>
    <w:rsid w:val="00C55773"/>
    <w:rsid w:val="00C55BD4"/>
    <w:rsid w:val="00C57A02"/>
    <w:rsid w:val="00C602EF"/>
    <w:rsid w:val="00C6237E"/>
    <w:rsid w:val="00C62480"/>
    <w:rsid w:val="00C67229"/>
    <w:rsid w:val="00C704E3"/>
    <w:rsid w:val="00C74B4D"/>
    <w:rsid w:val="00C74ECF"/>
    <w:rsid w:val="00C810F1"/>
    <w:rsid w:val="00C8232B"/>
    <w:rsid w:val="00C8323D"/>
    <w:rsid w:val="00C84E38"/>
    <w:rsid w:val="00C85125"/>
    <w:rsid w:val="00C85FF0"/>
    <w:rsid w:val="00C8735B"/>
    <w:rsid w:val="00C9264E"/>
    <w:rsid w:val="00C9299F"/>
    <w:rsid w:val="00C96CDE"/>
    <w:rsid w:val="00CA26ED"/>
    <w:rsid w:val="00CA733C"/>
    <w:rsid w:val="00CA7369"/>
    <w:rsid w:val="00CB1864"/>
    <w:rsid w:val="00CB5C25"/>
    <w:rsid w:val="00CB6B47"/>
    <w:rsid w:val="00CC4566"/>
    <w:rsid w:val="00CC7E01"/>
    <w:rsid w:val="00CD6EC2"/>
    <w:rsid w:val="00CE19AB"/>
    <w:rsid w:val="00CF4B73"/>
    <w:rsid w:val="00CF5852"/>
    <w:rsid w:val="00D0122D"/>
    <w:rsid w:val="00D013C3"/>
    <w:rsid w:val="00D06263"/>
    <w:rsid w:val="00D06305"/>
    <w:rsid w:val="00D06749"/>
    <w:rsid w:val="00D069FB"/>
    <w:rsid w:val="00D07B7E"/>
    <w:rsid w:val="00D10FAC"/>
    <w:rsid w:val="00D1373B"/>
    <w:rsid w:val="00D24E9D"/>
    <w:rsid w:val="00D25BEF"/>
    <w:rsid w:val="00D27215"/>
    <w:rsid w:val="00D302B3"/>
    <w:rsid w:val="00D362BA"/>
    <w:rsid w:val="00D374E2"/>
    <w:rsid w:val="00D40793"/>
    <w:rsid w:val="00D43AC5"/>
    <w:rsid w:val="00D50C04"/>
    <w:rsid w:val="00D61106"/>
    <w:rsid w:val="00D626A8"/>
    <w:rsid w:val="00D6560F"/>
    <w:rsid w:val="00D65B00"/>
    <w:rsid w:val="00D72B7E"/>
    <w:rsid w:val="00D7445A"/>
    <w:rsid w:val="00D819B6"/>
    <w:rsid w:val="00D83529"/>
    <w:rsid w:val="00D8399C"/>
    <w:rsid w:val="00D86AB1"/>
    <w:rsid w:val="00D906C3"/>
    <w:rsid w:val="00D917C2"/>
    <w:rsid w:val="00D932DB"/>
    <w:rsid w:val="00D9592D"/>
    <w:rsid w:val="00D9630B"/>
    <w:rsid w:val="00DA2749"/>
    <w:rsid w:val="00DA534D"/>
    <w:rsid w:val="00DB4AAD"/>
    <w:rsid w:val="00DC1F7A"/>
    <w:rsid w:val="00DC1F94"/>
    <w:rsid w:val="00DC3D82"/>
    <w:rsid w:val="00DD2C78"/>
    <w:rsid w:val="00DE0CE9"/>
    <w:rsid w:val="00DF2AF9"/>
    <w:rsid w:val="00DF4348"/>
    <w:rsid w:val="00E015CC"/>
    <w:rsid w:val="00E046E9"/>
    <w:rsid w:val="00E070EE"/>
    <w:rsid w:val="00E100E8"/>
    <w:rsid w:val="00E110A4"/>
    <w:rsid w:val="00E13612"/>
    <w:rsid w:val="00E13A1D"/>
    <w:rsid w:val="00E13E47"/>
    <w:rsid w:val="00E169AB"/>
    <w:rsid w:val="00E26969"/>
    <w:rsid w:val="00E40FC4"/>
    <w:rsid w:val="00E42BA4"/>
    <w:rsid w:val="00E42F17"/>
    <w:rsid w:val="00E50195"/>
    <w:rsid w:val="00E572D2"/>
    <w:rsid w:val="00E60356"/>
    <w:rsid w:val="00E7019E"/>
    <w:rsid w:val="00E71267"/>
    <w:rsid w:val="00E75BE8"/>
    <w:rsid w:val="00E803FB"/>
    <w:rsid w:val="00E848F1"/>
    <w:rsid w:val="00E92B3C"/>
    <w:rsid w:val="00E96741"/>
    <w:rsid w:val="00E969E9"/>
    <w:rsid w:val="00EA00E9"/>
    <w:rsid w:val="00EA2807"/>
    <w:rsid w:val="00EA7AAB"/>
    <w:rsid w:val="00EB64F4"/>
    <w:rsid w:val="00EC2AF8"/>
    <w:rsid w:val="00EC6C7F"/>
    <w:rsid w:val="00EC71B8"/>
    <w:rsid w:val="00ED20BA"/>
    <w:rsid w:val="00ED24EC"/>
    <w:rsid w:val="00ED38EA"/>
    <w:rsid w:val="00ED6677"/>
    <w:rsid w:val="00ED6B68"/>
    <w:rsid w:val="00EE0A5F"/>
    <w:rsid w:val="00EF1DD8"/>
    <w:rsid w:val="00EF2E8F"/>
    <w:rsid w:val="00EF4DCF"/>
    <w:rsid w:val="00EF66B2"/>
    <w:rsid w:val="00F01C8C"/>
    <w:rsid w:val="00F107FA"/>
    <w:rsid w:val="00F17C72"/>
    <w:rsid w:val="00F21B75"/>
    <w:rsid w:val="00F232CB"/>
    <w:rsid w:val="00F26A95"/>
    <w:rsid w:val="00F33914"/>
    <w:rsid w:val="00F34446"/>
    <w:rsid w:val="00F34C43"/>
    <w:rsid w:val="00F358CC"/>
    <w:rsid w:val="00F4421D"/>
    <w:rsid w:val="00F44725"/>
    <w:rsid w:val="00F53ADD"/>
    <w:rsid w:val="00F64012"/>
    <w:rsid w:val="00F6413C"/>
    <w:rsid w:val="00F6629A"/>
    <w:rsid w:val="00F7745B"/>
    <w:rsid w:val="00F82F95"/>
    <w:rsid w:val="00F84E94"/>
    <w:rsid w:val="00F93624"/>
    <w:rsid w:val="00F94918"/>
    <w:rsid w:val="00F96D8E"/>
    <w:rsid w:val="00FA00FC"/>
    <w:rsid w:val="00FA021B"/>
    <w:rsid w:val="00FA3F4B"/>
    <w:rsid w:val="00FA46C0"/>
    <w:rsid w:val="00FB3203"/>
    <w:rsid w:val="00FB70FA"/>
    <w:rsid w:val="00FC0084"/>
    <w:rsid w:val="00FC0982"/>
    <w:rsid w:val="00FC5C3C"/>
    <w:rsid w:val="00FE6BB9"/>
    <w:rsid w:val="00FE6C58"/>
    <w:rsid w:val="00FE7E76"/>
    <w:rsid w:val="00FF2AD9"/>
    <w:rsid w:val="00FF4014"/>
    <w:rsid w:val="00FF4A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date"/>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810F1"/>
    <w:pPr>
      <w:spacing w:line="260" w:lineRule="atLeast"/>
    </w:pPr>
    <w:rPr>
      <w:rFonts w:eastAsiaTheme="minorHAnsi" w:cstheme="minorBidi"/>
      <w:sz w:val="22"/>
      <w:lang w:eastAsia="en-US"/>
    </w:rPr>
  </w:style>
  <w:style w:type="paragraph" w:styleId="Heading1">
    <w:name w:val="heading 1"/>
    <w:next w:val="Heading2"/>
    <w:autoRedefine/>
    <w:qFormat/>
    <w:rsid w:val="00F6629A"/>
    <w:pPr>
      <w:keepNext/>
      <w:keepLines/>
      <w:ind w:left="1134" w:hanging="1134"/>
      <w:outlineLvl w:val="0"/>
    </w:pPr>
    <w:rPr>
      <w:b/>
      <w:bCs/>
      <w:kern w:val="28"/>
      <w:sz w:val="36"/>
      <w:szCs w:val="32"/>
    </w:rPr>
  </w:style>
  <w:style w:type="paragraph" w:styleId="Heading2">
    <w:name w:val="heading 2"/>
    <w:basedOn w:val="Heading1"/>
    <w:next w:val="Heading3"/>
    <w:autoRedefine/>
    <w:qFormat/>
    <w:rsid w:val="00F6629A"/>
    <w:pPr>
      <w:spacing w:before="280"/>
      <w:outlineLvl w:val="1"/>
    </w:pPr>
    <w:rPr>
      <w:bCs w:val="0"/>
      <w:iCs/>
      <w:sz w:val="32"/>
      <w:szCs w:val="28"/>
    </w:rPr>
  </w:style>
  <w:style w:type="paragraph" w:styleId="Heading3">
    <w:name w:val="heading 3"/>
    <w:basedOn w:val="Heading1"/>
    <w:next w:val="Heading4"/>
    <w:autoRedefine/>
    <w:qFormat/>
    <w:rsid w:val="00F6629A"/>
    <w:pPr>
      <w:spacing w:before="240"/>
      <w:outlineLvl w:val="2"/>
    </w:pPr>
    <w:rPr>
      <w:bCs w:val="0"/>
      <w:sz w:val="28"/>
      <w:szCs w:val="26"/>
    </w:rPr>
  </w:style>
  <w:style w:type="paragraph" w:styleId="Heading4">
    <w:name w:val="heading 4"/>
    <w:basedOn w:val="Heading1"/>
    <w:next w:val="Heading5"/>
    <w:autoRedefine/>
    <w:qFormat/>
    <w:rsid w:val="00F6629A"/>
    <w:pPr>
      <w:spacing w:before="220"/>
      <w:outlineLvl w:val="3"/>
    </w:pPr>
    <w:rPr>
      <w:bCs w:val="0"/>
      <w:sz w:val="26"/>
      <w:szCs w:val="28"/>
    </w:rPr>
  </w:style>
  <w:style w:type="paragraph" w:styleId="Heading5">
    <w:name w:val="heading 5"/>
    <w:basedOn w:val="Heading1"/>
    <w:next w:val="subsection"/>
    <w:autoRedefine/>
    <w:qFormat/>
    <w:rsid w:val="00F6629A"/>
    <w:pPr>
      <w:spacing w:before="280"/>
      <w:outlineLvl w:val="4"/>
    </w:pPr>
    <w:rPr>
      <w:bCs w:val="0"/>
      <w:iCs/>
      <w:sz w:val="24"/>
      <w:szCs w:val="26"/>
    </w:rPr>
  </w:style>
  <w:style w:type="paragraph" w:styleId="Heading6">
    <w:name w:val="heading 6"/>
    <w:basedOn w:val="Heading1"/>
    <w:next w:val="Heading7"/>
    <w:autoRedefine/>
    <w:qFormat/>
    <w:rsid w:val="00F6629A"/>
    <w:pPr>
      <w:outlineLvl w:val="5"/>
    </w:pPr>
    <w:rPr>
      <w:rFonts w:ascii="Arial" w:hAnsi="Arial" w:cs="Arial"/>
      <w:bCs w:val="0"/>
      <w:sz w:val="32"/>
      <w:szCs w:val="22"/>
    </w:rPr>
  </w:style>
  <w:style w:type="paragraph" w:styleId="Heading7">
    <w:name w:val="heading 7"/>
    <w:basedOn w:val="Heading6"/>
    <w:next w:val="Normal"/>
    <w:autoRedefine/>
    <w:qFormat/>
    <w:rsid w:val="00F6629A"/>
    <w:pPr>
      <w:spacing w:before="280"/>
      <w:outlineLvl w:val="6"/>
    </w:pPr>
    <w:rPr>
      <w:sz w:val="28"/>
    </w:rPr>
  </w:style>
  <w:style w:type="paragraph" w:styleId="Heading8">
    <w:name w:val="heading 8"/>
    <w:basedOn w:val="Heading6"/>
    <w:next w:val="Normal"/>
    <w:autoRedefine/>
    <w:qFormat/>
    <w:rsid w:val="00F6629A"/>
    <w:pPr>
      <w:spacing w:before="240"/>
      <w:outlineLvl w:val="7"/>
    </w:pPr>
    <w:rPr>
      <w:iCs/>
      <w:sz w:val="26"/>
    </w:rPr>
  </w:style>
  <w:style w:type="paragraph" w:styleId="Heading9">
    <w:name w:val="heading 9"/>
    <w:basedOn w:val="Heading1"/>
    <w:next w:val="Normal"/>
    <w:autoRedefine/>
    <w:qFormat/>
    <w:rsid w:val="00F6629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6629A"/>
    <w:pPr>
      <w:numPr>
        <w:numId w:val="1"/>
      </w:numPr>
    </w:pPr>
  </w:style>
  <w:style w:type="numbering" w:styleId="1ai">
    <w:name w:val="Outline List 1"/>
    <w:basedOn w:val="NoList"/>
    <w:rsid w:val="00F6629A"/>
    <w:pPr>
      <w:numPr>
        <w:numId w:val="4"/>
      </w:numPr>
    </w:pPr>
  </w:style>
  <w:style w:type="paragraph" w:customStyle="1" w:styleId="ActHead1">
    <w:name w:val="ActHead 1"/>
    <w:aliases w:val="c"/>
    <w:basedOn w:val="OPCParaBase"/>
    <w:next w:val="Normal"/>
    <w:qFormat/>
    <w:rsid w:val="00C810F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810F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C810F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810F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810F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810F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810F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810F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810F1"/>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C810F1"/>
  </w:style>
  <w:style w:type="paragraph" w:customStyle="1" w:styleId="Actno">
    <w:name w:val="Actno"/>
    <w:basedOn w:val="ShortT"/>
    <w:next w:val="Normal"/>
    <w:qFormat/>
    <w:rsid w:val="00C810F1"/>
  </w:style>
  <w:style w:type="character" w:customStyle="1" w:styleId="CharSubPartNoCASA">
    <w:name w:val="CharSubPartNo(CASA)"/>
    <w:basedOn w:val="OPCCharBase"/>
    <w:uiPriority w:val="1"/>
    <w:rsid w:val="00C810F1"/>
  </w:style>
  <w:style w:type="paragraph" w:customStyle="1" w:styleId="ENoteTTIndentHeadingSub">
    <w:name w:val="ENoteTTIndentHeadingSub"/>
    <w:aliases w:val="enTTHis"/>
    <w:basedOn w:val="OPCParaBase"/>
    <w:rsid w:val="00C810F1"/>
    <w:pPr>
      <w:keepNext/>
      <w:spacing w:before="60" w:line="240" w:lineRule="atLeast"/>
      <w:ind w:left="340"/>
    </w:pPr>
    <w:rPr>
      <w:b/>
      <w:sz w:val="16"/>
    </w:rPr>
  </w:style>
  <w:style w:type="paragraph" w:customStyle="1" w:styleId="ENoteTTiSub">
    <w:name w:val="ENoteTTiSub"/>
    <w:aliases w:val="enttis"/>
    <w:basedOn w:val="OPCParaBase"/>
    <w:rsid w:val="00C810F1"/>
    <w:pPr>
      <w:keepNext/>
      <w:spacing w:before="60" w:line="240" w:lineRule="atLeast"/>
      <w:ind w:left="340"/>
    </w:pPr>
    <w:rPr>
      <w:sz w:val="16"/>
    </w:rPr>
  </w:style>
  <w:style w:type="paragraph" w:customStyle="1" w:styleId="SubDivisionMigration">
    <w:name w:val="SubDivisionMigration"/>
    <w:aliases w:val="sdm"/>
    <w:basedOn w:val="OPCParaBase"/>
    <w:rsid w:val="00C810F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810F1"/>
    <w:pPr>
      <w:keepNext/>
      <w:keepLines/>
      <w:spacing w:before="240" w:line="240" w:lineRule="auto"/>
      <w:ind w:left="1134" w:hanging="1134"/>
    </w:pPr>
    <w:rPr>
      <w:b/>
      <w:sz w:val="28"/>
    </w:rPr>
  </w:style>
  <w:style w:type="numbering" w:styleId="ArticleSection">
    <w:name w:val="Outline List 3"/>
    <w:basedOn w:val="NoList"/>
    <w:rsid w:val="00F6629A"/>
    <w:pPr>
      <w:numPr>
        <w:numId w:val="5"/>
      </w:numPr>
    </w:pPr>
  </w:style>
  <w:style w:type="paragraph" w:styleId="BalloonText">
    <w:name w:val="Balloon Text"/>
    <w:basedOn w:val="Normal"/>
    <w:link w:val="BalloonTextChar"/>
    <w:uiPriority w:val="99"/>
    <w:unhideWhenUsed/>
    <w:rsid w:val="00C810F1"/>
    <w:pPr>
      <w:spacing w:line="240" w:lineRule="auto"/>
    </w:pPr>
    <w:rPr>
      <w:rFonts w:ascii="Tahoma" w:hAnsi="Tahoma" w:cs="Tahoma"/>
      <w:sz w:val="16"/>
      <w:szCs w:val="16"/>
    </w:rPr>
  </w:style>
  <w:style w:type="paragraph" w:styleId="BlockText">
    <w:name w:val="Block Text"/>
    <w:rsid w:val="00F6629A"/>
    <w:pPr>
      <w:spacing w:after="120"/>
      <w:ind w:left="1440" w:right="1440"/>
    </w:pPr>
    <w:rPr>
      <w:sz w:val="22"/>
      <w:szCs w:val="24"/>
    </w:rPr>
  </w:style>
  <w:style w:type="paragraph" w:customStyle="1" w:styleId="Blocks">
    <w:name w:val="Blocks"/>
    <w:aliases w:val="bb"/>
    <w:basedOn w:val="OPCParaBase"/>
    <w:qFormat/>
    <w:rsid w:val="00C810F1"/>
    <w:pPr>
      <w:spacing w:line="240" w:lineRule="auto"/>
    </w:pPr>
    <w:rPr>
      <w:sz w:val="24"/>
    </w:rPr>
  </w:style>
  <w:style w:type="paragraph" w:styleId="BodyText">
    <w:name w:val="Body Text"/>
    <w:rsid w:val="00F6629A"/>
    <w:pPr>
      <w:spacing w:after="120"/>
    </w:pPr>
    <w:rPr>
      <w:sz w:val="22"/>
      <w:szCs w:val="24"/>
    </w:rPr>
  </w:style>
  <w:style w:type="paragraph" w:styleId="BodyText2">
    <w:name w:val="Body Text 2"/>
    <w:rsid w:val="00F6629A"/>
    <w:pPr>
      <w:spacing w:after="120" w:line="480" w:lineRule="auto"/>
    </w:pPr>
    <w:rPr>
      <w:sz w:val="22"/>
      <w:szCs w:val="24"/>
    </w:rPr>
  </w:style>
  <w:style w:type="paragraph" w:styleId="BodyText3">
    <w:name w:val="Body Text 3"/>
    <w:rsid w:val="00F6629A"/>
    <w:pPr>
      <w:spacing w:after="120"/>
    </w:pPr>
    <w:rPr>
      <w:sz w:val="16"/>
      <w:szCs w:val="16"/>
    </w:rPr>
  </w:style>
  <w:style w:type="paragraph" w:styleId="BodyTextFirstIndent">
    <w:name w:val="Body Text First Indent"/>
    <w:basedOn w:val="BodyText"/>
    <w:rsid w:val="00F6629A"/>
    <w:pPr>
      <w:ind w:firstLine="210"/>
    </w:pPr>
  </w:style>
  <w:style w:type="paragraph" w:styleId="BodyTextIndent">
    <w:name w:val="Body Text Indent"/>
    <w:rsid w:val="00F6629A"/>
    <w:pPr>
      <w:spacing w:after="120"/>
      <w:ind w:left="283"/>
    </w:pPr>
    <w:rPr>
      <w:sz w:val="22"/>
      <w:szCs w:val="24"/>
    </w:rPr>
  </w:style>
  <w:style w:type="paragraph" w:styleId="BodyTextFirstIndent2">
    <w:name w:val="Body Text First Indent 2"/>
    <w:basedOn w:val="BodyTextIndent"/>
    <w:rsid w:val="00F6629A"/>
    <w:pPr>
      <w:ind w:firstLine="210"/>
    </w:pPr>
  </w:style>
  <w:style w:type="paragraph" w:styleId="BodyTextIndent2">
    <w:name w:val="Body Text Indent 2"/>
    <w:rsid w:val="00F6629A"/>
    <w:pPr>
      <w:spacing w:after="120" w:line="480" w:lineRule="auto"/>
      <w:ind w:left="283"/>
    </w:pPr>
    <w:rPr>
      <w:sz w:val="22"/>
      <w:szCs w:val="24"/>
    </w:rPr>
  </w:style>
  <w:style w:type="paragraph" w:styleId="BodyTextIndent3">
    <w:name w:val="Body Text Indent 3"/>
    <w:rsid w:val="00F6629A"/>
    <w:pPr>
      <w:spacing w:after="120"/>
      <w:ind w:left="283"/>
    </w:pPr>
    <w:rPr>
      <w:sz w:val="16"/>
      <w:szCs w:val="16"/>
    </w:rPr>
  </w:style>
  <w:style w:type="paragraph" w:customStyle="1" w:styleId="BoxText">
    <w:name w:val="BoxText"/>
    <w:aliases w:val="bt"/>
    <w:basedOn w:val="OPCParaBase"/>
    <w:qFormat/>
    <w:rsid w:val="00C810F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810F1"/>
    <w:rPr>
      <w:b/>
    </w:rPr>
  </w:style>
  <w:style w:type="paragraph" w:customStyle="1" w:styleId="BoxHeadItalic">
    <w:name w:val="BoxHeadItalic"/>
    <w:aliases w:val="bhi"/>
    <w:basedOn w:val="BoxText"/>
    <w:next w:val="BoxStep"/>
    <w:qFormat/>
    <w:rsid w:val="00C810F1"/>
    <w:rPr>
      <w:i/>
    </w:rPr>
  </w:style>
  <w:style w:type="paragraph" w:customStyle="1" w:styleId="BoxList">
    <w:name w:val="BoxList"/>
    <w:aliases w:val="bl"/>
    <w:basedOn w:val="BoxText"/>
    <w:qFormat/>
    <w:rsid w:val="00C810F1"/>
    <w:pPr>
      <w:ind w:left="1559" w:hanging="425"/>
    </w:pPr>
  </w:style>
  <w:style w:type="paragraph" w:customStyle="1" w:styleId="BoxNote">
    <w:name w:val="BoxNote"/>
    <w:aliases w:val="bn"/>
    <w:basedOn w:val="BoxText"/>
    <w:qFormat/>
    <w:rsid w:val="00C810F1"/>
    <w:pPr>
      <w:tabs>
        <w:tab w:val="left" w:pos="1985"/>
      </w:tabs>
      <w:spacing w:before="122" w:line="198" w:lineRule="exact"/>
      <w:ind w:left="2948" w:hanging="1814"/>
    </w:pPr>
    <w:rPr>
      <w:sz w:val="18"/>
    </w:rPr>
  </w:style>
  <w:style w:type="paragraph" w:customStyle="1" w:styleId="BoxPara">
    <w:name w:val="BoxPara"/>
    <w:aliases w:val="bp"/>
    <w:basedOn w:val="BoxText"/>
    <w:qFormat/>
    <w:rsid w:val="00C810F1"/>
    <w:pPr>
      <w:tabs>
        <w:tab w:val="right" w:pos="2268"/>
      </w:tabs>
      <w:ind w:left="2552" w:hanging="1418"/>
    </w:pPr>
  </w:style>
  <w:style w:type="paragraph" w:customStyle="1" w:styleId="BoxStep">
    <w:name w:val="BoxStep"/>
    <w:aliases w:val="bs"/>
    <w:basedOn w:val="BoxText"/>
    <w:qFormat/>
    <w:rsid w:val="00C810F1"/>
    <w:pPr>
      <w:ind w:left="1985" w:hanging="851"/>
    </w:pPr>
  </w:style>
  <w:style w:type="paragraph" w:styleId="Caption">
    <w:name w:val="caption"/>
    <w:next w:val="Normal"/>
    <w:qFormat/>
    <w:rsid w:val="00F6629A"/>
    <w:pPr>
      <w:spacing w:before="120" w:after="120"/>
    </w:pPr>
    <w:rPr>
      <w:b/>
      <w:bCs/>
    </w:rPr>
  </w:style>
  <w:style w:type="character" w:customStyle="1" w:styleId="CharAmPartNo">
    <w:name w:val="CharAmPartNo"/>
    <w:basedOn w:val="OPCCharBase"/>
    <w:uiPriority w:val="1"/>
    <w:qFormat/>
    <w:rsid w:val="00C810F1"/>
  </w:style>
  <w:style w:type="character" w:customStyle="1" w:styleId="CharAmPartText">
    <w:name w:val="CharAmPartText"/>
    <w:basedOn w:val="OPCCharBase"/>
    <w:uiPriority w:val="1"/>
    <w:qFormat/>
    <w:rsid w:val="00C810F1"/>
  </w:style>
  <w:style w:type="character" w:customStyle="1" w:styleId="CharAmSchNo">
    <w:name w:val="CharAmSchNo"/>
    <w:basedOn w:val="OPCCharBase"/>
    <w:uiPriority w:val="1"/>
    <w:qFormat/>
    <w:rsid w:val="00C810F1"/>
  </w:style>
  <w:style w:type="character" w:customStyle="1" w:styleId="CharAmSchText">
    <w:name w:val="CharAmSchText"/>
    <w:basedOn w:val="OPCCharBase"/>
    <w:uiPriority w:val="1"/>
    <w:qFormat/>
    <w:rsid w:val="00C810F1"/>
  </w:style>
  <w:style w:type="character" w:customStyle="1" w:styleId="CharBoldItalic">
    <w:name w:val="CharBoldItalic"/>
    <w:basedOn w:val="OPCCharBase"/>
    <w:uiPriority w:val="1"/>
    <w:qFormat/>
    <w:rsid w:val="00C810F1"/>
    <w:rPr>
      <w:b/>
      <w:i/>
    </w:rPr>
  </w:style>
  <w:style w:type="character" w:customStyle="1" w:styleId="CharChapNo">
    <w:name w:val="CharChapNo"/>
    <w:basedOn w:val="OPCCharBase"/>
    <w:qFormat/>
    <w:rsid w:val="00C810F1"/>
  </w:style>
  <w:style w:type="character" w:customStyle="1" w:styleId="CharChapText">
    <w:name w:val="CharChapText"/>
    <w:basedOn w:val="OPCCharBase"/>
    <w:qFormat/>
    <w:rsid w:val="00C810F1"/>
  </w:style>
  <w:style w:type="character" w:customStyle="1" w:styleId="CharDivNo">
    <w:name w:val="CharDivNo"/>
    <w:basedOn w:val="OPCCharBase"/>
    <w:qFormat/>
    <w:rsid w:val="00C810F1"/>
  </w:style>
  <w:style w:type="character" w:customStyle="1" w:styleId="CharDivText">
    <w:name w:val="CharDivText"/>
    <w:basedOn w:val="OPCCharBase"/>
    <w:qFormat/>
    <w:rsid w:val="00C810F1"/>
  </w:style>
  <w:style w:type="character" w:customStyle="1" w:styleId="CharItalic">
    <w:name w:val="CharItalic"/>
    <w:basedOn w:val="OPCCharBase"/>
    <w:uiPriority w:val="1"/>
    <w:qFormat/>
    <w:rsid w:val="00C810F1"/>
    <w:rPr>
      <w:i/>
    </w:rPr>
  </w:style>
  <w:style w:type="character" w:customStyle="1" w:styleId="CharPartNo">
    <w:name w:val="CharPartNo"/>
    <w:basedOn w:val="OPCCharBase"/>
    <w:qFormat/>
    <w:rsid w:val="00C810F1"/>
  </w:style>
  <w:style w:type="character" w:customStyle="1" w:styleId="CharPartText">
    <w:name w:val="CharPartText"/>
    <w:basedOn w:val="OPCCharBase"/>
    <w:qFormat/>
    <w:rsid w:val="00C810F1"/>
  </w:style>
  <w:style w:type="character" w:customStyle="1" w:styleId="CharSectno">
    <w:name w:val="CharSectno"/>
    <w:basedOn w:val="OPCCharBase"/>
    <w:qFormat/>
    <w:rsid w:val="00C810F1"/>
  </w:style>
  <w:style w:type="character" w:customStyle="1" w:styleId="CharSubdNo">
    <w:name w:val="CharSubdNo"/>
    <w:basedOn w:val="OPCCharBase"/>
    <w:uiPriority w:val="1"/>
    <w:qFormat/>
    <w:rsid w:val="00C810F1"/>
  </w:style>
  <w:style w:type="character" w:customStyle="1" w:styleId="CharSubdText">
    <w:name w:val="CharSubdText"/>
    <w:basedOn w:val="OPCCharBase"/>
    <w:uiPriority w:val="1"/>
    <w:qFormat/>
    <w:rsid w:val="00C810F1"/>
  </w:style>
  <w:style w:type="paragraph" w:styleId="Closing">
    <w:name w:val="Closing"/>
    <w:rsid w:val="00F6629A"/>
    <w:pPr>
      <w:ind w:left="4252"/>
    </w:pPr>
    <w:rPr>
      <w:sz w:val="22"/>
      <w:szCs w:val="24"/>
    </w:rPr>
  </w:style>
  <w:style w:type="character" w:styleId="CommentReference">
    <w:name w:val="annotation reference"/>
    <w:rsid w:val="00F6629A"/>
    <w:rPr>
      <w:sz w:val="16"/>
      <w:szCs w:val="16"/>
    </w:rPr>
  </w:style>
  <w:style w:type="paragraph" w:styleId="CommentText">
    <w:name w:val="annotation text"/>
    <w:rsid w:val="00F6629A"/>
  </w:style>
  <w:style w:type="paragraph" w:styleId="CommentSubject">
    <w:name w:val="annotation subject"/>
    <w:next w:val="CommentText"/>
    <w:rsid w:val="00F6629A"/>
    <w:rPr>
      <w:b/>
      <w:bCs/>
      <w:szCs w:val="24"/>
    </w:rPr>
  </w:style>
  <w:style w:type="paragraph" w:customStyle="1" w:styleId="notetext">
    <w:name w:val="note(text)"/>
    <w:aliases w:val="n"/>
    <w:basedOn w:val="OPCParaBase"/>
    <w:link w:val="notetextChar"/>
    <w:rsid w:val="00C810F1"/>
    <w:pPr>
      <w:spacing w:before="122" w:line="240" w:lineRule="auto"/>
      <w:ind w:left="1985" w:hanging="851"/>
    </w:pPr>
    <w:rPr>
      <w:sz w:val="18"/>
    </w:rPr>
  </w:style>
  <w:style w:type="paragraph" w:customStyle="1" w:styleId="notemargin">
    <w:name w:val="note(margin)"/>
    <w:aliases w:val="nm"/>
    <w:basedOn w:val="OPCParaBase"/>
    <w:rsid w:val="00C810F1"/>
    <w:pPr>
      <w:tabs>
        <w:tab w:val="left" w:pos="709"/>
      </w:tabs>
      <w:spacing w:before="122" w:line="198" w:lineRule="exact"/>
      <w:ind w:left="709" w:hanging="709"/>
    </w:pPr>
    <w:rPr>
      <w:sz w:val="18"/>
    </w:rPr>
  </w:style>
  <w:style w:type="paragraph" w:customStyle="1" w:styleId="CTA-">
    <w:name w:val="CTA -"/>
    <w:basedOn w:val="OPCParaBase"/>
    <w:rsid w:val="00C810F1"/>
    <w:pPr>
      <w:spacing w:before="60" w:line="240" w:lineRule="atLeast"/>
      <w:ind w:left="85" w:hanging="85"/>
    </w:pPr>
    <w:rPr>
      <w:sz w:val="20"/>
    </w:rPr>
  </w:style>
  <w:style w:type="paragraph" w:customStyle="1" w:styleId="CTA--">
    <w:name w:val="CTA --"/>
    <w:basedOn w:val="OPCParaBase"/>
    <w:next w:val="Normal"/>
    <w:rsid w:val="00C810F1"/>
    <w:pPr>
      <w:spacing w:before="60" w:line="240" w:lineRule="atLeast"/>
      <w:ind w:left="142" w:hanging="142"/>
    </w:pPr>
    <w:rPr>
      <w:sz w:val="20"/>
    </w:rPr>
  </w:style>
  <w:style w:type="paragraph" w:customStyle="1" w:styleId="CTA---">
    <w:name w:val="CTA ---"/>
    <w:basedOn w:val="OPCParaBase"/>
    <w:next w:val="Normal"/>
    <w:rsid w:val="00C810F1"/>
    <w:pPr>
      <w:spacing w:before="60" w:line="240" w:lineRule="atLeast"/>
      <w:ind w:left="198" w:hanging="198"/>
    </w:pPr>
    <w:rPr>
      <w:sz w:val="20"/>
    </w:rPr>
  </w:style>
  <w:style w:type="paragraph" w:customStyle="1" w:styleId="CTA----">
    <w:name w:val="CTA ----"/>
    <w:basedOn w:val="OPCParaBase"/>
    <w:next w:val="Normal"/>
    <w:rsid w:val="00C810F1"/>
    <w:pPr>
      <w:spacing w:before="60" w:line="240" w:lineRule="atLeast"/>
      <w:ind w:left="255" w:hanging="255"/>
    </w:pPr>
    <w:rPr>
      <w:sz w:val="20"/>
    </w:rPr>
  </w:style>
  <w:style w:type="paragraph" w:customStyle="1" w:styleId="CTA1a">
    <w:name w:val="CTA 1(a)"/>
    <w:basedOn w:val="OPCParaBase"/>
    <w:rsid w:val="00C810F1"/>
    <w:pPr>
      <w:tabs>
        <w:tab w:val="right" w:pos="414"/>
      </w:tabs>
      <w:spacing w:before="40" w:line="240" w:lineRule="atLeast"/>
      <w:ind w:left="675" w:hanging="675"/>
    </w:pPr>
    <w:rPr>
      <w:sz w:val="20"/>
    </w:rPr>
  </w:style>
  <w:style w:type="paragraph" w:customStyle="1" w:styleId="CTA1ai">
    <w:name w:val="CTA 1(a)(i)"/>
    <w:basedOn w:val="OPCParaBase"/>
    <w:rsid w:val="00C810F1"/>
    <w:pPr>
      <w:tabs>
        <w:tab w:val="right" w:pos="1004"/>
      </w:tabs>
      <w:spacing w:before="40" w:line="240" w:lineRule="atLeast"/>
      <w:ind w:left="1253" w:hanging="1253"/>
    </w:pPr>
    <w:rPr>
      <w:sz w:val="20"/>
    </w:rPr>
  </w:style>
  <w:style w:type="paragraph" w:customStyle="1" w:styleId="CTA2a">
    <w:name w:val="CTA 2(a)"/>
    <w:basedOn w:val="OPCParaBase"/>
    <w:rsid w:val="00C810F1"/>
    <w:pPr>
      <w:tabs>
        <w:tab w:val="right" w:pos="482"/>
      </w:tabs>
      <w:spacing w:before="40" w:line="240" w:lineRule="atLeast"/>
      <w:ind w:left="748" w:hanging="748"/>
    </w:pPr>
    <w:rPr>
      <w:sz w:val="20"/>
    </w:rPr>
  </w:style>
  <w:style w:type="paragraph" w:customStyle="1" w:styleId="CTA2ai">
    <w:name w:val="CTA 2(a)(i)"/>
    <w:basedOn w:val="OPCParaBase"/>
    <w:rsid w:val="00C810F1"/>
    <w:pPr>
      <w:tabs>
        <w:tab w:val="right" w:pos="1089"/>
      </w:tabs>
      <w:spacing w:before="40" w:line="240" w:lineRule="atLeast"/>
      <w:ind w:left="1327" w:hanging="1327"/>
    </w:pPr>
    <w:rPr>
      <w:sz w:val="20"/>
    </w:rPr>
  </w:style>
  <w:style w:type="paragraph" w:customStyle="1" w:styleId="CTA3a">
    <w:name w:val="CTA 3(a)"/>
    <w:basedOn w:val="OPCParaBase"/>
    <w:rsid w:val="00C810F1"/>
    <w:pPr>
      <w:tabs>
        <w:tab w:val="right" w:pos="556"/>
      </w:tabs>
      <w:spacing w:before="40" w:line="240" w:lineRule="atLeast"/>
      <w:ind w:left="805" w:hanging="805"/>
    </w:pPr>
    <w:rPr>
      <w:sz w:val="20"/>
    </w:rPr>
  </w:style>
  <w:style w:type="paragraph" w:customStyle="1" w:styleId="CTA3ai">
    <w:name w:val="CTA 3(a)(i)"/>
    <w:basedOn w:val="OPCParaBase"/>
    <w:rsid w:val="00C810F1"/>
    <w:pPr>
      <w:tabs>
        <w:tab w:val="right" w:pos="1140"/>
      </w:tabs>
      <w:spacing w:before="40" w:line="240" w:lineRule="atLeast"/>
      <w:ind w:left="1361" w:hanging="1361"/>
    </w:pPr>
    <w:rPr>
      <w:sz w:val="20"/>
    </w:rPr>
  </w:style>
  <w:style w:type="paragraph" w:customStyle="1" w:styleId="CTA4a">
    <w:name w:val="CTA 4(a)"/>
    <w:basedOn w:val="OPCParaBase"/>
    <w:rsid w:val="00C810F1"/>
    <w:pPr>
      <w:tabs>
        <w:tab w:val="right" w:pos="624"/>
      </w:tabs>
      <w:spacing w:before="40" w:line="240" w:lineRule="atLeast"/>
      <w:ind w:left="873" w:hanging="873"/>
    </w:pPr>
    <w:rPr>
      <w:sz w:val="20"/>
    </w:rPr>
  </w:style>
  <w:style w:type="paragraph" w:customStyle="1" w:styleId="CTA4ai">
    <w:name w:val="CTA 4(a)(i)"/>
    <w:basedOn w:val="OPCParaBase"/>
    <w:rsid w:val="00C810F1"/>
    <w:pPr>
      <w:tabs>
        <w:tab w:val="right" w:pos="1213"/>
      </w:tabs>
      <w:spacing w:before="40" w:line="240" w:lineRule="atLeast"/>
      <w:ind w:left="1452" w:hanging="1452"/>
    </w:pPr>
    <w:rPr>
      <w:sz w:val="20"/>
    </w:rPr>
  </w:style>
  <w:style w:type="paragraph" w:customStyle="1" w:styleId="CTACAPS">
    <w:name w:val="CTA CAPS"/>
    <w:basedOn w:val="OPCParaBase"/>
    <w:rsid w:val="00C810F1"/>
    <w:pPr>
      <w:spacing w:before="60" w:line="240" w:lineRule="atLeast"/>
    </w:pPr>
    <w:rPr>
      <w:sz w:val="20"/>
    </w:rPr>
  </w:style>
  <w:style w:type="paragraph" w:customStyle="1" w:styleId="CTAright">
    <w:name w:val="CTA right"/>
    <w:basedOn w:val="OPCParaBase"/>
    <w:rsid w:val="00C810F1"/>
    <w:pPr>
      <w:spacing w:before="60" w:line="240" w:lineRule="auto"/>
      <w:jc w:val="right"/>
    </w:pPr>
    <w:rPr>
      <w:sz w:val="20"/>
    </w:rPr>
  </w:style>
  <w:style w:type="paragraph" w:styleId="Date">
    <w:name w:val="Date"/>
    <w:next w:val="Normal"/>
    <w:rsid w:val="00F6629A"/>
    <w:rPr>
      <w:sz w:val="22"/>
      <w:szCs w:val="24"/>
    </w:rPr>
  </w:style>
  <w:style w:type="paragraph" w:customStyle="1" w:styleId="subsection">
    <w:name w:val="subsection"/>
    <w:aliases w:val="ss"/>
    <w:basedOn w:val="OPCParaBase"/>
    <w:link w:val="subsectionChar"/>
    <w:rsid w:val="00C810F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810F1"/>
    <w:pPr>
      <w:spacing w:before="180" w:line="240" w:lineRule="auto"/>
      <w:ind w:left="1134"/>
    </w:pPr>
  </w:style>
  <w:style w:type="paragraph" w:styleId="DocumentMap">
    <w:name w:val="Document Map"/>
    <w:rsid w:val="00F6629A"/>
    <w:pPr>
      <w:shd w:val="clear" w:color="auto" w:fill="000080"/>
    </w:pPr>
    <w:rPr>
      <w:rFonts w:ascii="Tahoma" w:hAnsi="Tahoma" w:cs="Tahoma"/>
      <w:sz w:val="22"/>
      <w:szCs w:val="24"/>
    </w:rPr>
  </w:style>
  <w:style w:type="paragraph" w:styleId="E-mailSignature">
    <w:name w:val="E-mail Signature"/>
    <w:rsid w:val="00F6629A"/>
    <w:rPr>
      <w:sz w:val="22"/>
      <w:szCs w:val="24"/>
    </w:rPr>
  </w:style>
  <w:style w:type="character" w:styleId="Emphasis">
    <w:name w:val="Emphasis"/>
    <w:qFormat/>
    <w:rsid w:val="00F6629A"/>
    <w:rPr>
      <w:i/>
      <w:iCs/>
    </w:rPr>
  </w:style>
  <w:style w:type="character" w:styleId="EndnoteReference">
    <w:name w:val="endnote reference"/>
    <w:rsid w:val="00F6629A"/>
    <w:rPr>
      <w:vertAlign w:val="superscript"/>
    </w:rPr>
  </w:style>
  <w:style w:type="paragraph" w:styleId="EndnoteText">
    <w:name w:val="endnote text"/>
    <w:rsid w:val="00F6629A"/>
  </w:style>
  <w:style w:type="paragraph" w:styleId="EnvelopeAddress">
    <w:name w:val="envelope address"/>
    <w:rsid w:val="00F6629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6629A"/>
    <w:rPr>
      <w:rFonts w:ascii="Arial" w:hAnsi="Arial" w:cs="Arial"/>
    </w:rPr>
  </w:style>
  <w:style w:type="character" w:styleId="FollowedHyperlink">
    <w:name w:val="FollowedHyperlink"/>
    <w:rsid w:val="00F6629A"/>
    <w:rPr>
      <w:color w:val="800080"/>
      <w:u w:val="single"/>
    </w:rPr>
  </w:style>
  <w:style w:type="paragraph" w:styleId="Footer">
    <w:name w:val="footer"/>
    <w:link w:val="FooterChar"/>
    <w:rsid w:val="00C810F1"/>
    <w:pPr>
      <w:tabs>
        <w:tab w:val="center" w:pos="4153"/>
        <w:tab w:val="right" w:pos="8306"/>
      </w:tabs>
    </w:pPr>
    <w:rPr>
      <w:sz w:val="22"/>
      <w:szCs w:val="24"/>
    </w:rPr>
  </w:style>
  <w:style w:type="character" w:styleId="FootnoteReference">
    <w:name w:val="footnote reference"/>
    <w:rsid w:val="00F6629A"/>
    <w:rPr>
      <w:vertAlign w:val="superscript"/>
    </w:rPr>
  </w:style>
  <w:style w:type="paragraph" w:styleId="FootnoteText">
    <w:name w:val="footnote text"/>
    <w:rsid w:val="00F6629A"/>
  </w:style>
  <w:style w:type="paragraph" w:customStyle="1" w:styleId="Formula">
    <w:name w:val="Formula"/>
    <w:basedOn w:val="OPCParaBase"/>
    <w:rsid w:val="00C810F1"/>
    <w:pPr>
      <w:spacing w:line="240" w:lineRule="auto"/>
      <w:ind w:left="1134"/>
    </w:pPr>
    <w:rPr>
      <w:sz w:val="20"/>
    </w:rPr>
  </w:style>
  <w:style w:type="paragraph" w:styleId="Header">
    <w:name w:val="header"/>
    <w:basedOn w:val="OPCParaBase"/>
    <w:link w:val="HeaderChar"/>
    <w:unhideWhenUsed/>
    <w:rsid w:val="00C810F1"/>
    <w:pPr>
      <w:keepNext/>
      <w:keepLines/>
      <w:tabs>
        <w:tab w:val="center" w:pos="4150"/>
        <w:tab w:val="right" w:pos="8307"/>
      </w:tabs>
      <w:spacing w:line="160" w:lineRule="exact"/>
    </w:pPr>
    <w:rPr>
      <w:sz w:val="16"/>
    </w:rPr>
  </w:style>
  <w:style w:type="paragraph" w:customStyle="1" w:styleId="House">
    <w:name w:val="House"/>
    <w:basedOn w:val="OPCParaBase"/>
    <w:rsid w:val="00C810F1"/>
    <w:pPr>
      <w:spacing w:line="240" w:lineRule="auto"/>
    </w:pPr>
    <w:rPr>
      <w:sz w:val="28"/>
    </w:rPr>
  </w:style>
  <w:style w:type="character" w:styleId="HTMLAcronym">
    <w:name w:val="HTML Acronym"/>
    <w:basedOn w:val="DefaultParagraphFont"/>
    <w:rsid w:val="00F6629A"/>
  </w:style>
  <w:style w:type="paragraph" w:styleId="HTMLAddress">
    <w:name w:val="HTML Address"/>
    <w:rsid w:val="00F6629A"/>
    <w:rPr>
      <w:i/>
      <w:iCs/>
      <w:sz w:val="22"/>
      <w:szCs w:val="24"/>
    </w:rPr>
  </w:style>
  <w:style w:type="character" w:styleId="HTMLCite">
    <w:name w:val="HTML Cite"/>
    <w:rsid w:val="00F6629A"/>
    <w:rPr>
      <w:i/>
      <w:iCs/>
    </w:rPr>
  </w:style>
  <w:style w:type="character" w:styleId="HTMLCode">
    <w:name w:val="HTML Code"/>
    <w:rsid w:val="00F6629A"/>
    <w:rPr>
      <w:rFonts w:ascii="Courier New" w:hAnsi="Courier New" w:cs="Courier New"/>
      <w:sz w:val="20"/>
      <w:szCs w:val="20"/>
    </w:rPr>
  </w:style>
  <w:style w:type="character" w:styleId="HTMLDefinition">
    <w:name w:val="HTML Definition"/>
    <w:rsid w:val="00F6629A"/>
    <w:rPr>
      <w:i/>
      <w:iCs/>
    </w:rPr>
  </w:style>
  <w:style w:type="character" w:styleId="HTMLKeyboard">
    <w:name w:val="HTML Keyboard"/>
    <w:rsid w:val="00F6629A"/>
    <w:rPr>
      <w:rFonts w:ascii="Courier New" w:hAnsi="Courier New" w:cs="Courier New"/>
      <w:sz w:val="20"/>
      <w:szCs w:val="20"/>
    </w:rPr>
  </w:style>
  <w:style w:type="paragraph" w:styleId="HTMLPreformatted">
    <w:name w:val="HTML Preformatted"/>
    <w:rsid w:val="00F6629A"/>
    <w:rPr>
      <w:rFonts w:ascii="Courier New" w:hAnsi="Courier New" w:cs="Courier New"/>
    </w:rPr>
  </w:style>
  <w:style w:type="character" w:styleId="HTMLSample">
    <w:name w:val="HTML Sample"/>
    <w:rsid w:val="00F6629A"/>
    <w:rPr>
      <w:rFonts w:ascii="Courier New" w:hAnsi="Courier New" w:cs="Courier New"/>
    </w:rPr>
  </w:style>
  <w:style w:type="character" w:styleId="HTMLTypewriter">
    <w:name w:val="HTML Typewriter"/>
    <w:rsid w:val="00F6629A"/>
    <w:rPr>
      <w:rFonts w:ascii="Courier New" w:hAnsi="Courier New" w:cs="Courier New"/>
      <w:sz w:val="20"/>
      <w:szCs w:val="20"/>
    </w:rPr>
  </w:style>
  <w:style w:type="character" w:styleId="HTMLVariable">
    <w:name w:val="HTML Variable"/>
    <w:rsid w:val="00F6629A"/>
    <w:rPr>
      <w:i/>
      <w:iCs/>
    </w:rPr>
  </w:style>
  <w:style w:type="character" w:styleId="Hyperlink">
    <w:name w:val="Hyperlink"/>
    <w:rsid w:val="00F6629A"/>
    <w:rPr>
      <w:color w:val="0000FF"/>
      <w:u w:val="single"/>
    </w:rPr>
  </w:style>
  <w:style w:type="paragraph" w:styleId="Index1">
    <w:name w:val="index 1"/>
    <w:next w:val="Normal"/>
    <w:rsid w:val="00F6629A"/>
    <w:pPr>
      <w:ind w:left="220" w:hanging="220"/>
    </w:pPr>
    <w:rPr>
      <w:sz w:val="22"/>
      <w:szCs w:val="24"/>
    </w:rPr>
  </w:style>
  <w:style w:type="paragraph" w:styleId="Index2">
    <w:name w:val="index 2"/>
    <w:next w:val="Normal"/>
    <w:rsid w:val="00F6629A"/>
    <w:pPr>
      <w:ind w:left="440" w:hanging="220"/>
    </w:pPr>
    <w:rPr>
      <w:sz w:val="22"/>
      <w:szCs w:val="24"/>
    </w:rPr>
  </w:style>
  <w:style w:type="paragraph" w:styleId="Index3">
    <w:name w:val="index 3"/>
    <w:next w:val="Normal"/>
    <w:rsid w:val="00F6629A"/>
    <w:pPr>
      <w:ind w:left="660" w:hanging="220"/>
    </w:pPr>
    <w:rPr>
      <w:sz w:val="22"/>
      <w:szCs w:val="24"/>
    </w:rPr>
  </w:style>
  <w:style w:type="paragraph" w:styleId="Index4">
    <w:name w:val="index 4"/>
    <w:next w:val="Normal"/>
    <w:rsid w:val="00F6629A"/>
    <w:pPr>
      <w:ind w:left="880" w:hanging="220"/>
    </w:pPr>
    <w:rPr>
      <w:sz w:val="22"/>
      <w:szCs w:val="24"/>
    </w:rPr>
  </w:style>
  <w:style w:type="paragraph" w:styleId="Index5">
    <w:name w:val="index 5"/>
    <w:next w:val="Normal"/>
    <w:rsid w:val="00F6629A"/>
    <w:pPr>
      <w:ind w:left="1100" w:hanging="220"/>
    </w:pPr>
    <w:rPr>
      <w:sz w:val="22"/>
      <w:szCs w:val="24"/>
    </w:rPr>
  </w:style>
  <w:style w:type="paragraph" w:styleId="Index6">
    <w:name w:val="index 6"/>
    <w:next w:val="Normal"/>
    <w:rsid w:val="00F6629A"/>
    <w:pPr>
      <w:ind w:left="1320" w:hanging="220"/>
    </w:pPr>
    <w:rPr>
      <w:sz w:val="22"/>
      <w:szCs w:val="24"/>
    </w:rPr>
  </w:style>
  <w:style w:type="paragraph" w:styleId="Index7">
    <w:name w:val="index 7"/>
    <w:next w:val="Normal"/>
    <w:rsid w:val="00F6629A"/>
    <w:pPr>
      <w:ind w:left="1540" w:hanging="220"/>
    </w:pPr>
    <w:rPr>
      <w:sz w:val="22"/>
      <w:szCs w:val="24"/>
    </w:rPr>
  </w:style>
  <w:style w:type="paragraph" w:styleId="Index8">
    <w:name w:val="index 8"/>
    <w:next w:val="Normal"/>
    <w:rsid w:val="00F6629A"/>
    <w:pPr>
      <w:ind w:left="1760" w:hanging="220"/>
    </w:pPr>
    <w:rPr>
      <w:sz w:val="22"/>
      <w:szCs w:val="24"/>
    </w:rPr>
  </w:style>
  <w:style w:type="paragraph" w:styleId="Index9">
    <w:name w:val="index 9"/>
    <w:next w:val="Normal"/>
    <w:rsid w:val="00F6629A"/>
    <w:pPr>
      <w:ind w:left="1980" w:hanging="220"/>
    </w:pPr>
    <w:rPr>
      <w:sz w:val="22"/>
      <w:szCs w:val="24"/>
    </w:rPr>
  </w:style>
  <w:style w:type="paragraph" w:styleId="IndexHeading">
    <w:name w:val="index heading"/>
    <w:next w:val="Index1"/>
    <w:rsid w:val="00F6629A"/>
    <w:rPr>
      <w:rFonts w:ascii="Arial" w:hAnsi="Arial" w:cs="Arial"/>
      <w:b/>
      <w:bCs/>
      <w:sz w:val="22"/>
      <w:szCs w:val="24"/>
    </w:rPr>
  </w:style>
  <w:style w:type="paragraph" w:customStyle="1" w:styleId="Item">
    <w:name w:val="Item"/>
    <w:aliases w:val="i"/>
    <w:basedOn w:val="OPCParaBase"/>
    <w:next w:val="ItemHead"/>
    <w:rsid w:val="00C810F1"/>
    <w:pPr>
      <w:keepLines/>
      <w:spacing w:before="80" w:line="240" w:lineRule="auto"/>
      <w:ind w:left="709"/>
    </w:pPr>
  </w:style>
  <w:style w:type="paragraph" w:customStyle="1" w:styleId="ItemHead">
    <w:name w:val="ItemHead"/>
    <w:aliases w:val="ih"/>
    <w:basedOn w:val="OPCParaBase"/>
    <w:next w:val="Item"/>
    <w:link w:val="ItemHeadChar"/>
    <w:rsid w:val="00C810F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810F1"/>
    <w:rPr>
      <w:sz w:val="16"/>
    </w:rPr>
  </w:style>
  <w:style w:type="paragraph" w:styleId="List">
    <w:name w:val="List"/>
    <w:rsid w:val="00F6629A"/>
    <w:pPr>
      <w:ind w:left="283" w:hanging="283"/>
    </w:pPr>
    <w:rPr>
      <w:sz w:val="22"/>
      <w:szCs w:val="24"/>
    </w:rPr>
  </w:style>
  <w:style w:type="paragraph" w:styleId="List2">
    <w:name w:val="List 2"/>
    <w:rsid w:val="00F6629A"/>
    <w:pPr>
      <w:ind w:left="566" w:hanging="283"/>
    </w:pPr>
    <w:rPr>
      <w:sz w:val="22"/>
      <w:szCs w:val="24"/>
    </w:rPr>
  </w:style>
  <w:style w:type="paragraph" w:styleId="List3">
    <w:name w:val="List 3"/>
    <w:rsid w:val="00F6629A"/>
    <w:pPr>
      <w:ind w:left="849" w:hanging="283"/>
    </w:pPr>
    <w:rPr>
      <w:sz w:val="22"/>
      <w:szCs w:val="24"/>
    </w:rPr>
  </w:style>
  <w:style w:type="paragraph" w:styleId="List4">
    <w:name w:val="List 4"/>
    <w:rsid w:val="00F6629A"/>
    <w:pPr>
      <w:ind w:left="1132" w:hanging="283"/>
    </w:pPr>
    <w:rPr>
      <w:sz w:val="22"/>
      <w:szCs w:val="24"/>
    </w:rPr>
  </w:style>
  <w:style w:type="paragraph" w:styleId="List5">
    <w:name w:val="List 5"/>
    <w:rsid w:val="00F6629A"/>
    <w:pPr>
      <w:ind w:left="1415" w:hanging="283"/>
    </w:pPr>
    <w:rPr>
      <w:sz w:val="22"/>
      <w:szCs w:val="24"/>
    </w:rPr>
  </w:style>
  <w:style w:type="paragraph" w:styleId="ListBullet">
    <w:name w:val="List Bullet"/>
    <w:rsid w:val="00F6629A"/>
    <w:pPr>
      <w:tabs>
        <w:tab w:val="num" w:pos="2989"/>
      </w:tabs>
      <w:ind w:left="1225" w:firstLine="1043"/>
    </w:pPr>
    <w:rPr>
      <w:sz w:val="22"/>
      <w:szCs w:val="24"/>
    </w:rPr>
  </w:style>
  <w:style w:type="paragraph" w:styleId="ListBullet2">
    <w:name w:val="List Bullet 2"/>
    <w:rsid w:val="00F6629A"/>
    <w:pPr>
      <w:tabs>
        <w:tab w:val="num" w:pos="360"/>
      </w:tabs>
      <w:ind w:left="360" w:hanging="360"/>
    </w:pPr>
    <w:rPr>
      <w:sz w:val="22"/>
      <w:szCs w:val="24"/>
    </w:rPr>
  </w:style>
  <w:style w:type="paragraph" w:styleId="ListBullet3">
    <w:name w:val="List Bullet 3"/>
    <w:rsid w:val="00F6629A"/>
    <w:pPr>
      <w:tabs>
        <w:tab w:val="num" w:pos="360"/>
      </w:tabs>
      <w:ind w:left="360" w:hanging="360"/>
    </w:pPr>
    <w:rPr>
      <w:sz w:val="22"/>
      <w:szCs w:val="24"/>
    </w:rPr>
  </w:style>
  <w:style w:type="paragraph" w:styleId="ListBullet4">
    <w:name w:val="List Bullet 4"/>
    <w:rsid w:val="00F6629A"/>
    <w:pPr>
      <w:tabs>
        <w:tab w:val="num" w:pos="926"/>
      </w:tabs>
      <w:ind w:left="926" w:hanging="360"/>
    </w:pPr>
    <w:rPr>
      <w:sz w:val="22"/>
      <w:szCs w:val="24"/>
    </w:rPr>
  </w:style>
  <w:style w:type="paragraph" w:styleId="ListBullet5">
    <w:name w:val="List Bullet 5"/>
    <w:rsid w:val="00F6629A"/>
    <w:pPr>
      <w:tabs>
        <w:tab w:val="num" w:pos="1492"/>
      </w:tabs>
      <w:ind w:left="1492" w:hanging="360"/>
    </w:pPr>
    <w:rPr>
      <w:sz w:val="22"/>
      <w:szCs w:val="24"/>
    </w:rPr>
  </w:style>
  <w:style w:type="paragraph" w:styleId="ListContinue">
    <w:name w:val="List Continue"/>
    <w:rsid w:val="00F6629A"/>
    <w:pPr>
      <w:spacing w:after="120"/>
      <w:ind w:left="283"/>
    </w:pPr>
    <w:rPr>
      <w:sz w:val="22"/>
      <w:szCs w:val="24"/>
    </w:rPr>
  </w:style>
  <w:style w:type="paragraph" w:styleId="ListContinue2">
    <w:name w:val="List Continue 2"/>
    <w:rsid w:val="00F6629A"/>
    <w:pPr>
      <w:spacing w:after="120"/>
      <w:ind w:left="566"/>
    </w:pPr>
    <w:rPr>
      <w:sz w:val="22"/>
      <w:szCs w:val="24"/>
    </w:rPr>
  </w:style>
  <w:style w:type="paragraph" w:styleId="ListContinue3">
    <w:name w:val="List Continue 3"/>
    <w:rsid w:val="00F6629A"/>
    <w:pPr>
      <w:spacing w:after="120"/>
      <w:ind w:left="849"/>
    </w:pPr>
    <w:rPr>
      <w:sz w:val="22"/>
      <w:szCs w:val="24"/>
    </w:rPr>
  </w:style>
  <w:style w:type="paragraph" w:styleId="ListContinue4">
    <w:name w:val="List Continue 4"/>
    <w:rsid w:val="00F6629A"/>
    <w:pPr>
      <w:spacing w:after="120"/>
      <w:ind w:left="1132"/>
    </w:pPr>
    <w:rPr>
      <w:sz w:val="22"/>
      <w:szCs w:val="24"/>
    </w:rPr>
  </w:style>
  <w:style w:type="paragraph" w:styleId="ListContinue5">
    <w:name w:val="List Continue 5"/>
    <w:rsid w:val="00F6629A"/>
    <w:pPr>
      <w:spacing w:after="120"/>
      <w:ind w:left="1415"/>
    </w:pPr>
    <w:rPr>
      <w:sz w:val="22"/>
      <w:szCs w:val="24"/>
    </w:rPr>
  </w:style>
  <w:style w:type="paragraph" w:styleId="ListNumber">
    <w:name w:val="List Number"/>
    <w:rsid w:val="00F6629A"/>
    <w:pPr>
      <w:tabs>
        <w:tab w:val="num" w:pos="4242"/>
      </w:tabs>
      <w:ind w:left="3521" w:hanging="1043"/>
    </w:pPr>
    <w:rPr>
      <w:sz w:val="22"/>
      <w:szCs w:val="24"/>
    </w:rPr>
  </w:style>
  <w:style w:type="paragraph" w:styleId="ListNumber2">
    <w:name w:val="List Number 2"/>
    <w:rsid w:val="00F6629A"/>
    <w:pPr>
      <w:tabs>
        <w:tab w:val="num" w:pos="360"/>
      </w:tabs>
      <w:ind w:left="360" w:hanging="360"/>
    </w:pPr>
    <w:rPr>
      <w:sz w:val="22"/>
      <w:szCs w:val="24"/>
    </w:rPr>
  </w:style>
  <w:style w:type="paragraph" w:styleId="ListNumber3">
    <w:name w:val="List Number 3"/>
    <w:rsid w:val="00F6629A"/>
    <w:pPr>
      <w:tabs>
        <w:tab w:val="num" w:pos="360"/>
      </w:tabs>
      <w:ind w:left="360" w:hanging="360"/>
    </w:pPr>
    <w:rPr>
      <w:sz w:val="22"/>
      <w:szCs w:val="24"/>
    </w:rPr>
  </w:style>
  <w:style w:type="paragraph" w:styleId="ListNumber4">
    <w:name w:val="List Number 4"/>
    <w:rsid w:val="00F6629A"/>
    <w:pPr>
      <w:tabs>
        <w:tab w:val="num" w:pos="360"/>
      </w:tabs>
      <w:ind w:left="360" w:hanging="360"/>
    </w:pPr>
    <w:rPr>
      <w:sz w:val="22"/>
      <w:szCs w:val="24"/>
    </w:rPr>
  </w:style>
  <w:style w:type="paragraph" w:styleId="ListNumber5">
    <w:name w:val="List Number 5"/>
    <w:rsid w:val="00F6629A"/>
    <w:pPr>
      <w:tabs>
        <w:tab w:val="num" w:pos="1440"/>
      </w:tabs>
    </w:pPr>
    <w:rPr>
      <w:sz w:val="22"/>
      <w:szCs w:val="24"/>
    </w:rPr>
  </w:style>
  <w:style w:type="paragraph" w:customStyle="1" w:styleId="LongT">
    <w:name w:val="LongT"/>
    <w:basedOn w:val="OPCParaBase"/>
    <w:rsid w:val="00C810F1"/>
    <w:pPr>
      <w:spacing w:line="240" w:lineRule="auto"/>
    </w:pPr>
    <w:rPr>
      <w:b/>
      <w:sz w:val="32"/>
    </w:rPr>
  </w:style>
  <w:style w:type="paragraph" w:styleId="MacroText">
    <w:name w:val="macro"/>
    <w:rsid w:val="00F6629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6629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6629A"/>
    <w:rPr>
      <w:sz w:val="24"/>
      <w:szCs w:val="24"/>
    </w:rPr>
  </w:style>
  <w:style w:type="paragraph" w:styleId="NormalIndent">
    <w:name w:val="Normal Indent"/>
    <w:rsid w:val="00F6629A"/>
    <w:pPr>
      <w:ind w:left="720"/>
    </w:pPr>
    <w:rPr>
      <w:sz w:val="22"/>
      <w:szCs w:val="24"/>
    </w:rPr>
  </w:style>
  <w:style w:type="paragraph" w:styleId="NoteHeading">
    <w:name w:val="Note Heading"/>
    <w:next w:val="Normal"/>
    <w:rsid w:val="00F6629A"/>
    <w:rPr>
      <w:sz w:val="22"/>
      <w:szCs w:val="24"/>
    </w:rPr>
  </w:style>
  <w:style w:type="paragraph" w:customStyle="1" w:styleId="notedraft">
    <w:name w:val="note(draft)"/>
    <w:aliases w:val="nd"/>
    <w:basedOn w:val="OPCParaBase"/>
    <w:rsid w:val="00C810F1"/>
    <w:pPr>
      <w:spacing w:before="240" w:line="240" w:lineRule="auto"/>
      <w:ind w:left="284" w:hanging="284"/>
    </w:pPr>
    <w:rPr>
      <w:i/>
      <w:sz w:val="24"/>
    </w:rPr>
  </w:style>
  <w:style w:type="paragraph" w:customStyle="1" w:styleId="notepara">
    <w:name w:val="note(para)"/>
    <w:aliases w:val="na"/>
    <w:basedOn w:val="OPCParaBase"/>
    <w:rsid w:val="00C810F1"/>
    <w:pPr>
      <w:spacing w:before="40" w:line="198" w:lineRule="exact"/>
      <w:ind w:left="2354" w:hanging="369"/>
    </w:pPr>
    <w:rPr>
      <w:sz w:val="18"/>
    </w:rPr>
  </w:style>
  <w:style w:type="paragraph" w:customStyle="1" w:styleId="noteParlAmend">
    <w:name w:val="note(ParlAmend)"/>
    <w:aliases w:val="npp"/>
    <w:basedOn w:val="OPCParaBase"/>
    <w:next w:val="ParlAmend"/>
    <w:rsid w:val="00C810F1"/>
    <w:pPr>
      <w:spacing w:line="240" w:lineRule="auto"/>
      <w:jc w:val="right"/>
    </w:pPr>
    <w:rPr>
      <w:rFonts w:ascii="Arial" w:hAnsi="Arial"/>
      <w:b/>
      <w:i/>
    </w:rPr>
  </w:style>
  <w:style w:type="character" w:styleId="PageNumber">
    <w:name w:val="page number"/>
    <w:basedOn w:val="DefaultParagraphFont"/>
    <w:rsid w:val="00F6629A"/>
  </w:style>
  <w:style w:type="paragraph" w:customStyle="1" w:styleId="Page1">
    <w:name w:val="Page1"/>
    <w:basedOn w:val="OPCParaBase"/>
    <w:rsid w:val="00C810F1"/>
    <w:pPr>
      <w:spacing w:before="5600" w:line="240" w:lineRule="auto"/>
    </w:pPr>
    <w:rPr>
      <w:b/>
      <w:sz w:val="32"/>
    </w:rPr>
  </w:style>
  <w:style w:type="paragraph" w:customStyle="1" w:styleId="PageBreak">
    <w:name w:val="PageBreak"/>
    <w:aliases w:val="pb"/>
    <w:basedOn w:val="OPCParaBase"/>
    <w:rsid w:val="00C810F1"/>
    <w:pPr>
      <w:spacing w:line="240" w:lineRule="auto"/>
    </w:pPr>
    <w:rPr>
      <w:sz w:val="20"/>
    </w:rPr>
  </w:style>
  <w:style w:type="paragraph" w:customStyle="1" w:styleId="paragraph">
    <w:name w:val="paragraph"/>
    <w:aliases w:val="a"/>
    <w:basedOn w:val="OPCParaBase"/>
    <w:link w:val="paragraphChar"/>
    <w:rsid w:val="00C810F1"/>
    <w:pPr>
      <w:tabs>
        <w:tab w:val="right" w:pos="1531"/>
      </w:tabs>
      <w:spacing w:before="40" w:line="240" w:lineRule="auto"/>
      <w:ind w:left="1644" w:hanging="1644"/>
    </w:pPr>
  </w:style>
  <w:style w:type="paragraph" w:customStyle="1" w:styleId="paragraphsub">
    <w:name w:val="paragraph(sub)"/>
    <w:aliases w:val="aa"/>
    <w:basedOn w:val="OPCParaBase"/>
    <w:rsid w:val="00C810F1"/>
    <w:pPr>
      <w:tabs>
        <w:tab w:val="right" w:pos="1985"/>
      </w:tabs>
      <w:spacing w:before="40" w:line="240" w:lineRule="auto"/>
      <w:ind w:left="2098" w:hanging="2098"/>
    </w:pPr>
  </w:style>
  <w:style w:type="paragraph" w:customStyle="1" w:styleId="paragraphsub-sub">
    <w:name w:val="paragraph(sub-sub)"/>
    <w:aliases w:val="aaa"/>
    <w:basedOn w:val="OPCParaBase"/>
    <w:rsid w:val="00C810F1"/>
    <w:pPr>
      <w:tabs>
        <w:tab w:val="right" w:pos="2722"/>
      </w:tabs>
      <w:spacing w:before="40" w:line="240" w:lineRule="auto"/>
      <w:ind w:left="2835" w:hanging="2835"/>
    </w:pPr>
  </w:style>
  <w:style w:type="paragraph" w:customStyle="1" w:styleId="ParlAmend">
    <w:name w:val="ParlAmend"/>
    <w:aliases w:val="pp"/>
    <w:basedOn w:val="OPCParaBase"/>
    <w:rsid w:val="00C810F1"/>
    <w:pPr>
      <w:spacing w:before="240" w:line="240" w:lineRule="atLeast"/>
      <w:ind w:hanging="567"/>
    </w:pPr>
    <w:rPr>
      <w:sz w:val="24"/>
    </w:rPr>
  </w:style>
  <w:style w:type="paragraph" w:customStyle="1" w:styleId="Penalty">
    <w:name w:val="Penalty"/>
    <w:basedOn w:val="OPCParaBase"/>
    <w:rsid w:val="00C810F1"/>
    <w:pPr>
      <w:tabs>
        <w:tab w:val="left" w:pos="2977"/>
      </w:tabs>
      <w:spacing w:before="180" w:line="240" w:lineRule="auto"/>
      <w:ind w:left="1985" w:hanging="851"/>
    </w:pPr>
  </w:style>
  <w:style w:type="paragraph" w:styleId="PlainText">
    <w:name w:val="Plain Text"/>
    <w:rsid w:val="00F6629A"/>
    <w:rPr>
      <w:rFonts w:ascii="Courier New" w:hAnsi="Courier New" w:cs="Courier New"/>
      <w:sz w:val="22"/>
    </w:rPr>
  </w:style>
  <w:style w:type="paragraph" w:customStyle="1" w:styleId="Portfolio">
    <w:name w:val="Portfolio"/>
    <w:basedOn w:val="OPCParaBase"/>
    <w:rsid w:val="00C810F1"/>
    <w:pPr>
      <w:spacing w:line="240" w:lineRule="auto"/>
    </w:pPr>
    <w:rPr>
      <w:i/>
      <w:sz w:val="20"/>
    </w:rPr>
  </w:style>
  <w:style w:type="paragraph" w:customStyle="1" w:styleId="Preamble">
    <w:name w:val="Preamble"/>
    <w:basedOn w:val="OPCParaBase"/>
    <w:next w:val="Normal"/>
    <w:rsid w:val="00C810F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810F1"/>
    <w:pPr>
      <w:spacing w:line="240" w:lineRule="auto"/>
    </w:pPr>
    <w:rPr>
      <w:i/>
      <w:sz w:val="20"/>
    </w:rPr>
  </w:style>
  <w:style w:type="paragraph" w:styleId="Salutation">
    <w:name w:val="Salutation"/>
    <w:next w:val="Normal"/>
    <w:rsid w:val="00F6629A"/>
    <w:rPr>
      <w:sz w:val="22"/>
      <w:szCs w:val="24"/>
    </w:rPr>
  </w:style>
  <w:style w:type="paragraph" w:customStyle="1" w:styleId="Session">
    <w:name w:val="Session"/>
    <w:basedOn w:val="OPCParaBase"/>
    <w:rsid w:val="00C810F1"/>
    <w:pPr>
      <w:spacing w:line="240" w:lineRule="auto"/>
    </w:pPr>
    <w:rPr>
      <w:sz w:val="28"/>
    </w:rPr>
  </w:style>
  <w:style w:type="paragraph" w:customStyle="1" w:styleId="ShortT">
    <w:name w:val="ShortT"/>
    <w:basedOn w:val="OPCParaBase"/>
    <w:next w:val="Normal"/>
    <w:link w:val="ShortTChar"/>
    <w:qFormat/>
    <w:rsid w:val="00C810F1"/>
    <w:pPr>
      <w:spacing w:line="240" w:lineRule="auto"/>
    </w:pPr>
    <w:rPr>
      <w:b/>
      <w:sz w:val="40"/>
    </w:rPr>
  </w:style>
  <w:style w:type="paragraph" w:styleId="Signature">
    <w:name w:val="Signature"/>
    <w:rsid w:val="00F6629A"/>
    <w:pPr>
      <w:ind w:left="4252"/>
    </w:pPr>
    <w:rPr>
      <w:sz w:val="22"/>
      <w:szCs w:val="24"/>
    </w:rPr>
  </w:style>
  <w:style w:type="paragraph" w:customStyle="1" w:styleId="Sponsor">
    <w:name w:val="Sponsor"/>
    <w:basedOn w:val="OPCParaBase"/>
    <w:rsid w:val="00C810F1"/>
    <w:pPr>
      <w:spacing w:line="240" w:lineRule="auto"/>
    </w:pPr>
    <w:rPr>
      <w:i/>
    </w:rPr>
  </w:style>
  <w:style w:type="character" w:styleId="Strong">
    <w:name w:val="Strong"/>
    <w:qFormat/>
    <w:rsid w:val="00F6629A"/>
    <w:rPr>
      <w:b/>
      <w:bCs/>
    </w:rPr>
  </w:style>
  <w:style w:type="paragraph" w:customStyle="1" w:styleId="Subitem">
    <w:name w:val="Subitem"/>
    <w:aliases w:val="iss"/>
    <w:basedOn w:val="OPCParaBase"/>
    <w:rsid w:val="00C810F1"/>
    <w:pPr>
      <w:spacing w:before="180" w:line="240" w:lineRule="auto"/>
      <w:ind w:left="709" w:hanging="709"/>
    </w:pPr>
  </w:style>
  <w:style w:type="paragraph" w:customStyle="1" w:styleId="SubitemHead">
    <w:name w:val="SubitemHead"/>
    <w:aliases w:val="issh"/>
    <w:basedOn w:val="OPCParaBase"/>
    <w:rsid w:val="00C810F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810F1"/>
    <w:pPr>
      <w:spacing w:before="40" w:line="240" w:lineRule="auto"/>
      <w:ind w:left="1134"/>
    </w:pPr>
  </w:style>
  <w:style w:type="paragraph" w:customStyle="1" w:styleId="SubsectionHead">
    <w:name w:val="SubsectionHead"/>
    <w:aliases w:val="ssh"/>
    <w:basedOn w:val="OPCParaBase"/>
    <w:next w:val="subsection"/>
    <w:rsid w:val="00C810F1"/>
    <w:pPr>
      <w:keepNext/>
      <w:keepLines/>
      <w:spacing w:before="240" w:line="240" w:lineRule="auto"/>
      <w:ind w:left="1134"/>
    </w:pPr>
    <w:rPr>
      <w:i/>
    </w:rPr>
  </w:style>
  <w:style w:type="paragraph" w:styleId="Subtitle">
    <w:name w:val="Subtitle"/>
    <w:qFormat/>
    <w:rsid w:val="00F6629A"/>
    <w:pPr>
      <w:spacing w:after="60"/>
      <w:jc w:val="center"/>
    </w:pPr>
    <w:rPr>
      <w:rFonts w:ascii="Arial" w:hAnsi="Arial" w:cs="Arial"/>
      <w:sz w:val="24"/>
      <w:szCs w:val="24"/>
    </w:rPr>
  </w:style>
  <w:style w:type="table" w:styleId="Table3Deffects1">
    <w:name w:val="Table 3D effects 1"/>
    <w:basedOn w:val="TableNormal"/>
    <w:rsid w:val="00F6629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6629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6629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6629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6629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6629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6629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6629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6629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6629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6629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6629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6629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6629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6629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6629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6629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810F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6629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6629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6629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6629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6629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6629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6629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6629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6629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6629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6629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6629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6629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6629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6629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6629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6629A"/>
    <w:pPr>
      <w:ind w:left="220" w:hanging="220"/>
    </w:pPr>
    <w:rPr>
      <w:sz w:val="22"/>
      <w:szCs w:val="24"/>
    </w:rPr>
  </w:style>
  <w:style w:type="paragraph" w:styleId="TableofFigures">
    <w:name w:val="table of figures"/>
    <w:next w:val="Normal"/>
    <w:rsid w:val="00F6629A"/>
    <w:pPr>
      <w:ind w:left="440" w:hanging="440"/>
    </w:pPr>
    <w:rPr>
      <w:sz w:val="22"/>
      <w:szCs w:val="24"/>
    </w:rPr>
  </w:style>
  <w:style w:type="table" w:styleId="TableProfessional">
    <w:name w:val="Table Professional"/>
    <w:basedOn w:val="TableNormal"/>
    <w:rsid w:val="00F6629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6629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6629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6629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6629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6629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6629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6629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6629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6629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810F1"/>
    <w:pPr>
      <w:spacing w:before="60" w:line="240" w:lineRule="auto"/>
      <w:ind w:left="284" w:hanging="284"/>
    </w:pPr>
    <w:rPr>
      <w:sz w:val="20"/>
    </w:rPr>
  </w:style>
  <w:style w:type="paragraph" w:customStyle="1" w:styleId="Tablei">
    <w:name w:val="Table(i)"/>
    <w:aliases w:val="taa"/>
    <w:basedOn w:val="OPCParaBase"/>
    <w:rsid w:val="00C810F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810F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C810F1"/>
    <w:pPr>
      <w:spacing w:before="60" w:line="240" w:lineRule="atLeast"/>
    </w:pPr>
    <w:rPr>
      <w:sz w:val="20"/>
    </w:rPr>
  </w:style>
  <w:style w:type="paragraph" w:styleId="Title">
    <w:name w:val="Title"/>
    <w:qFormat/>
    <w:rsid w:val="00F6629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810F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810F1"/>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810F1"/>
    <w:pPr>
      <w:spacing w:before="122" w:line="198" w:lineRule="exact"/>
      <w:ind w:left="1985" w:hanging="851"/>
      <w:jc w:val="right"/>
    </w:pPr>
    <w:rPr>
      <w:sz w:val="18"/>
    </w:rPr>
  </w:style>
  <w:style w:type="paragraph" w:customStyle="1" w:styleId="TLPTableBullet">
    <w:name w:val="TLPTableBullet"/>
    <w:aliases w:val="ttb"/>
    <w:basedOn w:val="OPCParaBase"/>
    <w:rsid w:val="00C810F1"/>
    <w:pPr>
      <w:spacing w:line="240" w:lineRule="exact"/>
      <w:ind w:left="284" w:hanging="284"/>
    </w:pPr>
    <w:rPr>
      <w:sz w:val="20"/>
    </w:rPr>
  </w:style>
  <w:style w:type="paragraph" w:styleId="TOAHeading">
    <w:name w:val="toa heading"/>
    <w:next w:val="Normal"/>
    <w:rsid w:val="00F6629A"/>
    <w:pPr>
      <w:spacing w:before="120"/>
    </w:pPr>
    <w:rPr>
      <w:rFonts w:ascii="Arial" w:hAnsi="Arial" w:cs="Arial"/>
      <w:b/>
      <w:bCs/>
      <w:sz w:val="24"/>
      <w:szCs w:val="24"/>
    </w:rPr>
  </w:style>
  <w:style w:type="paragraph" w:styleId="TOC1">
    <w:name w:val="toc 1"/>
    <w:basedOn w:val="OPCParaBase"/>
    <w:next w:val="Normal"/>
    <w:uiPriority w:val="39"/>
    <w:unhideWhenUsed/>
    <w:rsid w:val="00C810F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810F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810F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810F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810F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810F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810F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810F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810F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810F1"/>
    <w:pPr>
      <w:keepLines/>
      <w:spacing w:before="240" w:after="120" w:line="240" w:lineRule="auto"/>
      <w:ind w:left="794"/>
    </w:pPr>
    <w:rPr>
      <w:b/>
      <w:kern w:val="28"/>
      <w:sz w:val="20"/>
    </w:rPr>
  </w:style>
  <w:style w:type="paragraph" w:customStyle="1" w:styleId="TofSectsHeading">
    <w:name w:val="TofSects(Heading)"/>
    <w:basedOn w:val="OPCParaBase"/>
    <w:rsid w:val="00C810F1"/>
    <w:pPr>
      <w:spacing w:before="240" w:after="120" w:line="240" w:lineRule="auto"/>
    </w:pPr>
    <w:rPr>
      <w:b/>
      <w:sz w:val="24"/>
    </w:rPr>
  </w:style>
  <w:style w:type="paragraph" w:customStyle="1" w:styleId="TofSectsSection">
    <w:name w:val="TofSects(Section)"/>
    <w:basedOn w:val="OPCParaBase"/>
    <w:rsid w:val="00C810F1"/>
    <w:pPr>
      <w:keepLines/>
      <w:spacing w:before="40" w:line="240" w:lineRule="auto"/>
      <w:ind w:left="1588" w:hanging="794"/>
    </w:pPr>
    <w:rPr>
      <w:kern w:val="28"/>
      <w:sz w:val="18"/>
    </w:rPr>
  </w:style>
  <w:style w:type="paragraph" w:customStyle="1" w:styleId="TofSectsSubdiv">
    <w:name w:val="TofSects(Subdiv)"/>
    <w:basedOn w:val="OPCParaBase"/>
    <w:rsid w:val="00C810F1"/>
    <w:pPr>
      <w:keepLines/>
      <w:spacing w:before="80" w:line="240" w:lineRule="auto"/>
      <w:ind w:left="1588" w:hanging="794"/>
    </w:pPr>
    <w:rPr>
      <w:kern w:val="28"/>
    </w:rPr>
  </w:style>
  <w:style w:type="character" w:customStyle="1" w:styleId="subsectionChar">
    <w:name w:val="subsection Char"/>
    <w:aliases w:val="ss Char"/>
    <w:link w:val="subsection"/>
    <w:rsid w:val="00EC2AF8"/>
    <w:rPr>
      <w:sz w:val="22"/>
    </w:rPr>
  </w:style>
  <w:style w:type="character" w:customStyle="1" w:styleId="OPCCharBase">
    <w:name w:val="OPCCharBase"/>
    <w:uiPriority w:val="1"/>
    <w:qFormat/>
    <w:rsid w:val="00C810F1"/>
  </w:style>
  <w:style w:type="paragraph" w:customStyle="1" w:styleId="OPCParaBase">
    <w:name w:val="OPCParaBase"/>
    <w:qFormat/>
    <w:rsid w:val="00C810F1"/>
    <w:pPr>
      <w:spacing w:line="260" w:lineRule="atLeast"/>
    </w:pPr>
    <w:rPr>
      <w:sz w:val="22"/>
    </w:rPr>
  </w:style>
  <w:style w:type="character" w:customStyle="1" w:styleId="HeaderChar">
    <w:name w:val="Header Char"/>
    <w:basedOn w:val="DefaultParagraphFont"/>
    <w:link w:val="Header"/>
    <w:rsid w:val="00C810F1"/>
    <w:rPr>
      <w:sz w:val="16"/>
    </w:rPr>
  </w:style>
  <w:style w:type="paragraph" w:customStyle="1" w:styleId="noteToPara">
    <w:name w:val="noteToPara"/>
    <w:aliases w:val="ntp"/>
    <w:basedOn w:val="OPCParaBase"/>
    <w:rsid w:val="00C810F1"/>
    <w:pPr>
      <w:spacing w:before="122" w:line="198" w:lineRule="exact"/>
      <w:ind w:left="2353" w:hanging="709"/>
    </w:pPr>
    <w:rPr>
      <w:sz w:val="18"/>
    </w:rPr>
  </w:style>
  <w:style w:type="paragraph" w:customStyle="1" w:styleId="WRStyle">
    <w:name w:val="WR Style"/>
    <w:aliases w:val="WR"/>
    <w:basedOn w:val="OPCParaBase"/>
    <w:rsid w:val="00C810F1"/>
    <w:pPr>
      <w:spacing w:before="240" w:line="240" w:lineRule="auto"/>
      <w:ind w:left="284" w:hanging="284"/>
    </w:pPr>
    <w:rPr>
      <w:b/>
      <w:i/>
      <w:kern w:val="28"/>
      <w:sz w:val="24"/>
    </w:rPr>
  </w:style>
  <w:style w:type="character" w:customStyle="1" w:styleId="FooterChar">
    <w:name w:val="Footer Char"/>
    <w:basedOn w:val="DefaultParagraphFont"/>
    <w:link w:val="Footer"/>
    <w:rsid w:val="00C810F1"/>
    <w:rPr>
      <w:sz w:val="22"/>
      <w:szCs w:val="24"/>
    </w:rPr>
  </w:style>
  <w:style w:type="table" w:customStyle="1" w:styleId="CFlag">
    <w:name w:val="CFlag"/>
    <w:basedOn w:val="TableNormal"/>
    <w:uiPriority w:val="99"/>
    <w:rsid w:val="00C810F1"/>
    <w:tblPr/>
  </w:style>
  <w:style w:type="paragraph" w:customStyle="1" w:styleId="SignCoverPageEnd">
    <w:name w:val="SignCoverPageEnd"/>
    <w:basedOn w:val="OPCParaBase"/>
    <w:next w:val="Normal"/>
    <w:rsid w:val="00C810F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810F1"/>
    <w:pPr>
      <w:pBdr>
        <w:top w:val="single" w:sz="4" w:space="1" w:color="auto"/>
      </w:pBdr>
      <w:spacing w:before="360"/>
      <w:ind w:right="397"/>
      <w:jc w:val="both"/>
    </w:pPr>
  </w:style>
  <w:style w:type="paragraph" w:customStyle="1" w:styleId="ENotesHeading1">
    <w:name w:val="ENotesHeading 1"/>
    <w:aliases w:val="Enh1"/>
    <w:basedOn w:val="OPCParaBase"/>
    <w:next w:val="Normal"/>
    <w:rsid w:val="00C810F1"/>
    <w:pPr>
      <w:spacing w:before="120"/>
      <w:outlineLvl w:val="1"/>
    </w:pPr>
    <w:rPr>
      <w:b/>
      <w:sz w:val="28"/>
      <w:szCs w:val="28"/>
    </w:rPr>
  </w:style>
  <w:style w:type="paragraph" w:customStyle="1" w:styleId="ENotesHeading2">
    <w:name w:val="ENotesHeading 2"/>
    <w:aliases w:val="Enh2"/>
    <w:basedOn w:val="OPCParaBase"/>
    <w:next w:val="Normal"/>
    <w:rsid w:val="00C810F1"/>
    <w:pPr>
      <w:spacing w:before="120" w:after="120"/>
      <w:outlineLvl w:val="2"/>
    </w:pPr>
    <w:rPr>
      <w:b/>
      <w:sz w:val="24"/>
      <w:szCs w:val="28"/>
    </w:rPr>
  </w:style>
  <w:style w:type="paragraph" w:customStyle="1" w:styleId="CompiledActNo">
    <w:name w:val="CompiledActNo"/>
    <w:basedOn w:val="OPCParaBase"/>
    <w:next w:val="Normal"/>
    <w:rsid w:val="00C810F1"/>
    <w:rPr>
      <w:b/>
      <w:sz w:val="24"/>
      <w:szCs w:val="24"/>
    </w:rPr>
  </w:style>
  <w:style w:type="paragraph" w:customStyle="1" w:styleId="ENotesText">
    <w:name w:val="ENotesText"/>
    <w:aliases w:val="Ent,ENt"/>
    <w:basedOn w:val="OPCParaBase"/>
    <w:next w:val="Normal"/>
    <w:rsid w:val="00C810F1"/>
    <w:pPr>
      <w:spacing w:before="120"/>
    </w:pPr>
  </w:style>
  <w:style w:type="paragraph" w:customStyle="1" w:styleId="CompiledMadeUnder">
    <w:name w:val="CompiledMadeUnder"/>
    <w:basedOn w:val="OPCParaBase"/>
    <w:next w:val="Normal"/>
    <w:rsid w:val="00C810F1"/>
    <w:rPr>
      <w:i/>
      <w:sz w:val="24"/>
      <w:szCs w:val="24"/>
    </w:rPr>
  </w:style>
  <w:style w:type="paragraph" w:customStyle="1" w:styleId="Paragraphsub-sub-sub">
    <w:name w:val="Paragraph(sub-sub-sub)"/>
    <w:aliases w:val="aaaa"/>
    <w:basedOn w:val="OPCParaBase"/>
    <w:rsid w:val="00C810F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810F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810F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810F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810F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810F1"/>
    <w:pPr>
      <w:spacing w:before="60" w:line="240" w:lineRule="auto"/>
    </w:pPr>
    <w:rPr>
      <w:rFonts w:cs="Arial"/>
      <w:sz w:val="20"/>
      <w:szCs w:val="22"/>
    </w:rPr>
  </w:style>
  <w:style w:type="paragraph" w:customStyle="1" w:styleId="ActHead10">
    <w:name w:val="ActHead 10"/>
    <w:aliases w:val="sp"/>
    <w:basedOn w:val="OPCParaBase"/>
    <w:next w:val="ActHead3"/>
    <w:rsid w:val="00C810F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C810F1"/>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C810F1"/>
    <w:pPr>
      <w:keepNext/>
      <w:spacing w:before="60" w:line="240" w:lineRule="atLeast"/>
    </w:pPr>
    <w:rPr>
      <w:b/>
      <w:sz w:val="20"/>
    </w:rPr>
  </w:style>
  <w:style w:type="paragraph" w:customStyle="1" w:styleId="NoteToSubpara">
    <w:name w:val="NoteToSubpara"/>
    <w:aliases w:val="nts"/>
    <w:basedOn w:val="OPCParaBase"/>
    <w:rsid w:val="00C810F1"/>
    <w:pPr>
      <w:spacing w:before="40" w:line="198" w:lineRule="exact"/>
      <w:ind w:left="2835" w:hanging="709"/>
    </w:pPr>
    <w:rPr>
      <w:sz w:val="18"/>
    </w:rPr>
  </w:style>
  <w:style w:type="paragraph" w:customStyle="1" w:styleId="ENoteTableHeading">
    <w:name w:val="ENoteTableHeading"/>
    <w:aliases w:val="enth"/>
    <w:basedOn w:val="OPCParaBase"/>
    <w:rsid w:val="00C810F1"/>
    <w:pPr>
      <w:keepNext/>
      <w:spacing w:before="60" w:line="240" w:lineRule="atLeast"/>
    </w:pPr>
    <w:rPr>
      <w:rFonts w:ascii="Arial" w:hAnsi="Arial"/>
      <w:b/>
      <w:sz w:val="16"/>
    </w:rPr>
  </w:style>
  <w:style w:type="paragraph" w:customStyle="1" w:styleId="ENoteTTi">
    <w:name w:val="ENoteTTi"/>
    <w:aliases w:val="entti"/>
    <w:basedOn w:val="OPCParaBase"/>
    <w:rsid w:val="00C810F1"/>
    <w:pPr>
      <w:keepNext/>
      <w:spacing w:before="60" w:line="240" w:lineRule="atLeast"/>
      <w:ind w:left="170"/>
    </w:pPr>
    <w:rPr>
      <w:sz w:val="16"/>
    </w:rPr>
  </w:style>
  <w:style w:type="paragraph" w:customStyle="1" w:styleId="ENoteTTIndentHeading">
    <w:name w:val="ENoteTTIndentHeading"/>
    <w:aliases w:val="enTTHi"/>
    <w:basedOn w:val="OPCParaBase"/>
    <w:rsid w:val="00C810F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810F1"/>
    <w:pPr>
      <w:spacing w:before="60" w:line="240" w:lineRule="atLeast"/>
    </w:pPr>
    <w:rPr>
      <w:sz w:val="16"/>
    </w:rPr>
  </w:style>
  <w:style w:type="paragraph" w:customStyle="1" w:styleId="MadeunderText">
    <w:name w:val="MadeunderText"/>
    <w:basedOn w:val="OPCParaBase"/>
    <w:next w:val="CompiledMadeUnder"/>
    <w:rsid w:val="00C810F1"/>
    <w:pPr>
      <w:spacing w:before="240"/>
    </w:pPr>
    <w:rPr>
      <w:sz w:val="24"/>
      <w:szCs w:val="24"/>
    </w:rPr>
  </w:style>
  <w:style w:type="paragraph" w:customStyle="1" w:styleId="ENotesHeading3">
    <w:name w:val="ENotesHeading 3"/>
    <w:aliases w:val="Enh3"/>
    <w:basedOn w:val="OPCParaBase"/>
    <w:next w:val="Normal"/>
    <w:rsid w:val="00C810F1"/>
    <w:pPr>
      <w:keepNext/>
      <w:spacing w:before="120" w:line="240" w:lineRule="auto"/>
      <w:outlineLvl w:val="4"/>
    </w:pPr>
    <w:rPr>
      <w:b/>
      <w:szCs w:val="24"/>
    </w:rPr>
  </w:style>
  <w:style w:type="paragraph" w:customStyle="1" w:styleId="SubPartCASA">
    <w:name w:val="SubPart(CASA)"/>
    <w:aliases w:val="csp"/>
    <w:basedOn w:val="OPCParaBase"/>
    <w:next w:val="ActHead3"/>
    <w:rsid w:val="00C810F1"/>
    <w:pPr>
      <w:keepNext/>
      <w:keepLines/>
      <w:spacing w:before="280"/>
      <w:outlineLvl w:val="1"/>
    </w:pPr>
    <w:rPr>
      <w:b/>
      <w:kern w:val="28"/>
      <w:sz w:val="32"/>
    </w:rPr>
  </w:style>
  <w:style w:type="character" w:customStyle="1" w:styleId="ItemHeadChar">
    <w:name w:val="ItemHead Char"/>
    <w:aliases w:val="ih Char"/>
    <w:basedOn w:val="DefaultParagraphFont"/>
    <w:link w:val="ItemHead"/>
    <w:rsid w:val="00AF1BAD"/>
    <w:rPr>
      <w:rFonts w:ascii="Arial" w:hAnsi="Arial"/>
      <w:b/>
      <w:kern w:val="28"/>
      <w:sz w:val="24"/>
    </w:rPr>
  </w:style>
  <w:style w:type="paragraph" w:styleId="Revision">
    <w:name w:val="Revision"/>
    <w:hidden/>
    <w:uiPriority w:val="99"/>
    <w:semiHidden/>
    <w:rsid w:val="00C9264E"/>
    <w:rPr>
      <w:rFonts w:eastAsiaTheme="minorHAnsi" w:cstheme="minorBidi"/>
      <w:sz w:val="22"/>
      <w:lang w:eastAsia="en-US"/>
    </w:rPr>
  </w:style>
  <w:style w:type="paragraph" w:customStyle="1" w:styleId="SOText">
    <w:name w:val="SO Text"/>
    <w:aliases w:val="sot"/>
    <w:link w:val="SOTextChar"/>
    <w:rsid w:val="00C810F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810F1"/>
    <w:rPr>
      <w:rFonts w:eastAsiaTheme="minorHAnsi" w:cstheme="minorBidi"/>
      <w:sz w:val="22"/>
      <w:lang w:eastAsia="en-US"/>
    </w:rPr>
  </w:style>
  <w:style w:type="paragraph" w:customStyle="1" w:styleId="SOTextNote">
    <w:name w:val="SO TextNote"/>
    <w:aliases w:val="sont"/>
    <w:basedOn w:val="SOText"/>
    <w:qFormat/>
    <w:rsid w:val="00C810F1"/>
    <w:pPr>
      <w:spacing w:before="122" w:line="198" w:lineRule="exact"/>
      <w:ind w:left="1843" w:hanging="709"/>
    </w:pPr>
    <w:rPr>
      <w:sz w:val="18"/>
    </w:rPr>
  </w:style>
  <w:style w:type="paragraph" w:customStyle="1" w:styleId="SOPara">
    <w:name w:val="SO Para"/>
    <w:aliases w:val="soa"/>
    <w:basedOn w:val="SOText"/>
    <w:link w:val="SOParaChar"/>
    <w:qFormat/>
    <w:rsid w:val="00C810F1"/>
    <w:pPr>
      <w:tabs>
        <w:tab w:val="right" w:pos="1786"/>
      </w:tabs>
      <w:spacing w:before="40"/>
      <w:ind w:left="2070" w:hanging="936"/>
    </w:pPr>
  </w:style>
  <w:style w:type="character" w:customStyle="1" w:styleId="SOParaChar">
    <w:name w:val="SO Para Char"/>
    <w:aliases w:val="soa Char"/>
    <w:basedOn w:val="DefaultParagraphFont"/>
    <w:link w:val="SOPara"/>
    <w:rsid w:val="00C810F1"/>
    <w:rPr>
      <w:rFonts w:eastAsiaTheme="minorHAnsi" w:cstheme="minorBidi"/>
      <w:sz w:val="22"/>
      <w:lang w:eastAsia="en-US"/>
    </w:rPr>
  </w:style>
  <w:style w:type="paragraph" w:customStyle="1" w:styleId="FileName">
    <w:name w:val="FileName"/>
    <w:basedOn w:val="Normal"/>
    <w:rsid w:val="00C810F1"/>
  </w:style>
  <w:style w:type="paragraph" w:customStyle="1" w:styleId="SOHeadBold">
    <w:name w:val="SO HeadBold"/>
    <w:aliases w:val="sohb"/>
    <w:basedOn w:val="SOText"/>
    <w:next w:val="SOText"/>
    <w:link w:val="SOHeadBoldChar"/>
    <w:qFormat/>
    <w:rsid w:val="00C810F1"/>
    <w:rPr>
      <w:b/>
    </w:rPr>
  </w:style>
  <w:style w:type="character" w:customStyle="1" w:styleId="SOHeadBoldChar">
    <w:name w:val="SO HeadBold Char"/>
    <w:aliases w:val="sohb Char"/>
    <w:basedOn w:val="DefaultParagraphFont"/>
    <w:link w:val="SOHeadBold"/>
    <w:rsid w:val="00C810F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810F1"/>
    <w:rPr>
      <w:i/>
    </w:rPr>
  </w:style>
  <w:style w:type="character" w:customStyle="1" w:styleId="SOHeadItalicChar">
    <w:name w:val="SO HeadItalic Char"/>
    <w:aliases w:val="sohi Char"/>
    <w:basedOn w:val="DefaultParagraphFont"/>
    <w:link w:val="SOHeadItalic"/>
    <w:rsid w:val="00C810F1"/>
    <w:rPr>
      <w:rFonts w:eastAsiaTheme="minorHAnsi" w:cstheme="minorBidi"/>
      <w:i/>
      <w:sz w:val="22"/>
      <w:lang w:eastAsia="en-US"/>
    </w:rPr>
  </w:style>
  <w:style w:type="paragraph" w:customStyle="1" w:styleId="SOBullet">
    <w:name w:val="SO Bullet"/>
    <w:aliases w:val="sotb"/>
    <w:basedOn w:val="SOText"/>
    <w:link w:val="SOBulletChar"/>
    <w:qFormat/>
    <w:rsid w:val="00C810F1"/>
    <w:pPr>
      <w:ind w:left="1559" w:hanging="425"/>
    </w:pPr>
  </w:style>
  <w:style w:type="character" w:customStyle="1" w:styleId="SOBulletChar">
    <w:name w:val="SO Bullet Char"/>
    <w:aliases w:val="sotb Char"/>
    <w:basedOn w:val="DefaultParagraphFont"/>
    <w:link w:val="SOBullet"/>
    <w:rsid w:val="00C810F1"/>
    <w:rPr>
      <w:rFonts w:eastAsiaTheme="minorHAnsi" w:cstheme="minorBidi"/>
      <w:sz w:val="22"/>
      <w:lang w:eastAsia="en-US"/>
    </w:rPr>
  </w:style>
  <w:style w:type="paragraph" w:customStyle="1" w:styleId="SOBulletNote">
    <w:name w:val="SO BulletNote"/>
    <w:aliases w:val="sonb"/>
    <w:basedOn w:val="SOTextNote"/>
    <w:link w:val="SOBulletNoteChar"/>
    <w:qFormat/>
    <w:rsid w:val="00C810F1"/>
    <w:pPr>
      <w:tabs>
        <w:tab w:val="left" w:pos="1560"/>
      </w:tabs>
      <w:ind w:left="2268" w:hanging="1134"/>
    </w:pPr>
  </w:style>
  <w:style w:type="character" w:customStyle="1" w:styleId="SOBulletNoteChar">
    <w:name w:val="SO BulletNote Char"/>
    <w:aliases w:val="sonb Char"/>
    <w:basedOn w:val="DefaultParagraphFont"/>
    <w:link w:val="SOBulletNote"/>
    <w:rsid w:val="00C810F1"/>
    <w:rPr>
      <w:rFonts w:eastAsiaTheme="minorHAnsi" w:cstheme="minorBidi"/>
      <w:sz w:val="18"/>
      <w:lang w:eastAsia="en-US"/>
    </w:rPr>
  </w:style>
  <w:style w:type="paragraph" w:customStyle="1" w:styleId="FreeForm">
    <w:name w:val="FreeForm"/>
    <w:rsid w:val="00C810F1"/>
    <w:rPr>
      <w:rFonts w:ascii="Arial" w:eastAsiaTheme="minorHAnsi" w:hAnsi="Arial" w:cstheme="minorBidi"/>
      <w:sz w:val="22"/>
      <w:lang w:eastAsia="en-US"/>
    </w:rPr>
  </w:style>
  <w:style w:type="paragraph" w:customStyle="1" w:styleId="EnStatement">
    <w:name w:val="EnStatement"/>
    <w:basedOn w:val="Normal"/>
    <w:rsid w:val="00C810F1"/>
    <w:pPr>
      <w:numPr>
        <w:numId w:val="49"/>
      </w:numPr>
    </w:pPr>
    <w:rPr>
      <w:rFonts w:eastAsia="Times New Roman" w:cs="Times New Roman"/>
      <w:lang w:eastAsia="en-AU"/>
    </w:rPr>
  </w:style>
  <w:style w:type="paragraph" w:customStyle="1" w:styleId="EnStatementHeading">
    <w:name w:val="EnStatementHeading"/>
    <w:basedOn w:val="Normal"/>
    <w:rsid w:val="00C810F1"/>
    <w:rPr>
      <w:rFonts w:eastAsia="Times New Roman" w:cs="Times New Roman"/>
      <w:b/>
      <w:lang w:eastAsia="en-AU"/>
    </w:rPr>
  </w:style>
  <w:style w:type="character" w:customStyle="1" w:styleId="paragraphChar">
    <w:name w:val="paragraph Char"/>
    <w:aliases w:val="a Char"/>
    <w:link w:val="paragraph"/>
    <w:rsid w:val="0080303B"/>
    <w:rPr>
      <w:sz w:val="22"/>
    </w:rPr>
  </w:style>
  <w:style w:type="character" w:customStyle="1" w:styleId="DefinitionChar">
    <w:name w:val="Definition Char"/>
    <w:aliases w:val="dd Char"/>
    <w:link w:val="Definition"/>
    <w:rsid w:val="0080303B"/>
    <w:rPr>
      <w:sz w:val="22"/>
    </w:rPr>
  </w:style>
  <w:style w:type="character" w:customStyle="1" w:styleId="notetextChar">
    <w:name w:val="note(text) Char"/>
    <w:aliases w:val="n Char"/>
    <w:link w:val="notetext"/>
    <w:rsid w:val="0080303B"/>
    <w:rPr>
      <w:sz w:val="18"/>
    </w:rPr>
  </w:style>
  <w:style w:type="character" w:customStyle="1" w:styleId="ActHead5Char">
    <w:name w:val="ActHead 5 Char"/>
    <w:aliases w:val="s Char"/>
    <w:link w:val="ActHead5"/>
    <w:locked/>
    <w:rsid w:val="0080303B"/>
    <w:rPr>
      <w:b/>
      <w:kern w:val="28"/>
      <w:sz w:val="24"/>
    </w:rPr>
  </w:style>
  <w:style w:type="character" w:customStyle="1" w:styleId="ShortTChar">
    <w:name w:val="ShortT Char"/>
    <w:link w:val="ShortT"/>
    <w:rsid w:val="0080303B"/>
    <w:rPr>
      <w:b/>
      <w:sz w:val="40"/>
    </w:rPr>
  </w:style>
  <w:style w:type="paragraph" w:customStyle="1" w:styleId="Transitional">
    <w:name w:val="Transitional"/>
    <w:aliases w:val="tr"/>
    <w:basedOn w:val="Normal"/>
    <w:next w:val="Normal"/>
    <w:rsid w:val="00C810F1"/>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3Char">
    <w:name w:val="ActHead 3 Char"/>
    <w:aliases w:val="d Char"/>
    <w:link w:val="ActHead3"/>
    <w:rsid w:val="00AD7B41"/>
    <w:rPr>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footer" Target="footer10.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220DE-111B-4302-A9DD-F6E1768DB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133</Pages>
  <Words>31329</Words>
  <Characters>148672</Characters>
  <Application>Microsoft Office Word</Application>
  <DocSecurity>0</DocSecurity>
  <PresentationFormat/>
  <Lines>4163</Lines>
  <Paragraphs>2063</Paragraphs>
  <ScaleCrop>false</ScaleCrop>
  <HeadingPairs>
    <vt:vector size="2" baseType="variant">
      <vt:variant>
        <vt:lpstr>Title</vt:lpstr>
      </vt:variant>
      <vt:variant>
        <vt:i4>1</vt:i4>
      </vt:variant>
    </vt:vector>
  </HeadingPairs>
  <TitlesOfParts>
    <vt:vector size="1" baseType="lpstr">
      <vt:lpstr>Insurance Contracts Act 1984</vt:lpstr>
    </vt:vector>
  </TitlesOfParts>
  <Manager/>
  <Company/>
  <LinksUpToDate>false</LinksUpToDate>
  <CharactersWithSpaces>179104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Contracts Act 1984</dc:title>
  <dc:subject/>
  <dc:creator/>
  <cp:keywords/>
  <dc:description/>
  <cp:lastModifiedBy/>
  <cp:revision>1</cp:revision>
  <cp:lastPrinted>2013-01-31T04:02:00Z</cp:lastPrinted>
  <dcterms:created xsi:type="dcterms:W3CDTF">2021-04-29T06:56:00Z</dcterms:created>
  <dcterms:modified xsi:type="dcterms:W3CDTF">2021-04-29T06:56:00Z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Insurance Contracts Act 1984</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28</vt:lpwstr>
  </property>
  <property fmtid="{D5CDD505-2E9C-101B-9397-08002B2CF9AE}" pid="15" name="StartDate">
    <vt:filetime>2021-04-04T14:00:00Z</vt:filetime>
  </property>
  <property fmtid="{D5CDD505-2E9C-101B-9397-08002B2CF9AE}" pid="16" name="PreparedDate">
    <vt:filetime>2016-01-10T13:00:00Z</vt:filetime>
  </property>
  <property fmtid="{D5CDD505-2E9C-101B-9397-08002B2CF9AE}" pid="17" name="RegisteredDate">
    <vt:filetime>2021-04-21T14:00:00Z</vt:filetime>
  </property>
  <property fmtid="{D5CDD505-2E9C-101B-9397-08002B2CF9AE}" pid="18" name="IncludesUpTo">
    <vt:lpwstr>Act No. 13, 2021</vt:lpwstr>
  </property>
</Properties>
</file>