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516FBF" w:rsidRPr="00516FBF" w:rsidRDefault="00516FBF" w:rsidP="00095D61">
      <w:r w:rsidRPr="00516FBF">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pt;height:79.5pt" o:ole="" fillcolor="window">
            <v:imagedata r:id="rId7" o:title=""/>
          </v:shape>
          <o:OLEObject Type="Embed" ProgID="Word.Picture.8" ShapeID="_x0000_i1025" DrawAspect="Content" ObjectID="_1790072124" r:id="rId8"/>
        </w:object>
      </w:r>
    </w:p>
    <w:p w:rsidR="00516FBF" w:rsidRPr="00516FBF" w:rsidRDefault="00516FBF" w:rsidP="00095D61">
      <w:pPr>
        <w:pStyle w:val="ShortT"/>
        <w:spacing w:before="240"/>
      </w:pPr>
      <w:r w:rsidRPr="00516FBF">
        <w:t>Moomba</w:t>
      </w:r>
      <w:r w:rsidR="004507D2">
        <w:noBreakHyphen/>
      </w:r>
      <w:r w:rsidRPr="00516FBF">
        <w:t>Sydney Pipeline System Sale Act 1994</w:t>
      </w:r>
    </w:p>
    <w:p w:rsidR="00516FBF" w:rsidRPr="00516FBF" w:rsidRDefault="00516FBF" w:rsidP="00095D61">
      <w:pPr>
        <w:pStyle w:val="CompiledActNo"/>
        <w:spacing w:before="240"/>
      </w:pPr>
      <w:r w:rsidRPr="00516FBF">
        <w:t>No. 70, 1994</w:t>
      </w:r>
    </w:p>
    <w:p w:rsidR="00516FBF" w:rsidRPr="00516FBF" w:rsidRDefault="00516FBF" w:rsidP="00095D61">
      <w:pPr>
        <w:spacing w:before="1000"/>
        <w:rPr>
          <w:rFonts w:cs="Arial"/>
          <w:b/>
          <w:sz w:val="32"/>
          <w:szCs w:val="32"/>
        </w:rPr>
      </w:pPr>
      <w:r w:rsidRPr="00516FBF">
        <w:rPr>
          <w:rFonts w:cs="Arial"/>
          <w:b/>
          <w:sz w:val="32"/>
          <w:szCs w:val="32"/>
        </w:rPr>
        <w:t xml:space="preserve">Compilation No. </w:t>
      </w:r>
      <w:r w:rsidRPr="00516FBF">
        <w:rPr>
          <w:rFonts w:cs="Arial"/>
          <w:b/>
          <w:sz w:val="32"/>
          <w:szCs w:val="32"/>
        </w:rPr>
        <w:fldChar w:fldCharType="begin"/>
      </w:r>
      <w:r w:rsidRPr="00516FBF">
        <w:rPr>
          <w:rFonts w:cs="Arial"/>
          <w:b/>
          <w:sz w:val="32"/>
          <w:szCs w:val="32"/>
        </w:rPr>
        <w:instrText xml:space="preserve"> DOCPROPERTY  CompilationNumber </w:instrText>
      </w:r>
      <w:r w:rsidRPr="00516FBF">
        <w:rPr>
          <w:rFonts w:cs="Arial"/>
          <w:b/>
          <w:sz w:val="32"/>
          <w:szCs w:val="32"/>
        </w:rPr>
        <w:fldChar w:fldCharType="separate"/>
      </w:r>
      <w:r w:rsidRPr="00516FBF">
        <w:rPr>
          <w:rFonts w:cs="Arial"/>
          <w:b/>
          <w:sz w:val="32"/>
          <w:szCs w:val="32"/>
        </w:rPr>
        <w:t>3</w:t>
      </w:r>
      <w:r w:rsidRPr="00516FBF">
        <w:rPr>
          <w:rFonts w:cs="Arial"/>
          <w:b/>
          <w:sz w:val="32"/>
          <w:szCs w:val="32"/>
        </w:rPr>
        <w:fldChar w:fldCharType="end"/>
      </w:r>
    </w:p>
    <w:p w:rsidR="00516FBF" w:rsidRPr="00516FBF" w:rsidRDefault="00516FBF" w:rsidP="00095D61">
      <w:pPr>
        <w:tabs>
          <w:tab w:val="left" w:pos="2551"/>
        </w:tabs>
        <w:spacing w:before="480"/>
        <w:rPr>
          <w:rFonts w:cs="Arial"/>
          <w:sz w:val="24"/>
        </w:rPr>
      </w:pPr>
      <w:r w:rsidRPr="00516FBF">
        <w:rPr>
          <w:rFonts w:cs="Arial"/>
          <w:b/>
          <w:sz w:val="24"/>
        </w:rPr>
        <w:t>Compilation date:</w:t>
      </w:r>
      <w:r w:rsidRPr="00516FBF">
        <w:rPr>
          <w:rFonts w:cs="Arial"/>
          <w:b/>
          <w:sz w:val="24"/>
        </w:rPr>
        <w:tab/>
      </w:r>
      <w:r w:rsidRPr="00516FBF">
        <w:rPr>
          <w:rFonts w:cs="Arial"/>
          <w:sz w:val="24"/>
        </w:rPr>
        <w:fldChar w:fldCharType="begin"/>
      </w:r>
      <w:r w:rsidRPr="00516FBF">
        <w:rPr>
          <w:rFonts w:cs="Arial"/>
          <w:sz w:val="24"/>
        </w:rPr>
        <w:instrText>DOCPROPERTY StartDate \@ "d MMMM yyyy" \* MERGEFORMAT</w:instrText>
      </w:r>
      <w:r w:rsidRPr="00516FBF">
        <w:rPr>
          <w:rFonts w:cs="Arial"/>
          <w:sz w:val="24"/>
        </w:rPr>
        <w:fldChar w:fldCharType="separate"/>
      </w:r>
      <w:r w:rsidR="004507D2">
        <w:rPr>
          <w:rFonts w:cs="Arial"/>
          <w:bCs/>
          <w:sz w:val="24"/>
        </w:rPr>
        <w:t>25 November</w:t>
      </w:r>
      <w:r w:rsidRPr="00516FBF">
        <w:rPr>
          <w:rFonts w:cs="Arial"/>
          <w:bCs/>
          <w:sz w:val="24"/>
        </w:rPr>
        <w:t xml:space="preserve"> 1996</w:t>
      </w:r>
      <w:r w:rsidRPr="00516FBF">
        <w:rPr>
          <w:rFonts w:cs="Arial"/>
          <w:sz w:val="24"/>
        </w:rPr>
        <w:fldChar w:fldCharType="end"/>
      </w:r>
    </w:p>
    <w:p w:rsidR="00516FBF" w:rsidRPr="00516FBF" w:rsidRDefault="00516FBF" w:rsidP="00516FBF">
      <w:pPr>
        <w:tabs>
          <w:tab w:val="left" w:pos="2551"/>
        </w:tabs>
        <w:spacing w:before="240" w:after="240"/>
        <w:ind w:left="2552" w:hanging="2552"/>
        <w:rPr>
          <w:rFonts w:cs="Arial"/>
          <w:sz w:val="24"/>
        </w:rPr>
      </w:pPr>
      <w:r w:rsidRPr="00516FBF">
        <w:rPr>
          <w:rFonts w:cs="Arial"/>
          <w:b/>
          <w:sz w:val="24"/>
        </w:rPr>
        <w:t>Includes amendments:</w:t>
      </w:r>
      <w:r w:rsidRPr="00516FBF">
        <w:rPr>
          <w:rFonts w:cs="Arial"/>
          <w:b/>
          <w:sz w:val="24"/>
        </w:rPr>
        <w:tab/>
      </w:r>
      <w:r w:rsidRPr="00516FBF">
        <w:rPr>
          <w:rFonts w:cs="Arial"/>
          <w:sz w:val="24"/>
        </w:rPr>
        <w:fldChar w:fldCharType="begin"/>
      </w:r>
      <w:r w:rsidRPr="00516FBF">
        <w:rPr>
          <w:rFonts w:cs="Arial"/>
          <w:sz w:val="24"/>
        </w:rPr>
        <w:instrText xml:space="preserve"> DOCPROPERTY IncludesUpTo </w:instrText>
      </w:r>
      <w:r w:rsidRPr="00516FBF">
        <w:rPr>
          <w:rFonts w:cs="Arial"/>
          <w:sz w:val="24"/>
        </w:rPr>
        <w:fldChar w:fldCharType="separate"/>
      </w:r>
      <w:r w:rsidRPr="00516FBF">
        <w:rPr>
          <w:rFonts w:cs="Arial"/>
          <w:sz w:val="24"/>
        </w:rPr>
        <w:t>Act No. 60, 1996</w:t>
      </w:r>
      <w:r w:rsidRPr="00516FBF">
        <w:rPr>
          <w:rFonts w:cs="Arial"/>
          <w:sz w:val="24"/>
        </w:rPr>
        <w:fldChar w:fldCharType="end"/>
      </w:r>
    </w:p>
    <w:p w:rsidR="00516FBF" w:rsidRPr="00516FBF" w:rsidRDefault="00516FBF" w:rsidP="00095D61">
      <w:pPr>
        <w:pageBreakBefore/>
        <w:rPr>
          <w:rFonts w:cs="Arial"/>
          <w:b/>
          <w:sz w:val="32"/>
          <w:szCs w:val="32"/>
        </w:rPr>
      </w:pPr>
      <w:r w:rsidRPr="00516FBF">
        <w:rPr>
          <w:rFonts w:cs="Arial"/>
          <w:b/>
          <w:sz w:val="32"/>
          <w:szCs w:val="32"/>
        </w:rPr>
        <w:lastRenderedPageBreak/>
        <w:t>About this compilation</w:t>
      </w:r>
    </w:p>
    <w:p w:rsidR="00516FBF" w:rsidRPr="00516FBF" w:rsidRDefault="00516FBF" w:rsidP="00095D61">
      <w:pPr>
        <w:spacing w:before="120" w:after="120"/>
        <w:rPr>
          <w:rFonts w:cs="Arial"/>
          <w:szCs w:val="22"/>
        </w:rPr>
      </w:pPr>
      <w:r w:rsidRPr="00516FBF">
        <w:rPr>
          <w:rFonts w:cs="Arial"/>
          <w:szCs w:val="22"/>
        </w:rPr>
        <w:t xml:space="preserve">This is a compilation of the </w:t>
      </w:r>
      <w:r w:rsidRPr="00516FBF">
        <w:rPr>
          <w:rFonts w:cs="Arial"/>
          <w:i/>
          <w:szCs w:val="22"/>
        </w:rPr>
        <w:fldChar w:fldCharType="begin"/>
      </w:r>
      <w:r w:rsidRPr="00516FBF">
        <w:rPr>
          <w:rFonts w:cs="Arial"/>
          <w:i/>
          <w:szCs w:val="22"/>
        </w:rPr>
        <w:instrText xml:space="preserve"> STYLEREF  ShortT </w:instrText>
      </w:r>
      <w:r w:rsidRPr="00516FBF">
        <w:rPr>
          <w:rFonts w:cs="Arial"/>
          <w:i/>
          <w:szCs w:val="22"/>
        </w:rPr>
        <w:fldChar w:fldCharType="separate"/>
      </w:r>
      <w:r w:rsidR="004507D2">
        <w:rPr>
          <w:rFonts w:cs="Arial"/>
          <w:i/>
          <w:noProof/>
          <w:szCs w:val="22"/>
        </w:rPr>
        <w:t>Moomba-Sydney Pipeline System Sale Act 1994</w:t>
      </w:r>
      <w:r w:rsidRPr="00516FBF">
        <w:rPr>
          <w:rFonts w:cs="Arial"/>
          <w:i/>
          <w:szCs w:val="22"/>
        </w:rPr>
        <w:fldChar w:fldCharType="end"/>
      </w:r>
      <w:r w:rsidRPr="00516FBF">
        <w:rPr>
          <w:rFonts w:cs="Arial"/>
          <w:szCs w:val="22"/>
        </w:rPr>
        <w:t xml:space="preserve"> that shows the text of the law as amended and in force on </w:t>
      </w:r>
      <w:r w:rsidRPr="00516FBF">
        <w:rPr>
          <w:rFonts w:cs="Arial"/>
          <w:szCs w:val="22"/>
        </w:rPr>
        <w:fldChar w:fldCharType="begin"/>
      </w:r>
      <w:r w:rsidRPr="00516FBF">
        <w:rPr>
          <w:rFonts w:cs="Arial"/>
          <w:szCs w:val="22"/>
        </w:rPr>
        <w:instrText>DOCPROPERTY StartDate \@ "d MMMM yyyy" \* MERGEFORMAT</w:instrText>
      </w:r>
      <w:r w:rsidRPr="00516FBF">
        <w:rPr>
          <w:rFonts w:cs="Arial"/>
          <w:szCs w:val="3276"/>
        </w:rPr>
        <w:fldChar w:fldCharType="separate"/>
      </w:r>
      <w:r w:rsidR="004507D2">
        <w:rPr>
          <w:rFonts w:cs="Arial"/>
          <w:szCs w:val="22"/>
        </w:rPr>
        <w:t>25 November</w:t>
      </w:r>
      <w:r w:rsidRPr="00516FBF">
        <w:rPr>
          <w:rFonts w:cs="Arial"/>
          <w:szCs w:val="22"/>
        </w:rPr>
        <w:t xml:space="preserve"> 1996</w:t>
      </w:r>
      <w:r w:rsidRPr="00516FBF">
        <w:rPr>
          <w:rFonts w:cs="Arial"/>
          <w:szCs w:val="22"/>
        </w:rPr>
        <w:fldChar w:fldCharType="end"/>
      </w:r>
      <w:r w:rsidRPr="00516FBF">
        <w:rPr>
          <w:rFonts w:cs="Arial"/>
          <w:szCs w:val="22"/>
        </w:rPr>
        <w:t xml:space="preserve"> (the </w:t>
      </w:r>
      <w:r w:rsidRPr="00516FBF">
        <w:rPr>
          <w:rFonts w:cs="Arial"/>
          <w:b/>
          <w:i/>
          <w:szCs w:val="22"/>
        </w:rPr>
        <w:t>compilation date</w:t>
      </w:r>
      <w:r w:rsidRPr="00516FBF">
        <w:rPr>
          <w:rFonts w:cs="Arial"/>
          <w:szCs w:val="22"/>
        </w:rPr>
        <w:t>).</w:t>
      </w:r>
    </w:p>
    <w:p w:rsidR="00516FBF" w:rsidRPr="00516FBF" w:rsidRDefault="00516FBF" w:rsidP="00095D61">
      <w:pPr>
        <w:spacing w:after="120"/>
        <w:rPr>
          <w:rFonts w:cs="Arial"/>
          <w:szCs w:val="22"/>
        </w:rPr>
      </w:pPr>
      <w:r w:rsidRPr="00516FBF">
        <w:rPr>
          <w:rFonts w:cs="Arial"/>
          <w:szCs w:val="22"/>
        </w:rPr>
        <w:t xml:space="preserve">The notes at the end of this compilation (the </w:t>
      </w:r>
      <w:r w:rsidRPr="00516FBF">
        <w:rPr>
          <w:rFonts w:cs="Arial"/>
          <w:b/>
          <w:i/>
          <w:szCs w:val="22"/>
        </w:rPr>
        <w:t>endnotes</w:t>
      </w:r>
      <w:r w:rsidRPr="00516FBF">
        <w:rPr>
          <w:rFonts w:cs="Arial"/>
          <w:szCs w:val="22"/>
        </w:rPr>
        <w:t>) include information about amending laws and the amendment history of provisions of the compiled law.</w:t>
      </w:r>
    </w:p>
    <w:p w:rsidR="00516FBF" w:rsidRPr="00516FBF" w:rsidRDefault="00516FBF" w:rsidP="00516FBF">
      <w:pPr>
        <w:tabs>
          <w:tab w:val="left" w:pos="5640"/>
        </w:tabs>
        <w:spacing w:before="120" w:after="120"/>
        <w:rPr>
          <w:rFonts w:cs="Arial"/>
          <w:b/>
        </w:rPr>
      </w:pPr>
      <w:bookmarkStart w:id="1" w:name="_Hlk166740827"/>
      <w:r w:rsidRPr="00516FBF">
        <w:rPr>
          <w:rFonts w:cs="Arial"/>
          <w:b/>
        </w:rPr>
        <w:t>Uncommenced amendments</w:t>
      </w:r>
    </w:p>
    <w:p w:rsidR="00516FBF" w:rsidRPr="00516FBF" w:rsidRDefault="00516FBF" w:rsidP="00516FBF">
      <w:pPr>
        <w:spacing w:after="120"/>
        <w:rPr>
          <w:rFonts w:cs="Arial"/>
        </w:rPr>
      </w:pPr>
      <w:r w:rsidRPr="00516FBF">
        <w:rPr>
          <w:rFonts w:cs="Arial"/>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rsidR="00516FBF" w:rsidRPr="00516FBF" w:rsidRDefault="00516FBF" w:rsidP="00516FBF">
      <w:pPr>
        <w:spacing w:before="120" w:after="120"/>
        <w:rPr>
          <w:rFonts w:cs="Arial"/>
          <w:b/>
        </w:rPr>
      </w:pPr>
      <w:r w:rsidRPr="00516FBF">
        <w:rPr>
          <w:rFonts w:cs="Arial"/>
          <w:b/>
        </w:rPr>
        <w:t>Application, saving and transitional provisions for provisions and amendments</w:t>
      </w:r>
    </w:p>
    <w:p w:rsidR="00516FBF" w:rsidRPr="00516FBF" w:rsidRDefault="00516FBF" w:rsidP="00516FBF">
      <w:pPr>
        <w:spacing w:after="120"/>
        <w:rPr>
          <w:rFonts w:cs="Arial"/>
        </w:rPr>
      </w:pPr>
      <w:r w:rsidRPr="00516FBF">
        <w:rPr>
          <w:rFonts w:cs="Arial"/>
        </w:rPr>
        <w:t>If the operation of a provision or amendment of the compiled law is affected by an application, saving or transitional provision that is not included in this compilation, details are included in the endnotes.</w:t>
      </w:r>
    </w:p>
    <w:p w:rsidR="00516FBF" w:rsidRPr="00516FBF" w:rsidRDefault="00516FBF" w:rsidP="00516FBF">
      <w:pPr>
        <w:spacing w:after="120"/>
        <w:rPr>
          <w:rFonts w:cs="Arial"/>
          <w:b/>
        </w:rPr>
      </w:pPr>
      <w:r w:rsidRPr="00516FBF">
        <w:rPr>
          <w:rFonts w:cs="Arial"/>
          <w:b/>
        </w:rPr>
        <w:t>Editorial changes</w:t>
      </w:r>
    </w:p>
    <w:p w:rsidR="00516FBF" w:rsidRPr="00516FBF" w:rsidRDefault="00516FBF" w:rsidP="00516FBF">
      <w:pPr>
        <w:spacing w:after="120"/>
        <w:rPr>
          <w:rFonts w:cs="Arial"/>
        </w:rPr>
      </w:pPr>
      <w:r w:rsidRPr="00516FBF">
        <w:rPr>
          <w:rFonts w:cs="Arial"/>
        </w:rPr>
        <w:t>For more information about any editorial changes made in this compilation, see the endnotes.</w:t>
      </w:r>
    </w:p>
    <w:p w:rsidR="00516FBF" w:rsidRPr="00516FBF" w:rsidRDefault="00516FBF" w:rsidP="00516FBF">
      <w:pPr>
        <w:spacing w:after="120"/>
        <w:rPr>
          <w:rFonts w:cs="Arial"/>
          <w:b/>
        </w:rPr>
      </w:pPr>
      <w:r w:rsidRPr="00516FBF">
        <w:rPr>
          <w:rFonts w:cs="Arial"/>
          <w:b/>
        </w:rPr>
        <w:t>Presentational changes</w:t>
      </w:r>
    </w:p>
    <w:p w:rsidR="00516FBF" w:rsidRPr="00516FBF" w:rsidRDefault="00516FBF" w:rsidP="00516FBF">
      <w:pPr>
        <w:spacing w:after="120"/>
        <w:rPr>
          <w:rFonts w:cs="Arial"/>
        </w:rPr>
      </w:pPr>
      <w:r w:rsidRPr="00516FBF">
        <w:rPr>
          <w:rFonts w:cs="Arial"/>
        </w:rPr>
        <w:t xml:space="preserve">The </w:t>
      </w:r>
      <w:r w:rsidRPr="00516FBF">
        <w:rPr>
          <w:rFonts w:cs="Arial"/>
          <w:i/>
        </w:rPr>
        <w:t>Legislation Act 2003</w:t>
      </w:r>
      <w:r w:rsidRPr="00516FBF">
        <w:rPr>
          <w:rFonts w:cs="Arial"/>
        </w:rPr>
        <w:t xml:space="preserve"> provides for First Parliamentary Counsel to make presentational changes to a compilation. Presentational changes are applied to give a more consistent look and feel to legislation published on the Register, and enable the user to more easily navigate those documents.</w:t>
      </w:r>
    </w:p>
    <w:p w:rsidR="00516FBF" w:rsidRPr="00516FBF" w:rsidRDefault="00516FBF" w:rsidP="00516FBF">
      <w:pPr>
        <w:spacing w:before="120" w:after="120"/>
        <w:rPr>
          <w:rFonts w:cs="Arial"/>
          <w:b/>
        </w:rPr>
      </w:pPr>
      <w:r w:rsidRPr="00516FBF">
        <w:rPr>
          <w:rFonts w:cs="Arial"/>
          <w:b/>
        </w:rPr>
        <w:t>Modifications</w:t>
      </w:r>
    </w:p>
    <w:p w:rsidR="00516FBF" w:rsidRPr="00516FBF" w:rsidRDefault="00516FBF" w:rsidP="00516FBF">
      <w:pPr>
        <w:spacing w:after="120"/>
        <w:rPr>
          <w:rFonts w:cs="Arial"/>
        </w:rPr>
      </w:pPr>
      <w:r w:rsidRPr="00516FBF">
        <w:rPr>
          <w:rFonts w:cs="Arial"/>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516FBF" w:rsidRPr="00516FBF" w:rsidRDefault="00516FBF" w:rsidP="00516FBF">
      <w:pPr>
        <w:spacing w:before="80" w:after="120"/>
        <w:rPr>
          <w:rFonts w:cs="Arial"/>
          <w:b/>
        </w:rPr>
      </w:pPr>
      <w:r w:rsidRPr="00516FBF">
        <w:rPr>
          <w:rFonts w:cs="Arial"/>
          <w:b/>
        </w:rPr>
        <w:t>Self</w:t>
      </w:r>
      <w:r w:rsidR="004507D2">
        <w:rPr>
          <w:rFonts w:cs="Arial"/>
          <w:b/>
        </w:rPr>
        <w:noBreakHyphen/>
      </w:r>
      <w:r w:rsidRPr="00516FBF">
        <w:rPr>
          <w:rFonts w:cs="Arial"/>
          <w:b/>
        </w:rPr>
        <w:t>repealing provisions</w:t>
      </w:r>
    </w:p>
    <w:p w:rsidR="00516FBF" w:rsidRPr="00516FBF" w:rsidRDefault="00516FBF" w:rsidP="00516FBF">
      <w:pPr>
        <w:rPr>
          <w:rFonts w:cs="Arial"/>
        </w:rPr>
      </w:pPr>
      <w:r w:rsidRPr="00516FBF">
        <w:rPr>
          <w:rFonts w:cs="Arial"/>
        </w:rPr>
        <w:t>If a provision of the compiled law has been repealed in accordance with a provision of the law, details are included in the endnotes.</w:t>
      </w:r>
      <w:bookmarkEnd w:id="1"/>
    </w:p>
    <w:p w:rsidR="00516FBF" w:rsidRPr="00516FBF" w:rsidRDefault="00516FBF" w:rsidP="00095D61">
      <w:pPr>
        <w:sectPr w:rsidR="00516FBF" w:rsidRPr="00516FBF" w:rsidSect="000E55B7">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titlePg/>
          <w:docGrid w:linePitch="360"/>
        </w:sectPr>
      </w:pPr>
    </w:p>
    <w:p w:rsidR="00715914" w:rsidRPr="00516FBF" w:rsidRDefault="00715914" w:rsidP="00E2684D">
      <w:pPr>
        <w:outlineLvl w:val="0"/>
        <w:rPr>
          <w:sz w:val="36"/>
        </w:rPr>
      </w:pPr>
      <w:r w:rsidRPr="00516FBF">
        <w:rPr>
          <w:sz w:val="36"/>
        </w:rPr>
        <w:lastRenderedPageBreak/>
        <w:t>Contents</w:t>
      </w:r>
    </w:p>
    <w:p w:rsidR="002F1264" w:rsidRDefault="002F1264">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2F1264">
        <w:rPr>
          <w:b w:val="0"/>
          <w:noProof/>
          <w:sz w:val="18"/>
        </w:rPr>
        <w:tab/>
      </w:r>
      <w:r w:rsidRPr="002F1264">
        <w:rPr>
          <w:b w:val="0"/>
          <w:noProof/>
          <w:sz w:val="18"/>
        </w:rPr>
        <w:fldChar w:fldCharType="begin"/>
      </w:r>
      <w:r w:rsidRPr="002F1264">
        <w:rPr>
          <w:b w:val="0"/>
          <w:noProof/>
          <w:sz w:val="18"/>
        </w:rPr>
        <w:instrText xml:space="preserve"> PAGEREF _Toc179274687 \h </w:instrText>
      </w:r>
      <w:r w:rsidRPr="002F1264">
        <w:rPr>
          <w:b w:val="0"/>
          <w:noProof/>
          <w:sz w:val="18"/>
        </w:rPr>
      </w:r>
      <w:r w:rsidRPr="002F1264">
        <w:rPr>
          <w:b w:val="0"/>
          <w:noProof/>
          <w:sz w:val="18"/>
        </w:rPr>
        <w:fldChar w:fldCharType="separate"/>
      </w:r>
      <w:r w:rsidR="00F075B8">
        <w:rPr>
          <w:b w:val="0"/>
          <w:noProof/>
          <w:sz w:val="18"/>
        </w:rPr>
        <w:t>1</w:t>
      </w:r>
      <w:r w:rsidRPr="002F1264">
        <w:rPr>
          <w:b w:val="0"/>
          <w:noProof/>
          <w:sz w:val="18"/>
        </w:rPr>
        <w:fldChar w:fldCharType="end"/>
      </w:r>
    </w:p>
    <w:p w:rsidR="002F1264" w:rsidRDefault="002F1264">
      <w:pPr>
        <w:pStyle w:val="TOC3"/>
        <w:rPr>
          <w:rFonts w:asciiTheme="minorHAnsi" w:eastAsiaTheme="minorEastAsia" w:hAnsiTheme="minorHAnsi" w:cstheme="minorBidi"/>
          <w:b w:val="0"/>
          <w:noProof/>
          <w:kern w:val="0"/>
          <w:szCs w:val="22"/>
        </w:rPr>
      </w:pPr>
      <w:r>
        <w:rPr>
          <w:noProof/>
        </w:rPr>
        <w:t>Division 1—Short title and commencement</w:t>
      </w:r>
      <w:r w:rsidRPr="002F1264">
        <w:rPr>
          <w:b w:val="0"/>
          <w:noProof/>
          <w:sz w:val="18"/>
        </w:rPr>
        <w:tab/>
      </w:r>
      <w:r w:rsidRPr="002F1264">
        <w:rPr>
          <w:b w:val="0"/>
          <w:noProof/>
          <w:sz w:val="18"/>
        </w:rPr>
        <w:fldChar w:fldCharType="begin"/>
      </w:r>
      <w:r w:rsidRPr="002F1264">
        <w:rPr>
          <w:b w:val="0"/>
          <w:noProof/>
          <w:sz w:val="18"/>
        </w:rPr>
        <w:instrText xml:space="preserve"> PAGEREF _Toc179274688 \h </w:instrText>
      </w:r>
      <w:r w:rsidRPr="002F1264">
        <w:rPr>
          <w:b w:val="0"/>
          <w:noProof/>
          <w:sz w:val="18"/>
        </w:rPr>
      </w:r>
      <w:r w:rsidRPr="002F1264">
        <w:rPr>
          <w:b w:val="0"/>
          <w:noProof/>
          <w:sz w:val="18"/>
        </w:rPr>
        <w:fldChar w:fldCharType="separate"/>
      </w:r>
      <w:r w:rsidR="00F075B8">
        <w:rPr>
          <w:b w:val="0"/>
          <w:noProof/>
          <w:sz w:val="18"/>
        </w:rPr>
        <w:t>1</w:t>
      </w:r>
      <w:r w:rsidRPr="002F1264">
        <w:rPr>
          <w:b w:val="0"/>
          <w:noProof/>
          <w:sz w:val="18"/>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w:t>
      </w:r>
      <w:r>
        <w:rPr>
          <w:noProof/>
        </w:rPr>
        <w:tab/>
        <w:t>Short title</w:t>
      </w:r>
      <w:r w:rsidRPr="002F1264">
        <w:rPr>
          <w:noProof/>
        </w:rPr>
        <w:tab/>
      </w:r>
      <w:r w:rsidRPr="002F1264">
        <w:rPr>
          <w:noProof/>
        </w:rPr>
        <w:fldChar w:fldCharType="begin"/>
      </w:r>
      <w:r w:rsidRPr="002F1264">
        <w:rPr>
          <w:noProof/>
        </w:rPr>
        <w:instrText xml:space="preserve"> PAGEREF _Toc179274689 \h </w:instrText>
      </w:r>
      <w:r w:rsidRPr="002F1264">
        <w:rPr>
          <w:noProof/>
        </w:rPr>
      </w:r>
      <w:r w:rsidRPr="002F1264">
        <w:rPr>
          <w:noProof/>
        </w:rPr>
        <w:fldChar w:fldCharType="separate"/>
      </w:r>
      <w:r w:rsidR="00F075B8">
        <w:rPr>
          <w:noProof/>
        </w:rPr>
        <w:t>1</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2</w:t>
      </w:r>
      <w:r>
        <w:rPr>
          <w:noProof/>
        </w:rPr>
        <w:tab/>
        <w:t>Commencement</w:t>
      </w:r>
      <w:r w:rsidRPr="002F1264">
        <w:rPr>
          <w:noProof/>
        </w:rPr>
        <w:tab/>
      </w:r>
      <w:r w:rsidRPr="002F1264">
        <w:rPr>
          <w:noProof/>
        </w:rPr>
        <w:fldChar w:fldCharType="begin"/>
      </w:r>
      <w:r w:rsidRPr="002F1264">
        <w:rPr>
          <w:noProof/>
        </w:rPr>
        <w:instrText xml:space="preserve"> PAGEREF _Toc179274690 \h </w:instrText>
      </w:r>
      <w:r w:rsidRPr="002F1264">
        <w:rPr>
          <w:noProof/>
        </w:rPr>
      </w:r>
      <w:r w:rsidRPr="002F1264">
        <w:rPr>
          <w:noProof/>
        </w:rPr>
        <w:fldChar w:fldCharType="separate"/>
      </w:r>
      <w:r w:rsidR="00F075B8">
        <w:rPr>
          <w:noProof/>
        </w:rPr>
        <w:t>1</w:t>
      </w:r>
      <w:r w:rsidRPr="002F1264">
        <w:rPr>
          <w:noProof/>
        </w:rPr>
        <w:fldChar w:fldCharType="end"/>
      </w:r>
    </w:p>
    <w:p w:rsidR="002F1264" w:rsidRDefault="002F1264">
      <w:pPr>
        <w:pStyle w:val="TOC3"/>
        <w:rPr>
          <w:rFonts w:asciiTheme="minorHAnsi" w:eastAsiaTheme="minorEastAsia" w:hAnsiTheme="minorHAnsi" w:cstheme="minorBidi"/>
          <w:b w:val="0"/>
          <w:noProof/>
          <w:kern w:val="0"/>
          <w:szCs w:val="22"/>
        </w:rPr>
      </w:pPr>
      <w:r>
        <w:rPr>
          <w:noProof/>
        </w:rPr>
        <w:t>Division 2—Definitions and binding the Crown</w:t>
      </w:r>
      <w:r w:rsidRPr="002F1264">
        <w:rPr>
          <w:b w:val="0"/>
          <w:noProof/>
          <w:sz w:val="18"/>
        </w:rPr>
        <w:tab/>
      </w:r>
      <w:r w:rsidRPr="002F1264">
        <w:rPr>
          <w:b w:val="0"/>
          <w:noProof/>
          <w:sz w:val="18"/>
        </w:rPr>
        <w:fldChar w:fldCharType="begin"/>
      </w:r>
      <w:r w:rsidRPr="002F1264">
        <w:rPr>
          <w:b w:val="0"/>
          <w:noProof/>
          <w:sz w:val="18"/>
        </w:rPr>
        <w:instrText xml:space="preserve"> PAGEREF _Toc179274691 \h </w:instrText>
      </w:r>
      <w:r w:rsidRPr="002F1264">
        <w:rPr>
          <w:b w:val="0"/>
          <w:noProof/>
          <w:sz w:val="18"/>
        </w:rPr>
      </w:r>
      <w:r w:rsidRPr="002F1264">
        <w:rPr>
          <w:b w:val="0"/>
          <w:noProof/>
          <w:sz w:val="18"/>
        </w:rPr>
        <w:fldChar w:fldCharType="separate"/>
      </w:r>
      <w:r w:rsidR="00F075B8">
        <w:rPr>
          <w:b w:val="0"/>
          <w:noProof/>
          <w:sz w:val="18"/>
        </w:rPr>
        <w:t>2</w:t>
      </w:r>
      <w:r w:rsidRPr="002F1264">
        <w:rPr>
          <w:b w:val="0"/>
          <w:noProof/>
          <w:sz w:val="18"/>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3</w:t>
      </w:r>
      <w:r>
        <w:rPr>
          <w:noProof/>
        </w:rPr>
        <w:tab/>
        <w:t>Definitions</w:t>
      </w:r>
      <w:r w:rsidRPr="002F1264">
        <w:rPr>
          <w:noProof/>
        </w:rPr>
        <w:tab/>
      </w:r>
      <w:r w:rsidRPr="002F1264">
        <w:rPr>
          <w:noProof/>
        </w:rPr>
        <w:fldChar w:fldCharType="begin"/>
      </w:r>
      <w:r w:rsidRPr="002F1264">
        <w:rPr>
          <w:noProof/>
        </w:rPr>
        <w:instrText xml:space="preserve"> PAGEREF _Toc179274692 \h </w:instrText>
      </w:r>
      <w:r w:rsidRPr="002F1264">
        <w:rPr>
          <w:noProof/>
        </w:rPr>
      </w:r>
      <w:r w:rsidRPr="002F1264">
        <w:rPr>
          <w:noProof/>
        </w:rPr>
        <w:fldChar w:fldCharType="separate"/>
      </w:r>
      <w:r w:rsidR="00F075B8">
        <w:rPr>
          <w:noProof/>
        </w:rPr>
        <w:t>2</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4</w:t>
      </w:r>
      <w:r>
        <w:rPr>
          <w:noProof/>
        </w:rPr>
        <w:tab/>
        <w:t>The sale day</w:t>
      </w:r>
      <w:r w:rsidRPr="002F1264">
        <w:rPr>
          <w:noProof/>
        </w:rPr>
        <w:tab/>
      </w:r>
      <w:r w:rsidRPr="002F1264">
        <w:rPr>
          <w:noProof/>
        </w:rPr>
        <w:fldChar w:fldCharType="begin"/>
      </w:r>
      <w:r w:rsidRPr="002F1264">
        <w:rPr>
          <w:noProof/>
        </w:rPr>
        <w:instrText xml:space="preserve"> PAGEREF _Toc179274693 \h </w:instrText>
      </w:r>
      <w:r w:rsidRPr="002F1264">
        <w:rPr>
          <w:noProof/>
        </w:rPr>
      </w:r>
      <w:r w:rsidRPr="002F1264">
        <w:rPr>
          <w:noProof/>
        </w:rPr>
        <w:fldChar w:fldCharType="separate"/>
      </w:r>
      <w:r w:rsidR="00F075B8">
        <w:rPr>
          <w:noProof/>
        </w:rPr>
        <w:t>5</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5</w:t>
      </w:r>
      <w:r>
        <w:rPr>
          <w:noProof/>
        </w:rPr>
        <w:tab/>
        <w:t>Act binds the Crown</w:t>
      </w:r>
      <w:r w:rsidRPr="002F1264">
        <w:rPr>
          <w:noProof/>
        </w:rPr>
        <w:tab/>
      </w:r>
      <w:r w:rsidRPr="002F1264">
        <w:rPr>
          <w:noProof/>
        </w:rPr>
        <w:fldChar w:fldCharType="begin"/>
      </w:r>
      <w:r w:rsidRPr="002F1264">
        <w:rPr>
          <w:noProof/>
        </w:rPr>
        <w:instrText xml:space="preserve"> PAGEREF _Toc179274694 \h </w:instrText>
      </w:r>
      <w:r w:rsidRPr="002F1264">
        <w:rPr>
          <w:noProof/>
        </w:rPr>
      </w:r>
      <w:r w:rsidRPr="002F1264">
        <w:rPr>
          <w:noProof/>
        </w:rPr>
        <w:fldChar w:fldCharType="separate"/>
      </w:r>
      <w:r w:rsidR="00F075B8">
        <w:rPr>
          <w:noProof/>
        </w:rPr>
        <w:t>5</w:t>
      </w:r>
      <w:r w:rsidRPr="002F1264">
        <w:rPr>
          <w:noProof/>
        </w:rPr>
        <w:fldChar w:fldCharType="end"/>
      </w:r>
    </w:p>
    <w:p w:rsidR="002F1264" w:rsidRDefault="002F1264">
      <w:pPr>
        <w:pStyle w:val="TOC2"/>
        <w:rPr>
          <w:rFonts w:asciiTheme="minorHAnsi" w:eastAsiaTheme="minorEastAsia" w:hAnsiTheme="minorHAnsi" w:cstheme="minorBidi"/>
          <w:b w:val="0"/>
          <w:noProof/>
          <w:kern w:val="0"/>
          <w:sz w:val="22"/>
          <w:szCs w:val="22"/>
        </w:rPr>
      </w:pPr>
      <w:r>
        <w:rPr>
          <w:noProof/>
        </w:rPr>
        <w:t>Part 2—Transfers etc. of assets etc. to Newco and the Commonwealth</w:t>
      </w:r>
      <w:r w:rsidRPr="002F1264">
        <w:rPr>
          <w:b w:val="0"/>
          <w:noProof/>
          <w:sz w:val="18"/>
        </w:rPr>
        <w:tab/>
      </w:r>
      <w:r w:rsidRPr="002F1264">
        <w:rPr>
          <w:b w:val="0"/>
          <w:noProof/>
          <w:sz w:val="18"/>
        </w:rPr>
        <w:fldChar w:fldCharType="begin"/>
      </w:r>
      <w:r w:rsidRPr="002F1264">
        <w:rPr>
          <w:b w:val="0"/>
          <w:noProof/>
          <w:sz w:val="18"/>
        </w:rPr>
        <w:instrText xml:space="preserve"> PAGEREF _Toc179274695 \h </w:instrText>
      </w:r>
      <w:r w:rsidRPr="002F1264">
        <w:rPr>
          <w:b w:val="0"/>
          <w:noProof/>
          <w:sz w:val="18"/>
        </w:rPr>
      </w:r>
      <w:r w:rsidRPr="002F1264">
        <w:rPr>
          <w:b w:val="0"/>
          <w:noProof/>
          <w:sz w:val="18"/>
        </w:rPr>
        <w:fldChar w:fldCharType="separate"/>
      </w:r>
      <w:r w:rsidR="00F075B8">
        <w:rPr>
          <w:b w:val="0"/>
          <w:noProof/>
          <w:sz w:val="18"/>
        </w:rPr>
        <w:t>6</w:t>
      </w:r>
      <w:r w:rsidRPr="002F1264">
        <w:rPr>
          <w:b w:val="0"/>
          <w:noProof/>
          <w:sz w:val="18"/>
        </w:rPr>
        <w:fldChar w:fldCharType="end"/>
      </w:r>
    </w:p>
    <w:p w:rsidR="002F1264" w:rsidRDefault="002F1264">
      <w:pPr>
        <w:pStyle w:val="TOC3"/>
        <w:rPr>
          <w:rFonts w:asciiTheme="minorHAnsi" w:eastAsiaTheme="minorEastAsia" w:hAnsiTheme="minorHAnsi" w:cstheme="minorBidi"/>
          <w:b w:val="0"/>
          <w:noProof/>
          <w:kern w:val="0"/>
          <w:szCs w:val="22"/>
        </w:rPr>
      </w:pPr>
      <w:r>
        <w:rPr>
          <w:noProof/>
        </w:rPr>
        <w:t>Division 1—Transfer of certain assets etc. relating to the Moomba</w:t>
      </w:r>
      <w:r>
        <w:rPr>
          <w:noProof/>
        </w:rPr>
        <w:noBreakHyphen/>
        <w:t>Sydney pipeline system from the Authority and Pacenco to Newco</w:t>
      </w:r>
      <w:r w:rsidRPr="002F1264">
        <w:rPr>
          <w:b w:val="0"/>
          <w:noProof/>
          <w:sz w:val="18"/>
        </w:rPr>
        <w:tab/>
      </w:r>
      <w:r w:rsidRPr="002F1264">
        <w:rPr>
          <w:b w:val="0"/>
          <w:noProof/>
          <w:sz w:val="18"/>
        </w:rPr>
        <w:fldChar w:fldCharType="begin"/>
      </w:r>
      <w:r w:rsidRPr="002F1264">
        <w:rPr>
          <w:b w:val="0"/>
          <w:noProof/>
          <w:sz w:val="18"/>
        </w:rPr>
        <w:instrText xml:space="preserve"> PAGEREF _Toc179274696 \h </w:instrText>
      </w:r>
      <w:r w:rsidRPr="002F1264">
        <w:rPr>
          <w:b w:val="0"/>
          <w:noProof/>
          <w:sz w:val="18"/>
        </w:rPr>
      </w:r>
      <w:r w:rsidRPr="002F1264">
        <w:rPr>
          <w:b w:val="0"/>
          <w:noProof/>
          <w:sz w:val="18"/>
        </w:rPr>
        <w:fldChar w:fldCharType="separate"/>
      </w:r>
      <w:r w:rsidR="00F075B8">
        <w:rPr>
          <w:b w:val="0"/>
          <w:noProof/>
          <w:sz w:val="18"/>
        </w:rPr>
        <w:t>6</w:t>
      </w:r>
      <w:r w:rsidRPr="002F1264">
        <w:rPr>
          <w:b w:val="0"/>
          <w:noProof/>
          <w:sz w:val="18"/>
        </w:rPr>
        <w:fldChar w:fldCharType="end"/>
      </w:r>
    </w:p>
    <w:p w:rsidR="002F1264" w:rsidRDefault="002F1264">
      <w:pPr>
        <w:pStyle w:val="TOC4"/>
        <w:rPr>
          <w:rFonts w:asciiTheme="minorHAnsi" w:eastAsiaTheme="minorEastAsia" w:hAnsiTheme="minorHAnsi" w:cstheme="minorBidi"/>
          <w:b w:val="0"/>
          <w:noProof/>
          <w:kern w:val="0"/>
          <w:sz w:val="22"/>
          <w:szCs w:val="22"/>
        </w:rPr>
      </w:pPr>
      <w:r>
        <w:rPr>
          <w:noProof/>
        </w:rPr>
        <w:t>Subdivision A—Nomination of Newco</w:t>
      </w:r>
      <w:r w:rsidRPr="002F1264">
        <w:rPr>
          <w:b w:val="0"/>
          <w:noProof/>
          <w:sz w:val="18"/>
        </w:rPr>
        <w:tab/>
      </w:r>
      <w:r w:rsidRPr="002F1264">
        <w:rPr>
          <w:b w:val="0"/>
          <w:noProof/>
          <w:sz w:val="18"/>
        </w:rPr>
        <w:fldChar w:fldCharType="begin"/>
      </w:r>
      <w:r w:rsidRPr="002F1264">
        <w:rPr>
          <w:b w:val="0"/>
          <w:noProof/>
          <w:sz w:val="18"/>
        </w:rPr>
        <w:instrText xml:space="preserve"> PAGEREF _Toc179274697 \h </w:instrText>
      </w:r>
      <w:r w:rsidRPr="002F1264">
        <w:rPr>
          <w:b w:val="0"/>
          <w:noProof/>
          <w:sz w:val="18"/>
        </w:rPr>
      </w:r>
      <w:r w:rsidRPr="002F1264">
        <w:rPr>
          <w:b w:val="0"/>
          <w:noProof/>
          <w:sz w:val="18"/>
        </w:rPr>
        <w:fldChar w:fldCharType="separate"/>
      </w:r>
      <w:r w:rsidR="00F075B8">
        <w:rPr>
          <w:b w:val="0"/>
          <w:noProof/>
          <w:sz w:val="18"/>
        </w:rPr>
        <w:t>6</w:t>
      </w:r>
      <w:r w:rsidRPr="002F1264">
        <w:rPr>
          <w:b w:val="0"/>
          <w:noProof/>
          <w:sz w:val="18"/>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6</w:t>
      </w:r>
      <w:r>
        <w:rPr>
          <w:noProof/>
        </w:rPr>
        <w:tab/>
        <w:t>Nomination of Newco</w:t>
      </w:r>
      <w:r w:rsidRPr="002F1264">
        <w:rPr>
          <w:noProof/>
        </w:rPr>
        <w:tab/>
      </w:r>
      <w:r w:rsidRPr="002F1264">
        <w:rPr>
          <w:noProof/>
        </w:rPr>
        <w:fldChar w:fldCharType="begin"/>
      </w:r>
      <w:r w:rsidRPr="002F1264">
        <w:rPr>
          <w:noProof/>
        </w:rPr>
        <w:instrText xml:space="preserve"> PAGEREF _Toc179274698 \h </w:instrText>
      </w:r>
      <w:r w:rsidRPr="002F1264">
        <w:rPr>
          <w:noProof/>
        </w:rPr>
      </w:r>
      <w:r w:rsidRPr="002F1264">
        <w:rPr>
          <w:noProof/>
        </w:rPr>
        <w:fldChar w:fldCharType="separate"/>
      </w:r>
      <w:r w:rsidR="00F075B8">
        <w:rPr>
          <w:noProof/>
        </w:rPr>
        <w:t>6</w:t>
      </w:r>
      <w:r w:rsidRPr="002F1264">
        <w:rPr>
          <w:noProof/>
        </w:rPr>
        <w:fldChar w:fldCharType="end"/>
      </w:r>
    </w:p>
    <w:p w:rsidR="002F1264" w:rsidRDefault="002F1264">
      <w:pPr>
        <w:pStyle w:val="TOC4"/>
        <w:rPr>
          <w:rFonts w:asciiTheme="minorHAnsi" w:eastAsiaTheme="minorEastAsia" w:hAnsiTheme="minorHAnsi" w:cstheme="minorBidi"/>
          <w:b w:val="0"/>
          <w:noProof/>
          <w:kern w:val="0"/>
          <w:sz w:val="22"/>
          <w:szCs w:val="22"/>
        </w:rPr>
      </w:pPr>
      <w:r>
        <w:rPr>
          <w:noProof/>
        </w:rPr>
        <w:t>Subdivision B—Certain staff members of the Authority to become employees of Newco</w:t>
      </w:r>
      <w:r w:rsidRPr="002F1264">
        <w:rPr>
          <w:b w:val="0"/>
          <w:noProof/>
          <w:sz w:val="18"/>
        </w:rPr>
        <w:tab/>
      </w:r>
      <w:r w:rsidRPr="002F1264">
        <w:rPr>
          <w:b w:val="0"/>
          <w:noProof/>
          <w:sz w:val="18"/>
        </w:rPr>
        <w:fldChar w:fldCharType="begin"/>
      </w:r>
      <w:r w:rsidRPr="002F1264">
        <w:rPr>
          <w:b w:val="0"/>
          <w:noProof/>
          <w:sz w:val="18"/>
        </w:rPr>
        <w:instrText xml:space="preserve"> PAGEREF _Toc179274699 \h </w:instrText>
      </w:r>
      <w:r w:rsidRPr="002F1264">
        <w:rPr>
          <w:b w:val="0"/>
          <w:noProof/>
          <w:sz w:val="18"/>
        </w:rPr>
      </w:r>
      <w:r w:rsidRPr="002F1264">
        <w:rPr>
          <w:b w:val="0"/>
          <w:noProof/>
          <w:sz w:val="18"/>
        </w:rPr>
        <w:fldChar w:fldCharType="separate"/>
      </w:r>
      <w:r w:rsidR="00F075B8">
        <w:rPr>
          <w:b w:val="0"/>
          <w:noProof/>
          <w:sz w:val="18"/>
        </w:rPr>
        <w:t>6</w:t>
      </w:r>
      <w:r w:rsidRPr="002F1264">
        <w:rPr>
          <w:b w:val="0"/>
          <w:noProof/>
          <w:sz w:val="18"/>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7</w:t>
      </w:r>
      <w:r>
        <w:rPr>
          <w:noProof/>
        </w:rPr>
        <w:tab/>
        <w:t>Staff member of the Authority may consent to being employed by Newco</w:t>
      </w:r>
      <w:r w:rsidRPr="002F1264">
        <w:rPr>
          <w:noProof/>
        </w:rPr>
        <w:tab/>
      </w:r>
      <w:r w:rsidRPr="002F1264">
        <w:rPr>
          <w:noProof/>
        </w:rPr>
        <w:fldChar w:fldCharType="begin"/>
      </w:r>
      <w:r w:rsidRPr="002F1264">
        <w:rPr>
          <w:noProof/>
        </w:rPr>
        <w:instrText xml:space="preserve"> PAGEREF _Toc179274700 \h </w:instrText>
      </w:r>
      <w:r w:rsidRPr="002F1264">
        <w:rPr>
          <w:noProof/>
        </w:rPr>
      </w:r>
      <w:r w:rsidRPr="002F1264">
        <w:rPr>
          <w:noProof/>
        </w:rPr>
        <w:fldChar w:fldCharType="separate"/>
      </w:r>
      <w:r w:rsidR="00F075B8">
        <w:rPr>
          <w:noProof/>
        </w:rPr>
        <w:t>6</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8</w:t>
      </w:r>
      <w:r>
        <w:rPr>
          <w:noProof/>
        </w:rPr>
        <w:tab/>
        <w:t>Certain staff members of the Authority to become employees of Newco</w:t>
      </w:r>
      <w:r w:rsidRPr="002F1264">
        <w:rPr>
          <w:noProof/>
        </w:rPr>
        <w:tab/>
      </w:r>
      <w:r w:rsidRPr="002F1264">
        <w:rPr>
          <w:noProof/>
        </w:rPr>
        <w:fldChar w:fldCharType="begin"/>
      </w:r>
      <w:r w:rsidRPr="002F1264">
        <w:rPr>
          <w:noProof/>
        </w:rPr>
        <w:instrText xml:space="preserve"> PAGEREF _Toc179274701 \h </w:instrText>
      </w:r>
      <w:r w:rsidRPr="002F1264">
        <w:rPr>
          <w:noProof/>
        </w:rPr>
      </w:r>
      <w:r w:rsidRPr="002F1264">
        <w:rPr>
          <w:noProof/>
        </w:rPr>
        <w:fldChar w:fldCharType="separate"/>
      </w:r>
      <w:r w:rsidR="00F075B8">
        <w:rPr>
          <w:noProof/>
        </w:rPr>
        <w:t>7</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9</w:t>
      </w:r>
      <w:r>
        <w:rPr>
          <w:noProof/>
        </w:rPr>
        <w:tab/>
        <w:t>Subdivision not to affect certain matters relating to transferring staff members</w:t>
      </w:r>
      <w:r w:rsidRPr="002F1264">
        <w:rPr>
          <w:noProof/>
        </w:rPr>
        <w:tab/>
      </w:r>
      <w:r w:rsidRPr="002F1264">
        <w:rPr>
          <w:noProof/>
        </w:rPr>
        <w:fldChar w:fldCharType="begin"/>
      </w:r>
      <w:r w:rsidRPr="002F1264">
        <w:rPr>
          <w:noProof/>
        </w:rPr>
        <w:instrText xml:space="preserve"> PAGEREF _Toc179274702 \h </w:instrText>
      </w:r>
      <w:r w:rsidRPr="002F1264">
        <w:rPr>
          <w:noProof/>
        </w:rPr>
      </w:r>
      <w:r w:rsidRPr="002F1264">
        <w:rPr>
          <w:noProof/>
        </w:rPr>
        <w:fldChar w:fldCharType="separate"/>
      </w:r>
      <w:r w:rsidR="00F075B8">
        <w:rPr>
          <w:noProof/>
        </w:rPr>
        <w:t>7</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10</w:t>
      </w:r>
      <w:r>
        <w:rPr>
          <w:noProof/>
        </w:rPr>
        <w:tab/>
        <w:t>Variation of terms and conditions of employment</w:t>
      </w:r>
      <w:r w:rsidRPr="002F1264">
        <w:rPr>
          <w:noProof/>
        </w:rPr>
        <w:tab/>
      </w:r>
      <w:r w:rsidRPr="002F1264">
        <w:rPr>
          <w:noProof/>
        </w:rPr>
        <w:fldChar w:fldCharType="begin"/>
      </w:r>
      <w:r w:rsidRPr="002F1264">
        <w:rPr>
          <w:noProof/>
        </w:rPr>
        <w:instrText xml:space="preserve"> PAGEREF _Toc179274703 \h </w:instrText>
      </w:r>
      <w:r w:rsidRPr="002F1264">
        <w:rPr>
          <w:noProof/>
        </w:rPr>
      </w:r>
      <w:r w:rsidRPr="002F1264">
        <w:rPr>
          <w:noProof/>
        </w:rPr>
        <w:fldChar w:fldCharType="separate"/>
      </w:r>
      <w:r w:rsidR="00F075B8">
        <w:rPr>
          <w:noProof/>
        </w:rPr>
        <w:t>8</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11</w:t>
      </w:r>
      <w:r>
        <w:rPr>
          <w:noProof/>
        </w:rPr>
        <w:tab/>
        <w:t>Transferring staff member not to be eligible for re</w:t>
      </w:r>
      <w:r>
        <w:rPr>
          <w:noProof/>
        </w:rPr>
        <w:noBreakHyphen/>
        <w:t xml:space="preserve">appointment under the </w:t>
      </w:r>
      <w:r w:rsidRPr="00944A1F">
        <w:rPr>
          <w:i/>
          <w:noProof/>
        </w:rPr>
        <w:t>Public Service Act 1922</w:t>
      </w:r>
      <w:r w:rsidRPr="002F1264">
        <w:rPr>
          <w:noProof/>
        </w:rPr>
        <w:tab/>
      </w:r>
      <w:r w:rsidRPr="002F1264">
        <w:rPr>
          <w:noProof/>
        </w:rPr>
        <w:fldChar w:fldCharType="begin"/>
      </w:r>
      <w:r w:rsidRPr="002F1264">
        <w:rPr>
          <w:noProof/>
        </w:rPr>
        <w:instrText xml:space="preserve"> PAGEREF _Toc179274704 \h </w:instrText>
      </w:r>
      <w:r w:rsidRPr="002F1264">
        <w:rPr>
          <w:noProof/>
        </w:rPr>
      </w:r>
      <w:r w:rsidRPr="002F1264">
        <w:rPr>
          <w:noProof/>
        </w:rPr>
        <w:fldChar w:fldCharType="separate"/>
      </w:r>
      <w:r w:rsidR="00F075B8">
        <w:rPr>
          <w:noProof/>
        </w:rPr>
        <w:t>8</w:t>
      </w:r>
      <w:r w:rsidRPr="002F1264">
        <w:rPr>
          <w:noProof/>
        </w:rPr>
        <w:fldChar w:fldCharType="end"/>
      </w:r>
    </w:p>
    <w:p w:rsidR="002F1264" w:rsidRDefault="002F1264">
      <w:pPr>
        <w:pStyle w:val="TOC4"/>
        <w:rPr>
          <w:rFonts w:asciiTheme="minorHAnsi" w:eastAsiaTheme="minorEastAsia" w:hAnsiTheme="minorHAnsi" w:cstheme="minorBidi"/>
          <w:b w:val="0"/>
          <w:noProof/>
          <w:kern w:val="0"/>
          <w:sz w:val="22"/>
          <w:szCs w:val="22"/>
        </w:rPr>
      </w:pPr>
      <w:r>
        <w:rPr>
          <w:noProof/>
        </w:rPr>
        <w:t>Subdivision C—Transfer of certain assets etc. relating to the Moomba</w:t>
      </w:r>
      <w:r>
        <w:rPr>
          <w:noProof/>
        </w:rPr>
        <w:noBreakHyphen/>
        <w:t>Sydney pipeline system business from the Authority and Pacenco to Newco</w:t>
      </w:r>
      <w:r w:rsidRPr="002F1264">
        <w:rPr>
          <w:b w:val="0"/>
          <w:noProof/>
          <w:sz w:val="18"/>
        </w:rPr>
        <w:tab/>
      </w:r>
      <w:r w:rsidRPr="002F1264">
        <w:rPr>
          <w:b w:val="0"/>
          <w:noProof/>
          <w:sz w:val="18"/>
        </w:rPr>
        <w:fldChar w:fldCharType="begin"/>
      </w:r>
      <w:r w:rsidRPr="002F1264">
        <w:rPr>
          <w:b w:val="0"/>
          <w:noProof/>
          <w:sz w:val="18"/>
        </w:rPr>
        <w:instrText xml:space="preserve"> PAGEREF _Toc179274705 \h </w:instrText>
      </w:r>
      <w:r w:rsidRPr="002F1264">
        <w:rPr>
          <w:b w:val="0"/>
          <w:noProof/>
          <w:sz w:val="18"/>
        </w:rPr>
      </w:r>
      <w:r w:rsidRPr="002F1264">
        <w:rPr>
          <w:b w:val="0"/>
          <w:noProof/>
          <w:sz w:val="18"/>
        </w:rPr>
        <w:fldChar w:fldCharType="separate"/>
      </w:r>
      <w:r w:rsidR="00F075B8">
        <w:rPr>
          <w:b w:val="0"/>
          <w:noProof/>
          <w:sz w:val="18"/>
        </w:rPr>
        <w:t>9</w:t>
      </w:r>
      <w:r w:rsidRPr="002F1264">
        <w:rPr>
          <w:b w:val="0"/>
          <w:noProof/>
          <w:sz w:val="18"/>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12</w:t>
      </w:r>
      <w:r>
        <w:rPr>
          <w:noProof/>
        </w:rPr>
        <w:tab/>
        <w:t>Certain assets and liabilities of the Authority and Pacenco to become assets and liabilities of Newco</w:t>
      </w:r>
      <w:r w:rsidRPr="002F1264">
        <w:rPr>
          <w:noProof/>
        </w:rPr>
        <w:tab/>
      </w:r>
      <w:r w:rsidRPr="002F1264">
        <w:rPr>
          <w:noProof/>
        </w:rPr>
        <w:fldChar w:fldCharType="begin"/>
      </w:r>
      <w:r w:rsidRPr="002F1264">
        <w:rPr>
          <w:noProof/>
        </w:rPr>
        <w:instrText xml:space="preserve"> PAGEREF _Toc179274706 \h </w:instrText>
      </w:r>
      <w:r w:rsidRPr="002F1264">
        <w:rPr>
          <w:noProof/>
        </w:rPr>
      </w:r>
      <w:r w:rsidRPr="002F1264">
        <w:rPr>
          <w:noProof/>
        </w:rPr>
        <w:fldChar w:fldCharType="separate"/>
      </w:r>
      <w:r w:rsidR="00F075B8">
        <w:rPr>
          <w:noProof/>
        </w:rPr>
        <w:t>9</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13</w:t>
      </w:r>
      <w:r>
        <w:rPr>
          <w:noProof/>
        </w:rPr>
        <w:tab/>
        <w:t>References in certain instruments to the Authority or Pacenco to be references to Newco on and after the sale day</w:t>
      </w:r>
      <w:r w:rsidRPr="002F1264">
        <w:rPr>
          <w:noProof/>
        </w:rPr>
        <w:tab/>
      </w:r>
      <w:r w:rsidRPr="002F1264">
        <w:rPr>
          <w:noProof/>
        </w:rPr>
        <w:fldChar w:fldCharType="begin"/>
      </w:r>
      <w:r w:rsidRPr="002F1264">
        <w:rPr>
          <w:noProof/>
        </w:rPr>
        <w:instrText xml:space="preserve"> PAGEREF _Toc179274707 \h </w:instrText>
      </w:r>
      <w:r w:rsidRPr="002F1264">
        <w:rPr>
          <w:noProof/>
        </w:rPr>
      </w:r>
      <w:r w:rsidRPr="002F1264">
        <w:rPr>
          <w:noProof/>
        </w:rPr>
        <w:fldChar w:fldCharType="separate"/>
      </w:r>
      <w:r w:rsidR="00F075B8">
        <w:rPr>
          <w:noProof/>
        </w:rPr>
        <w:t>9</w:t>
      </w:r>
      <w:r w:rsidRPr="002F1264">
        <w:rPr>
          <w:noProof/>
        </w:rPr>
        <w:fldChar w:fldCharType="end"/>
      </w:r>
    </w:p>
    <w:p w:rsidR="002F1264" w:rsidRDefault="002F1264">
      <w:pPr>
        <w:pStyle w:val="TOC3"/>
        <w:rPr>
          <w:rFonts w:asciiTheme="minorHAnsi" w:eastAsiaTheme="minorEastAsia" w:hAnsiTheme="minorHAnsi" w:cstheme="minorBidi"/>
          <w:b w:val="0"/>
          <w:noProof/>
          <w:kern w:val="0"/>
          <w:szCs w:val="22"/>
        </w:rPr>
      </w:pPr>
      <w:r>
        <w:rPr>
          <w:noProof/>
        </w:rPr>
        <w:lastRenderedPageBreak/>
        <w:t>Division 2—Provisions relating to the transfer of dual destination interests to the Commonwealth and Newco</w:t>
      </w:r>
      <w:r w:rsidRPr="002F1264">
        <w:rPr>
          <w:b w:val="0"/>
          <w:noProof/>
          <w:sz w:val="18"/>
        </w:rPr>
        <w:tab/>
      </w:r>
      <w:r w:rsidRPr="002F1264">
        <w:rPr>
          <w:b w:val="0"/>
          <w:noProof/>
          <w:sz w:val="18"/>
        </w:rPr>
        <w:fldChar w:fldCharType="begin"/>
      </w:r>
      <w:r w:rsidRPr="002F1264">
        <w:rPr>
          <w:b w:val="0"/>
          <w:noProof/>
          <w:sz w:val="18"/>
        </w:rPr>
        <w:instrText xml:space="preserve"> PAGEREF _Toc179274708 \h </w:instrText>
      </w:r>
      <w:r w:rsidRPr="002F1264">
        <w:rPr>
          <w:b w:val="0"/>
          <w:noProof/>
          <w:sz w:val="18"/>
        </w:rPr>
      </w:r>
      <w:r w:rsidRPr="002F1264">
        <w:rPr>
          <w:b w:val="0"/>
          <w:noProof/>
          <w:sz w:val="18"/>
        </w:rPr>
        <w:fldChar w:fldCharType="separate"/>
      </w:r>
      <w:r w:rsidR="00F075B8">
        <w:rPr>
          <w:b w:val="0"/>
          <w:noProof/>
          <w:sz w:val="18"/>
        </w:rPr>
        <w:t>10</w:t>
      </w:r>
      <w:r w:rsidRPr="002F1264">
        <w:rPr>
          <w:b w:val="0"/>
          <w:noProof/>
          <w:sz w:val="18"/>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14</w:t>
      </w:r>
      <w:r>
        <w:rPr>
          <w:noProof/>
        </w:rPr>
        <w:tab/>
        <w:t>Dual destination interests become assets of Newco and the Commonwealth</w:t>
      </w:r>
      <w:r w:rsidRPr="002F1264">
        <w:rPr>
          <w:noProof/>
        </w:rPr>
        <w:tab/>
      </w:r>
      <w:r w:rsidRPr="002F1264">
        <w:rPr>
          <w:noProof/>
        </w:rPr>
        <w:fldChar w:fldCharType="begin"/>
      </w:r>
      <w:r w:rsidRPr="002F1264">
        <w:rPr>
          <w:noProof/>
        </w:rPr>
        <w:instrText xml:space="preserve"> PAGEREF _Toc179274709 \h </w:instrText>
      </w:r>
      <w:r w:rsidRPr="002F1264">
        <w:rPr>
          <w:noProof/>
        </w:rPr>
      </w:r>
      <w:r w:rsidRPr="002F1264">
        <w:rPr>
          <w:noProof/>
        </w:rPr>
        <w:fldChar w:fldCharType="separate"/>
      </w:r>
      <w:r w:rsidR="00F075B8">
        <w:rPr>
          <w:noProof/>
        </w:rPr>
        <w:t>10</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15</w:t>
      </w:r>
      <w:r>
        <w:rPr>
          <w:noProof/>
        </w:rPr>
        <w:tab/>
        <w:t>Dual destination instruments that do not create easements</w:t>
      </w:r>
      <w:r w:rsidRPr="002F1264">
        <w:rPr>
          <w:noProof/>
        </w:rPr>
        <w:tab/>
      </w:r>
      <w:r w:rsidRPr="002F1264">
        <w:rPr>
          <w:noProof/>
        </w:rPr>
        <w:fldChar w:fldCharType="begin"/>
      </w:r>
      <w:r w:rsidRPr="002F1264">
        <w:rPr>
          <w:noProof/>
        </w:rPr>
        <w:instrText xml:space="preserve"> PAGEREF _Toc179274710 \h </w:instrText>
      </w:r>
      <w:r w:rsidRPr="002F1264">
        <w:rPr>
          <w:noProof/>
        </w:rPr>
      </w:r>
      <w:r w:rsidRPr="002F1264">
        <w:rPr>
          <w:noProof/>
        </w:rPr>
        <w:fldChar w:fldCharType="separate"/>
      </w:r>
      <w:r w:rsidR="00F075B8">
        <w:rPr>
          <w:noProof/>
        </w:rPr>
        <w:t>10</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16</w:t>
      </w:r>
      <w:r>
        <w:rPr>
          <w:noProof/>
        </w:rPr>
        <w:tab/>
        <w:t>Dual destination instruments that create easements</w:t>
      </w:r>
      <w:r w:rsidRPr="002F1264">
        <w:rPr>
          <w:noProof/>
        </w:rPr>
        <w:tab/>
      </w:r>
      <w:r w:rsidRPr="002F1264">
        <w:rPr>
          <w:noProof/>
        </w:rPr>
        <w:fldChar w:fldCharType="begin"/>
      </w:r>
      <w:r w:rsidRPr="002F1264">
        <w:rPr>
          <w:noProof/>
        </w:rPr>
        <w:instrText xml:space="preserve"> PAGEREF _Toc179274711 \h </w:instrText>
      </w:r>
      <w:r w:rsidRPr="002F1264">
        <w:rPr>
          <w:noProof/>
        </w:rPr>
      </w:r>
      <w:r w:rsidRPr="002F1264">
        <w:rPr>
          <w:noProof/>
        </w:rPr>
        <w:fldChar w:fldCharType="separate"/>
      </w:r>
      <w:r w:rsidR="00F075B8">
        <w:rPr>
          <w:noProof/>
        </w:rPr>
        <w:t>10</w:t>
      </w:r>
      <w:r w:rsidRPr="002F1264">
        <w:rPr>
          <w:noProof/>
        </w:rPr>
        <w:fldChar w:fldCharType="end"/>
      </w:r>
    </w:p>
    <w:p w:rsidR="002F1264" w:rsidRDefault="002F1264">
      <w:pPr>
        <w:pStyle w:val="TOC3"/>
        <w:rPr>
          <w:rFonts w:asciiTheme="minorHAnsi" w:eastAsiaTheme="minorEastAsia" w:hAnsiTheme="minorHAnsi" w:cstheme="minorBidi"/>
          <w:b w:val="0"/>
          <w:noProof/>
          <w:kern w:val="0"/>
          <w:szCs w:val="22"/>
        </w:rPr>
      </w:pPr>
      <w:r>
        <w:rPr>
          <w:noProof/>
        </w:rPr>
        <w:t>Division 3—Transfer to the Commonwealth of certain assets and liabilities and provisions relating to certain obligations of the Authority or Pacenco</w:t>
      </w:r>
      <w:r w:rsidRPr="002F1264">
        <w:rPr>
          <w:b w:val="0"/>
          <w:noProof/>
          <w:sz w:val="18"/>
        </w:rPr>
        <w:tab/>
      </w:r>
      <w:r w:rsidRPr="002F1264">
        <w:rPr>
          <w:b w:val="0"/>
          <w:noProof/>
          <w:sz w:val="18"/>
        </w:rPr>
        <w:fldChar w:fldCharType="begin"/>
      </w:r>
      <w:r w:rsidRPr="002F1264">
        <w:rPr>
          <w:b w:val="0"/>
          <w:noProof/>
          <w:sz w:val="18"/>
        </w:rPr>
        <w:instrText xml:space="preserve"> PAGEREF _Toc179274712 \h </w:instrText>
      </w:r>
      <w:r w:rsidRPr="002F1264">
        <w:rPr>
          <w:b w:val="0"/>
          <w:noProof/>
          <w:sz w:val="18"/>
        </w:rPr>
      </w:r>
      <w:r w:rsidRPr="002F1264">
        <w:rPr>
          <w:b w:val="0"/>
          <w:noProof/>
          <w:sz w:val="18"/>
        </w:rPr>
        <w:fldChar w:fldCharType="separate"/>
      </w:r>
      <w:r w:rsidR="00F075B8">
        <w:rPr>
          <w:b w:val="0"/>
          <w:noProof/>
          <w:sz w:val="18"/>
        </w:rPr>
        <w:t>12</w:t>
      </w:r>
      <w:r w:rsidRPr="002F1264">
        <w:rPr>
          <w:b w:val="0"/>
          <w:noProof/>
          <w:sz w:val="18"/>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17</w:t>
      </w:r>
      <w:r>
        <w:rPr>
          <w:noProof/>
        </w:rPr>
        <w:tab/>
        <w:t>Transfer to the Commonwealth of easements of the Authority or Pacenco that are not specified in the easement agreement</w:t>
      </w:r>
      <w:r w:rsidRPr="002F1264">
        <w:rPr>
          <w:noProof/>
        </w:rPr>
        <w:tab/>
      </w:r>
      <w:r w:rsidRPr="002F1264">
        <w:rPr>
          <w:noProof/>
        </w:rPr>
        <w:fldChar w:fldCharType="begin"/>
      </w:r>
      <w:r w:rsidRPr="002F1264">
        <w:rPr>
          <w:noProof/>
        </w:rPr>
        <w:instrText xml:space="preserve"> PAGEREF _Toc179274713 \h </w:instrText>
      </w:r>
      <w:r w:rsidRPr="002F1264">
        <w:rPr>
          <w:noProof/>
        </w:rPr>
      </w:r>
      <w:r w:rsidRPr="002F1264">
        <w:rPr>
          <w:noProof/>
        </w:rPr>
        <w:fldChar w:fldCharType="separate"/>
      </w:r>
      <w:r w:rsidR="00F075B8">
        <w:rPr>
          <w:noProof/>
        </w:rPr>
        <w:t>12</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18</w:t>
      </w:r>
      <w:r>
        <w:rPr>
          <w:noProof/>
        </w:rPr>
        <w:tab/>
        <w:t>Instruments relating to the easements of the Authority or Pacenco that are not specified in the easement agreement</w:t>
      </w:r>
      <w:r w:rsidRPr="002F1264">
        <w:rPr>
          <w:noProof/>
        </w:rPr>
        <w:tab/>
      </w:r>
      <w:r w:rsidRPr="002F1264">
        <w:rPr>
          <w:noProof/>
        </w:rPr>
        <w:fldChar w:fldCharType="begin"/>
      </w:r>
      <w:r w:rsidRPr="002F1264">
        <w:rPr>
          <w:noProof/>
        </w:rPr>
        <w:instrText xml:space="preserve"> PAGEREF _Toc179274714 \h </w:instrText>
      </w:r>
      <w:r w:rsidRPr="002F1264">
        <w:rPr>
          <w:noProof/>
        </w:rPr>
      </w:r>
      <w:r w:rsidRPr="002F1264">
        <w:rPr>
          <w:noProof/>
        </w:rPr>
        <w:fldChar w:fldCharType="separate"/>
      </w:r>
      <w:r w:rsidR="00F075B8">
        <w:rPr>
          <w:noProof/>
        </w:rPr>
        <w:t>12</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19</w:t>
      </w:r>
      <w:r>
        <w:rPr>
          <w:noProof/>
        </w:rPr>
        <w:tab/>
        <w:t>Commonwealth</w:t>
      </w:r>
      <w:r>
        <w:rPr>
          <w:noProof/>
        </w:rPr>
        <w:noBreakHyphen/>
        <w:t>guaranteed debts of the Authority become debts of the Commonwealth</w:t>
      </w:r>
      <w:r w:rsidRPr="002F1264">
        <w:rPr>
          <w:noProof/>
        </w:rPr>
        <w:tab/>
      </w:r>
      <w:r w:rsidRPr="002F1264">
        <w:rPr>
          <w:noProof/>
        </w:rPr>
        <w:fldChar w:fldCharType="begin"/>
      </w:r>
      <w:r w:rsidRPr="002F1264">
        <w:rPr>
          <w:noProof/>
        </w:rPr>
        <w:instrText xml:space="preserve"> PAGEREF _Toc179274715 \h </w:instrText>
      </w:r>
      <w:r w:rsidRPr="002F1264">
        <w:rPr>
          <w:noProof/>
        </w:rPr>
      </w:r>
      <w:r w:rsidRPr="002F1264">
        <w:rPr>
          <w:noProof/>
        </w:rPr>
        <w:fldChar w:fldCharType="separate"/>
      </w:r>
      <w:r w:rsidR="00F075B8">
        <w:rPr>
          <w:noProof/>
        </w:rPr>
        <w:t>13</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20</w:t>
      </w:r>
      <w:r>
        <w:rPr>
          <w:noProof/>
        </w:rPr>
        <w:tab/>
        <w:t>Instruments relating to Commonwealth</w:t>
      </w:r>
      <w:r>
        <w:rPr>
          <w:noProof/>
        </w:rPr>
        <w:noBreakHyphen/>
        <w:t>guaranteed debts</w:t>
      </w:r>
      <w:r w:rsidRPr="002F1264">
        <w:rPr>
          <w:noProof/>
        </w:rPr>
        <w:tab/>
      </w:r>
      <w:r w:rsidRPr="002F1264">
        <w:rPr>
          <w:noProof/>
        </w:rPr>
        <w:fldChar w:fldCharType="begin"/>
      </w:r>
      <w:r w:rsidRPr="002F1264">
        <w:rPr>
          <w:noProof/>
        </w:rPr>
        <w:instrText xml:space="preserve"> PAGEREF _Toc179274716 \h </w:instrText>
      </w:r>
      <w:r w:rsidRPr="002F1264">
        <w:rPr>
          <w:noProof/>
        </w:rPr>
      </w:r>
      <w:r w:rsidRPr="002F1264">
        <w:rPr>
          <w:noProof/>
        </w:rPr>
        <w:fldChar w:fldCharType="separate"/>
      </w:r>
      <w:r w:rsidR="00F075B8">
        <w:rPr>
          <w:noProof/>
        </w:rPr>
        <w:t>13</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21</w:t>
      </w:r>
      <w:r>
        <w:rPr>
          <w:noProof/>
        </w:rPr>
        <w:tab/>
        <w:t>Commonwealth and Authority liable to pay certain amounts in relation to Commonwealth</w:t>
      </w:r>
      <w:r>
        <w:rPr>
          <w:noProof/>
        </w:rPr>
        <w:noBreakHyphen/>
        <w:t>guaranteed debts</w:t>
      </w:r>
      <w:r w:rsidRPr="002F1264">
        <w:rPr>
          <w:noProof/>
        </w:rPr>
        <w:tab/>
      </w:r>
      <w:r w:rsidRPr="002F1264">
        <w:rPr>
          <w:noProof/>
        </w:rPr>
        <w:fldChar w:fldCharType="begin"/>
      </w:r>
      <w:r w:rsidRPr="002F1264">
        <w:rPr>
          <w:noProof/>
        </w:rPr>
        <w:instrText xml:space="preserve"> PAGEREF _Toc179274717 \h </w:instrText>
      </w:r>
      <w:r w:rsidRPr="002F1264">
        <w:rPr>
          <w:noProof/>
        </w:rPr>
      </w:r>
      <w:r w:rsidRPr="002F1264">
        <w:rPr>
          <w:noProof/>
        </w:rPr>
        <w:fldChar w:fldCharType="separate"/>
      </w:r>
      <w:r w:rsidR="00F075B8">
        <w:rPr>
          <w:noProof/>
        </w:rPr>
        <w:t>13</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22</w:t>
      </w:r>
      <w:r>
        <w:rPr>
          <w:noProof/>
        </w:rPr>
        <w:tab/>
        <w:t>Commonwealth liable to pay an amount to the Authority equal to Authority’s debts to the Commonwealth and set</w:t>
      </w:r>
      <w:r>
        <w:rPr>
          <w:noProof/>
        </w:rPr>
        <w:noBreakHyphen/>
        <w:t>off of debts</w:t>
      </w:r>
      <w:r w:rsidRPr="002F1264">
        <w:rPr>
          <w:noProof/>
        </w:rPr>
        <w:tab/>
      </w:r>
      <w:r w:rsidRPr="002F1264">
        <w:rPr>
          <w:noProof/>
        </w:rPr>
        <w:fldChar w:fldCharType="begin"/>
      </w:r>
      <w:r w:rsidRPr="002F1264">
        <w:rPr>
          <w:noProof/>
        </w:rPr>
        <w:instrText xml:space="preserve"> PAGEREF _Toc179274718 \h </w:instrText>
      </w:r>
      <w:r w:rsidRPr="002F1264">
        <w:rPr>
          <w:noProof/>
        </w:rPr>
      </w:r>
      <w:r w:rsidRPr="002F1264">
        <w:rPr>
          <w:noProof/>
        </w:rPr>
        <w:fldChar w:fldCharType="separate"/>
      </w:r>
      <w:r w:rsidR="00F075B8">
        <w:rPr>
          <w:noProof/>
        </w:rPr>
        <w:t>14</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23</w:t>
      </w:r>
      <w:r>
        <w:rPr>
          <w:noProof/>
        </w:rPr>
        <w:tab/>
        <w:t>Cancellation of debts owed by Pacenco to the Authority</w:t>
      </w:r>
      <w:r w:rsidRPr="002F1264">
        <w:rPr>
          <w:noProof/>
        </w:rPr>
        <w:tab/>
      </w:r>
      <w:r w:rsidRPr="002F1264">
        <w:rPr>
          <w:noProof/>
        </w:rPr>
        <w:fldChar w:fldCharType="begin"/>
      </w:r>
      <w:r w:rsidRPr="002F1264">
        <w:rPr>
          <w:noProof/>
        </w:rPr>
        <w:instrText xml:space="preserve"> PAGEREF _Toc179274719 \h </w:instrText>
      </w:r>
      <w:r w:rsidRPr="002F1264">
        <w:rPr>
          <w:noProof/>
        </w:rPr>
      </w:r>
      <w:r w:rsidRPr="002F1264">
        <w:rPr>
          <w:noProof/>
        </w:rPr>
        <w:fldChar w:fldCharType="separate"/>
      </w:r>
      <w:r w:rsidR="00F075B8">
        <w:rPr>
          <w:noProof/>
        </w:rPr>
        <w:t>14</w:t>
      </w:r>
      <w:r w:rsidRPr="002F1264">
        <w:rPr>
          <w:noProof/>
        </w:rPr>
        <w:fldChar w:fldCharType="end"/>
      </w:r>
    </w:p>
    <w:p w:rsidR="002F1264" w:rsidRDefault="002F1264">
      <w:pPr>
        <w:pStyle w:val="TOC3"/>
        <w:rPr>
          <w:rFonts w:asciiTheme="minorHAnsi" w:eastAsiaTheme="minorEastAsia" w:hAnsiTheme="minorHAnsi" w:cstheme="minorBidi"/>
          <w:b w:val="0"/>
          <w:noProof/>
          <w:kern w:val="0"/>
          <w:szCs w:val="22"/>
        </w:rPr>
      </w:pPr>
      <w:r>
        <w:rPr>
          <w:noProof/>
        </w:rPr>
        <w:t>Division 4—Exemption from State and Territory stamp duties</w:t>
      </w:r>
      <w:r w:rsidRPr="002F1264">
        <w:rPr>
          <w:b w:val="0"/>
          <w:noProof/>
          <w:sz w:val="18"/>
        </w:rPr>
        <w:tab/>
      </w:r>
      <w:r w:rsidRPr="002F1264">
        <w:rPr>
          <w:b w:val="0"/>
          <w:noProof/>
          <w:sz w:val="18"/>
        </w:rPr>
        <w:fldChar w:fldCharType="begin"/>
      </w:r>
      <w:r w:rsidRPr="002F1264">
        <w:rPr>
          <w:b w:val="0"/>
          <w:noProof/>
          <w:sz w:val="18"/>
        </w:rPr>
        <w:instrText xml:space="preserve"> PAGEREF _Toc179274720 \h </w:instrText>
      </w:r>
      <w:r w:rsidRPr="002F1264">
        <w:rPr>
          <w:b w:val="0"/>
          <w:noProof/>
          <w:sz w:val="18"/>
        </w:rPr>
      </w:r>
      <w:r w:rsidRPr="002F1264">
        <w:rPr>
          <w:b w:val="0"/>
          <w:noProof/>
          <w:sz w:val="18"/>
        </w:rPr>
        <w:fldChar w:fldCharType="separate"/>
      </w:r>
      <w:r w:rsidR="00F075B8">
        <w:rPr>
          <w:b w:val="0"/>
          <w:noProof/>
          <w:sz w:val="18"/>
        </w:rPr>
        <w:t>15</w:t>
      </w:r>
      <w:r w:rsidRPr="002F1264">
        <w:rPr>
          <w:b w:val="0"/>
          <w:noProof/>
          <w:sz w:val="18"/>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24</w:t>
      </w:r>
      <w:r>
        <w:rPr>
          <w:noProof/>
        </w:rPr>
        <w:tab/>
        <w:t>Exemption from certain State and Territory stamp duties</w:t>
      </w:r>
      <w:r w:rsidRPr="002F1264">
        <w:rPr>
          <w:noProof/>
        </w:rPr>
        <w:tab/>
      </w:r>
      <w:r w:rsidRPr="002F1264">
        <w:rPr>
          <w:noProof/>
        </w:rPr>
        <w:fldChar w:fldCharType="begin"/>
      </w:r>
      <w:r w:rsidRPr="002F1264">
        <w:rPr>
          <w:noProof/>
        </w:rPr>
        <w:instrText xml:space="preserve"> PAGEREF _Toc179274721 \h </w:instrText>
      </w:r>
      <w:r w:rsidRPr="002F1264">
        <w:rPr>
          <w:noProof/>
        </w:rPr>
      </w:r>
      <w:r w:rsidRPr="002F1264">
        <w:rPr>
          <w:noProof/>
        </w:rPr>
        <w:fldChar w:fldCharType="separate"/>
      </w:r>
      <w:r w:rsidR="00F075B8">
        <w:rPr>
          <w:noProof/>
        </w:rPr>
        <w:t>15</w:t>
      </w:r>
      <w:r w:rsidRPr="002F1264">
        <w:rPr>
          <w:noProof/>
        </w:rPr>
        <w:fldChar w:fldCharType="end"/>
      </w:r>
    </w:p>
    <w:p w:rsidR="002F1264" w:rsidRDefault="002F1264">
      <w:pPr>
        <w:pStyle w:val="TOC3"/>
        <w:rPr>
          <w:rFonts w:asciiTheme="minorHAnsi" w:eastAsiaTheme="minorEastAsia" w:hAnsiTheme="minorHAnsi" w:cstheme="minorBidi"/>
          <w:b w:val="0"/>
          <w:noProof/>
          <w:kern w:val="0"/>
          <w:szCs w:val="22"/>
        </w:rPr>
      </w:pPr>
      <w:r>
        <w:rPr>
          <w:noProof/>
        </w:rPr>
        <w:t>Division 5—Miscellaneous provisions relating to the transfer of assets etc. under Divisions 1, 2 and 3</w:t>
      </w:r>
      <w:r w:rsidRPr="002F1264">
        <w:rPr>
          <w:b w:val="0"/>
          <w:noProof/>
          <w:sz w:val="18"/>
        </w:rPr>
        <w:tab/>
      </w:r>
      <w:r w:rsidRPr="002F1264">
        <w:rPr>
          <w:b w:val="0"/>
          <w:noProof/>
          <w:sz w:val="18"/>
        </w:rPr>
        <w:fldChar w:fldCharType="begin"/>
      </w:r>
      <w:r w:rsidRPr="002F1264">
        <w:rPr>
          <w:b w:val="0"/>
          <w:noProof/>
          <w:sz w:val="18"/>
        </w:rPr>
        <w:instrText xml:space="preserve"> PAGEREF _Toc179274722 \h </w:instrText>
      </w:r>
      <w:r w:rsidRPr="002F1264">
        <w:rPr>
          <w:b w:val="0"/>
          <w:noProof/>
          <w:sz w:val="18"/>
        </w:rPr>
      </w:r>
      <w:r w:rsidRPr="002F1264">
        <w:rPr>
          <w:b w:val="0"/>
          <w:noProof/>
          <w:sz w:val="18"/>
        </w:rPr>
        <w:fldChar w:fldCharType="separate"/>
      </w:r>
      <w:r w:rsidR="00F075B8">
        <w:rPr>
          <w:b w:val="0"/>
          <w:noProof/>
          <w:sz w:val="18"/>
        </w:rPr>
        <w:t>16</w:t>
      </w:r>
      <w:r w:rsidRPr="002F1264">
        <w:rPr>
          <w:b w:val="0"/>
          <w:noProof/>
          <w:sz w:val="18"/>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25</w:t>
      </w:r>
      <w:r>
        <w:rPr>
          <w:noProof/>
        </w:rPr>
        <w:tab/>
        <w:t>Certificates in relation to interests in land</w:t>
      </w:r>
      <w:r w:rsidRPr="002F1264">
        <w:rPr>
          <w:noProof/>
        </w:rPr>
        <w:tab/>
      </w:r>
      <w:r w:rsidRPr="002F1264">
        <w:rPr>
          <w:noProof/>
        </w:rPr>
        <w:fldChar w:fldCharType="begin"/>
      </w:r>
      <w:r w:rsidRPr="002F1264">
        <w:rPr>
          <w:noProof/>
        </w:rPr>
        <w:instrText xml:space="preserve"> PAGEREF _Toc179274723 \h </w:instrText>
      </w:r>
      <w:r w:rsidRPr="002F1264">
        <w:rPr>
          <w:noProof/>
        </w:rPr>
      </w:r>
      <w:r w:rsidRPr="002F1264">
        <w:rPr>
          <w:noProof/>
        </w:rPr>
        <w:fldChar w:fldCharType="separate"/>
      </w:r>
      <w:r w:rsidR="00F075B8">
        <w:rPr>
          <w:noProof/>
        </w:rPr>
        <w:t>16</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26</w:t>
      </w:r>
      <w:r>
        <w:rPr>
          <w:noProof/>
        </w:rPr>
        <w:tab/>
        <w:t>Certificates in relation to other assets</w:t>
      </w:r>
      <w:r w:rsidRPr="002F1264">
        <w:rPr>
          <w:noProof/>
        </w:rPr>
        <w:tab/>
      </w:r>
      <w:r w:rsidRPr="002F1264">
        <w:rPr>
          <w:noProof/>
        </w:rPr>
        <w:fldChar w:fldCharType="begin"/>
      </w:r>
      <w:r w:rsidRPr="002F1264">
        <w:rPr>
          <w:noProof/>
        </w:rPr>
        <w:instrText xml:space="preserve"> PAGEREF _Toc179274724 \h </w:instrText>
      </w:r>
      <w:r w:rsidRPr="002F1264">
        <w:rPr>
          <w:noProof/>
        </w:rPr>
      </w:r>
      <w:r w:rsidRPr="002F1264">
        <w:rPr>
          <w:noProof/>
        </w:rPr>
        <w:fldChar w:fldCharType="separate"/>
      </w:r>
      <w:r w:rsidR="00F075B8">
        <w:rPr>
          <w:noProof/>
        </w:rPr>
        <w:t>16</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27</w:t>
      </w:r>
      <w:r>
        <w:rPr>
          <w:noProof/>
        </w:rPr>
        <w:tab/>
        <w:t>Ending of certain rights that restrict the transfer of the Moomba</w:t>
      </w:r>
      <w:r>
        <w:rPr>
          <w:noProof/>
        </w:rPr>
        <w:noBreakHyphen/>
        <w:t>Sydney pipeline system</w:t>
      </w:r>
      <w:r w:rsidRPr="002F1264">
        <w:rPr>
          <w:noProof/>
        </w:rPr>
        <w:tab/>
      </w:r>
      <w:r w:rsidRPr="002F1264">
        <w:rPr>
          <w:noProof/>
        </w:rPr>
        <w:fldChar w:fldCharType="begin"/>
      </w:r>
      <w:r w:rsidRPr="002F1264">
        <w:rPr>
          <w:noProof/>
        </w:rPr>
        <w:instrText xml:space="preserve"> PAGEREF _Toc179274725 \h </w:instrText>
      </w:r>
      <w:r w:rsidRPr="002F1264">
        <w:rPr>
          <w:noProof/>
        </w:rPr>
      </w:r>
      <w:r w:rsidRPr="002F1264">
        <w:rPr>
          <w:noProof/>
        </w:rPr>
        <w:fldChar w:fldCharType="separate"/>
      </w:r>
      <w:r w:rsidR="00F075B8">
        <w:rPr>
          <w:noProof/>
        </w:rPr>
        <w:t>17</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28</w:t>
      </w:r>
      <w:r>
        <w:rPr>
          <w:noProof/>
        </w:rPr>
        <w:tab/>
        <w:t>Authority, Pacenco and Commonwealth to take steps necessary to carry out transfers</w:t>
      </w:r>
      <w:r w:rsidRPr="002F1264">
        <w:rPr>
          <w:noProof/>
        </w:rPr>
        <w:tab/>
      </w:r>
      <w:r w:rsidRPr="002F1264">
        <w:rPr>
          <w:noProof/>
        </w:rPr>
        <w:fldChar w:fldCharType="begin"/>
      </w:r>
      <w:r w:rsidRPr="002F1264">
        <w:rPr>
          <w:noProof/>
        </w:rPr>
        <w:instrText xml:space="preserve"> PAGEREF _Toc179274726 \h </w:instrText>
      </w:r>
      <w:r w:rsidRPr="002F1264">
        <w:rPr>
          <w:noProof/>
        </w:rPr>
      </w:r>
      <w:r w:rsidRPr="002F1264">
        <w:rPr>
          <w:noProof/>
        </w:rPr>
        <w:fldChar w:fldCharType="separate"/>
      </w:r>
      <w:r w:rsidR="00F075B8">
        <w:rPr>
          <w:noProof/>
        </w:rPr>
        <w:t>18</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29</w:t>
      </w:r>
      <w:r>
        <w:rPr>
          <w:noProof/>
        </w:rPr>
        <w:tab/>
        <w:t>Extraterritorial operation of Subdivision</w:t>
      </w:r>
      <w:r w:rsidRPr="002F1264">
        <w:rPr>
          <w:noProof/>
        </w:rPr>
        <w:tab/>
      </w:r>
      <w:r w:rsidRPr="002F1264">
        <w:rPr>
          <w:noProof/>
        </w:rPr>
        <w:fldChar w:fldCharType="begin"/>
      </w:r>
      <w:r w:rsidRPr="002F1264">
        <w:rPr>
          <w:noProof/>
        </w:rPr>
        <w:instrText xml:space="preserve"> PAGEREF _Toc179274727 \h </w:instrText>
      </w:r>
      <w:r w:rsidRPr="002F1264">
        <w:rPr>
          <w:noProof/>
        </w:rPr>
      </w:r>
      <w:r w:rsidRPr="002F1264">
        <w:rPr>
          <w:noProof/>
        </w:rPr>
        <w:fldChar w:fldCharType="separate"/>
      </w:r>
      <w:r w:rsidR="00F075B8">
        <w:rPr>
          <w:noProof/>
        </w:rPr>
        <w:t>18</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30</w:t>
      </w:r>
      <w:r>
        <w:rPr>
          <w:noProof/>
        </w:rPr>
        <w:tab/>
        <w:t>Part to have effect in spite of laws and agreements prohibiting transfer etc.</w:t>
      </w:r>
      <w:r w:rsidRPr="002F1264">
        <w:rPr>
          <w:noProof/>
        </w:rPr>
        <w:tab/>
      </w:r>
      <w:r w:rsidRPr="002F1264">
        <w:rPr>
          <w:noProof/>
        </w:rPr>
        <w:fldChar w:fldCharType="begin"/>
      </w:r>
      <w:r w:rsidRPr="002F1264">
        <w:rPr>
          <w:noProof/>
        </w:rPr>
        <w:instrText xml:space="preserve"> PAGEREF _Toc179274728 \h </w:instrText>
      </w:r>
      <w:r w:rsidRPr="002F1264">
        <w:rPr>
          <w:noProof/>
        </w:rPr>
      </w:r>
      <w:r w:rsidRPr="002F1264">
        <w:rPr>
          <w:noProof/>
        </w:rPr>
        <w:fldChar w:fldCharType="separate"/>
      </w:r>
      <w:r w:rsidR="00F075B8">
        <w:rPr>
          <w:noProof/>
        </w:rPr>
        <w:t>18</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31</w:t>
      </w:r>
      <w:r>
        <w:rPr>
          <w:noProof/>
        </w:rPr>
        <w:tab/>
        <w:t>Compensation for acquisition of property</w:t>
      </w:r>
      <w:r w:rsidRPr="002F1264">
        <w:rPr>
          <w:noProof/>
        </w:rPr>
        <w:tab/>
      </w:r>
      <w:r w:rsidRPr="002F1264">
        <w:rPr>
          <w:noProof/>
        </w:rPr>
        <w:fldChar w:fldCharType="begin"/>
      </w:r>
      <w:r w:rsidRPr="002F1264">
        <w:rPr>
          <w:noProof/>
        </w:rPr>
        <w:instrText xml:space="preserve"> PAGEREF _Toc179274729 \h </w:instrText>
      </w:r>
      <w:r w:rsidRPr="002F1264">
        <w:rPr>
          <w:noProof/>
        </w:rPr>
      </w:r>
      <w:r w:rsidRPr="002F1264">
        <w:rPr>
          <w:noProof/>
        </w:rPr>
        <w:fldChar w:fldCharType="separate"/>
      </w:r>
      <w:r w:rsidR="00F075B8">
        <w:rPr>
          <w:noProof/>
        </w:rPr>
        <w:t>19</w:t>
      </w:r>
      <w:r w:rsidRPr="002F1264">
        <w:rPr>
          <w:noProof/>
        </w:rPr>
        <w:fldChar w:fldCharType="end"/>
      </w:r>
    </w:p>
    <w:p w:rsidR="002F1264" w:rsidRDefault="002F1264">
      <w:pPr>
        <w:pStyle w:val="TOC2"/>
        <w:rPr>
          <w:rFonts w:asciiTheme="minorHAnsi" w:eastAsiaTheme="minorEastAsia" w:hAnsiTheme="minorHAnsi" w:cstheme="minorBidi"/>
          <w:b w:val="0"/>
          <w:noProof/>
          <w:kern w:val="0"/>
          <w:sz w:val="22"/>
          <w:szCs w:val="22"/>
        </w:rPr>
      </w:pPr>
      <w:r>
        <w:rPr>
          <w:noProof/>
        </w:rPr>
        <w:lastRenderedPageBreak/>
        <w:t>Part 3—Transitional and saving provisions in respect of employees of Newco that relate to the sale of shares in Newco by the Commonwealth</w:t>
      </w:r>
      <w:r w:rsidRPr="002F1264">
        <w:rPr>
          <w:b w:val="0"/>
          <w:noProof/>
          <w:sz w:val="18"/>
        </w:rPr>
        <w:tab/>
      </w:r>
      <w:r w:rsidRPr="002F1264">
        <w:rPr>
          <w:b w:val="0"/>
          <w:noProof/>
          <w:sz w:val="18"/>
        </w:rPr>
        <w:fldChar w:fldCharType="begin"/>
      </w:r>
      <w:r w:rsidRPr="002F1264">
        <w:rPr>
          <w:b w:val="0"/>
          <w:noProof/>
          <w:sz w:val="18"/>
        </w:rPr>
        <w:instrText xml:space="preserve"> PAGEREF _Toc179274730 \h </w:instrText>
      </w:r>
      <w:r w:rsidRPr="002F1264">
        <w:rPr>
          <w:b w:val="0"/>
          <w:noProof/>
          <w:sz w:val="18"/>
        </w:rPr>
      </w:r>
      <w:r w:rsidRPr="002F1264">
        <w:rPr>
          <w:b w:val="0"/>
          <w:noProof/>
          <w:sz w:val="18"/>
        </w:rPr>
        <w:fldChar w:fldCharType="separate"/>
      </w:r>
      <w:r w:rsidR="00F075B8">
        <w:rPr>
          <w:b w:val="0"/>
          <w:noProof/>
          <w:sz w:val="18"/>
        </w:rPr>
        <w:t>20</w:t>
      </w:r>
      <w:r w:rsidRPr="002F1264">
        <w:rPr>
          <w:b w:val="0"/>
          <w:noProof/>
          <w:sz w:val="18"/>
        </w:rPr>
        <w:fldChar w:fldCharType="end"/>
      </w:r>
    </w:p>
    <w:p w:rsidR="002F1264" w:rsidRDefault="002F1264">
      <w:pPr>
        <w:pStyle w:val="TOC3"/>
        <w:rPr>
          <w:rFonts w:asciiTheme="minorHAnsi" w:eastAsiaTheme="minorEastAsia" w:hAnsiTheme="minorHAnsi" w:cstheme="minorBidi"/>
          <w:b w:val="0"/>
          <w:noProof/>
          <w:kern w:val="0"/>
          <w:szCs w:val="22"/>
        </w:rPr>
      </w:pPr>
      <w:r>
        <w:rPr>
          <w:noProof/>
        </w:rPr>
        <w:t>Division 1—Certain staff members of the Authority taken to have resigned</w:t>
      </w:r>
      <w:r w:rsidRPr="002F1264">
        <w:rPr>
          <w:b w:val="0"/>
          <w:noProof/>
          <w:sz w:val="18"/>
        </w:rPr>
        <w:tab/>
      </w:r>
      <w:r w:rsidRPr="002F1264">
        <w:rPr>
          <w:b w:val="0"/>
          <w:noProof/>
          <w:sz w:val="18"/>
        </w:rPr>
        <w:fldChar w:fldCharType="begin"/>
      </w:r>
      <w:r w:rsidRPr="002F1264">
        <w:rPr>
          <w:b w:val="0"/>
          <w:noProof/>
          <w:sz w:val="18"/>
        </w:rPr>
        <w:instrText xml:space="preserve"> PAGEREF _Toc179274731 \h </w:instrText>
      </w:r>
      <w:r w:rsidRPr="002F1264">
        <w:rPr>
          <w:b w:val="0"/>
          <w:noProof/>
          <w:sz w:val="18"/>
        </w:rPr>
      </w:r>
      <w:r w:rsidRPr="002F1264">
        <w:rPr>
          <w:b w:val="0"/>
          <w:noProof/>
          <w:sz w:val="18"/>
        </w:rPr>
        <w:fldChar w:fldCharType="separate"/>
      </w:r>
      <w:r w:rsidR="00F075B8">
        <w:rPr>
          <w:b w:val="0"/>
          <w:noProof/>
          <w:sz w:val="18"/>
        </w:rPr>
        <w:t>20</w:t>
      </w:r>
      <w:r w:rsidRPr="002F1264">
        <w:rPr>
          <w:b w:val="0"/>
          <w:noProof/>
          <w:sz w:val="18"/>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32</w:t>
      </w:r>
      <w:r>
        <w:rPr>
          <w:noProof/>
        </w:rPr>
        <w:tab/>
        <w:t>Certain staff members of the Authority taken to have resigned</w:t>
      </w:r>
      <w:r w:rsidRPr="002F1264">
        <w:rPr>
          <w:noProof/>
        </w:rPr>
        <w:tab/>
      </w:r>
      <w:r w:rsidRPr="002F1264">
        <w:rPr>
          <w:noProof/>
        </w:rPr>
        <w:fldChar w:fldCharType="begin"/>
      </w:r>
      <w:r w:rsidRPr="002F1264">
        <w:rPr>
          <w:noProof/>
        </w:rPr>
        <w:instrText xml:space="preserve"> PAGEREF _Toc179274732 \h </w:instrText>
      </w:r>
      <w:r w:rsidRPr="002F1264">
        <w:rPr>
          <w:noProof/>
        </w:rPr>
      </w:r>
      <w:r w:rsidRPr="002F1264">
        <w:rPr>
          <w:noProof/>
        </w:rPr>
        <w:fldChar w:fldCharType="separate"/>
      </w:r>
      <w:r w:rsidR="00F075B8">
        <w:rPr>
          <w:noProof/>
        </w:rPr>
        <w:t>20</w:t>
      </w:r>
      <w:r w:rsidRPr="002F1264">
        <w:rPr>
          <w:noProof/>
        </w:rPr>
        <w:fldChar w:fldCharType="end"/>
      </w:r>
    </w:p>
    <w:p w:rsidR="002F1264" w:rsidRDefault="002F1264">
      <w:pPr>
        <w:pStyle w:val="TOC3"/>
        <w:rPr>
          <w:rFonts w:asciiTheme="minorHAnsi" w:eastAsiaTheme="minorEastAsia" w:hAnsiTheme="minorHAnsi" w:cstheme="minorBidi"/>
          <w:b w:val="0"/>
          <w:noProof/>
          <w:kern w:val="0"/>
          <w:szCs w:val="22"/>
        </w:rPr>
      </w:pPr>
      <w:r>
        <w:rPr>
          <w:noProof/>
        </w:rPr>
        <w:t>Division 2—Transitional and saving provisions in relation to long service leave</w:t>
      </w:r>
      <w:r w:rsidRPr="002F1264">
        <w:rPr>
          <w:b w:val="0"/>
          <w:noProof/>
          <w:sz w:val="18"/>
        </w:rPr>
        <w:tab/>
      </w:r>
      <w:r w:rsidRPr="002F1264">
        <w:rPr>
          <w:b w:val="0"/>
          <w:noProof/>
          <w:sz w:val="18"/>
        </w:rPr>
        <w:fldChar w:fldCharType="begin"/>
      </w:r>
      <w:r w:rsidRPr="002F1264">
        <w:rPr>
          <w:b w:val="0"/>
          <w:noProof/>
          <w:sz w:val="18"/>
        </w:rPr>
        <w:instrText xml:space="preserve"> PAGEREF _Toc179274733 \h </w:instrText>
      </w:r>
      <w:r w:rsidRPr="002F1264">
        <w:rPr>
          <w:b w:val="0"/>
          <w:noProof/>
          <w:sz w:val="18"/>
        </w:rPr>
      </w:r>
      <w:r w:rsidRPr="002F1264">
        <w:rPr>
          <w:b w:val="0"/>
          <w:noProof/>
          <w:sz w:val="18"/>
        </w:rPr>
        <w:fldChar w:fldCharType="separate"/>
      </w:r>
      <w:r w:rsidR="00F075B8">
        <w:rPr>
          <w:b w:val="0"/>
          <w:noProof/>
          <w:sz w:val="18"/>
        </w:rPr>
        <w:t>22</w:t>
      </w:r>
      <w:r w:rsidRPr="002F1264">
        <w:rPr>
          <w:b w:val="0"/>
          <w:noProof/>
          <w:sz w:val="18"/>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33</w:t>
      </w:r>
      <w:r>
        <w:rPr>
          <w:noProof/>
        </w:rPr>
        <w:tab/>
        <w:t>Definitions</w:t>
      </w:r>
      <w:r w:rsidRPr="002F1264">
        <w:rPr>
          <w:noProof/>
        </w:rPr>
        <w:tab/>
      </w:r>
      <w:r w:rsidRPr="002F1264">
        <w:rPr>
          <w:noProof/>
        </w:rPr>
        <w:fldChar w:fldCharType="begin"/>
      </w:r>
      <w:r w:rsidRPr="002F1264">
        <w:rPr>
          <w:noProof/>
        </w:rPr>
        <w:instrText xml:space="preserve"> PAGEREF _Toc179274734 \h </w:instrText>
      </w:r>
      <w:r w:rsidRPr="002F1264">
        <w:rPr>
          <w:noProof/>
        </w:rPr>
      </w:r>
      <w:r w:rsidRPr="002F1264">
        <w:rPr>
          <w:noProof/>
        </w:rPr>
        <w:fldChar w:fldCharType="separate"/>
      </w:r>
      <w:r w:rsidR="00F075B8">
        <w:rPr>
          <w:noProof/>
        </w:rPr>
        <w:t>22</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34</w:t>
      </w:r>
      <w:r>
        <w:rPr>
          <w:noProof/>
        </w:rPr>
        <w:tab/>
        <w:t>Long service leave for employees with less than 10 years service</w:t>
      </w:r>
      <w:r w:rsidRPr="002F1264">
        <w:rPr>
          <w:noProof/>
        </w:rPr>
        <w:tab/>
      </w:r>
      <w:r w:rsidRPr="002F1264">
        <w:rPr>
          <w:noProof/>
        </w:rPr>
        <w:fldChar w:fldCharType="begin"/>
      </w:r>
      <w:r w:rsidRPr="002F1264">
        <w:rPr>
          <w:noProof/>
        </w:rPr>
        <w:instrText xml:space="preserve"> PAGEREF _Toc179274735 \h </w:instrText>
      </w:r>
      <w:r w:rsidRPr="002F1264">
        <w:rPr>
          <w:noProof/>
        </w:rPr>
      </w:r>
      <w:r w:rsidRPr="002F1264">
        <w:rPr>
          <w:noProof/>
        </w:rPr>
        <w:fldChar w:fldCharType="separate"/>
      </w:r>
      <w:r w:rsidR="00F075B8">
        <w:rPr>
          <w:noProof/>
        </w:rPr>
        <w:t>22</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35</w:t>
      </w:r>
      <w:r>
        <w:rPr>
          <w:noProof/>
        </w:rPr>
        <w:tab/>
        <w:t>Payments in lieu of long service leave for employees with less than 10 years service</w:t>
      </w:r>
      <w:r w:rsidRPr="002F1264">
        <w:rPr>
          <w:noProof/>
        </w:rPr>
        <w:tab/>
      </w:r>
      <w:r w:rsidRPr="002F1264">
        <w:rPr>
          <w:noProof/>
        </w:rPr>
        <w:fldChar w:fldCharType="begin"/>
      </w:r>
      <w:r w:rsidRPr="002F1264">
        <w:rPr>
          <w:noProof/>
        </w:rPr>
        <w:instrText xml:space="preserve"> PAGEREF _Toc179274736 \h </w:instrText>
      </w:r>
      <w:r w:rsidRPr="002F1264">
        <w:rPr>
          <w:noProof/>
        </w:rPr>
      </w:r>
      <w:r w:rsidRPr="002F1264">
        <w:rPr>
          <w:noProof/>
        </w:rPr>
        <w:fldChar w:fldCharType="separate"/>
      </w:r>
      <w:r w:rsidR="00F075B8">
        <w:rPr>
          <w:noProof/>
        </w:rPr>
        <w:t>24</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36</w:t>
      </w:r>
      <w:r>
        <w:rPr>
          <w:noProof/>
        </w:rPr>
        <w:tab/>
        <w:t>Payments on the death of an employee</w:t>
      </w:r>
      <w:r w:rsidRPr="002F1264">
        <w:rPr>
          <w:noProof/>
        </w:rPr>
        <w:tab/>
      </w:r>
      <w:r w:rsidRPr="002F1264">
        <w:rPr>
          <w:noProof/>
        </w:rPr>
        <w:fldChar w:fldCharType="begin"/>
      </w:r>
      <w:r w:rsidRPr="002F1264">
        <w:rPr>
          <w:noProof/>
        </w:rPr>
        <w:instrText xml:space="preserve"> PAGEREF _Toc179274737 \h </w:instrText>
      </w:r>
      <w:r w:rsidRPr="002F1264">
        <w:rPr>
          <w:noProof/>
        </w:rPr>
      </w:r>
      <w:r w:rsidRPr="002F1264">
        <w:rPr>
          <w:noProof/>
        </w:rPr>
        <w:fldChar w:fldCharType="separate"/>
      </w:r>
      <w:r w:rsidR="00F075B8">
        <w:rPr>
          <w:noProof/>
        </w:rPr>
        <w:t>26</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37</w:t>
      </w:r>
      <w:r>
        <w:rPr>
          <w:noProof/>
        </w:rPr>
        <w:tab/>
        <w:t>Employee’s long service leave credit for the purposes of sections 34 and 35</w:t>
      </w:r>
      <w:r w:rsidRPr="002F1264">
        <w:rPr>
          <w:noProof/>
        </w:rPr>
        <w:tab/>
      </w:r>
      <w:r w:rsidRPr="002F1264">
        <w:rPr>
          <w:noProof/>
        </w:rPr>
        <w:fldChar w:fldCharType="begin"/>
      </w:r>
      <w:r w:rsidRPr="002F1264">
        <w:rPr>
          <w:noProof/>
        </w:rPr>
        <w:instrText xml:space="preserve"> PAGEREF _Toc179274738 \h </w:instrText>
      </w:r>
      <w:r w:rsidRPr="002F1264">
        <w:rPr>
          <w:noProof/>
        </w:rPr>
      </w:r>
      <w:r w:rsidRPr="002F1264">
        <w:rPr>
          <w:noProof/>
        </w:rPr>
        <w:fldChar w:fldCharType="separate"/>
      </w:r>
      <w:r w:rsidR="00F075B8">
        <w:rPr>
          <w:noProof/>
        </w:rPr>
        <w:t>27</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38</w:t>
      </w:r>
      <w:r>
        <w:rPr>
          <w:noProof/>
        </w:rPr>
        <w:tab/>
        <w:t>Division not to affect an employee’s post</w:t>
      </w:r>
      <w:r>
        <w:rPr>
          <w:noProof/>
        </w:rPr>
        <w:noBreakHyphen/>
        <w:t>sale long service leave rights</w:t>
      </w:r>
      <w:r w:rsidRPr="002F1264">
        <w:rPr>
          <w:noProof/>
        </w:rPr>
        <w:tab/>
      </w:r>
      <w:r w:rsidRPr="002F1264">
        <w:rPr>
          <w:noProof/>
        </w:rPr>
        <w:fldChar w:fldCharType="begin"/>
      </w:r>
      <w:r w:rsidRPr="002F1264">
        <w:rPr>
          <w:noProof/>
        </w:rPr>
        <w:instrText xml:space="preserve"> PAGEREF _Toc179274739 \h </w:instrText>
      </w:r>
      <w:r w:rsidRPr="002F1264">
        <w:rPr>
          <w:noProof/>
        </w:rPr>
      </w:r>
      <w:r w:rsidRPr="002F1264">
        <w:rPr>
          <w:noProof/>
        </w:rPr>
        <w:fldChar w:fldCharType="separate"/>
      </w:r>
      <w:r w:rsidR="00F075B8">
        <w:rPr>
          <w:noProof/>
        </w:rPr>
        <w:t>27</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39</w:t>
      </w:r>
      <w:r>
        <w:rPr>
          <w:noProof/>
        </w:rPr>
        <w:tab/>
        <w:t>Saving—Long Service Leave Act</w:t>
      </w:r>
      <w:r w:rsidRPr="002F1264">
        <w:rPr>
          <w:noProof/>
        </w:rPr>
        <w:tab/>
      </w:r>
      <w:r w:rsidRPr="002F1264">
        <w:rPr>
          <w:noProof/>
        </w:rPr>
        <w:fldChar w:fldCharType="begin"/>
      </w:r>
      <w:r w:rsidRPr="002F1264">
        <w:rPr>
          <w:noProof/>
        </w:rPr>
        <w:instrText xml:space="preserve"> PAGEREF _Toc179274740 \h </w:instrText>
      </w:r>
      <w:r w:rsidRPr="002F1264">
        <w:rPr>
          <w:noProof/>
        </w:rPr>
      </w:r>
      <w:r w:rsidRPr="002F1264">
        <w:rPr>
          <w:noProof/>
        </w:rPr>
        <w:fldChar w:fldCharType="separate"/>
      </w:r>
      <w:r w:rsidR="00F075B8">
        <w:rPr>
          <w:noProof/>
        </w:rPr>
        <w:t>27</w:t>
      </w:r>
      <w:r w:rsidRPr="002F1264">
        <w:rPr>
          <w:noProof/>
        </w:rPr>
        <w:fldChar w:fldCharType="end"/>
      </w:r>
    </w:p>
    <w:p w:rsidR="002F1264" w:rsidRDefault="002F1264">
      <w:pPr>
        <w:pStyle w:val="TOC3"/>
        <w:rPr>
          <w:rFonts w:asciiTheme="minorHAnsi" w:eastAsiaTheme="minorEastAsia" w:hAnsiTheme="minorHAnsi" w:cstheme="minorBidi"/>
          <w:b w:val="0"/>
          <w:noProof/>
          <w:kern w:val="0"/>
          <w:szCs w:val="22"/>
        </w:rPr>
      </w:pPr>
      <w:r>
        <w:rPr>
          <w:noProof/>
        </w:rPr>
        <w:t>Division 3—Transitional and saving provisions relating to the Safety, Rehabilitation and Compensation Act 1988</w:t>
      </w:r>
      <w:r w:rsidRPr="002F1264">
        <w:rPr>
          <w:b w:val="0"/>
          <w:noProof/>
          <w:sz w:val="18"/>
        </w:rPr>
        <w:tab/>
      </w:r>
      <w:r w:rsidRPr="002F1264">
        <w:rPr>
          <w:b w:val="0"/>
          <w:noProof/>
          <w:sz w:val="18"/>
        </w:rPr>
        <w:fldChar w:fldCharType="begin"/>
      </w:r>
      <w:r w:rsidRPr="002F1264">
        <w:rPr>
          <w:b w:val="0"/>
          <w:noProof/>
          <w:sz w:val="18"/>
        </w:rPr>
        <w:instrText xml:space="preserve"> PAGEREF _Toc179274741 \h </w:instrText>
      </w:r>
      <w:r w:rsidRPr="002F1264">
        <w:rPr>
          <w:b w:val="0"/>
          <w:noProof/>
          <w:sz w:val="18"/>
        </w:rPr>
      </w:r>
      <w:r w:rsidRPr="002F1264">
        <w:rPr>
          <w:b w:val="0"/>
          <w:noProof/>
          <w:sz w:val="18"/>
        </w:rPr>
        <w:fldChar w:fldCharType="separate"/>
      </w:r>
      <w:r w:rsidR="00F075B8">
        <w:rPr>
          <w:b w:val="0"/>
          <w:noProof/>
          <w:sz w:val="18"/>
        </w:rPr>
        <w:t>29</w:t>
      </w:r>
      <w:r w:rsidRPr="002F1264">
        <w:rPr>
          <w:b w:val="0"/>
          <w:noProof/>
          <w:sz w:val="18"/>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40</w:t>
      </w:r>
      <w:r>
        <w:rPr>
          <w:noProof/>
        </w:rPr>
        <w:tab/>
        <w:t>Interpretation</w:t>
      </w:r>
      <w:r w:rsidRPr="002F1264">
        <w:rPr>
          <w:noProof/>
        </w:rPr>
        <w:tab/>
      </w:r>
      <w:r w:rsidRPr="002F1264">
        <w:rPr>
          <w:noProof/>
        </w:rPr>
        <w:fldChar w:fldCharType="begin"/>
      </w:r>
      <w:r w:rsidRPr="002F1264">
        <w:rPr>
          <w:noProof/>
        </w:rPr>
        <w:instrText xml:space="preserve"> PAGEREF _Toc179274742 \h </w:instrText>
      </w:r>
      <w:r w:rsidRPr="002F1264">
        <w:rPr>
          <w:noProof/>
        </w:rPr>
      </w:r>
      <w:r w:rsidRPr="002F1264">
        <w:rPr>
          <w:noProof/>
        </w:rPr>
        <w:fldChar w:fldCharType="separate"/>
      </w:r>
      <w:r w:rsidR="00F075B8">
        <w:rPr>
          <w:noProof/>
        </w:rPr>
        <w:t>29</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41</w:t>
      </w:r>
      <w:r>
        <w:rPr>
          <w:noProof/>
        </w:rPr>
        <w:tab/>
        <w:t>Transitional provisions relating to the SRC Act that relate to certain Newco body employees</w:t>
      </w:r>
      <w:r w:rsidRPr="002F1264">
        <w:rPr>
          <w:noProof/>
        </w:rPr>
        <w:tab/>
      </w:r>
      <w:r w:rsidRPr="002F1264">
        <w:rPr>
          <w:noProof/>
        </w:rPr>
        <w:fldChar w:fldCharType="begin"/>
      </w:r>
      <w:r w:rsidRPr="002F1264">
        <w:rPr>
          <w:noProof/>
        </w:rPr>
        <w:instrText xml:space="preserve"> PAGEREF _Toc179274743 \h </w:instrText>
      </w:r>
      <w:r w:rsidRPr="002F1264">
        <w:rPr>
          <w:noProof/>
        </w:rPr>
      </w:r>
      <w:r w:rsidRPr="002F1264">
        <w:rPr>
          <w:noProof/>
        </w:rPr>
        <w:fldChar w:fldCharType="separate"/>
      </w:r>
      <w:r w:rsidR="00F075B8">
        <w:rPr>
          <w:noProof/>
        </w:rPr>
        <w:t>29</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42</w:t>
      </w:r>
      <w:r>
        <w:rPr>
          <w:noProof/>
        </w:rPr>
        <w:tab/>
        <w:t>Commonwealth liable to meet certain SRC Act liabilities and to be taken to be the employer in certain circumstances under the SRC Act</w:t>
      </w:r>
      <w:r w:rsidRPr="002F1264">
        <w:rPr>
          <w:noProof/>
        </w:rPr>
        <w:tab/>
      </w:r>
      <w:r w:rsidRPr="002F1264">
        <w:rPr>
          <w:noProof/>
        </w:rPr>
        <w:fldChar w:fldCharType="begin"/>
      </w:r>
      <w:r w:rsidRPr="002F1264">
        <w:rPr>
          <w:noProof/>
        </w:rPr>
        <w:instrText xml:space="preserve"> PAGEREF _Toc179274744 \h </w:instrText>
      </w:r>
      <w:r w:rsidRPr="002F1264">
        <w:rPr>
          <w:noProof/>
        </w:rPr>
      </w:r>
      <w:r w:rsidRPr="002F1264">
        <w:rPr>
          <w:noProof/>
        </w:rPr>
        <w:fldChar w:fldCharType="separate"/>
      </w:r>
      <w:r w:rsidR="00F075B8">
        <w:rPr>
          <w:noProof/>
        </w:rPr>
        <w:t>29</w:t>
      </w:r>
      <w:r w:rsidRPr="002F1264">
        <w:rPr>
          <w:noProof/>
        </w:rPr>
        <w:fldChar w:fldCharType="end"/>
      </w:r>
    </w:p>
    <w:p w:rsidR="002F1264" w:rsidRDefault="002F1264">
      <w:pPr>
        <w:pStyle w:val="TOC3"/>
        <w:rPr>
          <w:rFonts w:asciiTheme="minorHAnsi" w:eastAsiaTheme="minorEastAsia" w:hAnsiTheme="minorHAnsi" w:cstheme="minorBidi"/>
          <w:b w:val="0"/>
          <w:noProof/>
          <w:kern w:val="0"/>
          <w:szCs w:val="22"/>
        </w:rPr>
      </w:pPr>
      <w:r>
        <w:rPr>
          <w:noProof/>
        </w:rPr>
        <w:t>Division 4—Transitional and saving provisions in relation to superannuation and other retirement benefits</w:t>
      </w:r>
      <w:r w:rsidRPr="002F1264">
        <w:rPr>
          <w:b w:val="0"/>
          <w:noProof/>
          <w:sz w:val="18"/>
        </w:rPr>
        <w:tab/>
      </w:r>
      <w:r w:rsidRPr="002F1264">
        <w:rPr>
          <w:b w:val="0"/>
          <w:noProof/>
          <w:sz w:val="18"/>
        </w:rPr>
        <w:fldChar w:fldCharType="begin"/>
      </w:r>
      <w:r w:rsidRPr="002F1264">
        <w:rPr>
          <w:b w:val="0"/>
          <w:noProof/>
          <w:sz w:val="18"/>
        </w:rPr>
        <w:instrText xml:space="preserve"> PAGEREF _Toc179274745 \h </w:instrText>
      </w:r>
      <w:r w:rsidRPr="002F1264">
        <w:rPr>
          <w:b w:val="0"/>
          <w:noProof/>
          <w:sz w:val="18"/>
        </w:rPr>
      </w:r>
      <w:r w:rsidRPr="002F1264">
        <w:rPr>
          <w:b w:val="0"/>
          <w:noProof/>
          <w:sz w:val="18"/>
        </w:rPr>
        <w:fldChar w:fldCharType="separate"/>
      </w:r>
      <w:r w:rsidR="00F075B8">
        <w:rPr>
          <w:b w:val="0"/>
          <w:noProof/>
          <w:sz w:val="18"/>
        </w:rPr>
        <w:t>30</w:t>
      </w:r>
      <w:r w:rsidRPr="002F1264">
        <w:rPr>
          <w:b w:val="0"/>
          <w:noProof/>
          <w:sz w:val="18"/>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43</w:t>
      </w:r>
      <w:r>
        <w:rPr>
          <w:noProof/>
        </w:rPr>
        <w:tab/>
        <w:t xml:space="preserve">Saving—deferred benefits under the </w:t>
      </w:r>
      <w:r w:rsidRPr="00944A1F">
        <w:rPr>
          <w:i/>
          <w:noProof/>
        </w:rPr>
        <w:t>Superannuation Act 1922</w:t>
      </w:r>
      <w:r w:rsidRPr="002F1264">
        <w:rPr>
          <w:noProof/>
        </w:rPr>
        <w:tab/>
      </w:r>
      <w:r w:rsidRPr="002F1264">
        <w:rPr>
          <w:noProof/>
        </w:rPr>
        <w:fldChar w:fldCharType="begin"/>
      </w:r>
      <w:r w:rsidRPr="002F1264">
        <w:rPr>
          <w:noProof/>
        </w:rPr>
        <w:instrText xml:space="preserve"> PAGEREF _Toc179274746 \h </w:instrText>
      </w:r>
      <w:r w:rsidRPr="002F1264">
        <w:rPr>
          <w:noProof/>
        </w:rPr>
      </w:r>
      <w:r w:rsidRPr="002F1264">
        <w:rPr>
          <w:noProof/>
        </w:rPr>
        <w:fldChar w:fldCharType="separate"/>
      </w:r>
      <w:r w:rsidR="00F075B8">
        <w:rPr>
          <w:noProof/>
        </w:rPr>
        <w:t>30</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44</w:t>
      </w:r>
      <w:r>
        <w:rPr>
          <w:noProof/>
        </w:rPr>
        <w:tab/>
        <w:t xml:space="preserve">Saving—deferred benefits under the </w:t>
      </w:r>
      <w:r w:rsidRPr="00944A1F">
        <w:rPr>
          <w:i/>
          <w:noProof/>
        </w:rPr>
        <w:t>Superannuation Act 1976</w:t>
      </w:r>
      <w:r w:rsidRPr="002F1264">
        <w:rPr>
          <w:noProof/>
        </w:rPr>
        <w:tab/>
      </w:r>
      <w:r w:rsidRPr="002F1264">
        <w:rPr>
          <w:noProof/>
        </w:rPr>
        <w:fldChar w:fldCharType="begin"/>
      </w:r>
      <w:r w:rsidRPr="002F1264">
        <w:rPr>
          <w:noProof/>
        </w:rPr>
        <w:instrText xml:space="preserve"> PAGEREF _Toc179274747 \h </w:instrText>
      </w:r>
      <w:r w:rsidRPr="002F1264">
        <w:rPr>
          <w:noProof/>
        </w:rPr>
      </w:r>
      <w:r w:rsidRPr="002F1264">
        <w:rPr>
          <w:noProof/>
        </w:rPr>
        <w:fldChar w:fldCharType="separate"/>
      </w:r>
      <w:r w:rsidR="00F075B8">
        <w:rPr>
          <w:noProof/>
        </w:rPr>
        <w:t>30</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45</w:t>
      </w:r>
      <w:r>
        <w:rPr>
          <w:noProof/>
        </w:rPr>
        <w:tab/>
        <w:t xml:space="preserve">Contribution day for the purposes of the </w:t>
      </w:r>
      <w:r w:rsidRPr="00944A1F">
        <w:rPr>
          <w:i/>
          <w:noProof/>
        </w:rPr>
        <w:t>Superannuation Act 1976</w:t>
      </w:r>
      <w:r w:rsidRPr="002F1264">
        <w:rPr>
          <w:noProof/>
        </w:rPr>
        <w:tab/>
      </w:r>
      <w:r w:rsidRPr="002F1264">
        <w:rPr>
          <w:noProof/>
        </w:rPr>
        <w:fldChar w:fldCharType="begin"/>
      </w:r>
      <w:r w:rsidRPr="002F1264">
        <w:rPr>
          <w:noProof/>
        </w:rPr>
        <w:instrText xml:space="preserve"> PAGEREF _Toc179274748 \h </w:instrText>
      </w:r>
      <w:r w:rsidRPr="002F1264">
        <w:rPr>
          <w:noProof/>
        </w:rPr>
      </w:r>
      <w:r w:rsidRPr="002F1264">
        <w:rPr>
          <w:noProof/>
        </w:rPr>
        <w:fldChar w:fldCharType="separate"/>
      </w:r>
      <w:r w:rsidR="00F075B8">
        <w:rPr>
          <w:noProof/>
        </w:rPr>
        <w:t>31</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46</w:t>
      </w:r>
      <w:r>
        <w:rPr>
          <w:noProof/>
        </w:rPr>
        <w:tab/>
        <w:t>Saving—deferred benefits under the DFRDB Act</w:t>
      </w:r>
      <w:r w:rsidRPr="002F1264">
        <w:rPr>
          <w:noProof/>
        </w:rPr>
        <w:tab/>
      </w:r>
      <w:r w:rsidRPr="002F1264">
        <w:rPr>
          <w:noProof/>
        </w:rPr>
        <w:fldChar w:fldCharType="begin"/>
      </w:r>
      <w:r w:rsidRPr="002F1264">
        <w:rPr>
          <w:noProof/>
        </w:rPr>
        <w:instrText xml:space="preserve"> PAGEREF _Toc179274749 \h </w:instrText>
      </w:r>
      <w:r w:rsidRPr="002F1264">
        <w:rPr>
          <w:noProof/>
        </w:rPr>
      </w:r>
      <w:r w:rsidRPr="002F1264">
        <w:rPr>
          <w:noProof/>
        </w:rPr>
        <w:fldChar w:fldCharType="separate"/>
      </w:r>
      <w:r w:rsidR="00F075B8">
        <w:rPr>
          <w:noProof/>
        </w:rPr>
        <w:t>31</w:t>
      </w:r>
      <w:r w:rsidRPr="002F1264">
        <w:rPr>
          <w:noProof/>
        </w:rPr>
        <w:fldChar w:fldCharType="end"/>
      </w:r>
    </w:p>
    <w:p w:rsidR="002F1264" w:rsidRDefault="002F1264" w:rsidP="005D3AF6">
      <w:pPr>
        <w:pStyle w:val="TOC3"/>
        <w:keepNext/>
        <w:rPr>
          <w:rFonts w:asciiTheme="minorHAnsi" w:eastAsiaTheme="minorEastAsia" w:hAnsiTheme="minorHAnsi" w:cstheme="minorBidi"/>
          <w:b w:val="0"/>
          <w:noProof/>
          <w:kern w:val="0"/>
          <w:szCs w:val="22"/>
        </w:rPr>
      </w:pPr>
      <w:r>
        <w:rPr>
          <w:noProof/>
        </w:rPr>
        <w:lastRenderedPageBreak/>
        <w:t>Division 5—Other transitional and saving provisions</w:t>
      </w:r>
      <w:r w:rsidRPr="002F1264">
        <w:rPr>
          <w:b w:val="0"/>
          <w:noProof/>
          <w:sz w:val="18"/>
        </w:rPr>
        <w:tab/>
      </w:r>
      <w:r w:rsidRPr="002F1264">
        <w:rPr>
          <w:b w:val="0"/>
          <w:noProof/>
          <w:sz w:val="18"/>
        </w:rPr>
        <w:fldChar w:fldCharType="begin"/>
      </w:r>
      <w:r w:rsidRPr="002F1264">
        <w:rPr>
          <w:b w:val="0"/>
          <w:noProof/>
          <w:sz w:val="18"/>
        </w:rPr>
        <w:instrText xml:space="preserve"> PAGEREF _Toc179274750 \h </w:instrText>
      </w:r>
      <w:r w:rsidRPr="002F1264">
        <w:rPr>
          <w:b w:val="0"/>
          <w:noProof/>
          <w:sz w:val="18"/>
        </w:rPr>
      </w:r>
      <w:r w:rsidRPr="002F1264">
        <w:rPr>
          <w:b w:val="0"/>
          <w:noProof/>
          <w:sz w:val="18"/>
        </w:rPr>
        <w:fldChar w:fldCharType="separate"/>
      </w:r>
      <w:r w:rsidR="00F075B8">
        <w:rPr>
          <w:b w:val="0"/>
          <w:noProof/>
          <w:sz w:val="18"/>
        </w:rPr>
        <w:t>32</w:t>
      </w:r>
      <w:r w:rsidRPr="002F1264">
        <w:rPr>
          <w:b w:val="0"/>
          <w:noProof/>
          <w:sz w:val="18"/>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47</w:t>
      </w:r>
      <w:r>
        <w:rPr>
          <w:noProof/>
        </w:rPr>
        <w:tab/>
        <w:t>Transitional maternity leave provisions for maternity leave beginning after the sale day</w:t>
      </w:r>
      <w:r w:rsidRPr="002F1264">
        <w:rPr>
          <w:noProof/>
        </w:rPr>
        <w:tab/>
      </w:r>
      <w:r w:rsidRPr="002F1264">
        <w:rPr>
          <w:noProof/>
        </w:rPr>
        <w:fldChar w:fldCharType="begin"/>
      </w:r>
      <w:r w:rsidRPr="002F1264">
        <w:rPr>
          <w:noProof/>
        </w:rPr>
        <w:instrText xml:space="preserve"> PAGEREF _Toc179274751 \h </w:instrText>
      </w:r>
      <w:r w:rsidRPr="002F1264">
        <w:rPr>
          <w:noProof/>
        </w:rPr>
      </w:r>
      <w:r w:rsidRPr="002F1264">
        <w:rPr>
          <w:noProof/>
        </w:rPr>
        <w:fldChar w:fldCharType="separate"/>
      </w:r>
      <w:r w:rsidR="00F075B8">
        <w:rPr>
          <w:noProof/>
        </w:rPr>
        <w:t>32</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48</w:t>
      </w:r>
      <w:r>
        <w:rPr>
          <w:noProof/>
        </w:rPr>
        <w:tab/>
        <w:t>Transitional maternity leave provisions for staff members of the Authority who are on maternity leave immediately before the sale day</w:t>
      </w:r>
      <w:r w:rsidRPr="002F1264">
        <w:rPr>
          <w:noProof/>
        </w:rPr>
        <w:tab/>
      </w:r>
      <w:r w:rsidRPr="002F1264">
        <w:rPr>
          <w:noProof/>
        </w:rPr>
        <w:fldChar w:fldCharType="begin"/>
      </w:r>
      <w:r w:rsidRPr="002F1264">
        <w:rPr>
          <w:noProof/>
        </w:rPr>
        <w:instrText xml:space="preserve"> PAGEREF _Toc179274752 \h </w:instrText>
      </w:r>
      <w:r w:rsidRPr="002F1264">
        <w:rPr>
          <w:noProof/>
        </w:rPr>
      </w:r>
      <w:r w:rsidRPr="002F1264">
        <w:rPr>
          <w:noProof/>
        </w:rPr>
        <w:fldChar w:fldCharType="separate"/>
      </w:r>
      <w:r w:rsidR="00F075B8">
        <w:rPr>
          <w:noProof/>
        </w:rPr>
        <w:t>32</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49</w:t>
      </w:r>
      <w:r>
        <w:rPr>
          <w:noProof/>
        </w:rPr>
        <w:tab/>
        <w:t>Cessation of mobility rights</w:t>
      </w:r>
      <w:r w:rsidRPr="002F1264">
        <w:rPr>
          <w:noProof/>
        </w:rPr>
        <w:tab/>
      </w:r>
      <w:r w:rsidRPr="002F1264">
        <w:rPr>
          <w:noProof/>
        </w:rPr>
        <w:fldChar w:fldCharType="begin"/>
      </w:r>
      <w:r w:rsidRPr="002F1264">
        <w:rPr>
          <w:noProof/>
        </w:rPr>
        <w:instrText xml:space="preserve"> PAGEREF _Toc179274753 \h </w:instrText>
      </w:r>
      <w:r w:rsidRPr="002F1264">
        <w:rPr>
          <w:noProof/>
        </w:rPr>
      </w:r>
      <w:r w:rsidRPr="002F1264">
        <w:rPr>
          <w:noProof/>
        </w:rPr>
        <w:fldChar w:fldCharType="separate"/>
      </w:r>
      <w:r w:rsidR="00F075B8">
        <w:rPr>
          <w:noProof/>
        </w:rPr>
        <w:t>33</w:t>
      </w:r>
      <w:r w:rsidRPr="002F1264">
        <w:rPr>
          <w:noProof/>
        </w:rPr>
        <w:fldChar w:fldCharType="end"/>
      </w:r>
    </w:p>
    <w:p w:rsidR="002F1264" w:rsidRDefault="002F1264">
      <w:pPr>
        <w:pStyle w:val="TOC2"/>
        <w:rPr>
          <w:rFonts w:asciiTheme="minorHAnsi" w:eastAsiaTheme="minorEastAsia" w:hAnsiTheme="minorHAnsi" w:cstheme="minorBidi"/>
          <w:b w:val="0"/>
          <w:noProof/>
          <w:kern w:val="0"/>
          <w:sz w:val="22"/>
          <w:szCs w:val="22"/>
        </w:rPr>
      </w:pPr>
      <w:r>
        <w:rPr>
          <w:noProof/>
        </w:rPr>
        <w:t>Part 4—Other provisions relating to the sale of shares in Newco by the Commonwealth</w:t>
      </w:r>
      <w:r w:rsidRPr="002F1264">
        <w:rPr>
          <w:b w:val="0"/>
          <w:noProof/>
          <w:sz w:val="18"/>
        </w:rPr>
        <w:tab/>
      </w:r>
      <w:r w:rsidRPr="002F1264">
        <w:rPr>
          <w:b w:val="0"/>
          <w:noProof/>
          <w:sz w:val="18"/>
        </w:rPr>
        <w:fldChar w:fldCharType="begin"/>
      </w:r>
      <w:r w:rsidRPr="002F1264">
        <w:rPr>
          <w:b w:val="0"/>
          <w:noProof/>
          <w:sz w:val="18"/>
        </w:rPr>
        <w:instrText xml:space="preserve"> PAGEREF _Toc179274754 \h </w:instrText>
      </w:r>
      <w:r w:rsidRPr="002F1264">
        <w:rPr>
          <w:b w:val="0"/>
          <w:noProof/>
          <w:sz w:val="18"/>
        </w:rPr>
      </w:r>
      <w:r w:rsidRPr="002F1264">
        <w:rPr>
          <w:b w:val="0"/>
          <w:noProof/>
          <w:sz w:val="18"/>
        </w:rPr>
        <w:fldChar w:fldCharType="separate"/>
      </w:r>
      <w:r w:rsidR="00F075B8">
        <w:rPr>
          <w:b w:val="0"/>
          <w:noProof/>
          <w:sz w:val="18"/>
        </w:rPr>
        <w:t>34</w:t>
      </w:r>
      <w:r w:rsidRPr="002F1264">
        <w:rPr>
          <w:b w:val="0"/>
          <w:noProof/>
          <w:sz w:val="18"/>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50</w:t>
      </w:r>
      <w:r>
        <w:rPr>
          <w:noProof/>
        </w:rPr>
        <w:tab/>
        <w:t xml:space="preserve">Transitional provision relating to the </w:t>
      </w:r>
      <w:r w:rsidRPr="00944A1F">
        <w:rPr>
          <w:i/>
          <w:noProof/>
        </w:rPr>
        <w:t>Crimes (Superannuation Benefits) Act 1989</w:t>
      </w:r>
      <w:r w:rsidRPr="002F1264">
        <w:rPr>
          <w:noProof/>
        </w:rPr>
        <w:tab/>
      </w:r>
      <w:r w:rsidRPr="002F1264">
        <w:rPr>
          <w:noProof/>
        </w:rPr>
        <w:fldChar w:fldCharType="begin"/>
      </w:r>
      <w:r w:rsidRPr="002F1264">
        <w:rPr>
          <w:noProof/>
        </w:rPr>
        <w:instrText xml:space="preserve"> PAGEREF _Toc179274755 \h </w:instrText>
      </w:r>
      <w:r w:rsidRPr="002F1264">
        <w:rPr>
          <w:noProof/>
        </w:rPr>
      </w:r>
      <w:r w:rsidRPr="002F1264">
        <w:rPr>
          <w:noProof/>
        </w:rPr>
        <w:fldChar w:fldCharType="separate"/>
      </w:r>
      <w:r w:rsidR="00F075B8">
        <w:rPr>
          <w:noProof/>
        </w:rPr>
        <w:t>34</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51</w:t>
      </w:r>
      <w:r>
        <w:rPr>
          <w:noProof/>
        </w:rPr>
        <w:tab/>
        <w:t>Commonwealth payment to Newco</w:t>
      </w:r>
      <w:r w:rsidRPr="002F1264">
        <w:rPr>
          <w:noProof/>
        </w:rPr>
        <w:tab/>
      </w:r>
      <w:r w:rsidRPr="002F1264">
        <w:rPr>
          <w:noProof/>
        </w:rPr>
        <w:fldChar w:fldCharType="begin"/>
      </w:r>
      <w:r w:rsidRPr="002F1264">
        <w:rPr>
          <w:noProof/>
        </w:rPr>
        <w:instrText xml:space="preserve"> PAGEREF _Toc179274756 \h </w:instrText>
      </w:r>
      <w:r w:rsidRPr="002F1264">
        <w:rPr>
          <w:noProof/>
        </w:rPr>
      </w:r>
      <w:r w:rsidRPr="002F1264">
        <w:rPr>
          <w:noProof/>
        </w:rPr>
        <w:fldChar w:fldCharType="separate"/>
      </w:r>
      <w:r w:rsidR="00F075B8">
        <w:rPr>
          <w:noProof/>
        </w:rPr>
        <w:t>35</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52</w:t>
      </w:r>
      <w:r>
        <w:rPr>
          <w:noProof/>
        </w:rPr>
        <w:tab/>
        <w:t>Newco not to be taken to be established by the Commonwealth</w:t>
      </w:r>
      <w:r w:rsidRPr="002F1264">
        <w:rPr>
          <w:noProof/>
        </w:rPr>
        <w:tab/>
      </w:r>
      <w:r w:rsidRPr="002F1264">
        <w:rPr>
          <w:noProof/>
        </w:rPr>
        <w:fldChar w:fldCharType="begin"/>
      </w:r>
      <w:r w:rsidRPr="002F1264">
        <w:rPr>
          <w:noProof/>
        </w:rPr>
        <w:instrText xml:space="preserve"> PAGEREF _Toc179274757 \h </w:instrText>
      </w:r>
      <w:r w:rsidRPr="002F1264">
        <w:rPr>
          <w:noProof/>
        </w:rPr>
      </w:r>
      <w:r w:rsidRPr="002F1264">
        <w:rPr>
          <w:noProof/>
        </w:rPr>
        <w:fldChar w:fldCharType="separate"/>
      </w:r>
      <w:r w:rsidR="00F075B8">
        <w:rPr>
          <w:noProof/>
        </w:rPr>
        <w:t>35</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53</w:t>
      </w:r>
      <w:r>
        <w:rPr>
          <w:noProof/>
        </w:rPr>
        <w:tab/>
        <w:t>Exemption from State and Territory stamp duties</w:t>
      </w:r>
      <w:r w:rsidRPr="002F1264">
        <w:rPr>
          <w:noProof/>
        </w:rPr>
        <w:tab/>
      </w:r>
      <w:r w:rsidRPr="002F1264">
        <w:rPr>
          <w:noProof/>
        </w:rPr>
        <w:fldChar w:fldCharType="begin"/>
      </w:r>
      <w:r w:rsidRPr="002F1264">
        <w:rPr>
          <w:noProof/>
        </w:rPr>
        <w:instrText xml:space="preserve"> PAGEREF _Toc179274758 \h </w:instrText>
      </w:r>
      <w:r w:rsidRPr="002F1264">
        <w:rPr>
          <w:noProof/>
        </w:rPr>
      </w:r>
      <w:r w:rsidRPr="002F1264">
        <w:rPr>
          <w:noProof/>
        </w:rPr>
        <w:fldChar w:fldCharType="separate"/>
      </w:r>
      <w:r w:rsidR="00F075B8">
        <w:rPr>
          <w:noProof/>
        </w:rPr>
        <w:t>36</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54</w:t>
      </w:r>
      <w:r>
        <w:rPr>
          <w:noProof/>
        </w:rPr>
        <w:tab/>
        <w:t xml:space="preserve">Ending the Authority’s liability under the </w:t>
      </w:r>
      <w:r w:rsidRPr="00944A1F">
        <w:rPr>
          <w:i/>
          <w:noProof/>
        </w:rPr>
        <w:t>Commonwealth Borrowing Levy Act 1987</w:t>
      </w:r>
      <w:r w:rsidRPr="002F1264">
        <w:rPr>
          <w:noProof/>
        </w:rPr>
        <w:tab/>
      </w:r>
      <w:r w:rsidRPr="002F1264">
        <w:rPr>
          <w:noProof/>
        </w:rPr>
        <w:fldChar w:fldCharType="begin"/>
      </w:r>
      <w:r w:rsidRPr="002F1264">
        <w:rPr>
          <w:noProof/>
        </w:rPr>
        <w:instrText xml:space="preserve"> PAGEREF _Toc179274759 \h </w:instrText>
      </w:r>
      <w:r w:rsidRPr="002F1264">
        <w:rPr>
          <w:noProof/>
        </w:rPr>
      </w:r>
      <w:r w:rsidRPr="002F1264">
        <w:rPr>
          <w:noProof/>
        </w:rPr>
        <w:fldChar w:fldCharType="separate"/>
      </w:r>
      <w:r w:rsidR="00F075B8">
        <w:rPr>
          <w:noProof/>
        </w:rPr>
        <w:t>36</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55</w:t>
      </w:r>
      <w:r>
        <w:rPr>
          <w:noProof/>
        </w:rPr>
        <w:tab/>
        <w:t xml:space="preserve">Ending the Authority’s liability under the </w:t>
      </w:r>
      <w:r w:rsidRPr="00944A1F">
        <w:rPr>
          <w:i/>
          <w:noProof/>
        </w:rPr>
        <w:t>Commonwealth Guarantees (Charges) Act 1987</w:t>
      </w:r>
      <w:r w:rsidRPr="002F1264">
        <w:rPr>
          <w:noProof/>
        </w:rPr>
        <w:tab/>
      </w:r>
      <w:r w:rsidRPr="002F1264">
        <w:rPr>
          <w:noProof/>
        </w:rPr>
        <w:fldChar w:fldCharType="begin"/>
      </w:r>
      <w:r w:rsidRPr="002F1264">
        <w:rPr>
          <w:noProof/>
        </w:rPr>
        <w:instrText xml:space="preserve"> PAGEREF _Toc179274760 \h </w:instrText>
      </w:r>
      <w:r w:rsidRPr="002F1264">
        <w:rPr>
          <w:noProof/>
        </w:rPr>
      </w:r>
      <w:r w:rsidRPr="002F1264">
        <w:rPr>
          <w:noProof/>
        </w:rPr>
        <w:fldChar w:fldCharType="separate"/>
      </w:r>
      <w:r w:rsidR="00F075B8">
        <w:rPr>
          <w:noProof/>
        </w:rPr>
        <w:t>37</w:t>
      </w:r>
      <w:r w:rsidRPr="002F1264">
        <w:rPr>
          <w:noProof/>
        </w:rPr>
        <w:fldChar w:fldCharType="end"/>
      </w:r>
    </w:p>
    <w:p w:rsidR="002F1264" w:rsidRDefault="002F1264">
      <w:pPr>
        <w:pStyle w:val="TOC2"/>
        <w:rPr>
          <w:rFonts w:asciiTheme="minorHAnsi" w:eastAsiaTheme="minorEastAsia" w:hAnsiTheme="minorHAnsi" w:cstheme="minorBidi"/>
          <w:b w:val="0"/>
          <w:noProof/>
          <w:kern w:val="0"/>
          <w:sz w:val="22"/>
          <w:szCs w:val="22"/>
        </w:rPr>
      </w:pPr>
      <w:r>
        <w:rPr>
          <w:noProof/>
        </w:rPr>
        <w:t>Part 5—Post</w:t>
      </w:r>
      <w:r>
        <w:rPr>
          <w:noProof/>
        </w:rPr>
        <w:noBreakHyphen/>
        <w:t>sale day staff provisions</w:t>
      </w:r>
      <w:r w:rsidRPr="002F1264">
        <w:rPr>
          <w:b w:val="0"/>
          <w:noProof/>
          <w:sz w:val="18"/>
        </w:rPr>
        <w:tab/>
      </w:r>
      <w:r w:rsidRPr="002F1264">
        <w:rPr>
          <w:b w:val="0"/>
          <w:noProof/>
          <w:sz w:val="18"/>
        </w:rPr>
        <w:fldChar w:fldCharType="begin"/>
      </w:r>
      <w:r w:rsidRPr="002F1264">
        <w:rPr>
          <w:b w:val="0"/>
          <w:noProof/>
          <w:sz w:val="18"/>
        </w:rPr>
        <w:instrText xml:space="preserve"> PAGEREF _Toc179274761 \h </w:instrText>
      </w:r>
      <w:r w:rsidRPr="002F1264">
        <w:rPr>
          <w:b w:val="0"/>
          <w:noProof/>
          <w:sz w:val="18"/>
        </w:rPr>
      </w:r>
      <w:r w:rsidRPr="002F1264">
        <w:rPr>
          <w:b w:val="0"/>
          <w:noProof/>
          <w:sz w:val="18"/>
        </w:rPr>
        <w:fldChar w:fldCharType="separate"/>
      </w:r>
      <w:r w:rsidR="00F075B8">
        <w:rPr>
          <w:b w:val="0"/>
          <w:noProof/>
          <w:sz w:val="18"/>
        </w:rPr>
        <w:t>38</w:t>
      </w:r>
      <w:r w:rsidRPr="002F1264">
        <w:rPr>
          <w:b w:val="0"/>
          <w:noProof/>
          <w:sz w:val="18"/>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56</w:t>
      </w:r>
      <w:r>
        <w:rPr>
          <w:noProof/>
        </w:rPr>
        <w:tab/>
        <w:t>Transfer time</w:t>
      </w:r>
      <w:r w:rsidRPr="002F1264">
        <w:rPr>
          <w:noProof/>
        </w:rPr>
        <w:tab/>
      </w:r>
      <w:r w:rsidRPr="002F1264">
        <w:rPr>
          <w:noProof/>
        </w:rPr>
        <w:fldChar w:fldCharType="begin"/>
      </w:r>
      <w:r w:rsidRPr="002F1264">
        <w:rPr>
          <w:noProof/>
        </w:rPr>
        <w:instrText xml:space="preserve"> PAGEREF _Toc179274762 \h </w:instrText>
      </w:r>
      <w:r w:rsidRPr="002F1264">
        <w:rPr>
          <w:noProof/>
        </w:rPr>
      </w:r>
      <w:r w:rsidRPr="002F1264">
        <w:rPr>
          <w:noProof/>
        </w:rPr>
        <w:fldChar w:fldCharType="separate"/>
      </w:r>
      <w:r w:rsidR="00F075B8">
        <w:rPr>
          <w:noProof/>
        </w:rPr>
        <w:t>38</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57</w:t>
      </w:r>
      <w:r>
        <w:rPr>
          <w:noProof/>
        </w:rPr>
        <w:tab/>
        <w:t>Staff members who receive a Newco employment offer after sale day</w:t>
      </w:r>
      <w:r w:rsidRPr="002F1264">
        <w:rPr>
          <w:noProof/>
        </w:rPr>
        <w:tab/>
      </w:r>
      <w:r w:rsidRPr="002F1264">
        <w:rPr>
          <w:noProof/>
        </w:rPr>
        <w:fldChar w:fldCharType="begin"/>
      </w:r>
      <w:r w:rsidRPr="002F1264">
        <w:rPr>
          <w:noProof/>
        </w:rPr>
        <w:instrText xml:space="preserve"> PAGEREF _Toc179274763 \h </w:instrText>
      </w:r>
      <w:r w:rsidRPr="002F1264">
        <w:rPr>
          <w:noProof/>
        </w:rPr>
      </w:r>
      <w:r w:rsidRPr="002F1264">
        <w:rPr>
          <w:noProof/>
        </w:rPr>
        <w:fldChar w:fldCharType="separate"/>
      </w:r>
      <w:r w:rsidR="00F075B8">
        <w:rPr>
          <w:noProof/>
        </w:rPr>
        <w:t>38</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58</w:t>
      </w:r>
      <w:r>
        <w:rPr>
          <w:noProof/>
        </w:rPr>
        <w:tab/>
        <w:t>Certain staff members of the Authority who received a Newco employment offer under section 57 taken to have resigned</w:t>
      </w:r>
      <w:r w:rsidRPr="002F1264">
        <w:rPr>
          <w:noProof/>
        </w:rPr>
        <w:tab/>
      </w:r>
      <w:r w:rsidRPr="002F1264">
        <w:rPr>
          <w:noProof/>
        </w:rPr>
        <w:fldChar w:fldCharType="begin"/>
      </w:r>
      <w:r w:rsidRPr="002F1264">
        <w:rPr>
          <w:noProof/>
        </w:rPr>
        <w:instrText xml:space="preserve"> PAGEREF _Toc179274764 \h </w:instrText>
      </w:r>
      <w:r w:rsidRPr="002F1264">
        <w:rPr>
          <w:noProof/>
        </w:rPr>
      </w:r>
      <w:r w:rsidRPr="002F1264">
        <w:rPr>
          <w:noProof/>
        </w:rPr>
        <w:fldChar w:fldCharType="separate"/>
      </w:r>
      <w:r w:rsidR="00F075B8">
        <w:rPr>
          <w:noProof/>
        </w:rPr>
        <w:t>38</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59</w:t>
      </w:r>
      <w:r>
        <w:rPr>
          <w:noProof/>
        </w:rPr>
        <w:tab/>
        <w:t>Staff members who receive a second Newco employment offer may consent to being employed by Newco after the sale day</w:t>
      </w:r>
      <w:r w:rsidRPr="002F1264">
        <w:rPr>
          <w:noProof/>
        </w:rPr>
        <w:tab/>
      </w:r>
      <w:r w:rsidRPr="002F1264">
        <w:rPr>
          <w:noProof/>
        </w:rPr>
        <w:fldChar w:fldCharType="begin"/>
      </w:r>
      <w:r w:rsidRPr="002F1264">
        <w:rPr>
          <w:noProof/>
        </w:rPr>
        <w:instrText xml:space="preserve"> PAGEREF _Toc179274765 \h </w:instrText>
      </w:r>
      <w:r w:rsidRPr="002F1264">
        <w:rPr>
          <w:noProof/>
        </w:rPr>
      </w:r>
      <w:r w:rsidRPr="002F1264">
        <w:rPr>
          <w:noProof/>
        </w:rPr>
        <w:fldChar w:fldCharType="separate"/>
      </w:r>
      <w:r w:rsidR="00F075B8">
        <w:rPr>
          <w:noProof/>
        </w:rPr>
        <w:t>40</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60</w:t>
      </w:r>
      <w:r>
        <w:rPr>
          <w:noProof/>
        </w:rPr>
        <w:tab/>
        <w:t>Certain staff members of the Authority to become employees of Newco</w:t>
      </w:r>
      <w:r w:rsidRPr="002F1264">
        <w:rPr>
          <w:noProof/>
        </w:rPr>
        <w:tab/>
      </w:r>
      <w:r w:rsidRPr="002F1264">
        <w:rPr>
          <w:noProof/>
        </w:rPr>
        <w:fldChar w:fldCharType="begin"/>
      </w:r>
      <w:r w:rsidRPr="002F1264">
        <w:rPr>
          <w:noProof/>
        </w:rPr>
        <w:instrText xml:space="preserve"> PAGEREF _Toc179274766 \h </w:instrText>
      </w:r>
      <w:r w:rsidRPr="002F1264">
        <w:rPr>
          <w:noProof/>
        </w:rPr>
      </w:r>
      <w:r w:rsidRPr="002F1264">
        <w:rPr>
          <w:noProof/>
        </w:rPr>
        <w:fldChar w:fldCharType="separate"/>
      </w:r>
      <w:r w:rsidR="00F075B8">
        <w:rPr>
          <w:noProof/>
        </w:rPr>
        <w:t>41</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61</w:t>
      </w:r>
      <w:r>
        <w:rPr>
          <w:noProof/>
        </w:rPr>
        <w:tab/>
        <w:t>Part not to affect certain matters relating to transferring staff members</w:t>
      </w:r>
      <w:r w:rsidRPr="002F1264">
        <w:rPr>
          <w:noProof/>
        </w:rPr>
        <w:tab/>
      </w:r>
      <w:r w:rsidRPr="002F1264">
        <w:rPr>
          <w:noProof/>
        </w:rPr>
        <w:fldChar w:fldCharType="begin"/>
      </w:r>
      <w:r w:rsidRPr="002F1264">
        <w:rPr>
          <w:noProof/>
        </w:rPr>
        <w:instrText xml:space="preserve"> PAGEREF _Toc179274767 \h </w:instrText>
      </w:r>
      <w:r w:rsidRPr="002F1264">
        <w:rPr>
          <w:noProof/>
        </w:rPr>
      </w:r>
      <w:r w:rsidRPr="002F1264">
        <w:rPr>
          <w:noProof/>
        </w:rPr>
        <w:fldChar w:fldCharType="separate"/>
      </w:r>
      <w:r w:rsidR="00F075B8">
        <w:rPr>
          <w:noProof/>
        </w:rPr>
        <w:t>41</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62</w:t>
      </w:r>
      <w:r>
        <w:rPr>
          <w:noProof/>
        </w:rPr>
        <w:tab/>
        <w:t>Variation of terms and conditions of employment</w:t>
      </w:r>
      <w:r w:rsidRPr="002F1264">
        <w:rPr>
          <w:noProof/>
        </w:rPr>
        <w:tab/>
      </w:r>
      <w:r w:rsidRPr="002F1264">
        <w:rPr>
          <w:noProof/>
        </w:rPr>
        <w:fldChar w:fldCharType="begin"/>
      </w:r>
      <w:r w:rsidRPr="002F1264">
        <w:rPr>
          <w:noProof/>
        </w:rPr>
        <w:instrText xml:space="preserve"> PAGEREF _Toc179274768 \h </w:instrText>
      </w:r>
      <w:r w:rsidRPr="002F1264">
        <w:rPr>
          <w:noProof/>
        </w:rPr>
      </w:r>
      <w:r w:rsidRPr="002F1264">
        <w:rPr>
          <w:noProof/>
        </w:rPr>
        <w:fldChar w:fldCharType="separate"/>
      </w:r>
      <w:r w:rsidR="00F075B8">
        <w:rPr>
          <w:noProof/>
        </w:rPr>
        <w:t>42</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63</w:t>
      </w:r>
      <w:r>
        <w:rPr>
          <w:noProof/>
        </w:rPr>
        <w:tab/>
        <w:t>Post</w:t>
      </w:r>
      <w:r>
        <w:rPr>
          <w:noProof/>
        </w:rPr>
        <w:noBreakHyphen/>
        <w:t>sale transferee not to be eligible for re</w:t>
      </w:r>
      <w:r>
        <w:rPr>
          <w:noProof/>
        </w:rPr>
        <w:noBreakHyphen/>
        <w:t xml:space="preserve">appointment under the </w:t>
      </w:r>
      <w:r w:rsidRPr="00944A1F">
        <w:rPr>
          <w:i/>
          <w:noProof/>
        </w:rPr>
        <w:t>Public Service Act 1922</w:t>
      </w:r>
      <w:r w:rsidRPr="002F1264">
        <w:rPr>
          <w:noProof/>
        </w:rPr>
        <w:tab/>
      </w:r>
      <w:r w:rsidRPr="002F1264">
        <w:rPr>
          <w:noProof/>
        </w:rPr>
        <w:fldChar w:fldCharType="begin"/>
      </w:r>
      <w:r w:rsidRPr="002F1264">
        <w:rPr>
          <w:noProof/>
        </w:rPr>
        <w:instrText xml:space="preserve"> PAGEREF _Toc179274769 \h </w:instrText>
      </w:r>
      <w:r w:rsidRPr="002F1264">
        <w:rPr>
          <w:noProof/>
        </w:rPr>
      </w:r>
      <w:r w:rsidRPr="002F1264">
        <w:rPr>
          <w:noProof/>
        </w:rPr>
        <w:fldChar w:fldCharType="separate"/>
      </w:r>
      <w:r w:rsidR="00F075B8">
        <w:rPr>
          <w:noProof/>
        </w:rPr>
        <w:t>42</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64</w:t>
      </w:r>
      <w:r>
        <w:rPr>
          <w:noProof/>
        </w:rPr>
        <w:tab/>
        <w:t>Certain staff members of the Authority taken to have resigned</w:t>
      </w:r>
      <w:r w:rsidRPr="002F1264">
        <w:rPr>
          <w:noProof/>
        </w:rPr>
        <w:tab/>
      </w:r>
      <w:r w:rsidRPr="002F1264">
        <w:rPr>
          <w:noProof/>
        </w:rPr>
        <w:fldChar w:fldCharType="begin"/>
      </w:r>
      <w:r w:rsidRPr="002F1264">
        <w:rPr>
          <w:noProof/>
        </w:rPr>
        <w:instrText xml:space="preserve"> PAGEREF _Toc179274770 \h </w:instrText>
      </w:r>
      <w:r w:rsidRPr="002F1264">
        <w:rPr>
          <w:noProof/>
        </w:rPr>
      </w:r>
      <w:r w:rsidRPr="002F1264">
        <w:rPr>
          <w:noProof/>
        </w:rPr>
        <w:fldChar w:fldCharType="separate"/>
      </w:r>
      <w:r w:rsidR="00F075B8">
        <w:rPr>
          <w:noProof/>
        </w:rPr>
        <w:t>43</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65</w:t>
      </w:r>
      <w:r>
        <w:rPr>
          <w:noProof/>
        </w:rPr>
        <w:tab/>
        <w:t>Application of other transitional and saving provisions</w:t>
      </w:r>
      <w:r w:rsidRPr="002F1264">
        <w:rPr>
          <w:noProof/>
        </w:rPr>
        <w:tab/>
      </w:r>
      <w:r w:rsidRPr="002F1264">
        <w:rPr>
          <w:noProof/>
        </w:rPr>
        <w:fldChar w:fldCharType="begin"/>
      </w:r>
      <w:r w:rsidRPr="002F1264">
        <w:rPr>
          <w:noProof/>
        </w:rPr>
        <w:instrText xml:space="preserve"> PAGEREF _Toc179274771 \h </w:instrText>
      </w:r>
      <w:r w:rsidRPr="002F1264">
        <w:rPr>
          <w:noProof/>
        </w:rPr>
      </w:r>
      <w:r w:rsidRPr="002F1264">
        <w:rPr>
          <w:noProof/>
        </w:rPr>
        <w:fldChar w:fldCharType="separate"/>
      </w:r>
      <w:r w:rsidR="00F075B8">
        <w:rPr>
          <w:noProof/>
        </w:rPr>
        <w:t>43</w:t>
      </w:r>
      <w:r w:rsidRPr="002F1264">
        <w:rPr>
          <w:noProof/>
        </w:rPr>
        <w:fldChar w:fldCharType="end"/>
      </w:r>
    </w:p>
    <w:p w:rsidR="002F1264" w:rsidRDefault="002F1264">
      <w:pPr>
        <w:pStyle w:val="TOC2"/>
        <w:rPr>
          <w:rFonts w:asciiTheme="minorHAnsi" w:eastAsiaTheme="minorEastAsia" w:hAnsiTheme="minorHAnsi" w:cstheme="minorBidi"/>
          <w:b w:val="0"/>
          <w:noProof/>
          <w:kern w:val="0"/>
          <w:sz w:val="22"/>
          <w:szCs w:val="22"/>
        </w:rPr>
      </w:pPr>
      <w:r>
        <w:rPr>
          <w:noProof/>
        </w:rPr>
        <w:lastRenderedPageBreak/>
        <w:t>Part 6—Regulatory provisions relating to the Moomba</w:t>
      </w:r>
      <w:r>
        <w:rPr>
          <w:noProof/>
        </w:rPr>
        <w:noBreakHyphen/>
        <w:t>Sydney pipeline system</w:t>
      </w:r>
      <w:r w:rsidRPr="002F1264">
        <w:rPr>
          <w:b w:val="0"/>
          <w:noProof/>
          <w:sz w:val="18"/>
        </w:rPr>
        <w:tab/>
      </w:r>
      <w:r w:rsidRPr="002F1264">
        <w:rPr>
          <w:b w:val="0"/>
          <w:noProof/>
          <w:sz w:val="18"/>
        </w:rPr>
        <w:fldChar w:fldCharType="begin"/>
      </w:r>
      <w:r w:rsidRPr="002F1264">
        <w:rPr>
          <w:b w:val="0"/>
          <w:noProof/>
          <w:sz w:val="18"/>
        </w:rPr>
        <w:instrText xml:space="preserve"> PAGEREF _Toc179274772 \h </w:instrText>
      </w:r>
      <w:r w:rsidRPr="002F1264">
        <w:rPr>
          <w:b w:val="0"/>
          <w:noProof/>
          <w:sz w:val="18"/>
        </w:rPr>
      </w:r>
      <w:r w:rsidRPr="002F1264">
        <w:rPr>
          <w:b w:val="0"/>
          <w:noProof/>
          <w:sz w:val="18"/>
        </w:rPr>
        <w:fldChar w:fldCharType="separate"/>
      </w:r>
      <w:r w:rsidR="00F075B8">
        <w:rPr>
          <w:b w:val="0"/>
          <w:noProof/>
          <w:sz w:val="18"/>
        </w:rPr>
        <w:t>45</w:t>
      </w:r>
      <w:r w:rsidRPr="002F1264">
        <w:rPr>
          <w:b w:val="0"/>
          <w:noProof/>
          <w:sz w:val="18"/>
        </w:rPr>
        <w:fldChar w:fldCharType="end"/>
      </w:r>
    </w:p>
    <w:p w:rsidR="002F1264" w:rsidRDefault="002F1264">
      <w:pPr>
        <w:pStyle w:val="TOC3"/>
        <w:rPr>
          <w:rFonts w:asciiTheme="minorHAnsi" w:eastAsiaTheme="minorEastAsia" w:hAnsiTheme="minorHAnsi" w:cstheme="minorBidi"/>
          <w:b w:val="0"/>
          <w:noProof/>
          <w:kern w:val="0"/>
          <w:szCs w:val="22"/>
        </w:rPr>
      </w:pPr>
      <w:r>
        <w:rPr>
          <w:noProof/>
        </w:rPr>
        <w:t>Division 1—Preliminary</w:t>
      </w:r>
      <w:r w:rsidRPr="002F1264">
        <w:rPr>
          <w:b w:val="0"/>
          <w:noProof/>
          <w:sz w:val="18"/>
        </w:rPr>
        <w:tab/>
      </w:r>
      <w:r w:rsidRPr="002F1264">
        <w:rPr>
          <w:b w:val="0"/>
          <w:noProof/>
          <w:sz w:val="18"/>
        </w:rPr>
        <w:fldChar w:fldCharType="begin"/>
      </w:r>
      <w:r w:rsidRPr="002F1264">
        <w:rPr>
          <w:b w:val="0"/>
          <w:noProof/>
          <w:sz w:val="18"/>
        </w:rPr>
        <w:instrText xml:space="preserve"> PAGEREF _Toc179274773 \h </w:instrText>
      </w:r>
      <w:r w:rsidRPr="002F1264">
        <w:rPr>
          <w:b w:val="0"/>
          <w:noProof/>
          <w:sz w:val="18"/>
        </w:rPr>
      </w:r>
      <w:r w:rsidRPr="002F1264">
        <w:rPr>
          <w:b w:val="0"/>
          <w:noProof/>
          <w:sz w:val="18"/>
        </w:rPr>
        <w:fldChar w:fldCharType="separate"/>
      </w:r>
      <w:r w:rsidR="00F075B8">
        <w:rPr>
          <w:b w:val="0"/>
          <w:noProof/>
          <w:sz w:val="18"/>
        </w:rPr>
        <w:t>45</w:t>
      </w:r>
      <w:r w:rsidRPr="002F1264">
        <w:rPr>
          <w:b w:val="0"/>
          <w:noProof/>
          <w:sz w:val="18"/>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66</w:t>
      </w:r>
      <w:r>
        <w:rPr>
          <w:noProof/>
        </w:rPr>
        <w:tab/>
        <w:t>Definitions</w:t>
      </w:r>
      <w:r w:rsidRPr="002F1264">
        <w:rPr>
          <w:noProof/>
        </w:rPr>
        <w:tab/>
      </w:r>
      <w:r w:rsidRPr="002F1264">
        <w:rPr>
          <w:noProof/>
        </w:rPr>
        <w:fldChar w:fldCharType="begin"/>
      </w:r>
      <w:r w:rsidRPr="002F1264">
        <w:rPr>
          <w:noProof/>
        </w:rPr>
        <w:instrText xml:space="preserve"> PAGEREF _Toc179274774 \h </w:instrText>
      </w:r>
      <w:r w:rsidRPr="002F1264">
        <w:rPr>
          <w:noProof/>
        </w:rPr>
      </w:r>
      <w:r w:rsidRPr="002F1264">
        <w:rPr>
          <w:noProof/>
        </w:rPr>
        <w:fldChar w:fldCharType="separate"/>
      </w:r>
      <w:r w:rsidR="00F075B8">
        <w:rPr>
          <w:noProof/>
        </w:rPr>
        <w:t>45</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67</w:t>
      </w:r>
      <w:r>
        <w:rPr>
          <w:noProof/>
        </w:rPr>
        <w:tab/>
        <w:t xml:space="preserve">Interpretation—meaning of </w:t>
      </w:r>
      <w:r w:rsidRPr="00944A1F">
        <w:rPr>
          <w:i/>
          <w:noProof/>
        </w:rPr>
        <w:t>spare capacity</w:t>
      </w:r>
      <w:r w:rsidRPr="002F1264">
        <w:rPr>
          <w:noProof/>
        </w:rPr>
        <w:tab/>
      </w:r>
      <w:r w:rsidRPr="002F1264">
        <w:rPr>
          <w:noProof/>
        </w:rPr>
        <w:fldChar w:fldCharType="begin"/>
      </w:r>
      <w:r w:rsidRPr="002F1264">
        <w:rPr>
          <w:noProof/>
        </w:rPr>
        <w:instrText xml:space="preserve"> PAGEREF _Toc179274775 \h </w:instrText>
      </w:r>
      <w:r w:rsidRPr="002F1264">
        <w:rPr>
          <w:noProof/>
        </w:rPr>
      </w:r>
      <w:r w:rsidRPr="002F1264">
        <w:rPr>
          <w:noProof/>
        </w:rPr>
        <w:fldChar w:fldCharType="separate"/>
      </w:r>
      <w:r w:rsidR="00F075B8">
        <w:rPr>
          <w:noProof/>
        </w:rPr>
        <w:t>47</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68</w:t>
      </w:r>
      <w:r>
        <w:rPr>
          <w:noProof/>
        </w:rPr>
        <w:tab/>
        <w:t>Conduct by directors, servants or agents</w:t>
      </w:r>
      <w:r w:rsidRPr="002F1264">
        <w:rPr>
          <w:noProof/>
        </w:rPr>
        <w:tab/>
      </w:r>
      <w:r w:rsidRPr="002F1264">
        <w:rPr>
          <w:noProof/>
        </w:rPr>
        <w:fldChar w:fldCharType="begin"/>
      </w:r>
      <w:r w:rsidRPr="002F1264">
        <w:rPr>
          <w:noProof/>
        </w:rPr>
        <w:instrText xml:space="preserve"> PAGEREF _Toc179274776 \h </w:instrText>
      </w:r>
      <w:r w:rsidRPr="002F1264">
        <w:rPr>
          <w:noProof/>
        </w:rPr>
      </w:r>
      <w:r w:rsidRPr="002F1264">
        <w:rPr>
          <w:noProof/>
        </w:rPr>
        <w:fldChar w:fldCharType="separate"/>
      </w:r>
      <w:r w:rsidR="00F075B8">
        <w:rPr>
          <w:noProof/>
        </w:rPr>
        <w:t>48</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69</w:t>
      </w:r>
      <w:r>
        <w:rPr>
          <w:noProof/>
        </w:rPr>
        <w:tab/>
        <w:t>Other provisions that relate to proving purpose</w:t>
      </w:r>
      <w:r w:rsidRPr="002F1264">
        <w:rPr>
          <w:noProof/>
        </w:rPr>
        <w:tab/>
      </w:r>
      <w:r w:rsidRPr="002F1264">
        <w:rPr>
          <w:noProof/>
        </w:rPr>
        <w:fldChar w:fldCharType="begin"/>
      </w:r>
      <w:r w:rsidRPr="002F1264">
        <w:rPr>
          <w:noProof/>
        </w:rPr>
        <w:instrText xml:space="preserve"> PAGEREF _Toc179274777 \h </w:instrText>
      </w:r>
      <w:r w:rsidRPr="002F1264">
        <w:rPr>
          <w:noProof/>
        </w:rPr>
      </w:r>
      <w:r w:rsidRPr="002F1264">
        <w:rPr>
          <w:noProof/>
        </w:rPr>
        <w:fldChar w:fldCharType="separate"/>
      </w:r>
      <w:r w:rsidR="00F075B8">
        <w:rPr>
          <w:noProof/>
        </w:rPr>
        <w:t>49</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70</w:t>
      </w:r>
      <w:r>
        <w:rPr>
          <w:noProof/>
        </w:rPr>
        <w:tab/>
        <w:t>Part not to apply so as to exceed Commonwealth power</w:t>
      </w:r>
      <w:r w:rsidRPr="002F1264">
        <w:rPr>
          <w:noProof/>
        </w:rPr>
        <w:tab/>
      </w:r>
      <w:r w:rsidRPr="002F1264">
        <w:rPr>
          <w:noProof/>
        </w:rPr>
        <w:fldChar w:fldCharType="begin"/>
      </w:r>
      <w:r w:rsidRPr="002F1264">
        <w:rPr>
          <w:noProof/>
        </w:rPr>
        <w:instrText xml:space="preserve"> PAGEREF _Toc179274778 \h </w:instrText>
      </w:r>
      <w:r w:rsidRPr="002F1264">
        <w:rPr>
          <w:noProof/>
        </w:rPr>
      </w:r>
      <w:r w:rsidRPr="002F1264">
        <w:rPr>
          <w:noProof/>
        </w:rPr>
        <w:fldChar w:fldCharType="separate"/>
      </w:r>
      <w:r w:rsidR="00F075B8">
        <w:rPr>
          <w:noProof/>
        </w:rPr>
        <w:t>50</w:t>
      </w:r>
      <w:r w:rsidRPr="002F1264">
        <w:rPr>
          <w:noProof/>
        </w:rPr>
        <w:fldChar w:fldCharType="end"/>
      </w:r>
    </w:p>
    <w:p w:rsidR="002F1264" w:rsidRDefault="002F1264">
      <w:pPr>
        <w:pStyle w:val="TOC3"/>
        <w:rPr>
          <w:rFonts w:asciiTheme="minorHAnsi" w:eastAsiaTheme="minorEastAsia" w:hAnsiTheme="minorHAnsi" w:cstheme="minorBidi"/>
          <w:b w:val="0"/>
          <w:noProof/>
          <w:kern w:val="0"/>
          <w:szCs w:val="22"/>
        </w:rPr>
      </w:pPr>
      <w:r>
        <w:rPr>
          <w:noProof/>
        </w:rPr>
        <w:t>Division 2—Restrictions relating to the Moomba pipeline and a Moomba operator</w:t>
      </w:r>
      <w:r w:rsidRPr="002F1264">
        <w:rPr>
          <w:b w:val="0"/>
          <w:noProof/>
          <w:sz w:val="18"/>
        </w:rPr>
        <w:tab/>
      </w:r>
      <w:r w:rsidRPr="002F1264">
        <w:rPr>
          <w:b w:val="0"/>
          <w:noProof/>
          <w:sz w:val="18"/>
        </w:rPr>
        <w:fldChar w:fldCharType="begin"/>
      </w:r>
      <w:r w:rsidRPr="002F1264">
        <w:rPr>
          <w:b w:val="0"/>
          <w:noProof/>
          <w:sz w:val="18"/>
        </w:rPr>
        <w:instrText xml:space="preserve"> PAGEREF _Toc179274779 \h </w:instrText>
      </w:r>
      <w:r w:rsidRPr="002F1264">
        <w:rPr>
          <w:b w:val="0"/>
          <w:noProof/>
          <w:sz w:val="18"/>
        </w:rPr>
      </w:r>
      <w:r w:rsidRPr="002F1264">
        <w:rPr>
          <w:b w:val="0"/>
          <w:noProof/>
          <w:sz w:val="18"/>
        </w:rPr>
        <w:fldChar w:fldCharType="separate"/>
      </w:r>
      <w:r w:rsidR="00F075B8">
        <w:rPr>
          <w:b w:val="0"/>
          <w:noProof/>
          <w:sz w:val="18"/>
        </w:rPr>
        <w:t>52</w:t>
      </w:r>
      <w:r w:rsidRPr="002F1264">
        <w:rPr>
          <w:b w:val="0"/>
          <w:noProof/>
          <w:sz w:val="18"/>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71</w:t>
      </w:r>
      <w:r>
        <w:rPr>
          <w:noProof/>
        </w:rPr>
        <w:tab/>
        <w:t>Moomba pipeline may only be owned and operated by a trading entity</w:t>
      </w:r>
      <w:r w:rsidRPr="002F1264">
        <w:rPr>
          <w:noProof/>
        </w:rPr>
        <w:tab/>
      </w:r>
      <w:r w:rsidRPr="002F1264">
        <w:rPr>
          <w:noProof/>
        </w:rPr>
        <w:fldChar w:fldCharType="begin"/>
      </w:r>
      <w:r w:rsidRPr="002F1264">
        <w:rPr>
          <w:noProof/>
        </w:rPr>
        <w:instrText xml:space="preserve"> PAGEREF _Toc179274780 \h </w:instrText>
      </w:r>
      <w:r w:rsidRPr="002F1264">
        <w:rPr>
          <w:noProof/>
        </w:rPr>
      </w:r>
      <w:r w:rsidRPr="002F1264">
        <w:rPr>
          <w:noProof/>
        </w:rPr>
        <w:fldChar w:fldCharType="separate"/>
      </w:r>
      <w:r w:rsidR="00F075B8">
        <w:rPr>
          <w:noProof/>
        </w:rPr>
        <w:t>52</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72</w:t>
      </w:r>
      <w:r>
        <w:rPr>
          <w:noProof/>
        </w:rPr>
        <w:tab/>
        <w:t>Restrictions applying to a Moomba operator</w:t>
      </w:r>
      <w:r w:rsidRPr="002F1264">
        <w:rPr>
          <w:noProof/>
        </w:rPr>
        <w:tab/>
      </w:r>
      <w:r w:rsidRPr="002F1264">
        <w:rPr>
          <w:noProof/>
        </w:rPr>
        <w:fldChar w:fldCharType="begin"/>
      </w:r>
      <w:r w:rsidRPr="002F1264">
        <w:rPr>
          <w:noProof/>
        </w:rPr>
        <w:instrText xml:space="preserve"> PAGEREF _Toc179274781 \h </w:instrText>
      </w:r>
      <w:r w:rsidRPr="002F1264">
        <w:rPr>
          <w:noProof/>
        </w:rPr>
      </w:r>
      <w:r w:rsidRPr="002F1264">
        <w:rPr>
          <w:noProof/>
        </w:rPr>
        <w:fldChar w:fldCharType="separate"/>
      </w:r>
      <w:r w:rsidR="00F075B8">
        <w:rPr>
          <w:noProof/>
        </w:rPr>
        <w:t>52</w:t>
      </w:r>
      <w:r w:rsidRPr="002F1264">
        <w:rPr>
          <w:noProof/>
        </w:rPr>
        <w:fldChar w:fldCharType="end"/>
      </w:r>
    </w:p>
    <w:p w:rsidR="002F1264" w:rsidRDefault="002F1264">
      <w:pPr>
        <w:pStyle w:val="TOC3"/>
        <w:rPr>
          <w:rFonts w:asciiTheme="minorHAnsi" w:eastAsiaTheme="minorEastAsia" w:hAnsiTheme="minorHAnsi" w:cstheme="minorBidi"/>
          <w:b w:val="0"/>
          <w:noProof/>
          <w:kern w:val="0"/>
          <w:szCs w:val="22"/>
        </w:rPr>
      </w:pPr>
      <w:r>
        <w:rPr>
          <w:noProof/>
        </w:rPr>
        <w:t>Division 3—Access to the Moomba pipeline</w:t>
      </w:r>
      <w:r w:rsidRPr="002F1264">
        <w:rPr>
          <w:b w:val="0"/>
          <w:noProof/>
          <w:sz w:val="18"/>
        </w:rPr>
        <w:tab/>
      </w:r>
      <w:r w:rsidRPr="002F1264">
        <w:rPr>
          <w:b w:val="0"/>
          <w:noProof/>
          <w:sz w:val="18"/>
        </w:rPr>
        <w:fldChar w:fldCharType="begin"/>
      </w:r>
      <w:r w:rsidRPr="002F1264">
        <w:rPr>
          <w:b w:val="0"/>
          <w:noProof/>
          <w:sz w:val="18"/>
        </w:rPr>
        <w:instrText xml:space="preserve"> PAGEREF _Toc179274782 \h </w:instrText>
      </w:r>
      <w:r w:rsidRPr="002F1264">
        <w:rPr>
          <w:b w:val="0"/>
          <w:noProof/>
          <w:sz w:val="18"/>
        </w:rPr>
      </w:r>
      <w:r w:rsidRPr="002F1264">
        <w:rPr>
          <w:b w:val="0"/>
          <w:noProof/>
          <w:sz w:val="18"/>
        </w:rPr>
        <w:fldChar w:fldCharType="separate"/>
      </w:r>
      <w:r w:rsidR="00F075B8">
        <w:rPr>
          <w:b w:val="0"/>
          <w:noProof/>
          <w:sz w:val="18"/>
        </w:rPr>
        <w:t>55</w:t>
      </w:r>
      <w:r w:rsidRPr="002F1264">
        <w:rPr>
          <w:b w:val="0"/>
          <w:noProof/>
          <w:sz w:val="18"/>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73</w:t>
      </w:r>
      <w:r>
        <w:rPr>
          <w:noProof/>
        </w:rPr>
        <w:tab/>
        <w:t>Moomba operator etc. must not prevent or hinder access</w:t>
      </w:r>
      <w:r w:rsidRPr="002F1264">
        <w:rPr>
          <w:noProof/>
        </w:rPr>
        <w:tab/>
      </w:r>
      <w:r w:rsidRPr="002F1264">
        <w:rPr>
          <w:noProof/>
        </w:rPr>
        <w:fldChar w:fldCharType="begin"/>
      </w:r>
      <w:r w:rsidRPr="002F1264">
        <w:rPr>
          <w:noProof/>
        </w:rPr>
        <w:instrText xml:space="preserve"> PAGEREF _Toc179274783 \h </w:instrText>
      </w:r>
      <w:r w:rsidRPr="002F1264">
        <w:rPr>
          <w:noProof/>
        </w:rPr>
      </w:r>
      <w:r w:rsidRPr="002F1264">
        <w:rPr>
          <w:noProof/>
        </w:rPr>
        <w:fldChar w:fldCharType="separate"/>
      </w:r>
      <w:r w:rsidR="00F075B8">
        <w:rPr>
          <w:noProof/>
        </w:rPr>
        <w:t>55</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74</w:t>
      </w:r>
      <w:r>
        <w:rPr>
          <w:noProof/>
        </w:rPr>
        <w:tab/>
        <w:t>Access to the Moomba pipeline</w:t>
      </w:r>
      <w:r w:rsidRPr="002F1264">
        <w:rPr>
          <w:noProof/>
        </w:rPr>
        <w:tab/>
      </w:r>
      <w:r w:rsidRPr="002F1264">
        <w:rPr>
          <w:noProof/>
        </w:rPr>
        <w:fldChar w:fldCharType="begin"/>
      </w:r>
      <w:r w:rsidRPr="002F1264">
        <w:rPr>
          <w:noProof/>
        </w:rPr>
        <w:instrText xml:space="preserve"> PAGEREF _Toc179274784 \h </w:instrText>
      </w:r>
      <w:r w:rsidRPr="002F1264">
        <w:rPr>
          <w:noProof/>
        </w:rPr>
      </w:r>
      <w:r w:rsidRPr="002F1264">
        <w:rPr>
          <w:noProof/>
        </w:rPr>
        <w:fldChar w:fldCharType="separate"/>
      </w:r>
      <w:r w:rsidR="00F075B8">
        <w:rPr>
          <w:noProof/>
        </w:rPr>
        <w:t>55</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75</w:t>
      </w:r>
      <w:r>
        <w:rPr>
          <w:noProof/>
        </w:rPr>
        <w:tab/>
        <w:t>Access disputes</w:t>
      </w:r>
      <w:r w:rsidRPr="002F1264">
        <w:rPr>
          <w:noProof/>
        </w:rPr>
        <w:tab/>
      </w:r>
      <w:r w:rsidRPr="002F1264">
        <w:rPr>
          <w:noProof/>
        </w:rPr>
        <w:fldChar w:fldCharType="begin"/>
      </w:r>
      <w:r w:rsidRPr="002F1264">
        <w:rPr>
          <w:noProof/>
        </w:rPr>
        <w:instrText xml:space="preserve"> PAGEREF _Toc179274785 \h </w:instrText>
      </w:r>
      <w:r w:rsidRPr="002F1264">
        <w:rPr>
          <w:noProof/>
        </w:rPr>
      </w:r>
      <w:r w:rsidRPr="002F1264">
        <w:rPr>
          <w:noProof/>
        </w:rPr>
        <w:fldChar w:fldCharType="separate"/>
      </w:r>
      <w:r w:rsidR="00F075B8">
        <w:rPr>
          <w:noProof/>
        </w:rPr>
        <w:t>55</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76</w:t>
      </w:r>
      <w:r>
        <w:rPr>
          <w:noProof/>
        </w:rPr>
        <w:tab/>
        <w:t>Procedure on receipt of notification of an access dispute</w:t>
      </w:r>
      <w:r w:rsidRPr="002F1264">
        <w:rPr>
          <w:noProof/>
        </w:rPr>
        <w:tab/>
      </w:r>
      <w:r w:rsidRPr="002F1264">
        <w:rPr>
          <w:noProof/>
        </w:rPr>
        <w:fldChar w:fldCharType="begin"/>
      </w:r>
      <w:r w:rsidRPr="002F1264">
        <w:rPr>
          <w:noProof/>
        </w:rPr>
        <w:instrText xml:space="preserve"> PAGEREF _Toc179274786 \h </w:instrText>
      </w:r>
      <w:r w:rsidRPr="002F1264">
        <w:rPr>
          <w:noProof/>
        </w:rPr>
      </w:r>
      <w:r w:rsidRPr="002F1264">
        <w:rPr>
          <w:noProof/>
        </w:rPr>
        <w:fldChar w:fldCharType="separate"/>
      </w:r>
      <w:r w:rsidR="00F075B8">
        <w:rPr>
          <w:noProof/>
        </w:rPr>
        <w:t>57</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77</w:t>
      </w:r>
      <w:r>
        <w:rPr>
          <w:noProof/>
        </w:rPr>
        <w:tab/>
        <w:t>Withdrawal of notification</w:t>
      </w:r>
      <w:r w:rsidRPr="002F1264">
        <w:rPr>
          <w:noProof/>
        </w:rPr>
        <w:tab/>
      </w:r>
      <w:r w:rsidRPr="002F1264">
        <w:rPr>
          <w:noProof/>
        </w:rPr>
        <w:fldChar w:fldCharType="begin"/>
      </w:r>
      <w:r w:rsidRPr="002F1264">
        <w:rPr>
          <w:noProof/>
        </w:rPr>
        <w:instrText xml:space="preserve"> PAGEREF _Toc179274787 \h </w:instrText>
      </w:r>
      <w:r w:rsidRPr="002F1264">
        <w:rPr>
          <w:noProof/>
        </w:rPr>
      </w:r>
      <w:r w:rsidRPr="002F1264">
        <w:rPr>
          <w:noProof/>
        </w:rPr>
        <w:fldChar w:fldCharType="separate"/>
      </w:r>
      <w:r w:rsidR="00F075B8">
        <w:rPr>
          <w:noProof/>
        </w:rPr>
        <w:t>57</w:t>
      </w:r>
      <w:r w:rsidRPr="002F1264">
        <w:rPr>
          <w:noProof/>
        </w:rPr>
        <w:fldChar w:fldCharType="end"/>
      </w:r>
    </w:p>
    <w:p w:rsidR="002F1264" w:rsidRDefault="002F1264">
      <w:pPr>
        <w:pStyle w:val="TOC3"/>
        <w:rPr>
          <w:rFonts w:asciiTheme="minorHAnsi" w:eastAsiaTheme="minorEastAsia" w:hAnsiTheme="minorHAnsi" w:cstheme="minorBidi"/>
          <w:b w:val="0"/>
          <w:noProof/>
          <w:kern w:val="0"/>
          <w:szCs w:val="22"/>
        </w:rPr>
      </w:pPr>
      <w:r>
        <w:rPr>
          <w:noProof/>
        </w:rPr>
        <w:t>Division 4—Arbitration of access disputes</w:t>
      </w:r>
      <w:r w:rsidRPr="002F1264">
        <w:rPr>
          <w:b w:val="0"/>
          <w:noProof/>
          <w:sz w:val="18"/>
        </w:rPr>
        <w:tab/>
      </w:r>
      <w:r w:rsidRPr="002F1264">
        <w:rPr>
          <w:b w:val="0"/>
          <w:noProof/>
          <w:sz w:val="18"/>
        </w:rPr>
        <w:fldChar w:fldCharType="begin"/>
      </w:r>
      <w:r w:rsidRPr="002F1264">
        <w:rPr>
          <w:b w:val="0"/>
          <w:noProof/>
          <w:sz w:val="18"/>
        </w:rPr>
        <w:instrText xml:space="preserve"> PAGEREF _Toc179274788 \h </w:instrText>
      </w:r>
      <w:r w:rsidRPr="002F1264">
        <w:rPr>
          <w:b w:val="0"/>
          <w:noProof/>
          <w:sz w:val="18"/>
        </w:rPr>
      </w:r>
      <w:r w:rsidRPr="002F1264">
        <w:rPr>
          <w:b w:val="0"/>
          <w:noProof/>
          <w:sz w:val="18"/>
        </w:rPr>
        <w:fldChar w:fldCharType="separate"/>
      </w:r>
      <w:r w:rsidR="00F075B8">
        <w:rPr>
          <w:b w:val="0"/>
          <w:noProof/>
          <w:sz w:val="18"/>
        </w:rPr>
        <w:t>58</w:t>
      </w:r>
      <w:r w:rsidRPr="002F1264">
        <w:rPr>
          <w:b w:val="0"/>
          <w:noProof/>
          <w:sz w:val="18"/>
        </w:rPr>
        <w:fldChar w:fldCharType="end"/>
      </w:r>
    </w:p>
    <w:p w:rsidR="002F1264" w:rsidRDefault="002F1264">
      <w:pPr>
        <w:pStyle w:val="TOC4"/>
        <w:rPr>
          <w:rFonts w:asciiTheme="minorHAnsi" w:eastAsiaTheme="minorEastAsia" w:hAnsiTheme="minorHAnsi" w:cstheme="minorBidi"/>
          <w:b w:val="0"/>
          <w:noProof/>
          <w:kern w:val="0"/>
          <w:sz w:val="22"/>
          <w:szCs w:val="22"/>
        </w:rPr>
      </w:pPr>
      <w:r>
        <w:rPr>
          <w:noProof/>
        </w:rPr>
        <w:t>Subdivision A—ACCC objectives and arbitration powers</w:t>
      </w:r>
      <w:r w:rsidRPr="002F1264">
        <w:rPr>
          <w:b w:val="0"/>
          <w:noProof/>
          <w:sz w:val="18"/>
        </w:rPr>
        <w:tab/>
      </w:r>
      <w:r w:rsidRPr="002F1264">
        <w:rPr>
          <w:b w:val="0"/>
          <w:noProof/>
          <w:sz w:val="18"/>
        </w:rPr>
        <w:fldChar w:fldCharType="begin"/>
      </w:r>
      <w:r w:rsidRPr="002F1264">
        <w:rPr>
          <w:b w:val="0"/>
          <w:noProof/>
          <w:sz w:val="18"/>
        </w:rPr>
        <w:instrText xml:space="preserve"> PAGEREF _Toc179274789 \h </w:instrText>
      </w:r>
      <w:r w:rsidRPr="002F1264">
        <w:rPr>
          <w:b w:val="0"/>
          <w:noProof/>
          <w:sz w:val="18"/>
        </w:rPr>
      </w:r>
      <w:r w:rsidRPr="002F1264">
        <w:rPr>
          <w:b w:val="0"/>
          <w:noProof/>
          <w:sz w:val="18"/>
        </w:rPr>
        <w:fldChar w:fldCharType="separate"/>
      </w:r>
      <w:r w:rsidR="00F075B8">
        <w:rPr>
          <w:b w:val="0"/>
          <w:noProof/>
          <w:sz w:val="18"/>
        </w:rPr>
        <w:t>58</w:t>
      </w:r>
      <w:r w:rsidRPr="002F1264">
        <w:rPr>
          <w:b w:val="0"/>
          <w:noProof/>
          <w:sz w:val="18"/>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78</w:t>
      </w:r>
      <w:r>
        <w:rPr>
          <w:noProof/>
        </w:rPr>
        <w:tab/>
        <w:t>ACCC objectives</w:t>
      </w:r>
      <w:r w:rsidRPr="002F1264">
        <w:rPr>
          <w:noProof/>
        </w:rPr>
        <w:tab/>
      </w:r>
      <w:r w:rsidRPr="002F1264">
        <w:rPr>
          <w:noProof/>
        </w:rPr>
        <w:fldChar w:fldCharType="begin"/>
      </w:r>
      <w:r w:rsidRPr="002F1264">
        <w:rPr>
          <w:noProof/>
        </w:rPr>
        <w:instrText xml:space="preserve"> PAGEREF _Toc179274790 \h </w:instrText>
      </w:r>
      <w:r w:rsidRPr="002F1264">
        <w:rPr>
          <w:noProof/>
        </w:rPr>
      </w:r>
      <w:r w:rsidRPr="002F1264">
        <w:rPr>
          <w:noProof/>
        </w:rPr>
        <w:fldChar w:fldCharType="separate"/>
      </w:r>
      <w:r w:rsidR="00F075B8">
        <w:rPr>
          <w:noProof/>
        </w:rPr>
        <w:t>58</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79</w:t>
      </w:r>
      <w:r>
        <w:rPr>
          <w:noProof/>
        </w:rPr>
        <w:tab/>
        <w:t>Functions of ACCC</w:t>
      </w:r>
      <w:r w:rsidRPr="002F1264">
        <w:rPr>
          <w:noProof/>
        </w:rPr>
        <w:tab/>
      </w:r>
      <w:r w:rsidRPr="002F1264">
        <w:rPr>
          <w:noProof/>
        </w:rPr>
        <w:fldChar w:fldCharType="begin"/>
      </w:r>
      <w:r w:rsidRPr="002F1264">
        <w:rPr>
          <w:noProof/>
        </w:rPr>
        <w:instrText xml:space="preserve"> PAGEREF _Toc179274791 \h </w:instrText>
      </w:r>
      <w:r w:rsidRPr="002F1264">
        <w:rPr>
          <w:noProof/>
        </w:rPr>
      </w:r>
      <w:r w:rsidRPr="002F1264">
        <w:rPr>
          <w:noProof/>
        </w:rPr>
        <w:fldChar w:fldCharType="separate"/>
      </w:r>
      <w:r w:rsidR="00F075B8">
        <w:rPr>
          <w:noProof/>
        </w:rPr>
        <w:t>58</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80</w:t>
      </w:r>
      <w:r>
        <w:rPr>
          <w:noProof/>
        </w:rPr>
        <w:tab/>
        <w:t>ACCC arbitration powers</w:t>
      </w:r>
      <w:r w:rsidRPr="002F1264">
        <w:rPr>
          <w:noProof/>
        </w:rPr>
        <w:tab/>
      </w:r>
      <w:r w:rsidRPr="002F1264">
        <w:rPr>
          <w:noProof/>
        </w:rPr>
        <w:fldChar w:fldCharType="begin"/>
      </w:r>
      <w:r w:rsidRPr="002F1264">
        <w:rPr>
          <w:noProof/>
        </w:rPr>
        <w:instrText xml:space="preserve"> PAGEREF _Toc179274792 \h </w:instrText>
      </w:r>
      <w:r w:rsidRPr="002F1264">
        <w:rPr>
          <w:noProof/>
        </w:rPr>
      </w:r>
      <w:r w:rsidRPr="002F1264">
        <w:rPr>
          <w:noProof/>
        </w:rPr>
        <w:fldChar w:fldCharType="separate"/>
      </w:r>
      <w:r w:rsidR="00F075B8">
        <w:rPr>
          <w:noProof/>
        </w:rPr>
        <w:t>58</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81</w:t>
      </w:r>
      <w:r>
        <w:rPr>
          <w:noProof/>
        </w:rPr>
        <w:tab/>
        <w:t>Period within which ACCC to make its determination</w:t>
      </w:r>
      <w:r w:rsidRPr="002F1264">
        <w:rPr>
          <w:noProof/>
        </w:rPr>
        <w:tab/>
      </w:r>
      <w:r w:rsidRPr="002F1264">
        <w:rPr>
          <w:noProof/>
        </w:rPr>
        <w:fldChar w:fldCharType="begin"/>
      </w:r>
      <w:r w:rsidRPr="002F1264">
        <w:rPr>
          <w:noProof/>
        </w:rPr>
        <w:instrText xml:space="preserve"> PAGEREF _Toc179274793 \h </w:instrText>
      </w:r>
      <w:r w:rsidRPr="002F1264">
        <w:rPr>
          <w:noProof/>
        </w:rPr>
      </w:r>
      <w:r w:rsidRPr="002F1264">
        <w:rPr>
          <w:noProof/>
        </w:rPr>
        <w:fldChar w:fldCharType="separate"/>
      </w:r>
      <w:r w:rsidR="00F075B8">
        <w:rPr>
          <w:noProof/>
        </w:rPr>
        <w:t>61</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82</w:t>
      </w:r>
      <w:r>
        <w:rPr>
          <w:noProof/>
        </w:rPr>
        <w:tab/>
        <w:t>Operation of determinations</w:t>
      </w:r>
      <w:r w:rsidRPr="002F1264">
        <w:rPr>
          <w:noProof/>
        </w:rPr>
        <w:tab/>
      </w:r>
      <w:r w:rsidRPr="002F1264">
        <w:rPr>
          <w:noProof/>
        </w:rPr>
        <w:fldChar w:fldCharType="begin"/>
      </w:r>
      <w:r w:rsidRPr="002F1264">
        <w:rPr>
          <w:noProof/>
        </w:rPr>
        <w:instrText xml:space="preserve"> PAGEREF _Toc179274794 \h </w:instrText>
      </w:r>
      <w:r w:rsidRPr="002F1264">
        <w:rPr>
          <w:noProof/>
        </w:rPr>
      </w:r>
      <w:r w:rsidRPr="002F1264">
        <w:rPr>
          <w:noProof/>
        </w:rPr>
        <w:fldChar w:fldCharType="separate"/>
      </w:r>
      <w:r w:rsidR="00F075B8">
        <w:rPr>
          <w:noProof/>
        </w:rPr>
        <w:t>62</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83</w:t>
      </w:r>
      <w:r>
        <w:rPr>
          <w:noProof/>
        </w:rPr>
        <w:tab/>
        <w:t>Constitution of ACCC for conduct of arbitration</w:t>
      </w:r>
      <w:r w:rsidRPr="002F1264">
        <w:rPr>
          <w:noProof/>
        </w:rPr>
        <w:tab/>
      </w:r>
      <w:r w:rsidRPr="002F1264">
        <w:rPr>
          <w:noProof/>
        </w:rPr>
        <w:fldChar w:fldCharType="begin"/>
      </w:r>
      <w:r w:rsidRPr="002F1264">
        <w:rPr>
          <w:noProof/>
        </w:rPr>
        <w:instrText xml:space="preserve"> PAGEREF _Toc179274795 \h </w:instrText>
      </w:r>
      <w:r w:rsidRPr="002F1264">
        <w:rPr>
          <w:noProof/>
        </w:rPr>
      </w:r>
      <w:r w:rsidRPr="002F1264">
        <w:rPr>
          <w:noProof/>
        </w:rPr>
        <w:fldChar w:fldCharType="separate"/>
      </w:r>
      <w:r w:rsidR="00F075B8">
        <w:rPr>
          <w:noProof/>
        </w:rPr>
        <w:t>62</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84</w:t>
      </w:r>
      <w:r>
        <w:rPr>
          <w:noProof/>
        </w:rPr>
        <w:tab/>
        <w:t>Presiding member</w:t>
      </w:r>
      <w:r w:rsidRPr="002F1264">
        <w:rPr>
          <w:noProof/>
        </w:rPr>
        <w:tab/>
      </w:r>
      <w:r w:rsidRPr="002F1264">
        <w:rPr>
          <w:noProof/>
        </w:rPr>
        <w:fldChar w:fldCharType="begin"/>
      </w:r>
      <w:r w:rsidRPr="002F1264">
        <w:rPr>
          <w:noProof/>
        </w:rPr>
        <w:instrText xml:space="preserve"> PAGEREF _Toc179274796 \h </w:instrText>
      </w:r>
      <w:r w:rsidRPr="002F1264">
        <w:rPr>
          <w:noProof/>
        </w:rPr>
      </w:r>
      <w:r w:rsidRPr="002F1264">
        <w:rPr>
          <w:noProof/>
        </w:rPr>
        <w:fldChar w:fldCharType="separate"/>
      </w:r>
      <w:r w:rsidR="00F075B8">
        <w:rPr>
          <w:noProof/>
        </w:rPr>
        <w:t>63</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85</w:t>
      </w:r>
      <w:r>
        <w:rPr>
          <w:noProof/>
        </w:rPr>
        <w:tab/>
        <w:t>Reconstitution of ACCC</w:t>
      </w:r>
      <w:r w:rsidRPr="002F1264">
        <w:rPr>
          <w:noProof/>
        </w:rPr>
        <w:tab/>
      </w:r>
      <w:r w:rsidRPr="002F1264">
        <w:rPr>
          <w:noProof/>
        </w:rPr>
        <w:fldChar w:fldCharType="begin"/>
      </w:r>
      <w:r w:rsidRPr="002F1264">
        <w:rPr>
          <w:noProof/>
        </w:rPr>
        <w:instrText xml:space="preserve"> PAGEREF _Toc179274797 \h </w:instrText>
      </w:r>
      <w:r w:rsidRPr="002F1264">
        <w:rPr>
          <w:noProof/>
        </w:rPr>
      </w:r>
      <w:r w:rsidRPr="002F1264">
        <w:rPr>
          <w:noProof/>
        </w:rPr>
        <w:fldChar w:fldCharType="separate"/>
      </w:r>
      <w:r w:rsidR="00F075B8">
        <w:rPr>
          <w:noProof/>
        </w:rPr>
        <w:t>63</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86</w:t>
      </w:r>
      <w:r>
        <w:rPr>
          <w:noProof/>
        </w:rPr>
        <w:tab/>
        <w:t>Determination of questions</w:t>
      </w:r>
      <w:r w:rsidRPr="002F1264">
        <w:rPr>
          <w:noProof/>
        </w:rPr>
        <w:tab/>
      </w:r>
      <w:r w:rsidRPr="002F1264">
        <w:rPr>
          <w:noProof/>
        </w:rPr>
        <w:fldChar w:fldCharType="begin"/>
      </w:r>
      <w:r w:rsidRPr="002F1264">
        <w:rPr>
          <w:noProof/>
        </w:rPr>
        <w:instrText xml:space="preserve"> PAGEREF _Toc179274798 \h </w:instrText>
      </w:r>
      <w:r w:rsidRPr="002F1264">
        <w:rPr>
          <w:noProof/>
        </w:rPr>
      </w:r>
      <w:r w:rsidRPr="002F1264">
        <w:rPr>
          <w:noProof/>
        </w:rPr>
        <w:fldChar w:fldCharType="separate"/>
      </w:r>
      <w:r w:rsidR="00F075B8">
        <w:rPr>
          <w:noProof/>
        </w:rPr>
        <w:t>64</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87</w:t>
      </w:r>
      <w:r>
        <w:rPr>
          <w:noProof/>
        </w:rPr>
        <w:tab/>
        <w:t>Disclosure of ACCC interests by members</w:t>
      </w:r>
      <w:r w:rsidRPr="002F1264">
        <w:rPr>
          <w:noProof/>
        </w:rPr>
        <w:tab/>
      </w:r>
      <w:r w:rsidRPr="002F1264">
        <w:rPr>
          <w:noProof/>
        </w:rPr>
        <w:fldChar w:fldCharType="begin"/>
      </w:r>
      <w:r w:rsidRPr="002F1264">
        <w:rPr>
          <w:noProof/>
        </w:rPr>
        <w:instrText xml:space="preserve"> PAGEREF _Toc179274799 \h </w:instrText>
      </w:r>
      <w:r w:rsidRPr="002F1264">
        <w:rPr>
          <w:noProof/>
        </w:rPr>
      </w:r>
      <w:r w:rsidRPr="002F1264">
        <w:rPr>
          <w:noProof/>
        </w:rPr>
        <w:fldChar w:fldCharType="separate"/>
      </w:r>
      <w:r w:rsidR="00F075B8">
        <w:rPr>
          <w:noProof/>
        </w:rPr>
        <w:t>64</w:t>
      </w:r>
      <w:r w:rsidRPr="002F1264">
        <w:rPr>
          <w:noProof/>
        </w:rPr>
        <w:fldChar w:fldCharType="end"/>
      </w:r>
    </w:p>
    <w:p w:rsidR="002F1264" w:rsidRDefault="002F1264">
      <w:pPr>
        <w:pStyle w:val="TOC4"/>
        <w:rPr>
          <w:rFonts w:asciiTheme="minorHAnsi" w:eastAsiaTheme="minorEastAsia" w:hAnsiTheme="minorHAnsi" w:cstheme="minorBidi"/>
          <w:b w:val="0"/>
          <w:noProof/>
          <w:kern w:val="0"/>
          <w:sz w:val="22"/>
          <w:szCs w:val="22"/>
        </w:rPr>
      </w:pPr>
      <w:r>
        <w:rPr>
          <w:noProof/>
        </w:rPr>
        <w:t>Subdivision B—Preliminary matters</w:t>
      </w:r>
      <w:r w:rsidRPr="002F1264">
        <w:rPr>
          <w:b w:val="0"/>
          <w:noProof/>
          <w:sz w:val="18"/>
        </w:rPr>
        <w:tab/>
      </w:r>
      <w:r w:rsidRPr="002F1264">
        <w:rPr>
          <w:b w:val="0"/>
          <w:noProof/>
          <w:sz w:val="18"/>
        </w:rPr>
        <w:fldChar w:fldCharType="begin"/>
      </w:r>
      <w:r w:rsidRPr="002F1264">
        <w:rPr>
          <w:b w:val="0"/>
          <w:noProof/>
          <w:sz w:val="18"/>
        </w:rPr>
        <w:instrText xml:space="preserve"> PAGEREF _Toc179274800 \h </w:instrText>
      </w:r>
      <w:r w:rsidRPr="002F1264">
        <w:rPr>
          <w:b w:val="0"/>
          <w:noProof/>
          <w:sz w:val="18"/>
        </w:rPr>
      </w:r>
      <w:r w:rsidRPr="002F1264">
        <w:rPr>
          <w:b w:val="0"/>
          <w:noProof/>
          <w:sz w:val="18"/>
        </w:rPr>
        <w:fldChar w:fldCharType="separate"/>
      </w:r>
      <w:r w:rsidR="00F075B8">
        <w:rPr>
          <w:b w:val="0"/>
          <w:noProof/>
          <w:sz w:val="18"/>
        </w:rPr>
        <w:t>65</w:t>
      </w:r>
      <w:r w:rsidRPr="002F1264">
        <w:rPr>
          <w:b w:val="0"/>
          <w:noProof/>
          <w:sz w:val="18"/>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88</w:t>
      </w:r>
      <w:r>
        <w:rPr>
          <w:noProof/>
        </w:rPr>
        <w:tab/>
        <w:t>ACCC to arbitrate if access dispute not settled within 21 days</w:t>
      </w:r>
      <w:r w:rsidRPr="002F1264">
        <w:rPr>
          <w:noProof/>
        </w:rPr>
        <w:tab/>
      </w:r>
      <w:r w:rsidRPr="002F1264">
        <w:rPr>
          <w:noProof/>
        </w:rPr>
        <w:fldChar w:fldCharType="begin"/>
      </w:r>
      <w:r w:rsidRPr="002F1264">
        <w:rPr>
          <w:noProof/>
        </w:rPr>
        <w:instrText xml:space="preserve"> PAGEREF _Toc179274801 \h </w:instrText>
      </w:r>
      <w:r w:rsidRPr="002F1264">
        <w:rPr>
          <w:noProof/>
        </w:rPr>
      </w:r>
      <w:r w:rsidRPr="002F1264">
        <w:rPr>
          <w:noProof/>
        </w:rPr>
        <w:fldChar w:fldCharType="separate"/>
      </w:r>
      <w:r w:rsidR="00F075B8">
        <w:rPr>
          <w:noProof/>
        </w:rPr>
        <w:t>65</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89</w:t>
      </w:r>
      <w:r>
        <w:rPr>
          <w:noProof/>
        </w:rPr>
        <w:tab/>
        <w:t>Parties to arbitration</w:t>
      </w:r>
      <w:r w:rsidRPr="002F1264">
        <w:rPr>
          <w:noProof/>
        </w:rPr>
        <w:tab/>
      </w:r>
      <w:r w:rsidRPr="002F1264">
        <w:rPr>
          <w:noProof/>
        </w:rPr>
        <w:fldChar w:fldCharType="begin"/>
      </w:r>
      <w:r w:rsidRPr="002F1264">
        <w:rPr>
          <w:noProof/>
        </w:rPr>
        <w:instrText xml:space="preserve"> PAGEREF _Toc179274802 \h </w:instrText>
      </w:r>
      <w:r w:rsidRPr="002F1264">
        <w:rPr>
          <w:noProof/>
        </w:rPr>
      </w:r>
      <w:r w:rsidRPr="002F1264">
        <w:rPr>
          <w:noProof/>
        </w:rPr>
        <w:fldChar w:fldCharType="separate"/>
      </w:r>
      <w:r w:rsidR="00F075B8">
        <w:rPr>
          <w:noProof/>
        </w:rPr>
        <w:t>65</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90</w:t>
      </w:r>
      <w:r>
        <w:rPr>
          <w:noProof/>
        </w:rPr>
        <w:tab/>
        <w:t>ACCC to notify parties that it must arbitrate the dispute</w:t>
      </w:r>
      <w:r w:rsidRPr="002F1264">
        <w:rPr>
          <w:noProof/>
        </w:rPr>
        <w:tab/>
      </w:r>
      <w:r w:rsidRPr="002F1264">
        <w:rPr>
          <w:noProof/>
        </w:rPr>
        <w:fldChar w:fldCharType="begin"/>
      </w:r>
      <w:r w:rsidRPr="002F1264">
        <w:rPr>
          <w:noProof/>
        </w:rPr>
        <w:instrText xml:space="preserve"> PAGEREF _Toc179274803 \h </w:instrText>
      </w:r>
      <w:r w:rsidRPr="002F1264">
        <w:rPr>
          <w:noProof/>
        </w:rPr>
      </w:r>
      <w:r w:rsidRPr="002F1264">
        <w:rPr>
          <w:noProof/>
        </w:rPr>
        <w:fldChar w:fldCharType="separate"/>
      </w:r>
      <w:r w:rsidR="00F075B8">
        <w:rPr>
          <w:noProof/>
        </w:rPr>
        <w:t>66</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lastRenderedPageBreak/>
        <w:t>91</w:t>
      </w:r>
      <w:r>
        <w:rPr>
          <w:noProof/>
        </w:rPr>
        <w:tab/>
        <w:t>ACCC may decide not to arbitrate a dispute if subject matter of dispute is trivial etc.</w:t>
      </w:r>
      <w:r w:rsidRPr="002F1264">
        <w:rPr>
          <w:noProof/>
        </w:rPr>
        <w:tab/>
      </w:r>
      <w:r w:rsidRPr="002F1264">
        <w:rPr>
          <w:noProof/>
        </w:rPr>
        <w:fldChar w:fldCharType="begin"/>
      </w:r>
      <w:r w:rsidRPr="002F1264">
        <w:rPr>
          <w:noProof/>
        </w:rPr>
        <w:instrText xml:space="preserve"> PAGEREF _Toc179274804 \h </w:instrText>
      </w:r>
      <w:r w:rsidRPr="002F1264">
        <w:rPr>
          <w:noProof/>
        </w:rPr>
      </w:r>
      <w:r w:rsidRPr="002F1264">
        <w:rPr>
          <w:noProof/>
        </w:rPr>
        <w:fldChar w:fldCharType="separate"/>
      </w:r>
      <w:r w:rsidR="00F075B8">
        <w:rPr>
          <w:noProof/>
        </w:rPr>
        <w:t>66</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92</w:t>
      </w:r>
      <w:r>
        <w:rPr>
          <w:noProof/>
        </w:rPr>
        <w:tab/>
        <w:t>ACCC not to arbitrate an access dispute if subject matter of dispute is subject of Federal Court proceedings brought under section 114</w:t>
      </w:r>
      <w:r w:rsidRPr="002F1264">
        <w:rPr>
          <w:noProof/>
        </w:rPr>
        <w:tab/>
      </w:r>
      <w:r w:rsidRPr="002F1264">
        <w:rPr>
          <w:noProof/>
        </w:rPr>
        <w:fldChar w:fldCharType="begin"/>
      </w:r>
      <w:r w:rsidRPr="002F1264">
        <w:rPr>
          <w:noProof/>
        </w:rPr>
        <w:instrText xml:space="preserve"> PAGEREF _Toc179274805 \h </w:instrText>
      </w:r>
      <w:r w:rsidRPr="002F1264">
        <w:rPr>
          <w:noProof/>
        </w:rPr>
      </w:r>
      <w:r w:rsidRPr="002F1264">
        <w:rPr>
          <w:noProof/>
        </w:rPr>
        <w:fldChar w:fldCharType="separate"/>
      </w:r>
      <w:r w:rsidR="00F075B8">
        <w:rPr>
          <w:noProof/>
        </w:rPr>
        <w:t>66</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93</w:t>
      </w:r>
      <w:r>
        <w:rPr>
          <w:noProof/>
        </w:rPr>
        <w:tab/>
        <w:t>Right to representation</w:t>
      </w:r>
      <w:r w:rsidRPr="002F1264">
        <w:rPr>
          <w:noProof/>
        </w:rPr>
        <w:tab/>
      </w:r>
      <w:r w:rsidRPr="002F1264">
        <w:rPr>
          <w:noProof/>
        </w:rPr>
        <w:fldChar w:fldCharType="begin"/>
      </w:r>
      <w:r w:rsidRPr="002F1264">
        <w:rPr>
          <w:noProof/>
        </w:rPr>
        <w:instrText xml:space="preserve"> PAGEREF _Toc179274806 \h </w:instrText>
      </w:r>
      <w:r w:rsidRPr="002F1264">
        <w:rPr>
          <w:noProof/>
        </w:rPr>
      </w:r>
      <w:r w:rsidRPr="002F1264">
        <w:rPr>
          <w:noProof/>
        </w:rPr>
        <w:fldChar w:fldCharType="separate"/>
      </w:r>
      <w:r w:rsidR="00F075B8">
        <w:rPr>
          <w:noProof/>
        </w:rPr>
        <w:t>66</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94</w:t>
      </w:r>
      <w:r>
        <w:rPr>
          <w:noProof/>
        </w:rPr>
        <w:tab/>
        <w:t>Giving of relevant documents to ACCC</w:t>
      </w:r>
      <w:r w:rsidRPr="002F1264">
        <w:rPr>
          <w:noProof/>
        </w:rPr>
        <w:tab/>
      </w:r>
      <w:r w:rsidRPr="002F1264">
        <w:rPr>
          <w:noProof/>
        </w:rPr>
        <w:fldChar w:fldCharType="begin"/>
      </w:r>
      <w:r w:rsidRPr="002F1264">
        <w:rPr>
          <w:noProof/>
        </w:rPr>
        <w:instrText xml:space="preserve"> PAGEREF _Toc179274807 \h </w:instrText>
      </w:r>
      <w:r w:rsidRPr="002F1264">
        <w:rPr>
          <w:noProof/>
        </w:rPr>
      </w:r>
      <w:r w:rsidRPr="002F1264">
        <w:rPr>
          <w:noProof/>
        </w:rPr>
        <w:fldChar w:fldCharType="separate"/>
      </w:r>
      <w:r w:rsidR="00F075B8">
        <w:rPr>
          <w:noProof/>
        </w:rPr>
        <w:t>67</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95</w:t>
      </w:r>
      <w:r>
        <w:rPr>
          <w:noProof/>
        </w:rPr>
        <w:tab/>
        <w:t>Power to obtain information and documents</w:t>
      </w:r>
      <w:r w:rsidRPr="002F1264">
        <w:rPr>
          <w:noProof/>
        </w:rPr>
        <w:tab/>
      </w:r>
      <w:r w:rsidRPr="002F1264">
        <w:rPr>
          <w:noProof/>
        </w:rPr>
        <w:fldChar w:fldCharType="begin"/>
      </w:r>
      <w:r w:rsidRPr="002F1264">
        <w:rPr>
          <w:noProof/>
        </w:rPr>
        <w:instrText xml:space="preserve"> PAGEREF _Toc179274808 \h </w:instrText>
      </w:r>
      <w:r w:rsidRPr="002F1264">
        <w:rPr>
          <w:noProof/>
        </w:rPr>
      </w:r>
      <w:r w:rsidRPr="002F1264">
        <w:rPr>
          <w:noProof/>
        </w:rPr>
        <w:fldChar w:fldCharType="separate"/>
      </w:r>
      <w:r w:rsidR="00F075B8">
        <w:rPr>
          <w:noProof/>
        </w:rPr>
        <w:t>67</w:t>
      </w:r>
      <w:r w:rsidRPr="002F1264">
        <w:rPr>
          <w:noProof/>
        </w:rPr>
        <w:fldChar w:fldCharType="end"/>
      </w:r>
    </w:p>
    <w:p w:rsidR="002F1264" w:rsidRDefault="002F1264">
      <w:pPr>
        <w:pStyle w:val="TOC4"/>
        <w:rPr>
          <w:rFonts w:asciiTheme="minorHAnsi" w:eastAsiaTheme="minorEastAsia" w:hAnsiTheme="minorHAnsi" w:cstheme="minorBidi"/>
          <w:b w:val="0"/>
          <w:noProof/>
          <w:kern w:val="0"/>
          <w:sz w:val="22"/>
          <w:szCs w:val="22"/>
        </w:rPr>
      </w:pPr>
      <w:r>
        <w:rPr>
          <w:noProof/>
        </w:rPr>
        <w:t>Subdivision C—Arbitration hearings</w:t>
      </w:r>
      <w:r w:rsidRPr="002F1264">
        <w:rPr>
          <w:b w:val="0"/>
          <w:noProof/>
          <w:sz w:val="18"/>
        </w:rPr>
        <w:tab/>
      </w:r>
      <w:r w:rsidRPr="002F1264">
        <w:rPr>
          <w:b w:val="0"/>
          <w:noProof/>
          <w:sz w:val="18"/>
        </w:rPr>
        <w:fldChar w:fldCharType="begin"/>
      </w:r>
      <w:r w:rsidRPr="002F1264">
        <w:rPr>
          <w:b w:val="0"/>
          <w:noProof/>
          <w:sz w:val="18"/>
        </w:rPr>
        <w:instrText xml:space="preserve"> PAGEREF _Toc179274809 \h </w:instrText>
      </w:r>
      <w:r w:rsidRPr="002F1264">
        <w:rPr>
          <w:b w:val="0"/>
          <w:noProof/>
          <w:sz w:val="18"/>
        </w:rPr>
      </w:r>
      <w:r w:rsidRPr="002F1264">
        <w:rPr>
          <w:b w:val="0"/>
          <w:noProof/>
          <w:sz w:val="18"/>
        </w:rPr>
        <w:fldChar w:fldCharType="separate"/>
      </w:r>
      <w:r w:rsidR="00F075B8">
        <w:rPr>
          <w:b w:val="0"/>
          <w:noProof/>
          <w:sz w:val="18"/>
        </w:rPr>
        <w:t>68</w:t>
      </w:r>
      <w:r w:rsidRPr="002F1264">
        <w:rPr>
          <w:b w:val="0"/>
          <w:noProof/>
          <w:sz w:val="18"/>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96</w:t>
      </w:r>
      <w:r>
        <w:rPr>
          <w:noProof/>
        </w:rPr>
        <w:tab/>
        <w:t>Procedure of ACCC</w:t>
      </w:r>
      <w:r w:rsidRPr="002F1264">
        <w:rPr>
          <w:noProof/>
        </w:rPr>
        <w:tab/>
      </w:r>
      <w:r w:rsidRPr="002F1264">
        <w:rPr>
          <w:noProof/>
        </w:rPr>
        <w:fldChar w:fldCharType="begin"/>
      </w:r>
      <w:r w:rsidRPr="002F1264">
        <w:rPr>
          <w:noProof/>
        </w:rPr>
        <w:instrText xml:space="preserve"> PAGEREF _Toc179274810 \h </w:instrText>
      </w:r>
      <w:r w:rsidRPr="002F1264">
        <w:rPr>
          <w:noProof/>
        </w:rPr>
      </w:r>
      <w:r w:rsidRPr="002F1264">
        <w:rPr>
          <w:noProof/>
        </w:rPr>
        <w:fldChar w:fldCharType="separate"/>
      </w:r>
      <w:r w:rsidR="00F075B8">
        <w:rPr>
          <w:noProof/>
        </w:rPr>
        <w:t>68</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97</w:t>
      </w:r>
      <w:r>
        <w:rPr>
          <w:noProof/>
        </w:rPr>
        <w:tab/>
        <w:t>Hearing to be in private</w:t>
      </w:r>
      <w:r w:rsidRPr="002F1264">
        <w:rPr>
          <w:noProof/>
        </w:rPr>
        <w:tab/>
      </w:r>
      <w:r w:rsidRPr="002F1264">
        <w:rPr>
          <w:noProof/>
        </w:rPr>
        <w:fldChar w:fldCharType="begin"/>
      </w:r>
      <w:r w:rsidRPr="002F1264">
        <w:rPr>
          <w:noProof/>
        </w:rPr>
        <w:instrText xml:space="preserve"> PAGEREF _Toc179274811 \h </w:instrText>
      </w:r>
      <w:r w:rsidRPr="002F1264">
        <w:rPr>
          <w:noProof/>
        </w:rPr>
      </w:r>
      <w:r w:rsidRPr="002F1264">
        <w:rPr>
          <w:noProof/>
        </w:rPr>
        <w:fldChar w:fldCharType="separate"/>
      </w:r>
      <w:r w:rsidR="00F075B8">
        <w:rPr>
          <w:noProof/>
        </w:rPr>
        <w:t>69</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98</w:t>
      </w:r>
      <w:r>
        <w:rPr>
          <w:noProof/>
        </w:rPr>
        <w:tab/>
        <w:t>Power to take evidence on oath or affirmation</w:t>
      </w:r>
      <w:r w:rsidRPr="002F1264">
        <w:rPr>
          <w:noProof/>
        </w:rPr>
        <w:tab/>
      </w:r>
      <w:r w:rsidRPr="002F1264">
        <w:rPr>
          <w:noProof/>
        </w:rPr>
        <w:fldChar w:fldCharType="begin"/>
      </w:r>
      <w:r w:rsidRPr="002F1264">
        <w:rPr>
          <w:noProof/>
        </w:rPr>
        <w:instrText xml:space="preserve"> PAGEREF _Toc179274812 \h </w:instrText>
      </w:r>
      <w:r w:rsidRPr="002F1264">
        <w:rPr>
          <w:noProof/>
        </w:rPr>
      </w:r>
      <w:r w:rsidRPr="002F1264">
        <w:rPr>
          <w:noProof/>
        </w:rPr>
        <w:fldChar w:fldCharType="separate"/>
      </w:r>
      <w:r w:rsidR="00F075B8">
        <w:rPr>
          <w:noProof/>
        </w:rPr>
        <w:t>69</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99</w:t>
      </w:r>
      <w:r>
        <w:rPr>
          <w:noProof/>
        </w:rPr>
        <w:tab/>
        <w:t>Particular powers of ACCC</w:t>
      </w:r>
      <w:r w:rsidRPr="002F1264">
        <w:rPr>
          <w:noProof/>
        </w:rPr>
        <w:tab/>
      </w:r>
      <w:r w:rsidRPr="002F1264">
        <w:rPr>
          <w:noProof/>
        </w:rPr>
        <w:fldChar w:fldCharType="begin"/>
      </w:r>
      <w:r w:rsidRPr="002F1264">
        <w:rPr>
          <w:noProof/>
        </w:rPr>
        <w:instrText xml:space="preserve"> PAGEREF _Toc179274813 \h </w:instrText>
      </w:r>
      <w:r w:rsidRPr="002F1264">
        <w:rPr>
          <w:noProof/>
        </w:rPr>
      </w:r>
      <w:r w:rsidRPr="002F1264">
        <w:rPr>
          <w:noProof/>
        </w:rPr>
        <w:fldChar w:fldCharType="separate"/>
      </w:r>
      <w:r w:rsidR="00F075B8">
        <w:rPr>
          <w:noProof/>
        </w:rPr>
        <w:t>69</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100</w:t>
      </w:r>
      <w:r>
        <w:rPr>
          <w:noProof/>
        </w:rPr>
        <w:tab/>
        <w:t>Party may request ACCC to treat material as confidential</w:t>
      </w:r>
      <w:r w:rsidRPr="002F1264">
        <w:rPr>
          <w:noProof/>
        </w:rPr>
        <w:tab/>
      </w:r>
      <w:r w:rsidRPr="002F1264">
        <w:rPr>
          <w:noProof/>
        </w:rPr>
        <w:fldChar w:fldCharType="begin"/>
      </w:r>
      <w:r w:rsidRPr="002F1264">
        <w:rPr>
          <w:noProof/>
        </w:rPr>
        <w:instrText xml:space="preserve"> PAGEREF _Toc179274814 \h </w:instrText>
      </w:r>
      <w:r w:rsidRPr="002F1264">
        <w:rPr>
          <w:noProof/>
        </w:rPr>
      </w:r>
      <w:r w:rsidRPr="002F1264">
        <w:rPr>
          <w:noProof/>
        </w:rPr>
        <w:fldChar w:fldCharType="separate"/>
      </w:r>
      <w:r w:rsidR="00F075B8">
        <w:rPr>
          <w:noProof/>
        </w:rPr>
        <w:t>70</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101</w:t>
      </w:r>
      <w:r>
        <w:rPr>
          <w:noProof/>
        </w:rPr>
        <w:tab/>
        <w:t>Non</w:t>
      </w:r>
      <w:r>
        <w:rPr>
          <w:noProof/>
        </w:rPr>
        <w:noBreakHyphen/>
        <w:t>party may request ACCC to treat information etc. as confidential</w:t>
      </w:r>
      <w:r w:rsidRPr="002F1264">
        <w:rPr>
          <w:noProof/>
        </w:rPr>
        <w:tab/>
      </w:r>
      <w:r w:rsidRPr="002F1264">
        <w:rPr>
          <w:noProof/>
        </w:rPr>
        <w:fldChar w:fldCharType="begin"/>
      </w:r>
      <w:r w:rsidRPr="002F1264">
        <w:rPr>
          <w:noProof/>
        </w:rPr>
        <w:instrText xml:space="preserve"> PAGEREF _Toc179274815 \h </w:instrText>
      </w:r>
      <w:r w:rsidRPr="002F1264">
        <w:rPr>
          <w:noProof/>
        </w:rPr>
      </w:r>
      <w:r w:rsidRPr="002F1264">
        <w:rPr>
          <w:noProof/>
        </w:rPr>
        <w:fldChar w:fldCharType="separate"/>
      </w:r>
      <w:r w:rsidR="00F075B8">
        <w:rPr>
          <w:noProof/>
        </w:rPr>
        <w:t>71</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102</w:t>
      </w:r>
      <w:r>
        <w:rPr>
          <w:noProof/>
        </w:rPr>
        <w:tab/>
        <w:t>Consent determinations</w:t>
      </w:r>
      <w:r w:rsidRPr="002F1264">
        <w:rPr>
          <w:noProof/>
        </w:rPr>
        <w:tab/>
      </w:r>
      <w:r w:rsidRPr="002F1264">
        <w:rPr>
          <w:noProof/>
        </w:rPr>
        <w:fldChar w:fldCharType="begin"/>
      </w:r>
      <w:r w:rsidRPr="002F1264">
        <w:rPr>
          <w:noProof/>
        </w:rPr>
        <w:instrText xml:space="preserve"> PAGEREF _Toc179274816 \h </w:instrText>
      </w:r>
      <w:r w:rsidRPr="002F1264">
        <w:rPr>
          <w:noProof/>
        </w:rPr>
      </w:r>
      <w:r w:rsidRPr="002F1264">
        <w:rPr>
          <w:noProof/>
        </w:rPr>
        <w:fldChar w:fldCharType="separate"/>
      </w:r>
      <w:r w:rsidR="00F075B8">
        <w:rPr>
          <w:noProof/>
        </w:rPr>
        <w:t>72</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103</w:t>
      </w:r>
      <w:r>
        <w:rPr>
          <w:noProof/>
        </w:rPr>
        <w:tab/>
        <w:t>Parties to an arbitration not to contravene determination</w:t>
      </w:r>
      <w:r w:rsidRPr="002F1264">
        <w:rPr>
          <w:noProof/>
        </w:rPr>
        <w:tab/>
      </w:r>
      <w:r w:rsidRPr="002F1264">
        <w:rPr>
          <w:noProof/>
        </w:rPr>
        <w:fldChar w:fldCharType="begin"/>
      </w:r>
      <w:r w:rsidRPr="002F1264">
        <w:rPr>
          <w:noProof/>
        </w:rPr>
        <w:instrText xml:space="preserve"> PAGEREF _Toc179274817 \h </w:instrText>
      </w:r>
      <w:r w:rsidRPr="002F1264">
        <w:rPr>
          <w:noProof/>
        </w:rPr>
      </w:r>
      <w:r w:rsidRPr="002F1264">
        <w:rPr>
          <w:noProof/>
        </w:rPr>
        <w:fldChar w:fldCharType="separate"/>
      </w:r>
      <w:r w:rsidR="00F075B8">
        <w:rPr>
          <w:noProof/>
        </w:rPr>
        <w:t>72</w:t>
      </w:r>
      <w:r w:rsidRPr="002F1264">
        <w:rPr>
          <w:noProof/>
        </w:rPr>
        <w:fldChar w:fldCharType="end"/>
      </w:r>
    </w:p>
    <w:p w:rsidR="002F1264" w:rsidRDefault="002F1264">
      <w:pPr>
        <w:pStyle w:val="TOC4"/>
        <w:rPr>
          <w:rFonts w:asciiTheme="minorHAnsi" w:eastAsiaTheme="minorEastAsia" w:hAnsiTheme="minorHAnsi" w:cstheme="minorBidi"/>
          <w:b w:val="0"/>
          <w:noProof/>
          <w:kern w:val="0"/>
          <w:sz w:val="22"/>
          <w:szCs w:val="22"/>
        </w:rPr>
      </w:pPr>
      <w:r>
        <w:rPr>
          <w:noProof/>
        </w:rPr>
        <w:t>Subdivision D—Variation of determinations</w:t>
      </w:r>
      <w:r w:rsidRPr="002F1264">
        <w:rPr>
          <w:b w:val="0"/>
          <w:noProof/>
          <w:sz w:val="18"/>
        </w:rPr>
        <w:tab/>
      </w:r>
      <w:r w:rsidRPr="002F1264">
        <w:rPr>
          <w:b w:val="0"/>
          <w:noProof/>
          <w:sz w:val="18"/>
        </w:rPr>
        <w:fldChar w:fldCharType="begin"/>
      </w:r>
      <w:r w:rsidRPr="002F1264">
        <w:rPr>
          <w:b w:val="0"/>
          <w:noProof/>
          <w:sz w:val="18"/>
        </w:rPr>
        <w:instrText xml:space="preserve"> PAGEREF _Toc179274818 \h </w:instrText>
      </w:r>
      <w:r w:rsidRPr="002F1264">
        <w:rPr>
          <w:b w:val="0"/>
          <w:noProof/>
          <w:sz w:val="18"/>
        </w:rPr>
      </w:r>
      <w:r w:rsidRPr="002F1264">
        <w:rPr>
          <w:b w:val="0"/>
          <w:noProof/>
          <w:sz w:val="18"/>
        </w:rPr>
        <w:fldChar w:fldCharType="separate"/>
      </w:r>
      <w:r w:rsidR="00F075B8">
        <w:rPr>
          <w:b w:val="0"/>
          <w:noProof/>
          <w:sz w:val="18"/>
        </w:rPr>
        <w:t>72</w:t>
      </w:r>
      <w:r w:rsidRPr="002F1264">
        <w:rPr>
          <w:b w:val="0"/>
          <w:noProof/>
          <w:sz w:val="18"/>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104</w:t>
      </w:r>
      <w:r>
        <w:rPr>
          <w:noProof/>
        </w:rPr>
        <w:tab/>
        <w:t>Variation of determinations</w:t>
      </w:r>
      <w:r w:rsidRPr="002F1264">
        <w:rPr>
          <w:noProof/>
        </w:rPr>
        <w:tab/>
      </w:r>
      <w:r w:rsidRPr="002F1264">
        <w:rPr>
          <w:noProof/>
        </w:rPr>
        <w:fldChar w:fldCharType="begin"/>
      </w:r>
      <w:r w:rsidRPr="002F1264">
        <w:rPr>
          <w:noProof/>
        </w:rPr>
        <w:instrText xml:space="preserve"> PAGEREF _Toc179274819 \h </w:instrText>
      </w:r>
      <w:r w:rsidRPr="002F1264">
        <w:rPr>
          <w:noProof/>
        </w:rPr>
      </w:r>
      <w:r w:rsidRPr="002F1264">
        <w:rPr>
          <w:noProof/>
        </w:rPr>
        <w:fldChar w:fldCharType="separate"/>
      </w:r>
      <w:r w:rsidR="00F075B8">
        <w:rPr>
          <w:noProof/>
        </w:rPr>
        <w:t>72</w:t>
      </w:r>
      <w:r w:rsidRPr="002F1264">
        <w:rPr>
          <w:noProof/>
        </w:rPr>
        <w:fldChar w:fldCharType="end"/>
      </w:r>
    </w:p>
    <w:p w:rsidR="002F1264" w:rsidRDefault="002F1264">
      <w:pPr>
        <w:pStyle w:val="TOC3"/>
        <w:rPr>
          <w:rFonts w:asciiTheme="minorHAnsi" w:eastAsiaTheme="minorEastAsia" w:hAnsiTheme="minorHAnsi" w:cstheme="minorBidi"/>
          <w:b w:val="0"/>
          <w:noProof/>
          <w:kern w:val="0"/>
          <w:szCs w:val="22"/>
        </w:rPr>
      </w:pPr>
      <w:r>
        <w:rPr>
          <w:noProof/>
        </w:rPr>
        <w:t>Division 5—Review by Tribunal of determinations of the ACCC</w:t>
      </w:r>
      <w:r w:rsidRPr="002F1264">
        <w:rPr>
          <w:b w:val="0"/>
          <w:noProof/>
          <w:sz w:val="18"/>
        </w:rPr>
        <w:tab/>
      </w:r>
      <w:r w:rsidRPr="002F1264">
        <w:rPr>
          <w:b w:val="0"/>
          <w:noProof/>
          <w:sz w:val="18"/>
        </w:rPr>
        <w:fldChar w:fldCharType="begin"/>
      </w:r>
      <w:r w:rsidRPr="002F1264">
        <w:rPr>
          <w:b w:val="0"/>
          <w:noProof/>
          <w:sz w:val="18"/>
        </w:rPr>
        <w:instrText xml:space="preserve"> PAGEREF _Toc179274820 \h </w:instrText>
      </w:r>
      <w:r w:rsidRPr="002F1264">
        <w:rPr>
          <w:b w:val="0"/>
          <w:noProof/>
          <w:sz w:val="18"/>
        </w:rPr>
      </w:r>
      <w:r w:rsidRPr="002F1264">
        <w:rPr>
          <w:b w:val="0"/>
          <w:noProof/>
          <w:sz w:val="18"/>
        </w:rPr>
        <w:fldChar w:fldCharType="separate"/>
      </w:r>
      <w:r w:rsidR="00F075B8">
        <w:rPr>
          <w:b w:val="0"/>
          <w:noProof/>
          <w:sz w:val="18"/>
        </w:rPr>
        <w:t>74</w:t>
      </w:r>
      <w:r w:rsidRPr="002F1264">
        <w:rPr>
          <w:b w:val="0"/>
          <w:noProof/>
          <w:sz w:val="18"/>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105</w:t>
      </w:r>
      <w:r>
        <w:rPr>
          <w:noProof/>
        </w:rPr>
        <w:tab/>
        <w:t>Applications for review</w:t>
      </w:r>
      <w:r w:rsidRPr="002F1264">
        <w:rPr>
          <w:noProof/>
        </w:rPr>
        <w:tab/>
      </w:r>
      <w:r w:rsidRPr="002F1264">
        <w:rPr>
          <w:noProof/>
        </w:rPr>
        <w:fldChar w:fldCharType="begin"/>
      </w:r>
      <w:r w:rsidRPr="002F1264">
        <w:rPr>
          <w:noProof/>
        </w:rPr>
        <w:instrText xml:space="preserve"> PAGEREF _Toc179274821 \h </w:instrText>
      </w:r>
      <w:r w:rsidRPr="002F1264">
        <w:rPr>
          <w:noProof/>
        </w:rPr>
      </w:r>
      <w:r w:rsidRPr="002F1264">
        <w:rPr>
          <w:noProof/>
        </w:rPr>
        <w:fldChar w:fldCharType="separate"/>
      </w:r>
      <w:r w:rsidR="00F075B8">
        <w:rPr>
          <w:noProof/>
        </w:rPr>
        <w:t>74</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106</w:t>
      </w:r>
      <w:r>
        <w:rPr>
          <w:noProof/>
        </w:rPr>
        <w:tab/>
        <w:t>Tribunal review to be merits review</w:t>
      </w:r>
      <w:r w:rsidRPr="002F1264">
        <w:rPr>
          <w:noProof/>
        </w:rPr>
        <w:tab/>
      </w:r>
      <w:r w:rsidRPr="002F1264">
        <w:rPr>
          <w:noProof/>
        </w:rPr>
        <w:fldChar w:fldCharType="begin"/>
      </w:r>
      <w:r w:rsidRPr="002F1264">
        <w:rPr>
          <w:noProof/>
        </w:rPr>
        <w:instrText xml:space="preserve"> PAGEREF _Toc179274822 \h </w:instrText>
      </w:r>
      <w:r w:rsidRPr="002F1264">
        <w:rPr>
          <w:noProof/>
        </w:rPr>
      </w:r>
      <w:r w:rsidRPr="002F1264">
        <w:rPr>
          <w:noProof/>
        </w:rPr>
        <w:fldChar w:fldCharType="separate"/>
      </w:r>
      <w:r w:rsidR="00F075B8">
        <w:rPr>
          <w:noProof/>
        </w:rPr>
        <w:t>74</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107</w:t>
      </w:r>
      <w:r>
        <w:rPr>
          <w:noProof/>
        </w:rPr>
        <w:tab/>
        <w:t>Functions and powers of the Tribunal</w:t>
      </w:r>
      <w:r w:rsidRPr="002F1264">
        <w:rPr>
          <w:noProof/>
        </w:rPr>
        <w:tab/>
      </w:r>
      <w:r w:rsidRPr="002F1264">
        <w:rPr>
          <w:noProof/>
        </w:rPr>
        <w:fldChar w:fldCharType="begin"/>
      </w:r>
      <w:r w:rsidRPr="002F1264">
        <w:rPr>
          <w:noProof/>
        </w:rPr>
        <w:instrText xml:space="preserve"> PAGEREF _Toc179274823 \h </w:instrText>
      </w:r>
      <w:r w:rsidRPr="002F1264">
        <w:rPr>
          <w:noProof/>
        </w:rPr>
      </w:r>
      <w:r w:rsidRPr="002F1264">
        <w:rPr>
          <w:noProof/>
        </w:rPr>
        <w:fldChar w:fldCharType="separate"/>
      </w:r>
      <w:r w:rsidR="00F075B8">
        <w:rPr>
          <w:noProof/>
        </w:rPr>
        <w:t>74</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108</w:t>
      </w:r>
      <w:r>
        <w:rPr>
          <w:noProof/>
        </w:rPr>
        <w:tab/>
        <w:t>Time period for review of ACCC determinations</w:t>
      </w:r>
      <w:r w:rsidRPr="002F1264">
        <w:rPr>
          <w:noProof/>
        </w:rPr>
        <w:tab/>
      </w:r>
      <w:r w:rsidRPr="002F1264">
        <w:rPr>
          <w:noProof/>
        </w:rPr>
        <w:fldChar w:fldCharType="begin"/>
      </w:r>
      <w:r w:rsidRPr="002F1264">
        <w:rPr>
          <w:noProof/>
        </w:rPr>
        <w:instrText xml:space="preserve"> PAGEREF _Toc179274824 \h </w:instrText>
      </w:r>
      <w:r w:rsidRPr="002F1264">
        <w:rPr>
          <w:noProof/>
        </w:rPr>
      </w:r>
      <w:r w:rsidRPr="002F1264">
        <w:rPr>
          <w:noProof/>
        </w:rPr>
        <w:fldChar w:fldCharType="separate"/>
      </w:r>
      <w:r w:rsidR="00F075B8">
        <w:rPr>
          <w:noProof/>
        </w:rPr>
        <w:t>75</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109</w:t>
      </w:r>
      <w:r>
        <w:rPr>
          <w:noProof/>
        </w:rPr>
        <w:tab/>
        <w:t>Determination of Tribunal taken to be determination of ACCC</w:t>
      </w:r>
      <w:r w:rsidRPr="002F1264">
        <w:rPr>
          <w:noProof/>
        </w:rPr>
        <w:tab/>
      </w:r>
      <w:r w:rsidRPr="002F1264">
        <w:rPr>
          <w:noProof/>
        </w:rPr>
        <w:fldChar w:fldCharType="begin"/>
      </w:r>
      <w:r w:rsidRPr="002F1264">
        <w:rPr>
          <w:noProof/>
        </w:rPr>
        <w:instrText xml:space="preserve"> PAGEREF _Toc179274825 \h </w:instrText>
      </w:r>
      <w:r w:rsidRPr="002F1264">
        <w:rPr>
          <w:noProof/>
        </w:rPr>
      </w:r>
      <w:r w:rsidRPr="002F1264">
        <w:rPr>
          <w:noProof/>
        </w:rPr>
        <w:fldChar w:fldCharType="separate"/>
      </w:r>
      <w:r w:rsidR="00F075B8">
        <w:rPr>
          <w:noProof/>
        </w:rPr>
        <w:t>75</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110</w:t>
      </w:r>
      <w:r>
        <w:rPr>
          <w:noProof/>
        </w:rPr>
        <w:tab/>
        <w:t>ACCC to give Tribunal certain information</w:t>
      </w:r>
      <w:r w:rsidRPr="002F1264">
        <w:rPr>
          <w:noProof/>
        </w:rPr>
        <w:tab/>
      </w:r>
      <w:r w:rsidRPr="002F1264">
        <w:rPr>
          <w:noProof/>
        </w:rPr>
        <w:fldChar w:fldCharType="begin"/>
      </w:r>
      <w:r w:rsidRPr="002F1264">
        <w:rPr>
          <w:noProof/>
        </w:rPr>
        <w:instrText xml:space="preserve"> PAGEREF _Toc179274826 \h </w:instrText>
      </w:r>
      <w:r w:rsidRPr="002F1264">
        <w:rPr>
          <w:noProof/>
        </w:rPr>
      </w:r>
      <w:r w:rsidRPr="002F1264">
        <w:rPr>
          <w:noProof/>
        </w:rPr>
        <w:fldChar w:fldCharType="separate"/>
      </w:r>
      <w:r w:rsidR="00F075B8">
        <w:rPr>
          <w:noProof/>
        </w:rPr>
        <w:t>75</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111</w:t>
      </w:r>
      <w:r>
        <w:rPr>
          <w:noProof/>
        </w:rPr>
        <w:tab/>
        <w:t>Regulations as to certain matters</w:t>
      </w:r>
      <w:r w:rsidRPr="002F1264">
        <w:rPr>
          <w:noProof/>
        </w:rPr>
        <w:tab/>
      </w:r>
      <w:r w:rsidRPr="002F1264">
        <w:rPr>
          <w:noProof/>
        </w:rPr>
        <w:fldChar w:fldCharType="begin"/>
      </w:r>
      <w:r w:rsidRPr="002F1264">
        <w:rPr>
          <w:noProof/>
        </w:rPr>
        <w:instrText xml:space="preserve"> PAGEREF _Toc179274827 \h </w:instrText>
      </w:r>
      <w:r w:rsidRPr="002F1264">
        <w:rPr>
          <w:noProof/>
        </w:rPr>
      </w:r>
      <w:r w:rsidRPr="002F1264">
        <w:rPr>
          <w:noProof/>
        </w:rPr>
        <w:fldChar w:fldCharType="separate"/>
      </w:r>
      <w:r w:rsidR="00F075B8">
        <w:rPr>
          <w:noProof/>
        </w:rPr>
        <w:t>75</w:t>
      </w:r>
      <w:r w:rsidRPr="002F1264">
        <w:rPr>
          <w:noProof/>
        </w:rPr>
        <w:fldChar w:fldCharType="end"/>
      </w:r>
    </w:p>
    <w:p w:rsidR="002F1264" w:rsidRDefault="002F1264">
      <w:pPr>
        <w:pStyle w:val="TOC3"/>
        <w:rPr>
          <w:rFonts w:asciiTheme="minorHAnsi" w:eastAsiaTheme="minorEastAsia" w:hAnsiTheme="minorHAnsi" w:cstheme="minorBidi"/>
          <w:b w:val="0"/>
          <w:noProof/>
          <w:kern w:val="0"/>
          <w:szCs w:val="22"/>
        </w:rPr>
      </w:pPr>
      <w:r>
        <w:rPr>
          <w:noProof/>
        </w:rPr>
        <w:t>Division 6—Enforcement and remedies</w:t>
      </w:r>
      <w:r w:rsidRPr="002F1264">
        <w:rPr>
          <w:b w:val="0"/>
          <w:noProof/>
          <w:sz w:val="18"/>
        </w:rPr>
        <w:tab/>
      </w:r>
      <w:r w:rsidRPr="002F1264">
        <w:rPr>
          <w:b w:val="0"/>
          <w:noProof/>
          <w:sz w:val="18"/>
        </w:rPr>
        <w:fldChar w:fldCharType="begin"/>
      </w:r>
      <w:r w:rsidRPr="002F1264">
        <w:rPr>
          <w:b w:val="0"/>
          <w:noProof/>
          <w:sz w:val="18"/>
        </w:rPr>
        <w:instrText xml:space="preserve"> PAGEREF _Toc179274828 \h </w:instrText>
      </w:r>
      <w:r w:rsidRPr="002F1264">
        <w:rPr>
          <w:b w:val="0"/>
          <w:noProof/>
          <w:sz w:val="18"/>
        </w:rPr>
      </w:r>
      <w:r w:rsidRPr="002F1264">
        <w:rPr>
          <w:b w:val="0"/>
          <w:noProof/>
          <w:sz w:val="18"/>
        </w:rPr>
        <w:fldChar w:fldCharType="separate"/>
      </w:r>
      <w:r w:rsidR="00F075B8">
        <w:rPr>
          <w:b w:val="0"/>
          <w:noProof/>
          <w:sz w:val="18"/>
        </w:rPr>
        <w:t>77</w:t>
      </w:r>
      <w:r w:rsidRPr="002F1264">
        <w:rPr>
          <w:b w:val="0"/>
          <w:noProof/>
          <w:sz w:val="18"/>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112</w:t>
      </w:r>
      <w:r>
        <w:rPr>
          <w:noProof/>
        </w:rPr>
        <w:tab/>
        <w:t>Interpretation</w:t>
      </w:r>
      <w:r w:rsidRPr="002F1264">
        <w:rPr>
          <w:noProof/>
        </w:rPr>
        <w:tab/>
      </w:r>
      <w:r w:rsidRPr="002F1264">
        <w:rPr>
          <w:noProof/>
        </w:rPr>
        <w:fldChar w:fldCharType="begin"/>
      </w:r>
      <w:r w:rsidRPr="002F1264">
        <w:rPr>
          <w:noProof/>
        </w:rPr>
        <w:instrText xml:space="preserve"> PAGEREF _Toc179274829 \h </w:instrText>
      </w:r>
      <w:r w:rsidRPr="002F1264">
        <w:rPr>
          <w:noProof/>
        </w:rPr>
      </w:r>
      <w:r w:rsidRPr="002F1264">
        <w:rPr>
          <w:noProof/>
        </w:rPr>
        <w:fldChar w:fldCharType="separate"/>
      </w:r>
      <w:r w:rsidR="00F075B8">
        <w:rPr>
          <w:noProof/>
        </w:rPr>
        <w:t>77</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113</w:t>
      </w:r>
      <w:r>
        <w:rPr>
          <w:noProof/>
        </w:rPr>
        <w:tab/>
        <w:t>Enforcement of sections 71 and 72 and regulations under section 130</w:t>
      </w:r>
      <w:r w:rsidRPr="002F1264">
        <w:rPr>
          <w:noProof/>
        </w:rPr>
        <w:tab/>
      </w:r>
      <w:r w:rsidRPr="002F1264">
        <w:rPr>
          <w:noProof/>
        </w:rPr>
        <w:fldChar w:fldCharType="begin"/>
      </w:r>
      <w:r w:rsidRPr="002F1264">
        <w:rPr>
          <w:noProof/>
        </w:rPr>
        <w:instrText xml:space="preserve"> PAGEREF _Toc179274830 \h </w:instrText>
      </w:r>
      <w:r w:rsidRPr="002F1264">
        <w:rPr>
          <w:noProof/>
        </w:rPr>
      </w:r>
      <w:r w:rsidRPr="002F1264">
        <w:rPr>
          <w:noProof/>
        </w:rPr>
        <w:fldChar w:fldCharType="separate"/>
      </w:r>
      <w:r w:rsidR="00F075B8">
        <w:rPr>
          <w:noProof/>
        </w:rPr>
        <w:t>77</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114</w:t>
      </w:r>
      <w:r>
        <w:rPr>
          <w:noProof/>
        </w:rPr>
        <w:tab/>
        <w:t>Enforcement of sections 73 and 136 and subsection 129(1)</w:t>
      </w:r>
      <w:r w:rsidRPr="002F1264">
        <w:rPr>
          <w:noProof/>
        </w:rPr>
        <w:tab/>
      </w:r>
      <w:r w:rsidRPr="002F1264">
        <w:rPr>
          <w:noProof/>
        </w:rPr>
        <w:fldChar w:fldCharType="begin"/>
      </w:r>
      <w:r w:rsidRPr="002F1264">
        <w:rPr>
          <w:noProof/>
        </w:rPr>
        <w:instrText xml:space="preserve"> PAGEREF _Toc179274831 \h </w:instrText>
      </w:r>
      <w:r w:rsidRPr="002F1264">
        <w:rPr>
          <w:noProof/>
        </w:rPr>
      </w:r>
      <w:r w:rsidRPr="002F1264">
        <w:rPr>
          <w:noProof/>
        </w:rPr>
        <w:fldChar w:fldCharType="separate"/>
      </w:r>
      <w:r w:rsidR="00F075B8">
        <w:rPr>
          <w:noProof/>
        </w:rPr>
        <w:t>77</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115</w:t>
      </w:r>
      <w:r>
        <w:rPr>
          <w:noProof/>
        </w:rPr>
        <w:tab/>
        <w:t>Enforcement of determinations under section 80</w:t>
      </w:r>
      <w:r w:rsidRPr="002F1264">
        <w:rPr>
          <w:noProof/>
        </w:rPr>
        <w:tab/>
      </w:r>
      <w:r w:rsidRPr="002F1264">
        <w:rPr>
          <w:noProof/>
        </w:rPr>
        <w:fldChar w:fldCharType="begin"/>
      </w:r>
      <w:r w:rsidRPr="002F1264">
        <w:rPr>
          <w:noProof/>
        </w:rPr>
        <w:instrText xml:space="preserve"> PAGEREF _Toc179274832 \h </w:instrText>
      </w:r>
      <w:r w:rsidRPr="002F1264">
        <w:rPr>
          <w:noProof/>
        </w:rPr>
      </w:r>
      <w:r w:rsidRPr="002F1264">
        <w:rPr>
          <w:noProof/>
        </w:rPr>
        <w:fldChar w:fldCharType="separate"/>
      </w:r>
      <w:r w:rsidR="00F075B8">
        <w:rPr>
          <w:noProof/>
        </w:rPr>
        <w:t>78</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116</w:t>
      </w:r>
      <w:r>
        <w:rPr>
          <w:noProof/>
        </w:rPr>
        <w:tab/>
        <w:t>Other orders</w:t>
      </w:r>
      <w:r w:rsidRPr="002F1264">
        <w:rPr>
          <w:noProof/>
        </w:rPr>
        <w:tab/>
      </w:r>
      <w:r w:rsidRPr="002F1264">
        <w:rPr>
          <w:noProof/>
        </w:rPr>
        <w:fldChar w:fldCharType="begin"/>
      </w:r>
      <w:r w:rsidRPr="002F1264">
        <w:rPr>
          <w:noProof/>
        </w:rPr>
        <w:instrText xml:space="preserve"> PAGEREF _Toc179274833 \h </w:instrText>
      </w:r>
      <w:r w:rsidRPr="002F1264">
        <w:rPr>
          <w:noProof/>
        </w:rPr>
      </w:r>
      <w:r w:rsidRPr="002F1264">
        <w:rPr>
          <w:noProof/>
        </w:rPr>
        <w:fldChar w:fldCharType="separate"/>
      </w:r>
      <w:r w:rsidR="00F075B8">
        <w:rPr>
          <w:noProof/>
        </w:rPr>
        <w:t>79</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117</w:t>
      </w:r>
      <w:r>
        <w:rPr>
          <w:noProof/>
        </w:rPr>
        <w:tab/>
        <w:t>Consent injunctions</w:t>
      </w:r>
      <w:r w:rsidRPr="002F1264">
        <w:rPr>
          <w:noProof/>
        </w:rPr>
        <w:tab/>
      </w:r>
      <w:r w:rsidRPr="002F1264">
        <w:rPr>
          <w:noProof/>
        </w:rPr>
        <w:fldChar w:fldCharType="begin"/>
      </w:r>
      <w:r w:rsidRPr="002F1264">
        <w:rPr>
          <w:noProof/>
        </w:rPr>
        <w:instrText xml:space="preserve"> PAGEREF _Toc179274834 \h </w:instrText>
      </w:r>
      <w:r w:rsidRPr="002F1264">
        <w:rPr>
          <w:noProof/>
        </w:rPr>
      </w:r>
      <w:r w:rsidRPr="002F1264">
        <w:rPr>
          <w:noProof/>
        </w:rPr>
        <w:fldChar w:fldCharType="separate"/>
      </w:r>
      <w:r w:rsidR="00F075B8">
        <w:rPr>
          <w:noProof/>
        </w:rPr>
        <w:t>79</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118</w:t>
      </w:r>
      <w:r>
        <w:rPr>
          <w:noProof/>
        </w:rPr>
        <w:tab/>
        <w:t>Interim injunctions</w:t>
      </w:r>
      <w:r w:rsidRPr="002F1264">
        <w:rPr>
          <w:noProof/>
        </w:rPr>
        <w:tab/>
      </w:r>
      <w:r w:rsidRPr="002F1264">
        <w:rPr>
          <w:noProof/>
        </w:rPr>
        <w:fldChar w:fldCharType="begin"/>
      </w:r>
      <w:r w:rsidRPr="002F1264">
        <w:rPr>
          <w:noProof/>
        </w:rPr>
        <w:instrText xml:space="preserve"> PAGEREF _Toc179274835 \h </w:instrText>
      </w:r>
      <w:r w:rsidRPr="002F1264">
        <w:rPr>
          <w:noProof/>
        </w:rPr>
      </w:r>
      <w:r w:rsidRPr="002F1264">
        <w:rPr>
          <w:noProof/>
        </w:rPr>
        <w:fldChar w:fldCharType="separate"/>
      </w:r>
      <w:r w:rsidR="00F075B8">
        <w:rPr>
          <w:noProof/>
        </w:rPr>
        <w:t>79</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119</w:t>
      </w:r>
      <w:r>
        <w:rPr>
          <w:noProof/>
        </w:rPr>
        <w:tab/>
        <w:t>Discharge or variation of injunction or other order</w:t>
      </w:r>
      <w:r w:rsidRPr="002F1264">
        <w:rPr>
          <w:noProof/>
        </w:rPr>
        <w:tab/>
      </w:r>
      <w:r w:rsidRPr="002F1264">
        <w:rPr>
          <w:noProof/>
        </w:rPr>
        <w:fldChar w:fldCharType="begin"/>
      </w:r>
      <w:r w:rsidRPr="002F1264">
        <w:rPr>
          <w:noProof/>
        </w:rPr>
        <w:instrText xml:space="preserve"> PAGEREF _Toc179274836 \h </w:instrText>
      </w:r>
      <w:r w:rsidRPr="002F1264">
        <w:rPr>
          <w:noProof/>
        </w:rPr>
      </w:r>
      <w:r w:rsidRPr="002F1264">
        <w:rPr>
          <w:noProof/>
        </w:rPr>
        <w:fldChar w:fldCharType="separate"/>
      </w:r>
      <w:r w:rsidR="00F075B8">
        <w:rPr>
          <w:noProof/>
        </w:rPr>
        <w:t>79</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lastRenderedPageBreak/>
        <w:t>120</w:t>
      </w:r>
      <w:r>
        <w:rPr>
          <w:noProof/>
        </w:rPr>
        <w:tab/>
        <w:t>Factors relevant to the granting of a restraining injunction</w:t>
      </w:r>
      <w:r w:rsidRPr="002F1264">
        <w:rPr>
          <w:noProof/>
        </w:rPr>
        <w:tab/>
      </w:r>
      <w:r w:rsidRPr="002F1264">
        <w:rPr>
          <w:noProof/>
        </w:rPr>
        <w:fldChar w:fldCharType="begin"/>
      </w:r>
      <w:r w:rsidRPr="002F1264">
        <w:rPr>
          <w:noProof/>
        </w:rPr>
        <w:instrText xml:space="preserve"> PAGEREF _Toc179274837 \h </w:instrText>
      </w:r>
      <w:r w:rsidRPr="002F1264">
        <w:rPr>
          <w:noProof/>
        </w:rPr>
      </w:r>
      <w:r w:rsidRPr="002F1264">
        <w:rPr>
          <w:noProof/>
        </w:rPr>
        <w:fldChar w:fldCharType="separate"/>
      </w:r>
      <w:r w:rsidR="00F075B8">
        <w:rPr>
          <w:noProof/>
        </w:rPr>
        <w:t>79</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121</w:t>
      </w:r>
      <w:r>
        <w:rPr>
          <w:noProof/>
        </w:rPr>
        <w:tab/>
        <w:t>Factors relevant to the granting of a mandatory injunction</w:t>
      </w:r>
      <w:r w:rsidRPr="002F1264">
        <w:rPr>
          <w:noProof/>
        </w:rPr>
        <w:tab/>
      </w:r>
      <w:r w:rsidRPr="002F1264">
        <w:rPr>
          <w:noProof/>
        </w:rPr>
        <w:fldChar w:fldCharType="begin"/>
      </w:r>
      <w:r w:rsidRPr="002F1264">
        <w:rPr>
          <w:noProof/>
        </w:rPr>
        <w:instrText xml:space="preserve"> PAGEREF _Toc179274838 \h </w:instrText>
      </w:r>
      <w:r w:rsidRPr="002F1264">
        <w:rPr>
          <w:noProof/>
        </w:rPr>
      </w:r>
      <w:r w:rsidRPr="002F1264">
        <w:rPr>
          <w:noProof/>
        </w:rPr>
        <w:fldChar w:fldCharType="separate"/>
      </w:r>
      <w:r w:rsidR="00F075B8">
        <w:rPr>
          <w:noProof/>
        </w:rPr>
        <w:t>80</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122</w:t>
      </w:r>
      <w:r>
        <w:rPr>
          <w:noProof/>
        </w:rPr>
        <w:tab/>
        <w:t>Undertakings as to damages unnecessary in certain circumstances</w:t>
      </w:r>
      <w:r w:rsidRPr="002F1264">
        <w:rPr>
          <w:noProof/>
        </w:rPr>
        <w:tab/>
      </w:r>
      <w:r w:rsidRPr="002F1264">
        <w:rPr>
          <w:noProof/>
        </w:rPr>
        <w:fldChar w:fldCharType="begin"/>
      </w:r>
      <w:r w:rsidRPr="002F1264">
        <w:rPr>
          <w:noProof/>
        </w:rPr>
        <w:instrText xml:space="preserve"> PAGEREF _Toc179274839 \h </w:instrText>
      </w:r>
      <w:r w:rsidRPr="002F1264">
        <w:rPr>
          <w:noProof/>
        </w:rPr>
      </w:r>
      <w:r w:rsidRPr="002F1264">
        <w:rPr>
          <w:noProof/>
        </w:rPr>
        <w:fldChar w:fldCharType="separate"/>
      </w:r>
      <w:r w:rsidR="00F075B8">
        <w:rPr>
          <w:noProof/>
        </w:rPr>
        <w:t>80</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123</w:t>
      </w:r>
      <w:r>
        <w:rPr>
          <w:noProof/>
        </w:rPr>
        <w:tab/>
        <w:t>Enforcement of undertakings</w:t>
      </w:r>
      <w:r w:rsidRPr="002F1264">
        <w:rPr>
          <w:noProof/>
        </w:rPr>
        <w:tab/>
      </w:r>
      <w:r w:rsidRPr="002F1264">
        <w:rPr>
          <w:noProof/>
        </w:rPr>
        <w:fldChar w:fldCharType="begin"/>
      </w:r>
      <w:r w:rsidRPr="002F1264">
        <w:rPr>
          <w:noProof/>
        </w:rPr>
        <w:instrText xml:space="preserve"> PAGEREF _Toc179274840 \h </w:instrText>
      </w:r>
      <w:r w:rsidRPr="002F1264">
        <w:rPr>
          <w:noProof/>
        </w:rPr>
      </w:r>
      <w:r w:rsidRPr="002F1264">
        <w:rPr>
          <w:noProof/>
        </w:rPr>
        <w:fldChar w:fldCharType="separate"/>
      </w:r>
      <w:r w:rsidR="00F075B8">
        <w:rPr>
          <w:noProof/>
        </w:rPr>
        <w:t>80</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124</w:t>
      </w:r>
      <w:r>
        <w:rPr>
          <w:noProof/>
        </w:rPr>
        <w:tab/>
        <w:t>Powers of Federal Court where non</w:t>
      </w:r>
      <w:r>
        <w:rPr>
          <w:noProof/>
        </w:rPr>
        <w:noBreakHyphen/>
        <w:t>compliance with ACCC requirements</w:t>
      </w:r>
      <w:r w:rsidRPr="002F1264">
        <w:rPr>
          <w:noProof/>
        </w:rPr>
        <w:tab/>
      </w:r>
      <w:r w:rsidRPr="002F1264">
        <w:rPr>
          <w:noProof/>
        </w:rPr>
        <w:fldChar w:fldCharType="begin"/>
      </w:r>
      <w:r w:rsidRPr="002F1264">
        <w:rPr>
          <w:noProof/>
        </w:rPr>
        <w:instrText xml:space="preserve"> PAGEREF _Toc179274841 \h </w:instrText>
      </w:r>
      <w:r w:rsidRPr="002F1264">
        <w:rPr>
          <w:noProof/>
        </w:rPr>
      </w:r>
      <w:r w:rsidRPr="002F1264">
        <w:rPr>
          <w:noProof/>
        </w:rPr>
        <w:fldChar w:fldCharType="separate"/>
      </w:r>
      <w:r w:rsidR="00F075B8">
        <w:rPr>
          <w:noProof/>
        </w:rPr>
        <w:t>81</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125</w:t>
      </w:r>
      <w:r>
        <w:rPr>
          <w:noProof/>
        </w:rPr>
        <w:tab/>
        <w:t>Jurisdiction of courts</w:t>
      </w:r>
      <w:r w:rsidRPr="002F1264">
        <w:rPr>
          <w:noProof/>
        </w:rPr>
        <w:tab/>
      </w:r>
      <w:r w:rsidRPr="002F1264">
        <w:rPr>
          <w:noProof/>
        </w:rPr>
        <w:fldChar w:fldCharType="begin"/>
      </w:r>
      <w:r w:rsidRPr="002F1264">
        <w:rPr>
          <w:noProof/>
        </w:rPr>
        <w:instrText xml:space="preserve"> PAGEREF _Toc179274842 \h </w:instrText>
      </w:r>
      <w:r w:rsidRPr="002F1264">
        <w:rPr>
          <w:noProof/>
        </w:rPr>
      </w:r>
      <w:r w:rsidRPr="002F1264">
        <w:rPr>
          <w:noProof/>
        </w:rPr>
        <w:fldChar w:fldCharType="separate"/>
      </w:r>
      <w:r w:rsidR="00F075B8">
        <w:rPr>
          <w:noProof/>
        </w:rPr>
        <w:t>81</w:t>
      </w:r>
      <w:r w:rsidRPr="002F1264">
        <w:rPr>
          <w:noProof/>
        </w:rPr>
        <w:fldChar w:fldCharType="end"/>
      </w:r>
    </w:p>
    <w:p w:rsidR="002F1264" w:rsidRDefault="002F1264">
      <w:pPr>
        <w:pStyle w:val="TOC3"/>
        <w:rPr>
          <w:rFonts w:asciiTheme="minorHAnsi" w:eastAsiaTheme="minorEastAsia" w:hAnsiTheme="minorHAnsi" w:cstheme="minorBidi"/>
          <w:b w:val="0"/>
          <w:noProof/>
          <w:kern w:val="0"/>
          <w:szCs w:val="22"/>
        </w:rPr>
      </w:pPr>
      <w:r>
        <w:rPr>
          <w:noProof/>
        </w:rPr>
        <w:t>Division 7—Appeals</w:t>
      </w:r>
      <w:r w:rsidRPr="002F1264">
        <w:rPr>
          <w:b w:val="0"/>
          <w:noProof/>
          <w:sz w:val="18"/>
        </w:rPr>
        <w:tab/>
      </w:r>
      <w:r w:rsidRPr="002F1264">
        <w:rPr>
          <w:b w:val="0"/>
          <w:noProof/>
          <w:sz w:val="18"/>
        </w:rPr>
        <w:fldChar w:fldCharType="begin"/>
      </w:r>
      <w:r w:rsidRPr="002F1264">
        <w:rPr>
          <w:b w:val="0"/>
          <w:noProof/>
          <w:sz w:val="18"/>
        </w:rPr>
        <w:instrText xml:space="preserve"> PAGEREF _Toc179274843 \h </w:instrText>
      </w:r>
      <w:r w:rsidRPr="002F1264">
        <w:rPr>
          <w:b w:val="0"/>
          <w:noProof/>
          <w:sz w:val="18"/>
        </w:rPr>
      </w:r>
      <w:r w:rsidRPr="002F1264">
        <w:rPr>
          <w:b w:val="0"/>
          <w:noProof/>
          <w:sz w:val="18"/>
        </w:rPr>
        <w:fldChar w:fldCharType="separate"/>
      </w:r>
      <w:r w:rsidR="00F075B8">
        <w:rPr>
          <w:b w:val="0"/>
          <w:noProof/>
          <w:sz w:val="18"/>
        </w:rPr>
        <w:t>82</w:t>
      </w:r>
      <w:r w:rsidRPr="002F1264">
        <w:rPr>
          <w:b w:val="0"/>
          <w:noProof/>
          <w:sz w:val="18"/>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126</w:t>
      </w:r>
      <w:r>
        <w:rPr>
          <w:noProof/>
        </w:rPr>
        <w:tab/>
        <w:t>Appeals to Federal Court from determinations of the Tribunal</w:t>
      </w:r>
      <w:r w:rsidRPr="002F1264">
        <w:rPr>
          <w:noProof/>
        </w:rPr>
        <w:tab/>
      </w:r>
      <w:r w:rsidRPr="002F1264">
        <w:rPr>
          <w:noProof/>
        </w:rPr>
        <w:fldChar w:fldCharType="begin"/>
      </w:r>
      <w:r w:rsidRPr="002F1264">
        <w:rPr>
          <w:noProof/>
        </w:rPr>
        <w:instrText xml:space="preserve"> PAGEREF _Toc179274844 \h </w:instrText>
      </w:r>
      <w:r w:rsidRPr="002F1264">
        <w:rPr>
          <w:noProof/>
        </w:rPr>
      </w:r>
      <w:r w:rsidRPr="002F1264">
        <w:rPr>
          <w:noProof/>
        </w:rPr>
        <w:fldChar w:fldCharType="separate"/>
      </w:r>
      <w:r w:rsidR="00F075B8">
        <w:rPr>
          <w:noProof/>
        </w:rPr>
        <w:t>82</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127</w:t>
      </w:r>
      <w:r>
        <w:rPr>
          <w:noProof/>
        </w:rPr>
        <w:tab/>
        <w:t>Operation and implementation of a determination that is subject to appeal</w:t>
      </w:r>
      <w:r w:rsidRPr="002F1264">
        <w:rPr>
          <w:noProof/>
        </w:rPr>
        <w:tab/>
      </w:r>
      <w:r w:rsidRPr="002F1264">
        <w:rPr>
          <w:noProof/>
        </w:rPr>
        <w:fldChar w:fldCharType="begin"/>
      </w:r>
      <w:r w:rsidRPr="002F1264">
        <w:rPr>
          <w:noProof/>
        </w:rPr>
        <w:instrText xml:space="preserve"> PAGEREF _Toc179274845 \h </w:instrText>
      </w:r>
      <w:r w:rsidRPr="002F1264">
        <w:rPr>
          <w:noProof/>
        </w:rPr>
      </w:r>
      <w:r w:rsidRPr="002F1264">
        <w:rPr>
          <w:noProof/>
        </w:rPr>
        <w:fldChar w:fldCharType="separate"/>
      </w:r>
      <w:r w:rsidR="00F075B8">
        <w:rPr>
          <w:noProof/>
        </w:rPr>
        <w:t>82</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128</w:t>
      </w:r>
      <w:r>
        <w:rPr>
          <w:noProof/>
        </w:rPr>
        <w:tab/>
        <w:t>Sending of documents to, and return of documents by, the Federal Court</w:t>
      </w:r>
      <w:r w:rsidRPr="002F1264">
        <w:rPr>
          <w:noProof/>
        </w:rPr>
        <w:tab/>
      </w:r>
      <w:r w:rsidRPr="002F1264">
        <w:rPr>
          <w:noProof/>
        </w:rPr>
        <w:fldChar w:fldCharType="begin"/>
      </w:r>
      <w:r w:rsidRPr="002F1264">
        <w:rPr>
          <w:noProof/>
        </w:rPr>
        <w:instrText xml:space="preserve"> PAGEREF _Toc179274846 \h </w:instrText>
      </w:r>
      <w:r w:rsidRPr="002F1264">
        <w:rPr>
          <w:noProof/>
        </w:rPr>
      </w:r>
      <w:r w:rsidRPr="002F1264">
        <w:rPr>
          <w:noProof/>
        </w:rPr>
        <w:fldChar w:fldCharType="separate"/>
      </w:r>
      <w:r w:rsidR="00F075B8">
        <w:rPr>
          <w:noProof/>
        </w:rPr>
        <w:t>83</w:t>
      </w:r>
      <w:r w:rsidRPr="002F1264">
        <w:rPr>
          <w:noProof/>
        </w:rPr>
        <w:fldChar w:fldCharType="end"/>
      </w:r>
    </w:p>
    <w:p w:rsidR="002F1264" w:rsidRDefault="002F1264">
      <w:pPr>
        <w:pStyle w:val="TOC3"/>
        <w:rPr>
          <w:rFonts w:asciiTheme="minorHAnsi" w:eastAsiaTheme="minorEastAsia" w:hAnsiTheme="minorHAnsi" w:cstheme="minorBidi"/>
          <w:b w:val="0"/>
          <w:noProof/>
          <w:kern w:val="0"/>
          <w:szCs w:val="22"/>
        </w:rPr>
      </w:pPr>
      <w:r>
        <w:rPr>
          <w:noProof/>
        </w:rPr>
        <w:t>Division 8—Provision of information on haulage charges etc.</w:t>
      </w:r>
      <w:r w:rsidRPr="002F1264">
        <w:rPr>
          <w:b w:val="0"/>
          <w:noProof/>
          <w:sz w:val="18"/>
        </w:rPr>
        <w:tab/>
      </w:r>
      <w:r w:rsidRPr="002F1264">
        <w:rPr>
          <w:b w:val="0"/>
          <w:noProof/>
          <w:sz w:val="18"/>
        </w:rPr>
        <w:fldChar w:fldCharType="begin"/>
      </w:r>
      <w:r w:rsidRPr="002F1264">
        <w:rPr>
          <w:b w:val="0"/>
          <w:noProof/>
          <w:sz w:val="18"/>
        </w:rPr>
        <w:instrText xml:space="preserve"> PAGEREF _Toc179274847 \h </w:instrText>
      </w:r>
      <w:r w:rsidRPr="002F1264">
        <w:rPr>
          <w:b w:val="0"/>
          <w:noProof/>
          <w:sz w:val="18"/>
        </w:rPr>
      </w:r>
      <w:r w:rsidRPr="002F1264">
        <w:rPr>
          <w:b w:val="0"/>
          <w:noProof/>
          <w:sz w:val="18"/>
        </w:rPr>
        <w:fldChar w:fldCharType="separate"/>
      </w:r>
      <w:r w:rsidR="00F075B8">
        <w:rPr>
          <w:b w:val="0"/>
          <w:noProof/>
          <w:sz w:val="18"/>
        </w:rPr>
        <w:t>84</w:t>
      </w:r>
      <w:r w:rsidRPr="002F1264">
        <w:rPr>
          <w:b w:val="0"/>
          <w:noProof/>
          <w:sz w:val="18"/>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129</w:t>
      </w:r>
      <w:r>
        <w:rPr>
          <w:noProof/>
        </w:rPr>
        <w:tab/>
        <w:t>Haulage charges etc. to be given on request</w:t>
      </w:r>
      <w:r w:rsidRPr="002F1264">
        <w:rPr>
          <w:noProof/>
        </w:rPr>
        <w:tab/>
      </w:r>
      <w:r w:rsidRPr="002F1264">
        <w:rPr>
          <w:noProof/>
        </w:rPr>
        <w:fldChar w:fldCharType="begin"/>
      </w:r>
      <w:r w:rsidRPr="002F1264">
        <w:rPr>
          <w:noProof/>
        </w:rPr>
        <w:instrText xml:space="preserve"> PAGEREF _Toc179274848 \h </w:instrText>
      </w:r>
      <w:r w:rsidRPr="002F1264">
        <w:rPr>
          <w:noProof/>
        </w:rPr>
      </w:r>
      <w:r w:rsidRPr="002F1264">
        <w:rPr>
          <w:noProof/>
        </w:rPr>
        <w:fldChar w:fldCharType="separate"/>
      </w:r>
      <w:r w:rsidR="00F075B8">
        <w:rPr>
          <w:noProof/>
        </w:rPr>
        <w:t>84</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130</w:t>
      </w:r>
      <w:r>
        <w:rPr>
          <w:noProof/>
        </w:rPr>
        <w:tab/>
        <w:t>Publishing of information by Moomba operator</w:t>
      </w:r>
      <w:r w:rsidRPr="002F1264">
        <w:rPr>
          <w:noProof/>
        </w:rPr>
        <w:tab/>
      </w:r>
      <w:r w:rsidRPr="002F1264">
        <w:rPr>
          <w:noProof/>
        </w:rPr>
        <w:fldChar w:fldCharType="begin"/>
      </w:r>
      <w:r w:rsidRPr="002F1264">
        <w:rPr>
          <w:noProof/>
        </w:rPr>
        <w:instrText xml:space="preserve"> PAGEREF _Toc179274849 \h </w:instrText>
      </w:r>
      <w:r w:rsidRPr="002F1264">
        <w:rPr>
          <w:noProof/>
        </w:rPr>
      </w:r>
      <w:r w:rsidRPr="002F1264">
        <w:rPr>
          <w:noProof/>
        </w:rPr>
        <w:fldChar w:fldCharType="separate"/>
      </w:r>
      <w:r w:rsidR="00F075B8">
        <w:rPr>
          <w:noProof/>
        </w:rPr>
        <w:t>84</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131</w:t>
      </w:r>
      <w:r>
        <w:rPr>
          <w:noProof/>
        </w:rPr>
        <w:tab/>
        <w:t>ACCC to monitor haulage charges</w:t>
      </w:r>
      <w:r w:rsidRPr="002F1264">
        <w:rPr>
          <w:noProof/>
        </w:rPr>
        <w:tab/>
      </w:r>
      <w:r w:rsidRPr="002F1264">
        <w:rPr>
          <w:noProof/>
        </w:rPr>
        <w:fldChar w:fldCharType="begin"/>
      </w:r>
      <w:r w:rsidRPr="002F1264">
        <w:rPr>
          <w:noProof/>
        </w:rPr>
        <w:instrText xml:space="preserve"> PAGEREF _Toc179274850 \h </w:instrText>
      </w:r>
      <w:r w:rsidRPr="002F1264">
        <w:rPr>
          <w:noProof/>
        </w:rPr>
      </w:r>
      <w:r w:rsidRPr="002F1264">
        <w:rPr>
          <w:noProof/>
        </w:rPr>
        <w:fldChar w:fldCharType="separate"/>
      </w:r>
      <w:r w:rsidR="00F075B8">
        <w:rPr>
          <w:noProof/>
        </w:rPr>
        <w:t>85</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132</w:t>
      </w:r>
      <w:r>
        <w:rPr>
          <w:noProof/>
        </w:rPr>
        <w:tab/>
        <w:t>Information to be supplied to the ACCC</w:t>
      </w:r>
      <w:r w:rsidRPr="002F1264">
        <w:rPr>
          <w:noProof/>
        </w:rPr>
        <w:tab/>
      </w:r>
      <w:r w:rsidRPr="002F1264">
        <w:rPr>
          <w:noProof/>
        </w:rPr>
        <w:fldChar w:fldCharType="begin"/>
      </w:r>
      <w:r w:rsidRPr="002F1264">
        <w:rPr>
          <w:noProof/>
        </w:rPr>
        <w:instrText xml:space="preserve"> PAGEREF _Toc179274851 \h </w:instrText>
      </w:r>
      <w:r w:rsidRPr="002F1264">
        <w:rPr>
          <w:noProof/>
        </w:rPr>
      </w:r>
      <w:r w:rsidRPr="002F1264">
        <w:rPr>
          <w:noProof/>
        </w:rPr>
        <w:fldChar w:fldCharType="separate"/>
      </w:r>
      <w:r w:rsidR="00F075B8">
        <w:rPr>
          <w:noProof/>
        </w:rPr>
        <w:t>85</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133</w:t>
      </w:r>
      <w:r>
        <w:rPr>
          <w:noProof/>
        </w:rPr>
        <w:tab/>
        <w:t>Reports etc. to be given to ACCC if any transactions are not at arm’s length</w:t>
      </w:r>
      <w:r w:rsidRPr="002F1264">
        <w:rPr>
          <w:noProof/>
        </w:rPr>
        <w:tab/>
      </w:r>
      <w:r w:rsidRPr="002F1264">
        <w:rPr>
          <w:noProof/>
        </w:rPr>
        <w:fldChar w:fldCharType="begin"/>
      </w:r>
      <w:r w:rsidRPr="002F1264">
        <w:rPr>
          <w:noProof/>
        </w:rPr>
        <w:instrText xml:space="preserve"> PAGEREF _Toc179274852 \h </w:instrText>
      </w:r>
      <w:r w:rsidRPr="002F1264">
        <w:rPr>
          <w:noProof/>
        </w:rPr>
      </w:r>
      <w:r w:rsidRPr="002F1264">
        <w:rPr>
          <w:noProof/>
        </w:rPr>
        <w:fldChar w:fldCharType="separate"/>
      </w:r>
      <w:r w:rsidR="00F075B8">
        <w:rPr>
          <w:noProof/>
        </w:rPr>
        <w:t>86</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134</w:t>
      </w:r>
      <w:r>
        <w:rPr>
          <w:noProof/>
        </w:rPr>
        <w:tab/>
        <w:t>Confidential information</w:t>
      </w:r>
      <w:r w:rsidRPr="002F1264">
        <w:rPr>
          <w:noProof/>
        </w:rPr>
        <w:tab/>
      </w:r>
      <w:r w:rsidRPr="002F1264">
        <w:rPr>
          <w:noProof/>
        </w:rPr>
        <w:fldChar w:fldCharType="begin"/>
      </w:r>
      <w:r w:rsidRPr="002F1264">
        <w:rPr>
          <w:noProof/>
        </w:rPr>
        <w:instrText xml:space="preserve"> PAGEREF _Toc179274853 \h </w:instrText>
      </w:r>
      <w:r w:rsidRPr="002F1264">
        <w:rPr>
          <w:noProof/>
        </w:rPr>
      </w:r>
      <w:r w:rsidRPr="002F1264">
        <w:rPr>
          <w:noProof/>
        </w:rPr>
        <w:fldChar w:fldCharType="separate"/>
      </w:r>
      <w:r w:rsidR="00F075B8">
        <w:rPr>
          <w:noProof/>
        </w:rPr>
        <w:t>86</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135</w:t>
      </w:r>
      <w:r>
        <w:rPr>
          <w:noProof/>
        </w:rPr>
        <w:tab/>
        <w:t>ACCC to report to Treasurer</w:t>
      </w:r>
      <w:r w:rsidRPr="002F1264">
        <w:rPr>
          <w:noProof/>
        </w:rPr>
        <w:tab/>
      </w:r>
      <w:r w:rsidRPr="002F1264">
        <w:rPr>
          <w:noProof/>
        </w:rPr>
        <w:fldChar w:fldCharType="begin"/>
      </w:r>
      <w:r w:rsidRPr="002F1264">
        <w:rPr>
          <w:noProof/>
        </w:rPr>
        <w:instrText xml:space="preserve"> PAGEREF _Toc179274854 \h </w:instrText>
      </w:r>
      <w:r w:rsidRPr="002F1264">
        <w:rPr>
          <w:noProof/>
        </w:rPr>
      </w:r>
      <w:r w:rsidRPr="002F1264">
        <w:rPr>
          <w:noProof/>
        </w:rPr>
        <w:fldChar w:fldCharType="separate"/>
      </w:r>
      <w:r w:rsidR="00F075B8">
        <w:rPr>
          <w:noProof/>
        </w:rPr>
        <w:t>87</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136</w:t>
      </w:r>
      <w:r>
        <w:rPr>
          <w:noProof/>
        </w:rPr>
        <w:tab/>
        <w:t>Certain information to be supplied to the ACCC</w:t>
      </w:r>
      <w:r w:rsidRPr="002F1264">
        <w:rPr>
          <w:noProof/>
        </w:rPr>
        <w:tab/>
      </w:r>
      <w:r w:rsidRPr="002F1264">
        <w:rPr>
          <w:noProof/>
        </w:rPr>
        <w:fldChar w:fldCharType="begin"/>
      </w:r>
      <w:r w:rsidRPr="002F1264">
        <w:rPr>
          <w:noProof/>
        </w:rPr>
        <w:instrText xml:space="preserve"> PAGEREF _Toc179274855 \h </w:instrText>
      </w:r>
      <w:r w:rsidRPr="002F1264">
        <w:rPr>
          <w:noProof/>
        </w:rPr>
      </w:r>
      <w:r w:rsidRPr="002F1264">
        <w:rPr>
          <w:noProof/>
        </w:rPr>
        <w:fldChar w:fldCharType="separate"/>
      </w:r>
      <w:r w:rsidR="00F075B8">
        <w:rPr>
          <w:noProof/>
        </w:rPr>
        <w:t>87</w:t>
      </w:r>
      <w:r w:rsidRPr="002F1264">
        <w:rPr>
          <w:noProof/>
        </w:rPr>
        <w:fldChar w:fldCharType="end"/>
      </w:r>
    </w:p>
    <w:p w:rsidR="002F1264" w:rsidRDefault="002F1264">
      <w:pPr>
        <w:pStyle w:val="TOC3"/>
        <w:rPr>
          <w:rFonts w:asciiTheme="minorHAnsi" w:eastAsiaTheme="minorEastAsia" w:hAnsiTheme="minorHAnsi" w:cstheme="minorBidi"/>
          <w:b w:val="0"/>
          <w:noProof/>
          <w:kern w:val="0"/>
          <w:szCs w:val="22"/>
        </w:rPr>
      </w:pPr>
      <w:r>
        <w:rPr>
          <w:noProof/>
        </w:rPr>
        <w:t>Division 9—Miscellaneous</w:t>
      </w:r>
      <w:r w:rsidRPr="002F1264">
        <w:rPr>
          <w:b w:val="0"/>
          <w:noProof/>
          <w:sz w:val="18"/>
        </w:rPr>
        <w:tab/>
      </w:r>
      <w:r w:rsidRPr="002F1264">
        <w:rPr>
          <w:b w:val="0"/>
          <w:noProof/>
          <w:sz w:val="18"/>
        </w:rPr>
        <w:fldChar w:fldCharType="begin"/>
      </w:r>
      <w:r w:rsidRPr="002F1264">
        <w:rPr>
          <w:b w:val="0"/>
          <w:noProof/>
          <w:sz w:val="18"/>
        </w:rPr>
        <w:instrText xml:space="preserve"> PAGEREF _Toc179274856 \h </w:instrText>
      </w:r>
      <w:r w:rsidRPr="002F1264">
        <w:rPr>
          <w:b w:val="0"/>
          <w:noProof/>
          <w:sz w:val="18"/>
        </w:rPr>
      </w:r>
      <w:r w:rsidRPr="002F1264">
        <w:rPr>
          <w:b w:val="0"/>
          <w:noProof/>
          <w:sz w:val="18"/>
        </w:rPr>
        <w:fldChar w:fldCharType="separate"/>
      </w:r>
      <w:r w:rsidR="00F075B8">
        <w:rPr>
          <w:b w:val="0"/>
          <w:noProof/>
          <w:sz w:val="18"/>
        </w:rPr>
        <w:t>88</w:t>
      </w:r>
      <w:r w:rsidRPr="002F1264">
        <w:rPr>
          <w:b w:val="0"/>
          <w:noProof/>
          <w:sz w:val="18"/>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137</w:t>
      </w:r>
      <w:r>
        <w:rPr>
          <w:noProof/>
        </w:rPr>
        <w:tab/>
        <w:t>Compensation for acquisition of property</w:t>
      </w:r>
      <w:r w:rsidRPr="002F1264">
        <w:rPr>
          <w:noProof/>
        </w:rPr>
        <w:tab/>
      </w:r>
      <w:r w:rsidRPr="002F1264">
        <w:rPr>
          <w:noProof/>
        </w:rPr>
        <w:fldChar w:fldCharType="begin"/>
      </w:r>
      <w:r w:rsidRPr="002F1264">
        <w:rPr>
          <w:noProof/>
        </w:rPr>
        <w:instrText xml:space="preserve"> PAGEREF _Toc179274857 \h </w:instrText>
      </w:r>
      <w:r w:rsidRPr="002F1264">
        <w:rPr>
          <w:noProof/>
        </w:rPr>
      </w:r>
      <w:r w:rsidRPr="002F1264">
        <w:rPr>
          <w:noProof/>
        </w:rPr>
        <w:fldChar w:fldCharType="separate"/>
      </w:r>
      <w:r w:rsidR="00F075B8">
        <w:rPr>
          <w:noProof/>
        </w:rPr>
        <w:t>88</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138</w:t>
      </w:r>
      <w:r>
        <w:rPr>
          <w:noProof/>
        </w:rPr>
        <w:tab/>
        <w:t>Commonwealth to pay compensation for the ending of certain contractual rights</w:t>
      </w:r>
      <w:r w:rsidRPr="002F1264">
        <w:rPr>
          <w:noProof/>
        </w:rPr>
        <w:tab/>
      </w:r>
      <w:r w:rsidRPr="002F1264">
        <w:rPr>
          <w:noProof/>
        </w:rPr>
        <w:fldChar w:fldCharType="begin"/>
      </w:r>
      <w:r w:rsidRPr="002F1264">
        <w:rPr>
          <w:noProof/>
        </w:rPr>
        <w:instrText xml:space="preserve"> PAGEREF _Toc179274858 \h </w:instrText>
      </w:r>
      <w:r w:rsidRPr="002F1264">
        <w:rPr>
          <w:noProof/>
        </w:rPr>
      </w:r>
      <w:r w:rsidRPr="002F1264">
        <w:rPr>
          <w:noProof/>
        </w:rPr>
        <w:fldChar w:fldCharType="separate"/>
      </w:r>
      <w:r w:rsidR="00F075B8">
        <w:rPr>
          <w:noProof/>
        </w:rPr>
        <w:t>88</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139</w:t>
      </w:r>
      <w:r>
        <w:rPr>
          <w:noProof/>
        </w:rPr>
        <w:tab/>
        <w:t>ACCC approval of certain agreements for the supply of haulage services</w:t>
      </w:r>
      <w:r w:rsidRPr="002F1264">
        <w:rPr>
          <w:noProof/>
        </w:rPr>
        <w:tab/>
      </w:r>
      <w:r w:rsidRPr="002F1264">
        <w:rPr>
          <w:noProof/>
        </w:rPr>
        <w:fldChar w:fldCharType="begin"/>
      </w:r>
      <w:r w:rsidRPr="002F1264">
        <w:rPr>
          <w:noProof/>
        </w:rPr>
        <w:instrText xml:space="preserve"> PAGEREF _Toc179274859 \h </w:instrText>
      </w:r>
      <w:r w:rsidRPr="002F1264">
        <w:rPr>
          <w:noProof/>
        </w:rPr>
      </w:r>
      <w:r w:rsidRPr="002F1264">
        <w:rPr>
          <w:noProof/>
        </w:rPr>
        <w:fldChar w:fldCharType="separate"/>
      </w:r>
      <w:r w:rsidR="00F075B8">
        <w:rPr>
          <w:noProof/>
        </w:rPr>
        <w:t>89</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140</w:t>
      </w:r>
      <w:r>
        <w:rPr>
          <w:noProof/>
        </w:rPr>
        <w:tab/>
        <w:t xml:space="preserve">Part not to limit Part IV of the </w:t>
      </w:r>
      <w:r w:rsidRPr="00944A1F">
        <w:rPr>
          <w:i/>
          <w:noProof/>
        </w:rPr>
        <w:t>Trade Practices Act 1974</w:t>
      </w:r>
      <w:r w:rsidRPr="002F1264">
        <w:rPr>
          <w:noProof/>
        </w:rPr>
        <w:tab/>
      </w:r>
      <w:r w:rsidRPr="002F1264">
        <w:rPr>
          <w:noProof/>
        </w:rPr>
        <w:fldChar w:fldCharType="begin"/>
      </w:r>
      <w:r w:rsidRPr="002F1264">
        <w:rPr>
          <w:noProof/>
        </w:rPr>
        <w:instrText xml:space="preserve"> PAGEREF _Toc179274860 \h </w:instrText>
      </w:r>
      <w:r w:rsidRPr="002F1264">
        <w:rPr>
          <w:noProof/>
        </w:rPr>
      </w:r>
      <w:r w:rsidRPr="002F1264">
        <w:rPr>
          <w:noProof/>
        </w:rPr>
        <w:fldChar w:fldCharType="separate"/>
      </w:r>
      <w:r w:rsidR="00F075B8">
        <w:rPr>
          <w:noProof/>
        </w:rPr>
        <w:t>89</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141</w:t>
      </w:r>
      <w:r>
        <w:rPr>
          <w:noProof/>
        </w:rPr>
        <w:tab/>
        <w:t>Failure of witness to attend</w:t>
      </w:r>
      <w:r w:rsidRPr="002F1264">
        <w:rPr>
          <w:noProof/>
        </w:rPr>
        <w:tab/>
      </w:r>
      <w:r w:rsidRPr="002F1264">
        <w:rPr>
          <w:noProof/>
        </w:rPr>
        <w:fldChar w:fldCharType="begin"/>
      </w:r>
      <w:r w:rsidRPr="002F1264">
        <w:rPr>
          <w:noProof/>
        </w:rPr>
        <w:instrText xml:space="preserve"> PAGEREF _Toc179274861 \h </w:instrText>
      </w:r>
      <w:r w:rsidRPr="002F1264">
        <w:rPr>
          <w:noProof/>
        </w:rPr>
      </w:r>
      <w:r w:rsidRPr="002F1264">
        <w:rPr>
          <w:noProof/>
        </w:rPr>
        <w:fldChar w:fldCharType="separate"/>
      </w:r>
      <w:r w:rsidR="00F075B8">
        <w:rPr>
          <w:noProof/>
        </w:rPr>
        <w:t>90</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142</w:t>
      </w:r>
      <w:r>
        <w:rPr>
          <w:noProof/>
        </w:rPr>
        <w:tab/>
        <w:t>Refusal to be sworn or to answer questions</w:t>
      </w:r>
      <w:r w:rsidRPr="002F1264">
        <w:rPr>
          <w:noProof/>
        </w:rPr>
        <w:tab/>
      </w:r>
      <w:r w:rsidRPr="002F1264">
        <w:rPr>
          <w:noProof/>
        </w:rPr>
        <w:fldChar w:fldCharType="begin"/>
      </w:r>
      <w:r w:rsidRPr="002F1264">
        <w:rPr>
          <w:noProof/>
        </w:rPr>
        <w:instrText xml:space="preserve"> PAGEREF _Toc179274862 \h </w:instrText>
      </w:r>
      <w:r w:rsidRPr="002F1264">
        <w:rPr>
          <w:noProof/>
        </w:rPr>
      </w:r>
      <w:r w:rsidRPr="002F1264">
        <w:rPr>
          <w:noProof/>
        </w:rPr>
        <w:fldChar w:fldCharType="separate"/>
      </w:r>
      <w:r w:rsidR="00F075B8">
        <w:rPr>
          <w:noProof/>
        </w:rPr>
        <w:t>90</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143</w:t>
      </w:r>
      <w:r>
        <w:rPr>
          <w:noProof/>
        </w:rPr>
        <w:tab/>
        <w:t>Intimidation etc.</w:t>
      </w:r>
      <w:r w:rsidRPr="002F1264">
        <w:rPr>
          <w:noProof/>
        </w:rPr>
        <w:tab/>
      </w:r>
      <w:r w:rsidRPr="002F1264">
        <w:rPr>
          <w:noProof/>
        </w:rPr>
        <w:fldChar w:fldCharType="begin"/>
      </w:r>
      <w:r w:rsidRPr="002F1264">
        <w:rPr>
          <w:noProof/>
        </w:rPr>
        <w:instrText xml:space="preserve"> PAGEREF _Toc179274863 \h </w:instrText>
      </w:r>
      <w:r w:rsidRPr="002F1264">
        <w:rPr>
          <w:noProof/>
        </w:rPr>
      </w:r>
      <w:r w:rsidRPr="002F1264">
        <w:rPr>
          <w:noProof/>
        </w:rPr>
        <w:fldChar w:fldCharType="separate"/>
      </w:r>
      <w:r w:rsidR="00F075B8">
        <w:rPr>
          <w:noProof/>
        </w:rPr>
        <w:t>90</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144</w:t>
      </w:r>
      <w:r>
        <w:rPr>
          <w:noProof/>
        </w:rPr>
        <w:tab/>
        <w:t>Criminal proceedings</w:t>
      </w:r>
      <w:r w:rsidRPr="002F1264">
        <w:rPr>
          <w:noProof/>
        </w:rPr>
        <w:tab/>
      </w:r>
      <w:r w:rsidRPr="002F1264">
        <w:rPr>
          <w:noProof/>
        </w:rPr>
        <w:fldChar w:fldCharType="begin"/>
      </w:r>
      <w:r w:rsidRPr="002F1264">
        <w:rPr>
          <w:noProof/>
        </w:rPr>
        <w:instrText xml:space="preserve"> PAGEREF _Toc179274864 \h </w:instrText>
      </w:r>
      <w:r w:rsidRPr="002F1264">
        <w:rPr>
          <w:noProof/>
        </w:rPr>
      </w:r>
      <w:r w:rsidRPr="002F1264">
        <w:rPr>
          <w:noProof/>
        </w:rPr>
        <w:fldChar w:fldCharType="separate"/>
      </w:r>
      <w:r w:rsidR="00F075B8">
        <w:rPr>
          <w:noProof/>
        </w:rPr>
        <w:t>91</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145</w:t>
      </w:r>
      <w:r>
        <w:rPr>
          <w:noProof/>
        </w:rPr>
        <w:tab/>
        <w:t>Application of Part to joint ventures</w:t>
      </w:r>
      <w:r w:rsidRPr="002F1264">
        <w:rPr>
          <w:noProof/>
        </w:rPr>
        <w:tab/>
      </w:r>
      <w:r w:rsidRPr="002F1264">
        <w:rPr>
          <w:noProof/>
        </w:rPr>
        <w:fldChar w:fldCharType="begin"/>
      </w:r>
      <w:r w:rsidRPr="002F1264">
        <w:rPr>
          <w:noProof/>
        </w:rPr>
        <w:instrText xml:space="preserve"> PAGEREF _Toc179274865 \h </w:instrText>
      </w:r>
      <w:r w:rsidRPr="002F1264">
        <w:rPr>
          <w:noProof/>
        </w:rPr>
      </w:r>
      <w:r w:rsidRPr="002F1264">
        <w:rPr>
          <w:noProof/>
        </w:rPr>
        <w:fldChar w:fldCharType="separate"/>
      </w:r>
      <w:r w:rsidR="00F075B8">
        <w:rPr>
          <w:noProof/>
        </w:rPr>
        <w:t>91</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146</w:t>
      </w:r>
      <w:r>
        <w:rPr>
          <w:noProof/>
        </w:rPr>
        <w:tab/>
        <w:t>Application of Part to trading entities</w:t>
      </w:r>
      <w:r w:rsidRPr="002F1264">
        <w:rPr>
          <w:noProof/>
        </w:rPr>
        <w:tab/>
      </w:r>
      <w:r w:rsidRPr="002F1264">
        <w:rPr>
          <w:noProof/>
        </w:rPr>
        <w:fldChar w:fldCharType="begin"/>
      </w:r>
      <w:r w:rsidRPr="002F1264">
        <w:rPr>
          <w:noProof/>
        </w:rPr>
        <w:instrText xml:space="preserve"> PAGEREF _Toc179274866 \h </w:instrText>
      </w:r>
      <w:r w:rsidRPr="002F1264">
        <w:rPr>
          <w:noProof/>
        </w:rPr>
      </w:r>
      <w:r w:rsidRPr="002F1264">
        <w:rPr>
          <w:noProof/>
        </w:rPr>
        <w:fldChar w:fldCharType="separate"/>
      </w:r>
      <w:r w:rsidR="00F075B8">
        <w:rPr>
          <w:noProof/>
        </w:rPr>
        <w:t>92</w:t>
      </w:r>
      <w:r w:rsidRPr="002F1264">
        <w:rPr>
          <w:noProof/>
        </w:rPr>
        <w:fldChar w:fldCharType="end"/>
      </w:r>
    </w:p>
    <w:p w:rsidR="002F1264" w:rsidRDefault="002F1264" w:rsidP="00C21B80">
      <w:pPr>
        <w:pStyle w:val="TOC2"/>
        <w:keepNext/>
        <w:rPr>
          <w:rFonts w:asciiTheme="minorHAnsi" w:eastAsiaTheme="minorEastAsia" w:hAnsiTheme="minorHAnsi" w:cstheme="minorBidi"/>
          <w:b w:val="0"/>
          <w:noProof/>
          <w:kern w:val="0"/>
          <w:sz w:val="22"/>
          <w:szCs w:val="22"/>
        </w:rPr>
      </w:pPr>
      <w:r>
        <w:rPr>
          <w:noProof/>
        </w:rPr>
        <w:lastRenderedPageBreak/>
        <w:t>Part 7—Amendments of the Pipeline Authority Act 1973</w:t>
      </w:r>
      <w:r w:rsidRPr="002F1264">
        <w:rPr>
          <w:b w:val="0"/>
          <w:noProof/>
          <w:sz w:val="18"/>
        </w:rPr>
        <w:tab/>
      </w:r>
      <w:r w:rsidRPr="002F1264">
        <w:rPr>
          <w:b w:val="0"/>
          <w:noProof/>
          <w:sz w:val="18"/>
        </w:rPr>
        <w:fldChar w:fldCharType="begin"/>
      </w:r>
      <w:r w:rsidRPr="002F1264">
        <w:rPr>
          <w:b w:val="0"/>
          <w:noProof/>
          <w:sz w:val="18"/>
        </w:rPr>
        <w:instrText xml:space="preserve"> PAGEREF _Toc179274867 \h </w:instrText>
      </w:r>
      <w:r w:rsidRPr="002F1264">
        <w:rPr>
          <w:b w:val="0"/>
          <w:noProof/>
          <w:sz w:val="18"/>
        </w:rPr>
      </w:r>
      <w:r w:rsidRPr="002F1264">
        <w:rPr>
          <w:b w:val="0"/>
          <w:noProof/>
          <w:sz w:val="18"/>
        </w:rPr>
        <w:fldChar w:fldCharType="separate"/>
      </w:r>
      <w:r w:rsidR="00F075B8">
        <w:rPr>
          <w:b w:val="0"/>
          <w:noProof/>
          <w:sz w:val="18"/>
        </w:rPr>
        <w:t>93</w:t>
      </w:r>
      <w:r w:rsidRPr="002F1264">
        <w:rPr>
          <w:b w:val="0"/>
          <w:noProof/>
          <w:sz w:val="18"/>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147</w:t>
      </w:r>
      <w:r>
        <w:rPr>
          <w:noProof/>
        </w:rPr>
        <w:tab/>
        <w:t>Principal Act</w:t>
      </w:r>
      <w:r w:rsidRPr="002F1264">
        <w:rPr>
          <w:noProof/>
        </w:rPr>
        <w:tab/>
      </w:r>
      <w:r w:rsidRPr="002F1264">
        <w:rPr>
          <w:noProof/>
        </w:rPr>
        <w:fldChar w:fldCharType="begin"/>
      </w:r>
      <w:r w:rsidRPr="002F1264">
        <w:rPr>
          <w:noProof/>
        </w:rPr>
        <w:instrText xml:space="preserve"> PAGEREF _Toc179274868 \h </w:instrText>
      </w:r>
      <w:r w:rsidRPr="002F1264">
        <w:rPr>
          <w:noProof/>
        </w:rPr>
      </w:r>
      <w:r w:rsidRPr="002F1264">
        <w:rPr>
          <w:noProof/>
        </w:rPr>
        <w:fldChar w:fldCharType="separate"/>
      </w:r>
      <w:r w:rsidR="00F075B8">
        <w:rPr>
          <w:noProof/>
        </w:rPr>
        <w:t>93</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148</w:t>
      </w:r>
      <w:r>
        <w:rPr>
          <w:noProof/>
        </w:rPr>
        <w:tab/>
        <w:t>Interpretation</w:t>
      </w:r>
      <w:r w:rsidRPr="002F1264">
        <w:rPr>
          <w:noProof/>
        </w:rPr>
        <w:tab/>
      </w:r>
      <w:r w:rsidRPr="002F1264">
        <w:rPr>
          <w:noProof/>
        </w:rPr>
        <w:fldChar w:fldCharType="begin"/>
      </w:r>
      <w:r w:rsidRPr="002F1264">
        <w:rPr>
          <w:noProof/>
        </w:rPr>
        <w:instrText xml:space="preserve"> PAGEREF _Toc179274869 \h </w:instrText>
      </w:r>
      <w:r w:rsidRPr="002F1264">
        <w:rPr>
          <w:noProof/>
        </w:rPr>
      </w:r>
      <w:r w:rsidRPr="002F1264">
        <w:rPr>
          <w:noProof/>
        </w:rPr>
        <w:fldChar w:fldCharType="separate"/>
      </w:r>
      <w:r w:rsidR="00F075B8">
        <w:rPr>
          <w:noProof/>
        </w:rPr>
        <w:t>93</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149</w:t>
      </w:r>
      <w:r>
        <w:rPr>
          <w:noProof/>
        </w:rPr>
        <w:tab/>
        <w:t>Membership of Authority</w:t>
      </w:r>
      <w:r w:rsidRPr="002F1264">
        <w:rPr>
          <w:noProof/>
        </w:rPr>
        <w:tab/>
      </w:r>
      <w:r w:rsidRPr="002F1264">
        <w:rPr>
          <w:noProof/>
        </w:rPr>
        <w:fldChar w:fldCharType="begin"/>
      </w:r>
      <w:r w:rsidRPr="002F1264">
        <w:rPr>
          <w:noProof/>
        </w:rPr>
        <w:instrText xml:space="preserve"> PAGEREF _Toc179274870 \h </w:instrText>
      </w:r>
      <w:r w:rsidRPr="002F1264">
        <w:rPr>
          <w:noProof/>
        </w:rPr>
      </w:r>
      <w:r w:rsidRPr="002F1264">
        <w:rPr>
          <w:noProof/>
        </w:rPr>
        <w:fldChar w:fldCharType="separate"/>
      </w:r>
      <w:r w:rsidR="00F075B8">
        <w:rPr>
          <w:noProof/>
        </w:rPr>
        <w:t>94</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150</w:t>
      </w:r>
      <w:r>
        <w:rPr>
          <w:noProof/>
        </w:rPr>
        <w:tab/>
        <w:t>Leave of absence</w:t>
      </w:r>
      <w:r w:rsidRPr="002F1264">
        <w:rPr>
          <w:noProof/>
        </w:rPr>
        <w:tab/>
      </w:r>
      <w:r w:rsidRPr="002F1264">
        <w:rPr>
          <w:noProof/>
        </w:rPr>
        <w:fldChar w:fldCharType="begin"/>
      </w:r>
      <w:r w:rsidRPr="002F1264">
        <w:rPr>
          <w:noProof/>
        </w:rPr>
        <w:instrText xml:space="preserve"> PAGEREF _Toc179274871 \h </w:instrText>
      </w:r>
      <w:r w:rsidRPr="002F1264">
        <w:rPr>
          <w:noProof/>
        </w:rPr>
      </w:r>
      <w:r w:rsidRPr="002F1264">
        <w:rPr>
          <w:noProof/>
        </w:rPr>
        <w:fldChar w:fldCharType="separate"/>
      </w:r>
      <w:r w:rsidR="00F075B8">
        <w:rPr>
          <w:noProof/>
        </w:rPr>
        <w:t>94</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151</w:t>
      </w:r>
      <w:r>
        <w:rPr>
          <w:noProof/>
        </w:rPr>
        <w:tab/>
        <w:t>Chief Executive Officer</w:t>
      </w:r>
      <w:r w:rsidRPr="002F1264">
        <w:rPr>
          <w:noProof/>
        </w:rPr>
        <w:tab/>
      </w:r>
      <w:r w:rsidRPr="002F1264">
        <w:rPr>
          <w:noProof/>
        </w:rPr>
        <w:fldChar w:fldCharType="begin"/>
      </w:r>
      <w:r w:rsidRPr="002F1264">
        <w:rPr>
          <w:noProof/>
        </w:rPr>
        <w:instrText xml:space="preserve"> PAGEREF _Toc179274872 \h </w:instrText>
      </w:r>
      <w:r w:rsidRPr="002F1264">
        <w:rPr>
          <w:noProof/>
        </w:rPr>
      </w:r>
      <w:r w:rsidRPr="002F1264">
        <w:rPr>
          <w:noProof/>
        </w:rPr>
        <w:fldChar w:fldCharType="separate"/>
      </w:r>
      <w:r w:rsidR="00F075B8">
        <w:rPr>
          <w:noProof/>
        </w:rPr>
        <w:t>94</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152</w:t>
      </w:r>
      <w:r>
        <w:rPr>
          <w:noProof/>
        </w:rPr>
        <w:tab/>
        <w:t>Acting appointments—part</w:t>
      </w:r>
      <w:r>
        <w:rPr>
          <w:noProof/>
        </w:rPr>
        <w:noBreakHyphen/>
        <w:t>time directors</w:t>
      </w:r>
      <w:r w:rsidRPr="002F1264">
        <w:rPr>
          <w:noProof/>
        </w:rPr>
        <w:tab/>
      </w:r>
      <w:r w:rsidRPr="002F1264">
        <w:rPr>
          <w:noProof/>
        </w:rPr>
        <w:fldChar w:fldCharType="begin"/>
      </w:r>
      <w:r w:rsidRPr="002F1264">
        <w:rPr>
          <w:noProof/>
        </w:rPr>
        <w:instrText xml:space="preserve"> PAGEREF _Toc179274873 \h </w:instrText>
      </w:r>
      <w:r w:rsidRPr="002F1264">
        <w:rPr>
          <w:noProof/>
        </w:rPr>
      </w:r>
      <w:r w:rsidRPr="002F1264">
        <w:rPr>
          <w:noProof/>
        </w:rPr>
        <w:fldChar w:fldCharType="separate"/>
      </w:r>
      <w:r w:rsidR="00F075B8">
        <w:rPr>
          <w:noProof/>
        </w:rPr>
        <w:t>94</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153</w:t>
      </w:r>
      <w:r>
        <w:rPr>
          <w:noProof/>
        </w:rPr>
        <w:tab/>
        <w:t>Meetings of Authority</w:t>
      </w:r>
      <w:r w:rsidRPr="002F1264">
        <w:rPr>
          <w:noProof/>
        </w:rPr>
        <w:tab/>
      </w:r>
      <w:r w:rsidRPr="002F1264">
        <w:rPr>
          <w:noProof/>
        </w:rPr>
        <w:fldChar w:fldCharType="begin"/>
      </w:r>
      <w:r w:rsidRPr="002F1264">
        <w:rPr>
          <w:noProof/>
        </w:rPr>
        <w:instrText xml:space="preserve"> PAGEREF _Toc179274874 \h </w:instrText>
      </w:r>
      <w:r w:rsidRPr="002F1264">
        <w:rPr>
          <w:noProof/>
        </w:rPr>
      </w:r>
      <w:r w:rsidRPr="002F1264">
        <w:rPr>
          <w:noProof/>
        </w:rPr>
        <w:fldChar w:fldCharType="separate"/>
      </w:r>
      <w:r w:rsidR="00F075B8">
        <w:rPr>
          <w:noProof/>
        </w:rPr>
        <w:t>94</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154</w:t>
      </w:r>
      <w:r>
        <w:rPr>
          <w:noProof/>
        </w:rPr>
        <w:tab/>
        <w:t>Repeal of section and substitution of new section</w:t>
      </w:r>
      <w:r w:rsidRPr="002F1264">
        <w:rPr>
          <w:noProof/>
        </w:rPr>
        <w:tab/>
      </w:r>
      <w:r w:rsidRPr="002F1264">
        <w:rPr>
          <w:noProof/>
        </w:rPr>
        <w:fldChar w:fldCharType="begin"/>
      </w:r>
      <w:r w:rsidRPr="002F1264">
        <w:rPr>
          <w:noProof/>
        </w:rPr>
        <w:instrText xml:space="preserve"> PAGEREF _Toc179274875 \h </w:instrText>
      </w:r>
      <w:r w:rsidRPr="002F1264">
        <w:rPr>
          <w:noProof/>
        </w:rPr>
      </w:r>
      <w:r w:rsidRPr="002F1264">
        <w:rPr>
          <w:noProof/>
        </w:rPr>
        <w:fldChar w:fldCharType="separate"/>
      </w:r>
      <w:r w:rsidR="00F075B8">
        <w:rPr>
          <w:noProof/>
        </w:rPr>
        <w:t>94</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155</w:t>
      </w:r>
      <w:r>
        <w:rPr>
          <w:noProof/>
        </w:rPr>
        <w:tab/>
        <w:t>Duties of the Authority</w:t>
      </w:r>
      <w:r w:rsidRPr="002F1264">
        <w:rPr>
          <w:noProof/>
        </w:rPr>
        <w:tab/>
      </w:r>
      <w:r w:rsidRPr="002F1264">
        <w:rPr>
          <w:noProof/>
        </w:rPr>
        <w:fldChar w:fldCharType="begin"/>
      </w:r>
      <w:r w:rsidRPr="002F1264">
        <w:rPr>
          <w:noProof/>
        </w:rPr>
        <w:instrText xml:space="preserve"> PAGEREF _Toc179274876 \h </w:instrText>
      </w:r>
      <w:r w:rsidRPr="002F1264">
        <w:rPr>
          <w:noProof/>
        </w:rPr>
      </w:r>
      <w:r w:rsidRPr="002F1264">
        <w:rPr>
          <w:noProof/>
        </w:rPr>
        <w:fldChar w:fldCharType="separate"/>
      </w:r>
      <w:r w:rsidR="00F075B8">
        <w:rPr>
          <w:noProof/>
        </w:rPr>
        <w:t>95</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156</w:t>
      </w:r>
      <w:r>
        <w:rPr>
          <w:noProof/>
        </w:rPr>
        <w:tab/>
        <w:t>Insertion of new section</w:t>
      </w:r>
      <w:r w:rsidRPr="002F1264">
        <w:rPr>
          <w:noProof/>
        </w:rPr>
        <w:tab/>
      </w:r>
      <w:r w:rsidRPr="002F1264">
        <w:rPr>
          <w:noProof/>
        </w:rPr>
        <w:fldChar w:fldCharType="begin"/>
      </w:r>
      <w:r w:rsidRPr="002F1264">
        <w:rPr>
          <w:noProof/>
        </w:rPr>
        <w:instrText xml:space="preserve"> PAGEREF _Toc179274877 \h </w:instrText>
      </w:r>
      <w:r w:rsidRPr="002F1264">
        <w:rPr>
          <w:noProof/>
        </w:rPr>
      </w:r>
      <w:r w:rsidRPr="002F1264">
        <w:rPr>
          <w:noProof/>
        </w:rPr>
        <w:fldChar w:fldCharType="separate"/>
      </w:r>
      <w:r w:rsidR="00F075B8">
        <w:rPr>
          <w:noProof/>
        </w:rPr>
        <w:t>96</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157</w:t>
      </w:r>
      <w:r>
        <w:rPr>
          <w:noProof/>
        </w:rPr>
        <w:tab/>
        <w:t>Particular powers of the Authority</w:t>
      </w:r>
      <w:r w:rsidRPr="002F1264">
        <w:rPr>
          <w:noProof/>
        </w:rPr>
        <w:tab/>
      </w:r>
      <w:r w:rsidRPr="002F1264">
        <w:rPr>
          <w:noProof/>
        </w:rPr>
        <w:fldChar w:fldCharType="begin"/>
      </w:r>
      <w:r w:rsidRPr="002F1264">
        <w:rPr>
          <w:noProof/>
        </w:rPr>
        <w:instrText xml:space="preserve"> PAGEREF _Toc179274878 \h </w:instrText>
      </w:r>
      <w:r w:rsidRPr="002F1264">
        <w:rPr>
          <w:noProof/>
        </w:rPr>
      </w:r>
      <w:r w:rsidRPr="002F1264">
        <w:rPr>
          <w:noProof/>
        </w:rPr>
        <w:fldChar w:fldCharType="separate"/>
      </w:r>
      <w:r w:rsidR="00F075B8">
        <w:rPr>
          <w:noProof/>
        </w:rPr>
        <w:t>96</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158</w:t>
      </w:r>
      <w:r>
        <w:rPr>
          <w:noProof/>
        </w:rPr>
        <w:tab/>
        <w:t>Repeal of section and substitution of new section</w:t>
      </w:r>
      <w:r w:rsidRPr="002F1264">
        <w:rPr>
          <w:noProof/>
        </w:rPr>
        <w:tab/>
      </w:r>
      <w:r w:rsidRPr="002F1264">
        <w:rPr>
          <w:noProof/>
        </w:rPr>
        <w:fldChar w:fldCharType="begin"/>
      </w:r>
      <w:r w:rsidRPr="002F1264">
        <w:rPr>
          <w:noProof/>
        </w:rPr>
        <w:instrText xml:space="preserve"> PAGEREF _Toc179274879 \h </w:instrText>
      </w:r>
      <w:r w:rsidRPr="002F1264">
        <w:rPr>
          <w:noProof/>
        </w:rPr>
      </w:r>
      <w:r w:rsidRPr="002F1264">
        <w:rPr>
          <w:noProof/>
        </w:rPr>
        <w:fldChar w:fldCharType="separate"/>
      </w:r>
      <w:r w:rsidR="00F075B8">
        <w:rPr>
          <w:noProof/>
        </w:rPr>
        <w:t>96</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159</w:t>
      </w:r>
      <w:r>
        <w:rPr>
          <w:noProof/>
        </w:rPr>
        <w:tab/>
        <w:t>Repeal of sections 18A and 25</w:t>
      </w:r>
      <w:r w:rsidRPr="002F1264">
        <w:rPr>
          <w:noProof/>
        </w:rPr>
        <w:tab/>
      </w:r>
      <w:r w:rsidRPr="002F1264">
        <w:rPr>
          <w:noProof/>
        </w:rPr>
        <w:fldChar w:fldCharType="begin"/>
      </w:r>
      <w:r w:rsidRPr="002F1264">
        <w:rPr>
          <w:noProof/>
        </w:rPr>
        <w:instrText xml:space="preserve"> PAGEREF _Toc179274880 \h </w:instrText>
      </w:r>
      <w:r w:rsidRPr="002F1264">
        <w:rPr>
          <w:noProof/>
        </w:rPr>
      </w:r>
      <w:r w:rsidRPr="002F1264">
        <w:rPr>
          <w:noProof/>
        </w:rPr>
        <w:fldChar w:fldCharType="separate"/>
      </w:r>
      <w:r w:rsidR="00F075B8">
        <w:rPr>
          <w:noProof/>
        </w:rPr>
        <w:t>97</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160</w:t>
      </w:r>
      <w:r>
        <w:rPr>
          <w:noProof/>
        </w:rPr>
        <w:tab/>
        <w:t>Repeal of section and substitution of new section</w:t>
      </w:r>
      <w:r w:rsidRPr="002F1264">
        <w:rPr>
          <w:noProof/>
        </w:rPr>
        <w:tab/>
      </w:r>
      <w:r w:rsidRPr="002F1264">
        <w:rPr>
          <w:noProof/>
        </w:rPr>
        <w:fldChar w:fldCharType="begin"/>
      </w:r>
      <w:r w:rsidRPr="002F1264">
        <w:rPr>
          <w:noProof/>
        </w:rPr>
        <w:instrText xml:space="preserve"> PAGEREF _Toc179274881 \h </w:instrText>
      </w:r>
      <w:r w:rsidRPr="002F1264">
        <w:rPr>
          <w:noProof/>
        </w:rPr>
      </w:r>
      <w:r w:rsidRPr="002F1264">
        <w:rPr>
          <w:noProof/>
        </w:rPr>
        <w:fldChar w:fldCharType="separate"/>
      </w:r>
      <w:r w:rsidR="00F075B8">
        <w:rPr>
          <w:noProof/>
        </w:rPr>
        <w:t>97</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161</w:t>
      </w:r>
      <w:r>
        <w:rPr>
          <w:noProof/>
        </w:rPr>
        <w:tab/>
        <w:t>Repeal of section 33B</w:t>
      </w:r>
      <w:r w:rsidRPr="002F1264">
        <w:rPr>
          <w:noProof/>
        </w:rPr>
        <w:tab/>
      </w:r>
      <w:r w:rsidRPr="002F1264">
        <w:rPr>
          <w:noProof/>
        </w:rPr>
        <w:fldChar w:fldCharType="begin"/>
      </w:r>
      <w:r w:rsidRPr="002F1264">
        <w:rPr>
          <w:noProof/>
        </w:rPr>
        <w:instrText xml:space="preserve"> PAGEREF _Toc179274882 \h </w:instrText>
      </w:r>
      <w:r w:rsidRPr="002F1264">
        <w:rPr>
          <w:noProof/>
        </w:rPr>
      </w:r>
      <w:r w:rsidRPr="002F1264">
        <w:rPr>
          <w:noProof/>
        </w:rPr>
        <w:fldChar w:fldCharType="separate"/>
      </w:r>
      <w:r w:rsidR="00F075B8">
        <w:rPr>
          <w:noProof/>
        </w:rPr>
        <w:t>99</w:t>
      </w:r>
      <w:r w:rsidRPr="002F1264">
        <w:rPr>
          <w:noProof/>
        </w:rPr>
        <w:fldChar w:fldCharType="end"/>
      </w:r>
    </w:p>
    <w:p w:rsidR="002F1264" w:rsidRDefault="002F1264">
      <w:pPr>
        <w:pStyle w:val="TOC2"/>
        <w:rPr>
          <w:rFonts w:asciiTheme="minorHAnsi" w:eastAsiaTheme="minorEastAsia" w:hAnsiTheme="minorHAnsi" w:cstheme="minorBidi"/>
          <w:b w:val="0"/>
          <w:noProof/>
          <w:kern w:val="0"/>
          <w:sz w:val="22"/>
          <w:szCs w:val="22"/>
        </w:rPr>
      </w:pPr>
      <w:r>
        <w:rPr>
          <w:noProof/>
        </w:rPr>
        <w:t>Part 8—Abolition of the Pipeline Authority</w:t>
      </w:r>
      <w:r w:rsidRPr="002F1264">
        <w:rPr>
          <w:b w:val="0"/>
          <w:noProof/>
          <w:sz w:val="18"/>
        </w:rPr>
        <w:tab/>
      </w:r>
      <w:r w:rsidRPr="002F1264">
        <w:rPr>
          <w:b w:val="0"/>
          <w:noProof/>
          <w:sz w:val="18"/>
        </w:rPr>
        <w:fldChar w:fldCharType="begin"/>
      </w:r>
      <w:r w:rsidRPr="002F1264">
        <w:rPr>
          <w:b w:val="0"/>
          <w:noProof/>
          <w:sz w:val="18"/>
        </w:rPr>
        <w:instrText xml:space="preserve"> PAGEREF _Toc179274883 \h </w:instrText>
      </w:r>
      <w:r w:rsidRPr="002F1264">
        <w:rPr>
          <w:b w:val="0"/>
          <w:noProof/>
          <w:sz w:val="18"/>
        </w:rPr>
      </w:r>
      <w:r w:rsidRPr="002F1264">
        <w:rPr>
          <w:b w:val="0"/>
          <w:noProof/>
          <w:sz w:val="18"/>
        </w:rPr>
        <w:fldChar w:fldCharType="separate"/>
      </w:r>
      <w:r w:rsidR="00F075B8">
        <w:rPr>
          <w:b w:val="0"/>
          <w:noProof/>
          <w:sz w:val="18"/>
        </w:rPr>
        <w:t>100</w:t>
      </w:r>
      <w:r w:rsidRPr="002F1264">
        <w:rPr>
          <w:b w:val="0"/>
          <w:noProof/>
          <w:sz w:val="18"/>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162</w:t>
      </w:r>
      <w:r>
        <w:rPr>
          <w:noProof/>
        </w:rPr>
        <w:tab/>
        <w:t>Principal Act</w:t>
      </w:r>
      <w:r w:rsidRPr="002F1264">
        <w:rPr>
          <w:noProof/>
        </w:rPr>
        <w:tab/>
      </w:r>
      <w:r w:rsidRPr="002F1264">
        <w:rPr>
          <w:noProof/>
        </w:rPr>
        <w:fldChar w:fldCharType="begin"/>
      </w:r>
      <w:r w:rsidRPr="002F1264">
        <w:rPr>
          <w:noProof/>
        </w:rPr>
        <w:instrText xml:space="preserve"> PAGEREF _Toc179274884 \h </w:instrText>
      </w:r>
      <w:r w:rsidRPr="002F1264">
        <w:rPr>
          <w:noProof/>
        </w:rPr>
      </w:r>
      <w:r w:rsidRPr="002F1264">
        <w:rPr>
          <w:noProof/>
        </w:rPr>
        <w:fldChar w:fldCharType="separate"/>
      </w:r>
      <w:r w:rsidR="00F075B8">
        <w:rPr>
          <w:noProof/>
        </w:rPr>
        <w:t>100</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163</w:t>
      </w:r>
      <w:r>
        <w:rPr>
          <w:noProof/>
        </w:rPr>
        <w:tab/>
        <w:t>Definitions</w:t>
      </w:r>
      <w:r w:rsidRPr="002F1264">
        <w:rPr>
          <w:noProof/>
        </w:rPr>
        <w:tab/>
      </w:r>
      <w:r w:rsidRPr="002F1264">
        <w:rPr>
          <w:noProof/>
        </w:rPr>
        <w:fldChar w:fldCharType="begin"/>
      </w:r>
      <w:r w:rsidRPr="002F1264">
        <w:rPr>
          <w:noProof/>
        </w:rPr>
        <w:instrText xml:space="preserve"> PAGEREF _Toc179274885 \h </w:instrText>
      </w:r>
      <w:r w:rsidRPr="002F1264">
        <w:rPr>
          <w:noProof/>
        </w:rPr>
      </w:r>
      <w:r w:rsidRPr="002F1264">
        <w:rPr>
          <w:noProof/>
        </w:rPr>
        <w:fldChar w:fldCharType="separate"/>
      </w:r>
      <w:r w:rsidR="00F075B8">
        <w:rPr>
          <w:noProof/>
        </w:rPr>
        <w:t>100</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164</w:t>
      </w:r>
      <w:r>
        <w:rPr>
          <w:noProof/>
        </w:rPr>
        <w:tab/>
        <w:t>Repeal of sections and substitution of new section</w:t>
      </w:r>
      <w:r w:rsidRPr="002F1264">
        <w:rPr>
          <w:noProof/>
        </w:rPr>
        <w:tab/>
      </w:r>
      <w:r w:rsidRPr="002F1264">
        <w:rPr>
          <w:noProof/>
        </w:rPr>
        <w:fldChar w:fldCharType="begin"/>
      </w:r>
      <w:r w:rsidRPr="002F1264">
        <w:rPr>
          <w:noProof/>
        </w:rPr>
        <w:instrText xml:space="preserve"> PAGEREF _Toc179274886 \h </w:instrText>
      </w:r>
      <w:r w:rsidRPr="002F1264">
        <w:rPr>
          <w:noProof/>
        </w:rPr>
      </w:r>
      <w:r w:rsidRPr="002F1264">
        <w:rPr>
          <w:noProof/>
        </w:rPr>
        <w:fldChar w:fldCharType="separate"/>
      </w:r>
      <w:r w:rsidR="00F075B8">
        <w:rPr>
          <w:noProof/>
        </w:rPr>
        <w:t>101</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165</w:t>
      </w:r>
      <w:r>
        <w:rPr>
          <w:noProof/>
        </w:rPr>
        <w:tab/>
        <w:t>Repeal of Parts II, III, IV and VI</w:t>
      </w:r>
      <w:r w:rsidRPr="002F1264">
        <w:rPr>
          <w:noProof/>
        </w:rPr>
        <w:tab/>
      </w:r>
      <w:r w:rsidRPr="002F1264">
        <w:rPr>
          <w:noProof/>
        </w:rPr>
        <w:fldChar w:fldCharType="begin"/>
      </w:r>
      <w:r w:rsidRPr="002F1264">
        <w:rPr>
          <w:noProof/>
        </w:rPr>
        <w:instrText xml:space="preserve"> PAGEREF _Toc179274887 \h </w:instrText>
      </w:r>
      <w:r w:rsidRPr="002F1264">
        <w:rPr>
          <w:noProof/>
        </w:rPr>
      </w:r>
      <w:r w:rsidRPr="002F1264">
        <w:rPr>
          <w:noProof/>
        </w:rPr>
        <w:fldChar w:fldCharType="separate"/>
      </w:r>
      <w:r w:rsidR="00F075B8">
        <w:rPr>
          <w:noProof/>
        </w:rPr>
        <w:t>101</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166</w:t>
      </w:r>
      <w:r>
        <w:rPr>
          <w:noProof/>
        </w:rPr>
        <w:tab/>
        <w:t>Residual assets and liabilities to become Commonwealth assets and liabilities of the Commonwealth</w:t>
      </w:r>
      <w:r w:rsidRPr="002F1264">
        <w:rPr>
          <w:noProof/>
        </w:rPr>
        <w:tab/>
      </w:r>
      <w:r w:rsidRPr="002F1264">
        <w:rPr>
          <w:noProof/>
        </w:rPr>
        <w:fldChar w:fldCharType="begin"/>
      </w:r>
      <w:r w:rsidRPr="002F1264">
        <w:rPr>
          <w:noProof/>
        </w:rPr>
        <w:instrText xml:space="preserve"> PAGEREF _Toc179274888 \h </w:instrText>
      </w:r>
      <w:r w:rsidRPr="002F1264">
        <w:rPr>
          <w:noProof/>
        </w:rPr>
      </w:r>
      <w:r w:rsidRPr="002F1264">
        <w:rPr>
          <w:noProof/>
        </w:rPr>
        <w:fldChar w:fldCharType="separate"/>
      </w:r>
      <w:r w:rsidR="00F075B8">
        <w:rPr>
          <w:noProof/>
        </w:rPr>
        <w:t>101</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167</w:t>
      </w:r>
      <w:r>
        <w:rPr>
          <w:noProof/>
        </w:rPr>
        <w:tab/>
        <w:t>Pending proceedings</w:t>
      </w:r>
      <w:r w:rsidRPr="002F1264">
        <w:rPr>
          <w:noProof/>
        </w:rPr>
        <w:tab/>
      </w:r>
      <w:r w:rsidRPr="002F1264">
        <w:rPr>
          <w:noProof/>
        </w:rPr>
        <w:fldChar w:fldCharType="begin"/>
      </w:r>
      <w:r w:rsidRPr="002F1264">
        <w:rPr>
          <w:noProof/>
        </w:rPr>
        <w:instrText xml:space="preserve"> PAGEREF _Toc179274889 \h </w:instrText>
      </w:r>
      <w:r w:rsidRPr="002F1264">
        <w:rPr>
          <w:noProof/>
        </w:rPr>
      </w:r>
      <w:r w:rsidRPr="002F1264">
        <w:rPr>
          <w:noProof/>
        </w:rPr>
        <w:fldChar w:fldCharType="separate"/>
      </w:r>
      <w:r w:rsidR="00F075B8">
        <w:rPr>
          <w:noProof/>
        </w:rPr>
        <w:t>101</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168</w:t>
      </w:r>
      <w:r>
        <w:rPr>
          <w:noProof/>
        </w:rPr>
        <w:tab/>
        <w:t>Minister may dispose of or deal with residual assets</w:t>
      </w:r>
      <w:r w:rsidRPr="002F1264">
        <w:rPr>
          <w:noProof/>
        </w:rPr>
        <w:tab/>
      </w:r>
      <w:r w:rsidRPr="002F1264">
        <w:rPr>
          <w:noProof/>
        </w:rPr>
        <w:fldChar w:fldCharType="begin"/>
      </w:r>
      <w:r w:rsidRPr="002F1264">
        <w:rPr>
          <w:noProof/>
        </w:rPr>
        <w:instrText xml:space="preserve"> PAGEREF _Toc179274890 \h </w:instrText>
      </w:r>
      <w:r w:rsidRPr="002F1264">
        <w:rPr>
          <w:noProof/>
        </w:rPr>
      </w:r>
      <w:r w:rsidRPr="002F1264">
        <w:rPr>
          <w:noProof/>
        </w:rPr>
        <w:fldChar w:fldCharType="separate"/>
      </w:r>
      <w:r w:rsidR="00F075B8">
        <w:rPr>
          <w:noProof/>
        </w:rPr>
        <w:t>102</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169</w:t>
      </w:r>
      <w:r>
        <w:rPr>
          <w:noProof/>
        </w:rPr>
        <w:tab/>
        <w:t>Exemption from certain State and Territory stamp duties</w:t>
      </w:r>
      <w:r w:rsidRPr="002F1264">
        <w:rPr>
          <w:noProof/>
        </w:rPr>
        <w:tab/>
      </w:r>
      <w:r w:rsidRPr="002F1264">
        <w:rPr>
          <w:noProof/>
        </w:rPr>
        <w:fldChar w:fldCharType="begin"/>
      </w:r>
      <w:r w:rsidRPr="002F1264">
        <w:rPr>
          <w:noProof/>
        </w:rPr>
        <w:instrText xml:space="preserve"> PAGEREF _Toc179274891 \h </w:instrText>
      </w:r>
      <w:r w:rsidRPr="002F1264">
        <w:rPr>
          <w:noProof/>
        </w:rPr>
      </w:r>
      <w:r w:rsidRPr="002F1264">
        <w:rPr>
          <w:noProof/>
        </w:rPr>
        <w:fldChar w:fldCharType="separate"/>
      </w:r>
      <w:r w:rsidR="00F075B8">
        <w:rPr>
          <w:noProof/>
        </w:rPr>
        <w:t>102</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170</w:t>
      </w:r>
      <w:r>
        <w:rPr>
          <w:noProof/>
        </w:rPr>
        <w:tab/>
        <w:t>Certificates in relation to interests in land</w:t>
      </w:r>
      <w:r w:rsidRPr="002F1264">
        <w:rPr>
          <w:noProof/>
        </w:rPr>
        <w:tab/>
      </w:r>
      <w:r w:rsidRPr="002F1264">
        <w:rPr>
          <w:noProof/>
        </w:rPr>
        <w:fldChar w:fldCharType="begin"/>
      </w:r>
      <w:r w:rsidRPr="002F1264">
        <w:rPr>
          <w:noProof/>
        </w:rPr>
        <w:instrText xml:space="preserve"> PAGEREF _Toc179274892 \h </w:instrText>
      </w:r>
      <w:r w:rsidRPr="002F1264">
        <w:rPr>
          <w:noProof/>
        </w:rPr>
      </w:r>
      <w:r w:rsidRPr="002F1264">
        <w:rPr>
          <w:noProof/>
        </w:rPr>
        <w:fldChar w:fldCharType="separate"/>
      </w:r>
      <w:r w:rsidR="00F075B8">
        <w:rPr>
          <w:noProof/>
        </w:rPr>
        <w:t>103</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171</w:t>
      </w:r>
      <w:r>
        <w:rPr>
          <w:noProof/>
        </w:rPr>
        <w:tab/>
        <w:t>Certificates in relation to other assets</w:t>
      </w:r>
      <w:r w:rsidRPr="002F1264">
        <w:rPr>
          <w:noProof/>
        </w:rPr>
        <w:tab/>
      </w:r>
      <w:r w:rsidRPr="002F1264">
        <w:rPr>
          <w:noProof/>
        </w:rPr>
        <w:fldChar w:fldCharType="begin"/>
      </w:r>
      <w:r w:rsidRPr="002F1264">
        <w:rPr>
          <w:noProof/>
        </w:rPr>
        <w:instrText xml:space="preserve"> PAGEREF _Toc179274893 \h </w:instrText>
      </w:r>
      <w:r w:rsidRPr="002F1264">
        <w:rPr>
          <w:noProof/>
        </w:rPr>
      </w:r>
      <w:r w:rsidRPr="002F1264">
        <w:rPr>
          <w:noProof/>
        </w:rPr>
        <w:fldChar w:fldCharType="separate"/>
      </w:r>
      <w:r w:rsidR="00F075B8">
        <w:rPr>
          <w:noProof/>
        </w:rPr>
        <w:t>103</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172</w:t>
      </w:r>
      <w:r>
        <w:rPr>
          <w:noProof/>
        </w:rPr>
        <w:tab/>
        <w:t>Part to have effect in spite of laws and agreements prohibiting transfer etc.</w:t>
      </w:r>
      <w:r w:rsidRPr="002F1264">
        <w:rPr>
          <w:noProof/>
        </w:rPr>
        <w:tab/>
      </w:r>
      <w:r w:rsidRPr="002F1264">
        <w:rPr>
          <w:noProof/>
        </w:rPr>
        <w:fldChar w:fldCharType="begin"/>
      </w:r>
      <w:r w:rsidRPr="002F1264">
        <w:rPr>
          <w:noProof/>
        </w:rPr>
        <w:instrText xml:space="preserve"> PAGEREF _Toc179274894 \h </w:instrText>
      </w:r>
      <w:r w:rsidRPr="002F1264">
        <w:rPr>
          <w:noProof/>
        </w:rPr>
      </w:r>
      <w:r w:rsidRPr="002F1264">
        <w:rPr>
          <w:noProof/>
        </w:rPr>
        <w:fldChar w:fldCharType="separate"/>
      </w:r>
      <w:r w:rsidR="00F075B8">
        <w:rPr>
          <w:noProof/>
        </w:rPr>
        <w:t>104</w:t>
      </w:r>
      <w:r w:rsidRPr="002F1264">
        <w:rPr>
          <w:noProof/>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173</w:t>
      </w:r>
      <w:r>
        <w:rPr>
          <w:noProof/>
        </w:rPr>
        <w:tab/>
        <w:t>Saving and transitional matters</w:t>
      </w:r>
      <w:r w:rsidRPr="002F1264">
        <w:rPr>
          <w:noProof/>
        </w:rPr>
        <w:tab/>
      </w:r>
      <w:r w:rsidRPr="002F1264">
        <w:rPr>
          <w:noProof/>
        </w:rPr>
        <w:fldChar w:fldCharType="begin"/>
      </w:r>
      <w:r w:rsidRPr="002F1264">
        <w:rPr>
          <w:noProof/>
        </w:rPr>
        <w:instrText xml:space="preserve"> PAGEREF _Toc179274895 \h </w:instrText>
      </w:r>
      <w:r w:rsidRPr="002F1264">
        <w:rPr>
          <w:noProof/>
        </w:rPr>
      </w:r>
      <w:r w:rsidRPr="002F1264">
        <w:rPr>
          <w:noProof/>
        </w:rPr>
        <w:fldChar w:fldCharType="separate"/>
      </w:r>
      <w:r w:rsidR="00F075B8">
        <w:rPr>
          <w:noProof/>
        </w:rPr>
        <w:t>104</w:t>
      </w:r>
      <w:r w:rsidRPr="002F1264">
        <w:rPr>
          <w:noProof/>
        </w:rPr>
        <w:fldChar w:fldCharType="end"/>
      </w:r>
    </w:p>
    <w:p w:rsidR="002F1264" w:rsidRDefault="002F1264">
      <w:pPr>
        <w:pStyle w:val="TOC2"/>
        <w:rPr>
          <w:rFonts w:asciiTheme="minorHAnsi" w:eastAsiaTheme="minorEastAsia" w:hAnsiTheme="minorHAnsi" w:cstheme="minorBidi"/>
          <w:b w:val="0"/>
          <w:noProof/>
          <w:kern w:val="0"/>
          <w:sz w:val="22"/>
          <w:szCs w:val="22"/>
        </w:rPr>
      </w:pPr>
      <w:r>
        <w:rPr>
          <w:noProof/>
        </w:rPr>
        <w:t>Part 9—Miscellaneous</w:t>
      </w:r>
      <w:r w:rsidRPr="002F1264">
        <w:rPr>
          <w:b w:val="0"/>
          <w:noProof/>
          <w:sz w:val="18"/>
        </w:rPr>
        <w:tab/>
      </w:r>
      <w:r w:rsidRPr="002F1264">
        <w:rPr>
          <w:b w:val="0"/>
          <w:noProof/>
          <w:sz w:val="18"/>
        </w:rPr>
        <w:fldChar w:fldCharType="begin"/>
      </w:r>
      <w:r w:rsidRPr="002F1264">
        <w:rPr>
          <w:b w:val="0"/>
          <w:noProof/>
          <w:sz w:val="18"/>
        </w:rPr>
        <w:instrText xml:space="preserve"> PAGEREF _Toc179274896 \h </w:instrText>
      </w:r>
      <w:r w:rsidRPr="002F1264">
        <w:rPr>
          <w:b w:val="0"/>
          <w:noProof/>
          <w:sz w:val="18"/>
        </w:rPr>
      </w:r>
      <w:r w:rsidRPr="002F1264">
        <w:rPr>
          <w:b w:val="0"/>
          <w:noProof/>
          <w:sz w:val="18"/>
        </w:rPr>
        <w:fldChar w:fldCharType="separate"/>
      </w:r>
      <w:r w:rsidR="00F075B8">
        <w:rPr>
          <w:b w:val="0"/>
          <w:noProof/>
          <w:sz w:val="18"/>
        </w:rPr>
        <w:t>105</w:t>
      </w:r>
      <w:r w:rsidRPr="002F1264">
        <w:rPr>
          <w:b w:val="0"/>
          <w:noProof/>
          <w:sz w:val="18"/>
        </w:rPr>
        <w:fldChar w:fldCharType="end"/>
      </w:r>
    </w:p>
    <w:p w:rsidR="002F1264" w:rsidRDefault="002F1264">
      <w:pPr>
        <w:pStyle w:val="TOC5"/>
        <w:rPr>
          <w:rFonts w:asciiTheme="minorHAnsi" w:eastAsiaTheme="minorEastAsia" w:hAnsiTheme="minorHAnsi" w:cstheme="minorBidi"/>
          <w:noProof/>
          <w:kern w:val="0"/>
          <w:sz w:val="22"/>
          <w:szCs w:val="22"/>
        </w:rPr>
      </w:pPr>
      <w:r>
        <w:rPr>
          <w:noProof/>
        </w:rPr>
        <w:t>174</w:t>
      </w:r>
      <w:r>
        <w:rPr>
          <w:noProof/>
        </w:rPr>
        <w:tab/>
        <w:t>Regulations</w:t>
      </w:r>
      <w:r w:rsidRPr="002F1264">
        <w:rPr>
          <w:noProof/>
        </w:rPr>
        <w:tab/>
      </w:r>
      <w:r w:rsidRPr="002F1264">
        <w:rPr>
          <w:noProof/>
        </w:rPr>
        <w:fldChar w:fldCharType="begin"/>
      </w:r>
      <w:r w:rsidRPr="002F1264">
        <w:rPr>
          <w:noProof/>
        </w:rPr>
        <w:instrText xml:space="preserve"> PAGEREF _Toc179274897 \h </w:instrText>
      </w:r>
      <w:r w:rsidRPr="002F1264">
        <w:rPr>
          <w:noProof/>
        </w:rPr>
      </w:r>
      <w:r w:rsidRPr="002F1264">
        <w:rPr>
          <w:noProof/>
        </w:rPr>
        <w:fldChar w:fldCharType="separate"/>
      </w:r>
      <w:r w:rsidR="00F075B8">
        <w:rPr>
          <w:noProof/>
        </w:rPr>
        <w:t>105</w:t>
      </w:r>
      <w:r w:rsidRPr="002F1264">
        <w:rPr>
          <w:noProof/>
        </w:rPr>
        <w:fldChar w:fldCharType="end"/>
      </w:r>
    </w:p>
    <w:p w:rsidR="002F1264" w:rsidRDefault="002F1264" w:rsidP="00C21B80">
      <w:pPr>
        <w:pStyle w:val="TOC2"/>
        <w:keepNext/>
        <w:rPr>
          <w:rFonts w:asciiTheme="minorHAnsi" w:eastAsiaTheme="minorEastAsia" w:hAnsiTheme="minorHAnsi" w:cstheme="minorBidi"/>
          <w:b w:val="0"/>
          <w:noProof/>
          <w:kern w:val="0"/>
          <w:sz w:val="22"/>
          <w:szCs w:val="22"/>
        </w:rPr>
      </w:pPr>
      <w:r>
        <w:rPr>
          <w:noProof/>
        </w:rPr>
        <w:lastRenderedPageBreak/>
        <w:t>Endnotes</w:t>
      </w:r>
      <w:r w:rsidRPr="002F1264">
        <w:rPr>
          <w:b w:val="0"/>
          <w:noProof/>
          <w:sz w:val="18"/>
        </w:rPr>
        <w:tab/>
      </w:r>
      <w:r w:rsidRPr="002F1264">
        <w:rPr>
          <w:b w:val="0"/>
          <w:noProof/>
          <w:sz w:val="18"/>
        </w:rPr>
        <w:fldChar w:fldCharType="begin"/>
      </w:r>
      <w:r w:rsidRPr="002F1264">
        <w:rPr>
          <w:b w:val="0"/>
          <w:noProof/>
          <w:sz w:val="18"/>
        </w:rPr>
        <w:instrText xml:space="preserve"> PAGEREF _Toc179274898 \h </w:instrText>
      </w:r>
      <w:r w:rsidRPr="002F1264">
        <w:rPr>
          <w:b w:val="0"/>
          <w:noProof/>
          <w:sz w:val="18"/>
        </w:rPr>
      </w:r>
      <w:r w:rsidRPr="002F1264">
        <w:rPr>
          <w:b w:val="0"/>
          <w:noProof/>
          <w:sz w:val="18"/>
        </w:rPr>
        <w:fldChar w:fldCharType="separate"/>
      </w:r>
      <w:r w:rsidR="00F075B8">
        <w:rPr>
          <w:b w:val="0"/>
          <w:noProof/>
          <w:sz w:val="18"/>
        </w:rPr>
        <w:t>106</w:t>
      </w:r>
      <w:r w:rsidRPr="002F1264">
        <w:rPr>
          <w:b w:val="0"/>
          <w:noProof/>
          <w:sz w:val="18"/>
        </w:rPr>
        <w:fldChar w:fldCharType="end"/>
      </w:r>
    </w:p>
    <w:p w:rsidR="002F1264" w:rsidRDefault="002F1264" w:rsidP="00C21B80">
      <w:pPr>
        <w:pStyle w:val="TOC3"/>
        <w:keepNext/>
        <w:rPr>
          <w:rFonts w:asciiTheme="minorHAnsi" w:eastAsiaTheme="minorEastAsia" w:hAnsiTheme="minorHAnsi" w:cstheme="minorBidi"/>
          <w:b w:val="0"/>
          <w:noProof/>
          <w:kern w:val="0"/>
          <w:szCs w:val="22"/>
        </w:rPr>
      </w:pPr>
      <w:r>
        <w:rPr>
          <w:noProof/>
        </w:rPr>
        <w:t>Endnote 1—About the endnotes</w:t>
      </w:r>
      <w:r w:rsidRPr="002F1264">
        <w:rPr>
          <w:b w:val="0"/>
          <w:noProof/>
          <w:sz w:val="18"/>
        </w:rPr>
        <w:tab/>
      </w:r>
      <w:r w:rsidRPr="002F1264">
        <w:rPr>
          <w:b w:val="0"/>
          <w:noProof/>
          <w:sz w:val="18"/>
        </w:rPr>
        <w:fldChar w:fldCharType="begin"/>
      </w:r>
      <w:r w:rsidRPr="002F1264">
        <w:rPr>
          <w:b w:val="0"/>
          <w:noProof/>
          <w:sz w:val="18"/>
        </w:rPr>
        <w:instrText xml:space="preserve"> PAGEREF _Toc179274899 \h </w:instrText>
      </w:r>
      <w:r w:rsidRPr="002F1264">
        <w:rPr>
          <w:b w:val="0"/>
          <w:noProof/>
          <w:sz w:val="18"/>
        </w:rPr>
      </w:r>
      <w:r w:rsidRPr="002F1264">
        <w:rPr>
          <w:b w:val="0"/>
          <w:noProof/>
          <w:sz w:val="18"/>
        </w:rPr>
        <w:fldChar w:fldCharType="separate"/>
      </w:r>
      <w:r w:rsidR="00F075B8">
        <w:rPr>
          <w:b w:val="0"/>
          <w:noProof/>
          <w:sz w:val="18"/>
        </w:rPr>
        <w:t>106</w:t>
      </w:r>
      <w:r w:rsidRPr="002F1264">
        <w:rPr>
          <w:b w:val="0"/>
          <w:noProof/>
          <w:sz w:val="18"/>
        </w:rPr>
        <w:fldChar w:fldCharType="end"/>
      </w:r>
    </w:p>
    <w:p w:rsidR="002F1264" w:rsidRDefault="002F1264" w:rsidP="00C21B80">
      <w:pPr>
        <w:pStyle w:val="TOC3"/>
        <w:keepNext/>
        <w:rPr>
          <w:rFonts w:asciiTheme="minorHAnsi" w:eastAsiaTheme="minorEastAsia" w:hAnsiTheme="minorHAnsi" w:cstheme="minorBidi"/>
          <w:b w:val="0"/>
          <w:noProof/>
          <w:kern w:val="0"/>
          <w:szCs w:val="22"/>
        </w:rPr>
      </w:pPr>
      <w:r>
        <w:rPr>
          <w:noProof/>
        </w:rPr>
        <w:t>Endnote 2—Abbreviation key</w:t>
      </w:r>
      <w:r w:rsidRPr="002F1264">
        <w:rPr>
          <w:b w:val="0"/>
          <w:noProof/>
          <w:sz w:val="18"/>
        </w:rPr>
        <w:tab/>
      </w:r>
      <w:r w:rsidRPr="002F1264">
        <w:rPr>
          <w:b w:val="0"/>
          <w:noProof/>
          <w:sz w:val="18"/>
        </w:rPr>
        <w:fldChar w:fldCharType="begin"/>
      </w:r>
      <w:r w:rsidRPr="002F1264">
        <w:rPr>
          <w:b w:val="0"/>
          <w:noProof/>
          <w:sz w:val="18"/>
        </w:rPr>
        <w:instrText xml:space="preserve"> PAGEREF _Toc179274900 \h </w:instrText>
      </w:r>
      <w:r w:rsidRPr="002F1264">
        <w:rPr>
          <w:b w:val="0"/>
          <w:noProof/>
          <w:sz w:val="18"/>
        </w:rPr>
      </w:r>
      <w:r w:rsidRPr="002F1264">
        <w:rPr>
          <w:b w:val="0"/>
          <w:noProof/>
          <w:sz w:val="18"/>
        </w:rPr>
        <w:fldChar w:fldCharType="separate"/>
      </w:r>
      <w:r w:rsidR="00F075B8">
        <w:rPr>
          <w:b w:val="0"/>
          <w:noProof/>
          <w:sz w:val="18"/>
        </w:rPr>
        <w:t>108</w:t>
      </w:r>
      <w:r w:rsidRPr="002F1264">
        <w:rPr>
          <w:b w:val="0"/>
          <w:noProof/>
          <w:sz w:val="18"/>
        </w:rPr>
        <w:fldChar w:fldCharType="end"/>
      </w:r>
    </w:p>
    <w:p w:rsidR="002F1264" w:rsidRDefault="002F1264">
      <w:pPr>
        <w:pStyle w:val="TOC3"/>
        <w:rPr>
          <w:rFonts w:asciiTheme="minorHAnsi" w:eastAsiaTheme="minorEastAsia" w:hAnsiTheme="minorHAnsi" w:cstheme="minorBidi"/>
          <w:b w:val="0"/>
          <w:noProof/>
          <w:kern w:val="0"/>
          <w:szCs w:val="22"/>
        </w:rPr>
      </w:pPr>
      <w:r>
        <w:rPr>
          <w:noProof/>
        </w:rPr>
        <w:t>Endnote 3—Legislation history</w:t>
      </w:r>
      <w:r w:rsidRPr="002F1264">
        <w:rPr>
          <w:b w:val="0"/>
          <w:noProof/>
          <w:sz w:val="18"/>
        </w:rPr>
        <w:tab/>
      </w:r>
      <w:r w:rsidRPr="002F1264">
        <w:rPr>
          <w:b w:val="0"/>
          <w:noProof/>
          <w:sz w:val="18"/>
        </w:rPr>
        <w:fldChar w:fldCharType="begin"/>
      </w:r>
      <w:r w:rsidRPr="002F1264">
        <w:rPr>
          <w:b w:val="0"/>
          <w:noProof/>
          <w:sz w:val="18"/>
        </w:rPr>
        <w:instrText xml:space="preserve"> PAGEREF _Toc179274901 \h </w:instrText>
      </w:r>
      <w:r w:rsidRPr="002F1264">
        <w:rPr>
          <w:b w:val="0"/>
          <w:noProof/>
          <w:sz w:val="18"/>
        </w:rPr>
      </w:r>
      <w:r w:rsidRPr="002F1264">
        <w:rPr>
          <w:b w:val="0"/>
          <w:noProof/>
          <w:sz w:val="18"/>
        </w:rPr>
        <w:fldChar w:fldCharType="separate"/>
      </w:r>
      <w:r w:rsidR="00F075B8">
        <w:rPr>
          <w:b w:val="0"/>
          <w:noProof/>
          <w:sz w:val="18"/>
        </w:rPr>
        <w:t>109</w:t>
      </w:r>
      <w:r w:rsidRPr="002F1264">
        <w:rPr>
          <w:b w:val="0"/>
          <w:noProof/>
          <w:sz w:val="18"/>
        </w:rPr>
        <w:fldChar w:fldCharType="end"/>
      </w:r>
    </w:p>
    <w:p w:rsidR="002F1264" w:rsidRDefault="002F1264">
      <w:pPr>
        <w:pStyle w:val="TOC3"/>
        <w:rPr>
          <w:rFonts w:asciiTheme="minorHAnsi" w:eastAsiaTheme="minorEastAsia" w:hAnsiTheme="minorHAnsi" w:cstheme="minorBidi"/>
          <w:b w:val="0"/>
          <w:noProof/>
          <w:kern w:val="0"/>
          <w:szCs w:val="22"/>
        </w:rPr>
      </w:pPr>
      <w:r>
        <w:rPr>
          <w:noProof/>
        </w:rPr>
        <w:t>Endnote 4—Amendment history</w:t>
      </w:r>
      <w:r w:rsidRPr="002F1264">
        <w:rPr>
          <w:b w:val="0"/>
          <w:noProof/>
          <w:sz w:val="18"/>
        </w:rPr>
        <w:tab/>
      </w:r>
      <w:r w:rsidRPr="002F1264">
        <w:rPr>
          <w:b w:val="0"/>
          <w:noProof/>
          <w:sz w:val="18"/>
        </w:rPr>
        <w:fldChar w:fldCharType="begin"/>
      </w:r>
      <w:r w:rsidRPr="002F1264">
        <w:rPr>
          <w:b w:val="0"/>
          <w:noProof/>
          <w:sz w:val="18"/>
        </w:rPr>
        <w:instrText xml:space="preserve"> PAGEREF _Toc179274902 \h </w:instrText>
      </w:r>
      <w:r w:rsidRPr="002F1264">
        <w:rPr>
          <w:b w:val="0"/>
          <w:noProof/>
          <w:sz w:val="18"/>
        </w:rPr>
      </w:r>
      <w:r w:rsidRPr="002F1264">
        <w:rPr>
          <w:b w:val="0"/>
          <w:noProof/>
          <w:sz w:val="18"/>
        </w:rPr>
        <w:fldChar w:fldCharType="separate"/>
      </w:r>
      <w:r w:rsidR="00F075B8">
        <w:rPr>
          <w:b w:val="0"/>
          <w:noProof/>
          <w:sz w:val="18"/>
        </w:rPr>
        <w:t>110</w:t>
      </w:r>
      <w:r w:rsidRPr="002F1264">
        <w:rPr>
          <w:b w:val="0"/>
          <w:noProof/>
          <w:sz w:val="18"/>
        </w:rPr>
        <w:fldChar w:fldCharType="end"/>
      </w:r>
    </w:p>
    <w:p w:rsidR="00715914" w:rsidRPr="00516FBF" w:rsidRDefault="002F1264" w:rsidP="00715914">
      <w:pPr>
        <w:sectPr w:rsidR="00715914" w:rsidRPr="00516FBF" w:rsidSect="000E55B7">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fldChar w:fldCharType="end"/>
      </w:r>
    </w:p>
    <w:p w:rsidR="00356F9C" w:rsidRPr="00516FBF" w:rsidRDefault="00356F9C" w:rsidP="003410BC">
      <w:pPr>
        <w:pStyle w:val="LongT"/>
      </w:pPr>
      <w:r w:rsidRPr="00516FBF">
        <w:lastRenderedPageBreak/>
        <w:t xml:space="preserve">An Act </w:t>
      </w:r>
      <w:r w:rsidR="00AD5DF9" w:rsidRPr="00516FBF">
        <w:t>relating to the sale of the Moomba</w:t>
      </w:r>
      <w:r w:rsidR="004507D2">
        <w:noBreakHyphen/>
      </w:r>
      <w:r w:rsidR="00AD5DF9" w:rsidRPr="00516FBF">
        <w:t>Sydney pipeline system, and for related purposes</w:t>
      </w:r>
    </w:p>
    <w:p w:rsidR="00200B30" w:rsidRPr="00516FBF" w:rsidRDefault="004507D2" w:rsidP="00200B30">
      <w:pPr>
        <w:pStyle w:val="ActHead2"/>
      </w:pPr>
      <w:bookmarkStart w:id="2" w:name="_Toc179274687"/>
      <w:r w:rsidRPr="004507D2">
        <w:rPr>
          <w:rStyle w:val="CharPartNo"/>
        </w:rPr>
        <w:t>Part 1</w:t>
      </w:r>
      <w:r w:rsidR="00200B30" w:rsidRPr="00516FBF">
        <w:t>—</w:t>
      </w:r>
      <w:r w:rsidR="00200B30" w:rsidRPr="004507D2">
        <w:rPr>
          <w:rStyle w:val="CharPartText"/>
        </w:rPr>
        <w:t>Preliminary</w:t>
      </w:r>
      <w:bookmarkEnd w:id="2"/>
    </w:p>
    <w:p w:rsidR="00AD5DF9" w:rsidRPr="00516FBF" w:rsidRDefault="004507D2" w:rsidP="00AD5DF9">
      <w:pPr>
        <w:pStyle w:val="ActHead3"/>
      </w:pPr>
      <w:bookmarkStart w:id="3" w:name="_Toc179274688"/>
      <w:r w:rsidRPr="004507D2">
        <w:rPr>
          <w:rStyle w:val="CharDivNo"/>
        </w:rPr>
        <w:t>Division 1</w:t>
      </w:r>
      <w:r w:rsidR="00AD5DF9" w:rsidRPr="00516FBF">
        <w:t>—</w:t>
      </w:r>
      <w:r w:rsidR="00AD5DF9" w:rsidRPr="004507D2">
        <w:rPr>
          <w:rStyle w:val="CharDivText"/>
        </w:rPr>
        <w:t>Short title and commencement</w:t>
      </w:r>
      <w:bookmarkEnd w:id="3"/>
    </w:p>
    <w:p w:rsidR="00356F9C" w:rsidRPr="00516FBF" w:rsidRDefault="00356F9C" w:rsidP="00356F9C">
      <w:pPr>
        <w:pStyle w:val="ActHead5"/>
      </w:pPr>
      <w:bookmarkStart w:id="4" w:name="_Toc179274689"/>
      <w:r w:rsidRPr="004507D2">
        <w:rPr>
          <w:rStyle w:val="CharSectno"/>
        </w:rPr>
        <w:t>1</w:t>
      </w:r>
      <w:r w:rsidRPr="00516FBF">
        <w:t xml:space="preserve">  </w:t>
      </w:r>
      <w:r w:rsidR="00AD5DF9" w:rsidRPr="00516FBF">
        <w:t>Short title</w:t>
      </w:r>
      <w:bookmarkEnd w:id="4"/>
    </w:p>
    <w:p w:rsidR="00AD5DF9" w:rsidRPr="00516FBF" w:rsidRDefault="00AD5DF9" w:rsidP="00AD5DF9">
      <w:pPr>
        <w:pStyle w:val="subsection"/>
      </w:pPr>
      <w:r w:rsidRPr="00516FBF">
        <w:rPr>
          <w:szCs w:val="22"/>
        </w:rPr>
        <w:tab/>
      </w:r>
      <w:r w:rsidRPr="00516FBF">
        <w:rPr>
          <w:szCs w:val="22"/>
        </w:rPr>
        <w:tab/>
        <w:t xml:space="preserve">This Act may be cited as the </w:t>
      </w:r>
      <w:r w:rsidRPr="00516FBF">
        <w:rPr>
          <w:i/>
          <w:iCs/>
          <w:szCs w:val="22"/>
        </w:rPr>
        <w:t>Moomba</w:t>
      </w:r>
      <w:r w:rsidR="004507D2">
        <w:rPr>
          <w:i/>
          <w:iCs/>
          <w:szCs w:val="22"/>
        </w:rPr>
        <w:noBreakHyphen/>
      </w:r>
      <w:r w:rsidRPr="00516FBF">
        <w:rPr>
          <w:i/>
          <w:iCs/>
          <w:szCs w:val="22"/>
        </w:rPr>
        <w:t>Sydney Pipeline System Sale Act 1994.</w:t>
      </w:r>
    </w:p>
    <w:p w:rsidR="00953A09" w:rsidRPr="00516FBF" w:rsidRDefault="00AD5DF9" w:rsidP="00953A09">
      <w:pPr>
        <w:pStyle w:val="ActHead5"/>
      </w:pPr>
      <w:bookmarkStart w:id="5" w:name="_Toc179274690"/>
      <w:r w:rsidRPr="004507D2">
        <w:rPr>
          <w:rStyle w:val="CharSectno"/>
        </w:rPr>
        <w:t>2</w:t>
      </w:r>
      <w:r w:rsidR="00953A09" w:rsidRPr="00516FBF">
        <w:t xml:space="preserve">  </w:t>
      </w:r>
      <w:r w:rsidRPr="00516FBF">
        <w:t>Commencement</w:t>
      </w:r>
      <w:bookmarkEnd w:id="5"/>
    </w:p>
    <w:p w:rsidR="00AD5DF9" w:rsidRPr="00516FBF" w:rsidRDefault="00AD5DF9" w:rsidP="00AD5DF9">
      <w:pPr>
        <w:pStyle w:val="subsection"/>
        <w:rPr>
          <w:szCs w:val="22"/>
        </w:rPr>
      </w:pPr>
      <w:r w:rsidRPr="00516FBF">
        <w:rPr>
          <w:szCs w:val="22"/>
        </w:rPr>
        <w:tab/>
        <w:t>(1)</w:t>
      </w:r>
      <w:r w:rsidRPr="00516FBF">
        <w:rPr>
          <w:szCs w:val="22"/>
        </w:rPr>
        <w:tab/>
        <w:t>Sections 1, 2, 3, 4, 6 and 7 commence on the day on which this Act receives the Royal Assent.</w:t>
      </w:r>
    </w:p>
    <w:p w:rsidR="00AD5DF9" w:rsidRPr="00516FBF" w:rsidRDefault="00AD5DF9" w:rsidP="00AD5DF9">
      <w:pPr>
        <w:pStyle w:val="subsection"/>
        <w:rPr>
          <w:szCs w:val="22"/>
        </w:rPr>
      </w:pPr>
      <w:r w:rsidRPr="00516FBF">
        <w:rPr>
          <w:szCs w:val="22"/>
        </w:rPr>
        <w:tab/>
        <w:t>(2)</w:t>
      </w:r>
      <w:r w:rsidRPr="00516FBF">
        <w:rPr>
          <w:szCs w:val="22"/>
        </w:rPr>
        <w:tab/>
        <w:t xml:space="preserve">Subject to </w:t>
      </w:r>
      <w:r w:rsidR="004507D2">
        <w:rPr>
          <w:szCs w:val="22"/>
        </w:rPr>
        <w:t>subsection (</w:t>
      </w:r>
      <w:r w:rsidRPr="00516FBF">
        <w:rPr>
          <w:szCs w:val="22"/>
        </w:rPr>
        <w:t>3), the remaining provisions of this Act commence on the sale day.</w:t>
      </w:r>
    </w:p>
    <w:p w:rsidR="00AD5DF9" w:rsidRPr="00516FBF" w:rsidRDefault="00AD5DF9" w:rsidP="00AD5DF9">
      <w:pPr>
        <w:pStyle w:val="subsection"/>
        <w:rPr>
          <w:szCs w:val="22"/>
        </w:rPr>
      </w:pPr>
      <w:r w:rsidRPr="00516FBF">
        <w:rPr>
          <w:szCs w:val="22"/>
        </w:rPr>
        <w:tab/>
        <w:t>(3)</w:t>
      </w:r>
      <w:r w:rsidRPr="00516FBF">
        <w:rPr>
          <w:szCs w:val="22"/>
        </w:rPr>
        <w:tab/>
        <w:t>If:</w:t>
      </w:r>
    </w:p>
    <w:p w:rsidR="00AD5DF9" w:rsidRPr="00516FBF" w:rsidRDefault="00AD5DF9" w:rsidP="00AD5DF9">
      <w:pPr>
        <w:pStyle w:val="paragraph"/>
      </w:pPr>
      <w:r w:rsidRPr="00516FBF">
        <w:tab/>
        <w:t>(a)</w:t>
      </w:r>
      <w:r w:rsidRPr="00516FBF">
        <w:tab/>
        <w:t>the Commonwealth and Newco do not enter into an agreement on the sale day for the sale of the Moomba</w:t>
      </w:r>
      <w:r w:rsidR="004507D2">
        <w:noBreakHyphen/>
      </w:r>
      <w:r w:rsidRPr="00516FBF">
        <w:t>Sydney pipeline system by the Commonwealth; or</w:t>
      </w:r>
    </w:p>
    <w:p w:rsidR="00AD5DF9" w:rsidRPr="00516FBF" w:rsidRDefault="00AD5DF9" w:rsidP="00AD5DF9">
      <w:pPr>
        <w:pStyle w:val="paragraph"/>
      </w:pPr>
      <w:r w:rsidRPr="00516FBF">
        <w:tab/>
        <w:t>(b)</w:t>
      </w:r>
      <w:r w:rsidRPr="00516FBF">
        <w:tab/>
        <w:t>if the agreement is entered into but Newco does not pay the Commonwealth the amount it is required to pay the Commonwealth on the sale day under the agreement;</w:t>
      </w:r>
    </w:p>
    <w:p w:rsidR="00953A09" w:rsidRPr="00516FBF" w:rsidRDefault="00AD5DF9" w:rsidP="00AD5DF9">
      <w:pPr>
        <w:pStyle w:val="subsection2"/>
      </w:pPr>
      <w:r w:rsidRPr="00516FBF">
        <w:t>the remaining provisions of this Act are taken never to have commenced.</w:t>
      </w:r>
    </w:p>
    <w:p w:rsidR="00AD5DF9" w:rsidRPr="00516FBF" w:rsidRDefault="004507D2" w:rsidP="000A030D">
      <w:pPr>
        <w:pStyle w:val="ActHead3"/>
        <w:pageBreakBefore/>
      </w:pPr>
      <w:bookmarkStart w:id="6" w:name="_Toc179274691"/>
      <w:r w:rsidRPr="004507D2">
        <w:rPr>
          <w:rStyle w:val="CharDivNo"/>
        </w:rPr>
        <w:lastRenderedPageBreak/>
        <w:t>Division 2</w:t>
      </w:r>
      <w:r w:rsidR="00AD5DF9" w:rsidRPr="00516FBF">
        <w:t>—</w:t>
      </w:r>
      <w:r w:rsidR="00AD5DF9" w:rsidRPr="004507D2">
        <w:rPr>
          <w:rStyle w:val="CharDivText"/>
        </w:rPr>
        <w:t>Definitions and binding the Crown</w:t>
      </w:r>
      <w:bookmarkEnd w:id="6"/>
    </w:p>
    <w:p w:rsidR="00953A09" w:rsidRPr="00516FBF" w:rsidRDefault="00AD5DF9" w:rsidP="00953A09">
      <w:pPr>
        <w:pStyle w:val="ActHead5"/>
      </w:pPr>
      <w:bookmarkStart w:id="7" w:name="_Toc179274692"/>
      <w:r w:rsidRPr="004507D2">
        <w:rPr>
          <w:rStyle w:val="CharSectno"/>
        </w:rPr>
        <w:t>3</w:t>
      </w:r>
      <w:r w:rsidR="00953A09" w:rsidRPr="00516FBF">
        <w:t xml:space="preserve">  </w:t>
      </w:r>
      <w:r w:rsidRPr="00516FBF">
        <w:t>Definitions</w:t>
      </w:r>
      <w:bookmarkEnd w:id="7"/>
    </w:p>
    <w:p w:rsidR="00787921" w:rsidRPr="00516FBF" w:rsidRDefault="00787921" w:rsidP="00787921">
      <w:pPr>
        <w:pStyle w:val="subsection"/>
        <w:rPr>
          <w:szCs w:val="22"/>
        </w:rPr>
      </w:pPr>
      <w:r w:rsidRPr="00516FBF">
        <w:rPr>
          <w:szCs w:val="22"/>
        </w:rPr>
        <w:tab/>
        <w:t>(1)</w:t>
      </w:r>
      <w:r w:rsidRPr="00516FBF">
        <w:rPr>
          <w:szCs w:val="22"/>
        </w:rPr>
        <w:tab/>
        <w:t>In this Act, unless the contrary intention appears:</w:t>
      </w:r>
    </w:p>
    <w:p w:rsidR="00787921" w:rsidRPr="00516FBF" w:rsidRDefault="00787921" w:rsidP="00B94AE8">
      <w:pPr>
        <w:pStyle w:val="Definition"/>
      </w:pPr>
      <w:r w:rsidRPr="00516FBF">
        <w:rPr>
          <w:b/>
          <w:i/>
        </w:rPr>
        <w:t>AGL</w:t>
      </w:r>
      <w:r w:rsidRPr="00516FBF">
        <w:t xml:space="preserve"> means The Australian Gas Light Company;</w:t>
      </w:r>
    </w:p>
    <w:p w:rsidR="00787921" w:rsidRPr="00516FBF" w:rsidRDefault="00787921" w:rsidP="00B94AE8">
      <w:pPr>
        <w:pStyle w:val="Definition"/>
      </w:pPr>
      <w:r w:rsidRPr="00516FBF">
        <w:rPr>
          <w:b/>
          <w:i/>
        </w:rPr>
        <w:t>asset</w:t>
      </w:r>
      <w:r w:rsidRPr="00516FBF">
        <w:t xml:space="preserve"> means:</w:t>
      </w:r>
    </w:p>
    <w:p w:rsidR="00787921" w:rsidRPr="00516FBF" w:rsidRDefault="00787921" w:rsidP="00787921">
      <w:pPr>
        <w:pStyle w:val="paragraph"/>
      </w:pPr>
      <w:r w:rsidRPr="00516FBF">
        <w:tab/>
        <w:t>(a)</w:t>
      </w:r>
      <w:r w:rsidRPr="00516FBF">
        <w:tab/>
        <w:t>any legal or equitable estate or interest in real or personal property, including a contingent or prospective one; and</w:t>
      </w:r>
    </w:p>
    <w:p w:rsidR="00787921" w:rsidRPr="00516FBF" w:rsidRDefault="00787921" w:rsidP="00787921">
      <w:pPr>
        <w:pStyle w:val="paragraph"/>
      </w:pPr>
      <w:r w:rsidRPr="00516FBF">
        <w:tab/>
        <w:t>(b)</w:t>
      </w:r>
      <w:r w:rsidRPr="00516FBF">
        <w:tab/>
        <w:t>any right, privilege or immunity, including a contingent or prospective one;</w:t>
      </w:r>
    </w:p>
    <w:p w:rsidR="00787921" w:rsidRPr="00516FBF" w:rsidRDefault="00787921" w:rsidP="00787921">
      <w:pPr>
        <w:pStyle w:val="subsection2"/>
      </w:pPr>
      <w:r w:rsidRPr="00516FBF">
        <w:t xml:space="preserve">but does not include a Commonwealth record under the </w:t>
      </w:r>
      <w:r w:rsidRPr="00516FBF">
        <w:rPr>
          <w:i/>
        </w:rPr>
        <w:t>Archives Act 1983</w:t>
      </w:r>
      <w:r w:rsidRPr="00516FBF">
        <w:t>;</w:t>
      </w:r>
    </w:p>
    <w:p w:rsidR="00787921" w:rsidRPr="00516FBF" w:rsidRDefault="00787921" w:rsidP="00B94AE8">
      <w:pPr>
        <w:pStyle w:val="Definition"/>
      </w:pPr>
      <w:r w:rsidRPr="00516FBF">
        <w:rPr>
          <w:b/>
          <w:i/>
        </w:rPr>
        <w:t>asset purchase agreement</w:t>
      </w:r>
      <w:r w:rsidRPr="00516FBF">
        <w:t xml:space="preserve"> means the agreement made between the Commonwealth and Newco on the sale day for the sale of the Moomba</w:t>
      </w:r>
      <w:r w:rsidR="004507D2">
        <w:noBreakHyphen/>
      </w:r>
      <w:r w:rsidRPr="00516FBF">
        <w:t>Sydney pipeline system;</w:t>
      </w:r>
    </w:p>
    <w:p w:rsidR="00787921" w:rsidRPr="00516FBF" w:rsidRDefault="00787921" w:rsidP="00B94AE8">
      <w:pPr>
        <w:pStyle w:val="Definition"/>
      </w:pPr>
      <w:r w:rsidRPr="00516FBF">
        <w:rPr>
          <w:b/>
          <w:i/>
        </w:rPr>
        <w:t>authorised person</w:t>
      </w:r>
      <w:r w:rsidRPr="00516FBF">
        <w:t xml:space="preserve"> means:</w:t>
      </w:r>
    </w:p>
    <w:p w:rsidR="00787921" w:rsidRPr="00516FBF" w:rsidRDefault="00DF2DF5" w:rsidP="00DF2DF5">
      <w:pPr>
        <w:pStyle w:val="paragraph"/>
      </w:pPr>
      <w:r w:rsidRPr="00516FBF">
        <w:tab/>
      </w:r>
      <w:r w:rsidR="00787921" w:rsidRPr="00516FBF">
        <w:t>(a)</w:t>
      </w:r>
      <w:r w:rsidR="00787921" w:rsidRPr="00516FBF">
        <w:tab/>
        <w:t>the Minister; or</w:t>
      </w:r>
    </w:p>
    <w:p w:rsidR="00787921" w:rsidRPr="00516FBF" w:rsidRDefault="00DF2DF5" w:rsidP="00DF2DF5">
      <w:pPr>
        <w:pStyle w:val="paragraph"/>
      </w:pPr>
      <w:r w:rsidRPr="00516FBF">
        <w:tab/>
      </w:r>
      <w:r w:rsidR="00787921" w:rsidRPr="00516FBF">
        <w:t>(b)</w:t>
      </w:r>
      <w:r w:rsidR="00787921" w:rsidRPr="00516FBF">
        <w:tab/>
        <w:t>a person authorised by the Minister, in writing, for the purposes of this Act;</w:t>
      </w:r>
    </w:p>
    <w:p w:rsidR="00787921" w:rsidRPr="00516FBF" w:rsidRDefault="00787921" w:rsidP="00B94AE8">
      <w:pPr>
        <w:pStyle w:val="Definition"/>
      </w:pPr>
      <w:r w:rsidRPr="00516FBF">
        <w:rPr>
          <w:b/>
          <w:i/>
        </w:rPr>
        <w:t>Authority</w:t>
      </w:r>
      <w:r w:rsidRPr="00516FBF">
        <w:t xml:space="preserve"> means the Pipeline Authority established by the </w:t>
      </w:r>
      <w:r w:rsidRPr="00516FBF">
        <w:rPr>
          <w:i/>
        </w:rPr>
        <w:t>Pipeline Authority Act 1973</w:t>
      </w:r>
      <w:r w:rsidRPr="00516FBF">
        <w:t>;</w:t>
      </w:r>
    </w:p>
    <w:p w:rsidR="00787921" w:rsidRPr="00516FBF" w:rsidRDefault="00787921" w:rsidP="00B94AE8">
      <w:pPr>
        <w:pStyle w:val="Definition"/>
      </w:pPr>
      <w:r w:rsidRPr="00516FBF">
        <w:rPr>
          <w:b/>
          <w:i/>
        </w:rPr>
        <w:t>Authority instrument</w:t>
      </w:r>
      <w:r w:rsidRPr="00516FBF">
        <w:t xml:space="preserve"> means an instrument that is specified in Schedule</w:t>
      </w:r>
      <w:r w:rsidR="00DF2DF5" w:rsidRPr="00516FBF">
        <w:t> </w:t>
      </w:r>
      <w:r w:rsidRPr="00516FBF">
        <w:t>3 to the asset purchase agreement;</w:t>
      </w:r>
    </w:p>
    <w:p w:rsidR="00787921" w:rsidRPr="00516FBF" w:rsidRDefault="00787921" w:rsidP="00B94AE8">
      <w:pPr>
        <w:pStyle w:val="Definition"/>
      </w:pPr>
      <w:r w:rsidRPr="00516FBF">
        <w:rPr>
          <w:b/>
          <w:i/>
        </w:rPr>
        <w:t>award</w:t>
      </w:r>
      <w:r w:rsidRPr="00516FBF">
        <w:t xml:space="preserve"> has the same meaning as in the </w:t>
      </w:r>
      <w:r w:rsidR="00387711" w:rsidRPr="00516FBF">
        <w:rPr>
          <w:i/>
          <w:iCs/>
          <w:color w:val="000000"/>
          <w:szCs w:val="22"/>
          <w:shd w:val="clear" w:color="auto" w:fill="FFFFFF"/>
        </w:rPr>
        <w:t>Workplace Relations Act 1996</w:t>
      </w:r>
      <w:r w:rsidRPr="00516FBF">
        <w:t>;</w:t>
      </w:r>
    </w:p>
    <w:p w:rsidR="00787921" w:rsidRPr="00516FBF" w:rsidRDefault="00787921" w:rsidP="00B94AE8">
      <w:pPr>
        <w:pStyle w:val="Definition"/>
      </w:pPr>
      <w:r w:rsidRPr="00516FBF">
        <w:rPr>
          <w:b/>
          <w:i/>
        </w:rPr>
        <w:t>Commonwealth</w:t>
      </w:r>
      <w:r w:rsidR="004507D2">
        <w:rPr>
          <w:b/>
          <w:i/>
        </w:rPr>
        <w:noBreakHyphen/>
      </w:r>
      <w:r w:rsidRPr="00516FBF">
        <w:rPr>
          <w:b/>
          <w:i/>
        </w:rPr>
        <w:t>AGL agreement</w:t>
      </w:r>
      <w:r w:rsidRPr="00516FBF">
        <w:t xml:space="preserve"> means the agreement made between the Commonwealth and AGL on </w:t>
      </w:r>
      <w:r w:rsidR="004507D2">
        <w:t>18 November</w:t>
      </w:r>
      <w:r w:rsidRPr="00516FBF">
        <w:t xml:space="preserve"> 1993 in relation to the sale of the Moomba</w:t>
      </w:r>
      <w:r w:rsidR="004507D2">
        <w:noBreakHyphen/>
      </w:r>
      <w:r w:rsidRPr="00516FBF">
        <w:t>Sydney pipeline system;</w:t>
      </w:r>
    </w:p>
    <w:p w:rsidR="00787921" w:rsidRPr="00516FBF" w:rsidRDefault="00787921" w:rsidP="00B94AE8">
      <w:pPr>
        <w:pStyle w:val="Definition"/>
      </w:pPr>
      <w:r w:rsidRPr="00516FBF">
        <w:rPr>
          <w:b/>
          <w:i/>
        </w:rPr>
        <w:lastRenderedPageBreak/>
        <w:t>Commonwealth</w:t>
      </w:r>
      <w:r w:rsidR="004507D2">
        <w:rPr>
          <w:b/>
          <w:i/>
        </w:rPr>
        <w:noBreakHyphen/>
      </w:r>
      <w:r w:rsidRPr="00516FBF">
        <w:rPr>
          <w:b/>
          <w:i/>
        </w:rPr>
        <w:t>guaranteed debt</w:t>
      </w:r>
      <w:r w:rsidRPr="00516FBF">
        <w:t xml:space="preserve"> means a debt and any other related obligations whose performance is guaranteed by the Commonwealth;</w:t>
      </w:r>
    </w:p>
    <w:p w:rsidR="00787921" w:rsidRPr="00516FBF" w:rsidRDefault="00787921" w:rsidP="00B94AE8">
      <w:pPr>
        <w:pStyle w:val="Definition"/>
      </w:pPr>
      <w:r w:rsidRPr="00516FBF">
        <w:rPr>
          <w:b/>
          <w:i/>
        </w:rPr>
        <w:t>DFRDB Act</w:t>
      </w:r>
      <w:r w:rsidRPr="00516FBF">
        <w:t xml:space="preserve"> means the </w:t>
      </w:r>
      <w:r w:rsidRPr="00516FBF">
        <w:rPr>
          <w:i/>
        </w:rPr>
        <w:t>Defence Force Retirement and Death Benefits Act 1973</w:t>
      </w:r>
      <w:r w:rsidRPr="00516FBF">
        <w:t>;</w:t>
      </w:r>
    </w:p>
    <w:p w:rsidR="00787921" w:rsidRPr="00516FBF" w:rsidRDefault="00787921" w:rsidP="00B94AE8">
      <w:pPr>
        <w:pStyle w:val="Definition"/>
      </w:pPr>
      <w:r w:rsidRPr="00516FBF">
        <w:rPr>
          <w:b/>
          <w:i/>
        </w:rPr>
        <w:t>dual destination instrument</w:t>
      </w:r>
      <w:r w:rsidRPr="00516FBF">
        <w:t xml:space="preserve"> means an Authority or Pacenco instrument, that relates to a dual destination interest;</w:t>
      </w:r>
    </w:p>
    <w:p w:rsidR="00787921" w:rsidRPr="00516FBF" w:rsidRDefault="00787921" w:rsidP="00B94AE8">
      <w:pPr>
        <w:pStyle w:val="Definition"/>
      </w:pPr>
      <w:r w:rsidRPr="00516FBF">
        <w:rPr>
          <w:b/>
          <w:i/>
        </w:rPr>
        <w:t>dual destination interest</w:t>
      </w:r>
      <w:r w:rsidRPr="00516FBF">
        <w:t xml:space="preserve"> means an easement or other right in relation to land, that is specified in the easement agreement;</w:t>
      </w:r>
    </w:p>
    <w:p w:rsidR="00787921" w:rsidRPr="00516FBF" w:rsidRDefault="00787921" w:rsidP="00B94AE8">
      <w:pPr>
        <w:pStyle w:val="Definition"/>
      </w:pPr>
      <w:r w:rsidRPr="00516FBF">
        <w:rPr>
          <w:b/>
          <w:i/>
        </w:rPr>
        <w:t>easement agreement</w:t>
      </w:r>
      <w:r w:rsidRPr="00516FBF">
        <w:t xml:space="preserve"> means the agreement made between the Commonwealth and Newco on the sale day in relation to their ownership as tenants in common of all dual destination interests;</w:t>
      </w:r>
    </w:p>
    <w:p w:rsidR="00787921" w:rsidRPr="00516FBF" w:rsidRDefault="00787921" w:rsidP="00B94AE8">
      <w:pPr>
        <w:pStyle w:val="Definition"/>
      </w:pPr>
      <w:r w:rsidRPr="00516FBF">
        <w:rPr>
          <w:b/>
          <w:i/>
        </w:rPr>
        <w:t>instrument</w:t>
      </w:r>
      <w:r w:rsidRPr="00516FBF">
        <w:t xml:space="preserve"> includes a document but does not include a Commonwealth legislative instrument other than an instrument under the</w:t>
      </w:r>
      <w:r w:rsidRPr="00516FBF">
        <w:rPr>
          <w:i/>
        </w:rPr>
        <w:t xml:space="preserve"> Lands Acquisition Act 1955</w:t>
      </w:r>
      <w:r w:rsidRPr="00516FBF">
        <w:t xml:space="preserve">, the </w:t>
      </w:r>
      <w:r w:rsidRPr="00516FBF">
        <w:rPr>
          <w:i/>
        </w:rPr>
        <w:t>Lands Acquisition Act 1989</w:t>
      </w:r>
      <w:r w:rsidRPr="00516FBF">
        <w:t xml:space="preserve"> or the </w:t>
      </w:r>
      <w:r w:rsidRPr="00516FBF">
        <w:rPr>
          <w:i/>
        </w:rPr>
        <w:t>Industrial Relations Act 1988</w:t>
      </w:r>
      <w:r w:rsidRPr="00516FBF">
        <w:t>;</w:t>
      </w:r>
    </w:p>
    <w:p w:rsidR="00787921" w:rsidRPr="00516FBF" w:rsidRDefault="00787921" w:rsidP="00B94AE8">
      <w:pPr>
        <w:pStyle w:val="Definition"/>
      </w:pPr>
      <w:r w:rsidRPr="00516FBF">
        <w:rPr>
          <w:b/>
          <w:i/>
        </w:rPr>
        <w:t>land</w:t>
      </w:r>
      <w:r w:rsidRPr="00516FBF">
        <w:t xml:space="preserve"> means:</w:t>
      </w:r>
    </w:p>
    <w:p w:rsidR="00787921" w:rsidRPr="00516FBF" w:rsidRDefault="00DF2DF5" w:rsidP="00DF2DF5">
      <w:pPr>
        <w:pStyle w:val="paragraph"/>
      </w:pPr>
      <w:r w:rsidRPr="00516FBF">
        <w:tab/>
      </w:r>
      <w:r w:rsidR="00787921" w:rsidRPr="00516FBF">
        <w:t>(a)</w:t>
      </w:r>
      <w:r w:rsidR="00787921" w:rsidRPr="00516FBF">
        <w:tab/>
        <w:t>a legal or equitable estate or interest in land; or</w:t>
      </w:r>
    </w:p>
    <w:p w:rsidR="00787921" w:rsidRPr="00516FBF" w:rsidRDefault="00DF2DF5" w:rsidP="00DF2DF5">
      <w:pPr>
        <w:pStyle w:val="paragraph"/>
      </w:pPr>
      <w:r w:rsidRPr="00516FBF">
        <w:tab/>
      </w:r>
      <w:r w:rsidR="00787921" w:rsidRPr="00516FBF">
        <w:t>(b)</w:t>
      </w:r>
      <w:r w:rsidR="00787921" w:rsidRPr="00516FBF">
        <w:tab/>
        <w:t>a right, power or privilege in relation to land;</w:t>
      </w:r>
    </w:p>
    <w:p w:rsidR="00787921" w:rsidRPr="00516FBF" w:rsidRDefault="00787921" w:rsidP="00B94AE8">
      <w:pPr>
        <w:pStyle w:val="Definition"/>
      </w:pPr>
      <w:r w:rsidRPr="00516FBF">
        <w:rPr>
          <w:b/>
          <w:i/>
        </w:rPr>
        <w:t>liabilities</w:t>
      </w:r>
      <w:r w:rsidRPr="00516FBF">
        <w:t xml:space="preserve"> means liabilities and duties, including contingent or prospective ones;</w:t>
      </w:r>
    </w:p>
    <w:p w:rsidR="00787921" w:rsidRPr="00516FBF" w:rsidRDefault="00787921" w:rsidP="00B94AE8">
      <w:pPr>
        <w:pStyle w:val="Definition"/>
      </w:pPr>
      <w:r w:rsidRPr="00516FBF">
        <w:rPr>
          <w:b/>
          <w:i/>
        </w:rPr>
        <w:t>Long Service Leave Act</w:t>
      </w:r>
      <w:r w:rsidRPr="00516FBF">
        <w:t xml:space="preserve"> means the </w:t>
      </w:r>
      <w:r w:rsidRPr="00516FBF">
        <w:rPr>
          <w:i/>
        </w:rPr>
        <w:t>Long Service Leave (Commonwealth Employees) Act 1976</w:t>
      </w:r>
      <w:r w:rsidRPr="00516FBF">
        <w:t xml:space="preserve"> as in force immediately before the sale day;</w:t>
      </w:r>
    </w:p>
    <w:p w:rsidR="00787921" w:rsidRPr="00516FBF" w:rsidRDefault="00787921" w:rsidP="00B94AE8">
      <w:pPr>
        <w:pStyle w:val="Definition"/>
      </w:pPr>
      <w:r w:rsidRPr="00516FBF">
        <w:rPr>
          <w:b/>
          <w:i/>
        </w:rPr>
        <w:t>Maternity Leave Act</w:t>
      </w:r>
      <w:r w:rsidRPr="00516FBF">
        <w:t xml:space="preserve"> means the </w:t>
      </w:r>
      <w:r w:rsidRPr="00516FBF">
        <w:rPr>
          <w:i/>
        </w:rPr>
        <w:t>Maternity Leave (Commonwealth Employees) Act 1973</w:t>
      </w:r>
      <w:r w:rsidRPr="00516FBF">
        <w:t>;</w:t>
      </w:r>
    </w:p>
    <w:p w:rsidR="00787921" w:rsidRPr="00516FBF" w:rsidRDefault="00787921" w:rsidP="00B94AE8">
      <w:pPr>
        <w:pStyle w:val="Definition"/>
      </w:pPr>
      <w:r w:rsidRPr="00516FBF">
        <w:rPr>
          <w:b/>
          <w:i/>
        </w:rPr>
        <w:t>Newco</w:t>
      </w:r>
      <w:r w:rsidRPr="00516FBF">
        <w:t xml:space="preserve"> means the body corporate nominated under section</w:t>
      </w:r>
      <w:r w:rsidR="00DF2DF5" w:rsidRPr="00516FBF">
        <w:t> </w:t>
      </w:r>
      <w:r w:rsidRPr="00516FBF">
        <w:t>6;</w:t>
      </w:r>
    </w:p>
    <w:p w:rsidR="00787921" w:rsidRPr="00516FBF" w:rsidRDefault="00787921" w:rsidP="00B94AE8">
      <w:pPr>
        <w:pStyle w:val="Definition"/>
      </w:pPr>
      <w:r w:rsidRPr="00516FBF">
        <w:rPr>
          <w:b/>
          <w:i/>
        </w:rPr>
        <w:t>Newco body</w:t>
      </w:r>
      <w:r w:rsidRPr="00516FBF">
        <w:t xml:space="preserve"> means Newco or a Newco subsidiary;</w:t>
      </w:r>
    </w:p>
    <w:p w:rsidR="00787921" w:rsidRPr="00516FBF" w:rsidRDefault="00787921" w:rsidP="00B94AE8">
      <w:pPr>
        <w:pStyle w:val="Definition"/>
      </w:pPr>
      <w:r w:rsidRPr="00516FBF">
        <w:rPr>
          <w:b/>
          <w:i/>
        </w:rPr>
        <w:lastRenderedPageBreak/>
        <w:t>Pacenco</w:t>
      </w:r>
      <w:r w:rsidRPr="00516FBF">
        <w:t xml:space="preserve"> means Pacenco Proprietary Limited (A.C.N.</w:t>
      </w:r>
      <w:r w:rsidR="00DF2DF5" w:rsidRPr="00516FBF">
        <w:t> </w:t>
      </w:r>
      <w:r w:rsidRPr="00516FBF">
        <w:t>060</w:t>
      </w:r>
      <w:r w:rsidR="00DF2DF5" w:rsidRPr="00516FBF">
        <w:t> </w:t>
      </w:r>
      <w:r w:rsidRPr="00516FBF">
        <w:t>349</w:t>
      </w:r>
      <w:r w:rsidR="00DF2DF5" w:rsidRPr="00516FBF">
        <w:t> </w:t>
      </w:r>
      <w:r w:rsidRPr="00516FBF">
        <w:t>948);</w:t>
      </w:r>
    </w:p>
    <w:p w:rsidR="00787921" w:rsidRPr="00516FBF" w:rsidRDefault="00787921" w:rsidP="00B94AE8">
      <w:pPr>
        <w:pStyle w:val="Definition"/>
      </w:pPr>
      <w:r w:rsidRPr="00516FBF">
        <w:rPr>
          <w:b/>
          <w:i/>
        </w:rPr>
        <w:t>Pacenco instrument</w:t>
      </w:r>
      <w:r w:rsidRPr="00516FBF">
        <w:t xml:space="preserve"> means an instrument that is specified in Schedule</w:t>
      </w:r>
      <w:r w:rsidR="00DF2DF5" w:rsidRPr="00516FBF">
        <w:t> </w:t>
      </w:r>
      <w:r w:rsidRPr="00516FBF">
        <w:t>4 to the asset purchase agreement;</w:t>
      </w:r>
    </w:p>
    <w:p w:rsidR="00787921" w:rsidRPr="00516FBF" w:rsidRDefault="00787921" w:rsidP="00B94AE8">
      <w:pPr>
        <w:pStyle w:val="Definition"/>
      </w:pPr>
      <w:r w:rsidRPr="00516FBF">
        <w:rPr>
          <w:b/>
          <w:i/>
        </w:rPr>
        <w:t>petroleum</w:t>
      </w:r>
      <w:r w:rsidRPr="00516FBF">
        <w:t xml:space="preserve"> means any of the following, whether in a gaseous, liquid or solid state:</w:t>
      </w:r>
    </w:p>
    <w:p w:rsidR="00787921" w:rsidRPr="00516FBF" w:rsidRDefault="00DF2DF5" w:rsidP="00DF2DF5">
      <w:pPr>
        <w:pStyle w:val="paragraph"/>
      </w:pPr>
      <w:r w:rsidRPr="00516FBF">
        <w:tab/>
      </w:r>
      <w:r w:rsidR="00787921" w:rsidRPr="00516FBF">
        <w:t>(a)</w:t>
      </w:r>
      <w:r w:rsidR="00787921" w:rsidRPr="00516FBF">
        <w:tab/>
        <w:t>any naturally occurring hydrocarbon;</w:t>
      </w:r>
    </w:p>
    <w:p w:rsidR="00787921" w:rsidRPr="00516FBF" w:rsidRDefault="00DF2DF5" w:rsidP="00DF2DF5">
      <w:pPr>
        <w:pStyle w:val="paragraph"/>
      </w:pPr>
      <w:r w:rsidRPr="00516FBF">
        <w:tab/>
      </w:r>
      <w:r w:rsidR="00787921" w:rsidRPr="00516FBF">
        <w:t>(b)</w:t>
      </w:r>
      <w:r w:rsidR="00787921" w:rsidRPr="00516FBF">
        <w:tab/>
        <w:t>any naturally occurring mixture of hydrocarbons;</w:t>
      </w:r>
    </w:p>
    <w:p w:rsidR="00787921" w:rsidRPr="00516FBF" w:rsidRDefault="00DF2DF5" w:rsidP="00DF2DF5">
      <w:pPr>
        <w:pStyle w:val="paragraph"/>
      </w:pPr>
      <w:r w:rsidRPr="00516FBF">
        <w:tab/>
      </w:r>
      <w:r w:rsidR="00787921" w:rsidRPr="00516FBF">
        <w:t>(c)</w:t>
      </w:r>
      <w:r w:rsidR="00787921" w:rsidRPr="00516FBF">
        <w:tab/>
        <w:t>any naturally occurring mixture of one or more hydrocarbons and one or more of the following:</w:t>
      </w:r>
    </w:p>
    <w:p w:rsidR="00787921" w:rsidRPr="00516FBF" w:rsidRDefault="00DF2DF5" w:rsidP="00DF2DF5">
      <w:pPr>
        <w:pStyle w:val="paragraphsub"/>
      </w:pPr>
      <w:r w:rsidRPr="00516FBF">
        <w:tab/>
      </w:r>
      <w:r w:rsidR="00787921" w:rsidRPr="00516FBF">
        <w:t>(i)</w:t>
      </w:r>
      <w:r w:rsidR="00787921" w:rsidRPr="00516FBF">
        <w:tab/>
        <w:t>hydrogen sulphide;</w:t>
      </w:r>
    </w:p>
    <w:p w:rsidR="00787921" w:rsidRPr="00516FBF" w:rsidRDefault="00DF2DF5" w:rsidP="00DF2DF5">
      <w:pPr>
        <w:pStyle w:val="paragraphsub"/>
      </w:pPr>
      <w:r w:rsidRPr="00516FBF">
        <w:tab/>
      </w:r>
      <w:r w:rsidR="00787921" w:rsidRPr="00516FBF">
        <w:t>(ii)</w:t>
      </w:r>
      <w:r w:rsidR="00787921" w:rsidRPr="00516FBF">
        <w:tab/>
        <w:t>nitrogen;</w:t>
      </w:r>
    </w:p>
    <w:p w:rsidR="00787921" w:rsidRPr="00516FBF" w:rsidRDefault="00DF2DF5" w:rsidP="00DF2DF5">
      <w:pPr>
        <w:pStyle w:val="paragraphsub"/>
      </w:pPr>
      <w:r w:rsidRPr="00516FBF">
        <w:tab/>
      </w:r>
      <w:r w:rsidR="00787921" w:rsidRPr="00516FBF">
        <w:t>(iii)</w:t>
      </w:r>
      <w:r w:rsidR="00787921" w:rsidRPr="00516FBF">
        <w:tab/>
        <w:t>helium;</w:t>
      </w:r>
    </w:p>
    <w:p w:rsidR="00787921" w:rsidRPr="00516FBF" w:rsidRDefault="00DF2DF5" w:rsidP="00DF2DF5">
      <w:pPr>
        <w:pStyle w:val="paragraphsub"/>
      </w:pPr>
      <w:r w:rsidRPr="00516FBF">
        <w:tab/>
      </w:r>
      <w:r w:rsidR="00787921" w:rsidRPr="00516FBF">
        <w:t>(iv)</w:t>
      </w:r>
      <w:r w:rsidR="00787921" w:rsidRPr="00516FBF">
        <w:tab/>
        <w:t>carbon dioxide;</w:t>
      </w:r>
    </w:p>
    <w:p w:rsidR="00787921" w:rsidRPr="00516FBF" w:rsidRDefault="00DF2DF5" w:rsidP="00DF2DF5">
      <w:pPr>
        <w:pStyle w:val="paragraph"/>
      </w:pPr>
      <w:r w:rsidRPr="00516FBF">
        <w:tab/>
      </w:r>
      <w:r w:rsidR="00787921" w:rsidRPr="00516FBF">
        <w:t>(d)</w:t>
      </w:r>
      <w:r w:rsidR="00787921" w:rsidRPr="00516FBF">
        <w:tab/>
        <w:t xml:space="preserve">any hydrocarbon or mixture of hydrocarbons produced by refining a substance referred to in </w:t>
      </w:r>
      <w:r w:rsidR="004507D2">
        <w:t>paragraph (</w:t>
      </w:r>
      <w:r w:rsidR="00787921" w:rsidRPr="00516FBF">
        <w:t>a), (b) or (c);</w:t>
      </w:r>
    </w:p>
    <w:p w:rsidR="00787921" w:rsidRPr="00516FBF" w:rsidRDefault="00DF2DF5" w:rsidP="00DF2DF5">
      <w:pPr>
        <w:pStyle w:val="paragraph"/>
      </w:pPr>
      <w:r w:rsidRPr="00516FBF">
        <w:tab/>
      </w:r>
      <w:r w:rsidR="00787921" w:rsidRPr="00516FBF">
        <w:t>(e)</w:t>
      </w:r>
      <w:r w:rsidR="00787921" w:rsidRPr="00516FBF">
        <w:tab/>
        <w:t>any mixture of a hydrocarbon or hydrocarbons so produced with another substance or other substances;</w:t>
      </w:r>
    </w:p>
    <w:p w:rsidR="00787921" w:rsidRPr="00516FBF" w:rsidRDefault="00787921" w:rsidP="00B94AE8">
      <w:pPr>
        <w:pStyle w:val="Definition"/>
      </w:pPr>
      <w:r w:rsidRPr="00516FBF">
        <w:rPr>
          <w:b/>
          <w:i/>
        </w:rPr>
        <w:t>post</w:t>
      </w:r>
      <w:r w:rsidR="004507D2">
        <w:rPr>
          <w:b/>
          <w:i/>
        </w:rPr>
        <w:noBreakHyphen/>
      </w:r>
      <w:r w:rsidRPr="00516FBF">
        <w:rPr>
          <w:b/>
          <w:i/>
        </w:rPr>
        <w:t>sale transferee</w:t>
      </w:r>
      <w:r w:rsidRPr="00516FBF">
        <w:t xml:space="preserve"> means a staff member of the Authority who becomes employed by Newco under sub</w:t>
      </w:r>
      <w:r w:rsidR="004507D2">
        <w:t>section 5</w:t>
      </w:r>
      <w:r w:rsidRPr="00516FBF">
        <w:t>7(2) or 60(2);</w:t>
      </w:r>
    </w:p>
    <w:p w:rsidR="00787921" w:rsidRPr="00516FBF" w:rsidRDefault="00787921" w:rsidP="00B94AE8">
      <w:pPr>
        <w:pStyle w:val="Definition"/>
      </w:pPr>
      <w:r w:rsidRPr="00516FBF">
        <w:rPr>
          <w:b/>
          <w:i/>
        </w:rPr>
        <w:t>sale day</w:t>
      </w:r>
      <w:r w:rsidRPr="00516FBF">
        <w:t xml:space="preserve"> has the meaning given by subsection</w:t>
      </w:r>
      <w:r w:rsidR="00DF2DF5" w:rsidRPr="00516FBF">
        <w:t> </w:t>
      </w:r>
      <w:r w:rsidRPr="00516FBF">
        <w:t>4(1);</w:t>
      </w:r>
    </w:p>
    <w:p w:rsidR="00787921" w:rsidRPr="00516FBF" w:rsidRDefault="00787921" w:rsidP="00B94AE8">
      <w:pPr>
        <w:pStyle w:val="Definition"/>
      </w:pPr>
      <w:r w:rsidRPr="00516FBF">
        <w:rPr>
          <w:b/>
          <w:i/>
        </w:rPr>
        <w:t>share</w:t>
      </w:r>
      <w:r w:rsidRPr="00516FBF">
        <w:t>, in relation to a body corporate, means a share in the body corporate’s share capital;</w:t>
      </w:r>
    </w:p>
    <w:p w:rsidR="00787921" w:rsidRPr="00516FBF" w:rsidRDefault="00787921" w:rsidP="00B94AE8">
      <w:pPr>
        <w:pStyle w:val="Definition"/>
      </w:pPr>
      <w:r w:rsidRPr="00516FBF">
        <w:rPr>
          <w:b/>
          <w:i/>
        </w:rPr>
        <w:t>SRC Act</w:t>
      </w:r>
      <w:r w:rsidRPr="00516FBF">
        <w:t xml:space="preserve"> means the </w:t>
      </w:r>
      <w:r w:rsidRPr="00516FBF">
        <w:rPr>
          <w:i/>
        </w:rPr>
        <w:t>Safety, Rehabilitation and Compensation Act 1988</w:t>
      </w:r>
      <w:r w:rsidRPr="00516FBF">
        <w:t>;</w:t>
      </w:r>
    </w:p>
    <w:p w:rsidR="00787921" w:rsidRPr="00516FBF" w:rsidRDefault="00787921" w:rsidP="00B94AE8">
      <w:pPr>
        <w:pStyle w:val="Definition"/>
      </w:pPr>
      <w:r w:rsidRPr="00516FBF">
        <w:rPr>
          <w:b/>
          <w:i/>
        </w:rPr>
        <w:t>staff member of the Authority</w:t>
      </w:r>
      <w:r w:rsidRPr="00516FBF">
        <w:t xml:space="preserve"> means a person who is an officer (other than a director) or employee of the Authority;</w:t>
      </w:r>
    </w:p>
    <w:p w:rsidR="00787921" w:rsidRPr="00516FBF" w:rsidRDefault="00787921" w:rsidP="00B94AE8">
      <w:pPr>
        <w:pStyle w:val="Definition"/>
      </w:pPr>
      <w:r w:rsidRPr="00516FBF">
        <w:rPr>
          <w:b/>
          <w:i/>
        </w:rPr>
        <w:t>staff transfer agreement</w:t>
      </w:r>
      <w:r w:rsidRPr="00516FBF">
        <w:t xml:space="preserve"> means the agreement made between:</w:t>
      </w:r>
    </w:p>
    <w:p w:rsidR="00787921" w:rsidRPr="00516FBF" w:rsidRDefault="00DF2DF5" w:rsidP="00DF2DF5">
      <w:pPr>
        <w:pStyle w:val="paragraph"/>
      </w:pPr>
      <w:r w:rsidRPr="00516FBF">
        <w:tab/>
      </w:r>
      <w:r w:rsidR="00787921" w:rsidRPr="00516FBF">
        <w:t>(a)</w:t>
      </w:r>
      <w:r w:rsidR="00787921" w:rsidRPr="00516FBF">
        <w:tab/>
        <w:t>AGL on its own behalf and on behalf of other prospective buyers of shares in Newco; and</w:t>
      </w:r>
    </w:p>
    <w:p w:rsidR="00787921" w:rsidRPr="00516FBF" w:rsidRDefault="00DF2DF5" w:rsidP="00DF2DF5">
      <w:pPr>
        <w:pStyle w:val="paragraph"/>
      </w:pPr>
      <w:r w:rsidRPr="00516FBF">
        <w:tab/>
      </w:r>
      <w:r w:rsidR="00787921" w:rsidRPr="00516FBF">
        <w:t>(b)</w:t>
      </w:r>
      <w:r w:rsidR="00787921" w:rsidRPr="00516FBF">
        <w:tab/>
        <w:t>the unions who represent the staff of the Authority; and</w:t>
      </w:r>
    </w:p>
    <w:p w:rsidR="00787921" w:rsidRPr="00516FBF" w:rsidRDefault="00DF2DF5" w:rsidP="00DF2DF5">
      <w:pPr>
        <w:pStyle w:val="paragraph"/>
      </w:pPr>
      <w:r w:rsidRPr="00516FBF">
        <w:lastRenderedPageBreak/>
        <w:tab/>
      </w:r>
      <w:r w:rsidR="00787921" w:rsidRPr="00516FBF">
        <w:t>(c)</w:t>
      </w:r>
      <w:r w:rsidR="00787921" w:rsidRPr="00516FBF">
        <w:tab/>
        <w:t>the Authority;</w:t>
      </w:r>
    </w:p>
    <w:p w:rsidR="00787921" w:rsidRPr="00516FBF" w:rsidRDefault="00787921" w:rsidP="00DF2DF5">
      <w:pPr>
        <w:pStyle w:val="subsection2"/>
      </w:pPr>
      <w:r w:rsidRPr="00516FBF">
        <w:t>before the sale day in relation to the transfer of staff to Newco;</w:t>
      </w:r>
    </w:p>
    <w:p w:rsidR="00787921" w:rsidRPr="00516FBF" w:rsidRDefault="00787921" w:rsidP="00B94AE8">
      <w:pPr>
        <w:pStyle w:val="Definition"/>
      </w:pPr>
      <w:r w:rsidRPr="00516FBF">
        <w:rPr>
          <w:b/>
          <w:i/>
        </w:rPr>
        <w:t>transferring staff member</w:t>
      </w:r>
      <w:r w:rsidRPr="00516FBF">
        <w:t xml:space="preserve"> means a staff member of the Authority who becomes employed by Newco under sub</w:t>
      </w:r>
      <w:r w:rsidR="004507D2">
        <w:t>section 8</w:t>
      </w:r>
      <w:r w:rsidRPr="00516FBF">
        <w:t>(2).</w:t>
      </w:r>
    </w:p>
    <w:p w:rsidR="00787921" w:rsidRPr="00516FBF" w:rsidRDefault="00DF2DF5" w:rsidP="00787921">
      <w:pPr>
        <w:pStyle w:val="subsection"/>
        <w:rPr>
          <w:szCs w:val="22"/>
        </w:rPr>
      </w:pPr>
      <w:r w:rsidRPr="00516FBF">
        <w:rPr>
          <w:szCs w:val="22"/>
        </w:rPr>
        <w:tab/>
      </w:r>
      <w:r w:rsidR="00787921" w:rsidRPr="00516FBF">
        <w:rPr>
          <w:szCs w:val="22"/>
        </w:rPr>
        <w:t>(2)</w:t>
      </w:r>
      <w:r w:rsidR="00787921" w:rsidRPr="00516FBF">
        <w:rPr>
          <w:szCs w:val="22"/>
        </w:rPr>
        <w:tab/>
        <w:t>For the purposes of this Act, the question whether a body corporate is a subsidiary of another body corporate is to be determined under the Corporations Law.</w:t>
      </w:r>
    </w:p>
    <w:p w:rsidR="00953A09" w:rsidRPr="00516FBF" w:rsidRDefault="00DF2DF5" w:rsidP="00953A09">
      <w:pPr>
        <w:pStyle w:val="ActHead5"/>
      </w:pPr>
      <w:bookmarkStart w:id="8" w:name="_Toc179274693"/>
      <w:r w:rsidRPr="004507D2">
        <w:rPr>
          <w:rStyle w:val="CharSectno"/>
        </w:rPr>
        <w:t>4</w:t>
      </w:r>
      <w:r w:rsidR="00953A09" w:rsidRPr="00516FBF">
        <w:t xml:space="preserve">  </w:t>
      </w:r>
      <w:r w:rsidRPr="00516FBF">
        <w:t>The sale day</w:t>
      </w:r>
      <w:bookmarkEnd w:id="8"/>
    </w:p>
    <w:p w:rsidR="00DF2DF5" w:rsidRPr="00516FBF" w:rsidRDefault="00DF2DF5" w:rsidP="00DF2DF5">
      <w:pPr>
        <w:pStyle w:val="subsection"/>
        <w:rPr>
          <w:szCs w:val="22"/>
        </w:rPr>
      </w:pPr>
      <w:r w:rsidRPr="00516FBF">
        <w:rPr>
          <w:szCs w:val="22"/>
        </w:rPr>
        <w:tab/>
        <w:t>(1)</w:t>
      </w:r>
      <w:r w:rsidRPr="00516FBF">
        <w:rPr>
          <w:szCs w:val="22"/>
        </w:rPr>
        <w:tab/>
        <w:t xml:space="preserve">The sale day is </w:t>
      </w:r>
      <w:r w:rsidR="004507D2">
        <w:rPr>
          <w:szCs w:val="22"/>
        </w:rPr>
        <w:t>30 June</w:t>
      </w:r>
      <w:r w:rsidRPr="00516FBF">
        <w:rPr>
          <w:szCs w:val="22"/>
        </w:rPr>
        <w:t xml:space="preserve"> 1994 or such other day as the Commonwealth and AGL agree to in writing for the purposes of the Commonwealth</w:t>
      </w:r>
      <w:r w:rsidR="004507D2">
        <w:rPr>
          <w:szCs w:val="22"/>
        </w:rPr>
        <w:noBreakHyphen/>
      </w:r>
      <w:r w:rsidRPr="00516FBF">
        <w:rPr>
          <w:szCs w:val="22"/>
        </w:rPr>
        <w:t>AGL agreement.</w:t>
      </w:r>
    </w:p>
    <w:p w:rsidR="00DF2DF5" w:rsidRPr="00516FBF" w:rsidRDefault="00DF2DF5" w:rsidP="00DF2DF5">
      <w:pPr>
        <w:pStyle w:val="subsection"/>
        <w:rPr>
          <w:szCs w:val="22"/>
        </w:rPr>
      </w:pPr>
      <w:r w:rsidRPr="00516FBF">
        <w:rPr>
          <w:szCs w:val="22"/>
        </w:rPr>
        <w:tab/>
        <w:t>(2)</w:t>
      </w:r>
      <w:r w:rsidRPr="00516FBF">
        <w:rPr>
          <w:szCs w:val="22"/>
        </w:rPr>
        <w:tab/>
        <w:t xml:space="preserve">The Minister must, by notice in the </w:t>
      </w:r>
      <w:r w:rsidRPr="00516FBF">
        <w:rPr>
          <w:i/>
          <w:szCs w:val="22"/>
        </w:rPr>
        <w:t>Gazette</w:t>
      </w:r>
      <w:r w:rsidRPr="00516FBF">
        <w:rPr>
          <w:szCs w:val="22"/>
        </w:rPr>
        <w:t>, notify the sale day within 14 days after the sale day.</w:t>
      </w:r>
    </w:p>
    <w:p w:rsidR="00953A09" w:rsidRPr="00516FBF" w:rsidRDefault="00DF2DF5" w:rsidP="00953A09">
      <w:pPr>
        <w:pStyle w:val="ActHead5"/>
      </w:pPr>
      <w:bookmarkStart w:id="9" w:name="_Toc179274694"/>
      <w:r w:rsidRPr="004507D2">
        <w:rPr>
          <w:rStyle w:val="CharSectno"/>
        </w:rPr>
        <w:t>5</w:t>
      </w:r>
      <w:r w:rsidR="00953A09" w:rsidRPr="00516FBF">
        <w:t xml:space="preserve">  </w:t>
      </w:r>
      <w:r w:rsidRPr="00516FBF">
        <w:t>Act binds the Crown</w:t>
      </w:r>
      <w:bookmarkEnd w:id="9"/>
    </w:p>
    <w:p w:rsidR="00DF2DF5" w:rsidRPr="00516FBF" w:rsidRDefault="00DF2DF5" w:rsidP="00DF2DF5">
      <w:pPr>
        <w:pStyle w:val="subsection"/>
        <w:rPr>
          <w:szCs w:val="22"/>
        </w:rPr>
      </w:pPr>
      <w:r w:rsidRPr="00516FBF">
        <w:rPr>
          <w:szCs w:val="22"/>
        </w:rPr>
        <w:tab/>
        <w:t>(1)</w:t>
      </w:r>
      <w:r w:rsidRPr="00516FBF">
        <w:rPr>
          <w:szCs w:val="22"/>
        </w:rPr>
        <w:tab/>
        <w:t>This Act binds the Crown in right of the Commonwealth, each of the States, the Australian Capital Territory and the Northern Territory.</w:t>
      </w:r>
    </w:p>
    <w:p w:rsidR="00DF2DF5" w:rsidRPr="00516FBF" w:rsidRDefault="00DF2DF5" w:rsidP="00DF2DF5">
      <w:pPr>
        <w:pStyle w:val="subsection"/>
        <w:rPr>
          <w:szCs w:val="22"/>
        </w:rPr>
      </w:pPr>
      <w:r w:rsidRPr="00516FBF">
        <w:rPr>
          <w:szCs w:val="22"/>
        </w:rPr>
        <w:tab/>
        <w:t>(2)</w:t>
      </w:r>
      <w:r w:rsidRPr="00516FBF">
        <w:rPr>
          <w:szCs w:val="22"/>
        </w:rPr>
        <w:tab/>
        <w:t>This Act does not make the Crown liable to be prosecuted for an offence.</w:t>
      </w:r>
    </w:p>
    <w:p w:rsidR="00DF2DF5" w:rsidRPr="00516FBF" w:rsidRDefault="004507D2" w:rsidP="004A7752">
      <w:pPr>
        <w:pStyle w:val="ActHead2"/>
        <w:pageBreakBefore/>
      </w:pPr>
      <w:bookmarkStart w:id="10" w:name="_Toc179274695"/>
      <w:r w:rsidRPr="004507D2">
        <w:rPr>
          <w:rStyle w:val="CharPartNo"/>
        </w:rPr>
        <w:lastRenderedPageBreak/>
        <w:t>Part 2</w:t>
      </w:r>
      <w:r w:rsidR="00DF2DF5" w:rsidRPr="00516FBF">
        <w:t>—</w:t>
      </w:r>
      <w:r w:rsidR="00DF2DF5" w:rsidRPr="004507D2">
        <w:rPr>
          <w:rStyle w:val="CharPartText"/>
        </w:rPr>
        <w:t>Transfers etc. of assets etc. to Newco and the Commonwealth</w:t>
      </w:r>
      <w:bookmarkEnd w:id="10"/>
    </w:p>
    <w:p w:rsidR="00DF2DF5" w:rsidRPr="00516FBF" w:rsidRDefault="004507D2" w:rsidP="00DF2DF5">
      <w:pPr>
        <w:pStyle w:val="ActHead3"/>
      </w:pPr>
      <w:bookmarkStart w:id="11" w:name="_Toc179274696"/>
      <w:r w:rsidRPr="004507D2">
        <w:rPr>
          <w:rStyle w:val="CharDivNo"/>
        </w:rPr>
        <w:t>Division 1</w:t>
      </w:r>
      <w:r w:rsidR="00DF2DF5" w:rsidRPr="00516FBF">
        <w:t>—</w:t>
      </w:r>
      <w:r w:rsidR="00DF2DF5" w:rsidRPr="004507D2">
        <w:rPr>
          <w:rStyle w:val="CharDivText"/>
        </w:rPr>
        <w:t>Transfer of certain assets etc. relating to the Moomba</w:t>
      </w:r>
      <w:r w:rsidRPr="004507D2">
        <w:rPr>
          <w:rStyle w:val="CharDivText"/>
        </w:rPr>
        <w:noBreakHyphen/>
      </w:r>
      <w:r w:rsidR="00DF2DF5" w:rsidRPr="004507D2">
        <w:rPr>
          <w:rStyle w:val="CharDivText"/>
        </w:rPr>
        <w:t>Sydney pipeline system from the Authority and Pacenco to Newco</w:t>
      </w:r>
      <w:bookmarkEnd w:id="11"/>
    </w:p>
    <w:p w:rsidR="00DF2DF5" w:rsidRPr="00516FBF" w:rsidRDefault="00DF2DF5" w:rsidP="00DF2DF5">
      <w:pPr>
        <w:pStyle w:val="ActHead4"/>
      </w:pPr>
      <w:bookmarkStart w:id="12" w:name="_Toc179274697"/>
      <w:r w:rsidRPr="004507D2">
        <w:rPr>
          <w:rStyle w:val="CharSubdNo"/>
        </w:rPr>
        <w:t>Subdivision A</w:t>
      </w:r>
      <w:r w:rsidRPr="00516FBF">
        <w:t>—</w:t>
      </w:r>
      <w:r w:rsidRPr="004507D2">
        <w:rPr>
          <w:rStyle w:val="CharSubdText"/>
        </w:rPr>
        <w:t>Nomination of Newco</w:t>
      </w:r>
      <w:bookmarkEnd w:id="12"/>
    </w:p>
    <w:p w:rsidR="00953A09" w:rsidRPr="00516FBF" w:rsidRDefault="00D225C0" w:rsidP="00953A09">
      <w:pPr>
        <w:pStyle w:val="ActHead5"/>
      </w:pPr>
      <w:bookmarkStart w:id="13" w:name="_Toc179274698"/>
      <w:r w:rsidRPr="004507D2">
        <w:rPr>
          <w:rStyle w:val="CharSectno"/>
        </w:rPr>
        <w:t>6</w:t>
      </w:r>
      <w:r w:rsidR="00953A09" w:rsidRPr="00516FBF">
        <w:t xml:space="preserve">  </w:t>
      </w:r>
      <w:r w:rsidRPr="00516FBF">
        <w:t>Nomination of Newco</w:t>
      </w:r>
      <w:bookmarkEnd w:id="13"/>
    </w:p>
    <w:p w:rsidR="00D225C0" w:rsidRPr="00516FBF" w:rsidRDefault="00D225C0" w:rsidP="00D225C0">
      <w:pPr>
        <w:pStyle w:val="subsection"/>
      </w:pPr>
      <w:r w:rsidRPr="00516FBF">
        <w:rPr>
          <w:szCs w:val="22"/>
        </w:rPr>
        <w:tab/>
      </w:r>
      <w:r w:rsidRPr="00516FBF">
        <w:rPr>
          <w:szCs w:val="22"/>
        </w:rPr>
        <w:tab/>
        <w:t xml:space="preserve">Before the sale day, the Minister must, by notice in the </w:t>
      </w:r>
      <w:r w:rsidRPr="00516FBF">
        <w:rPr>
          <w:i/>
          <w:iCs/>
          <w:szCs w:val="22"/>
        </w:rPr>
        <w:t xml:space="preserve">Gazette, </w:t>
      </w:r>
      <w:r w:rsidRPr="00516FBF">
        <w:rPr>
          <w:szCs w:val="22"/>
        </w:rPr>
        <w:t>nominate a body corporate for the purposes of this Act.</w:t>
      </w:r>
    </w:p>
    <w:p w:rsidR="00D225C0" w:rsidRPr="00516FBF" w:rsidRDefault="00D225C0" w:rsidP="00D225C0">
      <w:pPr>
        <w:pStyle w:val="ActHead4"/>
      </w:pPr>
      <w:bookmarkStart w:id="14" w:name="_Toc179274699"/>
      <w:r w:rsidRPr="004507D2">
        <w:rPr>
          <w:rStyle w:val="CharSubdNo"/>
        </w:rPr>
        <w:t>Subdivision B</w:t>
      </w:r>
      <w:r w:rsidRPr="00516FBF">
        <w:t>—</w:t>
      </w:r>
      <w:r w:rsidRPr="004507D2">
        <w:rPr>
          <w:rStyle w:val="CharSubdText"/>
        </w:rPr>
        <w:t>Certain staff members of the Authority to become employees of Newco</w:t>
      </w:r>
      <w:bookmarkEnd w:id="14"/>
    </w:p>
    <w:p w:rsidR="00953A09" w:rsidRPr="00516FBF" w:rsidRDefault="00D225C0" w:rsidP="00953A09">
      <w:pPr>
        <w:pStyle w:val="ActHead5"/>
      </w:pPr>
      <w:bookmarkStart w:id="15" w:name="_Toc179274700"/>
      <w:r w:rsidRPr="004507D2">
        <w:rPr>
          <w:rStyle w:val="CharSectno"/>
        </w:rPr>
        <w:t>7</w:t>
      </w:r>
      <w:r w:rsidR="00953A09" w:rsidRPr="00516FBF">
        <w:t xml:space="preserve">  </w:t>
      </w:r>
      <w:r w:rsidRPr="00516FBF">
        <w:t>Staff member of the Authority may consent to being employed by Newco</w:t>
      </w:r>
      <w:bookmarkEnd w:id="15"/>
    </w:p>
    <w:p w:rsidR="00D225C0" w:rsidRPr="00516FBF" w:rsidRDefault="00D225C0" w:rsidP="00D225C0">
      <w:pPr>
        <w:pStyle w:val="subsection"/>
        <w:rPr>
          <w:szCs w:val="22"/>
        </w:rPr>
      </w:pPr>
      <w:r w:rsidRPr="00516FBF">
        <w:rPr>
          <w:szCs w:val="22"/>
        </w:rPr>
        <w:tab/>
        <w:t>(1)</w:t>
      </w:r>
      <w:r w:rsidRPr="00516FBF">
        <w:rPr>
          <w:szCs w:val="22"/>
        </w:rPr>
        <w:tab/>
        <w:t xml:space="preserve">This section applies to each staff member of the Authority who receives a Newco employment offer at least 15 days before the sale day. For this purpose, </w:t>
      </w:r>
      <w:r w:rsidRPr="00516FBF">
        <w:rPr>
          <w:b/>
          <w:i/>
          <w:szCs w:val="22"/>
        </w:rPr>
        <w:t>Newco employment offer</w:t>
      </w:r>
      <w:r w:rsidRPr="00516FBF">
        <w:rPr>
          <w:szCs w:val="22"/>
        </w:rPr>
        <w:t xml:space="preserve"> means an offer of employment with Newco beginning on the sale day that is made by AGL on its own behalf and on behalf of other prospective buyers of shares in Newco.</w:t>
      </w:r>
    </w:p>
    <w:p w:rsidR="00D225C0" w:rsidRPr="00516FBF" w:rsidRDefault="00D225C0" w:rsidP="00D225C0">
      <w:pPr>
        <w:pStyle w:val="subsection"/>
        <w:rPr>
          <w:szCs w:val="22"/>
        </w:rPr>
      </w:pPr>
      <w:r w:rsidRPr="00516FBF">
        <w:rPr>
          <w:szCs w:val="22"/>
        </w:rPr>
        <w:tab/>
        <w:t>(2)</w:t>
      </w:r>
      <w:r w:rsidRPr="00516FBF">
        <w:rPr>
          <w:szCs w:val="22"/>
        </w:rPr>
        <w:tab/>
        <w:t>The staff member may consent to being employed by Newco by notice in writing given to the Chief Executive Officer of the Authority within 2 weeks after the staff member receives the offer of employment.</w:t>
      </w:r>
    </w:p>
    <w:p w:rsidR="00D225C0" w:rsidRPr="00516FBF" w:rsidRDefault="00D225C0" w:rsidP="00D225C0">
      <w:pPr>
        <w:pStyle w:val="subsection"/>
        <w:rPr>
          <w:szCs w:val="22"/>
        </w:rPr>
      </w:pPr>
      <w:r w:rsidRPr="00516FBF">
        <w:rPr>
          <w:szCs w:val="22"/>
        </w:rPr>
        <w:tab/>
        <w:t>(3)</w:t>
      </w:r>
      <w:r w:rsidRPr="00516FBF">
        <w:rPr>
          <w:szCs w:val="22"/>
        </w:rPr>
        <w:tab/>
        <w:t>The staff member may revoke his or her consent at any time before the sale day by notice in writing given to the Chief Executive Officer of the Authority.</w:t>
      </w:r>
    </w:p>
    <w:p w:rsidR="00953A09" w:rsidRPr="00516FBF" w:rsidRDefault="00D225C0" w:rsidP="00953A09">
      <w:pPr>
        <w:pStyle w:val="ActHead5"/>
      </w:pPr>
      <w:bookmarkStart w:id="16" w:name="_Toc179274701"/>
      <w:r w:rsidRPr="004507D2">
        <w:rPr>
          <w:rStyle w:val="CharSectno"/>
        </w:rPr>
        <w:lastRenderedPageBreak/>
        <w:t>8</w:t>
      </w:r>
      <w:r w:rsidR="00953A09" w:rsidRPr="00516FBF">
        <w:t xml:space="preserve">  </w:t>
      </w:r>
      <w:r w:rsidRPr="00516FBF">
        <w:t>Certain staff members of the Authority to become employees of Newco</w:t>
      </w:r>
      <w:bookmarkEnd w:id="16"/>
    </w:p>
    <w:p w:rsidR="00D225C0" w:rsidRPr="00516FBF" w:rsidRDefault="00D225C0" w:rsidP="00D225C0">
      <w:pPr>
        <w:pStyle w:val="subsection"/>
        <w:rPr>
          <w:szCs w:val="22"/>
        </w:rPr>
      </w:pPr>
      <w:r w:rsidRPr="00516FBF">
        <w:rPr>
          <w:szCs w:val="22"/>
        </w:rPr>
        <w:tab/>
        <w:t>(1)</w:t>
      </w:r>
      <w:r w:rsidRPr="00516FBF">
        <w:rPr>
          <w:szCs w:val="22"/>
        </w:rPr>
        <w:tab/>
        <w:t>This section applies to each staff member of the Authority who:</w:t>
      </w:r>
    </w:p>
    <w:p w:rsidR="00D225C0" w:rsidRPr="00516FBF" w:rsidRDefault="00D225C0" w:rsidP="00D225C0">
      <w:pPr>
        <w:pStyle w:val="paragraph"/>
      </w:pPr>
      <w:r w:rsidRPr="00516FBF">
        <w:tab/>
        <w:t>(a)</w:t>
      </w:r>
      <w:r w:rsidRPr="00516FBF">
        <w:tab/>
        <w:t>has consented to being employed by Newco under section 7; and</w:t>
      </w:r>
    </w:p>
    <w:p w:rsidR="00D225C0" w:rsidRPr="00516FBF" w:rsidRDefault="00D225C0" w:rsidP="00D225C0">
      <w:pPr>
        <w:pStyle w:val="paragraph"/>
      </w:pPr>
      <w:r w:rsidRPr="00516FBF">
        <w:tab/>
        <w:t>(b)</w:t>
      </w:r>
      <w:r w:rsidRPr="00516FBF">
        <w:tab/>
        <w:t>has not revoked his or her consent before the sale day; and</w:t>
      </w:r>
    </w:p>
    <w:p w:rsidR="00D225C0" w:rsidRPr="00516FBF" w:rsidRDefault="00D225C0" w:rsidP="00D225C0">
      <w:pPr>
        <w:pStyle w:val="paragraph"/>
      </w:pPr>
      <w:r w:rsidRPr="00516FBF">
        <w:tab/>
        <w:t>(c)</w:t>
      </w:r>
      <w:r w:rsidRPr="00516FBF">
        <w:tab/>
        <w:t>was a staff member of the Authority immediately before the sale day.</w:t>
      </w:r>
    </w:p>
    <w:p w:rsidR="00D225C0" w:rsidRPr="00516FBF" w:rsidRDefault="00D225C0" w:rsidP="00D225C0">
      <w:pPr>
        <w:pStyle w:val="subsection"/>
        <w:rPr>
          <w:szCs w:val="22"/>
        </w:rPr>
      </w:pPr>
      <w:r w:rsidRPr="00516FBF">
        <w:rPr>
          <w:szCs w:val="22"/>
        </w:rPr>
        <w:tab/>
        <w:t>(2)</w:t>
      </w:r>
      <w:r w:rsidRPr="00516FBF">
        <w:rPr>
          <w:szCs w:val="22"/>
        </w:rPr>
        <w:tab/>
        <w:t>On the sale day, the staff member:</w:t>
      </w:r>
    </w:p>
    <w:p w:rsidR="00D225C0" w:rsidRPr="00516FBF" w:rsidRDefault="00D225C0" w:rsidP="00D225C0">
      <w:pPr>
        <w:pStyle w:val="paragraph"/>
      </w:pPr>
      <w:r w:rsidRPr="00516FBF">
        <w:tab/>
        <w:t>(a)</w:t>
      </w:r>
      <w:r w:rsidRPr="00516FBF">
        <w:tab/>
        <w:t>ceases, by force of this section, to be an officer or employee of the Authority; and</w:t>
      </w:r>
    </w:p>
    <w:p w:rsidR="00D225C0" w:rsidRPr="00516FBF" w:rsidRDefault="00D225C0" w:rsidP="00D225C0">
      <w:pPr>
        <w:pStyle w:val="paragraph"/>
      </w:pPr>
      <w:r w:rsidRPr="00516FBF">
        <w:tab/>
        <w:t>(b)</w:t>
      </w:r>
      <w:r w:rsidRPr="00516FBF">
        <w:tab/>
        <w:t>becomes an employee of Newco, by force of this section, on the same terms and conditions that applied to the staff member immediately before the sale day because of an award.</w:t>
      </w:r>
    </w:p>
    <w:p w:rsidR="00D225C0" w:rsidRPr="00516FBF" w:rsidRDefault="00D225C0" w:rsidP="00D225C0">
      <w:pPr>
        <w:pStyle w:val="subsection"/>
        <w:rPr>
          <w:szCs w:val="22"/>
        </w:rPr>
      </w:pPr>
      <w:r w:rsidRPr="00516FBF">
        <w:rPr>
          <w:szCs w:val="22"/>
        </w:rPr>
        <w:tab/>
        <w:t>(3)</w:t>
      </w:r>
      <w:r w:rsidRPr="00516FBF">
        <w:rPr>
          <w:szCs w:val="22"/>
        </w:rPr>
        <w:tab/>
        <w:t>This section has effect subject to sections 9 and 10.</w:t>
      </w:r>
    </w:p>
    <w:p w:rsidR="00953A09" w:rsidRPr="00516FBF" w:rsidRDefault="00D225C0" w:rsidP="00953A09">
      <w:pPr>
        <w:pStyle w:val="ActHead5"/>
      </w:pPr>
      <w:bookmarkStart w:id="17" w:name="_Toc179274702"/>
      <w:r w:rsidRPr="004507D2">
        <w:rPr>
          <w:rStyle w:val="CharSectno"/>
        </w:rPr>
        <w:t>9</w:t>
      </w:r>
      <w:r w:rsidR="00953A09" w:rsidRPr="00516FBF">
        <w:t xml:space="preserve">  </w:t>
      </w:r>
      <w:r w:rsidRPr="00516FBF">
        <w:t>Subdivision not to affect certain matters relating to transferring staff members</w:t>
      </w:r>
      <w:bookmarkEnd w:id="17"/>
    </w:p>
    <w:p w:rsidR="00D225C0" w:rsidRPr="00516FBF" w:rsidRDefault="00D225C0" w:rsidP="00D225C0">
      <w:pPr>
        <w:pStyle w:val="subsection"/>
        <w:rPr>
          <w:szCs w:val="22"/>
        </w:rPr>
      </w:pPr>
      <w:r w:rsidRPr="00516FBF">
        <w:rPr>
          <w:szCs w:val="22"/>
        </w:rPr>
        <w:tab/>
        <w:t>(1)</w:t>
      </w:r>
      <w:r w:rsidRPr="00516FBF">
        <w:rPr>
          <w:szCs w:val="22"/>
        </w:rPr>
        <w:tab/>
        <w:t>On and after the sale day, this section has effect for the purposes of applying a law or award to Newco’s employment of a transferring staff member.</w:t>
      </w:r>
    </w:p>
    <w:p w:rsidR="00D225C0" w:rsidRPr="00516FBF" w:rsidRDefault="00D225C0" w:rsidP="00D225C0">
      <w:pPr>
        <w:pStyle w:val="subsection"/>
        <w:rPr>
          <w:szCs w:val="22"/>
        </w:rPr>
      </w:pPr>
      <w:r w:rsidRPr="00516FBF">
        <w:rPr>
          <w:szCs w:val="22"/>
        </w:rPr>
        <w:tab/>
        <w:t>(2)</w:t>
      </w:r>
      <w:r w:rsidRPr="00516FBF">
        <w:rPr>
          <w:szCs w:val="22"/>
        </w:rPr>
        <w:tab/>
        <w:t>The service of the transferring staff member as an employee of Newco is to be regarded for all purposes as having been continuous with his or her service, immediately before the sale day, as an officer or employee of the Authority.</w:t>
      </w:r>
    </w:p>
    <w:p w:rsidR="00D225C0" w:rsidRPr="00516FBF" w:rsidRDefault="00D225C0" w:rsidP="00D225C0">
      <w:pPr>
        <w:pStyle w:val="subsection"/>
        <w:rPr>
          <w:szCs w:val="22"/>
        </w:rPr>
      </w:pPr>
      <w:r w:rsidRPr="00516FBF">
        <w:rPr>
          <w:szCs w:val="22"/>
        </w:rPr>
        <w:tab/>
        <w:t>(3)</w:t>
      </w:r>
      <w:r w:rsidRPr="00516FBF">
        <w:rPr>
          <w:szCs w:val="22"/>
        </w:rPr>
        <w:tab/>
        <w:t>The transferring staff member is to be regarded, on the sale day, as having:</w:t>
      </w:r>
    </w:p>
    <w:p w:rsidR="00D225C0" w:rsidRPr="00516FBF" w:rsidRDefault="00D225C0" w:rsidP="00D225C0">
      <w:pPr>
        <w:pStyle w:val="paragraph"/>
      </w:pPr>
      <w:r w:rsidRPr="00516FBF">
        <w:tab/>
        <w:t>(a)</w:t>
      </w:r>
      <w:r w:rsidRPr="00516FBF">
        <w:tab/>
        <w:t>accrued an entitlement to Long Service Leave Act benefits, recreation leave benefits and sickness leave benefits; and</w:t>
      </w:r>
    </w:p>
    <w:p w:rsidR="00D225C0" w:rsidRPr="00516FBF" w:rsidRDefault="00D225C0" w:rsidP="00D225C0">
      <w:pPr>
        <w:pStyle w:val="paragraph"/>
      </w:pPr>
      <w:r w:rsidRPr="00516FBF">
        <w:lastRenderedPageBreak/>
        <w:tab/>
        <w:t>(b)</w:t>
      </w:r>
      <w:r w:rsidRPr="00516FBF">
        <w:tab/>
        <w:t>an entitlement to recognition by Newco of years of service in connection with that employment;</w:t>
      </w:r>
    </w:p>
    <w:p w:rsidR="00D225C0" w:rsidRPr="00516FBF" w:rsidRDefault="00D225C0" w:rsidP="00D225C0">
      <w:pPr>
        <w:pStyle w:val="subsection2"/>
      </w:pPr>
      <w:r w:rsidRPr="00516FBF">
        <w:t>that is equivalent to the entitlement that the person had as an officer or employee of the Authority, immediately before the sale day.</w:t>
      </w:r>
    </w:p>
    <w:p w:rsidR="00D225C0" w:rsidRPr="00516FBF" w:rsidRDefault="00D225C0" w:rsidP="00D225C0">
      <w:pPr>
        <w:pStyle w:val="subsection"/>
        <w:rPr>
          <w:szCs w:val="22"/>
        </w:rPr>
      </w:pPr>
      <w:r w:rsidRPr="00516FBF">
        <w:rPr>
          <w:szCs w:val="22"/>
        </w:rPr>
        <w:tab/>
        <w:t>(4)</w:t>
      </w:r>
      <w:r w:rsidRPr="00516FBF">
        <w:rPr>
          <w:szCs w:val="22"/>
        </w:rPr>
        <w:tab/>
        <w:t>The transferring staff member is not entitled to receive any payment or other benefit by reason only of having ceased to be an officer or employee of the Authority because of this Act.</w:t>
      </w:r>
    </w:p>
    <w:p w:rsidR="00953A09" w:rsidRPr="00516FBF" w:rsidRDefault="00953A09" w:rsidP="00953A09">
      <w:pPr>
        <w:pStyle w:val="ActHead5"/>
      </w:pPr>
      <w:bookmarkStart w:id="18" w:name="_Toc179274703"/>
      <w:r w:rsidRPr="004507D2">
        <w:rPr>
          <w:rStyle w:val="CharSectno"/>
        </w:rPr>
        <w:t>1</w:t>
      </w:r>
      <w:r w:rsidR="00D225C0" w:rsidRPr="004507D2">
        <w:rPr>
          <w:rStyle w:val="CharSectno"/>
        </w:rPr>
        <w:t>0</w:t>
      </w:r>
      <w:r w:rsidRPr="00516FBF">
        <w:t xml:space="preserve">  </w:t>
      </w:r>
      <w:r w:rsidR="00D225C0" w:rsidRPr="00516FBF">
        <w:t>Variation of terms and conditions of employment</w:t>
      </w:r>
      <w:bookmarkEnd w:id="18"/>
    </w:p>
    <w:p w:rsidR="00D225C0" w:rsidRPr="00516FBF" w:rsidRDefault="00D225C0" w:rsidP="00D225C0">
      <w:pPr>
        <w:pStyle w:val="subsection"/>
        <w:rPr>
          <w:szCs w:val="22"/>
        </w:rPr>
      </w:pPr>
      <w:r w:rsidRPr="00516FBF">
        <w:rPr>
          <w:szCs w:val="22"/>
        </w:rPr>
        <w:tab/>
        <w:t>(1)</w:t>
      </w:r>
      <w:r w:rsidRPr="00516FBF">
        <w:rPr>
          <w:szCs w:val="22"/>
        </w:rPr>
        <w:tab/>
        <w:t>This Subdivision does not prevent the terms and conditions of a transferring staff member’s employment on or after the sale day from being varied:</w:t>
      </w:r>
    </w:p>
    <w:p w:rsidR="00D225C0" w:rsidRPr="00516FBF" w:rsidRDefault="00D225C0" w:rsidP="00D225C0">
      <w:pPr>
        <w:pStyle w:val="paragraph"/>
      </w:pPr>
      <w:r w:rsidRPr="00516FBF">
        <w:tab/>
        <w:t>(a)</w:t>
      </w:r>
      <w:r w:rsidRPr="00516FBF">
        <w:tab/>
        <w:t>in accordance with those terms and conditions; or</w:t>
      </w:r>
    </w:p>
    <w:p w:rsidR="00D225C0" w:rsidRPr="00516FBF" w:rsidRDefault="00D225C0" w:rsidP="00D225C0">
      <w:pPr>
        <w:pStyle w:val="paragraph"/>
      </w:pPr>
      <w:r w:rsidRPr="00516FBF">
        <w:tab/>
        <w:t>(b)</w:t>
      </w:r>
      <w:r w:rsidRPr="00516FBF">
        <w:tab/>
        <w:t>by or under a law (including another provision of this Act), award, determination or agreement.</w:t>
      </w:r>
    </w:p>
    <w:p w:rsidR="00D225C0" w:rsidRPr="00516FBF" w:rsidRDefault="00D225C0" w:rsidP="00D225C0">
      <w:pPr>
        <w:pStyle w:val="subsection"/>
        <w:rPr>
          <w:szCs w:val="22"/>
        </w:rPr>
      </w:pPr>
      <w:r w:rsidRPr="00516FBF">
        <w:rPr>
          <w:szCs w:val="22"/>
        </w:rPr>
        <w:tab/>
        <w:t>(2)</w:t>
      </w:r>
      <w:r w:rsidRPr="00516FBF">
        <w:rPr>
          <w:szCs w:val="22"/>
        </w:rPr>
        <w:tab/>
        <w:t>In this section:</w:t>
      </w:r>
    </w:p>
    <w:p w:rsidR="00D225C0" w:rsidRPr="00516FBF" w:rsidRDefault="00D225C0" w:rsidP="00B94AE8">
      <w:pPr>
        <w:pStyle w:val="Definition"/>
      </w:pPr>
      <w:r w:rsidRPr="00516FBF">
        <w:rPr>
          <w:b/>
          <w:i/>
        </w:rPr>
        <w:t>vary</w:t>
      </w:r>
      <w:r w:rsidRPr="00516FBF">
        <w:t>, in relation to terms and conditions, includes:</w:t>
      </w:r>
    </w:p>
    <w:p w:rsidR="00D225C0" w:rsidRPr="00516FBF" w:rsidRDefault="00D225C0" w:rsidP="00D225C0">
      <w:pPr>
        <w:pStyle w:val="paragraph"/>
      </w:pPr>
      <w:r w:rsidRPr="00516FBF">
        <w:tab/>
        <w:t>(a)</w:t>
      </w:r>
      <w:r w:rsidRPr="00516FBF">
        <w:tab/>
        <w:t>omitting any of those terms and conditions; or</w:t>
      </w:r>
    </w:p>
    <w:p w:rsidR="00D225C0" w:rsidRPr="00516FBF" w:rsidRDefault="00D225C0" w:rsidP="00D225C0">
      <w:pPr>
        <w:pStyle w:val="paragraph"/>
      </w:pPr>
      <w:r w:rsidRPr="00516FBF">
        <w:tab/>
        <w:t>(b)</w:t>
      </w:r>
      <w:r w:rsidRPr="00516FBF">
        <w:tab/>
        <w:t>adding to those terms and conditions; or</w:t>
      </w:r>
    </w:p>
    <w:p w:rsidR="00D225C0" w:rsidRPr="00516FBF" w:rsidRDefault="00D225C0" w:rsidP="00D225C0">
      <w:pPr>
        <w:pStyle w:val="paragraph"/>
      </w:pPr>
      <w:r w:rsidRPr="00516FBF">
        <w:tab/>
        <w:t>(c)</w:t>
      </w:r>
      <w:r w:rsidRPr="00516FBF">
        <w:tab/>
        <w:t>substituting new terms or conditions for any of those terms and conditions.</w:t>
      </w:r>
    </w:p>
    <w:p w:rsidR="00953A09" w:rsidRPr="00516FBF" w:rsidRDefault="00953A09" w:rsidP="00953A09">
      <w:pPr>
        <w:pStyle w:val="ActHead5"/>
        <w:rPr>
          <w:i/>
        </w:rPr>
      </w:pPr>
      <w:bookmarkStart w:id="19" w:name="_Toc179274704"/>
      <w:r w:rsidRPr="004507D2">
        <w:rPr>
          <w:rStyle w:val="CharSectno"/>
        </w:rPr>
        <w:t>1</w:t>
      </w:r>
      <w:r w:rsidR="00D225C0" w:rsidRPr="004507D2">
        <w:rPr>
          <w:rStyle w:val="CharSectno"/>
        </w:rPr>
        <w:t>1</w:t>
      </w:r>
      <w:r w:rsidRPr="00516FBF">
        <w:t xml:space="preserve">  </w:t>
      </w:r>
      <w:r w:rsidR="00D225C0" w:rsidRPr="00516FBF">
        <w:t>Transferring staff member not to be eligible for re</w:t>
      </w:r>
      <w:r w:rsidR="004507D2">
        <w:noBreakHyphen/>
      </w:r>
      <w:r w:rsidR="00D225C0" w:rsidRPr="00516FBF">
        <w:t xml:space="preserve">appointment under the </w:t>
      </w:r>
      <w:r w:rsidR="00D225C0" w:rsidRPr="00516FBF">
        <w:rPr>
          <w:i/>
        </w:rPr>
        <w:t>Public Service Act 1922</w:t>
      </w:r>
      <w:bookmarkEnd w:id="19"/>
    </w:p>
    <w:p w:rsidR="00D225C0" w:rsidRPr="00516FBF" w:rsidRDefault="00D225C0" w:rsidP="00D225C0">
      <w:pPr>
        <w:pStyle w:val="subsection"/>
      </w:pPr>
      <w:r w:rsidRPr="00516FBF">
        <w:rPr>
          <w:szCs w:val="22"/>
        </w:rPr>
        <w:tab/>
      </w:r>
      <w:r w:rsidRPr="00516FBF">
        <w:rPr>
          <w:szCs w:val="22"/>
        </w:rPr>
        <w:tab/>
        <w:t xml:space="preserve">Paragraph 87N(2)(c) of the </w:t>
      </w:r>
      <w:r w:rsidRPr="00516FBF">
        <w:rPr>
          <w:i/>
          <w:iCs/>
          <w:szCs w:val="22"/>
        </w:rPr>
        <w:t xml:space="preserve">Public Service Act 1922 </w:t>
      </w:r>
      <w:r w:rsidRPr="00516FBF">
        <w:rPr>
          <w:szCs w:val="22"/>
        </w:rPr>
        <w:t>does not apply to a transferring staff member.</w:t>
      </w:r>
    </w:p>
    <w:p w:rsidR="00D225C0" w:rsidRPr="00516FBF" w:rsidRDefault="00D225C0" w:rsidP="00D225C0">
      <w:pPr>
        <w:pStyle w:val="ActHead4"/>
      </w:pPr>
      <w:bookmarkStart w:id="20" w:name="_Toc179274705"/>
      <w:r w:rsidRPr="004507D2">
        <w:rPr>
          <w:rStyle w:val="CharSubdNo"/>
        </w:rPr>
        <w:lastRenderedPageBreak/>
        <w:t>Subdivision C</w:t>
      </w:r>
      <w:r w:rsidRPr="00516FBF">
        <w:t>—</w:t>
      </w:r>
      <w:r w:rsidRPr="004507D2">
        <w:rPr>
          <w:rStyle w:val="CharSubdText"/>
        </w:rPr>
        <w:t>Transfer of certain assets etc. relating to the Moomba</w:t>
      </w:r>
      <w:r w:rsidR="004507D2" w:rsidRPr="004507D2">
        <w:rPr>
          <w:rStyle w:val="CharSubdText"/>
        </w:rPr>
        <w:noBreakHyphen/>
      </w:r>
      <w:r w:rsidRPr="004507D2">
        <w:rPr>
          <w:rStyle w:val="CharSubdText"/>
        </w:rPr>
        <w:t>Sydney pipeline system business from the Authority and Pacenco to Newco</w:t>
      </w:r>
      <w:bookmarkEnd w:id="20"/>
    </w:p>
    <w:p w:rsidR="00953A09" w:rsidRPr="00516FBF" w:rsidRDefault="00953A09" w:rsidP="00953A09">
      <w:pPr>
        <w:pStyle w:val="ActHead5"/>
      </w:pPr>
      <w:bookmarkStart w:id="21" w:name="_Toc179274706"/>
      <w:r w:rsidRPr="004507D2">
        <w:rPr>
          <w:rStyle w:val="CharSectno"/>
        </w:rPr>
        <w:t>1</w:t>
      </w:r>
      <w:r w:rsidR="00D225C0" w:rsidRPr="004507D2">
        <w:rPr>
          <w:rStyle w:val="CharSectno"/>
        </w:rPr>
        <w:t>2</w:t>
      </w:r>
      <w:r w:rsidRPr="00516FBF">
        <w:t xml:space="preserve">  </w:t>
      </w:r>
      <w:r w:rsidR="00D225C0" w:rsidRPr="00516FBF">
        <w:t>Certain assets and liabilities of the Authority and Pacenco to become assets and liabilities of Newco</w:t>
      </w:r>
      <w:bookmarkEnd w:id="21"/>
    </w:p>
    <w:p w:rsidR="00D225C0" w:rsidRPr="00516FBF" w:rsidRDefault="00D225C0" w:rsidP="00D225C0">
      <w:pPr>
        <w:pStyle w:val="subsection"/>
        <w:rPr>
          <w:szCs w:val="22"/>
        </w:rPr>
      </w:pPr>
      <w:r w:rsidRPr="00516FBF">
        <w:rPr>
          <w:szCs w:val="22"/>
        </w:rPr>
        <w:tab/>
        <w:t>(1)</w:t>
      </w:r>
      <w:r w:rsidRPr="00516FBF">
        <w:rPr>
          <w:szCs w:val="22"/>
        </w:rPr>
        <w:tab/>
        <w:t>By force of this section, all assets of the Authority or Pacenco specified in Schedule 1 to the asset purchase agreement cease to be assets of the Authority or Pacenco and become assets of Newco on the sale day.</w:t>
      </w:r>
    </w:p>
    <w:p w:rsidR="00D225C0" w:rsidRPr="00516FBF" w:rsidRDefault="00D225C0" w:rsidP="00D225C0">
      <w:pPr>
        <w:pStyle w:val="subsection"/>
        <w:rPr>
          <w:szCs w:val="22"/>
        </w:rPr>
      </w:pPr>
      <w:r w:rsidRPr="00516FBF">
        <w:rPr>
          <w:szCs w:val="22"/>
        </w:rPr>
        <w:tab/>
        <w:t>(2)</w:t>
      </w:r>
      <w:r w:rsidRPr="00516FBF">
        <w:rPr>
          <w:szCs w:val="22"/>
        </w:rPr>
        <w:tab/>
        <w:t>By force of this section, all liabilities of the Authority or Pacenco specified in Schedule 2 to the asset purchase agreement cease to be liabilities of the Authority or Pacenco and become liabilities of Newco on the sale day.</w:t>
      </w:r>
    </w:p>
    <w:p w:rsidR="00953A09" w:rsidRPr="00516FBF" w:rsidRDefault="00953A09" w:rsidP="00953A09">
      <w:pPr>
        <w:pStyle w:val="ActHead5"/>
      </w:pPr>
      <w:bookmarkStart w:id="22" w:name="_Toc179274707"/>
      <w:r w:rsidRPr="004507D2">
        <w:rPr>
          <w:rStyle w:val="CharSectno"/>
        </w:rPr>
        <w:t>1</w:t>
      </w:r>
      <w:r w:rsidR="00D225C0" w:rsidRPr="004507D2">
        <w:rPr>
          <w:rStyle w:val="CharSectno"/>
        </w:rPr>
        <w:t>3</w:t>
      </w:r>
      <w:r w:rsidRPr="00516FBF">
        <w:t xml:space="preserve">  </w:t>
      </w:r>
      <w:r w:rsidR="00D225C0" w:rsidRPr="00516FBF">
        <w:t>References in certain instruments to the Authority or Pacenco to be references to Newco on and after the sale day</w:t>
      </w:r>
      <w:bookmarkEnd w:id="22"/>
    </w:p>
    <w:p w:rsidR="00D225C0" w:rsidRPr="00516FBF" w:rsidRDefault="00D225C0" w:rsidP="00D225C0">
      <w:pPr>
        <w:pStyle w:val="subsection"/>
        <w:rPr>
          <w:szCs w:val="22"/>
        </w:rPr>
      </w:pPr>
      <w:r w:rsidRPr="00516FBF">
        <w:rPr>
          <w:szCs w:val="22"/>
        </w:rPr>
        <w:tab/>
        <w:t>(1)</w:t>
      </w:r>
      <w:r w:rsidRPr="00516FBF">
        <w:rPr>
          <w:szCs w:val="22"/>
        </w:rPr>
        <w:tab/>
        <w:t>An Authority instrument continues to have effect on and after the sale day as if a reference in the instrument to the Authority were a reference to Newco.</w:t>
      </w:r>
    </w:p>
    <w:p w:rsidR="00D225C0" w:rsidRPr="00516FBF" w:rsidRDefault="00D225C0" w:rsidP="00D225C0">
      <w:pPr>
        <w:pStyle w:val="subsection"/>
        <w:rPr>
          <w:szCs w:val="22"/>
        </w:rPr>
      </w:pPr>
      <w:r w:rsidRPr="00516FBF">
        <w:rPr>
          <w:szCs w:val="22"/>
        </w:rPr>
        <w:tab/>
        <w:t>(2)</w:t>
      </w:r>
      <w:r w:rsidRPr="00516FBF">
        <w:rPr>
          <w:szCs w:val="22"/>
        </w:rPr>
        <w:tab/>
        <w:t>A Pacenco instrument continues to have effect on and after the sale day as if a reference in the instrument to Pacenco were a reference to Newco.</w:t>
      </w:r>
    </w:p>
    <w:p w:rsidR="00D225C0" w:rsidRPr="00516FBF" w:rsidRDefault="004507D2" w:rsidP="00AD5AFD">
      <w:pPr>
        <w:pStyle w:val="ActHead3"/>
        <w:pageBreakBefore/>
      </w:pPr>
      <w:bookmarkStart w:id="23" w:name="_Toc179274708"/>
      <w:r w:rsidRPr="004507D2">
        <w:rPr>
          <w:rStyle w:val="CharDivNo"/>
        </w:rPr>
        <w:lastRenderedPageBreak/>
        <w:t>Division 2</w:t>
      </w:r>
      <w:r w:rsidR="00D225C0" w:rsidRPr="00516FBF">
        <w:t>—</w:t>
      </w:r>
      <w:r w:rsidR="00D225C0" w:rsidRPr="004507D2">
        <w:rPr>
          <w:rStyle w:val="CharDivText"/>
        </w:rPr>
        <w:t>Provisions relating to the transfer of dual destination interests to the Commonwealth and Newco</w:t>
      </w:r>
      <w:bookmarkEnd w:id="23"/>
    </w:p>
    <w:p w:rsidR="00953A09" w:rsidRPr="00516FBF" w:rsidRDefault="00953A09" w:rsidP="00953A09">
      <w:pPr>
        <w:pStyle w:val="ActHead5"/>
      </w:pPr>
      <w:bookmarkStart w:id="24" w:name="_Toc179274709"/>
      <w:r w:rsidRPr="004507D2">
        <w:rPr>
          <w:rStyle w:val="CharSectno"/>
        </w:rPr>
        <w:t>1</w:t>
      </w:r>
      <w:r w:rsidR="00513747" w:rsidRPr="004507D2">
        <w:rPr>
          <w:rStyle w:val="CharSectno"/>
        </w:rPr>
        <w:t>4</w:t>
      </w:r>
      <w:r w:rsidRPr="00516FBF">
        <w:t xml:space="preserve">  </w:t>
      </w:r>
      <w:r w:rsidR="00513747" w:rsidRPr="00516FBF">
        <w:t>Dual destination interests become assets of Newco and the Commonwealth</w:t>
      </w:r>
      <w:bookmarkEnd w:id="24"/>
    </w:p>
    <w:p w:rsidR="00513747" w:rsidRPr="00516FBF" w:rsidRDefault="00513747" w:rsidP="00513747">
      <w:pPr>
        <w:pStyle w:val="subsection"/>
        <w:rPr>
          <w:szCs w:val="22"/>
        </w:rPr>
      </w:pPr>
      <w:r w:rsidRPr="00516FBF">
        <w:rPr>
          <w:szCs w:val="22"/>
        </w:rPr>
        <w:tab/>
        <w:t>(1)</w:t>
      </w:r>
      <w:r w:rsidRPr="00516FBF">
        <w:rPr>
          <w:szCs w:val="22"/>
        </w:rPr>
        <w:tab/>
        <w:t>By force of this section, all dual destination interests:</w:t>
      </w:r>
    </w:p>
    <w:p w:rsidR="00513747" w:rsidRPr="00516FBF" w:rsidRDefault="00513747" w:rsidP="00513747">
      <w:pPr>
        <w:pStyle w:val="paragraph"/>
      </w:pPr>
      <w:r w:rsidRPr="00516FBF">
        <w:tab/>
        <w:t>(a)</w:t>
      </w:r>
      <w:r w:rsidRPr="00516FBF">
        <w:tab/>
        <w:t>cease to be assets of the Authority or Pacenco; and</w:t>
      </w:r>
    </w:p>
    <w:p w:rsidR="00513747" w:rsidRPr="00516FBF" w:rsidRDefault="00513747" w:rsidP="00513747">
      <w:pPr>
        <w:pStyle w:val="paragraph"/>
      </w:pPr>
      <w:r w:rsidRPr="00516FBF">
        <w:tab/>
        <w:t>(b)</w:t>
      </w:r>
      <w:r w:rsidRPr="00516FBF">
        <w:tab/>
        <w:t>become assets in which Newco and the Commonwealth each have a half interest as tenants in common;</w:t>
      </w:r>
    </w:p>
    <w:p w:rsidR="00513747" w:rsidRPr="00516FBF" w:rsidRDefault="00513747" w:rsidP="00513747">
      <w:pPr>
        <w:pStyle w:val="subsection2"/>
      </w:pPr>
      <w:r w:rsidRPr="00516FBF">
        <w:t>on the sale day.</w:t>
      </w:r>
    </w:p>
    <w:p w:rsidR="00513747" w:rsidRPr="00516FBF" w:rsidRDefault="00513747" w:rsidP="00513747">
      <w:pPr>
        <w:pStyle w:val="subsection"/>
        <w:rPr>
          <w:szCs w:val="22"/>
        </w:rPr>
      </w:pPr>
      <w:r w:rsidRPr="00516FBF">
        <w:rPr>
          <w:szCs w:val="22"/>
        </w:rPr>
        <w:tab/>
        <w:t>(2)</w:t>
      </w:r>
      <w:r w:rsidRPr="00516FBF">
        <w:rPr>
          <w:szCs w:val="22"/>
        </w:rPr>
        <w:tab/>
        <w:t>Newco is to hold all jointly transferring interests on the terms and conditions that apply to the interests under the easement agreement.</w:t>
      </w:r>
    </w:p>
    <w:p w:rsidR="00953A09" w:rsidRPr="00516FBF" w:rsidRDefault="00953A09" w:rsidP="00953A09">
      <w:pPr>
        <w:pStyle w:val="ActHead5"/>
      </w:pPr>
      <w:bookmarkStart w:id="25" w:name="_Toc179274710"/>
      <w:r w:rsidRPr="004507D2">
        <w:rPr>
          <w:rStyle w:val="CharSectno"/>
        </w:rPr>
        <w:t>1</w:t>
      </w:r>
      <w:r w:rsidR="00513747" w:rsidRPr="004507D2">
        <w:rPr>
          <w:rStyle w:val="CharSectno"/>
        </w:rPr>
        <w:t>5</w:t>
      </w:r>
      <w:r w:rsidRPr="00516FBF">
        <w:t xml:space="preserve">  </w:t>
      </w:r>
      <w:r w:rsidR="00513747" w:rsidRPr="00516FBF">
        <w:t>Dual destination instruments that do not create easements</w:t>
      </w:r>
      <w:bookmarkEnd w:id="25"/>
    </w:p>
    <w:p w:rsidR="00513747" w:rsidRPr="00516FBF" w:rsidRDefault="00513747" w:rsidP="00513747">
      <w:pPr>
        <w:pStyle w:val="subsection"/>
        <w:rPr>
          <w:szCs w:val="22"/>
        </w:rPr>
      </w:pPr>
      <w:r w:rsidRPr="00516FBF">
        <w:rPr>
          <w:szCs w:val="22"/>
        </w:rPr>
        <w:tab/>
      </w:r>
      <w:r w:rsidRPr="00516FBF">
        <w:rPr>
          <w:szCs w:val="22"/>
        </w:rPr>
        <w:tab/>
        <w:t>A dual destination instrument that does not create an easement continues to have effect, on and after the sale day, as if a reference in the instrument to the Authority or Pacenco were a reference to Newco and the Commonwealth jointly.</w:t>
      </w:r>
    </w:p>
    <w:p w:rsidR="00953A09" w:rsidRPr="00516FBF" w:rsidRDefault="00513747" w:rsidP="00953A09">
      <w:pPr>
        <w:pStyle w:val="ActHead5"/>
      </w:pPr>
      <w:bookmarkStart w:id="26" w:name="_Toc179274711"/>
      <w:r w:rsidRPr="004507D2">
        <w:rPr>
          <w:rStyle w:val="CharSectno"/>
        </w:rPr>
        <w:t>16</w:t>
      </w:r>
      <w:r w:rsidR="00953A09" w:rsidRPr="00516FBF">
        <w:t xml:space="preserve">  </w:t>
      </w:r>
      <w:r w:rsidRPr="00516FBF">
        <w:t>Dual destination instruments that create easements</w:t>
      </w:r>
      <w:bookmarkEnd w:id="26"/>
    </w:p>
    <w:p w:rsidR="00513747" w:rsidRPr="00516FBF" w:rsidRDefault="00513747" w:rsidP="00513747">
      <w:pPr>
        <w:pStyle w:val="subsection"/>
        <w:rPr>
          <w:szCs w:val="22"/>
        </w:rPr>
      </w:pPr>
      <w:r w:rsidRPr="00516FBF">
        <w:rPr>
          <w:szCs w:val="22"/>
        </w:rPr>
        <w:tab/>
        <w:t>(1)</w:t>
      </w:r>
      <w:r w:rsidRPr="00516FBF">
        <w:rPr>
          <w:szCs w:val="22"/>
        </w:rPr>
        <w:tab/>
        <w:t>This section applies to a dual destination instrument that creates an easement in favour of the Authority or Pacenco.</w:t>
      </w:r>
    </w:p>
    <w:p w:rsidR="00513747" w:rsidRPr="00516FBF" w:rsidRDefault="00513747" w:rsidP="00513747">
      <w:pPr>
        <w:pStyle w:val="subsection"/>
        <w:rPr>
          <w:szCs w:val="22"/>
        </w:rPr>
      </w:pPr>
      <w:r w:rsidRPr="00516FBF">
        <w:rPr>
          <w:szCs w:val="22"/>
        </w:rPr>
        <w:tab/>
        <w:t>(2)</w:t>
      </w:r>
      <w:r w:rsidRPr="00516FBF">
        <w:rPr>
          <w:szCs w:val="22"/>
        </w:rPr>
        <w:tab/>
        <w:t>The dual destination instrument continues in effect subject to subsections (3) and (4).</w:t>
      </w:r>
    </w:p>
    <w:p w:rsidR="00513747" w:rsidRPr="00516FBF" w:rsidRDefault="00513747" w:rsidP="00513747">
      <w:pPr>
        <w:pStyle w:val="subsection"/>
        <w:rPr>
          <w:szCs w:val="22"/>
        </w:rPr>
      </w:pPr>
      <w:r w:rsidRPr="00516FBF">
        <w:rPr>
          <w:szCs w:val="22"/>
        </w:rPr>
        <w:tab/>
        <w:t>(3)</w:t>
      </w:r>
      <w:r w:rsidRPr="00516FBF">
        <w:rPr>
          <w:szCs w:val="22"/>
        </w:rPr>
        <w:tab/>
        <w:t>On and after the sale day, the dual destination instrument has effect as if the easement were an easement in favour of Newco and the Commonwealth jointly that allows Newco and the Commonwealth jointly, Newco or the Commonwealth at any time to:</w:t>
      </w:r>
    </w:p>
    <w:p w:rsidR="00513747" w:rsidRPr="00516FBF" w:rsidRDefault="00513747" w:rsidP="00513747">
      <w:pPr>
        <w:pStyle w:val="paragraph"/>
      </w:pPr>
      <w:r w:rsidRPr="00516FBF">
        <w:lastRenderedPageBreak/>
        <w:tab/>
        <w:t>(a)</w:t>
      </w:r>
      <w:r w:rsidRPr="00516FBF">
        <w:tab/>
        <w:t>construct, maintain or operate pipelines or parts of pipelines that are owned by Newco, the Commonwealth or any other person; and</w:t>
      </w:r>
    </w:p>
    <w:p w:rsidR="00513747" w:rsidRPr="00516FBF" w:rsidRDefault="00513747" w:rsidP="00513747">
      <w:pPr>
        <w:pStyle w:val="paragraph"/>
      </w:pPr>
      <w:r w:rsidRPr="00516FBF">
        <w:tab/>
        <w:t>(b)</w:t>
      </w:r>
      <w:r w:rsidRPr="00516FBF">
        <w:tab/>
        <w:t>licence or otherwise permit any other person to construct, maintain or operate pipelines or parts of pipelines that are owned by any person;</w:t>
      </w:r>
    </w:p>
    <w:p w:rsidR="00513747" w:rsidRPr="00516FBF" w:rsidRDefault="00513747" w:rsidP="00513747">
      <w:pPr>
        <w:pStyle w:val="subsection2"/>
      </w:pPr>
      <w:r w:rsidRPr="00516FBF">
        <w:t>that are to be used, or are used, for the carriage of petroleum, in trade or commerce, between a point in a State and a point in another State or Territory.</w:t>
      </w:r>
    </w:p>
    <w:p w:rsidR="00513747" w:rsidRPr="00516FBF" w:rsidRDefault="00513747" w:rsidP="00513747">
      <w:pPr>
        <w:pStyle w:val="subsection"/>
        <w:rPr>
          <w:szCs w:val="22"/>
        </w:rPr>
      </w:pPr>
      <w:r w:rsidRPr="00516FBF">
        <w:rPr>
          <w:szCs w:val="22"/>
        </w:rPr>
        <w:tab/>
        <w:t>(4)</w:t>
      </w:r>
      <w:r w:rsidRPr="00516FBF">
        <w:rPr>
          <w:szCs w:val="22"/>
        </w:rPr>
        <w:tab/>
        <w:t>Any easement rights created by the dual destination instrument are taken to be rights of Newco and the Commonwealth jointly.</w:t>
      </w:r>
    </w:p>
    <w:p w:rsidR="00513747" w:rsidRPr="00516FBF" w:rsidRDefault="00513747" w:rsidP="00513747">
      <w:pPr>
        <w:pStyle w:val="subsection"/>
        <w:rPr>
          <w:szCs w:val="22"/>
        </w:rPr>
      </w:pPr>
      <w:r w:rsidRPr="00516FBF">
        <w:rPr>
          <w:szCs w:val="22"/>
        </w:rPr>
        <w:tab/>
        <w:t>(5)</w:t>
      </w:r>
      <w:r w:rsidRPr="00516FBF">
        <w:rPr>
          <w:szCs w:val="22"/>
        </w:rPr>
        <w:tab/>
        <w:t>This section does not limit the power of Newco and the Commonwealth to enter into an agreement with each other that governs the exercise of any rights by Newco or the Commonwealth under a jointly owned easement.</w:t>
      </w:r>
    </w:p>
    <w:p w:rsidR="003410BC" w:rsidRPr="00516FBF" w:rsidRDefault="003410BC" w:rsidP="00513747">
      <w:pPr>
        <w:pStyle w:val="subsection"/>
        <w:rPr>
          <w:szCs w:val="22"/>
        </w:rPr>
      </w:pPr>
      <w:r w:rsidRPr="00516FBF">
        <w:tab/>
        <w:t>(6)</w:t>
      </w:r>
      <w:r w:rsidRPr="00516FBF">
        <w:tab/>
        <w:t>This section is not intended to affect the operation of any law of a State or Territory with respect to the construction or operation of pipelines or parts of pipelines that is capable of operating concurrently with this section.</w:t>
      </w:r>
    </w:p>
    <w:p w:rsidR="00513747" w:rsidRPr="00516FBF" w:rsidRDefault="004507D2" w:rsidP="00AD5AFD">
      <w:pPr>
        <w:pStyle w:val="ActHead3"/>
        <w:pageBreakBefore/>
      </w:pPr>
      <w:bookmarkStart w:id="27" w:name="_Toc179274712"/>
      <w:r w:rsidRPr="004507D2">
        <w:rPr>
          <w:rStyle w:val="CharDivNo"/>
        </w:rPr>
        <w:lastRenderedPageBreak/>
        <w:t>Division 3</w:t>
      </w:r>
      <w:r w:rsidR="00513747" w:rsidRPr="00516FBF">
        <w:t>—</w:t>
      </w:r>
      <w:r w:rsidR="00513747" w:rsidRPr="004507D2">
        <w:rPr>
          <w:rStyle w:val="CharDivText"/>
        </w:rPr>
        <w:t>Transfer to the Commonwealth of certain assets and liabilities and provisions relating to certain obligations of the Authority or Pacenco</w:t>
      </w:r>
      <w:bookmarkEnd w:id="27"/>
    </w:p>
    <w:p w:rsidR="00953A09" w:rsidRPr="00516FBF" w:rsidRDefault="00953A09" w:rsidP="00953A09">
      <w:pPr>
        <w:pStyle w:val="ActHead5"/>
      </w:pPr>
      <w:bookmarkStart w:id="28" w:name="_Toc179274713"/>
      <w:r w:rsidRPr="004507D2">
        <w:rPr>
          <w:rStyle w:val="CharSectno"/>
        </w:rPr>
        <w:t>1</w:t>
      </w:r>
      <w:r w:rsidR="00513747" w:rsidRPr="004507D2">
        <w:rPr>
          <w:rStyle w:val="CharSectno"/>
        </w:rPr>
        <w:t>7</w:t>
      </w:r>
      <w:r w:rsidRPr="00516FBF">
        <w:t xml:space="preserve">  </w:t>
      </w:r>
      <w:r w:rsidR="00513747" w:rsidRPr="00516FBF">
        <w:t>Transfer to the Commonwealth of easements of the Authority or Pacenco that are not specified in the easement agreement</w:t>
      </w:r>
      <w:bookmarkEnd w:id="28"/>
    </w:p>
    <w:p w:rsidR="00513747" w:rsidRPr="00516FBF" w:rsidRDefault="00513747" w:rsidP="00513747">
      <w:pPr>
        <w:pStyle w:val="subsection"/>
        <w:rPr>
          <w:szCs w:val="22"/>
        </w:rPr>
      </w:pPr>
      <w:r w:rsidRPr="00516FBF">
        <w:rPr>
          <w:szCs w:val="22"/>
        </w:rPr>
        <w:tab/>
      </w:r>
      <w:r w:rsidRPr="00516FBF">
        <w:rPr>
          <w:szCs w:val="22"/>
        </w:rPr>
        <w:tab/>
        <w:t>By force of this section, all easements of the Authority or Pacenco that are not specified in the easement agreement:</w:t>
      </w:r>
    </w:p>
    <w:p w:rsidR="00513747" w:rsidRPr="00516FBF" w:rsidRDefault="00513747" w:rsidP="00513747">
      <w:pPr>
        <w:pStyle w:val="paragraph"/>
      </w:pPr>
      <w:r w:rsidRPr="00516FBF">
        <w:tab/>
        <w:t>(a)</w:t>
      </w:r>
      <w:r w:rsidRPr="00516FBF">
        <w:tab/>
        <w:t>cease to be assets of the Authority or Pacenco; and</w:t>
      </w:r>
    </w:p>
    <w:p w:rsidR="00513747" w:rsidRPr="00516FBF" w:rsidRDefault="00513747" w:rsidP="00513747">
      <w:pPr>
        <w:pStyle w:val="paragraph"/>
      </w:pPr>
      <w:r w:rsidRPr="00516FBF">
        <w:tab/>
        <w:t>(b)</w:t>
      </w:r>
      <w:r w:rsidRPr="00516FBF">
        <w:tab/>
        <w:t>become assets of the Commonwealth;</w:t>
      </w:r>
    </w:p>
    <w:p w:rsidR="00513747" w:rsidRPr="00516FBF" w:rsidRDefault="00513747" w:rsidP="00513747">
      <w:pPr>
        <w:pStyle w:val="subsection2"/>
      </w:pPr>
      <w:r w:rsidRPr="00516FBF">
        <w:t>on the sale day.</w:t>
      </w:r>
    </w:p>
    <w:p w:rsidR="00953A09" w:rsidRPr="00516FBF" w:rsidRDefault="00953A09" w:rsidP="00953A09">
      <w:pPr>
        <w:pStyle w:val="ActHead5"/>
      </w:pPr>
      <w:bookmarkStart w:id="29" w:name="_Toc179274714"/>
      <w:r w:rsidRPr="004507D2">
        <w:rPr>
          <w:rStyle w:val="CharSectno"/>
        </w:rPr>
        <w:t>1</w:t>
      </w:r>
      <w:r w:rsidR="00513747" w:rsidRPr="004507D2">
        <w:rPr>
          <w:rStyle w:val="CharSectno"/>
        </w:rPr>
        <w:t>8</w:t>
      </w:r>
      <w:r w:rsidRPr="00516FBF">
        <w:t xml:space="preserve">  </w:t>
      </w:r>
      <w:r w:rsidR="00513747" w:rsidRPr="00516FBF">
        <w:t>Instruments relating to the easements of the Authority or Pacenco that are not specified in the easement agreement</w:t>
      </w:r>
      <w:bookmarkEnd w:id="29"/>
    </w:p>
    <w:p w:rsidR="00513747" w:rsidRPr="00516FBF" w:rsidRDefault="00513747" w:rsidP="00513747">
      <w:pPr>
        <w:pStyle w:val="subsection"/>
        <w:rPr>
          <w:szCs w:val="22"/>
        </w:rPr>
      </w:pPr>
      <w:r w:rsidRPr="00516FBF">
        <w:rPr>
          <w:szCs w:val="22"/>
        </w:rPr>
        <w:tab/>
        <w:t>(1)</w:t>
      </w:r>
      <w:r w:rsidRPr="00516FBF">
        <w:rPr>
          <w:szCs w:val="22"/>
        </w:rPr>
        <w:tab/>
        <w:t xml:space="preserve">Subject to subsections (2) and (3), an instrument relating to an easement of the Authority or Pacenco </w:t>
      </w:r>
      <w:r w:rsidR="003410BC" w:rsidRPr="00516FBF">
        <w:t xml:space="preserve">covered by </w:t>
      </w:r>
      <w:r w:rsidR="004507D2">
        <w:t>section 1</w:t>
      </w:r>
      <w:r w:rsidR="003410BC" w:rsidRPr="00516FBF">
        <w:t>7</w:t>
      </w:r>
      <w:r w:rsidRPr="00516FBF">
        <w:rPr>
          <w:szCs w:val="22"/>
        </w:rPr>
        <w:t xml:space="preserve"> continues to have effect, on and after the sale day, as if a reference in the instrument to the Authority or Pacenco were a reference to the Commonwealth.</w:t>
      </w:r>
    </w:p>
    <w:p w:rsidR="00513747" w:rsidRPr="00516FBF" w:rsidRDefault="00513747" w:rsidP="00513747">
      <w:pPr>
        <w:pStyle w:val="subsection"/>
        <w:rPr>
          <w:szCs w:val="22"/>
        </w:rPr>
      </w:pPr>
      <w:r w:rsidRPr="00516FBF">
        <w:rPr>
          <w:szCs w:val="22"/>
        </w:rPr>
        <w:tab/>
        <w:t>(2)</w:t>
      </w:r>
      <w:r w:rsidRPr="00516FBF">
        <w:rPr>
          <w:szCs w:val="22"/>
        </w:rPr>
        <w:tab/>
        <w:t xml:space="preserve">On and after the sale day, an instrument referred to in </w:t>
      </w:r>
      <w:r w:rsidR="004507D2">
        <w:rPr>
          <w:szCs w:val="22"/>
        </w:rPr>
        <w:t>subsection (</w:t>
      </w:r>
      <w:r w:rsidRPr="00516FBF">
        <w:rPr>
          <w:szCs w:val="22"/>
        </w:rPr>
        <w:t>1) has effect as if the easement were an easement in favour of the Commonwealth at any time to:.</w:t>
      </w:r>
    </w:p>
    <w:p w:rsidR="00513747" w:rsidRPr="00516FBF" w:rsidRDefault="00513747" w:rsidP="00513747">
      <w:pPr>
        <w:pStyle w:val="paragraph"/>
      </w:pPr>
      <w:r w:rsidRPr="00516FBF">
        <w:tab/>
        <w:t>(a)</w:t>
      </w:r>
      <w:r w:rsidRPr="00516FBF">
        <w:tab/>
        <w:t>construct, maintain and operate pipelines or parts of pipelines that are owned by the Commonwealth; or</w:t>
      </w:r>
    </w:p>
    <w:p w:rsidR="00513747" w:rsidRPr="00516FBF" w:rsidRDefault="00513747" w:rsidP="00513747">
      <w:pPr>
        <w:pStyle w:val="paragraph"/>
      </w:pPr>
      <w:r w:rsidRPr="00516FBF">
        <w:tab/>
        <w:t>(b)</w:t>
      </w:r>
      <w:r w:rsidRPr="00516FBF">
        <w:tab/>
        <w:t>licence or otherwise permit any other person to construct, maintain or operate pipelines or parts of pipelines that are owned by that other person or any other person;</w:t>
      </w:r>
    </w:p>
    <w:p w:rsidR="00513747" w:rsidRPr="00516FBF" w:rsidRDefault="00513747" w:rsidP="00513747">
      <w:pPr>
        <w:pStyle w:val="subsection2"/>
      </w:pPr>
      <w:r w:rsidRPr="00516FBF">
        <w:t>that are to be used, or are used, for the carriage of petroleum, in trade or commerce, between a point in a State and a point in another State or Territory.</w:t>
      </w:r>
    </w:p>
    <w:p w:rsidR="00513747" w:rsidRPr="00516FBF" w:rsidRDefault="00513747" w:rsidP="00513747">
      <w:pPr>
        <w:pStyle w:val="subsection"/>
        <w:rPr>
          <w:szCs w:val="22"/>
        </w:rPr>
      </w:pPr>
      <w:r w:rsidRPr="00516FBF">
        <w:rPr>
          <w:szCs w:val="22"/>
        </w:rPr>
        <w:lastRenderedPageBreak/>
        <w:tab/>
        <w:t>(3)</w:t>
      </w:r>
      <w:r w:rsidRPr="00516FBF">
        <w:rPr>
          <w:szCs w:val="22"/>
        </w:rPr>
        <w:tab/>
        <w:t xml:space="preserve">Any easement rights created by an instrument referred to in </w:t>
      </w:r>
      <w:r w:rsidR="004507D2">
        <w:rPr>
          <w:szCs w:val="22"/>
        </w:rPr>
        <w:t>subsection (</w:t>
      </w:r>
      <w:r w:rsidRPr="00516FBF">
        <w:rPr>
          <w:szCs w:val="22"/>
        </w:rPr>
        <w:t>2) are taken to be rights of the Commonwealth.</w:t>
      </w:r>
    </w:p>
    <w:p w:rsidR="003410BC" w:rsidRPr="00516FBF" w:rsidRDefault="003410BC" w:rsidP="00513747">
      <w:pPr>
        <w:pStyle w:val="subsection"/>
        <w:rPr>
          <w:szCs w:val="22"/>
        </w:rPr>
      </w:pPr>
      <w:r w:rsidRPr="00516FBF">
        <w:tab/>
        <w:t>(4)</w:t>
      </w:r>
      <w:r w:rsidRPr="00516FBF">
        <w:tab/>
        <w:t>This section is not intended to affect the operation of any law of a State or Territory with respect to the construction or operation of pipelines or parts of pipelines that is capable of operating concurrently with this section.</w:t>
      </w:r>
    </w:p>
    <w:p w:rsidR="00953A09" w:rsidRPr="00516FBF" w:rsidRDefault="00953A09" w:rsidP="00953A09">
      <w:pPr>
        <w:pStyle w:val="ActHead5"/>
      </w:pPr>
      <w:bookmarkStart w:id="30" w:name="_Toc179274715"/>
      <w:r w:rsidRPr="004507D2">
        <w:rPr>
          <w:rStyle w:val="CharSectno"/>
        </w:rPr>
        <w:t>1</w:t>
      </w:r>
      <w:r w:rsidR="00513747" w:rsidRPr="004507D2">
        <w:rPr>
          <w:rStyle w:val="CharSectno"/>
        </w:rPr>
        <w:t>9</w:t>
      </w:r>
      <w:r w:rsidRPr="00516FBF">
        <w:t xml:space="preserve">  </w:t>
      </w:r>
      <w:r w:rsidR="00513747" w:rsidRPr="00516FBF">
        <w:t>Commonwealth</w:t>
      </w:r>
      <w:r w:rsidR="004507D2">
        <w:noBreakHyphen/>
      </w:r>
      <w:r w:rsidR="00513747" w:rsidRPr="00516FBF">
        <w:t>guaranteed debts of the Authority become debts of the Commonwealth</w:t>
      </w:r>
      <w:bookmarkEnd w:id="30"/>
    </w:p>
    <w:p w:rsidR="00513747" w:rsidRPr="00516FBF" w:rsidRDefault="00513747" w:rsidP="00513747">
      <w:pPr>
        <w:pStyle w:val="subsection"/>
        <w:rPr>
          <w:szCs w:val="22"/>
        </w:rPr>
      </w:pPr>
      <w:r w:rsidRPr="00516FBF">
        <w:rPr>
          <w:szCs w:val="22"/>
        </w:rPr>
        <w:tab/>
        <w:t>(1)</w:t>
      </w:r>
      <w:r w:rsidRPr="00516FBF">
        <w:rPr>
          <w:szCs w:val="22"/>
        </w:rPr>
        <w:tab/>
        <w:t>By force of this section, all Commonwealth</w:t>
      </w:r>
      <w:r w:rsidR="004507D2">
        <w:rPr>
          <w:szCs w:val="22"/>
        </w:rPr>
        <w:noBreakHyphen/>
      </w:r>
      <w:r w:rsidRPr="00516FBF">
        <w:rPr>
          <w:szCs w:val="22"/>
        </w:rPr>
        <w:t>guaranteed debts of the Authority cease to be obligations of the Authority and become obligations of the Commonwealth on the sale day.</w:t>
      </w:r>
    </w:p>
    <w:p w:rsidR="00513747" w:rsidRPr="00516FBF" w:rsidRDefault="00513747" w:rsidP="00513747">
      <w:pPr>
        <w:pStyle w:val="subsection"/>
        <w:rPr>
          <w:szCs w:val="22"/>
        </w:rPr>
      </w:pPr>
      <w:r w:rsidRPr="00516FBF">
        <w:rPr>
          <w:szCs w:val="22"/>
        </w:rPr>
        <w:tab/>
        <w:t>(2)</w:t>
      </w:r>
      <w:r w:rsidRPr="00516FBF">
        <w:rPr>
          <w:szCs w:val="22"/>
        </w:rPr>
        <w:tab/>
        <w:t>The Treasurer may authorise the payment of money to discharge the Commonwealth</w:t>
      </w:r>
      <w:r w:rsidR="004507D2">
        <w:rPr>
          <w:szCs w:val="22"/>
        </w:rPr>
        <w:noBreakHyphen/>
      </w:r>
      <w:r w:rsidRPr="00516FBF">
        <w:rPr>
          <w:szCs w:val="22"/>
        </w:rPr>
        <w:t>guaranteed debts that become obligations of the Commonwealth, whether by ending those obligations or otherwise.</w:t>
      </w:r>
    </w:p>
    <w:p w:rsidR="00513747" w:rsidRPr="00516FBF" w:rsidRDefault="00513747" w:rsidP="00513747">
      <w:pPr>
        <w:pStyle w:val="subsection"/>
        <w:rPr>
          <w:szCs w:val="22"/>
        </w:rPr>
      </w:pPr>
      <w:r w:rsidRPr="00516FBF">
        <w:rPr>
          <w:szCs w:val="22"/>
        </w:rPr>
        <w:tab/>
        <w:t>(3)</w:t>
      </w:r>
      <w:r w:rsidRPr="00516FBF">
        <w:rPr>
          <w:szCs w:val="22"/>
        </w:rPr>
        <w:tab/>
        <w:t>The Consolidated Revenue Fund is appropriated for payments under this section.</w:t>
      </w:r>
    </w:p>
    <w:p w:rsidR="00953A09" w:rsidRPr="00516FBF" w:rsidRDefault="00513747" w:rsidP="00953A09">
      <w:pPr>
        <w:pStyle w:val="ActHead5"/>
      </w:pPr>
      <w:bookmarkStart w:id="31" w:name="_Toc179274716"/>
      <w:r w:rsidRPr="004507D2">
        <w:rPr>
          <w:rStyle w:val="CharSectno"/>
        </w:rPr>
        <w:t>20</w:t>
      </w:r>
      <w:r w:rsidR="00953A09" w:rsidRPr="00516FBF">
        <w:t xml:space="preserve">  </w:t>
      </w:r>
      <w:r w:rsidRPr="00516FBF">
        <w:t>Instruments relating to Commonwealth</w:t>
      </w:r>
      <w:r w:rsidR="004507D2">
        <w:noBreakHyphen/>
      </w:r>
      <w:r w:rsidRPr="00516FBF">
        <w:t>guaranteed debts</w:t>
      </w:r>
      <w:bookmarkEnd w:id="31"/>
    </w:p>
    <w:p w:rsidR="00513747" w:rsidRPr="00516FBF" w:rsidRDefault="00513747" w:rsidP="00513747">
      <w:pPr>
        <w:pStyle w:val="subsection"/>
      </w:pPr>
      <w:r w:rsidRPr="00516FBF">
        <w:rPr>
          <w:szCs w:val="22"/>
        </w:rPr>
        <w:tab/>
      </w:r>
      <w:r w:rsidRPr="00516FBF">
        <w:rPr>
          <w:szCs w:val="22"/>
        </w:rPr>
        <w:tab/>
        <w:t>An instrument relating to a Commonwealth</w:t>
      </w:r>
      <w:r w:rsidR="004507D2">
        <w:rPr>
          <w:szCs w:val="22"/>
        </w:rPr>
        <w:noBreakHyphen/>
      </w:r>
      <w:r w:rsidRPr="00516FBF">
        <w:rPr>
          <w:szCs w:val="22"/>
        </w:rPr>
        <w:t>guaranteed debt of the Authority continues to have effect, on and after the sale day, as if a reference in the instrument to the Authority were a reference to the Commonwealth.</w:t>
      </w:r>
    </w:p>
    <w:p w:rsidR="00953A09" w:rsidRPr="00516FBF" w:rsidRDefault="00513747" w:rsidP="00953A09">
      <w:pPr>
        <w:pStyle w:val="ActHead5"/>
      </w:pPr>
      <w:bookmarkStart w:id="32" w:name="_Toc179274717"/>
      <w:r w:rsidRPr="004507D2">
        <w:rPr>
          <w:rStyle w:val="CharSectno"/>
        </w:rPr>
        <w:t>21</w:t>
      </w:r>
      <w:r w:rsidR="00953A09" w:rsidRPr="00516FBF">
        <w:t xml:space="preserve">  </w:t>
      </w:r>
      <w:r w:rsidRPr="00516FBF">
        <w:t>Commonwealth and Authority liable to pay certain amounts in relation to Commonwealth</w:t>
      </w:r>
      <w:r w:rsidR="004507D2">
        <w:noBreakHyphen/>
      </w:r>
      <w:r w:rsidRPr="00516FBF">
        <w:t>guaranteed debts</w:t>
      </w:r>
      <w:bookmarkEnd w:id="32"/>
    </w:p>
    <w:p w:rsidR="00513747" w:rsidRPr="00516FBF" w:rsidRDefault="00513747" w:rsidP="00513747">
      <w:pPr>
        <w:pStyle w:val="subsection"/>
        <w:rPr>
          <w:szCs w:val="22"/>
        </w:rPr>
      </w:pPr>
      <w:r w:rsidRPr="00516FBF">
        <w:rPr>
          <w:szCs w:val="22"/>
        </w:rPr>
        <w:tab/>
        <w:t>(1)</w:t>
      </w:r>
      <w:r w:rsidRPr="00516FBF">
        <w:rPr>
          <w:szCs w:val="22"/>
        </w:rPr>
        <w:tab/>
        <w:t>On the sale day:</w:t>
      </w:r>
    </w:p>
    <w:p w:rsidR="00513747" w:rsidRPr="00516FBF" w:rsidRDefault="00513747" w:rsidP="00513747">
      <w:pPr>
        <w:pStyle w:val="paragraph"/>
      </w:pPr>
      <w:r w:rsidRPr="00516FBF">
        <w:tab/>
        <w:t>(a)</w:t>
      </w:r>
      <w:r w:rsidRPr="00516FBF">
        <w:tab/>
        <w:t>the Commonwealth becomes liable to pay to the Authority an amount equal to the Commonwealth</w:t>
      </w:r>
      <w:r w:rsidR="004507D2">
        <w:noBreakHyphen/>
      </w:r>
      <w:r w:rsidRPr="00516FBF">
        <w:t>guaranteed debts of the Authority on the sale day; and</w:t>
      </w:r>
    </w:p>
    <w:p w:rsidR="00513747" w:rsidRPr="00516FBF" w:rsidRDefault="00513747" w:rsidP="00513747">
      <w:pPr>
        <w:pStyle w:val="paragraph"/>
      </w:pPr>
      <w:r w:rsidRPr="00516FBF">
        <w:lastRenderedPageBreak/>
        <w:tab/>
        <w:t>(b)</w:t>
      </w:r>
      <w:r w:rsidRPr="00516FBF">
        <w:tab/>
        <w:t>the Authority becomes liable to pay to the Commonwealth an amount equal to the Commonwealth</w:t>
      </w:r>
      <w:r w:rsidR="004507D2">
        <w:noBreakHyphen/>
      </w:r>
      <w:r w:rsidRPr="00516FBF">
        <w:t>guaranteed debts of the Authority on that day.</w:t>
      </w:r>
    </w:p>
    <w:p w:rsidR="00513747" w:rsidRPr="00516FBF" w:rsidRDefault="00513747" w:rsidP="00513747">
      <w:pPr>
        <w:pStyle w:val="subsection"/>
        <w:rPr>
          <w:szCs w:val="22"/>
        </w:rPr>
      </w:pPr>
      <w:r w:rsidRPr="00516FBF">
        <w:rPr>
          <w:szCs w:val="22"/>
        </w:rPr>
        <w:tab/>
        <w:t>(2)</w:t>
      </w:r>
      <w:r w:rsidRPr="00516FBF">
        <w:rPr>
          <w:szCs w:val="22"/>
        </w:rPr>
        <w:tab/>
        <w:t xml:space="preserve">The amount payable under </w:t>
      </w:r>
      <w:r w:rsidR="004507D2">
        <w:rPr>
          <w:szCs w:val="22"/>
        </w:rPr>
        <w:t>paragraph (</w:t>
      </w:r>
      <w:r w:rsidRPr="00516FBF">
        <w:rPr>
          <w:szCs w:val="22"/>
        </w:rPr>
        <w:t>1)(a) is to be set</w:t>
      </w:r>
      <w:r w:rsidR="004507D2">
        <w:rPr>
          <w:szCs w:val="22"/>
        </w:rPr>
        <w:noBreakHyphen/>
      </w:r>
      <w:r w:rsidRPr="00516FBF">
        <w:rPr>
          <w:szCs w:val="22"/>
        </w:rPr>
        <w:t xml:space="preserve">off against the amount payable under </w:t>
      </w:r>
      <w:r w:rsidR="004507D2">
        <w:rPr>
          <w:szCs w:val="22"/>
        </w:rPr>
        <w:t>paragraph (</w:t>
      </w:r>
      <w:r w:rsidRPr="00516FBF">
        <w:rPr>
          <w:szCs w:val="22"/>
        </w:rPr>
        <w:t>1)(b).</w:t>
      </w:r>
    </w:p>
    <w:p w:rsidR="00513747" w:rsidRPr="00516FBF" w:rsidRDefault="00513747" w:rsidP="00513747">
      <w:pPr>
        <w:pStyle w:val="subsection"/>
        <w:rPr>
          <w:szCs w:val="22"/>
        </w:rPr>
      </w:pPr>
      <w:r w:rsidRPr="00516FBF">
        <w:rPr>
          <w:szCs w:val="22"/>
        </w:rPr>
        <w:tab/>
        <w:t>(3)</w:t>
      </w:r>
      <w:r w:rsidRPr="00516FBF">
        <w:rPr>
          <w:szCs w:val="22"/>
        </w:rPr>
        <w:tab/>
        <w:t xml:space="preserve">The Consolidated Revenue Fund is appropriated for payments under </w:t>
      </w:r>
      <w:r w:rsidR="004507D2">
        <w:rPr>
          <w:szCs w:val="22"/>
        </w:rPr>
        <w:t>paragraph (</w:t>
      </w:r>
      <w:r w:rsidRPr="00516FBF">
        <w:rPr>
          <w:szCs w:val="22"/>
        </w:rPr>
        <w:t>1)(a).</w:t>
      </w:r>
    </w:p>
    <w:p w:rsidR="00953A09" w:rsidRPr="00516FBF" w:rsidRDefault="00513747" w:rsidP="00953A09">
      <w:pPr>
        <w:pStyle w:val="ActHead5"/>
      </w:pPr>
      <w:bookmarkStart w:id="33" w:name="_Toc179274718"/>
      <w:r w:rsidRPr="004507D2">
        <w:rPr>
          <w:rStyle w:val="CharSectno"/>
        </w:rPr>
        <w:t>22</w:t>
      </w:r>
      <w:r w:rsidR="00953A09" w:rsidRPr="00516FBF">
        <w:t xml:space="preserve">  </w:t>
      </w:r>
      <w:r w:rsidRPr="00516FBF">
        <w:t>Commonwealth liable to pay an amount to the Authority equal to Authority’s debts to the Commonwealth and set</w:t>
      </w:r>
      <w:r w:rsidR="004507D2">
        <w:noBreakHyphen/>
      </w:r>
      <w:r w:rsidRPr="00516FBF">
        <w:t>off of debts</w:t>
      </w:r>
      <w:bookmarkEnd w:id="33"/>
    </w:p>
    <w:p w:rsidR="00513747" w:rsidRPr="00516FBF" w:rsidRDefault="00AA55E6" w:rsidP="00513747">
      <w:pPr>
        <w:pStyle w:val="subsection"/>
        <w:rPr>
          <w:szCs w:val="22"/>
        </w:rPr>
      </w:pPr>
      <w:r w:rsidRPr="00516FBF">
        <w:rPr>
          <w:szCs w:val="22"/>
        </w:rPr>
        <w:tab/>
      </w:r>
      <w:r w:rsidR="00513747" w:rsidRPr="00516FBF">
        <w:rPr>
          <w:szCs w:val="22"/>
        </w:rPr>
        <w:t>(1)</w:t>
      </w:r>
      <w:r w:rsidRPr="00516FBF">
        <w:rPr>
          <w:szCs w:val="22"/>
        </w:rPr>
        <w:tab/>
      </w:r>
      <w:r w:rsidR="00513747" w:rsidRPr="00516FBF">
        <w:rPr>
          <w:szCs w:val="22"/>
        </w:rPr>
        <w:t>On the sale day the Commonwealth becomes liable to pay to the Authority an amount equal to the Authority’s debt to the Commonwealth on that day.</w:t>
      </w:r>
    </w:p>
    <w:p w:rsidR="00513747" w:rsidRPr="00516FBF" w:rsidRDefault="00AA55E6" w:rsidP="00513747">
      <w:pPr>
        <w:pStyle w:val="subsection"/>
        <w:rPr>
          <w:szCs w:val="22"/>
        </w:rPr>
      </w:pPr>
      <w:r w:rsidRPr="00516FBF">
        <w:rPr>
          <w:szCs w:val="22"/>
        </w:rPr>
        <w:tab/>
      </w:r>
      <w:r w:rsidR="00513747" w:rsidRPr="00516FBF">
        <w:rPr>
          <w:szCs w:val="22"/>
        </w:rPr>
        <w:t>(2)</w:t>
      </w:r>
      <w:r w:rsidR="00513747" w:rsidRPr="00516FBF">
        <w:rPr>
          <w:szCs w:val="22"/>
        </w:rPr>
        <w:tab/>
        <w:t xml:space="preserve">The amount payable under </w:t>
      </w:r>
      <w:r w:rsidR="004507D2">
        <w:rPr>
          <w:szCs w:val="22"/>
        </w:rPr>
        <w:t>subsection (</w:t>
      </w:r>
      <w:r w:rsidR="00513747" w:rsidRPr="00516FBF">
        <w:rPr>
          <w:szCs w:val="22"/>
        </w:rPr>
        <w:t>1) is to be set</w:t>
      </w:r>
      <w:r w:rsidR="004507D2">
        <w:rPr>
          <w:szCs w:val="22"/>
        </w:rPr>
        <w:noBreakHyphen/>
      </w:r>
      <w:r w:rsidR="00513747" w:rsidRPr="00516FBF">
        <w:rPr>
          <w:szCs w:val="22"/>
        </w:rPr>
        <w:t>off against the Authority’s debt to the Commonwealth.</w:t>
      </w:r>
    </w:p>
    <w:p w:rsidR="00513747" w:rsidRPr="00516FBF" w:rsidRDefault="00AA55E6" w:rsidP="00513747">
      <w:pPr>
        <w:pStyle w:val="subsection"/>
        <w:rPr>
          <w:szCs w:val="22"/>
        </w:rPr>
      </w:pPr>
      <w:r w:rsidRPr="00516FBF">
        <w:rPr>
          <w:szCs w:val="22"/>
        </w:rPr>
        <w:tab/>
      </w:r>
      <w:r w:rsidR="00513747" w:rsidRPr="00516FBF">
        <w:rPr>
          <w:szCs w:val="22"/>
        </w:rPr>
        <w:t>(3)</w:t>
      </w:r>
      <w:r w:rsidR="00513747" w:rsidRPr="00516FBF">
        <w:rPr>
          <w:szCs w:val="22"/>
        </w:rPr>
        <w:tab/>
        <w:t>The Consolidated Revenue Fund is appropriated for payments under this section.</w:t>
      </w:r>
    </w:p>
    <w:p w:rsidR="00953A09" w:rsidRPr="00516FBF" w:rsidRDefault="00AA55E6" w:rsidP="00953A09">
      <w:pPr>
        <w:pStyle w:val="ActHead5"/>
      </w:pPr>
      <w:bookmarkStart w:id="34" w:name="_Toc179274719"/>
      <w:r w:rsidRPr="004507D2">
        <w:rPr>
          <w:rStyle w:val="CharSectno"/>
        </w:rPr>
        <w:t>23</w:t>
      </w:r>
      <w:r w:rsidR="00953A09" w:rsidRPr="00516FBF">
        <w:t xml:space="preserve">  </w:t>
      </w:r>
      <w:r w:rsidRPr="00516FBF">
        <w:t>Cancellation of debts owed by Pacenco to the Authority</w:t>
      </w:r>
      <w:bookmarkEnd w:id="34"/>
    </w:p>
    <w:p w:rsidR="00AA55E6" w:rsidRPr="00516FBF" w:rsidRDefault="00AA55E6" w:rsidP="00AA55E6">
      <w:pPr>
        <w:pStyle w:val="subsection"/>
      </w:pPr>
      <w:r w:rsidRPr="00516FBF">
        <w:rPr>
          <w:szCs w:val="22"/>
        </w:rPr>
        <w:tab/>
      </w:r>
      <w:r w:rsidRPr="00516FBF">
        <w:rPr>
          <w:szCs w:val="22"/>
        </w:rPr>
        <w:tab/>
        <w:t>By force of this section, all debts owed by Pacenco to the Authority on the sale day are cancelled on that day.</w:t>
      </w:r>
    </w:p>
    <w:p w:rsidR="0010363D" w:rsidRPr="00516FBF" w:rsidRDefault="004507D2" w:rsidP="00AD5AFD">
      <w:pPr>
        <w:pStyle w:val="ActHead3"/>
        <w:pageBreakBefore/>
      </w:pPr>
      <w:bookmarkStart w:id="35" w:name="_Toc179274720"/>
      <w:r w:rsidRPr="004507D2">
        <w:rPr>
          <w:rStyle w:val="CharDivNo"/>
        </w:rPr>
        <w:lastRenderedPageBreak/>
        <w:t>Division 4</w:t>
      </w:r>
      <w:r w:rsidR="0010363D" w:rsidRPr="00516FBF">
        <w:t>—</w:t>
      </w:r>
      <w:r w:rsidR="0010363D" w:rsidRPr="004507D2">
        <w:rPr>
          <w:rStyle w:val="CharDivText"/>
        </w:rPr>
        <w:t>Exemption from State and Territory stamp duties</w:t>
      </w:r>
      <w:bookmarkEnd w:id="35"/>
    </w:p>
    <w:p w:rsidR="00953A09" w:rsidRPr="00516FBF" w:rsidRDefault="0010363D" w:rsidP="00953A09">
      <w:pPr>
        <w:pStyle w:val="ActHead5"/>
      </w:pPr>
      <w:bookmarkStart w:id="36" w:name="_Toc179274721"/>
      <w:r w:rsidRPr="004507D2">
        <w:rPr>
          <w:rStyle w:val="CharSectno"/>
        </w:rPr>
        <w:t>24</w:t>
      </w:r>
      <w:r w:rsidR="00953A09" w:rsidRPr="00516FBF">
        <w:t xml:space="preserve">  </w:t>
      </w:r>
      <w:r w:rsidRPr="00516FBF">
        <w:t>Exemption from certain State and Territory stamp duties</w:t>
      </w:r>
      <w:bookmarkEnd w:id="36"/>
    </w:p>
    <w:p w:rsidR="0010363D" w:rsidRPr="00516FBF" w:rsidRDefault="0010363D" w:rsidP="0010363D">
      <w:pPr>
        <w:pStyle w:val="subsection"/>
        <w:rPr>
          <w:szCs w:val="22"/>
        </w:rPr>
      </w:pPr>
      <w:r w:rsidRPr="00516FBF">
        <w:rPr>
          <w:szCs w:val="22"/>
        </w:rPr>
        <w:tab/>
        <w:t>(1)</w:t>
      </w:r>
      <w:r w:rsidRPr="00516FBF">
        <w:rPr>
          <w:szCs w:val="22"/>
        </w:rPr>
        <w:tab/>
        <w:t>No stamp duty is payable under a law of a State or Territory in respect of an exempt matter or anything connected with an exempt matter.</w:t>
      </w:r>
    </w:p>
    <w:p w:rsidR="0010363D" w:rsidRPr="00516FBF" w:rsidRDefault="0010363D" w:rsidP="0010363D">
      <w:pPr>
        <w:pStyle w:val="subsection"/>
        <w:rPr>
          <w:szCs w:val="22"/>
        </w:rPr>
      </w:pPr>
      <w:r w:rsidRPr="00516FBF">
        <w:rPr>
          <w:szCs w:val="22"/>
        </w:rPr>
        <w:tab/>
        <w:t>(2)</w:t>
      </w:r>
      <w:r w:rsidRPr="00516FBF">
        <w:rPr>
          <w:szCs w:val="22"/>
        </w:rPr>
        <w:tab/>
        <w:t>An authorised person may, by signed writing, certify that:</w:t>
      </w:r>
    </w:p>
    <w:p w:rsidR="0010363D" w:rsidRPr="00516FBF" w:rsidRDefault="0010363D" w:rsidP="0010363D">
      <w:pPr>
        <w:pStyle w:val="paragraph"/>
      </w:pPr>
      <w:r w:rsidRPr="00516FBF">
        <w:tab/>
        <w:t>(a)</w:t>
      </w:r>
      <w:r w:rsidRPr="00516FBF">
        <w:tab/>
        <w:t>a specified matter or thing is an exempt matter; or</w:t>
      </w:r>
    </w:p>
    <w:p w:rsidR="0010363D" w:rsidRPr="00516FBF" w:rsidRDefault="0010363D" w:rsidP="0010363D">
      <w:pPr>
        <w:pStyle w:val="paragraph"/>
      </w:pPr>
      <w:r w:rsidRPr="00516FBF">
        <w:tab/>
        <w:t>(b)</w:t>
      </w:r>
      <w:r w:rsidRPr="00516FBF">
        <w:tab/>
        <w:t>a specified thing was done in connection with a specified exempt matter.</w:t>
      </w:r>
    </w:p>
    <w:p w:rsidR="0010363D" w:rsidRPr="00516FBF" w:rsidRDefault="0010363D" w:rsidP="0010363D">
      <w:pPr>
        <w:pStyle w:val="subsection"/>
        <w:rPr>
          <w:szCs w:val="22"/>
        </w:rPr>
      </w:pPr>
      <w:r w:rsidRPr="00516FBF">
        <w:rPr>
          <w:szCs w:val="22"/>
        </w:rPr>
        <w:tab/>
        <w:t>(3)</w:t>
      </w:r>
      <w:r w:rsidRPr="00516FBF">
        <w:rPr>
          <w:szCs w:val="22"/>
        </w:rPr>
        <w:tab/>
        <w:t xml:space="preserve">In all courts and for all purposes, a certificate under </w:t>
      </w:r>
      <w:r w:rsidR="004507D2">
        <w:rPr>
          <w:szCs w:val="22"/>
        </w:rPr>
        <w:t>subsection (</w:t>
      </w:r>
      <w:r w:rsidRPr="00516FBF">
        <w:rPr>
          <w:szCs w:val="22"/>
        </w:rPr>
        <w:t>2) is evidence of the matter stated in the certificate.</w:t>
      </w:r>
    </w:p>
    <w:p w:rsidR="0010363D" w:rsidRPr="00516FBF" w:rsidRDefault="0010363D" w:rsidP="0010363D">
      <w:pPr>
        <w:pStyle w:val="subsection"/>
        <w:rPr>
          <w:szCs w:val="22"/>
        </w:rPr>
      </w:pPr>
      <w:r w:rsidRPr="00516FBF">
        <w:rPr>
          <w:szCs w:val="22"/>
        </w:rPr>
        <w:tab/>
        <w:t>(4)</w:t>
      </w:r>
      <w:r w:rsidRPr="00516FBF">
        <w:rPr>
          <w:szCs w:val="22"/>
        </w:rPr>
        <w:tab/>
        <w:t xml:space="preserve">A document that appears to be a certificate under </w:t>
      </w:r>
      <w:r w:rsidR="004507D2">
        <w:rPr>
          <w:szCs w:val="22"/>
        </w:rPr>
        <w:t>subsection (</w:t>
      </w:r>
      <w:r w:rsidRPr="00516FBF">
        <w:rPr>
          <w:szCs w:val="22"/>
        </w:rPr>
        <w:t>2) is taken to be such a certificate and to have been properly given unless the contrary is established.</w:t>
      </w:r>
    </w:p>
    <w:p w:rsidR="0010363D" w:rsidRPr="00516FBF" w:rsidRDefault="0010363D" w:rsidP="0010363D">
      <w:pPr>
        <w:pStyle w:val="subsection"/>
        <w:rPr>
          <w:szCs w:val="22"/>
        </w:rPr>
      </w:pPr>
      <w:r w:rsidRPr="00516FBF">
        <w:rPr>
          <w:szCs w:val="22"/>
        </w:rPr>
        <w:tab/>
        <w:t>(5)</w:t>
      </w:r>
      <w:r w:rsidRPr="00516FBF">
        <w:rPr>
          <w:szCs w:val="22"/>
        </w:rPr>
        <w:tab/>
        <w:t>In this section:</w:t>
      </w:r>
    </w:p>
    <w:p w:rsidR="0010363D" w:rsidRPr="00516FBF" w:rsidRDefault="0010363D" w:rsidP="00B94AE8">
      <w:pPr>
        <w:pStyle w:val="Definition"/>
      </w:pPr>
      <w:r w:rsidRPr="00516FBF">
        <w:rPr>
          <w:b/>
          <w:i/>
        </w:rPr>
        <w:t>exempt matter</w:t>
      </w:r>
      <w:r w:rsidRPr="00516FBF">
        <w:t xml:space="preserve"> means:</w:t>
      </w:r>
    </w:p>
    <w:p w:rsidR="0010363D" w:rsidRPr="00516FBF" w:rsidRDefault="0010363D" w:rsidP="0010363D">
      <w:pPr>
        <w:pStyle w:val="paragraph"/>
      </w:pPr>
      <w:r w:rsidRPr="00516FBF">
        <w:tab/>
        <w:t>(a)</w:t>
      </w:r>
      <w:r w:rsidRPr="00516FBF">
        <w:tab/>
        <w:t xml:space="preserve">assets and liabilities ceasing to be assets and liabilities of the Authority and Pacenco under </w:t>
      </w:r>
      <w:r w:rsidR="004507D2">
        <w:t>section 1</w:t>
      </w:r>
      <w:r w:rsidRPr="00516FBF">
        <w:t>2 and becoming assets and liabilities of Newco under that section; or</w:t>
      </w:r>
    </w:p>
    <w:p w:rsidR="0010363D" w:rsidRPr="00516FBF" w:rsidRDefault="0010363D" w:rsidP="0010363D">
      <w:pPr>
        <w:pStyle w:val="paragraph"/>
      </w:pPr>
      <w:r w:rsidRPr="00516FBF">
        <w:tab/>
        <w:t>(b)</w:t>
      </w:r>
      <w:r w:rsidRPr="00516FBF">
        <w:tab/>
        <w:t xml:space="preserve">dual destination interests ceasing to be assets of the Authority and Pacenco under </w:t>
      </w:r>
      <w:r w:rsidR="004507D2">
        <w:t>section 1</w:t>
      </w:r>
      <w:r w:rsidRPr="00516FBF">
        <w:t>4 and becoming assets of the Commonwealth and Newco under that section; or</w:t>
      </w:r>
    </w:p>
    <w:p w:rsidR="0010363D" w:rsidRPr="00516FBF" w:rsidRDefault="0010363D" w:rsidP="0010363D">
      <w:pPr>
        <w:pStyle w:val="paragraph"/>
      </w:pPr>
      <w:r w:rsidRPr="00516FBF">
        <w:tab/>
        <w:t>(c)</w:t>
      </w:r>
      <w:r w:rsidRPr="00516FBF">
        <w:tab/>
        <w:t>Commonwealth</w:t>
      </w:r>
      <w:r w:rsidR="004507D2">
        <w:noBreakHyphen/>
      </w:r>
      <w:r w:rsidRPr="00516FBF">
        <w:t xml:space="preserve">guaranteed debts ceasing to be obligations of the Authority under </w:t>
      </w:r>
      <w:r w:rsidR="004507D2">
        <w:t>section 1</w:t>
      </w:r>
      <w:r w:rsidRPr="00516FBF">
        <w:t>9 and becoming obligations of the Commonwealth under that section; or</w:t>
      </w:r>
    </w:p>
    <w:p w:rsidR="0010363D" w:rsidRPr="00516FBF" w:rsidRDefault="0010363D" w:rsidP="0010363D">
      <w:pPr>
        <w:pStyle w:val="paragraph"/>
      </w:pPr>
      <w:r w:rsidRPr="00516FBF">
        <w:tab/>
        <w:t>(d)</w:t>
      </w:r>
      <w:r w:rsidRPr="00516FBF">
        <w:tab/>
        <w:t xml:space="preserve">the operation of this </w:t>
      </w:r>
      <w:r w:rsidR="004507D2">
        <w:t>Part i</w:t>
      </w:r>
      <w:r w:rsidRPr="00516FBF">
        <w:t>n any other respect.</w:t>
      </w:r>
    </w:p>
    <w:p w:rsidR="00A54AAF" w:rsidRPr="00516FBF" w:rsidRDefault="004507D2" w:rsidP="00AD5AFD">
      <w:pPr>
        <w:pStyle w:val="ActHead3"/>
        <w:pageBreakBefore/>
      </w:pPr>
      <w:bookmarkStart w:id="37" w:name="_Toc179274722"/>
      <w:r w:rsidRPr="004507D2">
        <w:rPr>
          <w:rStyle w:val="CharDivNo"/>
        </w:rPr>
        <w:lastRenderedPageBreak/>
        <w:t>Division 5</w:t>
      </w:r>
      <w:r w:rsidR="00A54AAF" w:rsidRPr="00516FBF">
        <w:t>—</w:t>
      </w:r>
      <w:r w:rsidR="00A54AAF" w:rsidRPr="004507D2">
        <w:rPr>
          <w:rStyle w:val="CharDivText"/>
        </w:rPr>
        <w:t xml:space="preserve">Miscellaneous provisions relating to the transfer of assets etc. under </w:t>
      </w:r>
      <w:r w:rsidRPr="004507D2">
        <w:rPr>
          <w:rStyle w:val="CharDivText"/>
        </w:rPr>
        <w:t>Divisions 1</w:t>
      </w:r>
      <w:r w:rsidR="00A54AAF" w:rsidRPr="004507D2">
        <w:rPr>
          <w:rStyle w:val="CharDivText"/>
        </w:rPr>
        <w:t>, 2 and 3</w:t>
      </w:r>
      <w:bookmarkEnd w:id="37"/>
    </w:p>
    <w:p w:rsidR="00953A09" w:rsidRPr="00516FBF" w:rsidRDefault="00FF0434" w:rsidP="00953A09">
      <w:pPr>
        <w:pStyle w:val="ActHead5"/>
      </w:pPr>
      <w:bookmarkStart w:id="38" w:name="_Toc179274723"/>
      <w:r w:rsidRPr="004507D2">
        <w:rPr>
          <w:rStyle w:val="CharSectno"/>
        </w:rPr>
        <w:t>25</w:t>
      </w:r>
      <w:r w:rsidR="00953A09" w:rsidRPr="00516FBF">
        <w:t xml:space="preserve">  </w:t>
      </w:r>
      <w:r w:rsidRPr="00516FBF">
        <w:t>Certificates in relation to interests in land</w:t>
      </w:r>
      <w:bookmarkEnd w:id="38"/>
    </w:p>
    <w:p w:rsidR="00FF0434" w:rsidRPr="00516FBF" w:rsidRDefault="00FF0434" w:rsidP="00FF0434">
      <w:pPr>
        <w:pStyle w:val="subsection"/>
        <w:rPr>
          <w:szCs w:val="22"/>
        </w:rPr>
      </w:pPr>
      <w:r w:rsidRPr="00516FBF">
        <w:rPr>
          <w:szCs w:val="22"/>
        </w:rPr>
        <w:tab/>
        <w:t>(1)</w:t>
      </w:r>
      <w:r w:rsidRPr="00516FBF">
        <w:rPr>
          <w:szCs w:val="22"/>
        </w:rPr>
        <w:tab/>
        <w:t>This section applies if:</w:t>
      </w:r>
    </w:p>
    <w:p w:rsidR="00FF0434" w:rsidRPr="00516FBF" w:rsidRDefault="00EA79A4" w:rsidP="00FF0434">
      <w:pPr>
        <w:pStyle w:val="paragraph"/>
      </w:pPr>
      <w:r w:rsidRPr="00516FBF">
        <w:tab/>
      </w:r>
      <w:r w:rsidR="00FF0434" w:rsidRPr="00516FBF">
        <w:t>(a)</w:t>
      </w:r>
      <w:r w:rsidR="00FF0434" w:rsidRPr="00516FBF">
        <w:tab/>
        <w:t>land becomes land of Newco, the Commonwealth or Newco and the Commonwealth jointly under this Part; and</w:t>
      </w:r>
    </w:p>
    <w:p w:rsidR="00FF0434" w:rsidRPr="00516FBF" w:rsidRDefault="00EA79A4" w:rsidP="00FF0434">
      <w:pPr>
        <w:pStyle w:val="paragraph"/>
      </w:pPr>
      <w:r w:rsidRPr="00516FBF">
        <w:tab/>
      </w:r>
      <w:r w:rsidR="00FF0434" w:rsidRPr="00516FBF">
        <w:t>(b)</w:t>
      </w:r>
      <w:r w:rsidR="00FF0434" w:rsidRPr="00516FBF">
        <w:tab/>
        <w:t>there is lodged with a land registration official a certificate that:</w:t>
      </w:r>
    </w:p>
    <w:p w:rsidR="00FF0434" w:rsidRPr="00516FBF" w:rsidRDefault="00EA79A4" w:rsidP="0084666B">
      <w:pPr>
        <w:pStyle w:val="paragraphsub"/>
      </w:pPr>
      <w:r w:rsidRPr="00516FBF">
        <w:tab/>
      </w:r>
      <w:r w:rsidR="00FF0434" w:rsidRPr="00516FBF">
        <w:t>(i)</w:t>
      </w:r>
      <w:r w:rsidR="00FF0434" w:rsidRPr="00516FBF">
        <w:tab/>
        <w:t>is signed by an authorised person; and</w:t>
      </w:r>
    </w:p>
    <w:p w:rsidR="00FF0434" w:rsidRPr="00516FBF" w:rsidRDefault="00EA79A4" w:rsidP="0084666B">
      <w:pPr>
        <w:pStyle w:val="paragraphsub"/>
      </w:pPr>
      <w:r w:rsidRPr="00516FBF">
        <w:tab/>
      </w:r>
      <w:r w:rsidR="00FF0434" w:rsidRPr="00516FBF">
        <w:t>(ii)</w:t>
      </w:r>
      <w:r w:rsidR="00FF0434" w:rsidRPr="00516FBF">
        <w:tab/>
        <w:t>identifies the land, whether by reference to a map or otherwise; and</w:t>
      </w:r>
    </w:p>
    <w:p w:rsidR="00FF0434" w:rsidRPr="00516FBF" w:rsidRDefault="00EA79A4" w:rsidP="0084666B">
      <w:pPr>
        <w:pStyle w:val="paragraphsub"/>
      </w:pPr>
      <w:r w:rsidRPr="00516FBF">
        <w:tab/>
      </w:r>
      <w:r w:rsidR="00FF0434" w:rsidRPr="00516FBF">
        <w:t>(iii)</w:t>
      </w:r>
      <w:r w:rsidR="00FF0434" w:rsidRPr="00516FBF">
        <w:tab/>
        <w:t>states that the land has become land of Newco, the Commonwealth or of Newco and the Commonwealth jointly under this Part.</w:t>
      </w:r>
    </w:p>
    <w:p w:rsidR="00FF0434" w:rsidRPr="00516FBF" w:rsidRDefault="00EA79A4" w:rsidP="00FF0434">
      <w:pPr>
        <w:pStyle w:val="subsection"/>
        <w:rPr>
          <w:szCs w:val="22"/>
        </w:rPr>
      </w:pPr>
      <w:r w:rsidRPr="00516FBF">
        <w:rPr>
          <w:szCs w:val="22"/>
        </w:rPr>
        <w:tab/>
      </w:r>
      <w:r w:rsidR="00FF0434" w:rsidRPr="00516FBF">
        <w:rPr>
          <w:szCs w:val="22"/>
        </w:rPr>
        <w:t>(2)</w:t>
      </w:r>
      <w:r w:rsidR="00FF0434" w:rsidRPr="00516FBF">
        <w:rPr>
          <w:szCs w:val="22"/>
        </w:rPr>
        <w:tab/>
        <w:t>The land registration official may:</w:t>
      </w:r>
    </w:p>
    <w:p w:rsidR="00FF0434" w:rsidRPr="00516FBF" w:rsidRDefault="00EA79A4" w:rsidP="00FF0434">
      <w:pPr>
        <w:pStyle w:val="paragraph"/>
      </w:pPr>
      <w:r w:rsidRPr="00516FBF">
        <w:tab/>
      </w:r>
      <w:r w:rsidR="00FF0434" w:rsidRPr="00516FBF">
        <w:t>(a)</w:t>
      </w:r>
      <w:r w:rsidR="00FF0434" w:rsidRPr="00516FBF">
        <w:tab/>
        <w:t>register the matter in the same way in which dealings in land of that kind are registered; and</w:t>
      </w:r>
    </w:p>
    <w:p w:rsidR="00FF0434" w:rsidRPr="00516FBF" w:rsidRDefault="00EA79A4" w:rsidP="00FF0434">
      <w:pPr>
        <w:pStyle w:val="paragraph"/>
      </w:pPr>
      <w:r w:rsidRPr="00516FBF">
        <w:tab/>
      </w:r>
      <w:r w:rsidR="00FF0434" w:rsidRPr="00516FBF">
        <w:t>(b)</w:t>
      </w:r>
      <w:r w:rsidR="00FF0434" w:rsidRPr="00516FBF">
        <w:tab/>
        <w:t>deal with, and give effect to, the certificate.</w:t>
      </w:r>
    </w:p>
    <w:p w:rsidR="00FF0434" w:rsidRPr="00516FBF" w:rsidRDefault="00EA79A4" w:rsidP="00FF0434">
      <w:pPr>
        <w:pStyle w:val="subsection"/>
        <w:rPr>
          <w:szCs w:val="22"/>
        </w:rPr>
      </w:pPr>
      <w:r w:rsidRPr="00516FBF">
        <w:rPr>
          <w:szCs w:val="22"/>
        </w:rPr>
        <w:tab/>
      </w:r>
      <w:r w:rsidR="00FF0434" w:rsidRPr="00516FBF">
        <w:rPr>
          <w:szCs w:val="22"/>
        </w:rPr>
        <w:t>(3)</w:t>
      </w:r>
      <w:r w:rsidR="00FF0434" w:rsidRPr="00516FBF">
        <w:rPr>
          <w:szCs w:val="22"/>
        </w:rPr>
        <w:tab/>
        <w:t xml:space="preserve">A document that appears to be a certificate under </w:t>
      </w:r>
      <w:r w:rsidR="004507D2">
        <w:rPr>
          <w:szCs w:val="22"/>
        </w:rPr>
        <w:t>subsection (</w:t>
      </w:r>
      <w:r w:rsidR="00FF0434" w:rsidRPr="00516FBF">
        <w:rPr>
          <w:szCs w:val="22"/>
        </w:rPr>
        <w:t>1) is taken to be such a certificate and to have been properly given unless the contrary is established.</w:t>
      </w:r>
    </w:p>
    <w:p w:rsidR="00FF0434" w:rsidRPr="00516FBF" w:rsidRDefault="00EA79A4" w:rsidP="00FF0434">
      <w:pPr>
        <w:pStyle w:val="subsection"/>
        <w:rPr>
          <w:szCs w:val="22"/>
        </w:rPr>
      </w:pPr>
      <w:r w:rsidRPr="00516FBF">
        <w:rPr>
          <w:szCs w:val="22"/>
        </w:rPr>
        <w:tab/>
      </w:r>
      <w:r w:rsidR="00FF0434" w:rsidRPr="00516FBF">
        <w:rPr>
          <w:szCs w:val="22"/>
        </w:rPr>
        <w:t>(4)</w:t>
      </w:r>
      <w:r w:rsidR="00FF0434" w:rsidRPr="00516FBF">
        <w:rPr>
          <w:szCs w:val="22"/>
        </w:rPr>
        <w:tab/>
        <w:t>In this section:</w:t>
      </w:r>
    </w:p>
    <w:p w:rsidR="00FF0434" w:rsidRPr="00516FBF" w:rsidRDefault="00FF0434" w:rsidP="00B94AE8">
      <w:pPr>
        <w:pStyle w:val="Definition"/>
      </w:pPr>
      <w:r w:rsidRPr="00516FBF">
        <w:rPr>
          <w:b/>
          <w:i/>
        </w:rPr>
        <w:t>land registration official</w:t>
      </w:r>
      <w:r w:rsidRPr="00516FBF">
        <w:t xml:space="preserve"> means the Registrar of Titles or other proper officer of the State or Territory in which the land is situated.</w:t>
      </w:r>
    </w:p>
    <w:p w:rsidR="00953A09" w:rsidRPr="00516FBF" w:rsidRDefault="0084666B" w:rsidP="00953A09">
      <w:pPr>
        <w:pStyle w:val="ActHead5"/>
      </w:pPr>
      <w:bookmarkStart w:id="39" w:name="_Toc179274724"/>
      <w:r w:rsidRPr="004507D2">
        <w:rPr>
          <w:rStyle w:val="CharSectno"/>
        </w:rPr>
        <w:t>26</w:t>
      </w:r>
      <w:r w:rsidR="00953A09" w:rsidRPr="00516FBF">
        <w:t xml:space="preserve">  </w:t>
      </w:r>
      <w:r w:rsidRPr="00516FBF">
        <w:t>Certificates in relation to other assets</w:t>
      </w:r>
      <w:bookmarkEnd w:id="39"/>
    </w:p>
    <w:p w:rsidR="0084666B" w:rsidRPr="00516FBF" w:rsidRDefault="0084666B" w:rsidP="0084666B">
      <w:pPr>
        <w:pStyle w:val="subsection"/>
        <w:rPr>
          <w:szCs w:val="22"/>
        </w:rPr>
      </w:pPr>
      <w:r w:rsidRPr="00516FBF">
        <w:rPr>
          <w:szCs w:val="22"/>
        </w:rPr>
        <w:tab/>
        <w:t>(1)</w:t>
      </w:r>
      <w:r w:rsidRPr="00516FBF">
        <w:rPr>
          <w:szCs w:val="22"/>
        </w:rPr>
        <w:tab/>
        <w:t>This section applies if:</w:t>
      </w:r>
    </w:p>
    <w:p w:rsidR="0084666B" w:rsidRPr="00516FBF" w:rsidRDefault="0084666B" w:rsidP="0084666B">
      <w:pPr>
        <w:pStyle w:val="paragraph"/>
      </w:pPr>
      <w:r w:rsidRPr="00516FBF">
        <w:tab/>
        <w:t>(a)</w:t>
      </w:r>
      <w:r w:rsidRPr="00516FBF">
        <w:tab/>
        <w:t>an asset becomes an asset of Newco under this Part; and</w:t>
      </w:r>
    </w:p>
    <w:p w:rsidR="0084666B" w:rsidRPr="00516FBF" w:rsidRDefault="0084666B" w:rsidP="0084666B">
      <w:pPr>
        <w:pStyle w:val="paragraph"/>
      </w:pPr>
      <w:r w:rsidRPr="00516FBF">
        <w:tab/>
        <w:t>(b)</w:t>
      </w:r>
      <w:r w:rsidRPr="00516FBF">
        <w:tab/>
        <w:t>there is lodged with an assets official a certificate that:</w:t>
      </w:r>
    </w:p>
    <w:p w:rsidR="0084666B" w:rsidRPr="00516FBF" w:rsidRDefault="0084666B" w:rsidP="0084666B">
      <w:pPr>
        <w:pStyle w:val="paragraphsub"/>
      </w:pPr>
      <w:r w:rsidRPr="00516FBF">
        <w:lastRenderedPageBreak/>
        <w:tab/>
        <w:t>(i)</w:t>
      </w:r>
      <w:r w:rsidRPr="00516FBF">
        <w:tab/>
        <w:t>is signed by an authorised person; and</w:t>
      </w:r>
    </w:p>
    <w:p w:rsidR="0084666B" w:rsidRPr="00516FBF" w:rsidRDefault="0084666B" w:rsidP="0084666B">
      <w:pPr>
        <w:pStyle w:val="paragraphsub"/>
      </w:pPr>
      <w:r w:rsidRPr="00516FBF">
        <w:tab/>
        <w:t>(ii)</w:t>
      </w:r>
      <w:r w:rsidRPr="00516FBF">
        <w:tab/>
        <w:t>identifies the asset; and</w:t>
      </w:r>
    </w:p>
    <w:p w:rsidR="0084666B" w:rsidRPr="00516FBF" w:rsidRDefault="0084666B" w:rsidP="0084666B">
      <w:pPr>
        <w:pStyle w:val="paragraphsub"/>
      </w:pPr>
      <w:r w:rsidRPr="00516FBF">
        <w:tab/>
        <w:t>(iii)</w:t>
      </w:r>
      <w:r w:rsidRPr="00516FBF">
        <w:tab/>
        <w:t>states that the asset has, under this Part, become an asset of Newco.</w:t>
      </w:r>
    </w:p>
    <w:p w:rsidR="0084666B" w:rsidRPr="00516FBF" w:rsidRDefault="0084666B" w:rsidP="0084666B">
      <w:pPr>
        <w:pStyle w:val="subsection"/>
        <w:rPr>
          <w:szCs w:val="22"/>
        </w:rPr>
      </w:pPr>
      <w:r w:rsidRPr="00516FBF">
        <w:rPr>
          <w:szCs w:val="22"/>
        </w:rPr>
        <w:tab/>
        <w:t>(2)</w:t>
      </w:r>
      <w:r w:rsidRPr="00516FBF">
        <w:rPr>
          <w:szCs w:val="22"/>
        </w:rPr>
        <w:tab/>
        <w:t>The assets official may:</w:t>
      </w:r>
    </w:p>
    <w:p w:rsidR="0084666B" w:rsidRPr="00516FBF" w:rsidRDefault="0084666B" w:rsidP="0084666B">
      <w:pPr>
        <w:pStyle w:val="paragraph"/>
      </w:pPr>
      <w:r w:rsidRPr="00516FBF">
        <w:tab/>
        <w:t>(a)</w:t>
      </w:r>
      <w:r w:rsidRPr="00516FBF">
        <w:tab/>
        <w:t>deal with, and give effect to, the certificate as if the certificate were a proper and appropriate instrument for transactions in relation to assets of that kind; and</w:t>
      </w:r>
    </w:p>
    <w:p w:rsidR="0084666B" w:rsidRPr="00516FBF" w:rsidRDefault="0084666B" w:rsidP="0084666B">
      <w:pPr>
        <w:pStyle w:val="paragraph"/>
      </w:pPr>
      <w:r w:rsidRPr="00516FBF">
        <w:tab/>
        <w:t>(b)</w:t>
      </w:r>
      <w:r w:rsidRPr="00516FBF">
        <w:tab/>
        <w:t xml:space="preserve">make such entries in the register as are necessary having regard to the effect of </w:t>
      </w:r>
      <w:r w:rsidR="004507D2">
        <w:t>section 1</w:t>
      </w:r>
      <w:r w:rsidRPr="00516FBF">
        <w:t>2.</w:t>
      </w:r>
    </w:p>
    <w:p w:rsidR="0084666B" w:rsidRPr="00516FBF" w:rsidRDefault="0084666B" w:rsidP="0084666B">
      <w:pPr>
        <w:pStyle w:val="subsection"/>
        <w:rPr>
          <w:szCs w:val="22"/>
        </w:rPr>
      </w:pPr>
      <w:r w:rsidRPr="00516FBF">
        <w:rPr>
          <w:szCs w:val="22"/>
        </w:rPr>
        <w:tab/>
        <w:t>(3)</w:t>
      </w:r>
      <w:r w:rsidRPr="00516FBF">
        <w:rPr>
          <w:szCs w:val="22"/>
        </w:rPr>
        <w:tab/>
        <w:t xml:space="preserve">A document that appears to be a certificate under </w:t>
      </w:r>
      <w:r w:rsidR="004507D2">
        <w:rPr>
          <w:szCs w:val="22"/>
        </w:rPr>
        <w:t>subsection (</w:t>
      </w:r>
      <w:r w:rsidRPr="00516FBF">
        <w:rPr>
          <w:szCs w:val="22"/>
        </w:rPr>
        <w:t>1) is taken to be such a certificate and to have been properly given unless the contrary is established.</w:t>
      </w:r>
    </w:p>
    <w:p w:rsidR="0084666B" w:rsidRPr="00516FBF" w:rsidRDefault="0084666B" w:rsidP="0084666B">
      <w:pPr>
        <w:pStyle w:val="subsection"/>
        <w:rPr>
          <w:szCs w:val="22"/>
        </w:rPr>
      </w:pPr>
      <w:r w:rsidRPr="00516FBF">
        <w:rPr>
          <w:szCs w:val="22"/>
        </w:rPr>
        <w:tab/>
        <w:t>(4)</w:t>
      </w:r>
      <w:r w:rsidRPr="00516FBF">
        <w:rPr>
          <w:szCs w:val="22"/>
        </w:rPr>
        <w:tab/>
        <w:t>In this section:</w:t>
      </w:r>
    </w:p>
    <w:p w:rsidR="0084666B" w:rsidRPr="00516FBF" w:rsidRDefault="0084666B" w:rsidP="00B94AE8">
      <w:pPr>
        <w:pStyle w:val="Definition"/>
      </w:pPr>
      <w:r w:rsidRPr="00516FBF">
        <w:rPr>
          <w:b/>
          <w:i/>
        </w:rPr>
        <w:t>assets official</w:t>
      </w:r>
      <w:r w:rsidRPr="00516FBF">
        <w:t xml:space="preserve"> means a person or authority who, under the law of the Commonwealth or of a State or Territory, has responsibility for keeping a register in relation to assets of the kind concerned.</w:t>
      </w:r>
    </w:p>
    <w:p w:rsidR="00953A09" w:rsidRPr="00516FBF" w:rsidRDefault="0084666B" w:rsidP="00953A09">
      <w:pPr>
        <w:pStyle w:val="ActHead5"/>
      </w:pPr>
      <w:bookmarkStart w:id="40" w:name="_Toc179274725"/>
      <w:r w:rsidRPr="004507D2">
        <w:rPr>
          <w:rStyle w:val="CharSectno"/>
        </w:rPr>
        <w:t>27</w:t>
      </w:r>
      <w:r w:rsidR="00953A09" w:rsidRPr="00516FBF">
        <w:t xml:space="preserve">  </w:t>
      </w:r>
      <w:r w:rsidRPr="00516FBF">
        <w:t>Ending of certain rights that restrict the transfer of the Moomba</w:t>
      </w:r>
      <w:r w:rsidR="004507D2">
        <w:noBreakHyphen/>
      </w:r>
      <w:r w:rsidRPr="00516FBF">
        <w:t>Sydney pipeline system</w:t>
      </w:r>
      <w:bookmarkEnd w:id="40"/>
    </w:p>
    <w:p w:rsidR="0084666B" w:rsidRPr="00516FBF" w:rsidRDefault="0084666B" w:rsidP="0084666B">
      <w:pPr>
        <w:pStyle w:val="subsection"/>
        <w:rPr>
          <w:szCs w:val="22"/>
        </w:rPr>
      </w:pPr>
      <w:r w:rsidRPr="00516FBF">
        <w:rPr>
          <w:szCs w:val="22"/>
        </w:rPr>
        <w:tab/>
        <w:t>(1)</w:t>
      </w:r>
      <w:r w:rsidRPr="00516FBF">
        <w:rPr>
          <w:szCs w:val="22"/>
        </w:rPr>
        <w:tab/>
        <w:t>All veto rights are terminated on the sale day by force of this section.</w:t>
      </w:r>
    </w:p>
    <w:p w:rsidR="0084666B" w:rsidRPr="00516FBF" w:rsidRDefault="0084666B" w:rsidP="0084666B">
      <w:pPr>
        <w:pStyle w:val="subsection"/>
        <w:rPr>
          <w:szCs w:val="22"/>
        </w:rPr>
      </w:pPr>
      <w:r w:rsidRPr="00516FBF">
        <w:rPr>
          <w:szCs w:val="22"/>
        </w:rPr>
        <w:tab/>
        <w:t>(2)</w:t>
      </w:r>
      <w:r w:rsidRPr="00516FBF">
        <w:rPr>
          <w:szCs w:val="22"/>
        </w:rPr>
        <w:tab/>
        <w:t>In this section:</w:t>
      </w:r>
    </w:p>
    <w:p w:rsidR="0084666B" w:rsidRPr="00516FBF" w:rsidRDefault="0084666B" w:rsidP="00B94AE8">
      <w:pPr>
        <w:pStyle w:val="Definition"/>
      </w:pPr>
      <w:r w:rsidRPr="00516FBF">
        <w:rPr>
          <w:b/>
          <w:i/>
        </w:rPr>
        <w:t>Authority agreement</w:t>
      </w:r>
      <w:r w:rsidRPr="00516FBF">
        <w:t xml:space="preserve"> means an agreement:</w:t>
      </w:r>
    </w:p>
    <w:p w:rsidR="0084666B" w:rsidRPr="00516FBF" w:rsidRDefault="0084666B" w:rsidP="0084666B">
      <w:pPr>
        <w:pStyle w:val="paragraph"/>
      </w:pPr>
      <w:r w:rsidRPr="00516FBF">
        <w:tab/>
        <w:t>(a)</w:t>
      </w:r>
      <w:r w:rsidRPr="00516FBF">
        <w:tab/>
        <w:t>to which the Authority is a party; and</w:t>
      </w:r>
    </w:p>
    <w:p w:rsidR="0084666B" w:rsidRPr="00516FBF" w:rsidRDefault="0084666B" w:rsidP="0084666B">
      <w:pPr>
        <w:pStyle w:val="paragraph"/>
      </w:pPr>
      <w:r w:rsidRPr="00516FBF">
        <w:tab/>
        <w:t>(b)</w:t>
      </w:r>
      <w:r w:rsidRPr="00516FBF">
        <w:tab/>
        <w:t>was in operation immediately before the sale day;</w:t>
      </w:r>
    </w:p>
    <w:p w:rsidR="0084666B" w:rsidRPr="00516FBF" w:rsidRDefault="0084666B" w:rsidP="00B94AE8">
      <w:pPr>
        <w:pStyle w:val="Definition"/>
      </w:pPr>
      <w:r w:rsidRPr="00516FBF">
        <w:rPr>
          <w:b/>
          <w:i/>
        </w:rPr>
        <w:t>Moomba</w:t>
      </w:r>
      <w:r w:rsidR="004507D2">
        <w:rPr>
          <w:b/>
          <w:i/>
        </w:rPr>
        <w:noBreakHyphen/>
      </w:r>
      <w:r w:rsidRPr="00516FBF">
        <w:rPr>
          <w:b/>
          <w:i/>
        </w:rPr>
        <w:t>Sydney pipeline</w:t>
      </w:r>
      <w:r w:rsidRPr="00516FBF">
        <w:t xml:space="preserve"> means any pipeline transferred to Newco under </w:t>
      </w:r>
      <w:r w:rsidR="004507D2">
        <w:t>section 1</w:t>
      </w:r>
      <w:r w:rsidRPr="00516FBF">
        <w:t>2;</w:t>
      </w:r>
    </w:p>
    <w:p w:rsidR="0084666B" w:rsidRPr="00516FBF" w:rsidRDefault="0084666B" w:rsidP="00B94AE8">
      <w:pPr>
        <w:pStyle w:val="Definition"/>
      </w:pPr>
      <w:r w:rsidRPr="00516FBF">
        <w:rPr>
          <w:b/>
          <w:i/>
        </w:rPr>
        <w:lastRenderedPageBreak/>
        <w:t>veto rights</w:t>
      </w:r>
      <w:r w:rsidRPr="00516FBF">
        <w:t xml:space="preserve"> means any rights that a person (</w:t>
      </w:r>
      <w:r w:rsidRPr="00516FBF">
        <w:rPr>
          <w:b/>
          <w:i/>
        </w:rPr>
        <w:t>the contractor</w:t>
      </w:r>
      <w:r w:rsidRPr="00516FBF">
        <w:t>) has under an Authority agreement that, apart from this section, would have the effect of preventing the transfer of the ownership or control of a Moomba</w:t>
      </w:r>
      <w:r w:rsidR="004507D2">
        <w:noBreakHyphen/>
      </w:r>
      <w:r w:rsidRPr="00516FBF">
        <w:t>Sydney pipeline from the Authority or any other person who owns or controls such a pipeline to another person without the consent of the contractor.</w:t>
      </w:r>
    </w:p>
    <w:p w:rsidR="00953A09" w:rsidRPr="00516FBF" w:rsidRDefault="0084666B" w:rsidP="00953A09">
      <w:pPr>
        <w:pStyle w:val="ActHead5"/>
      </w:pPr>
      <w:bookmarkStart w:id="41" w:name="_Toc179274726"/>
      <w:r w:rsidRPr="004507D2">
        <w:rPr>
          <w:rStyle w:val="CharSectno"/>
        </w:rPr>
        <w:t>28</w:t>
      </w:r>
      <w:r w:rsidR="00953A09" w:rsidRPr="00516FBF">
        <w:t xml:space="preserve">  A</w:t>
      </w:r>
      <w:r w:rsidRPr="00516FBF">
        <w:t>uthority, Pacenco and Commonwealth to take steps necessary to carry out transfers</w:t>
      </w:r>
      <w:bookmarkEnd w:id="41"/>
    </w:p>
    <w:p w:rsidR="0084666B" w:rsidRPr="00516FBF" w:rsidRDefault="0084666B" w:rsidP="0084666B">
      <w:pPr>
        <w:pStyle w:val="subsection"/>
        <w:rPr>
          <w:szCs w:val="22"/>
        </w:rPr>
      </w:pPr>
      <w:r w:rsidRPr="00516FBF">
        <w:rPr>
          <w:szCs w:val="22"/>
        </w:rPr>
        <w:tab/>
      </w:r>
      <w:r w:rsidRPr="00516FBF">
        <w:rPr>
          <w:szCs w:val="22"/>
        </w:rPr>
        <w:tab/>
        <w:t xml:space="preserve">The Authority, Pacenco and the Commonwealth must take the steps that are necessary to ensure that this </w:t>
      </w:r>
      <w:r w:rsidR="004507D2">
        <w:rPr>
          <w:szCs w:val="22"/>
        </w:rPr>
        <w:t>Part i</w:t>
      </w:r>
      <w:r w:rsidRPr="00516FBF">
        <w:rPr>
          <w:szCs w:val="22"/>
        </w:rPr>
        <w:t>s fully effective, and in particular, in relation to its operation outside Australia.</w:t>
      </w:r>
    </w:p>
    <w:p w:rsidR="00953A09" w:rsidRPr="00516FBF" w:rsidRDefault="0084666B" w:rsidP="00953A09">
      <w:pPr>
        <w:pStyle w:val="ActHead5"/>
      </w:pPr>
      <w:bookmarkStart w:id="42" w:name="_Toc179274727"/>
      <w:r w:rsidRPr="004507D2">
        <w:rPr>
          <w:rStyle w:val="CharSectno"/>
        </w:rPr>
        <w:t>29</w:t>
      </w:r>
      <w:r w:rsidR="00953A09" w:rsidRPr="00516FBF">
        <w:t xml:space="preserve">  </w:t>
      </w:r>
      <w:r w:rsidRPr="00516FBF">
        <w:t>Extraterritorial operation of Subdivision</w:t>
      </w:r>
      <w:bookmarkEnd w:id="42"/>
    </w:p>
    <w:p w:rsidR="0084666B" w:rsidRPr="00516FBF" w:rsidRDefault="0084666B" w:rsidP="0084666B">
      <w:pPr>
        <w:pStyle w:val="subsection"/>
        <w:rPr>
          <w:szCs w:val="22"/>
        </w:rPr>
      </w:pPr>
      <w:r w:rsidRPr="00516FBF">
        <w:rPr>
          <w:szCs w:val="22"/>
        </w:rPr>
        <w:tab/>
      </w:r>
      <w:r w:rsidRPr="00516FBF">
        <w:rPr>
          <w:szCs w:val="22"/>
        </w:rPr>
        <w:tab/>
        <w:t>This Part extends to:</w:t>
      </w:r>
    </w:p>
    <w:p w:rsidR="0084666B" w:rsidRPr="00516FBF" w:rsidRDefault="0084666B" w:rsidP="0084666B">
      <w:pPr>
        <w:pStyle w:val="paragraph"/>
      </w:pPr>
      <w:r w:rsidRPr="00516FBF">
        <w:tab/>
        <w:t>(a)</w:t>
      </w:r>
      <w:r w:rsidRPr="00516FBF">
        <w:tab/>
        <w:t>things situated outside Australia; and</w:t>
      </w:r>
    </w:p>
    <w:p w:rsidR="0084666B" w:rsidRPr="00516FBF" w:rsidRDefault="0084666B" w:rsidP="0084666B">
      <w:pPr>
        <w:pStyle w:val="paragraph"/>
      </w:pPr>
      <w:r w:rsidRPr="00516FBF">
        <w:tab/>
        <w:t>(b)</w:t>
      </w:r>
      <w:r w:rsidRPr="00516FBF">
        <w:tab/>
        <w:t>things happening outside Australia; and</w:t>
      </w:r>
    </w:p>
    <w:p w:rsidR="0084666B" w:rsidRPr="00516FBF" w:rsidRDefault="0084666B" w:rsidP="0084666B">
      <w:pPr>
        <w:pStyle w:val="paragraph"/>
      </w:pPr>
      <w:r w:rsidRPr="00516FBF">
        <w:tab/>
        <w:t>(c)</w:t>
      </w:r>
      <w:r w:rsidRPr="00516FBF">
        <w:tab/>
        <w:t>things that are governed or otherwise affected by the law of a foreign country.</w:t>
      </w:r>
    </w:p>
    <w:p w:rsidR="00953A09" w:rsidRPr="00516FBF" w:rsidRDefault="0084666B" w:rsidP="00953A09">
      <w:pPr>
        <w:pStyle w:val="ActHead5"/>
      </w:pPr>
      <w:bookmarkStart w:id="43" w:name="_Toc179274728"/>
      <w:r w:rsidRPr="004507D2">
        <w:rPr>
          <w:rStyle w:val="CharSectno"/>
        </w:rPr>
        <w:t>30</w:t>
      </w:r>
      <w:r w:rsidR="00953A09" w:rsidRPr="00516FBF">
        <w:t xml:space="preserve">  </w:t>
      </w:r>
      <w:r w:rsidRPr="00516FBF">
        <w:t>Part to have effect in spite of laws and agreements prohibiting transfer etc.</w:t>
      </w:r>
      <w:bookmarkEnd w:id="43"/>
    </w:p>
    <w:p w:rsidR="0084666B" w:rsidRPr="00516FBF" w:rsidRDefault="0084666B" w:rsidP="0084666B">
      <w:pPr>
        <w:pStyle w:val="subsection"/>
        <w:rPr>
          <w:szCs w:val="22"/>
        </w:rPr>
      </w:pPr>
      <w:r w:rsidRPr="00516FBF">
        <w:rPr>
          <w:szCs w:val="22"/>
        </w:rPr>
        <w:tab/>
        <w:t>(1)</w:t>
      </w:r>
      <w:r w:rsidRPr="00516FBF">
        <w:rPr>
          <w:szCs w:val="22"/>
        </w:rPr>
        <w:tab/>
        <w:t>This Part has effect, and must be given effect to, in spite of anything in:</w:t>
      </w:r>
    </w:p>
    <w:p w:rsidR="0084666B" w:rsidRPr="00516FBF" w:rsidRDefault="0084666B" w:rsidP="0084666B">
      <w:pPr>
        <w:pStyle w:val="paragraph"/>
      </w:pPr>
      <w:r w:rsidRPr="00516FBF">
        <w:tab/>
        <w:t>(a)</w:t>
      </w:r>
      <w:r w:rsidRPr="00516FBF">
        <w:tab/>
        <w:t>any other law of the Commonwealth or any law of a State or Territory; or</w:t>
      </w:r>
    </w:p>
    <w:p w:rsidR="0084666B" w:rsidRPr="00516FBF" w:rsidRDefault="0084666B" w:rsidP="0084666B">
      <w:pPr>
        <w:pStyle w:val="paragraph"/>
      </w:pPr>
      <w:r w:rsidRPr="00516FBF">
        <w:tab/>
        <w:t>(b)</w:t>
      </w:r>
      <w:r w:rsidRPr="00516FBF">
        <w:tab/>
        <w:t>any instrument.</w:t>
      </w:r>
    </w:p>
    <w:p w:rsidR="0084666B" w:rsidRPr="00516FBF" w:rsidRDefault="0084666B" w:rsidP="0084666B">
      <w:pPr>
        <w:pStyle w:val="subsection"/>
        <w:rPr>
          <w:szCs w:val="22"/>
        </w:rPr>
      </w:pPr>
      <w:r w:rsidRPr="00516FBF">
        <w:rPr>
          <w:szCs w:val="22"/>
        </w:rPr>
        <w:tab/>
        <w:t>(2)</w:t>
      </w:r>
      <w:r w:rsidRPr="00516FBF">
        <w:rPr>
          <w:szCs w:val="22"/>
        </w:rPr>
        <w:tab/>
        <w:t xml:space="preserve">Without limiting </w:t>
      </w:r>
      <w:r w:rsidR="004507D2">
        <w:rPr>
          <w:szCs w:val="22"/>
        </w:rPr>
        <w:t>subsection (</w:t>
      </w:r>
      <w:r w:rsidRPr="00516FBF">
        <w:rPr>
          <w:szCs w:val="22"/>
        </w:rPr>
        <w:t xml:space="preserve">1), if, apart from this section, the consent of a person would be necessary in order to give effect to this </w:t>
      </w:r>
      <w:r w:rsidR="004507D2">
        <w:rPr>
          <w:szCs w:val="22"/>
        </w:rPr>
        <w:t>Part i</w:t>
      </w:r>
      <w:r w:rsidRPr="00516FBF">
        <w:rPr>
          <w:szCs w:val="22"/>
        </w:rPr>
        <w:t>n a particular respect, the consent is taken to have been given.</w:t>
      </w:r>
    </w:p>
    <w:p w:rsidR="00953A09" w:rsidRPr="00516FBF" w:rsidRDefault="0084666B" w:rsidP="00953A09">
      <w:pPr>
        <w:pStyle w:val="ActHead5"/>
      </w:pPr>
      <w:bookmarkStart w:id="44" w:name="_Toc179274729"/>
      <w:r w:rsidRPr="004507D2">
        <w:rPr>
          <w:rStyle w:val="CharSectno"/>
        </w:rPr>
        <w:lastRenderedPageBreak/>
        <w:t>3</w:t>
      </w:r>
      <w:r w:rsidR="00953A09" w:rsidRPr="004507D2">
        <w:rPr>
          <w:rStyle w:val="CharSectno"/>
        </w:rPr>
        <w:t>1</w:t>
      </w:r>
      <w:r w:rsidR="00953A09" w:rsidRPr="00516FBF">
        <w:t xml:space="preserve">  </w:t>
      </w:r>
      <w:r w:rsidRPr="00516FBF">
        <w:t>Compensation for acquisition of property</w:t>
      </w:r>
      <w:bookmarkEnd w:id="44"/>
    </w:p>
    <w:p w:rsidR="004A7752" w:rsidRPr="00516FBF" w:rsidRDefault="004A7752" w:rsidP="004A7752">
      <w:pPr>
        <w:pStyle w:val="subsection"/>
        <w:rPr>
          <w:szCs w:val="22"/>
        </w:rPr>
      </w:pPr>
      <w:r w:rsidRPr="00516FBF">
        <w:rPr>
          <w:szCs w:val="22"/>
        </w:rPr>
        <w:tab/>
        <w:t>(1)</w:t>
      </w:r>
      <w:r w:rsidRPr="00516FBF">
        <w:rPr>
          <w:szCs w:val="22"/>
        </w:rPr>
        <w:tab/>
        <w:t>If:</w:t>
      </w:r>
    </w:p>
    <w:p w:rsidR="004A7752" w:rsidRPr="00516FBF" w:rsidRDefault="004A7752" w:rsidP="004A7752">
      <w:pPr>
        <w:pStyle w:val="paragraph"/>
      </w:pPr>
      <w:r w:rsidRPr="00516FBF">
        <w:tab/>
        <w:t>(a)</w:t>
      </w:r>
      <w:r w:rsidRPr="00516FBF">
        <w:tab/>
        <w:t>this Part would result in an acquisition of property; and</w:t>
      </w:r>
    </w:p>
    <w:p w:rsidR="004A7752" w:rsidRPr="00516FBF" w:rsidRDefault="004A7752" w:rsidP="004A7752">
      <w:pPr>
        <w:pStyle w:val="paragraph"/>
      </w:pPr>
      <w:r w:rsidRPr="00516FBF">
        <w:tab/>
        <w:t>(b)</w:t>
      </w:r>
      <w:r w:rsidRPr="00516FBF">
        <w:tab/>
        <w:t>this Part would not be valid, apart from this section, because a particular person has not been compensated;</w:t>
      </w:r>
    </w:p>
    <w:p w:rsidR="004A7752" w:rsidRPr="00516FBF" w:rsidRDefault="004A7752" w:rsidP="004A7752">
      <w:pPr>
        <w:pStyle w:val="subsection2"/>
      </w:pPr>
      <w:r w:rsidRPr="00516FBF">
        <w:t>the Commonwealth must pay that person:</w:t>
      </w:r>
    </w:p>
    <w:p w:rsidR="004A7752" w:rsidRPr="00516FBF" w:rsidRDefault="004A7752" w:rsidP="004A7752">
      <w:pPr>
        <w:pStyle w:val="paragraph"/>
      </w:pPr>
      <w:r w:rsidRPr="00516FBF">
        <w:tab/>
        <w:t>(c)</w:t>
      </w:r>
      <w:r w:rsidRPr="00516FBF">
        <w:tab/>
        <w:t>a reasonable amount of compensation agreed on between the person and the Commonwealth; or</w:t>
      </w:r>
    </w:p>
    <w:p w:rsidR="004A7752" w:rsidRPr="00516FBF" w:rsidRDefault="004A7752" w:rsidP="004A7752">
      <w:pPr>
        <w:pStyle w:val="paragraph"/>
      </w:pPr>
      <w:r w:rsidRPr="00516FBF">
        <w:tab/>
        <w:t>(d)</w:t>
      </w:r>
      <w:r w:rsidRPr="00516FBF">
        <w:tab/>
        <w:t>failing agreement—a reasonable amount of compensation determined by a court of competent jurisdiction.</w:t>
      </w:r>
    </w:p>
    <w:p w:rsidR="004A7752" w:rsidRPr="00516FBF" w:rsidRDefault="004A7752" w:rsidP="004A7752">
      <w:pPr>
        <w:pStyle w:val="subsection"/>
        <w:rPr>
          <w:szCs w:val="22"/>
        </w:rPr>
      </w:pPr>
      <w:r w:rsidRPr="00516FBF">
        <w:rPr>
          <w:szCs w:val="22"/>
        </w:rPr>
        <w:tab/>
        <w:t>(2)</w:t>
      </w:r>
      <w:r w:rsidRPr="00516FBF">
        <w:rPr>
          <w:szCs w:val="22"/>
        </w:rPr>
        <w:tab/>
        <w:t>Any damages or compensation recovered, or other remedy given, in a proceeding begun otherwise than under this section must be taken into account in assessing compensation payable in a proceeding begun under this section and arising out of the same event or transaction.</w:t>
      </w:r>
    </w:p>
    <w:p w:rsidR="004A7752" w:rsidRPr="00516FBF" w:rsidRDefault="004A7752" w:rsidP="004A7752">
      <w:pPr>
        <w:pStyle w:val="subsection"/>
        <w:rPr>
          <w:szCs w:val="22"/>
        </w:rPr>
      </w:pPr>
      <w:r w:rsidRPr="00516FBF">
        <w:rPr>
          <w:szCs w:val="22"/>
        </w:rPr>
        <w:tab/>
        <w:t>(3)</w:t>
      </w:r>
      <w:r w:rsidRPr="00516FBF">
        <w:rPr>
          <w:szCs w:val="22"/>
        </w:rPr>
        <w:tab/>
        <w:t xml:space="preserve">In this section, </w:t>
      </w:r>
      <w:r w:rsidRPr="00516FBF">
        <w:rPr>
          <w:b/>
          <w:i/>
          <w:szCs w:val="22"/>
        </w:rPr>
        <w:t>acquisition of property</w:t>
      </w:r>
      <w:r w:rsidRPr="00516FBF">
        <w:rPr>
          <w:szCs w:val="22"/>
        </w:rPr>
        <w:t xml:space="preserve"> has the same meaning as in paragraph 51(xxxi) of the Constitution.</w:t>
      </w:r>
    </w:p>
    <w:p w:rsidR="004A7752" w:rsidRPr="00516FBF" w:rsidRDefault="004A7752" w:rsidP="004A7752">
      <w:pPr>
        <w:pStyle w:val="ActHead2"/>
        <w:pageBreakBefore/>
      </w:pPr>
      <w:bookmarkStart w:id="45" w:name="_Toc179274730"/>
      <w:r w:rsidRPr="004507D2">
        <w:rPr>
          <w:rStyle w:val="CharPartNo"/>
        </w:rPr>
        <w:lastRenderedPageBreak/>
        <w:t>Part 3</w:t>
      </w:r>
      <w:r w:rsidRPr="00516FBF">
        <w:t>—</w:t>
      </w:r>
      <w:r w:rsidRPr="004507D2">
        <w:rPr>
          <w:rStyle w:val="CharPartText"/>
        </w:rPr>
        <w:t>Transitional and saving provisions in respect of employees of Newco that relate to the sale of shares in Newco by the Commonwealth</w:t>
      </w:r>
      <w:bookmarkEnd w:id="45"/>
    </w:p>
    <w:p w:rsidR="004A7752" w:rsidRPr="00516FBF" w:rsidRDefault="004507D2" w:rsidP="004A7752">
      <w:pPr>
        <w:pStyle w:val="ActHead3"/>
      </w:pPr>
      <w:bookmarkStart w:id="46" w:name="_Toc179274731"/>
      <w:r w:rsidRPr="004507D2">
        <w:rPr>
          <w:rStyle w:val="CharDivNo"/>
        </w:rPr>
        <w:t>Division 1</w:t>
      </w:r>
      <w:r w:rsidR="004A7752" w:rsidRPr="00516FBF">
        <w:t>—</w:t>
      </w:r>
      <w:r w:rsidR="004A7752" w:rsidRPr="004507D2">
        <w:rPr>
          <w:rStyle w:val="CharDivText"/>
        </w:rPr>
        <w:t>Certain staff members of the Authority taken to have resigned</w:t>
      </w:r>
      <w:bookmarkEnd w:id="46"/>
    </w:p>
    <w:p w:rsidR="00953A09" w:rsidRPr="00516FBF" w:rsidRDefault="004A7752" w:rsidP="00953A09">
      <w:pPr>
        <w:pStyle w:val="ActHead5"/>
      </w:pPr>
      <w:bookmarkStart w:id="47" w:name="_Toc179274732"/>
      <w:r w:rsidRPr="004507D2">
        <w:rPr>
          <w:rStyle w:val="CharSectno"/>
        </w:rPr>
        <w:t>32</w:t>
      </w:r>
      <w:r w:rsidR="00953A09" w:rsidRPr="00516FBF">
        <w:t xml:space="preserve">  </w:t>
      </w:r>
      <w:r w:rsidRPr="00516FBF">
        <w:t>Certain staff members of the Authority taken to have resigned</w:t>
      </w:r>
      <w:bookmarkEnd w:id="47"/>
    </w:p>
    <w:p w:rsidR="004A7752" w:rsidRPr="00516FBF" w:rsidRDefault="004A7752" w:rsidP="004A7752">
      <w:pPr>
        <w:pStyle w:val="subsection"/>
        <w:rPr>
          <w:szCs w:val="22"/>
        </w:rPr>
      </w:pPr>
      <w:r w:rsidRPr="00516FBF">
        <w:rPr>
          <w:szCs w:val="22"/>
        </w:rPr>
        <w:tab/>
        <w:t>(1)</w:t>
      </w:r>
      <w:r w:rsidRPr="00516FBF">
        <w:rPr>
          <w:szCs w:val="22"/>
        </w:rPr>
        <w:tab/>
        <w:t>This section applies to a staff member of the Authority:</w:t>
      </w:r>
    </w:p>
    <w:p w:rsidR="004A7752" w:rsidRPr="00516FBF" w:rsidRDefault="004A7752" w:rsidP="004A7752">
      <w:pPr>
        <w:pStyle w:val="paragraph"/>
      </w:pPr>
      <w:r w:rsidRPr="00516FBF">
        <w:tab/>
        <w:t>(a)</w:t>
      </w:r>
      <w:r w:rsidRPr="00516FBF">
        <w:tab/>
        <w:t>who was eligible to consent under subsection 7(2) and who has not done so; or</w:t>
      </w:r>
    </w:p>
    <w:p w:rsidR="004A7752" w:rsidRPr="00516FBF" w:rsidRDefault="004A7752" w:rsidP="004A7752">
      <w:pPr>
        <w:pStyle w:val="paragraph"/>
      </w:pPr>
      <w:r w:rsidRPr="00516FBF">
        <w:tab/>
        <w:t>(b)</w:t>
      </w:r>
      <w:r w:rsidRPr="00516FBF">
        <w:tab/>
        <w:t>who consented under subsection 7(2) but revoked that consent under subsection 7(3).</w:t>
      </w:r>
    </w:p>
    <w:p w:rsidR="004A7752" w:rsidRPr="00516FBF" w:rsidRDefault="004A7752" w:rsidP="004A7752">
      <w:pPr>
        <w:pStyle w:val="subsection"/>
        <w:rPr>
          <w:szCs w:val="22"/>
        </w:rPr>
      </w:pPr>
      <w:r w:rsidRPr="00516FBF">
        <w:rPr>
          <w:szCs w:val="22"/>
        </w:rPr>
        <w:tab/>
        <w:t>(2)</w:t>
      </w:r>
      <w:r w:rsidRPr="00516FBF">
        <w:rPr>
          <w:szCs w:val="22"/>
        </w:rPr>
        <w:tab/>
        <w:t xml:space="preserve">Subject to </w:t>
      </w:r>
      <w:r w:rsidR="004507D2">
        <w:rPr>
          <w:szCs w:val="22"/>
        </w:rPr>
        <w:t>subsection (</w:t>
      </w:r>
      <w:r w:rsidRPr="00516FBF">
        <w:rPr>
          <w:szCs w:val="22"/>
        </w:rPr>
        <w:t xml:space="preserve">3), the staff member is, for all purposes, taken to have resigned from the staff member’s appointment or engagement under the </w:t>
      </w:r>
      <w:r w:rsidRPr="00516FBF">
        <w:rPr>
          <w:i/>
          <w:szCs w:val="22"/>
        </w:rPr>
        <w:t>Pipeline Authority Act 1973</w:t>
      </w:r>
      <w:r w:rsidRPr="00516FBF">
        <w:rPr>
          <w:szCs w:val="22"/>
        </w:rPr>
        <w:t>. The resignation takes effect at the time determined in writing in relation to the staff member by an authorised person for the purposes of this section.</w:t>
      </w:r>
    </w:p>
    <w:p w:rsidR="004A7752" w:rsidRPr="00516FBF" w:rsidRDefault="004A7752" w:rsidP="004A7752">
      <w:pPr>
        <w:pStyle w:val="subsection"/>
        <w:rPr>
          <w:szCs w:val="22"/>
        </w:rPr>
      </w:pPr>
      <w:r w:rsidRPr="00516FBF">
        <w:rPr>
          <w:szCs w:val="22"/>
        </w:rPr>
        <w:tab/>
        <w:t>(3)</w:t>
      </w:r>
      <w:r w:rsidRPr="00516FBF">
        <w:rPr>
          <w:szCs w:val="22"/>
        </w:rPr>
        <w:tab/>
        <w:t>Subsection (2) does not apply to a staff member of the Authority who notifies the Chief Executive Officer of the Authority in writing that the staff member:</w:t>
      </w:r>
    </w:p>
    <w:p w:rsidR="004A7752" w:rsidRPr="00516FBF" w:rsidRDefault="004A7752" w:rsidP="004A7752">
      <w:pPr>
        <w:pStyle w:val="paragraph"/>
      </w:pPr>
      <w:r w:rsidRPr="00516FBF">
        <w:tab/>
        <w:t>(a)</w:t>
      </w:r>
      <w:r w:rsidRPr="00516FBF">
        <w:tab/>
        <w:t>is not consenting under subsection 7(2); or</w:t>
      </w:r>
    </w:p>
    <w:p w:rsidR="004A7752" w:rsidRPr="00516FBF" w:rsidRDefault="004A7752" w:rsidP="004A7752">
      <w:pPr>
        <w:pStyle w:val="paragraph"/>
      </w:pPr>
      <w:r w:rsidRPr="00516FBF">
        <w:tab/>
        <w:t>(b)</w:t>
      </w:r>
      <w:r w:rsidRPr="00516FBF">
        <w:tab/>
        <w:t>is revoking his or her consent under subsection 7(3);</w:t>
      </w:r>
    </w:p>
    <w:p w:rsidR="004A7752" w:rsidRPr="00516FBF" w:rsidRDefault="004A7752" w:rsidP="004A7752">
      <w:pPr>
        <w:pStyle w:val="subsection2"/>
      </w:pPr>
      <w:r w:rsidRPr="00516FBF">
        <w:t>because he or she believes that the terms and conditions of employment, taken as a whole, that would apply to the staff member on and after the sale day are not equivalent to the terms and conditions of employment, taken as a whole, applying to the staff member immediately before the sale day.</w:t>
      </w:r>
    </w:p>
    <w:p w:rsidR="004A7752" w:rsidRPr="00516FBF" w:rsidRDefault="004A7752" w:rsidP="004A7752">
      <w:pPr>
        <w:pStyle w:val="subsection"/>
        <w:rPr>
          <w:szCs w:val="22"/>
        </w:rPr>
      </w:pPr>
      <w:r w:rsidRPr="00516FBF">
        <w:rPr>
          <w:szCs w:val="22"/>
        </w:rPr>
        <w:tab/>
        <w:t>(4)</w:t>
      </w:r>
      <w:r w:rsidRPr="00516FBF">
        <w:rPr>
          <w:szCs w:val="22"/>
        </w:rPr>
        <w:tab/>
        <w:t>If:</w:t>
      </w:r>
    </w:p>
    <w:p w:rsidR="004A7752" w:rsidRPr="00516FBF" w:rsidRDefault="004A7752" w:rsidP="004A7752">
      <w:pPr>
        <w:pStyle w:val="paragraph"/>
      </w:pPr>
      <w:r w:rsidRPr="00516FBF">
        <w:lastRenderedPageBreak/>
        <w:tab/>
        <w:t>(a)</w:t>
      </w:r>
      <w:r w:rsidRPr="00516FBF">
        <w:tab/>
        <w:t>a staff member:</w:t>
      </w:r>
    </w:p>
    <w:p w:rsidR="004A7752" w:rsidRPr="00516FBF" w:rsidRDefault="004A7752" w:rsidP="004A7752">
      <w:pPr>
        <w:pStyle w:val="paragraphsub"/>
      </w:pPr>
      <w:r w:rsidRPr="00516FBF">
        <w:tab/>
        <w:t>(i)</w:t>
      </w:r>
      <w:r w:rsidRPr="00516FBF">
        <w:tab/>
        <w:t>has not consented under subsection 7(2); or</w:t>
      </w:r>
    </w:p>
    <w:p w:rsidR="004A7752" w:rsidRPr="00516FBF" w:rsidRDefault="004A7752" w:rsidP="004A7752">
      <w:pPr>
        <w:pStyle w:val="paragraphsub"/>
      </w:pPr>
      <w:r w:rsidRPr="00516FBF">
        <w:tab/>
        <w:t>(ii)</w:t>
      </w:r>
      <w:r w:rsidRPr="00516FBF">
        <w:tab/>
        <w:t>has revoked his or her consent under subsection 7(3); and</w:t>
      </w:r>
    </w:p>
    <w:p w:rsidR="004A7752" w:rsidRPr="00516FBF" w:rsidRDefault="004A7752" w:rsidP="004A7752">
      <w:pPr>
        <w:pStyle w:val="paragraph"/>
      </w:pPr>
      <w:r w:rsidRPr="00516FBF">
        <w:tab/>
        <w:t>(b)</w:t>
      </w:r>
      <w:r w:rsidRPr="00516FBF">
        <w:tab/>
        <w:t>the terms and conditions of employment, taken as a whole, that would apply to the staff member on and after the sale day are not equivalent to the terms and conditions of employment, taken as a whole, applying to the staff member immediately before the sale day;</w:t>
      </w:r>
    </w:p>
    <w:p w:rsidR="004A7752" w:rsidRPr="00516FBF" w:rsidRDefault="004A7752" w:rsidP="004A7752">
      <w:pPr>
        <w:pStyle w:val="subsection2"/>
      </w:pPr>
      <w:r w:rsidRPr="00516FBF">
        <w:t>Newco may make a second offer of employment with Newco under sub</w:t>
      </w:r>
      <w:r w:rsidR="004507D2">
        <w:t>section 5</w:t>
      </w:r>
      <w:r w:rsidRPr="00516FBF">
        <w:t>9(1).</w:t>
      </w:r>
    </w:p>
    <w:p w:rsidR="004A7752" w:rsidRPr="00516FBF" w:rsidRDefault="004A7752" w:rsidP="004A7752">
      <w:pPr>
        <w:pStyle w:val="subsection"/>
        <w:rPr>
          <w:szCs w:val="22"/>
        </w:rPr>
      </w:pPr>
      <w:r w:rsidRPr="00516FBF">
        <w:rPr>
          <w:szCs w:val="22"/>
        </w:rPr>
        <w:tab/>
        <w:t>(5)</w:t>
      </w:r>
      <w:r w:rsidRPr="00516FBF">
        <w:rPr>
          <w:szCs w:val="22"/>
        </w:rPr>
        <w:tab/>
        <w:t>If:</w:t>
      </w:r>
    </w:p>
    <w:p w:rsidR="004A7752" w:rsidRPr="00516FBF" w:rsidRDefault="004A7752" w:rsidP="004A7752">
      <w:pPr>
        <w:pStyle w:val="paragraph"/>
      </w:pPr>
      <w:r w:rsidRPr="00516FBF">
        <w:tab/>
        <w:t>(a)</w:t>
      </w:r>
      <w:r w:rsidRPr="00516FBF">
        <w:tab/>
        <w:t>a staff member:</w:t>
      </w:r>
    </w:p>
    <w:p w:rsidR="004A7752" w:rsidRPr="00516FBF" w:rsidRDefault="004A7752" w:rsidP="004A7752">
      <w:pPr>
        <w:pStyle w:val="paragraphsub"/>
      </w:pPr>
      <w:r w:rsidRPr="00516FBF">
        <w:tab/>
        <w:t>(i)</w:t>
      </w:r>
      <w:r w:rsidRPr="00516FBF">
        <w:tab/>
        <w:t>has not consented under subsection 7(2); or</w:t>
      </w:r>
    </w:p>
    <w:p w:rsidR="004A7752" w:rsidRPr="00516FBF" w:rsidRDefault="004A7752" w:rsidP="004A7752">
      <w:pPr>
        <w:pStyle w:val="paragraphsub"/>
      </w:pPr>
      <w:r w:rsidRPr="00516FBF">
        <w:tab/>
        <w:t>(ii)</w:t>
      </w:r>
      <w:r w:rsidRPr="00516FBF">
        <w:tab/>
        <w:t>has revoked his or her consent under subsection 7(3); and</w:t>
      </w:r>
    </w:p>
    <w:p w:rsidR="004A7752" w:rsidRPr="00516FBF" w:rsidRDefault="004A7752" w:rsidP="004A7752">
      <w:pPr>
        <w:pStyle w:val="paragraph"/>
      </w:pPr>
      <w:r w:rsidRPr="00516FBF">
        <w:tab/>
        <w:t>(b)</w:t>
      </w:r>
      <w:r w:rsidRPr="00516FBF">
        <w:tab/>
        <w:t>the terms and conditions of employment, taken as a whole, that would apply to the staff member on and after the sale day are equivalent to the terms and conditions of employment, taken as a whole, applying to the staff member immediately before the sale day;</w:t>
      </w:r>
    </w:p>
    <w:p w:rsidR="004A7752" w:rsidRPr="00516FBF" w:rsidRDefault="004A7752" w:rsidP="004A7752">
      <w:pPr>
        <w:pStyle w:val="subsection2"/>
      </w:pPr>
      <w:r w:rsidRPr="00516FBF">
        <w:t>Newco must make a second offer of employment with Newco under sub</w:t>
      </w:r>
      <w:r w:rsidR="004507D2">
        <w:t>section 5</w:t>
      </w:r>
      <w:r w:rsidRPr="00516FBF">
        <w:t>9(1) that is the same terms and conditions as the offer under subsection 7(1).</w:t>
      </w:r>
    </w:p>
    <w:p w:rsidR="004A7752" w:rsidRPr="00516FBF" w:rsidRDefault="004A7752" w:rsidP="004A7752">
      <w:pPr>
        <w:pStyle w:val="subsection"/>
        <w:rPr>
          <w:szCs w:val="22"/>
        </w:rPr>
      </w:pPr>
      <w:r w:rsidRPr="00516FBF">
        <w:rPr>
          <w:szCs w:val="22"/>
        </w:rPr>
        <w:tab/>
        <w:t>(6)</w:t>
      </w:r>
      <w:r w:rsidRPr="00516FBF">
        <w:rPr>
          <w:szCs w:val="22"/>
        </w:rPr>
        <w:tab/>
        <w:t>For the purposes of subsections (4) and (5), the question of whether terms and conditions of employment, taken as a whole, are equivalent, is to be determined in accordance with the staff transfer agreement.</w:t>
      </w:r>
    </w:p>
    <w:p w:rsidR="004A7752" w:rsidRPr="00516FBF" w:rsidRDefault="004A7752" w:rsidP="004A7752">
      <w:pPr>
        <w:pStyle w:val="subsection"/>
        <w:rPr>
          <w:szCs w:val="22"/>
        </w:rPr>
      </w:pPr>
      <w:r w:rsidRPr="00516FBF">
        <w:rPr>
          <w:szCs w:val="22"/>
        </w:rPr>
        <w:tab/>
        <w:t>(7)</w:t>
      </w:r>
      <w:r w:rsidRPr="00516FBF">
        <w:rPr>
          <w:szCs w:val="22"/>
        </w:rPr>
        <w:tab/>
        <w:t xml:space="preserve">If an authorised person makes a determination under </w:t>
      </w:r>
      <w:r w:rsidR="004507D2">
        <w:rPr>
          <w:szCs w:val="22"/>
        </w:rPr>
        <w:t>subsection (</w:t>
      </w:r>
      <w:r w:rsidRPr="00516FBF">
        <w:rPr>
          <w:szCs w:val="22"/>
        </w:rPr>
        <w:t>2), the authorised person must give the staff member a copy of the determination as soon as practicable after it is made.</w:t>
      </w:r>
    </w:p>
    <w:p w:rsidR="004A7752" w:rsidRPr="00516FBF" w:rsidRDefault="004507D2" w:rsidP="00AD5AFD">
      <w:pPr>
        <w:pStyle w:val="ActHead3"/>
        <w:pageBreakBefore/>
      </w:pPr>
      <w:bookmarkStart w:id="48" w:name="_Toc179274733"/>
      <w:r w:rsidRPr="004507D2">
        <w:rPr>
          <w:rStyle w:val="CharDivNo"/>
        </w:rPr>
        <w:lastRenderedPageBreak/>
        <w:t>Division 2</w:t>
      </w:r>
      <w:r w:rsidR="004A7752" w:rsidRPr="00516FBF">
        <w:t>—</w:t>
      </w:r>
      <w:r w:rsidR="004A7752" w:rsidRPr="004507D2">
        <w:rPr>
          <w:rStyle w:val="CharDivText"/>
        </w:rPr>
        <w:t>Transitional and saving provisions in relation to long service leave</w:t>
      </w:r>
      <w:bookmarkEnd w:id="48"/>
    </w:p>
    <w:p w:rsidR="00953A09" w:rsidRPr="00516FBF" w:rsidRDefault="004A7752" w:rsidP="00953A09">
      <w:pPr>
        <w:pStyle w:val="ActHead5"/>
      </w:pPr>
      <w:bookmarkStart w:id="49" w:name="_Toc179274734"/>
      <w:r w:rsidRPr="004507D2">
        <w:rPr>
          <w:rStyle w:val="CharSectno"/>
        </w:rPr>
        <w:t>33</w:t>
      </w:r>
      <w:r w:rsidR="00953A09" w:rsidRPr="00516FBF">
        <w:t xml:space="preserve">  </w:t>
      </w:r>
      <w:r w:rsidRPr="00516FBF">
        <w:t>Definitions</w:t>
      </w:r>
      <w:bookmarkEnd w:id="49"/>
    </w:p>
    <w:p w:rsidR="004A7752" w:rsidRPr="00516FBF" w:rsidRDefault="004A7752" w:rsidP="004A7752">
      <w:pPr>
        <w:pStyle w:val="subsection"/>
        <w:rPr>
          <w:szCs w:val="22"/>
        </w:rPr>
      </w:pPr>
      <w:r w:rsidRPr="00516FBF">
        <w:rPr>
          <w:szCs w:val="22"/>
        </w:rPr>
        <w:tab/>
        <w:t>(1)</w:t>
      </w:r>
      <w:r w:rsidRPr="00516FBF">
        <w:rPr>
          <w:szCs w:val="22"/>
        </w:rPr>
        <w:tab/>
        <w:t>Unless the contrary intention appears, expressions used in this Division that are also used in the Long Service Leave Act have the same respective meanings as in that Act.</w:t>
      </w:r>
    </w:p>
    <w:p w:rsidR="004A7752" w:rsidRPr="00516FBF" w:rsidRDefault="004A7752" w:rsidP="004A7752">
      <w:pPr>
        <w:pStyle w:val="subsection"/>
        <w:rPr>
          <w:szCs w:val="22"/>
        </w:rPr>
      </w:pPr>
      <w:r w:rsidRPr="00516FBF">
        <w:rPr>
          <w:szCs w:val="22"/>
        </w:rPr>
        <w:tab/>
        <w:t>(2)</w:t>
      </w:r>
      <w:r w:rsidRPr="00516FBF">
        <w:rPr>
          <w:szCs w:val="22"/>
        </w:rPr>
        <w:tab/>
        <w:t>In this Division:</w:t>
      </w:r>
    </w:p>
    <w:p w:rsidR="004A7752" w:rsidRPr="00516FBF" w:rsidRDefault="004A7752" w:rsidP="002A3595">
      <w:pPr>
        <w:pStyle w:val="Definition"/>
      </w:pPr>
      <w:r w:rsidRPr="00516FBF">
        <w:rPr>
          <w:b/>
          <w:i/>
        </w:rPr>
        <w:t>combined service period</w:t>
      </w:r>
      <w:r w:rsidRPr="00516FBF">
        <w:t>, in relation to an employee, means the total of:</w:t>
      </w:r>
    </w:p>
    <w:p w:rsidR="004A7752" w:rsidRPr="00516FBF" w:rsidRDefault="004A7752" w:rsidP="004A7752">
      <w:pPr>
        <w:pStyle w:val="paragraph"/>
      </w:pPr>
      <w:r w:rsidRPr="00516FBF">
        <w:tab/>
        <w:t>(a)</w:t>
      </w:r>
      <w:r w:rsidRPr="00516FBF">
        <w:tab/>
        <w:t>the period that is, immediately before the sale day, the employee’s period of service for the purposes of the Long Service Leave Act; and</w:t>
      </w:r>
    </w:p>
    <w:p w:rsidR="004A7752" w:rsidRPr="00516FBF" w:rsidRDefault="004A7752" w:rsidP="004A7752">
      <w:pPr>
        <w:pStyle w:val="paragraph"/>
      </w:pPr>
      <w:r w:rsidRPr="00516FBF">
        <w:tab/>
        <w:t>(b)</w:t>
      </w:r>
      <w:r w:rsidRPr="00516FBF">
        <w:tab/>
        <w:t>the period, beginning on the sale day, during which the employee continues to be an employee of a Newco body;</w:t>
      </w:r>
    </w:p>
    <w:p w:rsidR="004A7752" w:rsidRPr="00516FBF" w:rsidRDefault="004A7752" w:rsidP="002A3595">
      <w:pPr>
        <w:pStyle w:val="Definition"/>
      </w:pPr>
      <w:r w:rsidRPr="00516FBF">
        <w:rPr>
          <w:b/>
          <w:i/>
        </w:rPr>
        <w:t>employee</w:t>
      </w:r>
      <w:r w:rsidRPr="00516FBF">
        <w:t xml:space="preserve"> includes a person employed in a full</w:t>
      </w:r>
      <w:r w:rsidR="004507D2">
        <w:noBreakHyphen/>
      </w:r>
      <w:r w:rsidRPr="00516FBF">
        <w:t>time or a part</w:t>
      </w:r>
      <w:r w:rsidR="004507D2">
        <w:noBreakHyphen/>
      </w:r>
      <w:r w:rsidRPr="00516FBF">
        <w:t>time capacity;</w:t>
      </w:r>
    </w:p>
    <w:p w:rsidR="004A7752" w:rsidRPr="00516FBF" w:rsidRDefault="004A7752" w:rsidP="002A3595">
      <w:pPr>
        <w:pStyle w:val="Definition"/>
      </w:pPr>
      <w:r w:rsidRPr="00516FBF">
        <w:rPr>
          <w:b/>
          <w:i/>
        </w:rPr>
        <w:t>law</w:t>
      </w:r>
      <w:r w:rsidRPr="00516FBF">
        <w:t xml:space="preserve"> means:</w:t>
      </w:r>
    </w:p>
    <w:p w:rsidR="004A7752" w:rsidRPr="00516FBF" w:rsidRDefault="004A7752" w:rsidP="004A7752">
      <w:pPr>
        <w:pStyle w:val="paragraph"/>
      </w:pPr>
      <w:r w:rsidRPr="00516FBF">
        <w:tab/>
        <w:t>(a)</w:t>
      </w:r>
      <w:r w:rsidRPr="00516FBF">
        <w:tab/>
        <w:t>a law of the Commonwealth or of a State or Territory; or</w:t>
      </w:r>
    </w:p>
    <w:p w:rsidR="004A7752" w:rsidRPr="00516FBF" w:rsidRDefault="004A7752" w:rsidP="004A7752">
      <w:pPr>
        <w:pStyle w:val="paragraph"/>
      </w:pPr>
      <w:r w:rsidRPr="00516FBF">
        <w:tab/>
        <w:t>(b)</w:t>
      </w:r>
      <w:r w:rsidRPr="00516FBF">
        <w:tab/>
        <w:t>regulations or any other instrument (other than an award, determination or industrial agreement) made under such a law;</w:t>
      </w:r>
    </w:p>
    <w:p w:rsidR="004A7752" w:rsidRPr="00516FBF" w:rsidRDefault="004A7752" w:rsidP="002A3595">
      <w:pPr>
        <w:pStyle w:val="Definition"/>
      </w:pPr>
      <w:r w:rsidRPr="00516FBF">
        <w:rPr>
          <w:b/>
          <w:i/>
        </w:rPr>
        <w:t>post</w:t>
      </w:r>
      <w:r w:rsidR="004507D2">
        <w:rPr>
          <w:b/>
          <w:i/>
        </w:rPr>
        <w:noBreakHyphen/>
      </w:r>
      <w:r w:rsidRPr="00516FBF">
        <w:rPr>
          <w:b/>
          <w:i/>
        </w:rPr>
        <w:t>sale long service leave rights</w:t>
      </w:r>
      <w:r w:rsidRPr="00516FBF">
        <w:t>, in relation to an employee, means any long service leave rights an employee acquires, on or after the sale day, under an award, determination, industrial agreement or law (other than this Act).</w:t>
      </w:r>
    </w:p>
    <w:p w:rsidR="00953A09" w:rsidRPr="00516FBF" w:rsidRDefault="004A7752" w:rsidP="00953A09">
      <w:pPr>
        <w:pStyle w:val="ActHead5"/>
      </w:pPr>
      <w:bookmarkStart w:id="50" w:name="_Toc179274735"/>
      <w:r w:rsidRPr="004507D2">
        <w:rPr>
          <w:rStyle w:val="CharSectno"/>
        </w:rPr>
        <w:t>34</w:t>
      </w:r>
      <w:r w:rsidR="00953A09" w:rsidRPr="00516FBF">
        <w:t xml:space="preserve">  </w:t>
      </w:r>
      <w:r w:rsidRPr="00516FBF">
        <w:t>Long service leave for employees with less than 10 years service</w:t>
      </w:r>
      <w:bookmarkEnd w:id="50"/>
    </w:p>
    <w:p w:rsidR="004A7752" w:rsidRPr="00516FBF" w:rsidRDefault="004A7752" w:rsidP="004A7752">
      <w:pPr>
        <w:pStyle w:val="notetext"/>
      </w:pPr>
      <w:r w:rsidRPr="00516FBF">
        <w:t>Note:</w:t>
      </w:r>
      <w:r w:rsidR="002A3595" w:rsidRPr="00516FBF">
        <w:tab/>
      </w:r>
      <w:r w:rsidRPr="00516FBF">
        <w:t xml:space="preserve">This section provides that, in certain circumstances, a Newco body may grant long service leave to an employee whose period of service </w:t>
      </w:r>
      <w:r w:rsidRPr="00516FBF">
        <w:lastRenderedPageBreak/>
        <w:t>for the purposes of the Long Service Leave Act was less than 10 years.</w:t>
      </w:r>
    </w:p>
    <w:p w:rsidR="004A7752" w:rsidRPr="00516FBF" w:rsidRDefault="004A7752" w:rsidP="004A7752">
      <w:pPr>
        <w:pStyle w:val="subsection"/>
        <w:rPr>
          <w:szCs w:val="22"/>
        </w:rPr>
      </w:pPr>
      <w:r w:rsidRPr="00516FBF">
        <w:rPr>
          <w:szCs w:val="22"/>
        </w:rPr>
        <w:tab/>
        <w:t>(1)</w:t>
      </w:r>
      <w:r w:rsidRPr="00516FBF">
        <w:rPr>
          <w:szCs w:val="22"/>
        </w:rPr>
        <w:tab/>
        <w:t>This section applies to a person:</w:t>
      </w:r>
    </w:p>
    <w:p w:rsidR="004A7752" w:rsidRPr="00516FBF" w:rsidRDefault="004A7752" w:rsidP="004A7752">
      <w:pPr>
        <w:pStyle w:val="paragraph"/>
      </w:pPr>
      <w:r w:rsidRPr="00516FBF">
        <w:tab/>
        <w:t>(a)</w:t>
      </w:r>
      <w:r w:rsidRPr="00516FBF">
        <w:tab/>
        <w:t xml:space="preserve">who became an employee of Newco on the sale day under </w:t>
      </w:r>
      <w:r w:rsidR="004507D2">
        <w:t>section 8</w:t>
      </w:r>
      <w:r w:rsidRPr="00516FBF">
        <w:t>; and</w:t>
      </w:r>
    </w:p>
    <w:p w:rsidR="004A7752" w:rsidRPr="00516FBF" w:rsidRDefault="004A7752" w:rsidP="004A7752">
      <w:pPr>
        <w:pStyle w:val="paragraph"/>
      </w:pPr>
      <w:r w:rsidRPr="00516FBF">
        <w:tab/>
        <w:t>(b)</w:t>
      </w:r>
      <w:r w:rsidRPr="00516FBF">
        <w:tab/>
        <w:t>whose period of service for the purposes of the Long Service Leave Act immediately before the sale day was less than 10 years.</w:t>
      </w:r>
    </w:p>
    <w:p w:rsidR="004A7752" w:rsidRPr="00516FBF" w:rsidRDefault="004A7752" w:rsidP="004A7752">
      <w:pPr>
        <w:pStyle w:val="subsection"/>
        <w:rPr>
          <w:szCs w:val="22"/>
        </w:rPr>
      </w:pPr>
      <w:r w:rsidRPr="00516FBF">
        <w:rPr>
          <w:szCs w:val="22"/>
        </w:rPr>
        <w:tab/>
        <w:t>(2)</w:t>
      </w:r>
      <w:r w:rsidRPr="00516FBF">
        <w:rPr>
          <w:szCs w:val="22"/>
        </w:rPr>
        <w:tab/>
        <w:t>This section does not apply in relation to an employee who stops being an employee of a Newco body by dying.</w:t>
      </w:r>
    </w:p>
    <w:p w:rsidR="004A7752" w:rsidRPr="00516FBF" w:rsidRDefault="004A7752" w:rsidP="000673DC">
      <w:pPr>
        <w:pStyle w:val="notetext"/>
      </w:pPr>
      <w:r w:rsidRPr="00516FBF">
        <w:t>Note:</w:t>
      </w:r>
      <w:r w:rsidR="002A3595" w:rsidRPr="00516FBF">
        <w:tab/>
      </w:r>
      <w:r w:rsidR="004507D2">
        <w:t>Section 3</w:t>
      </w:r>
      <w:r w:rsidRPr="00516FBF">
        <w:t>6 covers employees who die.</w:t>
      </w:r>
    </w:p>
    <w:p w:rsidR="004A7752" w:rsidRPr="00516FBF" w:rsidRDefault="000673DC" w:rsidP="004A7752">
      <w:pPr>
        <w:pStyle w:val="subsection"/>
        <w:rPr>
          <w:szCs w:val="22"/>
        </w:rPr>
      </w:pPr>
      <w:r w:rsidRPr="00516FBF">
        <w:rPr>
          <w:szCs w:val="22"/>
        </w:rPr>
        <w:tab/>
      </w:r>
      <w:r w:rsidR="004A7752" w:rsidRPr="00516FBF">
        <w:rPr>
          <w:szCs w:val="22"/>
        </w:rPr>
        <w:t>(3)</w:t>
      </w:r>
      <w:r w:rsidR="004A7752" w:rsidRPr="00516FBF">
        <w:rPr>
          <w:szCs w:val="22"/>
        </w:rPr>
        <w:tab/>
        <w:t>If, on and after the sale day, the employee continues to be employed by a Newco body until his or her combined service period is at least 10 years, the Newco body may grant the employee long service leave on full salary for a period up to the employee’s long service leave credit under sub</w:t>
      </w:r>
      <w:r w:rsidR="004507D2">
        <w:rPr>
          <w:szCs w:val="22"/>
        </w:rPr>
        <w:t>section 3</w:t>
      </w:r>
      <w:r w:rsidR="004A7752" w:rsidRPr="00516FBF">
        <w:rPr>
          <w:szCs w:val="22"/>
        </w:rPr>
        <w:t>7(1).</w:t>
      </w:r>
    </w:p>
    <w:p w:rsidR="004A7752" w:rsidRPr="00516FBF" w:rsidRDefault="000673DC" w:rsidP="004A7752">
      <w:pPr>
        <w:pStyle w:val="subsection"/>
        <w:rPr>
          <w:szCs w:val="22"/>
        </w:rPr>
      </w:pPr>
      <w:r w:rsidRPr="00516FBF">
        <w:rPr>
          <w:szCs w:val="22"/>
        </w:rPr>
        <w:tab/>
      </w:r>
      <w:r w:rsidR="004A7752" w:rsidRPr="00516FBF">
        <w:rPr>
          <w:szCs w:val="22"/>
        </w:rPr>
        <w:t>(4)</w:t>
      </w:r>
      <w:r w:rsidR="004A7752" w:rsidRPr="00516FBF">
        <w:rPr>
          <w:szCs w:val="22"/>
        </w:rPr>
        <w:tab/>
        <w:t>If:</w:t>
      </w:r>
    </w:p>
    <w:p w:rsidR="004A7752" w:rsidRPr="00516FBF" w:rsidRDefault="000673DC" w:rsidP="004A7752">
      <w:pPr>
        <w:pStyle w:val="paragraph"/>
      </w:pPr>
      <w:r w:rsidRPr="00516FBF">
        <w:tab/>
      </w:r>
      <w:r w:rsidR="004A7752" w:rsidRPr="00516FBF">
        <w:t>(a)</w:t>
      </w:r>
      <w:r w:rsidR="004A7752" w:rsidRPr="00516FBF">
        <w:tab/>
        <w:t>the employee stops being an employee of a Newco body, on or after reaching the minimum retiring age, or because of retrenchment; and</w:t>
      </w:r>
    </w:p>
    <w:p w:rsidR="004A7752" w:rsidRPr="00516FBF" w:rsidRDefault="000673DC" w:rsidP="004A7752">
      <w:pPr>
        <w:pStyle w:val="paragraph"/>
      </w:pPr>
      <w:r w:rsidRPr="00516FBF">
        <w:tab/>
      </w:r>
      <w:r w:rsidR="004A7752" w:rsidRPr="00516FBF">
        <w:t>(b)</w:t>
      </w:r>
      <w:r w:rsidR="004A7752" w:rsidRPr="00516FBF">
        <w:tab/>
        <w:t>the employee’s combined service period at the time when he or she stops being an employee of the Newco body is at least one year;</w:t>
      </w:r>
    </w:p>
    <w:p w:rsidR="004A7752" w:rsidRPr="00516FBF" w:rsidRDefault="004A7752" w:rsidP="000673DC">
      <w:pPr>
        <w:pStyle w:val="subsection2"/>
      </w:pPr>
      <w:r w:rsidRPr="00516FBF">
        <w:t>the Newco body may grant the employee long service leave on full salary for a period up to the employee’s long service leave credit under sub</w:t>
      </w:r>
      <w:r w:rsidR="004507D2">
        <w:t>section 3</w:t>
      </w:r>
      <w:r w:rsidRPr="00516FBF">
        <w:t>7(1).</w:t>
      </w:r>
    </w:p>
    <w:p w:rsidR="004A7752" w:rsidRPr="00516FBF" w:rsidRDefault="000673DC" w:rsidP="004A7752">
      <w:pPr>
        <w:pStyle w:val="subsection"/>
        <w:rPr>
          <w:szCs w:val="22"/>
        </w:rPr>
      </w:pPr>
      <w:r w:rsidRPr="00516FBF">
        <w:rPr>
          <w:szCs w:val="22"/>
        </w:rPr>
        <w:tab/>
      </w:r>
      <w:r w:rsidR="004A7752" w:rsidRPr="00516FBF">
        <w:rPr>
          <w:szCs w:val="22"/>
        </w:rPr>
        <w:t>(5)</w:t>
      </w:r>
      <w:r w:rsidR="004A7752" w:rsidRPr="00516FBF">
        <w:rPr>
          <w:szCs w:val="22"/>
        </w:rPr>
        <w:tab/>
        <w:t xml:space="preserve">If a period of long service leave may be granted to an employee under </w:t>
      </w:r>
      <w:r w:rsidR="004507D2">
        <w:rPr>
          <w:szCs w:val="22"/>
        </w:rPr>
        <w:t>subsection (</w:t>
      </w:r>
      <w:r w:rsidR="004A7752" w:rsidRPr="00516FBF">
        <w:rPr>
          <w:szCs w:val="22"/>
        </w:rPr>
        <w:t>3) or (4), the Newco body may, if the employee asks in writing, grant the employee long service leave on half salary for a period not exceeding twice the first</w:t>
      </w:r>
      <w:r w:rsidR="004507D2">
        <w:rPr>
          <w:szCs w:val="22"/>
        </w:rPr>
        <w:noBreakHyphen/>
      </w:r>
      <w:r w:rsidR="004A7752" w:rsidRPr="00516FBF">
        <w:rPr>
          <w:szCs w:val="22"/>
        </w:rPr>
        <w:t>mentioned period.</w:t>
      </w:r>
    </w:p>
    <w:p w:rsidR="004A7752" w:rsidRPr="00516FBF" w:rsidRDefault="000673DC" w:rsidP="004A7752">
      <w:pPr>
        <w:pStyle w:val="subsection"/>
        <w:rPr>
          <w:szCs w:val="22"/>
        </w:rPr>
      </w:pPr>
      <w:r w:rsidRPr="00516FBF">
        <w:rPr>
          <w:szCs w:val="22"/>
        </w:rPr>
        <w:lastRenderedPageBreak/>
        <w:tab/>
      </w:r>
      <w:r w:rsidR="004A7752" w:rsidRPr="00516FBF">
        <w:rPr>
          <w:szCs w:val="22"/>
        </w:rPr>
        <w:t>(6)</w:t>
      </w:r>
      <w:r w:rsidR="004A7752" w:rsidRPr="00516FBF">
        <w:rPr>
          <w:szCs w:val="22"/>
        </w:rPr>
        <w:tab/>
        <w:t xml:space="preserve">Long service leave granted in the circumstances set out in </w:t>
      </w:r>
      <w:r w:rsidR="004507D2">
        <w:rPr>
          <w:szCs w:val="22"/>
        </w:rPr>
        <w:t>subsection (</w:t>
      </w:r>
      <w:r w:rsidR="004A7752" w:rsidRPr="00516FBF">
        <w:rPr>
          <w:szCs w:val="22"/>
        </w:rPr>
        <w:t>4) is to be taken so as to end immediately before the employee stops being an employee.</w:t>
      </w:r>
    </w:p>
    <w:p w:rsidR="004A7752" w:rsidRPr="00516FBF" w:rsidRDefault="000673DC" w:rsidP="004A7752">
      <w:pPr>
        <w:pStyle w:val="subsection"/>
        <w:rPr>
          <w:szCs w:val="22"/>
        </w:rPr>
      </w:pPr>
      <w:r w:rsidRPr="00516FBF">
        <w:rPr>
          <w:szCs w:val="22"/>
        </w:rPr>
        <w:tab/>
      </w:r>
      <w:r w:rsidR="004A7752" w:rsidRPr="00516FBF">
        <w:rPr>
          <w:szCs w:val="22"/>
        </w:rPr>
        <w:t>(7)</w:t>
      </w:r>
      <w:r w:rsidR="004A7752" w:rsidRPr="00516FBF">
        <w:rPr>
          <w:szCs w:val="22"/>
        </w:rPr>
        <w:tab/>
        <w:t xml:space="preserve">For the purposes of this section, the rate of salary to be used in working out the full salary of an employee is the rate that would apply to the employee under </w:t>
      </w:r>
      <w:r w:rsidR="004507D2">
        <w:rPr>
          <w:szCs w:val="22"/>
        </w:rPr>
        <w:t>section 3</w:t>
      </w:r>
      <w:r w:rsidR="004A7752" w:rsidRPr="00516FBF">
        <w:rPr>
          <w:szCs w:val="22"/>
        </w:rPr>
        <w:t xml:space="preserve"> of the Long Service Leave Act if:</w:t>
      </w:r>
    </w:p>
    <w:p w:rsidR="004A7752" w:rsidRPr="00516FBF" w:rsidRDefault="000673DC" w:rsidP="004A7752">
      <w:pPr>
        <w:pStyle w:val="paragraph"/>
      </w:pPr>
      <w:r w:rsidRPr="00516FBF">
        <w:tab/>
      </w:r>
      <w:r w:rsidR="004A7752" w:rsidRPr="00516FBF">
        <w:t>(a)</w:t>
      </w:r>
      <w:r w:rsidR="004A7752" w:rsidRPr="00516FBF">
        <w:tab/>
        <w:t>that section applied to the employee; and</w:t>
      </w:r>
    </w:p>
    <w:p w:rsidR="004A7752" w:rsidRPr="00516FBF" w:rsidRDefault="000673DC" w:rsidP="004A7752">
      <w:pPr>
        <w:pStyle w:val="paragraph"/>
      </w:pPr>
      <w:r w:rsidRPr="00516FBF">
        <w:tab/>
      </w:r>
      <w:r w:rsidR="004A7752" w:rsidRPr="00516FBF">
        <w:t>(b)</w:t>
      </w:r>
      <w:r w:rsidR="004A7752" w:rsidRPr="00516FBF">
        <w:tab/>
        <w:t>for the expression “</w:t>
      </w:r>
      <w:r w:rsidR="004507D2">
        <w:t>section 1</w:t>
      </w:r>
      <w:r w:rsidR="004A7752" w:rsidRPr="00516FBF">
        <w:t>6 or 17” in that section there were substituted the expression “</w:t>
      </w:r>
      <w:r w:rsidR="004507D2">
        <w:t>section 3</w:t>
      </w:r>
      <w:r w:rsidR="004A7752" w:rsidRPr="00516FBF">
        <w:t xml:space="preserve">4 of the </w:t>
      </w:r>
      <w:r w:rsidR="004A7752" w:rsidRPr="00516FBF">
        <w:rPr>
          <w:i/>
        </w:rPr>
        <w:t>Moomba</w:t>
      </w:r>
      <w:r w:rsidR="004507D2">
        <w:rPr>
          <w:i/>
        </w:rPr>
        <w:noBreakHyphen/>
      </w:r>
      <w:r w:rsidR="004A7752" w:rsidRPr="00516FBF">
        <w:rPr>
          <w:i/>
        </w:rPr>
        <w:t>Sydney Pipeline System Sale Act 1994</w:t>
      </w:r>
      <w:r w:rsidR="004A7752" w:rsidRPr="00516FBF">
        <w:t>”.</w:t>
      </w:r>
    </w:p>
    <w:p w:rsidR="00953A09" w:rsidRPr="00516FBF" w:rsidRDefault="000673DC" w:rsidP="00953A09">
      <w:pPr>
        <w:pStyle w:val="ActHead5"/>
      </w:pPr>
      <w:bookmarkStart w:id="51" w:name="_Toc179274736"/>
      <w:r w:rsidRPr="004507D2">
        <w:rPr>
          <w:rStyle w:val="CharSectno"/>
        </w:rPr>
        <w:t>35</w:t>
      </w:r>
      <w:r w:rsidR="00953A09" w:rsidRPr="00516FBF">
        <w:t xml:space="preserve">  </w:t>
      </w:r>
      <w:r w:rsidRPr="00516FBF">
        <w:t>Payments in lieu of long service leave for employees with less than 10 years service</w:t>
      </w:r>
      <w:bookmarkEnd w:id="51"/>
    </w:p>
    <w:p w:rsidR="000673DC" w:rsidRPr="00516FBF" w:rsidRDefault="000673DC" w:rsidP="000673DC">
      <w:pPr>
        <w:pStyle w:val="notetext"/>
      </w:pPr>
      <w:r w:rsidRPr="00516FBF">
        <w:t>Note:</w:t>
      </w:r>
      <w:r w:rsidR="002A3595" w:rsidRPr="00516FBF">
        <w:tab/>
      </w:r>
      <w:r w:rsidRPr="00516FBF">
        <w:t xml:space="preserve">This section provides that, in certain circumstances, a Newco body must pay an amount in respect of long service leave to an employee who has not used all of his or her long service leave credit by taking long service leave under </w:t>
      </w:r>
      <w:r w:rsidR="004507D2">
        <w:t>section 3</w:t>
      </w:r>
      <w:r w:rsidRPr="00516FBF">
        <w:t>4.</w:t>
      </w:r>
    </w:p>
    <w:p w:rsidR="000673DC" w:rsidRPr="00516FBF" w:rsidRDefault="000673DC" w:rsidP="000673DC">
      <w:pPr>
        <w:pStyle w:val="subsection"/>
        <w:rPr>
          <w:szCs w:val="22"/>
        </w:rPr>
      </w:pPr>
      <w:r w:rsidRPr="00516FBF">
        <w:rPr>
          <w:szCs w:val="22"/>
        </w:rPr>
        <w:tab/>
        <w:t>(1)</w:t>
      </w:r>
      <w:r w:rsidRPr="00516FBF">
        <w:rPr>
          <w:szCs w:val="22"/>
        </w:rPr>
        <w:tab/>
        <w:t>This section applies to a person:</w:t>
      </w:r>
    </w:p>
    <w:p w:rsidR="000673DC" w:rsidRPr="00516FBF" w:rsidRDefault="000673DC" w:rsidP="000673DC">
      <w:pPr>
        <w:pStyle w:val="paragraph"/>
      </w:pPr>
      <w:r w:rsidRPr="00516FBF">
        <w:tab/>
        <w:t>(a)</w:t>
      </w:r>
      <w:r w:rsidRPr="00516FBF">
        <w:tab/>
        <w:t xml:space="preserve">who became an employee of Newco on the sale day under </w:t>
      </w:r>
      <w:r w:rsidR="004507D2">
        <w:t>section 8</w:t>
      </w:r>
      <w:r w:rsidRPr="00516FBF">
        <w:t>; and</w:t>
      </w:r>
    </w:p>
    <w:p w:rsidR="000673DC" w:rsidRPr="00516FBF" w:rsidRDefault="000673DC" w:rsidP="000673DC">
      <w:pPr>
        <w:pStyle w:val="paragraph"/>
      </w:pPr>
      <w:r w:rsidRPr="00516FBF">
        <w:tab/>
        <w:t>(b)</w:t>
      </w:r>
      <w:r w:rsidRPr="00516FBF">
        <w:tab/>
        <w:t>whose period of service for the purposes of the Long Service Leave Act immediately before the sale day was less than 10 years.</w:t>
      </w:r>
    </w:p>
    <w:p w:rsidR="000673DC" w:rsidRPr="00516FBF" w:rsidRDefault="000673DC" w:rsidP="000673DC">
      <w:pPr>
        <w:pStyle w:val="subsection"/>
        <w:rPr>
          <w:szCs w:val="22"/>
        </w:rPr>
      </w:pPr>
      <w:r w:rsidRPr="00516FBF">
        <w:rPr>
          <w:szCs w:val="22"/>
        </w:rPr>
        <w:tab/>
        <w:t>(2)</w:t>
      </w:r>
      <w:r w:rsidRPr="00516FBF">
        <w:rPr>
          <w:szCs w:val="22"/>
        </w:rPr>
        <w:tab/>
        <w:t>This section does not apply in relation to an employee who stops being an employee of a Newco body by dying.</w:t>
      </w:r>
    </w:p>
    <w:p w:rsidR="000673DC" w:rsidRPr="00516FBF" w:rsidRDefault="000673DC" w:rsidP="000673DC">
      <w:pPr>
        <w:pStyle w:val="notetext"/>
      </w:pPr>
      <w:r w:rsidRPr="00516FBF">
        <w:t>Note:</w:t>
      </w:r>
      <w:r w:rsidR="002A3595" w:rsidRPr="00516FBF">
        <w:tab/>
      </w:r>
      <w:r w:rsidR="004507D2">
        <w:t>Section 3</w:t>
      </w:r>
      <w:r w:rsidRPr="00516FBF">
        <w:t>6 covers employees who die.</w:t>
      </w:r>
    </w:p>
    <w:p w:rsidR="000673DC" w:rsidRPr="00516FBF" w:rsidRDefault="000673DC" w:rsidP="000673DC">
      <w:pPr>
        <w:pStyle w:val="subsection"/>
        <w:rPr>
          <w:szCs w:val="22"/>
        </w:rPr>
      </w:pPr>
      <w:r w:rsidRPr="00516FBF">
        <w:rPr>
          <w:szCs w:val="22"/>
        </w:rPr>
        <w:tab/>
        <w:t>(3)</w:t>
      </w:r>
      <w:r w:rsidRPr="00516FBF">
        <w:rPr>
          <w:szCs w:val="22"/>
        </w:rPr>
        <w:tab/>
        <w:t xml:space="preserve">Subject to </w:t>
      </w:r>
      <w:r w:rsidR="004507D2">
        <w:rPr>
          <w:szCs w:val="22"/>
        </w:rPr>
        <w:t>subsection (</w:t>
      </w:r>
      <w:r w:rsidRPr="00516FBF">
        <w:rPr>
          <w:szCs w:val="22"/>
        </w:rPr>
        <w:t>6), if the employee stops being an employee of a Newco body on or after the day on which his or her combined service period reaches 10 years, the Newco body must pay him or her an amount equal to full salary in respect of his or her long service leave credit under sub</w:t>
      </w:r>
      <w:r w:rsidR="004507D2">
        <w:rPr>
          <w:szCs w:val="22"/>
        </w:rPr>
        <w:t>section 3</w:t>
      </w:r>
      <w:r w:rsidRPr="00516FBF">
        <w:rPr>
          <w:szCs w:val="22"/>
        </w:rPr>
        <w:t>7(2).</w:t>
      </w:r>
    </w:p>
    <w:p w:rsidR="000673DC" w:rsidRPr="00516FBF" w:rsidRDefault="000673DC" w:rsidP="000673DC">
      <w:pPr>
        <w:pStyle w:val="subsection"/>
        <w:rPr>
          <w:szCs w:val="22"/>
        </w:rPr>
      </w:pPr>
      <w:r w:rsidRPr="00516FBF">
        <w:rPr>
          <w:szCs w:val="22"/>
        </w:rPr>
        <w:tab/>
        <w:t>(4)</w:t>
      </w:r>
      <w:r w:rsidRPr="00516FBF">
        <w:rPr>
          <w:szCs w:val="22"/>
        </w:rPr>
        <w:tab/>
        <w:t xml:space="preserve">Subject to </w:t>
      </w:r>
      <w:r w:rsidR="004507D2">
        <w:rPr>
          <w:szCs w:val="22"/>
        </w:rPr>
        <w:t>subsection (</w:t>
      </w:r>
      <w:r w:rsidRPr="00516FBF">
        <w:rPr>
          <w:szCs w:val="22"/>
        </w:rPr>
        <w:t>6), if:</w:t>
      </w:r>
    </w:p>
    <w:p w:rsidR="000673DC" w:rsidRPr="00516FBF" w:rsidRDefault="000673DC" w:rsidP="000673DC">
      <w:pPr>
        <w:pStyle w:val="paragraph"/>
      </w:pPr>
      <w:r w:rsidRPr="00516FBF">
        <w:lastRenderedPageBreak/>
        <w:tab/>
        <w:t>(a)</w:t>
      </w:r>
      <w:r w:rsidRPr="00516FBF">
        <w:tab/>
        <w:t>the employee stops being an employee of a Newco body, on or after reaching the minimum retiring age, or because of retrenchment; and</w:t>
      </w:r>
    </w:p>
    <w:p w:rsidR="000673DC" w:rsidRPr="00516FBF" w:rsidRDefault="000673DC" w:rsidP="000673DC">
      <w:pPr>
        <w:pStyle w:val="paragraph"/>
      </w:pPr>
      <w:r w:rsidRPr="00516FBF">
        <w:tab/>
        <w:t>(b)</w:t>
      </w:r>
      <w:r w:rsidRPr="00516FBF">
        <w:tab/>
        <w:t>at that time the employee’s combined service period is at least one year;</w:t>
      </w:r>
    </w:p>
    <w:p w:rsidR="000673DC" w:rsidRPr="00516FBF" w:rsidRDefault="000673DC" w:rsidP="000673DC">
      <w:pPr>
        <w:pStyle w:val="subsection2"/>
      </w:pPr>
      <w:r w:rsidRPr="00516FBF">
        <w:t>the Newco body must pay him or her an amount equal to full salary in respect of his or her long service leave credit under sub</w:t>
      </w:r>
      <w:r w:rsidR="004507D2">
        <w:t>section 3</w:t>
      </w:r>
      <w:r w:rsidRPr="00516FBF">
        <w:t>7(2).</w:t>
      </w:r>
    </w:p>
    <w:p w:rsidR="000673DC" w:rsidRPr="00516FBF" w:rsidRDefault="000673DC" w:rsidP="000673DC">
      <w:pPr>
        <w:pStyle w:val="subsection"/>
        <w:rPr>
          <w:szCs w:val="22"/>
        </w:rPr>
      </w:pPr>
      <w:r w:rsidRPr="00516FBF">
        <w:rPr>
          <w:szCs w:val="22"/>
        </w:rPr>
        <w:tab/>
        <w:t>(5)</w:t>
      </w:r>
      <w:r w:rsidRPr="00516FBF">
        <w:rPr>
          <w:szCs w:val="22"/>
        </w:rPr>
        <w:tab/>
        <w:t xml:space="preserve">Subject to </w:t>
      </w:r>
      <w:r w:rsidR="004507D2">
        <w:rPr>
          <w:szCs w:val="22"/>
        </w:rPr>
        <w:t>subsection (</w:t>
      </w:r>
      <w:r w:rsidRPr="00516FBF">
        <w:rPr>
          <w:szCs w:val="22"/>
        </w:rPr>
        <w:t>6), if:</w:t>
      </w:r>
    </w:p>
    <w:p w:rsidR="000673DC" w:rsidRPr="00516FBF" w:rsidRDefault="000673DC" w:rsidP="000673DC">
      <w:pPr>
        <w:pStyle w:val="paragraph"/>
      </w:pPr>
      <w:r w:rsidRPr="00516FBF">
        <w:tab/>
        <w:t>(a)</w:t>
      </w:r>
      <w:r w:rsidRPr="00516FBF">
        <w:tab/>
        <w:t>the employee stops being an employee of a Newco body; and</w:t>
      </w:r>
    </w:p>
    <w:p w:rsidR="000673DC" w:rsidRPr="00516FBF" w:rsidRDefault="000673DC" w:rsidP="000673DC">
      <w:pPr>
        <w:pStyle w:val="paragraph"/>
      </w:pPr>
      <w:r w:rsidRPr="00516FBF">
        <w:tab/>
        <w:t>(b)</w:t>
      </w:r>
      <w:r w:rsidRPr="00516FBF">
        <w:tab/>
        <w:t>the Newco body is satisfied that the employee left the Newco body because of ill</w:t>
      </w:r>
      <w:r w:rsidR="004507D2">
        <w:noBreakHyphen/>
      </w:r>
      <w:r w:rsidRPr="00516FBF">
        <w:t>health that justified his or her so leaving; and</w:t>
      </w:r>
    </w:p>
    <w:p w:rsidR="000673DC" w:rsidRPr="00516FBF" w:rsidRDefault="000673DC" w:rsidP="000673DC">
      <w:pPr>
        <w:pStyle w:val="paragraph"/>
      </w:pPr>
      <w:r w:rsidRPr="00516FBF">
        <w:tab/>
        <w:t>(c)</w:t>
      </w:r>
      <w:r w:rsidRPr="00516FBF">
        <w:tab/>
        <w:t>when the employee left, his or her combined service period was at least one year;</w:t>
      </w:r>
    </w:p>
    <w:p w:rsidR="000673DC" w:rsidRPr="00516FBF" w:rsidRDefault="000673DC" w:rsidP="000673DC">
      <w:pPr>
        <w:pStyle w:val="subsection2"/>
      </w:pPr>
      <w:r w:rsidRPr="00516FBF">
        <w:t>the Newco body must pay him or her an amount equal to full salary in respect of his or her long service leave credit under sub</w:t>
      </w:r>
      <w:r w:rsidR="004507D2">
        <w:t>section 3</w:t>
      </w:r>
      <w:r w:rsidRPr="00516FBF">
        <w:t>7(2).</w:t>
      </w:r>
    </w:p>
    <w:p w:rsidR="000673DC" w:rsidRPr="00516FBF" w:rsidRDefault="000673DC" w:rsidP="000673DC">
      <w:pPr>
        <w:pStyle w:val="subsection"/>
        <w:rPr>
          <w:szCs w:val="22"/>
        </w:rPr>
      </w:pPr>
      <w:r w:rsidRPr="00516FBF">
        <w:rPr>
          <w:szCs w:val="22"/>
        </w:rPr>
        <w:tab/>
        <w:t>(6)</w:t>
      </w:r>
      <w:r w:rsidRPr="00516FBF">
        <w:rPr>
          <w:szCs w:val="22"/>
        </w:rPr>
        <w:tab/>
        <w:t>An employee may, by signed writing given to a Newco body before the employee stops being an employee of the Newco body:</w:t>
      </w:r>
    </w:p>
    <w:p w:rsidR="000673DC" w:rsidRPr="00516FBF" w:rsidRDefault="000673DC" w:rsidP="000673DC">
      <w:pPr>
        <w:pStyle w:val="paragraph"/>
      </w:pPr>
      <w:r w:rsidRPr="00516FBF">
        <w:tab/>
        <w:t>(a)</w:t>
      </w:r>
      <w:r w:rsidRPr="00516FBF">
        <w:tab/>
        <w:t>ask the Newco body not to make a payment to the employee under this section; or</w:t>
      </w:r>
    </w:p>
    <w:p w:rsidR="000673DC" w:rsidRPr="00516FBF" w:rsidRDefault="000673DC" w:rsidP="000673DC">
      <w:pPr>
        <w:pStyle w:val="paragraph"/>
      </w:pPr>
      <w:r w:rsidRPr="00516FBF">
        <w:tab/>
        <w:t>(b)</w:t>
      </w:r>
      <w:r w:rsidRPr="00516FBF">
        <w:tab/>
        <w:t xml:space="preserve">ask the Newco body to make a payment under </w:t>
      </w:r>
      <w:r w:rsidR="004507D2">
        <w:t>subsection (</w:t>
      </w:r>
      <w:r w:rsidRPr="00516FBF">
        <w:t>3), (4) or (5) of a specified amount that is less than the amount that would otherwise be payable under that subsection.</w:t>
      </w:r>
    </w:p>
    <w:p w:rsidR="000673DC" w:rsidRPr="00516FBF" w:rsidRDefault="000673DC" w:rsidP="000673DC">
      <w:pPr>
        <w:pStyle w:val="subsection"/>
        <w:rPr>
          <w:szCs w:val="22"/>
        </w:rPr>
      </w:pPr>
      <w:r w:rsidRPr="00516FBF">
        <w:rPr>
          <w:szCs w:val="22"/>
        </w:rPr>
        <w:tab/>
        <w:t>(7)</w:t>
      </w:r>
      <w:r w:rsidRPr="00516FBF">
        <w:rPr>
          <w:szCs w:val="22"/>
        </w:rPr>
        <w:tab/>
        <w:t xml:space="preserve">The Newco body must comply with the request made under </w:t>
      </w:r>
      <w:r w:rsidR="004507D2">
        <w:rPr>
          <w:szCs w:val="22"/>
        </w:rPr>
        <w:t>subsection (</w:t>
      </w:r>
      <w:r w:rsidRPr="00516FBF">
        <w:rPr>
          <w:szCs w:val="22"/>
        </w:rPr>
        <w:t>6).</w:t>
      </w:r>
    </w:p>
    <w:p w:rsidR="000673DC" w:rsidRPr="00516FBF" w:rsidRDefault="000673DC" w:rsidP="000673DC">
      <w:pPr>
        <w:pStyle w:val="subsection"/>
        <w:rPr>
          <w:szCs w:val="22"/>
        </w:rPr>
      </w:pPr>
      <w:r w:rsidRPr="00516FBF">
        <w:rPr>
          <w:szCs w:val="22"/>
        </w:rPr>
        <w:tab/>
        <w:t>(8)</w:t>
      </w:r>
      <w:r w:rsidRPr="00516FBF">
        <w:rPr>
          <w:szCs w:val="22"/>
        </w:rPr>
        <w:tab/>
        <w:t xml:space="preserve">For the purposes of this section, the rate of salary to be used in working out the full salary of an employee is the rate that would apply to the employee under </w:t>
      </w:r>
      <w:r w:rsidR="004507D2">
        <w:rPr>
          <w:szCs w:val="22"/>
        </w:rPr>
        <w:t>section 2</w:t>
      </w:r>
      <w:r w:rsidRPr="00516FBF">
        <w:rPr>
          <w:szCs w:val="22"/>
        </w:rPr>
        <w:t>1 of the Long Service Leave Act if:</w:t>
      </w:r>
    </w:p>
    <w:p w:rsidR="000673DC" w:rsidRPr="00516FBF" w:rsidRDefault="000673DC" w:rsidP="000673DC">
      <w:pPr>
        <w:pStyle w:val="paragraph"/>
      </w:pPr>
      <w:r w:rsidRPr="00516FBF">
        <w:tab/>
        <w:t>(a)</w:t>
      </w:r>
      <w:r w:rsidRPr="00516FBF">
        <w:tab/>
        <w:t>that section applied to the employee; and</w:t>
      </w:r>
    </w:p>
    <w:p w:rsidR="000673DC" w:rsidRPr="00516FBF" w:rsidRDefault="000673DC" w:rsidP="000673DC">
      <w:pPr>
        <w:pStyle w:val="paragraph"/>
      </w:pPr>
      <w:r w:rsidRPr="00516FBF">
        <w:lastRenderedPageBreak/>
        <w:tab/>
        <w:t>(b)</w:t>
      </w:r>
      <w:r w:rsidRPr="00516FBF">
        <w:tab/>
        <w:t>for the expression “</w:t>
      </w:r>
      <w:r w:rsidR="004507D2">
        <w:t>sections 1</w:t>
      </w:r>
      <w:r w:rsidRPr="00516FBF">
        <w:t>6 and 17” in that section there were substituted the expression “</w:t>
      </w:r>
      <w:r w:rsidR="004507D2">
        <w:t>section 3</w:t>
      </w:r>
      <w:r w:rsidRPr="00516FBF">
        <w:t xml:space="preserve">5 of the </w:t>
      </w:r>
      <w:r w:rsidRPr="00516FBF">
        <w:rPr>
          <w:i/>
        </w:rPr>
        <w:t>Moomba</w:t>
      </w:r>
      <w:r w:rsidR="004507D2">
        <w:rPr>
          <w:i/>
        </w:rPr>
        <w:noBreakHyphen/>
      </w:r>
      <w:r w:rsidRPr="00516FBF">
        <w:rPr>
          <w:i/>
        </w:rPr>
        <w:t>Sydney Pipeline System Sale Act 1994</w:t>
      </w:r>
      <w:r w:rsidRPr="00516FBF">
        <w:t>”.</w:t>
      </w:r>
    </w:p>
    <w:p w:rsidR="00953A09" w:rsidRPr="00516FBF" w:rsidRDefault="000673DC" w:rsidP="00953A09">
      <w:pPr>
        <w:pStyle w:val="ActHead5"/>
      </w:pPr>
      <w:bookmarkStart w:id="52" w:name="_Toc179274737"/>
      <w:r w:rsidRPr="004507D2">
        <w:rPr>
          <w:rStyle w:val="CharSectno"/>
        </w:rPr>
        <w:t>36</w:t>
      </w:r>
      <w:r w:rsidR="00953A09" w:rsidRPr="00516FBF">
        <w:t xml:space="preserve">  </w:t>
      </w:r>
      <w:r w:rsidRPr="00516FBF">
        <w:t>Payments on the death of an employee</w:t>
      </w:r>
      <w:bookmarkEnd w:id="52"/>
    </w:p>
    <w:p w:rsidR="000673DC" w:rsidRPr="00516FBF" w:rsidRDefault="000673DC" w:rsidP="000673DC">
      <w:pPr>
        <w:pStyle w:val="subsection"/>
        <w:rPr>
          <w:szCs w:val="22"/>
        </w:rPr>
      </w:pPr>
      <w:r w:rsidRPr="00516FBF">
        <w:rPr>
          <w:szCs w:val="22"/>
        </w:rPr>
        <w:tab/>
        <w:t>(1)</w:t>
      </w:r>
      <w:r w:rsidRPr="00516FBF">
        <w:rPr>
          <w:szCs w:val="22"/>
        </w:rPr>
        <w:tab/>
        <w:t>This section applies to a person who was an employee of the Authority immediately before the sale day if, at that time, the employee’s period of service for the purposes of the Long Service Leave Act was less than 10 years.</w:t>
      </w:r>
    </w:p>
    <w:p w:rsidR="000673DC" w:rsidRPr="00516FBF" w:rsidRDefault="000673DC" w:rsidP="000673DC">
      <w:pPr>
        <w:pStyle w:val="subsection"/>
        <w:rPr>
          <w:szCs w:val="22"/>
        </w:rPr>
      </w:pPr>
      <w:r w:rsidRPr="00516FBF">
        <w:rPr>
          <w:szCs w:val="22"/>
        </w:rPr>
        <w:tab/>
        <w:t>(2)</w:t>
      </w:r>
      <w:r w:rsidRPr="00516FBF">
        <w:rPr>
          <w:szCs w:val="22"/>
        </w:rPr>
        <w:tab/>
        <w:t>If, on or after the sale day, the employee died and immediately before his or her death:</w:t>
      </w:r>
    </w:p>
    <w:p w:rsidR="000673DC" w:rsidRPr="00516FBF" w:rsidRDefault="000673DC" w:rsidP="000673DC">
      <w:pPr>
        <w:pStyle w:val="paragraph"/>
      </w:pPr>
      <w:r w:rsidRPr="00516FBF">
        <w:tab/>
        <w:t>(a)</w:t>
      </w:r>
      <w:r w:rsidRPr="00516FBF">
        <w:tab/>
        <w:t>the employee was an employee of a Newco body; and</w:t>
      </w:r>
    </w:p>
    <w:p w:rsidR="000673DC" w:rsidRPr="00516FBF" w:rsidRDefault="000673DC" w:rsidP="000673DC">
      <w:pPr>
        <w:pStyle w:val="paragraph"/>
      </w:pPr>
      <w:r w:rsidRPr="00516FBF">
        <w:tab/>
        <w:t>(b)</w:t>
      </w:r>
      <w:r w:rsidRPr="00516FBF">
        <w:tab/>
        <w:t>the employee’s combined service period was at least one year; and</w:t>
      </w:r>
    </w:p>
    <w:p w:rsidR="000673DC" w:rsidRPr="00516FBF" w:rsidRDefault="000673DC" w:rsidP="000673DC">
      <w:pPr>
        <w:pStyle w:val="paragraph"/>
      </w:pPr>
      <w:r w:rsidRPr="00516FBF">
        <w:tab/>
        <w:t>(c)</w:t>
      </w:r>
      <w:r w:rsidRPr="00516FBF">
        <w:tab/>
        <w:t>the employee had one or more dependants;</w:t>
      </w:r>
    </w:p>
    <w:p w:rsidR="000673DC" w:rsidRPr="00516FBF" w:rsidRDefault="000673DC" w:rsidP="000673DC">
      <w:pPr>
        <w:pStyle w:val="subsection2"/>
      </w:pPr>
      <w:r w:rsidRPr="00516FBF">
        <w:t>the Newco body must make a payment to a dependant or to 2 or more dependants of the employee.</w:t>
      </w:r>
    </w:p>
    <w:p w:rsidR="000673DC" w:rsidRPr="00516FBF" w:rsidRDefault="000673DC" w:rsidP="000673DC">
      <w:pPr>
        <w:pStyle w:val="subsection"/>
        <w:rPr>
          <w:szCs w:val="22"/>
        </w:rPr>
      </w:pPr>
      <w:r w:rsidRPr="00516FBF">
        <w:rPr>
          <w:szCs w:val="22"/>
        </w:rPr>
        <w:tab/>
        <w:t>(3)</w:t>
      </w:r>
      <w:r w:rsidRPr="00516FBF">
        <w:rPr>
          <w:szCs w:val="22"/>
        </w:rPr>
        <w:tab/>
        <w:t xml:space="preserve">The total amount of the payment or payments is the amount that would have been payable to the employee under </w:t>
      </w:r>
      <w:r w:rsidR="004507D2">
        <w:rPr>
          <w:szCs w:val="22"/>
        </w:rPr>
        <w:t>section 3</w:t>
      </w:r>
      <w:r w:rsidRPr="00516FBF">
        <w:rPr>
          <w:szCs w:val="22"/>
        </w:rPr>
        <w:t>5 if, on the day of his or her death, the employee had instead stopped being an employee of the Newco body on or after reaching the minimum retiring age.</w:t>
      </w:r>
    </w:p>
    <w:p w:rsidR="000673DC" w:rsidRPr="00516FBF" w:rsidRDefault="000673DC" w:rsidP="000673DC">
      <w:pPr>
        <w:pStyle w:val="subsection"/>
        <w:rPr>
          <w:szCs w:val="22"/>
        </w:rPr>
      </w:pPr>
      <w:r w:rsidRPr="00516FBF">
        <w:rPr>
          <w:szCs w:val="22"/>
        </w:rPr>
        <w:tab/>
        <w:t>(4)</w:t>
      </w:r>
      <w:r w:rsidRPr="00516FBF">
        <w:rPr>
          <w:szCs w:val="22"/>
        </w:rPr>
        <w:tab/>
        <w:t xml:space="preserve">If </w:t>
      </w:r>
      <w:r w:rsidR="004507D2">
        <w:rPr>
          <w:szCs w:val="22"/>
        </w:rPr>
        <w:t>subsection (</w:t>
      </w:r>
      <w:r w:rsidRPr="00516FBF">
        <w:rPr>
          <w:szCs w:val="22"/>
        </w:rPr>
        <w:t xml:space="preserve">2) applies, </w:t>
      </w:r>
      <w:r w:rsidR="004507D2">
        <w:rPr>
          <w:szCs w:val="22"/>
        </w:rPr>
        <w:t>section 2</w:t>
      </w:r>
      <w:r w:rsidRPr="00516FBF">
        <w:rPr>
          <w:szCs w:val="22"/>
        </w:rPr>
        <w:t>3 of the Long Service Leave Act has effect as if:</w:t>
      </w:r>
    </w:p>
    <w:p w:rsidR="000673DC" w:rsidRPr="00516FBF" w:rsidRDefault="000673DC" w:rsidP="000673DC">
      <w:pPr>
        <w:pStyle w:val="paragraph"/>
      </w:pPr>
      <w:r w:rsidRPr="00516FBF">
        <w:tab/>
        <w:t>(a)</w:t>
      </w:r>
      <w:r w:rsidRPr="00516FBF">
        <w:tab/>
        <w:t>that section applied to an employee of a Newco body; and</w:t>
      </w:r>
    </w:p>
    <w:p w:rsidR="000673DC" w:rsidRPr="00516FBF" w:rsidRDefault="000673DC" w:rsidP="000673DC">
      <w:pPr>
        <w:pStyle w:val="paragraph"/>
      </w:pPr>
      <w:r w:rsidRPr="00516FBF">
        <w:tab/>
        <w:t>(b)</w:t>
      </w:r>
      <w:r w:rsidRPr="00516FBF">
        <w:tab/>
        <w:t>a reference in that section to the approving authority were a reference to the Newco body; and</w:t>
      </w:r>
    </w:p>
    <w:p w:rsidR="000673DC" w:rsidRPr="00516FBF" w:rsidRDefault="000673DC" w:rsidP="000673DC">
      <w:pPr>
        <w:pStyle w:val="paragraph"/>
      </w:pPr>
      <w:r w:rsidRPr="00516FBF">
        <w:tab/>
        <w:t>(c)</w:t>
      </w:r>
      <w:r w:rsidRPr="00516FBF">
        <w:tab/>
        <w:t>for the expression “this Act” in that section there were substituted the expression “</w:t>
      </w:r>
      <w:r w:rsidR="004507D2">
        <w:t>section 3</w:t>
      </w:r>
      <w:r w:rsidRPr="00516FBF">
        <w:t xml:space="preserve">6 of the </w:t>
      </w:r>
      <w:r w:rsidRPr="00516FBF">
        <w:rPr>
          <w:i/>
        </w:rPr>
        <w:t>Moomba</w:t>
      </w:r>
      <w:r w:rsidR="004507D2">
        <w:rPr>
          <w:i/>
        </w:rPr>
        <w:noBreakHyphen/>
      </w:r>
      <w:r w:rsidRPr="00516FBF">
        <w:rPr>
          <w:i/>
        </w:rPr>
        <w:t>Sydney Pipeline System Sale Act 1994</w:t>
      </w:r>
      <w:r w:rsidRPr="00516FBF">
        <w:t>”; and</w:t>
      </w:r>
    </w:p>
    <w:p w:rsidR="000673DC" w:rsidRPr="00516FBF" w:rsidRDefault="000673DC" w:rsidP="000673DC">
      <w:pPr>
        <w:pStyle w:val="paragraph"/>
      </w:pPr>
      <w:r w:rsidRPr="00516FBF">
        <w:tab/>
        <w:t>(d)</w:t>
      </w:r>
      <w:r w:rsidRPr="00516FBF">
        <w:tab/>
        <w:t>for the expression “sub</w:t>
      </w:r>
      <w:r w:rsidR="004507D2">
        <w:t>section 1</w:t>
      </w:r>
      <w:r w:rsidRPr="00516FBF">
        <w:t>6(7) or 17(5)” there were substituted the expression “</w:t>
      </w:r>
      <w:r w:rsidR="004507D2">
        <w:t>section 3</w:t>
      </w:r>
      <w:r w:rsidRPr="00516FBF">
        <w:t xml:space="preserve">6 of the </w:t>
      </w:r>
      <w:r w:rsidRPr="00516FBF">
        <w:rPr>
          <w:i/>
        </w:rPr>
        <w:t>Moomba</w:t>
      </w:r>
      <w:r w:rsidR="004507D2">
        <w:rPr>
          <w:i/>
        </w:rPr>
        <w:noBreakHyphen/>
      </w:r>
      <w:r w:rsidRPr="00516FBF">
        <w:rPr>
          <w:i/>
        </w:rPr>
        <w:t>Sydney Pipeline System Sale Act 1994</w:t>
      </w:r>
      <w:r w:rsidRPr="00516FBF">
        <w:t>”.</w:t>
      </w:r>
    </w:p>
    <w:p w:rsidR="00953A09" w:rsidRPr="00516FBF" w:rsidRDefault="000673DC" w:rsidP="00953A09">
      <w:pPr>
        <w:pStyle w:val="ActHead5"/>
      </w:pPr>
      <w:bookmarkStart w:id="53" w:name="_Toc179274738"/>
      <w:r w:rsidRPr="004507D2">
        <w:rPr>
          <w:rStyle w:val="CharSectno"/>
        </w:rPr>
        <w:lastRenderedPageBreak/>
        <w:t>37</w:t>
      </w:r>
      <w:r w:rsidR="00953A09" w:rsidRPr="00516FBF">
        <w:t xml:space="preserve">  </w:t>
      </w:r>
      <w:r w:rsidRPr="00516FBF">
        <w:t>Employee’s long service leave credit for the purposes of sections 34 and 35</w:t>
      </w:r>
      <w:bookmarkEnd w:id="53"/>
    </w:p>
    <w:p w:rsidR="000673DC" w:rsidRPr="00516FBF" w:rsidRDefault="000673DC" w:rsidP="000673DC">
      <w:pPr>
        <w:pStyle w:val="subsection"/>
        <w:rPr>
          <w:szCs w:val="22"/>
        </w:rPr>
      </w:pPr>
      <w:r w:rsidRPr="00516FBF">
        <w:rPr>
          <w:szCs w:val="22"/>
        </w:rPr>
        <w:tab/>
        <w:t>(1)</w:t>
      </w:r>
      <w:r w:rsidRPr="00516FBF">
        <w:rPr>
          <w:szCs w:val="22"/>
        </w:rPr>
        <w:tab/>
        <w:t xml:space="preserve">For the purposes of </w:t>
      </w:r>
      <w:r w:rsidR="004507D2">
        <w:rPr>
          <w:szCs w:val="22"/>
        </w:rPr>
        <w:t>section 3</w:t>
      </w:r>
      <w:r w:rsidRPr="00516FBF">
        <w:rPr>
          <w:szCs w:val="22"/>
        </w:rPr>
        <w:t>4, an employee’s long service leave credit is equal to the long service leave credit that the employee would have under the Long Service Leave Act for the period:</w:t>
      </w:r>
    </w:p>
    <w:p w:rsidR="000673DC" w:rsidRPr="00516FBF" w:rsidRDefault="000673DC" w:rsidP="000673DC">
      <w:pPr>
        <w:pStyle w:val="paragraph"/>
      </w:pPr>
      <w:r w:rsidRPr="00516FBF">
        <w:tab/>
        <w:t>(a)</w:t>
      </w:r>
      <w:r w:rsidRPr="00516FBF">
        <w:tab/>
        <w:t>beginning when the employee began his or her period of service; and</w:t>
      </w:r>
    </w:p>
    <w:p w:rsidR="000673DC" w:rsidRPr="00516FBF" w:rsidRDefault="000673DC" w:rsidP="000673DC">
      <w:pPr>
        <w:pStyle w:val="paragraph"/>
      </w:pPr>
      <w:r w:rsidRPr="00516FBF">
        <w:tab/>
        <w:t>(b)</w:t>
      </w:r>
      <w:r w:rsidRPr="00516FBF">
        <w:tab/>
        <w:t>ending on the sale day;</w:t>
      </w:r>
    </w:p>
    <w:p w:rsidR="000673DC" w:rsidRPr="00516FBF" w:rsidRDefault="000673DC" w:rsidP="000673DC">
      <w:pPr>
        <w:pStyle w:val="subsection2"/>
      </w:pPr>
      <w:r w:rsidRPr="00516FBF">
        <w:t>if the employee had been retrenched on the sale day.</w:t>
      </w:r>
    </w:p>
    <w:p w:rsidR="000673DC" w:rsidRPr="00516FBF" w:rsidRDefault="000673DC" w:rsidP="000673DC">
      <w:pPr>
        <w:pStyle w:val="subsection"/>
        <w:rPr>
          <w:szCs w:val="22"/>
        </w:rPr>
      </w:pPr>
      <w:r w:rsidRPr="00516FBF">
        <w:rPr>
          <w:szCs w:val="22"/>
        </w:rPr>
        <w:tab/>
        <w:t>(2)</w:t>
      </w:r>
      <w:r w:rsidRPr="00516FBF">
        <w:rPr>
          <w:szCs w:val="22"/>
        </w:rPr>
        <w:tab/>
        <w:t xml:space="preserve">For the purposes of </w:t>
      </w:r>
      <w:r w:rsidR="004507D2">
        <w:rPr>
          <w:szCs w:val="22"/>
        </w:rPr>
        <w:t>section 3</w:t>
      </w:r>
      <w:r w:rsidRPr="00516FBF">
        <w:rPr>
          <w:szCs w:val="22"/>
        </w:rPr>
        <w:t xml:space="preserve">5, an employee’s long service leave credit is the employee’s long service leave credit worked out under </w:t>
      </w:r>
      <w:r w:rsidR="004507D2">
        <w:rPr>
          <w:szCs w:val="22"/>
        </w:rPr>
        <w:t>subsection (</w:t>
      </w:r>
      <w:r w:rsidRPr="00516FBF">
        <w:rPr>
          <w:szCs w:val="22"/>
        </w:rPr>
        <w:t xml:space="preserve">1) reduced by any long service leave credit used under </w:t>
      </w:r>
      <w:r w:rsidR="004507D2">
        <w:rPr>
          <w:szCs w:val="22"/>
        </w:rPr>
        <w:t>section 3</w:t>
      </w:r>
      <w:r w:rsidRPr="00516FBF">
        <w:rPr>
          <w:szCs w:val="22"/>
        </w:rPr>
        <w:t>4.</w:t>
      </w:r>
    </w:p>
    <w:p w:rsidR="00953A09" w:rsidRPr="00516FBF" w:rsidRDefault="000673DC" w:rsidP="00953A09">
      <w:pPr>
        <w:pStyle w:val="ActHead5"/>
      </w:pPr>
      <w:bookmarkStart w:id="54" w:name="_Toc179274739"/>
      <w:r w:rsidRPr="004507D2">
        <w:rPr>
          <w:rStyle w:val="CharSectno"/>
        </w:rPr>
        <w:t>38</w:t>
      </w:r>
      <w:r w:rsidR="00953A09" w:rsidRPr="00516FBF">
        <w:t xml:space="preserve">  </w:t>
      </w:r>
      <w:r w:rsidRPr="00516FBF">
        <w:t>Division not to affect an employee’s post</w:t>
      </w:r>
      <w:r w:rsidR="004507D2">
        <w:noBreakHyphen/>
      </w:r>
      <w:r w:rsidRPr="00516FBF">
        <w:t>sale long service leave rights</w:t>
      </w:r>
      <w:bookmarkEnd w:id="54"/>
    </w:p>
    <w:p w:rsidR="000673DC" w:rsidRPr="00516FBF" w:rsidRDefault="000673DC" w:rsidP="000673DC">
      <w:pPr>
        <w:pStyle w:val="subsection"/>
        <w:rPr>
          <w:szCs w:val="22"/>
        </w:rPr>
      </w:pPr>
      <w:r w:rsidRPr="00516FBF">
        <w:rPr>
          <w:szCs w:val="22"/>
        </w:rPr>
        <w:tab/>
      </w:r>
      <w:r w:rsidRPr="00516FBF">
        <w:rPr>
          <w:szCs w:val="22"/>
        </w:rPr>
        <w:tab/>
        <w:t>To avoid doubt, it is declared that this Division does not affect an employee’s post</w:t>
      </w:r>
      <w:r w:rsidR="004507D2">
        <w:rPr>
          <w:szCs w:val="22"/>
        </w:rPr>
        <w:noBreakHyphen/>
      </w:r>
      <w:r w:rsidRPr="00516FBF">
        <w:rPr>
          <w:szCs w:val="22"/>
        </w:rPr>
        <w:t>sale long service leave rights in relation to service on and after the sale day.</w:t>
      </w:r>
    </w:p>
    <w:p w:rsidR="00953A09" w:rsidRPr="00516FBF" w:rsidRDefault="000673DC" w:rsidP="00953A09">
      <w:pPr>
        <w:pStyle w:val="ActHead5"/>
      </w:pPr>
      <w:bookmarkStart w:id="55" w:name="_Toc179274740"/>
      <w:r w:rsidRPr="004507D2">
        <w:rPr>
          <w:rStyle w:val="CharSectno"/>
        </w:rPr>
        <w:t>39</w:t>
      </w:r>
      <w:r w:rsidR="00953A09" w:rsidRPr="00516FBF">
        <w:t xml:space="preserve">  </w:t>
      </w:r>
      <w:r w:rsidRPr="00516FBF">
        <w:t>Saving—Long Service Leave Act</w:t>
      </w:r>
      <w:bookmarkEnd w:id="55"/>
    </w:p>
    <w:p w:rsidR="000673DC" w:rsidRPr="00516FBF" w:rsidRDefault="000673DC" w:rsidP="000673DC">
      <w:pPr>
        <w:pStyle w:val="subsection"/>
        <w:rPr>
          <w:szCs w:val="22"/>
        </w:rPr>
      </w:pPr>
      <w:r w:rsidRPr="00516FBF">
        <w:rPr>
          <w:szCs w:val="22"/>
        </w:rPr>
        <w:tab/>
        <w:t>(1)</w:t>
      </w:r>
      <w:r w:rsidRPr="00516FBF">
        <w:rPr>
          <w:szCs w:val="22"/>
        </w:rPr>
        <w:tab/>
        <w:t>This section applies to an employee of the Authority whose period of service under the Long Service Leave Act was at least 10 years immediately before the sale day.</w:t>
      </w:r>
    </w:p>
    <w:p w:rsidR="000673DC" w:rsidRPr="00516FBF" w:rsidRDefault="000673DC" w:rsidP="000673DC">
      <w:pPr>
        <w:pStyle w:val="subsection"/>
        <w:rPr>
          <w:szCs w:val="22"/>
        </w:rPr>
      </w:pPr>
      <w:r w:rsidRPr="00516FBF">
        <w:rPr>
          <w:szCs w:val="22"/>
        </w:rPr>
        <w:tab/>
        <w:t>(2)</w:t>
      </w:r>
      <w:r w:rsidRPr="00516FBF">
        <w:rPr>
          <w:szCs w:val="22"/>
        </w:rPr>
        <w:tab/>
        <w:t>Even though the employee ceases to be employed in Government Service for the purposes of the Long Service Leave Act, the employee’s accrued rights under that Act continue if the employee becomes an employee of Newco on the sale day. However, the employee is not entitled to receive any payment because he or she ceases to be in Government Service.</w:t>
      </w:r>
    </w:p>
    <w:p w:rsidR="000673DC" w:rsidRPr="00516FBF" w:rsidRDefault="000673DC" w:rsidP="000673DC">
      <w:pPr>
        <w:pStyle w:val="subsection"/>
        <w:rPr>
          <w:szCs w:val="22"/>
        </w:rPr>
      </w:pPr>
      <w:r w:rsidRPr="00516FBF">
        <w:rPr>
          <w:szCs w:val="22"/>
        </w:rPr>
        <w:lastRenderedPageBreak/>
        <w:tab/>
        <w:t>(3)</w:t>
      </w:r>
      <w:r w:rsidRPr="00516FBF">
        <w:rPr>
          <w:szCs w:val="22"/>
        </w:rPr>
        <w:tab/>
        <w:t>The Long Service Leave Act has effect on and after the sale day in relation to the employee as if Newco were an approving authority for the purposes of that Act.</w:t>
      </w:r>
    </w:p>
    <w:p w:rsidR="000673DC" w:rsidRPr="00516FBF" w:rsidRDefault="004507D2" w:rsidP="00AD5AFD">
      <w:pPr>
        <w:pStyle w:val="ActHead3"/>
        <w:pageBreakBefore/>
      </w:pPr>
      <w:bookmarkStart w:id="56" w:name="_Toc179274741"/>
      <w:r w:rsidRPr="004507D2">
        <w:rPr>
          <w:rStyle w:val="CharDivNo"/>
        </w:rPr>
        <w:lastRenderedPageBreak/>
        <w:t>Division 3</w:t>
      </w:r>
      <w:r w:rsidR="000673DC" w:rsidRPr="00516FBF">
        <w:t>—</w:t>
      </w:r>
      <w:r w:rsidR="000673DC" w:rsidRPr="004507D2">
        <w:rPr>
          <w:rStyle w:val="CharDivText"/>
        </w:rPr>
        <w:t>Transitional and saving provisions relating to the Safety, Rehabilitation and Compensation Act 1988</w:t>
      </w:r>
      <w:bookmarkEnd w:id="56"/>
    </w:p>
    <w:p w:rsidR="00953A09" w:rsidRPr="00516FBF" w:rsidRDefault="000673DC" w:rsidP="00953A09">
      <w:pPr>
        <w:pStyle w:val="ActHead5"/>
      </w:pPr>
      <w:bookmarkStart w:id="57" w:name="_Toc179274742"/>
      <w:r w:rsidRPr="004507D2">
        <w:rPr>
          <w:rStyle w:val="CharSectno"/>
        </w:rPr>
        <w:t>40</w:t>
      </w:r>
      <w:r w:rsidR="00953A09" w:rsidRPr="00516FBF">
        <w:t xml:space="preserve">  </w:t>
      </w:r>
      <w:r w:rsidRPr="00516FBF">
        <w:t>Interpretation</w:t>
      </w:r>
      <w:bookmarkEnd w:id="57"/>
    </w:p>
    <w:p w:rsidR="000673DC" w:rsidRPr="00516FBF" w:rsidRDefault="000673DC" w:rsidP="000673DC">
      <w:pPr>
        <w:pStyle w:val="subsection"/>
      </w:pPr>
      <w:r w:rsidRPr="00516FBF">
        <w:rPr>
          <w:szCs w:val="22"/>
        </w:rPr>
        <w:tab/>
      </w:r>
      <w:r w:rsidRPr="00516FBF">
        <w:rPr>
          <w:szCs w:val="22"/>
        </w:rPr>
        <w:tab/>
        <w:t>Unless the contrary intention appears, expressions used in this Division that are also used in the SRC Act have the same respective meanings as in that Act.</w:t>
      </w:r>
    </w:p>
    <w:p w:rsidR="00953A09" w:rsidRPr="00516FBF" w:rsidRDefault="000673DC" w:rsidP="00953A09">
      <w:pPr>
        <w:pStyle w:val="ActHead5"/>
      </w:pPr>
      <w:bookmarkStart w:id="58" w:name="_Toc179274743"/>
      <w:r w:rsidRPr="004507D2">
        <w:rPr>
          <w:rStyle w:val="CharSectno"/>
        </w:rPr>
        <w:t>4</w:t>
      </w:r>
      <w:r w:rsidR="00953A09" w:rsidRPr="004507D2">
        <w:rPr>
          <w:rStyle w:val="CharSectno"/>
        </w:rPr>
        <w:t>1</w:t>
      </w:r>
      <w:r w:rsidR="00953A09" w:rsidRPr="00516FBF">
        <w:t xml:space="preserve">  </w:t>
      </w:r>
      <w:r w:rsidRPr="00516FBF">
        <w:t>Transitional provisions relating to the SRC Act that relate to certain Newco body employees</w:t>
      </w:r>
      <w:bookmarkEnd w:id="58"/>
    </w:p>
    <w:p w:rsidR="000673DC" w:rsidRPr="00516FBF" w:rsidRDefault="000673DC" w:rsidP="000673DC">
      <w:pPr>
        <w:pStyle w:val="subsection"/>
        <w:rPr>
          <w:szCs w:val="22"/>
        </w:rPr>
      </w:pPr>
      <w:r w:rsidRPr="00516FBF">
        <w:rPr>
          <w:szCs w:val="22"/>
        </w:rPr>
        <w:tab/>
        <w:t>(1)</w:t>
      </w:r>
      <w:r w:rsidRPr="00516FBF">
        <w:rPr>
          <w:szCs w:val="22"/>
        </w:rPr>
        <w:tab/>
        <w:t>This section applies to an employee of a Newco body who was an employee of the Authority immediately before the sale day.</w:t>
      </w:r>
    </w:p>
    <w:p w:rsidR="000673DC" w:rsidRPr="00516FBF" w:rsidRDefault="000673DC" w:rsidP="000673DC">
      <w:pPr>
        <w:pStyle w:val="subsection"/>
        <w:rPr>
          <w:szCs w:val="22"/>
        </w:rPr>
      </w:pPr>
      <w:r w:rsidRPr="00516FBF">
        <w:rPr>
          <w:szCs w:val="22"/>
        </w:rPr>
        <w:tab/>
        <w:t>(2)</w:t>
      </w:r>
      <w:r w:rsidRPr="00516FBF">
        <w:rPr>
          <w:szCs w:val="22"/>
        </w:rPr>
        <w:tab/>
        <w:t>The SRC Act continues to apply, on and after the sale day, in relation to:</w:t>
      </w:r>
    </w:p>
    <w:p w:rsidR="000673DC" w:rsidRPr="00516FBF" w:rsidRDefault="000673DC" w:rsidP="000673DC">
      <w:pPr>
        <w:pStyle w:val="paragraph"/>
      </w:pPr>
      <w:r w:rsidRPr="00516FBF">
        <w:tab/>
        <w:t>(a)</w:t>
      </w:r>
      <w:r w:rsidRPr="00516FBF">
        <w:tab/>
        <w:t>injuries suffered by the employee before the sale day; and</w:t>
      </w:r>
    </w:p>
    <w:p w:rsidR="000673DC" w:rsidRPr="00516FBF" w:rsidRDefault="000673DC" w:rsidP="000673DC">
      <w:pPr>
        <w:pStyle w:val="paragraph"/>
      </w:pPr>
      <w:r w:rsidRPr="00516FBF">
        <w:tab/>
        <w:t>(b)</w:t>
      </w:r>
      <w:r w:rsidRPr="00516FBF">
        <w:tab/>
        <w:t>loss of, or damage to, property incurred by the employee before the sale day.</w:t>
      </w:r>
    </w:p>
    <w:p w:rsidR="00953A09" w:rsidRPr="00516FBF" w:rsidRDefault="007328C1" w:rsidP="00953A09">
      <w:pPr>
        <w:pStyle w:val="ActHead5"/>
      </w:pPr>
      <w:bookmarkStart w:id="59" w:name="_Toc179274744"/>
      <w:r w:rsidRPr="004507D2">
        <w:rPr>
          <w:rStyle w:val="CharSectno"/>
        </w:rPr>
        <w:t>42</w:t>
      </w:r>
      <w:r w:rsidR="00953A09" w:rsidRPr="00516FBF">
        <w:t xml:space="preserve">  </w:t>
      </w:r>
      <w:r w:rsidRPr="00516FBF">
        <w:t xml:space="preserve">Commonwealth liable to meet certain SRC Act liabilities and to be taken to be </w:t>
      </w:r>
      <w:r w:rsidR="00533C23" w:rsidRPr="00516FBF">
        <w:t xml:space="preserve">the </w:t>
      </w:r>
      <w:r w:rsidRPr="00516FBF">
        <w:t>employer in certain circumstances under the SRC Act</w:t>
      </w:r>
      <w:bookmarkEnd w:id="59"/>
    </w:p>
    <w:p w:rsidR="007328C1" w:rsidRPr="00516FBF" w:rsidRDefault="007328C1" w:rsidP="007328C1">
      <w:pPr>
        <w:pStyle w:val="subsection"/>
        <w:rPr>
          <w:szCs w:val="22"/>
        </w:rPr>
      </w:pPr>
      <w:r w:rsidRPr="00516FBF">
        <w:rPr>
          <w:szCs w:val="22"/>
        </w:rPr>
        <w:tab/>
      </w:r>
      <w:r w:rsidRPr="00516FBF">
        <w:rPr>
          <w:szCs w:val="22"/>
        </w:rPr>
        <w:tab/>
        <w:t>On and after the sale day, the Commonwealth:</w:t>
      </w:r>
    </w:p>
    <w:p w:rsidR="007328C1" w:rsidRPr="00516FBF" w:rsidRDefault="007328C1" w:rsidP="007328C1">
      <w:pPr>
        <w:pStyle w:val="paragraph"/>
      </w:pPr>
      <w:r w:rsidRPr="00516FBF">
        <w:tab/>
        <w:t>(a)</w:t>
      </w:r>
      <w:r w:rsidRPr="00516FBF">
        <w:tab/>
        <w:t xml:space="preserve">is liable to pay the liabilities of the Authority under </w:t>
      </w:r>
      <w:r w:rsidR="004507D2">
        <w:t>section 1</w:t>
      </w:r>
      <w:r w:rsidRPr="00516FBF">
        <w:t>28A of the SRC Act; and</w:t>
      </w:r>
    </w:p>
    <w:p w:rsidR="007328C1" w:rsidRPr="00516FBF" w:rsidRDefault="007328C1" w:rsidP="007328C1">
      <w:pPr>
        <w:pStyle w:val="paragraph"/>
      </w:pPr>
      <w:r w:rsidRPr="00516FBF">
        <w:tab/>
        <w:t>(b)</w:t>
      </w:r>
      <w:r w:rsidRPr="00516FBF">
        <w:tab/>
        <w:t>is taken to have been the employer of the employees of the Authority before the sale day for the purposes of the SRC Act.</w:t>
      </w:r>
    </w:p>
    <w:p w:rsidR="007328C1" w:rsidRPr="00516FBF" w:rsidRDefault="004507D2" w:rsidP="00AD5AFD">
      <w:pPr>
        <w:pStyle w:val="ActHead3"/>
        <w:pageBreakBefore/>
      </w:pPr>
      <w:bookmarkStart w:id="60" w:name="_Toc179274745"/>
      <w:r w:rsidRPr="004507D2">
        <w:rPr>
          <w:rStyle w:val="CharDivNo"/>
        </w:rPr>
        <w:lastRenderedPageBreak/>
        <w:t>Division 4</w:t>
      </w:r>
      <w:r w:rsidR="007328C1" w:rsidRPr="00516FBF">
        <w:t>—</w:t>
      </w:r>
      <w:r w:rsidR="007328C1" w:rsidRPr="004507D2">
        <w:rPr>
          <w:rStyle w:val="CharDivText"/>
        </w:rPr>
        <w:t>Transitional and saving provisions in relation to superannuation and other retirement benefits</w:t>
      </w:r>
      <w:bookmarkEnd w:id="60"/>
    </w:p>
    <w:p w:rsidR="00953A09" w:rsidRPr="00516FBF" w:rsidRDefault="007328C1" w:rsidP="00953A09">
      <w:pPr>
        <w:pStyle w:val="ActHead5"/>
        <w:rPr>
          <w:i/>
        </w:rPr>
      </w:pPr>
      <w:bookmarkStart w:id="61" w:name="_Toc179274746"/>
      <w:r w:rsidRPr="004507D2">
        <w:rPr>
          <w:rStyle w:val="CharSectno"/>
        </w:rPr>
        <w:t>43</w:t>
      </w:r>
      <w:r w:rsidR="00953A09" w:rsidRPr="00516FBF">
        <w:t xml:space="preserve">  </w:t>
      </w:r>
      <w:r w:rsidRPr="00516FBF">
        <w:t xml:space="preserve">Saving—deferred benefits under the </w:t>
      </w:r>
      <w:r w:rsidRPr="00516FBF">
        <w:rPr>
          <w:i/>
        </w:rPr>
        <w:t>Superannuation Act 1922</w:t>
      </w:r>
      <w:bookmarkEnd w:id="61"/>
    </w:p>
    <w:p w:rsidR="007328C1" w:rsidRPr="00516FBF" w:rsidRDefault="007328C1" w:rsidP="007328C1">
      <w:pPr>
        <w:pStyle w:val="subsection"/>
        <w:rPr>
          <w:szCs w:val="22"/>
        </w:rPr>
      </w:pPr>
      <w:r w:rsidRPr="00516FBF">
        <w:rPr>
          <w:szCs w:val="22"/>
        </w:rPr>
        <w:tab/>
        <w:t>(1)</w:t>
      </w:r>
      <w:r w:rsidRPr="00516FBF">
        <w:rPr>
          <w:szCs w:val="22"/>
        </w:rPr>
        <w:tab/>
        <w:t>This section applies to an employee of a Newco body if, immediately before the sale day, the employee was:</w:t>
      </w:r>
    </w:p>
    <w:p w:rsidR="007328C1" w:rsidRPr="00516FBF" w:rsidRDefault="007328C1" w:rsidP="007328C1">
      <w:pPr>
        <w:pStyle w:val="paragraph"/>
      </w:pPr>
      <w:r w:rsidRPr="00516FBF">
        <w:tab/>
        <w:t>(a)</w:t>
      </w:r>
      <w:r w:rsidRPr="00516FBF">
        <w:tab/>
        <w:t>a staff member of the Authority or the Chief Executive Officer of the Authority; and</w:t>
      </w:r>
    </w:p>
    <w:p w:rsidR="007328C1" w:rsidRPr="00516FBF" w:rsidRDefault="007328C1" w:rsidP="007328C1">
      <w:pPr>
        <w:pStyle w:val="paragraph"/>
      </w:pPr>
      <w:r w:rsidRPr="00516FBF">
        <w:tab/>
        <w:t>(b)</w:t>
      </w:r>
      <w:r w:rsidRPr="00516FBF">
        <w:tab/>
        <w:t xml:space="preserve">a person to whom deferred benefits were applicable under </w:t>
      </w:r>
      <w:r w:rsidR="004507D2">
        <w:t>section 1</w:t>
      </w:r>
      <w:r w:rsidRPr="00516FBF">
        <w:t xml:space="preserve">19W of the </w:t>
      </w:r>
      <w:r w:rsidRPr="00516FBF">
        <w:rPr>
          <w:i/>
        </w:rPr>
        <w:t>Superannuation Act 1922</w:t>
      </w:r>
      <w:r w:rsidRPr="00516FBF">
        <w:t>.</w:t>
      </w:r>
    </w:p>
    <w:p w:rsidR="007328C1" w:rsidRPr="00516FBF" w:rsidRDefault="007328C1" w:rsidP="007328C1">
      <w:pPr>
        <w:pStyle w:val="subsection"/>
        <w:rPr>
          <w:szCs w:val="22"/>
        </w:rPr>
      </w:pPr>
      <w:r w:rsidRPr="00516FBF">
        <w:rPr>
          <w:szCs w:val="22"/>
        </w:rPr>
        <w:tab/>
        <w:t>(2)</w:t>
      </w:r>
      <w:r w:rsidRPr="00516FBF">
        <w:rPr>
          <w:szCs w:val="22"/>
        </w:rPr>
        <w:tab/>
        <w:t xml:space="preserve">For the purposes of </w:t>
      </w:r>
      <w:r w:rsidR="004507D2">
        <w:rPr>
          <w:szCs w:val="22"/>
        </w:rPr>
        <w:t>Division 3</w:t>
      </w:r>
      <w:r w:rsidRPr="00516FBF">
        <w:rPr>
          <w:szCs w:val="22"/>
        </w:rPr>
        <w:t xml:space="preserve"> of Part XA of the </w:t>
      </w:r>
      <w:r w:rsidRPr="00516FBF">
        <w:rPr>
          <w:i/>
          <w:szCs w:val="22"/>
        </w:rPr>
        <w:t>Superannuation Act 1922</w:t>
      </w:r>
      <w:r w:rsidRPr="00516FBF">
        <w:rPr>
          <w:szCs w:val="22"/>
        </w:rPr>
        <w:t>, the employee is taken to continue in public employment on and after the sale day while the employee continues to be employed by a Newco body.</w:t>
      </w:r>
    </w:p>
    <w:p w:rsidR="007328C1" w:rsidRPr="00516FBF" w:rsidRDefault="007328C1" w:rsidP="007328C1">
      <w:pPr>
        <w:pStyle w:val="subsection"/>
        <w:rPr>
          <w:szCs w:val="22"/>
        </w:rPr>
      </w:pPr>
      <w:r w:rsidRPr="00516FBF">
        <w:rPr>
          <w:szCs w:val="22"/>
        </w:rPr>
        <w:tab/>
        <w:t>(3)</w:t>
      </w:r>
      <w:r w:rsidRPr="00516FBF">
        <w:rPr>
          <w:szCs w:val="22"/>
        </w:rPr>
        <w:tab/>
        <w:t xml:space="preserve">This section is subject to </w:t>
      </w:r>
      <w:r w:rsidR="004507D2">
        <w:rPr>
          <w:szCs w:val="22"/>
        </w:rPr>
        <w:t>Division 3</w:t>
      </w:r>
      <w:r w:rsidRPr="00516FBF">
        <w:rPr>
          <w:szCs w:val="22"/>
        </w:rPr>
        <w:t xml:space="preserve"> of Part XA of the </w:t>
      </w:r>
      <w:r w:rsidRPr="00516FBF">
        <w:rPr>
          <w:i/>
          <w:szCs w:val="22"/>
        </w:rPr>
        <w:t>Superannuation Act 1922</w:t>
      </w:r>
      <w:r w:rsidRPr="00516FBF">
        <w:rPr>
          <w:szCs w:val="22"/>
        </w:rPr>
        <w:t>.</w:t>
      </w:r>
    </w:p>
    <w:p w:rsidR="00953A09" w:rsidRPr="00516FBF" w:rsidRDefault="007328C1" w:rsidP="00953A09">
      <w:pPr>
        <w:pStyle w:val="ActHead5"/>
        <w:rPr>
          <w:i/>
        </w:rPr>
      </w:pPr>
      <w:bookmarkStart w:id="62" w:name="_Toc179274747"/>
      <w:r w:rsidRPr="004507D2">
        <w:rPr>
          <w:rStyle w:val="CharSectno"/>
        </w:rPr>
        <w:t>44</w:t>
      </w:r>
      <w:r w:rsidR="00953A09" w:rsidRPr="00516FBF">
        <w:t xml:space="preserve">  </w:t>
      </w:r>
      <w:r w:rsidRPr="00516FBF">
        <w:t xml:space="preserve">Saving—deferred benefits under the </w:t>
      </w:r>
      <w:r w:rsidRPr="00516FBF">
        <w:rPr>
          <w:i/>
        </w:rPr>
        <w:t>Superannuation Act 1976</w:t>
      </w:r>
      <w:bookmarkEnd w:id="62"/>
    </w:p>
    <w:p w:rsidR="007328C1" w:rsidRPr="00516FBF" w:rsidRDefault="007328C1" w:rsidP="007328C1">
      <w:pPr>
        <w:pStyle w:val="subsection"/>
        <w:rPr>
          <w:szCs w:val="22"/>
        </w:rPr>
      </w:pPr>
      <w:r w:rsidRPr="00516FBF">
        <w:rPr>
          <w:szCs w:val="22"/>
        </w:rPr>
        <w:tab/>
        <w:t>(1)</w:t>
      </w:r>
      <w:r w:rsidRPr="00516FBF">
        <w:rPr>
          <w:szCs w:val="22"/>
        </w:rPr>
        <w:tab/>
        <w:t>This section applies to an employee of a Newco body if, immediately before the sale day, the employee was:</w:t>
      </w:r>
    </w:p>
    <w:p w:rsidR="007328C1" w:rsidRPr="00516FBF" w:rsidRDefault="007328C1" w:rsidP="007328C1">
      <w:pPr>
        <w:pStyle w:val="paragraph"/>
      </w:pPr>
      <w:r w:rsidRPr="00516FBF">
        <w:tab/>
        <w:t>(a)</w:t>
      </w:r>
      <w:r w:rsidRPr="00516FBF">
        <w:tab/>
        <w:t>a staff member of the Authority or the Chief Executive Officer of the Authority; and</w:t>
      </w:r>
    </w:p>
    <w:p w:rsidR="007328C1" w:rsidRPr="00516FBF" w:rsidRDefault="007328C1" w:rsidP="007328C1">
      <w:pPr>
        <w:pStyle w:val="paragraph"/>
      </w:pPr>
      <w:r w:rsidRPr="00516FBF">
        <w:tab/>
        <w:t>(b)</w:t>
      </w:r>
      <w:r w:rsidRPr="00516FBF">
        <w:tab/>
        <w:t xml:space="preserve">a person to whom deferred benefits were applicable under </w:t>
      </w:r>
      <w:r w:rsidR="004507D2">
        <w:t>section 1</w:t>
      </w:r>
      <w:r w:rsidRPr="00516FBF">
        <w:t xml:space="preserve">39 of the </w:t>
      </w:r>
      <w:r w:rsidRPr="00516FBF">
        <w:rPr>
          <w:i/>
        </w:rPr>
        <w:t>Superannuation Act 1976</w:t>
      </w:r>
      <w:r w:rsidRPr="00516FBF">
        <w:t>.</w:t>
      </w:r>
    </w:p>
    <w:p w:rsidR="007328C1" w:rsidRPr="00516FBF" w:rsidRDefault="007328C1" w:rsidP="007328C1">
      <w:pPr>
        <w:pStyle w:val="subsection"/>
        <w:rPr>
          <w:szCs w:val="22"/>
        </w:rPr>
      </w:pPr>
      <w:r w:rsidRPr="00516FBF">
        <w:rPr>
          <w:szCs w:val="22"/>
        </w:rPr>
        <w:tab/>
        <w:t>(2)</w:t>
      </w:r>
      <w:r w:rsidRPr="00516FBF">
        <w:rPr>
          <w:szCs w:val="22"/>
        </w:rPr>
        <w:tab/>
        <w:t xml:space="preserve">For the purposes of </w:t>
      </w:r>
      <w:r w:rsidR="004507D2">
        <w:rPr>
          <w:szCs w:val="22"/>
        </w:rPr>
        <w:t>Division 3</w:t>
      </w:r>
      <w:r w:rsidRPr="00516FBF">
        <w:rPr>
          <w:szCs w:val="22"/>
        </w:rPr>
        <w:t xml:space="preserve"> of </w:t>
      </w:r>
      <w:r w:rsidR="004507D2">
        <w:rPr>
          <w:szCs w:val="22"/>
        </w:rPr>
        <w:t>Part I</w:t>
      </w:r>
      <w:r w:rsidRPr="00516FBF">
        <w:rPr>
          <w:szCs w:val="22"/>
        </w:rPr>
        <w:t xml:space="preserve">X of the </w:t>
      </w:r>
      <w:r w:rsidRPr="00516FBF">
        <w:rPr>
          <w:i/>
          <w:szCs w:val="22"/>
        </w:rPr>
        <w:t>Superannuation Act 1976</w:t>
      </w:r>
      <w:r w:rsidRPr="00516FBF">
        <w:rPr>
          <w:szCs w:val="22"/>
        </w:rPr>
        <w:t>, the employee is taken to continue in public employment on and after the sale day while the employee continues to be employed by a Newco body.</w:t>
      </w:r>
    </w:p>
    <w:p w:rsidR="007328C1" w:rsidRPr="00516FBF" w:rsidRDefault="007328C1" w:rsidP="007328C1">
      <w:pPr>
        <w:pStyle w:val="subsection"/>
        <w:rPr>
          <w:szCs w:val="22"/>
        </w:rPr>
      </w:pPr>
      <w:r w:rsidRPr="00516FBF">
        <w:rPr>
          <w:szCs w:val="22"/>
        </w:rPr>
        <w:lastRenderedPageBreak/>
        <w:tab/>
        <w:t>(3)</w:t>
      </w:r>
      <w:r w:rsidRPr="00516FBF">
        <w:rPr>
          <w:szCs w:val="22"/>
        </w:rPr>
        <w:tab/>
        <w:t xml:space="preserve">This section is subject to </w:t>
      </w:r>
      <w:r w:rsidR="004507D2">
        <w:rPr>
          <w:szCs w:val="22"/>
        </w:rPr>
        <w:t>Division 3</w:t>
      </w:r>
      <w:r w:rsidRPr="00516FBF">
        <w:rPr>
          <w:szCs w:val="22"/>
        </w:rPr>
        <w:t xml:space="preserve"> of </w:t>
      </w:r>
      <w:r w:rsidR="004507D2">
        <w:rPr>
          <w:szCs w:val="22"/>
        </w:rPr>
        <w:t>Part I</w:t>
      </w:r>
      <w:r w:rsidRPr="00516FBF">
        <w:rPr>
          <w:szCs w:val="22"/>
        </w:rPr>
        <w:t xml:space="preserve">X of the </w:t>
      </w:r>
      <w:r w:rsidRPr="00516FBF">
        <w:rPr>
          <w:i/>
          <w:szCs w:val="22"/>
        </w:rPr>
        <w:t>Superannuation Act 1976</w:t>
      </w:r>
      <w:r w:rsidRPr="00516FBF">
        <w:rPr>
          <w:szCs w:val="22"/>
        </w:rPr>
        <w:t>.</w:t>
      </w:r>
    </w:p>
    <w:p w:rsidR="00953A09" w:rsidRPr="00516FBF" w:rsidRDefault="007328C1" w:rsidP="00953A09">
      <w:pPr>
        <w:pStyle w:val="ActHead5"/>
        <w:rPr>
          <w:i/>
        </w:rPr>
      </w:pPr>
      <w:bookmarkStart w:id="63" w:name="_Toc179274748"/>
      <w:r w:rsidRPr="004507D2">
        <w:rPr>
          <w:rStyle w:val="CharSectno"/>
        </w:rPr>
        <w:t>45</w:t>
      </w:r>
      <w:r w:rsidR="00953A09" w:rsidRPr="00516FBF">
        <w:t xml:space="preserve">  </w:t>
      </w:r>
      <w:r w:rsidRPr="00516FBF">
        <w:t xml:space="preserve">Contribution day for the purposes of the </w:t>
      </w:r>
      <w:r w:rsidRPr="00516FBF">
        <w:rPr>
          <w:i/>
        </w:rPr>
        <w:t>Superannuation Act 1976</w:t>
      </w:r>
      <w:bookmarkEnd w:id="63"/>
    </w:p>
    <w:p w:rsidR="007328C1" w:rsidRPr="00516FBF" w:rsidRDefault="007328C1" w:rsidP="007328C1">
      <w:pPr>
        <w:pStyle w:val="subsection"/>
      </w:pPr>
      <w:r w:rsidRPr="00516FBF">
        <w:rPr>
          <w:bCs/>
          <w:szCs w:val="22"/>
        </w:rPr>
        <w:tab/>
      </w:r>
      <w:r w:rsidRPr="00516FBF">
        <w:rPr>
          <w:bCs/>
          <w:szCs w:val="22"/>
        </w:rPr>
        <w:tab/>
        <w:t>If</w:t>
      </w:r>
      <w:r w:rsidRPr="00516FBF">
        <w:rPr>
          <w:b/>
          <w:bCs/>
          <w:szCs w:val="22"/>
        </w:rPr>
        <w:t xml:space="preserve"> </w:t>
      </w:r>
      <w:r w:rsidRPr="00516FBF">
        <w:rPr>
          <w:szCs w:val="22"/>
        </w:rPr>
        <w:t xml:space="preserve">the sale day is </w:t>
      </w:r>
      <w:r w:rsidR="004507D2">
        <w:rPr>
          <w:szCs w:val="22"/>
        </w:rPr>
        <w:t>30 June</w:t>
      </w:r>
      <w:r w:rsidRPr="00516FBF">
        <w:rPr>
          <w:szCs w:val="22"/>
        </w:rPr>
        <w:t xml:space="preserve"> 1994, then, for the purposes of the </w:t>
      </w:r>
      <w:r w:rsidRPr="00516FBF">
        <w:rPr>
          <w:i/>
          <w:iCs/>
          <w:szCs w:val="22"/>
        </w:rPr>
        <w:t xml:space="preserve">Superannuation Act 1976, </w:t>
      </w:r>
      <w:r w:rsidR="004507D2">
        <w:rPr>
          <w:szCs w:val="22"/>
        </w:rPr>
        <w:t>29 June</w:t>
      </w:r>
      <w:r w:rsidRPr="00516FBF">
        <w:rPr>
          <w:szCs w:val="22"/>
        </w:rPr>
        <w:t xml:space="preserve"> 1994 is taken to be a contribution day in relation to a transferring staff member for the purposes of that Act.</w:t>
      </w:r>
    </w:p>
    <w:p w:rsidR="00953A09" w:rsidRPr="00516FBF" w:rsidRDefault="007328C1" w:rsidP="00953A09">
      <w:pPr>
        <w:pStyle w:val="ActHead5"/>
      </w:pPr>
      <w:bookmarkStart w:id="64" w:name="_Toc179274749"/>
      <w:r w:rsidRPr="004507D2">
        <w:rPr>
          <w:rStyle w:val="CharSectno"/>
        </w:rPr>
        <w:t>46</w:t>
      </w:r>
      <w:r w:rsidR="00953A09" w:rsidRPr="00516FBF">
        <w:t xml:space="preserve">  </w:t>
      </w:r>
      <w:r w:rsidRPr="00516FBF">
        <w:t>Saving—deferred benefits under the DFRDB Act</w:t>
      </w:r>
      <w:bookmarkEnd w:id="64"/>
    </w:p>
    <w:p w:rsidR="007328C1" w:rsidRPr="00516FBF" w:rsidRDefault="007328C1" w:rsidP="007328C1">
      <w:pPr>
        <w:pStyle w:val="subsection"/>
        <w:rPr>
          <w:bCs/>
          <w:szCs w:val="22"/>
        </w:rPr>
      </w:pPr>
      <w:r w:rsidRPr="00516FBF">
        <w:rPr>
          <w:szCs w:val="22"/>
        </w:rPr>
        <w:tab/>
        <w:t>(</w:t>
      </w:r>
      <w:r w:rsidRPr="00516FBF">
        <w:rPr>
          <w:bCs/>
          <w:szCs w:val="22"/>
        </w:rPr>
        <w:t>1)</w:t>
      </w:r>
      <w:r w:rsidRPr="00516FBF">
        <w:rPr>
          <w:bCs/>
          <w:szCs w:val="22"/>
        </w:rPr>
        <w:tab/>
        <w:t>This section applies to an employee of a Newco body if, immediately before the sale day, the employee was:</w:t>
      </w:r>
    </w:p>
    <w:p w:rsidR="007328C1" w:rsidRPr="00516FBF" w:rsidRDefault="007328C1" w:rsidP="007328C1">
      <w:pPr>
        <w:pStyle w:val="paragraph"/>
      </w:pPr>
      <w:r w:rsidRPr="00516FBF">
        <w:tab/>
        <w:t>(a)</w:t>
      </w:r>
      <w:r w:rsidRPr="00516FBF">
        <w:tab/>
        <w:t>a staff member of the Authority or the Chief Executive Officer of the Authority; and</w:t>
      </w:r>
    </w:p>
    <w:p w:rsidR="007328C1" w:rsidRPr="00516FBF" w:rsidRDefault="007328C1" w:rsidP="007328C1">
      <w:pPr>
        <w:pStyle w:val="paragraph"/>
      </w:pPr>
      <w:r w:rsidRPr="00516FBF">
        <w:tab/>
        <w:t>(b)</w:t>
      </w:r>
      <w:r w:rsidRPr="00516FBF">
        <w:tab/>
        <w:t>a person to whom deferred benefits were applicable under section 78 of the DFRDB Act.</w:t>
      </w:r>
    </w:p>
    <w:p w:rsidR="007328C1" w:rsidRPr="00516FBF" w:rsidRDefault="007328C1" w:rsidP="007328C1">
      <w:pPr>
        <w:pStyle w:val="subsection"/>
        <w:rPr>
          <w:bCs/>
          <w:szCs w:val="22"/>
        </w:rPr>
      </w:pPr>
      <w:r w:rsidRPr="00516FBF">
        <w:rPr>
          <w:bCs/>
          <w:szCs w:val="22"/>
        </w:rPr>
        <w:tab/>
        <w:t>(2)</w:t>
      </w:r>
      <w:r w:rsidRPr="00516FBF">
        <w:rPr>
          <w:bCs/>
          <w:szCs w:val="22"/>
        </w:rPr>
        <w:tab/>
        <w:t xml:space="preserve">For the purposes of </w:t>
      </w:r>
      <w:r w:rsidR="004507D2">
        <w:rPr>
          <w:bCs/>
          <w:szCs w:val="22"/>
        </w:rPr>
        <w:t>Division 3</w:t>
      </w:r>
      <w:r w:rsidRPr="00516FBF">
        <w:rPr>
          <w:bCs/>
          <w:szCs w:val="22"/>
        </w:rPr>
        <w:t xml:space="preserve"> of </w:t>
      </w:r>
      <w:r w:rsidR="004507D2">
        <w:rPr>
          <w:bCs/>
          <w:szCs w:val="22"/>
        </w:rPr>
        <w:t>Part I</w:t>
      </w:r>
      <w:r w:rsidRPr="00516FBF">
        <w:rPr>
          <w:bCs/>
          <w:szCs w:val="22"/>
        </w:rPr>
        <w:t>X of the DFRDB Act, the employee is taken to continue in public employment on and after the sale day while the employee continues to be employed by a Newco body.</w:t>
      </w:r>
    </w:p>
    <w:p w:rsidR="007328C1" w:rsidRPr="00516FBF" w:rsidRDefault="007328C1" w:rsidP="007328C1">
      <w:pPr>
        <w:pStyle w:val="subsection"/>
        <w:rPr>
          <w:bCs/>
          <w:szCs w:val="22"/>
        </w:rPr>
      </w:pPr>
      <w:r w:rsidRPr="00516FBF">
        <w:rPr>
          <w:bCs/>
          <w:szCs w:val="22"/>
        </w:rPr>
        <w:tab/>
        <w:t>(3)</w:t>
      </w:r>
      <w:r w:rsidRPr="00516FBF">
        <w:rPr>
          <w:bCs/>
          <w:szCs w:val="22"/>
        </w:rPr>
        <w:tab/>
        <w:t xml:space="preserve">This section is subject to </w:t>
      </w:r>
      <w:r w:rsidR="004507D2">
        <w:rPr>
          <w:bCs/>
          <w:szCs w:val="22"/>
        </w:rPr>
        <w:t>Division 3</w:t>
      </w:r>
      <w:r w:rsidRPr="00516FBF">
        <w:rPr>
          <w:bCs/>
          <w:szCs w:val="22"/>
        </w:rPr>
        <w:t xml:space="preserve"> of </w:t>
      </w:r>
      <w:r w:rsidR="004507D2">
        <w:rPr>
          <w:bCs/>
          <w:szCs w:val="22"/>
        </w:rPr>
        <w:t>Part I</w:t>
      </w:r>
      <w:r w:rsidRPr="00516FBF">
        <w:rPr>
          <w:bCs/>
          <w:szCs w:val="22"/>
        </w:rPr>
        <w:t>X of the DFRDB Act.</w:t>
      </w:r>
    </w:p>
    <w:p w:rsidR="007328C1" w:rsidRPr="00516FBF" w:rsidRDefault="004507D2" w:rsidP="00AD5AFD">
      <w:pPr>
        <w:pStyle w:val="ActHead3"/>
        <w:pageBreakBefore/>
      </w:pPr>
      <w:bookmarkStart w:id="65" w:name="_Toc179274750"/>
      <w:r w:rsidRPr="004507D2">
        <w:rPr>
          <w:rStyle w:val="CharDivNo"/>
        </w:rPr>
        <w:lastRenderedPageBreak/>
        <w:t>Division 5</w:t>
      </w:r>
      <w:r w:rsidR="007328C1" w:rsidRPr="00516FBF">
        <w:t>—</w:t>
      </w:r>
      <w:r w:rsidR="007328C1" w:rsidRPr="004507D2">
        <w:rPr>
          <w:rStyle w:val="CharDivText"/>
        </w:rPr>
        <w:t>Other transitional and saving provisions</w:t>
      </w:r>
      <w:bookmarkEnd w:id="65"/>
    </w:p>
    <w:p w:rsidR="00953A09" w:rsidRPr="00516FBF" w:rsidRDefault="007328C1" w:rsidP="00953A09">
      <w:pPr>
        <w:pStyle w:val="ActHead5"/>
      </w:pPr>
      <w:bookmarkStart w:id="66" w:name="_Toc179274751"/>
      <w:r w:rsidRPr="004507D2">
        <w:rPr>
          <w:rStyle w:val="CharSectno"/>
        </w:rPr>
        <w:t>47</w:t>
      </w:r>
      <w:r w:rsidR="00953A09" w:rsidRPr="00516FBF">
        <w:t xml:space="preserve">  </w:t>
      </w:r>
      <w:r w:rsidRPr="00516FBF">
        <w:t>Transitional maternity leave provisions for maternity leave beginning after the sale day</w:t>
      </w:r>
      <w:bookmarkEnd w:id="66"/>
    </w:p>
    <w:p w:rsidR="007328C1" w:rsidRPr="00516FBF" w:rsidRDefault="007328C1" w:rsidP="007328C1">
      <w:pPr>
        <w:pStyle w:val="subsection"/>
        <w:rPr>
          <w:bCs/>
          <w:szCs w:val="22"/>
        </w:rPr>
      </w:pPr>
      <w:r w:rsidRPr="00516FBF">
        <w:rPr>
          <w:bCs/>
          <w:szCs w:val="22"/>
        </w:rPr>
        <w:tab/>
        <w:t>(1)</w:t>
      </w:r>
      <w:r w:rsidRPr="00516FBF">
        <w:rPr>
          <w:bCs/>
          <w:szCs w:val="22"/>
        </w:rPr>
        <w:tab/>
        <w:t>This section applies if:</w:t>
      </w:r>
    </w:p>
    <w:p w:rsidR="007328C1" w:rsidRPr="00516FBF" w:rsidRDefault="007328C1" w:rsidP="007328C1">
      <w:pPr>
        <w:pStyle w:val="paragraph"/>
      </w:pPr>
      <w:r w:rsidRPr="00516FBF">
        <w:tab/>
        <w:t>(a)</w:t>
      </w:r>
      <w:r w:rsidRPr="00516FBF">
        <w:tab/>
        <w:t>immediately before the sale day, a person was a female staff member of the Authority; and</w:t>
      </w:r>
    </w:p>
    <w:p w:rsidR="007328C1" w:rsidRPr="00516FBF" w:rsidRDefault="007328C1" w:rsidP="007328C1">
      <w:pPr>
        <w:pStyle w:val="paragraph"/>
      </w:pPr>
      <w:r w:rsidRPr="00516FBF">
        <w:tab/>
        <w:t>(b)</w:t>
      </w:r>
      <w:r w:rsidRPr="00516FBF">
        <w:tab/>
        <w:t xml:space="preserve">the person becomes a Newco employee under </w:t>
      </w:r>
      <w:r w:rsidR="004507D2">
        <w:t>section 8</w:t>
      </w:r>
      <w:r w:rsidRPr="00516FBF">
        <w:t>; and</w:t>
      </w:r>
    </w:p>
    <w:p w:rsidR="007328C1" w:rsidRPr="00516FBF" w:rsidRDefault="007328C1" w:rsidP="007328C1">
      <w:pPr>
        <w:pStyle w:val="paragraph"/>
      </w:pPr>
      <w:r w:rsidRPr="00516FBF">
        <w:tab/>
        <w:t>(c)</w:t>
      </w:r>
      <w:r w:rsidRPr="00516FBF">
        <w:tab/>
        <w:t>within 12 months after the sale day, the person would have been entitled to begin leave granted under the Maternity Leave Act if the person had continued to be a staff member.</w:t>
      </w:r>
    </w:p>
    <w:p w:rsidR="007328C1" w:rsidRPr="00516FBF" w:rsidRDefault="007328C1" w:rsidP="007328C1">
      <w:pPr>
        <w:pStyle w:val="subsection"/>
        <w:rPr>
          <w:bCs/>
          <w:szCs w:val="22"/>
        </w:rPr>
      </w:pPr>
      <w:r w:rsidRPr="00516FBF">
        <w:rPr>
          <w:bCs/>
          <w:szCs w:val="22"/>
        </w:rPr>
        <w:tab/>
        <w:t>(2)</w:t>
      </w:r>
      <w:r w:rsidRPr="00516FBF">
        <w:rPr>
          <w:bCs/>
          <w:szCs w:val="22"/>
        </w:rPr>
        <w:tab/>
        <w:t>On and after the sale day, the Maternity Leave Act continues to apply to the person in relation to the confinement in respect of which she would have been entitled to leave as if Newco were a prescribed authority for the purposes of that Act.</w:t>
      </w:r>
    </w:p>
    <w:p w:rsidR="00953A09" w:rsidRPr="00516FBF" w:rsidRDefault="007328C1" w:rsidP="00953A09">
      <w:pPr>
        <w:pStyle w:val="ActHead5"/>
      </w:pPr>
      <w:bookmarkStart w:id="67" w:name="_Toc179274752"/>
      <w:r w:rsidRPr="004507D2">
        <w:rPr>
          <w:rStyle w:val="CharSectno"/>
        </w:rPr>
        <w:t>48</w:t>
      </w:r>
      <w:r w:rsidR="00953A09" w:rsidRPr="00516FBF">
        <w:t xml:space="preserve">  </w:t>
      </w:r>
      <w:r w:rsidRPr="00516FBF">
        <w:t>Transitional maternity leave provisions for staff members of the Authority who are on maternity leave immediately before the sale day</w:t>
      </w:r>
      <w:bookmarkEnd w:id="67"/>
    </w:p>
    <w:p w:rsidR="004B4486" w:rsidRPr="00516FBF" w:rsidRDefault="004B4486" w:rsidP="004B4486">
      <w:pPr>
        <w:pStyle w:val="subsection"/>
        <w:rPr>
          <w:bCs/>
          <w:szCs w:val="22"/>
        </w:rPr>
      </w:pPr>
      <w:r w:rsidRPr="00516FBF">
        <w:rPr>
          <w:bCs/>
          <w:szCs w:val="22"/>
        </w:rPr>
        <w:tab/>
        <w:t>(1)</w:t>
      </w:r>
      <w:r w:rsidRPr="00516FBF">
        <w:rPr>
          <w:bCs/>
          <w:szCs w:val="22"/>
        </w:rPr>
        <w:tab/>
        <w:t>This section applies if:</w:t>
      </w:r>
    </w:p>
    <w:p w:rsidR="004B4486" w:rsidRPr="00516FBF" w:rsidRDefault="004B4486" w:rsidP="004B4486">
      <w:pPr>
        <w:pStyle w:val="paragraph"/>
      </w:pPr>
      <w:r w:rsidRPr="00516FBF">
        <w:tab/>
        <w:t>(a)</w:t>
      </w:r>
      <w:r w:rsidRPr="00516FBF">
        <w:tab/>
        <w:t>immediately before the sale day, a person was a female staff member of the Authority who was on leave granted under the Maternity Leave Act; and</w:t>
      </w:r>
    </w:p>
    <w:p w:rsidR="004B4486" w:rsidRPr="00516FBF" w:rsidRDefault="004B4486" w:rsidP="004B4486">
      <w:pPr>
        <w:pStyle w:val="paragraph"/>
      </w:pPr>
      <w:r w:rsidRPr="00516FBF">
        <w:tab/>
        <w:t>(b)</w:t>
      </w:r>
      <w:r w:rsidRPr="00516FBF">
        <w:tab/>
        <w:t xml:space="preserve">the person becomes a Newco employee under </w:t>
      </w:r>
      <w:r w:rsidR="004507D2">
        <w:t>section 8</w:t>
      </w:r>
      <w:r w:rsidRPr="00516FBF">
        <w:t>; and</w:t>
      </w:r>
    </w:p>
    <w:p w:rsidR="004B4486" w:rsidRPr="00516FBF" w:rsidRDefault="004B4486" w:rsidP="004B4486">
      <w:pPr>
        <w:pStyle w:val="paragraph"/>
      </w:pPr>
      <w:r w:rsidRPr="00516FBF">
        <w:tab/>
        <w:t>(c)</w:t>
      </w:r>
      <w:r w:rsidRPr="00516FBF">
        <w:tab/>
        <w:t>the person would have continued to have been entitled to have continued on that leave, on and after the sale day, if the person had continued to be a staff member.</w:t>
      </w:r>
    </w:p>
    <w:p w:rsidR="004B4486" w:rsidRPr="00516FBF" w:rsidRDefault="004B4486" w:rsidP="004B4486">
      <w:pPr>
        <w:pStyle w:val="subsection"/>
        <w:rPr>
          <w:bCs/>
          <w:szCs w:val="22"/>
        </w:rPr>
      </w:pPr>
      <w:r w:rsidRPr="00516FBF">
        <w:rPr>
          <w:bCs/>
          <w:szCs w:val="22"/>
        </w:rPr>
        <w:tab/>
        <w:t>(2)</w:t>
      </w:r>
      <w:r w:rsidRPr="00516FBF">
        <w:rPr>
          <w:bCs/>
          <w:szCs w:val="22"/>
        </w:rPr>
        <w:tab/>
        <w:t>On and after the sale day, the Maternity Leave Act continues to apply to the person in relation to the confinement in respect of which the leave was granted as if Newco were a prescribed authority for the purposes of that Act.</w:t>
      </w:r>
    </w:p>
    <w:p w:rsidR="00953A09" w:rsidRPr="00516FBF" w:rsidRDefault="004B4486" w:rsidP="00953A09">
      <w:pPr>
        <w:pStyle w:val="ActHead5"/>
      </w:pPr>
      <w:bookmarkStart w:id="68" w:name="_Toc179274753"/>
      <w:r w:rsidRPr="004507D2">
        <w:rPr>
          <w:rStyle w:val="CharSectno"/>
        </w:rPr>
        <w:lastRenderedPageBreak/>
        <w:t>49</w:t>
      </w:r>
      <w:r w:rsidR="00953A09" w:rsidRPr="00516FBF">
        <w:t xml:space="preserve">  </w:t>
      </w:r>
      <w:r w:rsidRPr="00516FBF">
        <w:t>Cessation of mobility rights</w:t>
      </w:r>
      <w:bookmarkEnd w:id="68"/>
    </w:p>
    <w:p w:rsidR="004B4486" w:rsidRPr="00516FBF" w:rsidRDefault="004B4486" w:rsidP="004B4486">
      <w:pPr>
        <w:pStyle w:val="subsection"/>
        <w:rPr>
          <w:bCs/>
          <w:szCs w:val="22"/>
        </w:rPr>
      </w:pPr>
      <w:r w:rsidRPr="00516FBF">
        <w:rPr>
          <w:bCs/>
          <w:szCs w:val="22"/>
        </w:rPr>
        <w:tab/>
        <w:t>(1)</w:t>
      </w:r>
      <w:r w:rsidRPr="00516FBF">
        <w:rPr>
          <w:bCs/>
          <w:szCs w:val="22"/>
        </w:rPr>
        <w:tab/>
        <w:t xml:space="preserve">If </w:t>
      </w:r>
      <w:r w:rsidR="004507D2">
        <w:rPr>
          <w:bCs/>
          <w:szCs w:val="22"/>
        </w:rPr>
        <w:t>Division 2</w:t>
      </w:r>
      <w:r w:rsidRPr="00516FBF">
        <w:rPr>
          <w:bCs/>
          <w:szCs w:val="22"/>
        </w:rPr>
        <w:t xml:space="preserve"> or 3 of </w:t>
      </w:r>
      <w:r w:rsidR="004507D2">
        <w:rPr>
          <w:bCs/>
          <w:szCs w:val="22"/>
        </w:rPr>
        <w:t>Part I</w:t>
      </w:r>
      <w:r w:rsidRPr="00516FBF">
        <w:rPr>
          <w:bCs/>
          <w:szCs w:val="22"/>
        </w:rPr>
        <w:t xml:space="preserve">V of the </w:t>
      </w:r>
      <w:r w:rsidRPr="00516FBF">
        <w:rPr>
          <w:bCs/>
          <w:i/>
          <w:szCs w:val="22"/>
        </w:rPr>
        <w:t>Public Service Act 1922</w:t>
      </w:r>
      <w:r w:rsidRPr="00516FBF">
        <w:rPr>
          <w:bCs/>
          <w:szCs w:val="22"/>
        </w:rPr>
        <w:t xml:space="preserve"> applied to:</w:t>
      </w:r>
    </w:p>
    <w:p w:rsidR="004B4486" w:rsidRPr="00516FBF" w:rsidRDefault="004B4486" w:rsidP="004B4486">
      <w:pPr>
        <w:pStyle w:val="paragraph"/>
      </w:pPr>
      <w:r w:rsidRPr="00516FBF">
        <w:tab/>
        <w:t>(a)</w:t>
      </w:r>
      <w:r w:rsidRPr="00516FBF">
        <w:tab/>
        <w:t>a transferring staff member immediately before the sale day; or</w:t>
      </w:r>
    </w:p>
    <w:p w:rsidR="004B4486" w:rsidRPr="00516FBF" w:rsidRDefault="004B4486" w:rsidP="004B4486">
      <w:pPr>
        <w:pStyle w:val="paragraph"/>
      </w:pPr>
      <w:r w:rsidRPr="00516FBF">
        <w:tab/>
        <w:t>(b)</w:t>
      </w:r>
      <w:r w:rsidRPr="00516FBF">
        <w:tab/>
        <w:t>a staff member of the Authority who is taken to have resigned under sub</w:t>
      </w:r>
      <w:r w:rsidR="004507D2">
        <w:t>section 3</w:t>
      </w:r>
      <w:r w:rsidRPr="00516FBF">
        <w:t>2(2);</w:t>
      </w:r>
    </w:p>
    <w:p w:rsidR="004B4486" w:rsidRPr="00516FBF" w:rsidRDefault="004B4486" w:rsidP="004B4486">
      <w:pPr>
        <w:pStyle w:val="subsection2"/>
      </w:pPr>
      <w:r w:rsidRPr="00516FBF">
        <w:t>then:</w:t>
      </w:r>
    </w:p>
    <w:p w:rsidR="004B4486" w:rsidRPr="00516FBF" w:rsidRDefault="004B4486" w:rsidP="004B4486">
      <w:pPr>
        <w:pStyle w:val="paragraph"/>
      </w:pPr>
      <w:r w:rsidRPr="00516FBF">
        <w:tab/>
        <w:t>(c)</w:t>
      </w:r>
      <w:r w:rsidRPr="00516FBF">
        <w:tab/>
        <w:t>that Division stops applying to the transferring staff member or the staff member on the sale day; and</w:t>
      </w:r>
    </w:p>
    <w:p w:rsidR="004B4486" w:rsidRPr="00516FBF" w:rsidRDefault="004B4486" w:rsidP="004B4486">
      <w:pPr>
        <w:pStyle w:val="paragraph"/>
      </w:pPr>
      <w:r w:rsidRPr="00516FBF">
        <w:tab/>
        <w:t>(d)</w:t>
      </w:r>
      <w:r w:rsidRPr="00516FBF">
        <w:tab/>
        <w:t>the transferring staff member or the staff member stops being an officer of the Australian Public Service.</w:t>
      </w:r>
    </w:p>
    <w:p w:rsidR="004B4486" w:rsidRPr="00516FBF" w:rsidRDefault="004B4486" w:rsidP="004B4486">
      <w:pPr>
        <w:pStyle w:val="subsection"/>
        <w:rPr>
          <w:bCs/>
          <w:szCs w:val="22"/>
        </w:rPr>
      </w:pPr>
      <w:r w:rsidRPr="00516FBF">
        <w:rPr>
          <w:bCs/>
          <w:szCs w:val="22"/>
        </w:rPr>
        <w:tab/>
        <w:t>(2)</w:t>
      </w:r>
      <w:r w:rsidRPr="00516FBF">
        <w:rPr>
          <w:bCs/>
          <w:szCs w:val="22"/>
        </w:rPr>
        <w:tab/>
        <w:t xml:space="preserve">If </w:t>
      </w:r>
      <w:r w:rsidR="004507D2">
        <w:rPr>
          <w:bCs/>
          <w:szCs w:val="22"/>
        </w:rPr>
        <w:t>Division 4</w:t>
      </w:r>
      <w:r w:rsidRPr="00516FBF">
        <w:rPr>
          <w:bCs/>
          <w:szCs w:val="22"/>
        </w:rPr>
        <w:t xml:space="preserve"> of </w:t>
      </w:r>
      <w:r w:rsidR="004507D2">
        <w:rPr>
          <w:bCs/>
          <w:szCs w:val="22"/>
        </w:rPr>
        <w:t>Part I</w:t>
      </w:r>
      <w:r w:rsidRPr="00516FBF">
        <w:rPr>
          <w:bCs/>
          <w:szCs w:val="22"/>
        </w:rPr>
        <w:t xml:space="preserve">V of the </w:t>
      </w:r>
      <w:r w:rsidRPr="00516FBF">
        <w:rPr>
          <w:bCs/>
          <w:i/>
          <w:szCs w:val="22"/>
        </w:rPr>
        <w:t>Public Service Act 1922</w:t>
      </w:r>
      <w:r w:rsidRPr="00516FBF">
        <w:rPr>
          <w:bCs/>
          <w:szCs w:val="22"/>
        </w:rPr>
        <w:t xml:space="preserve"> applied to:</w:t>
      </w:r>
    </w:p>
    <w:p w:rsidR="004B4486" w:rsidRPr="00516FBF" w:rsidRDefault="004B4486" w:rsidP="004B4486">
      <w:pPr>
        <w:pStyle w:val="paragraph"/>
      </w:pPr>
      <w:r w:rsidRPr="00516FBF">
        <w:tab/>
        <w:t>(a)</w:t>
      </w:r>
      <w:r w:rsidRPr="00516FBF">
        <w:tab/>
        <w:t>a transferring staff member immediately before the sale day; or</w:t>
      </w:r>
    </w:p>
    <w:p w:rsidR="004B4486" w:rsidRPr="00516FBF" w:rsidRDefault="004B4486" w:rsidP="004B4486">
      <w:pPr>
        <w:pStyle w:val="paragraph"/>
      </w:pPr>
      <w:r w:rsidRPr="00516FBF">
        <w:tab/>
        <w:t>(b)</w:t>
      </w:r>
      <w:r w:rsidRPr="00516FBF">
        <w:tab/>
        <w:t>a staff member of the Authority who is taken to have resigned under sub</w:t>
      </w:r>
      <w:r w:rsidR="004507D2">
        <w:t>section 3</w:t>
      </w:r>
      <w:r w:rsidRPr="00516FBF">
        <w:t>2(2):</w:t>
      </w:r>
    </w:p>
    <w:p w:rsidR="004B4486" w:rsidRPr="00516FBF" w:rsidRDefault="004B4486" w:rsidP="004B4486">
      <w:pPr>
        <w:pStyle w:val="subsection2"/>
      </w:pPr>
      <w:r w:rsidRPr="00516FBF">
        <w:t>then:</w:t>
      </w:r>
    </w:p>
    <w:p w:rsidR="004B4486" w:rsidRPr="00516FBF" w:rsidRDefault="004B4486" w:rsidP="004B4486">
      <w:pPr>
        <w:pStyle w:val="paragraph"/>
      </w:pPr>
      <w:r w:rsidRPr="00516FBF">
        <w:tab/>
        <w:t>(c)</w:t>
      </w:r>
      <w:r w:rsidRPr="00516FBF">
        <w:tab/>
        <w:t xml:space="preserve">the </w:t>
      </w:r>
      <w:r w:rsidRPr="00516FBF">
        <w:rPr>
          <w:i/>
        </w:rPr>
        <w:t>Officers’ Rights Declaration Act 1928</w:t>
      </w:r>
      <w:r w:rsidRPr="00516FBF">
        <w:t xml:space="preserve"> and </w:t>
      </w:r>
      <w:r w:rsidR="004507D2">
        <w:t>Division 4</w:t>
      </w:r>
      <w:r w:rsidRPr="00516FBF">
        <w:t xml:space="preserve"> of </w:t>
      </w:r>
      <w:r w:rsidR="004507D2">
        <w:t>Part I</w:t>
      </w:r>
      <w:r w:rsidRPr="00516FBF">
        <w:t xml:space="preserve">V of the </w:t>
      </w:r>
      <w:r w:rsidRPr="00516FBF">
        <w:rPr>
          <w:i/>
        </w:rPr>
        <w:t>Public Service Act 1922</w:t>
      </w:r>
      <w:r w:rsidRPr="00516FBF">
        <w:t xml:space="preserve"> stop applying to the transferring staff member or the staff member on the sale day; and</w:t>
      </w:r>
    </w:p>
    <w:p w:rsidR="004B4486" w:rsidRPr="00516FBF" w:rsidRDefault="004B4486" w:rsidP="004B4486">
      <w:pPr>
        <w:pStyle w:val="paragraph"/>
      </w:pPr>
      <w:r w:rsidRPr="00516FBF">
        <w:tab/>
        <w:t>(d)</w:t>
      </w:r>
      <w:r w:rsidRPr="00516FBF">
        <w:tab/>
        <w:t>the transferring staff member or the staff member stops being an officer of the Australian Public Service.</w:t>
      </w:r>
    </w:p>
    <w:p w:rsidR="004B4486" w:rsidRPr="00516FBF" w:rsidRDefault="004B4486" w:rsidP="004B4486">
      <w:pPr>
        <w:pStyle w:val="ActHead2"/>
        <w:pageBreakBefore/>
      </w:pPr>
      <w:bookmarkStart w:id="69" w:name="_Toc179274754"/>
      <w:r w:rsidRPr="004507D2">
        <w:rPr>
          <w:rStyle w:val="CharPartNo"/>
        </w:rPr>
        <w:lastRenderedPageBreak/>
        <w:t>Part 4</w:t>
      </w:r>
      <w:r w:rsidRPr="00516FBF">
        <w:t>—</w:t>
      </w:r>
      <w:r w:rsidRPr="004507D2">
        <w:rPr>
          <w:rStyle w:val="CharPartText"/>
        </w:rPr>
        <w:t>Other provisions relating to the sale of shares in Newco by the Commonwealth</w:t>
      </w:r>
      <w:bookmarkEnd w:id="69"/>
    </w:p>
    <w:p w:rsidR="000A030D" w:rsidRPr="00516FBF" w:rsidRDefault="000A030D" w:rsidP="000A030D">
      <w:pPr>
        <w:pStyle w:val="Header"/>
        <w:tabs>
          <w:tab w:val="clear" w:pos="4150"/>
          <w:tab w:val="clear" w:pos="8307"/>
        </w:tabs>
      </w:pPr>
      <w:r w:rsidRPr="004507D2">
        <w:rPr>
          <w:rStyle w:val="CharDivNo"/>
        </w:rPr>
        <w:t xml:space="preserve"> </w:t>
      </w:r>
      <w:r w:rsidRPr="004507D2">
        <w:rPr>
          <w:rStyle w:val="CharDivText"/>
        </w:rPr>
        <w:t xml:space="preserve"> </w:t>
      </w:r>
    </w:p>
    <w:p w:rsidR="00953A09" w:rsidRPr="00516FBF" w:rsidRDefault="004B4486" w:rsidP="00953A09">
      <w:pPr>
        <w:pStyle w:val="ActHead5"/>
        <w:rPr>
          <w:i/>
        </w:rPr>
      </w:pPr>
      <w:bookmarkStart w:id="70" w:name="_Toc179274755"/>
      <w:r w:rsidRPr="004507D2">
        <w:rPr>
          <w:rStyle w:val="CharSectno"/>
        </w:rPr>
        <w:t>50</w:t>
      </w:r>
      <w:r w:rsidR="00953A09" w:rsidRPr="00516FBF">
        <w:t xml:space="preserve">  </w:t>
      </w:r>
      <w:r w:rsidRPr="00516FBF">
        <w:t xml:space="preserve">Transitional provision relating to the </w:t>
      </w:r>
      <w:r w:rsidRPr="00516FBF">
        <w:rPr>
          <w:i/>
        </w:rPr>
        <w:t>Crimes (Superannuation Benefits) Act 1989</w:t>
      </w:r>
      <w:bookmarkEnd w:id="70"/>
    </w:p>
    <w:p w:rsidR="004B4486" w:rsidRPr="00516FBF" w:rsidRDefault="004B4486" w:rsidP="004B4486">
      <w:pPr>
        <w:pStyle w:val="subsection"/>
        <w:rPr>
          <w:bCs/>
          <w:szCs w:val="22"/>
        </w:rPr>
      </w:pPr>
      <w:r w:rsidRPr="00516FBF">
        <w:rPr>
          <w:bCs/>
          <w:szCs w:val="22"/>
        </w:rPr>
        <w:tab/>
        <w:t>(1)</w:t>
      </w:r>
      <w:r w:rsidRPr="00516FBF">
        <w:rPr>
          <w:bCs/>
          <w:szCs w:val="22"/>
        </w:rPr>
        <w:tab/>
        <w:t>Subject to this section, if:</w:t>
      </w:r>
    </w:p>
    <w:p w:rsidR="004B4486" w:rsidRPr="00516FBF" w:rsidRDefault="004B4486" w:rsidP="004B4486">
      <w:pPr>
        <w:pStyle w:val="paragraph"/>
      </w:pPr>
      <w:r w:rsidRPr="00516FBF">
        <w:tab/>
        <w:t>(a)</w:t>
      </w:r>
      <w:r w:rsidRPr="00516FBF">
        <w:tab/>
        <w:t>a person who is an employee of the Authority before the sale day committed a corruption offence while such an employee; and</w:t>
      </w:r>
    </w:p>
    <w:p w:rsidR="004B4486" w:rsidRPr="00516FBF" w:rsidRDefault="004B4486" w:rsidP="004B4486">
      <w:pPr>
        <w:pStyle w:val="paragraph"/>
      </w:pPr>
      <w:r w:rsidRPr="00516FBF">
        <w:tab/>
        <w:t>(b)</w:t>
      </w:r>
      <w:r w:rsidRPr="00516FBF">
        <w:tab/>
        <w:t xml:space="preserve">the person becomes an employee of Newco on the sale day under </w:t>
      </w:r>
      <w:r w:rsidR="004507D2">
        <w:t>section 8</w:t>
      </w:r>
      <w:r w:rsidRPr="00516FBF">
        <w:t>;</w:t>
      </w:r>
    </w:p>
    <w:p w:rsidR="004B4486" w:rsidRPr="00516FBF" w:rsidRDefault="004B4486" w:rsidP="004B4486">
      <w:pPr>
        <w:pStyle w:val="subsection2"/>
      </w:pPr>
      <w:r w:rsidRPr="00516FBF">
        <w:t xml:space="preserve">then, on and after the sale day, the </w:t>
      </w:r>
      <w:r w:rsidRPr="00516FBF">
        <w:rPr>
          <w:i/>
        </w:rPr>
        <w:t>Crimes (Superannuation Benefits) Act 1989</w:t>
      </w:r>
      <w:r w:rsidRPr="00516FBF">
        <w:t xml:space="preserve"> continues to apply in relation to the person in respect of the offence as if a Newco body were a Commonwealth authority.</w:t>
      </w:r>
    </w:p>
    <w:p w:rsidR="004B4486" w:rsidRPr="00516FBF" w:rsidRDefault="004B4486" w:rsidP="004B4486">
      <w:pPr>
        <w:pStyle w:val="subsection"/>
        <w:rPr>
          <w:bCs/>
          <w:szCs w:val="22"/>
        </w:rPr>
      </w:pPr>
      <w:r w:rsidRPr="00516FBF">
        <w:rPr>
          <w:bCs/>
          <w:szCs w:val="22"/>
        </w:rPr>
        <w:tab/>
        <w:t>(2)</w:t>
      </w:r>
      <w:r w:rsidRPr="00516FBF">
        <w:rPr>
          <w:bCs/>
          <w:szCs w:val="22"/>
        </w:rPr>
        <w:tab/>
        <w:t xml:space="preserve">A superannuation order may not be made under the </w:t>
      </w:r>
      <w:r w:rsidRPr="00516FBF">
        <w:rPr>
          <w:bCs/>
          <w:i/>
          <w:szCs w:val="22"/>
        </w:rPr>
        <w:t>Crimes (Superannuation Benefits) Act 1989</w:t>
      </w:r>
      <w:r w:rsidRPr="00516FBF">
        <w:rPr>
          <w:bCs/>
          <w:szCs w:val="22"/>
        </w:rPr>
        <w:t xml:space="preserve"> in relation to employer contributions or benefits paid or payable to a superannuation scheme by a Newco body after the sale day.</w:t>
      </w:r>
    </w:p>
    <w:p w:rsidR="004B4486" w:rsidRPr="00516FBF" w:rsidRDefault="004B4486" w:rsidP="004B4486">
      <w:pPr>
        <w:pStyle w:val="subsection"/>
        <w:rPr>
          <w:bCs/>
          <w:szCs w:val="22"/>
        </w:rPr>
      </w:pPr>
      <w:r w:rsidRPr="00516FBF">
        <w:rPr>
          <w:bCs/>
          <w:szCs w:val="22"/>
        </w:rPr>
        <w:tab/>
        <w:t>(3)</w:t>
      </w:r>
      <w:r w:rsidRPr="00516FBF">
        <w:rPr>
          <w:bCs/>
          <w:szCs w:val="22"/>
        </w:rPr>
        <w:tab/>
        <w:t xml:space="preserve">In spite of paragraph 19(3)(d) of the </w:t>
      </w:r>
      <w:r w:rsidRPr="00516FBF">
        <w:rPr>
          <w:bCs/>
          <w:i/>
          <w:szCs w:val="22"/>
        </w:rPr>
        <w:t>Crimes (Superannuation Benefits) Act 1989</w:t>
      </w:r>
      <w:r w:rsidRPr="00516FBF">
        <w:rPr>
          <w:bCs/>
          <w:szCs w:val="22"/>
        </w:rPr>
        <w:t>, an order under that paragraph may only specify that an amount paid into the Consolidated Revenue Fund before the sale day by or on behalf of the Authority belongs to the Commonwealth.</w:t>
      </w:r>
    </w:p>
    <w:p w:rsidR="004B4486" w:rsidRPr="00516FBF" w:rsidRDefault="004B4486" w:rsidP="004B4486">
      <w:pPr>
        <w:pStyle w:val="subsection"/>
        <w:rPr>
          <w:bCs/>
          <w:szCs w:val="22"/>
        </w:rPr>
      </w:pPr>
      <w:r w:rsidRPr="00516FBF">
        <w:rPr>
          <w:bCs/>
          <w:szCs w:val="22"/>
        </w:rPr>
        <w:tab/>
        <w:t>(4)</w:t>
      </w:r>
      <w:r w:rsidRPr="00516FBF">
        <w:rPr>
          <w:bCs/>
          <w:szCs w:val="22"/>
        </w:rPr>
        <w:tab/>
        <w:t>If:</w:t>
      </w:r>
    </w:p>
    <w:p w:rsidR="004B4486" w:rsidRPr="00516FBF" w:rsidRDefault="004B4486" w:rsidP="004B4486">
      <w:pPr>
        <w:pStyle w:val="paragraph"/>
      </w:pPr>
      <w:r w:rsidRPr="00516FBF">
        <w:tab/>
        <w:t>(a)</w:t>
      </w:r>
      <w:r w:rsidRPr="00516FBF">
        <w:tab/>
        <w:t>a person who was an employee of the Authority immediately before the sale day committed a corruption offence while such an employee; and</w:t>
      </w:r>
    </w:p>
    <w:p w:rsidR="004B4486" w:rsidRPr="00516FBF" w:rsidRDefault="004B4486" w:rsidP="004B4486">
      <w:pPr>
        <w:pStyle w:val="paragraph"/>
      </w:pPr>
      <w:r w:rsidRPr="00516FBF">
        <w:tab/>
        <w:t>(b)</w:t>
      </w:r>
      <w:r w:rsidRPr="00516FBF">
        <w:tab/>
        <w:t>the person was paid benefits before, on or after the sale day, out of the Consolidated Revenue Fund;</w:t>
      </w:r>
    </w:p>
    <w:p w:rsidR="004B4486" w:rsidRPr="00516FBF" w:rsidRDefault="004B4486" w:rsidP="004B4486">
      <w:pPr>
        <w:pStyle w:val="subsection2"/>
      </w:pPr>
      <w:r w:rsidRPr="00516FBF">
        <w:lastRenderedPageBreak/>
        <w:t xml:space="preserve">then, in spite of paragraph 19(4)(b) of the </w:t>
      </w:r>
      <w:r w:rsidRPr="00516FBF">
        <w:rPr>
          <w:i/>
        </w:rPr>
        <w:t>Crimes (Superannuation Benefits) Act 1989</w:t>
      </w:r>
      <w:r w:rsidRPr="00516FBF">
        <w:t>, an order under that paragraph may only specify that an amount equal to the total benefits paid out of the Consolidated Revenue Fund be paid to the Commonwealth.</w:t>
      </w:r>
    </w:p>
    <w:p w:rsidR="004B4486" w:rsidRPr="00516FBF" w:rsidRDefault="004B4486" w:rsidP="004B4486">
      <w:pPr>
        <w:pStyle w:val="subsection"/>
        <w:rPr>
          <w:bCs/>
          <w:szCs w:val="22"/>
        </w:rPr>
      </w:pPr>
      <w:r w:rsidRPr="00516FBF">
        <w:rPr>
          <w:bCs/>
          <w:szCs w:val="22"/>
        </w:rPr>
        <w:tab/>
        <w:t>(5)</w:t>
      </w:r>
      <w:r w:rsidRPr="00516FBF">
        <w:rPr>
          <w:bCs/>
          <w:szCs w:val="22"/>
        </w:rPr>
        <w:tab/>
        <w:t xml:space="preserve">A superannuation scheme in relation to which employer contributions or benefits are paid or payable by a Newco body is not a superannuation scheme for the purposes of the </w:t>
      </w:r>
      <w:r w:rsidRPr="00516FBF">
        <w:rPr>
          <w:bCs/>
          <w:i/>
          <w:szCs w:val="22"/>
        </w:rPr>
        <w:t>Crimes (Superannuation Benefits) Act 1989</w:t>
      </w:r>
      <w:r w:rsidRPr="00516FBF">
        <w:rPr>
          <w:bCs/>
          <w:szCs w:val="22"/>
        </w:rPr>
        <w:t xml:space="preserve"> in respect of a corruption offence committed by a person after the sale day.</w:t>
      </w:r>
    </w:p>
    <w:p w:rsidR="004B4486" w:rsidRPr="00516FBF" w:rsidRDefault="004B4486" w:rsidP="004B4486">
      <w:pPr>
        <w:pStyle w:val="subsection"/>
        <w:rPr>
          <w:bCs/>
          <w:szCs w:val="22"/>
        </w:rPr>
      </w:pPr>
      <w:r w:rsidRPr="00516FBF">
        <w:rPr>
          <w:bCs/>
          <w:szCs w:val="22"/>
        </w:rPr>
        <w:tab/>
        <w:t>(6)</w:t>
      </w:r>
      <w:r w:rsidRPr="00516FBF">
        <w:rPr>
          <w:bCs/>
          <w:szCs w:val="22"/>
        </w:rPr>
        <w:tab/>
        <w:t xml:space="preserve">Unless the contrary intention appears, expressions used in this section that are also used in the </w:t>
      </w:r>
      <w:r w:rsidRPr="00516FBF">
        <w:rPr>
          <w:bCs/>
          <w:i/>
          <w:szCs w:val="22"/>
        </w:rPr>
        <w:t>Crimes (Superannuation Benefits) Act 1989</w:t>
      </w:r>
      <w:r w:rsidRPr="00516FBF">
        <w:rPr>
          <w:bCs/>
          <w:szCs w:val="22"/>
        </w:rPr>
        <w:t xml:space="preserve"> have the same respective meanings as in that Act.</w:t>
      </w:r>
    </w:p>
    <w:p w:rsidR="00953A09" w:rsidRPr="00516FBF" w:rsidRDefault="004B4486" w:rsidP="00953A09">
      <w:pPr>
        <w:pStyle w:val="ActHead5"/>
      </w:pPr>
      <w:bookmarkStart w:id="71" w:name="_Toc179274756"/>
      <w:r w:rsidRPr="004507D2">
        <w:rPr>
          <w:rStyle w:val="CharSectno"/>
        </w:rPr>
        <w:t>5</w:t>
      </w:r>
      <w:r w:rsidR="00953A09" w:rsidRPr="004507D2">
        <w:rPr>
          <w:rStyle w:val="CharSectno"/>
        </w:rPr>
        <w:t>1</w:t>
      </w:r>
      <w:r w:rsidR="00953A09" w:rsidRPr="00516FBF">
        <w:t xml:space="preserve">  </w:t>
      </w:r>
      <w:r w:rsidRPr="00516FBF">
        <w:t>Commonwealth payment to Newco</w:t>
      </w:r>
      <w:bookmarkEnd w:id="71"/>
    </w:p>
    <w:p w:rsidR="004B4486" w:rsidRPr="00516FBF" w:rsidRDefault="004B4486" w:rsidP="004B4486">
      <w:pPr>
        <w:pStyle w:val="subsection"/>
        <w:rPr>
          <w:bCs/>
          <w:szCs w:val="22"/>
        </w:rPr>
      </w:pPr>
      <w:r w:rsidRPr="00516FBF">
        <w:rPr>
          <w:bCs/>
          <w:szCs w:val="22"/>
        </w:rPr>
        <w:tab/>
        <w:t>(1)</w:t>
      </w:r>
      <w:r w:rsidRPr="00516FBF">
        <w:rPr>
          <w:bCs/>
          <w:szCs w:val="22"/>
        </w:rPr>
        <w:tab/>
        <w:t>The Minister for Finance may, on the Commonwealth’s behalf, make payments to Newco in accordance with the asset purchase agreement.</w:t>
      </w:r>
    </w:p>
    <w:p w:rsidR="004B4486" w:rsidRPr="00516FBF" w:rsidRDefault="004B4486" w:rsidP="004B4486">
      <w:pPr>
        <w:pStyle w:val="subsection"/>
        <w:rPr>
          <w:bCs/>
          <w:szCs w:val="22"/>
        </w:rPr>
      </w:pPr>
      <w:r w:rsidRPr="00516FBF">
        <w:rPr>
          <w:bCs/>
          <w:szCs w:val="22"/>
        </w:rPr>
        <w:tab/>
        <w:t>(2)</w:t>
      </w:r>
      <w:r w:rsidRPr="00516FBF">
        <w:rPr>
          <w:bCs/>
          <w:szCs w:val="22"/>
        </w:rPr>
        <w:tab/>
        <w:t xml:space="preserve">The Consolidated Revenue Fund is appropriated for payments under </w:t>
      </w:r>
      <w:r w:rsidR="004507D2">
        <w:rPr>
          <w:bCs/>
          <w:szCs w:val="22"/>
        </w:rPr>
        <w:t>subsection (</w:t>
      </w:r>
      <w:r w:rsidRPr="00516FBF">
        <w:rPr>
          <w:bCs/>
          <w:szCs w:val="22"/>
        </w:rPr>
        <w:t>1).</w:t>
      </w:r>
    </w:p>
    <w:p w:rsidR="004B4486" w:rsidRPr="00516FBF" w:rsidRDefault="004B4486" w:rsidP="004B4486">
      <w:pPr>
        <w:pStyle w:val="subsection"/>
        <w:rPr>
          <w:bCs/>
          <w:szCs w:val="22"/>
        </w:rPr>
      </w:pPr>
      <w:r w:rsidRPr="00516FBF">
        <w:rPr>
          <w:bCs/>
          <w:szCs w:val="22"/>
        </w:rPr>
        <w:tab/>
        <w:t>(3)</w:t>
      </w:r>
      <w:r w:rsidRPr="00516FBF">
        <w:rPr>
          <w:bCs/>
          <w:szCs w:val="22"/>
        </w:rPr>
        <w:tab/>
        <w:t xml:space="preserve">The total amount of any payments under </w:t>
      </w:r>
      <w:r w:rsidR="004507D2">
        <w:rPr>
          <w:bCs/>
          <w:szCs w:val="22"/>
        </w:rPr>
        <w:t>subsection (</w:t>
      </w:r>
      <w:r w:rsidRPr="00516FBF">
        <w:rPr>
          <w:bCs/>
          <w:szCs w:val="22"/>
        </w:rPr>
        <w:t>1) must not exceed $6,500,000.</w:t>
      </w:r>
    </w:p>
    <w:p w:rsidR="00953A09" w:rsidRPr="00516FBF" w:rsidRDefault="004B4486" w:rsidP="00953A09">
      <w:pPr>
        <w:pStyle w:val="ActHead5"/>
      </w:pPr>
      <w:bookmarkStart w:id="72" w:name="_Toc179274757"/>
      <w:r w:rsidRPr="004507D2">
        <w:rPr>
          <w:rStyle w:val="CharSectno"/>
        </w:rPr>
        <w:t>52</w:t>
      </w:r>
      <w:r w:rsidR="00953A09" w:rsidRPr="00516FBF">
        <w:t xml:space="preserve">  </w:t>
      </w:r>
      <w:r w:rsidRPr="00516FBF">
        <w:t>Newco not to be taken to be established by the Commonwealth</w:t>
      </w:r>
      <w:bookmarkEnd w:id="72"/>
    </w:p>
    <w:p w:rsidR="004B4486" w:rsidRPr="00516FBF" w:rsidRDefault="004B4486" w:rsidP="004B4486">
      <w:pPr>
        <w:pStyle w:val="subsection"/>
        <w:rPr>
          <w:bCs/>
          <w:szCs w:val="22"/>
        </w:rPr>
      </w:pPr>
      <w:r w:rsidRPr="00516FBF">
        <w:rPr>
          <w:bCs/>
          <w:szCs w:val="22"/>
        </w:rPr>
        <w:tab/>
        <w:t>(1)</w:t>
      </w:r>
      <w:r w:rsidRPr="00516FBF">
        <w:rPr>
          <w:bCs/>
          <w:szCs w:val="22"/>
        </w:rPr>
        <w:tab/>
        <w:t>On and after the sale day, Newco is not taken for the purposes of any law to be established by the Commonwealth unless a law expressly provides otherwise.</w:t>
      </w:r>
    </w:p>
    <w:p w:rsidR="004B4486" w:rsidRPr="00516FBF" w:rsidRDefault="004B4486" w:rsidP="004B4486">
      <w:pPr>
        <w:pStyle w:val="subsection"/>
        <w:rPr>
          <w:bCs/>
          <w:szCs w:val="22"/>
        </w:rPr>
      </w:pPr>
      <w:r w:rsidRPr="00516FBF">
        <w:rPr>
          <w:bCs/>
          <w:szCs w:val="22"/>
        </w:rPr>
        <w:tab/>
        <w:t>(2)</w:t>
      </w:r>
      <w:r w:rsidRPr="00516FBF">
        <w:rPr>
          <w:bCs/>
          <w:szCs w:val="22"/>
        </w:rPr>
        <w:tab/>
        <w:t>In this section:</w:t>
      </w:r>
    </w:p>
    <w:p w:rsidR="004B4486" w:rsidRPr="00516FBF" w:rsidRDefault="004B4486" w:rsidP="002A3595">
      <w:pPr>
        <w:pStyle w:val="Definition"/>
      </w:pPr>
      <w:r w:rsidRPr="00516FBF">
        <w:rPr>
          <w:b/>
          <w:i/>
        </w:rPr>
        <w:t>law</w:t>
      </w:r>
      <w:r w:rsidRPr="00516FBF">
        <w:t xml:space="preserve"> means:</w:t>
      </w:r>
    </w:p>
    <w:p w:rsidR="004B4486" w:rsidRPr="00516FBF" w:rsidRDefault="004B4486" w:rsidP="004B4486">
      <w:pPr>
        <w:pStyle w:val="paragraph"/>
      </w:pPr>
      <w:r w:rsidRPr="00516FBF">
        <w:tab/>
        <w:t>(a)</w:t>
      </w:r>
      <w:r w:rsidRPr="00516FBF">
        <w:tab/>
        <w:t>an Act of the Commonwealth or of a State or Territory; and</w:t>
      </w:r>
    </w:p>
    <w:p w:rsidR="004B4486" w:rsidRPr="00516FBF" w:rsidRDefault="004B4486" w:rsidP="004B4486">
      <w:pPr>
        <w:pStyle w:val="paragraph"/>
      </w:pPr>
      <w:r w:rsidRPr="00516FBF">
        <w:tab/>
        <w:t>(b)</w:t>
      </w:r>
      <w:r w:rsidRPr="00516FBF">
        <w:tab/>
        <w:t>regulations or another instrument made under such an Act.</w:t>
      </w:r>
    </w:p>
    <w:p w:rsidR="00953A09" w:rsidRPr="00516FBF" w:rsidRDefault="004B4486" w:rsidP="00953A09">
      <w:pPr>
        <w:pStyle w:val="ActHead5"/>
      </w:pPr>
      <w:bookmarkStart w:id="73" w:name="_Toc179274758"/>
      <w:r w:rsidRPr="004507D2">
        <w:rPr>
          <w:rStyle w:val="CharSectno"/>
        </w:rPr>
        <w:lastRenderedPageBreak/>
        <w:t>53</w:t>
      </w:r>
      <w:r w:rsidR="00953A09" w:rsidRPr="00516FBF">
        <w:t xml:space="preserve">  </w:t>
      </w:r>
      <w:r w:rsidRPr="00516FBF">
        <w:t>Exemption from State and Territory stamp duties</w:t>
      </w:r>
      <w:bookmarkEnd w:id="73"/>
    </w:p>
    <w:p w:rsidR="004B4486" w:rsidRPr="00516FBF" w:rsidRDefault="004B4486" w:rsidP="004B4486">
      <w:pPr>
        <w:pStyle w:val="subsection"/>
        <w:rPr>
          <w:bCs/>
          <w:szCs w:val="22"/>
        </w:rPr>
      </w:pPr>
      <w:r w:rsidRPr="00516FBF">
        <w:rPr>
          <w:bCs/>
          <w:szCs w:val="22"/>
        </w:rPr>
        <w:tab/>
        <w:t>(1)</w:t>
      </w:r>
      <w:r w:rsidRPr="00516FBF">
        <w:rPr>
          <w:bCs/>
          <w:szCs w:val="22"/>
        </w:rPr>
        <w:tab/>
        <w:t>No stamp duty is payable under a law of a State or Territory in respect of an exempt matter or anything connected with an exempt matter.</w:t>
      </w:r>
    </w:p>
    <w:p w:rsidR="004B4486" w:rsidRPr="00516FBF" w:rsidRDefault="004B4486" w:rsidP="004B4486">
      <w:pPr>
        <w:pStyle w:val="subsection"/>
        <w:rPr>
          <w:bCs/>
          <w:szCs w:val="22"/>
        </w:rPr>
      </w:pPr>
      <w:r w:rsidRPr="00516FBF">
        <w:rPr>
          <w:bCs/>
          <w:szCs w:val="22"/>
        </w:rPr>
        <w:tab/>
        <w:t>(2)</w:t>
      </w:r>
      <w:r w:rsidRPr="00516FBF">
        <w:rPr>
          <w:bCs/>
          <w:szCs w:val="22"/>
        </w:rPr>
        <w:tab/>
        <w:t>An authorised person may in writing certify that:</w:t>
      </w:r>
    </w:p>
    <w:p w:rsidR="004B4486" w:rsidRPr="00516FBF" w:rsidRDefault="004B4486" w:rsidP="004B4486">
      <w:pPr>
        <w:pStyle w:val="paragraph"/>
      </w:pPr>
      <w:r w:rsidRPr="00516FBF">
        <w:tab/>
        <w:t>(a)</w:t>
      </w:r>
      <w:r w:rsidRPr="00516FBF">
        <w:tab/>
        <w:t>a specified matter or thing is an exempt matter; or</w:t>
      </w:r>
    </w:p>
    <w:p w:rsidR="004B4486" w:rsidRPr="00516FBF" w:rsidRDefault="004B4486" w:rsidP="004B4486">
      <w:pPr>
        <w:pStyle w:val="paragraph"/>
      </w:pPr>
      <w:r w:rsidRPr="00516FBF">
        <w:tab/>
        <w:t>(b)</w:t>
      </w:r>
      <w:r w:rsidRPr="00516FBF">
        <w:tab/>
        <w:t>a specified thing was done in connection with a specified exempt matter.</w:t>
      </w:r>
    </w:p>
    <w:p w:rsidR="004B4486" w:rsidRPr="00516FBF" w:rsidRDefault="004B4486" w:rsidP="004B4486">
      <w:pPr>
        <w:pStyle w:val="subsection"/>
        <w:rPr>
          <w:bCs/>
          <w:szCs w:val="22"/>
        </w:rPr>
      </w:pPr>
      <w:r w:rsidRPr="00516FBF">
        <w:rPr>
          <w:bCs/>
          <w:szCs w:val="22"/>
        </w:rPr>
        <w:tab/>
        <w:t>(3)</w:t>
      </w:r>
      <w:r w:rsidRPr="00516FBF">
        <w:rPr>
          <w:bCs/>
          <w:szCs w:val="22"/>
        </w:rPr>
        <w:tab/>
        <w:t xml:space="preserve">In all courts and for all purposes, a certificate under </w:t>
      </w:r>
      <w:r w:rsidR="004507D2">
        <w:rPr>
          <w:bCs/>
          <w:szCs w:val="22"/>
        </w:rPr>
        <w:t>subsection (</w:t>
      </w:r>
      <w:r w:rsidRPr="00516FBF">
        <w:rPr>
          <w:bCs/>
          <w:szCs w:val="22"/>
        </w:rPr>
        <w:t>2) is evidence of the matter stated in the certificate.</w:t>
      </w:r>
    </w:p>
    <w:p w:rsidR="004B4486" w:rsidRPr="00516FBF" w:rsidRDefault="004B4486" w:rsidP="004B4486">
      <w:pPr>
        <w:pStyle w:val="subsection"/>
        <w:rPr>
          <w:bCs/>
          <w:szCs w:val="22"/>
        </w:rPr>
      </w:pPr>
      <w:r w:rsidRPr="00516FBF">
        <w:rPr>
          <w:bCs/>
          <w:szCs w:val="22"/>
        </w:rPr>
        <w:tab/>
        <w:t>(4)</w:t>
      </w:r>
      <w:r w:rsidRPr="00516FBF">
        <w:rPr>
          <w:bCs/>
          <w:szCs w:val="22"/>
        </w:rPr>
        <w:tab/>
        <w:t xml:space="preserve">A document that appears to be a certificate under </w:t>
      </w:r>
      <w:r w:rsidR="004507D2">
        <w:rPr>
          <w:bCs/>
          <w:szCs w:val="22"/>
        </w:rPr>
        <w:t>subsection (</w:t>
      </w:r>
      <w:r w:rsidRPr="00516FBF">
        <w:rPr>
          <w:bCs/>
          <w:szCs w:val="22"/>
        </w:rPr>
        <w:t>2) is taken to be such a certificate and to have been properly given unless the contrary is established.</w:t>
      </w:r>
    </w:p>
    <w:p w:rsidR="004B4486" w:rsidRPr="00516FBF" w:rsidRDefault="004B4486" w:rsidP="004B4486">
      <w:pPr>
        <w:pStyle w:val="subsection"/>
        <w:rPr>
          <w:bCs/>
          <w:szCs w:val="22"/>
        </w:rPr>
      </w:pPr>
      <w:r w:rsidRPr="00516FBF">
        <w:rPr>
          <w:bCs/>
          <w:szCs w:val="22"/>
        </w:rPr>
        <w:tab/>
        <w:t>(5)</w:t>
      </w:r>
      <w:r w:rsidRPr="00516FBF">
        <w:rPr>
          <w:bCs/>
          <w:szCs w:val="22"/>
        </w:rPr>
        <w:tab/>
        <w:t>In this section:</w:t>
      </w:r>
    </w:p>
    <w:p w:rsidR="004B4486" w:rsidRPr="00516FBF" w:rsidRDefault="004B4486" w:rsidP="002A3595">
      <w:pPr>
        <w:pStyle w:val="Definition"/>
      </w:pPr>
      <w:r w:rsidRPr="00516FBF">
        <w:rPr>
          <w:b/>
          <w:i/>
        </w:rPr>
        <w:t>exempt matter</w:t>
      </w:r>
      <w:r w:rsidRPr="00516FBF">
        <w:t xml:space="preserve"> means:</w:t>
      </w:r>
    </w:p>
    <w:p w:rsidR="004B4486" w:rsidRPr="00516FBF" w:rsidRDefault="004B4486" w:rsidP="004B4486">
      <w:pPr>
        <w:pStyle w:val="paragraph"/>
      </w:pPr>
      <w:r w:rsidRPr="00516FBF">
        <w:tab/>
        <w:t>(a)</w:t>
      </w:r>
      <w:r w:rsidRPr="00516FBF">
        <w:tab/>
        <w:t>the transfer of shares in Newco by the Commonwealth to another person; or</w:t>
      </w:r>
    </w:p>
    <w:p w:rsidR="004B4486" w:rsidRPr="00516FBF" w:rsidRDefault="004B4486" w:rsidP="004B4486">
      <w:pPr>
        <w:pStyle w:val="paragraph"/>
      </w:pPr>
      <w:r w:rsidRPr="00516FBF">
        <w:tab/>
        <w:t>(b)</w:t>
      </w:r>
      <w:r w:rsidRPr="00516FBF">
        <w:tab/>
        <w:t>the receipt of money (whether on or after the sale day) by the Commonwealth from persons who are, on or after the sale day, buying shares in Newco.</w:t>
      </w:r>
    </w:p>
    <w:p w:rsidR="00953A09" w:rsidRPr="00516FBF" w:rsidRDefault="004B4486" w:rsidP="00953A09">
      <w:pPr>
        <w:pStyle w:val="ActHead5"/>
        <w:rPr>
          <w:i/>
        </w:rPr>
      </w:pPr>
      <w:bookmarkStart w:id="74" w:name="_Toc179274759"/>
      <w:r w:rsidRPr="004507D2">
        <w:rPr>
          <w:rStyle w:val="CharSectno"/>
        </w:rPr>
        <w:t>54</w:t>
      </w:r>
      <w:r w:rsidR="00953A09" w:rsidRPr="00516FBF">
        <w:t xml:space="preserve">  </w:t>
      </w:r>
      <w:r w:rsidRPr="00516FBF">
        <w:t xml:space="preserve">Ending the Authority’s liability under the </w:t>
      </w:r>
      <w:r w:rsidRPr="00516FBF">
        <w:rPr>
          <w:i/>
        </w:rPr>
        <w:t>Commonwealth Borrowing Levy Act 1987</w:t>
      </w:r>
      <w:bookmarkEnd w:id="74"/>
    </w:p>
    <w:p w:rsidR="004B4486" w:rsidRPr="00516FBF" w:rsidRDefault="004B4486" w:rsidP="004B4486">
      <w:pPr>
        <w:pStyle w:val="subsection"/>
        <w:rPr>
          <w:bCs/>
          <w:szCs w:val="22"/>
        </w:rPr>
      </w:pPr>
      <w:r w:rsidRPr="00516FBF">
        <w:rPr>
          <w:bCs/>
          <w:szCs w:val="22"/>
        </w:rPr>
        <w:tab/>
        <w:t>(1)</w:t>
      </w:r>
      <w:r w:rsidRPr="00516FBF">
        <w:rPr>
          <w:bCs/>
          <w:szCs w:val="22"/>
        </w:rPr>
        <w:tab/>
        <w:t xml:space="preserve">Subject to </w:t>
      </w:r>
      <w:r w:rsidR="004507D2">
        <w:rPr>
          <w:bCs/>
          <w:szCs w:val="22"/>
        </w:rPr>
        <w:t>subsection (</w:t>
      </w:r>
      <w:r w:rsidRPr="00516FBF">
        <w:rPr>
          <w:bCs/>
          <w:szCs w:val="22"/>
        </w:rPr>
        <w:t xml:space="preserve">2), the Authority is not liable on and after the sale day to pay an amount of levy imposed by the </w:t>
      </w:r>
      <w:r w:rsidRPr="00516FBF">
        <w:rPr>
          <w:bCs/>
          <w:i/>
          <w:szCs w:val="22"/>
        </w:rPr>
        <w:t>Commonwealth Borrowing Levy Act 1987</w:t>
      </w:r>
      <w:r w:rsidRPr="00516FBF">
        <w:rPr>
          <w:bCs/>
          <w:szCs w:val="22"/>
        </w:rPr>
        <w:t xml:space="preserve"> on a borrowing undertaken before the sale day.</w:t>
      </w:r>
    </w:p>
    <w:p w:rsidR="004B4486" w:rsidRPr="00516FBF" w:rsidRDefault="004B4486" w:rsidP="004B4486">
      <w:pPr>
        <w:pStyle w:val="subsection"/>
        <w:rPr>
          <w:bCs/>
          <w:szCs w:val="22"/>
        </w:rPr>
      </w:pPr>
      <w:r w:rsidRPr="00516FBF">
        <w:rPr>
          <w:bCs/>
          <w:szCs w:val="22"/>
        </w:rPr>
        <w:tab/>
        <w:t>(2)</w:t>
      </w:r>
      <w:r w:rsidRPr="00516FBF">
        <w:rPr>
          <w:bCs/>
          <w:szCs w:val="22"/>
        </w:rPr>
        <w:tab/>
        <w:t>Subsection (1) does not apply in relation to an amount of levy that was paid or payable before the sale day.</w:t>
      </w:r>
    </w:p>
    <w:p w:rsidR="00953A09" w:rsidRPr="00516FBF" w:rsidRDefault="004B4486" w:rsidP="00953A09">
      <w:pPr>
        <w:pStyle w:val="ActHead5"/>
      </w:pPr>
      <w:bookmarkStart w:id="75" w:name="_Toc179274760"/>
      <w:r w:rsidRPr="004507D2">
        <w:rPr>
          <w:rStyle w:val="CharSectno"/>
        </w:rPr>
        <w:lastRenderedPageBreak/>
        <w:t>55</w:t>
      </w:r>
      <w:r w:rsidR="00953A09" w:rsidRPr="00516FBF">
        <w:t xml:space="preserve">  </w:t>
      </w:r>
      <w:r w:rsidRPr="00516FBF">
        <w:t xml:space="preserve">Ending the Authority’s liability under the </w:t>
      </w:r>
      <w:r w:rsidRPr="00516FBF">
        <w:rPr>
          <w:i/>
        </w:rPr>
        <w:t>Commonwealth Guarantees (Charges) Act 1987</w:t>
      </w:r>
      <w:bookmarkEnd w:id="75"/>
    </w:p>
    <w:p w:rsidR="005863EE" w:rsidRPr="00516FBF" w:rsidRDefault="005863EE" w:rsidP="005863EE">
      <w:pPr>
        <w:pStyle w:val="subsection"/>
        <w:rPr>
          <w:bCs/>
          <w:szCs w:val="22"/>
        </w:rPr>
      </w:pPr>
      <w:r w:rsidRPr="00516FBF">
        <w:rPr>
          <w:bCs/>
          <w:szCs w:val="22"/>
        </w:rPr>
        <w:tab/>
        <w:t>(1)</w:t>
      </w:r>
      <w:r w:rsidRPr="00516FBF">
        <w:rPr>
          <w:bCs/>
          <w:szCs w:val="22"/>
        </w:rPr>
        <w:tab/>
        <w:t xml:space="preserve">Subject to </w:t>
      </w:r>
      <w:r w:rsidR="004507D2">
        <w:rPr>
          <w:bCs/>
          <w:szCs w:val="22"/>
        </w:rPr>
        <w:t>subsection (</w:t>
      </w:r>
      <w:r w:rsidRPr="00516FBF">
        <w:rPr>
          <w:bCs/>
          <w:szCs w:val="22"/>
        </w:rPr>
        <w:t xml:space="preserve">2), the Authority is not liable, on and after the sale day, to pay an amount of charge under the repealed </w:t>
      </w:r>
      <w:r w:rsidRPr="00516FBF">
        <w:rPr>
          <w:bCs/>
          <w:i/>
          <w:szCs w:val="22"/>
        </w:rPr>
        <w:t>Commonwealth Guarantees (Charges) Act 1987</w:t>
      </w:r>
      <w:r w:rsidRPr="00516FBF">
        <w:rPr>
          <w:bCs/>
          <w:szCs w:val="22"/>
        </w:rPr>
        <w:t>, as that Act continues to apply.</w:t>
      </w:r>
    </w:p>
    <w:p w:rsidR="005863EE" w:rsidRPr="00516FBF" w:rsidRDefault="005863EE" w:rsidP="005863EE">
      <w:pPr>
        <w:pStyle w:val="subsection"/>
        <w:rPr>
          <w:bCs/>
          <w:szCs w:val="22"/>
        </w:rPr>
      </w:pPr>
      <w:r w:rsidRPr="00516FBF">
        <w:rPr>
          <w:bCs/>
          <w:szCs w:val="22"/>
        </w:rPr>
        <w:tab/>
        <w:t>(2)</w:t>
      </w:r>
      <w:r w:rsidRPr="00516FBF">
        <w:rPr>
          <w:bCs/>
          <w:szCs w:val="22"/>
        </w:rPr>
        <w:tab/>
        <w:t>Subsection (1) does not apply in relation to an amount of charge that was paid or payable before the sale day.</w:t>
      </w:r>
    </w:p>
    <w:p w:rsidR="0081692C" w:rsidRPr="00516FBF" w:rsidRDefault="00B251B3" w:rsidP="0081692C">
      <w:pPr>
        <w:pStyle w:val="ActHead2"/>
        <w:pageBreakBefore/>
      </w:pPr>
      <w:bookmarkStart w:id="76" w:name="_Toc179274761"/>
      <w:r w:rsidRPr="004507D2">
        <w:rPr>
          <w:rStyle w:val="CharPartNo"/>
        </w:rPr>
        <w:lastRenderedPageBreak/>
        <w:t>Part 5</w:t>
      </w:r>
      <w:r w:rsidRPr="00516FBF">
        <w:t>—</w:t>
      </w:r>
      <w:r w:rsidRPr="004507D2">
        <w:rPr>
          <w:rStyle w:val="CharPartText"/>
        </w:rPr>
        <w:t>Post</w:t>
      </w:r>
      <w:r w:rsidR="004507D2" w:rsidRPr="004507D2">
        <w:rPr>
          <w:rStyle w:val="CharPartText"/>
        </w:rPr>
        <w:noBreakHyphen/>
      </w:r>
      <w:r w:rsidRPr="004507D2">
        <w:rPr>
          <w:rStyle w:val="CharPartText"/>
        </w:rPr>
        <w:t xml:space="preserve">sale day </w:t>
      </w:r>
      <w:r w:rsidR="0081692C" w:rsidRPr="004507D2">
        <w:rPr>
          <w:rStyle w:val="CharPartText"/>
        </w:rPr>
        <w:t>staff provisions</w:t>
      </w:r>
      <w:bookmarkEnd w:id="76"/>
    </w:p>
    <w:p w:rsidR="00516FBF" w:rsidRPr="00D63B1F" w:rsidRDefault="00516FBF" w:rsidP="00516FBF">
      <w:pPr>
        <w:pStyle w:val="Header"/>
        <w:tabs>
          <w:tab w:val="clear" w:pos="4150"/>
          <w:tab w:val="clear" w:pos="8307"/>
        </w:tabs>
      </w:pPr>
      <w:bookmarkStart w:id="77" w:name="_Hlk166741195"/>
      <w:r w:rsidRPr="004507D2">
        <w:rPr>
          <w:rStyle w:val="CharDivNo"/>
        </w:rPr>
        <w:t xml:space="preserve"> </w:t>
      </w:r>
      <w:r w:rsidRPr="004507D2">
        <w:rPr>
          <w:rStyle w:val="CharDivText"/>
        </w:rPr>
        <w:t xml:space="preserve"> </w:t>
      </w:r>
    </w:p>
    <w:p w:rsidR="00953A09" w:rsidRPr="00516FBF" w:rsidRDefault="0081692C" w:rsidP="00953A09">
      <w:pPr>
        <w:pStyle w:val="ActHead5"/>
      </w:pPr>
      <w:bookmarkStart w:id="78" w:name="_Toc179274762"/>
      <w:bookmarkEnd w:id="77"/>
      <w:r w:rsidRPr="004507D2">
        <w:rPr>
          <w:rStyle w:val="CharSectno"/>
        </w:rPr>
        <w:t>56</w:t>
      </w:r>
      <w:r w:rsidR="00953A09" w:rsidRPr="00516FBF">
        <w:t xml:space="preserve">  </w:t>
      </w:r>
      <w:r w:rsidRPr="00516FBF">
        <w:t>Transfer time</w:t>
      </w:r>
      <w:bookmarkEnd w:id="78"/>
    </w:p>
    <w:p w:rsidR="0081692C" w:rsidRPr="00516FBF" w:rsidRDefault="0081692C" w:rsidP="0081692C">
      <w:pPr>
        <w:pStyle w:val="subsection"/>
        <w:rPr>
          <w:bCs/>
          <w:szCs w:val="22"/>
        </w:rPr>
      </w:pPr>
      <w:r w:rsidRPr="00516FBF">
        <w:rPr>
          <w:bCs/>
          <w:szCs w:val="22"/>
        </w:rPr>
        <w:tab/>
        <w:t>(1)</w:t>
      </w:r>
      <w:r w:rsidRPr="00516FBF">
        <w:rPr>
          <w:bCs/>
          <w:szCs w:val="22"/>
        </w:rPr>
        <w:tab/>
        <w:t xml:space="preserve">The </w:t>
      </w:r>
      <w:r w:rsidRPr="00516FBF">
        <w:rPr>
          <w:b/>
          <w:bCs/>
          <w:i/>
          <w:szCs w:val="22"/>
        </w:rPr>
        <w:t>transfer time</w:t>
      </w:r>
      <w:r w:rsidRPr="00516FBF">
        <w:rPr>
          <w:bCs/>
          <w:szCs w:val="22"/>
        </w:rPr>
        <w:t xml:space="preserve"> for a staff member of the Authority for the purposes of this </w:t>
      </w:r>
      <w:r w:rsidR="004507D2">
        <w:rPr>
          <w:bCs/>
          <w:szCs w:val="22"/>
        </w:rPr>
        <w:t>Part i</w:t>
      </w:r>
      <w:r w:rsidRPr="00516FBF">
        <w:rPr>
          <w:bCs/>
          <w:szCs w:val="22"/>
        </w:rPr>
        <w:t>s the time the Commonwealth and Newco agree to in writing for the purposes of this section.</w:t>
      </w:r>
    </w:p>
    <w:p w:rsidR="0081692C" w:rsidRPr="00516FBF" w:rsidRDefault="0081692C" w:rsidP="0081692C">
      <w:pPr>
        <w:pStyle w:val="subsection"/>
        <w:rPr>
          <w:bCs/>
          <w:szCs w:val="22"/>
        </w:rPr>
      </w:pPr>
      <w:r w:rsidRPr="00516FBF">
        <w:rPr>
          <w:bCs/>
          <w:szCs w:val="22"/>
        </w:rPr>
        <w:tab/>
        <w:t>(2)</w:t>
      </w:r>
      <w:r w:rsidRPr="00516FBF">
        <w:rPr>
          <w:bCs/>
          <w:szCs w:val="22"/>
        </w:rPr>
        <w:tab/>
        <w:t>If the Commonwealth and Newco agree, the transfer time may be revoked or varied.</w:t>
      </w:r>
    </w:p>
    <w:p w:rsidR="00953A09" w:rsidRPr="00516FBF" w:rsidRDefault="0081692C" w:rsidP="00953A09">
      <w:pPr>
        <w:pStyle w:val="ActHead5"/>
      </w:pPr>
      <w:bookmarkStart w:id="79" w:name="_Toc179274763"/>
      <w:r w:rsidRPr="004507D2">
        <w:rPr>
          <w:rStyle w:val="CharSectno"/>
        </w:rPr>
        <w:t>57</w:t>
      </w:r>
      <w:r w:rsidR="00953A09" w:rsidRPr="00516FBF">
        <w:t xml:space="preserve">  </w:t>
      </w:r>
      <w:r w:rsidRPr="00516FBF">
        <w:t>Staff members who receive a Newco employment offer after sale day</w:t>
      </w:r>
      <w:bookmarkEnd w:id="79"/>
    </w:p>
    <w:p w:rsidR="0081692C" w:rsidRPr="00516FBF" w:rsidRDefault="0081692C" w:rsidP="0081692C">
      <w:pPr>
        <w:pStyle w:val="subsection"/>
        <w:rPr>
          <w:bCs/>
          <w:szCs w:val="22"/>
        </w:rPr>
      </w:pPr>
      <w:r w:rsidRPr="00516FBF">
        <w:rPr>
          <w:bCs/>
          <w:szCs w:val="22"/>
        </w:rPr>
        <w:tab/>
        <w:t>(1)</w:t>
      </w:r>
      <w:r w:rsidRPr="00516FBF">
        <w:rPr>
          <w:bCs/>
          <w:szCs w:val="22"/>
        </w:rPr>
        <w:tab/>
        <w:t>This section applies to each staff member of the Authority who receives a post</w:t>
      </w:r>
      <w:r w:rsidR="004507D2">
        <w:rPr>
          <w:bCs/>
          <w:szCs w:val="22"/>
        </w:rPr>
        <w:noBreakHyphen/>
      </w:r>
      <w:r w:rsidRPr="00516FBF">
        <w:rPr>
          <w:bCs/>
          <w:szCs w:val="22"/>
        </w:rPr>
        <w:t xml:space="preserve">sale Newco employment offer. For this purpose, </w:t>
      </w:r>
      <w:r w:rsidRPr="00516FBF">
        <w:rPr>
          <w:b/>
          <w:bCs/>
          <w:i/>
          <w:szCs w:val="22"/>
        </w:rPr>
        <w:t>post</w:t>
      </w:r>
      <w:r w:rsidR="004507D2">
        <w:rPr>
          <w:b/>
          <w:bCs/>
          <w:i/>
          <w:szCs w:val="22"/>
        </w:rPr>
        <w:noBreakHyphen/>
      </w:r>
      <w:r w:rsidRPr="00516FBF">
        <w:rPr>
          <w:b/>
          <w:bCs/>
          <w:i/>
          <w:szCs w:val="22"/>
        </w:rPr>
        <w:t>sale Newco employment offer</w:t>
      </w:r>
      <w:r w:rsidRPr="00516FBF">
        <w:rPr>
          <w:bCs/>
          <w:szCs w:val="22"/>
        </w:rPr>
        <w:t xml:space="preserve"> means an initial offer of employment with Newco beginning at the transfer time that is made by Newco after the sale day but before </w:t>
      </w:r>
      <w:r w:rsidR="004507D2">
        <w:rPr>
          <w:bCs/>
          <w:szCs w:val="22"/>
        </w:rPr>
        <w:t>15 October</w:t>
      </w:r>
      <w:r w:rsidRPr="00516FBF">
        <w:rPr>
          <w:bCs/>
          <w:szCs w:val="22"/>
        </w:rPr>
        <w:t xml:space="preserve"> 1994.</w:t>
      </w:r>
    </w:p>
    <w:p w:rsidR="0081692C" w:rsidRPr="00516FBF" w:rsidRDefault="0081692C" w:rsidP="0081692C">
      <w:pPr>
        <w:pStyle w:val="subsection"/>
        <w:rPr>
          <w:bCs/>
          <w:szCs w:val="22"/>
        </w:rPr>
      </w:pPr>
      <w:r w:rsidRPr="00516FBF">
        <w:rPr>
          <w:bCs/>
          <w:szCs w:val="22"/>
        </w:rPr>
        <w:tab/>
        <w:t>(2)</w:t>
      </w:r>
      <w:r w:rsidRPr="00516FBF">
        <w:rPr>
          <w:bCs/>
          <w:szCs w:val="22"/>
        </w:rPr>
        <w:tab/>
        <w:t>The staff member may consent to being employed by Newco by notice in writing given to the Chief Executive Officer of the Authority within 2 weeks after the staff member receives the offer of employment.</w:t>
      </w:r>
    </w:p>
    <w:p w:rsidR="0081692C" w:rsidRPr="00516FBF" w:rsidRDefault="0081692C" w:rsidP="0081692C">
      <w:pPr>
        <w:pStyle w:val="subsection"/>
        <w:rPr>
          <w:bCs/>
          <w:szCs w:val="22"/>
        </w:rPr>
      </w:pPr>
      <w:r w:rsidRPr="00516FBF">
        <w:rPr>
          <w:bCs/>
          <w:szCs w:val="22"/>
        </w:rPr>
        <w:tab/>
        <w:t>(3)</w:t>
      </w:r>
      <w:r w:rsidRPr="00516FBF">
        <w:rPr>
          <w:bCs/>
          <w:szCs w:val="22"/>
        </w:rPr>
        <w:tab/>
        <w:t>The staff member may revoke his or her consent at any time before the staff member’s transfer time by notice in writing given to the Chief Executive Officer of the Authority.</w:t>
      </w:r>
    </w:p>
    <w:p w:rsidR="00953A09" w:rsidRPr="00516FBF" w:rsidRDefault="00485835" w:rsidP="00953A09">
      <w:pPr>
        <w:pStyle w:val="ActHead5"/>
      </w:pPr>
      <w:bookmarkStart w:id="80" w:name="_Toc179274764"/>
      <w:r w:rsidRPr="004507D2">
        <w:rPr>
          <w:rStyle w:val="CharSectno"/>
        </w:rPr>
        <w:t>58</w:t>
      </w:r>
      <w:r w:rsidR="00953A09" w:rsidRPr="00516FBF">
        <w:t xml:space="preserve">  </w:t>
      </w:r>
      <w:r w:rsidR="00E733E9" w:rsidRPr="00516FBF">
        <w:t xml:space="preserve">Certain staff members of the Authority who received a Newco employment offer under </w:t>
      </w:r>
      <w:r w:rsidR="004507D2">
        <w:t>section 5</w:t>
      </w:r>
      <w:r w:rsidR="00E733E9" w:rsidRPr="00516FBF">
        <w:t>7 taken to have resigned</w:t>
      </w:r>
      <w:bookmarkEnd w:id="80"/>
    </w:p>
    <w:p w:rsidR="00E733E9" w:rsidRPr="00516FBF" w:rsidRDefault="00E733E9" w:rsidP="00E733E9">
      <w:pPr>
        <w:pStyle w:val="subsection"/>
        <w:rPr>
          <w:bCs/>
          <w:szCs w:val="22"/>
        </w:rPr>
      </w:pPr>
      <w:r w:rsidRPr="00516FBF">
        <w:rPr>
          <w:bCs/>
          <w:szCs w:val="22"/>
        </w:rPr>
        <w:tab/>
        <w:t>(1)</w:t>
      </w:r>
      <w:r w:rsidRPr="00516FBF">
        <w:rPr>
          <w:bCs/>
          <w:szCs w:val="22"/>
        </w:rPr>
        <w:tab/>
        <w:t>This section applies to a staff member of the Authority:</w:t>
      </w:r>
    </w:p>
    <w:p w:rsidR="00E733E9" w:rsidRPr="00516FBF" w:rsidRDefault="00E733E9" w:rsidP="00E733E9">
      <w:pPr>
        <w:pStyle w:val="paragraph"/>
      </w:pPr>
      <w:r w:rsidRPr="00516FBF">
        <w:tab/>
        <w:t>(a)</w:t>
      </w:r>
      <w:r w:rsidRPr="00516FBF">
        <w:tab/>
        <w:t>who was eligible to consent under sub</w:t>
      </w:r>
      <w:r w:rsidR="004507D2">
        <w:t>section 5</w:t>
      </w:r>
      <w:r w:rsidRPr="00516FBF">
        <w:t>7(2) but has not done so; or</w:t>
      </w:r>
    </w:p>
    <w:p w:rsidR="00E733E9" w:rsidRPr="00516FBF" w:rsidRDefault="00E733E9" w:rsidP="00E733E9">
      <w:pPr>
        <w:pStyle w:val="paragraph"/>
      </w:pPr>
      <w:r w:rsidRPr="00516FBF">
        <w:lastRenderedPageBreak/>
        <w:tab/>
        <w:t>(b)</w:t>
      </w:r>
      <w:r w:rsidRPr="00516FBF">
        <w:tab/>
        <w:t>who consented under sub</w:t>
      </w:r>
      <w:r w:rsidR="004507D2">
        <w:t>section 5</w:t>
      </w:r>
      <w:r w:rsidRPr="00516FBF">
        <w:t>7(2) but revoked that consent under sub</w:t>
      </w:r>
      <w:r w:rsidR="004507D2">
        <w:t>section 5</w:t>
      </w:r>
      <w:r w:rsidRPr="00516FBF">
        <w:t>7(3).</w:t>
      </w:r>
    </w:p>
    <w:p w:rsidR="00E733E9" w:rsidRPr="00516FBF" w:rsidRDefault="00E733E9" w:rsidP="00E733E9">
      <w:pPr>
        <w:pStyle w:val="subsection"/>
        <w:rPr>
          <w:bCs/>
          <w:szCs w:val="22"/>
        </w:rPr>
      </w:pPr>
      <w:r w:rsidRPr="00516FBF">
        <w:rPr>
          <w:bCs/>
          <w:szCs w:val="22"/>
        </w:rPr>
        <w:tab/>
        <w:t>(2)</w:t>
      </w:r>
      <w:r w:rsidRPr="00516FBF">
        <w:rPr>
          <w:bCs/>
          <w:szCs w:val="22"/>
        </w:rPr>
        <w:tab/>
        <w:t xml:space="preserve">Subject to </w:t>
      </w:r>
      <w:r w:rsidR="004507D2">
        <w:rPr>
          <w:bCs/>
          <w:szCs w:val="22"/>
        </w:rPr>
        <w:t>subsection (</w:t>
      </w:r>
      <w:r w:rsidRPr="00516FBF">
        <w:rPr>
          <w:bCs/>
          <w:szCs w:val="22"/>
        </w:rPr>
        <w:t xml:space="preserve">3), the staff member is, for all purposes, taken to have resigned from the staff member’s appointment or engagement under the </w:t>
      </w:r>
      <w:r w:rsidRPr="00516FBF">
        <w:rPr>
          <w:bCs/>
          <w:i/>
          <w:szCs w:val="22"/>
        </w:rPr>
        <w:t>Pipeline Authority Act 1973</w:t>
      </w:r>
      <w:r w:rsidRPr="00516FBF">
        <w:rPr>
          <w:bCs/>
          <w:szCs w:val="22"/>
        </w:rPr>
        <w:t>. The resignation takes effect at the time determined in writing in relation to the staff member by an authorised person for the purposes of this section.</w:t>
      </w:r>
    </w:p>
    <w:p w:rsidR="00E733E9" w:rsidRPr="00516FBF" w:rsidRDefault="00E733E9" w:rsidP="00E733E9">
      <w:pPr>
        <w:pStyle w:val="notetext"/>
      </w:pPr>
      <w:r w:rsidRPr="00516FBF">
        <w:t>Note:</w:t>
      </w:r>
      <w:r w:rsidR="002A3595" w:rsidRPr="00516FBF">
        <w:tab/>
      </w:r>
      <w:r w:rsidRPr="00516FBF">
        <w:t xml:space="preserve">A person does not come within paragraph 87N(2)(c) of the </w:t>
      </w:r>
      <w:r w:rsidRPr="00516FBF">
        <w:rPr>
          <w:i/>
        </w:rPr>
        <w:t>Public Service Act 1922</w:t>
      </w:r>
      <w:r w:rsidRPr="00516FBF">
        <w:t xml:space="preserve"> if the person’s employment with a public authority is terminated because of the person’s resignation.</w:t>
      </w:r>
    </w:p>
    <w:p w:rsidR="00E733E9" w:rsidRPr="00516FBF" w:rsidRDefault="00E733E9" w:rsidP="00E733E9">
      <w:pPr>
        <w:pStyle w:val="subsection"/>
        <w:rPr>
          <w:bCs/>
          <w:szCs w:val="22"/>
        </w:rPr>
      </w:pPr>
      <w:r w:rsidRPr="00516FBF">
        <w:rPr>
          <w:bCs/>
          <w:szCs w:val="22"/>
        </w:rPr>
        <w:tab/>
        <w:t>(3)</w:t>
      </w:r>
      <w:r w:rsidRPr="00516FBF">
        <w:rPr>
          <w:bCs/>
          <w:szCs w:val="22"/>
        </w:rPr>
        <w:tab/>
        <w:t>Subsection (2) does not apply to a staff member of the Authority who notifies the Chief Executive Officer of the Authority in writing that the staff member:</w:t>
      </w:r>
    </w:p>
    <w:p w:rsidR="00E733E9" w:rsidRPr="00516FBF" w:rsidRDefault="00E733E9" w:rsidP="00E733E9">
      <w:pPr>
        <w:pStyle w:val="paragraph"/>
      </w:pPr>
      <w:r w:rsidRPr="00516FBF">
        <w:tab/>
        <w:t>(a)</w:t>
      </w:r>
      <w:r w:rsidRPr="00516FBF">
        <w:tab/>
        <w:t>is not consenting under sub</w:t>
      </w:r>
      <w:r w:rsidR="004507D2">
        <w:t>section 5</w:t>
      </w:r>
      <w:r w:rsidRPr="00516FBF">
        <w:t>7(2); or</w:t>
      </w:r>
    </w:p>
    <w:p w:rsidR="00E733E9" w:rsidRPr="00516FBF" w:rsidRDefault="00E733E9" w:rsidP="00E733E9">
      <w:pPr>
        <w:pStyle w:val="paragraph"/>
      </w:pPr>
      <w:r w:rsidRPr="00516FBF">
        <w:tab/>
        <w:t>(b)</w:t>
      </w:r>
      <w:r w:rsidRPr="00516FBF">
        <w:tab/>
        <w:t>is revoking his or her consent under sub</w:t>
      </w:r>
      <w:r w:rsidR="004507D2">
        <w:t>section 5</w:t>
      </w:r>
      <w:r w:rsidRPr="00516FBF">
        <w:t>7(3);</w:t>
      </w:r>
    </w:p>
    <w:p w:rsidR="00E733E9" w:rsidRPr="00516FBF" w:rsidRDefault="00E733E9" w:rsidP="00E733E9">
      <w:pPr>
        <w:pStyle w:val="subsection2"/>
      </w:pPr>
      <w:r w:rsidRPr="00516FBF">
        <w:t>because he or she believes that the terms and conditions of employment, taken as a whole, that would apply to the staff member on and after his or her transfer time are not equivalent to the terms and conditions of employment, taken as a whole, applying to the staff member immediately before his or her transfer time.</w:t>
      </w:r>
    </w:p>
    <w:p w:rsidR="00E733E9" w:rsidRPr="00516FBF" w:rsidRDefault="00E733E9" w:rsidP="00E733E9">
      <w:pPr>
        <w:pStyle w:val="subsection"/>
        <w:rPr>
          <w:bCs/>
          <w:szCs w:val="22"/>
        </w:rPr>
      </w:pPr>
      <w:r w:rsidRPr="00516FBF">
        <w:rPr>
          <w:bCs/>
          <w:szCs w:val="22"/>
        </w:rPr>
        <w:tab/>
        <w:t>(4)</w:t>
      </w:r>
      <w:r w:rsidRPr="00516FBF">
        <w:rPr>
          <w:bCs/>
          <w:szCs w:val="22"/>
        </w:rPr>
        <w:tab/>
        <w:t>If:</w:t>
      </w:r>
    </w:p>
    <w:p w:rsidR="00E733E9" w:rsidRPr="00516FBF" w:rsidRDefault="00E733E9" w:rsidP="00E733E9">
      <w:pPr>
        <w:pStyle w:val="paragraph"/>
      </w:pPr>
      <w:r w:rsidRPr="00516FBF">
        <w:tab/>
        <w:t>(a)</w:t>
      </w:r>
      <w:r w:rsidRPr="00516FBF">
        <w:tab/>
        <w:t>a staff member:</w:t>
      </w:r>
    </w:p>
    <w:p w:rsidR="00E733E9" w:rsidRPr="00516FBF" w:rsidRDefault="00E733E9" w:rsidP="00E733E9">
      <w:pPr>
        <w:pStyle w:val="paragraphsub"/>
      </w:pPr>
      <w:r w:rsidRPr="00516FBF">
        <w:tab/>
        <w:t>(i)</w:t>
      </w:r>
      <w:r w:rsidRPr="00516FBF">
        <w:tab/>
        <w:t>has not consented under sub</w:t>
      </w:r>
      <w:r w:rsidR="004507D2">
        <w:t>section 5</w:t>
      </w:r>
      <w:r w:rsidRPr="00516FBF">
        <w:t>7(2); or</w:t>
      </w:r>
    </w:p>
    <w:p w:rsidR="00E733E9" w:rsidRPr="00516FBF" w:rsidRDefault="00E733E9" w:rsidP="00E733E9">
      <w:pPr>
        <w:pStyle w:val="paragraphsub"/>
      </w:pPr>
      <w:r w:rsidRPr="00516FBF">
        <w:tab/>
        <w:t>(ii)</w:t>
      </w:r>
      <w:r w:rsidRPr="00516FBF">
        <w:tab/>
        <w:t>has revoked his or her consent under sub</w:t>
      </w:r>
      <w:r w:rsidR="004507D2">
        <w:t>section 5</w:t>
      </w:r>
      <w:r w:rsidRPr="00516FBF">
        <w:t>7(3); and</w:t>
      </w:r>
    </w:p>
    <w:p w:rsidR="00E733E9" w:rsidRPr="00516FBF" w:rsidRDefault="00E733E9" w:rsidP="00E733E9">
      <w:pPr>
        <w:pStyle w:val="paragraph"/>
      </w:pPr>
      <w:r w:rsidRPr="00516FBF">
        <w:tab/>
        <w:t>(b)</w:t>
      </w:r>
      <w:r w:rsidRPr="00516FBF">
        <w:tab/>
        <w:t>the terms and conditions of employment, taken as a whole, that would apply to the staff member on and after his or her transfer time are not equivalent to the terms and conditions of employment, taken as a whole, applying to the staff member immediately before his or her transfer time;</w:t>
      </w:r>
    </w:p>
    <w:p w:rsidR="00E733E9" w:rsidRPr="00516FBF" w:rsidRDefault="00E733E9" w:rsidP="00E733E9">
      <w:pPr>
        <w:pStyle w:val="subsection2"/>
      </w:pPr>
      <w:r w:rsidRPr="00516FBF">
        <w:t>Newco may make a second offer of employment with Newco under sub</w:t>
      </w:r>
      <w:r w:rsidR="004507D2">
        <w:t>section 5</w:t>
      </w:r>
      <w:r w:rsidRPr="00516FBF">
        <w:t>9(1).</w:t>
      </w:r>
    </w:p>
    <w:p w:rsidR="00E733E9" w:rsidRPr="00516FBF" w:rsidRDefault="00E733E9" w:rsidP="00E733E9">
      <w:pPr>
        <w:pStyle w:val="subsection"/>
        <w:rPr>
          <w:bCs/>
          <w:szCs w:val="22"/>
        </w:rPr>
      </w:pPr>
      <w:r w:rsidRPr="00516FBF">
        <w:rPr>
          <w:bCs/>
          <w:szCs w:val="22"/>
        </w:rPr>
        <w:tab/>
        <w:t>(5)</w:t>
      </w:r>
      <w:r w:rsidRPr="00516FBF">
        <w:rPr>
          <w:bCs/>
          <w:szCs w:val="22"/>
        </w:rPr>
        <w:tab/>
        <w:t>If:</w:t>
      </w:r>
    </w:p>
    <w:p w:rsidR="00E733E9" w:rsidRPr="00516FBF" w:rsidRDefault="00E733E9" w:rsidP="00E733E9">
      <w:pPr>
        <w:pStyle w:val="paragraph"/>
      </w:pPr>
      <w:r w:rsidRPr="00516FBF">
        <w:lastRenderedPageBreak/>
        <w:tab/>
        <w:t>(a)</w:t>
      </w:r>
      <w:r w:rsidRPr="00516FBF">
        <w:tab/>
        <w:t>a staff member:</w:t>
      </w:r>
    </w:p>
    <w:p w:rsidR="00E733E9" w:rsidRPr="00516FBF" w:rsidRDefault="00E733E9" w:rsidP="00E733E9">
      <w:pPr>
        <w:pStyle w:val="paragraphsub"/>
      </w:pPr>
      <w:r w:rsidRPr="00516FBF">
        <w:tab/>
        <w:t>(i)</w:t>
      </w:r>
      <w:r w:rsidRPr="00516FBF">
        <w:tab/>
        <w:t>has not consented under sub</w:t>
      </w:r>
      <w:r w:rsidR="004507D2">
        <w:t>section 5</w:t>
      </w:r>
      <w:r w:rsidRPr="00516FBF">
        <w:t>7(2); or</w:t>
      </w:r>
    </w:p>
    <w:p w:rsidR="00E733E9" w:rsidRPr="00516FBF" w:rsidRDefault="00E733E9" w:rsidP="00E733E9">
      <w:pPr>
        <w:pStyle w:val="paragraphsub"/>
      </w:pPr>
      <w:r w:rsidRPr="00516FBF">
        <w:tab/>
        <w:t>(ii)</w:t>
      </w:r>
      <w:r w:rsidRPr="00516FBF">
        <w:tab/>
        <w:t>has revoked his or her consent under sub</w:t>
      </w:r>
      <w:r w:rsidR="004507D2">
        <w:t>section 5</w:t>
      </w:r>
      <w:r w:rsidRPr="00516FBF">
        <w:t>7(3); and</w:t>
      </w:r>
    </w:p>
    <w:p w:rsidR="00E733E9" w:rsidRPr="00516FBF" w:rsidRDefault="00E733E9" w:rsidP="00E733E9">
      <w:pPr>
        <w:pStyle w:val="paragraph"/>
      </w:pPr>
      <w:r w:rsidRPr="00516FBF">
        <w:tab/>
        <w:t>(b)</w:t>
      </w:r>
      <w:r w:rsidRPr="00516FBF">
        <w:tab/>
        <w:t>the terms and conditions of employment, taken as a whole, that would apply to the staff member on and after the sale day are equivalent to the terms and conditions of employment, taken as a whole, applying to the staff member immediately before the sale day;</w:t>
      </w:r>
    </w:p>
    <w:p w:rsidR="00E733E9" w:rsidRPr="00516FBF" w:rsidRDefault="00E733E9" w:rsidP="00E733E9">
      <w:pPr>
        <w:pStyle w:val="subsection2"/>
      </w:pPr>
      <w:r w:rsidRPr="00516FBF">
        <w:t>Newco must make a second offer of employment with Newco under sub</w:t>
      </w:r>
      <w:r w:rsidR="004507D2">
        <w:t>section 5</w:t>
      </w:r>
      <w:r w:rsidRPr="00516FBF">
        <w:t>9(1) that is the same terms and conditions as the offer under sub</w:t>
      </w:r>
      <w:r w:rsidR="004507D2">
        <w:t>section 5</w:t>
      </w:r>
      <w:r w:rsidRPr="00516FBF">
        <w:t>7(1).</w:t>
      </w:r>
    </w:p>
    <w:p w:rsidR="00E733E9" w:rsidRPr="00516FBF" w:rsidRDefault="00E733E9" w:rsidP="00E733E9">
      <w:pPr>
        <w:pStyle w:val="subsection"/>
        <w:rPr>
          <w:bCs/>
          <w:szCs w:val="22"/>
        </w:rPr>
      </w:pPr>
      <w:r w:rsidRPr="00516FBF">
        <w:rPr>
          <w:bCs/>
          <w:szCs w:val="22"/>
        </w:rPr>
        <w:tab/>
        <w:t>(6)</w:t>
      </w:r>
      <w:r w:rsidRPr="00516FBF">
        <w:rPr>
          <w:bCs/>
          <w:szCs w:val="22"/>
        </w:rPr>
        <w:tab/>
        <w:t>For the purposes of subsections (4) and (5), the question of whether terms and conditions of employment, taken as a whole, are equivalent, is to be determined in accordance with the staff transfer agreement.</w:t>
      </w:r>
    </w:p>
    <w:p w:rsidR="00E733E9" w:rsidRPr="00516FBF" w:rsidRDefault="00E733E9" w:rsidP="00E733E9">
      <w:pPr>
        <w:pStyle w:val="subsection"/>
        <w:rPr>
          <w:bCs/>
          <w:szCs w:val="22"/>
        </w:rPr>
      </w:pPr>
      <w:r w:rsidRPr="00516FBF">
        <w:rPr>
          <w:bCs/>
          <w:szCs w:val="22"/>
        </w:rPr>
        <w:tab/>
        <w:t>(7)</w:t>
      </w:r>
      <w:r w:rsidRPr="00516FBF">
        <w:rPr>
          <w:bCs/>
          <w:szCs w:val="22"/>
        </w:rPr>
        <w:tab/>
        <w:t xml:space="preserve">If an authorised person makes a determination under </w:t>
      </w:r>
      <w:r w:rsidR="004507D2">
        <w:rPr>
          <w:bCs/>
          <w:szCs w:val="22"/>
        </w:rPr>
        <w:t>subsection (</w:t>
      </w:r>
      <w:r w:rsidRPr="00516FBF">
        <w:rPr>
          <w:bCs/>
          <w:szCs w:val="22"/>
        </w:rPr>
        <w:t>2), the authorised person must give the staff member a copy of the determination as soon as practicable after it is made.</w:t>
      </w:r>
    </w:p>
    <w:p w:rsidR="00953A09" w:rsidRPr="00516FBF" w:rsidRDefault="00E733E9" w:rsidP="00953A09">
      <w:pPr>
        <w:pStyle w:val="ActHead5"/>
      </w:pPr>
      <w:bookmarkStart w:id="81" w:name="_Toc179274765"/>
      <w:r w:rsidRPr="004507D2">
        <w:rPr>
          <w:rStyle w:val="CharSectno"/>
        </w:rPr>
        <w:t>59</w:t>
      </w:r>
      <w:r w:rsidR="00953A09" w:rsidRPr="00516FBF">
        <w:t xml:space="preserve">  </w:t>
      </w:r>
      <w:r w:rsidRPr="00516FBF">
        <w:t>Staff members who receive a second Newco employment offer may consent to being employed by Newco after the sale day</w:t>
      </w:r>
      <w:bookmarkEnd w:id="81"/>
    </w:p>
    <w:p w:rsidR="00E733E9" w:rsidRPr="00516FBF" w:rsidRDefault="00E733E9" w:rsidP="00E733E9">
      <w:pPr>
        <w:pStyle w:val="subsection"/>
        <w:rPr>
          <w:bCs/>
          <w:szCs w:val="22"/>
        </w:rPr>
      </w:pPr>
      <w:r w:rsidRPr="00516FBF">
        <w:rPr>
          <w:bCs/>
          <w:szCs w:val="22"/>
        </w:rPr>
        <w:tab/>
        <w:t>(1)</w:t>
      </w:r>
      <w:r w:rsidRPr="00516FBF">
        <w:rPr>
          <w:bCs/>
          <w:szCs w:val="22"/>
        </w:rPr>
        <w:tab/>
        <w:t xml:space="preserve">This section applies to each staff member of the Authority covered by </w:t>
      </w:r>
      <w:r w:rsidR="004507D2">
        <w:rPr>
          <w:bCs/>
          <w:szCs w:val="22"/>
        </w:rPr>
        <w:t>section 3</w:t>
      </w:r>
      <w:r w:rsidRPr="00516FBF">
        <w:rPr>
          <w:bCs/>
          <w:szCs w:val="22"/>
        </w:rPr>
        <w:t xml:space="preserve">2 or 58 who receives a second Newco employment offer. For this purpose, </w:t>
      </w:r>
      <w:r w:rsidRPr="00516FBF">
        <w:rPr>
          <w:b/>
          <w:bCs/>
          <w:i/>
          <w:szCs w:val="22"/>
        </w:rPr>
        <w:t>second Newco employment offer</w:t>
      </w:r>
      <w:r w:rsidRPr="00516FBF">
        <w:rPr>
          <w:bCs/>
          <w:szCs w:val="22"/>
        </w:rPr>
        <w:t xml:space="preserve"> means an offer of employment with Newco beginning at the transfer time that is made after the sale day but at least 8 days before </w:t>
      </w:r>
      <w:r w:rsidR="004507D2">
        <w:rPr>
          <w:bCs/>
          <w:szCs w:val="22"/>
        </w:rPr>
        <w:t>31 December</w:t>
      </w:r>
      <w:r w:rsidRPr="00516FBF">
        <w:rPr>
          <w:bCs/>
          <w:szCs w:val="22"/>
        </w:rPr>
        <w:t xml:space="preserve"> 1994.</w:t>
      </w:r>
    </w:p>
    <w:p w:rsidR="00E733E9" w:rsidRPr="00516FBF" w:rsidRDefault="00E733E9" w:rsidP="00E733E9">
      <w:pPr>
        <w:pStyle w:val="subsection"/>
        <w:rPr>
          <w:bCs/>
          <w:szCs w:val="22"/>
        </w:rPr>
      </w:pPr>
      <w:r w:rsidRPr="00516FBF">
        <w:rPr>
          <w:bCs/>
          <w:szCs w:val="22"/>
        </w:rPr>
        <w:tab/>
        <w:t>(2)</w:t>
      </w:r>
      <w:r w:rsidRPr="00516FBF">
        <w:rPr>
          <w:bCs/>
          <w:szCs w:val="22"/>
        </w:rPr>
        <w:tab/>
        <w:t>The staff member may consent to being employed by Newco by notice in writing given to the Chief Executive Officer of the Authority within a week after the staff member receives the second offer of employment.</w:t>
      </w:r>
    </w:p>
    <w:p w:rsidR="00E733E9" w:rsidRPr="00516FBF" w:rsidRDefault="00E733E9" w:rsidP="00E733E9">
      <w:pPr>
        <w:pStyle w:val="subsection"/>
        <w:rPr>
          <w:bCs/>
          <w:szCs w:val="22"/>
        </w:rPr>
      </w:pPr>
      <w:r w:rsidRPr="00516FBF">
        <w:rPr>
          <w:bCs/>
          <w:szCs w:val="22"/>
        </w:rPr>
        <w:lastRenderedPageBreak/>
        <w:tab/>
        <w:t>(3)</w:t>
      </w:r>
      <w:r w:rsidRPr="00516FBF">
        <w:rPr>
          <w:bCs/>
          <w:szCs w:val="22"/>
        </w:rPr>
        <w:tab/>
        <w:t>The staff member may revoke his or her consent at any time before his or her transfer time by notice in writing given to the Chief Executive Officer of the Authority.</w:t>
      </w:r>
    </w:p>
    <w:p w:rsidR="00953A09" w:rsidRPr="00516FBF" w:rsidRDefault="00E733E9" w:rsidP="00953A09">
      <w:pPr>
        <w:pStyle w:val="ActHead5"/>
      </w:pPr>
      <w:bookmarkStart w:id="82" w:name="_Toc179274766"/>
      <w:r w:rsidRPr="004507D2">
        <w:rPr>
          <w:rStyle w:val="CharSectno"/>
        </w:rPr>
        <w:t>60</w:t>
      </w:r>
      <w:r w:rsidR="00953A09" w:rsidRPr="00516FBF">
        <w:t xml:space="preserve">  </w:t>
      </w:r>
      <w:r w:rsidRPr="00516FBF">
        <w:t>Certain staff members of the Authority to become employees of Newco</w:t>
      </w:r>
      <w:bookmarkEnd w:id="82"/>
    </w:p>
    <w:p w:rsidR="00E733E9" w:rsidRPr="00516FBF" w:rsidRDefault="00E733E9" w:rsidP="00E733E9">
      <w:pPr>
        <w:pStyle w:val="subsection"/>
        <w:rPr>
          <w:bCs/>
          <w:szCs w:val="22"/>
        </w:rPr>
      </w:pPr>
      <w:r w:rsidRPr="00516FBF">
        <w:rPr>
          <w:bCs/>
          <w:szCs w:val="22"/>
        </w:rPr>
        <w:tab/>
        <w:t>(1)</w:t>
      </w:r>
      <w:r w:rsidRPr="00516FBF">
        <w:rPr>
          <w:bCs/>
          <w:szCs w:val="22"/>
        </w:rPr>
        <w:tab/>
        <w:t>This section applies to each staff member of the Authority who:</w:t>
      </w:r>
    </w:p>
    <w:p w:rsidR="00E733E9" w:rsidRPr="00516FBF" w:rsidRDefault="00E733E9" w:rsidP="00E733E9">
      <w:pPr>
        <w:pStyle w:val="paragraph"/>
      </w:pPr>
      <w:r w:rsidRPr="00516FBF">
        <w:tab/>
        <w:t>(a)</w:t>
      </w:r>
      <w:r w:rsidRPr="00516FBF">
        <w:tab/>
        <w:t xml:space="preserve">has consented to being employed by Newco under </w:t>
      </w:r>
      <w:r w:rsidR="004507D2">
        <w:t>section 5</w:t>
      </w:r>
      <w:r w:rsidRPr="00516FBF">
        <w:t>7 or 59; and</w:t>
      </w:r>
    </w:p>
    <w:p w:rsidR="00E733E9" w:rsidRPr="00516FBF" w:rsidRDefault="00E733E9" w:rsidP="00E733E9">
      <w:pPr>
        <w:pStyle w:val="paragraph"/>
      </w:pPr>
      <w:r w:rsidRPr="00516FBF">
        <w:tab/>
        <w:t>(b)</w:t>
      </w:r>
      <w:r w:rsidRPr="00516FBF">
        <w:tab/>
        <w:t>has not revoked his or her consent before his or her transfer time; and</w:t>
      </w:r>
    </w:p>
    <w:p w:rsidR="00E733E9" w:rsidRPr="00516FBF" w:rsidRDefault="00E733E9" w:rsidP="00E733E9">
      <w:pPr>
        <w:pStyle w:val="paragraph"/>
      </w:pPr>
      <w:r w:rsidRPr="00516FBF">
        <w:tab/>
        <w:t>(c)</w:t>
      </w:r>
      <w:r w:rsidRPr="00516FBF">
        <w:tab/>
        <w:t>was a staff member of the Authority immediately before his or her transfer time.</w:t>
      </w:r>
    </w:p>
    <w:p w:rsidR="00E733E9" w:rsidRPr="00516FBF" w:rsidRDefault="002D738F" w:rsidP="00E733E9">
      <w:pPr>
        <w:pStyle w:val="subsection"/>
        <w:rPr>
          <w:bCs/>
          <w:szCs w:val="22"/>
        </w:rPr>
      </w:pPr>
      <w:r w:rsidRPr="00516FBF">
        <w:rPr>
          <w:bCs/>
          <w:szCs w:val="22"/>
        </w:rPr>
        <w:tab/>
      </w:r>
      <w:r w:rsidR="00E733E9" w:rsidRPr="00516FBF">
        <w:rPr>
          <w:bCs/>
          <w:szCs w:val="22"/>
        </w:rPr>
        <w:t>(2)</w:t>
      </w:r>
      <w:r w:rsidR="00E733E9" w:rsidRPr="00516FBF">
        <w:rPr>
          <w:bCs/>
          <w:szCs w:val="22"/>
        </w:rPr>
        <w:tab/>
        <w:t>At the staff member’s transfer time, the staff member:</w:t>
      </w:r>
    </w:p>
    <w:p w:rsidR="00E733E9" w:rsidRPr="00516FBF" w:rsidRDefault="002D738F" w:rsidP="00E733E9">
      <w:pPr>
        <w:pStyle w:val="paragraph"/>
      </w:pPr>
      <w:r w:rsidRPr="00516FBF">
        <w:tab/>
      </w:r>
      <w:r w:rsidR="00E733E9" w:rsidRPr="00516FBF">
        <w:t>(a)</w:t>
      </w:r>
      <w:r w:rsidR="00E733E9" w:rsidRPr="00516FBF">
        <w:tab/>
        <w:t>ceases, by force of this section, to be an officer or employee of the Authority; and</w:t>
      </w:r>
    </w:p>
    <w:p w:rsidR="00E733E9" w:rsidRPr="00516FBF" w:rsidRDefault="002D738F" w:rsidP="00E733E9">
      <w:pPr>
        <w:pStyle w:val="paragraph"/>
      </w:pPr>
      <w:r w:rsidRPr="00516FBF">
        <w:tab/>
      </w:r>
      <w:r w:rsidR="00E733E9" w:rsidRPr="00516FBF">
        <w:t>(b)</w:t>
      </w:r>
      <w:r w:rsidR="00E733E9" w:rsidRPr="00516FBF">
        <w:tab/>
        <w:t>becomes an employee of Newco, by force of this section, on the same terms and conditions that applied to the staff member immediately before his or her transfer time because of an award.</w:t>
      </w:r>
    </w:p>
    <w:p w:rsidR="00E733E9" w:rsidRPr="00516FBF" w:rsidRDefault="002D738F" w:rsidP="00E733E9">
      <w:pPr>
        <w:pStyle w:val="subsection"/>
        <w:rPr>
          <w:bCs/>
          <w:szCs w:val="22"/>
        </w:rPr>
      </w:pPr>
      <w:r w:rsidRPr="00516FBF">
        <w:rPr>
          <w:bCs/>
          <w:szCs w:val="22"/>
        </w:rPr>
        <w:tab/>
      </w:r>
      <w:r w:rsidR="00E733E9" w:rsidRPr="00516FBF">
        <w:rPr>
          <w:bCs/>
          <w:szCs w:val="22"/>
        </w:rPr>
        <w:t>(3)</w:t>
      </w:r>
      <w:r w:rsidR="00E733E9" w:rsidRPr="00516FBF">
        <w:rPr>
          <w:bCs/>
          <w:szCs w:val="22"/>
        </w:rPr>
        <w:tab/>
        <w:t>This section has effect subject to sections</w:t>
      </w:r>
      <w:r w:rsidRPr="00516FBF">
        <w:rPr>
          <w:bCs/>
          <w:szCs w:val="22"/>
        </w:rPr>
        <w:t> </w:t>
      </w:r>
      <w:r w:rsidR="00E733E9" w:rsidRPr="00516FBF">
        <w:rPr>
          <w:bCs/>
          <w:szCs w:val="22"/>
        </w:rPr>
        <w:t>61 and 62.</w:t>
      </w:r>
    </w:p>
    <w:p w:rsidR="00953A09" w:rsidRPr="00516FBF" w:rsidRDefault="002D738F" w:rsidP="00953A09">
      <w:pPr>
        <w:pStyle w:val="ActHead5"/>
      </w:pPr>
      <w:bookmarkStart w:id="83" w:name="_Toc179274767"/>
      <w:r w:rsidRPr="004507D2">
        <w:rPr>
          <w:rStyle w:val="CharSectno"/>
        </w:rPr>
        <w:t>6</w:t>
      </w:r>
      <w:r w:rsidR="00953A09" w:rsidRPr="004507D2">
        <w:rPr>
          <w:rStyle w:val="CharSectno"/>
        </w:rPr>
        <w:t>1</w:t>
      </w:r>
      <w:r w:rsidR="00953A09" w:rsidRPr="00516FBF">
        <w:t xml:space="preserve">  </w:t>
      </w:r>
      <w:r w:rsidRPr="00516FBF">
        <w:t>Part not to affect certain matters relating to transferring staff members</w:t>
      </w:r>
      <w:bookmarkEnd w:id="83"/>
    </w:p>
    <w:p w:rsidR="002D738F" w:rsidRPr="00516FBF" w:rsidRDefault="002D738F" w:rsidP="002D738F">
      <w:pPr>
        <w:pStyle w:val="subsection"/>
        <w:rPr>
          <w:bCs/>
          <w:szCs w:val="22"/>
        </w:rPr>
      </w:pPr>
      <w:r w:rsidRPr="00516FBF">
        <w:rPr>
          <w:bCs/>
          <w:szCs w:val="22"/>
        </w:rPr>
        <w:tab/>
        <w:t>(1)</w:t>
      </w:r>
      <w:r w:rsidRPr="00516FBF">
        <w:rPr>
          <w:bCs/>
          <w:szCs w:val="22"/>
        </w:rPr>
        <w:tab/>
        <w:t>On and after a staff member’s transfer time, this section has effect for the purposes of applying a law or award to Newco’s employment of a post</w:t>
      </w:r>
      <w:r w:rsidR="004507D2">
        <w:rPr>
          <w:bCs/>
          <w:szCs w:val="22"/>
        </w:rPr>
        <w:noBreakHyphen/>
      </w:r>
      <w:r w:rsidRPr="00516FBF">
        <w:rPr>
          <w:bCs/>
          <w:szCs w:val="22"/>
        </w:rPr>
        <w:t>sale transferee.</w:t>
      </w:r>
    </w:p>
    <w:p w:rsidR="002D738F" w:rsidRPr="00516FBF" w:rsidRDefault="002D738F" w:rsidP="002D738F">
      <w:pPr>
        <w:pStyle w:val="subsection"/>
        <w:rPr>
          <w:bCs/>
          <w:szCs w:val="22"/>
        </w:rPr>
      </w:pPr>
      <w:r w:rsidRPr="00516FBF">
        <w:rPr>
          <w:bCs/>
          <w:szCs w:val="22"/>
        </w:rPr>
        <w:tab/>
        <w:t>(2)</w:t>
      </w:r>
      <w:r w:rsidRPr="00516FBF">
        <w:rPr>
          <w:bCs/>
          <w:szCs w:val="22"/>
        </w:rPr>
        <w:tab/>
        <w:t>The service of the post</w:t>
      </w:r>
      <w:r w:rsidR="004507D2">
        <w:rPr>
          <w:bCs/>
          <w:szCs w:val="22"/>
        </w:rPr>
        <w:noBreakHyphen/>
      </w:r>
      <w:r w:rsidRPr="00516FBF">
        <w:rPr>
          <w:bCs/>
          <w:szCs w:val="22"/>
        </w:rPr>
        <w:t>sale transferee as an employee of Newco is to be regarded for all purposes as having been continuous with his or her service, immediately before the sale day, as an officer or employee of the Authority.</w:t>
      </w:r>
    </w:p>
    <w:p w:rsidR="002D738F" w:rsidRPr="00516FBF" w:rsidRDefault="002D738F" w:rsidP="002D738F">
      <w:pPr>
        <w:pStyle w:val="subsection"/>
        <w:rPr>
          <w:bCs/>
          <w:szCs w:val="22"/>
        </w:rPr>
      </w:pPr>
      <w:r w:rsidRPr="00516FBF">
        <w:rPr>
          <w:bCs/>
          <w:szCs w:val="22"/>
        </w:rPr>
        <w:lastRenderedPageBreak/>
        <w:tab/>
        <w:t>(3)</w:t>
      </w:r>
      <w:r w:rsidRPr="00516FBF">
        <w:rPr>
          <w:bCs/>
          <w:szCs w:val="22"/>
        </w:rPr>
        <w:tab/>
        <w:t>The post</w:t>
      </w:r>
      <w:r w:rsidR="004507D2">
        <w:rPr>
          <w:bCs/>
          <w:szCs w:val="22"/>
        </w:rPr>
        <w:noBreakHyphen/>
      </w:r>
      <w:r w:rsidRPr="00516FBF">
        <w:rPr>
          <w:bCs/>
          <w:szCs w:val="22"/>
        </w:rPr>
        <w:t>sale transferee is to be regarded, immediately after his or her transfer time, as having:</w:t>
      </w:r>
    </w:p>
    <w:p w:rsidR="002D738F" w:rsidRPr="00516FBF" w:rsidRDefault="002D738F" w:rsidP="002D738F">
      <w:pPr>
        <w:pStyle w:val="paragraph"/>
      </w:pPr>
      <w:r w:rsidRPr="00516FBF">
        <w:tab/>
        <w:t>(a)</w:t>
      </w:r>
      <w:r w:rsidRPr="00516FBF">
        <w:tab/>
        <w:t>accrued an entitlement to Long Service Leave Act benefits, recreation leave benefits and sickness leave benefits; and</w:t>
      </w:r>
    </w:p>
    <w:p w:rsidR="002D738F" w:rsidRPr="00516FBF" w:rsidRDefault="002D738F" w:rsidP="002D738F">
      <w:pPr>
        <w:pStyle w:val="paragraph"/>
      </w:pPr>
      <w:r w:rsidRPr="00516FBF">
        <w:tab/>
        <w:t>(b)</w:t>
      </w:r>
      <w:r w:rsidRPr="00516FBF">
        <w:tab/>
        <w:t>an entitlement to recognition by Newco of years of service in connection with that employment;</w:t>
      </w:r>
    </w:p>
    <w:p w:rsidR="002D738F" w:rsidRPr="00516FBF" w:rsidRDefault="002D738F" w:rsidP="002D738F">
      <w:pPr>
        <w:pStyle w:val="subsection2"/>
      </w:pPr>
      <w:r w:rsidRPr="00516FBF">
        <w:t>that is equivalent to the entitlement that the person had as an officer or employee of the Authority, immediately before his or her transfer time.</w:t>
      </w:r>
    </w:p>
    <w:p w:rsidR="002D738F" w:rsidRPr="00516FBF" w:rsidRDefault="002D738F" w:rsidP="002D738F">
      <w:pPr>
        <w:pStyle w:val="subsection"/>
        <w:rPr>
          <w:bCs/>
          <w:szCs w:val="22"/>
        </w:rPr>
      </w:pPr>
      <w:r w:rsidRPr="00516FBF">
        <w:rPr>
          <w:bCs/>
          <w:szCs w:val="22"/>
        </w:rPr>
        <w:tab/>
        <w:t>(4)</w:t>
      </w:r>
      <w:r w:rsidRPr="00516FBF">
        <w:rPr>
          <w:bCs/>
          <w:szCs w:val="22"/>
        </w:rPr>
        <w:tab/>
        <w:t>The post</w:t>
      </w:r>
      <w:r w:rsidR="004507D2">
        <w:rPr>
          <w:bCs/>
          <w:szCs w:val="22"/>
        </w:rPr>
        <w:noBreakHyphen/>
      </w:r>
      <w:r w:rsidRPr="00516FBF">
        <w:rPr>
          <w:bCs/>
          <w:szCs w:val="22"/>
        </w:rPr>
        <w:t>sale transferee is not entitled to receive any payment or other benefit by reason only of having ceased to be an officer or employee of the Authority because of this Act.</w:t>
      </w:r>
    </w:p>
    <w:p w:rsidR="00953A09" w:rsidRPr="00516FBF" w:rsidRDefault="002D738F" w:rsidP="00953A09">
      <w:pPr>
        <w:pStyle w:val="ActHead5"/>
      </w:pPr>
      <w:bookmarkStart w:id="84" w:name="_Toc179274768"/>
      <w:r w:rsidRPr="004507D2">
        <w:rPr>
          <w:rStyle w:val="CharSectno"/>
        </w:rPr>
        <w:t>62</w:t>
      </w:r>
      <w:r w:rsidR="00953A09" w:rsidRPr="00516FBF">
        <w:t xml:space="preserve">  </w:t>
      </w:r>
      <w:r w:rsidRPr="00516FBF">
        <w:t>Variation of terms and conditions of employment</w:t>
      </w:r>
      <w:bookmarkEnd w:id="84"/>
    </w:p>
    <w:p w:rsidR="002D738F" w:rsidRPr="00516FBF" w:rsidRDefault="002D738F" w:rsidP="002D738F">
      <w:pPr>
        <w:pStyle w:val="subsection"/>
        <w:rPr>
          <w:bCs/>
          <w:szCs w:val="22"/>
        </w:rPr>
      </w:pPr>
      <w:r w:rsidRPr="00516FBF">
        <w:rPr>
          <w:bCs/>
          <w:szCs w:val="22"/>
        </w:rPr>
        <w:tab/>
        <w:t>(1)</w:t>
      </w:r>
      <w:r w:rsidRPr="00516FBF">
        <w:rPr>
          <w:bCs/>
          <w:szCs w:val="22"/>
        </w:rPr>
        <w:tab/>
        <w:t>Neither section 60 nor 61 prevents the terms and conditions of a post</w:t>
      </w:r>
      <w:r w:rsidR="004507D2">
        <w:rPr>
          <w:bCs/>
          <w:szCs w:val="22"/>
        </w:rPr>
        <w:noBreakHyphen/>
      </w:r>
      <w:r w:rsidRPr="00516FBF">
        <w:rPr>
          <w:bCs/>
          <w:szCs w:val="22"/>
        </w:rPr>
        <w:t>sale transferee’s employment after his or her transfer time from being varied:</w:t>
      </w:r>
    </w:p>
    <w:p w:rsidR="002D738F" w:rsidRPr="00516FBF" w:rsidRDefault="002D738F" w:rsidP="002D738F">
      <w:pPr>
        <w:pStyle w:val="paragraph"/>
      </w:pPr>
      <w:r w:rsidRPr="00516FBF">
        <w:tab/>
        <w:t>(a)</w:t>
      </w:r>
      <w:r w:rsidRPr="00516FBF">
        <w:tab/>
        <w:t>in accordance with those terms and conditions; or</w:t>
      </w:r>
    </w:p>
    <w:p w:rsidR="002D738F" w:rsidRPr="00516FBF" w:rsidRDefault="002D738F" w:rsidP="002D738F">
      <w:pPr>
        <w:pStyle w:val="paragraph"/>
      </w:pPr>
      <w:r w:rsidRPr="00516FBF">
        <w:tab/>
        <w:t>(b)</w:t>
      </w:r>
      <w:r w:rsidRPr="00516FBF">
        <w:tab/>
        <w:t>by or under a law (including another provision of this Part), award or determination or agreement.</w:t>
      </w:r>
    </w:p>
    <w:p w:rsidR="002D738F" w:rsidRPr="00516FBF" w:rsidRDefault="002D738F" w:rsidP="002D738F">
      <w:pPr>
        <w:pStyle w:val="subsection"/>
        <w:rPr>
          <w:bCs/>
          <w:szCs w:val="22"/>
        </w:rPr>
      </w:pPr>
      <w:r w:rsidRPr="00516FBF">
        <w:rPr>
          <w:bCs/>
          <w:szCs w:val="22"/>
        </w:rPr>
        <w:tab/>
        <w:t>(2)</w:t>
      </w:r>
      <w:r w:rsidRPr="00516FBF">
        <w:rPr>
          <w:bCs/>
          <w:szCs w:val="22"/>
        </w:rPr>
        <w:tab/>
        <w:t>In this section:</w:t>
      </w:r>
    </w:p>
    <w:p w:rsidR="002D738F" w:rsidRPr="00516FBF" w:rsidRDefault="002D738F" w:rsidP="002A3595">
      <w:pPr>
        <w:pStyle w:val="Definition"/>
      </w:pPr>
      <w:r w:rsidRPr="00516FBF">
        <w:rPr>
          <w:b/>
          <w:i/>
        </w:rPr>
        <w:t>vary</w:t>
      </w:r>
      <w:r w:rsidRPr="00516FBF">
        <w:t>, in relation to terms and conditions, includes:</w:t>
      </w:r>
    </w:p>
    <w:p w:rsidR="002D738F" w:rsidRPr="00516FBF" w:rsidRDefault="002D738F" w:rsidP="002D738F">
      <w:pPr>
        <w:pStyle w:val="paragraph"/>
      </w:pPr>
      <w:r w:rsidRPr="00516FBF">
        <w:tab/>
        <w:t>(a)</w:t>
      </w:r>
      <w:r w:rsidRPr="00516FBF">
        <w:tab/>
        <w:t>omitting any of those terms and conditions; or</w:t>
      </w:r>
    </w:p>
    <w:p w:rsidR="002D738F" w:rsidRPr="00516FBF" w:rsidRDefault="002D738F" w:rsidP="002D738F">
      <w:pPr>
        <w:pStyle w:val="paragraph"/>
      </w:pPr>
      <w:r w:rsidRPr="00516FBF">
        <w:tab/>
        <w:t>(b)</w:t>
      </w:r>
      <w:r w:rsidRPr="00516FBF">
        <w:tab/>
        <w:t>adding to those terms and conditions; or</w:t>
      </w:r>
    </w:p>
    <w:p w:rsidR="002D738F" w:rsidRPr="00516FBF" w:rsidRDefault="002D738F" w:rsidP="002D738F">
      <w:pPr>
        <w:pStyle w:val="paragraph"/>
      </w:pPr>
      <w:r w:rsidRPr="00516FBF">
        <w:tab/>
        <w:t>(c)</w:t>
      </w:r>
      <w:r w:rsidRPr="00516FBF">
        <w:tab/>
        <w:t>substituting new terms or conditions for any of those terms and conditions.</w:t>
      </w:r>
    </w:p>
    <w:p w:rsidR="00953A09" w:rsidRPr="00516FBF" w:rsidRDefault="002D738F" w:rsidP="00953A09">
      <w:pPr>
        <w:pStyle w:val="ActHead5"/>
        <w:rPr>
          <w:i/>
        </w:rPr>
      </w:pPr>
      <w:bookmarkStart w:id="85" w:name="_Toc179274769"/>
      <w:r w:rsidRPr="004507D2">
        <w:rPr>
          <w:rStyle w:val="CharSectno"/>
        </w:rPr>
        <w:t>63</w:t>
      </w:r>
      <w:r w:rsidR="00953A09" w:rsidRPr="00516FBF">
        <w:t xml:space="preserve">  </w:t>
      </w:r>
      <w:r w:rsidRPr="00516FBF">
        <w:t>Post</w:t>
      </w:r>
      <w:r w:rsidR="004507D2">
        <w:noBreakHyphen/>
      </w:r>
      <w:r w:rsidRPr="00516FBF">
        <w:t>sale transferee not to be eligible for re</w:t>
      </w:r>
      <w:r w:rsidR="004507D2">
        <w:noBreakHyphen/>
      </w:r>
      <w:r w:rsidRPr="00516FBF">
        <w:t xml:space="preserve">appointment under the </w:t>
      </w:r>
      <w:r w:rsidRPr="00516FBF">
        <w:rPr>
          <w:i/>
        </w:rPr>
        <w:t>Public Service Act 1922</w:t>
      </w:r>
      <w:bookmarkEnd w:id="85"/>
    </w:p>
    <w:p w:rsidR="002D738F" w:rsidRPr="00516FBF" w:rsidRDefault="002D738F" w:rsidP="002D738F">
      <w:pPr>
        <w:pStyle w:val="subsection"/>
        <w:rPr>
          <w:bCs/>
          <w:szCs w:val="22"/>
        </w:rPr>
      </w:pPr>
      <w:r w:rsidRPr="00516FBF">
        <w:rPr>
          <w:bCs/>
          <w:szCs w:val="22"/>
        </w:rPr>
        <w:tab/>
      </w:r>
      <w:r w:rsidRPr="00516FBF">
        <w:rPr>
          <w:bCs/>
          <w:szCs w:val="22"/>
        </w:rPr>
        <w:tab/>
        <w:t xml:space="preserve">Paragraph 87N(2)(c) of the </w:t>
      </w:r>
      <w:r w:rsidRPr="00516FBF">
        <w:rPr>
          <w:bCs/>
          <w:i/>
          <w:szCs w:val="22"/>
        </w:rPr>
        <w:t>Public Service Act 1922</w:t>
      </w:r>
      <w:r w:rsidRPr="00516FBF">
        <w:rPr>
          <w:bCs/>
          <w:szCs w:val="22"/>
        </w:rPr>
        <w:t xml:space="preserve"> does not apply to a post</w:t>
      </w:r>
      <w:r w:rsidR="004507D2">
        <w:rPr>
          <w:bCs/>
          <w:szCs w:val="22"/>
        </w:rPr>
        <w:noBreakHyphen/>
      </w:r>
      <w:r w:rsidRPr="00516FBF">
        <w:rPr>
          <w:bCs/>
          <w:szCs w:val="22"/>
        </w:rPr>
        <w:t>sale transferee.</w:t>
      </w:r>
    </w:p>
    <w:p w:rsidR="00953A09" w:rsidRPr="00516FBF" w:rsidRDefault="002D738F" w:rsidP="00953A09">
      <w:pPr>
        <w:pStyle w:val="ActHead5"/>
      </w:pPr>
      <w:bookmarkStart w:id="86" w:name="_Toc179274770"/>
      <w:r w:rsidRPr="004507D2">
        <w:rPr>
          <w:rStyle w:val="CharSectno"/>
        </w:rPr>
        <w:lastRenderedPageBreak/>
        <w:t>64</w:t>
      </w:r>
      <w:r w:rsidR="00953A09" w:rsidRPr="00516FBF">
        <w:t xml:space="preserve">  </w:t>
      </w:r>
      <w:r w:rsidRPr="00516FBF">
        <w:t>Certain staff members of the Authority taken to have resigned</w:t>
      </w:r>
      <w:bookmarkEnd w:id="86"/>
    </w:p>
    <w:p w:rsidR="002D738F" w:rsidRPr="00516FBF" w:rsidRDefault="002D738F" w:rsidP="002D738F">
      <w:pPr>
        <w:pStyle w:val="subsection"/>
        <w:rPr>
          <w:bCs/>
          <w:szCs w:val="22"/>
        </w:rPr>
      </w:pPr>
      <w:r w:rsidRPr="00516FBF">
        <w:rPr>
          <w:bCs/>
          <w:szCs w:val="22"/>
        </w:rPr>
        <w:tab/>
        <w:t>(1)</w:t>
      </w:r>
      <w:r w:rsidRPr="00516FBF">
        <w:rPr>
          <w:bCs/>
          <w:szCs w:val="22"/>
        </w:rPr>
        <w:tab/>
        <w:t>This section applies to a staff member of the Authority:</w:t>
      </w:r>
    </w:p>
    <w:p w:rsidR="002D738F" w:rsidRPr="00516FBF" w:rsidRDefault="002D738F" w:rsidP="002D738F">
      <w:pPr>
        <w:pStyle w:val="paragraph"/>
      </w:pPr>
      <w:r w:rsidRPr="00516FBF">
        <w:tab/>
        <w:t>(a)</w:t>
      </w:r>
      <w:r w:rsidRPr="00516FBF">
        <w:tab/>
        <w:t>who was eligible to consent under sub</w:t>
      </w:r>
      <w:r w:rsidR="004507D2">
        <w:t>section 5</w:t>
      </w:r>
      <w:r w:rsidRPr="00516FBF">
        <w:t>9(2) and who has not done so; or</w:t>
      </w:r>
    </w:p>
    <w:p w:rsidR="002D738F" w:rsidRPr="00516FBF" w:rsidRDefault="002D738F" w:rsidP="002D738F">
      <w:pPr>
        <w:pStyle w:val="paragraph"/>
      </w:pPr>
      <w:r w:rsidRPr="00516FBF">
        <w:tab/>
        <w:t>(b)</w:t>
      </w:r>
      <w:r w:rsidRPr="00516FBF">
        <w:tab/>
        <w:t>who consented under sub</w:t>
      </w:r>
      <w:r w:rsidR="004507D2">
        <w:t>section 5</w:t>
      </w:r>
      <w:r w:rsidRPr="00516FBF">
        <w:t>9(2) but revoked that consent under sub</w:t>
      </w:r>
      <w:r w:rsidR="004507D2">
        <w:t>section 5</w:t>
      </w:r>
      <w:r w:rsidRPr="00516FBF">
        <w:t>9(3).</w:t>
      </w:r>
    </w:p>
    <w:p w:rsidR="002D738F" w:rsidRPr="00516FBF" w:rsidRDefault="002D738F" w:rsidP="002D738F">
      <w:pPr>
        <w:pStyle w:val="subsection"/>
        <w:rPr>
          <w:bCs/>
          <w:szCs w:val="22"/>
        </w:rPr>
      </w:pPr>
      <w:r w:rsidRPr="00516FBF">
        <w:rPr>
          <w:bCs/>
          <w:szCs w:val="22"/>
        </w:rPr>
        <w:tab/>
        <w:t>(2)</w:t>
      </w:r>
      <w:r w:rsidRPr="00516FBF">
        <w:rPr>
          <w:bCs/>
          <w:szCs w:val="22"/>
        </w:rPr>
        <w:tab/>
        <w:t xml:space="preserve">Subject to </w:t>
      </w:r>
      <w:r w:rsidR="004507D2">
        <w:rPr>
          <w:bCs/>
          <w:szCs w:val="22"/>
        </w:rPr>
        <w:t>subsection (</w:t>
      </w:r>
      <w:r w:rsidRPr="00516FBF">
        <w:rPr>
          <w:bCs/>
          <w:szCs w:val="22"/>
        </w:rPr>
        <w:t xml:space="preserve">3), the staff member is, for all purposes, taken to have resigned from his or her appointment or engagement under the </w:t>
      </w:r>
      <w:r w:rsidRPr="00516FBF">
        <w:rPr>
          <w:bCs/>
          <w:i/>
          <w:szCs w:val="22"/>
        </w:rPr>
        <w:t>Pipeline Authority Act 1973</w:t>
      </w:r>
      <w:r w:rsidRPr="00516FBF">
        <w:rPr>
          <w:bCs/>
          <w:szCs w:val="22"/>
        </w:rPr>
        <w:t>. The resignation takes effect at the time determined in writing in relation to the staff member by an authorised person for the purposes of this section.</w:t>
      </w:r>
    </w:p>
    <w:p w:rsidR="002D738F" w:rsidRPr="00516FBF" w:rsidRDefault="002D738F" w:rsidP="002D738F">
      <w:pPr>
        <w:pStyle w:val="notetext"/>
      </w:pPr>
      <w:r w:rsidRPr="00516FBF">
        <w:t>Note:</w:t>
      </w:r>
      <w:r w:rsidR="002A3595" w:rsidRPr="00516FBF">
        <w:tab/>
      </w:r>
      <w:r w:rsidRPr="00516FBF">
        <w:t xml:space="preserve">A person does not come within paragraph 87N(2)(c) of the </w:t>
      </w:r>
      <w:r w:rsidRPr="00516FBF">
        <w:rPr>
          <w:i/>
        </w:rPr>
        <w:t>Public Service Act 1922</w:t>
      </w:r>
      <w:r w:rsidRPr="00516FBF">
        <w:t xml:space="preserve"> if the person’s employment with a public authority is terminated because of the person’s resignation.</w:t>
      </w:r>
    </w:p>
    <w:p w:rsidR="002D738F" w:rsidRPr="00516FBF" w:rsidRDefault="002D738F" w:rsidP="002D738F">
      <w:pPr>
        <w:pStyle w:val="subsection"/>
        <w:rPr>
          <w:bCs/>
          <w:szCs w:val="22"/>
        </w:rPr>
      </w:pPr>
      <w:r w:rsidRPr="00516FBF">
        <w:rPr>
          <w:bCs/>
          <w:szCs w:val="22"/>
        </w:rPr>
        <w:tab/>
        <w:t>(3)</w:t>
      </w:r>
      <w:r w:rsidRPr="00516FBF">
        <w:rPr>
          <w:bCs/>
          <w:szCs w:val="22"/>
        </w:rPr>
        <w:tab/>
        <w:t>Subsection (2) does not apply to a staff member who does not consent under sub</w:t>
      </w:r>
      <w:r w:rsidR="004507D2">
        <w:rPr>
          <w:bCs/>
          <w:szCs w:val="22"/>
        </w:rPr>
        <w:t>section 5</w:t>
      </w:r>
      <w:r w:rsidRPr="00516FBF">
        <w:rPr>
          <w:bCs/>
          <w:szCs w:val="22"/>
        </w:rPr>
        <w:t>9(2), or has revoked his or her consent under sub</w:t>
      </w:r>
      <w:r w:rsidR="004507D2">
        <w:rPr>
          <w:bCs/>
          <w:szCs w:val="22"/>
        </w:rPr>
        <w:t>section 5</w:t>
      </w:r>
      <w:r w:rsidRPr="00516FBF">
        <w:rPr>
          <w:bCs/>
          <w:szCs w:val="22"/>
        </w:rPr>
        <w:t>9(3), because the terms and conditions of employment, taken as a whole, that would apply to the staff member on and after his or her transfer time have been determined not to be equivalent in accordance with the staff transfer agreement to the terms and conditions of employment, taken as a whole, applying to the staff member immediately before his or her transfer time.</w:t>
      </w:r>
    </w:p>
    <w:p w:rsidR="00953A09" w:rsidRPr="00516FBF" w:rsidRDefault="002D738F" w:rsidP="00953A09">
      <w:pPr>
        <w:pStyle w:val="ActHead5"/>
      </w:pPr>
      <w:bookmarkStart w:id="87" w:name="_Toc179274771"/>
      <w:r w:rsidRPr="004507D2">
        <w:rPr>
          <w:rStyle w:val="CharSectno"/>
        </w:rPr>
        <w:t>65</w:t>
      </w:r>
      <w:r w:rsidR="00953A09" w:rsidRPr="00516FBF">
        <w:t xml:space="preserve">  A</w:t>
      </w:r>
      <w:r w:rsidRPr="00516FBF">
        <w:t>pplication of other transitional and saving provisions</w:t>
      </w:r>
      <w:bookmarkEnd w:id="87"/>
    </w:p>
    <w:p w:rsidR="002D738F" w:rsidRPr="00516FBF" w:rsidRDefault="002D738F" w:rsidP="002D738F">
      <w:pPr>
        <w:pStyle w:val="subsection"/>
        <w:rPr>
          <w:bCs/>
          <w:szCs w:val="22"/>
        </w:rPr>
      </w:pPr>
      <w:r w:rsidRPr="00516FBF">
        <w:rPr>
          <w:bCs/>
          <w:szCs w:val="22"/>
        </w:rPr>
        <w:tab/>
        <w:t>(1)</w:t>
      </w:r>
      <w:r w:rsidRPr="00516FBF">
        <w:rPr>
          <w:bCs/>
          <w:szCs w:val="22"/>
        </w:rPr>
        <w:tab/>
        <w:t>A specified provision applies to a post</w:t>
      </w:r>
      <w:r w:rsidR="004507D2">
        <w:rPr>
          <w:bCs/>
          <w:szCs w:val="22"/>
        </w:rPr>
        <w:noBreakHyphen/>
      </w:r>
      <w:r w:rsidRPr="00516FBF">
        <w:rPr>
          <w:bCs/>
          <w:szCs w:val="22"/>
        </w:rPr>
        <w:t>sale transferee as if:</w:t>
      </w:r>
    </w:p>
    <w:p w:rsidR="002D738F" w:rsidRPr="00516FBF" w:rsidRDefault="002D738F" w:rsidP="002D738F">
      <w:pPr>
        <w:pStyle w:val="paragraph"/>
      </w:pPr>
      <w:r w:rsidRPr="00516FBF">
        <w:tab/>
        <w:t>(a)</w:t>
      </w:r>
      <w:r w:rsidRPr="00516FBF">
        <w:tab/>
        <w:t>for the expression “sale day” (wherever occurring) in the specified provision there were substituted the expression “staff member’s transfer time”; and</w:t>
      </w:r>
    </w:p>
    <w:p w:rsidR="002D738F" w:rsidRPr="00516FBF" w:rsidRDefault="002D738F" w:rsidP="002D738F">
      <w:pPr>
        <w:pStyle w:val="paragraph"/>
      </w:pPr>
      <w:r w:rsidRPr="00516FBF">
        <w:tab/>
        <w:t>(b)</w:t>
      </w:r>
      <w:r w:rsidRPr="00516FBF">
        <w:tab/>
        <w:t>for the expression “transferring staff member” (wherever occurring) in the specified provision there were substituted the expression “post</w:t>
      </w:r>
      <w:r w:rsidR="004507D2">
        <w:noBreakHyphen/>
      </w:r>
      <w:r w:rsidRPr="00516FBF">
        <w:t>sale transferee”; and</w:t>
      </w:r>
    </w:p>
    <w:p w:rsidR="002D738F" w:rsidRPr="00516FBF" w:rsidRDefault="002D738F" w:rsidP="002D738F">
      <w:pPr>
        <w:pStyle w:val="paragraph"/>
      </w:pPr>
      <w:r w:rsidRPr="00516FBF">
        <w:tab/>
        <w:t>(c)</w:t>
      </w:r>
      <w:r w:rsidRPr="00516FBF">
        <w:tab/>
        <w:t xml:space="preserve">for the expression “staff member” (wherever occurring) in the specified provision (other than where the specified </w:t>
      </w:r>
      <w:r w:rsidRPr="00516FBF">
        <w:lastRenderedPageBreak/>
        <w:t>provision is section 43, 44, 46, 47, 48 or 49) there were substituted the expression “transferee”; and</w:t>
      </w:r>
    </w:p>
    <w:p w:rsidR="002D738F" w:rsidRPr="00516FBF" w:rsidRDefault="002D738F" w:rsidP="002D738F">
      <w:pPr>
        <w:pStyle w:val="paragraph"/>
      </w:pPr>
      <w:r w:rsidRPr="00516FBF">
        <w:tab/>
        <w:t>(d)</w:t>
      </w:r>
      <w:r w:rsidRPr="00516FBF">
        <w:tab/>
        <w:t>if the specified provision is paragraph 34(1)(a), 35(1)(a), 47(1)(b) or 48(1)(b)—for the expression “</w:t>
      </w:r>
      <w:r w:rsidR="004507D2">
        <w:t>section 8</w:t>
      </w:r>
      <w:r w:rsidRPr="00516FBF">
        <w:t>” in those paragraphs there were substituted the expression “section 60”; and</w:t>
      </w:r>
    </w:p>
    <w:p w:rsidR="002D738F" w:rsidRPr="00516FBF" w:rsidRDefault="002D738F" w:rsidP="002D738F">
      <w:pPr>
        <w:pStyle w:val="paragraph"/>
      </w:pPr>
      <w:r w:rsidRPr="00516FBF">
        <w:tab/>
        <w:t>(e)</w:t>
      </w:r>
      <w:r w:rsidRPr="00516FBF">
        <w:tab/>
        <w:t>if the specified provision is paragraph 49(1)(b) or (2)(b)—for the expression “sub</w:t>
      </w:r>
      <w:r w:rsidR="004507D2">
        <w:t>section 3</w:t>
      </w:r>
      <w:r w:rsidRPr="00516FBF">
        <w:t>2(2)” in those paragraphs there were substituted the expression “</w:t>
      </w:r>
      <w:r w:rsidR="004507D2">
        <w:t>section 5</w:t>
      </w:r>
      <w:r w:rsidRPr="00516FBF">
        <w:t>8 or 64”.</w:t>
      </w:r>
    </w:p>
    <w:p w:rsidR="002D738F" w:rsidRPr="00516FBF" w:rsidRDefault="002D738F" w:rsidP="002D738F">
      <w:pPr>
        <w:pStyle w:val="subsection"/>
        <w:rPr>
          <w:bCs/>
          <w:szCs w:val="22"/>
        </w:rPr>
      </w:pPr>
      <w:r w:rsidRPr="00516FBF">
        <w:rPr>
          <w:bCs/>
          <w:szCs w:val="22"/>
        </w:rPr>
        <w:tab/>
        <w:t>(2)</w:t>
      </w:r>
      <w:r w:rsidRPr="00516FBF">
        <w:rPr>
          <w:bCs/>
          <w:szCs w:val="22"/>
        </w:rPr>
        <w:tab/>
        <w:t>In this section:</w:t>
      </w:r>
    </w:p>
    <w:p w:rsidR="002D738F" w:rsidRPr="00516FBF" w:rsidRDefault="002D738F" w:rsidP="002A3595">
      <w:pPr>
        <w:pStyle w:val="Definition"/>
      </w:pPr>
      <w:r w:rsidRPr="00516FBF">
        <w:rPr>
          <w:b/>
          <w:i/>
        </w:rPr>
        <w:t>specified provision</w:t>
      </w:r>
      <w:r w:rsidRPr="00516FBF">
        <w:t xml:space="preserve"> means </w:t>
      </w:r>
      <w:r w:rsidR="004507D2">
        <w:t>section 3</w:t>
      </w:r>
      <w:r w:rsidRPr="00516FBF">
        <w:t>3, 34, 35, 36, 37, 38, 39, 40, 41, 43, 44, 46, 47, 48, 49 or 50.</w:t>
      </w:r>
    </w:p>
    <w:p w:rsidR="002D738F" w:rsidRPr="00516FBF" w:rsidRDefault="004507D2" w:rsidP="002D738F">
      <w:pPr>
        <w:pStyle w:val="ActHead2"/>
        <w:pageBreakBefore/>
      </w:pPr>
      <w:bookmarkStart w:id="88" w:name="_Toc179274772"/>
      <w:r w:rsidRPr="004507D2">
        <w:rPr>
          <w:rStyle w:val="CharPartNo"/>
        </w:rPr>
        <w:lastRenderedPageBreak/>
        <w:t>Part 6</w:t>
      </w:r>
      <w:r w:rsidR="002D738F" w:rsidRPr="00516FBF">
        <w:t>—</w:t>
      </w:r>
      <w:r w:rsidR="002D738F" w:rsidRPr="004507D2">
        <w:rPr>
          <w:rStyle w:val="CharPartText"/>
        </w:rPr>
        <w:t>Regulatory provisions relating to the Moomba</w:t>
      </w:r>
      <w:r w:rsidRPr="004507D2">
        <w:rPr>
          <w:rStyle w:val="CharPartText"/>
        </w:rPr>
        <w:noBreakHyphen/>
      </w:r>
      <w:r w:rsidR="002D738F" w:rsidRPr="004507D2">
        <w:rPr>
          <w:rStyle w:val="CharPartText"/>
        </w:rPr>
        <w:t>Sydney pipeline system</w:t>
      </w:r>
      <w:bookmarkEnd w:id="88"/>
    </w:p>
    <w:p w:rsidR="00FB6751" w:rsidRPr="00516FBF" w:rsidRDefault="004507D2" w:rsidP="00FB6751">
      <w:pPr>
        <w:pStyle w:val="ActHead3"/>
      </w:pPr>
      <w:bookmarkStart w:id="89" w:name="_Toc179274773"/>
      <w:r w:rsidRPr="004507D2">
        <w:rPr>
          <w:rStyle w:val="CharDivNo"/>
        </w:rPr>
        <w:t>Division 1</w:t>
      </w:r>
      <w:r w:rsidR="00FB6751" w:rsidRPr="00516FBF">
        <w:t>—</w:t>
      </w:r>
      <w:r w:rsidR="00FB6751" w:rsidRPr="004507D2">
        <w:rPr>
          <w:rStyle w:val="CharDivText"/>
        </w:rPr>
        <w:t>Preliminary</w:t>
      </w:r>
      <w:bookmarkEnd w:id="89"/>
    </w:p>
    <w:p w:rsidR="00953A09" w:rsidRPr="00516FBF" w:rsidRDefault="002D738F" w:rsidP="00953A09">
      <w:pPr>
        <w:pStyle w:val="ActHead5"/>
      </w:pPr>
      <w:bookmarkStart w:id="90" w:name="_Toc179274774"/>
      <w:r w:rsidRPr="004507D2">
        <w:rPr>
          <w:rStyle w:val="CharSectno"/>
        </w:rPr>
        <w:t>66</w:t>
      </w:r>
      <w:r w:rsidR="00953A09" w:rsidRPr="00516FBF">
        <w:t xml:space="preserve">  </w:t>
      </w:r>
      <w:r w:rsidRPr="00516FBF">
        <w:t>Definitions</w:t>
      </w:r>
      <w:bookmarkEnd w:id="90"/>
    </w:p>
    <w:p w:rsidR="002D738F" w:rsidRPr="00516FBF" w:rsidRDefault="002D738F" w:rsidP="002D738F">
      <w:pPr>
        <w:pStyle w:val="subsection"/>
        <w:rPr>
          <w:bCs/>
          <w:szCs w:val="22"/>
        </w:rPr>
      </w:pPr>
      <w:r w:rsidRPr="00516FBF">
        <w:rPr>
          <w:bCs/>
          <w:szCs w:val="22"/>
        </w:rPr>
        <w:tab/>
        <w:t>(1)</w:t>
      </w:r>
      <w:r w:rsidRPr="00516FBF">
        <w:rPr>
          <w:bCs/>
          <w:szCs w:val="22"/>
        </w:rPr>
        <w:tab/>
        <w:t>In this Part, unless the contrary intention appears:</w:t>
      </w:r>
    </w:p>
    <w:p w:rsidR="001B1ABE" w:rsidRPr="00516FBF" w:rsidRDefault="001B1ABE" w:rsidP="002A3595">
      <w:pPr>
        <w:pStyle w:val="Definition"/>
        <w:rPr>
          <w:b/>
          <w:i/>
        </w:rPr>
      </w:pPr>
      <w:r w:rsidRPr="00516FBF">
        <w:rPr>
          <w:b/>
          <w:bCs/>
          <w:i/>
        </w:rPr>
        <w:t>ACCC</w:t>
      </w:r>
      <w:r w:rsidRPr="00516FBF">
        <w:rPr>
          <w:b/>
          <w:bCs/>
        </w:rPr>
        <w:t xml:space="preserve"> </w:t>
      </w:r>
      <w:r w:rsidRPr="00516FBF">
        <w:t xml:space="preserve">means the Australian Competition and Consumer Commission established by the </w:t>
      </w:r>
      <w:r w:rsidRPr="00516FBF">
        <w:rPr>
          <w:i/>
          <w:iCs/>
        </w:rPr>
        <w:t>Trade Practices Act 1974</w:t>
      </w:r>
      <w:r w:rsidRPr="00516FBF">
        <w:t>;</w:t>
      </w:r>
    </w:p>
    <w:p w:rsidR="001B1ABE" w:rsidRPr="00516FBF" w:rsidRDefault="001B1ABE" w:rsidP="002A3595">
      <w:pPr>
        <w:pStyle w:val="Definition"/>
      </w:pPr>
      <w:r w:rsidRPr="00516FBF">
        <w:rPr>
          <w:b/>
          <w:bCs/>
          <w:i/>
        </w:rPr>
        <w:t>ACCC Chairperson</w:t>
      </w:r>
      <w:r w:rsidRPr="00516FBF">
        <w:rPr>
          <w:b/>
          <w:bCs/>
        </w:rPr>
        <w:t xml:space="preserve"> </w:t>
      </w:r>
      <w:r w:rsidRPr="00516FBF">
        <w:t>means the Chairperson of the ACCC;</w:t>
      </w:r>
    </w:p>
    <w:p w:rsidR="001B1ABE" w:rsidRPr="00516FBF" w:rsidRDefault="001B1ABE" w:rsidP="002A3595">
      <w:pPr>
        <w:pStyle w:val="Definition"/>
      </w:pPr>
      <w:r w:rsidRPr="00516FBF">
        <w:rPr>
          <w:b/>
          <w:bCs/>
          <w:i/>
        </w:rPr>
        <w:t>ACCC Deputy Chairperson</w:t>
      </w:r>
      <w:r w:rsidRPr="00516FBF">
        <w:rPr>
          <w:b/>
          <w:bCs/>
        </w:rPr>
        <w:t xml:space="preserve"> </w:t>
      </w:r>
      <w:r w:rsidRPr="00516FBF">
        <w:t>means the Deputy Chairperson of the ACCC;</w:t>
      </w:r>
    </w:p>
    <w:p w:rsidR="001B1ABE" w:rsidRPr="00516FBF" w:rsidRDefault="001B1ABE" w:rsidP="0074577A">
      <w:pPr>
        <w:pStyle w:val="Definition"/>
      </w:pPr>
      <w:r w:rsidRPr="00516FBF">
        <w:rPr>
          <w:b/>
          <w:i/>
        </w:rPr>
        <w:t>ACCC member</w:t>
      </w:r>
      <w:r w:rsidRPr="00516FBF">
        <w:t xml:space="preserve"> means:</w:t>
      </w:r>
    </w:p>
    <w:p w:rsidR="001B1ABE" w:rsidRPr="00516FBF" w:rsidRDefault="001B1ABE" w:rsidP="0074577A">
      <w:pPr>
        <w:pStyle w:val="paragraph"/>
      </w:pPr>
      <w:r w:rsidRPr="00516FBF">
        <w:tab/>
        <w:t>(a)</w:t>
      </w:r>
      <w:r w:rsidRPr="00516FBF">
        <w:tab/>
        <w:t>the ACCC Chairperson; or</w:t>
      </w:r>
    </w:p>
    <w:p w:rsidR="001B1ABE" w:rsidRPr="00516FBF" w:rsidRDefault="001B1ABE" w:rsidP="0074577A">
      <w:pPr>
        <w:pStyle w:val="paragraph"/>
      </w:pPr>
      <w:r w:rsidRPr="00516FBF">
        <w:tab/>
        <w:t>(b)</w:t>
      </w:r>
      <w:r w:rsidRPr="00516FBF">
        <w:tab/>
        <w:t>the ACCC Deputy Chairperson; or</w:t>
      </w:r>
    </w:p>
    <w:p w:rsidR="001B1ABE" w:rsidRPr="00516FBF" w:rsidRDefault="001B1ABE" w:rsidP="0074577A">
      <w:pPr>
        <w:pStyle w:val="paragraph"/>
      </w:pPr>
      <w:r w:rsidRPr="00516FBF">
        <w:tab/>
        <w:t>(c)</w:t>
      </w:r>
      <w:r w:rsidRPr="00516FBF">
        <w:tab/>
        <w:t>an ACCC member other than the ACCC Chairperson or the ACCC Deputy Chairperson; or</w:t>
      </w:r>
    </w:p>
    <w:p w:rsidR="001B1ABE" w:rsidRPr="00516FBF" w:rsidRDefault="001B1ABE" w:rsidP="0074577A">
      <w:pPr>
        <w:pStyle w:val="paragraph"/>
      </w:pPr>
      <w:r w:rsidRPr="00516FBF">
        <w:tab/>
        <w:t>(d)</w:t>
      </w:r>
      <w:r w:rsidRPr="00516FBF">
        <w:tab/>
        <w:t>an associate member of the ACCC;</w:t>
      </w:r>
    </w:p>
    <w:p w:rsidR="002D738F" w:rsidRPr="00516FBF" w:rsidRDefault="002D738F" w:rsidP="002A3595">
      <w:pPr>
        <w:pStyle w:val="Definition"/>
      </w:pPr>
      <w:r w:rsidRPr="00516FBF">
        <w:rPr>
          <w:b/>
          <w:i/>
        </w:rPr>
        <w:t>access dispute</w:t>
      </w:r>
      <w:r w:rsidRPr="00516FBF">
        <w:t xml:space="preserve"> means an access dispute notified under subsection 75(1) or (4);</w:t>
      </w:r>
    </w:p>
    <w:p w:rsidR="002D738F" w:rsidRPr="00516FBF" w:rsidRDefault="002D738F" w:rsidP="002A3595">
      <w:pPr>
        <w:pStyle w:val="Definition"/>
      </w:pPr>
      <w:r w:rsidRPr="00516FBF">
        <w:rPr>
          <w:b/>
          <w:i/>
        </w:rPr>
        <w:t>controlling distributor</w:t>
      </w:r>
      <w:r w:rsidRPr="00516FBF">
        <w:t>, in relation to a Moomba operator, means:</w:t>
      </w:r>
    </w:p>
    <w:p w:rsidR="002D738F" w:rsidRPr="00516FBF" w:rsidRDefault="002D738F" w:rsidP="002D738F">
      <w:pPr>
        <w:pStyle w:val="paragraph"/>
      </w:pPr>
      <w:r w:rsidRPr="00516FBF">
        <w:tab/>
        <w:t>(a)</w:t>
      </w:r>
      <w:r w:rsidRPr="00516FBF">
        <w:tab/>
        <w:t>a body corporate that:</w:t>
      </w:r>
    </w:p>
    <w:p w:rsidR="002D738F" w:rsidRPr="00516FBF" w:rsidRDefault="002D738F" w:rsidP="00FF4D19">
      <w:pPr>
        <w:pStyle w:val="paragraphsub"/>
      </w:pPr>
      <w:r w:rsidRPr="00516FBF">
        <w:tab/>
        <w:t>(i)</w:t>
      </w:r>
      <w:r w:rsidRPr="00516FBF">
        <w:tab/>
        <w:t>has a substantial degree of power in the market for the supply of gas to end users of gas in New South Wales; and</w:t>
      </w:r>
    </w:p>
    <w:p w:rsidR="002D738F" w:rsidRPr="00516FBF" w:rsidRDefault="002D738F" w:rsidP="00FF4D19">
      <w:pPr>
        <w:pStyle w:val="paragraphsub"/>
      </w:pPr>
      <w:r w:rsidRPr="00516FBF">
        <w:tab/>
        <w:t>(ii)</w:t>
      </w:r>
      <w:r w:rsidRPr="00516FBF">
        <w:tab/>
        <w:t>controls the Moomba operator or is a related body corporate of a body corporate that controls the Moomba operator (other than the Moomba operator); or</w:t>
      </w:r>
    </w:p>
    <w:p w:rsidR="002D738F" w:rsidRPr="00516FBF" w:rsidRDefault="002D738F" w:rsidP="002D738F">
      <w:pPr>
        <w:pStyle w:val="paragraph"/>
      </w:pPr>
      <w:r w:rsidRPr="00516FBF">
        <w:lastRenderedPageBreak/>
        <w:tab/>
        <w:t>(b)</w:t>
      </w:r>
      <w:r w:rsidRPr="00516FBF">
        <w:tab/>
        <w:t xml:space="preserve">a related body corporate of a body corporate covered by </w:t>
      </w:r>
      <w:r w:rsidR="004507D2">
        <w:t>paragraph (</w:t>
      </w:r>
      <w:r w:rsidRPr="00516FBF">
        <w:t>a) (other than the Moomba operator);</w:t>
      </w:r>
    </w:p>
    <w:p w:rsidR="002D738F" w:rsidRPr="00516FBF" w:rsidRDefault="002D738F" w:rsidP="002A3595">
      <w:pPr>
        <w:pStyle w:val="Definition"/>
      </w:pPr>
      <w:r w:rsidRPr="00516FBF">
        <w:rPr>
          <w:b/>
          <w:i/>
        </w:rPr>
        <w:t>director</w:t>
      </w:r>
      <w:r w:rsidRPr="00516FBF">
        <w:t xml:space="preserve"> has the same meaning as in the Corporations Law;</w:t>
      </w:r>
    </w:p>
    <w:p w:rsidR="002D738F" w:rsidRPr="00516FBF" w:rsidRDefault="002D738F" w:rsidP="002A3595">
      <w:pPr>
        <w:pStyle w:val="Definition"/>
      </w:pPr>
      <w:r w:rsidRPr="00516FBF">
        <w:rPr>
          <w:b/>
          <w:i/>
        </w:rPr>
        <w:t>Federal Court</w:t>
      </w:r>
      <w:r w:rsidRPr="00516FBF">
        <w:t xml:space="preserve"> means the Federal Court of Australia;</w:t>
      </w:r>
    </w:p>
    <w:p w:rsidR="002D738F" w:rsidRPr="00516FBF" w:rsidRDefault="002D738F" w:rsidP="002A3595">
      <w:pPr>
        <w:pStyle w:val="Definition"/>
      </w:pPr>
      <w:r w:rsidRPr="00516FBF">
        <w:rPr>
          <w:b/>
          <w:i/>
        </w:rPr>
        <w:t>gas</w:t>
      </w:r>
      <w:r w:rsidRPr="00516FBF">
        <w:t xml:space="preserve"> means any petroleum gas, including any petroleum gas that lique</w:t>
      </w:r>
      <w:r w:rsidR="00FF4D19" w:rsidRPr="00516FBF">
        <w:t>f</w:t>
      </w:r>
      <w:r w:rsidRPr="00516FBF">
        <w:t>ies under pressure;</w:t>
      </w:r>
    </w:p>
    <w:p w:rsidR="002D738F" w:rsidRPr="00516FBF" w:rsidRDefault="002D738F" w:rsidP="002A3595">
      <w:pPr>
        <w:pStyle w:val="Definition"/>
      </w:pPr>
      <w:r w:rsidRPr="00516FBF">
        <w:rPr>
          <w:b/>
          <w:i/>
        </w:rPr>
        <w:t>haulage service</w:t>
      </w:r>
      <w:r w:rsidRPr="00516FBF">
        <w:t xml:space="preserve"> means the service of hauling gas in a Moomba pipeline;</w:t>
      </w:r>
    </w:p>
    <w:p w:rsidR="001B1ABE" w:rsidRPr="00516FBF" w:rsidRDefault="001B1ABE" w:rsidP="002A3595">
      <w:pPr>
        <w:pStyle w:val="Definition"/>
      </w:pPr>
      <w:r w:rsidRPr="00516FBF">
        <w:rPr>
          <w:b/>
          <w:bCs/>
          <w:i/>
        </w:rPr>
        <w:t>member of the staff of the ACCC</w:t>
      </w:r>
      <w:r w:rsidRPr="00516FBF">
        <w:rPr>
          <w:b/>
          <w:bCs/>
        </w:rPr>
        <w:t xml:space="preserve"> </w:t>
      </w:r>
      <w:r w:rsidRPr="00516FBF">
        <w:t xml:space="preserve">means a person referred to in </w:t>
      </w:r>
      <w:r w:rsidR="004507D2">
        <w:t>subsection 2</w:t>
      </w:r>
      <w:r w:rsidRPr="00516FBF">
        <w:t xml:space="preserve">7(1) of the </w:t>
      </w:r>
      <w:r w:rsidRPr="00516FBF">
        <w:rPr>
          <w:i/>
          <w:iCs/>
        </w:rPr>
        <w:t xml:space="preserve">Trade Practices Act 1974 </w:t>
      </w:r>
      <w:r w:rsidRPr="00516FBF">
        <w:t xml:space="preserve">or a person engaged under </w:t>
      </w:r>
      <w:r w:rsidR="004507D2">
        <w:t>section 2</w:t>
      </w:r>
      <w:r w:rsidRPr="00516FBF">
        <w:t>7A of that Act;</w:t>
      </w:r>
    </w:p>
    <w:p w:rsidR="002D738F" w:rsidRPr="00516FBF" w:rsidRDefault="002D738F" w:rsidP="002A3595">
      <w:pPr>
        <w:pStyle w:val="Definition"/>
      </w:pPr>
      <w:r w:rsidRPr="00516FBF">
        <w:rPr>
          <w:b/>
          <w:i/>
        </w:rPr>
        <w:t>Moomba operator</w:t>
      </w:r>
      <w:r w:rsidRPr="00516FBF">
        <w:t xml:space="preserve"> means a trading entity that owns or operates a Moomba pipeline;</w:t>
      </w:r>
    </w:p>
    <w:p w:rsidR="002D738F" w:rsidRPr="00516FBF" w:rsidRDefault="002D738F" w:rsidP="002A3595">
      <w:pPr>
        <w:pStyle w:val="Definition"/>
      </w:pPr>
      <w:r w:rsidRPr="00516FBF">
        <w:rPr>
          <w:b/>
          <w:i/>
        </w:rPr>
        <w:t>Moomba pipeline</w:t>
      </w:r>
      <w:r w:rsidRPr="00516FBF">
        <w:t xml:space="preserve"> means:</w:t>
      </w:r>
    </w:p>
    <w:p w:rsidR="002D738F" w:rsidRPr="00516FBF" w:rsidRDefault="00FF4D19" w:rsidP="002D738F">
      <w:pPr>
        <w:pStyle w:val="paragraph"/>
      </w:pPr>
      <w:r w:rsidRPr="00516FBF">
        <w:tab/>
      </w:r>
      <w:r w:rsidR="002D738F" w:rsidRPr="00516FBF">
        <w:t>(a)</w:t>
      </w:r>
      <w:r w:rsidR="002D738F" w:rsidRPr="00516FBF">
        <w:tab/>
        <w:t>any pipeline transferred to Ne</w:t>
      </w:r>
      <w:r w:rsidRPr="00516FBF">
        <w:t>w</w:t>
      </w:r>
      <w:r w:rsidR="002D738F" w:rsidRPr="00516FBF">
        <w:t xml:space="preserve">co by </w:t>
      </w:r>
      <w:r w:rsidR="004507D2">
        <w:t>section 1</w:t>
      </w:r>
      <w:r w:rsidR="002D738F" w:rsidRPr="00516FBF">
        <w:t>2; and</w:t>
      </w:r>
    </w:p>
    <w:p w:rsidR="002D738F" w:rsidRPr="00516FBF" w:rsidRDefault="00FF4D19" w:rsidP="002D738F">
      <w:pPr>
        <w:pStyle w:val="paragraph"/>
      </w:pPr>
      <w:r w:rsidRPr="00516FBF">
        <w:tab/>
      </w:r>
      <w:r w:rsidR="002D738F" w:rsidRPr="00516FBF">
        <w:t>(b)</w:t>
      </w:r>
      <w:r w:rsidR="002D738F" w:rsidRPr="00516FBF">
        <w:tab/>
        <w:t>any addition to a Moomba pipeline if, immediately after the addition was completed, it was owned by a trading entity that, immediately before completion, owned the Moomba pipeline to which the addition was connected;</w:t>
      </w:r>
    </w:p>
    <w:p w:rsidR="002D738F" w:rsidRPr="00516FBF" w:rsidRDefault="002D738F" w:rsidP="002A3595">
      <w:pPr>
        <w:pStyle w:val="Definition"/>
      </w:pPr>
      <w:r w:rsidRPr="00516FBF">
        <w:rPr>
          <w:b/>
          <w:i/>
        </w:rPr>
        <w:t>officer</w:t>
      </w:r>
      <w:r w:rsidRPr="00516FBF">
        <w:t xml:space="preserve"> has the same meaning as in the Corporations Law;</w:t>
      </w:r>
    </w:p>
    <w:p w:rsidR="002D738F" w:rsidRPr="00516FBF" w:rsidRDefault="002D738F" w:rsidP="002A3595">
      <w:pPr>
        <w:pStyle w:val="Definition"/>
      </w:pPr>
      <w:r w:rsidRPr="00516FBF">
        <w:rPr>
          <w:b/>
          <w:i/>
        </w:rPr>
        <w:t>parties to an arbitration</w:t>
      </w:r>
      <w:r w:rsidRPr="00516FBF">
        <w:t xml:space="preserve"> has the meaning given by </w:t>
      </w:r>
      <w:r w:rsidR="004507D2">
        <w:t>section 8</w:t>
      </w:r>
      <w:r w:rsidRPr="00516FBF">
        <w:t>9;</w:t>
      </w:r>
    </w:p>
    <w:p w:rsidR="002D738F" w:rsidRPr="00516FBF" w:rsidRDefault="002D738F" w:rsidP="002A3595">
      <w:pPr>
        <w:pStyle w:val="Definition"/>
      </w:pPr>
      <w:r w:rsidRPr="00516FBF">
        <w:rPr>
          <w:b/>
          <w:i/>
        </w:rPr>
        <w:t>pipeline</w:t>
      </w:r>
      <w:r w:rsidRPr="00516FBF">
        <w:t xml:space="preserve"> means:</w:t>
      </w:r>
    </w:p>
    <w:p w:rsidR="002D738F" w:rsidRPr="00516FBF" w:rsidRDefault="00FF4D19" w:rsidP="002D738F">
      <w:pPr>
        <w:pStyle w:val="paragraph"/>
      </w:pPr>
      <w:r w:rsidRPr="00516FBF">
        <w:tab/>
      </w:r>
      <w:r w:rsidR="002D738F" w:rsidRPr="00516FBF">
        <w:t>(a)</w:t>
      </w:r>
      <w:r w:rsidR="002D738F" w:rsidRPr="00516FBF">
        <w:tab/>
        <w:t>a pipeline for the haulage of gas; and</w:t>
      </w:r>
    </w:p>
    <w:p w:rsidR="002D738F" w:rsidRPr="00516FBF" w:rsidRDefault="00FF4D19" w:rsidP="002D738F">
      <w:pPr>
        <w:pStyle w:val="paragraph"/>
      </w:pPr>
      <w:r w:rsidRPr="00516FBF">
        <w:tab/>
      </w:r>
      <w:r w:rsidR="002D738F" w:rsidRPr="00516FBF">
        <w:t>(b)</w:t>
      </w:r>
      <w:r w:rsidR="002D738F" w:rsidRPr="00516FBF">
        <w:tab/>
        <w:t>any part of such a pipeline;</w:t>
      </w:r>
    </w:p>
    <w:p w:rsidR="002D738F" w:rsidRPr="00516FBF" w:rsidRDefault="002D738F" w:rsidP="00FF4D19">
      <w:pPr>
        <w:pStyle w:val="subsection2"/>
      </w:pPr>
      <w:r w:rsidRPr="00516FBF">
        <w:t>together with any associated equipment or structures;</w:t>
      </w:r>
    </w:p>
    <w:p w:rsidR="002D738F" w:rsidRPr="00516FBF" w:rsidRDefault="002D738F" w:rsidP="002A3595">
      <w:pPr>
        <w:pStyle w:val="Definition"/>
      </w:pPr>
      <w:r w:rsidRPr="00516FBF">
        <w:rPr>
          <w:b/>
          <w:i/>
        </w:rPr>
        <w:t>related body corporate</w:t>
      </w:r>
      <w:r w:rsidRPr="00516FBF">
        <w:t xml:space="preserve"> has the same meaning as in the Corporations Law;</w:t>
      </w:r>
    </w:p>
    <w:p w:rsidR="002D738F" w:rsidRPr="00516FBF" w:rsidRDefault="002D738F" w:rsidP="002A3595">
      <w:pPr>
        <w:pStyle w:val="Definition"/>
      </w:pPr>
      <w:r w:rsidRPr="00516FBF">
        <w:rPr>
          <w:b/>
          <w:i/>
        </w:rPr>
        <w:t>spare capacity</w:t>
      </w:r>
      <w:r w:rsidRPr="00516FBF">
        <w:t xml:space="preserve"> has the meaning given by section</w:t>
      </w:r>
      <w:r w:rsidR="00FF4D19" w:rsidRPr="00516FBF">
        <w:t> </w:t>
      </w:r>
      <w:r w:rsidRPr="00516FBF">
        <w:t>67;</w:t>
      </w:r>
    </w:p>
    <w:p w:rsidR="002D738F" w:rsidRPr="00516FBF" w:rsidRDefault="002D738F" w:rsidP="002A3595">
      <w:pPr>
        <w:pStyle w:val="Definition"/>
      </w:pPr>
      <w:r w:rsidRPr="00516FBF">
        <w:rPr>
          <w:b/>
          <w:i/>
        </w:rPr>
        <w:lastRenderedPageBreak/>
        <w:t>trading corporation</w:t>
      </w:r>
      <w:r w:rsidRPr="00516FBF">
        <w:t xml:space="preserve"> means a trading corporation within the meaning of paragraph</w:t>
      </w:r>
      <w:r w:rsidR="00FF4D19" w:rsidRPr="00516FBF">
        <w:t> </w:t>
      </w:r>
      <w:r w:rsidRPr="00516FBF">
        <w:t>51(xx) of the Constitution;</w:t>
      </w:r>
    </w:p>
    <w:p w:rsidR="002D738F" w:rsidRPr="00516FBF" w:rsidRDefault="002D738F" w:rsidP="002A3595">
      <w:pPr>
        <w:pStyle w:val="Definition"/>
      </w:pPr>
      <w:r w:rsidRPr="00516FBF">
        <w:rPr>
          <w:b/>
          <w:i/>
        </w:rPr>
        <w:t>trading entity</w:t>
      </w:r>
      <w:r w:rsidRPr="00516FBF">
        <w:t xml:space="preserve"> means:</w:t>
      </w:r>
    </w:p>
    <w:p w:rsidR="002D738F" w:rsidRPr="00516FBF" w:rsidRDefault="00FF4D19" w:rsidP="002A3595">
      <w:pPr>
        <w:pStyle w:val="paragraph"/>
      </w:pPr>
      <w:r w:rsidRPr="00516FBF">
        <w:tab/>
      </w:r>
      <w:r w:rsidR="002D738F" w:rsidRPr="00516FBF">
        <w:t>(a)</w:t>
      </w:r>
      <w:r w:rsidR="002D738F" w:rsidRPr="00516FBF">
        <w:tab/>
        <w:t>a trading corporation; or</w:t>
      </w:r>
    </w:p>
    <w:p w:rsidR="002D738F" w:rsidRPr="00516FBF" w:rsidRDefault="00FF4D19" w:rsidP="002A3595">
      <w:pPr>
        <w:pStyle w:val="paragraph"/>
      </w:pPr>
      <w:r w:rsidRPr="00516FBF">
        <w:tab/>
      </w:r>
      <w:r w:rsidR="002D738F" w:rsidRPr="00516FBF">
        <w:t>(b)</w:t>
      </w:r>
      <w:r w:rsidR="002D738F" w:rsidRPr="00516FBF">
        <w:tab/>
        <w:t>2 or more trading corporations in a joint venture;</w:t>
      </w:r>
    </w:p>
    <w:p w:rsidR="002D738F" w:rsidRPr="00516FBF" w:rsidRDefault="002D738F" w:rsidP="002A3595">
      <w:pPr>
        <w:pStyle w:val="Definition"/>
      </w:pPr>
      <w:r w:rsidRPr="00516FBF">
        <w:rPr>
          <w:b/>
          <w:i/>
        </w:rPr>
        <w:t>Tribunal</w:t>
      </w:r>
      <w:r w:rsidRPr="00516FBF">
        <w:t xml:space="preserve"> means the </w:t>
      </w:r>
      <w:r w:rsidR="001B1ABE" w:rsidRPr="00516FBF">
        <w:t xml:space="preserve">Australian Competition Tribunal referred to in </w:t>
      </w:r>
      <w:r w:rsidR="004507D2">
        <w:t>section 3</w:t>
      </w:r>
      <w:r w:rsidR="001B1ABE" w:rsidRPr="00516FBF">
        <w:t>0 of</w:t>
      </w:r>
      <w:r w:rsidRPr="00516FBF">
        <w:t xml:space="preserve"> the </w:t>
      </w:r>
      <w:r w:rsidRPr="00516FBF">
        <w:rPr>
          <w:i/>
        </w:rPr>
        <w:t>Trade Practices Act 1974</w:t>
      </w:r>
      <w:r w:rsidRPr="00516FBF">
        <w:t>.</w:t>
      </w:r>
    </w:p>
    <w:p w:rsidR="002D738F" w:rsidRPr="00516FBF" w:rsidRDefault="00FF4D19" w:rsidP="002D738F">
      <w:pPr>
        <w:pStyle w:val="subsection"/>
        <w:rPr>
          <w:bCs/>
          <w:szCs w:val="22"/>
        </w:rPr>
      </w:pPr>
      <w:r w:rsidRPr="00516FBF">
        <w:rPr>
          <w:bCs/>
          <w:szCs w:val="22"/>
        </w:rPr>
        <w:tab/>
      </w:r>
      <w:r w:rsidR="002D738F" w:rsidRPr="00516FBF">
        <w:rPr>
          <w:bCs/>
          <w:szCs w:val="22"/>
        </w:rPr>
        <w:t>(2)</w:t>
      </w:r>
      <w:r w:rsidR="002D738F" w:rsidRPr="00516FBF">
        <w:rPr>
          <w:bCs/>
          <w:szCs w:val="22"/>
        </w:rPr>
        <w:tab/>
        <w:t xml:space="preserve">For the purposes of this Part, a person is bound by a determination made under this </w:t>
      </w:r>
      <w:r w:rsidR="004507D2">
        <w:rPr>
          <w:bCs/>
          <w:szCs w:val="22"/>
        </w:rPr>
        <w:t>Part i</w:t>
      </w:r>
      <w:r w:rsidR="002D738F" w:rsidRPr="00516FBF">
        <w:rPr>
          <w:bCs/>
          <w:szCs w:val="22"/>
        </w:rPr>
        <w:t xml:space="preserve">f </w:t>
      </w:r>
      <w:r w:rsidR="004507D2">
        <w:rPr>
          <w:bCs/>
          <w:szCs w:val="22"/>
        </w:rPr>
        <w:t>section 1</w:t>
      </w:r>
      <w:r w:rsidR="002D738F" w:rsidRPr="00516FBF">
        <w:rPr>
          <w:bCs/>
          <w:szCs w:val="22"/>
        </w:rPr>
        <w:t>03 requires the person not to contravene the determination.</w:t>
      </w:r>
    </w:p>
    <w:p w:rsidR="002D738F" w:rsidRPr="00516FBF" w:rsidRDefault="00FF4D19" w:rsidP="002D738F">
      <w:pPr>
        <w:pStyle w:val="subsection"/>
        <w:rPr>
          <w:bCs/>
          <w:szCs w:val="22"/>
        </w:rPr>
      </w:pPr>
      <w:r w:rsidRPr="00516FBF">
        <w:rPr>
          <w:bCs/>
          <w:szCs w:val="22"/>
        </w:rPr>
        <w:tab/>
      </w:r>
      <w:r w:rsidR="002D738F" w:rsidRPr="00516FBF">
        <w:rPr>
          <w:bCs/>
          <w:szCs w:val="22"/>
        </w:rPr>
        <w:t>(3)</w:t>
      </w:r>
      <w:r w:rsidR="002D738F" w:rsidRPr="00516FBF">
        <w:rPr>
          <w:bCs/>
          <w:szCs w:val="22"/>
        </w:rPr>
        <w:tab/>
        <w:t>A reference in this Part to engaging in conduct includes a reference to failing or refusing to do an act or thing.</w:t>
      </w:r>
    </w:p>
    <w:p w:rsidR="00953A09" w:rsidRPr="00516FBF" w:rsidRDefault="00FF4D19" w:rsidP="00953A09">
      <w:pPr>
        <w:pStyle w:val="ActHead5"/>
      </w:pPr>
      <w:bookmarkStart w:id="91" w:name="_Toc179274775"/>
      <w:r w:rsidRPr="004507D2">
        <w:rPr>
          <w:rStyle w:val="CharSectno"/>
        </w:rPr>
        <w:t>67</w:t>
      </w:r>
      <w:r w:rsidR="00953A09" w:rsidRPr="00516FBF">
        <w:t xml:space="preserve">  </w:t>
      </w:r>
      <w:r w:rsidRPr="00516FBF">
        <w:t xml:space="preserve">Interpretation—meaning of </w:t>
      </w:r>
      <w:r w:rsidRPr="00516FBF">
        <w:rPr>
          <w:i/>
        </w:rPr>
        <w:t>spare capacity</w:t>
      </w:r>
      <w:bookmarkEnd w:id="91"/>
    </w:p>
    <w:p w:rsidR="00FF4D19" w:rsidRPr="00516FBF" w:rsidRDefault="00FF4D19" w:rsidP="00FF4D19">
      <w:pPr>
        <w:pStyle w:val="subsection"/>
        <w:rPr>
          <w:bCs/>
          <w:szCs w:val="22"/>
        </w:rPr>
      </w:pPr>
      <w:r w:rsidRPr="00516FBF">
        <w:rPr>
          <w:bCs/>
          <w:szCs w:val="22"/>
        </w:rPr>
        <w:tab/>
        <w:t>(1)</w:t>
      </w:r>
      <w:r w:rsidRPr="00516FBF">
        <w:rPr>
          <w:bCs/>
          <w:szCs w:val="22"/>
        </w:rPr>
        <w:tab/>
        <w:t xml:space="preserve">At a particular time a pipeline has spare capacity for the purposes of this </w:t>
      </w:r>
      <w:r w:rsidR="004507D2">
        <w:rPr>
          <w:bCs/>
          <w:szCs w:val="22"/>
        </w:rPr>
        <w:t>Part i</w:t>
      </w:r>
      <w:r w:rsidRPr="00516FBF">
        <w:rPr>
          <w:bCs/>
          <w:szCs w:val="22"/>
        </w:rPr>
        <w:t>f the Moomba operator concerned is not actually using the total capacity of the pipeline to provide haulage services at that time.</w:t>
      </w:r>
    </w:p>
    <w:p w:rsidR="00FF4D19" w:rsidRPr="00516FBF" w:rsidRDefault="00FF4D19" w:rsidP="00FF4D19">
      <w:pPr>
        <w:pStyle w:val="subsection"/>
        <w:rPr>
          <w:bCs/>
          <w:szCs w:val="22"/>
        </w:rPr>
      </w:pPr>
      <w:r w:rsidRPr="00516FBF">
        <w:rPr>
          <w:bCs/>
          <w:szCs w:val="22"/>
        </w:rPr>
        <w:tab/>
        <w:t>(2)</w:t>
      </w:r>
      <w:r w:rsidRPr="00516FBF">
        <w:rPr>
          <w:bCs/>
          <w:szCs w:val="22"/>
        </w:rPr>
        <w:tab/>
        <w:t>Subsection (1) applies even if the Moomba operator concerned has entered into contracts to provide haulage services where those haulage services, if provided, would use all the capacity of the pipeline or more of the capacity of the pipeline than is actually used from time to time.</w:t>
      </w:r>
    </w:p>
    <w:p w:rsidR="00FF4D19" w:rsidRPr="00516FBF" w:rsidRDefault="00FF4D19" w:rsidP="00FF4D19">
      <w:pPr>
        <w:pStyle w:val="subsection"/>
        <w:rPr>
          <w:bCs/>
          <w:szCs w:val="22"/>
        </w:rPr>
      </w:pPr>
      <w:r w:rsidRPr="00516FBF">
        <w:rPr>
          <w:bCs/>
          <w:szCs w:val="22"/>
        </w:rPr>
        <w:tab/>
        <w:t>(3)</w:t>
      </w:r>
      <w:r w:rsidRPr="00516FBF">
        <w:rPr>
          <w:bCs/>
          <w:szCs w:val="22"/>
        </w:rPr>
        <w:tab/>
        <w:t>The amount of the spare capacity at any time is the difference between:</w:t>
      </w:r>
    </w:p>
    <w:p w:rsidR="00FF4D19" w:rsidRPr="00516FBF" w:rsidRDefault="00FF4D19" w:rsidP="00FF4D19">
      <w:pPr>
        <w:pStyle w:val="paragraph"/>
      </w:pPr>
      <w:r w:rsidRPr="00516FBF">
        <w:tab/>
        <w:t>(a)</w:t>
      </w:r>
      <w:r w:rsidRPr="00516FBF">
        <w:tab/>
        <w:t>the total capacity of the pipeline at that time; and</w:t>
      </w:r>
    </w:p>
    <w:p w:rsidR="00FF4D19" w:rsidRPr="00516FBF" w:rsidRDefault="00FF4D19" w:rsidP="00FF4D19">
      <w:pPr>
        <w:pStyle w:val="paragraph"/>
      </w:pPr>
      <w:r w:rsidRPr="00516FBF">
        <w:tab/>
        <w:t>(b)</w:t>
      </w:r>
      <w:r w:rsidRPr="00516FBF">
        <w:tab/>
        <w:t>the capacity actually used at that time to provide:</w:t>
      </w:r>
    </w:p>
    <w:p w:rsidR="00FF4D19" w:rsidRPr="00516FBF" w:rsidRDefault="00FF4D19" w:rsidP="00FF4D19">
      <w:pPr>
        <w:pStyle w:val="paragraphsub"/>
      </w:pPr>
      <w:r w:rsidRPr="00516FBF">
        <w:tab/>
        <w:t>(i)</w:t>
      </w:r>
      <w:r w:rsidRPr="00516FBF">
        <w:tab/>
        <w:t>haulage services; and</w:t>
      </w:r>
    </w:p>
    <w:p w:rsidR="00FF4D19" w:rsidRPr="00516FBF" w:rsidRDefault="00FF4D19" w:rsidP="00FF4D19">
      <w:pPr>
        <w:pStyle w:val="paragraphsub"/>
      </w:pPr>
      <w:r w:rsidRPr="00516FBF">
        <w:tab/>
        <w:t>(ii)</w:t>
      </w:r>
      <w:r w:rsidRPr="00516FBF">
        <w:tab/>
        <w:t>fuel gas used for the operation of the pipeline.</w:t>
      </w:r>
    </w:p>
    <w:p w:rsidR="00953A09" w:rsidRPr="00516FBF" w:rsidRDefault="00FF4D19" w:rsidP="00953A09">
      <w:pPr>
        <w:pStyle w:val="ActHead5"/>
      </w:pPr>
      <w:bookmarkStart w:id="92" w:name="_Toc179274776"/>
      <w:r w:rsidRPr="004507D2">
        <w:rPr>
          <w:rStyle w:val="CharSectno"/>
        </w:rPr>
        <w:lastRenderedPageBreak/>
        <w:t>68</w:t>
      </w:r>
      <w:r w:rsidR="00953A09" w:rsidRPr="00516FBF">
        <w:t xml:space="preserve">  </w:t>
      </w:r>
      <w:r w:rsidRPr="00516FBF">
        <w:t>Conduct by directors, servants or agents</w:t>
      </w:r>
      <w:bookmarkEnd w:id="92"/>
    </w:p>
    <w:p w:rsidR="00FF4D19" w:rsidRPr="00516FBF" w:rsidRDefault="00FF4D19" w:rsidP="00FF4D19">
      <w:pPr>
        <w:pStyle w:val="subsection"/>
        <w:rPr>
          <w:bCs/>
          <w:szCs w:val="22"/>
        </w:rPr>
      </w:pPr>
      <w:r w:rsidRPr="00516FBF">
        <w:rPr>
          <w:bCs/>
          <w:szCs w:val="22"/>
        </w:rPr>
        <w:tab/>
        <w:t>(1)</w:t>
      </w:r>
      <w:r w:rsidRPr="00516FBF">
        <w:rPr>
          <w:bCs/>
          <w:szCs w:val="22"/>
        </w:rPr>
        <w:tab/>
        <w:t xml:space="preserve">If, in a proceeding under this </w:t>
      </w:r>
      <w:r w:rsidR="004507D2">
        <w:rPr>
          <w:bCs/>
          <w:szCs w:val="22"/>
        </w:rPr>
        <w:t>Part i</w:t>
      </w:r>
      <w:r w:rsidRPr="00516FBF">
        <w:rPr>
          <w:bCs/>
          <w:szCs w:val="22"/>
        </w:rPr>
        <w:t>n respect of conduct engaged in by a body corporate, it is necessary to establish the state of mind of the body corporate in relation to particular conduct, it is sufficient to show:</w:t>
      </w:r>
    </w:p>
    <w:p w:rsidR="00FF4D19" w:rsidRPr="00516FBF" w:rsidRDefault="00FF4D19" w:rsidP="00FF4D19">
      <w:pPr>
        <w:pStyle w:val="paragraph"/>
      </w:pPr>
      <w:r w:rsidRPr="00516FBF">
        <w:tab/>
        <w:t>(a)</w:t>
      </w:r>
      <w:r w:rsidRPr="00516FBF">
        <w:tab/>
        <w:t>that the conduct was engaged in by a director, servant or agent of the body corporate within the scope of his or her actual or apparent authority; and</w:t>
      </w:r>
    </w:p>
    <w:p w:rsidR="00FF4D19" w:rsidRPr="00516FBF" w:rsidRDefault="00FF4D19" w:rsidP="00FF4D19">
      <w:pPr>
        <w:pStyle w:val="paragraph"/>
      </w:pPr>
      <w:r w:rsidRPr="00516FBF">
        <w:tab/>
        <w:t>(b)</w:t>
      </w:r>
      <w:r w:rsidRPr="00516FBF">
        <w:tab/>
        <w:t>that the director, servant or agent had the state of mind.</w:t>
      </w:r>
    </w:p>
    <w:p w:rsidR="00FF4D19" w:rsidRPr="00516FBF" w:rsidRDefault="00FF4D19" w:rsidP="00FF4D19">
      <w:pPr>
        <w:pStyle w:val="subsection"/>
        <w:rPr>
          <w:bCs/>
          <w:szCs w:val="22"/>
        </w:rPr>
      </w:pPr>
      <w:r w:rsidRPr="00516FBF">
        <w:rPr>
          <w:bCs/>
          <w:szCs w:val="22"/>
        </w:rPr>
        <w:tab/>
        <w:t>(2)</w:t>
      </w:r>
      <w:r w:rsidRPr="00516FBF">
        <w:rPr>
          <w:bCs/>
          <w:szCs w:val="22"/>
        </w:rPr>
        <w:tab/>
        <w:t>Any conduct engaged in on behalf of a body corporate:</w:t>
      </w:r>
    </w:p>
    <w:p w:rsidR="00FF4D19" w:rsidRPr="00516FBF" w:rsidRDefault="00FF4D19" w:rsidP="00FF4D19">
      <w:pPr>
        <w:pStyle w:val="paragraph"/>
      </w:pPr>
      <w:r w:rsidRPr="00516FBF">
        <w:tab/>
        <w:t>(a)</w:t>
      </w:r>
      <w:r w:rsidRPr="00516FBF">
        <w:tab/>
        <w:t>by a director, servant or agent of the body corporate within the scope of the person’s actual or apparent authority; or</w:t>
      </w:r>
    </w:p>
    <w:p w:rsidR="00FF4D19" w:rsidRPr="00516FBF" w:rsidRDefault="00FF4D19" w:rsidP="00FF4D19">
      <w:pPr>
        <w:pStyle w:val="paragraph"/>
      </w:pPr>
      <w:r w:rsidRPr="00516FBF">
        <w:tab/>
        <w:t>(b)</w:t>
      </w:r>
      <w:r w:rsidRPr="00516FBF">
        <w:tab/>
        <w:t>by any other person at the direction or with the consent or agreement (whether express or implied) of a director, servant or agent of the body corporate, if the giving of the direction, consent or agreement is within the scope of the actual or apparent authority of the director, servant or agent;</w:t>
      </w:r>
    </w:p>
    <w:p w:rsidR="00FF4D19" w:rsidRPr="00516FBF" w:rsidRDefault="00FF4D19" w:rsidP="00FF4D19">
      <w:pPr>
        <w:pStyle w:val="subsection2"/>
      </w:pPr>
      <w:r w:rsidRPr="00516FBF">
        <w:t>is taken for the purposes of this Part to have been engaged in also by the body corporate unless the body corporate establishes that the body corporate took reasonable precautions and exercised due diligence to avoid the conduct.</w:t>
      </w:r>
    </w:p>
    <w:p w:rsidR="00FF4D19" w:rsidRPr="00516FBF" w:rsidRDefault="00FF4D19" w:rsidP="00FF4D19">
      <w:pPr>
        <w:pStyle w:val="subsection"/>
        <w:rPr>
          <w:bCs/>
          <w:szCs w:val="22"/>
        </w:rPr>
      </w:pPr>
      <w:r w:rsidRPr="00516FBF">
        <w:rPr>
          <w:bCs/>
          <w:szCs w:val="22"/>
        </w:rPr>
        <w:tab/>
        <w:t>(3)</w:t>
      </w:r>
      <w:r w:rsidRPr="00516FBF">
        <w:rPr>
          <w:bCs/>
          <w:szCs w:val="22"/>
        </w:rPr>
        <w:tab/>
        <w:t xml:space="preserve">If, in a proceeding under this </w:t>
      </w:r>
      <w:r w:rsidR="004507D2">
        <w:rPr>
          <w:bCs/>
          <w:szCs w:val="22"/>
        </w:rPr>
        <w:t>Part i</w:t>
      </w:r>
      <w:r w:rsidRPr="00516FBF">
        <w:rPr>
          <w:bCs/>
          <w:szCs w:val="22"/>
        </w:rPr>
        <w:t>n respect of conduct engaged in by an individual, it is necessary to establish the state of mind of the individual, it is sufficient to show:</w:t>
      </w:r>
    </w:p>
    <w:p w:rsidR="00FF4D19" w:rsidRPr="00516FBF" w:rsidRDefault="00FF4D19" w:rsidP="00FF4D19">
      <w:pPr>
        <w:pStyle w:val="paragraph"/>
      </w:pPr>
      <w:r w:rsidRPr="00516FBF">
        <w:tab/>
        <w:t>(a)</w:t>
      </w:r>
      <w:r w:rsidRPr="00516FBF">
        <w:tab/>
        <w:t>that the conduct was engaged in by a servant or agent of the individual within the scope of his or her actual or apparent authority; and</w:t>
      </w:r>
    </w:p>
    <w:p w:rsidR="00FF4D19" w:rsidRPr="00516FBF" w:rsidRDefault="00FF4D19" w:rsidP="00FF4D19">
      <w:pPr>
        <w:pStyle w:val="paragraph"/>
      </w:pPr>
      <w:r w:rsidRPr="00516FBF">
        <w:tab/>
        <w:t>(b)</w:t>
      </w:r>
      <w:r w:rsidRPr="00516FBF">
        <w:tab/>
        <w:t>that the servant or agent had the relevant state of mind.</w:t>
      </w:r>
    </w:p>
    <w:p w:rsidR="00FF4D19" w:rsidRPr="00516FBF" w:rsidRDefault="00FF4D19" w:rsidP="00FF4D19">
      <w:pPr>
        <w:pStyle w:val="subsection"/>
        <w:rPr>
          <w:bCs/>
          <w:szCs w:val="22"/>
        </w:rPr>
      </w:pPr>
      <w:r w:rsidRPr="00516FBF">
        <w:rPr>
          <w:bCs/>
          <w:szCs w:val="22"/>
        </w:rPr>
        <w:tab/>
        <w:t>(4)</w:t>
      </w:r>
      <w:r w:rsidRPr="00516FBF">
        <w:rPr>
          <w:bCs/>
          <w:szCs w:val="22"/>
        </w:rPr>
        <w:tab/>
        <w:t>Conduct engaged in on behalf of an individual:</w:t>
      </w:r>
    </w:p>
    <w:p w:rsidR="00FF4D19" w:rsidRPr="00516FBF" w:rsidRDefault="00FF4D19" w:rsidP="00FF4D19">
      <w:pPr>
        <w:pStyle w:val="paragraph"/>
      </w:pPr>
      <w:r w:rsidRPr="00516FBF">
        <w:tab/>
        <w:t>(a)</w:t>
      </w:r>
      <w:r w:rsidRPr="00516FBF">
        <w:tab/>
        <w:t>by a servant or agent of the individual within the scope of the actual or apparent authority of the servant or agent; or</w:t>
      </w:r>
    </w:p>
    <w:p w:rsidR="00FF4D19" w:rsidRPr="00516FBF" w:rsidRDefault="00FF4D19" w:rsidP="00FF4D19">
      <w:pPr>
        <w:pStyle w:val="paragraph"/>
      </w:pPr>
      <w:r w:rsidRPr="00516FBF">
        <w:tab/>
        <w:t>(b)</w:t>
      </w:r>
      <w:r w:rsidRPr="00516FBF">
        <w:tab/>
        <w:t xml:space="preserve">by any other person at the direction or with the consent or agreement (whether express or implied) of a servant or agent of the individual, if the giving of the direction, consent or </w:t>
      </w:r>
      <w:r w:rsidRPr="00516FBF">
        <w:lastRenderedPageBreak/>
        <w:t>agreement is within the scope of the actual or apparent authority of the servant or agent;</w:t>
      </w:r>
    </w:p>
    <w:p w:rsidR="00FF4D19" w:rsidRPr="00516FBF" w:rsidRDefault="00FF4D19" w:rsidP="00FF4D19">
      <w:pPr>
        <w:pStyle w:val="subsection2"/>
      </w:pPr>
      <w:r w:rsidRPr="00516FBF">
        <w:t>is taken, for the purposes of this Part, to have been engaged in also by that individual unless that individual establishes that he or she took reasonable precautions and exercised due diligence to avoid the conduct.</w:t>
      </w:r>
    </w:p>
    <w:p w:rsidR="00FF4D19" w:rsidRPr="00516FBF" w:rsidRDefault="00FF4D19" w:rsidP="00FF4D19">
      <w:pPr>
        <w:pStyle w:val="subsection"/>
        <w:rPr>
          <w:bCs/>
          <w:szCs w:val="22"/>
        </w:rPr>
      </w:pPr>
      <w:r w:rsidRPr="00516FBF">
        <w:rPr>
          <w:bCs/>
          <w:szCs w:val="22"/>
        </w:rPr>
        <w:tab/>
        <w:t>(5)</w:t>
      </w:r>
      <w:r w:rsidRPr="00516FBF">
        <w:rPr>
          <w:bCs/>
          <w:szCs w:val="22"/>
        </w:rPr>
        <w:tab/>
        <w:t>If:</w:t>
      </w:r>
    </w:p>
    <w:p w:rsidR="00FF4D19" w:rsidRPr="00516FBF" w:rsidRDefault="00FF4D19" w:rsidP="00FF4D19">
      <w:pPr>
        <w:pStyle w:val="paragraph"/>
      </w:pPr>
      <w:r w:rsidRPr="00516FBF">
        <w:tab/>
        <w:t>(a)</w:t>
      </w:r>
      <w:r w:rsidRPr="00516FBF">
        <w:tab/>
        <w:t>an individual is convicted of an offence; and</w:t>
      </w:r>
    </w:p>
    <w:p w:rsidR="00FF4D19" w:rsidRPr="00516FBF" w:rsidRDefault="00FF4D19" w:rsidP="00FF4D19">
      <w:pPr>
        <w:pStyle w:val="paragraph"/>
      </w:pPr>
      <w:r w:rsidRPr="00516FBF">
        <w:tab/>
        <w:t>(b)</w:t>
      </w:r>
      <w:r w:rsidRPr="00516FBF">
        <w:tab/>
        <w:t>the individual would not have been convicted of the offence if subsections (3) and (4) had not been enacted;</w:t>
      </w:r>
    </w:p>
    <w:p w:rsidR="00FF4D19" w:rsidRPr="00516FBF" w:rsidRDefault="00FF4D19" w:rsidP="00FF4D19">
      <w:pPr>
        <w:pStyle w:val="subsection2"/>
      </w:pPr>
      <w:r w:rsidRPr="00516FBF">
        <w:t>the individual is not liable to be punished by imprisonment for that offence.</w:t>
      </w:r>
    </w:p>
    <w:p w:rsidR="00FF4D19" w:rsidRPr="00516FBF" w:rsidRDefault="00FF4D19" w:rsidP="00FF4D19">
      <w:pPr>
        <w:pStyle w:val="subsection"/>
        <w:rPr>
          <w:bCs/>
          <w:szCs w:val="22"/>
        </w:rPr>
      </w:pPr>
      <w:r w:rsidRPr="00516FBF">
        <w:rPr>
          <w:bCs/>
          <w:szCs w:val="22"/>
        </w:rPr>
        <w:tab/>
        <w:t>(6)</w:t>
      </w:r>
      <w:r w:rsidRPr="00516FBF">
        <w:rPr>
          <w:bCs/>
          <w:szCs w:val="22"/>
        </w:rPr>
        <w:tab/>
        <w:t xml:space="preserve">A reference in </w:t>
      </w:r>
      <w:r w:rsidR="004507D2">
        <w:rPr>
          <w:bCs/>
          <w:szCs w:val="22"/>
        </w:rPr>
        <w:t>subsection (</w:t>
      </w:r>
      <w:r w:rsidRPr="00516FBF">
        <w:rPr>
          <w:bCs/>
          <w:szCs w:val="22"/>
        </w:rPr>
        <w:t>1) or (3) to the state of mind of a person includes a reference to:</w:t>
      </w:r>
    </w:p>
    <w:p w:rsidR="00FF4D19" w:rsidRPr="00516FBF" w:rsidRDefault="00FF4D19" w:rsidP="00FF4D19">
      <w:pPr>
        <w:pStyle w:val="paragraph"/>
      </w:pPr>
      <w:r w:rsidRPr="00516FBF">
        <w:tab/>
        <w:t>(a)</w:t>
      </w:r>
      <w:r w:rsidRPr="00516FBF">
        <w:tab/>
        <w:t>the knowledge, intention, opinion, belief or purpose of the person; and</w:t>
      </w:r>
    </w:p>
    <w:p w:rsidR="00FF4D19" w:rsidRPr="00516FBF" w:rsidRDefault="00FF4D19" w:rsidP="00FF4D19">
      <w:pPr>
        <w:pStyle w:val="paragraph"/>
      </w:pPr>
      <w:r w:rsidRPr="00516FBF">
        <w:tab/>
        <w:t>(b)</w:t>
      </w:r>
      <w:r w:rsidRPr="00516FBF">
        <w:tab/>
        <w:t>the person’s reasons for the intention, opinion, belief or purpose.</w:t>
      </w:r>
    </w:p>
    <w:p w:rsidR="00FF4D19" w:rsidRPr="00516FBF" w:rsidRDefault="00FF4D19" w:rsidP="00FF4D19">
      <w:pPr>
        <w:pStyle w:val="subsection"/>
        <w:rPr>
          <w:bCs/>
          <w:szCs w:val="22"/>
        </w:rPr>
      </w:pPr>
      <w:r w:rsidRPr="00516FBF">
        <w:rPr>
          <w:bCs/>
          <w:szCs w:val="22"/>
        </w:rPr>
        <w:tab/>
        <w:t>(7)</w:t>
      </w:r>
      <w:r w:rsidRPr="00516FBF">
        <w:rPr>
          <w:bCs/>
          <w:szCs w:val="22"/>
        </w:rPr>
        <w:tab/>
        <w:t>A reference in this section to engaging in conduct includes a reference to failing or refusing to engage in conduct.</w:t>
      </w:r>
    </w:p>
    <w:p w:rsidR="00953A09" w:rsidRPr="00516FBF" w:rsidRDefault="00FF4D19" w:rsidP="00953A09">
      <w:pPr>
        <w:pStyle w:val="ActHead5"/>
      </w:pPr>
      <w:bookmarkStart w:id="93" w:name="_Toc179274777"/>
      <w:r w:rsidRPr="004507D2">
        <w:rPr>
          <w:rStyle w:val="CharSectno"/>
        </w:rPr>
        <w:t>69</w:t>
      </w:r>
      <w:r w:rsidR="00953A09" w:rsidRPr="00516FBF">
        <w:t xml:space="preserve">  </w:t>
      </w:r>
      <w:r w:rsidRPr="00516FBF">
        <w:t>Other provisions that relate to proving purpose</w:t>
      </w:r>
      <w:bookmarkEnd w:id="93"/>
    </w:p>
    <w:p w:rsidR="00FF4D19" w:rsidRPr="00516FBF" w:rsidRDefault="00FF4D19" w:rsidP="00FF4D19">
      <w:pPr>
        <w:pStyle w:val="subsection"/>
        <w:rPr>
          <w:bCs/>
          <w:szCs w:val="22"/>
        </w:rPr>
      </w:pPr>
      <w:r w:rsidRPr="00516FBF">
        <w:rPr>
          <w:bCs/>
          <w:szCs w:val="22"/>
        </w:rPr>
        <w:tab/>
        <w:t>(1)</w:t>
      </w:r>
      <w:r w:rsidRPr="00516FBF">
        <w:rPr>
          <w:bCs/>
          <w:szCs w:val="22"/>
        </w:rPr>
        <w:tab/>
        <w:t>For the purposes of this Part, a person is taken to have engaged or to engage in conduct for a particular purpose or a particular reason if:</w:t>
      </w:r>
    </w:p>
    <w:p w:rsidR="00FF4D19" w:rsidRPr="00516FBF" w:rsidRDefault="00FF4D19" w:rsidP="00FF4D19">
      <w:pPr>
        <w:pStyle w:val="paragraph"/>
      </w:pPr>
      <w:r w:rsidRPr="00516FBF">
        <w:tab/>
        <w:t>(a)</w:t>
      </w:r>
      <w:r w:rsidRPr="00516FBF">
        <w:tab/>
        <w:t>the person engaged, or engages, in the conduct for purposes including that purpose or for reasons including that reason; and</w:t>
      </w:r>
    </w:p>
    <w:p w:rsidR="00FF4D19" w:rsidRPr="00516FBF" w:rsidRDefault="00FF4D19" w:rsidP="00FF4D19">
      <w:pPr>
        <w:pStyle w:val="paragraph"/>
      </w:pPr>
      <w:r w:rsidRPr="00516FBF">
        <w:tab/>
        <w:t>(b)</w:t>
      </w:r>
      <w:r w:rsidRPr="00516FBF">
        <w:tab/>
        <w:t>that purpose or reason was or is a substantial purpose or reason for engaging in the conduct.</w:t>
      </w:r>
    </w:p>
    <w:p w:rsidR="00FF4D19" w:rsidRPr="00516FBF" w:rsidRDefault="00FF4D19" w:rsidP="00FF4D19">
      <w:pPr>
        <w:pStyle w:val="subsection"/>
        <w:rPr>
          <w:bCs/>
          <w:szCs w:val="22"/>
        </w:rPr>
      </w:pPr>
      <w:r w:rsidRPr="00516FBF">
        <w:rPr>
          <w:bCs/>
          <w:szCs w:val="22"/>
        </w:rPr>
        <w:tab/>
        <w:t>(2)</w:t>
      </w:r>
      <w:r w:rsidRPr="00516FBF">
        <w:rPr>
          <w:bCs/>
          <w:szCs w:val="22"/>
        </w:rPr>
        <w:tab/>
        <w:t xml:space="preserve">Without limiting the manner in which the purpose of a person may be established for the purposes of </w:t>
      </w:r>
      <w:r w:rsidR="004507D2">
        <w:rPr>
          <w:bCs/>
          <w:szCs w:val="22"/>
        </w:rPr>
        <w:t>subsection (</w:t>
      </w:r>
      <w:r w:rsidRPr="00516FBF">
        <w:rPr>
          <w:bCs/>
          <w:szCs w:val="22"/>
        </w:rPr>
        <w:t xml:space="preserve">1), the person may be taken to have engaged in conduct for a purpose referred to in </w:t>
      </w:r>
      <w:r w:rsidR="004507D2">
        <w:rPr>
          <w:bCs/>
          <w:szCs w:val="22"/>
        </w:rPr>
        <w:lastRenderedPageBreak/>
        <w:t>subsection (</w:t>
      </w:r>
      <w:r w:rsidRPr="00516FBF">
        <w:rPr>
          <w:bCs/>
          <w:szCs w:val="22"/>
        </w:rPr>
        <w:t>1) even though, after all the evidence has been considered, the existence of that purpose is ascertainable only by inference from the conduct of the person or from other relevant circumstances.</w:t>
      </w:r>
    </w:p>
    <w:p w:rsidR="00953A09" w:rsidRPr="00516FBF" w:rsidRDefault="00FF4D19" w:rsidP="00953A09">
      <w:pPr>
        <w:pStyle w:val="ActHead5"/>
      </w:pPr>
      <w:bookmarkStart w:id="94" w:name="_Toc179274778"/>
      <w:r w:rsidRPr="004507D2">
        <w:rPr>
          <w:rStyle w:val="CharSectno"/>
        </w:rPr>
        <w:t>70</w:t>
      </w:r>
      <w:r w:rsidR="00953A09" w:rsidRPr="00516FBF">
        <w:t xml:space="preserve">  </w:t>
      </w:r>
      <w:r w:rsidRPr="00516FBF">
        <w:t>Part not to apply so as to exceed Commonwealth power</w:t>
      </w:r>
      <w:bookmarkEnd w:id="94"/>
    </w:p>
    <w:p w:rsidR="00FF4D19" w:rsidRPr="00516FBF" w:rsidRDefault="00FF4D19" w:rsidP="00FF4D19">
      <w:pPr>
        <w:pStyle w:val="subsection"/>
        <w:rPr>
          <w:bCs/>
          <w:szCs w:val="22"/>
        </w:rPr>
      </w:pPr>
      <w:r w:rsidRPr="00516FBF">
        <w:rPr>
          <w:bCs/>
          <w:szCs w:val="22"/>
        </w:rPr>
        <w:tab/>
        <w:t>(1)</w:t>
      </w:r>
      <w:r w:rsidRPr="00516FBF">
        <w:rPr>
          <w:bCs/>
          <w:szCs w:val="22"/>
        </w:rPr>
        <w:tab/>
        <w:t>Unless the contrary intention appears, if a provision of this Part:</w:t>
      </w:r>
    </w:p>
    <w:p w:rsidR="00FF4D19" w:rsidRPr="00516FBF" w:rsidRDefault="00FF4D19" w:rsidP="00FF4D19">
      <w:pPr>
        <w:pStyle w:val="paragraph"/>
      </w:pPr>
      <w:r w:rsidRPr="00516FBF">
        <w:tab/>
        <w:t>(a)</w:t>
      </w:r>
      <w:r w:rsidRPr="00516FBF">
        <w:tab/>
        <w:t>would, apart from this section, have an invalid application; but</w:t>
      </w:r>
    </w:p>
    <w:p w:rsidR="00FF4D19" w:rsidRPr="00516FBF" w:rsidRDefault="00FF4D19" w:rsidP="00FF4D19">
      <w:pPr>
        <w:pStyle w:val="paragraph"/>
      </w:pPr>
      <w:r w:rsidRPr="00516FBF">
        <w:tab/>
        <w:t>(b)</w:t>
      </w:r>
      <w:r w:rsidRPr="00516FBF">
        <w:tab/>
        <w:t>also has at least one valid application;</w:t>
      </w:r>
    </w:p>
    <w:p w:rsidR="00FF4D19" w:rsidRPr="00516FBF" w:rsidRDefault="00FF4D19" w:rsidP="00FF4D19">
      <w:pPr>
        <w:pStyle w:val="subsection2"/>
      </w:pPr>
      <w:r w:rsidRPr="00516FBF">
        <w:t>it is the Parliament’s intention that the provision is not to have the invalid application, but is to have every valid application.</w:t>
      </w:r>
    </w:p>
    <w:p w:rsidR="00FF4D19" w:rsidRPr="00516FBF" w:rsidRDefault="00FF4D19" w:rsidP="00FF4D19">
      <w:pPr>
        <w:pStyle w:val="subsection"/>
        <w:rPr>
          <w:bCs/>
          <w:szCs w:val="22"/>
        </w:rPr>
      </w:pPr>
      <w:r w:rsidRPr="00516FBF">
        <w:rPr>
          <w:bCs/>
          <w:szCs w:val="22"/>
        </w:rPr>
        <w:tab/>
        <w:t>(2)</w:t>
      </w:r>
      <w:r w:rsidRPr="00516FBF">
        <w:rPr>
          <w:bCs/>
          <w:szCs w:val="22"/>
        </w:rPr>
        <w:tab/>
        <w:t xml:space="preserve">Despite </w:t>
      </w:r>
      <w:r w:rsidR="004507D2">
        <w:rPr>
          <w:bCs/>
          <w:szCs w:val="22"/>
        </w:rPr>
        <w:t>subsection (</w:t>
      </w:r>
      <w:r w:rsidRPr="00516FBF">
        <w:rPr>
          <w:bCs/>
          <w:szCs w:val="22"/>
        </w:rPr>
        <w:t>1), the provision is not to have a particular valid application if:</w:t>
      </w:r>
    </w:p>
    <w:p w:rsidR="00FF4D19" w:rsidRPr="00516FBF" w:rsidRDefault="00FF4D19" w:rsidP="00FF4D19">
      <w:pPr>
        <w:pStyle w:val="paragraph"/>
      </w:pPr>
      <w:r w:rsidRPr="00516FBF">
        <w:rPr>
          <w:bCs/>
          <w:szCs w:val="22"/>
        </w:rPr>
        <w:tab/>
      </w:r>
      <w:r w:rsidRPr="00516FBF">
        <w:t>(a)</w:t>
      </w:r>
      <w:r w:rsidRPr="00516FBF">
        <w:tab/>
        <w:t>apart from this section, it is clear, taking into account the provision’s context and the purpose or object underlying this Part, that the provision was intended to have that valid application only if every invalid application, or a particular invalid application, of the provision had also been within the Commonwealth’s legislative power; or</w:t>
      </w:r>
    </w:p>
    <w:p w:rsidR="00FF4D19" w:rsidRPr="00516FBF" w:rsidRDefault="00FF4D19" w:rsidP="00FF4D19">
      <w:pPr>
        <w:pStyle w:val="paragraph"/>
      </w:pPr>
      <w:r w:rsidRPr="00516FBF">
        <w:tab/>
        <w:t>(b)</w:t>
      </w:r>
      <w:r w:rsidRPr="00516FBF">
        <w:tab/>
        <w:t>the provision’s operation in relation to that valid application would be different in a substantial respect from what would have been its operation in relation to that valid application if every invalid application of the provision had been within the Commonwealth’s legislative power.</w:t>
      </w:r>
    </w:p>
    <w:p w:rsidR="00FF4D19" w:rsidRPr="00516FBF" w:rsidRDefault="00FF4D19" w:rsidP="00FF4D19">
      <w:pPr>
        <w:pStyle w:val="subsection"/>
        <w:rPr>
          <w:bCs/>
          <w:szCs w:val="22"/>
        </w:rPr>
      </w:pPr>
      <w:r w:rsidRPr="00516FBF">
        <w:rPr>
          <w:bCs/>
          <w:szCs w:val="22"/>
        </w:rPr>
        <w:tab/>
        <w:t>(3)</w:t>
      </w:r>
      <w:r w:rsidRPr="00516FBF">
        <w:rPr>
          <w:bCs/>
          <w:szCs w:val="22"/>
        </w:rPr>
        <w:tab/>
        <w:t xml:space="preserve">Subsection (2) does not limit the cases where a contrary intention may be taken to appear for the purposes of </w:t>
      </w:r>
      <w:r w:rsidR="004507D2">
        <w:rPr>
          <w:bCs/>
          <w:szCs w:val="22"/>
        </w:rPr>
        <w:t>subsection (</w:t>
      </w:r>
      <w:r w:rsidRPr="00516FBF">
        <w:rPr>
          <w:bCs/>
          <w:szCs w:val="22"/>
        </w:rPr>
        <w:t>1).</w:t>
      </w:r>
    </w:p>
    <w:p w:rsidR="00FF4D19" w:rsidRPr="00516FBF" w:rsidRDefault="00FF4D19" w:rsidP="00FF4D19">
      <w:pPr>
        <w:pStyle w:val="subsection"/>
        <w:rPr>
          <w:bCs/>
          <w:szCs w:val="22"/>
        </w:rPr>
      </w:pPr>
      <w:r w:rsidRPr="00516FBF">
        <w:rPr>
          <w:bCs/>
          <w:szCs w:val="22"/>
        </w:rPr>
        <w:tab/>
        <w:t>(4)</w:t>
      </w:r>
      <w:r w:rsidRPr="00516FBF">
        <w:rPr>
          <w:bCs/>
          <w:szCs w:val="22"/>
        </w:rPr>
        <w:tab/>
        <w:t>This section applies to a provision of this Part, whether enacted before, at or after the commencement of this section.</w:t>
      </w:r>
    </w:p>
    <w:p w:rsidR="00FF4D19" w:rsidRPr="00516FBF" w:rsidRDefault="00FF4D19" w:rsidP="00FF4D19">
      <w:pPr>
        <w:pStyle w:val="subsection"/>
        <w:rPr>
          <w:bCs/>
          <w:szCs w:val="22"/>
        </w:rPr>
      </w:pPr>
      <w:r w:rsidRPr="00516FBF">
        <w:rPr>
          <w:bCs/>
          <w:szCs w:val="22"/>
        </w:rPr>
        <w:tab/>
        <w:t>(5)</w:t>
      </w:r>
      <w:r w:rsidRPr="00516FBF">
        <w:rPr>
          <w:bCs/>
          <w:szCs w:val="22"/>
        </w:rPr>
        <w:tab/>
        <w:t>In this section:</w:t>
      </w:r>
    </w:p>
    <w:p w:rsidR="00FF4D19" w:rsidRPr="00516FBF" w:rsidRDefault="00FF4D19" w:rsidP="005F07A8">
      <w:pPr>
        <w:pStyle w:val="Definition"/>
      </w:pPr>
      <w:r w:rsidRPr="00516FBF">
        <w:rPr>
          <w:b/>
          <w:i/>
        </w:rPr>
        <w:t>application</w:t>
      </w:r>
      <w:r w:rsidRPr="00516FBF">
        <w:t xml:space="preserve"> means an application in relation to:</w:t>
      </w:r>
    </w:p>
    <w:p w:rsidR="00FF4D19" w:rsidRPr="00516FBF" w:rsidRDefault="00FB6751" w:rsidP="00FF4D19">
      <w:pPr>
        <w:pStyle w:val="paragraph"/>
      </w:pPr>
      <w:r w:rsidRPr="00516FBF">
        <w:tab/>
      </w:r>
      <w:r w:rsidR="00FF4D19" w:rsidRPr="00516FBF">
        <w:t>(a)</w:t>
      </w:r>
      <w:r w:rsidR="00FF4D19" w:rsidRPr="00516FBF">
        <w:tab/>
        <w:t>one or more particular persons, things, matters, places, circumstances or cases; or</w:t>
      </w:r>
    </w:p>
    <w:p w:rsidR="00FF4D19" w:rsidRPr="00516FBF" w:rsidRDefault="00FB6751" w:rsidP="00FF4D19">
      <w:pPr>
        <w:pStyle w:val="paragraph"/>
      </w:pPr>
      <w:r w:rsidRPr="00516FBF">
        <w:lastRenderedPageBreak/>
        <w:tab/>
      </w:r>
      <w:r w:rsidR="00FF4D19" w:rsidRPr="00516FBF">
        <w:t>(b)</w:t>
      </w:r>
      <w:r w:rsidR="00FF4D19" w:rsidRPr="00516FBF">
        <w:tab/>
        <w:t>one or more classes (however defined or determined) of persons, things, matters, places, circumstances or cases;</w:t>
      </w:r>
    </w:p>
    <w:p w:rsidR="00FF4D19" w:rsidRPr="00516FBF" w:rsidRDefault="00FF4D19" w:rsidP="005F07A8">
      <w:pPr>
        <w:pStyle w:val="Definition"/>
      </w:pPr>
      <w:r w:rsidRPr="00516FBF">
        <w:rPr>
          <w:b/>
          <w:i/>
        </w:rPr>
        <w:t>invalid application</w:t>
      </w:r>
      <w:r w:rsidRPr="00516FBF">
        <w:t>, in relation to a provision, means an application because of which the provision exceeds the Commonwealth’s legislative power;</w:t>
      </w:r>
    </w:p>
    <w:p w:rsidR="00FF4D19" w:rsidRPr="00516FBF" w:rsidRDefault="00FF4D19" w:rsidP="005F07A8">
      <w:pPr>
        <w:pStyle w:val="Definition"/>
      </w:pPr>
      <w:r w:rsidRPr="00516FBF">
        <w:rPr>
          <w:b/>
          <w:i/>
        </w:rPr>
        <w:t>valid application</w:t>
      </w:r>
      <w:r w:rsidRPr="00516FBF">
        <w:t>, in relation to a provision, means an application that, if it were the provision’s only application, would be within the Commonwealth’s legislative power.</w:t>
      </w:r>
    </w:p>
    <w:p w:rsidR="00FB6751" w:rsidRPr="00516FBF" w:rsidRDefault="004507D2" w:rsidP="00AD5AFD">
      <w:pPr>
        <w:pStyle w:val="ActHead3"/>
        <w:pageBreakBefore/>
      </w:pPr>
      <w:bookmarkStart w:id="95" w:name="_Toc179274779"/>
      <w:r w:rsidRPr="004507D2">
        <w:rPr>
          <w:rStyle w:val="CharDivNo"/>
        </w:rPr>
        <w:lastRenderedPageBreak/>
        <w:t>Division 2</w:t>
      </w:r>
      <w:r w:rsidR="00FB6751" w:rsidRPr="00516FBF">
        <w:t>—</w:t>
      </w:r>
      <w:r w:rsidR="00FB6751" w:rsidRPr="004507D2">
        <w:rPr>
          <w:rStyle w:val="CharDivText"/>
        </w:rPr>
        <w:t>Restrictions relating to the Moomba pipeline and a Moomba operator</w:t>
      </w:r>
      <w:bookmarkEnd w:id="95"/>
    </w:p>
    <w:p w:rsidR="00953A09" w:rsidRPr="00516FBF" w:rsidRDefault="00FB6751" w:rsidP="00953A09">
      <w:pPr>
        <w:pStyle w:val="ActHead5"/>
      </w:pPr>
      <w:bookmarkStart w:id="96" w:name="_Toc179274780"/>
      <w:r w:rsidRPr="004507D2">
        <w:rPr>
          <w:rStyle w:val="CharSectno"/>
        </w:rPr>
        <w:t>7</w:t>
      </w:r>
      <w:r w:rsidR="00953A09" w:rsidRPr="004507D2">
        <w:rPr>
          <w:rStyle w:val="CharSectno"/>
        </w:rPr>
        <w:t>1</w:t>
      </w:r>
      <w:r w:rsidR="00953A09" w:rsidRPr="00516FBF">
        <w:t xml:space="preserve">  </w:t>
      </w:r>
      <w:r w:rsidRPr="00516FBF">
        <w:t>Moomba pipeline may only be owned and operated by a trading entity</w:t>
      </w:r>
      <w:bookmarkEnd w:id="96"/>
    </w:p>
    <w:p w:rsidR="00FB6751" w:rsidRPr="00516FBF" w:rsidRDefault="00FB6751" w:rsidP="00FB6751">
      <w:pPr>
        <w:pStyle w:val="subsection"/>
        <w:rPr>
          <w:bCs/>
          <w:szCs w:val="22"/>
        </w:rPr>
      </w:pPr>
      <w:r w:rsidRPr="00516FBF">
        <w:rPr>
          <w:bCs/>
          <w:szCs w:val="22"/>
        </w:rPr>
        <w:tab/>
        <w:t>(1)</w:t>
      </w:r>
      <w:r w:rsidRPr="00516FBF">
        <w:rPr>
          <w:bCs/>
          <w:szCs w:val="22"/>
        </w:rPr>
        <w:tab/>
        <w:t>A person other than a trading entity must not own or operate a Moomba pipeline if:</w:t>
      </w:r>
    </w:p>
    <w:p w:rsidR="00FB6751" w:rsidRPr="00516FBF" w:rsidRDefault="00FB6751" w:rsidP="00FB6751">
      <w:pPr>
        <w:pStyle w:val="paragraph"/>
      </w:pPr>
      <w:r w:rsidRPr="00516FBF">
        <w:tab/>
        <w:t>(a)</w:t>
      </w:r>
      <w:r w:rsidRPr="00516FBF">
        <w:tab/>
        <w:t>the pipeline is a pipeline that is used for hauling gas from:</w:t>
      </w:r>
    </w:p>
    <w:p w:rsidR="00FB6751" w:rsidRPr="00516FBF" w:rsidRDefault="00FB6751" w:rsidP="00FB6751">
      <w:pPr>
        <w:pStyle w:val="paragraphsub"/>
      </w:pPr>
      <w:r w:rsidRPr="00516FBF">
        <w:tab/>
        <w:t>(i)</w:t>
      </w:r>
      <w:r w:rsidRPr="00516FBF">
        <w:tab/>
        <w:t>Moomba in South Australia; or</w:t>
      </w:r>
    </w:p>
    <w:p w:rsidR="00FB6751" w:rsidRPr="00516FBF" w:rsidRDefault="00FB6751" w:rsidP="00FB6751">
      <w:pPr>
        <w:pStyle w:val="paragraphsub"/>
      </w:pPr>
      <w:r w:rsidRPr="00516FBF">
        <w:tab/>
        <w:t>(ii)</w:t>
      </w:r>
      <w:r w:rsidRPr="00516FBF">
        <w:tab/>
        <w:t>a point in another State (other than New South Wales) or a Territory;</w:t>
      </w:r>
    </w:p>
    <w:p w:rsidR="00FB6751" w:rsidRPr="00516FBF" w:rsidRDefault="00FB6751" w:rsidP="00FB6751">
      <w:pPr>
        <w:pStyle w:val="paragraph"/>
      </w:pPr>
      <w:r w:rsidRPr="00516FBF">
        <w:tab/>
      </w:r>
      <w:r w:rsidRPr="00516FBF">
        <w:tab/>
        <w:t>to a point in New South Wales or the Australian Capital Territory; or</w:t>
      </w:r>
    </w:p>
    <w:p w:rsidR="00FB6751" w:rsidRPr="00516FBF" w:rsidRDefault="00FB6751" w:rsidP="00FB6751">
      <w:pPr>
        <w:pStyle w:val="paragraph"/>
      </w:pPr>
      <w:r w:rsidRPr="00516FBF">
        <w:tab/>
        <w:t>(b)</w:t>
      </w:r>
      <w:r w:rsidRPr="00516FBF">
        <w:tab/>
        <w:t xml:space="preserve">the pipeline is a part of the pipeline referred to in </w:t>
      </w:r>
      <w:r w:rsidR="004507D2">
        <w:t>paragraph (</w:t>
      </w:r>
      <w:r w:rsidRPr="00516FBF">
        <w:t>a).</w:t>
      </w:r>
    </w:p>
    <w:p w:rsidR="00FB6751" w:rsidRPr="00516FBF" w:rsidRDefault="00FB6751" w:rsidP="00FB6751">
      <w:pPr>
        <w:pStyle w:val="subsection"/>
        <w:rPr>
          <w:bCs/>
          <w:szCs w:val="22"/>
        </w:rPr>
      </w:pPr>
      <w:r w:rsidRPr="00516FBF">
        <w:rPr>
          <w:bCs/>
          <w:szCs w:val="22"/>
        </w:rPr>
        <w:tab/>
        <w:t>(2)</w:t>
      </w:r>
      <w:r w:rsidRPr="00516FBF">
        <w:rPr>
          <w:bCs/>
          <w:szCs w:val="22"/>
        </w:rPr>
        <w:tab/>
        <w:t>Paragraph (1)(b) does not apply to the ownership or operation of a Moomba pipeline for the haulage of gas if:</w:t>
      </w:r>
    </w:p>
    <w:p w:rsidR="00FB6751" w:rsidRPr="00516FBF" w:rsidRDefault="00FB6751" w:rsidP="00FB6751">
      <w:pPr>
        <w:pStyle w:val="paragraph"/>
      </w:pPr>
      <w:r w:rsidRPr="00516FBF">
        <w:tab/>
        <w:t>(a)</w:t>
      </w:r>
      <w:r w:rsidRPr="00516FBF">
        <w:tab/>
        <w:t>the Moomba pipeline is located entirely in one State or Territory; and</w:t>
      </w:r>
    </w:p>
    <w:p w:rsidR="00FB6751" w:rsidRPr="00516FBF" w:rsidRDefault="00FB6751" w:rsidP="00FB6751">
      <w:pPr>
        <w:pStyle w:val="paragraph"/>
      </w:pPr>
      <w:r w:rsidRPr="00516FBF">
        <w:tab/>
        <w:t>(b)</w:t>
      </w:r>
      <w:r w:rsidRPr="00516FBF">
        <w:tab/>
        <w:t>the gas is produced in the State or Territory; and</w:t>
      </w:r>
    </w:p>
    <w:p w:rsidR="00FB6751" w:rsidRPr="00516FBF" w:rsidRDefault="00FB6751" w:rsidP="00FB6751">
      <w:pPr>
        <w:pStyle w:val="paragraph"/>
      </w:pPr>
      <w:r w:rsidRPr="00516FBF">
        <w:tab/>
        <w:t>(c)</w:t>
      </w:r>
      <w:r w:rsidRPr="00516FBF">
        <w:tab/>
        <w:t>the gas is introduced into the pipeline within the State or Territory; and</w:t>
      </w:r>
    </w:p>
    <w:p w:rsidR="00FB6751" w:rsidRPr="00516FBF" w:rsidRDefault="00FB6751" w:rsidP="00FB6751">
      <w:pPr>
        <w:pStyle w:val="paragraph"/>
      </w:pPr>
      <w:r w:rsidRPr="00516FBF">
        <w:tab/>
        <w:t>(d)</w:t>
      </w:r>
      <w:r w:rsidRPr="00516FBF">
        <w:tab/>
        <w:t>the gas is delivered to a point within the State or Territory.</w:t>
      </w:r>
    </w:p>
    <w:p w:rsidR="00FB6751" w:rsidRPr="00516FBF" w:rsidRDefault="00FB6751" w:rsidP="00FB6751">
      <w:pPr>
        <w:pStyle w:val="subsection"/>
        <w:rPr>
          <w:bCs/>
          <w:szCs w:val="22"/>
        </w:rPr>
      </w:pPr>
      <w:r w:rsidRPr="00516FBF">
        <w:rPr>
          <w:bCs/>
          <w:szCs w:val="22"/>
        </w:rPr>
        <w:tab/>
        <w:t>(3)</w:t>
      </w:r>
      <w:r w:rsidRPr="00516FBF">
        <w:rPr>
          <w:bCs/>
          <w:szCs w:val="22"/>
        </w:rPr>
        <w:tab/>
        <w:t xml:space="preserve">An agreement is of no effect if it is entered into in breach of </w:t>
      </w:r>
      <w:r w:rsidR="004507D2">
        <w:rPr>
          <w:bCs/>
          <w:szCs w:val="22"/>
        </w:rPr>
        <w:t>subsection (</w:t>
      </w:r>
      <w:r w:rsidRPr="00516FBF">
        <w:rPr>
          <w:bCs/>
          <w:szCs w:val="22"/>
        </w:rPr>
        <w:t>1).</w:t>
      </w:r>
    </w:p>
    <w:p w:rsidR="00953A09" w:rsidRPr="00516FBF" w:rsidRDefault="00FB6751" w:rsidP="00953A09">
      <w:pPr>
        <w:pStyle w:val="ActHead5"/>
      </w:pPr>
      <w:bookmarkStart w:id="97" w:name="_Toc179274781"/>
      <w:r w:rsidRPr="004507D2">
        <w:rPr>
          <w:rStyle w:val="CharSectno"/>
        </w:rPr>
        <w:t>72</w:t>
      </w:r>
      <w:r w:rsidR="00953A09" w:rsidRPr="00516FBF">
        <w:t xml:space="preserve">  </w:t>
      </w:r>
      <w:r w:rsidRPr="00516FBF">
        <w:t>Restrictions applying to a Moomba operator</w:t>
      </w:r>
      <w:bookmarkEnd w:id="97"/>
    </w:p>
    <w:p w:rsidR="00FB6751" w:rsidRPr="00516FBF" w:rsidRDefault="00FB6751" w:rsidP="00FB6751">
      <w:pPr>
        <w:pStyle w:val="subsection"/>
        <w:rPr>
          <w:bCs/>
          <w:szCs w:val="22"/>
        </w:rPr>
      </w:pPr>
      <w:r w:rsidRPr="00516FBF">
        <w:rPr>
          <w:bCs/>
          <w:szCs w:val="22"/>
        </w:rPr>
        <w:tab/>
        <w:t>(1)</w:t>
      </w:r>
      <w:r w:rsidRPr="00516FBF">
        <w:rPr>
          <w:bCs/>
          <w:szCs w:val="22"/>
        </w:rPr>
        <w:tab/>
        <w:t>A Moomba operator must not carry on a business other than the business of doing either or both of the following:</w:t>
      </w:r>
    </w:p>
    <w:p w:rsidR="00FB6751" w:rsidRPr="00516FBF" w:rsidRDefault="00FB6751" w:rsidP="00FB6751">
      <w:pPr>
        <w:pStyle w:val="paragraph"/>
      </w:pPr>
      <w:r w:rsidRPr="00516FBF">
        <w:tab/>
        <w:t>(a)</w:t>
      </w:r>
      <w:r w:rsidRPr="00516FBF">
        <w:tab/>
        <w:t>designing, constructing, maintaining, operating or owning pipelines for the haulage of gas;</w:t>
      </w:r>
    </w:p>
    <w:p w:rsidR="00FB6751" w:rsidRPr="00516FBF" w:rsidRDefault="00FB6751" w:rsidP="00FB6751">
      <w:pPr>
        <w:pStyle w:val="paragraph"/>
      </w:pPr>
      <w:r w:rsidRPr="00516FBF">
        <w:lastRenderedPageBreak/>
        <w:tab/>
        <w:t>(b)</w:t>
      </w:r>
      <w:r w:rsidRPr="00516FBF">
        <w:tab/>
        <w:t>providing consultancy and haulage support services in relation to designing, constructing, maintaining or operating pipelines for the haulage of gas.</w:t>
      </w:r>
    </w:p>
    <w:p w:rsidR="00FB6751" w:rsidRPr="00516FBF" w:rsidRDefault="00FB6751" w:rsidP="00FB6751">
      <w:pPr>
        <w:pStyle w:val="subsection"/>
        <w:rPr>
          <w:bCs/>
          <w:szCs w:val="22"/>
        </w:rPr>
      </w:pPr>
      <w:r w:rsidRPr="00516FBF">
        <w:rPr>
          <w:bCs/>
          <w:szCs w:val="22"/>
        </w:rPr>
        <w:tab/>
        <w:t>(2)</w:t>
      </w:r>
      <w:r w:rsidRPr="00516FBF">
        <w:rPr>
          <w:bCs/>
          <w:szCs w:val="22"/>
        </w:rPr>
        <w:tab/>
        <w:t>A Moomba operator must:</w:t>
      </w:r>
    </w:p>
    <w:p w:rsidR="00FB6751" w:rsidRPr="00516FBF" w:rsidRDefault="00FB6751" w:rsidP="00FB6751">
      <w:pPr>
        <w:pStyle w:val="paragraph"/>
      </w:pPr>
      <w:r w:rsidRPr="00516FBF">
        <w:tab/>
        <w:t>(a)</w:t>
      </w:r>
      <w:r w:rsidRPr="00516FBF">
        <w:tab/>
        <w:t>ensure that none of its officers (other than a validly appointed non</w:t>
      </w:r>
      <w:r w:rsidR="004507D2">
        <w:noBreakHyphen/>
      </w:r>
      <w:r w:rsidRPr="00516FBF">
        <w:t xml:space="preserve">executive director) is also an officer of a controlling distributor who manages or takes </w:t>
      </w:r>
      <w:r w:rsidR="004507D2">
        <w:t>part i</w:t>
      </w:r>
      <w:r w:rsidRPr="00516FBF">
        <w:t>n any other way in the business activities of the distributor that relate to the haulage or supply of gas in New South Wales or the Australian Capital Territory; and</w:t>
      </w:r>
    </w:p>
    <w:p w:rsidR="00FB6751" w:rsidRPr="00516FBF" w:rsidRDefault="00FB6751" w:rsidP="00FB6751">
      <w:pPr>
        <w:pStyle w:val="paragraph"/>
      </w:pPr>
      <w:r w:rsidRPr="00516FBF">
        <w:tab/>
        <w:t>(b)</w:t>
      </w:r>
      <w:r w:rsidRPr="00516FBF">
        <w:tab/>
        <w:t xml:space="preserve">ensure that none of its consultants is also an officer of a controlling distributor who manages or takes </w:t>
      </w:r>
      <w:r w:rsidR="004507D2">
        <w:t>part i</w:t>
      </w:r>
      <w:r w:rsidRPr="00516FBF">
        <w:t>n any other way in the business activities of the distributor that relate to the haulage or supply of gas in New South Wales or the Australian Capital Territory; and</w:t>
      </w:r>
    </w:p>
    <w:p w:rsidR="00FB6751" w:rsidRPr="00516FBF" w:rsidRDefault="00FB6751" w:rsidP="00FB6751">
      <w:pPr>
        <w:pStyle w:val="paragraph"/>
      </w:pPr>
      <w:r w:rsidRPr="00516FBF">
        <w:tab/>
        <w:t>(c)</w:t>
      </w:r>
      <w:r w:rsidRPr="00516FBF">
        <w:tab/>
        <w:t>maintain its records in such a way that information relating to its Moomba pipeline business can readily be extracted; and</w:t>
      </w:r>
    </w:p>
    <w:p w:rsidR="00FB6751" w:rsidRPr="00516FBF" w:rsidRDefault="00FB6751" w:rsidP="00FB6751">
      <w:pPr>
        <w:pStyle w:val="paragraph"/>
      </w:pPr>
      <w:r w:rsidRPr="00516FBF">
        <w:tab/>
        <w:t>(d)</w:t>
      </w:r>
      <w:r w:rsidRPr="00516FBF">
        <w:tab/>
        <w:t>ensure that confidential information in its records that relate to its Moomba pipeline business (other than shared technical information) is not made available to a controlling distributor.</w:t>
      </w:r>
    </w:p>
    <w:p w:rsidR="00FB6751" w:rsidRPr="00516FBF" w:rsidRDefault="00FB6751" w:rsidP="00FB6751">
      <w:pPr>
        <w:pStyle w:val="subsection"/>
        <w:rPr>
          <w:bCs/>
          <w:szCs w:val="22"/>
        </w:rPr>
      </w:pPr>
      <w:r w:rsidRPr="00516FBF">
        <w:rPr>
          <w:bCs/>
          <w:szCs w:val="22"/>
        </w:rPr>
        <w:tab/>
        <w:t>(3)</w:t>
      </w:r>
      <w:r w:rsidRPr="00516FBF">
        <w:rPr>
          <w:bCs/>
          <w:szCs w:val="22"/>
        </w:rPr>
        <w:tab/>
        <w:t>Paragraph (2)(b) does not apply to a Moomba operator if:</w:t>
      </w:r>
    </w:p>
    <w:p w:rsidR="00FB6751" w:rsidRPr="00516FBF" w:rsidRDefault="00FB6751" w:rsidP="00FB6751">
      <w:pPr>
        <w:pStyle w:val="paragraph"/>
      </w:pPr>
      <w:r w:rsidRPr="00516FBF">
        <w:tab/>
        <w:t>(a)</w:t>
      </w:r>
      <w:r w:rsidRPr="00516FBF">
        <w:tab/>
        <w:t xml:space="preserve">the operator has applied in writing to the </w:t>
      </w:r>
      <w:r w:rsidR="001B1ABE" w:rsidRPr="00516FBF">
        <w:t xml:space="preserve">ACCC </w:t>
      </w:r>
      <w:r w:rsidRPr="00516FBF">
        <w:t xml:space="preserve">for the </w:t>
      </w:r>
      <w:r w:rsidR="001B1ABE" w:rsidRPr="00516FBF">
        <w:t xml:space="preserve">ACCC’s </w:t>
      </w:r>
      <w:r w:rsidRPr="00516FBF">
        <w:t>approval to the operator engaging an officer of a controlling distributor to provide particular services; and</w:t>
      </w:r>
    </w:p>
    <w:p w:rsidR="00FB6751" w:rsidRPr="00516FBF" w:rsidRDefault="00FB6751" w:rsidP="00FB6751">
      <w:pPr>
        <w:pStyle w:val="paragraph"/>
      </w:pPr>
      <w:r w:rsidRPr="00516FBF">
        <w:tab/>
        <w:t>(b)</w:t>
      </w:r>
      <w:r w:rsidRPr="00516FBF">
        <w:tab/>
        <w:t xml:space="preserve">the </w:t>
      </w:r>
      <w:r w:rsidR="001B1ABE" w:rsidRPr="00516FBF">
        <w:t xml:space="preserve">ACCC </w:t>
      </w:r>
      <w:r w:rsidRPr="00516FBF">
        <w:t>approves in writing the engaging of the officer to provide those services.</w:t>
      </w:r>
    </w:p>
    <w:p w:rsidR="00FB6751" w:rsidRPr="00516FBF" w:rsidRDefault="00FB6751" w:rsidP="00FB6751">
      <w:pPr>
        <w:pStyle w:val="subsection"/>
        <w:rPr>
          <w:bCs/>
          <w:szCs w:val="22"/>
        </w:rPr>
      </w:pPr>
      <w:r w:rsidRPr="00516FBF">
        <w:rPr>
          <w:bCs/>
          <w:szCs w:val="22"/>
        </w:rPr>
        <w:tab/>
        <w:t>(4)</w:t>
      </w:r>
      <w:r w:rsidRPr="00516FBF">
        <w:rPr>
          <w:bCs/>
          <w:szCs w:val="22"/>
        </w:rPr>
        <w:tab/>
        <w:t>An approval may be:</w:t>
      </w:r>
    </w:p>
    <w:p w:rsidR="00FB6751" w:rsidRPr="00516FBF" w:rsidRDefault="00FB6751" w:rsidP="00FB6751">
      <w:pPr>
        <w:pStyle w:val="paragraph"/>
      </w:pPr>
      <w:r w:rsidRPr="00516FBF">
        <w:tab/>
        <w:t>(a)</w:t>
      </w:r>
      <w:r w:rsidRPr="00516FBF">
        <w:tab/>
        <w:t>subject to terms and conditions specified in the approval; or</w:t>
      </w:r>
    </w:p>
    <w:p w:rsidR="00FB6751" w:rsidRPr="00516FBF" w:rsidRDefault="00FB6751" w:rsidP="00FB6751">
      <w:pPr>
        <w:pStyle w:val="paragraph"/>
      </w:pPr>
      <w:r w:rsidRPr="00516FBF">
        <w:tab/>
        <w:t>(b)</w:t>
      </w:r>
      <w:r w:rsidRPr="00516FBF">
        <w:tab/>
        <w:t>limited to a period specified in the approval.</w:t>
      </w:r>
    </w:p>
    <w:p w:rsidR="00FB6751" w:rsidRPr="00516FBF" w:rsidRDefault="00FB6751" w:rsidP="00FB6751">
      <w:pPr>
        <w:pStyle w:val="subsection"/>
        <w:rPr>
          <w:bCs/>
          <w:szCs w:val="22"/>
        </w:rPr>
      </w:pPr>
      <w:r w:rsidRPr="00516FBF">
        <w:rPr>
          <w:bCs/>
          <w:szCs w:val="22"/>
        </w:rPr>
        <w:tab/>
        <w:t>(5)</w:t>
      </w:r>
      <w:r w:rsidRPr="00516FBF">
        <w:rPr>
          <w:bCs/>
          <w:szCs w:val="22"/>
        </w:rPr>
        <w:tab/>
        <w:t xml:space="preserve">The </w:t>
      </w:r>
      <w:r w:rsidR="001B1ABE" w:rsidRPr="00516FBF">
        <w:rPr>
          <w:bCs/>
          <w:szCs w:val="22"/>
        </w:rPr>
        <w:t xml:space="preserve">ACCC </w:t>
      </w:r>
      <w:r w:rsidRPr="00516FBF">
        <w:rPr>
          <w:bCs/>
          <w:szCs w:val="22"/>
        </w:rPr>
        <w:t>may revoke an approval, by notice in writing given to the operator, if it is satisfied that the terms and conditions of the approval are not being complied with by the operator.</w:t>
      </w:r>
    </w:p>
    <w:p w:rsidR="00FB6751" w:rsidRPr="00516FBF" w:rsidRDefault="00FB6751" w:rsidP="00FB6751">
      <w:pPr>
        <w:pStyle w:val="subsection"/>
        <w:rPr>
          <w:bCs/>
          <w:szCs w:val="22"/>
        </w:rPr>
      </w:pPr>
      <w:r w:rsidRPr="00516FBF">
        <w:rPr>
          <w:bCs/>
          <w:szCs w:val="22"/>
        </w:rPr>
        <w:lastRenderedPageBreak/>
        <w:tab/>
        <w:t>(6)</w:t>
      </w:r>
      <w:r w:rsidRPr="00516FBF">
        <w:rPr>
          <w:bCs/>
          <w:szCs w:val="22"/>
        </w:rPr>
        <w:tab/>
        <w:t>In this section:</w:t>
      </w:r>
    </w:p>
    <w:p w:rsidR="00FB6751" w:rsidRPr="00516FBF" w:rsidRDefault="00FB6751" w:rsidP="005F07A8">
      <w:pPr>
        <w:pStyle w:val="Definition"/>
      </w:pPr>
      <w:r w:rsidRPr="00516FBF">
        <w:rPr>
          <w:b/>
          <w:i/>
        </w:rPr>
        <w:t>consultant</w:t>
      </w:r>
      <w:r w:rsidRPr="00516FBF">
        <w:t xml:space="preserve"> means a person who is engaged to provide services;</w:t>
      </w:r>
    </w:p>
    <w:p w:rsidR="00FB6751" w:rsidRPr="00516FBF" w:rsidRDefault="00FB6751" w:rsidP="005F07A8">
      <w:pPr>
        <w:pStyle w:val="Definition"/>
      </w:pPr>
      <w:r w:rsidRPr="00516FBF">
        <w:rPr>
          <w:b/>
          <w:i/>
        </w:rPr>
        <w:t>shared technical information</w:t>
      </w:r>
      <w:r w:rsidRPr="00516FBF">
        <w:t xml:space="preserve"> means information relating to the operation of the Moomba pipeline that it is necessary for the Moomba operator to provide to a haulage services customer to enable the safe and efficient supply of haulage services to that customer.</w:t>
      </w:r>
    </w:p>
    <w:p w:rsidR="00FB6751" w:rsidRPr="00516FBF" w:rsidRDefault="004507D2" w:rsidP="00AD5AFD">
      <w:pPr>
        <w:pStyle w:val="ActHead3"/>
        <w:pageBreakBefore/>
      </w:pPr>
      <w:bookmarkStart w:id="98" w:name="_Toc179274782"/>
      <w:r w:rsidRPr="004507D2">
        <w:rPr>
          <w:rStyle w:val="CharDivNo"/>
        </w:rPr>
        <w:lastRenderedPageBreak/>
        <w:t>Division 3</w:t>
      </w:r>
      <w:r w:rsidR="00FB6751" w:rsidRPr="00516FBF">
        <w:t>—</w:t>
      </w:r>
      <w:r w:rsidR="00FB6751" w:rsidRPr="004507D2">
        <w:rPr>
          <w:rStyle w:val="CharDivText"/>
        </w:rPr>
        <w:t>Access to the Moomba pipeline</w:t>
      </w:r>
      <w:bookmarkEnd w:id="98"/>
    </w:p>
    <w:p w:rsidR="00953A09" w:rsidRPr="00516FBF" w:rsidRDefault="00FB6751" w:rsidP="00953A09">
      <w:pPr>
        <w:pStyle w:val="ActHead5"/>
      </w:pPr>
      <w:bookmarkStart w:id="99" w:name="_Toc179274783"/>
      <w:r w:rsidRPr="004507D2">
        <w:rPr>
          <w:rStyle w:val="CharSectno"/>
        </w:rPr>
        <w:t>73</w:t>
      </w:r>
      <w:r w:rsidR="00953A09" w:rsidRPr="00516FBF">
        <w:t xml:space="preserve">  </w:t>
      </w:r>
      <w:r w:rsidRPr="00516FBF">
        <w:t>Moomba operator etc. must not prevent or hinder access</w:t>
      </w:r>
      <w:bookmarkEnd w:id="99"/>
    </w:p>
    <w:p w:rsidR="00FB6751" w:rsidRPr="00516FBF" w:rsidRDefault="00FB6751" w:rsidP="00FB6751">
      <w:pPr>
        <w:pStyle w:val="subsection"/>
        <w:rPr>
          <w:bCs/>
          <w:szCs w:val="22"/>
        </w:rPr>
      </w:pPr>
      <w:r w:rsidRPr="00516FBF">
        <w:rPr>
          <w:bCs/>
          <w:szCs w:val="22"/>
        </w:rPr>
        <w:tab/>
      </w:r>
      <w:r w:rsidRPr="00516FBF">
        <w:rPr>
          <w:bCs/>
          <w:szCs w:val="22"/>
        </w:rPr>
        <w:tab/>
        <w:t>A Moomba operator or a related body corporate of the Moomba operator must not engage in conduct that has the purpose of preventing or hindering the provision of haulage services to a person in New South Wales or the Australian Capital Territory.</w:t>
      </w:r>
    </w:p>
    <w:p w:rsidR="00953A09" w:rsidRPr="00516FBF" w:rsidRDefault="00FB6751" w:rsidP="00953A09">
      <w:pPr>
        <w:pStyle w:val="ActHead5"/>
      </w:pPr>
      <w:bookmarkStart w:id="100" w:name="_Toc179274784"/>
      <w:r w:rsidRPr="004507D2">
        <w:rPr>
          <w:rStyle w:val="CharSectno"/>
        </w:rPr>
        <w:t>74</w:t>
      </w:r>
      <w:r w:rsidR="00953A09" w:rsidRPr="00516FBF">
        <w:t xml:space="preserve">  </w:t>
      </w:r>
      <w:r w:rsidRPr="00516FBF">
        <w:t>Access to the Moomba pipeline</w:t>
      </w:r>
      <w:bookmarkEnd w:id="100"/>
    </w:p>
    <w:p w:rsidR="00FB6751" w:rsidRPr="00516FBF" w:rsidRDefault="00FB6751" w:rsidP="00FB6751">
      <w:pPr>
        <w:pStyle w:val="subsection"/>
        <w:rPr>
          <w:bCs/>
          <w:szCs w:val="22"/>
        </w:rPr>
      </w:pPr>
      <w:r w:rsidRPr="00516FBF">
        <w:rPr>
          <w:bCs/>
          <w:szCs w:val="22"/>
        </w:rPr>
        <w:tab/>
        <w:t>(1)</w:t>
      </w:r>
      <w:r w:rsidRPr="00516FBF">
        <w:rPr>
          <w:bCs/>
          <w:szCs w:val="22"/>
        </w:rPr>
        <w:tab/>
        <w:t xml:space="preserve">A Moomba operator who operates a Moomba pipeline must, subject to this Part, supply haulage services by means of that pipeline to any other person who wants those haulage services supplied. The haulage services are to be supplied on terms and conditions agreed between the operator and the other person, or if agreement on the terms and conditions cannot be reached, on terms and conditions determined by the </w:t>
      </w:r>
      <w:r w:rsidR="001B1ABE" w:rsidRPr="00516FBF">
        <w:t xml:space="preserve">ACCC </w:t>
      </w:r>
      <w:r w:rsidRPr="00516FBF">
        <w:rPr>
          <w:bCs/>
          <w:szCs w:val="22"/>
        </w:rPr>
        <w:t>under this Part.</w:t>
      </w:r>
    </w:p>
    <w:p w:rsidR="00FB6751" w:rsidRPr="00516FBF" w:rsidRDefault="00FB6751" w:rsidP="00FB6751">
      <w:pPr>
        <w:pStyle w:val="subsection"/>
        <w:rPr>
          <w:bCs/>
          <w:szCs w:val="22"/>
        </w:rPr>
      </w:pPr>
      <w:r w:rsidRPr="00516FBF">
        <w:rPr>
          <w:bCs/>
          <w:szCs w:val="22"/>
        </w:rPr>
        <w:tab/>
        <w:t>(2)</w:t>
      </w:r>
      <w:r w:rsidRPr="00516FBF">
        <w:rPr>
          <w:bCs/>
          <w:szCs w:val="22"/>
        </w:rPr>
        <w:tab/>
        <w:t xml:space="preserve">The only rights arising in respect of the failure of the Moomba operator and the person who wants haulage services supplied to agree on the supply of haulage services are the rights to notify the </w:t>
      </w:r>
      <w:r w:rsidR="001B1ABE" w:rsidRPr="00516FBF">
        <w:t xml:space="preserve">ACCC </w:t>
      </w:r>
      <w:r w:rsidRPr="00516FBF">
        <w:rPr>
          <w:bCs/>
          <w:szCs w:val="22"/>
        </w:rPr>
        <w:t>under sub</w:t>
      </w:r>
      <w:r w:rsidR="004507D2">
        <w:rPr>
          <w:bCs/>
          <w:szCs w:val="22"/>
        </w:rPr>
        <w:t>sections 7</w:t>
      </w:r>
      <w:r w:rsidRPr="00516FBF">
        <w:rPr>
          <w:bCs/>
          <w:szCs w:val="22"/>
        </w:rPr>
        <w:t>5(1) and (6).</w:t>
      </w:r>
    </w:p>
    <w:p w:rsidR="00953A09" w:rsidRPr="00516FBF" w:rsidRDefault="00FB6751" w:rsidP="00953A09">
      <w:pPr>
        <w:pStyle w:val="ActHead5"/>
      </w:pPr>
      <w:bookmarkStart w:id="101" w:name="_Toc179274785"/>
      <w:r w:rsidRPr="004507D2">
        <w:rPr>
          <w:rStyle w:val="CharSectno"/>
        </w:rPr>
        <w:t>75</w:t>
      </w:r>
      <w:r w:rsidR="00953A09" w:rsidRPr="00516FBF">
        <w:t xml:space="preserve">  A</w:t>
      </w:r>
      <w:r w:rsidRPr="00516FBF">
        <w:t>ccess disputes</w:t>
      </w:r>
      <w:bookmarkEnd w:id="101"/>
    </w:p>
    <w:p w:rsidR="00FB6751" w:rsidRPr="00516FBF" w:rsidRDefault="00FB6751" w:rsidP="00FB6751">
      <w:pPr>
        <w:pStyle w:val="subsection"/>
        <w:rPr>
          <w:bCs/>
          <w:szCs w:val="22"/>
        </w:rPr>
      </w:pPr>
      <w:r w:rsidRPr="00516FBF">
        <w:rPr>
          <w:bCs/>
          <w:szCs w:val="22"/>
        </w:rPr>
        <w:tab/>
        <w:t>(1)</w:t>
      </w:r>
      <w:r w:rsidRPr="00516FBF">
        <w:rPr>
          <w:bCs/>
          <w:szCs w:val="22"/>
        </w:rPr>
        <w:tab/>
        <w:t xml:space="preserve">If a Moomba operator and any other person are unable to agree on any of the following matters the operator or the other person may notify the </w:t>
      </w:r>
      <w:r w:rsidR="001B1ABE" w:rsidRPr="00516FBF">
        <w:t xml:space="preserve">ACCC </w:t>
      </w:r>
      <w:r w:rsidRPr="00516FBF">
        <w:rPr>
          <w:bCs/>
          <w:szCs w:val="22"/>
        </w:rPr>
        <w:t>that an access dispute exists:</w:t>
      </w:r>
    </w:p>
    <w:p w:rsidR="00FB6751" w:rsidRPr="00516FBF" w:rsidRDefault="00FB6751" w:rsidP="00FB6751">
      <w:pPr>
        <w:pStyle w:val="paragraph"/>
      </w:pPr>
      <w:r w:rsidRPr="00516FBF">
        <w:tab/>
        <w:t>(a)</w:t>
      </w:r>
      <w:r w:rsidRPr="00516FBF">
        <w:tab/>
        <w:t>the existence of spare capacity in a Moomba pipeline sufficient to provide the services requested;</w:t>
      </w:r>
    </w:p>
    <w:p w:rsidR="00FB6751" w:rsidRPr="00516FBF" w:rsidRDefault="00FB6751" w:rsidP="00FB6751">
      <w:pPr>
        <w:pStyle w:val="paragraph"/>
      </w:pPr>
      <w:r w:rsidRPr="00516FBF">
        <w:tab/>
        <w:t>(b)</w:t>
      </w:r>
      <w:r w:rsidRPr="00516FBF">
        <w:tab/>
        <w:t>the interconnection of a pipeline to a Moomba pipeline;</w:t>
      </w:r>
    </w:p>
    <w:p w:rsidR="00FB6751" w:rsidRPr="00516FBF" w:rsidRDefault="00FB6751" w:rsidP="00FB6751">
      <w:pPr>
        <w:pStyle w:val="paragraph"/>
      </w:pPr>
      <w:r w:rsidRPr="00516FBF">
        <w:tab/>
        <w:t>(c)</w:t>
      </w:r>
      <w:r w:rsidRPr="00516FBF">
        <w:tab/>
        <w:t>increasing the capacity of a Moomba pipeline operated by the operator;</w:t>
      </w:r>
    </w:p>
    <w:p w:rsidR="00FB6751" w:rsidRPr="00516FBF" w:rsidRDefault="00FB6751" w:rsidP="00FB6751">
      <w:pPr>
        <w:pStyle w:val="paragraph"/>
      </w:pPr>
      <w:r w:rsidRPr="00516FBF">
        <w:tab/>
        <w:t>(d)</w:t>
      </w:r>
      <w:r w:rsidRPr="00516FBF">
        <w:tab/>
        <w:t xml:space="preserve">terms and conditions (including the haulage charge) for the supply of haulage services by the operator that uses the </w:t>
      </w:r>
      <w:r w:rsidRPr="00516FBF">
        <w:lastRenderedPageBreak/>
        <w:t>whole or part of the spare capacity or increased capacity in a Moomba pipeline.</w:t>
      </w:r>
    </w:p>
    <w:p w:rsidR="00FB6751" w:rsidRPr="00516FBF" w:rsidRDefault="00FB6751" w:rsidP="00FB6751">
      <w:pPr>
        <w:pStyle w:val="subsection"/>
        <w:rPr>
          <w:bCs/>
          <w:szCs w:val="22"/>
        </w:rPr>
      </w:pPr>
      <w:r w:rsidRPr="00516FBF">
        <w:rPr>
          <w:bCs/>
          <w:szCs w:val="22"/>
        </w:rPr>
        <w:tab/>
        <w:t>(2)</w:t>
      </w:r>
      <w:r w:rsidRPr="00516FBF">
        <w:rPr>
          <w:bCs/>
          <w:szCs w:val="22"/>
        </w:rPr>
        <w:tab/>
        <w:t>If a Moomba operator intends to enter into an agreement with a person to supply haulage services, the operator must give a notice to any other person who is a party to an agreement with the operator for the supply of haulage services advising:</w:t>
      </w:r>
    </w:p>
    <w:p w:rsidR="00FB6751" w:rsidRPr="00516FBF" w:rsidRDefault="00FB6751" w:rsidP="00FB6751">
      <w:pPr>
        <w:pStyle w:val="paragraph"/>
      </w:pPr>
      <w:r w:rsidRPr="00516FBF">
        <w:tab/>
        <w:t>(a)</w:t>
      </w:r>
      <w:r w:rsidRPr="00516FBF">
        <w:tab/>
        <w:t>that the operator intends entering into the agreement; and</w:t>
      </w:r>
    </w:p>
    <w:p w:rsidR="00FB6751" w:rsidRPr="00516FBF" w:rsidRDefault="00FB6751" w:rsidP="00FB6751">
      <w:pPr>
        <w:pStyle w:val="paragraph"/>
      </w:pPr>
      <w:r w:rsidRPr="00516FBF">
        <w:tab/>
        <w:t>(b)</w:t>
      </w:r>
      <w:r w:rsidRPr="00516FBF">
        <w:tab/>
        <w:t>a reasonable estimate of the amount of spare capacity that would be used under the proposed agreement.</w:t>
      </w:r>
    </w:p>
    <w:p w:rsidR="00FB6751" w:rsidRPr="00516FBF" w:rsidRDefault="00FB6751" w:rsidP="00FB6751">
      <w:pPr>
        <w:pStyle w:val="subsection"/>
        <w:rPr>
          <w:bCs/>
          <w:szCs w:val="22"/>
        </w:rPr>
      </w:pPr>
      <w:r w:rsidRPr="00516FBF">
        <w:rPr>
          <w:bCs/>
          <w:szCs w:val="22"/>
        </w:rPr>
        <w:tab/>
        <w:t>(3)</w:t>
      </w:r>
      <w:r w:rsidRPr="00516FBF">
        <w:rPr>
          <w:bCs/>
          <w:szCs w:val="22"/>
        </w:rPr>
        <w:tab/>
        <w:t>Subsection (2) does not apply to a spot sales agreement.</w:t>
      </w:r>
    </w:p>
    <w:p w:rsidR="00FB6751" w:rsidRPr="00516FBF" w:rsidRDefault="00FB6751" w:rsidP="00FB6751">
      <w:pPr>
        <w:pStyle w:val="subsection"/>
        <w:rPr>
          <w:bCs/>
          <w:szCs w:val="22"/>
        </w:rPr>
      </w:pPr>
      <w:r w:rsidRPr="00516FBF">
        <w:rPr>
          <w:bCs/>
          <w:szCs w:val="22"/>
        </w:rPr>
        <w:tab/>
        <w:t>(4)</w:t>
      </w:r>
      <w:r w:rsidRPr="00516FBF">
        <w:rPr>
          <w:bCs/>
          <w:szCs w:val="22"/>
        </w:rPr>
        <w:tab/>
        <w:t xml:space="preserve">If </w:t>
      </w:r>
      <w:r w:rsidR="004507D2">
        <w:rPr>
          <w:bCs/>
          <w:szCs w:val="22"/>
        </w:rPr>
        <w:t>subsection (</w:t>
      </w:r>
      <w:r w:rsidRPr="00516FBF">
        <w:rPr>
          <w:bCs/>
          <w:szCs w:val="22"/>
        </w:rPr>
        <w:t>2) applies to a Moomba operator, the operator must not enter into the agreement unless:</w:t>
      </w:r>
    </w:p>
    <w:p w:rsidR="00FB6751" w:rsidRPr="00516FBF" w:rsidRDefault="00FB6751" w:rsidP="00FB6751">
      <w:pPr>
        <w:pStyle w:val="paragraph"/>
      </w:pPr>
      <w:r w:rsidRPr="00516FBF">
        <w:tab/>
        <w:t>(a)</w:t>
      </w:r>
      <w:r w:rsidRPr="00516FBF">
        <w:tab/>
        <w:t xml:space="preserve">all the persons given a notice under </w:t>
      </w:r>
      <w:r w:rsidR="004507D2">
        <w:t>subsection (</w:t>
      </w:r>
      <w:r w:rsidRPr="00516FBF">
        <w:t>2) agree; or</w:t>
      </w:r>
    </w:p>
    <w:p w:rsidR="00FB6751" w:rsidRPr="00516FBF" w:rsidRDefault="00FB6751" w:rsidP="00FB6751">
      <w:pPr>
        <w:pStyle w:val="paragraph"/>
      </w:pPr>
      <w:r w:rsidRPr="00516FBF">
        <w:tab/>
        <w:t>(b)</w:t>
      </w:r>
      <w:r w:rsidRPr="00516FBF">
        <w:tab/>
        <w:t xml:space="preserve">at the end of the period of 21 days after the giving of the notice, no person has notified the </w:t>
      </w:r>
      <w:r w:rsidR="001B1ABE" w:rsidRPr="00516FBF">
        <w:t xml:space="preserve">ACCC </w:t>
      </w:r>
      <w:r w:rsidRPr="00516FBF">
        <w:t xml:space="preserve">under </w:t>
      </w:r>
      <w:r w:rsidR="004507D2">
        <w:t>subsection (</w:t>
      </w:r>
      <w:r w:rsidRPr="00516FBF">
        <w:t>6).</w:t>
      </w:r>
    </w:p>
    <w:p w:rsidR="00FB6751" w:rsidRPr="00516FBF" w:rsidRDefault="00FB6751" w:rsidP="00FB6751">
      <w:pPr>
        <w:pStyle w:val="subsection"/>
        <w:rPr>
          <w:bCs/>
          <w:szCs w:val="22"/>
        </w:rPr>
      </w:pPr>
      <w:r w:rsidRPr="00516FBF">
        <w:rPr>
          <w:bCs/>
          <w:szCs w:val="22"/>
        </w:rPr>
        <w:tab/>
        <w:t>(5)</w:t>
      </w:r>
      <w:r w:rsidRPr="00516FBF">
        <w:rPr>
          <w:bCs/>
          <w:szCs w:val="22"/>
        </w:rPr>
        <w:tab/>
        <w:t>An agreement is of no effect if it is entered into:</w:t>
      </w:r>
    </w:p>
    <w:p w:rsidR="00FB6751" w:rsidRPr="00516FBF" w:rsidRDefault="00FB6751" w:rsidP="00FB6751">
      <w:pPr>
        <w:pStyle w:val="paragraph"/>
      </w:pPr>
      <w:r w:rsidRPr="00516FBF">
        <w:tab/>
        <w:t>(a)</w:t>
      </w:r>
      <w:r w:rsidRPr="00516FBF">
        <w:tab/>
        <w:t xml:space="preserve">without the giving of a notice in accordance with </w:t>
      </w:r>
      <w:r w:rsidR="004507D2">
        <w:t>subsection (</w:t>
      </w:r>
      <w:r w:rsidRPr="00516FBF">
        <w:t>2); or</w:t>
      </w:r>
    </w:p>
    <w:p w:rsidR="00FB6751" w:rsidRPr="00516FBF" w:rsidRDefault="00FB6751" w:rsidP="00FB6751">
      <w:pPr>
        <w:pStyle w:val="paragraph"/>
      </w:pPr>
      <w:r w:rsidRPr="00516FBF">
        <w:tab/>
        <w:t>(b)</w:t>
      </w:r>
      <w:r w:rsidRPr="00516FBF">
        <w:tab/>
        <w:t xml:space="preserve">in breach of </w:t>
      </w:r>
      <w:r w:rsidR="004507D2">
        <w:t>subsection (</w:t>
      </w:r>
      <w:r w:rsidRPr="00516FBF">
        <w:t>4).</w:t>
      </w:r>
    </w:p>
    <w:p w:rsidR="00FB6751" w:rsidRPr="00516FBF" w:rsidRDefault="00FB6751" w:rsidP="00FB6751">
      <w:pPr>
        <w:pStyle w:val="subsection"/>
        <w:rPr>
          <w:bCs/>
          <w:szCs w:val="22"/>
        </w:rPr>
      </w:pPr>
      <w:r w:rsidRPr="00516FBF">
        <w:rPr>
          <w:bCs/>
          <w:szCs w:val="22"/>
        </w:rPr>
        <w:tab/>
        <w:t>(6)</w:t>
      </w:r>
      <w:r w:rsidRPr="00516FBF">
        <w:rPr>
          <w:bCs/>
          <w:szCs w:val="22"/>
        </w:rPr>
        <w:tab/>
        <w:t xml:space="preserve">A person who has been given a notice under </w:t>
      </w:r>
      <w:r w:rsidR="004507D2">
        <w:rPr>
          <w:bCs/>
          <w:szCs w:val="22"/>
        </w:rPr>
        <w:t>subsection (</w:t>
      </w:r>
      <w:r w:rsidRPr="00516FBF">
        <w:rPr>
          <w:bCs/>
          <w:szCs w:val="22"/>
        </w:rPr>
        <w:t xml:space="preserve">2) may notify the </w:t>
      </w:r>
      <w:r w:rsidR="001B1ABE" w:rsidRPr="00516FBF">
        <w:t xml:space="preserve">ACCC </w:t>
      </w:r>
      <w:r w:rsidRPr="00516FBF">
        <w:rPr>
          <w:bCs/>
          <w:szCs w:val="22"/>
        </w:rPr>
        <w:t>that an access dispute exists.</w:t>
      </w:r>
    </w:p>
    <w:p w:rsidR="00FB6751" w:rsidRPr="00516FBF" w:rsidRDefault="00FB6751" w:rsidP="00FB6751">
      <w:pPr>
        <w:pStyle w:val="subsection"/>
        <w:rPr>
          <w:bCs/>
          <w:szCs w:val="22"/>
        </w:rPr>
      </w:pPr>
      <w:r w:rsidRPr="00516FBF">
        <w:rPr>
          <w:bCs/>
          <w:szCs w:val="22"/>
        </w:rPr>
        <w:tab/>
        <w:t>(7)</w:t>
      </w:r>
      <w:r w:rsidRPr="00516FBF">
        <w:rPr>
          <w:bCs/>
          <w:szCs w:val="22"/>
        </w:rPr>
        <w:tab/>
        <w:t xml:space="preserve">A notice under </w:t>
      </w:r>
      <w:r w:rsidR="004507D2">
        <w:rPr>
          <w:bCs/>
          <w:szCs w:val="22"/>
        </w:rPr>
        <w:t>subsection (</w:t>
      </w:r>
      <w:r w:rsidRPr="00516FBF">
        <w:rPr>
          <w:bCs/>
          <w:szCs w:val="22"/>
        </w:rPr>
        <w:t>1) or (6) must specify the matter in dispute.</w:t>
      </w:r>
    </w:p>
    <w:p w:rsidR="00FB6751" w:rsidRPr="00516FBF" w:rsidRDefault="00FB6751" w:rsidP="00FB6751">
      <w:pPr>
        <w:pStyle w:val="subsection"/>
        <w:rPr>
          <w:bCs/>
          <w:szCs w:val="22"/>
        </w:rPr>
      </w:pPr>
      <w:r w:rsidRPr="00516FBF">
        <w:rPr>
          <w:bCs/>
          <w:szCs w:val="22"/>
        </w:rPr>
        <w:tab/>
        <w:t>(8)</w:t>
      </w:r>
      <w:r w:rsidRPr="00516FBF">
        <w:rPr>
          <w:bCs/>
          <w:szCs w:val="22"/>
        </w:rPr>
        <w:tab/>
        <w:t xml:space="preserve">A notice under </w:t>
      </w:r>
      <w:r w:rsidR="004507D2">
        <w:rPr>
          <w:bCs/>
          <w:szCs w:val="22"/>
        </w:rPr>
        <w:t>subsection (</w:t>
      </w:r>
      <w:r w:rsidRPr="00516FBF">
        <w:rPr>
          <w:bCs/>
          <w:szCs w:val="22"/>
        </w:rPr>
        <w:t>1), (2) or (6) must be in writing.</w:t>
      </w:r>
    </w:p>
    <w:p w:rsidR="00FB6751" w:rsidRPr="00516FBF" w:rsidRDefault="00FB6751" w:rsidP="00FB6751">
      <w:pPr>
        <w:pStyle w:val="subsection"/>
        <w:rPr>
          <w:bCs/>
          <w:szCs w:val="22"/>
        </w:rPr>
      </w:pPr>
      <w:r w:rsidRPr="00516FBF">
        <w:rPr>
          <w:bCs/>
          <w:szCs w:val="22"/>
        </w:rPr>
        <w:tab/>
        <w:t>(9)</w:t>
      </w:r>
      <w:r w:rsidRPr="00516FBF">
        <w:rPr>
          <w:bCs/>
          <w:szCs w:val="22"/>
        </w:rPr>
        <w:tab/>
        <w:t>In this section:</w:t>
      </w:r>
    </w:p>
    <w:p w:rsidR="00FB6751" w:rsidRPr="00516FBF" w:rsidRDefault="00FB6751" w:rsidP="005F07A8">
      <w:pPr>
        <w:pStyle w:val="Definition"/>
      </w:pPr>
      <w:r w:rsidRPr="00516FBF">
        <w:rPr>
          <w:b/>
          <w:i/>
        </w:rPr>
        <w:t>spot sales agreement</w:t>
      </w:r>
      <w:r w:rsidRPr="00516FBF">
        <w:t xml:space="preserve"> means an agreement under which all those haulage services are to be provided within 3 months after the agreement is made.</w:t>
      </w:r>
    </w:p>
    <w:p w:rsidR="00953A09" w:rsidRPr="00516FBF" w:rsidRDefault="00FB6751" w:rsidP="00953A09">
      <w:pPr>
        <w:pStyle w:val="ActHead5"/>
      </w:pPr>
      <w:bookmarkStart w:id="102" w:name="_Toc179274786"/>
      <w:r w:rsidRPr="004507D2">
        <w:rPr>
          <w:rStyle w:val="CharSectno"/>
        </w:rPr>
        <w:lastRenderedPageBreak/>
        <w:t>76</w:t>
      </w:r>
      <w:r w:rsidR="00953A09" w:rsidRPr="00516FBF">
        <w:t xml:space="preserve">  </w:t>
      </w:r>
      <w:r w:rsidRPr="00516FBF">
        <w:t>Procedure on receipt of notification of an access dispute</w:t>
      </w:r>
      <w:bookmarkEnd w:id="102"/>
    </w:p>
    <w:p w:rsidR="00FB6751" w:rsidRPr="00516FBF" w:rsidRDefault="00FB6751" w:rsidP="00FB6751">
      <w:pPr>
        <w:pStyle w:val="subsection"/>
        <w:rPr>
          <w:bCs/>
          <w:szCs w:val="22"/>
        </w:rPr>
      </w:pPr>
      <w:r w:rsidRPr="00516FBF">
        <w:rPr>
          <w:bCs/>
          <w:szCs w:val="22"/>
        </w:rPr>
        <w:tab/>
        <w:t>(1)</w:t>
      </w:r>
      <w:r w:rsidRPr="00516FBF">
        <w:rPr>
          <w:bCs/>
          <w:szCs w:val="22"/>
        </w:rPr>
        <w:tab/>
        <w:t xml:space="preserve">If a Moomba operator or another person notifies the </w:t>
      </w:r>
      <w:r w:rsidR="001B1ABE" w:rsidRPr="00516FBF">
        <w:t xml:space="preserve">ACCC </w:t>
      </w:r>
      <w:r w:rsidRPr="00516FBF">
        <w:rPr>
          <w:bCs/>
          <w:szCs w:val="22"/>
        </w:rPr>
        <w:t xml:space="preserve">of an access dispute, the </w:t>
      </w:r>
      <w:r w:rsidR="001B1ABE" w:rsidRPr="00516FBF">
        <w:t xml:space="preserve">ACCC </w:t>
      </w:r>
      <w:r w:rsidRPr="00516FBF">
        <w:rPr>
          <w:bCs/>
          <w:szCs w:val="22"/>
        </w:rPr>
        <w:t>must give a written notice of the dispute to:</w:t>
      </w:r>
    </w:p>
    <w:p w:rsidR="00FB6751" w:rsidRPr="00516FBF" w:rsidRDefault="00FB6751" w:rsidP="00FB6751">
      <w:pPr>
        <w:pStyle w:val="paragraph"/>
      </w:pPr>
      <w:r w:rsidRPr="00516FBF">
        <w:tab/>
        <w:t>(a)</w:t>
      </w:r>
      <w:r w:rsidRPr="00516FBF">
        <w:tab/>
        <w:t xml:space="preserve">a person who could have notified the </w:t>
      </w:r>
      <w:r w:rsidR="001B1ABE" w:rsidRPr="00516FBF">
        <w:t xml:space="preserve">ACCC </w:t>
      </w:r>
      <w:r w:rsidRPr="00516FBF">
        <w:t>of the dispute under subsection 75(1) but did not do so; and</w:t>
      </w:r>
    </w:p>
    <w:p w:rsidR="00FB6751" w:rsidRPr="00516FBF" w:rsidRDefault="00FB6751" w:rsidP="00FB6751">
      <w:pPr>
        <w:pStyle w:val="paragraph"/>
      </w:pPr>
      <w:r w:rsidRPr="00516FBF">
        <w:tab/>
        <w:t>(b)</w:t>
      </w:r>
      <w:r w:rsidRPr="00516FBF">
        <w:tab/>
        <w:t>any other person who:</w:t>
      </w:r>
    </w:p>
    <w:p w:rsidR="00FB6751" w:rsidRPr="00516FBF" w:rsidRDefault="00FB6751" w:rsidP="00FB6751">
      <w:pPr>
        <w:pStyle w:val="paragraphsub"/>
      </w:pPr>
      <w:r w:rsidRPr="00516FBF">
        <w:tab/>
        <w:t>(i)</w:t>
      </w:r>
      <w:r w:rsidRPr="00516FBF">
        <w:tab/>
        <w:t>is a party to an agreement for the supply of haulage services in relation to the Moomba pipeline that is the subject matter of the dispute; or</w:t>
      </w:r>
    </w:p>
    <w:p w:rsidR="00FB6751" w:rsidRPr="00516FBF" w:rsidRDefault="00FB6751" w:rsidP="00FB6751">
      <w:pPr>
        <w:pStyle w:val="paragraphsub"/>
      </w:pPr>
      <w:r w:rsidRPr="00516FBF">
        <w:tab/>
        <w:t>(ii)</w:t>
      </w:r>
      <w:r w:rsidRPr="00516FBF">
        <w:tab/>
        <w:t>is bound by a determination in relation to the Moomba pipeline that is the subject matter of the dispute; or</w:t>
      </w:r>
    </w:p>
    <w:p w:rsidR="00FB6751" w:rsidRPr="00516FBF" w:rsidRDefault="00FB6751" w:rsidP="00FB6751">
      <w:pPr>
        <w:pStyle w:val="paragraphsub"/>
      </w:pPr>
      <w:r w:rsidRPr="00516FBF">
        <w:tab/>
        <w:t>(iii)</w:t>
      </w:r>
      <w:r w:rsidRPr="00516FBF">
        <w:tab/>
        <w:t>is a party to an access dispute in respect of which a determination has not been made.</w:t>
      </w:r>
    </w:p>
    <w:p w:rsidR="00FB6751" w:rsidRPr="00516FBF" w:rsidRDefault="00FB6751" w:rsidP="00FB6751">
      <w:pPr>
        <w:pStyle w:val="subsection"/>
        <w:rPr>
          <w:bCs/>
          <w:szCs w:val="22"/>
        </w:rPr>
      </w:pPr>
      <w:r w:rsidRPr="00516FBF">
        <w:rPr>
          <w:bCs/>
          <w:szCs w:val="22"/>
        </w:rPr>
        <w:tab/>
        <w:t>(2)</w:t>
      </w:r>
      <w:r w:rsidRPr="00516FBF">
        <w:rPr>
          <w:bCs/>
          <w:szCs w:val="22"/>
        </w:rPr>
        <w:tab/>
        <w:t xml:space="preserve">The </w:t>
      </w:r>
      <w:r w:rsidR="001B1ABE" w:rsidRPr="00516FBF">
        <w:t xml:space="preserve">ACCC </w:t>
      </w:r>
      <w:r w:rsidRPr="00516FBF">
        <w:rPr>
          <w:bCs/>
          <w:szCs w:val="22"/>
        </w:rPr>
        <w:t xml:space="preserve">must give the notice as soon as practicable after the </w:t>
      </w:r>
      <w:r w:rsidR="001B1ABE" w:rsidRPr="00516FBF">
        <w:t xml:space="preserve">ACCC </w:t>
      </w:r>
      <w:r w:rsidRPr="00516FBF">
        <w:rPr>
          <w:bCs/>
          <w:szCs w:val="22"/>
        </w:rPr>
        <w:t>is notified of the access dispute.</w:t>
      </w:r>
    </w:p>
    <w:p w:rsidR="00953A09" w:rsidRPr="00516FBF" w:rsidRDefault="00294104" w:rsidP="00953A09">
      <w:pPr>
        <w:pStyle w:val="ActHead5"/>
      </w:pPr>
      <w:bookmarkStart w:id="103" w:name="_Toc179274787"/>
      <w:r w:rsidRPr="004507D2">
        <w:rPr>
          <w:rStyle w:val="CharSectno"/>
        </w:rPr>
        <w:t>77</w:t>
      </w:r>
      <w:r w:rsidR="00953A09" w:rsidRPr="00516FBF">
        <w:t xml:space="preserve">  </w:t>
      </w:r>
      <w:r w:rsidRPr="00516FBF">
        <w:t>Withdrawal of notification</w:t>
      </w:r>
      <w:bookmarkEnd w:id="103"/>
    </w:p>
    <w:p w:rsidR="00294104" w:rsidRPr="00516FBF" w:rsidRDefault="00294104" w:rsidP="00294104">
      <w:pPr>
        <w:pStyle w:val="subsection"/>
        <w:rPr>
          <w:bCs/>
          <w:szCs w:val="22"/>
        </w:rPr>
      </w:pPr>
      <w:r w:rsidRPr="00516FBF">
        <w:rPr>
          <w:bCs/>
          <w:szCs w:val="22"/>
        </w:rPr>
        <w:tab/>
        <w:t>(1)</w:t>
      </w:r>
      <w:r w:rsidRPr="00516FBF">
        <w:rPr>
          <w:bCs/>
          <w:szCs w:val="22"/>
        </w:rPr>
        <w:tab/>
        <w:t xml:space="preserve">A person who has notified the </w:t>
      </w:r>
      <w:r w:rsidR="00C1654B" w:rsidRPr="00516FBF">
        <w:t xml:space="preserve">ACCC </w:t>
      </w:r>
      <w:r w:rsidRPr="00516FBF">
        <w:rPr>
          <w:bCs/>
          <w:szCs w:val="22"/>
        </w:rPr>
        <w:t xml:space="preserve">under section 75 may withdraw that notification at any time before a determination is made by the </w:t>
      </w:r>
      <w:r w:rsidR="00C1654B" w:rsidRPr="00516FBF">
        <w:t>ACCC</w:t>
      </w:r>
      <w:r w:rsidRPr="00516FBF">
        <w:rPr>
          <w:bCs/>
          <w:szCs w:val="22"/>
        </w:rPr>
        <w:t>.</w:t>
      </w:r>
    </w:p>
    <w:p w:rsidR="00294104" w:rsidRPr="00516FBF" w:rsidRDefault="00294104" w:rsidP="00294104">
      <w:pPr>
        <w:pStyle w:val="subsection"/>
        <w:rPr>
          <w:bCs/>
          <w:szCs w:val="22"/>
        </w:rPr>
      </w:pPr>
      <w:r w:rsidRPr="00516FBF">
        <w:rPr>
          <w:bCs/>
          <w:szCs w:val="22"/>
        </w:rPr>
        <w:tab/>
        <w:t>(2)</w:t>
      </w:r>
      <w:r w:rsidRPr="00516FBF">
        <w:rPr>
          <w:bCs/>
          <w:szCs w:val="22"/>
        </w:rPr>
        <w:tab/>
        <w:t xml:space="preserve">If a person withdraws a notification under </w:t>
      </w:r>
      <w:r w:rsidR="004507D2">
        <w:rPr>
          <w:bCs/>
          <w:szCs w:val="22"/>
        </w:rPr>
        <w:t>subsection (</w:t>
      </w:r>
      <w:r w:rsidRPr="00516FBF">
        <w:rPr>
          <w:bCs/>
          <w:szCs w:val="22"/>
        </w:rPr>
        <w:t xml:space="preserve">1), the person is taken, for the purposes of this Part, not to have notified the </w:t>
      </w:r>
      <w:r w:rsidR="00C1654B" w:rsidRPr="00516FBF">
        <w:t>ACCC</w:t>
      </w:r>
      <w:r w:rsidRPr="00516FBF">
        <w:rPr>
          <w:bCs/>
          <w:szCs w:val="22"/>
        </w:rPr>
        <w:t>.</w:t>
      </w:r>
    </w:p>
    <w:p w:rsidR="00294104" w:rsidRPr="00516FBF" w:rsidRDefault="004507D2" w:rsidP="00AD5AFD">
      <w:pPr>
        <w:pStyle w:val="ActHead3"/>
        <w:pageBreakBefore/>
      </w:pPr>
      <w:bookmarkStart w:id="104" w:name="_Toc179274788"/>
      <w:r w:rsidRPr="004507D2">
        <w:rPr>
          <w:rStyle w:val="CharDivNo"/>
        </w:rPr>
        <w:lastRenderedPageBreak/>
        <w:t>Division 4</w:t>
      </w:r>
      <w:r w:rsidR="00294104" w:rsidRPr="00516FBF">
        <w:t>—</w:t>
      </w:r>
      <w:r w:rsidR="00294104" w:rsidRPr="004507D2">
        <w:rPr>
          <w:rStyle w:val="CharDivText"/>
        </w:rPr>
        <w:t>Arbitration of access disputes</w:t>
      </w:r>
      <w:bookmarkEnd w:id="104"/>
    </w:p>
    <w:p w:rsidR="00294104" w:rsidRPr="00516FBF" w:rsidRDefault="00294104" w:rsidP="00294104">
      <w:pPr>
        <w:pStyle w:val="ActHead4"/>
      </w:pPr>
      <w:bookmarkStart w:id="105" w:name="_Toc179274789"/>
      <w:r w:rsidRPr="004507D2">
        <w:rPr>
          <w:rStyle w:val="CharSubdNo"/>
        </w:rPr>
        <w:t>Subdivision A</w:t>
      </w:r>
      <w:r w:rsidRPr="00516FBF">
        <w:t>—</w:t>
      </w:r>
      <w:r w:rsidR="00C1654B" w:rsidRPr="004507D2">
        <w:rPr>
          <w:rStyle w:val="CharSubdText"/>
        </w:rPr>
        <w:t xml:space="preserve">ACCC </w:t>
      </w:r>
      <w:r w:rsidRPr="004507D2">
        <w:rPr>
          <w:rStyle w:val="CharSubdText"/>
        </w:rPr>
        <w:t>objectives and arbitration powers</w:t>
      </w:r>
      <w:bookmarkEnd w:id="105"/>
    </w:p>
    <w:p w:rsidR="00953A09" w:rsidRPr="00516FBF" w:rsidRDefault="00294104" w:rsidP="00953A09">
      <w:pPr>
        <w:pStyle w:val="ActHead5"/>
      </w:pPr>
      <w:bookmarkStart w:id="106" w:name="_Toc179274790"/>
      <w:r w:rsidRPr="004507D2">
        <w:rPr>
          <w:rStyle w:val="CharSectno"/>
        </w:rPr>
        <w:t>78</w:t>
      </w:r>
      <w:r w:rsidR="00953A09" w:rsidRPr="00516FBF">
        <w:t xml:space="preserve">  </w:t>
      </w:r>
      <w:r w:rsidR="00C1654B" w:rsidRPr="00516FBF">
        <w:t>ACCC</w:t>
      </w:r>
      <w:r w:rsidRPr="00516FBF">
        <w:t xml:space="preserve"> objectives</w:t>
      </w:r>
      <w:bookmarkEnd w:id="106"/>
    </w:p>
    <w:p w:rsidR="00294104" w:rsidRPr="00516FBF" w:rsidRDefault="00294104" w:rsidP="00294104">
      <w:pPr>
        <w:pStyle w:val="subsection"/>
      </w:pPr>
      <w:r w:rsidRPr="00516FBF">
        <w:rPr>
          <w:szCs w:val="22"/>
        </w:rPr>
        <w:tab/>
      </w:r>
      <w:r w:rsidRPr="00516FBF">
        <w:rPr>
          <w:szCs w:val="22"/>
        </w:rPr>
        <w:tab/>
        <w:t xml:space="preserve">The </w:t>
      </w:r>
      <w:r w:rsidR="00C1654B" w:rsidRPr="00516FBF">
        <w:rPr>
          <w:szCs w:val="22"/>
        </w:rPr>
        <w:t>ACCC</w:t>
      </w:r>
      <w:r w:rsidRPr="00516FBF">
        <w:rPr>
          <w:szCs w:val="22"/>
        </w:rPr>
        <w:t xml:space="preserve"> must, in carrying out its functions under this Part, pursue the objective of providing a mechanism of arbitration that is fair, economical, informal and quick.</w:t>
      </w:r>
    </w:p>
    <w:p w:rsidR="00953A09" w:rsidRPr="00516FBF" w:rsidRDefault="00294104" w:rsidP="00953A09">
      <w:pPr>
        <w:pStyle w:val="ActHead5"/>
      </w:pPr>
      <w:bookmarkStart w:id="107" w:name="_Toc179274791"/>
      <w:r w:rsidRPr="004507D2">
        <w:rPr>
          <w:rStyle w:val="CharSectno"/>
        </w:rPr>
        <w:t>79</w:t>
      </w:r>
      <w:r w:rsidR="00953A09" w:rsidRPr="00516FBF">
        <w:t xml:space="preserve">  </w:t>
      </w:r>
      <w:r w:rsidRPr="00516FBF">
        <w:t xml:space="preserve">Functions of </w:t>
      </w:r>
      <w:r w:rsidR="00C1654B" w:rsidRPr="00516FBF">
        <w:t>ACCC</w:t>
      </w:r>
      <w:bookmarkEnd w:id="107"/>
    </w:p>
    <w:p w:rsidR="00294104" w:rsidRPr="00516FBF" w:rsidRDefault="00294104" w:rsidP="00294104">
      <w:pPr>
        <w:pStyle w:val="subsection"/>
      </w:pPr>
      <w:r w:rsidRPr="00516FBF">
        <w:rPr>
          <w:szCs w:val="22"/>
        </w:rPr>
        <w:tab/>
      </w:r>
      <w:r w:rsidRPr="00516FBF">
        <w:rPr>
          <w:szCs w:val="22"/>
        </w:rPr>
        <w:tab/>
        <w:t xml:space="preserve">The </w:t>
      </w:r>
      <w:r w:rsidR="00C1654B" w:rsidRPr="00516FBF">
        <w:rPr>
          <w:szCs w:val="22"/>
        </w:rPr>
        <w:t>ACCC</w:t>
      </w:r>
      <w:r w:rsidRPr="00516FBF">
        <w:rPr>
          <w:szCs w:val="22"/>
        </w:rPr>
        <w:t xml:space="preserve"> has the function of arbitrating access disputes under this Part.</w:t>
      </w:r>
    </w:p>
    <w:p w:rsidR="00953A09" w:rsidRPr="00516FBF" w:rsidRDefault="00294104" w:rsidP="00953A09">
      <w:pPr>
        <w:pStyle w:val="ActHead5"/>
      </w:pPr>
      <w:bookmarkStart w:id="108" w:name="_Toc179274792"/>
      <w:r w:rsidRPr="004507D2">
        <w:rPr>
          <w:rStyle w:val="CharSectno"/>
        </w:rPr>
        <w:t>80</w:t>
      </w:r>
      <w:r w:rsidR="00953A09" w:rsidRPr="00516FBF">
        <w:t xml:space="preserve">  </w:t>
      </w:r>
      <w:r w:rsidR="00C1654B" w:rsidRPr="00516FBF">
        <w:t>ACCC</w:t>
      </w:r>
      <w:r w:rsidRPr="00516FBF">
        <w:t xml:space="preserve"> arbitration powers</w:t>
      </w:r>
      <w:bookmarkEnd w:id="108"/>
    </w:p>
    <w:p w:rsidR="00294104" w:rsidRPr="00516FBF" w:rsidRDefault="00294104" w:rsidP="00294104">
      <w:pPr>
        <w:pStyle w:val="subsection"/>
        <w:rPr>
          <w:szCs w:val="22"/>
        </w:rPr>
      </w:pPr>
      <w:r w:rsidRPr="00516FBF">
        <w:rPr>
          <w:szCs w:val="22"/>
        </w:rPr>
        <w:tab/>
        <w:t>(1)</w:t>
      </w:r>
      <w:r w:rsidRPr="00516FBF">
        <w:rPr>
          <w:szCs w:val="22"/>
        </w:rPr>
        <w:tab/>
        <w:t xml:space="preserve">If the </w:t>
      </w:r>
      <w:r w:rsidR="00C1654B" w:rsidRPr="00516FBF">
        <w:rPr>
          <w:szCs w:val="22"/>
        </w:rPr>
        <w:t>ACCC</w:t>
      </w:r>
      <w:r w:rsidRPr="00516FBF">
        <w:rPr>
          <w:szCs w:val="22"/>
        </w:rPr>
        <w:t xml:space="preserve"> arbitrates an access dispute, it must make a written determination about the matter to which the arbitration relates.</w:t>
      </w:r>
    </w:p>
    <w:p w:rsidR="00294104" w:rsidRPr="00516FBF" w:rsidRDefault="00294104" w:rsidP="00294104">
      <w:pPr>
        <w:pStyle w:val="subsection"/>
        <w:rPr>
          <w:szCs w:val="22"/>
        </w:rPr>
      </w:pPr>
      <w:r w:rsidRPr="00516FBF">
        <w:rPr>
          <w:szCs w:val="22"/>
        </w:rPr>
        <w:tab/>
        <w:t>(2)</w:t>
      </w:r>
      <w:r w:rsidRPr="00516FBF">
        <w:rPr>
          <w:szCs w:val="22"/>
        </w:rPr>
        <w:tab/>
        <w:t>A determination must:</w:t>
      </w:r>
    </w:p>
    <w:p w:rsidR="00294104" w:rsidRPr="00516FBF" w:rsidRDefault="00294104" w:rsidP="00294104">
      <w:pPr>
        <w:pStyle w:val="paragraph"/>
      </w:pPr>
      <w:r w:rsidRPr="00516FBF">
        <w:tab/>
        <w:t>(a)</w:t>
      </w:r>
      <w:r w:rsidRPr="00516FBF">
        <w:tab/>
        <w:t>specify the Moomba pipeline concerned; and</w:t>
      </w:r>
    </w:p>
    <w:p w:rsidR="00294104" w:rsidRPr="00516FBF" w:rsidRDefault="00294104" w:rsidP="00294104">
      <w:pPr>
        <w:pStyle w:val="paragraph"/>
      </w:pPr>
      <w:r w:rsidRPr="00516FBF">
        <w:tab/>
        <w:t>(b)</w:t>
      </w:r>
      <w:r w:rsidRPr="00516FBF">
        <w:tab/>
        <w:t>if paragraph 75(1)(a) or subsection 75(6) applies—set out the volume of any spare capacity and the method used for working out that volume of spare capacity; and</w:t>
      </w:r>
    </w:p>
    <w:p w:rsidR="00294104" w:rsidRPr="00516FBF" w:rsidRDefault="00294104" w:rsidP="00294104">
      <w:pPr>
        <w:pStyle w:val="paragraph"/>
      </w:pPr>
      <w:r w:rsidRPr="00516FBF">
        <w:tab/>
        <w:t>(c)</w:t>
      </w:r>
      <w:r w:rsidRPr="00516FBF">
        <w:tab/>
        <w:t>if paragraph 75(1)(b) applies—set out the terms and conditions on which the pipeline is to be interconnected to the Moomba pipeline; and</w:t>
      </w:r>
    </w:p>
    <w:p w:rsidR="00294104" w:rsidRPr="00516FBF" w:rsidRDefault="00294104" w:rsidP="00294104">
      <w:pPr>
        <w:pStyle w:val="paragraph"/>
      </w:pPr>
      <w:r w:rsidRPr="00516FBF">
        <w:tab/>
        <w:t>(d)</w:t>
      </w:r>
      <w:r w:rsidRPr="00516FBF">
        <w:tab/>
        <w:t>if paragraph 75(1)(c) applies—set out the terms and conditions on which the Moomba operator is to increase the capacity of the Moomba pipeline; and</w:t>
      </w:r>
    </w:p>
    <w:p w:rsidR="00294104" w:rsidRPr="00516FBF" w:rsidRDefault="00294104" w:rsidP="00294104">
      <w:pPr>
        <w:pStyle w:val="paragraph"/>
      </w:pPr>
      <w:r w:rsidRPr="00516FBF">
        <w:tab/>
        <w:t>(e)</w:t>
      </w:r>
      <w:r w:rsidRPr="00516FBF">
        <w:tab/>
        <w:t xml:space="preserve">if the </w:t>
      </w:r>
      <w:r w:rsidR="00C1654B" w:rsidRPr="00516FBF">
        <w:t>ACCC</w:t>
      </w:r>
      <w:r w:rsidRPr="00516FBF">
        <w:t xml:space="preserve"> determines that the Moomba operator is to supply haulage services to a person—set out the terms and conditions (including the haulage charge) on which the operator is to supply the haulage services; and</w:t>
      </w:r>
    </w:p>
    <w:p w:rsidR="00294104" w:rsidRPr="00516FBF" w:rsidRDefault="00294104" w:rsidP="00294104">
      <w:pPr>
        <w:pStyle w:val="paragraph"/>
      </w:pPr>
      <w:r w:rsidRPr="00516FBF">
        <w:tab/>
        <w:t>(f)</w:t>
      </w:r>
      <w:r w:rsidRPr="00516FBF">
        <w:tab/>
        <w:t>set out the reasons for the determination.</w:t>
      </w:r>
    </w:p>
    <w:p w:rsidR="00294104" w:rsidRPr="00516FBF" w:rsidRDefault="00294104" w:rsidP="00294104">
      <w:pPr>
        <w:pStyle w:val="subsection"/>
        <w:rPr>
          <w:szCs w:val="22"/>
        </w:rPr>
      </w:pPr>
      <w:r w:rsidRPr="00516FBF">
        <w:rPr>
          <w:szCs w:val="22"/>
        </w:rPr>
        <w:lastRenderedPageBreak/>
        <w:tab/>
        <w:t>(3)</w:t>
      </w:r>
      <w:r w:rsidRPr="00516FBF">
        <w:rPr>
          <w:szCs w:val="22"/>
        </w:rPr>
        <w:tab/>
        <w:t xml:space="preserve">The </w:t>
      </w:r>
      <w:r w:rsidR="00C1654B" w:rsidRPr="00516FBF">
        <w:rPr>
          <w:szCs w:val="22"/>
        </w:rPr>
        <w:t>ACCC</w:t>
      </w:r>
      <w:r w:rsidRPr="00516FBF">
        <w:rPr>
          <w:szCs w:val="22"/>
        </w:rPr>
        <w:t xml:space="preserve"> must not make a determination, that would deprive a person (</w:t>
      </w:r>
      <w:r w:rsidRPr="00516FBF">
        <w:rPr>
          <w:b/>
          <w:i/>
          <w:szCs w:val="22"/>
        </w:rPr>
        <w:t>the contractor</w:t>
      </w:r>
      <w:r w:rsidRPr="00516FBF">
        <w:rPr>
          <w:szCs w:val="22"/>
        </w:rPr>
        <w:t>) of:</w:t>
      </w:r>
    </w:p>
    <w:p w:rsidR="00294104" w:rsidRPr="00516FBF" w:rsidRDefault="00294104" w:rsidP="00294104">
      <w:pPr>
        <w:pStyle w:val="paragraph"/>
      </w:pPr>
      <w:r w:rsidRPr="00516FBF">
        <w:tab/>
        <w:t>(a)</w:t>
      </w:r>
      <w:r w:rsidRPr="00516FBF">
        <w:tab/>
        <w:t>the contractor’s right to require the Moomba operator to supply haulage services sufficient to enable AGL to exercise AGL’s Schedule entitlements; or</w:t>
      </w:r>
    </w:p>
    <w:p w:rsidR="00294104" w:rsidRPr="00516FBF" w:rsidRDefault="00294104" w:rsidP="00294104">
      <w:pPr>
        <w:pStyle w:val="paragraph"/>
      </w:pPr>
      <w:r w:rsidRPr="00516FBF">
        <w:tab/>
        <w:t>(b)</w:t>
      </w:r>
      <w:r w:rsidRPr="00516FBF">
        <w:tab/>
        <w:t>the contractor’s right to require the Moomba operator to supply haulage services that are sufficient to enable the contractor to exercise or fulfil the contractor’s Schedule rights or obligations; or</w:t>
      </w:r>
    </w:p>
    <w:p w:rsidR="00294104" w:rsidRPr="00516FBF" w:rsidRDefault="00294104" w:rsidP="00294104">
      <w:pPr>
        <w:pStyle w:val="paragraph"/>
      </w:pPr>
      <w:r w:rsidRPr="00516FBF">
        <w:tab/>
        <w:t>(c)</w:t>
      </w:r>
      <w:r w:rsidRPr="00516FBF">
        <w:tab/>
        <w:t xml:space="preserve">the contractor’s right to require the Moomba operator to supply haulage services that are sufficient to enable the contractor to meet its obligations to supply the actual gas requirements of its customers under negotiated contracts entered into before notice of the dispute was given to the </w:t>
      </w:r>
      <w:r w:rsidR="00C1654B" w:rsidRPr="00516FBF">
        <w:t>ACCC</w:t>
      </w:r>
      <w:r w:rsidRPr="00516FBF">
        <w:t xml:space="preserve"> under subsection 75(1) or (6); or</w:t>
      </w:r>
    </w:p>
    <w:p w:rsidR="00294104" w:rsidRPr="00516FBF" w:rsidRDefault="00294104" w:rsidP="00294104">
      <w:pPr>
        <w:pStyle w:val="paragraph"/>
      </w:pPr>
      <w:r w:rsidRPr="00516FBF">
        <w:tab/>
        <w:t>(d)</w:t>
      </w:r>
      <w:r w:rsidRPr="00516FBF">
        <w:tab/>
        <w:t>the contractor’s right to require the Moomba operator to supply haulage services sufficient to enable the contractor to meet the reasonably anticipated requirements of the contractor’s tariff customers taking into account abnormal seasonal variations.</w:t>
      </w:r>
    </w:p>
    <w:p w:rsidR="00294104" w:rsidRPr="00516FBF" w:rsidRDefault="00294104" w:rsidP="00294104">
      <w:pPr>
        <w:pStyle w:val="subsection"/>
        <w:rPr>
          <w:szCs w:val="22"/>
        </w:rPr>
      </w:pPr>
      <w:r w:rsidRPr="00516FBF">
        <w:rPr>
          <w:szCs w:val="22"/>
        </w:rPr>
        <w:tab/>
        <w:t>(4)</w:t>
      </w:r>
      <w:r w:rsidRPr="00516FBF">
        <w:rPr>
          <w:szCs w:val="22"/>
        </w:rPr>
        <w:tab/>
        <w:t xml:space="preserve">The </w:t>
      </w:r>
      <w:r w:rsidR="00C1654B" w:rsidRPr="00516FBF">
        <w:rPr>
          <w:szCs w:val="22"/>
        </w:rPr>
        <w:t>ACCC</w:t>
      </w:r>
      <w:r w:rsidRPr="00516FBF">
        <w:rPr>
          <w:szCs w:val="22"/>
        </w:rPr>
        <w:t xml:space="preserve"> must not make a determination that would deprive a capacity increaser of the right to require the Moomba operator to supply haulage services, up to the amount of the increase in capacity, that are sufficient to enable the increaser to meet:</w:t>
      </w:r>
    </w:p>
    <w:p w:rsidR="00294104" w:rsidRPr="00516FBF" w:rsidRDefault="00294104" w:rsidP="00294104">
      <w:pPr>
        <w:pStyle w:val="paragraph"/>
      </w:pPr>
      <w:r w:rsidRPr="00516FBF">
        <w:tab/>
        <w:t>(a)</w:t>
      </w:r>
      <w:r w:rsidRPr="00516FBF">
        <w:tab/>
        <w:t>the increaser’s own actual gas haulage requirements; and</w:t>
      </w:r>
    </w:p>
    <w:p w:rsidR="00294104" w:rsidRPr="00516FBF" w:rsidRDefault="00294104" w:rsidP="00294104">
      <w:pPr>
        <w:pStyle w:val="paragraph"/>
      </w:pPr>
      <w:r w:rsidRPr="00516FBF">
        <w:tab/>
        <w:t>(b)</w:t>
      </w:r>
      <w:r w:rsidRPr="00516FBF">
        <w:tab/>
        <w:t xml:space="preserve">the increaser’s obligations to supply the actual gas requirements of the increaser’s customers under contracts entered into before notice of the dispute was given to the </w:t>
      </w:r>
      <w:r w:rsidR="00C1654B" w:rsidRPr="00516FBF">
        <w:t>ACCC</w:t>
      </w:r>
      <w:r w:rsidRPr="00516FBF">
        <w:t xml:space="preserve"> under subsection 75(1) or (6).</w:t>
      </w:r>
    </w:p>
    <w:p w:rsidR="00294104" w:rsidRPr="00516FBF" w:rsidRDefault="00294104" w:rsidP="00294104">
      <w:pPr>
        <w:pStyle w:val="subsection"/>
        <w:rPr>
          <w:szCs w:val="22"/>
        </w:rPr>
      </w:pPr>
      <w:r w:rsidRPr="00516FBF">
        <w:rPr>
          <w:szCs w:val="22"/>
        </w:rPr>
        <w:tab/>
        <w:t>(5)</w:t>
      </w:r>
      <w:r w:rsidRPr="00516FBF">
        <w:rPr>
          <w:szCs w:val="22"/>
        </w:rPr>
        <w:tab/>
        <w:t xml:space="preserve">The </w:t>
      </w:r>
      <w:r w:rsidR="00C1654B" w:rsidRPr="00516FBF">
        <w:rPr>
          <w:szCs w:val="22"/>
        </w:rPr>
        <w:t>ACCC</w:t>
      </w:r>
      <w:r w:rsidRPr="00516FBF">
        <w:rPr>
          <w:szCs w:val="22"/>
        </w:rPr>
        <w:t xml:space="preserve"> must not make a determination that requires the Moomba operator to bear any of the costs of establishing and maintaining the increased capacity of the Moomba pipeline.</w:t>
      </w:r>
    </w:p>
    <w:p w:rsidR="00294104" w:rsidRPr="00516FBF" w:rsidRDefault="00294104" w:rsidP="00294104">
      <w:pPr>
        <w:pStyle w:val="subsection"/>
        <w:rPr>
          <w:szCs w:val="22"/>
        </w:rPr>
      </w:pPr>
      <w:r w:rsidRPr="00516FBF">
        <w:rPr>
          <w:szCs w:val="22"/>
        </w:rPr>
        <w:tab/>
        <w:t>(6)</w:t>
      </w:r>
      <w:r w:rsidRPr="00516FBF">
        <w:rPr>
          <w:szCs w:val="22"/>
        </w:rPr>
        <w:tab/>
        <w:t xml:space="preserve">The terms and conditions set out under </w:t>
      </w:r>
      <w:r w:rsidR="004507D2">
        <w:rPr>
          <w:szCs w:val="22"/>
        </w:rPr>
        <w:t>paragraph (</w:t>
      </w:r>
      <w:r w:rsidRPr="00516FBF">
        <w:rPr>
          <w:szCs w:val="22"/>
        </w:rPr>
        <w:t>2)(e) must only relate to such of the following as are appropriate in the particular case:</w:t>
      </w:r>
    </w:p>
    <w:p w:rsidR="00294104" w:rsidRPr="00516FBF" w:rsidRDefault="00294104" w:rsidP="00294104">
      <w:pPr>
        <w:pStyle w:val="paragraph"/>
      </w:pPr>
      <w:r w:rsidRPr="00516FBF">
        <w:lastRenderedPageBreak/>
        <w:tab/>
        <w:t>(a)</w:t>
      </w:r>
      <w:r w:rsidRPr="00516FBF">
        <w:tab/>
        <w:t>the appropriate period for the provision of haulage services by the Moomba operator;</w:t>
      </w:r>
    </w:p>
    <w:p w:rsidR="00294104" w:rsidRPr="00516FBF" w:rsidRDefault="00294104" w:rsidP="00294104">
      <w:pPr>
        <w:pStyle w:val="paragraph"/>
      </w:pPr>
      <w:r w:rsidRPr="00516FBF">
        <w:tab/>
        <w:t>(b)</w:t>
      </w:r>
      <w:r w:rsidRPr="00516FBF">
        <w:tab/>
        <w:t>delivery points;</w:t>
      </w:r>
    </w:p>
    <w:p w:rsidR="00294104" w:rsidRPr="00516FBF" w:rsidRDefault="00294104" w:rsidP="00294104">
      <w:pPr>
        <w:pStyle w:val="paragraph"/>
      </w:pPr>
      <w:r w:rsidRPr="00516FBF">
        <w:tab/>
        <w:t>(c)</w:t>
      </w:r>
      <w:r w:rsidRPr="00516FBF">
        <w:tab/>
        <w:t>the interconnection of pipelines;</w:t>
      </w:r>
    </w:p>
    <w:p w:rsidR="00294104" w:rsidRPr="00516FBF" w:rsidRDefault="00294104" w:rsidP="00294104">
      <w:pPr>
        <w:pStyle w:val="paragraph"/>
      </w:pPr>
      <w:r w:rsidRPr="00516FBF">
        <w:tab/>
        <w:t>(d)</w:t>
      </w:r>
      <w:r w:rsidRPr="00516FBF">
        <w:tab/>
        <w:t>the increase in capacity;</w:t>
      </w:r>
    </w:p>
    <w:p w:rsidR="00294104" w:rsidRPr="00516FBF" w:rsidRDefault="00294104" w:rsidP="00294104">
      <w:pPr>
        <w:pStyle w:val="paragraph"/>
      </w:pPr>
      <w:r w:rsidRPr="00516FBF">
        <w:tab/>
        <w:t>(e)</w:t>
      </w:r>
      <w:r w:rsidRPr="00516FBF">
        <w:tab/>
        <w:t>the haulage charge;</w:t>
      </w:r>
    </w:p>
    <w:p w:rsidR="00294104" w:rsidRPr="00516FBF" w:rsidRDefault="00294104" w:rsidP="00294104">
      <w:pPr>
        <w:pStyle w:val="paragraph"/>
      </w:pPr>
      <w:r w:rsidRPr="00516FBF">
        <w:tab/>
        <w:t>(f)</w:t>
      </w:r>
      <w:r w:rsidRPr="00516FBF">
        <w:tab/>
        <w:t>any other matters that are reasonably necessary to deal with for the purposes of the provision of haulage services;</w:t>
      </w:r>
    </w:p>
    <w:p w:rsidR="00294104" w:rsidRPr="00516FBF" w:rsidRDefault="00294104" w:rsidP="00294104">
      <w:pPr>
        <w:pStyle w:val="paragraph"/>
      </w:pPr>
      <w:r w:rsidRPr="00516FBF">
        <w:tab/>
        <w:t>(g)</w:t>
      </w:r>
      <w:r w:rsidRPr="00516FBF">
        <w:tab/>
        <w:t>matters incidental to a matter of a kind referred to in a preceding paragraph.</w:t>
      </w:r>
    </w:p>
    <w:p w:rsidR="00294104" w:rsidRPr="00516FBF" w:rsidRDefault="00294104" w:rsidP="00294104">
      <w:pPr>
        <w:pStyle w:val="subsection"/>
        <w:rPr>
          <w:szCs w:val="22"/>
        </w:rPr>
      </w:pPr>
      <w:r w:rsidRPr="00516FBF">
        <w:rPr>
          <w:szCs w:val="22"/>
        </w:rPr>
        <w:tab/>
        <w:t>(7)</w:t>
      </w:r>
      <w:r w:rsidRPr="00516FBF">
        <w:rPr>
          <w:szCs w:val="22"/>
        </w:rPr>
        <w:tab/>
        <w:t xml:space="preserve">In making a determination under </w:t>
      </w:r>
      <w:r w:rsidR="004507D2">
        <w:rPr>
          <w:szCs w:val="22"/>
        </w:rPr>
        <w:t>subsection (</w:t>
      </w:r>
      <w:r w:rsidRPr="00516FBF">
        <w:rPr>
          <w:szCs w:val="22"/>
        </w:rPr>
        <w:t xml:space="preserve">1), the </w:t>
      </w:r>
      <w:r w:rsidR="00C1654B" w:rsidRPr="00516FBF">
        <w:rPr>
          <w:szCs w:val="22"/>
        </w:rPr>
        <w:t>ACCC</w:t>
      </w:r>
      <w:r w:rsidRPr="00516FBF">
        <w:rPr>
          <w:szCs w:val="22"/>
        </w:rPr>
        <w:t xml:space="preserve"> must have regard to the following matters:</w:t>
      </w:r>
    </w:p>
    <w:p w:rsidR="00294104" w:rsidRPr="00516FBF" w:rsidRDefault="00294104" w:rsidP="00294104">
      <w:pPr>
        <w:pStyle w:val="paragraph"/>
      </w:pPr>
      <w:r w:rsidRPr="00516FBF">
        <w:tab/>
        <w:t>(a)</w:t>
      </w:r>
      <w:r w:rsidRPr="00516FBF">
        <w:tab/>
        <w:t>the legitimate business interests of the Moomba operator;</w:t>
      </w:r>
    </w:p>
    <w:p w:rsidR="00294104" w:rsidRPr="00516FBF" w:rsidRDefault="00294104" w:rsidP="00294104">
      <w:pPr>
        <w:pStyle w:val="paragraph"/>
      </w:pPr>
      <w:r w:rsidRPr="00516FBF">
        <w:tab/>
        <w:t>(b)</w:t>
      </w:r>
      <w:r w:rsidRPr="00516FBF">
        <w:tab/>
        <w:t>the public benefit including the benefit in having competitive markets;</w:t>
      </w:r>
    </w:p>
    <w:p w:rsidR="00294104" w:rsidRPr="00516FBF" w:rsidRDefault="00294104" w:rsidP="00294104">
      <w:pPr>
        <w:pStyle w:val="paragraph"/>
      </w:pPr>
      <w:r w:rsidRPr="00516FBF">
        <w:tab/>
        <w:t>(c)</w:t>
      </w:r>
      <w:r w:rsidRPr="00516FBF">
        <w:tab/>
        <w:t>any relevant technical issues relating to the capacity of the Moomba pipeline or increasing the capacity of the Moomba pipeline;</w:t>
      </w:r>
    </w:p>
    <w:p w:rsidR="00294104" w:rsidRPr="00516FBF" w:rsidRDefault="00294104" w:rsidP="00294104">
      <w:pPr>
        <w:pStyle w:val="paragraph"/>
      </w:pPr>
      <w:r w:rsidRPr="00516FBF">
        <w:tab/>
        <w:t>(d)</w:t>
      </w:r>
      <w:r w:rsidRPr="00516FBF">
        <w:tab/>
        <w:t>the interests of other persons who have agreed to acquire haulage services from the Moomba operator, including the actual haulage service requirements of such persons;</w:t>
      </w:r>
    </w:p>
    <w:p w:rsidR="00294104" w:rsidRPr="00516FBF" w:rsidRDefault="00294104" w:rsidP="00294104">
      <w:pPr>
        <w:pStyle w:val="paragraph"/>
      </w:pPr>
      <w:r w:rsidRPr="00516FBF">
        <w:tab/>
        <w:t>(e)</w:t>
      </w:r>
      <w:r w:rsidRPr="00516FBF">
        <w:tab/>
        <w:t>the interests of other persons who acquire haulage services from the Moomba operator under a determination under this section;</w:t>
      </w:r>
    </w:p>
    <w:p w:rsidR="00294104" w:rsidRPr="00516FBF" w:rsidRDefault="00294104" w:rsidP="00294104">
      <w:pPr>
        <w:pStyle w:val="paragraph"/>
      </w:pPr>
      <w:r w:rsidRPr="00516FBF">
        <w:tab/>
        <w:t>(f)</w:t>
      </w:r>
      <w:r w:rsidRPr="00516FBF">
        <w:tab/>
        <w:t>any national regime for third party access to essential facilities.</w:t>
      </w:r>
    </w:p>
    <w:p w:rsidR="00294104" w:rsidRPr="00516FBF" w:rsidRDefault="00294104" w:rsidP="00294104">
      <w:pPr>
        <w:pStyle w:val="subsection"/>
        <w:rPr>
          <w:szCs w:val="22"/>
        </w:rPr>
      </w:pPr>
      <w:r w:rsidRPr="00516FBF">
        <w:rPr>
          <w:szCs w:val="22"/>
        </w:rPr>
        <w:tab/>
        <w:t>(8)</w:t>
      </w:r>
      <w:r w:rsidRPr="00516FBF">
        <w:rPr>
          <w:szCs w:val="22"/>
        </w:rPr>
        <w:tab/>
        <w:t>Any amendment to the supply agreement on or after the sale day does not affect the operation of this section.</w:t>
      </w:r>
    </w:p>
    <w:p w:rsidR="00294104" w:rsidRPr="00516FBF" w:rsidRDefault="00294104" w:rsidP="00294104">
      <w:pPr>
        <w:pStyle w:val="subsection"/>
        <w:rPr>
          <w:szCs w:val="22"/>
        </w:rPr>
      </w:pPr>
      <w:r w:rsidRPr="00516FBF">
        <w:rPr>
          <w:szCs w:val="22"/>
        </w:rPr>
        <w:tab/>
        <w:t>(9)</w:t>
      </w:r>
      <w:r w:rsidRPr="00516FBF">
        <w:rPr>
          <w:szCs w:val="22"/>
        </w:rPr>
        <w:tab/>
        <w:t xml:space="preserve">The </w:t>
      </w:r>
      <w:r w:rsidR="00C1654B" w:rsidRPr="00516FBF">
        <w:rPr>
          <w:szCs w:val="22"/>
        </w:rPr>
        <w:t>ACCC</w:t>
      </w:r>
      <w:r w:rsidRPr="00516FBF">
        <w:rPr>
          <w:szCs w:val="22"/>
        </w:rPr>
        <w:t xml:space="preserve"> must give a copy of its determination under </w:t>
      </w:r>
      <w:r w:rsidR="004507D2">
        <w:rPr>
          <w:szCs w:val="22"/>
        </w:rPr>
        <w:t>subsection (</w:t>
      </w:r>
      <w:r w:rsidRPr="00516FBF">
        <w:rPr>
          <w:szCs w:val="22"/>
        </w:rPr>
        <w:t>1) to the parties to the arbitration on the day it makes the determination.</w:t>
      </w:r>
    </w:p>
    <w:p w:rsidR="00294104" w:rsidRPr="00516FBF" w:rsidRDefault="00294104" w:rsidP="00294104">
      <w:pPr>
        <w:pStyle w:val="subsection"/>
        <w:rPr>
          <w:szCs w:val="22"/>
        </w:rPr>
      </w:pPr>
      <w:r w:rsidRPr="00516FBF">
        <w:rPr>
          <w:szCs w:val="22"/>
        </w:rPr>
        <w:tab/>
        <w:t>(10)</w:t>
      </w:r>
      <w:r w:rsidRPr="00516FBF">
        <w:rPr>
          <w:szCs w:val="22"/>
        </w:rPr>
        <w:tab/>
        <w:t>In this section:</w:t>
      </w:r>
    </w:p>
    <w:p w:rsidR="00294104" w:rsidRPr="00516FBF" w:rsidRDefault="00294104" w:rsidP="005F07A8">
      <w:pPr>
        <w:pStyle w:val="Definition"/>
      </w:pPr>
      <w:r w:rsidRPr="00516FBF">
        <w:rPr>
          <w:b/>
          <w:i/>
        </w:rPr>
        <w:lastRenderedPageBreak/>
        <w:t>capacity increaser</w:t>
      </w:r>
      <w:r w:rsidRPr="00516FBF">
        <w:t xml:space="preserve"> means a person (other than the Moomba operator) who has borne or is bearing the cost of increasing the capacity of the Moomba pipeline;</w:t>
      </w:r>
    </w:p>
    <w:p w:rsidR="00294104" w:rsidRPr="00516FBF" w:rsidRDefault="00294104" w:rsidP="005F07A8">
      <w:pPr>
        <w:pStyle w:val="Definition"/>
      </w:pPr>
      <w:r w:rsidRPr="00516FBF">
        <w:rPr>
          <w:b/>
          <w:i/>
        </w:rPr>
        <w:t>Moomba gas</w:t>
      </w:r>
      <w:r w:rsidRPr="00516FBF">
        <w:t xml:space="preserve"> means gas that has been hauled by a Moomba pipeline;</w:t>
      </w:r>
    </w:p>
    <w:p w:rsidR="00294104" w:rsidRPr="00516FBF" w:rsidRDefault="00294104" w:rsidP="005F07A8">
      <w:pPr>
        <w:pStyle w:val="Definition"/>
      </w:pPr>
      <w:r w:rsidRPr="00516FBF">
        <w:rPr>
          <w:b/>
          <w:i/>
        </w:rPr>
        <w:t>negotiated contract</w:t>
      </w:r>
      <w:r w:rsidRPr="00516FBF">
        <w:t xml:space="preserve"> means a contract for the supply of at least 10 terajoules of Moomba gas per year to or on behalf of an end user;</w:t>
      </w:r>
    </w:p>
    <w:p w:rsidR="00294104" w:rsidRPr="00516FBF" w:rsidRDefault="00294104" w:rsidP="005F07A8">
      <w:pPr>
        <w:pStyle w:val="Definition"/>
      </w:pPr>
      <w:r w:rsidRPr="00516FBF">
        <w:rPr>
          <w:b/>
          <w:i/>
        </w:rPr>
        <w:t>Schedule entitlements</w:t>
      </w:r>
      <w:r w:rsidRPr="00516FBF">
        <w:t xml:space="preserve"> means any rights under the supply agreement to acquire gas up to the volumes worked out using Schedules A and C to the supply agreement in accordance with the agreement;</w:t>
      </w:r>
    </w:p>
    <w:p w:rsidR="00294104" w:rsidRPr="00516FBF" w:rsidRDefault="00294104" w:rsidP="005F07A8">
      <w:pPr>
        <w:pStyle w:val="Definition"/>
      </w:pPr>
      <w:r w:rsidRPr="00516FBF">
        <w:rPr>
          <w:b/>
          <w:i/>
        </w:rPr>
        <w:t>Schedule rights or obligations</w:t>
      </w:r>
      <w:r w:rsidRPr="00516FBF">
        <w:t xml:space="preserve"> means any rights or obligations under the supply agreement to supply gas up to the volumes worked out using Schedules A and C to the supply agreement in accordance with the agreement;</w:t>
      </w:r>
    </w:p>
    <w:p w:rsidR="00294104" w:rsidRPr="00516FBF" w:rsidRDefault="00294104" w:rsidP="005F07A8">
      <w:pPr>
        <w:pStyle w:val="Definition"/>
      </w:pPr>
      <w:r w:rsidRPr="00516FBF">
        <w:rPr>
          <w:b/>
          <w:i/>
        </w:rPr>
        <w:t>supply agreement</w:t>
      </w:r>
      <w:r w:rsidRPr="00516FBF">
        <w:t xml:space="preserve"> means the agreement made between Alliance Petroleum Australia No Liability, Basin Oil No Liability, Bridge Oil No Liability, Delhi International Oil Corporation, Pursuit Oil No Liability, Reef Oil No Liability, Santos Limited, Total Exploration Australia Proprietary Limited, Vamgas No Liability and The Australian Gas Light Company on </w:t>
      </w:r>
      <w:r w:rsidR="004507D2">
        <w:t>26 May</w:t>
      </w:r>
      <w:r w:rsidRPr="00516FBF">
        <w:t xml:space="preserve"> 1971 as in force immediately before the sale day;</w:t>
      </w:r>
    </w:p>
    <w:p w:rsidR="00294104" w:rsidRPr="00516FBF" w:rsidRDefault="00294104" w:rsidP="005F07A8">
      <w:pPr>
        <w:pStyle w:val="Definition"/>
      </w:pPr>
      <w:r w:rsidRPr="00516FBF">
        <w:rPr>
          <w:b/>
          <w:i/>
        </w:rPr>
        <w:t>tariff customer</w:t>
      </w:r>
      <w:r w:rsidRPr="00516FBF">
        <w:t xml:space="preserve"> means a gas user who is supplied with less than 10 terajoules of Moomba gas per year by a person who carries on the business of supplying gas.</w:t>
      </w:r>
    </w:p>
    <w:p w:rsidR="00953A09" w:rsidRPr="00516FBF" w:rsidRDefault="00294104" w:rsidP="00953A09">
      <w:pPr>
        <w:pStyle w:val="ActHead5"/>
      </w:pPr>
      <w:bookmarkStart w:id="109" w:name="_Toc179274793"/>
      <w:r w:rsidRPr="004507D2">
        <w:rPr>
          <w:rStyle w:val="CharSectno"/>
        </w:rPr>
        <w:t>8</w:t>
      </w:r>
      <w:r w:rsidR="00953A09" w:rsidRPr="004507D2">
        <w:rPr>
          <w:rStyle w:val="CharSectno"/>
        </w:rPr>
        <w:t>1</w:t>
      </w:r>
      <w:r w:rsidR="00953A09" w:rsidRPr="00516FBF">
        <w:t xml:space="preserve">  </w:t>
      </w:r>
      <w:r w:rsidRPr="00516FBF">
        <w:t xml:space="preserve">Period within which </w:t>
      </w:r>
      <w:r w:rsidR="00C1654B" w:rsidRPr="00516FBF">
        <w:t>ACCC</w:t>
      </w:r>
      <w:r w:rsidRPr="00516FBF">
        <w:t xml:space="preserve"> to make its determination</w:t>
      </w:r>
      <w:bookmarkEnd w:id="109"/>
    </w:p>
    <w:p w:rsidR="00294104" w:rsidRPr="00516FBF" w:rsidRDefault="00294104" w:rsidP="00294104">
      <w:pPr>
        <w:pStyle w:val="subsection"/>
        <w:rPr>
          <w:szCs w:val="22"/>
        </w:rPr>
      </w:pPr>
      <w:r w:rsidRPr="00516FBF">
        <w:rPr>
          <w:szCs w:val="22"/>
        </w:rPr>
        <w:tab/>
        <w:t>(1)</w:t>
      </w:r>
      <w:r w:rsidRPr="00516FBF">
        <w:rPr>
          <w:szCs w:val="22"/>
        </w:rPr>
        <w:tab/>
        <w:t xml:space="preserve">Subject to </w:t>
      </w:r>
      <w:r w:rsidR="004507D2">
        <w:rPr>
          <w:szCs w:val="22"/>
        </w:rPr>
        <w:t>subsection (</w:t>
      </w:r>
      <w:r w:rsidRPr="00516FBF">
        <w:rPr>
          <w:szCs w:val="22"/>
        </w:rPr>
        <w:t xml:space="preserve">2), if the </w:t>
      </w:r>
      <w:r w:rsidR="00C1654B" w:rsidRPr="00516FBF">
        <w:rPr>
          <w:szCs w:val="22"/>
        </w:rPr>
        <w:t>ACCC</w:t>
      </w:r>
      <w:r w:rsidRPr="00516FBF">
        <w:rPr>
          <w:szCs w:val="22"/>
        </w:rPr>
        <w:t xml:space="preserve"> does not make a determination in relation to the arbitration of an access dispute within the allowable period, then the </w:t>
      </w:r>
      <w:r w:rsidR="00C1654B" w:rsidRPr="00516FBF">
        <w:rPr>
          <w:szCs w:val="22"/>
        </w:rPr>
        <w:t>ACCC</w:t>
      </w:r>
      <w:r w:rsidRPr="00516FBF">
        <w:rPr>
          <w:szCs w:val="22"/>
        </w:rPr>
        <w:t xml:space="preserve"> is to be taken to have made a determination at the end of that period, refusing to require the Moomba operator to provide haulage services to the person who wanted haulage services provided. The </w:t>
      </w:r>
      <w:r w:rsidRPr="00516FBF">
        <w:rPr>
          <w:b/>
          <w:i/>
          <w:szCs w:val="22"/>
        </w:rPr>
        <w:t>allowable period</w:t>
      </w:r>
      <w:r w:rsidRPr="00516FBF">
        <w:rPr>
          <w:szCs w:val="22"/>
        </w:rPr>
        <w:t xml:space="preserve"> is:</w:t>
      </w:r>
    </w:p>
    <w:p w:rsidR="00294104" w:rsidRPr="00516FBF" w:rsidRDefault="00294104" w:rsidP="00294104">
      <w:pPr>
        <w:pStyle w:val="paragraph"/>
      </w:pPr>
      <w:r w:rsidRPr="00516FBF">
        <w:lastRenderedPageBreak/>
        <w:tab/>
        <w:t>(a)</w:t>
      </w:r>
      <w:r w:rsidRPr="00516FBF">
        <w:tab/>
        <w:t xml:space="preserve">60 days from the end of the 21 day period referred to in </w:t>
      </w:r>
      <w:r w:rsidR="004507D2">
        <w:t>section 8</w:t>
      </w:r>
      <w:r w:rsidRPr="00516FBF">
        <w:t>8 (</w:t>
      </w:r>
      <w:r w:rsidRPr="00516FBF">
        <w:rPr>
          <w:b/>
          <w:i/>
        </w:rPr>
        <w:t>the 60 day period</w:t>
      </w:r>
      <w:r w:rsidRPr="00516FBF">
        <w:t>); or</w:t>
      </w:r>
    </w:p>
    <w:p w:rsidR="00294104" w:rsidRPr="00516FBF" w:rsidRDefault="00294104" w:rsidP="00294104">
      <w:pPr>
        <w:pStyle w:val="paragraph"/>
      </w:pPr>
      <w:r w:rsidRPr="00516FBF">
        <w:tab/>
        <w:t>(b)</w:t>
      </w:r>
      <w:r w:rsidRPr="00516FBF">
        <w:tab/>
        <w:t xml:space="preserve">if the </w:t>
      </w:r>
      <w:r w:rsidR="00C1654B" w:rsidRPr="00516FBF">
        <w:t>ACCC</w:t>
      </w:r>
      <w:r w:rsidRPr="00516FBF">
        <w:t xml:space="preserve">, before the end of the 60 day period, gives to a party to the arbitration, a notice under section 95—the period consisting of the 60 day period increased by the number of days in the period beginning on the day on which the notice is given to the party and ending on the day on which the party gives to the </w:t>
      </w:r>
      <w:r w:rsidR="00C1654B" w:rsidRPr="00516FBF">
        <w:t>ACCC</w:t>
      </w:r>
      <w:r w:rsidRPr="00516FBF">
        <w:t xml:space="preserve"> the information or additional documents.</w:t>
      </w:r>
    </w:p>
    <w:p w:rsidR="00294104" w:rsidRPr="00516FBF" w:rsidRDefault="00294104" w:rsidP="00294104">
      <w:pPr>
        <w:pStyle w:val="subsection"/>
        <w:rPr>
          <w:szCs w:val="22"/>
        </w:rPr>
      </w:pPr>
      <w:r w:rsidRPr="00516FBF">
        <w:rPr>
          <w:szCs w:val="22"/>
        </w:rPr>
        <w:tab/>
        <w:t>(2)</w:t>
      </w:r>
      <w:r w:rsidRPr="00516FBF">
        <w:rPr>
          <w:szCs w:val="22"/>
        </w:rPr>
        <w:tab/>
        <w:t xml:space="preserve">If the parties to an arbitration notify the </w:t>
      </w:r>
      <w:r w:rsidR="00C1654B" w:rsidRPr="00516FBF">
        <w:rPr>
          <w:szCs w:val="22"/>
        </w:rPr>
        <w:t>ACCC</w:t>
      </w:r>
      <w:r w:rsidRPr="00516FBF">
        <w:rPr>
          <w:szCs w:val="22"/>
        </w:rPr>
        <w:t xml:space="preserve"> in writing before the end of the period referred to in </w:t>
      </w:r>
      <w:r w:rsidR="004507D2">
        <w:rPr>
          <w:szCs w:val="22"/>
        </w:rPr>
        <w:t>subsection (</w:t>
      </w:r>
      <w:r w:rsidRPr="00516FBF">
        <w:rPr>
          <w:szCs w:val="22"/>
        </w:rPr>
        <w:t xml:space="preserve">1) that the parties agree to the </w:t>
      </w:r>
      <w:r w:rsidR="00C1654B" w:rsidRPr="00516FBF">
        <w:rPr>
          <w:szCs w:val="22"/>
        </w:rPr>
        <w:t>ACCC</w:t>
      </w:r>
      <w:r w:rsidRPr="00516FBF">
        <w:rPr>
          <w:szCs w:val="22"/>
        </w:rPr>
        <w:t xml:space="preserve"> taking a specified longer period for making the determination in relation to the access dispute, </w:t>
      </w:r>
      <w:r w:rsidR="004507D2">
        <w:rPr>
          <w:szCs w:val="22"/>
        </w:rPr>
        <w:t>subsection (</w:t>
      </w:r>
      <w:r w:rsidRPr="00516FBF">
        <w:rPr>
          <w:szCs w:val="22"/>
        </w:rPr>
        <w:t>3) applies.</w:t>
      </w:r>
    </w:p>
    <w:p w:rsidR="00294104" w:rsidRPr="00516FBF" w:rsidRDefault="00294104" w:rsidP="00294104">
      <w:pPr>
        <w:pStyle w:val="subsection"/>
        <w:rPr>
          <w:szCs w:val="22"/>
        </w:rPr>
      </w:pPr>
      <w:r w:rsidRPr="00516FBF">
        <w:rPr>
          <w:szCs w:val="22"/>
        </w:rPr>
        <w:tab/>
        <w:t>(3)</w:t>
      </w:r>
      <w:r w:rsidRPr="00516FBF">
        <w:rPr>
          <w:szCs w:val="22"/>
        </w:rPr>
        <w:tab/>
        <w:t xml:space="preserve">The period for the purposes of </w:t>
      </w:r>
      <w:r w:rsidR="004507D2">
        <w:rPr>
          <w:szCs w:val="22"/>
        </w:rPr>
        <w:t>subsection (</w:t>
      </w:r>
      <w:r w:rsidRPr="00516FBF">
        <w:rPr>
          <w:szCs w:val="22"/>
        </w:rPr>
        <w:t xml:space="preserve">1) is taken to be the period notified under </w:t>
      </w:r>
      <w:r w:rsidR="004507D2">
        <w:rPr>
          <w:szCs w:val="22"/>
        </w:rPr>
        <w:t>subsection (</w:t>
      </w:r>
      <w:r w:rsidRPr="00516FBF">
        <w:rPr>
          <w:szCs w:val="22"/>
        </w:rPr>
        <w:t>2).</w:t>
      </w:r>
    </w:p>
    <w:p w:rsidR="00953A09" w:rsidRPr="00516FBF" w:rsidRDefault="00294104" w:rsidP="00953A09">
      <w:pPr>
        <w:pStyle w:val="ActHead5"/>
      </w:pPr>
      <w:bookmarkStart w:id="110" w:name="_Toc179274794"/>
      <w:r w:rsidRPr="004507D2">
        <w:rPr>
          <w:rStyle w:val="CharSectno"/>
        </w:rPr>
        <w:t>82</w:t>
      </w:r>
      <w:r w:rsidR="00953A09" w:rsidRPr="00516FBF">
        <w:t xml:space="preserve">  </w:t>
      </w:r>
      <w:r w:rsidRPr="00516FBF">
        <w:t>Operation of determinations</w:t>
      </w:r>
      <w:bookmarkEnd w:id="110"/>
    </w:p>
    <w:p w:rsidR="00294104" w:rsidRPr="00516FBF" w:rsidRDefault="00294104" w:rsidP="00294104">
      <w:pPr>
        <w:pStyle w:val="subsection"/>
        <w:rPr>
          <w:szCs w:val="22"/>
        </w:rPr>
      </w:pPr>
      <w:r w:rsidRPr="00516FBF">
        <w:rPr>
          <w:szCs w:val="22"/>
        </w:rPr>
        <w:tab/>
        <w:t>(1)</w:t>
      </w:r>
      <w:r w:rsidRPr="00516FBF">
        <w:rPr>
          <w:szCs w:val="22"/>
        </w:rPr>
        <w:tab/>
        <w:t xml:space="preserve">If a party to an arbitration does not apply, under </w:t>
      </w:r>
      <w:r w:rsidR="004507D2">
        <w:rPr>
          <w:szCs w:val="22"/>
        </w:rPr>
        <w:t>section 1</w:t>
      </w:r>
      <w:r w:rsidRPr="00516FBF">
        <w:rPr>
          <w:szCs w:val="22"/>
        </w:rPr>
        <w:t xml:space="preserve">05, to the Tribunal for a review of the determination of the </w:t>
      </w:r>
      <w:r w:rsidR="00C1654B" w:rsidRPr="00516FBF">
        <w:rPr>
          <w:szCs w:val="22"/>
        </w:rPr>
        <w:t>ACCC</w:t>
      </w:r>
      <w:r w:rsidRPr="00516FBF">
        <w:rPr>
          <w:szCs w:val="22"/>
        </w:rPr>
        <w:t xml:space="preserve"> in relation to the access dispute, the determination has effect 21 days after the making of the determination.</w:t>
      </w:r>
    </w:p>
    <w:p w:rsidR="00294104" w:rsidRPr="00516FBF" w:rsidRDefault="00294104" w:rsidP="00294104">
      <w:pPr>
        <w:pStyle w:val="subsection"/>
        <w:rPr>
          <w:szCs w:val="22"/>
        </w:rPr>
      </w:pPr>
      <w:r w:rsidRPr="00516FBF">
        <w:rPr>
          <w:szCs w:val="22"/>
        </w:rPr>
        <w:tab/>
        <w:t>(2)</w:t>
      </w:r>
      <w:r w:rsidRPr="00516FBF">
        <w:rPr>
          <w:szCs w:val="22"/>
        </w:rPr>
        <w:tab/>
        <w:t xml:space="preserve">If a party to an arbitration applies, under </w:t>
      </w:r>
      <w:r w:rsidR="004507D2">
        <w:rPr>
          <w:szCs w:val="22"/>
        </w:rPr>
        <w:t>section 1</w:t>
      </w:r>
      <w:r w:rsidRPr="00516FBF">
        <w:rPr>
          <w:szCs w:val="22"/>
        </w:rPr>
        <w:t xml:space="preserve">05, to the Tribunal for a review of the determination of the </w:t>
      </w:r>
      <w:r w:rsidR="00C1654B" w:rsidRPr="00516FBF">
        <w:rPr>
          <w:szCs w:val="22"/>
        </w:rPr>
        <w:t>ACCC</w:t>
      </w:r>
      <w:r w:rsidRPr="00516FBF">
        <w:rPr>
          <w:szCs w:val="22"/>
        </w:rPr>
        <w:t xml:space="preserve"> in relation to the access dispute, the determination is of no effect until the Tribunal makes its determination under </w:t>
      </w:r>
      <w:r w:rsidR="004507D2">
        <w:rPr>
          <w:szCs w:val="22"/>
        </w:rPr>
        <w:t>section 1</w:t>
      </w:r>
      <w:r w:rsidRPr="00516FBF">
        <w:rPr>
          <w:szCs w:val="22"/>
        </w:rPr>
        <w:t>07.</w:t>
      </w:r>
    </w:p>
    <w:p w:rsidR="00953A09" w:rsidRPr="00516FBF" w:rsidRDefault="00294104" w:rsidP="00953A09">
      <w:pPr>
        <w:pStyle w:val="ActHead5"/>
      </w:pPr>
      <w:bookmarkStart w:id="111" w:name="_Toc179274795"/>
      <w:r w:rsidRPr="004507D2">
        <w:rPr>
          <w:rStyle w:val="CharSectno"/>
        </w:rPr>
        <w:t>83</w:t>
      </w:r>
      <w:r w:rsidR="00953A09" w:rsidRPr="00516FBF">
        <w:t xml:space="preserve">  </w:t>
      </w:r>
      <w:r w:rsidRPr="00516FBF">
        <w:t xml:space="preserve">Constitution of </w:t>
      </w:r>
      <w:r w:rsidR="00C1654B" w:rsidRPr="00516FBF">
        <w:t>ACCC</w:t>
      </w:r>
      <w:r w:rsidRPr="00516FBF">
        <w:t xml:space="preserve"> for conduct of arbitration</w:t>
      </w:r>
      <w:bookmarkEnd w:id="111"/>
    </w:p>
    <w:p w:rsidR="00294104" w:rsidRPr="00516FBF" w:rsidRDefault="00294104" w:rsidP="00294104">
      <w:pPr>
        <w:pStyle w:val="subsection"/>
        <w:rPr>
          <w:szCs w:val="22"/>
        </w:rPr>
      </w:pPr>
      <w:r w:rsidRPr="00516FBF">
        <w:rPr>
          <w:szCs w:val="22"/>
        </w:rPr>
        <w:tab/>
      </w:r>
      <w:r w:rsidRPr="00516FBF">
        <w:rPr>
          <w:szCs w:val="22"/>
        </w:rPr>
        <w:tab/>
        <w:t xml:space="preserve">For the purposes of a particular arbitration, the </w:t>
      </w:r>
      <w:r w:rsidR="00C1654B" w:rsidRPr="00516FBF">
        <w:rPr>
          <w:szCs w:val="22"/>
        </w:rPr>
        <w:t>ACCC</w:t>
      </w:r>
      <w:r w:rsidRPr="00516FBF">
        <w:rPr>
          <w:szCs w:val="22"/>
        </w:rPr>
        <w:t xml:space="preserve"> is to be constituted by 2 or more </w:t>
      </w:r>
      <w:r w:rsidR="00C1654B" w:rsidRPr="00516FBF">
        <w:rPr>
          <w:szCs w:val="22"/>
        </w:rPr>
        <w:t>ACCC</w:t>
      </w:r>
      <w:r w:rsidRPr="00516FBF">
        <w:rPr>
          <w:szCs w:val="22"/>
        </w:rPr>
        <w:t xml:space="preserve"> members nominated in writing by the </w:t>
      </w:r>
      <w:r w:rsidR="00C1654B" w:rsidRPr="00516FBF">
        <w:rPr>
          <w:szCs w:val="22"/>
        </w:rPr>
        <w:t>ACCC</w:t>
      </w:r>
      <w:r w:rsidRPr="00516FBF">
        <w:rPr>
          <w:szCs w:val="22"/>
        </w:rPr>
        <w:t xml:space="preserve"> Chairperson.</w:t>
      </w:r>
    </w:p>
    <w:p w:rsidR="00953A09" w:rsidRPr="00516FBF" w:rsidRDefault="00294104" w:rsidP="00953A09">
      <w:pPr>
        <w:pStyle w:val="ActHead5"/>
      </w:pPr>
      <w:bookmarkStart w:id="112" w:name="_Toc179274796"/>
      <w:r w:rsidRPr="004507D2">
        <w:rPr>
          <w:rStyle w:val="CharSectno"/>
        </w:rPr>
        <w:lastRenderedPageBreak/>
        <w:t>84</w:t>
      </w:r>
      <w:r w:rsidR="00953A09" w:rsidRPr="00516FBF">
        <w:t xml:space="preserve">  </w:t>
      </w:r>
      <w:r w:rsidRPr="00516FBF">
        <w:t>Presiding member</w:t>
      </w:r>
      <w:bookmarkEnd w:id="112"/>
    </w:p>
    <w:p w:rsidR="00294104" w:rsidRPr="00516FBF" w:rsidRDefault="00294104" w:rsidP="00294104">
      <w:pPr>
        <w:pStyle w:val="subsection"/>
        <w:rPr>
          <w:szCs w:val="22"/>
        </w:rPr>
      </w:pPr>
      <w:r w:rsidRPr="00516FBF">
        <w:rPr>
          <w:szCs w:val="22"/>
        </w:rPr>
        <w:tab/>
        <w:t>(1)</w:t>
      </w:r>
      <w:r w:rsidRPr="00516FBF">
        <w:rPr>
          <w:szCs w:val="22"/>
        </w:rPr>
        <w:tab/>
        <w:t xml:space="preserve">The </w:t>
      </w:r>
      <w:r w:rsidR="00C1654B" w:rsidRPr="00516FBF">
        <w:rPr>
          <w:szCs w:val="22"/>
        </w:rPr>
        <w:t>ACCC</w:t>
      </w:r>
      <w:r w:rsidRPr="00516FBF">
        <w:rPr>
          <w:szCs w:val="22"/>
        </w:rPr>
        <w:t xml:space="preserve"> Chairperson is, subject to </w:t>
      </w:r>
      <w:r w:rsidR="004507D2">
        <w:rPr>
          <w:szCs w:val="22"/>
        </w:rPr>
        <w:t>subsection (</w:t>
      </w:r>
      <w:r w:rsidRPr="00516FBF">
        <w:rPr>
          <w:szCs w:val="22"/>
        </w:rPr>
        <w:t>2), to preside at an arbitration.</w:t>
      </w:r>
    </w:p>
    <w:p w:rsidR="00294104" w:rsidRPr="00516FBF" w:rsidRDefault="00294104" w:rsidP="00294104">
      <w:pPr>
        <w:pStyle w:val="subsection"/>
        <w:rPr>
          <w:szCs w:val="22"/>
        </w:rPr>
      </w:pPr>
      <w:r w:rsidRPr="00516FBF">
        <w:rPr>
          <w:szCs w:val="22"/>
        </w:rPr>
        <w:tab/>
        <w:t>(2)</w:t>
      </w:r>
      <w:r w:rsidRPr="00516FBF">
        <w:rPr>
          <w:szCs w:val="22"/>
        </w:rPr>
        <w:tab/>
        <w:t xml:space="preserve">If the </w:t>
      </w:r>
      <w:r w:rsidR="00C1654B" w:rsidRPr="00516FBF">
        <w:rPr>
          <w:szCs w:val="22"/>
        </w:rPr>
        <w:t>ACCC</w:t>
      </w:r>
      <w:r w:rsidRPr="00516FBF">
        <w:rPr>
          <w:szCs w:val="22"/>
        </w:rPr>
        <w:t xml:space="preserve"> Chairperson is not a member of the </w:t>
      </w:r>
      <w:r w:rsidR="00C1654B" w:rsidRPr="00516FBF">
        <w:rPr>
          <w:szCs w:val="22"/>
        </w:rPr>
        <w:t>ACCC</w:t>
      </w:r>
      <w:r w:rsidRPr="00516FBF">
        <w:rPr>
          <w:szCs w:val="22"/>
        </w:rPr>
        <w:t xml:space="preserve"> as constituted under </w:t>
      </w:r>
      <w:r w:rsidR="004507D2">
        <w:rPr>
          <w:szCs w:val="22"/>
        </w:rPr>
        <w:t>section 8</w:t>
      </w:r>
      <w:r w:rsidRPr="00516FBF">
        <w:rPr>
          <w:szCs w:val="22"/>
        </w:rPr>
        <w:t xml:space="preserve">3 in relation to a particular arbitration, the </w:t>
      </w:r>
      <w:r w:rsidR="00C1654B" w:rsidRPr="00516FBF">
        <w:rPr>
          <w:szCs w:val="22"/>
        </w:rPr>
        <w:t>ACCC</w:t>
      </w:r>
      <w:r w:rsidRPr="00516FBF">
        <w:rPr>
          <w:szCs w:val="22"/>
        </w:rPr>
        <w:t xml:space="preserve"> Chairperson must nominate a </w:t>
      </w:r>
      <w:r w:rsidR="00C1654B" w:rsidRPr="00516FBF">
        <w:rPr>
          <w:szCs w:val="22"/>
        </w:rPr>
        <w:t>ACCC</w:t>
      </w:r>
      <w:r w:rsidRPr="00516FBF">
        <w:rPr>
          <w:szCs w:val="22"/>
        </w:rPr>
        <w:t xml:space="preserve"> member to preside at the arbitration.</w:t>
      </w:r>
    </w:p>
    <w:p w:rsidR="00953A09" w:rsidRPr="00516FBF" w:rsidRDefault="00294104" w:rsidP="00953A09">
      <w:pPr>
        <w:pStyle w:val="ActHead5"/>
      </w:pPr>
      <w:bookmarkStart w:id="113" w:name="_Toc179274797"/>
      <w:r w:rsidRPr="004507D2">
        <w:rPr>
          <w:rStyle w:val="CharSectno"/>
        </w:rPr>
        <w:t>85</w:t>
      </w:r>
      <w:r w:rsidR="00953A09" w:rsidRPr="00516FBF">
        <w:t xml:space="preserve">  </w:t>
      </w:r>
      <w:r w:rsidRPr="00516FBF">
        <w:t xml:space="preserve">Reconstitution of </w:t>
      </w:r>
      <w:r w:rsidR="00C1654B" w:rsidRPr="00516FBF">
        <w:t>ACCC</w:t>
      </w:r>
      <w:bookmarkEnd w:id="113"/>
    </w:p>
    <w:p w:rsidR="00294104" w:rsidRPr="00516FBF" w:rsidRDefault="00294104" w:rsidP="00294104">
      <w:pPr>
        <w:pStyle w:val="subsection"/>
        <w:rPr>
          <w:szCs w:val="22"/>
        </w:rPr>
      </w:pPr>
      <w:r w:rsidRPr="00516FBF">
        <w:rPr>
          <w:szCs w:val="22"/>
        </w:rPr>
        <w:tab/>
        <w:t>(1)</w:t>
      </w:r>
      <w:r w:rsidRPr="00516FBF">
        <w:rPr>
          <w:szCs w:val="22"/>
        </w:rPr>
        <w:tab/>
        <w:t xml:space="preserve">This section applies if a </w:t>
      </w:r>
      <w:r w:rsidR="00C1654B" w:rsidRPr="00516FBF">
        <w:rPr>
          <w:szCs w:val="22"/>
        </w:rPr>
        <w:t>ACCC</w:t>
      </w:r>
      <w:r w:rsidRPr="00516FBF">
        <w:rPr>
          <w:szCs w:val="22"/>
        </w:rPr>
        <w:t xml:space="preserve"> member who is one of the </w:t>
      </w:r>
      <w:r w:rsidR="00C1654B" w:rsidRPr="00516FBF">
        <w:rPr>
          <w:szCs w:val="22"/>
        </w:rPr>
        <w:t>ACCC</w:t>
      </w:r>
      <w:r w:rsidRPr="00516FBF">
        <w:rPr>
          <w:szCs w:val="22"/>
        </w:rPr>
        <w:t xml:space="preserve"> members who constitute the </w:t>
      </w:r>
      <w:r w:rsidR="00C1654B" w:rsidRPr="00516FBF">
        <w:rPr>
          <w:szCs w:val="22"/>
        </w:rPr>
        <w:t>ACCC</w:t>
      </w:r>
      <w:r w:rsidRPr="00516FBF">
        <w:rPr>
          <w:szCs w:val="22"/>
        </w:rPr>
        <w:t xml:space="preserve"> for the purposes of a particular arbitration:</w:t>
      </w:r>
    </w:p>
    <w:p w:rsidR="00294104" w:rsidRPr="00516FBF" w:rsidRDefault="00294104" w:rsidP="00294104">
      <w:pPr>
        <w:pStyle w:val="paragraph"/>
      </w:pPr>
      <w:r w:rsidRPr="00516FBF">
        <w:tab/>
        <w:t>(a)</w:t>
      </w:r>
      <w:r w:rsidRPr="00516FBF">
        <w:tab/>
        <w:t xml:space="preserve">stops being a </w:t>
      </w:r>
      <w:r w:rsidR="00C1654B" w:rsidRPr="00516FBF">
        <w:t>ACCC</w:t>
      </w:r>
      <w:r w:rsidRPr="00516FBF">
        <w:t xml:space="preserve"> member; or</w:t>
      </w:r>
    </w:p>
    <w:p w:rsidR="00294104" w:rsidRPr="00516FBF" w:rsidRDefault="00294104" w:rsidP="00294104">
      <w:pPr>
        <w:pStyle w:val="paragraph"/>
      </w:pPr>
      <w:r w:rsidRPr="00516FBF">
        <w:tab/>
        <w:t>(b)</w:t>
      </w:r>
      <w:r w:rsidRPr="00516FBF">
        <w:tab/>
        <w:t>for any reason, is not available for the purpose of the arbitration.</w:t>
      </w:r>
    </w:p>
    <w:p w:rsidR="00294104" w:rsidRPr="00516FBF" w:rsidRDefault="00294104" w:rsidP="00294104">
      <w:pPr>
        <w:pStyle w:val="subsection"/>
        <w:rPr>
          <w:szCs w:val="22"/>
        </w:rPr>
      </w:pPr>
      <w:r w:rsidRPr="00516FBF">
        <w:rPr>
          <w:szCs w:val="22"/>
        </w:rPr>
        <w:tab/>
        <w:t>(2)</w:t>
      </w:r>
      <w:r w:rsidRPr="00516FBF">
        <w:rPr>
          <w:szCs w:val="22"/>
        </w:rPr>
        <w:tab/>
        <w:t xml:space="preserve">The </w:t>
      </w:r>
      <w:r w:rsidR="00C1654B" w:rsidRPr="00516FBF">
        <w:rPr>
          <w:szCs w:val="22"/>
        </w:rPr>
        <w:t>ACCC</w:t>
      </w:r>
      <w:r w:rsidRPr="00516FBF">
        <w:rPr>
          <w:szCs w:val="22"/>
        </w:rPr>
        <w:t xml:space="preserve"> Chairperson must either:</w:t>
      </w:r>
    </w:p>
    <w:p w:rsidR="00294104" w:rsidRPr="00516FBF" w:rsidRDefault="00294104" w:rsidP="00294104">
      <w:pPr>
        <w:pStyle w:val="paragraph"/>
      </w:pPr>
      <w:r w:rsidRPr="00516FBF">
        <w:tab/>
        <w:t>(a)</w:t>
      </w:r>
      <w:r w:rsidRPr="00516FBF">
        <w:tab/>
        <w:t xml:space="preserve">direct that the </w:t>
      </w:r>
      <w:r w:rsidR="00C1654B" w:rsidRPr="00516FBF">
        <w:t>ACCC</w:t>
      </w:r>
      <w:r w:rsidRPr="00516FBF">
        <w:t xml:space="preserve"> is to be constituted for the purposes of finishing the arbitration by the remaining </w:t>
      </w:r>
      <w:r w:rsidR="00C1654B" w:rsidRPr="00516FBF">
        <w:t>ACCC</w:t>
      </w:r>
      <w:r w:rsidRPr="00516FBF">
        <w:t xml:space="preserve"> member or members; or</w:t>
      </w:r>
    </w:p>
    <w:p w:rsidR="00294104" w:rsidRPr="00516FBF" w:rsidRDefault="00294104" w:rsidP="00294104">
      <w:pPr>
        <w:pStyle w:val="paragraph"/>
      </w:pPr>
      <w:r w:rsidRPr="00516FBF">
        <w:tab/>
        <w:t>(b)</w:t>
      </w:r>
      <w:r w:rsidRPr="00516FBF">
        <w:tab/>
        <w:t xml:space="preserve">direct that the </w:t>
      </w:r>
      <w:r w:rsidR="00C1654B" w:rsidRPr="00516FBF">
        <w:t>ACCC</w:t>
      </w:r>
      <w:r w:rsidRPr="00516FBF">
        <w:t xml:space="preserve"> is to be constituted for that purpose by the remaining </w:t>
      </w:r>
      <w:r w:rsidR="00C1654B" w:rsidRPr="00516FBF">
        <w:t>ACCC</w:t>
      </w:r>
      <w:r w:rsidRPr="00516FBF">
        <w:t xml:space="preserve"> member or members together with another </w:t>
      </w:r>
      <w:r w:rsidR="00C1654B" w:rsidRPr="00516FBF">
        <w:t>ACCC</w:t>
      </w:r>
      <w:r w:rsidRPr="00516FBF">
        <w:t xml:space="preserve"> member or members.</w:t>
      </w:r>
    </w:p>
    <w:p w:rsidR="00294104" w:rsidRPr="00516FBF" w:rsidRDefault="00294104" w:rsidP="00294104">
      <w:pPr>
        <w:pStyle w:val="subsection"/>
        <w:rPr>
          <w:szCs w:val="22"/>
        </w:rPr>
      </w:pPr>
      <w:r w:rsidRPr="00516FBF">
        <w:rPr>
          <w:szCs w:val="22"/>
        </w:rPr>
        <w:tab/>
        <w:t>(3)</w:t>
      </w:r>
      <w:r w:rsidRPr="00516FBF">
        <w:rPr>
          <w:szCs w:val="22"/>
        </w:rPr>
        <w:tab/>
        <w:t xml:space="preserve">If a direction under </w:t>
      </w:r>
      <w:r w:rsidR="004507D2">
        <w:rPr>
          <w:szCs w:val="22"/>
        </w:rPr>
        <w:t>subsection (</w:t>
      </w:r>
      <w:r w:rsidRPr="00516FBF">
        <w:rPr>
          <w:szCs w:val="22"/>
        </w:rPr>
        <w:t xml:space="preserve">2) is given, the </w:t>
      </w:r>
      <w:r w:rsidR="00C1654B" w:rsidRPr="00516FBF">
        <w:rPr>
          <w:szCs w:val="22"/>
        </w:rPr>
        <w:t>ACCC</w:t>
      </w:r>
      <w:r w:rsidRPr="00516FBF">
        <w:rPr>
          <w:szCs w:val="22"/>
        </w:rPr>
        <w:t xml:space="preserve"> as constituted in accordance with the direction must continue and finish the arbitration and may, for that purpose, have regard to any record of the proceedings of the arbitration made by the </w:t>
      </w:r>
      <w:r w:rsidR="00C1654B" w:rsidRPr="00516FBF">
        <w:rPr>
          <w:szCs w:val="22"/>
        </w:rPr>
        <w:t>ACCC</w:t>
      </w:r>
      <w:r w:rsidRPr="00516FBF">
        <w:rPr>
          <w:szCs w:val="22"/>
        </w:rPr>
        <w:t xml:space="preserve"> as previously constituted.</w:t>
      </w:r>
    </w:p>
    <w:p w:rsidR="00294104" w:rsidRPr="00516FBF" w:rsidRDefault="00294104" w:rsidP="00294104">
      <w:pPr>
        <w:pStyle w:val="subsection"/>
        <w:rPr>
          <w:szCs w:val="22"/>
        </w:rPr>
      </w:pPr>
      <w:r w:rsidRPr="00516FBF">
        <w:rPr>
          <w:szCs w:val="22"/>
        </w:rPr>
        <w:tab/>
        <w:t>(4)</w:t>
      </w:r>
      <w:r w:rsidRPr="00516FBF">
        <w:rPr>
          <w:szCs w:val="22"/>
        </w:rPr>
        <w:tab/>
        <w:t xml:space="preserve">In exercising powers under this section, the </w:t>
      </w:r>
      <w:r w:rsidR="00C1654B" w:rsidRPr="00516FBF">
        <w:rPr>
          <w:szCs w:val="22"/>
        </w:rPr>
        <w:t>ACCC</w:t>
      </w:r>
      <w:r w:rsidRPr="00516FBF">
        <w:rPr>
          <w:szCs w:val="22"/>
        </w:rPr>
        <w:t xml:space="preserve"> Chairperson must have regard to the objectives set out in section 78.</w:t>
      </w:r>
    </w:p>
    <w:p w:rsidR="00953A09" w:rsidRPr="00516FBF" w:rsidRDefault="00294104" w:rsidP="00953A09">
      <w:pPr>
        <w:pStyle w:val="ActHead5"/>
      </w:pPr>
      <w:bookmarkStart w:id="114" w:name="_Toc179274798"/>
      <w:r w:rsidRPr="004507D2">
        <w:rPr>
          <w:rStyle w:val="CharSectno"/>
        </w:rPr>
        <w:lastRenderedPageBreak/>
        <w:t>86</w:t>
      </w:r>
      <w:r w:rsidR="00953A09" w:rsidRPr="00516FBF">
        <w:t xml:space="preserve">  </w:t>
      </w:r>
      <w:r w:rsidRPr="00516FBF">
        <w:t>Determination of questions</w:t>
      </w:r>
      <w:bookmarkEnd w:id="114"/>
    </w:p>
    <w:p w:rsidR="00294104" w:rsidRPr="00516FBF" w:rsidRDefault="00294104" w:rsidP="00294104">
      <w:pPr>
        <w:pStyle w:val="subsection"/>
        <w:rPr>
          <w:szCs w:val="22"/>
        </w:rPr>
      </w:pPr>
      <w:r w:rsidRPr="00516FBF">
        <w:rPr>
          <w:szCs w:val="22"/>
        </w:rPr>
        <w:tab/>
      </w:r>
      <w:r w:rsidRPr="00516FBF">
        <w:rPr>
          <w:szCs w:val="22"/>
        </w:rPr>
        <w:tab/>
        <w:t xml:space="preserve">If the </w:t>
      </w:r>
      <w:r w:rsidR="00C1654B" w:rsidRPr="00516FBF">
        <w:rPr>
          <w:szCs w:val="22"/>
        </w:rPr>
        <w:t>ACCC</w:t>
      </w:r>
      <w:r w:rsidRPr="00516FBF">
        <w:rPr>
          <w:szCs w:val="22"/>
        </w:rPr>
        <w:t xml:space="preserve"> is constituted for an arbitration by 2 or more </w:t>
      </w:r>
      <w:r w:rsidR="00C1654B" w:rsidRPr="00516FBF">
        <w:rPr>
          <w:szCs w:val="22"/>
        </w:rPr>
        <w:t>ACCC</w:t>
      </w:r>
      <w:r w:rsidRPr="00516FBF">
        <w:rPr>
          <w:szCs w:val="22"/>
        </w:rPr>
        <w:t xml:space="preserve"> members, any question before the </w:t>
      </w:r>
      <w:r w:rsidR="00C1654B" w:rsidRPr="00516FBF">
        <w:rPr>
          <w:szCs w:val="22"/>
        </w:rPr>
        <w:t>ACCC</w:t>
      </w:r>
      <w:r w:rsidRPr="00516FBF">
        <w:rPr>
          <w:szCs w:val="22"/>
        </w:rPr>
        <w:t xml:space="preserve"> is to be decided:</w:t>
      </w:r>
    </w:p>
    <w:p w:rsidR="00294104" w:rsidRPr="00516FBF" w:rsidRDefault="00294104" w:rsidP="00294104">
      <w:pPr>
        <w:pStyle w:val="paragraph"/>
      </w:pPr>
      <w:r w:rsidRPr="00516FBF">
        <w:tab/>
        <w:t>(a)</w:t>
      </w:r>
      <w:r w:rsidRPr="00516FBF">
        <w:tab/>
        <w:t xml:space="preserve">unless </w:t>
      </w:r>
      <w:r w:rsidR="004507D2">
        <w:t>paragraph (</w:t>
      </w:r>
      <w:r w:rsidRPr="00516FBF">
        <w:t>b) applies—according to the opinion of the majority of those members; or</w:t>
      </w:r>
    </w:p>
    <w:p w:rsidR="00294104" w:rsidRPr="00516FBF" w:rsidRDefault="00294104" w:rsidP="00294104">
      <w:pPr>
        <w:pStyle w:val="paragraph"/>
      </w:pPr>
      <w:r w:rsidRPr="00516FBF">
        <w:tab/>
        <w:t>(b)</w:t>
      </w:r>
      <w:r w:rsidRPr="00516FBF">
        <w:tab/>
        <w:t xml:space="preserve">if the members are evenly divided on the question—according to the opinion of the </w:t>
      </w:r>
      <w:r w:rsidR="00C1654B" w:rsidRPr="00516FBF">
        <w:t>ACCC</w:t>
      </w:r>
      <w:r w:rsidRPr="00516FBF">
        <w:t xml:space="preserve"> member who is presiding.</w:t>
      </w:r>
    </w:p>
    <w:p w:rsidR="00953A09" w:rsidRPr="00516FBF" w:rsidRDefault="00294104" w:rsidP="00953A09">
      <w:pPr>
        <w:pStyle w:val="ActHead5"/>
      </w:pPr>
      <w:bookmarkStart w:id="115" w:name="_Toc179274799"/>
      <w:r w:rsidRPr="004507D2">
        <w:rPr>
          <w:rStyle w:val="CharSectno"/>
        </w:rPr>
        <w:t>87</w:t>
      </w:r>
      <w:r w:rsidR="00953A09" w:rsidRPr="00516FBF">
        <w:t xml:space="preserve">  </w:t>
      </w:r>
      <w:r w:rsidRPr="00516FBF">
        <w:t xml:space="preserve">Disclosure of </w:t>
      </w:r>
      <w:r w:rsidR="00C1654B" w:rsidRPr="00516FBF">
        <w:t>ACCC</w:t>
      </w:r>
      <w:r w:rsidRPr="00516FBF">
        <w:t xml:space="preserve"> interests by members</w:t>
      </w:r>
      <w:bookmarkEnd w:id="115"/>
    </w:p>
    <w:p w:rsidR="00294104" w:rsidRPr="00516FBF" w:rsidRDefault="00294104" w:rsidP="00294104">
      <w:pPr>
        <w:pStyle w:val="subsection"/>
        <w:rPr>
          <w:szCs w:val="22"/>
        </w:rPr>
      </w:pPr>
      <w:r w:rsidRPr="00516FBF">
        <w:rPr>
          <w:szCs w:val="22"/>
        </w:rPr>
        <w:tab/>
        <w:t>(1)</w:t>
      </w:r>
      <w:r w:rsidRPr="00516FBF">
        <w:rPr>
          <w:szCs w:val="22"/>
        </w:rPr>
        <w:tab/>
        <w:t xml:space="preserve">If a </w:t>
      </w:r>
      <w:r w:rsidR="00C1654B" w:rsidRPr="00516FBF">
        <w:rPr>
          <w:szCs w:val="22"/>
        </w:rPr>
        <w:t>ACCC</w:t>
      </w:r>
      <w:r w:rsidRPr="00516FBF">
        <w:rPr>
          <w:szCs w:val="22"/>
        </w:rPr>
        <w:t xml:space="preserve"> member other than the </w:t>
      </w:r>
      <w:r w:rsidR="00C1654B" w:rsidRPr="00516FBF">
        <w:rPr>
          <w:szCs w:val="22"/>
        </w:rPr>
        <w:t>ACCC</w:t>
      </w:r>
      <w:r w:rsidRPr="00516FBF">
        <w:rPr>
          <w:szCs w:val="22"/>
        </w:rPr>
        <w:t xml:space="preserve"> Chairperson is taking part, or is to take part, in a particular arbitration and the member has or acquires any pecuniary interest that could conflict with the proper performance of his or her functions in relation to the arbitration:</w:t>
      </w:r>
    </w:p>
    <w:p w:rsidR="00294104" w:rsidRPr="00516FBF" w:rsidRDefault="00294104" w:rsidP="00294104">
      <w:pPr>
        <w:pStyle w:val="paragraph"/>
      </w:pPr>
      <w:r w:rsidRPr="00516FBF">
        <w:tab/>
        <w:t>(a)</w:t>
      </w:r>
      <w:r w:rsidRPr="00516FBF">
        <w:tab/>
        <w:t xml:space="preserve">the member must disclose the interest to the </w:t>
      </w:r>
      <w:r w:rsidR="00C1654B" w:rsidRPr="00516FBF">
        <w:t>ACCC</w:t>
      </w:r>
      <w:r w:rsidRPr="00516FBF">
        <w:t xml:space="preserve"> Chairperson; and</w:t>
      </w:r>
    </w:p>
    <w:p w:rsidR="00294104" w:rsidRPr="00516FBF" w:rsidRDefault="00294104" w:rsidP="00294104">
      <w:pPr>
        <w:pStyle w:val="paragraph"/>
      </w:pPr>
      <w:r w:rsidRPr="00516FBF">
        <w:tab/>
        <w:t>(b)</w:t>
      </w:r>
      <w:r w:rsidRPr="00516FBF">
        <w:tab/>
        <w:t>the member must not take part, or continue to take part, in the arbitration if:</w:t>
      </w:r>
    </w:p>
    <w:p w:rsidR="00294104" w:rsidRPr="00516FBF" w:rsidRDefault="00294104" w:rsidP="00294104">
      <w:pPr>
        <w:pStyle w:val="paragraphsub"/>
      </w:pPr>
      <w:r w:rsidRPr="00516FBF">
        <w:tab/>
        <w:t>(i)</w:t>
      </w:r>
      <w:r w:rsidRPr="00516FBF">
        <w:tab/>
        <w:t xml:space="preserve">the </w:t>
      </w:r>
      <w:r w:rsidR="00C1654B" w:rsidRPr="00516FBF">
        <w:t>ACCC</w:t>
      </w:r>
      <w:r w:rsidRPr="00516FBF">
        <w:t xml:space="preserve"> Chairperson gives a direction under </w:t>
      </w:r>
      <w:r w:rsidR="004507D2">
        <w:t>paragraph (</w:t>
      </w:r>
      <w:r w:rsidRPr="00516FBF">
        <w:t>2)(a) in relation to the matter; or</w:t>
      </w:r>
    </w:p>
    <w:p w:rsidR="00294104" w:rsidRPr="00516FBF" w:rsidRDefault="00294104" w:rsidP="00294104">
      <w:pPr>
        <w:pStyle w:val="paragraphsub"/>
      </w:pPr>
      <w:r w:rsidRPr="00516FBF">
        <w:tab/>
        <w:t>(ii)</w:t>
      </w:r>
      <w:r w:rsidRPr="00516FBF">
        <w:tab/>
        <w:t xml:space="preserve">all of the persons concerned in the arbitration do not consent to the member taking </w:t>
      </w:r>
      <w:r w:rsidR="004507D2">
        <w:t>part i</w:t>
      </w:r>
      <w:r w:rsidRPr="00516FBF">
        <w:t>n the arbitration.</w:t>
      </w:r>
    </w:p>
    <w:p w:rsidR="00294104" w:rsidRPr="00516FBF" w:rsidRDefault="00611E99" w:rsidP="00294104">
      <w:pPr>
        <w:pStyle w:val="subsection"/>
        <w:rPr>
          <w:szCs w:val="22"/>
        </w:rPr>
      </w:pPr>
      <w:r w:rsidRPr="00516FBF">
        <w:rPr>
          <w:szCs w:val="22"/>
        </w:rPr>
        <w:tab/>
      </w:r>
      <w:r w:rsidR="00294104" w:rsidRPr="00516FBF">
        <w:rPr>
          <w:szCs w:val="22"/>
        </w:rPr>
        <w:t>(2)</w:t>
      </w:r>
      <w:r w:rsidR="00294104" w:rsidRPr="00516FBF">
        <w:rPr>
          <w:szCs w:val="22"/>
        </w:rPr>
        <w:tab/>
        <w:t xml:space="preserve">If the </w:t>
      </w:r>
      <w:r w:rsidR="00C1654B" w:rsidRPr="00516FBF">
        <w:rPr>
          <w:szCs w:val="22"/>
        </w:rPr>
        <w:t>ACCC</w:t>
      </w:r>
      <w:r w:rsidR="00294104" w:rsidRPr="00516FBF">
        <w:rPr>
          <w:szCs w:val="22"/>
        </w:rPr>
        <w:t xml:space="preserve"> Chairperson becomes aware that a </w:t>
      </w:r>
      <w:r w:rsidR="00C1654B" w:rsidRPr="00516FBF">
        <w:rPr>
          <w:szCs w:val="22"/>
        </w:rPr>
        <w:t>ACCC</w:t>
      </w:r>
      <w:r w:rsidR="00294104" w:rsidRPr="00516FBF">
        <w:rPr>
          <w:szCs w:val="22"/>
        </w:rPr>
        <w:t xml:space="preserve"> member is taking part, or is to take part, in a particular arbitration and that the member has in relation to the particular arbitration such an interest:</w:t>
      </w:r>
    </w:p>
    <w:p w:rsidR="00294104" w:rsidRPr="00516FBF" w:rsidRDefault="00611E99" w:rsidP="00294104">
      <w:pPr>
        <w:pStyle w:val="paragraph"/>
      </w:pPr>
      <w:r w:rsidRPr="00516FBF">
        <w:tab/>
      </w:r>
      <w:r w:rsidR="00294104" w:rsidRPr="00516FBF">
        <w:t>(a)</w:t>
      </w:r>
      <w:r w:rsidR="00294104" w:rsidRPr="00516FBF">
        <w:tab/>
        <w:t xml:space="preserve">if the </w:t>
      </w:r>
      <w:r w:rsidR="00C1654B" w:rsidRPr="00516FBF">
        <w:t>ACCC</w:t>
      </w:r>
      <w:r w:rsidR="00294104" w:rsidRPr="00516FBF">
        <w:t xml:space="preserve"> Chairperson considers that the </w:t>
      </w:r>
      <w:r w:rsidR="00C1654B" w:rsidRPr="00516FBF">
        <w:t>ACCC</w:t>
      </w:r>
      <w:r w:rsidR="00294104" w:rsidRPr="00516FBF">
        <w:t xml:space="preserve"> member should not take part, or should not continue to take part, in the arbitration—the </w:t>
      </w:r>
      <w:r w:rsidR="00C1654B" w:rsidRPr="00516FBF">
        <w:t>ACCC</w:t>
      </w:r>
      <w:r w:rsidR="00294104" w:rsidRPr="00516FBF">
        <w:t xml:space="preserve"> Chairperson must give a direction to the member accordingly; or</w:t>
      </w:r>
    </w:p>
    <w:p w:rsidR="00294104" w:rsidRPr="00516FBF" w:rsidRDefault="00611E99" w:rsidP="00294104">
      <w:pPr>
        <w:pStyle w:val="paragraph"/>
      </w:pPr>
      <w:r w:rsidRPr="00516FBF">
        <w:tab/>
      </w:r>
      <w:r w:rsidR="00294104" w:rsidRPr="00516FBF">
        <w:t>(b)</w:t>
      </w:r>
      <w:r w:rsidR="00294104" w:rsidRPr="00516FBF">
        <w:tab/>
        <w:t xml:space="preserve">in any other case—the </w:t>
      </w:r>
      <w:r w:rsidR="00C1654B" w:rsidRPr="00516FBF">
        <w:t>ACCC</w:t>
      </w:r>
      <w:r w:rsidR="00294104" w:rsidRPr="00516FBF">
        <w:t xml:space="preserve"> Chairperson must cause the interest of the member to be disclosed to the parties to the arbitration.</w:t>
      </w:r>
    </w:p>
    <w:p w:rsidR="00611E99" w:rsidRPr="00516FBF" w:rsidRDefault="00611E99" w:rsidP="00611E99">
      <w:pPr>
        <w:pStyle w:val="ActHead4"/>
      </w:pPr>
      <w:bookmarkStart w:id="116" w:name="_Toc179274800"/>
      <w:r w:rsidRPr="004507D2">
        <w:rPr>
          <w:rStyle w:val="CharSubdNo"/>
        </w:rPr>
        <w:lastRenderedPageBreak/>
        <w:t>Subdivision B</w:t>
      </w:r>
      <w:r w:rsidRPr="00516FBF">
        <w:t>—</w:t>
      </w:r>
      <w:r w:rsidRPr="004507D2">
        <w:rPr>
          <w:rStyle w:val="CharSubdText"/>
        </w:rPr>
        <w:t>Preliminary matters</w:t>
      </w:r>
      <w:bookmarkEnd w:id="116"/>
    </w:p>
    <w:p w:rsidR="00953A09" w:rsidRPr="00516FBF" w:rsidRDefault="00611E99" w:rsidP="00953A09">
      <w:pPr>
        <w:pStyle w:val="ActHead5"/>
      </w:pPr>
      <w:bookmarkStart w:id="117" w:name="_Toc179274801"/>
      <w:r w:rsidRPr="004507D2">
        <w:rPr>
          <w:rStyle w:val="CharSectno"/>
        </w:rPr>
        <w:t>88</w:t>
      </w:r>
      <w:r w:rsidR="00953A09" w:rsidRPr="00516FBF">
        <w:t xml:space="preserve">  </w:t>
      </w:r>
      <w:r w:rsidR="00C1654B" w:rsidRPr="00516FBF">
        <w:t>ACCC</w:t>
      </w:r>
      <w:r w:rsidRPr="00516FBF">
        <w:t xml:space="preserve"> to arbitrate if access dispute not settled within 21 days</w:t>
      </w:r>
      <w:bookmarkEnd w:id="117"/>
    </w:p>
    <w:p w:rsidR="00611E99" w:rsidRPr="00516FBF" w:rsidRDefault="00611E99" w:rsidP="00611E99">
      <w:pPr>
        <w:pStyle w:val="subsection"/>
      </w:pPr>
      <w:r w:rsidRPr="00516FBF">
        <w:rPr>
          <w:szCs w:val="22"/>
        </w:rPr>
        <w:tab/>
      </w:r>
      <w:r w:rsidRPr="00516FBF">
        <w:rPr>
          <w:szCs w:val="22"/>
        </w:rPr>
        <w:tab/>
        <w:t xml:space="preserve">If an access dispute is unable to be settled within 21 days after the </w:t>
      </w:r>
      <w:r w:rsidR="00C1654B" w:rsidRPr="00516FBF">
        <w:rPr>
          <w:szCs w:val="22"/>
        </w:rPr>
        <w:t>ACCC</w:t>
      </w:r>
      <w:r w:rsidRPr="00516FBF">
        <w:rPr>
          <w:szCs w:val="22"/>
        </w:rPr>
        <w:t xml:space="preserve"> receives notification of the dispute, the </w:t>
      </w:r>
      <w:r w:rsidR="00C1654B" w:rsidRPr="00516FBF">
        <w:rPr>
          <w:szCs w:val="22"/>
        </w:rPr>
        <w:t>ACCC</w:t>
      </w:r>
      <w:r w:rsidRPr="00516FBF">
        <w:rPr>
          <w:szCs w:val="22"/>
        </w:rPr>
        <w:t xml:space="preserve"> must, subject to the provisions of this Part, proceed to arbitrate the dispute.</w:t>
      </w:r>
    </w:p>
    <w:p w:rsidR="00953A09" w:rsidRPr="00516FBF" w:rsidRDefault="00611E99" w:rsidP="00953A09">
      <w:pPr>
        <w:pStyle w:val="ActHead5"/>
      </w:pPr>
      <w:bookmarkStart w:id="118" w:name="_Toc179274802"/>
      <w:r w:rsidRPr="004507D2">
        <w:rPr>
          <w:rStyle w:val="CharSectno"/>
        </w:rPr>
        <w:t>89</w:t>
      </w:r>
      <w:r w:rsidR="00953A09" w:rsidRPr="00516FBF">
        <w:t xml:space="preserve">  </w:t>
      </w:r>
      <w:r w:rsidRPr="00516FBF">
        <w:t>Parties to arbitration</w:t>
      </w:r>
      <w:bookmarkEnd w:id="118"/>
    </w:p>
    <w:p w:rsidR="00611E99" w:rsidRPr="00516FBF" w:rsidRDefault="00611E99" w:rsidP="00611E99">
      <w:pPr>
        <w:pStyle w:val="subsection"/>
        <w:rPr>
          <w:szCs w:val="22"/>
        </w:rPr>
      </w:pPr>
      <w:r w:rsidRPr="00516FBF">
        <w:rPr>
          <w:szCs w:val="22"/>
        </w:rPr>
        <w:tab/>
      </w:r>
      <w:r w:rsidRPr="00516FBF">
        <w:rPr>
          <w:szCs w:val="22"/>
        </w:rPr>
        <w:tab/>
        <w:t>The parties to the arbitration of an access dispute are:</w:t>
      </w:r>
    </w:p>
    <w:p w:rsidR="00611E99" w:rsidRPr="00516FBF" w:rsidRDefault="00611E99" w:rsidP="00611E99">
      <w:pPr>
        <w:pStyle w:val="paragraph"/>
      </w:pPr>
      <w:r w:rsidRPr="00516FBF">
        <w:tab/>
        <w:t>(a)</w:t>
      </w:r>
      <w:r w:rsidRPr="00516FBF">
        <w:tab/>
        <w:t>the Moomba operator; and</w:t>
      </w:r>
    </w:p>
    <w:p w:rsidR="00611E99" w:rsidRPr="00516FBF" w:rsidRDefault="00611E99" w:rsidP="00611E99">
      <w:pPr>
        <w:pStyle w:val="paragraph"/>
      </w:pPr>
      <w:r w:rsidRPr="00516FBF">
        <w:tab/>
        <w:t>(b)</w:t>
      </w:r>
      <w:r w:rsidRPr="00516FBF">
        <w:tab/>
        <w:t xml:space="preserve">if the person who notified the </w:t>
      </w:r>
      <w:r w:rsidR="00C1654B" w:rsidRPr="00516FBF">
        <w:t>ACCC</w:t>
      </w:r>
      <w:r w:rsidRPr="00516FBF">
        <w:t xml:space="preserve"> under subsection 75(1) is the Moomba operator—the person who could have notified the </w:t>
      </w:r>
      <w:r w:rsidR="00C1654B" w:rsidRPr="00516FBF">
        <w:t>ACCC</w:t>
      </w:r>
      <w:r w:rsidRPr="00516FBF">
        <w:t xml:space="preserve"> under subsection 75(1) but did not do so; and</w:t>
      </w:r>
    </w:p>
    <w:p w:rsidR="00611E99" w:rsidRPr="00516FBF" w:rsidRDefault="00611E99" w:rsidP="00611E99">
      <w:pPr>
        <w:pStyle w:val="paragraph"/>
      </w:pPr>
      <w:r w:rsidRPr="00516FBF">
        <w:tab/>
        <w:t>(c)</w:t>
      </w:r>
      <w:r w:rsidRPr="00516FBF">
        <w:tab/>
        <w:t xml:space="preserve">if the person who notified the </w:t>
      </w:r>
      <w:r w:rsidR="00C1654B" w:rsidRPr="00516FBF">
        <w:t>ACCC</w:t>
      </w:r>
      <w:r w:rsidRPr="00516FBF">
        <w:t xml:space="preserve"> under section 75 is a person other than the Moomba operator—that person; and</w:t>
      </w:r>
    </w:p>
    <w:p w:rsidR="00611E99" w:rsidRPr="00516FBF" w:rsidRDefault="00611E99" w:rsidP="00611E99">
      <w:pPr>
        <w:pStyle w:val="paragraph"/>
      </w:pPr>
      <w:r w:rsidRPr="00516FBF">
        <w:tab/>
        <w:t>(d)</w:t>
      </w:r>
      <w:r w:rsidRPr="00516FBF">
        <w:tab/>
        <w:t>any person who:</w:t>
      </w:r>
    </w:p>
    <w:p w:rsidR="00611E99" w:rsidRPr="00516FBF" w:rsidRDefault="00611E99" w:rsidP="00611E99">
      <w:pPr>
        <w:pStyle w:val="paragraphsub"/>
      </w:pPr>
      <w:r w:rsidRPr="00516FBF">
        <w:tab/>
        <w:t>(i)</w:t>
      </w:r>
      <w:r w:rsidRPr="00516FBF">
        <w:tab/>
        <w:t>is a party to an agreement with the Moomba operator currently in force in relation to the supply of haulage services using the pipeline; and</w:t>
      </w:r>
    </w:p>
    <w:p w:rsidR="00611E99" w:rsidRPr="00516FBF" w:rsidRDefault="00611E99" w:rsidP="00611E99">
      <w:pPr>
        <w:pStyle w:val="paragraphsub"/>
      </w:pPr>
      <w:r w:rsidRPr="00516FBF">
        <w:tab/>
        <w:t>(ii)</w:t>
      </w:r>
      <w:r w:rsidRPr="00516FBF">
        <w:tab/>
        <w:t xml:space="preserve">the </w:t>
      </w:r>
      <w:r w:rsidR="00C1654B" w:rsidRPr="00516FBF">
        <w:t>ACCC</w:t>
      </w:r>
      <w:r w:rsidRPr="00516FBF">
        <w:t xml:space="preserve"> thinks ought to be made a party to the arbitration; and</w:t>
      </w:r>
    </w:p>
    <w:p w:rsidR="00611E99" w:rsidRPr="00516FBF" w:rsidRDefault="00611E99" w:rsidP="00611E99">
      <w:pPr>
        <w:pStyle w:val="paragraph"/>
      </w:pPr>
      <w:r w:rsidRPr="00516FBF">
        <w:tab/>
        <w:t>(e)</w:t>
      </w:r>
      <w:r w:rsidRPr="00516FBF">
        <w:tab/>
        <w:t>any person who:</w:t>
      </w:r>
    </w:p>
    <w:p w:rsidR="00611E99" w:rsidRPr="00516FBF" w:rsidRDefault="00611E99" w:rsidP="00611E99">
      <w:pPr>
        <w:pStyle w:val="paragraphsub"/>
      </w:pPr>
      <w:r w:rsidRPr="00516FBF">
        <w:tab/>
        <w:t>(i)</w:t>
      </w:r>
      <w:r w:rsidRPr="00516FBF">
        <w:tab/>
        <w:t xml:space="preserve">is bound by a determination under </w:t>
      </w:r>
      <w:r w:rsidR="004507D2">
        <w:t>section 8</w:t>
      </w:r>
      <w:r w:rsidRPr="00516FBF">
        <w:t>0 that relates to the Moomba pipeline; and</w:t>
      </w:r>
    </w:p>
    <w:p w:rsidR="00611E99" w:rsidRPr="00516FBF" w:rsidRDefault="00611E99" w:rsidP="00611E99">
      <w:pPr>
        <w:pStyle w:val="paragraphsub"/>
      </w:pPr>
      <w:r w:rsidRPr="00516FBF">
        <w:tab/>
        <w:t>(ii)</w:t>
      </w:r>
      <w:r w:rsidRPr="00516FBF">
        <w:tab/>
        <w:t xml:space="preserve">the </w:t>
      </w:r>
      <w:r w:rsidR="00C1654B" w:rsidRPr="00516FBF">
        <w:t>ACCC</w:t>
      </w:r>
      <w:r w:rsidRPr="00516FBF">
        <w:t xml:space="preserve"> thinks ought to be made a party to the arbitration; and</w:t>
      </w:r>
    </w:p>
    <w:p w:rsidR="00611E99" w:rsidRPr="00516FBF" w:rsidRDefault="00611E99" w:rsidP="00611E99">
      <w:pPr>
        <w:pStyle w:val="paragraph"/>
      </w:pPr>
      <w:r w:rsidRPr="00516FBF">
        <w:tab/>
        <w:t>(f)</w:t>
      </w:r>
      <w:r w:rsidRPr="00516FBF">
        <w:tab/>
        <w:t>any person who:</w:t>
      </w:r>
    </w:p>
    <w:p w:rsidR="00611E99" w:rsidRPr="00516FBF" w:rsidRDefault="00611E99" w:rsidP="00611E99">
      <w:pPr>
        <w:pStyle w:val="paragraphsub"/>
      </w:pPr>
      <w:r w:rsidRPr="00516FBF">
        <w:tab/>
        <w:t>(i)</w:t>
      </w:r>
      <w:r w:rsidRPr="00516FBF">
        <w:tab/>
        <w:t xml:space="preserve">has applied to the </w:t>
      </w:r>
      <w:r w:rsidR="00C1654B" w:rsidRPr="00516FBF">
        <w:t>ACCC</w:t>
      </w:r>
      <w:r w:rsidRPr="00516FBF">
        <w:t xml:space="preserve"> to be a party to the arbitration; and</w:t>
      </w:r>
    </w:p>
    <w:p w:rsidR="00611E99" w:rsidRPr="00516FBF" w:rsidRDefault="00611E99" w:rsidP="00611E99">
      <w:pPr>
        <w:pStyle w:val="paragraphsub"/>
      </w:pPr>
      <w:r w:rsidRPr="00516FBF">
        <w:tab/>
        <w:t>(ii)</w:t>
      </w:r>
      <w:r w:rsidRPr="00516FBF">
        <w:tab/>
        <w:t xml:space="preserve">the </w:t>
      </w:r>
      <w:r w:rsidR="00C1654B" w:rsidRPr="00516FBF">
        <w:t>ACCC</w:t>
      </w:r>
      <w:r w:rsidRPr="00516FBF">
        <w:t xml:space="preserve"> thinks ought to be made a party to the arbitration.</w:t>
      </w:r>
    </w:p>
    <w:p w:rsidR="00953A09" w:rsidRPr="00516FBF" w:rsidRDefault="00611E99" w:rsidP="00953A09">
      <w:pPr>
        <w:pStyle w:val="ActHead5"/>
      </w:pPr>
      <w:bookmarkStart w:id="119" w:name="_Toc179274803"/>
      <w:r w:rsidRPr="004507D2">
        <w:rPr>
          <w:rStyle w:val="CharSectno"/>
        </w:rPr>
        <w:lastRenderedPageBreak/>
        <w:t>90</w:t>
      </w:r>
      <w:r w:rsidR="00953A09" w:rsidRPr="00516FBF">
        <w:t xml:space="preserve">  </w:t>
      </w:r>
      <w:r w:rsidR="00C1654B" w:rsidRPr="00516FBF">
        <w:t>ACCC</w:t>
      </w:r>
      <w:r w:rsidRPr="00516FBF">
        <w:t xml:space="preserve"> to notify parties that it must arbitrate the dispute</w:t>
      </w:r>
      <w:bookmarkEnd w:id="119"/>
    </w:p>
    <w:p w:rsidR="00611E99" w:rsidRPr="00516FBF" w:rsidRDefault="00611E99" w:rsidP="00611E99">
      <w:pPr>
        <w:pStyle w:val="subsection"/>
        <w:rPr>
          <w:szCs w:val="22"/>
        </w:rPr>
      </w:pPr>
      <w:r w:rsidRPr="00516FBF">
        <w:rPr>
          <w:szCs w:val="22"/>
        </w:rPr>
        <w:tab/>
      </w:r>
      <w:r w:rsidRPr="00516FBF">
        <w:rPr>
          <w:szCs w:val="22"/>
        </w:rPr>
        <w:tab/>
        <w:t xml:space="preserve">After the end of the 21 day period referred to in </w:t>
      </w:r>
      <w:r w:rsidR="004507D2">
        <w:rPr>
          <w:szCs w:val="22"/>
        </w:rPr>
        <w:t>section 8</w:t>
      </w:r>
      <w:r w:rsidRPr="00516FBF">
        <w:rPr>
          <w:szCs w:val="22"/>
        </w:rPr>
        <w:t xml:space="preserve">8, the </w:t>
      </w:r>
      <w:r w:rsidR="00C1654B" w:rsidRPr="00516FBF">
        <w:rPr>
          <w:szCs w:val="22"/>
        </w:rPr>
        <w:t>ACCC</w:t>
      </w:r>
      <w:r w:rsidRPr="00516FBF">
        <w:rPr>
          <w:szCs w:val="22"/>
        </w:rPr>
        <w:t xml:space="preserve"> must notify the parties to the access dispute that, subject to this Part, it is required to arbitrate the dispute under this Part.</w:t>
      </w:r>
    </w:p>
    <w:p w:rsidR="00953A09" w:rsidRPr="00516FBF" w:rsidRDefault="00611E99" w:rsidP="00953A09">
      <w:pPr>
        <w:pStyle w:val="ActHead5"/>
      </w:pPr>
      <w:bookmarkStart w:id="120" w:name="_Toc179274804"/>
      <w:r w:rsidRPr="004507D2">
        <w:rPr>
          <w:rStyle w:val="CharSectno"/>
        </w:rPr>
        <w:t>9</w:t>
      </w:r>
      <w:r w:rsidR="00953A09" w:rsidRPr="004507D2">
        <w:rPr>
          <w:rStyle w:val="CharSectno"/>
        </w:rPr>
        <w:t>1</w:t>
      </w:r>
      <w:r w:rsidR="00953A09" w:rsidRPr="00516FBF">
        <w:t xml:space="preserve">  </w:t>
      </w:r>
      <w:r w:rsidR="00C1654B" w:rsidRPr="00516FBF">
        <w:t>ACCC</w:t>
      </w:r>
      <w:r w:rsidRPr="00516FBF">
        <w:t xml:space="preserve"> may decide not to arbitrate a dispute if subject matter of dispute is trivial etc.</w:t>
      </w:r>
      <w:bookmarkEnd w:id="120"/>
    </w:p>
    <w:p w:rsidR="00611E99" w:rsidRPr="00516FBF" w:rsidRDefault="00611E99" w:rsidP="00611E99">
      <w:pPr>
        <w:pStyle w:val="subsection"/>
        <w:rPr>
          <w:szCs w:val="22"/>
        </w:rPr>
      </w:pPr>
      <w:r w:rsidRPr="00516FBF">
        <w:rPr>
          <w:szCs w:val="22"/>
        </w:rPr>
        <w:tab/>
        <w:t>(1)</w:t>
      </w:r>
      <w:r w:rsidRPr="00516FBF">
        <w:rPr>
          <w:szCs w:val="22"/>
        </w:rPr>
        <w:tab/>
        <w:t xml:space="preserve">The </w:t>
      </w:r>
      <w:r w:rsidR="00C1654B" w:rsidRPr="00516FBF">
        <w:rPr>
          <w:szCs w:val="22"/>
        </w:rPr>
        <w:t>ACCC</w:t>
      </w:r>
      <w:r w:rsidRPr="00516FBF">
        <w:rPr>
          <w:szCs w:val="22"/>
        </w:rPr>
        <w:t xml:space="preserve"> may, in writing, terminate an arbitration if it thinks:</w:t>
      </w:r>
    </w:p>
    <w:p w:rsidR="00611E99" w:rsidRPr="00516FBF" w:rsidRDefault="00611E99" w:rsidP="00611E99">
      <w:pPr>
        <w:pStyle w:val="paragraph"/>
      </w:pPr>
      <w:r w:rsidRPr="00516FBF">
        <w:tab/>
        <w:t>(a)</w:t>
      </w:r>
      <w:r w:rsidRPr="00516FBF">
        <w:tab/>
        <w:t>the subject matter of the dispute is trivial, misconceived or lacking in substance; or</w:t>
      </w:r>
    </w:p>
    <w:p w:rsidR="00611E99" w:rsidRPr="00516FBF" w:rsidRDefault="00611E99" w:rsidP="00611E99">
      <w:pPr>
        <w:pStyle w:val="paragraph"/>
      </w:pPr>
      <w:r w:rsidRPr="00516FBF">
        <w:tab/>
        <w:t>(b)</w:t>
      </w:r>
      <w:r w:rsidRPr="00516FBF">
        <w:tab/>
        <w:t>that the person who notified the dispute has not engaged in negotiations in good faith.</w:t>
      </w:r>
    </w:p>
    <w:p w:rsidR="00611E99" w:rsidRPr="00516FBF" w:rsidRDefault="00611E99" w:rsidP="00611E99">
      <w:pPr>
        <w:pStyle w:val="subsection"/>
        <w:rPr>
          <w:szCs w:val="22"/>
        </w:rPr>
      </w:pPr>
      <w:r w:rsidRPr="00516FBF">
        <w:rPr>
          <w:szCs w:val="22"/>
        </w:rPr>
        <w:tab/>
        <w:t>(2)</w:t>
      </w:r>
      <w:r w:rsidRPr="00516FBF">
        <w:rPr>
          <w:szCs w:val="22"/>
        </w:rPr>
        <w:tab/>
        <w:t xml:space="preserve">If the </w:t>
      </w:r>
      <w:r w:rsidR="00C1654B" w:rsidRPr="00516FBF">
        <w:rPr>
          <w:szCs w:val="22"/>
        </w:rPr>
        <w:t>ACCC</w:t>
      </w:r>
      <w:r w:rsidRPr="00516FBF">
        <w:rPr>
          <w:szCs w:val="22"/>
        </w:rPr>
        <w:t xml:space="preserve"> decides not to arbitrate the dispute, the person who notified the dispute is taken to have withdrawn the notification under section 77.</w:t>
      </w:r>
    </w:p>
    <w:p w:rsidR="00953A09" w:rsidRPr="00516FBF" w:rsidRDefault="00611E99" w:rsidP="00953A09">
      <w:pPr>
        <w:pStyle w:val="ActHead5"/>
      </w:pPr>
      <w:bookmarkStart w:id="121" w:name="_Toc179274805"/>
      <w:r w:rsidRPr="004507D2">
        <w:rPr>
          <w:rStyle w:val="CharSectno"/>
        </w:rPr>
        <w:t>92</w:t>
      </w:r>
      <w:r w:rsidR="00953A09" w:rsidRPr="00516FBF">
        <w:t xml:space="preserve">  </w:t>
      </w:r>
      <w:r w:rsidR="00C1654B" w:rsidRPr="00516FBF">
        <w:t>ACCC</w:t>
      </w:r>
      <w:r w:rsidRPr="00516FBF">
        <w:t xml:space="preserve"> not to arbitrate an access dispute if subject matter of dispute is subject of Federal Court proceedings brought under </w:t>
      </w:r>
      <w:r w:rsidR="004507D2">
        <w:t>section 1</w:t>
      </w:r>
      <w:r w:rsidRPr="00516FBF">
        <w:t>14</w:t>
      </w:r>
      <w:bookmarkEnd w:id="121"/>
    </w:p>
    <w:p w:rsidR="00611E99" w:rsidRPr="00516FBF" w:rsidRDefault="00611E99" w:rsidP="00611E99">
      <w:pPr>
        <w:pStyle w:val="subsection"/>
      </w:pPr>
      <w:r w:rsidRPr="00516FBF">
        <w:rPr>
          <w:szCs w:val="22"/>
        </w:rPr>
        <w:tab/>
      </w:r>
      <w:r w:rsidRPr="00516FBF">
        <w:rPr>
          <w:szCs w:val="22"/>
        </w:rPr>
        <w:tab/>
        <w:t xml:space="preserve">The </w:t>
      </w:r>
      <w:r w:rsidR="00C1654B" w:rsidRPr="00516FBF">
        <w:rPr>
          <w:szCs w:val="22"/>
        </w:rPr>
        <w:t>ACCC</w:t>
      </w:r>
      <w:r w:rsidRPr="00516FBF">
        <w:rPr>
          <w:szCs w:val="22"/>
        </w:rPr>
        <w:t xml:space="preserve"> must not arbitrate an access dispute if the </w:t>
      </w:r>
      <w:r w:rsidR="00C1654B" w:rsidRPr="00516FBF">
        <w:rPr>
          <w:szCs w:val="22"/>
        </w:rPr>
        <w:t>ACCC</w:t>
      </w:r>
      <w:r w:rsidRPr="00516FBF">
        <w:rPr>
          <w:szCs w:val="22"/>
        </w:rPr>
        <w:t xml:space="preserve"> or any other person has begun a proceeding in the Federal Court under </w:t>
      </w:r>
      <w:r w:rsidR="004507D2">
        <w:rPr>
          <w:szCs w:val="22"/>
        </w:rPr>
        <w:t>section 1</w:t>
      </w:r>
      <w:r w:rsidRPr="00516FBF">
        <w:rPr>
          <w:szCs w:val="22"/>
        </w:rPr>
        <w:t>14 in relation to the same subject matter.</w:t>
      </w:r>
    </w:p>
    <w:p w:rsidR="00953A09" w:rsidRPr="00516FBF" w:rsidRDefault="00611E99" w:rsidP="00953A09">
      <w:pPr>
        <w:pStyle w:val="ActHead5"/>
      </w:pPr>
      <w:bookmarkStart w:id="122" w:name="_Toc179274806"/>
      <w:r w:rsidRPr="004507D2">
        <w:rPr>
          <w:rStyle w:val="CharSectno"/>
        </w:rPr>
        <w:t>93</w:t>
      </w:r>
      <w:r w:rsidR="00953A09" w:rsidRPr="00516FBF">
        <w:t xml:space="preserve">  </w:t>
      </w:r>
      <w:r w:rsidRPr="00516FBF">
        <w:t>Right to representation</w:t>
      </w:r>
      <w:bookmarkEnd w:id="122"/>
    </w:p>
    <w:p w:rsidR="00611E99" w:rsidRPr="00516FBF" w:rsidRDefault="00611E99" w:rsidP="00611E99">
      <w:pPr>
        <w:pStyle w:val="subsection"/>
        <w:rPr>
          <w:szCs w:val="22"/>
        </w:rPr>
      </w:pPr>
      <w:r w:rsidRPr="00516FBF">
        <w:rPr>
          <w:szCs w:val="22"/>
        </w:rPr>
        <w:tab/>
      </w:r>
      <w:r w:rsidRPr="00516FBF">
        <w:rPr>
          <w:szCs w:val="22"/>
        </w:rPr>
        <w:tab/>
        <w:t xml:space="preserve">In arbitration proceedings before the </w:t>
      </w:r>
      <w:r w:rsidR="00C1654B" w:rsidRPr="00516FBF">
        <w:rPr>
          <w:szCs w:val="22"/>
        </w:rPr>
        <w:t>ACCC</w:t>
      </w:r>
      <w:r w:rsidRPr="00516FBF">
        <w:rPr>
          <w:szCs w:val="22"/>
        </w:rPr>
        <w:t xml:space="preserve"> under this Part:</w:t>
      </w:r>
    </w:p>
    <w:p w:rsidR="00611E99" w:rsidRPr="00516FBF" w:rsidRDefault="00611E99" w:rsidP="00611E99">
      <w:pPr>
        <w:pStyle w:val="paragraph"/>
      </w:pPr>
      <w:r w:rsidRPr="00516FBF">
        <w:tab/>
        <w:t>(a)</w:t>
      </w:r>
      <w:r w:rsidRPr="00516FBF">
        <w:tab/>
        <w:t>an individual may appear in person; and</w:t>
      </w:r>
    </w:p>
    <w:p w:rsidR="00611E99" w:rsidRPr="00516FBF" w:rsidRDefault="00611E99" w:rsidP="00611E99">
      <w:pPr>
        <w:pStyle w:val="paragraph"/>
      </w:pPr>
      <w:r w:rsidRPr="00516FBF">
        <w:tab/>
        <w:t>(b)</w:t>
      </w:r>
      <w:r w:rsidRPr="00516FBF">
        <w:tab/>
        <w:t xml:space="preserve">an individual may be represented by an employee of the individual approved by the </w:t>
      </w:r>
      <w:r w:rsidR="00C1654B" w:rsidRPr="00516FBF">
        <w:t>ACCC</w:t>
      </w:r>
      <w:r w:rsidRPr="00516FBF">
        <w:t>; and</w:t>
      </w:r>
    </w:p>
    <w:p w:rsidR="00611E99" w:rsidRPr="00516FBF" w:rsidRDefault="00611E99" w:rsidP="00611E99">
      <w:pPr>
        <w:pStyle w:val="paragraph"/>
      </w:pPr>
      <w:r w:rsidRPr="00516FBF">
        <w:tab/>
        <w:t>(c)</w:t>
      </w:r>
      <w:r w:rsidRPr="00516FBF">
        <w:tab/>
        <w:t xml:space="preserve">a body corporate may be represented by an employee, or a director or other officer, of the body corporate approved by the </w:t>
      </w:r>
      <w:r w:rsidR="00C1654B" w:rsidRPr="00516FBF">
        <w:t>ACCC</w:t>
      </w:r>
      <w:r w:rsidRPr="00516FBF">
        <w:t>; and</w:t>
      </w:r>
    </w:p>
    <w:p w:rsidR="00611E99" w:rsidRPr="00516FBF" w:rsidRDefault="00611E99" w:rsidP="00611E99">
      <w:pPr>
        <w:pStyle w:val="paragraph"/>
      </w:pPr>
      <w:r w:rsidRPr="00516FBF">
        <w:lastRenderedPageBreak/>
        <w:tab/>
        <w:t>(d)</w:t>
      </w:r>
      <w:r w:rsidRPr="00516FBF">
        <w:tab/>
        <w:t>any person may be represented by a barrister or a solicitor of the Supreme Court of a State or Territory or of the High Court.</w:t>
      </w:r>
    </w:p>
    <w:p w:rsidR="00953A09" w:rsidRPr="00516FBF" w:rsidRDefault="00611E99" w:rsidP="00953A09">
      <w:pPr>
        <w:pStyle w:val="ActHead5"/>
      </w:pPr>
      <w:bookmarkStart w:id="123" w:name="_Toc179274807"/>
      <w:r w:rsidRPr="004507D2">
        <w:rPr>
          <w:rStyle w:val="CharSectno"/>
        </w:rPr>
        <w:t>94</w:t>
      </w:r>
      <w:r w:rsidR="00953A09" w:rsidRPr="00516FBF">
        <w:t xml:space="preserve">  </w:t>
      </w:r>
      <w:r w:rsidRPr="00516FBF">
        <w:t xml:space="preserve">Giving of relevant documents to </w:t>
      </w:r>
      <w:r w:rsidR="00C1654B" w:rsidRPr="00516FBF">
        <w:t>ACCC</w:t>
      </w:r>
      <w:bookmarkEnd w:id="123"/>
    </w:p>
    <w:p w:rsidR="00611E99" w:rsidRPr="00516FBF" w:rsidRDefault="00611E99" w:rsidP="00611E99">
      <w:pPr>
        <w:pStyle w:val="subsection"/>
      </w:pPr>
      <w:r w:rsidRPr="00516FBF">
        <w:rPr>
          <w:szCs w:val="22"/>
        </w:rPr>
        <w:tab/>
      </w:r>
      <w:r w:rsidRPr="00516FBF">
        <w:rPr>
          <w:szCs w:val="22"/>
        </w:rPr>
        <w:tab/>
        <w:t xml:space="preserve">A party to an arbitration may give the </w:t>
      </w:r>
      <w:r w:rsidR="00C1654B" w:rsidRPr="00516FBF">
        <w:rPr>
          <w:szCs w:val="22"/>
        </w:rPr>
        <w:t>ACCC</w:t>
      </w:r>
      <w:r w:rsidRPr="00516FBF">
        <w:rPr>
          <w:szCs w:val="22"/>
        </w:rPr>
        <w:t xml:space="preserve"> a copy of all documents or parts of documents that are in the party’s possession or under the control of the party and are considered by the party to be relevant to the access dispute.</w:t>
      </w:r>
    </w:p>
    <w:p w:rsidR="00953A09" w:rsidRPr="00516FBF" w:rsidRDefault="00611E99" w:rsidP="00953A09">
      <w:pPr>
        <w:pStyle w:val="ActHead5"/>
      </w:pPr>
      <w:bookmarkStart w:id="124" w:name="_Toc179274808"/>
      <w:r w:rsidRPr="004507D2">
        <w:rPr>
          <w:rStyle w:val="CharSectno"/>
        </w:rPr>
        <w:t>95</w:t>
      </w:r>
      <w:r w:rsidR="00953A09" w:rsidRPr="00516FBF">
        <w:t xml:space="preserve">  </w:t>
      </w:r>
      <w:r w:rsidRPr="00516FBF">
        <w:t>Power to obtain information and documents</w:t>
      </w:r>
      <w:bookmarkEnd w:id="124"/>
    </w:p>
    <w:p w:rsidR="00611E99" w:rsidRPr="00516FBF" w:rsidRDefault="00611E99" w:rsidP="00611E99">
      <w:pPr>
        <w:pStyle w:val="subsection"/>
        <w:rPr>
          <w:szCs w:val="22"/>
        </w:rPr>
      </w:pPr>
      <w:r w:rsidRPr="00516FBF">
        <w:rPr>
          <w:szCs w:val="22"/>
        </w:rPr>
        <w:tab/>
        <w:t>(1)</w:t>
      </w:r>
      <w:r w:rsidRPr="00516FBF">
        <w:rPr>
          <w:szCs w:val="22"/>
        </w:rPr>
        <w:tab/>
        <w:t xml:space="preserve">If the </w:t>
      </w:r>
      <w:r w:rsidR="00C1654B" w:rsidRPr="00516FBF">
        <w:rPr>
          <w:szCs w:val="22"/>
        </w:rPr>
        <w:t>ACCC</w:t>
      </w:r>
      <w:r w:rsidRPr="00516FBF">
        <w:rPr>
          <w:szCs w:val="22"/>
        </w:rPr>
        <w:t xml:space="preserve"> has reason to believe that a person is capable of giving information or producing additional documents relevant to an access dispute, the </w:t>
      </w:r>
      <w:r w:rsidR="00C1654B" w:rsidRPr="00516FBF">
        <w:rPr>
          <w:szCs w:val="22"/>
        </w:rPr>
        <w:t>ACCC</w:t>
      </w:r>
      <w:r w:rsidRPr="00516FBF">
        <w:rPr>
          <w:szCs w:val="22"/>
        </w:rPr>
        <w:t xml:space="preserve"> or the </w:t>
      </w:r>
      <w:r w:rsidR="00C1654B" w:rsidRPr="00516FBF">
        <w:rPr>
          <w:szCs w:val="22"/>
        </w:rPr>
        <w:t>ACCC</w:t>
      </w:r>
      <w:r w:rsidRPr="00516FBF">
        <w:rPr>
          <w:szCs w:val="22"/>
        </w:rPr>
        <w:t xml:space="preserve"> Chairperson may, by written notice to the person signed by the </w:t>
      </w:r>
      <w:r w:rsidR="00C1654B" w:rsidRPr="00516FBF">
        <w:rPr>
          <w:szCs w:val="22"/>
        </w:rPr>
        <w:t>ACCC</w:t>
      </w:r>
      <w:r w:rsidRPr="00516FBF">
        <w:rPr>
          <w:szCs w:val="22"/>
        </w:rPr>
        <w:t xml:space="preserve"> Chairperson or any </w:t>
      </w:r>
      <w:r w:rsidR="00C1654B" w:rsidRPr="00516FBF">
        <w:rPr>
          <w:szCs w:val="22"/>
        </w:rPr>
        <w:t>ACCC</w:t>
      </w:r>
      <w:r w:rsidRPr="00516FBF">
        <w:rPr>
          <w:szCs w:val="22"/>
        </w:rPr>
        <w:t xml:space="preserve"> member nominated by the </w:t>
      </w:r>
      <w:r w:rsidR="00C1654B" w:rsidRPr="00516FBF">
        <w:rPr>
          <w:szCs w:val="22"/>
        </w:rPr>
        <w:t>ACCC</w:t>
      </w:r>
      <w:r w:rsidRPr="00516FBF">
        <w:rPr>
          <w:szCs w:val="22"/>
        </w:rPr>
        <w:t xml:space="preserve"> Chairperson, require the person at such place, and within such period or on such date and at such time, as are stated in the notice:</w:t>
      </w:r>
    </w:p>
    <w:p w:rsidR="00611E99" w:rsidRPr="00516FBF" w:rsidRDefault="00611E99" w:rsidP="00611E99">
      <w:pPr>
        <w:pStyle w:val="paragraph"/>
      </w:pPr>
      <w:r w:rsidRPr="00516FBF">
        <w:tab/>
        <w:t>(a)</w:t>
      </w:r>
      <w:r w:rsidRPr="00516FBF">
        <w:tab/>
        <w:t xml:space="preserve">to give to the </w:t>
      </w:r>
      <w:r w:rsidR="00C1654B" w:rsidRPr="00516FBF">
        <w:t>ACCC</w:t>
      </w:r>
      <w:r w:rsidRPr="00516FBF">
        <w:t>, by writing signed by the person or, if the person is a body corporate, by a competent officer of the body corporate, any such information; or</w:t>
      </w:r>
    </w:p>
    <w:p w:rsidR="00611E99" w:rsidRPr="00516FBF" w:rsidRDefault="00611E99" w:rsidP="00611E99">
      <w:pPr>
        <w:pStyle w:val="paragraph"/>
      </w:pPr>
      <w:r w:rsidRPr="00516FBF">
        <w:tab/>
        <w:t>(b)</w:t>
      </w:r>
      <w:r w:rsidRPr="00516FBF">
        <w:tab/>
        <w:t xml:space="preserve">to produce to the </w:t>
      </w:r>
      <w:r w:rsidR="00C1654B" w:rsidRPr="00516FBF">
        <w:t>ACCC</w:t>
      </w:r>
      <w:r w:rsidRPr="00516FBF">
        <w:t xml:space="preserve"> such documents or copies of such documents as are stated in the notice.</w:t>
      </w:r>
    </w:p>
    <w:p w:rsidR="00611E99" w:rsidRPr="00516FBF" w:rsidRDefault="00611E99" w:rsidP="00611E99">
      <w:pPr>
        <w:pStyle w:val="subsection"/>
        <w:rPr>
          <w:szCs w:val="22"/>
        </w:rPr>
      </w:pPr>
      <w:r w:rsidRPr="00516FBF">
        <w:rPr>
          <w:szCs w:val="22"/>
        </w:rPr>
        <w:tab/>
        <w:t>(2)</w:t>
      </w:r>
      <w:r w:rsidRPr="00516FBF">
        <w:rPr>
          <w:szCs w:val="22"/>
        </w:rPr>
        <w:tab/>
        <w:t xml:space="preserve">If documents (whether originals or copies) are produced to the </w:t>
      </w:r>
      <w:r w:rsidR="00C1654B" w:rsidRPr="00516FBF">
        <w:rPr>
          <w:szCs w:val="22"/>
        </w:rPr>
        <w:t>ACCC</w:t>
      </w:r>
      <w:r w:rsidRPr="00516FBF">
        <w:rPr>
          <w:szCs w:val="22"/>
        </w:rPr>
        <w:t xml:space="preserve">, the </w:t>
      </w:r>
      <w:r w:rsidR="00C1654B" w:rsidRPr="00516FBF">
        <w:rPr>
          <w:szCs w:val="22"/>
        </w:rPr>
        <w:t>ACCC</w:t>
      </w:r>
      <w:r w:rsidRPr="00516FBF">
        <w:rPr>
          <w:szCs w:val="22"/>
        </w:rPr>
        <w:t>:</w:t>
      </w:r>
    </w:p>
    <w:p w:rsidR="00611E99" w:rsidRPr="00516FBF" w:rsidRDefault="00611E99" w:rsidP="00611E99">
      <w:pPr>
        <w:pStyle w:val="paragraph"/>
      </w:pPr>
      <w:r w:rsidRPr="00516FBF">
        <w:tab/>
        <w:t>(a)</w:t>
      </w:r>
      <w:r w:rsidRPr="00516FBF">
        <w:tab/>
        <w:t>may take possession of, and make copies of, and take extracts from, the documents; and</w:t>
      </w:r>
    </w:p>
    <w:p w:rsidR="00611E99" w:rsidRPr="00516FBF" w:rsidRDefault="00611E99" w:rsidP="00611E99">
      <w:pPr>
        <w:pStyle w:val="paragraph"/>
      </w:pPr>
      <w:r w:rsidRPr="00516FBF">
        <w:tab/>
        <w:t>(b)</w:t>
      </w:r>
      <w:r w:rsidRPr="00516FBF">
        <w:tab/>
        <w:t>may keep the documents for as long as is necessary for the purpose of arbitrating the access dispute.</w:t>
      </w:r>
    </w:p>
    <w:p w:rsidR="00611E99" w:rsidRPr="00516FBF" w:rsidRDefault="00611E99" w:rsidP="00611E99">
      <w:pPr>
        <w:pStyle w:val="subsection"/>
        <w:rPr>
          <w:szCs w:val="22"/>
        </w:rPr>
      </w:pPr>
      <w:r w:rsidRPr="00516FBF">
        <w:rPr>
          <w:szCs w:val="22"/>
        </w:rPr>
        <w:tab/>
        <w:t>(3)</w:t>
      </w:r>
      <w:r w:rsidRPr="00516FBF">
        <w:rPr>
          <w:szCs w:val="22"/>
        </w:rPr>
        <w:tab/>
        <w:t>A person must not:</w:t>
      </w:r>
    </w:p>
    <w:p w:rsidR="00611E99" w:rsidRPr="00516FBF" w:rsidRDefault="00611E99" w:rsidP="00611E99">
      <w:pPr>
        <w:pStyle w:val="paragraph"/>
      </w:pPr>
      <w:r w:rsidRPr="00516FBF">
        <w:tab/>
        <w:t>(a)</w:t>
      </w:r>
      <w:r w:rsidRPr="00516FBF">
        <w:tab/>
        <w:t xml:space="preserve">without reasonable excuse, contravene a notice under </w:t>
      </w:r>
      <w:r w:rsidR="004507D2">
        <w:t>subsection (</w:t>
      </w:r>
      <w:r w:rsidRPr="00516FBF">
        <w:t>1) to the extent that the person is capable of complying with it; or</w:t>
      </w:r>
    </w:p>
    <w:p w:rsidR="00611E99" w:rsidRPr="00516FBF" w:rsidRDefault="00611E99" w:rsidP="00611E99">
      <w:pPr>
        <w:pStyle w:val="paragraph"/>
      </w:pPr>
      <w:r w:rsidRPr="00516FBF">
        <w:lastRenderedPageBreak/>
        <w:tab/>
        <w:t>(b)</w:t>
      </w:r>
      <w:r w:rsidRPr="00516FBF">
        <w:tab/>
        <w:t>in purported compliance with such a notice, knowingly or recklessly give information that is false or misleading in a material particular.</w:t>
      </w:r>
    </w:p>
    <w:p w:rsidR="00611E99" w:rsidRPr="00516FBF" w:rsidRDefault="00611E99" w:rsidP="005F07A8">
      <w:pPr>
        <w:pStyle w:val="Penalty"/>
      </w:pPr>
      <w:r w:rsidRPr="00516FBF">
        <w:t>Penalty for a contravention of this subsection: 30 penalty units.</w:t>
      </w:r>
    </w:p>
    <w:p w:rsidR="00611E99" w:rsidRPr="00516FBF" w:rsidRDefault="00611E99" w:rsidP="00611E99">
      <w:pPr>
        <w:pStyle w:val="ActHead4"/>
      </w:pPr>
      <w:bookmarkStart w:id="125" w:name="_Toc179274809"/>
      <w:r w:rsidRPr="004507D2">
        <w:rPr>
          <w:rStyle w:val="CharSubdNo"/>
        </w:rPr>
        <w:t>Subdivision C</w:t>
      </w:r>
      <w:r w:rsidRPr="00516FBF">
        <w:t>—</w:t>
      </w:r>
      <w:r w:rsidRPr="004507D2">
        <w:rPr>
          <w:rStyle w:val="CharSubdText"/>
        </w:rPr>
        <w:t>Arbitration hearings</w:t>
      </w:r>
      <w:bookmarkEnd w:id="125"/>
    </w:p>
    <w:p w:rsidR="00953A09" w:rsidRPr="00516FBF" w:rsidRDefault="00611E99" w:rsidP="00953A09">
      <w:pPr>
        <w:pStyle w:val="ActHead5"/>
      </w:pPr>
      <w:bookmarkStart w:id="126" w:name="_Toc179274810"/>
      <w:r w:rsidRPr="004507D2">
        <w:rPr>
          <w:rStyle w:val="CharSectno"/>
        </w:rPr>
        <w:t>96</w:t>
      </w:r>
      <w:r w:rsidR="00953A09" w:rsidRPr="00516FBF">
        <w:t xml:space="preserve">  </w:t>
      </w:r>
      <w:r w:rsidRPr="00516FBF">
        <w:t xml:space="preserve">Procedure of </w:t>
      </w:r>
      <w:r w:rsidR="00C1654B" w:rsidRPr="00516FBF">
        <w:t>ACCC</w:t>
      </w:r>
      <w:bookmarkEnd w:id="126"/>
    </w:p>
    <w:p w:rsidR="00611E99" w:rsidRPr="00516FBF" w:rsidRDefault="00611E99" w:rsidP="00611E99">
      <w:pPr>
        <w:pStyle w:val="subsection"/>
        <w:rPr>
          <w:szCs w:val="22"/>
        </w:rPr>
      </w:pPr>
      <w:r w:rsidRPr="00516FBF">
        <w:rPr>
          <w:szCs w:val="22"/>
        </w:rPr>
        <w:tab/>
        <w:t>(1)</w:t>
      </w:r>
      <w:r w:rsidRPr="00516FBF">
        <w:rPr>
          <w:szCs w:val="22"/>
        </w:rPr>
        <w:tab/>
        <w:t xml:space="preserve">The </w:t>
      </w:r>
      <w:r w:rsidR="00C1654B" w:rsidRPr="00516FBF">
        <w:rPr>
          <w:szCs w:val="22"/>
        </w:rPr>
        <w:t>ACCC</w:t>
      </w:r>
      <w:r w:rsidRPr="00516FBF">
        <w:rPr>
          <w:szCs w:val="22"/>
        </w:rPr>
        <w:t>, in an arbitration hearing about an access dispute:</w:t>
      </w:r>
    </w:p>
    <w:p w:rsidR="00611E99" w:rsidRPr="00516FBF" w:rsidRDefault="00611E99" w:rsidP="00611E99">
      <w:pPr>
        <w:pStyle w:val="paragraph"/>
      </w:pPr>
      <w:r w:rsidRPr="00516FBF">
        <w:tab/>
        <w:t>(a)</w:t>
      </w:r>
      <w:r w:rsidRPr="00516FBF">
        <w:tab/>
        <w:t>is not bound by technicalities, legal forms or rules of evidence; and</w:t>
      </w:r>
    </w:p>
    <w:p w:rsidR="00611E99" w:rsidRPr="00516FBF" w:rsidRDefault="00611E99" w:rsidP="00611E99">
      <w:pPr>
        <w:pStyle w:val="paragraph"/>
      </w:pPr>
      <w:r w:rsidRPr="00516FBF">
        <w:tab/>
        <w:t>(b)</w:t>
      </w:r>
      <w:r w:rsidRPr="00516FBF">
        <w:tab/>
        <w:t>must act as speedily as a proper consideration of the dispute allows, having regard to the objectives in section 78 and the need to carefully and quickly inquire into and investigate the dispute and all matters affecting the merits, and fair settlement, of the dispute; and</w:t>
      </w:r>
    </w:p>
    <w:p w:rsidR="00611E99" w:rsidRPr="00516FBF" w:rsidRDefault="00611E99" w:rsidP="00611E99">
      <w:pPr>
        <w:pStyle w:val="paragraph"/>
      </w:pPr>
      <w:r w:rsidRPr="00516FBF">
        <w:tab/>
        <w:t>(c)</w:t>
      </w:r>
      <w:r w:rsidRPr="00516FBF">
        <w:tab/>
        <w:t>may inform itself of any matter relevant to the dispute in any way it thinks appropriate.</w:t>
      </w:r>
    </w:p>
    <w:p w:rsidR="00611E99" w:rsidRPr="00516FBF" w:rsidRDefault="00611E99" w:rsidP="00611E99">
      <w:pPr>
        <w:pStyle w:val="subsection"/>
        <w:rPr>
          <w:szCs w:val="22"/>
        </w:rPr>
      </w:pPr>
      <w:r w:rsidRPr="00516FBF">
        <w:rPr>
          <w:szCs w:val="22"/>
        </w:rPr>
        <w:tab/>
        <w:t>(2)</w:t>
      </w:r>
      <w:r w:rsidRPr="00516FBF">
        <w:rPr>
          <w:szCs w:val="22"/>
        </w:rPr>
        <w:tab/>
        <w:t xml:space="preserve">The </w:t>
      </w:r>
      <w:r w:rsidR="00C1654B" w:rsidRPr="00516FBF">
        <w:rPr>
          <w:szCs w:val="22"/>
        </w:rPr>
        <w:t>ACCC</w:t>
      </w:r>
      <w:r w:rsidRPr="00516FBF">
        <w:rPr>
          <w:szCs w:val="22"/>
        </w:rPr>
        <w:t xml:space="preserve"> may determine the periods that are reasonably necessary for the fair and adequate presentation of the respective cases of the parties to an access dispute, and may require that the cases be presented within those periods.</w:t>
      </w:r>
    </w:p>
    <w:p w:rsidR="00611E99" w:rsidRPr="00516FBF" w:rsidRDefault="00611E99" w:rsidP="00611E99">
      <w:pPr>
        <w:pStyle w:val="subsection"/>
        <w:rPr>
          <w:szCs w:val="22"/>
        </w:rPr>
      </w:pPr>
      <w:r w:rsidRPr="00516FBF">
        <w:rPr>
          <w:szCs w:val="22"/>
        </w:rPr>
        <w:tab/>
        <w:t>(3)</w:t>
      </w:r>
      <w:r w:rsidRPr="00516FBF">
        <w:rPr>
          <w:szCs w:val="22"/>
        </w:rPr>
        <w:tab/>
        <w:t xml:space="preserve">The </w:t>
      </w:r>
      <w:r w:rsidR="00C1654B" w:rsidRPr="00516FBF">
        <w:rPr>
          <w:szCs w:val="22"/>
        </w:rPr>
        <w:t>ACCC</w:t>
      </w:r>
      <w:r w:rsidRPr="00516FBF">
        <w:rPr>
          <w:szCs w:val="22"/>
        </w:rPr>
        <w:t xml:space="preserve"> may require evidence or argument to be presented in writing, and may decide the matters on which it will hear oral evidence or argument.</w:t>
      </w:r>
    </w:p>
    <w:p w:rsidR="00611E99" w:rsidRPr="00516FBF" w:rsidRDefault="00611E99" w:rsidP="00611E99">
      <w:pPr>
        <w:pStyle w:val="subsection"/>
        <w:rPr>
          <w:szCs w:val="22"/>
        </w:rPr>
      </w:pPr>
      <w:r w:rsidRPr="00516FBF">
        <w:rPr>
          <w:szCs w:val="22"/>
        </w:rPr>
        <w:tab/>
        <w:t>(4)</w:t>
      </w:r>
      <w:r w:rsidRPr="00516FBF">
        <w:rPr>
          <w:szCs w:val="22"/>
        </w:rPr>
        <w:tab/>
        <w:t xml:space="preserve">The </w:t>
      </w:r>
      <w:r w:rsidR="00C1654B" w:rsidRPr="00516FBF">
        <w:rPr>
          <w:szCs w:val="22"/>
        </w:rPr>
        <w:t>ACCC</w:t>
      </w:r>
      <w:r w:rsidRPr="00516FBF">
        <w:rPr>
          <w:szCs w:val="22"/>
        </w:rPr>
        <w:t xml:space="preserve"> may determine that an arbitration hearing is to be conducted by:</w:t>
      </w:r>
    </w:p>
    <w:p w:rsidR="00611E99" w:rsidRPr="00516FBF" w:rsidRDefault="00611E99" w:rsidP="00611E99">
      <w:pPr>
        <w:pStyle w:val="paragraph"/>
      </w:pPr>
      <w:r w:rsidRPr="00516FBF">
        <w:rPr>
          <w:szCs w:val="22"/>
        </w:rPr>
        <w:tab/>
      </w:r>
      <w:r w:rsidRPr="00516FBF">
        <w:t>(a)</w:t>
      </w:r>
      <w:r w:rsidRPr="00516FBF">
        <w:tab/>
        <w:t>telephone; or</w:t>
      </w:r>
    </w:p>
    <w:p w:rsidR="00611E99" w:rsidRPr="00516FBF" w:rsidRDefault="00611E99" w:rsidP="00611E99">
      <w:pPr>
        <w:pStyle w:val="paragraph"/>
      </w:pPr>
      <w:r w:rsidRPr="00516FBF">
        <w:tab/>
        <w:t>(b)</w:t>
      </w:r>
      <w:r w:rsidRPr="00516FBF">
        <w:tab/>
        <w:t>closed circuit television; or</w:t>
      </w:r>
    </w:p>
    <w:p w:rsidR="00611E99" w:rsidRPr="00516FBF" w:rsidRDefault="00611E99" w:rsidP="00611E99">
      <w:pPr>
        <w:pStyle w:val="paragraph"/>
      </w:pPr>
      <w:r w:rsidRPr="00516FBF">
        <w:tab/>
        <w:t>(c)</w:t>
      </w:r>
      <w:r w:rsidRPr="00516FBF">
        <w:tab/>
        <w:t>any other means of communication.</w:t>
      </w:r>
    </w:p>
    <w:p w:rsidR="00953A09" w:rsidRPr="00516FBF" w:rsidRDefault="00611E99" w:rsidP="00953A09">
      <w:pPr>
        <w:pStyle w:val="ActHead5"/>
      </w:pPr>
      <w:bookmarkStart w:id="127" w:name="_Toc179274811"/>
      <w:r w:rsidRPr="004507D2">
        <w:rPr>
          <w:rStyle w:val="CharSectno"/>
        </w:rPr>
        <w:lastRenderedPageBreak/>
        <w:t>97</w:t>
      </w:r>
      <w:r w:rsidR="00953A09" w:rsidRPr="00516FBF">
        <w:t xml:space="preserve">  </w:t>
      </w:r>
      <w:r w:rsidRPr="00516FBF">
        <w:t>Hearing to be in private</w:t>
      </w:r>
      <w:bookmarkEnd w:id="127"/>
    </w:p>
    <w:p w:rsidR="00611E99" w:rsidRPr="00516FBF" w:rsidRDefault="00611E99" w:rsidP="00611E99">
      <w:pPr>
        <w:pStyle w:val="subsection"/>
        <w:rPr>
          <w:szCs w:val="22"/>
        </w:rPr>
      </w:pPr>
      <w:r w:rsidRPr="00516FBF">
        <w:rPr>
          <w:szCs w:val="22"/>
        </w:rPr>
        <w:tab/>
        <w:t>(1)</w:t>
      </w:r>
      <w:r w:rsidRPr="00516FBF">
        <w:rPr>
          <w:szCs w:val="22"/>
        </w:rPr>
        <w:tab/>
        <w:t xml:space="preserve">Subject to </w:t>
      </w:r>
      <w:r w:rsidR="004507D2">
        <w:rPr>
          <w:szCs w:val="22"/>
        </w:rPr>
        <w:t>subsection (</w:t>
      </w:r>
      <w:r w:rsidRPr="00516FBF">
        <w:rPr>
          <w:szCs w:val="22"/>
        </w:rPr>
        <w:t>2), an arbitration hearing for an access dispute is to be in private.</w:t>
      </w:r>
    </w:p>
    <w:p w:rsidR="00611E99" w:rsidRPr="00516FBF" w:rsidRDefault="00611E99" w:rsidP="00611E99">
      <w:pPr>
        <w:pStyle w:val="subsection"/>
        <w:rPr>
          <w:szCs w:val="22"/>
        </w:rPr>
      </w:pPr>
      <w:r w:rsidRPr="00516FBF">
        <w:rPr>
          <w:szCs w:val="22"/>
        </w:rPr>
        <w:tab/>
        <w:t>(2)</w:t>
      </w:r>
      <w:r w:rsidRPr="00516FBF">
        <w:rPr>
          <w:szCs w:val="22"/>
        </w:rPr>
        <w:tab/>
        <w:t>If the parties to an arbitration hearing agree, an arbitration hearing or part of an arbitration hearing may be conducted in public.</w:t>
      </w:r>
    </w:p>
    <w:p w:rsidR="00611E99" w:rsidRPr="00516FBF" w:rsidRDefault="00611E99" w:rsidP="00611E99">
      <w:pPr>
        <w:pStyle w:val="subsection"/>
        <w:rPr>
          <w:szCs w:val="22"/>
        </w:rPr>
      </w:pPr>
      <w:r w:rsidRPr="00516FBF">
        <w:rPr>
          <w:szCs w:val="22"/>
        </w:rPr>
        <w:tab/>
        <w:t>(3)</w:t>
      </w:r>
      <w:r w:rsidRPr="00516FBF">
        <w:rPr>
          <w:szCs w:val="22"/>
        </w:rPr>
        <w:tab/>
        <w:t xml:space="preserve">The presiding </w:t>
      </w:r>
      <w:r w:rsidR="00C1654B" w:rsidRPr="00516FBF">
        <w:rPr>
          <w:szCs w:val="22"/>
        </w:rPr>
        <w:t>ACCC</w:t>
      </w:r>
      <w:r w:rsidRPr="00516FBF">
        <w:rPr>
          <w:szCs w:val="22"/>
        </w:rPr>
        <w:t xml:space="preserve"> member may give directions as to the persons who may be present at an arbitration hearing conducted in private.</w:t>
      </w:r>
    </w:p>
    <w:p w:rsidR="00611E99" w:rsidRPr="00516FBF" w:rsidRDefault="00611E99" w:rsidP="00611E99">
      <w:pPr>
        <w:pStyle w:val="subsection"/>
        <w:rPr>
          <w:szCs w:val="22"/>
        </w:rPr>
      </w:pPr>
      <w:r w:rsidRPr="00516FBF">
        <w:rPr>
          <w:szCs w:val="22"/>
        </w:rPr>
        <w:tab/>
        <w:t>(4)</w:t>
      </w:r>
      <w:r w:rsidRPr="00516FBF">
        <w:rPr>
          <w:szCs w:val="22"/>
        </w:rPr>
        <w:tab/>
        <w:t xml:space="preserve">In giving directions under </w:t>
      </w:r>
      <w:r w:rsidR="004507D2">
        <w:rPr>
          <w:szCs w:val="22"/>
        </w:rPr>
        <w:t>subsection (</w:t>
      </w:r>
      <w:r w:rsidRPr="00516FBF">
        <w:rPr>
          <w:szCs w:val="22"/>
        </w:rPr>
        <w:t xml:space="preserve">3), the presiding </w:t>
      </w:r>
      <w:r w:rsidR="00C1654B" w:rsidRPr="00516FBF">
        <w:rPr>
          <w:szCs w:val="22"/>
        </w:rPr>
        <w:t>ACCC</w:t>
      </w:r>
      <w:r w:rsidRPr="00516FBF">
        <w:rPr>
          <w:szCs w:val="22"/>
        </w:rPr>
        <w:t xml:space="preserve"> member must have regard to the wishes of the parties and the need for commercial confidentiality.</w:t>
      </w:r>
    </w:p>
    <w:p w:rsidR="00611E99" w:rsidRPr="00516FBF" w:rsidRDefault="00611E99" w:rsidP="00611E99">
      <w:pPr>
        <w:pStyle w:val="subsection"/>
        <w:rPr>
          <w:szCs w:val="22"/>
        </w:rPr>
      </w:pPr>
      <w:r w:rsidRPr="00516FBF">
        <w:rPr>
          <w:szCs w:val="22"/>
        </w:rPr>
        <w:tab/>
        <w:t>(5)</w:t>
      </w:r>
      <w:r w:rsidRPr="00516FBF">
        <w:rPr>
          <w:szCs w:val="22"/>
        </w:rPr>
        <w:tab/>
        <w:t xml:space="preserve">Directions under </w:t>
      </w:r>
      <w:r w:rsidR="004507D2">
        <w:rPr>
          <w:szCs w:val="22"/>
        </w:rPr>
        <w:t>subsection (</w:t>
      </w:r>
      <w:r w:rsidRPr="00516FBF">
        <w:rPr>
          <w:szCs w:val="22"/>
        </w:rPr>
        <w:t>3) must be in writing.</w:t>
      </w:r>
    </w:p>
    <w:p w:rsidR="00953A09" w:rsidRPr="00516FBF" w:rsidRDefault="00611E99" w:rsidP="00953A09">
      <w:pPr>
        <w:pStyle w:val="ActHead5"/>
      </w:pPr>
      <w:bookmarkStart w:id="128" w:name="_Toc179274812"/>
      <w:r w:rsidRPr="004507D2">
        <w:rPr>
          <w:rStyle w:val="CharSectno"/>
        </w:rPr>
        <w:t>98</w:t>
      </w:r>
      <w:r w:rsidR="00953A09" w:rsidRPr="00516FBF">
        <w:t xml:space="preserve">  </w:t>
      </w:r>
      <w:r w:rsidRPr="00516FBF">
        <w:t>Power to take evidence on oath or affirmation</w:t>
      </w:r>
      <w:bookmarkEnd w:id="128"/>
    </w:p>
    <w:p w:rsidR="00611E99" w:rsidRPr="00516FBF" w:rsidRDefault="00611E99" w:rsidP="00611E99">
      <w:pPr>
        <w:pStyle w:val="subsection"/>
        <w:rPr>
          <w:szCs w:val="22"/>
        </w:rPr>
      </w:pPr>
      <w:r w:rsidRPr="00516FBF">
        <w:rPr>
          <w:szCs w:val="22"/>
        </w:rPr>
        <w:tab/>
        <w:t>(1)</w:t>
      </w:r>
      <w:r w:rsidRPr="00516FBF">
        <w:rPr>
          <w:szCs w:val="22"/>
        </w:rPr>
        <w:tab/>
        <w:t xml:space="preserve">The </w:t>
      </w:r>
      <w:r w:rsidR="00C1654B" w:rsidRPr="00516FBF">
        <w:rPr>
          <w:szCs w:val="22"/>
        </w:rPr>
        <w:t>ACCC</w:t>
      </w:r>
      <w:r w:rsidRPr="00516FBF">
        <w:rPr>
          <w:szCs w:val="22"/>
        </w:rPr>
        <w:t xml:space="preserve"> may take evidence on oath or affirmation and for that purpose a member of the </w:t>
      </w:r>
      <w:r w:rsidR="00C1654B" w:rsidRPr="00516FBF">
        <w:rPr>
          <w:szCs w:val="22"/>
        </w:rPr>
        <w:t>ACCC</w:t>
      </w:r>
      <w:r w:rsidRPr="00516FBF">
        <w:rPr>
          <w:szCs w:val="22"/>
        </w:rPr>
        <w:t xml:space="preserve"> may administer an oath or affirmation.</w:t>
      </w:r>
    </w:p>
    <w:p w:rsidR="00611E99" w:rsidRPr="00516FBF" w:rsidRDefault="00611E99" w:rsidP="00611E99">
      <w:pPr>
        <w:pStyle w:val="subsection"/>
        <w:rPr>
          <w:szCs w:val="22"/>
        </w:rPr>
      </w:pPr>
      <w:r w:rsidRPr="00516FBF">
        <w:rPr>
          <w:szCs w:val="22"/>
        </w:rPr>
        <w:tab/>
        <w:t>(2)</w:t>
      </w:r>
      <w:r w:rsidRPr="00516FBF">
        <w:rPr>
          <w:szCs w:val="22"/>
        </w:rPr>
        <w:tab/>
        <w:t xml:space="preserve">The presiding </w:t>
      </w:r>
      <w:r w:rsidR="00C1654B" w:rsidRPr="00516FBF">
        <w:rPr>
          <w:szCs w:val="22"/>
        </w:rPr>
        <w:t>ACCC</w:t>
      </w:r>
      <w:r w:rsidRPr="00516FBF">
        <w:rPr>
          <w:szCs w:val="22"/>
        </w:rPr>
        <w:t xml:space="preserve"> member may summon a person to appear before the </w:t>
      </w:r>
      <w:r w:rsidR="00C1654B" w:rsidRPr="00516FBF">
        <w:rPr>
          <w:szCs w:val="22"/>
        </w:rPr>
        <w:t>ACCC</w:t>
      </w:r>
      <w:r w:rsidRPr="00516FBF">
        <w:rPr>
          <w:szCs w:val="22"/>
        </w:rPr>
        <w:t xml:space="preserve"> to give evidence and to produce such documents (if any) as are referred to in the summons.</w:t>
      </w:r>
    </w:p>
    <w:p w:rsidR="00953A09" w:rsidRPr="00516FBF" w:rsidRDefault="00611E99" w:rsidP="00953A09">
      <w:pPr>
        <w:pStyle w:val="ActHead5"/>
      </w:pPr>
      <w:bookmarkStart w:id="129" w:name="_Toc179274813"/>
      <w:r w:rsidRPr="004507D2">
        <w:rPr>
          <w:rStyle w:val="CharSectno"/>
        </w:rPr>
        <w:t>99</w:t>
      </w:r>
      <w:r w:rsidR="00953A09" w:rsidRPr="00516FBF">
        <w:t xml:space="preserve">  </w:t>
      </w:r>
      <w:r w:rsidRPr="00516FBF">
        <w:t xml:space="preserve">Particular powers of </w:t>
      </w:r>
      <w:r w:rsidR="00C1654B" w:rsidRPr="00516FBF">
        <w:t>ACCC</w:t>
      </w:r>
      <w:bookmarkEnd w:id="129"/>
    </w:p>
    <w:p w:rsidR="00611E99" w:rsidRPr="00516FBF" w:rsidRDefault="00611E99" w:rsidP="00611E99">
      <w:pPr>
        <w:pStyle w:val="subsection"/>
        <w:rPr>
          <w:szCs w:val="22"/>
        </w:rPr>
      </w:pPr>
      <w:r w:rsidRPr="00516FBF">
        <w:rPr>
          <w:szCs w:val="22"/>
        </w:rPr>
        <w:tab/>
      </w:r>
      <w:r w:rsidRPr="00516FBF">
        <w:rPr>
          <w:szCs w:val="22"/>
        </w:rPr>
        <w:tab/>
        <w:t xml:space="preserve">Subject to any other provision of this Part, or the regulations, the </w:t>
      </w:r>
      <w:r w:rsidR="00C1654B" w:rsidRPr="00516FBF">
        <w:rPr>
          <w:szCs w:val="22"/>
        </w:rPr>
        <w:t>ACCC</w:t>
      </w:r>
      <w:r w:rsidRPr="00516FBF">
        <w:rPr>
          <w:szCs w:val="22"/>
        </w:rPr>
        <w:t xml:space="preserve"> may, for the purposes of an access dispute:</w:t>
      </w:r>
    </w:p>
    <w:p w:rsidR="00611E99" w:rsidRPr="00516FBF" w:rsidRDefault="00611E99" w:rsidP="00611E99">
      <w:pPr>
        <w:pStyle w:val="paragraph"/>
      </w:pPr>
      <w:r w:rsidRPr="00516FBF">
        <w:tab/>
        <w:t>(a)</w:t>
      </w:r>
      <w:r w:rsidRPr="00516FBF">
        <w:tab/>
        <w:t>give a direction in the course of, or for the purposes of, the arbitration hearing; and</w:t>
      </w:r>
    </w:p>
    <w:p w:rsidR="00611E99" w:rsidRPr="00516FBF" w:rsidRDefault="00611E99" w:rsidP="00611E99">
      <w:pPr>
        <w:pStyle w:val="paragraph"/>
      </w:pPr>
      <w:r w:rsidRPr="00516FBF">
        <w:tab/>
        <w:t>(b)</w:t>
      </w:r>
      <w:r w:rsidRPr="00516FBF">
        <w:tab/>
        <w:t>hear and determine the arbitration hearing in the absence of a person who has been summonsed or served with a notice to appear; and</w:t>
      </w:r>
    </w:p>
    <w:p w:rsidR="00611E99" w:rsidRPr="00516FBF" w:rsidRDefault="00611E99" w:rsidP="00611E99">
      <w:pPr>
        <w:pStyle w:val="paragraph"/>
      </w:pPr>
      <w:r w:rsidRPr="00516FBF">
        <w:tab/>
        <w:t>(c)</w:t>
      </w:r>
      <w:r w:rsidRPr="00516FBF">
        <w:tab/>
        <w:t>sit at any place; and</w:t>
      </w:r>
    </w:p>
    <w:p w:rsidR="00611E99" w:rsidRPr="00516FBF" w:rsidRDefault="00611E99" w:rsidP="00611E99">
      <w:pPr>
        <w:pStyle w:val="paragraph"/>
      </w:pPr>
      <w:r w:rsidRPr="00516FBF">
        <w:tab/>
        <w:t>(d)</w:t>
      </w:r>
      <w:r w:rsidRPr="00516FBF">
        <w:tab/>
        <w:t>adjourn to any time and place; and</w:t>
      </w:r>
    </w:p>
    <w:p w:rsidR="00611E99" w:rsidRPr="00516FBF" w:rsidRDefault="00611E99" w:rsidP="00611E99">
      <w:pPr>
        <w:pStyle w:val="paragraph"/>
      </w:pPr>
      <w:r w:rsidRPr="00516FBF">
        <w:lastRenderedPageBreak/>
        <w:tab/>
        <w:t>(e)</w:t>
      </w:r>
      <w:r w:rsidRPr="00516FBF">
        <w:tab/>
        <w:t>refer any matter to an expert and accept the expert’s report as evidence; and</w:t>
      </w:r>
    </w:p>
    <w:p w:rsidR="00611E99" w:rsidRPr="00516FBF" w:rsidRDefault="00611E99" w:rsidP="00611E99">
      <w:pPr>
        <w:pStyle w:val="paragraph"/>
      </w:pPr>
      <w:r w:rsidRPr="00516FBF">
        <w:tab/>
        <w:t>(f)</w:t>
      </w:r>
      <w:r w:rsidRPr="00516FBF">
        <w:tab/>
        <w:t>generally give all such directions, and do all such things, as are necessary or expedient for the speedy hearing and determination of the access dispute.</w:t>
      </w:r>
    </w:p>
    <w:p w:rsidR="00953A09" w:rsidRPr="00516FBF" w:rsidRDefault="00953A09" w:rsidP="00953A09">
      <w:pPr>
        <w:pStyle w:val="ActHead5"/>
      </w:pPr>
      <w:bookmarkStart w:id="130" w:name="_Toc179274814"/>
      <w:r w:rsidRPr="004507D2">
        <w:rPr>
          <w:rStyle w:val="CharSectno"/>
        </w:rPr>
        <w:t>1</w:t>
      </w:r>
      <w:r w:rsidR="00611E99" w:rsidRPr="004507D2">
        <w:rPr>
          <w:rStyle w:val="CharSectno"/>
        </w:rPr>
        <w:t>00</w:t>
      </w:r>
      <w:r w:rsidRPr="00516FBF">
        <w:t xml:space="preserve">  </w:t>
      </w:r>
      <w:r w:rsidR="00611E99" w:rsidRPr="00516FBF">
        <w:t xml:space="preserve">Party may request </w:t>
      </w:r>
      <w:r w:rsidR="00C1654B" w:rsidRPr="00516FBF">
        <w:t>ACCC</w:t>
      </w:r>
      <w:r w:rsidR="00611E99" w:rsidRPr="00516FBF">
        <w:t xml:space="preserve"> to treat material as confidential</w:t>
      </w:r>
      <w:bookmarkEnd w:id="130"/>
    </w:p>
    <w:p w:rsidR="00611E99" w:rsidRPr="00516FBF" w:rsidRDefault="00611E99" w:rsidP="00611E99">
      <w:pPr>
        <w:pStyle w:val="subsection"/>
        <w:rPr>
          <w:szCs w:val="22"/>
        </w:rPr>
      </w:pPr>
      <w:r w:rsidRPr="00516FBF">
        <w:rPr>
          <w:szCs w:val="22"/>
        </w:rPr>
        <w:tab/>
        <w:t>(1)</w:t>
      </w:r>
      <w:r w:rsidRPr="00516FBF">
        <w:rPr>
          <w:szCs w:val="22"/>
        </w:rPr>
        <w:tab/>
        <w:t>A party to an arbitration hearing may:</w:t>
      </w:r>
    </w:p>
    <w:p w:rsidR="00611E99" w:rsidRPr="00516FBF" w:rsidRDefault="00611E99" w:rsidP="00611E99">
      <w:pPr>
        <w:pStyle w:val="paragraph"/>
      </w:pPr>
      <w:r w:rsidRPr="00516FBF">
        <w:rPr>
          <w:szCs w:val="22"/>
        </w:rPr>
        <w:tab/>
      </w:r>
      <w:r w:rsidRPr="00516FBF">
        <w:t>(a)</w:t>
      </w:r>
      <w:r w:rsidRPr="00516FBF">
        <w:tab/>
        <w:t xml:space="preserve">inform the </w:t>
      </w:r>
      <w:r w:rsidR="00C1654B" w:rsidRPr="00516FBF">
        <w:t>ACCC</w:t>
      </w:r>
      <w:r w:rsidRPr="00516FBF">
        <w:t xml:space="preserve"> that, in the party’s opinion a specified part of a document contains confidential commercial information; and</w:t>
      </w:r>
    </w:p>
    <w:p w:rsidR="00611E99" w:rsidRPr="00516FBF" w:rsidRDefault="00611E99" w:rsidP="00611E99">
      <w:pPr>
        <w:pStyle w:val="paragraph"/>
      </w:pPr>
      <w:r w:rsidRPr="00516FBF">
        <w:tab/>
        <w:t>(b)</w:t>
      </w:r>
      <w:r w:rsidRPr="00516FBF">
        <w:tab/>
        <w:t xml:space="preserve">request the </w:t>
      </w:r>
      <w:r w:rsidR="00C1654B" w:rsidRPr="00516FBF">
        <w:t>ACCC</w:t>
      </w:r>
      <w:r w:rsidRPr="00516FBF">
        <w:t xml:space="preserve"> not to give a copy of that part to another party.</w:t>
      </w:r>
    </w:p>
    <w:p w:rsidR="00611E99" w:rsidRPr="00516FBF" w:rsidRDefault="00611E99" w:rsidP="00611E99">
      <w:pPr>
        <w:pStyle w:val="subsection"/>
        <w:rPr>
          <w:szCs w:val="22"/>
        </w:rPr>
      </w:pPr>
      <w:r w:rsidRPr="00516FBF">
        <w:rPr>
          <w:szCs w:val="22"/>
        </w:rPr>
        <w:tab/>
        <w:t>(2)</w:t>
      </w:r>
      <w:r w:rsidRPr="00516FBF">
        <w:rPr>
          <w:szCs w:val="22"/>
        </w:rPr>
        <w:tab/>
        <w:t xml:space="preserve">On receiving a request, the </w:t>
      </w:r>
      <w:r w:rsidR="00C1654B" w:rsidRPr="00516FBF">
        <w:rPr>
          <w:szCs w:val="22"/>
        </w:rPr>
        <w:t>ACCC</w:t>
      </w:r>
      <w:r w:rsidRPr="00516FBF">
        <w:rPr>
          <w:szCs w:val="22"/>
        </w:rPr>
        <w:t xml:space="preserve"> must:</w:t>
      </w:r>
    </w:p>
    <w:p w:rsidR="00611E99" w:rsidRPr="00516FBF" w:rsidRDefault="00611E99" w:rsidP="00611E99">
      <w:pPr>
        <w:pStyle w:val="paragraph"/>
      </w:pPr>
      <w:r w:rsidRPr="00516FBF">
        <w:tab/>
        <w:t>(a)</w:t>
      </w:r>
      <w:r w:rsidRPr="00516FBF">
        <w:tab/>
        <w:t>inform the other party or parties that the request has been made and of the general nature of the matters to which the relevant part of the document relates; and</w:t>
      </w:r>
    </w:p>
    <w:p w:rsidR="00611E99" w:rsidRPr="00516FBF" w:rsidRDefault="00611E99" w:rsidP="00611E99">
      <w:pPr>
        <w:pStyle w:val="paragraph"/>
      </w:pPr>
      <w:r w:rsidRPr="00516FBF">
        <w:tab/>
        <w:t>(b)</w:t>
      </w:r>
      <w:r w:rsidRPr="00516FBF">
        <w:tab/>
        <w:t xml:space="preserve">ask the other party or parties whether there is any objection to the </w:t>
      </w:r>
      <w:r w:rsidR="00C1654B" w:rsidRPr="00516FBF">
        <w:t>ACCC</w:t>
      </w:r>
      <w:r w:rsidRPr="00516FBF">
        <w:t xml:space="preserve"> complying with the request.</w:t>
      </w:r>
    </w:p>
    <w:p w:rsidR="00611E99" w:rsidRPr="00516FBF" w:rsidRDefault="00611E99" w:rsidP="00611E99">
      <w:pPr>
        <w:pStyle w:val="subsection"/>
        <w:rPr>
          <w:szCs w:val="22"/>
        </w:rPr>
      </w:pPr>
      <w:r w:rsidRPr="00516FBF">
        <w:rPr>
          <w:szCs w:val="22"/>
        </w:rPr>
        <w:tab/>
        <w:t>(3)</w:t>
      </w:r>
      <w:r w:rsidRPr="00516FBF">
        <w:rPr>
          <w:szCs w:val="22"/>
        </w:rPr>
        <w:tab/>
        <w:t xml:space="preserve">If there is an objection to the </w:t>
      </w:r>
      <w:r w:rsidR="00C1654B" w:rsidRPr="00516FBF">
        <w:rPr>
          <w:szCs w:val="22"/>
        </w:rPr>
        <w:t>ACCC</w:t>
      </w:r>
      <w:r w:rsidRPr="00516FBF">
        <w:rPr>
          <w:szCs w:val="22"/>
        </w:rPr>
        <w:t xml:space="preserve"> complying with a request, the party objecting may inform the </w:t>
      </w:r>
      <w:r w:rsidR="00C1654B" w:rsidRPr="00516FBF">
        <w:rPr>
          <w:szCs w:val="22"/>
        </w:rPr>
        <w:t>ACCC</w:t>
      </w:r>
      <w:r w:rsidRPr="00516FBF">
        <w:rPr>
          <w:szCs w:val="22"/>
        </w:rPr>
        <w:t xml:space="preserve"> of its objection and of the reasons for it.</w:t>
      </w:r>
    </w:p>
    <w:p w:rsidR="00611E99" w:rsidRPr="00516FBF" w:rsidRDefault="00611E99" w:rsidP="00611E99">
      <w:pPr>
        <w:pStyle w:val="subsection"/>
        <w:rPr>
          <w:szCs w:val="22"/>
        </w:rPr>
      </w:pPr>
      <w:r w:rsidRPr="00516FBF">
        <w:rPr>
          <w:szCs w:val="22"/>
        </w:rPr>
        <w:tab/>
        <w:t>(4)</w:t>
      </w:r>
      <w:r w:rsidRPr="00516FBF">
        <w:rPr>
          <w:szCs w:val="22"/>
        </w:rPr>
        <w:tab/>
        <w:t>After considering:</w:t>
      </w:r>
    </w:p>
    <w:p w:rsidR="00611E99" w:rsidRPr="00516FBF" w:rsidRDefault="00611E99" w:rsidP="00611E99">
      <w:pPr>
        <w:pStyle w:val="paragraph"/>
      </w:pPr>
      <w:r w:rsidRPr="00516FBF">
        <w:tab/>
        <w:t>(a)</w:t>
      </w:r>
      <w:r w:rsidRPr="00516FBF">
        <w:tab/>
        <w:t>a request; and</w:t>
      </w:r>
    </w:p>
    <w:p w:rsidR="00611E99" w:rsidRPr="00516FBF" w:rsidRDefault="00611E99" w:rsidP="00611E99">
      <w:pPr>
        <w:pStyle w:val="paragraph"/>
      </w:pPr>
      <w:r w:rsidRPr="00516FBF">
        <w:tab/>
        <w:t>(b)</w:t>
      </w:r>
      <w:r w:rsidRPr="00516FBF">
        <w:tab/>
        <w:t>any objection; and</w:t>
      </w:r>
    </w:p>
    <w:p w:rsidR="00611E99" w:rsidRPr="00516FBF" w:rsidRDefault="00611E99" w:rsidP="00611E99">
      <w:pPr>
        <w:pStyle w:val="paragraph"/>
      </w:pPr>
      <w:r w:rsidRPr="00516FBF">
        <w:tab/>
        <w:t>(c)</w:t>
      </w:r>
      <w:r w:rsidRPr="00516FBF">
        <w:tab/>
        <w:t>any further submissions that any party has made in relation to the request;</w:t>
      </w:r>
    </w:p>
    <w:p w:rsidR="00611E99" w:rsidRPr="00516FBF" w:rsidRDefault="00611E99" w:rsidP="00611E99">
      <w:pPr>
        <w:pStyle w:val="subsection2"/>
      </w:pPr>
      <w:r w:rsidRPr="00516FBF">
        <w:t xml:space="preserve">the </w:t>
      </w:r>
      <w:r w:rsidR="00C1654B" w:rsidRPr="00516FBF">
        <w:t>ACCC</w:t>
      </w:r>
      <w:r w:rsidRPr="00516FBF">
        <w:t xml:space="preserve"> may decide not to give to the other party or parties a copy of so much of the document as contains confidential commercial information that the </w:t>
      </w:r>
      <w:r w:rsidR="00C1654B" w:rsidRPr="00516FBF">
        <w:t>ACCC</w:t>
      </w:r>
      <w:r w:rsidRPr="00516FBF">
        <w:t xml:space="preserve"> thinks should not be so given.</w:t>
      </w:r>
    </w:p>
    <w:p w:rsidR="00953A09" w:rsidRPr="00516FBF" w:rsidRDefault="00953A09" w:rsidP="00953A09">
      <w:pPr>
        <w:pStyle w:val="ActHead5"/>
      </w:pPr>
      <w:bookmarkStart w:id="131" w:name="_Toc179274815"/>
      <w:r w:rsidRPr="004507D2">
        <w:rPr>
          <w:rStyle w:val="CharSectno"/>
        </w:rPr>
        <w:lastRenderedPageBreak/>
        <w:t>1</w:t>
      </w:r>
      <w:r w:rsidR="002A2411" w:rsidRPr="004507D2">
        <w:rPr>
          <w:rStyle w:val="CharSectno"/>
        </w:rPr>
        <w:t>01</w:t>
      </w:r>
      <w:r w:rsidRPr="00516FBF">
        <w:t xml:space="preserve">  </w:t>
      </w:r>
      <w:r w:rsidR="002A2411" w:rsidRPr="00516FBF">
        <w:t>Non</w:t>
      </w:r>
      <w:r w:rsidR="004507D2">
        <w:noBreakHyphen/>
      </w:r>
      <w:r w:rsidR="002A2411" w:rsidRPr="00516FBF">
        <w:t xml:space="preserve">party may request </w:t>
      </w:r>
      <w:r w:rsidR="00C1654B" w:rsidRPr="00516FBF">
        <w:t>ACCC</w:t>
      </w:r>
      <w:r w:rsidR="002A2411" w:rsidRPr="00516FBF">
        <w:t xml:space="preserve"> to treat information etc. as confidential</w:t>
      </w:r>
      <w:bookmarkEnd w:id="131"/>
    </w:p>
    <w:p w:rsidR="002A2411" w:rsidRPr="00516FBF" w:rsidRDefault="002A2411" w:rsidP="002A2411">
      <w:pPr>
        <w:pStyle w:val="subsection"/>
        <w:rPr>
          <w:szCs w:val="22"/>
        </w:rPr>
      </w:pPr>
      <w:r w:rsidRPr="00516FBF">
        <w:rPr>
          <w:szCs w:val="22"/>
        </w:rPr>
        <w:tab/>
        <w:t>(1)</w:t>
      </w:r>
      <w:r w:rsidRPr="00516FBF">
        <w:rPr>
          <w:szCs w:val="22"/>
        </w:rPr>
        <w:tab/>
        <w:t>A person who:</w:t>
      </w:r>
    </w:p>
    <w:p w:rsidR="002A2411" w:rsidRPr="00516FBF" w:rsidRDefault="002A2411" w:rsidP="002A2411">
      <w:pPr>
        <w:pStyle w:val="paragraph"/>
      </w:pPr>
      <w:r w:rsidRPr="00516FBF">
        <w:tab/>
        <w:t>(a)</w:t>
      </w:r>
      <w:r w:rsidRPr="00516FBF">
        <w:tab/>
        <w:t>is not a party to an arbitration; and</w:t>
      </w:r>
    </w:p>
    <w:p w:rsidR="002A2411" w:rsidRPr="00516FBF" w:rsidRDefault="002A2411" w:rsidP="002A2411">
      <w:pPr>
        <w:pStyle w:val="paragraph"/>
      </w:pPr>
      <w:r w:rsidRPr="00516FBF">
        <w:tab/>
        <w:t>(b)</w:t>
      </w:r>
      <w:r w:rsidRPr="00516FBF">
        <w:tab/>
        <w:t>has given information or produced a document under section 95;</w:t>
      </w:r>
    </w:p>
    <w:p w:rsidR="002A2411" w:rsidRPr="00516FBF" w:rsidRDefault="002A2411" w:rsidP="002A2411">
      <w:pPr>
        <w:pStyle w:val="subsection2"/>
      </w:pPr>
      <w:r w:rsidRPr="00516FBF">
        <w:t>may:</w:t>
      </w:r>
    </w:p>
    <w:p w:rsidR="002A2411" w:rsidRPr="00516FBF" w:rsidRDefault="002A2411" w:rsidP="002A2411">
      <w:pPr>
        <w:pStyle w:val="paragraph"/>
      </w:pPr>
      <w:r w:rsidRPr="00516FBF">
        <w:tab/>
        <w:t>(c)</w:t>
      </w:r>
      <w:r w:rsidRPr="00516FBF">
        <w:tab/>
        <w:t xml:space="preserve">inform the </w:t>
      </w:r>
      <w:r w:rsidR="00C1654B" w:rsidRPr="00516FBF">
        <w:t>ACCC</w:t>
      </w:r>
      <w:r w:rsidRPr="00516FBF">
        <w:t xml:space="preserve"> that in the person’s opinion specified information is confidential information or a specified part of a document contains confidential commercial information; and</w:t>
      </w:r>
    </w:p>
    <w:p w:rsidR="002A2411" w:rsidRPr="00516FBF" w:rsidRDefault="002A2411" w:rsidP="002A2411">
      <w:pPr>
        <w:pStyle w:val="paragraph"/>
      </w:pPr>
      <w:r w:rsidRPr="00516FBF">
        <w:tab/>
        <w:t>(d)</w:t>
      </w:r>
      <w:r w:rsidRPr="00516FBF">
        <w:tab/>
        <w:t xml:space="preserve">request the </w:t>
      </w:r>
      <w:r w:rsidR="00C1654B" w:rsidRPr="00516FBF">
        <w:t>ACCC</w:t>
      </w:r>
      <w:r w:rsidRPr="00516FBF">
        <w:t xml:space="preserve"> not to give that information or give a copy of that part of the document to a party to the arbitration.</w:t>
      </w:r>
    </w:p>
    <w:p w:rsidR="002A2411" w:rsidRPr="00516FBF" w:rsidRDefault="00AA3C61" w:rsidP="002A2411">
      <w:pPr>
        <w:pStyle w:val="subsection"/>
        <w:rPr>
          <w:szCs w:val="22"/>
        </w:rPr>
      </w:pPr>
      <w:r w:rsidRPr="00516FBF">
        <w:rPr>
          <w:szCs w:val="22"/>
        </w:rPr>
        <w:tab/>
      </w:r>
      <w:r w:rsidR="002A2411" w:rsidRPr="00516FBF">
        <w:rPr>
          <w:szCs w:val="22"/>
        </w:rPr>
        <w:t>(2)</w:t>
      </w:r>
      <w:r w:rsidR="002A2411" w:rsidRPr="00516FBF">
        <w:rPr>
          <w:szCs w:val="22"/>
        </w:rPr>
        <w:tab/>
        <w:t xml:space="preserve">On receiving a request, the </w:t>
      </w:r>
      <w:r w:rsidR="00C1654B" w:rsidRPr="00516FBF">
        <w:rPr>
          <w:szCs w:val="22"/>
        </w:rPr>
        <w:t>ACCC</w:t>
      </w:r>
      <w:r w:rsidR="002A2411" w:rsidRPr="00516FBF">
        <w:rPr>
          <w:szCs w:val="22"/>
        </w:rPr>
        <w:t xml:space="preserve"> must:</w:t>
      </w:r>
    </w:p>
    <w:p w:rsidR="002A2411" w:rsidRPr="00516FBF" w:rsidRDefault="00AA3C61" w:rsidP="002A2411">
      <w:pPr>
        <w:pStyle w:val="paragraph"/>
      </w:pPr>
      <w:r w:rsidRPr="00516FBF">
        <w:tab/>
      </w:r>
      <w:r w:rsidR="002A2411" w:rsidRPr="00516FBF">
        <w:t>(a)</w:t>
      </w:r>
      <w:r w:rsidR="002A2411" w:rsidRPr="00516FBF">
        <w:tab/>
        <w:t>inform the parties to the arbitration that the request has been made and of the general nature of the information or the matters to which the relevant part of the document relates; and</w:t>
      </w:r>
    </w:p>
    <w:p w:rsidR="002A2411" w:rsidRPr="00516FBF" w:rsidRDefault="00AA3C61" w:rsidP="002A2411">
      <w:pPr>
        <w:pStyle w:val="paragraph"/>
      </w:pPr>
      <w:r w:rsidRPr="00516FBF">
        <w:tab/>
      </w:r>
      <w:r w:rsidR="002A2411" w:rsidRPr="00516FBF">
        <w:t>(b)</w:t>
      </w:r>
      <w:r w:rsidR="002A2411" w:rsidRPr="00516FBF">
        <w:tab/>
        <w:t xml:space="preserve">ask the parties whether there is any objection to the </w:t>
      </w:r>
      <w:r w:rsidR="00C1654B" w:rsidRPr="00516FBF">
        <w:t>ACCC</w:t>
      </w:r>
      <w:r w:rsidR="002A2411" w:rsidRPr="00516FBF">
        <w:t xml:space="preserve"> complying with the request.</w:t>
      </w:r>
    </w:p>
    <w:p w:rsidR="002A2411" w:rsidRPr="00516FBF" w:rsidRDefault="00AA3C61" w:rsidP="002A2411">
      <w:pPr>
        <w:pStyle w:val="subsection"/>
        <w:rPr>
          <w:szCs w:val="22"/>
        </w:rPr>
      </w:pPr>
      <w:r w:rsidRPr="00516FBF">
        <w:rPr>
          <w:szCs w:val="22"/>
        </w:rPr>
        <w:tab/>
      </w:r>
      <w:r w:rsidR="002A2411" w:rsidRPr="00516FBF">
        <w:rPr>
          <w:szCs w:val="22"/>
        </w:rPr>
        <w:t>(3)</w:t>
      </w:r>
      <w:r w:rsidR="002A2411" w:rsidRPr="00516FBF">
        <w:rPr>
          <w:szCs w:val="22"/>
        </w:rPr>
        <w:tab/>
        <w:t xml:space="preserve">If there is an objection to the </w:t>
      </w:r>
      <w:r w:rsidR="00C1654B" w:rsidRPr="00516FBF">
        <w:rPr>
          <w:szCs w:val="22"/>
        </w:rPr>
        <w:t>ACCC</w:t>
      </w:r>
      <w:r w:rsidR="002A2411" w:rsidRPr="00516FBF">
        <w:rPr>
          <w:szCs w:val="22"/>
        </w:rPr>
        <w:t xml:space="preserve"> complying with the request, the party objecting may inform the </w:t>
      </w:r>
      <w:r w:rsidR="00C1654B" w:rsidRPr="00516FBF">
        <w:rPr>
          <w:szCs w:val="22"/>
        </w:rPr>
        <w:t>ACCC</w:t>
      </w:r>
      <w:r w:rsidR="002A2411" w:rsidRPr="00516FBF">
        <w:rPr>
          <w:szCs w:val="22"/>
        </w:rPr>
        <w:t xml:space="preserve"> of its objection and of the reasons for it.</w:t>
      </w:r>
    </w:p>
    <w:p w:rsidR="002A2411" w:rsidRPr="00516FBF" w:rsidRDefault="00AA3C61" w:rsidP="002A2411">
      <w:pPr>
        <w:pStyle w:val="subsection"/>
        <w:rPr>
          <w:szCs w:val="22"/>
        </w:rPr>
      </w:pPr>
      <w:r w:rsidRPr="00516FBF">
        <w:rPr>
          <w:szCs w:val="22"/>
        </w:rPr>
        <w:tab/>
      </w:r>
      <w:r w:rsidR="002A2411" w:rsidRPr="00516FBF">
        <w:rPr>
          <w:szCs w:val="22"/>
        </w:rPr>
        <w:t>(4)</w:t>
      </w:r>
      <w:r w:rsidRPr="00516FBF">
        <w:rPr>
          <w:szCs w:val="22"/>
        </w:rPr>
        <w:tab/>
      </w:r>
      <w:r w:rsidR="002A2411" w:rsidRPr="00516FBF">
        <w:rPr>
          <w:szCs w:val="22"/>
        </w:rPr>
        <w:t>After considering:</w:t>
      </w:r>
    </w:p>
    <w:p w:rsidR="002A2411" w:rsidRPr="00516FBF" w:rsidRDefault="00AA3C61" w:rsidP="002A2411">
      <w:pPr>
        <w:pStyle w:val="paragraph"/>
      </w:pPr>
      <w:r w:rsidRPr="00516FBF">
        <w:tab/>
      </w:r>
      <w:r w:rsidR="002A2411" w:rsidRPr="00516FBF">
        <w:t>(a)</w:t>
      </w:r>
      <w:r w:rsidR="002A2411" w:rsidRPr="00516FBF">
        <w:tab/>
        <w:t>a request; and</w:t>
      </w:r>
    </w:p>
    <w:p w:rsidR="002A2411" w:rsidRPr="00516FBF" w:rsidRDefault="00AA3C61" w:rsidP="002A2411">
      <w:pPr>
        <w:pStyle w:val="paragraph"/>
      </w:pPr>
      <w:r w:rsidRPr="00516FBF">
        <w:tab/>
      </w:r>
      <w:r w:rsidR="002A2411" w:rsidRPr="00516FBF">
        <w:t>(b)</w:t>
      </w:r>
      <w:r w:rsidR="002A2411" w:rsidRPr="00516FBF">
        <w:tab/>
        <w:t>any objection; and</w:t>
      </w:r>
    </w:p>
    <w:p w:rsidR="002A2411" w:rsidRPr="00516FBF" w:rsidRDefault="00AA3C61" w:rsidP="002A2411">
      <w:pPr>
        <w:pStyle w:val="paragraph"/>
      </w:pPr>
      <w:r w:rsidRPr="00516FBF">
        <w:tab/>
      </w:r>
      <w:r w:rsidR="002A2411" w:rsidRPr="00516FBF">
        <w:t>(c)</w:t>
      </w:r>
      <w:r w:rsidR="002A2411" w:rsidRPr="00516FBF">
        <w:tab/>
        <w:t>any further submissions that any party has made in relation to the request;</w:t>
      </w:r>
    </w:p>
    <w:p w:rsidR="002A2411" w:rsidRPr="00516FBF" w:rsidRDefault="002A2411" w:rsidP="00AA3C61">
      <w:pPr>
        <w:pStyle w:val="subsection2"/>
      </w:pPr>
      <w:r w:rsidRPr="00516FBF">
        <w:t xml:space="preserve">the </w:t>
      </w:r>
      <w:r w:rsidR="00C1654B" w:rsidRPr="00516FBF">
        <w:t>ACCC</w:t>
      </w:r>
      <w:r w:rsidRPr="00516FBF">
        <w:t xml:space="preserve"> may decide not to give the parties the confidential commercial information or a copy of so much of the document as contains confidential commercial information that the </w:t>
      </w:r>
      <w:r w:rsidR="00C1654B" w:rsidRPr="00516FBF">
        <w:t>ACCC</w:t>
      </w:r>
      <w:r w:rsidRPr="00516FBF">
        <w:t xml:space="preserve"> thinks should not be so given.</w:t>
      </w:r>
    </w:p>
    <w:p w:rsidR="00953A09" w:rsidRPr="00516FBF" w:rsidRDefault="00AA3C61" w:rsidP="00953A09">
      <w:pPr>
        <w:pStyle w:val="ActHead5"/>
      </w:pPr>
      <w:bookmarkStart w:id="132" w:name="_Toc179274816"/>
      <w:r w:rsidRPr="004507D2">
        <w:rPr>
          <w:rStyle w:val="CharSectno"/>
        </w:rPr>
        <w:lastRenderedPageBreak/>
        <w:t>102</w:t>
      </w:r>
      <w:r w:rsidR="00953A09" w:rsidRPr="00516FBF">
        <w:t xml:space="preserve">  </w:t>
      </w:r>
      <w:r w:rsidRPr="00516FBF">
        <w:t>Consent determinations</w:t>
      </w:r>
      <w:bookmarkEnd w:id="132"/>
    </w:p>
    <w:p w:rsidR="00AA3C61" w:rsidRPr="00516FBF" w:rsidRDefault="00AA3C61" w:rsidP="00AA3C61">
      <w:pPr>
        <w:pStyle w:val="subsection"/>
        <w:rPr>
          <w:szCs w:val="22"/>
        </w:rPr>
      </w:pPr>
      <w:r w:rsidRPr="00516FBF">
        <w:rPr>
          <w:szCs w:val="22"/>
        </w:rPr>
        <w:tab/>
      </w:r>
      <w:r w:rsidRPr="00516FBF">
        <w:rPr>
          <w:szCs w:val="22"/>
        </w:rPr>
        <w:tab/>
        <w:t>If:</w:t>
      </w:r>
    </w:p>
    <w:p w:rsidR="00AA3C61" w:rsidRPr="00516FBF" w:rsidRDefault="00AA3C61" w:rsidP="00AA3C61">
      <w:pPr>
        <w:pStyle w:val="paragraph"/>
      </w:pPr>
      <w:r w:rsidRPr="00516FBF">
        <w:tab/>
        <w:t>(a)</w:t>
      </w:r>
      <w:r w:rsidRPr="00516FBF">
        <w:tab/>
        <w:t>the parties to an arbitration consent to a proposed determination; and</w:t>
      </w:r>
    </w:p>
    <w:p w:rsidR="00AA3C61" w:rsidRPr="00516FBF" w:rsidRDefault="00AA3C61" w:rsidP="00AA3C61">
      <w:pPr>
        <w:pStyle w:val="paragraph"/>
      </w:pPr>
      <w:r w:rsidRPr="00516FBF">
        <w:tab/>
        <w:t>(b)</w:t>
      </w:r>
      <w:r w:rsidRPr="00516FBF">
        <w:tab/>
        <w:t xml:space="preserve">the </w:t>
      </w:r>
      <w:r w:rsidR="00C1654B" w:rsidRPr="00516FBF">
        <w:t>ACCC</w:t>
      </w:r>
      <w:r w:rsidRPr="00516FBF">
        <w:t xml:space="preserve"> is satisfied that the determination is the appropriate one in all the circumstances;</w:t>
      </w:r>
    </w:p>
    <w:p w:rsidR="00AA3C61" w:rsidRPr="00516FBF" w:rsidRDefault="00AA3C61" w:rsidP="00AA3C61">
      <w:pPr>
        <w:pStyle w:val="subsection2"/>
      </w:pPr>
      <w:r w:rsidRPr="00516FBF">
        <w:t xml:space="preserve">the </w:t>
      </w:r>
      <w:r w:rsidR="00C1654B" w:rsidRPr="00516FBF">
        <w:t>ACCC</w:t>
      </w:r>
      <w:r w:rsidRPr="00516FBF">
        <w:t xml:space="preserve"> may make the determination in the terms proposed.</w:t>
      </w:r>
    </w:p>
    <w:p w:rsidR="00953A09" w:rsidRPr="00516FBF" w:rsidRDefault="00953A09" w:rsidP="00953A09">
      <w:pPr>
        <w:pStyle w:val="ActHead5"/>
      </w:pPr>
      <w:bookmarkStart w:id="133" w:name="_Toc179274817"/>
      <w:r w:rsidRPr="004507D2">
        <w:rPr>
          <w:rStyle w:val="CharSectno"/>
        </w:rPr>
        <w:t>1</w:t>
      </w:r>
      <w:r w:rsidR="00AA3C61" w:rsidRPr="004507D2">
        <w:rPr>
          <w:rStyle w:val="CharSectno"/>
        </w:rPr>
        <w:t>03</w:t>
      </w:r>
      <w:r w:rsidRPr="00516FBF">
        <w:t xml:space="preserve">  </w:t>
      </w:r>
      <w:r w:rsidR="00AA3C61" w:rsidRPr="00516FBF">
        <w:t>Parties to an arbitration not to contravene determination</w:t>
      </w:r>
      <w:bookmarkEnd w:id="133"/>
    </w:p>
    <w:p w:rsidR="00AA3C61" w:rsidRPr="00516FBF" w:rsidRDefault="00AA3C61" w:rsidP="00AA3C61">
      <w:pPr>
        <w:pStyle w:val="subsection"/>
        <w:rPr>
          <w:szCs w:val="22"/>
        </w:rPr>
      </w:pPr>
      <w:r w:rsidRPr="00516FBF">
        <w:rPr>
          <w:szCs w:val="22"/>
        </w:rPr>
        <w:tab/>
        <w:t>(1)</w:t>
      </w:r>
      <w:r w:rsidRPr="00516FBF">
        <w:rPr>
          <w:szCs w:val="22"/>
        </w:rPr>
        <w:tab/>
        <w:t>A party to an arbitration must not contravene a determination made in the arbitration.</w:t>
      </w:r>
    </w:p>
    <w:p w:rsidR="00AA3C61" w:rsidRPr="00516FBF" w:rsidRDefault="00AA3C61" w:rsidP="00AA3C61">
      <w:pPr>
        <w:pStyle w:val="subsection"/>
        <w:rPr>
          <w:szCs w:val="22"/>
        </w:rPr>
      </w:pPr>
      <w:r w:rsidRPr="00516FBF">
        <w:rPr>
          <w:szCs w:val="22"/>
        </w:rPr>
        <w:tab/>
        <w:t>(2)</w:t>
      </w:r>
      <w:r w:rsidRPr="00516FBF">
        <w:rPr>
          <w:szCs w:val="22"/>
        </w:rPr>
        <w:tab/>
        <w:t xml:space="preserve">The only right arising in respect of a contravention of </w:t>
      </w:r>
      <w:r w:rsidR="004507D2">
        <w:rPr>
          <w:szCs w:val="22"/>
        </w:rPr>
        <w:t>subsection (</w:t>
      </w:r>
      <w:r w:rsidRPr="00516FBF">
        <w:rPr>
          <w:szCs w:val="22"/>
        </w:rPr>
        <w:t xml:space="preserve">1) is the right of a party to an arbitration to make an application under </w:t>
      </w:r>
      <w:r w:rsidR="004507D2">
        <w:rPr>
          <w:szCs w:val="22"/>
        </w:rPr>
        <w:t>section 1</w:t>
      </w:r>
      <w:r w:rsidRPr="00516FBF">
        <w:rPr>
          <w:szCs w:val="22"/>
        </w:rPr>
        <w:t>15.</w:t>
      </w:r>
    </w:p>
    <w:p w:rsidR="00AA3C61" w:rsidRPr="00516FBF" w:rsidRDefault="00AA3C61" w:rsidP="00AA3C61">
      <w:pPr>
        <w:pStyle w:val="ActHead4"/>
      </w:pPr>
      <w:bookmarkStart w:id="134" w:name="_Toc179274818"/>
      <w:r w:rsidRPr="004507D2">
        <w:rPr>
          <w:rStyle w:val="CharSubdNo"/>
        </w:rPr>
        <w:t>Subdivision D</w:t>
      </w:r>
      <w:r w:rsidRPr="00516FBF">
        <w:t>—</w:t>
      </w:r>
      <w:r w:rsidRPr="004507D2">
        <w:rPr>
          <w:rStyle w:val="CharSubdText"/>
        </w:rPr>
        <w:t>Variation of determinations</w:t>
      </w:r>
      <w:bookmarkEnd w:id="134"/>
    </w:p>
    <w:p w:rsidR="00953A09" w:rsidRPr="00516FBF" w:rsidRDefault="00953A09" w:rsidP="00953A09">
      <w:pPr>
        <w:pStyle w:val="ActHead5"/>
      </w:pPr>
      <w:bookmarkStart w:id="135" w:name="_Toc179274819"/>
      <w:r w:rsidRPr="004507D2">
        <w:rPr>
          <w:rStyle w:val="CharSectno"/>
        </w:rPr>
        <w:t>1</w:t>
      </w:r>
      <w:r w:rsidR="00AA3C61" w:rsidRPr="004507D2">
        <w:rPr>
          <w:rStyle w:val="CharSectno"/>
        </w:rPr>
        <w:t>04</w:t>
      </w:r>
      <w:r w:rsidRPr="00516FBF">
        <w:t xml:space="preserve">  </w:t>
      </w:r>
      <w:r w:rsidR="00AA3C61" w:rsidRPr="00516FBF">
        <w:t>Variation of determinations</w:t>
      </w:r>
      <w:bookmarkEnd w:id="135"/>
    </w:p>
    <w:p w:rsidR="00AA3C61" w:rsidRPr="00516FBF" w:rsidRDefault="00AA3C61" w:rsidP="00AA3C61">
      <w:pPr>
        <w:pStyle w:val="subsection"/>
        <w:rPr>
          <w:szCs w:val="22"/>
        </w:rPr>
      </w:pPr>
      <w:r w:rsidRPr="00516FBF">
        <w:rPr>
          <w:szCs w:val="22"/>
        </w:rPr>
        <w:tab/>
        <w:t>(1)</w:t>
      </w:r>
      <w:r w:rsidRPr="00516FBF">
        <w:rPr>
          <w:szCs w:val="22"/>
        </w:rPr>
        <w:tab/>
        <w:t xml:space="preserve">A determination made under </w:t>
      </w:r>
      <w:r w:rsidR="004507D2">
        <w:rPr>
          <w:szCs w:val="22"/>
        </w:rPr>
        <w:t>section 8</w:t>
      </w:r>
      <w:r w:rsidRPr="00516FBF">
        <w:rPr>
          <w:szCs w:val="22"/>
        </w:rPr>
        <w:t xml:space="preserve">0 may, with the approval of the </w:t>
      </w:r>
      <w:r w:rsidR="00C1654B" w:rsidRPr="00516FBF">
        <w:rPr>
          <w:szCs w:val="22"/>
        </w:rPr>
        <w:t>ACCC</w:t>
      </w:r>
      <w:r w:rsidRPr="00516FBF">
        <w:rPr>
          <w:szCs w:val="22"/>
        </w:rPr>
        <w:t>, be varied if all the parties to the arbitration agree.</w:t>
      </w:r>
    </w:p>
    <w:p w:rsidR="00AA3C61" w:rsidRPr="00516FBF" w:rsidRDefault="00AA3C61" w:rsidP="00AA3C61">
      <w:pPr>
        <w:pStyle w:val="subsection"/>
        <w:rPr>
          <w:szCs w:val="22"/>
        </w:rPr>
      </w:pPr>
      <w:r w:rsidRPr="00516FBF">
        <w:rPr>
          <w:szCs w:val="22"/>
        </w:rPr>
        <w:tab/>
        <w:t>(2)</w:t>
      </w:r>
      <w:r w:rsidRPr="00516FBF">
        <w:rPr>
          <w:szCs w:val="22"/>
        </w:rPr>
        <w:tab/>
        <w:t>If the parties to an arbitration are unable to agree on whether to vary a determination, or on how to vary it, then the Moomba operator and each other party to the arbitration may notify an access dispute under subsection 75(6).</w:t>
      </w:r>
    </w:p>
    <w:p w:rsidR="00AA3C61" w:rsidRPr="00516FBF" w:rsidRDefault="00AA3C61" w:rsidP="00AA3C61">
      <w:pPr>
        <w:pStyle w:val="subsection"/>
        <w:rPr>
          <w:szCs w:val="22"/>
        </w:rPr>
      </w:pPr>
      <w:r w:rsidRPr="00516FBF">
        <w:rPr>
          <w:szCs w:val="22"/>
        </w:rPr>
        <w:tab/>
        <w:t>(3)</w:t>
      </w:r>
      <w:r w:rsidRPr="00516FBF">
        <w:rPr>
          <w:szCs w:val="22"/>
        </w:rPr>
        <w:tab/>
        <w:t xml:space="preserve">If an access dispute is notified to the </w:t>
      </w:r>
      <w:r w:rsidR="00C1654B" w:rsidRPr="00516FBF">
        <w:rPr>
          <w:szCs w:val="22"/>
        </w:rPr>
        <w:t>ACCC</w:t>
      </w:r>
      <w:r w:rsidRPr="00516FBF">
        <w:rPr>
          <w:szCs w:val="22"/>
        </w:rPr>
        <w:t xml:space="preserve"> because of </w:t>
      </w:r>
      <w:r w:rsidR="004507D2">
        <w:rPr>
          <w:szCs w:val="22"/>
        </w:rPr>
        <w:t>subsection (</w:t>
      </w:r>
      <w:r w:rsidRPr="00516FBF">
        <w:rPr>
          <w:szCs w:val="22"/>
        </w:rPr>
        <w:t xml:space="preserve">2), and the </w:t>
      </w:r>
      <w:r w:rsidR="00C1654B" w:rsidRPr="00516FBF">
        <w:rPr>
          <w:szCs w:val="22"/>
        </w:rPr>
        <w:t>ACCC</w:t>
      </w:r>
      <w:r w:rsidRPr="00516FBF">
        <w:rPr>
          <w:szCs w:val="22"/>
        </w:rPr>
        <w:t xml:space="preserve"> thinks that:</w:t>
      </w:r>
    </w:p>
    <w:p w:rsidR="00AA3C61" w:rsidRPr="00516FBF" w:rsidRDefault="00AA3C61" w:rsidP="00AA3C61">
      <w:pPr>
        <w:pStyle w:val="paragraph"/>
      </w:pPr>
      <w:r w:rsidRPr="00516FBF">
        <w:tab/>
        <w:t>(a)</w:t>
      </w:r>
      <w:r w:rsidRPr="00516FBF">
        <w:tab/>
        <w:t>there is no sufficient reason why the current determination should not continue to have effect in its present form; or</w:t>
      </w:r>
    </w:p>
    <w:p w:rsidR="00AA3C61" w:rsidRPr="00516FBF" w:rsidRDefault="00AA3C61" w:rsidP="00AA3C61">
      <w:pPr>
        <w:pStyle w:val="paragraph"/>
      </w:pPr>
      <w:r w:rsidRPr="00516FBF">
        <w:tab/>
        <w:t>(b)</w:t>
      </w:r>
      <w:r w:rsidRPr="00516FBF">
        <w:tab/>
        <w:t>the notification is trivial, vexatious, misconceived or lacking in substance;</w:t>
      </w:r>
    </w:p>
    <w:p w:rsidR="00AA3C61" w:rsidRPr="00516FBF" w:rsidRDefault="00AA3C61" w:rsidP="00AA3C61">
      <w:pPr>
        <w:pStyle w:val="subsection2"/>
      </w:pPr>
      <w:r w:rsidRPr="00516FBF">
        <w:t xml:space="preserve">the </w:t>
      </w:r>
      <w:r w:rsidR="00C1654B" w:rsidRPr="00516FBF">
        <w:t>ACCC</w:t>
      </w:r>
      <w:r w:rsidRPr="00516FBF">
        <w:t xml:space="preserve"> may decide not to arbitrate the dispute or not to make a determination in relation to the dispute.</w:t>
      </w:r>
    </w:p>
    <w:p w:rsidR="00AA3C61" w:rsidRPr="00516FBF" w:rsidRDefault="00AA3C61" w:rsidP="00AA3C61">
      <w:pPr>
        <w:pStyle w:val="subsection"/>
        <w:rPr>
          <w:szCs w:val="22"/>
        </w:rPr>
      </w:pPr>
      <w:r w:rsidRPr="00516FBF">
        <w:rPr>
          <w:szCs w:val="22"/>
        </w:rPr>
        <w:lastRenderedPageBreak/>
        <w:tab/>
        <w:t>(4)</w:t>
      </w:r>
      <w:r w:rsidRPr="00516FBF">
        <w:rPr>
          <w:szCs w:val="22"/>
        </w:rPr>
        <w:tab/>
        <w:t xml:space="preserve">For the purposes of </w:t>
      </w:r>
      <w:r w:rsidR="004507D2">
        <w:rPr>
          <w:szCs w:val="22"/>
        </w:rPr>
        <w:t>subsection (</w:t>
      </w:r>
      <w:r w:rsidRPr="00516FBF">
        <w:rPr>
          <w:szCs w:val="22"/>
        </w:rPr>
        <w:t xml:space="preserve">3), the </w:t>
      </w:r>
      <w:r w:rsidR="00C1654B" w:rsidRPr="00516FBF">
        <w:rPr>
          <w:szCs w:val="22"/>
        </w:rPr>
        <w:t>ACCC</w:t>
      </w:r>
      <w:r w:rsidRPr="00516FBF">
        <w:rPr>
          <w:szCs w:val="22"/>
        </w:rPr>
        <w:t xml:space="preserve"> must have regard to:</w:t>
      </w:r>
    </w:p>
    <w:p w:rsidR="00AA3C61" w:rsidRPr="00516FBF" w:rsidRDefault="00AA3C61" w:rsidP="00AA3C61">
      <w:pPr>
        <w:pStyle w:val="paragraph"/>
      </w:pPr>
      <w:r w:rsidRPr="00516FBF">
        <w:tab/>
        <w:t>(a)</w:t>
      </w:r>
      <w:r w:rsidRPr="00516FBF">
        <w:tab/>
        <w:t>how long it is since the determination was made, or last varied; and</w:t>
      </w:r>
    </w:p>
    <w:p w:rsidR="00AA3C61" w:rsidRPr="00516FBF" w:rsidRDefault="00AA3C61" w:rsidP="00AA3C61">
      <w:pPr>
        <w:pStyle w:val="paragraph"/>
      </w:pPr>
      <w:r w:rsidRPr="00516FBF">
        <w:tab/>
        <w:t>(b)</w:t>
      </w:r>
      <w:r w:rsidRPr="00516FBF">
        <w:tab/>
        <w:t>the nature of the matters in dispute; and</w:t>
      </w:r>
    </w:p>
    <w:p w:rsidR="00AA3C61" w:rsidRPr="00516FBF" w:rsidRDefault="00AA3C61" w:rsidP="00AA3C61">
      <w:pPr>
        <w:pStyle w:val="paragraph"/>
      </w:pPr>
      <w:r w:rsidRPr="00516FBF">
        <w:tab/>
        <w:t>(c)</w:t>
      </w:r>
      <w:r w:rsidRPr="00516FBF">
        <w:tab/>
        <w:t xml:space="preserve">such other matters as the </w:t>
      </w:r>
      <w:r w:rsidR="00C1654B" w:rsidRPr="00516FBF">
        <w:t>ACCC</w:t>
      </w:r>
      <w:r w:rsidRPr="00516FBF">
        <w:t xml:space="preserve"> thinks relevant.</w:t>
      </w:r>
    </w:p>
    <w:p w:rsidR="00AA3C61" w:rsidRPr="00516FBF" w:rsidRDefault="00AA3C61" w:rsidP="00AA3C61">
      <w:pPr>
        <w:pStyle w:val="subsection"/>
        <w:rPr>
          <w:szCs w:val="22"/>
        </w:rPr>
      </w:pPr>
      <w:r w:rsidRPr="00516FBF">
        <w:rPr>
          <w:szCs w:val="22"/>
        </w:rPr>
        <w:tab/>
        <w:t>(5)</w:t>
      </w:r>
      <w:r w:rsidRPr="00516FBF">
        <w:rPr>
          <w:szCs w:val="22"/>
        </w:rPr>
        <w:tab/>
        <w:t xml:space="preserve">If the </w:t>
      </w:r>
      <w:r w:rsidR="00C1654B" w:rsidRPr="00516FBF">
        <w:rPr>
          <w:szCs w:val="22"/>
        </w:rPr>
        <w:t>ACCC</w:t>
      </w:r>
      <w:r w:rsidRPr="00516FBF">
        <w:rPr>
          <w:szCs w:val="22"/>
        </w:rPr>
        <w:t xml:space="preserve"> decides not to arbitrate the dispute or not to make a determination in relation to the dispute, the person who notified the dispute is taken to have withdrawn the notification under section 77.</w:t>
      </w:r>
    </w:p>
    <w:p w:rsidR="00AA3C61" w:rsidRPr="00516FBF" w:rsidRDefault="004507D2" w:rsidP="00AD5AFD">
      <w:pPr>
        <w:pStyle w:val="ActHead3"/>
        <w:pageBreakBefore/>
      </w:pPr>
      <w:bookmarkStart w:id="136" w:name="_Toc179274820"/>
      <w:r w:rsidRPr="004507D2">
        <w:rPr>
          <w:rStyle w:val="CharDivNo"/>
        </w:rPr>
        <w:lastRenderedPageBreak/>
        <w:t>Division 5</w:t>
      </w:r>
      <w:r w:rsidR="00AA3C61" w:rsidRPr="00516FBF">
        <w:t>—</w:t>
      </w:r>
      <w:r w:rsidR="00AA3C61" w:rsidRPr="004507D2">
        <w:rPr>
          <w:rStyle w:val="CharDivText"/>
        </w:rPr>
        <w:t xml:space="preserve">Review by Tribunal of determinations of the </w:t>
      </w:r>
      <w:r w:rsidR="00C1654B" w:rsidRPr="004507D2">
        <w:rPr>
          <w:rStyle w:val="CharDivText"/>
        </w:rPr>
        <w:t>ACCC</w:t>
      </w:r>
      <w:bookmarkEnd w:id="136"/>
    </w:p>
    <w:p w:rsidR="00953A09" w:rsidRPr="00516FBF" w:rsidRDefault="00953A09" w:rsidP="00953A09">
      <w:pPr>
        <w:pStyle w:val="ActHead5"/>
      </w:pPr>
      <w:bookmarkStart w:id="137" w:name="_Toc179274821"/>
      <w:r w:rsidRPr="004507D2">
        <w:rPr>
          <w:rStyle w:val="CharSectno"/>
        </w:rPr>
        <w:t>1</w:t>
      </w:r>
      <w:r w:rsidR="00AA3C61" w:rsidRPr="004507D2">
        <w:rPr>
          <w:rStyle w:val="CharSectno"/>
        </w:rPr>
        <w:t>05</w:t>
      </w:r>
      <w:r w:rsidRPr="00516FBF">
        <w:t xml:space="preserve">  A</w:t>
      </w:r>
      <w:r w:rsidR="00AA3C61" w:rsidRPr="00516FBF">
        <w:t>pplications for review</w:t>
      </w:r>
      <w:bookmarkEnd w:id="137"/>
    </w:p>
    <w:p w:rsidR="00AA3C61" w:rsidRPr="00516FBF" w:rsidRDefault="00AA3C61" w:rsidP="00AA3C61">
      <w:pPr>
        <w:pStyle w:val="subsection"/>
        <w:rPr>
          <w:szCs w:val="22"/>
        </w:rPr>
      </w:pPr>
      <w:r w:rsidRPr="00516FBF">
        <w:rPr>
          <w:szCs w:val="22"/>
        </w:rPr>
        <w:tab/>
        <w:t>(1)</w:t>
      </w:r>
      <w:r w:rsidRPr="00516FBF">
        <w:rPr>
          <w:szCs w:val="22"/>
        </w:rPr>
        <w:tab/>
        <w:t xml:space="preserve">A party to an arbitration who is dissatisfied with a determination by the </w:t>
      </w:r>
      <w:r w:rsidR="00C1654B" w:rsidRPr="00516FBF">
        <w:rPr>
          <w:szCs w:val="22"/>
        </w:rPr>
        <w:t>ACCC</w:t>
      </w:r>
      <w:r w:rsidRPr="00516FBF">
        <w:rPr>
          <w:szCs w:val="22"/>
        </w:rPr>
        <w:t xml:space="preserve"> under </w:t>
      </w:r>
      <w:r w:rsidR="004507D2">
        <w:rPr>
          <w:szCs w:val="22"/>
        </w:rPr>
        <w:t>section 8</w:t>
      </w:r>
      <w:r w:rsidRPr="00516FBF">
        <w:rPr>
          <w:szCs w:val="22"/>
        </w:rPr>
        <w:t>0 may apply to the Tribunal for a review of the determination.</w:t>
      </w:r>
    </w:p>
    <w:p w:rsidR="00AA3C61" w:rsidRPr="00516FBF" w:rsidRDefault="00AA3C61" w:rsidP="00AA3C61">
      <w:pPr>
        <w:pStyle w:val="subsection"/>
        <w:rPr>
          <w:szCs w:val="22"/>
        </w:rPr>
      </w:pPr>
      <w:r w:rsidRPr="00516FBF">
        <w:rPr>
          <w:szCs w:val="22"/>
        </w:rPr>
        <w:tab/>
        <w:t>(2)</w:t>
      </w:r>
      <w:r w:rsidRPr="00516FBF">
        <w:rPr>
          <w:szCs w:val="22"/>
        </w:rPr>
        <w:tab/>
        <w:t>An application for review must be:</w:t>
      </w:r>
    </w:p>
    <w:p w:rsidR="00AA3C61" w:rsidRPr="00516FBF" w:rsidRDefault="00AA3C61" w:rsidP="00AA3C61">
      <w:pPr>
        <w:pStyle w:val="paragraph"/>
      </w:pPr>
      <w:r w:rsidRPr="00516FBF">
        <w:tab/>
        <w:t>(a)</w:t>
      </w:r>
      <w:r w:rsidRPr="00516FBF">
        <w:tab/>
        <w:t xml:space="preserve">made within 21 days of the </w:t>
      </w:r>
      <w:r w:rsidR="00C1654B" w:rsidRPr="00516FBF">
        <w:t>ACCC</w:t>
      </w:r>
      <w:r w:rsidRPr="00516FBF">
        <w:t xml:space="preserve"> making its determination; and</w:t>
      </w:r>
    </w:p>
    <w:p w:rsidR="00AA3C61" w:rsidRPr="00516FBF" w:rsidRDefault="00AA3C61" w:rsidP="00AA3C61">
      <w:pPr>
        <w:pStyle w:val="paragraph"/>
      </w:pPr>
      <w:r w:rsidRPr="00516FBF">
        <w:tab/>
        <w:t>(b)</w:t>
      </w:r>
      <w:r w:rsidRPr="00516FBF">
        <w:tab/>
        <w:t>in writing.</w:t>
      </w:r>
    </w:p>
    <w:p w:rsidR="00953A09" w:rsidRPr="00516FBF" w:rsidRDefault="00953A09" w:rsidP="00953A09">
      <w:pPr>
        <w:pStyle w:val="ActHead5"/>
      </w:pPr>
      <w:bookmarkStart w:id="138" w:name="_Toc179274822"/>
      <w:r w:rsidRPr="004507D2">
        <w:rPr>
          <w:rStyle w:val="CharSectno"/>
        </w:rPr>
        <w:t>1</w:t>
      </w:r>
      <w:r w:rsidR="00AA3C61" w:rsidRPr="004507D2">
        <w:rPr>
          <w:rStyle w:val="CharSectno"/>
        </w:rPr>
        <w:t>06</w:t>
      </w:r>
      <w:r w:rsidRPr="00516FBF">
        <w:t xml:space="preserve">  </w:t>
      </w:r>
      <w:r w:rsidR="00AA3C61" w:rsidRPr="00516FBF">
        <w:t>Tribunal review to be merits review</w:t>
      </w:r>
      <w:bookmarkEnd w:id="138"/>
    </w:p>
    <w:p w:rsidR="00AA3C61" w:rsidRPr="00516FBF" w:rsidRDefault="00AA3C61" w:rsidP="00AA3C61">
      <w:pPr>
        <w:pStyle w:val="subsection"/>
        <w:rPr>
          <w:szCs w:val="22"/>
        </w:rPr>
      </w:pPr>
      <w:r w:rsidRPr="00516FBF">
        <w:rPr>
          <w:szCs w:val="22"/>
        </w:rPr>
        <w:tab/>
      </w:r>
      <w:r w:rsidRPr="00516FBF">
        <w:rPr>
          <w:szCs w:val="22"/>
        </w:rPr>
        <w:tab/>
        <w:t>A review by the Tribunal is a re</w:t>
      </w:r>
      <w:r w:rsidR="004507D2">
        <w:rPr>
          <w:szCs w:val="22"/>
        </w:rPr>
        <w:noBreakHyphen/>
      </w:r>
      <w:r w:rsidRPr="00516FBF">
        <w:rPr>
          <w:szCs w:val="22"/>
        </w:rPr>
        <w:t xml:space="preserve">hearing of the access dispute and </w:t>
      </w:r>
      <w:r w:rsidR="004507D2">
        <w:rPr>
          <w:szCs w:val="22"/>
        </w:rPr>
        <w:t>Division 4</w:t>
      </w:r>
      <w:r w:rsidRPr="00516FBF">
        <w:rPr>
          <w:szCs w:val="22"/>
        </w:rPr>
        <w:t xml:space="preserve"> of this Part (other than sections 81, 82, 84, 85, 86, 87, 88 and 90) and </w:t>
      </w:r>
      <w:r w:rsidR="004507D2">
        <w:rPr>
          <w:szCs w:val="22"/>
        </w:rPr>
        <w:t>sections 1</w:t>
      </w:r>
      <w:r w:rsidRPr="00516FBF">
        <w:rPr>
          <w:szCs w:val="22"/>
        </w:rPr>
        <w:t>41 to 143 apply in relation to the Tribunal as if:</w:t>
      </w:r>
    </w:p>
    <w:p w:rsidR="00AA3C61" w:rsidRPr="00516FBF" w:rsidRDefault="00AA3C61" w:rsidP="00AA3C61">
      <w:pPr>
        <w:pStyle w:val="paragraph"/>
      </w:pPr>
      <w:r w:rsidRPr="00516FBF">
        <w:tab/>
        <w:t>(a)</w:t>
      </w:r>
      <w:r w:rsidRPr="00516FBF">
        <w:tab/>
        <w:t xml:space="preserve">a reference to the </w:t>
      </w:r>
      <w:r w:rsidR="00C1654B" w:rsidRPr="00516FBF">
        <w:t>ACCC</w:t>
      </w:r>
      <w:r w:rsidRPr="00516FBF">
        <w:t xml:space="preserve"> were a reference to the Tribunal; and</w:t>
      </w:r>
    </w:p>
    <w:p w:rsidR="00AA3C61" w:rsidRPr="00516FBF" w:rsidRDefault="00AA3C61" w:rsidP="00AA3C61">
      <w:pPr>
        <w:pStyle w:val="paragraph"/>
      </w:pPr>
      <w:r w:rsidRPr="00516FBF">
        <w:tab/>
        <w:t>(b)</w:t>
      </w:r>
      <w:r w:rsidRPr="00516FBF">
        <w:tab/>
        <w:t xml:space="preserve">a reference to the </w:t>
      </w:r>
      <w:r w:rsidR="00C1654B" w:rsidRPr="00516FBF">
        <w:t>ACCC</w:t>
      </w:r>
      <w:r w:rsidRPr="00516FBF">
        <w:t xml:space="preserve"> Chairperson were a reference to the President of the Tribunal.</w:t>
      </w:r>
    </w:p>
    <w:p w:rsidR="00953A09" w:rsidRPr="00516FBF" w:rsidRDefault="00953A09" w:rsidP="00953A09">
      <w:pPr>
        <w:pStyle w:val="ActHead5"/>
      </w:pPr>
      <w:bookmarkStart w:id="139" w:name="_Toc179274823"/>
      <w:r w:rsidRPr="004507D2">
        <w:rPr>
          <w:rStyle w:val="CharSectno"/>
        </w:rPr>
        <w:t>1</w:t>
      </w:r>
      <w:r w:rsidR="00AA3C61" w:rsidRPr="004507D2">
        <w:rPr>
          <w:rStyle w:val="CharSectno"/>
        </w:rPr>
        <w:t>07</w:t>
      </w:r>
      <w:r w:rsidRPr="00516FBF">
        <w:t xml:space="preserve">  </w:t>
      </w:r>
      <w:r w:rsidR="00AA3C61" w:rsidRPr="00516FBF">
        <w:t xml:space="preserve">Functions and powers of </w:t>
      </w:r>
      <w:r w:rsidR="00FC3919" w:rsidRPr="00516FBF">
        <w:t xml:space="preserve">the </w:t>
      </w:r>
      <w:r w:rsidR="00AA3C61" w:rsidRPr="00516FBF">
        <w:t>Tribunal</w:t>
      </w:r>
      <w:bookmarkEnd w:id="139"/>
    </w:p>
    <w:p w:rsidR="00AA3C61" w:rsidRPr="00516FBF" w:rsidRDefault="00AA3C61" w:rsidP="00AA3C61">
      <w:pPr>
        <w:pStyle w:val="subsection"/>
        <w:rPr>
          <w:szCs w:val="22"/>
        </w:rPr>
      </w:pPr>
      <w:r w:rsidRPr="00516FBF">
        <w:rPr>
          <w:szCs w:val="22"/>
        </w:rPr>
        <w:tab/>
      </w:r>
      <w:r w:rsidRPr="00516FBF">
        <w:rPr>
          <w:szCs w:val="22"/>
        </w:rPr>
        <w:tab/>
        <w:t xml:space="preserve">On a review of a determination by the </w:t>
      </w:r>
      <w:r w:rsidR="00C1654B" w:rsidRPr="00516FBF">
        <w:rPr>
          <w:szCs w:val="22"/>
        </w:rPr>
        <w:t>ACCC</w:t>
      </w:r>
      <w:r w:rsidRPr="00516FBF">
        <w:rPr>
          <w:szCs w:val="22"/>
        </w:rPr>
        <w:t xml:space="preserve"> under </w:t>
      </w:r>
      <w:r w:rsidR="004507D2">
        <w:rPr>
          <w:szCs w:val="22"/>
        </w:rPr>
        <w:t>section 8</w:t>
      </w:r>
      <w:r w:rsidRPr="00516FBF">
        <w:rPr>
          <w:szCs w:val="22"/>
        </w:rPr>
        <w:t>0, the Tribunal:</w:t>
      </w:r>
    </w:p>
    <w:p w:rsidR="00AA3C61" w:rsidRPr="00516FBF" w:rsidRDefault="00AA3C61" w:rsidP="00AA3C61">
      <w:pPr>
        <w:pStyle w:val="paragraph"/>
      </w:pPr>
      <w:r w:rsidRPr="00516FBF">
        <w:tab/>
        <w:t>(a)</w:t>
      </w:r>
      <w:r w:rsidRPr="00516FBF">
        <w:tab/>
        <w:t xml:space="preserve">must make a written determination affirming, setting aside or varying the determination of the </w:t>
      </w:r>
      <w:r w:rsidR="00C1654B" w:rsidRPr="00516FBF">
        <w:t>ACCC</w:t>
      </w:r>
      <w:r w:rsidRPr="00516FBF">
        <w:t>; and</w:t>
      </w:r>
    </w:p>
    <w:p w:rsidR="00AA3C61" w:rsidRPr="00516FBF" w:rsidRDefault="00AA3C61" w:rsidP="00AA3C61">
      <w:pPr>
        <w:pStyle w:val="paragraph"/>
      </w:pPr>
      <w:r w:rsidRPr="00516FBF">
        <w:tab/>
        <w:t>(b)</w:t>
      </w:r>
      <w:r w:rsidRPr="00516FBF">
        <w:tab/>
        <w:t xml:space="preserve">may, for the review, perform all the functions and exercise all of the powers of the </w:t>
      </w:r>
      <w:r w:rsidR="00C1654B" w:rsidRPr="00516FBF">
        <w:t>ACCC</w:t>
      </w:r>
      <w:r w:rsidRPr="00516FBF">
        <w:t>.</w:t>
      </w:r>
    </w:p>
    <w:p w:rsidR="00953A09" w:rsidRPr="00516FBF" w:rsidRDefault="00953A09" w:rsidP="00953A09">
      <w:pPr>
        <w:pStyle w:val="ActHead5"/>
      </w:pPr>
      <w:bookmarkStart w:id="140" w:name="_Toc179274824"/>
      <w:r w:rsidRPr="004507D2">
        <w:rPr>
          <w:rStyle w:val="CharSectno"/>
        </w:rPr>
        <w:lastRenderedPageBreak/>
        <w:t>1</w:t>
      </w:r>
      <w:r w:rsidR="00AA3C61" w:rsidRPr="004507D2">
        <w:rPr>
          <w:rStyle w:val="CharSectno"/>
        </w:rPr>
        <w:t>08</w:t>
      </w:r>
      <w:r w:rsidRPr="00516FBF">
        <w:t xml:space="preserve">  </w:t>
      </w:r>
      <w:r w:rsidR="00AA3C61" w:rsidRPr="00516FBF">
        <w:t xml:space="preserve">Time period for review of </w:t>
      </w:r>
      <w:r w:rsidR="00C56C83" w:rsidRPr="00516FBF">
        <w:t>ACCC</w:t>
      </w:r>
      <w:r w:rsidR="00AA3C61" w:rsidRPr="00516FBF">
        <w:t xml:space="preserve"> determinations</w:t>
      </w:r>
      <w:bookmarkEnd w:id="140"/>
    </w:p>
    <w:p w:rsidR="00AA3C61" w:rsidRPr="00516FBF" w:rsidRDefault="00AA3C61" w:rsidP="00AA3C61">
      <w:pPr>
        <w:pStyle w:val="subsection"/>
        <w:rPr>
          <w:szCs w:val="22"/>
        </w:rPr>
      </w:pPr>
      <w:r w:rsidRPr="00516FBF">
        <w:rPr>
          <w:szCs w:val="22"/>
        </w:rPr>
        <w:tab/>
        <w:t>(1)</w:t>
      </w:r>
      <w:r w:rsidRPr="00516FBF">
        <w:rPr>
          <w:szCs w:val="22"/>
        </w:rPr>
        <w:tab/>
        <w:t xml:space="preserve">If a party to an arbitration applies for a review of a determination under </w:t>
      </w:r>
      <w:r w:rsidR="004507D2">
        <w:rPr>
          <w:szCs w:val="22"/>
        </w:rPr>
        <w:t>section 1</w:t>
      </w:r>
      <w:r w:rsidRPr="00516FBF">
        <w:rPr>
          <w:szCs w:val="22"/>
        </w:rPr>
        <w:t>05, the Tribunal must make its determination on the review within 60 days after receiving the application for review (</w:t>
      </w:r>
      <w:r w:rsidRPr="00516FBF">
        <w:rPr>
          <w:b/>
          <w:i/>
          <w:szCs w:val="22"/>
        </w:rPr>
        <w:t>the 60 day period</w:t>
      </w:r>
      <w:r w:rsidRPr="00516FBF">
        <w:rPr>
          <w:szCs w:val="22"/>
        </w:rPr>
        <w:t>).</w:t>
      </w:r>
    </w:p>
    <w:p w:rsidR="00AA3C61" w:rsidRPr="00516FBF" w:rsidRDefault="00AA3C61" w:rsidP="00AA3C61">
      <w:pPr>
        <w:pStyle w:val="subsection"/>
        <w:rPr>
          <w:szCs w:val="22"/>
        </w:rPr>
      </w:pPr>
      <w:r w:rsidRPr="00516FBF">
        <w:rPr>
          <w:szCs w:val="22"/>
        </w:rPr>
        <w:tab/>
        <w:t>(2)</w:t>
      </w:r>
      <w:r w:rsidRPr="00516FBF">
        <w:rPr>
          <w:szCs w:val="22"/>
        </w:rPr>
        <w:tab/>
        <w:t>The 60 day period does not apply if:</w:t>
      </w:r>
    </w:p>
    <w:p w:rsidR="00AA3C61" w:rsidRPr="00516FBF" w:rsidRDefault="00AA3C61" w:rsidP="00AA3C61">
      <w:pPr>
        <w:pStyle w:val="paragraph"/>
      </w:pPr>
      <w:r w:rsidRPr="00516FBF">
        <w:tab/>
        <w:t>(a)</w:t>
      </w:r>
      <w:r w:rsidRPr="00516FBF">
        <w:tab/>
        <w:t>the Tribunal, having obtained the views of all the parties to the arbitration, thinks that the matter cannot be dealt with properly within the 60 day period, either because of its complexity or because of other special circumstances; or</w:t>
      </w:r>
    </w:p>
    <w:p w:rsidR="00AA3C61" w:rsidRPr="00516FBF" w:rsidRDefault="00AA3C61" w:rsidP="00AA3C61">
      <w:pPr>
        <w:pStyle w:val="paragraph"/>
      </w:pPr>
      <w:r w:rsidRPr="00516FBF">
        <w:tab/>
        <w:t>(b)</w:t>
      </w:r>
      <w:r w:rsidRPr="00516FBF">
        <w:tab/>
        <w:t>all the parties to the arbitration agree that the 60 day period should not apply to the review and the Tribunal thinks it appropriate that in the circumstances the 60 day period should not apply.</w:t>
      </w:r>
    </w:p>
    <w:p w:rsidR="00953A09" w:rsidRPr="00516FBF" w:rsidRDefault="00953A09" w:rsidP="00953A09">
      <w:pPr>
        <w:pStyle w:val="ActHead5"/>
      </w:pPr>
      <w:bookmarkStart w:id="141" w:name="_Toc179274825"/>
      <w:r w:rsidRPr="004507D2">
        <w:rPr>
          <w:rStyle w:val="CharSectno"/>
        </w:rPr>
        <w:t>1</w:t>
      </w:r>
      <w:r w:rsidR="00AA3C61" w:rsidRPr="004507D2">
        <w:rPr>
          <w:rStyle w:val="CharSectno"/>
        </w:rPr>
        <w:t>09</w:t>
      </w:r>
      <w:r w:rsidRPr="00516FBF">
        <w:t xml:space="preserve">  </w:t>
      </w:r>
      <w:r w:rsidR="00AA3C61" w:rsidRPr="00516FBF">
        <w:t xml:space="preserve">Determination of Tribunal taken to be determination of </w:t>
      </w:r>
      <w:r w:rsidR="00C1654B" w:rsidRPr="00516FBF">
        <w:t>ACCC</w:t>
      </w:r>
      <w:bookmarkEnd w:id="141"/>
    </w:p>
    <w:p w:rsidR="00AA3C61" w:rsidRPr="00516FBF" w:rsidRDefault="00AA3C61" w:rsidP="00AA3C61">
      <w:pPr>
        <w:pStyle w:val="subsection"/>
        <w:rPr>
          <w:szCs w:val="22"/>
        </w:rPr>
      </w:pPr>
      <w:r w:rsidRPr="00516FBF">
        <w:rPr>
          <w:szCs w:val="22"/>
        </w:rPr>
        <w:tab/>
        <w:t>(1)</w:t>
      </w:r>
      <w:r w:rsidRPr="00516FBF">
        <w:rPr>
          <w:szCs w:val="22"/>
        </w:rPr>
        <w:tab/>
        <w:t xml:space="preserve">A determination by the Tribunal affirming, setting aside or varying a determination of the </w:t>
      </w:r>
      <w:r w:rsidR="00C1654B" w:rsidRPr="00516FBF">
        <w:rPr>
          <w:szCs w:val="22"/>
        </w:rPr>
        <w:t>ACCC</w:t>
      </w:r>
      <w:r w:rsidRPr="00516FBF">
        <w:rPr>
          <w:szCs w:val="22"/>
        </w:rPr>
        <w:t xml:space="preserve"> under </w:t>
      </w:r>
      <w:r w:rsidR="004507D2">
        <w:rPr>
          <w:szCs w:val="22"/>
        </w:rPr>
        <w:t>section 8</w:t>
      </w:r>
      <w:r w:rsidRPr="00516FBF">
        <w:rPr>
          <w:szCs w:val="22"/>
        </w:rPr>
        <w:t xml:space="preserve">0 is, for the purposes of this Part other than this Division or </w:t>
      </w:r>
      <w:r w:rsidR="004507D2">
        <w:rPr>
          <w:szCs w:val="22"/>
        </w:rPr>
        <w:t>section 8</w:t>
      </w:r>
      <w:r w:rsidRPr="00516FBF">
        <w:rPr>
          <w:szCs w:val="22"/>
        </w:rPr>
        <w:t xml:space="preserve">2, taken to be a determination by the </w:t>
      </w:r>
      <w:r w:rsidR="00C1654B" w:rsidRPr="00516FBF">
        <w:rPr>
          <w:szCs w:val="22"/>
        </w:rPr>
        <w:t>ACCC</w:t>
      </w:r>
      <w:r w:rsidRPr="00516FBF">
        <w:rPr>
          <w:szCs w:val="22"/>
        </w:rPr>
        <w:t>.</w:t>
      </w:r>
    </w:p>
    <w:p w:rsidR="00AA3C61" w:rsidRPr="00516FBF" w:rsidRDefault="00AA3C61" w:rsidP="00AA3C61">
      <w:pPr>
        <w:pStyle w:val="subsection"/>
        <w:rPr>
          <w:szCs w:val="22"/>
        </w:rPr>
      </w:pPr>
      <w:r w:rsidRPr="00516FBF">
        <w:rPr>
          <w:szCs w:val="22"/>
        </w:rPr>
        <w:tab/>
        <w:t>(2)</w:t>
      </w:r>
      <w:r w:rsidRPr="00516FBF">
        <w:rPr>
          <w:szCs w:val="22"/>
        </w:rPr>
        <w:tab/>
        <w:t>A determination by the Tribunal has effect from when the determination is made.</w:t>
      </w:r>
    </w:p>
    <w:p w:rsidR="00953A09" w:rsidRPr="00516FBF" w:rsidRDefault="00953A09" w:rsidP="00953A09">
      <w:pPr>
        <w:pStyle w:val="ActHead5"/>
      </w:pPr>
      <w:bookmarkStart w:id="142" w:name="_Toc179274826"/>
      <w:r w:rsidRPr="004507D2">
        <w:rPr>
          <w:rStyle w:val="CharSectno"/>
        </w:rPr>
        <w:t>1</w:t>
      </w:r>
      <w:r w:rsidR="00AA3C61" w:rsidRPr="004507D2">
        <w:rPr>
          <w:rStyle w:val="CharSectno"/>
        </w:rPr>
        <w:t>10</w:t>
      </w:r>
      <w:r w:rsidRPr="00516FBF">
        <w:t xml:space="preserve">  </w:t>
      </w:r>
      <w:r w:rsidR="00C1654B" w:rsidRPr="00516FBF">
        <w:t>ACCC</w:t>
      </w:r>
      <w:r w:rsidR="00AA3C61" w:rsidRPr="00516FBF">
        <w:t xml:space="preserve"> to give Tribunal certain information</w:t>
      </w:r>
      <w:bookmarkEnd w:id="142"/>
    </w:p>
    <w:p w:rsidR="00AA3C61" w:rsidRPr="00516FBF" w:rsidRDefault="00AA3C61" w:rsidP="00AA3C61">
      <w:pPr>
        <w:pStyle w:val="subsection"/>
        <w:rPr>
          <w:szCs w:val="22"/>
        </w:rPr>
      </w:pPr>
      <w:r w:rsidRPr="00516FBF">
        <w:rPr>
          <w:szCs w:val="22"/>
        </w:rPr>
        <w:tab/>
      </w:r>
      <w:r w:rsidRPr="00516FBF">
        <w:rPr>
          <w:szCs w:val="22"/>
        </w:rPr>
        <w:tab/>
        <w:t xml:space="preserve">For the purposes of a review by the Tribunal, the member of the Tribunal presiding at the review may require the </w:t>
      </w:r>
      <w:r w:rsidR="00C1654B" w:rsidRPr="00516FBF">
        <w:rPr>
          <w:szCs w:val="22"/>
        </w:rPr>
        <w:t>ACCC</w:t>
      </w:r>
      <w:r w:rsidRPr="00516FBF">
        <w:rPr>
          <w:szCs w:val="22"/>
        </w:rPr>
        <w:t xml:space="preserve"> to give such information, make such reports and provide such other assistance to the Tribunal as the member specifies.</w:t>
      </w:r>
    </w:p>
    <w:p w:rsidR="00953A09" w:rsidRPr="00516FBF" w:rsidRDefault="00953A09" w:rsidP="00953A09">
      <w:pPr>
        <w:pStyle w:val="ActHead5"/>
      </w:pPr>
      <w:bookmarkStart w:id="143" w:name="_Toc179274827"/>
      <w:r w:rsidRPr="004507D2">
        <w:rPr>
          <w:rStyle w:val="CharSectno"/>
        </w:rPr>
        <w:t>1</w:t>
      </w:r>
      <w:r w:rsidR="00AA3C61" w:rsidRPr="004507D2">
        <w:rPr>
          <w:rStyle w:val="CharSectno"/>
        </w:rPr>
        <w:t>11</w:t>
      </w:r>
      <w:r w:rsidRPr="00516FBF">
        <w:t xml:space="preserve">  </w:t>
      </w:r>
      <w:r w:rsidR="00AA3C61" w:rsidRPr="00516FBF">
        <w:t>Regulations as to certain matters</w:t>
      </w:r>
      <w:bookmarkEnd w:id="143"/>
    </w:p>
    <w:p w:rsidR="009471D9" w:rsidRPr="00516FBF" w:rsidRDefault="009471D9" w:rsidP="009471D9">
      <w:pPr>
        <w:pStyle w:val="subsection"/>
        <w:rPr>
          <w:szCs w:val="22"/>
        </w:rPr>
      </w:pPr>
      <w:r w:rsidRPr="00516FBF">
        <w:rPr>
          <w:szCs w:val="22"/>
        </w:rPr>
        <w:tab/>
      </w:r>
      <w:r w:rsidRPr="00516FBF">
        <w:rPr>
          <w:szCs w:val="22"/>
        </w:rPr>
        <w:tab/>
        <w:t>The regulations may make provision:</w:t>
      </w:r>
    </w:p>
    <w:p w:rsidR="009471D9" w:rsidRPr="00516FBF" w:rsidRDefault="009471D9" w:rsidP="009471D9">
      <w:pPr>
        <w:pStyle w:val="paragraph"/>
      </w:pPr>
      <w:r w:rsidRPr="00516FBF">
        <w:tab/>
        <w:t>(a)</w:t>
      </w:r>
      <w:r w:rsidRPr="00516FBF">
        <w:tab/>
        <w:t>in relation to the constitution of the Tribunal; and</w:t>
      </w:r>
    </w:p>
    <w:p w:rsidR="009471D9" w:rsidRPr="00516FBF" w:rsidRDefault="009471D9" w:rsidP="009471D9">
      <w:pPr>
        <w:pStyle w:val="paragraph"/>
      </w:pPr>
      <w:r w:rsidRPr="00516FBF">
        <w:lastRenderedPageBreak/>
        <w:tab/>
        <w:t>(b)</w:t>
      </w:r>
      <w:r w:rsidRPr="00516FBF">
        <w:tab/>
        <w:t>in relation to the arrangement of the business of the Tribunal; and</w:t>
      </w:r>
    </w:p>
    <w:p w:rsidR="009471D9" w:rsidRPr="00516FBF" w:rsidRDefault="009471D9" w:rsidP="009471D9">
      <w:pPr>
        <w:pStyle w:val="paragraph"/>
      </w:pPr>
      <w:r w:rsidRPr="00516FBF">
        <w:tab/>
        <w:t>(c)</w:t>
      </w:r>
      <w:r w:rsidRPr="00516FBF">
        <w:tab/>
        <w:t>in relation to the disclosure of interests by members of the Tribunal; and</w:t>
      </w:r>
    </w:p>
    <w:p w:rsidR="009471D9" w:rsidRPr="00516FBF" w:rsidRDefault="009471D9" w:rsidP="009471D9">
      <w:pPr>
        <w:pStyle w:val="paragraph"/>
      </w:pPr>
      <w:r w:rsidRPr="00516FBF">
        <w:tab/>
        <w:t>(d)</w:t>
      </w:r>
      <w:r w:rsidRPr="00516FBF">
        <w:tab/>
        <w:t>for determining questions before the Tribunal and questions that arise during a review; and</w:t>
      </w:r>
    </w:p>
    <w:p w:rsidR="009471D9" w:rsidRPr="00516FBF" w:rsidRDefault="009471D9" w:rsidP="009471D9">
      <w:pPr>
        <w:pStyle w:val="paragraph"/>
      </w:pPr>
      <w:r w:rsidRPr="00516FBF">
        <w:tab/>
        <w:t>(e)</w:t>
      </w:r>
      <w:r w:rsidRPr="00516FBF">
        <w:tab/>
        <w:t>in relation to evidence and procedure.</w:t>
      </w:r>
    </w:p>
    <w:p w:rsidR="009975C3" w:rsidRPr="00516FBF" w:rsidRDefault="004507D2" w:rsidP="00AD5AFD">
      <w:pPr>
        <w:pStyle w:val="ActHead3"/>
        <w:pageBreakBefore/>
      </w:pPr>
      <w:bookmarkStart w:id="144" w:name="_Toc179274828"/>
      <w:r w:rsidRPr="004507D2">
        <w:rPr>
          <w:rStyle w:val="CharDivNo"/>
        </w:rPr>
        <w:lastRenderedPageBreak/>
        <w:t>Division 6</w:t>
      </w:r>
      <w:r w:rsidR="009975C3" w:rsidRPr="00516FBF">
        <w:t>—</w:t>
      </w:r>
      <w:r w:rsidR="00C57DD4" w:rsidRPr="004507D2">
        <w:rPr>
          <w:rStyle w:val="CharDivText"/>
        </w:rPr>
        <w:t>Enforcement and remedies</w:t>
      </w:r>
      <w:bookmarkEnd w:id="144"/>
    </w:p>
    <w:p w:rsidR="00953A09" w:rsidRPr="00516FBF" w:rsidRDefault="00953A09" w:rsidP="00953A09">
      <w:pPr>
        <w:pStyle w:val="ActHead5"/>
      </w:pPr>
      <w:bookmarkStart w:id="145" w:name="_Toc179274829"/>
      <w:r w:rsidRPr="004507D2">
        <w:rPr>
          <w:rStyle w:val="CharSectno"/>
        </w:rPr>
        <w:t>1</w:t>
      </w:r>
      <w:r w:rsidR="00C57DD4" w:rsidRPr="004507D2">
        <w:rPr>
          <w:rStyle w:val="CharSectno"/>
        </w:rPr>
        <w:t>12</w:t>
      </w:r>
      <w:r w:rsidRPr="00516FBF">
        <w:t xml:space="preserve">  </w:t>
      </w:r>
      <w:r w:rsidR="00C57DD4" w:rsidRPr="00516FBF">
        <w:t>Interpretation</w:t>
      </w:r>
      <w:bookmarkEnd w:id="145"/>
    </w:p>
    <w:p w:rsidR="00C57DD4" w:rsidRPr="00516FBF" w:rsidRDefault="00C57DD4" w:rsidP="00C57DD4">
      <w:pPr>
        <w:pStyle w:val="subsection"/>
        <w:rPr>
          <w:szCs w:val="22"/>
        </w:rPr>
      </w:pPr>
      <w:r w:rsidRPr="00516FBF">
        <w:rPr>
          <w:szCs w:val="22"/>
        </w:rPr>
        <w:tab/>
      </w:r>
      <w:r w:rsidRPr="00516FBF">
        <w:rPr>
          <w:szCs w:val="22"/>
        </w:rPr>
        <w:tab/>
        <w:t>A reference in this Division to a person involved in a contravention of a determination or provision is a reference to a person who has:</w:t>
      </w:r>
    </w:p>
    <w:p w:rsidR="00C57DD4" w:rsidRPr="00516FBF" w:rsidRDefault="00C57DD4" w:rsidP="00C57DD4">
      <w:pPr>
        <w:pStyle w:val="paragraph"/>
      </w:pPr>
      <w:r w:rsidRPr="00516FBF">
        <w:tab/>
        <w:t>(a)</w:t>
      </w:r>
      <w:r w:rsidRPr="00516FBF">
        <w:tab/>
        <w:t>aided, abetted, counselled or procured the contravention; or</w:t>
      </w:r>
    </w:p>
    <w:p w:rsidR="00C57DD4" w:rsidRPr="00516FBF" w:rsidRDefault="00C57DD4" w:rsidP="00C57DD4">
      <w:pPr>
        <w:pStyle w:val="paragraph"/>
      </w:pPr>
      <w:r w:rsidRPr="00516FBF">
        <w:tab/>
        <w:t>(b)</w:t>
      </w:r>
      <w:r w:rsidRPr="00516FBF">
        <w:tab/>
        <w:t>induced the contravention, whether through threats or promises or otherwise; or</w:t>
      </w:r>
    </w:p>
    <w:p w:rsidR="00C57DD4" w:rsidRPr="00516FBF" w:rsidRDefault="00C57DD4" w:rsidP="00C57DD4">
      <w:pPr>
        <w:pStyle w:val="paragraph"/>
      </w:pPr>
      <w:r w:rsidRPr="00516FBF">
        <w:tab/>
        <w:t>(c)</w:t>
      </w:r>
      <w:r w:rsidRPr="00516FBF">
        <w:tab/>
        <w:t>been in any way (directly or indirectly) knowingly concerned in or a party to the contravention; or</w:t>
      </w:r>
    </w:p>
    <w:p w:rsidR="00C57DD4" w:rsidRPr="00516FBF" w:rsidRDefault="00C57DD4" w:rsidP="00C57DD4">
      <w:pPr>
        <w:pStyle w:val="paragraph"/>
      </w:pPr>
      <w:r w:rsidRPr="00516FBF">
        <w:tab/>
        <w:t>(d)</w:t>
      </w:r>
      <w:r w:rsidRPr="00516FBF">
        <w:tab/>
        <w:t>conspired with others to effect the contravention.</w:t>
      </w:r>
    </w:p>
    <w:p w:rsidR="00953A09" w:rsidRPr="00516FBF" w:rsidRDefault="00953A09" w:rsidP="00953A09">
      <w:pPr>
        <w:pStyle w:val="ActHead5"/>
      </w:pPr>
      <w:bookmarkStart w:id="146" w:name="_Toc179274830"/>
      <w:r w:rsidRPr="004507D2">
        <w:rPr>
          <w:rStyle w:val="CharSectno"/>
        </w:rPr>
        <w:t>1</w:t>
      </w:r>
      <w:r w:rsidR="00C57DD4" w:rsidRPr="004507D2">
        <w:rPr>
          <w:rStyle w:val="CharSectno"/>
        </w:rPr>
        <w:t>13</w:t>
      </w:r>
      <w:r w:rsidRPr="00516FBF">
        <w:t xml:space="preserve">  </w:t>
      </w:r>
      <w:r w:rsidR="00C57DD4" w:rsidRPr="00516FBF">
        <w:t xml:space="preserve">Enforcement of </w:t>
      </w:r>
      <w:r w:rsidR="004507D2">
        <w:t>sections 7</w:t>
      </w:r>
      <w:r w:rsidR="00C57DD4" w:rsidRPr="00516FBF">
        <w:t xml:space="preserve">1 and 72 and regulations under </w:t>
      </w:r>
      <w:r w:rsidR="004507D2">
        <w:t>section 1</w:t>
      </w:r>
      <w:r w:rsidR="00C57DD4" w:rsidRPr="00516FBF">
        <w:t>30</w:t>
      </w:r>
      <w:bookmarkEnd w:id="146"/>
    </w:p>
    <w:p w:rsidR="00C57DD4" w:rsidRPr="00516FBF" w:rsidRDefault="00C57DD4" w:rsidP="00C57DD4">
      <w:pPr>
        <w:pStyle w:val="subsection"/>
        <w:rPr>
          <w:szCs w:val="22"/>
        </w:rPr>
      </w:pPr>
      <w:r w:rsidRPr="00516FBF">
        <w:rPr>
          <w:szCs w:val="22"/>
        </w:rPr>
        <w:tab/>
      </w:r>
      <w:r w:rsidRPr="00516FBF">
        <w:rPr>
          <w:szCs w:val="22"/>
        </w:rPr>
        <w:tab/>
        <w:t xml:space="preserve">If the Federal Court is satisfied, on the application of the </w:t>
      </w:r>
      <w:r w:rsidR="00C1654B" w:rsidRPr="00516FBF">
        <w:rPr>
          <w:szCs w:val="22"/>
        </w:rPr>
        <w:t>ACCC</w:t>
      </w:r>
      <w:r w:rsidRPr="00516FBF">
        <w:rPr>
          <w:szCs w:val="22"/>
        </w:rPr>
        <w:t xml:space="preserve">, that a person has engaged, is engaging, or is proposing to engage in conduct constituting a contravention of section 71 or 72 or a regulation under </w:t>
      </w:r>
      <w:r w:rsidR="004507D2">
        <w:rPr>
          <w:szCs w:val="22"/>
        </w:rPr>
        <w:t>section 1</w:t>
      </w:r>
      <w:r w:rsidRPr="00516FBF">
        <w:rPr>
          <w:szCs w:val="22"/>
        </w:rPr>
        <w:t>30, the Court may make all or any of the following orders:</w:t>
      </w:r>
    </w:p>
    <w:p w:rsidR="00C57DD4" w:rsidRPr="00516FBF" w:rsidRDefault="00C57DD4" w:rsidP="00C57DD4">
      <w:pPr>
        <w:pStyle w:val="paragraph"/>
      </w:pPr>
      <w:r w:rsidRPr="00516FBF">
        <w:tab/>
        <w:t>(a)</w:t>
      </w:r>
      <w:r w:rsidRPr="00516FBF">
        <w:tab/>
        <w:t>an order granting an injunction on such terms as the Court thinks appropriate:</w:t>
      </w:r>
    </w:p>
    <w:p w:rsidR="00C57DD4" w:rsidRPr="00516FBF" w:rsidRDefault="00C57DD4" w:rsidP="00C57DD4">
      <w:pPr>
        <w:pStyle w:val="paragraphsub"/>
      </w:pPr>
      <w:r w:rsidRPr="00516FBF">
        <w:tab/>
        <w:t>(i)</w:t>
      </w:r>
      <w:r w:rsidRPr="00516FBF">
        <w:tab/>
        <w:t>restraining the person from engaging in the conduct; or</w:t>
      </w:r>
    </w:p>
    <w:p w:rsidR="00C57DD4" w:rsidRPr="00516FBF" w:rsidRDefault="00C57DD4" w:rsidP="00C57DD4">
      <w:pPr>
        <w:pStyle w:val="paragraphsub"/>
      </w:pPr>
      <w:r w:rsidRPr="00516FBF">
        <w:tab/>
        <w:t>(ii)</w:t>
      </w:r>
      <w:r w:rsidRPr="00516FBF">
        <w:tab/>
        <w:t>if the conduct involves refusing or failing to do something—requiring the person to do that thing;</w:t>
      </w:r>
    </w:p>
    <w:p w:rsidR="00C57DD4" w:rsidRPr="00516FBF" w:rsidRDefault="00C57DD4" w:rsidP="00C57DD4">
      <w:pPr>
        <w:pStyle w:val="paragraph"/>
      </w:pPr>
      <w:r w:rsidRPr="00516FBF">
        <w:tab/>
        <w:t>(b)</w:t>
      </w:r>
      <w:r w:rsidRPr="00516FBF">
        <w:tab/>
        <w:t>an order that the Court thinks appropriate directing the person to compensate a person who has suffered loss or damage as a result of the contravention;</w:t>
      </w:r>
    </w:p>
    <w:p w:rsidR="00C57DD4" w:rsidRPr="00516FBF" w:rsidRDefault="00C57DD4" w:rsidP="00C57DD4">
      <w:pPr>
        <w:pStyle w:val="paragraph"/>
      </w:pPr>
      <w:r w:rsidRPr="00516FBF">
        <w:tab/>
        <w:t>(c)</w:t>
      </w:r>
      <w:r w:rsidRPr="00516FBF">
        <w:tab/>
        <w:t>any other order that the Court thinks appropriate.</w:t>
      </w:r>
    </w:p>
    <w:p w:rsidR="00953A09" w:rsidRPr="00516FBF" w:rsidRDefault="00953A09" w:rsidP="00953A09">
      <w:pPr>
        <w:pStyle w:val="ActHead5"/>
      </w:pPr>
      <w:bookmarkStart w:id="147" w:name="_Toc179274831"/>
      <w:r w:rsidRPr="004507D2">
        <w:rPr>
          <w:rStyle w:val="CharSectno"/>
        </w:rPr>
        <w:t>1</w:t>
      </w:r>
      <w:r w:rsidR="00C57DD4" w:rsidRPr="004507D2">
        <w:rPr>
          <w:rStyle w:val="CharSectno"/>
        </w:rPr>
        <w:t>14</w:t>
      </w:r>
      <w:r w:rsidRPr="00516FBF">
        <w:t xml:space="preserve">  </w:t>
      </w:r>
      <w:r w:rsidR="00C57DD4" w:rsidRPr="00516FBF">
        <w:t xml:space="preserve">Enforcement of </w:t>
      </w:r>
      <w:r w:rsidR="004507D2">
        <w:t>sections 7</w:t>
      </w:r>
      <w:r w:rsidR="00C57DD4" w:rsidRPr="00516FBF">
        <w:t>3 and 136 and sub</w:t>
      </w:r>
      <w:r w:rsidR="004507D2">
        <w:t>section 1</w:t>
      </w:r>
      <w:r w:rsidR="00C57DD4" w:rsidRPr="00516FBF">
        <w:t>29(1)</w:t>
      </w:r>
      <w:bookmarkEnd w:id="147"/>
    </w:p>
    <w:p w:rsidR="00C57DD4" w:rsidRPr="00516FBF" w:rsidRDefault="00C57DD4" w:rsidP="00C57DD4">
      <w:pPr>
        <w:pStyle w:val="subsection"/>
        <w:rPr>
          <w:szCs w:val="22"/>
        </w:rPr>
      </w:pPr>
      <w:r w:rsidRPr="00516FBF">
        <w:rPr>
          <w:szCs w:val="22"/>
        </w:rPr>
        <w:tab/>
        <w:t>(1)</w:t>
      </w:r>
      <w:r w:rsidRPr="00516FBF">
        <w:rPr>
          <w:szCs w:val="22"/>
        </w:rPr>
        <w:tab/>
        <w:t xml:space="preserve">If the Federal Court is satisfied, on the application of the </w:t>
      </w:r>
      <w:r w:rsidR="00C1654B" w:rsidRPr="00516FBF">
        <w:rPr>
          <w:szCs w:val="22"/>
        </w:rPr>
        <w:t>ACCC</w:t>
      </w:r>
      <w:r w:rsidRPr="00516FBF">
        <w:rPr>
          <w:szCs w:val="22"/>
        </w:rPr>
        <w:t xml:space="preserve"> or any other person, that a Moomba operator or a related body corporate of the Moomba operator has engaged, is engaging, or is </w:t>
      </w:r>
      <w:r w:rsidRPr="00516FBF">
        <w:rPr>
          <w:szCs w:val="22"/>
        </w:rPr>
        <w:lastRenderedPageBreak/>
        <w:t>proposing to engage in conduct constituting a contravention of section 73 or 136 or sub</w:t>
      </w:r>
      <w:r w:rsidR="004507D2">
        <w:rPr>
          <w:szCs w:val="22"/>
        </w:rPr>
        <w:t>section 1</w:t>
      </w:r>
      <w:r w:rsidRPr="00516FBF">
        <w:rPr>
          <w:szCs w:val="22"/>
        </w:rPr>
        <w:t>29(1), the Court may make all or any of the following orders:</w:t>
      </w:r>
    </w:p>
    <w:p w:rsidR="00C57DD4" w:rsidRPr="00516FBF" w:rsidRDefault="00C57DD4" w:rsidP="00C57DD4">
      <w:pPr>
        <w:pStyle w:val="paragraph"/>
      </w:pPr>
      <w:r w:rsidRPr="00516FBF">
        <w:tab/>
        <w:t>(a)</w:t>
      </w:r>
      <w:r w:rsidRPr="00516FBF">
        <w:tab/>
        <w:t>an order granting an injunction on such terms as the Court thinks appropriate:</w:t>
      </w:r>
    </w:p>
    <w:p w:rsidR="00C57DD4" w:rsidRPr="00516FBF" w:rsidRDefault="00C57DD4" w:rsidP="00C57DD4">
      <w:pPr>
        <w:pStyle w:val="paragraphsub"/>
      </w:pPr>
      <w:r w:rsidRPr="00516FBF">
        <w:tab/>
        <w:t>(i)</w:t>
      </w:r>
      <w:r w:rsidRPr="00516FBF">
        <w:tab/>
        <w:t>restraining the operator or related body corporate from engaging in the conduct; or</w:t>
      </w:r>
    </w:p>
    <w:p w:rsidR="00C57DD4" w:rsidRPr="00516FBF" w:rsidRDefault="00C57DD4" w:rsidP="00C57DD4">
      <w:pPr>
        <w:pStyle w:val="paragraphsub"/>
      </w:pPr>
      <w:r w:rsidRPr="00516FBF">
        <w:tab/>
        <w:t>(ii)</w:t>
      </w:r>
      <w:r w:rsidRPr="00516FBF">
        <w:tab/>
        <w:t>if the conduct involves refusing or failing to do something—requiring the operator or related body corporate to do that thing;</w:t>
      </w:r>
    </w:p>
    <w:p w:rsidR="00C57DD4" w:rsidRPr="00516FBF" w:rsidRDefault="00C57DD4" w:rsidP="00C57DD4">
      <w:pPr>
        <w:pStyle w:val="paragraph"/>
      </w:pPr>
      <w:r w:rsidRPr="00516FBF">
        <w:tab/>
        <w:t>(b)</w:t>
      </w:r>
      <w:r w:rsidRPr="00516FBF">
        <w:tab/>
        <w:t>an order that the Court thinks appropriate directing the operator or related body corporate to compensate a person who has suffered loss or damage as a result of the contravention;</w:t>
      </w:r>
    </w:p>
    <w:p w:rsidR="00C57DD4" w:rsidRPr="00516FBF" w:rsidRDefault="00C57DD4" w:rsidP="00C57DD4">
      <w:pPr>
        <w:pStyle w:val="paragraph"/>
      </w:pPr>
      <w:r w:rsidRPr="00516FBF">
        <w:tab/>
        <w:t>(c)</w:t>
      </w:r>
      <w:r w:rsidRPr="00516FBF">
        <w:tab/>
        <w:t>any other order that the Court thinks appropriate.</w:t>
      </w:r>
    </w:p>
    <w:p w:rsidR="00C57DD4" w:rsidRPr="00516FBF" w:rsidRDefault="00C57DD4" w:rsidP="00C57DD4">
      <w:pPr>
        <w:pStyle w:val="subsection"/>
        <w:rPr>
          <w:szCs w:val="22"/>
        </w:rPr>
      </w:pPr>
      <w:r w:rsidRPr="00516FBF">
        <w:rPr>
          <w:szCs w:val="22"/>
        </w:rPr>
        <w:tab/>
        <w:t>(2)</w:t>
      </w:r>
      <w:r w:rsidRPr="00516FBF">
        <w:rPr>
          <w:szCs w:val="22"/>
        </w:rPr>
        <w:tab/>
        <w:t xml:space="preserve">The </w:t>
      </w:r>
      <w:r w:rsidR="00C1654B" w:rsidRPr="00516FBF">
        <w:rPr>
          <w:szCs w:val="22"/>
        </w:rPr>
        <w:t>ACCC</w:t>
      </w:r>
      <w:r w:rsidRPr="00516FBF">
        <w:rPr>
          <w:szCs w:val="22"/>
        </w:rPr>
        <w:t xml:space="preserve"> or a party to an access dispute must not make an application under this section in relation to conduct that is the subject of an access dispute that has been notified to the </w:t>
      </w:r>
      <w:r w:rsidR="00C1654B" w:rsidRPr="00516FBF">
        <w:rPr>
          <w:szCs w:val="22"/>
        </w:rPr>
        <w:t>ACCC</w:t>
      </w:r>
      <w:r w:rsidRPr="00516FBF">
        <w:rPr>
          <w:szCs w:val="22"/>
        </w:rPr>
        <w:t xml:space="preserve"> under section 75 and which has not been finally determined.</w:t>
      </w:r>
    </w:p>
    <w:p w:rsidR="00953A09" w:rsidRPr="00516FBF" w:rsidRDefault="00953A09" w:rsidP="00953A09">
      <w:pPr>
        <w:pStyle w:val="ActHead5"/>
      </w:pPr>
      <w:bookmarkStart w:id="148" w:name="_Toc179274832"/>
      <w:r w:rsidRPr="004507D2">
        <w:rPr>
          <w:rStyle w:val="CharSectno"/>
        </w:rPr>
        <w:t>1</w:t>
      </w:r>
      <w:r w:rsidR="00C57DD4" w:rsidRPr="004507D2">
        <w:rPr>
          <w:rStyle w:val="CharSectno"/>
        </w:rPr>
        <w:t>15</w:t>
      </w:r>
      <w:r w:rsidRPr="00516FBF">
        <w:t xml:space="preserve">  </w:t>
      </w:r>
      <w:r w:rsidR="00C57DD4" w:rsidRPr="00516FBF">
        <w:t xml:space="preserve">Enforcement of determinations under </w:t>
      </w:r>
      <w:r w:rsidR="004507D2">
        <w:t>section 8</w:t>
      </w:r>
      <w:r w:rsidR="00C57DD4" w:rsidRPr="00516FBF">
        <w:t>0</w:t>
      </w:r>
      <w:bookmarkEnd w:id="148"/>
    </w:p>
    <w:p w:rsidR="00C57DD4" w:rsidRPr="00516FBF" w:rsidRDefault="00C57DD4" w:rsidP="00C57DD4">
      <w:pPr>
        <w:pStyle w:val="subsection"/>
        <w:rPr>
          <w:szCs w:val="22"/>
        </w:rPr>
      </w:pPr>
      <w:r w:rsidRPr="00516FBF">
        <w:rPr>
          <w:szCs w:val="22"/>
        </w:rPr>
        <w:tab/>
      </w:r>
      <w:r w:rsidRPr="00516FBF">
        <w:rPr>
          <w:szCs w:val="22"/>
        </w:rPr>
        <w:tab/>
        <w:t>If the Federal Court is satisfied, on the application of a party to an arbitration, that another party to an arbitration has engaged, is engaging, or is proposing to engage in conduct constituting a contravention of the determination made in the arbitration, the Court may make all or any of the following orders:</w:t>
      </w:r>
    </w:p>
    <w:p w:rsidR="00C57DD4" w:rsidRPr="00516FBF" w:rsidRDefault="00C57DD4" w:rsidP="00C57DD4">
      <w:pPr>
        <w:pStyle w:val="paragraph"/>
      </w:pPr>
      <w:r w:rsidRPr="00516FBF">
        <w:tab/>
        <w:t>(a)</w:t>
      </w:r>
      <w:r w:rsidRPr="00516FBF">
        <w:tab/>
        <w:t>an order granting an injunction on such terms as the Court thinks appropriate:</w:t>
      </w:r>
    </w:p>
    <w:p w:rsidR="00C57DD4" w:rsidRPr="00516FBF" w:rsidRDefault="00C57DD4" w:rsidP="00C57DD4">
      <w:pPr>
        <w:pStyle w:val="paragraphsub"/>
      </w:pPr>
      <w:r w:rsidRPr="00516FBF">
        <w:tab/>
        <w:t>(i)</w:t>
      </w:r>
      <w:r w:rsidRPr="00516FBF">
        <w:tab/>
        <w:t>restraining the other party from engaging in the conduct; or</w:t>
      </w:r>
    </w:p>
    <w:p w:rsidR="00C57DD4" w:rsidRPr="00516FBF" w:rsidRDefault="00C57DD4" w:rsidP="00C57DD4">
      <w:pPr>
        <w:pStyle w:val="paragraphsub"/>
      </w:pPr>
      <w:r w:rsidRPr="00516FBF">
        <w:tab/>
        <w:t>(ii)</w:t>
      </w:r>
      <w:r w:rsidRPr="00516FBF">
        <w:tab/>
        <w:t>if the conduct involves refusing or failing to do something—requiring the other party to do that thing;</w:t>
      </w:r>
    </w:p>
    <w:p w:rsidR="00C57DD4" w:rsidRPr="00516FBF" w:rsidRDefault="00C57DD4" w:rsidP="00C57DD4">
      <w:pPr>
        <w:pStyle w:val="paragraph"/>
      </w:pPr>
      <w:r w:rsidRPr="00516FBF">
        <w:tab/>
        <w:t>(b)</w:t>
      </w:r>
      <w:r w:rsidRPr="00516FBF">
        <w:tab/>
        <w:t>an order that the Court thinks appropriate directing the other party to compensate the applicant for loss or damage suffered as a result of the contravention;</w:t>
      </w:r>
    </w:p>
    <w:p w:rsidR="00C57DD4" w:rsidRPr="00516FBF" w:rsidRDefault="00C57DD4" w:rsidP="00C57DD4">
      <w:pPr>
        <w:pStyle w:val="paragraph"/>
      </w:pPr>
      <w:r w:rsidRPr="00516FBF">
        <w:lastRenderedPageBreak/>
        <w:tab/>
        <w:t>(c)</w:t>
      </w:r>
      <w:r w:rsidRPr="00516FBF">
        <w:tab/>
        <w:t>any other order that the Court thinks appropriate.</w:t>
      </w:r>
    </w:p>
    <w:p w:rsidR="00953A09" w:rsidRPr="00516FBF" w:rsidRDefault="00953A09" w:rsidP="00953A09">
      <w:pPr>
        <w:pStyle w:val="ActHead5"/>
      </w:pPr>
      <w:bookmarkStart w:id="149" w:name="_Toc179274833"/>
      <w:r w:rsidRPr="004507D2">
        <w:rPr>
          <w:rStyle w:val="CharSectno"/>
        </w:rPr>
        <w:t>1</w:t>
      </w:r>
      <w:r w:rsidR="00C57DD4" w:rsidRPr="004507D2">
        <w:rPr>
          <w:rStyle w:val="CharSectno"/>
        </w:rPr>
        <w:t>16</w:t>
      </w:r>
      <w:r w:rsidRPr="00516FBF">
        <w:t xml:space="preserve">  </w:t>
      </w:r>
      <w:r w:rsidR="00C57DD4" w:rsidRPr="00516FBF">
        <w:t>Other orders</w:t>
      </w:r>
      <w:bookmarkEnd w:id="149"/>
    </w:p>
    <w:p w:rsidR="00C57DD4" w:rsidRPr="00516FBF" w:rsidRDefault="00C57DD4" w:rsidP="00C57DD4">
      <w:pPr>
        <w:pStyle w:val="subsection"/>
        <w:rPr>
          <w:szCs w:val="22"/>
        </w:rPr>
      </w:pPr>
      <w:r w:rsidRPr="00516FBF">
        <w:rPr>
          <w:szCs w:val="22"/>
        </w:rPr>
        <w:tab/>
      </w:r>
      <w:r w:rsidRPr="00516FBF">
        <w:rPr>
          <w:szCs w:val="22"/>
        </w:rPr>
        <w:tab/>
        <w:t xml:space="preserve">If the Federal Court has power under </w:t>
      </w:r>
      <w:r w:rsidR="004507D2">
        <w:rPr>
          <w:szCs w:val="22"/>
        </w:rPr>
        <w:t>section 1</w:t>
      </w:r>
      <w:r w:rsidRPr="00516FBF">
        <w:rPr>
          <w:szCs w:val="22"/>
        </w:rPr>
        <w:t>13, 114 or 115 to grant an injunction restraining a person from engaging in particular conduct, or requiring a person to do anything, the Court may make such other orders (including granting an injunction) as it thinks appropriate against any other person who was involved in the contravention concerned.</w:t>
      </w:r>
    </w:p>
    <w:p w:rsidR="00953A09" w:rsidRPr="00516FBF" w:rsidRDefault="00953A09" w:rsidP="00953A09">
      <w:pPr>
        <w:pStyle w:val="ActHead5"/>
      </w:pPr>
      <w:bookmarkStart w:id="150" w:name="_Toc179274834"/>
      <w:r w:rsidRPr="004507D2">
        <w:rPr>
          <w:rStyle w:val="CharSectno"/>
        </w:rPr>
        <w:t>1</w:t>
      </w:r>
      <w:r w:rsidR="00C57DD4" w:rsidRPr="004507D2">
        <w:rPr>
          <w:rStyle w:val="CharSectno"/>
        </w:rPr>
        <w:t>17</w:t>
      </w:r>
      <w:r w:rsidRPr="00516FBF">
        <w:t xml:space="preserve">  </w:t>
      </w:r>
      <w:r w:rsidR="00C57DD4" w:rsidRPr="00516FBF">
        <w:t>Consent injunctions</w:t>
      </w:r>
      <w:bookmarkEnd w:id="150"/>
    </w:p>
    <w:p w:rsidR="00C57DD4" w:rsidRPr="00516FBF" w:rsidRDefault="00C57DD4" w:rsidP="00C57DD4">
      <w:pPr>
        <w:pStyle w:val="subsection"/>
        <w:rPr>
          <w:szCs w:val="22"/>
        </w:rPr>
      </w:pPr>
      <w:r w:rsidRPr="00516FBF">
        <w:rPr>
          <w:szCs w:val="22"/>
        </w:rPr>
        <w:tab/>
      </w:r>
      <w:r w:rsidRPr="00516FBF">
        <w:rPr>
          <w:szCs w:val="22"/>
        </w:rPr>
        <w:tab/>
        <w:t xml:space="preserve">On an application for an injunction under </w:t>
      </w:r>
      <w:r w:rsidR="004507D2">
        <w:rPr>
          <w:szCs w:val="22"/>
        </w:rPr>
        <w:t>section 1</w:t>
      </w:r>
      <w:r w:rsidRPr="00516FBF">
        <w:rPr>
          <w:szCs w:val="22"/>
        </w:rPr>
        <w:t>13, 114 or 115, the Federal Court may, if the Court thinks it appropriate, grant an injunction by consent of all of the parties to the proceedings, whether or not the Court is satisfied that the section applies.</w:t>
      </w:r>
    </w:p>
    <w:p w:rsidR="00953A09" w:rsidRPr="00516FBF" w:rsidRDefault="00953A09" w:rsidP="00953A09">
      <w:pPr>
        <w:pStyle w:val="ActHead5"/>
      </w:pPr>
      <w:bookmarkStart w:id="151" w:name="_Toc179274835"/>
      <w:r w:rsidRPr="004507D2">
        <w:rPr>
          <w:rStyle w:val="CharSectno"/>
        </w:rPr>
        <w:t>1</w:t>
      </w:r>
      <w:r w:rsidR="00C57DD4" w:rsidRPr="004507D2">
        <w:rPr>
          <w:rStyle w:val="CharSectno"/>
        </w:rPr>
        <w:t>18</w:t>
      </w:r>
      <w:r w:rsidRPr="00516FBF">
        <w:t xml:space="preserve">  </w:t>
      </w:r>
      <w:r w:rsidR="00C57DD4" w:rsidRPr="00516FBF">
        <w:t>Interim injunctions</w:t>
      </w:r>
      <w:bookmarkEnd w:id="151"/>
    </w:p>
    <w:p w:rsidR="00C57DD4" w:rsidRPr="00516FBF" w:rsidRDefault="00C57DD4" w:rsidP="00C57DD4">
      <w:pPr>
        <w:pStyle w:val="subsection"/>
        <w:rPr>
          <w:szCs w:val="22"/>
        </w:rPr>
      </w:pPr>
      <w:r w:rsidRPr="00516FBF">
        <w:rPr>
          <w:szCs w:val="22"/>
        </w:rPr>
        <w:tab/>
      </w:r>
      <w:r w:rsidRPr="00516FBF">
        <w:rPr>
          <w:szCs w:val="22"/>
        </w:rPr>
        <w:tab/>
        <w:t xml:space="preserve">If the Federal Court thinks it is appropriate to do so, the Federal Court may grant an interim injunction pending determination of an application under </w:t>
      </w:r>
      <w:r w:rsidR="004507D2">
        <w:rPr>
          <w:szCs w:val="22"/>
        </w:rPr>
        <w:t>sections 1</w:t>
      </w:r>
      <w:r w:rsidRPr="00516FBF">
        <w:rPr>
          <w:szCs w:val="22"/>
        </w:rPr>
        <w:t>13 to 116.</w:t>
      </w:r>
    </w:p>
    <w:p w:rsidR="00953A09" w:rsidRPr="00516FBF" w:rsidRDefault="00953A09" w:rsidP="00953A09">
      <w:pPr>
        <w:pStyle w:val="ActHead5"/>
      </w:pPr>
      <w:bookmarkStart w:id="152" w:name="_Toc179274836"/>
      <w:r w:rsidRPr="004507D2">
        <w:rPr>
          <w:rStyle w:val="CharSectno"/>
        </w:rPr>
        <w:t>1</w:t>
      </w:r>
      <w:r w:rsidR="00C57DD4" w:rsidRPr="004507D2">
        <w:rPr>
          <w:rStyle w:val="CharSectno"/>
        </w:rPr>
        <w:t>19</w:t>
      </w:r>
      <w:r w:rsidRPr="00516FBF">
        <w:t xml:space="preserve">  </w:t>
      </w:r>
      <w:r w:rsidR="00C57DD4" w:rsidRPr="00516FBF">
        <w:t>Discharge or variation of injunction or other order</w:t>
      </w:r>
      <w:bookmarkEnd w:id="152"/>
    </w:p>
    <w:p w:rsidR="00C57DD4" w:rsidRPr="00516FBF" w:rsidRDefault="00C57DD4" w:rsidP="00C57DD4">
      <w:pPr>
        <w:pStyle w:val="subsection"/>
        <w:rPr>
          <w:szCs w:val="22"/>
        </w:rPr>
      </w:pPr>
      <w:r w:rsidRPr="00516FBF">
        <w:rPr>
          <w:szCs w:val="22"/>
        </w:rPr>
        <w:tab/>
        <w:t>(1)</w:t>
      </w:r>
      <w:r w:rsidRPr="00516FBF">
        <w:rPr>
          <w:szCs w:val="22"/>
        </w:rPr>
        <w:tab/>
        <w:t xml:space="preserve">The Federal Court may discharge or vary an injunction granted under </w:t>
      </w:r>
      <w:r w:rsidR="004507D2">
        <w:rPr>
          <w:szCs w:val="22"/>
        </w:rPr>
        <w:t>sections 1</w:t>
      </w:r>
      <w:r w:rsidRPr="00516FBF">
        <w:rPr>
          <w:szCs w:val="22"/>
        </w:rPr>
        <w:t>13 to 116.</w:t>
      </w:r>
    </w:p>
    <w:p w:rsidR="00C57DD4" w:rsidRPr="00516FBF" w:rsidRDefault="00C57DD4" w:rsidP="00C57DD4">
      <w:pPr>
        <w:pStyle w:val="subsection"/>
        <w:rPr>
          <w:szCs w:val="22"/>
        </w:rPr>
      </w:pPr>
      <w:r w:rsidRPr="00516FBF">
        <w:rPr>
          <w:szCs w:val="22"/>
        </w:rPr>
        <w:tab/>
        <w:t>(2)</w:t>
      </w:r>
      <w:r w:rsidRPr="00516FBF">
        <w:rPr>
          <w:szCs w:val="22"/>
        </w:rPr>
        <w:tab/>
        <w:t xml:space="preserve">The Federal Court may discharge or vary an order granted under </w:t>
      </w:r>
      <w:r w:rsidR="004507D2">
        <w:rPr>
          <w:szCs w:val="22"/>
        </w:rPr>
        <w:t>sections 1</w:t>
      </w:r>
      <w:r w:rsidRPr="00516FBF">
        <w:rPr>
          <w:szCs w:val="22"/>
        </w:rPr>
        <w:t>13 to 116.</w:t>
      </w:r>
    </w:p>
    <w:p w:rsidR="00953A09" w:rsidRPr="00516FBF" w:rsidRDefault="00953A09" w:rsidP="00953A09">
      <w:pPr>
        <w:pStyle w:val="ActHead5"/>
      </w:pPr>
      <w:bookmarkStart w:id="153" w:name="_Toc179274837"/>
      <w:r w:rsidRPr="004507D2">
        <w:rPr>
          <w:rStyle w:val="CharSectno"/>
        </w:rPr>
        <w:t>1</w:t>
      </w:r>
      <w:r w:rsidR="00C57DD4" w:rsidRPr="004507D2">
        <w:rPr>
          <w:rStyle w:val="CharSectno"/>
        </w:rPr>
        <w:t>20</w:t>
      </w:r>
      <w:r w:rsidRPr="00516FBF">
        <w:t xml:space="preserve">  </w:t>
      </w:r>
      <w:r w:rsidR="00C57DD4" w:rsidRPr="00516FBF">
        <w:t>Factors relevant to the granting of a restraining injunction</w:t>
      </w:r>
      <w:bookmarkEnd w:id="153"/>
    </w:p>
    <w:p w:rsidR="00C57DD4" w:rsidRPr="00516FBF" w:rsidRDefault="00C57DD4" w:rsidP="00C57DD4">
      <w:pPr>
        <w:pStyle w:val="subsection"/>
        <w:rPr>
          <w:szCs w:val="22"/>
        </w:rPr>
      </w:pPr>
      <w:r w:rsidRPr="00516FBF">
        <w:rPr>
          <w:szCs w:val="22"/>
        </w:rPr>
        <w:tab/>
      </w:r>
      <w:r w:rsidRPr="00516FBF">
        <w:rPr>
          <w:szCs w:val="22"/>
        </w:rPr>
        <w:tab/>
        <w:t>The power of the Federal Court to grant an injunction restraining a person from engaging in conduct may be exercised whether or not:</w:t>
      </w:r>
    </w:p>
    <w:p w:rsidR="00C57DD4" w:rsidRPr="00516FBF" w:rsidRDefault="00C57DD4" w:rsidP="00C57DD4">
      <w:pPr>
        <w:pStyle w:val="paragraph"/>
      </w:pPr>
      <w:r w:rsidRPr="00516FBF">
        <w:tab/>
        <w:t>(a)</w:t>
      </w:r>
      <w:r w:rsidRPr="00516FBF">
        <w:tab/>
        <w:t>it appears to the Court that the person intends to engage again, or to continue to engage, in conduct of that kind; or</w:t>
      </w:r>
    </w:p>
    <w:p w:rsidR="00C57DD4" w:rsidRPr="00516FBF" w:rsidRDefault="00C57DD4" w:rsidP="00C57DD4">
      <w:pPr>
        <w:pStyle w:val="paragraph"/>
      </w:pPr>
      <w:r w:rsidRPr="00516FBF">
        <w:lastRenderedPageBreak/>
        <w:tab/>
        <w:t>(b)</w:t>
      </w:r>
      <w:r w:rsidRPr="00516FBF">
        <w:tab/>
        <w:t>the person has previously engaged in conduct of that kind; or</w:t>
      </w:r>
    </w:p>
    <w:p w:rsidR="00C57DD4" w:rsidRPr="00516FBF" w:rsidRDefault="00C57DD4" w:rsidP="00C57DD4">
      <w:pPr>
        <w:pStyle w:val="paragraph"/>
      </w:pPr>
      <w:r w:rsidRPr="00516FBF">
        <w:tab/>
        <w:t>(c)</w:t>
      </w:r>
      <w:r w:rsidRPr="00516FBF">
        <w:tab/>
        <w:t>there is an imminent danger of substantial damage to any person if the first</w:t>
      </w:r>
      <w:r w:rsidR="004507D2">
        <w:noBreakHyphen/>
      </w:r>
      <w:r w:rsidRPr="00516FBF">
        <w:t>mentioned person engages in conduct of that kind.</w:t>
      </w:r>
    </w:p>
    <w:p w:rsidR="00953A09" w:rsidRPr="00516FBF" w:rsidRDefault="00953A09" w:rsidP="00953A09">
      <w:pPr>
        <w:pStyle w:val="ActHead5"/>
      </w:pPr>
      <w:bookmarkStart w:id="154" w:name="_Toc179274838"/>
      <w:r w:rsidRPr="004507D2">
        <w:rPr>
          <w:rStyle w:val="CharSectno"/>
        </w:rPr>
        <w:t>1</w:t>
      </w:r>
      <w:r w:rsidR="00C57DD4" w:rsidRPr="004507D2">
        <w:rPr>
          <w:rStyle w:val="CharSectno"/>
        </w:rPr>
        <w:t>21</w:t>
      </w:r>
      <w:r w:rsidRPr="00516FBF">
        <w:t xml:space="preserve">  </w:t>
      </w:r>
      <w:r w:rsidR="00C57DD4" w:rsidRPr="00516FBF">
        <w:t>Factors relevant to the granting of a mandatory injunction</w:t>
      </w:r>
      <w:bookmarkEnd w:id="154"/>
    </w:p>
    <w:p w:rsidR="00C57DD4" w:rsidRPr="00516FBF" w:rsidRDefault="00C57DD4" w:rsidP="00C57DD4">
      <w:pPr>
        <w:pStyle w:val="subsection"/>
        <w:rPr>
          <w:szCs w:val="22"/>
        </w:rPr>
      </w:pPr>
      <w:r w:rsidRPr="00516FBF">
        <w:rPr>
          <w:szCs w:val="22"/>
        </w:rPr>
        <w:tab/>
      </w:r>
      <w:r w:rsidRPr="00516FBF">
        <w:rPr>
          <w:szCs w:val="22"/>
        </w:rPr>
        <w:tab/>
        <w:t>The power of the Federal Court to grant an injunction requiring a person to do an act or thing may be exercised whether or not:</w:t>
      </w:r>
    </w:p>
    <w:p w:rsidR="00C57DD4" w:rsidRPr="00516FBF" w:rsidRDefault="00C57DD4" w:rsidP="00C57DD4">
      <w:pPr>
        <w:pStyle w:val="paragraph"/>
      </w:pPr>
      <w:r w:rsidRPr="00516FBF">
        <w:tab/>
        <w:t>(a)</w:t>
      </w:r>
      <w:r w:rsidRPr="00516FBF">
        <w:tab/>
        <w:t>it appears to the Court that the person intends to refuse or fail again, or to continue to refuse or fail, to do that thing; or</w:t>
      </w:r>
    </w:p>
    <w:p w:rsidR="00C57DD4" w:rsidRPr="00516FBF" w:rsidRDefault="00C57DD4" w:rsidP="00C57DD4">
      <w:pPr>
        <w:pStyle w:val="paragraph"/>
      </w:pPr>
      <w:r w:rsidRPr="00516FBF">
        <w:tab/>
        <w:t>(b)</w:t>
      </w:r>
      <w:r w:rsidRPr="00516FBF">
        <w:tab/>
        <w:t>the person has previously refused or failed to do that thing; or</w:t>
      </w:r>
    </w:p>
    <w:p w:rsidR="00C57DD4" w:rsidRPr="00516FBF" w:rsidRDefault="00C57DD4" w:rsidP="00C57DD4">
      <w:pPr>
        <w:pStyle w:val="paragraph"/>
      </w:pPr>
      <w:r w:rsidRPr="00516FBF">
        <w:tab/>
        <w:t>(c)</w:t>
      </w:r>
      <w:r w:rsidRPr="00516FBF">
        <w:tab/>
        <w:t>there is an imminent danger of substantial damage to any person if the first</w:t>
      </w:r>
      <w:r w:rsidR="004507D2">
        <w:noBreakHyphen/>
      </w:r>
      <w:r w:rsidRPr="00516FBF">
        <w:t>mentioned person refused or failed to do that thing.</w:t>
      </w:r>
    </w:p>
    <w:p w:rsidR="00953A09" w:rsidRPr="00516FBF" w:rsidRDefault="00953A09" w:rsidP="00953A09">
      <w:pPr>
        <w:pStyle w:val="ActHead5"/>
      </w:pPr>
      <w:bookmarkStart w:id="155" w:name="_Toc179274839"/>
      <w:r w:rsidRPr="004507D2">
        <w:rPr>
          <w:rStyle w:val="CharSectno"/>
        </w:rPr>
        <w:t>1</w:t>
      </w:r>
      <w:r w:rsidR="00C57DD4" w:rsidRPr="004507D2">
        <w:rPr>
          <w:rStyle w:val="CharSectno"/>
        </w:rPr>
        <w:t>22</w:t>
      </w:r>
      <w:r w:rsidRPr="00516FBF">
        <w:t xml:space="preserve">  </w:t>
      </w:r>
      <w:r w:rsidR="00C57DD4" w:rsidRPr="00516FBF">
        <w:t>Undertakings as to damages unnecessary in certain circumstances</w:t>
      </w:r>
      <w:bookmarkEnd w:id="155"/>
    </w:p>
    <w:p w:rsidR="00C57DD4" w:rsidRPr="00516FBF" w:rsidRDefault="00C57DD4" w:rsidP="00C57DD4">
      <w:pPr>
        <w:pStyle w:val="subsection"/>
        <w:rPr>
          <w:szCs w:val="22"/>
        </w:rPr>
      </w:pPr>
      <w:r w:rsidRPr="00516FBF">
        <w:rPr>
          <w:szCs w:val="22"/>
        </w:rPr>
        <w:tab/>
      </w:r>
      <w:r w:rsidRPr="00516FBF">
        <w:rPr>
          <w:szCs w:val="22"/>
        </w:rPr>
        <w:tab/>
        <w:t xml:space="preserve">If the </w:t>
      </w:r>
      <w:r w:rsidR="00C1654B" w:rsidRPr="00516FBF">
        <w:rPr>
          <w:szCs w:val="22"/>
        </w:rPr>
        <w:t>ACCC</w:t>
      </w:r>
      <w:r w:rsidRPr="00516FBF">
        <w:rPr>
          <w:szCs w:val="22"/>
        </w:rPr>
        <w:t xml:space="preserve"> makes an application to the Federal Court for an injunction under </w:t>
      </w:r>
      <w:r w:rsidR="004507D2">
        <w:rPr>
          <w:szCs w:val="22"/>
        </w:rPr>
        <w:t>section 1</w:t>
      </w:r>
      <w:r w:rsidRPr="00516FBF">
        <w:rPr>
          <w:szCs w:val="22"/>
        </w:rPr>
        <w:t xml:space="preserve">13 or 114, the Court must not require the </w:t>
      </w:r>
      <w:r w:rsidR="00C1654B" w:rsidRPr="00516FBF">
        <w:rPr>
          <w:szCs w:val="22"/>
        </w:rPr>
        <w:t>ACCC</w:t>
      </w:r>
      <w:r w:rsidRPr="00516FBF">
        <w:rPr>
          <w:szCs w:val="22"/>
        </w:rPr>
        <w:t xml:space="preserve"> or any other person, as a condition of granting an interim injunction, to give any undertakings as to damages.</w:t>
      </w:r>
    </w:p>
    <w:p w:rsidR="00953A09" w:rsidRPr="00516FBF" w:rsidRDefault="00953A09" w:rsidP="00953A09">
      <w:pPr>
        <w:pStyle w:val="ActHead5"/>
      </w:pPr>
      <w:bookmarkStart w:id="156" w:name="_Toc179274840"/>
      <w:r w:rsidRPr="004507D2">
        <w:rPr>
          <w:rStyle w:val="CharSectno"/>
        </w:rPr>
        <w:t>1</w:t>
      </w:r>
      <w:r w:rsidR="00EF6D27" w:rsidRPr="004507D2">
        <w:rPr>
          <w:rStyle w:val="CharSectno"/>
        </w:rPr>
        <w:t>23</w:t>
      </w:r>
      <w:r w:rsidRPr="00516FBF">
        <w:t xml:space="preserve">  </w:t>
      </w:r>
      <w:r w:rsidR="00EF6D27" w:rsidRPr="00516FBF">
        <w:t>Enforcement of undertakings</w:t>
      </w:r>
      <w:bookmarkEnd w:id="156"/>
    </w:p>
    <w:p w:rsidR="00E138C7" w:rsidRPr="00516FBF" w:rsidRDefault="00E138C7" w:rsidP="00E138C7">
      <w:pPr>
        <w:pStyle w:val="subsection"/>
        <w:rPr>
          <w:szCs w:val="22"/>
        </w:rPr>
      </w:pPr>
      <w:r w:rsidRPr="00516FBF">
        <w:rPr>
          <w:szCs w:val="22"/>
        </w:rPr>
        <w:tab/>
        <w:t>(1)</w:t>
      </w:r>
      <w:r w:rsidRPr="00516FBF">
        <w:rPr>
          <w:szCs w:val="22"/>
        </w:rPr>
        <w:tab/>
        <w:t xml:space="preserve">The </w:t>
      </w:r>
      <w:r w:rsidR="00C1654B" w:rsidRPr="00516FBF">
        <w:rPr>
          <w:szCs w:val="22"/>
        </w:rPr>
        <w:t>ACCC</w:t>
      </w:r>
      <w:r w:rsidRPr="00516FBF">
        <w:rPr>
          <w:szCs w:val="22"/>
        </w:rPr>
        <w:t xml:space="preserve"> may accept a written undertaking given by a person for the purposes of this section in connection with a matter in relation to which the </w:t>
      </w:r>
      <w:r w:rsidR="00C1654B" w:rsidRPr="00516FBF">
        <w:rPr>
          <w:szCs w:val="22"/>
        </w:rPr>
        <w:t>ACCC</w:t>
      </w:r>
      <w:r w:rsidRPr="00516FBF">
        <w:rPr>
          <w:szCs w:val="22"/>
        </w:rPr>
        <w:t xml:space="preserve"> has a power or function under this Part.</w:t>
      </w:r>
    </w:p>
    <w:p w:rsidR="00E138C7" w:rsidRPr="00516FBF" w:rsidRDefault="00E138C7" w:rsidP="00E138C7">
      <w:pPr>
        <w:pStyle w:val="subsection"/>
        <w:rPr>
          <w:szCs w:val="22"/>
        </w:rPr>
      </w:pPr>
      <w:r w:rsidRPr="00516FBF">
        <w:rPr>
          <w:szCs w:val="22"/>
        </w:rPr>
        <w:tab/>
        <w:t>(2)</w:t>
      </w:r>
      <w:r w:rsidRPr="00516FBF">
        <w:rPr>
          <w:szCs w:val="22"/>
        </w:rPr>
        <w:tab/>
        <w:t xml:space="preserve">The person may withdraw or vary the undertaking at any time, but only with the consent of the </w:t>
      </w:r>
      <w:r w:rsidR="00C1654B" w:rsidRPr="00516FBF">
        <w:rPr>
          <w:szCs w:val="22"/>
        </w:rPr>
        <w:t>ACCC</w:t>
      </w:r>
      <w:r w:rsidRPr="00516FBF">
        <w:rPr>
          <w:szCs w:val="22"/>
        </w:rPr>
        <w:t>.</w:t>
      </w:r>
    </w:p>
    <w:p w:rsidR="00E138C7" w:rsidRPr="00516FBF" w:rsidRDefault="00E138C7" w:rsidP="00E138C7">
      <w:pPr>
        <w:pStyle w:val="subsection"/>
        <w:rPr>
          <w:szCs w:val="22"/>
        </w:rPr>
      </w:pPr>
      <w:r w:rsidRPr="00516FBF">
        <w:rPr>
          <w:szCs w:val="22"/>
        </w:rPr>
        <w:tab/>
        <w:t>(3)</w:t>
      </w:r>
      <w:r w:rsidRPr="00516FBF">
        <w:rPr>
          <w:szCs w:val="22"/>
        </w:rPr>
        <w:tab/>
        <w:t xml:space="preserve">If the </w:t>
      </w:r>
      <w:r w:rsidR="00C1654B" w:rsidRPr="00516FBF">
        <w:rPr>
          <w:szCs w:val="22"/>
        </w:rPr>
        <w:t>ACCC</w:t>
      </w:r>
      <w:r w:rsidRPr="00516FBF">
        <w:rPr>
          <w:szCs w:val="22"/>
        </w:rPr>
        <w:t xml:space="preserve"> thinks that the person who gave the undertaking has breached any of its terms, the </w:t>
      </w:r>
      <w:r w:rsidR="00C1654B" w:rsidRPr="00516FBF">
        <w:rPr>
          <w:szCs w:val="22"/>
        </w:rPr>
        <w:t>ACCC</w:t>
      </w:r>
      <w:r w:rsidRPr="00516FBF">
        <w:rPr>
          <w:szCs w:val="22"/>
        </w:rPr>
        <w:t xml:space="preserve"> may apply to the Federal Court for an order under </w:t>
      </w:r>
      <w:r w:rsidR="004507D2">
        <w:rPr>
          <w:szCs w:val="22"/>
        </w:rPr>
        <w:t>subsection (</w:t>
      </w:r>
      <w:r w:rsidRPr="00516FBF">
        <w:rPr>
          <w:szCs w:val="22"/>
        </w:rPr>
        <w:t>4).</w:t>
      </w:r>
    </w:p>
    <w:p w:rsidR="00E138C7" w:rsidRPr="00516FBF" w:rsidRDefault="00E138C7" w:rsidP="00E138C7">
      <w:pPr>
        <w:pStyle w:val="subsection"/>
        <w:rPr>
          <w:szCs w:val="22"/>
        </w:rPr>
      </w:pPr>
      <w:r w:rsidRPr="00516FBF">
        <w:rPr>
          <w:szCs w:val="22"/>
        </w:rPr>
        <w:lastRenderedPageBreak/>
        <w:tab/>
        <w:t>(4)</w:t>
      </w:r>
      <w:r w:rsidRPr="00516FBF">
        <w:rPr>
          <w:szCs w:val="22"/>
        </w:rPr>
        <w:tab/>
        <w:t>If the Federal Court is satisfied that the person has breached a term of the undertaking, the Court may make all or any of the following orders:</w:t>
      </w:r>
    </w:p>
    <w:p w:rsidR="00E138C7" w:rsidRPr="00516FBF" w:rsidRDefault="00E138C7" w:rsidP="00E138C7">
      <w:pPr>
        <w:pStyle w:val="paragraph"/>
      </w:pPr>
      <w:r w:rsidRPr="00516FBF">
        <w:tab/>
        <w:t>(a)</w:t>
      </w:r>
      <w:r w:rsidRPr="00516FBF">
        <w:tab/>
        <w:t>an order directing the person to comply with that term of the undertaking;</w:t>
      </w:r>
    </w:p>
    <w:p w:rsidR="00E138C7" w:rsidRPr="00516FBF" w:rsidRDefault="00E138C7" w:rsidP="00E138C7">
      <w:pPr>
        <w:pStyle w:val="paragraph"/>
      </w:pPr>
      <w:r w:rsidRPr="00516FBF">
        <w:tab/>
        <w:t>(b)</w:t>
      </w:r>
      <w:r w:rsidRPr="00516FBF">
        <w:tab/>
        <w:t>an order directing the person to pay to the Commonwealth an amount up to the amount of any financial benefit that the person has obtained directly or indirectly and that is reasonably attributable to the breach;</w:t>
      </w:r>
    </w:p>
    <w:p w:rsidR="00E138C7" w:rsidRPr="00516FBF" w:rsidRDefault="00E138C7" w:rsidP="00E138C7">
      <w:pPr>
        <w:pStyle w:val="paragraph"/>
      </w:pPr>
      <w:r w:rsidRPr="00516FBF">
        <w:tab/>
        <w:t>(c)</w:t>
      </w:r>
      <w:r w:rsidRPr="00516FBF">
        <w:tab/>
        <w:t>any order that the Court thinks appropriate directing the person to compensate any other person who has suffered loss or damage as a result of the breach;</w:t>
      </w:r>
    </w:p>
    <w:p w:rsidR="00E138C7" w:rsidRPr="00516FBF" w:rsidRDefault="00E138C7" w:rsidP="00E138C7">
      <w:pPr>
        <w:pStyle w:val="paragraph"/>
      </w:pPr>
      <w:r w:rsidRPr="00516FBF">
        <w:tab/>
        <w:t>(d)</w:t>
      </w:r>
      <w:r w:rsidRPr="00516FBF">
        <w:tab/>
        <w:t>any other order that the Court thinks appropriate.</w:t>
      </w:r>
    </w:p>
    <w:p w:rsidR="00953A09" w:rsidRPr="00516FBF" w:rsidRDefault="00953A09" w:rsidP="00953A09">
      <w:pPr>
        <w:pStyle w:val="ActHead5"/>
      </w:pPr>
      <w:bookmarkStart w:id="157" w:name="_Toc179274841"/>
      <w:r w:rsidRPr="004507D2">
        <w:rPr>
          <w:rStyle w:val="CharSectno"/>
        </w:rPr>
        <w:t>1</w:t>
      </w:r>
      <w:r w:rsidR="00E138C7" w:rsidRPr="004507D2">
        <w:rPr>
          <w:rStyle w:val="CharSectno"/>
        </w:rPr>
        <w:t>24</w:t>
      </w:r>
      <w:r w:rsidRPr="00516FBF">
        <w:t xml:space="preserve">  </w:t>
      </w:r>
      <w:r w:rsidR="00E138C7" w:rsidRPr="00516FBF">
        <w:t>Powers of Federal Court where non</w:t>
      </w:r>
      <w:r w:rsidR="004507D2">
        <w:noBreakHyphen/>
      </w:r>
      <w:r w:rsidR="00E138C7" w:rsidRPr="00516FBF">
        <w:t xml:space="preserve">compliance with </w:t>
      </w:r>
      <w:r w:rsidR="00C1654B" w:rsidRPr="00516FBF">
        <w:t>ACCC</w:t>
      </w:r>
      <w:r w:rsidR="00E138C7" w:rsidRPr="00516FBF">
        <w:t xml:space="preserve"> requirements</w:t>
      </w:r>
      <w:bookmarkEnd w:id="157"/>
    </w:p>
    <w:p w:rsidR="00E138C7" w:rsidRPr="00516FBF" w:rsidRDefault="00E138C7" w:rsidP="00E138C7">
      <w:pPr>
        <w:pStyle w:val="subsection"/>
        <w:rPr>
          <w:szCs w:val="22"/>
        </w:rPr>
      </w:pPr>
      <w:r w:rsidRPr="00516FBF">
        <w:rPr>
          <w:szCs w:val="22"/>
        </w:rPr>
        <w:tab/>
        <w:t>(1)</w:t>
      </w:r>
      <w:r w:rsidRPr="00516FBF">
        <w:rPr>
          <w:szCs w:val="22"/>
        </w:rPr>
        <w:tab/>
        <w:t xml:space="preserve">This section applies if the </w:t>
      </w:r>
      <w:r w:rsidR="00C1654B" w:rsidRPr="00516FBF">
        <w:rPr>
          <w:szCs w:val="22"/>
        </w:rPr>
        <w:t>ACCC</w:t>
      </w:r>
      <w:r w:rsidRPr="00516FBF">
        <w:rPr>
          <w:szCs w:val="22"/>
        </w:rPr>
        <w:t xml:space="preserve"> is satisfied that a person has, without reasonable excuse, failed to comply with a requirement made under section 95.</w:t>
      </w:r>
    </w:p>
    <w:p w:rsidR="00E138C7" w:rsidRPr="00516FBF" w:rsidRDefault="00E138C7" w:rsidP="00E138C7">
      <w:pPr>
        <w:pStyle w:val="subsection"/>
        <w:rPr>
          <w:szCs w:val="22"/>
        </w:rPr>
      </w:pPr>
      <w:r w:rsidRPr="00516FBF">
        <w:rPr>
          <w:szCs w:val="22"/>
        </w:rPr>
        <w:tab/>
        <w:t>(2)</w:t>
      </w:r>
      <w:r w:rsidRPr="00516FBF">
        <w:rPr>
          <w:szCs w:val="22"/>
        </w:rPr>
        <w:tab/>
        <w:t xml:space="preserve">The </w:t>
      </w:r>
      <w:r w:rsidR="00C1654B" w:rsidRPr="00516FBF">
        <w:rPr>
          <w:szCs w:val="22"/>
        </w:rPr>
        <w:t>ACCC</w:t>
      </w:r>
      <w:r w:rsidRPr="00516FBF">
        <w:rPr>
          <w:szCs w:val="22"/>
        </w:rPr>
        <w:t xml:space="preserve"> may by writing certify the failure to the Federal Court.</w:t>
      </w:r>
    </w:p>
    <w:p w:rsidR="00E138C7" w:rsidRPr="00516FBF" w:rsidRDefault="00E138C7" w:rsidP="00E138C7">
      <w:pPr>
        <w:pStyle w:val="subsection"/>
        <w:rPr>
          <w:szCs w:val="22"/>
        </w:rPr>
      </w:pPr>
      <w:r w:rsidRPr="00516FBF">
        <w:rPr>
          <w:szCs w:val="22"/>
        </w:rPr>
        <w:tab/>
        <w:t>(3)</w:t>
      </w:r>
      <w:r w:rsidRPr="00516FBF">
        <w:rPr>
          <w:szCs w:val="22"/>
        </w:rPr>
        <w:tab/>
        <w:t xml:space="preserve">If the </w:t>
      </w:r>
      <w:r w:rsidR="00C1654B" w:rsidRPr="00516FBF">
        <w:rPr>
          <w:szCs w:val="22"/>
        </w:rPr>
        <w:t>ACCC</w:t>
      </w:r>
      <w:r w:rsidRPr="00516FBF">
        <w:rPr>
          <w:szCs w:val="22"/>
        </w:rPr>
        <w:t xml:space="preserve"> does so, the Federal Court may inquire into the case and may order the person to comply with the requirement as specified in the order.</w:t>
      </w:r>
    </w:p>
    <w:p w:rsidR="00953A09" w:rsidRPr="00516FBF" w:rsidRDefault="00953A09" w:rsidP="00953A09">
      <w:pPr>
        <w:pStyle w:val="ActHead5"/>
      </w:pPr>
      <w:bookmarkStart w:id="158" w:name="_Toc179274842"/>
      <w:r w:rsidRPr="004507D2">
        <w:rPr>
          <w:rStyle w:val="CharSectno"/>
        </w:rPr>
        <w:t>1</w:t>
      </w:r>
      <w:r w:rsidR="00E138C7" w:rsidRPr="004507D2">
        <w:rPr>
          <w:rStyle w:val="CharSectno"/>
        </w:rPr>
        <w:t>25</w:t>
      </w:r>
      <w:r w:rsidRPr="00516FBF">
        <w:t xml:space="preserve">  </w:t>
      </w:r>
      <w:r w:rsidR="00E138C7" w:rsidRPr="00516FBF">
        <w:t>Jurisdiction of courts</w:t>
      </w:r>
      <w:bookmarkEnd w:id="158"/>
    </w:p>
    <w:p w:rsidR="00E138C7" w:rsidRPr="00516FBF" w:rsidRDefault="00E138C7" w:rsidP="00E138C7">
      <w:pPr>
        <w:pStyle w:val="subsection"/>
        <w:rPr>
          <w:szCs w:val="22"/>
        </w:rPr>
      </w:pPr>
      <w:r w:rsidRPr="00516FBF">
        <w:rPr>
          <w:szCs w:val="22"/>
        </w:rPr>
        <w:tab/>
      </w:r>
      <w:r w:rsidRPr="00516FBF">
        <w:rPr>
          <w:szCs w:val="22"/>
        </w:rPr>
        <w:tab/>
        <w:t>The Federal Court has jurisdiction with respect to the matters arising under this Part and that jurisdiction is exclusive of the jurisdiction of all other courts, other than the jurisdiction of the High Court under section 95 of the Constitution.</w:t>
      </w:r>
    </w:p>
    <w:p w:rsidR="00E138C7" w:rsidRPr="00516FBF" w:rsidRDefault="00E138C7" w:rsidP="00AD5AFD">
      <w:pPr>
        <w:pStyle w:val="ActHead3"/>
        <w:pageBreakBefore/>
      </w:pPr>
      <w:bookmarkStart w:id="159" w:name="_Toc179274843"/>
      <w:r w:rsidRPr="004507D2">
        <w:rPr>
          <w:rStyle w:val="CharDivNo"/>
        </w:rPr>
        <w:lastRenderedPageBreak/>
        <w:t>Division 7</w:t>
      </w:r>
      <w:r w:rsidRPr="00516FBF">
        <w:t>—</w:t>
      </w:r>
      <w:r w:rsidRPr="004507D2">
        <w:rPr>
          <w:rStyle w:val="CharDivText"/>
        </w:rPr>
        <w:t>Appeals</w:t>
      </w:r>
      <w:bookmarkEnd w:id="159"/>
    </w:p>
    <w:p w:rsidR="00E138C7" w:rsidRPr="00516FBF" w:rsidRDefault="00953A09" w:rsidP="00E138C7">
      <w:pPr>
        <w:pStyle w:val="ActHead5"/>
      </w:pPr>
      <w:bookmarkStart w:id="160" w:name="_Toc179274844"/>
      <w:r w:rsidRPr="004507D2">
        <w:rPr>
          <w:rStyle w:val="CharSectno"/>
        </w:rPr>
        <w:t>1</w:t>
      </w:r>
      <w:r w:rsidR="00E138C7" w:rsidRPr="004507D2">
        <w:rPr>
          <w:rStyle w:val="CharSectno"/>
        </w:rPr>
        <w:t>26</w:t>
      </w:r>
      <w:r w:rsidRPr="00516FBF">
        <w:t xml:space="preserve">  A</w:t>
      </w:r>
      <w:r w:rsidR="00E138C7" w:rsidRPr="00516FBF">
        <w:t>ppeals to Federal Court from determinations of the Tribunal</w:t>
      </w:r>
      <w:bookmarkEnd w:id="160"/>
    </w:p>
    <w:p w:rsidR="00E138C7" w:rsidRPr="00516FBF" w:rsidRDefault="00E138C7" w:rsidP="00E138C7">
      <w:pPr>
        <w:pStyle w:val="subsection"/>
        <w:rPr>
          <w:szCs w:val="22"/>
        </w:rPr>
      </w:pPr>
      <w:r w:rsidRPr="00516FBF">
        <w:rPr>
          <w:szCs w:val="22"/>
        </w:rPr>
        <w:tab/>
        <w:t>(1)</w:t>
      </w:r>
      <w:r w:rsidRPr="00516FBF">
        <w:rPr>
          <w:szCs w:val="22"/>
        </w:rPr>
        <w:tab/>
        <w:t xml:space="preserve">A party to an arbitration may appeal to the Federal Court, on a question of law, from the determination of the Tribunal under </w:t>
      </w:r>
      <w:r w:rsidR="004507D2">
        <w:rPr>
          <w:szCs w:val="22"/>
        </w:rPr>
        <w:t>section 1</w:t>
      </w:r>
      <w:r w:rsidRPr="00516FBF">
        <w:rPr>
          <w:szCs w:val="22"/>
        </w:rPr>
        <w:t>07.</w:t>
      </w:r>
    </w:p>
    <w:p w:rsidR="00E138C7" w:rsidRPr="00516FBF" w:rsidRDefault="00E138C7" w:rsidP="00E138C7">
      <w:pPr>
        <w:pStyle w:val="subsection"/>
        <w:rPr>
          <w:szCs w:val="22"/>
        </w:rPr>
      </w:pPr>
      <w:r w:rsidRPr="00516FBF">
        <w:rPr>
          <w:szCs w:val="22"/>
        </w:rPr>
        <w:tab/>
        <w:t>(2)</w:t>
      </w:r>
      <w:r w:rsidRPr="00516FBF">
        <w:rPr>
          <w:szCs w:val="22"/>
        </w:rPr>
        <w:tab/>
        <w:t xml:space="preserve">An appeal by a person under </w:t>
      </w:r>
      <w:r w:rsidR="004507D2">
        <w:rPr>
          <w:szCs w:val="22"/>
        </w:rPr>
        <w:t>subsection (</w:t>
      </w:r>
      <w:r w:rsidRPr="00516FBF">
        <w:rPr>
          <w:szCs w:val="22"/>
        </w:rPr>
        <w:t>1) is to be instituted:</w:t>
      </w:r>
    </w:p>
    <w:p w:rsidR="00E138C7" w:rsidRPr="00516FBF" w:rsidRDefault="00E138C7" w:rsidP="00E138C7">
      <w:pPr>
        <w:pStyle w:val="paragraph"/>
      </w:pPr>
      <w:r w:rsidRPr="00516FBF">
        <w:tab/>
        <w:t>(a)</w:t>
      </w:r>
      <w:r w:rsidRPr="00516FBF">
        <w:tab/>
        <w:t>not later than the 28th day after the day on which the determination of the Tribunal is made or within such further period as the Federal Court (whether before or after the end of that day) allows; and</w:t>
      </w:r>
    </w:p>
    <w:p w:rsidR="00E138C7" w:rsidRPr="00516FBF" w:rsidRDefault="00E138C7" w:rsidP="00E138C7">
      <w:pPr>
        <w:pStyle w:val="paragraph"/>
      </w:pPr>
      <w:r w:rsidRPr="00516FBF">
        <w:tab/>
        <w:t>(b)</w:t>
      </w:r>
      <w:r w:rsidRPr="00516FBF">
        <w:tab/>
        <w:t xml:space="preserve">in accordance with the Rules of Court made under the </w:t>
      </w:r>
      <w:r w:rsidRPr="00516FBF">
        <w:rPr>
          <w:i/>
        </w:rPr>
        <w:t>Federal Court of Australia Act 1976</w:t>
      </w:r>
      <w:r w:rsidRPr="00516FBF">
        <w:t>.</w:t>
      </w:r>
    </w:p>
    <w:p w:rsidR="00E138C7" w:rsidRPr="00516FBF" w:rsidRDefault="00E138C7" w:rsidP="00E138C7">
      <w:pPr>
        <w:pStyle w:val="subsection"/>
        <w:rPr>
          <w:szCs w:val="22"/>
        </w:rPr>
      </w:pPr>
      <w:r w:rsidRPr="00516FBF">
        <w:rPr>
          <w:szCs w:val="22"/>
        </w:rPr>
        <w:tab/>
        <w:t>(3)</w:t>
      </w:r>
      <w:r w:rsidRPr="00516FBF">
        <w:rPr>
          <w:szCs w:val="22"/>
        </w:rPr>
        <w:tab/>
        <w:t>The Federal Court is to hear and determine the appeal and may make such order as it thinks appropriate.</w:t>
      </w:r>
    </w:p>
    <w:p w:rsidR="00E138C7" w:rsidRPr="00516FBF" w:rsidRDefault="00E138C7" w:rsidP="00E138C7">
      <w:pPr>
        <w:pStyle w:val="subsection"/>
        <w:rPr>
          <w:szCs w:val="22"/>
        </w:rPr>
      </w:pPr>
      <w:r w:rsidRPr="00516FBF">
        <w:rPr>
          <w:szCs w:val="22"/>
        </w:rPr>
        <w:tab/>
        <w:t>(4)</w:t>
      </w:r>
      <w:r w:rsidRPr="00516FBF">
        <w:rPr>
          <w:szCs w:val="22"/>
        </w:rPr>
        <w:tab/>
        <w:t>The orders that may be made by the Federal Court on appeal include but are not limited to:</w:t>
      </w:r>
    </w:p>
    <w:p w:rsidR="00E138C7" w:rsidRPr="00516FBF" w:rsidRDefault="00E138C7" w:rsidP="00E138C7">
      <w:pPr>
        <w:pStyle w:val="paragraph"/>
      </w:pPr>
      <w:r w:rsidRPr="00516FBF">
        <w:tab/>
        <w:t>(a)</w:t>
      </w:r>
      <w:r w:rsidRPr="00516FBF">
        <w:tab/>
        <w:t>an order affirming or setting aside the determination of the Tribunal; and</w:t>
      </w:r>
    </w:p>
    <w:p w:rsidR="00E138C7" w:rsidRPr="00516FBF" w:rsidRDefault="00E138C7" w:rsidP="00E138C7">
      <w:pPr>
        <w:pStyle w:val="paragraph"/>
      </w:pPr>
      <w:r w:rsidRPr="00516FBF">
        <w:tab/>
        <w:t>(b)</w:t>
      </w:r>
      <w:r w:rsidRPr="00516FBF">
        <w:tab/>
        <w:t>an order remitting the matter to be determined again by the Tribunal in accordance with the directions of the Federal Court.</w:t>
      </w:r>
    </w:p>
    <w:p w:rsidR="00953A09" w:rsidRPr="00516FBF" w:rsidRDefault="00953A09" w:rsidP="00953A09">
      <w:pPr>
        <w:pStyle w:val="ActHead5"/>
      </w:pPr>
      <w:bookmarkStart w:id="161" w:name="_Toc179274845"/>
      <w:r w:rsidRPr="004507D2">
        <w:rPr>
          <w:rStyle w:val="CharSectno"/>
        </w:rPr>
        <w:t>1</w:t>
      </w:r>
      <w:r w:rsidR="00E138C7" w:rsidRPr="004507D2">
        <w:rPr>
          <w:rStyle w:val="CharSectno"/>
        </w:rPr>
        <w:t>27</w:t>
      </w:r>
      <w:r w:rsidRPr="00516FBF">
        <w:t xml:space="preserve">  </w:t>
      </w:r>
      <w:r w:rsidR="00E138C7" w:rsidRPr="00516FBF">
        <w:t>Operation and implementation of a determination that is subject to appeal</w:t>
      </w:r>
      <w:bookmarkEnd w:id="161"/>
    </w:p>
    <w:p w:rsidR="00E138C7" w:rsidRPr="00516FBF" w:rsidRDefault="00E138C7" w:rsidP="00E138C7">
      <w:pPr>
        <w:pStyle w:val="subsection"/>
        <w:rPr>
          <w:szCs w:val="22"/>
        </w:rPr>
      </w:pPr>
      <w:r w:rsidRPr="00516FBF">
        <w:rPr>
          <w:szCs w:val="22"/>
        </w:rPr>
        <w:tab/>
        <w:t>(1)</w:t>
      </w:r>
      <w:r w:rsidRPr="00516FBF">
        <w:rPr>
          <w:szCs w:val="22"/>
        </w:rPr>
        <w:tab/>
        <w:t>Subject to this section, the bringing of an appeal to the Federal Court from a determination of the Tribunal does not affect the operation of the determination or prevent the taking of action to implement the determination.</w:t>
      </w:r>
    </w:p>
    <w:p w:rsidR="00E138C7" w:rsidRPr="00516FBF" w:rsidRDefault="00E138C7" w:rsidP="00E138C7">
      <w:pPr>
        <w:pStyle w:val="subsection"/>
        <w:rPr>
          <w:szCs w:val="22"/>
        </w:rPr>
      </w:pPr>
      <w:r w:rsidRPr="00516FBF">
        <w:rPr>
          <w:szCs w:val="22"/>
        </w:rPr>
        <w:tab/>
        <w:t>(2)</w:t>
      </w:r>
      <w:r w:rsidRPr="00516FBF">
        <w:rPr>
          <w:szCs w:val="22"/>
        </w:rPr>
        <w:tab/>
        <w:t xml:space="preserve">If an appeal is brought to the Federal Court from a determination of the Tribunal, the Federal Court or a judge of the Federal Court may </w:t>
      </w:r>
      <w:r w:rsidRPr="00516FBF">
        <w:rPr>
          <w:szCs w:val="22"/>
        </w:rPr>
        <w:lastRenderedPageBreak/>
        <w:t>make such orders staying or otherwise affecting the operation or implementation of the determination of the Tribunal as the Federal Court or judge thinks appropriate to secure the effectiveness of the hearing and determination of the appeal.</w:t>
      </w:r>
    </w:p>
    <w:p w:rsidR="00E138C7" w:rsidRPr="00516FBF" w:rsidRDefault="00E138C7" w:rsidP="00E138C7">
      <w:pPr>
        <w:pStyle w:val="subsection"/>
        <w:rPr>
          <w:szCs w:val="22"/>
        </w:rPr>
      </w:pPr>
      <w:r w:rsidRPr="00516FBF">
        <w:rPr>
          <w:szCs w:val="22"/>
        </w:rPr>
        <w:tab/>
        <w:t>(3)</w:t>
      </w:r>
      <w:r w:rsidRPr="00516FBF">
        <w:rPr>
          <w:szCs w:val="22"/>
        </w:rPr>
        <w:tab/>
        <w:t xml:space="preserve">If an order is in force under </w:t>
      </w:r>
      <w:r w:rsidR="004507D2">
        <w:rPr>
          <w:szCs w:val="22"/>
        </w:rPr>
        <w:t>subsection (</w:t>
      </w:r>
      <w:r w:rsidRPr="00516FBF">
        <w:rPr>
          <w:szCs w:val="22"/>
        </w:rPr>
        <w:t>2) (including an order previously varied under this subsection), the Federal Court or a judge of the Federal Court may make an order varying or revoking the first</w:t>
      </w:r>
      <w:r w:rsidR="004507D2">
        <w:rPr>
          <w:szCs w:val="22"/>
        </w:rPr>
        <w:noBreakHyphen/>
      </w:r>
      <w:r w:rsidRPr="00516FBF">
        <w:rPr>
          <w:szCs w:val="22"/>
        </w:rPr>
        <w:t>mentioned order.</w:t>
      </w:r>
    </w:p>
    <w:p w:rsidR="00E138C7" w:rsidRPr="00516FBF" w:rsidRDefault="00E138C7" w:rsidP="00E138C7">
      <w:pPr>
        <w:pStyle w:val="subsection"/>
        <w:rPr>
          <w:szCs w:val="22"/>
        </w:rPr>
      </w:pPr>
      <w:r w:rsidRPr="00516FBF">
        <w:rPr>
          <w:szCs w:val="22"/>
        </w:rPr>
        <w:tab/>
        <w:t>(4)</w:t>
      </w:r>
      <w:r w:rsidRPr="00516FBF">
        <w:rPr>
          <w:szCs w:val="22"/>
        </w:rPr>
        <w:tab/>
        <w:t xml:space="preserve">An order in force under </w:t>
      </w:r>
      <w:r w:rsidR="004507D2">
        <w:rPr>
          <w:szCs w:val="22"/>
        </w:rPr>
        <w:t>subsection (</w:t>
      </w:r>
      <w:r w:rsidRPr="00516FBF">
        <w:rPr>
          <w:szCs w:val="22"/>
        </w:rPr>
        <w:t xml:space="preserve">2) (including an order previously varied under </w:t>
      </w:r>
      <w:r w:rsidR="004507D2">
        <w:rPr>
          <w:szCs w:val="22"/>
        </w:rPr>
        <w:t>subsection (</w:t>
      </w:r>
      <w:r w:rsidRPr="00516FBF">
        <w:rPr>
          <w:szCs w:val="22"/>
        </w:rPr>
        <w:t>3)):</w:t>
      </w:r>
    </w:p>
    <w:p w:rsidR="00E138C7" w:rsidRPr="00516FBF" w:rsidRDefault="00E138C7" w:rsidP="00E138C7">
      <w:pPr>
        <w:pStyle w:val="paragraph"/>
      </w:pPr>
      <w:r w:rsidRPr="00516FBF">
        <w:tab/>
        <w:t>(a)</w:t>
      </w:r>
      <w:r w:rsidRPr="00516FBF">
        <w:tab/>
        <w:t>is subject to such conditions as are specified in the order; and</w:t>
      </w:r>
    </w:p>
    <w:p w:rsidR="00E138C7" w:rsidRPr="00516FBF" w:rsidRDefault="00E138C7" w:rsidP="00E138C7">
      <w:pPr>
        <w:pStyle w:val="paragraph"/>
      </w:pPr>
      <w:r w:rsidRPr="00516FBF">
        <w:tab/>
        <w:t>(b)</w:t>
      </w:r>
      <w:r w:rsidRPr="00516FBF">
        <w:tab/>
        <w:t>has effect until:</w:t>
      </w:r>
    </w:p>
    <w:p w:rsidR="00E138C7" w:rsidRPr="00516FBF" w:rsidRDefault="00E138C7" w:rsidP="00E138C7">
      <w:pPr>
        <w:pStyle w:val="paragraphsub"/>
      </w:pPr>
      <w:r w:rsidRPr="00516FBF">
        <w:tab/>
        <w:t>(i)</w:t>
      </w:r>
      <w:r w:rsidRPr="00516FBF">
        <w:tab/>
        <w:t>the end of any period for the operation of the order that is specified in the order; or</w:t>
      </w:r>
    </w:p>
    <w:p w:rsidR="00E138C7" w:rsidRPr="00516FBF" w:rsidRDefault="00E138C7" w:rsidP="00E138C7">
      <w:pPr>
        <w:pStyle w:val="paragraphsub"/>
      </w:pPr>
      <w:r w:rsidRPr="00516FBF">
        <w:tab/>
        <w:t>(ii)</w:t>
      </w:r>
      <w:r w:rsidRPr="00516FBF">
        <w:tab/>
        <w:t>the giving of a decision on the appeal;</w:t>
      </w:r>
    </w:p>
    <w:p w:rsidR="00E138C7" w:rsidRPr="00516FBF" w:rsidRDefault="00E138C7" w:rsidP="00E138C7">
      <w:pPr>
        <w:pStyle w:val="subsection2"/>
      </w:pPr>
      <w:r w:rsidRPr="00516FBF">
        <w:t>whichever is earlier.</w:t>
      </w:r>
    </w:p>
    <w:p w:rsidR="00953A09" w:rsidRPr="00516FBF" w:rsidRDefault="00953A09" w:rsidP="00953A09">
      <w:pPr>
        <w:pStyle w:val="ActHead5"/>
      </w:pPr>
      <w:bookmarkStart w:id="162" w:name="_Toc179274846"/>
      <w:r w:rsidRPr="004507D2">
        <w:rPr>
          <w:rStyle w:val="CharSectno"/>
        </w:rPr>
        <w:t>1</w:t>
      </w:r>
      <w:r w:rsidR="00E138C7" w:rsidRPr="004507D2">
        <w:rPr>
          <w:rStyle w:val="CharSectno"/>
        </w:rPr>
        <w:t>28</w:t>
      </w:r>
      <w:r w:rsidRPr="00516FBF">
        <w:t xml:space="preserve">  </w:t>
      </w:r>
      <w:r w:rsidR="00E138C7" w:rsidRPr="00516FBF">
        <w:t>Sending of documents to, and return of documents by, the Federal Court</w:t>
      </w:r>
      <w:bookmarkEnd w:id="162"/>
    </w:p>
    <w:p w:rsidR="00E138C7" w:rsidRPr="00516FBF" w:rsidRDefault="00E138C7" w:rsidP="00E138C7">
      <w:pPr>
        <w:pStyle w:val="subsection"/>
        <w:rPr>
          <w:szCs w:val="22"/>
        </w:rPr>
      </w:pPr>
      <w:r w:rsidRPr="00516FBF">
        <w:rPr>
          <w:szCs w:val="22"/>
        </w:rPr>
        <w:tab/>
      </w:r>
      <w:r w:rsidRPr="00516FBF">
        <w:rPr>
          <w:szCs w:val="22"/>
        </w:rPr>
        <w:tab/>
        <w:t>If an appeal is instituted in the Federal Court:</w:t>
      </w:r>
    </w:p>
    <w:p w:rsidR="00E138C7" w:rsidRPr="00516FBF" w:rsidRDefault="00E138C7" w:rsidP="00E138C7">
      <w:pPr>
        <w:pStyle w:val="paragraph"/>
      </w:pPr>
      <w:r w:rsidRPr="00516FBF">
        <w:tab/>
        <w:t>(a)</w:t>
      </w:r>
      <w:r w:rsidRPr="00516FBF">
        <w:tab/>
        <w:t>the Tribunal must send to the Federal Court all documents that were before the Tribunal in connection with the matter to which the appeal relates; and</w:t>
      </w:r>
    </w:p>
    <w:p w:rsidR="00E138C7" w:rsidRPr="00516FBF" w:rsidRDefault="00E138C7" w:rsidP="00E138C7">
      <w:pPr>
        <w:pStyle w:val="paragraph"/>
      </w:pPr>
      <w:r w:rsidRPr="00516FBF">
        <w:tab/>
        <w:t>(b)</w:t>
      </w:r>
      <w:r w:rsidRPr="00516FBF">
        <w:tab/>
        <w:t>at the conclusion of the proceedings before the Federal Court in relation to the appeal, the Federal Court must return the documents to the Tribunal.</w:t>
      </w:r>
    </w:p>
    <w:p w:rsidR="00E138C7" w:rsidRPr="00516FBF" w:rsidRDefault="004507D2" w:rsidP="00AD5AFD">
      <w:pPr>
        <w:pStyle w:val="ActHead3"/>
        <w:pageBreakBefore/>
      </w:pPr>
      <w:bookmarkStart w:id="163" w:name="_Toc179274847"/>
      <w:r w:rsidRPr="004507D2">
        <w:rPr>
          <w:rStyle w:val="CharDivNo"/>
        </w:rPr>
        <w:lastRenderedPageBreak/>
        <w:t>Division 8</w:t>
      </w:r>
      <w:r w:rsidR="00E138C7" w:rsidRPr="00516FBF">
        <w:t>—</w:t>
      </w:r>
      <w:r w:rsidR="00E138C7" w:rsidRPr="004507D2">
        <w:rPr>
          <w:rStyle w:val="CharDivText"/>
        </w:rPr>
        <w:t>Provision of information on haulage charges etc.</w:t>
      </w:r>
      <w:bookmarkEnd w:id="163"/>
    </w:p>
    <w:p w:rsidR="00953A09" w:rsidRPr="00516FBF" w:rsidRDefault="00953A09" w:rsidP="00953A09">
      <w:pPr>
        <w:pStyle w:val="ActHead5"/>
      </w:pPr>
      <w:bookmarkStart w:id="164" w:name="_Toc179274848"/>
      <w:r w:rsidRPr="004507D2">
        <w:rPr>
          <w:rStyle w:val="CharSectno"/>
        </w:rPr>
        <w:t>1</w:t>
      </w:r>
      <w:r w:rsidR="00E138C7" w:rsidRPr="004507D2">
        <w:rPr>
          <w:rStyle w:val="CharSectno"/>
        </w:rPr>
        <w:t>29</w:t>
      </w:r>
      <w:r w:rsidRPr="00516FBF">
        <w:t xml:space="preserve">  </w:t>
      </w:r>
      <w:r w:rsidR="00E138C7" w:rsidRPr="00516FBF">
        <w:t>Haulage charges etc. to be given on request</w:t>
      </w:r>
      <w:bookmarkEnd w:id="164"/>
    </w:p>
    <w:p w:rsidR="00E138C7" w:rsidRPr="00516FBF" w:rsidRDefault="00E138C7" w:rsidP="00E138C7">
      <w:pPr>
        <w:pStyle w:val="subsection"/>
        <w:rPr>
          <w:szCs w:val="22"/>
        </w:rPr>
      </w:pPr>
      <w:r w:rsidRPr="00516FBF">
        <w:rPr>
          <w:szCs w:val="22"/>
        </w:rPr>
        <w:tab/>
        <w:t>(1)</w:t>
      </w:r>
      <w:r w:rsidRPr="00516FBF">
        <w:rPr>
          <w:szCs w:val="22"/>
        </w:rPr>
        <w:tab/>
        <w:t>If a person asks the Moomba operator in writing for information about the prices for hauling gas in a Moomba pipeline operated by the operator, the operator must give the person a written statement within the 21 day period:</w:t>
      </w:r>
    </w:p>
    <w:p w:rsidR="00E138C7" w:rsidRPr="00516FBF" w:rsidRDefault="00E138C7" w:rsidP="00E138C7">
      <w:pPr>
        <w:pStyle w:val="paragraph"/>
      </w:pPr>
      <w:r w:rsidRPr="00516FBF">
        <w:tab/>
        <w:t>(a)</w:t>
      </w:r>
      <w:r w:rsidRPr="00516FBF">
        <w:tab/>
        <w:t>specifying the haulage charges that the operator would charge the person for hauling a quantity of gas specified by the person between points specified by the person; and</w:t>
      </w:r>
    </w:p>
    <w:p w:rsidR="00E138C7" w:rsidRPr="00516FBF" w:rsidRDefault="00E138C7" w:rsidP="00E138C7">
      <w:pPr>
        <w:pStyle w:val="paragraph"/>
      </w:pPr>
      <w:r w:rsidRPr="00516FBF">
        <w:tab/>
        <w:t>(b)</w:t>
      </w:r>
      <w:r w:rsidRPr="00516FBF">
        <w:tab/>
        <w:t xml:space="preserve">explaining any pricing principles or other terms and conditions that would apply to the haulage of gas referred to in </w:t>
      </w:r>
      <w:r w:rsidR="004507D2">
        <w:t>paragraph (</w:t>
      </w:r>
      <w:r w:rsidRPr="00516FBF">
        <w:t>a).</w:t>
      </w:r>
    </w:p>
    <w:p w:rsidR="00E138C7" w:rsidRPr="00516FBF" w:rsidRDefault="00E138C7" w:rsidP="00E138C7">
      <w:pPr>
        <w:pStyle w:val="subsection"/>
        <w:rPr>
          <w:szCs w:val="22"/>
        </w:rPr>
      </w:pPr>
      <w:r w:rsidRPr="00516FBF">
        <w:rPr>
          <w:szCs w:val="22"/>
        </w:rPr>
        <w:tab/>
        <w:t>(2)</w:t>
      </w:r>
      <w:r w:rsidRPr="00516FBF">
        <w:rPr>
          <w:szCs w:val="22"/>
        </w:rPr>
        <w:tab/>
        <w:t>The Moomba operator may charge the person a reasonable fee for giving the information.</w:t>
      </w:r>
    </w:p>
    <w:p w:rsidR="00E138C7" w:rsidRPr="00516FBF" w:rsidRDefault="00E138C7" w:rsidP="00E138C7">
      <w:pPr>
        <w:pStyle w:val="subsection"/>
        <w:rPr>
          <w:szCs w:val="22"/>
        </w:rPr>
      </w:pPr>
      <w:r w:rsidRPr="00516FBF">
        <w:rPr>
          <w:szCs w:val="22"/>
        </w:rPr>
        <w:tab/>
        <w:t>(3)</w:t>
      </w:r>
      <w:r w:rsidRPr="00516FBF">
        <w:rPr>
          <w:szCs w:val="22"/>
        </w:rPr>
        <w:tab/>
        <w:t>In this section:</w:t>
      </w:r>
    </w:p>
    <w:p w:rsidR="00E138C7" w:rsidRPr="00516FBF" w:rsidRDefault="00E138C7" w:rsidP="005F07A8">
      <w:pPr>
        <w:pStyle w:val="Definition"/>
      </w:pPr>
      <w:r w:rsidRPr="00516FBF">
        <w:rPr>
          <w:b/>
          <w:i/>
        </w:rPr>
        <w:t>21 day period</w:t>
      </w:r>
      <w:r w:rsidRPr="00516FBF">
        <w:t xml:space="preserve"> means the 21 day period after the Moomba operator is asked for information under </w:t>
      </w:r>
      <w:r w:rsidR="004507D2">
        <w:t>subsection (</w:t>
      </w:r>
      <w:r w:rsidRPr="00516FBF">
        <w:t>1).</w:t>
      </w:r>
    </w:p>
    <w:p w:rsidR="00953A09" w:rsidRPr="00516FBF" w:rsidRDefault="00953A09" w:rsidP="00953A09">
      <w:pPr>
        <w:pStyle w:val="ActHead5"/>
      </w:pPr>
      <w:bookmarkStart w:id="165" w:name="_Toc179274849"/>
      <w:r w:rsidRPr="004507D2">
        <w:rPr>
          <w:rStyle w:val="CharSectno"/>
        </w:rPr>
        <w:t>1</w:t>
      </w:r>
      <w:r w:rsidR="00E138C7" w:rsidRPr="004507D2">
        <w:rPr>
          <w:rStyle w:val="CharSectno"/>
        </w:rPr>
        <w:t>30</w:t>
      </w:r>
      <w:r w:rsidRPr="00516FBF">
        <w:t xml:space="preserve">  </w:t>
      </w:r>
      <w:r w:rsidR="00E138C7" w:rsidRPr="00516FBF">
        <w:t>Publishing of information by Moomba operator</w:t>
      </w:r>
      <w:bookmarkEnd w:id="165"/>
    </w:p>
    <w:p w:rsidR="00650BF8" w:rsidRPr="00516FBF" w:rsidRDefault="00650BF8" w:rsidP="00650BF8">
      <w:pPr>
        <w:pStyle w:val="subsection"/>
        <w:rPr>
          <w:szCs w:val="22"/>
        </w:rPr>
      </w:pPr>
      <w:r w:rsidRPr="00516FBF">
        <w:rPr>
          <w:szCs w:val="22"/>
        </w:rPr>
        <w:tab/>
        <w:t>(1)</w:t>
      </w:r>
      <w:r w:rsidRPr="00516FBF">
        <w:rPr>
          <w:szCs w:val="22"/>
        </w:rPr>
        <w:tab/>
        <w:t>The regulations may require a Moomba operator to publish or otherwise make available information about the supply of haulage services by the operator.</w:t>
      </w:r>
    </w:p>
    <w:p w:rsidR="00650BF8" w:rsidRPr="00516FBF" w:rsidRDefault="00650BF8" w:rsidP="00650BF8">
      <w:pPr>
        <w:pStyle w:val="subsection"/>
        <w:rPr>
          <w:szCs w:val="22"/>
        </w:rPr>
      </w:pPr>
      <w:r w:rsidRPr="00516FBF">
        <w:rPr>
          <w:szCs w:val="22"/>
        </w:rPr>
        <w:tab/>
        <w:t>(2)</w:t>
      </w:r>
      <w:r w:rsidRPr="00516FBF">
        <w:rPr>
          <w:szCs w:val="22"/>
        </w:rPr>
        <w:tab/>
        <w:t xml:space="preserve">The information that the regulations may require an operator to publish or otherwise make available under </w:t>
      </w:r>
      <w:r w:rsidR="004507D2">
        <w:rPr>
          <w:szCs w:val="22"/>
        </w:rPr>
        <w:t>subsection (</w:t>
      </w:r>
      <w:r w:rsidRPr="00516FBF">
        <w:rPr>
          <w:szCs w:val="22"/>
        </w:rPr>
        <w:t>1) includes, but is not limited to, the following:</w:t>
      </w:r>
    </w:p>
    <w:p w:rsidR="00650BF8" w:rsidRPr="00516FBF" w:rsidRDefault="00650BF8" w:rsidP="00650BF8">
      <w:pPr>
        <w:pStyle w:val="paragraph"/>
      </w:pPr>
      <w:r w:rsidRPr="00516FBF">
        <w:tab/>
        <w:t>(a)</w:t>
      </w:r>
      <w:r w:rsidRPr="00516FBF">
        <w:tab/>
        <w:t>the policies for determining haulage tariffs;</w:t>
      </w:r>
    </w:p>
    <w:p w:rsidR="00650BF8" w:rsidRPr="00516FBF" w:rsidRDefault="00650BF8" w:rsidP="00650BF8">
      <w:pPr>
        <w:pStyle w:val="paragraph"/>
      </w:pPr>
      <w:r w:rsidRPr="00516FBF">
        <w:tab/>
        <w:t>(b)</w:t>
      </w:r>
      <w:r w:rsidRPr="00516FBF">
        <w:tab/>
        <w:t>the policies for the allocation of costs to different types of haulage services;</w:t>
      </w:r>
    </w:p>
    <w:p w:rsidR="00650BF8" w:rsidRPr="00516FBF" w:rsidRDefault="00650BF8" w:rsidP="00650BF8">
      <w:pPr>
        <w:pStyle w:val="paragraph"/>
      </w:pPr>
      <w:r w:rsidRPr="00516FBF">
        <w:lastRenderedPageBreak/>
        <w:tab/>
        <w:t>(c)</w:t>
      </w:r>
      <w:r w:rsidRPr="00516FBF">
        <w:tab/>
        <w:t>an indicative haulage charge structure for the supply of different types of haulage services;</w:t>
      </w:r>
    </w:p>
    <w:p w:rsidR="00650BF8" w:rsidRPr="00516FBF" w:rsidRDefault="00650BF8" w:rsidP="00650BF8">
      <w:pPr>
        <w:pStyle w:val="paragraph"/>
      </w:pPr>
      <w:r w:rsidRPr="00516FBF">
        <w:tab/>
        <w:t>(d)</w:t>
      </w:r>
      <w:r w:rsidRPr="00516FBF">
        <w:tab/>
        <w:t>a reasonable estimate of the amount of spare capacity and the method used to measure it.</w:t>
      </w:r>
    </w:p>
    <w:p w:rsidR="00953A09" w:rsidRPr="00516FBF" w:rsidRDefault="00953A09" w:rsidP="00953A09">
      <w:pPr>
        <w:pStyle w:val="ActHead5"/>
      </w:pPr>
      <w:bookmarkStart w:id="166" w:name="_Toc179274850"/>
      <w:r w:rsidRPr="004507D2">
        <w:rPr>
          <w:rStyle w:val="CharSectno"/>
        </w:rPr>
        <w:t>1</w:t>
      </w:r>
      <w:r w:rsidR="00650BF8" w:rsidRPr="004507D2">
        <w:rPr>
          <w:rStyle w:val="CharSectno"/>
        </w:rPr>
        <w:t>31</w:t>
      </w:r>
      <w:r w:rsidRPr="00516FBF">
        <w:t xml:space="preserve">  </w:t>
      </w:r>
      <w:r w:rsidR="003E6B07" w:rsidRPr="00516FBF">
        <w:t>ACCC</w:t>
      </w:r>
      <w:r w:rsidR="00650BF8" w:rsidRPr="00516FBF">
        <w:t xml:space="preserve"> to monitor haulage charges</w:t>
      </w:r>
      <w:bookmarkEnd w:id="166"/>
    </w:p>
    <w:p w:rsidR="00650BF8" w:rsidRPr="00516FBF" w:rsidRDefault="00650BF8" w:rsidP="00650BF8">
      <w:pPr>
        <w:pStyle w:val="subsection"/>
        <w:rPr>
          <w:szCs w:val="22"/>
        </w:rPr>
      </w:pPr>
      <w:r w:rsidRPr="00516FBF">
        <w:rPr>
          <w:szCs w:val="22"/>
        </w:rPr>
        <w:tab/>
      </w:r>
      <w:r w:rsidRPr="00516FBF">
        <w:rPr>
          <w:szCs w:val="22"/>
        </w:rPr>
        <w:tab/>
        <w:t xml:space="preserve">The </w:t>
      </w:r>
      <w:r w:rsidR="003E6B07" w:rsidRPr="00516FBF">
        <w:rPr>
          <w:szCs w:val="22"/>
        </w:rPr>
        <w:t>ACCC</w:t>
      </w:r>
      <w:r w:rsidRPr="00516FBF">
        <w:rPr>
          <w:szCs w:val="22"/>
        </w:rPr>
        <w:t xml:space="preserve"> has the function of monitoring the haulage charges in relation to the provision of haulage services by a Moomba operator.</w:t>
      </w:r>
    </w:p>
    <w:p w:rsidR="00953A09" w:rsidRPr="00516FBF" w:rsidRDefault="00953A09" w:rsidP="00953A09">
      <w:pPr>
        <w:pStyle w:val="ActHead5"/>
      </w:pPr>
      <w:bookmarkStart w:id="167" w:name="_Toc179274851"/>
      <w:r w:rsidRPr="004507D2">
        <w:rPr>
          <w:rStyle w:val="CharSectno"/>
        </w:rPr>
        <w:t>1</w:t>
      </w:r>
      <w:r w:rsidR="00650BF8" w:rsidRPr="004507D2">
        <w:rPr>
          <w:rStyle w:val="CharSectno"/>
        </w:rPr>
        <w:t>32</w:t>
      </w:r>
      <w:r w:rsidRPr="00516FBF">
        <w:t xml:space="preserve">  </w:t>
      </w:r>
      <w:r w:rsidR="00650BF8" w:rsidRPr="00516FBF">
        <w:t xml:space="preserve">Information to be supplied to the </w:t>
      </w:r>
      <w:r w:rsidR="003E6B07" w:rsidRPr="00516FBF">
        <w:t>ACCC</w:t>
      </w:r>
      <w:bookmarkEnd w:id="167"/>
    </w:p>
    <w:p w:rsidR="00650BF8" w:rsidRPr="00516FBF" w:rsidRDefault="00650BF8" w:rsidP="00650BF8">
      <w:pPr>
        <w:pStyle w:val="subsection"/>
        <w:rPr>
          <w:szCs w:val="22"/>
        </w:rPr>
      </w:pPr>
      <w:r w:rsidRPr="00516FBF">
        <w:rPr>
          <w:szCs w:val="22"/>
        </w:rPr>
        <w:tab/>
        <w:t>(1)</w:t>
      </w:r>
      <w:r w:rsidRPr="00516FBF">
        <w:rPr>
          <w:szCs w:val="22"/>
        </w:rPr>
        <w:tab/>
        <w:t xml:space="preserve">Subject to </w:t>
      </w:r>
      <w:r w:rsidR="004507D2">
        <w:rPr>
          <w:szCs w:val="22"/>
        </w:rPr>
        <w:t>subsection (</w:t>
      </w:r>
      <w:r w:rsidRPr="00516FBF">
        <w:rPr>
          <w:szCs w:val="22"/>
        </w:rPr>
        <w:t xml:space="preserve">2), the </w:t>
      </w:r>
      <w:r w:rsidR="003E6B07" w:rsidRPr="00516FBF">
        <w:rPr>
          <w:szCs w:val="22"/>
        </w:rPr>
        <w:t>ACCC</w:t>
      </w:r>
      <w:r w:rsidRPr="00516FBF">
        <w:rPr>
          <w:szCs w:val="22"/>
        </w:rPr>
        <w:t xml:space="preserve"> Chairperson may, by written notice, ask a Moomba operator to:</w:t>
      </w:r>
    </w:p>
    <w:p w:rsidR="00650BF8" w:rsidRPr="00516FBF" w:rsidRDefault="00650BF8" w:rsidP="00650BF8">
      <w:pPr>
        <w:pStyle w:val="paragraph"/>
      </w:pPr>
      <w:r w:rsidRPr="00516FBF">
        <w:tab/>
        <w:t>(a)</w:t>
      </w:r>
      <w:r w:rsidRPr="00516FBF">
        <w:tab/>
        <w:t xml:space="preserve">give the </w:t>
      </w:r>
      <w:r w:rsidR="003E6B07" w:rsidRPr="00516FBF">
        <w:t>ACCC</w:t>
      </w:r>
      <w:r w:rsidRPr="00516FBF">
        <w:t xml:space="preserve"> in accordance with the notice, by writing signed on behalf of the operator, such information in relation to the affairs of the operator as is so specified; or</w:t>
      </w:r>
    </w:p>
    <w:p w:rsidR="00650BF8" w:rsidRPr="00516FBF" w:rsidRDefault="00650BF8" w:rsidP="00650BF8">
      <w:pPr>
        <w:pStyle w:val="paragraph"/>
      </w:pPr>
      <w:r w:rsidRPr="00516FBF">
        <w:tab/>
        <w:t>(b)</w:t>
      </w:r>
      <w:r w:rsidRPr="00516FBF">
        <w:tab/>
        <w:t xml:space="preserve">produce to the </w:t>
      </w:r>
      <w:r w:rsidR="003E6B07" w:rsidRPr="00516FBF">
        <w:t>ACCC</w:t>
      </w:r>
      <w:r w:rsidRPr="00516FBF">
        <w:t>, in accordance with the notice, such documents in relation to the affairs of the operator as are so specified.</w:t>
      </w:r>
    </w:p>
    <w:p w:rsidR="00650BF8" w:rsidRPr="00516FBF" w:rsidRDefault="00650BF8" w:rsidP="00650BF8">
      <w:pPr>
        <w:pStyle w:val="subsection"/>
        <w:rPr>
          <w:szCs w:val="22"/>
        </w:rPr>
      </w:pPr>
      <w:r w:rsidRPr="00516FBF">
        <w:rPr>
          <w:szCs w:val="22"/>
        </w:rPr>
        <w:tab/>
        <w:t>(2)</w:t>
      </w:r>
      <w:r w:rsidRPr="00516FBF">
        <w:rPr>
          <w:szCs w:val="22"/>
        </w:rPr>
        <w:tab/>
        <w:t xml:space="preserve">The </w:t>
      </w:r>
      <w:r w:rsidR="003E6B07" w:rsidRPr="00516FBF">
        <w:rPr>
          <w:szCs w:val="22"/>
        </w:rPr>
        <w:t>ACCC</w:t>
      </w:r>
      <w:r w:rsidRPr="00516FBF">
        <w:rPr>
          <w:szCs w:val="22"/>
        </w:rPr>
        <w:t xml:space="preserve"> Chairperson may only ask for information or documents which are related to the supply of haulage services by the Moomba operator.</w:t>
      </w:r>
    </w:p>
    <w:p w:rsidR="00650BF8" w:rsidRPr="00516FBF" w:rsidRDefault="00650BF8" w:rsidP="00650BF8">
      <w:pPr>
        <w:pStyle w:val="subsection"/>
        <w:rPr>
          <w:szCs w:val="22"/>
        </w:rPr>
      </w:pPr>
      <w:r w:rsidRPr="00516FBF">
        <w:rPr>
          <w:szCs w:val="22"/>
        </w:rPr>
        <w:tab/>
        <w:t>(3)</w:t>
      </w:r>
      <w:r w:rsidRPr="00516FBF">
        <w:rPr>
          <w:szCs w:val="22"/>
        </w:rPr>
        <w:tab/>
        <w:t xml:space="preserve">A notice under </w:t>
      </w:r>
      <w:r w:rsidR="004507D2">
        <w:rPr>
          <w:szCs w:val="22"/>
        </w:rPr>
        <w:t>subsection (</w:t>
      </w:r>
      <w:r w:rsidRPr="00516FBF">
        <w:rPr>
          <w:szCs w:val="22"/>
        </w:rPr>
        <w:t>1) must specify a reasonable time for complying with it.</w:t>
      </w:r>
    </w:p>
    <w:p w:rsidR="00650BF8" w:rsidRPr="00516FBF" w:rsidRDefault="00650BF8" w:rsidP="00650BF8">
      <w:pPr>
        <w:pStyle w:val="subsection"/>
        <w:rPr>
          <w:szCs w:val="22"/>
        </w:rPr>
      </w:pPr>
      <w:r w:rsidRPr="00516FBF">
        <w:rPr>
          <w:szCs w:val="22"/>
        </w:rPr>
        <w:tab/>
        <w:t>(4)</w:t>
      </w:r>
      <w:r w:rsidRPr="00516FBF">
        <w:rPr>
          <w:szCs w:val="22"/>
        </w:rPr>
        <w:tab/>
        <w:t>A Moomba operator must not:</w:t>
      </w:r>
    </w:p>
    <w:p w:rsidR="00650BF8" w:rsidRPr="00516FBF" w:rsidRDefault="00650BF8" w:rsidP="00650BF8">
      <w:pPr>
        <w:pStyle w:val="paragraph"/>
      </w:pPr>
      <w:r w:rsidRPr="00516FBF">
        <w:tab/>
        <w:t>(a)</w:t>
      </w:r>
      <w:r w:rsidRPr="00516FBF">
        <w:tab/>
        <w:t xml:space="preserve">without reasonable excuse, contravene a notice under </w:t>
      </w:r>
      <w:r w:rsidR="004507D2">
        <w:t>subsection (</w:t>
      </w:r>
      <w:r w:rsidRPr="00516FBF">
        <w:t>1) to the extent that the operator is capable of complying with it; or</w:t>
      </w:r>
    </w:p>
    <w:p w:rsidR="00650BF8" w:rsidRPr="00516FBF" w:rsidRDefault="00650BF8" w:rsidP="00650BF8">
      <w:pPr>
        <w:pStyle w:val="paragraph"/>
      </w:pPr>
      <w:r w:rsidRPr="00516FBF">
        <w:tab/>
        <w:t>(b)</w:t>
      </w:r>
      <w:r w:rsidRPr="00516FBF">
        <w:tab/>
        <w:t>in purported compliance with such a notice, knowingly or recklessly give information that is false or misleading.</w:t>
      </w:r>
    </w:p>
    <w:p w:rsidR="00650BF8" w:rsidRPr="00516FBF" w:rsidRDefault="00650BF8" w:rsidP="005F07A8">
      <w:pPr>
        <w:pStyle w:val="Definition"/>
      </w:pPr>
      <w:r w:rsidRPr="00516FBF">
        <w:t>Penalty for a contravention of this subsection: 30 penalty units.</w:t>
      </w:r>
    </w:p>
    <w:p w:rsidR="00953A09" w:rsidRPr="00516FBF" w:rsidRDefault="00953A09" w:rsidP="00953A09">
      <w:pPr>
        <w:pStyle w:val="ActHead5"/>
      </w:pPr>
      <w:bookmarkStart w:id="168" w:name="_Toc179274852"/>
      <w:r w:rsidRPr="004507D2">
        <w:rPr>
          <w:rStyle w:val="CharSectno"/>
        </w:rPr>
        <w:lastRenderedPageBreak/>
        <w:t>1</w:t>
      </w:r>
      <w:r w:rsidR="00650BF8" w:rsidRPr="004507D2">
        <w:rPr>
          <w:rStyle w:val="CharSectno"/>
        </w:rPr>
        <w:t>33</w:t>
      </w:r>
      <w:r w:rsidRPr="00516FBF">
        <w:t xml:space="preserve">  </w:t>
      </w:r>
      <w:r w:rsidR="00650BF8" w:rsidRPr="00516FBF">
        <w:t xml:space="preserve">Reports etc. to be given to </w:t>
      </w:r>
      <w:r w:rsidR="003E6B07" w:rsidRPr="00516FBF">
        <w:t>ACCC</w:t>
      </w:r>
      <w:r w:rsidR="00650BF8" w:rsidRPr="00516FBF">
        <w:t xml:space="preserve"> if any transactions are not at arm’s length</w:t>
      </w:r>
      <w:bookmarkEnd w:id="168"/>
    </w:p>
    <w:p w:rsidR="00650BF8" w:rsidRPr="00516FBF" w:rsidRDefault="00650BF8" w:rsidP="00650BF8">
      <w:pPr>
        <w:pStyle w:val="subsection"/>
        <w:rPr>
          <w:szCs w:val="22"/>
        </w:rPr>
      </w:pPr>
      <w:r w:rsidRPr="00516FBF">
        <w:rPr>
          <w:szCs w:val="22"/>
        </w:rPr>
        <w:tab/>
        <w:t>(1)</w:t>
      </w:r>
      <w:r w:rsidRPr="00516FBF">
        <w:rPr>
          <w:szCs w:val="22"/>
        </w:rPr>
        <w:tab/>
        <w:t>This section applies if a Moomba operator enters into a transaction during a financial year that is not an arm’s length transaction.</w:t>
      </w:r>
    </w:p>
    <w:p w:rsidR="00650BF8" w:rsidRPr="00516FBF" w:rsidRDefault="00650BF8" w:rsidP="00650BF8">
      <w:pPr>
        <w:pStyle w:val="subsection"/>
        <w:rPr>
          <w:szCs w:val="22"/>
        </w:rPr>
      </w:pPr>
      <w:r w:rsidRPr="00516FBF">
        <w:rPr>
          <w:szCs w:val="22"/>
        </w:rPr>
        <w:tab/>
        <w:t>(2)</w:t>
      </w:r>
      <w:r w:rsidRPr="00516FBF">
        <w:rPr>
          <w:szCs w:val="22"/>
        </w:rPr>
        <w:tab/>
        <w:t xml:space="preserve">The Moomba operator must give the </w:t>
      </w:r>
      <w:r w:rsidR="003E6B07" w:rsidRPr="00516FBF">
        <w:rPr>
          <w:szCs w:val="22"/>
        </w:rPr>
        <w:t>ACCC</w:t>
      </w:r>
      <w:r w:rsidRPr="00516FBF">
        <w:rPr>
          <w:szCs w:val="22"/>
        </w:rPr>
        <w:t xml:space="preserve"> a report prepared under this section within the time prescribed by the regulations.</w:t>
      </w:r>
    </w:p>
    <w:p w:rsidR="00650BF8" w:rsidRPr="00516FBF" w:rsidRDefault="00650BF8" w:rsidP="005F07A8">
      <w:pPr>
        <w:pStyle w:val="Penalty"/>
      </w:pPr>
      <w:r w:rsidRPr="00516FBF">
        <w:t>Penalty:</w:t>
      </w:r>
      <w:r w:rsidR="005F07A8" w:rsidRPr="00516FBF">
        <w:tab/>
      </w:r>
      <w:r w:rsidRPr="00516FBF">
        <w:t>60 penalty units.</w:t>
      </w:r>
    </w:p>
    <w:p w:rsidR="00650BF8" w:rsidRPr="00516FBF" w:rsidRDefault="00650BF8" w:rsidP="00650BF8">
      <w:pPr>
        <w:pStyle w:val="subsection"/>
        <w:rPr>
          <w:szCs w:val="22"/>
        </w:rPr>
      </w:pPr>
      <w:r w:rsidRPr="00516FBF">
        <w:rPr>
          <w:szCs w:val="22"/>
        </w:rPr>
        <w:tab/>
        <w:t>(3)</w:t>
      </w:r>
      <w:r w:rsidRPr="00516FBF">
        <w:rPr>
          <w:szCs w:val="22"/>
        </w:rPr>
        <w:tab/>
        <w:t xml:space="preserve">The report must set out the information shown in the Moomba operator’s financial statements and reports for the financial year, changed as set out in </w:t>
      </w:r>
      <w:r w:rsidR="004507D2">
        <w:rPr>
          <w:szCs w:val="22"/>
        </w:rPr>
        <w:t>subsection (</w:t>
      </w:r>
      <w:r w:rsidRPr="00516FBF">
        <w:rPr>
          <w:szCs w:val="22"/>
        </w:rPr>
        <w:t>4).</w:t>
      </w:r>
    </w:p>
    <w:p w:rsidR="00650BF8" w:rsidRPr="00516FBF" w:rsidRDefault="00650BF8" w:rsidP="00650BF8">
      <w:pPr>
        <w:pStyle w:val="subsection"/>
        <w:rPr>
          <w:szCs w:val="22"/>
        </w:rPr>
      </w:pPr>
      <w:r w:rsidRPr="00516FBF">
        <w:rPr>
          <w:szCs w:val="22"/>
        </w:rPr>
        <w:tab/>
        <w:t>(4)</w:t>
      </w:r>
      <w:r w:rsidRPr="00516FBF">
        <w:rPr>
          <w:szCs w:val="22"/>
        </w:rPr>
        <w:tab/>
        <w:t>The information included in the report must be changed so that the amount of a transaction that was not at arm’s length is shown as the amount that would have been the amount of the transaction if the parties to the transaction had been dealing with each other at arm’s length.</w:t>
      </w:r>
    </w:p>
    <w:p w:rsidR="00650BF8" w:rsidRPr="00516FBF" w:rsidRDefault="00650BF8" w:rsidP="00650BF8">
      <w:pPr>
        <w:pStyle w:val="subsection"/>
        <w:rPr>
          <w:szCs w:val="22"/>
        </w:rPr>
      </w:pPr>
      <w:r w:rsidRPr="00516FBF">
        <w:rPr>
          <w:szCs w:val="22"/>
        </w:rPr>
        <w:tab/>
        <w:t>(5)</w:t>
      </w:r>
      <w:r w:rsidRPr="00516FBF">
        <w:rPr>
          <w:szCs w:val="22"/>
        </w:rPr>
        <w:tab/>
        <w:t xml:space="preserve">The report is to identify the changes made because of </w:t>
      </w:r>
      <w:r w:rsidR="004507D2">
        <w:rPr>
          <w:szCs w:val="22"/>
        </w:rPr>
        <w:t>subsection (</w:t>
      </w:r>
      <w:r w:rsidRPr="00516FBF">
        <w:rPr>
          <w:szCs w:val="22"/>
        </w:rPr>
        <w:t>4).</w:t>
      </w:r>
    </w:p>
    <w:p w:rsidR="00650BF8" w:rsidRPr="00516FBF" w:rsidRDefault="00650BF8" w:rsidP="00650BF8">
      <w:pPr>
        <w:pStyle w:val="subsection"/>
        <w:rPr>
          <w:szCs w:val="22"/>
        </w:rPr>
      </w:pPr>
      <w:r w:rsidRPr="00516FBF">
        <w:rPr>
          <w:szCs w:val="22"/>
        </w:rPr>
        <w:tab/>
        <w:t>(6)</w:t>
      </w:r>
      <w:r w:rsidRPr="00516FBF">
        <w:rPr>
          <w:szCs w:val="22"/>
        </w:rPr>
        <w:tab/>
        <w:t>In this section:</w:t>
      </w:r>
    </w:p>
    <w:p w:rsidR="00650BF8" w:rsidRPr="00516FBF" w:rsidRDefault="00650BF8" w:rsidP="005F07A8">
      <w:pPr>
        <w:pStyle w:val="Definition"/>
      </w:pPr>
      <w:r w:rsidRPr="00516FBF">
        <w:rPr>
          <w:b/>
          <w:i/>
        </w:rPr>
        <w:t>financial statements and reports</w:t>
      </w:r>
      <w:r w:rsidRPr="00516FBF">
        <w:t xml:space="preserve"> means the financial statements and reports that are required to be laid before the annual general meeting of a company because of </w:t>
      </w:r>
      <w:r w:rsidR="004507D2">
        <w:t>section 3</w:t>
      </w:r>
      <w:r w:rsidRPr="00516FBF">
        <w:t>16 of the Corporations Law.</w:t>
      </w:r>
    </w:p>
    <w:p w:rsidR="00953A09" w:rsidRPr="00516FBF" w:rsidRDefault="00953A09" w:rsidP="00953A09">
      <w:pPr>
        <w:pStyle w:val="ActHead5"/>
      </w:pPr>
      <w:bookmarkStart w:id="169" w:name="_Toc179274853"/>
      <w:r w:rsidRPr="004507D2">
        <w:rPr>
          <w:rStyle w:val="CharSectno"/>
        </w:rPr>
        <w:t>1</w:t>
      </w:r>
      <w:r w:rsidR="00650BF8" w:rsidRPr="004507D2">
        <w:rPr>
          <w:rStyle w:val="CharSectno"/>
        </w:rPr>
        <w:t>34</w:t>
      </w:r>
      <w:r w:rsidRPr="00516FBF">
        <w:t xml:space="preserve">  </w:t>
      </w:r>
      <w:r w:rsidR="00650BF8" w:rsidRPr="00516FBF">
        <w:t>Confidential information</w:t>
      </w:r>
      <w:bookmarkEnd w:id="169"/>
    </w:p>
    <w:p w:rsidR="00650BF8" w:rsidRPr="00516FBF" w:rsidRDefault="00650BF8" w:rsidP="00650BF8">
      <w:pPr>
        <w:pStyle w:val="subsection"/>
        <w:rPr>
          <w:szCs w:val="22"/>
        </w:rPr>
      </w:pPr>
      <w:r w:rsidRPr="00516FBF">
        <w:rPr>
          <w:szCs w:val="22"/>
        </w:rPr>
        <w:tab/>
      </w:r>
      <w:r w:rsidRPr="00516FBF">
        <w:rPr>
          <w:szCs w:val="22"/>
        </w:rPr>
        <w:tab/>
        <w:t>If:</w:t>
      </w:r>
    </w:p>
    <w:p w:rsidR="00650BF8" w:rsidRPr="00516FBF" w:rsidRDefault="00650BF8" w:rsidP="00650BF8">
      <w:pPr>
        <w:pStyle w:val="paragraph"/>
      </w:pPr>
      <w:r w:rsidRPr="00516FBF">
        <w:tab/>
        <w:t>(a)</w:t>
      </w:r>
      <w:r w:rsidRPr="00516FBF">
        <w:tab/>
        <w:t xml:space="preserve">a Moomba operator claims that information given, or contained in a report or other document given, by the operator under </w:t>
      </w:r>
      <w:r w:rsidR="004507D2">
        <w:t>section 1</w:t>
      </w:r>
      <w:r w:rsidRPr="00516FBF">
        <w:t>32 or 133 is information the disclosure of which would damage the competitive position of the operator; and</w:t>
      </w:r>
    </w:p>
    <w:p w:rsidR="00650BF8" w:rsidRPr="00516FBF" w:rsidRDefault="00650BF8" w:rsidP="00650BF8">
      <w:pPr>
        <w:pStyle w:val="paragraph"/>
      </w:pPr>
      <w:r w:rsidRPr="00516FBF">
        <w:lastRenderedPageBreak/>
        <w:tab/>
        <w:t>(b)</w:t>
      </w:r>
      <w:r w:rsidRPr="00516FBF">
        <w:tab/>
        <w:t xml:space="preserve">the </w:t>
      </w:r>
      <w:r w:rsidR="003E6B07" w:rsidRPr="00516FBF">
        <w:t>ACCC</w:t>
      </w:r>
      <w:r w:rsidRPr="00516FBF">
        <w:t xml:space="preserve"> thinks that the claim is justified and does not think that disclosure of the information is necessary in the public interest;</w:t>
      </w:r>
    </w:p>
    <w:p w:rsidR="00650BF8" w:rsidRPr="00516FBF" w:rsidRDefault="00650BF8" w:rsidP="00650BF8">
      <w:pPr>
        <w:pStyle w:val="subsection2"/>
      </w:pPr>
      <w:r w:rsidRPr="00516FBF">
        <w:t xml:space="preserve">the </w:t>
      </w:r>
      <w:r w:rsidR="003E6B07" w:rsidRPr="00516FBF">
        <w:t>ACCC</w:t>
      </w:r>
      <w:r w:rsidRPr="00516FBF">
        <w:t xml:space="preserve"> must take all reasonable steps to ensure that the information is not, without the consent of the operator, disclosed by the </w:t>
      </w:r>
      <w:r w:rsidR="003E6B07" w:rsidRPr="00516FBF">
        <w:t>ACCC</w:t>
      </w:r>
      <w:r w:rsidRPr="00516FBF">
        <w:t xml:space="preserve"> to a person other than:</w:t>
      </w:r>
    </w:p>
    <w:p w:rsidR="00650BF8" w:rsidRPr="00516FBF" w:rsidRDefault="00650BF8" w:rsidP="00650BF8">
      <w:pPr>
        <w:pStyle w:val="paragraph"/>
      </w:pPr>
      <w:r w:rsidRPr="00516FBF">
        <w:tab/>
      </w:r>
      <w:r w:rsidR="003E6B07" w:rsidRPr="00516FBF">
        <w:t>(c)</w:t>
      </w:r>
      <w:r w:rsidR="003E6B07" w:rsidRPr="00516FBF">
        <w:tab/>
        <w:t>an ACCC member; or</w:t>
      </w:r>
    </w:p>
    <w:p w:rsidR="00650BF8" w:rsidRPr="00516FBF" w:rsidRDefault="00650BF8" w:rsidP="00650BF8">
      <w:pPr>
        <w:pStyle w:val="paragraph"/>
      </w:pPr>
      <w:r w:rsidRPr="00516FBF">
        <w:tab/>
        <w:t>(d)</w:t>
      </w:r>
      <w:r w:rsidRPr="00516FBF">
        <w:tab/>
        <w:t xml:space="preserve">a member of the staff of the </w:t>
      </w:r>
      <w:r w:rsidR="003E6B07" w:rsidRPr="00516FBF">
        <w:t>ACCC</w:t>
      </w:r>
      <w:r w:rsidRPr="00516FBF">
        <w:t xml:space="preserve"> who receives the information in the course of his or her duties.</w:t>
      </w:r>
    </w:p>
    <w:p w:rsidR="00953A09" w:rsidRPr="00516FBF" w:rsidRDefault="00953A09" w:rsidP="00953A09">
      <w:pPr>
        <w:pStyle w:val="ActHead5"/>
      </w:pPr>
      <w:bookmarkStart w:id="170" w:name="_Toc179274854"/>
      <w:r w:rsidRPr="004507D2">
        <w:rPr>
          <w:rStyle w:val="CharSectno"/>
        </w:rPr>
        <w:t>1</w:t>
      </w:r>
      <w:r w:rsidR="00650BF8" w:rsidRPr="004507D2">
        <w:rPr>
          <w:rStyle w:val="CharSectno"/>
        </w:rPr>
        <w:t>35</w:t>
      </w:r>
      <w:r w:rsidRPr="00516FBF">
        <w:t xml:space="preserve">  </w:t>
      </w:r>
      <w:r w:rsidR="003E6B07" w:rsidRPr="00516FBF">
        <w:t>ACCC</w:t>
      </w:r>
      <w:r w:rsidR="00650BF8" w:rsidRPr="00516FBF">
        <w:t xml:space="preserve"> to report to Treasurer</w:t>
      </w:r>
      <w:bookmarkEnd w:id="170"/>
    </w:p>
    <w:p w:rsidR="00650BF8" w:rsidRPr="00516FBF" w:rsidRDefault="00650BF8" w:rsidP="00650BF8">
      <w:pPr>
        <w:pStyle w:val="subsection"/>
      </w:pPr>
      <w:r w:rsidRPr="00516FBF">
        <w:tab/>
      </w:r>
      <w:r w:rsidRPr="00516FBF">
        <w:tab/>
        <w:t xml:space="preserve">The </w:t>
      </w:r>
      <w:r w:rsidR="003E6B07" w:rsidRPr="00516FBF">
        <w:t>ACCC</w:t>
      </w:r>
      <w:r w:rsidRPr="00516FBF">
        <w:t>:</w:t>
      </w:r>
    </w:p>
    <w:p w:rsidR="00650BF8" w:rsidRPr="00516FBF" w:rsidRDefault="00650BF8" w:rsidP="00650BF8">
      <w:pPr>
        <w:pStyle w:val="paragraph"/>
      </w:pPr>
      <w:r w:rsidRPr="00516FBF">
        <w:tab/>
        <w:t>(a)</w:t>
      </w:r>
      <w:r w:rsidRPr="00516FBF">
        <w:tab/>
        <w:t xml:space="preserve">must give the Treasurer a report of its monitoring of haulage charges in relation to the provision of haulage services by a Moomba operator within 30 days after </w:t>
      </w:r>
      <w:r w:rsidR="004507D2">
        <w:t>30 June</w:t>
      </w:r>
      <w:r w:rsidRPr="00516FBF">
        <w:t xml:space="preserve"> each year; and</w:t>
      </w:r>
    </w:p>
    <w:p w:rsidR="00650BF8" w:rsidRPr="00516FBF" w:rsidRDefault="00650BF8" w:rsidP="00650BF8">
      <w:pPr>
        <w:pStyle w:val="paragraph"/>
      </w:pPr>
      <w:r w:rsidRPr="00516FBF">
        <w:tab/>
        <w:t>(b)</w:t>
      </w:r>
      <w:r w:rsidRPr="00516FBF">
        <w:tab/>
        <w:t xml:space="preserve">may give the Treasurer a report about such haulage charges at such other times as the </w:t>
      </w:r>
      <w:r w:rsidR="003E6B07" w:rsidRPr="00516FBF">
        <w:t>ACCC</w:t>
      </w:r>
      <w:r w:rsidRPr="00516FBF">
        <w:t xml:space="preserve"> thinks appropriate.</w:t>
      </w:r>
    </w:p>
    <w:p w:rsidR="00953A09" w:rsidRPr="00516FBF" w:rsidRDefault="00953A09" w:rsidP="00953A09">
      <w:pPr>
        <w:pStyle w:val="ActHead5"/>
      </w:pPr>
      <w:bookmarkStart w:id="171" w:name="_Toc179274855"/>
      <w:r w:rsidRPr="004507D2">
        <w:rPr>
          <w:rStyle w:val="CharSectno"/>
        </w:rPr>
        <w:t>1</w:t>
      </w:r>
      <w:r w:rsidR="00650BF8" w:rsidRPr="004507D2">
        <w:rPr>
          <w:rStyle w:val="CharSectno"/>
        </w:rPr>
        <w:t>36</w:t>
      </w:r>
      <w:r w:rsidRPr="00516FBF">
        <w:t xml:space="preserve">  </w:t>
      </w:r>
      <w:r w:rsidR="00650BF8" w:rsidRPr="00516FBF">
        <w:t xml:space="preserve">Certain information to be supplied to the </w:t>
      </w:r>
      <w:r w:rsidR="003E6B07" w:rsidRPr="00516FBF">
        <w:t>ACCC</w:t>
      </w:r>
      <w:bookmarkEnd w:id="171"/>
    </w:p>
    <w:p w:rsidR="00650BF8" w:rsidRPr="00516FBF" w:rsidRDefault="00650BF8" w:rsidP="00650BF8">
      <w:pPr>
        <w:pStyle w:val="subsection"/>
      </w:pPr>
      <w:r w:rsidRPr="00516FBF">
        <w:tab/>
      </w:r>
      <w:r w:rsidRPr="00516FBF">
        <w:tab/>
        <w:t>If a Moomba operator decreases the amount of haulage services provided under a determination to a party to the determination because those services are actually required by a person whose rights are covered by sub</w:t>
      </w:r>
      <w:r w:rsidR="004507D2">
        <w:t>section 8</w:t>
      </w:r>
      <w:r w:rsidRPr="00516FBF">
        <w:t xml:space="preserve">0(3) or (4), the Moomba operator must give the </w:t>
      </w:r>
      <w:r w:rsidR="003E6B07" w:rsidRPr="00516FBF">
        <w:t>ACCC</w:t>
      </w:r>
      <w:r w:rsidRPr="00516FBF">
        <w:t xml:space="preserve"> and each party to the determination a written notice informing the </w:t>
      </w:r>
      <w:r w:rsidR="003E6B07" w:rsidRPr="00516FBF">
        <w:t>ACCC</w:t>
      </w:r>
      <w:r w:rsidRPr="00516FBF">
        <w:t xml:space="preserve"> and each party of the details of the circumstances giving rise to the decrease in the provision of haulage services. The notice must be given within 7 days of the time when the decrease happens.</w:t>
      </w:r>
    </w:p>
    <w:p w:rsidR="00650BF8" w:rsidRPr="00516FBF" w:rsidRDefault="004507D2" w:rsidP="00AD5AFD">
      <w:pPr>
        <w:pStyle w:val="ActHead3"/>
        <w:pageBreakBefore/>
      </w:pPr>
      <w:bookmarkStart w:id="172" w:name="_Toc179274856"/>
      <w:r w:rsidRPr="004507D2">
        <w:rPr>
          <w:rStyle w:val="CharDivNo"/>
        </w:rPr>
        <w:lastRenderedPageBreak/>
        <w:t>Division 9</w:t>
      </w:r>
      <w:r w:rsidR="00650BF8" w:rsidRPr="00516FBF">
        <w:t>—</w:t>
      </w:r>
      <w:r w:rsidR="00650BF8" w:rsidRPr="004507D2">
        <w:rPr>
          <w:rStyle w:val="CharDivText"/>
        </w:rPr>
        <w:t>Miscellaneous</w:t>
      </w:r>
      <w:bookmarkEnd w:id="172"/>
    </w:p>
    <w:p w:rsidR="00953A09" w:rsidRPr="00516FBF" w:rsidRDefault="00953A09" w:rsidP="00953A09">
      <w:pPr>
        <w:pStyle w:val="ActHead5"/>
      </w:pPr>
      <w:bookmarkStart w:id="173" w:name="_Toc179274857"/>
      <w:r w:rsidRPr="004507D2">
        <w:rPr>
          <w:rStyle w:val="CharSectno"/>
        </w:rPr>
        <w:t>1</w:t>
      </w:r>
      <w:r w:rsidR="00650BF8" w:rsidRPr="004507D2">
        <w:rPr>
          <w:rStyle w:val="CharSectno"/>
        </w:rPr>
        <w:t>37</w:t>
      </w:r>
      <w:r w:rsidRPr="00516FBF">
        <w:t xml:space="preserve">  </w:t>
      </w:r>
      <w:r w:rsidR="00650BF8" w:rsidRPr="00516FBF">
        <w:t>Compensation for acquisition of property</w:t>
      </w:r>
      <w:bookmarkEnd w:id="173"/>
    </w:p>
    <w:p w:rsidR="00650BF8" w:rsidRPr="00516FBF" w:rsidRDefault="00650BF8" w:rsidP="00650BF8">
      <w:pPr>
        <w:pStyle w:val="subsection"/>
      </w:pPr>
      <w:r w:rsidRPr="00516FBF">
        <w:tab/>
        <w:t>(1)</w:t>
      </w:r>
      <w:r w:rsidRPr="00516FBF">
        <w:tab/>
        <w:t>If:</w:t>
      </w:r>
    </w:p>
    <w:p w:rsidR="00650BF8" w:rsidRPr="00516FBF" w:rsidRDefault="00650BF8" w:rsidP="00650BF8">
      <w:pPr>
        <w:pStyle w:val="paragraph"/>
      </w:pPr>
      <w:r w:rsidRPr="00516FBF">
        <w:tab/>
        <w:t>(a)</w:t>
      </w:r>
      <w:r w:rsidRPr="00516FBF">
        <w:tab/>
        <w:t xml:space="preserve">a determination under </w:t>
      </w:r>
      <w:r w:rsidR="004507D2">
        <w:t>section 8</w:t>
      </w:r>
      <w:r w:rsidRPr="00516FBF">
        <w:t>0 would result in an acquisition of property; and</w:t>
      </w:r>
    </w:p>
    <w:p w:rsidR="00650BF8" w:rsidRPr="00516FBF" w:rsidRDefault="00650BF8" w:rsidP="00650BF8">
      <w:pPr>
        <w:pStyle w:val="paragraph"/>
      </w:pPr>
      <w:r w:rsidRPr="00516FBF">
        <w:tab/>
        <w:t>(b)</w:t>
      </w:r>
      <w:r w:rsidRPr="00516FBF">
        <w:tab/>
        <w:t>the determination would not be valid, apart from this section, because a particular person has not been compensated;</w:t>
      </w:r>
    </w:p>
    <w:p w:rsidR="00650BF8" w:rsidRPr="00516FBF" w:rsidRDefault="00650BF8" w:rsidP="00650BF8">
      <w:pPr>
        <w:pStyle w:val="subsection2"/>
      </w:pPr>
      <w:r w:rsidRPr="00516FBF">
        <w:t>the Commonwealth must pay that person:</w:t>
      </w:r>
    </w:p>
    <w:p w:rsidR="00650BF8" w:rsidRPr="00516FBF" w:rsidRDefault="00650BF8" w:rsidP="00650BF8">
      <w:pPr>
        <w:pStyle w:val="paragraph"/>
      </w:pPr>
      <w:r w:rsidRPr="00516FBF">
        <w:tab/>
        <w:t>(c)</w:t>
      </w:r>
      <w:r w:rsidRPr="00516FBF">
        <w:tab/>
        <w:t>a reasonable amount of compensation agreed on between the person and the Commonwealth; or</w:t>
      </w:r>
    </w:p>
    <w:p w:rsidR="00650BF8" w:rsidRPr="00516FBF" w:rsidRDefault="00650BF8" w:rsidP="00650BF8">
      <w:pPr>
        <w:pStyle w:val="paragraph"/>
      </w:pPr>
      <w:r w:rsidRPr="00516FBF">
        <w:tab/>
        <w:t>(d)</w:t>
      </w:r>
      <w:r w:rsidRPr="00516FBF">
        <w:tab/>
        <w:t>failing agreement—a reasonable amount of compensation determined by a court of competent jurisdiction.</w:t>
      </w:r>
    </w:p>
    <w:p w:rsidR="00650BF8" w:rsidRPr="00516FBF" w:rsidRDefault="00650BF8" w:rsidP="00650BF8">
      <w:pPr>
        <w:pStyle w:val="subsection"/>
      </w:pPr>
      <w:r w:rsidRPr="00516FBF">
        <w:tab/>
        <w:t>(2)</w:t>
      </w:r>
      <w:r w:rsidRPr="00516FBF">
        <w:tab/>
        <w:t>Any damages or compensation recovered, or other remedy, in a proceeding begun otherwise than under this section must be taken into account in assessing compensation payable in a proceeding begun under this section and arising out of the same event or transaction.</w:t>
      </w:r>
    </w:p>
    <w:p w:rsidR="00650BF8" w:rsidRPr="00516FBF" w:rsidRDefault="00650BF8" w:rsidP="00650BF8">
      <w:pPr>
        <w:pStyle w:val="subsection"/>
      </w:pPr>
      <w:r w:rsidRPr="00516FBF">
        <w:tab/>
        <w:t>(3)</w:t>
      </w:r>
      <w:r w:rsidRPr="00516FBF">
        <w:tab/>
        <w:t xml:space="preserve">In this section, </w:t>
      </w:r>
      <w:r w:rsidRPr="00516FBF">
        <w:rPr>
          <w:b/>
          <w:i/>
        </w:rPr>
        <w:t>acquisition of property</w:t>
      </w:r>
      <w:r w:rsidRPr="00516FBF">
        <w:t xml:space="preserve"> has the same meaning as in paragraph 51(xxxi) of the Constitution.</w:t>
      </w:r>
    </w:p>
    <w:p w:rsidR="00953A09" w:rsidRPr="00516FBF" w:rsidRDefault="00953A09" w:rsidP="00953A09">
      <w:pPr>
        <w:pStyle w:val="ActHead5"/>
      </w:pPr>
      <w:bookmarkStart w:id="174" w:name="_Toc179274858"/>
      <w:r w:rsidRPr="004507D2">
        <w:rPr>
          <w:rStyle w:val="CharSectno"/>
        </w:rPr>
        <w:t>1</w:t>
      </w:r>
      <w:r w:rsidR="00650BF8" w:rsidRPr="004507D2">
        <w:rPr>
          <w:rStyle w:val="CharSectno"/>
        </w:rPr>
        <w:t>38</w:t>
      </w:r>
      <w:r w:rsidRPr="00516FBF">
        <w:t xml:space="preserve">  </w:t>
      </w:r>
      <w:r w:rsidR="00650BF8" w:rsidRPr="00516FBF">
        <w:t>Commonwealth to pay compensation for the ending of certain contractual rights</w:t>
      </w:r>
      <w:bookmarkEnd w:id="174"/>
    </w:p>
    <w:p w:rsidR="00650BF8" w:rsidRPr="00516FBF" w:rsidRDefault="00650BF8" w:rsidP="00650BF8">
      <w:pPr>
        <w:pStyle w:val="subsection"/>
      </w:pPr>
      <w:r w:rsidRPr="00516FBF">
        <w:tab/>
        <w:t>(1)</w:t>
      </w:r>
      <w:r w:rsidRPr="00516FBF">
        <w:tab/>
        <w:t>The Minister for Finance may, on the Commonwealth’s behalf, enter into a written agreement on the sale day with a person under which the Commonwealth agrees to compensate the person for the ending of any of the person’s contractual rights in relation to the Moomba pipeline that existed immediately before the commencement of this section.</w:t>
      </w:r>
    </w:p>
    <w:p w:rsidR="00650BF8" w:rsidRPr="00516FBF" w:rsidRDefault="00650BF8" w:rsidP="00650BF8">
      <w:pPr>
        <w:pStyle w:val="subsection"/>
      </w:pPr>
      <w:r w:rsidRPr="00516FBF">
        <w:tab/>
        <w:t>(2)</w:t>
      </w:r>
      <w:r w:rsidRPr="00516FBF">
        <w:tab/>
        <w:t xml:space="preserve">The Consolidated Revenue Fund is appropriated for compensation payments under an agreement entered into under </w:t>
      </w:r>
      <w:r w:rsidR="004507D2">
        <w:t>subsection (</w:t>
      </w:r>
      <w:r w:rsidRPr="00516FBF">
        <w:t>1).</w:t>
      </w:r>
    </w:p>
    <w:p w:rsidR="00953A09" w:rsidRPr="00516FBF" w:rsidRDefault="00953A09" w:rsidP="00953A09">
      <w:pPr>
        <w:pStyle w:val="ActHead5"/>
      </w:pPr>
      <w:bookmarkStart w:id="175" w:name="_Toc179274859"/>
      <w:r w:rsidRPr="004507D2">
        <w:rPr>
          <w:rStyle w:val="CharSectno"/>
        </w:rPr>
        <w:lastRenderedPageBreak/>
        <w:t>1</w:t>
      </w:r>
      <w:r w:rsidR="00650BF8" w:rsidRPr="004507D2">
        <w:rPr>
          <w:rStyle w:val="CharSectno"/>
        </w:rPr>
        <w:t>39</w:t>
      </w:r>
      <w:r w:rsidRPr="00516FBF">
        <w:t xml:space="preserve">  </w:t>
      </w:r>
      <w:r w:rsidR="003E6B07" w:rsidRPr="00516FBF">
        <w:t>ACCC</w:t>
      </w:r>
      <w:r w:rsidR="00650BF8" w:rsidRPr="00516FBF">
        <w:t xml:space="preserve"> approval of certain agreements for the supply of haulage services</w:t>
      </w:r>
      <w:bookmarkEnd w:id="175"/>
    </w:p>
    <w:p w:rsidR="00650BF8" w:rsidRPr="00516FBF" w:rsidRDefault="00650BF8" w:rsidP="00650BF8">
      <w:pPr>
        <w:pStyle w:val="subsection"/>
      </w:pPr>
      <w:r w:rsidRPr="00516FBF">
        <w:tab/>
        <w:t>(1)</w:t>
      </w:r>
      <w:r w:rsidRPr="00516FBF">
        <w:tab/>
        <w:t>An agreement (other than the Gas Transportation Agreement) entered into after the commencement of this section between:</w:t>
      </w:r>
    </w:p>
    <w:p w:rsidR="00650BF8" w:rsidRPr="00516FBF" w:rsidRDefault="00650BF8" w:rsidP="00650BF8">
      <w:pPr>
        <w:pStyle w:val="paragraph"/>
      </w:pPr>
      <w:r w:rsidRPr="00516FBF">
        <w:tab/>
        <w:t>(a)</w:t>
      </w:r>
      <w:r w:rsidRPr="00516FBF">
        <w:tab/>
        <w:t>a Moomba operator or a related body corporate of the operator; and</w:t>
      </w:r>
    </w:p>
    <w:p w:rsidR="00650BF8" w:rsidRPr="00516FBF" w:rsidRDefault="00650BF8" w:rsidP="00650BF8">
      <w:pPr>
        <w:pStyle w:val="paragraph"/>
      </w:pPr>
      <w:r w:rsidRPr="00516FBF">
        <w:tab/>
        <w:t>(b)</w:t>
      </w:r>
      <w:r w:rsidRPr="00516FBF">
        <w:tab/>
        <w:t>a controlling distributor of the Moomba operator or a related body corporate of the controlling distributor;</w:t>
      </w:r>
    </w:p>
    <w:p w:rsidR="00650BF8" w:rsidRPr="00516FBF" w:rsidRDefault="00650BF8" w:rsidP="00650BF8">
      <w:pPr>
        <w:pStyle w:val="subsection2"/>
      </w:pPr>
      <w:r w:rsidRPr="00516FBF">
        <w:t xml:space="preserve">in relation to the supply of haulage services by the operator is of no effect until approved by the </w:t>
      </w:r>
      <w:r w:rsidR="003E6B07" w:rsidRPr="00516FBF">
        <w:t>ACCC</w:t>
      </w:r>
      <w:r w:rsidRPr="00516FBF">
        <w:t>. The approval may be given either before or after the agreement is made.</w:t>
      </w:r>
    </w:p>
    <w:p w:rsidR="00650BF8" w:rsidRPr="00516FBF" w:rsidRDefault="00650BF8" w:rsidP="00650BF8">
      <w:pPr>
        <w:pStyle w:val="subsection"/>
      </w:pPr>
      <w:r w:rsidRPr="00516FBF">
        <w:tab/>
        <w:t>(2)</w:t>
      </w:r>
      <w:r w:rsidRPr="00516FBF">
        <w:tab/>
        <w:t xml:space="preserve">The </w:t>
      </w:r>
      <w:r w:rsidR="003E6B07" w:rsidRPr="00516FBF">
        <w:t>ACCC</w:t>
      </w:r>
      <w:r w:rsidRPr="00516FBF">
        <w:t xml:space="preserve"> must not refuse to approve an agreement or a proposed agreement covered by </w:t>
      </w:r>
      <w:r w:rsidR="004507D2">
        <w:t>subsection (</w:t>
      </w:r>
      <w:r w:rsidRPr="00516FBF">
        <w:t xml:space="preserve">1) unless the </w:t>
      </w:r>
      <w:r w:rsidR="003E6B07" w:rsidRPr="00516FBF">
        <w:t>ACCC</w:t>
      </w:r>
      <w:r w:rsidRPr="00516FBF">
        <w:t xml:space="preserve"> thinks the agreement would be likely to have the effect of substantially lessening, preventing or hindering competition.</w:t>
      </w:r>
    </w:p>
    <w:p w:rsidR="00650BF8" w:rsidRPr="00516FBF" w:rsidRDefault="00650BF8" w:rsidP="00650BF8">
      <w:pPr>
        <w:pStyle w:val="subsection"/>
      </w:pPr>
      <w:r w:rsidRPr="00516FBF">
        <w:tab/>
        <w:t>(3)</w:t>
      </w:r>
      <w:r w:rsidRPr="00516FBF">
        <w:tab/>
        <w:t xml:space="preserve">If the </w:t>
      </w:r>
      <w:r w:rsidR="003E6B07" w:rsidRPr="00516FBF">
        <w:t>ACCC</w:t>
      </w:r>
      <w:r w:rsidRPr="00516FBF">
        <w:t xml:space="preserve"> has not made a decision to approve or refuse to approve an agreement or a proposed agreement within 2 months after being given the agreement or the proposed agreement, the </w:t>
      </w:r>
      <w:r w:rsidR="003E6B07" w:rsidRPr="00516FBF">
        <w:t>ACCC</w:t>
      </w:r>
      <w:r w:rsidRPr="00516FBF">
        <w:t xml:space="preserve"> is taken to have approved the agreement or the proposed agreement.</w:t>
      </w:r>
    </w:p>
    <w:p w:rsidR="00650BF8" w:rsidRPr="00516FBF" w:rsidRDefault="00650BF8" w:rsidP="00650BF8">
      <w:pPr>
        <w:pStyle w:val="subsection"/>
      </w:pPr>
      <w:r w:rsidRPr="00516FBF">
        <w:tab/>
        <w:t>(4)</w:t>
      </w:r>
      <w:r w:rsidRPr="00516FBF">
        <w:tab/>
        <w:t xml:space="preserve">A decision of the </w:t>
      </w:r>
      <w:r w:rsidR="003E6B07" w:rsidRPr="00516FBF">
        <w:t>ACCC</w:t>
      </w:r>
      <w:r w:rsidRPr="00516FBF">
        <w:t xml:space="preserve"> to approve or refuse to approve an agreement or a proposed agreement must be notified in writing to the party to the agreement or proposed agreement who sought the approval as soon as practicable after the decision is made.</w:t>
      </w:r>
    </w:p>
    <w:p w:rsidR="00650BF8" w:rsidRPr="00516FBF" w:rsidRDefault="00650BF8" w:rsidP="00650BF8">
      <w:pPr>
        <w:pStyle w:val="subsection"/>
      </w:pPr>
      <w:r w:rsidRPr="00516FBF">
        <w:tab/>
        <w:t>(5)</w:t>
      </w:r>
      <w:r w:rsidRPr="00516FBF">
        <w:tab/>
        <w:t>In this section:</w:t>
      </w:r>
    </w:p>
    <w:p w:rsidR="00650BF8" w:rsidRPr="00516FBF" w:rsidRDefault="00650BF8" w:rsidP="005F07A8">
      <w:pPr>
        <w:pStyle w:val="Definition"/>
      </w:pPr>
      <w:r w:rsidRPr="00516FBF">
        <w:rPr>
          <w:b/>
          <w:i/>
        </w:rPr>
        <w:t>Gas Transportation Agreement</w:t>
      </w:r>
      <w:r w:rsidRPr="00516FBF">
        <w:t xml:space="preserve"> means the agreement entered into by Newco and AGL Sydney Ltd on the sale day in relation to the provision of haulage services by Newco.</w:t>
      </w:r>
    </w:p>
    <w:p w:rsidR="00650BF8" w:rsidRPr="00516FBF" w:rsidRDefault="00650BF8" w:rsidP="00650BF8">
      <w:pPr>
        <w:pStyle w:val="ActHead5"/>
        <w:rPr>
          <w:i/>
        </w:rPr>
      </w:pPr>
      <w:bookmarkStart w:id="176" w:name="_Toc179274860"/>
      <w:r w:rsidRPr="004507D2">
        <w:rPr>
          <w:rStyle w:val="CharSectno"/>
        </w:rPr>
        <w:t>140</w:t>
      </w:r>
      <w:r w:rsidRPr="00516FBF">
        <w:t xml:space="preserve">  </w:t>
      </w:r>
      <w:r w:rsidR="0092328B" w:rsidRPr="00516FBF">
        <w:t xml:space="preserve">Part not to limit </w:t>
      </w:r>
      <w:r w:rsidR="004507D2">
        <w:t>Part I</w:t>
      </w:r>
      <w:r w:rsidR="0092328B" w:rsidRPr="00516FBF">
        <w:t xml:space="preserve">V of the </w:t>
      </w:r>
      <w:r w:rsidR="0092328B" w:rsidRPr="00516FBF">
        <w:rPr>
          <w:i/>
        </w:rPr>
        <w:t>Trade Practices Act 1974</w:t>
      </w:r>
      <w:bookmarkEnd w:id="176"/>
    </w:p>
    <w:p w:rsidR="0092328B" w:rsidRPr="00516FBF" w:rsidRDefault="0092328B" w:rsidP="0092328B">
      <w:pPr>
        <w:pStyle w:val="subsection"/>
      </w:pPr>
      <w:r w:rsidRPr="00516FBF">
        <w:rPr>
          <w:szCs w:val="22"/>
        </w:rPr>
        <w:tab/>
      </w:r>
      <w:r w:rsidRPr="00516FBF">
        <w:rPr>
          <w:szCs w:val="22"/>
        </w:rPr>
        <w:tab/>
        <w:t xml:space="preserve">This Part does not limit the operation of </w:t>
      </w:r>
      <w:r w:rsidR="004507D2">
        <w:rPr>
          <w:szCs w:val="22"/>
        </w:rPr>
        <w:t>Part I</w:t>
      </w:r>
      <w:r w:rsidRPr="00516FBF">
        <w:rPr>
          <w:szCs w:val="22"/>
        </w:rPr>
        <w:t xml:space="preserve">V of the </w:t>
      </w:r>
      <w:r w:rsidRPr="00516FBF">
        <w:rPr>
          <w:i/>
          <w:iCs/>
          <w:szCs w:val="22"/>
        </w:rPr>
        <w:t>Trade Practices Act 1974.</w:t>
      </w:r>
    </w:p>
    <w:p w:rsidR="00650BF8" w:rsidRPr="00516FBF" w:rsidRDefault="00650BF8" w:rsidP="00650BF8">
      <w:pPr>
        <w:pStyle w:val="ActHead5"/>
      </w:pPr>
      <w:bookmarkStart w:id="177" w:name="_Toc179274861"/>
      <w:r w:rsidRPr="004507D2">
        <w:rPr>
          <w:rStyle w:val="CharSectno"/>
        </w:rPr>
        <w:lastRenderedPageBreak/>
        <w:t>1</w:t>
      </w:r>
      <w:r w:rsidR="0092328B" w:rsidRPr="004507D2">
        <w:rPr>
          <w:rStyle w:val="CharSectno"/>
        </w:rPr>
        <w:t>41</w:t>
      </w:r>
      <w:r w:rsidRPr="00516FBF">
        <w:t xml:space="preserve">  </w:t>
      </w:r>
      <w:r w:rsidR="0092328B" w:rsidRPr="00516FBF">
        <w:t>Failure of witness to attend</w:t>
      </w:r>
      <w:bookmarkEnd w:id="177"/>
    </w:p>
    <w:p w:rsidR="0092328B" w:rsidRPr="00516FBF" w:rsidRDefault="0092328B" w:rsidP="0092328B">
      <w:pPr>
        <w:pStyle w:val="subsection"/>
        <w:rPr>
          <w:szCs w:val="22"/>
        </w:rPr>
      </w:pPr>
      <w:r w:rsidRPr="00516FBF">
        <w:rPr>
          <w:szCs w:val="22"/>
        </w:rPr>
        <w:tab/>
      </w:r>
      <w:r w:rsidRPr="00516FBF">
        <w:rPr>
          <w:szCs w:val="22"/>
        </w:rPr>
        <w:tab/>
        <w:t xml:space="preserve">A person served, as prescribed, with a summons to appear as a witness before the </w:t>
      </w:r>
      <w:r w:rsidR="003E6B07" w:rsidRPr="00516FBF">
        <w:rPr>
          <w:szCs w:val="22"/>
        </w:rPr>
        <w:t>ACCC</w:t>
      </w:r>
      <w:r w:rsidRPr="00516FBF">
        <w:rPr>
          <w:szCs w:val="22"/>
        </w:rPr>
        <w:t xml:space="preserve"> must not, without reasonable excuse:</w:t>
      </w:r>
    </w:p>
    <w:p w:rsidR="0092328B" w:rsidRPr="00516FBF" w:rsidRDefault="0092328B" w:rsidP="0092328B">
      <w:pPr>
        <w:pStyle w:val="paragraph"/>
      </w:pPr>
      <w:r w:rsidRPr="00516FBF">
        <w:tab/>
        <w:t>(a)</w:t>
      </w:r>
      <w:r w:rsidRPr="00516FBF">
        <w:tab/>
        <w:t>fail to attend as required by the summons; or</w:t>
      </w:r>
    </w:p>
    <w:p w:rsidR="0092328B" w:rsidRPr="00516FBF" w:rsidRDefault="0092328B" w:rsidP="0092328B">
      <w:pPr>
        <w:pStyle w:val="paragraph"/>
      </w:pPr>
      <w:r w:rsidRPr="00516FBF">
        <w:tab/>
        <w:t>(b)</w:t>
      </w:r>
      <w:r w:rsidRPr="00516FBF">
        <w:tab/>
        <w:t xml:space="preserve">fail to appear and report himself or herself from day to day unless excused, or released from further attendance, by a member of the </w:t>
      </w:r>
      <w:r w:rsidR="003E6B07" w:rsidRPr="00516FBF">
        <w:t>ACCC</w:t>
      </w:r>
      <w:r w:rsidRPr="00516FBF">
        <w:t>.</w:t>
      </w:r>
    </w:p>
    <w:p w:rsidR="0092328B" w:rsidRPr="00516FBF" w:rsidRDefault="0092328B" w:rsidP="005F07A8">
      <w:pPr>
        <w:pStyle w:val="Penalty"/>
      </w:pPr>
      <w:r w:rsidRPr="00516FBF">
        <w:t>Penalty:</w:t>
      </w:r>
      <w:r w:rsidR="005F07A8" w:rsidRPr="00516FBF">
        <w:tab/>
      </w:r>
      <w:r w:rsidRPr="00516FBF">
        <w:t>60 penalty units.</w:t>
      </w:r>
    </w:p>
    <w:p w:rsidR="00650BF8" w:rsidRPr="00516FBF" w:rsidRDefault="00650BF8" w:rsidP="00650BF8">
      <w:pPr>
        <w:pStyle w:val="ActHead5"/>
      </w:pPr>
      <w:bookmarkStart w:id="178" w:name="_Toc179274862"/>
      <w:r w:rsidRPr="004507D2">
        <w:rPr>
          <w:rStyle w:val="CharSectno"/>
        </w:rPr>
        <w:t>1</w:t>
      </w:r>
      <w:r w:rsidR="0092328B" w:rsidRPr="004507D2">
        <w:rPr>
          <w:rStyle w:val="CharSectno"/>
        </w:rPr>
        <w:t>42</w:t>
      </w:r>
      <w:r w:rsidRPr="00516FBF">
        <w:t xml:space="preserve">  </w:t>
      </w:r>
      <w:r w:rsidR="0092328B" w:rsidRPr="00516FBF">
        <w:t>Refusal to be sworn or to answer questions</w:t>
      </w:r>
      <w:bookmarkEnd w:id="178"/>
    </w:p>
    <w:p w:rsidR="0092328B" w:rsidRPr="00516FBF" w:rsidRDefault="0092328B" w:rsidP="0092328B">
      <w:pPr>
        <w:pStyle w:val="subsection"/>
        <w:rPr>
          <w:szCs w:val="22"/>
        </w:rPr>
      </w:pPr>
      <w:r w:rsidRPr="00516FBF">
        <w:rPr>
          <w:szCs w:val="22"/>
        </w:rPr>
        <w:tab/>
        <w:t>(1)</w:t>
      </w:r>
      <w:r w:rsidRPr="00516FBF">
        <w:rPr>
          <w:szCs w:val="22"/>
        </w:rPr>
        <w:tab/>
        <w:t xml:space="preserve">A person appearing as a witness before the </w:t>
      </w:r>
      <w:r w:rsidR="003E6B07" w:rsidRPr="00516FBF">
        <w:rPr>
          <w:szCs w:val="22"/>
        </w:rPr>
        <w:t>ACCC</w:t>
      </w:r>
      <w:r w:rsidRPr="00516FBF">
        <w:rPr>
          <w:szCs w:val="22"/>
        </w:rPr>
        <w:t xml:space="preserve"> must not, without reasonable excuse:</w:t>
      </w:r>
    </w:p>
    <w:p w:rsidR="0092328B" w:rsidRPr="00516FBF" w:rsidRDefault="0092328B" w:rsidP="0092328B">
      <w:pPr>
        <w:pStyle w:val="paragraph"/>
      </w:pPr>
      <w:r w:rsidRPr="00516FBF">
        <w:tab/>
        <w:t>(a)</w:t>
      </w:r>
      <w:r w:rsidRPr="00516FBF">
        <w:tab/>
        <w:t>refuse or fail to be sworn or to make an affirmation; or</w:t>
      </w:r>
    </w:p>
    <w:p w:rsidR="0092328B" w:rsidRPr="00516FBF" w:rsidRDefault="0092328B" w:rsidP="0092328B">
      <w:pPr>
        <w:pStyle w:val="paragraph"/>
      </w:pPr>
      <w:r w:rsidRPr="00516FBF">
        <w:tab/>
        <w:t>(b)</w:t>
      </w:r>
      <w:r w:rsidRPr="00516FBF">
        <w:tab/>
        <w:t xml:space="preserve">refuse or fail to answer a question that the person is required to answer by the </w:t>
      </w:r>
      <w:r w:rsidR="003E6B07" w:rsidRPr="00516FBF">
        <w:t>ACCC</w:t>
      </w:r>
      <w:r w:rsidRPr="00516FBF">
        <w:t>; or</w:t>
      </w:r>
    </w:p>
    <w:p w:rsidR="0092328B" w:rsidRPr="00516FBF" w:rsidRDefault="0092328B" w:rsidP="0092328B">
      <w:pPr>
        <w:pStyle w:val="paragraph"/>
      </w:pPr>
      <w:r w:rsidRPr="00516FBF">
        <w:tab/>
        <w:t>(c)</w:t>
      </w:r>
      <w:r w:rsidRPr="00516FBF">
        <w:tab/>
        <w:t>refuse or fail to produce a document that he or she was required to produce by a summons under this Part served on him or her as prescribed.</w:t>
      </w:r>
    </w:p>
    <w:p w:rsidR="0092328B" w:rsidRPr="00516FBF" w:rsidRDefault="0092328B" w:rsidP="005F07A8">
      <w:pPr>
        <w:pStyle w:val="Penalty"/>
      </w:pPr>
      <w:r w:rsidRPr="00516FBF">
        <w:t>Penalty:</w:t>
      </w:r>
      <w:r w:rsidR="005F07A8" w:rsidRPr="00516FBF">
        <w:tab/>
      </w:r>
      <w:r w:rsidRPr="00516FBF">
        <w:t>60 penalty units.</w:t>
      </w:r>
    </w:p>
    <w:p w:rsidR="0092328B" w:rsidRPr="00516FBF" w:rsidRDefault="0092328B" w:rsidP="0092328B">
      <w:pPr>
        <w:pStyle w:val="subsection"/>
        <w:rPr>
          <w:szCs w:val="22"/>
        </w:rPr>
      </w:pPr>
      <w:r w:rsidRPr="00516FBF">
        <w:rPr>
          <w:szCs w:val="22"/>
        </w:rPr>
        <w:tab/>
        <w:t>(2)</w:t>
      </w:r>
      <w:r w:rsidRPr="00516FBF">
        <w:rPr>
          <w:szCs w:val="22"/>
        </w:rPr>
        <w:tab/>
        <w:t xml:space="preserve">For the purposes of </w:t>
      </w:r>
      <w:r w:rsidR="004507D2">
        <w:rPr>
          <w:szCs w:val="22"/>
        </w:rPr>
        <w:t>subsection (</w:t>
      </w:r>
      <w:r w:rsidRPr="00516FBF">
        <w:rPr>
          <w:szCs w:val="22"/>
        </w:rPr>
        <w:t>1), it is a reasonable excuse for a person:</w:t>
      </w:r>
    </w:p>
    <w:p w:rsidR="0092328B" w:rsidRPr="00516FBF" w:rsidRDefault="0092328B" w:rsidP="0092328B">
      <w:pPr>
        <w:pStyle w:val="paragraph"/>
      </w:pPr>
      <w:r w:rsidRPr="00516FBF">
        <w:tab/>
        <w:t>(a)</w:t>
      </w:r>
      <w:r w:rsidRPr="00516FBF">
        <w:tab/>
        <w:t>to refuse or fail to answer a question because the answer to the question may tend to incriminate him or her; or</w:t>
      </w:r>
    </w:p>
    <w:p w:rsidR="0092328B" w:rsidRPr="00516FBF" w:rsidRDefault="0092328B" w:rsidP="0092328B">
      <w:pPr>
        <w:pStyle w:val="paragraph"/>
      </w:pPr>
      <w:r w:rsidRPr="00516FBF">
        <w:tab/>
        <w:t>(b)</w:t>
      </w:r>
      <w:r w:rsidRPr="00516FBF">
        <w:tab/>
        <w:t>to refuse or fail to produce a document because the production of the document may tend to incriminate him or her.</w:t>
      </w:r>
    </w:p>
    <w:p w:rsidR="00650BF8" w:rsidRPr="00516FBF" w:rsidRDefault="00650BF8" w:rsidP="00650BF8">
      <w:pPr>
        <w:pStyle w:val="ActHead5"/>
      </w:pPr>
      <w:bookmarkStart w:id="179" w:name="_Toc179274863"/>
      <w:r w:rsidRPr="004507D2">
        <w:rPr>
          <w:rStyle w:val="CharSectno"/>
        </w:rPr>
        <w:t>1</w:t>
      </w:r>
      <w:r w:rsidR="0092328B" w:rsidRPr="004507D2">
        <w:rPr>
          <w:rStyle w:val="CharSectno"/>
        </w:rPr>
        <w:t>43</w:t>
      </w:r>
      <w:r w:rsidRPr="00516FBF">
        <w:t xml:space="preserve">  </w:t>
      </w:r>
      <w:r w:rsidR="0092328B" w:rsidRPr="00516FBF">
        <w:t>Intimidation etc.</w:t>
      </w:r>
      <w:bookmarkEnd w:id="179"/>
    </w:p>
    <w:p w:rsidR="0092328B" w:rsidRPr="00516FBF" w:rsidRDefault="0092328B" w:rsidP="0092328B">
      <w:pPr>
        <w:pStyle w:val="subsection"/>
        <w:rPr>
          <w:szCs w:val="22"/>
        </w:rPr>
      </w:pPr>
      <w:r w:rsidRPr="00516FBF">
        <w:rPr>
          <w:szCs w:val="22"/>
        </w:rPr>
        <w:tab/>
      </w:r>
      <w:r w:rsidRPr="00516FBF">
        <w:rPr>
          <w:szCs w:val="22"/>
        </w:rPr>
        <w:tab/>
        <w:t>A person must not:</w:t>
      </w:r>
    </w:p>
    <w:p w:rsidR="0092328B" w:rsidRPr="00516FBF" w:rsidRDefault="0092328B" w:rsidP="0092328B">
      <w:pPr>
        <w:pStyle w:val="paragraph"/>
      </w:pPr>
      <w:r w:rsidRPr="00516FBF">
        <w:tab/>
        <w:t>(a)</w:t>
      </w:r>
      <w:r w:rsidRPr="00516FBF">
        <w:tab/>
        <w:t>threaten, intimidate or coerce another person; or</w:t>
      </w:r>
    </w:p>
    <w:p w:rsidR="0092328B" w:rsidRPr="00516FBF" w:rsidRDefault="0092328B" w:rsidP="0092328B">
      <w:pPr>
        <w:pStyle w:val="paragraph"/>
      </w:pPr>
      <w:r w:rsidRPr="00516FBF">
        <w:tab/>
        <w:t>(b)</w:t>
      </w:r>
      <w:r w:rsidRPr="00516FBF">
        <w:tab/>
        <w:t>cause or procure damage, loss or disadvantage to another person;</w:t>
      </w:r>
    </w:p>
    <w:p w:rsidR="0092328B" w:rsidRPr="00516FBF" w:rsidRDefault="0092328B" w:rsidP="0092328B">
      <w:pPr>
        <w:pStyle w:val="subsection2"/>
      </w:pPr>
      <w:r w:rsidRPr="00516FBF">
        <w:lastRenderedPageBreak/>
        <w:t>because that other person:</w:t>
      </w:r>
    </w:p>
    <w:p w:rsidR="0092328B" w:rsidRPr="00516FBF" w:rsidRDefault="0092328B" w:rsidP="0092328B">
      <w:pPr>
        <w:pStyle w:val="paragraph"/>
      </w:pPr>
      <w:r w:rsidRPr="00516FBF">
        <w:tab/>
        <w:t>(c)</w:t>
      </w:r>
      <w:r w:rsidRPr="00516FBF">
        <w:tab/>
        <w:t xml:space="preserve">proposes to furnish or has furnished information, or proposes to produce or has produced documents, to the </w:t>
      </w:r>
      <w:r w:rsidR="003E6B07" w:rsidRPr="00516FBF">
        <w:t>ACCC</w:t>
      </w:r>
      <w:r w:rsidRPr="00516FBF">
        <w:t>; or</w:t>
      </w:r>
    </w:p>
    <w:p w:rsidR="0092328B" w:rsidRPr="00516FBF" w:rsidRDefault="0092328B" w:rsidP="0092328B">
      <w:pPr>
        <w:pStyle w:val="paragraph"/>
      </w:pPr>
      <w:r w:rsidRPr="00516FBF">
        <w:tab/>
        <w:t>(d)</w:t>
      </w:r>
      <w:r w:rsidRPr="00516FBF">
        <w:tab/>
        <w:t xml:space="preserve">proposes to appear or has appeared as a witness before the </w:t>
      </w:r>
      <w:r w:rsidR="003E6B07" w:rsidRPr="00516FBF">
        <w:t>ACCC</w:t>
      </w:r>
      <w:r w:rsidRPr="00516FBF">
        <w:t>.</w:t>
      </w:r>
    </w:p>
    <w:p w:rsidR="0092328B" w:rsidRPr="00516FBF" w:rsidRDefault="0092328B" w:rsidP="005F07A8">
      <w:pPr>
        <w:pStyle w:val="Penalty"/>
      </w:pPr>
      <w:r w:rsidRPr="00516FBF">
        <w:t>Penalty:</w:t>
      </w:r>
      <w:r w:rsidR="005F07A8" w:rsidRPr="00516FBF">
        <w:tab/>
      </w:r>
      <w:r w:rsidRPr="00516FBF">
        <w:t>Imprisonment for 12 months.</w:t>
      </w:r>
    </w:p>
    <w:p w:rsidR="00650BF8" w:rsidRPr="00516FBF" w:rsidRDefault="00650BF8" w:rsidP="00650BF8">
      <w:pPr>
        <w:pStyle w:val="ActHead5"/>
      </w:pPr>
      <w:bookmarkStart w:id="180" w:name="_Toc179274864"/>
      <w:r w:rsidRPr="004507D2">
        <w:rPr>
          <w:rStyle w:val="CharSectno"/>
        </w:rPr>
        <w:t>1</w:t>
      </w:r>
      <w:r w:rsidR="0092328B" w:rsidRPr="004507D2">
        <w:rPr>
          <w:rStyle w:val="CharSectno"/>
        </w:rPr>
        <w:t>44</w:t>
      </w:r>
      <w:r w:rsidRPr="00516FBF">
        <w:t xml:space="preserve">  </w:t>
      </w:r>
      <w:r w:rsidR="0092328B" w:rsidRPr="00516FBF">
        <w:t>Criminal proceedings</w:t>
      </w:r>
      <w:bookmarkEnd w:id="180"/>
    </w:p>
    <w:p w:rsidR="0092328B" w:rsidRPr="00516FBF" w:rsidRDefault="0092328B" w:rsidP="0092328B">
      <w:pPr>
        <w:pStyle w:val="subsection"/>
        <w:rPr>
          <w:szCs w:val="22"/>
        </w:rPr>
      </w:pPr>
      <w:r w:rsidRPr="00516FBF">
        <w:rPr>
          <w:szCs w:val="22"/>
        </w:rPr>
        <w:tab/>
      </w:r>
      <w:r w:rsidRPr="00516FBF">
        <w:rPr>
          <w:szCs w:val="22"/>
        </w:rPr>
        <w:tab/>
        <w:t>Criminal proceedings may only be brought against a person for a contravention of a provision of this Act if this Act provides a penalty for a contravention of the provision.</w:t>
      </w:r>
    </w:p>
    <w:p w:rsidR="00650BF8" w:rsidRPr="00516FBF" w:rsidRDefault="00650BF8" w:rsidP="00650BF8">
      <w:pPr>
        <w:pStyle w:val="ActHead5"/>
      </w:pPr>
      <w:bookmarkStart w:id="181" w:name="_Toc179274865"/>
      <w:r w:rsidRPr="004507D2">
        <w:rPr>
          <w:rStyle w:val="CharSectno"/>
        </w:rPr>
        <w:t>1</w:t>
      </w:r>
      <w:r w:rsidR="0092328B" w:rsidRPr="004507D2">
        <w:rPr>
          <w:rStyle w:val="CharSectno"/>
        </w:rPr>
        <w:t>45</w:t>
      </w:r>
      <w:r w:rsidRPr="00516FBF">
        <w:t xml:space="preserve">  A</w:t>
      </w:r>
      <w:r w:rsidR="0092328B" w:rsidRPr="00516FBF">
        <w:t>pplication of Part to joint ventures</w:t>
      </w:r>
      <w:bookmarkEnd w:id="181"/>
    </w:p>
    <w:p w:rsidR="0092328B" w:rsidRPr="00516FBF" w:rsidRDefault="0092328B" w:rsidP="0092328B">
      <w:pPr>
        <w:pStyle w:val="subsection"/>
        <w:rPr>
          <w:szCs w:val="22"/>
        </w:rPr>
      </w:pPr>
      <w:r w:rsidRPr="00516FBF">
        <w:rPr>
          <w:szCs w:val="22"/>
        </w:rPr>
        <w:tab/>
        <w:t>(1)</w:t>
      </w:r>
      <w:r w:rsidRPr="00516FBF">
        <w:rPr>
          <w:szCs w:val="22"/>
        </w:rPr>
        <w:tab/>
        <w:t>If a Moomba operator consists of 2 or more trading corporations participating in a joint venture, the following provisions apply.</w:t>
      </w:r>
    </w:p>
    <w:p w:rsidR="0092328B" w:rsidRPr="00516FBF" w:rsidRDefault="0092328B" w:rsidP="0092328B">
      <w:pPr>
        <w:pStyle w:val="subsection"/>
        <w:rPr>
          <w:szCs w:val="22"/>
        </w:rPr>
      </w:pPr>
      <w:r w:rsidRPr="00516FBF">
        <w:rPr>
          <w:szCs w:val="22"/>
        </w:rPr>
        <w:tab/>
        <w:t>(2)</w:t>
      </w:r>
      <w:r w:rsidRPr="00516FBF">
        <w:rPr>
          <w:szCs w:val="22"/>
        </w:rPr>
        <w:tab/>
        <w:t>If this Part requires or permits something to be done by the Moomba operator, the thing may be done by one of the trading corporations on behalf of the operator.</w:t>
      </w:r>
    </w:p>
    <w:p w:rsidR="0092328B" w:rsidRPr="00516FBF" w:rsidRDefault="0092328B" w:rsidP="0092328B">
      <w:pPr>
        <w:pStyle w:val="subsection"/>
        <w:rPr>
          <w:szCs w:val="22"/>
        </w:rPr>
      </w:pPr>
      <w:r w:rsidRPr="00516FBF">
        <w:rPr>
          <w:szCs w:val="22"/>
        </w:rPr>
        <w:tab/>
        <w:t>(3)</w:t>
      </w:r>
      <w:r w:rsidRPr="00516FBF">
        <w:rPr>
          <w:szCs w:val="22"/>
        </w:rPr>
        <w:tab/>
        <w:t>If a provision of this Part refers to a body corporate controlling the Moomba operator, the provision is to apply as if the provision referred to controlling any of the trading corporations.</w:t>
      </w:r>
    </w:p>
    <w:p w:rsidR="0092328B" w:rsidRPr="00516FBF" w:rsidRDefault="0092328B" w:rsidP="0092328B">
      <w:pPr>
        <w:pStyle w:val="subsection"/>
        <w:rPr>
          <w:szCs w:val="22"/>
        </w:rPr>
      </w:pPr>
      <w:r w:rsidRPr="00516FBF">
        <w:rPr>
          <w:szCs w:val="22"/>
        </w:rPr>
        <w:tab/>
        <w:t>(4)</w:t>
      </w:r>
      <w:r w:rsidRPr="00516FBF">
        <w:rPr>
          <w:szCs w:val="22"/>
        </w:rPr>
        <w:tab/>
        <w:t>If a provision of this Part refers to a related body corporate of the Moomba operator, the provision is to apply as if the provision referred to a related body corporate of any of the trading corporations.</w:t>
      </w:r>
    </w:p>
    <w:p w:rsidR="0092328B" w:rsidRPr="00516FBF" w:rsidRDefault="0092328B" w:rsidP="0092328B">
      <w:pPr>
        <w:pStyle w:val="subsection"/>
        <w:rPr>
          <w:szCs w:val="22"/>
        </w:rPr>
      </w:pPr>
      <w:r w:rsidRPr="00516FBF">
        <w:rPr>
          <w:szCs w:val="22"/>
        </w:rPr>
        <w:tab/>
        <w:t>(5)</w:t>
      </w:r>
      <w:r w:rsidRPr="00516FBF">
        <w:rPr>
          <w:szCs w:val="22"/>
        </w:rPr>
        <w:tab/>
        <w:t>If a provision of this Part refers to the Moomba operator bearing any costs, the provision is to apply as if the provision referred to any of the trading corporations bearing any costs.</w:t>
      </w:r>
    </w:p>
    <w:p w:rsidR="0092328B" w:rsidRPr="00516FBF" w:rsidRDefault="0092328B" w:rsidP="0092328B">
      <w:pPr>
        <w:pStyle w:val="subsection"/>
        <w:rPr>
          <w:szCs w:val="22"/>
        </w:rPr>
      </w:pPr>
      <w:r w:rsidRPr="00516FBF">
        <w:rPr>
          <w:szCs w:val="22"/>
        </w:rPr>
        <w:tab/>
        <w:t>(6)</w:t>
      </w:r>
      <w:r w:rsidRPr="00516FBF">
        <w:rPr>
          <w:szCs w:val="22"/>
        </w:rPr>
        <w:tab/>
        <w:t>If a provision of this Part refers to the Moomba operator doing something, the provision is to apply as if the provision referred to:</w:t>
      </w:r>
    </w:p>
    <w:p w:rsidR="0092328B" w:rsidRPr="00516FBF" w:rsidRDefault="0092328B" w:rsidP="005F07A8">
      <w:pPr>
        <w:pStyle w:val="paragraph"/>
      </w:pPr>
      <w:r w:rsidRPr="00516FBF">
        <w:lastRenderedPageBreak/>
        <w:tab/>
        <w:t>(a)</w:t>
      </w:r>
      <w:r w:rsidRPr="00516FBF">
        <w:tab/>
        <w:t>one of the trading corporations doing the thing on behalf of the joint venture; or</w:t>
      </w:r>
    </w:p>
    <w:p w:rsidR="0092328B" w:rsidRPr="00516FBF" w:rsidRDefault="0092328B" w:rsidP="005F07A8">
      <w:pPr>
        <w:pStyle w:val="paragraph"/>
      </w:pPr>
      <w:r w:rsidRPr="00516FBF">
        <w:tab/>
        <w:t>(b)</w:t>
      </w:r>
      <w:r w:rsidRPr="00516FBF">
        <w:tab/>
        <w:t>2 or more of the trading corporations doing the thing jointly on behalf of the joint venture.</w:t>
      </w:r>
    </w:p>
    <w:p w:rsidR="0092328B" w:rsidRPr="00516FBF" w:rsidRDefault="0092328B" w:rsidP="0092328B">
      <w:pPr>
        <w:pStyle w:val="subsection"/>
        <w:rPr>
          <w:szCs w:val="22"/>
        </w:rPr>
      </w:pPr>
      <w:r w:rsidRPr="00516FBF">
        <w:rPr>
          <w:szCs w:val="22"/>
        </w:rPr>
        <w:tab/>
        <w:t>(7)</w:t>
      </w:r>
      <w:r w:rsidRPr="00516FBF">
        <w:rPr>
          <w:szCs w:val="22"/>
        </w:rPr>
        <w:tab/>
        <w:t>If:</w:t>
      </w:r>
    </w:p>
    <w:p w:rsidR="0092328B" w:rsidRPr="00516FBF" w:rsidRDefault="0092328B" w:rsidP="0092328B">
      <w:pPr>
        <w:pStyle w:val="paragraph"/>
      </w:pPr>
      <w:r w:rsidRPr="00516FBF">
        <w:tab/>
        <w:t>(a)</w:t>
      </w:r>
      <w:r w:rsidRPr="00516FBF">
        <w:tab/>
        <w:t>a provision of this Part requires the Moomba operator to do something, or prohibits the operator doing something; and</w:t>
      </w:r>
    </w:p>
    <w:p w:rsidR="0092328B" w:rsidRPr="00516FBF" w:rsidRDefault="0092328B" w:rsidP="0092328B">
      <w:pPr>
        <w:pStyle w:val="paragraph"/>
      </w:pPr>
      <w:r w:rsidRPr="00516FBF">
        <w:tab/>
        <w:t>(b)</w:t>
      </w:r>
      <w:r w:rsidRPr="00516FBF">
        <w:tab/>
        <w:t>a contravention of the provision is an offence;</w:t>
      </w:r>
    </w:p>
    <w:p w:rsidR="0092328B" w:rsidRPr="00516FBF" w:rsidRDefault="0092328B" w:rsidP="0092328B">
      <w:pPr>
        <w:pStyle w:val="subsection2"/>
      </w:pPr>
      <w:r w:rsidRPr="00516FBF">
        <w:t>the provision is to apply as if a reference to the Moomba operator were a reference to any person responsible for the day to day management and control of the joint venture.</w:t>
      </w:r>
    </w:p>
    <w:p w:rsidR="0092328B" w:rsidRPr="00516FBF" w:rsidRDefault="0092328B" w:rsidP="0092328B">
      <w:pPr>
        <w:pStyle w:val="subsection"/>
        <w:rPr>
          <w:szCs w:val="22"/>
        </w:rPr>
      </w:pPr>
      <w:r w:rsidRPr="00516FBF">
        <w:rPr>
          <w:szCs w:val="22"/>
        </w:rPr>
        <w:tab/>
        <w:t>(8)</w:t>
      </w:r>
      <w:r w:rsidRPr="00516FBF">
        <w:rPr>
          <w:szCs w:val="22"/>
        </w:rPr>
        <w:tab/>
        <w:t>If:</w:t>
      </w:r>
    </w:p>
    <w:p w:rsidR="0092328B" w:rsidRPr="00516FBF" w:rsidRDefault="0092328B" w:rsidP="0092328B">
      <w:pPr>
        <w:pStyle w:val="paragraph"/>
      </w:pPr>
      <w:r w:rsidRPr="00516FBF">
        <w:tab/>
        <w:t>(a)</w:t>
      </w:r>
      <w:r w:rsidRPr="00516FBF">
        <w:tab/>
        <w:t>a provision of this Part requires a Moomba operator to do something, or prohibits an operator doing something; and</w:t>
      </w:r>
    </w:p>
    <w:p w:rsidR="0092328B" w:rsidRPr="00516FBF" w:rsidRDefault="0092328B" w:rsidP="0092328B">
      <w:pPr>
        <w:pStyle w:val="paragraph"/>
      </w:pPr>
      <w:r w:rsidRPr="00516FBF">
        <w:tab/>
        <w:t>(b)</w:t>
      </w:r>
      <w:r w:rsidRPr="00516FBF">
        <w:tab/>
        <w:t>a contravention of the provision is not a criminal offence;</w:t>
      </w:r>
    </w:p>
    <w:p w:rsidR="0092328B" w:rsidRPr="00516FBF" w:rsidRDefault="0092328B" w:rsidP="0092328B">
      <w:pPr>
        <w:pStyle w:val="subsection2"/>
      </w:pPr>
      <w:r w:rsidRPr="00516FBF">
        <w:t>the provision is to apply as if the reference to an operator were a reference to each trading corporation participating in the joint venture and any other person responsible for the day to day management and control of the joint venture.</w:t>
      </w:r>
    </w:p>
    <w:p w:rsidR="00650BF8" w:rsidRPr="00516FBF" w:rsidRDefault="00650BF8" w:rsidP="00650BF8">
      <w:pPr>
        <w:pStyle w:val="ActHead5"/>
      </w:pPr>
      <w:bookmarkStart w:id="182" w:name="_Toc179274866"/>
      <w:r w:rsidRPr="004507D2">
        <w:rPr>
          <w:rStyle w:val="CharSectno"/>
        </w:rPr>
        <w:t>1</w:t>
      </w:r>
      <w:r w:rsidR="0092328B" w:rsidRPr="004507D2">
        <w:rPr>
          <w:rStyle w:val="CharSectno"/>
        </w:rPr>
        <w:t>46</w:t>
      </w:r>
      <w:r w:rsidRPr="00516FBF">
        <w:t xml:space="preserve">  A</w:t>
      </w:r>
      <w:r w:rsidR="0092328B" w:rsidRPr="00516FBF">
        <w:t>pplication of Part to trading entities</w:t>
      </w:r>
      <w:bookmarkEnd w:id="182"/>
    </w:p>
    <w:p w:rsidR="0092328B" w:rsidRPr="00516FBF" w:rsidRDefault="0092328B" w:rsidP="0092328B">
      <w:pPr>
        <w:pStyle w:val="subsection"/>
        <w:rPr>
          <w:szCs w:val="22"/>
        </w:rPr>
      </w:pPr>
      <w:r w:rsidRPr="00516FBF">
        <w:rPr>
          <w:szCs w:val="22"/>
        </w:rPr>
        <w:tab/>
      </w:r>
      <w:r w:rsidRPr="00516FBF">
        <w:rPr>
          <w:szCs w:val="22"/>
        </w:rPr>
        <w:tab/>
        <w:t>If a provision of this Part refers to a trading entity owning a thing the provision is to apply as if the provision referred to:</w:t>
      </w:r>
    </w:p>
    <w:p w:rsidR="0092328B" w:rsidRPr="00516FBF" w:rsidRDefault="0092328B" w:rsidP="0092328B">
      <w:pPr>
        <w:pStyle w:val="paragraph"/>
      </w:pPr>
      <w:r w:rsidRPr="00516FBF">
        <w:tab/>
        <w:t>(a)</w:t>
      </w:r>
      <w:r w:rsidRPr="00516FBF">
        <w:tab/>
        <w:t>one of the trading corporations owning the thing; or</w:t>
      </w:r>
    </w:p>
    <w:p w:rsidR="0092328B" w:rsidRPr="00516FBF" w:rsidRDefault="0092328B" w:rsidP="0092328B">
      <w:pPr>
        <w:pStyle w:val="paragraph"/>
      </w:pPr>
      <w:r w:rsidRPr="00516FBF">
        <w:tab/>
        <w:t>(b)</w:t>
      </w:r>
      <w:r w:rsidRPr="00516FBF">
        <w:tab/>
        <w:t>2 or more of the trading corporations owning the thing jointly.</w:t>
      </w:r>
    </w:p>
    <w:p w:rsidR="0092328B" w:rsidRPr="00516FBF" w:rsidRDefault="0092328B" w:rsidP="0092328B">
      <w:pPr>
        <w:pStyle w:val="ActHead2"/>
        <w:pageBreakBefore/>
      </w:pPr>
      <w:bookmarkStart w:id="183" w:name="_Toc179274867"/>
      <w:r w:rsidRPr="004507D2">
        <w:rPr>
          <w:rStyle w:val="CharPartNo"/>
        </w:rPr>
        <w:lastRenderedPageBreak/>
        <w:t>Part 7</w:t>
      </w:r>
      <w:r w:rsidRPr="00516FBF">
        <w:t>—</w:t>
      </w:r>
      <w:r w:rsidRPr="004507D2">
        <w:rPr>
          <w:rStyle w:val="CharPartText"/>
        </w:rPr>
        <w:t>Amendments of the Pipeline Authority Act 1973</w:t>
      </w:r>
      <w:bookmarkEnd w:id="183"/>
    </w:p>
    <w:p w:rsidR="000A030D" w:rsidRPr="00516FBF" w:rsidRDefault="000A030D" w:rsidP="000A030D">
      <w:pPr>
        <w:pStyle w:val="Header"/>
        <w:tabs>
          <w:tab w:val="clear" w:pos="4150"/>
          <w:tab w:val="clear" w:pos="8307"/>
        </w:tabs>
      </w:pPr>
      <w:r w:rsidRPr="004507D2">
        <w:rPr>
          <w:rStyle w:val="CharDivNo"/>
        </w:rPr>
        <w:t xml:space="preserve"> </w:t>
      </w:r>
      <w:r w:rsidRPr="004507D2">
        <w:rPr>
          <w:rStyle w:val="CharDivText"/>
        </w:rPr>
        <w:t xml:space="preserve"> </w:t>
      </w:r>
    </w:p>
    <w:p w:rsidR="00650BF8" w:rsidRPr="00516FBF" w:rsidRDefault="00650BF8" w:rsidP="00650BF8">
      <w:pPr>
        <w:pStyle w:val="ActHead5"/>
      </w:pPr>
      <w:bookmarkStart w:id="184" w:name="_Toc179274868"/>
      <w:r w:rsidRPr="004507D2">
        <w:rPr>
          <w:rStyle w:val="CharSectno"/>
        </w:rPr>
        <w:t>1</w:t>
      </w:r>
      <w:r w:rsidR="0092328B" w:rsidRPr="004507D2">
        <w:rPr>
          <w:rStyle w:val="CharSectno"/>
        </w:rPr>
        <w:t>47</w:t>
      </w:r>
      <w:r w:rsidRPr="00516FBF">
        <w:t xml:space="preserve">  </w:t>
      </w:r>
      <w:r w:rsidR="0092328B" w:rsidRPr="00516FBF">
        <w:t>Principal Act</w:t>
      </w:r>
      <w:bookmarkEnd w:id="184"/>
    </w:p>
    <w:p w:rsidR="0092328B" w:rsidRPr="00516FBF" w:rsidRDefault="0092328B" w:rsidP="0092328B">
      <w:pPr>
        <w:pStyle w:val="subsection"/>
      </w:pPr>
      <w:r w:rsidRPr="00516FBF">
        <w:rPr>
          <w:szCs w:val="22"/>
        </w:rPr>
        <w:tab/>
      </w:r>
      <w:r w:rsidRPr="00516FBF">
        <w:rPr>
          <w:szCs w:val="22"/>
        </w:rPr>
        <w:tab/>
        <w:t xml:space="preserve">In this Part, </w:t>
      </w:r>
      <w:r w:rsidRPr="00516FBF">
        <w:rPr>
          <w:b/>
          <w:bCs/>
          <w:i/>
          <w:szCs w:val="22"/>
        </w:rPr>
        <w:t>Principal Act</w:t>
      </w:r>
      <w:r w:rsidRPr="00516FBF">
        <w:rPr>
          <w:b/>
          <w:bCs/>
          <w:szCs w:val="22"/>
        </w:rPr>
        <w:t xml:space="preserve"> </w:t>
      </w:r>
      <w:r w:rsidRPr="00516FBF">
        <w:rPr>
          <w:szCs w:val="22"/>
        </w:rPr>
        <w:t xml:space="preserve">means the </w:t>
      </w:r>
      <w:r w:rsidRPr="00516FBF">
        <w:rPr>
          <w:i/>
          <w:iCs/>
          <w:szCs w:val="22"/>
        </w:rPr>
        <w:t>Pipeline Authority Act 1973.</w:t>
      </w:r>
    </w:p>
    <w:p w:rsidR="00650BF8" w:rsidRPr="00516FBF" w:rsidRDefault="00650BF8" w:rsidP="00650BF8">
      <w:pPr>
        <w:pStyle w:val="ActHead5"/>
      </w:pPr>
      <w:bookmarkStart w:id="185" w:name="_Toc179274869"/>
      <w:r w:rsidRPr="004507D2">
        <w:rPr>
          <w:rStyle w:val="CharSectno"/>
        </w:rPr>
        <w:t>1</w:t>
      </w:r>
      <w:r w:rsidR="0092328B" w:rsidRPr="004507D2">
        <w:rPr>
          <w:rStyle w:val="CharSectno"/>
        </w:rPr>
        <w:t>48</w:t>
      </w:r>
      <w:r w:rsidRPr="00516FBF">
        <w:t xml:space="preserve">  </w:t>
      </w:r>
      <w:r w:rsidR="0092328B" w:rsidRPr="00516FBF">
        <w:t>Interpretation</w:t>
      </w:r>
      <w:bookmarkEnd w:id="185"/>
    </w:p>
    <w:p w:rsidR="0092328B" w:rsidRPr="00516FBF" w:rsidRDefault="0092328B" w:rsidP="0092328B">
      <w:pPr>
        <w:pStyle w:val="subsection"/>
        <w:rPr>
          <w:szCs w:val="22"/>
        </w:rPr>
      </w:pPr>
      <w:r w:rsidRPr="00516FBF">
        <w:rPr>
          <w:szCs w:val="22"/>
        </w:rPr>
        <w:tab/>
      </w:r>
      <w:r w:rsidRPr="00516FBF">
        <w:rPr>
          <w:szCs w:val="22"/>
        </w:rPr>
        <w:tab/>
      </w:r>
      <w:r w:rsidR="004507D2">
        <w:rPr>
          <w:szCs w:val="22"/>
        </w:rPr>
        <w:t>Section 3</w:t>
      </w:r>
      <w:r w:rsidRPr="00516FBF">
        <w:rPr>
          <w:szCs w:val="22"/>
        </w:rPr>
        <w:t xml:space="preserve"> of the Principal Act is amended:</w:t>
      </w:r>
    </w:p>
    <w:p w:rsidR="0092328B" w:rsidRPr="00516FBF" w:rsidRDefault="0092328B" w:rsidP="0092328B">
      <w:pPr>
        <w:pStyle w:val="paragraph"/>
      </w:pPr>
      <w:r w:rsidRPr="00516FBF">
        <w:tab/>
        <w:t>(a)</w:t>
      </w:r>
      <w:r w:rsidRPr="00516FBF">
        <w:tab/>
        <w:t xml:space="preserve">by omitting “petroleum” from </w:t>
      </w:r>
      <w:r w:rsidR="004507D2">
        <w:t>paragraph (</w:t>
      </w:r>
      <w:r w:rsidRPr="00516FBF">
        <w:t xml:space="preserve">a) of the definition of </w:t>
      </w:r>
      <w:r w:rsidRPr="00516FBF">
        <w:rPr>
          <w:b/>
          <w:i/>
        </w:rPr>
        <w:t>associated equipment and structures</w:t>
      </w:r>
      <w:r w:rsidRPr="00516FBF">
        <w:t xml:space="preserve"> in </w:t>
      </w:r>
      <w:r w:rsidR="004507D2">
        <w:t>subsection (</w:t>
      </w:r>
      <w:r w:rsidRPr="00516FBF">
        <w:t>1) and substituting “gas”;</w:t>
      </w:r>
    </w:p>
    <w:p w:rsidR="0092328B" w:rsidRPr="00516FBF" w:rsidRDefault="0092328B" w:rsidP="0092328B">
      <w:pPr>
        <w:pStyle w:val="paragraph"/>
      </w:pPr>
      <w:r w:rsidRPr="00516FBF">
        <w:tab/>
        <w:t>(b)</w:t>
      </w:r>
      <w:r w:rsidRPr="00516FBF">
        <w:tab/>
        <w:t xml:space="preserve">by omitting “petroleum” from the definition of </w:t>
      </w:r>
      <w:r w:rsidRPr="00516FBF">
        <w:rPr>
          <w:b/>
          <w:i/>
        </w:rPr>
        <w:t>pipeline</w:t>
      </w:r>
      <w:r w:rsidRPr="00516FBF">
        <w:t xml:space="preserve"> in </w:t>
      </w:r>
      <w:r w:rsidR="004507D2">
        <w:t>subsection (</w:t>
      </w:r>
      <w:r w:rsidRPr="00516FBF">
        <w:t>1) and substituting “gas”;</w:t>
      </w:r>
    </w:p>
    <w:p w:rsidR="0092328B" w:rsidRPr="00516FBF" w:rsidRDefault="0092328B" w:rsidP="0092328B">
      <w:pPr>
        <w:pStyle w:val="paragraph"/>
      </w:pPr>
      <w:r w:rsidRPr="00516FBF">
        <w:tab/>
        <w:t>(c)</w:t>
      </w:r>
      <w:r w:rsidRPr="00516FBF">
        <w:tab/>
        <w:t xml:space="preserve">by omitting “petroleum” from the definition of </w:t>
      </w:r>
      <w:r w:rsidRPr="00516FBF">
        <w:rPr>
          <w:b/>
          <w:i/>
        </w:rPr>
        <w:t>tank station</w:t>
      </w:r>
      <w:r w:rsidRPr="00516FBF">
        <w:t xml:space="preserve"> in </w:t>
      </w:r>
      <w:r w:rsidR="004507D2">
        <w:t>subsection (</w:t>
      </w:r>
      <w:r w:rsidRPr="00516FBF">
        <w:t>1) and substituting “gas”;</w:t>
      </w:r>
    </w:p>
    <w:p w:rsidR="0092328B" w:rsidRPr="00516FBF" w:rsidRDefault="0092328B" w:rsidP="0092328B">
      <w:pPr>
        <w:pStyle w:val="paragraph"/>
      </w:pPr>
      <w:r w:rsidRPr="00516FBF">
        <w:tab/>
        <w:t>(d)</w:t>
      </w:r>
      <w:r w:rsidRPr="00516FBF">
        <w:tab/>
        <w:t xml:space="preserve">by omitting “petroleum” from the definition of </w:t>
      </w:r>
      <w:r w:rsidRPr="00516FBF">
        <w:rPr>
          <w:b/>
          <w:i/>
        </w:rPr>
        <w:t>valve station</w:t>
      </w:r>
      <w:r w:rsidRPr="00516FBF">
        <w:t xml:space="preserve"> in </w:t>
      </w:r>
      <w:r w:rsidR="004507D2">
        <w:t>subsection (</w:t>
      </w:r>
      <w:r w:rsidRPr="00516FBF">
        <w:t>1) and substituting “gas”;</w:t>
      </w:r>
    </w:p>
    <w:p w:rsidR="0092328B" w:rsidRPr="00516FBF" w:rsidRDefault="0092328B" w:rsidP="0092328B">
      <w:pPr>
        <w:pStyle w:val="paragraph"/>
      </w:pPr>
      <w:r w:rsidRPr="00516FBF">
        <w:tab/>
        <w:t>(e)</w:t>
      </w:r>
      <w:r w:rsidRPr="00516FBF">
        <w:tab/>
        <w:t xml:space="preserve">by omitting the definition of </w:t>
      </w:r>
      <w:r w:rsidRPr="00516FBF">
        <w:rPr>
          <w:b/>
          <w:i/>
        </w:rPr>
        <w:t>part</w:t>
      </w:r>
      <w:r w:rsidR="004507D2">
        <w:rPr>
          <w:b/>
          <w:i/>
        </w:rPr>
        <w:noBreakHyphen/>
      </w:r>
      <w:r w:rsidRPr="00516FBF">
        <w:rPr>
          <w:b/>
          <w:i/>
        </w:rPr>
        <w:t>time director</w:t>
      </w:r>
      <w:r w:rsidRPr="00516FBF">
        <w:t xml:space="preserve"> from </w:t>
      </w:r>
      <w:r w:rsidR="004507D2">
        <w:t>subsection (</w:t>
      </w:r>
      <w:r w:rsidRPr="00516FBF">
        <w:t>1) and substituting the following definition:</w:t>
      </w:r>
    </w:p>
    <w:p w:rsidR="0092328B" w:rsidRPr="00516FBF" w:rsidRDefault="0092328B" w:rsidP="0092328B">
      <w:pPr>
        <w:pStyle w:val="subsection"/>
        <w:rPr>
          <w:szCs w:val="22"/>
        </w:rPr>
      </w:pPr>
      <w:r w:rsidRPr="00516FBF">
        <w:rPr>
          <w:szCs w:val="22"/>
        </w:rPr>
        <w:tab/>
      </w:r>
      <w:r w:rsidRPr="00516FBF">
        <w:rPr>
          <w:szCs w:val="22"/>
        </w:rPr>
        <w:tab/>
      </w:r>
      <w:r w:rsidR="00EE1674" w:rsidRPr="00516FBF">
        <w:rPr>
          <w:szCs w:val="22"/>
        </w:rPr>
        <w:t>“</w:t>
      </w:r>
      <w:r w:rsidRPr="00516FBF">
        <w:rPr>
          <w:b/>
          <w:i/>
          <w:szCs w:val="22"/>
        </w:rPr>
        <w:t>part</w:t>
      </w:r>
      <w:r w:rsidR="004507D2">
        <w:rPr>
          <w:b/>
          <w:i/>
          <w:szCs w:val="22"/>
        </w:rPr>
        <w:noBreakHyphen/>
      </w:r>
      <w:r w:rsidRPr="00516FBF">
        <w:rPr>
          <w:b/>
          <w:i/>
          <w:szCs w:val="22"/>
        </w:rPr>
        <w:t>time director</w:t>
      </w:r>
      <w:r w:rsidRPr="00516FBF">
        <w:rPr>
          <w:szCs w:val="22"/>
        </w:rPr>
        <w:t xml:space="preserve"> means a director of the Authority appointed to be a part</w:t>
      </w:r>
      <w:r w:rsidR="004507D2">
        <w:rPr>
          <w:szCs w:val="22"/>
        </w:rPr>
        <w:noBreakHyphen/>
      </w:r>
      <w:r w:rsidRPr="00516FBF">
        <w:rPr>
          <w:szCs w:val="22"/>
        </w:rPr>
        <w:t>time director under subsection 6(2);</w:t>
      </w:r>
      <w:r w:rsidR="00EE1674" w:rsidRPr="00516FBF">
        <w:rPr>
          <w:szCs w:val="22"/>
        </w:rPr>
        <w:t>”</w:t>
      </w:r>
    </w:p>
    <w:p w:rsidR="0092328B" w:rsidRPr="00516FBF" w:rsidRDefault="0092328B" w:rsidP="0092328B">
      <w:pPr>
        <w:pStyle w:val="paragraph"/>
      </w:pPr>
      <w:r w:rsidRPr="00516FBF">
        <w:tab/>
        <w:t>(f)</w:t>
      </w:r>
      <w:r w:rsidRPr="00516FBF">
        <w:tab/>
        <w:t xml:space="preserve">by omitting from </w:t>
      </w:r>
      <w:r w:rsidR="004507D2">
        <w:t>subsection (</w:t>
      </w:r>
      <w:r w:rsidRPr="00516FBF">
        <w:t xml:space="preserve">1) the definitions of </w:t>
      </w:r>
      <w:r w:rsidRPr="00516FBF">
        <w:rPr>
          <w:b/>
          <w:i/>
        </w:rPr>
        <w:t>petroleum</w:t>
      </w:r>
      <w:r w:rsidRPr="00516FBF">
        <w:t xml:space="preserve"> and </w:t>
      </w:r>
      <w:r w:rsidRPr="00516FBF">
        <w:rPr>
          <w:b/>
          <w:i/>
        </w:rPr>
        <w:t>petroleum pool</w:t>
      </w:r>
      <w:r w:rsidRPr="00516FBF">
        <w:t>;</w:t>
      </w:r>
    </w:p>
    <w:p w:rsidR="0092328B" w:rsidRPr="00516FBF" w:rsidRDefault="0092328B" w:rsidP="0092328B">
      <w:pPr>
        <w:pStyle w:val="paragraph"/>
      </w:pPr>
      <w:r w:rsidRPr="00516FBF">
        <w:tab/>
        <w:t>(g)</w:t>
      </w:r>
      <w:r w:rsidRPr="00516FBF">
        <w:tab/>
        <w:t xml:space="preserve">by inserting in </w:t>
      </w:r>
      <w:r w:rsidR="004507D2">
        <w:t>subsection (</w:t>
      </w:r>
      <w:r w:rsidRPr="00516FBF">
        <w:t>1) the following definition:</w:t>
      </w:r>
    </w:p>
    <w:p w:rsidR="0092328B" w:rsidRPr="00516FBF" w:rsidRDefault="0092328B" w:rsidP="0092328B">
      <w:pPr>
        <w:pStyle w:val="subsection"/>
        <w:rPr>
          <w:szCs w:val="22"/>
        </w:rPr>
      </w:pPr>
      <w:r w:rsidRPr="00516FBF">
        <w:rPr>
          <w:szCs w:val="22"/>
        </w:rPr>
        <w:tab/>
      </w:r>
      <w:r w:rsidRPr="00516FBF">
        <w:rPr>
          <w:szCs w:val="22"/>
        </w:rPr>
        <w:tab/>
      </w:r>
      <w:r w:rsidR="00EE1674" w:rsidRPr="00516FBF">
        <w:rPr>
          <w:szCs w:val="22"/>
        </w:rPr>
        <w:t>“</w:t>
      </w:r>
      <w:r w:rsidRPr="00516FBF">
        <w:rPr>
          <w:b/>
          <w:i/>
          <w:szCs w:val="22"/>
        </w:rPr>
        <w:t>gas</w:t>
      </w:r>
      <w:r w:rsidRPr="00516FBF">
        <w:rPr>
          <w:szCs w:val="22"/>
        </w:rPr>
        <w:t xml:space="preserve"> means any petroleum gas, including petroleum gas that liquefies under pressure;</w:t>
      </w:r>
      <w:r w:rsidR="00EE1674" w:rsidRPr="00516FBF">
        <w:rPr>
          <w:szCs w:val="22"/>
        </w:rPr>
        <w:t>”</w:t>
      </w:r>
    </w:p>
    <w:p w:rsidR="0092328B" w:rsidRPr="00516FBF" w:rsidRDefault="0092328B" w:rsidP="0092328B">
      <w:pPr>
        <w:pStyle w:val="paragraph"/>
      </w:pPr>
      <w:r w:rsidRPr="00516FBF">
        <w:tab/>
        <w:t>(h)</w:t>
      </w:r>
      <w:r w:rsidRPr="00516FBF">
        <w:tab/>
        <w:t xml:space="preserve">by omitting </w:t>
      </w:r>
      <w:r w:rsidR="004507D2">
        <w:t>subsection (</w:t>
      </w:r>
      <w:r w:rsidRPr="00516FBF">
        <w:t>3) and substituting the following subsection:</w:t>
      </w:r>
    </w:p>
    <w:p w:rsidR="0092328B" w:rsidRPr="00516FBF" w:rsidRDefault="0092328B" w:rsidP="0092328B">
      <w:pPr>
        <w:pStyle w:val="subsection"/>
        <w:rPr>
          <w:szCs w:val="22"/>
        </w:rPr>
      </w:pPr>
      <w:r w:rsidRPr="00516FBF">
        <w:rPr>
          <w:szCs w:val="22"/>
        </w:rPr>
        <w:tab/>
      </w:r>
      <w:r w:rsidR="001D1551" w:rsidRPr="00516FBF">
        <w:rPr>
          <w:szCs w:val="22"/>
        </w:rPr>
        <w:t>“</w:t>
      </w:r>
      <w:r w:rsidRPr="00516FBF">
        <w:rPr>
          <w:szCs w:val="22"/>
        </w:rPr>
        <w:t>(3)</w:t>
      </w:r>
      <w:r w:rsidRPr="00516FBF">
        <w:rPr>
          <w:szCs w:val="22"/>
        </w:rPr>
        <w:tab/>
        <w:t>In this Act, unless the contrary intention appears, a reference to a pipeline includes a reference to part of a pipeline.</w:t>
      </w:r>
      <w:r w:rsidR="001D1551" w:rsidRPr="00516FBF">
        <w:rPr>
          <w:szCs w:val="22"/>
        </w:rPr>
        <w:t>”</w:t>
      </w:r>
      <w:r w:rsidR="009511F3" w:rsidRPr="00516FBF">
        <w:rPr>
          <w:szCs w:val="22"/>
        </w:rPr>
        <w:t>.</w:t>
      </w:r>
    </w:p>
    <w:p w:rsidR="00650BF8" w:rsidRPr="00516FBF" w:rsidRDefault="00650BF8" w:rsidP="00650BF8">
      <w:pPr>
        <w:pStyle w:val="ActHead5"/>
      </w:pPr>
      <w:bookmarkStart w:id="186" w:name="_Toc179274870"/>
      <w:r w:rsidRPr="004507D2">
        <w:rPr>
          <w:rStyle w:val="CharSectno"/>
        </w:rPr>
        <w:lastRenderedPageBreak/>
        <w:t>1</w:t>
      </w:r>
      <w:r w:rsidR="00EE1674" w:rsidRPr="004507D2">
        <w:rPr>
          <w:rStyle w:val="CharSectno"/>
        </w:rPr>
        <w:t>49</w:t>
      </w:r>
      <w:r w:rsidRPr="00516FBF">
        <w:t xml:space="preserve">  </w:t>
      </w:r>
      <w:r w:rsidR="00EE1674" w:rsidRPr="00516FBF">
        <w:t>Membership of Authority</w:t>
      </w:r>
      <w:bookmarkEnd w:id="186"/>
    </w:p>
    <w:p w:rsidR="00EE1674" w:rsidRPr="00516FBF" w:rsidRDefault="00EE1674" w:rsidP="00EE1674">
      <w:pPr>
        <w:pStyle w:val="subsection"/>
        <w:rPr>
          <w:szCs w:val="22"/>
        </w:rPr>
      </w:pPr>
      <w:r w:rsidRPr="00516FBF">
        <w:rPr>
          <w:szCs w:val="22"/>
        </w:rPr>
        <w:tab/>
      </w:r>
      <w:r w:rsidRPr="00516FBF">
        <w:rPr>
          <w:szCs w:val="22"/>
        </w:rPr>
        <w:tab/>
      </w:r>
      <w:r w:rsidR="004507D2">
        <w:rPr>
          <w:szCs w:val="22"/>
        </w:rPr>
        <w:t>Section 6</w:t>
      </w:r>
      <w:r w:rsidRPr="00516FBF">
        <w:rPr>
          <w:szCs w:val="22"/>
        </w:rPr>
        <w:t xml:space="preserve"> of the Principal Act is amended:</w:t>
      </w:r>
    </w:p>
    <w:p w:rsidR="00EE1674" w:rsidRPr="00516FBF" w:rsidRDefault="00EE1674" w:rsidP="00EE1674">
      <w:pPr>
        <w:pStyle w:val="paragraph"/>
      </w:pPr>
      <w:r w:rsidRPr="00516FBF">
        <w:tab/>
        <w:t>(a)</w:t>
      </w:r>
      <w:r w:rsidRPr="00516FBF">
        <w:tab/>
        <w:t xml:space="preserve">by omitting </w:t>
      </w:r>
      <w:r w:rsidR="004507D2">
        <w:t>paragraph (</w:t>
      </w:r>
      <w:r w:rsidRPr="00516FBF">
        <w:t>1)(d);</w:t>
      </w:r>
    </w:p>
    <w:p w:rsidR="00EE1674" w:rsidRPr="00516FBF" w:rsidRDefault="00EE1674" w:rsidP="00EE1674">
      <w:pPr>
        <w:pStyle w:val="paragraph"/>
      </w:pPr>
      <w:r w:rsidRPr="00516FBF">
        <w:tab/>
        <w:t>(b)</w:t>
      </w:r>
      <w:r w:rsidRPr="00516FBF">
        <w:tab/>
        <w:t xml:space="preserve">by inserting in </w:t>
      </w:r>
      <w:r w:rsidR="004507D2">
        <w:t>paragraph (</w:t>
      </w:r>
      <w:r w:rsidRPr="00516FBF">
        <w:t>1)(e) “up to” before “4 other directors”.</w:t>
      </w:r>
    </w:p>
    <w:p w:rsidR="00650BF8" w:rsidRPr="00516FBF" w:rsidRDefault="00650BF8" w:rsidP="00650BF8">
      <w:pPr>
        <w:pStyle w:val="ActHead5"/>
      </w:pPr>
      <w:bookmarkStart w:id="187" w:name="_Toc179274871"/>
      <w:r w:rsidRPr="004507D2">
        <w:rPr>
          <w:rStyle w:val="CharSectno"/>
        </w:rPr>
        <w:t>1</w:t>
      </w:r>
      <w:r w:rsidR="00EE1674" w:rsidRPr="004507D2">
        <w:rPr>
          <w:rStyle w:val="CharSectno"/>
        </w:rPr>
        <w:t>50</w:t>
      </w:r>
      <w:r w:rsidRPr="00516FBF">
        <w:t xml:space="preserve">  </w:t>
      </w:r>
      <w:r w:rsidR="00EE1674" w:rsidRPr="00516FBF">
        <w:t>Leave of absence</w:t>
      </w:r>
      <w:bookmarkEnd w:id="187"/>
    </w:p>
    <w:p w:rsidR="00EE1674" w:rsidRPr="00516FBF" w:rsidRDefault="00EE1674" w:rsidP="00EE1674">
      <w:pPr>
        <w:pStyle w:val="subsection"/>
      </w:pPr>
      <w:r w:rsidRPr="00516FBF">
        <w:rPr>
          <w:szCs w:val="22"/>
        </w:rPr>
        <w:tab/>
      </w:r>
      <w:r w:rsidRPr="00516FBF">
        <w:rPr>
          <w:szCs w:val="22"/>
        </w:rPr>
        <w:tab/>
      </w:r>
      <w:r w:rsidR="004507D2">
        <w:rPr>
          <w:szCs w:val="22"/>
        </w:rPr>
        <w:t>Section 8</w:t>
      </w:r>
      <w:r w:rsidRPr="00516FBF">
        <w:rPr>
          <w:szCs w:val="22"/>
        </w:rPr>
        <w:t xml:space="preserve"> of the Principal Act is amended by omitting from </w:t>
      </w:r>
      <w:r w:rsidR="004507D2">
        <w:rPr>
          <w:szCs w:val="22"/>
        </w:rPr>
        <w:t>subsection (</w:t>
      </w:r>
      <w:r w:rsidRPr="00516FBF">
        <w:rPr>
          <w:szCs w:val="22"/>
        </w:rPr>
        <w:t>1) “a full</w:t>
      </w:r>
      <w:r w:rsidR="004507D2">
        <w:rPr>
          <w:szCs w:val="22"/>
        </w:rPr>
        <w:noBreakHyphen/>
      </w:r>
      <w:r w:rsidRPr="00516FBF">
        <w:rPr>
          <w:szCs w:val="22"/>
        </w:rPr>
        <w:t>time director” and substituting “the Chief Executive Officer”.</w:t>
      </w:r>
    </w:p>
    <w:p w:rsidR="00650BF8" w:rsidRPr="00516FBF" w:rsidRDefault="00650BF8" w:rsidP="00650BF8">
      <w:pPr>
        <w:pStyle w:val="ActHead5"/>
      </w:pPr>
      <w:bookmarkStart w:id="188" w:name="_Toc179274872"/>
      <w:r w:rsidRPr="004507D2">
        <w:rPr>
          <w:rStyle w:val="CharSectno"/>
        </w:rPr>
        <w:t>1</w:t>
      </w:r>
      <w:r w:rsidR="00EE1674" w:rsidRPr="004507D2">
        <w:rPr>
          <w:rStyle w:val="CharSectno"/>
        </w:rPr>
        <w:t>51</w:t>
      </w:r>
      <w:r w:rsidRPr="00516FBF">
        <w:t xml:space="preserve">  </w:t>
      </w:r>
      <w:r w:rsidR="00EE1674" w:rsidRPr="00516FBF">
        <w:t>Chief Executive Officer</w:t>
      </w:r>
      <w:bookmarkEnd w:id="188"/>
    </w:p>
    <w:p w:rsidR="00EE1674" w:rsidRPr="00516FBF" w:rsidRDefault="00EE1674" w:rsidP="00EE1674">
      <w:pPr>
        <w:pStyle w:val="subsection"/>
        <w:rPr>
          <w:szCs w:val="22"/>
        </w:rPr>
      </w:pPr>
      <w:r w:rsidRPr="00516FBF">
        <w:rPr>
          <w:szCs w:val="22"/>
        </w:rPr>
        <w:tab/>
      </w:r>
      <w:r w:rsidRPr="00516FBF">
        <w:rPr>
          <w:szCs w:val="22"/>
        </w:rPr>
        <w:tab/>
      </w:r>
      <w:r w:rsidR="004507D2">
        <w:rPr>
          <w:szCs w:val="22"/>
        </w:rPr>
        <w:t>Section 1</w:t>
      </w:r>
      <w:r w:rsidRPr="00516FBF">
        <w:rPr>
          <w:szCs w:val="22"/>
        </w:rPr>
        <w:t>0 of the Principal Act is amended:</w:t>
      </w:r>
    </w:p>
    <w:p w:rsidR="00EE1674" w:rsidRPr="00516FBF" w:rsidRDefault="00EE1674" w:rsidP="00EE1674">
      <w:pPr>
        <w:pStyle w:val="paragraph"/>
      </w:pPr>
      <w:r w:rsidRPr="00516FBF">
        <w:tab/>
        <w:t>(a)</w:t>
      </w:r>
      <w:r w:rsidRPr="00516FBF">
        <w:tab/>
        <w:t xml:space="preserve">by adding at the end of </w:t>
      </w:r>
      <w:r w:rsidR="004507D2">
        <w:t>subsection (</w:t>
      </w:r>
      <w:r w:rsidRPr="00516FBF">
        <w:t>1) “on a full</w:t>
      </w:r>
      <w:r w:rsidR="004507D2">
        <w:noBreakHyphen/>
      </w:r>
      <w:r w:rsidRPr="00516FBF">
        <w:t>time or part</w:t>
      </w:r>
      <w:r w:rsidR="004507D2">
        <w:noBreakHyphen/>
      </w:r>
      <w:r w:rsidRPr="00516FBF">
        <w:t>time basis”;</w:t>
      </w:r>
    </w:p>
    <w:p w:rsidR="00EE1674" w:rsidRPr="00516FBF" w:rsidRDefault="00EE1674" w:rsidP="00EE1674">
      <w:pPr>
        <w:pStyle w:val="paragraph"/>
      </w:pPr>
      <w:r w:rsidRPr="00516FBF">
        <w:tab/>
        <w:t>(b)</w:t>
      </w:r>
      <w:r w:rsidRPr="00516FBF">
        <w:tab/>
        <w:t xml:space="preserve">by omitting </w:t>
      </w:r>
      <w:r w:rsidR="004507D2">
        <w:t>subsection (</w:t>
      </w:r>
      <w:r w:rsidRPr="00516FBF">
        <w:t>3).</w:t>
      </w:r>
    </w:p>
    <w:p w:rsidR="00650BF8" w:rsidRPr="00516FBF" w:rsidRDefault="00650BF8" w:rsidP="00650BF8">
      <w:pPr>
        <w:pStyle w:val="ActHead5"/>
      </w:pPr>
      <w:bookmarkStart w:id="189" w:name="_Toc179274873"/>
      <w:r w:rsidRPr="004507D2">
        <w:rPr>
          <w:rStyle w:val="CharSectno"/>
        </w:rPr>
        <w:t>1</w:t>
      </w:r>
      <w:r w:rsidR="00EE1674" w:rsidRPr="004507D2">
        <w:rPr>
          <w:rStyle w:val="CharSectno"/>
        </w:rPr>
        <w:t>52</w:t>
      </w:r>
      <w:r w:rsidRPr="00516FBF">
        <w:t xml:space="preserve">  </w:t>
      </w:r>
      <w:r w:rsidR="00EE1674" w:rsidRPr="00516FBF">
        <w:t>Acting appointments—part</w:t>
      </w:r>
      <w:r w:rsidR="004507D2">
        <w:noBreakHyphen/>
      </w:r>
      <w:r w:rsidR="00EE1674" w:rsidRPr="00516FBF">
        <w:t>time directors</w:t>
      </w:r>
      <w:bookmarkEnd w:id="189"/>
    </w:p>
    <w:p w:rsidR="00EE1674" w:rsidRPr="00516FBF" w:rsidRDefault="00EE1674" w:rsidP="00EE1674">
      <w:pPr>
        <w:pStyle w:val="subsection"/>
      </w:pPr>
      <w:r w:rsidRPr="00516FBF">
        <w:rPr>
          <w:szCs w:val="22"/>
        </w:rPr>
        <w:tab/>
      </w:r>
      <w:r w:rsidRPr="00516FBF">
        <w:rPr>
          <w:szCs w:val="22"/>
        </w:rPr>
        <w:tab/>
      </w:r>
      <w:r w:rsidR="004507D2">
        <w:rPr>
          <w:szCs w:val="22"/>
        </w:rPr>
        <w:t>Section 1</w:t>
      </w:r>
      <w:r w:rsidRPr="00516FBF">
        <w:rPr>
          <w:szCs w:val="22"/>
        </w:rPr>
        <w:t xml:space="preserve">1 of the Principal Act is amended by omitting </w:t>
      </w:r>
      <w:r w:rsidR="004507D2">
        <w:rPr>
          <w:szCs w:val="22"/>
        </w:rPr>
        <w:t>subsection (</w:t>
      </w:r>
      <w:r w:rsidRPr="00516FBF">
        <w:rPr>
          <w:szCs w:val="22"/>
        </w:rPr>
        <w:t>2).</w:t>
      </w:r>
    </w:p>
    <w:p w:rsidR="00650BF8" w:rsidRPr="00516FBF" w:rsidRDefault="00650BF8" w:rsidP="00650BF8">
      <w:pPr>
        <w:pStyle w:val="ActHead5"/>
      </w:pPr>
      <w:bookmarkStart w:id="190" w:name="_Toc179274874"/>
      <w:r w:rsidRPr="004507D2">
        <w:rPr>
          <w:rStyle w:val="CharSectno"/>
        </w:rPr>
        <w:t>1</w:t>
      </w:r>
      <w:r w:rsidR="00EE1674" w:rsidRPr="004507D2">
        <w:rPr>
          <w:rStyle w:val="CharSectno"/>
        </w:rPr>
        <w:t>53</w:t>
      </w:r>
      <w:r w:rsidRPr="00516FBF">
        <w:t xml:space="preserve">  </w:t>
      </w:r>
      <w:r w:rsidR="00EE1674" w:rsidRPr="00516FBF">
        <w:t>Meetings of Authority</w:t>
      </w:r>
      <w:bookmarkEnd w:id="190"/>
    </w:p>
    <w:p w:rsidR="00EE1674" w:rsidRPr="00516FBF" w:rsidRDefault="00EE1674" w:rsidP="00EE1674">
      <w:pPr>
        <w:pStyle w:val="subsection"/>
        <w:rPr>
          <w:szCs w:val="22"/>
        </w:rPr>
      </w:pPr>
      <w:r w:rsidRPr="00516FBF">
        <w:rPr>
          <w:szCs w:val="22"/>
        </w:rPr>
        <w:tab/>
      </w:r>
      <w:r w:rsidRPr="00516FBF">
        <w:rPr>
          <w:szCs w:val="22"/>
        </w:rPr>
        <w:tab/>
      </w:r>
      <w:r w:rsidR="004507D2">
        <w:rPr>
          <w:szCs w:val="22"/>
        </w:rPr>
        <w:t>Section 1</w:t>
      </w:r>
      <w:r w:rsidRPr="00516FBF">
        <w:rPr>
          <w:szCs w:val="22"/>
        </w:rPr>
        <w:t xml:space="preserve">2 of the Principal Act is amended by omitting </w:t>
      </w:r>
      <w:r w:rsidR="004507D2">
        <w:rPr>
          <w:szCs w:val="22"/>
        </w:rPr>
        <w:t>subsection (</w:t>
      </w:r>
      <w:r w:rsidRPr="00516FBF">
        <w:rPr>
          <w:szCs w:val="22"/>
        </w:rPr>
        <w:t>3) and substituting the following subsection:</w:t>
      </w:r>
    </w:p>
    <w:p w:rsidR="00EE1674" w:rsidRPr="00516FBF" w:rsidRDefault="00EE1674" w:rsidP="00EE1674">
      <w:pPr>
        <w:pStyle w:val="subsection"/>
        <w:rPr>
          <w:szCs w:val="22"/>
        </w:rPr>
      </w:pPr>
      <w:r w:rsidRPr="00516FBF">
        <w:rPr>
          <w:szCs w:val="22"/>
        </w:rPr>
        <w:tab/>
        <w:t>“(3)</w:t>
      </w:r>
      <w:r w:rsidRPr="00516FBF">
        <w:rPr>
          <w:szCs w:val="22"/>
        </w:rPr>
        <w:tab/>
        <w:t>At a meeting of the Authority, a majority of the directors constitute a quorum.”.</w:t>
      </w:r>
    </w:p>
    <w:p w:rsidR="00650BF8" w:rsidRPr="00516FBF" w:rsidRDefault="00650BF8" w:rsidP="00650BF8">
      <w:pPr>
        <w:pStyle w:val="ActHead5"/>
      </w:pPr>
      <w:bookmarkStart w:id="191" w:name="_Toc179274875"/>
      <w:r w:rsidRPr="004507D2">
        <w:rPr>
          <w:rStyle w:val="CharSectno"/>
        </w:rPr>
        <w:t>1</w:t>
      </w:r>
      <w:r w:rsidR="00EE1674" w:rsidRPr="004507D2">
        <w:rPr>
          <w:rStyle w:val="CharSectno"/>
        </w:rPr>
        <w:t>54</w:t>
      </w:r>
      <w:r w:rsidRPr="00516FBF">
        <w:t xml:space="preserve">  </w:t>
      </w:r>
      <w:r w:rsidR="00EE1674" w:rsidRPr="00516FBF">
        <w:t>Repeal of section and substitution of new section</w:t>
      </w:r>
      <w:bookmarkEnd w:id="191"/>
    </w:p>
    <w:p w:rsidR="00EE1674" w:rsidRPr="00516FBF" w:rsidRDefault="00EE1674" w:rsidP="00EE1674">
      <w:pPr>
        <w:pStyle w:val="subsection"/>
        <w:rPr>
          <w:szCs w:val="22"/>
        </w:rPr>
      </w:pPr>
      <w:r w:rsidRPr="00516FBF">
        <w:rPr>
          <w:szCs w:val="22"/>
        </w:rPr>
        <w:tab/>
        <w:t>(1)</w:t>
      </w:r>
      <w:r w:rsidRPr="00516FBF">
        <w:rPr>
          <w:szCs w:val="22"/>
        </w:rPr>
        <w:tab/>
      </w:r>
      <w:r w:rsidR="004507D2">
        <w:rPr>
          <w:szCs w:val="22"/>
        </w:rPr>
        <w:t>Section 1</w:t>
      </w:r>
      <w:r w:rsidRPr="00516FBF">
        <w:rPr>
          <w:szCs w:val="22"/>
        </w:rPr>
        <w:t>3 of the Principal Act is repealed and the following section is substituted:</w:t>
      </w:r>
    </w:p>
    <w:p w:rsidR="00350AE1" w:rsidRPr="00516FBF" w:rsidRDefault="00350AE1" w:rsidP="00350AE1">
      <w:pPr>
        <w:pStyle w:val="Specials"/>
      </w:pPr>
      <w:r w:rsidRPr="00516FBF">
        <w:lastRenderedPageBreak/>
        <w:t>13  Functions of Authority</w:t>
      </w:r>
    </w:p>
    <w:p w:rsidR="00EE1674" w:rsidRPr="00516FBF" w:rsidRDefault="00EE1674" w:rsidP="00EE1674">
      <w:pPr>
        <w:pStyle w:val="subsection"/>
        <w:rPr>
          <w:szCs w:val="22"/>
        </w:rPr>
      </w:pPr>
      <w:r w:rsidRPr="00516FBF">
        <w:rPr>
          <w:szCs w:val="22"/>
        </w:rPr>
        <w:tab/>
      </w:r>
      <w:r w:rsidR="001D1551" w:rsidRPr="00516FBF">
        <w:rPr>
          <w:szCs w:val="22"/>
        </w:rPr>
        <w:t>“</w:t>
      </w:r>
      <w:r w:rsidRPr="00516FBF">
        <w:rPr>
          <w:szCs w:val="22"/>
        </w:rPr>
        <w:t>(1)</w:t>
      </w:r>
      <w:r w:rsidRPr="00516FBF">
        <w:rPr>
          <w:szCs w:val="22"/>
        </w:rPr>
        <w:tab/>
        <w:t>The Authority has the following functions:</w:t>
      </w:r>
    </w:p>
    <w:p w:rsidR="00EE1674" w:rsidRPr="00516FBF" w:rsidRDefault="00EE1674" w:rsidP="00EE1674">
      <w:pPr>
        <w:pStyle w:val="paragraph"/>
      </w:pPr>
      <w:r w:rsidRPr="00516FBF">
        <w:tab/>
        <w:t>(a)</w:t>
      </w:r>
      <w:r w:rsidRPr="00516FBF">
        <w:tab/>
        <w:t>to design, for itself or another person, pipelines for the carriage of gas in trade and commerce between a point in a State and a point in another State;</w:t>
      </w:r>
    </w:p>
    <w:p w:rsidR="00EE1674" w:rsidRPr="00516FBF" w:rsidRDefault="00EE1674" w:rsidP="00EE1674">
      <w:pPr>
        <w:pStyle w:val="paragraph"/>
      </w:pPr>
      <w:r w:rsidRPr="00516FBF">
        <w:tab/>
        <w:t>(b)</w:t>
      </w:r>
      <w:r w:rsidRPr="00516FBF">
        <w:tab/>
        <w:t>to construct, for itself or another person, pipelines for the carriage of gas in trade or commerce between a point in a State and a point in another State;</w:t>
      </w:r>
    </w:p>
    <w:p w:rsidR="00EE1674" w:rsidRPr="00516FBF" w:rsidRDefault="00EE1674" w:rsidP="00EE1674">
      <w:pPr>
        <w:pStyle w:val="paragraph"/>
      </w:pPr>
      <w:r w:rsidRPr="00516FBF">
        <w:tab/>
        <w:t>(c)</w:t>
      </w:r>
      <w:r w:rsidRPr="00516FBF">
        <w:tab/>
        <w:t>to maintain, for itself or another person, pipelines for the carriage of gas in trade or commerce between a point in a State and a point in another State or Territory;</w:t>
      </w:r>
    </w:p>
    <w:p w:rsidR="00EE1674" w:rsidRPr="00516FBF" w:rsidRDefault="00EE1674" w:rsidP="00EE1674">
      <w:pPr>
        <w:pStyle w:val="paragraph"/>
      </w:pPr>
      <w:r w:rsidRPr="00516FBF">
        <w:tab/>
        <w:t>(d)</w:t>
      </w:r>
      <w:r w:rsidRPr="00516FBF">
        <w:tab/>
        <w:t>to operate, for itself or another person, pipelines for the carriage of gas in trade or commerce between a point in a State and a point in another State or a Territory;</w:t>
      </w:r>
    </w:p>
    <w:p w:rsidR="00EE1674" w:rsidRPr="00516FBF" w:rsidRDefault="00EE1674" w:rsidP="00EE1674">
      <w:pPr>
        <w:pStyle w:val="paragraph"/>
      </w:pPr>
      <w:r w:rsidRPr="00516FBF">
        <w:tab/>
        <w:t>(e)</w:t>
      </w:r>
      <w:r w:rsidRPr="00516FBF">
        <w:tab/>
        <w:t>to give advice to the Minister about its functions under paragraphs (a) to (d).</w:t>
      </w:r>
    </w:p>
    <w:p w:rsidR="00EE1674" w:rsidRPr="00516FBF" w:rsidRDefault="00EE1674" w:rsidP="00EE1674">
      <w:pPr>
        <w:pStyle w:val="subsection"/>
        <w:rPr>
          <w:szCs w:val="22"/>
        </w:rPr>
      </w:pPr>
      <w:r w:rsidRPr="00516FBF">
        <w:rPr>
          <w:szCs w:val="22"/>
        </w:rPr>
        <w:tab/>
        <w:t>(2)</w:t>
      </w:r>
      <w:r w:rsidRPr="00516FBF">
        <w:rPr>
          <w:szCs w:val="22"/>
        </w:rPr>
        <w:tab/>
        <w:t xml:space="preserve">The Authority may, in accordance with </w:t>
      </w:r>
      <w:r w:rsidR="004507D2">
        <w:rPr>
          <w:szCs w:val="22"/>
        </w:rPr>
        <w:t>sections 1</w:t>
      </w:r>
      <w:r w:rsidRPr="00516FBF">
        <w:rPr>
          <w:szCs w:val="22"/>
        </w:rPr>
        <w:t>4 and 28, carry on business for the purposes of performing those functions.”.</w:t>
      </w:r>
    </w:p>
    <w:p w:rsidR="00EE1674" w:rsidRPr="00516FBF" w:rsidRDefault="00EE1674" w:rsidP="00EE1674">
      <w:pPr>
        <w:pStyle w:val="subsection"/>
        <w:rPr>
          <w:szCs w:val="22"/>
        </w:rPr>
      </w:pPr>
      <w:r w:rsidRPr="00516FBF">
        <w:rPr>
          <w:szCs w:val="22"/>
        </w:rPr>
        <w:tab/>
        <w:t>(2)</w:t>
      </w:r>
      <w:r w:rsidRPr="00516FBF">
        <w:rPr>
          <w:szCs w:val="22"/>
        </w:rPr>
        <w:tab/>
        <w:t xml:space="preserve">Despite the repeal of </w:t>
      </w:r>
      <w:r w:rsidR="004507D2">
        <w:rPr>
          <w:szCs w:val="22"/>
        </w:rPr>
        <w:t>section 1</w:t>
      </w:r>
      <w:r w:rsidRPr="00516FBF">
        <w:rPr>
          <w:szCs w:val="22"/>
        </w:rPr>
        <w:t xml:space="preserve">3 by </w:t>
      </w:r>
      <w:r w:rsidR="004507D2">
        <w:rPr>
          <w:szCs w:val="22"/>
        </w:rPr>
        <w:t>subsection (</w:t>
      </w:r>
      <w:r w:rsidRPr="00516FBF">
        <w:rPr>
          <w:szCs w:val="22"/>
        </w:rPr>
        <w:t xml:space="preserve">1), the Authority may carry on business for the purpose of finalising any business activities that relate to its functions under the </w:t>
      </w:r>
      <w:r w:rsidRPr="00516FBF">
        <w:rPr>
          <w:i/>
          <w:szCs w:val="22"/>
        </w:rPr>
        <w:t>Pipeline Authority Act 1973</w:t>
      </w:r>
      <w:r w:rsidRPr="00516FBF">
        <w:rPr>
          <w:szCs w:val="22"/>
        </w:rPr>
        <w:t xml:space="preserve"> immediately before the commencement of this section.</w:t>
      </w:r>
    </w:p>
    <w:p w:rsidR="00650BF8" w:rsidRPr="00516FBF" w:rsidRDefault="00650BF8" w:rsidP="00650BF8">
      <w:pPr>
        <w:pStyle w:val="ActHead5"/>
      </w:pPr>
      <w:bookmarkStart w:id="192" w:name="_Toc179274876"/>
      <w:r w:rsidRPr="004507D2">
        <w:rPr>
          <w:rStyle w:val="CharSectno"/>
        </w:rPr>
        <w:t>1</w:t>
      </w:r>
      <w:r w:rsidR="00EE1674" w:rsidRPr="004507D2">
        <w:rPr>
          <w:rStyle w:val="CharSectno"/>
        </w:rPr>
        <w:t>55</w:t>
      </w:r>
      <w:r w:rsidRPr="00516FBF">
        <w:t xml:space="preserve">  </w:t>
      </w:r>
      <w:r w:rsidR="00EE1674" w:rsidRPr="00516FBF">
        <w:t>Duties of the Authority</w:t>
      </w:r>
      <w:bookmarkEnd w:id="192"/>
    </w:p>
    <w:p w:rsidR="00EE1674" w:rsidRPr="00516FBF" w:rsidRDefault="00EE1674" w:rsidP="00EE1674">
      <w:pPr>
        <w:pStyle w:val="subsection"/>
        <w:rPr>
          <w:szCs w:val="22"/>
        </w:rPr>
      </w:pPr>
      <w:r w:rsidRPr="00516FBF">
        <w:rPr>
          <w:szCs w:val="22"/>
        </w:rPr>
        <w:tab/>
      </w:r>
      <w:r w:rsidRPr="00516FBF">
        <w:rPr>
          <w:szCs w:val="22"/>
        </w:rPr>
        <w:tab/>
      </w:r>
      <w:r w:rsidR="004507D2">
        <w:rPr>
          <w:szCs w:val="22"/>
        </w:rPr>
        <w:t>Section 1</w:t>
      </w:r>
      <w:r w:rsidRPr="00516FBF">
        <w:rPr>
          <w:szCs w:val="22"/>
        </w:rPr>
        <w:t>4 of the Principal Act is amended:</w:t>
      </w:r>
    </w:p>
    <w:p w:rsidR="00EE1674" w:rsidRPr="00516FBF" w:rsidRDefault="00EE1674" w:rsidP="00EE1674">
      <w:pPr>
        <w:pStyle w:val="paragraph"/>
      </w:pPr>
      <w:r w:rsidRPr="00516FBF">
        <w:tab/>
        <w:t>(a)</w:t>
      </w:r>
      <w:r w:rsidRPr="00516FBF">
        <w:tab/>
        <w:t>by omitting from paragraphs (1)(b) and (c) “its” (wherever occurring);</w:t>
      </w:r>
    </w:p>
    <w:p w:rsidR="00EE1674" w:rsidRPr="00516FBF" w:rsidRDefault="00EE1674" w:rsidP="00EE1674">
      <w:pPr>
        <w:pStyle w:val="paragraph"/>
      </w:pPr>
      <w:r w:rsidRPr="00516FBF">
        <w:tab/>
        <w:t>(b)</w:t>
      </w:r>
      <w:r w:rsidRPr="00516FBF">
        <w:tab/>
        <w:t xml:space="preserve">by omitting from </w:t>
      </w:r>
      <w:r w:rsidR="004507D2">
        <w:t>subsection (</w:t>
      </w:r>
      <w:r w:rsidRPr="00516FBF">
        <w:t>2) “petroleum” and substituting “gas”;</w:t>
      </w:r>
    </w:p>
    <w:p w:rsidR="00EE1674" w:rsidRPr="00516FBF" w:rsidRDefault="00EE1674" w:rsidP="00EE1674">
      <w:pPr>
        <w:pStyle w:val="paragraph"/>
      </w:pPr>
      <w:r w:rsidRPr="00516FBF">
        <w:tab/>
        <w:t>(c)</w:t>
      </w:r>
      <w:r w:rsidRPr="00516FBF">
        <w:tab/>
        <w:t xml:space="preserve">by omitting from </w:t>
      </w:r>
      <w:r w:rsidR="004507D2">
        <w:t>subsection (</w:t>
      </w:r>
      <w:r w:rsidRPr="00516FBF">
        <w:t>2) “its”.</w:t>
      </w:r>
    </w:p>
    <w:p w:rsidR="00650BF8" w:rsidRPr="00516FBF" w:rsidRDefault="00650BF8" w:rsidP="00650BF8">
      <w:pPr>
        <w:pStyle w:val="ActHead5"/>
      </w:pPr>
      <w:bookmarkStart w:id="193" w:name="_Toc179274877"/>
      <w:r w:rsidRPr="004507D2">
        <w:rPr>
          <w:rStyle w:val="CharSectno"/>
        </w:rPr>
        <w:lastRenderedPageBreak/>
        <w:t>1</w:t>
      </w:r>
      <w:r w:rsidR="00EE1674" w:rsidRPr="004507D2">
        <w:rPr>
          <w:rStyle w:val="CharSectno"/>
        </w:rPr>
        <w:t>56</w:t>
      </w:r>
      <w:r w:rsidRPr="00516FBF">
        <w:t xml:space="preserve">  </w:t>
      </w:r>
      <w:r w:rsidR="00EE1674" w:rsidRPr="00516FBF">
        <w:t>Insertion of new section</w:t>
      </w:r>
      <w:bookmarkEnd w:id="193"/>
    </w:p>
    <w:p w:rsidR="00EE1674" w:rsidRPr="00516FBF" w:rsidRDefault="00EE1674" w:rsidP="00EE1674">
      <w:pPr>
        <w:pStyle w:val="subsection"/>
        <w:rPr>
          <w:szCs w:val="22"/>
        </w:rPr>
      </w:pPr>
      <w:r w:rsidRPr="00516FBF">
        <w:rPr>
          <w:szCs w:val="22"/>
        </w:rPr>
        <w:tab/>
      </w:r>
      <w:r w:rsidRPr="00516FBF">
        <w:rPr>
          <w:szCs w:val="22"/>
        </w:rPr>
        <w:tab/>
        <w:t xml:space="preserve">After </w:t>
      </w:r>
      <w:r w:rsidR="004507D2">
        <w:rPr>
          <w:szCs w:val="22"/>
        </w:rPr>
        <w:t>section 1</w:t>
      </w:r>
      <w:r w:rsidRPr="00516FBF">
        <w:rPr>
          <w:szCs w:val="22"/>
        </w:rPr>
        <w:t>4 of the Principal Act the following section is inserted:</w:t>
      </w:r>
    </w:p>
    <w:p w:rsidR="00650BF8" w:rsidRPr="00516FBF" w:rsidRDefault="00650BF8" w:rsidP="00350AE1">
      <w:pPr>
        <w:pStyle w:val="Specials"/>
      </w:pPr>
      <w:r w:rsidRPr="00516FBF">
        <w:t>1</w:t>
      </w:r>
      <w:r w:rsidR="00EE1674" w:rsidRPr="00516FBF">
        <w:t>4A</w:t>
      </w:r>
      <w:r w:rsidRPr="00516FBF">
        <w:t xml:space="preserve">  A</w:t>
      </w:r>
      <w:r w:rsidR="00EE1674" w:rsidRPr="00516FBF">
        <w:t>uthority to act in accordance with Ministerial determination</w:t>
      </w:r>
    </w:p>
    <w:p w:rsidR="00EE1674" w:rsidRPr="00516FBF" w:rsidRDefault="00EE1674" w:rsidP="00EE1674">
      <w:pPr>
        <w:pStyle w:val="subsection"/>
        <w:rPr>
          <w:szCs w:val="22"/>
        </w:rPr>
      </w:pPr>
      <w:r w:rsidRPr="00516FBF">
        <w:rPr>
          <w:szCs w:val="22"/>
        </w:rPr>
        <w:tab/>
        <w:t>(1)</w:t>
      </w:r>
      <w:r w:rsidRPr="00516FBF">
        <w:rPr>
          <w:szCs w:val="22"/>
        </w:rPr>
        <w:tab/>
        <w:t>The Minister may, after consulting the Authority, give the Authority a written determination setting out the policies and objectives that are to be carried out by the Authority for the purposes of performing its functions.</w:t>
      </w:r>
    </w:p>
    <w:p w:rsidR="00EE1674" w:rsidRPr="00516FBF" w:rsidRDefault="00EE1674" w:rsidP="00EE1674">
      <w:pPr>
        <w:pStyle w:val="subsection"/>
        <w:rPr>
          <w:szCs w:val="22"/>
        </w:rPr>
      </w:pPr>
      <w:r w:rsidRPr="00516FBF">
        <w:rPr>
          <w:szCs w:val="22"/>
        </w:rPr>
        <w:tab/>
        <w:t>(2)</w:t>
      </w:r>
      <w:r w:rsidRPr="00516FBF">
        <w:rPr>
          <w:szCs w:val="22"/>
        </w:rPr>
        <w:tab/>
        <w:t xml:space="preserve">It is the duty of the directors to give effect to a determination under </w:t>
      </w:r>
      <w:r w:rsidR="004507D2">
        <w:rPr>
          <w:szCs w:val="22"/>
        </w:rPr>
        <w:t>subsection (</w:t>
      </w:r>
      <w:r w:rsidRPr="00516FBF">
        <w:rPr>
          <w:szCs w:val="22"/>
        </w:rPr>
        <w:t>1).</w:t>
      </w:r>
    </w:p>
    <w:p w:rsidR="00EE1674" w:rsidRPr="00516FBF" w:rsidRDefault="00EE1674" w:rsidP="00EE1674">
      <w:pPr>
        <w:pStyle w:val="subsection"/>
        <w:rPr>
          <w:szCs w:val="22"/>
        </w:rPr>
      </w:pPr>
      <w:r w:rsidRPr="00516FBF">
        <w:rPr>
          <w:szCs w:val="22"/>
        </w:rPr>
        <w:tab/>
        <w:t>(3)</w:t>
      </w:r>
      <w:r w:rsidRPr="00516FBF">
        <w:rPr>
          <w:szCs w:val="22"/>
        </w:rPr>
        <w:tab/>
        <w:t xml:space="preserve">If the Minister gives a determination under </w:t>
      </w:r>
      <w:r w:rsidR="004507D2">
        <w:rPr>
          <w:szCs w:val="22"/>
        </w:rPr>
        <w:t>subsection (</w:t>
      </w:r>
      <w:r w:rsidRPr="00516FBF">
        <w:rPr>
          <w:szCs w:val="22"/>
        </w:rPr>
        <w:t>1), the Minister must cause a copy of the determination to be laid before each House of the Parliament within 15 sitting days of that House after giving the determination.”.</w:t>
      </w:r>
    </w:p>
    <w:p w:rsidR="00650BF8" w:rsidRPr="00516FBF" w:rsidRDefault="00650BF8" w:rsidP="00650BF8">
      <w:pPr>
        <w:pStyle w:val="ActHead5"/>
      </w:pPr>
      <w:bookmarkStart w:id="194" w:name="_Toc179274878"/>
      <w:r w:rsidRPr="004507D2">
        <w:rPr>
          <w:rStyle w:val="CharSectno"/>
        </w:rPr>
        <w:t>1</w:t>
      </w:r>
      <w:r w:rsidR="00EE1674" w:rsidRPr="004507D2">
        <w:rPr>
          <w:rStyle w:val="CharSectno"/>
        </w:rPr>
        <w:t>57</w:t>
      </w:r>
      <w:r w:rsidRPr="00516FBF">
        <w:t xml:space="preserve">  </w:t>
      </w:r>
      <w:r w:rsidR="00EE1674" w:rsidRPr="00516FBF">
        <w:t>Particular powers of the Authority</w:t>
      </w:r>
      <w:bookmarkEnd w:id="194"/>
    </w:p>
    <w:p w:rsidR="00EE1674" w:rsidRPr="00516FBF" w:rsidRDefault="00EE1674" w:rsidP="00EE1674">
      <w:pPr>
        <w:pStyle w:val="subsection"/>
        <w:rPr>
          <w:szCs w:val="22"/>
        </w:rPr>
      </w:pPr>
      <w:r w:rsidRPr="00516FBF">
        <w:rPr>
          <w:szCs w:val="22"/>
        </w:rPr>
        <w:tab/>
      </w:r>
      <w:r w:rsidRPr="00516FBF">
        <w:rPr>
          <w:szCs w:val="22"/>
        </w:rPr>
        <w:tab/>
      </w:r>
      <w:r w:rsidR="004507D2">
        <w:rPr>
          <w:szCs w:val="22"/>
        </w:rPr>
        <w:t>Section 1</w:t>
      </w:r>
      <w:r w:rsidRPr="00516FBF">
        <w:rPr>
          <w:szCs w:val="22"/>
        </w:rPr>
        <w:t>6 of the Principal Act is amended:</w:t>
      </w:r>
    </w:p>
    <w:p w:rsidR="00EE1674" w:rsidRPr="00516FBF" w:rsidRDefault="00EE1674" w:rsidP="00EE1674">
      <w:pPr>
        <w:pStyle w:val="paragraph"/>
      </w:pPr>
      <w:r w:rsidRPr="00516FBF">
        <w:tab/>
        <w:t>(a)</w:t>
      </w:r>
      <w:r w:rsidRPr="00516FBF">
        <w:tab/>
        <w:t xml:space="preserve">by omitting </w:t>
      </w:r>
      <w:r w:rsidR="004507D2">
        <w:t>paragraph (</w:t>
      </w:r>
      <w:r w:rsidRPr="00516FBF">
        <w:t>d) and substituting the following paragraph:</w:t>
      </w:r>
    </w:p>
    <w:p w:rsidR="00EE1674" w:rsidRPr="00516FBF" w:rsidRDefault="00EE1674" w:rsidP="00EE1674">
      <w:pPr>
        <w:pStyle w:val="paragraph"/>
      </w:pPr>
      <w:r w:rsidRPr="00516FBF">
        <w:tab/>
        <w:t>“(d)</w:t>
      </w:r>
      <w:r w:rsidRPr="00516FBF">
        <w:tab/>
        <w:t>to sell or otherwise dispose of land or an interest in land;”;</w:t>
      </w:r>
    </w:p>
    <w:p w:rsidR="00EE1674" w:rsidRPr="00516FBF" w:rsidRDefault="00EE1674" w:rsidP="00EE1674">
      <w:pPr>
        <w:pStyle w:val="paragraph"/>
      </w:pPr>
      <w:r w:rsidRPr="00516FBF">
        <w:tab/>
        <w:t>(b)</w:t>
      </w:r>
      <w:r w:rsidRPr="00516FBF">
        <w:tab/>
        <w:t>by omitting paragraphs</w:t>
      </w:r>
      <w:r w:rsidR="00135B43" w:rsidRPr="00516FBF">
        <w:t> </w:t>
      </w:r>
      <w:r w:rsidRPr="00516FBF">
        <w:t>(j) and (ka).</w:t>
      </w:r>
    </w:p>
    <w:p w:rsidR="00650BF8" w:rsidRPr="00516FBF" w:rsidRDefault="00650BF8" w:rsidP="00650BF8">
      <w:pPr>
        <w:pStyle w:val="ActHead5"/>
      </w:pPr>
      <w:bookmarkStart w:id="195" w:name="_Toc179274879"/>
      <w:r w:rsidRPr="004507D2">
        <w:rPr>
          <w:rStyle w:val="CharSectno"/>
        </w:rPr>
        <w:t>1</w:t>
      </w:r>
      <w:r w:rsidR="00EE1674" w:rsidRPr="004507D2">
        <w:rPr>
          <w:rStyle w:val="CharSectno"/>
        </w:rPr>
        <w:t>58</w:t>
      </w:r>
      <w:r w:rsidRPr="00516FBF">
        <w:t xml:space="preserve">  </w:t>
      </w:r>
      <w:r w:rsidR="00EE1674" w:rsidRPr="00516FBF">
        <w:t>Repeal of section and substitution of new section</w:t>
      </w:r>
      <w:bookmarkEnd w:id="195"/>
    </w:p>
    <w:p w:rsidR="00EE1674" w:rsidRPr="00516FBF" w:rsidRDefault="00135B43" w:rsidP="00EE1674">
      <w:pPr>
        <w:pStyle w:val="subsection"/>
        <w:rPr>
          <w:szCs w:val="22"/>
        </w:rPr>
      </w:pPr>
      <w:r w:rsidRPr="00516FBF">
        <w:rPr>
          <w:szCs w:val="22"/>
        </w:rPr>
        <w:tab/>
      </w:r>
      <w:r w:rsidR="00EE1674" w:rsidRPr="00516FBF">
        <w:rPr>
          <w:szCs w:val="22"/>
        </w:rPr>
        <w:t>(1)</w:t>
      </w:r>
      <w:r w:rsidR="00EE1674" w:rsidRPr="00516FBF">
        <w:rPr>
          <w:szCs w:val="22"/>
        </w:rPr>
        <w:tab/>
      </w:r>
      <w:r w:rsidR="004507D2">
        <w:rPr>
          <w:szCs w:val="22"/>
        </w:rPr>
        <w:t>Section 1</w:t>
      </w:r>
      <w:r w:rsidR="00EE1674" w:rsidRPr="00516FBF">
        <w:rPr>
          <w:szCs w:val="22"/>
        </w:rPr>
        <w:t>6A of the Principal Act is repealed and the following section is substituted:</w:t>
      </w:r>
    </w:p>
    <w:p w:rsidR="00650BF8" w:rsidRPr="00516FBF" w:rsidRDefault="00650BF8" w:rsidP="00350AE1">
      <w:pPr>
        <w:pStyle w:val="Specials"/>
      </w:pPr>
      <w:r w:rsidRPr="00516FBF">
        <w:t>1</w:t>
      </w:r>
      <w:r w:rsidR="00135B43" w:rsidRPr="00516FBF">
        <w:t>6A</w:t>
      </w:r>
      <w:r w:rsidRPr="00516FBF">
        <w:t xml:space="preserve">  A</w:t>
      </w:r>
      <w:r w:rsidR="00135B43" w:rsidRPr="00516FBF">
        <w:t>uthority must not form etc. companies</w:t>
      </w:r>
    </w:p>
    <w:p w:rsidR="00135B43" w:rsidRPr="00516FBF" w:rsidRDefault="00135B43" w:rsidP="00135B43">
      <w:pPr>
        <w:pStyle w:val="subsection"/>
        <w:rPr>
          <w:szCs w:val="22"/>
        </w:rPr>
      </w:pPr>
      <w:r w:rsidRPr="00516FBF">
        <w:rPr>
          <w:szCs w:val="22"/>
        </w:rPr>
        <w:tab/>
      </w:r>
      <w:r w:rsidRPr="00516FBF">
        <w:rPr>
          <w:szCs w:val="22"/>
        </w:rPr>
        <w:tab/>
      </w:r>
      <w:r w:rsidR="001D1551" w:rsidRPr="00516FBF">
        <w:rPr>
          <w:szCs w:val="22"/>
        </w:rPr>
        <w:t>“</w:t>
      </w:r>
      <w:r w:rsidRPr="00516FBF">
        <w:rPr>
          <w:szCs w:val="22"/>
        </w:rPr>
        <w:t>The Authority must not:</w:t>
      </w:r>
    </w:p>
    <w:p w:rsidR="00135B43" w:rsidRPr="00516FBF" w:rsidRDefault="00135B43" w:rsidP="00135B43">
      <w:pPr>
        <w:pStyle w:val="paragraph"/>
      </w:pPr>
      <w:r w:rsidRPr="00516FBF">
        <w:tab/>
        <w:t>(a)</w:t>
      </w:r>
      <w:r w:rsidRPr="00516FBF">
        <w:tab/>
        <w:t>form, or participate in the formation of, a company; or</w:t>
      </w:r>
    </w:p>
    <w:p w:rsidR="00135B43" w:rsidRPr="00516FBF" w:rsidRDefault="00135B43" w:rsidP="00135B43">
      <w:pPr>
        <w:pStyle w:val="paragraph"/>
      </w:pPr>
      <w:r w:rsidRPr="00516FBF">
        <w:lastRenderedPageBreak/>
        <w:tab/>
        <w:t>(b)</w:t>
      </w:r>
      <w:r w:rsidRPr="00516FBF">
        <w:tab/>
        <w:t>subscribe for, or otherwise acquire, shares in a company that is not a subsidiary of the Authority.”.</w:t>
      </w:r>
    </w:p>
    <w:p w:rsidR="00135B43" w:rsidRPr="00516FBF" w:rsidRDefault="00135B43" w:rsidP="00135B43">
      <w:pPr>
        <w:pStyle w:val="subsection"/>
        <w:rPr>
          <w:szCs w:val="22"/>
        </w:rPr>
      </w:pPr>
      <w:r w:rsidRPr="00516FBF">
        <w:rPr>
          <w:szCs w:val="22"/>
        </w:rPr>
        <w:tab/>
        <w:t>(2)</w:t>
      </w:r>
      <w:r w:rsidRPr="00516FBF">
        <w:rPr>
          <w:szCs w:val="22"/>
        </w:rPr>
        <w:tab/>
        <w:t xml:space="preserve">If, immediately before the repeal of </w:t>
      </w:r>
      <w:r w:rsidR="004507D2">
        <w:rPr>
          <w:szCs w:val="22"/>
        </w:rPr>
        <w:t>section 1</w:t>
      </w:r>
      <w:r w:rsidRPr="00516FBF">
        <w:rPr>
          <w:szCs w:val="22"/>
        </w:rPr>
        <w:t>6A of the Principal Act, a subsidiary of the Authority was a subsidiary whose approval under sub</w:t>
      </w:r>
      <w:r w:rsidR="004507D2">
        <w:rPr>
          <w:szCs w:val="22"/>
        </w:rPr>
        <w:t>section 1</w:t>
      </w:r>
      <w:r w:rsidRPr="00516FBF">
        <w:rPr>
          <w:szCs w:val="22"/>
        </w:rPr>
        <w:t xml:space="preserve">6A(1) of the Principal Act was subject to terms and conditions specified in the approval, then despite the repeal of </w:t>
      </w:r>
      <w:r w:rsidR="004507D2">
        <w:rPr>
          <w:szCs w:val="22"/>
        </w:rPr>
        <w:t>section 1</w:t>
      </w:r>
      <w:r w:rsidRPr="00516FBF">
        <w:rPr>
          <w:szCs w:val="22"/>
        </w:rPr>
        <w:t>6A of the Principal Act:</w:t>
      </w:r>
    </w:p>
    <w:p w:rsidR="00135B43" w:rsidRPr="00516FBF" w:rsidRDefault="00135B43" w:rsidP="00135B43">
      <w:pPr>
        <w:pStyle w:val="paragraph"/>
      </w:pPr>
      <w:r w:rsidRPr="00516FBF">
        <w:tab/>
        <w:t>(a)</w:t>
      </w:r>
      <w:r w:rsidRPr="00516FBF">
        <w:tab/>
        <w:t xml:space="preserve">the terms and conditions that applied under </w:t>
      </w:r>
      <w:r w:rsidR="004507D2">
        <w:t>section 1</w:t>
      </w:r>
      <w:r w:rsidRPr="00516FBF">
        <w:t>6A of the Principal Act immediately before the repeal; and</w:t>
      </w:r>
    </w:p>
    <w:p w:rsidR="00135B43" w:rsidRPr="00516FBF" w:rsidRDefault="00135B43" w:rsidP="00135B43">
      <w:pPr>
        <w:pStyle w:val="paragraph"/>
      </w:pPr>
      <w:r w:rsidRPr="00516FBF">
        <w:tab/>
        <w:t>(b)</w:t>
      </w:r>
      <w:r w:rsidRPr="00516FBF">
        <w:tab/>
        <w:t>sub</w:t>
      </w:r>
      <w:r w:rsidR="004507D2">
        <w:t>sections 1</w:t>
      </w:r>
      <w:r w:rsidRPr="00516FBF">
        <w:t>6A(3) to (6) of the Principal Act as in force immediately before the repeal;</w:t>
      </w:r>
    </w:p>
    <w:p w:rsidR="00135B43" w:rsidRPr="00516FBF" w:rsidRDefault="00135B43" w:rsidP="00135B43">
      <w:pPr>
        <w:pStyle w:val="subsection2"/>
      </w:pPr>
      <w:r w:rsidRPr="00516FBF">
        <w:t>continue to apply in relation to the subsidiary.</w:t>
      </w:r>
    </w:p>
    <w:p w:rsidR="00650BF8" w:rsidRPr="00516FBF" w:rsidRDefault="00650BF8" w:rsidP="00650BF8">
      <w:pPr>
        <w:pStyle w:val="ActHead5"/>
      </w:pPr>
      <w:bookmarkStart w:id="196" w:name="_Toc179274880"/>
      <w:r w:rsidRPr="004507D2">
        <w:rPr>
          <w:rStyle w:val="CharSectno"/>
        </w:rPr>
        <w:t>1</w:t>
      </w:r>
      <w:r w:rsidR="00135B43" w:rsidRPr="004507D2">
        <w:rPr>
          <w:rStyle w:val="CharSectno"/>
        </w:rPr>
        <w:t>59</w:t>
      </w:r>
      <w:r w:rsidRPr="00516FBF">
        <w:t xml:space="preserve">  </w:t>
      </w:r>
      <w:r w:rsidR="00135B43" w:rsidRPr="00516FBF">
        <w:t xml:space="preserve">Repeal of </w:t>
      </w:r>
      <w:r w:rsidR="004507D2">
        <w:t>sections 1</w:t>
      </w:r>
      <w:r w:rsidR="00135B43" w:rsidRPr="00516FBF">
        <w:t>8A and 25</w:t>
      </w:r>
      <w:bookmarkEnd w:id="196"/>
    </w:p>
    <w:p w:rsidR="00135B43" w:rsidRPr="00516FBF" w:rsidRDefault="00135B43" w:rsidP="00135B43">
      <w:pPr>
        <w:pStyle w:val="subsection"/>
        <w:rPr>
          <w:szCs w:val="22"/>
        </w:rPr>
      </w:pPr>
      <w:r w:rsidRPr="00516FBF">
        <w:rPr>
          <w:szCs w:val="22"/>
        </w:rPr>
        <w:tab/>
      </w:r>
      <w:r w:rsidRPr="00516FBF">
        <w:rPr>
          <w:szCs w:val="22"/>
        </w:rPr>
        <w:tab/>
        <w:t>Sections 18A and 25 of the Principal Act are repealed.</w:t>
      </w:r>
    </w:p>
    <w:p w:rsidR="00650BF8" w:rsidRPr="00516FBF" w:rsidRDefault="00650BF8" w:rsidP="00650BF8">
      <w:pPr>
        <w:pStyle w:val="ActHead5"/>
      </w:pPr>
      <w:bookmarkStart w:id="197" w:name="_Toc179274881"/>
      <w:r w:rsidRPr="004507D2">
        <w:rPr>
          <w:rStyle w:val="CharSectno"/>
        </w:rPr>
        <w:t>1</w:t>
      </w:r>
      <w:r w:rsidR="00135B43" w:rsidRPr="004507D2">
        <w:rPr>
          <w:rStyle w:val="CharSectno"/>
        </w:rPr>
        <w:t>60</w:t>
      </w:r>
      <w:r w:rsidRPr="00516FBF">
        <w:t xml:space="preserve">  </w:t>
      </w:r>
      <w:r w:rsidR="00135B43" w:rsidRPr="00516FBF">
        <w:t>Repeal of section and substitution of new section</w:t>
      </w:r>
      <w:bookmarkEnd w:id="197"/>
    </w:p>
    <w:p w:rsidR="00135B43" w:rsidRPr="00516FBF" w:rsidRDefault="00135B43" w:rsidP="00135B43">
      <w:pPr>
        <w:pStyle w:val="subsection"/>
        <w:rPr>
          <w:szCs w:val="22"/>
        </w:rPr>
      </w:pPr>
      <w:r w:rsidRPr="00516FBF">
        <w:rPr>
          <w:szCs w:val="22"/>
        </w:rPr>
        <w:tab/>
      </w:r>
      <w:r w:rsidRPr="00516FBF">
        <w:rPr>
          <w:szCs w:val="22"/>
        </w:rPr>
        <w:tab/>
        <w:t>Section 28 of the Principal Act is repealed and the following section is substituted:</w:t>
      </w:r>
    </w:p>
    <w:p w:rsidR="00650BF8" w:rsidRPr="00516FBF" w:rsidRDefault="00135B43" w:rsidP="00350AE1">
      <w:pPr>
        <w:pStyle w:val="Specials"/>
      </w:pPr>
      <w:r w:rsidRPr="00516FBF">
        <w:t>28</w:t>
      </w:r>
      <w:r w:rsidR="00650BF8" w:rsidRPr="00516FBF">
        <w:t xml:space="preserve">  </w:t>
      </w:r>
      <w:r w:rsidRPr="00516FBF">
        <w:t>Financial policy</w:t>
      </w:r>
    </w:p>
    <w:p w:rsidR="00135B43" w:rsidRPr="00516FBF" w:rsidRDefault="00135B43" w:rsidP="00135B43">
      <w:pPr>
        <w:pStyle w:val="subsection"/>
        <w:rPr>
          <w:szCs w:val="22"/>
        </w:rPr>
      </w:pPr>
      <w:r w:rsidRPr="00516FBF">
        <w:rPr>
          <w:szCs w:val="22"/>
        </w:rPr>
        <w:tab/>
      </w:r>
      <w:r w:rsidR="001D1551" w:rsidRPr="00516FBF">
        <w:rPr>
          <w:szCs w:val="22"/>
        </w:rPr>
        <w:t>“</w:t>
      </w:r>
      <w:r w:rsidRPr="00516FBF">
        <w:rPr>
          <w:szCs w:val="22"/>
        </w:rPr>
        <w:t>(1)</w:t>
      </w:r>
      <w:r w:rsidRPr="00516FBF">
        <w:rPr>
          <w:szCs w:val="22"/>
        </w:rPr>
        <w:tab/>
        <w:t>If:</w:t>
      </w:r>
    </w:p>
    <w:p w:rsidR="00135B43" w:rsidRPr="00516FBF" w:rsidRDefault="00135B43" w:rsidP="00135B43">
      <w:pPr>
        <w:pStyle w:val="paragraph"/>
      </w:pPr>
      <w:r w:rsidRPr="00516FBF">
        <w:tab/>
        <w:t>(a)</w:t>
      </w:r>
      <w:r w:rsidRPr="00516FBF">
        <w:tab/>
        <w:t>the construction of a pipeline from Moomba in South Australia to Botany in New South Wales is commenced by the Authority; and</w:t>
      </w:r>
    </w:p>
    <w:p w:rsidR="00135B43" w:rsidRPr="00516FBF" w:rsidRDefault="00135B43" w:rsidP="00135B43">
      <w:pPr>
        <w:pStyle w:val="paragraph"/>
      </w:pPr>
      <w:r w:rsidRPr="00516FBF">
        <w:tab/>
        <w:t>(b)</w:t>
      </w:r>
      <w:r w:rsidRPr="00516FBF">
        <w:tab/>
        <w:t>the Authority continues to operate and maintain any transferred pipelines for another person after the sale day;</w:t>
      </w:r>
    </w:p>
    <w:p w:rsidR="00135B43" w:rsidRPr="00516FBF" w:rsidRDefault="00135B43" w:rsidP="00135B43">
      <w:pPr>
        <w:pStyle w:val="subsection2"/>
      </w:pPr>
      <w:r w:rsidRPr="00516FBF">
        <w:t>the Authority must pursue a policy of acting in accordance with sound commercial principles in relation to:</w:t>
      </w:r>
    </w:p>
    <w:p w:rsidR="00135B43" w:rsidRPr="00516FBF" w:rsidRDefault="00135B43" w:rsidP="00135B43">
      <w:pPr>
        <w:pStyle w:val="paragraph"/>
      </w:pPr>
      <w:r w:rsidRPr="00516FBF">
        <w:tab/>
        <w:t>(c)</w:t>
      </w:r>
      <w:r w:rsidRPr="00516FBF">
        <w:tab/>
        <w:t>the construction of the pipeline; and</w:t>
      </w:r>
    </w:p>
    <w:p w:rsidR="00135B43" w:rsidRPr="00516FBF" w:rsidRDefault="00135B43" w:rsidP="00135B43">
      <w:pPr>
        <w:pStyle w:val="paragraph"/>
      </w:pPr>
      <w:r w:rsidRPr="00516FBF">
        <w:tab/>
        <w:t>(d)</w:t>
      </w:r>
      <w:r w:rsidRPr="00516FBF">
        <w:tab/>
        <w:t>the operation and maintenance of the transferred pipelines; and</w:t>
      </w:r>
    </w:p>
    <w:p w:rsidR="00135B43" w:rsidRPr="00516FBF" w:rsidRDefault="00135B43" w:rsidP="00135B43">
      <w:pPr>
        <w:pStyle w:val="paragraph"/>
      </w:pPr>
      <w:r w:rsidRPr="00516FBF">
        <w:lastRenderedPageBreak/>
        <w:tab/>
        <w:t>(e)</w:t>
      </w:r>
      <w:r w:rsidRPr="00516FBF">
        <w:tab/>
        <w:t>finalising its business activities in relation to any assets that cease to be assets of the Authority because of the Sale Act; and</w:t>
      </w:r>
    </w:p>
    <w:p w:rsidR="00135B43" w:rsidRPr="00516FBF" w:rsidRDefault="00135B43" w:rsidP="00135B43">
      <w:pPr>
        <w:pStyle w:val="paragraph"/>
      </w:pPr>
      <w:r w:rsidRPr="00516FBF">
        <w:tab/>
        <w:t>(f)</w:t>
      </w:r>
      <w:r w:rsidRPr="00516FBF">
        <w:tab/>
        <w:t>the winding down of the Authority’s business activities to facilitate the abolition of the Authority by the Sale Act.</w:t>
      </w:r>
    </w:p>
    <w:p w:rsidR="00135B43" w:rsidRPr="00516FBF" w:rsidRDefault="00135B43" w:rsidP="00135B43">
      <w:pPr>
        <w:pStyle w:val="subsection"/>
        <w:rPr>
          <w:szCs w:val="22"/>
        </w:rPr>
      </w:pPr>
      <w:r w:rsidRPr="00516FBF">
        <w:rPr>
          <w:szCs w:val="22"/>
        </w:rPr>
        <w:tab/>
        <w:t>(2)</w:t>
      </w:r>
      <w:r w:rsidRPr="00516FBF">
        <w:rPr>
          <w:szCs w:val="22"/>
        </w:rPr>
        <w:tab/>
        <w:t>If:</w:t>
      </w:r>
    </w:p>
    <w:p w:rsidR="00135B43" w:rsidRPr="00516FBF" w:rsidRDefault="00135B43" w:rsidP="00135B43">
      <w:pPr>
        <w:pStyle w:val="paragraph"/>
      </w:pPr>
      <w:r w:rsidRPr="00516FBF">
        <w:tab/>
        <w:t>(a)</w:t>
      </w:r>
      <w:r w:rsidRPr="00516FBF">
        <w:tab/>
        <w:t>the construction of a pipeline from Moomba in South Australia to Botany in New South Wales is not commenced by the Authority; and</w:t>
      </w:r>
    </w:p>
    <w:p w:rsidR="00135B43" w:rsidRPr="00516FBF" w:rsidRDefault="00135B43" w:rsidP="00135B43">
      <w:pPr>
        <w:pStyle w:val="paragraph"/>
      </w:pPr>
      <w:r w:rsidRPr="00516FBF">
        <w:tab/>
        <w:t>(b)</w:t>
      </w:r>
      <w:r w:rsidRPr="00516FBF">
        <w:tab/>
        <w:t>the Authority continues to operate and maintain any transferred pipelines for another person after the sale day;</w:t>
      </w:r>
    </w:p>
    <w:p w:rsidR="00135B43" w:rsidRPr="00516FBF" w:rsidRDefault="00135B43" w:rsidP="00135B43">
      <w:pPr>
        <w:pStyle w:val="subsection2"/>
      </w:pPr>
      <w:r w:rsidRPr="00516FBF">
        <w:t>the Authority must pursue a policy of acting in accordance with sound commercial principles in relation to:</w:t>
      </w:r>
    </w:p>
    <w:p w:rsidR="00135B43" w:rsidRPr="00516FBF" w:rsidRDefault="00135B43" w:rsidP="00135B43">
      <w:pPr>
        <w:pStyle w:val="paragraph"/>
      </w:pPr>
      <w:r w:rsidRPr="00516FBF">
        <w:tab/>
        <w:t>(c)</w:t>
      </w:r>
      <w:r w:rsidRPr="00516FBF">
        <w:tab/>
        <w:t>the operation and maintenance of the transferred pipelines; and</w:t>
      </w:r>
    </w:p>
    <w:p w:rsidR="00135B43" w:rsidRPr="00516FBF" w:rsidRDefault="00135B43" w:rsidP="00135B43">
      <w:pPr>
        <w:pStyle w:val="paragraph"/>
      </w:pPr>
      <w:r w:rsidRPr="00516FBF">
        <w:tab/>
        <w:t>(d)</w:t>
      </w:r>
      <w:r w:rsidRPr="00516FBF">
        <w:tab/>
        <w:t>finalising its business activities in relation to any assets that cease to be assets of the Authority because of the Sale Act; and</w:t>
      </w:r>
    </w:p>
    <w:p w:rsidR="00135B43" w:rsidRPr="00516FBF" w:rsidRDefault="00135B43" w:rsidP="00135B43">
      <w:pPr>
        <w:pStyle w:val="paragraph"/>
      </w:pPr>
      <w:r w:rsidRPr="00516FBF">
        <w:tab/>
        <w:t>(e)</w:t>
      </w:r>
      <w:r w:rsidRPr="00516FBF">
        <w:tab/>
        <w:t>the winding down of the Authority’s business activities to facilitate the abolition of the Authority by the Sale Act.</w:t>
      </w:r>
    </w:p>
    <w:p w:rsidR="00135B43" w:rsidRPr="00516FBF" w:rsidRDefault="00135B43" w:rsidP="00135B43">
      <w:pPr>
        <w:pStyle w:val="subsection"/>
        <w:rPr>
          <w:szCs w:val="22"/>
        </w:rPr>
      </w:pPr>
      <w:r w:rsidRPr="00516FBF">
        <w:rPr>
          <w:szCs w:val="22"/>
        </w:rPr>
        <w:tab/>
        <w:t>(3)</w:t>
      </w:r>
      <w:r w:rsidRPr="00516FBF">
        <w:rPr>
          <w:szCs w:val="22"/>
        </w:rPr>
        <w:tab/>
        <w:t>If:</w:t>
      </w:r>
    </w:p>
    <w:p w:rsidR="00135B43" w:rsidRPr="00516FBF" w:rsidRDefault="00135B43" w:rsidP="00135B43">
      <w:pPr>
        <w:pStyle w:val="paragraph"/>
      </w:pPr>
      <w:r w:rsidRPr="00516FBF">
        <w:tab/>
        <w:t>(a)</w:t>
      </w:r>
      <w:r w:rsidRPr="00516FBF">
        <w:tab/>
        <w:t>the construction of a pipeline from Moomba in South Australia to Botany in New South Wales is not commenced by the Authority; and</w:t>
      </w:r>
    </w:p>
    <w:p w:rsidR="00135B43" w:rsidRPr="00516FBF" w:rsidRDefault="00135B43" w:rsidP="00135B43">
      <w:pPr>
        <w:pStyle w:val="paragraph"/>
      </w:pPr>
      <w:r w:rsidRPr="00516FBF">
        <w:tab/>
        <w:t>(b)</w:t>
      </w:r>
      <w:r w:rsidRPr="00516FBF">
        <w:tab/>
        <w:t>the Authority does not continue to operate any transferred pipelines for another person after the sale day;</w:t>
      </w:r>
    </w:p>
    <w:p w:rsidR="00135B43" w:rsidRPr="00516FBF" w:rsidRDefault="00135B43" w:rsidP="00135B43">
      <w:pPr>
        <w:pStyle w:val="subsection2"/>
      </w:pPr>
      <w:r w:rsidRPr="00516FBF">
        <w:t>the Authority must pursue a policy of acting in accordance with sound commercial principles in relation to:</w:t>
      </w:r>
    </w:p>
    <w:p w:rsidR="00135B43" w:rsidRPr="00516FBF" w:rsidRDefault="00135B43" w:rsidP="00135B43">
      <w:pPr>
        <w:pStyle w:val="paragraph"/>
      </w:pPr>
      <w:r w:rsidRPr="00516FBF">
        <w:tab/>
        <w:t>(c)</w:t>
      </w:r>
      <w:r w:rsidRPr="00516FBF">
        <w:tab/>
        <w:t>finalising its business activities in relation to any assets that cease to be assets of the Authority because of the Sale Act; and</w:t>
      </w:r>
    </w:p>
    <w:p w:rsidR="00135B43" w:rsidRPr="00516FBF" w:rsidRDefault="00135B43" w:rsidP="00135B43">
      <w:pPr>
        <w:pStyle w:val="paragraph"/>
      </w:pPr>
      <w:r w:rsidRPr="00516FBF">
        <w:tab/>
        <w:t>(d)</w:t>
      </w:r>
      <w:r w:rsidRPr="00516FBF">
        <w:tab/>
        <w:t>the winding down of the Authority’s business activities to facilitate the abolition of the Authority by the Sale Act.</w:t>
      </w:r>
    </w:p>
    <w:p w:rsidR="00135B43" w:rsidRPr="00516FBF" w:rsidRDefault="00135B43" w:rsidP="00135B43">
      <w:pPr>
        <w:pStyle w:val="subsection"/>
        <w:rPr>
          <w:szCs w:val="22"/>
        </w:rPr>
      </w:pPr>
      <w:r w:rsidRPr="00516FBF">
        <w:rPr>
          <w:szCs w:val="22"/>
        </w:rPr>
        <w:tab/>
        <w:t>(4)</w:t>
      </w:r>
      <w:r w:rsidRPr="00516FBF">
        <w:rPr>
          <w:szCs w:val="22"/>
        </w:rPr>
        <w:tab/>
        <w:t>In this section:</w:t>
      </w:r>
    </w:p>
    <w:p w:rsidR="00135B43" w:rsidRPr="00516FBF" w:rsidRDefault="00135B43" w:rsidP="00BA4597">
      <w:pPr>
        <w:pStyle w:val="Definition"/>
      </w:pPr>
      <w:r w:rsidRPr="00516FBF">
        <w:rPr>
          <w:b/>
          <w:i/>
        </w:rPr>
        <w:lastRenderedPageBreak/>
        <w:t>Sale Act</w:t>
      </w:r>
      <w:r w:rsidRPr="00516FBF">
        <w:t xml:space="preserve"> means the </w:t>
      </w:r>
      <w:r w:rsidRPr="00516FBF">
        <w:rPr>
          <w:i/>
        </w:rPr>
        <w:t>Moomba</w:t>
      </w:r>
      <w:r w:rsidR="004507D2">
        <w:rPr>
          <w:i/>
        </w:rPr>
        <w:noBreakHyphen/>
      </w:r>
      <w:r w:rsidRPr="00516FBF">
        <w:rPr>
          <w:i/>
        </w:rPr>
        <w:t>Sydney Pipeline System Sale Act 1994</w:t>
      </w:r>
      <w:r w:rsidRPr="00516FBF">
        <w:t>;</w:t>
      </w:r>
    </w:p>
    <w:p w:rsidR="00135B43" w:rsidRPr="00516FBF" w:rsidRDefault="00135B43" w:rsidP="00BA4597">
      <w:pPr>
        <w:pStyle w:val="Definition"/>
      </w:pPr>
      <w:r w:rsidRPr="00516FBF">
        <w:rPr>
          <w:b/>
          <w:i/>
        </w:rPr>
        <w:t>sale day</w:t>
      </w:r>
      <w:r w:rsidRPr="00516FBF">
        <w:t xml:space="preserve"> has the same meaning as in the Sale Act;</w:t>
      </w:r>
    </w:p>
    <w:p w:rsidR="00135B43" w:rsidRPr="00516FBF" w:rsidRDefault="00135B43" w:rsidP="00BA4597">
      <w:pPr>
        <w:pStyle w:val="Definition"/>
      </w:pPr>
      <w:r w:rsidRPr="00516FBF">
        <w:rPr>
          <w:b/>
          <w:i/>
        </w:rPr>
        <w:t>transferred pipeline</w:t>
      </w:r>
      <w:r w:rsidRPr="00516FBF">
        <w:t xml:space="preserve"> means a pipeline that ceases to be an asset of the Authority because of the Sale Act.”.</w:t>
      </w:r>
    </w:p>
    <w:p w:rsidR="00650BF8" w:rsidRPr="00516FBF" w:rsidRDefault="00650BF8" w:rsidP="00650BF8">
      <w:pPr>
        <w:pStyle w:val="ActHead5"/>
      </w:pPr>
      <w:bookmarkStart w:id="198" w:name="_Toc179274882"/>
      <w:r w:rsidRPr="004507D2">
        <w:rPr>
          <w:rStyle w:val="CharSectno"/>
        </w:rPr>
        <w:t>1</w:t>
      </w:r>
      <w:r w:rsidR="00135B43" w:rsidRPr="004507D2">
        <w:rPr>
          <w:rStyle w:val="CharSectno"/>
        </w:rPr>
        <w:t>61</w:t>
      </w:r>
      <w:r w:rsidRPr="00516FBF">
        <w:t xml:space="preserve">  </w:t>
      </w:r>
      <w:r w:rsidR="00135B43" w:rsidRPr="00516FBF">
        <w:t xml:space="preserve">Repeal of </w:t>
      </w:r>
      <w:r w:rsidR="004507D2">
        <w:t>section 3</w:t>
      </w:r>
      <w:r w:rsidR="00135B43" w:rsidRPr="00516FBF">
        <w:t>3B</w:t>
      </w:r>
      <w:bookmarkEnd w:id="198"/>
    </w:p>
    <w:p w:rsidR="00135B43" w:rsidRPr="00516FBF" w:rsidRDefault="00135B43" w:rsidP="00135B43">
      <w:pPr>
        <w:pStyle w:val="subsection"/>
      </w:pPr>
      <w:r w:rsidRPr="00516FBF">
        <w:rPr>
          <w:szCs w:val="22"/>
        </w:rPr>
        <w:tab/>
      </w:r>
      <w:r w:rsidRPr="00516FBF">
        <w:rPr>
          <w:szCs w:val="22"/>
        </w:rPr>
        <w:tab/>
      </w:r>
      <w:r w:rsidR="004507D2">
        <w:rPr>
          <w:szCs w:val="22"/>
        </w:rPr>
        <w:t>Section 3</w:t>
      </w:r>
      <w:r w:rsidRPr="00516FBF">
        <w:rPr>
          <w:szCs w:val="22"/>
        </w:rPr>
        <w:t>3B of the Principal Act is repealed.</w:t>
      </w:r>
    </w:p>
    <w:p w:rsidR="00135B43" w:rsidRPr="00516FBF" w:rsidRDefault="00135B43" w:rsidP="00135B43">
      <w:pPr>
        <w:pStyle w:val="ActHead2"/>
        <w:pageBreakBefore/>
      </w:pPr>
      <w:bookmarkStart w:id="199" w:name="_Toc179274883"/>
      <w:r w:rsidRPr="004507D2">
        <w:rPr>
          <w:rStyle w:val="CharPartNo"/>
        </w:rPr>
        <w:lastRenderedPageBreak/>
        <w:t>Part 8</w:t>
      </w:r>
      <w:r w:rsidRPr="00516FBF">
        <w:t>—</w:t>
      </w:r>
      <w:r w:rsidRPr="004507D2">
        <w:rPr>
          <w:rStyle w:val="CharPartText"/>
        </w:rPr>
        <w:t>Abolition of the Pipeline Authority</w:t>
      </w:r>
      <w:bookmarkEnd w:id="199"/>
    </w:p>
    <w:p w:rsidR="00516FBF" w:rsidRPr="00D63B1F" w:rsidRDefault="00516FBF" w:rsidP="00516FBF">
      <w:pPr>
        <w:pStyle w:val="Header"/>
        <w:tabs>
          <w:tab w:val="clear" w:pos="4150"/>
          <w:tab w:val="clear" w:pos="8307"/>
        </w:tabs>
      </w:pPr>
      <w:r w:rsidRPr="004507D2">
        <w:rPr>
          <w:rStyle w:val="CharDivNo"/>
        </w:rPr>
        <w:t xml:space="preserve"> </w:t>
      </w:r>
      <w:r w:rsidRPr="004507D2">
        <w:rPr>
          <w:rStyle w:val="CharDivText"/>
        </w:rPr>
        <w:t xml:space="preserve"> </w:t>
      </w:r>
    </w:p>
    <w:p w:rsidR="00135B43" w:rsidRPr="00516FBF" w:rsidRDefault="00135B43" w:rsidP="00135B43">
      <w:pPr>
        <w:pStyle w:val="ActHead5"/>
      </w:pPr>
      <w:bookmarkStart w:id="200" w:name="_Toc179274884"/>
      <w:r w:rsidRPr="004507D2">
        <w:rPr>
          <w:rStyle w:val="CharSectno"/>
        </w:rPr>
        <w:t>162</w:t>
      </w:r>
      <w:r w:rsidRPr="00516FBF">
        <w:t xml:space="preserve">  Principal Act</w:t>
      </w:r>
      <w:bookmarkEnd w:id="200"/>
    </w:p>
    <w:p w:rsidR="00135B43" w:rsidRPr="00516FBF" w:rsidRDefault="00135B43" w:rsidP="00135B43">
      <w:pPr>
        <w:pStyle w:val="subsection"/>
      </w:pPr>
      <w:r w:rsidRPr="00516FBF">
        <w:rPr>
          <w:szCs w:val="22"/>
        </w:rPr>
        <w:tab/>
      </w:r>
      <w:r w:rsidRPr="00516FBF">
        <w:rPr>
          <w:szCs w:val="22"/>
        </w:rPr>
        <w:tab/>
        <w:t xml:space="preserve">In this Part, </w:t>
      </w:r>
      <w:r w:rsidRPr="00516FBF">
        <w:rPr>
          <w:b/>
          <w:bCs/>
          <w:i/>
          <w:szCs w:val="22"/>
        </w:rPr>
        <w:t>Principal Act</w:t>
      </w:r>
      <w:r w:rsidRPr="00516FBF">
        <w:rPr>
          <w:b/>
          <w:bCs/>
          <w:szCs w:val="22"/>
        </w:rPr>
        <w:t xml:space="preserve"> </w:t>
      </w:r>
      <w:r w:rsidRPr="00516FBF">
        <w:rPr>
          <w:szCs w:val="22"/>
        </w:rPr>
        <w:t xml:space="preserve">means the </w:t>
      </w:r>
      <w:r w:rsidRPr="00516FBF">
        <w:rPr>
          <w:i/>
          <w:iCs/>
          <w:szCs w:val="22"/>
        </w:rPr>
        <w:t>Pipeline Authority Act 1973.</w:t>
      </w:r>
    </w:p>
    <w:p w:rsidR="00135B43" w:rsidRPr="00516FBF" w:rsidRDefault="00135B43" w:rsidP="00135B43">
      <w:pPr>
        <w:pStyle w:val="ActHead5"/>
      </w:pPr>
      <w:bookmarkStart w:id="201" w:name="_Toc179274885"/>
      <w:r w:rsidRPr="004507D2">
        <w:rPr>
          <w:rStyle w:val="CharSectno"/>
        </w:rPr>
        <w:t>163</w:t>
      </w:r>
      <w:r w:rsidRPr="00516FBF">
        <w:t xml:space="preserve">  Definitions</w:t>
      </w:r>
      <w:bookmarkEnd w:id="201"/>
    </w:p>
    <w:p w:rsidR="00135B43" w:rsidRPr="00516FBF" w:rsidRDefault="00135B43" w:rsidP="00135B43">
      <w:pPr>
        <w:pStyle w:val="subsection"/>
        <w:rPr>
          <w:szCs w:val="22"/>
        </w:rPr>
      </w:pPr>
      <w:r w:rsidRPr="00516FBF">
        <w:rPr>
          <w:szCs w:val="22"/>
        </w:rPr>
        <w:tab/>
      </w:r>
      <w:r w:rsidRPr="00516FBF">
        <w:rPr>
          <w:szCs w:val="22"/>
        </w:rPr>
        <w:tab/>
        <w:t>In this Part, unless the contrary intention appears:</w:t>
      </w:r>
    </w:p>
    <w:p w:rsidR="00135B43" w:rsidRPr="00516FBF" w:rsidRDefault="00135B43" w:rsidP="005F07A8">
      <w:pPr>
        <w:pStyle w:val="Definition"/>
      </w:pPr>
      <w:r w:rsidRPr="00516FBF">
        <w:rPr>
          <w:b/>
          <w:i/>
        </w:rPr>
        <w:t>repeal day</w:t>
      </w:r>
      <w:r w:rsidRPr="00516FBF">
        <w:t xml:space="preserve"> means:</w:t>
      </w:r>
    </w:p>
    <w:p w:rsidR="00135B43" w:rsidRPr="00516FBF" w:rsidRDefault="00135B43" w:rsidP="00135B43">
      <w:pPr>
        <w:pStyle w:val="paragraph"/>
      </w:pPr>
      <w:r w:rsidRPr="00516FBF">
        <w:tab/>
        <w:t>(a)</w:t>
      </w:r>
      <w:r w:rsidRPr="00516FBF">
        <w:tab/>
        <w:t xml:space="preserve">the day notified by the Minister in the </w:t>
      </w:r>
      <w:r w:rsidRPr="00516FBF">
        <w:rPr>
          <w:i/>
        </w:rPr>
        <w:t>Gazette</w:t>
      </w:r>
      <w:r w:rsidRPr="00516FBF">
        <w:t xml:space="preserve"> for the purposes of this Part; or</w:t>
      </w:r>
    </w:p>
    <w:p w:rsidR="00135B43" w:rsidRPr="00516FBF" w:rsidRDefault="00135B43" w:rsidP="00135B43">
      <w:pPr>
        <w:pStyle w:val="paragraph"/>
      </w:pPr>
      <w:r w:rsidRPr="00516FBF">
        <w:tab/>
        <w:t>(b)</w:t>
      </w:r>
      <w:r w:rsidRPr="00516FBF">
        <w:tab/>
      </w:r>
      <w:r w:rsidR="004507D2">
        <w:t>31 December</w:t>
      </w:r>
      <w:r w:rsidRPr="00516FBF">
        <w:t xml:space="preserve"> 1996;</w:t>
      </w:r>
    </w:p>
    <w:p w:rsidR="00135B43" w:rsidRPr="00516FBF" w:rsidRDefault="00135B43" w:rsidP="00135B43">
      <w:pPr>
        <w:pStyle w:val="subsection2"/>
      </w:pPr>
      <w:r w:rsidRPr="00516FBF">
        <w:t>whichever occurs first;</w:t>
      </w:r>
    </w:p>
    <w:p w:rsidR="00FC3919" w:rsidRPr="00516FBF" w:rsidRDefault="00FC3919" w:rsidP="00FC3919">
      <w:pPr>
        <w:pStyle w:val="Definition"/>
      </w:pPr>
      <w:r w:rsidRPr="00516FBF">
        <w:rPr>
          <w:b/>
          <w:i/>
        </w:rPr>
        <w:t>residual assets</w:t>
      </w:r>
      <w:r w:rsidRPr="00516FBF">
        <w:t xml:space="preserve"> means:</w:t>
      </w:r>
    </w:p>
    <w:p w:rsidR="00FC3919" w:rsidRPr="00516FBF" w:rsidRDefault="00FC3919" w:rsidP="00FC3919">
      <w:pPr>
        <w:pStyle w:val="paragraph"/>
      </w:pPr>
      <w:r w:rsidRPr="00516FBF">
        <w:tab/>
        <w:t>(a)</w:t>
      </w:r>
      <w:r w:rsidRPr="00516FBF">
        <w:tab/>
        <w:t>any legal or equitable estates or interests in real or personal property, including contingent or prospective ones; and</w:t>
      </w:r>
    </w:p>
    <w:p w:rsidR="00FC3919" w:rsidRPr="00516FBF" w:rsidRDefault="00FC3919" w:rsidP="00FC3919">
      <w:pPr>
        <w:pStyle w:val="paragraph"/>
      </w:pPr>
      <w:r w:rsidRPr="00516FBF">
        <w:tab/>
        <w:t>(b)</w:t>
      </w:r>
      <w:r w:rsidRPr="00516FBF">
        <w:tab/>
        <w:t>any rights, privileges and immunities including contingent or prospective ones;</w:t>
      </w:r>
    </w:p>
    <w:p w:rsidR="00FC3919" w:rsidRPr="00516FBF" w:rsidRDefault="00FC3919" w:rsidP="00FC3919">
      <w:pPr>
        <w:pStyle w:val="subsection2"/>
      </w:pPr>
      <w:r w:rsidRPr="00516FBF">
        <w:t>of the Authority immediately before the repeal day;</w:t>
      </w:r>
    </w:p>
    <w:p w:rsidR="00FC3919" w:rsidRPr="00516FBF" w:rsidRDefault="00FC3919" w:rsidP="00FC3919">
      <w:pPr>
        <w:pStyle w:val="Definition"/>
      </w:pPr>
      <w:r w:rsidRPr="00516FBF">
        <w:rPr>
          <w:b/>
          <w:bCs/>
          <w:i/>
        </w:rPr>
        <w:t>residual instruments</w:t>
      </w:r>
      <w:r w:rsidRPr="00516FBF">
        <w:rPr>
          <w:b/>
          <w:bCs/>
        </w:rPr>
        <w:t xml:space="preserve"> </w:t>
      </w:r>
      <w:r w:rsidRPr="00516FBF">
        <w:t>means instruments that are in force immediately before the repeal day:</w:t>
      </w:r>
    </w:p>
    <w:p w:rsidR="00FC3919" w:rsidRPr="00516FBF" w:rsidRDefault="00FC3919" w:rsidP="00FC3919">
      <w:pPr>
        <w:pStyle w:val="paragraph"/>
      </w:pPr>
      <w:r w:rsidRPr="00516FBF">
        <w:tab/>
        <w:t>(a)</w:t>
      </w:r>
      <w:r w:rsidRPr="00516FBF">
        <w:tab/>
        <w:t>to which the Authority is a party; or</w:t>
      </w:r>
    </w:p>
    <w:p w:rsidR="00FC3919" w:rsidRPr="00516FBF" w:rsidRDefault="00FC3919" w:rsidP="00FC3919">
      <w:pPr>
        <w:pStyle w:val="paragraph"/>
      </w:pPr>
      <w:r w:rsidRPr="00516FBF">
        <w:tab/>
        <w:t>(b)</w:t>
      </w:r>
      <w:r w:rsidRPr="00516FBF">
        <w:tab/>
        <w:t>that were given to, by or in favour of the Authority; or</w:t>
      </w:r>
    </w:p>
    <w:p w:rsidR="00FC3919" w:rsidRPr="00516FBF" w:rsidRDefault="00FC3919" w:rsidP="00FC3919">
      <w:pPr>
        <w:pStyle w:val="paragraph"/>
      </w:pPr>
      <w:r w:rsidRPr="00516FBF">
        <w:tab/>
        <w:t>(c)</w:t>
      </w:r>
      <w:r w:rsidRPr="00516FBF">
        <w:tab/>
        <w:t>in which a reference is made to the Authority; or</w:t>
      </w:r>
    </w:p>
    <w:p w:rsidR="00FC3919" w:rsidRPr="00516FBF" w:rsidRDefault="00FC3919" w:rsidP="00FC3919">
      <w:pPr>
        <w:pStyle w:val="paragraph"/>
      </w:pPr>
      <w:r w:rsidRPr="00516FBF">
        <w:tab/>
        <w:t>(d)</w:t>
      </w:r>
      <w:r w:rsidRPr="00516FBF">
        <w:tab/>
        <w:t>under which any money is or may become payable, or any other property is to be, or may become liable to be, transferred, conveyed or assigned, to or by the Authority;</w:t>
      </w:r>
    </w:p>
    <w:p w:rsidR="00FC3919" w:rsidRPr="00516FBF" w:rsidRDefault="00FC3919" w:rsidP="00FC3919">
      <w:pPr>
        <w:pStyle w:val="Definition"/>
      </w:pPr>
      <w:r w:rsidRPr="00516FBF">
        <w:rPr>
          <w:b/>
          <w:bCs/>
          <w:i/>
        </w:rPr>
        <w:t>residual liability</w:t>
      </w:r>
      <w:r w:rsidRPr="00516FBF">
        <w:rPr>
          <w:b/>
          <w:bCs/>
        </w:rPr>
        <w:t xml:space="preserve"> </w:t>
      </w:r>
      <w:r w:rsidRPr="00516FBF">
        <w:t>means liabilities and duties of the Authority, including contingent and prospective ones, immediately before the repeal day.</w:t>
      </w:r>
    </w:p>
    <w:p w:rsidR="00135B43" w:rsidRPr="00516FBF" w:rsidRDefault="00135B43" w:rsidP="00135B43">
      <w:pPr>
        <w:pStyle w:val="ActHead5"/>
      </w:pPr>
      <w:bookmarkStart w:id="202" w:name="_Toc179274886"/>
      <w:r w:rsidRPr="004507D2">
        <w:rPr>
          <w:rStyle w:val="CharSectno"/>
        </w:rPr>
        <w:lastRenderedPageBreak/>
        <w:t>164</w:t>
      </w:r>
      <w:r w:rsidRPr="00516FBF">
        <w:t xml:space="preserve">  Repeal of sections and substitution of new section</w:t>
      </w:r>
      <w:bookmarkEnd w:id="202"/>
    </w:p>
    <w:p w:rsidR="00135B43" w:rsidRPr="00516FBF" w:rsidRDefault="00135B43" w:rsidP="00135B43">
      <w:pPr>
        <w:pStyle w:val="subsection"/>
      </w:pPr>
      <w:r w:rsidRPr="00516FBF">
        <w:rPr>
          <w:szCs w:val="22"/>
        </w:rPr>
        <w:tab/>
      </w:r>
      <w:r w:rsidRPr="00516FBF">
        <w:rPr>
          <w:szCs w:val="22"/>
        </w:rPr>
        <w:tab/>
        <w:t>Sections 3 and 4 of the Principal Act are repealed and the following section is substituted:</w:t>
      </w:r>
    </w:p>
    <w:p w:rsidR="00135B43" w:rsidRPr="00516FBF" w:rsidRDefault="00135B43" w:rsidP="00350AE1">
      <w:pPr>
        <w:pStyle w:val="Specials"/>
      </w:pPr>
      <w:bookmarkStart w:id="203" w:name="_Hlk142181749"/>
      <w:r w:rsidRPr="00516FBF">
        <w:t>3  Interpretation</w:t>
      </w:r>
    </w:p>
    <w:bookmarkEnd w:id="203"/>
    <w:p w:rsidR="00135B43" w:rsidRPr="00516FBF" w:rsidRDefault="00135B43" w:rsidP="00135B43">
      <w:pPr>
        <w:pStyle w:val="subsection"/>
        <w:rPr>
          <w:szCs w:val="22"/>
        </w:rPr>
      </w:pPr>
      <w:r w:rsidRPr="00516FBF">
        <w:rPr>
          <w:szCs w:val="22"/>
        </w:rPr>
        <w:tab/>
      </w:r>
      <w:r w:rsidR="001D1551" w:rsidRPr="00516FBF">
        <w:rPr>
          <w:szCs w:val="22"/>
        </w:rPr>
        <w:t>“</w:t>
      </w:r>
      <w:r w:rsidRPr="00516FBF">
        <w:rPr>
          <w:szCs w:val="22"/>
        </w:rPr>
        <w:t>(1)</w:t>
      </w:r>
      <w:r w:rsidRPr="00516FBF">
        <w:rPr>
          <w:szCs w:val="22"/>
        </w:rPr>
        <w:tab/>
        <w:t>In this Act a reference to the Authority is a reference to the Pipeline Authority as it was established by this Act before the repeal day.</w:t>
      </w:r>
    </w:p>
    <w:p w:rsidR="00135B43" w:rsidRPr="00516FBF" w:rsidRDefault="00135B43" w:rsidP="00135B43">
      <w:pPr>
        <w:pStyle w:val="subsection"/>
        <w:rPr>
          <w:szCs w:val="22"/>
        </w:rPr>
      </w:pPr>
      <w:r w:rsidRPr="00516FBF">
        <w:rPr>
          <w:szCs w:val="22"/>
        </w:rPr>
        <w:tab/>
        <w:t>(2)</w:t>
      </w:r>
      <w:r w:rsidRPr="00516FBF">
        <w:rPr>
          <w:szCs w:val="22"/>
        </w:rPr>
        <w:tab/>
        <w:t>In this section:</w:t>
      </w:r>
    </w:p>
    <w:p w:rsidR="00135B43" w:rsidRPr="00516FBF" w:rsidRDefault="00135B43" w:rsidP="005F07A8">
      <w:pPr>
        <w:pStyle w:val="Definition"/>
      </w:pPr>
      <w:r w:rsidRPr="00516FBF">
        <w:rPr>
          <w:b/>
          <w:i/>
        </w:rPr>
        <w:t>repeal day</w:t>
      </w:r>
      <w:r w:rsidRPr="00516FBF">
        <w:t xml:space="preserve"> has the same meaning as in Part 8 of the </w:t>
      </w:r>
      <w:r w:rsidRPr="00516FBF">
        <w:rPr>
          <w:i/>
        </w:rPr>
        <w:t>Moomba</w:t>
      </w:r>
      <w:r w:rsidR="004507D2">
        <w:rPr>
          <w:i/>
        </w:rPr>
        <w:noBreakHyphen/>
      </w:r>
      <w:r w:rsidRPr="00516FBF">
        <w:rPr>
          <w:i/>
        </w:rPr>
        <w:t>Sydney Pipeline System Sale Act 1994</w:t>
      </w:r>
      <w:r w:rsidRPr="00516FBF">
        <w:t>.”.</w:t>
      </w:r>
    </w:p>
    <w:p w:rsidR="00135B43" w:rsidRPr="00516FBF" w:rsidRDefault="00135B43" w:rsidP="00135B43">
      <w:pPr>
        <w:pStyle w:val="ActHead5"/>
      </w:pPr>
      <w:bookmarkStart w:id="204" w:name="_Toc179274887"/>
      <w:r w:rsidRPr="004507D2">
        <w:rPr>
          <w:rStyle w:val="CharSectno"/>
        </w:rPr>
        <w:t>165</w:t>
      </w:r>
      <w:r w:rsidRPr="00516FBF">
        <w:t xml:space="preserve">  Repeal of Parts II, III, IV and VI</w:t>
      </w:r>
      <w:bookmarkEnd w:id="204"/>
    </w:p>
    <w:p w:rsidR="00135B43" w:rsidRPr="00516FBF" w:rsidRDefault="00135B43" w:rsidP="00135B43">
      <w:pPr>
        <w:pStyle w:val="subsection"/>
      </w:pPr>
      <w:r w:rsidRPr="00516FBF">
        <w:rPr>
          <w:szCs w:val="22"/>
        </w:rPr>
        <w:tab/>
      </w:r>
      <w:r w:rsidRPr="00516FBF">
        <w:rPr>
          <w:szCs w:val="22"/>
        </w:rPr>
        <w:tab/>
        <w:t>Parts</w:t>
      </w:r>
      <w:r w:rsidR="000B54F8" w:rsidRPr="00516FBF">
        <w:rPr>
          <w:szCs w:val="22"/>
        </w:rPr>
        <w:t> </w:t>
      </w:r>
      <w:r w:rsidRPr="00516FBF">
        <w:rPr>
          <w:szCs w:val="22"/>
        </w:rPr>
        <w:t>II, III, IV and VI of the Principal Act are repealed on the repeal day.</w:t>
      </w:r>
    </w:p>
    <w:p w:rsidR="00135B43" w:rsidRPr="00516FBF" w:rsidRDefault="00135B43" w:rsidP="00135B43">
      <w:pPr>
        <w:pStyle w:val="ActHead5"/>
      </w:pPr>
      <w:bookmarkStart w:id="205" w:name="_Toc179274888"/>
      <w:r w:rsidRPr="004507D2">
        <w:rPr>
          <w:rStyle w:val="CharSectno"/>
        </w:rPr>
        <w:t>1</w:t>
      </w:r>
      <w:r w:rsidR="000B54F8" w:rsidRPr="004507D2">
        <w:rPr>
          <w:rStyle w:val="CharSectno"/>
        </w:rPr>
        <w:t>66</w:t>
      </w:r>
      <w:r w:rsidRPr="00516FBF">
        <w:t xml:space="preserve">  </w:t>
      </w:r>
      <w:r w:rsidR="000B54F8" w:rsidRPr="00516FBF">
        <w:t>Residual assets and liabilities to become Commonwealth assets and liabilities of the Commonwealth</w:t>
      </w:r>
      <w:bookmarkEnd w:id="205"/>
    </w:p>
    <w:p w:rsidR="000B54F8" w:rsidRPr="00516FBF" w:rsidRDefault="000B54F8" w:rsidP="000B54F8">
      <w:pPr>
        <w:pStyle w:val="subsection"/>
        <w:rPr>
          <w:szCs w:val="22"/>
        </w:rPr>
      </w:pPr>
      <w:r w:rsidRPr="00516FBF">
        <w:rPr>
          <w:szCs w:val="22"/>
        </w:rPr>
        <w:tab/>
        <w:t>(1)</w:t>
      </w:r>
      <w:r w:rsidRPr="00516FBF">
        <w:rPr>
          <w:szCs w:val="22"/>
        </w:rPr>
        <w:tab/>
        <w:t>By force of this section, all the residual assets of the Authority cease to be assets of the Authority and become assets of the Commonwealth on the repeal day.</w:t>
      </w:r>
    </w:p>
    <w:p w:rsidR="000B54F8" w:rsidRPr="00516FBF" w:rsidRDefault="000B54F8" w:rsidP="000B54F8">
      <w:pPr>
        <w:pStyle w:val="subsection"/>
        <w:rPr>
          <w:szCs w:val="22"/>
        </w:rPr>
      </w:pPr>
      <w:r w:rsidRPr="00516FBF">
        <w:rPr>
          <w:szCs w:val="22"/>
        </w:rPr>
        <w:tab/>
        <w:t>(2)</w:t>
      </w:r>
      <w:r w:rsidRPr="00516FBF">
        <w:rPr>
          <w:szCs w:val="22"/>
        </w:rPr>
        <w:tab/>
        <w:t>By force of this section, all residual liabilities of the Authority cease to be liabilities of the Authority and become liabilities of the Commonwealth on the repeal day.</w:t>
      </w:r>
    </w:p>
    <w:p w:rsidR="000B54F8" w:rsidRPr="00516FBF" w:rsidRDefault="000B54F8" w:rsidP="000B54F8">
      <w:pPr>
        <w:pStyle w:val="subsection"/>
        <w:rPr>
          <w:szCs w:val="22"/>
        </w:rPr>
      </w:pPr>
      <w:r w:rsidRPr="00516FBF">
        <w:rPr>
          <w:szCs w:val="22"/>
        </w:rPr>
        <w:tab/>
        <w:t>(3)</w:t>
      </w:r>
      <w:r w:rsidRPr="00516FBF">
        <w:rPr>
          <w:szCs w:val="22"/>
        </w:rPr>
        <w:tab/>
        <w:t>A residual instrument continues to have effect on and after the repeal day as if a reference in the instrument to the Authority were a reference to the Commonwealth.</w:t>
      </w:r>
    </w:p>
    <w:p w:rsidR="00135B43" w:rsidRPr="00516FBF" w:rsidRDefault="00135B43" w:rsidP="00135B43">
      <w:pPr>
        <w:pStyle w:val="ActHead5"/>
      </w:pPr>
      <w:bookmarkStart w:id="206" w:name="_Toc179274889"/>
      <w:r w:rsidRPr="004507D2">
        <w:rPr>
          <w:rStyle w:val="CharSectno"/>
        </w:rPr>
        <w:t>1</w:t>
      </w:r>
      <w:r w:rsidR="000B54F8" w:rsidRPr="004507D2">
        <w:rPr>
          <w:rStyle w:val="CharSectno"/>
        </w:rPr>
        <w:t>67</w:t>
      </w:r>
      <w:r w:rsidRPr="00516FBF">
        <w:t xml:space="preserve">  </w:t>
      </w:r>
      <w:r w:rsidR="000B54F8" w:rsidRPr="00516FBF">
        <w:t>Pending proceedings</w:t>
      </w:r>
      <w:bookmarkEnd w:id="206"/>
    </w:p>
    <w:p w:rsidR="000B54F8" w:rsidRPr="00516FBF" w:rsidRDefault="000B54F8" w:rsidP="000B54F8">
      <w:pPr>
        <w:pStyle w:val="subsection"/>
      </w:pPr>
      <w:r w:rsidRPr="00516FBF">
        <w:rPr>
          <w:szCs w:val="22"/>
        </w:rPr>
        <w:tab/>
      </w:r>
      <w:r w:rsidRPr="00516FBF">
        <w:rPr>
          <w:szCs w:val="22"/>
        </w:rPr>
        <w:tab/>
        <w:t xml:space="preserve">If, immediately before the repeal day, proceedings to which the Authority was a party are pending in a court, then, on and after the </w:t>
      </w:r>
      <w:r w:rsidRPr="00516FBF">
        <w:rPr>
          <w:szCs w:val="22"/>
        </w:rPr>
        <w:lastRenderedPageBreak/>
        <w:t>repeal day, the Commonwealth is substituted for the Authority in the proceedings and has the same rights and obligations as the Authority would have had in the proceedings.</w:t>
      </w:r>
    </w:p>
    <w:p w:rsidR="00135B43" w:rsidRPr="00516FBF" w:rsidRDefault="00135B43" w:rsidP="00135B43">
      <w:pPr>
        <w:pStyle w:val="ActHead5"/>
      </w:pPr>
      <w:bookmarkStart w:id="207" w:name="_Toc179274890"/>
      <w:r w:rsidRPr="004507D2">
        <w:rPr>
          <w:rStyle w:val="CharSectno"/>
        </w:rPr>
        <w:t>1</w:t>
      </w:r>
      <w:r w:rsidR="000B54F8" w:rsidRPr="004507D2">
        <w:rPr>
          <w:rStyle w:val="CharSectno"/>
        </w:rPr>
        <w:t>68</w:t>
      </w:r>
      <w:r w:rsidRPr="00516FBF">
        <w:t xml:space="preserve">  </w:t>
      </w:r>
      <w:r w:rsidR="000B54F8" w:rsidRPr="00516FBF">
        <w:t>Minister may dispose of or deal with residual assets</w:t>
      </w:r>
      <w:bookmarkEnd w:id="207"/>
    </w:p>
    <w:p w:rsidR="000B54F8" w:rsidRPr="00516FBF" w:rsidRDefault="000B54F8" w:rsidP="000B54F8">
      <w:pPr>
        <w:pStyle w:val="subsection"/>
        <w:rPr>
          <w:szCs w:val="22"/>
        </w:rPr>
      </w:pPr>
      <w:r w:rsidRPr="00516FBF">
        <w:rPr>
          <w:szCs w:val="22"/>
        </w:rPr>
        <w:tab/>
      </w:r>
      <w:r w:rsidRPr="00516FBF">
        <w:rPr>
          <w:szCs w:val="22"/>
        </w:rPr>
        <w:tab/>
        <w:t xml:space="preserve">The Minister may, on behalf of the Commonwealth, dispose of or otherwise deal with the residual assets that become assets of the Commonwealth under </w:t>
      </w:r>
      <w:r w:rsidR="004507D2">
        <w:rPr>
          <w:szCs w:val="22"/>
        </w:rPr>
        <w:t>section 1</w:t>
      </w:r>
      <w:r w:rsidRPr="00516FBF">
        <w:rPr>
          <w:szCs w:val="22"/>
        </w:rPr>
        <w:t>66.</w:t>
      </w:r>
    </w:p>
    <w:p w:rsidR="00135B43" w:rsidRPr="00516FBF" w:rsidRDefault="00135B43" w:rsidP="00135B43">
      <w:pPr>
        <w:pStyle w:val="ActHead5"/>
      </w:pPr>
      <w:bookmarkStart w:id="208" w:name="_Toc179274891"/>
      <w:r w:rsidRPr="004507D2">
        <w:rPr>
          <w:rStyle w:val="CharSectno"/>
        </w:rPr>
        <w:t>1</w:t>
      </w:r>
      <w:r w:rsidR="000B54F8" w:rsidRPr="004507D2">
        <w:rPr>
          <w:rStyle w:val="CharSectno"/>
        </w:rPr>
        <w:t>69</w:t>
      </w:r>
      <w:r w:rsidRPr="00516FBF">
        <w:t xml:space="preserve">  </w:t>
      </w:r>
      <w:r w:rsidR="000B54F8" w:rsidRPr="00516FBF">
        <w:t>Exemption from certain State and Territory stamp duties</w:t>
      </w:r>
      <w:bookmarkEnd w:id="208"/>
    </w:p>
    <w:p w:rsidR="000B54F8" w:rsidRPr="00516FBF" w:rsidRDefault="000B54F8" w:rsidP="000B54F8">
      <w:pPr>
        <w:pStyle w:val="subsection"/>
        <w:rPr>
          <w:szCs w:val="22"/>
        </w:rPr>
      </w:pPr>
      <w:r w:rsidRPr="00516FBF">
        <w:rPr>
          <w:szCs w:val="22"/>
        </w:rPr>
        <w:tab/>
        <w:t>(1)</w:t>
      </w:r>
      <w:r w:rsidRPr="00516FBF">
        <w:rPr>
          <w:szCs w:val="22"/>
        </w:rPr>
        <w:tab/>
        <w:t>No stamp duty is payable under a law of a State or Territory in respect of an exempt matter or anything connected with an exempt matter.</w:t>
      </w:r>
    </w:p>
    <w:p w:rsidR="000B54F8" w:rsidRPr="00516FBF" w:rsidRDefault="000B54F8" w:rsidP="000B54F8">
      <w:pPr>
        <w:pStyle w:val="subsection"/>
        <w:rPr>
          <w:szCs w:val="22"/>
        </w:rPr>
      </w:pPr>
      <w:r w:rsidRPr="00516FBF">
        <w:rPr>
          <w:szCs w:val="22"/>
        </w:rPr>
        <w:tab/>
        <w:t>(2)</w:t>
      </w:r>
      <w:r w:rsidRPr="00516FBF">
        <w:rPr>
          <w:szCs w:val="22"/>
        </w:rPr>
        <w:tab/>
        <w:t>An authorised person may, by signed writing, certify that:</w:t>
      </w:r>
    </w:p>
    <w:p w:rsidR="000B54F8" w:rsidRPr="00516FBF" w:rsidRDefault="000B54F8" w:rsidP="000B54F8">
      <w:pPr>
        <w:pStyle w:val="paragraph"/>
      </w:pPr>
      <w:r w:rsidRPr="00516FBF">
        <w:tab/>
        <w:t>(a)</w:t>
      </w:r>
      <w:r w:rsidRPr="00516FBF">
        <w:tab/>
        <w:t>a specified matter or thing is an exempt matter; or</w:t>
      </w:r>
    </w:p>
    <w:p w:rsidR="000B54F8" w:rsidRPr="00516FBF" w:rsidRDefault="000B54F8" w:rsidP="000B54F8">
      <w:pPr>
        <w:pStyle w:val="paragraph"/>
      </w:pPr>
      <w:r w:rsidRPr="00516FBF">
        <w:tab/>
        <w:t>(b)</w:t>
      </w:r>
      <w:r w:rsidRPr="00516FBF">
        <w:tab/>
        <w:t>a specified thing was done in connection with a specified exempt matter.</w:t>
      </w:r>
    </w:p>
    <w:p w:rsidR="000B54F8" w:rsidRPr="00516FBF" w:rsidRDefault="000B54F8" w:rsidP="000B54F8">
      <w:pPr>
        <w:pStyle w:val="subsection"/>
        <w:rPr>
          <w:szCs w:val="22"/>
        </w:rPr>
      </w:pPr>
      <w:r w:rsidRPr="00516FBF">
        <w:rPr>
          <w:szCs w:val="22"/>
        </w:rPr>
        <w:tab/>
        <w:t>(3)</w:t>
      </w:r>
      <w:r w:rsidRPr="00516FBF">
        <w:rPr>
          <w:szCs w:val="22"/>
        </w:rPr>
        <w:tab/>
        <w:t xml:space="preserve">In all courts and for all purposes, a certificate under </w:t>
      </w:r>
      <w:r w:rsidR="004507D2">
        <w:rPr>
          <w:szCs w:val="22"/>
        </w:rPr>
        <w:t>subsection (</w:t>
      </w:r>
      <w:r w:rsidRPr="00516FBF">
        <w:rPr>
          <w:szCs w:val="22"/>
        </w:rPr>
        <w:t>2) is evidence of the matter stated in the certificate.</w:t>
      </w:r>
    </w:p>
    <w:p w:rsidR="000B54F8" w:rsidRPr="00516FBF" w:rsidRDefault="000B54F8" w:rsidP="000B54F8">
      <w:pPr>
        <w:pStyle w:val="subsection"/>
        <w:rPr>
          <w:szCs w:val="22"/>
        </w:rPr>
      </w:pPr>
      <w:r w:rsidRPr="00516FBF">
        <w:rPr>
          <w:szCs w:val="22"/>
        </w:rPr>
        <w:tab/>
        <w:t>(4)</w:t>
      </w:r>
      <w:r w:rsidRPr="00516FBF">
        <w:rPr>
          <w:szCs w:val="22"/>
        </w:rPr>
        <w:tab/>
        <w:t xml:space="preserve">A document that appears to be a certificate under </w:t>
      </w:r>
      <w:r w:rsidR="004507D2">
        <w:rPr>
          <w:szCs w:val="22"/>
        </w:rPr>
        <w:t>subsection (</w:t>
      </w:r>
      <w:r w:rsidRPr="00516FBF">
        <w:rPr>
          <w:szCs w:val="22"/>
        </w:rPr>
        <w:t>2) is taken to be such a certificate and to have been properly given unless the contrary is established.</w:t>
      </w:r>
    </w:p>
    <w:p w:rsidR="000B54F8" w:rsidRPr="00516FBF" w:rsidRDefault="000B54F8" w:rsidP="000B54F8">
      <w:pPr>
        <w:pStyle w:val="subsection"/>
        <w:rPr>
          <w:szCs w:val="22"/>
        </w:rPr>
      </w:pPr>
      <w:r w:rsidRPr="00516FBF">
        <w:rPr>
          <w:szCs w:val="22"/>
        </w:rPr>
        <w:tab/>
        <w:t>(5)</w:t>
      </w:r>
      <w:r w:rsidRPr="00516FBF">
        <w:rPr>
          <w:szCs w:val="22"/>
        </w:rPr>
        <w:tab/>
        <w:t>In this section:</w:t>
      </w:r>
    </w:p>
    <w:p w:rsidR="000B54F8" w:rsidRPr="00516FBF" w:rsidRDefault="000B54F8" w:rsidP="005F07A8">
      <w:pPr>
        <w:pStyle w:val="Definition"/>
      </w:pPr>
      <w:r w:rsidRPr="00516FBF">
        <w:rPr>
          <w:b/>
          <w:i/>
        </w:rPr>
        <w:t>exempt matter</w:t>
      </w:r>
      <w:r w:rsidRPr="00516FBF">
        <w:t xml:space="preserve"> means:</w:t>
      </w:r>
    </w:p>
    <w:p w:rsidR="000B54F8" w:rsidRPr="00516FBF" w:rsidRDefault="000B54F8" w:rsidP="000B54F8">
      <w:pPr>
        <w:pStyle w:val="paragraph"/>
      </w:pPr>
      <w:r w:rsidRPr="00516FBF">
        <w:tab/>
        <w:t>(a)</w:t>
      </w:r>
      <w:r w:rsidRPr="00516FBF">
        <w:tab/>
        <w:t xml:space="preserve">residual assets and residual liabilities ceasing to be assets and liabilities of the Authority under </w:t>
      </w:r>
      <w:r w:rsidR="004507D2">
        <w:t>section 1</w:t>
      </w:r>
      <w:r w:rsidRPr="00516FBF">
        <w:t>66 and becoming assets and liabilities of the Commonwealth under that section; or</w:t>
      </w:r>
    </w:p>
    <w:p w:rsidR="000B54F8" w:rsidRPr="00516FBF" w:rsidRDefault="000B54F8" w:rsidP="000B54F8">
      <w:pPr>
        <w:pStyle w:val="paragraph"/>
      </w:pPr>
      <w:r w:rsidRPr="00516FBF">
        <w:tab/>
        <w:t>(b)</w:t>
      </w:r>
      <w:r w:rsidRPr="00516FBF">
        <w:tab/>
        <w:t xml:space="preserve">the operation of this </w:t>
      </w:r>
      <w:r w:rsidR="004507D2">
        <w:t>Part i</w:t>
      </w:r>
      <w:r w:rsidRPr="00516FBF">
        <w:t>n any other respect.</w:t>
      </w:r>
    </w:p>
    <w:p w:rsidR="00135B43" w:rsidRPr="00516FBF" w:rsidRDefault="00135B43" w:rsidP="00135B43">
      <w:pPr>
        <w:pStyle w:val="ActHead5"/>
      </w:pPr>
      <w:bookmarkStart w:id="209" w:name="_Toc179274892"/>
      <w:r w:rsidRPr="004507D2">
        <w:rPr>
          <w:rStyle w:val="CharSectno"/>
        </w:rPr>
        <w:lastRenderedPageBreak/>
        <w:t>1</w:t>
      </w:r>
      <w:r w:rsidR="000B54F8" w:rsidRPr="004507D2">
        <w:rPr>
          <w:rStyle w:val="CharSectno"/>
        </w:rPr>
        <w:t>70</w:t>
      </w:r>
      <w:r w:rsidRPr="00516FBF">
        <w:t xml:space="preserve">  </w:t>
      </w:r>
      <w:r w:rsidR="000B54F8" w:rsidRPr="00516FBF">
        <w:t>Certificates in relation to interests in land</w:t>
      </w:r>
      <w:bookmarkEnd w:id="209"/>
    </w:p>
    <w:p w:rsidR="000B54F8" w:rsidRPr="00516FBF" w:rsidRDefault="00FD12AA" w:rsidP="000B54F8">
      <w:pPr>
        <w:pStyle w:val="subsection"/>
        <w:rPr>
          <w:szCs w:val="22"/>
        </w:rPr>
      </w:pPr>
      <w:r w:rsidRPr="00516FBF">
        <w:rPr>
          <w:szCs w:val="22"/>
        </w:rPr>
        <w:tab/>
      </w:r>
      <w:r w:rsidR="000B54F8" w:rsidRPr="00516FBF">
        <w:rPr>
          <w:szCs w:val="22"/>
        </w:rPr>
        <w:t>(1)</w:t>
      </w:r>
      <w:r w:rsidR="000B54F8" w:rsidRPr="00516FBF">
        <w:rPr>
          <w:szCs w:val="22"/>
        </w:rPr>
        <w:tab/>
        <w:t>This section applies if:</w:t>
      </w:r>
    </w:p>
    <w:p w:rsidR="000B54F8" w:rsidRPr="00516FBF" w:rsidRDefault="00FD12AA" w:rsidP="00FD12AA">
      <w:pPr>
        <w:pStyle w:val="paragraph"/>
      </w:pPr>
      <w:r w:rsidRPr="00516FBF">
        <w:tab/>
      </w:r>
      <w:r w:rsidR="000B54F8" w:rsidRPr="00516FBF">
        <w:t>(a)</w:t>
      </w:r>
      <w:r w:rsidR="000B54F8" w:rsidRPr="00516FBF">
        <w:tab/>
        <w:t>land becomes land of the Commonwealth under this Part; and</w:t>
      </w:r>
    </w:p>
    <w:p w:rsidR="000B54F8" w:rsidRPr="00516FBF" w:rsidRDefault="00FD12AA" w:rsidP="00FD12AA">
      <w:pPr>
        <w:pStyle w:val="paragraph"/>
      </w:pPr>
      <w:r w:rsidRPr="00516FBF">
        <w:tab/>
      </w:r>
      <w:r w:rsidR="000B54F8" w:rsidRPr="00516FBF">
        <w:t>(b)</w:t>
      </w:r>
      <w:r w:rsidR="000B54F8" w:rsidRPr="00516FBF">
        <w:tab/>
        <w:t>there is lodged with a land registration official a certificate that:</w:t>
      </w:r>
    </w:p>
    <w:p w:rsidR="000B54F8" w:rsidRPr="00516FBF" w:rsidRDefault="00FD12AA" w:rsidP="00FD12AA">
      <w:pPr>
        <w:pStyle w:val="paragraphsub"/>
      </w:pPr>
      <w:r w:rsidRPr="00516FBF">
        <w:tab/>
      </w:r>
      <w:r w:rsidR="000B54F8" w:rsidRPr="00516FBF">
        <w:t>(i)</w:t>
      </w:r>
      <w:r w:rsidR="000B54F8" w:rsidRPr="00516FBF">
        <w:tab/>
        <w:t>is signed by an authorised person; and</w:t>
      </w:r>
    </w:p>
    <w:p w:rsidR="000B54F8" w:rsidRPr="00516FBF" w:rsidRDefault="00FD12AA" w:rsidP="00FD12AA">
      <w:pPr>
        <w:pStyle w:val="paragraphsub"/>
      </w:pPr>
      <w:r w:rsidRPr="00516FBF">
        <w:tab/>
      </w:r>
      <w:r w:rsidR="000B54F8" w:rsidRPr="00516FBF">
        <w:t>(ii)</w:t>
      </w:r>
      <w:r w:rsidR="000B54F8" w:rsidRPr="00516FBF">
        <w:tab/>
        <w:t>identifies the land, whether by reference to a map or otherwise; and</w:t>
      </w:r>
    </w:p>
    <w:p w:rsidR="000B54F8" w:rsidRPr="00516FBF" w:rsidRDefault="00FD12AA" w:rsidP="00FD12AA">
      <w:pPr>
        <w:pStyle w:val="paragraphsub"/>
      </w:pPr>
      <w:r w:rsidRPr="00516FBF">
        <w:tab/>
      </w:r>
      <w:r w:rsidR="000B54F8" w:rsidRPr="00516FBF">
        <w:t>(iii)</w:t>
      </w:r>
      <w:r w:rsidR="000B54F8" w:rsidRPr="00516FBF">
        <w:tab/>
        <w:t>states that the land has become land of the Commonwealth under this Part.</w:t>
      </w:r>
    </w:p>
    <w:p w:rsidR="000B54F8" w:rsidRPr="00516FBF" w:rsidRDefault="00FD12AA" w:rsidP="000B54F8">
      <w:pPr>
        <w:pStyle w:val="subsection"/>
        <w:rPr>
          <w:szCs w:val="22"/>
        </w:rPr>
      </w:pPr>
      <w:r w:rsidRPr="00516FBF">
        <w:rPr>
          <w:szCs w:val="22"/>
        </w:rPr>
        <w:tab/>
      </w:r>
      <w:r w:rsidR="000B54F8" w:rsidRPr="00516FBF">
        <w:rPr>
          <w:szCs w:val="22"/>
        </w:rPr>
        <w:t>(2)</w:t>
      </w:r>
      <w:r w:rsidR="000B54F8" w:rsidRPr="00516FBF">
        <w:rPr>
          <w:szCs w:val="22"/>
        </w:rPr>
        <w:tab/>
        <w:t>The land registration official may:</w:t>
      </w:r>
    </w:p>
    <w:p w:rsidR="000B54F8" w:rsidRPr="00516FBF" w:rsidRDefault="00FD12AA" w:rsidP="00FD12AA">
      <w:pPr>
        <w:pStyle w:val="paragraph"/>
      </w:pPr>
      <w:r w:rsidRPr="00516FBF">
        <w:tab/>
      </w:r>
      <w:r w:rsidR="000B54F8" w:rsidRPr="00516FBF">
        <w:t>(a)</w:t>
      </w:r>
      <w:r w:rsidR="000B54F8" w:rsidRPr="00516FBF">
        <w:tab/>
        <w:t>register the matter in the same way in which dealings in land of that kind are registered; and</w:t>
      </w:r>
    </w:p>
    <w:p w:rsidR="000B54F8" w:rsidRPr="00516FBF" w:rsidRDefault="00FD12AA" w:rsidP="00FD12AA">
      <w:pPr>
        <w:pStyle w:val="paragraph"/>
      </w:pPr>
      <w:r w:rsidRPr="00516FBF">
        <w:tab/>
      </w:r>
      <w:r w:rsidR="000B54F8" w:rsidRPr="00516FBF">
        <w:t>(b)</w:t>
      </w:r>
      <w:r w:rsidR="000B54F8" w:rsidRPr="00516FBF">
        <w:tab/>
        <w:t>deal with, and give effect to, the certificate.</w:t>
      </w:r>
    </w:p>
    <w:p w:rsidR="000B54F8" w:rsidRPr="00516FBF" w:rsidRDefault="00FD12AA" w:rsidP="000B54F8">
      <w:pPr>
        <w:pStyle w:val="subsection"/>
        <w:rPr>
          <w:szCs w:val="22"/>
        </w:rPr>
      </w:pPr>
      <w:r w:rsidRPr="00516FBF">
        <w:rPr>
          <w:szCs w:val="22"/>
        </w:rPr>
        <w:tab/>
      </w:r>
      <w:r w:rsidR="000B54F8" w:rsidRPr="00516FBF">
        <w:rPr>
          <w:szCs w:val="22"/>
        </w:rPr>
        <w:t>(3)</w:t>
      </w:r>
      <w:r w:rsidR="000B54F8" w:rsidRPr="00516FBF">
        <w:rPr>
          <w:szCs w:val="22"/>
        </w:rPr>
        <w:tab/>
        <w:t xml:space="preserve">A document that appears to be a certificate under </w:t>
      </w:r>
      <w:r w:rsidR="004507D2">
        <w:rPr>
          <w:szCs w:val="22"/>
        </w:rPr>
        <w:t>subsection (</w:t>
      </w:r>
      <w:r w:rsidR="000B54F8" w:rsidRPr="00516FBF">
        <w:rPr>
          <w:szCs w:val="22"/>
        </w:rPr>
        <w:t>1) is taken to be such a certificate and to have been properly given unless the contrary is established.</w:t>
      </w:r>
    </w:p>
    <w:p w:rsidR="000B54F8" w:rsidRPr="00516FBF" w:rsidRDefault="00FD12AA" w:rsidP="000B54F8">
      <w:pPr>
        <w:pStyle w:val="subsection"/>
        <w:rPr>
          <w:szCs w:val="22"/>
        </w:rPr>
      </w:pPr>
      <w:r w:rsidRPr="00516FBF">
        <w:rPr>
          <w:szCs w:val="22"/>
        </w:rPr>
        <w:tab/>
      </w:r>
      <w:r w:rsidR="000B54F8" w:rsidRPr="00516FBF">
        <w:rPr>
          <w:szCs w:val="22"/>
        </w:rPr>
        <w:t>(4)</w:t>
      </w:r>
      <w:r w:rsidR="000B54F8" w:rsidRPr="00516FBF">
        <w:rPr>
          <w:szCs w:val="22"/>
        </w:rPr>
        <w:tab/>
        <w:t>In this section:</w:t>
      </w:r>
    </w:p>
    <w:p w:rsidR="000B54F8" w:rsidRPr="00516FBF" w:rsidRDefault="000B54F8" w:rsidP="005F07A8">
      <w:pPr>
        <w:pStyle w:val="Definition"/>
      </w:pPr>
      <w:r w:rsidRPr="00516FBF">
        <w:rPr>
          <w:b/>
          <w:i/>
        </w:rPr>
        <w:t>land registration official</w:t>
      </w:r>
      <w:r w:rsidRPr="00516FBF">
        <w:t xml:space="preserve"> means the Registrar of Titles or other proper officer of the State or Territory in which the land is situated.</w:t>
      </w:r>
    </w:p>
    <w:p w:rsidR="00135B43" w:rsidRPr="00516FBF" w:rsidRDefault="00135B43" w:rsidP="00135B43">
      <w:pPr>
        <w:pStyle w:val="ActHead5"/>
      </w:pPr>
      <w:bookmarkStart w:id="210" w:name="_Toc179274893"/>
      <w:r w:rsidRPr="004507D2">
        <w:rPr>
          <w:rStyle w:val="CharSectno"/>
        </w:rPr>
        <w:t>1</w:t>
      </w:r>
      <w:r w:rsidR="00FD12AA" w:rsidRPr="004507D2">
        <w:rPr>
          <w:rStyle w:val="CharSectno"/>
        </w:rPr>
        <w:t>71</w:t>
      </w:r>
      <w:r w:rsidRPr="00516FBF">
        <w:t xml:space="preserve">  </w:t>
      </w:r>
      <w:r w:rsidR="00FD12AA" w:rsidRPr="00516FBF">
        <w:t>Certificates in relation to other assets</w:t>
      </w:r>
      <w:bookmarkEnd w:id="210"/>
    </w:p>
    <w:p w:rsidR="00FD12AA" w:rsidRPr="00516FBF" w:rsidRDefault="00FD12AA" w:rsidP="00FD12AA">
      <w:pPr>
        <w:pStyle w:val="subsection"/>
        <w:rPr>
          <w:szCs w:val="22"/>
        </w:rPr>
      </w:pPr>
      <w:r w:rsidRPr="00516FBF">
        <w:rPr>
          <w:szCs w:val="22"/>
        </w:rPr>
        <w:tab/>
        <w:t>(1)</w:t>
      </w:r>
      <w:r w:rsidRPr="00516FBF">
        <w:rPr>
          <w:szCs w:val="22"/>
        </w:rPr>
        <w:tab/>
        <w:t>This section applies if:</w:t>
      </w:r>
    </w:p>
    <w:p w:rsidR="00FD12AA" w:rsidRPr="00516FBF" w:rsidRDefault="00FD12AA" w:rsidP="00FD12AA">
      <w:pPr>
        <w:pStyle w:val="paragraph"/>
      </w:pPr>
      <w:r w:rsidRPr="00516FBF">
        <w:tab/>
        <w:t>(a)</w:t>
      </w:r>
      <w:r w:rsidRPr="00516FBF">
        <w:tab/>
        <w:t>an asset becomes an asset of the Commonwealth under this Part; and</w:t>
      </w:r>
    </w:p>
    <w:p w:rsidR="00FD12AA" w:rsidRPr="00516FBF" w:rsidRDefault="00FD12AA" w:rsidP="00FD12AA">
      <w:pPr>
        <w:pStyle w:val="paragraph"/>
      </w:pPr>
      <w:r w:rsidRPr="00516FBF">
        <w:tab/>
        <w:t>(b)</w:t>
      </w:r>
      <w:r w:rsidRPr="00516FBF">
        <w:tab/>
        <w:t>there is lodged with an assets official a certificate that:</w:t>
      </w:r>
    </w:p>
    <w:p w:rsidR="00FD12AA" w:rsidRPr="00516FBF" w:rsidRDefault="00FD12AA" w:rsidP="00FD12AA">
      <w:pPr>
        <w:pStyle w:val="paragraphsub"/>
      </w:pPr>
      <w:r w:rsidRPr="00516FBF">
        <w:tab/>
        <w:t>(i)</w:t>
      </w:r>
      <w:r w:rsidRPr="00516FBF">
        <w:tab/>
        <w:t>is signed by an authorised person; and</w:t>
      </w:r>
    </w:p>
    <w:p w:rsidR="00FD12AA" w:rsidRPr="00516FBF" w:rsidRDefault="00FD12AA" w:rsidP="00FD12AA">
      <w:pPr>
        <w:pStyle w:val="paragraphsub"/>
      </w:pPr>
      <w:r w:rsidRPr="00516FBF">
        <w:tab/>
        <w:t>(ii)</w:t>
      </w:r>
      <w:r w:rsidRPr="00516FBF">
        <w:tab/>
        <w:t>identifies the asset; and</w:t>
      </w:r>
    </w:p>
    <w:p w:rsidR="00FD12AA" w:rsidRPr="00516FBF" w:rsidRDefault="00FD12AA" w:rsidP="00FD12AA">
      <w:pPr>
        <w:pStyle w:val="paragraphsub"/>
      </w:pPr>
      <w:r w:rsidRPr="00516FBF">
        <w:tab/>
        <w:t>(iii)</w:t>
      </w:r>
      <w:r w:rsidRPr="00516FBF">
        <w:tab/>
        <w:t>states that the asset has, under this Part, become an asset of the Commonwealth.</w:t>
      </w:r>
    </w:p>
    <w:p w:rsidR="00FD12AA" w:rsidRPr="00516FBF" w:rsidRDefault="00FD12AA" w:rsidP="00FD12AA">
      <w:pPr>
        <w:pStyle w:val="subsection"/>
        <w:rPr>
          <w:szCs w:val="22"/>
        </w:rPr>
      </w:pPr>
      <w:r w:rsidRPr="00516FBF">
        <w:rPr>
          <w:szCs w:val="22"/>
        </w:rPr>
        <w:tab/>
        <w:t>(2)</w:t>
      </w:r>
      <w:r w:rsidRPr="00516FBF">
        <w:rPr>
          <w:szCs w:val="22"/>
        </w:rPr>
        <w:tab/>
        <w:t>The assets official may:</w:t>
      </w:r>
    </w:p>
    <w:p w:rsidR="00FD12AA" w:rsidRPr="00516FBF" w:rsidRDefault="00FD12AA" w:rsidP="00FD12AA">
      <w:pPr>
        <w:pStyle w:val="paragraph"/>
      </w:pPr>
      <w:r w:rsidRPr="00516FBF">
        <w:lastRenderedPageBreak/>
        <w:tab/>
        <w:t>(a)</w:t>
      </w:r>
      <w:r w:rsidRPr="00516FBF">
        <w:tab/>
        <w:t>deal with, and give effect to, the certificate as if the certificate were a proper and appropriate instrument for transactions in relation to assets of that kind; and</w:t>
      </w:r>
    </w:p>
    <w:p w:rsidR="00FD12AA" w:rsidRPr="00516FBF" w:rsidRDefault="00FD12AA" w:rsidP="00FD12AA">
      <w:pPr>
        <w:pStyle w:val="paragraph"/>
      </w:pPr>
      <w:r w:rsidRPr="00516FBF">
        <w:tab/>
        <w:t>(b)</w:t>
      </w:r>
      <w:r w:rsidRPr="00516FBF">
        <w:tab/>
        <w:t xml:space="preserve">make such entries in the register as are necessary having regard to the effect of </w:t>
      </w:r>
      <w:r w:rsidR="004507D2">
        <w:t>section 1</w:t>
      </w:r>
      <w:r w:rsidRPr="00516FBF">
        <w:t>66.</w:t>
      </w:r>
    </w:p>
    <w:p w:rsidR="00FD12AA" w:rsidRPr="00516FBF" w:rsidRDefault="00FD12AA" w:rsidP="00FD12AA">
      <w:pPr>
        <w:pStyle w:val="subsection"/>
        <w:rPr>
          <w:szCs w:val="22"/>
        </w:rPr>
      </w:pPr>
      <w:r w:rsidRPr="00516FBF">
        <w:rPr>
          <w:szCs w:val="22"/>
        </w:rPr>
        <w:tab/>
        <w:t>(3)</w:t>
      </w:r>
      <w:r w:rsidRPr="00516FBF">
        <w:rPr>
          <w:szCs w:val="22"/>
        </w:rPr>
        <w:tab/>
        <w:t xml:space="preserve">A document that appears to be a certificate under </w:t>
      </w:r>
      <w:r w:rsidR="004507D2">
        <w:rPr>
          <w:szCs w:val="22"/>
        </w:rPr>
        <w:t>subsection (</w:t>
      </w:r>
      <w:r w:rsidRPr="00516FBF">
        <w:rPr>
          <w:szCs w:val="22"/>
        </w:rPr>
        <w:t>1) is taken to be such a certificate and to have been properly given unless the contrary is established.</w:t>
      </w:r>
    </w:p>
    <w:p w:rsidR="00FD12AA" w:rsidRPr="00516FBF" w:rsidRDefault="00FD12AA" w:rsidP="00FD12AA">
      <w:pPr>
        <w:pStyle w:val="subsection"/>
        <w:rPr>
          <w:szCs w:val="22"/>
        </w:rPr>
      </w:pPr>
      <w:r w:rsidRPr="00516FBF">
        <w:rPr>
          <w:szCs w:val="22"/>
        </w:rPr>
        <w:tab/>
        <w:t>(4)</w:t>
      </w:r>
      <w:r w:rsidRPr="00516FBF">
        <w:rPr>
          <w:szCs w:val="22"/>
        </w:rPr>
        <w:tab/>
        <w:t>In this section:</w:t>
      </w:r>
    </w:p>
    <w:p w:rsidR="00FD12AA" w:rsidRPr="00516FBF" w:rsidRDefault="00FD12AA" w:rsidP="005F07A8">
      <w:pPr>
        <w:pStyle w:val="Definition"/>
      </w:pPr>
      <w:r w:rsidRPr="00516FBF">
        <w:rPr>
          <w:b/>
          <w:i/>
        </w:rPr>
        <w:t>assets official</w:t>
      </w:r>
      <w:r w:rsidRPr="00516FBF">
        <w:t xml:space="preserve"> means a person or authority who, under the law of the Commonwealth or of a State or Territory, has responsibility for keeping a register in relation to assets of the kind concerned.</w:t>
      </w:r>
    </w:p>
    <w:p w:rsidR="00135B43" w:rsidRPr="00516FBF" w:rsidRDefault="00135B43" w:rsidP="00135B43">
      <w:pPr>
        <w:pStyle w:val="ActHead5"/>
      </w:pPr>
      <w:bookmarkStart w:id="211" w:name="_Toc179274894"/>
      <w:r w:rsidRPr="004507D2">
        <w:rPr>
          <w:rStyle w:val="CharSectno"/>
        </w:rPr>
        <w:t>1</w:t>
      </w:r>
      <w:r w:rsidR="00FD12AA" w:rsidRPr="004507D2">
        <w:rPr>
          <w:rStyle w:val="CharSectno"/>
        </w:rPr>
        <w:t>72</w:t>
      </w:r>
      <w:r w:rsidRPr="00516FBF">
        <w:t xml:space="preserve">  </w:t>
      </w:r>
      <w:r w:rsidR="00FD12AA" w:rsidRPr="00516FBF">
        <w:t>Part to have effect in spite of laws and agreements prohibiting transfer etc.</w:t>
      </w:r>
      <w:bookmarkEnd w:id="211"/>
    </w:p>
    <w:p w:rsidR="00FD12AA" w:rsidRPr="00516FBF" w:rsidRDefault="00FD12AA" w:rsidP="00FD12AA">
      <w:pPr>
        <w:pStyle w:val="subsection"/>
        <w:rPr>
          <w:szCs w:val="22"/>
        </w:rPr>
      </w:pPr>
      <w:r w:rsidRPr="00516FBF">
        <w:rPr>
          <w:szCs w:val="22"/>
        </w:rPr>
        <w:tab/>
        <w:t>(1)</w:t>
      </w:r>
      <w:r w:rsidRPr="00516FBF">
        <w:rPr>
          <w:szCs w:val="22"/>
        </w:rPr>
        <w:tab/>
        <w:t>This Part has effect, and must be given effect to, in spite of anything in:</w:t>
      </w:r>
    </w:p>
    <w:p w:rsidR="00FD12AA" w:rsidRPr="00516FBF" w:rsidRDefault="00FD12AA" w:rsidP="00FD12AA">
      <w:pPr>
        <w:pStyle w:val="paragraph"/>
      </w:pPr>
      <w:r w:rsidRPr="00516FBF">
        <w:tab/>
        <w:t>(a)</w:t>
      </w:r>
      <w:r w:rsidRPr="00516FBF">
        <w:tab/>
        <w:t>any other law of the Commonwealth or any law of a State or Territory; or</w:t>
      </w:r>
    </w:p>
    <w:p w:rsidR="00FD12AA" w:rsidRPr="00516FBF" w:rsidRDefault="00FD12AA" w:rsidP="00FD12AA">
      <w:pPr>
        <w:pStyle w:val="paragraph"/>
      </w:pPr>
      <w:r w:rsidRPr="00516FBF">
        <w:tab/>
        <w:t>(b)</w:t>
      </w:r>
      <w:r w:rsidRPr="00516FBF">
        <w:tab/>
        <w:t>any instrument.</w:t>
      </w:r>
    </w:p>
    <w:p w:rsidR="00FD12AA" w:rsidRPr="00516FBF" w:rsidRDefault="00FD12AA" w:rsidP="00FD12AA">
      <w:pPr>
        <w:pStyle w:val="subsection"/>
        <w:rPr>
          <w:szCs w:val="22"/>
        </w:rPr>
      </w:pPr>
      <w:r w:rsidRPr="00516FBF">
        <w:rPr>
          <w:szCs w:val="22"/>
        </w:rPr>
        <w:tab/>
        <w:t>(2)</w:t>
      </w:r>
      <w:r w:rsidRPr="00516FBF">
        <w:rPr>
          <w:szCs w:val="22"/>
        </w:rPr>
        <w:tab/>
        <w:t xml:space="preserve">Without limiting </w:t>
      </w:r>
      <w:r w:rsidR="004507D2">
        <w:rPr>
          <w:szCs w:val="22"/>
        </w:rPr>
        <w:t>subsection (</w:t>
      </w:r>
      <w:r w:rsidRPr="00516FBF">
        <w:rPr>
          <w:szCs w:val="22"/>
        </w:rPr>
        <w:t xml:space="preserve">1), if, apart from this section, the consent of a person would be necessary in order to give effect to this </w:t>
      </w:r>
      <w:r w:rsidR="004507D2">
        <w:rPr>
          <w:szCs w:val="22"/>
        </w:rPr>
        <w:t>Part i</w:t>
      </w:r>
      <w:r w:rsidRPr="00516FBF">
        <w:rPr>
          <w:szCs w:val="22"/>
        </w:rPr>
        <w:t>n a particular respect, the consent is taken to have been given.</w:t>
      </w:r>
    </w:p>
    <w:p w:rsidR="00135B43" w:rsidRPr="00516FBF" w:rsidRDefault="00135B43" w:rsidP="00135B43">
      <w:pPr>
        <w:pStyle w:val="ActHead5"/>
      </w:pPr>
      <w:bookmarkStart w:id="212" w:name="_Toc179274895"/>
      <w:r w:rsidRPr="004507D2">
        <w:rPr>
          <w:rStyle w:val="CharSectno"/>
        </w:rPr>
        <w:t>1</w:t>
      </w:r>
      <w:r w:rsidR="00FD12AA" w:rsidRPr="004507D2">
        <w:rPr>
          <w:rStyle w:val="CharSectno"/>
        </w:rPr>
        <w:t>73</w:t>
      </w:r>
      <w:r w:rsidRPr="00516FBF">
        <w:t xml:space="preserve">  </w:t>
      </w:r>
      <w:r w:rsidR="00FD12AA" w:rsidRPr="00516FBF">
        <w:t>Saving and transitional matters</w:t>
      </w:r>
      <w:bookmarkEnd w:id="212"/>
    </w:p>
    <w:p w:rsidR="00FD12AA" w:rsidRPr="00516FBF" w:rsidRDefault="00FD12AA" w:rsidP="00FD12AA">
      <w:pPr>
        <w:pStyle w:val="subsection"/>
        <w:rPr>
          <w:szCs w:val="22"/>
        </w:rPr>
      </w:pPr>
      <w:r w:rsidRPr="00516FBF">
        <w:rPr>
          <w:szCs w:val="22"/>
        </w:rPr>
        <w:tab/>
      </w:r>
      <w:r w:rsidRPr="00516FBF">
        <w:rPr>
          <w:szCs w:val="22"/>
        </w:rPr>
        <w:tab/>
        <w:t>The regulations may make provision for saving or transitional measures in relation to the abolition of the Authority by this Part.</w:t>
      </w:r>
    </w:p>
    <w:p w:rsidR="00FD12AA" w:rsidRPr="00516FBF" w:rsidRDefault="004507D2" w:rsidP="00FD12AA">
      <w:pPr>
        <w:pStyle w:val="ActHead2"/>
        <w:pageBreakBefore/>
      </w:pPr>
      <w:bookmarkStart w:id="213" w:name="_Toc179274896"/>
      <w:r w:rsidRPr="004507D2">
        <w:rPr>
          <w:rStyle w:val="CharPartNo"/>
        </w:rPr>
        <w:lastRenderedPageBreak/>
        <w:t>Part 9</w:t>
      </w:r>
      <w:r w:rsidR="00FD12AA" w:rsidRPr="00516FBF">
        <w:t>—</w:t>
      </w:r>
      <w:r w:rsidR="00FD12AA" w:rsidRPr="004507D2">
        <w:rPr>
          <w:rStyle w:val="CharPartText"/>
        </w:rPr>
        <w:t>Miscellaneous</w:t>
      </w:r>
      <w:bookmarkEnd w:id="213"/>
    </w:p>
    <w:p w:rsidR="00516FBF" w:rsidRPr="00D63B1F" w:rsidRDefault="00516FBF" w:rsidP="00516FBF">
      <w:pPr>
        <w:pStyle w:val="Header"/>
        <w:tabs>
          <w:tab w:val="clear" w:pos="4150"/>
          <w:tab w:val="clear" w:pos="8307"/>
        </w:tabs>
      </w:pPr>
      <w:r w:rsidRPr="004507D2">
        <w:rPr>
          <w:rStyle w:val="CharDivNo"/>
        </w:rPr>
        <w:t xml:space="preserve"> </w:t>
      </w:r>
      <w:r w:rsidRPr="004507D2">
        <w:rPr>
          <w:rStyle w:val="CharDivText"/>
        </w:rPr>
        <w:t xml:space="preserve"> </w:t>
      </w:r>
    </w:p>
    <w:p w:rsidR="00135B43" w:rsidRPr="00516FBF" w:rsidRDefault="00135B43" w:rsidP="00135B43">
      <w:pPr>
        <w:pStyle w:val="ActHead5"/>
      </w:pPr>
      <w:bookmarkStart w:id="214" w:name="_Toc179274897"/>
      <w:r w:rsidRPr="004507D2">
        <w:rPr>
          <w:rStyle w:val="CharSectno"/>
        </w:rPr>
        <w:t>1</w:t>
      </w:r>
      <w:r w:rsidR="00FD12AA" w:rsidRPr="004507D2">
        <w:rPr>
          <w:rStyle w:val="CharSectno"/>
        </w:rPr>
        <w:t>74</w:t>
      </w:r>
      <w:r w:rsidRPr="00516FBF">
        <w:t xml:space="preserve">  </w:t>
      </w:r>
      <w:r w:rsidR="00FD12AA" w:rsidRPr="00516FBF">
        <w:t>Regulations</w:t>
      </w:r>
      <w:bookmarkEnd w:id="214"/>
    </w:p>
    <w:p w:rsidR="00FD12AA" w:rsidRPr="00516FBF" w:rsidRDefault="00FD12AA" w:rsidP="00FD12AA">
      <w:pPr>
        <w:pStyle w:val="subsection"/>
        <w:rPr>
          <w:szCs w:val="22"/>
        </w:rPr>
      </w:pPr>
      <w:r w:rsidRPr="00516FBF">
        <w:rPr>
          <w:szCs w:val="22"/>
        </w:rPr>
        <w:tab/>
        <w:t>(1)</w:t>
      </w:r>
      <w:r w:rsidRPr="00516FBF">
        <w:rPr>
          <w:szCs w:val="22"/>
        </w:rPr>
        <w:tab/>
        <w:t>The Governor</w:t>
      </w:r>
      <w:r w:rsidR="004507D2">
        <w:rPr>
          <w:szCs w:val="22"/>
        </w:rPr>
        <w:noBreakHyphen/>
      </w:r>
      <w:r w:rsidRPr="00516FBF">
        <w:rPr>
          <w:szCs w:val="22"/>
        </w:rPr>
        <w:t>General may make regulations prescribing all matters:</w:t>
      </w:r>
    </w:p>
    <w:p w:rsidR="00FD12AA" w:rsidRPr="00516FBF" w:rsidRDefault="00FD12AA" w:rsidP="00FD12AA">
      <w:pPr>
        <w:pStyle w:val="paragraph"/>
      </w:pPr>
      <w:r w:rsidRPr="00516FBF">
        <w:tab/>
        <w:t>(a)</w:t>
      </w:r>
      <w:r w:rsidRPr="00516FBF">
        <w:tab/>
        <w:t>required or permitted by this Act to be prescribed; or</w:t>
      </w:r>
    </w:p>
    <w:p w:rsidR="00FD12AA" w:rsidRPr="00516FBF" w:rsidRDefault="00FD12AA" w:rsidP="00FD12AA">
      <w:pPr>
        <w:pStyle w:val="paragraph"/>
      </w:pPr>
      <w:r w:rsidRPr="00516FBF">
        <w:tab/>
        <w:t>(b)</w:t>
      </w:r>
      <w:r w:rsidRPr="00516FBF">
        <w:tab/>
        <w:t>necessary or convenient to be prescribed for carrying out or giving effect to this Act.</w:t>
      </w:r>
    </w:p>
    <w:p w:rsidR="00FD12AA" w:rsidRPr="00516FBF" w:rsidRDefault="00FD12AA" w:rsidP="00FD12AA">
      <w:pPr>
        <w:pStyle w:val="subsection"/>
        <w:rPr>
          <w:szCs w:val="22"/>
        </w:rPr>
      </w:pPr>
      <w:r w:rsidRPr="00516FBF">
        <w:rPr>
          <w:szCs w:val="22"/>
        </w:rPr>
        <w:tab/>
        <w:t>(2)</w:t>
      </w:r>
      <w:r w:rsidRPr="00516FBF">
        <w:rPr>
          <w:szCs w:val="22"/>
        </w:rPr>
        <w:tab/>
        <w:t xml:space="preserve">In particular but without limiting </w:t>
      </w:r>
      <w:r w:rsidR="004507D2">
        <w:rPr>
          <w:szCs w:val="22"/>
        </w:rPr>
        <w:t>subsection (</w:t>
      </w:r>
      <w:r w:rsidRPr="00516FBF">
        <w:rPr>
          <w:szCs w:val="22"/>
        </w:rPr>
        <w:t>1), the regulations may prescribe:</w:t>
      </w:r>
    </w:p>
    <w:p w:rsidR="00FD12AA" w:rsidRPr="00516FBF" w:rsidRDefault="00FD12AA" w:rsidP="00FD12AA">
      <w:pPr>
        <w:pStyle w:val="paragraph"/>
      </w:pPr>
      <w:r w:rsidRPr="00516FBF">
        <w:tab/>
        <w:t>(a)</w:t>
      </w:r>
      <w:r w:rsidRPr="00516FBF">
        <w:tab/>
        <w:t xml:space="preserve">the fees payable to the </w:t>
      </w:r>
      <w:r w:rsidR="003E6B07" w:rsidRPr="00516FBF">
        <w:t>ACCC</w:t>
      </w:r>
      <w:r w:rsidRPr="00516FBF">
        <w:t xml:space="preserve"> on making a prescribed application, or giving a prescribed notice, to the </w:t>
      </w:r>
      <w:r w:rsidR="003E6B07" w:rsidRPr="00516FBF">
        <w:t>ACCC</w:t>
      </w:r>
      <w:r w:rsidRPr="00516FBF">
        <w:t xml:space="preserve"> under this Act or the regulations; and</w:t>
      </w:r>
    </w:p>
    <w:p w:rsidR="00FD12AA" w:rsidRPr="00516FBF" w:rsidRDefault="00FD12AA" w:rsidP="00FD12AA">
      <w:pPr>
        <w:pStyle w:val="paragraph"/>
      </w:pPr>
      <w:r w:rsidRPr="00516FBF">
        <w:tab/>
        <w:t>(b)</w:t>
      </w:r>
      <w:r w:rsidRPr="00516FBF">
        <w:tab/>
        <w:t xml:space="preserve">matters in connection with the procedure of the </w:t>
      </w:r>
      <w:r w:rsidR="003E6B07" w:rsidRPr="00516FBF">
        <w:t>ACCC</w:t>
      </w:r>
      <w:r w:rsidRPr="00516FBF">
        <w:t>; and</w:t>
      </w:r>
    </w:p>
    <w:p w:rsidR="00FD12AA" w:rsidRPr="00516FBF" w:rsidRDefault="00FD12AA" w:rsidP="00FD12AA">
      <w:pPr>
        <w:pStyle w:val="paragraph"/>
      </w:pPr>
      <w:r w:rsidRPr="00516FBF">
        <w:tab/>
        <w:t>(c)</w:t>
      </w:r>
      <w:r w:rsidRPr="00516FBF">
        <w:tab/>
        <w:t xml:space="preserve">fees and expenses of witnesses in proceedings before the </w:t>
      </w:r>
      <w:r w:rsidR="003E6B07" w:rsidRPr="00516FBF">
        <w:t>ACCC</w:t>
      </w:r>
      <w:r w:rsidRPr="00516FBF">
        <w:t>; and</w:t>
      </w:r>
    </w:p>
    <w:p w:rsidR="00FD12AA" w:rsidRPr="00516FBF" w:rsidRDefault="00FD12AA" w:rsidP="00FD12AA">
      <w:pPr>
        <w:pStyle w:val="paragraph"/>
      </w:pPr>
      <w:r w:rsidRPr="00516FBF">
        <w:tab/>
        <w:t>(d)</w:t>
      </w:r>
      <w:r w:rsidRPr="00516FBF">
        <w:tab/>
        <w:t>matters for and in relation to the costs, if any, that may be awarded by the Federal Court in proceedings before the Federal Court under this Act.</w:t>
      </w:r>
    </w:p>
    <w:p w:rsidR="003410BC" w:rsidRPr="00516FBF" w:rsidRDefault="003410BC" w:rsidP="00516FBF">
      <w:pPr>
        <w:sectPr w:rsidR="003410BC" w:rsidRPr="00516FBF" w:rsidSect="000E55B7">
          <w:headerReference w:type="even" r:id="rId20"/>
          <w:headerReference w:type="default" r:id="rId21"/>
          <w:footerReference w:type="even" r:id="rId22"/>
          <w:footerReference w:type="default" r:id="rId23"/>
          <w:headerReference w:type="first" r:id="rId24"/>
          <w:footerReference w:type="first" r:id="rId25"/>
          <w:pgSz w:w="11907" w:h="16839"/>
          <w:pgMar w:top="2381" w:right="2410" w:bottom="4252" w:left="2410" w:header="720" w:footer="3402" w:gutter="0"/>
          <w:pgNumType w:start="1"/>
          <w:cols w:space="708"/>
          <w:docGrid w:linePitch="360"/>
        </w:sectPr>
      </w:pPr>
    </w:p>
    <w:p w:rsidR="003410BC" w:rsidRPr="00516FBF" w:rsidRDefault="003410BC" w:rsidP="003410BC">
      <w:pPr>
        <w:pStyle w:val="ENotesHeading1"/>
      </w:pPr>
      <w:bookmarkStart w:id="215" w:name="_Toc179274898"/>
      <w:r w:rsidRPr="00516FBF">
        <w:lastRenderedPageBreak/>
        <w:t>Endnotes</w:t>
      </w:r>
      <w:bookmarkEnd w:id="215"/>
    </w:p>
    <w:p w:rsidR="00516FBF" w:rsidRPr="00516FBF" w:rsidRDefault="00516FBF" w:rsidP="00095D61">
      <w:pPr>
        <w:pStyle w:val="ENotesHeading2"/>
        <w:spacing w:line="240" w:lineRule="auto"/>
        <w:outlineLvl w:val="9"/>
      </w:pPr>
      <w:bookmarkStart w:id="216" w:name="_Toc179274899"/>
      <w:r w:rsidRPr="00516FBF">
        <w:t>Endnote 1—About the endnotes</w:t>
      </w:r>
      <w:bookmarkEnd w:id="216"/>
    </w:p>
    <w:p w:rsidR="00516FBF" w:rsidRPr="00516FBF" w:rsidRDefault="00516FBF" w:rsidP="00095D61">
      <w:pPr>
        <w:spacing w:after="120"/>
      </w:pPr>
      <w:r w:rsidRPr="00516FBF">
        <w:t>The endnotes provide information about this compilation and the compiled law.</w:t>
      </w:r>
    </w:p>
    <w:p w:rsidR="00516FBF" w:rsidRPr="00516FBF" w:rsidRDefault="00516FBF" w:rsidP="00095D61">
      <w:pPr>
        <w:spacing w:after="120"/>
      </w:pPr>
      <w:r w:rsidRPr="00516FBF">
        <w:t>The following endnotes are included in every compilation:</w:t>
      </w:r>
    </w:p>
    <w:p w:rsidR="00516FBF" w:rsidRPr="00516FBF" w:rsidRDefault="00516FBF" w:rsidP="00095D61">
      <w:r w:rsidRPr="00516FBF">
        <w:t>Endnote 1—About the endnotes</w:t>
      </w:r>
    </w:p>
    <w:p w:rsidR="00516FBF" w:rsidRPr="00516FBF" w:rsidRDefault="00516FBF" w:rsidP="00095D61">
      <w:r w:rsidRPr="00516FBF">
        <w:t>Endnote 2—Abbreviation key</w:t>
      </w:r>
    </w:p>
    <w:p w:rsidR="00516FBF" w:rsidRPr="00516FBF" w:rsidRDefault="00516FBF" w:rsidP="00095D61">
      <w:r w:rsidRPr="00516FBF">
        <w:t>Endnote 3—Legislation history</w:t>
      </w:r>
    </w:p>
    <w:p w:rsidR="00516FBF" w:rsidRPr="00516FBF" w:rsidRDefault="00516FBF" w:rsidP="00095D61">
      <w:pPr>
        <w:spacing w:after="120"/>
      </w:pPr>
      <w:r w:rsidRPr="00516FBF">
        <w:t>Endnote 4—Amendment history</w:t>
      </w:r>
    </w:p>
    <w:p w:rsidR="00516FBF" w:rsidRPr="00516FBF" w:rsidRDefault="00516FBF" w:rsidP="00095D61">
      <w:r w:rsidRPr="00516FBF">
        <w:rPr>
          <w:b/>
        </w:rPr>
        <w:t>Abbreviation key—Endnote 2</w:t>
      </w:r>
    </w:p>
    <w:p w:rsidR="00516FBF" w:rsidRPr="00516FBF" w:rsidRDefault="00516FBF" w:rsidP="00095D61">
      <w:pPr>
        <w:spacing w:after="120"/>
      </w:pPr>
      <w:r w:rsidRPr="00516FBF">
        <w:t>The abbreviation key sets out abbreviations that may be used in the endnotes.</w:t>
      </w:r>
    </w:p>
    <w:p w:rsidR="00516FBF" w:rsidRPr="00516FBF" w:rsidRDefault="00516FBF" w:rsidP="00095D61">
      <w:pPr>
        <w:rPr>
          <w:b/>
        </w:rPr>
      </w:pPr>
      <w:r w:rsidRPr="00516FBF">
        <w:rPr>
          <w:b/>
        </w:rPr>
        <w:t>Legislation history and amendment history—Endnotes 3 and 4</w:t>
      </w:r>
    </w:p>
    <w:p w:rsidR="00516FBF" w:rsidRPr="00516FBF" w:rsidRDefault="00516FBF" w:rsidP="00095D61">
      <w:pPr>
        <w:spacing w:after="120"/>
      </w:pPr>
      <w:r w:rsidRPr="00516FBF">
        <w:t>Amending laws are annotated in the legislation history and amendment history.</w:t>
      </w:r>
    </w:p>
    <w:p w:rsidR="00516FBF" w:rsidRPr="00516FBF" w:rsidRDefault="00516FBF" w:rsidP="00095D61">
      <w:pPr>
        <w:spacing w:after="120"/>
      </w:pPr>
      <w:r w:rsidRPr="00516FBF">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516FBF" w:rsidRPr="00516FBF" w:rsidRDefault="00516FBF" w:rsidP="00095D61">
      <w:pPr>
        <w:spacing w:after="120"/>
      </w:pPr>
      <w:r w:rsidRPr="00516FBF">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516FBF" w:rsidRPr="00516FBF" w:rsidRDefault="00516FBF" w:rsidP="00095D61">
      <w:pPr>
        <w:rPr>
          <w:b/>
        </w:rPr>
      </w:pPr>
      <w:r w:rsidRPr="00516FBF">
        <w:rPr>
          <w:b/>
        </w:rPr>
        <w:t>Editorial changes</w:t>
      </w:r>
    </w:p>
    <w:p w:rsidR="00516FBF" w:rsidRPr="00516FBF" w:rsidRDefault="00516FBF" w:rsidP="00095D61">
      <w:pPr>
        <w:spacing w:after="120"/>
      </w:pPr>
      <w:r w:rsidRPr="00516FBF">
        <w:t xml:space="preserve">The </w:t>
      </w:r>
      <w:r w:rsidRPr="00516FBF">
        <w:rPr>
          <w:i/>
        </w:rPr>
        <w:t>Legislation Act 2003</w:t>
      </w:r>
      <w:r w:rsidRPr="00516FBF">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516FBF" w:rsidRPr="00516FBF" w:rsidRDefault="00516FBF" w:rsidP="00095D61">
      <w:pPr>
        <w:spacing w:after="120"/>
      </w:pPr>
      <w:r w:rsidRPr="00516FBF">
        <w:t>If the compilation includes editorial changes, the endnotes include a brief outline of the changes in general terms. Full details of any changes can be obtained from the Office of Parliamentary Counsel.</w:t>
      </w:r>
    </w:p>
    <w:p w:rsidR="00516FBF" w:rsidRPr="00516FBF" w:rsidRDefault="00516FBF" w:rsidP="00095D61">
      <w:pPr>
        <w:keepNext/>
      </w:pPr>
      <w:r w:rsidRPr="00516FBF">
        <w:rPr>
          <w:b/>
        </w:rPr>
        <w:t>Misdescribed amendments</w:t>
      </w:r>
    </w:p>
    <w:p w:rsidR="00516FBF" w:rsidRPr="00516FBF" w:rsidRDefault="00516FBF" w:rsidP="00095D61">
      <w:pPr>
        <w:spacing w:after="120"/>
      </w:pPr>
      <w:r w:rsidRPr="00516FBF">
        <w:t xml:space="preserve">A misdescribed amendment is an amendment that does not accurately describe how an amendment is to be made. If, despite the misdescription, the amendment </w:t>
      </w:r>
      <w:r w:rsidRPr="00516FBF">
        <w:lastRenderedPageBreak/>
        <w:t xml:space="preserve">can be given effect as intended, then the misdescribed amendment can be incorporated through an editorial change made under </w:t>
      </w:r>
      <w:r w:rsidR="004507D2">
        <w:t>section 1</w:t>
      </w:r>
      <w:r w:rsidRPr="00516FBF">
        <w:t xml:space="preserve">5V of the </w:t>
      </w:r>
      <w:r w:rsidRPr="00516FBF">
        <w:rPr>
          <w:i/>
        </w:rPr>
        <w:t>Legislation Act 2003</w:t>
      </w:r>
      <w:r w:rsidRPr="00516FBF">
        <w:t>.</w:t>
      </w:r>
    </w:p>
    <w:p w:rsidR="00516FBF" w:rsidRPr="00516FBF" w:rsidRDefault="00516FBF" w:rsidP="00095D61">
      <w:pPr>
        <w:spacing w:before="120"/>
      </w:pPr>
      <w:r w:rsidRPr="00516FBF">
        <w:t>If a misdescribed amendment cannot be given effect as intended, the amendment is not incorporated and “(md not incorp)” is added to the amendment history.</w:t>
      </w:r>
    </w:p>
    <w:p w:rsidR="00871AA4" w:rsidRPr="00516FBF" w:rsidRDefault="00871AA4" w:rsidP="00095D61">
      <w:pPr>
        <w:spacing w:before="120"/>
      </w:pPr>
    </w:p>
    <w:p w:rsidR="00516FBF" w:rsidRDefault="00516FBF" w:rsidP="00095D61">
      <w:pPr>
        <w:pStyle w:val="ENotesHeading2"/>
        <w:pageBreakBefore/>
        <w:spacing w:after="240"/>
        <w:outlineLvl w:val="9"/>
      </w:pPr>
      <w:bookmarkStart w:id="217" w:name="_Toc179274900"/>
      <w:r w:rsidRPr="00516FBF">
        <w:lastRenderedPageBreak/>
        <w:t>Endnote 2—Abbreviation key</w:t>
      </w:r>
      <w:bookmarkEnd w:id="217"/>
    </w:p>
    <w:p w:rsidR="00095D61" w:rsidRPr="00095D61" w:rsidRDefault="00095D61" w:rsidP="00095D61">
      <w:pPr>
        <w:pStyle w:val="Tabletext"/>
      </w:pPr>
    </w:p>
    <w:tbl>
      <w:tblPr>
        <w:tblW w:w="7939" w:type="dxa"/>
        <w:tblInd w:w="108" w:type="dxa"/>
        <w:tblLayout w:type="fixed"/>
        <w:tblLook w:val="0000" w:firstRow="0" w:lastRow="0" w:firstColumn="0" w:lastColumn="0" w:noHBand="0" w:noVBand="0"/>
      </w:tblPr>
      <w:tblGrid>
        <w:gridCol w:w="4253"/>
        <w:gridCol w:w="3686"/>
      </w:tblGrid>
      <w:tr w:rsidR="00516FBF" w:rsidRPr="00516FBF" w:rsidTr="00095D61">
        <w:tc>
          <w:tcPr>
            <w:tcW w:w="4253" w:type="dxa"/>
            <w:shd w:val="clear" w:color="auto" w:fill="auto"/>
          </w:tcPr>
          <w:p w:rsidR="00516FBF" w:rsidRPr="00516FBF" w:rsidRDefault="00516FBF" w:rsidP="00095D61">
            <w:pPr>
              <w:spacing w:before="60"/>
              <w:ind w:left="34"/>
              <w:rPr>
                <w:sz w:val="20"/>
              </w:rPr>
            </w:pPr>
            <w:r w:rsidRPr="00516FBF">
              <w:rPr>
                <w:sz w:val="20"/>
              </w:rPr>
              <w:t>ad = added or inserted</w:t>
            </w:r>
          </w:p>
        </w:tc>
        <w:tc>
          <w:tcPr>
            <w:tcW w:w="3686" w:type="dxa"/>
            <w:shd w:val="clear" w:color="auto" w:fill="auto"/>
          </w:tcPr>
          <w:p w:rsidR="00516FBF" w:rsidRPr="00516FBF" w:rsidRDefault="00516FBF" w:rsidP="00095D61">
            <w:pPr>
              <w:spacing w:before="60"/>
              <w:ind w:left="34"/>
              <w:rPr>
                <w:sz w:val="20"/>
              </w:rPr>
            </w:pPr>
            <w:r w:rsidRPr="00516FBF">
              <w:rPr>
                <w:sz w:val="20"/>
              </w:rPr>
              <w:t>o = order(s)</w:t>
            </w:r>
          </w:p>
        </w:tc>
      </w:tr>
      <w:tr w:rsidR="00516FBF" w:rsidRPr="00516FBF" w:rsidTr="00095D61">
        <w:tc>
          <w:tcPr>
            <w:tcW w:w="4253" w:type="dxa"/>
            <w:shd w:val="clear" w:color="auto" w:fill="auto"/>
          </w:tcPr>
          <w:p w:rsidR="00516FBF" w:rsidRPr="00516FBF" w:rsidRDefault="00516FBF" w:rsidP="00095D61">
            <w:pPr>
              <w:spacing w:before="60"/>
              <w:ind w:left="34"/>
              <w:rPr>
                <w:sz w:val="20"/>
              </w:rPr>
            </w:pPr>
            <w:r w:rsidRPr="00516FBF">
              <w:rPr>
                <w:sz w:val="20"/>
              </w:rPr>
              <w:t>am = amended</w:t>
            </w:r>
          </w:p>
        </w:tc>
        <w:tc>
          <w:tcPr>
            <w:tcW w:w="3686" w:type="dxa"/>
            <w:shd w:val="clear" w:color="auto" w:fill="auto"/>
          </w:tcPr>
          <w:p w:rsidR="00516FBF" w:rsidRPr="00516FBF" w:rsidRDefault="00516FBF" w:rsidP="00095D61">
            <w:pPr>
              <w:spacing w:before="60"/>
              <w:ind w:left="34"/>
              <w:rPr>
                <w:sz w:val="20"/>
              </w:rPr>
            </w:pPr>
            <w:r w:rsidRPr="00516FBF">
              <w:rPr>
                <w:sz w:val="20"/>
              </w:rPr>
              <w:t>Ord = Ordinance</w:t>
            </w:r>
          </w:p>
        </w:tc>
      </w:tr>
      <w:tr w:rsidR="00516FBF" w:rsidRPr="00516FBF" w:rsidTr="00095D61">
        <w:tc>
          <w:tcPr>
            <w:tcW w:w="4253" w:type="dxa"/>
            <w:shd w:val="clear" w:color="auto" w:fill="auto"/>
          </w:tcPr>
          <w:p w:rsidR="00516FBF" w:rsidRPr="00516FBF" w:rsidRDefault="00516FBF" w:rsidP="00095D61">
            <w:pPr>
              <w:spacing w:before="60"/>
              <w:ind w:left="34"/>
              <w:rPr>
                <w:sz w:val="20"/>
              </w:rPr>
            </w:pPr>
            <w:r w:rsidRPr="00516FBF">
              <w:rPr>
                <w:sz w:val="20"/>
              </w:rPr>
              <w:t>amdt = amendment</w:t>
            </w:r>
          </w:p>
        </w:tc>
        <w:tc>
          <w:tcPr>
            <w:tcW w:w="3686" w:type="dxa"/>
            <w:shd w:val="clear" w:color="auto" w:fill="auto"/>
          </w:tcPr>
          <w:p w:rsidR="00516FBF" w:rsidRPr="00516FBF" w:rsidRDefault="00516FBF" w:rsidP="00095D61">
            <w:pPr>
              <w:spacing w:before="60"/>
              <w:ind w:left="34"/>
              <w:rPr>
                <w:sz w:val="20"/>
              </w:rPr>
            </w:pPr>
            <w:r w:rsidRPr="00516FBF">
              <w:rPr>
                <w:sz w:val="20"/>
              </w:rPr>
              <w:t>orig = original</w:t>
            </w:r>
          </w:p>
        </w:tc>
      </w:tr>
      <w:tr w:rsidR="00516FBF" w:rsidRPr="00516FBF" w:rsidTr="00095D61">
        <w:tc>
          <w:tcPr>
            <w:tcW w:w="4253" w:type="dxa"/>
            <w:shd w:val="clear" w:color="auto" w:fill="auto"/>
          </w:tcPr>
          <w:p w:rsidR="00516FBF" w:rsidRPr="00516FBF" w:rsidRDefault="00516FBF" w:rsidP="00095D61">
            <w:pPr>
              <w:spacing w:before="60"/>
              <w:ind w:left="34"/>
              <w:rPr>
                <w:sz w:val="20"/>
              </w:rPr>
            </w:pPr>
            <w:r w:rsidRPr="00516FBF">
              <w:rPr>
                <w:sz w:val="20"/>
              </w:rPr>
              <w:t>c = clause(s)</w:t>
            </w:r>
          </w:p>
        </w:tc>
        <w:tc>
          <w:tcPr>
            <w:tcW w:w="3686" w:type="dxa"/>
            <w:shd w:val="clear" w:color="auto" w:fill="auto"/>
          </w:tcPr>
          <w:p w:rsidR="00516FBF" w:rsidRPr="00516FBF" w:rsidRDefault="00516FBF" w:rsidP="00095D61">
            <w:pPr>
              <w:spacing w:before="60"/>
              <w:ind w:left="34"/>
              <w:rPr>
                <w:sz w:val="20"/>
              </w:rPr>
            </w:pPr>
            <w:r w:rsidRPr="00516FBF">
              <w:rPr>
                <w:sz w:val="20"/>
              </w:rPr>
              <w:t>par = paragraph(s)/subparagraph(s)</w:t>
            </w:r>
          </w:p>
        </w:tc>
      </w:tr>
      <w:tr w:rsidR="00516FBF" w:rsidRPr="00516FBF" w:rsidTr="00095D61">
        <w:tc>
          <w:tcPr>
            <w:tcW w:w="4253" w:type="dxa"/>
            <w:shd w:val="clear" w:color="auto" w:fill="auto"/>
          </w:tcPr>
          <w:p w:rsidR="00516FBF" w:rsidRPr="00516FBF" w:rsidRDefault="00516FBF" w:rsidP="00095D61">
            <w:pPr>
              <w:spacing w:before="60"/>
              <w:ind w:left="34"/>
              <w:rPr>
                <w:sz w:val="20"/>
              </w:rPr>
            </w:pPr>
            <w:r w:rsidRPr="00516FBF">
              <w:rPr>
                <w:sz w:val="20"/>
              </w:rPr>
              <w:t>C[x] = Compilation No. x</w:t>
            </w:r>
          </w:p>
        </w:tc>
        <w:tc>
          <w:tcPr>
            <w:tcW w:w="3686" w:type="dxa"/>
            <w:shd w:val="clear" w:color="auto" w:fill="auto"/>
          </w:tcPr>
          <w:p w:rsidR="00516FBF" w:rsidRPr="00516FBF" w:rsidRDefault="00516FBF" w:rsidP="00095D61">
            <w:pPr>
              <w:ind w:left="34" w:firstLine="249"/>
              <w:rPr>
                <w:sz w:val="20"/>
              </w:rPr>
            </w:pPr>
            <w:r w:rsidRPr="00516FBF">
              <w:rPr>
                <w:sz w:val="20"/>
              </w:rPr>
              <w:t>/sub</w:t>
            </w:r>
            <w:r w:rsidR="004507D2">
              <w:rPr>
                <w:sz w:val="20"/>
              </w:rPr>
              <w:noBreakHyphen/>
            </w:r>
            <w:r w:rsidRPr="00516FBF">
              <w:rPr>
                <w:sz w:val="20"/>
              </w:rPr>
              <w:t>subparagraph(s)</w:t>
            </w:r>
          </w:p>
        </w:tc>
      </w:tr>
      <w:tr w:rsidR="00516FBF" w:rsidRPr="00516FBF" w:rsidTr="00095D61">
        <w:tc>
          <w:tcPr>
            <w:tcW w:w="4253" w:type="dxa"/>
            <w:shd w:val="clear" w:color="auto" w:fill="auto"/>
          </w:tcPr>
          <w:p w:rsidR="00516FBF" w:rsidRPr="00516FBF" w:rsidRDefault="00516FBF" w:rsidP="00095D61">
            <w:pPr>
              <w:spacing w:before="60"/>
              <w:ind w:left="34"/>
              <w:rPr>
                <w:sz w:val="20"/>
              </w:rPr>
            </w:pPr>
            <w:r w:rsidRPr="00516FBF">
              <w:rPr>
                <w:sz w:val="20"/>
              </w:rPr>
              <w:t>Ch = Chapter(s)</w:t>
            </w:r>
          </w:p>
        </w:tc>
        <w:tc>
          <w:tcPr>
            <w:tcW w:w="3686" w:type="dxa"/>
            <w:shd w:val="clear" w:color="auto" w:fill="auto"/>
          </w:tcPr>
          <w:p w:rsidR="00516FBF" w:rsidRPr="00516FBF" w:rsidRDefault="00516FBF" w:rsidP="00095D61">
            <w:pPr>
              <w:spacing w:before="60"/>
              <w:ind w:left="34"/>
              <w:rPr>
                <w:sz w:val="20"/>
              </w:rPr>
            </w:pPr>
            <w:r w:rsidRPr="00516FBF">
              <w:rPr>
                <w:sz w:val="20"/>
              </w:rPr>
              <w:t>pres = present</w:t>
            </w:r>
          </w:p>
        </w:tc>
      </w:tr>
      <w:tr w:rsidR="00516FBF" w:rsidRPr="00516FBF" w:rsidTr="00095D61">
        <w:tc>
          <w:tcPr>
            <w:tcW w:w="4253" w:type="dxa"/>
            <w:shd w:val="clear" w:color="auto" w:fill="auto"/>
          </w:tcPr>
          <w:p w:rsidR="00516FBF" w:rsidRPr="00516FBF" w:rsidRDefault="00516FBF" w:rsidP="00095D61">
            <w:pPr>
              <w:spacing w:before="60"/>
              <w:ind w:left="34"/>
              <w:rPr>
                <w:sz w:val="20"/>
              </w:rPr>
            </w:pPr>
            <w:r w:rsidRPr="00516FBF">
              <w:rPr>
                <w:sz w:val="20"/>
              </w:rPr>
              <w:t>def = definition(s)</w:t>
            </w:r>
          </w:p>
        </w:tc>
        <w:tc>
          <w:tcPr>
            <w:tcW w:w="3686" w:type="dxa"/>
            <w:shd w:val="clear" w:color="auto" w:fill="auto"/>
          </w:tcPr>
          <w:p w:rsidR="00516FBF" w:rsidRPr="00516FBF" w:rsidRDefault="00516FBF" w:rsidP="00095D61">
            <w:pPr>
              <w:spacing w:before="60"/>
              <w:ind w:left="34"/>
              <w:rPr>
                <w:sz w:val="20"/>
              </w:rPr>
            </w:pPr>
            <w:r w:rsidRPr="00516FBF">
              <w:rPr>
                <w:sz w:val="20"/>
              </w:rPr>
              <w:t>prev = previous</w:t>
            </w:r>
          </w:p>
        </w:tc>
      </w:tr>
      <w:tr w:rsidR="00516FBF" w:rsidRPr="00516FBF" w:rsidTr="00095D61">
        <w:tc>
          <w:tcPr>
            <w:tcW w:w="4253" w:type="dxa"/>
            <w:shd w:val="clear" w:color="auto" w:fill="auto"/>
          </w:tcPr>
          <w:p w:rsidR="00516FBF" w:rsidRPr="00516FBF" w:rsidRDefault="00516FBF" w:rsidP="00095D61">
            <w:pPr>
              <w:spacing w:before="60"/>
              <w:ind w:left="34"/>
              <w:rPr>
                <w:sz w:val="20"/>
              </w:rPr>
            </w:pPr>
            <w:r w:rsidRPr="00516FBF">
              <w:rPr>
                <w:sz w:val="20"/>
              </w:rPr>
              <w:t>Dict = Dictionary</w:t>
            </w:r>
          </w:p>
        </w:tc>
        <w:tc>
          <w:tcPr>
            <w:tcW w:w="3686" w:type="dxa"/>
            <w:shd w:val="clear" w:color="auto" w:fill="auto"/>
          </w:tcPr>
          <w:p w:rsidR="00516FBF" w:rsidRPr="00516FBF" w:rsidRDefault="00516FBF" w:rsidP="00095D61">
            <w:pPr>
              <w:spacing w:before="60"/>
              <w:ind w:left="34"/>
              <w:rPr>
                <w:sz w:val="20"/>
              </w:rPr>
            </w:pPr>
            <w:r w:rsidRPr="00516FBF">
              <w:rPr>
                <w:sz w:val="20"/>
              </w:rPr>
              <w:t>(prev…) = previously</w:t>
            </w:r>
          </w:p>
        </w:tc>
      </w:tr>
      <w:tr w:rsidR="00516FBF" w:rsidRPr="00516FBF" w:rsidTr="00095D61">
        <w:tc>
          <w:tcPr>
            <w:tcW w:w="4253" w:type="dxa"/>
            <w:shd w:val="clear" w:color="auto" w:fill="auto"/>
          </w:tcPr>
          <w:p w:rsidR="00516FBF" w:rsidRPr="00516FBF" w:rsidRDefault="00516FBF" w:rsidP="00095D61">
            <w:pPr>
              <w:spacing w:before="60"/>
              <w:ind w:left="34"/>
              <w:rPr>
                <w:sz w:val="20"/>
              </w:rPr>
            </w:pPr>
            <w:r w:rsidRPr="00516FBF">
              <w:rPr>
                <w:sz w:val="20"/>
              </w:rPr>
              <w:t>disallowed = disallowed by Parliament</w:t>
            </w:r>
          </w:p>
        </w:tc>
        <w:tc>
          <w:tcPr>
            <w:tcW w:w="3686" w:type="dxa"/>
            <w:shd w:val="clear" w:color="auto" w:fill="auto"/>
          </w:tcPr>
          <w:p w:rsidR="00516FBF" w:rsidRPr="00516FBF" w:rsidRDefault="00516FBF" w:rsidP="00095D61">
            <w:pPr>
              <w:spacing w:before="60"/>
              <w:ind w:left="34"/>
              <w:rPr>
                <w:sz w:val="20"/>
              </w:rPr>
            </w:pPr>
            <w:r w:rsidRPr="00516FBF">
              <w:rPr>
                <w:sz w:val="20"/>
              </w:rPr>
              <w:t>Pt = Part(s)</w:t>
            </w:r>
          </w:p>
        </w:tc>
      </w:tr>
      <w:tr w:rsidR="00516FBF" w:rsidRPr="00516FBF" w:rsidTr="00095D61">
        <w:tc>
          <w:tcPr>
            <w:tcW w:w="4253" w:type="dxa"/>
            <w:shd w:val="clear" w:color="auto" w:fill="auto"/>
          </w:tcPr>
          <w:p w:rsidR="00516FBF" w:rsidRPr="00516FBF" w:rsidRDefault="00516FBF" w:rsidP="00095D61">
            <w:pPr>
              <w:spacing w:before="60"/>
              <w:ind w:left="34"/>
              <w:rPr>
                <w:sz w:val="20"/>
              </w:rPr>
            </w:pPr>
            <w:r w:rsidRPr="00516FBF">
              <w:rPr>
                <w:sz w:val="20"/>
              </w:rPr>
              <w:t>Div = Division(s)</w:t>
            </w:r>
          </w:p>
        </w:tc>
        <w:tc>
          <w:tcPr>
            <w:tcW w:w="3686" w:type="dxa"/>
            <w:shd w:val="clear" w:color="auto" w:fill="auto"/>
          </w:tcPr>
          <w:p w:rsidR="00516FBF" w:rsidRPr="00516FBF" w:rsidRDefault="00516FBF" w:rsidP="00095D61">
            <w:pPr>
              <w:spacing w:before="60"/>
              <w:ind w:left="34"/>
              <w:rPr>
                <w:sz w:val="20"/>
              </w:rPr>
            </w:pPr>
            <w:r w:rsidRPr="00516FBF">
              <w:rPr>
                <w:sz w:val="20"/>
              </w:rPr>
              <w:t>r = regulation(s)/rule(s)</w:t>
            </w:r>
          </w:p>
        </w:tc>
      </w:tr>
      <w:tr w:rsidR="00516FBF" w:rsidRPr="00516FBF" w:rsidTr="00095D61">
        <w:tc>
          <w:tcPr>
            <w:tcW w:w="4253" w:type="dxa"/>
            <w:shd w:val="clear" w:color="auto" w:fill="auto"/>
          </w:tcPr>
          <w:p w:rsidR="00516FBF" w:rsidRPr="00516FBF" w:rsidRDefault="00516FBF" w:rsidP="00095D61">
            <w:pPr>
              <w:spacing w:before="60"/>
              <w:ind w:left="34"/>
              <w:rPr>
                <w:sz w:val="20"/>
              </w:rPr>
            </w:pPr>
            <w:r w:rsidRPr="00516FBF">
              <w:rPr>
                <w:sz w:val="20"/>
              </w:rPr>
              <w:t>ed = editorial change</w:t>
            </w:r>
          </w:p>
        </w:tc>
        <w:tc>
          <w:tcPr>
            <w:tcW w:w="3686" w:type="dxa"/>
            <w:shd w:val="clear" w:color="auto" w:fill="auto"/>
          </w:tcPr>
          <w:p w:rsidR="00516FBF" w:rsidRPr="00516FBF" w:rsidRDefault="00516FBF" w:rsidP="00095D61">
            <w:pPr>
              <w:spacing w:before="60"/>
              <w:ind w:left="34"/>
              <w:rPr>
                <w:sz w:val="20"/>
              </w:rPr>
            </w:pPr>
            <w:r w:rsidRPr="00516FBF">
              <w:rPr>
                <w:sz w:val="20"/>
              </w:rPr>
              <w:t>reloc = relocated</w:t>
            </w:r>
          </w:p>
        </w:tc>
      </w:tr>
      <w:tr w:rsidR="00516FBF" w:rsidRPr="00516FBF" w:rsidTr="00095D61">
        <w:tc>
          <w:tcPr>
            <w:tcW w:w="4253" w:type="dxa"/>
            <w:shd w:val="clear" w:color="auto" w:fill="auto"/>
          </w:tcPr>
          <w:p w:rsidR="00516FBF" w:rsidRPr="00516FBF" w:rsidRDefault="00516FBF" w:rsidP="00095D61">
            <w:pPr>
              <w:spacing w:before="60"/>
              <w:ind w:left="34"/>
              <w:rPr>
                <w:sz w:val="20"/>
              </w:rPr>
            </w:pPr>
            <w:r w:rsidRPr="00516FBF">
              <w:rPr>
                <w:sz w:val="20"/>
              </w:rPr>
              <w:t>exp = expires/expired or ceases/ceased to have</w:t>
            </w:r>
          </w:p>
        </w:tc>
        <w:tc>
          <w:tcPr>
            <w:tcW w:w="3686" w:type="dxa"/>
            <w:shd w:val="clear" w:color="auto" w:fill="auto"/>
          </w:tcPr>
          <w:p w:rsidR="00516FBF" w:rsidRPr="00516FBF" w:rsidRDefault="00516FBF" w:rsidP="00095D61">
            <w:pPr>
              <w:spacing w:before="60"/>
              <w:ind w:left="34"/>
              <w:rPr>
                <w:sz w:val="20"/>
              </w:rPr>
            </w:pPr>
            <w:r w:rsidRPr="00516FBF">
              <w:rPr>
                <w:sz w:val="20"/>
              </w:rPr>
              <w:t>renum = renumbered</w:t>
            </w:r>
          </w:p>
        </w:tc>
      </w:tr>
      <w:tr w:rsidR="00516FBF" w:rsidRPr="00516FBF" w:rsidTr="00095D61">
        <w:tc>
          <w:tcPr>
            <w:tcW w:w="4253" w:type="dxa"/>
            <w:shd w:val="clear" w:color="auto" w:fill="auto"/>
          </w:tcPr>
          <w:p w:rsidR="00516FBF" w:rsidRPr="00516FBF" w:rsidRDefault="00516FBF" w:rsidP="00095D61">
            <w:pPr>
              <w:ind w:left="34" w:firstLine="249"/>
              <w:rPr>
                <w:sz w:val="20"/>
              </w:rPr>
            </w:pPr>
            <w:r w:rsidRPr="00516FBF">
              <w:rPr>
                <w:sz w:val="20"/>
              </w:rPr>
              <w:t>effect</w:t>
            </w:r>
          </w:p>
        </w:tc>
        <w:tc>
          <w:tcPr>
            <w:tcW w:w="3686" w:type="dxa"/>
            <w:shd w:val="clear" w:color="auto" w:fill="auto"/>
          </w:tcPr>
          <w:p w:rsidR="00516FBF" w:rsidRPr="00516FBF" w:rsidRDefault="00516FBF" w:rsidP="00095D61">
            <w:pPr>
              <w:spacing w:before="60"/>
              <w:ind w:left="34"/>
              <w:rPr>
                <w:sz w:val="20"/>
              </w:rPr>
            </w:pPr>
            <w:r w:rsidRPr="00516FBF">
              <w:rPr>
                <w:sz w:val="20"/>
              </w:rPr>
              <w:t>rep = repealed</w:t>
            </w:r>
          </w:p>
        </w:tc>
      </w:tr>
      <w:tr w:rsidR="00516FBF" w:rsidRPr="00516FBF" w:rsidTr="00095D61">
        <w:tc>
          <w:tcPr>
            <w:tcW w:w="4253" w:type="dxa"/>
            <w:shd w:val="clear" w:color="auto" w:fill="auto"/>
          </w:tcPr>
          <w:p w:rsidR="00516FBF" w:rsidRPr="00516FBF" w:rsidRDefault="00516FBF" w:rsidP="00095D61">
            <w:pPr>
              <w:spacing w:before="60"/>
              <w:ind w:left="34"/>
              <w:rPr>
                <w:sz w:val="20"/>
              </w:rPr>
            </w:pPr>
            <w:r w:rsidRPr="00516FBF">
              <w:rPr>
                <w:sz w:val="20"/>
              </w:rPr>
              <w:t>F = Federal Register of Legislation</w:t>
            </w:r>
          </w:p>
        </w:tc>
        <w:tc>
          <w:tcPr>
            <w:tcW w:w="3686" w:type="dxa"/>
            <w:shd w:val="clear" w:color="auto" w:fill="auto"/>
          </w:tcPr>
          <w:p w:rsidR="00516FBF" w:rsidRPr="00516FBF" w:rsidRDefault="00516FBF" w:rsidP="00095D61">
            <w:pPr>
              <w:spacing w:before="60"/>
              <w:ind w:left="34"/>
              <w:rPr>
                <w:sz w:val="20"/>
              </w:rPr>
            </w:pPr>
            <w:r w:rsidRPr="00516FBF">
              <w:rPr>
                <w:sz w:val="20"/>
              </w:rPr>
              <w:t>rs = repealed and substituted</w:t>
            </w:r>
          </w:p>
        </w:tc>
      </w:tr>
      <w:tr w:rsidR="00516FBF" w:rsidRPr="00516FBF" w:rsidTr="00095D61">
        <w:tc>
          <w:tcPr>
            <w:tcW w:w="4253" w:type="dxa"/>
            <w:shd w:val="clear" w:color="auto" w:fill="auto"/>
          </w:tcPr>
          <w:p w:rsidR="00516FBF" w:rsidRPr="00516FBF" w:rsidRDefault="00516FBF" w:rsidP="00095D61">
            <w:pPr>
              <w:spacing w:before="60"/>
              <w:ind w:left="34"/>
              <w:rPr>
                <w:sz w:val="20"/>
              </w:rPr>
            </w:pPr>
            <w:r w:rsidRPr="00516FBF">
              <w:rPr>
                <w:sz w:val="20"/>
              </w:rPr>
              <w:t>gaz = gazette</w:t>
            </w:r>
          </w:p>
        </w:tc>
        <w:tc>
          <w:tcPr>
            <w:tcW w:w="3686" w:type="dxa"/>
            <w:shd w:val="clear" w:color="auto" w:fill="auto"/>
          </w:tcPr>
          <w:p w:rsidR="00516FBF" w:rsidRPr="00516FBF" w:rsidRDefault="00516FBF" w:rsidP="00095D61">
            <w:pPr>
              <w:spacing w:before="60"/>
              <w:ind w:left="34"/>
              <w:rPr>
                <w:sz w:val="20"/>
              </w:rPr>
            </w:pPr>
            <w:r w:rsidRPr="00516FBF">
              <w:rPr>
                <w:sz w:val="20"/>
              </w:rPr>
              <w:t>s = section(s)/subsection(s)</w:t>
            </w:r>
          </w:p>
        </w:tc>
      </w:tr>
      <w:tr w:rsidR="00516FBF" w:rsidRPr="00516FBF" w:rsidTr="00095D61">
        <w:tc>
          <w:tcPr>
            <w:tcW w:w="4253" w:type="dxa"/>
            <w:shd w:val="clear" w:color="auto" w:fill="auto"/>
          </w:tcPr>
          <w:p w:rsidR="00516FBF" w:rsidRPr="00516FBF" w:rsidRDefault="00516FBF" w:rsidP="00095D61">
            <w:pPr>
              <w:spacing w:before="60"/>
              <w:ind w:left="34"/>
              <w:rPr>
                <w:sz w:val="20"/>
              </w:rPr>
            </w:pPr>
            <w:r w:rsidRPr="00516FBF">
              <w:rPr>
                <w:sz w:val="20"/>
              </w:rPr>
              <w:t xml:space="preserve">LA = </w:t>
            </w:r>
            <w:r w:rsidRPr="00516FBF">
              <w:rPr>
                <w:i/>
                <w:sz w:val="20"/>
              </w:rPr>
              <w:t>Legislation Act 2003</w:t>
            </w:r>
          </w:p>
        </w:tc>
        <w:tc>
          <w:tcPr>
            <w:tcW w:w="3686" w:type="dxa"/>
            <w:shd w:val="clear" w:color="auto" w:fill="auto"/>
          </w:tcPr>
          <w:p w:rsidR="00516FBF" w:rsidRPr="00516FBF" w:rsidRDefault="00516FBF" w:rsidP="00095D61">
            <w:pPr>
              <w:spacing w:before="60"/>
              <w:ind w:left="34"/>
              <w:rPr>
                <w:sz w:val="20"/>
              </w:rPr>
            </w:pPr>
            <w:r w:rsidRPr="00516FBF">
              <w:rPr>
                <w:sz w:val="20"/>
              </w:rPr>
              <w:t>Sch = Schedule(s)</w:t>
            </w:r>
          </w:p>
        </w:tc>
      </w:tr>
      <w:tr w:rsidR="00516FBF" w:rsidRPr="00516FBF" w:rsidTr="00095D61">
        <w:tc>
          <w:tcPr>
            <w:tcW w:w="4253" w:type="dxa"/>
            <w:shd w:val="clear" w:color="auto" w:fill="auto"/>
          </w:tcPr>
          <w:p w:rsidR="00516FBF" w:rsidRPr="00516FBF" w:rsidRDefault="00516FBF" w:rsidP="00095D61">
            <w:pPr>
              <w:spacing w:before="60"/>
              <w:ind w:left="34"/>
              <w:rPr>
                <w:sz w:val="20"/>
              </w:rPr>
            </w:pPr>
            <w:r w:rsidRPr="00516FBF">
              <w:rPr>
                <w:sz w:val="20"/>
              </w:rPr>
              <w:t xml:space="preserve">LIA = </w:t>
            </w:r>
            <w:r w:rsidRPr="00516FBF">
              <w:rPr>
                <w:i/>
                <w:sz w:val="20"/>
              </w:rPr>
              <w:t>Legislative Instruments Act 2003</w:t>
            </w:r>
          </w:p>
        </w:tc>
        <w:tc>
          <w:tcPr>
            <w:tcW w:w="3686" w:type="dxa"/>
            <w:shd w:val="clear" w:color="auto" w:fill="auto"/>
          </w:tcPr>
          <w:p w:rsidR="00516FBF" w:rsidRPr="00516FBF" w:rsidRDefault="00516FBF" w:rsidP="00095D61">
            <w:pPr>
              <w:spacing w:before="60"/>
              <w:ind w:left="34"/>
              <w:rPr>
                <w:sz w:val="20"/>
              </w:rPr>
            </w:pPr>
            <w:r w:rsidRPr="00516FBF">
              <w:rPr>
                <w:sz w:val="20"/>
              </w:rPr>
              <w:t>Sdiv = Subdivision(s)</w:t>
            </w:r>
          </w:p>
        </w:tc>
      </w:tr>
      <w:tr w:rsidR="00516FBF" w:rsidRPr="00516FBF" w:rsidTr="00095D61">
        <w:tc>
          <w:tcPr>
            <w:tcW w:w="4253" w:type="dxa"/>
            <w:shd w:val="clear" w:color="auto" w:fill="auto"/>
          </w:tcPr>
          <w:p w:rsidR="00516FBF" w:rsidRPr="00516FBF" w:rsidRDefault="00516FBF" w:rsidP="00095D61">
            <w:pPr>
              <w:spacing w:before="60"/>
              <w:ind w:left="34"/>
              <w:rPr>
                <w:sz w:val="20"/>
              </w:rPr>
            </w:pPr>
            <w:r w:rsidRPr="00516FBF">
              <w:rPr>
                <w:sz w:val="20"/>
              </w:rPr>
              <w:t>(md) = misdescribed amendment can be given</w:t>
            </w:r>
          </w:p>
        </w:tc>
        <w:tc>
          <w:tcPr>
            <w:tcW w:w="3686" w:type="dxa"/>
            <w:shd w:val="clear" w:color="auto" w:fill="auto"/>
          </w:tcPr>
          <w:p w:rsidR="00516FBF" w:rsidRPr="00516FBF" w:rsidRDefault="00516FBF" w:rsidP="00095D61">
            <w:pPr>
              <w:spacing w:before="60"/>
              <w:ind w:left="34"/>
              <w:rPr>
                <w:sz w:val="20"/>
              </w:rPr>
            </w:pPr>
            <w:r w:rsidRPr="00516FBF">
              <w:rPr>
                <w:sz w:val="20"/>
              </w:rPr>
              <w:t>SLI = Select Legislative Instrument</w:t>
            </w:r>
          </w:p>
        </w:tc>
      </w:tr>
      <w:tr w:rsidR="00516FBF" w:rsidRPr="00516FBF" w:rsidTr="00095D61">
        <w:tc>
          <w:tcPr>
            <w:tcW w:w="4253" w:type="dxa"/>
            <w:shd w:val="clear" w:color="auto" w:fill="auto"/>
          </w:tcPr>
          <w:p w:rsidR="00516FBF" w:rsidRPr="00516FBF" w:rsidRDefault="00516FBF" w:rsidP="00095D61">
            <w:pPr>
              <w:ind w:left="34" w:firstLine="249"/>
              <w:rPr>
                <w:sz w:val="20"/>
              </w:rPr>
            </w:pPr>
            <w:r w:rsidRPr="00516FBF">
              <w:rPr>
                <w:sz w:val="20"/>
              </w:rPr>
              <w:t>effect</w:t>
            </w:r>
          </w:p>
        </w:tc>
        <w:tc>
          <w:tcPr>
            <w:tcW w:w="3686" w:type="dxa"/>
            <w:shd w:val="clear" w:color="auto" w:fill="auto"/>
          </w:tcPr>
          <w:p w:rsidR="00516FBF" w:rsidRPr="00516FBF" w:rsidRDefault="00516FBF" w:rsidP="00095D61">
            <w:pPr>
              <w:spacing w:before="60"/>
              <w:ind w:left="34"/>
              <w:rPr>
                <w:sz w:val="20"/>
              </w:rPr>
            </w:pPr>
            <w:r w:rsidRPr="00516FBF">
              <w:rPr>
                <w:sz w:val="20"/>
              </w:rPr>
              <w:t>SR = Statutory Rules</w:t>
            </w:r>
          </w:p>
        </w:tc>
      </w:tr>
      <w:tr w:rsidR="00516FBF" w:rsidRPr="00516FBF" w:rsidTr="00095D61">
        <w:tc>
          <w:tcPr>
            <w:tcW w:w="4253" w:type="dxa"/>
            <w:shd w:val="clear" w:color="auto" w:fill="auto"/>
          </w:tcPr>
          <w:p w:rsidR="00516FBF" w:rsidRPr="00516FBF" w:rsidRDefault="00516FBF" w:rsidP="00095D61">
            <w:pPr>
              <w:spacing w:before="60"/>
              <w:ind w:left="34"/>
              <w:rPr>
                <w:sz w:val="20"/>
              </w:rPr>
            </w:pPr>
            <w:r w:rsidRPr="00516FBF">
              <w:rPr>
                <w:sz w:val="20"/>
              </w:rPr>
              <w:t>(md not incorp) = misdescribed amendment</w:t>
            </w:r>
          </w:p>
        </w:tc>
        <w:tc>
          <w:tcPr>
            <w:tcW w:w="3686" w:type="dxa"/>
            <w:shd w:val="clear" w:color="auto" w:fill="auto"/>
          </w:tcPr>
          <w:p w:rsidR="00516FBF" w:rsidRPr="00516FBF" w:rsidRDefault="00516FBF" w:rsidP="00095D61">
            <w:pPr>
              <w:spacing w:before="60"/>
              <w:ind w:left="34"/>
              <w:rPr>
                <w:sz w:val="20"/>
              </w:rPr>
            </w:pPr>
            <w:r w:rsidRPr="00516FBF">
              <w:rPr>
                <w:sz w:val="20"/>
              </w:rPr>
              <w:t>Sub</w:t>
            </w:r>
            <w:r w:rsidR="004507D2">
              <w:rPr>
                <w:sz w:val="20"/>
              </w:rPr>
              <w:noBreakHyphen/>
            </w:r>
            <w:r w:rsidRPr="00516FBF">
              <w:rPr>
                <w:sz w:val="20"/>
              </w:rPr>
              <w:t>Ch = Sub</w:t>
            </w:r>
            <w:r w:rsidR="004507D2">
              <w:rPr>
                <w:sz w:val="20"/>
              </w:rPr>
              <w:noBreakHyphen/>
            </w:r>
            <w:r w:rsidRPr="00516FBF">
              <w:rPr>
                <w:sz w:val="20"/>
              </w:rPr>
              <w:t>Chapter(s)</w:t>
            </w:r>
          </w:p>
        </w:tc>
      </w:tr>
      <w:tr w:rsidR="00516FBF" w:rsidRPr="00516FBF" w:rsidTr="00095D61">
        <w:tc>
          <w:tcPr>
            <w:tcW w:w="4253" w:type="dxa"/>
            <w:shd w:val="clear" w:color="auto" w:fill="auto"/>
          </w:tcPr>
          <w:p w:rsidR="00516FBF" w:rsidRPr="00516FBF" w:rsidRDefault="00516FBF" w:rsidP="00095D61">
            <w:pPr>
              <w:ind w:left="34" w:firstLine="249"/>
              <w:rPr>
                <w:sz w:val="20"/>
              </w:rPr>
            </w:pPr>
            <w:r w:rsidRPr="00516FBF">
              <w:rPr>
                <w:sz w:val="20"/>
              </w:rPr>
              <w:t>cannot be given effect</w:t>
            </w:r>
          </w:p>
        </w:tc>
        <w:tc>
          <w:tcPr>
            <w:tcW w:w="3686" w:type="dxa"/>
            <w:shd w:val="clear" w:color="auto" w:fill="auto"/>
          </w:tcPr>
          <w:p w:rsidR="00516FBF" w:rsidRPr="00516FBF" w:rsidRDefault="00516FBF" w:rsidP="00095D61">
            <w:pPr>
              <w:spacing w:before="60"/>
              <w:ind w:left="34"/>
              <w:rPr>
                <w:sz w:val="20"/>
              </w:rPr>
            </w:pPr>
            <w:r w:rsidRPr="00516FBF">
              <w:rPr>
                <w:sz w:val="20"/>
              </w:rPr>
              <w:t>SubPt = Subpart(s)</w:t>
            </w:r>
          </w:p>
        </w:tc>
      </w:tr>
      <w:tr w:rsidR="00516FBF" w:rsidRPr="00516FBF" w:rsidTr="00095D61">
        <w:tc>
          <w:tcPr>
            <w:tcW w:w="4253" w:type="dxa"/>
            <w:shd w:val="clear" w:color="auto" w:fill="auto"/>
          </w:tcPr>
          <w:p w:rsidR="00516FBF" w:rsidRPr="00516FBF" w:rsidRDefault="00516FBF" w:rsidP="00095D61">
            <w:pPr>
              <w:spacing w:before="60"/>
              <w:ind w:left="34"/>
              <w:rPr>
                <w:sz w:val="20"/>
              </w:rPr>
            </w:pPr>
            <w:r w:rsidRPr="00516FBF">
              <w:rPr>
                <w:sz w:val="20"/>
              </w:rPr>
              <w:t>mod = modified/modification</w:t>
            </w:r>
          </w:p>
        </w:tc>
        <w:tc>
          <w:tcPr>
            <w:tcW w:w="3686" w:type="dxa"/>
            <w:shd w:val="clear" w:color="auto" w:fill="auto"/>
          </w:tcPr>
          <w:p w:rsidR="00516FBF" w:rsidRPr="00516FBF" w:rsidRDefault="00516FBF" w:rsidP="00095D61">
            <w:pPr>
              <w:spacing w:before="60"/>
              <w:ind w:left="34"/>
              <w:rPr>
                <w:sz w:val="20"/>
              </w:rPr>
            </w:pPr>
            <w:r w:rsidRPr="00516FBF">
              <w:rPr>
                <w:sz w:val="20"/>
                <w:u w:val="single"/>
              </w:rPr>
              <w:t>underlining</w:t>
            </w:r>
            <w:r w:rsidRPr="00516FBF">
              <w:rPr>
                <w:sz w:val="20"/>
              </w:rPr>
              <w:t xml:space="preserve"> = whole or part not</w:t>
            </w:r>
          </w:p>
        </w:tc>
      </w:tr>
      <w:tr w:rsidR="00516FBF" w:rsidRPr="00516FBF" w:rsidTr="00095D61">
        <w:tc>
          <w:tcPr>
            <w:tcW w:w="4253" w:type="dxa"/>
            <w:shd w:val="clear" w:color="auto" w:fill="auto"/>
          </w:tcPr>
          <w:p w:rsidR="00516FBF" w:rsidRPr="00516FBF" w:rsidRDefault="00516FBF" w:rsidP="00095D61">
            <w:pPr>
              <w:spacing w:before="60"/>
              <w:ind w:left="34"/>
              <w:rPr>
                <w:sz w:val="20"/>
              </w:rPr>
            </w:pPr>
            <w:r w:rsidRPr="00516FBF">
              <w:rPr>
                <w:sz w:val="20"/>
              </w:rPr>
              <w:t>No. = Number(s)</w:t>
            </w:r>
          </w:p>
        </w:tc>
        <w:tc>
          <w:tcPr>
            <w:tcW w:w="3686" w:type="dxa"/>
            <w:shd w:val="clear" w:color="auto" w:fill="auto"/>
          </w:tcPr>
          <w:p w:rsidR="00516FBF" w:rsidRPr="00516FBF" w:rsidRDefault="00516FBF" w:rsidP="00095D61">
            <w:pPr>
              <w:ind w:left="34" w:firstLine="249"/>
              <w:rPr>
                <w:sz w:val="20"/>
              </w:rPr>
            </w:pPr>
            <w:r w:rsidRPr="00516FBF">
              <w:rPr>
                <w:sz w:val="20"/>
              </w:rPr>
              <w:t>commenced or to be commenced</w:t>
            </w:r>
          </w:p>
        </w:tc>
      </w:tr>
    </w:tbl>
    <w:p w:rsidR="003410BC" w:rsidRPr="00516FBF" w:rsidRDefault="003410BC" w:rsidP="00871AA4">
      <w:pPr>
        <w:pStyle w:val="Tabletext"/>
      </w:pPr>
    </w:p>
    <w:p w:rsidR="003410BC" w:rsidRPr="00516FBF" w:rsidRDefault="003410BC" w:rsidP="003410BC">
      <w:pPr>
        <w:pStyle w:val="ENotesHeading2"/>
        <w:pageBreakBefore/>
      </w:pPr>
      <w:bookmarkStart w:id="218" w:name="_Toc179274901"/>
      <w:r w:rsidRPr="00516FBF">
        <w:lastRenderedPageBreak/>
        <w:t>Endnote 3—Legislation history</w:t>
      </w:r>
      <w:bookmarkEnd w:id="218"/>
    </w:p>
    <w:p w:rsidR="003410BC" w:rsidRPr="00516FBF" w:rsidRDefault="003410BC" w:rsidP="003410BC">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557"/>
      </w:tblGrid>
      <w:tr w:rsidR="003410BC" w:rsidRPr="00516FBF" w:rsidTr="003410BC">
        <w:trPr>
          <w:cantSplit/>
          <w:tblHeader/>
        </w:trPr>
        <w:tc>
          <w:tcPr>
            <w:tcW w:w="1838" w:type="dxa"/>
            <w:tcBorders>
              <w:top w:val="single" w:sz="12" w:space="0" w:color="auto"/>
              <w:bottom w:val="single" w:sz="12" w:space="0" w:color="auto"/>
            </w:tcBorders>
            <w:shd w:val="clear" w:color="auto" w:fill="auto"/>
          </w:tcPr>
          <w:p w:rsidR="003410BC" w:rsidRPr="00516FBF" w:rsidRDefault="003410BC" w:rsidP="003410BC">
            <w:pPr>
              <w:pStyle w:val="ENoteTableHeading"/>
            </w:pPr>
            <w:r w:rsidRPr="00516FBF">
              <w:t>Act</w:t>
            </w:r>
          </w:p>
        </w:tc>
        <w:tc>
          <w:tcPr>
            <w:tcW w:w="992" w:type="dxa"/>
            <w:tcBorders>
              <w:top w:val="single" w:sz="12" w:space="0" w:color="auto"/>
              <w:bottom w:val="single" w:sz="12" w:space="0" w:color="auto"/>
            </w:tcBorders>
            <w:shd w:val="clear" w:color="auto" w:fill="auto"/>
          </w:tcPr>
          <w:p w:rsidR="003410BC" w:rsidRPr="00516FBF" w:rsidRDefault="003410BC" w:rsidP="003410BC">
            <w:pPr>
              <w:pStyle w:val="ENoteTableHeading"/>
            </w:pPr>
            <w:r w:rsidRPr="00516FBF">
              <w:t>Number and year</w:t>
            </w:r>
          </w:p>
        </w:tc>
        <w:tc>
          <w:tcPr>
            <w:tcW w:w="993" w:type="dxa"/>
            <w:tcBorders>
              <w:top w:val="single" w:sz="12" w:space="0" w:color="auto"/>
              <w:bottom w:val="single" w:sz="12" w:space="0" w:color="auto"/>
            </w:tcBorders>
            <w:shd w:val="clear" w:color="auto" w:fill="auto"/>
          </w:tcPr>
          <w:p w:rsidR="003410BC" w:rsidRPr="00516FBF" w:rsidRDefault="003410BC" w:rsidP="003410BC">
            <w:pPr>
              <w:pStyle w:val="ENoteTableHeading"/>
            </w:pPr>
            <w:r w:rsidRPr="00516FBF">
              <w:t>Assent</w:t>
            </w:r>
          </w:p>
        </w:tc>
        <w:tc>
          <w:tcPr>
            <w:tcW w:w="1845" w:type="dxa"/>
            <w:tcBorders>
              <w:top w:val="single" w:sz="12" w:space="0" w:color="auto"/>
              <w:bottom w:val="single" w:sz="12" w:space="0" w:color="auto"/>
            </w:tcBorders>
            <w:shd w:val="clear" w:color="auto" w:fill="auto"/>
          </w:tcPr>
          <w:p w:rsidR="003410BC" w:rsidRPr="00516FBF" w:rsidRDefault="003410BC" w:rsidP="003410BC">
            <w:pPr>
              <w:pStyle w:val="ENoteTableHeading"/>
            </w:pPr>
            <w:r w:rsidRPr="00516FBF">
              <w:t>Commencement</w:t>
            </w:r>
          </w:p>
        </w:tc>
        <w:tc>
          <w:tcPr>
            <w:tcW w:w="1557" w:type="dxa"/>
            <w:tcBorders>
              <w:top w:val="single" w:sz="12" w:space="0" w:color="auto"/>
              <w:bottom w:val="single" w:sz="12" w:space="0" w:color="auto"/>
            </w:tcBorders>
            <w:shd w:val="clear" w:color="auto" w:fill="auto"/>
          </w:tcPr>
          <w:p w:rsidR="003410BC" w:rsidRPr="00516FBF" w:rsidRDefault="003410BC" w:rsidP="003410BC">
            <w:pPr>
              <w:pStyle w:val="ENoteTableHeading"/>
            </w:pPr>
            <w:r w:rsidRPr="00516FBF">
              <w:t>Application, saving and transitional provisions</w:t>
            </w:r>
          </w:p>
        </w:tc>
      </w:tr>
      <w:tr w:rsidR="003410BC" w:rsidRPr="00516FBF" w:rsidTr="003410BC">
        <w:trPr>
          <w:cantSplit/>
        </w:trPr>
        <w:tc>
          <w:tcPr>
            <w:tcW w:w="1838" w:type="dxa"/>
            <w:tcBorders>
              <w:top w:val="single" w:sz="12" w:space="0" w:color="auto"/>
              <w:bottom w:val="single" w:sz="4" w:space="0" w:color="auto"/>
            </w:tcBorders>
            <w:shd w:val="clear" w:color="auto" w:fill="auto"/>
          </w:tcPr>
          <w:p w:rsidR="003410BC" w:rsidRPr="00516FBF" w:rsidRDefault="003410BC" w:rsidP="003410BC">
            <w:pPr>
              <w:pStyle w:val="ENoteTableText"/>
            </w:pPr>
            <w:r w:rsidRPr="00516FBF">
              <w:t>Moomba</w:t>
            </w:r>
            <w:r w:rsidR="004507D2">
              <w:noBreakHyphen/>
            </w:r>
            <w:r w:rsidRPr="00516FBF">
              <w:t>Sydney Pipeline System Sale Act 1994</w:t>
            </w:r>
          </w:p>
        </w:tc>
        <w:tc>
          <w:tcPr>
            <w:tcW w:w="992" w:type="dxa"/>
            <w:tcBorders>
              <w:top w:val="single" w:sz="12" w:space="0" w:color="auto"/>
              <w:bottom w:val="single" w:sz="4" w:space="0" w:color="auto"/>
            </w:tcBorders>
            <w:shd w:val="clear" w:color="auto" w:fill="auto"/>
          </w:tcPr>
          <w:p w:rsidR="003410BC" w:rsidRPr="00516FBF" w:rsidRDefault="003410BC" w:rsidP="003410BC">
            <w:pPr>
              <w:pStyle w:val="ENoteTableText"/>
            </w:pPr>
            <w:r w:rsidRPr="00516FBF">
              <w:t>70, 1994</w:t>
            </w:r>
          </w:p>
        </w:tc>
        <w:tc>
          <w:tcPr>
            <w:tcW w:w="993" w:type="dxa"/>
            <w:tcBorders>
              <w:top w:val="single" w:sz="12" w:space="0" w:color="auto"/>
              <w:bottom w:val="single" w:sz="4" w:space="0" w:color="auto"/>
            </w:tcBorders>
            <w:shd w:val="clear" w:color="auto" w:fill="auto"/>
          </w:tcPr>
          <w:p w:rsidR="003410BC" w:rsidRPr="00516FBF" w:rsidRDefault="003410BC" w:rsidP="003410BC">
            <w:pPr>
              <w:pStyle w:val="ENoteTableText"/>
            </w:pPr>
            <w:r w:rsidRPr="00516FBF">
              <w:t>10 June 1994</w:t>
            </w:r>
          </w:p>
        </w:tc>
        <w:tc>
          <w:tcPr>
            <w:tcW w:w="1845" w:type="dxa"/>
            <w:tcBorders>
              <w:top w:val="single" w:sz="12" w:space="0" w:color="auto"/>
              <w:bottom w:val="single" w:sz="4" w:space="0" w:color="auto"/>
            </w:tcBorders>
            <w:shd w:val="clear" w:color="auto" w:fill="auto"/>
          </w:tcPr>
          <w:p w:rsidR="003410BC" w:rsidRPr="00516FBF" w:rsidRDefault="003410BC" w:rsidP="003410BC">
            <w:pPr>
              <w:pStyle w:val="ENoteTableText"/>
            </w:pPr>
            <w:r w:rsidRPr="00516FBF">
              <w:t>s 1</w:t>
            </w:r>
            <w:r w:rsidR="00950EF4" w:rsidRPr="00516FBF">
              <w:t>–</w:t>
            </w:r>
            <w:r w:rsidRPr="00516FBF">
              <w:t>4, 6, 7: 10 June 1994 (s 2(1))</w:t>
            </w:r>
            <w:r w:rsidRPr="00516FBF">
              <w:br/>
              <w:t xml:space="preserve">Remainder: </w:t>
            </w:r>
            <w:r w:rsidR="004507D2">
              <w:t>30 June</w:t>
            </w:r>
            <w:r w:rsidRPr="00516FBF">
              <w:t xml:space="preserve"> 1994 (s 2(2)</w:t>
            </w:r>
            <w:r w:rsidR="00461C39" w:rsidRPr="00516FBF">
              <w:t>)</w:t>
            </w:r>
          </w:p>
        </w:tc>
        <w:tc>
          <w:tcPr>
            <w:tcW w:w="1557" w:type="dxa"/>
            <w:tcBorders>
              <w:top w:val="single" w:sz="12" w:space="0" w:color="auto"/>
              <w:bottom w:val="single" w:sz="4" w:space="0" w:color="auto"/>
            </w:tcBorders>
            <w:shd w:val="clear" w:color="auto" w:fill="auto"/>
          </w:tcPr>
          <w:p w:rsidR="003410BC" w:rsidRPr="00516FBF" w:rsidRDefault="003410BC" w:rsidP="003410BC">
            <w:pPr>
              <w:pStyle w:val="ENoteTableText"/>
            </w:pPr>
          </w:p>
        </w:tc>
      </w:tr>
      <w:tr w:rsidR="003410BC" w:rsidRPr="00516FBF" w:rsidTr="00341D26">
        <w:trPr>
          <w:cantSplit/>
        </w:trPr>
        <w:tc>
          <w:tcPr>
            <w:tcW w:w="1838" w:type="dxa"/>
            <w:shd w:val="clear" w:color="auto" w:fill="auto"/>
          </w:tcPr>
          <w:p w:rsidR="003410BC" w:rsidRPr="00516FBF" w:rsidRDefault="00461C39" w:rsidP="003410BC">
            <w:pPr>
              <w:pStyle w:val="ENoteTableText"/>
            </w:pPr>
            <w:r w:rsidRPr="00516FBF">
              <w:t>Pipeline Legislation Amendment Act 1994</w:t>
            </w:r>
          </w:p>
        </w:tc>
        <w:tc>
          <w:tcPr>
            <w:tcW w:w="992" w:type="dxa"/>
            <w:shd w:val="clear" w:color="auto" w:fill="auto"/>
          </w:tcPr>
          <w:p w:rsidR="003410BC" w:rsidRPr="00516FBF" w:rsidRDefault="00461C39" w:rsidP="003410BC">
            <w:pPr>
              <w:pStyle w:val="ENoteTableText"/>
            </w:pPr>
            <w:r w:rsidRPr="00516FBF">
              <w:t>167, 1994</w:t>
            </w:r>
          </w:p>
        </w:tc>
        <w:tc>
          <w:tcPr>
            <w:tcW w:w="993" w:type="dxa"/>
            <w:shd w:val="clear" w:color="auto" w:fill="auto"/>
          </w:tcPr>
          <w:p w:rsidR="003410BC" w:rsidRPr="00516FBF" w:rsidRDefault="00461C39" w:rsidP="003410BC">
            <w:pPr>
              <w:pStyle w:val="ENoteTableText"/>
            </w:pPr>
            <w:r w:rsidRPr="00516FBF">
              <w:t>16 Dec 1994</w:t>
            </w:r>
          </w:p>
        </w:tc>
        <w:tc>
          <w:tcPr>
            <w:tcW w:w="1845" w:type="dxa"/>
            <w:shd w:val="clear" w:color="auto" w:fill="auto"/>
          </w:tcPr>
          <w:p w:rsidR="003410BC" w:rsidRPr="00516FBF" w:rsidRDefault="00461C39" w:rsidP="003410BC">
            <w:pPr>
              <w:pStyle w:val="ENoteTableText"/>
            </w:pPr>
            <w:r w:rsidRPr="00516FBF">
              <w:t xml:space="preserve">s 4, 5: </w:t>
            </w:r>
            <w:r w:rsidR="004507D2">
              <w:t>30 June</w:t>
            </w:r>
            <w:r w:rsidRPr="00516FBF">
              <w:t xml:space="preserve"> 1994 (s 2(2))</w:t>
            </w:r>
          </w:p>
        </w:tc>
        <w:tc>
          <w:tcPr>
            <w:tcW w:w="1557" w:type="dxa"/>
            <w:shd w:val="clear" w:color="auto" w:fill="auto"/>
          </w:tcPr>
          <w:p w:rsidR="003410BC" w:rsidRPr="00516FBF" w:rsidRDefault="00461C39" w:rsidP="003410BC">
            <w:pPr>
              <w:pStyle w:val="ENoteTableText"/>
            </w:pPr>
            <w:r w:rsidRPr="00516FBF">
              <w:t>—</w:t>
            </w:r>
          </w:p>
        </w:tc>
      </w:tr>
      <w:tr w:rsidR="003E6B07" w:rsidRPr="00516FBF" w:rsidTr="00132591">
        <w:trPr>
          <w:cantSplit/>
        </w:trPr>
        <w:tc>
          <w:tcPr>
            <w:tcW w:w="1838" w:type="dxa"/>
            <w:shd w:val="clear" w:color="auto" w:fill="auto"/>
          </w:tcPr>
          <w:p w:rsidR="003E6B07" w:rsidRPr="00516FBF" w:rsidRDefault="003E6B07" w:rsidP="003410BC">
            <w:pPr>
              <w:pStyle w:val="ENoteTableText"/>
            </w:pPr>
            <w:r w:rsidRPr="00516FBF">
              <w:t>Competition Policy Reform Act 1995</w:t>
            </w:r>
          </w:p>
        </w:tc>
        <w:tc>
          <w:tcPr>
            <w:tcW w:w="992" w:type="dxa"/>
            <w:shd w:val="clear" w:color="auto" w:fill="auto"/>
          </w:tcPr>
          <w:p w:rsidR="003E6B07" w:rsidRPr="00516FBF" w:rsidRDefault="003E6B07" w:rsidP="003410BC">
            <w:pPr>
              <w:pStyle w:val="ENoteTableText"/>
            </w:pPr>
            <w:r w:rsidRPr="00516FBF">
              <w:t>88, 1995</w:t>
            </w:r>
          </w:p>
        </w:tc>
        <w:tc>
          <w:tcPr>
            <w:tcW w:w="993" w:type="dxa"/>
            <w:shd w:val="clear" w:color="auto" w:fill="auto"/>
          </w:tcPr>
          <w:p w:rsidR="003E6B07" w:rsidRPr="00516FBF" w:rsidRDefault="003E6B07" w:rsidP="003410BC">
            <w:pPr>
              <w:pStyle w:val="ENoteTableText"/>
            </w:pPr>
            <w:r w:rsidRPr="00516FBF">
              <w:t>20 July 1995</w:t>
            </w:r>
          </w:p>
        </w:tc>
        <w:tc>
          <w:tcPr>
            <w:tcW w:w="1845" w:type="dxa"/>
            <w:shd w:val="clear" w:color="auto" w:fill="auto"/>
          </w:tcPr>
          <w:p w:rsidR="003E6B07" w:rsidRPr="00516FBF" w:rsidRDefault="003E6B07" w:rsidP="003410BC">
            <w:pPr>
              <w:pStyle w:val="ENoteTableText"/>
            </w:pPr>
            <w:r w:rsidRPr="00516FBF">
              <w:t>Sch 3 (in part)</w:t>
            </w:r>
            <w:r w:rsidR="00111816" w:rsidRPr="00516FBF">
              <w:t>, Note about section headings</w:t>
            </w:r>
            <w:r w:rsidRPr="00516FBF">
              <w:t>: 6 Nov 1995 (s 2(2) and gaz 1995, No S423)</w:t>
            </w:r>
          </w:p>
        </w:tc>
        <w:tc>
          <w:tcPr>
            <w:tcW w:w="1557" w:type="dxa"/>
            <w:shd w:val="clear" w:color="auto" w:fill="auto"/>
          </w:tcPr>
          <w:p w:rsidR="003E6B07" w:rsidRPr="00516FBF" w:rsidRDefault="003E6B07" w:rsidP="003410BC">
            <w:pPr>
              <w:pStyle w:val="ENoteTableText"/>
            </w:pPr>
            <w:r w:rsidRPr="00516FBF">
              <w:t>—</w:t>
            </w:r>
          </w:p>
        </w:tc>
      </w:tr>
      <w:tr w:rsidR="00387711" w:rsidRPr="00516FBF" w:rsidTr="003410BC">
        <w:trPr>
          <w:cantSplit/>
        </w:trPr>
        <w:tc>
          <w:tcPr>
            <w:tcW w:w="1838" w:type="dxa"/>
            <w:tcBorders>
              <w:bottom w:val="single" w:sz="12" w:space="0" w:color="auto"/>
            </w:tcBorders>
            <w:shd w:val="clear" w:color="auto" w:fill="auto"/>
          </w:tcPr>
          <w:p w:rsidR="00387711" w:rsidRPr="00516FBF" w:rsidRDefault="00387711" w:rsidP="003410BC">
            <w:pPr>
              <w:pStyle w:val="ENoteTableText"/>
            </w:pPr>
            <w:r w:rsidRPr="00516FBF">
              <w:t>Workplace Relations and Other Legislation Amendment Act 1996</w:t>
            </w:r>
          </w:p>
        </w:tc>
        <w:tc>
          <w:tcPr>
            <w:tcW w:w="992" w:type="dxa"/>
            <w:tcBorders>
              <w:bottom w:val="single" w:sz="12" w:space="0" w:color="auto"/>
            </w:tcBorders>
            <w:shd w:val="clear" w:color="auto" w:fill="auto"/>
          </w:tcPr>
          <w:p w:rsidR="00387711" w:rsidRPr="00516FBF" w:rsidRDefault="00387711" w:rsidP="003410BC">
            <w:pPr>
              <w:pStyle w:val="ENoteTableText"/>
            </w:pPr>
            <w:r w:rsidRPr="00516FBF">
              <w:t>60, 1996</w:t>
            </w:r>
          </w:p>
        </w:tc>
        <w:tc>
          <w:tcPr>
            <w:tcW w:w="993" w:type="dxa"/>
            <w:tcBorders>
              <w:bottom w:val="single" w:sz="12" w:space="0" w:color="auto"/>
            </w:tcBorders>
            <w:shd w:val="clear" w:color="auto" w:fill="auto"/>
          </w:tcPr>
          <w:p w:rsidR="00387711" w:rsidRPr="00516FBF" w:rsidRDefault="00387711" w:rsidP="003410BC">
            <w:pPr>
              <w:pStyle w:val="ENoteTableText"/>
            </w:pPr>
            <w:r w:rsidRPr="00516FBF">
              <w:t>25 Nov 1996</w:t>
            </w:r>
          </w:p>
        </w:tc>
        <w:tc>
          <w:tcPr>
            <w:tcW w:w="1845" w:type="dxa"/>
            <w:tcBorders>
              <w:bottom w:val="single" w:sz="12" w:space="0" w:color="auto"/>
            </w:tcBorders>
            <w:shd w:val="clear" w:color="auto" w:fill="auto"/>
          </w:tcPr>
          <w:p w:rsidR="00387711" w:rsidRPr="00516FBF" w:rsidRDefault="00387711" w:rsidP="003410BC">
            <w:pPr>
              <w:pStyle w:val="ENoteTableText"/>
            </w:pPr>
            <w:r w:rsidRPr="00516FBF">
              <w:t>Sch 19 (item 30): 25 Nov 1996 (s 2(1))</w:t>
            </w:r>
          </w:p>
        </w:tc>
        <w:tc>
          <w:tcPr>
            <w:tcW w:w="1557" w:type="dxa"/>
            <w:tcBorders>
              <w:bottom w:val="single" w:sz="12" w:space="0" w:color="auto"/>
            </w:tcBorders>
            <w:shd w:val="clear" w:color="auto" w:fill="auto"/>
          </w:tcPr>
          <w:p w:rsidR="00387711" w:rsidRPr="00516FBF" w:rsidRDefault="00387711" w:rsidP="003410BC">
            <w:pPr>
              <w:pStyle w:val="ENoteTableText"/>
            </w:pPr>
            <w:r w:rsidRPr="00516FBF">
              <w:t>—</w:t>
            </w:r>
          </w:p>
        </w:tc>
      </w:tr>
    </w:tbl>
    <w:p w:rsidR="003410BC" w:rsidRPr="00516FBF" w:rsidRDefault="003410BC" w:rsidP="003410BC">
      <w:pPr>
        <w:pStyle w:val="Tabletext"/>
        <w:rPr>
          <w:b/>
        </w:rPr>
      </w:pPr>
    </w:p>
    <w:p w:rsidR="003410BC" w:rsidRPr="00516FBF" w:rsidRDefault="003410BC" w:rsidP="003410BC">
      <w:pPr>
        <w:pStyle w:val="ENotesHeading2"/>
        <w:pageBreakBefore/>
      </w:pPr>
      <w:bookmarkStart w:id="219" w:name="_Toc179274902"/>
      <w:r w:rsidRPr="00516FBF">
        <w:lastRenderedPageBreak/>
        <w:t>Endnote 4—Amendment history</w:t>
      </w:r>
      <w:bookmarkEnd w:id="219"/>
    </w:p>
    <w:p w:rsidR="003410BC" w:rsidRPr="00516FBF" w:rsidRDefault="003410BC" w:rsidP="003410BC">
      <w:pPr>
        <w:pStyle w:val="Tabletext"/>
      </w:pPr>
    </w:p>
    <w:tbl>
      <w:tblPr>
        <w:tblW w:w="7494" w:type="dxa"/>
        <w:tblInd w:w="113" w:type="dxa"/>
        <w:tblLayout w:type="fixed"/>
        <w:tblLook w:val="0000" w:firstRow="0" w:lastRow="0" w:firstColumn="0" w:lastColumn="0" w:noHBand="0" w:noVBand="0"/>
      </w:tblPr>
      <w:tblGrid>
        <w:gridCol w:w="2551"/>
        <w:gridCol w:w="4943"/>
      </w:tblGrid>
      <w:tr w:rsidR="003410BC" w:rsidRPr="00516FBF" w:rsidTr="00474687">
        <w:trPr>
          <w:cantSplit/>
          <w:tblHeader/>
        </w:trPr>
        <w:tc>
          <w:tcPr>
            <w:tcW w:w="2551" w:type="dxa"/>
            <w:tcBorders>
              <w:top w:val="single" w:sz="12" w:space="0" w:color="auto"/>
              <w:bottom w:val="single" w:sz="12" w:space="0" w:color="auto"/>
            </w:tcBorders>
            <w:shd w:val="clear" w:color="auto" w:fill="auto"/>
          </w:tcPr>
          <w:p w:rsidR="003410BC" w:rsidRPr="00516FBF" w:rsidRDefault="003410BC" w:rsidP="003410BC">
            <w:pPr>
              <w:pStyle w:val="ENoteTableHeading"/>
              <w:tabs>
                <w:tab w:val="center" w:leader="dot" w:pos="2268"/>
              </w:tabs>
            </w:pPr>
            <w:r w:rsidRPr="00516FBF">
              <w:t>Provision affected</w:t>
            </w:r>
          </w:p>
        </w:tc>
        <w:tc>
          <w:tcPr>
            <w:tcW w:w="4943" w:type="dxa"/>
            <w:tcBorders>
              <w:top w:val="single" w:sz="12" w:space="0" w:color="auto"/>
              <w:bottom w:val="single" w:sz="12" w:space="0" w:color="auto"/>
            </w:tcBorders>
            <w:shd w:val="clear" w:color="auto" w:fill="auto"/>
          </w:tcPr>
          <w:p w:rsidR="003410BC" w:rsidRPr="00516FBF" w:rsidRDefault="003410BC" w:rsidP="003410BC">
            <w:pPr>
              <w:pStyle w:val="ENoteTableHeading"/>
              <w:tabs>
                <w:tab w:val="center" w:leader="dot" w:pos="2268"/>
              </w:tabs>
            </w:pPr>
            <w:r w:rsidRPr="00516FBF">
              <w:t>How affected</w:t>
            </w:r>
          </w:p>
        </w:tc>
      </w:tr>
      <w:tr w:rsidR="003410BC" w:rsidRPr="00516FBF" w:rsidTr="00474687">
        <w:trPr>
          <w:cantSplit/>
        </w:trPr>
        <w:tc>
          <w:tcPr>
            <w:tcW w:w="2551" w:type="dxa"/>
            <w:tcBorders>
              <w:top w:val="single" w:sz="12" w:space="0" w:color="auto"/>
            </w:tcBorders>
            <w:shd w:val="clear" w:color="auto" w:fill="auto"/>
          </w:tcPr>
          <w:p w:rsidR="003410BC" w:rsidRPr="00516FBF" w:rsidRDefault="004507D2" w:rsidP="003410BC">
            <w:pPr>
              <w:pStyle w:val="ENoteTableText"/>
              <w:tabs>
                <w:tab w:val="center" w:leader="dot" w:pos="2268"/>
              </w:tabs>
              <w:rPr>
                <w:b/>
              </w:rPr>
            </w:pPr>
            <w:r>
              <w:rPr>
                <w:b/>
              </w:rPr>
              <w:t>Part 1</w:t>
            </w:r>
          </w:p>
        </w:tc>
        <w:tc>
          <w:tcPr>
            <w:tcW w:w="4943" w:type="dxa"/>
            <w:tcBorders>
              <w:top w:val="single" w:sz="12" w:space="0" w:color="auto"/>
            </w:tcBorders>
            <w:shd w:val="clear" w:color="auto" w:fill="auto"/>
          </w:tcPr>
          <w:p w:rsidR="003410BC" w:rsidRPr="00516FBF" w:rsidRDefault="003410BC" w:rsidP="003410BC">
            <w:pPr>
              <w:pStyle w:val="ENoteTableText"/>
              <w:tabs>
                <w:tab w:val="center" w:leader="dot" w:pos="2268"/>
              </w:tabs>
            </w:pPr>
          </w:p>
        </w:tc>
      </w:tr>
      <w:tr w:rsidR="003410BC" w:rsidRPr="00516FBF" w:rsidTr="00474687">
        <w:trPr>
          <w:cantSplit/>
        </w:trPr>
        <w:tc>
          <w:tcPr>
            <w:tcW w:w="2551" w:type="dxa"/>
            <w:shd w:val="clear" w:color="auto" w:fill="auto"/>
          </w:tcPr>
          <w:p w:rsidR="003410BC" w:rsidRPr="00516FBF" w:rsidRDefault="004507D2" w:rsidP="003410BC">
            <w:pPr>
              <w:pStyle w:val="ENoteTableText"/>
              <w:tabs>
                <w:tab w:val="center" w:leader="dot" w:pos="2268"/>
              </w:tabs>
              <w:rPr>
                <w:b/>
              </w:rPr>
            </w:pPr>
            <w:r>
              <w:rPr>
                <w:b/>
              </w:rPr>
              <w:t>Division 2</w:t>
            </w:r>
          </w:p>
        </w:tc>
        <w:tc>
          <w:tcPr>
            <w:tcW w:w="4943" w:type="dxa"/>
            <w:shd w:val="clear" w:color="auto" w:fill="auto"/>
          </w:tcPr>
          <w:p w:rsidR="003410BC" w:rsidRPr="00516FBF" w:rsidRDefault="003410BC" w:rsidP="003410BC">
            <w:pPr>
              <w:pStyle w:val="ENoteTableText"/>
              <w:tabs>
                <w:tab w:val="center" w:leader="dot" w:pos="2268"/>
              </w:tabs>
            </w:pPr>
          </w:p>
        </w:tc>
      </w:tr>
      <w:tr w:rsidR="00387711" w:rsidRPr="00516FBF" w:rsidTr="00474687">
        <w:trPr>
          <w:cantSplit/>
        </w:trPr>
        <w:tc>
          <w:tcPr>
            <w:tcW w:w="2551" w:type="dxa"/>
            <w:shd w:val="clear" w:color="auto" w:fill="auto"/>
          </w:tcPr>
          <w:p w:rsidR="00387711" w:rsidRPr="00516FBF" w:rsidDel="00387711" w:rsidRDefault="00387711" w:rsidP="003410BC">
            <w:pPr>
              <w:pStyle w:val="ENoteTableText"/>
              <w:tabs>
                <w:tab w:val="center" w:leader="dot" w:pos="2268"/>
              </w:tabs>
            </w:pPr>
            <w:r w:rsidRPr="00516FBF">
              <w:t>s 3</w:t>
            </w:r>
            <w:r w:rsidRPr="00516FBF">
              <w:tab/>
            </w:r>
          </w:p>
        </w:tc>
        <w:tc>
          <w:tcPr>
            <w:tcW w:w="4943" w:type="dxa"/>
            <w:shd w:val="clear" w:color="auto" w:fill="auto"/>
          </w:tcPr>
          <w:p w:rsidR="00387711" w:rsidRPr="00516FBF" w:rsidRDefault="00387711" w:rsidP="003410BC">
            <w:pPr>
              <w:pStyle w:val="ENoteTableText"/>
              <w:tabs>
                <w:tab w:val="center" w:leader="dot" w:pos="2268"/>
              </w:tabs>
            </w:pPr>
            <w:r w:rsidRPr="00516FBF">
              <w:t>am No 60, 1996</w:t>
            </w:r>
          </w:p>
        </w:tc>
      </w:tr>
      <w:tr w:rsidR="00387711" w:rsidRPr="00516FBF" w:rsidTr="00474687">
        <w:trPr>
          <w:cantSplit/>
        </w:trPr>
        <w:tc>
          <w:tcPr>
            <w:tcW w:w="2551" w:type="dxa"/>
            <w:shd w:val="clear" w:color="auto" w:fill="auto"/>
          </w:tcPr>
          <w:p w:rsidR="00387711" w:rsidRPr="00516FBF" w:rsidRDefault="004507D2" w:rsidP="00387711">
            <w:pPr>
              <w:pStyle w:val="ENoteTableText"/>
              <w:tabs>
                <w:tab w:val="center" w:leader="dot" w:pos="2268"/>
              </w:tabs>
              <w:rPr>
                <w:b/>
              </w:rPr>
            </w:pPr>
            <w:r>
              <w:rPr>
                <w:b/>
              </w:rPr>
              <w:t>Part 2</w:t>
            </w:r>
          </w:p>
        </w:tc>
        <w:tc>
          <w:tcPr>
            <w:tcW w:w="4943" w:type="dxa"/>
            <w:shd w:val="clear" w:color="auto" w:fill="auto"/>
          </w:tcPr>
          <w:p w:rsidR="00387711" w:rsidRPr="00516FBF" w:rsidRDefault="00387711" w:rsidP="00387711">
            <w:pPr>
              <w:pStyle w:val="ENoteTableText"/>
              <w:tabs>
                <w:tab w:val="center" w:leader="dot" w:pos="2268"/>
              </w:tabs>
            </w:pPr>
          </w:p>
        </w:tc>
      </w:tr>
      <w:tr w:rsidR="00387711" w:rsidRPr="00516FBF" w:rsidTr="00474687">
        <w:trPr>
          <w:cantSplit/>
        </w:trPr>
        <w:tc>
          <w:tcPr>
            <w:tcW w:w="2551" w:type="dxa"/>
            <w:shd w:val="clear" w:color="auto" w:fill="auto"/>
          </w:tcPr>
          <w:p w:rsidR="00387711" w:rsidRPr="00516FBF" w:rsidRDefault="004507D2" w:rsidP="00387711">
            <w:pPr>
              <w:pStyle w:val="ENoteTableText"/>
              <w:tabs>
                <w:tab w:val="center" w:leader="dot" w:pos="2268"/>
              </w:tabs>
              <w:rPr>
                <w:b/>
              </w:rPr>
            </w:pPr>
            <w:r>
              <w:rPr>
                <w:b/>
              </w:rPr>
              <w:t>Division 2</w:t>
            </w:r>
          </w:p>
        </w:tc>
        <w:tc>
          <w:tcPr>
            <w:tcW w:w="4943" w:type="dxa"/>
            <w:shd w:val="clear" w:color="auto" w:fill="auto"/>
          </w:tcPr>
          <w:p w:rsidR="00387711" w:rsidRPr="00516FBF" w:rsidRDefault="00387711" w:rsidP="00387711">
            <w:pPr>
              <w:pStyle w:val="ENoteTableText"/>
              <w:tabs>
                <w:tab w:val="center" w:leader="dot" w:pos="2268"/>
              </w:tabs>
            </w:pP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16</w:t>
            </w:r>
            <w:r w:rsidRPr="00516FBF">
              <w:tab/>
            </w:r>
          </w:p>
        </w:tc>
        <w:tc>
          <w:tcPr>
            <w:tcW w:w="4943" w:type="dxa"/>
            <w:shd w:val="clear" w:color="auto" w:fill="auto"/>
          </w:tcPr>
          <w:p w:rsidR="00387711" w:rsidRPr="00516FBF" w:rsidRDefault="00387711" w:rsidP="00387711">
            <w:pPr>
              <w:pStyle w:val="ENoteTableText"/>
              <w:tabs>
                <w:tab w:val="center" w:leader="dot" w:pos="2268"/>
              </w:tabs>
            </w:pPr>
            <w:r w:rsidRPr="00516FBF">
              <w:t>am No 167, 1994</w:t>
            </w:r>
          </w:p>
        </w:tc>
      </w:tr>
      <w:tr w:rsidR="00387711" w:rsidRPr="00516FBF" w:rsidTr="00474687">
        <w:trPr>
          <w:cantSplit/>
        </w:trPr>
        <w:tc>
          <w:tcPr>
            <w:tcW w:w="2551" w:type="dxa"/>
            <w:shd w:val="clear" w:color="auto" w:fill="auto"/>
          </w:tcPr>
          <w:p w:rsidR="00387711" w:rsidRPr="00516FBF" w:rsidRDefault="004507D2" w:rsidP="00387711">
            <w:pPr>
              <w:pStyle w:val="ENoteTableText"/>
              <w:tabs>
                <w:tab w:val="center" w:leader="dot" w:pos="2268"/>
              </w:tabs>
              <w:rPr>
                <w:b/>
              </w:rPr>
            </w:pPr>
            <w:r>
              <w:rPr>
                <w:b/>
              </w:rPr>
              <w:t>Division 3</w:t>
            </w:r>
          </w:p>
        </w:tc>
        <w:tc>
          <w:tcPr>
            <w:tcW w:w="4943" w:type="dxa"/>
            <w:shd w:val="clear" w:color="auto" w:fill="auto"/>
          </w:tcPr>
          <w:p w:rsidR="00387711" w:rsidRPr="00516FBF" w:rsidRDefault="00387711" w:rsidP="00387711">
            <w:pPr>
              <w:pStyle w:val="ENoteTableText"/>
              <w:tabs>
                <w:tab w:val="center" w:leader="dot" w:pos="2268"/>
              </w:tabs>
            </w:pP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18</w:t>
            </w:r>
            <w:r w:rsidRPr="00516FBF">
              <w:tab/>
            </w:r>
          </w:p>
        </w:tc>
        <w:tc>
          <w:tcPr>
            <w:tcW w:w="4943" w:type="dxa"/>
            <w:shd w:val="clear" w:color="auto" w:fill="auto"/>
          </w:tcPr>
          <w:p w:rsidR="00387711" w:rsidRPr="00516FBF" w:rsidRDefault="00387711" w:rsidP="00387711">
            <w:pPr>
              <w:pStyle w:val="ENoteTableText"/>
            </w:pPr>
            <w:r w:rsidRPr="00516FBF">
              <w:t>am No 167, 1994</w:t>
            </w:r>
          </w:p>
        </w:tc>
      </w:tr>
      <w:tr w:rsidR="00387711" w:rsidRPr="00516FBF" w:rsidTr="00474687">
        <w:trPr>
          <w:cantSplit/>
        </w:trPr>
        <w:tc>
          <w:tcPr>
            <w:tcW w:w="2551" w:type="dxa"/>
            <w:shd w:val="clear" w:color="auto" w:fill="auto"/>
          </w:tcPr>
          <w:p w:rsidR="00387711" w:rsidRPr="00516FBF" w:rsidRDefault="004507D2" w:rsidP="00387711">
            <w:pPr>
              <w:pStyle w:val="ENoteTableText"/>
              <w:tabs>
                <w:tab w:val="center" w:leader="dot" w:pos="2268"/>
              </w:tabs>
              <w:rPr>
                <w:b/>
              </w:rPr>
            </w:pPr>
            <w:r>
              <w:rPr>
                <w:b/>
              </w:rPr>
              <w:t>Part 6</w:t>
            </w:r>
          </w:p>
        </w:tc>
        <w:tc>
          <w:tcPr>
            <w:tcW w:w="4943" w:type="dxa"/>
            <w:shd w:val="clear" w:color="auto" w:fill="auto"/>
          </w:tcPr>
          <w:p w:rsidR="00387711" w:rsidRPr="00516FBF" w:rsidRDefault="00387711" w:rsidP="00387711">
            <w:pPr>
              <w:pStyle w:val="ENoteTableText"/>
            </w:pPr>
          </w:p>
        </w:tc>
      </w:tr>
      <w:tr w:rsidR="00387711" w:rsidRPr="00516FBF" w:rsidTr="00474687">
        <w:trPr>
          <w:cantSplit/>
        </w:trPr>
        <w:tc>
          <w:tcPr>
            <w:tcW w:w="2551" w:type="dxa"/>
            <w:shd w:val="clear" w:color="auto" w:fill="auto"/>
          </w:tcPr>
          <w:p w:rsidR="00387711" w:rsidRPr="00516FBF" w:rsidRDefault="004507D2" w:rsidP="00387711">
            <w:pPr>
              <w:pStyle w:val="ENoteTableText"/>
              <w:tabs>
                <w:tab w:val="center" w:leader="dot" w:pos="2268"/>
              </w:tabs>
              <w:rPr>
                <w:b/>
              </w:rPr>
            </w:pPr>
            <w:r>
              <w:rPr>
                <w:b/>
              </w:rPr>
              <w:t>Division 1</w:t>
            </w:r>
          </w:p>
        </w:tc>
        <w:tc>
          <w:tcPr>
            <w:tcW w:w="4943" w:type="dxa"/>
            <w:shd w:val="clear" w:color="auto" w:fill="auto"/>
          </w:tcPr>
          <w:p w:rsidR="00387711" w:rsidRPr="00516FBF" w:rsidRDefault="00387711" w:rsidP="00387711">
            <w:pPr>
              <w:pStyle w:val="ENoteTableText"/>
            </w:pP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66</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4507D2" w:rsidP="00387711">
            <w:pPr>
              <w:pStyle w:val="ENoteTableText"/>
              <w:tabs>
                <w:tab w:val="center" w:leader="dot" w:pos="2268"/>
              </w:tabs>
              <w:rPr>
                <w:b/>
              </w:rPr>
            </w:pPr>
            <w:r>
              <w:rPr>
                <w:b/>
              </w:rPr>
              <w:t>Division 2</w:t>
            </w:r>
          </w:p>
        </w:tc>
        <w:tc>
          <w:tcPr>
            <w:tcW w:w="4943" w:type="dxa"/>
            <w:shd w:val="clear" w:color="auto" w:fill="auto"/>
          </w:tcPr>
          <w:p w:rsidR="00387711" w:rsidRPr="00516FBF" w:rsidRDefault="00387711" w:rsidP="00387711">
            <w:pPr>
              <w:pStyle w:val="ENoteTableText"/>
            </w:pP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72</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4507D2" w:rsidP="00387711">
            <w:pPr>
              <w:pStyle w:val="ENoteTableText"/>
              <w:tabs>
                <w:tab w:val="center" w:leader="dot" w:pos="2268"/>
              </w:tabs>
              <w:rPr>
                <w:b/>
              </w:rPr>
            </w:pPr>
            <w:r>
              <w:rPr>
                <w:b/>
              </w:rPr>
              <w:t>Division 3</w:t>
            </w:r>
          </w:p>
        </w:tc>
        <w:tc>
          <w:tcPr>
            <w:tcW w:w="4943" w:type="dxa"/>
            <w:shd w:val="clear" w:color="auto" w:fill="auto"/>
          </w:tcPr>
          <w:p w:rsidR="00387711" w:rsidRPr="00516FBF" w:rsidRDefault="00387711" w:rsidP="00387711">
            <w:pPr>
              <w:pStyle w:val="ENoteTableText"/>
            </w:pP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74</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75</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76</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77</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4507D2" w:rsidP="00387711">
            <w:pPr>
              <w:pStyle w:val="ENoteTableText"/>
              <w:tabs>
                <w:tab w:val="center" w:leader="dot" w:pos="2268"/>
              </w:tabs>
              <w:rPr>
                <w:b/>
              </w:rPr>
            </w:pPr>
            <w:r>
              <w:rPr>
                <w:b/>
              </w:rPr>
              <w:t>Division 4</w:t>
            </w:r>
          </w:p>
        </w:tc>
        <w:tc>
          <w:tcPr>
            <w:tcW w:w="4943" w:type="dxa"/>
            <w:shd w:val="clear" w:color="auto" w:fill="auto"/>
          </w:tcPr>
          <w:p w:rsidR="00387711" w:rsidRPr="00516FBF" w:rsidRDefault="00387711" w:rsidP="00387711">
            <w:pPr>
              <w:pStyle w:val="ENoteTableText"/>
            </w:pP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rPr>
                <w:b/>
              </w:rPr>
            </w:pPr>
            <w:r w:rsidRPr="00516FBF">
              <w:rPr>
                <w:b/>
              </w:rPr>
              <w:t>Subdivision A</w:t>
            </w:r>
          </w:p>
        </w:tc>
        <w:tc>
          <w:tcPr>
            <w:tcW w:w="4943" w:type="dxa"/>
            <w:shd w:val="clear" w:color="auto" w:fill="auto"/>
          </w:tcPr>
          <w:p w:rsidR="00387711" w:rsidRPr="00516FBF" w:rsidRDefault="00387711" w:rsidP="00387711">
            <w:pPr>
              <w:pStyle w:val="ENoteTableText"/>
            </w:pP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Subdivision A heading</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78</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79</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80</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81</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82</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83</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84</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lastRenderedPageBreak/>
              <w:t>s 85</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86</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87</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rPr>
                <w:b/>
              </w:rPr>
            </w:pPr>
            <w:r w:rsidRPr="00516FBF">
              <w:rPr>
                <w:b/>
              </w:rPr>
              <w:t>Subdivision B</w:t>
            </w:r>
          </w:p>
        </w:tc>
        <w:tc>
          <w:tcPr>
            <w:tcW w:w="4943" w:type="dxa"/>
            <w:shd w:val="clear" w:color="auto" w:fill="auto"/>
          </w:tcPr>
          <w:p w:rsidR="00387711" w:rsidRPr="00516FBF" w:rsidRDefault="00387711" w:rsidP="00387711">
            <w:pPr>
              <w:pStyle w:val="ENoteTableText"/>
            </w:pP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88</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89</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90</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91</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92</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93</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94</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95</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rPr>
                <w:b/>
              </w:rPr>
            </w:pPr>
            <w:r w:rsidRPr="00516FBF">
              <w:rPr>
                <w:b/>
              </w:rPr>
              <w:t>Subdivision C</w:t>
            </w:r>
          </w:p>
        </w:tc>
        <w:tc>
          <w:tcPr>
            <w:tcW w:w="4943" w:type="dxa"/>
            <w:shd w:val="clear" w:color="auto" w:fill="auto"/>
          </w:tcPr>
          <w:p w:rsidR="00387711" w:rsidRPr="00516FBF" w:rsidRDefault="00387711" w:rsidP="00387711">
            <w:pPr>
              <w:pStyle w:val="ENoteTableText"/>
            </w:pP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96</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97</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98</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99</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100</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101</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102</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rPr>
                <w:b/>
              </w:rPr>
            </w:pPr>
            <w:r w:rsidRPr="00516FBF">
              <w:rPr>
                <w:b/>
              </w:rPr>
              <w:t>Subdivision D</w:t>
            </w:r>
          </w:p>
        </w:tc>
        <w:tc>
          <w:tcPr>
            <w:tcW w:w="4943" w:type="dxa"/>
            <w:shd w:val="clear" w:color="auto" w:fill="auto"/>
          </w:tcPr>
          <w:p w:rsidR="00387711" w:rsidRPr="00516FBF" w:rsidRDefault="00387711" w:rsidP="00387711">
            <w:pPr>
              <w:pStyle w:val="ENoteTableText"/>
            </w:pP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104</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4507D2" w:rsidP="00387711">
            <w:pPr>
              <w:pStyle w:val="ENoteTableText"/>
              <w:tabs>
                <w:tab w:val="center" w:leader="dot" w:pos="2268"/>
              </w:tabs>
              <w:rPr>
                <w:b/>
              </w:rPr>
            </w:pPr>
            <w:r>
              <w:rPr>
                <w:b/>
              </w:rPr>
              <w:t>Division 5</w:t>
            </w:r>
          </w:p>
        </w:tc>
        <w:tc>
          <w:tcPr>
            <w:tcW w:w="4943" w:type="dxa"/>
            <w:shd w:val="clear" w:color="auto" w:fill="auto"/>
          </w:tcPr>
          <w:p w:rsidR="00387711" w:rsidRPr="00516FBF" w:rsidRDefault="00387711" w:rsidP="00387711">
            <w:pPr>
              <w:pStyle w:val="ENoteTableText"/>
            </w:pPr>
          </w:p>
        </w:tc>
      </w:tr>
      <w:tr w:rsidR="00387711" w:rsidRPr="00516FBF" w:rsidTr="00474687">
        <w:trPr>
          <w:cantSplit/>
        </w:trPr>
        <w:tc>
          <w:tcPr>
            <w:tcW w:w="2551" w:type="dxa"/>
            <w:shd w:val="clear" w:color="auto" w:fill="auto"/>
          </w:tcPr>
          <w:p w:rsidR="00387711" w:rsidRPr="00516FBF" w:rsidRDefault="004507D2" w:rsidP="00387711">
            <w:pPr>
              <w:pStyle w:val="ENoteTableText"/>
              <w:tabs>
                <w:tab w:val="center" w:leader="dot" w:pos="2268"/>
              </w:tabs>
            </w:pPr>
            <w:r>
              <w:t>Division 5</w:t>
            </w:r>
            <w:r w:rsidR="00387711" w:rsidRPr="00516FBF">
              <w:t xml:space="preserve"> heading</w:t>
            </w:r>
            <w:r w:rsidR="00387711"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105</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106</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107</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111816" w:rsidRPr="00516FBF" w:rsidTr="00474687">
        <w:trPr>
          <w:cantSplit/>
        </w:trPr>
        <w:tc>
          <w:tcPr>
            <w:tcW w:w="2551" w:type="dxa"/>
            <w:shd w:val="clear" w:color="auto" w:fill="auto"/>
          </w:tcPr>
          <w:p w:rsidR="00111816" w:rsidRPr="00516FBF" w:rsidRDefault="00111816" w:rsidP="00387711">
            <w:pPr>
              <w:pStyle w:val="ENoteTableText"/>
              <w:tabs>
                <w:tab w:val="center" w:leader="dot" w:pos="2268"/>
              </w:tabs>
            </w:pPr>
            <w:r w:rsidRPr="00516FBF">
              <w:t>s 108</w:t>
            </w:r>
            <w:r w:rsidRPr="00516FBF">
              <w:tab/>
            </w:r>
          </w:p>
        </w:tc>
        <w:tc>
          <w:tcPr>
            <w:tcW w:w="4943" w:type="dxa"/>
            <w:shd w:val="clear" w:color="auto" w:fill="auto"/>
          </w:tcPr>
          <w:p w:rsidR="00111816" w:rsidRPr="00516FBF" w:rsidRDefault="00111816"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109</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110</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4507D2" w:rsidP="003F7CB7">
            <w:pPr>
              <w:pStyle w:val="ENoteTableText"/>
              <w:keepNext/>
              <w:tabs>
                <w:tab w:val="center" w:leader="dot" w:pos="2268"/>
              </w:tabs>
              <w:rPr>
                <w:b/>
              </w:rPr>
            </w:pPr>
            <w:r>
              <w:rPr>
                <w:b/>
              </w:rPr>
              <w:lastRenderedPageBreak/>
              <w:t>Division 6</w:t>
            </w:r>
          </w:p>
        </w:tc>
        <w:tc>
          <w:tcPr>
            <w:tcW w:w="4943" w:type="dxa"/>
            <w:shd w:val="clear" w:color="auto" w:fill="auto"/>
          </w:tcPr>
          <w:p w:rsidR="00387711" w:rsidRPr="00516FBF" w:rsidRDefault="00387711" w:rsidP="003F7CB7">
            <w:pPr>
              <w:pStyle w:val="ENoteTableText"/>
              <w:keepNext/>
            </w:pP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113</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114</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122</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123</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124</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4507D2" w:rsidP="00387711">
            <w:pPr>
              <w:pStyle w:val="ENoteTableText"/>
              <w:tabs>
                <w:tab w:val="center" w:leader="dot" w:pos="2268"/>
              </w:tabs>
              <w:rPr>
                <w:b/>
              </w:rPr>
            </w:pPr>
            <w:r>
              <w:rPr>
                <w:b/>
              </w:rPr>
              <w:t>Division 8</w:t>
            </w:r>
          </w:p>
        </w:tc>
        <w:tc>
          <w:tcPr>
            <w:tcW w:w="4943" w:type="dxa"/>
            <w:shd w:val="clear" w:color="auto" w:fill="auto"/>
          </w:tcPr>
          <w:p w:rsidR="00387711" w:rsidRPr="00516FBF" w:rsidRDefault="00387711" w:rsidP="00387711">
            <w:pPr>
              <w:pStyle w:val="ENoteTableText"/>
            </w:pP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131</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132</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133</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134</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135</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136</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4507D2" w:rsidP="00387711">
            <w:pPr>
              <w:pStyle w:val="ENoteTableText"/>
              <w:tabs>
                <w:tab w:val="center" w:leader="dot" w:pos="2268"/>
              </w:tabs>
              <w:rPr>
                <w:b/>
              </w:rPr>
            </w:pPr>
            <w:r>
              <w:rPr>
                <w:b/>
              </w:rPr>
              <w:t>Division 9</w:t>
            </w:r>
          </w:p>
        </w:tc>
        <w:tc>
          <w:tcPr>
            <w:tcW w:w="4943" w:type="dxa"/>
            <w:shd w:val="clear" w:color="auto" w:fill="auto"/>
          </w:tcPr>
          <w:p w:rsidR="00387711" w:rsidRPr="00516FBF" w:rsidRDefault="00387711" w:rsidP="00387711">
            <w:pPr>
              <w:pStyle w:val="ENoteTableText"/>
            </w:pP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139</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141</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142</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387711" w:rsidP="00387711">
            <w:pPr>
              <w:pStyle w:val="ENoteTableText"/>
              <w:tabs>
                <w:tab w:val="center" w:leader="dot" w:pos="2268"/>
              </w:tabs>
            </w:pPr>
            <w:r w:rsidRPr="00516FBF">
              <w:t>s 143</w:t>
            </w:r>
            <w:r w:rsidRPr="00516FBF">
              <w:tab/>
            </w:r>
          </w:p>
        </w:tc>
        <w:tc>
          <w:tcPr>
            <w:tcW w:w="4943" w:type="dxa"/>
            <w:shd w:val="clear" w:color="auto" w:fill="auto"/>
          </w:tcPr>
          <w:p w:rsidR="00387711" w:rsidRPr="00516FBF" w:rsidRDefault="00387711" w:rsidP="00387711">
            <w:pPr>
              <w:pStyle w:val="ENoteTableText"/>
            </w:pPr>
            <w:r w:rsidRPr="00516FBF">
              <w:t>am No 88, 1995</w:t>
            </w:r>
          </w:p>
        </w:tc>
      </w:tr>
      <w:tr w:rsidR="00387711" w:rsidRPr="00516FBF" w:rsidTr="00474687">
        <w:trPr>
          <w:cantSplit/>
        </w:trPr>
        <w:tc>
          <w:tcPr>
            <w:tcW w:w="2551" w:type="dxa"/>
            <w:shd w:val="clear" w:color="auto" w:fill="auto"/>
          </w:tcPr>
          <w:p w:rsidR="00387711" w:rsidRPr="00516FBF" w:rsidRDefault="004507D2" w:rsidP="00387711">
            <w:pPr>
              <w:pStyle w:val="ENoteTableText"/>
              <w:tabs>
                <w:tab w:val="center" w:leader="dot" w:pos="2268"/>
              </w:tabs>
              <w:rPr>
                <w:b/>
              </w:rPr>
            </w:pPr>
            <w:r>
              <w:rPr>
                <w:b/>
              </w:rPr>
              <w:t>Part 9</w:t>
            </w:r>
          </w:p>
        </w:tc>
        <w:tc>
          <w:tcPr>
            <w:tcW w:w="4943" w:type="dxa"/>
            <w:shd w:val="clear" w:color="auto" w:fill="auto"/>
          </w:tcPr>
          <w:p w:rsidR="00387711" w:rsidRPr="00516FBF" w:rsidRDefault="00387711" w:rsidP="00387711">
            <w:pPr>
              <w:pStyle w:val="ENoteTableText"/>
            </w:pPr>
          </w:p>
        </w:tc>
      </w:tr>
      <w:tr w:rsidR="00387711" w:rsidRPr="00516FBF" w:rsidTr="00474687">
        <w:trPr>
          <w:cantSplit/>
        </w:trPr>
        <w:tc>
          <w:tcPr>
            <w:tcW w:w="2551" w:type="dxa"/>
            <w:tcBorders>
              <w:bottom w:val="single" w:sz="12" w:space="0" w:color="auto"/>
            </w:tcBorders>
            <w:shd w:val="clear" w:color="auto" w:fill="auto"/>
          </w:tcPr>
          <w:p w:rsidR="00387711" w:rsidRPr="00516FBF" w:rsidRDefault="00387711" w:rsidP="00387711">
            <w:pPr>
              <w:pStyle w:val="ENoteTableText"/>
              <w:tabs>
                <w:tab w:val="center" w:leader="dot" w:pos="2268"/>
              </w:tabs>
            </w:pPr>
            <w:r w:rsidRPr="00516FBF">
              <w:t>s 174</w:t>
            </w:r>
            <w:r w:rsidRPr="00516FBF">
              <w:tab/>
            </w:r>
          </w:p>
        </w:tc>
        <w:tc>
          <w:tcPr>
            <w:tcW w:w="4943" w:type="dxa"/>
            <w:tcBorders>
              <w:bottom w:val="single" w:sz="12" w:space="0" w:color="auto"/>
            </w:tcBorders>
            <w:shd w:val="clear" w:color="auto" w:fill="auto"/>
          </w:tcPr>
          <w:p w:rsidR="00387711" w:rsidRPr="00516FBF" w:rsidRDefault="00387711" w:rsidP="00387711">
            <w:pPr>
              <w:pStyle w:val="ENoteTableText"/>
            </w:pPr>
            <w:r w:rsidRPr="00516FBF">
              <w:t>am No 88, 1995</w:t>
            </w:r>
          </w:p>
        </w:tc>
      </w:tr>
    </w:tbl>
    <w:p w:rsidR="003410BC" w:rsidRPr="00516FBF" w:rsidRDefault="003410BC" w:rsidP="003410BC">
      <w:pPr>
        <w:sectPr w:rsidR="003410BC" w:rsidRPr="00516FBF" w:rsidSect="000E55B7">
          <w:headerReference w:type="even" r:id="rId26"/>
          <w:headerReference w:type="default" r:id="rId27"/>
          <w:footerReference w:type="even" r:id="rId28"/>
          <w:footerReference w:type="default" r:id="rId29"/>
          <w:headerReference w:type="first" r:id="rId30"/>
          <w:footerReference w:type="first" r:id="rId31"/>
          <w:type w:val="evenPage"/>
          <w:pgSz w:w="11907" w:h="16839" w:code="9"/>
          <w:pgMar w:top="2381" w:right="2410" w:bottom="4253" w:left="2410" w:header="720" w:footer="3402" w:gutter="0"/>
          <w:cols w:space="708"/>
          <w:docGrid w:linePitch="360"/>
        </w:sectPr>
      </w:pPr>
    </w:p>
    <w:p w:rsidR="003410BC" w:rsidRPr="00516FBF" w:rsidRDefault="003410BC" w:rsidP="003410BC"/>
    <w:sectPr w:rsidR="003410BC" w:rsidRPr="00516FBF" w:rsidSect="000E55B7">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AF6" w:rsidRDefault="005D3AF6" w:rsidP="00715914">
      <w:pPr>
        <w:spacing w:line="240" w:lineRule="auto"/>
      </w:pPr>
      <w:r>
        <w:separator/>
      </w:r>
    </w:p>
  </w:endnote>
  <w:endnote w:type="continuationSeparator" w:id="0">
    <w:p w:rsidR="005D3AF6" w:rsidRDefault="005D3AF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AF6" w:rsidRDefault="005D3AF6">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AF6" w:rsidRPr="007B3B51" w:rsidRDefault="005D3AF6" w:rsidP="00095D6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5D3AF6" w:rsidRPr="007B3B51" w:rsidTr="00516FBF">
      <w:tc>
        <w:tcPr>
          <w:tcW w:w="854" w:type="pct"/>
        </w:tcPr>
        <w:p w:rsidR="005D3AF6" w:rsidRPr="007B3B51" w:rsidRDefault="005D3AF6" w:rsidP="00095D61">
          <w:pPr>
            <w:rPr>
              <w:i/>
              <w:sz w:val="16"/>
              <w:szCs w:val="16"/>
            </w:rPr>
          </w:pPr>
        </w:p>
      </w:tc>
      <w:tc>
        <w:tcPr>
          <w:tcW w:w="3688" w:type="pct"/>
          <w:gridSpan w:val="3"/>
        </w:tcPr>
        <w:p w:rsidR="005D3AF6" w:rsidRPr="007B3B51" w:rsidRDefault="005D3AF6" w:rsidP="00095D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E55B7">
            <w:rPr>
              <w:i/>
              <w:noProof/>
              <w:sz w:val="16"/>
              <w:szCs w:val="16"/>
            </w:rPr>
            <w:t>Moomba-Sydney Pipeline System Sale Act 1994</w:t>
          </w:r>
          <w:r w:rsidRPr="007B3B51">
            <w:rPr>
              <w:i/>
              <w:sz w:val="16"/>
              <w:szCs w:val="16"/>
            </w:rPr>
            <w:fldChar w:fldCharType="end"/>
          </w:r>
        </w:p>
      </w:tc>
      <w:tc>
        <w:tcPr>
          <w:tcW w:w="458" w:type="pct"/>
        </w:tcPr>
        <w:p w:rsidR="005D3AF6" w:rsidRPr="007B3B51" w:rsidRDefault="005D3AF6" w:rsidP="00095D6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5D3AF6" w:rsidRPr="00130F37" w:rsidTr="00516FBF">
      <w:tc>
        <w:tcPr>
          <w:tcW w:w="1499" w:type="pct"/>
          <w:gridSpan w:val="2"/>
        </w:tcPr>
        <w:p w:rsidR="005D3AF6" w:rsidRPr="00130F37" w:rsidRDefault="005D3AF6" w:rsidP="00095D61">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3</w:t>
          </w:r>
          <w:r w:rsidRPr="00A02D20">
            <w:rPr>
              <w:sz w:val="16"/>
              <w:szCs w:val="16"/>
            </w:rPr>
            <w:fldChar w:fldCharType="end"/>
          </w:r>
        </w:p>
      </w:tc>
      <w:tc>
        <w:tcPr>
          <w:tcW w:w="1703" w:type="pct"/>
        </w:tcPr>
        <w:p w:rsidR="005D3AF6" w:rsidRPr="00130F37" w:rsidRDefault="005D3AF6" w:rsidP="00095D61">
          <w:pPr>
            <w:spacing w:before="120"/>
            <w:rPr>
              <w:sz w:val="16"/>
              <w:szCs w:val="16"/>
            </w:rPr>
          </w:pPr>
        </w:p>
      </w:tc>
      <w:tc>
        <w:tcPr>
          <w:tcW w:w="1798" w:type="pct"/>
          <w:gridSpan w:val="2"/>
        </w:tcPr>
        <w:p w:rsidR="005D3AF6" w:rsidRPr="00130F37" w:rsidRDefault="005D3AF6" w:rsidP="00095D61">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25/11/1996</w:t>
          </w:r>
          <w:r w:rsidRPr="00A02D20">
            <w:rPr>
              <w:sz w:val="16"/>
              <w:szCs w:val="16"/>
            </w:rPr>
            <w:fldChar w:fldCharType="end"/>
          </w:r>
        </w:p>
      </w:tc>
    </w:tr>
  </w:tbl>
  <w:p w:rsidR="005D3AF6" w:rsidRPr="003410BC" w:rsidRDefault="005D3AF6" w:rsidP="003410B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AF6" w:rsidRPr="007A1328" w:rsidRDefault="005D3AF6" w:rsidP="003410BC">
    <w:pPr>
      <w:pBdr>
        <w:top w:val="single" w:sz="6" w:space="1" w:color="auto"/>
      </w:pBdr>
      <w:spacing w:before="120"/>
      <w:rPr>
        <w:sz w:val="18"/>
      </w:rPr>
    </w:pPr>
  </w:p>
  <w:p w:rsidR="005D3AF6" w:rsidRPr="007A1328" w:rsidRDefault="005D3AF6" w:rsidP="003410B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Moomba-Sydney Pipeline System Sale Act 1994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rsidR="005D3AF6" w:rsidRPr="007A1328" w:rsidRDefault="005D3AF6" w:rsidP="003410BC">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AF6" w:rsidRDefault="005D3AF6" w:rsidP="00095D61">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AF6" w:rsidRPr="00ED79B6" w:rsidRDefault="005D3AF6" w:rsidP="00095D61">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AF6" w:rsidRPr="007B3B51" w:rsidRDefault="005D3AF6" w:rsidP="00095D6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5D3AF6" w:rsidRPr="007B3B51" w:rsidTr="00516FBF">
      <w:tc>
        <w:tcPr>
          <w:tcW w:w="854" w:type="pct"/>
        </w:tcPr>
        <w:p w:rsidR="005D3AF6" w:rsidRPr="007B3B51" w:rsidRDefault="005D3AF6" w:rsidP="00095D6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5D3AF6" w:rsidRPr="007B3B51" w:rsidRDefault="005D3AF6" w:rsidP="00095D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E55B7">
            <w:rPr>
              <w:i/>
              <w:noProof/>
              <w:sz w:val="16"/>
              <w:szCs w:val="16"/>
            </w:rPr>
            <w:t>Moomba-Sydney Pipeline System Sale Act 1994</w:t>
          </w:r>
          <w:r w:rsidRPr="007B3B51">
            <w:rPr>
              <w:i/>
              <w:sz w:val="16"/>
              <w:szCs w:val="16"/>
            </w:rPr>
            <w:fldChar w:fldCharType="end"/>
          </w:r>
        </w:p>
      </w:tc>
      <w:tc>
        <w:tcPr>
          <w:tcW w:w="458" w:type="pct"/>
        </w:tcPr>
        <w:p w:rsidR="005D3AF6" w:rsidRPr="007B3B51" w:rsidRDefault="005D3AF6" w:rsidP="00095D61">
          <w:pPr>
            <w:jc w:val="right"/>
            <w:rPr>
              <w:sz w:val="16"/>
              <w:szCs w:val="16"/>
            </w:rPr>
          </w:pPr>
        </w:p>
      </w:tc>
    </w:tr>
    <w:tr w:rsidR="005D3AF6" w:rsidRPr="0055472E" w:rsidTr="00516FBF">
      <w:tc>
        <w:tcPr>
          <w:tcW w:w="1498" w:type="pct"/>
          <w:gridSpan w:val="2"/>
        </w:tcPr>
        <w:p w:rsidR="005D3AF6" w:rsidRPr="0055472E" w:rsidRDefault="005D3AF6" w:rsidP="00095D6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w:t>
          </w:r>
          <w:r w:rsidRPr="0055472E">
            <w:rPr>
              <w:sz w:val="16"/>
              <w:szCs w:val="16"/>
            </w:rPr>
            <w:fldChar w:fldCharType="end"/>
          </w:r>
        </w:p>
      </w:tc>
      <w:tc>
        <w:tcPr>
          <w:tcW w:w="1703" w:type="pct"/>
        </w:tcPr>
        <w:p w:rsidR="005D3AF6" w:rsidRPr="0055472E" w:rsidRDefault="005D3AF6" w:rsidP="00095D61">
          <w:pPr>
            <w:spacing w:before="120"/>
            <w:rPr>
              <w:sz w:val="16"/>
              <w:szCs w:val="16"/>
            </w:rPr>
          </w:pPr>
        </w:p>
      </w:tc>
      <w:tc>
        <w:tcPr>
          <w:tcW w:w="1799" w:type="pct"/>
          <w:gridSpan w:val="2"/>
        </w:tcPr>
        <w:p w:rsidR="005D3AF6" w:rsidRPr="0055472E" w:rsidRDefault="005D3AF6" w:rsidP="00095D61">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25/11/1996</w:t>
          </w:r>
          <w:r w:rsidRPr="0055472E">
            <w:rPr>
              <w:sz w:val="16"/>
              <w:szCs w:val="16"/>
            </w:rPr>
            <w:fldChar w:fldCharType="end"/>
          </w:r>
        </w:p>
      </w:tc>
    </w:tr>
  </w:tbl>
  <w:p w:rsidR="005D3AF6" w:rsidRPr="003410BC" w:rsidRDefault="005D3AF6" w:rsidP="003410B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AF6" w:rsidRPr="007B3B51" w:rsidRDefault="005D3AF6" w:rsidP="00095D6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5D3AF6" w:rsidRPr="007B3B51" w:rsidTr="00516FBF">
      <w:tc>
        <w:tcPr>
          <w:tcW w:w="854" w:type="pct"/>
        </w:tcPr>
        <w:p w:rsidR="005D3AF6" w:rsidRPr="007B3B51" w:rsidRDefault="005D3AF6" w:rsidP="00095D61">
          <w:pPr>
            <w:rPr>
              <w:i/>
              <w:sz w:val="16"/>
              <w:szCs w:val="16"/>
            </w:rPr>
          </w:pPr>
        </w:p>
      </w:tc>
      <w:tc>
        <w:tcPr>
          <w:tcW w:w="3688" w:type="pct"/>
          <w:gridSpan w:val="3"/>
        </w:tcPr>
        <w:p w:rsidR="005D3AF6" w:rsidRPr="007B3B51" w:rsidRDefault="005D3AF6" w:rsidP="00095D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E55B7">
            <w:rPr>
              <w:i/>
              <w:noProof/>
              <w:sz w:val="16"/>
              <w:szCs w:val="16"/>
            </w:rPr>
            <w:t>Moomba-Sydney Pipeline System Sale Act 1994</w:t>
          </w:r>
          <w:r w:rsidRPr="007B3B51">
            <w:rPr>
              <w:i/>
              <w:sz w:val="16"/>
              <w:szCs w:val="16"/>
            </w:rPr>
            <w:fldChar w:fldCharType="end"/>
          </w:r>
        </w:p>
      </w:tc>
      <w:tc>
        <w:tcPr>
          <w:tcW w:w="458" w:type="pct"/>
        </w:tcPr>
        <w:p w:rsidR="005D3AF6" w:rsidRPr="007B3B51" w:rsidRDefault="005D3AF6" w:rsidP="00095D6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5D3AF6" w:rsidRPr="00130F37" w:rsidTr="00516FBF">
      <w:tc>
        <w:tcPr>
          <w:tcW w:w="1499" w:type="pct"/>
          <w:gridSpan w:val="2"/>
        </w:tcPr>
        <w:p w:rsidR="005D3AF6" w:rsidRPr="00130F37" w:rsidRDefault="005D3AF6" w:rsidP="00095D61">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3</w:t>
          </w:r>
          <w:r w:rsidRPr="00A02D20">
            <w:rPr>
              <w:sz w:val="16"/>
              <w:szCs w:val="16"/>
            </w:rPr>
            <w:fldChar w:fldCharType="end"/>
          </w:r>
        </w:p>
      </w:tc>
      <w:tc>
        <w:tcPr>
          <w:tcW w:w="1703" w:type="pct"/>
        </w:tcPr>
        <w:p w:rsidR="005D3AF6" w:rsidRPr="00130F37" w:rsidRDefault="005D3AF6" w:rsidP="00095D61">
          <w:pPr>
            <w:spacing w:before="120"/>
            <w:rPr>
              <w:sz w:val="16"/>
              <w:szCs w:val="16"/>
            </w:rPr>
          </w:pPr>
        </w:p>
      </w:tc>
      <w:tc>
        <w:tcPr>
          <w:tcW w:w="1798" w:type="pct"/>
          <w:gridSpan w:val="2"/>
        </w:tcPr>
        <w:p w:rsidR="005D3AF6" w:rsidRPr="00130F37" w:rsidRDefault="005D3AF6" w:rsidP="00095D61">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25/11/1996</w:t>
          </w:r>
          <w:r w:rsidRPr="00A02D20">
            <w:rPr>
              <w:sz w:val="16"/>
              <w:szCs w:val="16"/>
            </w:rPr>
            <w:fldChar w:fldCharType="end"/>
          </w:r>
        </w:p>
      </w:tc>
    </w:tr>
  </w:tbl>
  <w:p w:rsidR="005D3AF6" w:rsidRPr="003410BC" w:rsidRDefault="005D3AF6" w:rsidP="003410B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AF6" w:rsidRPr="007B3B51" w:rsidRDefault="005D3AF6" w:rsidP="00095D6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5D3AF6" w:rsidRPr="007B3B51" w:rsidTr="00516FBF">
      <w:tc>
        <w:tcPr>
          <w:tcW w:w="854" w:type="pct"/>
        </w:tcPr>
        <w:p w:rsidR="005D3AF6" w:rsidRPr="007B3B51" w:rsidRDefault="005D3AF6" w:rsidP="00095D6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5D3AF6" w:rsidRPr="007B3B51" w:rsidRDefault="005D3AF6" w:rsidP="00095D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E55B7">
            <w:rPr>
              <w:i/>
              <w:noProof/>
              <w:sz w:val="16"/>
              <w:szCs w:val="16"/>
            </w:rPr>
            <w:t>Moomba-Sydney Pipeline System Sale Act 1994</w:t>
          </w:r>
          <w:r w:rsidRPr="007B3B51">
            <w:rPr>
              <w:i/>
              <w:sz w:val="16"/>
              <w:szCs w:val="16"/>
            </w:rPr>
            <w:fldChar w:fldCharType="end"/>
          </w:r>
        </w:p>
      </w:tc>
      <w:tc>
        <w:tcPr>
          <w:tcW w:w="458" w:type="pct"/>
        </w:tcPr>
        <w:p w:rsidR="005D3AF6" w:rsidRPr="007B3B51" w:rsidRDefault="005D3AF6" w:rsidP="00095D61">
          <w:pPr>
            <w:jc w:val="right"/>
            <w:rPr>
              <w:sz w:val="16"/>
              <w:szCs w:val="16"/>
            </w:rPr>
          </w:pPr>
        </w:p>
      </w:tc>
    </w:tr>
    <w:tr w:rsidR="005D3AF6" w:rsidRPr="0055472E" w:rsidTr="00516FBF">
      <w:tc>
        <w:tcPr>
          <w:tcW w:w="1498" w:type="pct"/>
          <w:gridSpan w:val="2"/>
        </w:tcPr>
        <w:p w:rsidR="005D3AF6" w:rsidRPr="0055472E" w:rsidRDefault="005D3AF6" w:rsidP="00095D6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w:t>
          </w:r>
          <w:r w:rsidRPr="0055472E">
            <w:rPr>
              <w:sz w:val="16"/>
              <w:szCs w:val="16"/>
            </w:rPr>
            <w:fldChar w:fldCharType="end"/>
          </w:r>
        </w:p>
      </w:tc>
      <w:tc>
        <w:tcPr>
          <w:tcW w:w="1703" w:type="pct"/>
        </w:tcPr>
        <w:p w:rsidR="005D3AF6" w:rsidRPr="0055472E" w:rsidRDefault="005D3AF6" w:rsidP="00095D61">
          <w:pPr>
            <w:spacing w:before="120"/>
            <w:rPr>
              <w:sz w:val="16"/>
              <w:szCs w:val="16"/>
            </w:rPr>
          </w:pPr>
        </w:p>
      </w:tc>
      <w:tc>
        <w:tcPr>
          <w:tcW w:w="1799" w:type="pct"/>
          <w:gridSpan w:val="2"/>
        </w:tcPr>
        <w:p w:rsidR="005D3AF6" w:rsidRPr="0055472E" w:rsidRDefault="005D3AF6" w:rsidP="00095D61">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25/11/1996</w:t>
          </w:r>
          <w:r w:rsidRPr="0055472E">
            <w:rPr>
              <w:sz w:val="16"/>
              <w:szCs w:val="16"/>
            </w:rPr>
            <w:fldChar w:fldCharType="end"/>
          </w:r>
        </w:p>
      </w:tc>
    </w:tr>
  </w:tbl>
  <w:p w:rsidR="005D3AF6" w:rsidRPr="003410BC" w:rsidRDefault="005D3AF6" w:rsidP="003410B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AF6" w:rsidRPr="007B3B51" w:rsidRDefault="005D3AF6" w:rsidP="00095D6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5D3AF6" w:rsidRPr="007B3B51" w:rsidTr="00516FBF">
      <w:tc>
        <w:tcPr>
          <w:tcW w:w="854" w:type="pct"/>
        </w:tcPr>
        <w:p w:rsidR="005D3AF6" w:rsidRPr="007B3B51" w:rsidRDefault="005D3AF6" w:rsidP="00095D61">
          <w:pPr>
            <w:rPr>
              <w:i/>
              <w:sz w:val="16"/>
              <w:szCs w:val="16"/>
            </w:rPr>
          </w:pPr>
        </w:p>
      </w:tc>
      <w:tc>
        <w:tcPr>
          <w:tcW w:w="3688" w:type="pct"/>
          <w:gridSpan w:val="3"/>
        </w:tcPr>
        <w:p w:rsidR="005D3AF6" w:rsidRPr="007B3B51" w:rsidRDefault="005D3AF6" w:rsidP="00095D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E55B7">
            <w:rPr>
              <w:i/>
              <w:noProof/>
              <w:sz w:val="16"/>
              <w:szCs w:val="16"/>
            </w:rPr>
            <w:t>Moomba-Sydney Pipeline System Sale Act 1994</w:t>
          </w:r>
          <w:r w:rsidRPr="007B3B51">
            <w:rPr>
              <w:i/>
              <w:sz w:val="16"/>
              <w:szCs w:val="16"/>
            </w:rPr>
            <w:fldChar w:fldCharType="end"/>
          </w:r>
        </w:p>
      </w:tc>
      <w:tc>
        <w:tcPr>
          <w:tcW w:w="458" w:type="pct"/>
        </w:tcPr>
        <w:p w:rsidR="005D3AF6" w:rsidRPr="007B3B51" w:rsidRDefault="005D3AF6" w:rsidP="00095D6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5D3AF6" w:rsidRPr="00130F37" w:rsidTr="00516FBF">
      <w:tc>
        <w:tcPr>
          <w:tcW w:w="1499" w:type="pct"/>
          <w:gridSpan w:val="2"/>
        </w:tcPr>
        <w:p w:rsidR="005D3AF6" w:rsidRPr="00130F37" w:rsidRDefault="005D3AF6" w:rsidP="00095D61">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3</w:t>
          </w:r>
          <w:r w:rsidRPr="00A02D20">
            <w:rPr>
              <w:sz w:val="16"/>
              <w:szCs w:val="16"/>
            </w:rPr>
            <w:fldChar w:fldCharType="end"/>
          </w:r>
        </w:p>
      </w:tc>
      <w:tc>
        <w:tcPr>
          <w:tcW w:w="1703" w:type="pct"/>
        </w:tcPr>
        <w:p w:rsidR="005D3AF6" w:rsidRPr="00130F37" w:rsidRDefault="005D3AF6" w:rsidP="00095D61">
          <w:pPr>
            <w:spacing w:before="120"/>
            <w:rPr>
              <w:sz w:val="16"/>
              <w:szCs w:val="16"/>
            </w:rPr>
          </w:pPr>
        </w:p>
      </w:tc>
      <w:tc>
        <w:tcPr>
          <w:tcW w:w="1798" w:type="pct"/>
          <w:gridSpan w:val="2"/>
        </w:tcPr>
        <w:p w:rsidR="005D3AF6" w:rsidRPr="00130F37" w:rsidRDefault="005D3AF6" w:rsidP="00095D61">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25/11/1996</w:t>
          </w:r>
          <w:r w:rsidRPr="00A02D20">
            <w:rPr>
              <w:sz w:val="16"/>
              <w:szCs w:val="16"/>
            </w:rPr>
            <w:fldChar w:fldCharType="end"/>
          </w:r>
        </w:p>
      </w:tc>
    </w:tr>
  </w:tbl>
  <w:p w:rsidR="005D3AF6" w:rsidRPr="003410BC" w:rsidRDefault="005D3AF6" w:rsidP="003410B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AF6" w:rsidRPr="007A1328" w:rsidRDefault="005D3AF6" w:rsidP="00BA220B">
    <w:pPr>
      <w:pBdr>
        <w:top w:val="single" w:sz="6" w:space="1" w:color="auto"/>
      </w:pBdr>
      <w:spacing w:before="120"/>
      <w:rPr>
        <w:sz w:val="18"/>
      </w:rPr>
    </w:pPr>
  </w:p>
  <w:p w:rsidR="005D3AF6" w:rsidRPr="007A1328" w:rsidRDefault="005D3AF6"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Moomba-Sydney Pipeline System Sale Act 1994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rsidR="005D3AF6" w:rsidRPr="007A1328" w:rsidRDefault="005D3AF6" w:rsidP="00715914">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AF6" w:rsidRPr="007B3B51" w:rsidRDefault="005D3AF6" w:rsidP="00095D6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5D3AF6" w:rsidRPr="007B3B51" w:rsidTr="00516FBF">
      <w:tc>
        <w:tcPr>
          <w:tcW w:w="854" w:type="pct"/>
        </w:tcPr>
        <w:p w:rsidR="005D3AF6" w:rsidRPr="007B3B51" w:rsidRDefault="005D3AF6" w:rsidP="00095D6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5D3AF6" w:rsidRPr="007B3B51" w:rsidRDefault="005D3AF6" w:rsidP="00095D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E55B7">
            <w:rPr>
              <w:i/>
              <w:noProof/>
              <w:sz w:val="16"/>
              <w:szCs w:val="16"/>
            </w:rPr>
            <w:t>Moomba-Sydney Pipeline System Sale Act 1994</w:t>
          </w:r>
          <w:r w:rsidRPr="007B3B51">
            <w:rPr>
              <w:i/>
              <w:sz w:val="16"/>
              <w:szCs w:val="16"/>
            </w:rPr>
            <w:fldChar w:fldCharType="end"/>
          </w:r>
        </w:p>
      </w:tc>
      <w:tc>
        <w:tcPr>
          <w:tcW w:w="458" w:type="pct"/>
        </w:tcPr>
        <w:p w:rsidR="005D3AF6" w:rsidRPr="007B3B51" w:rsidRDefault="005D3AF6" w:rsidP="00095D61">
          <w:pPr>
            <w:jc w:val="right"/>
            <w:rPr>
              <w:sz w:val="16"/>
              <w:szCs w:val="16"/>
            </w:rPr>
          </w:pPr>
        </w:p>
      </w:tc>
    </w:tr>
    <w:tr w:rsidR="005D3AF6" w:rsidRPr="0055472E" w:rsidTr="00516FBF">
      <w:tc>
        <w:tcPr>
          <w:tcW w:w="1498" w:type="pct"/>
          <w:gridSpan w:val="2"/>
        </w:tcPr>
        <w:p w:rsidR="005D3AF6" w:rsidRPr="0055472E" w:rsidRDefault="005D3AF6" w:rsidP="00095D6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w:t>
          </w:r>
          <w:r w:rsidRPr="0055472E">
            <w:rPr>
              <w:sz w:val="16"/>
              <w:szCs w:val="16"/>
            </w:rPr>
            <w:fldChar w:fldCharType="end"/>
          </w:r>
        </w:p>
      </w:tc>
      <w:tc>
        <w:tcPr>
          <w:tcW w:w="1703" w:type="pct"/>
        </w:tcPr>
        <w:p w:rsidR="005D3AF6" w:rsidRPr="0055472E" w:rsidRDefault="005D3AF6" w:rsidP="00095D61">
          <w:pPr>
            <w:spacing w:before="120"/>
            <w:rPr>
              <w:sz w:val="16"/>
              <w:szCs w:val="16"/>
            </w:rPr>
          </w:pPr>
        </w:p>
      </w:tc>
      <w:tc>
        <w:tcPr>
          <w:tcW w:w="1799" w:type="pct"/>
          <w:gridSpan w:val="2"/>
        </w:tcPr>
        <w:p w:rsidR="005D3AF6" w:rsidRPr="0055472E" w:rsidRDefault="005D3AF6" w:rsidP="00095D61">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25/11/1996</w:t>
          </w:r>
          <w:r w:rsidRPr="0055472E">
            <w:rPr>
              <w:sz w:val="16"/>
              <w:szCs w:val="16"/>
            </w:rPr>
            <w:fldChar w:fldCharType="end"/>
          </w:r>
        </w:p>
      </w:tc>
    </w:tr>
  </w:tbl>
  <w:p w:rsidR="005D3AF6" w:rsidRPr="003410BC" w:rsidRDefault="005D3AF6" w:rsidP="0034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AF6" w:rsidRDefault="005D3AF6" w:rsidP="00715914">
      <w:pPr>
        <w:spacing w:line="240" w:lineRule="auto"/>
      </w:pPr>
      <w:r>
        <w:separator/>
      </w:r>
    </w:p>
  </w:footnote>
  <w:footnote w:type="continuationSeparator" w:id="0">
    <w:p w:rsidR="005D3AF6" w:rsidRDefault="005D3AF6"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AF6" w:rsidRDefault="005D3AF6" w:rsidP="00095D61">
    <w:pPr>
      <w:pStyle w:val="Header"/>
      <w:pBdr>
        <w:bottom w:val="single" w:sz="6" w:space="1" w:color="auto"/>
      </w:pBdr>
    </w:pPr>
  </w:p>
  <w:p w:rsidR="005D3AF6" w:rsidRDefault="005D3AF6" w:rsidP="00095D61">
    <w:pPr>
      <w:pStyle w:val="Header"/>
      <w:pBdr>
        <w:bottom w:val="single" w:sz="6" w:space="1" w:color="auto"/>
      </w:pBdr>
    </w:pPr>
  </w:p>
  <w:p w:rsidR="005D3AF6" w:rsidRPr="001E77D2" w:rsidRDefault="005D3AF6" w:rsidP="00095D61">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AF6" w:rsidRPr="007E528B" w:rsidRDefault="005D3AF6" w:rsidP="003410BC">
    <w:pPr>
      <w:rPr>
        <w:sz w:val="26"/>
        <w:szCs w:val="26"/>
      </w:rPr>
    </w:pPr>
  </w:p>
  <w:p w:rsidR="005D3AF6" w:rsidRPr="00750516" w:rsidRDefault="005D3AF6" w:rsidP="003410BC">
    <w:pPr>
      <w:rPr>
        <w:b/>
        <w:sz w:val="20"/>
      </w:rPr>
    </w:pPr>
    <w:r w:rsidRPr="00750516">
      <w:rPr>
        <w:b/>
        <w:sz w:val="20"/>
      </w:rPr>
      <w:t>Endnotes</w:t>
    </w:r>
  </w:p>
  <w:p w:rsidR="005D3AF6" w:rsidRPr="007A1328" w:rsidRDefault="005D3AF6" w:rsidP="003410BC">
    <w:pPr>
      <w:rPr>
        <w:sz w:val="20"/>
      </w:rPr>
    </w:pPr>
  </w:p>
  <w:p w:rsidR="005D3AF6" w:rsidRPr="007A1328" w:rsidRDefault="005D3AF6" w:rsidP="003410BC">
    <w:pPr>
      <w:rPr>
        <w:b/>
        <w:sz w:val="24"/>
      </w:rPr>
    </w:pPr>
  </w:p>
  <w:p w:rsidR="005D3AF6" w:rsidRPr="000B5E62" w:rsidRDefault="005D3AF6" w:rsidP="003410BC">
    <w:pPr>
      <w:pBdr>
        <w:bottom w:val="single" w:sz="6" w:space="1" w:color="auto"/>
      </w:pBdr>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0E55B7">
      <w:rPr>
        <w:noProof/>
        <w:sz w:val="24"/>
        <w:szCs w:val="22"/>
      </w:rPr>
      <w:t>Endnote 1—About the endnotes</w:t>
    </w:r>
    <w:r w:rsidRPr="000B5E62">
      <w:rPr>
        <w:sz w:val="24"/>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AF6" w:rsidRPr="007E528B" w:rsidRDefault="005D3AF6" w:rsidP="003410BC">
    <w:pPr>
      <w:jc w:val="right"/>
      <w:rPr>
        <w:sz w:val="26"/>
        <w:szCs w:val="26"/>
      </w:rPr>
    </w:pPr>
  </w:p>
  <w:p w:rsidR="005D3AF6" w:rsidRPr="00750516" w:rsidRDefault="005D3AF6" w:rsidP="003410BC">
    <w:pPr>
      <w:jc w:val="right"/>
      <w:rPr>
        <w:b/>
        <w:sz w:val="20"/>
      </w:rPr>
    </w:pPr>
    <w:r w:rsidRPr="00750516">
      <w:rPr>
        <w:b/>
        <w:sz w:val="20"/>
      </w:rPr>
      <w:t>Endnotes</w:t>
    </w:r>
  </w:p>
  <w:p w:rsidR="005D3AF6" w:rsidRPr="007A1328" w:rsidRDefault="005D3AF6" w:rsidP="003410BC">
    <w:pPr>
      <w:jc w:val="right"/>
      <w:rPr>
        <w:sz w:val="20"/>
      </w:rPr>
    </w:pPr>
  </w:p>
  <w:p w:rsidR="005D3AF6" w:rsidRPr="007A1328" w:rsidRDefault="005D3AF6" w:rsidP="003410BC">
    <w:pPr>
      <w:jc w:val="right"/>
      <w:rPr>
        <w:b/>
        <w:sz w:val="24"/>
      </w:rPr>
    </w:pPr>
  </w:p>
  <w:p w:rsidR="005D3AF6" w:rsidRPr="000B5E62" w:rsidRDefault="005D3AF6" w:rsidP="003410BC">
    <w:pPr>
      <w:pBdr>
        <w:bottom w:val="single" w:sz="6" w:space="1" w:color="auto"/>
      </w:pBdr>
      <w:jc w:val="right"/>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0E55B7">
      <w:rPr>
        <w:noProof/>
        <w:sz w:val="24"/>
        <w:szCs w:val="22"/>
      </w:rPr>
      <w:t>Endnote 1—About the endnotes</w:t>
    </w:r>
    <w:r w:rsidRPr="000B5E62">
      <w:rPr>
        <w:sz w:val="24"/>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AF6" w:rsidRPr="000B5E62" w:rsidRDefault="005D3AF6">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AF6" w:rsidRDefault="005D3AF6" w:rsidP="00095D61">
    <w:pPr>
      <w:pStyle w:val="Header"/>
      <w:pBdr>
        <w:bottom w:val="single" w:sz="4" w:space="1" w:color="auto"/>
      </w:pBdr>
    </w:pPr>
  </w:p>
  <w:p w:rsidR="005D3AF6" w:rsidRDefault="005D3AF6" w:rsidP="00095D61">
    <w:pPr>
      <w:pStyle w:val="Header"/>
      <w:pBdr>
        <w:bottom w:val="single" w:sz="4" w:space="1" w:color="auto"/>
      </w:pBdr>
    </w:pPr>
  </w:p>
  <w:p w:rsidR="005D3AF6" w:rsidRPr="001E77D2" w:rsidRDefault="005D3AF6" w:rsidP="00095D61">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AF6" w:rsidRPr="005F1388" w:rsidRDefault="005D3AF6" w:rsidP="00095D61">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AF6" w:rsidRPr="00ED79B6" w:rsidRDefault="005D3AF6" w:rsidP="0078369C">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AF6" w:rsidRPr="00ED79B6" w:rsidRDefault="005D3AF6" w:rsidP="0078369C">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AF6" w:rsidRPr="00ED79B6" w:rsidRDefault="005D3AF6"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AF6" w:rsidRPr="00FF4C0F" w:rsidRDefault="005D3AF6" w:rsidP="000A030D">
    <w:pPr>
      <w:rPr>
        <w:sz w:val="20"/>
      </w:rPr>
    </w:pPr>
  </w:p>
  <w:p w:rsidR="005D3AF6" w:rsidRPr="00FF4C0F" w:rsidRDefault="005D3AF6" w:rsidP="000A030D">
    <w:pPr>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0E55B7">
      <w:rPr>
        <w:b/>
        <w:noProof/>
        <w:sz w:val="20"/>
      </w:rPr>
      <w:t>Part 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0E55B7">
      <w:rPr>
        <w:noProof/>
        <w:sz w:val="20"/>
      </w:rPr>
      <w:t>Preliminary</w:t>
    </w:r>
    <w:r w:rsidRPr="00FF4C0F">
      <w:rPr>
        <w:sz w:val="20"/>
      </w:rPr>
      <w:fldChar w:fldCharType="end"/>
    </w:r>
  </w:p>
  <w:p w:rsidR="005D3AF6" w:rsidRPr="00FF4C0F" w:rsidRDefault="005D3AF6" w:rsidP="000A030D">
    <w:pPr>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000E55B7">
      <w:rPr>
        <w:sz w:val="20"/>
      </w:rPr>
      <w:fldChar w:fldCharType="separate"/>
    </w:r>
    <w:r w:rsidR="000E55B7">
      <w:rPr>
        <w:b/>
        <w:noProof/>
        <w:sz w:val="20"/>
      </w:rPr>
      <w:t>Division 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000E55B7">
      <w:rPr>
        <w:sz w:val="20"/>
      </w:rPr>
      <w:fldChar w:fldCharType="separate"/>
    </w:r>
    <w:r w:rsidR="000E55B7">
      <w:rPr>
        <w:noProof/>
        <w:sz w:val="20"/>
      </w:rPr>
      <w:t>Short title and commencement</w:t>
    </w:r>
    <w:r w:rsidRPr="00FF4C0F">
      <w:rPr>
        <w:sz w:val="20"/>
      </w:rPr>
      <w:fldChar w:fldCharType="end"/>
    </w:r>
  </w:p>
  <w:p w:rsidR="005D3AF6" w:rsidRPr="00E140E4" w:rsidRDefault="005D3AF6" w:rsidP="000A030D"/>
  <w:p w:rsidR="005D3AF6" w:rsidRPr="007A1328" w:rsidRDefault="005D3AF6" w:rsidP="000A030D">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E55B7">
      <w:rPr>
        <w:noProof/>
        <w:sz w:val="24"/>
      </w:rPr>
      <w:t>1</w:t>
    </w:r>
    <w:r w:rsidRPr="007A1328">
      <w:rPr>
        <w:sz w:val="24"/>
      </w:rPr>
      <w:fldChar w:fldCharType="end"/>
    </w:r>
  </w:p>
  <w:p w:rsidR="005D3AF6" w:rsidRPr="000A030D" w:rsidRDefault="005D3AF6" w:rsidP="000A030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AF6" w:rsidRPr="00FF4C0F" w:rsidRDefault="005D3AF6" w:rsidP="000A030D">
    <w:pPr>
      <w:jc w:val="right"/>
      <w:rPr>
        <w:sz w:val="20"/>
      </w:rPr>
    </w:pPr>
  </w:p>
  <w:p w:rsidR="005D3AF6" w:rsidRPr="00FF4C0F" w:rsidRDefault="005D3AF6" w:rsidP="000A030D">
    <w:pPr>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sidR="000E55B7">
      <w:rPr>
        <w:noProof/>
        <w:sz w:val="20"/>
      </w:rPr>
      <w:t>Preliminary</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0E55B7">
      <w:rPr>
        <w:b/>
        <w:noProof/>
        <w:sz w:val="20"/>
      </w:rPr>
      <w:t>Part 1</w:t>
    </w:r>
    <w:r w:rsidRPr="00FF4C0F">
      <w:rPr>
        <w:sz w:val="20"/>
      </w:rPr>
      <w:fldChar w:fldCharType="end"/>
    </w:r>
  </w:p>
  <w:p w:rsidR="005D3AF6" w:rsidRPr="00FF4C0F" w:rsidRDefault="005D3AF6" w:rsidP="000A030D">
    <w:pPr>
      <w:jc w:val="right"/>
      <w:rPr>
        <w:sz w:val="20"/>
      </w:rPr>
    </w:pPr>
    <w:r w:rsidRPr="00FF4C0F">
      <w:rPr>
        <w:sz w:val="20"/>
      </w:rPr>
      <w:fldChar w:fldCharType="begin"/>
    </w:r>
    <w:r w:rsidRPr="00FF4C0F">
      <w:rPr>
        <w:sz w:val="20"/>
      </w:rPr>
      <w:instrText xml:space="preserve"> STYLEREF  CharDivText  \* CHARFORMAT </w:instrText>
    </w:r>
    <w:r w:rsidR="000E55B7">
      <w:rPr>
        <w:sz w:val="20"/>
      </w:rPr>
      <w:fldChar w:fldCharType="separate"/>
    </w:r>
    <w:r w:rsidR="000E55B7">
      <w:rPr>
        <w:noProof/>
        <w:sz w:val="20"/>
      </w:rPr>
      <w:t>Short title and commencement</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000E55B7">
      <w:rPr>
        <w:sz w:val="20"/>
      </w:rPr>
      <w:fldChar w:fldCharType="separate"/>
    </w:r>
    <w:r w:rsidR="000E55B7">
      <w:rPr>
        <w:b/>
        <w:noProof/>
        <w:sz w:val="20"/>
      </w:rPr>
      <w:t>Division 1</w:t>
    </w:r>
    <w:r w:rsidRPr="00FF4C0F">
      <w:rPr>
        <w:sz w:val="20"/>
      </w:rPr>
      <w:fldChar w:fldCharType="end"/>
    </w:r>
  </w:p>
  <w:p w:rsidR="005D3AF6" w:rsidRPr="00E140E4" w:rsidRDefault="005D3AF6" w:rsidP="000A030D">
    <w:pPr>
      <w:jc w:val="right"/>
    </w:pPr>
  </w:p>
  <w:p w:rsidR="005D3AF6" w:rsidRPr="007A1328" w:rsidRDefault="005D3AF6" w:rsidP="000A030D">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E55B7">
      <w:rPr>
        <w:noProof/>
        <w:sz w:val="24"/>
      </w:rPr>
      <w:t>1</w:t>
    </w:r>
    <w:r w:rsidRPr="007A1328">
      <w:rPr>
        <w:sz w:val="24"/>
      </w:rPr>
      <w:fldChar w:fldCharType="end"/>
    </w:r>
  </w:p>
  <w:p w:rsidR="005D3AF6" w:rsidRPr="000A030D" w:rsidRDefault="005D3AF6" w:rsidP="000A030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AF6" w:rsidRPr="007A1328" w:rsidRDefault="005D3AF6"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D65D16"/>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A16DD1"/>
    <w:multiLevelType w:val="hybridMultilevel"/>
    <w:tmpl w:val="6B200DEA"/>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7004D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025140F"/>
    <w:multiLevelType w:val="hybridMultilevel"/>
    <w:tmpl w:val="B7DA93C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15:restartNumberingAfterBreak="0">
    <w:nsid w:val="719815CB"/>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4"/>
  </w:num>
  <w:num w:numId="14">
    <w:abstractNumId w:val="12"/>
  </w:num>
  <w:num w:numId="15">
    <w:abstractNumId w:val="16"/>
  </w:num>
  <w:num w:numId="16">
    <w:abstractNumId w:val="15"/>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B66E4"/>
    <w:rsid w:val="0000352D"/>
    <w:rsid w:val="000136AF"/>
    <w:rsid w:val="000270F6"/>
    <w:rsid w:val="00032B50"/>
    <w:rsid w:val="00033769"/>
    <w:rsid w:val="00057FB0"/>
    <w:rsid w:val="00057FFB"/>
    <w:rsid w:val="000614BF"/>
    <w:rsid w:val="000673DC"/>
    <w:rsid w:val="00081CC7"/>
    <w:rsid w:val="00084408"/>
    <w:rsid w:val="00087D46"/>
    <w:rsid w:val="00095D61"/>
    <w:rsid w:val="000A030D"/>
    <w:rsid w:val="000A484B"/>
    <w:rsid w:val="000A5222"/>
    <w:rsid w:val="000B54F8"/>
    <w:rsid w:val="000B5732"/>
    <w:rsid w:val="000D05EF"/>
    <w:rsid w:val="000E2261"/>
    <w:rsid w:val="000E3F92"/>
    <w:rsid w:val="000E4EB0"/>
    <w:rsid w:val="000E510C"/>
    <w:rsid w:val="000E55B7"/>
    <w:rsid w:val="000F21C1"/>
    <w:rsid w:val="000F3772"/>
    <w:rsid w:val="000F525F"/>
    <w:rsid w:val="0010363D"/>
    <w:rsid w:val="0010394C"/>
    <w:rsid w:val="001063E0"/>
    <w:rsid w:val="0010745C"/>
    <w:rsid w:val="00111816"/>
    <w:rsid w:val="00111F7F"/>
    <w:rsid w:val="00132591"/>
    <w:rsid w:val="00135B43"/>
    <w:rsid w:val="00135F38"/>
    <w:rsid w:val="00166C2F"/>
    <w:rsid w:val="00177B30"/>
    <w:rsid w:val="00180013"/>
    <w:rsid w:val="00187C02"/>
    <w:rsid w:val="001939E1"/>
    <w:rsid w:val="00195382"/>
    <w:rsid w:val="001B1ABE"/>
    <w:rsid w:val="001C69C4"/>
    <w:rsid w:val="001D11E9"/>
    <w:rsid w:val="001D1551"/>
    <w:rsid w:val="001D37EF"/>
    <w:rsid w:val="001E3590"/>
    <w:rsid w:val="001E7407"/>
    <w:rsid w:val="001F5D5E"/>
    <w:rsid w:val="001F6219"/>
    <w:rsid w:val="00200B30"/>
    <w:rsid w:val="002065DA"/>
    <w:rsid w:val="00212B4C"/>
    <w:rsid w:val="00215A8F"/>
    <w:rsid w:val="002252E1"/>
    <w:rsid w:val="0024010F"/>
    <w:rsid w:val="00240749"/>
    <w:rsid w:val="00243C7B"/>
    <w:rsid w:val="0024456C"/>
    <w:rsid w:val="00246E87"/>
    <w:rsid w:val="002564A4"/>
    <w:rsid w:val="00274BA4"/>
    <w:rsid w:val="00294104"/>
    <w:rsid w:val="00297ECB"/>
    <w:rsid w:val="002A2411"/>
    <w:rsid w:val="002A3595"/>
    <w:rsid w:val="002C2281"/>
    <w:rsid w:val="002C753C"/>
    <w:rsid w:val="002D043A"/>
    <w:rsid w:val="002D6224"/>
    <w:rsid w:val="002D738F"/>
    <w:rsid w:val="002E4371"/>
    <w:rsid w:val="002E4DBB"/>
    <w:rsid w:val="002F1264"/>
    <w:rsid w:val="002F7E6E"/>
    <w:rsid w:val="00330F30"/>
    <w:rsid w:val="003410BC"/>
    <w:rsid w:val="003415D3"/>
    <w:rsid w:val="00341D26"/>
    <w:rsid w:val="00347E1B"/>
    <w:rsid w:val="0035073D"/>
    <w:rsid w:val="00350AE1"/>
    <w:rsid w:val="00352B0F"/>
    <w:rsid w:val="0035340B"/>
    <w:rsid w:val="00356F9C"/>
    <w:rsid w:val="00360459"/>
    <w:rsid w:val="00364EFF"/>
    <w:rsid w:val="00382EAB"/>
    <w:rsid w:val="00387711"/>
    <w:rsid w:val="003A253F"/>
    <w:rsid w:val="003D0BFE"/>
    <w:rsid w:val="003D5700"/>
    <w:rsid w:val="003E6B07"/>
    <w:rsid w:val="003F7CB7"/>
    <w:rsid w:val="004116CD"/>
    <w:rsid w:val="00417EB9"/>
    <w:rsid w:val="00422FFB"/>
    <w:rsid w:val="00424CA9"/>
    <w:rsid w:val="0042629C"/>
    <w:rsid w:val="0044291A"/>
    <w:rsid w:val="004507D2"/>
    <w:rsid w:val="00461C39"/>
    <w:rsid w:val="00474687"/>
    <w:rsid w:val="00485835"/>
    <w:rsid w:val="004946D8"/>
    <w:rsid w:val="00496F97"/>
    <w:rsid w:val="004A7752"/>
    <w:rsid w:val="004B38C1"/>
    <w:rsid w:val="004B4486"/>
    <w:rsid w:val="004B66E4"/>
    <w:rsid w:val="004C3858"/>
    <w:rsid w:val="004C4492"/>
    <w:rsid w:val="004E5AB4"/>
    <w:rsid w:val="004E7BEC"/>
    <w:rsid w:val="00502FE2"/>
    <w:rsid w:val="00513747"/>
    <w:rsid w:val="00516B8D"/>
    <w:rsid w:val="00516FBF"/>
    <w:rsid w:val="00533C23"/>
    <w:rsid w:val="00537FBC"/>
    <w:rsid w:val="00542DCB"/>
    <w:rsid w:val="005463E7"/>
    <w:rsid w:val="00551066"/>
    <w:rsid w:val="00562240"/>
    <w:rsid w:val="00562678"/>
    <w:rsid w:val="005740BD"/>
    <w:rsid w:val="00574BA6"/>
    <w:rsid w:val="00584811"/>
    <w:rsid w:val="005863EE"/>
    <w:rsid w:val="00593AA6"/>
    <w:rsid w:val="00594161"/>
    <w:rsid w:val="00594749"/>
    <w:rsid w:val="005952B5"/>
    <w:rsid w:val="005B19EB"/>
    <w:rsid w:val="005B2352"/>
    <w:rsid w:val="005B4067"/>
    <w:rsid w:val="005C3F41"/>
    <w:rsid w:val="005D3AF6"/>
    <w:rsid w:val="005D7FA3"/>
    <w:rsid w:val="005F07A8"/>
    <w:rsid w:val="005F1E59"/>
    <w:rsid w:val="005F371E"/>
    <w:rsid w:val="005F60DC"/>
    <w:rsid w:val="00600219"/>
    <w:rsid w:val="00605731"/>
    <w:rsid w:val="00611E99"/>
    <w:rsid w:val="00623B82"/>
    <w:rsid w:val="00650BF8"/>
    <w:rsid w:val="00677CC2"/>
    <w:rsid w:val="00682EFE"/>
    <w:rsid w:val="006905DE"/>
    <w:rsid w:val="0069207B"/>
    <w:rsid w:val="006C2748"/>
    <w:rsid w:val="006C7F8C"/>
    <w:rsid w:val="006D39E5"/>
    <w:rsid w:val="006F318F"/>
    <w:rsid w:val="00700B2C"/>
    <w:rsid w:val="00713084"/>
    <w:rsid w:val="007135F9"/>
    <w:rsid w:val="00715914"/>
    <w:rsid w:val="007271E9"/>
    <w:rsid w:val="00731E00"/>
    <w:rsid w:val="007328C1"/>
    <w:rsid w:val="007440B7"/>
    <w:rsid w:val="0074577A"/>
    <w:rsid w:val="0075665B"/>
    <w:rsid w:val="007715C9"/>
    <w:rsid w:val="0077177C"/>
    <w:rsid w:val="00774919"/>
    <w:rsid w:val="00774EDD"/>
    <w:rsid w:val="007757EC"/>
    <w:rsid w:val="0078369C"/>
    <w:rsid w:val="007846E6"/>
    <w:rsid w:val="00787921"/>
    <w:rsid w:val="007E2B3E"/>
    <w:rsid w:val="00803C24"/>
    <w:rsid w:val="008050AF"/>
    <w:rsid w:val="00813F72"/>
    <w:rsid w:val="008168BF"/>
    <w:rsid w:val="0081692C"/>
    <w:rsid w:val="008404B6"/>
    <w:rsid w:val="00840E3E"/>
    <w:rsid w:val="00845BF9"/>
    <w:rsid w:val="0084666B"/>
    <w:rsid w:val="0085473A"/>
    <w:rsid w:val="00856A31"/>
    <w:rsid w:val="00856F1E"/>
    <w:rsid w:val="00871AA4"/>
    <w:rsid w:val="00871C05"/>
    <w:rsid w:val="008722B3"/>
    <w:rsid w:val="008754D0"/>
    <w:rsid w:val="008779CB"/>
    <w:rsid w:val="0089107B"/>
    <w:rsid w:val="00893B9B"/>
    <w:rsid w:val="008A6418"/>
    <w:rsid w:val="008B4EB9"/>
    <w:rsid w:val="008C3364"/>
    <w:rsid w:val="008D0EE0"/>
    <w:rsid w:val="008E3180"/>
    <w:rsid w:val="008E35E3"/>
    <w:rsid w:val="008E7476"/>
    <w:rsid w:val="008F54E7"/>
    <w:rsid w:val="00903422"/>
    <w:rsid w:val="0092328B"/>
    <w:rsid w:val="00932377"/>
    <w:rsid w:val="00940885"/>
    <w:rsid w:val="009471D9"/>
    <w:rsid w:val="00947D5A"/>
    <w:rsid w:val="00950EF4"/>
    <w:rsid w:val="009511F3"/>
    <w:rsid w:val="009532A5"/>
    <w:rsid w:val="00953A09"/>
    <w:rsid w:val="00984418"/>
    <w:rsid w:val="0098525D"/>
    <w:rsid w:val="009868E9"/>
    <w:rsid w:val="00990ED3"/>
    <w:rsid w:val="009975C3"/>
    <w:rsid w:val="009B2256"/>
    <w:rsid w:val="009D006B"/>
    <w:rsid w:val="009E131D"/>
    <w:rsid w:val="00A00175"/>
    <w:rsid w:val="00A035B7"/>
    <w:rsid w:val="00A14DFB"/>
    <w:rsid w:val="00A22C98"/>
    <w:rsid w:val="00A231E2"/>
    <w:rsid w:val="00A23B15"/>
    <w:rsid w:val="00A50F61"/>
    <w:rsid w:val="00A54AAF"/>
    <w:rsid w:val="00A64912"/>
    <w:rsid w:val="00A70A74"/>
    <w:rsid w:val="00A95E5A"/>
    <w:rsid w:val="00AA3C61"/>
    <w:rsid w:val="00AA55E6"/>
    <w:rsid w:val="00AD5641"/>
    <w:rsid w:val="00AD5AFD"/>
    <w:rsid w:val="00AD5DF9"/>
    <w:rsid w:val="00AD77DE"/>
    <w:rsid w:val="00AE5CA2"/>
    <w:rsid w:val="00AF051F"/>
    <w:rsid w:val="00AF06CF"/>
    <w:rsid w:val="00B251B3"/>
    <w:rsid w:val="00B33510"/>
    <w:rsid w:val="00B33B3C"/>
    <w:rsid w:val="00B36981"/>
    <w:rsid w:val="00B43F66"/>
    <w:rsid w:val="00B63834"/>
    <w:rsid w:val="00B80199"/>
    <w:rsid w:val="00B94AE8"/>
    <w:rsid w:val="00BA0B9B"/>
    <w:rsid w:val="00BA220B"/>
    <w:rsid w:val="00BA4597"/>
    <w:rsid w:val="00BB6E33"/>
    <w:rsid w:val="00BE719A"/>
    <w:rsid w:val="00BE720A"/>
    <w:rsid w:val="00C1654B"/>
    <w:rsid w:val="00C21B80"/>
    <w:rsid w:val="00C25299"/>
    <w:rsid w:val="00C30658"/>
    <w:rsid w:val="00C36EE5"/>
    <w:rsid w:val="00C42BF8"/>
    <w:rsid w:val="00C50043"/>
    <w:rsid w:val="00C52EF3"/>
    <w:rsid w:val="00C56C83"/>
    <w:rsid w:val="00C57DD4"/>
    <w:rsid w:val="00C744F9"/>
    <w:rsid w:val="00C7573B"/>
    <w:rsid w:val="00CA06B6"/>
    <w:rsid w:val="00CA19EC"/>
    <w:rsid w:val="00CF0BB2"/>
    <w:rsid w:val="00CF122E"/>
    <w:rsid w:val="00CF3EE8"/>
    <w:rsid w:val="00D13441"/>
    <w:rsid w:val="00D225C0"/>
    <w:rsid w:val="00D256F3"/>
    <w:rsid w:val="00D471F8"/>
    <w:rsid w:val="00D70DFB"/>
    <w:rsid w:val="00D766DF"/>
    <w:rsid w:val="00DA43CF"/>
    <w:rsid w:val="00DB1F62"/>
    <w:rsid w:val="00DB3322"/>
    <w:rsid w:val="00DB68F6"/>
    <w:rsid w:val="00DC4F88"/>
    <w:rsid w:val="00DD3C5C"/>
    <w:rsid w:val="00DF2145"/>
    <w:rsid w:val="00DF2DF5"/>
    <w:rsid w:val="00E02E73"/>
    <w:rsid w:val="00E05704"/>
    <w:rsid w:val="00E138C7"/>
    <w:rsid w:val="00E159D1"/>
    <w:rsid w:val="00E20233"/>
    <w:rsid w:val="00E2684D"/>
    <w:rsid w:val="00E338EF"/>
    <w:rsid w:val="00E34864"/>
    <w:rsid w:val="00E40EDF"/>
    <w:rsid w:val="00E56BDC"/>
    <w:rsid w:val="00E6748E"/>
    <w:rsid w:val="00E733E9"/>
    <w:rsid w:val="00E74DC7"/>
    <w:rsid w:val="00E80BC3"/>
    <w:rsid w:val="00E94D5E"/>
    <w:rsid w:val="00EA7100"/>
    <w:rsid w:val="00EA79A4"/>
    <w:rsid w:val="00EB41F2"/>
    <w:rsid w:val="00EB7AC1"/>
    <w:rsid w:val="00EC3721"/>
    <w:rsid w:val="00EC4ECE"/>
    <w:rsid w:val="00EE1674"/>
    <w:rsid w:val="00EF2E3A"/>
    <w:rsid w:val="00EF6D27"/>
    <w:rsid w:val="00F072A7"/>
    <w:rsid w:val="00F075B8"/>
    <w:rsid w:val="00F078DC"/>
    <w:rsid w:val="00F417C9"/>
    <w:rsid w:val="00F46F53"/>
    <w:rsid w:val="00F67186"/>
    <w:rsid w:val="00F73BD6"/>
    <w:rsid w:val="00F83989"/>
    <w:rsid w:val="00F96CD3"/>
    <w:rsid w:val="00FA3F26"/>
    <w:rsid w:val="00FB6751"/>
    <w:rsid w:val="00FC3547"/>
    <w:rsid w:val="00FC3919"/>
    <w:rsid w:val="00FD12AA"/>
    <w:rsid w:val="00FD2B35"/>
    <w:rsid w:val="00FE35D8"/>
    <w:rsid w:val="00FE4452"/>
    <w:rsid w:val="00FF0434"/>
    <w:rsid w:val="00FF4D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507D2"/>
    <w:pPr>
      <w:spacing w:line="260" w:lineRule="atLeast"/>
    </w:pPr>
    <w:rPr>
      <w:sz w:val="22"/>
    </w:rPr>
  </w:style>
  <w:style w:type="paragraph" w:styleId="Heading1">
    <w:name w:val="heading 1"/>
    <w:basedOn w:val="Normal"/>
    <w:next w:val="Normal"/>
    <w:link w:val="Heading1Char"/>
    <w:uiPriority w:val="9"/>
    <w:qFormat/>
    <w:rsid w:val="004507D2"/>
    <w:pPr>
      <w:keepNext/>
      <w:keepLines/>
      <w:numPr>
        <w:numId w:val="18"/>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507D2"/>
    <w:pPr>
      <w:keepNext/>
      <w:keepLines/>
      <w:numPr>
        <w:ilvl w:val="1"/>
        <w:numId w:val="18"/>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507D2"/>
    <w:pPr>
      <w:keepNext/>
      <w:keepLines/>
      <w:numPr>
        <w:ilvl w:val="2"/>
        <w:numId w:val="18"/>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507D2"/>
    <w:pPr>
      <w:keepNext/>
      <w:keepLines/>
      <w:numPr>
        <w:ilvl w:val="3"/>
        <w:numId w:val="18"/>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507D2"/>
    <w:pPr>
      <w:keepNext/>
      <w:keepLines/>
      <w:numPr>
        <w:ilvl w:val="4"/>
        <w:numId w:val="18"/>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507D2"/>
    <w:pPr>
      <w:keepNext/>
      <w:keepLines/>
      <w:numPr>
        <w:ilvl w:val="5"/>
        <w:numId w:val="1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507D2"/>
    <w:pPr>
      <w:keepNext/>
      <w:keepLines/>
      <w:numPr>
        <w:ilvl w:val="6"/>
        <w:numId w:val="1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507D2"/>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07D2"/>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507D2"/>
  </w:style>
  <w:style w:type="paragraph" w:customStyle="1" w:styleId="OPCParaBase">
    <w:name w:val="OPCParaBase"/>
    <w:qFormat/>
    <w:rsid w:val="004507D2"/>
    <w:pPr>
      <w:spacing w:line="260" w:lineRule="atLeast"/>
    </w:pPr>
    <w:rPr>
      <w:rFonts w:eastAsia="Times New Roman" w:cs="Times New Roman"/>
      <w:sz w:val="22"/>
      <w:lang w:eastAsia="en-AU"/>
    </w:rPr>
  </w:style>
  <w:style w:type="paragraph" w:customStyle="1" w:styleId="ShortT">
    <w:name w:val="ShortT"/>
    <w:basedOn w:val="OPCParaBase"/>
    <w:next w:val="Normal"/>
    <w:qFormat/>
    <w:rsid w:val="004507D2"/>
    <w:pPr>
      <w:spacing w:line="240" w:lineRule="auto"/>
    </w:pPr>
    <w:rPr>
      <w:b/>
      <w:sz w:val="40"/>
    </w:rPr>
  </w:style>
  <w:style w:type="paragraph" w:customStyle="1" w:styleId="ActHead1">
    <w:name w:val="ActHead 1"/>
    <w:aliases w:val="c"/>
    <w:basedOn w:val="OPCParaBase"/>
    <w:next w:val="Normal"/>
    <w:qFormat/>
    <w:rsid w:val="004507D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507D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507D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507D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507D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507D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507D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507D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507D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507D2"/>
  </w:style>
  <w:style w:type="paragraph" w:customStyle="1" w:styleId="Blocks">
    <w:name w:val="Blocks"/>
    <w:aliases w:val="bb"/>
    <w:basedOn w:val="OPCParaBase"/>
    <w:qFormat/>
    <w:rsid w:val="004507D2"/>
    <w:pPr>
      <w:spacing w:line="240" w:lineRule="auto"/>
    </w:pPr>
    <w:rPr>
      <w:sz w:val="24"/>
    </w:rPr>
  </w:style>
  <w:style w:type="paragraph" w:customStyle="1" w:styleId="BoxText">
    <w:name w:val="BoxText"/>
    <w:aliases w:val="bt"/>
    <w:basedOn w:val="OPCParaBase"/>
    <w:qFormat/>
    <w:rsid w:val="004507D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507D2"/>
    <w:rPr>
      <w:b/>
    </w:rPr>
  </w:style>
  <w:style w:type="paragraph" w:customStyle="1" w:styleId="BoxHeadItalic">
    <w:name w:val="BoxHeadItalic"/>
    <w:aliases w:val="bhi"/>
    <w:basedOn w:val="BoxText"/>
    <w:next w:val="BoxStep"/>
    <w:qFormat/>
    <w:rsid w:val="004507D2"/>
    <w:rPr>
      <w:i/>
    </w:rPr>
  </w:style>
  <w:style w:type="paragraph" w:customStyle="1" w:styleId="BoxList">
    <w:name w:val="BoxList"/>
    <w:aliases w:val="bl"/>
    <w:basedOn w:val="BoxText"/>
    <w:qFormat/>
    <w:rsid w:val="004507D2"/>
    <w:pPr>
      <w:ind w:left="1559" w:hanging="425"/>
    </w:pPr>
  </w:style>
  <w:style w:type="paragraph" w:customStyle="1" w:styleId="BoxNote">
    <w:name w:val="BoxNote"/>
    <w:aliases w:val="bn"/>
    <w:basedOn w:val="BoxText"/>
    <w:qFormat/>
    <w:rsid w:val="004507D2"/>
    <w:pPr>
      <w:tabs>
        <w:tab w:val="left" w:pos="1985"/>
      </w:tabs>
      <w:spacing w:before="122" w:line="198" w:lineRule="exact"/>
      <w:ind w:left="2948" w:hanging="1814"/>
    </w:pPr>
    <w:rPr>
      <w:sz w:val="18"/>
    </w:rPr>
  </w:style>
  <w:style w:type="paragraph" w:customStyle="1" w:styleId="BoxPara">
    <w:name w:val="BoxPara"/>
    <w:aliases w:val="bp"/>
    <w:basedOn w:val="BoxText"/>
    <w:qFormat/>
    <w:rsid w:val="004507D2"/>
    <w:pPr>
      <w:tabs>
        <w:tab w:val="right" w:pos="2268"/>
      </w:tabs>
      <w:ind w:left="2552" w:hanging="1418"/>
    </w:pPr>
  </w:style>
  <w:style w:type="paragraph" w:customStyle="1" w:styleId="BoxStep">
    <w:name w:val="BoxStep"/>
    <w:aliases w:val="bs"/>
    <w:basedOn w:val="BoxText"/>
    <w:qFormat/>
    <w:rsid w:val="004507D2"/>
    <w:pPr>
      <w:ind w:left="1985" w:hanging="851"/>
    </w:pPr>
  </w:style>
  <w:style w:type="character" w:customStyle="1" w:styleId="CharAmPartNo">
    <w:name w:val="CharAmPartNo"/>
    <w:basedOn w:val="OPCCharBase"/>
    <w:qFormat/>
    <w:rsid w:val="004507D2"/>
  </w:style>
  <w:style w:type="character" w:customStyle="1" w:styleId="CharAmPartText">
    <w:name w:val="CharAmPartText"/>
    <w:basedOn w:val="OPCCharBase"/>
    <w:qFormat/>
    <w:rsid w:val="004507D2"/>
  </w:style>
  <w:style w:type="character" w:customStyle="1" w:styleId="CharAmSchNo">
    <w:name w:val="CharAmSchNo"/>
    <w:basedOn w:val="OPCCharBase"/>
    <w:qFormat/>
    <w:rsid w:val="004507D2"/>
  </w:style>
  <w:style w:type="character" w:customStyle="1" w:styleId="CharAmSchText">
    <w:name w:val="CharAmSchText"/>
    <w:basedOn w:val="OPCCharBase"/>
    <w:qFormat/>
    <w:rsid w:val="004507D2"/>
  </w:style>
  <w:style w:type="character" w:customStyle="1" w:styleId="CharBoldItalic">
    <w:name w:val="CharBoldItalic"/>
    <w:basedOn w:val="OPCCharBase"/>
    <w:uiPriority w:val="1"/>
    <w:qFormat/>
    <w:rsid w:val="004507D2"/>
    <w:rPr>
      <w:b/>
      <w:i/>
    </w:rPr>
  </w:style>
  <w:style w:type="character" w:customStyle="1" w:styleId="CharChapNo">
    <w:name w:val="CharChapNo"/>
    <w:basedOn w:val="OPCCharBase"/>
    <w:uiPriority w:val="1"/>
    <w:qFormat/>
    <w:rsid w:val="004507D2"/>
  </w:style>
  <w:style w:type="character" w:customStyle="1" w:styleId="CharChapText">
    <w:name w:val="CharChapText"/>
    <w:basedOn w:val="OPCCharBase"/>
    <w:uiPriority w:val="1"/>
    <w:qFormat/>
    <w:rsid w:val="004507D2"/>
  </w:style>
  <w:style w:type="character" w:customStyle="1" w:styleId="CharDivNo">
    <w:name w:val="CharDivNo"/>
    <w:basedOn w:val="OPCCharBase"/>
    <w:uiPriority w:val="1"/>
    <w:qFormat/>
    <w:rsid w:val="004507D2"/>
  </w:style>
  <w:style w:type="character" w:customStyle="1" w:styleId="CharDivText">
    <w:name w:val="CharDivText"/>
    <w:basedOn w:val="OPCCharBase"/>
    <w:uiPriority w:val="1"/>
    <w:qFormat/>
    <w:rsid w:val="004507D2"/>
  </w:style>
  <w:style w:type="character" w:customStyle="1" w:styleId="CharItalic">
    <w:name w:val="CharItalic"/>
    <w:basedOn w:val="OPCCharBase"/>
    <w:uiPriority w:val="1"/>
    <w:qFormat/>
    <w:rsid w:val="004507D2"/>
    <w:rPr>
      <w:i/>
    </w:rPr>
  </w:style>
  <w:style w:type="character" w:customStyle="1" w:styleId="CharPartNo">
    <w:name w:val="CharPartNo"/>
    <w:basedOn w:val="OPCCharBase"/>
    <w:uiPriority w:val="1"/>
    <w:qFormat/>
    <w:rsid w:val="004507D2"/>
  </w:style>
  <w:style w:type="character" w:customStyle="1" w:styleId="CharPartText">
    <w:name w:val="CharPartText"/>
    <w:basedOn w:val="OPCCharBase"/>
    <w:uiPriority w:val="1"/>
    <w:qFormat/>
    <w:rsid w:val="004507D2"/>
  </w:style>
  <w:style w:type="character" w:customStyle="1" w:styleId="CharSectno">
    <w:name w:val="CharSectno"/>
    <w:basedOn w:val="OPCCharBase"/>
    <w:qFormat/>
    <w:rsid w:val="004507D2"/>
  </w:style>
  <w:style w:type="character" w:customStyle="1" w:styleId="CharSubdNo">
    <w:name w:val="CharSubdNo"/>
    <w:basedOn w:val="OPCCharBase"/>
    <w:uiPriority w:val="1"/>
    <w:qFormat/>
    <w:rsid w:val="004507D2"/>
  </w:style>
  <w:style w:type="character" w:customStyle="1" w:styleId="CharSubdText">
    <w:name w:val="CharSubdText"/>
    <w:basedOn w:val="OPCCharBase"/>
    <w:uiPriority w:val="1"/>
    <w:qFormat/>
    <w:rsid w:val="004507D2"/>
  </w:style>
  <w:style w:type="paragraph" w:customStyle="1" w:styleId="CTA--">
    <w:name w:val="CTA --"/>
    <w:basedOn w:val="OPCParaBase"/>
    <w:next w:val="Normal"/>
    <w:rsid w:val="004507D2"/>
    <w:pPr>
      <w:spacing w:before="60" w:line="240" w:lineRule="atLeast"/>
      <w:ind w:left="142" w:hanging="142"/>
    </w:pPr>
    <w:rPr>
      <w:sz w:val="20"/>
    </w:rPr>
  </w:style>
  <w:style w:type="paragraph" w:customStyle="1" w:styleId="CTA-">
    <w:name w:val="CTA -"/>
    <w:basedOn w:val="OPCParaBase"/>
    <w:rsid w:val="004507D2"/>
    <w:pPr>
      <w:spacing w:before="60" w:line="240" w:lineRule="atLeast"/>
      <w:ind w:left="85" w:hanging="85"/>
    </w:pPr>
    <w:rPr>
      <w:sz w:val="20"/>
    </w:rPr>
  </w:style>
  <w:style w:type="paragraph" w:customStyle="1" w:styleId="CTA---">
    <w:name w:val="CTA ---"/>
    <w:basedOn w:val="OPCParaBase"/>
    <w:next w:val="Normal"/>
    <w:rsid w:val="004507D2"/>
    <w:pPr>
      <w:spacing w:before="60" w:line="240" w:lineRule="atLeast"/>
      <w:ind w:left="198" w:hanging="198"/>
    </w:pPr>
    <w:rPr>
      <w:sz w:val="20"/>
    </w:rPr>
  </w:style>
  <w:style w:type="paragraph" w:customStyle="1" w:styleId="CTA----">
    <w:name w:val="CTA ----"/>
    <w:basedOn w:val="OPCParaBase"/>
    <w:next w:val="Normal"/>
    <w:rsid w:val="004507D2"/>
    <w:pPr>
      <w:spacing w:before="60" w:line="240" w:lineRule="atLeast"/>
      <w:ind w:left="255" w:hanging="255"/>
    </w:pPr>
    <w:rPr>
      <w:sz w:val="20"/>
    </w:rPr>
  </w:style>
  <w:style w:type="paragraph" w:customStyle="1" w:styleId="CTA1a">
    <w:name w:val="CTA 1(a)"/>
    <w:basedOn w:val="OPCParaBase"/>
    <w:rsid w:val="004507D2"/>
    <w:pPr>
      <w:tabs>
        <w:tab w:val="right" w:pos="414"/>
      </w:tabs>
      <w:spacing w:before="40" w:line="240" w:lineRule="atLeast"/>
      <w:ind w:left="675" w:hanging="675"/>
    </w:pPr>
    <w:rPr>
      <w:sz w:val="20"/>
    </w:rPr>
  </w:style>
  <w:style w:type="paragraph" w:customStyle="1" w:styleId="CTA1ai">
    <w:name w:val="CTA 1(a)(i)"/>
    <w:basedOn w:val="OPCParaBase"/>
    <w:rsid w:val="004507D2"/>
    <w:pPr>
      <w:tabs>
        <w:tab w:val="right" w:pos="1004"/>
      </w:tabs>
      <w:spacing w:before="40" w:line="240" w:lineRule="atLeast"/>
      <w:ind w:left="1253" w:hanging="1253"/>
    </w:pPr>
    <w:rPr>
      <w:sz w:val="20"/>
    </w:rPr>
  </w:style>
  <w:style w:type="paragraph" w:customStyle="1" w:styleId="CTA2a">
    <w:name w:val="CTA 2(a)"/>
    <w:basedOn w:val="OPCParaBase"/>
    <w:rsid w:val="004507D2"/>
    <w:pPr>
      <w:tabs>
        <w:tab w:val="right" w:pos="482"/>
      </w:tabs>
      <w:spacing w:before="40" w:line="240" w:lineRule="atLeast"/>
      <w:ind w:left="748" w:hanging="748"/>
    </w:pPr>
    <w:rPr>
      <w:sz w:val="20"/>
    </w:rPr>
  </w:style>
  <w:style w:type="paragraph" w:customStyle="1" w:styleId="CTA2ai">
    <w:name w:val="CTA 2(a)(i)"/>
    <w:basedOn w:val="OPCParaBase"/>
    <w:rsid w:val="004507D2"/>
    <w:pPr>
      <w:tabs>
        <w:tab w:val="right" w:pos="1089"/>
      </w:tabs>
      <w:spacing w:before="40" w:line="240" w:lineRule="atLeast"/>
      <w:ind w:left="1327" w:hanging="1327"/>
    </w:pPr>
    <w:rPr>
      <w:sz w:val="20"/>
    </w:rPr>
  </w:style>
  <w:style w:type="paragraph" w:customStyle="1" w:styleId="CTA3a">
    <w:name w:val="CTA 3(a)"/>
    <w:basedOn w:val="OPCParaBase"/>
    <w:rsid w:val="004507D2"/>
    <w:pPr>
      <w:tabs>
        <w:tab w:val="right" w:pos="556"/>
      </w:tabs>
      <w:spacing w:before="40" w:line="240" w:lineRule="atLeast"/>
      <w:ind w:left="805" w:hanging="805"/>
    </w:pPr>
    <w:rPr>
      <w:sz w:val="20"/>
    </w:rPr>
  </w:style>
  <w:style w:type="paragraph" w:customStyle="1" w:styleId="CTA3ai">
    <w:name w:val="CTA 3(a)(i)"/>
    <w:basedOn w:val="OPCParaBase"/>
    <w:rsid w:val="004507D2"/>
    <w:pPr>
      <w:tabs>
        <w:tab w:val="right" w:pos="1140"/>
      </w:tabs>
      <w:spacing w:before="40" w:line="240" w:lineRule="atLeast"/>
      <w:ind w:left="1361" w:hanging="1361"/>
    </w:pPr>
    <w:rPr>
      <w:sz w:val="20"/>
    </w:rPr>
  </w:style>
  <w:style w:type="paragraph" w:customStyle="1" w:styleId="CTA4a">
    <w:name w:val="CTA 4(a)"/>
    <w:basedOn w:val="OPCParaBase"/>
    <w:rsid w:val="004507D2"/>
    <w:pPr>
      <w:tabs>
        <w:tab w:val="right" w:pos="624"/>
      </w:tabs>
      <w:spacing w:before="40" w:line="240" w:lineRule="atLeast"/>
      <w:ind w:left="873" w:hanging="873"/>
    </w:pPr>
    <w:rPr>
      <w:sz w:val="20"/>
    </w:rPr>
  </w:style>
  <w:style w:type="paragraph" w:customStyle="1" w:styleId="CTA4ai">
    <w:name w:val="CTA 4(a)(i)"/>
    <w:basedOn w:val="OPCParaBase"/>
    <w:rsid w:val="004507D2"/>
    <w:pPr>
      <w:tabs>
        <w:tab w:val="right" w:pos="1213"/>
      </w:tabs>
      <w:spacing w:before="40" w:line="240" w:lineRule="atLeast"/>
      <w:ind w:left="1452" w:hanging="1452"/>
    </w:pPr>
    <w:rPr>
      <w:sz w:val="20"/>
    </w:rPr>
  </w:style>
  <w:style w:type="paragraph" w:customStyle="1" w:styleId="CTACAPS">
    <w:name w:val="CTA CAPS"/>
    <w:basedOn w:val="OPCParaBase"/>
    <w:rsid w:val="004507D2"/>
    <w:pPr>
      <w:spacing w:before="60" w:line="240" w:lineRule="atLeast"/>
    </w:pPr>
    <w:rPr>
      <w:sz w:val="20"/>
    </w:rPr>
  </w:style>
  <w:style w:type="paragraph" w:customStyle="1" w:styleId="CTAright">
    <w:name w:val="CTA right"/>
    <w:basedOn w:val="OPCParaBase"/>
    <w:rsid w:val="004507D2"/>
    <w:pPr>
      <w:spacing w:before="60" w:line="240" w:lineRule="auto"/>
      <w:jc w:val="right"/>
    </w:pPr>
    <w:rPr>
      <w:sz w:val="20"/>
    </w:rPr>
  </w:style>
  <w:style w:type="paragraph" w:customStyle="1" w:styleId="subsection">
    <w:name w:val="subsection"/>
    <w:aliases w:val="ss"/>
    <w:basedOn w:val="OPCParaBase"/>
    <w:rsid w:val="004507D2"/>
    <w:pPr>
      <w:tabs>
        <w:tab w:val="right" w:pos="1021"/>
      </w:tabs>
      <w:spacing w:before="180" w:line="240" w:lineRule="auto"/>
      <w:ind w:left="1134" w:hanging="1134"/>
    </w:pPr>
  </w:style>
  <w:style w:type="paragraph" w:customStyle="1" w:styleId="Definition">
    <w:name w:val="Definition"/>
    <w:aliases w:val="dd"/>
    <w:basedOn w:val="OPCParaBase"/>
    <w:rsid w:val="004507D2"/>
    <w:pPr>
      <w:spacing w:before="180" w:line="240" w:lineRule="auto"/>
      <w:ind w:left="1134"/>
    </w:pPr>
  </w:style>
  <w:style w:type="paragraph" w:customStyle="1" w:styleId="Formula">
    <w:name w:val="Formula"/>
    <w:basedOn w:val="OPCParaBase"/>
    <w:rsid w:val="004507D2"/>
    <w:pPr>
      <w:spacing w:line="240" w:lineRule="auto"/>
      <w:ind w:left="1134"/>
    </w:pPr>
    <w:rPr>
      <w:sz w:val="20"/>
    </w:rPr>
  </w:style>
  <w:style w:type="paragraph" w:styleId="Header">
    <w:name w:val="header"/>
    <w:basedOn w:val="OPCParaBase"/>
    <w:link w:val="HeaderChar"/>
    <w:unhideWhenUsed/>
    <w:rsid w:val="004507D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507D2"/>
    <w:rPr>
      <w:rFonts w:eastAsia="Times New Roman" w:cs="Times New Roman"/>
      <w:sz w:val="16"/>
      <w:lang w:eastAsia="en-AU"/>
    </w:rPr>
  </w:style>
  <w:style w:type="paragraph" w:customStyle="1" w:styleId="House">
    <w:name w:val="House"/>
    <w:basedOn w:val="OPCParaBase"/>
    <w:rsid w:val="004507D2"/>
    <w:pPr>
      <w:spacing w:line="240" w:lineRule="auto"/>
    </w:pPr>
    <w:rPr>
      <w:sz w:val="28"/>
    </w:rPr>
  </w:style>
  <w:style w:type="paragraph" w:customStyle="1" w:styleId="Item">
    <w:name w:val="Item"/>
    <w:aliases w:val="i"/>
    <w:basedOn w:val="OPCParaBase"/>
    <w:next w:val="ItemHead"/>
    <w:rsid w:val="004507D2"/>
    <w:pPr>
      <w:keepLines/>
      <w:spacing w:before="80" w:line="240" w:lineRule="auto"/>
      <w:ind w:left="709"/>
    </w:pPr>
  </w:style>
  <w:style w:type="paragraph" w:customStyle="1" w:styleId="ItemHead">
    <w:name w:val="ItemHead"/>
    <w:aliases w:val="ih"/>
    <w:basedOn w:val="OPCParaBase"/>
    <w:next w:val="Item"/>
    <w:rsid w:val="004507D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507D2"/>
    <w:pPr>
      <w:spacing w:line="240" w:lineRule="auto"/>
    </w:pPr>
    <w:rPr>
      <w:b/>
      <w:sz w:val="32"/>
    </w:rPr>
  </w:style>
  <w:style w:type="paragraph" w:customStyle="1" w:styleId="notedraft">
    <w:name w:val="note(draft)"/>
    <w:aliases w:val="nd"/>
    <w:basedOn w:val="OPCParaBase"/>
    <w:rsid w:val="004507D2"/>
    <w:pPr>
      <w:spacing w:before="240" w:line="240" w:lineRule="auto"/>
      <w:ind w:left="284" w:hanging="284"/>
    </w:pPr>
    <w:rPr>
      <w:i/>
      <w:sz w:val="24"/>
    </w:rPr>
  </w:style>
  <w:style w:type="paragraph" w:customStyle="1" w:styleId="notemargin">
    <w:name w:val="note(margin)"/>
    <w:aliases w:val="nm"/>
    <w:basedOn w:val="OPCParaBase"/>
    <w:rsid w:val="004507D2"/>
    <w:pPr>
      <w:tabs>
        <w:tab w:val="left" w:pos="709"/>
      </w:tabs>
      <w:spacing w:before="122" w:line="198" w:lineRule="exact"/>
      <w:ind w:left="709" w:hanging="709"/>
    </w:pPr>
    <w:rPr>
      <w:sz w:val="18"/>
    </w:rPr>
  </w:style>
  <w:style w:type="paragraph" w:customStyle="1" w:styleId="noteToPara">
    <w:name w:val="noteToPara"/>
    <w:aliases w:val="ntp"/>
    <w:basedOn w:val="OPCParaBase"/>
    <w:rsid w:val="004507D2"/>
    <w:pPr>
      <w:spacing w:before="122" w:line="198" w:lineRule="exact"/>
      <w:ind w:left="2353" w:hanging="709"/>
    </w:pPr>
    <w:rPr>
      <w:sz w:val="18"/>
    </w:rPr>
  </w:style>
  <w:style w:type="paragraph" w:customStyle="1" w:styleId="noteParlAmend">
    <w:name w:val="note(ParlAmend)"/>
    <w:aliases w:val="npp"/>
    <w:basedOn w:val="OPCParaBase"/>
    <w:next w:val="ParlAmend"/>
    <w:rsid w:val="004507D2"/>
    <w:pPr>
      <w:spacing w:line="240" w:lineRule="auto"/>
      <w:jc w:val="right"/>
    </w:pPr>
    <w:rPr>
      <w:rFonts w:ascii="Arial" w:hAnsi="Arial"/>
      <w:b/>
      <w:i/>
    </w:rPr>
  </w:style>
  <w:style w:type="paragraph" w:customStyle="1" w:styleId="Page1">
    <w:name w:val="Page1"/>
    <w:basedOn w:val="OPCParaBase"/>
    <w:rsid w:val="004507D2"/>
    <w:pPr>
      <w:spacing w:before="5600" w:line="240" w:lineRule="auto"/>
    </w:pPr>
    <w:rPr>
      <w:b/>
      <w:sz w:val="32"/>
    </w:rPr>
  </w:style>
  <w:style w:type="paragraph" w:customStyle="1" w:styleId="PageBreak">
    <w:name w:val="PageBreak"/>
    <w:aliases w:val="pb"/>
    <w:basedOn w:val="OPCParaBase"/>
    <w:rsid w:val="004507D2"/>
    <w:pPr>
      <w:spacing w:line="240" w:lineRule="auto"/>
    </w:pPr>
    <w:rPr>
      <w:sz w:val="20"/>
    </w:rPr>
  </w:style>
  <w:style w:type="paragraph" w:customStyle="1" w:styleId="paragraphsub">
    <w:name w:val="paragraph(sub)"/>
    <w:aliases w:val="aa"/>
    <w:basedOn w:val="OPCParaBase"/>
    <w:rsid w:val="004507D2"/>
    <w:pPr>
      <w:tabs>
        <w:tab w:val="right" w:pos="1985"/>
      </w:tabs>
      <w:spacing w:before="40" w:line="240" w:lineRule="auto"/>
      <w:ind w:left="2098" w:hanging="2098"/>
    </w:pPr>
  </w:style>
  <w:style w:type="paragraph" w:customStyle="1" w:styleId="paragraphsub-sub">
    <w:name w:val="paragraph(sub-sub)"/>
    <w:aliases w:val="aaa"/>
    <w:basedOn w:val="OPCParaBase"/>
    <w:rsid w:val="004507D2"/>
    <w:pPr>
      <w:tabs>
        <w:tab w:val="right" w:pos="2722"/>
      </w:tabs>
      <w:spacing w:before="40" w:line="240" w:lineRule="auto"/>
      <w:ind w:left="2835" w:hanging="2835"/>
    </w:pPr>
  </w:style>
  <w:style w:type="paragraph" w:customStyle="1" w:styleId="paragraph">
    <w:name w:val="paragraph"/>
    <w:aliases w:val="a"/>
    <w:basedOn w:val="OPCParaBase"/>
    <w:rsid w:val="004507D2"/>
    <w:pPr>
      <w:tabs>
        <w:tab w:val="right" w:pos="1531"/>
      </w:tabs>
      <w:spacing w:before="40" w:line="240" w:lineRule="auto"/>
      <w:ind w:left="1644" w:hanging="1644"/>
    </w:pPr>
  </w:style>
  <w:style w:type="paragraph" w:customStyle="1" w:styleId="ParlAmend">
    <w:name w:val="ParlAmend"/>
    <w:aliases w:val="pp"/>
    <w:basedOn w:val="OPCParaBase"/>
    <w:rsid w:val="004507D2"/>
    <w:pPr>
      <w:spacing w:before="240" w:line="240" w:lineRule="atLeast"/>
      <w:ind w:hanging="567"/>
    </w:pPr>
    <w:rPr>
      <w:sz w:val="24"/>
    </w:rPr>
  </w:style>
  <w:style w:type="paragraph" w:customStyle="1" w:styleId="Penalty">
    <w:name w:val="Penalty"/>
    <w:basedOn w:val="OPCParaBase"/>
    <w:rsid w:val="004507D2"/>
    <w:pPr>
      <w:tabs>
        <w:tab w:val="left" w:pos="2977"/>
      </w:tabs>
      <w:spacing w:before="180" w:line="240" w:lineRule="auto"/>
      <w:ind w:left="1985" w:hanging="851"/>
    </w:pPr>
  </w:style>
  <w:style w:type="paragraph" w:customStyle="1" w:styleId="Portfolio">
    <w:name w:val="Portfolio"/>
    <w:basedOn w:val="OPCParaBase"/>
    <w:rsid w:val="004507D2"/>
    <w:pPr>
      <w:spacing w:line="240" w:lineRule="auto"/>
    </w:pPr>
    <w:rPr>
      <w:i/>
      <w:sz w:val="20"/>
    </w:rPr>
  </w:style>
  <w:style w:type="paragraph" w:customStyle="1" w:styleId="Preamble">
    <w:name w:val="Preamble"/>
    <w:basedOn w:val="OPCParaBase"/>
    <w:next w:val="Normal"/>
    <w:rsid w:val="004507D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507D2"/>
    <w:pPr>
      <w:spacing w:line="240" w:lineRule="auto"/>
    </w:pPr>
    <w:rPr>
      <w:i/>
      <w:sz w:val="20"/>
    </w:rPr>
  </w:style>
  <w:style w:type="paragraph" w:customStyle="1" w:styleId="Session">
    <w:name w:val="Session"/>
    <w:basedOn w:val="OPCParaBase"/>
    <w:rsid w:val="004507D2"/>
    <w:pPr>
      <w:spacing w:line="240" w:lineRule="auto"/>
    </w:pPr>
    <w:rPr>
      <w:sz w:val="28"/>
    </w:rPr>
  </w:style>
  <w:style w:type="paragraph" w:customStyle="1" w:styleId="Sponsor">
    <w:name w:val="Sponsor"/>
    <w:basedOn w:val="OPCParaBase"/>
    <w:rsid w:val="004507D2"/>
    <w:pPr>
      <w:spacing w:line="240" w:lineRule="auto"/>
    </w:pPr>
    <w:rPr>
      <w:i/>
    </w:rPr>
  </w:style>
  <w:style w:type="paragraph" w:customStyle="1" w:styleId="Subitem">
    <w:name w:val="Subitem"/>
    <w:aliases w:val="iss"/>
    <w:basedOn w:val="OPCParaBase"/>
    <w:rsid w:val="004507D2"/>
    <w:pPr>
      <w:spacing w:before="180" w:line="240" w:lineRule="auto"/>
      <w:ind w:left="709" w:hanging="709"/>
    </w:pPr>
  </w:style>
  <w:style w:type="paragraph" w:customStyle="1" w:styleId="SubitemHead">
    <w:name w:val="SubitemHead"/>
    <w:aliases w:val="issh"/>
    <w:basedOn w:val="OPCParaBase"/>
    <w:rsid w:val="004507D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507D2"/>
    <w:pPr>
      <w:spacing w:before="40" w:line="240" w:lineRule="auto"/>
      <w:ind w:left="1134"/>
    </w:pPr>
  </w:style>
  <w:style w:type="paragraph" w:customStyle="1" w:styleId="SubsectionHead">
    <w:name w:val="SubsectionHead"/>
    <w:aliases w:val="ssh"/>
    <w:basedOn w:val="OPCParaBase"/>
    <w:next w:val="subsection"/>
    <w:rsid w:val="004507D2"/>
    <w:pPr>
      <w:keepNext/>
      <w:keepLines/>
      <w:spacing w:before="240" w:line="240" w:lineRule="auto"/>
      <w:ind w:left="1134"/>
    </w:pPr>
    <w:rPr>
      <w:i/>
    </w:rPr>
  </w:style>
  <w:style w:type="paragraph" w:customStyle="1" w:styleId="Tablea">
    <w:name w:val="Table(a)"/>
    <w:aliases w:val="ta"/>
    <w:basedOn w:val="OPCParaBase"/>
    <w:rsid w:val="004507D2"/>
    <w:pPr>
      <w:spacing w:before="60" w:line="240" w:lineRule="auto"/>
      <w:ind w:left="284" w:hanging="284"/>
    </w:pPr>
    <w:rPr>
      <w:sz w:val="20"/>
    </w:rPr>
  </w:style>
  <w:style w:type="paragraph" w:customStyle="1" w:styleId="TableAA">
    <w:name w:val="Table(AA)"/>
    <w:aliases w:val="taaa"/>
    <w:basedOn w:val="OPCParaBase"/>
    <w:rsid w:val="004507D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507D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507D2"/>
    <w:pPr>
      <w:spacing w:before="60" w:line="240" w:lineRule="atLeast"/>
    </w:pPr>
    <w:rPr>
      <w:sz w:val="20"/>
    </w:rPr>
  </w:style>
  <w:style w:type="paragraph" w:customStyle="1" w:styleId="TLPBoxTextnote">
    <w:name w:val="TLPBoxText(note"/>
    <w:aliases w:val="right)"/>
    <w:basedOn w:val="OPCParaBase"/>
    <w:rsid w:val="004507D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507D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507D2"/>
    <w:pPr>
      <w:spacing w:before="122" w:line="198" w:lineRule="exact"/>
      <w:ind w:left="1985" w:hanging="851"/>
      <w:jc w:val="right"/>
    </w:pPr>
    <w:rPr>
      <w:sz w:val="18"/>
    </w:rPr>
  </w:style>
  <w:style w:type="paragraph" w:customStyle="1" w:styleId="TLPTableBullet">
    <w:name w:val="TLPTableBullet"/>
    <w:aliases w:val="ttb"/>
    <w:basedOn w:val="OPCParaBase"/>
    <w:rsid w:val="004507D2"/>
    <w:pPr>
      <w:spacing w:line="240" w:lineRule="exact"/>
      <w:ind w:left="284" w:hanging="284"/>
    </w:pPr>
    <w:rPr>
      <w:sz w:val="20"/>
    </w:rPr>
  </w:style>
  <w:style w:type="paragraph" w:styleId="TOC1">
    <w:name w:val="toc 1"/>
    <w:basedOn w:val="OPCParaBase"/>
    <w:next w:val="Normal"/>
    <w:uiPriority w:val="39"/>
    <w:unhideWhenUsed/>
    <w:rsid w:val="004507D2"/>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507D2"/>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507D2"/>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507D2"/>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507D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507D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507D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507D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507D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507D2"/>
    <w:pPr>
      <w:keepLines/>
      <w:spacing w:before="240" w:after="120" w:line="240" w:lineRule="auto"/>
      <w:ind w:left="794"/>
    </w:pPr>
    <w:rPr>
      <w:b/>
      <w:kern w:val="28"/>
      <w:sz w:val="20"/>
    </w:rPr>
  </w:style>
  <w:style w:type="paragraph" w:customStyle="1" w:styleId="TofSectsHeading">
    <w:name w:val="TofSects(Heading)"/>
    <w:basedOn w:val="OPCParaBase"/>
    <w:rsid w:val="004507D2"/>
    <w:pPr>
      <w:spacing w:before="240" w:after="120" w:line="240" w:lineRule="auto"/>
    </w:pPr>
    <w:rPr>
      <w:b/>
      <w:sz w:val="24"/>
    </w:rPr>
  </w:style>
  <w:style w:type="paragraph" w:customStyle="1" w:styleId="TofSectsSection">
    <w:name w:val="TofSects(Section)"/>
    <w:basedOn w:val="OPCParaBase"/>
    <w:rsid w:val="004507D2"/>
    <w:pPr>
      <w:keepLines/>
      <w:spacing w:before="40" w:line="240" w:lineRule="auto"/>
      <w:ind w:left="1588" w:hanging="794"/>
    </w:pPr>
    <w:rPr>
      <w:kern w:val="28"/>
      <w:sz w:val="18"/>
    </w:rPr>
  </w:style>
  <w:style w:type="paragraph" w:customStyle="1" w:styleId="TofSectsSubdiv">
    <w:name w:val="TofSects(Subdiv)"/>
    <w:basedOn w:val="OPCParaBase"/>
    <w:rsid w:val="004507D2"/>
    <w:pPr>
      <w:keepLines/>
      <w:spacing w:before="80" w:line="240" w:lineRule="auto"/>
      <w:ind w:left="1588" w:hanging="794"/>
    </w:pPr>
    <w:rPr>
      <w:kern w:val="28"/>
    </w:rPr>
  </w:style>
  <w:style w:type="paragraph" w:customStyle="1" w:styleId="WRStyle">
    <w:name w:val="WR Style"/>
    <w:aliases w:val="WR"/>
    <w:basedOn w:val="OPCParaBase"/>
    <w:rsid w:val="004507D2"/>
    <w:pPr>
      <w:spacing w:before="240" w:line="240" w:lineRule="auto"/>
      <w:ind w:left="284" w:hanging="284"/>
    </w:pPr>
    <w:rPr>
      <w:b/>
      <w:i/>
      <w:kern w:val="28"/>
      <w:sz w:val="24"/>
    </w:rPr>
  </w:style>
  <w:style w:type="paragraph" w:customStyle="1" w:styleId="notepara">
    <w:name w:val="note(para)"/>
    <w:aliases w:val="na"/>
    <w:basedOn w:val="OPCParaBase"/>
    <w:rsid w:val="004507D2"/>
    <w:pPr>
      <w:spacing w:before="40" w:line="198" w:lineRule="exact"/>
      <w:ind w:left="2354" w:hanging="369"/>
    </w:pPr>
    <w:rPr>
      <w:sz w:val="18"/>
    </w:rPr>
  </w:style>
  <w:style w:type="paragraph" w:styleId="Footer">
    <w:name w:val="footer"/>
    <w:link w:val="FooterChar"/>
    <w:rsid w:val="004507D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507D2"/>
    <w:rPr>
      <w:rFonts w:eastAsia="Times New Roman" w:cs="Times New Roman"/>
      <w:sz w:val="22"/>
      <w:szCs w:val="24"/>
      <w:lang w:eastAsia="en-AU"/>
    </w:rPr>
  </w:style>
  <w:style w:type="character" w:styleId="LineNumber">
    <w:name w:val="line number"/>
    <w:basedOn w:val="OPCCharBase"/>
    <w:uiPriority w:val="99"/>
    <w:semiHidden/>
    <w:unhideWhenUsed/>
    <w:rsid w:val="004507D2"/>
    <w:rPr>
      <w:sz w:val="16"/>
    </w:rPr>
  </w:style>
  <w:style w:type="table" w:customStyle="1" w:styleId="CFlag">
    <w:name w:val="CFlag"/>
    <w:basedOn w:val="TableNormal"/>
    <w:uiPriority w:val="99"/>
    <w:rsid w:val="004507D2"/>
    <w:rPr>
      <w:rFonts w:eastAsia="Times New Roman" w:cs="Times New Roman"/>
      <w:lang w:eastAsia="en-AU"/>
    </w:rPr>
    <w:tblPr/>
  </w:style>
  <w:style w:type="paragraph" w:customStyle="1" w:styleId="SignCoverPageEnd">
    <w:name w:val="SignCoverPageEnd"/>
    <w:basedOn w:val="OPCParaBase"/>
    <w:next w:val="Normal"/>
    <w:rsid w:val="004507D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507D2"/>
    <w:pPr>
      <w:pBdr>
        <w:top w:val="single" w:sz="4" w:space="1" w:color="auto"/>
      </w:pBdr>
      <w:spacing w:before="360"/>
      <w:ind w:right="397"/>
      <w:jc w:val="both"/>
    </w:pPr>
  </w:style>
  <w:style w:type="paragraph" w:customStyle="1" w:styleId="ENotesHeading1">
    <w:name w:val="ENotesHeading 1"/>
    <w:aliases w:val="Enh1,ENh1"/>
    <w:basedOn w:val="OPCParaBase"/>
    <w:next w:val="Normal"/>
    <w:rsid w:val="004507D2"/>
    <w:pPr>
      <w:spacing w:before="120"/>
      <w:outlineLvl w:val="1"/>
    </w:pPr>
    <w:rPr>
      <w:b/>
      <w:sz w:val="28"/>
      <w:szCs w:val="28"/>
    </w:rPr>
  </w:style>
  <w:style w:type="paragraph" w:customStyle="1" w:styleId="ENotesHeading2">
    <w:name w:val="ENotesHeading 2"/>
    <w:aliases w:val="Enh2"/>
    <w:basedOn w:val="OPCParaBase"/>
    <w:next w:val="Normal"/>
    <w:rsid w:val="004507D2"/>
    <w:pPr>
      <w:spacing w:before="120" w:after="120"/>
      <w:outlineLvl w:val="2"/>
    </w:pPr>
    <w:rPr>
      <w:b/>
      <w:sz w:val="24"/>
      <w:szCs w:val="28"/>
    </w:rPr>
  </w:style>
  <w:style w:type="paragraph" w:customStyle="1" w:styleId="CompiledActNo">
    <w:name w:val="CompiledActNo"/>
    <w:basedOn w:val="OPCParaBase"/>
    <w:next w:val="Normal"/>
    <w:rsid w:val="004507D2"/>
    <w:rPr>
      <w:b/>
      <w:sz w:val="24"/>
      <w:szCs w:val="24"/>
    </w:rPr>
  </w:style>
  <w:style w:type="character" w:customStyle="1" w:styleId="Heading1Char">
    <w:name w:val="Heading 1 Char"/>
    <w:basedOn w:val="DefaultParagraphFont"/>
    <w:link w:val="Heading1"/>
    <w:uiPriority w:val="9"/>
    <w:rsid w:val="004507D2"/>
    <w:rPr>
      <w:rFonts w:asciiTheme="majorHAnsi" w:eastAsiaTheme="majorEastAsia" w:hAnsiTheme="majorHAnsi" w:cstheme="majorBidi"/>
      <w:color w:val="365F91" w:themeColor="accent1" w:themeShade="BF"/>
      <w:sz w:val="32"/>
      <w:szCs w:val="32"/>
    </w:rPr>
  </w:style>
  <w:style w:type="paragraph" w:customStyle="1" w:styleId="CompiledMadeUnder">
    <w:name w:val="CompiledMadeUnder"/>
    <w:basedOn w:val="OPCParaBase"/>
    <w:next w:val="Normal"/>
    <w:rsid w:val="004507D2"/>
    <w:rPr>
      <w:i/>
      <w:sz w:val="24"/>
      <w:szCs w:val="24"/>
    </w:rPr>
  </w:style>
  <w:style w:type="paragraph" w:customStyle="1" w:styleId="Paragraphsub-sub-sub">
    <w:name w:val="Paragraph(sub-sub-sub)"/>
    <w:aliases w:val="aaaa"/>
    <w:basedOn w:val="OPCParaBase"/>
    <w:rsid w:val="004507D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507D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507D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507D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507D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507D2"/>
    <w:pPr>
      <w:spacing w:before="60" w:line="240" w:lineRule="auto"/>
    </w:pPr>
    <w:rPr>
      <w:rFonts w:cs="Arial"/>
      <w:sz w:val="20"/>
      <w:szCs w:val="22"/>
    </w:rPr>
  </w:style>
  <w:style w:type="paragraph" w:customStyle="1" w:styleId="ActHead10">
    <w:name w:val="ActHead 10"/>
    <w:aliases w:val="sp"/>
    <w:basedOn w:val="OPCParaBase"/>
    <w:next w:val="ActHead3"/>
    <w:rsid w:val="004507D2"/>
    <w:pPr>
      <w:keepNext/>
      <w:spacing w:before="280" w:line="240" w:lineRule="auto"/>
      <w:outlineLvl w:val="1"/>
    </w:pPr>
    <w:rPr>
      <w:b/>
      <w:sz w:val="32"/>
      <w:szCs w:val="30"/>
    </w:rPr>
  </w:style>
  <w:style w:type="paragraph" w:styleId="BalloonText">
    <w:name w:val="Balloon Text"/>
    <w:basedOn w:val="Normal"/>
    <w:link w:val="BalloonTextChar"/>
    <w:uiPriority w:val="99"/>
    <w:semiHidden/>
    <w:unhideWhenUsed/>
    <w:rsid w:val="004507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7D2"/>
    <w:rPr>
      <w:rFonts w:ascii="Segoe UI" w:hAnsi="Segoe UI" w:cs="Segoe UI"/>
      <w:sz w:val="18"/>
      <w:szCs w:val="18"/>
    </w:rPr>
  </w:style>
  <w:style w:type="paragraph" w:customStyle="1" w:styleId="NoteToSubpara">
    <w:name w:val="NoteToSubpara"/>
    <w:aliases w:val="nts"/>
    <w:basedOn w:val="OPCParaBase"/>
    <w:rsid w:val="004507D2"/>
    <w:pPr>
      <w:spacing w:before="40" w:line="198" w:lineRule="exact"/>
      <w:ind w:left="2835" w:hanging="709"/>
    </w:pPr>
    <w:rPr>
      <w:sz w:val="18"/>
    </w:rPr>
  </w:style>
  <w:style w:type="paragraph" w:customStyle="1" w:styleId="ENoteTableHeading">
    <w:name w:val="ENoteTableHeading"/>
    <w:aliases w:val="enth"/>
    <w:basedOn w:val="OPCParaBase"/>
    <w:rsid w:val="004507D2"/>
    <w:pPr>
      <w:keepNext/>
      <w:spacing w:before="60" w:line="240" w:lineRule="atLeast"/>
    </w:pPr>
    <w:rPr>
      <w:rFonts w:ascii="Arial" w:hAnsi="Arial"/>
      <w:b/>
      <w:sz w:val="16"/>
    </w:rPr>
  </w:style>
  <w:style w:type="paragraph" w:customStyle="1" w:styleId="ENoteTTi">
    <w:name w:val="ENoteTTi"/>
    <w:aliases w:val="entti"/>
    <w:basedOn w:val="OPCParaBase"/>
    <w:rsid w:val="004507D2"/>
    <w:pPr>
      <w:keepNext/>
      <w:spacing w:before="60" w:line="240" w:lineRule="atLeast"/>
      <w:ind w:left="170"/>
    </w:pPr>
    <w:rPr>
      <w:sz w:val="16"/>
    </w:rPr>
  </w:style>
  <w:style w:type="paragraph" w:customStyle="1" w:styleId="ENoteTTIndentHeading">
    <w:name w:val="ENoteTTIndentHeading"/>
    <w:aliases w:val="enTTHi"/>
    <w:basedOn w:val="OPCParaBase"/>
    <w:rsid w:val="004507D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507D2"/>
    <w:pPr>
      <w:spacing w:before="60" w:line="240" w:lineRule="atLeast"/>
    </w:pPr>
    <w:rPr>
      <w:sz w:val="16"/>
    </w:rPr>
  </w:style>
  <w:style w:type="paragraph" w:customStyle="1" w:styleId="MadeunderText">
    <w:name w:val="MadeunderText"/>
    <w:basedOn w:val="OPCParaBase"/>
    <w:next w:val="Normal"/>
    <w:rsid w:val="004507D2"/>
    <w:pPr>
      <w:spacing w:before="240"/>
    </w:pPr>
    <w:rPr>
      <w:sz w:val="24"/>
      <w:szCs w:val="24"/>
    </w:rPr>
  </w:style>
  <w:style w:type="paragraph" w:customStyle="1" w:styleId="ENotesHeading3">
    <w:name w:val="ENotesHeading 3"/>
    <w:aliases w:val="Enh3"/>
    <w:basedOn w:val="OPCParaBase"/>
    <w:next w:val="Normal"/>
    <w:rsid w:val="004507D2"/>
    <w:pPr>
      <w:keepNext/>
      <w:spacing w:before="120" w:line="240" w:lineRule="auto"/>
      <w:outlineLvl w:val="4"/>
    </w:pPr>
    <w:rPr>
      <w:b/>
      <w:szCs w:val="24"/>
    </w:rPr>
  </w:style>
  <w:style w:type="paragraph" w:customStyle="1" w:styleId="SubPartCASA">
    <w:name w:val="SubPart(CASA)"/>
    <w:aliases w:val="csp"/>
    <w:basedOn w:val="OPCParaBase"/>
    <w:next w:val="ActHead3"/>
    <w:rsid w:val="004507D2"/>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4507D2"/>
  </w:style>
  <w:style w:type="character" w:customStyle="1" w:styleId="CharSubPartNoCASA">
    <w:name w:val="CharSubPartNo(CASA)"/>
    <w:basedOn w:val="OPCCharBase"/>
    <w:uiPriority w:val="1"/>
    <w:rsid w:val="004507D2"/>
  </w:style>
  <w:style w:type="paragraph" w:customStyle="1" w:styleId="ENoteTTIndentHeadingSub">
    <w:name w:val="ENoteTTIndentHeadingSub"/>
    <w:aliases w:val="enTTHis"/>
    <w:basedOn w:val="OPCParaBase"/>
    <w:rsid w:val="004507D2"/>
    <w:pPr>
      <w:keepNext/>
      <w:spacing w:before="60" w:line="240" w:lineRule="atLeast"/>
      <w:ind w:left="340"/>
    </w:pPr>
    <w:rPr>
      <w:b/>
      <w:sz w:val="16"/>
    </w:rPr>
  </w:style>
  <w:style w:type="paragraph" w:customStyle="1" w:styleId="ENoteTTiSub">
    <w:name w:val="ENoteTTiSub"/>
    <w:aliases w:val="enttis"/>
    <w:basedOn w:val="OPCParaBase"/>
    <w:rsid w:val="004507D2"/>
    <w:pPr>
      <w:keepNext/>
      <w:spacing w:before="60" w:line="240" w:lineRule="atLeast"/>
      <w:ind w:left="340"/>
    </w:pPr>
    <w:rPr>
      <w:sz w:val="16"/>
    </w:rPr>
  </w:style>
  <w:style w:type="paragraph" w:customStyle="1" w:styleId="SubDivisionMigration">
    <w:name w:val="SubDivisionMigration"/>
    <w:aliases w:val="sdm"/>
    <w:basedOn w:val="OPCParaBase"/>
    <w:rsid w:val="004507D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507D2"/>
    <w:pPr>
      <w:keepNext/>
      <w:keepLines/>
      <w:spacing w:before="240" w:line="240" w:lineRule="auto"/>
      <w:ind w:left="1134" w:hanging="1134"/>
    </w:pPr>
    <w:rPr>
      <w:b/>
      <w:sz w:val="28"/>
    </w:rPr>
  </w:style>
  <w:style w:type="paragraph" w:customStyle="1" w:styleId="notetext">
    <w:name w:val="note(text)"/>
    <w:aliases w:val="n"/>
    <w:basedOn w:val="OPCParaBase"/>
    <w:rsid w:val="004507D2"/>
    <w:pPr>
      <w:spacing w:before="122" w:line="240" w:lineRule="auto"/>
      <w:ind w:left="1985" w:hanging="851"/>
    </w:pPr>
    <w:rPr>
      <w:sz w:val="18"/>
    </w:rPr>
  </w:style>
  <w:style w:type="paragraph" w:customStyle="1" w:styleId="FreeForm">
    <w:name w:val="FreeForm"/>
    <w:rsid w:val="004507D2"/>
    <w:rPr>
      <w:rFonts w:ascii="Arial" w:hAnsi="Arial"/>
      <w:sz w:val="22"/>
    </w:rPr>
  </w:style>
  <w:style w:type="table" w:styleId="TableGrid">
    <w:name w:val="Table Grid"/>
    <w:basedOn w:val="TableNormal"/>
    <w:uiPriority w:val="59"/>
    <w:rsid w:val="00450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4507D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507D2"/>
    <w:rPr>
      <w:sz w:val="22"/>
    </w:rPr>
  </w:style>
  <w:style w:type="paragraph" w:customStyle="1" w:styleId="SOTextNote">
    <w:name w:val="SO TextNote"/>
    <w:aliases w:val="sont"/>
    <w:basedOn w:val="SOText"/>
    <w:qFormat/>
    <w:rsid w:val="004507D2"/>
    <w:pPr>
      <w:spacing w:before="122" w:line="198" w:lineRule="exact"/>
      <w:ind w:left="1843" w:hanging="709"/>
    </w:pPr>
    <w:rPr>
      <w:sz w:val="18"/>
    </w:rPr>
  </w:style>
  <w:style w:type="paragraph" w:customStyle="1" w:styleId="SOPara">
    <w:name w:val="SO Para"/>
    <w:aliases w:val="soa"/>
    <w:basedOn w:val="SOText"/>
    <w:link w:val="SOParaChar"/>
    <w:qFormat/>
    <w:rsid w:val="004507D2"/>
    <w:pPr>
      <w:tabs>
        <w:tab w:val="right" w:pos="1786"/>
      </w:tabs>
      <w:spacing w:before="40"/>
      <w:ind w:left="2070" w:hanging="936"/>
    </w:pPr>
  </w:style>
  <w:style w:type="character" w:customStyle="1" w:styleId="SOParaChar">
    <w:name w:val="SO Para Char"/>
    <w:aliases w:val="soa Char"/>
    <w:basedOn w:val="DefaultParagraphFont"/>
    <w:link w:val="SOPara"/>
    <w:rsid w:val="004507D2"/>
    <w:rPr>
      <w:sz w:val="22"/>
    </w:rPr>
  </w:style>
  <w:style w:type="paragraph" w:customStyle="1" w:styleId="FileName">
    <w:name w:val="FileName"/>
    <w:basedOn w:val="Normal"/>
    <w:rsid w:val="004507D2"/>
  </w:style>
  <w:style w:type="paragraph" w:customStyle="1" w:styleId="TableHeading">
    <w:name w:val="TableHeading"/>
    <w:aliases w:val="th"/>
    <w:basedOn w:val="OPCParaBase"/>
    <w:next w:val="Tabletext"/>
    <w:rsid w:val="004507D2"/>
    <w:pPr>
      <w:keepNext/>
      <w:spacing w:before="60" w:line="240" w:lineRule="atLeast"/>
    </w:pPr>
    <w:rPr>
      <w:b/>
      <w:sz w:val="20"/>
    </w:rPr>
  </w:style>
  <w:style w:type="paragraph" w:customStyle="1" w:styleId="SOHeadBold">
    <w:name w:val="SO HeadBold"/>
    <w:aliases w:val="sohb"/>
    <w:basedOn w:val="SOText"/>
    <w:next w:val="SOText"/>
    <w:link w:val="SOHeadBoldChar"/>
    <w:qFormat/>
    <w:rsid w:val="004507D2"/>
    <w:rPr>
      <w:b/>
    </w:rPr>
  </w:style>
  <w:style w:type="character" w:customStyle="1" w:styleId="SOHeadBoldChar">
    <w:name w:val="SO HeadBold Char"/>
    <w:aliases w:val="sohb Char"/>
    <w:basedOn w:val="DefaultParagraphFont"/>
    <w:link w:val="SOHeadBold"/>
    <w:rsid w:val="004507D2"/>
    <w:rPr>
      <w:b/>
      <w:sz w:val="22"/>
    </w:rPr>
  </w:style>
  <w:style w:type="paragraph" w:customStyle="1" w:styleId="SOHeadItalic">
    <w:name w:val="SO HeadItalic"/>
    <w:aliases w:val="sohi"/>
    <w:basedOn w:val="SOText"/>
    <w:next w:val="SOText"/>
    <w:link w:val="SOHeadItalicChar"/>
    <w:qFormat/>
    <w:rsid w:val="004507D2"/>
    <w:rPr>
      <w:i/>
    </w:rPr>
  </w:style>
  <w:style w:type="character" w:customStyle="1" w:styleId="SOHeadItalicChar">
    <w:name w:val="SO HeadItalic Char"/>
    <w:aliases w:val="sohi Char"/>
    <w:basedOn w:val="DefaultParagraphFont"/>
    <w:link w:val="SOHeadItalic"/>
    <w:rsid w:val="004507D2"/>
    <w:rPr>
      <w:i/>
      <w:sz w:val="22"/>
    </w:rPr>
  </w:style>
  <w:style w:type="paragraph" w:customStyle="1" w:styleId="SOBullet">
    <w:name w:val="SO Bullet"/>
    <w:aliases w:val="sotb"/>
    <w:basedOn w:val="SOText"/>
    <w:link w:val="SOBulletChar"/>
    <w:qFormat/>
    <w:rsid w:val="004507D2"/>
    <w:pPr>
      <w:ind w:left="1559" w:hanging="425"/>
    </w:pPr>
  </w:style>
  <w:style w:type="character" w:customStyle="1" w:styleId="SOBulletChar">
    <w:name w:val="SO Bullet Char"/>
    <w:aliases w:val="sotb Char"/>
    <w:basedOn w:val="DefaultParagraphFont"/>
    <w:link w:val="SOBullet"/>
    <w:rsid w:val="004507D2"/>
    <w:rPr>
      <w:sz w:val="22"/>
    </w:rPr>
  </w:style>
  <w:style w:type="paragraph" w:customStyle="1" w:styleId="SOBulletNote">
    <w:name w:val="SO BulletNote"/>
    <w:aliases w:val="sonb"/>
    <w:basedOn w:val="SOTextNote"/>
    <w:link w:val="SOBulletNoteChar"/>
    <w:qFormat/>
    <w:rsid w:val="004507D2"/>
    <w:pPr>
      <w:tabs>
        <w:tab w:val="left" w:pos="1560"/>
      </w:tabs>
      <w:ind w:left="2268" w:hanging="1134"/>
    </w:pPr>
  </w:style>
  <w:style w:type="character" w:customStyle="1" w:styleId="SOBulletNoteChar">
    <w:name w:val="SO BulletNote Char"/>
    <w:aliases w:val="sonb Char"/>
    <w:basedOn w:val="DefaultParagraphFont"/>
    <w:link w:val="SOBulletNote"/>
    <w:rsid w:val="004507D2"/>
    <w:rPr>
      <w:sz w:val="18"/>
    </w:rPr>
  </w:style>
  <w:style w:type="paragraph" w:customStyle="1" w:styleId="EnStatement">
    <w:name w:val="EnStatement"/>
    <w:basedOn w:val="Normal"/>
    <w:rsid w:val="004507D2"/>
    <w:pPr>
      <w:numPr>
        <w:numId w:val="13"/>
      </w:numPr>
    </w:pPr>
    <w:rPr>
      <w:rFonts w:eastAsia="Times New Roman" w:cs="Times New Roman"/>
      <w:lang w:eastAsia="en-AU"/>
    </w:rPr>
  </w:style>
  <w:style w:type="paragraph" w:customStyle="1" w:styleId="EnStatementHeading">
    <w:name w:val="EnStatementHeading"/>
    <w:basedOn w:val="Normal"/>
    <w:rsid w:val="004507D2"/>
    <w:rPr>
      <w:rFonts w:eastAsia="Times New Roman" w:cs="Times New Roman"/>
      <w:b/>
      <w:lang w:eastAsia="en-AU"/>
    </w:rPr>
  </w:style>
  <w:style w:type="paragraph" w:customStyle="1" w:styleId="Transitional">
    <w:name w:val="Transitional"/>
    <w:aliases w:val="tr"/>
    <w:basedOn w:val="ItemHead"/>
    <w:next w:val="Item"/>
    <w:rsid w:val="004507D2"/>
  </w:style>
  <w:style w:type="character" w:customStyle="1" w:styleId="Heading2Char">
    <w:name w:val="Heading 2 Char"/>
    <w:basedOn w:val="DefaultParagraphFont"/>
    <w:link w:val="Heading2"/>
    <w:uiPriority w:val="9"/>
    <w:semiHidden/>
    <w:rsid w:val="004507D2"/>
    <w:rPr>
      <w:rFonts w:asciiTheme="majorHAnsi" w:eastAsiaTheme="majorEastAsia" w:hAnsiTheme="majorHAnsi" w:cstheme="majorBidi"/>
      <w:color w:val="365F91" w:themeColor="accent1" w:themeShade="BF"/>
      <w:sz w:val="26"/>
      <w:szCs w:val="26"/>
    </w:rPr>
  </w:style>
  <w:style w:type="character" w:customStyle="1" w:styleId="ActHead5Char">
    <w:name w:val="ActHead 5 Char"/>
    <w:aliases w:val="s Char"/>
    <w:link w:val="ActHead5"/>
    <w:rsid w:val="00356F9C"/>
    <w:rPr>
      <w:rFonts w:eastAsia="Times New Roman" w:cs="Times New Roman"/>
      <w:b/>
      <w:kern w:val="28"/>
      <w:sz w:val="24"/>
      <w:lang w:eastAsia="en-AU"/>
    </w:rPr>
  </w:style>
  <w:style w:type="character" w:customStyle="1" w:styleId="Heading3Char">
    <w:name w:val="Heading 3 Char"/>
    <w:basedOn w:val="DefaultParagraphFont"/>
    <w:link w:val="Heading3"/>
    <w:uiPriority w:val="9"/>
    <w:semiHidden/>
    <w:rsid w:val="004507D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507D2"/>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4507D2"/>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4507D2"/>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4507D2"/>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4507D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507D2"/>
    <w:rPr>
      <w:rFonts w:asciiTheme="majorHAnsi" w:eastAsiaTheme="majorEastAsia" w:hAnsiTheme="majorHAnsi" w:cstheme="majorBidi"/>
      <w:i/>
      <w:iCs/>
      <w:color w:val="272727" w:themeColor="text1" w:themeTint="D8"/>
      <w:sz w:val="21"/>
      <w:szCs w:val="21"/>
    </w:rPr>
  </w:style>
  <w:style w:type="paragraph" w:customStyle="1" w:styleId="ENotesText">
    <w:name w:val="ENotesText"/>
    <w:aliases w:val="Ent"/>
    <w:basedOn w:val="OPCParaBase"/>
    <w:next w:val="Normal"/>
    <w:rsid w:val="004507D2"/>
    <w:pPr>
      <w:spacing w:before="120"/>
    </w:pPr>
  </w:style>
  <w:style w:type="numbering" w:styleId="111111">
    <w:name w:val="Outline List 2"/>
    <w:basedOn w:val="NoList"/>
    <w:uiPriority w:val="99"/>
    <w:semiHidden/>
    <w:unhideWhenUsed/>
    <w:rsid w:val="004507D2"/>
    <w:pPr>
      <w:numPr>
        <w:numId w:val="16"/>
      </w:numPr>
    </w:pPr>
  </w:style>
  <w:style w:type="numbering" w:styleId="1ai">
    <w:name w:val="Outline List 1"/>
    <w:basedOn w:val="NoList"/>
    <w:uiPriority w:val="99"/>
    <w:semiHidden/>
    <w:unhideWhenUsed/>
    <w:rsid w:val="004507D2"/>
    <w:pPr>
      <w:numPr>
        <w:numId w:val="17"/>
      </w:numPr>
    </w:pPr>
  </w:style>
  <w:style w:type="numbering" w:styleId="ArticleSection">
    <w:name w:val="Outline List 3"/>
    <w:basedOn w:val="NoList"/>
    <w:uiPriority w:val="99"/>
    <w:semiHidden/>
    <w:unhideWhenUsed/>
    <w:rsid w:val="004507D2"/>
    <w:pPr>
      <w:numPr>
        <w:numId w:val="18"/>
      </w:numPr>
    </w:pPr>
  </w:style>
  <w:style w:type="paragraph" w:styleId="Bibliography">
    <w:name w:val="Bibliography"/>
    <w:basedOn w:val="Normal"/>
    <w:next w:val="Normal"/>
    <w:uiPriority w:val="37"/>
    <w:semiHidden/>
    <w:unhideWhenUsed/>
    <w:rsid w:val="004507D2"/>
  </w:style>
  <w:style w:type="paragraph" w:styleId="BlockText">
    <w:name w:val="Block Text"/>
    <w:basedOn w:val="Normal"/>
    <w:uiPriority w:val="99"/>
    <w:semiHidden/>
    <w:unhideWhenUsed/>
    <w:rsid w:val="004507D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4507D2"/>
    <w:pPr>
      <w:spacing w:after="120"/>
    </w:pPr>
  </w:style>
  <w:style w:type="character" w:customStyle="1" w:styleId="BodyTextChar">
    <w:name w:val="Body Text Char"/>
    <w:basedOn w:val="DefaultParagraphFont"/>
    <w:link w:val="BodyText"/>
    <w:uiPriority w:val="99"/>
    <w:semiHidden/>
    <w:rsid w:val="004507D2"/>
    <w:rPr>
      <w:sz w:val="22"/>
    </w:rPr>
  </w:style>
  <w:style w:type="paragraph" w:styleId="BodyText2">
    <w:name w:val="Body Text 2"/>
    <w:basedOn w:val="Normal"/>
    <w:link w:val="BodyText2Char"/>
    <w:uiPriority w:val="99"/>
    <w:semiHidden/>
    <w:unhideWhenUsed/>
    <w:rsid w:val="004507D2"/>
    <w:pPr>
      <w:spacing w:after="120" w:line="480" w:lineRule="auto"/>
    </w:pPr>
  </w:style>
  <w:style w:type="character" w:customStyle="1" w:styleId="BodyText2Char">
    <w:name w:val="Body Text 2 Char"/>
    <w:basedOn w:val="DefaultParagraphFont"/>
    <w:link w:val="BodyText2"/>
    <w:uiPriority w:val="99"/>
    <w:semiHidden/>
    <w:rsid w:val="004507D2"/>
    <w:rPr>
      <w:sz w:val="22"/>
    </w:rPr>
  </w:style>
  <w:style w:type="paragraph" w:styleId="BodyText3">
    <w:name w:val="Body Text 3"/>
    <w:basedOn w:val="Normal"/>
    <w:link w:val="BodyText3Char"/>
    <w:uiPriority w:val="99"/>
    <w:semiHidden/>
    <w:unhideWhenUsed/>
    <w:rsid w:val="004507D2"/>
    <w:pPr>
      <w:spacing w:after="120"/>
    </w:pPr>
    <w:rPr>
      <w:sz w:val="16"/>
      <w:szCs w:val="16"/>
    </w:rPr>
  </w:style>
  <w:style w:type="character" w:customStyle="1" w:styleId="BodyText3Char">
    <w:name w:val="Body Text 3 Char"/>
    <w:basedOn w:val="DefaultParagraphFont"/>
    <w:link w:val="BodyText3"/>
    <w:uiPriority w:val="99"/>
    <w:semiHidden/>
    <w:rsid w:val="004507D2"/>
    <w:rPr>
      <w:sz w:val="16"/>
      <w:szCs w:val="16"/>
    </w:rPr>
  </w:style>
  <w:style w:type="paragraph" w:styleId="BodyTextFirstIndent">
    <w:name w:val="Body Text First Indent"/>
    <w:basedOn w:val="BodyText"/>
    <w:link w:val="BodyTextFirstIndentChar"/>
    <w:uiPriority w:val="99"/>
    <w:semiHidden/>
    <w:unhideWhenUsed/>
    <w:rsid w:val="004507D2"/>
    <w:pPr>
      <w:spacing w:after="0"/>
      <w:ind w:firstLine="360"/>
    </w:pPr>
  </w:style>
  <w:style w:type="character" w:customStyle="1" w:styleId="BodyTextFirstIndentChar">
    <w:name w:val="Body Text First Indent Char"/>
    <w:basedOn w:val="BodyTextChar"/>
    <w:link w:val="BodyTextFirstIndent"/>
    <w:uiPriority w:val="99"/>
    <w:semiHidden/>
    <w:rsid w:val="004507D2"/>
    <w:rPr>
      <w:sz w:val="22"/>
    </w:rPr>
  </w:style>
  <w:style w:type="paragraph" w:styleId="BodyTextIndent">
    <w:name w:val="Body Text Indent"/>
    <w:basedOn w:val="Normal"/>
    <w:link w:val="BodyTextIndentChar"/>
    <w:uiPriority w:val="99"/>
    <w:semiHidden/>
    <w:unhideWhenUsed/>
    <w:rsid w:val="004507D2"/>
    <w:pPr>
      <w:spacing w:after="120"/>
      <w:ind w:left="283"/>
    </w:pPr>
  </w:style>
  <w:style w:type="character" w:customStyle="1" w:styleId="BodyTextIndentChar">
    <w:name w:val="Body Text Indent Char"/>
    <w:basedOn w:val="DefaultParagraphFont"/>
    <w:link w:val="BodyTextIndent"/>
    <w:uiPriority w:val="99"/>
    <w:semiHidden/>
    <w:rsid w:val="004507D2"/>
    <w:rPr>
      <w:sz w:val="22"/>
    </w:rPr>
  </w:style>
  <w:style w:type="paragraph" w:styleId="BodyTextFirstIndent2">
    <w:name w:val="Body Text First Indent 2"/>
    <w:basedOn w:val="BodyTextIndent"/>
    <w:link w:val="BodyTextFirstIndent2Char"/>
    <w:uiPriority w:val="99"/>
    <w:semiHidden/>
    <w:unhideWhenUsed/>
    <w:rsid w:val="004507D2"/>
    <w:pPr>
      <w:spacing w:after="0"/>
      <w:ind w:left="360" w:firstLine="360"/>
    </w:pPr>
  </w:style>
  <w:style w:type="character" w:customStyle="1" w:styleId="BodyTextFirstIndent2Char">
    <w:name w:val="Body Text First Indent 2 Char"/>
    <w:basedOn w:val="BodyTextIndentChar"/>
    <w:link w:val="BodyTextFirstIndent2"/>
    <w:uiPriority w:val="99"/>
    <w:semiHidden/>
    <w:rsid w:val="004507D2"/>
    <w:rPr>
      <w:sz w:val="22"/>
    </w:rPr>
  </w:style>
  <w:style w:type="paragraph" w:styleId="BodyTextIndent2">
    <w:name w:val="Body Text Indent 2"/>
    <w:basedOn w:val="Normal"/>
    <w:link w:val="BodyTextIndent2Char"/>
    <w:uiPriority w:val="99"/>
    <w:semiHidden/>
    <w:unhideWhenUsed/>
    <w:rsid w:val="004507D2"/>
    <w:pPr>
      <w:spacing w:after="120" w:line="480" w:lineRule="auto"/>
      <w:ind w:left="283"/>
    </w:pPr>
  </w:style>
  <w:style w:type="character" w:customStyle="1" w:styleId="BodyTextIndent2Char">
    <w:name w:val="Body Text Indent 2 Char"/>
    <w:basedOn w:val="DefaultParagraphFont"/>
    <w:link w:val="BodyTextIndent2"/>
    <w:uiPriority w:val="99"/>
    <w:semiHidden/>
    <w:rsid w:val="004507D2"/>
    <w:rPr>
      <w:sz w:val="22"/>
    </w:rPr>
  </w:style>
  <w:style w:type="paragraph" w:styleId="BodyTextIndent3">
    <w:name w:val="Body Text Indent 3"/>
    <w:basedOn w:val="Normal"/>
    <w:link w:val="BodyTextIndent3Char"/>
    <w:uiPriority w:val="99"/>
    <w:semiHidden/>
    <w:unhideWhenUsed/>
    <w:rsid w:val="004507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507D2"/>
    <w:rPr>
      <w:sz w:val="16"/>
      <w:szCs w:val="16"/>
    </w:rPr>
  </w:style>
  <w:style w:type="character" w:styleId="BookTitle">
    <w:name w:val="Book Title"/>
    <w:basedOn w:val="DefaultParagraphFont"/>
    <w:uiPriority w:val="33"/>
    <w:qFormat/>
    <w:rsid w:val="004507D2"/>
    <w:rPr>
      <w:b/>
      <w:bCs/>
      <w:i/>
      <w:iCs/>
      <w:spacing w:val="5"/>
    </w:rPr>
  </w:style>
  <w:style w:type="paragraph" w:styleId="Caption">
    <w:name w:val="caption"/>
    <w:basedOn w:val="Normal"/>
    <w:next w:val="Normal"/>
    <w:uiPriority w:val="35"/>
    <w:semiHidden/>
    <w:unhideWhenUsed/>
    <w:qFormat/>
    <w:rsid w:val="004507D2"/>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4507D2"/>
    <w:pPr>
      <w:spacing w:line="240" w:lineRule="auto"/>
      <w:ind w:left="4252"/>
    </w:pPr>
  </w:style>
  <w:style w:type="character" w:customStyle="1" w:styleId="ClosingChar">
    <w:name w:val="Closing Char"/>
    <w:basedOn w:val="DefaultParagraphFont"/>
    <w:link w:val="Closing"/>
    <w:uiPriority w:val="99"/>
    <w:semiHidden/>
    <w:rsid w:val="004507D2"/>
    <w:rPr>
      <w:sz w:val="22"/>
    </w:rPr>
  </w:style>
  <w:style w:type="table" w:styleId="ColorfulGrid">
    <w:name w:val="Colorful Grid"/>
    <w:basedOn w:val="TableNormal"/>
    <w:uiPriority w:val="73"/>
    <w:semiHidden/>
    <w:unhideWhenUsed/>
    <w:rsid w:val="004507D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507D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507D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507D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507D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507D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507D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507D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Specials">
    <w:name w:val="Special s"/>
    <w:basedOn w:val="ActHead5"/>
    <w:link w:val="SpecialsChar"/>
    <w:rsid w:val="00350AE1"/>
    <w:pPr>
      <w:outlineLvl w:val="9"/>
    </w:pPr>
  </w:style>
  <w:style w:type="character" w:customStyle="1" w:styleId="SpecialsChar">
    <w:name w:val="Special s Char"/>
    <w:basedOn w:val="ActHead5Char"/>
    <w:link w:val="Specials"/>
    <w:rsid w:val="00350AE1"/>
    <w:rPr>
      <w:rFonts w:eastAsia="Times New Roman" w:cs="Times New Roman"/>
      <w:b/>
      <w:kern w:val="28"/>
      <w:sz w:val="24"/>
      <w:lang w:eastAsia="en-AU"/>
    </w:rPr>
  </w:style>
  <w:style w:type="table" w:styleId="ColorfulList-Accent1">
    <w:name w:val="Colorful List Accent 1"/>
    <w:basedOn w:val="TableNormal"/>
    <w:uiPriority w:val="72"/>
    <w:semiHidden/>
    <w:unhideWhenUsed/>
    <w:rsid w:val="004507D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507D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507D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507D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507D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507D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507D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507D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507D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507D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507D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507D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507D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507D2"/>
    <w:rPr>
      <w:sz w:val="16"/>
      <w:szCs w:val="16"/>
    </w:rPr>
  </w:style>
  <w:style w:type="paragraph" w:styleId="CommentText">
    <w:name w:val="annotation text"/>
    <w:basedOn w:val="Normal"/>
    <w:link w:val="CommentTextChar"/>
    <w:uiPriority w:val="99"/>
    <w:semiHidden/>
    <w:unhideWhenUsed/>
    <w:rsid w:val="004507D2"/>
    <w:pPr>
      <w:spacing w:line="240" w:lineRule="auto"/>
    </w:pPr>
    <w:rPr>
      <w:sz w:val="20"/>
    </w:rPr>
  </w:style>
  <w:style w:type="character" w:customStyle="1" w:styleId="CommentTextChar">
    <w:name w:val="Comment Text Char"/>
    <w:basedOn w:val="DefaultParagraphFont"/>
    <w:link w:val="CommentText"/>
    <w:uiPriority w:val="99"/>
    <w:semiHidden/>
    <w:rsid w:val="004507D2"/>
  </w:style>
  <w:style w:type="paragraph" w:styleId="CommentSubject">
    <w:name w:val="annotation subject"/>
    <w:basedOn w:val="CommentText"/>
    <w:next w:val="CommentText"/>
    <w:link w:val="CommentSubjectChar"/>
    <w:uiPriority w:val="99"/>
    <w:semiHidden/>
    <w:unhideWhenUsed/>
    <w:rsid w:val="004507D2"/>
    <w:rPr>
      <w:b/>
      <w:bCs/>
    </w:rPr>
  </w:style>
  <w:style w:type="character" w:customStyle="1" w:styleId="CommentSubjectChar">
    <w:name w:val="Comment Subject Char"/>
    <w:basedOn w:val="CommentTextChar"/>
    <w:link w:val="CommentSubject"/>
    <w:uiPriority w:val="99"/>
    <w:semiHidden/>
    <w:rsid w:val="004507D2"/>
    <w:rPr>
      <w:b/>
      <w:bCs/>
    </w:rPr>
  </w:style>
  <w:style w:type="table" w:styleId="DarkList">
    <w:name w:val="Dark List"/>
    <w:basedOn w:val="TableNormal"/>
    <w:uiPriority w:val="70"/>
    <w:semiHidden/>
    <w:unhideWhenUsed/>
    <w:rsid w:val="004507D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507D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507D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507D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507D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507D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507D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4507D2"/>
  </w:style>
  <w:style w:type="character" w:customStyle="1" w:styleId="DateChar">
    <w:name w:val="Date Char"/>
    <w:basedOn w:val="DefaultParagraphFont"/>
    <w:link w:val="Date"/>
    <w:uiPriority w:val="99"/>
    <w:semiHidden/>
    <w:rsid w:val="004507D2"/>
    <w:rPr>
      <w:sz w:val="22"/>
    </w:rPr>
  </w:style>
  <w:style w:type="paragraph" w:styleId="DocumentMap">
    <w:name w:val="Document Map"/>
    <w:basedOn w:val="Normal"/>
    <w:link w:val="DocumentMapChar"/>
    <w:uiPriority w:val="99"/>
    <w:semiHidden/>
    <w:unhideWhenUsed/>
    <w:rsid w:val="004507D2"/>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507D2"/>
    <w:rPr>
      <w:rFonts w:ascii="Segoe UI" w:hAnsi="Segoe UI" w:cs="Segoe UI"/>
      <w:sz w:val="16"/>
      <w:szCs w:val="16"/>
    </w:rPr>
  </w:style>
  <w:style w:type="paragraph" w:styleId="E-mailSignature">
    <w:name w:val="E-mail Signature"/>
    <w:basedOn w:val="Normal"/>
    <w:link w:val="E-mailSignatureChar"/>
    <w:uiPriority w:val="99"/>
    <w:semiHidden/>
    <w:unhideWhenUsed/>
    <w:rsid w:val="004507D2"/>
    <w:pPr>
      <w:spacing w:line="240" w:lineRule="auto"/>
    </w:pPr>
  </w:style>
  <w:style w:type="character" w:customStyle="1" w:styleId="E-mailSignatureChar">
    <w:name w:val="E-mail Signature Char"/>
    <w:basedOn w:val="DefaultParagraphFont"/>
    <w:link w:val="E-mailSignature"/>
    <w:uiPriority w:val="99"/>
    <w:semiHidden/>
    <w:rsid w:val="004507D2"/>
    <w:rPr>
      <w:sz w:val="22"/>
    </w:rPr>
  </w:style>
  <w:style w:type="character" w:styleId="Emphasis">
    <w:name w:val="Emphasis"/>
    <w:basedOn w:val="DefaultParagraphFont"/>
    <w:uiPriority w:val="20"/>
    <w:qFormat/>
    <w:rsid w:val="004507D2"/>
    <w:rPr>
      <w:i/>
      <w:iCs/>
    </w:rPr>
  </w:style>
  <w:style w:type="character" w:styleId="EndnoteReference">
    <w:name w:val="endnote reference"/>
    <w:basedOn w:val="DefaultParagraphFont"/>
    <w:uiPriority w:val="99"/>
    <w:semiHidden/>
    <w:unhideWhenUsed/>
    <w:rsid w:val="004507D2"/>
    <w:rPr>
      <w:vertAlign w:val="superscript"/>
    </w:rPr>
  </w:style>
  <w:style w:type="paragraph" w:styleId="EndnoteText">
    <w:name w:val="endnote text"/>
    <w:basedOn w:val="Normal"/>
    <w:link w:val="EndnoteTextChar"/>
    <w:uiPriority w:val="99"/>
    <w:semiHidden/>
    <w:unhideWhenUsed/>
    <w:rsid w:val="004507D2"/>
    <w:pPr>
      <w:spacing w:line="240" w:lineRule="auto"/>
    </w:pPr>
    <w:rPr>
      <w:sz w:val="20"/>
    </w:rPr>
  </w:style>
  <w:style w:type="character" w:customStyle="1" w:styleId="EndnoteTextChar">
    <w:name w:val="Endnote Text Char"/>
    <w:basedOn w:val="DefaultParagraphFont"/>
    <w:link w:val="EndnoteText"/>
    <w:uiPriority w:val="99"/>
    <w:semiHidden/>
    <w:rsid w:val="004507D2"/>
  </w:style>
  <w:style w:type="paragraph" w:styleId="EnvelopeAddress">
    <w:name w:val="envelope address"/>
    <w:basedOn w:val="Normal"/>
    <w:uiPriority w:val="99"/>
    <w:semiHidden/>
    <w:unhideWhenUsed/>
    <w:rsid w:val="004507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507D2"/>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4507D2"/>
    <w:rPr>
      <w:color w:val="800080" w:themeColor="followedHyperlink"/>
      <w:u w:val="single"/>
    </w:rPr>
  </w:style>
  <w:style w:type="character" w:styleId="FootnoteReference">
    <w:name w:val="footnote reference"/>
    <w:basedOn w:val="DefaultParagraphFont"/>
    <w:uiPriority w:val="99"/>
    <w:semiHidden/>
    <w:unhideWhenUsed/>
    <w:rsid w:val="004507D2"/>
    <w:rPr>
      <w:vertAlign w:val="superscript"/>
    </w:rPr>
  </w:style>
  <w:style w:type="paragraph" w:styleId="FootnoteText">
    <w:name w:val="footnote text"/>
    <w:basedOn w:val="Normal"/>
    <w:link w:val="FootnoteTextChar"/>
    <w:uiPriority w:val="99"/>
    <w:semiHidden/>
    <w:unhideWhenUsed/>
    <w:rsid w:val="004507D2"/>
    <w:pPr>
      <w:spacing w:line="240" w:lineRule="auto"/>
    </w:pPr>
    <w:rPr>
      <w:sz w:val="20"/>
    </w:rPr>
  </w:style>
  <w:style w:type="character" w:customStyle="1" w:styleId="FootnoteTextChar">
    <w:name w:val="Footnote Text Char"/>
    <w:basedOn w:val="DefaultParagraphFont"/>
    <w:link w:val="FootnoteText"/>
    <w:uiPriority w:val="99"/>
    <w:semiHidden/>
    <w:rsid w:val="004507D2"/>
  </w:style>
  <w:style w:type="table" w:styleId="GridTable1Light">
    <w:name w:val="Grid Table 1 Light"/>
    <w:basedOn w:val="TableNormal"/>
    <w:uiPriority w:val="46"/>
    <w:rsid w:val="004507D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507D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507D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507D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507D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507D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507D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507D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507D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507D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507D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507D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507D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507D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507D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507D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507D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507D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507D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507D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507D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507D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507D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507D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507D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507D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507D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507D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507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507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507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507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507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507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507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507D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507D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507D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507D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507D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507D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507D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507D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507D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507D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507D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507D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507D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507D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507D2"/>
    <w:rPr>
      <w:color w:val="2B579A"/>
      <w:shd w:val="clear" w:color="auto" w:fill="E1DFDD"/>
    </w:rPr>
  </w:style>
  <w:style w:type="character" w:styleId="HTMLAcronym">
    <w:name w:val="HTML Acronym"/>
    <w:basedOn w:val="DefaultParagraphFont"/>
    <w:uiPriority w:val="99"/>
    <w:semiHidden/>
    <w:unhideWhenUsed/>
    <w:rsid w:val="004507D2"/>
  </w:style>
  <w:style w:type="paragraph" w:styleId="HTMLAddress">
    <w:name w:val="HTML Address"/>
    <w:basedOn w:val="Normal"/>
    <w:link w:val="HTMLAddressChar"/>
    <w:uiPriority w:val="99"/>
    <w:semiHidden/>
    <w:unhideWhenUsed/>
    <w:rsid w:val="004507D2"/>
    <w:pPr>
      <w:spacing w:line="240" w:lineRule="auto"/>
    </w:pPr>
    <w:rPr>
      <w:i/>
      <w:iCs/>
    </w:rPr>
  </w:style>
  <w:style w:type="character" w:customStyle="1" w:styleId="HTMLAddressChar">
    <w:name w:val="HTML Address Char"/>
    <w:basedOn w:val="DefaultParagraphFont"/>
    <w:link w:val="HTMLAddress"/>
    <w:uiPriority w:val="99"/>
    <w:semiHidden/>
    <w:rsid w:val="004507D2"/>
    <w:rPr>
      <w:i/>
      <w:iCs/>
      <w:sz w:val="22"/>
    </w:rPr>
  </w:style>
  <w:style w:type="character" w:styleId="HTMLCite">
    <w:name w:val="HTML Cite"/>
    <w:basedOn w:val="DefaultParagraphFont"/>
    <w:uiPriority w:val="99"/>
    <w:semiHidden/>
    <w:unhideWhenUsed/>
    <w:rsid w:val="004507D2"/>
    <w:rPr>
      <w:i/>
      <w:iCs/>
    </w:rPr>
  </w:style>
  <w:style w:type="character" w:styleId="HTMLCode">
    <w:name w:val="HTML Code"/>
    <w:basedOn w:val="DefaultParagraphFont"/>
    <w:uiPriority w:val="99"/>
    <w:semiHidden/>
    <w:unhideWhenUsed/>
    <w:rsid w:val="004507D2"/>
    <w:rPr>
      <w:rFonts w:ascii="Consolas" w:hAnsi="Consolas"/>
      <w:sz w:val="20"/>
      <w:szCs w:val="20"/>
    </w:rPr>
  </w:style>
  <w:style w:type="character" w:styleId="HTMLDefinition">
    <w:name w:val="HTML Definition"/>
    <w:basedOn w:val="DefaultParagraphFont"/>
    <w:uiPriority w:val="99"/>
    <w:semiHidden/>
    <w:unhideWhenUsed/>
    <w:rsid w:val="004507D2"/>
    <w:rPr>
      <w:i/>
      <w:iCs/>
    </w:rPr>
  </w:style>
  <w:style w:type="character" w:styleId="HTMLKeyboard">
    <w:name w:val="HTML Keyboard"/>
    <w:basedOn w:val="DefaultParagraphFont"/>
    <w:uiPriority w:val="99"/>
    <w:semiHidden/>
    <w:unhideWhenUsed/>
    <w:rsid w:val="004507D2"/>
    <w:rPr>
      <w:rFonts w:ascii="Consolas" w:hAnsi="Consolas"/>
      <w:sz w:val="20"/>
      <w:szCs w:val="20"/>
    </w:rPr>
  </w:style>
  <w:style w:type="paragraph" w:styleId="HTMLPreformatted">
    <w:name w:val="HTML Preformatted"/>
    <w:basedOn w:val="Normal"/>
    <w:link w:val="HTMLPreformattedChar"/>
    <w:uiPriority w:val="99"/>
    <w:semiHidden/>
    <w:unhideWhenUsed/>
    <w:rsid w:val="004507D2"/>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4507D2"/>
    <w:rPr>
      <w:rFonts w:ascii="Consolas" w:hAnsi="Consolas"/>
    </w:rPr>
  </w:style>
  <w:style w:type="character" w:styleId="HTMLSample">
    <w:name w:val="HTML Sample"/>
    <w:basedOn w:val="DefaultParagraphFont"/>
    <w:uiPriority w:val="99"/>
    <w:semiHidden/>
    <w:unhideWhenUsed/>
    <w:rsid w:val="004507D2"/>
    <w:rPr>
      <w:rFonts w:ascii="Consolas" w:hAnsi="Consolas"/>
      <w:sz w:val="24"/>
      <w:szCs w:val="24"/>
    </w:rPr>
  </w:style>
  <w:style w:type="character" w:styleId="HTMLTypewriter">
    <w:name w:val="HTML Typewriter"/>
    <w:basedOn w:val="DefaultParagraphFont"/>
    <w:uiPriority w:val="99"/>
    <w:semiHidden/>
    <w:unhideWhenUsed/>
    <w:rsid w:val="004507D2"/>
    <w:rPr>
      <w:rFonts w:ascii="Consolas" w:hAnsi="Consolas"/>
      <w:sz w:val="20"/>
      <w:szCs w:val="20"/>
    </w:rPr>
  </w:style>
  <w:style w:type="character" w:styleId="HTMLVariable">
    <w:name w:val="HTML Variable"/>
    <w:basedOn w:val="DefaultParagraphFont"/>
    <w:uiPriority w:val="99"/>
    <w:semiHidden/>
    <w:unhideWhenUsed/>
    <w:rsid w:val="004507D2"/>
    <w:rPr>
      <w:i/>
      <w:iCs/>
    </w:rPr>
  </w:style>
  <w:style w:type="character" w:styleId="Hyperlink">
    <w:name w:val="Hyperlink"/>
    <w:basedOn w:val="DefaultParagraphFont"/>
    <w:uiPriority w:val="99"/>
    <w:semiHidden/>
    <w:unhideWhenUsed/>
    <w:rsid w:val="004507D2"/>
    <w:rPr>
      <w:color w:val="0000FF" w:themeColor="hyperlink"/>
      <w:u w:val="single"/>
    </w:rPr>
  </w:style>
  <w:style w:type="paragraph" w:styleId="Index1">
    <w:name w:val="index 1"/>
    <w:basedOn w:val="Normal"/>
    <w:next w:val="Normal"/>
    <w:autoRedefine/>
    <w:uiPriority w:val="99"/>
    <w:semiHidden/>
    <w:unhideWhenUsed/>
    <w:rsid w:val="004507D2"/>
    <w:pPr>
      <w:spacing w:line="240" w:lineRule="auto"/>
      <w:ind w:left="220" w:hanging="220"/>
    </w:pPr>
  </w:style>
  <w:style w:type="paragraph" w:styleId="Index2">
    <w:name w:val="index 2"/>
    <w:basedOn w:val="Normal"/>
    <w:next w:val="Normal"/>
    <w:autoRedefine/>
    <w:uiPriority w:val="99"/>
    <w:semiHidden/>
    <w:unhideWhenUsed/>
    <w:rsid w:val="004507D2"/>
    <w:pPr>
      <w:spacing w:line="240" w:lineRule="auto"/>
      <w:ind w:left="440" w:hanging="220"/>
    </w:pPr>
  </w:style>
  <w:style w:type="paragraph" w:styleId="Index3">
    <w:name w:val="index 3"/>
    <w:basedOn w:val="Normal"/>
    <w:next w:val="Normal"/>
    <w:autoRedefine/>
    <w:uiPriority w:val="99"/>
    <w:semiHidden/>
    <w:unhideWhenUsed/>
    <w:rsid w:val="004507D2"/>
    <w:pPr>
      <w:spacing w:line="240" w:lineRule="auto"/>
      <w:ind w:left="660" w:hanging="220"/>
    </w:pPr>
  </w:style>
  <w:style w:type="paragraph" w:styleId="Index4">
    <w:name w:val="index 4"/>
    <w:basedOn w:val="Normal"/>
    <w:next w:val="Normal"/>
    <w:autoRedefine/>
    <w:uiPriority w:val="99"/>
    <w:semiHidden/>
    <w:unhideWhenUsed/>
    <w:rsid w:val="004507D2"/>
    <w:pPr>
      <w:spacing w:line="240" w:lineRule="auto"/>
      <w:ind w:left="880" w:hanging="220"/>
    </w:pPr>
  </w:style>
  <w:style w:type="paragraph" w:styleId="Index5">
    <w:name w:val="index 5"/>
    <w:basedOn w:val="Normal"/>
    <w:next w:val="Normal"/>
    <w:autoRedefine/>
    <w:uiPriority w:val="99"/>
    <w:semiHidden/>
    <w:unhideWhenUsed/>
    <w:rsid w:val="004507D2"/>
    <w:pPr>
      <w:spacing w:line="240" w:lineRule="auto"/>
      <w:ind w:left="1100" w:hanging="220"/>
    </w:pPr>
  </w:style>
  <w:style w:type="paragraph" w:styleId="Index6">
    <w:name w:val="index 6"/>
    <w:basedOn w:val="Normal"/>
    <w:next w:val="Normal"/>
    <w:autoRedefine/>
    <w:uiPriority w:val="99"/>
    <w:semiHidden/>
    <w:unhideWhenUsed/>
    <w:rsid w:val="004507D2"/>
    <w:pPr>
      <w:spacing w:line="240" w:lineRule="auto"/>
      <w:ind w:left="1320" w:hanging="220"/>
    </w:pPr>
  </w:style>
  <w:style w:type="paragraph" w:styleId="Index7">
    <w:name w:val="index 7"/>
    <w:basedOn w:val="Normal"/>
    <w:next w:val="Normal"/>
    <w:autoRedefine/>
    <w:uiPriority w:val="99"/>
    <w:semiHidden/>
    <w:unhideWhenUsed/>
    <w:rsid w:val="004507D2"/>
    <w:pPr>
      <w:spacing w:line="240" w:lineRule="auto"/>
      <w:ind w:left="1540" w:hanging="220"/>
    </w:pPr>
  </w:style>
  <w:style w:type="paragraph" w:styleId="Index8">
    <w:name w:val="index 8"/>
    <w:basedOn w:val="Normal"/>
    <w:next w:val="Normal"/>
    <w:autoRedefine/>
    <w:uiPriority w:val="99"/>
    <w:semiHidden/>
    <w:unhideWhenUsed/>
    <w:rsid w:val="004507D2"/>
    <w:pPr>
      <w:spacing w:line="240" w:lineRule="auto"/>
      <w:ind w:left="1760" w:hanging="220"/>
    </w:pPr>
  </w:style>
  <w:style w:type="paragraph" w:styleId="Index9">
    <w:name w:val="index 9"/>
    <w:basedOn w:val="Normal"/>
    <w:next w:val="Normal"/>
    <w:autoRedefine/>
    <w:uiPriority w:val="99"/>
    <w:semiHidden/>
    <w:unhideWhenUsed/>
    <w:rsid w:val="004507D2"/>
    <w:pPr>
      <w:spacing w:line="240" w:lineRule="auto"/>
      <w:ind w:left="1980" w:hanging="220"/>
    </w:pPr>
  </w:style>
  <w:style w:type="paragraph" w:styleId="IndexHeading">
    <w:name w:val="index heading"/>
    <w:basedOn w:val="Normal"/>
    <w:next w:val="Index1"/>
    <w:uiPriority w:val="99"/>
    <w:semiHidden/>
    <w:unhideWhenUsed/>
    <w:rsid w:val="004507D2"/>
    <w:rPr>
      <w:rFonts w:asciiTheme="majorHAnsi" w:eastAsiaTheme="majorEastAsia" w:hAnsiTheme="majorHAnsi" w:cstheme="majorBidi"/>
      <w:b/>
      <w:bCs/>
    </w:rPr>
  </w:style>
  <w:style w:type="character" w:styleId="IntenseEmphasis">
    <w:name w:val="Intense Emphasis"/>
    <w:basedOn w:val="DefaultParagraphFont"/>
    <w:uiPriority w:val="21"/>
    <w:qFormat/>
    <w:rsid w:val="004507D2"/>
    <w:rPr>
      <w:i/>
      <w:iCs/>
      <w:color w:val="4F81BD" w:themeColor="accent1"/>
    </w:rPr>
  </w:style>
  <w:style w:type="paragraph" w:styleId="IntenseQuote">
    <w:name w:val="Intense Quote"/>
    <w:basedOn w:val="Normal"/>
    <w:next w:val="Normal"/>
    <w:link w:val="IntenseQuoteChar"/>
    <w:uiPriority w:val="30"/>
    <w:qFormat/>
    <w:rsid w:val="004507D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507D2"/>
    <w:rPr>
      <w:i/>
      <w:iCs/>
      <w:color w:val="4F81BD" w:themeColor="accent1"/>
      <w:sz w:val="22"/>
    </w:rPr>
  </w:style>
  <w:style w:type="character" w:styleId="IntenseReference">
    <w:name w:val="Intense Reference"/>
    <w:basedOn w:val="DefaultParagraphFont"/>
    <w:uiPriority w:val="32"/>
    <w:qFormat/>
    <w:rsid w:val="004507D2"/>
    <w:rPr>
      <w:b/>
      <w:bCs/>
      <w:smallCaps/>
      <w:color w:val="4F81BD" w:themeColor="accent1"/>
      <w:spacing w:val="5"/>
    </w:rPr>
  </w:style>
  <w:style w:type="table" w:styleId="LightGrid">
    <w:name w:val="Light Grid"/>
    <w:basedOn w:val="TableNormal"/>
    <w:uiPriority w:val="62"/>
    <w:semiHidden/>
    <w:unhideWhenUsed/>
    <w:rsid w:val="004507D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507D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507D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507D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507D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507D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507D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507D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507D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507D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507D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507D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507D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507D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507D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507D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507D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507D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507D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507D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507D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4507D2"/>
    <w:pPr>
      <w:ind w:left="283" w:hanging="283"/>
      <w:contextualSpacing/>
    </w:pPr>
  </w:style>
  <w:style w:type="paragraph" w:styleId="List2">
    <w:name w:val="List 2"/>
    <w:basedOn w:val="Normal"/>
    <w:uiPriority w:val="99"/>
    <w:semiHidden/>
    <w:unhideWhenUsed/>
    <w:rsid w:val="004507D2"/>
    <w:pPr>
      <w:ind w:left="566" w:hanging="283"/>
      <w:contextualSpacing/>
    </w:pPr>
  </w:style>
  <w:style w:type="paragraph" w:styleId="List3">
    <w:name w:val="List 3"/>
    <w:basedOn w:val="Normal"/>
    <w:uiPriority w:val="99"/>
    <w:semiHidden/>
    <w:unhideWhenUsed/>
    <w:rsid w:val="004507D2"/>
    <w:pPr>
      <w:ind w:left="849" w:hanging="283"/>
      <w:contextualSpacing/>
    </w:pPr>
  </w:style>
  <w:style w:type="paragraph" w:styleId="List4">
    <w:name w:val="List 4"/>
    <w:basedOn w:val="Normal"/>
    <w:uiPriority w:val="99"/>
    <w:semiHidden/>
    <w:unhideWhenUsed/>
    <w:rsid w:val="004507D2"/>
    <w:pPr>
      <w:ind w:left="1132" w:hanging="283"/>
      <w:contextualSpacing/>
    </w:pPr>
  </w:style>
  <w:style w:type="paragraph" w:styleId="List5">
    <w:name w:val="List 5"/>
    <w:basedOn w:val="Normal"/>
    <w:uiPriority w:val="99"/>
    <w:semiHidden/>
    <w:unhideWhenUsed/>
    <w:rsid w:val="004507D2"/>
    <w:pPr>
      <w:ind w:left="1415" w:hanging="283"/>
      <w:contextualSpacing/>
    </w:pPr>
  </w:style>
  <w:style w:type="paragraph" w:styleId="ListBullet">
    <w:name w:val="List Bullet"/>
    <w:basedOn w:val="Normal"/>
    <w:uiPriority w:val="99"/>
    <w:semiHidden/>
    <w:unhideWhenUsed/>
    <w:rsid w:val="004507D2"/>
    <w:pPr>
      <w:numPr>
        <w:numId w:val="1"/>
      </w:numPr>
      <w:contextualSpacing/>
    </w:pPr>
  </w:style>
  <w:style w:type="paragraph" w:styleId="ListBullet2">
    <w:name w:val="List Bullet 2"/>
    <w:basedOn w:val="Normal"/>
    <w:uiPriority w:val="99"/>
    <w:semiHidden/>
    <w:unhideWhenUsed/>
    <w:rsid w:val="004507D2"/>
    <w:pPr>
      <w:numPr>
        <w:numId w:val="2"/>
      </w:numPr>
      <w:contextualSpacing/>
    </w:pPr>
  </w:style>
  <w:style w:type="paragraph" w:styleId="ListBullet3">
    <w:name w:val="List Bullet 3"/>
    <w:basedOn w:val="Normal"/>
    <w:uiPriority w:val="99"/>
    <w:semiHidden/>
    <w:unhideWhenUsed/>
    <w:rsid w:val="004507D2"/>
    <w:pPr>
      <w:numPr>
        <w:numId w:val="3"/>
      </w:numPr>
      <w:contextualSpacing/>
    </w:pPr>
  </w:style>
  <w:style w:type="paragraph" w:styleId="ListBullet4">
    <w:name w:val="List Bullet 4"/>
    <w:basedOn w:val="Normal"/>
    <w:uiPriority w:val="99"/>
    <w:semiHidden/>
    <w:unhideWhenUsed/>
    <w:rsid w:val="004507D2"/>
    <w:pPr>
      <w:numPr>
        <w:numId w:val="4"/>
      </w:numPr>
      <w:contextualSpacing/>
    </w:pPr>
  </w:style>
  <w:style w:type="paragraph" w:styleId="ListBullet5">
    <w:name w:val="List Bullet 5"/>
    <w:basedOn w:val="Normal"/>
    <w:uiPriority w:val="99"/>
    <w:semiHidden/>
    <w:unhideWhenUsed/>
    <w:rsid w:val="004507D2"/>
    <w:pPr>
      <w:numPr>
        <w:numId w:val="5"/>
      </w:numPr>
      <w:contextualSpacing/>
    </w:pPr>
  </w:style>
  <w:style w:type="paragraph" w:styleId="ListContinue">
    <w:name w:val="List Continue"/>
    <w:basedOn w:val="Normal"/>
    <w:uiPriority w:val="99"/>
    <w:semiHidden/>
    <w:unhideWhenUsed/>
    <w:rsid w:val="004507D2"/>
    <w:pPr>
      <w:spacing w:after="120"/>
      <w:ind w:left="283"/>
      <w:contextualSpacing/>
    </w:pPr>
  </w:style>
  <w:style w:type="paragraph" w:styleId="ListContinue2">
    <w:name w:val="List Continue 2"/>
    <w:basedOn w:val="Normal"/>
    <w:uiPriority w:val="99"/>
    <w:semiHidden/>
    <w:unhideWhenUsed/>
    <w:rsid w:val="004507D2"/>
    <w:pPr>
      <w:spacing w:after="120"/>
      <w:ind w:left="566"/>
      <w:contextualSpacing/>
    </w:pPr>
  </w:style>
  <w:style w:type="paragraph" w:styleId="ListContinue3">
    <w:name w:val="List Continue 3"/>
    <w:basedOn w:val="Normal"/>
    <w:uiPriority w:val="99"/>
    <w:semiHidden/>
    <w:unhideWhenUsed/>
    <w:rsid w:val="004507D2"/>
    <w:pPr>
      <w:spacing w:after="120"/>
      <w:ind w:left="849"/>
      <w:contextualSpacing/>
    </w:pPr>
  </w:style>
  <w:style w:type="paragraph" w:styleId="ListContinue4">
    <w:name w:val="List Continue 4"/>
    <w:basedOn w:val="Normal"/>
    <w:uiPriority w:val="99"/>
    <w:semiHidden/>
    <w:unhideWhenUsed/>
    <w:rsid w:val="004507D2"/>
    <w:pPr>
      <w:spacing w:after="120"/>
      <w:ind w:left="1132"/>
      <w:contextualSpacing/>
    </w:pPr>
  </w:style>
  <w:style w:type="paragraph" w:styleId="ListContinue5">
    <w:name w:val="List Continue 5"/>
    <w:basedOn w:val="Normal"/>
    <w:uiPriority w:val="99"/>
    <w:semiHidden/>
    <w:unhideWhenUsed/>
    <w:rsid w:val="004507D2"/>
    <w:pPr>
      <w:spacing w:after="120"/>
      <w:ind w:left="1415"/>
      <w:contextualSpacing/>
    </w:pPr>
  </w:style>
  <w:style w:type="paragraph" w:styleId="ListNumber">
    <w:name w:val="List Number"/>
    <w:basedOn w:val="Normal"/>
    <w:uiPriority w:val="99"/>
    <w:semiHidden/>
    <w:unhideWhenUsed/>
    <w:rsid w:val="004507D2"/>
    <w:pPr>
      <w:numPr>
        <w:numId w:val="6"/>
      </w:numPr>
      <w:contextualSpacing/>
    </w:pPr>
  </w:style>
  <w:style w:type="paragraph" w:styleId="ListNumber2">
    <w:name w:val="List Number 2"/>
    <w:basedOn w:val="Normal"/>
    <w:uiPriority w:val="99"/>
    <w:semiHidden/>
    <w:unhideWhenUsed/>
    <w:rsid w:val="004507D2"/>
    <w:pPr>
      <w:numPr>
        <w:numId w:val="7"/>
      </w:numPr>
      <w:contextualSpacing/>
    </w:pPr>
  </w:style>
  <w:style w:type="paragraph" w:styleId="ListNumber3">
    <w:name w:val="List Number 3"/>
    <w:basedOn w:val="Normal"/>
    <w:uiPriority w:val="99"/>
    <w:semiHidden/>
    <w:unhideWhenUsed/>
    <w:rsid w:val="004507D2"/>
    <w:pPr>
      <w:numPr>
        <w:numId w:val="8"/>
      </w:numPr>
      <w:contextualSpacing/>
    </w:pPr>
  </w:style>
  <w:style w:type="paragraph" w:styleId="ListNumber4">
    <w:name w:val="List Number 4"/>
    <w:basedOn w:val="Normal"/>
    <w:uiPriority w:val="99"/>
    <w:semiHidden/>
    <w:unhideWhenUsed/>
    <w:rsid w:val="004507D2"/>
    <w:pPr>
      <w:numPr>
        <w:numId w:val="9"/>
      </w:numPr>
      <w:contextualSpacing/>
    </w:pPr>
  </w:style>
  <w:style w:type="paragraph" w:styleId="ListNumber5">
    <w:name w:val="List Number 5"/>
    <w:basedOn w:val="Normal"/>
    <w:uiPriority w:val="99"/>
    <w:semiHidden/>
    <w:unhideWhenUsed/>
    <w:rsid w:val="004507D2"/>
    <w:pPr>
      <w:numPr>
        <w:numId w:val="10"/>
      </w:numPr>
      <w:contextualSpacing/>
    </w:pPr>
  </w:style>
  <w:style w:type="paragraph" w:styleId="ListParagraph">
    <w:name w:val="List Paragraph"/>
    <w:basedOn w:val="Normal"/>
    <w:uiPriority w:val="34"/>
    <w:qFormat/>
    <w:rsid w:val="004507D2"/>
    <w:pPr>
      <w:ind w:left="720"/>
      <w:contextualSpacing/>
    </w:pPr>
  </w:style>
  <w:style w:type="table" w:styleId="ListTable1Light">
    <w:name w:val="List Table 1 Light"/>
    <w:basedOn w:val="TableNormal"/>
    <w:uiPriority w:val="46"/>
    <w:rsid w:val="004507D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507D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507D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507D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507D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507D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507D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507D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507D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507D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507D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507D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507D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507D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507D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507D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507D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507D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507D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507D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507D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507D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507D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507D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507D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507D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507D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507D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507D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507D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507D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507D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507D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507D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507D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507D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507D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507D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507D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507D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507D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507D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507D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507D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507D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507D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507D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507D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507D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507D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4507D2"/>
    <w:rPr>
      <w:rFonts w:ascii="Consolas" w:hAnsi="Consolas"/>
    </w:rPr>
  </w:style>
  <w:style w:type="table" w:styleId="MediumGrid1">
    <w:name w:val="Medium Grid 1"/>
    <w:basedOn w:val="TableNormal"/>
    <w:uiPriority w:val="67"/>
    <w:semiHidden/>
    <w:unhideWhenUsed/>
    <w:rsid w:val="004507D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50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507D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507D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507D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507D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507D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507D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507D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507D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507D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507D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507D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507D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507D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507D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507D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507D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507D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507D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507D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507D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507D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507D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507D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507D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507D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507D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507D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507D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507D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507D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507D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507D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507D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507D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50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507D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507D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507D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507D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507D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507D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507D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507D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507D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507D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507D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507D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507D2"/>
    <w:rPr>
      <w:color w:val="2B579A"/>
      <w:shd w:val="clear" w:color="auto" w:fill="E1DFDD"/>
    </w:rPr>
  </w:style>
  <w:style w:type="paragraph" w:styleId="MessageHeader">
    <w:name w:val="Message Header"/>
    <w:basedOn w:val="Normal"/>
    <w:link w:val="MessageHeaderChar"/>
    <w:uiPriority w:val="99"/>
    <w:semiHidden/>
    <w:unhideWhenUsed/>
    <w:rsid w:val="004507D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507D2"/>
    <w:rPr>
      <w:rFonts w:asciiTheme="majorHAnsi" w:eastAsiaTheme="majorEastAsia" w:hAnsiTheme="majorHAnsi" w:cstheme="majorBidi"/>
      <w:sz w:val="24"/>
      <w:szCs w:val="24"/>
      <w:shd w:val="pct20" w:color="auto" w:fill="auto"/>
    </w:rPr>
  </w:style>
  <w:style w:type="paragraph" w:styleId="NoSpacing">
    <w:name w:val="No Spacing"/>
    <w:uiPriority w:val="1"/>
    <w:qFormat/>
    <w:rsid w:val="004507D2"/>
    <w:rPr>
      <w:sz w:val="22"/>
    </w:rPr>
  </w:style>
  <w:style w:type="paragraph" w:styleId="NormalWeb">
    <w:name w:val="Normal (Web)"/>
    <w:basedOn w:val="Normal"/>
    <w:uiPriority w:val="99"/>
    <w:semiHidden/>
    <w:unhideWhenUsed/>
    <w:rsid w:val="004507D2"/>
    <w:rPr>
      <w:rFonts w:cs="Times New Roman"/>
      <w:sz w:val="24"/>
      <w:szCs w:val="24"/>
    </w:rPr>
  </w:style>
  <w:style w:type="paragraph" w:styleId="NormalIndent">
    <w:name w:val="Normal Indent"/>
    <w:basedOn w:val="Normal"/>
    <w:uiPriority w:val="99"/>
    <w:semiHidden/>
    <w:unhideWhenUsed/>
    <w:rsid w:val="004507D2"/>
    <w:pPr>
      <w:ind w:left="720"/>
    </w:pPr>
  </w:style>
  <w:style w:type="paragraph" w:styleId="NoteHeading">
    <w:name w:val="Note Heading"/>
    <w:basedOn w:val="Normal"/>
    <w:next w:val="Normal"/>
    <w:link w:val="NoteHeadingChar"/>
    <w:uiPriority w:val="99"/>
    <w:semiHidden/>
    <w:unhideWhenUsed/>
    <w:rsid w:val="004507D2"/>
    <w:pPr>
      <w:spacing w:line="240" w:lineRule="auto"/>
    </w:pPr>
  </w:style>
  <w:style w:type="character" w:customStyle="1" w:styleId="NoteHeadingChar">
    <w:name w:val="Note Heading Char"/>
    <w:basedOn w:val="DefaultParagraphFont"/>
    <w:link w:val="NoteHeading"/>
    <w:uiPriority w:val="99"/>
    <w:semiHidden/>
    <w:rsid w:val="004507D2"/>
    <w:rPr>
      <w:sz w:val="22"/>
    </w:rPr>
  </w:style>
  <w:style w:type="character" w:styleId="PageNumber">
    <w:name w:val="page number"/>
    <w:basedOn w:val="DefaultParagraphFont"/>
    <w:uiPriority w:val="99"/>
    <w:semiHidden/>
    <w:unhideWhenUsed/>
    <w:rsid w:val="004507D2"/>
  </w:style>
  <w:style w:type="character" w:styleId="PlaceholderText">
    <w:name w:val="Placeholder Text"/>
    <w:basedOn w:val="DefaultParagraphFont"/>
    <w:uiPriority w:val="99"/>
    <w:semiHidden/>
    <w:rsid w:val="004507D2"/>
    <w:rPr>
      <w:color w:val="808080"/>
    </w:rPr>
  </w:style>
  <w:style w:type="table" w:styleId="PlainTable1">
    <w:name w:val="Plain Table 1"/>
    <w:basedOn w:val="TableNormal"/>
    <w:uiPriority w:val="41"/>
    <w:rsid w:val="004507D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507D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507D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507D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507D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507D2"/>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507D2"/>
    <w:rPr>
      <w:rFonts w:ascii="Consolas" w:hAnsi="Consolas"/>
      <w:sz w:val="21"/>
      <w:szCs w:val="21"/>
    </w:rPr>
  </w:style>
  <w:style w:type="paragraph" w:styleId="Quote">
    <w:name w:val="Quote"/>
    <w:basedOn w:val="Normal"/>
    <w:next w:val="Normal"/>
    <w:link w:val="QuoteChar"/>
    <w:uiPriority w:val="29"/>
    <w:qFormat/>
    <w:rsid w:val="004507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507D2"/>
    <w:rPr>
      <w:i/>
      <w:iCs/>
      <w:color w:val="404040" w:themeColor="text1" w:themeTint="BF"/>
      <w:sz w:val="22"/>
    </w:rPr>
  </w:style>
  <w:style w:type="paragraph" w:styleId="Salutation">
    <w:name w:val="Salutation"/>
    <w:basedOn w:val="Normal"/>
    <w:next w:val="Normal"/>
    <w:link w:val="SalutationChar"/>
    <w:uiPriority w:val="99"/>
    <w:semiHidden/>
    <w:unhideWhenUsed/>
    <w:rsid w:val="004507D2"/>
  </w:style>
  <w:style w:type="character" w:customStyle="1" w:styleId="SalutationChar">
    <w:name w:val="Salutation Char"/>
    <w:basedOn w:val="DefaultParagraphFont"/>
    <w:link w:val="Salutation"/>
    <w:uiPriority w:val="99"/>
    <w:semiHidden/>
    <w:rsid w:val="004507D2"/>
    <w:rPr>
      <w:sz w:val="22"/>
    </w:rPr>
  </w:style>
  <w:style w:type="paragraph" w:styleId="Signature">
    <w:name w:val="Signature"/>
    <w:basedOn w:val="Normal"/>
    <w:link w:val="SignatureChar"/>
    <w:uiPriority w:val="99"/>
    <w:semiHidden/>
    <w:unhideWhenUsed/>
    <w:rsid w:val="004507D2"/>
    <w:pPr>
      <w:spacing w:line="240" w:lineRule="auto"/>
      <w:ind w:left="4252"/>
    </w:pPr>
  </w:style>
  <w:style w:type="character" w:customStyle="1" w:styleId="SignatureChar">
    <w:name w:val="Signature Char"/>
    <w:basedOn w:val="DefaultParagraphFont"/>
    <w:link w:val="Signature"/>
    <w:uiPriority w:val="99"/>
    <w:semiHidden/>
    <w:rsid w:val="004507D2"/>
    <w:rPr>
      <w:sz w:val="22"/>
    </w:rPr>
  </w:style>
  <w:style w:type="character" w:styleId="SmartHyperlink">
    <w:name w:val="Smart Hyperlink"/>
    <w:basedOn w:val="DefaultParagraphFont"/>
    <w:uiPriority w:val="99"/>
    <w:semiHidden/>
    <w:unhideWhenUsed/>
    <w:rsid w:val="004507D2"/>
    <w:rPr>
      <w:u w:val="dotted"/>
    </w:rPr>
  </w:style>
  <w:style w:type="character" w:styleId="Strong">
    <w:name w:val="Strong"/>
    <w:basedOn w:val="DefaultParagraphFont"/>
    <w:uiPriority w:val="22"/>
    <w:qFormat/>
    <w:rsid w:val="004507D2"/>
    <w:rPr>
      <w:b/>
      <w:bCs/>
    </w:rPr>
  </w:style>
  <w:style w:type="paragraph" w:styleId="Subtitle">
    <w:name w:val="Subtitle"/>
    <w:basedOn w:val="Normal"/>
    <w:next w:val="Normal"/>
    <w:link w:val="SubtitleChar"/>
    <w:uiPriority w:val="11"/>
    <w:qFormat/>
    <w:rsid w:val="004507D2"/>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4507D2"/>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4507D2"/>
    <w:rPr>
      <w:i/>
      <w:iCs/>
      <w:color w:val="404040" w:themeColor="text1" w:themeTint="BF"/>
    </w:rPr>
  </w:style>
  <w:style w:type="character" w:styleId="SubtleReference">
    <w:name w:val="Subtle Reference"/>
    <w:basedOn w:val="DefaultParagraphFont"/>
    <w:uiPriority w:val="31"/>
    <w:qFormat/>
    <w:rsid w:val="004507D2"/>
    <w:rPr>
      <w:smallCaps/>
      <w:color w:val="5A5A5A" w:themeColor="text1" w:themeTint="A5"/>
    </w:rPr>
  </w:style>
  <w:style w:type="table" w:styleId="Table3Deffects1">
    <w:name w:val="Table 3D effects 1"/>
    <w:basedOn w:val="TableNormal"/>
    <w:uiPriority w:val="99"/>
    <w:semiHidden/>
    <w:unhideWhenUsed/>
    <w:rsid w:val="004507D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507D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507D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507D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507D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507D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507D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507D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507D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507D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507D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507D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507D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507D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507D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507D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507D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507D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507D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507D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507D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507D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507D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507D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507D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507D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507D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507D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507D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507D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507D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507D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507D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507D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507D2"/>
    <w:pPr>
      <w:ind w:left="220" w:hanging="220"/>
    </w:pPr>
  </w:style>
  <w:style w:type="paragraph" w:styleId="TableofFigures">
    <w:name w:val="table of figures"/>
    <w:basedOn w:val="Normal"/>
    <w:next w:val="Normal"/>
    <w:uiPriority w:val="99"/>
    <w:semiHidden/>
    <w:unhideWhenUsed/>
    <w:rsid w:val="004507D2"/>
  </w:style>
  <w:style w:type="table" w:styleId="TableProfessional">
    <w:name w:val="Table Professional"/>
    <w:basedOn w:val="TableNormal"/>
    <w:uiPriority w:val="99"/>
    <w:semiHidden/>
    <w:unhideWhenUsed/>
    <w:rsid w:val="004507D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507D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507D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507D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507D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507D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507D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507D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507D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507D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507D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7D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507D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507D2"/>
    <w:pPr>
      <w:numPr>
        <w:numId w:val="0"/>
      </w:numPr>
      <w:outlineLvl w:val="9"/>
    </w:pPr>
  </w:style>
  <w:style w:type="character" w:styleId="UnresolvedMention">
    <w:name w:val="Unresolved Mention"/>
    <w:basedOn w:val="DefaultParagraphFont"/>
    <w:uiPriority w:val="99"/>
    <w:semiHidden/>
    <w:unhideWhenUsed/>
    <w:rsid w:val="004507D2"/>
    <w:rPr>
      <w:color w:val="605E5C"/>
      <w:shd w:val="clear" w:color="auto" w:fill="E1DFDD"/>
    </w:rPr>
  </w:style>
  <w:style w:type="paragraph" w:customStyle="1" w:styleId="SOText2">
    <w:name w:val="SO Text2"/>
    <w:aliases w:val="sot2"/>
    <w:basedOn w:val="Normal"/>
    <w:next w:val="SOText"/>
    <w:link w:val="SOText2Char"/>
    <w:rsid w:val="004507D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507D2"/>
    <w:rPr>
      <w:sz w:val="22"/>
    </w:rPr>
  </w:style>
  <w:style w:type="paragraph" w:customStyle="1" w:styleId="ETAsubitem">
    <w:name w:val="ETA(subitem)"/>
    <w:basedOn w:val="OPCParaBase"/>
    <w:rsid w:val="004507D2"/>
    <w:pPr>
      <w:tabs>
        <w:tab w:val="right" w:pos="340"/>
      </w:tabs>
      <w:spacing w:before="60" w:line="240" w:lineRule="auto"/>
      <w:ind w:left="454" w:hanging="454"/>
    </w:pPr>
    <w:rPr>
      <w:sz w:val="20"/>
    </w:rPr>
  </w:style>
  <w:style w:type="paragraph" w:customStyle="1" w:styleId="ETApara">
    <w:name w:val="ETA(para)"/>
    <w:basedOn w:val="OPCParaBase"/>
    <w:rsid w:val="004507D2"/>
    <w:pPr>
      <w:tabs>
        <w:tab w:val="right" w:pos="754"/>
      </w:tabs>
      <w:spacing w:before="60" w:line="240" w:lineRule="auto"/>
      <w:ind w:left="828" w:hanging="828"/>
    </w:pPr>
    <w:rPr>
      <w:sz w:val="20"/>
    </w:rPr>
  </w:style>
  <w:style w:type="paragraph" w:customStyle="1" w:styleId="ETAsubpara">
    <w:name w:val="ETA(subpara)"/>
    <w:basedOn w:val="OPCParaBase"/>
    <w:rsid w:val="004507D2"/>
    <w:pPr>
      <w:tabs>
        <w:tab w:val="right" w:pos="1083"/>
      </w:tabs>
      <w:spacing w:before="60" w:line="240" w:lineRule="auto"/>
      <w:ind w:left="1191" w:hanging="1191"/>
    </w:pPr>
    <w:rPr>
      <w:sz w:val="20"/>
    </w:rPr>
  </w:style>
  <w:style w:type="paragraph" w:customStyle="1" w:styleId="ETAsub-subpara">
    <w:name w:val="ETA(sub-subpara)"/>
    <w:basedOn w:val="OPCParaBase"/>
    <w:rsid w:val="004507D2"/>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4507D2"/>
    <w:rPr>
      <w:b/>
      <w:sz w:val="28"/>
      <w:szCs w:val="28"/>
    </w:rPr>
  </w:style>
  <w:style w:type="paragraph" w:customStyle="1" w:styleId="NotesHeading2">
    <w:name w:val="NotesHeading 2"/>
    <w:basedOn w:val="OPCParaBase"/>
    <w:next w:val="Normal"/>
    <w:rsid w:val="004507D2"/>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3741">
      <w:bodyDiv w:val="1"/>
      <w:marLeft w:val="0"/>
      <w:marRight w:val="0"/>
      <w:marTop w:val="0"/>
      <w:marBottom w:val="0"/>
      <w:divBdr>
        <w:top w:val="none" w:sz="0" w:space="0" w:color="auto"/>
        <w:left w:val="none" w:sz="0" w:space="0" w:color="auto"/>
        <w:bottom w:val="none" w:sz="0" w:space="0" w:color="auto"/>
        <w:right w:val="none" w:sz="0" w:space="0" w:color="auto"/>
      </w:divBdr>
    </w:div>
    <w:div w:id="38096458">
      <w:bodyDiv w:val="1"/>
      <w:marLeft w:val="0"/>
      <w:marRight w:val="0"/>
      <w:marTop w:val="0"/>
      <w:marBottom w:val="0"/>
      <w:divBdr>
        <w:top w:val="none" w:sz="0" w:space="0" w:color="auto"/>
        <w:left w:val="none" w:sz="0" w:space="0" w:color="auto"/>
        <w:bottom w:val="none" w:sz="0" w:space="0" w:color="auto"/>
        <w:right w:val="none" w:sz="0" w:space="0" w:color="auto"/>
      </w:divBdr>
    </w:div>
    <w:div w:id="73169592">
      <w:bodyDiv w:val="1"/>
      <w:marLeft w:val="0"/>
      <w:marRight w:val="0"/>
      <w:marTop w:val="0"/>
      <w:marBottom w:val="0"/>
      <w:divBdr>
        <w:top w:val="none" w:sz="0" w:space="0" w:color="auto"/>
        <w:left w:val="none" w:sz="0" w:space="0" w:color="auto"/>
        <w:bottom w:val="none" w:sz="0" w:space="0" w:color="auto"/>
        <w:right w:val="none" w:sz="0" w:space="0" w:color="auto"/>
      </w:divBdr>
    </w:div>
    <w:div w:id="100956207">
      <w:bodyDiv w:val="1"/>
      <w:marLeft w:val="0"/>
      <w:marRight w:val="0"/>
      <w:marTop w:val="0"/>
      <w:marBottom w:val="0"/>
      <w:divBdr>
        <w:top w:val="none" w:sz="0" w:space="0" w:color="auto"/>
        <w:left w:val="none" w:sz="0" w:space="0" w:color="auto"/>
        <w:bottom w:val="none" w:sz="0" w:space="0" w:color="auto"/>
        <w:right w:val="none" w:sz="0" w:space="0" w:color="auto"/>
      </w:divBdr>
    </w:div>
    <w:div w:id="277761442">
      <w:bodyDiv w:val="1"/>
      <w:marLeft w:val="0"/>
      <w:marRight w:val="0"/>
      <w:marTop w:val="0"/>
      <w:marBottom w:val="0"/>
      <w:divBdr>
        <w:top w:val="none" w:sz="0" w:space="0" w:color="auto"/>
        <w:left w:val="none" w:sz="0" w:space="0" w:color="auto"/>
        <w:bottom w:val="none" w:sz="0" w:space="0" w:color="auto"/>
        <w:right w:val="none" w:sz="0" w:space="0" w:color="auto"/>
      </w:divBdr>
    </w:div>
    <w:div w:id="338853568">
      <w:bodyDiv w:val="1"/>
      <w:marLeft w:val="0"/>
      <w:marRight w:val="0"/>
      <w:marTop w:val="0"/>
      <w:marBottom w:val="0"/>
      <w:divBdr>
        <w:top w:val="none" w:sz="0" w:space="0" w:color="auto"/>
        <w:left w:val="none" w:sz="0" w:space="0" w:color="auto"/>
        <w:bottom w:val="none" w:sz="0" w:space="0" w:color="auto"/>
        <w:right w:val="none" w:sz="0" w:space="0" w:color="auto"/>
      </w:divBdr>
    </w:div>
    <w:div w:id="341130725">
      <w:bodyDiv w:val="1"/>
      <w:marLeft w:val="0"/>
      <w:marRight w:val="0"/>
      <w:marTop w:val="0"/>
      <w:marBottom w:val="0"/>
      <w:divBdr>
        <w:top w:val="none" w:sz="0" w:space="0" w:color="auto"/>
        <w:left w:val="none" w:sz="0" w:space="0" w:color="auto"/>
        <w:bottom w:val="none" w:sz="0" w:space="0" w:color="auto"/>
        <w:right w:val="none" w:sz="0" w:space="0" w:color="auto"/>
      </w:divBdr>
    </w:div>
    <w:div w:id="465245427">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9123208">
      <w:bodyDiv w:val="1"/>
      <w:marLeft w:val="0"/>
      <w:marRight w:val="0"/>
      <w:marTop w:val="0"/>
      <w:marBottom w:val="0"/>
      <w:divBdr>
        <w:top w:val="none" w:sz="0" w:space="0" w:color="auto"/>
        <w:left w:val="none" w:sz="0" w:space="0" w:color="auto"/>
        <w:bottom w:val="none" w:sz="0" w:space="0" w:color="auto"/>
        <w:right w:val="none" w:sz="0" w:space="0" w:color="auto"/>
      </w:divBdr>
    </w:div>
    <w:div w:id="528294965">
      <w:bodyDiv w:val="1"/>
      <w:marLeft w:val="0"/>
      <w:marRight w:val="0"/>
      <w:marTop w:val="0"/>
      <w:marBottom w:val="0"/>
      <w:divBdr>
        <w:top w:val="none" w:sz="0" w:space="0" w:color="auto"/>
        <w:left w:val="none" w:sz="0" w:space="0" w:color="auto"/>
        <w:bottom w:val="none" w:sz="0" w:space="0" w:color="auto"/>
        <w:right w:val="none" w:sz="0" w:space="0" w:color="auto"/>
      </w:divBdr>
    </w:div>
    <w:div w:id="591279511">
      <w:bodyDiv w:val="1"/>
      <w:marLeft w:val="0"/>
      <w:marRight w:val="0"/>
      <w:marTop w:val="0"/>
      <w:marBottom w:val="0"/>
      <w:divBdr>
        <w:top w:val="none" w:sz="0" w:space="0" w:color="auto"/>
        <w:left w:val="none" w:sz="0" w:space="0" w:color="auto"/>
        <w:bottom w:val="none" w:sz="0" w:space="0" w:color="auto"/>
        <w:right w:val="none" w:sz="0" w:space="0" w:color="auto"/>
      </w:divBdr>
    </w:div>
    <w:div w:id="604073216">
      <w:bodyDiv w:val="1"/>
      <w:marLeft w:val="0"/>
      <w:marRight w:val="0"/>
      <w:marTop w:val="0"/>
      <w:marBottom w:val="0"/>
      <w:divBdr>
        <w:top w:val="none" w:sz="0" w:space="0" w:color="auto"/>
        <w:left w:val="none" w:sz="0" w:space="0" w:color="auto"/>
        <w:bottom w:val="none" w:sz="0" w:space="0" w:color="auto"/>
        <w:right w:val="none" w:sz="0" w:space="0" w:color="auto"/>
      </w:divBdr>
    </w:div>
    <w:div w:id="733623445">
      <w:bodyDiv w:val="1"/>
      <w:marLeft w:val="0"/>
      <w:marRight w:val="0"/>
      <w:marTop w:val="0"/>
      <w:marBottom w:val="0"/>
      <w:divBdr>
        <w:top w:val="none" w:sz="0" w:space="0" w:color="auto"/>
        <w:left w:val="none" w:sz="0" w:space="0" w:color="auto"/>
        <w:bottom w:val="none" w:sz="0" w:space="0" w:color="auto"/>
        <w:right w:val="none" w:sz="0" w:space="0" w:color="auto"/>
      </w:divBdr>
    </w:div>
    <w:div w:id="773133053">
      <w:bodyDiv w:val="1"/>
      <w:marLeft w:val="0"/>
      <w:marRight w:val="0"/>
      <w:marTop w:val="0"/>
      <w:marBottom w:val="0"/>
      <w:divBdr>
        <w:top w:val="none" w:sz="0" w:space="0" w:color="auto"/>
        <w:left w:val="none" w:sz="0" w:space="0" w:color="auto"/>
        <w:bottom w:val="none" w:sz="0" w:space="0" w:color="auto"/>
        <w:right w:val="none" w:sz="0" w:space="0" w:color="auto"/>
      </w:divBdr>
    </w:div>
    <w:div w:id="773862595">
      <w:bodyDiv w:val="1"/>
      <w:marLeft w:val="0"/>
      <w:marRight w:val="0"/>
      <w:marTop w:val="0"/>
      <w:marBottom w:val="0"/>
      <w:divBdr>
        <w:top w:val="none" w:sz="0" w:space="0" w:color="auto"/>
        <w:left w:val="none" w:sz="0" w:space="0" w:color="auto"/>
        <w:bottom w:val="none" w:sz="0" w:space="0" w:color="auto"/>
        <w:right w:val="none" w:sz="0" w:space="0" w:color="auto"/>
      </w:divBdr>
    </w:div>
    <w:div w:id="812523536">
      <w:bodyDiv w:val="1"/>
      <w:marLeft w:val="0"/>
      <w:marRight w:val="0"/>
      <w:marTop w:val="0"/>
      <w:marBottom w:val="0"/>
      <w:divBdr>
        <w:top w:val="none" w:sz="0" w:space="0" w:color="auto"/>
        <w:left w:val="none" w:sz="0" w:space="0" w:color="auto"/>
        <w:bottom w:val="none" w:sz="0" w:space="0" w:color="auto"/>
        <w:right w:val="none" w:sz="0" w:space="0" w:color="auto"/>
      </w:divBdr>
    </w:div>
    <w:div w:id="838036367">
      <w:bodyDiv w:val="1"/>
      <w:marLeft w:val="0"/>
      <w:marRight w:val="0"/>
      <w:marTop w:val="0"/>
      <w:marBottom w:val="0"/>
      <w:divBdr>
        <w:top w:val="none" w:sz="0" w:space="0" w:color="auto"/>
        <w:left w:val="none" w:sz="0" w:space="0" w:color="auto"/>
        <w:bottom w:val="none" w:sz="0" w:space="0" w:color="auto"/>
        <w:right w:val="none" w:sz="0" w:space="0" w:color="auto"/>
      </w:divBdr>
    </w:div>
    <w:div w:id="915242755">
      <w:bodyDiv w:val="1"/>
      <w:marLeft w:val="0"/>
      <w:marRight w:val="0"/>
      <w:marTop w:val="0"/>
      <w:marBottom w:val="0"/>
      <w:divBdr>
        <w:top w:val="none" w:sz="0" w:space="0" w:color="auto"/>
        <w:left w:val="none" w:sz="0" w:space="0" w:color="auto"/>
        <w:bottom w:val="none" w:sz="0" w:space="0" w:color="auto"/>
        <w:right w:val="none" w:sz="0" w:space="0" w:color="auto"/>
      </w:divBdr>
    </w:div>
    <w:div w:id="995182189">
      <w:bodyDiv w:val="1"/>
      <w:marLeft w:val="0"/>
      <w:marRight w:val="0"/>
      <w:marTop w:val="0"/>
      <w:marBottom w:val="0"/>
      <w:divBdr>
        <w:top w:val="none" w:sz="0" w:space="0" w:color="auto"/>
        <w:left w:val="none" w:sz="0" w:space="0" w:color="auto"/>
        <w:bottom w:val="none" w:sz="0" w:space="0" w:color="auto"/>
        <w:right w:val="none" w:sz="0" w:space="0" w:color="auto"/>
      </w:divBdr>
    </w:div>
    <w:div w:id="1082945403">
      <w:bodyDiv w:val="1"/>
      <w:marLeft w:val="0"/>
      <w:marRight w:val="0"/>
      <w:marTop w:val="0"/>
      <w:marBottom w:val="0"/>
      <w:divBdr>
        <w:top w:val="none" w:sz="0" w:space="0" w:color="auto"/>
        <w:left w:val="none" w:sz="0" w:space="0" w:color="auto"/>
        <w:bottom w:val="none" w:sz="0" w:space="0" w:color="auto"/>
        <w:right w:val="none" w:sz="0" w:space="0" w:color="auto"/>
      </w:divBdr>
    </w:div>
    <w:div w:id="1153528517">
      <w:bodyDiv w:val="1"/>
      <w:marLeft w:val="0"/>
      <w:marRight w:val="0"/>
      <w:marTop w:val="0"/>
      <w:marBottom w:val="0"/>
      <w:divBdr>
        <w:top w:val="none" w:sz="0" w:space="0" w:color="auto"/>
        <w:left w:val="none" w:sz="0" w:space="0" w:color="auto"/>
        <w:bottom w:val="none" w:sz="0" w:space="0" w:color="auto"/>
        <w:right w:val="none" w:sz="0" w:space="0" w:color="auto"/>
      </w:divBdr>
    </w:div>
    <w:div w:id="1201749813">
      <w:bodyDiv w:val="1"/>
      <w:marLeft w:val="0"/>
      <w:marRight w:val="0"/>
      <w:marTop w:val="0"/>
      <w:marBottom w:val="0"/>
      <w:divBdr>
        <w:top w:val="none" w:sz="0" w:space="0" w:color="auto"/>
        <w:left w:val="none" w:sz="0" w:space="0" w:color="auto"/>
        <w:bottom w:val="none" w:sz="0" w:space="0" w:color="auto"/>
        <w:right w:val="none" w:sz="0" w:space="0" w:color="auto"/>
      </w:divBdr>
    </w:div>
    <w:div w:id="1246113814">
      <w:bodyDiv w:val="1"/>
      <w:marLeft w:val="0"/>
      <w:marRight w:val="0"/>
      <w:marTop w:val="0"/>
      <w:marBottom w:val="0"/>
      <w:divBdr>
        <w:top w:val="none" w:sz="0" w:space="0" w:color="auto"/>
        <w:left w:val="none" w:sz="0" w:space="0" w:color="auto"/>
        <w:bottom w:val="none" w:sz="0" w:space="0" w:color="auto"/>
        <w:right w:val="none" w:sz="0" w:space="0" w:color="auto"/>
      </w:divBdr>
    </w:div>
    <w:div w:id="1485126468">
      <w:bodyDiv w:val="1"/>
      <w:marLeft w:val="0"/>
      <w:marRight w:val="0"/>
      <w:marTop w:val="0"/>
      <w:marBottom w:val="0"/>
      <w:divBdr>
        <w:top w:val="none" w:sz="0" w:space="0" w:color="auto"/>
        <w:left w:val="none" w:sz="0" w:space="0" w:color="auto"/>
        <w:bottom w:val="none" w:sz="0" w:space="0" w:color="auto"/>
        <w:right w:val="none" w:sz="0" w:space="0" w:color="auto"/>
      </w:divBdr>
    </w:div>
    <w:div w:id="1516649148">
      <w:bodyDiv w:val="1"/>
      <w:marLeft w:val="0"/>
      <w:marRight w:val="0"/>
      <w:marTop w:val="0"/>
      <w:marBottom w:val="0"/>
      <w:divBdr>
        <w:top w:val="none" w:sz="0" w:space="0" w:color="auto"/>
        <w:left w:val="none" w:sz="0" w:space="0" w:color="auto"/>
        <w:bottom w:val="none" w:sz="0" w:space="0" w:color="auto"/>
        <w:right w:val="none" w:sz="0" w:space="0" w:color="auto"/>
      </w:divBdr>
    </w:div>
    <w:div w:id="1541167953">
      <w:bodyDiv w:val="1"/>
      <w:marLeft w:val="0"/>
      <w:marRight w:val="0"/>
      <w:marTop w:val="0"/>
      <w:marBottom w:val="0"/>
      <w:divBdr>
        <w:top w:val="none" w:sz="0" w:space="0" w:color="auto"/>
        <w:left w:val="none" w:sz="0" w:space="0" w:color="auto"/>
        <w:bottom w:val="none" w:sz="0" w:space="0" w:color="auto"/>
        <w:right w:val="none" w:sz="0" w:space="0" w:color="auto"/>
      </w:divBdr>
    </w:div>
    <w:div w:id="1640770733">
      <w:bodyDiv w:val="1"/>
      <w:marLeft w:val="0"/>
      <w:marRight w:val="0"/>
      <w:marTop w:val="0"/>
      <w:marBottom w:val="0"/>
      <w:divBdr>
        <w:top w:val="none" w:sz="0" w:space="0" w:color="auto"/>
        <w:left w:val="none" w:sz="0" w:space="0" w:color="auto"/>
        <w:bottom w:val="none" w:sz="0" w:space="0" w:color="auto"/>
        <w:right w:val="none" w:sz="0" w:space="0" w:color="auto"/>
      </w:divBdr>
    </w:div>
    <w:div w:id="1655792730">
      <w:bodyDiv w:val="1"/>
      <w:marLeft w:val="0"/>
      <w:marRight w:val="0"/>
      <w:marTop w:val="0"/>
      <w:marBottom w:val="0"/>
      <w:divBdr>
        <w:top w:val="none" w:sz="0" w:space="0" w:color="auto"/>
        <w:left w:val="none" w:sz="0" w:space="0" w:color="auto"/>
        <w:bottom w:val="none" w:sz="0" w:space="0" w:color="auto"/>
        <w:right w:val="none" w:sz="0" w:space="0" w:color="auto"/>
      </w:divBdr>
    </w:div>
    <w:div w:id="1721123797">
      <w:bodyDiv w:val="1"/>
      <w:marLeft w:val="0"/>
      <w:marRight w:val="0"/>
      <w:marTop w:val="0"/>
      <w:marBottom w:val="0"/>
      <w:divBdr>
        <w:top w:val="none" w:sz="0" w:space="0" w:color="auto"/>
        <w:left w:val="none" w:sz="0" w:space="0" w:color="auto"/>
        <w:bottom w:val="none" w:sz="0" w:space="0" w:color="auto"/>
        <w:right w:val="none" w:sz="0" w:space="0" w:color="auto"/>
      </w:divBdr>
    </w:div>
    <w:div w:id="1835223456">
      <w:bodyDiv w:val="1"/>
      <w:marLeft w:val="0"/>
      <w:marRight w:val="0"/>
      <w:marTop w:val="0"/>
      <w:marBottom w:val="0"/>
      <w:divBdr>
        <w:top w:val="none" w:sz="0" w:space="0" w:color="auto"/>
        <w:left w:val="none" w:sz="0" w:space="0" w:color="auto"/>
        <w:bottom w:val="none" w:sz="0" w:space="0" w:color="auto"/>
        <w:right w:val="none" w:sz="0" w:space="0" w:color="auto"/>
      </w:divBdr>
    </w:div>
    <w:div w:id="1846750175">
      <w:bodyDiv w:val="1"/>
      <w:marLeft w:val="0"/>
      <w:marRight w:val="0"/>
      <w:marTop w:val="0"/>
      <w:marBottom w:val="0"/>
      <w:divBdr>
        <w:top w:val="none" w:sz="0" w:space="0" w:color="auto"/>
        <w:left w:val="none" w:sz="0" w:space="0" w:color="auto"/>
        <w:bottom w:val="none" w:sz="0" w:space="0" w:color="auto"/>
        <w:right w:val="none" w:sz="0" w:space="0" w:color="auto"/>
      </w:divBdr>
    </w:div>
    <w:div w:id="1847749050">
      <w:bodyDiv w:val="1"/>
      <w:marLeft w:val="0"/>
      <w:marRight w:val="0"/>
      <w:marTop w:val="0"/>
      <w:marBottom w:val="0"/>
      <w:divBdr>
        <w:top w:val="none" w:sz="0" w:space="0" w:color="auto"/>
        <w:left w:val="none" w:sz="0" w:space="0" w:color="auto"/>
        <w:bottom w:val="none" w:sz="0" w:space="0" w:color="auto"/>
        <w:right w:val="none" w:sz="0" w:space="0" w:color="auto"/>
      </w:divBdr>
    </w:div>
    <w:div w:id="1891383771">
      <w:bodyDiv w:val="1"/>
      <w:marLeft w:val="0"/>
      <w:marRight w:val="0"/>
      <w:marTop w:val="0"/>
      <w:marBottom w:val="0"/>
      <w:divBdr>
        <w:top w:val="none" w:sz="0" w:space="0" w:color="auto"/>
        <w:left w:val="none" w:sz="0" w:space="0" w:color="auto"/>
        <w:bottom w:val="none" w:sz="0" w:space="0" w:color="auto"/>
        <w:right w:val="none" w:sz="0" w:space="0" w:color="auto"/>
      </w:divBdr>
    </w:div>
    <w:div w:id="2005816174">
      <w:bodyDiv w:val="1"/>
      <w:marLeft w:val="0"/>
      <w:marRight w:val="0"/>
      <w:marTop w:val="0"/>
      <w:marBottom w:val="0"/>
      <w:divBdr>
        <w:top w:val="none" w:sz="0" w:space="0" w:color="auto"/>
        <w:left w:val="none" w:sz="0" w:space="0" w:color="auto"/>
        <w:bottom w:val="none" w:sz="0" w:space="0" w:color="auto"/>
        <w:right w:val="none" w:sz="0" w:space="0" w:color="auto"/>
      </w:divBdr>
    </w:div>
    <w:div w:id="2006856439">
      <w:bodyDiv w:val="1"/>
      <w:marLeft w:val="0"/>
      <w:marRight w:val="0"/>
      <w:marTop w:val="0"/>
      <w:marBottom w:val="0"/>
      <w:divBdr>
        <w:top w:val="none" w:sz="0" w:space="0" w:color="auto"/>
        <w:left w:val="none" w:sz="0" w:space="0" w:color="auto"/>
        <w:bottom w:val="none" w:sz="0" w:space="0" w:color="auto"/>
        <w:right w:val="none" w:sz="0" w:space="0" w:color="auto"/>
      </w:divBdr>
    </w:div>
    <w:div w:id="2035307970">
      <w:bodyDiv w:val="1"/>
      <w:marLeft w:val="0"/>
      <w:marRight w:val="0"/>
      <w:marTop w:val="0"/>
      <w:marBottom w:val="0"/>
      <w:divBdr>
        <w:top w:val="none" w:sz="0" w:space="0" w:color="auto"/>
        <w:left w:val="none" w:sz="0" w:space="0" w:color="auto"/>
        <w:bottom w:val="none" w:sz="0" w:space="0" w:color="auto"/>
        <w:right w:val="none" w:sz="0" w:space="0" w:color="auto"/>
      </w:divBdr>
    </w:div>
    <w:div w:id="207592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124</Pages>
  <Words>26948</Words>
  <Characters>130142</Characters>
  <Application>Microsoft Office Word</Application>
  <DocSecurity>0</DocSecurity>
  <PresentationFormat/>
  <Lines>3428</Lines>
  <Paragraphs>1789</Paragraphs>
  <ScaleCrop>false</ScaleCrop>
  <HeadingPairs>
    <vt:vector size="2" baseType="variant">
      <vt:variant>
        <vt:lpstr>Title</vt:lpstr>
      </vt:variant>
      <vt:variant>
        <vt:i4>1</vt:i4>
      </vt:variant>
    </vt:vector>
  </HeadingPairs>
  <TitlesOfParts>
    <vt:vector size="1" baseType="lpstr">
      <vt:lpstr>Moomba-Sydney Pipeline System Sale Act 1994</vt:lpstr>
    </vt:vector>
  </TitlesOfParts>
  <Manager/>
  <Company/>
  <LinksUpToDate>false</LinksUpToDate>
  <CharactersWithSpaces>156454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Moomba-Sydney Pipeline System Sale Act 1994</dc:title>
  <dc:subject/>
  <dc:creator/>
  <cp:keywords/>
  <dc:description/>
  <cp:lastModifiedBy/>
  <cp:revision>1</cp:revision>
  <dcterms:created xsi:type="dcterms:W3CDTF">2024-10-10T02:28:00Z</dcterms:created>
  <dcterms:modified xsi:type="dcterms:W3CDTF">2024-10-10T02:28:00Z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Moomba-Sydney Pipeline System Sale Act 1994</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No</vt:lpwstr>
  </property>
  <property fmtid="{D5CDD505-2E9C-101B-9397-08002B2CF9AE}" pid="10" name="IsVolume">
    <vt:lpwstr>No</vt:lpwstr>
  </property>
  <property fmtid="{D5CDD505-2E9C-101B-9397-08002B2CF9AE}" pid="11" name="CompilationNumber">
    <vt:lpwstr>3</vt:lpwstr>
  </property>
  <property fmtid="{D5CDD505-2E9C-101B-9397-08002B2CF9AE}" pid="12" name="StartDate">
    <vt:lpwstr>25 November 1996</vt:lpwstr>
  </property>
  <property fmtid="{D5CDD505-2E9C-101B-9397-08002B2CF9AE}" pid="13" name="IncludesUpTo">
    <vt:lpwstr>Act No. 60, 1996</vt:lpwstr>
  </property>
  <property fmtid="{D5CDD505-2E9C-101B-9397-08002B2CF9AE}" pid="14" name="RegisteredDate">
    <vt:lpwstr>1 January 1901</vt:lpwstr>
  </property>
  <property fmtid="{D5CDD505-2E9C-101B-9397-08002B2CF9AE}" pid="15" name="CompilationVersion">
    <vt:i4>3</vt:i4>
  </property>
  <property fmtid="{D5CDD505-2E9C-101B-9397-08002B2CF9AE}" pid="16" name="Classification">
    <vt:lpwstr>UNOFFICIAL</vt:lpwstr>
  </property>
  <property fmtid="{D5CDD505-2E9C-101B-9397-08002B2CF9AE}" pid="17" name="DLM">
    <vt:lpwstr> </vt:lpwstr>
  </property>
</Properties>
</file>