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67234" w:rsidRPr="00967234" w:rsidRDefault="00967234" w:rsidP="00371A13">
      <w:r w:rsidRPr="0096723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89202151" r:id="rId8"/>
        </w:object>
      </w:r>
    </w:p>
    <w:p w:rsidR="00967234" w:rsidRPr="00967234" w:rsidRDefault="00967234" w:rsidP="00371A13">
      <w:pPr>
        <w:pStyle w:val="ShortT"/>
        <w:spacing w:before="240"/>
      </w:pPr>
      <w:r w:rsidRPr="00967234">
        <w:t>Health and Other Services (Compensation) Act 1995</w:t>
      </w:r>
    </w:p>
    <w:p w:rsidR="00967234" w:rsidRPr="00967234" w:rsidRDefault="00967234" w:rsidP="00371A13">
      <w:pPr>
        <w:pStyle w:val="CompiledActNo"/>
        <w:spacing w:before="240"/>
      </w:pPr>
      <w:r w:rsidRPr="00967234">
        <w:t>No. 130, 1995</w:t>
      </w:r>
    </w:p>
    <w:p w:rsidR="00967234" w:rsidRPr="00967234" w:rsidRDefault="00967234" w:rsidP="00371A13">
      <w:pPr>
        <w:spacing w:before="1000"/>
        <w:rPr>
          <w:rFonts w:cs="Arial"/>
          <w:b/>
          <w:sz w:val="32"/>
          <w:szCs w:val="32"/>
        </w:rPr>
      </w:pPr>
      <w:r w:rsidRPr="00967234">
        <w:rPr>
          <w:rFonts w:cs="Arial"/>
          <w:b/>
          <w:sz w:val="32"/>
          <w:szCs w:val="32"/>
        </w:rPr>
        <w:t xml:space="preserve">Compilation No. </w:t>
      </w:r>
      <w:r w:rsidRPr="00967234">
        <w:rPr>
          <w:rFonts w:cs="Arial"/>
          <w:b/>
          <w:sz w:val="32"/>
          <w:szCs w:val="32"/>
        </w:rPr>
        <w:fldChar w:fldCharType="begin"/>
      </w:r>
      <w:r w:rsidRPr="00967234">
        <w:rPr>
          <w:rFonts w:cs="Arial"/>
          <w:b/>
          <w:sz w:val="32"/>
          <w:szCs w:val="32"/>
        </w:rPr>
        <w:instrText xml:space="preserve"> DOCPROPERTY  CompilationNumber </w:instrText>
      </w:r>
      <w:r w:rsidRPr="00967234">
        <w:rPr>
          <w:rFonts w:cs="Arial"/>
          <w:b/>
          <w:sz w:val="32"/>
          <w:szCs w:val="32"/>
        </w:rPr>
        <w:fldChar w:fldCharType="separate"/>
      </w:r>
      <w:r w:rsidR="00973273">
        <w:rPr>
          <w:rFonts w:cs="Arial"/>
          <w:b/>
          <w:sz w:val="32"/>
          <w:szCs w:val="32"/>
        </w:rPr>
        <w:t>17</w:t>
      </w:r>
      <w:r w:rsidRPr="00967234">
        <w:rPr>
          <w:rFonts w:cs="Arial"/>
          <w:b/>
          <w:sz w:val="32"/>
          <w:szCs w:val="32"/>
        </w:rPr>
        <w:fldChar w:fldCharType="end"/>
      </w:r>
    </w:p>
    <w:p w:rsidR="00967234" w:rsidRPr="00967234" w:rsidRDefault="00967234" w:rsidP="00371A13">
      <w:pPr>
        <w:tabs>
          <w:tab w:val="left" w:pos="2551"/>
        </w:tabs>
        <w:spacing w:before="480"/>
        <w:rPr>
          <w:rFonts w:cs="Arial"/>
          <w:sz w:val="24"/>
        </w:rPr>
      </w:pPr>
      <w:r w:rsidRPr="00967234">
        <w:rPr>
          <w:rFonts w:cs="Arial"/>
          <w:b/>
          <w:sz w:val="24"/>
        </w:rPr>
        <w:t>Compilation date:</w:t>
      </w:r>
      <w:r w:rsidRPr="00967234">
        <w:rPr>
          <w:rFonts w:cs="Arial"/>
          <w:b/>
          <w:sz w:val="24"/>
        </w:rPr>
        <w:tab/>
      </w:r>
      <w:r w:rsidRPr="00973273">
        <w:rPr>
          <w:rFonts w:cs="Arial"/>
          <w:sz w:val="24"/>
        </w:rPr>
        <w:fldChar w:fldCharType="begin"/>
      </w:r>
      <w:r w:rsidRPr="00973273">
        <w:rPr>
          <w:rFonts w:cs="Arial"/>
          <w:sz w:val="24"/>
        </w:rPr>
        <w:instrText>DOCPROPERTY StartDate \@ "d MMMM yyyy" \* MERGEFORMAT</w:instrText>
      </w:r>
      <w:r w:rsidRPr="00973273">
        <w:rPr>
          <w:rFonts w:cs="Arial"/>
          <w:sz w:val="24"/>
        </w:rPr>
        <w:fldChar w:fldCharType="separate"/>
      </w:r>
      <w:r w:rsidR="00973273" w:rsidRPr="00973273">
        <w:rPr>
          <w:rFonts w:cs="Arial"/>
          <w:bCs/>
          <w:sz w:val="24"/>
        </w:rPr>
        <w:t>11 September</w:t>
      </w:r>
      <w:r w:rsidR="00973273" w:rsidRPr="00973273">
        <w:rPr>
          <w:rFonts w:cs="Arial"/>
          <w:sz w:val="24"/>
        </w:rPr>
        <w:t xml:space="preserve"> 2014</w:t>
      </w:r>
      <w:r w:rsidRPr="00973273">
        <w:rPr>
          <w:rFonts w:cs="Arial"/>
          <w:sz w:val="24"/>
        </w:rPr>
        <w:fldChar w:fldCharType="end"/>
      </w:r>
    </w:p>
    <w:p w:rsidR="00967234" w:rsidRPr="00967234" w:rsidRDefault="00967234" w:rsidP="00967234">
      <w:pPr>
        <w:tabs>
          <w:tab w:val="left" w:pos="2551"/>
        </w:tabs>
        <w:spacing w:before="240" w:after="240"/>
        <w:ind w:left="2552" w:hanging="2552"/>
        <w:rPr>
          <w:rFonts w:cs="Arial"/>
          <w:sz w:val="24"/>
        </w:rPr>
      </w:pPr>
      <w:r w:rsidRPr="00967234">
        <w:rPr>
          <w:rFonts w:cs="Arial"/>
          <w:b/>
          <w:sz w:val="24"/>
        </w:rPr>
        <w:t>Includes amendments:</w:t>
      </w:r>
      <w:r w:rsidRPr="00967234">
        <w:rPr>
          <w:rFonts w:cs="Arial"/>
          <w:b/>
          <w:sz w:val="24"/>
        </w:rPr>
        <w:tab/>
      </w:r>
      <w:r w:rsidRPr="00973273">
        <w:rPr>
          <w:rFonts w:cs="Arial"/>
          <w:sz w:val="24"/>
        </w:rPr>
        <w:fldChar w:fldCharType="begin"/>
      </w:r>
      <w:r w:rsidRPr="00973273">
        <w:rPr>
          <w:rFonts w:cs="Arial"/>
          <w:sz w:val="24"/>
        </w:rPr>
        <w:instrText xml:space="preserve"> DOCPROPERTY IncludesUpTo </w:instrText>
      </w:r>
      <w:r w:rsidRPr="00973273">
        <w:rPr>
          <w:rFonts w:cs="Arial"/>
          <w:sz w:val="24"/>
        </w:rPr>
        <w:fldChar w:fldCharType="separate"/>
      </w:r>
      <w:r w:rsidR="00973273" w:rsidRPr="00973273">
        <w:rPr>
          <w:rFonts w:cs="Arial"/>
          <w:sz w:val="24"/>
        </w:rPr>
        <w:t>Act No. 98, 2014</w:t>
      </w:r>
      <w:r w:rsidRPr="00973273">
        <w:rPr>
          <w:rFonts w:cs="Arial"/>
          <w:sz w:val="24"/>
        </w:rPr>
        <w:fldChar w:fldCharType="end"/>
      </w:r>
    </w:p>
    <w:p w:rsidR="00967234" w:rsidRPr="00967234" w:rsidRDefault="00967234" w:rsidP="00371A13">
      <w:pPr>
        <w:pageBreakBefore/>
        <w:rPr>
          <w:rFonts w:cs="Arial"/>
          <w:b/>
          <w:sz w:val="32"/>
          <w:szCs w:val="32"/>
        </w:rPr>
      </w:pPr>
      <w:r w:rsidRPr="00967234">
        <w:rPr>
          <w:rFonts w:cs="Arial"/>
          <w:b/>
          <w:sz w:val="32"/>
          <w:szCs w:val="32"/>
        </w:rPr>
        <w:lastRenderedPageBreak/>
        <w:t>About this compilation</w:t>
      </w:r>
    </w:p>
    <w:p w:rsidR="00967234" w:rsidRPr="00967234" w:rsidRDefault="00967234" w:rsidP="00371A13">
      <w:pPr>
        <w:spacing w:before="120" w:after="120"/>
        <w:rPr>
          <w:rFonts w:cs="Arial"/>
          <w:szCs w:val="22"/>
        </w:rPr>
      </w:pPr>
      <w:r w:rsidRPr="00967234">
        <w:rPr>
          <w:rFonts w:cs="Arial"/>
          <w:szCs w:val="22"/>
        </w:rPr>
        <w:t xml:space="preserve">This is a compilation of the </w:t>
      </w:r>
      <w:r w:rsidRPr="00967234">
        <w:rPr>
          <w:rFonts w:cs="Arial"/>
          <w:i/>
          <w:szCs w:val="22"/>
        </w:rPr>
        <w:fldChar w:fldCharType="begin"/>
      </w:r>
      <w:r w:rsidRPr="00967234">
        <w:rPr>
          <w:rFonts w:cs="Arial"/>
          <w:i/>
          <w:szCs w:val="22"/>
        </w:rPr>
        <w:instrText xml:space="preserve"> STYLEREF  ShortT </w:instrText>
      </w:r>
      <w:r w:rsidRPr="00967234">
        <w:rPr>
          <w:rFonts w:cs="Arial"/>
          <w:i/>
          <w:szCs w:val="22"/>
        </w:rPr>
        <w:fldChar w:fldCharType="separate"/>
      </w:r>
      <w:r w:rsidR="00973273">
        <w:rPr>
          <w:rFonts w:cs="Arial"/>
          <w:i/>
          <w:noProof/>
          <w:szCs w:val="22"/>
        </w:rPr>
        <w:t>Health and Other Services (Compensation) Act 1995</w:t>
      </w:r>
      <w:r w:rsidRPr="00967234">
        <w:rPr>
          <w:rFonts w:cs="Arial"/>
          <w:i/>
          <w:szCs w:val="22"/>
        </w:rPr>
        <w:fldChar w:fldCharType="end"/>
      </w:r>
      <w:r w:rsidRPr="00967234">
        <w:rPr>
          <w:rFonts w:cs="Arial"/>
          <w:szCs w:val="22"/>
        </w:rPr>
        <w:t xml:space="preserve"> that shows the text of the law as amended and in force on </w:t>
      </w:r>
      <w:r w:rsidRPr="00973273">
        <w:rPr>
          <w:rFonts w:cs="Arial"/>
          <w:szCs w:val="22"/>
        </w:rPr>
        <w:fldChar w:fldCharType="begin"/>
      </w:r>
      <w:r w:rsidRPr="00973273">
        <w:rPr>
          <w:rFonts w:cs="Arial"/>
          <w:szCs w:val="22"/>
        </w:rPr>
        <w:instrText>DOCPROPERTY StartDate \@ "d MMMM yyyy" \* MERGEFORMAT</w:instrText>
      </w:r>
      <w:r w:rsidRPr="00973273">
        <w:rPr>
          <w:rFonts w:cs="Arial"/>
          <w:szCs w:val="3276"/>
        </w:rPr>
        <w:fldChar w:fldCharType="separate"/>
      </w:r>
      <w:r w:rsidR="00973273" w:rsidRPr="00973273">
        <w:rPr>
          <w:rFonts w:cs="Arial"/>
          <w:szCs w:val="22"/>
        </w:rPr>
        <w:t>11 September 2014</w:t>
      </w:r>
      <w:r w:rsidRPr="00973273">
        <w:rPr>
          <w:rFonts w:cs="Arial"/>
          <w:szCs w:val="22"/>
        </w:rPr>
        <w:fldChar w:fldCharType="end"/>
      </w:r>
      <w:r w:rsidRPr="00967234">
        <w:rPr>
          <w:rFonts w:cs="Arial"/>
          <w:szCs w:val="22"/>
        </w:rPr>
        <w:t xml:space="preserve"> (the </w:t>
      </w:r>
      <w:r w:rsidRPr="00967234">
        <w:rPr>
          <w:rFonts w:cs="Arial"/>
          <w:b/>
          <w:i/>
          <w:szCs w:val="22"/>
        </w:rPr>
        <w:t>compilation date</w:t>
      </w:r>
      <w:r w:rsidRPr="00967234">
        <w:rPr>
          <w:rFonts w:cs="Arial"/>
          <w:szCs w:val="22"/>
        </w:rPr>
        <w:t>).</w:t>
      </w:r>
    </w:p>
    <w:p w:rsidR="00967234" w:rsidRPr="00967234" w:rsidRDefault="00967234" w:rsidP="00371A13">
      <w:pPr>
        <w:spacing w:after="120"/>
        <w:rPr>
          <w:rFonts w:cs="Arial"/>
          <w:szCs w:val="22"/>
        </w:rPr>
      </w:pPr>
      <w:r w:rsidRPr="00967234">
        <w:rPr>
          <w:rFonts w:cs="Arial"/>
          <w:szCs w:val="22"/>
        </w:rPr>
        <w:t xml:space="preserve">The notes at the end of this compilation (the </w:t>
      </w:r>
      <w:r w:rsidRPr="00967234">
        <w:rPr>
          <w:rFonts w:cs="Arial"/>
          <w:b/>
          <w:i/>
          <w:szCs w:val="22"/>
        </w:rPr>
        <w:t>endnotes</w:t>
      </w:r>
      <w:r w:rsidRPr="00967234">
        <w:rPr>
          <w:rFonts w:cs="Arial"/>
          <w:szCs w:val="22"/>
        </w:rPr>
        <w:t>) include information about amending laws and the amendment history of provisions of the compiled law.</w:t>
      </w:r>
    </w:p>
    <w:p w:rsidR="00967234" w:rsidRPr="00967234" w:rsidRDefault="00967234" w:rsidP="00967234">
      <w:pPr>
        <w:tabs>
          <w:tab w:val="left" w:pos="5640"/>
        </w:tabs>
        <w:spacing w:before="120" w:after="120"/>
        <w:rPr>
          <w:rFonts w:cs="Arial"/>
          <w:b/>
        </w:rPr>
      </w:pPr>
      <w:bookmarkStart w:id="1" w:name="_Hlk166740827"/>
      <w:r w:rsidRPr="00967234">
        <w:rPr>
          <w:rFonts w:cs="Arial"/>
          <w:b/>
        </w:rPr>
        <w:t>Uncommenced amendments</w:t>
      </w:r>
    </w:p>
    <w:p w:rsidR="00967234" w:rsidRPr="00967234" w:rsidRDefault="00967234" w:rsidP="00967234">
      <w:pPr>
        <w:spacing w:after="120"/>
        <w:rPr>
          <w:rFonts w:cs="Arial"/>
        </w:rPr>
      </w:pPr>
      <w:r w:rsidRPr="00967234">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967234" w:rsidRPr="00967234" w:rsidRDefault="00967234" w:rsidP="00967234">
      <w:pPr>
        <w:spacing w:before="120" w:after="120"/>
        <w:rPr>
          <w:rFonts w:cs="Arial"/>
          <w:b/>
        </w:rPr>
      </w:pPr>
      <w:r w:rsidRPr="00967234">
        <w:rPr>
          <w:rFonts w:cs="Arial"/>
          <w:b/>
        </w:rPr>
        <w:t>Application, saving and transitional provisions for provisions and amendments</w:t>
      </w:r>
    </w:p>
    <w:p w:rsidR="00967234" w:rsidRPr="00967234" w:rsidRDefault="00967234" w:rsidP="00967234">
      <w:pPr>
        <w:spacing w:after="120"/>
        <w:rPr>
          <w:rFonts w:cs="Arial"/>
        </w:rPr>
      </w:pPr>
      <w:r w:rsidRPr="00967234">
        <w:rPr>
          <w:rFonts w:cs="Arial"/>
        </w:rPr>
        <w:t>If the operation of a provision or amendment of the compiled law is affected by an application, saving or transitional provision that is not included in this compilation, details are included in the endnotes.</w:t>
      </w:r>
    </w:p>
    <w:p w:rsidR="00967234" w:rsidRPr="00967234" w:rsidRDefault="00967234" w:rsidP="00967234">
      <w:pPr>
        <w:spacing w:after="120"/>
        <w:rPr>
          <w:rFonts w:cs="Arial"/>
          <w:b/>
        </w:rPr>
      </w:pPr>
      <w:r w:rsidRPr="00967234">
        <w:rPr>
          <w:rFonts w:cs="Arial"/>
          <w:b/>
        </w:rPr>
        <w:t>Editorial changes</w:t>
      </w:r>
    </w:p>
    <w:p w:rsidR="00967234" w:rsidRPr="00967234" w:rsidRDefault="00967234" w:rsidP="00967234">
      <w:pPr>
        <w:spacing w:after="120"/>
        <w:rPr>
          <w:rFonts w:cs="Arial"/>
        </w:rPr>
      </w:pPr>
      <w:r w:rsidRPr="00967234">
        <w:rPr>
          <w:rFonts w:cs="Arial"/>
        </w:rPr>
        <w:t>For more information about any editorial changes made in this compilation, see the endnotes.</w:t>
      </w:r>
    </w:p>
    <w:p w:rsidR="00967234" w:rsidRPr="00967234" w:rsidRDefault="00967234" w:rsidP="00967234">
      <w:pPr>
        <w:spacing w:after="120"/>
        <w:rPr>
          <w:rFonts w:cs="Arial"/>
          <w:b/>
        </w:rPr>
      </w:pPr>
      <w:r w:rsidRPr="00967234">
        <w:rPr>
          <w:rFonts w:cs="Arial"/>
          <w:b/>
        </w:rPr>
        <w:t>Presentational changes</w:t>
      </w:r>
    </w:p>
    <w:p w:rsidR="00967234" w:rsidRPr="00967234" w:rsidRDefault="00967234" w:rsidP="00967234">
      <w:pPr>
        <w:spacing w:after="120"/>
        <w:rPr>
          <w:rFonts w:cs="Arial"/>
        </w:rPr>
      </w:pPr>
      <w:r w:rsidRPr="00967234">
        <w:rPr>
          <w:rFonts w:cs="Arial"/>
        </w:rPr>
        <w:t xml:space="preserve">The </w:t>
      </w:r>
      <w:r w:rsidRPr="00967234">
        <w:rPr>
          <w:rFonts w:cs="Arial"/>
          <w:i/>
        </w:rPr>
        <w:t>Legislation Act 2003</w:t>
      </w:r>
      <w:r w:rsidRPr="00967234">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967234" w:rsidRPr="00967234" w:rsidRDefault="00967234" w:rsidP="00967234">
      <w:pPr>
        <w:spacing w:before="120" w:after="120"/>
        <w:rPr>
          <w:rFonts w:cs="Arial"/>
          <w:b/>
        </w:rPr>
      </w:pPr>
      <w:r w:rsidRPr="00967234">
        <w:rPr>
          <w:rFonts w:cs="Arial"/>
          <w:b/>
        </w:rPr>
        <w:t>Modifications</w:t>
      </w:r>
    </w:p>
    <w:p w:rsidR="00967234" w:rsidRPr="00967234" w:rsidRDefault="00967234" w:rsidP="00967234">
      <w:pPr>
        <w:spacing w:after="120"/>
        <w:rPr>
          <w:rFonts w:cs="Arial"/>
        </w:rPr>
      </w:pPr>
      <w:r w:rsidRPr="00967234">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67234" w:rsidRPr="00967234" w:rsidRDefault="00967234" w:rsidP="00967234">
      <w:pPr>
        <w:spacing w:before="80" w:after="120"/>
        <w:rPr>
          <w:rFonts w:cs="Arial"/>
          <w:b/>
        </w:rPr>
      </w:pPr>
      <w:r w:rsidRPr="00967234">
        <w:rPr>
          <w:rFonts w:cs="Arial"/>
          <w:b/>
        </w:rPr>
        <w:t>Self</w:t>
      </w:r>
      <w:r w:rsidR="001623AF">
        <w:rPr>
          <w:rFonts w:cs="Arial"/>
          <w:b/>
        </w:rPr>
        <w:noBreakHyphen/>
      </w:r>
      <w:r w:rsidRPr="00967234">
        <w:rPr>
          <w:rFonts w:cs="Arial"/>
          <w:b/>
        </w:rPr>
        <w:t>repealing provisions</w:t>
      </w:r>
    </w:p>
    <w:p w:rsidR="00967234" w:rsidRPr="00967234" w:rsidRDefault="00967234" w:rsidP="00967234">
      <w:pPr>
        <w:rPr>
          <w:rFonts w:cs="Arial"/>
        </w:rPr>
      </w:pPr>
      <w:r w:rsidRPr="00967234">
        <w:rPr>
          <w:rFonts w:cs="Arial"/>
        </w:rPr>
        <w:t>If a provision of the compiled law has been repealed in accordance with a provision of the law, details are included in the endnotes.</w:t>
      </w:r>
      <w:bookmarkEnd w:id="1"/>
    </w:p>
    <w:p w:rsidR="00967234" w:rsidRPr="00967234" w:rsidRDefault="00967234" w:rsidP="00371A13">
      <w:pPr>
        <w:sectPr w:rsidR="00967234" w:rsidRPr="00967234" w:rsidSect="00A8334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967234" w:rsidRDefault="00715914" w:rsidP="00495F25">
      <w:pPr>
        <w:outlineLvl w:val="0"/>
        <w:rPr>
          <w:sz w:val="36"/>
        </w:rPr>
      </w:pPr>
      <w:r w:rsidRPr="00967234">
        <w:rPr>
          <w:sz w:val="36"/>
        </w:rPr>
        <w:lastRenderedPageBreak/>
        <w:t>Contents</w:t>
      </w:r>
    </w:p>
    <w:p w:rsidR="00031A95" w:rsidRDefault="00031C37">
      <w:pPr>
        <w:pStyle w:val="TOC2"/>
        <w:rPr>
          <w:rFonts w:asciiTheme="minorHAnsi" w:eastAsiaTheme="minorEastAsia" w:hAnsiTheme="minorHAnsi" w:cstheme="minorBidi"/>
          <w:b w:val="0"/>
          <w:noProof/>
          <w:kern w:val="0"/>
          <w:sz w:val="22"/>
          <w:szCs w:val="22"/>
        </w:rPr>
      </w:pPr>
      <w:r w:rsidRPr="00967234">
        <w:fldChar w:fldCharType="begin"/>
      </w:r>
      <w:r w:rsidRPr="00967234">
        <w:instrText xml:space="preserve"> TOC \o "1-9" </w:instrText>
      </w:r>
      <w:r w:rsidRPr="00967234">
        <w:fldChar w:fldCharType="separate"/>
      </w:r>
      <w:r w:rsidR="00031A95">
        <w:rPr>
          <w:noProof/>
        </w:rPr>
        <w:t>Part 1—Preliminary</w:t>
      </w:r>
      <w:r w:rsidR="00031A95" w:rsidRPr="00031A95">
        <w:rPr>
          <w:b w:val="0"/>
          <w:noProof/>
          <w:sz w:val="18"/>
        </w:rPr>
        <w:tab/>
      </w:r>
      <w:r w:rsidR="00031A95" w:rsidRPr="00031A95">
        <w:rPr>
          <w:b w:val="0"/>
          <w:noProof/>
          <w:sz w:val="18"/>
        </w:rPr>
        <w:fldChar w:fldCharType="begin"/>
      </w:r>
      <w:r w:rsidR="00031A95" w:rsidRPr="00031A95">
        <w:rPr>
          <w:b w:val="0"/>
          <w:noProof/>
          <w:sz w:val="18"/>
        </w:rPr>
        <w:instrText xml:space="preserve"> PAGEREF _Toc178578519 \h </w:instrText>
      </w:r>
      <w:r w:rsidR="00031A95" w:rsidRPr="00031A95">
        <w:rPr>
          <w:b w:val="0"/>
          <w:noProof/>
          <w:sz w:val="18"/>
        </w:rPr>
      </w:r>
      <w:r w:rsidR="00031A95" w:rsidRPr="00031A95">
        <w:rPr>
          <w:b w:val="0"/>
          <w:noProof/>
          <w:sz w:val="18"/>
        </w:rPr>
        <w:fldChar w:fldCharType="separate"/>
      </w:r>
      <w:r w:rsidR="00973273">
        <w:rPr>
          <w:b w:val="0"/>
          <w:noProof/>
          <w:sz w:val="18"/>
        </w:rPr>
        <w:t>1</w:t>
      </w:r>
      <w:r w:rsidR="00031A95"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w:t>
      </w:r>
      <w:r>
        <w:rPr>
          <w:noProof/>
        </w:rPr>
        <w:tab/>
        <w:t>Short title</w:t>
      </w:r>
      <w:r w:rsidRPr="00031A95">
        <w:rPr>
          <w:noProof/>
        </w:rPr>
        <w:tab/>
      </w:r>
      <w:r w:rsidRPr="00031A95">
        <w:rPr>
          <w:noProof/>
        </w:rPr>
        <w:fldChar w:fldCharType="begin"/>
      </w:r>
      <w:r w:rsidRPr="00031A95">
        <w:rPr>
          <w:noProof/>
        </w:rPr>
        <w:instrText xml:space="preserve"> PAGEREF _Toc178578520 \h </w:instrText>
      </w:r>
      <w:r w:rsidRPr="00031A95">
        <w:rPr>
          <w:noProof/>
        </w:rPr>
      </w:r>
      <w:r w:rsidRPr="00031A95">
        <w:rPr>
          <w:noProof/>
        </w:rPr>
        <w:fldChar w:fldCharType="separate"/>
      </w:r>
      <w:r w:rsidR="00973273">
        <w:rPr>
          <w:noProof/>
        </w:rPr>
        <w:t>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w:t>
      </w:r>
      <w:r>
        <w:rPr>
          <w:noProof/>
        </w:rPr>
        <w:tab/>
        <w:t>Commencement</w:t>
      </w:r>
      <w:r w:rsidRPr="00031A95">
        <w:rPr>
          <w:noProof/>
        </w:rPr>
        <w:tab/>
      </w:r>
      <w:r w:rsidRPr="00031A95">
        <w:rPr>
          <w:noProof/>
        </w:rPr>
        <w:fldChar w:fldCharType="begin"/>
      </w:r>
      <w:r w:rsidRPr="00031A95">
        <w:rPr>
          <w:noProof/>
        </w:rPr>
        <w:instrText xml:space="preserve"> PAGEREF _Toc178578521 \h </w:instrText>
      </w:r>
      <w:r w:rsidRPr="00031A95">
        <w:rPr>
          <w:noProof/>
        </w:rPr>
      </w:r>
      <w:r w:rsidRPr="00031A95">
        <w:rPr>
          <w:noProof/>
        </w:rPr>
        <w:fldChar w:fldCharType="separate"/>
      </w:r>
      <w:r w:rsidR="00973273">
        <w:rPr>
          <w:noProof/>
        </w:rPr>
        <w:t>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w:t>
      </w:r>
      <w:r>
        <w:rPr>
          <w:noProof/>
        </w:rPr>
        <w:tab/>
        <w:t>Definitions</w:t>
      </w:r>
      <w:r w:rsidRPr="00031A95">
        <w:rPr>
          <w:noProof/>
        </w:rPr>
        <w:tab/>
      </w:r>
      <w:r w:rsidRPr="00031A95">
        <w:rPr>
          <w:noProof/>
        </w:rPr>
        <w:fldChar w:fldCharType="begin"/>
      </w:r>
      <w:r w:rsidRPr="00031A95">
        <w:rPr>
          <w:noProof/>
        </w:rPr>
        <w:instrText xml:space="preserve"> PAGEREF _Toc178578522 \h </w:instrText>
      </w:r>
      <w:r w:rsidRPr="00031A95">
        <w:rPr>
          <w:noProof/>
        </w:rPr>
      </w:r>
      <w:r w:rsidRPr="00031A95">
        <w:rPr>
          <w:noProof/>
        </w:rPr>
        <w:fldChar w:fldCharType="separate"/>
      </w:r>
      <w:r w:rsidR="00973273">
        <w:rPr>
          <w:noProof/>
        </w:rPr>
        <w:t>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w:t>
      </w:r>
      <w:r>
        <w:rPr>
          <w:noProof/>
        </w:rPr>
        <w:tab/>
        <w:t>Definition of compensation</w:t>
      </w:r>
      <w:r w:rsidRPr="00031A95">
        <w:rPr>
          <w:noProof/>
        </w:rPr>
        <w:tab/>
      </w:r>
      <w:r w:rsidRPr="00031A95">
        <w:rPr>
          <w:noProof/>
        </w:rPr>
        <w:fldChar w:fldCharType="begin"/>
      </w:r>
      <w:r w:rsidRPr="00031A95">
        <w:rPr>
          <w:noProof/>
        </w:rPr>
        <w:instrText xml:space="preserve"> PAGEREF _Toc178578523 \h </w:instrText>
      </w:r>
      <w:r w:rsidRPr="00031A95">
        <w:rPr>
          <w:noProof/>
        </w:rPr>
      </w:r>
      <w:r w:rsidRPr="00031A95">
        <w:rPr>
          <w:noProof/>
        </w:rPr>
        <w:fldChar w:fldCharType="separate"/>
      </w:r>
      <w:r w:rsidR="00973273">
        <w:rPr>
          <w:noProof/>
        </w:rPr>
        <w:t>8</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5</w:t>
      </w:r>
      <w:r>
        <w:rPr>
          <w:noProof/>
        </w:rPr>
        <w:tab/>
        <w:t>Application of this Act to events occurring before the commencement of this Act</w:t>
      </w:r>
      <w:r w:rsidRPr="00031A95">
        <w:rPr>
          <w:noProof/>
        </w:rPr>
        <w:tab/>
      </w:r>
      <w:r w:rsidRPr="00031A95">
        <w:rPr>
          <w:noProof/>
        </w:rPr>
        <w:fldChar w:fldCharType="begin"/>
      </w:r>
      <w:r w:rsidRPr="00031A95">
        <w:rPr>
          <w:noProof/>
        </w:rPr>
        <w:instrText xml:space="preserve"> PAGEREF _Toc178578524 \h </w:instrText>
      </w:r>
      <w:r w:rsidRPr="00031A95">
        <w:rPr>
          <w:noProof/>
        </w:rPr>
      </w:r>
      <w:r w:rsidRPr="00031A95">
        <w:rPr>
          <w:noProof/>
        </w:rPr>
        <w:fldChar w:fldCharType="separate"/>
      </w:r>
      <w:r w:rsidR="00973273">
        <w:rPr>
          <w:noProof/>
        </w:rPr>
        <w:t>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6</w:t>
      </w:r>
      <w:r>
        <w:rPr>
          <w:noProof/>
        </w:rPr>
        <w:tab/>
        <w:t>Crown to be bound</w:t>
      </w:r>
      <w:r w:rsidRPr="00031A95">
        <w:rPr>
          <w:noProof/>
        </w:rPr>
        <w:tab/>
      </w:r>
      <w:r w:rsidRPr="00031A95">
        <w:rPr>
          <w:noProof/>
        </w:rPr>
        <w:fldChar w:fldCharType="begin"/>
      </w:r>
      <w:r w:rsidRPr="00031A95">
        <w:rPr>
          <w:noProof/>
        </w:rPr>
        <w:instrText xml:space="preserve"> PAGEREF _Toc178578525 \h </w:instrText>
      </w:r>
      <w:r w:rsidRPr="00031A95">
        <w:rPr>
          <w:noProof/>
        </w:rPr>
      </w:r>
      <w:r w:rsidRPr="00031A95">
        <w:rPr>
          <w:noProof/>
        </w:rPr>
        <w:fldChar w:fldCharType="separate"/>
      </w:r>
      <w:r w:rsidR="00973273">
        <w:rPr>
          <w:noProof/>
        </w:rPr>
        <w:t>10</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CE1993">
        <w:rPr>
          <w:i/>
          <w:noProof/>
        </w:rPr>
        <w:t>Criminal Code</w:t>
      </w:r>
      <w:r w:rsidRPr="00031A95">
        <w:rPr>
          <w:noProof/>
        </w:rPr>
        <w:tab/>
      </w:r>
      <w:r w:rsidRPr="00031A95">
        <w:rPr>
          <w:noProof/>
        </w:rPr>
        <w:fldChar w:fldCharType="begin"/>
      </w:r>
      <w:r w:rsidRPr="00031A95">
        <w:rPr>
          <w:noProof/>
        </w:rPr>
        <w:instrText xml:space="preserve"> PAGEREF _Toc178578526 \h </w:instrText>
      </w:r>
      <w:r w:rsidRPr="00031A95">
        <w:rPr>
          <w:noProof/>
        </w:rPr>
      </w:r>
      <w:r w:rsidRPr="00031A95">
        <w:rPr>
          <w:noProof/>
        </w:rPr>
        <w:fldChar w:fldCharType="separate"/>
      </w:r>
      <w:r w:rsidR="00973273">
        <w:rPr>
          <w:noProof/>
        </w:rPr>
        <w:t>10</w:t>
      </w:r>
      <w:r w:rsidRPr="00031A95">
        <w:rPr>
          <w:noProof/>
        </w:rPr>
        <w:fldChar w:fldCharType="end"/>
      </w:r>
    </w:p>
    <w:p w:rsidR="00031A95" w:rsidRDefault="00031A95">
      <w:pPr>
        <w:pStyle w:val="TOC2"/>
        <w:rPr>
          <w:rFonts w:asciiTheme="minorHAnsi" w:eastAsiaTheme="minorEastAsia" w:hAnsiTheme="minorHAnsi" w:cstheme="minorBidi"/>
          <w:b w:val="0"/>
          <w:noProof/>
          <w:kern w:val="0"/>
          <w:sz w:val="22"/>
          <w:szCs w:val="22"/>
        </w:rPr>
      </w:pPr>
      <w:r>
        <w:rPr>
          <w:noProof/>
        </w:rPr>
        <w:t>Part 2—Consequences of compensation payments</w:t>
      </w:r>
      <w:r w:rsidRPr="00031A95">
        <w:rPr>
          <w:b w:val="0"/>
          <w:noProof/>
          <w:sz w:val="18"/>
        </w:rPr>
        <w:tab/>
      </w:r>
      <w:r w:rsidRPr="00031A95">
        <w:rPr>
          <w:b w:val="0"/>
          <w:noProof/>
          <w:sz w:val="18"/>
        </w:rPr>
        <w:fldChar w:fldCharType="begin"/>
      </w:r>
      <w:r w:rsidRPr="00031A95">
        <w:rPr>
          <w:b w:val="0"/>
          <w:noProof/>
          <w:sz w:val="18"/>
        </w:rPr>
        <w:instrText xml:space="preserve"> PAGEREF _Toc178578527 \h </w:instrText>
      </w:r>
      <w:r w:rsidRPr="00031A95">
        <w:rPr>
          <w:b w:val="0"/>
          <w:noProof/>
          <w:sz w:val="18"/>
        </w:rPr>
      </w:r>
      <w:r w:rsidRPr="00031A95">
        <w:rPr>
          <w:b w:val="0"/>
          <w:noProof/>
          <w:sz w:val="18"/>
        </w:rPr>
        <w:fldChar w:fldCharType="separate"/>
      </w:r>
      <w:r w:rsidR="00973273">
        <w:rPr>
          <w:b w:val="0"/>
          <w:noProof/>
          <w:sz w:val="18"/>
        </w:rPr>
        <w:t>11</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1—Medicare benefit</w:t>
      </w:r>
      <w:r w:rsidRPr="00031A95">
        <w:rPr>
          <w:b w:val="0"/>
          <w:noProof/>
          <w:sz w:val="18"/>
        </w:rPr>
        <w:tab/>
      </w:r>
      <w:r w:rsidRPr="00031A95">
        <w:rPr>
          <w:b w:val="0"/>
          <w:noProof/>
          <w:sz w:val="18"/>
        </w:rPr>
        <w:fldChar w:fldCharType="begin"/>
      </w:r>
      <w:r w:rsidRPr="00031A95">
        <w:rPr>
          <w:b w:val="0"/>
          <w:noProof/>
          <w:sz w:val="18"/>
        </w:rPr>
        <w:instrText xml:space="preserve"> PAGEREF _Toc178578528 \h </w:instrText>
      </w:r>
      <w:r w:rsidRPr="00031A95">
        <w:rPr>
          <w:b w:val="0"/>
          <w:noProof/>
          <w:sz w:val="18"/>
        </w:rPr>
      </w:r>
      <w:r w:rsidRPr="00031A95">
        <w:rPr>
          <w:b w:val="0"/>
          <w:noProof/>
          <w:sz w:val="18"/>
        </w:rPr>
        <w:fldChar w:fldCharType="separate"/>
      </w:r>
      <w:r w:rsidR="00973273">
        <w:rPr>
          <w:b w:val="0"/>
          <w:noProof/>
          <w:sz w:val="18"/>
        </w:rPr>
        <w:t>11</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7</w:t>
      </w:r>
      <w:r>
        <w:rPr>
          <w:noProof/>
        </w:rPr>
        <w:tab/>
        <w:t>Reimbursement of amounts payable for professional services</w:t>
      </w:r>
      <w:r w:rsidRPr="00031A95">
        <w:rPr>
          <w:noProof/>
        </w:rPr>
        <w:tab/>
      </w:r>
      <w:r w:rsidRPr="00031A95">
        <w:rPr>
          <w:noProof/>
        </w:rPr>
        <w:fldChar w:fldCharType="begin"/>
      </w:r>
      <w:r w:rsidRPr="00031A95">
        <w:rPr>
          <w:noProof/>
        </w:rPr>
        <w:instrText xml:space="preserve"> PAGEREF _Toc178578529 \h </w:instrText>
      </w:r>
      <w:r w:rsidRPr="00031A95">
        <w:rPr>
          <w:noProof/>
        </w:rPr>
      </w:r>
      <w:r w:rsidRPr="00031A95">
        <w:rPr>
          <w:noProof/>
        </w:rPr>
        <w:fldChar w:fldCharType="separate"/>
      </w:r>
      <w:r w:rsidR="00973273">
        <w:rPr>
          <w:noProof/>
        </w:rPr>
        <w:t>11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8</w:t>
      </w:r>
      <w:r>
        <w:rPr>
          <w:noProof/>
        </w:rPr>
        <w:tab/>
        <w:t>Recovering past payments of medicare benefit from judgments and settlements</w:t>
      </w:r>
      <w:r w:rsidRPr="00031A95">
        <w:rPr>
          <w:noProof/>
        </w:rPr>
        <w:tab/>
      </w:r>
      <w:r w:rsidRPr="00031A95">
        <w:rPr>
          <w:noProof/>
        </w:rPr>
        <w:fldChar w:fldCharType="begin"/>
      </w:r>
      <w:r w:rsidRPr="00031A95">
        <w:rPr>
          <w:noProof/>
        </w:rPr>
        <w:instrText xml:space="preserve"> PAGEREF _Toc178578530 \h </w:instrText>
      </w:r>
      <w:r w:rsidRPr="00031A95">
        <w:rPr>
          <w:noProof/>
        </w:rPr>
      </w:r>
      <w:r w:rsidRPr="00031A95">
        <w:rPr>
          <w:noProof/>
        </w:rPr>
        <w:fldChar w:fldCharType="separate"/>
      </w:r>
      <w:r w:rsidR="00973273">
        <w:rPr>
          <w:noProof/>
        </w:rPr>
        <w:t>12</w:t>
      </w:r>
      <w:r w:rsidRPr="00031A95">
        <w:rPr>
          <w:noProof/>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2—Nursing home benefit and residential care subsidy</w:t>
      </w:r>
      <w:r w:rsidRPr="00031A95">
        <w:rPr>
          <w:b w:val="0"/>
          <w:noProof/>
          <w:sz w:val="18"/>
        </w:rPr>
        <w:tab/>
      </w:r>
      <w:r w:rsidRPr="00031A95">
        <w:rPr>
          <w:b w:val="0"/>
          <w:noProof/>
          <w:sz w:val="18"/>
        </w:rPr>
        <w:fldChar w:fldCharType="begin"/>
      </w:r>
      <w:r w:rsidRPr="00031A95">
        <w:rPr>
          <w:b w:val="0"/>
          <w:noProof/>
          <w:sz w:val="18"/>
        </w:rPr>
        <w:instrText xml:space="preserve"> PAGEREF _Toc178578531 \h </w:instrText>
      </w:r>
      <w:r w:rsidRPr="00031A95">
        <w:rPr>
          <w:b w:val="0"/>
          <w:noProof/>
          <w:sz w:val="18"/>
        </w:rPr>
      </w:r>
      <w:r w:rsidRPr="00031A95">
        <w:rPr>
          <w:b w:val="0"/>
          <w:noProof/>
          <w:sz w:val="18"/>
        </w:rPr>
        <w:fldChar w:fldCharType="separate"/>
      </w:r>
      <w:r w:rsidR="00973273">
        <w:rPr>
          <w:b w:val="0"/>
          <w:noProof/>
          <w:sz w:val="18"/>
        </w:rPr>
        <w:t>15</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9</w:t>
      </w:r>
      <w:r>
        <w:rPr>
          <w:noProof/>
        </w:rPr>
        <w:tab/>
        <w:t>Reimbursement of amounts payable for nursing home care or residential care</w:t>
      </w:r>
      <w:r w:rsidRPr="00031A95">
        <w:rPr>
          <w:noProof/>
        </w:rPr>
        <w:tab/>
      </w:r>
      <w:r w:rsidRPr="00031A95">
        <w:rPr>
          <w:noProof/>
        </w:rPr>
        <w:fldChar w:fldCharType="begin"/>
      </w:r>
      <w:r w:rsidRPr="00031A95">
        <w:rPr>
          <w:noProof/>
        </w:rPr>
        <w:instrText xml:space="preserve"> PAGEREF _Toc178578532 \h </w:instrText>
      </w:r>
      <w:r w:rsidRPr="00031A95">
        <w:rPr>
          <w:noProof/>
        </w:rPr>
      </w:r>
      <w:r w:rsidRPr="00031A95">
        <w:rPr>
          <w:noProof/>
        </w:rPr>
        <w:fldChar w:fldCharType="separate"/>
      </w:r>
      <w:r w:rsidR="00973273">
        <w:rPr>
          <w:noProof/>
        </w:rPr>
        <w:t>15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10</w:t>
      </w:r>
      <w:r>
        <w:rPr>
          <w:noProof/>
        </w:rPr>
        <w:tab/>
        <w:t>Recovering past payments of nursing home benefit or residential care subsidy from judgments and settlements</w:t>
      </w:r>
      <w:r w:rsidRPr="00031A95">
        <w:rPr>
          <w:noProof/>
        </w:rPr>
        <w:tab/>
      </w:r>
      <w:r w:rsidRPr="00031A95">
        <w:rPr>
          <w:noProof/>
        </w:rPr>
        <w:fldChar w:fldCharType="begin"/>
      </w:r>
      <w:r w:rsidRPr="00031A95">
        <w:rPr>
          <w:noProof/>
        </w:rPr>
        <w:instrText xml:space="preserve"> PAGEREF _Toc178578533 \h </w:instrText>
      </w:r>
      <w:r w:rsidRPr="00031A95">
        <w:rPr>
          <w:noProof/>
        </w:rPr>
      </w:r>
      <w:r w:rsidRPr="00031A95">
        <w:rPr>
          <w:noProof/>
        </w:rPr>
        <w:fldChar w:fldCharType="separate"/>
      </w:r>
      <w:r w:rsidR="00973273">
        <w:rPr>
          <w:noProof/>
        </w:rPr>
        <w:t>16</w:t>
      </w:r>
      <w:r w:rsidRPr="00031A95">
        <w:rPr>
          <w:noProof/>
        </w:rPr>
        <w:fldChar w:fldCharType="end"/>
      </w:r>
    </w:p>
    <w:p w:rsidR="00031A95" w:rsidRDefault="00031A95">
      <w:pPr>
        <w:pStyle w:val="TOC2"/>
        <w:rPr>
          <w:rFonts w:asciiTheme="minorHAnsi" w:eastAsiaTheme="minorEastAsia" w:hAnsiTheme="minorHAnsi" w:cstheme="minorBidi"/>
          <w:b w:val="0"/>
          <w:noProof/>
          <w:kern w:val="0"/>
          <w:sz w:val="22"/>
          <w:szCs w:val="22"/>
        </w:rPr>
      </w:pPr>
      <w:r>
        <w:rPr>
          <w:noProof/>
        </w:rPr>
        <w:t>Part 3—Payments to the Commonwealth in respect of compensation payments</w:t>
      </w:r>
      <w:r w:rsidRPr="00031A95">
        <w:rPr>
          <w:b w:val="0"/>
          <w:noProof/>
          <w:sz w:val="18"/>
        </w:rPr>
        <w:tab/>
      </w:r>
      <w:r w:rsidRPr="00031A95">
        <w:rPr>
          <w:b w:val="0"/>
          <w:noProof/>
          <w:sz w:val="18"/>
        </w:rPr>
        <w:fldChar w:fldCharType="begin"/>
      </w:r>
      <w:r w:rsidRPr="00031A95">
        <w:rPr>
          <w:b w:val="0"/>
          <w:noProof/>
          <w:sz w:val="18"/>
        </w:rPr>
        <w:instrText xml:space="preserve"> PAGEREF _Toc178578534 \h </w:instrText>
      </w:r>
      <w:r w:rsidRPr="00031A95">
        <w:rPr>
          <w:b w:val="0"/>
          <w:noProof/>
          <w:sz w:val="18"/>
        </w:rPr>
      </w:r>
      <w:r w:rsidRPr="00031A95">
        <w:rPr>
          <w:b w:val="0"/>
          <w:noProof/>
          <w:sz w:val="18"/>
        </w:rPr>
        <w:fldChar w:fldCharType="separate"/>
      </w:r>
      <w:r w:rsidR="00973273">
        <w:rPr>
          <w:b w:val="0"/>
          <w:noProof/>
          <w:sz w:val="18"/>
        </w:rPr>
        <w:t>19</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1—Notices about compensation claims etc.</w:t>
      </w:r>
      <w:r w:rsidRPr="00031A95">
        <w:rPr>
          <w:b w:val="0"/>
          <w:noProof/>
          <w:sz w:val="18"/>
        </w:rPr>
        <w:tab/>
      </w:r>
      <w:r w:rsidRPr="00031A95">
        <w:rPr>
          <w:b w:val="0"/>
          <w:noProof/>
          <w:sz w:val="18"/>
        </w:rPr>
        <w:fldChar w:fldCharType="begin"/>
      </w:r>
      <w:r w:rsidRPr="00031A95">
        <w:rPr>
          <w:b w:val="0"/>
          <w:noProof/>
          <w:sz w:val="18"/>
        </w:rPr>
        <w:instrText xml:space="preserve"> PAGEREF _Toc178578535 \h </w:instrText>
      </w:r>
      <w:r w:rsidRPr="00031A95">
        <w:rPr>
          <w:b w:val="0"/>
          <w:noProof/>
          <w:sz w:val="18"/>
        </w:rPr>
      </w:r>
      <w:r w:rsidRPr="00031A95">
        <w:rPr>
          <w:b w:val="0"/>
          <w:noProof/>
          <w:sz w:val="18"/>
        </w:rPr>
        <w:fldChar w:fldCharType="separate"/>
      </w:r>
      <w:r w:rsidR="00973273">
        <w:rPr>
          <w:b w:val="0"/>
          <w:noProof/>
          <w:sz w:val="18"/>
        </w:rPr>
        <w:t>19</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11</w:t>
      </w:r>
      <w:r>
        <w:rPr>
          <w:noProof/>
        </w:rPr>
        <w:tab/>
        <w:t>Operation of Division</w:t>
      </w:r>
      <w:r w:rsidRPr="00031A95">
        <w:rPr>
          <w:noProof/>
        </w:rPr>
        <w:tab/>
      </w:r>
      <w:r w:rsidRPr="00031A95">
        <w:rPr>
          <w:noProof/>
        </w:rPr>
        <w:fldChar w:fldCharType="begin"/>
      </w:r>
      <w:r w:rsidRPr="00031A95">
        <w:rPr>
          <w:noProof/>
        </w:rPr>
        <w:instrText xml:space="preserve"> PAGEREF _Toc178578536 \h </w:instrText>
      </w:r>
      <w:r w:rsidRPr="00031A95">
        <w:rPr>
          <w:noProof/>
        </w:rPr>
      </w:r>
      <w:r w:rsidRPr="00031A95">
        <w:rPr>
          <w:noProof/>
        </w:rPr>
        <w:fldChar w:fldCharType="separate"/>
      </w:r>
      <w:r w:rsidR="00973273">
        <w:rPr>
          <w:noProof/>
        </w:rPr>
        <w:t>19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13</w:t>
      </w:r>
      <w:r>
        <w:rPr>
          <w:noProof/>
        </w:rPr>
        <w:tab/>
        <w:t>Notice of reimbursement arrangements</w:t>
      </w:r>
      <w:r w:rsidRPr="00031A95">
        <w:rPr>
          <w:noProof/>
        </w:rPr>
        <w:tab/>
      </w:r>
      <w:r w:rsidRPr="00031A95">
        <w:rPr>
          <w:noProof/>
        </w:rPr>
        <w:fldChar w:fldCharType="begin"/>
      </w:r>
      <w:r w:rsidRPr="00031A95">
        <w:rPr>
          <w:noProof/>
        </w:rPr>
        <w:instrText xml:space="preserve"> PAGEREF _Toc178578537 \h </w:instrText>
      </w:r>
      <w:r w:rsidRPr="00031A95">
        <w:rPr>
          <w:noProof/>
        </w:rPr>
      </w:r>
      <w:r w:rsidRPr="00031A95">
        <w:rPr>
          <w:noProof/>
        </w:rPr>
        <w:fldChar w:fldCharType="separate"/>
      </w:r>
      <w:r w:rsidR="00973273">
        <w:rPr>
          <w:noProof/>
        </w:rPr>
        <w:t>19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14</w:t>
      </w:r>
      <w:r>
        <w:rPr>
          <w:noProof/>
        </w:rPr>
        <w:tab/>
        <w:t>Notice of intention to recover amounts</w:t>
      </w:r>
      <w:r w:rsidRPr="00031A95">
        <w:rPr>
          <w:noProof/>
        </w:rPr>
        <w:tab/>
      </w:r>
      <w:r w:rsidRPr="00031A95">
        <w:rPr>
          <w:noProof/>
        </w:rPr>
        <w:fldChar w:fldCharType="begin"/>
      </w:r>
      <w:r w:rsidRPr="00031A95">
        <w:rPr>
          <w:noProof/>
        </w:rPr>
        <w:instrText xml:space="preserve"> PAGEREF _Toc178578538 \h </w:instrText>
      </w:r>
      <w:r w:rsidRPr="00031A95">
        <w:rPr>
          <w:noProof/>
        </w:rPr>
      </w:r>
      <w:r w:rsidRPr="00031A95">
        <w:rPr>
          <w:noProof/>
        </w:rPr>
        <w:fldChar w:fldCharType="separate"/>
      </w:r>
      <w:r w:rsidR="00973273">
        <w:rPr>
          <w:noProof/>
        </w:rPr>
        <w:t>19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17</w:t>
      </w:r>
      <w:r>
        <w:rPr>
          <w:noProof/>
        </w:rPr>
        <w:tab/>
        <w:t>Notice to claimant</w:t>
      </w:r>
      <w:r w:rsidRPr="00031A95">
        <w:rPr>
          <w:noProof/>
        </w:rPr>
        <w:tab/>
      </w:r>
      <w:r w:rsidRPr="00031A95">
        <w:rPr>
          <w:noProof/>
        </w:rPr>
        <w:fldChar w:fldCharType="begin"/>
      </w:r>
      <w:r w:rsidRPr="00031A95">
        <w:rPr>
          <w:noProof/>
        </w:rPr>
        <w:instrText xml:space="preserve"> PAGEREF _Toc178578539 \h </w:instrText>
      </w:r>
      <w:r w:rsidRPr="00031A95">
        <w:rPr>
          <w:noProof/>
        </w:rPr>
      </w:r>
      <w:r w:rsidRPr="00031A95">
        <w:rPr>
          <w:noProof/>
        </w:rPr>
        <w:fldChar w:fldCharType="separate"/>
      </w:r>
      <w:r w:rsidR="00973273">
        <w:rPr>
          <w:noProof/>
        </w:rPr>
        <w:t>20</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18</w:t>
      </w:r>
      <w:r>
        <w:rPr>
          <w:noProof/>
        </w:rPr>
        <w:tab/>
        <w:t>Statement by claimant of past benefits</w:t>
      </w:r>
      <w:r w:rsidRPr="00031A95">
        <w:rPr>
          <w:noProof/>
        </w:rPr>
        <w:tab/>
      </w:r>
      <w:r w:rsidRPr="00031A95">
        <w:rPr>
          <w:noProof/>
        </w:rPr>
        <w:fldChar w:fldCharType="begin"/>
      </w:r>
      <w:r w:rsidRPr="00031A95">
        <w:rPr>
          <w:noProof/>
        </w:rPr>
        <w:instrText xml:space="preserve"> PAGEREF _Toc178578540 \h </w:instrText>
      </w:r>
      <w:r w:rsidRPr="00031A95">
        <w:rPr>
          <w:noProof/>
        </w:rPr>
      </w:r>
      <w:r w:rsidRPr="00031A95">
        <w:rPr>
          <w:noProof/>
        </w:rPr>
        <w:fldChar w:fldCharType="separate"/>
      </w:r>
      <w:r w:rsidR="00973273">
        <w:rPr>
          <w:noProof/>
        </w:rPr>
        <w:t>21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19</w:t>
      </w:r>
      <w:r>
        <w:rPr>
          <w:noProof/>
        </w:rPr>
        <w:tab/>
        <w:t>Reconsideration of decisions about extensions of the period for giving statements</w:t>
      </w:r>
      <w:r w:rsidRPr="00031A95">
        <w:rPr>
          <w:noProof/>
        </w:rPr>
        <w:tab/>
      </w:r>
      <w:r w:rsidRPr="00031A95">
        <w:rPr>
          <w:noProof/>
        </w:rPr>
        <w:fldChar w:fldCharType="begin"/>
      </w:r>
      <w:r w:rsidRPr="00031A95">
        <w:rPr>
          <w:noProof/>
        </w:rPr>
        <w:instrText xml:space="preserve"> PAGEREF _Toc178578541 \h </w:instrText>
      </w:r>
      <w:r w:rsidRPr="00031A95">
        <w:rPr>
          <w:noProof/>
        </w:rPr>
      </w:r>
      <w:r w:rsidRPr="00031A95">
        <w:rPr>
          <w:noProof/>
        </w:rPr>
        <w:fldChar w:fldCharType="separate"/>
      </w:r>
      <w:r w:rsidR="00973273">
        <w:rPr>
          <w:noProof/>
        </w:rPr>
        <w:t>24</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20</w:t>
      </w:r>
      <w:r>
        <w:rPr>
          <w:noProof/>
        </w:rPr>
        <w:tab/>
        <w:t>Effect of date of hearing on period for giving statement</w:t>
      </w:r>
      <w:r w:rsidRPr="00031A95">
        <w:rPr>
          <w:noProof/>
        </w:rPr>
        <w:tab/>
      </w:r>
      <w:r w:rsidRPr="00031A95">
        <w:rPr>
          <w:noProof/>
        </w:rPr>
        <w:fldChar w:fldCharType="begin"/>
      </w:r>
      <w:r w:rsidRPr="00031A95">
        <w:rPr>
          <w:noProof/>
        </w:rPr>
        <w:instrText xml:space="preserve"> PAGEREF _Toc178578542 \h </w:instrText>
      </w:r>
      <w:r w:rsidRPr="00031A95">
        <w:rPr>
          <w:noProof/>
        </w:rPr>
      </w:r>
      <w:r w:rsidRPr="00031A95">
        <w:rPr>
          <w:noProof/>
        </w:rPr>
        <w:fldChar w:fldCharType="separate"/>
      </w:r>
      <w:r w:rsidR="00973273">
        <w:rPr>
          <w:noProof/>
        </w:rPr>
        <w:t>25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21</w:t>
      </w:r>
      <w:r>
        <w:rPr>
          <w:noProof/>
        </w:rPr>
        <w:tab/>
        <w:t>Notice of past benefits</w:t>
      </w:r>
      <w:r w:rsidRPr="00031A95">
        <w:rPr>
          <w:noProof/>
        </w:rPr>
        <w:tab/>
      </w:r>
      <w:r w:rsidRPr="00031A95">
        <w:rPr>
          <w:noProof/>
        </w:rPr>
        <w:fldChar w:fldCharType="begin"/>
      </w:r>
      <w:r w:rsidRPr="00031A95">
        <w:rPr>
          <w:noProof/>
        </w:rPr>
        <w:instrText xml:space="preserve"> PAGEREF _Toc178578543 \h </w:instrText>
      </w:r>
      <w:r w:rsidRPr="00031A95">
        <w:rPr>
          <w:noProof/>
        </w:rPr>
      </w:r>
      <w:r w:rsidRPr="00031A95">
        <w:rPr>
          <w:noProof/>
        </w:rPr>
        <w:fldChar w:fldCharType="separate"/>
      </w:r>
      <w:r w:rsidR="00973273">
        <w:rPr>
          <w:noProof/>
        </w:rPr>
        <w:t>25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22</w:t>
      </w:r>
      <w:r>
        <w:rPr>
          <w:noProof/>
        </w:rPr>
        <w:tab/>
        <w:t>Restriction on making settlements</w:t>
      </w:r>
      <w:r w:rsidRPr="00031A95">
        <w:rPr>
          <w:noProof/>
        </w:rPr>
        <w:tab/>
      </w:r>
      <w:r w:rsidRPr="00031A95">
        <w:rPr>
          <w:noProof/>
        </w:rPr>
        <w:fldChar w:fldCharType="begin"/>
      </w:r>
      <w:r w:rsidRPr="00031A95">
        <w:rPr>
          <w:noProof/>
        </w:rPr>
        <w:instrText xml:space="preserve"> PAGEREF _Toc178578544 \h </w:instrText>
      </w:r>
      <w:r w:rsidRPr="00031A95">
        <w:rPr>
          <w:noProof/>
        </w:rPr>
      </w:r>
      <w:r w:rsidRPr="00031A95">
        <w:rPr>
          <w:noProof/>
        </w:rPr>
        <w:fldChar w:fldCharType="separate"/>
      </w:r>
      <w:r w:rsidR="00973273">
        <w:rPr>
          <w:noProof/>
        </w:rPr>
        <w:t>28</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23</w:t>
      </w:r>
      <w:r>
        <w:rPr>
          <w:noProof/>
        </w:rPr>
        <w:tab/>
        <w:t>Notice of judgment or settlement</w:t>
      </w:r>
      <w:r w:rsidRPr="00031A95">
        <w:rPr>
          <w:noProof/>
        </w:rPr>
        <w:tab/>
      </w:r>
      <w:r w:rsidRPr="00031A95">
        <w:rPr>
          <w:noProof/>
        </w:rPr>
        <w:fldChar w:fldCharType="begin"/>
      </w:r>
      <w:r w:rsidRPr="00031A95">
        <w:rPr>
          <w:noProof/>
        </w:rPr>
        <w:instrText xml:space="preserve"> PAGEREF _Toc178578545 \h </w:instrText>
      </w:r>
      <w:r w:rsidRPr="00031A95">
        <w:rPr>
          <w:noProof/>
        </w:rPr>
      </w:r>
      <w:r w:rsidRPr="00031A95">
        <w:rPr>
          <w:noProof/>
        </w:rPr>
        <w:fldChar w:fldCharType="separate"/>
      </w:r>
      <w:r w:rsidR="00973273">
        <w:rPr>
          <w:noProof/>
        </w:rPr>
        <w:t>29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23A</w:t>
      </w:r>
      <w:r>
        <w:rPr>
          <w:noProof/>
        </w:rPr>
        <w:tab/>
        <w:t>Statement after judgment or settlement—no relevant past benefits</w:t>
      </w:r>
      <w:r w:rsidRPr="00031A95">
        <w:rPr>
          <w:noProof/>
        </w:rPr>
        <w:tab/>
      </w:r>
      <w:r w:rsidRPr="00031A95">
        <w:rPr>
          <w:noProof/>
        </w:rPr>
        <w:fldChar w:fldCharType="begin"/>
      </w:r>
      <w:r w:rsidRPr="00031A95">
        <w:rPr>
          <w:noProof/>
        </w:rPr>
        <w:instrText xml:space="preserve"> PAGEREF _Toc178578546 \h </w:instrText>
      </w:r>
      <w:r w:rsidRPr="00031A95">
        <w:rPr>
          <w:noProof/>
        </w:rPr>
      </w:r>
      <w:r w:rsidRPr="00031A95">
        <w:rPr>
          <w:noProof/>
        </w:rPr>
        <w:fldChar w:fldCharType="separate"/>
      </w:r>
      <w:r w:rsidR="00973273">
        <w:rPr>
          <w:noProof/>
        </w:rPr>
        <w:t>31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lastRenderedPageBreak/>
        <w:t>23B</w:t>
      </w:r>
      <w:r>
        <w:rPr>
          <w:noProof/>
        </w:rPr>
        <w:tab/>
        <w:t>Notice of statement that is not substantially correct</w:t>
      </w:r>
      <w:r w:rsidRPr="00031A95">
        <w:rPr>
          <w:noProof/>
        </w:rPr>
        <w:tab/>
      </w:r>
      <w:r w:rsidRPr="00031A95">
        <w:rPr>
          <w:noProof/>
        </w:rPr>
        <w:fldChar w:fldCharType="begin"/>
      </w:r>
      <w:r w:rsidRPr="00031A95">
        <w:rPr>
          <w:noProof/>
        </w:rPr>
        <w:instrText xml:space="preserve"> PAGEREF _Toc178578547 \h </w:instrText>
      </w:r>
      <w:r w:rsidRPr="00031A95">
        <w:rPr>
          <w:noProof/>
        </w:rPr>
      </w:r>
      <w:r w:rsidRPr="00031A95">
        <w:rPr>
          <w:noProof/>
        </w:rPr>
        <w:fldChar w:fldCharType="separate"/>
      </w:r>
      <w:r w:rsidR="00973273">
        <w:rPr>
          <w:noProof/>
        </w:rPr>
        <w:t>33</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23C</w:t>
      </w:r>
      <w:r>
        <w:rPr>
          <w:noProof/>
        </w:rPr>
        <w:tab/>
        <w:t>Notice of acceptance of amended statement</w:t>
      </w:r>
      <w:r w:rsidRPr="00031A95">
        <w:rPr>
          <w:noProof/>
        </w:rPr>
        <w:tab/>
      </w:r>
      <w:r w:rsidRPr="00031A95">
        <w:rPr>
          <w:noProof/>
        </w:rPr>
        <w:fldChar w:fldCharType="begin"/>
      </w:r>
      <w:r w:rsidRPr="00031A95">
        <w:rPr>
          <w:noProof/>
        </w:rPr>
        <w:instrText xml:space="preserve"> PAGEREF _Toc178578548 \h </w:instrText>
      </w:r>
      <w:r w:rsidRPr="00031A95">
        <w:rPr>
          <w:noProof/>
        </w:rPr>
      </w:r>
      <w:r w:rsidRPr="00031A95">
        <w:rPr>
          <w:noProof/>
        </w:rPr>
        <w:fldChar w:fldCharType="separate"/>
      </w:r>
      <w:r w:rsidR="00973273">
        <w:rPr>
          <w:noProof/>
        </w:rPr>
        <w:t>34</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23D</w:t>
      </w:r>
      <w:r>
        <w:rPr>
          <w:noProof/>
        </w:rPr>
        <w:tab/>
        <w:t>Review of decision under section 23B by the Administrative Appeals Tribunal</w:t>
      </w:r>
      <w:r w:rsidRPr="00031A95">
        <w:rPr>
          <w:noProof/>
        </w:rPr>
        <w:tab/>
      </w:r>
      <w:r w:rsidRPr="00031A95">
        <w:rPr>
          <w:noProof/>
        </w:rPr>
        <w:fldChar w:fldCharType="begin"/>
      </w:r>
      <w:r w:rsidRPr="00031A95">
        <w:rPr>
          <w:noProof/>
        </w:rPr>
        <w:instrText xml:space="preserve"> PAGEREF _Toc178578549 \h </w:instrText>
      </w:r>
      <w:r w:rsidRPr="00031A95">
        <w:rPr>
          <w:noProof/>
        </w:rPr>
      </w:r>
      <w:r w:rsidRPr="00031A95">
        <w:rPr>
          <w:noProof/>
        </w:rPr>
        <w:fldChar w:fldCharType="separate"/>
      </w:r>
      <w:r w:rsidR="00973273">
        <w:rPr>
          <w:noProof/>
        </w:rPr>
        <w:t>35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24</w:t>
      </w:r>
      <w:r>
        <w:rPr>
          <w:noProof/>
        </w:rPr>
        <w:tab/>
        <w:t>Notice of charge—claims resulting in judgments or settlements</w:t>
      </w:r>
      <w:r w:rsidRPr="00031A95">
        <w:rPr>
          <w:noProof/>
        </w:rPr>
        <w:tab/>
      </w:r>
      <w:r w:rsidRPr="00031A95">
        <w:rPr>
          <w:noProof/>
        </w:rPr>
        <w:fldChar w:fldCharType="begin"/>
      </w:r>
      <w:r w:rsidRPr="00031A95">
        <w:rPr>
          <w:noProof/>
        </w:rPr>
        <w:instrText xml:space="preserve"> PAGEREF _Toc178578550 \h </w:instrText>
      </w:r>
      <w:r w:rsidRPr="00031A95">
        <w:rPr>
          <w:noProof/>
        </w:rPr>
      </w:r>
      <w:r w:rsidRPr="00031A95">
        <w:rPr>
          <w:noProof/>
        </w:rPr>
        <w:fldChar w:fldCharType="separate"/>
      </w:r>
      <w:r w:rsidR="00973273">
        <w:rPr>
          <w:noProof/>
        </w:rPr>
        <w:t>35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25</w:t>
      </w:r>
      <w:r>
        <w:rPr>
          <w:noProof/>
        </w:rPr>
        <w:tab/>
        <w:t>Notice of charge—claims resulting in reimbursement arrangements</w:t>
      </w:r>
      <w:r w:rsidRPr="00031A95">
        <w:rPr>
          <w:noProof/>
        </w:rPr>
        <w:tab/>
      </w:r>
      <w:r w:rsidRPr="00031A95">
        <w:rPr>
          <w:noProof/>
        </w:rPr>
        <w:fldChar w:fldCharType="begin"/>
      </w:r>
      <w:r w:rsidRPr="00031A95">
        <w:rPr>
          <w:noProof/>
        </w:rPr>
        <w:instrText xml:space="preserve"> PAGEREF _Toc178578551 \h </w:instrText>
      </w:r>
      <w:r w:rsidRPr="00031A95">
        <w:rPr>
          <w:noProof/>
        </w:rPr>
      </w:r>
      <w:r w:rsidRPr="00031A95">
        <w:rPr>
          <w:noProof/>
        </w:rPr>
        <w:fldChar w:fldCharType="separate"/>
      </w:r>
      <w:r w:rsidR="00973273">
        <w:rPr>
          <w:noProof/>
        </w:rPr>
        <w:t>37</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26</w:t>
      </w:r>
      <w:r>
        <w:rPr>
          <w:noProof/>
        </w:rPr>
        <w:tab/>
        <w:t>Offences</w:t>
      </w:r>
      <w:r w:rsidRPr="00031A95">
        <w:rPr>
          <w:noProof/>
        </w:rPr>
        <w:tab/>
      </w:r>
      <w:r w:rsidRPr="00031A95">
        <w:rPr>
          <w:noProof/>
        </w:rPr>
        <w:fldChar w:fldCharType="begin"/>
      </w:r>
      <w:r w:rsidRPr="00031A95">
        <w:rPr>
          <w:noProof/>
        </w:rPr>
        <w:instrText xml:space="preserve"> PAGEREF _Toc178578552 \h </w:instrText>
      </w:r>
      <w:r w:rsidRPr="00031A95">
        <w:rPr>
          <w:noProof/>
        </w:rPr>
      </w:r>
      <w:r w:rsidRPr="00031A95">
        <w:rPr>
          <w:noProof/>
        </w:rPr>
        <w:fldChar w:fldCharType="separate"/>
      </w:r>
      <w:r w:rsidR="00973273">
        <w:rPr>
          <w:noProof/>
        </w:rPr>
        <w:t>39</w:t>
      </w:r>
      <w:r w:rsidRPr="00031A95">
        <w:rPr>
          <w:noProof/>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2—Payments to the Commonwealth in respect of amounts of compensation</w:t>
      </w:r>
      <w:r w:rsidRPr="00031A95">
        <w:rPr>
          <w:b w:val="0"/>
          <w:noProof/>
          <w:sz w:val="18"/>
        </w:rPr>
        <w:tab/>
      </w:r>
      <w:r w:rsidRPr="00031A95">
        <w:rPr>
          <w:b w:val="0"/>
          <w:noProof/>
          <w:sz w:val="18"/>
        </w:rPr>
        <w:fldChar w:fldCharType="begin"/>
      </w:r>
      <w:r w:rsidRPr="00031A95">
        <w:rPr>
          <w:b w:val="0"/>
          <w:noProof/>
          <w:sz w:val="18"/>
        </w:rPr>
        <w:instrText xml:space="preserve"> PAGEREF _Toc178578553 \h </w:instrText>
      </w:r>
      <w:r w:rsidRPr="00031A95">
        <w:rPr>
          <w:b w:val="0"/>
          <w:noProof/>
          <w:sz w:val="18"/>
        </w:rPr>
      </w:r>
      <w:r w:rsidRPr="00031A95">
        <w:rPr>
          <w:b w:val="0"/>
          <w:noProof/>
          <w:sz w:val="18"/>
        </w:rPr>
        <w:fldChar w:fldCharType="separate"/>
      </w:r>
      <w:r w:rsidR="00973273">
        <w:rPr>
          <w:b w:val="0"/>
          <w:noProof/>
          <w:sz w:val="18"/>
        </w:rPr>
        <w:t>41</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27</w:t>
      </w:r>
      <w:r>
        <w:rPr>
          <w:noProof/>
        </w:rPr>
        <w:tab/>
        <w:t>Limit on total amount payable in respect of amounts of compensation</w:t>
      </w:r>
      <w:r w:rsidRPr="00031A95">
        <w:rPr>
          <w:noProof/>
        </w:rPr>
        <w:tab/>
      </w:r>
      <w:r w:rsidRPr="00031A95">
        <w:rPr>
          <w:noProof/>
        </w:rPr>
        <w:fldChar w:fldCharType="begin"/>
      </w:r>
      <w:r w:rsidRPr="00031A95">
        <w:rPr>
          <w:noProof/>
        </w:rPr>
        <w:instrText xml:space="preserve"> PAGEREF _Toc178578554 \h </w:instrText>
      </w:r>
      <w:r w:rsidRPr="00031A95">
        <w:rPr>
          <w:noProof/>
        </w:rPr>
      </w:r>
      <w:r w:rsidRPr="00031A95">
        <w:rPr>
          <w:noProof/>
        </w:rPr>
        <w:fldChar w:fldCharType="separate"/>
      </w:r>
      <w:r w:rsidR="00973273">
        <w:rPr>
          <w:noProof/>
        </w:rPr>
        <w:t>41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28</w:t>
      </w:r>
      <w:r>
        <w:rPr>
          <w:noProof/>
        </w:rPr>
        <w:tab/>
        <w:t>Payments to the Commonwealth</w:t>
      </w:r>
      <w:r w:rsidRPr="00031A95">
        <w:rPr>
          <w:noProof/>
        </w:rPr>
        <w:tab/>
      </w:r>
      <w:r w:rsidRPr="00031A95">
        <w:rPr>
          <w:noProof/>
        </w:rPr>
        <w:fldChar w:fldCharType="begin"/>
      </w:r>
      <w:r w:rsidRPr="00031A95">
        <w:rPr>
          <w:noProof/>
        </w:rPr>
        <w:instrText xml:space="preserve"> PAGEREF _Toc178578555 \h </w:instrText>
      </w:r>
      <w:r w:rsidRPr="00031A95">
        <w:rPr>
          <w:noProof/>
        </w:rPr>
      </w:r>
      <w:r w:rsidRPr="00031A95">
        <w:rPr>
          <w:noProof/>
        </w:rPr>
        <w:fldChar w:fldCharType="separate"/>
      </w:r>
      <w:r w:rsidR="00973273">
        <w:rPr>
          <w:noProof/>
        </w:rPr>
        <w:t>41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29</w:t>
      </w:r>
      <w:r>
        <w:rPr>
          <w:noProof/>
        </w:rPr>
        <w:tab/>
        <w:t>Recovery of amounts payable to the Commonwealth</w:t>
      </w:r>
      <w:r w:rsidRPr="00031A95">
        <w:rPr>
          <w:noProof/>
        </w:rPr>
        <w:tab/>
      </w:r>
      <w:r w:rsidRPr="00031A95">
        <w:rPr>
          <w:noProof/>
        </w:rPr>
        <w:fldChar w:fldCharType="begin"/>
      </w:r>
      <w:r w:rsidRPr="00031A95">
        <w:rPr>
          <w:noProof/>
        </w:rPr>
        <w:instrText xml:space="preserve"> PAGEREF _Toc178578556 \h </w:instrText>
      </w:r>
      <w:r w:rsidRPr="00031A95">
        <w:rPr>
          <w:noProof/>
        </w:rPr>
      </w:r>
      <w:r w:rsidRPr="00031A95">
        <w:rPr>
          <w:noProof/>
        </w:rPr>
        <w:fldChar w:fldCharType="separate"/>
      </w:r>
      <w:r w:rsidR="00973273">
        <w:rPr>
          <w:noProof/>
        </w:rPr>
        <w:t>42</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30</w:t>
      </w:r>
      <w:r>
        <w:rPr>
          <w:noProof/>
        </w:rPr>
        <w:tab/>
        <w:t>Notice of charge suspends liability to pay compensation etc.</w:t>
      </w:r>
      <w:r w:rsidRPr="00031A95">
        <w:rPr>
          <w:noProof/>
        </w:rPr>
        <w:tab/>
      </w:r>
      <w:r w:rsidRPr="00031A95">
        <w:rPr>
          <w:noProof/>
        </w:rPr>
        <w:fldChar w:fldCharType="begin"/>
      </w:r>
      <w:r w:rsidRPr="00031A95">
        <w:rPr>
          <w:noProof/>
        </w:rPr>
        <w:instrText xml:space="preserve"> PAGEREF _Toc178578557 \h </w:instrText>
      </w:r>
      <w:r w:rsidRPr="00031A95">
        <w:rPr>
          <w:noProof/>
        </w:rPr>
      </w:r>
      <w:r w:rsidRPr="00031A95">
        <w:rPr>
          <w:noProof/>
        </w:rPr>
        <w:fldChar w:fldCharType="separate"/>
      </w:r>
      <w:r w:rsidR="00973273">
        <w:rPr>
          <w:noProof/>
        </w:rPr>
        <w:t>43</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31</w:t>
      </w:r>
      <w:r>
        <w:rPr>
          <w:noProof/>
        </w:rPr>
        <w:tab/>
        <w:t>Payment to the Commonwealth discharges liability</w:t>
      </w:r>
      <w:r w:rsidRPr="00031A95">
        <w:rPr>
          <w:noProof/>
        </w:rPr>
        <w:tab/>
      </w:r>
      <w:r w:rsidRPr="00031A95">
        <w:rPr>
          <w:noProof/>
        </w:rPr>
        <w:fldChar w:fldCharType="begin"/>
      </w:r>
      <w:r w:rsidRPr="00031A95">
        <w:rPr>
          <w:noProof/>
        </w:rPr>
        <w:instrText xml:space="preserve"> PAGEREF _Toc178578558 \h </w:instrText>
      </w:r>
      <w:r w:rsidRPr="00031A95">
        <w:rPr>
          <w:noProof/>
        </w:rPr>
      </w:r>
      <w:r w:rsidRPr="00031A95">
        <w:rPr>
          <w:noProof/>
        </w:rPr>
        <w:fldChar w:fldCharType="separate"/>
      </w:r>
      <w:r w:rsidR="00973273">
        <w:rPr>
          <w:noProof/>
        </w:rPr>
        <w:t>44</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32</w:t>
      </w:r>
      <w:r>
        <w:rPr>
          <w:noProof/>
        </w:rPr>
        <w:tab/>
        <w:t>Offence to make payment before discharging liability to the Commonwealth</w:t>
      </w:r>
      <w:r w:rsidRPr="00031A95">
        <w:rPr>
          <w:noProof/>
        </w:rPr>
        <w:tab/>
      </w:r>
      <w:r w:rsidRPr="00031A95">
        <w:rPr>
          <w:noProof/>
        </w:rPr>
        <w:fldChar w:fldCharType="begin"/>
      </w:r>
      <w:r w:rsidRPr="00031A95">
        <w:rPr>
          <w:noProof/>
        </w:rPr>
        <w:instrText xml:space="preserve"> PAGEREF _Toc178578559 \h </w:instrText>
      </w:r>
      <w:r w:rsidRPr="00031A95">
        <w:rPr>
          <w:noProof/>
        </w:rPr>
      </w:r>
      <w:r w:rsidRPr="00031A95">
        <w:rPr>
          <w:noProof/>
        </w:rPr>
        <w:fldChar w:fldCharType="separate"/>
      </w:r>
      <w:r w:rsidR="00973273">
        <w:rPr>
          <w:noProof/>
        </w:rPr>
        <w:t>44</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w:t>
      </w:r>
      <w:r>
        <w:rPr>
          <w:noProof/>
        </w:rPr>
        <w:tab/>
        <w:t>Interest not payable on amount withheld</w:t>
      </w:r>
      <w:r w:rsidRPr="00031A95">
        <w:rPr>
          <w:noProof/>
        </w:rPr>
        <w:tab/>
      </w:r>
      <w:r w:rsidRPr="00031A95">
        <w:rPr>
          <w:noProof/>
        </w:rPr>
        <w:fldChar w:fldCharType="begin"/>
      </w:r>
      <w:r w:rsidRPr="00031A95">
        <w:rPr>
          <w:noProof/>
        </w:rPr>
        <w:instrText xml:space="preserve"> PAGEREF _Toc178578560 \h </w:instrText>
      </w:r>
      <w:r w:rsidRPr="00031A95">
        <w:rPr>
          <w:noProof/>
        </w:rPr>
      </w:r>
      <w:r w:rsidRPr="00031A95">
        <w:rPr>
          <w:noProof/>
        </w:rPr>
        <w:fldChar w:fldCharType="separate"/>
      </w:r>
      <w:r w:rsidR="00973273">
        <w:rPr>
          <w:noProof/>
        </w:rPr>
        <w:t>46</w:t>
      </w:r>
      <w:r w:rsidRPr="00031A95">
        <w:rPr>
          <w:noProof/>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2A—Advance payments to the Commonwealth</w:t>
      </w:r>
      <w:r w:rsidRPr="00031A95">
        <w:rPr>
          <w:b w:val="0"/>
          <w:noProof/>
          <w:sz w:val="18"/>
        </w:rPr>
        <w:tab/>
      </w:r>
      <w:r w:rsidRPr="00031A95">
        <w:rPr>
          <w:b w:val="0"/>
          <w:noProof/>
          <w:sz w:val="18"/>
        </w:rPr>
        <w:fldChar w:fldCharType="begin"/>
      </w:r>
      <w:r w:rsidRPr="00031A95">
        <w:rPr>
          <w:b w:val="0"/>
          <w:noProof/>
          <w:sz w:val="18"/>
        </w:rPr>
        <w:instrText xml:space="preserve"> PAGEREF _Toc178578561 \h </w:instrText>
      </w:r>
      <w:r w:rsidRPr="00031A95">
        <w:rPr>
          <w:b w:val="0"/>
          <w:noProof/>
          <w:sz w:val="18"/>
        </w:rPr>
      </w:r>
      <w:r w:rsidRPr="00031A95">
        <w:rPr>
          <w:b w:val="0"/>
          <w:noProof/>
          <w:sz w:val="18"/>
        </w:rPr>
        <w:fldChar w:fldCharType="separate"/>
      </w:r>
      <w:r w:rsidR="00973273">
        <w:rPr>
          <w:b w:val="0"/>
          <w:noProof/>
          <w:sz w:val="18"/>
        </w:rPr>
        <w:t>48</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33A</w:t>
      </w:r>
      <w:r>
        <w:rPr>
          <w:noProof/>
        </w:rPr>
        <w:tab/>
        <w:t>Notice of advance payment</w:t>
      </w:r>
      <w:r w:rsidRPr="00031A95">
        <w:rPr>
          <w:noProof/>
        </w:rPr>
        <w:tab/>
      </w:r>
      <w:r w:rsidRPr="00031A95">
        <w:rPr>
          <w:noProof/>
        </w:rPr>
        <w:fldChar w:fldCharType="begin"/>
      </w:r>
      <w:r w:rsidRPr="00031A95">
        <w:rPr>
          <w:noProof/>
        </w:rPr>
        <w:instrText xml:space="preserve"> PAGEREF _Toc178578562 \h </w:instrText>
      </w:r>
      <w:r w:rsidRPr="00031A95">
        <w:rPr>
          <w:noProof/>
        </w:rPr>
      </w:r>
      <w:r w:rsidRPr="00031A95">
        <w:rPr>
          <w:noProof/>
        </w:rPr>
        <w:fldChar w:fldCharType="separate"/>
      </w:r>
      <w:r w:rsidR="00973273">
        <w:rPr>
          <w:noProof/>
        </w:rPr>
        <w:t>48</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33B</w:t>
      </w:r>
      <w:r>
        <w:rPr>
          <w:noProof/>
        </w:rPr>
        <w:tab/>
        <w:t>Advance payments</w:t>
      </w:r>
      <w:r w:rsidRPr="00031A95">
        <w:rPr>
          <w:noProof/>
        </w:rPr>
        <w:tab/>
      </w:r>
      <w:r w:rsidRPr="00031A95">
        <w:rPr>
          <w:noProof/>
        </w:rPr>
        <w:fldChar w:fldCharType="begin"/>
      </w:r>
      <w:r w:rsidRPr="00031A95">
        <w:rPr>
          <w:noProof/>
        </w:rPr>
        <w:instrText xml:space="preserve"> PAGEREF _Toc178578563 \h </w:instrText>
      </w:r>
      <w:r w:rsidRPr="00031A95">
        <w:rPr>
          <w:noProof/>
        </w:rPr>
      </w:r>
      <w:r w:rsidRPr="00031A95">
        <w:rPr>
          <w:noProof/>
        </w:rPr>
        <w:fldChar w:fldCharType="separate"/>
      </w:r>
      <w:r w:rsidR="00973273">
        <w:rPr>
          <w:noProof/>
        </w:rPr>
        <w:t>48</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33C</w:t>
      </w:r>
      <w:r>
        <w:rPr>
          <w:noProof/>
        </w:rPr>
        <w:tab/>
        <w:t>Notice of past benefits</w:t>
      </w:r>
      <w:r w:rsidRPr="00031A95">
        <w:rPr>
          <w:noProof/>
        </w:rPr>
        <w:tab/>
      </w:r>
      <w:r w:rsidRPr="00031A95">
        <w:rPr>
          <w:noProof/>
        </w:rPr>
        <w:fldChar w:fldCharType="begin"/>
      </w:r>
      <w:r w:rsidRPr="00031A95">
        <w:rPr>
          <w:noProof/>
        </w:rPr>
        <w:instrText xml:space="preserve"> PAGEREF _Toc178578564 \h </w:instrText>
      </w:r>
      <w:r w:rsidRPr="00031A95">
        <w:rPr>
          <w:noProof/>
        </w:rPr>
      </w:r>
      <w:r w:rsidRPr="00031A95">
        <w:rPr>
          <w:noProof/>
        </w:rPr>
        <w:fldChar w:fldCharType="separate"/>
      </w:r>
      <w:r w:rsidR="00973273">
        <w:rPr>
          <w:noProof/>
        </w:rPr>
        <w:t>49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33D</w:t>
      </w:r>
      <w:r>
        <w:rPr>
          <w:noProof/>
        </w:rPr>
        <w:tab/>
        <w:t>Time within which notice of past benefits must be given</w:t>
      </w:r>
      <w:r w:rsidRPr="00031A95">
        <w:rPr>
          <w:noProof/>
        </w:rPr>
        <w:tab/>
      </w:r>
      <w:r w:rsidRPr="00031A95">
        <w:rPr>
          <w:noProof/>
        </w:rPr>
        <w:fldChar w:fldCharType="begin"/>
      </w:r>
      <w:r w:rsidRPr="00031A95">
        <w:rPr>
          <w:noProof/>
        </w:rPr>
        <w:instrText xml:space="preserve"> PAGEREF _Toc178578565 \h </w:instrText>
      </w:r>
      <w:r w:rsidRPr="00031A95">
        <w:rPr>
          <w:noProof/>
        </w:rPr>
      </w:r>
      <w:r w:rsidRPr="00031A95">
        <w:rPr>
          <w:noProof/>
        </w:rPr>
        <w:fldChar w:fldCharType="separate"/>
      </w:r>
      <w:r w:rsidR="00973273">
        <w:rPr>
          <w:noProof/>
        </w:rPr>
        <w:t>50</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33H</w:t>
      </w:r>
      <w:r>
        <w:rPr>
          <w:noProof/>
        </w:rPr>
        <w:tab/>
        <w:t>Refunds from advance payments</w:t>
      </w:r>
      <w:r w:rsidRPr="00031A95">
        <w:rPr>
          <w:noProof/>
        </w:rPr>
        <w:tab/>
      </w:r>
      <w:r w:rsidRPr="00031A95">
        <w:rPr>
          <w:noProof/>
        </w:rPr>
        <w:fldChar w:fldCharType="begin"/>
      </w:r>
      <w:r w:rsidRPr="00031A95">
        <w:rPr>
          <w:noProof/>
        </w:rPr>
        <w:instrText xml:space="preserve"> PAGEREF _Toc178578566 \h </w:instrText>
      </w:r>
      <w:r w:rsidRPr="00031A95">
        <w:rPr>
          <w:noProof/>
        </w:rPr>
      </w:r>
      <w:r w:rsidRPr="00031A95">
        <w:rPr>
          <w:noProof/>
        </w:rPr>
        <w:fldChar w:fldCharType="separate"/>
      </w:r>
      <w:r w:rsidR="00973273">
        <w:rPr>
          <w:noProof/>
        </w:rPr>
        <w:t>51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33J</w:t>
      </w:r>
      <w:r>
        <w:rPr>
          <w:noProof/>
        </w:rPr>
        <w:tab/>
        <w:t>Additional payments to the Commonwealth</w:t>
      </w:r>
      <w:r w:rsidRPr="00031A95">
        <w:rPr>
          <w:noProof/>
        </w:rPr>
        <w:tab/>
      </w:r>
      <w:r w:rsidRPr="00031A95">
        <w:rPr>
          <w:noProof/>
        </w:rPr>
        <w:fldChar w:fldCharType="begin"/>
      </w:r>
      <w:r w:rsidRPr="00031A95">
        <w:rPr>
          <w:noProof/>
        </w:rPr>
        <w:instrText xml:space="preserve"> PAGEREF _Toc178578567 \h </w:instrText>
      </w:r>
      <w:r w:rsidRPr="00031A95">
        <w:rPr>
          <w:noProof/>
        </w:rPr>
      </w:r>
      <w:r w:rsidRPr="00031A95">
        <w:rPr>
          <w:noProof/>
        </w:rPr>
        <w:fldChar w:fldCharType="separate"/>
      </w:r>
      <w:r w:rsidR="00973273">
        <w:rPr>
          <w:noProof/>
        </w:rPr>
        <w:t>51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33K</w:t>
      </w:r>
      <w:r>
        <w:rPr>
          <w:noProof/>
        </w:rPr>
        <w:tab/>
        <w:t>Payment of the whole of the advance payment</w:t>
      </w:r>
      <w:r w:rsidRPr="00031A95">
        <w:rPr>
          <w:noProof/>
        </w:rPr>
        <w:tab/>
      </w:r>
      <w:r w:rsidRPr="00031A95">
        <w:rPr>
          <w:noProof/>
        </w:rPr>
        <w:fldChar w:fldCharType="begin"/>
      </w:r>
      <w:r w:rsidRPr="00031A95">
        <w:rPr>
          <w:noProof/>
        </w:rPr>
        <w:instrText xml:space="preserve"> PAGEREF _Toc178578568 \h </w:instrText>
      </w:r>
      <w:r w:rsidRPr="00031A95">
        <w:rPr>
          <w:noProof/>
        </w:rPr>
      </w:r>
      <w:r w:rsidRPr="00031A95">
        <w:rPr>
          <w:noProof/>
        </w:rPr>
        <w:fldChar w:fldCharType="separate"/>
      </w:r>
      <w:r w:rsidR="00973273">
        <w:rPr>
          <w:noProof/>
        </w:rPr>
        <w:t>51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33L</w:t>
      </w:r>
      <w:r>
        <w:rPr>
          <w:noProof/>
        </w:rPr>
        <w:tab/>
        <w:t>Advance payments to the Commonwealth discharge liability</w:t>
      </w:r>
      <w:r w:rsidRPr="00031A95">
        <w:rPr>
          <w:noProof/>
        </w:rPr>
        <w:tab/>
      </w:r>
      <w:r w:rsidRPr="00031A95">
        <w:rPr>
          <w:noProof/>
        </w:rPr>
        <w:fldChar w:fldCharType="begin"/>
      </w:r>
      <w:r w:rsidRPr="00031A95">
        <w:rPr>
          <w:noProof/>
        </w:rPr>
        <w:instrText xml:space="preserve"> PAGEREF _Toc178578569 \h </w:instrText>
      </w:r>
      <w:r w:rsidRPr="00031A95">
        <w:rPr>
          <w:noProof/>
        </w:rPr>
      </w:r>
      <w:r w:rsidRPr="00031A95">
        <w:rPr>
          <w:noProof/>
        </w:rPr>
        <w:fldChar w:fldCharType="separate"/>
      </w:r>
      <w:r w:rsidR="00973273">
        <w:rPr>
          <w:noProof/>
        </w:rPr>
        <w:t>52</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33M</w:t>
      </w:r>
      <w:r>
        <w:rPr>
          <w:noProof/>
        </w:rPr>
        <w:tab/>
        <w:t>Interest not payable on advance payments</w:t>
      </w:r>
      <w:r w:rsidRPr="00031A95">
        <w:rPr>
          <w:noProof/>
        </w:rPr>
        <w:tab/>
      </w:r>
      <w:r w:rsidRPr="00031A95">
        <w:rPr>
          <w:noProof/>
        </w:rPr>
        <w:fldChar w:fldCharType="begin"/>
      </w:r>
      <w:r w:rsidRPr="00031A95">
        <w:rPr>
          <w:noProof/>
        </w:rPr>
        <w:instrText xml:space="preserve"> PAGEREF _Toc178578570 \h </w:instrText>
      </w:r>
      <w:r w:rsidRPr="00031A95">
        <w:rPr>
          <w:noProof/>
        </w:rPr>
      </w:r>
      <w:r w:rsidRPr="00031A95">
        <w:rPr>
          <w:noProof/>
        </w:rPr>
        <w:fldChar w:fldCharType="separate"/>
      </w:r>
      <w:r w:rsidR="00973273">
        <w:rPr>
          <w:noProof/>
        </w:rPr>
        <w:t>52</w:t>
      </w:r>
      <w:r w:rsidRPr="00031A95">
        <w:rPr>
          <w:noProof/>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3—Waiver of the requirements of this Part</w:t>
      </w:r>
      <w:r w:rsidRPr="00031A95">
        <w:rPr>
          <w:b w:val="0"/>
          <w:noProof/>
          <w:sz w:val="18"/>
        </w:rPr>
        <w:tab/>
      </w:r>
      <w:r w:rsidRPr="00031A95">
        <w:rPr>
          <w:b w:val="0"/>
          <w:noProof/>
          <w:sz w:val="18"/>
        </w:rPr>
        <w:fldChar w:fldCharType="begin"/>
      </w:r>
      <w:r w:rsidRPr="00031A95">
        <w:rPr>
          <w:b w:val="0"/>
          <w:noProof/>
          <w:sz w:val="18"/>
        </w:rPr>
        <w:instrText xml:space="preserve"> PAGEREF _Toc178578571 \h </w:instrText>
      </w:r>
      <w:r w:rsidRPr="00031A95">
        <w:rPr>
          <w:b w:val="0"/>
          <w:noProof/>
          <w:sz w:val="18"/>
        </w:rPr>
      </w:r>
      <w:r w:rsidRPr="00031A95">
        <w:rPr>
          <w:b w:val="0"/>
          <w:noProof/>
          <w:sz w:val="18"/>
        </w:rPr>
        <w:fldChar w:fldCharType="separate"/>
      </w:r>
      <w:r w:rsidR="00973273">
        <w:rPr>
          <w:b w:val="0"/>
          <w:noProof/>
          <w:sz w:val="18"/>
        </w:rPr>
        <w:t>54</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34</w:t>
      </w:r>
      <w:r>
        <w:rPr>
          <w:noProof/>
        </w:rPr>
        <w:tab/>
        <w:t>Bulk payment agreements</w:t>
      </w:r>
      <w:r w:rsidRPr="00031A95">
        <w:rPr>
          <w:noProof/>
        </w:rPr>
        <w:tab/>
      </w:r>
      <w:r w:rsidRPr="00031A95">
        <w:rPr>
          <w:noProof/>
        </w:rPr>
        <w:fldChar w:fldCharType="begin"/>
      </w:r>
      <w:r w:rsidRPr="00031A95">
        <w:rPr>
          <w:noProof/>
        </w:rPr>
        <w:instrText xml:space="preserve"> PAGEREF _Toc178578572 \h </w:instrText>
      </w:r>
      <w:r w:rsidRPr="00031A95">
        <w:rPr>
          <w:noProof/>
        </w:rPr>
      </w:r>
      <w:r w:rsidRPr="00031A95">
        <w:rPr>
          <w:noProof/>
        </w:rPr>
        <w:fldChar w:fldCharType="separate"/>
      </w:r>
      <w:r w:rsidR="00973273">
        <w:rPr>
          <w:noProof/>
        </w:rPr>
        <w:t>54</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35</w:t>
      </w:r>
      <w:r>
        <w:rPr>
          <w:noProof/>
        </w:rPr>
        <w:tab/>
        <w:t>Waiver—bulk payment agreements</w:t>
      </w:r>
      <w:r w:rsidRPr="00031A95">
        <w:rPr>
          <w:noProof/>
        </w:rPr>
        <w:tab/>
      </w:r>
      <w:r w:rsidRPr="00031A95">
        <w:rPr>
          <w:noProof/>
        </w:rPr>
        <w:fldChar w:fldCharType="begin"/>
      </w:r>
      <w:r w:rsidRPr="00031A95">
        <w:rPr>
          <w:noProof/>
        </w:rPr>
        <w:instrText xml:space="preserve"> PAGEREF _Toc178578573 \h </w:instrText>
      </w:r>
      <w:r w:rsidRPr="00031A95">
        <w:rPr>
          <w:noProof/>
        </w:rPr>
      </w:r>
      <w:r w:rsidRPr="00031A95">
        <w:rPr>
          <w:noProof/>
        </w:rPr>
        <w:fldChar w:fldCharType="separate"/>
      </w:r>
      <w:r w:rsidR="00973273">
        <w:rPr>
          <w:noProof/>
        </w:rPr>
        <w:t>55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36</w:t>
      </w:r>
      <w:r>
        <w:rPr>
          <w:noProof/>
        </w:rPr>
        <w:tab/>
        <w:t>Extended waiver—settlements during periods of bulk payment agreements</w:t>
      </w:r>
      <w:r w:rsidRPr="00031A95">
        <w:rPr>
          <w:noProof/>
        </w:rPr>
        <w:tab/>
      </w:r>
      <w:r w:rsidRPr="00031A95">
        <w:rPr>
          <w:noProof/>
        </w:rPr>
        <w:fldChar w:fldCharType="begin"/>
      </w:r>
      <w:r w:rsidRPr="00031A95">
        <w:rPr>
          <w:noProof/>
        </w:rPr>
        <w:instrText xml:space="preserve"> PAGEREF _Toc178578574 \h </w:instrText>
      </w:r>
      <w:r w:rsidRPr="00031A95">
        <w:rPr>
          <w:noProof/>
        </w:rPr>
      </w:r>
      <w:r w:rsidRPr="00031A95">
        <w:rPr>
          <w:noProof/>
        </w:rPr>
        <w:fldChar w:fldCharType="separate"/>
      </w:r>
      <w:r w:rsidR="00973273">
        <w:rPr>
          <w:noProof/>
        </w:rPr>
        <w:t>56</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37</w:t>
      </w:r>
      <w:r>
        <w:rPr>
          <w:noProof/>
        </w:rPr>
        <w:tab/>
        <w:t>Limits of waiver—bulk payment agreements</w:t>
      </w:r>
      <w:r w:rsidRPr="00031A95">
        <w:rPr>
          <w:noProof/>
        </w:rPr>
        <w:tab/>
      </w:r>
      <w:r w:rsidRPr="00031A95">
        <w:rPr>
          <w:noProof/>
        </w:rPr>
        <w:fldChar w:fldCharType="begin"/>
      </w:r>
      <w:r w:rsidRPr="00031A95">
        <w:rPr>
          <w:noProof/>
        </w:rPr>
        <w:instrText xml:space="preserve"> PAGEREF _Toc178578575 \h </w:instrText>
      </w:r>
      <w:r w:rsidRPr="00031A95">
        <w:rPr>
          <w:noProof/>
        </w:rPr>
      </w:r>
      <w:r w:rsidRPr="00031A95">
        <w:rPr>
          <w:noProof/>
        </w:rPr>
        <w:fldChar w:fldCharType="separate"/>
      </w:r>
      <w:r w:rsidR="00973273">
        <w:rPr>
          <w:noProof/>
        </w:rPr>
        <w:t>57</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38</w:t>
      </w:r>
      <w:r>
        <w:rPr>
          <w:noProof/>
        </w:rPr>
        <w:tab/>
        <w:t>Waiver—small amounts of compensation</w:t>
      </w:r>
      <w:r w:rsidRPr="00031A95">
        <w:rPr>
          <w:noProof/>
        </w:rPr>
        <w:tab/>
      </w:r>
      <w:r w:rsidRPr="00031A95">
        <w:rPr>
          <w:noProof/>
        </w:rPr>
        <w:fldChar w:fldCharType="begin"/>
      </w:r>
      <w:r w:rsidRPr="00031A95">
        <w:rPr>
          <w:noProof/>
        </w:rPr>
        <w:instrText xml:space="preserve"> PAGEREF _Toc178578576 \h </w:instrText>
      </w:r>
      <w:r w:rsidRPr="00031A95">
        <w:rPr>
          <w:noProof/>
        </w:rPr>
      </w:r>
      <w:r w:rsidRPr="00031A95">
        <w:rPr>
          <w:noProof/>
        </w:rPr>
        <w:fldChar w:fldCharType="separate"/>
      </w:r>
      <w:r w:rsidR="00973273">
        <w:rPr>
          <w:noProof/>
        </w:rPr>
        <w:t>58</w:t>
      </w:r>
      <w:r w:rsidRPr="00031A95">
        <w:rPr>
          <w:noProof/>
        </w:rPr>
        <w:fldChar w:fldCharType="end"/>
      </w:r>
    </w:p>
    <w:p w:rsidR="00031A95" w:rsidRDefault="00031A95" w:rsidP="00031A95">
      <w:pPr>
        <w:pStyle w:val="TOC2"/>
        <w:keepNext/>
        <w:rPr>
          <w:rFonts w:asciiTheme="minorHAnsi" w:eastAsiaTheme="minorEastAsia" w:hAnsiTheme="minorHAnsi" w:cstheme="minorBidi"/>
          <w:b w:val="0"/>
          <w:noProof/>
          <w:kern w:val="0"/>
          <w:sz w:val="22"/>
          <w:szCs w:val="22"/>
        </w:rPr>
      </w:pPr>
      <w:r>
        <w:rPr>
          <w:noProof/>
        </w:rPr>
        <w:lastRenderedPageBreak/>
        <w:t>Part 4—Administration</w:t>
      </w:r>
      <w:r w:rsidRPr="00031A95">
        <w:rPr>
          <w:b w:val="0"/>
          <w:noProof/>
          <w:sz w:val="18"/>
        </w:rPr>
        <w:tab/>
      </w:r>
      <w:r w:rsidRPr="00031A95">
        <w:rPr>
          <w:b w:val="0"/>
          <w:noProof/>
          <w:sz w:val="18"/>
        </w:rPr>
        <w:fldChar w:fldCharType="begin"/>
      </w:r>
      <w:r w:rsidRPr="00031A95">
        <w:rPr>
          <w:b w:val="0"/>
          <w:noProof/>
          <w:sz w:val="18"/>
        </w:rPr>
        <w:instrText xml:space="preserve"> PAGEREF _Toc178578577 \h </w:instrText>
      </w:r>
      <w:r w:rsidRPr="00031A95">
        <w:rPr>
          <w:b w:val="0"/>
          <w:noProof/>
          <w:sz w:val="18"/>
        </w:rPr>
      </w:r>
      <w:r w:rsidRPr="00031A95">
        <w:rPr>
          <w:b w:val="0"/>
          <w:noProof/>
          <w:sz w:val="18"/>
        </w:rPr>
        <w:fldChar w:fldCharType="separate"/>
      </w:r>
      <w:r w:rsidR="00973273">
        <w:rPr>
          <w:b w:val="0"/>
          <w:noProof/>
          <w:sz w:val="18"/>
        </w:rPr>
        <w:t>59</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1—General</w:t>
      </w:r>
      <w:r w:rsidRPr="00031A95">
        <w:rPr>
          <w:b w:val="0"/>
          <w:noProof/>
          <w:sz w:val="18"/>
        </w:rPr>
        <w:tab/>
      </w:r>
      <w:r w:rsidRPr="00031A95">
        <w:rPr>
          <w:b w:val="0"/>
          <w:noProof/>
          <w:sz w:val="18"/>
        </w:rPr>
        <w:fldChar w:fldCharType="begin"/>
      </w:r>
      <w:r w:rsidRPr="00031A95">
        <w:rPr>
          <w:b w:val="0"/>
          <w:noProof/>
          <w:sz w:val="18"/>
        </w:rPr>
        <w:instrText xml:space="preserve"> PAGEREF _Toc178578578 \h </w:instrText>
      </w:r>
      <w:r w:rsidRPr="00031A95">
        <w:rPr>
          <w:b w:val="0"/>
          <w:noProof/>
          <w:sz w:val="18"/>
        </w:rPr>
      </w:r>
      <w:r w:rsidRPr="00031A95">
        <w:rPr>
          <w:b w:val="0"/>
          <w:noProof/>
          <w:sz w:val="18"/>
        </w:rPr>
        <w:fldChar w:fldCharType="separate"/>
      </w:r>
      <w:r w:rsidR="00973273">
        <w:rPr>
          <w:b w:val="0"/>
          <w:noProof/>
          <w:sz w:val="18"/>
        </w:rPr>
        <w:t>59</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39</w:t>
      </w:r>
      <w:r>
        <w:rPr>
          <w:noProof/>
        </w:rPr>
        <w:tab/>
        <w:t>General administration of Act</w:t>
      </w:r>
      <w:r w:rsidRPr="00031A95">
        <w:rPr>
          <w:noProof/>
        </w:rPr>
        <w:tab/>
      </w:r>
      <w:r w:rsidRPr="00031A95">
        <w:rPr>
          <w:noProof/>
        </w:rPr>
        <w:fldChar w:fldCharType="begin"/>
      </w:r>
      <w:r w:rsidRPr="00031A95">
        <w:rPr>
          <w:noProof/>
        </w:rPr>
        <w:instrText xml:space="preserve"> PAGEREF _Toc178578579 \h </w:instrText>
      </w:r>
      <w:r w:rsidRPr="00031A95">
        <w:rPr>
          <w:noProof/>
        </w:rPr>
      </w:r>
      <w:r w:rsidRPr="00031A95">
        <w:rPr>
          <w:noProof/>
        </w:rPr>
        <w:fldChar w:fldCharType="separate"/>
      </w:r>
      <w:r w:rsidR="00973273">
        <w:rPr>
          <w:noProof/>
        </w:rPr>
        <w:t>59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40</w:t>
      </w:r>
      <w:r>
        <w:rPr>
          <w:noProof/>
        </w:rPr>
        <w:tab/>
        <w:t>Additional functions of the Chief Executive Medicare</w:t>
      </w:r>
      <w:r w:rsidRPr="00031A95">
        <w:rPr>
          <w:noProof/>
        </w:rPr>
        <w:tab/>
      </w:r>
      <w:r w:rsidRPr="00031A95">
        <w:rPr>
          <w:noProof/>
        </w:rPr>
        <w:fldChar w:fldCharType="begin"/>
      </w:r>
      <w:r w:rsidRPr="00031A95">
        <w:rPr>
          <w:noProof/>
        </w:rPr>
        <w:instrText xml:space="preserve"> PAGEREF _Toc178578580 \h </w:instrText>
      </w:r>
      <w:r w:rsidRPr="00031A95">
        <w:rPr>
          <w:noProof/>
        </w:rPr>
      </w:r>
      <w:r w:rsidRPr="00031A95">
        <w:rPr>
          <w:noProof/>
        </w:rPr>
        <w:fldChar w:fldCharType="separate"/>
      </w:r>
      <w:r w:rsidR="00973273">
        <w:rPr>
          <w:noProof/>
        </w:rPr>
        <w:t>59</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41</w:t>
      </w:r>
      <w:r>
        <w:rPr>
          <w:noProof/>
        </w:rPr>
        <w:tab/>
        <w:t>Delegation</w:t>
      </w:r>
      <w:r w:rsidRPr="00031A95">
        <w:rPr>
          <w:noProof/>
        </w:rPr>
        <w:tab/>
      </w:r>
      <w:r w:rsidRPr="00031A95">
        <w:rPr>
          <w:noProof/>
        </w:rPr>
        <w:fldChar w:fldCharType="begin"/>
      </w:r>
      <w:r w:rsidRPr="00031A95">
        <w:rPr>
          <w:noProof/>
        </w:rPr>
        <w:instrText xml:space="preserve"> PAGEREF _Toc178578581 \h </w:instrText>
      </w:r>
      <w:r w:rsidRPr="00031A95">
        <w:rPr>
          <w:noProof/>
        </w:rPr>
      </w:r>
      <w:r w:rsidRPr="00031A95">
        <w:rPr>
          <w:noProof/>
        </w:rPr>
        <w:fldChar w:fldCharType="separate"/>
      </w:r>
      <w:r w:rsidR="00973273">
        <w:rPr>
          <w:noProof/>
        </w:rPr>
        <w:t>59</w:t>
      </w:r>
      <w:r w:rsidRPr="00031A95">
        <w:rPr>
          <w:noProof/>
        </w:rPr>
        <w:fldChar w:fldCharType="end"/>
      </w:r>
    </w:p>
    <w:p w:rsidR="00031A95" w:rsidRDefault="00031A95">
      <w:pPr>
        <w:pStyle w:val="TOC3"/>
        <w:rPr>
          <w:rFonts w:asciiTheme="minorHAnsi" w:eastAsiaTheme="minorEastAsia" w:hAnsiTheme="minorHAnsi" w:cstheme="minorBidi"/>
          <w:b w:val="0"/>
          <w:noProof/>
          <w:kern w:val="0"/>
          <w:szCs w:val="22"/>
        </w:rPr>
      </w:pPr>
      <w:r>
        <w:rPr>
          <w:noProof/>
        </w:rPr>
        <w:t>Division 2—Power to obtain information</w:t>
      </w:r>
      <w:r w:rsidRPr="00031A95">
        <w:rPr>
          <w:b w:val="0"/>
          <w:noProof/>
          <w:sz w:val="18"/>
        </w:rPr>
        <w:tab/>
      </w:r>
      <w:r w:rsidRPr="00031A95">
        <w:rPr>
          <w:b w:val="0"/>
          <w:noProof/>
          <w:sz w:val="18"/>
        </w:rPr>
        <w:fldChar w:fldCharType="begin"/>
      </w:r>
      <w:r w:rsidRPr="00031A95">
        <w:rPr>
          <w:b w:val="0"/>
          <w:noProof/>
          <w:sz w:val="18"/>
        </w:rPr>
        <w:instrText xml:space="preserve"> PAGEREF _Toc178578582 \h </w:instrText>
      </w:r>
      <w:r w:rsidRPr="00031A95">
        <w:rPr>
          <w:b w:val="0"/>
          <w:noProof/>
          <w:sz w:val="18"/>
        </w:rPr>
      </w:r>
      <w:r w:rsidRPr="00031A95">
        <w:rPr>
          <w:b w:val="0"/>
          <w:noProof/>
          <w:sz w:val="18"/>
        </w:rPr>
        <w:fldChar w:fldCharType="separate"/>
      </w:r>
      <w:r w:rsidR="00973273">
        <w:rPr>
          <w:b w:val="0"/>
          <w:noProof/>
          <w:sz w:val="18"/>
        </w:rPr>
        <w:t>61</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42</w:t>
      </w:r>
      <w:r>
        <w:rPr>
          <w:noProof/>
        </w:rPr>
        <w:tab/>
        <w:t>Chief Executive Medicare etc. may obtain information etc.</w:t>
      </w:r>
      <w:r w:rsidRPr="00031A95">
        <w:rPr>
          <w:noProof/>
        </w:rPr>
        <w:tab/>
      </w:r>
      <w:r w:rsidRPr="00031A95">
        <w:rPr>
          <w:noProof/>
        </w:rPr>
        <w:fldChar w:fldCharType="begin"/>
      </w:r>
      <w:r w:rsidRPr="00031A95">
        <w:rPr>
          <w:noProof/>
        </w:rPr>
        <w:instrText xml:space="preserve"> PAGEREF _Toc178578583 \h </w:instrText>
      </w:r>
      <w:r w:rsidRPr="00031A95">
        <w:rPr>
          <w:noProof/>
        </w:rPr>
      </w:r>
      <w:r w:rsidRPr="00031A95">
        <w:rPr>
          <w:noProof/>
        </w:rPr>
        <w:fldChar w:fldCharType="separate"/>
      </w:r>
      <w:r w:rsidR="00973273">
        <w:rPr>
          <w:noProof/>
        </w:rPr>
        <w:t>61</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43</w:t>
      </w:r>
      <w:r>
        <w:rPr>
          <w:noProof/>
        </w:rPr>
        <w:tab/>
        <w:t>Content of notices</w:t>
      </w:r>
      <w:r w:rsidRPr="00031A95">
        <w:rPr>
          <w:noProof/>
        </w:rPr>
        <w:tab/>
      </w:r>
      <w:r w:rsidRPr="00031A95">
        <w:rPr>
          <w:noProof/>
        </w:rPr>
        <w:fldChar w:fldCharType="begin"/>
      </w:r>
      <w:r w:rsidRPr="00031A95">
        <w:rPr>
          <w:noProof/>
        </w:rPr>
        <w:instrText xml:space="preserve"> PAGEREF _Toc178578584 \h </w:instrText>
      </w:r>
      <w:r w:rsidRPr="00031A95">
        <w:rPr>
          <w:noProof/>
        </w:rPr>
      </w:r>
      <w:r w:rsidRPr="00031A95">
        <w:rPr>
          <w:noProof/>
        </w:rPr>
        <w:fldChar w:fldCharType="separate"/>
      </w:r>
      <w:r w:rsidR="00973273">
        <w:rPr>
          <w:noProof/>
        </w:rPr>
        <w:t>62</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44</w:t>
      </w:r>
      <w:r>
        <w:rPr>
          <w:noProof/>
        </w:rPr>
        <w:tab/>
        <w:t>Offences</w:t>
      </w:r>
      <w:r w:rsidRPr="00031A95">
        <w:rPr>
          <w:noProof/>
        </w:rPr>
        <w:tab/>
      </w:r>
      <w:r w:rsidRPr="00031A95">
        <w:rPr>
          <w:noProof/>
        </w:rPr>
        <w:fldChar w:fldCharType="begin"/>
      </w:r>
      <w:r w:rsidRPr="00031A95">
        <w:rPr>
          <w:noProof/>
        </w:rPr>
        <w:instrText xml:space="preserve"> PAGEREF _Toc178578585 \h </w:instrText>
      </w:r>
      <w:r w:rsidRPr="00031A95">
        <w:rPr>
          <w:noProof/>
        </w:rPr>
      </w:r>
      <w:r w:rsidRPr="00031A95">
        <w:rPr>
          <w:noProof/>
        </w:rPr>
        <w:fldChar w:fldCharType="separate"/>
      </w:r>
      <w:r w:rsidR="00973273">
        <w:rPr>
          <w:noProof/>
        </w:rPr>
        <w:t>63</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45</w:t>
      </w:r>
      <w:r>
        <w:rPr>
          <w:noProof/>
        </w:rPr>
        <w:tab/>
        <w:t>Exemption</w:t>
      </w:r>
      <w:r w:rsidRPr="00031A95">
        <w:rPr>
          <w:noProof/>
        </w:rPr>
        <w:tab/>
      </w:r>
      <w:r w:rsidRPr="00031A95">
        <w:rPr>
          <w:noProof/>
        </w:rPr>
        <w:fldChar w:fldCharType="begin"/>
      </w:r>
      <w:r w:rsidRPr="00031A95">
        <w:rPr>
          <w:noProof/>
        </w:rPr>
        <w:instrText xml:space="preserve"> PAGEREF _Toc178578586 \h </w:instrText>
      </w:r>
      <w:r w:rsidRPr="00031A95">
        <w:rPr>
          <w:noProof/>
        </w:rPr>
      </w:r>
      <w:r w:rsidRPr="00031A95">
        <w:rPr>
          <w:noProof/>
        </w:rPr>
        <w:fldChar w:fldCharType="separate"/>
      </w:r>
      <w:r w:rsidR="00973273">
        <w:rPr>
          <w:noProof/>
        </w:rPr>
        <w:t>64</w:t>
      </w:r>
      <w:r w:rsidRPr="00031A95">
        <w:rPr>
          <w:noProof/>
        </w:rPr>
        <w:fldChar w:fldCharType="end"/>
      </w:r>
    </w:p>
    <w:p w:rsidR="00031A95" w:rsidRDefault="00031A95">
      <w:pPr>
        <w:pStyle w:val="TOC2"/>
        <w:rPr>
          <w:rFonts w:asciiTheme="minorHAnsi" w:eastAsiaTheme="minorEastAsia" w:hAnsiTheme="minorHAnsi" w:cstheme="minorBidi"/>
          <w:b w:val="0"/>
          <w:noProof/>
          <w:kern w:val="0"/>
          <w:sz w:val="22"/>
          <w:szCs w:val="22"/>
        </w:rPr>
      </w:pPr>
      <w:r>
        <w:rPr>
          <w:noProof/>
        </w:rPr>
        <w:t>Part 5—Miscellaneous</w:t>
      </w:r>
      <w:r w:rsidRPr="00031A95">
        <w:rPr>
          <w:b w:val="0"/>
          <w:noProof/>
          <w:sz w:val="18"/>
        </w:rPr>
        <w:tab/>
      </w:r>
      <w:r w:rsidRPr="00031A95">
        <w:rPr>
          <w:b w:val="0"/>
          <w:noProof/>
          <w:sz w:val="18"/>
        </w:rPr>
        <w:fldChar w:fldCharType="begin"/>
      </w:r>
      <w:r w:rsidRPr="00031A95">
        <w:rPr>
          <w:b w:val="0"/>
          <w:noProof/>
          <w:sz w:val="18"/>
        </w:rPr>
        <w:instrText xml:space="preserve"> PAGEREF _Toc178578587 \h </w:instrText>
      </w:r>
      <w:r w:rsidRPr="00031A95">
        <w:rPr>
          <w:b w:val="0"/>
          <w:noProof/>
          <w:sz w:val="18"/>
        </w:rPr>
      </w:r>
      <w:r w:rsidRPr="00031A95">
        <w:rPr>
          <w:b w:val="0"/>
          <w:noProof/>
          <w:sz w:val="18"/>
        </w:rPr>
        <w:fldChar w:fldCharType="separate"/>
      </w:r>
      <w:r w:rsidR="00973273">
        <w:rPr>
          <w:b w:val="0"/>
          <w:noProof/>
          <w:sz w:val="18"/>
        </w:rPr>
        <w:t>65</w:t>
      </w:r>
      <w:r w:rsidRPr="00031A95">
        <w:rPr>
          <w:b w:val="0"/>
          <w:noProof/>
          <w:sz w:val="18"/>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46</w:t>
      </w:r>
      <w:r>
        <w:rPr>
          <w:noProof/>
        </w:rPr>
        <w:tab/>
        <w:t>Form of notices etc.</w:t>
      </w:r>
      <w:r w:rsidRPr="00031A95">
        <w:rPr>
          <w:noProof/>
        </w:rPr>
        <w:tab/>
      </w:r>
      <w:r w:rsidRPr="00031A95">
        <w:rPr>
          <w:noProof/>
        </w:rPr>
        <w:fldChar w:fldCharType="begin"/>
      </w:r>
      <w:r w:rsidRPr="00031A95">
        <w:rPr>
          <w:noProof/>
        </w:rPr>
        <w:instrText xml:space="preserve"> PAGEREF _Toc178578588 \h </w:instrText>
      </w:r>
      <w:r w:rsidRPr="00031A95">
        <w:rPr>
          <w:noProof/>
        </w:rPr>
      </w:r>
      <w:r w:rsidRPr="00031A95">
        <w:rPr>
          <w:noProof/>
        </w:rPr>
        <w:fldChar w:fldCharType="separate"/>
      </w:r>
      <w:r w:rsidR="00973273">
        <w:rPr>
          <w:noProof/>
        </w:rPr>
        <w:t>65</w:t>
      </w:r>
      <w:r w:rsidRPr="00031A95">
        <w:rPr>
          <w:noProof/>
        </w:rPr>
        <w:fldChar w:fldCharType="end"/>
      </w:r>
    </w:p>
    <w:p w:rsidR="00031A95" w:rsidRDefault="00031A95">
      <w:pPr>
        <w:pStyle w:val="TOC5"/>
        <w:rPr>
          <w:rFonts w:asciiTheme="minorHAnsi" w:eastAsiaTheme="minorEastAsia" w:hAnsiTheme="minorHAnsi" w:cstheme="minorBidi"/>
          <w:noProof/>
          <w:kern w:val="0"/>
          <w:sz w:val="22"/>
          <w:szCs w:val="22"/>
        </w:rPr>
      </w:pPr>
      <w:r>
        <w:rPr>
          <w:noProof/>
        </w:rPr>
        <w:t>47</w:t>
      </w:r>
      <w:r>
        <w:rPr>
          <w:noProof/>
        </w:rPr>
        <w:tab/>
        <w:t>Regulations</w:t>
      </w:r>
      <w:r w:rsidRPr="00031A95">
        <w:rPr>
          <w:noProof/>
        </w:rPr>
        <w:tab/>
      </w:r>
      <w:r w:rsidRPr="00031A95">
        <w:rPr>
          <w:noProof/>
        </w:rPr>
        <w:fldChar w:fldCharType="begin"/>
      </w:r>
      <w:r w:rsidRPr="00031A95">
        <w:rPr>
          <w:noProof/>
        </w:rPr>
        <w:instrText xml:space="preserve"> PAGEREF _Toc178578589 \h </w:instrText>
      </w:r>
      <w:r w:rsidRPr="00031A95">
        <w:rPr>
          <w:noProof/>
        </w:rPr>
      </w:r>
      <w:r w:rsidRPr="00031A95">
        <w:rPr>
          <w:noProof/>
        </w:rPr>
        <w:fldChar w:fldCharType="separate"/>
      </w:r>
      <w:r w:rsidR="00973273">
        <w:rPr>
          <w:noProof/>
        </w:rPr>
        <w:t>65</w:t>
      </w:r>
      <w:r w:rsidRPr="00031A95">
        <w:rPr>
          <w:noProof/>
        </w:rPr>
        <w:fldChar w:fldCharType="end"/>
      </w:r>
    </w:p>
    <w:p w:rsidR="00031A95" w:rsidRDefault="00031A95" w:rsidP="00031A95">
      <w:pPr>
        <w:pStyle w:val="TOC2"/>
        <w:rPr>
          <w:rFonts w:asciiTheme="minorHAnsi" w:eastAsiaTheme="minorEastAsia" w:hAnsiTheme="minorHAnsi" w:cstheme="minorBidi"/>
          <w:b w:val="0"/>
          <w:noProof/>
          <w:kern w:val="0"/>
          <w:sz w:val="22"/>
          <w:szCs w:val="22"/>
        </w:rPr>
      </w:pPr>
      <w:r>
        <w:rPr>
          <w:noProof/>
        </w:rPr>
        <w:t>Endnotes</w:t>
      </w:r>
      <w:r w:rsidRPr="00031A95">
        <w:rPr>
          <w:b w:val="0"/>
          <w:noProof/>
          <w:sz w:val="18"/>
        </w:rPr>
        <w:tab/>
      </w:r>
      <w:r w:rsidRPr="00031A95">
        <w:rPr>
          <w:b w:val="0"/>
          <w:noProof/>
          <w:sz w:val="18"/>
        </w:rPr>
        <w:fldChar w:fldCharType="begin"/>
      </w:r>
      <w:r w:rsidRPr="00031A95">
        <w:rPr>
          <w:b w:val="0"/>
          <w:noProof/>
          <w:sz w:val="18"/>
        </w:rPr>
        <w:instrText xml:space="preserve"> PAGEREF _Toc178578590 \h </w:instrText>
      </w:r>
      <w:r w:rsidRPr="00031A95">
        <w:rPr>
          <w:b w:val="0"/>
          <w:noProof/>
          <w:sz w:val="18"/>
        </w:rPr>
      </w:r>
      <w:r w:rsidRPr="00031A95">
        <w:rPr>
          <w:b w:val="0"/>
          <w:noProof/>
          <w:sz w:val="18"/>
        </w:rPr>
        <w:fldChar w:fldCharType="separate"/>
      </w:r>
      <w:r w:rsidR="00973273">
        <w:rPr>
          <w:b w:val="0"/>
          <w:noProof/>
          <w:sz w:val="18"/>
        </w:rPr>
        <w:t>66</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Endnote 1—About the endnotes</w:t>
      </w:r>
      <w:r w:rsidRPr="00031A95">
        <w:rPr>
          <w:b w:val="0"/>
          <w:noProof/>
          <w:sz w:val="18"/>
        </w:rPr>
        <w:tab/>
      </w:r>
      <w:r w:rsidRPr="00031A95">
        <w:rPr>
          <w:b w:val="0"/>
          <w:noProof/>
          <w:sz w:val="18"/>
        </w:rPr>
        <w:fldChar w:fldCharType="begin"/>
      </w:r>
      <w:r w:rsidRPr="00031A95">
        <w:rPr>
          <w:b w:val="0"/>
          <w:noProof/>
          <w:sz w:val="18"/>
        </w:rPr>
        <w:instrText xml:space="preserve"> PAGEREF _Toc178578591 \h </w:instrText>
      </w:r>
      <w:r w:rsidRPr="00031A95">
        <w:rPr>
          <w:b w:val="0"/>
          <w:noProof/>
          <w:sz w:val="18"/>
        </w:rPr>
      </w:r>
      <w:r w:rsidRPr="00031A95">
        <w:rPr>
          <w:b w:val="0"/>
          <w:noProof/>
          <w:sz w:val="18"/>
        </w:rPr>
        <w:fldChar w:fldCharType="separate"/>
      </w:r>
      <w:r w:rsidR="00973273">
        <w:rPr>
          <w:b w:val="0"/>
          <w:noProof/>
          <w:sz w:val="18"/>
        </w:rPr>
        <w:t>66</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Endnote 2—Abbreviation key</w:t>
      </w:r>
      <w:r w:rsidRPr="00031A95">
        <w:rPr>
          <w:b w:val="0"/>
          <w:noProof/>
          <w:sz w:val="18"/>
        </w:rPr>
        <w:tab/>
      </w:r>
      <w:r w:rsidRPr="00031A95">
        <w:rPr>
          <w:b w:val="0"/>
          <w:noProof/>
          <w:sz w:val="18"/>
        </w:rPr>
        <w:fldChar w:fldCharType="begin"/>
      </w:r>
      <w:r w:rsidRPr="00031A95">
        <w:rPr>
          <w:b w:val="0"/>
          <w:noProof/>
          <w:sz w:val="18"/>
        </w:rPr>
        <w:instrText xml:space="preserve"> PAGEREF _Toc178578592 \h </w:instrText>
      </w:r>
      <w:r w:rsidRPr="00031A95">
        <w:rPr>
          <w:b w:val="0"/>
          <w:noProof/>
          <w:sz w:val="18"/>
        </w:rPr>
      </w:r>
      <w:r w:rsidRPr="00031A95">
        <w:rPr>
          <w:b w:val="0"/>
          <w:noProof/>
          <w:sz w:val="18"/>
        </w:rPr>
        <w:fldChar w:fldCharType="separate"/>
      </w:r>
      <w:r w:rsidR="00973273">
        <w:rPr>
          <w:b w:val="0"/>
          <w:noProof/>
          <w:sz w:val="18"/>
        </w:rPr>
        <w:t>68</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Endnote 3—Legislation history</w:t>
      </w:r>
      <w:r w:rsidRPr="00031A95">
        <w:rPr>
          <w:b w:val="0"/>
          <w:noProof/>
          <w:sz w:val="18"/>
        </w:rPr>
        <w:tab/>
      </w:r>
      <w:r w:rsidRPr="00031A95">
        <w:rPr>
          <w:b w:val="0"/>
          <w:noProof/>
          <w:sz w:val="18"/>
        </w:rPr>
        <w:fldChar w:fldCharType="begin"/>
      </w:r>
      <w:r w:rsidRPr="00031A95">
        <w:rPr>
          <w:b w:val="0"/>
          <w:noProof/>
          <w:sz w:val="18"/>
        </w:rPr>
        <w:instrText xml:space="preserve"> PAGEREF _Toc178578593 \h </w:instrText>
      </w:r>
      <w:r w:rsidRPr="00031A95">
        <w:rPr>
          <w:b w:val="0"/>
          <w:noProof/>
          <w:sz w:val="18"/>
        </w:rPr>
      </w:r>
      <w:r w:rsidRPr="00031A95">
        <w:rPr>
          <w:b w:val="0"/>
          <w:noProof/>
          <w:sz w:val="18"/>
        </w:rPr>
        <w:fldChar w:fldCharType="separate"/>
      </w:r>
      <w:r w:rsidR="00973273">
        <w:rPr>
          <w:b w:val="0"/>
          <w:noProof/>
          <w:sz w:val="18"/>
        </w:rPr>
        <w:t>69</w:t>
      </w:r>
      <w:r w:rsidRPr="00031A95">
        <w:rPr>
          <w:b w:val="0"/>
          <w:noProof/>
          <w:sz w:val="18"/>
        </w:rPr>
        <w:fldChar w:fldCharType="end"/>
      </w:r>
    </w:p>
    <w:p w:rsidR="00031A95" w:rsidRDefault="00031A95">
      <w:pPr>
        <w:pStyle w:val="TOC3"/>
        <w:rPr>
          <w:rFonts w:asciiTheme="minorHAnsi" w:eastAsiaTheme="minorEastAsia" w:hAnsiTheme="minorHAnsi" w:cstheme="minorBidi"/>
          <w:b w:val="0"/>
          <w:noProof/>
          <w:kern w:val="0"/>
          <w:szCs w:val="22"/>
        </w:rPr>
      </w:pPr>
      <w:r>
        <w:rPr>
          <w:noProof/>
        </w:rPr>
        <w:t>Endnote 4—Amendment history</w:t>
      </w:r>
      <w:r w:rsidRPr="00031A95">
        <w:rPr>
          <w:b w:val="0"/>
          <w:noProof/>
          <w:sz w:val="18"/>
        </w:rPr>
        <w:tab/>
      </w:r>
      <w:r w:rsidRPr="00031A95">
        <w:rPr>
          <w:b w:val="0"/>
          <w:noProof/>
          <w:sz w:val="18"/>
        </w:rPr>
        <w:fldChar w:fldCharType="begin"/>
      </w:r>
      <w:r w:rsidRPr="00031A95">
        <w:rPr>
          <w:b w:val="0"/>
          <w:noProof/>
          <w:sz w:val="18"/>
        </w:rPr>
        <w:instrText xml:space="preserve"> PAGEREF _Toc178578594 \h </w:instrText>
      </w:r>
      <w:r w:rsidRPr="00031A95">
        <w:rPr>
          <w:b w:val="0"/>
          <w:noProof/>
          <w:sz w:val="18"/>
        </w:rPr>
      </w:r>
      <w:r w:rsidRPr="00031A95">
        <w:rPr>
          <w:b w:val="0"/>
          <w:noProof/>
          <w:sz w:val="18"/>
        </w:rPr>
        <w:fldChar w:fldCharType="separate"/>
      </w:r>
      <w:r w:rsidR="00973273">
        <w:rPr>
          <w:b w:val="0"/>
          <w:noProof/>
          <w:sz w:val="18"/>
        </w:rPr>
        <w:t>71</w:t>
      </w:r>
      <w:r w:rsidRPr="00031A95">
        <w:rPr>
          <w:b w:val="0"/>
          <w:noProof/>
          <w:sz w:val="18"/>
        </w:rPr>
        <w:fldChar w:fldCharType="end"/>
      </w:r>
    </w:p>
    <w:p w:rsidR="00715914" w:rsidRPr="00967234" w:rsidRDefault="00031C37" w:rsidP="00715914">
      <w:pPr>
        <w:sectPr w:rsidR="00715914" w:rsidRPr="00967234" w:rsidSect="00A8334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967234">
        <w:fldChar w:fldCharType="end"/>
      </w:r>
    </w:p>
    <w:p w:rsidR="00356F9C" w:rsidRPr="00967234" w:rsidRDefault="00356F9C" w:rsidP="008F35C4">
      <w:pPr>
        <w:pStyle w:val="LongT"/>
      </w:pPr>
      <w:r w:rsidRPr="00967234">
        <w:lastRenderedPageBreak/>
        <w:t>An Act relating to the consequences of certain compensation payments, and for related purposes</w:t>
      </w:r>
    </w:p>
    <w:p w:rsidR="00967234" w:rsidRPr="003B77D3" w:rsidRDefault="00967234" w:rsidP="00967234">
      <w:pPr>
        <w:pStyle w:val="Header"/>
        <w:tabs>
          <w:tab w:val="clear" w:pos="4150"/>
          <w:tab w:val="clear" w:pos="8307"/>
        </w:tabs>
      </w:pPr>
      <w:r w:rsidRPr="001623AF">
        <w:rPr>
          <w:rStyle w:val="CharChapNo"/>
        </w:rPr>
        <w:t xml:space="preserve"> </w:t>
      </w:r>
      <w:r w:rsidRPr="001623AF">
        <w:rPr>
          <w:rStyle w:val="CharChapText"/>
        </w:rPr>
        <w:t xml:space="preserve"> </w:t>
      </w:r>
    </w:p>
    <w:p w:rsidR="00200B30" w:rsidRPr="00967234" w:rsidRDefault="001623AF" w:rsidP="00200B30">
      <w:pPr>
        <w:pStyle w:val="ActHead2"/>
      </w:pPr>
      <w:bookmarkStart w:id="2" w:name="_Toc178578519"/>
      <w:r w:rsidRPr="001623AF">
        <w:rPr>
          <w:rStyle w:val="CharPartNo"/>
        </w:rPr>
        <w:t>Part 1</w:t>
      </w:r>
      <w:r w:rsidR="00200B30" w:rsidRPr="00967234">
        <w:t>—</w:t>
      </w:r>
      <w:r w:rsidR="00200B30" w:rsidRPr="001623AF">
        <w:rPr>
          <w:rStyle w:val="CharPartText"/>
        </w:rPr>
        <w:t>Preliminary</w:t>
      </w:r>
      <w:bookmarkEnd w:id="2"/>
    </w:p>
    <w:p w:rsidR="00967234" w:rsidRPr="00D63B1F" w:rsidRDefault="00967234" w:rsidP="00967234">
      <w:pPr>
        <w:pStyle w:val="Header"/>
        <w:tabs>
          <w:tab w:val="clear" w:pos="4150"/>
          <w:tab w:val="clear" w:pos="8307"/>
        </w:tabs>
      </w:pPr>
      <w:bookmarkStart w:id="3" w:name="_Hlk166741195"/>
      <w:r w:rsidRPr="001623AF">
        <w:rPr>
          <w:rStyle w:val="CharDivNo"/>
        </w:rPr>
        <w:t xml:space="preserve"> </w:t>
      </w:r>
      <w:r w:rsidRPr="001623AF">
        <w:rPr>
          <w:rStyle w:val="CharDivText"/>
        </w:rPr>
        <w:t xml:space="preserve"> </w:t>
      </w:r>
    </w:p>
    <w:p w:rsidR="00356F9C" w:rsidRPr="00967234" w:rsidRDefault="00356F9C" w:rsidP="00356F9C">
      <w:pPr>
        <w:pStyle w:val="ActHead5"/>
      </w:pPr>
      <w:bookmarkStart w:id="4" w:name="_Toc178578520"/>
      <w:bookmarkEnd w:id="3"/>
      <w:r w:rsidRPr="001623AF">
        <w:rPr>
          <w:rStyle w:val="CharSectno"/>
        </w:rPr>
        <w:t>1</w:t>
      </w:r>
      <w:r w:rsidRPr="00967234">
        <w:t xml:space="preserve">  Short title</w:t>
      </w:r>
      <w:bookmarkEnd w:id="4"/>
    </w:p>
    <w:p w:rsidR="00DB68F6" w:rsidRPr="001623AF" w:rsidRDefault="00356F9C" w:rsidP="00356F9C">
      <w:pPr>
        <w:pStyle w:val="subsection"/>
      </w:pPr>
      <w:r w:rsidRPr="001623AF">
        <w:tab/>
      </w:r>
      <w:r w:rsidRPr="001623AF">
        <w:tab/>
        <w:t xml:space="preserve">This Act may be cited as the </w:t>
      </w:r>
      <w:r w:rsidRPr="001623AF">
        <w:rPr>
          <w:i/>
        </w:rPr>
        <w:t>Health and Other Services (Compensation) Act 1995.</w:t>
      </w:r>
    </w:p>
    <w:p w:rsidR="00356F9C" w:rsidRPr="00967234" w:rsidRDefault="00200B30" w:rsidP="00356F9C">
      <w:pPr>
        <w:pStyle w:val="ActHead5"/>
      </w:pPr>
      <w:bookmarkStart w:id="5" w:name="_Toc178578521"/>
      <w:r w:rsidRPr="001623AF">
        <w:rPr>
          <w:rStyle w:val="CharSectno"/>
        </w:rPr>
        <w:t>2</w:t>
      </w:r>
      <w:r w:rsidR="00356F9C" w:rsidRPr="00967234">
        <w:t xml:space="preserve">  </w:t>
      </w:r>
      <w:r w:rsidRPr="00967234">
        <w:t>Commencement</w:t>
      </w:r>
      <w:bookmarkEnd w:id="5"/>
    </w:p>
    <w:p w:rsidR="00200B30" w:rsidRPr="001623AF" w:rsidRDefault="00200B30" w:rsidP="00200B30">
      <w:pPr>
        <w:pStyle w:val="subsection"/>
      </w:pPr>
      <w:r w:rsidRPr="001623AF">
        <w:tab/>
        <w:t>(1)</w:t>
      </w:r>
      <w:r w:rsidRPr="001623AF">
        <w:tab/>
        <w:t xml:space="preserve">Subject to </w:t>
      </w:r>
      <w:r w:rsidR="001623AF" w:rsidRPr="001623AF">
        <w:t>subsection (</w:t>
      </w:r>
      <w:r w:rsidRPr="001623AF">
        <w:t>2), this Act commences on a day to be fixed by Proclamation.</w:t>
      </w:r>
    </w:p>
    <w:p w:rsidR="00200B30" w:rsidRPr="001623AF" w:rsidRDefault="00200B30" w:rsidP="00200B30">
      <w:pPr>
        <w:pStyle w:val="subsection"/>
      </w:pPr>
      <w:r w:rsidRPr="001623AF">
        <w:tab/>
        <w:t>(2)</w:t>
      </w:r>
      <w:r w:rsidRPr="001623AF">
        <w:tab/>
        <w:t xml:space="preserve">If this Act does not commence under </w:t>
      </w:r>
      <w:r w:rsidR="001623AF" w:rsidRPr="001623AF">
        <w:t>subsection (</w:t>
      </w:r>
      <w:r w:rsidRPr="001623AF">
        <w:t>1) within the period of 3 months beginning on the day on which this Act receives the Royal Assent, it commences on the first day after the end of that period.</w:t>
      </w:r>
    </w:p>
    <w:p w:rsidR="00200B30" w:rsidRPr="00967234" w:rsidRDefault="00200B30" w:rsidP="00200B30">
      <w:pPr>
        <w:pStyle w:val="ActHead5"/>
      </w:pPr>
      <w:bookmarkStart w:id="6" w:name="_Toc178578522"/>
      <w:r w:rsidRPr="001623AF">
        <w:rPr>
          <w:rStyle w:val="CharSectno"/>
        </w:rPr>
        <w:t>3</w:t>
      </w:r>
      <w:r w:rsidRPr="00967234">
        <w:t xml:space="preserve">  Definitions</w:t>
      </w:r>
      <w:bookmarkEnd w:id="6"/>
    </w:p>
    <w:p w:rsidR="00200B30" w:rsidRPr="00967234" w:rsidRDefault="00200B30" w:rsidP="00200B30">
      <w:pPr>
        <w:pStyle w:val="subsection"/>
      </w:pPr>
      <w:r w:rsidRPr="00967234">
        <w:rPr>
          <w:b/>
        </w:rPr>
        <w:tab/>
      </w:r>
      <w:r w:rsidRPr="00967234">
        <w:t>(1)</w:t>
      </w:r>
      <w:r w:rsidRPr="00967234">
        <w:tab/>
        <w:t>In this Act, unless the contrary intention appears:</w:t>
      </w:r>
    </w:p>
    <w:p w:rsidR="007D0C26" w:rsidRPr="001623AF" w:rsidRDefault="007D0C26" w:rsidP="007367A5">
      <w:pPr>
        <w:pStyle w:val="Definition"/>
      </w:pPr>
      <w:r w:rsidRPr="001623AF">
        <w:rPr>
          <w:b/>
          <w:i/>
        </w:rPr>
        <w:t>advance payment</w:t>
      </w:r>
      <w:r w:rsidRPr="001623AF">
        <w:t xml:space="preserve"> means a payment made under </w:t>
      </w:r>
      <w:r w:rsidR="001623AF" w:rsidRPr="001623AF">
        <w:t>section 3</w:t>
      </w:r>
      <w:r w:rsidRPr="001623AF">
        <w:t>3B</w:t>
      </w:r>
      <w:r w:rsidR="00332D08" w:rsidRPr="001623AF">
        <w:t>.</w:t>
      </w:r>
    </w:p>
    <w:p w:rsidR="00200B30" w:rsidRPr="00967234" w:rsidRDefault="00200B30" w:rsidP="009B4657">
      <w:pPr>
        <w:pStyle w:val="Definition"/>
      </w:pPr>
      <w:r w:rsidRPr="00967234">
        <w:rPr>
          <w:b/>
          <w:i/>
        </w:rPr>
        <w:t>Australian law</w:t>
      </w:r>
      <w:r w:rsidRPr="00967234">
        <w:t xml:space="preserve"> means a law of the Commonwealth, a State or a Territory</w:t>
      </w:r>
      <w:r w:rsidR="00332D08" w:rsidRPr="00967234">
        <w:t>.</w:t>
      </w:r>
    </w:p>
    <w:p w:rsidR="00200B30" w:rsidRPr="00967234" w:rsidRDefault="00200B30" w:rsidP="009B4657">
      <w:pPr>
        <w:pStyle w:val="Definition"/>
      </w:pPr>
      <w:r w:rsidRPr="00967234">
        <w:rPr>
          <w:b/>
          <w:i/>
        </w:rPr>
        <w:t>amount of compensation</w:t>
      </w:r>
      <w:r w:rsidRPr="00967234">
        <w:t xml:space="preserve">, in relation to a judgment or settlement, is defined in </w:t>
      </w:r>
      <w:r w:rsidR="001623AF">
        <w:t>subsection (</w:t>
      </w:r>
      <w:r w:rsidRPr="00967234">
        <w:t>2)</w:t>
      </w:r>
      <w:r w:rsidR="00332D08" w:rsidRPr="00967234">
        <w:t>.</w:t>
      </w:r>
    </w:p>
    <w:p w:rsidR="00200B30" w:rsidRPr="00967234" w:rsidRDefault="00200B30" w:rsidP="009B4657">
      <w:pPr>
        <w:pStyle w:val="Definition"/>
      </w:pPr>
      <w:r w:rsidRPr="00967234">
        <w:rPr>
          <w:b/>
          <w:i/>
        </w:rPr>
        <w:t>bulk payment agreement</w:t>
      </w:r>
      <w:r w:rsidRPr="00967234">
        <w:t xml:space="preserve"> means an agreement of a kind referred to in </w:t>
      </w:r>
      <w:r w:rsidR="0042629C" w:rsidRPr="00967234">
        <w:t>sub</w:t>
      </w:r>
      <w:r w:rsidR="001623AF">
        <w:t>section 3</w:t>
      </w:r>
      <w:r w:rsidRPr="00967234">
        <w:t>4(1)</w:t>
      </w:r>
      <w:r w:rsidR="00332D08" w:rsidRPr="00967234">
        <w:t>.</w:t>
      </w:r>
    </w:p>
    <w:p w:rsidR="00200B30" w:rsidRPr="00967234" w:rsidRDefault="00200B30" w:rsidP="009B4657">
      <w:pPr>
        <w:pStyle w:val="Definition"/>
        <w:rPr>
          <w:i/>
        </w:rPr>
      </w:pPr>
      <w:r w:rsidRPr="001623AF">
        <w:rPr>
          <w:b/>
          <w:i/>
        </w:rPr>
        <w:t>Charges Act</w:t>
      </w:r>
      <w:r w:rsidRPr="001623AF">
        <w:t xml:space="preserve"> means the </w:t>
      </w:r>
      <w:r w:rsidRPr="001623AF">
        <w:rPr>
          <w:i/>
        </w:rPr>
        <w:t>Health and Other Services (Compensation) Care Charges Act 1995</w:t>
      </w:r>
      <w:r w:rsidR="00332D08" w:rsidRPr="001623AF">
        <w:t>.</w:t>
      </w:r>
    </w:p>
    <w:p w:rsidR="00344701" w:rsidRPr="00967234" w:rsidRDefault="00344701" w:rsidP="00344701">
      <w:pPr>
        <w:pStyle w:val="Definition"/>
      </w:pPr>
      <w:r w:rsidRPr="00967234">
        <w:rPr>
          <w:b/>
          <w:i/>
        </w:rPr>
        <w:lastRenderedPageBreak/>
        <w:t>Chief Executive Medicare</w:t>
      </w:r>
      <w:r w:rsidRPr="00967234">
        <w:t xml:space="preserve"> has the same meaning as in the </w:t>
      </w:r>
      <w:r w:rsidRPr="00967234">
        <w:rPr>
          <w:i/>
        </w:rPr>
        <w:t>Human Services (Medicare) Act 1973</w:t>
      </w:r>
      <w:r w:rsidR="00332D08" w:rsidRPr="00967234">
        <w:t>.</w:t>
      </w:r>
    </w:p>
    <w:p w:rsidR="00200B30" w:rsidRPr="00967234" w:rsidRDefault="00200B30" w:rsidP="009B4657">
      <w:pPr>
        <w:pStyle w:val="Definition"/>
      </w:pPr>
      <w:r w:rsidRPr="00967234">
        <w:rPr>
          <w:b/>
          <w:i/>
        </w:rPr>
        <w:t>claim</w:t>
      </w:r>
      <w:r w:rsidRPr="00967234">
        <w:t xml:space="preserve"> means a claim in writing</w:t>
      </w:r>
      <w:r w:rsidR="00332D08" w:rsidRPr="00967234">
        <w:t>.</w:t>
      </w:r>
    </w:p>
    <w:p w:rsidR="00200B30" w:rsidRPr="00967234" w:rsidRDefault="00200B30" w:rsidP="009B4657">
      <w:pPr>
        <w:pStyle w:val="Definition"/>
      </w:pPr>
      <w:r w:rsidRPr="00967234">
        <w:rPr>
          <w:b/>
          <w:i/>
        </w:rPr>
        <w:t>claimant</w:t>
      </w:r>
      <w:r w:rsidR="00C744F9" w:rsidRPr="00967234">
        <w:t>,</w:t>
      </w:r>
      <w:r w:rsidRPr="00967234">
        <w:t xml:space="preserve"> in relation to compensation, means the person seeking compensation either on his or her own behalf or on behalf of another person</w:t>
      </w:r>
      <w:r w:rsidR="00332D08" w:rsidRPr="00967234">
        <w:t>.</w:t>
      </w:r>
    </w:p>
    <w:p w:rsidR="00200B30" w:rsidRPr="00967234" w:rsidRDefault="00200B30" w:rsidP="009B4657">
      <w:pPr>
        <w:pStyle w:val="Definition"/>
      </w:pPr>
      <w:r w:rsidRPr="00967234">
        <w:rPr>
          <w:b/>
          <w:i/>
        </w:rPr>
        <w:t>compensable person</w:t>
      </w:r>
      <w:r w:rsidRPr="00967234">
        <w:t xml:space="preserve"> means:</w:t>
      </w:r>
    </w:p>
    <w:p w:rsidR="00200B30" w:rsidRPr="00967234" w:rsidRDefault="00551066" w:rsidP="00200B30">
      <w:pPr>
        <w:pStyle w:val="paragraph"/>
      </w:pPr>
      <w:r w:rsidRPr="00967234">
        <w:tab/>
      </w:r>
      <w:r w:rsidR="00200B30" w:rsidRPr="00967234">
        <w:t>(a)</w:t>
      </w:r>
      <w:r w:rsidRPr="00967234">
        <w:tab/>
      </w:r>
      <w:r w:rsidR="00200B30" w:rsidRPr="00967234">
        <w:t>an individual who is entitled to receive or has received a compensation payment in respect of an injury; or</w:t>
      </w:r>
    </w:p>
    <w:p w:rsidR="00200B30" w:rsidRPr="00967234" w:rsidRDefault="00551066" w:rsidP="00200B30">
      <w:pPr>
        <w:pStyle w:val="paragraph"/>
      </w:pPr>
      <w:r w:rsidRPr="00967234">
        <w:tab/>
      </w:r>
      <w:r w:rsidR="00200B30" w:rsidRPr="00967234">
        <w:t>(b)</w:t>
      </w:r>
      <w:r w:rsidRPr="00967234">
        <w:tab/>
      </w:r>
      <w:r w:rsidR="00200B30" w:rsidRPr="00967234">
        <w:t>if the individual has died—the individual’s estate</w:t>
      </w:r>
      <w:r w:rsidR="00332D08" w:rsidRPr="00967234">
        <w:t>.</w:t>
      </w:r>
    </w:p>
    <w:p w:rsidR="00200B30" w:rsidRPr="00967234" w:rsidRDefault="00200B30" w:rsidP="009B4657">
      <w:pPr>
        <w:pStyle w:val="Definition"/>
      </w:pPr>
      <w:r w:rsidRPr="00967234">
        <w:rPr>
          <w:b/>
          <w:i/>
        </w:rPr>
        <w:t>compensation</w:t>
      </w:r>
      <w:r w:rsidRPr="00967234">
        <w:t xml:space="preserve"> is defined in </w:t>
      </w:r>
      <w:r w:rsidR="001623AF">
        <w:t>section 4</w:t>
      </w:r>
      <w:r w:rsidR="00332D08" w:rsidRPr="00967234">
        <w:t>.</w:t>
      </w:r>
    </w:p>
    <w:p w:rsidR="00200B30" w:rsidRPr="00967234" w:rsidRDefault="00200B30" w:rsidP="009B4657">
      <w:pPr>
        <w:pStyle w:val="Definition"/>
      </w:pPr>
      <w:r w:rsidRPr="00967234">
        <w:rPr>
          <w:b/>
          <w:i/>
        </w:rPr>
        <w:t>compensation authority</w:t>
      </w:r>
      <w:r w:rsidRPr="00967234">
        <w:t xml:space="preserve"> means a person appointed, or a body established, by or under Australian law, being a person or body whose functions include determining amounts of compensation payable to persons</w:t>
      </w:r>
      <w:r w:rsidR="00332D08" w:rsidRPr="00967234">
        <w:t>.</w:t>
      </w:r>
    </w:p>
    <w:p w:rsidR="00200B30" w:rsidRPr="00967234" w:rsidRDefault="00200B30" w:rsidP="009B4657">
      <w:pPr>
        <w:pStyle w:val="Definition"/>
      </w:pPr>
      <w:r w:rsidRPr="00967234">
        <w:rPr>
          <w:b/>
          <w:i/>
        </w:rPr>
        <w:t>compensation payer</w:t>
      </w:r>
      <w:r w:rsidRPr="00967234">
        <w:t xml:space="preserve"> means:</w:t>
      </w:r>
    </w:p>
    <w:p w:rsidR="00200B30" w:rsidRPr="00967234" w:rsidRDefault="00551066" w:rsidP="00200B30">
      <w:pPr>
        <w:pStyle w:val="paragraph"/>
      </w:pPr>
      <w:r w:rsidRPr="00967234">
        <w:tab/>
      </w:r>
      <w:r w:rsidR="00200B30" w:rsidRPr="00967234">
        <w:t>(a)</w:t>
      </w:r>
      <w:r w:rsidRPr="00967234">
        <w:tab/>
      </w:r>
      <w:r w:rsidR="00200B30" w:rsidRPr="00967234">
        <w:t>a person who is liable to make a payment of compensation fixed under a judgment or settlement; or</w:t>
      </w:r>
    </w:p>
    <w:p w:rsidR="00200B30" w:rsidRPr="00967234" w:rsidRDefault="00551066" w:rsidP="00200B30">
      <w:pPr>
        <w:pStyle w:val="paragraph"/>
      </w:pPr>
      <w:r w:rsidRPr="00967234">
        <w:tab/>
      </w:r>
      <w:r w:rsidR="00200B30" w:rsidRPr="00967234">
        <w:t>(b)</w:t>
      </w:r>
      <w:r w:rsidRPr="00967234">
        <w:tab/>
      </w:r>
      <w:r w:rsidR="00200B30" w:rsidRPr="00967234">
        <w:t>a person who is liable to make a payment of compensation under a reimbursement arrangement; or</w:t>
      </w:r>
    </w:p>
    <w:p w:rsidR="00200B30" w:rsidRPr="00967234" w:rsidRDefault="00551066" w:rsidP="00200B30">
      <w:pPr>
        <w:pStyle w:val="paragraph"/>
      </w:pPr>
      <w:r w:rsidRPr="00967234">
        <w:tab/>
      </w:r>
      <w:r w:rsidR="00200B30" w:rsidRPr="00967234">
        <w:t>(c)</w:t>
      </w:r>
      <w:r w:rsidRPr="00967234">
        <w:tab/>
      </w:r>
      <w:r w:rsidR="00200B30" w:rsidRPr="00967234">
        <w:t>an authority of the Commonwealth, a State or a Territory that has decided that it will make a payment by way of compensation to another person, whether or not the authority is liable to make the payment</w:t>
      </w:r>
      <w:r w:rsidR="002C12E5" w:rsidRPr="00967234">
        <w:t>.</w:t>
      </w:r>
    </w:p>
    <w:p w:rsidR="00200B30" w:rsidRPr="00967234" w:rsidRDefault="00200B30" w:rsidP="009B4657">
      <w:pPr>
        <w:pStyle w:val="Definition"/>
      </w:pPr>
      <w:r w:rsidRPr="00967234">
        <w:rPr>
          <w:b/>
          <w:i/>
        </w:rPr>
        <w:t>eligible benefit</w:t>
      </w:r>
      <w:r w:rsidRPr="00967234">
        <w:t xml:space="preserve"> means:</w:t>
      </w:r>
    </w:p>
    <w:p w:rsidR="00200B30" w:rsidRPr="00967234" w:rsidRDefault="00551066" w:rsidP="00200B30">
      <w:pPr>
        <w:pStyle w:val="paragraph"/>
      </w:pPr>
      <w:r w:rsidRPr="00967234">
        <w:tab/>
      </w:r>
      <w:r w:rsidR="00200B30" w:rsidRPr="00967234">
        <w:t>(a)</w:t>
      </w:r>
      <w:r w:rsidRPr="00967234">
        <w:tab/>
      </w:r>
      <w:r w:rsidR="00200B30" w:rsidRPr="00967234">
        <w:t>a medicare benefit; or</w:t>
      </w:r>
    </w:p>
    <w:p w:rsidR="00200B30" w:rsidRPr="00967234" w:rsidRDefault="00551066" w:rsidP="00200B30">
      <w:pPr>
        <w:pStyle w:val="paragraph"/>
      </w:pPr>
      <w:r w:rsidRPr="00967234">
        <w:tab/>
      </w:r>
      <w:r w:rsidR="00200B30" w:rsidRPr="00967234">
        <w:t>(b)</w:t>
      </w:r>
      <w:r w:rsidRPr="00967234">
        <w:tab/>
      </w:r>
      <w:r w:rsidR="00200B30" w:rsidRPr="00967234">
        <w:t>a nursing home benefit;</w:t>
      </w:r>
      <w:r w:rsidR="00C87C7D" w:rsidRPr="00967234">
        <w:t xml:space="preserve"> or</w:t>
      </w:r>
    </w:p>
    <w:p w:rsidR="00C87C7D" w:rsidRPr="00967234" w:rsidRDefault="00C87C7D" w:rsidP="00200B30">
      <w:pPr>
        <w:pStyle w:val="paragraph"/>
      </w:pPr>
      <w:r w:rsidRPr="00967234">
        <w:tab/>
        <w:t>(c)</w:t>
      </w:r>
      <w:r w:rsidRPr="00967234">
        <w:tab/>
        <w:t>a residential care subsidy</w:t>
      </w:r>
      <w:r w:rsidR="002C12E5" w:rsidRPr="00967234">
        <w:t>.</w:t>
      </w:r>
    </w:p>
    <w:p w:rsidR="00200B30" w:rsidRPr="00967234" w:rsidRDefault="00200B30" w:rsidP="009B4657">
      <w:pPr>
        <w:pStyle w:val="Definition"/>
      </w:pPr>
      <w:r w:rsidRPr="00967234">
        <w:rPr>
          <w:b/>
          <w:i/>
        </w:rPr>
        <w:t>fixed</w:t>
      </w:r>
      <w:r w:rsidRPr="00967234">
        <w:t xml:space="preserve">, in relation to an order or agreement relating to an amount of compensation, is defined in </w:t>
      </w:r>
      <w:r w:rsidR="001623AF">
        <w:t>subsection (</w:t>
      </w:r>
      <w:r w:rsidRPr="00967234">
        <w:t>4)</w:t>
      </w:r>
      <w:r w:rsidR="002C12E5" w:rsidRPr="00967234">
        <w:t>.</w:t>
      </w:r>
    </w:p>
    <w:p w:rsidR="00200B30" w:rsidRPr="00967234" w:rsidRDefault="00200B30" w:rsidP="009B4657">
      <w:pPr>
        <w:pStyle w:val="Definition"/>
      </w:pPr>
      <w:r w:rsidRPr="00967234">
        <w:rPr>
          <w:b/>
          <w:i/>
        </w:rPr>
        <w:lastRenderedPageBreak/>
        <w:t>injury</w:t>
      </w:r>
      <w:r w:rsidRPr="00967234">
        <w:t xml:space="preserve"> includes a disease</w:t>
      </w:r>
      <w:r w:rsidR="002C12E5" w:rsidRPr="00967234">
        <w:t>.</w:t>
      </w:r>
    </w:p>
    <w:p w:rsidR="00200B30" w:rsidRPr="00967234" w:rsidRDefault="00200B30" w:rsidP="009B4657">
      <w:pPr>
        <w:pStyle w:val="Definition"/>
      </w:pPr>
      <w:r w:rsidRPr="00967234">
        <w:rPr>
          <w:b/>
          <w:i/>
        </w:rPr>
        <w:t>insurer</w:t>
      </w:r>
      <w:r w:rsidRPr="00967234">
        <w:t xml:space="preserve"> means a person who is, under a contract of insurance, liable to indemnify a compensation payer, or a person against whom a claim for compensation is made, against liability arising from a claim for compensation, and includes:</w:t>
      </w:r>
    </w:p>
    <w:p w:rsidR="00200B30" w:rsidRPr="00967234" w:rsidRDefault="00551066" w:rsidP="00200B30">
      <w:pPr>
        <w:pStyle w:val="paragraph"/>
      </w:pPr>
      <w:r w:rsidRPr="00967234">
        <w:tab/>
      </w:r>
      <w:r w:rsidR="00200B30" w:rsidRPr="00967234">
        <w:t>(a)</w:t>
      </w:r>
      <w:r w:rsidRPr="00967234">
        <w:tab/>
      </w:r>
      <w:r w:rsidR="00200B30" w:rsidRPr="00967234">
        <w:t>an authority of the Commonwealth, a State or a Territory that is liable to indemnify a compensation payer, or a person against whom a claim for compensation is made, against such liability, whether the authority is so liable under a contract, a law, or otherwise; or</w:t>
      </w:r>
    </w:p>
    <w:p w:rsidR="00200B30" w:rsidRPr="00967234" w:rsidRDefault="00551066" w:rsidP="00200B30">
      <w:pPr>
        <w:pStyle w:val="paragraph"/>
      </w:pPr>
      <w:r w:rsidRPr="00967234">
        <w:tab/>
      </w:r>
      <w:r w:rsidR="00200B30" w:rsidRPr="00967234">
        <w:t>(b)</w:t>
      </w:r>
      <w:r w:rsidRPr="00967234">
        <w:tab/>
      </w:r>
      <w:r w:rsidR="00200B30" w:rsidRPr="00967234">
        <w:t>an authority of the Commonwealth, a State or a Territory that decides to make a payment to indemnify a compensation payer, or a person against whom a claim for compensation is made, against such liability, whether or not the authority is liable to do so; or</w:t>
      </w:r>
    </w:p>
    <w:p w:rsidR="00200B30" w:rsidRPr="00967234" w:rsidRDefault="00551066" w:rsidP="00200B30">
      <w:pPr>
        <w:pStyle w:val="paragraph"/>
      </w:pPr>
      <w:r w:rsidRPr="00967234">
        <w:tab/>
      </w:r>
      <w:r w:rsidR="00200B30" w:rsidRPr="00967234">
        <w:t>(c)</w:t>
      </w:r>
      <w:r w:rsidRPr="00967234">
        <w:tab/>
      </w:r>
      <w:r w:rsidR="00200B30" w:rsidRPr="00967234">
        <w:t>a representative organisation, in relation to the claim for compensation, that decides to make a payment to indemnify a compensation payer, or a person against whom a claim for compensation is made, against such liability, whether or not the representative organisation is liable to do so</w:t>
      </w:r>
      <w:r w:rsidR="002C12E5" w:rsidRPr="00967234">
        <w:t>.</w:t>
      </w:r>
    </w:p>
    <w:p w:rsidR="00200B30" w:rsidRPr="00967234" w:rsidRDefault="00200B30" w:rsidP="009B4657">
      <w:pPr>
        <w:pStyle w:val="Definition"/>
      </w:pPr>
      <w:r w:rsidRPr="00967234">
        <w:rPr>
          <w:b/>
          <w:i/>
        </w:rPr>
        <w:t>judgment</w:t>
      </w:r>
      <w:r w:rsidRPr="00967234">
        <w:t xml:space="preserve"> means an order (by whatever name called) by a court or a compensation authority under which an amount of compensation payable is fixed, but does not include a reimbursement arrangement, a consent judgment or an order in the nature of a consent judgment</w:t>
      </w:r>
      <w:r w:rsidR="002C12E5" w:rsidRPr="00967234">
        <w:t>.</w:t>
      </w:r>
    </w:p>
    <w:p w:rsidR="00200B30" w:rsidRPr="00967234" w:rsidRDefault="00200B30" w:rsidP="00551066">
      <w:pPr>
        <w:pStyle w:val="notetext"/>
      </w:pPr>
      <w:r w:rsidRPr="00967234">
        <w:t>Note:</w:t>
      </w:r>
      <w:r w:rsidR="009B4657" w:rsidRPr="00967234">
        <w:tab/>
      </w:r>
      <w:r w:rsidR="001623AF">
        <w:t>Subsection (</w:t>
      </w:r>
      <w:r w:rsidRPr="00967234">
        <w:t>6) deals with the question of judgments that are subject to appeal.</w:t>
      </w:r>
    </w:p>
    <w:p w:rsidR="00200B30" w:rsidRPr="00967234" w:rsidRDefault="00200B30" w:rsidP="009B4657">
      <w:pPr>
        <w:pStyle w:val="Definition"/>
      </w:pPr>
      <w:r w:rsidRPr="00967234">
        <w:rPr>
          <w:b/>
          <w:i/>
        </w:rPr>
        <w:t>law</w:t>
      </w:r>
      <w:r w:rsidRPr="00967234">
        <w:t>, in relation to the Commonwealth, a State or a Territory, means a law (whether written or unwritten) of the Commonwealth, that State or that Territory, and includes a law (whether written or unwritten) in force in the Commonwealth, that State or that Territory or in any part of the Commonwealth, that State or that Territory</w:t>
      </w:r>
      <w:r w:rsidR="002C12E5" w:rsidRPr="00967234">
        <w:t>.</w:t>
      </w:r>
    </w:p>
    <w:p w:rsidR="00200B30" w:rsidRPr="00967234" w:rsidRDefault="00200B30" w:rsidP="009B4657">
      <w:pPr>
        <w:pStyle w:val="Definition"/>
      </w:pPr>
      <w:r w:rsidRPr="00967234">
        <w:rPr>
          <w:b/>
          <w:i/>
        </w:rPr>
        <w:t>medicare benefit</w:t>
      </w:r>
      <w:r w:rsidRPr="00967234">
        <w:t xml:space="preserve"> means a medicare benefit payable under </w:t>
      </w:r>
      <w:r w:rsidR="0042629C" w:rsidRPr="00967234">
        <w:t>Part I</w:t>
      </w:r>
      <w:r w:rsidRPr="00967234">
        <w:t xml:space="preserve">I of the </w:t>
      </w:r>
      <w:r w:rsidRPr="001623AF">
        <w:rPr>
          <w:i/>
        </w:rPr>
        <w:t>Health Insurance Act 1973</w:t>
      </w:r>
      <w:r w:rsidRPr="001623AF">
        <w:t>,</w:t>
      </w:r>
      <w:r w:rsidRPr="00967234">
        <w:t xml:space="preserve"> and includes a provisional payment </w:t>
      </w:r>
      <w:r w:rsidRPr="00967234">
        <w:lastRenderedPageBreak/>
        <w:t xml:space="preserve">made in accordance with a direction under </w:t>
      </w:r>
      <w:r w:rsidR="001623AF">
        <w:t>subsection 1</w:t>
      </w:r>
      <w:r w:rsidRPr="00967234">
        <w:t xml:space="preserve">8(4) of that Act (other than such a payment in respect of which the Commonwealth has recovered an amount under </w:t>
      </w:r>
      <w:r w:rsidR="001623AF">
        <w:t>subsection 1</w:t>
      </w:r>
      <w:r w:rsidRPr="00967234">
        <w:t>8(6) of that Act)</w:t>
      </w:r>
      <w:r w:rsidR="002C12E5" w:rsidRPr="00967234">
        <w:t>.</w:t>
      </w:r>
    </w:p>
    <w:p w:rsidR="00200B30" w:rsidRPr="00967234" w:rsidRDefault="00200B30" w:rsidP="009B4657">
      <w:pPr>
        <w:pStyle w:val="Definition"/>
      </w:pPr>
      <w:r w:rsidRPr="00967234">
        <w:rPr>
          <w:b/>
          <w:i/>
        </w:rPr>
        <w:t>notifiable person</w:t>
      </w:r>
      <w:r w:rsidRPr="00967234">
        <w:t>, in relation to a claim for compensation, means:</w:t>
      </w:r>
    </w:p>
    <w:p w:rsidR="00200B30" w:rsidRPr="00967234" w:rsidRDefault="00084408" w:rsidP="00200B30">
      <w:pPr>
        <w:pStyle w:val="paragraph"/>
      </w:pPr>
      <w:r w:rsidRPr="00967234">
        <w:tab/>
      </w:r>
      <w:r w:rsidR="00200B30" w:rsidRPr="00967234">
        <w:t>(a)</w:t>
      </w:r>
      <w:r w:rsidRPr="00967234">
        <w:tab/>
      </w:r>
      <w:r w:rsidR="00200B30" w:rsidRPr="00967234">
        <w:t>if the person against whom the claim is made has entered into a contract or arrangement with an insurer under which amounts of compensation that become payable as a result of the claim are to be paid by the insurer—the insurer; or</w:t>
      </w:r>
    </w:p>
    <w:p w:rsidR="00200B30" w:rsidRPr="00967234" w:rsidRDefault="00084408" w:rsidP="00200B30">
      <w:pPr>
        <w:pStyle w:val="paragraph"/>
      </w:pPr>
      <w:r w:rsidRPr="00967234">
        <w:tab/>
      </w:r>
      <w:r w:rsidR="00200B30" w:rsidRPr="00967234">
        <w:t>(b)</w:t>
      </w:r>
      <w:r w:rsidRPr="00967234">
        <w:tab/>
      </w:r>
      <w:r w:rsidR="00200B30" w:rsidRPr="00967234">
        <w:t xml:space="preserve">if </w:t>
      </w:r>
      <w:r w:rsidR="001623AF">
        <w:t>paragraph (</w:t>
      </w:r>
      <w:r w:rsidR="00200B30" w:rsidRPr="00967234">
        <w:t>a) does not apply but the person against whom the claim is made is a member of a representative organisation that could, in performing its function of making payments in respect of amounts of compensation that its members are liable to pay, make a payment in respect of amounts of compensation that become payable as a result of the claim—the representative organisation; or</w:t>
      </w:r>
    </w:p>
    <w:p w:rsidR="00200B30" w:rsidRPr="00967234" w:rsidRDefault="00084408" w:rsidP="00200B30">
      <w:pPr>
        <w:pStyle w:val="paragraph"/>
      </w:pPr>
      <w:r w:rsidRPr="00967234">
        <w:tab/>
      </w:r>
      <w:r w:rsidR="00200B30" w:rsidRPr="00967234">
        <w:t>(c)</w:t>
      </w:r>
      <w:r w:rsidRPr="00967234">
        <w:tab/>
      </w:r>
      <w:r w:rsidR="00200B30" w:rsidRPr="00967234">
        <w:t>otherwise—the person against whom the claim is made</w:t>
      </w:r>
      <w:r w:rsidR="002C12E5" w:rsidRPr="00967234">
        <w:t>.</w:t>
      </w:r>
    </w:p>
    <w:p w:rsidR="00200B30" w:rsidRPr="00967234" w:rsidRDefault="00200B30" w:rsidP="009B4657">
      <w:pPr>
        <w:pStyle w:val="Definition"/>
      </w:pPr>
      <w:r w:rsidRPr="00967234">
        <w:rPr>
          <w:b/>
          <w:i/>
        </w:rPr>
        <w:t>nursing home benefit</w:t>
      </w:r>
      <w:r w:rsidRPr="00967234">
        <w:t xml:space="preserve"> means an amount payable by the Commonwealth by way of benefit under </w:t>
      </w:r>
      <w:r w:rsidR="0042629C" w:rsidRPr="00967234">
        <w:t>Part V</w:t>
      </w:r>
      <w:r w:rsidRPr="00967234">
        <w:t xml:space="preserve">A of the </w:t>
      </w:r>
      <w:r w:rsidRPr="001623AF">
        <w:rPr>
          <w:i/>
        </w:rPr>
        <w:t>National Health Act 1953</w:t>
      </w:r>
      <w:r w:rsidRPr="001623AF">
        <w:t xml:space="preserve">, </w:t>
      </w:r>
      <w:r w:rsidRPr="00967234">
        <w:t xml:space="preserve">and includes a provisional payment made in accordance with a direction under </w:t>
      </w:r>
      <w:r w:rsidR="0042629C" w:rsidRPr="00967234">
        <w:t>subsection 5</w:t>
      </w:r>
      <w:r w:rsidRPr="00967234">
        <w:t xml:space="preserve">9(4) of that Act (other than such a payment in respect of which the Commonwealth has recovered an amount under </w:t>
      </w:r>
      <w:r w:rsidR="0042629C" w:rsidRPr="00967234">
        <w:t>subsection 5</w:t>
      </w:r>
      <w:r w:rsidRPr="00967234">
        <w:t>9(6) of that Act)</w:t>
      </w:r>
      <w:r w:rsidR="002C12E5" w:rsidRPr="00967234">
        <w:t>.</w:t>
      </w:r>
    </w:p>
    <w:p w:rsidR="00200B30" w:rsidRPr="00967234" w:rsidRDefault="00200B30" w:rsidP="009B4657">
      <w:pPr>
        <w:pStyle w:val="Definition"/>
      </w:pPr>
      <w:r w:rsidRPr="00967234">
        <w:rPr>
          <w:b/>
          <w:i/>
        </w:rPr>
        <w:t>nursing home care</w:t>
      </w:r>
      <w:r w:rsidRPr="00967234">
        <w:t xml:space="preserve"> has the same meaning as in the </w:t>
      </w:r>
      <w:r w:rsidRPr="001623AF">
        <w:rPr>
          <w:i/>
        </w:rPr>
        <w:t>National Health Act 1953</w:t>
      </w:r>
      <w:r w:rsidR="002C12E5" w:rsidRPr="001623AF">
        <w:t>.</w:t>
      </w:r>
    </w:p>
    <w:p w:rsidR="00200B30" w:rsidRPr="00967234" w:rsidRDefault="00200B30" w:rsidP="009B4657">
      <w:pPr>
        <w:pStyle w:val="Definition"/>
      </w:pPr>
      <w:r w:rsidRPr="00967234">
        <w:rPr>
          <w:b/>
          <w:i/>
        </w:rPr>
        <w:t>professional service</w:t>
      </w:r>
      <w:r w:rsidRPr="00967234">
        <w:t xml:space="preserve"> has the same meaning as in the </w:t>
      </w:r>
      <w:r w:rsidRPr="001623AF">
        <w:rPr>
          <w:i/>
        </w:rPr>
        <w:t>Health Insurance Act 1973</w:t>
      </w:r>
      <w:r w:rsidR="002C12E5" w:rsidRPr="001623AF">
        <w:t>.</w:t>
      </w:r>
    </w:p>
    <w:p w:rsidR="00200B30" w:rsidRPr="00967234" w:rsidRDefault="00200B30" w:rsidP="009B4657">
      <w:pPr>
        <w:pStyle w:val="Definition"/>
      </w:pPr>
      <w:r w:rsidRPr="00967234">
        <w:rPr>
          <w:b/>
          <w:i/>
        </w:rPr>
        <w:t>receive</w:t>
      </w:r>
      <w:r w:rsidRPr="00967234">
        <w:t xml:space="preserve">, in relation to a compensation payment, is defined in </w:t>
      </w:r>
      <w:r w:rsidR="001623AF">
        <w:t>subsection (</w:t>
      </w:r>
      <w:r w:rsidRPr="00967234">
        <w:t>3)</w:t>
      </w:r>
      <w:r w:rsidR="002C12E5" w:rsidRPr="00967234">
        <w:t>.</w:t>
      </w:r>
    </w:p>
    <w:p w:rsidR="00200B30" w:rsidRPr="00967234" w:rsidRDefault="00200B30" w:rsidP="009B4657">
      <w:pPr>
        <w:pStyle w:val="Definition"/>
      </w:pPr>
      <w:r w:rsidRPr="00967234">
        <w:rPr>
          <w:b/>
          <w:i/>
        </w:rPr>
        <w:t>reimbursement arrangement</w:t>
      </w:r>
      <w:r w:rsidRPr="00967234">
        <w:t xml:space="preserve"> means an agreement in writing, an order of a court or compensation authority, or a decision of a person or body, to the effect that the person against whom a claim for compensation is made is liable to pay compensation to </w:t>
      </w:r>
      <w:r w:rsidRPr="00967234">
        <w:lastRenderedPageBreak/>
        <w:t>reimburse the claimant for expenses as they are incurred by the claimant that:</w:t>
      </w:r>
    </w:p>
    <w:p w:rsidR="00200B30" w:rsidRPr="00967234" w:rsidRDefault="00084408" w:rsidP="00200B30">
      <w:pPr>
        <w:pStyle w:val="paragraph"/>
      </w:pPr>
      <w:r w:rsidRPr="00967234">
        <w:tab/>
      </w:r>
      <w:r w:rsidR="00200B30" w:rsidRPr="00967234">
        <w:t>(a)</w:t>
      </w:r>
      <w:r w:rsidRPr="00967234">
        <w:tab/>
      </w:r>
      <w:r w:rsidR="00200B30" w:rsidRPr="00967234">
        <w:t>are incurred in respect of any service or care rendered or provided in the course of treatment of, or as a result of, the claimant’s injury; and</w:t>
      </w:r>
    </w:p>
    <w:p w:rsidR="00200B30" w:rsidRPr="00967234" w:rsidRDefault="00084408" w:rsidP="00200B30">
      <w:pPr>
        <w:pStyle w:val="paragraph"/>
      </w:pPr>
      <w:r w:rsidRPr="00967234">
        <w:tab/>
      </w:r>
      <w:r w:rsidR="00200B30" w:rsidRPr="00967234">
        <w:t>(b)</w:t>
      </w:r>
      <w:r w:rsidRPr="00967234">
        <w:tab/>
      </w:r>
      <w:r w:rsidR="00200B30" w:rsidRPr="00967234">
        <w:t>are expenses in respect of which an eligible benefit is or may become payable (whether or not the eligible benefit is payable to the claimant)</w:t>
      </w:r>
      <w:r w:rsidR="002C12E5" w:rsidRPr="00967234">
        <w:t>.</w:t>
      </w:r>
    </w:p>
    <w:p w:rsidR="00200B30" w:rsidRPr="00967234" w:rsidRDefault="00200B30" w:rsidP="009B4657">
      <w:pPr>
        <w:pStyle w:val="Definition"/>
      </w:pPr>
      <w:r w:rsidRPr="00967234">
        <w:rPr>
          <w:b/>
          <w:i/>
        </w:rPr>
        <w:t>representative organisation</w:t>
      </w:r>
      <w:r w:rsidRPr="00967234">
        <w:t>, in relation to a claim for compensation, means a body that:</w:t>
      </w:r>
    </w:p>
    <w:p w:rsidR="00200B30" w:rsidRPr="00967234" w:rsidRDefault="00084408" w:rsidP="00200B30">
      <w:pPr>
        <w:pStyle w:val="paragraph"/>
      </w:pPr>
      <w:r w:rsidRPr="00967234">
        <w:tab/>
      </w:r>
      <w:r w:rsidR="00200B30" w:rsidRPr="00967234">
        <w:t>(a)</w:t>
      </w:r>
      <w:r w:rsidRPr="00967234">
        <w:tab/>
      </w:r>
      <w:r w:rsidR="00200B30" w:rsidRPr="00967234">
        <w:t>has as one of its members the person against whom the claim for compensation was made (whether the compensation was claimed directly from that person or from the body); and</w:t>
      </w:r>
    </w:p>
    <w:p w:rsidR="00200B30" w:rsidRPr="00967234" w:rsidRDefault="00084408" w:rsidP="00200B30">
      <w:pPr>
        <w:pStyle w:val="paragraph"/>
      </w:pPr>
      <w:r w:rsidRPr="00967234">
        <w:tab/>
      </w:r>
      <w:r w:rsidR="00200B30" w:rsidRPr="00967234">
        <w:t>(b)</w:t>
      </w:r>
      <w:r w:rsidRPr="00967234">
        <w:tab/>
      </w:r>
      <w:r w:rsidR="00200B30" w:rsidRPr="00967234">
        <w:t>has as its function, or one of its functions, making payments in respect of amounts of compensation that its members are liable to pay (whether those payments are made to compensable persons, to its members or to other persons); and</w:t>
      </w:r>
    </w:p>
    <w:p w:rsidR="00200B30" w:rsidRPr="00967234" w:rsidRDefault="00084408" w:rsidP="00200B30">
      <w:pPr>
        <w:pStyle w:val="paragraph"/>
      </w:pPr>
      <w:r w:rsidRPr="00967234">
        <w:tab/>
      </w:r>
      <w:r w:rsidR="00200B30" w:rsidRPr="00967234">
        <w:t>(c)</w:t>
      </w:r>
      <w:r w:rsidRPr="00967234">
        <w:tab/>
      </w:r>
      <w:r w:rsidR="00200B30" w:rsidRPr="00967234">
        <w:t>had a discretion, at the time the claim for compensation was made, whether to perform the function in respect of that claim by making such a payment (whether or not it subsequently becomes liable, by agreement or otherwise, to make such a payment)</w:t>
      </w:r>
      <w:r w:rsidR="002C12E5" w:rsidRPr="00967234">
        <w:t>.</w:t>
      </w:r>
    </w:p>
    <w:p w:rsidR="00C87C7D" w:rsidRPr="00967234" w:rsidRDefault="00C87C7D" w:rsidP="00C87C7D">
      <w:pPr>
        <w:pStyle w:val="Definition"/>
      </w:pPr>
      <w:r w:rsidRPr="00967234">
        <w:rPr>
          <w:b/>
          <w:i/>
        </w:rPr>
        <w:t>residential care</w:t>
      </w:r>
      <w:r w:rsidRPr="00967234">
        <w:t xml:space="preserve"> has the same meaning as in the </w:t>
      </w:r>
      <w:r w:rsidRPr="00967234">
        <w:rPr>
          <w:i/>
        </w:rPr>
        <w:t>Aged Care Act 1997</w:t>
      </w:r>
      <w:r w:rsidR="002C12E5" w:rsidRPr="00967234">
        <w:t>.</w:t>
      </w:r>
    </w:p>
    <w:p w:rsidR="00CC353F" w:rsidRPr="00967234" w:rsidRDefault="00CC353F" w:rsidP="00CC353F">
      <w:pPr>
        <w:pStyle w:val="Definition"/>
      </w:pPr>
      <w:r w:rsidRPr="00967234">
        <w:rPr>
          <w:b/>
          <w:i/>
        </w:rPr>
        <w:t>residential care subsidy</w:t>
      </w:r>
      <w:r w:rsidRPr="00967234">
        <w:t xml:space="preserve"> has the same meaning as in:</w:t>
      </w:r>
    </w:p>
    <w:p w:rsidR="00CC353F" w:rsidRPr="00967234" w:rsidRDefault="00CC353F" w:rsidP="00CC353F">
      <w:pPr>
        <w:pStyle w:val="paragraph"/>
      </w:pPr>
      <w:r w:rsidRPr="00967234">
        <w:tab/>
        <w:t>(a)</w:t>
      </w:r>
      <w:r w:rsidRPr="00967234">
        <w:tab/>
        <w:t xml:space="preserve">in relation to residential care under the </w:t>
      </w:r>
      <w:r w:rsidRPr="00967234">
        <w:rPr>
          <w:i/>
        </w:rPr>
        <w:t>Aged Care Act 1997</w:t>
      </w:r>
      <w:r w:rsidRPr="00967234">
        <w:t xml:space="preserve">—the </w:t>
      </w:r>
      <w:r w:rsidRPr="00967234">
        <w:rPr>
          <w:i/>
        </w:rPr>
        <w:t>Aged Care Act 1997</w:t>
      </w:r>
      <w:r w:rsidRPr="00967234">
        <w:t>; and</w:t>
      </w:r>
    </w:p>
    <w:p w:rsidR="00CC353F" w:rsidRPr="00967234" w:rsidRDefault="00CC353F" w:rsidP="00CC353F">
      <w:pPr>
        <w:pStyle w:val="paragraph"/>
      </w:pPr>
      <w:r w:rsidRPr="00967234">
        <w:tab/>
        <w:t>(b)</w:t>
      </w:r>
      <w:r w:rsidRPr="00967234">
        <w:tab/>
        <w:t xml:space="preserve">in relation to residential care under the </w:t>
      </w:r>
      <w:r w:rsidRPr="00967234">
        <w:rPr>
          <w:i/>
        </w:rPr>
        <w:t>Aged Care (Transitional Provisions) Act 1997</w:t>
      </w:r>
      <w:r w:rsidRPr="00967234">
        <w:t xml:space="preserve">—the </w:t>
      </w:r>
      <w:r w:rsidRPr="00967234">
        <w:rPr>
          <w:i/>
        </w:rPr>
        <w:t>Aged Care (Transitional Provisions) Act 1997</w:t>
      </w:r>
      <w:r w:rsidRPr="00967234">
        <w:t>.</w:t>
      </w:r>
    </w:p>
    <w:p w:rsidR="00200B30" w:rsidRPr="00967234" w:rsidRDefault="00200B30" w:rsidP="009B4657">
      <w:pPr>
        <w:pStyle w:val="Definition"/>
      </w:pPr>
      <w:r w:rsidRPr="00967234">
        <w:rPr>
          <w:b/>
          <w:i/>
        </w:rPr>
        <w:t>Secretary</w:t>
      </w:r>
      <w:r w:rsidRPr="00967234">
        <w:t xml:space="preserve"> means the Secretary </w:t>
      </w:r>
      <w:r w:rsidR="000E2818" w:rsidRPr="00967234">
        <w:t>of the Department</w:t>
      </w:r>
      <w:r w:rsidR="002C12E5" w:rsidRPr="00967234">
        <w:t>.</w:t>
      </w:r>
    </w:p>
    <w:p w:rsidR="00200B30" w:rsidRPr="00967234" w:rsidRDefault="00200B30" w:rsidP="009B4657">
      <w:pPr>
        <w:pStyle w:val="Definition"/>
      </w:pPr>
      <w:r w:rsidRPr="00967234">
        <w:rPr>
          <w:b/>
          <w:i/>
        </w:rPr>
        <w:lastRenderedPageBreak/>
        <w:t>settlement</w:t>
      </w:r>
      <w:r w:rsidRPr="00967234">
        <w:t xml:space="preserve"> means an agreement under which an amount of compensation that a party to the agreement agrees to pay to another person is fixed, and includes:</w:t>
      </w:r>
    </w:p>
    <w:p w:rsidR="00200B30" w:rsidRPr="00967234" w:rsidRDefault="00084408" w:rsidP="00200B30">
      <w:pPr>
        <w:pStyle w:val="paragraph"/>
      </w:pPr>
      <w:r w:rsidRPr="00967234">
        <w:tab/>
      </w:r>
      <w:r w:rsidR="00200B30" w:rsidRPr="00967234">
        <w:t>(a)</w:t>
      </w:r>
      <w:r w:rsidRPr="00967234">
        <w:tab/>
      </w:r>
      <w:r w:rsidR="00200B30" w:rsidRPr="00967234">
        <w:t>an agreement for redemption of an entitlement to compensation by way of periodic payments, being an agreement under which the amount of compensation payable under that redemption is fixed; and</w:t>
      </w:r>
    </w:p>
    <w:p w:rsidR="00200B30" w:rsidRPr="00967234" w:rsidRDefault="00084408" w:rsidP="00200B30">
      <w:pPr>
        <w:pStyle w:val="paragraph"/>
      </w:pPr>
      <w:r w:rsidRPr="00967234">
        <w:tab/>
      </w:r>
      <w:r w:rsidR="00200B30" w:rsidRPr="00967234">
        <w:t>(b)</w:t>
      </w:r>
      <w:r w:rsidRPr="00967234">
        <w:tab/>
      </w:r>
      <w:r w:rsidR="00200B30" w:rsidRPr="00967234">
        <w:t>a consent judgment, or an order in the nature of a consent judgment, of a court or compensation authority under which an amount of compensation payable to a person is fixed;</w:t>
      </w:r>
    </w:p>
    <w:p w:rsidR="00200B30" w:rsidRPr="00967234" w:rsidRDefault="00200B30" w:rsidP="00084408">
      <w:pPr>
        <w:pStyle w:val="subsection2"/>
      </w:pPr>
      <w:r w:rsidRPr="00967234">
        <w:t>but does not include a reimbursement arrangement</w:t>
      </w:r>
      <w:r w:rsidR="002C12E5" w:rsidRPr="00967234">
        <w:t>.</w:t>
      </w:r>
    </w:p>
    <w:p w:rsidR="00200B30" w:rsidRPr="00967234" w:rsidRDefault="00200B30" w:rsidP="009B4657">
      <w:pPr>
        <w:pStyle w:val="Definition"/>
      </w:pPr>
      <w:r w:rsidRPr="00967234">
        <w:rPr>
          <w:b/>
          <w:i/>
        </w:rPr>
        <w:t>small amount</w:t>
      </w:r>
      <w:r w:rsidRPr="00967234">
        <w:t xml:space="preserve"> has the meaning given in </w:t>
      </w:r>
      <w:r w:rsidR="001623AF">
        <w:t>section 3</w:t>
      </w:r>
      <w:r w:rsidRPr="00967234">
        <w:t>8</w:t>
      </w:r>
      <w:r w:rsidR="002C12E5" w:rsidRPr="00967234">
        <w:t>.</w:t>
      </w:r>
    </w:p>
    <w:p w:rsidR="00200B30" w:rsidRPr="00967234" w:rsidRDefault="00200B30" w:rsidP="009B4657">
      <w:pPr>
        <w:pStyle w:val="Definition"/>
      </w:pPr>
      <w:r w:rsidRPr="00967234">
        <w:rPr>
          <w:b/>
          <w:i/>
        </w:rPr>
        <w:t>Territory</w:t>
      </w:r>
      <w:r w:rsidRPr="00967234">
        <w:t xml:space="preserve"> means a Territory to which this Act applies.</w:t>
      </w:r>
    </w:p>
    <w:p w:rsidR="00200B30" w:rsidRPr="00967234" w:rsidRDefault="00200B30" w:rsidP="009B4657">
      <w:pPr>
        <w:pStyle w:val="notetext"/>
        <w:rPr>
          <w:rStyle w:val="Emphasis"/>
          <w:i w:val="0"/>
        </w:rPr>
      </w:pPr>
      <w:r w:rsidRPr="00967234">
        <w:rPr>
          <w:rStyle w:val="Emphasis"/>
          <w:i w:val="0"/>
        </w:rPr>
        <w:t>Note:</w:t>
      </w:r>
      <w:r w:rsidR="009B4657" w:rsidRPr="00967234">
        <w:rPr>
          <w:rStyle w:val="Emphasis"/>
          <w:i w:val="0"/>
        </w:rPr>
        <w:tab/>
      </w:r>
      <w:r w:rsidRPr="00967234">
        <w:rPr>
          <w:rStyle w:val="Emphasis"/>
          <w:i w:val="0"/>
        </w:rPr>
        <w:t>Under the rules generally applicable to Acts, this Act will apply to all internal Territories but will not apply to any external Territories except the Territory of Christmas Island and the Territory of Cocos (Keeling) Islands.</w:t>
      </w:r>
    </w:p>
    <w:p w:rsidR="00200B30" w:rsidRPr="00967234" w:rsidRDefault="00084408" w:rsidP="00200B30">
      <w:pPr>
        <w:pStyle w:val="subsection"/>
      </w:pPr>
      <w:r w:rsidRPr="00967234">
        <w:tab/>
      </w:r>
      <w:r w:rsidR="00200B30" w:rsidRPr="00967234">
        <w:t>(2)</w:t>
      </w:r>
      <w:r w:rsidRPr="00967234">
        <w:tab/>
      </w:r>
      <w:r w:rsidR="00200B30" w:rsidRPr="00967234">
        <w:t>A reference in this Act to an amount of compensation in relation to a judgment or settlement is a reference to the sum of all the amounts of compensation that are payable, under the judgment or settlement, to a particular compensable person.</w:t>
      </w:r>
    </w:p>
    <w:p w:rsidR="00200B30" w:rsidRPr="00967234" w:rsidRDefault="00084408" w:rsidP="00200B30">
      <w:pPr>
        <w:pStyle w:val="subsection"/>
      </w:pPr>
      <w:r w:rsidRPr="00967234">
        <w:tab/>
      </w:r>
      <w:r w:rsidR="00200B30" w:rsidRPr="00967234">
        <w:t>(3)</w:t>
      </w:r>
      <w:r w:rsidRPr="00967234">
        <w:tab/>
      </w:r>
      <w:r w:rsidR="00200B30" w:rsidRPr="00967234">
        <w:t>A reference in this Act to a person receiving a compensation payment includes a reference to another person receiving it on behalf of, or at the direction of, the first person.</w:t>
      </w:r>
    </w:p>
    <w:p w:rsidR="00200B30" w:rsidRPr="00967234" w:rsidRDefault="00084408" w:rsidP="00200B30">
      <w:pPr>
        <w:pStyle w:val="subsection"/>
      </w:pPr>
      <w:r w:rsidRPr="00967234">
        <w:tab/>
      </w:r>
      <w:r w:rsidR="00200B30" w:rsidRPr="00967234">
        <w:t>(4)</w:t>
      </w:r>
      <w:r w:rsidRPr="00967234">
        <w:tab/>
      </w:r>
      <w:r w:rsidR="00200B30" w:rsidRPr="00967234">
        <w:t>A reference in this Act to an amount of compensation being fixed under an order or agreement is a reference to the amount being:</w:t>
      </w:r>
    </w:p>
    <w:p w:rsidR="00200B30" w:rsidRPr="00967234" w:rsidRDefault="00084408" w:rsidP="00200B30">
      <w:pPr>
        <w:pStyle w:val="paragraph"/>
      </w:pPr>
      <w:r w:rsidRPr="00967234">
        <w:tab/>
      </w:r>
      <w:r w:rsidR="00200B30" w:rsidRPr="00967234">
        <w:t>(a)</w:t>
      </w:r>
      <w:r w:rsidRPr="00967234">
        <w:tab/>
      </w:r>
      <w:r w:rsidR="00200B30" w:rsidRPr="00967234">
        <w:t>specified in the order or agreement, or in the law under which the order or agreement is made or to which the order or agreement relates; or</w:t>
      </w:r>
    </w:p>
    <w:p w:rsidR="00200B30" w:rsidRPr="00967234" w:rsidRDefault="00084408" w:rsidP="00200B30">
      <w:pPr>
        <w:pStyle w:val="paragraph"/>
      </w:pPr>
      <w:r w:rsidRPr="00967234">
        <w:tab/>
      </w:r>
      <w:r w:rsidR="00200B30" w:rsidRPr="00967234">
        <w:t>(b)</w:t>
      </w:r>
      <w:r w:rsidRPr="00967234">
        <w:tab/>
      </w:r>
      <w:r w:rsidR="00200B30" w:rsidRPr="00967234">
        <w:t>ascertainable, at the time the order or agreement is made, in accordance with the terms of the order or agreement, or in accordance with a law under which the order or agreement is made or to which the order or agreement relates</w:t>
      </w:r>
      <w:r w:rsidR="000D29F7" w:rsidRPr="00967234">
        <w:t>; or</w:t>
      </w:r>
    </w:p>
    <w:p w:rsidR="000D29F7" w:rsidRPr="00967234" w:rsidRDefault="000D29F7" w:rsidP="000D29F7">
      <w:pPr>
        <w:pStyle w:val="paragraph"/>
      </w:pPr>
      <w:r w:rsidRPr="00967234">
        <w:lastRenderedPageBreak/>
        <w:tab/>
        <w:t>(c)</w:t>
      </w:r>
      <w:r w:rsidRPr="00967234">
        <w:tab/>
        <w:t>ascertainable, at some time after the order or agreement is made, in accordance with the terms of the order or agreement, or in accordance with a law under which the order or agreement is made or to which the order or agreement relates.</w:t>
      </w:r>
    </w:p>
    <w:p w:rsidR="000D29F7" w:rsidRPr="00967234" w:rsidRDefault="000D29F7" w:rsidP="000D29F7">
      <w:pPr>
        <w:pStyle w:val="subsection"/>
      </w:pPr>
      <w:r w:rsidRPr="00967234">
        <w:tab/>
        <w:t>(4A)</w:t>
      </w:r>
      <w:r w:rsidRPr="00967234">
        <w:tab/>
        <w:t>An amount of compensation fixed under paragraph 3(4)(c) is fixed at the time at which the amount of compensation is ascertained.</w:t>
      </w:r>
    </w:p>
    <w:p w:rsidR="00200B30" w:rsidRPr="00967234" w:rsidRDefault="00084408" w:rsidP="00200B30">
      <w:pPr>
        <w:pStyle w:val="subsection"/>
      </w:pPr>
      <w:r w:rsidRPr="00967234">
        <w:tab/>
      </w:r>
      <w:r w:rsidR="00200B30" w:rsidRPr="00967234">
        <w:t>(5)</w:t>
      </w:r>
      <w:r w:rsidRPr="00967234">
        <w:tab/>
      </w:r>
      <w:r w:rsidR="00200B30" w:rsidRPr="00967234">
        <w:t>If a claimant is seeking compensation on behalf of another person:</w:t>
      </w:r>
    </w:p>
    <w:p w:rsidR="00200B30" w:rsidRPr="00967234" w:rsidRDefault="00084408" w:rsidP="00200B30">
      <w:pPr>
        <w:pStyle w:val="paragraph"/>
      </w:pPr>
      <w:r w:rsidRPr="00967234">
        <w:tab/>
      </w:r>
      <w:r w:rsidR="00200B30" w:rsidRPr="00967234">
        <w:t>(a)</w:t>
      </w:r>
      <w:r w:rsidRPr="00967234">
        <w:tab/>
      </w:r>
      <w:r w:rsidR="00200B30" w:rsidRPr="00967234">
        <w:t>references in this Act to a claimant’s name, address and date of birth are taken to be references to the name, address or date of birth of the individual who is claimed to have suffered the injury in question; and</w:t>
      </w:r>
    </w:p>
    <w:p w:rsidR="00200B30" w:rsidRPr="00967234" w:rsidRDefault="00084408" w:rsidP="00200B30">
      <w:pPr>
        <w:pStyle w:val="paragraph"/>
      </w:pPr>
      <w:r w:rsidRPr="00967234">
        <w:tab/>
      </w:r>
      <w:r w:rsidR="00200B30" w:rsidRPr="00967234">
        <w:t>(b)</w:t>
      </w:r>
      <w:r w:rsidRPr="00967234">
        <w:tab/>
      </w:r>
      <w:r w:rsidR="00200B30" w:rsidRPr="00967234">
        <w:t>references in this Act to the claimant’s injury are taken to be references to the injury in question.</w:t>
      </w:r>
    </w:p>
    <w:p w:rsidR="00200B30" w:rsidRPr="00967234" w:rsidRDefault="00084408" w:rsidP="00200B30">
      <w:pPr>
        <w:pStyle w:val="subsection"/>
      </w:pPr>
      <w:r w:rsidRPr="00967234">
        <w:tab/>
      </w:r>
      <w:r w:rsidR="00200B30" w:rsidRPr="00967234">
        <w:t>(6)</w:t>
      </w:r>
      <w:r w:rsidRPr="00967234">
        <w:tab/>
      </w:r>
      <w:r w:rsidR="00200B30" w:rsidRPr="00967234">
        <w:t xml:space="preserve">For the purposes of this Act (other than </w:t>
      </w:r>
      <w:r w:rsidR="001623AF">
        <w:t>subsection 2</w:t>
      </w:r>
      <w:r w:rsidR="00200B30" w:rsidRPr="00967234">
        <w:t>4(3)), an order is taken not to be a judgment until:</w:t>
      </w:r>
    </w:p>
    <w:p w:rsidR="00200B30" w:rsidRPr="00967234" w:rsidRDefault="00084408" w:rsidP="00200B30">
      <w:pPr>
        <w:pStyle w:val="paragraph"/>
      </w:pPr>
      <w:r w:rsidRPr="00967234">
        <w:tab/>
      </w:r>
      <w:r w:rsidR="00200B30" w:rsidRPr="00967234">
        <w:t>(a)</w:t>
      </w:r>
      <w:r w:rsidRPr="00967234">
        <w:tab/>
      </w:r>
      <w:r w:rsidR="00200B30" w:rsidRPr="00967234">
        <w:t>any applicable time limits for lodging an appeal (by whatever name called) against the order have expired; and</w:t>
      </w:r>
    </w:p>
    <w:p w:rsidR="00200B30" w:rsidRPr="00967234" w:rsidRDefault="00084408" w:rsidP="00200B30">
      <w:pPr>
        <w:pStyle w:val="paragraph"/>
      </w:pPr>
      <w:r w:rsidRPr="00967234">
        <w:tab/>
      </w:r>
      <w:r w:rsidR="00200B30" w:rsidRPr="00967234">
        <w:t>(b)</w:t>
      </w:r>
      <w:r w:rsidRPr="00967234">
        <w:tab/>
      </w:r>
      <w:r w:rsidR="00200B30" w:rsidRPr="00967234">
        <w:t>if there is such an appeal against the order—the appeal (and any subsequent appeals) have been finally disposed of.</w:t>
      </w:r>
    </w:p>
    <w:p w:rsidR="00200B30" w:rsidRPr="00967234" w:rsidRDefault="00084408" w:rsidP="00200B30">
      <w:pPr>
        <w:pStyle w:val="subsection"/>
      </w:pPr>
      <w:r w:rsidRPr="00967234">
        <w:tab/>
      </w:r>
      <w:r w:rsidR="00200B30" w:rsidRPr="00967234">
        <w:t>(7)</w:t>
      </w:r>
      <w:r w:rsidRPr="00967234">
        <w:tab/>
      </w:r>
      <w:r w:rsidR="00200B30" w:rsidRPr="00967234">
        <w:t>For the purposes of this Act, if a person pays an amount into a court prior to a judgment or settlement being made, the payment does not constitute a payment of compensation until the amount is released, by the court or in accordance with the rules of the court, to another person.</w:t>
      </w:r>
    </w:p>
    <w:p w:rsidR="00200B30" w:rsidRPr="00967234" w:rsidRDefault="00084408" w:rsidP="00200B30">
      <w:pPr>
        <w:pStyle w:val="subsection"/>
      </w:pPr>
      <w:r w:rsidRPr="00967234">
        <w:tab/>
      </w:r>
      <w:r w:rsidR="00200B30" w:rsidRPr="00967234">
        <w:t>(8)</w:t>
      </w:r>
      <w:r w:rsidRPr="00967234">
        <w:tab/>
      </w:r>
      <w:r w:rsidR="00200B30" w:rsidRPr="00967234">
        <w:t>For the avoidance of doubt, if:</w:t>
      </w:r>
    </w:p>
    <w:p w:rsidR="00200B30" w:rsidRPr="00967234" w:rsidRDefault="00084408" w:rsidP="00200B30">
      <w:pPr>
        <w:pStyle w:val="paragraph"/>
      </w:pPr>
      <w:r w:rsidRPr="00967234">
        <w:tab/>
      </w:r>
      <w:r w:rsidR="00200B30" w:rsidRPr="00967234">
        <w:t>(a)</w:t>
      </w:r>
      <w:r w:rsidRPr="00967234">
        <w:tab/>
      </w:r>
      <w:r w:rsidR="00200B30" w:rsidRPr="00967234">
        <w:t>a court or compensation authority makes an order fixing an amount of compensation that is payable in respect of a claim for compensation; and</w:t>
      </w:r>
    </w:p>
    <w:p w:rsidR="00200B30" w:rsidRPr="00967234" w:rsidRDefault="00084408" w:rsidP="00200B30">
      <w:pPr>
        <w:pStyle w:val="paragraph"/>
      </w:pPr>
      <w:r w:rsidRPr="00967234">
        <w:tab/>
      </w:r>
      <w:r w:rsidR="00200B30" w:rsidRPr="00967234">
        <w:t>(b)</w:t>
      </w:r>
      <w:r w:rsidRPr="00967234">
        <w:tab/>
      </w:r>
      <w:r w:rsidR="00200B30" w:rsidRPr="00967234">
        <w:t>the parties to the proceeding reached agreement on liability in respect of the injury to which the claim for compensation relates; and</w:t>
      </w:r>
    </w:p>
    <w:p w:rsidR="00200B30" w:rsidRPr="00967234" w:rsidRDefault="00084408" w:rsidP="00200B30">
      <w:pPr>
        <w:pStyle w:val="paragraph"/>
      </w:pPr>
      <w:r w:rsidRPr="00967234">
        <w:lastRenderedPageBreak/>
        <w:tab/>
      </w:r>
      <w:r w:rsidR="00200B30" w:rsidRPr="00967234">
        <w:t>(c)</w:t>
      </w:r>
      <w:r w:rsidRPr="00967234">
        <w:tab/>
      </w:r>
      <w:r w:rsidR="00200B30" w:rsidRPr="00967234">
        <w:t>the court or compensation authority determined the quantum of damages payable, and the quantum of each head of damage specified in the order, without the agreement of the parties on any such quantum;</w:t>
      </w:r>
    </w:p>
    <w:p w:rsidR="00200B30" w:rsidRPr="00967234" w:rsidRDefault="00200B30" w:rsidP="00084408">
      <w:pPr>
        <w:pStyle w:val="subsection2"/>
      </w:pPr>
      <w:r w:rsidRPr="00967234">
        <w:t>the order is not a consent judgment, or an order in the nature of a consent judgment, for the purposes of this Act.</w:t>
      </w:r>
    </w:p>
    <w:p w:rsidR="00200B30" w:rsidRPr="00967234" w:rsidRDefault="00084408" w:rsidP="00200B30">
      <w:pPr>
        <w:pStyle w:val="subsection"/>
      </w:pPr>
      <w:r w:rsidRPr="00967234">
        <w:tab/>
      </w:r>
      <w:r w:rsidR="00200B30" w:rsidRPr="00967234">
        <w:t>(9)</w:t>
      </w:r>
      <w:r w:rsidRPr="00967234">
        <w:tab/>
      </w:r>
      <w:r w:rsidR="00200B30" w:rsidRPr="00967234">
        <w:t>If an injury is a disease, a reference in this Act to the day on which the injury occurs is a reference to the first day on which a professional service was rendered in respect of the disease.</w:t>
      </w:r>
    </w:p>
    <w:p w:rsidR="00200B30" w:rsidRPr="00967234" w:rsidRDefault="00084408" w:rsidP="00200B30">
      <w:pPr>
        <w:pStyle w:val="subsection"/>
      </w:pPr>
      <w:r w:rsidRPr="00967234">
        <w:tab/>
      </w:r>
      <w:r w:rsidR="00200B30" w:rsidRPr="00967234">
        <w:t>(10)</w:t>
      </w:r>
      <w:r w:rsidRPr="00967234">
        <w:tab/>
      </w:r>
      <w:r w:rsidR="00200B30" w:rsidRPr="00967234">
        <w:t>A reference in this Act to the period of a bulk payment agreement is a reference to the period to which the bulk payment agreement is expressed to apply.</w:t>
      </w:r>
    </w:p>
    <w:p w:rsidR="00200B30" w:rsidRPr="00967234" w:rsidRDefault="00084408" w:rsidP="00200B30">
      <w:pPr>
        <w:pStyle w:val="ActHead5"/>
      </w:pPr>
      <w:bookmarkStart w:id="7" w:name="_Toc178578523"/>
      <w:r w:rsidRPr="001623AF">
        <w:rPr>
          <w:rStyle w:val="CharSectno"/>
        </w:rPr>
        <w:t>4</w:t>
      </w:r>
      <w:r w:rsidR="00200B30" w:rsidRPr="00967234">
        <w:t xml:space="preserve">  </w:t>
      </w:r>
      <w:r w:rsidRPr="00967234">
        <w:t>Definition of compensation</w:t>
      </w:r>
      <w:bookmarkEnd w:id="7"/>
    </w:p>
    <w:p w:rsidR="00084408" w:rsidRPr="00967234" w:rsidRDefault="00084408" w:rsidP="00084408">
      <w:pPr>
        <w:pStyle w:val="subsection"/>
      </w:pPr>
      <w:r w:rsidRPr="00967234">
        <w:tab/>
        <w:t>(1)</w:t>
      </w:r>
      <w:r w:rsidRPr="00967234">
        <w:tab/>
        <w:t xml:space="preserve">Subject to </w:t>
      </w:r>
      <w:r w:rsidR="001623AF">
        <w:t>subsection (</w:t>
      </w:r>
      <w:r w:rsidRPr="00967234">
        <w:t>2), for the purposes of this Act, compensation is:</w:t>
      </w:r>
    </w:p>
    <w:p w:rsidR="00084408" w:rsidRPr="00967234" w:rsidRDefault="00084408" w:rsidP="00084408">
      <w:pPr>
        <w:pStyle w:val="paragraph"/>
      </w:pPr>
      <w:r w:rsidRPr="00967234">
        <w:tab/>
        <w:t>(a)</w:t>
      </w:r>
      <w:r w:rsidRPr="00967234">
        <w:tab/>
        <w:t>a payment of damages; or</w:t>
      </w:r>
    </w:p>
    <w:p w:rsidR="00084408" w:rsidRPr="00967234" w:rsidRDefault="00084408" w:rsidP="00084408">
      <w:pPr>
        <w:pStyle w:val="paragraph"/>
      </w:pPr>
      <w:r w:rsidRPr="00967234">
        <w:tab/>
        <w:t>(b)</w:t>
      </w:r>
      <w:r w:rsidRPr="00967234">
        <w:tab/>
        <w:t>a payment under a scheme of insurance or compensation under a law, including a payment under a contract entered into under such a scheme, but not including a payment under such a scheme to which the recipient has contributed; or</w:t>
      </w:r>
    </w:p>
    <w:p w:rsidR="00084408" w:rsidRPr="00967234" w:rsidRDefault="00084408" w:rsidP="00084408">
      <w:pPr>
        <w:pStyle w:val="paragraph"/>
      </w:pPr>
      <w:r w:rsidRPr="00967234">
        <w:tab/>
        <w:t>(c)</w:t>
      </w:r>
      <w:r w:rsidRPr="00967234">
        <w:tab/>
        <w:t xml:space="preserve">a payment (with or without admission of liability) in settlement of a claim for damages or a claim under an insurance scheme of a kind to which </w:t>
      </w:r>
      <w:r w:rsidR="001623AF">
        <w:t>paragraph (</w:t>
      </w:r>
      <w:r w:rsidRPr="00967234">
        <w:t>b) applies; or</w:t>
      </w:r>
    </w:p>
    <w:p w:rsidR="00084408" w:rsidRPr="00967234" w:rsidRDefault="00084408" w:rsidP="00084408">
      <w:pPr>
        <w:pStyle w:val="paragraph"/>
      </w:pPr>
      <w:r w:rsidRPr="00967234">
        <w:tab/>
        <w:t>(d)</w:t>
      </w:r>
      <w:r w:rsidRPr="00967234">
        <w:tab/>
        <w:t>any other compensation or damages payment, other than a payment under a scheme to which the recipient has contributed;</w:t>
      </w:r>
    </w:p>
    <w:p w:rsidR="00084408" w:rsidRPr="00967234" w:rsidRDefault="00084408" w:rsidP="00084408">
      <w:pPr>
        <w:pStyle w:val="subsection2"/>
      </w:pPr>
      <w:r w:rsidRPr="00967234">
        <w:t>that is made in respect of an injury to a person (whether or not the payment is made to that person).</w:t>
      </w:r>
    </w:p>
    <w:p w:rsidR="00084408" w:rsidRPr="00967234" w:rsidRDefault="00084408" w:rsidP="00084408">
      <w:pPr>
        <w:pStyle w:val="subsection"/>
      </w:pPr>
      <w:r w:rsidRPr="00967234">
        <w:tab/>
        <w:t>(2)</w:t>
      </w:r>
      <w:r w:rsidRPr="00967234">
        <w:tab/>
        <w:t>For the purposes of this Act, compensation does not include:</w:t>
      </w:r>
    </w:p>
    <w:p w:rsidR="00084408" w:rsidRPr="00967234" w:rsidRDefault="00084408" w:rsidP="00084408">
      <w:pPr>
        <w:pStyle w:val="paragraph"/>
      </w:pPr>
      <w:r w:rsidRPr="00967234">
        <w:tab/>
        <w:t>(a)</w:t>
      </w:r>
      <w:r w:rsidRPr="00967234">
        <w:tab/>
        <w:t>a payment by an individual who is not insured or otherwise indemnified for liability in respect of the injury in question, and who is not required by law to be so insured or indemnified; or</w:t>
      </w:r>
    </w:p>
    <w:p w:rsidR="00084408" w:rsidRPr="00967234" w:rsidRDefault="00084408" w:rsidP="00084408">
      <w:pPr>
        <w:pStyle w:val="paragraph"/>
      </w:pPr>
      <w:r w:rsidRPr="00967234">
        <w:lastRenderedPageBreak/>
        <w:tab/>
        <w:t>(b)</w:t>
      </w:r>
      <w:r w:rsidRPr="00967234">
        <w:tab/>
        <w:t>a payment in the nature of criminal injuries compensation; or</w:t>
      </w:r>
    </w:p>
    <w:p w:rsidR="00084408" w:rsidRPr="00967234" w:rsidRDefault="00084408" w:rsidP="00084408">
      <w:pPr>
        <w:pStyle w:val="paragraph"/>
      </w:pPr>
      <w:r w:rsidRPr="00967234">
        <w:tab/>
        <w:t>(c)</w:t>
      </w:r>
      <w:r w:rsidRPr="00967234">
        <w:tab/>
        <w:t>an amount paid that is not required to be paid by or under an Australian law, other than such an amount the payment of which (whether on its own or in conjunction with other such payments) has the effect of extinguishing by agreement a claim for compensation; or</w:t>
      </w:r>
    </w:p>
    <w:p w:rsidR="000E2818" w:rsidRPr="00967234" w:rsidRDefault="000E2818" w:rsidP="00084408">
      <w:pPr>
        <w:pStyle w:val="paragraph"/>
      </w:pPr>
      <w:r w:rsidRPr="00967234">
        <w:tab/>
        <w:t>(e)</w:t>
      </w:r>
      <w:r w:rsidRPr="00967234">
        <w:tab/>
        <w:t>a payment of a kind, or in circumstances, prescribed by the regulations made for the purposes of this paragraph.</w:t>
      </w:r>
    </w:p>
    <w:p w:rsidR="00084408" w:rsidRPr="00967234" w:rsidRDefault="00084408" w:rsidP="00084408">
      <w:pPr>
        <w:pStyle w:val="subsection"/>
      </w:pPr>
      <w:r w:rsidRPr="00967234">
        <w:tab/>
        <w:t>(3)</w:t>
      </w:r>
      <w:r w:rsidRPr="00967234">
        <w:tab/>
        <w:t xml:space="preserve">For the purposes of </w:t>
      </w:r>
      <w:r w:rsidR="001623AF">
        <w:t>paragraph (</w:t>
      </w:r>
      <w:r w:rsidRPr="00967234">
        <w:t>2)(a), an individual is taken to be insured or otherwise indemnified for liability in respect of the injury in question if:</w:t>
      </w:r>
    </w:p>
    <w:p w:rsidR="00084408" w:rsidRPr="00967234" w:rsidRDefault="00084408" w:rsidP="00084408">
      <w:pPr>
        <w:pStyle w:val="paragraph"/>
      </w:pPr>
      <w:r w:rsidRPr="00967234">
        <w:tab/>
        <w:t>(a)</w:t>
      </w:r>
      <w:r w:rsidRPr="00967234">
        <w:tab/>
        <w:t>the individual is a member of a representative organisation; and</w:t>
      </w:r>
    </w:p>
    <w:p w:rsidR="00084408" w:rsidRPr="00967234" w:rsidRDefault="00084408" w:rsidP="00084408">
      <w:pPr>
        <w:pStyle w:val="paragraph"/>
      </w:pPr>
      <w:r w:rsidRPr="00967234">
        <w:tab/>
        <w:t>(b)</w:t>
      </w:r>
      <w:r w:rsidRPr="00967234">
        <w:tab/>
        <w:t>the representative organisation could, in performing its function of making payments in respect of amounts of compensation that its members are liable to pay, make a payment in respect of the liability of the individual.</w:t>
      </w:r>
    </w:p>
    <w:p w:rsidR="00200B30" w:rsidRPr="00967234" w:rsidRDefault="00A00175" w:rsidP="00200B30">
      <w:pPr>
        <w:pStyle w:val="ActHead5"/>
      </w:pPr>
      <w:bookmarkStart w:id="8" w:name="_Toc178578524"/>
      <w:r w:rsidRPr="001623AF">
        <w:rPr>
          <w:rStyle w:val="CharSectno"/>
        </w:rPr>
        <w:t>5</w:t>
      </w:r>
      <w:r w:rsidR="00200B30" w:rsidRPr="00967234">
        <w:t xml:space="preserve">  </w:t>
      </w:r>
      <w:r w:rsidRPr="00967234">
        <w:t>Application of this Act to events occurring before the commencement of this Act</w:t>
      </w:r>
      <w:bookmarkEnd w:id="8"/>
    </w:p>
    <w:p w:rsidR="00A00175" w:rsidRPr="00967234" w:rsidRDefault="00A00175" w:rsidP="00A00175">
      <w:pPr>
        <w:pStyle w:val="subsection"/>
      </w:pPr>
      <w:r w:rsidRPr="00967234">
        <w:tab/>
        <w:t>(1)</w:t>
      </w:r>
      <w:r w:rsidRPr="00967234">
        <w:tab/>
        <w:t>This Act only applies in relation to an amount of compensation fixed by a judgment or settlement if the judgment or settlement was made on or after the day on which this Act commences.</w:t>
      </w:r>
    </w:p>
    <w:p w:rsidR="00A00175" w:rsidRPr="00967234" w:rsidRDefault="00A00175" w:rsidP="00A00175">
      <w:pPr>
        <w:pStyle w:val="subsection"/>
      </w:pPr>
      <w:r w:rsidRPr="00967234">
        <w:tab/>
        <w:t>(2)</w:t>
      </w:r>
      <w:r w:rsidRPr="00967234">
        <w:tab/>
        <w:t>This Act only applies in relation to an amount of compensation payable under a reimbursement arrangement if the reimbursement arrangement was made on or after the day on which this Act commences.</w:t>
      </w:r>
    </w:p>
    <w:p w:rsidR="00A00175" w:rsidRPr="00967234" w:rsidRDefault="00A00175" w:rsidP="00A00175">
      <w:pPr>
        <w:pStyle w:val="subsection"/>
      </w:pPr>
      <w:r w:rsidRPr="00967234">
        <w:tab/>
        <w:t>(3)</w:t>
      </w:r>
      <w:r w:rsidRPr="00967234">
        <w:tab/>
        <w:t>This Act applies in relation to such a judgment, settlement or reimbursement arrangement even if it is made in respect of an injury that occurred before that day.</w:t>
      </w:r>
    </w:p>
    <w:p w:rsidR="00A00175" w:rsidRPr="00967234" w:rsidRDefault="00A00175" w:rsidP="00A00175">
      <w:pPr>
        <w:pStyle w:val="subsection"/>
      </w:pPr>
      <w:r w:rsidRPr="00967234">
        <w:tab/>
        <w:t>(4)</w:t>
      </w:r>
      <w:r w:rsidRPr="00967234">
        <w:tab/>
        <w:t>In its application in respect of an injury that occurred before that day, this Act is capable of applying in relation to a particular payment of an eligible benefit whether the payment was made before, on or after that day.</w:t>
      </w:r>
    </w:p>
    <w:p w:rsidR="00200B30" w:rsidRPr="00967234" w:rsidRDefault="00A00175" w:rsidP="00200B30">
      <w:pPr>
        <w:pStyle w:val="ActHead5"/>
      </w:pPr>
      <w:bookmarkStart w:id="9" w:name="_Toc178578525"/>
      <w:r w:rsidRPr="001623AF">
        <w:rPr>
          <w:rStyle w:val="CharSectno"/>
        </w:rPr>
        <w:lastRenderedPageBreak/>
        <w:t>6</w:t>
      </w:r>
      <w:r w:rsidR="00200B30" w:rsidRPr="00967234">
        <w:t xml:space="preserve">  </w:t>
      </w:r>
      <w:r w:rsidRPr="00967234">
        <w:t>Crown to be bound</w:t>
      </w:r>
      <w:bookmarkEnd w:id="9"/>
    </w:p>
    <w:p w:rsidR="00A00175" w:rsidRPr="00967234" w:rsidRDefault="00A00175" w:rsidP="00A00175">
      <w:pPr>
        <w:pStyle w:val="subsection"/>
      </w:pPr>
      <w:r w:rsidRPr="00967234">
        <w:rPr>
          <w:bCs/>
        </w:rPr>
        <w:tab/>
        <w:t>(1)</w:t>
      </w:r>
      <w:r w:rsidRPr="00967234">
        <w:rPr>
          <w:bCs/>
        </w:rPr>
        <w:tab/>
      </w:r>
      <w:r w:rsidRPr="00967234">
        <w:t>This Act binds the Crown in all its capacities.</w:t>
      </w:r>
    </w:p>
    <w:p w:rsidR="00A00175" w:rsidRPr="00967234" w:rsidRDefault="00A00175" w:rsidP="00A00175">
      <w:pPr>
        <w:pStyle w:val="subsection"/>
      </w:pPr>
      <w:r w:rsidRPr="00967234">
        <w:tab/>
        <w:t>(2)</w:t>
      </w:r>
      <w:r w:rsidRPr="00967234">
        <w:tab/>
        <w:t>Nothing in this Act renders the Crown in any of its capacities liable to be prosecuted.</w:t>
      </w:r>
    </w:p>
    <w:p w:rsidR="005852F8" w:rsidRPr="00967234" w:rsidRDefault="005852F8" w:rsidP="005852F8">
      <w:pPr>
        <w:pStyle w:val="ActHead5"/>
      </w:pPr>
      <w:bookmarkStart w:id="10" w:name="_Toc178578526"/>
      <w:r w:rsidRPr="001623AF">
        <w:rPr>
          <w:rStyle w:val="CharSectno"/>
        </w:rPr>
        <w:t>6A</w:t>
      </w:r>
      <w:r w:rsidRPr="00967234">
        <w:t xml:space="preserve">  Application of the </w:t>
      </w:r>
      <w:r w:rsidRPr="00967234">
        <w:rPr>
          <w:i/>
        </w:rPr>
        <w:t>Criminal Code</w:t>
      </w:r>
      <w:bookmarkEnd w:id="10"/>
    </w:p>
    <w:p w:rsidR="005852F8" w:rsidRPr="00967234" w:rsidRDefault="005852F8" w:rsidP="005852F8">
      <w:pPr>
        <w:pStyle w:val="subsection"/>
      </w:pPr>
      <w:r w:rsidRPr="00967234">
        <w:tab/>
      </w:r>
      <w:r w:rsidRPr="00967234">
        <w:tab/>
        <w:t xml:space="preserve">Chapter 2 of the </w:t>
      </w:r>
      <w:r w:rsidRPr="00967234">
        <w:rPr>
          <w:i/>
        </w:rPr>
        <w:t>Criminal Code</w:t>
      </w:r>
      <w:r w:rsidRPr="00967234">
        <w:t xml:space="preserve"> applies to all offences against this Act.</w:t>
      </w:r>
    </w:p>
    <w:p w:rsidR="005852F8" w:rsidRPr="00967234" w:rsidRDefault="005852F8" w:rsidP="005852F8">
      <w:pPr>
        <w:pStyle w:val="notetext"/>
      </w:pPr>
      <w:r w:rsidRPr="00967234">
        <w:t>Note:</w:t>
      </w:r>
      <w:r w:rsidRPr="00967234">
        <w:tab/>
        <w:t xml:space="preserve">Chapter 2 of the </w:t>
      </w:r>
      <w:r w:rsidRPr="00967234">
        <w:rPr>
          <w:i/>
        </w:rPr>
        <w:t>Criminal Code</w:t>
      </w:r>
      <w:r w:rsidRPr="00967234">
        <w:t xml:space="preserve"> sets out the general principles of criminal responsibility.</w:t>
      </w:r>
    </w:p>
    <w:p w:rsidR="00A00175" w:rsidRPr="00967234" w:rsidRDefault="001623AF" w:rsidP="00456BC5">
      <w:pPr>
        <w:pStyle w:val="ActHead2"/>
        <w:pageBreakBefore/>
      </w:pPr>
      <w:bookmarkStart w:id="11" w:name="_Toc178578527"/>
      <w:r w:rsidRPr="001623AF">
        <w:rPr>
          <w:rStyle w:val="CharPartNo"/>
        </w:rPr>
        <w:lastRenderedPageBreak/>
        <w:t>Part 2</w:t>
      </w:r>
      <w:r w:rsidR="00A00175" w:rsidRPr="00967234">
        <w:t>—</w:t>
      </w:r>
      <w:r w:rsidR="00A00175" w:rsidRPr="001623AF">
        <w:rPr>
          <w:rStyle w:val="CharPartText"/>
        </w:rPr>
        <w:t>Consequences of compensation payments</w:t>
      </w:r>
      <w:bookmarkEnd w:id="11"/>
    </w:p>
    <w:p w:rsidR="00A00175" w:rsidRPr="00967234" w:rsidRDefault="001623AF" w:rsidP="00A00175">
      <w:pPr>
        <w:pStyle w:val="ActHead3"/>
      </w:pPr>
      <w:bookmarkStart w:id="12" w:name="_Toc178578528"/>
      <w:r w:rsidRPr="001623AF">
        <w:rPr>
          <w:rStyle w:val="CharDivNo"/>
        </w:rPr>
        <w:t>Division 1</w:t>
      </w:r>
      <w:r w:rsidR="00A00175" w:rsidRPr="00967234">
        <w:t>—</w:t>
      </w:r>
      <w:r w:rsidR="00A00175" w:rsidRPr="001623AF">
        <w:rPr>
          <w:rStyle w:val="CharDivText"/>
        </w:rPr>
        <w:t>Medicare benefit</w:t>
      </w:r>
      <w:bookmarkEnd w:id="12"/>
    </w:p>
    <w:p w:rsidR="00A00175" w:rsidRPr="00967234" w:rsidRDefault="00A00175" w:rsidP="00A00175">
      <w:pPr>
        <w:pStyle w:val="notetext"/>
        <w:rPr>
          <w:b/>
          <w:szCs w:val="18"/>
        </w:rPr>
      </w:pPr>
      <w:r w:rsidRPr="00967234">
        <w:rPr>
          <w:szCs w:val="18"/>
        </w:rPr>
        <w:t>Note 1:</w:t>
      </w:r>
      <w:r w:rsidR="009B4657" w:rsidRPr="00967234">
        <w:rPr>
          <w:szCs w:val="18"/>
        </w:rPr>
        <w:tab/>
      </w:r>
      <w:r w:rsidRPr="00967234">
        <w:rPr>
          <w:szCs w:val="18"/>
        </w:rPr>
        <w:t xml:space="preserve">See also </w:t>
      </w:r>
      <w:r w:rsidR="0042629C" w:rsidRPr="00967234">
        <w:rPr>
          <w:szCs w:val="18"/>
        </w:rPr>
        <w:t>sections 5</w:t>
      </w:r>
      <w:r w:rsidRPr="00967234">
        <w:rPr>
          <w:szCs w:val="18"/>
        </w:rPr>
        <w:t xml:space="preserve"> and 6 of the </w:t>
      </w:r>
      <w:r w:rsidRPr="001623AF">
        <w:rPr>
          <w:i/>
        </w:rPr>
        <w:t>Health and Other Services (Compensation) Care Charges Act 1995</w:t>
      </w:r>
      <w:r w:rsidRPr="001623AF">
        <w:t>.</w:t>
      </w:r>
    </w:p>
    <w:p w:rsidR="00A00175" w:rsidRPr="00967234" w:rsidRDefault="00A00175" w:rsidP="00A00175">
      <w:pPr>
        <w:pStyle w:val="notetext"/>
        <w:rPr>
          <w:b/>
          <w:szCs w:val="18"/>
        </w:rPr>
      </w:pPr>
      <w:r w:rsidRPr="001623AF">
        <w:t>Note 2:</w:t>
      </w:r>
      <w:r w:rsidR="009B4657" w:rsidRPr="001623AF">
        <w:tab/>
      </w:r>
      <w:r w:rsidRPr="001623AF">
        <w:t xml:space="preserve">The obligations under this Division may be affected by the operation of </w:t>
      </w:r>
      <w:r w:rsidR="001623AF" w:rsidRPr="001623AF">
        <w:t>Part 3</w:t>
      </w:r>
      <w:r w:rsidRPr="001623AF">
        <w:t xml:space="preserve">.14 of the </w:t>
      </w:r>
      <w:r w:rsidRPr="001623AF">
        <w:rPr>
          <w:i/>
          <w:szCs w:val="18"/>
        </w:rPr>
        <w:t>Social Security Act 1991</w:t>
      </w:r>
      <w:r w:rsidRPr="001623AF">
        <w:t xml:space="preserve"> (see </w:t>
      </w:r>
      <w:r w:rsidR="001623AF" w:rsidRPr="001623AF">
        <w:t>section 2</w:t>
      </w:r>
      <w:r w:rsidRPr="001623AF">
        <w:t>7).</w:t>
      </w:r>
    </w:p>
    <w:p w:rsidR="00200B30" w:rsidRPr="00967234" w:rsidRDefault="00A00175" w:rsidP="00200B30">
      <w:pPr>
        <w:pStyle w:val="ActHead5"/>
      </w:pPr>
      <w:bookmarkStart w:id="13" w:name="_Toc178578529"/>
      <w:r w:rsidRPr="001623AF">
        <w:rPr>
          <w:rStyle w:val="CharSectno"/>
        </w:rPr>
        <w:t>7</w:t>
      </w:r>
      <w:r w:rsidR="00200B30" w:rsidRPr="00967234">
        <w:t xml:space="preserve">  </w:t>
      </w:r>
      <w:r w:rsidRPr="00967234">
        <w:t>Reimbursement of amounts payable for professional services</w:t>
      </w:r>
      <w:bookmarkEnd w:id="13"/>
    </w:p>
    <w:p w:rsidR="00A00175" w:rsidRPr="00967234" w:rsidRDefault="00A00175" w:rsidP="00A00175">
      <w:pPr>
        <w:pStyle w:val="subsection"/>
        <w:rPr>
          <w:bCs/>
        </w:rPr>
      </w:pPr>
      <w:r w:rsidRPr="00967234">
        <w:tab/>
        <w:t>(1)</w:t>
      </w:r>
      <w:r w:rsidRPr="00967234">
        <w:tab/>
      </w:r>
      <w:r w:rsidRPr="00967234">
        <w:rPr>
          <w:bCs/>
        </w:rPr>
        <w:t>This section applies if:</w:t>
      </w:r>
    </w:p>
    <w:p w:rsidR="00A00175" w:rsidRPr="00967234" w:rsidRDefault="00A00175" w:rsidP="00A00175">
      <w:pPr>
        <w:pStyle w:val="paragraph"/>
      </w:pPr>
      <w:r w:rsidRPr="00967234">
        <w:tab/>
        <w:t>(a)</w:t>
      </w:r>
      <w:r w:rsidRPr="00967234">
        <w:tab/>
        <w:t>a reimbursement arrangement has been made in respect of an injury to a compensable person; and</w:t>
      </w:r>
    </w:p>
    <w:p w:rsidR="00A00175" w:rsidRPr="00967234" w:rsidRDefault="00A00175" w:rsidP="00A00175">
      <w:pPr>
        <w:pStyle w:val="paragraph"/>
      </w:pPr>
      <w:r w:rsidRPr="00967234">
        <w:tab/>
        <w:t>(b)</w:t>
      </w:r>
      <w:r w:rsidRPr="00967234">
        <w:tab/>
        <w:t>the person is entitled, under the reimbursement arrangement, to compensation by way of reimbursement of expenses as those expenses are incurred, b</w:t>
      </w:r>
      <w:r w:rsidR="00CD00EE" w:rsidRPr="00967234">
        <w:t>e</w:t>
      </w:r>
      <w:r w:rsidRPr="00967234">
        <w:t>ing expenses relating to the professional services rendered to the person in the course of treatment of, or as a result of, the injury.</w:t>
      </w:r>
    </w:p>
    <w:p w:rsidR="00A00175" w:rsidRPr="00967234" w:rsidRDefault="00A00175" w:rsidP="00A00175">
      <w:pPr>
        <w:pStyle w:val="subsection"/>
        <w:rPr>
          <w:bCs/>
        </w:rPr>
      </w:pPr>
      <w:r w:rsidRPr="00967234">
        <w:rPr>
          <w:bCs/>
        </w:rPr>
        <w:tab/>
        <w:t>(2)</w:t>
      </w:r>
      <w:r w:rsidRPr="00967234">
        <w:rPr>
          <w:bCs/>
        </w:rPr>
        <w:tab/>
        <w:t xml:space="preserve">Despite </w:t>
      </w:r>
      <w:r w:rsidR="0042629C" w:rsidRPr="00967234">
        <w:rPr>
          <w:bCs/>
        </w:rPr>
        <w:t>Part I</w:t>
      </w:r>
      <w:r w:rsidRPr="00967234">
        <w:rPr>
          <w:bCs/>
        </w:rPr>
        <w:t xml:space="preserve">I of the </w:t>
      </w:r>
      <w:r w:rsidRPr="00967234">
        <w:rPr>
          <w:bCs/>
          <w:i/>
          <w:iCs/>
        </w:rPr>
        <w:t>Health Insurance Act 1973</w:t>
      </w:r>
      <w:r w:rsidRPr="00967234">
        <w:rPr>
          <w:bCs/>
          <w:iCs/>
        </w:rPr>
        <w:t>,</w:t>
      </w:r>
      <w:r w:rsidRPr="00967234">
        <w:rPr>
          <w:bCs/>
        </w:rPr>
        <w:t xml:space="preserve"> medicare benefit is not payable in respect of a professional service if, under the reimbursement arrangement, the whole or any part of the amount payable for the service has already been reimbursed before a claim for medicare benefit in respect of the service is made.</w:t>
      </w:r>
      <w:bookmarkStart w:id="14" w:name="bookmark4"/>
    </w:p>
    <w:p w:rsidR="00A00175" w:rsidRPr="00967234" w:rsidRDefault="00A00175" w:rsidP="00A00175">
      <w:pPr>
        <w:pStyle w:val="subsection"/>
        <w:rPr>
          <w:bCs/>
        </w:rPr>
      </w:pPr>
      <w:r w:rsidRPr="00967234">
        <w:rPr>
          <w:bCs/>
        </w:rPr>
        <w:tab/>
        <w:t>(3)</w:t>
      </w:r>
      <w:r w:rsidRPr="00967234">
        <w:rPr>
          <w:bCs/>
        </w:rPr>
        <w:tab/>
        <w:t>If:</w:t>
      </w:r>
      <w:bookmarkEnd w:id="14"/>
    </w:p>
    <w:p w:rsidR="00A00175" w:rsidRPr="00967234" w:rsidRDefault="00A00175" w:rsidP="00A00175">
      <w:pPr>
        <w:pStyle w:val="paragraph"/>
      </w:pPr>
      <w:r w:rsidRPr="00967234">
        <w:tab/>
        <w:t>(a)</w:t>
      </w:r>
      <w:r w:rsidRPr="00967234">
        <w:tab/>
        <w:t>medicare benefit has been paid in respect of a professional service rendered to the person; and</w:t>
      </w:r>
    </w:p>
    <w:p w:rsidR="00A00175" w:rsidRPr="00967234" w:rsidRDefault="00A00175" w:rsidP="00A00175">
      <w:pPr>
        <w:pStyle w:val="paragraph"/>
      </w:pPr>
      <w:r w:rsidRPr="00967234">
        <w:tab/>
        <w:t>(b)</w:t>
      </w:r>
      <w:r w:rsidRPr="00967234">
        <w:tab/>
        <w:t>under the reimbursement arrangement, the person is entitled to reimbursement of the whole or any part of the amount payable for the service;</w:t>
      </w:r>
    </w:p>
    <w:p w:rsidR="00A00175" w:rsidRPr="00967234" w:rsidRDefault="00A00175" w:rsidP="00A00175">
      <w:pPr>
        <w:pStyle w:val="subsection2"/>
      </w:pPr>
      <w:r w:rsidRPr="00967234">
        <w:t>the person entitled to the reimbursement is liable to pay to the Commonwealth an amount equal to the medicare benefit.</w:t>
      </w:r>
    </w:p>
    <w:p w:rsidR="00A00175" w:rsidRPr="00967234" w:rsidRDefault="00A00175" w:rsidP="00A00175">
      <w:pPr>
        <w:pStyle w:val="subsection"/>
        <w:rPr>
          <w:bCs/>
        </w:rPr>
      </w:pPr>
      <w:r w:rsidRPr="00967234">
        <w:rPr>
          <w:bCs/>
        </w:rPr>
        <w:tab/>
        <w:t>(4)</w:t>
      </w:r>
      <w:r w:rsidRPr="00967234">
        <w:rPr>
          <w:bCs/>
        </w:rPr>
        <w:tab/>
      </w:r>
      <w:r w:rsidR="001623AF">
        <w:rPr>
          <w:bCs/>
        </w:rPr>
        <w:t>Subsection (</w:t>
      </w:r>
      <w:r w:rsidRPr="00967234">
        <w:rPr>
          <w:bCs/>
        </w:rPr>
        <w:t xml:space="preserve">3) has effect only so far as it is not a law imposing taxation within the meaning of </w:t>
      </w:r>
      <w:r w:rsidR="0042629C" w:rsidRPr="00967234">
        <w:rPr>
          <w:bCs/>
        </w:rPr>
        <w:t>section 5</w:t>
      </w:r>
      <w:r w:rsidRPr="00967234">
        <w:rPr>
          <w:bCs/>
        </w:rPr>
        <w:t>5 of the Constitution.</w:t>
      </w:r>
    </w:p>
    <w:p w:rsidR="00A00175" w:rsidRPr="001623AF" w:rsidRDefault="00A00175" w:rsidP="00A00175">
      <w:pPr>
        <w:pStyle w:val="notetext"/>
      </w:pPr>
      <w:r w:rsidRPr="001623AF">
        <w:lastRenderedPageBreak/>
        <w:t>Note:</w:t>
      </w:r>
      <w:r w:rsidR="009B4657" w:rsidRPr="001623AF">
        <w:tab/>
      </w:r>
      <w:r w:rsidRPr="001623AF">
        <w:t xml:space="preserve">So far as </w:t>
      </w:r>
      <w:r w:rsidR="001623AF" w:rsidRPr="001623AF">
        <w:t>subsection (</w:t>
      </w:r>
      <w:r w:rsidRPr="001623AF">
        <w:t xml:space="preserve">3) would be a law imposing taxation, see </w:t>
      </w:r>
      <w:r w:rsidR="0042629C" w:rsidRPr="001623AF">
        <w:t>section 5</w:t>
      </w:r>
      <w:r w:rsidRPr="001623AF">
        <w:t xml:space="preserve"> of the </w:t>
      </w:r>
      <w:r w:rsidRPr="001623AF">
        <w:rPr>
          <w:i/>
        </w:rPr>
        <w:t>Health and Other Services (Compensation) Care Charges Act 1995</w:t>
      </w:r>
      <w:r w:rsidRPr="001623AF">
        <w:t>.</w:t>
      </w:r>
    </w:p>
    <w:p w:rsidR="00200B30" w:rsidRPr="00967234" w:rsidRDefault="00A00175" w:rsidP="00200B30">
      <w:pPr>
        <w:pStyle w:val="ActHead5"/>
      </w:pPr>
      <w:bookmarkStart w:id="15" w:name="_Toc178578530"/>
      <w:r w:rsidRPr="001623AF">
        <w:rPr>
          <w:rStyle w:val="CharSectno"/>
        </w:rPr>
        <w:t>8</w:t>
      </w:r>
      <w:r w:rsidR="00200B30" w:rsidRPr="00967234">
        <w:t xml:space="preserve">  </w:t>
      </w:r>
      <w:r w:rsidRPr="00967234">
        <w:t>Recovering past payments of medicare benefit from judgments and settlements</w:t>
      </w:r>
      <w:bookmarkEnd w:id="15"/>
    </w:p>
    <w:p w:rsidR="00A00175" w:rsidRPr="00967234" w:rsidRDefault="00A00175" w:rsidP="00A00175">
      <w:pPr>
        <w:pStyle w:val="subsection"/>
        <w:rPr>
          <w:bCs/>
        </w:rPr>
      </w:pPr>
      <w:r w:rsidRPr="00967234">
        <w:tab/>
        <w:t>(1)</w:t>
      </w:r>
      <w:r w:rsidRPr="00967234">
        <w:tab/>
      </w:r>
      <w:r w:rsidRPr="00967234">
        <w:rPr>
          <w:bCs/>
        </w:rPr>
        <w:t xml:space="preserve">Subject to </w:t>
      </w:r>
      <w:r w:rsidR="001623AF">
        <w:rPr>
          <w:bCs/>
        </w:rPr>
        <w:t>subsections (</w:t>
      </w:r>
      <w:r w:rsidRPr="00967234">
        <w:rPr>
          <w:bCs/>
        </w:rPr>
        <w:t xml:space="preserve">2), (3), </w:t>
      </w:r>
      <w:r w:rsidRPr="00967234">
        <w:t xml:space="preserve">(6) </w:t>
      </w:r>
      <w:r w:rsidRPr="00967234">
        <w:rPr>
          <w:bCs/>
        </w:rPr>
        <w:t>and (9), if:</w:t>
      </w:r>
    </w:p>
    <w:p w:rsidR="00A00175" w:rsidRPr="00967234" w:rsidRDefault="00A00175" w:rsidP="00A00175">
      <w:pPr>
        <w:pStyle w:val="paragraph"/>
      </w:pPr>
      <w:r w:rsidRPr="00967234">
        <w:tab/>
        <w:t>(a)</w:t>
      </w:r>
      <w:r w:rsidRPr="00967234">
        <w:tab/>
      </w:r>
      <w:r w:rsidR="000D29F7" w:rsidRPr="00967234">
        <w:t>an amount of compensation is fixed under a judgment or settlement</w:t>
      </w:r>
      <w:r w:rsidRPr="00967234">
        <w:t xml:space="preserve"> made in respect of an injury to a compensable person; and</w:t>
      </w:r>
    </w:p>
    <w:p w:rsidR="00A00175" w:rsidRPr="00967234" w:rsidRDefault="00A00175" w:rsidP="00A00175">
      <w:pPr>
        <w:pStyle w:val="paragraph"/>
      </w:pPr>
      <w:r w:rsidRPr="00967234">
        <w:tab/>
        <w:t>(b)</w:t>
      </w:r>
      <w:r w:rsidRPr="00967234">
        <w:tab/>
        <w:t>medicare benefit has already been paid in respect of a professional service rendered to that person in the course of treatment of, or as a result of, the injury; and</w:t>
      </w:r>
    </w:p>
    <w:p w:rsidR="00A00175" w:rsidRPr="00967234" w:rsidRDefault="00A00175" w:rsidP="00A00175">
      <w:pPr>
        <w:pStyle w:val="paragraph"/>
      </w:pPr>
      <w:r w:rsidRPr="00967234">
        <w:tab/>
        <w:t>(c)</w:t>
      </w:r>
      <w:r w:rsidRPr="00967234">
        <w:tab/>
        <w:t xml:space="preserve">a liability has not already arisen under </w:t>
      </w:r>
      <w:r w:rsidR="0042629C" w:rsidRPr="00967234">
        <w:t>section 7</w:t>
      </w:r>
      <w:r w:rsidRPr="00967234">
        <w:t xml:space="preserve"> in respect of that payment of medicare benefit;</w:t>
      </w:r>
    </w:p>
    <w:p w:rsidR="00A00175" w:rsidRPr="00967234" w:rsidRDefault="00A00175" w:rsidP="00A00175">
      <w:pPr>
        <w:pStyle w:val="subsection2"/>
      </w:pPr>
      <w:r w:rsidRPr="00967234">
        <w:t>there is payable to the Commonwealth an amount equal to the medicare benefit.</w:t>
      </w:r>
    </w:p>
    <w:p w:rsidR="00A00175" w:rsidRPr="00967234" w:rsidRDefault="00A00175" w:rsidP="00A00175">
      <w:pPr>
        <w:pStyle w:val="subsection"/>
        <w:rPr>
          <w:bCs/>
        </w:rPr>
      </w:pPr>
      <w:r w:rsidRPr="00967234">
        <w:rPr>
          <w:bCs/>
        </w:rPr>
        <w:tab/>
        <w:t>(2)</w:t>
      </w:r>
      <w:r w:rsidRPr="00967234">
        <w:rPr>
          <w:bCs/>
        </w:rPr>
        <w:tab/>
        <w:t xml:space="preserve">Subject to </w:t>
      </w:r>
      <w:r w:rsidR="001623AF">
        <w:rPr>
          <w:bCs/>
        </w:rPr>
        <w:t>subsection (</w:t>
      </w:r>
      <w:r w:rsidRPr="00967234">
        <w:rPr>
          <w:bCs/>
        </w:rPr>
        <w:t>3), if:</w:t>
      </w:r>
    </w:p>
    <w:p w:rsidR="00A00175" w:rsidRPr="00967234" w:rsidRDefault="00A00175" w:rsidP="00A00175">
      <w:pPr>
        <w:pStyle w:val="paragraph"/>
      </w:pPr>
      <w:r w:rsidRPr="00967234">
        <w:tab/>
        <w:t>(a)</w:t>
      </w:r>
      <w:r w:rsidRPr="00967234">
        <w:tab/>
        <w:t>the judgment or settlement fixes the amount of compensation on the basis that liability for the injury should be apportioned between the compensable person and the compensation payer; and</w:t>
      </w:r>
    </w:p>
    <w:p w:rsidR="00A00175" w:rsidRPr="00967234" w:rsidRDefault="00A00175" w:rsidP="00A00175">
      <w:pPr>
        <w:pStyle w:val="paragraph"/>
      </w:pPr>
      <w:r w:rsidRPr="00967234">
        <w:tab/>
        <w:t>(b)</w:t>
      </w:r>
      <w:r w:rsidRPr="00967234">
        <w:tab/>
        <w:t>as a result, the amount of compensation is less than it would have been if liability had not been so apportioned;</w:t>
      </w:r>
    </w:p>
    <w:p w:rsidR="00A00175" w:rsidRPr="00967234" w:rsidRDefault="00A00175" w:rsidP="00A00175">
      <w:pPr>
        <w:pStyle w:val="subsection2"/>
      </w:pPr>
      <w:r w:rsidRPr="00967234">
        <w:t xml:space="preserve">the amount payable to the Commonwealth under </w:t>
      </w:r>
      <w:r w:rsidR="001623AF">
        <w:t>subsection (</w:t>
      </w:r>
      <w:r w:rsidRPr="00967234">
        <w:t>1) is reduced by the proportion corresponding to the proportion of liability for the injury that is apportioned to the compensable person by the judgment or settlement.</w:t>
      </w:r>
    </w:p>
    <w:p w:rsidR="00A00175" w:rsidRPr="00967234" w:rsidRDefault="00A00175" w:rsidP="00A00175">
      <w:pPr>
        <w:pStyle w:val="subsection"/>
        <w:rPr>
          <w:bCs/>
        </w:rPr>
      </w:pPr>
      <w:r w:rsidRPr="00967234">
        <w:rPr>
          <w:bCs/>
        </w:rPr>
        <w:tab/>
        <w:t>(3)</w:t>
      </w:r>
      <w:r w:rsidRPr="00967234">
        <w:rPr>
          <w:bCs/>
        </w:rPr>
        <w:tab/>
        <w:t>If:</w:t>
      </w:r>
    </w:p>
    <w:p w:rsidR="00A00175" w:rsidRPr="00967234" w:rsidRDefault="00A00175" w:rsidP="00A00175">
      <w:pPr>
        <w:pStyle w:val="paragraph"/>
      </w:pPr>
      <w:r w:rsidRPr="00967234">
        <w:tab/>
        <w:t>(a)</w:t>
      </w:r>
      <w:r w:rsidRPr="00967234">
        <w:tab/>
        <w:t xml:space="preserve">the amount of compensation is fixed by a judgment that specifies an amount (the </w:t>
      </w:r>
      <w:r w:rsidRPr="00967234">
        <w:rPr>
          <w:b/>
          <w:i/>
        </w:rPr>
        <w:t>past medical care component</w:t>
      </w:r>
      <w:r w:rsidRPr="00967234">
        <w:t>), being a portion of the amount of compensation, to be a component for the medical expenses already incurred relating to the injury; and</w:t>
      </w:r>
    </w:p>
    <w:p w:rsidR="00A00175" w:rsidRPr="00967234" w:rsidRDefault="00A00175" w:rsidP="00A00175">
      <w:pPr>
        <w:pStyle w:val="paragraph"/>
      </w:pPr>
      <w:r w:rsidRPr="00967234">
        <w:lastRenderedPageBreak/>
        <w:tab/>
        <w:t>(b)</w:t>
      </w:r>
      <w:r w:rsidRPr="00967234">
        <w:tab/>
        <w:t>the amount that, apart from this subsection, would be payable to the Commonwealth under this section exceeds the past medical care component;</w:t>
      </w:r>
    </w:p>
    <w:p w:rsidR="00A00175" w:rsidRPr="00967234" w:rsidRDefault="00A00175" w:rsidP="00A00175">
      <w:pPr>
        <w:pStyle w:val="subsection2"/>
      </w:pPr>
      <w:r w:rsidRPr="00967234">
        <w:t xml:space="preserve">the amount payable under </w:t>
      </w:r>
      <w:r w:rsidR="001623AF">
        <w:t>subsection (</w:t>
      </w:r>
      <w:r w:rsidRPr="00967234">
        <w:t>1) is taken to be the past medical care component.</w:t>
      </w:r>
    </w:p>
    <w:p w:rsidR="00A00175" w:rsidRPr="00967234" w:rsidRDefault="00A00175" w:rsidP="00A00175">
      <w:pPr>
        <w:pStyle w:val="subsection"/>
        <w:rPr>
          <w:bCs/>
        </w:rPr>
      </w:pPr>
      <w:r w:rsidRPr="00967234">
        <w:rPr>
          <w:bCs/>
        </w:rPr>
        <w:tab/>
        <w:t>(4)</w:t>
      </w:r>
      <w:r w:rsidRPr="00967234">
        <w:rPr>
          <w:bCs/>
        </w:rPr>
        <w:tab/>
        <w:t>The amount is payable by the compensable person.</w:t>
      </w:r>
    </w:p>
    <w:p w:rsidR="00A00175" w:rsidRPr="00967234" w:rsidRDefault="00A00175" w:rsidP="00A00175">
      <w:pPr>
        <w:pStyle w:val="subsection"/>
        <w:rPr>
          <w:bCs/>
        </w:rPr>
      </w:pPr>
      <w:r w:rsidRPr="00967234">
        <w:rPr>
          <w:bCs/>
        </w:rPr>
        <w:tab/>
        <w:t>(5)</w:t>
      </w:r>
      <w:r w:rsidRPr="00967234">
        <w:rPr>
          <w:bCs/>
        </w:rPr>
        <w:tab/>
        <w:t xml:space="preserve">This section has effect only so far as it is not a law imposing taxation within the meaning of </w:t>
      </w:r>
      <w:r w:rsidR="0042629C" w:rsidRPr="00967234">
        <w:rPr>
          <w:bCs/>
        </w:rPr>
        <w:t>section 5</w:t>
      </w:r>
      <w:r w:rsidRPr="00967234">
        <w:rPr>
          <w:bCs/>
        </w:rPr>
        <w:t>5 of the Constitution.</w:t>
      </w:r>
    </w:p>
    <w:p w:rsidR="00A00175" w:rsidRPr="00967234" w:rsidRDefault="00A00175" w:rsidP="00A00175">
      <w:pPr>
        <w:pStyle w:val="notetext"/>
      </w:pPr>
      <w:r w:rsidRPr="00967234">
        <w:t>Note:</w:t>
      </w:r>
      <w:r w:rsidR="009B4657" w:rsidRPr="00967234">
        <w:tab/>
      </w:r>
      <w:r w:rsidRPr="00967234">
        <w:t xml:space="preserve">So far as this section would be a law imposing taxation, see </w:t>
      </w:r>
      <w:r w:rsidR="0042629C" w:rsidRPr="00967234">
        <w:t>section 6</w:t>
      </w:r>
      <w:r w:rsidRPr="00967234">
        <w:t xml:space="preserve"> of the </w:t>
      </w:r>
      <w:r w:rsidRPr="00967234">
        <w:rPr>
          <w:i/>
          <w:iCs/>
        </w:rPr>
        <w:t>Health and Other Services (Compensation) Care Charges Act 1995.</w:t>
      </w:r>
    </w:p>
    <w:p w:rsidR="00A00175" w:rsidRPr="00967234" w:rsidRDefault="00A00175" w:rsidP="00A00175">
      <w:pPr>
        <w:pStyle w:val="subsection"/>
        <w:rPr>
          <w:bCs/>
        </w:rPr>
      </w:pPr>
      <w:r w:rsidRPr="00967234">
        <w:rPr>
          <w:bCs/>
        </w:rPr>
        <w:tab/>
        <w:t>(6)</w:t>
      </w:r>
      <w:r w:rsidRPr="00967234">
        <w:rPr>
          <w:bCs/>
        </w:rPr>
        <w:tab/>
        <w:t xml:space="preserve">Subject to </w:t>
      </w:r>
      <w:r w:rsidR="001623AF">
        <w:rPr>
          <w:bCs/>
        </w:rPr>
        <w:t>subsections (</w:t>
      </w:r>
      <w:r w:rsidRPr="00967234">
        <w:rPr>
          <w:bCs/>
        </w:rPr>
        <w:t xml:space="preserve">7) and (8) and </w:t>
      </w:r>
      <w:r w:rsidR="001623AF">
        <w:rPr>
          <w:bCs/>
        </w:rPr>
        <w:t>section 3</w:t>
      </w:r>
      <w:r w:rsidRPr="00967234">
        <w:rPr>
          <w:bCs/>
        </w:rPr>
        <w:t>7, this section does not apply if:</w:t>
      </w:r>
    </w:p>
    <w:p w:rsidR="00A00175" w:rsidRPr="00967234" w:rsidRDefault="00A00175" w:rsidP="00A00175">
      <w:pPr>
        <w:pStyle w:val="paragraph"/>
      </w:pPr>
      <w:r w:rsidRPr="00967234">
        <w:tab/>
        <w:t>(a)</w:t>
      </w:r>
      <w:r w:rsidRPr="00967234">
        <w:tab/>
        <w:t xml:space="preserve">the notifiable person in relation to the claim for compensation concerned has entered into a bulk payment agreement with the </w:t>
      </w:r>
      <w:r w:rsidR="002C0B97" w:rsidRPr="00967234">
        <w:t>Chief Executive Medicare</w:t>
      </w:r>
      <w:r w:rsidRPr="00967234">
        <w:t>; and</w:t>
      </w:r>
    </w:p>
    <w:p w:rsidR="00A00175" w:rsidRPr="00967234" w:rsidRDefault="00A00175" w:rsidP="00A00175">
      <w:pPr>
        <w:pStyle w:val="paragraph"/>
      </w:pPr>
      <w:r w:rsidRPr="00967234">
        <w:tab/>
        <w:t>(b)</w:t>
      </w:r>
      <w:r w:rsidRPr="00967234">
        <w:tab/>
        <w:t>the notifiable person has complied with all the conditions of the bulk payment agreement; and</w:t>
      </w:r>
    </w:p>
    <w:p w:rsidR="00A00175" w:rsidRPr="00967234" w:rsidRDefault="00A00175" w:rsidP="00A00175">
      <w:pPr>
        <w:pStyle w:val="paragraph"/>
      </w:pPr>
      <w:r w:rsidRPr="00967234">
        <w:tab/>
        <w:t>(c)</w:t>
      </w:r>
      <w:r w:rsidRPr="00967234">
        <w:tab/>
      </w:r>
      <w:r w:rsidR="000D29F7" w:rsidRPr="00967234">
        <w:t>an amount of compensation is fixed under the judgment or settlement</w:t>
      </w:r>
      <w:r w:rsidRPr="00967234">
        <w:t xml:space="preserve"> during the period of the bulk payment agreement; and</w:t>
      </w:r>
    </w:p>
    <w:p w:rsidR="00A00175" w:rsidRPr="00967234" w:rsidRDefault="00A00175" w:rsidP="00A00175">
      <w:pPr>
        <w:pStyle w:val="paragraph"/>
      </w:pPr>
      <w:r w:rsidRPr="00967234">
        <w:tab/>
        <w:t>(d)</w:t>
      </w:r>
      <w:r w:rsidRPr="00967234">
        <w:tab/>
        <w:t>the judgment or settlement determines all the outstanding liability of the compensation payer in relation to the claim.</w:t>
      </w:r>
    </w:p>
    <w:p w:rsidR="00A00175" w:rsidRPr="00967234" w:rsidRDefault="00A00175" w:rsidP="00A00175">
      <w:pPr>
        <w:pStyle w:val="subsection"/>
        <w:rPr>
          <w:bCs/>
        </w:rPr>
      </w:pPr>
      <w:r w:rsidRPr="00967234">
        <w:rPr>
          <w:bCs/>
        </w:rPr>
        <w:tab/>
        <w:t>(7)</w:t>
      </w:r>
      <w:r w:rsidRPr="00967234">
        <w:rPr>
          <w:bCs/>
        </w:rPr>
        <w:tab/>
      </w:r>
      <w:r w:rsidR="001623AF">
        <w:rPr>
          <w:bCs/>
        </w:rPr>
        <w:t>Subsection (</w:t>
      </w:r>
      <w:r w:rsidRPr="00967234">
        <w:rPr>
          <w:bCs/>
        </w:rPr>
        <w:t>6) does not apply in relation to a judgment or settlement of a kind referred to in that subsection if:</w:t>
      </w:r>
    </w:p>
    <w:p w:rsidR="00A00175" w:rsidRPr="00967234" w:rsidRDefault="00A00175" w:rsidP="00A00175">
      <w:pPr>
        <w:pStyle w:val="paragraph"/>
      </w:pPr>
      <w:r w:rsidRPr="00967234">
        <w:tab/>
        <w:t>(a)</w:t>
      </w:r>
      <w:r w:rsidRPr="00967234">
        <w:tab/>
      </w:r>
      <w:r w:rsidR="000D29F7" w:rsidRPr="00967234">
        <w:t>an amount of compensation is fixed under the judgment or settlement</w:t>
      </w:r>
      <w:r w:rsidRPr="00967234">
        <w:t xml:space="preserve"> during the period of the bulk payment agreement; and</w:t>
      </w:r>
    </w:p>
    <w:p w:rsidR="00A00175" w:rsidRPr="00967234" w:rsidRDefault="00A00175" w:rsidP="00A00175">
      <w:pPr>
        <w:pStyle w:val="paragraph"/>
      </w:pPr>
      <w:r w:rsidRPr="00967234">
        <w:tab/>
        <w:t>(b)</w:t>
      </w:r>
      <w:r w:rsidRPr="00967234">
        <w:tab/>
        <w:t>at the time the judgment or settlement was made, it purported to determine all the outstanding liability of the compensation payer in relation to the claim; and</w:t>
      </w:r>
    </w:p>
    <w:p w:rsidR="00A00175" w:rsidRPr="00967234" w:rsidRDefault="00A00175" w:rsidP="00A00175">
      <w:pPr>
        <w:pStyle w:val="paragraph"/>
      </w:pPr>
      <w:r w:rsidRPr="00967234">
        <w:tab/>
        <w:t>(c)</w:t>
      </w:r>
      <w:r w:rsidRPr="00967234">
        <w:tab/>
        <w:t>another judgment or settlement in respect of the claim is made after the end of the period of the bulk payment agreement.</w:t>
      </w:r>
    </w:p>
    <w:p w:rsidR="00A00175" w:rsidRPr="00967234" w:rsidRDefault="00A00175" w:rsidP="00A00175">
      <w:pPr>
        <w:pStyle w:val="subsection"/>
        <w:rPr>
          <w:bCs/>
        </w:rPr>
      </w:pPr>
      <w:r w:rsidRPr="00967234">
        <w:rPr>
          <w:bCs/>
        </w:rPr>
        <w:lastRenderedPageBreak/>
        <w:tab/>
        <w:t>(8)</w:t>
      </w:r>
      <w:r w:rsidRPr="00967234">
        <w:rPr>
          <w:bCs/>
        </w:rPr>
        <w:tab/>
      </w:r>
      <w:r w:rsidR="001623AF">
        <w:rPr>
          <w:bCs/>
        </w:rPr>
        <w:t>Subsection (</w:t>
      </w:r>
      <w:r w:rsidRPr="00967234">
        <w:rPr>
          <w:bCs/>
        </w:rPr>
        <w:t xml:space="preserve">6) does not affect the validity of a payment of money pursuant to a notice under </w:t>
      </w:r>
      <w:r w:rsidR="001623AF">
        <w:rPr>
          <w:bCs/>
        </w:rPr>
        <w:t>section 2</w:t>
      </w:r>
      <w:r w:rsidRPr="00967234">
        <w:rPr>
          <w:bCs/>
        </w:rPr>
        <w:t xml:space="preserve">4 </w:t>
      </w:r>
      <w:r w:rsidR="0030032B" w:rsidRPr="00967234">
        <w:rPr>
          <w:bCs/>
        </w:rPr>
        <w:t>i</w:t>
      </w:r>
      <w:r w:rsidRPr="00967234">
        <w:rPr>
          <w:bCs/>
        </w:rPr>
        <w:t xml:space="preserve">f the payment occurred before the </w:t>
      </w:r>
      <w:r w:rsidR="000D29F7" w:rsidRPr="00967234">
        <w:t>amount of compensation was fixed under the judgment or settlement referred to in that subsection</w:t>
      </w:r>
      <w:r w:rsidRPr="00967234">
        <w:rPr>
          <w:bCs/>
        </w:rPr>
        <w:t>.</w:t>
      </w:r>
    </w:p>
    <w:p w:rsidR="00A00175" w:rsidRPr="00967234" w:rsidRDefault="00A00175" w:rsidP="00A00175">
      <w:pPr>
        <w:pStyle w:val="subsection"/>
        <w:rPr>
          <w:bCs/>
        </w:rPr>
      </w:pPr>
      <w:r w:rsidRPr="00967234">
        <w:rPr>
          <w:bCs/>
        </w:rPr>
        <w:tab/>
        <w:t>(9)</w:t>
      </w:r>
      <w:r w:rsidRPr="00967234">
        <w:rPr>
          <w:bCs/>
        </w:rPr>
        <w:tab/>
        <w:t>This section does not apply if:</w:t>
      </w:r>
    </w:p>
    <w:p w:rsidR="00A00175" w:rsidRPr="00967234" w:rsidRDefault="00A00175" w:rsidP="00A00175">
      <w:pPr>
        <w:pStyle w:val="paragraph"/>
      </w:pPr>
      <w:r w:rsidRPr="00967234">
        <w:tab/>
        <w:t>(b)</w:t>
      </w:r>
      <w:r w:rsidRPr="00967234">
        <w:tab/>
        <w:t>the amount of compensation fixed by the judgment or settlement is a small amount; and</w:t>
      </w:r>
    </w:p>
    <w:p w:rsidR="00A00175" w:rsidRPr="00967234" w:rsidRDefault="00A00175" w:rsidP="00A00175">
      <w:pPr>
        <w:pStyle w:val="paragraph"/>
      </w:pPr>
      <w:r w:rsidRPr="00967234">
        <w:tab/>
        <w:t>(c)</w:t>
      </w:r>
      <w:r w:rsidRPr="00967234">
        <w:tab/>
        <w:t>the amount of compensation so fixed is the entire amount of compensation for the injury to which the claim relates.</w:t>
      </w:r>
    </w:p>
    <w:p w:rsidR="00A00175" w:rsidRPr="00967234" w:rsidRDefault="00A00175" w:rsidP="00A00175">
      <w:pPr>
        <w:pStyle w:val="notetext"/>
      </w:pPr>
      <w:r w:rsidRPr="00967234">
        <w:t>Note:</w:t>
      </w:r>
      <w:r w:rsidR="009B4657" w:rsidRPr="00967234">
        <w:tab/>
      </w:r>
      <w:r w:rsidRPr="00967234">
        <w:t xml:space="preserve">For </w:t>
      </w:r>
      <w:r w:rsidRPr="00967234">
        <w:rPr>
          <w:b/>
          <w:i/>
        </w:rPr>
        <w:t>small amount</w:t>
      </w:r>
      <w:r w:rsidRPr="00967234">
        <w:t xml:space="preserve"> see </w:t>
      </w:r>
      <w:r w:rsidR="001623AF">
        <w:t>section 3</w:t>
      </w:r>
      <w:r w:rsidRPr="00967234">
        <w:t>8.</w:t>
      </w:r>
    </w:p>
    <w:p w:rsidR="00A00175" w:rsidRPr="00967234" w:rsidRDefault="001623AF" w:rsidP="00456BC5">
      <w:pPr>
        <w:pStyle w:val="ActHead3"/>
        <w:pageBreakBefore/>
      </w:pPr>
      <w:bookmarkStart w:id="16" w:name="_Toc178578531"/>
      <w:r w:rsidRPr="001623AF">
        <w:rPr>
          <w:rStyle w:val="CharDivNo"/>
        </w:rPr>
        <w:lastRenderedPageBreak/>
        <w:t>Division 2</w:t>
      </w:r>
      <w:r w:rsidR="00A00175" w:rsidRPr="00967234">
        <w:t>—</w:t>
      </w:r>
      <w:r w:rsidR="00C87C7D" w:rsidRPr="001623AF">
        <w:rPr>
          <w:rStyle w:val="CharDivText"/>
        </w:rPr>
        <w:t>Nursing home benefit and residential care subsidy</w:t>
      </w:r>
      <w:bookmarkEnd w:id="16"/>
    </w:p>
    <w:p w:rsidR="00A00175" w:rsidRPr="00967234" w:rsidRDefault="00A00175" w:rsidP="00A00175">
      <w:pPr>
        <w:pStyle w:val="notetext"/>
        <w:rPr>
          <w:i/>
          <w:szCs w:val="18"/>
        </w:rPr>
      </w:pPr>
      <w:r w:rsidRPr="001623AF">
        <w:t>Note 1:</w:t>
      </w:r>
      <w:r w:rsidR="009B4657" w:rsidRPr="001623AF">
        <w:tab/>
      </w:r>
      <w:r w:rsidRPr="001623AF">
        <w:t xml:space="preserve">See also </w:t>
      </w:r>
      <w:r w:rsidR="0042629C" w:rsidRPr="001623AF">
        <w:t>sections 7</w:t>
      </w:r>
      <w:r w:rsidRPr="001623AF">
        <w:t xml:space="preserve"> and 8 of the </w:t>
      </w:r>
      <w:r w:rsidRPr="00967234">
        <w:rPr>
          <w:i/>
          <w:szCs w:val="18"/>
        </w:rPr>
        <w:t>Health and Other Services (Compensation) Care Charges Act 1995.</w:t>
      </w:r>
    </w:p>
    <w:p w:rsidR="00A00175" w:rsidRPr="00967234" w:rsidRDefault="00A00175" w:rsidP="00A00175">
      <w:pPr>
        <w:pStyle w:val="notetext"/>
        <w:rPr>
          <w:szCs w:val="18"/>
        </w:rPr>
      </w:pPr>
      <w:r w:rsidRPr="00967234">
        <w:rPr>
          <w:szCs w:val="18"/>
        </w:rPr>
        <w:t>Note 2:</w:t>
      </w:r>
      <w:r w:rsidR="009B4657" w:rsidRPr="00967234">
        <w:rPr>
          <w:szCs w:val="18"/>
        </w:rPr>
        <w:tab/>
      </w:r>
      <w:r w:rsidRPr="00967234">
        <w:rPr>
          <w:szCs w:val="18"/>
        </w:rPr>
        <w:t xml:space="preserve">The obligations under this Division may be affected by the operation of </w:t>
      </w:r>
      <w:r w:rsidR="001623AF">
        <w:rPr>
          <w:szCs w:val="18"/>
        </w:rPr>
        <w:t>Part 3</w:t>
      </w:r>
      <w:r w:rsidRPr="00967234">
        <w:rPr>
          <w:szCs w:val="18"/>
        </w:rPr>
        <w:t xml:space="preserve">.14 of the </w:t>
      </w:r>
      <w:r w:rsidRPr="001623AF">
        <w:rPr>
          <w:i/>
        </w:rPr>
        <w:t>Social Security Act 1991</w:t>
      </w:r>
      <w:r w:rsidRPr="00967234">
        <w:rPr>
          <w:szCs w:val="18"/>
        </w:rPr>
        <w:t xml:space="preserve"> (see </w:t>
      </w:r>
      <w:r w:rsidR="001623AF">
        <w:rPr>
          <w:szCs w:val="18"/>
        </w:rPr>
        <w:t>section 2</w:t>
      </w:r>
      <w:r w:rsidRPr="00967234">
        <w:rPr>
          <w:szCs w:val="18"/>
        </w:rPr>
        <w:t>7).</w:t>
      </w:r>
    </w:p>
    <w:p w:rsidR="00200B30" w:rsidRPr="00967234" w:rsidRDefault="00A00175" w:rsidP="00200B30">
      <w:pPr>
        <w:pStyle w:val="ActHead5"/>
      </w:pPr>
      <w:bookmarkStart w:id="17" w:name="_Toc178578532"/>
      <w:r w:rsidRPr="001623AF">
        <w:rPr>
          <w:rStyle w:val="CharSectno"/>
        </w:rPr>
        <w:t>9</w:t>
      </w:r>
      <w:r w:rsidR="00200B30" w:rsidRPr="00967234">
        <w:t xml:space="preserve">  </w:t>
      </w:r>
      <w:r w:rsidRPr="00967234">
        <w:t>Reimbursement of amounts payable for nursing home care</w:t>
      </w:r>
      <w:r w:rsidR="00C87C7D" w:rsidRPr="00967234">
        <w:t xml:space="preserve"> or residential care</w:t>
      </w:r>
      <w:bookmarkEnd w:id="17"/>
    </w:p>
    <w:p w:rsidR="00A00175" w:rsidRPr="00967234" w:rsidRDefault="00A00175" w:rsidP="00A00175">
      <w:pPr>
        <w:pStyle w:val="subsection"/>
        <w:rPr>
          <w:bCs/>
        </w:rPr>
      </w:pPr>
      <w:r w:rsidRPr="00967234">
        <w:rPr>
          <w:bCs/>
        </w:rPr>
        <w:tab/>
        <w:t>(1)</w:t>
      </w:r>
      <w:r w:rsidRPr="00967234">
        <w:rPr>
          <w:bCs/>
        </w:rPr>
        <w:tab/>
        <w:t>This section applies if:</w:t>
      </w:r>
    </w:p>
    <w:p w:rsidR="00A00175" w:rsidRPr="00967234" w:rsidRDefault="00A00175" w:rsidP="00A00175">
      <w:pPr>
        <w:pStyle w:val="paragraph"/>
      </w:pPr>
      <w:r w:rsidRPr="00967234">
        <w:tab/>
        <w:t>(a)</w:t>
      </w:r>
      <w:r w:rsidRPr="00967234">
        <w:tab/>
        <w:t>a reimbursement arrangement has been made in respect of an injury to a compensable person; and</w:t>
      </w:r>
    </w:p>
    <w:p w:rsidR="00A00175" w:rsidRPr="00967234" w:rsidRDefault="00A00175" w:rsidP="00A00175">
      <w:pPr>
        <w:pStyle w:val="paragraph"/>
      </w:pPr>
      <w:r w:rsidRPr="00967234">
        <w:tab/>
        <w:t>(b)</w:t>
      </w:r>
      <w:r w:rsidRPr="00967234">
        <w:tab/>
        <w:t xml:space="preserve">the person is entitled, under the reimbursement arrangement, to compensation by way of reimbursement of expenses as those expenses are incurred, being expenses incurred in respect of nursing home care </w:t>
      </w:r>
      <w:r w:rsidR="00C87C7D" w:rsidRPr="00967234">
        <w:t xml:space="preserve">or residential care </w:t>
      </w:r>
      <w:r w:rsidRPr="00967234">
        <w:t>provided to the person in the course of treatment of, or as a result of, the injury.</w:t>
      </w:r>
    </w:p>
    <w:p w:rsidR="000C3F3D" w:rsidRPr="00967234" w:rsidRDefault="000C3F3D" w:rsidP="000C3F3D">
      <w:pPr>
        <w:pStyle w:val="subsection"/>
      </w:pPr>
      <w:r w:rsidRPr="00967234">
        <w:tab/>
        <w:t>(2A)</w:t>
      </w:r>
      <w:r w:rsidRPr="00967234">
        <w:tab/>
        <w:t xml:space="preserve">Despite </w:t>
      </w:r>
      <w:r w:rsidR="001623AF">
        <w:t>Part 3</w:t>
      </w:r>
      <w:r w:rsidRPr="00967234">
        <w:t xml:space="preserve">.1 of the </w:t>
      </w:r>
      <w:r w:rsidRPr="00967234">
        <w:rPr>
          <w:i/>
        </w:rPr>
        <w:t>Aged Care Act 1997</w:t>
      </w:r>
      <w:r w:rsidR="00CC353F" w:rsidRPr="00967234">
        <w:rPr>
          <w:i/>
        </w:rPr>
        <w:t xml:space="preserve"> </w:t>
      </w:r>
      <w:r w:rsidR="00CC353F" w:rsidRPr="00967234">
        <w:t xml:space="preserve">and </w:t>
      </w:r>
      <w:r w:rsidR="001623AF">
        <w:t>Part 3</w:t>
      </w:r>
      <w:r w:rsidR="00CC353F" w:rsidRPr="00967234">
        <w:t xml:space="preserve">.1 of the </w:t>
      </w:r>
      <w:r w:rsidR="00CC353F" w:rsidRPr="00967234">
        <w:rPr>
          <w:i/>
        </w:rPr>
        <w:t>Aged Care (Transitional Provisions) Act 1997</w:t>
      </w:r>
      <w:r w:rsidRPr="00967234">
        <w:t>, residential care subsidy is not payable in respect of residential care if, under the reimbursement arrangement, the whole or any part of the amount payable for residential care has already been reimbursed before a claim for residential care subsidy in respect of the residential care has been submitted.</w:t>
      </w:r>
    </w:p>
    <w:p w:rsidR="00A00175" w:rsidRPr="00967234" w:rsidRDefault="00A00175" w:rsidP="00A00175">
      <w:pPr>
        <w:pStyle w:val="subsection"/>
        <w:rPr>
          <w:bCs/>
        </w:rPr>
      </w:pPr>
      <w:r w:rsidRPr="00967234">
        <w:rPr>
          <w:bCs/>
        </w:rPr>
        <w:tab/>
        <w:t>(3)</w:t>
      </w:r>
      <w:r w:rsidRPr="00967234">
        <w:rPr>
          <w:bCs/>
        </w:rPr>
        <w:tab/>
        <w:t>If:</w:t>
      </w:r>
    </w:p>
    <w:p w:rsidR="00C87C7D" w:rsidRPr="00967234" w:rsidRDefault="00C87C7D" w:rsidP="00C87C7D">
      <w:pPr>
        <w:pStyle w:val="paragraph"/>
      </w:pPr>
      <w:r w:rsidRPr="00967234">
        <w:tab/>
        <w:t>(a)</w:t>
      </w:r>
      <w:r w:rsidRPr="00967234">
        <w:tab/>
        <w:t>nursing home care or residential care has been provided to the person; and</w:t>
      </w:r>
    </w:p>
    <w:p w:rsidR="00C87C7D" w:rsidRPr="00967234" w:rsidRDefault="00C87C7D" w:rsidP="00C87C7D">
      <w:pPr>
        <w:pStyle w:val="paragraph"/>
      </w:pPr>
      <w:r w:rsidRPr="00967234">
        <w:tab/>
        <w:t>(aa)</w:t>
      </w:r>
      <w:r w:rsidRPr="00967234">
        <w:tab/>
        <w:t>nursing home benefit or residential care subsidy has been paid in respect of the nursing home care or residential care; and</w:t>
      </w:r>
    </w:p>
    <w:p w:rsidR="00A00175" w:rsidRPr="00967234" w:rsidRDefault="00A00175" w:rsidP="00A00175">
      <w:pPr>
        <w:pStyle w:val="paragraph"/>
      </w:pPr>
      <w:r w:rsidRPr="00967234">
        <w:lastRenderedPageBreak/>
        <w:tab/>
        <w:t>(b)</w:t>
      </w:r>
      <w:r w:rsidRPr="00967234">
        <w:tab/>
        <w:t>under the reimbursement arrangement, the person is entitled to reimbursement of the whole or any part of the amount payable for the nursing home care</w:t>
      </w:r>
      <w:r w:rsidR="00C87C7D" w:rsidRPr="00967234">
        <w:t xml:space="preserve"> or residential care</w:t>
      </w:r>
      <w:r w:rsidRPr="00967234">
        <w:t>;</w:t>
      </w:r>
    </w:p>
    <w:p w:rsidR="00A00175" w:rsidRPr="00967234" w:rsidRDefault="00A00175" w:rsidP="00A00175">
      <w:pPr>
        <w:pStyle w:val="subsection2"/>
      </w:pPr>
      <w:r w:rsidRPr="00967234">
        <w:t>the person entitled to the reimbursement is liable to pay to the Commonwealth an amount equal to the nursing home benefit</w:t>
      </w:r>
      <w:r w:rsidR="00C87C7D" w:rsidRPr="00967234">
        <w:t xml:space="preserve"> or residential care subsidy</w:t>
      </w:r>
      <w:r w:rsidRPr="00967234">
        <w:t>.</w:t>
      </w:r>
    </w:p>
    <w:p w:rsidR="00A00175" w:rsidRPr="00967234" w:rsidRDefault="00A00175" w:rsidP="00A00175">
      <w:pPr>
        <w:pStyle w:val="subsection"/>
        <w:rPr>
          <w:bCs/>
        </w:rPr>
      </w:pPr>
      <w:r w:rsidRPr="00967234">
        <w:rPr>
          <w:bCs/>
        </w:rPr>
        <w:tab/>
        <w:t>(4)</w:t>
      </w:r>
      <w:r w:rsidRPr="00967234">
        <w:rPr>
          <w:bCs/>
        </w:rPr>
        <w:tab/>
      </w:r>
      <w:r w:rsidR="001623AF">
        <w:rPr>
          <w:bCs/>
        </w:rPr>
        <w:t>Subsection (</w:t>
      </w:r>
      <w:r w:rsidRPr="00967234">
        <w:rPr>
          <w:bCs/>
        </w:rPr>
        <w:t xml:space="preserve">3) has effect only so far as it is not a law imposing taxation within the meaning of </w:t>
      </w:r>
      <w:r w:rsidR="0042629C" w:rsidRPr="00967234">
        <w:rPr>
          <w:bCs/>
        </w:rPr>
        <w:t>section 5</w:t>
      </w:r>
      <w:r w:rsidRPr="00967234">
        <w:rPr>
          <w:bCs/>
        </w:rPr>
        <w:t>5 of the Constitution.</w:t>
      </w:r>
    </w:p>
    <w:p w:rsidR="00A00175" w:rsidRPr="00967234" w:rsidRDefault="00A00175" w:rsidP="00A00175">
      <w:pPr>
        <w:pStyle w:val="notetext"/>
      </w:pPr>
      <w:r w:rsidRPr="00967234">
        <w:t>Note:</w:t>
      </w:r>
      <w:r w:rsidR="009B4657" w:rsidRPr="00967234">
        <w:tab/>
      </w:r>
      <w:r w:rsidRPr="00967234">
        <w:t xml:space="preserve">So far as </w:t>
      </w:r>
      <w:r w:rsidR="001623AF">
        <w:t>subsection (</w:t>
      </w:r>
      <w:r w:rsidRPr="00967234">
        <w:t xml:space="preserve">3) would be a law imposing taxation, see </w:t>
      </w:r>
      <w:r w:rsidR="0042629C" w:rsidRPr="00967234">
        <w:t>section 7</w:t>
      </w:r>
      <w:r w:rsidRPr="00967234">
        <w:t xml:space="preserve"> of the </w:t>
      </w:r>
      <w:r w:rsidRPr="00967234">
        <w:rPr>
          <w:i/>
          <w:iCs/>
        </w:rPr>
        <w:t>Health and Other Services (Compensation) Care Charges Act 1995.</w:t>
      </w:r>
    </w:p>
    <w:p w:rsidR="00200B30" w:rsidRPr="00967234" w:rsidRDefault="00200B30" w:rsidP="00200B30">
      <w:pPr>
        <w:pStyle w:val="ActHead5"/>
      </w:pPr>
      <w:bookmarkStart w:id="18" w:name="_Toc178578533"/>
      <w:r w:rsidRPr="001623AF">
        <w:rPr>
          <w:rStyle w:val="CharSectno"/>
        </w:rPr>
        <w:t>1</w:t>
      </w:r>
      <w:r w:rsidR="00A00175" w:rsidRPr="001623AF">
        <w:rPr>
          <w:rStyle w:val="CharSectno"/>
        </w:rPr>
        <w:t>0</w:t>
      </w:r>
      <w:r w:rsidRPr="00967234">
        <w:t xml:space="preserve">  </w:t>
      </w:r>
      <w:r w:rsidR="00A00175" w:rsidRPr="00967234">
        <w:t xml:space="preserve">Recovering past payments of nursing home benefit </w:t>
      </w:r>
      <w:r w:rsidR="00C87C7D" w:rsidRPr="00967234">
        <w:t xml:space="preserve">or residential care subsidy </w:t>
      </w:r>
      <w:r w:rsidR="00A00175" w:rsidRPr="00967234">
        <w:t>from judgments and settlements</w:t>
      </w:r>
      <w:bookmarkEnd w:id="18"/>
    </w:p>
    <w:p w:rsidR="00A00175" w:rsidRPr="00967234" w:rsidRDefault="00A00175" w:rsidP="00A00175">
      <w:pPr>
        <w:pStyle w:val="subsection"/>
        <w:rPr>
          <w:bCs/>
        </w:rPr>
      </w:pPr>
      <w:r w:rsidRPr="00967234">
        <w:rPr>
          <w:bCs/>
        </w:rPr>
        <w:tab/>
        <w:t>(1)</w:t>
      </w:r>
      <w:r w:rsidRPr="00967234">
        <w:rPr>
          <w:bCs/>
        </w:rPr>
        <w:tab/>
        <w:t xml:space="preserve">Subject to </w:t>
      </w:r>
      <w:r w:rsidR="001623AF">
        <w:rPr>
          <w:bCs/>
        </w:rPr>
        <w:t>subsections (</w:t>
      </w:r>
      <w:r w:rsidRPr="00967234">
        <w:rPr>
          <w:bCs/>
        </w:rPr>
        <w:t>2), (3), (6) and (9), if:</w:t>
      </w:r>
    </w:p>
    <w:p w:rsidR="00A00175" w:rsidRPr="00967234" w:rsidRDefault="00A00175" w:rsidP="00A00175">
      <w:pPr>
        <w:pStyle w:val="paragraph"/>
      </w:pPr>
      <w:r w:rsidRPr="00967234">
        <w:tab/>
        <w:t>(a)</w:t>
      </w:r>
      <w:r w:rsidRPr="00967234">
        <w:tab/>
      </w:r>
      <w:r w:rsidR="000D29F7" w:rsidRPr="00967234">
        <w:t>an amount of compensation is fixed under a judgment or settlement</w:t>
      </w:r>
      <w:r w:rsidRPr="00967234">
        <w:t xml:space="preserve"> made in respect of an injury to a compensable person; and</w:t>
      </w:r>
    </w:p>
    <w:p w:rsidR="00C87C7D" w:rsidRPr="00967234" w:rsidRDefault="00C87C7D" w:rsidP="00C87C7D">
      <w:pPr>
        <w:pStyle w:val="paragraph"/>
      </w:pPr>
      <w:r w:rsidRPr="00967234">
        <w:tab/>
        <w:t>(b)</w:t>
      </w:r>
      <w:r w:rsidRPr="00967234">
        <w:tab/>
        <w:t>nursing home care or residential care has been provided to that person in the course of treatment of, or as a result of, the injury; and</w:t>
      </w:r>
    </w:p>
    <w:p w:rsidR="00C87C7D" w:rsidRPr="00967234" w:rsidRDefault="00C87C7D" w:rsidP="00C87C7D">
      <w:pPr>
        <w:pStyle w:val="paragraph"/>
      </w:pPr>
      <w:r w:rsidRPr="00967234">
        <w:tab/>
        <w:t>(ba)</w:t>
      </w:r>
      <w:r w:rsidRPr="00967234">
        <w:tab/>
        <w:t>nursing home benefit or a residential care subsidy has already been paid in respect of that nursing home care or residential care; and</w:t>
      </w:r>
    </w:p>
    <w:p w:rsidR="00A00175" w:rsidRPr="00967234" w:rsidRDefault="00A00175" w:rsidP="00A00175">
      <w:pPr>
        <w:pStyle w:val="paragraph"/>
      </w:pPr>
      <w:r w:rsidRPr="00967234">
        <w:tab/>
        <w:t>(c)</w:t>
      </w:r>
      <w:r w:rsidRPr="00967234">
        <w:tab/>
        <w:t xml:space="preserve">a liability has not already arisen under </w:t>
      </w:r>
      <w:r w:rsidR="000E2818" w:rsidRPr="00967234">
        <w:t>section 9</w:t>
      </w:r>
      <w:r w:rsidRPr="00967234">
        <w:t xml:space="preserve"> in respect of that payment of nursing home benefit</w:t>
      </w:r>
      <w:r w:rsidR="00C87C7D" w:rsidRPr="00967234">
        <w:t xml:space="preserve"> or residential care subsidy</w:t>
      </w:r>
      <w:r w:rsidRPr="00967234">
        <w:t>;</w:t>
      </w:r>
    </w:p>
    <w:p w:rsidR="00A00175" w:rsidRPr="00967234" w:rsidRDefault="00A00175" w:rsidP="00A00175">
      <w:pPr>
        <w:pStyle w:val="subsection2"/>
      </w:pPr>
      <w:r w:rsidRPr="00967234">
        <w:t>there is payable to the Commonwealth an amount equal to the nursing home benefit</w:t>
      </w:r>
      <w:r w:rsidR="00C87C7D" w:rsidRPr="00967234">
        <w:t xml:space="preserve"> or residential care subsidy</w:t>
      </w:r>
      <w:r w:rsidRPr="00967234">
        <w:t>.</w:t>
      </w:r>
    </w:p>
    <w:p w:rsidR="00A00175" w:rsidRPr="00967234" w:rsidRDefault="00A00175" w:rsidP="00A00175">
      <w:pPr>
        <w:pStyle w:val="subsection"/>
        <w:rPr>
          <w:bCs/>
        </w:rPr>
      </w:pPr>
      <w:r w:rsidRPr="00967234">
        <w:rPr>
          <w:bCs/>
        </w:rPr>
        <w:tab/>
        <w:t>(2)</w:t>
      </w:r>
      <w:r w:rsidRPr="00967234">
        <w:rPr>
          <w:bCs/>
        </w:rPr>
        <w:tab/>
        <w:t xml:space="preserve">Subject to </w:t>
      </w:r>
      <w:r w:rsidR="001623AF">
        <w:rPr>
          <w:bCs/>
        </w:rPr>
        <w:t>subsection (</w:t>
      </w:r>
      <w:r w:rsidRPr="00967234">
        <w:rPr>
          <w:bCs/>
        </w:rPr>
        <w:t>3), if:</w:t>
      </w:r>
    </w:p>
    <w:p w:rsidR="00A00175" w:rsidRPr="00967234" w:rsidRDefault="00A00175" w:rsidP="00A00175">
      <w:pPr>
        <w:pStyle w:val="paragraph"/>
      </w:pPr>
      <w:r w:rsidRPr="00967234">
        <w:tab/>
        <w:t>(a)</w:t>
      </w:r>
      <w:r w:rsidRPr="00967234">
        <w:tab/>
        <w:t>the judgment or settlement fixes the amount of compensation on the basis that liability for the injury should be apportioned between the compensable person and the compensation payer; and</w:t>
      </w:r>
    </w:p>
    <w:p w:rsidR="00A00175" w:rsidRPr="00967234" w:rsidRDefault="00A00175" w:rsidP="00A00175">
      <w:pPr>
        <w:pStyle w:val="paragraph"/>
      </w:pPr>
      <w:r w:rsidRPr="00967234">
        <w:lastRenderedPageBreak/>
        <w:tab/>
        <w:t>(b)</w:t>
      </w:r>
      <w:r w:rsidRPr="00967234">
        <w:tab/>
        <w:t>as a result, the amount of compensation is less than it would have been if liability had not been so apportioned;</w:t>
      </w:r>
    </w:p>
    <w:p w:rsidR="00A00175" w:rsidRPr="00967234" w:rsidRDefault="00A00175" w:rsidP="00A00175">
      <w:pPr>
        <w:pStyle w:val="subsection2"/>
      </w:pPr>
      <w:r w:rsidRPr="00967234">
        <w:t xml:space="preserve">the amount payable to the Commonwealth under </w:t>
      </w:r>
      <w:r w:rsidR="001623AF">
        <w:t>subsection (</w:t>
      </w:r>
      <w:r w:rsidRPr="00967234">
        <w:t>1) is reduced by the proportion corresponding to the proportion of liability for the injury that is apportioned to the compensable person by the judgment or settlement.</w:t>
      </w:r>
    </w:p>
    <w:p w:rsidR="00A00175" w:rsidRPr="00967234" w:rsidRDefault="00A00175" w:rsidP="00A00175">
      <w:pPr>
        <w:pStyle w:val="subsection"/>
        <w:rPr>
          <w:bCs/>
        </w:rPr>
      </w:pPr>
      <w:r w:rsidRPr="00967234">
        <w:rPr>
          <w:bCs/>
        </w:rPr>
        <w:tab/>
        <w:t>(3)</w:t>
      </w:r>
      <w:r w:rsidRPr="00967234">
        <w:rPr>
          <w:bCs/>
        </w:rPr>
        <w:tab/>
        <w:t>If:</w:t>
      </w:r>
    </w:p>
    <w:p w:rsidR="00A00175" w:rsidRPr="00967234" w:rsidRDefault="00A00175" w:rsidP="00A00175">
      <w:pPr>
        <w:pStyle w:val="paragraph"/>
      </w:pPr>
      <w:r w:rsidRPr="00967234">
        <w:tab/>
        <w:t>(a)</w:t>
      </w:r>
      <w:r w:rsidRPr="00967234">
        <w:tab/>
        <w:t xml:space="preserve">the amount of compensation is fixed by a judgment that specifies an amount (the </w:t>
      </w:r>
      <w:r w:rsidRPr="00967234">
        <w:rPr>
          <w:b/>
          <w:i/>
        </w:rPr>
        <w:t>past care component</w:t>
      </w:r>
      <w:r w:rsidRPr="00967234">
        <w:t xml:space="preserve">), being a portion of the amount of compensation, to be a component for the nursing home care expenses </w:t>
      </w:r>
      <w:r w:rsidR="00C87C7D" w:rsidRPr="00967234">
        <w:t xml:space="preserve">or residential care expenses </w:t>
      </w:r>
      <w:r w:rsidRPr="00967234">
        <w:t>already incurred relating to the injury; and</w:t>
      </w:r>
    </w:p>
    <w:p w:rsidR="00A00175" w:rsidRPr="00967234" w:rsidRDefault="00A00175" w:rsidP="00A00175">
      <w:pPr>
        <w:pStyle w:val="paragraph"/>
      </w:pPr>
      <w:r w:rsidRPr="00967234">
        <w:tab/>
        <w:t>(b)</w:t>
      </w:r>
      <w:r w:rsidRPr="00967234">
        <w:tab/>
        <w:t>the amount that, apart from this subsection, would be payable to the Commonwealth under this section exceeds the past care component;</w:t>
      </w:r>
    </w:p>
    <w:p w:rsidR="00A00175" w:rsidRPr="00967234" w:rsidRDefault="00A00175" w:rsidP="00A00175">
      <w:pPr>
        <w:pStyle w:val="subsection2"/>
      </w:pPr>
      <w:r w:rsidRPr="00967234">
        <w:t xml:space="preserve">the amount payable under </w:t>
      </w:r>
      <w:r w:rsidR="001623AF">
        <w:t>subsection (</w:t>
      </w:r>
      <w:r w:rsidRPr="00967234">
        <w:t>1) is taken to be the past care component.</w:t>
      </w:r>
    </w:p>
    <w:p w:rsidR="00A00175" w:rsidRPr="00967234" w:rsidRDefault="00A00175" w:rsidP="00A00175">
      <w:pPr>
        <w:pStyle w:val="subsection"/>
        <w:rPr>
          <w:bCs/>
        </w:rPr>
      </w:pPr>
      <w:r w:rsidRPr="00967234">
        <w:rPr>
          <w:bCs/>
        </w:rPr>
        <w:tab/>
        <w:t>(4)</w:t>
      </w:r>
      <w:r w:rsidRPr="00967234">
        <w:rPr>
          <w:bCs/>
        </w:rPr>
        <w:tab/>
        <w:t>The amount is payable by the compensable person.</w:t>
      </w:r>
    </w:p>
    <w:p w:rsidR="00A00175" w:rsidRPr="00967234" w:rsidRDefault="00A00175" w:rsidP="00A00175">
      <w:pPr>
        <w:pStyle w:val="subsection"/>
        <w:rPr>
          <w:bCs/>
        </w:rPr>
      </w:pPr>
      <w:r w:rsidRPr="00967234">
        <w:rPr>
          <w:bCs/>
        </w:rPr>
        <w:tab/>
        <w:t>(5)</w:t>
      </w:r>
      <w:r w:rsidRPr="00967234">
        <w:rPr>
          <w:bCs/>
        </w:rPr>
        <w:tab/>
        <w:t xml:space="preserve">This section has effect only so far as it is not a law imposing taxation within the meaning of </w:t>
      </w:r>
      <w:r w:rsidR="0042629C" w:rsidRPr="00967234">
        <w:rPr>
          <w:bCs/>
        </w:rPr>
        <w:t>section 5</w:t>
      </w:r>
      <w:r w:rsidRPr="00967234">
        <w:rPr>
          <w:bCs/>
        </w:rPr>
        <w:t>5 of the Constitution.</w:t>
      </w:r>
    </w:p>
    <w:p w:rsidR="00A00175" w:rsidRPr="00967234" w:rsidRDefault="00A00175" w:rsidP="00A00175">
      <w:pPr>
        <w:pStyle w:val="notetext"/>
      </w:pPr>
      <w:r w:rsidRPr="00967234">
        <w:t>Note:</w:t>
      </w:r>
      <w:r w:rsidR="009B4657" w:rsidRPr="00967234">
        <w:tab/>
      </w:r>
      <w:r w:rsidRPr="00967234">
        <w:t xml:space="preserve">So far as this section would be a law imposing taxation, see </w:t>
      </w:r>
      <w:r w:rsidR="0042629C" w:rsidRPr="00967234">
        <w:t>section 8</w:t>
      </w:r>
      <w:r w:rsidRPr="00967234">
        <w:t xml:space="preserve"> of the </w:t>
      </w:r>
      <w:r w:rsidRPr="00967234">
        <w:rPr>
          <w:i/>
          <w:iCs/>
        </w:rPr>
        <w:t>Health and Other Services (Compensation) Care Charges Act 1995.</w:t>
      </w:r>
    </w:p>
    <w:p w:rsidR="00A00175" w:rsidRPr="00967234" w:rsidRDefault="00A00175" w:rsidP="00A00175">
      <w:pPr>
        <w:pStyle w:val="subsection"/>
        <w:rPr>
          <w:bCs/>
        </w:rPr>
      </w:pPr>
      <w:r w:rsidRPr="00967234">
        <w:rPr>
          <w:bCs/>
        </w:rPr>
        <w:tab/>
        <w:t>(6)</w:t>
      </w:r>
      <w:r w:rsidRPr="00967234">
        <w:rPr>
          <w:bCs/>
        </w:rPr>
        <w:tab/>
        <w:t xml:space="preserve">Subject to </w:t>
      </w:r>
      <w:r w:rsidR="001623AF">
        <w:rPr>
          <w:bCs/>
        </w:rPr>
        <w:t>subsections (</w:t>
      </w:r>
      <w:r w:rsidRPr="00967234">
        <w:rPr>
          <w:bCs/>
        </w:rPr>
        <w:t xml:space="preserve">7) and (8) and </w:t>
      </w:r>
      <w:r w:rsidR="001623AF">
        <w:rPr>
          <w:bCs/>
        </w:rPr>
        <w:t>section 3</w:t>
      </w:r>
      <w:r w:rsidRPr="00967234">
        <w:rPr>
          <w:bCs/>
        </w:rPr>
        <w:t>7, this section does not apply if:</w:t>
      </w:r>
    </w:p>
    <w:p w:rsidR="00A00175" w:rsidRPr="00967234" w:rsidRDefault="00A00175" w:rsidP="00A00175">
      <w:pPr>
        <w:pStyle w:val="paragraph"/>
      </w:pPr>
      <w:r w:rsidRPr="00967234">
        <w:tab/>
        <w:t>(a)</w:t>
      </w:r>
      <w:r w:rsidRPr="00967234">
        <w:tab/>
        <w:t xml:space="preserve">the notifiable person in relation to the claim for compensation concerned has entered into a bulk payment agreement with the </w:t>
      </w:r>
      <w:r w:rsidR="002C0B97" w:rsidRPr="00967234">
        <w:t>Chief Executive Medicare</w:t>
      </w:r>
      <w:r w:rsidRPr="00967234">
        <w:t>; and</w:t>
      </w:r>
    </w:p>
    <w:p w:rsidR="00A00175" w:rsidRPr="00967234" w:rsidRDefault="00A00175" w:rsidP="00A00175">
      <w:pPr>
        <w:pStyle w:val="paragraph"/>
      </w:pPr>
      <w:r w:rsidRPr="00967234">
        <w:tab/>
        <w:t>(b)</w:t>
      </w:r>
      <w:r w:rsidRPr="00967234">
        <w:tab/>
        <w:t>the notifiable person has complied with all the conditions of the bulk payment agreement; and</w:t>
      </w:r>
    </w:p>
    <w:p w:rsidR="00A00175" w:rsidRPr="00967234" w:rsidRDefault="00A00175" w:rsidP="00A00175">
      <w:pPr>
        <w:pStyle w:val="paragraph"/>
      </w:pPr>
      <w:r w:rsidRPr="00967234">
        <w:tab/>
        <w:t>(c)</w:t>
      </w:r>
      <w:r w:rsidRPr="00967234">
        <w:tab/>
      </w:r>
      <w:r w:rsidR="000D29F7" w:rsidRPr="00967234">
        <w:t>an amount of compensation is fixed under the judgment or settlement</w:t>
      </w:r>
      <w:r w:rsidRPr="00967234">
        <w:t xml:space="preserve"> during the period of the bulk payment agreement; and</w:t>
      </w:r>
    </w:p>
    <w:p w:rsidR="00A00175" w:rsidRPr="00967234" w:rsidRDefault="00A00175" w:rsidP="00A00175">
      <w:pPr>
        <w:pStyle w:val="paragraph"/>
      </w:pPr>
      <w:r w:rsidRPr="00967234">
        <w:lastRenderedPageBreak/>
        <w:tab/>
        <w:t>(d)</w:t>
      </w:r>
      <w:r w:rsidRPr="00967234">
        <w:tab/>
        <w:t>the judgment or settlement determines all the outstanding liability of the compensation payer in relation to the claim.</w:t>
      </w:r>
    </w:p>
    <w:p w:rsidR="00A00175" w:rsidRPr="00967234" w:rsidRDefault="00A00175" w:rsidP="00A00175">
      <w:pPr>
        <w:pStyle w:val="subsection"/>
        <w:rPr>
          <w:bCs/>
        </w:rPr>
      </w:pPr>
      <w:r w:rsidRPr="00967234">
        <w:rPr>
          <w:bCs/>
        </w:rPr>
        <w:tab/>
        <w:t>(7)</w:t>
      </w:r>
      <w:r w:rsidRPr="00967234">
        <w:rPr>
          <w:bCs/>
        </w:rPr>
        <w:tab/>
      </w:r>
      <w:r w:rsidR="001623AF">
        <w:rPr>
          <w:bCs/>
        </w:rPr>
        <w:t>Subsection (</w:t>
      </w:r>
      <w:r w:rsidRPr="00967234">
        <w:rPr>
          <w:bCs/>
        </w:rPr>
        <w:t>6) does not apply in relation to a judgment or settlement of a kind referred to in that subsection if:</w:t>
      </w:r>
    </w:p>
    <w:p w:rsidR="00A00175" w:rsidRPr="00967234" w:rsidRDefault="00A00175" w:rsidP="00A00175">
      <w:pPr>
        <w:pStyle w:val="paragraph"/>
      </w:pPr>
      <w:r w:rsidRPr="00967234">
        <w:tab/>
        <w:t>(a)</w:t>
      </w:r>
      <w:r w:rsidRPr="00967234">
        <w:tab/>
      </w:r>
      <w:r w:rsidR="000D29F7" w:rsidRPr="00967234">
        <w:t>an amount of compensation is fixed under the judgment or settlement</w:t>
      </w:r>
      <w:r w:rsidRPr="00967234">
        <w:t xml:space="preserve"> during the period of the bulk payment agreement; and</w:t>
      </w:r>
    </w:p>
    <w:p w:rsidR="00A00175" w:rsidRPr="00967234" w:rsidRDefault="00A00175" w:rsidP="00A00175">
      <w:pPr>
        <w:pStyle w:val="paragraph"/>
      </w:pPr>
      <w:r w:rsidRPr="00967234">
        <w:tab/>
        <w:t>(b)</w:t>
      </w:r>
      <w:r w:rsidRPr="00967234">
        <w:tab/>
        <w:t>at the time the judgment or settlement was made, it purported to determine all the outstanding liability of the compensation payer in relation to the claim; and</w:t>
      </w:r>
    </w:p>
    <w:p w:rsidR="00A00175" w:rsidRPr="00967234" w:rsidRDefault="00A00175" w:rsidP="00A00175">
      <w:pPr>
        <w:pStyle w:val="paragraph"/>
      </w:pPr>
      <w:r w:rsidRPr="00967234">
        <w:tab/>
        <w:t>(c)</w:t>
      </w:r>
      <w:r w:rsidRPr="00967234">
        <w:tab/>
        <w:t>another judgment or settlement in respect of the claim is made after the end of the period of the bulk payment agreement.</w:t>
      </w:r>
    </w:p>
    <w:p w:rsidR="00A00175" w:rsidRPr="00967234" w:rsidRDefault="00A00175" w:rsidP="00A00175">
      <w:pPr>
        <w:pStyle w:val="subsection"/>
        <w:rPr>
          <w:bCs/>
        </w:rPr>
      </w:pPr>
      <w:r w:rsidRPr="00967234">
        <w:rPr>
          <w:bCs/>
        </w:rPr>
        <w:tab/>
        <w:t>(8)</w:t>
      </w:r>
      <w:r w:rsidRPr="00967234">
        <w:rPr>
          <w:bCs/>
        </w:rPr>
        <w:tab/>
      </w:r>
      <w:r w:rsidR="001623AF">
        <w:rPr>
          <w:bCs/>
        </w:rPr>
        <w:t>Subsection (</w:t>
      </w:r>
      <w:r w:rsidRPr="00967234">
        <w:rPr>
          <w:bCs/>
        </w:rPr>
        <w:t xml:space="preserve">6) does not affect the validity of a payment of money pursuant to a notice under </w:t>
      </w:r>
      <w:r w:rsidR="001623AF">
        <w:rPr>
          <w:bCs/>
        </w:rPr>
        <w:t>section 2</w:t>
      </w:r>
      <w:r w:rsidRPr="00967234">
        <w:rPr>
          <w:bCs/>
        </w:rPr>
        <w:t xml:space="preserve">4 if the payment occurred before the </w:t>
      </w:r>
      <w:r w:rsidR="000D29F7" w:rsidRPr="00967234">
        <w:t>amount of compensation was fixed under the judgment or settlement referred to in that subsection</w:t>
      </w:r>
      <w:r w:rsidRPr="00967234">
        <w:rPr>
          <w:bCs/>
        </w:rPr>
        <w:t>.</w:t>
      </w:r>
    </w:p>
    <w:p w:rsidR="00A00175" w:rsidRPr="00967234" w:rsidRDefault="002E4371" w:rsidP="00A00175">
      <w:pPr>
        <w:pStyle w:val="subsection"/>
        <w:rPr>
          <w:bCs/>
        </w:rPr>
      </w:pPr>
      <w:r w:rsidRPr="00967234">
        <w:rPr>
          <w:bCs/>
        </w:rPr>
        <w:tab/>
      </w:r>
      <w:r w:rsidR="00A00175" w:rsidRPr="00967234">
        <w:rPr>
          <w:bCs/>
        </w:rPr>
        <w:t>(9)</w:t>
      </w:r>
      <w:r w:rsidRPr="00967234">
        <w:rPr>
          <w:bCs/>
        </w:rPr>
        <w:tab/>
      </w:r>
      <w:r w:rsidR="00A00175" w:rsidRPr="00967234">
        <w:rPr>
          <w:bCs/>
        </w:rPr>
        <w:t>This section does not apply if:</w:t>
      </w:r>
    </w:p>
    <w:p w:rsidR="00A00175" w:rsidRPr="00967234" w:rsidRDefault="002E4371" w:rsidP="00A00175">
      <w:pPr>
        <w:pStyle w:val="paragraph"/>
      </w:pPr>
      <w:r w:rsidRPr="00967234">
        <w:tab/>
      </w:r>
      <w:r w:rsidR="00A00175" w:rsidRPr="00967234">
        <w:t>(b)</w:t>
      </w:r>
      <w:r w:rsidRPr="00967234">
        <w:tab/>
      </w:r>
      <w:r w:rsidR="00A00175" w:rsidRPr="00967234">
        <w:t>the amount of compensation fixed by the judgment or settlement is a small amount; and</w:t>
      </w:r>
    </w:p>
    <w:p w:rsidR="00A00175" w:rsidRPr="00967234" w:rsidRDefault="002E4371" w:rsidP="00A00175">
      <w:pPr>
        <w:pStyle w:val="paragraph"/>
      </w:pPr>
      <w:r w:rsidRPr="00967234">
        <w:tab/>
      </w:r>
      <w:r w:rsidR="00A00175" w:rsidRPr="00967234">
        <w:t>(c)</w:t>
      </w:r>
      <w:r w:rsidRPr="00967234">
        <w:tab/>
      </w:r>
      <w:r w:rsidR="00A00175" w:rsidRPr="00967234">
        <w:t>the amount of compensation so fixed is the entire amount of compensation for the injury to which the claim relates.</w:t>
      </w:r>
    </w:p>
    <w:p w:rsidR="00A00175" w:rsidRPr="00967234" w:rsidRDefault="00A00175" w:rsidP="002E4371">
      <w:pPr>
        <w:pStyle w:val="notetext"/>
      </w:pPr>
      <w:r w:rsidRPr="00967234">
        <w:t>Note:</w:t>
      </w:r>
      <w:r w:rsidR="009B4657" w:rsidRPr="00967234">
        <w:tab/>
      </w:r>
      <w:r w:rsidRPr="00967234">
        <w:t xml:space="preserve">For </w:t>
      </w:r>
      <w:r w:rsidRPr="00967234">
        <w:rPr>
          <w:b/>
          <w:i/>
        </w:rPr>
        <w:t>small amount</w:t>
      </w:r>
      <w:r w:rsidRPr="00967234">
        <w:t xml:space="preserve"> see </w:t>
      </w:r>
      <w:r w:rsidR="001623AF">
        <w:t>section 3</w:t>
      </w:r>
      <w:r w:rsidRPr="00967234">
        <w:t>8.</w:t>
      </w:r>
    </w:p>
    <w:p w:rsidR="002E4371" w:rsidRPr="00967234" w:rsidRDefault="001623AF" w:rsidP="00456BC5">
      <w:pPr>
        <w:pStyle w:val="ActHead2"/>
        <w:pageBreakBefore/>
      </w:pPr>
      <w:bookmarkStart w:id="19" w:name="_Toc178578534"/>
      <w:r w:rsidRPr="001623AF">
        <w:rPr>
          <w:rStyle w:val="CharPartNo"/>
        </w:rPr>
        <w:lastRenderedPageBreak/>
        <w:t>Part 3</w:t>
      </w:r>
      <w:r w:rsidR="002E4371" w:rsidRPr="00967234">
        <w:t>—</w:t>
      </w:r>
      <w:r w:rsidR="002E4371" w:rsidRPr="001623AF">
        <w:rPr>
          <w:rStyle w:val="CharPartText"/>
        </w:rPr>
        <w:t>Payments to the Commonwealth in respect of compensation payments</w:t>
      </w:r>
      <w:bookmarkEnd w:id="19"/>
    </w:p>
    <w:p w:rsidR="002E4371" w:rsidRPr="00967234" w:rsidRDefault="001623AF" w:rsidP="002E4371">
      <w:pPr>
        <w:pStyle w:val="ActHead3"/>
      </w:pPr>
      <w:bookmarkStart w:id="20" w:name="_Toc178578535"/>
      <w:r w:rsidRPr="001623AF">
        <w:rPr>
          <w:rStyle w:val="CharDivNo"/>
        </w:rPr>
        <w:t>Division 1</w:t>
      </w:r>
      <w:r w:rsidR="002E4371" w:rsidRPr="00967234">
        <w:t>—</w:t>
      </w:r>
      <w:r w:rsidR="002E4371" w:rsidRPr="001623AF">
        <w:rPr>
          <w:rStyle w:val="CharDivText"/>
        </w:rPr>
        <w:t>Notices about compensation claims etc.</w:t>
      </w:r>
      <w:bookmarkEnd w:id="20"/>
    </w:p>
    <w:p w:rsidR="002E4371" w:rsidRPr="00967234" w:rsidRDefault="002E4371" w:rsidP="002E4371">
      <w:pPr>
        <w:pStyle w:val="notetext"/>
      </w:pPr>
      <w:r w:rsidRPr="00967234">
        <w:t>Note:</w:t>
      </w:r>
      <w:r w:rsidR="009B4657" w:rsidRPr="00967234">
        <w:tab/>
      </w:r>
      <w:r w:rsidRPr="00967234">
        <w:t xml:space="preserve">The obligations under this Division will not apply in circumstances covered by </w:t>
      </w:r>
      <w:r w:rsidR="001623AF">
        <w:t>Division 3</w:t>
      </w:r>
      <w:r w:rsidRPr="00967234">
        <w:t>.</w:t>
      </w:r>
    </w:p>
    <w:p w:rsidR="000E2818" w:rsidRPr="00967234" w:rsidRDefault="000E2818" w:rsidP="000E2818">
      <w:pPr>
        <w:pStyle w:val="ActHead5"/>
      </w:pPr>
      <w:bookmarkStart w:id="21" w:name="_Toc178578536"/>
      <w:r w:rsidRPr="001623AF">
        <w:rPr>
          <w:rStyle w:val="CharSectno"/>
        </w:rPr>
        <w:t>11</w:t>
      </w:r>
      <w:r w:rsidRPr="00967234">
        <w:t xml:space="preserve">  Operation of Division</w:t>
      </w:r>
      <w:bookmarkEnd w:id="21"/>
    </w:p>
    <w:p w:rsidR="000E2818" w:rsidRPr="00967234" w:rsidRDefault="000E2818" w:rsidP="000E2818">
      <w:pPr>
        <w:pStyle w:val="subsection"/>
      </w:pPr>
      <w:r w:rsidRPr="00967234">
        <w:tab/>
      </w:r>
      <w:r w:rsidRPr="00967234">
        <w:tab/>
        <w:t>This Division operates if a person makes a claim against another person for compensation in respect of an injury, by claiming compensation from the other person.</w:t>
      </w:r>
    </w:p>
    <w:p w:rsidR="000E2818" w:rsidRPr="00967234" w:rsidRDefault="000E2818" w:rsidP="000E2818">
      <w:pPr>
        <w:pStyle w:val="ActHead5"/>
      </w:pPr>
      <w:bookmarkStart w:id="22" w:name="_Toc178578537"/>
      <w:r w:rsidRPr="001623AF">
        <w:rPr>
          <w:rStyle w:val="CharSectno"/>
        </w:rPr>
        <w:t>13</w:t>
      </w:r>
      <w:r w:rsidRPr="00967234">
        <w:t xml:space="preserve">  Notice of reimbursement arrangements</w:t>
      </w:r>
      <w:bookmarkEnd w:id="22"/>
    </w:p>
    <w:p w:rsidR="000E2818" w:rsidRPr="00967234" w:rsidRDefault="000E2818" w:rsidP="000E2818">
      <w:pPr>
        <w:pStyle w:val="subsection"/>
      </w:pPr>
      <w:r w:rsidRPr="00967234">
        <w:tab/>
      </w:r>
      <w:r w:rsidRPr="00967234">
        <w:tab/>
        <w:t>If:</w:t>
      </w:r>
    </w:p>
    <w:p w:rsidR="000E2818" w:rsidRPr="00967234" w:rsidRDefault="000E2818" w:rsidP="000E2818">
      <w:pPr>
        <w:pStyle w:val="paragraph"/>
      </w:pPr>
      <w:r w:rsidRPr="00967234">
        <w:tab/>
        <w:t>(a)</w:t>
      </w:r>
      <w:r w:rsidRPr="00967234">
        <w:tab/>
        <w:t>a period of 6 months has elapsed since the claim for compensation was made; and</w:t>
      </w:r>
    </w:p>
    <w:p w:rsidR="000E2818" w:rsidRPr="00967234" w:rsidRDefault="000E2818" w:rsidP="000E2818">
      <w:pPr>
        <w:pStyle w:val="paragraph"/>
      </w:pPr>
      <w:r w:rsidRPr="00967234">
        <w:tab/>
        <w:t>(b)</w:t>
      </w:r>
      <w:r w:rsidRPr="00967234">
        <w:tab/>
        <w:t>a reimbursement arrangement in relation to the claim is or was made after the end of that period;</w:t>
      </w:r>
    </w:p>
    <w:p w:rsidR="000E2818" w:rsidRPr="00967234" w:rsidRDefault="000E2818" w:rsidP="000E2818">
      <w:pPr>
        <w:pStyle w:val="subsection2"/>
      </w:pPr>
      <w:r w:rsidRPr="00967234">
        <w:t xml:space="preserve">the person who is liable to reimburse the claimant under the arrangement must, within 28 days after the arrangement is made, give to the </w:t>
      </w:r>
      <w:r w:rsidR="002C0B97" w:rsidRPr="00967234">
        <w:t>Chief Executive Medicare</w:t>
      </w:r>
      <w:r w:rsidR="007B66F3" w:rsidRPr="00967234">
        <w:t xml:space="preserve"> </w:t>
      </w:r>
      <w:r w:rsidRPr="00967234">
        <w:t>written notice of the arrangement.</w:t>
      </w:r>
    </w:p>
    <w:p w:rsidR="00200B30" w:rsidRPr="00967234" w:rsidRDefault="00200B30" w:rsidP="00200B30">
      <w:pPr>
        <w:pStyle w:val="ActHead5"/>
      </w:pPr>
      <w:bookmarkStart w:id="23" w:name="_Toc178578538"/>
      <w:r w:rsidRPr="001623AF">
        <w:rPr>
          <w:rStyle w:val="CharSectno"/>
        </w:rPr>
        <w:t>1</w:t>
      </w:r>
      <w:r w:rsidR="00243C7B" w:rsidRPr="001623AF">
        <w:rPr>
          <w:rStyle w:val="CharSectno"/>
        </w:rPr>
        <w:t>4</w:t>
      </w:r>
      <w:r w:rsidRPr="00967234">
        <w:t xml:space="preserve">  </w:t>
      </w:r>
      <w:r w:rsidR="00243C7B" w:rsidRPr="00967234">
        <w:t>Notice of intention to recover amounts</w:t>
      </w:r>
      <w:bookmarkEnd w:id="23"/>
    </w:p>
    <w:p w:rsidR="00243C7B" w:rsidRPr="00967234" w:rsidRDefault="00243C7B" w:rsidP="00243C7B">
      <w:pPr>
        <w:pStyle w:val="subsection"/>
        <w:rPr>
          <w:bCs/>
        </w:rPr>
      </w:pPr>
      <w:r w:rsidRPr="00967234">
        <w:rPr>
          <w:bCs/>
        </w:rPr>
        <w:tab/>
        <w:t>(1)</w:t>
      </w:r>
      <w:r w:rsidRPr="00967234">
        <w:rPr>
          <w:bCs/>
        </w:rPr>
        <w:tab/>
        <w:t xml:space="preserve">The </w:t>
      </w:r>
      <w:r w:rsidR="002C0B97" w:rsidRPr="00967234">
        <w:t>Chief Executive Medicare</w:t>
      </w:r>
      <w:r w:rsidRPr="00967234">
        <w:rPr>
          <w:bCs/>
        </w:rPr>
        <w:t xml:space="preserve"> may give to the notifiable person written notice that the </w:t>
      </w:r>
      <w:r w:rsidR="002C0B97" w:rsidRPr="00967234">
        <w:t>Chief Executive Medicare</w:t>
      </w:r>
      <w:r w:rsidRPr="00967234">
        <w:rPr>
          <w:bCs/>
        </w:rPr>
        <w:t xml:space="preserve"> may seek:</w:t>
      </w:r>
    </w:p>
    <w:p w:rsidR="00243C7B" w:rsidRPr="00967234" w:rsidRDefault="00243C7B" w:rsidP="00243C7B">
      <w:pPr>
        <w:pStyle w:val="paragraph"/>
      </w:pPr>
      <w:r w:rsidRPr="00967234">
        <w:tab/>
        <w:t>(a)</w:t>
      </w:r>
      <w:r w:rsidRPr="00967234">
        <w:tab/>
        <w:t>in relation to the amount of compensation fixed in a judgment or settlement; or</w:t>
      </w:r>
    </w:p>
    <w:p w:rsidR="00243C7B" w:rsidRPr="00967234" w:rsidRDefault="00243C7B" w:rsidP="00243C7B">
      <w:pPr>
        <w:pStyle w:val="paragraph"/>
      </w:pPr>
      <w:r w:rsidRPr="00967234">
        <w:tab/>
        <w:t>(b)</w:t>
      </w:r>
      <w:r w:rsidRPr="00967234">
        <w:tab/>
        <w:t>in relation to an amount of compensation paid under a reimbursement arrangement;</w:t>
      </w:r>
    </w:p>
    <w:p w:rsidR="00243C7B" w:rsidRPr="00967234" w:rsidRDefault="00243C7B" w:rsidP="00243C7B">
      <w:pPr>
        <w:pStyle w:val="subsection2"/>
      </w:pPr>
      <w:r w:rsidRPr="00967234">
        <w:t xml:space="preserve">payment to the Commonwealth, under this Act or the Charges Act, of amounts in respect of any eligible benefits paid by the </w:t>
      </w:r>
      <w:r w:rsidRPr="00967234">
        <w:lastRenderedPageBreak/>
        <w:t>Commonwealth in respect of any service or care rendered or provided in the course of treatment of, or as a result of, the claimant’s injury.</w:t>
      </w:r>
    </w:p>
    <w:p w:rsidR="00243C7B" w:rsidRPr="00967234" w:rsidRDefault="00243C7B" w:rsidP="00243C7B">
      <w:pPr>
        <w:pStyle w:val="subsection"/>
        <w:rPr>
          <w:bCs/>
        </w:rPr>
      </w:pPr>
      <w:r w:rsidRPr="00967234">
        <w:rPr>
          <w:bCs/>
        </w:rPr>
        <w:tab/>
        <w:t>(2)</w:t>
      </w:r>
      <w:r w:rsidRPr="00967234">
        <w:rPr>
          <w:bCs/>
        </w:rPr>
        <w:tab/>
        <w:t>Without limiting the matters that the notice may include, it may include information about any requirements of this Division relating to the claim for compensation.</w:t>
      </w:r>
    </w:p>
    <w:p w:rsidR="00243C7B" w:rsidRPr="00967234" w:rsidRDefault="00243C7B" w:rsidP="00243C7B">
      <w:pPr>
        <w:pStyle w:val="subsection"/>
        <w:rPr>
          <w:bCs/>
        </w:rPr>
      </w:pPr>
      <w:r w:rsidRPr="00967234">
        <w:rPr>
          <w:bCs/>
        </w:rPr>
        <w:tab/>
        <w:t>(3)</w:t>
      </w:r>
      <w:r w:rsidRPr="00967234">
        <w:rPr>
          <w:bCs/>
        </w:rPr>
        <w:tab/>
        <w:t xml:space="preserve">The </w:t>
      </w:r>
      <w:r w:rsidR="002C0B97" w:rsidRPr="00967234">
        <w:t>Chief Executive Medicare</w:t>
      </w:r>
      <w:r w:rsidRPr="00967234">
        <w:rPr>
          <w:bCs/>
        </w:rPr>
        <w:t xml:space="preserve"> must give a copy of any such notice to the claimant.</w:t>
      </w:r>
    </w:p>
    <w:p w:rsidR="00200B30" w:rsidRPr="00967234" w:rsidRDefault="00200B30" w:rsidP="00200B30">
      <w:pPr>
        <w:pStyle w:val="ActHead5"/>
      </w:pPr>
      <w:bookmarkStart w:id="24" w:name="_Toc178578539"/>
      <w:r w:rsidRPr="001623AF">
        <w:rPr>
          <w:rStyle w:val="CharSectno"/>
        </w:rPr>
        <w:t>1</w:t>
      </w:r>
      <w:r w:rsidR="00243C7B" w:rsidRPr="001623AF">
        <w:rPr>
          <w:rStyle w:val="CharSectno"/>
        </w:rPr>
        <w:t>7</w:t>
      </w:r>
      <w:r w:rsidRPr="00967234">
        <w:t xml:space="preserve">  </w:t>
      </w:r>
      <w:r w:rsidR="00243C7B" w:rsidRPr="00967234">
        <w:t>Notice to claimant</w:t>
      </w:r>
      <w:bookmarkEnd w:id="24"/>
    </w:p>
    <w:p w:rsidR="00243C7B" w:rsidRPr="00967234" w:rsidRDefault="00243C7B" w:rsidP="00243C7B">
      <w:pPr>
        <w:pStyle w:val="subsection"/>
      </w:pPr>
      <w:r w:rsidRPr="00967234">
        <w:tab/>
        <w:t>(1)</w:t>
      </w:r>
      <w:r w:rsidRPr="00967234">
        <w:tab/>
        <w:t xml:space="preserve">The </w:t>
      </w:r>
      <w:r w:rsidR="002C0B97" w:rsidRPr="00967234">
        <w:t>Chief Executive Medicare</w:t>
      </w:r>
      <w:r w:rsidRPr="00967234">
        <w:t xml:space="preserve"> may, in respect of the claim for compensation, give to the claimant a written notice that requires the claimant to give to the </w:t>
      </w:r>
      <w:r w:rsidR="002C0B97" w:rsidRPr="00967234">
        <w:t>Chief Executive Medicare</w:t>
      </w:r>
      <w:r w:rsidR="005161A6" w:rsidRPr="00967234">
        <w:t xml:space="preserve"> </w:t>
      </w:r>
      <w:r w:rsidRPr="00967234">
        <w:t>a written statement specifying:</w:t>
      </w:r>
    </w:p>
    <w:p w:rsidR="00243C7B" w:rsidRPr="00967234" w:rsidRDefault="00243C7B" w:rsidP="00243C7B">
      <w:pPr>
        <w:pStyle w:val="paragraph"/>
      </w:pPr>
      <w:r w:rsidRPr="00967234">
        <w:tab/>
        <w:t>(a)</w:t>
      </w:r>
      <w:r w:rsidRPr="00967234">
        <w:tab/>
        <w:t>the professional services (if any), in respect of which medicare benefit has been paid, that have been rendered in the course of treatment of, or as a result of, the injury the claimant claims to have suffered; and</w:t>
      </w:r>
    </w:p>
    <w:p w:rsidR="00243C7B" w:rsidRPr="00967234" w:rsidRDefault="00243C7B" w:rsidP="00243C7B">
      <w:pPr>
        <w:pStyle w:val="paragraph"/>
      </w:pPr>
      <w:r w:rsidRPr="00967234">
        <w:tab/>
        <w:t>(b)</w:t>
      </w:r>
      <w:r w:rsidRPr="00967234">
        <w:tab/>
        <w:t xml:space="preserve">whether nursing home care </w:t>
      </w:r>
      <w:r w:rsidR="00C87C7D" w:rsidRPr="00967234">
        <w:t xml:space="preserve">or residential care </w:t>
      </w:r>
      <w:r w:rsidRPr="00967234">
        <w:t>has been provided in the course of treatment of, or as a result of, the injury the claimant claims to have suffered.</w:t>
      </w:r>
    </w:p>
    <w:p w:rsidR="000E2818" w:rsidRPr="00967234" w:rsidRDefault="000E2818" w:rsidP="000E2818">
      <w:pPr>
        <w:pStyle w:val="notetext"/>
      </w:pPr>
      <w:r w:rsidRPr="00967234">
        <w:t>Note:</w:t>
      </w:r>
      <w:r w:rsidRPr="00967234">
        <w:tab/>
        <w:t>A notice under this section can be given before or after judgment or settlement in respect of the claim.</w:t>
      </w:r>
    </w:p>
    <w:p w:rsidR="00243C7B" w:rsidRPr="00967234" w:rsidRDefault="00243C7B" w:rsidP="00243C7B">
      <w:pPr>
        <w:pStyle w:val="subsection"/>
      </w:pPr>
      <w:r w:rsidRPr="00967234">
        <w:tab/>
        <w:t>(2)</w:t>
      </w:r>
      <w:r w:rsidRPr="00967234">
        <w:tab/>
        <w:t>The notice must specify the professional services (if any), in respect of which medicare benefit has been paid, that have been rendered to the claimant since the claimant claims to have suffered the injury.</w:t>
      </w:r>
    </w:p>
    <w:p w:rsidR="00243C7B" w:rsidRPr="00967234" w:rsidRDefault="00243C7B" w:rsidP="00243C7B">
      <w:pPr>
        <w:pStyle w:val="subsection"/>
      </w:pPr>
      <w:r w:rsidRPr="00967234">
        <w:tab/>
        <w:t>(3)</w:t>
      </w:r>
      <w:r w:rsidRPr="00967234">
        <w:tab/>
        <w:t>The notice must:</w:t>
      </w:r>
    </w:p>
    <w:p w:rsidR="00243C7B" w:rsidRPr="00967234" w:rsidRDefault="00243C7B" w:rsidP="00243C7B">
      <w:pPr>
        <w:pStyle w:val="paragraph"/>
      </w:pPr>
      <w:r w:rsidRPr="00967234">
        <w:tab/>
        <w:t>(a)</w:t>
      </w:r>
      <w:r w:rsidRPr="00967234">
        <w:tab/>
        <w:t xml:space="preserve">state the period within which the claimant is required to give the statement to the </w:t>
      </w:r>
      <w:r w:rsidR="002C0B97" w:rsidRPr="00967234">
        <w:t>Chief Executive Medicare</w:t>
      </w:r>
      <w:r w:rsidRPr="00967234">
        <w:t>; and</w:t>
      </w:r>
    </w:p>
    <w:p w:rsidR="00243C7B" w:rsidRPr="00967234" w:rsidRDefault="00243C7B" w:rsidP="00243C7B">
      <w:pPr>
        <w:pStyle w:val="paragraph"/>
      </w:pPr>
      <w:r w:rsidRPr="00967234">
        <w:tab/>
        <w:t>(b)</w:t>
      </w:r>
      <w:r w:rsidRPr="00967234">
        <w:tab/>
        <w:t>contain a statement of the claimant’s rights to seek an extension of that period and to apply for reconsideration of decisions about extensions of the period.</w:t>
      </w:r>
    </w:p>
    <w:p w:rsidR="00243C7B" w:rsidRPr="00967234" w:rsidRDefault="00243C7B" w:rsidP="00243C7B">
      <w:pPr>
        <w:pStyle w:val="subsection"/>
      </w:pPr>
      <w:r w:rsidRPr="00967234">
        <w:lastRenderedPageBreak/>
        <w:tab/>
        <w:t>(4)</w:t>
      </w:r>
      <w:r w:rsidRPr="00967234">
        <w:tab/>
        <w:t xml:space="preserve">The </w:t>
      </w:r>
      <w:r w:rsidR="002C0B97" w:rsidRPr="00967234">
        <w:t>Chief Executive Medicare</w:t>
      </w:r>
      <w:r w:rsidRPr="00967234">
        <w:t xml:space="preserve"> may give more than one notice to the claimant in respect of the same claim for compensation.</w:t>
      </w:r>
    </w:p>
    <w:p w:rsidR="00243C7B" w:rsidRPr="00967234" w:rsidRDefault="00243C7B" w:rsidP="00243C7B">
      <w:pPr>
        <w:pStyle w:val="subsection"/>
      </w:pPr>
      <w:r w:rsidRPr="00967234">
        <w:tab/>
        <w:t>(5)</w:t>
      </w:r>
      <w:r w:rsidRPr="00967234">
        <w:tab/>
        <w:t xml:space="preserve">The claimant or the notifiable person may request the </w:t>
      </w:r>
      <w:r w:rsidR="002C0B97" w:rsidRPr="00967234">
        <w:t>Chief Executive Medicare</w:t>
      </w:r>
      <w:r w:rsidR="005161A6" w:rsidRPr="00967234">
        <w:t xml:space="preserve"> </w:t>
      </w:r>
      <w:r w:rsidRPr="00967234">
        <w:t>to give the claimant a notice under this section.</w:t>
      </w:r>
    </w:p>
    <w:p w:rsidR="000E2818" w:rsidRPr="00967234" w:rsidRDefault="000E2818" w:rsidP="000E2818">
      <w:pPr>
        <w:pStyle w:val="subsection"/>
      </w:pPr>
      <w:r w:rsidRPr="00967234">
        <w:tab/>
        <w:t>(5A)</w:t>
      </w:r>
      <w:r w:rsidRPr="00967234">
        <w:tab/>
        <w:t xml:space="preserve">A request under </w:t>
      </w:r>
      <w:r w:rsidR="001623AF">
        <w:t>subsection (</w:t>
      </w:r>
      <w:r w:rsidRPr="00967234">
        <w:t xml:space="preserve">5) must be made in the form approved in writing by the </w:t>
      </w:r>
      <w:r w:rsidR="002C0B97" w:rsidRPr="00967234">
        <w:t>Chief Executive Medicare</w:t>
      </w:r>
      <w:r w:rsidRPr="00967234">
        <w:t>.</w:t>
      </w:r>
    </w:p>
    <w:p w:rsidR="00243C7B" w:rsidRPr="00967234" w:rsidRDefault="00243C7B" w:rsidP="00243C7B">
      <w:pPr>
        <w:pStyle w:val="subsection"/>
      </w:pPr>
      <w:r w:rsidRPr="00967234">
        <w:tab/>
        <w:t>(6)</w:t>
      </w:r>
      <w:r w:rsidRPr="00967234">
        <w:tab/>
        <w:t xml:space="preserve">The </w:t>
      </w:r>
      <w:r w:rsidR="002C0B97" w:rsidRPr="00967234">
        <w:t>Chief Executive Medicare</w:t>
      </w:r>
      <w:r w:rsidRPr="00967234">
        <w:t xml:space="preserve"> must comply with such a request:</w:t>
      </w:r>
    </w:p>
    <w:p w:rsidR="00243C7B" w:rsidRPr="00967234" w:rsidRDefault="00243C7B" w:rsidP="00243C7B">
      <w:pPr>
        <w:pStyle w:val="paragraph"/>
      </w:pPr>
      <w:r w:rsidRPr="00967234">
        <w:tab/>
        <w:t>(a)</w:t>
      </w:r>
      <w:r w:rsidRPr="00967234">
        <w:tab/>
        <w:t xml:space="preserve">if the </w:t>
      </w:r>
      <w:r w:rsidR="00B502AE" w:rsidRPr="00967234">
        <w:t>date on which the claimant suffered the injury is more than 5 years before the request was made</w:t>
      </w:r>
      <w:r w:rsidRPr="00967234">
        <w:t>—within 60 days after the request was made; or</w:t>
      </w:r>
    </w:p>
    <w:p w:rsidR="00243C7B" w:rsidRPr="00967234" w:rsidRDefault="00243C7B" w:rsidP="00243C7B">
      <w:pPr>
        <w:pStyle w:val="paragraph"/>
      </w:pPr>
      <w:r w:rsidRPr="00967234">
        <w:tab/>
        <w:t>(b)</w:t>
      </w:r>
      <w:r w:rsidRPr="00967234">
        <w:tab/>
        <w:t>otherwise—within 28 days after the request was made.</w:t>
      </w:r>
    </w:p>
    <w:p w:rsidR="00200B30" w:rsidRPr="00967234" w:rsidRDefault="00200B30" w:rsidP="00200B30">
      <w:pPr>
        <w:pStyle w:val="ActHead5"/>
      </w:pPr>
      <w:bookmarkStart w:id="25" w:name="_Toc178578540"/>
      <w:r w:rsidRPr="001623AF">
        <w:rPr>
          <w:rStyle w:val="CharSectno"/>
        </w:rPr>
        <w:t>1</w:t>
      </w:r>
      <w:r w:rsidR="00243C7B" w:rsidRPr="001623AF">
        <w:rPr>
          <w:rStyle w:val="CharSectno"/>
        </w:rPr>
        <w:t>8</w:t>
      </w:r>
      <w:r w:rsidRPr="00967234">
        <w:t xml:space="preserve">  </w:t>
      </w:r>
      <w:r w:rsidR="00243C7B" w:rsidRPr="00967234">
        <w:t>Statement by claimant of past benefits</w:t>
      </w:r>
      <w:bookmarkEnd w:id="25"/>
    </w:p>
    <w:p w:rsidR="00243C7B" w:rsidRPr="00967234" w:rsidRDefault="00243C7B" w:rsidP="00243C7B">
      <w:pPr>
        <w:pStyle w:val="subsection"/>
      </w:pPr>
      <w:r w:rsidRPr="00967234">
        <w:rPr>
          <w:bCs/>
        </w:rPr>
        <w:tab/>
        <w:t>(1)</w:t>
      </w:r>
      <w:r w:rsidRPr="00967234">
        <w:rPr>
          <w:bCs/>
        </w:rPr>
        <w:tab/>
      </w:r>
      <w:r w:rsidRPr="00967234">
        <w:t xml:space="preserve">Subject to </w:t>
      </w:r>
      <w:r w:rsidR="001623AF">
        <w:t>subsection (</w:t>
      </w:r>
      <w:r w:rsidRPr="00967234">
        <w:t xml:space="preserve">3), the claimant must give to the </w:t>
      </w:r>
      <w:r w:rsidR="002C0B97" w:rsidRPr="00967234">
        <w:t>Chief Executive Medicare</w:t>
      </w:r>
      <w:r w:rsidR="00167CFC" w:rsidRPr="00967234">
        <w:t xml:space="preserve"> </w:t>
      </w:r>
      <w:r w:rsidRPr="00967234">
        <w:t>the statement required by the notice within the period of 28 days after being given the notice.</w:t>
      </w:r>
    </w:p>
    <w:p w:rsidR="00243C7B" w:rsidRPr="00967234" w:rsidRDefault="00243C7B" w:rsidP="00243C7B">
      <w:pPr>
        <w:pStyle w:val="subsection"/>
      </w:pPr>
      <w:r w:rsidRPr="00967234">
        <w:tab/>
        <w:t>(2)</w:t>
      </w:r>
      <w:r w:rsidRPr="00967234">
        <w:tab/>
        <w:t>The statement must be verified by statutory declaration.</w:t>
      </w:r>
    </w:p>
    <w:p w:rsidR="00243C7B" w:rsidRPr="00967234" w:rsidRDefault="00243C7B" w:rsidP="00243C7B">
      <w:pPr>
        <w:pStyle w:val="subsection"/>
      </w:pPr>
      <w:r w:rsidRPr="00967234">
        <w:tab/>
        <w:t>(3)</w:t>
      </w:r>
      <w:r w:rsidRPr="00967234">
        <w:tab/>
        <w:t xml:space="preserve">Subject to </w:t>
      </w:r>
      <w:r w:rsidR="001623AF">
        <w:rPr>
          <w:color w:val="000000"/>
          <w:szCs w:val="22"/>
          <w:shd w:val="clear" w:color="auto" w:fill="FFFFFF"/>
        </w:rPr>
        <w:t>subsections (</w:t>
      </w:r>
      <w:r w:rsidR="00631991" w:rsidRPr="00967234">
        <w:rPr>
          <w:color w:val="000000"/>
          <w:szCs w:val="22"/>
          <w:shd w:val="clear" w:color="auto" w:fill="FFFFFF"/>
        </w:rPr>
        <w:t>4) and (4A)</w:t>
      </w:r>
      <w:r w:rsidRPr="00967234">
        <w:t xml:space="preserve"> and </w:t>
      </w:r>
      <w:r w:rsidR="001623AF">
        <w:t>section 2</w:t>
      </w:r>
      <w:r w:rsidRPr="00967234">
        <w:t xml:space="preserve">0, the </w:t>
      </w:r>
      <w:r w:rsidR="002C0B97" w:rsidRPr="00967234">
        <w:t>Chief Executive Medicare</w:t>
      </w:r>
      <w:r w:rsidRPr="00967234">
        <w:t xml:space="preserve"> may, by notice in writing, grant the claimant one or more extensions of the period.</w:t>
      </w:r>
    </w:p>
    <w:p w:rsidR="00243C7B" w:rsidRPr="00967234" w:rsidRDefault="00243C7B" w:rsidP="00243C7B">
      <w:pPr>
        <w:pStyle w:val="subsection"/>
      </w:pPr>
      <w:r w:rsidRPr="00967234">
        <w:tab/>
        <w:t>(4)</w:t>
      </w:r>
      <w:r w:rsidRPr="00967234">
        <w:tab/>
        <w:t>The period cannot be extended if:</w:t>
      </w:r>
    </w:p>
    <w:p w:rsidR="00243C7B" w:rsidRPr="00967234" w:rsidRDefault="00243C7B" w:rsidP="00243C7B">
      <w:pPr>
        <w:pStyle w:val="paragraph"/>
      </w:pPr>
      <w:r w:rsidRPr="00967234">
        <w:tab/>
        <w:t>(a)</w:t>
      </w:r>
      <w:r w:rsidRPr="00967234">
        <w:tab/>
        <w:t xml:space="preserve">the notice in question under </w:t>
      </w:r>
      <w:r w:rsidR="001623AF">
        <w:t>subsection 1</w:t>
      </w:r>
      <w:r w:rsidRPr="00967234">
        <w:t xml:space="preserve">7(1) was given in relation to a claim for compensation in respect of which </w:t>
      </w:r>
      <w:r w:rsidR="00912C17" w:rsidRPr="00967234">
        <w:t>an amount of compensation under a judgment or settlement had already been fixed</w:t>
      </w:r>
      <w:r w:rsidRPr="00967234">
        <w:t>; and</w:t>
      </w:r>
    </w:p>
    <w:p w:rsidR="00243C7B" w:rsidRPr="00967234" w:rsidRDefault="00243C7B" w:rsidP="00243C7B">
      <w:pPr>
        <w:pStyle w:val="paragraph"/>
      </w:pPr>
      <w:r w:rsidRPr="00967234">
        <w:tab/>
        <w:t>(b)</w:t>
      </w:r>
      <w:r w:rsidRPr="00967234">
        <w:tab/>
        <w:t xml:space="preserve">the </w:t>
      </w:r>
      <w:r w:rsidR="002C0B97" w:rsidRPr="00967234">
        <w:t>Chief Executive Medicare</w:t>
      </w:r>
      <w:r w:rsidRPr="00967234">
        <w:t xml:space="preserve"> had not given a notice under </w:t>
      </w:r>
      <w:r w:rsidR="001623AF">
        <w:t>section 2</w:t>
      </w:r>
      <w:r w:rsidRPr="00967234">
        <w:t xml:space="preserve">1, in respect of the claim for compensation, during the </w:t>
      </w:r>
      <w:r w:rsidR="000E2818" w:rsidRPr="00967234">
        <w:t>6 months</w:t>
      </w:r>
      <w:r w:rsidRPr="00967234">
        <w:t xml:space="preserve"> preceding the </w:t>
      </w:r>
      <w:r w:rsidR="00912C17" w:rsidRPr="00967234">
        <w:t>day on which an amount of compensation was fixed under the judgment or settlement</w:t>
      </w:r>
      <w:r w:rsidR="001F0902" w:rsidRPr="00967234">
        <w:t>; and</w:t>
      </w:r>
    </w:p>
    <w:p w:rsidR="001F0902" w:rsidRPr="001623AF" w:rsidRDefault="001F0902" w:rsidP="00243C7B">
      <w:pPr>
        <w:pStyle w:val="paragraph"/>
      </w:pPr>
      <w:r w:rsidRPr="001623AF">
        <w:lastRenderedPageBreak/>
        <w:tab/>
        <w:t>(c)</w:t>
      </w:r>
      <w:r w:rsidRPr="001623AF">
        <w:tab/>
        <w:t>an advance payment has not been made in respect of the compensation payable under the judgment or settlement.</w:t>
      </w:r>
    </w:p>
    <w:p w:rsidR="001F0902" w:rsidRPr="001623AF" w:rsidRDefault="001F0902" w:rsidP="00243C7B">
      <w:pPr>
        <w:pStyle w:val="subsection"/>
      </w:pPr>
      <w:r w:rsidRPr="001623AF">
        <w:tab/>
        <w:t>(4A)</w:t>
      </w:r>
      <w:r w:rsidRPr="001623AF">
        <w:tab/>
        <w:t xml:space="preserve">If an advance payment has been made under </w:t>
      </w:r>
      <w:r w:rsidR="001623AF" w:rsidRPr="001623AF">
        <w:t>section 3</w:t>
      </w:r>
      <w:r w:rsidRPr="001623AF">
        <w:t>3B, the period cannot be extended:</w:t>
      </w:r>
    </w:p>
    <w:p w:rsidR="001F0902" w:rsidRPr="001623AF" w:rsidRDefault="001F0902" w:rsidP="007367A5">
      <w:pPr>
        <w:pStyle w:val="paragraph"/>
      </w:pPr>
      <w:r w:rsidRPr="001623AF">
        <w:tab/>
        <w:t>(a)</w:t>
      </w:r>
      <w:r w:rsidRPr="001623AF">
        <w:tab/>
        <w:t xml:space="preserve">if only one notice under </w:t>
      </w:r>
      <w:r w:rsidR="001623AF" w:rsidRPr="001623AF">
        <w:t>section 1</w:t>
      </w:r>
      <w:r w:rsidRPr="001623AF">
        <w:t>7 has been given to the claimant in relation to the claim for compensation in question—beyond the period of 12 months after the claimant received that notice; or</w:t>
      </w:r>
    </w:p>
    <w:p w:rsidR="001F0902" w:rsidRPr="001623AF" w:rsidRDefault="001F0902" w:rsidP="007367A5">
      <w:pPr>
        <w:pStyle w:val="paragraph"/>
      </w:pPr>
      <w:r w:rsidRPr="001623AF">
        <w:tab/>
        <w:t>(b)</w:t>
      </w:r>
      <w:r w:rsidRPr="001623AF">
        <w:tab/>
        <w:t>in any other case—beyond the period of 12 months after the claimant received the last notice given to the claimant in relation to the claim for compensation.</w:t>
      </w:r>
    </w:p>
    <w:p w:rsidR="00243C7B" w:rsidRPr="00967234" w:rsidRDefault="00243C7B" w:rsidP="00243C7B">
      <w:pPr>
        <w:pStyle w:val="subsection"/>
      </w:pPr>
      <w:r w:rsidRPr="00967234">
        <w:tab/>
        <w:t>(5)</w:t>
      </w:r>
      <w:r w:rsidRPr="00967234">
        <w:tab/>
        <w:t xml:space="preserve">If the claimant does not give to the </w:t>
      </w:r>
      <w:r w:rsidR="002C0B97" w:rsidRPr="00967234">
        <w:t>Chief Executive Medicare</w:t>
      </w:r>
      <w:r w:rsidR="00167CFC" w:rsidRPr="00967234">
        <w:t xml:space="preserve"> </w:t>
      </w:r>
      <w:r w:rsidRPr="00967234">
        <w:t xml:space="preserve">a statement as required by this section, all the professional services specified in the notice under </w:t>
      </w:r>
      <w:r w:rsidR="001623AF">
        <w:t>subsection 1</w:t>
      </w:r>
      <w:r w:rsidRPr="00967234">
        <w:t>7(2) are taken for the purposes of this Act and the Charges Act to have been rendered in the course of treatment of, or as a result of, the injury the claimant claims to have suffered.</w:t>
      </w:r>
    </w:p>
    <w:p w:rsidR="000E2818" w:rsidRPr="00967234" w:rsidRDefault="000E2818" w:rsidP="000E2818">
      <w:pPr>
        <w:pStyle w:val="subsection"/>
      </w:pPr>
      <w:r w:rsidRPr="00967234">
        <w:tab/>
        <w:t>(6)</w:t>
      </w:r>
      <w:r w:rsidRPr="00967234">
        <w:tab/>
      </w:r>
      <w:r w:rsidR="001623AF">
        <w:t>Subsection (</w:t>
      </w:r>
      <w:r w:rsidRPr="00967234">
        <w:t xml:space="preserve">5) does not operate, and is taken for the purposes of this Act and the Charges Act never to have operated, in relation to professional services specified in a notice under </w:t>
      </w:r>
      <w:r w:rsidR="001623AF">
        <w:t>subsection 1</w:t>
      </w:r>
      <w:r w:rsidRPr="00967234">
        <w:t xml:space="preserve">7(2) if the </w:t>
      </w:r>
      <w:r w:rsidR="002C0B97" w:rsidRPr="00967234">
        <w:t>Chief Executive Medicare</w:t>
      </w:r>
      <w:r w:rsidRPr="00967234">
        <w:t xml:space="preserve"> gives the claimant a notice under </w:t>
      </w:r>
      <w:r w:rsidR="001623AF">
        <w:t>subsection (</w:t>
      </w:r>
      <w:r w:rsidRPr="00967234">
        <w:t>7).</w:t>
      </w:r>
    </w:p>
    <w:p w:rsidR="000E2818" w:rsidRPr="00967234" w:rsidRDefault="000E2818" w:rsidP="000E2818">
      <w:pPr>
        <w:pStyle w:val="subsection"/>
      </w:pPr>
      <w:r w:rsidRPr="00967234">
        <w:tab/>
        <w:t>(7)</w:t>
      </w:r>
      <w:r w:rsidRPr="00967234">
        <w:tab/>
        <w:t xml:space="preserve">The </w:t>
      </w:r>
      <w:r w:rsidR="002C0B97" w:rsidRPr="00967234">
        <w:t>Chief Executive Medicare</w:t>
      </w:r>
      <w:r w:rsidRPr="00967234">
        <w:t xml:space="preserve"> must give the claimant a notice for the purposes of </w:t>
      </w:r>
      <w:r w:rsidR="001623AF">
        <w:t>subsection (</w:t>
      </w:r>
      <w:r w:rsidRPr="00967234">
        <w:t>6) if:</w:t>
      </w:r>
    </w:p>
    <w:p w:rsidR="000E2818" w:rsidRPr="00967234" w:rsidRDefault="000E2818" w:rsidP="000E2818">
      <w:pPr>
        <w:pStyle w:val="paragraph"/>
      </w:pPr>
      <w:r w:rsidRPr="00967234">
        <w:tab/>
        <w:t>(a)</w:t>
      </w:r>
      <w:r w:rsidRPr="00967234">
        <w:tab/>
        <w:t xml:space="preserve">apart from </w:t>
      </w:r>
      <w:r w:rsidR="001623AF">
        <w:t>subsection (</w:t>
      </w:r>
      <w:r w:rsidRPr="00967234">
        <w:t xml:space="preserve">6), </w:t>
      </w:r>
      <w:r w:rsidR="001623AF">
        <w:t>subsection (</w:t>
      </w:r>
      <w:r w:rsidRPr="00967234">
        <w:t xml:space="preserve">5) would operate so that all the services specified in a notice under </w:t>
      </w:r>
      <w:r w:rsidR="001623AF">
        <w:t>subsection 1</w:t>
      </w:r>
      <w:r w:rsidRPr="00967234">
        <w:t>7(2) would be taken for the purposes of this Act and the Charges Act to have been rendered in the course of treatment of, or as a result of, the injury the claimant claims to have suffered; and</w:t>
      </w:r>
    </w:p>
    <w:p w:rsidR="00912C17" w:rsidRPr="00967234" w:rsidRDefault="00912C17" w:rsidP="00912C17">
      <w:pPr>
        <w:pStyle w:val="paragraph"/>
      </w:pPr>
      <w:r w:rsidRPr="00967234">
        <w:tab/>
        <w:t>(b)</w:t>
      </w:r>
      <w:r w:rsidRPr="00967234">
        <w:tab/>
        <w:t>an amount of compensation has been fixed under a judgment or settlement; and</w:t>
      </w:r>
    </w:p>
    <w:p w:rsidR="000E2818" w:rsidRPr="00967234" w:rsidRDefault="000E2818" w:rsidP="000E2818">
      <w:pPr>
        <w:pStyle w:val="paragraph"/>
      </w:pPr>
      <w:r w:rsidRPr="00967234">
        <w:tab/>
        <w:t>(c)</w:t>
      </w:r>
      <w:r w:rsidRPr="00967234">
        <w:tab/>
        <w:t xml:space="preserve">the claimant, within the period of 2 years beginning on the day </w:t>
      </w:r>
      <w:r w:rsidR="00912C17" w:rsidRPr="00967234">
        <w:t xml:space="preserve">on which the amount of compensation was fixed under </w:t>
      </w:r>
      <w:r w:rsidR="00912C17" w:rsidRPr="00967234">
        <w:lastRenderedPageBreak/>
        <w:t>the judgment or settlement</w:t>
      </w:r>
      <w:r w:rsidRPr="00967234">
        <w:t xml:space="preserve">, satisfies the </w:t>
      </w:r>
      <w:r w:rsidR="002C0B97" w:rsidRPr="00967234">
        <w:t>Chief Executive Medicare</w:t>
      </w:r>
      <w:r w:rsidRPr="00967234">
        <w:t xml:space="preserve"> that:</w:t>
      </w:r>
    </w:p>
    <w:p w:rsidR="000E2818" w:rsidRPr="00967234" w:rsidRDefault="000E2818" w:rsidP="000E2818">
      <w:pPr>
        <w:pStyle w:val="paragraphsub"/>
      </w:pPr>
      <w:r w:rsidRPr="00967234">
        <w:tab/>
        <w:t>(i)</w:t>
      </w:r>
      <w:r w:rsidRPr="00967234">
        <w:tab/>
        <w:t>not all of those services have been rendered in the course of treatment of, or as a result of, the injury the claimant claims to have suffered; and</w:t>
      </w:r>
    </w:p>
    <w:p w:rsidR="000E2818" w:rsidRPr="00967234" w:rsidRDefault="000E2818" w:rsidP="000E2818">
      <w:pPr>
        <w:pStyle w:val="paragraphsub"/>
      </w:pPr>
      <w:r w:rsidRPr="00967234">
        <w:tab/>
        <w:t>(ii)</w:t>
      </w:r>
      <w:r w:rsidRPr="00967234">
        <w:tab/>
        <w:t xml:space="preserve">the claimant’s failure to give the </w:t>
      </w:r>
      <w:r w:rsidR="002C0B97" w:rsidRPr="00967234">
        <w:t>Chief Executive Medicare</w:t>
      </w:r>
      <w:r w:rsidRPr="00967234">
        <w:t xml:space="preserve"> a statement as required by this section was reasonable in the circumstances.</w:t>
      </w:r>
    </w:p>
    <w:p w:rsidR="000E2818" w:rsidRPr="00967234" w:rsidRDefault="000E2818" w:rsidP="000E2818">
      <w:pPr>
        <w:pStyle w:val="subsection"/>
      </w:pPr>
      <w:r w:rsidRPr="00967234">
        <w:tab/>
        <w:t>(8)</w:t>
      </w:r>
      <w:r w:rsidRPr="00967234">
        <w:tab/>
        <w:t>To avoid doubt, if:</w:t>
      </w:r>
    </w:p>
    <w:p w:rsidR="000E2818" w:rsidRPr="00967234" w:rsidRDefault="000E2818" w:rsidP="000E2818">
      <w:pPr>
        <w:pStyle w:val="paragraph"/>
      </w:pPr>
      <w:r w:rsidRPr="00967234">
        <w:tab/>
        <w:t>(a)</w:t>
      </w:r>
      <w:r w:rsidRPr="00967234">
        <w:tab/>
        <w:t xml:space="preserve">apart from </w:t>
      </w:r>
      <w:r w:rsidR="001623AF">
        <w:t>subsection (</w:t>
      </w:r>
      <w:r w:rsidRPr="00967234">
        <w:t>6), an amount was payable to the Commonwealth under this Act in relation to the claim; and</w:t>
      </w:r>
    </w:p>
    <w:p w:rsidR="000E2818" w:rsidRPr="00967234" w:rsidRDefault="000E2818" w:rsidP="000E2818">
      <w:pPr>
        <w:pStyle w:val="paragraph"/>
      </w:pPr>
      <w:r w:rsidRPr="00967234">
        <w:tab/>
        <w:t>(b)</w:t>
      </w:r>
      <w:r w:rsidRPr="00967234">
        <w:tab/>
        <w:t>a person paid that amount to the Commonwealth in relation to the claim; and</w:t>
      </w:r>
    </w:p>
    <w:p w:rsidR="000E2818" w:rsidRPr="00967234" w:rsidRDefault="000E2818" w:rsidP="000E2818">
      <w:pPr>
        <w:pStyle w:val="paragraph"/>
      </w:pPr>
      <w:r w:rsidRPr="00967234">
        <w:tab/>
        <w:t>(c)</w:t>
      </w:r>
      <w:r w:rsidRPr="00967234">
        <w:tab/>
        <w:t xml:space="preserve">the </w:t>
      </w:r>
      <w:r w:rsidR="002C0B97" w:rsidRPr="00967234">
        <w:t>Chief Executive Medicare</w:t>
      </w:r>
      <w:r w:rsidRPr="00967234">
        <w:t xml:space="preserve"> gave the claimant a notice under </w:t>
      </w:r>
      <w:r w:rsidR="001623AF">
        <w:t>subsection (</w:t>
      </w:r>
      <w:r w:rsidRPr="00967234">
        <w:t>7); and</w:t>
      </w:r>
    </w:p>
    <w:p w:rsidR="000E2818" w:rsidRPr="00967234" w:rsidRDefault="000E2818" w:rsidP="000E2818">
      <w:pPr>
        <w:pStyle w:val="paragraph"/>
      </w:pPr>
      <w:r w:rsidRPr="00967234">
        <w:tab/>
        <w:t>(d)</w:t>
      </w:r>
      <w:r w:rsidRPr="00967234">
        <w:tab/>
        <w:t xml:space="preserve">because of </w:t>
      </w:r>
      <w:r w:rsidR="001623AF">
        <w:t>subsection (</w:t>
      </w:r>
      <w:r w:rsidRPr="00967234">
        <w:t>6), the amount paid exceeds the amount properly payable under this Act;</w:t>
      </w:r>
    </w:p>
    <w:p w:rsidR="000E2818" w:rsidRPr="00967234" w:rsidRDefault="000E2818" w:rsidP="000E2818">
      <w:pPr>
        <w:pStyle w:val="subsection2"/>
      </w:pPr>
      <w:r w:rsidRPr="00967234">
        <w:t>the amount of the excess is payable by the Commonwealth to the person.</w:t>
      </w:r>
    </w:p>
    <w:p w:rsidR="000E2818" w:rsidRPr="00967234" w:rsidRDefault="000E2818" w:rsidP="000E2818">
      <w:pPr>
        <w:pStyle w:val="subsection"/>
      </w:pPr>
      <w:r w:rsidRPr="00967234">
        <w:tab/>
        <w:t>(9)</w:t>
      </w:r>
      <w:r w:rsidRPr="00967234">
        <w:tab/>
        <w:t xml:space="preserve">The Consolidated Revenue Fund is appropriated for the purposes of payments by the Commonwealth under </w:t>
      </w:r>
      <w:r w:rsidR="001623AF">
        <w:t>subsection (</w:t>
      </w:r>
      <w:r w:rsidRPr="00967234">
        <w:t>8).</w:t>
      </w:r>
    </w:p>
    <w:p w:rsidR="002544C3" w:rsidRPr="00967234" w:rsidRDefault="002544C3" w:rsidP="002544C3">
      <w:pPr>
        <w:pStyle w:val="SubsectionHead"/>
      </w:pPr>
      <w:r w:rsidRPr="00967234">
        <w:t>Review of decision to refuse to give notice</w:t>
      </w:r>
    </w:p>
    <w:p w:rsidR="002544C3" w:rsidRPr="00967234" w:rsidRDefault="002544C3" w:rsidP="002544C3">
      <w:pPr>
        <w:pStyle w:val="subsection"/>
      </w:pPr>
      <w:r w:rsidRPr="00967234">
        <w:tab/>
        <w:t>(9A)</w:t>
      </w:r>
      <w:r w:rsidRPr="00967234">
        <w:tab/>
        <w:t xml:space="preserve">Application may be made to the </w:t>
      </w:r>
      <w:r w:rsidR="002C0B97" w:rsidRPr="00967234">
        <w:t>Chief Executive Medicare</w:t>
      </w:r>
      <w:r w:rsidRPr="00967234">
        <w:t xml:space="preserve"> for reconsideration of a decision by the </w:t>
      </w:r>
      <w:r w:rsidR="002C0B97" w:rsidRPr="00967234">
        <w:t>Chief Executive Medicare</w:t>
      </w:r>
      <w:r w:rsidRPr="00967234">
        <w:t xml:space="preserve"> to refuse to give a notice under </w:t>
      </w:r>
      <w:r w:rsidR="001623AF">
        <w:t>subsection (</w:t>
      </w:r>
      <w:r w:rsidRPr="00967234">
        <w:t>7).</w:t>
      </w:r>
    </w:p>
    <w:p w:rsidR="002544C3" w:rsidRPr="00967234" w:rsidRDefault="002544C3" w:rsidP="002544C3">
      <w:pPr>
        <w:pStyle w:val="subsection"/>
      </w:pPr>
      <w:r w:rsidRPr="00967234">
        <w:tab/>
        <w:t>(9B)</w:t>
      </w:r>
      <w:r w:rsidRPr="00967234">
        <w:tab/>
        <w:t>The application must be made within 28 days after the claimant is notified of the decision to refuse to give the notice.</w:t>
      </w:r>
    </w:p>
    <w:p w:rsidR="002544C3" w:rsidRPr="00967234" w:rsidRDefault="002544C3" w:rsidP="002544C3">
      <w:pPr>
        <w:pStyle w:val="subsection"/>
      </w:pPr>
      <w:r w:rsidRPr="00967234">
        <w:tab/>
        <w:t>(9C)</w:t>
      </w:r>
      <w:r w:rsidRPr="00967234">
        <w:tab/>
        <w:t xml:space="preserve">If an application for reconsideration is made, the decision must be reconsidered by the </w:t>
      </w:r>
      <w:r w:rsidR="002C0B97" w:rsidRPr="00967234">
        <w:t>Chief Executive Medicare</w:t>
      </w:r>
      <w:r w:rsidRPr="00967234">
        <w:t xml:space="preserve"> or a delegate of the </w:t>
      </w:r>
      <w:r w:rsidR="002C0B97" w:rsidRPr="00967234">
        <w:t>Chief Executive Medicare</w:t>
      </w:r>
      <w:r w:rsidRPr="00967234">
        <w:t>.</w:t>
      </w:r>
    </w:p>
    <w:p w:rsidR="002544C3" w:rsidRPr="00967234" w:rsidRDefault="002544C3" w:rsidP="002544C3">
      <w:pPr>
        <w:pStyle w:val="subsection"/>
      </w:pPr>
      <w:r w:rsidRPr="00967234">
        <w:tab/>
        <w:t>(9D)</w:t>
      </w:r>
      <w:r w:rsidRPr="00967234">
        <w:tab/>
        <w:t>The decision must not be reconsidered by the person who made the decision to refuse to give the notice.</w:t>
      </w:r>
    </w:p>
    <w:p w:rsidR="002544C3" w:rsidRPr="00967234" w:rsidRDefault="002544C3" w:rsidP="002544C3">
      <w:pPr>
        <w:pStyle w:val="subsection"/>
      </w:pPr>
      <w:r w:rsidRPr="00967234">
        <w:lastRenderedPageBreak/>
        <w:tab/>
        <w:t>(9E)</w:t>
      </w:r>
      <w:r w:rsidRPr="00967234">
        <w:tab/>
        <w:t>The person reconsidering the decision must affirm or vary the decision within 28 days after the application for reconsideration is made.</w:t>
      </w:r>
    </w:p>
    <w:p w:rsidR="002544C3" w:rsidRPr="00967234" w:rsidRDefault="002544C3" w:rsidP="002544C3">
      <w:pPr>
        <w:pStyle w:val="subsection"/>
      </w:pPr>
      <w:r w:rsidRPr="00967234">
        <w:tab/>
        <w:t>(10)</w:t>
      </w:r>
      <w:r w:rsidRPr="00967234">
        <w:tab/>
        <w:t>If a decision has been reconsidered, application may be made to the Administrative Appeals Tribunal for review of the decision as affirmed or varied at the reconsideration.</w:t>
      </w:r>
    </w:p>
    <w:p w:rsidR="000E2818" w:rsidRPr="00967234" w:rsidRDefault="000E2818" w:rsidP="000E2818">
      <w:pPr>
        <w:pStyle w:val="notetext"/>
      </w:pPr>
      <w:r w:rsidRPr="00967234">
        <w:t>Note:</w:t>
      </w:r>
      <w:r w:rsidRPr="00967234">
        <w:tab/>
        <w:t xml:space="preserve">Section 27A of the </w:t>
      </w:r>
      <w:r w:rsidRPr="00967234">
        <w:rPr>
          <w:i/>
        </w:rPr>
        <w:t xml:space="preserve">Administrative Appeals Tribunal Act 1975 </w:t>
      </w:r>
      <w:r w:rsidRPr="00967234">
        <w:t>requires the decision</w:t>
      </w:r>
      <w:r w:rsidR="001623AF">
        <w:noBreakHyphen/>
      </w:r>
      <w:r w:rsidRPr="00967234">
        <w:t>maker to notify persons whose interests are affected by the decision of the making of the decision and their right to have the decision reviewed. In so notifying, the decision</w:t>
      </w:r>
      <w:r w:rsidR="001623AF">
        <w:noBreakHyphen/>
      </w:r>
      <w:r w:rsidRPr="00967234">
        <w:t xml:space="preserve">maker must have regard to the Code of Practice determined under </w:t>
      </w:r>
      <w:r w:rsidR="001623AF">
        <w:t>section 2</w:t>
      </w:r>
      <w:r w:rsidRPr="00967234">
        <w:t>7B of that Act.</w:t>
      </w:r>
    </w:p>
    <w:p w:rsidR="00200B30" w:rsidRPr="00967234" w:rsidRDefault="00200B30" w:rsidP="00200B30">
      <w:pPr>
        <w:pStyle w:val="ActHead5"/>
      </w:pPr>
      <w:bookmarkStart w:id="26" w:name="_Toc178578541"/>
      <w:r w:rsidRPr="001623AF">
        <w:rPr>
          <w:rStyle w:val="CharSectno"/>
        </w:rPr>
        <w:t>1</w:t>
      </w:r>
      <w:r w:rsidR="00243C7B" w:rsidRPr="001623AF">
        <w:rPr>
          <w:rStyle w:val="CharSectno"/>
        </w:rPr>
        <w:t>9</w:t>
      </w:r>
      <w:r w:rsidRPr="00967234">
        <w:t xml:space="preserve">  </w:t>
      </w:r>
      <w:r w:rsidR="00F96CD3" w:rsidRPr="00967234">
        <w:t>Reconsideration of decisions about extensions of the period for giving statements</w:t>
      </w:r>
      <w:bookmarkEnd w:id="26"/>
    </w:p>
    <w:p w:rsidR="00F4053F" w:rsidRPr="00967234" w:rsidRDefault="00F4053F" w:rsidP="00F4053F">
      <w:pPr>
        <w:pStyle w:val="subsection"/>
      </w:pPr>
      <w:r w:rsidRPr="00967234">
        <w:tab/>
        <w:t>(1)</w:t>
      </w:r>
      <w:r w:rsidRPr="00967234">
        <w:tab/>
        <w:t xml:space="preserve">If the claimant is dissatisfied with the </w:t>
      </w:r>
      <w:r w:rsidR="002C0B97" w:rsidRPr="00967234">
        <w:t>Chief Executive Medicare’s</w:t>
      </w:r>
      <w:r w:rsidRPr="00967234">
        <w:t xml:space="preserve"> decision about extension of the period, the claimant may apply in writing to the </w:t>
      </w:r>
      <w:r w:rsidR="002C0B97" w:rsidRPr="00967234">
        <w:t>Chief Executive Medicare</w:t>
      </w:r>
      <w:r w:rsidRPr="00967234">
        <w:t xml:space="preserve"> for the decision to be reconsidered.</w:t>
      </w:r>
    </w:p>
    <w:p w:rsidR="00F96CD3" w:rsidRPr="00967234" w:rsidRDefault="00F96CD3" w:rsidP="00F96CD3">
      <w:pPr>
        <w:pStyle w:val="subsection"/>
      </w:pPr>
      <w:r w:rsidRPr="00967234">
        <w:tab/>
        <w:t>(2)</w:t>
      </w:r>
      <w:r w:rsidRPr="00967234">
        <w:tab/>
        <w:t>The application must be made within 28 days after the claimant is informed of the decision.</w:t>
      </w:r>
    </w:p>
    <w:p w:rsidR="00F96CD3" w:rsidRPr="00967234" w:rsidRDefault="00F96CD3" w:rsidP="00F96CD3">
      <w:pPr>
        <w:pStyle w:val="subsection"/>
      </w:pPr>
      <w:r w:rsidRPr="00967234">
        <w:tab/>
        <w:t>(3)</w:t>
      </w:r>
      <w:r w:rsidRPr="00967234">
        <w:tab/>
        <w:t xml:space="preserve">Subject to </w:t>
      </w:r>
      <w:r w:rsidR="001623AF">
        <w:t>section 2</w:t>
      </w:r>
      <w:r w:rsidRPr="00967234">
        <w:t xml:space="preserve">0, within 28 days after receiving the application, the </w:t>
      </w:r>
      <w:r w:rsidR="002C0B97" w:rsidRPr="00967234">
        <w:t>Chief Executive Medicare must</w:t>
      </w:r>
      <w:r w:rsidRPr="00967234">
        <w:t>:</w:t>
      </w:r>
    </w:p>
    <w:p w:rsidR="00F96CD3" w:rsidRPr="00967234" w:rsidRDefault="00F96CD3" w:rsidP="00F96CD3">
      <w:pPr>
        <w:pStyle w:val="paragraph"/>
      </w:pPr>
      <w:r w:rsidRPr="00967234">
        <w:tab/>
        <w:t>(a)</w:t>
      </w:r>
      <w:r w:rsidRPr="00967234">
        <w:tab/>
        <w:t>reconsider the decision; and</w:t>
      </w:r>
    </w:p>
    <w:p w:rsidR="00F96CD3" w:rsidRPr="00967234" w:rsidRDefault="00F96CD3" w:rsidP="00F96CD3">
      <w:pPr>
        <w:pStyle w:val="paragraph"/>
      </w:pPr>
      <w:r w:rsidRPr="00967234">
        <w:tab/>
        <w:t>(b)</w:t>
      </w:r>
      <w:r w:rsidRPr="00967234">
        <w:tab/>
        <w:t>if the decision under reconsideration was a refusal to extend the period—affirm the decision or substitute a decision granting an extension; and</w:t>
      </w:r>
    </w:p>
    <w:p w:rsidR="00F96CD3" w:rsidRPr="00967234" w:rsidRDefault="00F96CD3" w:rsidP="00F96CD3">
      <w:pPr>
        <w:pStyle w:val="paragraph"/>
      </w:pPr>
      <w:r w:rsidRPr="00967234">
        <w:tab/>
        <w:t>(c)</w:t>
      </w:r>
      <w:r w:rsidRPr="00967234">
        <w:tab/>
        <w:t>if the decision under reconsideration was a decision granting an extension—affirm the decision or vary the decision by granting a longer period; and</w:t>
      </w:r>
    </w:p>
    <w:p w:rsidR="00F96CD3" w:rsidRPr="00967234" w:rsidRDefault="00F96CD3" w:rsidP="00F96CD3">
      <w:pPr>
        <w:pStyle w:val="paragraph"/>
      </w:pPr>
      <w:r w:rsidRPr="00967234">
        <w:tab/>
        <w:t>(d)</w:t>
      </w:r>
      <w:r w:rsidRPr="00967234">
        <w:tab/>
        <w:t xml:space="preserve">give to the claimant a notice stating the </w:t>
      </w:r>
      <w:r w:rsidR="002C0B97" w:rsidRPr="00967234">
        <w:t>Chief Executive Medicare’s</w:t>
      </w:r>
      <w:r w:rsidRPr="00967234">
        <w:t xml:space="preserve"> decision on the reconsideration together with a statement of his or her reasons for the decision on the reconsideration.</w:t>
      </w:r>
    </w:p>
    <w:p w:rsidR="00F96CD3" w:rsidRPr="00967234" w:rsidRDefault="00F96CD3" w:rsidP="00F96CD3">
      <w:pPr>
        <w:pStyle w:val="subsection"/>
      </w:pPr>
      <w:r w:rsidRPr="00967234">
        <w:lastRenderedPageBreak/>
        <w:tab/>
        <w:t>(4)</w:t>
      </w:r>
      <w:r w:rsidRPr="00967234">
        <w:tab/>
        <w:t xml:space="preserve">The </w:t>
      </w:r>
      <w:r w:rsidR="002C0B97" w:rsidRPr="00967234">
        <w:t>Chief Executive Medicare’s</w:t>
      </w:r>
      <w:r w:rsidRPr="00967234">
        <w:t xml:space="preserve"> decision on reconsideration of the decision has effect as if it had been made under </w:t>
      </w:r>
      <w:r w:rsidR="001623AF">
        <w:t>subsection 1</w:t>
      </w:r>
      <w:r w:rsidRPr="00967234">
        <w:t>8(3).</w:t>
      </w:r>
    </w:p>
    <w:p w:rsidR="00200B30" w:rsidRPr="00967234" w:rsidRDefault="00F96CD3" w:rsidP="00200B30">
      <w:pPr>
        <w:pStyle w:val="ActHead5"/>
      </w:pPr>
      <w:bookmarkStart w:id="27" w:name="_Toc178578542"/>
      <w:r w:rsidRPr="001623AF">
        <w:rPr>
          <w:rStyle w:val="CharSectno"/>
        </w:rPr>
        <w:t>20</w:t>
      </w:r>
      <w:r w:rsidR="00200B30" w:rsidRPr="00967234">
        <w:t xml:space="preserve">  </w:t>
      </w:r>
      <w:r w:rsidRPr="00967234">
        <w:t>Effect of date of hearing on period for giving statement</w:t>
      </w:r>
      <w:bookmarkEnd w:id="27"/>
    </w:p>
    <w:p w:rsidR="00F96CD3" w:rsidRPr="00967234" w:rsidRDefault="00F96CD3" w:rsidP="00F96CD3">
      <w:pPr>
        <w:pStyle w:val="subsection"/>
      </w:pPr>
      <w:r w:rsidRPr="00967234">
        <w:tab/>
      </w:r>
      <w:r w:rsidRPr="00967234">
        <w:tab/>
        <w:t>If a court or compensation authority sets a date for the hearing to determine the claim for compensation:</w:t>
      </w:r>
    </w:p>
    <w:p w:rsidR="00F96CD3" w:rsidRPr="00967234" w:rsidRDefault="00F96CD3" w:rsidP="00F96CD3">
      <w:pPr>
        <w:pStyle w:val="paragraph"/>
      </w:pPr>
      <w:r w:rsidRPr="00967234">
        <w:tab/>
        <w:t>(a)</w:t>
      </w:r>
      <w:r w:rsidRPr="00967234">
        <w:tab/>
        <w:t xml:space="preserve">an extension under </w:t>
      </w:r>
      <w:r w:rsidR="001623AF">
        <w:t>section 1</w:t>
      </w:r>
      <w:r w:rsidRPr="00967234">
        <w:t>8 or 19 must not be granted after the day on which the date for the hearing was set; and</w:t>
      </w:r>
    </w:p>
    <w:p w:rsidR="00F96CD3" w:rsidRPr="00967234" w:rsidRDefault="00F96CD3" w:rsidP="00F96CD3">
      <w:pPr>
        <w:pStyle w:val="paragraph"/>
      </w:pPr>
      <w:r w:rsidRPr="00967234">
        <w:tab/>
        <w:t>(b)</w:t>
      </w:r>
      <w:r w:rsidRPr="00967234">
        <w:tab/>
        <w:t>any extension that:</w:t>
      </w:r>
    </w:p>
    <w:p w:rsidR="00F96CD3" w:rsidRPr="00967234" w:rsidRDefault="00F96CD3" w:rsidP="00F96CD3">
      <w:pPr>
        <w:pStyle w:val="paragraphsub"/>
      </w:pPr>
      <w:r w:rsidRPr="00967234">
        <w:tab/>
        <w:t>(i)</w:t>
      </w:r>
      <w:r w:rsidRPr="00967234">
        <w:tab/>
        <w:t>was granted before the date for the hearing was set; and</w:t>
      </w:r>
    </w:p>
    <w:p w:rsidR="00F96CD3" w:rsidRPr="00967234" w:rsidRDefault="00F96CD3" w:rsidP="00F96CD3">
      <w:pPr>
        <w:pStyle w:val="paragraphsub"/>
      </w:pPr>
      <w:r w:rsidRPr="00967234">
        <w:tab/>
        <w:t>(ii)</w:t>
      </w:r>
      <w:r w:rsidRPr="00967234">
        <w:tab/>
        <w:t>would, apart from this section, have extended the period in question beyond 28 days after the day on which the date for the hearing was set, or beyond the date set for the hearing;</w:t>
      </w:r>
    </w:p>
    <w:p w:rsidR="00F96CD3" w:rsidRPr="00967234" w:rsidRDefault="009B4657" w:rsidP="009B4657">
      <w:pPr>
        <w:pStyle w:val="paragraph"/>
      </w:pPr>
      <w:r w:rsidRPr="00967234">
        <w:tab/>
      </w:r>
      <w:r w:rsidRPr="00967234">
        <w:tab/>
      </w:r>
      <w:r w:rsidR="00F96CD3" w:rsidRPr="00967234">
        <w:t>is taken to be an extension of the period until 28 days after the day on which the date for the hearing was set, or until the date set for the hearing, whichever occurs earlier.</w:t>
      </w:r>
    </w:p>
    <w:p w:rsidR="00200B30" w:rsidRPr="00967234" w:rsidRDefault="00F96CD3" w:rsidP="00200B30">
      <w:pPr>
        <w:pStyle w:val="ActHead5"/>
      </w:pPr>
      <w:bookmarkStart w:id="28" w:name="_Toc178578543"/>
      <w:r w:rsidRPr="001623AF">
        <w:rPr>
          <w:rStyle w:val="CharSectno"/>
        </w:rPr>
        <w:t>21</w:t>
      </w:r>
      <w:r w:rsidR="00200B30" w:rsidRPr="00967234">
        <w:t xml:space="preserve">  </w:t>
      </w:r>
      <w:r w:rsidRPr="00967234">
        <w:t>Notice of past benefits</w:t>
      </w:r>
      <w:bookmarkEnd w:id="28"/>
    </w:p>
    <w:p w:rsidR="00F96CD3" w:rsidRPr="00967234" w:rsidRDefault="00F96CD3" w:rsidP="00F96CD3">
      <w:pPr>
        <w:pStyle w:val="subsection"/>
      </w:pPr>
      <w:r w:rsidRPr="00967234">
        <w:tab/>
        <w:t>(1)</w:t>
      </w:r>
      <w:r w:rsidRPr="00967234">
        <w:tab/>
        <w:t xml:space="preserve">If, in relation to each notice given to the claimant under </w:t>
      </w:r>
      <w:r w:rsidR="001623AF">
        <w:t>section 1</w:t>
      </w:r>
      <w:r w:rsidRPr="00967234">
        <w:t>7 in respect of the claim for compensation, either:</w:t>
      </w:r>
    </w:p>
    <w:p w:rsidR="00F96CD3" w:rsidRPr="00967234" w:rsidRDefault="00F96CD3" w:rsidP="00F96CD3">
      <w:pPr>
        <w:pStyle w:val="paragraph"/>
      </w:pPr>
      <w:r w:rsidRPr="00967234">
        <w:tab/>
        <w:t>(a)</w:t>
      </w:r>
      <w:r w:rsidRPr="00967234">
        <w:tab/>
        <w:t xml:space="preserve">the claimant has given to the </w:t>
      </w:r>
      <w:r w:rsidR="002C0B97" w:rsidRPr="00967234">
        <w:t>Chief Executive Medicare</w:t>
      </w:r>
      <w:r w:rsidR="00566CC8" w:rsidRPr="00967234">
        <w:t xml:space="preserve"> </w:t>
      </w:r>
      <w:r w:rsidRPr="00967234">
        <w:t xml:space="preserve">a statement under </w:t>
      </w:r>
      <w:r w:rsidR="001623AF">
        <w:t>section 1</w:t>
      </w:r>
      <w:r w:rsidRPr="00967234">
        <w:t>8; or</w:t>
      </w:r>
    </w:p>
    <w:p w:rsidR="00F96CD3" w:rsidRPr="00967234" w:rsidRDefault="00F96CD3" w:rsidP="00F96CD3">
      <w:pPr>
        <w:pStyle w:val="paragraph"/>
      </w:pPr>
      <w:r w:rsidRPr="00967234">
        <w:tab/>
        <w:t>(b)</w:t>
      </w:r>
      <w:r w:rsidRPr="00967234">
        <w:tab/>
        <w:t>the period for giving the statement has expired;</w:t>
      </w:r>
    </w:p>
    <w:p w:rsidR="00F96CD3" w:rsidRPr="00967234" w:rsidRDefault="00F96CD3" w:rsidP="00F96CD3">
      <w:pPr>
        <w:pStyle w:val="subsection2"/>
      </w:pPr>
      <w:r w:rsidRPr="00967234">
        <w:t xml:space="preserve">the </w:t>
      </w:r>
      <w:r w:rsidR="002C0B97" w:rsidRPr="00967234">
        <w:t>Chief Executive Medicare</w:t>
      </w:r>
      <w:r w:rsidRPr="00967234">
        <w:t xml:space="preserve"> may give to the notifiable person a notice under this section.</w:t>
      </w:r>
    </w:p>
    <w:p w:rsidR="00F96CD3" w:rsidRPr="00967234" w:rsidRDefault="00F96CD3" w:rsidP="00F96CD3">
      <w:pPr>
        <w:pStyle w:val="subsection"/>
      </w:pPr>
      <w:r w:rsidRPr="00967234">
        <w:tab/>
        <w:t>(2)</w:t>
      </w:r>
      <w:r w:rsidRPr="00967234">
        <w:tab/>
        <w:t>The notice must set out:</w:t>
      </w:r>
    </w:p>
    <w:p w:rsidR="00F96CD3" w:rsidRPr="00967234" w:rsidRDefault="00F96CD3" w:rsidP="00F96CD3">
      <w:pPr>
        <w:pStyle w:val="paragraph"/>
      </w:pPr>
      <w:r w:rsidRPr="00967234">
        <w:tab/>
        <w:t>(a)</w:t>
      </w:r>
      <w:r w:rsidRPr="00967234">
        <w:tab/>
        <w:t>the period covered by the notice; and</w:t>
      </w:r>
    </w:p>
    <w:p w:rsidR="00F96CD3" w:rsidRPr="00967234" w:rsidRDefault="00F96CD3" w:rsidP="00F96CD3">
      <w:pPr>
        <w:pStyle w:val="paragraph"/>
      </w:pPr>
      <w:r w:rsidRPr="00967234">
        <w:tab/>
        <w:t>(b)</w:t>
      </w:r>
      <w:r w:rsidRPr="00967234">
        <w:tab/>
        <w:t>the total amount of eligible benefits paid by the Commonwealth, during that period, in respect of services and care rendered or provided in the course of treatment of, or as a result of, the injury the claimant claims to have suffered.</w:t>
      </w:r>
    </w:p>
    <w:p w:rsidR="00F96CD3" w:rsidRPr="00967234" w:rsidRDefault="00F96CD3" w:rsidP="00F96CD3">
      <w:pPr>
        <w:pStyle w:val="subsection"/>
      </w:pPr>
      <w:r w:rsidRPr="00967234">
        <w:lastRenderedPageBreak/>
        <w:tab/>
        <w:t>(3)</w:t>
      </w:r>
      <w:r w:rsidRPr="00967234">
        <w:tab/>
        <w:t xml:space="preserve">If the claimant had given to the </w:t>
      </w:r>
      <w:r w:rsidR="002C0B97" w:rsidRPr="00967234">
        <w:t>Chief Executive Medicare</w:t>
      </w:r>
      <w:r w:rsidRPr="00967234">
        <w:t xml:space="preserve"> a statement under </w:t>
      </w:r>
      <w:r w:rsidR="001623AF">
        <w:t>section 1</w:t>
      </w:r>
      <w:r w:rsidRPr="00967234">
        <w:t xml:space="preserve">8 prior to the </w:t>
      </w:r>
      <w:r w:rsidR="002C0B97" w:rsidRPr="00967234">
        <w:t>Chief Executive Medicare</w:t>
      </w:r>
      <w:r w:rsidRPr="00967234">
        <w:t xml:space="preserve"> giving the notice, the notice must not, in relation to the period covered by the statement, take account of any eligible benefits that were paid in respect of services or care not specified in the statement.</w:t>
      </w:r>
    </w:p>
    <w:p w:rsidR="00F96CD3" w:rsidRPr="00967234" w:rsidRDefault="00F96CD3" w:rsidP="00F96CD3">
      <w:pPr>
        <w:pStyle w:val="subsection"/>
      </w:pPr>
      <w:r w:rsidRPr="00967234">
        <w:tab/>
        <w:t>(4)</w:t>
      </w:r>
      <w:r w:rsidRPr="00967234">
        <w:tab/>
        <w:t>Without limiting the matters that the notice may include, it may include information about amounts that may become payable to the Commonwealth under this Act or the Charges Act in respect of the amount of compensation in question.</w:t>
      </w:r>
    </w:p>
    <w:p w:rsidR="00F96CD3" w:rsidRPr="00967234" w:rsidRDefault="00F96CD3" w:rsidP="00F96CD3">
      <w:pPr>
        <w:pStyle w:val="subsection"/>
      </w:pPr>
      <w:r w:rsidRPr="00967234">
        <w:tab/>
        <w:t>(5)</w:t>
      </w:r>
      <w:r w:rsidRPr="00967234">
        <w:tab/>
        <w:t xml:space="preserve">Without limiting the matters that the notice may include, it may include a statement to the effect that, if </w:t>
      </w:r>
      <w:r w:rsidR="00912C17" w:rsidRPr="00967234">
        <w:t>an amount of compensation is fixed under a judgment or settlement</w:t>
      </w:r>
      <w:r w:rsidRPr="00967234">
        <w:t xml:space="preserve"> made in respect of the claim within </w:t>
      </w:r>
      <w:r w:rsidR="000E2818" w:rsidRPr="00967234">
        <w:t>6 months</w:t>
      </w:r>
      <w:r w:rsidRPr="00967234">
        <w:t xml:space="preserve"> after the notice was given, the notice is taken to be a notice of charge under </w:t>
      </w:r>
      <w:r w:rsidR="001623AF">
        <w:t>section 2</w:t>
      </w:r>
      <w:r w:rsidRPr="00967234">
        <w:t xml:space="preserve">4, given by the </w:t>
      </w:r>
      <w:r w:rsidR="002C0B97" w:rsidRPr="00967234">
        <w:t>Chief Executive Medicare</w:t>
      </w:r>
      <w:r w:rsidRPr="00967234">
        <w:t xml:space="preserve"> on the day on which</w:t>
      </w:r>
      <w:r w:rsidR="00912C17" w:rsidRPr="00967234">
        <w:t xml:space="preserve"> the compensation is fixed</w:t>
      </w:r>
      <w:r w:rsidRPr="00967234">
        <w:t>.</w:t>
      </w:r>
    </w:p>
    <w:p w:rsidR="00F96CD3" w:rsidRPr="00967234" w:rsidRDefault="00F96CD3" w:rsidP="00F96CD3">
      <w:pPr>
        <w:pStyle w:val="subsection"/>
      </w:pPr>
      <w:r w:rsidRPr="00967234">
        <w:tab/>
        <w:t>(6)</w:t>
      </w:r>
      <w:r w:rsidRPr="00967234">
        <w:tab/>
        <w:t xml:space="preserve">If a notice contains a statement of a kind referred to in </w:t>
      </w:r>
      <w:r w:rsidR="001623AF">
        <w:t>subsection (</w:t>
      </w:r>
      <w:r w:rsidRPr="00967234">
        <w:t xml:space="preserve">5), it must also contain a statement to the effect that, subject to </w:t>
      </w:r>
      <w:r w:rsidR="001623AF">
        <w:t>subsection (</w:t>
      </w:r>
      <w:r w:rsidRPr="00967234">
        <w:t>7), if:</w:t>
      </w:r>
    </w:p>
    <w:p w:rsidR="00F96CD3" w:rsidRPr="00967234" w:rsidRDefault="00F96CD3" w:rsidP="00F96CD3">
      <w:pPr>
        <w:pStyle w:val="paragraph"/>
      </w:pPr>
      <w:r w:rsidRPr="00967234">
        <w:tab/>
        <w:t>(a)</w:t>
      </w:r>
      <w:r w:rsidRPr="00967234">
        <w:tab/>
        <w:t xml:space="preserve">the notice is taken to be a notice of charge under </w:t>
      </w:r>
      <w:r w:rsidR="001623AF">
        <w:t>section 2</w:t>
      </w:r>
      <w:r w:rsidRPr="00967234">
        <w:t>4; and</w:t>
      </w:r>
    </w:p>
    <w:p w:rsidR="00F96CD3" w:rsidRPr="00967234" w:rsidRDefault="00F96CD3" w:rsidP="00F96CD3">
      <w:pPr>
        <w:pStyle w:val="paragraph"/>
      </w:pPr>
      <w:r w:rsidRPr="00967234">
        <w:tab/>
        <w:t>(b)</w:t>
      </w:r>
      <w:r w:rsidRPr="00967234">
        <w:tab/>
        <w:t>the judgment or settlement fixes the amount of compensation on the basis that liability for the injury should be apportioned between the compensable person and the compensation payer; and</w:t>
      </w:r>
    </w:p>
    <w:p w:rsidR="00F96CD3" w:rsidRPr="00967234" w:rsidRDefault="00F96CD3" w:rsidP="00F96CD3">
      <w:pPr>
        <w:pStyle w:val="paragraph"/>
      </w:pPr>
      <w:r w:rsidRPr="00967234">
        <w:tab/>
        <w:t>(c)</w:t>
      </w:r>
      <w:r w:rsidRPr="00967234">
        <w:tab/>
        <w:t xml:space="preserve">as a result, the amount of compensation is less </w:t>
      </w:r>
      <w:r w:rsidR="0015777E" w:rsidRPr="00967234">
        <w:t xml:space="preserve">than </w:t>
      </w:r>
      <w:r w:rsidRPr="00967234">
        <w:t>it would have been if liability had not been so apportioned;</w:t>
      </w:r>
    </w:p>
    <w:p w:rsidR="00F96CD3" w:rsidRPr="00967234" w:rsidRDefault="00F96CD3" w:rsidP="00F96CD3">
      <w:pPr>
        <w:pStyle w:val="subsection2"/>
      </w:pPr>
      <w:r w:rsidRPr="00967234">
        <w:t>the amount specified in the notice as payable to the Commonwealth is reduced by the proportion corresponding to the proportion of liability for the injury that is apportioned to the compensable person by the judgment or settlement.</w:t>
      </w:r>
    </w:p>
    <w:p w:rsidR="00F96CD3" w:rsidRPr="00967234" w:rsidRDefault="00F96CD3" w:rsidP="00F96CD3">
      <w:pPr>
        <w:pStyle w:val="subsection"/>
      </w:pPr>
      <w:r w:rsidRPr="00967234">
        <w:tab/>
        <w:t>(7)</w:t>
      </w:r>
      <w:r w:rsidRPr="00967234">
        <w:tab/>
        <w:t>I</w:t>
      </w:r>
      <w:r w:rsidR="008B5B38" w:rsidRPr="00967234">
        <w:t>f</w:t>
      </w:r>
      <w:r w:rsidRPr="00967234">
        <w:t xml:space="preserve"> a notice contains a statement of a kind referred to in </w:t>
      </w:r>
      <w:r w:rsidR="001623AF">
        <w:t>subsection (</w:t>
      </w:r>
      <w:r w:rsidRPr="00967234">
        <w:t>5), it must also contain a statement to the effect that, if:</w:t>
      </w:r>
    </w:p>
    <w:p w:rsidR="00F96CD3" w:rsidRPr="00967234" w:rsidRDefault="00F96CD3" w:rsidP="00F96CD3">
      <w:pPr>
        <w:pStyle w:val="paragraph"/>
      </w:pPr>
      <w:r w:rsidRPr="00967234">
        <w:lastRenderedPageBreak/>
        <w:tab/>
        <w:t>(a)</w:t>
      </w:r>
      <w:r w:rsidRPr="00967234">
        <w:tab/>
        <w:t xml:space="preserve">the notice is taken to be a notice of charge under </w:t>
      </w:r>
      <w:r w:rsidR="001623AF">
        <w:t>section 2</w:t>
      </w:r>
      <w:r w:rsidRPr="00967234">
        <w:t>4; and</w:t>
      </w:r>
    </w:p>
    <w:p w:rsidR="00F96CD3" w:rsidRPr="00967234" w:rsidRDefault="00F96CD3" w:rsidP="00F96CD3">
      <w:pPr>
        <w:pStyle w:val="paragraph"/>
      </w:pPr>
      <w:r w:rsidRPr="00967234">
        <w:tab/>
        <w:t>(b)</w:t>
      </w:r>
      <w:r w:rsidRPr="00967234">
        <w:tab/>
        <w:t xml:space="preserve">the amount of compensation is fixed by a judgment that specifies an amount (the </w:t>
      </w:r>
      <w:r w:rsidRPr="00967234">
        <w:rPr>
          <w:b/>
          <w:i/>
        </w:rPr>
        <w:t>past expenses component</w:t>
      </w:r>
      <w:r w:rsidRPr="00967234">
        <w:t>), being a portion of the amount of compensation, to be a component for either or both of the following:</w:t>
      </w:r>
    </w:p>
    <w:p w:rsidR="00F96CD3" w:rsidRPr="00967234" w:rsidRDefault="00F96CD3" w:rsidP="00F96CD3">
      <w:pPr>
        <w:pStyle w:val="paragraphsub"/>
      </w:pPr>
      <w:r w:rsidRPr="00967234">
        <w:tab/>
        <w:t>(i)</w:t>
      </w:r>
      <w:r w:rsidRPr="00967234">
        <w:tab/>
        <w:t>the medical expenses already incurred relating to the injury;</w:t>
      </w:r>
    </w:p>
    <w:p w:rsidR="00F96CD3" w:rsidRPr="00967234" w:rsidRDefault="00F96CD3" w:rsidP="00F96CD3">
      <w:pPr>
        <w:pStyle w:val="paragraphsub"/>
      </w:pPr>
      <w:r w:rsidRPr="00967234">
        <w:tab/>
        <w:t>(ii)</w:t>
      </w:r>
      <w:r w:rsidRPr="00967234">
        <w:tab/>
        <w:t xml:space="preserve">the expenses in respect of nursing home care </w:t>
      </w:r>
      <w:r w:rsidR="00551658" w:rsidRPr="00967234">
        <w:t xml:space="preserve">or residential care </w:t>
      </w:r>
      <w:r w:rsidRPr="00967234">
        <w:t>already incurred relating to the injury;</w:t>
      </w:r>
    </w:p>
    <w:p w:rsidR="00F96CD3" w:rsidRPr="00967234" w:rsidRDefault="00F96CD3" w:rsidP="00F96CD3">
      <w:pPr>
        <w:pStyle w:val="subsection2"/>
      </w:pPr>
      <w:r w:rsidRPr="00967234">
        <w:t>the past expenses component is taken to be the amount specified in the notice as payable to the Commonwealth.</w:t>
      </w:r>
    </w:p>
    <w:p w:rsidR="00F96CD3" w:rsidRPr="00967234" w:rsidRDefault="00F96CD3" w:rsidP="00F96CD3">
      <w:pPr>
        <w:pStyle w:val="subsection"/>
      </w:pPr>
      <w:r w:rsidRPr="00967234">
        <w:tab/>
        <w:t>(8)</w:t>
      </w:r>
      <w:r w:rsidRPr="00967234">
        <w:tab/>
        <w:t xml:space="preserve">Without limiting the matters that the notice may include, it may include a statement to the effect that if a reimbursement arrangement is made in respect of the claim, the notice is taken to be a notice of charge under </w:t>
      </w:r>
      <w:r w:rsidR="001623AF">
        <w:t>section 2</w:t>
      </w:r>
      <w:r w:rsidRPr="00967234">
        <w:t xml:space="preserve">5, given by the </w:t>
      </w:r>
      <w:r w:rsidR="002C0B97" w:rsidRPr="00967234">
        <w:t>Chief Executive Medicare</w:t>
      </w:r>
      <w:r w:rsidRPr="00967234">
        <w:t xml:space="preserve"> on:</w:t>
      </w:r>
    </w:p>
    <w:p w:rsidR="00F96CD3" w:rsidRPr="00967234" w:rsidRDefault="00F96CD3" w:rsidP="00F96CD3">
      <w:pPr>
        <w:pStyle w:val="paragraph"/>
      </w:pPr>
      <w:r w:rsidRPr="00967234">
        <w:tab/>
        <w:t>(a)</w:t>
      </w:r>
      <w:r w:rsidRPr="00967234">
        <w:tab/>
        <w:t xml:space="preserve">if the reimbursement arrangement was made before the </w:t>
      </w:r>
      <w:r w:rsidR="002C0B97" w:rsidRPr="00967234">
        <w:t>Chief Executive Medicare</w:t>
      </w:r>
      <w:r w:rsidRPr="00967234">
        <w:t xml:space="preserve"> gives the notice to the notifiable person—the day on which the </w:t>
      </w:r>
      <w:r w:rsidR="002C0B97" w:rsidRPr="00967234">
        <w:t>Chief Executive Medicare</w:t>
      </w:r>
      <w:r w:rsidRPr="00967234">
        <w:t xml:space="preserve"> gives the notice to the notifiable person; or</w:t>
      </w:r>
    </w:p>
    <w:p w:rsidR="00F96CD3" w:rsidRPr="00967234" w:rsidRDefault="00F96CD3" w:rsidP="00F96CD3">
      <w:pPr>
        <w:pStyle w:val="paragraph"/>
      </w:pPr>
      <w:r w:rsidRPr="00967234">
        <w:tab/>
        <w:t>(b)</w:t>
      </w:r>
      <w:r w:rsidRPr="00967234">
        <w:tab/>
        <w:t>in any other case—the day on which the reimbursement arrangement is made.</w:t>
      </w:r>
    </w:p>
    <w:p w:rsidR="00F96CD3" w:rsidRPr="00967234" w:rsidRDefault="00F96CD3" w:rsidP="00F96CD3">
      <w:pPr>
        <w:pStyle w:val="subsection"/>
      </w:pPr>
      <w:r w:rsidRPr="00967234">
        <w:tab/>
        <w:t>(9)</w:t>
      </w:r>
      <w:r w:rsidRPr="00967234">
        <w:tab/>
        <w:t xml:space="preserve">The </w:t>
      </w:r>
      <w:r w:rsidR="002C0B97" w:rsidRPr="00967234">
        <w:t>Chief Executive Medicare</w:t>
      </w:r>
      <w:r w:rsidRPr="00967234">
        <w:t xml:space="preserve"> must give a copy of any such notice to the claimant.</w:t>
      </w:r>
    </w:p>
    <w:p w:rsidR="00F96CD3" w:rsidRPr="00967234" w:rsidRDefault="00F96CD3" w:rsidP="00F96CD3">
      <w:pPr>
        <w:pStyle w:val="subsection"/>
      </w:pPr>
      <w:r w:rsidRPr="00967234">
        <w:tab/>
        <w:t>(10)</w:t>
      </w:r>
      <w:r w:rsidRPr="00967234">
        <w:tab/>
        <w:t xml:space="preserve">The </w:t>
      </w:r>
      <w:r w:rsidR="002C0B97" w:rsidRPr="00967234">
        <w:t>Chief Executive Medicare</w:t>
      </w:r>
      <w:r w:rsidR="000347C8" w:rsidRPr="00967234">
        <w:t xml:space="preserve"> </w:t>
      </w:r>
      <w:r w:rsidRPr="00967234">
        <w:t>may give more than one notice to the notifiable person in respect of the same claim for compensation.</w:t>
      </w:r>
    </w:p>
    <w:p w:rsidR="00F96CD3" w:rsidRPr="00967234" w:rsidRDefault="00F96CD3" w:rsidP="00F96CD3">
      <w:pPr>
        <w:pStyle w:val="subsection"/>
      </w:pPr>
      <w:r w:rsidRPr="00967234">
        <w:tab/>
        <w:t>(11)</w:t>
      </w:r>
      <w:r w:rsidRPr="00967234">
        <w:tab/>
        <w:t xml:space="preserve">Subject to </w:t>
      </w:r>
      <w:r w:rsidR="001623AF">
        <w:t>subsection (</w:t>
      </w:r>
      <w:r w:rsidRPr="00967234">
        <w:t xml:space="preserve">13), the claimant or the notifiable person may request the </w:t>
      </w:r>
      <w:r w:rsidR="002C0B97" w:rsidRPr="00967234">
        <w:t>Chief Executive Medicare</w:t>
      </w:r>
      <w:r w:rsidR="006D5BD3" w:rsidRPr="00967234">
        <w:t xml:space="preserve"> </w:t>
      </w:r>
      <w:r w:rsidRPr="00967234">
        <w:t>to give the notifiable person a notice.</w:t>
      </w:r>
    </w:p>
    <w:p w:rsidR="00F96CD3" w:rsidRPr="00967234" w:rsidRDefault="00F96CD3" w:rsidP="00F96CD3">
      <w:pPr>
        <w:pStyle w:val="subsection"/>
      </w:pPr>
      <w:r w:rsidRPr="00967234">
        <w:tab/>
        <w:t>(12)</w:t>
      </w:r>
      <w:r w:rsidRPr="00967234">
        <w:tab/>
        <w:t xml:space="preserve">The </w:t>
      </w:r>
      <w:r w:rsidR="002C0B97" w:rsidRPr="00967234">
        <w:t>Chief Executive Medicare</w:t>
      </w:r>
      <w:r w:rsidRPr="00967234">
        <w:t xml:space="preserve"> must comply with such a request:</w:t>
      </w:r>
    </w:p>
    <w:p w:rsidR="00F96CD3" w:rsidRPr="00967234" w:rsidRDefault="00F96CD3" w:rsidP="00F96CD3">
      <w:pPr>
        <w:pStyle w:val="paragraph"/>
      </w:pPr>
      <w:r w:rsidRPr="00967234">
        <w:lastRenderedPageBreak/>
        <w:tab/>
        <w:t>(a)</w:t>
      </w:r>
      <w:r w:rsidRPr="00967234">
        <w:tab/>
        <w:t xml:space="preserve">if, at the time the request was made, the claimant had been given a notice under </w:t>
      </w:r>
      <w:r w:rsidR="001623AF">
        <w:t>section 1</w:t>
      </w:r>
      <w:r w:rsidRPr="00967234">
        <w:t>7 with which he or she had not yet complied but the period for compliance had not expired—within 28 days after he or she complies or within 28 days after the period for compliance expires, whichever happens first; or</w:t>
      </w:r>
    </w:p>
    <w:p w:rsidR="00F96CD3" w:rsidRPr="00967234" w:rsidRDefault="00F96CD3" w:rsidP="00F96CD3">
      <w:pPr>
        <w:pStyle w:val="paragraph"/>
      </w:pPr>
      <w:r w:rsidRPr="00967234">
        <w:tab/>
        <w:t>(b)</w:t>
      </w:r>
      <w:r w:rsidRPr="00967234">
        <w:tab/>
        <w:t xml:space="preserve">if the </w:t>
      </w:r>
      <w:r w:rsidR="002C0B97" w:rsidRPr="00967234">
        <w:t>Chief Executive Medicare</w:t>
      </w:r>
      <w:r w:rsidRPr="00967234">
        <w:t xml:space="preserve"> gives to the claimant a notice under </w:t>
      </w:r>
      <w:r w:rsidR="001623AF">
        <w:t>section 1</w:t>
      </w:r>
      <w:r w:rsidRPr="00967234">
        <w:t>7 within 28 days after the request was made—within 28 days after the claimant complies with the notice, or within 28 days after the period for compliance expires, whichever happens first; or</w:t>
      </w:r>
    </w:p>
    <w:p w:rsidR="00F96CD3" w:rsidRPr="00967234" w:rsidRDefault="00F96CD3" w:rsidP="00F96CD3">
      <w:pPr>
        <w:pStyle w:val="paragraph"/>
      </w:pPr>
      <w:r w:rsidRPr="00967234">
        <w:tab/>
        <w:t>(c)</w:t>
      </w:r>
      <w:r w:rsidRPr="00967234">
        <w:tab/>
        <w:t>in any other case—within 28 days after the request was made.</w:t>
      </w:r>
    </w:p>
    <w:p w:rsidR="00F96CD3" w:rsidRPr="00967234" w:rsidRDefault="00F96CD3" w:rsidP="00F96CD3">
      <w:pPr>
        <w:pStyle w:val="subsection"/>
      </w:pPr>
      <w:r w:rsidRPr="00967234">
        <w:tab/>
        <w:t>(13)</w:t>
      </w:r>
      <w:r w:rsidRPr="00967234">
        <w:tab/>
      </w:r>
      <w:r w:rsidR="001623AF">
        <w:t>Subsection (</w:t>
      </w:r>
      <w:r w:rsidRPr="00967234">
        <w:t>11) does not apply if:</w:t>
      </w:r>
    </w:p>
    <w:p w:rsidR="00F96CD3" w:rsidRPr="00967234" w:rsidRDefault="00F96CD3" w:rsidP="00F96CD3">
      <w:pPr>
        <w:pStyle w:val="paragraph"/>
      </w:pPr>
      <w:r w:rsidRPr="00967234">
        <w:tab/>
        <w:t>(a)</w:t>
      </w:r>
      <w:r w:rsidRPr="00967234">
        <w:tab/>
        <w:t xml:space="preserve">the </w:t>
      </w:r>
      <w:r w:rsidR="0088306A" w:rsidRPr="00967234">
        <w:t>Chief Executive Medicare</w:t>
      </w:r>
      <w:r w:rsidRPr="00967234">
        <w:t xml:space="preserve"> had given the notifiable person a notice within the period of </w:t>
      </w:r>
      <w:r w:rsidR="00D63665" w:rsidRPr="00967234">
        <w:t>6 months</w:t>
      </w:r>
      <w:r w:rsidRPr="00967234">
        <w:t xml:space="preserve"> prior to the request; or</w:t>
      </w:r>
    </w:p>
    <w:p w:rsidR="00F96CD3" w:rsidRPr="00967234" w:rsidRDefault="00F96CD3" w:rsidP="00F96CD3">
      <w:pPr>
        <w:pStyle w:val="paragraph"/>
      </w:pPr>
      <w:r w:rsidRPr="00967234">
        <w:tab/>
        <w:t>(b)</w:t>
      </w:r>
      <w:r w:rsidRPr="00967234">
        <w:tab/>
        <w:t>a judgment has been made in respect of the claim for compensation.</w:t>
      </w:r>
    </w:p>
    <w:p w:rsidR="00200B30" w:rsidRPr="00967234" w:rsidRDefault="00F96CD3" w:rsidP="00200B30">
      <w:pPr>
        <w:pStyle w:val="ActHead5"/>
      </w:pPr>
      <w:bookmarkStart w:id="29" w:name="_Toc178578544"/>
      <w:r w:rsidRPr="001623AF">
        <w:rPr>
          <w:rStyle w:val="CharSectno"/>
        </w:rPr>
        <w:t>22</w:t>
      </w:r>
      <w:r w:rsidR="00200B30" w:rsidRPr="00967234">
        <w:t xml:space="preserve">  </w:t>
      </w:r>
      <w:r w:rsidRPr="00967234">
        <w:t>Restriction on making settlements</w:t>
      </w:r>
      <w:bookmarkEnd w:id="29"/>
    </w:p>
    <w:p w:rsidR="00FA3F26" w:rsidRPr="00967234" w:rsidRDefault="00FA3F26" w:rsidP="00FA3F26">
      <w:pPr>
        <w:pStyle w:val="subsection"/>
      </w:pPr>
      <w:r w:rsidRPr="00967234">
        <w:tab/>
        <w:t>(1)</w:t>
      </w:r>
      <w:r w:rsidRPr="00967234">
        <w:tab/>
        <w:t>The notifiable person must not make a settlement in respect of the claim for compensation unless:</w:t>
      </w:r>
    </w:p>
    <w:p w:rsidR="00FA3F26" w:rsidRPr="00967234" w:rsidRDefault="00FA3F26" w:rsidP="00FA3F26">
      <w:pPr>
        <w:pStyle w:val="paragraph"/>
      </w:pPr>
      <w:r w:rsidRPr="00967234">
        <w:tab/>
        <w:t>(a)</w:t>
      </w:r>
      <w:r w:rsidRPr="00967234">
        <w:tab/>
        <w:t>the notifiable person has informed the compensable person that the compensable person may be liable to pay amounts under this Act or the Charges Act as a result of the settlement being made; or</w:t>
      </w:r>
    </w:p>
    <w:p w:rsidR="00FA3F26" w:rsidRPr="00967234" w:rsidRDefault="00FA3F26" w:rsidP="00FA3F26">
      <w:pPr>
        <w:pStyle w:val="paragraph"/>
      </w:pPr>
      <w:r w:rsidRPr="00967234">
        <w:tab/>
        <w:t>(b)</w:t>
      </w:r>
      <w:r w:rsidRPr="00967234">
        <w:tab/>
        <w:t xml:space="preserve">the </w:t>
      </w:r>
      <w:r w:rsidR="0088306A" w:rsidRPr="00967234">
        <w:t>Chief Executive Medicare</w:t>
      </w:r>
      <w:r w:rsidRPr="00967234">
        <w:t xml:space="preserve"> has, within the </w:t>
      </w:r>
      <w:r w:rsidR="00D63665" w:rsidRPr="00967234">
        <w:t>6 months</w:t>
      </w:r>
      <w:r w:rsidRPr="00967234">
        <w:t xml:space="preserve"> prior to the </w:t>
      </w:r>
      <w:r w:rsidR="00912C17" w:rsidRPr="00967234">
        <w:t>day on which an amount of compensation was fixed under the settlement</w:t>
      </w:r>
      <w:r w:rsidRPr="00967234">
        <w:t xml:space="preserve">, given to the notifiable person a notice under </w:t>
      </w:r>
      <w:r w:rsidR="001623AF">
        <w:t>section 2</w:t>
      </w:r>
      <w:r w:rsidRPr="00967234">
        <w:t>1 in respect of the claim.</w:t>
      </w:r>
    </w:p>
    <w:p w:rsidR="00FA3F26" w:rsidRPr="00967234" w:rsidRDefault="00FA3F26" w:rsidP="00FA3F26">
      <w:pPr>
        <w:pStyle w:val="subsection"/>
      </w:pPr>
      <w:r w:rsidRPr="00967234">
        <w:tab/>
        <w:t>(2)</w:t>
      </w:r>
      <w:r w:rsidRPr="00967234">
        <w:tab/>
        <w:t>For the purposes of this section, payment of an amount into a court is taken to constitute the making of a settlement.</w:t>
      </w:r>
    </w:p>
    <w:p w:rsidR="00FA3F26" w:rsidRPr="00967234" w:rsidRDefault="00FA3F26" w:rsidP="00FA3F26">
      <w:pPr>
        <w:pStyle w:val="subsection"/>
      </w:pPr>
      <w:r w:rsidRPr="00967234">
        <w:tab/>
        <w:t>(3)</w:t>
      </w:r>
      <w:r w:rsidRPr="00967234">
        <w:tab/>
      </w:r>
      <w:r w:rsidR="001623AF">
        <w:t>Subsection (</w:t>
      </w:r>
      <w:r w:rsidRPr="00967234">
        <w:t xml:space="preserve">1) is taken not to have been complied with in relation to the payment of an amount into a court unless, at the time of the </w:t>
      </w:r>
      <w:r w:rsidRPr="00967234">
        <w:lastRenderedPageBreak/>
        <w:t xml:space="preserve">payment, the notifiable person lodges with the court a copy of the notice under </w:t>
      </w:r>
      <w:r w:rsidR="001623AF">
        <w:t>section 2</w:t>
      </w:r>
      <w:r w:rsidRPr="00967234">
        <w:t>1 in respect of the claim.</w:t>
      </w:r>
    </w:p>
    <w:p w:rsidR="00200B30" w:rsidRPr="00967234" w:rsidRDefault="00FA3F26" w:rsidP="00200B30">
      <w:pPr>
        <w:pStyle w:val="ActHead5"/>
      </w:pPr>
      <w:bookmarkStart w:id="30" w:name="_Toc178578545"/>
      <w:r w:rsidRPr="001623AF">
        <w:rPr>
          <w:rStyle w:val="CharSectno"/>
        </w:rPr>
        <w:t>23</w:t>
      </w:r>
      <w:r w:rsidR="00200B30" w:rsidRPr="00967234">
        <w:t xml:space="preserve">  </w:t>
      </w:r>
      <w:r w:rsidRPr="00967234">
        <w:t>Notice of judgment or settlement</w:t>
      </w:r>
      <w:bookmarkEnd w:id="30"/>
    </w:p>
    <w:p w:rsidR="00FA3F26" w:rsidRPr="00967234" w:rsidRDefault="00FA3F26" w:rsidP="00FA3F26">
      <w:pPr>
        <w:pStyle w:val="subsection"/>
      </w:pPr>
      <w:r w:rsidRPr="00967234">
        <w:tab/>
        <w:t>(1)</w:t>
      </w:r>
      <w:r w:rsidRPr="00967234">
        <w:tab/>
        <w:t xml:space="preserve">The notifiable person must notify the </w:t>
      </w:r>
      <w:r w:rsidR="0088306A" w:rsidRPr="00967234">
        <w:t>Chief Executive Medicare</w:t>
      </w:r>
      <w:r w:rsidR="00081262" w:rsidRPr="00967234">
        <w:t xml:space="preserve"> </w:t>
      </w:r>
      <w:r w:rsidRPr="00967234">
        <w:t>in writing if a judgment or settlement has been made in respect of the claim.</w:t>
      </w:r>
    </w:p>
    <w:p w:rsidR="00FA3F26" w:rsidRPr="00967234" w:rsidRDefault="00FA3F26" w:rsidP="00FA3F26">
      <w:pPr>
        <w:pStyle w:val="subsection"/>
      </w:pPr>
      <w:r w:rsidRPr="00967234">
        <w:tab/>
        <w:t>(2)</w:t>
      </w:r>
      <w:r w:rsidRPr="00967234">
        <w:tab/>
        <w:t>The notice must be given within 28 days after the judgment or settlement is made.</w:t>
      </w:r>
    </w:p>
    <w:p w:rsidR="00FA3F26" w:rsidRPr="00967234" w:rsidRDefault="00FA3F26" w:rsidP="00FA3F26">
      <w:pPr>
        <w:pStyle w:val="subsection"/>
      </w:pPr>
      <w:r w:rsidRPr="00967234">
        <w:tab/>
        <w:t>(3)</w:t>
      </w:r>
      <w:r w:rsidRPr="00967234">
        <w:tab/>
        <w:t xml:space="preserve">The notice given to the </w:t>
      </w:r>
      <w:r w:rsidR="0088306A" w:rsidRPr="00967234">
        <w:t>Chief Executive Medicare</w:t>
      </w:r>
      <w:r w:rsidR="00081262" w:rsidRPr="00967234">
        <w:t xml:space="preserve"> </w:t>
      </w:r>
      <w:r w:rsidRPr="00967234">
        <w:t xml:space="preserve">under </w:t>
      </w:r>
      <w:r w:rsidR="001623AF">
        <w:t>subsection (</w:t>
      </w:r>
      <w:r w:rsidRPr="00967234">
        <w:t>1) must contain the following information:</w:t>
      </w:r>
    </w:p>
    <w:p w:rsidR="00FA3F26" w:rsidRPr="00967234" w:rsidRDefault="00FA3F26" w:rsidP="00FA3F26">
      <w:pPr>
        <w:pStyle w:val="paragraph"/>
      </w:pPr>
      <w:r w:rsidRPr="00967234">
        <w:tab/>
        <w:t>(a)</w:t>
      </w:r>
      <w:r w:rsidRPr="00967234">
        <w:tab/>
        <w:t>the compensable person’s name, address and date of birth; and</w:t>
      </w:r>
    </w:p>
    <w:p w:rsidR="00FA3F26" w:rsidRPr="00967234" w:rsidRDefault="00FA3F26" w:rsidP="00FA3F26">
      <w:pPr>
        <w:pStyle w:val="paragraph"/>
      </w:pPr>
      <w:r w:rsidRPr="00967234">
        <w:tab/>
        <w:t>(b)</w:t>
      </w:r>
      <w:r w:rsidRPr="00967234">
        <w:tab/>
        <w:t>the date on which the compensable person suffered the injury; and</w:t>
      </w:r>
    </w:p>
    <w:p w:rsidR="00FA3F26" w:rsidRPr="00967234" w:rsidRDefault="00FA3F26" w:rsidP="00FA3F26">
      <w:pPr>
        <w:pStyle w:val="paragraph"/>
      </w:pPr>
      <w:r w:rsidRPr="00967234">
        <w:tab/>
        <w:t>(c)</w:t>
      </w:r>
      <w:r w:rsidRPr="00967234">
        <w:tab/>
        <w:t>the nature of the injury that the compensable person suffered; and</w:t>
      </w:r>
    </w:p>
    <w:p w:rsidR="00FA3F26" w:rsidRPr="00967234" w:rsidRDefault="00FA3F26" w:rsidP="00FA3F26">
      <w:pPr>
        <w:pStyle w:val="paragraph"/>
      </w:pPr>
      <w:r w:rsidRPr="00967234">
        <w:tab/>
        <w:t>(d)</w:t>
      </w:r>
      <w:r w:rsidRPr="00967234">
        <w:tab/>
        <w:t>the names of all the parties to the settlement, or the names of all the parties to which the judgment relates, as the case requires; and</w:t>
      </w:r>
    </w:p>
    <w:p w:rsidR="00FA3F26" w:rsidRPr="00967234" w:rsidRDefault="00FA3F26" w:rsidP="00FA3F26">
      <w:pPr>
        <w:pStyle w:val="paragraph"/>
      </w:pPr>
      <w:r w:rsidRPr="00967234">
        <w:tab/>
        <w:t>(e)</w:t>
      </w:r>
      <w:r w:rsidRPr="00967234">
        <w:tab/>
        <w:t xml:space="preserve">the date </w:t>
      </w:r>
      <w:r w:rsidR="00912C17" w:rsidRPr="00967234">
        <w:t xml:space="preserve">(if any) </w:t>
      </w:r>
      <w:r w:rsidRPr="00967234">
        <w:t>by which the compensation payer is required to pay an amount of compensation under the judgment or settlement; and</w:t>
      </w:r>
    </w:p>
    <w:p w:rsidR="00FA3F26" w:rsidRPr="00967234" w:rsidRDefault="00FA3F26" w:rsidP="00FA3F26">
      <w:pPr>
        <w:pStyle w:val="paragraph"/>
      </w:pPr>
      <w:r w:rsidRPr="00967234">
        <w:tab/>
        <w:t>(f)</w:t>
      </w:r>
      <w:r w:rsidRPr="00967234">
        <w:tab/>
        <w:t>the amount of compensation to be paid under the judgment or settlement to the compensable person</w:t>
      </w:r>
      <w:r w:rsidR="00912C17" w:rsidRPr="00967234">
        <w:t xml:space="preserve"> (but see </w:t>
      </w:r>
      <w:r w:rsidR="001623AF">
        <w:t>subsection (</w:t>
      </w:r>
      <w:r w:rsidR="00912C17" w:rsidRPr="00967234">
        <w:t>3A))</w:t>
      </w:r>
      <w:r w:rsidRPr="00967234">
        <w:t>; and</w:t>
      </w:r>
    </w:p>
    <w:p w:rsidR="001F0902" w:rsidRPr="00967234" w:rsidRDefault="001F0902" w:rsidP="007367A5">
      <w:pPr>
        <w:pStyle w:val="paragraph"/>
      </w:pPr>
      <w:r w:rsidRPr="00967234">
        <w:tab/>
        <w:t>(fa)</w:t>
      </w:r>
      <w:r w:rsidRPr="00967234">
        <w:tab/>
        <w:t>whether the compensation payer or insurer intends to make an advance payment in respect of the compensation; and</w:t>
      </w:r>
    </w:p>
    <w:p w:rsidR="001F0902" w:rsidRPr="00967234" w:rsidRDefault="001F0902" w:rsidP="007367A5">
      <w:pPr>
        <w:pStyle w:val="paragraph"/>
      </w:pPr>
      <w:r w:rsidRPr="00967234">
        <w:tab/>
        <w:t>(fb)</w:t>
      </w:r>
      <w:r w:rsidRPr="00967234">
        <w:tab/>
        <w:t xml:space="preserve">if the compensation payer or insurer intends to make an advance payment—whether the compensable person has been notified under </w:t>
      </w:r>
      <w:r w:rsidR="001623AF">
        <w:t>section 3</w:t>
      </w:r>
      <w:r w:rsidRPr="00967234">
        <w:t>3A; and</w:t>
      </w:r>
    </w:p>
    <w:p w:rsidR="00FA3F26" w:rsidRPr="00967234" w:rsidRDefault="00FA3F26" w:rsidP="00FA3F26">
      <w:pPr>
        <w:pStyle w:val="paragraph"/>
      </w:pPr>
      <w:r w:rsidRPr="00967234">
        <w:tab/>
        <w:t>(g)</w:t>
      </w:r>
      <w:r w:rsidRPr="00967234">
        <w:tab/>
        <w:t>if the amount of compensation represents, in whole or in part, a redemption of the entitlements to compensation by periodic payments—the fact that it represents such a redemption; and</w:t>
      </w:r>
    </w:p>
    <w:p w:rsidR="00FA3F26" w:rsidRPr="00967234" w:rsidRDefault="00FA3F26" w:rsidP="00FA3F26">
      <w:pPr>
        <w:pStyle w:val="paragraph"/>
      </w:pPr>
      <w:r w:rsidRPr="00967234">
        <w:lastRenderedPageBreak/>
        <w:tab/>
        <w:t>(h)</w:t>
      </w:r>
      <w:r w:rsidRPr="00967234">
        <w:tab/>
        <w:t>such other information as is prescribed by the regulations made for the purposes of this subsection.</w:t>
      </w:r>
    </w:p>
    <w:p w:rsidR="00912C17" w:rsidRPr="00967234" w:rsidRDefault="00912C17" w:rsidP="00912C17">
      <w:pPr>
        <w:pStyle w:val="subsection"/>
      </w:pPr>
      <w:r w:rsidRPr="00967234">
        <w:tab/>
        <w:t>(3A)</w:t>
      </w:r>
      <w:r w:rsidRPr="00967234">
        <w:tab/>
        <w:t xml:space="preserve">If the amount of compensation payable to a claimant is fixed as provided for in paragraph 3(4)(c) then, when that amount is ascertained, the notifiable person must give to the </w:t>
      </w:r>
      <w:r w:rsidR="0088306A" w:rsidRPr="00967234">
        <w:t>Chief Executive Medicare</w:t>
      </w:r>
      <w:r w:rsidR="00081262" w:rsidRPr="00967234">
        <w:t xml:space="preserve"> </w:t>
      </w:r>
      <w:r w:rsidRPr="00967234">
        <w:t>a further notice in writing that:</w:t>
      </w:r>
    </w:p>
    <w:p w:rsidR="00912C17" w:rsidRPr="00967234" w:rsidRDefault="00912C17" w:rsidP="00912C17">
      <w:pPr>
        <w:pStyle w:val="paragraph"/>
      </w:pPr>
      <w:r w:rsidRPr="00967234">
        <w:tab/>
        <w:t>(a)</w:t>
      </w:r>
      <w:r w:rsidRPr="00967234">
        <w:tab/>
        <w:t>states that the amount has been ascertained; and</w:t>
      </w:r>
    </w:p>
    <w:p w:rsidR="00912C17" w:rsidRPr="00967234" w:rsidRDefault="00912C17" w:rsidP="00912C17">
      <w:pPr>
        <w:pStyle w:val="paragraph"/>
      </w:pPr>
      <w:r w:rsidRPr="00967234">
        <w:tab/>
        <w:t>(b)</w:t>
      </w:r>
      <w:r w:rsidRPr="00967234">
        <w:tab/>
        <w:t>states the amount of the compensation.</w:t>
      </w:r>
    </w:p>
    <w:p w:rsidR="00912C17" w:rsidRPr="00967234" w:rsidRDefault="00912C17" w:rsidP="00912C17">
      <w:pPr>
        <w:pStyle w:val="subsection"/>
      </w:pPr>
      <w:r w:rsidRPr="00967234">
        <w:tab/>
        <w:t>(3B)</w:t>
      </w:r>
      <w:r w:rsidRPr="00967234">
        <w:tab/>
        <w:t xml:space="preserve">The notice under </w:t>
      </w:r>
      <w:r w:rsidR="001623AF">
        <w:t>subsection (</w:t>
      </w:r>
      <w:r w:rsidRPr="00967234">
        <w:t>3A) must be given within 28 days after the day that the amount of compensation is fixed.</w:t>
      </w:r>
    </w:p>
    <w:p w:rsidR="00FA3F26" w:rsidRPr="00967234" w:rsidRDefault="00FA3F26" w:rsidP="00FA3F26">
      <w:pPr>
        <w:pStyle w:val="subsection"/>
      </w:pPr>
      <w:r w:rsidRPr="00967234">
        <w:tab/>
        <w:t>(4)</w:t>
      </w:r>
      <w:r w:rsidRPr="00967234">
        <w:tab/>
        <w:t>If:</w:t>
      </w:r>
    </w:p>
    <w:p w:rsidR="00FA3F26" w:rsidRPr="00967234" w:rsidRDefault="00FA3F26" w:rsidP="00FA3F26">
      <w:pPr>
        <w:pStyle w:val="paragraph"/>
      </w:pPr>
      <w:r w:rsidRPr="00967234">
        <w:tab/>
        <w:t>(a)</w:t>
      </w:r>
      <w:r w:rsidRPr="00967234">
        <w:tab/>
        <w:t>the judgment or settlement fixes the amount of compensation on the basis that liability for the injury should be apportioned between the compensable person and the compensation payer; and</w:t>
      </w:r>
    </w:p>
    <w:p w:rsidR="00FA3F26" w:rsidRPr="00967234" w:rsidRDefault="00FA3F26" w:rsidP="00FA3F26">
      <w:pPr>
        <w:pStyle w:val="paragraph"/>
      </w:pPr>
      <w:r w:rsidRPr="00967234">
        <w:tab/>
        <w:t>(b)</w:t>
      </w:r>
      <w:r w:rsidRPr="00967234">
        <w:tab/>
        <w:t>as a result, the amount of compensation is less than it would have been if liability had not been so apportioned;</w:t>
      </w:r>
    </w:p>
    <w:p w:rsidR="00FA3F26" w:rsidRPr="00967234" w:rsidRDefault="00912C17" w:rsidP="00FA3F26">
      <w:pPr>
        <w:pStyle w:val="subsection2"/>
      </w:pPr>
      <w:r w:rsidRPr="00967234">
        <w:t xml:space="preserve">a notice given to the </w:t>
      </w:r>
      <w:r w:rsidR="0088306A" w:rsidRPr="00967234">
        <w:t>Chief Executive Medicare</w:t>
      </w:r>
      <w:r w:rsidR="00081262" w:rsidRPr="00967234">
        <w:t xml:space="preserve"> </w:t>
      </w:r>
      <w:r w:rsidRPr="00967234">
        <w:t xml:space="preserve">under </w:t>
      </w:r>
      <w:r w:rsidR="001623AF">
        <w:t>subsection (</w:t>
      </w:r>
      <w:r w:rsidRPr="00967234">
        <w:t>1) or (3A)</w:t>
      </w:r>
      <w:r w:rsidR="00FA3F26" w:rsidRPr="00967234">
        <w:t xml:space="preserve"> must also state by how much, expressed as a percentage, the amount of compensation has been reduced as a result of the apportionment.</w:t>
      </w:r>
    </w:p>
    <w:p w:rsidR="00FA3F26" w:rsidRPr="00967234" w:rsidRDefault="00FA3F26" w:rsidP="00FA3F26">
      <w:pPr>
        <w:pStyle w:val="subsection"/>
      </w:pPr>
      <w:r w:rsidRPr="00967234">
        <w:tab/>
        <w:t>(5)</w:t>
      </w:r>
      <w:r w:rsidRPr="00967234">
        <w:tab/>
        <w:t xml:space="preserve">If the amount of compensation is fixed by a judgment that specifies an amount (the </w:t>
      </w:r>
      <w:r w:rsidRPr="00967234">
        <w:rPr>
          <w:b/>
          <w:i/>
        </w:rPr>
        <w:t>past expenses component</w:t>
      </w:r>
      <w:r w:rsidRPr="00967234">
        <w:t>), being a portion of the amount of compensation, to be a component for either or both of the following:</w:t>
      </w:r>
    </w:p>
    <w:p w:rsidR="00FA3F26" w:rsidRPr="00967234" w:rsidRDefault="00FA3F26" w:rsidP="00FA3F26">
      <w:pPr>
        <w:pStyle w:val="paragraph"/>
      </w:pPr>
      <w:r w:rsidRPr="00967234">
        <w:tab/>
        <w:t>(a)</w:t>
      </w:r>
      <w:r w:rsidRPr="00967234">
        <w:tab/>
        <w:t>the medical expenses already incurred relating to the injury;</w:t>
      </w:r>
    </w:p>
    <w:p w:rsidR="00FA3F26" w:rsidRPr="00967234" w:rsidRDefault="00FA3F26" w:rsidP="00FA3F26">
      <w:pPr>
        <w:pStyle w:val="paragraph"/>
      </w:pPr>
      <w:r w:rsidRPr="00967234">
        <w:tab/>
        <w:t>(b)</w:t>
      </w:r>
      <w:r w:rsidRPr="00967234">
        <w:tab/>
        <w:t xml:space="preserve">the expenses in respect of nursing home care </w:t>
      </w:r>
      <w:r w:rsidR="00551658" w:rsidRPr="00967234">
        <w:t xml:space="preserve">or residential care </w:t>
      </w:r>
      <w:r w:rsidRPr="00967234">
        <w:t>already incurred relating to the injury;</w:t>
      </w:r>
    </w:p>
    <w:p w:rsidR="00FA3F26" w:rsidRPr="00967234" w:rsidRDefault="00FA3F26" w:rsidP="00FA3F26">
      <w:pPr>
        <w:pStyle w:val="subsection2"/>
      </w:pPr>
      <w:r w:rsidRPr="00967234">
        <w:t xml:space="preserve">the notice given to the </w:t>
      </w:r>
      <w:r w:rsidR="0088306A" w:rsidRPr="00967234">
        <w:t>Chief Executive Medicare</w:t>
      </w:r>
      <w:r w:rsidR="00081262" w:rsidRPr="00967234">
        <w:t xml:space="preserve"> </w:t>
      </w:r>
      <w:r w:rsidRPr="00967234">
        <w:t xml:space="preserve">under </w:t>
      </w:r>
      <w:r w:rsidR="001623AF">
        <w:t>subsection (</w:t>
      </w:r>
      <w:r w:rsidR="00912C17" w:rsidRPr="00967234">
        <w:t>1) or (3A) as the case may be,</w:t>
      </w:r>
      <w:r w:rsidRPr="00967234">
        <w:t xml:space="preserve"> must state the past expenses component and (if applicable) the proportion of the past expenses component applicable to expenses of a kind referred to in </w:t>
      </w:r>
      <w:r w:rsidR="0042629C" w:rsidRPr="00967234">
        <w:t>paragraphs (</w:t>
      </w:r>
      <w:r w:rsidRPr="00967234">
        <w:t>a) and (b) respectively.</w:t>
      </w:r>
    </w:p>
    <w:p w:rsidR="001F0902" w:rsidRPr="001623AF" w:rsidRDefault="001F0902" w:rsidP="00FA3F26">
      <w:pPr>
        <w:pStyle w:val="subsection"/>
      </w:pPr>
      <w:r w:rsidRPr="001623AF">
        <w:lastRenderedPageBreak/>
        <w:tab/>
        <w:t>(5A)</w:t>
      </w:r>
      <w:r w:rsidRPr="001623AF">
        <w:tab/>
        <w:t>If:</w:t>
      </w:r>
    </w:p>
    <w:p w:rsidR="001F0902" w:rsidRPr="00967234" w:rsidRDefault="001F0902" w:rsidP="007367A5">
      <w:pPr>
        <w:pStyle w:val="paragraph"/>
      </w:pPr>
      <w:r w:rsidRPr="00967234">
        <w:tab/>
        <w:t>(a)</w:t>
      </w:r>
      <w:r w:rsidRPr="00967234">
        <w:tab/>
        <w:t xml:space="preserve">the judgment or settlement was made before the commencement of </w:t>
      </w:r>
      <w:r w:rsidR="001623AF">
        <w:t>Division 2</w:t>
      </w:r>
      <w:r w:rsidRPr="00967234">
        <w:t>A; and</w:t>
      </w:r>
    </w:p>
    <w:p w:rsidR="001F0902" w:rsidRPr="00967234" w:rsidRDefault="001F0902" w:rsidP="007367A5">
      <w:pPr>
        <w:pStyle w:val="paragraph"/>
      </w:pPr>
      <w:r w:rsidRPr="00967234">
        <w:tab/>
        <w:t>(b)</w:t>
      </w:r>
      <w:r w:rsidRPr="00967234">
        <w:tab/>
        <w:t xml:space="preserve">notice of the judgment or settlement had already been given under </w:t>
      </w:r>
      <w:r w:rsidR="001623AF">
        <w:t>subsection (</w:t>
      </w:r>
      <w:r w:rsidRPr="00967234">
        <w:t>1) before that commencement;</w:t>
      </w:r>
    </w:p>
    <w:p w:rsidR="001F0902" w:rsidRPr="00967234" w:rsidRDefault="001F0902" w:rsidP="007367A5">
      <w:pPr>
        <w:pStyle w:val="subsection2"/>
      </w:pPr>
      <w:r w:rsidRPr="001623AF">
        <w:t xml:space="preserve">the notifiable person may, within 28 days after that commencement, give to the </w:t>
      </w:r>
      <w:r w:rsidR="0088306A" w:rsidRPr="00967234">
        <w:t>Chief Executive Medicare</w:t>
      </w:r>
      <w:r w:rsidR="00081262" w:rsidRPr="00967234">
        <w:t xml:space="preserve"> </w:t>
      </w:r>
      <w:r w:rsidRPr="001623AF">
        <w:t xml:space="preserve">a further notice in writing that contains all of the information and other matters that a notice under </w:t>
      </w:r>
      <w:r w:rsidR="001623AF" w:rsidRPr="001623AF">
        <w:t>subsection (</w:t>
      </w:r>
      <w:r w:rsidRPr="001623AF">
        <w:t>1) is required to contain under this section (as in force after that commencement).</w:t>
      </w:r>
    </w:p>
    <w:p w:rsidR="00FA3F26" w:rsidRPr="00967234" w:rsidRDefault="00FA3F26" w:rsidP="00FA3F26">
      <w:pPr>
        <w:pStyle w:val="subsection"/>
      </w:pPr>
      <w:r w:rsidRPr="00967234">
        <w:tab/>
        <w:t>(6)</w:t>
      </w:r>
      <w:r w:rsidRPr="00967234">
        <w:tab/>
      </w:r>
      <w:r w:rsidR="00912C17" w:rsidRPr="00967234">
        <w:t xml:space="preserve">A notice under </w:t>
      </w:r>
      <w:r w:rsidR="001623AF">
        <w:t>subsection (</w:t>
      </w:r>
      <w:r w:rsidR="00912C17" w:rsidRPr="00967234">
        <w:t>1) or (3A)</w:t>
      </w:r>
      <w:r w:rsidRPr="00967234">
        <w:t xml:space="preserve"> must be signed by the notifiable person and the compensable person.</w:t>
      </w:r>
    </w:p>
    <w:p w:rsidR="00FA3F26" w:rsidRPr="00967234" w:rsidRDefault="00FA3F26" w:rsidP="00FA3F26">
      <w:pPr>
        <w:pStyle w:val="subsection"/>
      </w:pPr>
      <w:r w:rsidRPr="00967234">
        <w:tab/>
        <w:t>(7)</w:t>
      </w:r>
      <w:r w:rsidRPr="00967234">
        <w:tab/>
        <w:t>This section does not apply if:</w:t>
      </w:r>
    </w:p>
    <w:p w:rsidR="00FA3F26" w:rsidRPr="00967234" w:rsidRDefault="00FA3F26" w:rsidP="00FA3F26">
      <w:pPr>
        <w:pStyle w:val="paragraph"/>
      </w:pPr>
      <w:r w:rsidRPr="00967234">
        <w:tab/>
        <w:t>(a)</w:t>
      </w:r>
      <w:r w:rsidRPr="00967234">
        <w:tab/>
        <w:t>the amount of compensation represents, in whole or in part, a redemption of an entitlement to compensation by periodic payments; and</w:t>
      </w:r>
    </w:p>
    <w:p w:rsidR="00FA3F26" w:rsidRPr="00967234" w:rsidRDefault="00FA3F26" w:rsidP="00FA3F26">
      <w:pPr>
        <w:pStyle w:val="paragraph"/>
      </w:pPr>
      <w:r w:rsidRPr="00967234">
        <w:tab/>
        <w:t>(b)</w:t>
      </w:r>
      <w:r w:rsidRPr="00967234">
        <w:tab/>
        <w:t xml:space="preserve">redemption of the compensable person’s entitlement to compensation in respect of future medical care </w:t>
      </w:r>
      <w:r w:rsidR="00551658" w:rsidRPr="00967234">
        <w:t>needs, nursing home care needs or residential care needs</w:t>
      </w:r>
      <w:r w:rsidRPr="00967234">
        <w:t xml:space="preserve"> relating to the injury is prohibited by law; and</w:t>
      </w:r>
    </w:p>
    <w:p w:rsidR="00FA3F26" w:rsidRPr="00967234" w:rsidRDefault="00FA3F26" w:rsidP="00FA3F26">
      <w:pPr>
        <w:pStyle w:val="paragraph"/>
      </w:pPr>
      <w:r w:rsidRPr="00967234">
        <w:tab/>
        <w:t>(c)</w:t>
      </w:r>
      <w:r w:rsidRPr="00967234">
        <w:tab/>
        <w:t xml:space="preserve">inclusion of any amount fixed by a judgment or settlement in respect of expenses for past medical care </w:t>
      </w:r>
      <w:r w:rsidR="00551658" w:rsidRPr="00967234">
        <w:t>needs, nursing home care needs or residential care needs</w:t>
      </w:r>
      <w:r w:rsidRPr="00967234">
        <w:t xml:space="preserve"> relating to the injury is prohibited by law.</w:t>
      </w:r>
    </w:p>
    <w:p w:rsidR="00D63665" w:rsidRPr="00967234" w:rsidRDefault="00D63665" w:rsidP="00D63665">
      <w:pPr>
        <w:pStyle w:val="ActHead5"/>
      </w:pPr>
      <w:bookmarkStart w:id="31" w:name="_Toc178578546"/>
      <w:r w:rsidRPr="001623AF">
        <w:rPr>
          <w:rStyle w:val="CharSectno"/>
        </w:rPr>
        <w:t>23A</w:t>
      </w:r>
      <w:r w:rsidRPr="00967234">
        <w:t xml:space="preserve">  Statement after judgment or settlement—no relevant past benefits</w:t>
      </w:r>
      <w:bookmarkEnd w:id="31"/>
    </w:p>
    <w:p w:rsidR="00D63665" w:rsidRPr="00967234" w:rsidRDefault="00D63665" w:rsidP="00D63665">
      <w:pPr>
        <w:pStyle w:val="subsection"/>
      </w:pPr>
      <w:r w:rsidRPr="00967234">
        <w:tab/>
        <w:t>(1)</w:t>
      </w:r>
      <w:r w:rsidRPr="00967234">
        <w:tab/>
        <w:t>This section has effect if:</w:t>
      </w:r>
    </w:p>
    <w:p w:rsidR="00D63665" w:rsidRPr="00967234" w:rsidRDefault="00D63665" w:rsidP="00D63665">
      <w:pPr>
        <w:pStyle w:val="paragraph"/>
      </w:pPr>
      <w:r w:rsidRPr="00967234">
        <w:tab/>
        <w:t>(a)</w:t>
      </w:r>
      <w:r w:rsidRPr="00967234">
        <w:tab/>
      </w:r>
      <w:r w:rsidR="00912C17" w:rsidRPr="00967234">
        <w:t>an amount of compensation has been fixed under a judgment or settlement</w:t>
      </w:r>
      <w:r w:rsidRPr="00967234">
        <w:t xml:space="preserve"> made in respect of the claim; and</w:t>
      </w:r>
    </w:p>
    <w:p w:rsidR="00D63665" w:rsidRPr="00967234" w:rsidRDefault="00D63665" w:rsidP="00D63665">
      <w:pPr>
        <w:pStyle w:val="paragraph"/>
      </w:pPr>
      <w:r w:rsidRPr="00967234">
        <w:tab/>
        <w:t>(b)</w:t>
      </w:r>
      <w:r w:rsidRPr="00967234">
        <w:tab/>
        <w:t xml:space="preserve">the </w:t>
      </w:r>
      <w:r w:rsidR="0088306A" w:rsidRPr="00967234">
        <w:t>Chief Executive Medicare</w:t>
      </w:r>
      <w:r w:rsidR="00081262" w:rsidRPr="00967234">
        <w:t xml:space="preserve"> </w:t>
      </w:r>
      <w:r w:rsidRPr="00967234">
        <w:t xml:space="preserve">has received a notice under </w:t>
      </w:r>
      <w:r w:rsidR="001623AF">
        <w:t>subsection 2</w:t>
      </w:r>
      <w:r w:rsidR="00912C17" w:rsidRPr="00967234">
        <w:t>3(1) or (3A) in relation to the amount of compensation fixed under the judgment or settlement</w:t>
      </w:r>
      <w:r w:rsidRPr="00967234">
        <w:t>; and</w:t>
      </w:r>
    </w:p>
    <w:p w:rsidR="00D63665" w:rsidRPr="00967234" w:rsidRDefault="00D63665" w:rsidP="00D63665">
      <w:pPr>
        <w:pStyle w:val="paragraph"/>
      </w:pPr>
      <w:r w:rsidRPr="00967234">
        <w:lastRenderedPageBreak/>
        <w:tab/>
        <w:t>(c)</w:t>
      </w:r>
      <w:r w:rsidRPr="00967234">
        <w:tab/>
        <w:t xml:space="preserve">the </w:t>
      </w:r>
      <w:r w:rsidR="0088306A" w:rsidRPr="00967234">
        <w:t>Chief Executive Medicare</w:t>
      </w:r>
      <w:r w:rsidRPr="00967234">
        <w:t xml:space="preserve"> has not given the notifiable person a notice under </w:t>
      </w:r>
      <w:r w:rsidR="001623AF">
        <w:t>section 2</w:t>
      </w:r>
      <w:r w:rsidRPr="00967234">
        <w:t xml:space="preserve">1 in respect of the claim during the 6 month period ending when the </w:t>
      </w:r>
      <w:r w:rsidR="00912C17" w:rsidRPr="00967234">
        <w:t>amount of compensation was fixed under the judgment or settlement</w:t>
      </w:r>
      <w:r w:rsidRPr="00967234">
        <w:t>; and</w:t>
      </w:r>
    </w:p>
    <w:p w:rsidR="00D63665" w:rsidRPr="00967234" w:rsidRDefault="00D63665" w:rsidP="00D63665">
      <w:pPr>
        <w:pStyle w:val="paragraph"/>
      </w:pPr>
      <w:r w:rsidRPr="00967234">
        <w:tab/>
        <w:t>(d)</w:t>
      </w:r>
      <w:r w:rsidRPr="00967234">
        <w:tab/>
        <w:t>either:</w:t>
      </w:r>
    </w:p>
    <w:p w:rsidR="00D63665" w:rsidRPr="00967234" w:rsidRDefault="00D63665" w:rsidP="00D63665">
      <w:pPr>
        <w:pStyle w:val="paragraphsub"/>
      </w:pPr>
      <w:r w:rsidRPr="00967234">
        <w:tab/>
        <w:t>(i)</w:t>
      </w:r>
      <w:r w:rsidRPr="00967234">
        <w:tab/>
        <w:t xml:space="preserve">the </w:t>
      </w:r>
      <w:r w:rsidR="0088306A" w:rsidRPr="00967234">
        <w:t>Chief Executive Medicare</w:t>
      </w:r>
      <w:r w:rsidRPr="00967234">
        <w:t xml:space="preserve"> has not given the notifiable person a notice under </w:t>
      </w:r>
      <w:r w:rsidR="001623AF">
        <w:t>section 2</w:t>
      </w:r>
      <w:r w:rsidRPr="00967234">
        <w:t xml:space="preserve">1 in respect of the claim before the start of the 6 month period and, as at the date </w:t>
      </w:r>
      <w:r w:rsidR="00912C17" w:rsidRPr="00967234">
        <w:t>that the amount of compensation was fixed under the judgment or settlement</w:t>
      </w:r>
      <w:r w:rsidRPr="00967234">
        <w:t>, the Commonwealth has paid no eligible benefits</w:t>
      </w:r>
      <w:r w:rsidRPr="00967234">
        <w:rPr>
          <w:i/>
        </w:rPr>
        <w:t xml:space="preserve"> </w:t>
      </w:r>
      <w:r w:rsidRPr="00967234">
        <w:t>in respect of services and care rendered or provided in the course of treatment of, or as a result of, the injury the claimant claims to have suffered; or</w:t>
      </w:r>
    </w:p>
    <w:p w:rsidR="00D63665" w:rsidRPr="00967234" w:rsidRDefault="00D63665" w:rsidP="00D63665">
      <w:pPr>
        <w:pStyle w:val="paragraphsub"/>
      </w:pPr>
      <w:r w:rsidRPr="00967234">
        <w:tab/>
        <w:t>(ii)</w:t>
      </w:r>
      <w:r w:rsidRPr="00967234">
        <w:tab/>
        <w:t xml:space="preserve">the </w:t>
      </w:r>
      <w:r w:rsidR="0088306A" w:rsidRPr="00967234">
        <w:t>Chief Executive Medicare</w:t>
      </w:r>
      <w:r w:rsidRPr="00967234">
        <w:t xml:space="preserve"> has given the notifiable person one or more such notices before the start of the 6 month period and, as at the date </w:t>
      </w:r>
      <w:r w:rsidR="00912C17" w:rsidRPr="00967234">
        <w:t>that the amount of compensation was fixed under the judgment or settlement</w:t>
      </w:r>
      <w:r w:rsidRPr="00967234">
        <w:t>, the Commonwealth has paid no eligible benefits</w:t>
      </w:r>
      <w:r w:rsidRPr="00967234">
        <w:rPr>
          <w:i/>
        </w:rPr>
        <w:t xml:space="preserve"> </w:t>
      </w:r>
      <w:r w:rsidRPr="00967234">
        <w:t>of the kind mentioned in sub</w:t>
      </w:r>
      <w:r w:rsidR="001623AF">
        <w:t>paragraph (</w:t>
      </w:r>
      <w:r w:rsidRPr="00967234">
        <w:t>i), other than those set out in the most recent of those notices.</w:t>
      </w:r>
    </w:p>
    <w:p w:rsidR="00D63665" w:rsidRPr="00967234" w:rsidRDefault="00D63665" w:rsidP="00D63665">
      <w:pPr>
        <w:pStyle w:val="subsection"/>
      </w:pPr>
      <w:r w:rsidRPr="00967234">
        <w:tab/>
        <w:t>(2)</w:t>
      </w:r>
      <w:r w:rsidRPr="00967234">
        <w:tab/>
        <w:t>The claimant</w:t>
      </w:r>
      <w:r w:rsidRPr="00967234">
        <w:rPr>
          <w:i/>
        </w:rPr>
        <w:t xml:space="preserve"> </w:t>
      </w:r>
      <w:r w:rsidRPr="00967234">
        <w:t xml:space="preserve">may give a statement under this section to the </w:t>
      </w:r>
      <w:r w:rsidR="0088306A" w:rsidRPr="00967234">
        <w:t>Chief Executive Medicare</w:t>
      </w:r>
      <w:r w:rsidR="00E20A31" w:rsidRPr="00967234">
        <w:t xml:space="preserve"> </w:t>
      </w:r>
      <w:r w:rsidRPr="00967234">
        <w:t>specifying that:</w:t>
      </w:r>
    </w:p>
    <w:p w:rsidR="00D63665" w:rsidRPr="00967234" w:rsidRDefault="00D63665" w:rsidP="00D63665">
      <w:pPr>
        <w:pStyle w:val="paragraph"/>
      </w:pPr>
      <w:r w:rsidRPr="00967234">
        <w:tab/>
        <w:t>(a)</w:t>
      </w:r>
      <w:r w:rsidRPr="00967234">
        <w:tab/>
        <w:t>if sub</w:t>
      </w:r>
      <w:r w:rsidR="001623AF">
        <w:t>paragraph (</w:t>
      </w:r>
      <w:r w:rsidRPr="00967234">
        <w:t xml:space="preserve">1)(d)(i) applies—as at the </w:t>
      </w:r>
      <w:r w:rsidR="00912C17" w:rsidRPr="00967234">
        <w:t>day that the amount of compensation was fixed under the judgment or settlement</w:t>
      </w:r>
      <w:r w:rsidRPr="00967234">
        <w:t>, the Commonwealth has paid no eligible benefits</w:t>
      </w:r>
      <w:r w:rsidRPr="00967234">
        <w:rPr>
          <w:i/>
        </w:rPr>
        <w:t xml:space="preserve"> </w:t>
      </w:r>
      <w:r w:rsidRPr="00967234">
        <w:t>in respect of services and care rendered or provided in the course of treatment of, or as a result of, the injury the claimant claims to have suffered; or</w:t>
      </w:r>
    </w:p>
    <w:p w:rsidR="00D63665" w:rsidRPr="00967234" w:rsidRDefault="00D63665" w:rsidP="00D63665">
      <w:pPr>
        <w:pStyle w:val="paragraph"/>
      </w:pPr>
      <w:r w:rsidRPr="00967234">
        <w:tab/>
        <w:t>(b)</w:t>
      </w:r>
      <w:r w:rsidRPr="00967234">
        <w:tab/>
        <w:t>if sub</w:t>
      </w:r>
      <w:r w:rsidR="001623AF">
        <w:t>paragraph (</w:t>
      </w:r>
      <w:r w:rsidRPr="00967234">
        <w:t xml:space="preserve">1)(d)(ii) applies—as at the </w:t>
      </w:r>
      <w:r w:rsidR="00912C17" w:rsidRPr="00967234">
        <w:t>day that the amount of compensation was fixed under the judgment or settlement</w:t>
      </w:r>
      <w:r w:rsidRPr="00967234">
        <w:t>, the Commonwealth has paid no eligible benefits</w:t>
      </w:r>
      <w:r w:rsidRPr="00967234">
        <w:rPr>
          <w:i/>
        </w:rPr>
        <w:t xml:space="preserve"> </w:t>
      </w:r>
      <w:r w:rsidRPr="00967234">
        <w:t xml:space="preserve">in respect of services and care rendered or provided in the course of treatment of, or as a result of, the injury the claimant claims to have suffered, other than those set out in </w:t>
      </w:r>
      <w:r w:rsidRPr="00967234">
        <w:lastRenderedPageBreak/>
        <w:t>the most recent of the notices mentioned in that subparagraph.</w:t>
      </w:r>
    </w:p>
    <w:p w:rsidR="00D63665" w:rsidRPr="00967234" w:rsidRDefault="00D63665" w:rsidP="00D63665">
      <w:pPr>
        <w:pStyle w:val="notetext"/>
      </w:pPr>
      <w:r w:rsidRPr="00967234">
        <w:t>Note:</w:t>
      </w:r>
      <w:r w:rsidRPr="00967234">
        <w:tab/>
        <w:t xml:space="preserve">The </w:t>
      </w:r>
      <w:r w:rsidR="0088306A" w:rsidRPr="00967234">
        <w:t>Chief Executive Medicare</w:t>
      </w:r>
      <w:r w:rsidR="00000FB0" w:rsidRPr="00967234">
        <w:t xml:space="preserve"> </w:t>
      </w:r>
      <w:r w:rsidRPr="00967234">
        <w:t xml:space="preserve">will take account of the information in the statement in specifying in a notice under </w:t>
      </w:r>
      <w:r w:rsidR="001623AF">
        <w:t>section 2</w:t>
      </w:r>
      <w:r w:rsidRPr="00967234">
        <w:t>4 the amount (if any) payable to the Commonwealth.</w:t>
      </w:r>
    </w:p>
    <w:p w:rsidR="00D63665" w:rsidRPr="00967234" w:rsidRDefault="00D63665" w:rsidP="00D63665">
      <w:pPr>
        <w:pStyle w:val="subsection"/>
      </w:pPr>
      <w:r w:rsidRPr="00967234">
        <w:tab/>
        <w:t>(3)</w:t>
      </w:r>
      <w:r w:rsidRPr="00967234">
        <w:tab/>
        <w:t xml:space="preserve">The statement must also contain any other information specified in a determination in writing made by the </w:t>
      </w:r>
      <w:r w:rsidR="0088306A" w:rsidRPr="00967234">
        <w:t>Chief Executive Medicare</w:t>
      </w:r>
      <w:r w:rsidRPr="00967234">
        <w:t xml:space="preserve"> for the purposes of this subsection.</w:t>
      </w:r>
    </w:p>
    <w:p w:rsidR="00D63665" w:rsidRPr="00967234" w:rsidRDefault="00D63665" w:rsidP="00D63665">
      <w:pPr>
        <w:pStyle w:val="subsection"/>
      </w:pPr>
      <w:r w:rsidRPr="00967234">
        <w:tab/>
        <w:t>(4)</w:t>
      </w:r>
      <w:r w:rsidRPr="00967234">
        <w:tab/>
        <w:t>The statement must be verified by statutory declaration.</w:t>
      </w:r>
    </w:p>
    <w:p w:rsidR="00D63665" w:rsidRPr="00967234" w:rsidRDefault="00D63665" w:rsidP="00D63665">
      <w:pPr>
        <w:pStyle w:val="ActHead5"/>
      </w:pPr>
      <w:bookmarkStart w:id="32" w:name="_Toc178578547"/>
      <w:r w:rsidRPr="001623AF">
        <w:rPr>
          <w:rStyle w:val="CharSectno"/>
        </w:rPr>
        <w:t>23B</w:t>
      </w:r>
      <w:r w:rsidRPr="00967234">
        <w:t xml:space="preserve">  Notice of statement that is not substantially correct</w:t>
      </w:r>
      <w:bookmarkEnd w:id="32"/>
    </w:p>
    <w:p w:rsidR="00D63665" w:rsidRPr="00967234" w:rsidRDefault="00D63665" w:rsidP="00D63665">
      <w:pPr>
        <w:pStyle w:val="subsection"/>
      </w:pPr>
      <w:r w:rsidRPr="00967234">
        <w:tab/>
        <w:t>(1)</w:t>
      </w:r>
      <w:r w:rsidRPr="00967234">
        <w:tab/>
        <w:t xml:space="preserve">If the </w:t>
      </w:r>
      <w:r w:rsidR="0088306A" w:rsidRPr="00967234">
        <w:t>Chief Executive Medicare</w:t>
      </w:r>
      <w:r w:rsidRPr="00967234">
        <w:t xml:space="preserve"> is satisfied that a statement given to the </w:t>
      </w:r>
      <w:r w:rsidR="0088306A" w:rsidRPr="00967234">
        <w:t>Chief Executive Medicare</w:t>
      </w:r>
      <w:r w:rsidR="0026136B" w:rsidRPr="00967234">
        <w:t xml:space="preserve"> </w:t>
      </w:r>
      <w:r w:rsidRPr="00967234">
        <w:t xml:space="preserve">under </w:t>
      </w:r>
      <w:r w:rsidR="001623AF">
        <w:t>section 1</w:t>
      </w:r>
      <w:r w:rsidRPr="00967234">
        <w:t xml:space="preserve">8 or 23A or this section is not substantially correct, the </w:t>
      </w:r>
      <w:r w:rsidR="0088306A" w:rsidRPr="00967234">
        <w:t>Chief Executive Medicare</w:t>
      </w:r>
      <w:r w:rsidRPr="00967234">
        <w:t xml:space="preserve"> must give to the claimant a written notice:</w:t>
      </w:r>
    </w:p>
    <w:p w:rsidR="00D63665" w:rsidRPr="00967234" w:rsidRDefault="00D63665" w:rsidP="00D63665">
      <w:pPr>
        <w:pStyle w:val="paragraph"/>
      </w:pPr>
      <w:r w:rsidRPr="00967234">
        <w:tab/>
        <w:t>(a)</w:t>
      </w:r>
      <w:r w:rsidRPr="00967234">
        <w:tab/>
        <w:t>specifying that the statement is not substantially correct; and</w:t>
      </w:r>
    </w:p>
    <w:p w:rsidR="00D63665" w:rsidRPr="00967234" w:rsidRDefault="00D63665" w:rsidP="00D63665">
      <w:pPr>
        <w:pStyle w:val="paragraph"/>
      </w:pPr>
      <w:r w:rsidRPr="00967234">
        <w:tab/>
        <w:t>(b)</w:t>
      </w:r>
      <w:r w:rsidRPr="00967234">
        <w:tab/>
        <w:t>requiring the claimant to give an amended statement that is substantially correct; and</w:t>
      </w:r>
    </w:p>
    <w:p w:rsidR="00D63665" w:rsidRPr="00967234" w:rsidRDefault="00D63665" w:rsidP="00D63665">
      <w:pPr>
        <w:pStyle w:val="paragraph"/>
      </w:pPr>
      <w:r w:rsidRPr="00967234">
        <w:tab/>
        <w:t>(c)</w:t>
      </w:r>
      <w:r w:rsidRPr="00967234">
        <w:tab/>
        <w:t xml:space="preserve">stating the period within which the claimant is required to give the amended statement to the </w:t>
      </w:r>
      <w:r w:rsidR="0088306A" w:rsidRPr="00967234">
        <w:t>Chief Executive Medicare</w:t>
      </w:r>
      <w:r w:rsidRPr="00967234">
        <w:t>.</w:t>
      </w:r>
    </w:p>
    <w:p w:rsidR="00D63665" w:rsidRPr="00967234" w:rsidRDefault="00D63665" w:rsidP="00D63665">
      <w:pPr>
        <w:pStyle w:val="subsection"/>
      </w:pPr>
      <w:r w:rsidRPr="00967234">
        <w:tab/>
        <w:t>(2)</w:t>
      </w:r>
      <w:r w:rsidRPr="00967234">
        <w:tab/>
        <w:t>The notice must be given:</w:t>
      </w:r>
    </w:p>
    <w:p w:rsidR="00D63665" w:rsidRPr="00967234" w:rsidRDefault="00D63665" w:rsidP="00D63665">
      <w:pPr>
        <w:pStyle w:val="paragraph"/>
      </w:pPr>
      <w:r w:rsidRPr="00967234">
        <w:tab/>
        <w:t>(a)</w:t>
      </w:r>
      <w:r w:rsidRPr="00967234">
        <w:tab/>
        <w:t xml:space="preserve">unless </w:t>
      </w:r>
      <w:r w:rsidR="001623AF">
        <w:t>paragraph (</w:t>
      </w:r>
      <w:r w:rsidRPr="00967234">
        <w:t xml:space="preserve">b) applies—within 28 days after the statement under </w:t>
      </w:r>
      <w:r w:rsidR="001623AF">
        <w:t>section 1</w:t>
      </w:r>
      <w:r w:rsidRPr="00967234">
        <w:t xml:space="preserve">8 or 23A or this section was given to the </w:t>
      </w:r>
      <w:r w:rsidR="0088306A" w:rsidRPr="00967234">
        <w:t>Chief Executive Medicare</w:t>
      </w:r>
      <w:r w:rsidRPr="00967234">
        <w:t>; or</w:t>
      </w:r>
    </w:p>
    <w:p w:rsidR="00D63665" w:rsidRPr="00967234" w:rsidRDefault="00D63665" w:rsidP="00D63665">
      <w:pPr>
        <w:pStyle w:val="paragraph"/>
      </w:pPr>
      <w:r w:rsidRPr="00967234">
        <w:tab/>
        <w:t>(b)</w:t>
      </w:r>
      <w:r w:rsidRPr="00967234">
        <w:tab/>
        <w:t xml:space="preserve">if an advance payment has been made to the Commonwealth under </w:t>
      </w:r>
      <w:r w:rsidR="001623AF">
        <w:t>section 3</w:t>
      </w:r>
      <w:r w:rsidRPr="00967234">
        <w:t xml:space="preserve">3B in relation to a judgment or settlement in respect of the claim—before the last day on which the </w:t>
      </w:r>
      <w:r w:rsidR="0088306A" w:rsidRPr="00967234">
        <w:t>Chief Executive Medicare</w:t>
      </w:r>
      <w:r w:rsidRPr="00967234">
        <w:t xml:space="preserve"> could give the compensable person a notice under </w:t>
      </w:r>
      <w:r w:rsidR="001623AF">
        <w:t>section 3</w:t>
      </w:r>
      <w:r w:rsidRPr="00967234">
        <w:t>3C in relation to the payment.</w:t>
      </w:r>
    </w:p>
    <w:p w:rsidR="00D63665" w:rsidRPr="00967234" w:rsidRDefault="00D63665" w:rsidP="00D63665">
      <w:pPr>
        <w:pStyle w:val="subsection"/>
      </w:pPr>
      <w:r w:rsidRPr="00967234">
        <w:tab/>
        <w:t>(3)</w:t>
      </w:r>
      <w:r w:rsidRPr="00967234">
        <w:tab/>
        <w:t xml:space="preserve">The claimant must give to the </w:t>
      </w:r>
      <w:r w:rsidR="0088306A" w:rsidRPr="00967234">
        <w:t>Chief Executive Medicare</w:t>
      </w:r>
      <w:r w:rsidR="00D80C67" w:rsidRPr="00967234">
        <w:t xml:space="preserve"> </w:t>
      </w:r>
      <w:r w:rsidRPr="00967234">
        <w:t>the statement required by the notice within the period of 28 days after being given the notice.</w:t>
      </w:r>
    </w:p>
    <w:p w:rsidR="00D63665" w:rsidRPr="00967234" w:rsidRDefault="00D63665" w:rsidP="00D63665">
      <w:pPr>
        <w:pStyle w:val="subsection"/>
      </w:pPr>
      <w:r w:rsidRPr="00967234">
        <w:lastRenderedPageBreak/>
        <w:tab/>
        <w:t>(4)</w:t>
      </w:r>
      <w:r w:rsidRPr="00967234">
        <w:tab/>
        <w:t xml:space="preserve">In deciding whether a statement is substantially correct, the </w:t>
      </w:r>
      <w:r w:rsidR="0088306A" w:rsidRPr="00967234">
        <w:t>Chief Executive Medicare</w:t>
      </w:r>
      <w:r w:rsidRPr="00967234">
        <w:t xml:space="preserve"> may have regard to:</w:t>
      </w:r>
    </w:p>
    <w:p w:rsidR="00D63665" w:rsidRPr="00967234" w:rsidRDefault="00D63665" w:rsidP="00D63665">
      <w:pPr>
        <w:pStyle w:val="paragraph"/>
      </w:pPr>
      <w:r w:rsidRPr="00967234">
        <w:tab/>
        <w:t>(a)</w:t>
      </w:r>
      <w:r w:rsidRPr="00967234">
        <w:tab/>
        <w:t>the date on which the compensable person suffered the injury; and</w:t>
      </w:r>
    </w:p>
    <w:p w:rsidR="00D63665" w:rsidRPr="00967234" w:rsidRDefault="00D63665" w:rsidP="00D63665">
      <w:pPr>
        <w:pStyle w:val="paragraph"/>
      </w:pPr>
      <w:r w:rsidRPr="00967234">
        <w:tab/>
        <w:t>(b)</w:t>
      </w:r>
      <w:r w:rsidRPr="00967234">
        <w:tab/>
        <w:t>the nature of the injury that the compensable person suffered; and</w:t>
      </w:r>
    </w:p>
    <w:p w:rsidR="00D63665" w:rsidRPr="00967234" w:rsidRDefault="00D63665" w:rsidP="00D63665">
      <w:pPr>
        <w:pStyle w:val="paragraph"/>
      </w:pPr>
      <w:r w:rsidRPr="00967234">
        <w:tab/>
        <w:t>(c)</w:t>
      </w:r>
      <w:r w:rsidRPr="00967234">
        <w:tab/>
        <w:t>the treatment of the injury; and</w:t>
      </w:r>
    </w:p>
    <w:p w:rsidR="00D63665" w:rsidRPr="00967234" w:rsidRDefault="00D63665" w:rsidP="00D63665">
      <w:pPr>
        <w:pStyle w:val="paragraph"/>
      </w:pPr>
      <w:r w:rsidRPr="00967234">
        <w:tab/>
        <w:t>(d)</w:t>
      </w:r>
      <w:r w:rsidRPr="00967234">
        <w:tab/>
        <w:t>statistical information about claims for eligible benefits in relation to injuries of substantially the same kind as the injury in respect of which the claim was made; and</w:t>
      </w:r>
    </w:p>
    <w:p w:rsidR="00D63665" w:rsidRPr="00967234" w:rsidRDefault="00D63665" w:rsidP="00D63665">
      <w:pPr>
        <w:pStyle w:val="paragraph"/>
      </w:pPr>
      <w:r w:rsidRPr="00967234">
        <w:tab/>
        <w:t>(e)</w:t>
      </w:r>
      <w:r w:rsidRPr="00967234">
        <w:tab/>
        <w:t>expert medical opinion about the treatment that is usual or may reasonably be expected in relation to injuries of that kind; and</w:t>
      </w:r>
    </w:p>
    <w:p w:rsidR="00D63665" w:rsidRPr="00967234" w:rsidRDefault="00D63665" w:rsidP="00D63665">
      <w:pPr>
        <w:pStyle w:val="paragraph"/>
      </w:pPr>
      <w:r w:rsidRPr="00967234">
        <w:tab/>
        <w:t>(f)</w:t>
      </w:r>
      <w:r w:rsidRPr="00967234">
        <w:tab/>
        <w:t xml:space="preserve">any other matter that the </w:t>
      </w:r>
      <w:r w:rsidR="0088306A" w:rsidRPr="00967234">
        <w:t>Chief Executive Medicare</w:t>
      </w:r>
      <w:r w:rsidRPr="00967234">
        <w:t xml:space="preserve"> considers relevant.</w:t>
      </w:r>
    </w:p>
    <w:p w:rsidR="00D63665" w:rsidRPr="00967234" w:rsidRDefault="00D63665" w:rsidP="00D63665">
      <w:pPr>
        <w:pStyle w:val="subsection"/>
      </w:pPr>
      <w:r w:rsidRPr="00967234">
        <w:tab/>
        <w:t>(5)</w:t>
      </w:r>
      <w:r w:rsidRPr="00967234">
        <w:tab/>
        <w:t xml:space="preserve">A reference in </w:t>
      </w:r>
      <w:r w:rsidR="001623AF">
        <w:t>subsection (</w:t>
      </w:r>
      <w:r w:rsidRPr="00967234">
        <w:t>4) to the treatment of the injury includes a reference to the provision of nursing home care or residential care as a result of the injury.</w:t>
      </w:r>
    </w:p>
    <w:p w:rsidR="00D63665" w:rsidRPr="00967234" w:rsidRDefault="00D63665" w:rsidP="00D63665">
      <w:pPr>
        <w:pStyle w:val="subsection"/>
      </w:pPr>
      <w:r w:rsidRPr="00967234">
        <w:tab/>
        <w:t>(6)</w:t>
      </w:r>
      <w:r w:rsidRPr="00967234">
        <w:tab/>
        <w:t xml:space="preserve">Sections 18 and 19 apply to an amended statement under this section as if it were a statement under </w:t>
      </w:r>
      <w:r w:rsidR="001623AF">
        <w:t>section 1</w:t>
      </w:r>
      <w:r w:rsidRPr="00967234">
        <w:t xml:space="preserve">8. Section 23A applies to an amended statement under this section as if it were a statement under </w:t>
      </w:r>
      <w:r w:rsidR="001623AF">
        <w:t>section 2</w:t>
      </w:r>
      <w:r w:rsidRPr="00967234">
        <w:t>3A.</w:t>
      </w:r>
    </w:p>
    <w:p w:rsidR="00D63665" w:rsidRPr="00967234" w:rsidRDefault="00D63665" w:rsidP="00D63665">
      <w:pPr>
        <w:pStyle w:val="ActHead5"/>
      </w:pPr>
      <w:bookmarkStart w:id="33" w:name="_Toc178578548"/>
      <w:r w:rsidRPr="001623AF">
        <w:rPr>
          <w:rStyle w:val="CharSectno"/>
        </w:rPr>
        <w:t>23C</w:t>
      </w:r>
      <w:r w:rsidRPr="00967234">
        <w:t xml:space="preserve">  Notice of acceptance of amended statement</w:t>
      </w:r>
      <w:bookmarkEnd w:id="33"/>
    </w:p>
    <w:p w:rsidR="00D63665" w:rsidRPr="00967234" w:rsidRDefault="00D63665" w:rsidP="00D63665">
      <w:pPr>
        <w:pStyle w:val="subsection"/>
      </w:pPr>
      <w:r w:rsidRPr="00967234">
        <w:tab/>
        <w:t>(1)</w:t>
      </w:r>
      <w:r w:rsidRPr="00967234">
        <w:tab/>
        <w:t xml:space="preserve">If the </w:t>
      </w:r>
      <w:r w:rsidR="0088306A" w:rsidRPr="00967234">
        <w:t>Chief Executive Medicare</w:t>
      </w:r>
      <w:r w:rsidRPr="00967234">
        <w:t xml:space="preserve"> accepts an amended statement under </w:t>
      </w:r>
      <w:r w:rsidR="001623AF">
        <w:t>section 2</w:t>
      </w:r>
      <w:r w:rsidRPr="00967234">
        <w:t xml:space="preserve">3B as being substantially correct, the </w:t>
      </w:r>
      <w:r w:rsidR="0088306A" w:rsidRPr="00967234">
        <w:t>Chief Executive Medicare</w:t>
      </w:r>
      <w:r w:rsidRPr="00967234">
        <w:t xml:space="preserve"> must, as soon as practicable after accepting the statement, notify the claimant, in writing, accordingly.</w:t>
      </w:r>
    </w:p>
    <w:p w:rsidR="00D63665" w:rsidRPr="00967234" w:rsidRDefault="00D63665" w:rsidP="00D63665">
      <w:pPr>
        <w:pStyle w:val="subsection"/>
      </w:pPr>
      <w:r w:rsidRPr="00967234">
        <w:tab/>
        <w:t>(2)</w:t>
      </w:r>
      <w:r w:rsidRPr="00967234">
        <w:tab/>
        <w:t xml:space="preserve">An amended statement given to the </w:t>
      </w:r>
      <w:r w:rsidR="0088306A" w:rsidRPr="00967234">
        <w:t>Chief Executive Medicare</w:t>
      </w:r>
      <w:r w:rsidR="004E4760" w:rsidRPr="00967234">
        <w:t xml:space="preserve"> </w:t>
      </w:r>
      <w:r w:rsidRPr="00967234">
        <w:t xml:space="preserve">under </w:t>
      </w:r>
      <w:r w:rsidR="001623AF">
        <w:t>section 2</w:t>
      </w:r>
      <w:r w:rsidRPr="00967234">
        <w:t xml:space="preserve">3B is taken to have been accepted by the </w:t>
      </w:r>
      <w:r w:rsidR="0088306A" w:rsidRPr="00967234">
        <w:t>Chief Executive Medicare</w:t>
      </w:r>
      <w:r w:rsidRPr="00967234">
        <w:t xml:space="preserve"> as being substantially correct if, within 28 days after the </w:t>
      </w:r>
      <w:r w:rsidR="0088306A" w:rsidRPr="00967234">
        <w:t>Chief Executive Medicare</w:t>
      </w:r>
      <w:r w:rsidR="004E4760" w:rsidRPr="00967234">
        <w:t xml:space="preserve"> </w:t>
      </w:r>
      <w:r w:rsidRPr="00967234">
        <w:t xml:space="preserve">is given the statement, a notice under </w:t>
      </w:r>
      <w:r w:rsidR="001623AF">
        <w:t>subsection 2</w:t>
      </w:r>
      <w:r w:rsidRPr="00967234">
        <w:t>3B(1) in relation to the statement is not given to the claimant.</w:t>
      </w:r>
    </w:p>
    <w:p w:rsidR="00D63665" w:rsidRPr="00967234" w:rsidRDefault="00D63665" w:rsidP="00D63665">
      <w:pPr>
        <w:pStyle w:val="ActHead5"/>
      </w:pPr>
      <w:bookmarkStart w:id="34" w:name="_Toc178578549"/>
      <w:r w:rsidRPr="001623AF">
        <w:rPr>
          <w:rStyle w:val="CharSectno"/>
        </w:rPr>
        <w:lastRenderedPageBreak/>
        <w:t>23D</w:t>
      </w:r>
      <w:r w:rsidRPr="00967234">
        <w:t xml:space="preserve">  Review of decision under </w:t>
      </w:r>
      <w:r w:rsidR="001623AF">
        <w:t>section 2</w:t>
      </w:r>
      <w:r w:rsidRPr="00967234">
        <w:t>3B by the Administrative Appeals Tribunal</w:t>
      </w:r>
      <w:bookmarkEnd w:id="34"/>
    </w:p>
    <w:p w:rsidR="00D63665" w:rsidRPr="00967234" w:rsidRDefault="00D63665" w:rsidP="00D63665">
      <w:pPr>
        <w:pStyle w:val="subsection"/>
      </w:pPr>
      <w:r w:rsidRPr="00967234">
        <w:tab/>
        <w:t>(1)</w:t>
      </w:r>
      <w:r w:rsidRPr="00967234">
        <w:tab/>
        <w:t xml:space="preserve">Application may be made to the Administrative Appeals Tribunal for review of a decision by the </w:t>
      </w:r>
      <w:r w:rsidR="0088306A" w:rsidRPr="00967234">
        <w:t>Chief Executive Medicare</w:t>
      </w:r>
      <w:r w:rsidRPr="00967234">
        <w:t xml:space="preserve"> that a statement under </w:t>
      </w:r>
      <w:r w:rsidR="001623AF">
        <w:t>section 1</w:t>
      </w:r>
      <w:r w:rsidRPr="00967234">
        <w:t xml:space="preserve">8 or 23A, or an amended statement under </w:t>
      </w:r>
      <w:r w:rsidR="001623AF">
        <w:t>section 2</w:t>
      </w:r>
      <w:r w:rsidRPr="00967234">
        <w:t>3B, is not substantially correct.</w:t>
      </w:r>
    </w:p>
    <w:p w:rsidR="00D63665" w:rsidRPr="00967234" w:rsidRDefault="00D63665" w:rsidP="00D63665">
      <w:pPr>
        <w:pStyle w:val="notetext"/>
      </w:pPr>
      <w:r w:rsidRPr="00967234">
        <w:t>Note:</w:t>
      </w:r>
      <w:r w:rsidRPr="00967234">
        <w:tab/>
        <w:t xml:space="preserve">Section 27A of the </w:t>
      </w:r>
      <w:r w:rsidRPr="00967234">
        <w:rPr>
          <w:i/>
        </w:rPr>
        <w:t xml:space="preserve">Administrative Appeals Tribunal Act 1975 </w:t>
      </w:r>
      <w:r w:rsidRPr="00967234">
        <w:t>requires the decision</w:t>
      </w:r>
      <w:r w:rsidR="001623AF">
        <w:noBreakHyphen/>
      </w:r>
      <w:r w:rsidRPr="00967234">
        <w:t>maker to notify persons whose interests are affected by the decision of the making of the decision and their right to have the decision reviewed. In so notifying, the decision</w:t>
      </w:r>
      <w:r w:rsidR="001623AF">
        <w:noBreakHyphen/>
      </w:r>
      <w:r w:rsidRPr="00967234">
        <w:t xml:space="preserve">maker must have regard to the Code of Practice determined under </w:t>
      </w:r>
      <w:r w:rsidR="001623AF">
        <w:t>section 2</w:t>
      </w:r>
      <w:r w:rsidRPr="00967234">
        <w:t>7B of that Act.</w:t>
      </w:r>
    </w:p>
    <w:p w:rsidR="00D63665" w:rsidRPr="00967234" w:rsidRDefault="00D63665" w:rsidP="00D63665">
      <w:pPr>
        <w:pStyle w:val="subsection"/>
      </w:pPr>
      <w:r w:rsidRPr="00967234">
        <w:tab/>
        <w:t>(2)</w:t>
      </w:r>
      <w:r w:rsidRPr="00967234">
        <w:tab/>
        <w:t xml:space="preserve">Despite </w:t>
      </w:r>
      <w:r w:rsidR="001623AF">
        <w:t>subsection 4</w:t>
      </w:r>
      <w:r w:rsidRPr="00967234">
        <w:t xml:space="preserve">3(6) of the </w:t>
      </w:r>
      <w:r w:rsidRPr="00967234">
        <w:rPr>
          <w:i/>
        </w:rPr>
        <w:t>Administrative Appeals Tribunal Act 1975</w:t>
      </w:r>
      <w:r w:rsidRPr="00967234">
        <w:t>, the Tribunal’s decision has effect on and from the day on which it is made.</w:t>
      </w:r>
    </w:p>
    <w:p w:rsidR="00200B30" w:rsidRPr="00967234" w:rsidRDefault="00FA3F26" w:rsidP="00200B30">
      <w:pPr>
        <w:pStyle w:val="ActHead5"/>
      </w:pPr>
      <w:bookmarkStart w:id="35" w:name="_Toc178578550"/>
      <w:r w:rsidRPr="001623AF">
        <w:rPr>
          <w:rStyle w:val="CharSectno"/>
        </w:rPr>
        <w:t>24</w:t>
      </w:r>
      <w:r w:rsidR="00200B30" w:rsidRPr="00967234">
        <w:t xml:space="preserve">  </w:t>
      </w:r>
      <w:r w:rsidRPr="00967234">
        <w:t>Notice of charge—claims resulting in judgments or settlements</w:t>
      </w:r>
      <w:bookmarkEnd w:id="35"/>
    </w:p>
    <w:p w:rsidR="00FA3F26" w:rsidRPr="00967234" w:rsidRDefault="00FA3F26" w:rsidP="00FA3F26">
      <w:pPr>
        <w:pStyle w:val="subsection"/>
      </w:pPr>
      <w:r w:rsidRPr="00967234">
        <w:tab/>
        <w:t>(1)</w:t>
      </w:r>
      <w:r w:rsidRPr="00967234">
        <w:tab/>
      </w:r>
      <w:r w:rsidR="001F0902" w:rsidRPr="001623AF">
        <w:t xml:space="preserve">Subject to </w:t>
      </w:r>
      <w:r w:rsidR="001623AF" w:rsidRPr="001623AF">
        <w:t>subsection (</w:t>
      </w:r>
      <w:r w:rsidR="001F0902" w:rsidRPr="001623AF">
        <w:t>1A), if</w:t>
      </w:r>
      <w:r w:rsidRPr="00967234">
        <w:t xml:space="preserve"> the </w:t>
      </w:r>
      <w:r w:rsidR="0088306A" w:rsidRPr="00967234">
        <w:t>Chief Executive Medicare</w:t>
      </w:r>
      <w:r w:rsidR="004E4760" w:rsidRPr="00967234">
        <w:t xml:space="preserve"> </w:t>
      </w:r>
      <w:r w:rsidRPr="00967234">
        <w:t xml:space="preserve">receives a notice under </w:t>
      </w:r>
      <w:r w:rsidR="001623AF">
        <w:t>subsection 2</w:t>
      </w:r>
      <w:r w:rsidRPr="00967234">
        <w:t xml:space="preserve">3(1), the </w:t>
      </w:r>
      <w:r w:rsidR="0088306A" w:rsidRPr="00967234">
        <w:t>Chief Executive Medicare</w:t>
      </w:r>
      <w:r w:rsidRPr="00967234">
        <w:t xml:space="preserve"> must give to:</w:t>
      </w:r>
    </w:p>
    <w:p w:rsidR="00FA3F26" w:rsidRPr="00967234" w:rsidRDefault="00FA3F26" w:rsidP="00FA3F26">
      <w:pPr>
        <w:pStyle w:val="paragraph"/>
      </w:pPr>
      <w:r w:rsidRPr="00967234">
        <w:tab/>
        <w:t>(a)</w:t>
      </w:r>
      <w:r w:rsidRPr="00967234">
        <w:tab/>
        <w:t>if the notifiable person in relation to the claim for compensation from which the judgment or settlement resulted is an insurer—that insurer; or</w:t>
      </w:r>
    </w:p>
    <w:p w:rsidR="00FA3F26" w:rsidRPr="00967234" w:rsidRDefault="00FA3F26" w:rsidP="00FA3F26">
      <w:pPr>
        <w:pStyle w:val="paragraph"/>
      </w:pPr>
      <w:r w:rsidRPr="00967234">
        <w:tab/>
        <w:t>(b)</w:t>
      </w:r>
      <w:r w:rsidRPr="00967234">
        <w:tab/>
        <w:t>otherwise—the compensation payer;</w:t>
      </w:r>
    </w:p>
    <w:p w:rsidR="00FA3F26" w:rsidRPr="00967234" w:rsidRDefault="00FA3F26" w:rsidP="00FA3F26">
      <w:pPr>
        <w:pStyle w:val="subsection2"/>
      </w:pPr>
      <w:r w:rsidRPr="00967234">
        <w:t>written notice specifying the sum of the amounts (if any) that are payable to the Commonwealth under this Act or the Charges Act in respect of the amount of compensation.</w:t>
      </w:r>
    </w:p>
    <w:p w:rsidR="001F0902" w:rsidRPr="001623AF" w:rsidRDefault="001F0902" w:rsidP="00FA3F26">
      <w:pPr>
        <w:pStyle w:val="subsection"/>
      </w:pPr>
      <w:r w:rsidRPr="001623AF">
        <w:tab/>
        <w:t>(1A)</w:t>
      </w:r>
      <w:r w:rsidRPr="001623AF">
        <w:tab/>
        <w:t xml:space="preserve">A notice under </w:t>
      </w:r>
      <w:r w:rsidR="001623AF" w:rsidRPr="001623AF">
        <w:t>subsection (</w:t>
      </w:r>
      <w:r w:rsidRPr="001623AF">
        <w:t>1) is not required if the compensation payer or insurer makes an advance payment in respect of the compensation.</w:t>
      </w:r>
    </w:p>
    <w:p w:rsidR="00FA3F26" w:rsidRPr="00967234" w:rsidRDefault="00FA3F26" w:rsidP="00FA3F26">
      <w:pPr>
        <w:pStyle w:val="subsection"/>
      </w:pPr>
      <w:r w:rsidRPr="00967234">
        <w:tab/>
        <w:t>(2)</w:t>
      </w:r>
      <w:r w:rsidRPr="00967234">
        <w:tab/>
        <w:t xml:space="preserve">The notice must also specify, in relation to each kind of eligible benefit that the Commonwealth has paid in respect of any service or care rendered or provided in the course of treatment of, or as a result of, the claimant’s injury, the sum of the amounts (if any) that </w:t>
      </w:r>
      <w:r w:rsidRPr="00967234">
        <w:lastRenderedPageBreak/>
        <w:t>will be payable to the Commonwealth under this Act or the Charges Act.</w:t>
      </w:r>
    </w:p>
    <w:p w:rsidR="00FA3F26" w:rsidRPr="00967234" w:rsidRDefault="00FA3F26" w:rsidP="00FA3F26">
      <w:pPr>
        <w:pStyle w:val="subsection"/>
      </w:pPr>
      <w:r w:rsidRPr="00967234">
        <w:tab/>
        <w:t>(3)</w:t>
      </w:r>
      <w:r w:rsidRPr="00967234">
        <w:tab/>
        <w:t xml:space="preserve">The notice must not, in relation to any period covered by a notice under </w:t>
      </w:r>
      <w:r w:rsidR="001623AF">
        <w:t>section 2</w:t>
      </w:r>
      <w:r w:rsidRPr="00967234">
        <w:t xml:space="preserve">1 in respect of the claim, take account of any eligible benefits that were paid in respect of services or care not specified in the notice under </w:t>
      </w:r>
      <w:r w:rsidR="001623AF">
        <w:t>section 2</w:t>
      </w:r>
      <w:r w:rsidRPr="00967234">
        <w:t>1.</w:t>
      </w:r>
    </w:p>
    <w:p w:rsidR="00FA3F26" w:rsidRPr="00967234" w:rsidRDefault="00FA3F26" w:rsidP="00FA3F26">
      <w:pPr>
        <w:pStyle w:val="subsection"/>
      </w:pPr>
      <w:r w:rsidRPr="00967234">
        <w:tab/>
        <w:t>(4)</w:t>
      </w:r>
      <w:r w:rsidRPr="00967234">
        <w:tab/>
        <w:t xml:space="preserve">The </w:t>
      </w:r>
      <w:r w:rsidR="0088306A" w:rsidRPr="00967234">
        <w:t>Chief Executive Medicare</w:t>
      </w:r>
      <w:r w:rsidRPr="00967234">
        <w:t xml:space="preserve"> must give the notice to the notifiable person:</w:t>
      </w:r>
    </w:p>
    <w:p w:rsidR="00FA3F26" w:rsidRPr="00967234" w:rsidRDefault="00FA3F26" w:rsidP="00FA3F26">
      <w:pPr>
        <w:pStyle w:val="paragraph"/>
      </w:pPr>
      <w:r w:rsidRPr="00967234">
        <w:tab/>
        <w:t>(a)</w:t>
      </w:r>
      <w:r w:rsidRPr="00967234">
        <w:tab/>
        <w:t xml:space="preserve">if the </w:t>
      </w:r>
      <w:r w:rsidR="0088306A" w:rsidRPr="00967234">
        <w:t>Chief Executive Medicare</w:t>
      </w:r>
      <w:r w:rsidRPr="00967234">
        <w:t xml:space="preserve"> had not given a notice under </w:t>
      </w:r>
      <w:r w:rsidR="001623AF">
        <w:t>section 2</w:t>
      </w:r>
      <w:r w:rsidRPr="00967234">
        <w:t xml:space="preserve">1, in respect of the claim for compensation, during the </w:t>
      </w:r>
      <w:r w:rsidR="00D63665" w:rsidRPr="00967234">
        <w:t>6 months</w:t>
      </w:r>
      <w:r w:rsidRPr="00967234">
        <w:t xml:space="preserve"> preceding the </w:t>
      </w:r>
      <w:r w:rsidR="00912C17" w:rsidRPr="00967234">
        <w:t>day on which the amount of compensation was fixed under the judgment or settlement</w:t>
      </w:r>
      <w:r w:rsidRPr="00967234">
        <w:t xml:space="preserve">—within 3 months after the </w:t>
      </w:r>
      <w:r w:rsidR="0088306A" w:rsidRPr="00967234">
        <w:t>Chief Executive Medicare</w:t>
      </w:r>
      <w:r w:rsidR="0027559D" w:rsidRPr="00967234">
        <w:t xml:space="preserve"> </w:t>
      </w:r>
      <w:r w:rsidRPr="00967234">
        <w:t xml:space="preserve">receives the notice under </w:t>
      </w:r>
      <w:r w:rsidR="001623AF">
        <w:t>subsection 2</w:t>
      </w:r>
      <w:r w:rsidRPr="00967234">
        <w:t>3(1); or</w:t>
      </w:r>
    </w:p>
    <w:p w:rsidR="00FA3F26" w:rsidRPr="00967234" w:rsidRDefault="00FA3F26" w:rsidP="00FA3F26">
      <w:pPr>
        <w:pStyle w:val="paragraph"/>
      </w:pPr>
      <w:r w:rsidRPr="00967234">
        <w:tab/>
        <w:t>(b)</w:t>
      </w:r>
      <w:r w:rsidRPr="00967234">
        <w:tab/>
        <w:t xml:space="preserve">otherwise—within 28 days after the </w:t>
      </w:r>
      <w:r w:rsidR="0088306A" w:rsidRPr="00967234">
        <w:t>Chief Executive Medicare</w:t>
      </w:r>
      <w:r w:rsidR="0027559D" w:rsidRPr="00967234">
        <w:t xml:space="preserve"> </w:t>
      </w:r>
      <w:r w:rsidRPr="00967234">
        <w:t xml:space="preserve">receives the notice under </w:t>
      </w:r>
      <w:r w:rsidR="001623AF">
        <w:t>subsection 2</w:t>
      </w:r>
      <w:r w:rsidRPr="00967234">
        <w:t>3(1).</w:t>
      </w:r>
    </w:p>
    <w:p w:rsidR="00FA3F26" w:rsidRPr="00967234" w:rsidRDefault="00FA3F26" w:rsidP="00FA3F26">
      <w:pPr>
        <w:pStyle w:val="subsection"/>
      </w:pPr>
      <w:r w:rsidRPr="00967234">
        <w:tab/>
        <w:t>(5)</w:t>
      </w:r>
      <w:r w:rsidRPr="00967234">
        <w:tab/>
        <w:t xml:space="preserve">The </w:t>
      </w:r>
      <w:r w:rsidR="0088306A" w:rsidRPr="00967234">
        <w:t>Chief Executive Medicare</w:t>
      </w:r>
      <w:r w:rsidRPr="00967234">
        <w:t xml:space="preserve"> must give a copy of the notice to the compensable person.</w:t>
      </w:r>
    </w:p>
    <w:p w:rsidR="00FA3F26" w:rsidRPr="00967234" w:rsidRDefault="00FA3F26" w:rsidP="00FA3F26">
      <w:pPr>
        <w:pStyle w:val="subsection"/>
      </w:pPr>
      <w:r w:rsidRPr="00967234">
        <w:tab/>
        <w:t>(6)</w:t>
      </w:r>
      <w:r w:rsidRPr="00967234">
        <w:tab/>
        <w:t xml:space="preserve">A notice under </w:t>
      </w:r>
      <w:r w:rsidR="001623AF">
        <w:t>section 2</w:t>
      </w:r>
      <w:r w:rsidRPr="00967234">
        <w:t xml:space="preserve">1 is taken also to be a notice under this section given by the </w:t>
      </w:r>
      <w:r w:rsidR="0088306A" w:rsidRPr="00967234">
        <w:t>Chief Executive Medicare</w:t>
      </w:r>
      <w:r w:rsidRPr="00967234">
        <w:t xml:space="preserve"> to the insurer or compensation payer (as the case requires) on the day on which the </w:t>
      </w:r>
      <w:r w:rsidR="00792474" w:rsidRPr="00967234">
        <w:t xml:space="preserve">amount of compensation is fixed under the judgment or settlement </w:t>
      </w:r>
      <w:r w:rsidRPr="00967234">
        <w:t>if:</w:t>
      </w:r>
    </w:p>
    <w:p w:rsidR="00FA3F26" w:rsidRPr="00967234" w:rsidRDefault="00FA3F26" w:rsidP="00FA3F26">
      <w:pPr>
        <w:pStyle w:val="paragraph"/>
      </w:pPr>
      <w:r w:rsidRPr="00967234">
        <w:tab/>
        <w:t>(a)</w:t>
      </w:r>
      <w:r w:rsidRPr="00967234">
        <w:tab/>
        <w:t xml:space="preserve">the notice under </w:t>
      </w:r>
      <w:r w:rsidR="001623AF">
        <w:t>section 2</w:t>
      </w:r>
      <w:r w:rsidRPr="00967234">
        <w:t xml:space="preserve">1 includes statements of the kinds referred to in </w:t>
      </w:r>
      <w:r w:rsidR="0042629C" w:rsidRPr="00967234">
        <w:t>subsections 2</w:t>
      </w:r>
      <w:r w:rsidRPr="00967234">
        <w:t>1(5), (6) and (7); and</w:t>
      </w:r>
    </w:p>
    <w:p w:rsidR="00FA3F26" w:rsidRPr="00967234" w:rsidRDefault="00FA3F26" w:rsidP="00FA3F26">
      <w:pPr>
        <w:pStyle w:val="paragraph"/>
      </w:pPr>
      <w:r w:rsidRPr="00967234">
        <w:tab/>
        <w:t>(b)</w:t>
      </w:r>
      <w:r w:rsidRPr="00967234">
        <w:tab/>
      </w:r>
      <w:r w:rsidR="00D52534" w:rsidRPr="00967234">
        <w:t xml:space="preserve">the </w:t>
      </w:r>
      <w:r w:rsidR="00792474" w:rsidRPr="00967234">
        <w:t>amount of compensation is fixed under the judgment or settlement</w:t>
      </w:r>
      <w:r w:rsidRPr="00967234">
        <w:t xml:space="preserve"> within </w:t>
      </w:r>
      <w:r w:rsidR="00D63665" w:rsidRPr="00967234">
        <w:t>6 months</w:t>
      </w:r>
      <w:r w:rsidRPr="00967234">
        <w:t xml:space="preserve"> after the notice was given.</w:t>
      </w:r>
    </w:p>
    <w:p w:rsidR="00FA3F26" w:rsidRPr="00967234" w:rsidRDefault="00FA3F26" w:rsidP="00FA3F26">
      <w:pPr>
        <w:pStyle w:val="subsection"/>
      </w:pPr>
      <w:r w:rsidRPr="00967234">
        <w:tab/>
        <w:t>(7)</w:t>
      </w:r>
      <w:r w:rsidRPr="00967234">
        <w:tab/>
        <w:t xml:space="preserve">Subject to </w:t>
      </w:r>
      <w:r w:rsidR="001623AF">
        <w:t>subsections (</w:t>
      </w:r>
      <w:r w:rsidRPr="00967234">
        <w:t xml:space="preserve">8) and (9), if </w:t>
      </w:r>
      <w:r w:rsidR="001623AF">
        <w:t>subsection (</w:t>
      </w:r>
      <w:r w:rsidRPr="00967234">
        <w:t xml:space="preserve">6) applies to a notice, the amount specified in the notice pursuant to </w:t>
      </w:r>
      <w:r w:rsidR="0042629C" w:rsidRPr="00967234">
        <w:t>paragraph 2</w:t>
      </w:r>
      <w:r w:rsidRPr="00967234">
        <w:t xml:space="preserve">1(2)(b) is taken to be the amount set out for the purpose of </w:t>
      </w:r>
      <w:r w:rsidR="001623AF">
        <w:t>subsection (</w:t>
      </w:r>
      <w:r w:rsidRPr="00967234">
        <w:t>2) of this section.</w:t>
      </w:r>
    </w:p>
    <w:p w:rsidR="00FA3F26" w:rsidRPr="00967234" w:rsidRDefault="00FA3F26" w:rsidP="00FA3F26">
      <w:pPr>
        <w:pStyle w:val="subsection"/>
      </w:pPr>
      <w:r w:rsidRPr="00967234">
        <w:tab/>
        <w:t>(8)</w:t>
      </w:r>
      <w:r w:rsidRPr="00967234">
        <w:tab/>
        <w:t xml:space="preserve">Despite </w:t>
      </w:r>
      <w:r w:rsidR="001623AF">
        <w:t>subsection (</w:t>
      </w:r>
      <w:r w:rsidRPr="00967234">
        <w:t>7), if:</w:t>
      </w:r>
    </w:p>
    <w:p w:rsidR="00FA3F26" w:rsidRPr="00967234" w:rsidRDefault="00FA3F26" w:rsidP="00FA3F26">
      <w:pPr>
        <w:pStyle w:val="paragraph"/>
      </w:pPr>
      <w:r w:rsidRPr="00967234">
        <w:tab/>
        <w:t>(a)</w:t>
      </w:r>
      <w:r w:rsidRPr="00967234">
        <w:tab/>
      </w:r>
      <w:r w:rsidR="001623AF">
        <w:t>subsection (</w:t>
      </w:r>
      <w:r w:rsidRPr="00967234">
        <w:t>6) applies to a notice; and</w:t>
      </w:r>
    </w:p>
    <w:p w:rsidR="00FA3F26" w:rsidRPr="00967234" w:rsidRDefault="00FA3F26" w:rsidP="00FA3F26">
      <w:pPr>
        <w:pStyle w:val="paragraph"/>
      </w:pPr>
      <w:r w:rsidRPr="00967234">
        <w:lastRenderedPageBreak/>
        <w:tab/>
        <w:t>(b)</w:t>
      </w:r>
      <w:r w:rsidRPr="00967234">
        <w:tab/>
        <w:t>the judgment or settlement fixes the amount of compensation on the basis that liability for the injury should be apportioned between the compensable person and the compensation payer; and</w:t>
      </w:r>
    </w:p>
    <w:p w:rsidR="00FA3F26" w:rsidRPr="00967234" w:rsidRDefault="00FA3F26" w:rsidP="00FA3F26">
      <w:pPr>
        <w:pStyle w:val="paragraph"/>
      </w:pPr>
      <w:r w:rsidRPr="00967234">
        <w:tab/>
        <w:t>(c)</w:t>
      </w:r>
      <w:r w:rsidRPr="00967234">
        <w:tab/>
        <w:t xml:space="preserve">as a result, the amount of compensation is less </w:t>
      </w:r>
      <w:r w:rsidR="0015777E" w:rsidRPr="00967234">
        <w:t xml:space="preserve">than </w:t>
      </w:r>
      <w:r w:rsidRPr="00967234">
        <w:t>it would have been if liability had not been so apportioned; and</w:t>
      </w:r>
    </w:p>
    <w:p w:rsidR="00FA3F26" w:rsidRPr="00967234" w:rsidRDefault="00FA3F26" w:rsidP="00FA3F26">
      <w:pPr>
        <w:pStyle w:val="paragraph"/>
      </w:pPr>
      <w:r w:rsidRPr="00967234">
        <w:tab/>
        <w:t>(d)</w:t>
      </w:r>
      <w:r w:rsidRPr="00967234">
        <w:tab/>
      </w:r>
      <w:r w:rsidR="001623AF">
        <w:t>subsection (</w:t>
      </w:r>
      <w:r w:rsidRPr="00967234">
        <w:t>9) does not apply;</w:t>
      </w:r>
    </w:p>
    <w:p w:rsidR="00FA3F26" w:rsidRPr="00967234" w:rsidRDefault="00FA3F26" w:rsidP="00FA3F26">
      <w:pPr>
        <w:pStyle w:val="subsection2"/>
      </w:pPr>
      <w:r w:rsidRPr="00967234">
        <w:t xml:space="preserve">the amount specified in the notice pursuant to </w:t>
      </w:r>
      <w:r w:rsidR="0042629C" w:rsidRPr="00967234">
        <w:t>paragraph 2</w:t>
      </w:r>
      <w:r w:rsidRPr="00967234">
        <w:t xml:space="preserve">1(2)(b), reduced by the proportion corresponding to the proportion of liability for the injury that is apportioned to the compensable person by the judgment or settlement, is taken to be the amount set out for the purpose of </w:t>
      </w:r>
      <w:r w:rsidR="001623AF">
        <w:t>subsection (</w:t>
      </w:r>
      <w:r w:rsidRPr="00967234">
        <w:t>2).</w:t>
      </w:r>
    </w:p>
    <w:p w:rsidR="00FA3F26" w:rsidRPr="00967234" w:rsidRDefault="00FA3F26" w:rsidP="00FA3F26">
      <w:pPr>
        <w:pStyle w:val="subsection"/>
      </w:pPr>
      <w:r w:rsidRPr="00967234">
        <w:tab/>
        <w:t>(9)</w:t>
      </w:r>
      <w:r w:rsidRPr="00967234">
        <w:tab/>
        <w:t xml:space="preserve">Despite </w:t>
      </w:r>
      <w:r w:rsidR="001623AF">
        <w:t>subsection (</w:t>
      </w:r>
      <w:r w:rsidRPr="00967234">
        <w:t>7), if:</w:t>
      </w:r>
    </w:p>
    <w:p w:rsidR="00FA3F26" w:rsidRPr="00967234" w:rsidRDefault="00FA3F26" w:rsidP="00FA3F26">
      <w:pPr>
        <w:pStyle w:val="paragraph"/>
      </w:pPr>
      <w:r w:rsidRPr="00967234">
        <w:tab/>
        <w:t>(a)</w:t>
      </w:r>
      <w:r w:rsidRPr="00967234">
        <w:tab/>
      </w:r>
      <w:r w:rsidR="001623AF">
        <w:t>subsection (</w:t>
      </w:r>
      <w:r w:rsidRPr="00967234">
        <w:t>6) applies to a notice; and</w:t>
      </w:r>
    </w:p>
    <w:p w:rsidR="00FA3F26" w:rsidRPr="00967234" w:rsidRDefault="00FA3F26" w:rsidP="00FA3F26">
      <w:pPr>
        <w:pStyle w:val="paragraph"/>
      </w:pPr>
      <w:r w:rsidRPr="00967234">
        <w:tab/>
        <w:t>(b)</w:t>
      </w:r>
      <w:r w:rsidRPr="00967234">
        <w:tab/>
        <w:t xml:space="preserve">the amount of compensation is fixed by a judgment that specifies an amount (the </w:t>
      </w:r>
      <w:r w:rsidRPr="00967234">
        <w:rPr>
          <w:b/>
          <w:i/>
        </w:rPr>
        <w:t>past expenses component</w:t>
      </w:r>
      <w:r w:rsidRPr="00967234">
        <w:t>), being a portion of the amount of compensation, to be a component for either or both of the following:</w:t>
      </w:r>
    </w:p>
    <w:p w:rsidR="00FA3F26" w:rsidRPr="00967234" w:rsidRDefault="00FA3F26" w:rsidP="00FA3F26">
      <w:pPr>
        <w:pStyle w:val="paragraphsub"/>
      </w:pPr>
      <w:r w:rsidRPr="00967234">
        <w:tab/>
        <w:t>(i)</w:t>
      </w:r>
      <w:r w:rsidRPr="00967234">
        <w:tab/>
        <w:t>the medical expenses already incurred relating to the injury;</w:t>
      </w:r>
    </w:p>
    <w:p w:rsidR="00FA3F26" w:rsidRPr="00967234" w:rsidRDefault="00FA3F26" w:rsidP="00FA3F26">
      <w:pPr>
        <w:pStyle w:val="paragraphsub"/>
      </w:pPr>
      <w:r w:rsidRPr="00967234">
        <w:tab/>
        <w:t>(ii)</w:t>
      </w:r>
      <w:r w:rsidRPr="00967234">
        <w:tab/>
        <w:t xml:space="preserve">the expenses in respect of nursing home care </w:t>
      </w:r>
      <w:r w:rsidR="00551658" w:rsidRPr="00967234">
        <w:t xml:space="preserve">or residential care </w:t>
      </w:r>
      <w:r w:rsidRPr="00967234">
        <w:t>already incurred relating to the injury;</w:t>
      </w:r>
    </w:p>
    <w:p w:rsidR="00FA3F26" w:rsidRPr="00967234" w:rsidRDefault="00FA3F26" w:rsidP="00FA3F26">
      <w:pPr>
        <w:pStyle w:val="subsection2"/>
      </w:pPr>
      <w:r w:rsidRPr="00967234">
        <w:t xml:space="preserve">the past expenses component is taken to be the amount set out for the purpose of </w:t>
      </w:r>
      <w:r w:rsidR="001623AF">
        <w:t>subsection (</w:t>
      </w:r>
      <w:r w:rsidRPr="00967234">
        <w:t>2).</w:t>
      </w:r>
    </w:p>
    <w:p w:rsidR="00200B30" w:rsidRPr="00967234" w:rsidRDefault="00FA3F26" w:rsidP="00200B30">
      <w:pPr>
        <w:pStyle w:val="ActHead5"/>
      </w:pPr>
      <w:bookmarkStart w:id="36" w:name="_Toc178578551"/>
      <w:r w:rsidRPr="001623AF">
        <w:rPr>
          <w:rStyle w:val="CharSectno"/>
        </w:rPr>
        <w:t>25</w:t>
      </w:r>
      <w:r w:rsidR="00200B30" w:rsidRPr="00967234">
        <w:t xml:space="preserve">  </w:t>
      </w:r>
      <w:r w:rsidRPr="00967234">
        <w:t>Notice of charge—claims resulting in reimbursement arrangements</w:t>
      </w:r>
      <w:bookmarkEnd w:id="36"/>
    </w:p>
    <w:p w:rsidR="00FA3F26" w:rsidRPr="00967234" w:rsidRDefault="00FA3F26" w:rsidP="00FA3F26">
      <w:pPr>
        <w:pStyle w:val="subsection"/>
      </w:pPr>
      <w:r w:rsidRPr="00967234">
        <w:tab/>
        <w:t>(1)</w:t>
      </w:r>
      <w:r w:rsidRPr="00967234">
        <w:tab/>
        <w:t xml:space="preserve">If the </w:t>
      </w:r>
      <w:r w:rsidR="0088306A" w:rsidRPr="00967234">
        <w:t>Chief Executive Medicare</w:t>
      </w:r>
      <w:r w:rsidR="00A27F77" w:rsidRPr="00967234">
        <w:t xml:space="preserve"> </w:t>
      </w:r>
      <w:r w:rsidRPr="00967234">
        <w:t xml:space="preserve">receives a notice under </w:t>
      </w:r>
      <w:r w:rsidR="001623AF">
        <w:t>section 1</w:t>
      </w:r>
      <w:r w:rsidRPr="00967234">
        <w:t xml:space="preserve">3, the </w:t>
      </w:r>
      <w:r w:rsidR="0088306A" w:rsidRPr="00967234">
        <w:t>Chief Executive Medicare</w:t>
      </w:r>
      <w:r w:rsidRPr="00967234">
        <w:t xml:space="preserve"> may give to:</w:t>
      </w:r>
    </w:p>
    <w:p w:rsidR="00FA3F26" w:rsidRPr="00967234" w:rsidRDefault="00FA3F26" w:rsidP="00FA3F26">
      <w:pPr>
        <w:pStyle w:val="paragraph"/>
      </w:pPr>
      <w:r w:rsidRPr="00967234">
        <w:tab/>
        <w:t>(a)</w:t>
      </w:r>
      <w:r w:rsidRPr="00967234">
        <w:tab/>
        <w:t xml:space="preserve">if the notifiable person in relation to the claim for compensation from which the reimbursement arrangement referred to in </w:t>
      </w:r>
      <w:r w:rsidR="001623AF">
        <w:t>section 1</w:t>
      </w:r>
      <w:r w:rsidRPr="00967234">
        <w:t>3 resulted is an insurer—that insurer; or</w:t>
      </w:r>
    </w:p>
    <w:p w:rsidR="00FA3F26" w:rsidRPr="00967234" w:rsidRDefault="00FA3F26" w:rsidP="00FA3F26">
      <w:pPr>
        <w:pStyle w:val="paragraph"/>
      </w:pPr>
      <w:r w:rsidRPr="00967234">
        <w:tab/>
        <w:t>(b)</w:t>
      </w:r>
      <w:r w:rsidRPr="00967234">
        <w:tab/>
        <w:t>otherwise—the compensation payer;</w:t>
      </w:r>
    </w:p>
    <w:p w:rsidR="00FA3F26" w:rsidRPr="00967234" w:rsidRDefault="00FA3F26" w:rsidP="00FA3F26">
      <w:pPr>
        <w:pStyle w:val="subsection2"/>
      </w:pPr>
      <w:r w:rsidRPr="00967234">
        <w:lastRenderedPageBreak/>
        <w:t>written notice specifying the sum of the amounts (if any) that are payable to the Commonwealth under this Act or the Charges Act in respect of the amount of compensation.</w:t>
      </w:r>
    </w:p>
    <w:p w:rsidR="00FA3F26" w:rsidRPr="00967234" w:rsidRDefault="00FA3F26" w:rsidP="00FA3F26">
      <w:pPr>
        <w:pStyle w:val="subsection"/>
      </w:pPr>
      <w:r w:rsidRPr="00967234">
        <w:tab/>
        <w:t>(2)</w:t>
      </w:r>
      <w:r w:rsidRPr="00967234">
        <w:tab/>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rsidR="00FA3F26" w:rsidRPr="00967234" w:rsidRDefault="00FA3F26" w:rsidP="00FA3F26">
      <w:pPr>
        <w:pStyle w:val="subsection"/>
      </w:pPr>
      <w:r w:rsidRPr="00967234">
        <w:tab/>
        <w:t>(3)</w:t>
      </w:r>
      <w:r w:rsidRPr="00967234">
        <w:tab/>
        <w:t xml:space="preserve">The notice must not, in relation to any period covered by a notice under </w:t>
      </w:r>
      <w:r w:rsidR="001623AF">
        <w:t>section 2</w:t>
      </w:r>
      <w:r w:rsidRPr="00967234">
        <w:t xml:space="preserve">1 in respect of the claim, take account of any eligible benefits that were paid in respect of services or care not specified in the notice under </w:t>
      </w:r>
      <w:r w:rsidR="001623AF">
        <w:t>section 2</w:t>
      </w:r>
      <w:r w:rsidRPr="00967234">
        <w:t>1.</w:t>
      </w:r>
    </w:p>
    <w:p w:rsidR="00FA3F26" w:rsidRPr="00967234" w:rsidRDefault="00FA3F26" w:rsidP="00FA3F26">
      <w:pPr>
        <w:pStyle w:val="subsection"/>
      </w:pPr>
      <w:r w:rsidRPr="00967234">
        <w:tab/>
        <w:t>(4)</w:t>
      </w:r>
      <w:r w:rsidRPr="00967234">
        <w:tab/>
        <w:t xml:space="preserve">Subject to </w:t>
      </w:r>
      <w:r w:rsidR="001623AF">
        <w:t>subsection (</w:t>
      </w:r>
      <w:r w:rsidRPr="00967234">
        <w:t xml:space="preserve">5), the </w:t>
      </w:r>
      <w:r w:rsidR="0088306A" w:rsidRPr="00967234">
        <w:t>Chief Executive Medicare</w:t>
      </w:r>
      <w:r w:rsidRPr="00967234">
        <w:t xml:space="preserve"> must give any such notice to the notifiable person within 3 months after the </w:t>
      </w:r>
      <w:r w:rsidR="0088306A" w:rsidRPr="00967234">
        <w:t>Chief Executive Medicare</w:t>
      </w:r>
      <w:r w:rsidR="00A27F77" w:rsidRPr="00967234">
        <w:t xml:space="preserve"> </w:t>
      </w:r>
      <w:r w:rsidRPr="00967234">
        <w:t xml:space="preserve">receives the notice under </w:t>
      </w:r>
      <w:r w:rsidR="001623AF">
        <w:t>section 1</w:t>
      </w:r>
      <w:r w:rsidRPr="00967234">
        <w:t>3.</w:t>
      </w:r>
    </w:p>
    <w:p w:rsidR="00FA3F26" w:rsidRPr="00967234" w:rsidRDefault="00FA3F26" w:rsidP="00FA3F26">
      <w:pPr>
        <w:pStyle w:val="subsection"/>
      </w:pPr>
      <w:r w:rsidRPr="00967234">
        <w:tab/>
        <w:t>(5)</w:t>
      </w:r>
      <w:r w:rsidRPr="00967234">
        <w:tab/>
        <w:t xml:space="preserve">If, under </w:t>
      </w:r>
      <w:r w:rsidR="001623AF">
        <w:t>subsection 1</w:t>
      </w:r>
      <w:r w:rsidRPr="00967234">
        <w:t xml:space="preserve">8(3) or 19(3), the claimant has been granted an extension of the period for making a statement under </w:t>
      </w:r>
      <w:r w:rsidR="001623AF">
        <w:t>section 1</w:t>
      </w:r>
      <w:r w:rsidRPr="00967234">
        <w:t xml:space="preserve">8 in relation to the claim for compensation, the </w:t>
      </w:r>
      <w:r w:rsidR="0088306A" w:rsidRPr="00967234">
        <w:t>Chief Executive Medicare</w:t>
      </w:r>
      <w:r w:rsidRPr="00967234">
        <w:t xml:space="preserve"> must give any such notice to the notifiable person:</w:t>
      </w:r>
    </w:p>
    <w:p w:rsidR="00FA3F26" w:rsidRPr="00967234" w:rsidRDefault="00FA3F26" w:rsidP="00FA3F26">
      <w:pPr>
        <w:pStyle w:val="paragraph"/>
      </w:pPr>
      <w:r w:rsidRPr="00967234">
        <w:tab/>
        <w:t>(a)</w:t>
      </w:r>
      <w:r w:rsidRPr="00967234">
        <w:tab/>
        <w:t xml:space="preserve">within 3 months after the </w:t>
      </w:r>
      <w:r w:rsidR="0088306A" w:rsidRPr="00967234">
        <w:t>Chief Executive Medicare</w:t>
      </w:r>
      <w:r w:rsidR="000E1DDC" w:rsidRPr="00967234">
        <w:t xml:space="preserve"> </w:t>
      </w:r>
      <w:r w:rsidRPr="00967234">
        <w:t xml:space="preserve">receives the notice under </w:t>
      </w:r>
      <w:r w:rsidR="001623AF">
        <w:t>section 1</w:t>
      </w:r>
      <w:r w:rsidRPr="00967234">
        <w:t>3; or</w:t>
      </w:r>
    </w:p>
    <w:p w:rsidR="00FA3F26" w:rsidRPr="00967234" w:rsidRDefault="00FA3F26" w:rsidP="00FA3F26">
      <w:pPr>
        <w:pStyle w:val="paragraph"/>
      </w:pPr>
      <w:r w:rsidRPr="00967234">
        <w:tab/>
        <w:t>(b)</w:t>
      </w:r>
      <w:r w:rsidRPr="00967234">
        <w:tab/>
        <w:t xml:space="preserve">within 60 days after the claimant has given a statement to the </w:t>
      </w:r>
      <w:r w:rsidR="0088306A" w:rsidRPr="00967234">
        <w:t>Chief Executive Medicare</w:t>
      </w:r>
      <w:r w:rsidR="000E1DDC" w:rsidRPr="00967234">
        <w:t xml:space="preserve"> </w:t>
      </w:r>
      <w:r w:rsidRPr="00967234">
        <w:t xml:space="preserve">under </w:t>
      </w:r>
      <w:r w:rsidR="001623AF">
        <w:t>section 1</w:t>
      </w:r>
      <w:r w:rsidRPr="00967234">
        <w:t>8;</w:t>
      </w:r>
    </w:p>
    <w:p w:rsidR="00FA3F26" w:rsidRPr="00967234" w:rsidRDefault="00FA3F26" w:rsidP="00FA3F26">
      <w:pPr>
        <w:pStyle w:val="subsection2"/>
      </w:pPr>
      <w:r w:rsidRPr="00967234">
        <w:t>whichever period ends later.</w:t>
      </w:r>
    </w:p>
    <w:p w:rsidR="00FA3F26" w:rsidRPr="00967234" w:rsidRDefault="00FA3F26" w:rsidP="00FA3F26">
      <w:pPr>
        <w:pStyle w:val="subsection"/>
      </w:pPr>
      <w:r w:rsidRPr="00967234">
        <w:tab/>
        <w:t>(6)</w:t>
      </w:r>
      <w:r w:rsidRPr="00967234">
        <w:tab/>
        <w:t xml:space="preserve">The </w:t>
      </w:r>
      <w:r w:rsidR="0088306A" w:rsidRPr="00967234">
        <w:t>Chief Executive Medicare</w:t>
      </w:r>
      <w:r w:rsidRPr="00967234">
        <w:t xml:space="preserve"> must give a copy of the notice to the compensable person.</w:t>
      </w:r>
    </w:p>
    <w:p w:rsidR="00FA3F26" w:rsidRPr="00967234" w:rsidRDefault="00FA3F26" w:rsidP="00FA3F26">
      <w:pPr>
        <w:pStyle w:val="subsection"/>
      </w:pPr>
      <w:r w:rsidRPr="00967234">
        <w:tab/>
        <w:t>(7)</w:t>
      </w:r>
      <w:r w:rsidRPr="00967234">
        <w:tab/>
        <w:t xml:space="preserve">A notice under </w:t>
      </w:r>
      <w:r w:rsidR="001623AF">
        <w:t>section 2</w:t>
      </w:r>
      <w:r w:rsidRPr="00967234">
        <w:t xml:space="preserve">1 is taken also to be a notice under this section given by the </w:t>
      </w:r>
      <w:r w:rsidR="0088306A" w:rsidRPr="00967234">
        <w:t>Chief Executive Medicare</w:t>
      </w:r>
      <w:r w:rsidRPr="00967234">
        <w:t xml:space="preserve"> to the insurer or compensation payer (as the case requires), on a day worked out in accordance with </w:t>
      </w:r>
      <w:r w:rsidR="001623AF">
        <w:t>subsection (</w:t>
      </w:r>
      <w:r w:rsidRPr="00967234">
        <w:t>8), if:</w:t>
      </w:r>
    </w:p>
    <w:p w:rsidR="00FA3F26" w:rsidRPr="00967234" w:rsidRDefault="00FA3F26" w:rsidP="00FA3F26">
      <w:pPr>
        <w:pStyle w:val="paragraph"/>
      </w:pPr>
      <w:r w:rsidRPr="00967234">
        <w:tab/>
        <w:t>(a)</w:t>
      </w:r>
      <w:r w:rsidRPr="00967234">
        <w:tab/>
        <w:t xml:space="preserve">the notice under </w:t>
      </w:r>
      <w:r w:rsidR="001623AF">
        <w:t>section 2</w:t>
      </w:r>
      <w:r w:rsidRPr="00967234">
        <w:t xml:space="preserve">1 includes a statement of a kind referred to in </w:t>
      </w:r>
      <w:r w:rsidR="001623AF">
        <w:t>subsection 2</w:t>
      </w:r>
      <w:r w:rsidRPr="00967234">
        <w:t>1(8); and</w:t>
      </w:r>
    </w:p>
    <w:p w:rsidR="00FA3F26" w:rsidRPr="00967234" w:rsidRDefault="00FA3F26" w:rsidP="00FA3F26">
      <w:pPr>
        <w:pStyle w:val="paragraph"/>
      </w:pPr>
      <w:r w:rsidRPr="00967234">
        <w:lastRenderedPageBreak/>
        <w:tab/>
        <w:t>(b)</w:t>
      </w:r>
      <w:r w:rsidRPr="00967234">
        <w:tab/>
        <w:t>a reimbursement arrangement has been made in relation to the claim.</w:t>
      </w:r>
    </w:p>
    <w:p w:rsidR="00FA3F26" w:rsidRPr="00967234" w:rsidRDefault="00FA3F26" w:rsidP="00FA3F26">
      <w:pPr>
        <w:pStyle w:val="subsection"/>
      </w:pPr>
      <w:r w:rsidRPr="00967234">
        <w:tab/>
        <w:t>(8)</w:t>
      </w:r>
      <w:r w:rsidRPr="00967234">
        <w:tab/>
        <w:t xml:space="preserve">If </w:t>
      </w:r>
      <w:r w:rsidR="001623AF">
        <w:t>subsection (</w:t>
      </w:r>
      <w:r w:rsidRPr="00967234">
        <w:t xml:space="preserve">7) applies, the notice is taken to have been given by the </w:t>
      </w:r>
      <w:r w:rsidR="0088306A" w:rsidRPr="00967234">
        <w:t>Chief Executive Medicare</w:t>
      </w:r>
      <w:r w:rsidRPr="00967234">
        <w:t xml:space="preserve"> on:</w:t>
      </w:r>
    </w:p>
    <w:p w:rsidR="00FA3F26" w:rsidRPr="00967234" w:rsidRDefault="00FA3F26" w:rsidP="00FA3F26">
      <w:pPr>
        <w:pStyle w:val="paragraph"/>
      </w:pPr>
      <w:r w:rsidRPr="00967234">
        <w:tab/>
        <w:t>(a)</w:t>
      </w:r>
      <w:r w:rsidRPr="00967234">
        <w:tab/>
        <w:t xml:space="preserve">if the reimbursement arrangement was made before the </w:t>
      </w:r>
      <w:r w:rsidR="0088306A" w:rsidRPr="00967234">
        <w:t>Chief Executive Medicare</w:t>
      </w:r>
      <w:r w:rsidRPr="00967234">
        <w:t xml:space="preserve"> gives the notice to the notifiable person—the day on which the </w:t>
      </w:r>
      <w:r w:rsidR="0088306A" w:rsidRPr="00967234">
        <w:t>Chief Executive Medicare</w:t>
      </w:r>
      <w:r w:rsidRPr="00967234">
        <w:t xml:space="preserve"> gives the notice to the notifiable person; or</w:t>
      </w:r>
    </w:p>
    <w:p w:rsidR="00FA3F26" w:rsidRPr="00967234" w:rsidRDefault="00FA3F26" w:rsidP="00FA3F26">
      <w:pPr>
        <w:pStyle w:val="paragraph"/>
      </w:pPr>
      <w:r w:rsidRPr="00967234">
        <w:tab/>
        <w:t>(b)</w:t>
      </w:r>
      <w:r w:rsidRPr="00967234">
        <w:tab/>
        <w:t>in any other case—the day on which the reimbursement arrangement is made.</w:t>
      </w:r>
    </w:p>
    <w:p w:rsidR="00200B30" w:rsidRPr="00967234" w:rsidRDefault="00FA3F26" w:rsidP="00200B30">
      <w:pPr>
        <w:pStyle w:val="ActHead5"/>
      </w:pPr>
      <w:bookmarkStart w:id="37" w:name="_Toc178578552"/>
      <w:r w:rsidRPr="001623AF">
        <w:rPr>
          <w:rStyle w:val="CharSectno"/>
        </w:rPr>
        <w:t>26</w:t>
      </w:r>
      <w:r w:rsidR="00200B30" w:rsidRPr="00967234">
        <w:t xml:space="preserve">  </w:t>
      </w:r>
      <w:r w:rsidRPr="00967234">
        <w:t>Offences</w:t>
      </w:r>
      <w:bookmarkEnd w:id="37"/>
    </w:p>
    <w:p w:rsidR="00FA3F26" w:rsidRPr="00967234" w:rsidRDefault="00E20233" w:rsidP="00FA3F26">
      <w:pPr>
        <w:pStyle w:val="subsection"/>
      </w:pPr>
      <w:r w:rsidRPr="00967234">
        <w:tab/>
      </w:r>
      <w:r w:rsidR="00FA3F26" w:rsidRPr="00967234">
        <w:t>(1)</w:t>
      </w:r>
      <w:r w:rsidRPr="00967234">
        <w:tab/>
      </w:r>
      <w:r w:rsidR="00FA3F26" w:rsidRPr="00967234">
        <w:t xml:space="preserve">A person must not refuse or fail to comply with a requirement of </w:t>
      </w:r>
      <w:r w:rsidR="001623AF">
        <w:t>section 1</w:t>
      </w:r>
      <w:r w:rsidR="00D63665" w:rsidRPr="00967234">
        <w:t>3</w:t>
      </w:r>
      <w:r w:rsidR="00FA3F26" w:rsidRPr="00967234">
        <w:t xml:space="preserve"> or 23 that the person give a notice to the </w:t>
      </w:r>
      <w:r w:rsidR="0088306A" w:rsidRPr="00967234">
        <w:t>Chief Executive Medicare</w:t>
      </w:r>
      <w:r w:rsidR="000E1DDC" w:rsidRPr="00967234">
        <w:t xml:space="preserve"> </w:t>
      </w:r>
      <w:r w:rsidR="00FA3F26" w:rsidRPr="00967234">
        <w:t>under that section.</w:t>
      </w:r>
    </w:p>
    <w:p w:rsidR="00FA3F26" w:rsidRPr="00967234" w:rsidRDefault="00FA3F26" w:rsidP="003F61AD">
      <w:pPr>
        <w:pStyle w:val="Penalty"/>
      </w:pPr>
      <w:r w:rsidRPr="00967234">
        <w:t>Penalty:</w:t>
      </w:r>
      <w:r w:rsidR="003F61AD" w:rsidRPr="00967234">
        <w:tab/>
      </w:r>
      <w:r w:rsidRPr="00967234">
        <w:t>Imprisonment for 6 months.</w:t>
      </w:r>
    </w:p>
    <w:p w:rsidR="005852F8" w:rsidRPr="00967234" w:rsidRDefault="005852F8" w:rsidP="005852F8">
      <w:pPr>
        <w:pStyle w:val="subsection"/>
      </w:pPr>
      <w:r w:rsidRPr="00967234">
        <w:tab/>
        <w:t>(1A)</w:t>
      </w:r>
      <w:r w:rsidRPr="00967234">
        <w:tab/>
      </w:r>
      <w:r w:rsidR="001623AF">
        <w:t>Subsection (</w:t>
      </w:r>
      <w:r w:rsidRPr="00967234">
        <w:t>1) does not apply if the person has a reasonable excuse.</w:t>
      </w:r>
    </w:p>
    <w:p w:rsidR="005852F8" w:rsidRPr="00967234" w:rsidRDefault="005852F8" w:rsidP="005852F8">
      <w:pPr>
        <w:pStyle w:val="notetext"/>
      </w:pPr>
      <w:r w:rsidRPr="00967234">
        <w:t>Note:</w:t>
      </w:r>
      <w:r w:rsidRPr="00967234">
        <w:tab/>
        <w:t xml:space="preserve">The defendant bears an evidential burden in relation to the matter in </w:t>
      </w:r>
      <w:r w:rsidR="001623AF">
        <w:t>subsection (</w:t>
      </w:r>
      <w:r w:rsidRPr="00967234">
        <w:t xml:space="preserve">1A). See </w:t>
      </w:r>
      <w:r w:rsidR="001623AF">
        <w:t>subsection 1</w:t>
      </w:r>
      <w:r w:rsidRPr="00967234">
        <w:t xml:space="preserve">3.3(3) of the </w:t>
      </w:r>
      <w:r w:rsidRPr="00967234">
        <w:rPr>
          <w:i/>
        </w:rPr>
        <w:t>Criminal Code</w:t>
      </w:r>
      <w:r w:rsidRPr="00967234">
        <w:t>.</w:t>
      </w:r>
    </w:p>
    <w:p w:rsidR="005852F8" w:rsidRPr="00967234" w:rsidRDefault="005852F8" w:rsidP="005852F8">
      <w:pPr>
        <w:pStyle w:val="subsection"/>
      </w:pPr>
      <w:r w:rsidRPr="00967234">
        <w:tab/>
        <w:t>(1B)</w:t>
      </w:r>
      <w:r w:rsidRPr="00967234">
        <w:tab/>
        <w:t xml:space="preserve">An offence under </w:t>
      </w:r>
      <w:r w:rsidR="001623AF">
        <w:t>subsection (</w:t>
      </w:r>
      <w:r w:rsidRPr="00967234">
        <w:t>1) is an offence of strict liability.</w:t>
      </w:r>
    </w:p>
    <w:p w:rsidR="005852F8" w:rsidRPr="00967234" w:rsidRDefault="005852F8" w:rsidP="005852F8">
      <w:pPr>
        <w:pStyle w:val="notetext"/>
      </w:pPr>
      <w:r w:rsidRPr="00967234">
        <w:t>Note:</w:t>
      </w:r>
      <w:r w:rsidRPr="00967234">
        <w:tab/>
        <w:t xml:space="preserve">For strict liability, see section 6.1 of the </w:t>
      </w:r>
      <w:r w:rsidRPr="00967234">
        <w:rPr>
          <w:i/>
        </w:rPr>
        <w:t>Criminal Code</w:t>
      </w:r>
      <w:r w:rsidRPr="00967234">
        <w:t>.</w:t>
      </w:r>
    </w:p>
    <w:p w:rsidR="00FA3F26" w:rsidRPr="00967234" w:rsidRDefault="00E20233" w:rsidP="00FA3F26">
      <w:pPr>
        <w:pStyle w:val="subsection"/>
      </w:pPr>
      <w:r w:rsidRPr="00967234">
        <w:tab/>
      </w:r>
      <w:r w:rsidR="00FA3F26" w:rsidRPr="00967234">
        <w:t>(3)</w:t>
      </w:r>
      <w:r w:rsidRPr="00967234">
        <w:tab/>
      </w:r>
      <w:r w:rsidR="00FA3F26" w:rsidRPr="00967234">
        <w:t xml:space="preserve">For the purposes of </w:t>
      </w:r>
      <w:r w:rsidR="001623AF">
        <w:t>subsection (</w:t>
      </w:r>
      <w:r w:rsidR="005852F8" w:rsidRPr="00967234">
        <w:t>1A)</w:t>
      </w:r>
      <w:r w:rsidR="00FA3F26" w:rsidRPr="00967234">
        <w:t xml:space="preserve">, a person is not taken to have reasonable excuse for refusing or failing to comply with a requirement of </w:t>
      </w:r>
      <w:r w:rsidR="001623AF">
        <w:t>section 1</w:t>
      </w:r>
      <w:r w:rsidR="00D63665" w:rsidRPr="00967234">
        <w:t>3</w:t>
      </w:r>
      <w:r w:rsidR="00FA3F26" w:rsidRPr="00967234">
        <w:t xml:space="preserve"> or 23 to give a notice to the </w:t>
      </w:r>
      <w:r w:rsidR="0088306A" w:rsidRPr="00967234">
        <w:t>Chief Executive Medicare</w:t>
      </w:r>
      <w:r w:rsidR="00D308CB" w:rsidRPr="00967234">
        <w:t xml:space="preserve"> </w:t>
      </w:r>
      <w:r w:rsidR="00FA3F26" w:rsidRPr="00967234">
        <w:t>only because:</w:t>
      </w:r>
    </w:p>
    <w:p w:rsidR="00FA3F26" w:rsidRPr="00967234" w:rsidRDefault="00E20233" w:rsidP="00FA3F26">
      <w:pPr>
        <w:pStyle w:val="paragraph"/>
      </w:pPr>
      <w:r w:rsidRPr="00967234">
        <w:tab/>
      </w:r>
      <w:r w:rsidR="00FA3F26" w:rsidRPr="00967234">
        <w:t>(a)</w:t>
      </w:r>
      <w:r w:rsidRPr="00967234">
        <w:tab/>
      </w:r>
      <w:r w:rsidR="00FA3F26" w:rsidRPr="00967234">
        <w:t>the information required to be contained in the notice is, or could be, subject to a claim of privilege that would prevent the information being given in evidence in proceedings before a court or tribunal; or</w:t>
      </w:r>
    </w:p>
    <w:p w:rsidR="00FA3F26" w:rsidRPr="00967234" w:rsidRDefault="00E20233" w:rsidP="00FA3F26">
      <w:pPr>
        <w:pStyle w:val="paragraph"/>
      </w:pPr>
      <w:r w:rsidRPr="00967234">
        <w:lastRenderedPageBreak/>
        <w:tab/>
      </w:r>
      <w:r w:rsidR="00FA3F26" w:rsidRPr="00967234">
        <w:t>(b)</w:t>
      </w:r>
      <w:r w:rsidRPr="00967234">
        <w:tab/>
      </w:r>
      <w:r w:rsidR="00FA3F26" w:rsidRPr="00967234">
        <w:t>the person is under a contractual obligation that prevents the person giving the information required to be contained in the notice; or</w:t>
      </w:r>
    </w:p>
    <w:p w:rsidR="00FA3F26" w:rsidRPr="00967234" w:rsidRDefault="00E20233" w:rsidP="00FA3F26">
      <w:pPr>
        <w:pStyle w:val="paragraph"/>
      </w:pPr>
      <w:r w:rsidRPr="00967234">
        <w:tab/>
      </w:r>
      <w:r w:rsidR="00FA3F26" w:rsidRPr="00967234">
        <w:t>(c)</w:t>
      </w:r>
      <w:r w:rsidRPr="00967234">
        <w:tab/>
      </w:r>
      <w:r w:rsidR="00FA3F26" w:rsidRPr="00967234">
        <w:t>an order of a court or tribunal prevents the person giving the information required to be contained in the notice; or</w:t>
      </w:r>
    </w:p>
    <w:p w:rsidR="00FA3F26" w:rsidRPr="00967234" w:rsidRDefault="00E20233" w:rsidP="00FA3F26">
      <w:pPr>
        <w:pStyle w:val="paragraph"/>
      </w:pPr>
      <w:r w:rsidRPr="00967234">
        <w:tab/>
      </w:r>
      <w:r w:rsidR="00FA3F26" w:rsidRPr="00967234">
        <w:t>(d)</w:t>
      </w:r>
      <w:r w:rsidRPr="00967234">
        <w:tab/>
      </w:r>
      <w:r w:rsidR="00FA3F26" w:rsidRPr="00967234">
        <w:t>an Australian law prevents the person giving the information required to be contained in the notice.</w:t>
      </w:r>
    </w:p>
    <w:p w:rsidR="00FA3F26" w:rsidRPr="00967234" w:rsidRDefault="00E20233" w:rsidP="00FA3F26">
      <w:pPr>
        <w:pStyle w:val="subsection"/>
      </w:pPr>
      <w:r w:rsidRPr="00967234">
        <w:tab/>
      </w:r>
      <w:r w:rsidR="00FA3F26" w:rsidRPr="00967234">
        <w:t>(4)</w:t>
      </w:r>
      <w:r w:rsidRPr="00967234">
        <w:tab/>
      </w:r>
      <w:r w:rsidR="00FA3F26" w:rsidRPr="00967234">
        <w:t xml:space="preserve">Without limiting </w:t>
      </w:r>
      <w:r w:rsidR="001623AF">
        <w:t>subsection (</w:t>
      </w:r>
      <w:r w:rsidR="00FA3F26" w:rsidRPr="00967234">
        <w:t xml:space="preserve">3), a person is not excused from giving a notice under </w:t>
      </w:r>
      <w:r w:rsidR="001623AF">
        <w:t>section 1</w:t>
      </w:r>
      <w:r w:rsidR="00D63665" w:rsidRPr="00967234">
        <w:t>3</w:t>
      </w:r>
      <w:r w:rsidR="00FA3F26" w:rsidRPr="00967234">
        <w:t xml:space="preserve"> or 23 on the ground that the information required to be contained in the notice may tend to incriminate the person.</w:t>
      </w:r>
    </w:p>
    <w:p w:rsidR="00FA3F26" w:rsidRPr="00967234" w:rsidRDefault="00E20233" w:rsidP="00FA3F26">
      <w:pPr>
        <w:pStyle w:val="subsection"/>
      </w:pPr>
      <w:r w:rsidRPr="00967234">
        <w:tab/>
      </w:r>
      <w:r w:rsidR="00FA3F26" w:rsidRPr="00967234">
        <w:t>(5)</w:t>
      </w:r>
      <w:r w:rsidRPr="00967234">
        <w:tab/>
      </w:r>
      <w:r w:rsidR="00FA3F26" w:rsidRPr="00967234">
        <w:t>In any criminal proceeding:</w:t>
      </w:r>
    </w:p>
    <w:p w:rsidR="00FA3F26" w:rsidRPr="00967234" w:rsidRDefault="00E20233" w:rsidP="00FA3F26">
      <w:pPr>
        <w:pStyle w:val="paragraph"/>
      </w:pPr>
      <w:r w:rsidRPr="00967234">
        <w:tab/>
      </w:r>
      <w:r w:rsidR="00FA3F26" w:rsidRPr="00967234">
        <w:t>(a)</w:t>
      </w:r>
      <w:r w:rsidRPr="00967234">
        <w:tab/>
      </w:r>
      <w:r w:rsidR="00FA3F26" w:rsidRPr="00967234">
        <w:t xml:space="preserve">evidence of any information given under </w:t>
      </w:r>
      <w:r w:rsidR="001623AF">
        <w:t>section 1</w:t>
      </w:r>
      <w:r w:rsidR="00D63665" w:rsidRPr="00967234">
        <w:t>3</w:t>
      </w:r>
      <w:r w:rsidR="00FA3F26" w:rsidRPr="00967234">
        <w:t xml:space="preserve"> or 23; and</w:t>
      </w:r>
    </w:p>
    <w:p w:rsidR="00FA3F26" w:rsidRPr="00967234" w:rsidRDefault="00E20233" w:rsidP="00FA3F26">
      <w:pPr>
        <w:pStyle w:val="paragraph"/>
      </w:pPr>
      <w:r w:rsidRPr="00967234">
        <w:tab/>
      </w:r>
      <w:r w:rsidR="00FA3F26" w:rsidRPr="00967234">
        <w:t>(b)</w:t>
      </w:r>
      <w:r w:rsidRPr="00967234">
        <w:tab/>
      </w:r>
      <w:r w:rsidR="00FA3F26" w:rsidRPr="00967234">
        <w:t>evidence of any information, document or thing obtained as a direct or indirect result of the person having given the information;</w:t>
      </w:r>
    </w:p>
    <w:p w:rsidR="00FA3F26" w:rsidRPr="00967234" w:rsidRDefault="00FA3F26" w:rsidP="00E20233">
      <w:pPr>
        <w:pStyle w:val="subsection2"/>
      </w:pPr>
      <w:r w:rsidRPr="00967234">
        <w:t xml:space="preserve">cannot be used against the person. However, this subsection does not apply to a proceeding for an offence against </w:t>
      </w:r>
      <w:r w:rsidR="001623AF">
        <w:t>subsection (</w:t>
      </w:r>
      <w:r w:rsidR="00191855" w:rsidRPr="00967234">
        <w:t xml:space="preserve">1) of this section, or an offence against </w:t>
      </w:r>
      <w:r w:rsidR="001623AF">
        <w:t>section 1</w:t>
      </w:r>
      <w:r w:rsidR="00191855" w:rsidRPr="00967234">
        <w:t xml:space="preserve">37.1 of the </w:t>
      </w:r>
      <w:r w:rsidR="00191855" w:rsidRPr="00967234">
        <w:rPr>
          <w:i/>
        </w:rPr>
        <w:t>Criminal Code</w:t>
      </w:r>
      <w:r w:rsidR="00191855" w:rsidRPr="00967234">
        <w:t xml:space="preserve"> that relates to whichever of the sections mentioned in </w:t>
      </w:r>
      <w:r w:rsidR="001623AF">
        <w:t>paragraph (</w:t>
      </w:r>
      <w:r w:rsidR="00191855" w:rsidRPr="00967234">
        <w:t>a) of this subsection is relevant</w:t>
      </w:r>
      <w:r w:rsidRPr="00967234">
        <w:t>.</w:t>
      </w:r>
    </w:p>
    <w:p w:rsidR="00FA3F26" w:rsidRPr="00967234" w:rsidRDefault="00E20233" w:rsidP="00FA3F26">
      <w:pPr>
        <w:pStyle w:val="subsection"/>
      </w:pPr>
      <w:r w:rsidRPr="00967234">
        <w:tab/>
      </w:r>
      <w:r w:rsidR="00FA3F26" w:rsidRPr="00967234">
        <w:t>(6)</w:t>
      </w:r>
      <w:r w:rsidRPr="00967234">
        <w:tab/>
      </w:r>
      <w:r w:rsidR="00FA3F26" w:rsidRPr="00967234">
        <w:t>If:</w:t>
      </w:r>
    </w:p>
    <w:p w:rsidR="00FA3F26" w:rsidRPr="00967234" w:rsidRDefault="00E20233" w:rsidP="00FA3F26">
      <w:pPr>
        <w:pStyle w:val="paragraph"/>
      </w:pPr>
      <w:r w:rsidRPr="00967234">
        <w:tab/>
      </w:r>
      <w:r w:rsidR="00FA3F26" w:rsidRPr="00967234">
        <w:t>(a)</w:t>
      </w:r>
      <w:r w:rsidRPr="00967234">
        <w:tab/>
      </w:r>
      <w:r w:rsidR="00FA3F26" w:rsidRPr="00967234">
        <w:t xml:space="preserve">a person gives a notice to the </w:t>
      </w:r>
      <w:r w:rsidR="0088306A" w:rsidRPr="00967234">
        <w:t>Chief Executive Medicare</w:t>
      </w:r>
      <w:r w:rsidR="00D308CB" w:rsidRPr="00967234">
        <w:t xml:space="preserve"> </w:t>
      </w:r>
      <w:r w:rsidR="00FA3F26" w:rsidRPr="00967234">
        <w:t xml:space="preserve">under </w:t>
      </w:r>
      <w:r w:rsidR="001623AF">
        <w:t>section 1</w:t>
      </w:r>
      <w:r w:rsidR="00A92700" w:rsidRPr="00967234">
        <w:t>3</w:t>
      </w:r>
      <w:r w:rsidR="00FA3F26" w:rsidRPr="00967234">
        <w:t xml:space="preserve"> or 23; and</w:t>
      </w:r>
    </w:p>
    <w:p w:rsidR="00FA3F26" w:rsidRPr="00967234" w:rsidRDefault="00AD77DE" w:rsidP="00FA3F26">
      <w:pPr>
        <w:pStyle w:val="paragraph"/>
      </w:pPr>
      <w:r w:rsidRPr="00967234">
        <w:tab/>
      </w:r>
      <w:r w:rsidR="00FA3F26" w:rsidRPr="00967234">
        <w:t>(b)</w:t>
      </w:r>
      <w:r w:rsidRPr="00967234">
        <w:tab/>
      </w:r>
      <w:r w:rsidR="00FA3F26" w:rsidRPr="00967234">
        <w:t>in so doing, the person would, apart from this section, contravene an Australian law;</w:t>
      </w:r>
    </w:p>
    <w:p w:rsidR="00FA3F26" w:rsidRPr="00967234" w:rsidRDefault="00FA3F26" w:rsidP="00AD77DE">
      <w:pPr>
        <w:pStyle w:val="subsection2"/>
      </w:pPr>
      <w:r w:rsidRPr="00967234">
        <w:t>the person is taken not to have contravened that law by giving the notice.</w:t>
      </w:r>
    </w:p>
    <w:p w:rsidR="00AD77DE" w:rsidRPr="00967234" w:rsidRDefault="001623AF" w:rsidP="00456BC5">
      <w:pPr>
        <w:pStyle w:val="ActHead3"/>
        <w:pageBreakBefore/>
      </w:pPr>
      <w:bookmarkStart w:id="38" w:name="_Toc178578553"/>
      <w:r w:rsidRPr="001623AF">
        <w:rPr>
          <w:rStyle w:val="CharDivNo"/>
        </w:rPr>
        <w:lastRenderedPageBreak/>
        <w:t>Division 2</w:t>
      </w:r>
      <w:r w:rsidR="00AD77DE" w:rsidRPr="00967234">
        <w:t>—</w:t>
      </w:r>
      <w:r w:rsidR="00AD77DE" w:rsidRPr="001623AF">
        <w:rPr>
          <w:rStyle w:val="CharDivText"/>
        </w:rPr>
        <w:t>Payments to the Commonwealth in respect of amounts of compensation</w:t>
      </w:r>
      <w:bookmarkEnd w:id="38"/>
    </w:p>
    <w:p w:rsidR="00AD77DE" w:rsidRPr="00967234" w:rsidRDefault="00AD77DE" w:rsidP="00AD77DE">
      <w:pPr>
        <w:pStyle w:val="notetext"/>
      </w:pPr>
      <w:r w:rsidRPr="00967234">
        <w:t>Note:</w:t>
      </w:r>
      <w:r w:rsidR="003F61AD" w:rsidRPr="00967234">
        <w:tab/>
      </w:r>
      <w:r w:rsidRPr="00967234">
        <w:t xml:space="preserve">The obligations under this Division will not apply in circumstances covered by </w:t>
      </w:r>
      <w:r w:rsidR="001623AF">
        <w:t>Division 3</w:t>
      </w:r>
      <w:r w:rsidRPr="00967234">
        <w:t>.</w:t>
      </w:r>
    </w:p>
    <w:p w:rsidR="00200B30" w:rsidRPr="00967234" w:rsidRDefault="00AD77DE" w:rsidP="00200B30">
      <w:pPr>
        <w:pStyle w:val="ActHead5"/>
      </w:pPr>
      <w:bookmarkStart w:id="39" w:name="_Toc178578554"/>
      <w:r w:rsidRPr="001623AF">
        <w:rPr>
          <w:rStyle w:val="CharSectno"/>
        </w:rPr>
        <w:t>27</w:t>
      </w:r>
      <w:r w:rsidR="00200B30" w:rsidRPr="00967234">
        <w:t xml:space="preserve">  </w:t>
      </w:r>
      <w:r w:rsidRPr="00967234">
        <w:t>Limit on total amount payable in respect of amounts of compensation</w:t>
      </w:r>
      <w:bookmarkEnd w:id="39"/>
    </w:p>
    <w:p w:rsidR="00AD77DE" w:rsidRPr="00967234" w:rsidRDefault="00AD77DE" w:rsidP="00AD77DE">
      <w:pPr>
        <w:pStyle w:val="subsection"/>
      </w:pPr>
      <w:r w:rsidRPr="00967234">
        <w:tab/>
        <w:t>(1)</w:t>
      </w:r>
      <w:r w:rsidRPr="00967234">
        <w:tab/>
        <w:t>Despite any other provision of this Act, and despite the Charges Act, if the sum of all the amounts that are payable under this Act or the Charges Act in respect of the amount of compensation fixed by a judgment or settlement would, apart from this section, exceed the difference between:</w:t>
      </w:r>
    </w:p>
    <w:p w:rsidR="00AD77DE" w:rsidRPr="00967234" w:rsidRDefault="00AD77DE" w:rsidP="00AD77DE">
      <w:pPr>
        <w:pStyle w:val="paragraph"/>
      </w:pPr>
      <w:r w:rsidRPr="00967234">
        <w:tab/>
        <w:t>(a)</w:t>
      </w:r>
      <w:r w:rsidRPr="00967234">
        <w:tab/>
        <w:t>the amount of compensation fixed by the judgment or settlement; and</w:t>
      </w:r>
    </w:p>
    <w:p w:rsidR="00AD77DE" w:rsidRPr="00967234" w:rsidRDefault="00AD77DE" w:rsidP="00AD77DE">
      <w:pPr>
        <w:pStyle w:val="paragraph"/>
      </w:pPr>
      <w:r w:rsidRPr="00967234">
        <w:tab/>
        <w:t>(b)</w:t>
      </w:r>
      <w:r w:rsidRPr="00967234">
        <w:tab/>
        <w:t xml:space="preserve">the sum of the amounts (if any) payable under </w:t>
      </w:r>
      <w:r w:rsidR="001623AF">
        <w:t>Part 3</w:t>
      </w:r>
      <w:r w:rsidRPr="00967234">
        <w:t>.14 of the</w:t>
      </w:r>
      <w:r w:rsidRPr="00967234">
        <w:rPr>
          <w:i/>
        </w:rPr>
        <w:t xml:space="preserve"> Social Security Act 1991</w:t>
      </w:r>
      <w:r w:rsidRPr="00967234">
        <w:t xml:space="preserve"> in respect of the amount of compensation;</w:t>
      </w:r>
    </w:p>
    <w:p w:rsidR="00AD77DE" w:rsidRPr="00967234" w:rsidRDefault="00AD77DE" w:rsidP="00AD77DE">
      <w:pPr>
        <w:pStyle w:val="subsection2"/>
      </w:pPr>
      <w:r w:rsidRPr="00967234">
        <w:t>the sum of all the amounts that are payable under this Act or the Charges Act in respect of the amount of compensation is taken, for all purposes, to be the amount of the difference.</w:t>
      </w:r>
    </w:p>
    <w:p w:rsidR="00AD77DE" w:rsidRPr="00967234" w:rsidRDefault="00AD77DE" w:rsidP="00AD77DE">
      <w:pPr>
        <w:pStyle w:val="subsection"/>
      </w:pPr>
      <w:r w:rsidRPr="00967234">
        <w:tab/>
        <w:t>(2)</w:t>
      </w:r>
      <w:r w:rsidRPr="00967234">
        <w:tab/>
        <w:t xml:space="preserve">For the avoidance of doubt, if there are no amounts of a kind referred to in </w:t>
      </w:r>
      <w:r w:rsidR="001623AF">
        <w:t>paragraph (</w:t>
      </w:r>
      <w:r w:rsidRPr="00967234">
        <w:t xml:space="preserve">1)(b) payable in respect of the amount of compensation, the amount of the difference referred to in </w:t>
      </w:r>
      <w:r w:rsidR="001623AF">
        <w:t>subsection (</w:t>
      </w:r>
      <w:r w:rsidRPr="00967234">
        <w:t>1) is taken to be the amount of compensation.</w:t>
      </w:r>
    </w:p>
    <w:p w:rsidR="00200B30" w:rsidRPr="00967234" w:rsidRDefault="00AD77DE" w:rsidP="00200B30">
      <w:pPr>
        <w:pStyle w:val="ActHead5"/>
      </w:pPr>
      <w:bookmarkStart w:id="40" w:name="_Toc178578555"/>
      <w:r w:rsidRPr="001623AF">
        <w:rPr>
          <w:rStyle w:val="CharSectno"/>
        </w:rPr>
        <w:t>28</w:t>
      </w:r>
      <w:r w:rsidR="00200B30" w:rsidRPr="00967234">
        <w:t xml:space="preserve">  </w:t>
      </w:r>
      <w:r w:rsidRPr="00967234">
        <w:t>Payments to the Commonwealth</w:t>
      </w:r>
      <w:bookmarkEnd w:id="40"/>
    </w:p>
    <w:p w:rsidR="00AD77DE" w:rsidRPr="00967234" w:rsidRDefault="00AD77DE" w:rsidP="00AD77DE">
      <w:pPr>
        <w:pStyle w:val="subsection"/>
      </w:pPr>
      <w:r w:rsidRPr="00967234">
        <w:tab/>
        <w:t>(1)</w:t>
      </w:r>
      <w:r w:rsidRPr="00967234">
        <w:tab/>
        <w:t xml:space="preserve">If the </w:t>
      </w:r>
      <w:r w:rsidR="0088306A" w:rsidRPr="00967234">
        <w:t>Chief Executive Medicare</w:t>
      </w:r>
      <w:r w:rsidRPr="00967234">
        <w:t xml:space="preserve"> gives to a compensation payer a notice under </w:t>
      </w:r>
      <w:r w:rsidR="001623AF">
        <w:t>section 2</w:t>
      </w:r>
      <w:r w:rsidRPr="00967234">
        <w:t>4 or 25, the compensation payer must pay to the Commonwealth the amount specified in the notice within 28 days after the day on which the notice was given.</w:t>
      </w:r>
    </w:p>
    <w:p w:rsidR="00AD77DE" w:rsidRPr="00967234" w:rsidRDefault="00AD77DE" w:rsidP="00AD77DE">
      <w:pPr>
        <w:pStyle w:val="subsection"/>
      </w:pPr>
      <w:r w:rsidRPr="00967234">
        <w:tab/>
        <w:t>(2)</w:t>
      </w:r>
      <w:r w:rsidRPr="00967234">
        <w:tab/>
        <w:t xml:space="preserve">If the </w:t>
      </w:r>
      <w:r w:rsidR="0088306A" w:rsidRPr="00967234">
        <w:t>Chief Executive Medicare</w:t>
      </w:r>
      <w:r w:rsidRPr="00967234">
        <w:t xml:space="preserve"> gives to an insurer a notice under </w:t>
      </w:r>
      <w:r w:rsidR="001623AF">
        <w:t>section 2</w:t>
      </w:r>
      <w:r w:rsidRPr="00967234">
        <w:t xml:space="preserve">4 or 25, the insurer must pay to the Commonwealth the </w:t>
      </w:r>
      <w:r w:rsidRPr="00967234">
        <w:lastRenderedPageBreak/>
        <w:t>amount specified in the notice within 28 days after the day on which the notice was given.</w:t>
      </w:r>
    </w:p>
    <w:p w:rsidR="00AD77DE" w:rsidRPr="00967234" w:rsidRDefault="00AD77DE" w:rsidP="003F61AD">
      <w:pPr>
        <w:pStyle w:val="Penalty"/>
      </w:pPr>
      <w:r w:rsidRPr="00967234">
        <w:t>Penalty:</w:t>
      </w:r>
      <w:r w:rsidR="003F61AD" w:rsidRPr="00967234">
        <w:tab/>
      </w:r>
      <w:r w:rsidRPr="00967234">
        <w:t>Imprisonment for 12 months.</w:t>
      </w:r>
    </w:p>
    <w:p w:rsidR="00AD77DE" w:rsidRPr="00967234" w:rsidRDefault="00AD77DE" w:rsidP="00AD77DE">
      <w:pPr>
        <w:pStyle w:val="notetext"/>
        <w:rPr>
          <w:szCs w:val="18"/>
        </w:rPr>
      </w:pPr>
      <w:r w:rsidRPr="00967234">
        <w:rPr>
          <w:szCs w:val="18"/>
        </w:rPr>
        <w:t>Note:</w:t>
      </w:r>
      <w:r w:rsidR="003F61AD" w:rsidRPr="00967234">
        <w:rPr>
          <w:szCs w:val="18"/>
        </w:rPr>
        <w:tab/>
      </w:r>
      <w:r w:rsidRPr="00967234">
        <w:rPr>
          <w:szCs w:val="18"/>
        </w:rPr>
        <w:t xml:space="preserve">Under </w:t>
      </w:r>
      <w:r w:rsidR="001623AF">
        <w:rPr>
          <w:szCs w:val="18"/>
        </w:rPr>
        <w:t>subsection 4</w:t>
      </w:r>
      <w:r w:rsidRPr="00967234">
        <w:rPr>
          <w:szCs w:val="18"/>
        </w:rPr>
        <w:t xml:space="preserve">D(1) of the </w:t>
      </w:r>
      <w:r w:rsidRPr="001623AF">
        <w:rPr>
          <w:i/>
        </w:rPr>
        <w:t>Crimes Act 1914</w:t>
      </w:r>
      <w:r w:rsidRPr="001623AF">
        <w:t>,</w:t>
      </w:r>
      <w:r w:rsidRPr="00967234">
        <w:rPr>
          <w:szCs w:val="18"/>
        </w:rPr>
        <w:t xml:space="preserve"> these penalties are only maximum penalties for the offences. </w:t>
      </w:r>
      <w:r w:rsidR="0042629C" w:rsidRPr="00967234">
        <w:rPr>
          <w:szCs w:val="18"/>
        </w:rPr>
        <w:t>Sub</w:t>
      </w:r>
      <w:r w:rsidR="001623AF">
        <w:rPr>
          <w:szCs w:val="18"/>
        </w:rPr>
        <w:t>section 4</w:t>
      </w:r>
      <w:r w:rsidRPr="00967234">
        <w:rPr>
          <w:szCs w:val="18"/>
        </w:rPr>
        <w:t xml:space="preserve">B(2) of that Act allows a court to impose an appropriate fine instead of, or in addition to, a term of imprisonment. If a body corporate is convicted of one of these offences, </w:t>
      </w:r>
      <w:r w:rsidR="001623AF">
        <w:rPr>
          <w:szCs w:val="18"/>
        </w:rPr>
        <w:t>subsection 4</w:t>
      </w:r>
      <w:r w:rsidRPr="00967234">
        <w:rPr>
          <w:szCs w:val="18"/>
        </w:rPr>
        <w:t>B(3) of that Act allows a court to impose a fine of an amount not greater than 5 times the maximum fine that the court could impose on an individual convicted of the same offence.</w:t>
      </w:r>
    </w:p>
    <w:p w:rsidR="00200B30" w:rsidRPr="00967234" w:rsidRDefault="00AD77DE" w:rsidP="00200B30">
      <w:pPr>
        <w:pStyle w:val="ActHead5"/>
      </w:pPr>
      <w:bookmarkStart w:id="41" w:name="_Toc178578556"/>
      <w:r w:rsidRPr="001623AF">
        <w:rPr>
          <w:rStyle w:val="CharSectno"/>
        </w:rPr>
        <w:t>29</w:t>
      </w:r>
      <w:r w:rsidR="00200B30" w:rsidRPr="00967234">
        <w:t xml:space="preserve">  </w:t>
      </w:r>
      <w:r w:rsidRPr="00967234">
        <w:t>Recovery of amounts payable to the Commonwealth</w:t>
      </w:r>
      <w:bookmarkEnd w:id="41"/>
    </w:p>
    <w:p w:rsidR="00AD77DE" w:rsidRPr="00967234" w:rsidRDefault="00AD77DE" w:rsidP="00AD77DE">
      <w:pPr>
        <w:pStyle w:val="subsection"/>
      </w:pPr>
      <w:r w:rsidRPr="00967234">
        <w:tab/>
        <w:t>(1)</w:t>
      </w:r>
      <w:r w:rsidRPr="00967234">
        <w:tab/>
        <w:t>An amount that is payable to the Commonwealth under this Act or the Charges Act in respect of an amount of compensation is recoverable as a debt due to the Commonwealth.</w:t>
      </w:r>
    </w:p>
    <w:p w:rsidR="00AD77DE" w:rsidRPr="00967234" w:rsidRDefault="00AD77DE" w:rsidP="00AD77DE">
      <w:pPr>
        <w:pStyle w:val="subsection"/>
      </w:pPr>
      <w:r w:rsidRPr="00967234">
        <w:tab/>
        <w:t>(2)</w:t>
      </w:r>
      <w:r w:rsidRPr="00967234">
        <w:tab/>
        <w:t>If:</w:t>
      </w:r>
    </w:p>
    <w:p w:rsidR="00AD77DE" w:rsidRPr="00967234" w:rsidRDefault="00AD77DE" w:rsidP="00AD77DE">
      <w:pPr>
        <w:pStyle w:val="paragraph"/>
      </w:pPr>
      <w:r w:rsidRPr="00967234">
        <w:tab/>
        <w:t>(a)</w:t>
      </w:r>
      <w:r w:rsidRPr="00967234">
        <w:tab/>
        <w:t xml:space="preserve">the amount is included in the amount specified in a notice under </w:t>
      </w:r>
      <w:r w:rsidR="001623AF">
        <w:t>section 2</w:t>
      </w:r>
      <w:r w:rsidRPr="00967234">
        <w:t>4 or 25; and</w:t>
      </w:r>
    </w:p>
    <w:p w:rsidR="00AD77DE" w:rsidRPr="00967234" w:rsidRDefault="00AD77DE" w:rsidP="00AD77DE">
      <w:pPr>
        <w:pStyle w:val="paragraph"/>
      </w:pPr>
      <w:r w:rsidRPr="00967234">
        <w:tab/>
        <w:t>(b)</w:t>
      </w:r>
      <w:r w:rsidRPr="00967234">
        <w:tab/>
        <w:t xml:space="preserve">the compensation payer or insurer to whom the notice was given fails to comply with </w:t>
      </w:r>
      <w:r w:rsidR="001623AF">
        <w:t>section 2</w:t>
      </w:r>
      <w:r w:rsidRPr="00967234">
        <w:t>8 in relation to the notice;</w:t>
      </w:r>
    </w:p>
    <w:p w:rsidR="00AD77DE" w:rsidRPr="00967234" w:rsidRDefault="00AD77DE" w:rsidP="00AD77DE">
      <w:pPr>
        <w:pStyle w:val="subsection2"/>
      </w:pPr>
      <w:r w:rsidRPr="00967234">
        <w:t>the amount so included is recoverable from the compensation payer or insurer to whom the notice was given.</w:t>
      </w:r>
    </w:p>
    <w:p w:rsidR="00AD77DE" w:rsidRPr="00967234" w:rsidRDefault="00AD77DE" w:rsidP="00AD77DE">
      <w:pPr>
        <w:pStyle w:val="subsection"/>
      </w:pPr>
      <w:r w:rsidRPr="00967234">
        <w:tab/>
        <w:t>(3)</w:t>
      </w:r>
      <w:r w:rsidRPr="00967234">
        <w:tab/>
        <w:t xml:space="preserve">If the amount is payable in respect of an amount of compensation fixed by a judgment or settlement in relation to which there has been a failure to comply with </w:t>
      </w:r>
      <w:r w:rsidR="001623AF">
        <w:t>section 2</w:t>
      </w:r>
      <w:r w:rsidRPr="00967234">
        <w:t>3, the amount is recoverable from the compensation payer or insurer who failed so to comply.</w:t>
      </w:r>
    </w:p>
    <w:p w:rsidR="00AD77DE" w:rsidRPr="00967234" w:rsidRDefault="00AD77DE" w:rsidP="00AD77DE">
      <w:pPr>
        <w:pStyle w:val="subsection"/>
      </w:pPr>
      <w:r w:rsidRPr="00967234">
        <w:tab/>
        <w:t>(4)</w:t>
      </w:r>
      <w:r w:rsidRPr="00967234">
        <w:tab/>
        <w:t xml:space="preserve">If the amount is payable in respect of an amount of compensation payable under a reimbursement arrangement in relation to which there has been a failure to comply with </w:t>
      </w:r>
      <w:r w:rsidR="001623AF">
        <w:t>section 1</w:t>
      </w:r>
      <w:r w:rsidRPr="00967234">
        <w:t>3, the amount is recoverable from the person who failed to comply with that section.</w:t>
      </w:r>
    </w:p>
    <w:p w:rsidR="00AD77DE" w:rsidRPr="00967234" w:rsidRDefault="00AD77DE" w:rsidP="00AD77DE">
      <w:pPr>
        <w:pStyle w:val="subsection"/>
      </w:pPr>
      <w:r w:rsidRPr="00967234">
        <w:tab/>
        <w:t>(5)</w:t>
      </w:r>
      <w:r w:rsidRPr="00967234">
        <w:tab/>
        <w:t xml:space="preserve">A person’s liability to pay to the Commonwealth under </w:t>
      </w:r>
      <w:r w:rsidR="001623AF">
        <w:t>subsection (</w:t>
      </w:r>
      <w:r w:rsidRPr="00967234">
        <w:t xml:space="preserve">3) or (4) amounts owing to the Commonwealth in </w:t>
      </w:r>
      <w:r w:rsidRPr="00967234">
        <w:lastRenderedPageBreak/>
        <w:t>respect of an amount of compensation is not affected by any payment of compensation by the person in relation to the claim for compensation.</w:t>
      </w:r>
    </w:p>
    <w:p w:rsidR="00AD77DE" w:rsidRPr="00967234" w:rsidRDefault="00AD77DE" w:rsidP="00AD77DE">
      <w:pPr>
        <w:pStyle w:val="subsection"/>
      </w:pPr>
      <w:r w:rsidRPr="00967234">
        <w:tab/>
        <w:t>(6)</w:t>
      </w:r>
      <w:r w:rsidRPr="00967234">
        <w:tab/>
        <w:t xml:space="preserve">If the amount is payable in respect of an amount of compensation fixed by a settlement in relation to which there has been a failure to comply with </w:t>
      </w:r>
      <w:r w:rsidR="001623AF">
        <w:t>section 2</w:t>
      </w:r>
      <w:r w:rsidRPr="00967234">
        <w:t>2, the amount is recoverable from the notifiable person in relation to the claim for compensation.</w:t>
      </w:r>
    </w:p>
    <w:p w:rsidR="00AD77DE" w:rsidRPr="00967234" w:rsidRDefault="00AD77DE" w:rsidP="00AD77DE">
      <w:pPr>
        <w:pStyle w:val="subsection"/>
      </w:pPr>
      <w:r w:rsidRPr="00967234">
        <w:tab/>
        <w:t>(7)</w:t>
      </w:r>
      <w:r w:rsidRPr="00967234">
        <w:tab/>
        <w:t xml:space="preserve">A person’s liability to pay to the Commonwealth under </w:t>
      </w:r>
      <w:r w:rsidR="001623AF">
        <w:t>subsection (</w:t>
      </w:r>
      <w:r w:rsidRPr="00967234">
        <w:t>6) amounts owing to the Commonwealth in respect of an amount of compensation:</w:t>
      </w:r>
    </w:p>
    <w:p w:rsidR="00AD77DE" w:rsidRPr="00967234" w:rsidRDefault="00AD77DE" w:rsidP="00AD77DE">
      <w:pPr>
        <w:pStyle w:val="paragraph"/>
      </w:pPr>
      <w:r w:rsidRPr="00967234">
        <w:tab/>
        <w:t>(a)</w:t>
      </w:r>
      <w:r w:rsidRPr="00967234">
        <w:tab/>
        <w:t>is not affected by any payment of compensation by the person in relation to the claim for compensation; and</w:t>
      </w:r>
    </w:p>
    <w:p w:rsidR="00AD77DE" w:rsidRPr="00967234" w:rsidRDefault="00AD77DE" w:rsidP="00AD77DE">
      <w:pPr>
        <w:pStyle w:val="paragraph"/>
      </w:pPr>
      <w:r w:rsidRPr="00967234">
        <w:tab/>
        <w:t>(b)</w:t>
      </w:r>
      <w:r w:rsidRPr="00967234">
        <w:tab/>
        <w:t>does not affect the amount of compensation that the person is liable to pay; and</w:t>
      </w:r>
    </w:p>
    <w:p w:rsidR="00AD77DE" w:rsidRPr="00967234" w:rsidRDefault="00AD77DE" w:rsidP="00AD77DE">
      <w:pPr>
        <w:pStyle w:val="paragraph"/>
      </w:pPr>
      <w:r w:rsidRPr="00967234">
        <w:tab/>
        <w:t>(c)</w:t>
      </w:r>
      <w:r w:rsidRPr="00967234">
        <w:tab/>
        <w:t>does not give rise to any right of recovery in respect of any payments of the compensation that the person has made.</w:t>
      </w:r>
    </w:p>
    <w:p w:rsidR="00200B30" w:rsidRPr="00967234" w:rsidRDefault="00AD77DE" w:rsidP="00200B30">
      <w:pPr>
        <w:pStyle w:val="ActHead5"/>
      </w:pPr>
      <w:bookmarkStart w:id="42" w:name="_Toc178578557"/>
      <w:r w:rsidRPr="001623AF">
        <w:rPr>
          <w:rStyle w:val="CharSectno"/>
        </w:rPr>
        <w:t>30</w:t>
      </w:r>
      <w:r w:rsidR="00200B30" w:rsidRPr="00967234">
        <w:t xml:space="preserve">  </w:t>
      </w:r>
      <w:r w:rsidRPr="00967234">
        <w:t>Notice of charge suspends liability to pay compensation etc.</w:t>
      </w:r>
      <w:bookmarkEnd w:id="42"/>
    </w:p>
    <w:p w:rsidR="00AD77DE" w:rsidRPr="00967234" w:rsidRDefault="00AD77DE" w:rsidP="00AD77DE">
      <w:pPr>
        <w:pStyle w:val="subsection"/>
      </w:pPr>
      <w:r w:rsidRPr="00967234">
        <w:tab/>
        <w:t>(1)</w:t>
      </w:r>
      <w:r w:rsidRPr="00967234">
        <w:tab/>
        <w:t xml:space="preserve">If an amount is recoverable under </w:t>
      </w:r>
      <w:r w:rsidR="001623AF">
        <w:t>section 2</w:t>
      </w:r>
      <w:r w:rsidRPr="00967234">
        <w:t xml:space="preserve">8 from a compensation payer in respect of an amount of compensation, the compensation payer is not liable to pay to the compensable person any amount of the compensation until the amount is paid to the Commonwealth, or until the end of the 28 day period for complying with </w:t>
      </w:r>
      <w:r w:rsidR="001623AF">
        <w:t>section 2</w:t>
      </w:r>
      <w:r w:rsidRPr="00967234">
        <w:t>8, whichever happens first.</w:t>
      </w:r>
    </w:p>
    <w:p w:rsidR="00AD77DE" w:rsidRPr="00967234" w:rsidRDefault="00AD77DE" w:rsidP="00AD77DE">
      <w:pPr>
        <w:pStyle w:val="subsection"/>
      </w:pPr>
      <w:r w:rsidRPr="00967234">
        <w:tab/>
        <w:t>(2)</w:t>
      </w:r>
      <w:r w:rsidRPr="00967234">
        <w:tab/>
        <w:t xml:space="preserve">If an amount is recoverable under </w:t>
      </w:r>
      <w:r w:rsidR="001623AF">
        <w:t>section 2</w:t>
      </w:r>
      <w:r w:rsidRPr="00967234">
        <w:t>8 from an insurer in respect of an amount of compensation:</w:t>
      </w:r>
    </w:p>
    <w:p w:rsidR="00AD77DE" w:rsidRPr="00967234" w:rsidRDefault="00AD77DE" w:rsidP="00AD77DE">
      <w:pPr>
        <w:pStyle w:val="paragraph"/>
      </w:pPr>
      <w:r w:rsidRPr="00967234">
        <w:tab/>
        <w:t>(a)</w:t>
      </w:r>
      <w:r w:rsidRPr="00967234">
        <w:tab/>
        <w:t>the insurer is not liable to indemnify the compensation payer in respect of the compensation payer’s liability to pay to the compensable person any amount of the compensation; and</w:t>
      </w:r>
    </w:p>
    <w:p w:rsidR="00AD77DE" w:rsidRPr="00967234" w:rsidRDefault="00AD77DE" w:rsidP="00AD77DE">
      <w:pPr>
        <w:pStyle w:val="paragraph"/>
      </w:pPr>
      <w:r w:rsidRPr="00967234">
        <w:tab/>
        <w:t>(b)</w:t>
      </w:r>
      <w:r w:rsidRPr="00967234">
        <w:tab/>
        <w:t>the compensation payer is not liable to pay to the compensable person any amount of the compensation;</w:t>
      </w:r>
    </w:p>
    <w:p w:rsidR="00AD77DE" w:rsidRPr="00967234" w:rsidRDefault="00AD77DE" w:rsidP="00AD77DE">
      <w:pPr>
        <w:pStyle w:val="subsection2"/>
      </w:pPr>
      <w:r w:rsidRPr="00967234">
        <w:t xml:space="preserve">until the amount is paid to the Commonwealth, or until the end of the 28 day period for complying with </w:t>
      </w:r>
      <w:r w:rsidR="001623AF">
        <w:t>section 2</w:t>
      </w:r>
      <w:r w:rsidRPr="00967234">
        <w:t>8, whichever happens first.</w:t>
      </w:r>
    </w:p>
    <w:p w:rsidR="00200B30" w:rsidRPr="00967234" w:rsidRDefault="00AD77DE" w:rsidP="00200B30">
      <w:pPr>
        <w:pStyle w:val="ActHead5"/>
      </w:pPr>
      <w:bookmarkStart w:id="43" w:name="_Toc178578558"/>
      <w:r w:rsidRPr="001623AF">
        <w:rPr>
          <w:rStyle w:val="CharSectno"/>
        </w:rPr>
        <w:lastRenderedPageBreak/>
        <w:t>31</w:t>
      </w:r>
      <w:r w:rsidR="00200B30" w:rsidRPr="00967234">
        <w:t xml:space="preserve">  </w:t>
      </w:r>
      <w:r w:rsidRPr="00967234">
        <w:t>Payment to the Commonwealth discharges liability</w:t>
      </w:r>
      <w:bookmarkEnd w:id="43"/>
    </w:p>
    <w:p w:rsidR="00AD77DE" w:rsidRPr="00967234" w:rsidRDefault="00AD77DE" w:rsidP="00AD77DE">
      <w:pPr>
        <w:pStyle w:val="subsection"/>
      </w:pPr>
      <w:r w:rsidRPr="00967234">
        <w:tab/>
        <w:t>(1)</w:t>
      </w:r>
      <w:r w:rsidRPr="00967234">
        <w:tab/>
        <w:t xml:space="preserve">Payment of an amount that a compensation payer is liable to pay to the Commonwealth under </w:t>
      </w:r>
      <w:r w:rsidR="001623AF">
        <w:t>section 2</w:t>
      </w:r>
      <w:r w:rsidRPr="00967234">
        <w:t xml:space="preserve">8 or </w:t>
      </w:r>
      <w:r w:rsidR="001623AF">
        <w:t>subsection 2</w:t>
      </w:r>
      <w:r w:rsidRPr="00967234">
        <w:t>9(3) or (4) operates, to the extent of the payment, as a discharge of:</w:t>
      </w:r>
    </w:p>
    <w:p w:rsidR="00AD77DE" w:rsidRPr="00967234" w:rsidRDefault="00AD77DE" w:rsidP="00AD77DE">
      <w:pPr>
        <w:pStyle w:val="paragraph"/>
      </w:pPr>
      <w:r w:rsidRPr="00967234">
        <w:tab/>
        <w:t>(a)</w:t>
      </w:r>
      <w:r w:rsidRPr="00967234">
        <w:tab/>
        <w:t>the compensation payer’s liability to the compensable person in respect of the amount of compensation; and</w:t>
      </w:r>
    </w:p>
    <w:p w:rsidR="00AD77DE" w:rsidRPr="00967234" w:rsidRDefault="00AD77DE" w:rsidP="00AD77DE">
      <w:pPr>
        <w:pStyle w:val="paragraph"/>
      </w:pPr>
      <w:r w:rsidRPr="00967234">
        <w:tab/>
        <w:t>(b)</w:t>
      </w:r>
      <w:r w:rsidRPr="00967234">
        <w:tab/>
        <w:t>the compensable person’s liability to pay to the Commonwealth amounts payable under this Act or the Charges Act in respect of the amount of compensation.</w:t>
      </w:r>
    </w:p>
    <w:p w:rsidR="00AD77DE" w:rsidRPr="00967234" w:rsidRDefault="00AD77DE" w:rsidP="00AD77DE">
      <w:pPr>
        <w:pStyle w:val="subsection"/>
      </w:pPr>
      <w:r w:rsidRPr="00967234">
        <w:tab/>
        <w:t>(2)</w:t>
      </w:r>
      <w:r w:rsidRPr="00967234">
        <w:tab/>
        <w:t xml:space="preserve">Payment of the amount that an insurer is liable to pay to the Commonwealth under </w:t>
      </w:r>
      <w:r w:rsidR="001623AF">
        <w:t>section 2</w:t>
      </w:r>
      <w:r w:rsidRPr="00967234">
        <w:t xml:space="preserve">8 or </w:t>
      </w:r>
      <w:r w:rsidR="001623AF">
        <w:t>subsection 2</w:t>
      </w:r>
      <w:r w:rsidRPr="00967234">
        <w:t>9(3) or (4) operates, to the extent of the payment, as a discharge of:</w:t>
      </w:r>
    </w:p>
    <w:p w:rsidR="00AD77DE" w:rsidRPr="00967234" w:rsidRDefault="00AD77DE" w:rsidP="00AD77DE">
      <w:pPr>
        <w:pStyle w:val="paragraph"/>
      </w:pPr>
      <w:r w:rsidRPr="00967234">
        <w:tab/>
        <w:t>(a)</w:t>
      </w:r>
      <w:r w:rsidRPr="00967234">
        <w:tab/>
        <w:t>the insurer’s liability to indemnify the compensation payer in respect of the compensation payer’s liability to the compensable person in respect of the amount of compensation; and</w:t>
      </w:r>
    </w:p>
    <w:p w:rsidR="00AD77DE" w:rsidRPr="00967234" w:rsidRDefault="00AD77DE" w:rsidP="00AD77DE">
      <w:pPr>
        <w:pStyle w:val="paragraph"/>
      </w:pPr>
      <w:r w:rsidRPr="00967234">
        <w:tab/>
        <w:t>(b)</w:t>
      </w:r>
      <w:r w:rsidRPr="00967234">
        <w:tab/>
        <w:t>the compensation payer’s liability to the compensable person in respect of the amount of compensation; and</w:t>
      </w:r>
    </w:p>
    <w:p w:rsidR="00AD77DE" w:rsidRPr="00967234" w:rsidRDefault="00AD77DE" w:rsidP="00AD77DE">
      <w:pPr>
        <w:pStyle w:val="paragraph"/>
      </w:pPr>
      <w:r w:rsidRPr="00967234">
        <w:tab/>
        <w:t>(c)</w:t>
      </w:r>
      <w:r w:rsidRPr="00967234">
        <w:tab/>
        <w:t>the compensable person’s liability under this Act or the Charges Act to pay to the Commonwealth amounts payable under this Act in respect of the amount of compensation.</w:t>
      </w:r>
    </w:p>
    <w:p w:rsidR="00AD77DE" w:rsidRPr="00967234" w:rsidRDefault="00AD77DE" w:rsidP="00AD77DE">
      <w:pPr>
        <w:pStyle w:val="subsection"/>
      </w:pPr>
      <w:r w:rsidRPr="00967234">
        <w:tab/>
        <w:t>(3)</w:t>
      </w:r>
      <w:r w:rsidRPr="00967234">
        <w:tab/>
        <w:t>A reference in this section to payment of an amount is a reference to payment by any person, other than the compensable person or a person acting on the compensable person’s behalf.</w:t>
      </w:r>
    </w:p>
    <w:p w:rsidR="00200B30" w:rsidRPr="00967234" w:rsidRDefault="00AD77DE" w:rsidP="00200B30">
      <w:pPr>
        <w:pStyle w:val="ActHead5"/>
      </w:pPr>
      <w:bookmarkStart w:id="44" w:name="_Toc178578559"/>
      <w:r w:rsidRPr="001623AF">
        <w:rPr>
          <w:rStyle w:val="CharSectno"/>
        </w:rPr>
        <w:t>32</w:t>
      </w:r>
      <w:r w:rsidR="00200B30" w:rsidRPr="00967234">
        <w:t xml:space="preserve">  </w:t>
      </w:r>
      <w:r w:rsidRPr="00967234">
        <w:t>Offence to make payment before discharging liability to the Commonwealth</w:t>
      </w:r>
      <w:bookmarkEnd w:id="44"/>
    </w:p>
    <w:p w:rsidR="00AD77DE" w:rsidRPr="00967234" w:rsidRDefault="00AD77DE" w:rsidP="00AD77DE">
      <w:pPr>
        <w:pStyle w:val="subsection"/>
      </w:pPr>
      <w:r w:rsidRPr="00967234">
        <w:tab/>
        <w:t>(1)</w:t>
      </w:r>
      <w:r w:rsidRPr="00967234">
        <w:tab/>
        <w:t xml:space="preserve">If a judgment or settlement has been made in respect of an amount of compensation, a compensation payer or insurer must not pay to the compensable person any part of the compensation before the </w:t>
      </w:r>
      <w:r w:rsidR="0088306A" w:rsidRPr="00967234">
        <w:t>Chief Executive Medicare</w:t>
      </w:r>
      <w:r w:rsidRPr="00967234">
        <w:t xml:space="preserve"> has issued a notice under </w:t>
      </w:r>
      <w:r w:rsidR="001623AF">
        <w:t>section 2</w:t>
      </w:r>
      <w:r w:rsidRPr="00967234">
        <w:t>4 unless:</w:t>
      </w:r>
    </w:p>
    <w:p w:rsidR="00AD77DE" w:rsidRPr="00967234" w:rsidRDefault="00AD77DE" w:rsidP="00AD77DE">
      <w:pPr>
        <w:pStyle w:val="paragraph"/>
      </w:pPr>
      <w:r w:rsidRPr="00967234">
        <w:tab/>
        <w:t>(a)</w:t>
      </w:r>
      <w:r w:rsidRPr="00967234">
        <w:tab/>
        <w:t xml:space="preserve">the time within which the </w:t>
      </w:r>
      <w:r w:rsidR="0088306A" w:rsidRPr="00967234">
        <w:t>Chief Executive Medicare</w:t>
      </w:r>
      <w:r w:rsidRPr="00967234">
        <w:t xml:space="preserve"> must issue such a notice has expired; and</w:t>
      </w:r>
    </w:p>
    <w:p w:rsidR="00AD77DE" w:rsidRPr="00967234" w:rsidRDefault="00AD77DE" w:rsidP="00AD77DE">
      <w:pPr>
        <w:pStyle w:val="paragraph"/>
      </w:pPr>
      <w:r w:rsidRPr="00967234">
        <w:lastRenderedPageBreak/>
        <w:tab/>
        <w:t>(b)</w:t>
      </w:r>
      <w:r w:rsidRPr="00967234">
        <w:tab/>
        <w:t xml:space="preserve">if the </w:t>
      </w:r>
      <w:r w:rsidR="0088306A" w:rsidRPr="00967234">
        <w:t>Chief Executive Medicare</w:t>
      </w:r>
      <w:r w:rsidRPr="00967234">
        <w:t xml:space="preserve"> had given a notice under </w:t>
      </w:r>
      <w:r w:rsidR="001623AF">
        <w:t>section 2</w:t>
      </w:r>
      <w:r w:rsidRPr="00967234">
        <w:t xml:space="preserve">1, in respect of the claim for compensation, during the </w:t>
      </w:r>
      <w:r w:rsidR="00B4709E" w:rsidRPr="00967234">
        <w:t>6 months</w:t>
      </w:r>
      <w:r w:rsidRPr="00967234">
        <w:t xml:space="preserve"> preceding </w:t>
      </w:r>
      <w:r w:rsidR="00EF59BD" w:rsidRPr="00967234">
        <w:t xml:space="preserve">the </w:t>
      </w:r>
      <w:r w:rsidR="00792474" w:rsidRPr="00967234">
        <w:t>day on which an amount of compensation was fixed under the judgment or settlement</w:t>
      </w:r>
      <w:r w:rsidRPr="00967234">
        <w:t xml:space="preserve">—the insurer or compensation payer withholds from the compensable person an amount of compensation equal to the amount set out in the notice under </w:t>
      </w:r>
      <w:r w:rsidR="0042629C" w:rsidRPr="00967234">
        <w:t>paragraph 2</w:t>
      </w:r>
      <w:r w:rsidRPr="00967234">
        <w:t>1(2)(b).</w:t>
      </w:r>
    </w:p>
    <w:p w:rsidR="00AD77DE" w:rsidRPr="00967234" w:rsidRDefault="00AD77DE" w:rsidP="003F61AD">
      <w:pPr>
        <w:pStyle w:val="Penalty"/>
      </w:pPr>
      <w:r w:rsidRPr="00967234">
        <w:t>Penalty:</w:t>
      </w:r>
      <w:r w:rsidR="003F61AD" w:rsidRPr="00967234">
        <w:tab/>
      </w:r>
      <w:r w:rsidRPr="00967234">
        <w:t>Imprisonment for 12 months.</w:t>
      </w:r>
    </w:p>
    <w:p w:rsidR="001F0902" w:rsidRPr="001623AF" w:rsidRDefault="001F0902" w:rsidP="00AD77DE">
      <w:pPr>
        <w:pStyle w:val="subsection"/>
      </w:pPr>
      <w:r w:rsidRPr="001623AF">
        <w:tab/>
        <w:t>(1A)</w:t>
      </w:r>
      <w:r w:rsidRPr="001623AF">
        <w:tab/>
      </w:r>
      <w:r w:rsidR="001623AF" w:rsidRPr="001623AF">
        <w:t>Subsection (</w:t>
      </w:r>
      <w:r w:rsidRPr="001623AF">
        <w:t>1) does not apply if the compensation payer or insurer makes an advance payment in respect of the compensation.</w:t>
      </w:r>
    </w:p>
    <w:p w:rsidR="00AD77DE" w:rsidRPr="00967234" w:rsidRDefault="00AD77DE" w:rsidP="00AD77DE">
      <w:pPr>
        <w:pStyle w:val="subsection"/>
      </w:pPr>
      <w:r w:rsidRPr="00967234">
        <w:tab/>
        <w:t>(2)</w:t>
      </w:r>
      <w:r w:rsidRPr="00967234">
        <w:tab/>
        <w:t xml:space="preserve">If a compensation payer is liable under </w:t>
      </w:r>
      <w:r w:rsidR="001623AF">
        <w:t>section 2</w:t>
      </w:r>
      <w:r w:rsidRPr="00967234">
        <w:t>8 to pay an amount to the Commonwealth in respect of an amount of compensation, the compensation payer must not pay to the compensable person any part of the compensation unless:</w:t>
      </w:r>
    </w:p>
    <w:p w:rsidR="00AD77DE" w:rsidRPr="00967234" w:rsidRDefault="00AD77DE" w:rsidP="00AD77DE">
      <w:pPr>
        <w:pStyle w:val="paragraph"/>
      </w:pPr>
      <w:r w:rsidRPr="00967234">
        <w:tab/>
        <w:t>(a)</w:t>
      </w:r>
      <w:r w:rsidRPr="00967234">
        <w:tab/>
        <w:t>the Commonwealth has been paid the amount specified in the notice referred to in that section (whether or not it is paid by the compensation payer); or</w:t>
      </w:r>
    </w:p>
    <w:p w:rsidR="00AD77DE" w:rsidRPr="00967234" w:rsidRDefault="00AD77DE" w:rsidP="00AD77DE">
      <w:pPr>
        <w:pStyle w:val="paragraph"/>
      </w:pPr>
      <w:r w:rsidRPr="00967234">
        <w:tab/>
        <w:t>(b)</w:t>
      </w:r>
      <w:r w:rsidRPr="00967234">
        <w:tab/>
        <w:t>the 28 day period for complying with that section has expired, and a part of the amount of compensation equal to the amount specified in the notice has been withheld from the compensable person.</w:t>
      </w:r>
    </w:p>
    <w:p w:rsidR="00AD77DE" w:rsidRPr="00967234" w:rsidRDefault="00AD77DE" w:rsidP="003F61AD">
      <w:pPr>
        <w:pStyle w:val="Penalty"/>
      </w:pPr>
      <w:r w:rsidRPr="00967234">
        <w:t>Penalty:</w:t>
      </w:r>
      <w:r w:rsidR="003F61AD" w:rsidRPr="00967234">
        <w:tab/>
      </w:r>
      <w:r w:rsidRPr="00967234">
        <w:t>Imprisonment for 12 months.</w:t>
      </w:r>
    </w:p>
    <w:p w:rsidR="00AD77DE" w:rsidRPr="00967234" w:rsidRDefault="00AD77DE" w:rsidP="00AD77DE">
      <w:pPr>
        <w:pStyle w:val="subsection"/>
      </w:pPr>
      <w:r w:rsidRPr="00967234">
        <w:tab/>
        <w:t>(3)</w:t>
      </w:r>
      <w:r w:rsidRPr="00967234">
        <w:tab/>
        <w:t>If the compensation payer is a member of a body that is a representative organisation in relation to the claim for compensation that gave rise to the amount of compensation becoming payable:</w:t>
      </w:r>
    </w:p>
    <w:p w:rsidR="00AD77DE" w:rsidRPr="00967234" w:rsidRDefault="00AD77DE" w:rsidP="00AD77DE">
      <w:pPr>
        <w:pStyle w:val="paragraph"/>
      </w:pPr>
      <w:r w:rsidRPr="00967234">
        <w:tab/>
        <w:t>(a)</w:t>
      </w:r>
      <w:r w:rsidRPr="00967234">
        <w:tab/>
        <w:t>the representative organisation; and</w:t>
      </w:r>
    </w:p>
    <w:p w:rsidR="00AD77DE" w:rsidRPr="00967234" w:rsidRDefault="00AD77DE" w:rsidP="00AD77DE">
      <w:pPr>
        <w:pStyle w:val="paragraph"/>
      </w:pPr>
      <w:r w:rsidRPr="00967234">
        <w:tab/>
        <w:t>(b)</w:t>
      </w:r>
      <w:r w:rsidRPr="00967234">
        <w:tab/>
        <w:t>any insurers of the representative organisation;</w:t>
      </w:r>
    </w:p>
    <w:p w:rsidR="00AD77DE" w:rsidRPr="00967234" w:rsidRDefault="00AD77DE" w:rsidP="00AD77DE">
      <w:pPr>
        <w:pStyle w:val="subsection2"/>
      </w:pPr>
      <w:r w:rsidRPr="00967234">
        <w:t xml:space="preserve">are subject to the same obligations under </w:t>
      </w:r>
      <w:r w:rsidR="001623AF">
        <w:t>subsections (</w:t>
      </w:r>
      <w:r w:rsidRPr="00967234">
        <w:t>1) and (2) as the compensation payer.</w:t>
      </w:r>
    </w:p>
    <w:p w:rsidR="00AD77DE" w:rsidRPr="00967234" w:rsidRDefault="00AD77DE" w:rsidP="00AD77DE">
      <w:pPr>
        <w:pStyle w:val="subsection"/>
      </w:pPr>
      <w:r w:rsidRPr="00967234">
        <w:tab/>
        <w:t>(4)</w:t>
      </w:r>
      <w:r w:rsidRPr="00967234">
        <w:tab/>
        <w:t xml:space="preserve">If an insurer is liable under </w:t>
      </w:r>
      <w:r w:rsidR="001623AF">
        <w:t>section 2</w:t>
      </w:r>
      <w:r w:rsidRPr="00967234">
        <w:t xml:space="preserve">8 to pay an amount to the Commonwealth in respect of an amount of compensation, the </w:t>
      </w:r>
      <w:r w:rsidRPr="00967234">
        <w:lastRenderedPageBreak/>
        <w:t>insurer must not pay to the compensable person any part of the compensation unless:</w:t>
      </w:r>
    </w:p>
    <w:p w:rsidR="00AD77DE" w:rsidRPr="00967234" w:rsidRDefault="00AD77DE" w:rsidP="00AD77DE">
      <w:pPr>
        <w:pStyle w:val="paragraph"/>
      </w:pPr>
      <w:r w:rsidRPr="00967234">
        <w:tab/>
        <w:t>(a)</w:t>
      </w:r>
      <w:r w:rsidRPr="00967234">
        <w:tab/>
        <w:t>the Commonwealth has been paid the amount specified in the notice referred to in that section (whether or not it is paid by the insurer); or</w:t>
      </w:r>
    </w:p>
    <w:p w:rsidR="00AD77DE" w:rsidRPr="00967234" w:rsidRDefault="00AD77DE" w:rsidP="00AD77DE">
      <w:pPr>
        <w:pStyle w:val="paragraph"/>
      </w:pPr>
      <w:r w:rsidRPr="00967234">
        <w:tab/>
        <w:t>(b)</w:t>
      </w:r>
      <w:r w:rsidRPr="00967234">
        <w:tab/>
        <w:t>the 28 day period for complying with that section has expired, and a part of the amount of compensation equal to the amount specified in the notice has been withheld from the compensable person.</w:t>
      </w:r>
    </w:p>
    <w:p w:rsidR="00AD77DE" w:rsidRPr="00967234" w:rsidRDefault="00AD77DE" w:rsidP="003F61AD">
      <w:pPr>
        <w:pStyle w:val="Penalty"/>
      </w:pPr>
      <w:r w:rsidRPr="00967234">
        <w:t>Penalty:</w:t>
      </w:r>
      <w:r w:rsidR="003F61AD" w:rsidRPr="00967234">
        <w:tab/>
      </w:r>
      <w:r w:rsidRPr="00967234">
        <w:t>Imprisonment for 12 months.</w:t>
      </w:r>
    </w:p>
    <w:p w:rsidR="00AD77DE" w:rsidRPr="00967234" w:rsidRDefault="00AD77DE" w:rsidP="00AD77DE">
      <w:pPr>
        <w:pStyle w:val="notetext"/>
      </w:pPr>
      <w:r w:rsidRPr="00967234">
        <w:t>Note:</w:t>
      </w:r>
      <w:r w:rsidR="003F61AD" w:rsidRPr="00967234">
        <w:tab/>
      </w:r>
      <w:r w:rsidRPr="00967234">
        <w:t xml:space="preserve">Under </w:t>
      </w:r>
      <w:r w:rsidR="001623AF">
        <w:t>subsection 4</w:t>
      </w:r>
      <w:r w:rsidRPr="00967234">
        <w:t xml:space="preserve">D(1) of the </w:t>
      </w:r>
      <w:r w:rsidRPr="00967234">
        <w:rPr>
          <w:i/>
          <w:iCs/>
        </w:rPr>
        <w:t>Crimes Act 1914,</w:t>
      </w:r>
      <w:r w:rsidRPr="00967234">
        <w:t xml:space="preserve"> these penalties are only maximum penalties for the offences. </w:t>
      </w:r>
      <w:r w:rsidR="0042629C" w:rsidRPr="00967234">
        <w:t>Sub</w:t>
      </w:r>
      <w:r w:rsidR="001623AF">
        <w:t>section 4</w:t>
      </w:r>
      <w:r w:rsidRPr="00967234">
        <w:t xml:space="preserve">B(2) of that Act allows a court to impose an appropriate fine instead of, or in addition to, a term of imprisonment. If a body corporate is convicted of one of these offences, </w:t>
      </w:r>
      <w:r w:rsidR="001623AF">
        <w:t>subsection 4</w:t>
      </w:r>
      <w:r w:rsidRPr="00967234">
        <w:t>B(3) of that Act allows a court to impose a fine of an amount not greater than 5 times the maximum fine that the court could impose on an individual convicted of the same offence.</w:t>
      </w:r>
    </w:p>
    <w:p w:rsidR="00AD77DE" w:rsidRPr="00967234" w:rsidRDefault="008722B3" w:rsidP="00AD77DE">
      <w:pPr>
        <w:pStyle w:val="subsection"/>
      </w:pPr>
      <w:r w:rsidRPr="00967234">
        <w:tab/>
      </w:r>
      <w:r w:rsidR="00AD77DE" w:rsidRPr="00967234">
        <w:t>(5)</w:t>
      </w:r>
      <w:r w:rsidRPr="00967234">
        <w:tab/>
      </w:r>
      <w:r w:rsidR="00AD77DE" w:rsidRPr="00967234">
        <w:t>A compensation payer’s or insurer’s liability to pay to the Commonwealth amounts owing to the Commonwealth in respect of the amount of compensation is not affected by:</w:t>
      </w:r>
    </w:p>
    <w:p w:rsidR="00AD77DE" w:rsidRPr="00967234" w:rsidRDefault="008722B3" w:rsidP="00AD77DE">
      <w:pPr>
        <w:pStyle w:val="paragraph"/>
      </w:pPr>
      <w:r w:rsidRPr="00967234">
        <w:tab/>
      </w:r>
      <w:r w:rsidR="00AD77DE" w:rsidRPr="00967234">
        <w:t>(a)</w:t>
      </w:r>
      <w:r w:rsidRPr="00967234">
        <w:tab/>
      </w:r>
      <w:r w:rsidR="00AD77DE" w:rsidRPr="00967234">
        <w:t>payment of an amount of compensation prior to the making of a judgment, settlement or reimbursement arrangement in respect of the claim for compensation; or</w:t>
      </w:r>
    </w:p>
    <w:p w:rsidR="00AD77DE" w:rsidRPr="00967234" w:rsidRDefault="008722B3" w:rsidP="00AD77DE">
      <w:pPr>
        <w:pStyle w:val="paragraph"/>
      </w:pPr>
      <w:r w:rsidRPr="00967234">
        <w:tab/>
      </w:r>
      <w:r w:rsidR="00AD77DE" w:rsidRPr="00967234">
        <w:t>(b)</w:t>
      </w:r>
      <w:r w:rsidRPr="00967234">
        <w:tab/>
      </w:r>
      <w:r w:rsidR="00AD77DE" w:rsidRPr="00967234">
        <w:t>payment of an amount of compensation in contravention of this section.</w:t>
      </w:r>
    </w:p>
    <w:p w:rsidR="00AD77DE" w:rsidRPr="00967234" w:rsidRDefault="008722B3" w:rsidP="00AD77DE">
      <w:pPr>
        <w:pStyle w:val="subsection"/>
      </w:pPr>
      <w:r w:rsidRPr="00967234">
        <w:tab/>
      </w:r>
      <w:r w:rsidR="00AD77DE" w:rsidRPr="00967234">
        <w:t>(6)</w:t>
      </w:r>
      <w:r w:rsidRPr="00967234">
        <w:tab/>
      </w:r>
      <w:r w:rsidR="00AD77DE" w:rsidRPr="00967234">
        <w:t>If a compensable person receives from a compensation payer or insurer a payment of an amount of compensation in contravention of this section, the compensation payer or insurer is not entitled to recover the amount from the compensable person.</w:t>
      </w:r>
    </w:p>
    <w:p w:rsidR="00200B30" w:rsidRPr="00967234" w:rsidRDefault="008722B3" w:rsidP="00200B30">
      <w:pPr>
        <w:pStyle w:val="ActHead5"/>
      </w:pPr>
      <w:bookmarkStart w:id="45" w:name="_Toc178578560"/>
      <w:r w:rsidRPr="001623AF">
        <w:rPr>
          <w:rStyle w:val="CharSectno"/>
        </w:rPr>
        <w:t>33</w:t>
      </w:r>
      <w:r w:rsidR="00200B30" w:rsidRPr="00967234">
        <w:t xml:space="preserve">  </w:t>
      </w:r>
      <w:r w:rsidRPr="00967234">
        <w:t>Interest not payable on amount withheld</w:t>
      </w:r>
      <w:bookmarkEnd w:id="45"/>
    </w:p>
    <w:p w:rsidR="008722B3" w:rsidRPr="00967234" w:rsidRDefault="008722B3" w:rsidP="008722B3">
      <w:pPr>
        <w:pStyle w:val="subsection"/>
      </w:pPr>
      <w:r w:rsidRPr="00967234">
        <w:tab/>
      </w:r>
      <w:r w:rsidRPr="00967234">
        <w:tab/>
        <w:t>If:</w:t>
      </w:r>
    </w:p>
    <w:p w:rsidR="008722B3" w:rsidRPr="00967234" w:rsidRDefault="008722B3" w:rsidP="008722B3">
      <w:pPr>
        <w:pStyle w:val="paragraph"/>
      </w:pPr>
      <w:r w:rsidRPr="00967234">
        <w:tab/>
        <w:t>(a)</w:t>
      </w:r>
      <w:r w:rsidRPr="00967234">
        <w:tab/>
        <w:t>a judgment or settlement has been made in respect of an amount of compensation; and</w:t>
      </w:r>
    </w:p>
    <w:p w:rsidR="008722B3" w:rsidRPr="00967234" w:rsidRDefault="008722B3" w:rsidP="008722B3">
      <w:pPr>
        <w:pStyle w:val="paragraph"/>
      </w:pPr>
      <w:r w:rsidRPr="00967234">
        <w:lastRenderedPageBreak/>
        <w:tab/>
        <w:t>(b)</w:t>
      </w:r>
      <w:r w:rsidRPr="00967234">
        <w:tab/>
        <w:t xml:space="preserve">a compensation payer or insurer has paid to the compensable person a part of the compensation, but withheld an amount referred to in </w:t>
      </w:r>
      <w:r w:rsidR="0042629C" w:rsidRPr="00967234">
        <w:t>paragraph 3</w:t>
      </w:r>
      <w:r w:rsidRPr="00967234">
        <w:t>2(1)(b); and</w:t>
      </w:r>
    </w:p>
    <w:p w:rsidR="008722B3" w:rsidRPr="00967234" w:rsidRDefault="008722B3" w:rsidP="008722B3">
      <w:pPr>
        <w:pStyle w:val="paragraph"/>
      </w:pPr>
      <w:r w:rsidRPr="00967234">
        <w:tab/>
        <w:t>(c)</w:t>
      </w:r>
      <w:r w:rsidRPr="00967234">
        <w:tab/>
        <w:t>an Australian law would, apart from this section, make the compensation payer or insurer liable to pay interest on the sum withheld, because the sum is withheld after the judgment or settlement has been made;</w:t>
      </w:r>
    </w:p>
    <w:p w:rsidR="008722B3" w:rsidRPr="00967234" w:rsidRDefault="008722B3" w:rsidP="008722B3">
      <w:pPr>
        <w:pStyle w:val="subsection2"/>
      </w:pPr>
      <w:r w:rsidRPr="00967234">
        <w:t>despite that law, the compensation payer or insurer is not liable to pay that interest.</w:t>
      </w:r>
    </w:p>
    <w:p w:rsidR="001F0902" w:rsidRPr="00967234" w:rsidRDefault="001623AF" w:rsidP="001F0902">
      <w:pPr>
        <w:pStyle w:val="ActHead3"/>
        <w:pageBreakBefore/>
      </w:pPr>
      <w:bookmarkStart w:id="46" w:name="_Toc178578561"/>
      <w:r w:rsidRPr="001623AF">
        <w:rPr>
          <w:rStyle w:val="CharDivNo"/>
        </w:rPr>
        <w:lastRenderedPageBreak/>
        <w:t>Division 2</w:t>
      </w:r>
      <w:r w:rsidR="001F0902" w:rsidRPr="001623AF">
        <w:rPr>
          <w:rStyle w:val="CharDivNo"/>
        </w:rPr>
        <w:t>A</w:t>
      </w:r>
      <w:r w:rsidR="001F0902" w:rsidRPr="00967234">
        <w:t>—</w:t>
      </w:r>
      <w:r w:rsidR="001F0902" w:rsidRPr="001623AF">
        <w:rPr>
          <w:rStyle w:val="CharDivText"/>
        </w:rPr>
        <w:t>Advance payments to the Commonwealth</w:t>
      </w:r>
      <w:bookmarkEnd w:id="46"/>
    </w:p>
    <w:p w:rsidR="001F0902" w:rsidRPr="00967234" w:rsidRDefault="001F0902" w:rsidP="001F0902">
      <w:pPr>
        <w:pStyle w:val="ActHead5"/>
      </w:pPr>
      <w:bookmarkStart w:id="47" w:name="_Toc178578562"/>
      <w:r w:rsidRPr="001623AF">
        <w:rPr>
          <w:rStyle w:val="CharSectno"/>
        </w:rPr>
        <w:t>33A</w:t>
      </w:r>
      <w:r w:rsidRPr="00967234">
        <w:t xml:space="preserve">  Notice of advance payment</w:t>
      </w:r>
      <w:bookmarkEnd w:id="47"/>
    </w:p>
    <w:p w:rsidR="001F0902" w:rsidRPr="00967234" w:rsidRDefault="001F0902" w:rsidP="001F0902">
      <w:pPr>
        <w:pStyle w:val="subsection"/>
      </w:pPr>
      <w:r w:rsidRPr="00967234">
        <w:tab/>
        <w:t>(1)</w:t>
      </w:r>
      <w:r w:rsidRPr="00967234">
        <w:tab/>
        <w:t>If a compensation payer or insurer intends to make an advance payment in respect of the compensation payable under a judgment or settlement, the compensation payer or insurer must notify the compensable person in writing.</w:t>
      </w:r>
    </w:p>
    <w:p w:rsidR="001F0902" w:rsidRPr="00967234" w:rsidRDefault="001F0902" w:rsidP="001F0902">
      <w:pPr>
        <w:pStyle w:val="subsection"/>
      </w:pPr>
      <w:r w:rsidRPr="00967234">
        <w:tab/>
        <w:t>(2)</w:t>
      </w:r>
      <w:r w:rsidRPr="00967234">
        <w:tab/>
        <w:t>The notice must state:</w:t>
      </w:r>
    </w:p>
    <w:p w:rsidR="001F0902" w:rsidRPr="00967234" w:rsidRDefault="001F0902" w:rsidP="001A2497">
      <w:pPr>
        <w:pStyle w:val="paragraph"/>
      </w:pPr>
      <w:r w:rsidRPr="00967234">
        <w:tab/>
        <w:t>(a)</w:t>
      </w:r>
      <w:r w:rsidRPr="00967234">
        <w:tab/>
        <w:t>that the compensation payer or insurer intends to make the advance payment; and</w:t>
      </w:r>
    </w:p>
    <w:p w:rsidR="001F0902" w:rsidRPr="00967234" w:rsidRDefault="001F0902" w:rsidP="001A2497">
      <w:pPr>
        <w:pStyle w:val="paragraph"/>
      </w:pPr>
      <w:r w:rsidRPr="00967234">
        <w:tab/>
        <w:t>(b)</w:t>
      </w:r>
      <w:r w:rsidRPr="00967234">
        <w:tab/>
        <w:t>the amount of the advance payment; and</w:t>
      </w:r>
    </w:p>
    <w:p w:rsidR="001F0902" w:rsidRPr="00967234" w:rsidRDefault="001F0902" w:rsidP="001A2497">
      <w:pPr>
        <w:pStyle w:val="paragraph"/>
      </w:pPr>
      <w:r w:rsidRPr="00967234">
        <w:tab/>
        <w:t>(c)</w:t>
      </w:r>
      <w:r w:rsidRPr="00967234">
        <w:tab/>
        <w:t>the circumstances in which the Commonwealth can retain some or all of the advance payment; and</w:t>
      </w:r>
    </w:p>
    <w:p w:rsidR="001F0902" w:rsidRPr="00967234" w:rsidRDefault="001F0902" w:rsidP="001A2497">
      <w:pPr>
        <w:pStyle w:val="paragraph"/>
      </w:pPr>
      <w:r w:rsidRPr="00967234">
        <w:tab/>
        <w:t>(d)</w:t>
      </w:r>
      <w:r w:rsidRPr="00967234">
        <w:tab/>
        <w:t>the circumstances in which the compensable person will be required to make an additional payment to the Commonwealth in respect of eligible benefits.</w:t>
      </w:r>
    </w:p>
    <w:p w:rsidR="00473D01" w:rsidRPr="00967234" w:rsidRDefault="00473D01" w:rsidP="00473D01">
      <w:pPr>
        <w:pStyle w:val="subsection"/>
      </w:pPr>
      <w:r w:rsidRPr="00967234">
        <w:tab/>
        <w:t>(3)</w:t>
      </w:r>
      <w:r w:rsidRPr="00967234">
        <w:tab/>
        <w:t>The notice must be given to the compensable person:</w:t>
      </w:r>
    </w:p>
    <w:p w:rsidR="00473D01" w:rsidRPr="00967234" w:rsidRDefault="00473D01" w:rsidP="00473D01">
      <w:pPr>
        <w:pStyle w:val="paragraph"/>
      </w:pPr>
      <w:r w:rsidRPr="00967234">
        <w:tab/>
        <w:t>(a)</w:t>
      </w:r>
      <w:r w:rsidRPr="00967234">
        <w:tab/>
        <w:t>if the judgment or settlement was made after the commencement of this Division—before the judgment or settlement was made; or</w:t>
      </w:r>
    </w:p>
    <w:p w:rsidR="00473D01" w:rsidRPr="00967234" w:rsidRDefault="00473D01" w:rsidP="00473D01">
      <w:pPr>
        <w:pStyle w:val="paragraph"/>
      </w:pPr>
      <w:r w:rsidRPr="00967234">
        <w:tab/>
        <w:t>(b)</w:t>
      </w:r>
      <w:r w:rsidRPr="00967234">
        <w:tab/>
        <w:t>if the judgment or settlement was made before that commencement—before the advance payment in question is made and, in any case, within 28 days after that commencement.</w:t>
      </w:r>
    </w:p>
    <w:p w:rsidR="001F0902" w:rsidRPr="00967234" w:rsidRDefault="001F0902" w:rsidP="001F0902">
      <w:pPr>
        <w:pStyle w:val="ActHead5"/>
      </w:pPr>
      <w:bookmarkStart w:id="48" w:name="_Toc178578563"/>
      <w:r w:rsidRPr="001623AF">
        <w:rPr>
          <w:rStyle w:val="CharSectno"/>
        </w:rPr>
        <w:t>33B</w:t>
      </w:r>
      <w:r w:rsidRPr="00967234">
        <w:t xml:space="preserve">  Advance payments</w:t>
      </w:r>
      <w:bookmarkEnd w:id="48"/>
    </w:p>
    <w:p w:rsidR="001F0902" w:rsidRPr="00967234" w:rsidRDefault="001F0902" w:rsidP="001F0902">
      <w:pPr>
        <w:pStyle w:val="subsection"/>
      </w:pPr>
      <w:r w:rsidRPr="00967234">
        <w:tab/>
        <w:t>(1)</w:t>
      </w:r>
      <w:r w:rsidRPr="00967234">
        <w:tab/>
        <w:t>A compensation payer or insurer may make an advance payment to the Commonwealth in respect of the compensation payable under a judgment or settlement if:</w:t>
      </w:r>
    </w:p>
    <w:p w:rsidR="001F0902" w:rsidRPr="00967234" w:rsidRDefault="001F0902" w:rsidP="001A2497">
      <w:pPr>
        <w:pStyle w:val="paragraph"/>
      </w:pPr>
      <w:r w:rsidRPr="00967234">
        <w:tab/>
        <w:t>(a)</w:t>
      </w:r>
      <w:r w:rsidRPr="00967234">
        <w:tab/>
        <w:t xml:space="preserve">during the </w:t>
      </w:r>
      <w:r w:rsidR="00B4709E" w:rsidRPr="00967234">
        <w:t>6 months</w:t>
      </w:r>
      <w:r w:rsidRPr="00967234">
        <w:t xml:space="preserve"> preceding the </w:t>
      </w:r>
      <w:r w:rsidR="00792474" w:rsidRPr="00967234">
        <w:t>day on which an amount of compensation was fixed under the judgment or settlement</w:t>
      </w:r>
      <w:r w:rsidRPr="00967234">
        <w:t xml:space="preserve">, a notice under </w:t>
      </w:r>
      <w:r w:rsidR="001623AF">
        <w:t>section 2</w:t>
      </w:r>
      <w:r w:rsidRPr="00967234">
        <w:t>1 had not been given; and</w:t>
      </w:r>
    </w:p>
    <w:p w:rsidR="001F0902" w:rsidRPr="00967234" w:rsidRDefault="001F0902" w:rsidP="001A2497">
      <w:pPr>
        <w:pStyle w:val="paragraph"/>
      </w:pPr>
      <w:r w:rsidRPr="00967234">
        <w:lastRenderedPageBreak/>
        <w:tab/>
        <w:t>(b)</w:t>
      </w:r>
      <w:r w:rsidRPr="00967234">
        <w:tab/>
        <w:t xml:space="preserve">a notice under </w:t>
      </w:r>
      <w:r w:rsidR="001623AF">
        <w:t>section 2</w:t>
      </w:r>
      <w:r w:rsidRPr="00967234">
        <w:t>3 has been given indicating that the compensation payer or insurer intends to make an advance payment; and</w:t>
      </w:r>
    </w:p>
    <w:p w:rsidR="001F0902" w:rsidRPr="00967234" w:rsidRDefault="001F0902" w:rsidP="001A2497">
      <w:pPr>
        <w:pStyle w:val="paragraph"/>
      </w:pPr>
      <w:r w:rsidRPr="00967234">
        <w:tab/>
        <w:t>(c)</w:t>
      </w:r>
      <w:r w:rsidRPr="00967234">
        <w:tab/>
        <w:t xml:space="preserve">a notice under </w:t>
      </w:r>
      <w:r w:rsidR="001623AF">
        <w:t>section 3</w:t>
      </w:r>
      <w:r w:rsidRPr="00967234">
        <w:t>3A has been given; and</w:t>
      </w:r>
    </w:p>
    <w:p w:rsidR="001F0902" w:rsidRPr="00967234" w:rsidRDefault="001F0902" w:rsidP="001F0902">
      <w:pPr>
        <w:pStyle w:val="paragraph"/>
      </w:pPr>
      <w:r w:rsidRPr="00967234">
        <w:tab/>
        <w:t>(d)</w:t>
      </w:r>
      <w:r w:rsidRPr="00967234">
        <w:tab/>
        <w:t xml:space="preserve">the amount of the compensation payable under the judgment or settlement is not </w:t>
      </w:r>
      <w:r w:rsidR="00A1040D" w:rsidRPr="00967234">
        <w:t>a small amount</w:t>
      </w:r>
      <w:r w:rsidRPr="00967234">
        <w:t>.</w:t>
      </w:r>
    </w:p>
    <w:p w:rsidR="00A1040D" w:rsidRPr="00967234" w:rsidRDefault="00A1040D" w:rsidP="00A1040D">
      <w:pPr>
        <w:pStyle w:val="notetext"/>
      </w:pPr>
      <w:r w:rsidRPr="00967234">
        <w:t>Note:</w:t>
      </w:r>
      <w:r w:rsidRPr="00967234">
        <w:tab/>
        <w:t xml:space="preserve">For </w:t>
      </w:r>
      <w:r w:rsidRPr="00967234">
        <w:rPr>
          <w:b/>
          <w:i/>
        </w:rPr>
        <w:t>small amount</w:t>
      </w:r>
      <w:r w:rsidRPr="00967234">
        <w:t xml:space="preserve"> see </w:t>
      </w:r>
      <w:r w:rsidR="001623AF">
        <w:t>section 3</w:t>
      </w:r>
      <w:r w:rsidRPr="00967234">
        <w:t>8.</w:t>
      </w:r>
    </w:p>
    <w:p w:rsidR="00994D5D" w:rsidRPr="00967234" w:rsidRDefault="00994D5D" w:rsidP="001A2497">
      <w:pPr>
        <w:pStyle w:val="subsection"/>
      </w:pPr>
      <w:r w:rsidRPr="00967234">
        <w:tab/>
        <w:t>(2)</w:t>
      </w:r>
      <w:r w:rsidRPr="00967234">
        <w:tab/>
        <w:t>The advance payment must be an amount equal to 10%, or such other percentage as the Minister determines, of the amount of compensation payable under the judgment or settlement.</w:t>
      </w:r>
    </w:p>
    <w:p w:rsidR="00B4709E" w:rsidRPr="00967234" w:rsidRDefault="00B4709E" w:rsidP="00B4709E">
      <w:pPr>
        <w:pStyle w:val="subsection"/>
      </w:pPr>
      <w:r w:rsidRPr="00967234">
        <w:tab/>
        <w:t>(2A)</w:t>
      </w:r>
      <w:r w:rsidRPr="00967234">
        <w:tab/>
        <w:t xml:space="preserve">A determination under </w:t>
      </w:r>
      <w:r w:rsidR="001623AF">
        <w:t>subsection (</w:t>
      </w:r>
      <w:r w:rsidRPr="00967234">
        <w:t>2) may:</w:t>
      </w:r>
    </w:p>
    <w:p w:rsidR="00B4709E" w:rsidRPr="00967234" w:rsidRDefault="00B4709E" w:rsidP="00B4709E">
      <w:pPr>
        <w:pStyle w:val="paragraph"/>
      </w:pPr>
      <w:r w:rsidRPr="00967234">
        <w:tab/>
        <w:t>(a)</w:t>
      </w:r>
      <w:r w:rsidRPr="00967234">
        <w:tab/>
        <w:t>identify different amounts, or ranges of amounts, of compensation payable; and</w:t>
      </w:r>
    </w:p>
    <w:p w:rsidR="00B4709E" w:rsidRPr="00967234" w:rsidRDefault="00B4709E" w:rsidP="00B4709E">
      <w:pPr>
        <w:pStyle w:val="paragraph"/>
      </w:pPr>
      <w:r w:rsidRPr="00967234">
        <w:tab/>
        <w:t>(b)</w:t>
      </w:r>
      <w:r w:rsidRPr="00967234">
        <w:tab/>
        <w:t>set different percentages for any one or more of those amounts, or ranges of amounts.</w:t>
      </w:r>
    </w:p>
    <w:p w:rsidR="00994D5D" w:rsidRPr="00967234" w:rsidRDefault="00994D5D" w:rsidP="001A2497">
      <w:pPr>
        <w:pStyle w:val="subsection"/>
      </w:pPr>
      <w:r w:rsidRPr="00967234">
        <w:tab/>
        <w:t>(3)</w:t>
      </w:r>
      <w:r w:rsidRPr="00967234">
        <w:tab/>
        <w:t>The advance payment must be made:</w:t>
      </w:r>
    </w:p>
    <w:p w:rsidR="00994D5D" w:rsidRPr="00967234" w:rsidRDefault="00994D5D" w:rsidP="001A2497">
      <w:pPr>
        <w:pStyle w:val="paragraph"/>
      </w:pPr>
      <w:r w:rsidRPr="00967234">
        <w:tab/>
        <w:t>(a)</w:t>
      </w:r>
      <w:r w:rsidRPr="00967234">
        <w:tab/>
        <w:t>if the judgment or settlement was made after the commencement of this Division—within 28 days after the judgment or settlement was made; or</w:t>
      </w:r>
    </w:p>
    <w:p w:rsidR="00994D5D" w:rsidRPr="00967234" w:rsidRDefault="00994D5D" w:rsidP="001A2497">
      <w:pPr>
        <w:pStyle w:val="paragraph"/>
      </w:pPr>
      <w:r w:rsidRPr="00967234">
        <w:tab/>
        <w:t>(b)</w:t>
      </w:r>
      <w:r w:rsidRPr="00967234">
        <w:tab/>
        <w:t>if the judgment or settlement was made before that commencement—within 28 days after that commencement.</w:t>
      </w:r>
    </w:p>
    <w:p w:rsidR="00994D5D" w:rsidRPr="00967234" w:rsidRDefault="00994D5D" w:rsidP="001A2497">
      <w:pPr>
        <w:pStyle w:val="subsection"/>
      </w:pPr>
      <w:r w:rsidRPr="00967234">
        <w:tab/>
        <w:t>(4)</w:t>
      </w:r>
      <w:r w:rsidRPr="00967234">
        <w:tab/>
        <w:t xml:space="preserve">Determinations made under </w:t>
      </w:r>
      <w:r w:rsidR="001623AF">
        <w:t>paragraph (</w:t>
      </w:r>
      <w:r w:rsidRPr="00967234">
        <w:t xml:space="preserve">1)(d) and </w:t>
      </w:r>
      <w:r w:rsidR="001623AF">
        <w:t>subsection (</w:t>
      </w:r>
      <w:r w:rsidRPr="00967234">
        <w:t xml:space="preserve">2) are disallowable instruments for the purposes of </w:t>
      </w:r>
      <w:r w:rsidR="001623AF">
        <w:t>section 4</w:t>
      </w:r>
      <w:r w:rsidRPr="00967234">
        <w:t xml:space="preserve">6A of the </w:t>
      </w:r>
      <w:r w:rsidRPr="00967234">
        <w:rPr>
          <w:i/>
        </w:rPr>
        <w:t>Acts Interpretation Act 1901</w:t>
      </w:r>
      <w:r w:rsidRPr="00967234">
        <w:t>.</w:t>
      </w:r>
    </w:p>
    <w:p w:rsidR="001F0902" w:rsidRPr="00967234" w:rsidRDefault="001F0902" w:rsidP="001F0902">
      <w:pPr>
        <w:pStyle w:val="ActHead5"/>
      </w:pPr>
      <w:bookmarkStart w:id="49" w:name="_Toc178578564"/>
      <w:r w:rsidRPr="001623AF">
        <w:rPr>
          <w:rStyle w:val="CharSectno"/>
        </w:rPr>
        <w:t>33</w:t>
      </w:r>
      <w:r w:rsidR="00994D5D" w:rsidRPr="001623AF">
        <w:rPr>
          <w:rStyle w:val="CharSectno"/>
        </w:rPr>
        <w:t>C</w:t>
      </w:r>
      <w:r w:rsidRPr="00967234">
        <w:t xml:space="preserve">  </w:t>
      </w:r>
      <w:r w:rsidR="00994D5D" w:rsidRPr="00967234">
        <w:t>Notice of past benefits</w:t>
      </w:r>
      <w:bookmarkEnd w:id="49"/>
    </w:p>
    <w:p w:rsidR="00994D5D" w:rsidRPr="00967234" w:rsidRDefault="00994D5D" w:rsidP="001A2497">
      <w:pPr>
        <w:pStyle w:val="subsection"/>
      </w:pPr>
      <w:r w:rsidRPr="00967234">
        <w:tab/>
        <w:t>(1)</w:t>
      </w:r>
      <w:r w:rsidRPr="00967234">
        <w:tab/>
        <w:t xml:space="preserve">If a compensation payer or insurer makes an advance payment, the </w:t>
      </w:r>
      <w:r w:rsidR="0088306A" w:rsidRPr="00967234">
        <w:t>Chief Executive Medicare</w:t>
      </w:r>
      <w:r w:rsidR="00D81C1F" w:rsidRPr="00967234">
        <w:t xml:space="preserve"> </w:t>
      </w:r>
      <w:r w:rsidRPr="00967234">
        <w:t>must give to the compensable person a written notice setting out the total amount of eligible benefits paid by the Commonwealth in respect of services and care rendered or provided in the course of treatment of, or as a result of, the compensable person’s injury.</w:t>
      </w:r>
    </w:p>
    <w:p w:rsidR="00994D5D" w:rsidRPr="00967234" w:rsidRDefault="00994D5D" w:rsidP="001A2497">
      <w:pPr>
        <w:pStyle w:val="subsection"/>
      </w:pPr>
      <w:r w:rsidRPr="00967234">
        <w:lastRenderedPageBreak/>
        <w:tab/>
        <w:t>(2)</w:t>
      </w:r>
      <w:r w:rsidRPr="00967234">
        <w:tab/>
        <w:t xml:space="preserve">The notice must not, in relation to the period covered by a statement given under </w:t>
      </w:r>
      <w:r w:rsidR="001623AF">
        <w:t>section 1</w:t>
      </w:r>
      <w:r w:rsidRPr="00967234">
        <w:t>8, take account of any eligible benefits that were paid in respect of services or care not specified in:</w:t>
      </w:r>
    </w:p>
    <w:p w:rsidR="00994D5D" w:rsidRPr="00967234" w:rsidRDefault="00994D5D" w:rsidP="001A2497">
      <w:pPr>
        <w:pStyle w:val="paragraph"/>
      </w:pPr>
      <w:r w:rsidRPr="00967234">
        <w:tab/>
        <w:t>(a)</w:t>
      </w:r>
      <w:r w:rsidRPr="00967234">
        <w:tab/>
        <w:t>that statement; or</w:t>
      </w:r>
    </w:p>
    <w:p w:rsidR="00994D5D" w:rsidRPr="00967234" w:rsidRDefault="00994D5D" w:rsidP="001A2497">
      <w:pPr>
        <w:pStyle w:val="paragraph"/>
      </w:pPr>
      <w:r w:rsidRPr="00967234">
        <w:tab/>
        <w:t>(b)</w:t>
      </w:r>
      <w:r w:rsidRPr="00967234">
        <w:tab/>
        <w:t xml:space="preserve">that statement as amended under </w:t>
      </w:r>
      <w:r w:rsidR="001623AF">
        <w:t>section 2</w:t>
      </w:r>
      <w:r w:rsidR="00B4709E" w:rsidRPr="00967234">
        <w:t>3B</w:t>
      </w:r>
      <w:r w:rsidRPr="00967234">
        <w:t>.</w:t>
      </w:r>
    </w:p>
    <w:p w:rsidR="001F0902" w:rsidRPr="00967234" w:rsidRDefault="001F0902" w:rsidP="00994D5D">
      <w:pPr>
        <w:pStyle w:val="ActHead5"/>
      </w:pPr>
      <w:bookmarkStart w:id="50" w:name="_Toc178578565"/>
      <w:r w:rsidRPr="001623AF">
        <w:rPr>
          <w:rStyle w:val="CharSectno"/>
        </w:rPr>
        <w:t>33</w:t>
      </w:r>
      <w:r w:rsidR="00994D5D" w:rsidRPr="001623AF">
        <w:rPr>
          <w:rStyle w:val="CharSectno"/>
        </w:rPr>
        <w:t>D</w:t>
      </w:r>
      <w:r w:rsidRPr="00967234">
        <w:t xml:space="preserve">  </w:t>
      </w:r>
      <w:r w:rsidR="00994D5D" w:rsidRPr="00967234">
        <w:t>Time within which notice of past benefits must be given</w:t>
      </w:r>
      <w:bookmarkEnd w:id="50"/>
    </w:p>
    <w:p w:rsidR="00994D5D" w:rsidRPr="00967234" w:rsidRDefault="00994D5D" w:rsidP="001A2497">
      <w:pPr>
        <w:pStyle w:val="subsection"/>
      </w:pPr>
      <w:r w:rsidRPr="00967234">
        <w:tab/>
        <w:t>(1)</w:t>
      </w:r>
      <w:r w:rsidRPr="00967234">
        <w:tab/>
        <w:t xml:space="preserve">Subject to </w:t>
      </w:r>
      <w:r w:rsidR="001623AF">
        <w:t>subsections (</w:t>
      </w:r>
      <w:r w:rsidRPr="00967234">
        <w:t xml:space="preserve">2) and (3), the notice under </w:t>
      </w:r>
      <w:r w:rsidR="001623AF">
        <w:t>section 3</w:t>
      </w:r>
      <w:r w:rsidRPr="00967234">
        <w:t>3C must be given within 3 months after:</w:t>
      </w:r>
    </w:p>
    <w:p w:rsidR="00994D5D" w:rsidRPr="00967234" w:rsidRDefault="00994D5D" w:rsidP="001A2497">
      <w:pPr>
        <w:pStyle w:val="paragraph"/>
      </w:pPr>
      <w:r w:rsidRPr="00967234">
        <w:tab/>
        <w:t>(a)</w:t>
      </w:r>
      <w:r w:rsidRPr="00967234">
        <w:tab/>
        <w:t xml:space="preserve">the </w:t>
      </w:r>
      <w:r w:rsidR="0088306A" w:rsidRPr="00967234">
        <w:t>Chief Executive Medicare</w:t>
      </w:r>
      <w:r w:rsidR="00D81C1F" w:rsidRPr="00967234">
        <w:t xml:space="preserve"> </w:t>
      </w:r>
      <w:r w:rsidRPr="00967234">
        <w:t xml:space="preserve">receives notice under </w:t>
      </w:r>
      <w:r w:rsidR="001623AF">
        <w:t>section 2</w:t>
      </w:r>
      <w:r w:rsidRPr="00967234">
        <w:t>3 indicating that the compensation payer or insurer intends to make an advance payment; or</w:t>
      </w:r>
    </w:p>
    <w:p w:rsidR="00BF2E09" w:rsidRPr="00967234" w:rsidRDefault="00994D5D" w:rsidP="001A2497">
      <w:pPr>
        <w:pStyle w:val="paragraph"/>
      </w:pPr>
      <w:r w:rsidRPr="00967234">
        <w:tab/>
        <w:t>(b)</w:t>
      </w:r>
      <w:r w:rsidRPr="00967234">
        <w:tab/>
        <w:t>the advance payment is made;</w:t>
      </w:r>
    </w:p>
    <w:p w:rsidR="00994D5D" w:rsidRPr="00967234" w:rsidRDefault="00994D5D" w:rsidP="00BF2E09">
      <w:pPr>
        <w:pStyle w:val="subsection2"/>
      </w:pPr>
      <w:r w:rsidRPr="00967234">
        <w:t>whichever is the later.</w:t>
      </w:r>
    </w:p>
    <w:p w:rsidR="00994D5D" w:rsidRPr="00967234" w:rsidRDefault="00994D5D" w:rsidP="001A2497">
      <w:pPr>
        <w:pStyle w:val="subsection"/>
      </w:pPr>
      <w:r w:rsidRPr="00967234">
        <w:tab/>
        <w:t>(2)</w:t>
      </w:r>
      <w:r w:rsidRPr="00967234">
        <w:tab/>
        <w:t xml:space="preserve">If the </w:t>
      </w:r>
      <w:r w:rsidR="0088306A" w:rsidRPr="00967234">
        <w:t>Chief Executive Medicare</w:t>
      </w:r>
      <w:r w:rsidRPr="00967234">
        <w:t xml:space="preserve"> gives a notice under </w:t>
      </w:r>
      <w:r w:rsidR="001623AF">
        <w:t>subsection 2</w:t>
      </w:r>
      <w:r w:rsidR="00B4709E" w:rsidRPr="00967234">
        <w:t>3B(1)</w:t>
      </w:r>
      <w:r w:rsidRPr="00967234">
        <w:t xml:space="preserve"> to the compensable person, the notice under </w:t>
      </w:r>
      <w:r w:rsidR="001623AF">
        <w:t>section 3</w:t>
      </w:r>
      <w:r w:rsidRPr="00967234">
        <w:t>3C need not be given until:</w:t>
      </w:r>
    </w:p>
    <w:p w:rsidR="00994D5D" w:rsidRPr="00967234" w:rsidRDefault="00994D5D" w:rsidP="001A2497">
      <w:pPr>
        <w:pStyle w:val="paragraph"/>
      </w:pPr>
      <w:r w:rsidRPr="00967234">
        <w:tab/>
        <w:t>(a)</w:t>
      </w:r>
      <w:r w:rsidRPr="00967234">
        <w:tab/>
        <w:t xml:space="preserve">the end of the 3 month period referred to in </w:t>
      </w:r>
      <w:r w:rsidR="001623AF">
        <w:t>subsection (</w:t>
      </w:r>
      <w:r w:rsidRPr="00967234">
        <w:t>1); or</w:t>
      </w:r>
    </w:p>
    <w:p w:rsidR="00994D5D" w:rsidRPr="00967234" w:rsidRDefault="00994D5D" w:rsidP="001A2497">
      <w:pPr>
        <w:pStyle w:val="paragraph"/>
      </w:pPr>
      <w:r w:rsidRPr="00967234">
        <w:tab/>
        <w:t>(b)</w:t>
      </w:r>
      <w:r w:rsidRPr="00967234">
        <w:tab/>
        <w:t xml:space="preserve">the end of the period of 28 days after the </w:t>
      </w:r>
      <w:r w:rsidR="0088306A" w:rsidRPr="00967234">
        <w:t>Chief Executive Medicare</w:t>
      </w:r>
      <w:r w:rsidR="00D81C1F" w:rsidRPr="00967234">
        <w:t xml:space="preserve"> </w:t>
      </w:r>
      <w:r w:rsidRPr="00967234">
        <w:t xml:space="preserve">accepts an amended statement under </w:t>
      </w:r>
      <w:r w:rsidR="001623AF">
        <w:rPr>
          <w:color w:val="000000"/>
          <w:szCs w:val="22"/>
          <w:shd w:val="clear" w:color="auto" w:fill="FFFFFF"/>
        </w:rPr>
        <w:t>section 2</w:t>
      </w:r>
      <w:r w:rsidR="00D602A3" w:rsidRPr="00967234">
        <w:rPr>
          <w:color w:val="000000"/>
          <w:szCs w:val="22"/>
          <w:shd w:val="clear" w:color="auto" w:fill="FFFFFF"/>
        </w:rPr>
        <w:t>3B</w:t>
      </w:r>
      <w:r w:rsidRPr="00967234">
        <w:t xml:space="preserve"> as being substantially correct;</w:t>
      </w:r>
    </w:p>
    <w:p w:rsidR="00994D5D" w:rsidRPr="00967234" w:rsidRDefault="00994D5D" w:rsidP="001A2497">
      <w:pPr>
        <w:pStyle w:val="subsection2"/>
      </w:pPr>
      <w:r w:rsidRPr="00967234">
        <w:t>whichever is the later.</w:t>
      </w:r>
    </w:p>
    <w:p w:rsidR="00994D5D" w:rsidRPr="00967234" w:rsidRDefault="00994D5D" w:rsidP="001A2497">
      <w:pPr>
        <w:pStyle w:val="subsection"/>
      </w:pPr>
      <w:r w:rsidRPr="00967234">
        <w:tab/>
        <w:t>(3)</w:t>
      </w:r>
      <w:r w:rsidRPr="00967234">
        <w:tab/>
        <w:t>If:</w:t>
      </w:r>
    </w:p>
    <w:p w:rsidR="00994D5D" w:rsidRPr="00967234" w:rsidRDefault="00994D5D" w:rsidP="001A2497">
      <w:pPr>
        <w:pStyle w:val="paragraph"/>
      </w:pPr>
      <w:r w:rsidRPr="00967234">
        <w:tab/>
        <w:t>(a)</w:t>
      </w:r>
      <w:r w:rsidRPr="00967234">
        <w:tab/>
        <w:t xml:space="preserve">the </w:t>
      </w:r>
      <w:r w:rsidR="0088306A" w:rsidRPr="00967234">
        <w:t>Chief Executive Medicare</w:t>
      </w:r>
      <w:r w:rsidRPr="00967234">
        <w:t xml:space="preserve"> has not given a notice under </w:t>
      </w:r>
      <w:r w:rsidR="001623AF">
        <w:t>subsection 2</w:t>
      </w:r>
      <w:r w:rsidR="00B4709E" w:rsidRPr="00967234">
        <w:t>3B(1)</w:t>
      </w:r>
      <w:r w:rsidRPr="00967234">
        <w:t xml:space="preserve"> to the compensable person; and</w:t>
      </w:r>
    </w:p>
    <w:p w:rsidR="00994D5D" w:rsidRPr="00967234" w:rsidRDefault="00994D5D" w:rsidP="001A2497">
      <w:pPr>
        <w:pStyle w:val="paragraph"/>
      </w:pPr>
      <w:r w:rsidRPr="00967234">
        <w:tab/>
        <w:t>(b)</w:t>
      </w:r>
      <w:r w:rsidRPr="00967234">
        <w:tab/>
        <w:t xml:space="preserve">the period for giving a statement under </w:t>
      </w:r>
      <w:r w:rsidR="001623AF">
        <w:t>section 1</w:t>
      </w:r>
      <w:r w:rsidRPr="00967234">
        <w:t xml:space="preserve">8 has been extended under </w:t>
      </w:r>
      <w:r w:rsidR="001623AF">
        <w:t>subsection 1</w:t>
      </w:r>
      <w:r w:rsidRPr="00967234">
        <w:t>8(3); and</w:t>
      </w:r>
    </w:p>
    <w:p w:rsidR="00994D5D" w:rsidRPr="00967234" w:rsidRDefault="00994D5D" w:rsidP="001A2497">
      <w:pPr>
        <w:pStyle w:val="paragraph"/>
      </w:pPr>
      <w:r w:rsidRPr="00967234">
        <w:tab/>
        <w:t>(c)</w:t>
      </w:r>
      <w:r w:rsidRPr="00967234">
        <w:tab/>
        <w:t xml:space="preserve">the date of expiry of the period of the extension is after the end of the 3 month period referred to in </w:t>
      </w:r>
      <w:r w:rsidR="001623AF">
        <w:t>subsection (</w:t>
      </w:r>
      <w:r w:rsidRPr="00967234">
        <w:t>1);</w:t>
      </w:r>
    </w:p>
    <w:p w:rsidR="00994D5D" w:rsidRPr="00967234" w:rsidRDefault="00994D5D" w:rsidP="001A2497">
      <w:pPr>
        <w:pStyle w:val="subsection2"/>
      </w:pPr>
      <w:r w:rsidRPr="00967234">
        <w:t xml:space="preserve">the notice under </w:t>
      </w:r>
      <w:r w:rsidR="001623AF">
        <w:t>section 3</w:t>
      </w:r>
      <w:r w:rsidRPr="00967234">
        <w:t>3C must be given within 28 days after that date of expiry.</w:t>
      </w:r>
    </w:p>
    <w:p w:rsidR="00994D5D" w:rsidRPr="00967234" w:rsidRDefault="00994D5D" w:rsidP="00994D5D">
      <w:pPr>
        <w:pStyle w:val="ActHead5"/>
        <w:rPr>
          <w:szCs w:val="22"/>
        </w:rPr>
      </w:pPr>
      <w:bookmarkStart w:id="51" w:name="_Toc178578566"/>
      <w:r w:rsidRPr="001623AF">
        <w:rPr>
          <w:rStyle w:val="CharSectno"/>
        </w:rPr>
        <w:lastRenderedPageBreak/>
        <w:t>33H</w:t>
      </w:r>
      <w:r w:rsidRPr="00967234">
        <w:t xml:space="preserve">  </w:t>
      </w:r>
      <w:r w:rsidRPr="00967234">
        <w:rPr>
          <w:szCs w:val="22"/>
        </w:rPr>
        <w:t>Refunds from advance payments</w:t>
      </w:r>
      <w:bookmarkEnd w:id="51"/>
    </w:p>
    <w:p w:rsidR="00994D5D" w:rsidRPr="00967234" w:rsidRDefault="00994D5D" w:rsidP="00994D5D">
      <w:pPr>
        <w:pStyle w:val="subsection"/>
      </w:pPr>
      <w:r w:rsidRPr="00967234">
        <w:tab/>
        <w:t>(1)</w:t>
      </w:r>
      <w:r w:rsidRPr="00967234">
        <w:tab/>
        <w:t xml:space="preserve">If the amount specified in the notice under </w:t>
      </w:r>
      <w:r w:rsidR="001623AF">
        <w:t>section 3</w:t>
      </w:r>
      <w:r w:rsidRPr="00967234">
        <w:t>3C is less than the amount of the advance payment, the difference is payable by the Commonwealth to the compensable person.</w:t>
      </w:r>
    </w:p>
    <w:p w:rsidR="00994D5D" w:rsidRPr="00967234" w:rsidRDefault="00994D5D" w:rsidP="001A2497">
      <w:pPr>
        <w:pStyle w:val="subsection"/>
      </w:pPr>
      <w:r w:rsidRPr="00967234">
        <w:tab/>
        <w:t>(2)</w:t>
      </w:r>
      <w:r w:rsidRPr="00967234">
        <w:tab/>
        <w:t xml:space="preserve">The difference is payable on the last day on which the </w:t>
      </w:r>
      <w:r w:rsidR="0088306A" w:rsidRPr="00967234">
        <w:t>Chief Executive Medicare</w:t>
      </w:r>
      <w:r w:rsidR="00355F7D" w:rsidRPr="00967234">
        <w:t xml:space="preserve"> </w:t>
      </w:r>
      <w:r w:rsidRPr="00967234">
        <w:t xml:space="preserve">is required under </w:t>
      </w:r>
      <w:r w:rsidR="001623AF">
        <w:t>section 3</w:t>
      </w:r>
      <w:r w:rsidRPr="00967234">
        <w:t>3D to give the notice to the compensable person.</w:t>
      </w:r>
    </w:p>
    <w:p w:rsidR="00994D5D" w:rsidRPr="00967234" w:rsidRDefault="00994D5D" w:rsidP="001A2497">
      <w:pPr>
        <w:pStyle w:val="subsection"/>
      </w:pPr>
      <w:r w:rsidRPr="00967234">
        <w:tab/>
        <w:t>(3)</w:t>
      </w:r>
      <w:r w:rsidRPr="00967234">
        <w:tab/>
        <w:t>An amount payable under this section is recoverable as a debt due to the compensable person.</w:t>
      </w:r>
    </w:p>
    <w:p w:rsidR="00994D5D" w:rsidRPr="00967234" w:rsidRDefault="00994D5D" w:rsidP="00994D5D">
      <w:pPr>
        <w:pStyle w:val="ActHead5"/>
        <w:rPr>
          <w:szCs w:val="22"/>
        </w:rPr>
      </w:pPr>
      <w:bookmarkStart w:id="52" w:name="_Toc178578567"/>
      <w:r w:rsidRPr="001623AF">
        <w:rPr>
          <w:rStyle w:val="CharSectno"/>
        </w:rPr>
        <w:t>33</w:t>
      </w:r>
      <w:r w:rsidR="007120B9" w:rsidRPr="001623AF">
        <w:rPr>
          <w:rStyle w:val="CharSectno"/>
        </w:rPr>
        <w:t>J</w:t>
      </w:r>
      <w:r w:rsidRPr="00967234">
        <w:t xml:space="preserve">  </w:t>
      </w:r>
      <w:r w:rsidR="007120B9" w:rsidRPr="00967234">
        <w:rPr>
          <w:szCs w:val="22"/>
        </w:rPr>
        <w:t>Additional payments to the Commonwealth</w:t>
      </w:r>
      <w:bookmarkEnd w:id="52"/>
    </w:p>
    <w:p w:rsidR="007120B9" w:rsidRPr="00967234" w:rsidRDefault="007120B9" w:rsidP="007120B9">
      <w:pPr>
        <w:pStyle w:val="subsection"/>
      </w:pPr>
      <w:r w:rsidRPr="00967234">
        <w:tab/>
        <w:t>(1)</w:t>
      </w:r>
      <w:r w:rsidRPr="00967234">
        <w:tab/>
        <w:t xml:space="preserve">If the amount specified in the notice under </w:t>
      </w:r>
      <w:r w:rsidR="001623AF">
        <w:t>section 3</w:t>
      </w:r>
      <w:r w:rsidRPr="00967234">
        <w:t>3C is greater than the amount of the advance payment, the difference is payable by the compensable person to the Commonwealth.</w:t>
      </w:r>
    </w:p>
    <w:p w:rsidR="007120B9" w:rsidRPr="00967234" w:rsidRDefault="007120B9" w:rsidP="007120B9">
      <w:pPr>
        <w:pStyle w:val="subsection"/>
      </w:pPr>
      <w:bookmarkStart w:id="53" w:name="_Hlk142192864"/>
      <w:r w:rsidRPr="00967234">
        <w:tab/>
        <w:t>(2)</w:t>
      </w:r>
      <w:r w:rsidRPr="00967234">
        <w:tab/>
        <w:t>The difference is payable 28 days after the day on which the notice was given to the compensable person.</w:t>
      </w:r>
    </w:p>
    <w:p w:rsidR="007120B9" w:rsidRPr="00967234" w:rsidRDefault="007120B9" w:rsidP="007120B9">
      <w:pPr>
        <w:pStyle w:val="subsection"/>
      </w:pPr>
      <w:r w:rsidRPr="00967234">
        <w:tab/>
        <w:t>(3)</w:t>
      </w:r>
      <w:r w:rsidRPr="00967234">
        <w:tab/>
        <w:t>The notice must specify:</w:t>
      </w:r>
    </w:p>
    <w:p w:rsidR="007120B9" w:rsidRPr="00967234" w:rsidRDefault="007120B9" w:rsidP="001A2497">
      <w:pPr>
        <w:pStyle w:val="paragraph"/>
      </w:pPr>
      <w:r w:rsidRPr="00967234">
        <w:tab/>
        <w:t>(a)</w:t>
      </w:r>
      <w:r w:rsidRPr="00967234">
        <w:tab/>
        <w:t>the amount that is payable to the Commonwealth; and</w:t>
      </w:r>
    </w:p>
    <w:p w:rsidR="007120B9" w:rsidRPr="00967234" w:rsidRDefault="007120B9" w:rsidP="001A2497">
      <w:pPr>
        <w:pStyle w:val="paragraph"/>
      </w:pPr>
      <w:r w:rsidRPr="00967234">
        <w:tab/>
        <w:t>(b)</w:t>
      </w:r>
      <w:r w:rsidRPr="00967234">
        <w:tab/>
        <w:t>the day by which it must be paid.</w:t>
      </w:r>
    </w:p>
    <w:p w:rsidR="007120B9" w:rsidRPr="00967234" w:rsidRDefault="007120B9" w:rsidP="007120B9">
      <w:pPr>
        <w:pStyle w:val="subsection"/>
      </w:pPr>
      <w:r w:rsidRPr="00967234">
        <w:tab/>
        <w:t>(4)</w:t>
      </w:r>
      <w:r w:rsidRPr="00967234">
        <w:tab/>
        <w:t>An amount payable under this section is recoverable as a debt due to the Commonwealth.</w:t>
      </w:r>
      <w:bookmarkEnd w:id="53"/>
    </w:p>
    <w:p w:rsidR="00994D5D" w:rsidRPr="00967234" w:rsidRDefault="00994D5D" w:rsidP="00994D5D">
      <w:pPr>
        <w:pStyle w:val="ActHead5"/>
        <w:rPr>
          <w:szCs w:val="22"/>
        </w:rPr>
      </w:pPr>
      <w:bookmarkStart w:id="54" w:name="_Toc178578568"/>
      <w:r w:rsidRPr="001623AF">
        <w:rPr>
          <w:rStyle w:val="CharSectno"/>
        </w:rPr>
        <w:t>33</w:t>
      </w:r>
      <w:r w:rsidR="007120B9" w:rsidRPr="001623AF">
        <w:rPr>
          <w:rStyle w:val="CharSectno"/>
        </w:rPr>
        <w:t>K</w:t>
      </w:r>
      <w:r w:rsidRPr="00967234">
        <w:t xml:space="preserve">  </w:t>
      </w:r>
      <w:r w:rsidR="007120B9" w:rsidRPr="00967234">
        <w:rPr>
          <w:szCs w:val="22"/>
        </w:rPr>
        <w:t>Payment of the whole of the advance payment</w:t>
      </w:r>
      <w:bookmarkEnd w:id="54"/>
    </w:p>
    <w:p w:rsidR="007120B9" w:rsidRPr="00967234" w:rsidRDefault="007120B9" w:rsidP="007120B9">
      <w:pPr>
        <w:pStyle w:val="subsection"/>
      </w:pPr>
      <w:bookmarkStart w:id="55" w:name="_Hlk142192978"/>
      <w:r w:rsidRPr="00967234">
        <w:tab/>
        <w:t>(1)</w:t>
      </w:r>
      <w:r w:rsidRPr="00967234">
        <w:tab/>
        <w:t xml:space="preserve">If the </w:t>
      </w:r>
      <w:r w:rsidR="0088306A" w:rsidRPr="00967234">
        <w:t>Chief Executive Medicare</w:t>
      </w:r>
      <w:r w:rsidR="00355F7D" w:rsidRPr="00967234">
        <w:t xml:space="preserve"> </w:t>
      </w:r>
      <w:r w:rsidRPr="00967234">
        <w:t xml:space="preserve">does not give a notice under </w:t>
      </w:r>
      <w:r w:rsidR="001623AF">
        <w:t>section 3</w:t>
      </w:r>
      <w:r w:rsidRPr="00967234">
        <w:t xml:space="preserve">3C to the compensable person on or before the day on which the </w:t>
      </w:r>
      <w:r w:rsidR="0088306A" w:rsidRPr="00967234">
        <w:t>Chief Executive Medicare</w:t>
      </w:r>
      <w:r w:rsidR="00355F7D" w:rsidRPr="00967234">
        <w:t xml:space="preserve"> </w:t>
      </w:r>
      <w:r w:rsidRPr="00967234">
        <w:t>is required to do so, the whole of the advance payment is payable by the Commonwealth to the compensable person on that day.</w:t>
      </w:r>
    </w:p>
    <w:p w:rsidR="007120B9" w:rsidRPr="00967234" w:rsidRDefault="007120B9" w:rsidP="001A2497">
      <w:pPr>
        <w:pStyle w:val="subsection"/>
      </w:pPr>
      <w:r w:rsidRPr="00967234">
        <w:tab/>
        <w:t>(2)</w:t>
      </w:r>
      <w:r w:rsidRPr="00967234">
        <w:tab/>
        <w:t xml:space="preserve">The payment of the whole of the advance payment operates as a discharge of the compensable person’s liability to pay to the Commonwealth amounts payable under this Act or the Charges </w:t>
      </w:r>
      <w:r w:rsidRPr="00967234">
        <w:lastRenderedPageBreak/>
        <w:t>Act in respect of the compensation payable under the judgment or settlement in question.</w:t>
      </w:r>
      <w:bookmarkEnd w:id="55"/>
    </w:p>
    <w:p w:rsidR="00994D5D" w:rsidRPr="00967234" w:rsidRDefault="00994D5D" w:rsidP="00994D5D">
      <w:pPr>
        <w:pStyle w:val="ActHead5"/>
        <w:rPr>
          <w:szCs w:val="22"/>
        </w:rPr>
      </w:pPr>
      <w:bookmarkStart w:id="56" w:name="_Toc178578569"/>
      <w:r w:rsidRPr="001623AF">
        <w:rPr>
          <w:rStyle w:val="CharSectno"/>
        </w:rPr>
        <w:t>33</w:t>
      </w:r>
      <w:r w:rsidR="007120B9" w:rsidRPr="001623AF">
        <w:rPr>
          <w:rStyle w:val="CharSectno"/>
        </w:rPr>
        <w:t>L</w:t>
      </w:r>
      <w:r w:rsidRPr="00967234">
        <w:t xml:space="preserve">  </w:t>
      </w:r>
      <w:r w:rsidR="007120B9" w:rsidRPr="00967234">
        <w:rPr>
          <w:szCs w:val="22"/>
        </w:rPr>
        <w:t>Advance payments to the Commonwealth discharge liability</w:t>
      </w:r>
      <w:bookmarkEnd w:id="56"/>
    </w:p>
    <w:p w:rsidR="007120B9" w:rsidRPr="00967234" w:rsidRDefault="007120B9" w:rsidP="007120B9">
      <w:pPr>
        <w:pStyle w:val="subsection"/>
      </w:pPr>
      <w:r w:rsidRPr="00967234">
        <w:tab/>
      </w:r>
      <w:r w:rsidRPr="00967234">
        <w:tab/>
        <w:t>The making of an advance payment by a compensation payer or insurer to the Commonwealth of the amount of compensation payable under a judgment or settlement operates, to the extent of the payment, as a discharge of:</w:t>
      </w:r>
    </w:p>
    <w:p w:rsidR="007120B9" w:rsidRPr="00967234" w:rsidRDefault="007120B9" w:rsidP="001A2497">
      <w:pPr>
        <w:pStyle w:val="paragraph"/>
      </w:pPr>
      <w:r w:rsidRPr="00967234">
        <w:tab/>
        <w:t>(a)</w:t>
      </w:r>
      <w:r w:rsidRPr="00967234">
        <w:tab/>
        <w:t>the compensation payer’s or insurer’s liability to the compensable person in respect of the amount of compensation; and</w:t>
      </w:r>
    </w:p>
    <w:p w:rsidR="007120B9" w:rsidRPr="00967234" w:rsidRDefault="007120B9" w:rsidP="001A2497">
      <w:pPr>
        <w:pStyle w:val="paragraph"/>
      </w:pPr>
      <w:r w:rsidRPr="00967234">
        <w:tab/>
        <w:t>(b)</w:t>
      </w:r>
      <w:r w:rsidRPr="00967234">
        <w:tab/>
        <w:t>the compensable person’s liability to pay to the Commonwealth amounts payable under this Act or the Charges Act in respect of the amount of compensation.</w:t>
      </w:r>
    </w:p>
    <w:p w:rsidR="001F0902" w:rsidRPr="00967234" w:rsidRDefault="001F0902" w:rsidP="001F0902">
      <w:pPr>
        <w:pStyle w:val="ActHead5"/>
        <w:rPr>
          <w:szCs w:val="22"/>
        </w:rPr>
      </w:pPr>
      <w:bookmarkStart w:id="57" w:name="_Toc178578570"/>
      <w:r w:rsidRPr="001623AF">
        <w:rPr>
          <w:rStyle w:val="CharSectno"/>
        </w:rPr>
        <w:t>33</w:t>
      </w:r>
      <w:r w:rsidR="007120B9" w:rsidRPr="001623AF">
        <w:rPr>
          <w:rStyle w:val="CharSectno"/>
        </w:rPr>
        <w:t>M</w:t>
      </w:r>
      <w:r w:rsidRPr="00967234">
        <w:t xml:space="preserve">  </w:t>
      </w:r>
      <w:r w:rsidR="007120B9" w:rsidRPr="00967234">
        <w:rPr>
          <w:szCs w:val="22"/>
        </w:rPr>
        <w:t>Interest not payable on advance payments</w:t>
      </w:r>
      <w:bookmarkEnd w:id="57"/>
    </w:p>
    <w:p w:rsidR="007120B9" w:rsidRPr="00967234" w:rsidRDefault="007120B9" w:rsidP="007120B9">
      <w:pPr>
        <w:pStyle w:val="subsection"/>
      </w:pPr>
      <w:bookmarkStart w:id="58" w:name="bookmark29"/>
      <w:r w:rsidRPr="00967234">
        <w:tab/>
        <w:t>(1)</w:t>
      </w:r>
      <w:r w:rsidRPr="00967234">
        <w:tab/>
        <w:t>If:</w:t>
      </w:r>
      <w:bookmarkEnd w:id="58"/>
    </w:p>
    <w:p w:rsidR="007120B9" w:rsidRPr="00967234" w:rsidRDefault="007120B9" w:rsidP="007120B9">
      <w:pPr>
        <w:pStyle w:val="paragraph"/>
      </w:pPr>
      <w:r w:rsidRPr="00967234">
        <w:tab/>
        <w:t>(a)</w:t>
      </w:r>
      <w:r w:rsidRPr="00967234">
        <w:tab/>
        <w:t>a compensation payer or insurer makes an advance payment to the Commonwealth of the amount of compensation payable under a judgment or settlement; and</w:t>
      </w:r>
    </w:p>
    <w:p w:rsidR="007120B9" w:rsidRPr="00967234" w:rsidRDefault="007120B9" w:rsidP="007120B9">
      <w:pPr>
        <w:pStyle w:val="paragraph"/>
      </w:pPr>
      <w:r w:rsidRPr="00967234">
        <w:tab/>
        <w:t>(b)</w:t>
      </w:r>
      <w:r w:rsidRPr="00967234">
        <w:tab/>
        <w:t>an Australian law would, apart from this section, make the Commonwealth liable to pay interest on the advance payment, because the advance payment has been retained by the Commonwealth after the judgment or settlement has been made;</w:t>
      </w:r>
    </w:p>
    <w:p w:rsidR="007120B9" w:rsidRPr="00967234" w:rsidRDefault="007120B9" w:rsidP="001A2497">
      <w:pPr>
        <w:pStyle w:val="subsection2"/>
      </w:pPr>
      <w:r w:rsidRPr="00967234">
        <w:t>despite that law, the Commonwealth is not liable to pay that interest.</w:t>
      </w:r>
    </w:p>
    <w:p w:rsidR="001F0902" w:rsidRPr="00967234" w:rsidRDefault="007120B9" w:rsidP="001A2497">
      <w:pPr>
        <w:pStyle w:val="subsection"/>
      </w:pPr>
      <w:r w:rsidRPr="00967234">
        <w:tab/>
        <w:t>(2)</w:t>
      </w:r>
      <w:r w:rsidRPr="00967234">
        <w:tab/>
        <w:t xml:space="preserve">If the Commonwealth is required to make a payment under </w:t>
      </w:r>
      <w:r w:rsidR="001623AF">
        <w:t>section 3</w:t>
      </w:r>
      <w:r w:rsidRPr="00967234">
        <w:t xml:space="preserve">3H or 33K, </w:t>
      </w:r>
      <w:r w:rsidR="001623AF">
        <w:t>subsection (</w:t>
      </w:r>
      <w:r w:rsidRPr="00967234">
        <w:t>1) does not apply after the expiry of the period within which the payment must be made.</w:t>
      </w:r>
    </w:p>
    <w:p w:rsidR="007120B9" w:rsidRPr="00967234" w:rsidRDefault="007120B9" w:rsidP="001A2497">
      <w:pPr>
        <w:pStyle w:val="subsection"/>
        <w:rPr>
          <w:rFonts w:eastAsia="Courier New"/>
        </w:rPr>
      </w:pPr>
      <w:r w:rsidRPr="00967234">
        <w:rPr>
          <w:rFonts w:eastAsia="Courier New"/>
        </w:rPr>
        <w:tab/>
        <w:t>(3)</w:t>
      </w:r>
      <w:r w:rsidRPr="00967234">
        <w:rPr>
          <w:rFonts w:eastAsia="Courier New"/>
        </w:rPr>
        <w:tab/>
        <w:t>If:</w:t>
      </w:r>
    </w:p>
    <w:p w:rsidR="007120B9" w:rsidRPr="00967234" w:rsidRDefault="007120B9" w:rsidP="001A2497">
      <w:pPr>
        <w:pStyle w:val="paragraph"/>
      </w:pPr>
      <w:r w:rsidRPr="00967234">
        <w:tab/>
        <w:t>(a)</w:t>
      </w:r>
      <w:r w:rsidRPr="00967234">
        <w:tab/>
        <w:t>a compensation payer or insurer makes an advance payment to the Commonwealth of the amount of compensation payable under a judgment or settlement; and</w:t>
      </w:r>
    </w:p>
    <w:p w:rsidR="007120B9" w:rsidRPr="00967234" w:rsidRDefault="007120B9" w:rsidP="001A2497">
      <w:pPr>
        <w:pStyle w:val="paragraph"/>
      </w:pPr>
      <w:r w:rsidRPr="00967234">
        <w:lastRenderedPageBreak/>
        <w:tab/>
        <w:t>(b)</w:t>
      </w:r>
      <w:r w:rsidRPr="00967234">
        <w:tab/>
        <w:t>an Australian law would, apart from this section, make the compensation payer or insurer liable to pay interest on the advance payment, because the advance payment has not been paid to the compensable person after the judgment or settlement has been made;</w:t>
      </w:r>
    </w:p>
    <w:p w:rsidR="007120B9" w:rsidRPr="00967234" w:rsidRDefault="007120B9" w:rsidP="001A2497">
      <w:pPr>
        <w:pStyle w:val="subsection2"/>
      </w:pPr>
      <w:r w:rsidRPr="00967234">
        <w:t>despite that law, the compensation payer or insurer is not liable to pay that interest.</w:t>
      </w:r>
    </w:p>
    <w:p w:rsidR="000E4EB0" w:rsidRPr="00967234" w:rsidRDefault="001623AF" w:rsidP="00456BC5">
      <w:pPr>
        <w:pStyle w:val="ActHead3"/>
        <w:pageBreakBefore/>
      </w:pPr>
      <w:bookmarkStart w:id="59" w:name="_Toc178578571"/>
      <w:r w:rsidRPr="001623AF">
        <w:rPr>
          <w:rStyle w:val="CharDivNo"/>
        </w:rPr>
        <w:lastRenderedPageBreak/>
        <w:t>Division 3</w:t>
      </w:r>
      <w:r w:rsidR="000E4EB0" w:rsidRPr="00967234">
        <w:t>—</w:t>
      </w:r>
      <w:r w:rsidR="000E4EB0" w:rsidRPr="001623AF">
        <w:rPr>
          <w:rStyle w:val="CharDivText"/>
        </w:rPr>
        <w:t>Waiver of the requirements of this Part</w:t>
      </w:r>
      <w:bookmarkEnd w:id="59"/>
    </w:p>
    <w:p w:rsidR="00200B30" w:rsidRPr="00967234" w:rsidRDefault="008722B3" w:rsidP="00200B30">
      <w:pPr>
        <w:pStyle w:val="ActHead5"/>
      </w:pPr>
      <w:bookmarkStart w:id="60" w:name="_Toc178578572"/>
      <w:r w:rsidRPr="001623AF">
        <w:rPr>
          <w:rStyle w:val="CharSectno"/>
        </w:rPr>
        <w:t>34</w:t>
      </w:r>
      <w:r w:rsidR="00200B30" w:rsidRPr="00967234">
        <w:t xml:space="preserve">  </w:t>
      </w:r>
      <w:r w:rsidRPr="00967234">
        <w:t>Bulk payment agreements</w:t>
      </w:r>
      <w:bookmarkEnd w:id="60"/>
    </w:p>
    <w:p w:rsidR="008722B3" w:rsidRPr="00967234" w:rsidRDefault="008722B3" w:rsidP="008722B3">
      <w:pPr>
        <w:pStyle w:val="subsection"/>
      </w:pPr>
      <w:r w:rsidRPr="00967234">
        <w:tab/>
        <w:t>(1)</w:t>
      </w:r>
      <w:r w:rsidRPr="00967234">
        <w:tab/>
        <w:t xml:space="preserve">The </w:t>
      </w:r>
      <w:r w:rsidR="0088306A" w:rsidRPr="00967234">
        <w:t>Chief Executive Medicare</w:t>
      </w:r>
      <w:r w:rsidR="002C4D29" w:rsidRPr="00967234">
        <w:t xml:space="preserve"> </w:t>
      </w:r>
      <w:r w:rsidRPr="00967234">
        <w:t>may, on behalf of the Commonwealth, at any time after 18 months following the commencement of this Act, enter into an agreement with a person that contains provisions to the effect that:</w:t>
      </w:r>
    </w:p>
    <w:p w:rsidR="008722B3" w:rsidRPr="00967234" w:rsidRDefault="008722B3" w:rsidP="008722B3">
      <w:pPr>
        <w:pStyle w:val="paragraph"/>
      </w:pPr>
      <w:r w:rsidRPr="00967234">
        <w:tab/>
        <w:t>(a)</w:t>
      </w:r>
      <w:r w:rsidRPr="00967234">
        <w:tab/>
        <w:t>the person will pay the Commonwealth a specified amount; and</w:t>
      </w:r>
    </w:p>
    <w:p w:rsidR="008722B3" w:rsidRPr="00967234" w:rsidRDefault="008722B3" w:rsidP="008722B3">
      <w:pPr>
        <w:pStyle w:val="paragraph"/>
      </w:pPr>
      <w:r w:rsidRPr="00967234">
        <w:tab/>
        <w:t>(b)</w:t>
      </w:r>
      <w:r w:rsidRPr="00967234">
        <w:tab/>
        <w:t>the person will:</w:t>
      </w:r>
    </w:p>
    <w:p w:rsidR="008722B3" w:rsidRPr="00967234" w:rsidRDefault="008722B3" w:rsidP="008722B3">
      <w:pPr>
        <w:pStyle w:val="paragraphsub"/>
      </w:pPr>
      <w:r w:rsidRPr="00967234">
        <w:tab/>
        <w:t>(i)</w:t>
      </w:r>
      <w:r w:rsidRPr="00967234">
        <w:tab/>
        <w:t xml:space="preserve">give the </w:t>
      </w:r>
      <w:r w:rsidR="0088306A" w:rsidRPr="00967234">
        <w:t>Chief Executive Medicare</w:t>
      </w:r>
      <w:r w:rsidR="002C4D29" w:rsidRPr="00967234">
        <w:t xml:space="preserve"> </w:t>
      </w:r>
      <w:r w:rsidRPr="00967234">
        <w:t xml:space="preserve">information of a kind specified in a determination made by the </w:t>
      </w:r>
      <w:r w:rsidR="0088306A" w:rsidRPr="00967234">
        <w:t>Chief Executive Medicare</w:t>
      </w:r>
      <w:r w:rsidRPr="00967234">
        <w:t xml:space="preserve"> under </w:t>
      </w:r>
      <w:r w:rsidR="001623AF">
        <w:t>subsection (</w:t>
      </w:r>
      <w:r w:rsidRPr="00967234">
        <w:t>2); and</w:t>
      </w:r>
    </w:p>
    <w:p w:rsidR="008722B3" w:rsidRPr="00967234" w:rsidRDefault="008722B3" w:rsidP="008722B3">
      <w:pPr>
        <w:pStyle w:val="paragraphsub"/>
      </w:pPr>
      <w:r w:rsidRPr="00967234">
        <w:tab/>
        <w:t>(ii)</w:t>
      </w:r>
      <w:r w:rsidRPr="00967234">
        <w:tab/>
        <w:t>give the information in a way specified in the determination; and</w:t>
      </w:r>
    </w:p>
    <w:p w:rsidR="008722B3" w:rsidRPr="00967234" w:rsidRDefault="008722B3" w:rsidP="008722B3">
      <w:pPr>
        <w:pStyle w:val="paragraph"/>
      </w:pPr>
      <w:r w:rsidRPr="00967234">
        <w:tab/>
        <w:t>(c)</w:t>
      </w:r>
      <w:r w:rsidRPr="00967234">
        <w:tab/>
        <w:t>if the person is or becomes a notifiable person in relation to a claim for compensation:</w:t>
      </w:r>
    </w:p>
    <w:p w:rsidR="008722B3" w:rsidRPr="00967234" w:rsidRDefault="008722B3" w:rsidP="008722B3">
      <w:pPr>
        <w:pStyle w:val="paragraphsub"/>
      </w:pPr>
      <w:r w:rsidRPr="00967234">
        <w:tab/>
        <w:t>(i)</w:t>
      </w:r>
      <w:r w:rsidRPr="00967234">
        <w:tab/>
        <w:t xml:space="preserve">the person will be, to the extent provided for in </w:t>
      </w:r>
      <w:r w:rsidR="0042629C" w:rsidRPr="00967234">
        <w:t>sections 3</w:t>
      </w:r>
      <w:r w:rsidRPr="00967234">
        <w:t xml:space="preserve">5, 36 and 37, exempt from </w:t>
      </w:r>
      <w:r w:rsidR="0042629C" w:rsidRPr="00967234">
        <w:t>Divisions 1</w:t>
      </w:r>
      <w:r w:rsidRPr="00967234">
        <w:t xml:space="preserve"> and 2 in relation to the claim; and</w:t>
      </w:r>
    </w:p>
    <w:p w:rsidR="008722B3" w:rsidRPr="00967234" w:rsidRDefault="008722B3" w:rsidP="008722B3">
      <w:pPr>
        <w:pStyle w:val="paragraphsub"/>
      </w:pPr>
      <w:r w:rsidRPr="00967234">
        <w:tab/>
        <w:t>(ii)</w:t>
      </w:r>
      <w:r w:rsidRPr="00967234">
        <w:tab/>
        <w:t xml:space="preserve">the compensable person concerned will be, to the extent provided for in </w:t>
      </w:r>
      <w:r w:rsidR="0042629C" w:rsidRPr="00967234">
        <w:t>subsections 8</w:t>
      </w:r>
      <w:r w:rsidRPr="00967234">
        <w:t xml:space="preserve">(6), (7) and (8), exempt from </w:t>
      </w:r>
      <w:r w:rsidR="0042629C" w:rsidRPr="00967234">
        <w:t>section 8</w:t>
      </w:r>
      <w:r w:rsidRPr="00967234">
        <w:t xml:space="preserve"> in respect of the injury to which the claim relates; and</w:t>
      </w:r>
    </w:p>
    <w:p w:rsidR="008722B3" w:rsidRPr="00967234" w:rsidRDefault="008722B3" w:rsidP="008722B3">
      <w:pPr>
        <w:pStyle w:val="paragraphsub"/>
      </w:pPr>
      <w:r w:rsidRPr="00967234">
        <w:tab/>
        <w:t>(iii)</w:t>
      </w:r>
      <w:r w:rsidRPr="00967234">
        <w:tab/>
        <w:t xml:space="preserve">the compensable person concerned will be, to the extent provided for in </w:t>
      </w:r>
      <w:r w:rsidR="0042629C" w:rsidRPr="00967234">
        <w:t>subsections 1</w:t>
      </w:r>
      <w:r w:rsidRPr="00967234">
        <w:t xml:space="preserve">0(6), (7) and (8), exempt from </w:t>
      </w:r>
      <w:r w:rsidR="001623AF">
        <w:t>section 1</w:t>
      </w:r>
      <w:r w:rsidRPr="00967234">
        <w:t>0 in respect of the injury to which the claim relates; and</w:t>
      </w:r>
    </w:p>
    <w:p w:rsidR="008722B3" w:rsidRPr="00967234" w:rsidRDefault="008722B3" w:rsidP="008722B3">
      <w:pPr>
        <w:pStyle w:val="paragraphsub"/>
      </w:pPr>
      <w:r w:rsidRPr="00967234">
        <w:tab/>
        <w:t>(iv)</w:t>
      </w:r>
      <w:r w:rsidRPr="00967234">
        <w:tab/>
        <w:t xml:space="preserve">the compensable person concerned will be, to the extent provided for in </w:t>
      </w:r>
      <w:r w:rsidR="0042629C" w:rsidRPr="00967234">
        <w:t>subsections 6</w:t>
      </w:r>
      <w:r w:rsidRPr="00967234">
        <w:t xml:space="preserve">(6), (7) and (8) of the Charges Act, exempt from </w:t>
      </w:r>
      <w:r w:rsidR="0042629C" w:rsidRPr="00967234">
        <w:t>section 6</w:t>
      </w:r>
      <w:r w:rsidRPr="00967234">
        <w:t xml:space="preserve"> of that Act in respect of the injury to which the claim relates; and</w:t>
      </w:r>
    </w:p>
    <w:p w:rsidR="008722B3" w:rsidRPr="00967234" w:rsidRDefault="008722B3" w:rsidP="008722B3">
      <w:pPr>
        <w:pStyle w:val="paragraphsub"/>
      </w:pPr>
      <w:r w:rsidRPr="00967234">
        <w:tab/>
        <w:t>(v)</w:t>
      </w:r>
      <w:r w:rsidRPr="00967234">
        <w:tab/>
        <w:t xml:space="preserve">the compensable person concerned will be, to the extent provided for in </w:t>
      </w:r>
      <w:r w:rsidR="0042629C" w:rsidRPr="00967234">
        <w:t>subsections 8</w:t>
      </w:r>
      <w:r w:rsidRPr="00967234">
        <w:t xml:space="preserve">(6), (7) and (8) of the </w:t>
      </w:r>
      <w:r w:rsidRPr="00967234">
        <w:lastRenderedPageBreak/>
        <w:t xml:space="preserve">Charges Act, exempt from </w:t>
      </w:r>
      <w:r w:rsidR="0042629C" w:rsidRPr="00967234">
        <w:t>section 8</w:t>
      </w:r>
      <w:r w:rsidRPr="00967234">
        <w:t xml:space="preserve"> of that Act in respect of the injury to which the claim relates.</w:t>
      </w:r>
    </w:p>
    <w:p w:rsidR="008722B3" w:rsidRPr="00967234" w:rsidRDefault="008722B3" w:rsidP="008722B3">
      <w:pPr>
        <w:pStyle w:val="subsection"/>
      </w:pPr>
      <w:r w:rsidRPr="00967234">
        <w:tab/>
        <w:t>(2)</w:t>
      </w:r>
      <w:r w:rsidRPr="00967234">
        <w:tab/>
        <w:t xml:space="preserve">The </w:t>
      </w:r>
      <w:r w:rsidR="0088306A" w:rsidRPr="00967234">
        <w:t>Chief Executive Medicare</w:t>
      </w:r>
      <w:r w:rsidRPr="00967234">
        <w:t xml:space="preserve"> may determine in writing:</w:t>
      </w:r>
    </w:p>
    <w:p w:rsidR="008722B3" w:rsidRPr="00967234" w:rsidRDefault="008722B3" w:rsidP="008722B3">
      <w:pPr>
        <w:pStyle w:val="paragraph"/>
      </w:pPr>
      <w:r w:rsidRPr="00967234">
        <w:tab/>
        <w:t>(a)</w:t>
      </w:r>
      <w:r w:rsidRPr="00967234">
        <w:tab/>
        <w:t>the kinds of information that must be given; and</w:t>
      </w:r>
    </w:p>
    <w:p w:rsidR="008722B3" w:rsidRPr="00967234" w:rsidRDefault="008722B3" w:rsidP="008722B3">
      <w:pPr>
        <w:pStyle w:val="paragraph"/>
      </w:pPr>
      <w:r w:rsidRPr="00967234">
        <w:tab/>
        <w:t>(b)</w:t>
      </w:r>
      <w:r w:rsidRPr="00967234">
        <w:tab/>
        <w:t>the way in which such information must be given;</w:t>
      </w:r>
    </w:p>
    <w:p w:rsidR="008722B3" w:rsidRPr="00967234" w:rsidRDefault="008722B3" w:rsidP="008722B3">
      <w:pPr>
        <w:pStyle w:val="subsection2"/>
      </w:pPr>
      <w:r w:rsidRPr="00967234">
        <w:t xml:space="preserve">for the purposes of provisions of a kind referred to in </w:t>
      </w:r>
      <w:r w:rsidR="001623AF">
        <w:t>paragraph (</w:t>
      </w:r>
      <w:r w:rsidRPr="00967234">
        <w:t>1)(b).</w:t>
      </w:r>
    </w:p>
    <w:p w:rsidR="008722B3" w:rsidRPr="00967234" w:rsidRDefault="008722B3" w:rsidP="008722B3">
      <w:pPr>
        <w:pStyle w:val="subsection"/>
      </w:pPr>
      <w:r w:rsidRPr="00967234">
        <w:tab/>
        <w:t>(3)</w:t>
      </w:r>
      <w:r w:rsidRPr="00967234">
        <w:tab/>
        <w:t xml:space="preserve">Without limiting </w:t>
      </w:r>
      <w:r w:rsidR="001623AF">
        <w:t>subsection (</w:t>
      </w:r>
      <w:r w:rsidRPr="00967234">
        <w:t>2), the determination may require the giving of information about settlements, judgments and reimbursement arrangements in relation to injuries that occur within the period to which the contract is expressed to apply, including:</w:t>
      </w:r>
    </w:p>
    <w:p w:rsidR="008722B3" w:rsidRPr="00967234" w:rsidRDefault="008722B3" w:rsidP="008722B3">
      <w:pPr>
        <w:pStyle w:val="paragraph"/>
      </w:pPr>
      <w:r w:rsidRPr="00967234">
        <w:tab/>
        <w:t>(a)</w:t>
      </w:r>
      <w:r w:rsidRPr="00967234">
        <w:tab/>
        <w:t>in the case of a settlement—the full names of all the parties to the settlement; and</w:t>
      </w:r>
    </w:p>
    <w:p w:rsidR="008722B3" w:rsidRPr="00967234" w:rsidRDefault="008722B3" w:rsidP="008722B3">
      <w:pPr>
        <w:pStyle w:val="paragraph"/>
      </w:pPr>
      <w:r w:rsidRPr="00967234">
        <w:tab/>
        <w:t>(b)</w:t>
      </w:r>
      <w:r w:rsidRPr="00967234">
        <w:tab/>
        <w:t>in the case of a judgment or reimbursement arrangement—the full names of all the parties to whom the judgment or reimbursement arrangement relates; and</w:t>
      </w:r>
    </w:p>
    <w:p w:rsidR="008722B3" w:rsidRPr="00967234" w:rsidRDefault="008722B3" w:rsidP="008722B3">
      <w:pPr>
        <w:pStyle w:val="paragraph"/>
      </w:pPr>
      <w:r w:rsidRPr="00967234">
        <w:tab/>
        <w:t>(c)</w:t>
      </w:r>
      <w:r w:rsidRPr="00967234">
        <w:tab/>
        <w:t>the date of the settlement, judgment or reimbursement arrangement; and</w:t>
      </w:r>
    </w:p>
    <w:p w:rsidR="008722B3" w:rsidRPr="00967234" w:rsidRDefault="008722B3" w:rsidP="008722B3">
      <w:pPr>
        <w:pStyle w:val="paragraph"/>
      </w:pPr>
      <w:r w:rsidRPr="00967234">
        <w:tab/>
        <w:t>(d)</w:t>
      </w:r>
      <w:r w:rsidRPr="00967234">
        <w:tab/>
        <w:t>in the case of a judgment or settlement—the amount of compensation to be paid under the judgment or settlement.</w:t>
      </w:r>
    </w:p>
    <w:p w:rsidR="008722B3" w:rsidRPr="00967234" w:rsidRDefault="008722B3" w:rsidP="008722B3">
      <w:pPr>
        <w:pStyle w:val="subsection"/>
      </w:pPr>
      <w:r w:rsidRPr="00967234">
        <w:tab/>
        <w:t>(4)</w:t>
      </w:r>
      <w:r w:rsidRPr="00967234">
        <w:tab/>
        <w:t xml:space="preserve">Determinations under </w:t>
      </w:r>
      <w:r w:rsidR="001623AF">
        <w:t>subsection (</w:t>
      </w:r>
      <w:r w:rsidRPr="00967234">
        <w:t xml:space="preserve">2) are disallowable instruments for the purposes of </w:t>
      </w:r>
      <w:r w:rsidR="001623AF">
        <w:t>section 4</w:t>
      </w:r>
      <w:r w:rsidRPr="00967234">
        <w:t xml:space="preserve">6A of the </w:t>
      </w:r>
      <w:r w:rsidRPr="00967234">
        <w:rPr>
          <w:i/>
          <w:iCs/>
        </w:rPr>
        <w:t>Acts Interpretation Act 1901.</w:t>
      </w:r>
    </w:p>
    <w:p w:rsidR="00200B30" w:rsidRPr="00967234" w:rsidRDefault="000E4EB0" w:rsidP="00200B30">
      <w:pPr>
        <w:pStyle w:val="ActHead5"/>
      </w:pPr>
      <w:bookmarkStart w:id="61" w:name="_Toc178578573"/>
      <w:r w:rsidRPr="001623AF">
        <w:rPr>
          <w:rStyle w:val="CharSectno"/>
        </w:rPr>
        <w:t>35</w:t>
      </w:r>
      <w:r w:rsidR="00200B30" w:rsidRPr="00967234">
        <w:t xml:space="preserve">  </w:t>
      </w:r>
      <w:r w:rsidRPr="00967234">
        <w:t>Waiver—bulk payment agreements</w:t>
      </w:r>
      <w:bookmarkEnd w:id="61"/>
    </w:p>
    <w:p w:rsidR="000E4EB0" w:rsidRPr="00967234" w:rsidRDefault="000E4EB0" w:rsidP="000E4EB0">
      <w:pPr>
        <w:pStyle w:val="subsection"/>
      </w:pPr>
      <w:r w:rsidRPr="00967234">
        <w:tab/>
        <w:t>(1)</w:t>
      </w:r>
      <w:r w:rsidRPr="00967234">
        <w:tab/>
        <w:t xml:space="preserve">Subject to this section and </w:t>
      </w:r>
      <w:r w:rsidR="001623AF">
        <w:t>section 3</w:t>
      </w:r>
      <w:r w:rsidRPr="00967234">
        <w:t xml:space="preserve">7, during the period of a bulk payment agreement, </w:t>
      </w:r>
      <w:r w:rsidR="0042629C" w:rsidRPr="00967234">
        <w:t>Divisions 1</w:t>
      </w:r>
      <w:r w:rsidRPr="00967234">
        <w:t xml:space="preserve"> and 2 do not apply in relation to a claim if:</w:t>
      </w:r>
    </w:p>
    <w:p w:rsidR="000E4EB0" w:rsidRPr="00967234" w:rsidRDefault="000E4EB0" w:rsidP="000E4EB0">
      <w:pPr>
        <w:pStyle w:val="paragraph"/>
      </w:pPr>
      <w:r w:rsidRPr="00967234">
        <w:tab/>
        <w:t>(a)</w:t>
      </w:r>
      <w:r w:rsidRPr="00967234">
        <w:tab/>
        <w:t xml:space="preserve">the notifiable person in relation to the claim has entered into the bulk payment agreement with the </w:t>
      </w:r>
      <w:r w:rsidR="0088306A" w:rsidRPr="00967234">
        <w:t>Chief Executive Medicare</w:t>
      </w:r>
      <w:r w:rsidRPr="00967234">
        <w:t>; and</w:t>
      </w:r>
    </w:p>
    <w:p w:rsidR="000E4EB0" w:rsidRPr="00967234" w:rsidRDefault="000E4EB0" w:rsidP="000E4EB0">
      <w:pPr>
        <w:pStyle w:val="paragraph"/>
      </w:pPr>
      <w:r w:rsidRPr="00967234">
        <w:tab/>
        <w:t>(b)</w:t>
      </w:r>
      <w:r w:rsidRPr="00967234">
        <w:tab/>
        <w:t>the notifiable person has complied with all the conditions of the bulk payment agreement.</w:t>
      </w:r>
    </w:p>
    <w:p w:rsidR="00792474" w:rsidRPr="00967234" w:rsidRDefault="00792474" w:rsidP="00792474">
      <w:pPr>
        <w:pStyle w:val="subsection"/>
      </w:pPr>
      <w:r w:rsidRPr="00967234">
        <w:lastRenderedPageBreak/>
        <w:tab/>
        <w:t>(2)</w:t>
      </w:r>
      <w:r w:rsidRPr="00967234">
        <w:tab/>
        <w:t>This section does not affect the operation of Divisions 1 and 2 in relation to an amount of compensation fixed under a judgment or settlement, in respect of the claim, if the amount was fixed prior to the start of the period of the bulk payment agreement.</w:t>
      </w:r>
    </w:p>
    <w:p w:rsidR="000E4EB0" w:rsidRPr="00967234" w:rsidRDefault="000E4EB0" w:rsidP="000E4EB0">
      <w:pPr>
        <w:pStyle w:val="subsection"/>
      </w:pPr>
      <w:r w:rsidRPr="00967234">
        <w:tab/>
        <w:t>(3)</w:t>
      </w:r>
      <w:r w:rsidRPr="00967234">
        <w:tab/>
        <w:t xml:space="preserve">This section does not affect the operation of </w:t>
      </w:r>
      <w:r w:rsidR="0042629C" w:rsidRPr="00967234">
        <w:t>Divisions 1</w:t>
      </w:r>
      <w:r w:rsidRPr="00967234">
        <w:t xml:space="preserve"> and 2 in relation to a reimbursement arrangement that has been made in respect of the claim.</w:t>
      </w:r>
    </w:p>
    <w:p w:rsidR="00200B30" w:rsidRPr="00967234" w:rsidRDefault="000E4EB0" w:rsidP="00200B30">
      <w:pPr>
        <w:pStyle w:val="ActHead5"/>
      </w:pPr>
      <w:bookmarkStart w:id="62" w:name="_Toc178578574"/>
      <w:r w:rsidRPr="001623AF">
        <w:rPr>
          <w:rStyle w:val="CharSectno"/>
        </w:rPr>
        <w:t>36</w:t>
      </w:r>
      <w:r w:rsidR="00200B30" w:rsidRPr="00967234">
        <w:t xml:space="preserve">  </w:t>
      </w:r>
      <w:r w:rsidRPr="00967234">
        <w:t>Extended waiver—settlements during period</w:t>
      </w:r>
      <w:r w:rsidR="00C42230" w:rsidRPr="00967234">
        <w:t>s</w:t>
      </w:r>
      <w:r w:rsidRPr="00967234">
        <w:t xml:space="preserve"> of bulk payment agreements</w:t>
      </w:r>
      <w:bookmarkEnd w:id="62"/>
    </w:p>
    <w:p w:rsidR="000E4EB0" w:rsidRPr="00967234" w:rsidRDefault="000E4EB0" w:rsidP="000E4EB0">
      <w:pPr>
        <w:pStyle w:val="subsection"/>
      </w:pPr>
      <w:r w:rsidRPr="00967234">
        <w:tab/>
        <w:t>(1)</w:t>
      </w:r>
      <w:r w:rsidRPr="00967234">
        <w:tab/>
        <w:t xml:space="preserve">Subject to this section and </w:t>
      </w:r>
      <w:r w:rsidR="001623AF">
        <w:t>section 3</w:t>
      </w:r>
      <w:r w:rsidRPr="00967234">
        <w:t xml:space="preserve">7, </w:t>
      </w:r>
      <w:r w:rsidR="0042629C" w:rsidRPr="00967234">
        <w:t>Divisions 1</w:t>
      </w:r>
      <w:r w:rsidRPr="00967234">
        <w:t xml:space="preserve"> and 2 do not apply in relation to a claim for compensation if:</w:t>
      </w:r>
    </w:p>
    <w:p w:rsidR="000E4EB0" w:rsidRPr="00967234" w:rsidRDefault="000E4EB0" w:rsidP="000E4EB0">
      <w:pPr>
        <w:pStyle w:val="paragraph"/>
      </w:pPr>
      <w:r w:rsidRPr="00967234">
        <w:tab/>
        <w:t>(a)</w:t>
      </w:r>
      <w:r w:rsidRPr="00967234">
        <w:tab/>
        <w:t xml:space="preserve">the notifiable person in relation to the claim has entered into a bulk payment agreement with the </w:t>
      </w:r>
      <w:r w:rsidR="0088306A" w:rsidRPr="00967234">
        <w:t>Chief Executive Medicare</w:t>
      </w:r>
      <w:r w:rsidRPr="00967234">
        <w:t>; and</w:t>
      </w:r>
    </w:p>
    <w:p w:rsidR="000E4EB0" w:rsidRPr="00967234" w:rsidRDefault="000E4EB0" w:rsidP="000E4EB0">
      <w:pPr>
        <w:pStyle w:val="paragraph"/>
      </w:pPr>
      <w:r w:rsidRPr="00967234">
        <w:tab/>
        <w:t>(b)</w:t>
      </w:r>
      <w:r w:rsidRPr="00967234">
        <w:tab/>
        <w:t>the notifiable person has complied with all the conditions of the bulk payment agreement; and</w:t>
      </w:r>
    </w:p>
    <w:p w:rsidR="000E4EB0" w:rsidRPr="00967234" w:rsidRDefault="000E4EB0" w:rsidP="000E4EB0">
      <w:pPr>
        <w:pStyle w:val="paragraph"/>
      </w:pPr>
      <w:r w:rsidRPr="00967234">
        <w:tab/>
        <w:t>(c)</w:t>
      </w:r>
      <w:r w:rsidRPr="00967234">
        <w:tab/>
      </w:r>
      <w:r w:rsidR="00792474" w:rsidRPr="00967234">
        <w:t>an amount of compensation is fixed under a judgment or settlement</w:t>
      </w:r>
      <w:r w:rsidRPr="00967234">
        <w:t xml:space="preserve"> in respect of the claim during the period of the bulk payment agreement; and</w:t>
      </w:r>
    </w:p>
    <w:p w:rsidR="000E4EB0" w:rsidRPr="00967234" w:rsidRDefault="000E4EB0" w:rsidP="000E4EB0">
      <w:pPr>
        <w:pStyle w:val="paragraph"/>
      </w:pPr>
      <w:r w:rsidRPr="00967234">
        <w:tab/>
        <w:t>(d)</w:t>
      </w:r>
      <w:r w:rsidRPr="00967234">
        <w:tab/>
        <w:t>the judgment or settlement determines all the outstanding liability of the compensation payer in relation to the claim.</w:t>
      </w:r>
    </w:p>
    <w:p w:rsidR="000E4EB0" w:rsidRPr="00967234" w:rsidRDefault="000E4EB0" w:rsidP="000E4EB0">
      <w:pPr>
        <w:pStyle w:val="subsection"/>
      </w:pPr>
      <w:r w:rsidRPr="00967234">
        <w:tab/>
        <w:t>(2)</w:t>
      </w:r>
      <w:r w:rsidRPr="00967234">
        <w:tab/>
        <w:t xml:space="preserve">For the avoidance of doubt, </w:t>
      </w:r>
      <w:r w:rsidR="001623AF">
        <w:t>subsection (</w:t>
      </w:r>
      <w:r w:rsidRPr="00967234">
        <w:t>1) applies in relation to a claim even if a reimbursement arrangement in respect of the claim has been made before, during or after the period of the bulk payment agreement.</w:t>
      </w:r>
    </w:p>
    <w:p w:rsidR="000E4EB0" w:rsidRPr="00967234" w:rsidRDefault="000E4EB0" w:rsidP="000E4EB0">
      <w:pPr>
        <w:pStyle w:val="subsection"/>
      </w:pPr>
      <w:r w:rsidRPr="00967234">
        <w:tab/>
        <w:t>(3)</w:t>
      </w:r>
      <w:r w:rsidRPr="00967234">
        <w:tab/>
        <w:t xml:space="preserve">For the avoidance of doubt, </w:t>
      </w:r>
      <w:r w:rsidR="001623AF">
        <w:t>subsection (</w:t>
      </w:r>
      <w:r w:rsidRPr="00967234">
        <w:t>1) applies in relation to a judgment or settlement even if:</w:t>
      </w:r>
    </w:p>
    <w:p w:rsidR="000E4EB0" w:rsidRPr="00967234" w:rsidRDefault="000E4EB0" w:rsidP="000E4EB0">
      <w:pPr>
        <w:pStyle w:val="paragraph"/>
      </w:pPr>
      <w:r w:rsidRPr="00967234">
        <w:tab/>
        <w:t>(a)</w:t>
      </w:r>
      <w:r w:rsidRPr="00967234">
        <w:tab/>
      </w:r>
      <w:r w:rsidR="00792474" w:rsidRPr="00967234">
        <w:t>an amount of compensation was fixed under the judgment or settlement</w:t>
      </w:r>
      <w:r w:rsidRPr="00967234">
        <w:t xml:space="preserve"> before the start of the period of the bulk payment agreement; and</w:t>
      </w:r>
    </w:p>
    <w:p w:rsidR="000E4EB0" w:rsidRPr="00967234" w:rsidRDefault="000E4EB0" w:rsidP="000E4EB0">
      <w:pPr>
        <w:pStyle w:val="paragraph"/>
      </w:pPr>
      <w:r w:rsidRPr="00967234">
        <w:tab/>
        <w:t>(b)</w:t>
      </w:r>
      <w:r w:rsidRPr="00967234">
        <w:tab/>
        <w:t>the judgment or settlement did not determine all the outstanding liability of the compensation payer in relation to the claim; and</w:t>
      </w:r>
    </w:p>
    <w:p w:rsidR="000E4EB0" w:rsidRPr="00967234" w:rsidRDefault="000E4EB0" w:rsidP="000E4EB0">
      <w:pPr>
        <w:pStyle w:val="paragraph"/>
      </w:pPr>
      <w:r w:rsidRPr="00967234">
        <w:lastRenderedPageBreak/>
        <w:tab/>
        <w:t>(c)</w:t>
      </w:r>
      <w:r w:rsidRPr="00967234">
        <w:tab/>
        <w:t xml:space="preserve">during the period of the bulk payment agreement, </w:t>
      </w:r>
      <w:r w:rsidR="00792474" w:rsidRPr="00967234">
        <w:t xml:space="preserve">an amount of compensation is fixed under a further judgment or settlement of a kind referred to in </w:t>
      </w:r>
      <w:r w:rsidR="001623AF">
        <w:t>subsection (</w:t>
      </w:r>
      <w:r w:rsidR="00792474" w:rsidRPr="00967234">
        <w:t>1)</w:t>
      </w:r>
      <w:r w:rsidRPr="00967234">
        <w:t>.</w:t>
      </w:r>
    </w:p>
    <w:p w:rsidR="000E4EB0" w:rsidRPr="00967234" w:rsidRDefault="000E4EB0" w:rsidP="000E4EB0">
      <w:pPr>
        <w:pStyle w:val="subsection"/>
      </w:pPr>
      <w:r w:rsidRPr="00967234">
        <w:tab/>
        <w:t>(4)</w:t>
      </w:r>
      <w:r w:rsidRPr="00967234">
        <w:tab/>
        <w:t xml:space="preserve">This section does not affect the operation of </w:t>
      </w:r>
      <w:r w:rsidR="0042629C" w:rsidRPr="00967234">
        <w:t>Divisions 1</w:t>
      </w:r>
      <w:r w:rsidRPr="00967234">
        <w:t xml:space="preserve"> and 2 in relation to a judgment or settlement of a kind referred to in </w:t>
      </w:r>
      <w:r w:rsidR="001623AF">
        <w:t>subsection (</w:t>
      </w:r>
      <w:r w:rsidRPr="00967234">
        <w:t>1) if:</w:t>
      </w:r>
    </w:p>
    <w:p w:rsidR="000E4EB0" w:rsidRPr="00967234" w:rsidRDefault="000E4EB0" w:rsidP="000E4EB0">
      <w:pPr>
        <w:pStyle w:val="paragraph"/>
      </w:pPr>
      <w:r w:rsidRPr="00967234">
        <w:tab/>
        <w:t>(a)</w:t>
      </w:r>
      <w:r w:rsidRPr="00967234">
        <w:tab/>
      </w:r>
      <w:r w:rsidR="00792474" w:rsidRPr="00967234">
        <w:t>an amount of compensation was fixed under the judgment or settlement</w:t>
      </w:r>
      <w:r w:rsidRPr="00967234">
        <w:t xml:space="preserve"> during the period of the bulk payment agreement; and</w:t>
      </w:r>
    </w:p>
    <w:p w:rsidR="000E4EB0" w:rsidRPr="00967234" w:rsidRDefault="000E4EB0" w:rsidP="000E4EB0">
      <w:pPr>
        <w:pStyle w:val="paragraph"/>
      </w:pPr>
      <w:r w:rsidRPr="00967234">
        <w:tab/>
        <w:t>(b)</w:t>
      </w:r>
      <w:r w:rsidRPr="00967234">
        <w:tab/>
        <w:t>at the time the judgment or settlement was made, it purported to determine all the outstanding liability of the compensation payer in relation to the claim; and</w:t>
      </w:r>
    </w:p>
    <w:p w:rsidR="000E4EB0" w:rsidRPr="00967234" w:rsidRDefault="000E4EB0" w:rsidP="000E4EB0">
      <w:pPr>
        <w:pStyle w:val="paragraph"/>
      </w:pPr>
      <w:r w:rsidRPr="00967234">
        <w:tab/>
        <w:t>(c)</w:t>
      </w:r>
      <w:r w:rsidRPr="00967234">
        <w:tab/>
        <w:t>another judgment or settlement in respect of the claim is made after the end of the period of the bulk payment agreement.</w:t>
      </w:r>
    </w:p>
    <w:p w:rsidR="000E4EB0" w:rsidRPr="00967234" w:rsidRDefault="000E4EB0" w:rsidP="000E4EB0">
      <w:pPr>
        <w:pStyle w:val="subsection"/>
      </w:pPr>
      <w:r w:rsidRPr="00967234">
        <w:tab/>
        <w:t>(5)</w:t>
      </w:r>
      <w:r w:rsidRPr="00967234">
        <w:tab/>
        <w:t xml:space="preserve">This section does not affect the validity of a payment of money pursuant to a notice under </w:t>
      </w:r>
      <w:r w:rsidR="001623AF">
        <w:t>section 2</w:t>
      </w:r>
      <w:r w:rsidRPr="00967234">
        <w:t xml:space="preserve">4 or 25 if the payment occurred before the </w:t>
      </w:r>
      <w:r w:rsidR="00792474" w:rsidRPr="00967234">
        <w:t xml:space="preserve">amount of compensation was fixed under the judgment or settlement referred to in </w:t>
      </w:r>
      <w:r w:rsidR="001623AF">
        <w:t>subsection (</w:t>
      </w:r>
      <w:r w:rsidR="00792474" w:rsidRPr="00967234">
        <w:t>1)</w:t>
      </w:r>
      <w:r w:rsidRPr="00967234">
        <w:t>.</w:t>
      </w:r>
    </w:p>
    <w:p w:rsidR="00200B30" w:rsidRPr="00967234" w:rsidRDefault="000E4EB0" w:rsidP="00200B30">
      <w:pPr>
        <w:pStyle w:val="ActHead5"/>
      </w:pPr>
      <w:bookmarkStart w:id="63" w:name="_Toc178578575"/>
      <w:r w:rsidRPr="001623AF">
        <w:rPr>
          <w:rStyle w:val="CharSectno"/>
        </w:rPr>
        <w:t>37</w:t>
      </w:r>
      <w:r w:rsidR="00200B30" w:rsidRPr="00967234">
        <w:t xml:space="preserve">  </w:t>
      </w:r>
      <w:r w:rsidRPr="00967234">
        <w:t>Limits of waiver—bulk payment agreements</w:t>
      </w:r>
      <w:bookmarkEnd w:id="63"/>
    </w:p>
    <w:p w:rsidR="000E4EB0" w:rsidRPr="00967234" w:rsidRDefault="000E4EB0" w:rsidP="000E4EB0">
      <w:pPr>
        <w:pStyle w:val="subsection"/>
      </w:pPr>
      <w:r w:rsidRPr="00967234">
        <w:tab/>
        <w:t>(1)</w:t>
      </w:r>
      <w:r w:rsidRPr="00967234">
        <w:tab/>
        <w:t>This section has effect despite:</w:t>
      </w:r>
    </w:p>
    <w:p w:rsidR="000E4EB0" w:rsidRPr="00967234" w:rsidRDefault="000E4EB0" w:rsidP="000E4EB0">
      <w:pPr>
        <w:pStyle w:val="paragraph"/>
      </w:pPr>
      <w:r w:rsidRPr="00967234">
        <w:tab/>
        <w:t>(a)</w:t>
      </w:r>
      <w:r w:rsidRPr="00967234">
        <w:tab/>
      </w:r>
      <w:r w:rsidR="0042629C" w:rsidRPr="00967234">
        <w:t>subsections 8</w:t>
      </w:r>
      <w:r w:rsidRPr="00967234">
        <w:t>(6), 8(7), 8(8), 10(6), 10(7) and 10(8); and</w:t>
      </w:r>
    </w:p>
    <w:p w:rsidR="000E4EB0" w:rsidRPr="00967234" w:rsidRDefault="000E4EB0" w:rsidP="000E4EB0">
      <w:pPr>
        <w:pStyle w:val="paragraph"/>
      </w:pPr>
      <w:r w:rsidRPr="00967234">
        <w:tab/>
        <w:t>(b)</w:t>
      </w:r>
      <w:r w:rsidRPr="00967234">
        <w:tab/>
      </w:r>
      <w:r w:rsidR="0042629C" w:rsidRPr="00967234">
        <w:t>sections 3</w:t>
      </w:r>
      <w:r w:rsidRPr="00967234">
        <w:t>5 and 36; and</w:t>
      </w:r>
    </w:p>
    <w:p w:rsidR="003F61AD" w:rsidRPr="00967234" w:rsidRDefault="000E4EB0" w:rsidP="000E4EB0">
      <w:pPr>
        <w:pStyle w:val="paragraph"/>
      </w:pPr>
      <w:r w:rsidRPr="00967234">
        <w:tab/>
        <w:t>(c)</w:t>
      </w:r>
      <w:r w:rsidRPr="00967234">
        <w:tab/>
      </w:r>
      <w:r w:rsidR="0042629C" w:rsidRPr="00967234">
        <w:t>subsections 6</w:t>
      </w:r>
      <w:r w:rsidRPr="00967234">
        <w:t>(6), 6(7), 6(8), 8(6), 8(7) and 8(8) of the Charges Act;</w:t>
      </w:r>
    </w:p>
    <w:p w:rsidR="000E4EB0" w:rsidRPr="00967234" w:rsidRDefault="000E4EB0" w:rsidP="003F61AD">
      <w:pPr>
        <w:pStyle w:val="subsection2"/>
      </w:pPr>
      <w:r w:rsidRPr="00967234">
        <w:t xml:space="preserve">(the </w:t>
      </w:r>
      <w:r w:rsidRPr="00967234">
        <w:rPr>
          <w:b/>
          <w:i/>
        </w:rPr>
        <w:t>exempting provisions</w:t>
      </w:r>
      <w:r w:rsidRPr="00967234">
        <w:t>).</w:t>
      </w:r>
    </w:p>
    <w:p w:rsidR="000E4EB0" w:rsidRPr="00967234" w:rsidRDefault="000E4EB0" w:rsidP="000E4EB0">
      <w:pPr>
        <w:pStyle w:val="subsection"/>
      </w:pPr>
      <w:r w:rsidRPr="00967234">
        <w:tab/>
        <w:t>(2)</w:t>
      </w:r>
      <w:r w:rsidRPr="00967234">
        <w:tab/>
        <w:t xml:space="preserve">The exempting provisions do not affect the operation of a provision of </w:t>
      </w:r>
      <w:r w:rsidR="001623AF">
        <w:t>Division 1</w:t>
      </w:r>
      <w:r w:rsidRPr="00967234">
        <w:t xml:space="preserve"> or 2 that creates an offence, if that provision was breached before the start of the period of the bulk payment agreement concerned.</w:t>
      </w:r>
    </w:p>
    <w:p w:rsidR="000E4EB0" w:rsidRPr="00967234" w:rsidRDefault="000E4EB0" w:rsidP="000E4EB0">
      <w:pPr>
        <w:pStyle w:val="subsection"/>
      </w:pPr>
      <w:r w:rsidRPr="00967234">
        <w:lastRenderedPageBreak/>
        <w:tab/>
        <w:t>(3)</w:t>
      </w:r>
      <w:r w:rsidRPr="00967234">
        <w:tab/>
        <w:t xml:space="preserve">The exempting provisions do not affect the operation of a provision of </w:t>
      </w:r>
      <w:r w:rsidR="001623AF">
        <w:t>Division 1</w:t>
      </w:r>
      <w:r w:rsidRPr="00967234">
        <w:t xml:space="preserve"> or 2 imposing an obligation to do something within a certain time limit, if:</w:t>
      </w:r>
    </w:p>
    <w:p w:rsidR="000E4EB0" w:rsidRPr="00967234" w:rsidRDefault="000E4EB0" w:rsidP="000E4EB0">
      <w:pPr>
        <w:pStyle w:val="paragraph"/>
      </w:pPr>
      <w:r w:rsidRPr="00967234">
        <w:tab/>
        <w:t>(a)</w:t>
      </w:r>
      <w:r w:rsidRPr="00967234">
        <w:tab/>
        <w:t>the time limit expired before the start of the period of the bulk payment agreement concerned; and</w:t>
      </w:r>
    </w:p>
    <w:p w:rsidR="000E4EB0" w:rsidRPr="00967234" w:rsidRDefault="000E4EB0" w:rsidP="000E4EB0">
      <w:pPr>
        <w:pStyle w:val="paragraph"/>
      </w:pPr>
      <w:r w:rsidRPr="00967234">
        <w:tab/>
        <w:t>(b)</w:t>
      </w:r>
      <w:r w:rsidRPr="00967234">
        <w:tab/>
        <w:t>the thing was not done within that time limit.</w:t>
      </w:r>
    </w:p>
    <w:p w:rsidR="00200B30" w:rsidRPr="00967234" w:rsidRDefault="000E4EB0" w:rsidP="00200B30">
      <w:pPr>
        <w:pStyle w:val="ActHead5"/>
      </w:pPr>
      <w:bookmarkStart w:id="64" w:name="_Toc178578576"/>
      <w:r w:rsidRPr="001623AF">
        <w:rPr>
          <w:rStyle w:val="CharSectno"/>
        </w:rPr>
        <w:t>38</w:t>
      </w:r>
      <w:r w:rsidR="00200B30" w:rsidRPr="00967234">
        <w:t xml:space="preserve">  </w:t>
      </w:r>
      <w:r w:rsidRPr="00967234">
        <w:t>Waiver—small amounts of compensation</w:t>
      </w:r>
      <w:bookmarkEnd w:id="64"/>
    </w:p>
    <w:p w:rsidR="000E4EB0" w:rsidRPr="00967234" w:rsidRDefault="000E4EB0" w:rsidP="000E4EB0">
      <w:pPr>
        <w:pStyle w:val="subsection"/>
      </w:pPr>
      <w:r w:rsidRPr="00967234">
        <w:tab/>
        <w:t>(1)</w:t>
      </w:r>
      <w:r w:rsidRPr="00967234">
        <w:tab/>
        <w:t xml:space="preserve">Despite </w:t>
      </w:r>
      <w:r w:rsidR="0042629C" w:rsidRPr="00967234">
        <w:t>Divisions 1</w:t>
      </w:r>
      <w:r w:rsidRPr="00967234">
        <w:t xml:space="preserve"> and 2, those Divisions do not apply in relation to a claim for compensation in respect of an injury if:</w:t>
      </w:r>
    </w:p>
    <w:p w:rsidR="000E4EB0" w:rsidRPr="00967234" w:rsidRDefault="000E4EB0" w:rsidP="000E4EB0">
      <w:pPr>
        <w:pStyle w:val="paragraph"/>
      </w:pPr>
      <w:r w:rsidRPr="00967234">
        <w:tab/>
        <w:t>(a)</w:t>
      </w:r>
      <w:r w:rsidRPr="00967234">
        <w:tab/>
        <w:t>a judgment or settlement has been made in respect of the claim</w:t>
      </w:r>
      <w:r w:rsidR="00B4709E" w:rsidRPr="00967234">
        <w:t>;</w:t>
      </w:r>
      <w:r w:rsidRPr="00967234">
        <w:t xml:space="preserve"> and</w:t>
      </w:r>
    </w:p>
    <w:p w:rsidR="000E4EB0" w:rsidRPr="00967234" w:rsidRDefault="000E4EB0" w:rsidP="000E4EB0">
      <w:pPr>
        <w:pStyle w:val="paragraph"/>
      </w:pPr>
      <w:r w:rsidRPr="00967234">
        <w:tab/>
        <w:t>(b)</w:t>
      </w:r>
      <w:r w:rsidRPr="00967234">
        <w:tab/>
        <w:t>the amount of compensation fixed by the judgment or settlement is a small amount; and</w:t>
      </w:r>
    </w:p>
    <w:p w:rsidR="000E4EB0" w:rsidRPr="00967234" w:rsidRDefault="000E4EB0" w:rsidP="000E4EB0">
      <w:pPr>
        <w:pStyle w:val="paragraph"/>
      </w:pPr>
      <w:r w:rsidRPr="00967234">
        <w:tab/>
        <w:t>(c)</w:t>
      </w:r>
      <w:r w:rsidRPr="00967234">
        <w:tab/>
        <w:t>the amount of compensation so fixed is the entire amount of compensation in respect of the injury.</w:t>
      </w:r>
    </w:p>
    <w:p w:rsidR="00B4709E" w:rsidRPr="00967234" w:rsidRDefault="00B4709E" w:rsidP="00B4709E">
      <w:pPr>
        <w:pStyle w:val="subsection"/>
        <w:rPr>
          <w:kern w:val="28"/>
        </w:rPr>
      </w:pPr>
      <w:r w:rsidRPr="00967234">
        <w:rPr>
          <w:kern w:val="28"/>
        </w:rPr>
        <w:tab/>
        <w:t>(2)</w:t>
      </w:r>
      <w:r w:rsidRPr="00967234">
        <w:rPr>
          <w:kern w:val="28"/>
        </w:rPr>
        <w:tab/>
        <w:t xml:space="preserve">An amount of compensation is a </w:t>
      </w:r>
      <w:r w:rsidRPr="00967234">
        <w:rPr>
          <w:b/>
          <w:i/>
          <w:kern w:val="28"/>
        </w:rPr>
        <w:t>small amount</w:t>
      </w:r>
      <w:r w:rsidRPr="00967234">
        <w:rPr>
          <w:kern w:val="28"/>
        </w:rPr>
        <w:t xml:space="preserve"> if it is equal to or less than:</w:t>
      </w:r>
    </w:p>
    <w:p w:rsidR="00B4709E" w:rsidRPr="00967234" w:rsidRDefault="00B4709E" w:rsidP="00B4709E">
      <w:pPr>
        <w:pStyle w:val="paragraph"/>
        <w:rPr>
          <w:kern w:val="28"/>
        </w:rPr>
      </w:pPr>
      <w:r w:rsidRPr="00967234">
        <w:rPr>
          <w:kern w:val="28"/>
        </w:rPr>
        <w:tab/>
        <w:t>(a)</w:t>
      </w:r>
      <w:r w:rsidRPr="00967234">
        <w:rPr>
          <w:kern w:val="28"/>
        </w:rPr>
        <w:tab/>
        <w:t>$</w:t>
      </w:r>
      <w:bookmarkStart w:id="65" w:name="String1Start"/>
      <w:bookmarkStart w:id="66" w:name="String1"/>
      <w:bookmarkEnd w:id="65"/>
      <w:r w:rsidRPr="00967234">
        <w:rPr>
          <w:kern w:val="28"/>
        </w:rPr>
        <w:t>5,0</w:t>
      </w:r>
      <w:bookmarkStart w:id="67" w:name="String1End"/>
      <w:bookmarkEnd w:id="66"/>
      <w:bookmarkEnd w:id="67"/>
      <w:r w:rsidRPr="00967234">
        <w:rPr>
          <w:kern w:val="28"/>
        </w:rPr>
        <w:t>00; or</w:t>
      </w:r>
    </w:p>
    <w:p w:rsidR="00B4709E" w:rsidRPr="00967234" w:rsidRDefault="00B4709E" w:rsidP="00B4709E">
      <w:pPr>
        <w:pStyle w:val="paragraph"/>
        <w:rPr>
          <w:kern w:val="28"/>
        </w:rPr>
      </w:pPr>
      <w:r w:rsidRPr="00967234">
        <w:rPr>
          <w:kern w:val="28"/>
        </w:rPr>
        <w:tab/>
        <w:t>(b)</w:t>
      </w:r>
      <w:r w:rsidRPr="00967234">
        <w:rPr>
          <w:kern w:val="28"/>
        </w:rPr>
        <w:tab/>
        <w:t>if a higher amount is prescribed for the purposes of this subsection by the regulations—that amount.</w:t>
      </w:r>
    </w:p>
    <w:p w:rsidR="000E4EB0" w:rsidRPr="00967234" w:rsidRDefault="001623AF" w:rsidP="00456BC5">
      <w:pPr>
        <w:pStyle w:val="ActHead2"/>
        <w:pageBreakBefore/>
      </w:pPr>
      <w:bookmarkStart w:id="68" w:name="_Toc178578577"/>
      <w:r w:rsidRPr="001623AF">
        <w:rPr>
          <w:rStyle w:val="CharPartNo"/>
        </w:rPr>
        <w:lastRenderedPageBreak/>
        <w:t>Part 4</w:t>
      </w:r>
      <w:r w:rsidR="000E4EB0" w:rsidRPr="00967234">
        <w:t>—</w:t>
      </w:r>
      <w:r w:rsidR="000E4EB0" w:rsidRPr="001623AF">
        <w:rPr>
          <w:rStyle w:val="CharPartText"/>
        </w:rPr>
        <w:t>Administration</w:t>
      </w:r>
      <w:bookmarkEnd w:id="68"/>
    </w:p>
    <w:p w:rsidR="000E4EB0" w:rsidRPr="00967234" w:rsidRDefault="001623AF" w:rsidP="000E4EB0">
      <w:pPr>
        <w:pStyle w:val="ActHead3"/>
      </w:pPr>
      <w:bookmarkStart w:id="69" w:name="_Toc178578578"/>
      <w:r w:rsidRPr="001623AF">
        <w:rPr>
          <w:rStyle w:val="CharDivNo"/>
        </w:rPr>
        <w:t>Division 1</w:t>
      </w:r>
      <w:r w:rsidR="000E4EB0" w:rsidRPr="00967234">
        <w:t>—</w:t>
      </w:r>
      <w:r w:rsidR="000E4EB0" w:rsidRPr="001623AF">
        <w:rPr>
          <w:rStyle w:val="CharDivText"/>
        </w:rPr>
        <w:t>General</w:t>
      </w:r>
      <w:bookmarkEnd w:id="69"/>
    </w:p>
    <w:p w:rsidR="00200B30" w:rsidRPr="00967234" w:rsidRDefault="000E4EB0" w:rsidP="00200B30">
      <w:pPr>
        <w:pStyle w:val="ActHead5"/>
      </w:pPr>
      <w:bookmarkStart w:id="70" w:name="_Toc178578579"/>
      <w:r w:rsidRPr="001623AF">
        <w:rPr>
          <w:rStyle w:val="CharSectno"/>
        </w:rPr>
        <w:t>39</w:t>
      </w:r>
      <w:r w:rsidR="00200B30" w:rsidRPr="00967234">
        <w:t xml:space="preserve">  </w:t>
      </w:r>
      <w:r w:rsidRPr="00967234">
        <w:t>General administration of Act</w:t>
      </w:r>
      <w:bookmarkEnd w:id="70"/>
    </w:p>
    <w:p w:rsidR="000E4EB0" w:rsidRPr="00967234" w:rsidRDefault="000E4EB0" w:rsidP="000E4EB0">
      <w:pPr>
        <w:pStyle w:val="subsection"/>
      </w:pPr>
      <w:r w:rsidRPr="001623AF">
        <w:rPr>
          <w:rFonts w:eastAsia="Courier New"/>
        </w:rPr>
        <w:tab/>
      </w:r>
      <w:r w:rsidRPr="001623AF">
        <w:rPr>
          <w:rFonts w:eastAsia="Courier New"/>
        </w:rPr>
        <w:tab/>
        <w:t xml:space="preserve">The </w:t>
      </w:r>
      <w:r w:rsidR="0088306A" w:rsidRPr="00967234">
        <w:t>Chief Executive Medicare</w:t>
      </w:r>
      <w:r w:rsidR="00123D9A" w:rsidRPr="00967234">
        <w:t xml:space="preserve"> </w:t>
      </w:r>
      <w:r w:rsidRPr="001623AF">
        <w:rPr>
          <w:rFonts w:eastAsia="Courier New"/>
        </w:rPr>
        <w:t xml:space="preserve">has the general administration of this Act, other than </w:t>
      </w:r>
      <w:r w:rsidR="001623AF" w:rsidRPr="001623AF">
        <w:rPr>
          <w:rFonts w:eastAsia="Courier New"/>
        </w:rPr>
        <w:t>Division 2</w:t>
      </w:r>
      <w:r w:rsidRPr="001623AF">
        <w:rPr>
          <w:rFonts w:eastAsia="Courier New"/>
        </w:rPr>
        <w:t xml:space="preserve"> of </w:t>
      </w:r>
      <w:r w:rsidR="001623AF" w:rsidRPr="001623AF">
        <w:rPr>
          <w:rFonts w:eastAsia="Courier New"/>
        </w:rPr>
        <w:t>Part 2</w:t>
      </w:r>
      <w:r w:rsidRPr="001623AF">
        <w:rPr>
          <w:rFonts w:eastAsia="Courier New"/>
        </w:rPr>
        <w:t>.</w:t>
      </w:r>
    </w:p>
    <w:p w:rsidR="00200B30" w:rsidRPr="00967234" w:rsidRDefault="000E4EB0" w:rsidP="00200B30">
      <w:pPr>
        <w:pStyle w:val="ActHead5"/>
      </w:pPr>
      <w:bookmarkStart w:id="71" w:name="_Toc178578580"/>
      <w:r w:rsidRPr="001623AF">
        <w:rPr>
          <w:rStyle w:val="CharSectno"/>
        </w:rPr>
        <w:t>40</w:t>
      </w:r>
      <w:r w:rsidR="00200B30" w:rsidRPr="00967234">
        <w:t xml:space="preserve">  </w:t>
      </w:r>
      <w:r w:rsidRPr="00967234">
        <w:t xml:space="preserve">Additional functions of the </w:t>
      </w:r>
      <w:r w:rsidR="0088306A" w:rsidRPr="00967234">
        <w:t>Chief Executive Medicare</w:t>
      </w:r>
      <w:bookmarkEnd w:id="71"/>
    </w:p>
    <w:p w:rsidR="0088306A" w:rsidRPr="00967234" w:rsidRDefault="0088306A" w:rsidP="0088306A">
      <w:pPr>
        <w:pStyle w:val="subsection"/>
      </w:pPr>
      <w:r w:rsidRPr="00967234">
        <w:tab/>
        <w:t>(1)</w:t>
      </w:r>
      <w:r w:rsidRPr="00967234">
        <w:tab/>
        <w:t xml:space="preserve">In addition to the functions of the Chief Executive Medicare under the </w:t>
      </w:r>
      <w:r w:rsidRPr="00967234">
        <w:rPr>
          <w:i/>
        </w:rPr>
        <w:t>Human Services (Medicare) Act 1973</w:t>
      </w:r>
      <w:r w:rsidRPr="00967234">
        <w:t>, the Chief Executive Medicare has such additional functions as are conferred on the Chief Executive Medicare under this Act.</w:t>
      </w:r>
    </w:p>
    <w:p w:rsidR="000E4EB0" w:rsidRPr="00967234" w:rsidRDefault="000E4EB0" w:rsidP="000E4EB0">
      <w:pPr>
        <w:pStyle w:val="subsection"/>
        <w:rPr>
          <w:i/>
          <w:iCs/>
        </w:rPr>
      </w:pPr>
      <w:r w:rsidRPr="00967234">
        <w:tab/>
        <w:t>(2)</w:t>
      </w:r>
      <w:r w:rsidRPr="00967234">
        <w:tab/>
        <w:t xml:space="preserve">Anything done by or on behalf of the </w:t>
      </w:r>
      <w:r w:rsidR="0088306A" w:rsidRPr="00967234">
        <w:t>Chief Executive Medicare</w:t>
      </w:r>
      <w:r w:rsidR="00123D9A" w:rsidRPr="00967234">
        <w:t xml:space="preserve"> </w:t>
      </w:r>
      <w:r w:rsidRPr="00967234">
        <w:t xml:space="preserve">in the performance of such additional functions is taken, for all purposes, to have been done in the performance of </w:t>
      </w:r>
      <w:r w:rsidR="00660F4A" w:rsidRPr="00967234">
        <w:t xml:space="preserve">his or her </w:t>
      </w:r>
      <w:r w:rsidRPr="00967234">
        <w:t xml:space="preserve">functions under the </w:t>
      </w:r>
      <w:r w:rsidR="0088306A" w:rsidRPr="00967234">
        <w:rPr>
          <w:i/>
        </w:rPr>
        <w:t>Human Services (Medicare) Act 1973</w:t>
      </w:r>
      <w:r w:rsidRPr="00967234">
        <w:rPr>
          <w:i/>
          <w:iCs/>
        </w:rPr>
        <w:t>.</w:t>
      </w:r>
    </w:p>
    <w:p w:rsidR="00200B30" w:rsidRPr="00967234" w:rsidRDefault="000E4EB0" w:rsidP="00200B30">
      <w:pPr>
        <w:pStyle w:val="ActHead5"/>
      </w:pPr>
      <w:bookmarkStart w:id="72" w:name="_Toc178578581"/>
      <w:r w:rsidRPr="001623AF">
        <w:rPr>
          <w:rStyle w:val="CharSectno"/>
        </w:rPr>
        <w:t>41</w:t>
      </w:r>
      <w:r w:rsidR="00200B30" w:rsidRPr="00967234">
        <w:t xml:space="preserve">  </w:t>
      </w:r>
      <w:r w:rsidRPr="00967234">
        <w:t>Delegation</w:t>
      </w:r>
      <w:bookmarkEnd w:id="72"/>
    </w:p>
    <w:p w:rsidR="000E4EB0" w:rsidRPr="00967234" w:rsidRDefault="000E4EB0" w:rsidP="000E4EB0">
      <w:pPr>
        <w:pStyle w:val="subsection"/>
      </w:pPr>
      <w:r w:rsidRPr="00967234">
        <w:tab/>
        <w:t>(1)</w:t>
      </w:r>
      <w:r w:rsidRPr="00967234">
        <w:tab/>
        <w:t xml:space="preserve">The </w:t>
      </w:r>
      <w:r w:rsidR="0088306A" w:rsidRPr="00967234">
        <w:t>Chief Executive Medicare</w:t>
      </w:r>
      <w:r w:rsidRPr="00967234">
        <w:t xml:space="preserve"> may delegate any of his or her powers under this Act to:</w:t>
      </w:r>
    </w:p>
    <w:p w:rsidR="0088306A" w:rsidRPr="00967234" w:rsidRDefault="0088306A" w:rsidP="0088306A">
      <w:pPr>
        <w:pStyle w:val="paragraph"/>
      </w:pPr>
      <w:r w:rsidRPr="00967234">
        <w:tab/>
        <w:t>(a)</w:t>
      </w:r>
      <w:r w:rsidRPr="00967234">
        <w:tab/>
        <w:t xml:space="preserve">a Departmental employee (within the meaning of the </w:t>
      </w:r>
      <w:r w:rsidRPr="00967234">
        <w:rPr>
          <w:i/>
        </w:rPr>
        <w:t>Human Services (Medicare) Act 1973</w:t>
      </w:r>
      <w:r w:rsidRPr="00967234">
        <w:t>); or</w:t>
      </w:r>
    </w:p>
    <w:p w:rsidR="000E4EB0" w:rsidRPr="00967234" w:rsidRDefault="000E4EB0" w:rsidP="000E4EB0">
      <w:pPr>
        <w:pStyle w:val="paragraph"/>
      </w:pPr>
      <w:r w:rsidRPr="00967234">
        <w:tab/>
        <w:t>(b)</w:t>
      </w:r>
      <w:r w:rsidRPr="00967234">
        <w:tab/>
        <w:t>a person occupying, or performing the duties of, an office in the Department.</w:t>
      </w:r>
    </w:p>
    <w:p w:rsidR="000E4EB0" w:rsidRPr="00967234" w:rsidRDefault="000E4EB0" w:rsidP="000E4EB0">
      <w:pPr>
        <w:pStyle w:val="subsection"/>
      </w:pPr>
      <w:r w:rsidRPr="00967234">
        <w:tab/>
        <w:t>(2)</w:t>
      </w:r>
      <w:r w:rsidRPr="00967234">
        <w:tab/>
        <w:t xml:space="preserve">The power of delegation under </w:t>
      </w:r>
      <w:r w:rsidR="001623AF">
        <w:t>subsection (</w:t>
      </w:r>
      <w:r w:rsidRPr="00967234">
        <w:t xml:space="preserve">1) does not affect any power of delegation that the </w:t>
      </w:r>
      <w:r w:rsidR="00502D06" w:rsidRPr="00967234">
        <w:t xml:space="preserve">Chief Executive Medicare has under the </w:t>
      </w:r>
      <w:r w:rsidR="00502D06" w:rsidRPr="00967234">
        <w:rPr>
          <w:i/>
        </w:rPr>
        <w:t>Human Services (Medicare) Act 1973</w:t>
      </w:r>
      <w:r w:rsidRPr="00967234">
        <w:rPr>
          <w:i/>
          <w:iCs/>
        </w:rPr>
        <w:t>.</w:t>
      </w:r>
    </w:p>
    <w:p w:rsidR="000E4EB0" w:rsidRPr="00967234" w:rsidRDefault="000E4EB0" w:rsidP="000E4EB0">
      <w:pPr>
        <w:pStyle w:val="subsection"/>
      </w:pPr>
      <w:r w:rsidRPr="00967234">
        <w:tab/>
        <w:t>(3)</w:t>
      </w:r>
      <w:r w:rsidRPr="00967234">
        <w:tab/>
        <w:t>The Secretary may delegate any of the Secretary’s powers under this Act to:</w:t>
      </w:r>
    </w:p>
    <w:p w:rsidR="000E4EB0" w:rsidRPr="00967234" w:rsidRDefault="000E4EB0" w:rsidP="000E4EB0">
      <w:pPr>
        <w:pStyle w:val="paragraph"/>
      </w:pPr>
      <w:r w:rsidRPr="00967234">
        <w:lastRenderedPageBreak/>
        <w:tab/>
        <w:t>(a)</w:t>
      </w:r>
      <w:r w:rsidRPr="00967234">
        <w:tab/>
        <w:t>a person occupying, or performing the duties of, an office in the Department; or</w:t>
      </w:r>
    </w:p>
    <w:p w:rsidR="00502D06" w:rsidRPr="00967234" w:rsidRDefault="00502D06" w:rsidP="00502D06">
      <w:pPr>
        <w:pStyle w:val="paragraph"/>
      </w:pPr>
      <w:r w:rsidRPr="00967234">
        <w:tab/>
        <w:t>(b)</w:t>
      </w:r>
      <w:r w:rsidRPr="00967234">
        <w:tab/>
        <w:t>the Chief Executive Medicare; or</w:t>
      </w:r>
    </w:p>
    <w:p w:rsidR="00502D06" w:rsidRPr="00967234" w:rsidRDefault="00502D06" w:rsidP="00502D06">
      <w:pPr>
        <w:pStyle w:val="paragraph"/>
      </w:pPr>
      <w:r w:rsidRPr="00967234">
        <w:tab/>
        <w:t>(c)</w:t>
      </w:r>
      <w:r w:rsidRPr="00967234">
        <w:tab/>
        <w:t xml:space="preserve">a Departmental employee (within the meaning of the </w:t>
      </w:r>
      <w:r w:rsidRPr="00967234">
        <w:rPr>
          <w:i/>
        </w:rPr>
        <w:t>Human Services (Medicare) Act 1973</w:t>
      </w:r>
      <w:r w:rsidRPr="00967234">
        <w:t>).</w:t>
      </w:r>
    </w:p>
    <w:p w:rsidR="002E4DBB" w:rsidRPr="00967234" w:rsidRDefault="001623AF" w:rsidP="00456BC5">
      <w:pPr>
        <w:pStyle w:val="ActHead3"/>
        <w:pageBreakBefore/>
      </w:pPr>
      <w:bookmarkStart w:id="73" w:name="_Toc178578582"/>
      <w:r w:rsidRPr="001623AF">
        <w:rPr>
          <w:rStyle w:val="CharDivNo"/>
        </w:rPr>
        <w:lastRenderedPageBreak/>
        <w:t>Division 2</w:t>
      </w:r>
      <w:r w:rsidR="002E4DBB" w:rsidRPr="00967234">
        <w:t>—</w:t>
      </w:r>
      <w:r w:rsidR="002E4DBB" w:rsidRPr="001623AF">
        <w:rPr>
          <w:rStyle w:val="CharDivText"/>
        </w:rPr>
        <w:t>Power to obtain information</w:t>
      </w:r>
      <w:bookmarkEnd w:id="73"/>
    </w:p>
    <w:p w:rsidR="00200B30" w:rsidRPr="00967234" w:rsidRDefault="000E4EB0" w:rsidP="00200B30">
      <w:pPr>
        <w:pStyle w:val="ActHead5"/>
      </w:pPr>
      <w:bookmarkStart w:id="74" w:name="_Toc178578583"/>
      <w:r w:rsidRPr="001623AF">
        <w:rPr>
          <w:rStyle w:val="CharSectno"/>
        </w:rPr>
        <w:t>42</w:t>
      </w:r>
      <w:r w:rsidR="00200B30" w:rsidRPr="00967234">
        <w:t xml:space="preserve">  </w:t>
      </w:r>
      <w:r w:rsidR="00502D06" w:rsidRPr="00967234">
        <w:t>Chief Executive Medicare</w:t>
      </w:r>
      <w:r w:rsidR="002E4DBB" w:rsidRPr="00967234">
        <w:t xml:space="preserve"> etc. may obtain information etc.</w:t>
      </w:r>
      <w:bookmarkEnd w:id="74"/>
    </w:p>
    <w:p w:rsidR="002E4DBB" w:rsidRPr="00967234" w:rsidRDefault="002E4DBB" w:rsidP="002E4DBB">
      <w:pPr>
        <w:pStyle w:val="subsection"/>
      </w:pPr>
      <w:r w:rsidRPr="00967234">
        <w:tab/>
        <w:t>(1)</w:t>
      </w:r>
      <w:r w:rsidRPr="00967234">
        <w:tab/>
        <w:t xml:space="preserve">The </w:t>
      </w:r>
      <w:r w:rsidR="00502D06" w:rsidRPr="00967234">
        <w:t>Chief Executive Medicare</w:t>
      </w:r>
      <w:r w:rsidRPr="00967234">
        <w:t xml:space="preserve"> or an authorised officer may require a person to give information or produce a document that is in the person’s custody, or under the person’s control, if the </w:t>
      </w:r>
      <w:r w:rsidR="00502D06" w:rsidRPr="00967234">
        <w:t>Chief Executive Medicare</w:t>
      </w:r>
      <w:r w:rsidRPr="00967234">
        <w:t xml:space="preserve"> or authorised officer believes on reasonable grounds that the information or document may be relevant to the question of:</w:t>
      </w:r>
    </w:p>
    <w:p w:rsidR="002E4DBB" w:rsidRPr="00967234" w:rsidRDefault="002E4DBB" w:rsidP="002E4DBB">
      <w:pPr>
        <w:pStyle w:val="paragraph"/>
      </w:pPr>
      <w:r w:rsidRPr="00967234">
        <w:tab/>
        <w:t>(a)</w:t>
      </w:r>
      <w:r w:rsidRPr="00967234">
        <w:tab/>
        <w:t>whether a claim for compensation has been made; or</w:t>
      </w:r>
    </w:p>
    <w:p w:rsidR="002E4DBB" w:rsidRPr="00967234" w:rsidRDefault="002E4DBB" w:rsidP="002E4DBB">
      <w:pPr>
        <w:pStyle w:val="paragraph"/>
      </w:pPr>
      <w:r w:rsidRPr="00967234">
        <w:tab/>
        <w:t>(b)</w:t>
      </w:r>
      <w:r w:rsidRPr="00967234">
        <w:tab/>
        <w:t>whether a judgment, settlement, reimbursement arrangement has been made or entered into; or</w:t>
      </w:r>
    </w:p>
    <w:p w:rsidR="002E4DBB" w:rsidRPr="00967234" w:rsidRDefault="002E4DBB" w:rsidP="002E4DBB">
      <w:pPr>
        <w:pStyle w:val="paragraph"/>
      </w:pPr>
      <w:r w:rsidRPr="00967234">
        <w:tab/>
        <w:t>(c)</w:t>
      </w:r>
      <w:r w:rsidRPr="00967234">
        <w:tab/>
        <w:t>the amount of compensation fixed by the judgment or settlement; or</w:t>
      </w:r>
    </w:p>
    <w:p w:rsidR="002E4DBB" w:rsidRPr="00967234" w:rsidRDefault="002E4DBB" w:rsidP="002E4DBB">
      <w:pPr>
        <w:pStyle w:val="paragraph"/>
      </w:pPr>
      <w:r w:rsidRPr="00967234">
        <w:tab/>
        <w:t>(d)</w:t>
      </w:r>
      <w:r w:rsidRPr="00967234">
        <w:tab/>
        <w:t>what amounts (if any) are or may be payable under this Act or the Charges Act in respect of the amount of compensation; or</w:t>
      </w:r>
    </w:p>
    <w:p w:rsidR="00551658" w:rsidRPr="00967234" w:rsidRDefault="002E4DBB" w:rsidP="002E4DBB">
      <w:pPr>
        <w:pStyle w:val="paragraph"/>
      </w:pPr>
      <w:r w:rsidRPr="00967234">
        <w:tab/>
        <w:t>(e)</w:t>
      </w:r>
      <w:r w:rsidRPr="00967234">
        <w:tab/>
        <w:t xml:space="preserve">whether the Minister should make a determination under </w:t>
      </w:r>
      <w:r w:rsidR="001623AF">
        <w:t>subsection 1</w:t>
      </w:r>
      <w:r w:rsidRPr="00967234">
        <w:t xml:space="preserve">8(1) of the </w:t>
      </w:r>
      <w:r w:rsidRPr="00967234">
        <w:rPr>
          <w:i/>
        </w:rPr>
        <w:t>Health Insurance Act 1973</w:t>
      </w:r>
      <w:r w:rsidRPr="00967234">
        <w:t xml:space="preserve"> in relation to the amount of compensation, and, if so, the terms of that determination</w:t>
      </w:r>
      <w:r w:rsidR="00551658" w:rsidRPr="00967234">
        <w:t>; or</w:t>
      </w:r>
    </w:p>
    <w:p w:rsidR="00CC353F" w:rsidRPr="00967234" w:rsidRDefault="00CC353F" w:rsidP="00CC353F">
      <w:pPr>
        <w:pStyle w:val="paragraph"/>
      </w:pPr>
      <w:r w:rsidRPr="00967234">
        <w:tab/>
        <w:t>(f)</w:t>
      </w:r>
      <w:r w:rsidRPr="00967234">
        <w:tab/>
        <w:t xml:space="preserve">whether the Secretary </w:t>
      </w:r>
      <w:r w:rsidR="00FD12ED" w:rsidRPr="00967234">
        <w:t xml:space="preserve">of the Department administered by the Minister administering the </w:t>
      </w:r>
      <w:r w:rsidR="00FD12ED" w:rsidRPr="00967234">
        <w:rPr>
          <w:i/>
        </w:rPr>
        <w:t xml:space="preserve">Aged Care Act 1997 </w:t>
      </w:r>
      <w:r w:rsidRPr="00967234">
        <w:t>should make a determination under:</w:t>
      </w:r>
    </w:p>
    <w:p w:rsidR="00CC353F" w:rsidRPr="00967234" w:rsidRDefault="00CC353F" w:rsidP="00CC353F">
      <w:pPr>
        <w:pStyle w:val="paragraphsub"/>
      </w:pPr>
      <w:r w:rsidRPr="00967234">
        <w:tab/>
        <w:t>(i)</w:t>
      </w:r>
      <w:r w:rsidRPr="00967234">
        <w:tab/>
      </w:r>
      <w:r w:rsidR="001623AF">
        <w:t>subsection 4</w:t>
      </w:r>
      <w:r w:rsidRPr="00967234">
        <w:t>4</w:t>
      </w:r>
      <w:r w:rsidR="001623AF">
        <w:noBreakHyphen/>
      </w:r>
      <w:r w:rsidRPr="00967234">
        <w:t>20(5) or (6) or 48</w:t>
      </w:r>
      <w:r w:rsidR="001623AF">
        <w:noBreakHyphen/>
      </w:r>
      <w:r w:rsidRPr="00967234">
        <w:t xml:space="preserve">5(5) or (6) of the </w:t>
      </w:r>
      <w:r w:rsidRPr="00967234">
        <w:rPr>
          <w:i/>
        </w:rPr>
        <w:t>Aged Care Act 1997</w:t>
      </w:r>
      <w:r w:rsidRPr="00967234">
        <w:t>; or</w:t>
      </w:r>
    </w:p>
    <w:p w:rsidR="00CC353F" w:rsidRPr="00967234" w:rsidRDefault="00CC353F" w:rsidP="00CC353F">
      <w:pPr>
        <w:pStyle w:val="paragraphsub"/>
      </w:pPr>
      <w:r w:rsidRPr="00967234">
        <w:tab/>
        <w:t>(ii)</w:t>
      </w:r>
      <w:r w:rsidRPr="00967234">
        <w:tab/>
      </w:r>
      <w:r w:rsidR="001623AF">
        <w:t>subsection 4</w:t>
      </w:r>
      <w:r w:rsidRPr="00967234">
        <w:t>4</w:t>
      </w:r>
      <w:r w:rsidR="001623AF">
        <w:noBreakHyphen/>
      </w:r>
      <w:r w:rsidRPr="00967234">
        <w:t xml:space="preserve">20(5) or (6) of the </w:t>
      </w:r>
      <w:r w:rsidRPr="00967234">
        <w:rPr>
          <w:i/>
        </w:rPr>
        <w:t>Aged Care (Transitional Provisions) Act 1997</w:t>
      </w:r>
      <w:r w:rsidRPr="00967234">
        <w:t>.</w:t>
      </w:r>
    </w:p>
    <w:p w:rsidR="002E4DBB" w:rsidRPr="00967234" w:rsidRDefault="002E4DBB" w:rsidP="002E4DBB">
      <w:pPr>
        <w:pStyle w:val="subsection"/>
      </w:pPr>
      <w:r w:rsidRPr="00967234">
        <w:tab/>
        <w:t>(2)</w:t>
      </w:r>
      <w:r w:rsidRPr="00967234">
        <w:tab/>
        <w:t>The requirement must be by notice in writing given to the person.</w:t>
      </w:r>
    </w:p>
    <w:p w:rsidR="002E4DBB" w:rsidRPr="00967234" w:rsidRDefault="002E4DBB" w:rsidP="002E4DBB">
      <w:pPr>
        <w:pStyle w:val="notetext"/>
      </w:pPr>
      <w:r w:rsidRPr="00967234">
        <w:t>Note:</w:t>
      </w:r>
      <w:r w:rsidR="003F61AD" w:rsidRPr="00967234">
        <w:tab/>
      </w:r>
      <w:r w:rsidR="0042629C" w:rsidRPr="00967234">
        <w:t>Sections 2</w:t>
      </w:r>
      <w:r w:rsidRPr="00967234">
        <w:t xml:space="preserve">8A and 29 of the </w:t>
      </w:r>
      <w:r w:rsidRPr="00967234">
        <w:rPr>
          <w:i/>
          <w:iCs/>
        </w:rPr>
        <w:t>Acts Interpretation Act 1901</w:t>
      </w:r>
      <w:r w:rsidRPr="00967234">
        <w:t xml:space="preserve"> provide how a notice may be given. In particular, the notice may be given to an individual by:</w:t>
      </w:r>
    </w:p>
    <w:p w:rsidR="003F61AD" w:rsidRPr="00967234" w:rsidRDefault="003F61AD" w:rsidP="00606911">
      <w:pPr>
        <w:pStyle w:val="notepara"/>
        <w:numPr>
          <w:ilvl w:val="0"/>
          <w:numId w:val="17"/>
        </w:numPr>
      </w:pPr>
      <w:r w:rsidRPr="00967234">
        <w:t xml:space="preserve">delivering it personally; or </w:t>
      </w:r>
    </w:p>
    <w:p w:rsidR="003F61AD" w:rsidRPr="00967234" w:rsidRDefault="003F61AD" w:rsidP="00606911">
      <w:pPr>
        <w:pStyle w:val="notepara"/>
        <w:numPr>
          <w:ilvl w:val="0"/>
          <w:numId w:val="17"/>
        </w:numPr>
      </w:pPr>
      <w:r w:rsidRPr="00967234">
        <w:t xml:space="preserve">leaving it at the person’s last known address; or </w:t>
      </w:r>
    </w:p>
    <w:p w:rsidR="003F61AD" w:rsidRPr="00967234" w:rsidRDefault="003F61AD" w:rsidP="00606911">
      <w:pPr>
        <w:pStyle w:val="notepara"/>
        <w:numPr>
          <w:ilvl w:val="0"/>
          <w:numId w:val="17"/>
        </w:numPr>
      </w:pPr>
      <w:r w:rsidRPr="00967234">
        <w:lastRenderedPageBreak/>
        <w:t>sending it by pre</w:t>
      </w:r>
      <w:r w:rsidR="001623AF">
        <w:noBreakHyphen/>
      </w:r>
      <w:r w:rsidRPr="00967234">
        <w:t>paid post to the person’s last known address.</w:t>
      </w:r>
    </w:p>
    <w:p w:rsidR="002E4DBB" w:rsidRPr="00967234" w:rsidRDefault="002E4DBB" w:rsidP="002E4DBB">
      <w:pPr>
        <w:pStyle w:val="subsection"/>
      </w:pPr>
      <w:r w:rsidRPr="00967234">
        <w:tab/>
        <w:t>(3)</w:t>
      </w:r>
      <w:r w:rsidRPr="00967234">
        <w:tab/>
        <w:t>In this section:</w:t>
      </w:r>
    </w:p>
    <w:p w:rsidR="002E4DBB" w:rsidRPr="00967234" w:rsidRDefault="002E4DBB" w:rsidP="003F61AD">
      <w:pPr>
        <w:pStyle w:val="Definition"/>
      </w:pPr>
      <w:r w:rsidRPr="00967234">
        <w:rPr>
          <w:b/>
          <w:i/>
        </w:rPr>
        <w:t>authorised officer</w:t>
      </w:r>
      <w:r w:rsidRPr="00967234">
        <w:t xml:space="preserve"> means:</w:t>
      </w:r>
    </w:p>
    <w:p w:rsidR="002E4DBB" w:rsidRPr="00967234" w:rsidRDefault="002E4DBB" w:rsidP="002E4DBB">
      <w:pPr>
        <w:pStyle w:val="paragraph"/>
      </w:pPr>
      <w:r w:rsidRPr="00967234">
        <w:tab/>
        <w:t>(a)</w:t>
      </w:r>
      <w:r w:rsidRPr="00967234">
        <w:tab/>
      </w:r>
      <w:r w:rsidR="00B56F1E" w:rsidRPr="00967234">
        <w:t xml:space="preserve">a </w:t>
      </w:r>
      <w:r w:rsidRPr="00967234">
        <w:t xml:space="preserve">person who is appointed under </w:t>
      </w:r>
      <w:r w:rsidR="0042629C" w:rsidRPr="00967234">
        <w:t>section 8</w:t>
      </w:r>
      <w:r w:rsidRPr="00967234">
        <w:t xml:space="preserve">M of the </w:t>
      </w:r>
      <w:r w:rsidR="00502D06" w:rsidRPr="00967234">
        <w:rPr>
          <w:i/>
        </w:rPr>
        <w:t>Human Services (Medicare) Act 1973</w:t>
      </w:r>
      <w:r w:rsidRPr="00967234">
        <w:t xml:space="preserve"> and whose powers under that appointment include the powers under </w:t>
      </w:r>
      <w:r w:rsidR="001623AF">
        <w:t>Division 2</w:t>
      </w:r>
      <w:r w:rsidRPr="00967234">
        <w:t xml:space="preserve"> of </w:t>
      </w:r>
      <w:r w:rsidR="0042629C" w:rsidRPr="00967234">
        <w:t>Part I</w:t>
      </w:r>
      <w:r w:rsidRPr="00967234">
        <w:t>ID of that Act; or</w:t>
      </w:r>
    </w:p>
    <w:p w:rsidR="002E4DBB" w:rsidRPr="00967234" w:rsidRDefault="002E4DBB" w:rsidP="002E4DBB">
      <w:pPr>
        <w:pStyle w:val="paragraph"/>
      </w:pPr>
      <w:r w:rsidRPr="00967234">
        <w:tab/>
        <w:t>(b)</w:t>
      </w:r>
      <w:r w:rsidRPr="00967234">
        <w:tab/>
      </w:r>
      <w:r w:rsidR="00502D06" w:rsidRPr="00967234">
        <w:t xml:space="preserve">a Departmental employee (within the meaning of the </w:t>
      </w:r>
      <w:r w:rsidR="00502D06" w:rsidRPr="00967234">
        <w:rPr>
          <w:i/>
        </w:rPr>
        <w:t>Human Services (Medicare) Act 1973</w:t>
      </w:r>
      <w:r w:rsidR="00502D06" w:rsidRPr="00967234">
        <w:t>)</w:t>
      </w:r>
      <w:r w:rsidRPr="00967234">
        <w:t xml:space="preserve">, or a person holding or performing the duties of an office in the Department, who is appointed by the </w:t>
      </w:r>
      <w:r w:rsidR="00502D06" w:rsidRPr="00967234">
        <w:t>Chief Executive Medicare</w:t>
      </w:r>
      <w:r w:rsidRPr="00967234">
        <w:t>, by signed instrument, to be an authorised officer for the purposes of this section.</w:t>
      </w:r>
    </w:p>
    <w:p w:rsidR="00200B30" w:rsidRPr="00967234" w:rsidRDefault="002E4DBB" w:rsidP="00200B30">
      <w:pPr>
        <w:pStyle w:val="ActHead5"/>
      </w:pPr>
      <w:bookmarkStart w:id="75" w:name="_Toc178578584"/>
      <w:r w:rsidRPr="001623AF">
        <w:rPr>
          <w:rStyle w:val="CharSectno"/>
        </w:rPr>
        <w:t>43</w:t>
      </w:r>
      <w:r w:rsidR="00200B30" w:rsidRPr="00967234">
        <w:t xml:space="preserve">  </w:t>
      </w:r>
      <w:r w:rsidRPr="00967234">
        <w:t>Content of notices</w:t>
      </w:r>
      <w:bookmarkEnd w:id="75"/>
    </w:p>
    <w:p w:rsidR="002E4DBB" w:rsidRPr="00967234" w:rsidRDefault="002E4DBB" w:rsidP="002E4DBB">
      <w:pPr>
        <w:pStyle w:val="subsection"/>
      </w:pPr>
      <w:r w:rsidRPr="00967234">
        <w:tab/>
        <w:t>(1)</w:t>
      </w:r>
      <w:r w:rsidRPr="00967234">
        <w:tab/>
        <w:t>The notice must specify:</w:t>
      </w:r>
    </w:p>
    <w:p w:rsidR="002E4DBB" w:rsidRPr="00967234" w:rsidRDefault="002E4DBB" w:rsidP="002E4DBB">
      <w:pPr>
        <w:pStyle w:val="paragraph"/>
      </w:pPr>
      <w:r w:rsidRPr="00967234">
        <w:tab/>
        <w:t>(a)</w:t>
      </w:r>
      <w:r w:rsidRPr="00967234">
        <w:tab/>
        <w:t>how the person is to give the information or how the document is to be produced; and</w:t>
      </w:r>
    </w:p>
    <w:p w:rsidR="002E4DBB" w:rsidRPr="00967234" w:rsidRDefault="002E4DBB" w:rsidP="002E4DBB">
      <w:pPr>
        <w:pStyle w:val="paragraph"/>
      </w:pPr>
      <w:r w:rsidRPr="00967234">
        <w:tab/>
        <w:t>(b)</w:t>
      </w:r>
      <w:r w:rsidRPr="00967234">
        <w:tab/>
        <w:t>the period within which the person is to give the information, or to produce the document; and</w:t>
      </w:r>
    </w:p>
    <w:p w:rsidR="002E4DBB" w:rsidRPr="00967234" w:rsidRDefault="002E4DBB" w:rsidP="002E4DBB">
      <w:pPr>
        <w:pStyle w:val="paragraph"/>
      </w:pPr>
      <w:r w:rsidRPr="00967234">
        <w:tab/>
        <w:t>(c)</w:t>
      </w:r>
      <w:r w:rsidRPr="00967234">
        <w:tab/>
        <w:t xml:space="preserve">the </w:t>
      </w:r>
      <w:r w:rsidR="00502D06" w:rsidRPr="00967234">
        <w:t xml:space="preserve">Departmental employee (within the meaning of the </w:t>
      </w:r>
      <w:r w:rsidR="00502D06" w:rsidRPr="00967234">
        <w:rPr>
          <w:i/>
        </w:rPr>
        <w:t>Human Services (Medicare) Act 1973</w:t>
      </w:r>
      <w:r w:rsidR="00502D06" w:rsidRPr="00967234">
        <w:t>)</w:t>
      </w:r>
      <w:r w:rsidRPr="00967234">
        <w:t xml:space="preserve"> (if any) to whom the information is to be given or the document is to be produced; and</w:t>
      </w:r>
    </w:p>
    <w:p w:rsidR="002E4DBB" w:rsidRPr="00967234" w:rsidRDefault="002E4DBB" w:rsidP="002E4DBB">
      <w:pPr>
        <w:pStyle w:val="paragraph"/>
      </w:pPr>
      <w:r w:rsidRPr="00967234">
        <w:tab/>
        <w:t>(d)</w:t>
      </w:r>
      <w:r w:rsidRPr="00967234">
        <w:tab/>
        <w:t xml:space="preserve">that the notice is given under </w:t>
      </w:r>
      <w:r w:rsidR="001623AF">
        <w:t>section 4</w:t>
      </w:r>
      <w:r w:rsidRPr="00967234">
        <w:t>2.</w:t>
      </w:r>
    </w:p>
    <w:p w:rsidR="002E4DBB" w:rsidRPr="00967234" w:rsidRDefault="002E4DBB" w:rsidP="002E4DBB">
      <w:pPr>
        <w:pStyle w:val="subsection"/>
      </w:pPr>
      <w:r w:rsidRPr="00967234">
        <w:tab/>
        <w:t>(2)</w:t>
      </w:r>
      <w:r w:rsidRPr="00967234">
        <w:tab/>
        <w:t xml:space="preserve">The period specified under </w:t>
      </w:r>
      <w:r w:rsidR="001623AF">
        <w:t>paragraph (</w:t>
      </w:r>
      <w:r w:rsidRPr="00967234">
        <w:t>1)(b) must end at least 28 days after the notice is given.</w:t>
      </w:r>
    </w:p>
    <w:p w:rsidR="002E4DBB" w:rsidRPr="00967234" w:rsidRDefault="002E4DBB" w:rsidP="002E4DBB">
      <w:pPr>
        <w:pStyle w:val="subsection"/>
      </w:pPr>
      <w:r w:rsidRPr="00967234">
        <w:tab/>
        <w:t>(3)</w:t>
      </w:r>
      <w:r w:rsidRPr="00967234">
        <w:tab/>
        <w:t xml:space="preserve">The notice may require the person to give the information by appearing before a specified </w:t>
      </w:r>
      <w:r w:rsidR="00502D06" w:rsidRPr="00967234">
        <w:t xml:space="preserve">Departmental employee (within the meaning of the </w:t>
      </w:r>
      <w:r w:rsidR="00502D06" w:rsidRPr="00967234">
        <w:rPr>
          <w:i/>
        </w:rPr>
        <w:t>Human Services (Medicare) Act 1973</w:t>
      </w:r>
      <w:r w:rsidR="00502D06" w:rsidRPr="00967234">
        <w:t>)</w:t>
      </w:r>
      <w:r w:rsidRPr="00967234">
        <w:t xml:space="preserve"> to answer questions.</w:t>
      </w:r>
    </w:p>
    <w:p w:rsidR="002E4DBB" w:rsidRPr="00967234" w:rsidRDefault="002E4DBB" w:rsidP="002E4DBB">
      <w:pPr>
        <w:pStyle w:val="subsection"/>
      </w:pPr>
      <w:r w:rsidRPr="00967234">
        <w:lastRenderedPageBreak/>
        <w:tab/>
        <w:t>(4)</w:t>
      </w:r>
      <w:r w:rsidRPr="00967234">
        <w:tab/>
        <w:t>If the notice requires the person to appear before an officer, the notice must specify a time and a place for the person to appear. The time must be at least 28 days after the notice is given.</w:t>
      </w:r>
    </w:p>
    <w:p w:rsidR="002E4DBB" w:rsidRPr="00967234" w:rsidRDefault="002E4DBB" w:rsidP="002E4DBB">
      <w:pPr>
        <w:pStyle w:val="subsection"/>
      </w:pPr>
      <w:r w:rsidRPr="00967234">
        <w:tab/>
        <w:t>(5)</w:t>
      </w:r>
      <w:r w:rsidRPr="00967234">
        <w:tab/>
        <w:t xml:space="preserve">A reference in this section to a </w:t>
      </w:r>
      <w:r w:rsidR="00567F0E" w:rsidRPr="00967234">
        <w:t xml:space="preserve">Departmental employee (within the meaning of the </w:t>
      </w:r>
      <w:r w:rsidR="00567F0E" w:rsidRPr="00967234">
        <w:rPr>
          <w:i/>
        </w:rPr>
        <w:t>Human Services (Medicare) Act 1973</w:t>
      </w:r>
      <w:r w:rsidR="00567F0E" w:rsidRPr="00967234">
        <w:t>)</w:t>
      </w:r>
      <w:r w:rsidRPr="00967234">
        <w:t xml:space="preserve"> includes a reference to a person to whom the </w:t>
      </w:r>
      <w:r w:rsidR="00567F0E" w:rsidRPr="00967234">
        <w:t>Chief Executive Medicare</w:t>
      </w:r>
      <w:r w:rsidR="00305EE0" w:rsidRPr="00967234">
        <w:t xml:space="preserve"> </w:t>
      </w:r>
      <w:r w:rsidRPr="00967234">
        <w:t xml:space="preserve">or the Secretary has delegated powers under </w:t>
      </w:r>
      <w:r w:rsidR="001623AF">
        <w:t>section 4</w:t>
      </w:r>
      <w:r w:rsidRPr="00967234">
        <w:t>1.</w:t>
      </w:r>
    </w:p>
    <w:p w:rsidR="00200B30" w:rsidRPr="00967234" w:rsidRDefault="002E4DBB" w:rsidP="00200B30">
      <w:pPr>
        <w:pStyle w:val="ActHead5"/>
      </w:pPr>
      <w:bookmarkStart w:id="76" w:name="_Toc178578585"/>
      <w:r w:rsidRPr="001623AF">
        <w:rPr>
          <w:rStyle w:val="CharSectno"/>
        </w:rPr>
        <w:t>44</w:t>
      </w:r>
      <w:r w:rsidR="00200B30" w:rsidRPr="00967234">
        <w:t xml:space="preserve">  </w:t>
      </w:r>
      <w:r w:rsidRPr="00967234">
        <w:t>Offences</w:t>
      </w:r>
      <w:bookmarkEnd w:id="76"/>
    </w:p>
    <w:p w:rsidR="002E4DBB" w:rsidRPr="00967234" w:rsidRDefault="002E4DBB" w:rsidP="002E4DBB">
      <w:pPr>
        <w:pStyle w:val="subsection"/>
      </w:pPr>
      <w:r w:rsidRPr="00967234">
        <w:tab/>
        <w:t>(1)</w:t>
      </w:r>
      <w:r w:rsidRPr="00967234">
        <w:tab/>
        <w:t xml:space="preserve">A person must not refuse or fail to comply with a notice under </w:t>
      </w:r>
      <w:r w:rsidR="001623AF">
        <w:t>section 4</w:t>
      </w:r>
      <w:r w:rsidRPr="00967234">
        <w:t>2.</w:t>
      </w:r>
    </w:p>
    <w:p w:rsidR="002E4DBB" w:rsidRPr="00967234" w:rsidRDefault="002E4DBB" w:rsidP="003F61AD">
      <w:pPr>
        <w:pStyle w:val="Penalty"/>
      </w:pPr>
      <w:r w:rsidRPr="00967234">
        <w:t>Penalty:</w:t>
      </w:r>
      <w:r w:rsidR="003F61AD" w:rsidRPr="00967234">
        <w:tab/>
      </w:r>
      <w:r w:rsidRPr="00967234">
        <w:t>Imprisonment for 6 months.</w:t>
      </w:r>
    </w:p>
    <w:p w:rsidR="00191855" w:rsidRPr="00967234" w:rsidRDefault="00191855" w:rsidP="00191855">
      <w:pPr>
        <w:pStyle w:val="subsection"/>
      </w:pPr>
      <w:r w:rsidRPr="00967234">
        <w:tab/>
        <w:t>(1A)</w:t>
      </w:r>
      <w:r w:rsidRPr="00967234">
        <w:tab/>
        <w:t>However, the person is only required to comply with the notice to the extent that the person is capable of doing so.</w:t>
      </w:r>
    </w:p>
    <w:p w:rsidR="00191855" w:rsidRPr="00967234" w:rsidRDefault="00191855" w:rsidP="00191855">
      <w:pPr>
        <w:pStyle w:val="notetext"/>
      </w:pPr>
      <w:r w:rsidRPr="00967234">
        <w:t>Note:</w:t>
      </w:r>
      <w:r w:rsidRPr="00967234">
        <w:tab/>
        <w:t xml:space="preserve">The defendant bears an evidential burden in relation to the matter in </w:t>
      </w:r>
      <w:r w:rsidR="001623AF">
        <w:t>subsection (</w:t>
      </w:r>
      <w:r w:rsidRPr="00967234">
        <w:t xml:space="preserve">1A). See </w:t>
      </w:r>
      <w:r w:rsidR="001623AF">
        <w:t>subsection 1</w:t>
      </w:r>
      <w:r w:rsidRPr="00967234">
        <w:t xml:space="preserve">3.3(3) of the </w:t>
      </w:r>
      <w:r w:rsidRPr="00967234">
        <w:rPr>
          <w:i/>
        </w:rPr>
        <w:t>Criminal Code</w:t>
      </w:r>
      <w:r w:rsidRPr="00967234">
        <w:t>.</w:t>
      </w:r>
    </w:p>
    <w:p w:rsidR="00191855" w:rsidRPr="00967234" w:rsidRDefault="00191855" w:rsidP="00191855">
      <w:pPr>
        <w:pStyle w:val="subsection"/>
      </w:pPr>
      <w:r w:rsidRPr="00967234">
        <w:tab/>
        <w:t>(1B)</w:t>
      </w:r>
      <w:r w:rsidRPr="00967234">
        <w:tab/>
      </w:r>
      <w:r w:rsidR="001623AF">
        <w:t>Subsection (</w:t>
      </w:r>
      <w:r w:rsidRPr="00967234">
        <w:t>1) does not apply if the person has a reasonable excuse.</w:t>
      </w:r>
    </w:p>
    <w:p w:rsidR="00191855" w:rsidRPr="00967234" w:rsidRDefault="00191855" w:rsidP="00191855">
      <w:pPr>
        <w:pStyle w:val="notetext"/>
      </w:pPr>
      <w:r w:rsidRPr="00967234">
        <w:t>Note:</w:t>
      </w:r>
      <w:r w:rsidRPr="00967234">
        <w:tab/>
        <w:t xml:space="preserve">The defendant bears an evidential burden in relation to the matter in </w:t>
      </w:r>
      <w:r w:rsidR="001623AF">
        <w:t>subsection (</w:t>
      </w:r>
      <w:r w:rsidRPr="00967234">
        <w:t xml:space="preserve">1B). See </w:t>
      </w:r>
      <w:r w:rsidR="001623AF">
        <w:t>subsection 1</w:t>
      </w:r>
      <w:r w:rsidRPr="00967234">
        <w:t xml:space="preserve">3.3(3) of the </w:t>
      </w:r>
      <w:r w:rsidRPr="00967234">
        <w:rPr>
          <w:i/>
        </w:rPr>
        <w:t>Criminal Code</w:t>
      </w:r>
      <w:r w:rsidRPr="00967234">
        <w:t>.</w:t>
      </w:r>
    </w:p>
    <w:p w:rsidR="00191855" w:rsidRPr="00967234" w:rsidRDefault="00191855" w:rsidP="00191855">
      <w:pPr>
        <w:pStyle w:val="subsection"/>
      </w:pPr>
      <w:r w:rsidRPr="00967234">
        <w:tab/>
        <w:t>(2)</w:t>
      </w:r>
      <w:r w:rsidRPr="00967234">
        <w:tab/>
        <w:t xml:space="preserve">An offence under </w:t>
      </w:r>
      <w:r w:rsidR="001623AF">
        <w:t>subsection (</w:t>
      </w:r>
      <w:r w:rsidRPr="00967234">
        <w:t>1) is an offence of strict liability.</w:t>
      </w:r>
    </w:p>
    <w:p w:rsidR="00191855" w:rsidRPr="00967234" w:rsidRDefault="00191855" w:rsidP="00191855">
      <w:pPr>
        <w:pStyle w:val="notetext"/>
      </w:pPr>
      <w:r w:rsidRPr="00967234">
        <w:t>Note:</w:t>
      </w:r>
      <w:r w:rsidRPr="00967234">
        <w:tab/>
        <w:t xml:space="preserve">For strict liability, see section 6.1 of the </w:t>
      </w:r>
      <w:r w:rsidRPr="00967234">
        <w:rPr>
          <w:i/>
        </w:rPr>
        <w:t>Criminal Code</w:t>
      </w:r>
      <w:r w:rsidRPr="00967234">
        <w:t>.</w:t>
      </w:r>
    </w:p>
    <w:p w:rsidR="002E4DBB" w:rsidRPr="00967234" w:rsidRDefault="002E4DBB" w:rsidP="002E4DBB">
      <w:pPr>
        <w:pStyle w:val="subsection"/>
      </w:pPr>
      <w:r w:rsidRPr="00967234">
        <w:tab/>
        <w:t>(3)</w:t>
      </w:r>
      <w:r w:rsidRPr="00967234">
        <w:tab/>
        <w:t xml:space="preserve">A person is not excused from giving information or producing a document pursuant to a notice under </w:t>
      </w:r>
      <w:r w:rsidR="001623AF">
        <w:t>section 4</w:t>
      </w:r>
      <w:r w:rsidRPr="00967234">
        <w:t>2 on the ground that the information, or production of the document, may tend to incriminate the person.</w:t>
      </w:r>
    </w:p>
    <w:p w:rsidR="002E4DBB" w:rsidRPr="00967234" w:rsidRDefault="002E4DBB" w:rsidP="002E4DBB">
      <w:pPr>
        <w:pStyle w:val="subsection"/>
      </w:pPr>
      <w:r w:rsidRPr="00967234">
        <w:tab/>
        <w:t>(4)</w:t>
      </w:r>
      <w:r w:rsidRPr="00967234">
        <w:tab/>
        <w:t>In any criminal proceeding:</w:t>
      </w:r>
    </w:p>
    <w:p w:rsidR="002E4DBB" w:rsidRPr="00967234" w:rsidRDefault="002E4DBB" w:rsidP="002E4DBB">
      <w:pPr>
        <w:pStyle w:val="paragraph"/>
      </w:pPr>
      <w:r w:rsidRPr="00967234">
        <w:tab/>
        <w:t>(a)</w:t>
      </w:r>
      <w:r w:rsidRPr="00967234">
        <w:tab/>
        <w:t xml:space="preserve">evidence of any information given or document produced pursuant to a notice under </w:t>
      </w:r>
      <w:r w:rsidR="001623AF">
        <w:t>section 4</w:t>
      </w:r>
      <w:r w:rsidRPr="00967234">
        <w:t>2; and</w:t>
      </w:r>
    </w:p>
    <w:p w:rsidR="002E4DBB" w:rsidRPr="00967234" w:rsidRDefault="002E4DBB" w:rsidP="002E4DBB">
      <w:pPr>
        <w:pStyle w:val="paragraph"/>
      </w:pPr>
      <w:r w:rsidRPr="00967234">
        <w:lastRenderedPageBreak/>
        <w:tab/>
        <w:t>(b)</w:t>
      </w:r>
      <w:r w:rsidRPr="00967234">
        <w:tab/>
        <w:t>evidence of any information, document or thing obtained as a direct or indirect result of the person having given the information or produced the document;</w:t>
      </w:r>
    </w:p>
    <w:p w:rsidR="002E4DBB" w:rsidRPr="00967234" w:rsidRDefault="002E4DBB" w:rsidP="002E4DBB">
      <w:pPr>
        <w:pStyle w:val="subsection2"/>
      </w:pPr>
      <w:r w:rsidRPr="00967234">
        <w:t xml:space="preserve">cannot be used against the person. However, this subsection does not apply to a proceeding for an offence against </w:t>
      </w:r>
      <w:r w:rsidR="001623AF">
        <w:t>subsection (</w:t>
      </w:r>
      <w:r w:rsidR="00191855" w:rsidRPr="00967234">
        <w:t xml:space="preserve">1) of this section, or an offence against </w:t>
      </w:r>
      <w:r w:rsidR="001623AF">
        <w:t>section 1</w:t>
      </w:r>
      <w:r w:rsidR="00191855" w:rsidRPr="00967234">
        <w:t xml:space="preserve">37.1 or 137.2 of the </w:t>
      </w:r>
      <w:r w:rsidR="00191855" w:rsidRPr="00967234">
        <w:rPr>
          <w:i/>
        </w:rPr>
        <w:t>Criminal Code</w:t>
      </w:r>
      <w:r w:rsidR="00191855" w:rsidRPr="00967234">
        <w:t xml:space="preserve"> that relates to a notice under </w:t>
      </w:r>
      <w:r w:rsidR="001623AF">
        <w:t>section 4</w:t>
      </w:r>
      <w:r w:rsidR="00191855" w:rsidRPr="00967234">
        <w:t>2 of this Act</w:t>
      </w:r>
      <w:r w:rsidRPr="00967234">
        <w:t>.</w:t>
      </w:r>
    </w:p>
    <w:p w:rsidR="00200B30" w:rsidRPr="00967234" w:rsidRDefault="002E4DBB" w:rsidP="00200B30">
      <w:pPr>
        <w:pStyle w:val="ActHead5"/>
      </w:pPr>
      <w:bookmarkStart w:id="77" w:name="_Toc178578586"/>
      <w:r w:rsidRPr="001623AF">
        <w:rPr>
          <w:rStyle w:val="CharSectno"/>
        </w:rPr>
        <w:t>45</w:t>
      </w:r>
      <w:r w:rsidR="00200B30" w:rsidRPr="00967234">
        <w:t xml:space="preserve">  </w:t>
      </w:r>
      <w:r w:rsidRPr="00967234">
        <w:t>Exemption</w:t>
      </w:r>
      <w:bookmarkEnd w:id="77"/>
    </w:p>
    <w:p w:rsidR="002E4DBB" w:rsidRPr="001623AF" w:rsidRDefault="002E4DBB" w:rsidP="002E4DBB">
      <w:pPr>
        <w:pStyle w:val="subsection"/>
      </w:pPr>
      <w:r w:rsidRPr="001623AF">
        <w:rPr>
          <w:rFonts w:eastAsia="Courier New"/>
        </w:rPr>
        <w:tab/>
      </w:r>
      <w:r w:rsidRPr="001623AF">
        <w:rPr>
          <w:rFonts w:eastAsia="Courier New"/>
        </w:rPr>
        <w:tab/>
        <w:t>This Division does not require a person to give information or produce a document to the extent that, in doing so, the person would contravene a law of the Commonwealth (other than a law of a Territory).</w:t>
      </w:r>
    </w:p>
    <w:p w:rsidR="002E4DBB" w:rsidRPr="00967234" w:rsidRDefault="001623AF" w:rsidP="00456BC5">
      <w:pPr>
        <w:pStyle w:val="ActHead2"/>
        <w:pageBreakBefore/>
      </w:pPr>
      <w:bookmarkStart w:id="78" w:name="_Toc178578587"/>
      <w:r w:rsidRPr="001623AF">
        <w:rPr>
          <w:rStyle w:val="CharPartNo"/>
        </w:rPr>
        <w:lastRenderedPageBreak/>
        <w:t>Part 5</w:t>
      </w:r>
      <w:r w:rsidR="002E4DBB" w:rsidRPr="00967234">
        <w:t>—</w:t>
      </w:r>
      <w:r w:rsidR="002E4DBB" w:rsidRPr="001623AF">
        <w:rPr>
          <w:rStyle w:val="CharPartText"/>
        </w:rPr>
        <w:t>Miscellaneous</w:t>
      </w:r>
      <w:bookmarkEnd w:id="78"/>
    </w:p>
    <w:p w:rsidR="003F61AD" w:rsidRPr="00967234" w:rsidRDefault="003F61AD" w:rsidP="003F61AD">
      <w:pPr>
        <w:pStyle w:val="Header"/>
        <w:tabs>
          <w:tab w:val="clear" w:pos="4150"/>
          <w:tab w:val="clear" w:pos="8307"/>
        </w:tabs>
      </w:pPr>
      <w:r w:rsidRPr="001623AF">
        <w:rPr>
          <w:rStyle w:val="CharDivNo"/>
        </w:rPr>
        <w:t xml:space="preserve"> </w:t>
      </w:r>
      <w:r w:rsidRPr="001623AF">
        <w:rPr>
          <w:rStyle w:val="CharDivText"/>
        </w:rPr>
        <w:t xml:space="preserve"> </w:t>
      </w:r>
    </w:p>
    <w:p w:rsidR="00200B30" w:rsidRPr="00967234" w:rsidRDefault="002E4DBB" w:rsidP="00200B30">
      <w:pPr>
        <w:pStyle w:val="ActHead5"/>
      </w:pPr>
      <w:bookmarkStart w:id="79" w:name="_Toc178578588"/>
      <w:r w:rsidRPr="001623AF">
        <w:rPr>
          <w:rStyle w:val="CharSectno"/>
        </w:rPr>
        <w:t>46</w:t>
      </w:r>
      <w:r w:rsidR="00200B30" w:rsidRPr="00967234">
        <w:t xml:space="preserve">  </w:t>
      </w:r>
      <w:r w:rsidRPr="00967234">
        <w:t>Form of notices etc.</w:t>
      </w:r>
      <w:bookmarkEnd w:id="79"/>
    </w:p>
    <w:p w:rsidR="002E4DBB" w:rsidRPr="001623AF" w:rsidRDefault="002E4DBB" w:rsidP="002E4DBB">
      <w:pPr>
        <w:pStyle w:val="subsection"/>
        <w:rPr>
          <w:rFonts w:eastAsia="Courier New"/>
        </w:rPr>
      </w:pPr>
      <w:r w:rsidRPr="001623AF">
        <w:rPr>
          <w:rFonts w:eastAsia="Courier New"/>
        </w:rPr>
        <w:tab/>
      </w:r>
      <w:r w:rsidRPr="001623AF">
        <w:rPr>
          <w:rFonts w:eastAsia="Courier New"/>
        </w:rPr>
        <w:tab/>
        <w:t xml:space="preserve">A notice or statement given to the </w:t>
      </w:r>
      <w:r w:rsidR="00567F0E" w:rsidRPr="00967234">
        <w:t>Chief Executive Medicare</w:t>
      </w:r>
      <w:r w:rsidR="00305EE0" w:rsidRPr="00967234">
        <w:t xml:space="preserve"> </w:t>
      </w:r>
      <w:r w:rsidRPr="001623AF">
        <w:rPr>
          <w:rFonts w:eastAsia="Courier New"/>
        </w:rPr>
        <w:t>under this Act must be given:</w:t>
      </w:r>
    </w:p>
    <w:p w:rsidR="002E4DBB" w:rsidRPr="00967234" w:rsidRDefault="002E4DBB" w:rsidP="002E4DBB">
      <w:pPr>
        <w:pStyle w:val="paragraph"/>
      </w:pPr>
      <w:r w:rsidRPr="00967234">
        <w:tab/>
        <w:t>(a)</w:t>
      </w:r>
      <w:r w:rsidRPr="00967234">
        <w:tab/>
        <w:t>in the form of a document; or</w:t>
      </w:r>
    </w:p>
    <w:p w:rsidR="002E4DBB" w:rsidRPr="00967234" w:rsidRDefault="002E4DBB" w:rsidP="002E4DBB">
      <w:pPr>
        <w:pStyle w:val="paragraph"/>
      </w:pPr>
      <w:r w:rsidRPr="00967234">
        <w:tab/>
        <w:t>(b)</w:t>
      </w:r>
      <w:r w:rsidRPr="00967234">
        <w:tab/>
        <w:t xml:space="preserve">in such other form as the </w:t>
      </w:r>
      <w:r w:rsidR="00567F0E" w:rsidRPr="00967234">
        <w:t>Chief Executive Medicare</w:t>
      </w:r>
      <w:r w:rsidR="00305EE0" w:rsidRPr="00967234">
        <w:t xml:space="preserve"> </w:t>
      </w:r>
      <w:r w:rsidRPr="00967234">
        <w:t>accepts.</w:t>
      </w:r>
    </w:p>
    <w:p w:rsidR="002E4DBB" w:rsidRPr="001623AF" w:rsidRDefault="002E4DBB" w:rsidP="002E4DBB">
      <w:pPr>
        <w:pStyle w:val="notetext"/>
      </w:pPr>
      <w:r w:rsidRPr="001623AF">
        <w:t>Note:</w:t>
      </w:r>
      <w:r w:rsidR="003F61AD" w:rsidRPr="001623AF">
        <w:tab/>
      </w:r>
      <w:r w:rsidRPr="001623AF">
        <w:t xml:space="preserve">For </w:t>
      </w:r>
      <w:r w:rsidRPr="001623AF">
        <w:rPr>
          <w:b/>
          <w:i/>
        </w:rPr>
        <w:t>document</w:t>
      </w:r>
      <w:r w:rsidRPr="001623AF">
        <w:t xml:space="preserve">, see </w:t>
      </w:r>
      <w:r w:rsidR="001623AF" w:rsidRPr="001623AF">
        <w:t>section 2</w:t>
      </w:r>
      <w:r w:rsidR="00006336" w:rsidRPr="001623AF">
        <w:t>B</w:t>
      </w:r>
      <w:r w:rsidR="00573971" w:rsidRPr="001623AF">
        <w:t xml:space="preserve"> </w:t>
      </w:r>
      <w:r w:rsidRPr="001623AF">
        <w:t xml:space="preserve">of the </w:t>
      </w:r>
      <w:r w:rsidRPr="001623AF">
        <w:rPr>
          <w:i/>
        </w:rPr>
        <w:t>Acts Interpretation Act 1901</w:t>
      </w:r>
      <w:r w:rsidRPr="001623AF">
        <w:t>.</w:t>
      </w:r>
    </w:p>
    <w:p w:rsidR="00200B30" w:rsidRPr="00967234" w:rsidRDefault="002E4DBB" w:rsidP="00200B30">
      <w:pPr>
        <w:pStyle w:val="ActHead5"/>
      </w:pPr>
      <w:bookmarkStart w:id="80" w:name="_Toc178578589"/>
      <w:r w:rsidRPr="001623AF">
        <w:rPr>
          <w:rStyle w:val="CharSectno"/>
        </w:rPr>
        <w:t>47</w:t>
      </w:r>
      <w:r w:rsidR="00200B30" w:rsidRPr="00967234">
        <w:t xml:space="preserve">  </w:t>
      </w:r>
      <w:r w:rsidRPr="00967234">
        <w:t>Regulations</w:t>
      </w:r>
      <w:bookmarkEnd w:id="80"/>
    </w:p>
    <w:p w:rsidR="002E4DBB" w:rsidRPr="001623AF" w:rsidRDefault="002E4DBB" w:rsidP="002E4DBB">
      <w:pPr>
        <w:pStyle w:val="subsection"/>
        <w:rPr>
          <w:rFonts w:eastAsia="Courier New"/>
        </w:rPr>
      </w:pPr>
      <w:r w:rsidRPr="001623AF">
        <w:rPr>
          <w:rFonts w:eastAsia="Courier New"/>
        </w:rPr>
        <w:tab/>
      </w:r>
      <w:r w:rsidRPr="001623AF">
        <w:rPr>
          <w:rFonts w:eastAsia="Courier New"/>
        </w:rPr>
        <w:tab/>
        <w:t>The Governor</w:t>
      </w:r>
      <w:r w:rsidR="001623AF" w:rsidRPr="001623AF">
        <w:rPr>
          <w:rFonts w:eastAsia="Courier New"/>
        </w:rPr>
        <w:noBreakHyphen/>
      </w:r>
      <w:r w:rsidRPr="001623AF">
        <w:rPr>
          <w:rFonts w:eastAsia="Courier New"/>
        </w:rPr>
        <w:t>General may make regulations prescribing matters:</w:t>
      </w:r>
    </w:p>
    <w:p w:rsidR="002E4DBB" w:rsidRPr="00967234" w:rsidRDefault="002E4DBB" w:rsidP="002E4DBB">
      <w:pPr>
        <w:pStyle w:val="paragraph"/>
      </w:pPr>
      <w:r w:rsidRPr="00967234">
        <w:tab/>
        <w:t>(a)</w:t>
      </w:r>
      <w:r w:rsidRPr="00967234">
        <w:tab/>
        <w:t>required or permitted by this Act to be prescribed; or</w:t>
      </w:r>
    </w:p>
    <w:p w:rsidR="002E4DBB" w:rsidRPr="00967234" w:rsidRDefault="002E4DBB" w:rsidP="002E4DBB">
      <w:pPr>
        <w:pStyle w:val="paragraph"/>
      </w:pPr>
      <w:r w:rsidRPr="00967234">
        <w:tab/>
        <w:t>(b)</w:t>
      </w:r>
      <w:r w:rsidRPr="00967234">
        <w:tab/>
        <w:t>necessary or convenient to be prescribed for carrying out or giving effect to this Act.</w:t>
      </w:r>
    </w:p>
    <w:p w:rsidR="008F35C4" w:rsidRPr="00967234" w:rsidRDefault="008F35C4" w:rsidP="00967234">
      <w:pPr>
        <w:sectPr w:rsidR="008F35C4" w:rsidRPr="00967234" w:rsidSect="00A8334E">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744721" w:rsidRPr="00967234" w:rsidRDefault="00744721" w:rsidP="00744721">
      <w:pPr>
        <w:pStyle w:val="ENotesHeading1"/>
        <w:outlineLvl w:val="9"/>
      </w:pPr>
      <w:bookmarkStart w:id="81" w:name="_Toc178578590"/>
      <w:r w:rsidRPr="00967234">
        <w:lastRenderedPageBreak/>
        <w:t>Endnotes</w:t>
      </w:r>
      <w:bookmarkEnd w:id="81"/>
    </w:p>
    <w:p w:rsidR="00967234" w:rsidRPr="00967234" w:rsidRDefault="00967234" w:rsidP="00371A13">
      <w:pPr>
        <w:pStyle w:val="ENotesHeading2"/>
        <w:spacing w:line="240" w:lineRule="auto"/>
        <w:outlineLvl w:val="9"/>
      </w:pPr>
      <w:bookmarkStart w:id="82" w:name="_Toc178578591"/>
      <w:r w:rsidRPr="00967234">
        <w:t>Endnote 1—About the endnotes</w:t>
      </w:r>
      <w:bookmarkEnd w:id="82"/>
    </w:p>
    <w:p w:rsidR="00967234" w:rsidRPr="00967234" w:rsidRDefault="00967234" w:rsidP="00371A13">
      <w:pPr>
        <w:spacing w:after="120"/>
      </w:pPr>
      <w:r w:rsidRPr="00967234">
        <w:t>The endnotes provide information about this compilation and the compiled law.</w:t>
      </w:r>
    </w:p>
    <w:p w:rsidR="00967234" w:rsidRPr="00967234" w:rsidRDefault="00967234" w:rsidP="00371A13">
      <w:pPr>
        <w:spacing w:after="120"/>
      </w:pPr>
      <w:r w:rsidRPr="00967234">
        <w:t>The following endnotes are included in every compilation:</w:t>
      </w:r>
    </w:p>
    <w:p w:rsidR="00967234" w:rsidRPr="00967234" w:rsidRDefault="00967234" w:rsidP="00371A13">
      <w:r w:rsidRPr="00967234">
        <w:t>Endnote 1—About the endnotes</w:t>
      </w:r>
    </w:p>
    <w:p w:rsidR="00967234" w:rsidRPr="00967234" w:rsidRDefault="00967234" w:rsidP="00371A13">
      <w:r w:rsidRPr="00967234">
        <w:t>Endnote 2—Abbreviation key</w:t>
      </w:r>
    </w:p>
    <w:p w:rsidR="00967234" w:rsidRPr="00967234" w:rsidRDefault="00967234" w:rsidP="00371A13">
      <w:r w:rsidRPr="00967234">
        <w:t>Endnote 3—Legislation history</w:t>
      </w:r>
    </w:p>
    <w:p w:rsidR="00967234" w:rsidRPr="00967234" w:rsidRDefault="00967234" w:rsidP="00371A13">
      <w:pPr>
        <w:spacing w:after="120"/>
      </w:pPr>
      <w:r w:rsidRPr="00967234">
        <w:t>Endnote 4—Amendment history</w:t>
      </w:r>
    </w:p>
    <w:p w:rsidR="00967234" w:rsidRPr="00967234" w:rsidRDefault="00967234" w:rsidP="00371A13">
      <w:r w:rsidRPr="00967234">
        <w:rPr>
          <w:b/>
        </w:rPr>
        <w:t>Abbreviation key—Endnote 2</w:t>
      </w:r>
    </w:p>
    <w:p w:rsidR="00967234" w:rsidRPr="00967234" w:rsidRDefault="00967234" w:rsidP="00371A13">
      <w:pPr>
        <w:spacing w:after="120"/>
      </w:pPr>
      <w:r w:rsidRPr="00967234">
        <w:t>The abbreviation key sets out abbreviations that may be used in the endnotes.</w:t>
      </w:r>
    </w:p>
    <w:p w:rsidR="00967234" w:rsidRPr="00967234" w:rsidRDefault="00967234" w:rsidP="00371A13">
      <w:pPr>
        <w:rPr>
          <w:b/>
        </w:rPr>
      </w:pPr>
      <w:r w:rsidRPr="00967234">
        <w:rPr>
          <w:b/>
        </w:rPr>
        <w:t>Legislation history and amendment history—Endnotes 3 and 4</w:t>
      </w:r>
    </w:p>
    <w:p w:rsidR="00967234" w:rsidRPr="00967234" w:rsidRDefault="00967234" w:rsidP="00371A13">
      <w:pPr>
        <w:spacing w:after="120"/>
      </w:pPr>
      <w:r w:rsidRPr="00967234">
        <w:t>Amending laws are annotated in the legislation history and amendment history.</w:t>
      </w:r>
    </w:p>
    <w:p w:rsidR="00967234" w:rsidRPr="00967234" w:rsidRDefault="00967234" w:rsidP="00371A13">
      <w:pPr>
        <w:spacing w:after="120"/>
      </w:pPr>
      <w:r w:rsidRPr="0096723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67234" w:rsidRPr="00967234" w:rsidRDefault="00967234" w:rsidP="00371A13">
      <w:pPr>
        <w:spacing w:after="120"/>
      </w:pPr>
      <w:r w:rsidRPr="0096723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67234" w:rsidRPr="00967234" w:rsidRDefault="00967234" w:rsidP="00371A13">
      <w:pPr>
        <w:rPr>
          <w:b/>
        </w:rPr>
      </w:pPr>
      <w:r w:rsidRPr="00967234">
        <w:rPr>
          <w:b/>
        </w:rPr>
        <w:t>Editorial changes</w:t>
      </w:r>
    </w:p>
    <w:p w:rsidR="00967234" w:rsidRPr="00967234" w:rsidRDefault="00967234" w:rsidP="00371A13">
      <w:pPr>
        <w:spacing w:after="120"/>
      </w:pPr>
      <w:r w:rsidRPr="00967234">
        <w:t xml:space="preserve">The </w:t>
      </w:r>
      <w:r w:rsidRPr="00967234">
        <w:rPr>
          <w:i/>
        </w:rPr>
        <w:t>Legislation Act 2003</w:t>
      </w:r>
      <w:r w:rsidRPr="0096723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67234" w:rsidRPr="00967234" w:rsidRDefault="00967234" w:rsidP="00371A13">
      <w:pPr>
        <w:spacing w:after="120"/>
      </w:pPr>
      <w:r w:rsidRPr="00967234">
        <w:t>If the compilation includes editorial changes, the endnotes include a brief outline of the changes in general terms. Full details of any changes can be obtained from the Office of Parliamentary Counsel.</w:t>
      </w:r>
    </w:p>
    <w:p w:rsidR="00967234" w:rsidRPr="00967234" w:rsidRDefault="00967234" w:rsidP="00371A13">
      <w:pPr>
        <w:keepNext/>
      </w:pPr>
      <w:r w:rsidRPr="00967234">
        <w:rPr>
          <w:b/>
        </w:rPr>
        <w:t>Misdescribed amendments</w:t>
      </w:r>
    </w:p>
    <w:p w:rsidR="00967234" w:rsidRPr="00967234" w:rsidRDefault="00967234" w:rsidP="00371A13">
      <w:pPr>
        <w:spacing w:after="120"/>
      </w:pPr>
      <w:r w:rsidRPr="00967234">
        <w:t xml:space="preserve">A misdescribed amendment is an amendment that does not accurately describe how an amendment is to be made. If, despite the misdescription, the amendment </w:t>
      </w:r>
      <w:r w:rsidRPr="00967234">
        <w:lastRenderedPageBreak/>
        <w:t xml:space="preserve">can be given effect as intended, then the misdescribed amendment can be incorporated through an editorial change made under </w:t>
      </w:r>
      <w:r w:rsidR="001623AF">
        <w:t>section 1</w:t>
      </w:r>
      <w:r w:rsidRPr="00967234">
        <w:t xml:space="preserve">5V of the </w:t>
      </w:r>
      <w:r w:rsidRPr="00967234">
        <w:rPr>
          <w:i/>
        </w:rPr>
        <w:t>Legislation Act 2003</w:t>
      </w:r>
      <w:r w:rsidRPr="00967234">
        <w:t>.</w:t>
      </w:r>
    </w:p>
    <w:p w:rsidR="00967234" w:rsidRPr="00967234" w:rsidRDefault="00967234" w:rsidP="00371A13">
      <w:pPr>
        <w:spacing w:before="120"/>
      </w:pPr>
      <w:r w:rsidRPr="00967234">
        <w:t>If a misdescribed amendment cannot be given effect as intended, the amendment is not incorporated and “(md not incorp)” is added to the amendment history.</w:t>
      </w:r>
    </w:p>
    <w:p w:rsidR="00744721" w:rsidRPr="00967234" w:rsidRDefault="00744721" w:rsidP="00371A13">
      <w:pPr>
        <w:spacing w:before="120"/>
      </w:pPr>
    </w:p>
    <w:p w:rsidR="00967234" w:rsidRDefault="00967234" w:rsidP="00371A13">
      <w:pPr>
        <w:pStyle w:val="ENotesHeading2"/>
        <w:pageBreakBefore/>
        <w:spacing w:after="240"/>
        <w:outlineLvl w:val="9"/>
      </w:pPr>
      <w:bookmarkStart w:id="83" w:name="_Toc178578592"/>
      <w:r w:rsidRPr="00967234">
        <w:lastRenderedPageBreak/>
        <w:t>Endnote 2—Abbreviation key</w:t>
      </w:r>
      <w:bookmarkEnd w:id="83"/>
    </w:p>
    <w:p w:rsidR="00371A13" w:rsidRPr="00371A13" w:rsidRDefault="00371A13" w:rsidP="00371A13">
      <w:pPr>
        <w:pStyle w:val="Tabletext"/>
      </w:pPr>
    </w:p>
    <w:tbl>
      <w:tblPr>
        <w:tblW w:w="7939" w:type="dxa"/>
        <w:tblInd w:w="108" w:type="dxa"/>
        <w:tblLayout w:type="fixed"/>
        <w:tblLook w:val="0000" w:firstRow="0" w:lastRow="0" w:firstColumn="0" w:lastColumn="0" w:noHBand="0" w:noVBand="0"/>
      </w:tblPr>
      <w:tblGrid>
        <w:gridCol w:w="4253"/>
        <w:gridCol w:w="3686"/>
      </w:tblGrid>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ad = added or inserted</w:t>
            </w:r>
          </w:p>
        </w:tc>
        <w:tc>
          <w:tcPr>
            <w:tcW w:w="3686" w:type="dxa"/>
            <w:shd w:val="clear" w:color="auto" w:fill="auto"/>
          </w:tcPr>
          <w:p w:rsidR="00967234" w:rsidRPr="00967234" w:rsidRDefault="00967234" w:rsidP="00371A13">
            <w:pPr>
              <w:spacing w:before="60"/>
              <w:ind w:left="34"/>
              <w:rPr>
                <w:sz w:val="20"/>
              </w:rPr>
            </w:pPr>
            <w:r w:rsidRPr="00967234">
              <w:rPr>
                <w:sz w:val="20"/>
              </w:rPr>
              <w:t>o = order(s)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am = amended</w:t>
            </w:r>
          </w:p>
        </w:tc>
        <w:tc>
          <w:tcPr>
            <w:tcW w:w="3686" w:type="dxa"/>
            <w:shd w:val="clear" w:color="auto" w:fill="auto"/>
          </w:tcPr>
          <w:p w:rsidR="00967234" w:rsidRPr="00967234" w:rsidRDefault="00967234" w:rsidP="00371A13">
            <w:pPr>
              <w:spacing w:before="60"/>
              <w:ind w:left="34"/>
              <w:rPr>
                <w:sz w:val="20"/>
              </w:rPr>
            </w:pPr>
            <w:r w:rsidRPr="00967234">
              <w:rPr>
                <w:sz w:val="20"/>
              </w:rPr>
              <w:t>Ord = Ordinance</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amdt = amendment</w:t>
            </w:r>
          </w:p>
        </w:tc>
        <w:tc>
          <w:tcPr>
            <w:tcW w:w="3686" w:type="dxa"/>
            <w:shd w:val="clear" w:color="auto" w:fill="auto"/>
          </w:tcPr>
          <w:p w:rsidR="00967234" w:rsidRPr="00967234" w:rsidRDefault="00967234" w:rsidP="00371A13">
            <w:pPr>
              <w:spacing w:before="60"/>
              <w:ind w:left="34"/>
              <w:rPr>
                <w:sz w:val="20"/>
              </w:rPr>
            </w:pPr>
            <w:r w:rsidRPr="00967234">
              <w:rPr>
                <w:sz w:val="20"/>
              </w:rPr>
              <w:t>orig = original</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c = clause(s)</w:t>
            </w:r>
          </w:p>
        </w:tc>
        <w:tc>
          <w:tcPr>
            <w:tcW w:w="3686" w:type="dxa"/>
            <w:shd w:val="clear" w:color="auto" w:fill="auto"/>
          </w:tcPr>
          <w:p w:rsidR="00967234" w:rsidRPr="00967234" w:rsidRDefault="00967234" w:rsidP="00371A13">
            <w:pPr>
              <w:spacing w:before="60"/>
              <w:ind w:left="34"/>
              <w:rPr>
                <w:sz w:val="20"/>
              </w:rPr>
            </w:pPr>
            <w:r w:rsidRPr="00967234">
              <w:rPr>
                <w:sz w:val="20"/>
              </w:rPr>
              <w:t>par = paragraph(s)/subparagraph(s)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C[x] = Compilation No. x</w:t>
            </w:r>
          </w:p>
        </w:tc>
        <w:tc>
          <w:tcPr>
            <w:tcW w:w="3686" w:type="dxa"/>
            <w:shd w:val="clear" w:color="auto" w:fill="auto"/>
          </w:tcPr>
          <w:p w:rsidR="00967234" w:rsidRPr="00967234" w:rsidRDefault="00967234" w:rsidP="00371A13">
            <w:pPr>
              <w:ind w:left="34" w:firstLine="249"/>
              <w:rPr>
                <w:sz w:val="20"/>
              </w:rPr>
            </w:pPr>
            <w:r w:rsidRPr="00967234">
              <w:rPr>
                <w:sz w:val="20"/>
              </w:rPr>
              <w:t>/sub</w:t>
            </w:r>
            <w:r w:rsidR="001623AF">
              <w:rPr>
                <w:sz w:val="20"/>
              </w:rPr>
              <w:noBreakHyphen/>
            </w:r>
            <w:r w:rsidRPr="00967234">
              <w:rPr>
                <w:sz w:val="20"/>
              </w:rPr>
              <w:t>subparagraph(s)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Ch = Chapter(s)</w:t>
            </w:r>
          </w:p>
        </w:tc>
        <w:tc>
          <w:tcPr>
            <w:tcW w:w="3686" w:type="dxa"/>
            <w:shd w:val="clear" w:color="auto" w:fill="auto"/>
          </w:tcPr>
          <w:p w:rsidR="00967234" w:rsidRPr="00967234" w:rsidRDefault="00967234" w:rsidP="00371A13">
            <w:pPr>
              <w:spacing w:before="60"/>
              <w:ind w:left="34"/>
              <w:rPr>
                <w:sz w:val="20"/>
              </w:rPr>
            </w:pPr>
            <w:r w:rsidRPr="00967234">
              <w:rPr>
                <w:sz w:val="20"/>
              </w:rPr>
              <w:t>pres = present</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def = definition(s)</w:t>
            </w:r>
          </w:p>
        </w:tc>
        <w:tc>
          <w:tcPr>
            <w:tcW w:w="3686" w:type="dxa"/>
            <w:shd w:val="clear" w:color="auto" w:fill="auto"/>
          </w:tcPr>
          <w:p w:rsidR="00967234" w:rsidRPr="00967234" w:rsidRDefault="00967234" w:rsidP="00371A13">
            <w:pPr>
              <w:spacing w:before="60"/>
              <w:ind w:left="34"/>
              <w:rPr>
                <w:sz w:val="20"/>
              </w:rPr>
            </w:pPr>
            <w:r w:rsidRPr="00967234">
              <w:rPr>
                <w:sz w:val="20"/>
              </w:rPr>
              <w:t>prev = previous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Dict = Dictionary</w:t>
            </w:r>
          </w:p>
        </w:tc>
        <w:tc>
          <w:tcPr>
            <w:tcW w:w="3686" w:type="dxa"/>
            <w:shd w:val="clear" w:color="auto" w:fill="auto"/>
          </w:tcPr>
          <w:p w:rsidR="00967234" w:rsidRPr="00967234" w:rsidRDefault="00967234" w:rsidP="00371A13">
            <w:pPr>
              <w:spacing w:before="60"/>
              <w:ind w:left="34"/>
              <w:rPr>
                <w:sz w:val="20"/>
              </w:rPr>
            </w:pPr>
            <w:r w:rsidRPr="00967234">
              <w:rPr>
                <w:sz w:val="20"/>
              </w:rPr>
              <w:t>(prev…) = previously</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disallowed = disallowed by Parliament</w:t>
            </w:r>
          </w:p>
        </w:tc>
        <w:tc>
          <w:tcPr>
            <w:tcW w:w="3686" w:type="dxa"/>
            <w:shd w:val="clear" w:color="auto" w:fill="auto"/>
          </w:tcPr>
          <w:p w:rsidR="00967234" w:rsidRPr="00967234" w:rsidRDefault="00967234" w:rsidP="00371A13">
            <w:pPr>
              <w:spacing w:before="60"/>
              <w:ind w:left="34"/>
              <w:rPr>
                <w:sz w:val="20"/>
              </w:rPr>
            </w:pPr>
            <w:r w:rsidRPr="00967234">
              <w:rPr>
                <w:sz w:val="20"/>
              </w:rPr>
              <w:t>Pt = Part(s)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Div = Division(s)</w:t>
            </w:r>
          </w:p>
        </w:tc>
        <w:tc>
          <w:tcPr>
            <w:tcW w:w="3686" w:type="dxa"/>
            <w:shd w:val="clear" w:color="auto" w:fill="auto"/>
          </w:tcPr>
          <w:p w:rsidR="00967234" w:rsidRPr="00967234" w:rsidRDefault="00967234" w:rsidP="00371A13">
            <w:pPr>
              <w:spacing w:before="60"/>
              <w:ind w:left="34"/>
              <w:rPr>
                <w:sz w:val="20"/>
              </w:rPr>
            </w:pPr>
            <w:r w:rsidRPr="00967234">
              <w:rPr>
                <w:sz w:val="20"/>
              </w:rPr>
              <w:t>r = regulation(s)/rule(s)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ed = editorial change</w:t>
            </w:r>
          </w:p>
        </w:tc>
        <w:tc>
          <w:tcPr>
            <w:tcW w:w="3686" w:type="dxa"/>
            <w:shd w:val="clear" w:color="auto" w:fill="auto"/>
          </w:tcPr>
          <w:p w:rsidR="00967234" w:rsidRPr="00967234" w:rsidRDefault="00967234" w:rsidP="00371A13">
            <w:pPr>
              <w:spacing w:before="60"/>
              <w:ind w:left="34"/>
              <w:rPr>
                <w:sz w:val="20"/>
              </w:rPr>
            </w:pPr>
            <w:r w:rsidRPr="00967234">
              <w:rPr>
                <w:sz w:val="20"/>
              </w:rPr>
              <w:t>reloc = relocated</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exp = expires/expired or ceases/ceased to have</w:t>
            </w:r>
          </w:p>
        </w:tc>
        <w:tc>
          <w:tcPr>
            <w:tcW w:w="3686" w:type="dxa"/>
            <w:shd w:val="clear" w:color="auto" w:fill="auto"/>
          </w:tcPr>
          <w:p w:rsidR="00967234" w:rsidRPr="00967234" w:rsidRDefault="00967234" w:rsidP="00371A13">
            <w:pPr>
              <w:spacing w:before="60"/>
              <w:ind w:left="34"/>
              <w:rPr>
                <w:sz w:val="20"/>
              </w:rPr>
            </w:pPr>
            <w:r w:rsidRPr="00967234">
              <w:rPr>
                <w:sz w:val="20"/>
              </w:rPr>
              <w:t>renum = renumbered</w:t>
            </w:r>
          </w:p>
        </w:tc>
      </w:tr>
      <w:tr w:rsidR="00967234" w:rsidRPr="00967234" w:rsidTr="00371A13">
        <w:tc>
          <w:tcPr>
            <w:tcW w:w="4253" w:type="dxa"/>
            <w:shd w:val="clear" w:color="auto" w:fill="auto"/>
          </w:tcPr>
          <w:p w:rsidR="00967234" w:rsidRPr="00967234" w:rsidRDefault="00967234" w:rsidP="00371A13">
            <w:pPr>
              <w:ind w:left="34" w:firstLine="249"/>
              <w:rPr>
                <w:sz w:val="20"/>
              </w:rPr>
            </w:pPr>
            <w:r w:rsidRPr="00967234">
              <w:rPr>
                <w:sz w:val="20"/>
              </w:rPr>
              <w:t>effect</w:t>
            </w:r>
          </w:p>
        </w:tc>
        <w:tc>
          <w:tcPr>
            <w:tcW w:w="3686" w:type="dxa"/>
            <w:shd w:val="clear" w:color="auto" w:fill="auto"/>
          </w:tcPr>
          <w:p w:rsidR="00967234" w:rsidRPr="00967234" w:rsidRDefault="00967234" w:rsidP="00371A13">
            <w:pPr>
              <w:spacing w:before="60"/>
              <w:ind w:left="34"/>
              <w:rPr>
                <w:sz w:val="20"/>
              </w:rPr>
            </w:pPr>
            <w:r w:rsidRPr="00967234">
              <w:rPr>
                <w:sz w:val="20"/>
              </w:rPr>
              <w:t>rep = repealed</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F = Federal Register of Legislation</w:t>
            </w:r>
          </w:p>
        </w:tc>
        <w:tc>
          <w:tcPr>
            <w:tcW w:w="3686" w:type="dxa"/>
            <w:shd w:val="clear" w:color="auto" w:fill="auto"/>
          </w:tcPr>
          <w:p w:rsidR="00967234" w:rsidRPr="00967234" w:rsidRDefault="00967234" w:rsidP="00371A13">
            <w:pPr>
              <w:spacing w:before="60"/>
              <w:ind w:left="34"/>
              <w:rPr>
                <w:sz w:val="20"/>
              </w:rPr>
            </w:pPr>
            <w:r w:rsidRPr="00967234">
              <w:rPr>
                <w:sz w:val="20"/>
              </w:rPr>
              <w:t>rs = repealed and substituted</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gaz = gazette</w:t>
            </w:r>
          </w:p>
        </w:tc>
        <w:tc>
          <w:tcPr>
            <w:tcW w:w="3686" w:type="dxa"/>
            <w:shd w:val="clear" w:color="auto" w:fill="auto"/>
          </w:tcPr>
          <w:p w:rsidR="00967234" w:rsidRPr="00967234" w:rsidRDefault="00967234" w:rsidP="00371A13">
            <w:pPr>
              <w:spacing w:before="60"/>
              <w:ind w:left="34"/>
              <w:rPr>
                <w:sz w:val="20"/>
              </w:rPr>
            </w:pPr>
            <w:r w:rsidRPr="00967234">
              <w:rPr>
                <w:sz w:val="20"/>
              </w:rPr>
              <w:t>s = section(s)/subsection(s)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 xml:space="preserve">LA = </w:t>
            </w:r>
            <w:r w:rsidRPr="00967234">
              <w:rPr>
                <w:i/>
                <w:sz w:val="20"/>
              </w:rPr>
              <w:t>Legislation Act 2003</w:t>
            </w:r>
          </w:p>
        </w:tc>
        <w:tc>
          <w:tcPr>
            <w:tcW w:w="3686" w:type="dxa"/>
            <w:shd w:val="clear" w:color="auto" w:fill="auto"/>
          </w:tcPr>
          <w:p w:rsidR="00967234" w:rsidRPr="00967234" w:rsidRDefault="00967234" w:rsidP="00371A13">
            <w:pPr>
              <w:spacing w:before="60"/>
              <w:ind w:left="34"/>
              <w:rPr>
                <w:sz w:val="20"/>
              </w:rPr>
            </w:pPr>
            <w:r w:rsidRPr="00967234">
              <w:rPr>
                <w:sz w:val="20"/>
              </w:rPr>
              <w:t>Sch = Schedule(s)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 xml:space="preserve">LIA = </w:t>
            </w:r>
            <w:r w:rsidRPr="00967234">
              <w:rPr>
                <w:i/>
                <w:sz w:val="20"/>
              </w:rPr>
              <w:t>Legislative Instruments Act 2003</w:t>
            </w:r>
          </w:p>
        </w:tc>
        <w:tc>
          <w:tcPr>
            <w:tcW w:w="3686" w:type="dxa"/>
            <w:shd w:val="clear" w:color="auto" w:fill="auto"/>
          </w:tcPr>
          <w:p w:rsidR="00967234" w:rsidRPr="00967234" w:rsidRDefault="00967234" w:rsidP="00371A13">
            <w:pPr>
              <w:spacing w:before="60"/>
              <w:ind w:left="34"/>
              <w:rPr>
                <w:sz w:val="20"/>
              </w:rPr>
            </w:pPr>
            <w:r w:rsidRPr="00967234">
              <w:rPr>
                <w:sz w:val="20"/>
              </w:rPr>
              <w:t>Sdiv = Subdivision(s)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(md) = misdescribed amendment can be given</w:t>
            </w:r>
          </w:p>
        </w:tc>
        <w:tc>
          <w:tcPr>
            <w:tcW w:w="3686" w:type="dxa"/>
            <w:shd w:val="clear" w:color="auto" w:fill="auto"/>
          </w:tcPr>
          <w:p w:rsidR="00967234" w:rsidRPr="00967234" w:rsidRDefault="00967234" w:rsidP="00371A13">
            <w:pPr>
              <w:spacing w:before="60"/>
              <w:ind w:left="34"/>
              <w:rPr>
                <w:sz w:val="20"/>
              </w:rPr>
            </w:pPr>
            <w:r w:rsidRPr="00967234">
              <w:rPr>
                <w:sz w:val="20"/>
              </w:rPr>
              <w:t>SLI = Select Legislative Instrument</w:t>
            </w:r>
          </w:p>
        </w:tc>
      </w:tr>
      <w:tr w:rsidR="00967234" w:rsidRPr="00967234" w:rsidTr="00371A13">
        <w:tc>
          <w:tcPr>
            <w:tcW w:w="4253" w:type="dxa"/>
            <w:shd w:val="clear" w:color="auto" w:fill="auto"/>
          </w:tcPr>
          <w:p w:rsidR="00967234" w:rsidRPr="00967234" w:rsidRDefault="00967234" w:rsidP="00371A13">
            <w:pPr>
              <w:ind w:left="34" w:firstLine="249"/>
              <w:rPr>
                <w:sz w:val="20"/>
              </w:rPr>
            </w:pPr>
            <w:r w:rsidRPr="00967234">
              <w:rPr>
                <w:sz w:val="20"/>
              </w:rPr>
              <w:t>effect</w:t>
            </w:r>
          </w:p>
        </w:tc>
        <w:tc>
          <w:tcPr>
            <w:tcW w:w="3686" w:type="dxa"/>
            <w:shd w:val="clear" w:color="auto" w:fill="auto"/>
          </w:tcPr>
          <w:p w:rsidR="00967234" w:rsidRPr="00967234" w:rsidRDefault="00967234" w:rsidP="00371A13">
            <w:pPr>
              <w:spacing w:before="60"/>
              <w:ind w:left="34"/>
              <w:rPr>
                <w:sz w:val="20"/>
              </w:rPr>
            </w:pPr>
            <w:r w:rsidRPr="00967234">
              <w:rPr>
                <w:sz w:val="20"/>
              </w:rPr>
              <w:t>SR = Statutory Rules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(md not incorp) = misdescribed amendment</w:t>
            </w:r>
          </w:p>
        </w:tc>
        <w:tc>
          <w:tcPr>
            <w:tcW w:w="3686" w:type="dxa"/>
            <w:shd w:val="clear" w:color="auto" w:fill="auto"/>
          </w:tcPr>
          <w:p w:rsidR="00967234" w:rsidRPr="00967234" w:rsidRDefault="00967234" w:rsidP="00371A13">
            <w:pPr>
              <w:spacing w:before="60"/>
              <w:ind w:left="34"/>
              <w:rPr>
                <w:sz w:val="20"/>
              </w:rPr>
            </w:pPr>
            <w:r w:rsidRPr="00967234">
              <w:rPr>
                <w:sz w:val="20"/>
              </w:rPr>
              <w:t>Sub</w:t>
            </w:r>
            <w:r w:rsidR="001623AF">
              <w:rPr>
                <w:sz w:val="20"/>
              </w:rPr>
              <w:noBreakHyphen/>
            </w:r>
            <w:r w:rsidRPr="00967234">
              <w:rPr>
                <w:sz w:val="20"/>
              </w:rPr>
              <w:t>Ch = Sub</w:t>
            </w:r>
            <w:r w:rsidR="001623AF">
              <w:rPr>
                <w:sz w:val="20"/>
              </w:rPr>
              <w:noBreakHyphen/>
            </w:r>
            <w:r w:rsidRPr="00967234">
              <w:rPr>
                <w:sz w:val="20"/>
              </w:rPr>
              <w:t>Chapter(s)</w:t>
            </w:r>
          </w:p>
        </w:tc>
      </w:tr>
      <w:tr w:rsidR="00967234" w:rsidRPr="00967234" w:rsidTr="00371A13">
        <w:tc>
          <w:tcPr>
            <w:tcW w:w="4253" w:type="dxa"/>
            <w:shd w:val="clear" w:color="auto" w:fill="auto"/>
          </w:tcPr>
          <w:p w:rsidR="00967234" w:rsidRPr="00967234" w:rsidRDefault="00967234" w:rsidP="00371A13">
            <w:pPr>
              <w:ind w:left="34" w:firstLine="249"/>
              <w:rPr>
                <w:sz w:val="20"/>
              </w:rPr>
            </w:pPr>
            <w:r w:rsidRPr="00967234">
              <w:rPr>
                <w:sz w:val="20"/>
              </w:rPr>
              <w:t>cannot be given effect</w:t>
            </w:r>
          </w:p>
        </w:tc>
        <w:tc>
          <w:tcPr>
            <w:tcW w:w="3686" w:type="dxa"/>
            <w:shd w:val="clear" w:color="auto" w:fill="auto"/>
          </w:tcPr>
          <w:p w:rsidR="00967234" w:rsidRPr="00967234" w:rsidRDefault="00967234" w:rsidP="00371A13">
            <w:pPr>
              <w:spacing w:before="60"/>
              <w:ind w:left="34"/>
              <w:rPr>
                <w:sz w:val="20"/>
              </w:rPr>
            </w:pPr>
            <w:r w:rsidRPr="00967234">
              <w:rPr>
                <w:sz w:val="20"/>
              </w:rPr>
              <w:t>SubPt = Subpart(s)</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mod = modified/modification</w:t>
            </w:r>
          </w:p>
        </w:tc>
        <w:tc>
          <w:tcPr>
            <w:tcW w:w="3686" w:type="dxa"/>
            <w:shd w:val="clear" w:color="auto" w:fill="auto"/>
          </w:tcPr>
          <w:p w:rsidR="00967234" w:rsidRPr="00967234" w:rsidRDefault="00967234" w:rsidP="00371A13">
            <w:pPr>
              <w:spacing w:before="60"/>
              <w:ind w:left="34"/>
              <w:rPr>
                <w:sz w:val="20"/>
              </w:rPr>
            </w:pPr>
            <w:r w:rsidRPr="00967234">
              <w:rPr>
                <w:sz w:val="20"/>
                <w:u w:val="single"/>
              </w:rPr>
              <w:t>underlining</w:t>
            </w:r>
            <w:r w:rsidRPr="00967234">
              <w:rPr>
                <w:sz w:val="20"/>
              </w:rPr>
              <w:t xml:space="preserve"> = whole or part not</w:t>
            </w:r>
          </w:p>
        </w:tc>
      </w:tr>
      <w:tr w:rsidR="00967234" w:rsidRPr="00967234" w:rsidTr="00371A13">
        <w:tc>
          <w:tcPr>
            <w:tcW w:w="4253" w:type="dxa"/>
            <w:shd w:val="clear" w:color="auto" w:fill="auto"/>
          </w:tcPr>
          <w:p w:rsidR="00967234" w:rsidRPr="00967234" w:rsidRDefault="00967234" w:rsidP="00371A13">
            <w:pPr>
              <w:spacing w:before="60"/>
              <w:ind w:left="34"/>
              <w:rPr>
                <w:sz w:val="20"/>
              </w:rPr>
            </w:pPr>
            <w:r w:rsidRPr="00967234">
              <w:rPr>
                <w:sz w:val="20"/>
              </w:rPr>
              <w:t>No. = Number(s)</w:t>
            </w:r>
          </w:p>
        </w:tc>
        <w:tc>
          <w:tcPr>
            <w:tcW w:w="3686" w:type="dxa"/>
            <w:shd w:val="clear" w:color="auto" w:fill="auto"/>
          </w:tcPr>
          <w:p w:rsidR="00967234" w:rsidRPr="00967234" w:rsidRDefault="00967234" w:rsidP="00371A13">
            <w:pPr>
              <w:ind w:left="34" w:firstLine="249"/>
              <w:rPr>
                <w:sz w:val="20"/>
              </w:rPr>
            </w:pPr>
            <w:r w:rsidRPr="00967234">
              <w:rPr>
                <w:sz w:val="20"/>
              </w:rPr>
              <w:t>commenced or to be commenced</w:t>
            </w:r>
          </w:p>
        </w:tc>
      </w:tr>
    </w:tbl>
    <w:p w:rsidR="008F35C4" w:rsidRPr="00967234" w:rsidRDefault="008F35C4" w:rsidP="00371A13">
      <w:pPr>
        <w:pStyle w:val="Tabletext"/>
      </w:pPr>
    </w:p>
    <w:p w:rsidR="008F35C4" w:rsidRPr="00967234" w:rsidRDefault="008F35C4" w:rsidP="008F35C4">
      <w:pPr>
        <w:pStyle w:val="ENotesHeading2"/>
        <w:pageBreakBefore/>
      </w:pPr>
      <w:bookmarkStart w:id="84" w:name="_Toc178578593"/>
      <w:r w:rsidRPr="00967234">
        <w:lastRenderedPageBreak/>
        <w:t>Endnote 3—Legislation history</w:t>
      </w:r>
      <w:bookmarkEnd w:id="84"/>
    </w:p>
    <w:p w:rsidR="008F35C4" w:rsidRPr="00967234" w:rsidRDefault="008F35C4" w:rsidP="008F35C4">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8F35C4" w:rsidRPr="00967234" w:rsidTr="00CA76D9">
        <w:trPr>
          <w:cantSplit/>
          <w:tblHeader/>
        </w:trPr>
        <w:tc>
          <w:tcPr>
            <w:tcW w:w="1838" w:type="dxa"/>
            <w:tcBorders>
              <w:top w:val="single" w:sz="12" w:space="0" w:color="auto"/>
              <w:bottom w:val="single" w:sz="12" w:space="0" w:color="auto"/>
            </w:tcBorders>
            <w:shd w:val="clear" w:color="auto" w:fill="auto"/>
          </w:tcPr>
          <w:p w:rsidR="008F35C4" w:rsidRPr="00967234" w:rsidRDefault="008F35C4" w:rsidP="008F35C4">
            <w:pPr>
              <w:pStyle w:val="ENoteTableHeading"/>
            </w:pPr>
            <w:r w:rsidRPr="00967234">
              <w:t>Act</w:t>
            </w:r>
          </w:p>
        </w:tc>
        <w:tc>
          <w:tcPr>
            <w:tcW w:w="992" w:type="dxa"/>
            <w:tcBorders>
              <w:top w:val="single" w:sz="12" w:space="0" w:color="auto"/>
              <w:bottom w:val="single" w:sz="12" w:space="0" w:color="auto"/>
            </w:tcBorders>
            <w:shd w:val="clear" w:color="auto" w:fill="auto"/>
          </w:tcPr>
          <w:p w:rsidR="008F35C4" w:rsidRPr="00967234" w:rsidRDefault="008F35C4" w:rsidP="008F35C4">
            <w:pPr>
              <w:pStyle w:val="ENoteTableHeading"/>
            </w:pPr>
            <w:r w:rsidRPr="00967234">
              <w:t>Number and year</w:t>
            </w:r>
          </w:p>
        </w:tc>
        <w:tc>
          <w:tcPr>
            <w:tcW w:w="993" w:type="dxa"/>
            <w:tcBorders>
              <w:top w:val="single" w:sz="12" w:space="0" w:color="auto"/>
              <w:bottom w:val="single" w:sz="12" w:space="0" w:color="auto"/>
            </w:tcBorders>
            <w:shd w:val="clear" w:color="auto" w:fill="auto"/>
          </w:tcPr>
          <w:p w:rsidR="008F35C4" w:rsidRPr="00967234" w:rsidRDefault="008F35C4" w:rsidP="008F35C4">
            <w:pPr>
              <w:pStyle w:val="ENoteTableHeading"/>
            </w:pPr>
            <w:r w:rsidRPr="00967234">
              <w:t>Assent</w:t>
            </w:r>
          </w:p>
        </w:tc>
        <w:tc>
          <w:tcPr>
            <w:tcW w:w="1845" w:type="dxa"/>
            <w:tcBorders>
              <w:top w:val="single" w:sz="12" w:space="0" w:color="auto"/>
              <w:bottom w:val="single" w:sz="12" w:space="0" w:color="auto"/>
            </w:tcBorders>
            <w:shd w:val="clear" w:color="auto" w:fill="auto"/>
          </w:tcPr>
          <w:p w:rsidR="008F35C4" w:rsidRPr="00967234" w:rsidRDefault="008F35C4" w:rsidP="008F35C4">
            <w:pPr>
              <w:pStyle w:val="ENoteTableHeading"/>
            </w:pPr>
            <w:r w:rsidRPr="00967234">
              <w:t>Commencement</w:t>
            </w:r>
          </w:p>
        </w:tc>
        <w:tc>
          <w:tcPr>
            <w:tcW w:w="1557" w:type="dxa"/>
            <w:tcBorders>
              <w:top w:val="single" w:sz="12" w:space="0" w:color="auto"/>
              <w:bottom w:val="single" w:sz="12" w:space="0" w:color="auto"/>
            </w:tcBorders>
            <w:shd w:val="clear" w:color="auto" w:fill="auto"/>
          </w:tcPr>
          <w:p w:rsidR="008F35C4" w:rsidRPr="00967234" w:rsidRDefault="008F35C4" w:rsidP="008F35C4">
            <w:pPr>
              <w:pStyle w:val="ENoteTableHeading"/>
            </w:pPr>
            <w:r w:rsidRPr="00967234">
              <w:t>Application, saving and transitional provisions</w:t>
            </w:r>
          </w:p>
        </w:tc>
      </w:tr>
      <w:tr w:rsidR="00CA76D9" w:rsidRPr="00967234" w:rsidTr="00CA76D9">
        <w:trPr>
          <w:cantSplit/>
        </w:trPr>
        <w:tc>
          <w:tcPr>
            <w:tcW w:w="1838" w:type="dxa"/>
            <w:tcBorders>
              <w:top w:val="single" w:sz="12" w:space="0" w:color="auto"/>
              <w:bottom w:val="single" w:sz="4" w:space="0" w:color="auto"/>
            </w:tcBorders>
            <w:shd w:val="clear" w:color="auto" w:fill="auto"/>
          </w:tcPr>
          <w:p w:rsidR="00CA76D9" w:rsidRPr="00967234" w:rsidRDefault="00CA76D9" w:rsidP="00CA76D9">
            <w:pPr>
              <w:pStyle w:val="ENoteTableText"/>
            </w:pPr>
            <w:r w:rsidRPr="00967234">
              <w:t>Health and Other Services (Compensation) Act 1995</w:t>
            </w:r>
          </w:p>
        </w:tc>
        <w:tc>
          <w:tcPr>
            <w:tcW w:w="992" w:type="dxa"/>
            <w:tcBorders>
              <w:top w:val="single" w:sz="12" w:space="0" w:color="auto"/>
              <w:bottom w:val="single" w:sz="4" w:space="0" w:color="auto"/>
            </w:tcBorders>
            <w:shd w:val="clear" w:color="auto" w:fill="auto"/>
          </w:tcPr>
          <w:p w:rsidR="00CA76D9" w:rsidRPr="00967234" w:rsidRDefault="00CA76D9" w:rsidP="00CA76D9">
            <w:pPr>
              <w:pStyle w:val="ENoteTableText"/>
            </w:pPr>
            <w:r w:rsidRPr="00967234">
              <w:t>130, 1995</w:t>
            </w:r>
          </w:p>
        </w:tc>
        <w:tc>
          <w:tcPr>
            <w:tcW w:w="993" w:type="dxa"/>
            <w:tcBorders>
              <w:top w:val="single" w:sz="12" w:space="0" w:color="auto"/>
              <w:bottom w:val="single" w:sz="4" w:space="0" w:color="auto"/>
            </w:tcBorders>
            <w:shd w:val="clear" w:color="auto" w:fill="auto"/>
          </w:tcPr>
          <w:p w:rsidR="00CA76D9" w:rsidRPr="00967234" w:rsidRDefault="00CA76D9" w:rsidP="00CA76D9">
            <w:pPr>
              <w:pStyle w:val="ENoteTableText"/>
            </w:pPr>
            <w:r w:rsidRPr="00967234">
              <w:t>14 Nov 1995</w:t>
            </w:r>
          </w:p>
        </w:tc>
        <w:tc>
          <w:tcPr>
            <w:tcW w:w="1845" w:type="dxa"/>
            <w:tcBorders>
              <w:top w:val="single" w:sz="12" w:space="0" w:color="auto"/>
              <w:bottom w:val="single" w:sz="4" w:space="0" w:color="auto"/>
            </w:tcBorders>
            <w:shd w:val="clear" w:color="auto" w:fill="auto"/>
          </w:tcPr>
          <w:p w:rsidR="00CA76D9" w:rsidRPr="00967234" w:rsidRDefault="00CA76D9" w:rsidP="00CA76D9">
            <w:pPr>
              <w:pStyle w:val="ENoteTableText"/>
            </w:pPr>
            <w:r w:rsidRPr="00967234">
              <w:t>1 Feb 1996 (s 2(1) and gaz 1996</w:t>
            </w:r>
            <w:r w:rsidR="00CC25C9">
              <w:t>,</w:t>
            </w:r>
            <w:r w:rsidRPr="00967234">
              <w:t xml:space="preserve"> No GN2)</w:t>
            </w:r>
          </w:p>
        </w:tc>
        <w:tc>
          <w:tcPr>
            <w:tcW w:w="1557" w:type="dxa"/>
            <w:tcBorders>
              <w:top w:val="single" w:sz="12" w:space="0" w:color="auto"/>
              <w:bottom w:val="single" w:sz="4" w:space="0" w:color="auto"/>
            </w:tcBorders>
            <w:shd w:val="clear" w:color="auto" w:fill="auto"/>
          </w:tcPr>
          <w:p w:rsidR="00CA76D9" w:rsidRPr="00967234" w:rsidRDefault="00CA76D9" w:rsidP="00CA76D9">
            <w:pPr>
              <w:pStyle w:val="ENoteTableText"/>
            </w:pPr>
          </w:p>
        </w:tc>
      </w:tr>
      <w:tr w:rsidR="00CA76D9" w:rsidRPr="00967234" w:rsidTr="006179D6">
        <w:trPr>
          <w:cantSplit/>
        </w:trPr>
        <w:tc>
          <w:tcPr>
            <w:tcW w:w="1838" w:type="dxa"/>
            <w:shd w:val="clear" w:color="auto" w:fill="auto"/>
          </w:tcPr>
          <w:p w:rsidR="00CA76D9" w:rsidRPr="00967234" w:rsidRDefault="00CA76D9" w:rsidP="00CA76D9">
            <w:pPr>
              <w:pStyle w:val="ENoteTableText"/>
            </w:pPr>
            <w:r w:rsidRPr="00967234">
              <w:t>Health and Other Services (Compensation) Amendment Act 1996</w:t>
            </w:r>
          </w:p>
        </w:tc>
        <w:tc>
          <w:tcPr>
            <w:tcW w:w="992" w:type="dxa"/>
            <w:shd w:val="clear" w:color="auto" w:fill="auto"/>
          </w:tcPr>
          <w:p w:rsidR="00CA76D9" w:rsidRPr="00967234" w:rsidRDefault="00CA76D9" w:rsidP="00CA76D9">
            <w:pPr>
              <w:pStyle w:val="ENoteTableText"/>
            </w:pPr>
            <w:r w:rsidRPr="00967234">
              <w:t>33, 1996</w:t>
            </w:r>
          </w:p>
        </w:tc>
        <w:tc>
          <w:tcPr>
            <w:tcW w:w="993" w:type="dxa"/>
            <w:shd w:val="clear" w:color="auto" w:fill="auto"/>
          </w:tcPr>
          <w:p w:rsidR="00CA76D9" w:rsidRPr="00967234" w:rsidRDefault="00CA76D9" w:rsidP="00CA76D9">
            <w:pPr>
              <w:pStyle w:val="ENoteTableText"/>
            </w:pPr>
            <w:r w:rsidRPr="00967234">
              <w:t>28 Aug 1996</w:t>
            </w:r>
          </w:p>
        </w:tc>
        <w:tc>
          <w:tcPr>
            <w:tcW w:w="1845" w:type="dxa"/>
            <w:shd w:val="clear" w:color="auto" w:fill="auto"/>
          </w:tcPr>
          <w:p w:rsidR="00CA76D9" w:rsidRPr="00967234" w:rsidRDefault="00CA76D9" w:rsidP="00CA76D9">
            <w:pPr>
              <w:pStyle w:val="ENoteTableText"/>
            </w:pPr>
            <w:r w:rsidRPr="00967234">
              <w:t>Sch 1 (</w:t>
            </w:r>
            <w:r w:rsidR="001623AF">
              <w:t>item 4</w:t>
            </w:r>
            <w:r w:rsidRPr="00967234">
              <w:t>)</w:t>
            </w:r>
            <w:r w:rsidR="009046A0" w:rsidRPr="00967234">
              <w:t>:</w:t>
            </w:r>
            <w:r w:rsidRPr="00967234">
              <w:t xml:space="preserve"> 1 Feb 1996 (s 2(2))</w:t>
            </w:r>
            <w:r w:rsidRPr="00967234">
              <w:br/>
              <w:t>Remainder: 28 Aug 1996 (s 2(1))</w:t>
            </w:r>
          </w:p>
        </w:tc>
        <w:tc>
          <w:tcPr>
            <w:tcW w:w="1557" w:type="dxa"/>
            <w:shd w:val="clear" w:color="auto" w:fill="auto"/>
          </w:tcPr>
          <w:p w:rsidR="00CA76D9" w:rsidRPr="00967234" w:rsidRDefault="00CA76D9" w:rsidP="00CA76D9">
            <w:pPr>
              <w:pStyle w:val="ENoteTableText"/>
            </w:pPr>
            <w:r w:rsidRPr="00967234">
              <w:t>—</w:t>
            </w:r>
          </w:p>
        </w:tc>
      </w:tr>
      <w:tr w:rsidR="00551658" w:rsidRPr="00967234" w:rsidTr="00FE62CE">
        <w:trPr>
          <w:cantSplit/>
        </w:trPr>
        <w:tc>
          <w:tcPr>
            <w:tcW w:w="1838" w:type="dxa"/>
            <w:shd w:val="clear" w:color="auto" w:fill="auto"/>
          </w:tcPr>
          <w:p w:rsidR="00551658" w:rsidRPr="00967234" w:rsidRDefault="00551658" w:rsidP="00CA76D9">
            <w:pPr>
              <w:pStyle w:val="ENoteTableText"/>
            </w:pPr>
            <w:r w:rsidRPr="00967234">
              <w:t>Aged Care (Consequential Provisions) Act 1997</w:t>
            </w:r>
          </w:p>
        </w:tc>
        <w:tc>
          <w:tcPr>
            <w:tcW w:w="992" w:type="dxa"/>
            <w:shd w:val="clear" w:color="auto" w:fill="auto"/>
          </w:tcPr>
          <w:p w:rsidR="00551658" w:rsidRPr="00967234" w:rsidRDefault="00551658" w:rsidP="00CA76D9">
            <w:pPr>
              <w:pStyle w:val="ENoteTableText"/>
            </w:pPr>
            <w:r w:rsidRPr="00967234">
              <w:t>114, 1997</w:t>
            </w:r>
          </w:p>
        </w:tc>
        <w:tc>
          <w:tcPr>
            <w:tcW w:w="993" w:type="dxa"/>
            <w:shd w:val="clear" w:color="auto" w:fill="auto"/>
          </w:tcPr>
          <w:p w:rsidR="00551658" w:rsidRPr="00967234" w:rsidRDefault="00551658" w:rsidP="00CA76D9">
            <w:pPr>
              <w:pStyle w:val="ENoteTableText"/>
            </w:pPr>
            <w:r w:rsidRPr="00967234">
              <w:t>7 July 1997</w:t>
            </w:r>
          </w:p>
        </w:tc>
        <w:tc>
          <w:tcPr>
            <w:tcW w:w="1845" w:type="dxa"/>
            <w:shd w:val="clear" w:color="auto" w:fill="auto"/>
          </w:tcPr>
          <w:p w:rsidR="00551658" w:rsidRPr="00967234" w:rsidRDefault="00551658" w:rsidP="00CA76D9">
            <w:pPr>
              <w:pStyle w:val="ENoteTableText"/>
            </w:pPr>
            <w:r w:rsidRPr="00967234">
              <w:t>Sch 5 (items 4</w:t>
            </w:r>
            <w:r w:rsidR="00C81161" w:rsidRPr="00967234">
              <w:t>–</w:t>
            </w:r>
            <w:r w:rsidRPr="00967234">
              <w:t>28): 1 Oct 1997 (s 2(1))</w:t>
            </w:r>
          </w:p>
        </w:tc>
        <w:tc>
          <w:tcPr>
            <w:tcW w:w="1557" w:type="dxa"/>
            <w:shd w:val="clear" w:color="auto" w:fill="auto"/>
          </w:tcPr>
          <w:p w:rsidR="00551658" w:rsidRPr="00967234" w:rsidRDefault="00551658" w:rsidP="00CA76D9">
            <w:pPr>
              <w:pStyle w:val="ENoteTableText"/>
            </w:pPr>
            <w:r w:rsidRPr="00967234">
              <w:t>—</w:t>
            </w:r>
          </w:p>
        </w:tc>
      </w:tr>
      <w:tr w:rsidR="00191855" w:rsidRPr="00967234" w:rsidTr="00EF7580">
        <w:trPr>
          <w:cantSplit/>
        </w:trPr>
        <w:tc>
          <w:tcPr>
            <w:tcW w:w="1838" w:type="dxa"/>
            <w:shd w:val="clear" w:color="auto" w:fill="auto"/>
          </w:tcPr>
          <w:p w:rsidR="00191855" w:rsidRPr="00967234" w:rsidRDefault="00191855" w:rsidP="00CA76D9">
            <w:pPr>
              <w:pStyle w:val="ENoteTableText"/>
            </w:pPr>
            <w:r w:rsidRPr="00967234">
              <w:t>Health and Aged Care Legislation Amendment (Application of Criminal Code) Act 2001</w:t>
            </w:r>
          </w:p>
        </w:tc>
        <w:tc>
          <w:tcPr>
            <w:tcW w:w="992" w:type="dxa"/>
            <w:shd w:val="clear" w:color="auto" w:fill="auto"/>
          </w:tcPr>
          <w:p w:rsidR="00191855" w:rsidRPr="00967234" w:rsidRDefault="00191855" w:rsidP="00CA76D9">
            <w:pPr>
              <w:pStyle w:val="ENoteTableText"/>
            </w:pPr>
            <w:r w:rsidRPr="00967234">
              <w:t>111, 2001</w:t>
            </w:r>
          </w:p>
        </w:tc>
        <w:tc>
          <w:tcPr>
            <w:tcW w:w="993" w:type="dxa"/>
            <w:shd w:val="clear" w:color="auto" w:fill="auto"/>
          </w:tcPr>
          <w:p w:rsidR="00191855" w:rsidRPr="00967234" w:rsidRDefault="00191855" w:rsidP="00CA76D9">
            <w:pPr>
              <w:pStyle w:val="ENoteTableText"/>
            </w:pPr>
            <w:r w:rsidRPr="00967234">
              <w:t>17 Sept 2001</w:t>
            </w:r>
          </w:p>
        </w:tc>
        <w:tc>
          <w:tcPr>
            <w:tcW w:w="1845" w:type="dxa"/>
            <w:shd w:val="clear" w:color="auto" w:fill="auto"/>
          </w:tcPr>
          <w:p w:rsidR="00191855" w:rsidRPr="00967234" w:rsidRDefault="00191855" w:rsidP="00CA76D9">
            <w:pPr>
              <w:pStyle w:val="ENoteTableText"/>
            </w:pPr>
            <w:r w:rsidRPr="00967234">
              <w:t>s 4</w:t>
            </w:r>
            <w:r w:rsidR="00573EFF" w:rsidRPr="00967234">
              <w:t xml:space="preserve"> and</w:t>
            </w:r>
            <w:r w:rsidRPr="00967234">
              <w:t xml:space="preserve"> Sch 1 (items 11</w:t>
            </w:r>
            <w:r w:rsidR="00C81161" w:rsidRPr="00967234">
              <w:t>–</w:t>
            </w:r>
            <w:r w:rsidRPr="00967234">
              <w:t>20): 17 Sept 2001 (s 2)</w:t>
            </w:r>
          </w:p>
        </w:tc>
        <w:tc>
          <w:tcPr>
            <w:tcW w:w="1557" w:type="dxa"/>
            <w:shd w:val="clear" w:color="auto" w:fill="auto"/>
          </w:tcPr>
          <w:p w:rsidR="00191855" w:rsidRPr="00967234" w:rsidRDefault="00191855" w:rsidP="00CA76D9">
            <w:pPr>
              <w:pStyle w:val="ENoteTableText"/>
            </w:pPr>
            <w:r w:rsidRPr="00967234">
              <w:t>s 4</w:t>
            </w:r>
          </w:p>
        </w:tc>
      </w:tr>
      <w:tr w:rsidR="00B4709E" w:rsidRPr="00967234" w:rsidTr="005D6908">
        <w:trPr>
          <w:cantSplit/>
        </w:trPr>
        <w:tc>
          <w:tcPr>
            <w:tcW w:w="1838" w:type="dxa"/>
            <w:shd w:val="clear" w:color="auto" w:fill="auto"/>
          </w:tcPr>
          <w:p w:rsidR="00B4709E" w:rsidRPr="00967234" w:rsidRDefault="00B4709E" w:rsidP="00CA76D9">
            <w:pPr>
              <w:pStyle w:val="ENoteTableText"/>
            </w:pPr>
            <w:r w:rsidRPr="00967234">
              <w:t>Health and Other Services (Compensation) Legislation Amendment Act 2001</w:t>
            </w:r>
          </w:p>
        </w:tc>
        <w:tc>
          <w:tcPr>
            <w:tcW w:w="992" w:type="dxa"/>
            <w:shd w:val="clear" w:color="auto" w:fill="auto"/>
          </w:tcPr>
          <w:p w:rsidR="00B4709E" w:rsidRPr="00967234" w:rsidRDefault="00B4709E" w:rsidP="00CA76D9">
            <w:pPr>
              <w:pStyle w:val="ENoteTableText"/>
            </w:pPr>
            <w:r w:rsidRPr="00967234">
              <w:t>150, 2001</w:t>
            </w:r>
          </w:p>
        </w:tc>
        <w:tc>
          <w:tcPr>
            <w:tcW w:w="993" w:type="dxa"/>
            <w:shd w:val="clear" w:color="auto" w:fill="auto"/>
          </w:tcPr>
          <w:p w:rsidR="00B4709E" w:rsidRPr="00967234" w:rsidRDefault="00B4709E" w:rsidP="00CA76D9">
            <w:pPr>
              <w:pStyle w:val="ENoteTableText"/>
            </w:pPr>
            <w:r w:rsidRPr="00967234">
              <w:t>1 Oct 2001</w:t>
            </w:r>
          </w:p>
        </w:tc>
        <w:tc>
          <w:tcPr>
            <w:tcW w:w="1845" w:type="dxa"/>
            <w:shd w:val="clear" w:color="auto" w:fill="auto"/>
          </w:tcPr>
          <w:p w:rsidR="00B4709E" w:rsidRPr="00967234" w:rsidRDefault="00B4709E" w:rsidP="00CA76D9">
            <w:pPr>
              <w:pStyle w:val="ENoteTableText"/>
            </w:pPr>
            <w:r w:rsidRPr="00967234">
              <w:t>Sch 1 (items 1</w:t>
            </w:r>
            <w:r w:rsidR="00C81161" w:rsidRPr="00967234">
              <w:t>–</w:t>
            </w:r>
            <w:r w:rsidRPr="00967234">
              <w:t>20, 22</w:t>
            </w:r>
            <w:r w:rsidR="00C81161" w:rsidRPr="00967234">
              <w:t>–</w:t>
            </w:r>
            <w:r w:rsidRPr="00967234">
              <w:t>43): 1 Jan 2002 (s 2(1) and gaz 2001, No GN49)</w:t>
            </w:r>
            <w:r w:rsidRPr="00967234">
              <w:br/>
              <w:t>Sch 1 (item 21): never commenced (s 2(3))</w:t>
            </w:r>
            <w:r w:rsidRPr="00967234">
              <w:br/>
            </w:r>
            <w:r w:rsidR="00282FB9" w:rsidRPr="00967234">
              <w:t>Sch 3 (items 3</w:t>
            </w:r>
            <w:r w:rsidR="00C81161" w:rsidRPr="00967234">
              <w:t>–</w:t>
            </w:r>
            <w:r w:rsidR="00282FB9" w:rsidRPr="00967234">
              <w:t>7): never commenced (s 2(4))</w:t>
            </w:r>
          </w:p>
        </w:tc>
        <w:tc>
          <w:tcPr>
            <w:tcW w:w="1557" w:type="dxa"/>
            <w:shd w:val="clear" w:color="auto" w:fill="auto"/>
          </w:tcPr>
          <w:p w:rsidR="00B4709E" w:rsidRPr="00967234" w:rsidRDefault="00B4709E" w:rsidP="00CA76D9">
            <w:pPr>
              <w:pStyle w:val="ENoteTableText"/>
            </w:pPr>
            <w:r w:rsidRPr="00967234">
              <w:t>Sch 1 (items 42</w:t>
            </w:r>
            <w:r w:rsidR="00CC25C9">
              <w:t>,</w:t>
            </w:r>
            <w:r w:rsidRPr="00967234">
              <w:t xml:space="preserve"> 43)</w:t>
            </w:r>
          </w:p>
        </w:tc>
      </w:tr>
      <w:tr w:rsidR="00792474" w:rsidRPr="00967234" w:rsidTr="004B5F2C">
        <w:trPr>
          <w:cantSplit/>
        </w:trPr>
        <w:tc>
          <w:tcPr>
            <w:tcW w:w="1838" w:type="dxa"/>
            <w:shd w:val="clear" w:color="auto" w:fill="auto"/>
          </w:tcPr>
          <w:p w:rsidR="00792474" w:rsidRPr="00967234" w:rsidRDefault="00792474" w:rsidP="00CA76D9">
            <w:pPr>
              <w:pStyle w:val="ENoteTableText"/>
            </w:pPr>
            <w:r w:rsidRPr="00967234">
              <w:t>Health Legislation Amendment Act (No. 1) 2003</w:t>
            </w:r>
          </w:p>
        </w:tc>
        <w:tc>
          <w:tcPr>
            <w:tcW w:w="992" w:type="dxa"/>
            <w:shd w:val="clear" w:color="auto" w:fill="auto"/>
          </w:tcPr>
          <w:p w:rsidR="00792474" w:rsidRPr="00967234" w:rsidRDefault="00792474" w:rsidP="00CA76D9">
            <w:pPr>
              <w:pStyle w:val="ENoteTableText"/>
            </w:pPr>
            <w:r w:rsidRPr="00967234">
              <w:t>84, 2003</w:t>
            </w:r>
          </w:p>
        </w:tc>
        <w:tc>
          <w:tcPr>
            <w:tcW w:w="993" w:type="dxa"/>
            <w:shd w:val="clear" w:color="auto" w:fill="auto"/>
          </w:tcPr>
          <w:p w:rsidR="00792474" w:rsidRPr="00967234" w:rsidRDefault="00792474" w:rsidP="00CA76D9">
            <w:pPr>
              <w:pStyle w:val="ENoteTableText"/>
            </w:pPr>
            <w:r w:rsidRPr="00967234">
              <w:t>23 Sept 2003</w:t>
            </w:r>
          </w:p>
        </w:tc>
        <w:tc>
          <w:tcPr>
            <w:tcW w:w="1845" w:type="dxa"/>
            <w:shd w:val="clear" w:color="auto" w:fill="auto"/>
          </w:tcPr>
          <w:p w:rsidR="00792474" w:rsidRPr="00967234" w:rsidRDefault="00792474" w:rsidP="00CA76D9">
            <w:pPr>
              <w:pStyle w:val="ENoteTableText"/>
            </w:pPr>
            <w:r w:rsidRPr="00967234">
              <w:t>Sch 1 (items 1</w:t>
            </w:r>
            <w:r w:rsidR="00C81161" w:rsidRPr="00967234">
              <w:t>–</w:t>
            </w:r>
            <w:r w:rsidRPr="00967234">
              <w:t>39): 23 Sept 2003 (s 2(1) item 2)</w:t>
            </w:r>
          </w:p>
        </w:tc>
        <w:tc>
          <w:tcPr>
            <w:tcW w:w="1557" w:type="dxa"/>
            <w:shd w:val="clear" w:color="auto" w:fill="auto"/>
          </w:tcPr>
          <w:p w:rsidR="00792474" w:rsidRPr="00967234" w:rsidRDefault="00792474" w:rsidP="00CA76D9">
            <w:pPr>
              <w:pStyle w:val="ENoteTableText"/>
            </w:pPr>
            <w:r w:rsidRPr="00967234">
              <w:t>Sch 1 (item 39)</w:t>
            </w:r>
          </w:p>
        </w:tc>
      </w:tr>
      <w:tr w:rsidR="0015777E" w:rsidRPr="00967234" w:rsidTr="003528BB">
        <w:trPr>
          <w:cantSplit/>
        </w:trPr>
        <w:tc>
          <w:tcPr>
            <w:tcW w:w="1838" w:type="dxa"/>
            <w:shd w:val="clear" w:color="auto" w:fill="auto"/>
          </w:tcPr>
          <w:p w:rsidR="0015777E" w:rsidRPr="00967234" w:rsidRDefault="0015777E" w:rsidP="0015777E">
            <w:pPr>
              <w:pStyle w:val="ENoteTableText"/>
            </w:pPr>
            <w:r w:rsidRPr="00967234">
              <w:t>Health Legislation Amendment (Podiatric Surgery and Other Matters) Act 2004</w:t>
            </w:r>
          </w:p>
        </w:tc>
        <w:tc>
          <w:tcPr>
            <w:tcW w:w="992" w:type="dxa"/>
            <w:shd w:val="clear" w:color="auto" w:fill="auto"/>
          </w:tcPr>
          <w:p w:rsidR="0015777E" w:rsidRPr="00967234" w:rsidRDefault="0015777E" w:rsidP="0015777E">
            <w:pPr>
              <w:pStyle w:val="ENoteTableText"/>
            </w:pPr>
            <w:r w:rsidRPr="00967234">
              <w:t>117, 2004</w:t>
            </w:r>
          </w:p>
        </w:tc>
        <w:tc>
          <w:tcPr>
            <w:tcW w:w="993" w:type="dxa"/>
            <w:shd w:val="clear" w:color="auto" w:fill="auto"/>
          </w:tcPr>
          <w:p w:rsidR="0015777E" w:rsidRPr="00967234" w:rsidRDefault="0015777E" w:rsidP="0015777E">
            <w:pPr>
              <w:pStyle w:val="ENoteTableText"/>
            </w:pPr>
            <w:r w:rsidRPr="00967234">
              <w:t>13 July 2004</w:t>
            </w:r>
          </w:p>
        </w:tc>
        <w:tc>
          <w:tcPr>
            <w:tcW w:w="1845" w:type="dxa"/>
            <w:shd w:val="clear" w:color="auto" w:fill="auto"/>
          </w:tcPr>
          <w:p w:rsidR="0015777E" w:rsidRPr="00967234" w:rsidRDefault="0015777E" w:rsidP="0015777E">
            <w:pPr>
              <w:pStyle w:val="ENoteTableText"/>
            </w:pPr>
            <w:r w:rsidRPr="00967234">
              <w:t>Sch 1 (items 15</w:t>
            </w:r>
            <w:r w:rsidR="00CC25C9">
              <w:t>,</w:t>
            </w:r>
            <w:r w:rsidRPr="00967234">
              <w:t xml:space="preserve"> 16): 1 Feb 1996 (s 2(1) item 5)</w:t>
            </w:r>
          </w:p>
        </w:tc>
        <w:tc>
          <w:tcPr>
            <w:tcW w:w="1557" w:type="dxa"/>
            <w:shd w:val="clear" w:color="auto" w:fill="auto"/>
          </w:tcPr>
          <w:p w:rsidR="0015777E" w:rsidRPr="00967234" w:rsidRDefault="0015777E" w:rsidP="0015777E">
            <w:pPr>
              <w:pStyle w:val="ENoteTableText"/>
            </w:pPr>
            <w:r w:rsidRPr="00967234">
              <w:t>—</w:t>
            </w:r>
          </w:p>
        </w:tc>
      </w:tr>
      <w:tr w:rsidR="00D83C77" w:rsidRPr="00967234" w:rsidTr="00C04CC3">
        <w:trPr>
          <w:cantSplit/>
        </w:trPr>
        <w:tc>
          <w:tcPr>
            <w:tcW w:w="1838" w:type="dxa"/>
            <w:shd w:val="clear" w:color="auto" w:fill="auto"/>
          </w:tcPr>
          <w:p w:rsidR="00D83C77" w:rsidRPr="00967234" w:rsidRDefault="00F10C7A" w:rsidP="0015777E">
            <w:pPr>
              <w:pStyle w:val="ENoteTableText"/>
            </w:pPr>
            <w:r w:rsidRPr="00967234">
              <w:lastRenderedPageBreak/>
              <w:t>Human Services Legislation Amendment Act 2005</w:t>
            </w:r>
          </w:p>
        </w:tc>
        <w:tc>
          <w:tcPr>
            <w:tcW w:w="992" w:type="dxa"/>
            <w:shd w:val="clear" w:color="auto" w:fill="auto"/>
          </w:tcPr>
          <w:p w:rsidR="00D83C77" w:rsidRPr="00967234" w:rsidRDefault="00F10C7A" w:rsidP="0015777E">
            <w:pPr>
              <w:pStyle w:val="ENoteTableText"/>
            </w:pPr>
            <w:r w:rsidRPr="00967234">
              <w:t>111, 2005</w:t>
            </w:r>
          </w:p>
        </w:tc>
        <w:tc>
          <w:tcPr>
            <w:tcW w:w="993" w:type="dxa"/>
            <w:shd w:val="clear" w:color="auto" w:fill="auto"/>
          </w:tcPr>
          <w:p w:rsidR="00D83C77" w:rsidRPr="00967234" w:rsidRDefault="00F10C7A" w:rsidP="0015777E">
            <w:pPr>
              <w:pStyle w:val="ENoteTableText"/>
            </w:pPr>
            <w:r w:rsidRPr="00967234">
              <w:t>6 Sept 2005</w:t>
            </w:r>
          </w:p>
        </w:tc>
        <w:tc>
          <w:tcPr>
            <w:tcW w:w="1845" w:type="dxa"/>
            <w:shd w:val="clear" w:color="auto" w:fill="auto"/>
          </w:tcPr>
          <w:p w:rsidR="00D83C77" w:rsidRPr="00967234" w:rsidRDefault="00F10C7A" w:rsidP="0015777E">
            <w:pPr>
              <w:pStyle w:val="ENoteTableText"/>
            </w:pPr>
            <w:r w:rsidRPr="00967234">
              <w:t>Sch 2 (items 92</w:t>
            </w:r>
            <w:r w:rsidR="00C81161" w:rsidRPr="00967234">
              <w:t>–</w:t>
            </w:r>
            <w:r w:rsidRPr="00967234">
              <w:t>203): 1 Oct 2005 (s 2(1) item 7)</w:t>
            </w:r>
          </w:p>
        </w:tc>
        <w:tc>
          <w:tcPr>
            <w:tcW w:w="1557" w:type="dxa"/>
            <w:shd w:val="clear" w:color="auto" w:fill="auto"/>
          </w:tcPr>
          <w:p w:rsidR="00D83C77" w:rsidRPr="00967234" w:rsidRDefault="00F10C7A" w:rsidP="0015777E">
            <w:pPr>
              <w:pStyle w:val="ENoteTableText"/>
            </w:pPr>
            <w:r w:rsidRPr="00967234">
              <w:t>—</w:t>
            </w:r>
          </w:p>
        </w:tc>
      </w:tr>
      <w:tr w:rsidR="00A1040D" w:rsidRPr="00967234" w:rsidTr="00B326B3">
        <w:trPr>
          <w:cantSplit/>
        </w:trPr>
        <w:tc>
          <w:tcPr>
            <w:tcW w:w="1838" w:type="dxa"/>
            <w:shd w:val="clear" w:color="auto" w:fill="auto"/>
          </w:tcPr>
          <w:p w:rsidR="00A1040D" w:rsidRPr="00967234" w:rsidRDefault="00A1040D" w:rsidP="0015777E">
            <w:pPr>
              <w:pStyle w:val="ENoteTableText"/>
            </w:pPr>
            <w:r w:rsidRPr="00967234">
              <w:t>Health and Other Services (Compensation) Amendment Act 2006</w:t>
            </w:r>
          </w:p>
        </w:tc>
        <w:tc>
          <w:tcPr>
            <w:tcW w:w="992" w:type="dxa"/>
            <w:shd w:val="clear" w:color="auto" w:fill="auto"/>
          </w:tcPr>
          <w:p w:rsidR="00A1040D" w:rsidRPr="00967234" w:rsidRDefault="00A1040D" w:rsidP="0015777E">
            <w:pPr>
              <w:pStyle w:val="ENoteTableText"/>
            </w:pPr>
            <w:r w:rsidRPr="00967234">
              <w:t>43, 2006</w:t>
            </w:r>
          </w:p>
        </w:tc>
        <w:tc>
          <w:tcPr>
            <w:tcW w:w="993" w:type="dxa"/>
            <w:shd w:val="clear" w:color="auto" w:fill="auto"/>
          </w:tcPr>
          <w:p w:rsidR="00A1040D" w:rsidRPr="00967234" w:rsidRDefault="00A1040D" w:rsidP="0015777E">
            <w:pPr>
              <w:pStyle w:val="ENoteTableText"/>
            </w:pPr>
            <w:r w:rsidRPr="00967234">
              <w:t>22 May 2006</w:t>
            </w:r>
          </w:p>
        </w:tc>
        <w:tc>
          <w:tcPr>
            <w:tcW w:w="1845" w:type="dxa"/>
            <w:shd w:val="clear" w:color="auto" w:fill="auto"/>
          </w:tcPr>
          <w:p w:rsidR="00A1040D" w:rsidRPr="00967234" w:rsidRDefault="00A1040D" w:rsidP="0015777E">
            <w:pPr>
              <w:pStyle w:val="ENoteTableText"/>
            </w:pPr>
            <w:r w:rsidRPr="00967234">
              <w:t>22 May 2006 (s 2)</w:t>
            </w:r>
          </w:p>
        </w:tc>
        <w:tc>
          <w:tcPr>
            <w:tcW w:w="1557" w:type="dxa"/>
            <w:shd w:val="clear" w:color="auto" w:fill="auto"/>
          </w:tcPr>
          <w:p w:rsidR="00A1040D" w:rsidRPr="00967234" w:rsidRDefault="00A1040D" w:rsidP="0015777E">
            <w:pPr>
              <w:pStyle w:val="ENoteTableText"/>
            </w:pPr>
            <w:r w:rsidRPr="00967234">
              <w:t>Sch 1 (item 3)</w:t>
            </w:r>
          </w:p>
        </w:tc>
      </w:tr>
      <w:tr w:rsidR="00567F0E" w:rsidRPr="00967234" w:rsidTr="00DB512E">
        <w:trPr>
          <w:cantSplit/>
        </w:trPr>
        <w:tc>
          <w:tcPr>
            <w:tcW w:w="1838" w:type="dxa"/>
            <w:shd w:val="clear" w:color="auto" w:fill="auto"/>
          </w:tcPr>
          <w:p w:rsidR="00567F0E" w:rsidRPr="00967234" w:rsidRDefault="00567F0E" w:rsidP="0015777E">
            <w:pPr>
              <w:pStyle w:val="ENoteTableText"/>
            </w:pPr>
            <w:r w:rsidRPr="00967234">
              <w:t>Human Services Legislation Amendment Act 2011</w:t>
            </w:r>
          </w:p>
        </w:tc>
        <w:tc>
          <w:tcPr>
            <w:tcW w:w="992" w:type="dxa"/>
            <w:shd w:val="clear" w:color="auto" w:fill="auto"/>
          </w:tcPr>
          <w:p w:rsidR="00567F0E" w:rsidRPr="00967234" w:rsidRDefault="00567F0E" w:rsidP="0015777E">
            <w:pPr>
              <w:pStyle w:val="ENoteTableText"/>
            </w:pPr>
            <w:r w:rsidRPr="00967234">
              <w:t>32, 2011</w:t>
            </w:r>
          </w:p>
        </w:tc>
        <w:tc>
          <w:tcPr>
            <w:tcW w:w="993" w:type="dxa"/>
            <w:shd w:val="clear" w:color="auto" w:fill="auto"/>
          </w:tcPr>
          <w:p w:rsidR="00567F0E" w:rsidRPr="00967234" w:rsidRDefault="00567F0E">
            <w:pPr>
              <w:pStyle w:val="ENoteTableText"/>
            </w:pPr>
            <w:r w:rsidRPr="00967234">
              <w:t>25 May 2011</w:t>
            </w:r>
          </w:p>
        </w:tc>
        <w:tc>
          <w:tcPr>
            <w:tcW w:w="1845" w:type="dxa"/>
            <w:shd w:val="clear" w:color="auto" w:fill="auto"/>
          </w:tcPr>
          <w:p w:rsidR="00567F0E" w:rsidRPr="00967234" w:rsidRDefault="00567F0E" w:rsidP="0015777E">
            <w:pPr>
              <w:pStyle w:val="ENoteTableText"/>
            </w:pPr>
            <w:r w:rsidRPr="00967234">
              <w:t>Sch 4 (items 116</w:t>
            </w:r>
            <w:r w:rsidR="00C81161" w:rsidRPr="00967234">
              <w:t>–</w:t>
            </w:r>
            <w:r w:rsidRPr="00967234">
              <w:t>149): 1 July 2011 (s 2(1) item 3)</w:t>
            </w:r>
          </w:p>
        </w:tc>
        <w:tc>
          <w:tcPr>
            <w:tcW w:w="1557" w:type="dxa"/>
            <w:shd w:val="clear" w:color="auto" w:fill="auto"/>
          </w:tcPr>
          <w:p w:rsidR="00567F0E" w:rsidRPr="00967234" w:rsidRDefault="00567F0E" w:rsidP="0015777E">
            <w:pPr>
              <w:pStyle w:val="ENoteTableText"/>
            </w:pPr>
            <w:r w:rsidRPr="00967234">
              <w:t>—</w:t>
            </w:r>
          </w:p>
        </w:tc>
      </w:tr>
      <w:tr w:rsidR="00006336" w:rsidRPr="00967234" w:rsidTr="00422376">
        <w:trPr>
          <w:cantSplit/>
        </w:trPr>
        <w:tc>
          <w:tcPr>
            <w:tcW w:w="1838" w:type="dxa"/>
            <w:shd w:val="clear" w:color="auto" w:fill="auto"/>
          </w:tcPr>
          <w:p w:rsidR="00006336" w:rsidRPr="00967234" w:rsidRDefault="00006336" w:rsidP="0015777E">
            <w:pPr>
              <w:pStyle w:val="ENoteTableText"/>
            </w:pPr>
            <w:r w:rsidRPr="00967234">
              <w:t>Acts Interpretation Amendment Act 2011</w:t>
            </w:r>
          </w:p>
        </w:tc>
        <w:tc>
          <w:tcPr>
            <w:tcW w:w="992" w:type="dxa"/>
            <w:shd w:val="clear" w:color="auto" w:fill="auto"/>
          </w:tcPr>
          <w:p w:rsidR="00006336" w:rsidRPr="00967234" w:rsidRDefault="00006336" w:rsidP="0015777E">
            <w:pPr>
              <w:pStyle w:val="ENoteTableText"/>
            </w:pPr>
            <w:r w:rsidRPr="00967234">
              <w:t>46, 2011</w:t>
            </w:r>
          </w:p>
        </w:tc>
        <w:tc>
          <w:tcPr>
            <w:tcW w:w="993" w:type="dxa"/>
            <w:shd w:val="clear" w:color="auto" w:fill="auto"/>
          </w:tcPr>
          <w:p w:rsidR="00006336" w:rsidRPr="00967234" w:rsidRDefault="00006336">
            <w:pPr>
              <w:pStyle w:val="ENoteTableText"/>
            </w:pPr>
            <w:r w:rsidRPr="00967234">
              <w:t>27 June 2011</w:t>
            </w:r>
          </w:p>
        </w:tc>
        <w:tc>
          <w:tcPr>
            <w:tcW w:w="1845" w:type="dxa"/>
            <w:shd w:val="clear" w:color="auto" w:fill="auto"/>
          </w:tcPr>
          <w:p w:rsidR="00006336" w:rsidRPr="00967234" w:rsidRDefault="00006336" w:rsidP="0015777E">
            <w:pPr>
              <w:pStyle w:val="ENoteTableText"/>
            </w:pPr>
            <w:r w:rsidRPr="00967234">
              <w:t>Sch 2 (item 672)</w:t>
            </w:r>
            <w:r w:rsidR="009A33D0" w:rsidRPr="00967234">
              <w:t xml:space="preserve"> and Sch 3 (items</w:t>
            </w:r>
            <w:r w:rsidR="00402BE9" w:rsidRPr="00967234">
              <w:t> 10</w:t>
            </w:r>
            <w:r w:rsidR="00CC25C9">
              <w:t>,</w:t>
            </w:r>
            <w:r w:rsidR="00402BE9" w:rsidRPr="00967234">
              <w:t xml:space="preserve"> 11): 27 Dec 2011 (s 2(1) items 5</w:t>
            </w:r>
            <w:r w:rsidR="00CC25C9">
              <w:t>,</w:t>
            </w:r>
            <w:r w:rsidR="00402BE9" w:rsidRPr="00967234">
              <w:t xml:space="preserve"> 12)</w:t>
            </w:r>
          </w:p>
        </w:tc>
        <w:tc>
          <w:tcPr>
            <w:tcW w:w="1557" w:type="dxa"/>
            <w:shd w:val="clear" w:color="auto" w:fill="auto"/>
          </w:tcPr>
          <w:p w:rsidR="00006336" w:rsidRPr="00967234" w:rsidRDefault="00402BE9" w:rsidP="0015777E">
            <w:pPr>
              <w:pStyle w:val="ENoteTableText"/>
            </w:pPr>
            <w:r w:rsidRPr="00967234">
              <w:t>Sch 3 (items 10</w:t>
            </w:r>
            <w:r w:rsidR="00CC25C9">
              <w:t>,</w:t>
            </w:r>
            <w:r w:rsidRPr="00967234">
              <w:t xml:space="preserve"> 11)</w:t>
            </w:r>
          </w:p>
        </w:tc>
      </w:tr>
      <w:tr w:rsidR="00EF59BD" w:rsidRPr="00967234" w:rsidTr="00422376">
        <w:trPr>
          <w:cantSplit/>
        </w:trPr>
        <w:tc>
          <w:tcPr>
            <w:tcW w:w="1838" w:type="dxa"/>
            <w:shd w:val="clear" w:color="auto" w:fill="auto"/>
          </w:tcPr>
          <w:p w:rsidR="00EF59BD" w:rsidRPr="00967234" w:rsidRDefault="00EF59BD" w:rsidP="0015777E">
            <w:pPr>
              <w:pStyle w:val="ENoteTableText"/>
            </w:pPr>
            <w:r w:rsidRPr="00967234">
              <w:t>Aged Care (Living Longer Living Better) Act 2013</w:t>
            </w:r>
          </w:p>
        </w:tc>
        <w:tc>
          <w:tcPr>
            <w:tcW w:w="992" w:type="dxa"/>
            <w:shd w:val="clear" w:color="auto" w:fill="auto"/>
          </w:tcPr>
          <w:p w:rsidR="00EF59BD" w:rsidRPr="00967234" w:rsidRDefault="00EF59BD" w:rsidP="0015777E">
            <w:pPr>
              <w:pStyle w:val="ENoteTableText"/>
            </w:pPr>
            <w:r w:rsidRPr="00967234">
              <w:t>76, 2013</w:t>
            </w:r>
          </w:p>
        </w:tc>
        <w:tc>
          <w:tcPr>
            <w:tcW w:w="993" w:type="dxa"/>
            <w:shd w:val="clear" w:color="auto" w:fill="auto"/>
          </w:tcPr>
          <w:p w:rsidR="00EF59BD" w:rsidRPr="00967234" w:rsidRDefault="00EF59BD">
            <w:pPr>
              <w:pStyle w:val="ENoteTableText"/>
            </w:pPr>
            <w:r w:rsidRPr="00967234">
              <w:t>28 June 2013</w:t>
            </w:r>
          </w:p>
        </w:tc>
        <w:tc>
          <w:tcPr>
            <w:tcW w:w="1845" w:type="dxa"/>
            <w:shd w:val="clear" w:color="auto" w:fill="auto"/>
          </w:tcPr>
          <w:p w:rsidR="00EF59BD" w:rsidRPr="00967234" w:rsidRDefault="00BC4A6F" w:rsidP="0015777E">
            <w:pPr>
              <w:pStyle w:val="ENoteTableText"/>
            </w:pPr>
            <w:r w:rsidRPr="00967234">
              <w:t>Sch 4 (items 8</w:t>
            </w:r>
            <w:r w:rsidR="00C81161" w:rsidRPr="00967234">
              <w:t>–</w:t>
            </w:r>
            <w:r w:rsidRPr="00967234">
              <w:t>10): 1 July 2014 (s 2(1) item 6)</w:t>
            </w:r>
          </w:p>
        </w:tc>
        <w:tc>
          <w:tcPr>
            <w:tcW w:w="1557" w:type="dxa"/>
            <w:shd w:val="clear" w:color="auto" w:fill="auto"/>
          </w:tcPr>
          <w:p w:rsidR="00EF59BD" w:rsidRPr="00967234" w:rsidRDefault="00BC4A6F" w:rsidP="0015777E">
            <w:pPr>
              <w:pStyle w:val="ENoteTableText"/>
            </w:pPr>
            <w:r w:rsidRPr="00967234">
              <w:t>—</w:t>
            </w:r>
          </w:p>
        </w:tc>
      </w:tr>
      <w:tr w:rsidR="00BC4A6F" w:rsidRPr="00967234" w:rsidTr="00E67044">
        <w:trPr>
          <w:cantSplit/>
        </w:trPr>
        <w:tc>
          <w:tcPr>
            <w:tcW w:w="1838" w:type="dxa"/>
            <w:shd w:val="clear" w:color="auto" w:fill="auto"/>
          </w:tcPr>
          <w:p w:rsidR="00BC4A6F" w:rsidRPr="00967234" w:rsidRDefault="00BC4A6F" w:rsidP="0015777E">
            <w:pPr>
              <w:pStyle w:val="ENoteTableText"/>
            </w:pPr>
            <w:r w:rsidRPr="00967234">
              <w:t>Statute Law Revision Act (No. 1) 2014</w:t>
            </w:r>
          </w:p>
        </w:tc>
        <w:tc>
          <w:tcPr>
            <w:tcW w:w="992" w:type="dxa"/>
            <w:shd w:val="clear" w:color="auto" w:fill="auto"/>
          </w:tcPr>
          <w:p w:rsidR="00BC4A6F" w:rsidRPr="00967234" w:rsidRDefault="00BC4A6F" w:rsidP="0015777E">
            <w:pPr>
              <w:pStyle w:val="ENoteTableText"/>
            </w:pPr>
            <w:r w:rsidRPr="00967234">
              <w:t>31, 2014</w:t>
            </w:r>
          </w:p>
        </w:tc>
        <w:tc>
          <w:tcPr>
            <w:tcW w:w="993" w:type="dxa"/>
            <w:shd w:val="clear" w:color="auto" w:fill="auto"/>
          </w:tcPr>
          <w:p w:rsidR="00BC4A6F" w:rsidRPr="00967234" w:rsidRDefault="00EC67CB">
            <w:pPr>
              <w:pStyle w:val="ENoteTableText"/>
            </w:pPr>
            <w:r w:rsidRPr="00967234">
              <w:t>27 May 2014</w:t>
            </w:r>
          </w:p>
        </w:tc>
        <w:tc>
          <w:tcPr>
            <w:tcW w:w="1845" w:type="dxa"/>
            <w:shd w:val="clear" w:color="auto" w:fill="auto"/>
          </w:tcPr>
          <w:p w:rsidR="00BC4A6F" w:rsidRPr="00967234" w:rsidRDefault="00EC67CB" w:rsidP="0015777E">
            <w:pPr>
              <w:pStyle w:val="ENoteTableText"/>
            </w:pPr>
            <w:r w:rsidRPr="00967234">
              <w:t>Sch 1 (items 40</w:t>
            </w:r>
            <w:r w:rsidR="00C81161" w:rsidRPr="00967234">
              <w:t>–</w:t>
            </w:r>
            <w:r w:rsidRPr="00967234">
              <w:t xml:space="preserve">42) and Sch 9 (item 18): </w:t>
            </w:r>
            <w:r w:rsidR="00907F6D" w:rsidRPr="00967234">
              <w:t>24 June 2014 (s 2(1) items 2</w:t>
            </w:r>
            <w:r w:rsidR="000A2049">
              <w:t>,</w:t>
            </w:r>
            <w:r w:rsidR="00907F6D" w:rsidRPr="00967234">
              <w:t xml:space="preserve"> 9)</w:t>
            </w:r>
          </w:p>
        </w:tc>
        <w:tc>
          <w:tcPr>
            <w:tcW w:w="1557" w:type="dxa"/>
            <w:shd w:val="clear" w:color="auto" w:fill="auto"/>
          </w:tcPr>
          <w:p w:rsidR="00BC4A6F" w:rsidRPr="00967234" w:rsidRDefault="00907F6D" w:rsidP="0015777E">
            <w:pPr>
              <w:pStyle w:val="ENoteTableText"/>
            </w:pPr>
            <w:r w:rsidRPr="00967234">
              <w:t>—</w:t>
            </w:r>
          </w:p>
        </w:tc>
      </w:tr>
      <w:tr w:rsidR="00FD12ED" w:rsidRPr="00967234" w:rsidTr="00CA76D9">
        <w:trPr>
          <w:cantSplit/>
        </w:trPr>
        <w:tc>
          <w:tcPr>
            <w:tcW w:w="1838" w:type="dxa"/>
            <w:tcBorders>
              <w:bottom w:val="single" w:sz="12" w:space="0" w:color="auto"/>
            </w:tcBorders>
            <w:shd w:val="clear" w:color="auto" w:fill="auto"/>
          </w:tcPr>
          <w:p w:rsidR="00FD12ED" w:rsidRPr="00967234" w:rsidRDefault="00FD12ED" w:rsidP="0015777E">
            <w:pPr>
              <w:pStyle w:val="ENoteTableText"/>
            </w:pPr>
            <w:r w:rsidRPr="00967234">
              <w:t>Social Services and Other Legislation Amendment (Seniors Health Card and Other Measures) Act 2014</w:t>
            </w:r>
          </w:p>
        </w:tc>
        <w:tc>
          <w:tcPr>
            <w:tcW w:w="992" w:type="dxa"/>
            <w:tcBorders>
              <w:bottom w:val="single" w:sz="12" w:space="0" w:color="auto"/>
            </w:tcBorders>
            <w:shd w:val="clear" w:color="auto" w:fill="auto"/>
          </w:tcPr>
          <w:p w:rsidR="00FD12ED" w:rsidRPr="00967234" w:rsidRDefault="00FD12ED" w:rsidP="0015777E">
            <w:pPr>
              <w:pStyle w:val="ENoteTableText"/>
            </w:pPr>
            <w:r w:rsidRPr="00967234">
              <w:t>98, 2014</w:t>
            </w:r>
          </w:p>
        </w:tc>
        <w:tc>
          <w:tcPr>
            <w:tcW w:w="993" w:type="dxa"/>
            <w:tcBorders>
              <w:bottom w:val="single" w:sz="12" w:space="0" w:color="auto"/>
            </w:tcBorders>
            <w:shd w:val="clear" w:color="auto" w:fill="auto"/>
          </w:tcPr>
          <w:p w:rsidR="00FD12ED" w:rsidRPr="00967234" w:rsidRDefault="00FD12ED">
            <w:pPr>
              <w:pStyle w:val="ENoteTableText"/>
            </w:pPr>
            <w:r w:rsidRPr="00967234">
              <w:t>11 Sept 2014</w:t>
            </w:r>
          </w:p>
        </w:tc>
        <w:tc>
          <w:tcPr>
            <w:tcW w:w="1845" w:type="dxa"/>
            <w:tcBorders>
              <w:bottom w:val="single" w:sz="12" w:space="0" w:color="auto"/>
            </w:tcBorders>
            <w:shd w:val="clear" w:color="auto" w:fill="auto"/>
          </w:tcPr>
          <w:p w:rsidR="00FD12ED" w:rsidRPr="00967234" w:rsidRDefault="00FD12ED" w:rsidP="0015777E">
            <w:pPr>
              <w:pStyle w:val="ENoteTableText"/>
            </w:pPr>
            <w:r w:rsidRPr="00967234">
              <w:t xml:space="preserve">Sch 4 (item 15): 11 Sept 2014 (s 2(1) </w:t>
            </w:r>
            <w:r w:rsidR="001623AF">
              <w:t>item 4</w:t>
            </w:r>
            <w:r w:rsidRPr="00967234">
              <w:t>)</w:t>
            </w:r>
          </w:p>
        </w:tc>
        <w:tc>
          <w:tcPr>
            <w:tcW w:w="1557" w:type="dxa"/>
            <w:tcBorders>
              <w:bottom w:val="single" w:sz="12" w:space="0" w:color="auto"/>
            </w:tcBorders>
            <w:shd w:val="clear" w:color="auto" w:fill="auto"/>
          </w:tcPr>
          <w:p w:rsidR="00FD12ED" w:rsidRPr="00967234" w:rsidRDefault="00FD12ED" w:rsidP="0015777E">
            <w:pPr>
              <w:pStyle w:val="ENoteTableText"/>
            </w:pPr>
            <w:r w:rsidRPr="00967234">
              <w:t>—</w:t>
            </w:r>
          </w:p>
        </w:tc>
      </w:tr>
    </w:tbl>
    <w:p w:rsidR="008F35C4" w:rsidRPr="00967234" w:rsidRDefault="008F35C4" w:rsidP="008F35C4">
      <w:pPr>
        <w:pStyle w:val="Tabletext"/>
      </w:pPr>
    </w:p>
    <w:p w:rsidR="008F35C4" w:rsidRPr="00967234" w:rsidRDefault="008F35C4" w:rsidP="008F35C4">
      <w:pPr>
        <w:pStyle w:val="ENotesHeading2"/>
        <w:pageBreakBefore/>
      </w:pPr>
      <w:bookmarkStart w:id="85" w:name="_Toc178578594"/>
      <w:r w:rsidRPr="00967234">
        <w:lastRenderedPageBreak/>
        <w:t>Endnote 4—Amendment history</w:t>
      </w:r>
      <w:bookmarkEnd w:id="85"/>
    </w:p>
    <w:p w:rsidR="008F35C4" w:rsidRPr="00967234" w:rsidRDefault="008F35C4" w:rsidP="008F35C4">
      <w:pPr>
        <w:pStyle w:val="Tabletext"/>
      </w:pPr>
    </w:p>
    <w:tbl>
      <w:tblPr>
        <w:tblW w:w="7082" w:type="dxa"/>
        <w:tblInd w:w="113" w:type="dxa"/>
        <w:tblLayout w:type="fixed"/>
        <w:tblLook w:val="0000" w:firstRow="0" w:lastRow="0" w:firstColumn="0" w:lastColumn="0" w:noHBand="0" w:noVBand="0"/>
      </w:tblPr>
      <w:tblGrid>
        <w:gridCol w:w="2551"/>
        <w:gridCol w:w="4531"/>
      </w:tblGrid>
      <w:tr w:rsidR="008F35C4" w:rsidRPr="00967234" w:rsidTr="00967234">
        <w:trPr>
          <w:cantSplit/>
          <w:tblHeader/>
        </w:trPr>
        <w:tc>
          <w:tcPr>
            <w:tcW w:w="2551" w:type="dxa"/>
            <w:tcBorders>
              <w:top w:val="single" w:sz="12" w:space="0" w:color="auto"/>
              <w:bottom w:val="single" w:sz="12" w:space="0" w:color="auto"/>
            </w:tcBorders>
            <w:shd w:val="clear" w:color="auto" w:fill="auto"/>
          </w:tcPr>
          <w:p w:rsidR="008F35C4" w:rsidRPr="00967234" w:rsidRDefault="008F35C4" w:rsidP="008F35C4">
            <w:pPr>
              <w:pStyle w:val="ENoteTableHeading"/>
              <w:tabs>
                <w:tab w:val="center" w:leader="dot" w:pos="2268"/>
              </w:tabs>
            </w:pPr>
            <w:r w:rsidRPr="00967234">
              <w:t>Provision affected</w:t>
            </w:r>
          </w:p>
        </w:tc>
        <w:tc>
          <w:tcPr>
            <w:tcW w:w="4531" w:type="dxa"/>
            <w:tcBorders>
              <w:top w:val="single" w:sz="12" w:space="0" w:color="auto"/>
              <w:bottom w:val="single" w:sz="12" w:space="0" w:color="auto"/>
            </w:tcBorders>
            <w:shd w:val="clear" w:color="auto" w:fill="auto"/>
          </w:tcPr>
          <w:p w:rsidR="008F35C4" w:rsidRPr="00967234" w:rsidRDefault="008F35C4" w:rsidP="008F35C4">
            <w:pPr>
              <w:pStyle w:val="ENoteTableHeading"/>
              <w:tabs>
                <w:tab w:val="center" w:leader="dot" w:pos="2268"/>
              </w:tabs>
            </w:pPr>
            <w:r w:rsidRPr="00967234">
              <w:t>How affected</w:t>
            </w:r>
          </w:p>
        </w:tc>
      </w:tr>
      <w:tr w:rsidR="00CA76D9" w:rsidRPr="00967234" w:rsidTr="00967234">
        <w:trPr>
          <w:cantSplit/>
        </w:trPr>
        <w:tc>
          <w:tcPr>
            <w:tcW w:w="2551" w:type="dxa"/>
            <w:tcBorders>
              <w:top w:val="single" w:sz="12" w:space="0" w:color="auto"/>
            </w:tcBorders>
            <w:shd w:val="clear" w:color="auto" w:fill="auto"/>
          </w:tcPr>
          <w:p w:rsidR="00CA76D9" w:rsidRPr="00967234" w:rsidRDefault="001623AF" w:rsidP="009B4657">
            <w:pPr>
              <w:pStyle w:val="ENoteTableText"/>
              <w:tabs>
                <w:tab w:val="center" w:leader="dot" w:pos="2268"/>
              </w:tabs>
            </w:pPr>
            <w:r>
              <w:rPr>
                <w:b/>
              </w:rPr>
              <w:t>Part 1</w:t>
            </w:r>
          </w:p>
        </w:tc>
        <w:tc>
          <w:tcPr>
            <w:tcW w:w="4531" w:type="dxa"/>
            <w:tcBorders>
              <w:top w:val="single" w:sz="12" w:space="0" w:color="auto"/>
            </w:tcBorders>
            <w:shd w:val="clear" w:color="auto" w:fill="auto"/>
          </w:tcPr>
          <w:p w:rsidR="00CA76D9" w:rsidRPr="00967234" w:rsidRDefault="00CA76D9" w:rsidP="009B4657">
            <w:pPr>
              <w:pStyle w:val="ENoteTableText"/>
              <w:tabs>
                <w:tab w:val="center" w:leader="dot" w:pos="2268"/>
              </w:tabs>
            </w:pPr>
          </w:p>
        </w:tc>
      </w:tr>
      <w:tr w:rsidR="00CA76D9" w:rsidRPr="00967234" w:rsidTr="00967234">
        <w:trPr>
          <w:cantSplit/>
        </w:trPr>
        <w:tc>
          <w:tcPr>
            <w:tcW w:w="2551" w:type="dxa"/>
            <w:shd w:val="clear" w:color="auto" w:fill="auto"/>
          </w:tcPr>
          <w:p w:rsidR="00CA76D9" w:rsidRPr="00967234" w:rsidRDefault="00CA76D9" w:rsidP="009B4657">
            <w:pPr>
              <w:pStyle w:val="ENoteTableText"/>
              <w:tabs>
                <w:tab w:val="center" w:leader="dot" w:pos="2268"/>
              </w:tabs>
            </w:pPr>
            <w:r w:rsidRPr="00967234">
              <w:t>s 3</w:t>
            </w:r>
            <w:r w:rsidRPr="00967234">
              <w:tab/>
            </w:r>
          </w:p>
        </w:tc>
        <w:tc>
          <w:tcPr>
            <w:tcW w:w="4531" w:type="dxa"/>
            <w:shd w:val="clear" w:color="auto" w:fill="auto"/>
          </w:tcPr>
          <w:p w:rsidR="00CA76D9" w:rsidRPr="00967234" w:rsidRDefault="00CA76D9" w:rsidP="009B4657">
            <w:pPr>
              <w:pStyle w:val="ENoteTableText"/>
              <w:tabs>
                <w:tab w:val="center" w:leader="dot" w:pos="2268"/>
              </w:tabs>
            </w:pPr>
            <w:r w:rsidRPr="00967234">
              <w:t>am No 33, 1996</w:t>
            </w:r>
            <w:r w:rsidR="00551658" w:rsidRPr="00967234">
              <w:t>; No 114, 1997</w:t>
            </w:r>
            <w:r w:rsidR="00282FB9" w:rsidRPr="00967234">
              <w:t>; No 150, 2001</w:t>
            </w:r>
            <w:r w:rsidR="00792474" w:rsidRPr="00967234">
              <w:t>; No 84, 2003</w:t>
            </w:r>
            <w:r w:rsidR="00F10C7A" w:rsidRPr="00967234">
              <w:t>; No 111, 2005</w:t>
            </w:r>
            <w:r w:rsidR="00567F0E" w:rsidRPr="00967234">
              <w:t>; No 32, 2011</w:t>
            </w:r>
            <w:r w:rsidR="00907F6D" w:rsidRPr="00967234">
              <w:t xml:space="preserve">; </w:t>
            </w:r>
            <w:r w:rsidR="00520503" w:rsidRPr="00967234">
              <w:t xml:space="preserve">No 76, 2013; </w:t>
            </w:r>
            <w:r w:rsidR="00907F6D" w:rsidRPr="00967234">
              <w:t>No 31, 2014</w:t>
            </w:r>
          </w:p>
        </w:tc>
      </w:tr>
      <w:tr w:rsidR="00551658" w:rsidRPr="00967234" w:rsidTr="00967234">
        <w:trPr>
          <w:cantSplit/>
        </w:trPr>
        <w:tc>
          <w:tcPr>
            <w:tcW w:w="2551" w:type="dxa"/>
            <w:shd w:val="clear" w:color="auto" w:fill="auto"/>
          </w:tcPr>
          <w:p w:rsidR="00551658" w:rsidRPr="00967234" w:rsidRDefault="00551658" w:rsidP="009B4657">
            <w:pPr>
              <w:pStyle w:val="ENoteTableText"/>
              <w:tabs>
                <w:tab w:val="center" w:leader="dot" w:pos="2268"/>
              </w:tabs>
            </w:pPr>
            <w:r w:rsidRPr="00967234">
              <w:t>s 4</w:t>
            </w:r>
            <w:r w:rsidRPr="00967234">
              <w:tab/>
            </w:r>
          </w:p>
        </w:tc>
        <w:tc>
          <w:tcPr>
            <w:tcW w:w="4531" w:type="dxa"/>
            <w:shd w:val="clear" w:color="auto" w:fill="auto"/>
          </w:tcPr>
          <w:p w:rsidR="00551658" w:rsidRPr="00967234" w:rsidRDefault="00551658" w:rsidP="009B4657">
            <w:pPr>
              <w:pStyle w:val="ENoteTableText"/>
              <w:tabs>
                <w:tab w:val="center" w:leader="dot" w:pos="2268"/>
              </w:tabs>
            </w:pPr>
            <w:r w:rsidRPr="00967234">
              <w:t>am No 114, 1997</w:t>
            </w:r>
            <w:r w:rsidR="00282FB9" w:rsidRPr="00967234">
              <w:t>; No 150, 2001</w:t>
            </w:r>
            <w:r w:rsidR="00A1040D" w:rsidRPr="00967234">
              <w:t>; No 43, 2006</w:t>
            </w:r>
          </w:p>
        </w:tc>
      </w:tr>
      <w:tr w:rsidR="00191855" w:rsidRPr="00967234" w:rsidTr="00967234">
        <w:trPr>
          <w:cantSplit/>
        </w:trPr>
        <w:tc>
          <w:tcPr>
            <w:tcW w:w="2551" w:type="dxa"/>
            <w:shd w:val="clear" w:color="auto" w:fill="auto"/>
          </w:tcPr>
          <w:p w:rsidR="00191855" w:rsidRPr="00967234" w:rsidRDefault="00191855" w:rsidP="009B4657">
            <w:pPr>
              <w:pStyle w:val="ENoteTableText"/>
              <w:tabs>
                <w:tab w:val="center" w:leader="dot" w:pos="2268"/>
              </w:tabs>
            </w:pPr>
            <w:r w:rsidRPr="00967234">
              <w:t>s 6A</w:t>
            </w:r>
            <w:r w:rsidRPr="00967234">
              <w:tab/>
            </w:r>
          </w:p>
        </w:tc>
        <w:tc>
          <w:tcPr>
            <w:tcW w:w="4531" w:type="dxa"/>
            <w:shd w:val="clear" w:color="auto" w:fill="auto"/>
          </w:tcPr>
          <w:p w:rsidR="00191855" w:rsidRPr="00967234" w:rsidRDefault="00191855" w:rsidP="009B4657">
            <w:pPr>
              <w:pStyle w:val="ENoteTableText"/>
              <w:tabs>
                <w:tab w:val="center" w:leader="dot" w:pos="2268"/>
              </w:tabs>
            </w:pPr>
            <w:r w:rsidRPr="00967234">
              <w:t>ad No 111, 2001</w:t>
            </w:r>
          </w:p>
        </w:tc>
      </w:tr>
      <w:tr w:rsidR="00551658" w:rsidRPr="00967234" w:rsidTr="00967234">
        <w:trPr>
          <w:cantSplit/>
        </w:trPr>
        <w:tc>
          <w:tcPr>
            <w:tcW w:w="2551" w:type="dxa"/>
            <w:shd w:val="clear" w:color="auto" w:fill="auto"/>
          </w:tcPr>
          <w:p w:rsidR="00551658" w:rsidRPr="00967234" w:rsidRDefault="001623AF" w:rsidP="009B4657">
            <w:pPr>
              <w:pStyle w:val="ENoteTableText"/>
              <w:tabs>
                <w:tab w:val="center" w:leader="dot" w:pos="2268"/>
              </w:tabs>
              <w:rPr>
                <w:b/>
              </w:rPr>
            </w:pPr>
            <w:r>
              <w:rPr>
                <w:b/>
              </w:rPr>
              <w:t>Part 2</w:t>
            </w:r>
          </w:p>
        </w:tc>
        <w:tc>
          <w:tcPr>
            <w:tcW w:w="4531" w:type="dxa"/>
            <w:shd w:val="clear" w:color="auto" w:fill="auto"/>
          </w:tcPr>
          <w:p w:rsidR="00551658" w:rsidRPr="00967234" w:rsidRDefault="00551658" w:rsidP="009B4657">
            <w:pPr>
              <w:pStyle w:val="ENoteTableText"/>
              <w:tabs>
                <w:tab w:val="center" w:leader="dot" w:pos="2268"/>
              </w:tabs>
            </w:pPr>
          </w:p>
        </w:tc>
      </w:tr>
      <w:tr w:rsidR="00282FB9" w:rsidRPr="00967234" w:rsidTr="00967234">
        <w:trPr>
          <w:cantSplit/>
        </w:trPr>
        <w:tc>
          <w:tcPr>
            <w:tcW w:w="2551" w:type="dxa"/>
            <w:shd w:val="clear" w:color="auto" w:fill="auto"/>
          </w:tcPr>
          <w:p w:rsidR="00282FB9" w:rsidRPr="00967234" w:rsidRDefault="001623AF" w:rsidP="009B4657">
            <w:pPr>
              <w:pStyle w:val="ENoteTableText"/>
              <w:tabs>
                <w:tab w:val="center" w:leader="dot" w:pos="2268"/>
              </w:tabs>
              <w:rPr>
                <w:b/>
              </w:rPr>
            </w:pPr>
            <w:r>
              <w:rPr>
                <w:b/>
              </w:rPr>
              <w:t>Division 1</w:t>
            </w:r>
          </w:p>
        </w:tc>
        <w:tc>
          <w:tcPr>
            <w:tcW w:w="4531" w:type="dxa"/>
            <w:shd w:val="clear" w:color="auto" w:fill="auto"/>
          </w:tcPr>
          <w:p w:rsidR="00282FB9" w:rsidRPr="00967234" w:rsidRDefault="00282FB9" w:rsidP="009B4657">
            <w:pPr>
              <w:pStyle w:val="ENoteTableText"/>
              <w:tabs>
                <w:tab w:val="center" w:leader="dot" w:pos="2268"/>
              </w:tabs>
            </w:pP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8</w:t>
            </w:r>
            <w:r w:rsidRPr="00967234">
              <w:tab/>
            </w:r>
          </w:p>
        </w:tc>
        <w:tc>
          <w:tcPr>
            <w:tcW w:w="4531" w:type="dxa"/>
            <w:shd w:val="clear" w:color="auto" w:fill="auto"/>
          </w:tcPr>
          <w:p w:rsidR="00282FB9" w:rsidRPr="00967234" w:rsidRDefault="00282FB9" w:rsidP="009B4657">
            <w:pPr>
              <w:pStyle w:val="ENoteTableText"/>
              <w:tabs>
                <w:tab w:val="center" w:leader="dot" w:pos="2268"/>
              </w:tabs>
            </w:pPr>
            <w:r w:rsidRPr="00967234">
              <w:t>am No 150, 2001</w:t>
            </w:r>
            <w:r w:rsidR="00792474" w:rsidRPr="00967234">
              <w:t>; No 84, 2003</w:t>
            </w:r>
            <w:r w:rsidR="00C03ACA" w:rsidRPr="00967234">
              <w:t>; No 111, 2005</w:t>
            </w:r>
            <w:r w:rsidR="00567F0E" w:rsidRPr="00967234">
              <w:t>; No 32, 2011</w:t>
            </w:r>
          </w:p>
        </w:tc>
      </w:tr>
      <w:tr w:rsidR="00551658" w:rsidRPr="00967234" w:rsidTr="00967234">
        <w:trPr>
          <w:cantSplit/>
        </w:trPr>
        <w:tc>
          <w:tcPr>
            <w:tcW w:w="2551" w:type="dxa"/>
            <w:shd w:val="clear" w:color="auto" w:fill="auto"/>
          </w:tcPr>
          <w:p w:rsidR="00551658" w:rsidRPr="00967234" w:rsidRDefault="001623AF" w:rsidP="00823DBD">
            <w:pPr>
              <w:pStyle w:val="ENoteTableText"/>
              <w:tabs>
                <w:tab w:val="center" w:leader="dot" w:pos="2268"/>
              </w:tabs>
              <w:rPr>
                <w:b/>
              </w:rPr>
            </w:pPr>
            <w:r>
              <w:rPr>
                <w:b/>
              </w:rPr>
              <w:t>Division 2</w:t>
            </w:r>
          </w:p>
        </w:tc>
        <w:tc>
          <w:tcPr>
            <w:tcW w:w="4531" w:type="dxa"/>
            <w:shd w:val="clear" w:color="auto" w:fill="auto"/>
          </w:tcPr>
          <w:p w:rsidR="00551658" w:rsidRPr="00967234" w:rsidRDefault="00551658" w:rsidP="00823DBD">
            <w:pPr>
              <w:pStyle w:val="ENoteTableText"/>
              <w:rPr>
                <w:b/>
              </w:rPr>
            </w:pPr>
          </w:p>
        </w:tc>
      </w:tr>
      <w:tr w:rsidR="00551658" w:rsidRPr="00967234" w:rsidTr="00967234">
        <w:trPr>
          <w:cantSplit/>
        </w:trPr>
        <w:tc>
          <w:tcPr>
            <w:tcW w:w="2551" w:type="dxa"/>
            <w:shd w:val="clear" w:color="auto" w:fill="auto"/>
          </w:tcPr>
          <w:p w:rsidR="00551658" w:rsidRPr="00967234" w:rsidRDefault="001623AF" w:rsidP="00823DBD">
            <w:pPr>
              <w:pStyle w:val="ENoteTableText"/>
              <w:tabs>
                <w:tab w:val="center" w:leader="dot" w:pos="2268"/>
              </w:tabs>
            </w:pPr>
            <w:r>
              <w:t>Division 2</w:t>
            </w:r>
            <w:r w:rsidR="00551658" w:rsidRPr="00967234">
              <w:t xml:space="preserve"> heading</w:t>
            </w:r>
            <w:r w:rsidR="00551658" w:rsidRPr="00967234">
              <w:tab/>
            </w:r>
          </w:p>
        </w:tc>
        <w:tc>
          <w:tcPr>
            <w:tcW w:w="4531" w:type="dxa"/>
            <w:shd w:val="clear" w:color="auto" w:fill="auto"/>
          </w:tcPr>
          <w:p w:rsidR="00551658" w:rsidRPr="00967234" w:rsidRDefault="005353EC" w:rsidP="00823DBD">
            <w:pPr>
              <w:pStyle w:val="ENoteTableText"/>
            </w:pPr>
            <w:r w:rsidRPr="00967234">
              <w:t>rs</w:t>
            </w:r>
            <w:r w:rsidR="00551658" w:rsidRPr="00967234">
              <w:t xml:space="preserve"> No 114, 1997</w:t>
            </w:r>
          </w:p>
        </w:tc>
      </w:tr>
      <w:tr w:rsidR="00551658" w:rsidRPr="00967234" w:rsidTr="00967234">
        <w:trPr>
          <w:cantSplit/>
        </w:trPr>
        <w:tc>
          <w:tcPr>
            <w:tcW w:w="2551" w:type="dxa"/>
            <w:shd w:val="clear" w:color="auto" w:fill="auto"/>
          </w:tcPr>
          <w:p w:rsidR="00551658" w:rsidRPr="00967234" w:rsidRDefault="00551658" w:rsidP="00823DBD">
            <w:pPr>
              <w:pStyle w:val="ENoteTableText"/>
              <w:tabs>
                <w:tab w:val="center" w:leader="dot" w:pos="2268"/>
              </w:tabs>
            </w:pPr>
            <w:r w:rsidRPr="00967234">
              <w:t>s 9</w:t>
            </w:r>
            <w:r w:rsidRPr="00967234">
              <w:tab/>
            </w:r>
          </w:p>
        </w:tc>
        <w:tc>
          <w:tcPr>
            <w:tcW w:w="4531" w:type="dxa"/>
            <w:shd w:val="clear" w:color="auto" w:fill="auto"/>
          </w:tcPr>
          <w:p w:rsidR="00551658" w:rsidRPr="00967234" w:rsidRDefault="00551658" w:rsidP="00823DBD">
            <w:pPr>
              <w:pStyle w:val="ENoteTableText"/>
            </w:pPr>
            <w:r w:rsidRPr="00967234">
              <w:t>am No 114, 1997</w:t>
            </w:r>
            <w:r w:rsidR="00907F6D" w:rsidRPr="00967234">
              <w:t xml:space="preserve">; </w:t>
            </w:r>
            <w:r w:rsidR="00520503" w:rsidRPr="00967234">
              <w:t xml:space="preserve">No 76, 2013; </w:t>
            </w:r>
            <w:r w:rsidR="00907F6D" w:rsidRPr="00967234">
              <w:t>No 31, 2014</w:t>
            </w:r>
          </w:p>
        </w:tc>
      </w:tr>
      <w:tr w:rsidR="00551658" w:rsidRPr="00967234" w:rsidTr="00967234">
        <w:trPr>
          <w:cantSplit/>
        </w:trPr>
        <w:tc>
          <w:tcPr>
            <w:tcW w:w="2551" w:type="dxa"/>
            <w:shd w:val="clear" w:color="auto" w:fill="auto"/>
          </w:tcPr>
          <w:p w:rsidR="00551658" w:rsidRPr="00967234" w:rsidRDefault="00551658" w:rsidP="00823DBD">
            <w:pPr>
              <w:pStyle w:val="ENoteTableText"/>
              <w:tabs>
                <w:tab w:val="center" w:leader="dot" w:pos="2268"/>
              </w:tabs>
            </w:pPr>
            <w:r w:rsidRPr="00967234">
              <w:t>s 10</w:t>
            </w:r>
            <w:r w:rsidRPr="00967234">
              <w:tab/>
            </w:r>
          </w:p>
        </w:tc>
        <w:tc>
          <w:tcPr>
            <w:tcW w:w="4531" w:type="dxa"/>
            <w:shd w:val="clear" w:color="auto" w:fill="auto"/>
          </w:tcPr>
          <w:p w:rsidR="00551658" w:rsidRPr="00967234" w:rsidRDefault="00551658" w:rsidP="00823DBD">
            <w:pPr>
              <w:pStyle w:val="ENoteTableText"/>
            </w:pPr>
            <w:r w:rsidRPr="00967234">
              <w:t>am No 114, 1997</w:t>
            </w:r>
            <w:r w:rsidR="00282FB9" w:rsidRPr="00967234">
              <w:t>; No 150, 2001</w:t>
            </w:r>
            <w:r w:rsidR="00792474" w:rsidRPr="00967234">
              <w:t>; No 84, 2003</w:t>
            </w:r>
            <w:r w:rsidR="00C03ACA" w:rsidRPr="00967234">
              <w:t>; No 111, 2005</w:t>
            </w:r>
            <w:r w:rsidR="00567F0E" w:rsidRPr="00967234">
              <w:t>; No 32, 2011</w:t>
            </w:r>
          </w:p>
        </w:tc>
      </w:tr>
      <w:tr w:rsidR="00CA76D9" w:rsidRPr="00967234" w:rsidTr="00967234">
        <w:trPr>
          <w:cantSplit/>
        </w:trPr>
        <w:tc>
          <w:tcPr>
            <w:tcW w:w="2551" w:type="dxa"/>
            <w:shd w:val="clear" w:color="auto" w:fill="auto"/>
          </w:tcPr>
          <w:p w:rsidR="00CA76D9" w:rsidRPr="00967234" w:rsidRDefault="001623AF" w:rsidP="009B4657">
            <w:pPr>
              <w:pStyle w:val="ENoteTableText"/>
              <w:tabs>
                <w:tab w:val="center" w:leader="dot" w:pos="2268"/>
              </w:tabs>
              <w:rPr>
                <w:b/>
              </w:rPr>
            </w:pPr>
            <w:r>
              <w:rPr>
                <w:b/>
              </w:rPr>
              <w:t>Part 3</w:t>
            </w:r>
          </w:p>
        </w:tc>
        <w:tc>
          <w:tcPr>
            <w:tcW w:w="4531" w:type="dxa"/>
            <w:shd w:val="clear" w:color="auto" w:fill="auto"/>
          </w:tcPr>
          <w:p w:rsidR="00CA76D9" w:rsidRPr="00967234" w:rsidRDefault="00CA76D9" w:rsidP="009B4657">
            <w:pPr>
              <w:pStyle w:val="ENoteTableText"/>
              <w:tabs>
                <w:tab w:val="center" w:leader="dot" w:pos="2268"/>
              </w:tabs>
            </w:pPr>
          </w:p>
        </w:tc>
      </w:tr>
      <w:tr w:rsidR="00CA76D9" w:rsidRPr="00967234" w:rsidTr="00967234">
        <w:trPr>
          <w:cantSplit/>
        </w:trPr>
        <w:tc>
          <w:tcPr>
            <w:tcW w:w="2551" w:type="dxa"/>
            <w:shd w:val="clear" w:color="auto" w:fill="auto"/>
          </w:tcPr>
          <w:p w:rsidR="00CA76D9" w:rsidRPr="00967234" w:rsidRDefault="001623AF" w:rsidP="009B4657">
            <w:pPr>
              <w:pStyle w:val="ENoteTableText"/>
              <w:tabs>
                <w:tab w:val="center" w:leader="dot" w:pos="2268"/>
              </w:tabs>
              <w:rPr>
                <w:b/>
              </w:rPr>
            </w:pPr>
            <w:r>
              <w:rPr>
                <w:b/>
              </w:rPr>
              <w:t>Division 1</w:t>
            </w:r>
          </w:p>
        </w:tc>
        <w:tc>
          <w:tcPr>
            <w:tcW w:w="4531" w:type="dxa"/>
            <w:shd w:val="clear" w:color="auto" w:fill="auto"/>
          </w:tcPr>
          <w:p w:rsidR="00CA76D9" w:rsidRPr="00967234" w:rsidRDefault="00CA76D9" w:rsidP="009B4657">
            <w:pPr>
              <w:pStyle w:val="ENoteTableText"/>
              <w:tabs>
                <w:tab w:val="center" w:leader="dot" w:pos="2268"/>
              </w:tabs>
            </w:pP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11</w:t>
            </w:r>
            <w:r w:rsidRPr="00967234">
              <w:tab/>
            </w:r>
          </w:p>
        </w:tc>
        <w:tc>
          <w:tcPr>
            <w:tcW w:w="4531" w:type="dxa"/>
            <w:shd w:val="clear" w:color="auto" w:fill="auto"/>
          </w:tcPr>
          <w:p w:rsidR="00282FB9" w:rsidRPr="00967234" w:rsidRDefault="00282FB9" w:rsidP="009B4657">
            <w:pPr>
              <w:pStyle w:val="ENoteTableText"/>
              <w:tabs>
                <w:tab w:val="center" w:leader="dot" w:pos="2268"/>
              </w:tabs>
            </w:pPr>
            <w:r w:rsidRPr="00967234">
              <w:t>rs No 150, 2001</w:t>
            </w:r>
          </w:p>
        </w:tc>
      </w:tr>
      <w:tr w:rsidR="00CA76D9" w:rsidRPr="00967234" w:rsidTr="00967234">
        <w:trPr>
          <w:cantSplit/>
        </w:trPr>
        <w:tc>
          <w:tcPr>
            <w:tcW w:w="2551" w:type="dxa"/>
            <w:shd w:val="clear" w:color="auto" w:fill="auto"/>
          </w:tcPr>
          <w:p w:rsidR="00CA76D9" w:rsidRPr="00967234" w:rsidRDefault="00CA76D9" w:rsidP="009B4657">
            <w:pPr>
              <w:pStyle w:val="ENoteTableText"/>
              <w:tabs>
                <w:tab w:val="center" w:leader="dot" w:pos="2268"/>
              </w:tabs>
            </w:pPr>
            <w:r w:rsidRPr="00967234">
              <w:t>s 12</w:t>
            </w:r>
            <w:r w:rsidRPr="00967234">
              <w:tab/>
            </w:r>
          </w:p>
        </w:tc>
        <w:tc>
          <w:tcPr>
            <w:tcW w:w="4531" w:type="dxa"/>
            <w:shd w:val="clear" w:color="auto" w:fill="auto"/>
          </w:tcPr>
          <w:p w:rsidR="00CA76D9" w:rsidRPr="00967234" w:rsidRDefault="00CA76D9" w:rsidP="009B4657">
            <w:pPr>
              <w:pStyle w:val="ENoteTableText"/>
              <w:tabs>
                <w:tab w:val="center" w:leader="dot" w:pos="2268"/>
              </w:tabs>
            </w:pPr>
            <w:r w:rsidRPr="00967234">
              <w:t>am No 33, 1996</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p>
        </w:tc>
        <w:tc>
          <w:tcPr>
            <w:tcW w:w="4531" w:type="dxa"/>
            <w:shd w:val="clear" w:color="auto" w:fill="auto"/>
          </w:tcPr>
          <w:p w:rsidR="00282FB9" w:rsidRPr="00967234" w:rsidRDefault="00282FB9" w:rsidP="009B4657">
            <w:pPr>
              <w:pStyle w:val="ENoteTableText"/>
              <w:tabs>
                <w:tab w:val="center" w:leader="dot" w:pos="2268"/>
              </w:tabs>
            </w:pPr>
            <w:r w:rsidRPr="00967234">
              <w:t>rep No 150, 2001</w:t>
            </w:r>
          </w:p>
        </w:tc>
      </w:tr>
      <w:tr w:rsidR="00CA76D9" w:rsidRPr="00967234" w:rsidTr="00967234">
        <w:trPr>
          <w:cantSplit/>
        </w:trPr>
        <w:tc>
          <w:tcPr>
            <w:tcW w:w="2551" w:type="dxa"/>
            <w:shd w:val="clear" w:color="auto" w:fill="auto"/>
          </w:tcPr>
          <w:p w:rsidR="00CA76D9" w:rsidRPr="00967234" w:rsidRDefault="00CA76D9" w:rsidP="009B4657">
            <w:pPr>
              <w:pStyle w:val="ENoteTableText"/>
              <w:tabs>
                <w:tab w:val="center" w:leader="dot" w:pos="2268"/>
              </w:tabs>
            </w:pPr>
            <w:r w:rsidRPr="00967234">
              <w:t>s 13</w:t>
            </w:r>
            <w:r w:rsidRPr="00967234">
              <w:tab/>
            </w:r>
          </w:p>
        </w:tc>
        <w:tc>
          <w:tcPr>
            <w:tcW w:w="4531" w:type="dxa"/>
            <w:shd w:val="clear" w:color="auto" w:fill="auto"/>
          </w:tcPr>
          <w:p w:rsidR="00CA76D9" w:rsidRPr="00967234" w:rsidRDefault="00CA76D9" w:rsidP="009B4657">
            <w:pPr>
              <w:pStyle w:val="ENoteTableText"/>
            </w:pPr>
            <w:r w:rsidRPr="00967234">
              <w:t>am No 33, 1996</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p>
        </w:tc>
        <w:tc>
          <w:tcPr>
            <w:tcW w:w="4531" w:type="dxa"/>
            <w:shd w:val="clear" w:color="auto" w:fill="auto"/>
          </w:tcPr>
          <w:p w:rsidR="00282FB9" w:rsidRPr="00967234" w:rsidRDefault="00282FB9" w:rsidP="009B4657">
            <w:pPr>
              <w:pStyle w:val="ENoteTableText"/>
            </w:pPr>
            <w:r w:rsidRPr="00967234">
              <w:t>rs No 150, 2001</w:t>
            </w:r>
          </w:p>
        </w:tc>
      </w:tr>
      <w:tr w:rsidR="00C03ACA" w:rsidRPr="00967234" w:rsidTr="00967234">
        <w:trPr>
          <w:cantSplit/>
        </w:trPr>
        <w:tc>
          <w:tcPr>
            <w:tcW w:w="2551" w:type="dxa"/>
            <w:shd w:val="clear" w:color="auto" w:fill="auto"/>
          </w:tcPr>
          <w:p w:rsidR="00C03ACA" w:rsidRPr="00967234" w:rsidRDefault="00C03ACA" w:rsidP="009B4657">
            <w:pPr>
              <w:pStyle w:val="ENoteTableText"/>
              <w:tabs>
                <w:tab w:val="center" w:leader="dot" w:pos="2268"/>
              </w:tabs>
            </w:pPr>
          </w:p>
        </w:tc>
        <w:tc>
          <w:tcPr>
            <w:tcW w:w="4531" w:type="dxa"/>
            <w:shd w:val="clear" w:color="auto" w:fill="auto"/>
          </w:tcPr>
          <w:p w:rsidR="00C03ACA" w:rsidRPr="00967234" w:rsidRDefault="00C03ACA" w:rsidP="009B4657">
            <w:pPr>
              <w:pStyle w:val="ENoteTableText"/>
            </w:pPr>
            <w:r w:rsidRPr="00967234">
              <w:t>am No 111, 2005</w:t>
            </w:r>
            <w:r w:rsidR="00567F0E" w:rsidRPr="00967234">
              <w:t>; No 32, 2011</w:t>
            </w:r>
          </w:p>
        </w:tc>
      </w:tr>
      <w:tr w:rsidR="00C03ACA" w:rsidRPr="00967234" w:rsidTr="00967234">
        <w:trPr>
          <w:cantSplit/>
        </w:trPr>
        <w:tc>
          <w:tcPr>
            <w:tcW w:w="2551" w:type="dxa"/>
            <w:shd w:val="clear" w:color="auto" w:fill="auto"/>
          </w:tcPr>
          <w:p w:rsidR="00C03ACA" w:rsidRPr="00967234" w:rsidRDefault="00C03ACA" w:rsidP="009B4657">
            <w:pPr>
              <w:pStyle w:val="ENoteTableText"/>
              <w:tabs>
                <w:tab w:val="center" w:leader="dot" w:pos="2268"/>
              </w:tabs>
            </w:pPr>
            <w:r w:rsidRPr="00967234">
              <w:t>s 14</w:t>
            </w:r>
            <w:r w:rsidRPr="00967234">
              <w:tab/>
            </w:r>
          </w:p>
        </w:tc>
        <w:tc>
          <w:tcPr>
            <w:tcW w:w="4531" w:type="dxa"/>
            <w:shd w:val="clear" w:color="auto" w:fill="auto"/>
          </w:tcPr>
          <w:p w:rsidR="00C03ACA" w:rsidRPr="00967234" w:rsidRDefault="00C03ACA" w:rsidP="009B4657">
            <w:pPr>
              <w:pStyle w:val="ENoteTableText"/>
            </w:pPr>
            <w:r w:rsidRPr="00967234">
              <w:t>am No 111, 2005</w:t>
            </w:r>
            <w:r w:rsidR="00567F0E" w:rsidRPr="00967234">
              <w:t>; No 32, 2011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15</w:t>
            </w:r>
            <w:r w:rsidRPr="00967234">
              <w:tab/>
            </w:r>
          </w:p>
        </w:tc>
        <w:tc>
          <w:tcPr>
            <w:tcW w:w="4531" w:type="dxa"/>
            <w:shd w:val="clear" w:color="auto" w:fill="auto"/>
          </w:tcPr>
          <w:p w:rsidR="00282FB9" w:rsidRPr="00967234" w:rsidRDefault="00282FB9" w:rsidP="009B4657">
            <w:pPr>
              <w:pStyle w:val="ENoteTableText"/>
            </w:pPr>
            <w:r w:rsidRPr="00967234">
              <w:t>rep No 150, 2001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16</w:t>
            </w:r>
            <w:r w:rsidRPr="00967234">
              <w:tab/>
            </w:r>
          </w:p>
        </w:tc>
        <w:tc>
          <w:tcPr>
            <w:tcW w:w="4531" w:type="dxa"/>
            <w:shd w:val="clear" w:color="auto" w:fill="auto"/>
          </w:tcPr>
          <w:p w:rsidR="00282FB9" w:rsidRPr="00967234" w:rsidRDefault="00282FB9" w:rsidP="009B4657">
            <w:pPr>
              <w:pStyle w:val="ENoteTableText"/>
            </w:pPr>
            <w:r w:rsidRPr="00967234">
              <w:t>rep No 150, 2001</w:t>
            </w:r>
          </w:p>
        </w:tc>
      </w:tr>
      <w:tr w:rsidR="00551658" w:rsidRPr="00967234" w:rsidTr="00967234">
        <w:trPr>
          <w:cantSplit/>
        </w:trPr>
        <w:tc>
          <w:tcPr>
            <w:tcW w:w="2551" w:type="dxa"/>
            <w:shd w:val="clear" w:color="auto" w:fill="auto"/>
          </w:tcPr>
          <w:p w:rsidR="00551658" w:rsidRPr="00967234" w:rsidRDefault="00551658" w:rsidP="009B4657">
            <w:pPr>
              <w:pStyle w:val="ENoteTableText"/>
              <w:tabs>
                <w:tab w:val="center" w:leader="dot" w:pos="2268"/>
              </w:tabs>
            </w:pPr>
            <w:r w:rsidRPr="00967234">
              <w:t>s 17</w:t>
            </w:r>
            <w:r w:rsidRPr="00967234">
              <w:tab/>
            </w:r>
          </w:p>
        </w:tc>
        <w:tc>
          <w:tcPr>
            <w:tcW w:w="4531" w:type="dxa"/>
            <w:shd w:val="clear" w:color="auto" w:fill="auto"/>
          </w:tcPr>
          <w:p w:rsidR="00551658" w:rsidRPr="00967234" w:rsidRDefault="00551658" w:rsidP="009B4657">
            <w:pPr>
              <w:pStyle w:val="ENoteTableText"/>
            </w:pPr>
            <w:r w:rsidRPr="00967234">
              <w:t>am No 114, 1997</w:t>
            </w:r>
            <w:r w:rsidR="00282FB9" w:rsidRPr="00967234">
              <w:t>; No 150, 2001</w:t>
            </w:r>
            <w:r w:rsidR="00C03ACA" w:rsidRPr="00967234">
              <w:t>; No 111, 2005</w:t>
            </w:r>
            <w:r w:rsidR="00AB2A77" w:rsidRPr="00967234">
              <w:t>; No 43, 2006</w:t>
            </w:r>
            <w:r w:rsidR="00567F0E" w:rsidRPr="00967234">
              <w:t>; No 32, 2011</w:t>
            </w:r>
          </w:p>
        </w:tc>
      </w:tr>
      <w:tr w:rsidR="00CA76D9" w:rsidRPr="00967234" w:rsidTr="00967234">
        <w:trPr>
          <w:cantSplit/>
        </w:trPr>
        <w:tc>
          <w:tcPr>
            <w:tcW w:w="2551" w:type="dxa"/>
            <w:shd w:val="clear" w:color="auto" w:fill="auto"/>
          </w:tcPr>
          <w:p w:rsidR="00CA76D9" w:rsidRPr="00967234" w:rsidRDefault="00CA76D9" w:rsidP="009B4657">
            <w:pPr>
              <w:pStyle w:val="ENoteTableText"/>
              <w:tabs>
                <w:tab w:val="center" w:leader="dot" w:pos="2268"/>
              </w:tabs>
            </w:pPr>
            <w:r w:rsidRPr="00967234">
              <w:t>s 18</w:t>
            </w:r>
            <w:r w:rsidRPr="00967234">
              <w:tab/>
            </w:r>
          </w:p>
        </w:tc>
        <w:tc>
          <w:tcPr>
            <w:tcW w:w="4531" w:type="dxa"/>
            <w:shd w:val="clear" w:color="auto" w:fill="auto"/>
          </w:tcPr>
          <w:p w:rsidR="00CA76D9" w:rsidRPr="00967234" w:rsidRDefault="00CA76D9" w:rsidP="009B4657">
            <w:pPr>
              <w:pStyle w:val="ENoteTableText"/>
            </w:pPr>
            <w:r w:rsidRPr="00967234">
              <w:t>am No 33, 1996</w:t>
            </w:r>
            <w:r w:rsidR="00282FB9" w:rsidRPr="00967234">
              <w:t>; No 150, 2001</w:t>
            </w:r>
            <w:r w:rsidR="00792474" w:rsidRPr="00967234">
              <w:t>; No 84, 2003</w:t>
            </w:r>
            <w:r w:rsidR="00C03ACA" w:rsidRPr="00967234">
              <w:t>; No 111, 2005</w:t>
            </w:r>
            <w:r w:rsidR="00AB2A77" w:rsidRPr="00967234">
              <w:t>; No 43, 2006</w:t>
            </w:r>
            <w:r w:rsidR="00567F0E" w:rsidRPr="00967234">
              <w:t>; No 32, 2011</w:t>
            </w:r>
          </w:p>
        </w:tc>
      </w:tr>
      <w:tr w:rsidR="00C03ACA" w:rsidRPr="00967234" w:rsidTr="00967234">
        <w:trPr>
          <w:cantSplit/>
        </w:trPr>
        <w:tc>
          <w:tcPr>
            <w:tcW w:w="2551" w:type="dxa"/>
            <w:shd w:val="clear" w:color="auto" w:fill="auto"/>
          </w:tcPr>
          <w:p w:rsidR="00C03ACA" w:rsidRPr="00967234" w:rsidRDefault="00C03ACA" w:rsidP="009B4657">
            <w:pPr>
              <w:pStyle w:val="ENoteTableText"/>
              <w:tabs>
                <w:tab w:val="center" w:leader="dot" w:pos="2268"/>
              </w:tabs>
            </w:pPr>
            <w:r w:rsidRPr="00967234">
              <w:t>s 19</w:t>
            </w:r>
            <w:r w:rsidRPr="00967234">
              <w:tab/>
            </w:r>
          </w:p>
        </w:tc>
        <w:tc>
          <w:tcPr>
            <w:tcW w:w="4531" w:type="dxa"/>
            <w:shd w:val="clear" w:color="auto" w:fill="auto"/>
          </w:tcPr>
          <w:p w:rsidR="00C03ACA" w:rsidRPr="00967234" w:rsidRDefault="00C03ACA" w:rsidP="009B4657">
            <w:pPr>
              <w:pStyle w:val="ENoteTableText"/>
            </w:pPr>
            <w:r w:rsidRPr="00967234">
              <w:t>am No 111, 2005</w:t>
            </w:r>
            <w:r w:rsidR="00031C37" w:rsidRPr="00967234">
              <w:t>; No 32, 2011</w:t>
            </w:r>
          </w:p>
        </w:tc>
      </w:tr>
      <w:tr w:rsidR="00551658" w:rsidRPr="00967234" w:rsidTr="00967234">
        <w:trPr>
          <w:cantSplit/>
        </w:trPr>
        <w:tc>
          <w:tcPr>
            <w:tcW w:w="2551" w:type="dxa"/>
            <w:shd w:val="clear" w:color="auto" w:fill="auto"/>
          </w:tcPr>
          <w:p w:rsidR="00551658" w:rsidRPr="00967234" w:rsidRDefault="00551658" w:rsidP="009B4657">
            <w:pPr>
              <w:pStyle w:val="ENoteTableText"/>
              <w:tabs>
                <w:tab w:val="center" w:leader="dot" w:pos="2268"/>
              </w:tabs>
            </w:pPr>
            <w:r w:rsidRPr="00967234">
              <w:lastRenderedPageBreak/>
              <w:t>s 21</w:t>
            </w:r>
            <w:r w:rsidRPr="00967234">
              <w:tab/>
            </w:r>
          </w:p>
        </w:tc>
        <w:tc>
          <w:tcPr>
            <w:tcW w:w="4531" w:type="dxa"/>
            <w:shd w:val="clear" w:color="auto" w:fill="auto"/>
          </w:tcPr>
          <w:p w:rsidR="00551658" w:rsidRPr="00967234" w:rsidRDefault="00551658" w:rsidP="009B4657">
            <w:pPr>
              <w:pStyle w:val="ENoteTableText"/>
            </w:pPr>
            <w:r w:rsidRPr="00967234">
              <w:t>am No 114, 1997</w:t>
            </w:r>
            <w:r w:rsidR="00282FB9" w:rsidRPr="00967234">
              <w:t>; No 150, 2001</w:t>
            </w:r>
            <w:r w:rsidR="00792474" w:rsidRPr="00967234">
              <w:t>; No 84, 2003</w:t>
            </w:r>
            <w:r w:rsidR="0015777E" w:rsidRPr="00967234">
              <w:t>; No 117, 2004</w:t>
            </w:r>
            <w:r w:rsidR="00C03ACA" w:rsidRPr="00967234">
              <w:t>;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22</w:t>
            </w:r>
            <w:r w:rsidRPr="00967234">
              <w:tab/>
            </w:r>
          </w:p>
        </w:tc>
        <w:tc>
          <w:tcPr>
            <w:tcW w:w="4531" w:type="dxa"/>
            <w:shd w:val="clear" w:color="auto" w:fill="auto"/>
          </w:tcPr>
          <w:p w:rsidR="00282FB9" w:rsidRPr="00967234" w:rsidRDefault="00282FB9" w:rsidP="009B4657">
            <w:pPr>
              <w:pStyle w:val="ENoteTableText"/>
            </w:pPr>
            <w:r w:rsidRPr="00967234">
              <w:t>am No 150, 2001</w:t>
            </w:r>
            <w:r w:rsidR="00792474" w:rsidRPr="00967234">
              <w:t>; No 84, 2003</w:t>
            </w:r>
            <w:r w:rsidR="00C03ACA" w:rsidRPr="00967234">
              <w:t>; No 111, 2005</w:t>
            </w:r>
            <w:r w:rsidR="00031C37" w:rsidRPr="00967234">
              <w:t>; No 32, 2011</w:t>
            </w:r>
          </w:p>
        </w:tc>
      </w:tr>
      <w:tr w:rsidR="00CA76D9" w:rsidRPr="00967234" w:rsidTr="00967234">
        <w:trPr>
          <w:cantSplit/>
        </w:trPr>
        <w:tc>
          <w:tcPr>
            <w:tcW w:w="2551" w:type="dxa"/>
            <w:shd w:val="clear" w:color="auto" w:fill="auto"/>
          </w:tcPr>
          <w:p w:rsidR="00CA76D9" w:rsidRPr="00967234" w:rsidRDefault="00CA76D9" w:rsidP="009B4657">
            <w:pPr>
              <w:pStyle w:val="ENoteTableText"/>
              <w:tabs>
                <w:tab w:val="center" w:leader="dot" w:pos="2268"/>
              </w:tabs>
            </w:pPr>
            <w:r w:rsidRPr="00967234">
              <w:t>s 23</w:t>
            </w:r>
            <w:r w:rsidRPr="00967234">
              <w:tab/>
            </w:r>
          </w:p>
        </w:tc>
        <w:tc>
          <w:tcPr>
            <w:tcW w:w="4531" w:type="dxa"/>
            <w:shd w:val="clear" w:color="auto" w:fill="auto"/>
          </w:tcPr>
          <w:p w:rsidR="00CA76D9" w:rsidRPr="00967234" w:rsidRDefault="00CA76D9" w:rsidP="009B4657">
            <w:pPr>
              <w:pStyle w:val="ENoteTableText"/>
            </w:pPr>
            <w:r w:rsidRPr="00967234">
              <w:t>am No 33, 1996</w:t>
            </w:r>
            <w:r w:rsidR="00551658" w:rsidRPr="00967234">
              <w:t>; No 114, 1997</w:t>
            </w:r>
            <w:r w:rsidR="00792474" w:rsidRPr="00967234">
              <w:t>; No 84, 2003</w:t>
            </w:r>
            <w:r w:rsidR="00086116" w:rsidRPr="00967234">
              <w:t>;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23A</w:t>
            </w:r>
            <w:r w:rsidRPr="00967234">
              <w:tab/>
            </w:r>
          </w:p>
        </w:tc>
        <w:tc>
          <w:tcPr>
            <w:tcW w:w="4531" w:type="dxa"/>
            <w:shd w:val="clear" w:color="auto" w:fill="auto"/>
          </w:tcPr>
          <w:p w:rsidR="00282FB9" w:rsidRPr="00967234" w:rsidRDefault="00282FB9" w:rsidP="009B4657">
            <w:pPr>
              <w:pStyle w:val="ENoteTableText"/>
            </w:pPr>
            <w:r w:rsidRPr="00967234">
              <w:t>ad No 150, 2001</w:t>
            </w:r>
          </w:p>
        </w:tc>
      </w:tr>
      <w:tr w:rsidR="00792474" w:rsidRPr="00967234" w:rsidTr="00967234">
        <w:trPr>
          <w:cantSplit/>
        </w:trPr>
        <w:tc>
          <w:tcPr>
            <w:tcW w:w="2551" w:type="dxa"/>
            <w:shd w:val="clear" w:color="auto" w:fill="auto"/>
          </w:tcPr>
          <w:p w:rsidR="00792474" w:rsidRPr="00967234" w:rsidRDefault="00792474" w:rsidP="009B4657">
            <w:pPr>
              <w:pStyle w:val="ENoteTableText"/>
              <w:tabs>
                <w:tab w:val="center" w:leader="dot" w:pos="2268"/>
              </w:tabs>
            </w:pPr>
          </w:p>
        </w:tc>
        <w:tc>
          <w:tcPr>
            <w:tcW w:w="4531" w:type="dxa"/>
            <w:shd w:val="clear" w:color="auto" w:fill="auto"/>
          </w:tcPr>
          <w:p w:rsidR="00792474" w:rsidRPr="00967234" w:rsidRDefault="00792474" w:rsidP="009B4657">
            <w:pPr>
              <w:pStyle w:val="ENoteTableText"/>
            </w:pPr>
            <w:r w:rsidRPr="00967234">
              <w:t>am No 84, 2003</w:t>
            </w:r>
            <w:r w:rsidR="00086116" w:rsidRPr="00967234">
              <w:t>;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23B</w:t>
            </w:r>
            <w:r w:rsidRPr="00967234">
              <w:tab/>
            </w:r>
          </w:p>
        </w:tc>
        <w:tc>
          <w:tcPr>
            <w:tcW w:w="4531" w:type="dxa"/>
            <w:shd w:val="clear" w:color="auto" w:fill="auto"/>
          </w:tcPr>
          <w:p w:rsidR="00282FB9" w:rsidRPr="00967234" w:rsidRDefault="00282FB9" w:rsidP="009B4657">
            <w:pPr>
              <w:pStyle w:val="ENoteTableText"/>
            </w:pPr>
            <w:r w:rsidRPr="00967234">
              <w:t>ad No 150, 2001</w:t>
            </w:r>
          </w:p>
        </w:tc>
      </w:tr>
      <w:tr w:rsidR="00086116" w:rsidRPr="00967234" w:rsidTr="00967234">
        <w:trPr>
          <w:cantSplit/>
        </w:trPr>
        <w:tc>
          <w:tcPr>
            <w:tcW w:w="2551" w:type="dxa"/>
            <w:shd w:val="clear" w:color="auto" w:fill="auto"/>
          </w:tcPr>
          <w:p w:rsidR="00086116" w:rsidRPr="00967234" w:rsidRDefault="00086116" w:rsidP="009B4657">
            <w:pPr>
              <w:pStyle w:val="ENoteTableText"/>
              <w:tabs>
                <w:tab w:val="center" w:leader="dot" w:pos="2268"/>
              </w:tabs>
            </w:pPr>
          </w:p>
        </w:tc>
        <w:tc>
          <w:tcPr>
            <w:tcW w:w="4531" w:type="dxa"/>
            <w:shd w:val="clear" w:color="auto" w:fill="auto"/>
          </w:tcPr>
          <w:p w:rsidR="00086116" w:rsidRPr="00967234" w:rsidRDefault="00086116" w:rsidP="009B4657">
            <w:pPr>
              <w:pStyle w:val="ENoteTableText"/>
            </w:pPr>
            <w:r w:rsidRPr="00967234">
              <w:t>am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23C</w:t>
            </w:r>
            <w:r w:rsidRPr="00967234">
              <w:tab/>
            </w:r>
          </w:p>
        </w:tc>
        <w:tc>
          <w:tcPr>
            <w:tcW w:w="4531" w:type="dxa"/>
            <w:shd w:val="clear" w:color="auto" w:fill="auto"/>
          </w:tcPr>
          <w:p w:rsidR="00282FB9" w:rsidRPr="00967234" w:rsidRDefault="00282FB9" w:rsidP="009B4657">
            <w:pPr>
              <w:pStyle w:val="ENoteTableText"/>
            </w:pPr>
            <w:r w:rsidRPr="00967234">
              <w:t>ad No 150, 2001</w:t>
            </w:r>
          </w:p>
        </w:tc>
      </w:tr>
      <w:tr w:rsidR="00086116" w:rsidRPr="00967234" w:rsidTr="00967234">
        <w:trPr>
          <w:cantSplit/>
        </w:trPr>
        <w:tc>
          <w:tcPr>
            <w:tcW w:w="2551" w:type="dxa"/>
            <w:shd w:val="clear" w:color="auto" w:fill="auto"/>
          </w:tcPr>
          <w:p w:rsidR="00086116" w:rsidRPr="00967234" w:rsidRDefault="00086116" w:rsidP="009B4657">
            <w:pPr>
              <w:pStyle w:val="ENoteTableText"/>
              <w:tabs>
                <w:tab w:val="center" w:leader="dot" w:pos="2268"/>
              </w:tabs>
            </w:pPr>
          </w:p>
        </w:tc>
        <w:tc>
          <w:tcPr>
            <w:tcW w:w="4531" w:type="dxa"/>
            <w:shd w:val="clear" w:color="auto" w:fill="auto"/>
          </w:tcPr>
          <w:p w:rsidR="00086116" w:rsidRPr="00967234" w:rsidRDefault="00086116" w:rsidP="009B4657">
            <w:pPr>
              <w:pStyle w:val="ENoteTableText"/>
            </w:pPr>
            <w:r w:rsidRPr="00967234">
              <w:t>am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9B4657">
            <w:pPr>
              <w:pStyle w:val="ENoteTableText"/>
              <w:tabs>
                <w:tab w:val="center" w:leader="dot" w:pos="2268"/>
              </w:tabs>
            </w:pPr>
            <w:r w:rsidRPr="00967234">
              <w:t>s 23D</w:t>
            </w:r>
            <w:r w:rsidRPr="00967234">
              <w:tab/>
            </w:r>
          </w:p>
        </w:tc>
        <w:tc>
          <w:tcPr>
            <w:tcW w:w="4531" w:type="dxa"/>
            <w:shd w:val="clear" w:color="auto" w:fill="auto"/>
          </w:tcPr>
          <w:p w:rsidR="00282FB9" w:rsidRPr="00967234" w:rsidRDefault="00282FB9" w:rsidP="009B4657">
            <w:pPr>
              <w:pStyle w:val="ENoteTableText"/>
            </w:pPr>
            <w:r w:rsidRPr="00967234">
              <w:t>ad No 150, 2001</w:t>
            </w:r>
          </w:p>
        </w:tc>
      </w:tr>
      <w:tr w:rsidR="00086116" w:rsidRPr="00967234" w:rsidTr="00967234">
        <w:trPr>
          <w:cantSplit/>
        </w:trPr>
        <w:tc>
          <w:tcPr>
            <w:tcW w:w="2551" w:type="dxa"/>
            <w:shd w:val="clear" w:color="auto" w:fill="auto"/>
          </w:tcPr>
          <w:p w:rsidR="00086116" w:rsidRPr="00967234" w:rsidRDefault="00086116" w:rsidP="009B4657">
            <w:pPr>
              <w:pStyle w:val="ENoteTableText"/>
              <w:tabs>
                <w:tab w:val="center" w:leader="dot" w:pos="2268"/>
              </w:tabs>
            </w:pPr>
          </w:p>
        </w:tc>
        <w:tc>
          <w:tcPr>
            <w:tcW w:w="4531" w:type="dxa"/>
            <w:shd w:val="clear" w:color="auto" w:fill="auto"/>
          </w:tcPr>
          <w:p w:rsidR="00086116" w:rsidRPr="00967234" w:rsidRDefault="00086116" w:rsidP="009B4657">
            <w:pPr>
              <w:pStyle w:val="ENoteTableText"/>
            </w:pPr>
            <w:r w:rsidRPr="00967234">
              <w:t>am No 111, 2005</w:t>
            </w:r>
            <w:r w:rsidR="00031C37" w:rsidRPr="00967234">
              <w:t>; No 32, 2011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24</w:t>
            </w:r>
            <w:r w:rsidRPr="00967234">
              <w:tab/>
            </w:r>
          </w:p>
        </w:tc>
        <w:tc>
          <w:tcPr>
            <w:tcW w:w="4531" w:type="dxa"/>
            <w:shd w:val="clear" w:color="auto" w:fill="auto"/>
          </w:tcPr>
          <w:p w:rsidR="00C42230" w:rsidRPr="00967234" w:rsidRDefault="00C42230" w:rsidP="00C42230">
            <w:pPr>
              <w:pStyle w:val="ENoteTableText"/>
            </w:pPr>
            <w:r w:rsidRPr="00967234">
              <w:t>am No 33, 1996</w:t>
            </w:r>
            <w:r w:rsidR="00551658" w:rsidRPr="00967234">
              <w:t>; No 114, 1997</w:t>
            </w:r>
            <w:r w:rsidR="00282FB9" w:rsidRPr="00967234">
              <w:t>; No 150, 2001</w:t>
            </w:r>
            <w:r w:rsidR="00792474" w:rsidRPr="00967234">
              <w:t>; No 84, 2003</w:t>
            </w:r>
            <w:r w:rsidR="0015777E" w:rsidRPr="00967234">
              <w:t>; No 117, 2004</w:t>
            </w:r>
            <w:r w:rsidR="00086116" w:rsidRPr="00967234">
              <w:t>; No 111, 2005</w:t>
            </w:r>
            <w:r w:rsidR="00031C37" w:rsidRPr="00967234">
              <w:t>; No 32, 2011</w:t>
            </w:r>
          </w:p>
        </w:tc>
      </w:tr>
      <w:tr w:rsidR="00086116" w:rsidRPr="00967234" w:rsidTr="00967234">
        <w:trPr>
          <w:cantSplit/>
        </w:trPr>
        <w:tc>
          <w:tcPr>
            <w:tcW w:w="2551" w:type="dxa"/>
            <w:shd w:val="clear" w:color="auto" w:fill="auto"/>
          </w:tcPr>
          <w:p w:rsidR="00086116" w:rsidRPr="00967234" w:rsidRDefault="00086116" w:rsidP="00C42230">
            <w:pPr>
              <w:pStyle w:val="ENoteTableText"/>
              <w:tabs>
                <w:tab w:val="center" w:leader="dot" w:pos="2268"/>
              </w:tabs>
            </w:pPr>
            <w:r w:rsidRPr="00967234">
              <w:t>s 25</w:t>
            </w:r>
            <w:r w:rsidRPr="00967234">
              <w:tab/>
            </w:r>
          </w:p>
        </w:tc>
        <w:tc>
          <w:tcPr>
            <w:tcW w:w="4531" w:type="dxa"/>
            <w:shd w:val="clear" w:color="auto" w:fill="auto"/>
          </w:tcPr>
          <w:p w:rsidR="00086116" w:rsidRPr="00967234" w:rsidRDefault="00086116" w:rsidP="00C42230">
            <w:pPr>
              <w:pStyle w:val="ENoteTableText"/>
            </w:pPr>
            <w:r w:rsidRPr="00967234">
              <w:t>am No 111, 2005</w:t>
            </w:r>
            <w:r w:rsidR="00031C37" w:rsidRPr="00967234">
              <w:t>; No 32, 2011</w:t>
            </w:r>
          </w:p>
        </w:tc>
      </w:tr>
      <w:tr w:rsidR="00191855" w:rsidRPr="00967234" w:rsidTr="00967234">
        <w:trPr>
          <w:cantSplit/>
        </w:trPr>
        <w:tc>
          <w:tcPr>
            <w:tcW w:w="2551" w:type="dxa"/>
            <w:shd w:val="clear" w:color="auto" w:fill="auto"/>
          </w:tcPr>
          <w:p w:rsidR="00191855" w:rsidRPr="00967234" w:rsidRDefault="00191855" w:rsidP="00C42230">
            <w:pPr>
              <w:pStyle w:val="ENoteTableText"/>
              <w:tabs>
                <w:tab w:val="center" w:leader="dot" w:pos="2268"/>
              </w:tabs>
            </w:pPr>
            <w:r w:rsidRPr="00967234">
              <w:t>s 26</w:t>
            </w:r>
            <w:r w:rsidRPr="00967234">
              <w:tab/>
            </w:r>
          </w:p>
        </w:tc>
        <w:tc>
          <w:tcPr>
            <w:tcW w:w="4531" w:type="dxa"/>
            <w:shd w:val="clear" w:color="auto" w:fill="auto"/>
          </w:tcPr>
          <w:p w:rsidR="00191855" w:rsidRPr="00967234" w:rsidRDefault="00191855" w:rsidP="00C42230">
            <w:pPr>
              <w:pStyle w:val="ENoteTableText"/>
            </w:pPr>
            <w:r w:rsidRPr="00967234">
              <w:t>am No 111, 2001</w:t>
            </w:r>
            <w:r w:rsidR="00282FB9" w:rsidRPr="00967234">
              <w:t>; No 150, 2001</w:t>
            </w:r>
            <w:r w:rsidR="00086116" w:rsidRPr="00967234">
              <w:t>; No 111, 2005</w:t>
            </w:r>
            <w:r w:rsidR="00031C37" w:rsidRPr="00967234">
              <w:t>; No 32, 2011</w:t>
            </w:r>
          </w:p>
        </w:tc>
      </w:tr>
      <w:tr w:rsidR="00C41C66" w:rsidRPr="00967234" w:rsidTr="00967234">
        <w:trPr>
          <w:cantSplit/>
        </w:trPr>
        <w:tc>
          <w:tcPr>
            <w:tcW w:w="2551" w:type="dxa"/>
            <w:shd w:val="clear" w:color="auto" w:fill="auto"/>
          </w:tcPr>
          <w:p w:rsidR="00C41C66" w:rsidRPr="00967234" w:rsidRDefault="001623AF" w:rsidP="00C42230">
            <w:pPr>
              <w:pStyle w:val="ENoteTableText"/>
              <w:tabs>
                <w:tab w:val="center" w:leader="dot" w:pos="2268"/>
              </w:tabs>
              <w:rPr>
                <w:b/>
              </w:rPr>
            </w:pPr>
            <w:r>
              <w:rPr>
                <w:b/>
              </w:rPr>
              <w:t>Division 2</w:t>
            </w:r>
          </w:p>
        </w:tc>
        <w:tc>
          <w:tcPr>
            <w:tcW w:w="4531" w:type="dxa"/>
            <w:shd w:val="clear" w:color="auto" w:fill="auto"/>
          </w:tcPr>
          <w:p w:rsidR="00C41C66" w:rsidRPr="00967234" w:rsidRDefault="00C41C66" w:rsidP="00C42230">
            <w:pPr>
              <w:pStyle w:val="ENoteTableText"/>
            </w:pPr>
          </w:p>
        </w:tc>
      </w:tr>
      <w:tr w:rsidR="00086116" w:rsidRPr="00967234" w:rsidTr="00967234">
        <w:trPr>
          <w:cantSplit/>
        </w:trPr>
        <w:tc>
          <w:tcPr>
            <w:tcW w:w="2551" w:type="dxa"/>
            <w:shd w:val="clear" w:color="auto" w:fill="auto"/>
          </w:tcPr>
          <w:p w:rsidR="00086116" w:rsidRPr="00967234" w:rsidRDefault="00086116" w:rsidP="00C42230">
            <w:pPr>
              <w:pStyle w:val="ENoteTableText"/>
              <w:tabs>
                <w:tab w:val="center" w:leader="dot" w:pos="2268"/>
              </w:tabs>
            </w:pPr>
            <w:r w:rsidRPr="00967234">
              <w:t>s 28</w:t>
            </w:r>
            <w:r w:rsidRPr="00967234">
              <w:tab/>
            </w:r>
          </w:p>
        </w:tc>
        <w:tc>
          <w:tcPr>
            <w:tcW w:w="4531" w:type="dxa"/>
            <w:shd w:val="clear" w:color="auto" w:fill="auto"/>
          </w:tcPr>
          <w:p w:rsidR="00086116" w:rsidRPr="00967234" w:rsidRDefault="00086116" w:rsidP="00C42230">
            <w:pPr>
              <w:pStyle w:val="ENoteTableText"/>
            </w:pPr>
            <w:r w:rsidRPr="00967234">
              <w:t>am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r w:rsidRPr="00967234">
              <w:t>s 29</w:t>
            </w:r>
            <w:r w:rsidRPr="00967234">
              <w:tab/>
            </w:r>
          </w:p>
        </w:tc>
        <w:tc>
          <w:tcPr>
            <w:tcW w:w="4531" w:type="dxa"/>
            <w:shd w:val="clear" w:color="auto" w:fill="auto"/>
          </w:tcPr>
          <w:p w:rsidR="00282FB9" w:rsidRPr="00967234" w:rsidRDefault="00282FB9" w:rsidP="00C42230">
            <w:pPr>
              <w:pStyle w:val="ENoteTableText"/>
            </w:pPr>
            <w:r w:rsidRPr="00967234">
              <w:t>am No 150, 2001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32</w:t>
            </w:r>
            <w:r w:rsidRPr="00967234">
              <w:tab/>
            </w:r>
          </w:p>
        </w:tc>
        <w:tc>
          <w:tcPr>
            <w:tcW w:w="4531" w:type="dxa"/>
            <w:shd w:val="clear" w:color="auto" w:fill="auto"/>
          </w:tcPr>
          <w:p w:rsidR="00C42230" w:rsidRPr="00967234" w:rsidRDefault="00C42230" w:rsidP="00C42230">
            <w:pPr>
              <w:pStyle w:val="ENoteTableText"/>
            </w:pPr>
            <w:r w:rsidRPr="00967234">
              <w:t>am No 33, 1996</w:t>
            </w:r>
            <w:r w:rsidR="00282FB9" w:rsidRPr="00967234">
              <w:t>; No 150, 2001</w:t>
            </w:r>
            <w:r w:rsidR="00792474" w:rsidRPr="00967234">
              <w:t>; No 84, 2003</w:t>
            </w:r>
            <w:r w:rsidR="00244FA0" w:rsidRPr="00967234">
              <w:t>; No 111, 2005</w:t>
            </w:r>
            <w:r w:rsidR="00031C37" w:rsidRPr="00967234">
              <w:t>; No 32, 2011</w:t>
            </w:r>
            <w:r w:rsidR="00907F6D" w:rsidRPr="00967234">
              <w:t>; No 31, 2014</w:t>
            </w:r>
          </w:p>
        </w:tc>
      </w:tr>
      <w:tr w:rsidR="00C42230" w:rsidRPr="00967234" w:rsidTr="00967234">
        <w:trPr>
          <w:cantSplit/>
        </w:trPr>
        <w:tc>
          <w:tcPr>
            <w:tcW w:w="2551" w:type="dxa"/>
            <w:shd w:val="clear" w:color="auto" w:fill="auto"/>
          </w:tcPr>
          <w:p w:rsidR="00C42230" w:rsidRPr="00967234" w:rsidRDefault="001623AF" w:rsidP="00C42230">
            <w:pPr>
              <w:pStyle w:val="ENoteTableText"/>
              <w:tabs>
                <w:tab w:val="center" w:leader="dot" w:pos="2268"/>
              </w:tabs>
              <w:rPr>
                <w:b/>
              </w:rPr>
            </w:pPr>
            <w:r>
              <w:rPr>
                <w:b/>
              </w:rPr>
              <w:t>Division 2</w:t>
            </w:r>
            <w:r w:rsidR="00C42230" w:rsidRPr="00967234">
              <w:rPr>
                <w:b/>
              </w:rPr>
              <w:t>A</w:t>
            </w:r>
          </w:p>
        </w:tc>
        <w:tc>
          <w:tcPr>
            <w:tcW w:w="4531" w:type="dxa"/>
            <w:shd w:val="clear" w:color="auto" w:fill="auto"/>
          </w:tcPr>
          <w:p w:rsidR="00C42230" w:rsidRPr="00967234" w:rsidRDefault="00C42230" w:rsidP="00C42230">
            <w:pPr>
              <w:pStyle w:val="ENoteTableText"/>
              <w:rPr>
                <w:b/>
              </w:rPr>
            </w:pPr>
          </w:p>
        </w:tc>
      </w:tr>
      <w:tr w:rsidR="00C42230" w:rsidRPr="00967234" w:rsidTr="00967234">
        <w:trPr>
          <w:cantSplit/>
        </w:trPr>
        <w:tc>
          <w:tcPr>
            <w:tcW w:w="2551" w:type="dxa"/>
            <w:shd w:val="clear" w:color="auto" w:fill="auto"/>
          </w:tcPr>
          <w:p w:rsidR="00C42230" w:rsidRPr="00967234" w:rsidRDefault="001623AF" w:rsidP="00C42230">
            <w:pPr>
              <w:pStyle w:val="ENoteTableText"/>
              <w:tabs>
                <w:tab w:val="center" w:leader="dot" w:pos="2268"/>
              </w:tabs>
            </w:pPr>
            <w:r>
              <w:t>Division 2</w:t>
            </w:r>
            <w:r w:rsidR="00C42230" w:rsidRPr="00967234">
              <w:t>A</w:t>
            </w:r>
            <w:r w:rsidR="00C42230"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r w:rsidRPr="00967234">
              <w:t>s 33AA</w:t>
            </w:r>
            <w:r w:rsidRPr="00967234">
              <w:tab/>
            </w:r>
          </w:p>
        </w:tc>
        <w:tc>
          <w:tcPr>
            <w:tcW w:w="4531" w:type="dxa"/>
            <w:shd w:val="clear" w:color="auto" w:fill="auto"/>
          </w:tcPr>
          <w:p w:rsidR="00282FB9" w:rsidRPr="00967234" w:rsidRDefault="00282FB9" w:rsidP="00C42230">
            <w:pPr>
              <w:pStyle w:val="ENoteTableText"/>
            </w:pPr>
            <w:r w:rsidRPr="00967234">
              <w:t>ad No 150, 2001</w:t>
            </w:r>
          </w:p>
        </w:tc>
      </w:tr>
      <w:tr w:rsidR="00AB2A77" w:rsidRPr="00967234" w:rsidTr="00967234">
        <w:trPr>
          <w:cantSplit/>
        </w:trPr>
        <w:tc>
          <w:tcPr>
            <w:tcW w:w="2551" w:type="dxa"/>
            <w:shd w:val="clear" w:color="auto" w:fill="auto"/>
          </w:tcPr>
          <w:p w:rsidR="00AB2A77" w:rsidRPr="00967234" w:rsidRDefault="00AB2A77" w:rsidP="00C42230">
            <w:pPr>
              <w:pStyle w:val="ENoteTableText"/>
              <w:tabs>
                <w:tab w:val="center" w:leader="dot" w:pos="2268"/>
              </w:tabs>
            </w:pPr>
          </w:p>
        </w:tc>
        <w:tc>
          <w:tcPr>
            <w:tcW w:w="4531" w:type="dxa"/>
            <w:shd w:val="clear" w:color="auto" w:fill="auto"/>
          </w:tcPr>
          <w:p w:rsidR="00AB2A77" w:rsidRPr="00967234" w:rsidRDefault="00AB2A77" w:rsidP="00C42230">
            <w:pPr>
              <w:pStyle w:val="ENoteTableText"/>
            </w:pPr>
            <w:r w:rsidRPr="00967234">
              <w:t>rep No 43, 2006</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33A</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33B</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p>
        </w:tc>
        <w:tc>
          <w:tcPr>
            <w:tcW w:w="4531" w:type="dxa"/>
            <w:shd w:val="clear" w:color="auto" w:fill="auto"/>
          </w:tcPr>
          <w:p w:rsidR="00282FB9" w:rsidRPr="00967234" w:rsidRDefault="00282FB9" w:rsidP="00C42230">
            <w:pPr>
              <w:pStyle w:val="ENoteTableText"/>
            </w:pPr>
            <w:r w:rsidRPr="00967234">
              <w:t>am No 150, 2001</w:t>
            </w:r>
            <w:r w:rsidR="00792474" w:rsidRPr="00967234">
              <w:t>; No 84, 2003</w:t>
            </w:r>
            <w:r w:rsidR="00AB2A77" w:rsidRPr="00967234">
              <w:t>; No 43, 2006</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33C</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p>
        </w:tc>
        <w:tc>
          <w:tcPr>
            <w:tcW w:w="4531" w:type="dxa"/>
            <w:shd w:val="clear" w:color="auto" w:fill="auto"/>
          </w:tcPr>
          <w:p w:rsidR="00282FB9" w:rsidRPr="00967234" w:rsidRDefault="00282FB9" w:rsidP="00C42230">
            <w:pPr>
              <w:pStyle w:val="ENoteTableText"/>
            </w:pPr>
            <w:r w:rsidRPr="00967234">
              <w:t>am No 150, 2001</w:t>
            </w:r>
            <w:r w:rsidR="00244FA0" w:rsidRPr="00967234">
              <w:t>; No 111, 2005</w:t>
            </w:r>
            <w:r w:rsidR="00031C37" w:rsidRPr="00967234">
              <w:t>; No 32, 2011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33D</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p>
        </w:tc>
        <w:tc>
          <w:tcPr>
            <w:tcW w:w="4531" w:type="dxa"/>
            <w:shd w:val="clear" w:color="auto" w:fill="auto"/>
          </w:tcPr>
          <w:p w:rsidR="00282FB9" w:rsidRPr="00967234" w:rsidRDefault="00282FB9" w:rsidP="00C42230">
            <w:pPr>
              <w:pStyle w:val="ENoteTableText"/>
            </w:pPr>
            <w:r w:rsidRPr="00967234">
              <w:t>am No 150, 2001</w:t>
            </w:r>
            <w:r w:rsidR="00244FA0" w:rsidRPr="00967234">
              <w:t>; No 111, 2005</w:t>
            </w:r>
            <w:r w:rsidR="00031C37" w:rsidRPr="00967234">
              <w:t>; No 32, 2011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33E</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551658" w:rsidRPr="00967234" w:rsidTr="00967234">
        <w:trPr>
          <w:cantSplit/>
        </w:trPr>
        <w:tc>
          <w:tcPr>
            <w:tcW w:w="2551" w:type="dxa"/>
            <w:shd w:val="clear" w:color="auto" w:fill="auto"/>
          </w:tcPr>
          <w:p w:rsidR="00551658" w:rsidRPr="00967234" w:rsidRDefault="00551658" w:rsidP="00C42230">
            <w:pPr>
              <w:pStyle w:val="ENoteTableText"/>
              <w:tabs>
                <w:tab w:val="center" w:leader="dot" w:pos="2268"/>
              </w:tabs>
            </w:pPr>
          </w:p>
        </w:tc>
        <w:tc>
          <w:tcPr>
            <w:tcW w:w="4531" w:type="dxa"/>
            <w:shd w:val="clear" w:color="auto" w:fill="auto"/>
          </w:tcPr>
          <w:p w:rsidR="00551658" w:rsidRPr="00967234" w:rsidRDefault="00551658" w:rsidP="00C42230">
            <w:pPr>
              <w:pStyle w:val="ENoteTableText"/>
            </w:pPr>
            <w:r w:rsidRPr="00967234">
              <w:t>am No 114, 1997</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p>
        </w:tc>
        <w:tc>
          <w:tcPr>
            <w:tcW w:w="4531" w:type="dxa"/>
            <w:shd w:val="clear" w:color="auto" w:fill="auto"/>
          </w:tcPr>
          <w:p w:rsidR="00282FB9" w:rsidRPr="00967234" w:rsidRDefault="00282FB9" w:rsidP="00C42230">
            <w:pPr>
              <w:pStyle w:val="ENoteTableText"/>
            </w:pPr>
            <w:r w:rsidRPr="00967234">
              <w:t>rep No 150, 2001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33F</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p>
        </w:tc>
        <w:tc>
          <w:tcPr>
            <w:tcW w:w="4531" w:type="dxa"/>
            <w:shd w:val="clear" w:color="auto" w:fill="auto"/>
          </w:tcPr>
          <w:p w:rsidR="00282FB9" w:rsidRPr="00967234" w:rsidRDefault="00282FB9" w:rsidP="00C42230">
            <w:pPr>
              <w:pStyle w:val="ENoteTableText"/>
            </w:pPr>
            <w:r w:rsidRPr="00967234">
              <w:t>rep No 150, 2001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33G</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p>
        </w:tc>
        <w:tc>
          <w:tcPr>
            <w:tcW w:w="4531" w:type="dxa"/>
            <w:shd w:val="clear" w:color="auto" w:fill="auto"/>
          </w:tcPr>
          <w:p w:rsidR="00282FB9" w:rsidRPr="00967234" w:rsidRDefault="00282FB9" w:rsidP="00C42230">
            <w:pPr>
              <w:pStyle w:val="ENoteTableText"/>
            </w:pPr>
            <w:r w:rsidRPr="00967234">
              <w:t>rep No 150, 2001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33H</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44FA0" w:rsidRPr="00967234" w:rsidTr="00967234">
        <w:trPr>
          <w:cantSplit/>
        </w:trPr>
        <w:tc>
          <w:tcPr>
            <w:tcW w:w="2551" w:type="dxa"/>
            <w:shd w:val="clear" w:color="auto" w:fill="auto"/>
          </w:tcPr>
          <w:p w:rsidR="00244FA0" w:rsidRPr="00967234" w:rsidRDefault="00244FA0" w:rsidP="00C42230">
            <w:pPr>
              <w:pStyle w:val="ENoteTableText"/>
              <w:tabs>
                <w:tab w:val="center" w:leader="dot" w:pos="2268"/>
              </w:tabs>
            </w:pPr>
          </w:p>
        </w:tc>
        <w:tc>
          <w:tcPr>
            <w:tcW w:w="4531" w:type="dxa"/>
            <w:shd w:val="clear" w:color="auto" w:fill="auto"/>
          </w:tcPr>
          <w:p w:rsidR="00244FA0" w:rsidRPr="00967234" w:rsidRDefault="00244FA0" w:rsidP="00C42230">
            <w:pPr>
              <w:pStyle w:val="ENoteTableText"/>
            </w:pPr>
            <w:r w:rsidRPr="00967234">
              <w:t>am No 111, 2005</w:t>
            </w:r>
            <w:r w:rsidR="00031C37" w:rsidRPr="00967234">
              <w:t>; No 32, 2011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33J</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33K</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44FA0" w:rsidRPr="00967234" w:rsidTr="00967234">
        <w:trPr>
          <w:cantSplit/>
        </w:trPr>
        <w:tc>
          <w:tcPr>
            <w:tcW w:w="2551" w:type="dxa"/>
            <w:shd w:val="clear" w:color="auto" w:fill="auto"/>
          </w:tcPr>
          <w:p w:rsidR="00244FA0" w:rsidRPr="00967234" w:rsidRDefault="00244FA0" w:rsidP="00C42230">
            <w:pPr>
              <w:pStyle w:val="ENoteTableText"/>
              <w:tabs>
                <w:tab w:val="center" w:leader="dot" w:pos="2268"/>
              </w:tabs>
            </w:pPr>
          </w:p>
        </w:tc>
        <w:tc>
          <w:tcPr>
            <w:tcW w:w="4531" w:type="dxa"/>
            <w:shd w:val="clear" w:color="auto" w:fill="auto"/>
          </w:tcPr>
          <w:p w:rsidR="00244FA0" w:rsidRPr="00967234" w:rsidRDefault="00244FA0" w:rsidP="00C42230">
            <w:pPr>
              <w:pStyle w:val="ENoteTableText"/>
            </w:pPr>
            <w:r w:rsidRPr="00967234">
              <w:t>am No 111, 2005</w:t>
            </w:r>
            <w:r w:rsidR="00031C37" w:rsidRPr="00967234">
              <w:t>; No 32, 2011</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33L</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C42230" w:rsidRPr="00967234" w:rsidTr="00967234">
        <w:trPr>
          <w:cantSplit/>
        </w:trPr>
        <w:tc>
          <w:tcPr>
            <w:tcW w:w="2551" w:type="dxa"/>
            <w:shd w:val="clear" w:color="auto" w:fill="auto"/>
          </w:tcPr>
          <w:p w:rsidR="00C42230" w:rsidRPr="00967234" w:rsidRDefault="00C42230" w:rsidP="00C42230">
            <w:pPr>
              <w:pStyle w:val="ENoteTableText"/>
              <w:tabs>
                <w:tab w:val="center" w:leader="dot" w:pos="2268"/>
              </w:tabs>
            </w:pPr>
            <w:r w:rsidRPr="00967234">
              <w:t>s 33M</w:t>
            </w:r>
            <w:r w:rsidRPr="00967234">
              <w:tab/>
            </w:r>
          </w:p>
        </w:tc>
        <w:tc>
          <w:tcPr>
            <w:tcW w:w="4531" w:type="dxa"/>
            <w:shd w:val="clear" w:color="auto" w:fill="auto"/>
          </w:tcPr>
          <w:p w:rsidR="00C42230" w:rsidRPr="00967234" w:rsidRDefault="00C42230" w:rsidP="00C42230">
            <w:pPr>
              <w:pStyle w:val="ENoteTableText"/>
            </w:pPr>
            <w:r w:rsidRPr="00967234">
              <w:t>ad No 33, 1996</w:t>
            </w:r>
          </w:p>
        </w:tc>
      </w:tr>
      <w:tr w:rsidR="00282FB9" w:rsidRPr="00967234" w:rsidTr="00967234">
        <w:trPr>
          <w:cantSplit/>
        </w:trPr>
        <w:tc>
          <w:tcPr>
            <w:tcW w:w="2551" w:type="dxa"/>
            <w:shd w:val="clear" w:color="auto" w:fill="auto"/>
          </w:tcPr>
          <w:p w:rsidR="00282FB9" w:rsidRPr="00967234" w:rsidRDefault="001623AF" w:rsidP="00C42230">
            <w:pPr>
              <w:pStyle w:val="ENoteTableText"/>
              <w:tabs>
                <w:tab w:val="center" w:leader="dot" w:pos="2268"/>
              </w:tabs>
              <w:rPr>
                <w:b/>
              </w:rPr>
            </w:pPr>
            <w:r>
              <w:rPr>
                <w:b/>
              </w:rPr>
              <w:t>Division 3</w:t>
            </w:r>
          </w:p>
        </w:tc>
        <w:tc>
          <w:tcPr>
            <w:tcW w:w="4531" w:type="dxa"/>
            <w:shd w:val="clear" w:color="auto" w:fill="auto"/>
          </w:tcPr>
          <w:p w:rsidR="00282FB9" w:rsidRPr="00967234" w:rsidRDefault="00282FB9" w:rsidP="00C42230">
            <w:pPr>
              <w:pStyle w:val="ENoteTableText"/>
            </w:pPr>
          </w:p>
        </w:tc>
      </w:tr>
      <w:tr w:rsidR="00244FA0" w:rsidRPr="00967234" w:rsidTr="00967234">
        <w:trPr>
          <w:cantSplit/>
        </w:trPr>
        <w:tc>
          <w:tcPr>
            <w:tcW w:w="2551" w:type="dxa"/>
            <w:shd w:val="clear" w:color="auto" w:fill="auto"/>
          </w:tcPr>
          <w:p w:rsidR="00244FA0" w:rsidRPr="00967234" w:rsidRDefault="00244FA0" w:rsidP="00C42230">
            <w:pPr>
              <w:pStyle w:val="ENoteTableText"/>
              <w:tabs>
                <w:tab w:val="center" w:leader="dot" w:pos="2268"/>
              </w:tabs>
            </w:pPr>
            <w:r w:rsidRPr="00967234">
              <w:t>s 34</w:t>
            </w:r>
            <w:r w:rsidRPr="00967234">
              <w:tab/>
            </w:r>
          </w:p>
        </w:tc>
        <w:tc>
          <w:tcPr>
            <w:tcW w:w="4531" w:type="dxa"/>
            <w:shd w:val="clear" w:color="auto" w:fill="auto"/>
          </w:tcPr>
          <w:p w:rsidR="00244FA0" w:rsidRPr="00967234" w:rsidRDefault="00244FA0" w:rsidP="00C42230">
            <w:pPr>
              <w:pStyle w:val="ENoteTableText"/>
            </w:pPr>
            <w:r w:rsidRPr="00967234">
              <w:t>am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r w:rsidRPr="00967234">
              <w:t>s 35</w:t>
            </w:r>
            <w:r w:rsidRPr="00967234">
              <w:tab/>
            </w:r>
          </w:p>
        </w:tc>
        <w:tc>
          <w:tcPr>
            <w:tcW w:w="4531" w:type="dxa"/>
            <w:shd w:val="clear" w:color="auto" w:fill="auto"/>
          </w:tcPr>
          <w:p w:rsidR="00282FB9" w:rsidRPr="00967234" w:rsidRDefault="00282FB9" w:rsidP="00C42230">
            <w:pPr>
              <w:pStyle w:val="ENoteTableText"/>
            </w:pPr>
            <w:r w:rsidRPr="00967234">
              <w:t>am No 150, 2001</w:t>
            </w:r>
            <w:r w:rsidR="00792474" w:rsidRPr="00967234">
              <w:t>; No 84, 2003</w:t>
            </w:r>
            <w:r w:rsidR="00244FA0" w:rsidRPr="00967234">
              <w:t>; No 111, 2005</w:t>
            </w:r>
            <w:r w:rsidR="00031C37" w:rsidRPr="00967234">
              <w:t>; No 32, 2011</w:t>
            </w:r>
          </w:p>
        </w:tc>
      </w:tr>
      <w:tr w:rsidR="00792474" w:rsidRPr="00967234" w:rsidTr="00967234">
        <w:trPr>
          <w:cantSplit/>
        </w:trPr>
        <w:tc>
          <w:tcPr>
            <w:tcW w:w="2551" w:type="dxa"/>
            <w:shd w:val="clear" w:color="auto" w:fill="auto"/>
          </w:tcPr>
          <w:p w:rsidR="00792474" w:rsidRPr="00967234" w:rsidRDefault="00792474" w:rsidP="00C42230">
            <w:pPr>
              <w:pStyle w:val="ENoteTableText"/>
              <w:tabs>
                <w:tab w:val="center" w:leader="dot" w:pos="2268"/>
              </w:tabs>
            </w:pPr>
            <w:r w:rsidRPr="00967234">
              <w:t>s 36</w:t>
            </w:r>
            <w:r w:rsidRPr="00967234">
              <w:tab/>
            </w:r>
          </w:p>
        </w:tc>
        <w:tc>
          <w:tcPr>
            <w:tcW w:w="4531" w:type="dxa"/>
            <w:shd w:val="clear" w:color="auto" w:fill="auto"/>
          </w:tcPr>
          <w:p w:rsidR="00792474" w:rsidRPr="00967234" w:rsidRDefault="00792474" w:rsidP="00C42230">
            <w:pPr>
              <w:pStyle w:val="ENoteTableText"/>
            </w:pPr>
            <w:r w:rsidRPr="00967234">
              <w:t>am No 84, 2003</w:t>
            </w:r>
            <w:r w:rsidR="00963B3D" w:rsidRPr="00967234">
              <w:t>; No 111, 2005</w:t>
            </w:r>
            <w:r w:rsidR="00031C37" w:rsidRPr="00967234">
              <w:t>; No 32, 2011</w:t>
            </w:r>
          </w:p>
        </w:tc>
      </w:tr>
      <w:tr w:rsidR="00282FB9" w:rsidRPr="00967234" w:rsidTr="00967234">
        <w:trPr>
          <w:cantSplit/>
        </w:trPr>
        <w:tc>
          <w:tcPr>
            <w:tcW w:w="2551" w:type="dxa"/>
            <w:shd w:val="clear" w:color="auto" w:fill="auto"/>
          </w:tcPr>
          <w:p w:rsidR="00282FB9" w:rsidRPr="00967234" w:rsidRDefault="00282FB9" w:rsidP="00C42230">
            <w:pPr>
              <w:pStyle w:val="ENoteTableText"/>
              <w:tabs>
                <w:tab w:val="center" w:leader="dot" w:pos="2268"/>
              </w:tabs>
            </w:pPr>
            <w:r w:rsidRPr="00967234">
              <w:t>s 38</w:t>
            </w:r>
            <w:r w:rsidRPr="00967234">
              <w:tab/>
            </w:r>
          </w:p>
        </w:tc>
        <w:tc>
          <w:tcPr>
            <w:tcW w:w="4531" w:type="dxa"/>
            <w:shd w:val="clear" w:color="auto" w:fill="auto"/>
          </w:tcPr>
          <w:p w:rsidR="00282FB9" w:rsidRPr="00967234" w:rsidRDefault="00282FB9" w:rsidP="00C42230">
            <w:pPr>
              <w:pStyle w:val="ENoteTableText"/>
            </w:pPr>
            <w:r w:rsidRPr="00967234">
              <w:t>am No 150, 2001</w:t>
            </w:r>
          </w:p>
        </w:tc>
      </w:tr>
      <w:tr w:rsidR="00551658" w:rsidRPr="00967234" w:rsidTr="00967234">
        <w:trPr>
          <w:cantSplit/>
        </w:trPr>
        <w:tc>
          <w:tcPr>
            <w:tcW w:w="2551" w:type="dxa"/>
            <w:shd w:val="clear" w:color="auto" w:fill="auto"/>
          </w:tcPr>
          <w:p w:rsidR="00551658" w:rsidRPr="00967234" w:rsidRDefault="001623AF" w:rsidP="00C42230">
            <w:pPr>
              <w:pStyle w:val="ENoteTableText"/>
              <w:tabs>
                <w:tab w:val="center" w:leader="dot" w:pos="2268"/>
              </w:tabs>
              <w:rPr>
                <w:b/>
              </w:rPr>
            </w:pPr>
            <w:r>
              <w:rPr>
                <w:b/>
              </w:rPr>
              <w:t>Part 4</w:t>
            </w:r>
          </w:p>
        </w:tc>
        <w:tc>
          <w:tcPr>
            <w:tcW w:w="4531" w:type="dxa"/>
            <w:shd w:val="clear" w:color="auto" w:fill="auto"/>
          </w:tcPr>
          <w:p w:rsidR="00551658" w:rsidRPr="00967234" w:rsidRDefault="00551658" w:rsidP="00C42230">
            <w:pPr>
              <w:pStyle w:val="ENoteTableText"/>
            </w:pPr>
          </w:p>
        </w:tc>
      </w:tr>
      <w:tr w:rsidR="00244FA0" w:rsidRPr="00967234" w:rsidTr="00967234">
        <w:trPr>
          <w:cantSplit/>
        </w:trPr>
        <w:tc>
          <w:tcPr>
            <w:tcW w:w="2551" w:type="dxa"/>
            <w:shd w:val="clear" w:color="auto" w:fill="auto"/>
          </w:tcPr>
          <w:p w:rsidR="00244FA0" w:rsidRPr="00967234" w:rsidRDefault="001623AF" w:rsidP="00C42230">
            <w:pPr>
              <w:pStyle w:val="ENoteTableText"/>
              <w:tabs>
                <w:tab w:val="center" w:leader="dot" w:pos="2268"/>
              </w:tabs>
              <w:rPr>
                <w:b/>
              </w:rPr>
            </w:pPr>
            <w:r>
              <w:rPr>
                <w:b/>
              </w:rPr>
              <w:t>Division 1</w:t>
            </w:r>
          </w:p>
        </w:tc>
        <w:tc>
          <w:tcPr>
            <w:tcW w:w="4531" w:type="dxa"/>
            <w:shd w:val="clear" w:color="auto" w:fill="auto"/>
          </w:tcPr>
          <w:p w:rsidR="00244FA0" w:rsidRPr="00967234" w:rsidRDefault="00244FA0" w:rsidP="00C42230">
            <w:pPr>
              <w:pStyle w:val="ENoteTableText"/>
            </w:pPr>
          </w:p>
        </w:tc>
      </w:tr>
      <w:tr w:rsidR="00244FA0" w:rsidRPr="00967234" w:rsidTr="00967234">
        <w:trPr>
          <w:cantSplit/>
        </w:trPr>
        <w:tc>
          <w:tcPr>
            <w:tcW w:w="2551" w:type="dxa"/>
            <w:shd w:val="clear" w:color="auto" w:fill="auto"/>
          </w:tcPr>
          <w:p w:rsidR="00244FA0" w:rsidRPr="00967234" w:rsidRDefault="00244FA0" w:rsidP="00C42230">
            <w:pPr>
              <w:pStyle w:val="ENoteTableText"/>
              <w:tabs>
                <w:tab w:val="center" w:leader="dot" w:pos="2268"/>
              </w:tabs>
            </w:pPr>
            <w:r w:rsidRPr="00967234">
              <w:t>s 39</w:t>
            </w:r>
            <w:r w:rsidRPr="00967234">
              <w:tab/>
            </w:r>
          </w:p>
        </w:tc>
        <w:tc>
          <w:tcPr>
            <w:tcW w:w="4531" w:type="dxa"/>
            <w:shd w:val="clear" w:color="auto" w:fill="auto"/>
          </w:tcPr>
          <w:p w:rsidR="00244FA0" w:rsidRPr="00967234" w:rsidRDefault="00244FA0" w:rsidP="00C42230">
            <w:pPr>
              <w:pStyle w:val="ENoteTableText"/>
            </w:pPr>
            <w:r w:rsidRPr="00967234">
              <w:t>am No 111, 2005</w:t>
            </w:r>
            <w:r w:rsidR="00031C37" w:rsidRPr="00967234">
              <w:t>; No 32, 2011</w:t>
            </w:r>
          </w:p>
        </w:tc>
      </w:tr>
      <w:tr w:rsidR="00021FE9" w:rsidRPr="00967234" w:rsidTr="00967234">
        <w:trPr>
          <w:cantSplit/>
        </w:trPr>
        <w:tc>
          <w:tcPr>
            <w:tcW w:w="2551" w:type="dxa"/>
            <w:shd w:val="clear" w:color="auto" w:fill="auto"/>
          </w:tcPr>
          <w:p w:rsidR="00021FE9" w:rsidRPr="00967234" w:rsidRDefault="00021FE9" w:rsidP="00C42230">
            <w:pPr>
              <w:pStyle w:val="ENoteTableText"/>
              <w:tabs>
                <w:tab w:val="center" w:leader="dot" w:pos="2268"/>
              </w:tabs>
            </w:pPr>
            <w:r w:rsidRPr="00967234">
              <w:t>s 40</w:t>
            </w:r>
            <w:r w:rsidRPr="00967234">
              <w:tab/>
            </w:r>
          </w:p>
        </w:tc>
        <w:tc>
          <w:tcPr>
            <w:tcW w:w="4531" w:type="dxa"/>
            <w:shd w:val="clear" w:color="auto" w:fill="auto"/>
          </w:tcPr>
          <w:p w:rsidR="00021FE9" w:rsidRPr="00967234" w:rsidRDefault="00021FE9" w:rsidP="00C42230">
            <w:pPr>
              <w:pStyle w:val="ENoteTableText"/>
            </w:pPr>
            <w:r w:rsidRPr="00967234">
              <w:t>am No 111, 2005</w:t>
            </w:r>
            <w:r w:rsidR="00031C37" w:rsidRPr="00967234">
              <w:t>; No 32, 2011</w:t>
            </w:r>
          </w:p>
        </w:tc>
      </w:tr>
      <w:tr w:rsidR="00021FE9" w:rsidRPr="00967234" w:rsidTr="00967234">
        <w:trPr>
          <w:cantSplit/>
        </w:trPr>
        <w:tc>
          <w:tcPr>
            <w:tcW w:w="2551" w:type="dxa"/>
            <w:shd w:val="clear" w:color="auto" w:fill="auto"/>
          </w:tcPr>
          <w:p w:rsidR="00021FE9" w:rsidRPr="00967234" w:rsidRDefault="00021FE9" w:rsidP="00C42230">
            <w:pPr>
              <w:pStyle w:val="ENoteTableText"/>
              <w:tabs>
                <w:tab w:val="center" w:leader="dot" w:pos="2268"/>
              </w:tabs>
            </w:pPr>
            <w:r w:rsidRPr="00967234">
              <w:t>s 41</w:t>
            </w:r>
            <w:r w:rsidRPr="00967234">
              <w:tab/>
            </w:r>
          </w:p>
        </w:tc>
        <w:tc>
          <w:tcPr>
            <w:tcW w:w="4531" w:type="dxa"/>
            <w:shd w:val="clear" w:color="auto" w:fill="auto"/>
          </w:tcPr>
          <w:p w:rsidR="00021FE9" w:rsidRPr="00967234" w:rsidRDefault="00021FE9" w:rsidP="00C42230">
            <w:pPr>
              <w:pStyle w:val="ENoteTableText"/>
            </w:pPr>
            <w:r w:rsidRPr="00967234">
              <w:t>am No 111, 2005</w:t>
            </w:r>
            <w:r w:rsidR="00031C37" w:rsidRPr="00967234">
              <w:t>; No 32, 2011</w:t>
            </w:r>
          </w:p>
        </w:tc>
      </w:tr>
      <w:tr w:rsidR="00551658" w:rsidRPr="00967234" w:rsidTr="00967234">
        <w:trPr>
          <w:cantSplit/>
        </w:trPr>
        <w:tc>
          <w:tcPr>
            <w:tcW w:w="2551" w:type="dxa"/>
            <w:shd w:val="clear" w:color="auto" w:fill="auto"/>
          </w:tcPr>
          <w:p w:rsidR="00551658" w:rsidRPr="00967234" w:rsidRDefault="001623AF" w:rsidP="00C42230">
            <w:pPr>
              <w:pStyle w:val="ENoteTableText"/>
              <w:tabs>
                <w:tab w:val="center" w:leader="dot" w:pos="2268"/>
              </w:tabs>
              <w:rPr>
                <w:b/>
              </w:rPr>
            </w:pPr>
            <w:r>
              <w:rPr>
                <w:b/>
              </w:rPr>
              <w:t>Division 2</w:t>
            </w:r>
          </w:p>
        </w:tc>
        <w:tc>
          <w:tcPr>
            <w:tcW w:w="4531" w:type="dxa"/>
            <w:shd w:val="clear" w:color="auto" w:fill="auto"/>
          </w:tcPr>
          <w:p w:rsidR="00551658" w:rsidRPr="00967234" w:rsidRDefault="00551658" w:rsidP="00C42230">
            <w:pPr>
              <w:pStyle w:val="ENoteTableText"/>
            </w:pPr>
          </w:p>
        </w:tc>
      </w:tr>
      <w:tr w:rsidR="00551658" w:rsidRPr="00967234" w:rsidTr="00967234">
        <w:trPr>
          <w:cantSplit/>
        </w:trPr>
        <w:tc>
          <w:tcPr>
            <w:tcW w:w="2551" w:type="dxa"/>
            <w:shd w:val="clear" w:color="auto" w:fill="auto"/>
          </w:tcPr>
          <w:p w:rsidR="00551658" w:rsidRPr="00967234" w:rsidRDefault="00551658" w:rsidP="00C42230">
            <w:pPr>
              <w:pStyle w:val="ENoteTableText"/>
              <w:tabs>
                <w:tab w:val="center" w:leader="dot" w:pos="2268"/>
              </w:tabs>
            </w:pPr>
            <w:r w:rsidRPr="00967234">
              <w:t>s 42</w:t>
            </w:r>
            <w:r w:rsidRPr="00967234">
              <w:tab/>
            </w:r>
          </w:p>
        </w:tc>
        <w:tc>
          <w:tcPr>
            <w:tcW w:w="4531" w:type="dxa"/>
            <w:shd w:val="clear" w:color="auto" w:fill="auto"/>
          </w:tcPr>
          <w:p w:rsidR="00551658" w:rsidRPr="00967234" w:rsidRDefault="00551658" w:rsidP="00C42230">
            <w:pPr>
              <w:pStyle w:val="ENoteTableText"/>
            </w:pPr>
            <w:r w:rsidRPr="00967234">
              <w:t>am No 114, 1997</w:t>
            </w:r>
            <w:r w:rsidR="00282FB9" w:rsidRPr="00967234">
              <w:t>; No 150, 2001</w:t>
            </w:r>
            <w:r w:rsidR="00021FE9" w:rsidRPr="00967234">
              <w:t>; No 111, 2005</w:t>
            </w:r>
            <w:r w:rsidR="00031C37" w:rsidRPr="00967234">
              <w:t>; No 32, 2011</w:t>
            </w:r>
            <w:r w:rsidR="003C1011" w:rsidRPr="00967234">
              <w:t>;</w:t>
            </w:r>
            <w:r w:rsidR="00520503" w:rsidRPr="00967234">
              <w:t xml:space="preserve"> No 76, 2013;</w:t>
            </w:r>
            <w:r w:rsidR="003C1011" w:rsidRPr="00967234">
              <w:t xml:space="preserve"> No 31, 2014</w:t>
            </w:r>
            <w:r w:rsidR="00FD12ED" w:rsidRPr="00967234">
              <w:t>; No 98, 2014</w:t>
            </w:r>
          </w:p>
        </w:tc>
      </w:tr>
      <w:tr w:rsidR="00021FE9" w:rsidRPr="00967234" w:rsidTr="00967234">
        <w:trPr>
          <w:cantSplit/>
        </w:trPr>
        <w:tc>
          <w:tcPr>
            <w:tcW w:w="2551" w:type="dxa"/>
            <w:shd w:val="clear" w:color="auto" w:fill="auto"/>
          </w:tcPr>
          <w:p w:rsidR="00021FE9" w:rsidRPr="00967234" w:rsidRDefault="00021FE9" w:rsidP="00C42230">
            <w:pPr>
              <w:pStyle w:val="ENoteTableText"/>
              <w:tabs>
                <w:tab w:val="center" w:leader="dot" w:pos="2268"/>
              </w:tabs>
            </w:pPr>
            <w:r w:rsidRPr="00967234">
              <w:t>s 43</w:t>
            </w:r>
            <w:r w:rsidRPr="00967234">
              <w:tab/>
            </w:r>
          </w:p>
        </w:tc>
        <w:tc>
          <w:tcPr>
            <w:tcW w:w="4531" w:type="dxa"/>
            <w:shd w:val="clear" w:color="auto" w:fill="auto"/>
          </w:tcPr>
          <w:p w:rsidR="00021FE9" w:rsidRPr="00967234" w:rsidRDefault="00021FE9" w:rsidP="00C42230">
            <w:pPr>
              <w:pStyle w:val="ENoteTableText"/>
            </w:pPr>
            <w:r w:rsidRPr="00967234">
              <w:t>am No 111, 2005</w:t>
            </w:r>
            <w:r w:rsidR="00031C37" w:rsidRPr="00967234">
              <w:t>; No 32, 2011</w:t>
            </w:r>
          </w:p>
        </w:tc>
      </w:tr>
      <w:tr w:rsidR="00191855" w:rsidRPr="00967234" w:rsidTr="00967234">
        <w:trPr>
          <w:cantSplit/>
        </w:trPr>
        <w:tc>
          <w:tcPr>
            <w:tcW w:w="2551" w:type="dxa"/>
            <w:shd w:val="clear" w:color="auto" w:fill="auto"/>
          </w:tcPr>
          <w:p w:rsidR="00191855" w:rsidRPr="00967234" w:rsidRDefault="00191855" w:rsidP="00C42230">
            <w:pPr>
              <w:pStyle w:val="ENoteTableText"/>
              <w:tabs>
                <w:tab w:val="center" w:leader="dot" w:pos="2268"/>
              </w:tabs>
            </w:pPr>
            <w:r w:rsidRPr="00967234">
              <w:t>s 44</w:t>
            </w:r>
            <w:r w:rsidRPr="00967234">
              <w:tab/>
            </w:r>
          </w:p>
        </w:tc>
        <w:tc>
          <w:tcPr>
            <w:tcW w:w="4531" w:type="dxa"/>
            <w:shd w:val="clear" w:color="auto" w:fill="auto"/>
          </w:tcPr>
          <w:p w:rsidR="00191855" w:rsidRPr="00967234" w:rsidRDefault="00191855" w:rsidP="00C42230">
            <w:pPr>
              <w:pStyle w:val="ENoteTableText"/>
            </w:pPr>
            <w:r w:rsidRPr="00967234">
              <w:t>am No 111, 2001</w:t>
            </w:r>
          </w:p>
        </w:tc>
      </w:tr>
      <w:tr w:rsidR="00021FE9" w:rsidRPr="00967234" w:rsidTr="00967234">
        <w:trPr>
          <w:cantSplit/>
        </w:trPr>
        <w:tc>
          <w:tcPr>
            <w:tcW w:w="2551" w:type="dxa"/>
            <w:shd w:val="clear" w:color="auto" w:fill="auto"/>
          </w:tcPr>
          <w:p w:rsidR="00021FE9" w:rsidRPr="00967234" w:rsidRDefault="001623AF" w:rsidP="00717C78">
            <w:pPr>
              <w:pStyle w:val="ENoteTableText"/>
              <w:keepNext/>
              <w:tabs>
                <w:tab w:val="center" w:leader="dot" w:pos="2268"/>
              </w:tabs>
              <w:rPr>
                <w:b/>
              </w:rPr>
            </w:pPr>
            <w:r>
              <w:rPr>
                <w:b/>
              </w:rPr>
              <w:lastRenderedPageBreak/>
              <w:t>Part 5</w:t>
            </w:r>
          </w:p>
        </w:tc>
        <w:tc>
          <w:tcPr>
            <w:tcW w:w="4531" w:type="dxa"/>
            <w:shd w:val="clear" w:color="auto" w:fill="auto"/>
          </w:tcPr>
          <w:p w:rsidR="00021FE9" w:rsidRPr="00967234" w:rsidRDefault="00021FE9" w:rsidP="00717C78">
            <w:pPr>
              <w:pStyle w:val="ENoteTableText"/>
              <w:keepNext/>
            </w:pPr>
          </w:p>
        </w:tc>
      </w:tr>
      <w:tr w:rsidR="00021FE9" w:rsidRPr="00967234" w:rsidTr="00967234">
        <w:trPr>
          <w:cantSplit/>
        </w:trPr>
        <w:tc>
          <w:tcPr>
            <w:tcW w:w="2551" w:type="dxa"/>
            <w:tcBorders>
              <w:bottom w:val="single" w:sz="12" w:space="0" w:color="auto"/>
            </w:tcBorders>
            <w:shd w:val="clear" w:color="auto" w:fill="auto"/>
          </w:tcPr>
          <w:p w:rsidR="00021FE9" w:rsidRPr="00967234" w:rsidRDefault="00021FE9" w:rsidP="00C42230">
            <w:pPr>
              <w:pStyle w:val="ENoteTableText"/>
              <w:tabs>
                <w:tab w:val="center" w:leader="dot" w:pos="2268"/>
              </w:tabs>
            </w:pPr>
            <w:r w:rsidRPr="00967234">
              <w:t>s 46</w:t>
            </w:r>
            <w:r w:rsidRPr="00967234">
              <w:tab/>
            </w:r>
          </w:p>
        </w:tc>
        <w:tc>
          <w:tcPr>
            <w:tcW w:w="4531" w:type="dxa"/>
            <w:tcBorders>
              <w:bottom w:val="single" w:sz="12" w:space="0" w:color="auto"/>
            </w:tcBorders>
            <w:shd w:val="clear" w:color="auto" w:fill="auto"/>
          </w:tcPr>
          <w:p w:rsidR="00021FE9" w:rsidRPr="00967234" w:rsidRDefault="00021FE9" w:rsidP="00C42230">
            <w:pPr>
              <w:pStyle w:val="ENoteTableText"/>
            </w:pPr>
            <w:r w:rsidRPr="00967234">
              <w:t>am No 111, 2005</w:t>
            </w:r>
            <w:r w:rsidR="00031C37" w:rsidRPr="00967234">
              <w:t>; No 32, 2011</w:t>
            </w:r>
            <w:r w:rsidR="00402BE9" w:rsidRPr="00967234">
              <w:t>; No 46, 2011</w:t>
            </w:r>
          </w:p>
        </w:tc>
      </w:tr>
    </w:tbl>
    <w:p w:rsidR="008F35C4" w:rsidRPr="00967234" w:rsidRDefault="008F35C4" w:rsidP="008F35C4">
      <w:pPr>
        <w:sectPr w:rsidR="008F35C4" w:rsidRPr="00967234" w:rsidSect="00A8334E">
          <w:headerReference w:type="even" r:id="rId26"/>
          <w:headerReference w:type="default" r:id="rId27"/>
          <w:headerReference w:type="first" r:id="rId28"/>
          <w:pgSz w:w="11907" w:h="16839"/>
          <w:pgMar w:top="2381" w:right="2410" w:bottom="4252" w:left="2410" w:header="720" w:footer="3402" w:gutter="0"/>
          <w:cols w:space="708"/>
          <w:docGrid w:linePitch="360"/>
        </w:sectPr>
      </w:pPr>
    </w:p>
    <w:p w:rsidR="008F35C4" w:rsidRPr="00967234" w:rsidRDefault="008F35C4" w:rsidP="008F35C4"/>
    <w:sectPr w:rsidR="008F35C4" w:rsidRPr="00967234" w:rsidSect="00A8334E">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A13" w:rsidRDefault="00371A13" w:rsidP="00715914">
      <w:pPr>
        <w:spacing w:line="240" w:lineRule="auto"/>
      </w:pPr>
      <w:r>
        <w:separator/>
      </w:r>
    </w:p>
  </w:endnote>
  <w:endnote w:type="continuationSeparator" w:id="0">
    <w:p w:rsidR="00371A13" w:rsidRDefault="00371A1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Default="00371A1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Default="00371A13" w:rsidP="00371A1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ED79B6" w:rsidRDefault="00371A13" w:rsidP="00371A1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B3B51" w:rsidRDefault="00371A13" w:rsidP="00371A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71A13" w:rsidRPr="007B3B51" w:rsidTr="00967234">
      <w:tc>
        <w:tcPr>
          <w:tcW w:w="854" w:type="pct"/>
        </w:tcPr>
        <w:p w:rsidR="00371A13" w:rsidRPr="007B3B51" w:rsidRDefault="00371A13" w:rsidP="00371A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71A13" w:rsidRPr="007B3B51" w:rsidRDefault="00371A13" w:rsidP="00371A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334E">
            <w:rPr>
              <w:i/>
              <w:noProof/>
              <w:sz w:val="16"/>
              <w:szCs w:val="16"/>
            </w:rPr>
            <w:t>Health and Other Services (Compensation) Act 1995</w:t>
          </w:r>
          <w:r w:rsidRPr="007B3B51">
            <w:rPr>
              <w:i/>
              <w:sz w:val="16"/>
              <w:szCs w:val="16"/>
            </w:rPr>
            <w:fldChar w:fldCharType="end"/>
          </w:r>
        </w:p>
      </w:tc>
      <w:tc>
        <w:tcPr>
          <w:tcW w:w="458" w:type="pct"/>
        </w:tcPr>
        <w:p w:rsidR="00371A13" w:rsidRPr="007B3B51" w:rsidRDefault="00371A13" w:rsidP="00371A13">
          <w:pPr>
            <w:jc w:val="right"/>
            <w:rPr>
              <w:sz w:val="16"/>
              <w:szCs w:val="16"/>
            </w:rPr>
          </w:pPr>
        </w:p>
      </w:tc>
    </w:tr>
    <w:tr w:rsidR="00371A13" w:rsidRPr="0055472E" w:rsidTr="00967234">
      <w:tc>
        <w:tcPr>
          <w:tcW w:w="1498" w:type="pct"/>
          <w:gridSpan w:val="2"/>
        </w:tcPr>
        <w:p w:rsidR="00371A13" w:rsidRPr="0055472E" w:rsidRDefault="00371A13" w:rsidP="00371A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3273">
            <w:rPr>
              <w:sz w:val="16"/>
              <w:szCs w:val="16"/>
            </w:rPr>
            <w:t>17</w:t>
          </w:r>
          <w:r w:rsidRPr="0055472E">
            <w:rPr>
              <w:sz w:val="16"/>
              <w:szCs w:val="16"/>
            </w:rPr>
            <w:fldChar w:fldCharType="end"/>
          </w:r>
        </w:p>
      </w:tc>
      <w:tc>
        <w:tcPr>
          <w:tcW w:w="1703" w:type="pct"/>
        </w:tcPr>
        <w:p w:rsidR="00371A13" w:rsidRPr="0055472E" w:rsidRDefault="00371A13" w:rsidP="00371A13">
          <w:pPr>
            <w:spacing w:before="120"/>
            <w:rPr>
              <w:sz w:val="16"/>
              <w:szCs w:val="16"/>
            </w:rPr>
          </w:pPr>
        </w:p>
      </w:tc>
      <w:tc>
        <w:tcPr>
          <w:tcW w:w="1799" w:type="pct"/>
          <w:gridSpan w:val="2"/>
        </w:tcPr>
        <w:p w:rsidR="00371A13" w:rsidRPr="0055472E" w:rsidRDefault="00371A13" w:rsidP="00371A13">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3273">
            <w:rPr>
              <w:sz w:val="16"/>
              <w:szCs w:val="16"/>
            </w:rPr>
            <w:t>11/09/2014</w:t>
          </w:r>
          <w:r w:rsidRPr="0055472E">
            <w:rPr>
              <w:sz w:val="16"/>
              <w:szCs w:val="16"/>
            </w:rPr>
            <w:fldChar w:fldCharType="end"/>
          </w:r>
        </w:p>
      </w:tc>
    </w:tr>
  </w:tbl>
  <w:p w:rsidR="00371A13" w:rsidRDefault="00371A13" w:rsidP="008F35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B3B51" w:rsidRDefault="00371A13" w:rsidP="00371A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71A13" w:rsidRPr="007B3B51" w:rsidTr="00967234">
      <w:tc>
        <w:tcPr>
          <w:tcW w:w="854" w:type="pct"/>
        </w:tcPr>
        <w:p w:rsidR="00371A13" w:rsidRPr="007B3B51" w:rsidRDefault="00371A13" w:rsidP="00371A13">
          <w:pPr>
            <w:rPr>
              <w:i/>
              <w:sz w:val="16"/>
              <w:szCs w:val="16"/>
            </w:rPr>
          </w:pPr>
        </w:p>
      </w:tc>
      <w:tc>
        <w:tcPr>
          <w:tcW w:w="3688" w:type="pct"/>
          <w:gridSpan w:val="3"/>
        </w:tcPr>
        <w:p w:rsidR="00371A13" w:rsidRPr="007B3B51" w:rsidRDefault="00371A13" w:rsidP="00371A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334E">
            <w:rPr>
              <w:i/>
              <w:noProof/>
              <w:sz w:val="16"/>
              <w:szCs w:val="16"/>
            </w:rPr>
            <w:t>Health and Other Services (Compensation) Act 1995</w:t>
          </w:r>
          <w:r w:rsidRPr="007B3B51">
            <w:rPr>
              <w:i/>
              <w:sz w:val="16"/>
              <w:szCs w:val="16"/>
            </w:rPr>
            <w:fldChar w:fldCharType="end"/>
          </w:r>
        </w:p>
      </w:tc>
      <w:tc>
        <w:tcPr>
          <w:tcW w:w="458" w:type="pct"/>
        </w:tcPr>
        <w:p w:rsidR="00371A13" w:rsidRPr="007B3B51" w:rsidRDefault="00371A13" w:rsidP="00371A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71A13" w:rsidRPr="00130F37" w:rsidTr="00967234">
      <w:tc>
        <w:tcPr>
          <w:tcW w:w="1499" w:type="pct"/>
          <w:gridSpan w:val="2"/>
        </w:tcPr>
        <w:p w:rsidR="00371A13" w:rsidRPr="00130F37" w:rsidRDefault="00371A13" w:rsidP="00371A13">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73273">
            <w:rPr>
              <w:rFonts w:cs="Times New Roman"/>
              <w:sz w:val="16"/>
              <w:szCs w:val="16"/>
            </w:rPr>
            <w:t>17</w:t>
          </w:r>
          <w:r w:rsidRPr="00A02D20">
            <w:rPr>
              <w:sz w:val="16"/>
              <w:szCs w:val="16"/>
            </w:rPr>
            <w:fldChar w:fldCharType="end"/>
          </w:r>
        </w:p>
      </w:tc>
      <w:tc>
        <w:tcPr>
          <w:tcW w:w="1703" w:type="pct"/>
        </w:tcPr>
        <w:p w:rsidR="00371A13" w:rsidRPr="00130F37" w:rsidRDefault="00371A13" w:rsidP="00371A13">
          <w:pPr>
            <w:spacing w:before="120"/>
            <w:rPr>
              <w:sz w:val="16"/>
              <w:szCs w:val="16"/>
            </w:rPr>
          </w:pPr>
        </w:p>
      </w:tc>
      <w:tc>
        <w:tcPr>
          <w:tcW w:w="1798" w:type="pct"/>
          <w:gridSpan w:val="2"/>
        </w:tcPr>
        <w:p w:rsidR="00371A13" w:rsidRPr="00130F37" w:rsidRDefault="00371A13" w:rsidP="00371A13">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73273">
            <w:rPr>
              <w:rFonts w:cs="Times New Roman"/>
              <w:sz w:val="16"/>
              <w:szCs w:val="16"/>
            </w:rPr>
            <w:t>11/09/2014</w:t>
          </w:r>
          <w:r w:rsidRPr="00A02D20">
            <w:rPr>
              <w:sz w:val="16"/>
              <w:szCs w:val="16"/>
            </w:rPr>
            <w:fldChar w:fldCharType="end"/>
          </w:r>
        </w:p>
      </w:tc>
    </w:tr>
  </w:tbl>
  <w:p w:rsidR="00371A13" w:rsidRDefault="00371A13" w:rsidP="008F35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B3B51" w:rsidRDefault="00371A13" w:rsidP="00371A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71A13" w:rsidRPr="007B3B51" w:rsidTr="00967234">
      <w:tc>
        <w:tcPr>
          <w:tcW w:w="854" w:type="pct"/>
        </w:tcPr>
        <w:p w:rsidR="00371A13" w:rsidRPr="007B3B51" w:rsidRDefault="00371A13" w:rsidP="00371A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71A13" w:rsidRPr="007B3B51" w:rsidRDefault="00371A13" w:rsidP="00371A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334E">
            <w:rPr>
              <w:i/>
              <w:noProof/>
              <w:sz w:val="16"/>
              <w:szCs w:val="16"/>
            </w:rPr>
            <w:t>Health and Other Services (Compensation) Act 1995</w:t>
          </w:r>
          <w:r w:rsidRPr="007B3B51">
            <w:rPr>
              <w:i/>
              <w:sz w:val="16"/>
              <w:szCs w:val="16"/>
            </w:rPr>
            <w:fldChar w:fldCharType="end"/>
          </w:r>
        </w:p>
      </w:tc>
      <w:tc>
        <w:tcPr>
          <w:tcW w:w="458" w:type="pct"/>
        </w:tcPr>
        <w:p w:rsidR="00371A13" w:rsidRPr="007B3B51" w:rsidRDefault="00371A13" w:rsidP="00371A13">
          <w:pPr>
            <w:jc w:val="right"/>
            <w:rPr>
              <w:sz w:val="16"/>
              <w:szCs w:val="16"/>
            </w:rPr>
          </w:pPr>
        </w:p>
      </w:tc>
    </w:tr>
    <w:tr w:rsidR="00371A13" w:rsidRPr="0055472E" w:rsidTr="00967234">
      <w:tc>
        <w:tcPr>
          <w:tcW w:w="1498" w:type="pct"/>
          <w:gridSpan w:val="2"/>
        </w:tcPr>
        <w:p w:rsidR="00371A13" w:rsidRPr="0055472E" w:rsidRDefault="00371A13" w:rsidP="00371A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3273">
            <w:rPr>
              <w:sz w:val="16"/>
              <w:szCs w:val="16"/>
            </w:rPr>
            <w:t>17</w:t>
          </w:r>
          <w:r w:rsidRPr="0055472E">
            <w:rPr>
              <w:sz w:val="16"/>
              <w:szCs w:val="16"/>
            </w:rPr>
            <w:fldChar w:fldCharType="end"/>
          </w:r>
        </w:p>
      </w:tc>
      <w:tc>
        <w:tcPr>
          <w:tcW w:w="1703" w:type="pct"/>
        </w:tcPr>
        <w:p w:rsidR="00371A13" w:rsidRPr="0055472E" w:rsidRDefault="00371A13" w:rsidP="00371A13">
          <w:pPr>
            <w:spacing w:before="120"/>
            <w:rPr>
              <w:sz w:val="16"/>
              <w:szCs w:val="16"/>
            </w:rPr>
          </w:pPr>
        </w:p>
      </w:tc>
      <w:tc>
        <w:tcPr>
          <w:tcW w:w="1799" w:type="pct"/>
          <w:gridSpan w:val="2"/>
        </w:tcPr>
        <w:p w:rsidR="00371A13" w:rsidRPr="0055472E" w:rsidRDefault="00371A13" w:rsidP="00371A13">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3273">
            <w:rPr>
              <w:sz w:val="16"/>
              <w:szCs w:val="16"/>
            </w:rPr>
            <w:t>11/09/2014</w:t>
          </w:r>
          <w:r w:rsidRPr="0055472E">
            <w:rPr>
              <w:sz w:val="16"/>
              <w:szCs w:val="16"/>
            </w:rPr>
            <w:fldChar w:fldCharType="end"/>
          </w:r>
        </w:p>
      </w:tc>
    </w:tr>
  </w:tbl>
  <w:p w:rsidR="00371A13" w:rsidRDefault="00371A13" w:rsidP="008F35C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B3B51" w:rsidRDefault="00371A13" w:rsidP="00371A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71A13" w:rsidRPr="007B3B51" w:rsidTr="00967234">
      <w:tc>
        <w:tcPr>
          <w:tcW w:w="854" w:type="pct"/>
        </w:tcPr>
        <w:p w:rsidR="00371A13" w:rsidRPr="007B3B51" w:rsidRDefault="00371A13" w:rsidP="00371A13">
          <w:pPr>
            <w:rPr>
              <w:i/>
              <w:sz w:val="16"/>
              <w:szCs w:val="16"/>
            </w:rPr>
          </w:pPr>
        </w:p>
      </w:tc>
      <w:tc>
        <w:tcPr>
          <w:tcW w:w="3688" w:type="pct"/>
          <w:gridSpan w:val="3"/>
        </w:tcPr>
        <w:p w:rsidR="00371A13" w:rsidRPr="007B3B51" w:rsidRDefault="00371A13" w:rsidP="00371A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334E">
            <w:rPr>
              <w:i/>
              <w:noProof/>
              <w:sz w:val="16"/>
              <w:szCs w:val="16"/>
            </w:rPr>
            <w:t>Health and Other Services (Compensation) Act 1995</w:t>
          </w:r>
          <w:r w:rsidRPr="007B3B51">
            <w:rPr>
              <w:i/>
              <w:sz w:val="16"/>
              <w:szCs w:val="16"/>
            </w:rPr>
            <w:fldChar w:fldCharType="end"/>
          </w:r>
        </w:p>
      </w:tc>
      <w:tc>
        <w:tcPr>
          <w:tcW w:w="458" w:type="pct"/>
        </w:tcPr>
        <w:p w:rsidR="00371A13" w:rsidRPr="007B3B51" w:rsidRDefault="00371A13" w:rsidP="00371A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71A13" w:rsidRPr="00130F37" w:rsidTr="00967234">
      <w:tc>
        <w:tcPr>
          <w:tcW w:w="1499" w:type="pct"/>
          <w:gridSpan w:val="2"/>
        </w:tcPr>
        <w:p w:rsidR="00371A13" w:rsidRPr="00130F37" w:rsidRDefault="00371A13" w:rsidP="00371A13">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73273">
            <w:rPr>
              <w:rFonts w:cs="Times New Roman"/>
              <w:sz w:val="16"/>
              <w:szCs w:val="16"/>
            </w:rPr>
            <w:t>17</w:t>
          </w:r>
          <w:r w:rsidRPr="00A02D20">
            <w:rPr>
              <w:sz w:val="16"/>
              <w:szCs w:val="16"/>
            </w:rPr>
            <w:fldChar w:fldCharType="end"/>
          </w:r>
        </w:p>
      </w:tc>
      <w:tc>
        <w:tcPr>
          <w:tcW w:w="1703" w:type="pct"/>
        </w:tcPr>
        <w:p w:rsidR="00371A13" w:rsidRPr="00130F37" w:rsidRDefault="00371A13" w:rsidP="00371A13">
          <w:pPr>
            <w:spacing w:before="120"/>
            <w:rPr>
              <w:sz w:val="16"/>
              <w:szCs w:val="16"/>
            </w:rPr>
          </w:pPr>
        </w:p>
      </w:tc>
      <w:tc>
        <w:tcPr>
          <w:tcW w:w="1798" w:type="pct"/>
          <w:gridSpan w:val="2"/>
        </w:tcPr>
        <w:p w:rsidR="00371A13" w:rsidRPr="00130F37" w:rsidRDefault="00371A13" w:rsidP="00371A13">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73273">
            <w:rPr>
              <w:rFonts w:cs="Times New Roman"/>
              <w:sz w:val="16"/>
              <w:szCs w:val="16"/>
            </w:rPr>
            <w:t>11/09/2014</w:t>
          </w:r>
          <w:r w:rsidRPr="00A02D20">
            <w:rPr>
              <w:sz w:val="16"/>
              <w:szCs w:val="16"/>
            </w:rPr>
            <w:fldChar w:fldCharType="end"/>
          </w:r>
        </w:p>
      </w:tc>
    </w:tr>
  </w:tbl>
  <w:p w:rsidR="00371A13" w:rsidRDefault="00371A13" w:rsidP="008F35C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A1328" w:rsidRDefault="00371A13" w:rsidP="00BA220B">
    <w:pPr>
      <w:pBdr>
        <w:top w:val="single" w:sz="6" w:space="1" w:color="auto"/>
      </w:pBdr>
      <w:spacing w:before="120"/>
      <w:rPr>
        <w:sz w:val="18"/>
      </w:rPr>
    </w:pPr>
  </w:p>
  <w:p w:rsidR="00371A13" w:rsidRPr="007A1328" w:rsidRDefault="00371A13"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3273">
      <w:rPr>
        <w:i/>
        <w:noProof/>
        <w:sz w:val="18"/>
      </w:rPr>
      <w:t>Health and Other Services (Compensation)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71A13" w:rsidRPr="007A1328" w:rsidRDefault="00371A13" w:rsidP="00715914">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A13" w:rsidRDefault="00371A13" w:rsidP="00715914">
      <w:pPr>
        <w:spacing w:line="240" w:lineRule="auto"/>
      </w:pPr>
      <w:r>
        <w:separator/>
      </w:r>
    </w:p>
  </w:footnote>
  <w:footnote w:type="continuationSeparator" w:id="0">
    <w:p w:rsidR="00371A13" w:rsidRDefault="00371A1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Default="00371A13" w:rsidP="00371A13">
    <w:pPr>
      <w:pStyle w:val="Header"/>
      <w:pBdr>
        <w:bottom w:val="single" w:sz="6" w:space="1" w:color="auto"/>
      </w:pBdr>
    </w:pPr>
  </w:p>
  <w:p w:rsidR="00371A13" w:rsidRDefault="00371A13" w:rsidP="00371A13">
    <w:pPr>
      <w:pStyle w:val="Header"/>
      <w:pBdr>
        <w:bottom w:val="single" w:sz="6" w:space="1" w:color="auto"/>
      </w:pBdr>
    </w:pPr>
  </w:p>
  <w:p w:rsidR="00371A13" w:rsidRPr="001E77D2" w:rsidRDefault="00371A13" w:rsidP="00371A1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E528B" w:rsidRDefault="00371A13" w:rsidP="008F35C4">
    <w:pPr>
      <w:rPr>
        <w:sz w:val="26"/>
        <w:szCs w:val="26"/>
      </w:rPr>
    </w:pPr>
  </w:p>
  <w:p w:rsidR="00371A13" w:rsidRPr="00750516" w:rsidRDefault="00371A13" w:rsidP="008F35C4">
    <w:pPr>
      <w:rPr>
        <w:b/>
        <w:sz w:val="20"/>
      </w:rPr>
    </w:pPr>
    <w:r w:rsidRPr="00750516">
      <w:rPr>
        <w:b/>
        <w:sz w:val="20"/>
      </w:rPr>
      <w:t>Endnotes</w:t>
    </w:r>
  </w:p>
  <w:p w:rsidR="00371A13" w:rsidRPr="007A1328" w:rsidRDefault="00371A13" w:rsidP="008F35C4">
    <w:pPr>
      <w:rPr>
        <w:sz w:val="20"/>
      </w:rPr>
    </w:pPr>
  </w:p>
  <w:p w:rsidR="00371A13" w:rsidRPr="007A1328" w:rsidRDefault="00371A13" w:rsidP="008F35C4">
    <w:pPr>
      <w:rPr>
        <w:b/>
        <w:sz w:val="24"/>
      </w:rPr>
    </w:pPr>
  </w:p>
  <w:p w:rsidR="00371A13" w:rsidRPr="000B5E62" w:rsidRDefault="00371A13" w:rsidP="008F35C4">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8334E">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E528B" w:rsidRDefault="00371A13" w:rsidP="008F35C4">
    <w:pPr>
      <w:jc w:val="right"/>
      <w:rPr>
        <w:sz w:val="26"/>
        <w:szCs w:val="26"/>
      </w:rPr>
    </w:pPr>
  </w:p>
  <w:p w:rsidR="00371A13" w:rsidRPr="00750516" w:rsidRDefault="00371A13" w:rsidP="008F35C4">
    <w:pPr>
      <w:jc w:val="right"/>
      <w:rPr>
        <w:b/>
        <w:sz w:val="20"/>
      </w:rPr>
    </w:pPr>
    <w:r w:rsidRPr="00750516">
      <w:rPr>
        <w:b/>
        <w:sz w:val="20"/>
      </w:rPr>
      <w:t>Endnotes</w:t>
    </w:r>
  </w:p>
  <w:p w:rsidR="00371A13" w:rsidRPr="007A1328" w:rsidRDefault="00371A13" w:rsidP="008F35C4">
    <w:pPr>
      <w:jc w:val="right"/>
      <w:rPr>
        <w:sz w:val="20"/>
      </w:rPr>
    </w:pPr>
  </w:p>
  <w:p w:rsidR="00371A13" w:rsidRPr="007A1328" w:rsidRDefault="00371A13" w:rsidP="008F35C4">
    <w:pPr>
      <w:jc w:val="right"/>
      <w:rPr>
        <w:b/>
        <w:sz w:val="24"/>
      </w:rPr>
    </w:pPr>
  </w:p>
  <w:p w:rsidR="00371A13" w:rsidRPr="000B5E62" w:rsidRDefault="00371A13" w:rsidP="008F35C4">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8334E">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0B5E62" w:rsidRDefault="00371A13">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Default="00371A13" w:rsidP="00371A13">
    <w:pPr>
      <w:pStyle w:val="Header"/>
      <w:pBdr>
        <w:bottom w:val="single" w:sz="4" w:space="1" w:color="auto"/>
      </w:pBdr>
    </w:pPr>
  </w:p>
  <w:p w:rsidR="00371A13" w:rsidRDefault="00371A13" w:rsidP="00371A13">
    <w:pPr>
      <w:pStyle w:val="Header"/>
      <w:pBdr>
        <w:bottom w:val="single" w:sz="4" w:space="1" w:color="auto"/>
      </w:pBdr>
    </w:pPr>
  </w:p>
  <w:p w:rsidR="00371A13" w:rsidRPr="001E77D2" w:rsidRDefault="00371A13" w:rsidP="00371A1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5F1388" w:rsidRDefault="00371A13" w:rsidP="00371A1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ED79B6" w:rsidRDefault="00371A13"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ED79B6" w:rsidRDefault="00371A13"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ED79B6" w:rsidRDefault="00371A1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FF4C0F" w:rsidRDefault="00371A13" w:rsidP="00456BC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71A13" w:rsidRPr="00FF4C0F" w:rsidRDefault="00371A13" w:rsidP="00456BC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8334E">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8334E">
      <w:rPr>
        <w:noProof/>
        <w:sz w:val="20"/>
      </w:rPr>
      <w:t>Preliminary</w:t>
    </w:r>
    <w:r w:rsidRPr="00FF4C0F">
      <w:rPr>
        <w:sz w:val="20"/>
      </w:rPr>
      <w:fldChar w:fldCharType="end"/>
    </w:r>
  </w:p>
  <w:p w:rsidR="00371A13" w:rsidRPr="00FF4C0F" w:rsidRDefault="00371A13" w:rsidP="00456BC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71A13" w:rsidRPr="00E140E4" w:rsidRDefault="00371A13" w:rsidP="00456BC5"/>
  <w:p w:rsidR="00371A13" w:rsidRPr="007A1328" w:rsidRDefault="00371A13" w:rsidP="00456BC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334E">
      <w:rPr>
        <w:noProof/>
        <w:sz w:val="24"/>
      </w:rPr>
      <w:t>1</w:t>
    </w:r>
    <w:r w:rsidRPr="007A1328">
      <w:rPr>
        <w:sz w:val="24"/>
      </w:rPr>
      <w:fldChar w:fldCharType="end"/>
    </w:r>
  </w:p>
  <w:p w:rsidR="00371A13" w:rsidRPr="00456BC5" w:rsidRDefault="00371A13" w:rsidP="00456B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A1328" w:rsidRDefault="00371A13" w:rsidP="00715914">
    <w:pPr>
      <w:jc w:val="right"/>
      <w:rPr>
        <w:sz w:val="20"/>
      </w:rPr>
    </w:pPr>
  </w:p>
  <w:p w:rsidR="00371A13" w:rsidRPr="007A1328" w:rsidRDefault="00371A1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8334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8334E">
      <w:rPr>
        <w:b/>
        <w:noProof/>
        <w:sz w:val="20"/>
      </w:rPr>
      <w:t>Part 1</w:t>
    </w:r>
    <w:r>
      <w:rPr>
        <w:b/>
        <w:sz w:val="20"/>
      </w:rPr>
      <w:fldChar w:fldCharType="end"/>
    </w:r>
  </w:p>
  <w:p w:rsidR="00371A13" w:rsidRPr="007A1328" w:rsidRDefault="00371A1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71A13" w:rsidRPr="007A1328" w:rsidRDefault="00371A13" w:rsidP="00715914">
    <w:pPr>
      <w:jc w:val="right"/>
      <w:rPr>
        <w:b/>
        <w:sz w:val="24"/>
      </w:rPr>
    </w:pPr>
  </w:p>
  <w:p w:rsidR="00371A13" w:rsidRPr="007A1328" w:rsidRDefault="00371A13"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334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13" w:rsidRPr="007A1328" w:rsidRDefault="00371A1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756184"/>
    <w:multiLevelType w:val="hybridMultilevel"/>
    <w:tmpl w:val="F306C624"/>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2"/>
  </w:num>
  <w:num w:numId="15">
    <w:abstractNumId w:val="18"/>
  </w:num>
  <w:num w:numId="16">
    <w:abstractNumId w:val="14"/>
  </w:num>
  <w:num w:numId="17">
    <w:abstractNumId w:val="15"/>
  </w:num>
  <w:num w:numId="18">
    <w:abstractNumId w:val="17"/>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0FB0"/>
    <w:rsid w:val="0000352D"/>
    <w:rsid w:val="000040F7"/>
    <w:rsid w:val="00006336"/>
    <w:rsid w:val="000136AF"/>
    <w:rsid w:val="000142CA"/>
    <w:rsid w:val="00021FE9"/>
    <w:rsid w:val="00024994"/>
    <w:rsid w:val="00031A95"/>
    <w:rsid w:val="00031C37"/>
    <w:rsid w:val="00032B50"/>
    <w:rsid w:val="00033769"/>
    <w:rsid w:val="000347C8"/>
    <w:rsid w:val="00057FB0"/>
    <w:rsid w:val="000614BF"/>
    <w:rsid w:val="00064A1D"/>
    <w:rsid w:val="00081262"/>
    <w:rsid w:val="00081CC7"/>
    <w:rsid w:val="00084408"/>
    <w:rsid w:val="00086116"/>
    <w:rsid w:val="0008768B"/>
    <w:rsid w:val="00087D46"/>
    <w:rsid w:val="0009145C"/>
    <w:rsid w:val="00092B49"/>
    <w:rsid w:val="000A1A23"/>
    <w:rsid w:val="000A2049"/>
    <w:rsid w:val="000A484B"/>
    <w:rsid w:val="000A5222"/>
    <w:rsid w:val="000B0611"/>
    <w:rsid w:val="000B5732"/>
    <w:rsid w:val="000C3F3D"/>
    <w:rsid w:val="000D05EF"/>
    <w:rsid w:val="000D29F7"/>
    <w:rsid w:val="000E1DDC"/>
    <w:rsid w:val="000E2261"/>
    <w:rsid w:val="000E2818"/>
    <w:rsid w:val="000E2C45"/>
    <w:rsid w:val="000E3F92"/>
    <w:rsid w:val="000E4EB0"/>
    <w:rsid w:val="000E510C"/>
    <w:rsid w:val="000F21C1"/>
    <w:rsid w:val="0010394C"/>
    <w:rsid w:val="0010745C"/>
    <w:rsid w:val="00111F7F"/>
    <w:rsid w:val="00123D9A"/>
    <w:rsid w:val="00133768"/>
    <w:rsid w:val="00135F38"/>
    <w:rsid w:val="0015175C"/>
    <w:rsid w:val="0015777E"/>
    <w:rsid w:val="001623AF"/>
    <w:rsid w:val="00166C2F"/>
    <w:rsid w:val="00167CFC"/>
    <w:rsid w:val="0017222C"/>
    <w:rsid w:val="001730C9"/>
    <w:rsid w:val="00175760"/>
    <w:rsid w:val="00180013"/>
    <w:rsid w:val="00187C02"/>
    <w:rsid w:val="00191855"/>
    <w:rsid w:val="001939E1"/>
    <w:rsid w:val="00195382"/>
    <w:rsid w:val="001A2497"/>
    <w:rsid w:val="001C69C4"/>
    <w:rsid w:val="001D11E9"/>
    <w:rsid w:val="001D37EF"/>
    <w:rsid w:val="001E22E4"/>
    <w:rsid w:val="001E3590"/>
    <w:rsid w:val="001E7407"/>
    <w:rsid w:val="001F0902"/>
    <w:rsid w:val="001F5D5E"/>
    <w:rsid w:val="001F6219"/>
    <w:rsid w:val="001F79D6"/>
    <w:rsid w:val="00200B30"/>
    <w:rsid w:val="00204EBE"/>
    <w:rsid w:val="00205A98"/>
    <w:rsid w:val="002065DA"/>
    <w:rsid w:val="002132F8"/>
    <w:rsid w:val="002252E1"/>
    <w:rsid w:val="00226A7D"/>
    <w:rsid w:val="002270A3"/>
    <w:rsid w:val="00233CF6"/>
    <w:rsid w:val="0024010F"/>
    <w:rsid w:val="00240749"/>
    <w:rsid w:val="00243C7B"/>
    <w:rsid w:val="0024456C"/>
    <w:rsid w:val="00244FA0"/>
    <w:rsid w:val="00254437"/>
    <w:rsid w:val="002544C3"/>
    <w:rsid w:val="00255B03"/>
    <w:rsid w:val="002564A4"/>
    <w:rsid w:val="0026136B"/>
    <w:rsid w:val="00272E38"/>
    <w:rsid w:val="00274BA4"/>
    <w:rsid w:val="0027559D"/>
    <w:rsid w:val="00282FB9"/>
    <w:rsid w:val="00297ECB"/>
    <w:rsid w:val="002B2F3D"/>
    <w:rsid w:val="002B5FFE"/>
    <w:rsid w:val="002C0B97"/>
    <w:rsid w:val="002C12E5"/>
    <w:rsid w:val="002C2281"/>
    <w:rsid w:val="002C24AE"/>
    <w:rsid w:val="002C4D29"/>
    <w:rsid w:val="002C753C"/>
    <w:rsid w:val="002D043A"/>
    <w:rsid w:val="002D6224"/>
    <w:rsid w:val="002E36FA"/>
    <w:rsid w:val="002E4371"/>
    <w:rsid w:val="002E4DBB"/>
    <w:rsid w:val="0030032B"/>
    <w:rsid w:val="00305EE0"/>
    <w:rsid w:val="003302A5"/>
    <w:rsid w:val="00330F30"/>
    <w:rsid w:val="00332D08"/>
    <w:rsid w:val="003415D3"/>
    <w:rsid w:val="00343B30"/>
    <w:rsid w:val="00344701"/>
    <w:rsid w:val="0034479A"/>
    <w:rsid w:val="00347E1B"/>
    <w:rsid w:val="0035073D"/>
    <w:rsid w:val="003528BB"/>
    <w:rsid w:val="00352B0F"/>
    <w:rsid w:val="0035340B"/>
    <w:rsid w:val="003557AE"/>
    <w:rsid w:val="00355F7D"/>
    <w:rsid w:val="00356F9C"/>
    <w:rsid w:val="00360459"/>
    <w:rsid w:val="00364EFF"/>
    <w:rsid w:val="00371A13"/>
    <w:rsid w:val="0039137F"/>
    <w:rsid w:val="003A253F"/>
    <w:rsid w:val="003A5224"/>
    <w:rsid w:val="003B50FA"/>
    <w:rsid w:val="003C1011"/>
    <w:rsid w:val="003C1D27"/>
    <w:rsid w:val="003C7979"/>
    <w:rsid w:val="003D0BFE"/>
    <w:rsid w:val="003D5700"/>
    <w:rsid w:val="003E4344"/>
    <w:rsid w:val="003F61AD"/>
    <w:rsid w:val="003F6C04"/>
    <w:rsid w:val="00402BE9"/>
    <w:rsid w:val="004116CD"/>
    <w:rsid w:val="00417EB9"/>
    <w:rsid w:val="00422376"/>
    <w:rsid w:val="00424CA9"/>
    <w:rsid w:val="0042629C"/>
    <w:rsid w:val="0044291A"/>
    <w:rsid w:val="00456BC5"/>
    <w:rsid w:val="004578F9"/>
    <w:rsid w:val="00473D01"/>
    <w:rsid w:val="004802D4"/>
    <w:rsid w:val="004946D8"/>
    <w:rsid w:val="00495F25"/>
    <w:rsid w:val="00496F97"/>
    <w:rsid w:val="004A1532"/>
    <w:rsid w:val="004B0ED5"/>
    <w:rsid w:val="004B38C1"/>
    <w:rsid w:val="004B5F2C"/>
    <w:rsid w:val="004B66E4"/>
    <w:rsid w:val="004B7FBA"/>
    <w:rsid w:val="004C1B5D"/>
    <w:rsid w:val="004C4492"/>
    <w:rsid w:val="004D3E6D"/>
    <w:rsid w:val="004D7230"/>
    <w:rsid w:val="004E4760"/>
    <w:rsid w:val="004E5AB4"/>
    <w:rsid w:val="004E7BEC"/>
    <w:rsid w:val="004E7D3F"/>
    <w:rsid w:val="004F5E87"/>
    <w:rsid w:val="004F732F"/>
    <w:rsid w:val="00501DA4"/>
    <w:rsid w:val="00502D06"/>
    <w:rsid w:val="00502FE2"/>
    <w:rsid w:val="00513ADC"/>
    <w:rsid w:val="005161A6"/>
    <w:rsid w:val="00516B8D"/>
    <w:rsid w:val="0051725E"/>
    <w:rsid w:val="00520503"/>
    <w:rsid w:val="00520FBC"/>
    <w:rsid w:val="00534859"/>
    <w:rsid w:val="005353EC"/>
    <w:rsid w:val="00537FBC"/>
    <w:rsid w:val="00542DCB"/>
    <w:rsid w:val="00543061"/>
    <w:rsid w:val="005463E7"/>
    <w:rsid w:val="00551066"/>
    <w:rsid w:val="00551658"/>
    <w:rsid w:val="00562240"/>
    <w:rsid w:val="00566CC8"/>
    <w:rsid w:val="00567F0E"/>
    <w:rsid w:val="00573971"/>
    <w:rsid w:val="00573EFF"/>
    <w:rsid w:val="005740BD"/>
    <w:rsid w:val="00574BA6"/>
    <w:rsid w:val="00577421"/>
    <w:rsid w:val="00582FDD"/>
    <w:rsid w:val="00584811"/>
    <w:rsid w:val="005852F8"/>
    <w:rsid w:val="00593AA6"/>
    <w:rsid w:val="0059411F"/>
    <w:rsid w:val="00594161"/>
    <w:rsid w:val="00594749"/>
    <w:rsid w:val="005952B5"/>
    <w:rsid w:val="005B19EB"/>
    <w:rsid w:val="005B2352"/>
    <w:rsid w:val="005B4067"/>
    <w:rsid w:val="005C3F41"/>
    <w:rsid w:val="005D6908"/>
    <w:rsid w:val="005D7FA3"/>
    <w:rsid w:val="005F1E59"/>
    <w:rsid w:val="005F494F"/>
    <w:rsid w:val="005F4EBA"/>
    <w:rsid w:val="005F60DC"/>
    <w:rsid w:val="00600219"/>
    <w:rsid w:val="00606911"/>
    <w:rsid w:val="0061237C"/>
    <w:rsid w:val="006179D6"/>
    <w:rsid w:val="00623B82"/>
    <w:rsid w:val="00631991"/>
    <w:rsid w:val="00656AA4"/>
    <w:rsid w:val="00660F4A"/>
    <w:rsid w:val="006746C0"/>
    <w:rsid w:val="00677CC2"/>
    <w:rsid w:val="00681F04"/>
    <w:rsid w:val="006905DE"/>
    <w:rsid w:val="0069207B"/>
    <w:rsid w:val="006B084F"/>
    <w:rsid w:val="006C2748"/>
    <w:rsid w:val="006C7F8C"/>
    <w:rsid w:val="006D39E5"/>
    <w:rsid w:val="006D3CF8"/>
    <w:rsid w:val="006D5BD3"/>
    <w:rsid w:val="006E6537"/>
    <w:rsid w:val="006F318F"/>
    <w:rsid w:val="00700B2C"/>
    <w:rsid w:val="007072F0"/>
    <w:rsid w:val="007120B9"/>
    <w:rsid w:val="00713084"/>
    <w:rsid w:val="007135F9"/>
    <w:rsid w:val="00715914"/>
    <w:rsid w:val="00716A1B"/>
    <w:rsid w:val="00717C78"/>
    <w:rsid w:val="00725079"/>
    <w:rsid w:val="00730E51"/>
    <w:rsid w:val="00731E00"/>
    <w:rsid w:val="007367A5"/>
    <w:rsid w:val="007440B7"/>
    <w:rsid w:val="00744721"/>
    <w:rsid w:val="007526D6"/>
    <w:rsid w:val="00752ACE"/>
    <w:rsid w:val="00753D97"/>
    <w:rsid w:val="0075665B"/>
    <w:rsid w:val="00763C23"/>
    <w:rsid w:val="0076474D"/>
    <w:rsid w:val="007662F2"/>
    <w:rsid w:val="007715C9"/>
    <w:rsid w:val="0077177C"/>
    <w:rsid w:val="0077323C"/>
    <w:rsid w:val="00774919"/>
    <w:rsid w:val="00774EDD"/>
    <w:rsid w:val="007757EC"/>
    <w:rsid w:val="0078369C"/>
    <w:rsid w:val="007846E6"/>
    <w:rsid w:val="00792474"/>
    <w:rsid w:val="007A3C14"/>
    <w:rsid w:val="007B66F3"/>
    <w:rsid w:val="007C36F2"/>
    <w:rsid w:val="007D0C26"/>
    <w:rsid w:val="007D14FF"/>
    <w:rsid w:val="007D30AE"/>
    <w:rsid w:val="007D5357"/>
    <w:rsid w:val="007D6C50"/>
    <w:rsid w:val="007D7E0E"/>
    <w:rsid w:val="007E2B3E"/>
    <w:rsid w:val="007F59D1"/>
    <w:rsid w:val="00803C24"/>
    <w:rsid w:val="00813F72"/>
    <w:rsid w:val="00823DBD"/>
    <w:rsid w:val="00840E3E"/>
    <w:rsid w:val="00842B11"/>
    <w:rsid w:val="0085473A"/>
    <w:rsid w:val="00855F64"/>
    <w:rsid w:val="00856563"/>
    <w:rsid w:val="00856A31"/>
    <w:rsid w:val="00856F1E"/>
    <w:rsid w:val="00870007"/>
    <w:rsid w:val="00871C05"/>
    <w:rsid w:val="008722B3"/>
    <w:rsid w:val="00872BD6"/>
    <w:rsid w:val="008754D0"/>
    <w:rsid w:val="008765CE"/>
    <w:rsid w:val="008779CB"/>
    <w:rsid w:val="00877B07"/>
    <w:rsid w:val="008802D3"/>
    <w:rsid w:val="0088306A"/>
    <w:rsid w:val="0089107B"/>
    <w:rsid w:val="00893B9B"/>
    <w:rsid w:val="0089462E"/>
    <w:rsid w:val="008B5255"/>
    <w:rsid w:val="008B5B38"/>
    <w:rsid w:val="008C4AE2"/>
    <w:rsid w:val="008D0B2C"/>
    <w:rsid w:val="008D0EE0"/>
    <w:rsid w:val="008D254E"/>
    <w:rsid w:val="008E35E3"/>
    <w:rsid w:val="008E7476"/>
    <w:rsid w:val="008F35C4"/>
    <w:rsid w:val="008F54E7"/>
    <w:rsid w:val="009018FA"/>
    <w:rsid w:val="00903422"/>
    <w:rsid w:val="009046A0"/>
    <w:rsid w:val="00907F6D"/>
    <w:rsid w:val="00912C17"/>
    <w:rsid w:val="00917FC4"/>
    <w:rsid w:val="00932377"/>
    <w:rsid w:val="0093329B"/>
    <w:rsid w:val="00940885"/>
    <w:rsid w:val="00947D5A"/>
    <w:rsid w:val="0095175E"/>
    <w:rsid w:val="009532A5"/>
    <w:rsid w:val="00963B3D"/>
    <w:rsid w:val="00967234"/>
    <w:rsid w:val="0097291A"/>
    <w:rsid w:val="00973273"/>
    <w:rsid w:val="009757C9"/>
    <w:rsid w:val="009776C6"/>
    <w:rsid w:val="0098136E"/>
    <w:rsid w:val="009868E9"/>
    <w:rsid w:val="00990ED3"/>
    <w:rsid w:val="00994D5D"/>
    <w:rsid w:val="009A33D0"/>
    <w:rsid w:val="009A6907"/>
    <w:rsid w:val="009A6BD3"/>
    <w:rsid w:val="009B4434"/>
    <w:rsid w:val="009B4657"/>
    <w:rsid w:val="009D006B"/>
    <w:rsid w:val="009F75E7"/>
    <w:rsid w:val="00A00175"/>
    <w:rsid w:val="00A035B7"/>
    <w:rsid w:val="00A04FA4"/>
    <w:rsid w:val="00A1040D"/>
    <w:rsid w:val="00A22C98"/>
    <w:rsid w:val="00A231E2"/>
    <w:rsid w:val="00A24369"/>
    <w:rsid w:val="00A27F77"/>
    <w:rsid w:val="00A57C6E"/>
    <w:rsid w:val="00A61108"/>
    <w:rsid w:val="00A61EE5"/>
    <w:rsid w:val="00A64912"/>
    <w:rsid w:val="00A65B64"/>
    <w:rsid w:val="00A70A74"/>
    <w:rsid w:val="00A8334E"/>
    <w:rsid w:val="00A86CB5"/>
    <w:rsid w:val="00A92700"/>
    <w:rsid w:val="00A95E5A"/>
    <w:rsid w:val="00AA412D"/>
    <w:rsid w:val="00AA5755"/>
    <w:rsid w:val="00AB2A77"/>
    <w:rsid w:val="00AD5641"/>
    <w:rsid w:val="00AD77DE"/>
    <w:rsid w:val="00AE0768"/>
    <w:rsid w:val="00AE360E"/>
    <w:rsid w:val="00AE5CA2"/>
    <w:rsid w:val="00AF06CF"/>
    <w:rsid w:val="00B30877"/>
    <w:rsid w:val="00B31AF0"/>
    <w:rsid w:val="00B31D25"/>
    <w:rsid w:val="00B326B3"/>
    <w:rsid w:val="00B33510"/>
    <w:rsid w:val="00B33B3C"/>
    <w:rsid w:val="00B35688"/>
    <w:rsid w:val="00B43F66"/>
    <w:rsid w:val="00B4465A"/>
    <w:rsid w:val="00B4709E"/>
    <w:rsid w:val="00B502AE"/>
    <w:rsid w:val="00B52F48"/>
    <w:rsid w:val="00B56F1E"/>
    <w:rsid w:val="00B63834"/>
    <w:rsid w:val="00B70749"/>
    <w:rsid w:val="00B729B8"/>
    <w:rsid w:val="00B80199"/>
    <w:rsid w:val="00B8089F"/>
    <w:rsid w:val="00B849F6"/>
    <w:rsid w:val="00B8551C"/>
    <w:rsid w:val="00B87D63"/>
    <w:rsid w:val="00B93634"/>
    <w:rsid w:val="00BA220B"/>
    <w:rsid w:val="00BB003F"/>
    <w:rsid w:val="00BB195E"/>
    <w:rsid w:val="00BC4A6F"/>
    <w:rsid w:val="00BC6306"/>
    <w:rsid w:val="00BC6B4A"/>
    <w:rsid w:val="00BD331B"/>
    <w:rsid w:val="00BD7535"/>
    <w:rsid w:val="00BE719A"/>
    <w:rsid w:val="00BE720A"/>
    <w:rsid w:val="00BF1C43"/>
    <w:rsid w:val="00BF2E09"/>
    <w:rsid w:val="00C03652"/>
    <w:rsid w:val="00C03ACA"/>
    <w:rsid w:val="00C04CC3"/>
    <w:rsid w:val="00C07CB7"/>
    <w:rsid w:val="00C15DD9"/>
    <w:rsid w:val="00C25299"/>
    <w:rsid w:val="00C30658"/>
    <w:rsid w:val="00C365E0"/>
    <w:rsid w:val="00C36EE5"/>
    <w:rsid w:val="00C41C66"/>
    <w:rsid w:val="00C42230"/>
    <w:rsid w:val="00C42BF8"/>
    <w:rsid w:val="00C43B0C"/>
    <w:rsid w:val="00C45C71"/>
    <w:rsid w:val="00C50043"/>
    <w:rsid w:val="00C52EF3"/>
    <w:rsid w:val="00C5479C"/>
    <w:rsid w:val="00C5521C"/>
    <w:rsid w:val="00C66940"/>
    <w:rsid w:val="00C744F9"/>
    <w:rsid w:val="00C7573B"/>
    <w:rsid w:val="00C80EBB"/>
    <w:rsid w:val="00C81161"/>
    <w:rsid w:val="00C87C7D"/>
    <w:rsid w:val="00CA0F7D"/>
    <w:rsid w:val="00CA19EC"/>
    <w:rsid w:val="00CA76D9"/>
    <w:rsid w:val="00CC25C9"/>
    <w:rsid w:val="00CC353F"/>
    <w:rsid w:val="00CD00EE"/>
    <w:rsid w:val="00CF0BB2"/>
    <w:rsid w:val="00CF3EE8"/>
    <w:rsid w:val="00CF3F4C"/>
    <w:rsid w:val="00D124E5"/>
    <w:rsid w:val="00D13441"/>
    <w:rsid w:val="00D227B6"/>
    <w:rsid w:val="00D256F3"/>
    <w:rsid w:val="00D308CB"/>
    <w:rsid w:val="00D35389"/>
    <w:rsid w:val="00D408D1"/>
    <w:rsid w:val="00D471F8"/>
    <w:rsid w:val="00D47B23"/>
    <w:rsid w:val="00D505E8"/>
    <w:rsid w:val="00D52534"/>
    <w:rsid w:val="00D53743"/>
    <w:rsid w:val="00D56302"/>
    <w:rsid w:val="00D602A3"/>
    <w:rsid w:val="00D63256"/>
    <w:rsid w:val="00D63665"/>
    <w:rsid w:val="00D70DFB"/>
    <w:rsid w:val="00D74C04"/>
    <w:rsid w:val="00D766DF"/>
    <w:rsid w:val="00D80C67"/>
    <w:rsid w:val="00D81C1F"/>
    <w:rsid w:val="00D83C77"/>
    <w:rsid w:val="00D90434"/>
    <w:rsid w:val="00D948E6"/>
    <w:rsid w:val="00DA11E8"/>
    <w:rsid w:val="00DA43CF"/>
    <w:rsid w:val="00DA4A05"/>
    <w:rsid w:val="00DB043E"/>
    <w:rsid w:val="00DB0FF3"/>
    <w:rsid w:val="00DB1F62"/>
    <w:rsid w:val="00DB512E"/>
    <w:rsid w:val="00DB68F6"/>
    <w:rsid w:val="00DC4F88"/>
    <w:rsid w:val="00DF2145"/>
    <w:rsid w:val="00E05112"/>
    <w:rsid w:val="00E05704"/>
    <w:rsid w:val="00E06D3A"/>
    <w:rsid w:val="00E118AF"/>
    <w:rsid w:val="00E152A7"/>
    <w:rsid w:val="00E159D1"/>
    <w:rsid w:val="00E161DA"/>
    <w:rsid w:val="00E20233"/>
    <w:rsid w:val="00E20A31"/>
    <w:rsid w:val="00E2684D"/>
    <w:rsid w:val="00E338EF"/>
    <w:rsid w:val="00E34864"/>
    <w:rsid w:val="00E40EDF"/>
    <w:rsid w:val="00E66F71"/>
    <w:rsid w:val="00E67044"/>
    <w:rsid w:val="00E6748E"/>
    <w:rsid w:val="00E74DC7"/>
    <w:rsid w:val="00E80BC3"/>
    <w:rsid w:val="00E87C75"/>
    <w:rsid w:val="00E94D5E"/>
    <w:rsid w:val="00EA7100"/>
    <w:rsid w:val="00EB7AC1"/>
    <w:rsid w:val="00EB7DE3"/>
    <w:rsid w:val="00EC2055"/>
    <w:rsid w:val="00EC3721"/>
    <w:rsid w:val="00EC4ECE"/>
    <w:rsid w:val="00EC67CB"/>
    <w:rsid w:val="00EE6E75"/>
    <w:rsid w:val="00EF2E3A"/>
    <w:rsid w:val="00EF59BD"/>
    <w:rsid w:val="00EF7580"/>
    <w:rsid w:val="00F072A7"/>
    <w:rsid w:val="00F078DC"/>
    <w:rsid w:val="00F10C7A"/>
    <w:rsid w:val="00F23288"/>
    <w:rsid w:val="00F327EC"/>
    <w:rsid w:val="00F4053F"/>
    <w:rsid w:val="00F417C9"/>
    <w:rsid w:val="00F46F53"/>
    <w:rsid w:val="00F576C2"/>
    <w:rsid w:val="00F66FDB"/>
    <w:rsid w:val="00F67186"/>
    <w:rsid w:val="00F73BD6"/>
    <w:rsid w:val="00F7651C"/>
    <w:rsid w:val="00F827CE"/>
    <w:rsid w:val="00F82C91"/>
    <w:rsid w:val="00F83989"/>
    <w:rsid w:val="00F96CD3"/>
    <w:rsid w:val="00FA3F26"/>
    <w:rsid w:val="00FB55E9"/>
    <w:rsid w:val="00FC3547"/>
    <w:rsid w:val="00FD12ED"/>
    <w:rsid w:val="00FE250A"/>
    <w:rsid w:val="00FE4452"/>
    <w:rsid w:val="00FE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1A95"/>
    <w:pPr>
      <w:spacing w:line="260" w:lineRule="atLeast"/>
    </w:pPr>
    <w:rPr>
      <w:sz w:val="22"/>
    </w:rPr>
  </w:style>
  <w:style w:type="paragraph" w:styleId="Heading1">
    <w:name w:val="heading 1"/>
    <w:basedOn w:val="Normal"/>
    <w:next w:val="Normal"/>
    <w:link w:val="Heading1Char"/>
    <w:uiPriority w:val="9"/>
    <w:qFormat/>
    <w:rsid w:val="00031A95"/>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31A95"/>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1A95"/>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1A95"/>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1A95"/>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1A95"/>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1A95"/>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1A9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A9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1A95"/>
  </w:style>
  <w:style w:type="paragraph" w:customStyle="1" w:styleId="OPCParaBase">
    <w:name w:val="OPCParaBase"/>
    <w:qFormat/>
    <w:rsid w:val="00031A95"/>
    <w:pPr>
      <w:spacing w:line="260" w:lineRule="atLeast"/>
    </w:pPr>
    <w:rPr>
      <w:rFonts w:eastAsia="Times New Roman" w:cs="Times New Roman"/>
      <w:sz w:val="22"/>
      <w:lang w:eastAsia="en-AU"/>
    </w:rPr>
  </w:style>
  <w:style w:type="paragraph" w:customStyle="1" w:styleId="ShortT">
    <w:name w:val="ShortT"/>
    <w:basedOn w:val="OPCParaBase"/>
    <w:next w:val="Normal"/>
    <w:qFormat/>
    <w:rsid w:val="00031A95"/>
    <w:pPr>
      <w:spacing w:line="240" w:lineRule="auto"/>
    </w:pPr>
    <w:rPr>
      <w:b/>
      <w:sz w:val="40"/>
    </w:rPr>
  </w:style>
  <w:style w:type="paragraph" w:customStyle="1" w:styleId="ActHead1">
    <w:name w:val="ActHead 1"/>
    <w:aliases w:val="c"/>
    <w:basedOn w:val="OPCParaBase"/>
    <w:next w:val="Normal"/>
    <w:qFormat/>
    <w:rsid w:val="00031A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1A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1A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1A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1A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1A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1A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1A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1A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1A95"/>
  </w:style>
  <w:style w:type="paragraph" w:customStyle="1" w:styleId="Blocks">
    <w:name w:val="Blocks"/>
    <w:aliases w:val="bb"/>
    <w:basedOn w:val="OPCParaBase"/>
    <w:qFormat/>
    <w:rsid w:val="00031A95"/>
    <w:pPr>
      <w:spacing w:line="240" w:lineRule="auto"/>
    </w:pPr>
    <w:rPr>
      <w:sz w:val="24"/>
    </w:rPr>
  </w:style>
  <w:style w:type="paragraph" w:customStyle="1" w:styleId="BoxText">
    <w:name w:val="BoxText"/>
    <w:aliases w:val="bt"/>
    <w:basedOn w:val="OPCParaBase"/>
    <w:qFormat/>
    <w:rsid w:val="00031A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1A95"/>
    <w:rPr>
      <w:b/>
    </w:rPr>
  </w:style>
  <w:style w:type="paragraph" w:customStyle="1" w:styleId="BoxHeadItalic">
    <w:name w:val="BoxHeadItalic"/>
    <w:aliases w:val="bhi"/>
    <w:basedOn w:val="BoxText"/>
    <w:next w:val="BoxStep"/>
    <w:qFormat/>
    <w:rsid w:val="00031A95"/>
    <w:rPr>
      <w:i/>
    </w:rPr>
  </w:style>
  <w:style w:type="paragraph" w:customStyle="1" w:styleId="BoxList">
    <w:name w:val="BoxList"/>
    <w:aliases w:val="bl"/>
    <w:basedOn w:val="BoxText"/>
    <w:qFormat/>
    <w:rsid w:val="00031A95"/>
    <w:pPr>
      <w:ind w:left="1559" w:hanging="425"/>
    </w:pPr>
  </w:style>
  <w:style w:type="paragraph" w:customStyle="1" w:styleId="BoxNote">
    <w:name w:val="BoxNote"/>
    <w:aliases w:val="bn"/>
    <w:basedOn w:val="BoxText"/>
    <w:qFormat/>
    <w:rsid w:val="00031A95"/>
    <w:pPr>
      <w:tabs>
        <w:tab w:val="left" w:pos="1985"/>
      </w:tabs>
      <w:spacing w:before="122" w:line="198" w:lineRule="exact"/>
      <w:ind w:left="2948" w:hanging="1814"/>
    </w:pPr>
    <w:rPr>
      <w:sz w:val="18"/>
    </w:rPr>
  </w:style>
  <w:style w:type="paragraph" w:customStyle="1" w:styleId="BoxPara">
    <w:name w:val="BoxPara"/>
    <w:aliases w:val="bp"/>
    <w:basedOn w:val="BoxText"/>
    <w:qFormat/>
    <w:rsid w:val="00031A95"/>
    <w:pPr>
      <w:tabs>
        <w:tab w:val="right" w:pos="2268"/>
      </w:tabs>
      <w:ind w:left="2552" w:hanging="1418"/>
    </w:pPr>
  </w:style>
  <w:style w:type="paragraph" w:customStyle="1" w:styleId="BoxStep">
    <w:name w:val="BoxStep"/>
    <w:aliases w:val="bs"/>
    <w:basedOn w:val="BoxText"/>
    <w:qFormat/>
    <w:rsid w:val="00031A95"/>
    <w:pPr>
      <w:ind w:left="1985" w:hanging="851"/>
    </w:pPr>
  </w:style>
  <w:style w:type="character" w:customStyle="1" w:styleId="CharAmPartNo">
    <w:name w:val="CharAmPartNo"/>
    <w:basedOn w:val="OPCCharBase"/>
    <w:qFormat/>
    <w:rsid w:val="00031A95"/>
  </w:style>
  <w:style w:type="character" w:customStyle="1" w:styleId="CharAmPartText">
    <w:name w:val="CharAmPartText"/>
    <w:basedOn w:val="OPCCharBase"/>
    <w:qFormat/>
    <w:rsid w:val="00031A95"/>
  </w:style>
  <w:style w:type="character" w:customStyle="1" w:styleId="CharAmSchNo">
    <w:name w:val="CharAmSchNo"/>
    <w:basedOn w:val="OPCCharBase"/>
    <w:qFormat/>
    <w:rsid w:val="00031A95"/>
  </w:style>
  <w:style w:type="character" w:customStyle="1" w:styleId="CharAmSchText">
    <w:name w:val="CharAmSchText"/>
    <w:basedOn w:val="OPCCharBase"/>
    <w:qFormat/>
    <w:rsid w:val="00031A95"/>
  </w:style>
  <w:style w:type="character" w:customStyle="1" w:styleId="CharBoldItalic">
    <w:name w:val="CharBoldItalic"/>
    <w:basedOn w:val="OPCCharBase"/>
    <w:uiPriority w:val="1"/>
    <w:qFormat/>
    <w:rsid w:val="00031A95"/>
    <w:rPr>
      <w:b/>
      <w:i/>
    </w:rPr>
  </w:style>
  <w:style w:type="character" w:customStyle="1" w:styleId="CharChapNo">
    <w:name w:val="CharChapNo"/>
    <w:basedOn w:val="OPCCharBase"/>
    <w:uiPriority w:val="1"/>
    <w:qFormat/>
    <w:rsid w:val="00031A95"/>
  </w:style>
  <w:style w:type="character" w:customStyle="1" w:styleId="CharChapText">
    <w:name w:val="CharChapText"/>
    <w:basedOn w:val="OPCCharBase"/>
    <w:uiPriority w:val="1"/>
    <w:qFormat/>
    <w:rsid w:val="00031A95"/>
  </w:style>
  <w:style w:type="character" w:customStyle="1" w:styleId="CharDivNo">
    <w:name w:val="CharDivNo"/>
    <w:basedOn w:val="OPCCharBase"/>
    <w:uiPriority w:val="1"/>
    <w:qFormat/>
    <w:rsid w:val="00031A95"/>
  </w:style>
  <w:style w:type="character" w:customStyle="1" w:styleId="CharDivText">
    <w:name w:val="CharDivText"/>
    <w:basedOn w:val="OPCCharBase"/>
    <w:uiPriority w:val="1"/>
    <w:qFormat/>
    <w:rsid w:val="00031A95"/>
  </w:style>
  <w:style w:type="character" w:customStyle="1" w:styleId="CharItalic">
    <w:name w:val="CharItalic"/>
    <w:basedOn w:val="OPCCharBase"/>
    <w:uiPriority w:val="1"/>
    <w:qFormat/>
    <w:rsid w:val="00031A95"/>
    <w:rPr>
      <w:i/>
    </w:rPr>
  </w:style>
  <w:style w:type="character" w:customStyle="1" w:styleId="CharPartNo">
    <w:name w:val="CharPartNo"/>
    <w:basedOn w:val="OPCCharBase"/>
    <w:uiPriority w:val="1"/>
    <w:qFormat/>
    <w:rsid w:val="00031A95"/>
  </w:style>
  <w:style w:type="character" w:customStyle="1" w:styleId="CharPartText">
    <w:name w:val="CharPartText"/>
    <w:basedOn w:val="OPCCharBase"/>
    <w:uiPriority w:val="1"/>
    <w:qFormat/>
    <w:rsid w:val="00031A95"/>
  </w:style>
  <w:style w:type="character" w:customStyle="1" w:styleId="CharSectno">
    <w:name w:val="CharSectno"/>
    <w:basedOn w:val="OPCCharBase"/>
    <w:qFormat/>
    <w:rsid w:val="00031A95"/>
  </w:style>
  <w:style w:type="character" w:customStyle="1" w:styleId="CharSubdNo">
    <w:name w:val="CharSubdNo"/>
    <w:basedOn w:val="OPCCharBase"/>
    <w:uiPriority w:val="1"/>
    <w:qFormat/>
    <w:rsid w:val="00031A95"/>
  </w:style>
  <w:style w:type="character" w:customStyle="1" w:styleId="CharSubdText">
    <w:name w:val="CharSubdText"/>
    <w:basedOn w:val="OPCCharBase"/>
    <w:uiPriority w:val="1"/>
    <w:qFormat/>
    <w:rsid w:val="00031A95"/>
  </w:style>
  <w:style w:type="paragraph" w:customStyle="1" w:styleId="CTA--">
    <w:name w:val="CTA --"/>
    <w:basedOn w:val="OPCParaBase"/>
    <w:next w:val="Normal"/>
    <w:rsid w:val="00031A95"/>
    <w:pPr>
      <w:spacing w:before="60" w:line="240" w:lineRule="atLeast"/>
      <w:ind w:left="142" w:hanging="142"/>
    </w:pPr>
    <w:rPr>
      <w:sz w:val="20"/>
    </w:rPr>
  </w:style>
  <w:style w:type="paragraph" w:customStyle="1" w:styleId="CTA-">
    <w:name w:val="CTA -"/>
    <w:basedOn w:val="OPCParaBase"/>
    <w:rsid w:val="00031A95"/>
    <w:pPr>
      <w:spacing w:before="60" w:line="240" w:lineRule="atLeast"/>
      <w:ind w:left="85" w:hanging="85"/>
    </w:pPr>
    <w:rPr>
      <w:sz w:val="20"/>
    </w:rPr>
  </w:style>
  <w:style w:type="paragraph" w:customStyle="1" w:styleId="CTA---">
    <w:name w:val="CTA ---"/>
    <w:basedOn w:val="OPCParaBase"/>
    <w:next w:val="Normal"/>
    <w:rsid w:val="00031A95"/>
    <w:pPr>
      <w:spacing w:before="60" w:line="240" w:lineRule="atLeast"/>
      <w:ind w:left="198" w:hanging="198"/>
    </w:pPr>
    <w:rPr>
      <w:sz w:val="20"/>
    </w:rPr>
  </w:style>
  <w:style w:type="paragraph" w:customStyle="1" w:styleId="CTA----">
    <w:name w:val="CTA ----"/>
    <w:basedOn w:val="OPCParaBase"/>
    <w:next w:val="Normal"/>
    <w:rsid w:val="00031A95"/>
    <w:pPr>
      <w:spacing w:before="60" w:line="240" w:lineRule="atLeast"/>
      <w:ind w:left="255" w:hanging="255"/>
    </w:pPr>
    <w:rPr>
      <w:sz w:val="20"/>
    </w:rPr>
  </w:style>
  <w:style w:type="paragraph" w:customStyle="1" w:styleId="CTA1a">
    <w:name w:val="CTA 1(a)"/>
    <w:basedOn w:val="OPCParaBase"/>
    <w:rsid w:val="00031A95"/>
    <w:pPr>
      <w:tabs>
        <w:tab w:val="right" w:pos="414"/>
      </w:tabs>
      <w:spacing w:before="40" w:line="240" w:lineRule="atLeast"/>
      <w:ind w:left="675" w:hanging="675"/>
    </w:pPr>
    <w:rPr>
      <w:sz w:val="20"/>
    </w:rPr>
  </w:style>
  <w:style w:type="paragraph" w:customStyle="1" w:styleId="CTA1ai">
    <w:name w:val="CTA 1(a)(i)"/>
    <w:basedOn w:val="OPCParaBase"/>
    <w:rsid w:val="00031A95"/>
    <w:pPr>
      <w:tabs>
        <w:tab w:val="right" w:pos="1004"/>
      </w:tabs>
      <w:spacing w:before="40" w:line="240" w:lineRule="atLeast"/>
      <w:ind w:left="1253" w:hanging="1253"/>
    </w:pPr>
    <w:rPr>
      <w:sz w:val="20"/>
    </w:rPr>
  </w:style>
  <w:style w:type="paragraph" w:customStyle="1" w:styleId="CTA2a">
    <w:name w:val="CTA 2(a)"/>
    <w:basedOn w:val="OPCParaBase"/>
    <w:rsid w:val="00031A95"/>
    <w:pPr>
      <w:tabs>
        <w:tab w:val="right" w:pos="482"/>
      </w:tabs>
      <w:spacing w:before="40" w:line="240" w:lineRule="atLeast"/>
      <w:ind w:left="748" w:hanging="748"/>
    </w:pPr>
    <w:rPr>
      <w:sz w:val="20"/>
    </w:rPr>
  </w:style>
  <w:style w:type="paragraph" w:customStyle="1" w:styleId="CTA2ai">
    <w:name w:val="CTA 2(a)(i)"/>
    <w:basedOn w:val="OPCParaBase"/>
    <w:rsid w:val="00031A95"/>
    <w:pPr>
      <w:tabs>
        <w:tab w:val="right" w:pos="1089"/>
      </w:tabs>
      <w:spacing w:before="40" w:line="240" w:lineRule="atLeast"/>
      <w:ind w:left="1327" w:hanging="1327"/>
    </w:pPr>
    <w:rPr>
      <w:sz w:val="20"/>
    </w:rPr>
  </w:style>
  <w:style w:type="paragraph" w:customStyle="1" w:styleId="CTA3a">
    <w:name w:val="CTA 3(a)"/>
    <w:basedOn w:val="OPCParaBase"/>
    <w:rsid w:val="00031A95"/>
    <w:pPr>
      <w:tabs>
        <w:tab w:val="right" w:pos="556"/>
      </w:tabs>
      <w:spacing w:before="40" w:line="240" w:lineRule="atLeast"/>
      <w:ind w:left="805" w:hanging="805"/>
    </w:pPr>
    <w:rPr>
      <w:sz w:val="20"/>
    </w:rPr>
  </w:style>
  <w:style w:type="paragraph" w:customStyle="1" w:styleId="CTA3ai">
    <w:name w:val="CTA 3(a)(i)"/>
    <w:basedOn w:val="OPCParaBase"/>
    <w:rsid w:val="00031A95"/>
    <w:pPr>
      <w:tabs>
        <w:tab w:val="right" w:pos="1140"/>
      </w:tabs>
      <w:spacing w:before="40" w:line="240" w:lineRule="atLeast"/>
      <w:ind w:left="1361" w:hanging="1361"/>
    </w:pPr>
    <w:rPr>
      <w:sz w:val="20"/>
    </w:rPr>
  </w:style>
  <w:style w:type="paragraph" w:customStyle="1" w:styleId="CTA4a">
    <w:name w:val="CTA 4(a)"/>
    <w:basedOn w:val="OPCParaBase"/>
    <w:rsid w:val="00031A95"/>
    <w:pPr>
      <w:tabs>
        <w:tab w:val="right" w:pos="624"/>
      </w:tabs>
      <w:spacing w:before="40" w:line="240" w:lineRule="atLeast"/>
      <w:ind w:left="873" w:hanging="873"/>
    </w:pPr>
    <w:rPr>
      <w:sz w:val="20"/>
    </w:rPr>
  </w:style>
  <w:style w:type="paragraph" w:customStyle="1" w:styleId="CTA4ai">
    <w:name w:val="CTA 4(a)(i)"/>
    <w:basedOn w:val="OPCParaBase"/>
    <w:rsid w:val="00031A95"/>
    <w:pPr>
      <w:tabs>
        <w:tab w:val="right" w:pos="1213"/>
      </w:tabs>
      <w:spacing w:before="40" w:line="240" w:lineRule="atLeast"/>
      <w:ind w:left="1452" w:hanging="1452"/>
    </w:pPr>
    <w:rPr>
      <w:sz w:val="20"/>
    </w:rPr>
  </w:style>
  <w:style w:type="paragraph" w:customStyle="1" w:styleId="CTACAPS">
    <w:name w:val="CTA CAPS"/>
    <w:basedOn w:val="OPCParaBase"/>
    <w:rsid w:val="00031A95"/>
    <w:pPr>
      <w:spacing w:before="60" w:line="240" w:lineRule="atLeast"/>
    </w:pPr>
    <w:rPr>
      <w:sz w:val="20"/>
    </w:rPr>
  </w:style>
  <w:style w:type="paragraph" w:customStyle="1" w:styleId="CTAright">
    <w:name w:val="CTA right"/>
    <w:basedOn w:val="OPCParaBase"/>
    <w:rsid w:val="00031A95"/>
    <w:pPr>
      <w:spacing w:before="60" w:line="240" w:lineRule="auto"/>
      <w:jc w:val="right"/>
    </w:pPr>
    <w:rPr>
      <w:sz w:val="20"/>
    </w:rPr>
  </w:style>
  <w:style w:type="paragraph" w:customStyle="1" w:styleId="subsection">
    <w:name w:val="subsection"/>
    <w:aliases w:val="ss"/>
    <w:basedOn w:val="OPCParaBase"/>
    <w:link w:val="subsectionChar"/>
    <w:rsid w:val="00031A95"/>
    <w:pPr>
      <w:tabs>
        <w:tab w:val="right" w:pos="1021"/>
      </w:tabs>
      <w:spacing w:before="180" w:line="240" w:lineRule="auto"/>
      <w:ind w:left="1134" w:hanging="1134"/>
    </w:pPr>
  </w:style>
  <w:style w:type="paragraph" w:customStyle="1" w:styleId="Definition">
    <w:name w:val="Definition"/>
    <w:aliases w:val="dd"/>
    <w:basedOn w:val="OPCParaBase"/>
    <w:rsid w:val="00031A95"/>
    <w:pPr>
      <w:spacing w:before="180" w:line="240" w:lineRule="auto"/>
      <w:ind w:left="1134"/>
    </w:pPr>
  </w:style>
  <w:style w:type="paragraph" w:customStyle="1" w:styleId="Formula">
    <w:name w:val="Formula"/>
    <w:basedOn w:val="OPCParaBase"/>
    <w:rsid w:val="00031A95"/>
    <w:pPr>
      <w:spacing w:line="240" w:lineRule="auto"/>
      <w:ind w:left="1134"/>
    </w:pPr>
    <w:rPr>
      <w:sz w:val="20"/>
    </w:rPr>
  </w:style>
  <w:style w:type="paragraph" w:styleId="Header">
    <w:name w:val="header"/>
    <w:basedOn w:val="OPCParaBase"/>
    <w:link w:val="HeaderChar"/>
    <w:unhideWhenUsed/>
    <w:rsid w:val="00031A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1A95"/>
    <w:rPr>
      <w:rFonts w:eastAsia="Times New Roman" w:cs="Times New Roman"/>
      <w:sz w:val="16"/>
      <w:lang w:eastAsia="en-AU"/>
    </w:rPr>
  </w:style>
  <w:style w:type="paragraph" w:customStyle="1" w:styleId="House">
    <w:name w:val="House"/>
    <w:basedOn w:val="OPCParaBase"/>
    <w:rsid w:val="00031A95"/>
    <w:pPr>
      <w:spacing w:line="240" w:lineRule="auto"/>
    </w:pPr>
    <w:rPr>
      <w:sz w:val="28"/>
    </w:rPr>
  </w:style>
  <w:style w:type="paragraph" w:customStyle="1" w:styleId="Item">
    <w:name w:val="Item"/>
    <w:aliases w:val="i"/>
    <w:basedOn w:val="OPCParaBase"/>
    <w:next w:val="ItemHead"/>
    <w:rsid w:val="00031A95"/>
    <w:pPr>
      <w:keepLines/>
      <w:spacing w:before="80" w:line="240" w:lineRule="auto"/>
      <w:ind w:left="709"/>
    </w:pPr>
  </w:style>
  <w:style w:type="paragraph" w:customStyle="1" w:styleId="ItemHead">
    <w:name w:val="ItemHead"/>
    <w:aliases w:val="ih"/>
    <w:basedOn w:val="OPCParaBase"/>
    <w:next w:val="Item"/>
    <w:rsid w:val="00031A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1A95"/>
    <w:pPr>
      <w:spacing w:line="240" w:lineRule="auto"/>
    </w:pPr>
    <w:rPr>
      <w:b/>
      <w:sz w:val="32"/>
    </w:rPr>
  </w:style>
  <w:style w:type="paragraph" w:customStyle="1" w:styleId="notedraft">
    <w:name w:val="note(draft)"/>
    <w:aliases w:val="nd"/>
    <w:basedOn w:val="OPCParaBase"/>
    <w:rsid w:val="00031A95"/>
    <w:pPr>
      <w:spacing w:before="240" w:line="240" w:lineRule="auto"/>
      <w:ind w:left="284" w:hanging="284"/>
    </w:pPr>
    <w:rPr>
      <w:i/>
      <w:sz w:val="24"/>
    </w:rPr>
  </w:style>
  <w:style w:type="paragraph" w:customStyle="1" w:styleId="notemargin">
    <w:name w:val="note(margin)"/>
    <w:aliases w:val="nm"/>
    <w:basedOn w:val="OPCParaBase"/>
    <w:rsid w:val="00031A95"/>
    <w:pPr>
      <w:tabs>
        <w:tab w:val="left" w:pos="709"/>
      </w:tabs>
      <w:spacing w:before="122" w:line="198" w:lineRule="exact"/>
      <w:ind w:left="709" w:hanging="709"/>
    </w:pPr>
    <w:rPr>
      <w:sz w:val="18"/>
    </w:rPr>
  </w:style>
  <w:style w:type="paragraph" w:customStyle="1" w:styleId="noteToPara">
    <w:name w:val="noteToPara"/>
    <w:aliases w:val="ntp"/>
    <w:basedOn w:val="OPCParaBase"/>
    <w:rsid w:val="00031A95"/>
    <w:pPr>
      <w:spacing w:before="122" w:line="198" w:lineRule="exact"/>
      <w:ind w:left="2353" w:hanging="709"/>
    </w:pPr>
    <w:rPr>
      <w:sz w:val="18"/>
    </w:rPr>
  </w:style>
  <w:style w:type="paragraph" w:customStyle="1" w:styleId="noteParlAmend">
    <w:name w:val="note(ParlAmend)"/>
    <w:aliases w:val="npp"/>
    <w:basedOn w:val="OPCParaBase"/>
    <w:next w:val="ParlAmend"/>
    <w:rsid w:val="00031A95"/>
    <w:pPr>
      <w:spacing w:line="240" w:lineRule="auto"/>
      <w:jc w:val="right"/>
    </w:pPr>
    <w:rPr>
      <w:rFonts w:ascii="Arial" w:hAnsi="Arial"/>
      <w:b/>
      <w:i/>
    </w:rPr>
  </w:style>
  <w:style w:type="paragraph" w:customStyle="1" w:styleId="Page1">
    <w:name w:val="Page1"/>
    <w:basedOn w:val="OPCParaBase"/>
    <w:rsid w:val="00031A95"/>
    <w:pPr>
      <w:spacing w:before="5600" w:line="240" w:lineRule="auto"/>
    </w:pPr>
    <w:rPr>
      <w:b/>
      <w:sz w:val="32"/>
    </w:rPr>
  </w:style>
  <w:style w:type="paragraph" w:customStyle="1" w:styleId="PageBreak">
    <w:name w:val="PageBreak"/>
    <w:aliases w:val="pb"/>
    <w:basedOn w:val="OPCParaBase"/>
    <w:rsid w:val="00031A95"/>
    <w:pPr>
      <w:spacing w:line="240" w:lineRule="auto"/>
    </w:pPr>
    <w:rPr>
      <w:sz w:val="20"/>
    </w:rPr>
  </w:style>
  <w:style w:type="paragraph" w:customStyle="1" w:styleId="paragraphsub">
    <w:name w:val="paragraph(sub)"/>
    <w:aliases w:val="aa,indent(ii)"/>
    <w:basedOn w:val="OPCParaBase"/>
    <w:rsid w:val="00031A95"/>
    <w:pPr>
      <w:tabs>
        <w:tab w:val="right" w:pos="1985"/>
      </w:tabs>
      <w:spacing w:before="40" w:line="240" w:lineRule="auto"/>
      <w:ind w:left="2098" w:hanging="2098"/>
    </w:pPr>
  </w:style>
  <w:style w:type="paragraph" w:customStyle="1" w:styleId="paragraphsub-sub">
    <w:name w:val="paragraph(sub-sub)"/>
    <w:aliases w:val="aaa"/>
    <w:basedOn w:val="OPCParaBase"/>
    <w:rsid w:val="00031A9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31A95"/>
    <w:pPr>
      <w:tabs>
        <w:tab w:val="right" w:pos="1531"/>
      </w:tabs>
      <w:spacing w:before="40" w:line="240" w:lineRule="auto"/>
      <w:ind w:left="1644" w:hanging="1644"/>
    </w:pPr>
  </w:style>
  <w:style w:type="paragraph" w:customStyle="1" w:styleId="ParlAmend">
    <w:name w:val="ParlAmend"/>
    <w:aliases w:val="pp"/>
    <w:basedOn w:val="OPCParaBase"/>
    <w:rsid w:val="00031A95"/>
    <w:pPr>
      <w:spacing w:before="240" w:line="240" w:lineRule="atLeast"/>
      <w:ind w:hanging="567"/>
    </w:pPr>
    <w:rPr>
      <w:sz w:val="24"/>
    </w:rPr>
  </w:style>
  <w:style w:type="paragraph" w:customStyle="1" w:styleId="Penalty">
    <w:name w:val="Penalty"/>
    <w:basedOn w:val="OPCParaBase"/>
    <w:rsid w:val="00031A95"/>
    <w:pPr>
      <w:tabs>
        <w:tab w:val="left" w:pos="2977"/>
      </w:tabs>
      <w:spacing w:before="180" w:line="240" w:lineRule="auto"/>
      <w:ind w:left="1985" w:hanging="851"/>
    </w:pPr>
  </w:style>
  <w:style w:type="paragraph" w:customStyle="1" w:styleId="Portfolio">
    <w:name w:val="Portfolio"/>
    <w:basedOn w:val="OPCParaBase"/>
    <w:rsid w:val="00031A95"/>
    <w:pPr>
      <w:spacing w:line="240" w:lineRule="auto"/>
    </w:pPr>
    <w:rPr>
      <w:i/>
      <w:sz w:val="20"/>
    </w:rPr>
  </w:style>
  <w:style w:type="paragraph" w:customStyle="1" w:styleId="Preamble">
    <w:name w:val="Preamble"/>
    <w:basedOn w:val="OPCParaBase"/>
    <w:next w:val="Normal"/>
    <w:rsid w:val="00031A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1A95"/>
    <w:pPr>
      <w:spacing w:line="240" w:lineRule="auto"/>
    </w:pPr>
    <w:rPr>
      <w:i/>
      <w:sz w:val="20"/>
    </w:rPr>
  </w:style>
  <w:style w:type="paragraph" w:customStyle="1" w:styleId="Session">
    <w:name w:val="Session"/>
    <w:basedOn w:val="OPCParaBase"/>
    <w:rsid w:val="00031A95"/>
    <w:pPr>
      <w:spacing w:line="240" w:lineRule="auto"/>
    </w:pPr>
    <w:rPr>
      <w:sz w:val="28"/>
    </w:rPr>
  </w:style>
  <w:style w:type="paragraph" w:customStyle="1" w:styleId="Sponsor">
    <w:name w:val="Sponsor"/>
    <w:basedOn w:val="OPCParaBase"/>
    <w:rsid w:val="00031A95"/>
    <w:pPr>
      <w:spacing w:line="240" w:lineRule="auto"/>
    </w:pPr>
    <w:rPr>
      <w:i/>
    </w:rPr>
  </w:style>
  <w:style w:type="paragraph" w:customStyle="1" w:styleId="Subitem">
    <w:name w:val="Subitem"/>
    <w:aliases w:val="iss"/>
    <w:basedOn w:val="OPCParaBase"/>
    <w:rsid w:val="00031A95"/>
    <w:pPr>
      <w:spacing w:before="180" w:line="240" w:lineRule="auto"/>
      <w:ind w:left="709" w:hanging="709"/>
    </w:pPr>
  </w:style>
  <w:style w:type="paragraph" w:customStyle="1" w:styleId="SubitemHead">
    <w:name w:val="SubitemHead"/>
    <w:aliases w:val="issh"/>
    <w:basedOn w:val="OPCParaBase"/>
    <w:rsid w:val="00031A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1A95"/>
    <w:pPr>
      <w:spacing w:before="40" w:line="240" w:lineRule="auto"/>
      <w:ind w:left="1134"/>
    </w:pPr>
  </w:style>
  <w:style w:type="paragraph" w:customStyle="1" w:styleId="SubsectionHead">
    <w:name w:val="SubsectionHead"/>
    <w:aliases w:val="ssh"/>
    <w:basedOn w:val="OPCParaBase"/>
    <w:next w:val="subsection"/>
    <w:rsid w:val="00031A95"/>
    <w:pPr>
      <w:keepNext/>
      <w:keepLines/>
      <w:spacing w:before="240" w:line="240" w:lineRule="auto"/>
      <w:ind w:left="1134"/>
    </w:pPr>
    <w:rPr>
      <w:i/>
    </w:rPr>
  </w:style>
  <w:style w:type="paragraph" w:customStyle="1" w:styleId="Tablea">
    <w:name w:val="Table(a)"/>
    <w:aliases w:val="ta"/>
    <w:basedOn w:val="OPCParaBase"/>
    <w:rsid w:val="00031A95"/>
    <w:pPr>
      <w:spacing w:before="60" w:line="240" w:lineRule="auto"/>
      <w:ind w:left="284" w:hanging="284"/>
    </w:pPr>
    <w:rPr>
      <w:sz w:val="20"/>
    </w:rPr>
  </w:style>
  <w:style w:type="paragraph" w:customStyle="1" w:styleId="TableAA">
    <w:name w:val="Table(AA)"/>
    <w:aliases w:val="taaa"/>
    <w:basedOn w:val="OPCParaBase"/>
    <w:rsid w:val="00031A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1A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1A95"/>
    <w:pPr>
      <w:spacing w:before="60" w:line="240" w:lineRule="atLeast"/>
    </w:pPr>
    <w:rPr>
      <w:sz w:val="20"/>
    </w:rPr>
  </w:style>
  <w:style w:type="paragraph" w:customStyle="1" w:styleId="TLPBoxTextnote">
    <w:name w:val="TLPBoxText(note"/>
    <w:aliases w:val="right)"/>
    <w:basedOn w:val="OPCParaBase"/>
    <w:rsid w:val="00031A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1A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1A95"/>
    <w:pPr>
      <w:spacing w:before="122" w:line="198" w:lineRule="exact"/>
      <w:ind w:left="1985" w:hanging="851"/>
      <w:jc w:val="right"/>
    </w:pPr>
    <w:rPr>
      <w:sz w:val="18"/>
    </w:rPr>
  </w:style>
  <w:style w:type="paragraph" w:customStyle="1" w:styleId="TLPTableBullet">
    <w:name w:val="TLPTableBullet"/>
    <w:aliases w:val="ttb"/>
    <w:basedOn w:val="OPCParaBase"/>
    <w:rsid w:val="00031A95"/>
    <w:pPr>
      <w:spacing w:line="240" w:lineRule="exact"/>
      <w:ind w:left="284" w:hanging="284"/>
    </w:pPr>
    <w:rPr>
      <w:sz w:val="20"/>
    </w:rPr>
  </w:style>
  <w:style w:type="paragraph" w:styleId="TOC1">
    <w:name w:val="toc 1"/>
    <w:basedOn w:val="OPCParaBase"/>
    <w:next w:val="Normal"/>
    <w:uiPriority w:val="39"/>
    <w:semiHidden/>
    <w:unhideWhenUsed/>
    <w:rsid w:val="00031A9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1A9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1A9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31A9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31A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31A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31A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31A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31A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1A95"/>
    <w:pPr>
      <w:keepLines/>
      <w:spacing w:before="240" w:after="120" w:line="240" w:lineRule="auto"/>
      <w:ind w:left="794"/>
    </w:pPr>
    <w:rPr>
      <w:b/>
      <w:kern w:val="28"/>
      <w:sz w:val="20"/>
    </w:rPr>
  </w:style>
  <w:style w:type="paragraph" w:customStyle="1" w:styleId="TofSectsHeading">
    <w:name w:val="TofSects(Heading)"/>
    <w:basedOn w:val="OPCParaBase"/>
    <w:rsid w:val="00031A95"/>
    <w:pPr>
      <w:spacing w:before="240" w:after="120" w:line="240" w:lineRule="auto"/>
    </w:pPr>
    <w:rPr>
      <w:b/>
      <w:sz w:val="24"/>
    </w:rPr>
  </w:style>
  <w:style w:type="paragraph" w:customStyle="1" w:styleId="TofSectsSection">
    <w:name w:val="TofSects(Section)"/>
    <w:basedOn w:val="OPCParaBase"/>
    <w:rsid w:val="00031A95"/>
    <w:pPr>
      <w:keepLines/>
      <w:spacing w:before="40" w:line="240" w:lineRule="auto"/>
      <w:ind w:left="1588" w:hanging="794"/>
    </w:pPr>
    <w:rPr>
      <w:kern w:val="28"/>
      <w:sz w:val="18"/>
    </w:rPr>
  </w:style>
  <w:style w:type="paragraph" w:customStyle="1" w:styleId="TofSectsSubdiv">
    <w:name w:val="TofSects(Subdiv)"/>
    <w:basedOn w:val="OPCParaBase"/>
    <w:rsid w:val="00031A95"/>
    <w:pPr>
      <w:keepLines/>
      <w:spacing w:before="80" w:line="240" w:lineRule="auto"/>
      <w:ind w:left="1588" w:hanging="794"/>
    </w:pPr>
    <w:rPr>
      <w:kern w:val="28"/>
    </w:rPr>
  </w:style>
  <w:style w:type="paragraph" w:customStyle="1" w:styleId="WRStyle">
    <w:name w:val="WR Style"/>
    <w:aliases w:val="WR"/>
    <w:basedOn w:val="OPCParaBase"/>
    <w:rsid w:val="00031A95"/>
    <w:pPr>
      <w:spacing w:before="240" w:line="240" w:lineRule="auto"/>
      <w:ind w:left="284" w:hanging="284"/>
    </w:pPr>
    <w:rPr>
      <w:b/>
      <w:i/>
      <w:kern w:val="28"/>
      <w:sz w:val="24"/>
    </w:rPr>
  </w:style>
  <w:style w:type="paragraph" w:customStyle="1" w:styleId="notepara">
    <w:name w:val="note(para)"/>
    <w:aliases w:val="na"/>
    <w:basedOn w:val="OPCParaBase"/>
    <w:rsid w:val="00031A95"/>
    <w:pPr>
      <w:spacing w:before="40" w:line="198" w:lineRule="exact"/>
      <w:ind w:left="2354" w:hanging="369"/>
    </w:pPr>
    <w:rPr>
      <w:sz w:val="18"/>
    </w:rPr>
  </w:style>
  <w:style w:type="paragraph" w:styleId="Footer">
    <w:name w:val="footer"/>
    <w:link w:val="FooterChar"/>
    <w:rsid w:val="00031A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1A95"/>
    <w:rPr>
      <w:rFonts w:eastAsia="Times New Roman" w:cs="Times New Roman"/>
      <w:sz w:val="22"/>
      <w:szCs w:val="24"/>
      <w:lang w:eastAsia="en-AU"/>
    </w:rPr>
  </w:style>
  <w:style w:type="character" w:styleId="LineNumber">
    <w:name w:val="line number"/>
    <w:basedOn w:val="OPCCharBase"/>
    <w:uiPriority w:val="99"/>
    <w:semiHidden/>
    <w:unhideWhenUsed/>
    <w:rsid w:val="00031A95"/>
    <w:rPr>
      <w:sz w:val="16"/>
    </w:rPr>
  </w:style>
  <w:style w:type="table" w:customStyle="1" w:styleId="CFlag">
    <w:name w:val="CFlag"/>
    <w:basedOn w:val="TableNormal"/>
    <w:uiPriority w:val="99"/>
    <w:rsid w:val="00031A95"/>
    <w:rPr>
      <w:rFonts w:eastAsia="Times New Roman" w:cs="Times New Roman"/>
      <w:lang w:eastAsia="en-AU"/>
    </w:rPr>
    <w:tblPr/>
  </w:style>
  <w:style w:type="paragraph" w:customStyle="1" w:styleId="SignCoverPageEnd">
    <w:name w:val="SignCoverPageEnd"/>
    <w:basedOn w:val="OPCParaBase"/>
    <w:next w:val="Normal"/>
    <w:rsid w:val="00031A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1A95"/>
    <w:pPr>
      <w:pBdr>
        <w:top w:val="single" w:sz="4" w:space="1" w:color="auto"/>
      </w:pBdr>
      <w:spacing w:before="360"/>
      <w:ind w:right="397"/>
      <w:jc w:val="both"/>
    </w:pPr>
  </w:style>
  <w:style w:type="paragraph" w:customStyle="1" w:styleId="ENotesHeading1">
    <w:name w:val="ENotesHeading 1"/>
    <w:aliases w:val="Enh1,ENh1"/>
    <w:basedOn w:val="OPCParaBase"/>
    <w:next w:val="Normal"/>
    <w:rsid w:val="00031A95"/>
    <w:pPr>
      <w:spacing w:before="120"/>
      <w:outlineLvl w:val="1"/>
    </w:pPr>
    <w:rPr>
      <w:b/>
      <w:sz w:val="28"/>
      <w:szCs w:val="28"/>
    </w:rPr>
  </w:style>
  <w:style w:type="paragraph" w:customStyle="1" w:styleId="ENotesHeading2">
    <w:name w:val="ENotesHeading 2"/>
    <w:aliases w:val="Enh2"/>
    <w:basedOn w:val="OPCParaBase"/>
    <w:next w:val="Normal"/>
    <w:rsid w:val="00031A95"/>
    <w:pPr>
      <w:spacing w:before="120" w:after="120"/>
      <w:outlineLvl w:val="2"/>
    </w:pPr>
    <w:rPr>
      <w:b/>
      <w:sz w:val="24"/>
      <w:szCs w:val="28"/>
    </w:rPr>
  </w:style>
  <w:style w:type="paragraph" w:customStyle="1" w:styleId="CompiledActNo">
    <w:name w:val="CompiledActNo"/>
    <w:basedOn w:val="OPCParaBase"/>
    <w:next w:val="Normal"/>
    <w:rsid w:val="00031A95"/>
    <w:rPr>
      <w:b/>
      <w:sz w:val="24"/>
      <w:szCs w:val="24"/>
    </w:rPr>
  </w:style>
  <w:style w:type="paragraph" w:customStyle="1" w:styleId="ENotesText">
    <w:name w:val="ENotesText"/>
    <w:aliases w:val="Ent"/>
    <w:basedOn w:val="OPCParaBase"/>
    <w:next w:val="Normal"/>
    <w:rsid w:val="00031A95"/>
    <w:pPr>
      <w:spacing w:before="120"/>
    </w:pPr>
  </w:style>
  <w:style w:type="paragraph" w:customStyle="1" w:styleId="CompiledMadeUnder">
    <w:name w:val="CompiledMadeUnder"/>
    <w:basedOn w:val="OPCParaBase"/>
    <w:next w:val="Normal"/>
    <w:rsid w:val="00031A95"/>
    <w:rPr>
      <w:i/>
      <w:sz w:val="24"/>
      <w:szCs w:val="24"/>
    </w:rPr>
  </w:style>
  <w:style w:type="paragraph" w:customStyle="1" w:styleId="Paragraphsub-sub-sub">
    <w:name w:val="Paragraph(sub-sub-sub)"/>
    <w:aliases w:val="aaaa"/>
    <w:basedOn w:val="OPCParaBase"/>
    <w:rsid w:val="00031A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1A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1A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1A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1A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1A95"/>
    <w:pPr>
      <w:spacing w:before="60" w:line="240" w:lineRule="auto"/>
    </w:pPr>
    <w:rPr>
      <w:rFonts w:cs="Arial"/>
      <w:sz w:val="20"/>
      <w:szCs w:val="22"/>
    </w:rPr>
  </w:style>
  <w:style w:type="paragraph" w:customStyle="1" w:styleId="ActHead10">
    <w:name w:val="ActHead 10"/>
    <w:aliases w:val="sp"/>
    <w:basedOn w:val="OPCParaBase"/>
    <w:next w:val="ActHead3"/>
    <w:rsid w:val="00031A95"/>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031A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95"/>
    <w:rPr>
      <w:rFonts w:ascii="Segoe UI" w:hAnsi="Segoe UI" w:cs="Segoe UI"/>
      <w:sz w:val="18"/>
      <w:szCs w:val="18"/>
    </w:rPr>
  </w:style>
  <w:style w:type="paragraph" w:customStyle="1" w:styleId="NoteToSubpara">
    <w:name w:val="NoteToSubpara"/>
    <w:aliases w:val="nts"/>
    <w:basedOn w:val="OPCParaBase"/>
    <w:rsid w:val="00031A95"/>
    <w:pPr>
      <w:spacing w:before="40" w:line="198" w:lineRule="exact"/>
      <w:ind w:left="2835" w:hanging="709"/>
    </w:pPr>
    <w:rPr>
      <w:sz w:val="18"/>
    </w:rPr>
  </w:style>
  <w:style w:type="paragraph" w:customStyle="1" w:styleId="ENoteTableHeading">
    <w:name w:val="ENoteTableHeading"/>
    <w:aliases w:val="enth"/>
    <w:basedOn w:val="OPCParaBase"/>
    <w:rsid w:val="00031A95"/>
    <w:pPr>
      <w:keepNext/>
      <w:spacing w:before="60" w:line="240" w:lineRule="atLeast"/>
    </w:pPr>
    <w:rPr>
      <w:rFonts w:ascii="Arial" w:hAnsi="Arial"/>
      <w:b/>
      <w:sz w:val="16"/>
    </w:rPr>
  </w:style>
  <w:style w:type="paragraph" w:customStyle="1" w:styleId="ENoteTTi">
    <w:name w:val="ENoteTTi"/>
    <w:aliases w:val="entti"/>
    <w:basedOn w:val="OPCParaBase"/>
    <w:rsid w:val="00031A95"/>
    <w:pPr>
      <w:keepNext/>
      <w:spacing w:before="60" w:line="240" w:lineRule="atLeast"/>
      <w:ind w:left="170"/>
    </w:pPr>
    <w:rPr>
      <w:sz w:val="16"/>
    </w:rPr>
  </w:style>
  <w:style w:type="paragraph" w:customStyle="1" w:styleId="ENoteTTIndentHeading">
    <w:name w:val="ENoteTTIndentHeading"/>
    <w:aliases w:val="enTTHi"/>
    <w:basedOn w:val="OPCParaBase"/>
    <w:rsid w:val="00031A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1A95"/>
    <w:pPr>
      <w:spacing w:before="60" w:line="240" w:lineRule="atLeast"/>
    </w:pPr>
    <w:rPr>
      <w:sz w:val="16"/>
    </w:rPr>
  </w:style>
  <w:style w:type="paragraph" w:customStyle="1" w:styleId="MadeunderText">
    <w:name w:val="MadeunderText"/>
    <w:basedOn w:val="OPCParaBase"/>
    <w:next w:val="Normal"/>
    <w:rsid w:val="00031A95"/>
    <w:pPr>
      <w:spacing w:before="240"/>
    </w:pPr>
    <w:rPr>
      <w:sz w:val="24"/>
      <w:szCs w:val="24"/>
    </w:rPr>
  </w:style>
  <w:style w:type="paragraph" w:customStyle="1" w:styleId="ENotesHeading3">
    <w:name w:val="ENotesHeading 3"/>
    <w:aliases w:val="Enh3"/>
    <w:basedOn w:val="OPCParaBase"/>
    <w:next w:val="Normal"/>
    <w:rsid w:val="00031A95"/>
    <w:pPr>
      <w:keepNext/>
      <w:spacing w:before="120" w:line="240" w:lineRule="auto"/>
      <w:outlineLvl w:val="4"/>
    </w:pPr>
    <w:rPr>
      <w:b/>
      <w:szCs w:val="24"/>
    </w:rPr>
  </w:style>
  <w:style w:type="paragraph" w:customStyle="1" w:styleId="SubPartCASA">
    <w:name w:val="SubPart(CASA)"/>
    <w:aliases w:val="csp"/>
    <w:basedOn w:val="OPCParaBase"/>
    <w:next w:val="ActHead3"/>
    <w:rsid w:val="00031A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1A95"/>
  </w:style>
  <w:style w:type="character" w:customStyle="1" w:styleId="CharSubPartNoCASA">
    <w:name w:val="CharSubPartNo(CASA)"/>
    <w:basedOn w:val="OPCCharBase"/>
    <w:uiPriority w:val="1"/>
    <w:rsid w:val="00031A95"/>
  </w:style>
  <w:style w:type="paragraph" w:customStyle="1" w:styleId="ENoteTTIndentHeadingSub">
    <w:name w:val="ENoteTTIndentHeadingSub"/>
    <w:aliases w:val="enTTHis"/>
    <w:basedOn w:val="OPCParaBase"/>
    <w:rsid w:val="00031A95"/>
    <w:pPr>
      <w:keepNext/>
      <w:spacing w:before="60" w:line="240" w:lineRule="atLeast"/>
      <w:ind w:left="340"/>
    </w:pPr>
    <w:rPr>
      <w:b/>
      <w:sz w:val="16"/>
    </w:rPr>
  </w:style>
  <w:style w:type="paragraph" w:customStyle="1" w:styleId="ENoteTTiSub">
    <w:name w:val="ENoteTTiSub"/>
    <w:aliases w:val="enttis"/>
    <w:basedOn w:val="OPCParaBase"/>
    <w:rsid w:val="00031A95"/>
    <w:pPr>
      <w:keepNext/>
      <w:spacing w:before="60" w:line="240" w:lineRule="atLeast"/>
      <w:ind w:left="340"/>
    </w:pPr>
    <w:rPr>
      <w:sz w:val="16"/>
    </w:rPr>
  </w:style>
  <w:style w:type="paragraph" w:customStyle="1" w:styleId="SubDivisionMigration">
    <w:name w:val="SubDivisionMigration"/>
    <w:aliases w:val="sdm"/>
    <w:basedOn w:val="OPCParaBase"/>
    <w:rsid w:val="00031A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1A95"/>
    <w:pPr>
      <w:keepNext/>
      <w:keepLines/>
      <w:spacing w:before="240" w:line="240" w:lineRule="auto"/>
      <w:ind w:left="1134" w:hanging="1134"/>
    </w:pPr>
    <w:rPr>
      <w:b/>
      <w:sz w:val="28"/>
    </w:rPr>
  </w:style>
  <w:style w:type="paragraph" w:customStyle="1" w:styleId="notetext">
    <w:name w:val="note(text)"/>
    <w:aliases w:val="n"/>
    <w:basedOn w:val="OPCParaBase"/>
    <w:rsid w:val="00031A95"/>
    <w:pPr>
      <w:spacing w:before="122" w:line="240" w:lineRule="auto"/>
      <w:ind w:left="1985" w:hanging="851"/>
    </w:pPr>
    <w:rPr>
      <w:sz w:val="18"/>
    </w:rPr>
  </w:style>
  <w:style w:type="paragraph" w:customStyle="1" w:styleId="FreeForm">
    <w:name w:val="FreeForm"/>
    <w:rsid w:val="00031A95"/>
    <w:rPr>
      <w:rFonts w:ascii="Arial" w:hAnsi="Arial"/>
      <w:sz w:val="22"/>
    </w:rPr>
  </w:style>
  <w:style w:type="table" w:styleId="TableGrid">
    <w:name w:val="Table Grid"/>
    <w:basedOn w:val="TableNormal"/>
    <w:uiPriority w:val="59"/>
    <w:rsid w:val="0003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031A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1A95"/>
    <w:rPr>
      <w:sz w:val="22"/>
    </w:rPr>
  </w:style>
  <w:style w:type="paragraph" w:customStyle="1" w:styleId="SOTextNote">
    <w:name w:val="SO TextNote"/>
    <w:aliases w:val="sont"/>
    <w:basedOn w:val="SOText"/>
    <w:qFormat/>
    <w:rsid w:val="00031A95"/>
    <w:pPr>
      <w:spacing w:before="122" w:line="198" w:lineRule="exact"/>
      <w:ind w:left="1843" w:hanging="709"/>
    </w:pPr>
    <w:rPr>
      <w:sz w:val="18"/>
    </w:rPr>
  </w:style>
  <w:style w:type="paragraph" w:customStyle="1" w:styleId="SOPara">
    <w:name w:val="SO Para"/>
    <w:aliases w:val="soa"/>
    <w:basedOn w:val="SOText"/>
    <w:link w:val="SOParaChar"/>
    <w:qFormat/>
    <w:rsid w:val="00031A95"/>
    <w:pPr>
      <w:tabs>
        <w:tab w:val="right" w:pos="1786"/>
      </w:tabs>
      <w:spacing w:before="40"/>
      <w:ind w:left="2070" w:hanging="936"/>
    </w:pPr>
  </w:style>
  <w:style w:type="character" w:customStyle="1" w:styleId="SOParaChar">
    <w:name w:val="SO Para Char"/>
    <w:aliases w:val="soa Char"/>
    <w:basedOn w:val="DefaultParagraphFont"/>
    <w:link w:val="SOPara"/>
    <w:rsid w:val="00031A95"/>
    <w:rPr>
      <w:sz w:val="22"/>
    </w:rPr>
  </w:style>
  <w:style w:type="paragraph" w:customStyle="1" w:styleId="FileName">
    <w:name w:val="FileName"/>
    <w:basedOn w:val="Normal"/>
    <w:rsid w:val="00031A95"/>
  </w:style>
  <w:style w:type="paragraph" w:customStyle="1" w:styleId="TableHeading">
    <w:name w:val="TableHeading"/>
    <w:aliases w:val="th"/>
    <w:basedOn w:val="OPCParaBase"/>
    <w:next w:val="Tabletext"/>
    <w:rsid w:val="00031A95"/>
    <w:pPr>
      <w:keepNext/>
      <w:spacing w:before="60" w:line="240" w:lineRule="atLeast"/>
    </w:pPr>
    <w:rPr>
      <w:b/>
      <w:sz w:val="20"/>
    </w:rPr>
  </w:style>
  <w:style w:type="paragraph" w:customStyle="1" w:styleId="SOHeadBold">
    <w:name w:val="SO HeadBold"/>
    <w:aliases w:val="sohb"/>
    <w:basedOn w:val="SOText"/>
    <w:next w:val="SOText"/>
    <w:link w:val="SOHeadBoldChar"/>
    <w:qFormat/>
    <w:rsid w:val="00031A95"/>
    <w:rPr>
      <w:b/>
    </w:rPr>
  </w:style>
  <w:style w:type="character" w:customStyle="1" w:styleId="SOHeadBoldChar">
    <w:name w:val="SO HeadBold Char"/>
    <w:aliases w:val="sohb Char"/>
    <w:basedOn w:val="DefaultParagraphFont"/>
    <w:link w:val="SOHeadBold"/>
    <w:rsid w:val="00031A95"/>
    <w:rPr>
      <w:b/>
      <w:sz w:val="22"/>
    </w:rPr>
  </w:style>
  <w:style w:type="paragraph" w:customStyle="1" w:styleId="SOHeadItalic">
    <w:name w:val="SO HeadItalic"/>
    <w:aliases w:val="sohi"/>
    <w:basedOn w:val="SOText"/>
    <w:next w:val="SOText"/>
    <w:link w:val="SOHeadItalicChar"/>
    <w:qFormat/>
    <w:rsid w:val="00031A95"/>
    <w:rPr>
      <w:i/>
    </w:rPr>
  </w:style>
  <w:style w:type="character" w:customStyle="1" w:styleId="SOHeadItalicChar">
    <w:name w:val="SO HeadItalic Char"/>
    <w:aliases w:val="sohi Char"/>
    <w:basedOn w:val="DefaultParagraphFont"/>
    <w:link w:val="SOHeadItalic"/>
    <w:rsid w:val="00031A95"/>
    <w:rPr>
      <w:i/>
      <w:sz w:val="22"/>
    </w:rPr>
  </w:style>
  <w:style w:type="paragraph" w:customStyle="1" w:styleId="SOBullet">
    <w:name w:val="SO Bullet"/>
    <w:aliases w:val="sotb"/>
    <w:basedOn w:val="SOText"/>
    <w:link w:val="SOBulletChar"/>
    <w:qFormat/>
    <w:rsid w:val="00031A95"/>
    <w:pPr>
      <w:ind w:left="1559" w:hanging="425"/>
    </w:pPr>
  </w:style>
  <w:style w:type="character" w:customStyle="1" w:styleId="SOBulletChar">
    <w:name w:val="SO Bullet Char"/>
    <w:aliases w:val="sotb Char"/>
    <w:basedOn w:val="DefaultParagraphFont"/>
    <w:link w:val="SOBullet"/>
    <w:rsid w:val="00031A95"/>
    <w:rPr>
      <w:sz w:val="22"/>
    </w:rPr>
  </w:style>
  <w:style w:type="paragraph" w:customStyle="1" w:styleId="SOBulletNote">
    <w:name w:val="SO BulletNote"/>
    <w:aliases w:val="sonb"/>
    <w:basedOn w:val="SOTextNote"/>
    <w:link w:val="SOBulletNoteChar"/>
    <w:qFormat/>
    <w:rsid w:val="00031A95"/>
    <w:pPr>
      <w:tabs>
        <w:tab w:val="left" w:pos="1560"/>
      </w:tabs>
      <w:ind w:left="2268" w:hanging="1134"/>
    </w:pPr>
  </w:style>
  <w:style w:type="character" w:customStyle="1" w:styleId="SOBulletNoteChar">
    <w:name w:val="SO BulletNote Char"/>
    <w:aliases w:val="sonb Char"/>
    <w:basedOn w:val="DefaultParagraphFont"/>
    <w:link w:val="SOBulletNote"/>
    <w:rsid w:val="00031A95"/>
    <w:rPr>
      <w:sz w:val="18"/>
    </w:rPr>
  </w:style>
  <w:style w:type="paragraph" w:customStyle="1" w:styleId="EnStatement">
    <w:name w:val="EnStatement"/>
    <w:basedOn w:val="Normal"/>
    <w:rsid w:val="00031A95"/>
    <w:pPr>
      <w:numPr>
        <w:numId w:val="13"/>
      </w:numPr>
    </w:pPr>
    <w:rPr>
      <w:rFonts w:eastAsia="Times New Roman" w:cs="Times New Roman"/>
      <w:lang w:eastAsia="en-AU"/>
    </w:rPr>
  </w:style>
  <w:style w:type="paragraph" w:customStyle="1" w:styleId="EnStatementHeading">
    <w:name w:val="EnStatementHeading"/>
    <w:basedOn w:val="Normal"/>
    <w:rsid w:val="00031A95"/>
    <w:rPr>
      <w:rFonts w:eastAsia="Times New Roman" w:cs="Times New Roman"/>
      <w:b/>
      <w:lang w:eastAsia="en-AU"/>
    </w:rPr>
  </w:style>
  <w:style w:type="paragraph" w:customStyle="1" w:styleId="Transitional">
    <w:name w:val="Transitional"/>
    <w:aliases w:val="tr"/>
    <w:basedOn w:val="ItemHead"/>
    <w:next w:val="Item"/>
    <w:rsid w:val="00031A95"/>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
    <w:name w:val="Body text (2)"/>
    <w:basedOn w:val="DefaultParagraphFont"/>
    <w:rsid w:val="001623AF"/>
    <w:rPr>
      <w:rFonts w:eastAsia="Times New Roman" w:cs="Times New Roman"/>
      <w:b/>
      <w:bCs/>
      <w:color w:val="000000"/>
      <w:spacing w:val="0"/>
      <w:w w:val="100"/>
      <w:position w:val="0"/>
      <w:sz w:val="16"/>
      <w:szCs w:val="16"/>
      <w:lang w:val="en-US"/>
    </w:rPr>
  </w:style>
  <w:style w:type="character" w:customStyle="1" w:styleId="Bodytext11">
    <w:name w:val="Body text (11)"/>
    <w:basedOn w:val="DefaultParagraphFont"/>
    <w:rsid w:val="001623AF"/>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DefaultParagraphFont"/>
    <w:rsid w:val="001623AF"/>
    <w:rPr>
      <w:rFonts w:eastAsia="Times New Roman" w:cs="Times New Roman"/>
      <w:i/>
      <w:iCs/>
      <w:color w:val="000000"/>
      <w:spacing w:val="0"/>
      <w:w w:val="100"/>
      <w:position w:val="0"/>
      <w:sz w:val="23"/>
      <w:szCs w:val="23"/>
      <w:lang w:val="en-US"/>
    </w:rPr>
  </w:style>
  <w:style w:type="character" w:customStyle="1" w:styleId="BodytextItalic">
    <w:name w:val="Body text + Italic"/>
    <w:basedOn w:val="DefaultParagraphFont"/>
    <w:rsid w:val="001623AF"/>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DefaultParagraphFont"/>
    <w:rsid w:val="001623AF"/>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DefaultParagraphFont"/>
    <w:rsid w:val="001623AF"/>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3">
    <w:name w:val="Body text (3)"/>
    <w:basedOn w:val="DefaultParagraphFont"/>
    <w:rsid w:val="001623AF"/>
    <w:rPr>
      <w:rFonts w:eastAsia="Times New Roman" w:cs="Times New Roman"/>
      <w:i/>
      <w:iCs/>
      <w:color w:val="000000"/>
      <w:spacing w:val="0"/>
      <w:w w:val="100"/>
      <w:position w:val="0"/>
      <w:sz w:val="17"/>
      <w:szCs w:val="17"/>
      <w:lang w:val="en-US"/>
    </w:rPr>
  </w:style>
  <w:style w:type="character" w:customStyle="1" w:styleId="Bodytext12Italic">
    <w:name w:val="Body text (12) + Italic"/>
    <w:basedOn w:val="DefaultParagraphFont"/>
    <w:rsid w:val="001623AF"/>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3NotItalic">
    <w:name w:val="Body text (13) + Not Italic"/>
    <w:basedOn w:val="DefaultParagraphFont"/>
    <w:rsid w:val="001623AF"/>
    <w:rPr>
      <w:rFonts w:eastAsia="Times New Roman" w:cs="Times New Roman"/>
      <w:i/>
      <w:iCs/>
      <w:color w:val="000000"/>
      <w:spacing w:val="0"/>
      <w:w w:val="100"/>
      <w:position w:val="0"/>
      <w:sz w:val="16"/>
      <w:szCs w:val="16"/>
      <w:lang w:val="en-US"/>
    </w:rPr>
  </w:style>
  <w:style w:type="character" w:customStyle="1" w:styleId="BodyText20">
    <w:name w:val="Body Text2"/>
    <w:basedOn w:val="DefaultParagraphFont"/>
    <w:rsid w:val="001623AF"/>
    <w:rPr>
      <w:rFonts w:eastAsia="Times New Roman" w:cs="Times New Roman"/>
      <w:color w:val="000000"/>
      <w:spacing w:val="0"/>
      <w:w w:val="100"/>
      <w:position w:val="0"/>
      <w:sz w:val="23"/>
      <w:szCs w:val="23"/>
      <w:lang w:val="en-US"/>
    </w:rPr>
  </w:style>
  <w:style w:type="character" w:customStyle="1" w:styleId="Bodytext12">
    <w:name w:val="Body text (12)"/>
    <w:basedOn w:val="DefaultParagraphFont"/>
    <w:rsid w:val="001623AF"/>
    <w:rPr>
      <w:rFonts w:eastAsia="Times New Roman" w:cs="Times New Roman"/>
      <w:color w:val="000000"/>
      <w:spacing w:val="0"/>
      <w:w w:val="100"/>
      <w:position w:val="0"/>
      <w:sz w:val="16"/>
      <w:szCs w:val="16"/>
      <w:lang w:val="en-US"/>
    </w:rPr>
  </w:style>
  <w:style w:type="paragraph" w:styleId="Revision">
    <w:name w:val="Revision"/>
    <w:hidden/>
    <w:uiPriority w:val="99"/>
    <w:semiHidden/>
    <w:rsid w:val="00CA76D9"/>
    <w:rPr>
      <w:sz w:val="22"/>
    </w:rPr>
  </w:style>
  <w:style w:type="character" w:styleId="Emphasis">
    <w:name w:val="Emphasis"/>
    <w:basedOn w:val="DefaultParagraphFont"/>
    <w:uiPriority w:val="20"/>
    <w:qFormat/>
    <w:rsid w:val="00031A95"/>
    <w:rPr>
      <w:i/>
      <w:iCs/>
    </w:rPr>
  </w:style>
  <w:style w:type="paragraph" w:styleId="EndnoteText">
    <w:name w:val="endnote text"/>
    <w:basedOn w:val="Normal"/>
    <w:link w:val="EndnoteTextChar"/>
    <w:uiPriority w:val="99"/>
    <w:unhideWhenUsed/>
    <w:rsid w:val="00031A95"/>
    <w:pPr>
      <w:spacing w:line="240" w:lineRule="auto"/>
    </w:pPr>
    <w:rPr>
      <w:sz w:val="20"/>
    </w:rPr>
  </w:style>
  <w:style w:type="character" w:customStyle="1" w:styleId="EndnoteTextChar">
    <w:name w:val="Endnote Text Char"/>
    <w:basedOn w:val="DefaultParagraphFont"/>
    <w:link w:val="EndnoteText"/>
    <w:uiPriority w:val="99"/>
    <w:rsid w:val="00031A95"/>
  </w:style>
  <w:style w:type="character" w:customStyle="1" w:styleId="Bodytext11pt">
    <w:name w:val="Body text + 11 pt"/>
    <w:aliases w:val="Italic"/>
    <w:basedOn w:val="DefaultParagraphFont"/>
    <w:rsid w:val="001623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styleId="CommentText">
    <w:name w:val="annotation text"/>
    <w:basedOn w:val="Normal"/>
    <w:link w:val="CommentTextChar"/>
    <w:uiPriority w:val="99"/>
    <w:semiHidden/>
    <w:unhideWhenUsed/>
    <w:rsid w:val="00031A95"/>
    <w:pPr>
      <w:spacing w:line="240" w:lineRule="auto"/>
    </w:pPr>
    <w:rPr>
      <w:sz w:val="20"/>
    </w:rPr>
  </w:style>
  <w:style w:type="character" w:customStyle="1" w:styleId="CommentTextChar">
    <w:name w:val="Comment Text Char"/>
    <w:basedOn w:val="DefaultParagraphFont"/>
    <w:link w:val="CommentText"/>
    <w:uiPriority w:val="99"/>
    <w:semiHidden/>
    <w:rsid w:val="00031A95"/>
  </w:style>
  <w:style w:type="paragraph" w:styleId="CommentSubject">
    <w:name w:val="annotation subject"/>
    <w:basedOn w:val="CommentText"/>
    <w:next w:val="CommentText"/>
    <w:link w:val="CommentSubjectChar"/>
    <w:uiPriority w:val="99"/>
    <w:semiHidden/>
    <w:unhideWhenUsed/>
    <w:rsid w:val="00031A95"/>
    <w:rPr>
      <w:b/>
      <w:bCs/>
    </w:rPr>
  </w:style>
  <w:style w:type="character" w:customStyle="1" w:styleId="CommentSubjectChar">
    <w:name w:val="Comment Subject Char"/>
    <w:basedOn w:val="CommentTextChar"/>
    <w:link w:val="CommentSubject"/>
    <w:uiPriority w:val="99"/>
    <w:semiHidden/>
    <w:rsid w:val="00031A95"/>
    <w:rPr>
      <w:b/>
      <w:bCs/>
    </w:rPr>
  </w:style>
  <w:style w:type="character" w:customStyle="1" w:styleId="Heading1Char">
    <w:name w:val="Heading 1 Char"/>
    <w:basedOn w:val="DefaultParagraphFont"/>
    <w:link w:val="Heading1"/>
    <w:uiPriority w:val="9"/>
    <w:rsid w:val="00031A9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31A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31A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31A9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31A9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31A9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31A9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31A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A9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031A95"/>
    <w:pPr>
      <w:numPr>
        <w:numId w:val="18"/>
      </w:numPr>
    </w:pPr>
  </w:style>
  <w:style w:type="numbering" w:styleId="1ai">
    <w:name w:val="Outline List 1"/>
    <w:basedOn w:val="NoList"/>
    <w:uiPriority w:val="99"/>
    <w:semiHidden/>
    <w:unhideWhenUsed/>
    <w:rsid w:val="00031A95"/>
    <w:pPr>
      <w:numPr>
        <w:numId w:val="19"/>
      </w:numPr>
    </w:pPr>
  </w:style>
  <w:style w:type="numbering" w:styleId="ArticleSection">
    <w:name w:val="Outline List 3"/>
    <w:basedOn w:val="NoList"/>
    <w:uiPriority w:val="99"/>
    <w:semiHidden/>
    <w:unhideWhenUsed/>
    <w:rsid w:val="00031A95"/>
    <w:pPr>
      <w:numPr>
        <w:numId w:val="20"/>
      </w:numPr>
    </w:pPr>
  </w:style>
  <w:style w:type="paragraph" w:styleId="Bibliography">
    <w:name w:val="Bibliography"/>
    <w:basedOn w:val="Normal"/>
    <w:next w:val="Normal"/>
    <w:uiPriority w:val="37"/>
    <w:semiHidden/>
    <w:unhideWhenUsed/>
    <w:rsid w:val="00031A95"/>
  </w:style>
  <w:style w:type="paragraph" w:styleId="BlockText">
    <w:name w:val="Block Text"/>
    <w:basedOn w:val="Normal"/>
    <w:uiPriority w:val="99"/>
    <w:semiHidden/>
    <w:unhideWhenUsed/>
    <w:rsid w:val="00031A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31A95"/>
    <w:pPr>
      <w:spacing w:after="120"/>
    </w:pPr>
  </w:style>
  <w:style w:type="character" w:customStyle="1" w:styleId="BodyTextChar">
    <w:name w:val="Body Text Char"/>
    <w:basedOn w:val="DefaultParagraphFont"/>
    <w:link w:val="BodyText"/>
    <w:uiPriority w:val="99"/>
    <w:semiHidden/>
    <w:rsid w:val="00031A95"/>
    <w:rPr>
      <w:sz w:val="22"/>
    </w:rPr>
  </w:style>
  <w:style w:type="paragraph" w:styleId="BodyText21">
    <w:name w:val="Body Text 2"/>
    <w:basedOn w:val="Normal"/>
    <w:link w:val="BodyText2Char"/>
    <w:uiPriority w:val="99"/>
    <w:semiHidden/>
    <w:unhideWhenUsed/>
    <w:rsid w:val="00031A95"/>
    <w:pPr>
      <w:spacing w:after="120" w:line="480" w:lineRule="auto"/>
    </w:pPr>
  </w:style>
  <w:style w:type="character" w:customStyle="1" w:styleId="BodyText2Char">
    <w:name w:val="Body Text 2 Char"/>
    <w:basedOn w:val="DefaultParagraphFont"/>
    <w:link w:val="BodyText21"/>
    <w:uiPriority w:val="99"/>
    <w:semiHidden/>
    <w:rsid w:val="00031A95"/>
    <w:rPr>
      <w:sz w:val="22"/>
    </w:rPr>
  </w:style>
  <w:style w:type="paragraph" w:styleId="BodyText30">
    <w:name w:val="Body Text 3"/>
    <w:basedOn w:val="Normal"/>
    <w:link w:val="BodyText3Char"/>
    <w:uiPriority w:val="99"/>
    <w:semiHidden/>
    <w:unhideWhenUsed/>
    <w:rsid w:val="00031A95"/>
    <w:pPr>
      <w:spacing w:after="120"/>
    </w:pPr>
    <w:rPr>
      <w:sz w:val="16"/>
      <w:szCs w:val="16"/>
    </w:rPr>
  </w:style>
  <w:style w:type="character" w:customStyle="1" w:styleId="BodyText3Char">
    <w:name w:val="Body Text 3 Char"/>
    <w:basedOn w:val="DefaultParagraphFont"/>
    <w:link w:val="BodyText30"/>
    <w:uiPriority w:val="99"/>
    <w:semiHidden/>
    <w:rsid w:val="00031A95"/>
    <w:rPr>
      <w:sz w:val="16"/>
      <w:szCs w:val="16"/>
    </w:rPr>
  </w:style>
  <w:style w:type="paragraph" w:styleId="BodyTextFirstIndent">
    <w:name w:val="Body Text First Indent"/>
    <w:basedOn w:val="BodyText"/>
    <w:link w:val="BodyTextFirstIndentChar"/>
    <w:uiPriority w:val="99"/>
    <w:semiHidden/>
    <w:unhideWhenUsed/>
    <w:rsid w:val="00031A95"/>
    <w:pPr>
      <w:spacing w:after="0"/>
      <w:ind w:firstLine="360"/>
    </w:pPr>
  </w:style>
  <w:style w:type="character" w:customStyle="1" w:styleId="BodyTextFirstIndentChar">
    <w:name w:val="Body Text First Indent Char"/>
    <w:basedOn w:val="BodyTextChar"/>
    <w:link w:val="BodyTextFirstIndent"/>
    <w:uiPriority w:val="99"/>
    <w:semiHidden/>
    <w:rsid w:val="00031A95"/>
    <w:rPr>
      <w:sz w:val="22"/>
    </w:rPr>
  </w:style>
  <w:style w:type="paragraph" w:styleId="BodyTextIndent">
    <w:name w:val="Body Text Indent"/>
    <w:basedOn w:val="Normal"/>
    <w:link w:val="BodyTextIndentChar"/>
    <w:uiPriority w:val="99"/>
    <w:semiHidden/>
    <w:unhideWhenUsed/>
    <w:rsid w:val="00031A95"/>
    <w:pPr>
      <w:spacing w:after="120"/>
      <w:ind w:left="283"/>
    </w:pPr>
  </w:style>
  <w:style w:type="character" w:customStyle="1" w:styleId="BodyTextIndentChar">
    <w:name w:val="Body Text Indent Char"/>
    <w:basedOn w:val="DefaultParagraphFont"/>
    <w:link w:val="BodyTextIndent"/>
    <w:uiPriority w:val="99"/>
    <w:semiHidden/>
    <w:rsid w:val="00031A95"/>
    <w:rPr>
      <w:sz w:val="22"/>
    </w:rPr>
  </w:style>
  <w:style w:type="paragraph" w:styleId="BodyTextFirstIndent2">
    <w:name w:val="Body Text First Indent 2"/>
    <w:basedOn w:val="BodyTextIndent"/>
    <w:link w:val="BodyTextFirstIndent2Char"/>
    <w:uiPriority w:val="99"/>
    <w:semiHidden/>
    <w:unhideWhenUsed/>
    <w:rsid w:val="00031A95"/>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1A95"/>
    <w:rPr>
      <w:sz w:val="22"/>
    </w:rPr>
  </w:style>
  <w:style w:type="paragraph" w:styleId="BodyTextIndent2">
    <w:name w:val="Body Text Indent 2"/>
    <w:basedOn w:val="Normal"/>
    <w:link w:val="BodyTextIndent2Char"/>
    <w:uiPriority w:val="99"/>
    <w:semiHidden/>
    <w:unhideWhenUsed/>
    <w:rsid w:val="00031A95"/>
    <w:pPr>
      <w:spacing w:after="120" w:line="480" w:lineRule="auto"/>
      <w:ind w:left="283"/>
    </w:pPr>
  </w:style>
  <w:style w:type="character" w:customStyle="1" w:styleId="BodyTextIndent2Char">
    <w:name w:val="Body Text Indent 2 Char"/>
    <w:basedOn w:val="DefaultParagraphFont"/>
    <w:link w:val="BodyTextIndent2"/>
    <w:uiPriority w:val="99"/>
    <w:semiHidden/>
    <w:rsid w:val="00031A95"/>
    <w:rPr>
      <w:sz w:val="22"/>
    </w:rPr>
  </w:style>
  <w:style w:type="paragraph" w:styleId="BodyTextIndent3">
    <w:name w:val="Body Text Indent 3"/>
    <w:basedOn w:val="Normal"/>
    <w:link w:val="BodyTextIndent3Char"/>
    <w:uiPriority w:val="99"/>
    <w:semiHidden/>
    <w:unhideWhenUsed/>
    <w:rsid w:val="00031A9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A95"/>
    <w:rPr>
      <w:sz w:val="16"/>
      <w:szCs w:val="16"/>
    </w:rPr>
  </w:style>
  <w:style w:type="character" w:styleId="BookTitle">
    <w:name w:val="Book Title"/>
    <w:basedOn w:val="DefaultParagraphFont"/>
    <w:uiPriority w:val="33"/>
    <w:qFormat/>
    <w:rsid w:val="00031A95"/>
    <w:rPr>
      <w:b/>
      <w:bCs/>
      <w:i/>
      <w:iCs/>
      <w:spacing w:val="5"/>
    </w:rPr>
  </w:style>
  <w:style w:type="paragraph" w:styleId="Caption">
    <w:name w:val="caption"/>
    <w:basedOn w:val="Normal"/>
    <w:next w:val="Normal"/>
    <w:uiPriority w:val="35"/>
    <w:semiHidden/>
    <w:unhideWhenUsed/>
    <w:qFormat/>
    <w:rsid w:val="00031A9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31A95"/>
    <w:pPr>
      <w:spacing w:line="240" w:lineRule="auto"/>
      <w:ind w:left="4252"/>
    </w:pPr>
  </w:style>
  <w:style w:type="character" w:customStyle="1" w:styleId="ClosingChar">
    <w:name w:val="Closing Char"/>
    <w:basedOn w:val="DefaultParagraphFont"/>
    <w:link w:val="Closing"/>
    <w:uiPriority w:val="99"/>
    <w:semiHidden/>
    <w:rsid w:val="00031A95"/>
    <w:rPr>
      <w:sz w:val="22"/>
    </w:rPr>
  </w:style>
  <w:style w:type="table" w:styleId="ColorfulGrid">
    <w:name w:val="Colorful Grid"/>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31A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31A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1A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31A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31A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31A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31A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31A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31A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1A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1A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1A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31A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1A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1A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31A95"/>
    <w:rPr>
      <w:sz w:val="16"/>
      <w:szCs w:val="16"/>
    </w:rPr>
  </w:style>
  <w:style w:type="table" w:styleId="DarkList">
    <w:name w:val="Dark List"/>
    <w:basedOn w:val="TableNormal"/>
    <w:uiPriority w:val="70"/>
    <w:semiHidden/>
    <w:unhideWhenUsed/>
    <w:rsid w:val="00031A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A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31A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31A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31A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31A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31A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31A95"/>
  </w:style>
  <w:style w:type="character" w:customStyle="1" w:styleId="DateChar">
    <w:name w:val="Date Char"/>
    <w:basedOn w:val="DefaultParagraphFont"/>
    <w:link w:val="Date"/>
    <w:uiPriority w:val="99"/>
    <w:semiHidden/>
    <w:rsid w:val="00031A95"/>
    <w:rPr>
      <w:sz w:val="22"/>
    </w:rPr>
  </w:style>
  <w:style w:type="paragraph" w:styleId="DocumentMap">
    <w:name w:val="Document Map"/>
    <w:basedOn w:val="Normal"/>
    <w:link w:val="DocumentMapChar"/>
    <w:uiPriority w:val="99"/>
    <w:semiHidden/>
    <w:unhideWhenUsed/>
    <w:rsid w:val="00031A9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A95"/>
    <w:rPr>
      <w:rFonts w:ascii="Segoe UI" w:hAnsi="Segoe UI" w:cs="Segoe UI"/>
      <w:sz w:val="16"/>
      <w:szCs w:val="16"/>
    </w:rPr>
  </w:style>
  <w:style w:type="paragraph" w:styleId="E-mailSignature">
    <w:name w:val="E-mail Signature"/>
    <w:basedOn w:val="Normal"/>
    <w:link w:val="E-mailSignatureChar"/>
    <w:uiPriority w:val="99"/>
    <w:semiHidden/>
    <w:unhideWhenUsed/>
    <w:rsid w:val="00031A95"/>
    <w:pPr>
      <w:spacing w:line="240" w:lineRule="auto"/>
    </w:pPr>
  </w:style>
  <w:style w:type="character" w:customStyle="1" w:styleId="E-mailSignatureChar">
    <w:name w:val="E-mail Signature Char"/>
    <w:basedOn w:val="DefaultParagraphFont"/>
    <w:link w:val="E-mailSignature"/>
    <w:uiPriority w:val="99"/>
    <w:semiHidden/>
    <w:rsid w:val="00031A95"/>
    <w:rPr>
      <w:sz w:val="22"/>
    </w:rPr>
  </w:style>
  <w:style w:type="character" w:styleId="EndnoteReference">
    <w:name w:val="endnote reference"/>
    <w:basedOn w:val="DefaultParagraphFont"/>
    <w:uiPriority w:val="99"/>
    <w:semiHidden/>
    <w:unhideWhenUsed/>
    <w:rsid w:val="00031A95"/>
    <w:rPr>
      <w:vertAlign w:val="superscript"/>
    </w:rPr>
  </w:style>
  <w:style w:type="paragraph" w:styleId="EnvelopeAddress">
    <w:name w:val="envelope address"/>
    <w:basedOn w:val="Normal"/>
    <w:uiPriority w:val="99"/>
    <w:semiHidden/>
    <w:unhideWhenUsed/>
    <w:rsid w:val="00031A9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1A9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31A95"/>
    <w:rPr>
      <w:color w:val="800080" w:themeColor="followedHyperlink"/>
      <w:u w:val="single"/>
    </w:rPr>
  </w:style>
  <w:style w:type="character" w:styleId="FootnoteReference">
    <w:name w:val="footnote reference"/>
    <w:basedOn w:val="DefaultParagraphFont"/>
    <w:uiPriority w:val="99"/>
    <w:semiHidden/>
    <w:unhideWhenUsed/>
    <w:rsid w:val="00031A95"/>
    <w:rPr>
      <w:vertAlign w:val="superscript"/>
    </w:rPr>
  </w:style>
  <w:style w:type="paragraph" w:styleId="FootnoteText">
    <w:name w:val="footnote text"/>
    <w:basedOn w:val="Normal"/>
    <w:link w:val="FootnoteTextChar"/>
    <w:uiPriority w:val="99"/>
    <w:semiHidden/>
    <w:unhideWhenUsed/>
    <w:rsid w:val="00031A95"/>
    <w:pPr>
      <w:spacing w:line="240" w:lineRule="auto"/>
    </w:pPr>
    <w:rPr>
      <w:sz w:val="20"/>
    </w:rPr>
  </w:style>
  <w:style w:type="character" w:customStyle="1" w:styleId="FootnoteTextChar">
    <w:name w:val="Footnote Text Char"/>
    <w:basedOn w:val="DefaultParagraphFont"/>
    <w:link w:val="FootnoteText"/>
    <w:uiPriority w:val="99"/>
    <w:semiHidden/>
    <w:rsid w:val="00031A95"/>
  </w:style>
  <w:style w:type="table" w:styleId="GridTable1Light">
    <w:name w:val="Grid Table 1 Light"/>
    <w:basedOn w:val="TableNormal"/>
    <w:uiPriority w:val="46"/>
    <w:rsid w:val="00031A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1A9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1A9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1A9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1A9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1A9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1A9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1A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1A9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31A9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31A9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31A9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31A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31A9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31A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1A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31A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31A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31A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31A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31A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31A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1A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31A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31A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31A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31A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31A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31A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31A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1A9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31A9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31A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31A9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31A9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31A9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31A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1A9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31A9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31A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31A9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31A9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31A9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31A95"/>
    <w:rPr>
      <w:color w:val="2B579A"/>
      <w:shd w:val="clear" w:color="auto" w:fill="E1DFDD"/>
    </w:rPr>
  </w:style>
  <w:style w:type="character" w:styleId="HTMLAcronym">
    <w:name w:val="HTML Acronym"/>
    <w:basedOn w:val="DefaultParagraphFont"/>
    <w:uiPriority w:val="99"/>
    <w:semiHidden/>
    <w:unhideWhenUsed/>
    <w:rsid w:val="00031A95"/>
  </w:style>
  <w:style w:type="paragraph" w:styleId="HTMLAddress">
    <w:name w:val="HTML Address"/>
    <w:basedOn w:val="Normal"/>
    <w:link w:val="HTMLAddressChar"/>
    <w:uiPriority w:val="99"/>
    <w:semiHidden/>
    <w:unhideWhenUsed/>
    <w:rsid w:val="00031A95"/>
    <w:pPr>
      <w:spacing w:line="240" w:lineRule="auto"/>
    </w:pPr>
    <w:rPr>
      <w:i/>
      <w:iCs/>
    </w:rPr>
  </w:style>
  <w:style w:type="character" w:customStyle="1" w:styleId="HTMLAddressChar">
    <w:name w:val="HTML Address Char"/>
    <w:basedOn w:val="DefaultParagraphFont"/>
    <w:link w:val="HTMLAddress"/>
    <w:uiPriority w:val="99"/>
    <w:semiHidden/>
    <w:rsid w:val="00031A95"/>
    <w:rPr>
      <w:i/>
      <w:iCs/>
      <w:sz w:val="22"/>
    </w:rPr>
  </w:style>
  <w:style w:type="character" w:styleId="HTMLCite">
    <w:name w:val="HTML Cite"/>
    <w:basedOn w:val="DefaultParagraphFont"/>
    <w:uiPriority w:val="99"/>
    <w:semiHidden/>
    <w:unhideWhenUsed/>
    <w:rsid w:val="00031A95"/>
    <w:rPr>
      <w:i/>
      <w:iCs/>
    </w:rPr>
  </w:style>
  <w:style w:type="character" w:styleId="HTMLCode">
    <w:name w:val="HTML Code"/>
    <w:basedOn w:val="DefaultParagraphFont"/>
    <w:uiPriority w:val="99"/>
    <w:semiHidden/>
    <w:unhideWhenUsed/>
    <w:rsid w:val="00031A95"/>
    <w:rPr>
      <w:rFonts w:ascii="Consolas" w:hAnsi="Consolas"/>
      <w:sz w:val="20"/>
      <w:szCs w:val="20"/>
    </w:rPr>
  </w:style>
  <w:style w:type="character" w:styleId="HTMLDefinition">
    <w:name w:val="HTML Definition"/>
    <w:basedOn w:val="DefaultParagraphFont"/>
    <w:uiPriority w:val="99"/>
    <w:semiHidden/>
    <w:unhideWhenUsed/>
    <w:rsid w:val="00031A95"/>
    <w:rPr>
      <w:i/>
      <w:iCs/>
    </w:rPr>
  </w:style>
  <w:style w:type="character" w:styleId="HTMLKeyboard">
    <w:name w:val="HTML Keyboard"/>
    <w:basedOn w:val="DefaultParagraphFont"/>
    <w:uiPriority w:val="99"/>
    <w:semiHidden/>
    <w:unhideWhenUsed/>
    <w:rsid w:val="00031A95"/>
    <w:rPr>
      <w:rFonts w:ascii="Consolas" w:hAnsi="Consolas"/>
      <w:sz w:val="20"/>
      <w:szCs w:val="20"/>
    </w:rPr>
  </w:style>
  <w:style w:type="paragraph" w:styleId="HTMLPreformatted">
    <w:name w:val="HTML Preformatted"/>
    <w:basedOn w:val="Normal"/>
    <w:link w:val="HTMLPreformattedChar"/>
    <w:uiPriority w:val="99"/>
    <w:semiHidden/>
    <w:unhideWhenUsed/>
    <w:rsid w:val="00031A9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31A95"/>
    <w:rPr>
      <w:rFonts w:ascii="Consolas" w:hAnsi="Consolas"/>
    </w:rPr>
  </w:style>
  <w:style w:type="character" w:styleId="HTMLSample">
    <w:name w:val="HTML Sample"/>
    <w:basedOn w:val="DefaultParagraphFont"/>
    <w:uiPriority w:val="99"/>
    <w:semiHidden/>
    <w:unhideWhenUsed/>
    <w:rsid w:val="00031A95"/>
    <w:rPr>
      <w:rFonts w:ascii="Consolas" w:hAnsi="Consolas"/>
      <w:sz w:val="24"/>
      <w:szCs w:val="24"/>
    </w:rPr>
  </w:style>
  <w:style w:type="character" w:styleId="HTMLTypewriter">
    <w:name w:val="HTML Typewriter"/>
    <w:basedOn w:val="DefaultParagraphFont"/>
    <w:uiPriority w:val="99"/>
    <w:semiHidden/>
    <w:unhideWhenUsed/>
    <w:rsid w:val="00031A95"/>
    <w:rPr>
      <w:rFonts w:ascii="Consolas" w:hAnsi="Consolas"/>
      <w:sz w:val="20"/>
      <w:szCs w:val="20"/>
    </w:rPr>
  </w:style>
  <w:style w:type="character" w:styleId="HTMLVariable">
    <w:name w:val="HTML Variable"/>
    <w:basedOn w:val="DefaultParagraphFont"/>
    <w:uiPriority w:val="99"/>
    <w:semiHidden/>
    <w:unhideWhenUsed/>
    <w:rsid w:val="00031A95"/>
    <w:rPr>
      <w:i/>
      <w:iCs/>
    </w:rPr>
  </w:style>
  <w:style w:type="character" w:styleId="Hyperlink">
    <w:name w:val="Hyperlink"/>
    <w:basedOn w:val="DefaultParagraphFont"/>
    <w:uiPriority w:val="99"/>
    <w:semiHidden/>
    <w:unhideWhenUsed/>
    <w:rsid w:val="00031A95"/>
    <w:rPr>
      <w:color w:val="0000FF" w:themeColor="hyperlink"/>
      <w:u w:val="single"/>
    </w:rPr>
  </w:style>
  <w:style w:type="paragraph" w:styleId="Index1">
    <w:name w:val="index 1"/>
    <w:basedOn w:val="Normal"/>
    <w:next w:val="Normal"/>
    <w:autoRedefine/>
    <w:uiPriority w:val="99"/>
    <w:semiHidden/>
    <w:unhideWhenUsed/>
    <w:rsid w:val="00031A95"/>
    <w:pPr>
      <w:spacing w:line="240" w:lineRule="auto"/>
      <w:ind w:left="220" w:hanging="220"/>
    </w:pPr>
  </w:style>
  <w:style w:type="paragraph" w:styleId="Index2">
    <w:name w:val="index 2"/>
    <w:basedOn w:val="Normal"/>
    <w:next w:val="Normal"/>
    <w:autoRedefine/>
    <w:uiPriority w:val="99"/>
    <w:semiHidden/>
    <w:unhideWhenUsed/>
    <w:rsid w:val="00031A95"/>
    <w:pPr>
      <w:spacing w:line="240" w:lineRule="auto"/>
      <w:ind w:left="440" w:hanging="220"/>
    </w:pPr>
  </w:style>
  <w:style w:type="paragraph" w:styleId="Index3">
    <w:name w:val="index 3"/>
    <w:basedOn w:val="Normal"/>
    <w:next w:val="Normal"/>
    <w:autoRedefine/>
    <w:uiPriority w:val="99"/>
    <w:semiHidden/>
    <w:unhideWhenUsed/>
    <w:rsid w:val="00031A95"/>
    <w:pPr>
      <w:spacing w:line="240" w:lineRule="auto"/>
      <w:ind w:left="660" w:hanging="220"/>
    </w:pPr>
  </w:style>
  <w:style w:type="paragraph" w:styleId="Index4">
    <w:name w:val="index 4"/>
    <w:basedOn w:val="Normal"/>
    <w:next w:val="Normal"/>
    <w:autoRedefine/>
    <w:uiPriority w:val="99"/>
    <w:semiHidden/>
    <w:unhideWhenUsed/>
    <w:rsid w:val="00031A95"/>
    <w:pPr>
      <w:spacing w:line="240" w:lineRule="auto"/>
      <w:ind w:left="880" w:hanging="220"/>
    </w:pPr>
  </w:style>
  <w:style w:type="paragraph" w:styleId="Index5">
    <w:name w:val="index 5"/>
    <w:basedOn w:val="Normal"/>
    <w:next w:val="Normal"/>
    <w:autoRedefine/>
    <w:uiPriority w:val="99"/>
    <w:semiHidden/>
    <w:unhideWhenUsed/>
    <w:rsid w:val="00031A95"/>
    <w:pPr>
      <w:spacing w:line="240" w:lineRule="auto"/>
      <w:ind w:left="1100" w:hanging="220"/>
    </w:pPr>
  </w:style>
  <w:style w:type="paragraph" w:styleId="Index6">
    <w:name w:val="index 6"/>
    <w:basedOn w:val="Normal"/>
    <w:next w:val="Normal"/>
    <w:autoRedefine/>
    <w:uiPriority w:val="99"/>
    <w:semiHidden/>
    <w:unhideWhenUsed/>
    <w:rsid w:val="00031A95"/>
    <w:pPr>
      <w:spacing w:line="240" w:lineRule="auto"/>
      <w:ind w:left="1320" w:hanging="220"/>
    </w:pPr>
  </w:style>
  <w:style w:type="paragraph" w:styleId="Index7">
    <w:name w:val="index 7"/>
    <w:basedOn w:val="Normal"/>
    <w:next w:val="Normal"/>
    <w:autoRedefine/>
    <w:uiPriority w:val="99"/>
    <w:semiHidden/>
    <w:unhideWhenUsed/>
    <w:rsid w:val="00031A95"/>
    <w:pPr>
      <w:spacing w:line="240" w:lineRule="auto"/>
      <w:ind w:left="1540" w:hanging="220"/>
    </w:pPr>
  </w:style>
  <w:style w:type="paragraph" w:styleId="Index8">
    <w:name w:val="index 8"/>
    <w:basedOn w:val="Normal"/>
    <w:next w:val="Normal"/>
    <w:autoRedefine/>
    <w:uiPriority w:val="99"/>
    <w:semiHidden/>
    <w:unhideWhenUsed/>
    <w:rsid w:val="00031A95"/>
    <w:pPr>
      <w:spacing w:line="240" w:lineRule="auto"/>
      <w:ind w:left="1760" w:hanging="220"/>
    </w:pPr>
  </w:style>
  <w:style w:type="paragraph" w:styleId="Index9">
    <w:name w:val="index 9"/>
    <w:basedOn w:val="Normal"/>
    <w:next w:val="Normal"/>
    <w:autoRedefine/>
    <w:uiPriority w:val="99"/>
    <w:semiHidden/>
    <w:unhideWhenUsed/>
    <w:rsid w:val="00031A95"/>
    <w:pPr>
      <w:spacing w:line="240" w:lineRule="auto"/>
      <w:ind w:left="1980" w:hanging="220"/>
    </w:pPr>
  </w:style>
  <w:style w:type="paragraph" w:styleId="IndexHeading">
    <w:name w:val="index heading"/>
    <w:basedOn w:val="Normal"/>
    <w:next w:val="Index1"/>
    <w:uiPriority w:val="99"/>
    <w:semiHidden/>
    <w:unhideWhenUsed/>
    <w:rsid w:val="00031A95"/>
    <w:rPr>
      <w:rFonts w:asciiTheme="majorHAnsi" w:eastAsiaTheme="majorEastAsia" w:hAnsiTheme="majorHAnsi" w:cstheme="majorBidi"/>
      <w:b/>
      <w:bCs/>
    </w:rPr>
  </w:style>
  <w:style w:type="character" w:styleId="IntenseEmphasis">
    <w:name w:val="Intense Emphasis"/>
    <w:basedOn w:val="DefaultParagraphFont"/>
    <w:uiPriority w:val="21"/>
    <w:qFormat/>
    <w:rsid w:val="00031A95"/>
    <w:rPr>
      <w:i/>
      <w:iCs/>
      <w:color w:val="4F81BD" w:themeColor="accent1"/>
    </w:rPr>
  </w:style>
  <w:style w:type="paragraph" w:styleId="IntenseQuote">
    <w:name w:val="Intense Quote"/>
    <w:basedOn w:val="Normal"/>
    <w:next w:val="Normal"/>
    <w:link w:val="IntenseQuoteChar"/>
    <w:uiPriority w:val="30"/>
    <w:qFormat/>
    <w:rsid w:val="00031A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A95"/>
    <w:rPr>
      <w:i/>
      <w:iCs/>
      <w:color w:val="4F81BD" w:themeColor="accent1"/>
      <w:sz w:val="22"/>
    </w:rPr>
  </w:style>
  <w:style w:type="character" w:styleId="IntenseReference">
    <w:name w:val="Intense Reference"/>
    <w:basedOn w:val="DefaultParagraphFont"/>
    <w:uiPriority w:val="32"/>
    <w:qFormat/>
    <w:rsid w:val="00031A95"/>
    <w:rPr>
      <w:b/>
      <w:bCs/>
      <w:smallCaps/>
      <w:color w:val="4F81BD" w:themeColor="accent1"/>
      <w:spacing w:val="5"/>
    </w:rPr>
  </w:style>
  <w:style w:type="table" w:styleId="LightGrid">
    <w:name w:val="Light Grid"/>
    <w:basedOn w:val="TableNormal"/>
    <w:uiPriority w:val="62"/>
    <w:semiHidden/>
    <w:unhideWhenUsed/>
    <w:rsid w:val="00031A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31A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31A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31A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31A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31A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31A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31A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31A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31A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31A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31A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31A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A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31A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31A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31A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31A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31A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31A95"/>
    <w:pPr>
      <w:ind w:left="283" w:hanging="283"/>
      <w:contextualSpacing/>
    </w:pPr>
  </w:style>
  <w:style w:type="paragraph" w:styleId="List2">
    <w:name w:val="List 2"/>
    <w:basedOn w:val="Normal"/>
    <w:uiPriority w:val="99"/>
    <w:semiHidden/>
    <w:unhideWhenUsed/>
    <w:rsid w:val="00031A95"/>
    <w:pPr>
      <w:ind w:left="566" w:hanging="283"/>
      <w:contextualSpacing/>
    </w:pPr>
  </w:style>
  <w:style w:type="paragraph" w:styleId="List3">
    <w:name w:val="List 3"/>
    <w:basedOn w:val="Normal"/>
    <w:uiPriority w:val="99"/>
    <w:semiHidden/>
    <w:unhideWhenUsed/>
    <w:rsid w:val="00031A95"/>
    <w:pPr>
      <w:ind w:left="849" w:hanging="283"/>
      <w:contextualSpacing/>
    </w:pPr>
  </w:style>
  <w:style w:type="paragraph" w:styleId="List4">
    <w:name w:val="List 4"/>
    <w:basedOn w:val="Normal"/>
    <w:uiPriority w:val="99"/>
    <w:semiHidden/>
    <w:unhideWhenUsed/>
    <w:rsid w:val="00031A95"/>
    <w:pPr>
      <w:ind w:left="1132" w:hanging="283"/>
      <w:contextualSpacing/>
    </w:pPr>
  </w:style>
  <w:style w:type="paragraph" w:styleId="List5">
    <w:name w:val="List 5"/>
    <w:basedOn w:val="Normal"/>
    <w:uiPriority w:val="99"/>
    <w:semiHidden/>
    <w:unhideWhenUsed/>
    <w:rsid w:val="00031A95"/>
    <w:pPr>
      <w:ind w:left="1415" w:hanging="283"/>
      <w:contextualSpacing/>
    </w:pPr>
  </w:style>
  <w:style w:type="paragraph" w:styleId="ListBullet">
    <w:name w:val="List Bullet"/>
    <w:basedOn w:val="Normal"/>
    <w:uiPriority w:val="99"/>
    <w:semiHidden/>
    <w:unhideWhenUsed/>
    <w:rsid w:val="00031A95"/>
    <w:pPr>
      <w:numPr>
        <w:numId w:val="1"/>
      </w:numPr>
      <w:contextualSpacing/>
    </w:pPr>
  </w:style>
  <w:style w:type="paragraph" w:styleId="ListBullet2">
    <w:name w:val="List Bullet 2"/>
    <w:basedOn w:val="Normal"/>
    <w:uiPriority w:val="99"/>
    <w:semiHidden/>
    <w:unhideWhenUsed/>
    <w:rsid w:val="00031A95"/>
    <w:pPr>
      <w:numPr>
        <w:numId w:val="2"/>
      </w:numPr>
      <w:contextualSpacing/>
    </w:pPr>
  </w:style>
  <w:style w:type="paragraph" w:styleId="ListBullet3">
    <w:name w:val="List Bullet 3"/>
    <w:basedOn w:val="Normal"/>
    <w:uiPriority w:val="99"/>
    <w:semiHidden/>
    <w:unhideWhenUsed/>
    <w:rsid w:val="00031A95"/>
    <w:pPr>
      <w:numPr>
        <w:numId w:val="3"/>
      </w:numPr>
      <w:contextualSpacing/>
    </w:pPr>
  </w:style>
  <w:style w:type="paragraph" w:styleId="ListBullet4">
    <w:name w:val="List Bullet 4"/>
    <w:basedOn w:val="Normal"/>
    <w:uiPriority w:val="99"/>
    <w:semiHidden/>
    <w:unhideWhenUsed/>
    <w:rsid w:val="00031A95"/>
    <w:pPr>
      <w:numPr>
        <w:numId w:val="4"/>
      </w:numPr>
      <w:contextualSpacing/>
    </w:pPr>
  </w:style>
  <w:style w:type="paragraph" w:styleId="ListBullet5">
    <w:name w:val="List Bullet 5"/>
    <w:basedOn w:val="Normal"/>
    <w:uiPriority w:val="99"/>
    <w:semiHidden/>
    <w:unhideWhenUsed/>
    <w:rsid w:val="00031A95"/>
    <w:pPr>
      <w:numPr>
        <w:numId w:val="5"/>
      </w:numPr>
      <w:contextualSpacing/>
    </w:pPr>
  </w:style>
  <w:style w:type="paragraph" w:styleId="ListContinue">
    <w:name w:val="List Continue"/>
    <w:basedOn w:val="Normal"/>
    <w:uiPriority w:val="99"/>
    <w:semiHidden/>
    <w:unhideWhenUsed/>
    <w:rsid w:val="00031A95"/>
    <w:pPr>
      <w:spacing w:after="120"/>
      <w:ind w:left="283"/>
      <w:contextualSpacing/>
    </w:pPr>
  </w:style>
  <w:style w:type="paragraph" w:styleId="ListContinue2">
    <w:name w:val="List Continue 2"/>
    <w:basedOn w:val="Normal"/>
    <w:uiPriority w:val="99"/>
    <w:semiHidden/>
    <w:unhideWhenUsed/>
    <w:rsid w:val="00031A95"/>
    <w:pPr>
      <w:spacing w:after="120"/>
      <w:ind w:left="566"/>
      <w:contextualSpacing/>
    </w:pPr>
  </w:style>
  <w:style w:type="paragraph" w:styleId="ListContinue3">
    <w:name w:val="List Continue 3"/>
    <w:basedOn w:val="Normal"/>
    <w:uiPriority w:val="99"/>
    <w:semiHidden/>
    <w:unhideWhenUsed/>
    <w:rsid w:val="00031A95"/>
    <w:pPr>
      <w:spacing w:after="120"/>
      <w:ind w:left="849"/>
      <w:contextualSpacing/>
    </w:pPr>
  </w:style>
  <w:style w:type="paragraph" w:styleId="ListContinue4">
    <w:name w:val="List Continue 4"/>
    <w:basedOn w:val="Normal"/>
    <w:uiPriority w:val="99"/>
    <w:semiHidden/>
    <w:unhideWhenUsed/>
    <w:rsid w:val="00031A95"/>
    <w:pPr>
      <w:spacing w:after="120"/>
      <w:ind w:left="1132"/>
      <w:contextualSpacing/>
    </w:pPr>
  </w:style>
  <w:style w:type="paragraph" w:styleId="ListContinue5">
    <w:name w:val="List Continue 5"/>
    <w:basedOn w:val="Normal"/>
    <w:uiPriority w:val="99"/>
    <w:semiHidden/>
    <w:unhideWhenUsed/>
    <w:rsid w:val="00031A95"/>
    <w:pPr>
      <w:spacing w:after="120"/>
      <w:ind w:left="1415"/>
      <w:contextualSpacing/>
    </w:pPr>
  </w:style>
  <w:style w:type="paragraph" w:styleId="ListNumber">
    <w:name w:val="List Number"/>
    <w:basedOn w:val="Normal"/>
    <w:uiPriority w:val="99"/>
    <w:semiHidden/>
    <w:unhideWhenUsed/>
    <w:rsid w:val="00031A95"/>
    <w:pPr>
      <w:numPr>
        <w:numId w:val="6"/>
      </w:numPr>
      <w:contextualSpacing/>
    </w:pPr>
  </w:style>
  <w:style w:type="paragraph" w:styleId="ListNumber2">
    <w:name w:val="List Number 2"/>
    <w:basedOn w:val="Normal"/>
    <w:uiPriority w:val="99"/>
    <w:semiHidden/>
    <w:unhideWhenUsed/>
    <w:rsid w:val="00031A95"/>
    <w:pPr>
      <w:numPr>
        <w:numId w:val="7"/>
      </w:numPr>
      <w:contextualSpacing/>
    </w:pPr>
  </w:style>
  <w:style w:type="paragraph" w:styleId="ListNumber3">
    <w:name w:val="List Number 3"/>
    <w:basedOn w:val="Normal"/>
    <w:uiPriority w:val="99"/>
    <w:semiHidden/>
    <w:unhideWhenUsed/>
    <w:rsid w:val="00031A95"/>
    <w:pPr>
      <w:numPr>
        <w:numId w:val="8"/>
      </w:numPr>
      <w:contextualSpacing/>
    </w:pPr>
  </w:style>
  <w:style w:type="paragraph" w:styleId="ListNumber4">
    <w:name w:val="List Number 4"/>
    <w:basedOn w:val="Normal"/>
    <w:uiPriority w:val="99"/>
    <w:semiHidden/>
    <w:unhideWhenUsed/>
    <w:rsid w:val="00031A95"/>
    <w:pPr>
      <w:numPr>
        <w:numId w:val="9"/>
      </w:numPr>
      <w:contextualSpacing/>
    </w:pPr>
  </w:style>
  <w:style w:type="paragraph" w:styleId="ListNumber5">
    <w:name w:val="List Number 5"/>
    <w:basedOn w:val="Normal"/>
    <w:uiPriority w:val="99"/>
    <w:semiHidden/>
    <w:unhideWhenUsed/>
    <w:rsid w:val="00031A95"/>
    <w:pPr>
      <w:numPr>
        <w:numId w:val="10"/>
      </w:numPr>
      <w:contextualSpacing/>
    </w:pPr>
  </w:style>
  <w:style w:type="paragraph" w:styleId="ListParagraph">
    <w:name w:val="List Paragraph"/>
    <w:basedOn w:val="Normal"/>
    <w:uiPriority w:val="34"/>
    <w:qFormat/>
    <w:rsid w:val="00031A95"/>
    <w:pPr>
      <w:ind w:left="720"/>
      <w:contextualSpacing/>
    </w:pPr>
  </w:style>
  <w:style w:type="table" w:styleId="ListTable1Light">
    <w:name w:val="List Table 1 Light"/>
    <w:basedOn w:val="TableNormal"/>
    <w:uiPriority w:val="46"/>
    <w:rsid w:val="00031A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1A9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31A9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31A9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31A9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31A9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31A9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31A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1A9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31A9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31A9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31A9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31A9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31A9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31A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1A9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31A9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31A9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31A9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31A9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31A9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31A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1A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31A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31A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31A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31A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31A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31A9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1A9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1A9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1A9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1A9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1A9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1A9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1A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1A9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31A9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31A9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31A9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31A9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31A9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31A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1A9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1A9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1A9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1A9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1A9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1A9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31A9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31A95"/>
    <w:rPr>
      <w:rFonts w:ascii="Consolas" w:hAnsi="Consolas"/>
    </w:rPr>
  </w:style>
  <w:style w:type="table" w:styleId="MediumGrid1">
    <w:name w:val="Medium Grid 1"/>
    <w:basedOn w:val="TableNormal"/>
    <w:uiPriority w:val="67"/>
    <w:semiHidden/>
    <w:unhideWhenUsed/>
    <w:rsid w:val="00031A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A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31A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31A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31A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31A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31A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31A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31A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A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31A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31A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31A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31A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31A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A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A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A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A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A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A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A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A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1A95"/>
    <w:rPr>
      <w:color w:val="2B579A"/>
      <w:shd w:val="clear" w:color="auto" w:fill="E1DFDD"/>
    </w:rPr>
  </w:style>
  <w:style w:type="paragraph" w:styleId="MessageHeader">
    <w:name w:val="Message Header"/>
    <w:basedOn w:val="Normal"/>
    <w:link w:val="MessageHeaderChar"/>
    <w:uiPriority w:val="99"/>
    <w:semiHidden/>
    <w:unhideWhenUsed/>
    <w:rsid w:val="00031A9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A95"/>
    <w:rPr>
      <w:rFonts w:asciiTheme="majorHAnsi" w:eastAsiaTheme="majorEastAsia" w:hAnsiTheme="majorHAnsi" w:cstheme="majorBidi"/>
      <w:sz w:val="24"/>
      <w:szCs w:val="24"/>
      <w:shd w:val="pct20" w:color="auto" w:fill="auto"/>
    </w:rPr>
  </w:style>
  <w:style w:type="paragraph" w:styleId="NoSpacing">
    <w:name w:val="No Spacing"/>
    <w:uiPriority w:val="1"/>
    <w:qFormat/>
    <w:rsid w:val="00031A95"/>
    <w:rPr>
      <w:sz w:val="22"/>
    </w:rPr>
  </w:style>
  <w:style w:type="paragraph" w:styleId="NormalWeb">
    <w:name w:val="Normal (Web)"/>
    <w:basedOn w:val="Normal"/>
    <w:uiPriority w:val="99"/>
    <w:semiHidden/>
    <w:unhideWhenUsed/>
    <w:rsid w:val="00031A95"/>
    <w:rPr>
      <w:rFonts w:cs="Times New Roman"/>
      <w:sz w:val="24"/>
      <w:szCs w:val="24"/>
    </w:rPr>
  </w:style>
  <w:style w:type="paragraph" w:styleId="NormalIndent">
    <w:name w:val="Normal Indent"/>
    <w:basedOn w:val="Normal"/>
    <w:uiPriority w:val="99"/>
    <w:semiHidden/>
    <w:unhideWhenUsed/>
    <w:rsid w:val="00031A95"/>
    <w:pPr>
      <w:ind w:left="720"/>
    </w:pPr>
  </w:style>
  <w:style w:type="paragraph" w:styleId="NoteHeading">
    <w:name w:val="Note Heading"/>
    <w:basedOn w:val="Normal"/>
    <w:next w:val="Normal"/>
    <w:link w:val="NoteHeadingChar"/>
    <w:uiPriority w:val="99"/>
    <w:semiHidden/>
    <w:unhideWhenUsed/>
    <w:rsid w:val="00031A95"/>
    <w:pPr>
      <w:spacing w:line="240" w:lineRule="auto"/>
    </w:pPr>
  </w:style>
  <w:style w:type="character" w:customStyle="1" w:styleId="NoteHeadingChar">
    <w:name w:val="Note Heading Char"/>
    <w:basedOn w:val="DefaultParagraphFont"/>
    <w:link w:val="NoteHeading"/>
    <w:uiPriority w:val="99"/>
    <w:semiHidden/>
    <w:rsid w:val="00031A95"/>
    <w:rPr>
      <w:sz w:val="22"/>
    </w:rPr>
  </w:style>
  <w:style w:type="character" w:styleId="PageNumber">
    <w:name w:val="page number"/>
    <w:basedOn w:val="DefaultParagraphFont"/>
    <w:uiPriority w:val="99"/>
    <w:semiHidden/>
    <w:unhideWhenUsed/>
    <w:rsid w:val="00031A95"/>
  </w:style>
  <w:style w:type="character" w:styleId="PlaceholderText">
    <w:name w:val="Placeholder Text"/>
    <w:basedOn w:val="DefaultParagraphFont"/>
    <w:uiPriority w:val="99"/>
    <w:semiHidden/>
    <w:rsid w:val="00031A95"/>
    <w:rPr>
      <w:color w:val="808080"/>
    </w:rPr>
  </w:style>
  <w:style w:type="table" w:styleId="PlainTable1">
    <w:name w:val="Plain Table 1"/>
    <w:basedOn w:val="TableNormal"/>
    <w:uiPriority w:val="41"/>
    <w:rsid w:val="00031A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1A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1A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1A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1A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31A9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1A95"/>
    <w:rPr>
      <w:rFonts w:ascii="Consolas" w:hAnsi="Consolas"/>
      <w:sz w:val="21"/>
      <w:szCs w:val="21"/>
    </w:rPr>
  </w:style>
  <w:style w:type="paragraph" w:styleId="Quote">
    <w:name w:val="Quote"/>
    <w:basedOn w:val="Normal"/>
    <w:next w:val="Normal"/>
    <w:link w:val="QuoteChar"/>
    <w:uiPriority w:val="29"/>
    <w:qFormat/>
    <w:rsid w:val="00031A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A95"/>
    <w:rPr>
      <w:i/>
      <w:iCs/>
      <w:color w:val="404040" w:themeColor="text1" w:themeTint="BF"/>
      <w:sz w:val="22"/>
    </w:rPr>
  </w:style>
  <w:style w:type="paragraph" w:styleId="Salutation">
    <w:name w:val="Salutation"/>
    <w:basedOn w:val="Normal"/>
    <w:next w:val="Normal"/>
    <w:link w:val="SalutationChar"/>
    <w:uiPriority w:val="99"/>
    <w:semiHidden/>
    <w:unhideWhenUsed/>
    <w:rsid w:val="00031A95"/>
  </w:style>
  <w:style w:type="character" w:customStyle="1" w:styleId="SalutationChar">
    <w:name w:val="Salutation Char"/>
    <w:basedOn w:val="DefaultParagraphFont"/>
    <w:link w:val="Salutation"/>
    <w:uiPriority w:val="99"/>
    <w:semiHidden/>
    <w:rsid w:val="00031A95"/>
    <w:rPr>
      <w:sz w:val="22"/>
    </w:rPr>
  </w:style>
  <w:style w:type="paragraph" w:styleId="Signature">
    <w:name w:val="Signature"/>
    <w:basedOn w:val="Normal"/>
    <w:link w:val="SignatureChar"/>
    <w:uiPriority w:val="99"/>
    <w:semiHidden/>
    <w:unhideWhenUsed/>
    <w:rsid w:val="00031A95"/>
    <w:pPr>
      <w:spacing w:line="240" w:lineRule="auto"/>
      <w:ind w:left="4252"/>
    </w:pPr>
  </w:style>
  <w:style w:type="character" w:customStyle="1" w:styleId="SignatureChar">
    <w:name w:val="Signature Char"/>
    <w:basedOn w:val="DefaultParagraphFont"/>
    <w:link w:val="Signature"/>
    <w:uiPriority w:val="99"/>
    <w:semiHidden/>
    <w:rsid w:val="00031A95"/>
    <w:rPr>
      <w:sz w:val="22"/>
    </w:rPr>
  </w:style>
  <w:style w:type="character" w:styleId="SmartHyperlink">
    <w:name w:val="Smart Hyperlink"/>
    <w:basedOn w:val="DefaultParagraphFont"/>
    <w:uiPriority w:val="99"/>
    <w:semiHidden/>
    <w:unhideWhenUsed/>
    <w:rsid w:val="00031A95"/>
    <w:rPr>
      <w:u w:val="dotted"/>
    </w:rPr>
  </w:style>
  <w:style w:type="character" w:styleId="Strong">
    <w:name w:val="Strong"/>
    <w:basedOn w:val="DefaultParagraphFont"/>
    <w:uiPriority w:val="22"/>
    <w:qFormat/>
    <w:rsid w:val="00031A95"/>
    <w:rPr>
      <w:b/>
      <w:bCs/>
    </w:rPr>
  </w:style>
  <w:style w:type="paragraph" w:styleId="Subtitle">
    <w:name w:val="Subtitle"/>
    <w:basedOn w:val="Normal"/>
    <w:next w:val="Normal"/>
    <w:link w:val="SubtitleChar"/>
    <w:uiPriority w:val="11"/>
    <w:qFormat/>
    <w:rsid w:val="00031A9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31A9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31A95"/>
    <w:rPr>
      <w:i/>
      <w:iCs/>
      <w:color w:val="404040" w:themeColor="text1" w:themeTint="BF"/>
    </w:rPr>
  </w:style>
  <w:style w:type="character" w:styleId="SubtleReference">
    <w:name w:val="Subtle Reference"/>
    <w:basedOn w:val="DefaultParagraphFont"/>
    <w:uiPriority w:val="31"/>
    <w:qFormat/>
    <w:rsid w:val="00031A95"/>
    <w:rPr>
      <w:smallCaps/>
      <w:color w:val="5A5A5A" w:themeColor="text1" w:themeTint="A5"/>
    </w:rPr>
  </w:style>
  <w:style w:type="table" w:styleId="Table3Deffects1">
    <w:name w:val="Table 3D effects 1"/>
    <w:basedOn w:val="TableNormal"/>
    <w:uiPriority w:val="99"/>
    <w:semiHidden/>
    <w:unhideWhenUsed/>
    <w:rsid w:val="00031A9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1A9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1A9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1A9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1A9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1A9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1A9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31A9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31A9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31A9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1A9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1A9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1A9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1A9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1A9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1A9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1A9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31A9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1A9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1A9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1A9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1A9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1A9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1A9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1A9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1A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31A9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1A9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1A9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1A9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1A9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1A9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1A9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1A9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31A95"/>
    <w:pPr>
      <w:ind w:left="220" w:hanging="220"/>
    </w:pPr>
  </w:style>
  <w:style w:type="paragraph" w:styleId="TableofFigures">
    <w:name w:val="table of figures"/>
    <w:basedOn w:val="Normal"/>
    <w:next w:val="Normal"/>
    <w:uiPriority w:val="99"/>
    <w:semiHidden/>
    <w:unhideWhenUsed/>
    <w:rsid w:val="00031A95"/>
  </w:style>
  <w:style w:type="table" w:styleId="TableProfessional">
    <w:name w:val="Table Professional"/>
    <w:basedOn w:val="TableNormal"/>
    <w:uiPriority w:val="99"/>
    <w:semiHidden/>
    <w:unhideWhenUsed/>
    <w:rsid w:val="00031A9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1A9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1A9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1A9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1A9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1A9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1A9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1A9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1A9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1A9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31A9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A9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31A9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A95"/>
    <w:pPr>
      <w:numPr>
        <w:numId w:val="0"/>
      </w:numPr>
      <w:outlineLvl w:val="9"/>
    </w:pPr>
  </w:style>
  <w:style w:type="character" w:styleId="UnresolvedMention">
    <w:name w:val="Unresolved Mention"/>
    <w:basedOn w:val="DefaultParagraphFont"/>
    <w:uiPriority w:val="99"/>
    <w:semiHidden/>
    <w:unhideWhenUsed/>
    <w:rsid w:val="00031A95"/>
    <w:rPr>
      <w:color w:val="605E5C"/>
      <w:shd w:val="clear" w:color="auto" w:fill="E1DFDD"/>
    </w:rPr>
  </w:style>
  <w:style w:type="character" w:customStyle="1" w:styleId="subsectionChar">
    <w:name w:val="subsection Char"/>
    <w:aliases w:val="ss Char"/>
    <w:basedOn w:val="DefaultParagraphFont"/>
    <w:link w:val="subsection"/>
    <w:rsid w:val="0088306A"/>
    <w:rPr>
      <w:rFonts w:eastAsia="Times New Roman" w:cs="Times New Roman"/>
      <w:sz w:val="22"/>
      <w:lang w:eastAsia="en-AU"/>
    </w:rPr>
  </w:style>
  <w:style w:type="character" w:customStyle="1" w:styleId="paragraphChar">
    <w:name w:val="paragraph Char"/>
    <w:aliases w:val="a Char"/>
    <w:basedOn w:val="DefaultParagraphFont"/>
    <w:link w:val="paragraph"/>
    <w:rsid w:val="0088306A"/>
    <w:rPr>
      <w:rFonts w:eastAsia="Times New Roman" w:cs="Times New Roman"/>
      <w:sz w:val="22"/>
      <w:lang w:eastAsia="en-AU"/>
    </w:rPr>
  </w:style>
  <w:style w:type="paragraph" w:customStyle="1" w:styleId="SOText2">
    <w:name w:val="SO Text2"/>
    <w:aliases w:val="sot2"/>
    <w:basedOn w:val="Normal"/>
    <w:next w:val="SOText"/>
    <w:link w:val="SOText2Char"/>
    <w:rsid w:val="00031A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1A95"/>
    <w:rPr>
      <w:sz w:val="22"/>
    </w:rPr>
  </w:style>
  <w:style w:type="paragraph" w:customStyle="1" w:styleId="ETAsubitem">
    <w:name w:val="ETA(subitem)"/>
    <w:basedOn w:val="OPCParaBase"/>
    <w:rsid w:val="00031A95"/>
    <w:pPr>
      <w:tabs>
        <w:tab w:val="right" w:pos="340"/>
      </w:tabs>
      <w:spacing w:before="60" w:line="240" w:lineRule="auto"/>
      <w:ind w:left="454" w:hanging="454"/>
    </w:pPr>
    <w:rPr>
      <w:sz w:val="20"/>
    </w:rPr>
  </w:style>
  <w:style w:type="paragraph" w:customStyle="1" w:styleId="ETApara">
    <w:name w:val="ETA(para)"/>
    <w:basedOn w:val="OPCParaBase"/>
    <w:rsid w:val="00031A95"/>
    <w:pPr>
      <w:tabs>
        <w:tab w:val="right" w:pos="754"/>
      </w:tabs>
      <w:spacing w:before="60" w:line="240" w:lineRule="auto"/>
      <w:ind w:left="828" w:hanging="828"/>
    </w:pPr>
    <w:rPr>
      <w:sz w:val="20"/>
    </w:rPr>
  </w:style>
  <w:style w:type="paragraph" w:customStyle="1" w:styleId="ETAsubpara">
    <w:name w:val="ETA(subpara)"/>
    <w:basedOn w:val="OPCParaBase"/>
    <w:rsid w:val="00031A95"/>
    <w:pPr>
      <w:tabs>
        <w:tab w:val="right" w:pos="1083"/>
      </w:tabs>
      <w:spacing w:before="60" w:line="240" w:lineRule="auto"/>
      <w:ind w:left="1191" w:hanging="1191"/>
    </w:pPr>
    <w:rPr>
      <w:sz w:val="20"/>
    </w:rPr>
  </w:style>
  <w:style w:type="paragraph" w:customStyle="1" w:styleId="ETAsub-subpara">
    <w:name w:val="ETA(sub-subpara)"/>
    <w:basedOn w:val="OPCParaBase"/>
    <w:rsid w:val="00031A9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31A95"/>
    <w:rPr>
      <w:b/>
      <w:sz w:val="28"/>
      <w:szCs w:val="28"/>
    </w:rPr>
  </w:style>
  <w:style w:type="paragraph" w:customStyle="1" w:styleId="NotesHeading2">
    <w:name w:val="NotesHeading 2"/>
    <w:basedOn w:val="OPCParaBase"/>
    <w:next w:val="Normal"/>
    <w:rsid w:val="00031A9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80</Pages>
  <Words>18975</Words>
  <Characters>90972</Characters>
  <Application>Microsoft Office Word</Application>
  <DocSecurity>0</DocSecurity>
  <PresentationFormat/>
  <Lines>2445</Lines>
  <Paragraphs>1123</Paragraphs>
  <ScaleCrop>false</ScaleCrop>
  <HeadingPairs>
    <vt:vector size="2" baseType="variant">
      <vt:variant>
        <vt:lpstr>Title</vt:lpstr>
      </vt:variant>
      <vt:variant>
        <vt:i4>1</vt:i4>
      </vt:variant>
    </vt:vector>
  </HeadingPairs>
  <TitlesOfParts>
    <vt:vector size="1" baseType="lpstr">
      <vt:lpstr>Health and Other Services (Compensation) Act 1995</vt:lpstr>
    </vt:vector>
  </TitlesOfParts>
  <Manager/>
  <Company/>
  <LinksUpToDate>false</LinksUpToDate>
  <CharactersWithSpaces>109417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Other Services (Compensation) Act 1995</dc:title>
  <dc:subject/>
  <dc:creator/>
  <cp:keywords/>
  <dc:description/>
  <cp:lastModifiedBy/>
  <cp:revision>1</cp:revision>
  <dcterms:created xsi:type="dcterms:W3CDTF">2024-09-30T01:44:00Z</dcterms:created>
  <dcterms:modified xsi:type="dcterms:W3CDTF">2024-09-30T01:44:00Z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and Other Services (Compensation)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17</vt:lpwstr>
  </property>
  <property fmtid="{D5CDD505-2E9C-101B-9397-08002B2CF9AE}" pid="12" name="StartDate">
    <vt:lpwstr>11 September 2014</vt:lpwstr>
  </property>
  <property fmtid="{D5CDD505-2E9C-101B-9397-08002B2CF9AE}" pid="13" name="IncludesUpTo">
    <vt:lpwstr>Act No. 98, 2014</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