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1" w:rsidRPr="00775D0A" w:rsidRDefault="00B25071" w:rsidP="002102F4">
      <w:pPr>
        <w:jc w:val="center"/>
        <w:rPr>
          <w:rFonts w:ascii="Arial" w:hAnsi="Arial" w:cs="Arial"/>
          <w:b/>
          <w:sz w:val="21"/>
          <w:szCs w:val="21"/>
        </w:rPr>
      </w:pPr>
    </w:p>
    <w:p w:rsidR="00B25071" w:rsidRPr="00775D0A" w:rsidRDefault="00B25071" w:rsidP="002102F4">
      <w:pPr>
        <w:jc w:val="center"/>
        <w:rPr>
          <w:rFonts w:ascii="Arial" w:hAnsi="Arial" w:cs="Arial"/>
          <w:b/>
          <w:sz w:val="21"/>
          <w:szCs w:val="21"/>
        </w:rPr>
      </w:pPr>
    </w:p>
    <w:p w:rsidR="00B25071" w:rsidRPr="00775D0A" w:rsidRDefault="00B25071" w:rsidP="002102F4">
      <w:pPr>
        <w:jc w:val="center"/>
        <w:rPr>
          <w:rFonts w:ascii="Arial" w:hAnsi="Arial" w:cs="Arial"/>
          <w:b/>
          <w:sz w:val="21"/>
          <w:szCs w:val="21"/>
        </w:rPr>
      </w:pPr>
    </w:p>
    <w:p w:rsidR="00B25071" w:rsidRPr="00775D0A" w:rsidRDefault="00B25071" w:rsidP="002102F4">
      <w:pPr>
        <w:jc w:val="center"/>
        <w:rPr>
          <w:rFonts w:ascii="Arial" w:hAnsi="Arial" w:cs="Arial"/>
          <w:b/>
          <w:sz w:val="21"/>
          <w:szCs w:val="21"/>
        </w:rPr>
      </w:pPr>
    </w:p>
    <w:p w:rsidR="00B25071" w:rsidRPr="00775D0A" w:rsidRDefault="00B25071" w:rsidP="002102F4">
      <w:pPr>
        <w:jc w:val="center"/>
        <w:rPr>
          <w:rFonts w:ascii="Arial" w:hAnsi="Arial" w:cs="Arial"/>
          <w:b/>
          <w:sz w:val="21"/>
          <w:szCs w:val="21"/>
        </w:rPr>
      </w:pPr>
    </w:p>
    <w:p w:rsidR="00B25071" w:rsidRPr="00775D0A" w:rsidRDefault="00B25071" w:rsidP="002102F4">
      <w:pPr>
        <w:jc w:val="center"/>
        <w:rPr>
          <w:rFonts w:ascii="Arial" w:hAnsi="Arial" w:cs="Arial"/>
          <w:b/>
          <w:sz w:val="21"/>
          <w:szCs w:val="21"/>
        </w:rPr>
      </w:pPr>
    </w:p>
    <w:p w:rsidR="00B25071" w:rsidRPr="00775D0A" w:rsidRDefault="00B25071" w:rsidP="002102F4">
      <w:pPr>
        <w:jc w:val="center"/>
        <w:rPr>
          <w:rFonts w:ascii="Arial" w:hAnsi="Arial" w:cs="Arial"/>
          <w:b/>
          <w:sz w:val="21"/>
          <w:szCs w:val="21"/>
        </w:rPr>
      </w:pPr>
    </w:p>
    <w:p w:rsidR="002102F4" w:rsidRPr="00775D0A" w:rsidRDefault="002102F4" w:rsidP="005D74F5">
      <w:pPr>
        <w:pStyle w:val="Heading2"/>
        <w:keepNext/>
        <w:pageBreakBefore w:val="0"/>
        <w:widowControl/>
        <w:spacing w:before="60" w:line="240" w:lineRule="atLeast"/>
        <w:jc w:val="center"/>
        <w:rPr>
          <w:rFonts w:ascii="Arial" w:hAnsi="Arial"/>
          <w:sz w:val="22"/>
          <w:szCs w:val="22"/>
        </w:rPr>
      </w:pPr>
      <w:r w:rsidRPr="00775D0A">
        <w:rPr>
          <w:rFonts w:ascii="Arial" w:hAnsi="Arial"/>
          <w:sz w:val="22"/>
          <w:szCs w:val="22"/>
        </w:rPr>
        <w:t>AUSTRALIAN COMMUNICATIONS AND MEDIA AUTHORITY</w:t>
      </w:r>
    </w:p>
    <w:p w:rsidR="002102F4" w:rsidRPr="00775D0A" w:rsidRDefault="002102F4" w:rsidP="00B25071">
      <w:pPr>
        <w:jc w:val="center"/>
        <w:rPr>
          <w:rFonts w:ascii="Arial" w:hAnsi="Arial" w:cs="Arial"/>
          <w:b/>
          <w:sz w:val="22"/>
          <w:szCs w:val="22"/>
        </w:rPr>
      </w:pPr>
    </w:p>
    <w:p w:rsidR="002102F4" w:rsidRPr="00775D0A" w:rsidRDefault="002102F4" w:rsidP="005D74F5">
      <w:pPr>
        <w:pStyle w:val="Heading2"/>
        <w:keepNext/>
        <w:pageBreakBefore w:val="0"/>
        <w:widowControl/>
        <w:spacing w:before="60" w:line="240" w:lineRule="atLeast"/>
        <w:jc w:val="center"/>
        <w:rPr>
          <w:rFonts w:ascii="Arial" w:hAnsi="Arial"/>
          <w:sz w:val="22"/>
          <w:szCs w:val="22"/>
        </w:rPr>
      </w:pPr>
      <w:r w:rsidRPr="00775D0A">
        <w:rPr>
          <w:rFonts w:ascii="Arial" w:hAnsi="Arial"/>
          <w:sz w:val="22"/>
          <w:szCs w:val="22"/>
        </w:rPr>
        <w:t xml:space="preserve">NOTICE UNDER SECTION 35 OF THE </w:t>
      </w:r>
      <w:r w:rsidRPr="00775D0A">
        <w:rPr>
          <w:rFonts w:ascii="Arial" w:hAnsi="Arial"/>
          <w:i/>
          <w:sz w:val="22"/>
          <w:szCs w:val="22"/>
        </w:rPr>
        <w:t>BROADCASTING SERVICES ACT 1992</w:t>
      </w:r>
    </w:p>
    <w:p w:rsidR="002102F4" w:rsidRPr="00775D0A" w:rsidRDefault="002102F4" w:rsidP="002102F4">
      <w:pPr>
        <w:rPr>
          <w:rFonts w:ascii="Arial" w:hAnsi="Arial" w:cs="Arial"/>
          <w:sz w:val="22"/>
          <w:szCs w:val="22"/>
        </w:rPr>
      </w:pPr>
    </w:p>
    <w:p w:rsidR="00CA54DC" w:rsidRPr="00775D0A" w:rsidRDefault="002102F4" w:rsidP="00814EA1">
      <w:pPr>
        <w:pStyle w:val="ACMABodyText"/>
        <w:spacing w:line="240" w:lineRule="auto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sz w:val="22"/>
          <w:szCs w:val="22"/>
        </w:rPr>
        <w:t>Pursuant to section</w:t>
      </w:r>
      <w:r w:rsidR="00D86443" w:rsidRPr="00775D0A">
        <w:rPr>
          <w:rFonts w:ascii="Arial" w:hAnsi="Arial" w:cs="Arial"/>
          <w:sz w:val="22"/>
          <w:szCs w:val="22"/>
        </w:rPr>
        <w:t>s</w:t>
      </w:r>
      <w:r w:rsidRPr="00775D0A">
        <w:rPr>
          <w:rFonts w:ascii="Arial" w:hAnsi="Arial" w:cs="Arial"/>
          <w:sz w:val="22"/>
          <w:szCs w:val="22"/>
        </w:rPr>
        <w:t xml:space="preserve"> </w:t>
      </w:r>
      <w:r w:rsidR="00CA54DC" w:rsidRPr="00775D0A">
        <w:rPr>
          <w:rFonts w:ascii="Arial" w:hAnsi="Arial" w:cs="Arial"/>
          <w:sz w:val="22"/>
          <w:szCs w:val="22"/>
        </w:rPr>
        <w:t>13</w:t>
      </w:r>
      <w:r w:rsidRPr="00775D0A">
        <w:rPr>
          <w:rFonts w:ascii="Arial" w:hAnsi="Arial" w:cs="Arial"/>
          <w:sz w:val="22"/>
          <w:szCs w:val="22"/>
        </w:rPr>
        <w:t xml:space="preserve"> of the </w:t>
      </w:r>
      <w:r w:rsidR="00681F12" w:rsidRPr="00775D0A">
        <w:rPr>
          <w:rFonts w:ascii="Arial" w:hAnsi="Arial" w:cs="Arial"/>
          <w:i/>
          <w:sz w:val="22"/>
          <w:szCs w:val="22"/>
        </w:rPr>
        <w:t>Commercial Television Conversion Scheme 1999</w:t>
      </w:r>
      <w:r w:rsidR="003D6F07" w:rsidRPr="00775D0A">
        <w:rPr>
          <w:rFonts w:ascii="Arial" w:hAnsi="Arial" w:cs="Arial"/>
          <w:sz w:val="22"/>
          <w:szCs w:val="22"/>
        </w:rPr>
        <w:t xml:space="preserve"> and </w:t>
      </w:r>
      <w:r w:rsidR="00CA54DC" w:rsidRPr="00775D0A">
        <w:rPr>
          <w:rFonts w:ascii="Arial" w:hAnsi="Arial" w:cs="Arial"/>
          <w:sz w:val="22"/>
          <w:szCs w:val="22"/>
        </w:rPr>
        <w:t>14</w:t>
      </w:r>
      <w:r w:rsidR="009E678A" w:rsidRPr="00775D0A">
        <w:rPr>
          <w:rFonts w:ascii="Arial" w:hAnsi="Arial" w:cs="Arial"/>
          <w:sz w:val="22"/>
          <w:szCs w:val="22"/>
        </w:rPr>
        <w:t xml:space="preserve"> </w:t>
      </w:r>
      <w:r w:rsidR="003D6F07" w:rsidRPr="00775D0A">
        <w:rPr>
          <w:rFonts w:ascii="Arial" w:hAnsi="Arial" w:cs="Arial"/>
          <w:sz w:val="22"/>
          <w:szCs w:val="22"/>
        </w:rPr>
        <w:t xml:space="preserve">of the </w:t>
      </w:r>
      <w:r w:rsidR="003D6F07" w:rsidRPr="00775D0A">
        <w:rPr>
          <w:rFonts w:ascii="Arial" w:hAnsi="Arial" w:cs="Arial"/>
          <w:i/>
          <w:sz w:val="22"/>
          <w:szCs w:val="22"/>
        </w:rPr>
        <w:t>National Television Conversion Scheme</w:t>
      </w:r>
      <w:r w:rsidR="00D86443" w:rsidRPr="00775D0A">
        <w:rPr>
          <w:rFonts w:ascii="Arial" w:hAnsi="Arial" w:cs="Arial"/>
          <w:i/>
          <w:sz w:val="22"/>
          <w:szCs w:val="22"/>
        </w:rPr>
        <w:t xml:space="preserve"> 1999</w:t>
      </w:r>
      <w:r w:rsidRPr="00775D0A">
        <w:rPr>
          <w:rFonts w:ascii="Arial" w:hAnsi="Arial" w:cs="Arial"/>
          <w:sz w:val="22"/>
          <w:szCs w:val="22"/>
        </w:rPr>
        <w:t xml:space="preserve">, the Australian Communications and Media Authority </w:t>
      </w:r>
      <w:r w:rsidR="009E41DF" w:rsidRPr="00775D0A">
        <w:rPr>
          <w:rFonts w:ascii="Arial" w:hAnsi="Arial" w:cs="Arial"/>
          <w:sz w:val="22"/>
          <w:szCs w:val="22"/>
        </w:rPr>
        <w:t xml:space="preserve">(the ACMA) </w:t>
      </w:r>
      <w:r w:rsidR="00AC2E51" w:rsidRPr="00775D0A">
        <w:rPr>
          <w:rFonts w:ascii="Arial" w:hAnsi="Arial" w:cs="Arial"/>
          <w:sz w:val="22"/>
          <w:szCs w:val="22"/>
        </w:rPr>
        <w:t>has varied</w:t>
      </w:r>
      <w:r w:rsidRPr="00775D0A">
        <w:rPr>
          <w:rFonts w:ascii="Arial" w:hAnsi="Arial" w:cs="Arial"/>
          <w:sz w:val="22"/>
          <w:szCs w:val="22"/>
        </w:rPr>
        <w:t xml:space="preserve"> the</w:t>
      </w:r>
      <w:r w:rsidR="00CA54DC" w:rsidRPr="00775D0A">
        <w:rPr>
          <w:rFonts w:ascii="Arial" w:hAnsi="Arial" w:cs="Arial"/>
          <w:sz w:val="22"/>
          <w:szCs w:val="22"/>
        </w:rPr>
        <w:t xml:space="preserve"> following digital channel plans:</w:t>
      </w:r>
    </w:p>
    <w:p w:rsidR="00814EA1" w:rsidRPr="00775D0A" w:rsidRDefault="009E41DF" w:rsidP="009E41DF">
      <w:pPr>
        <w:pStyle w:val="ACMA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sz w:val="22"/>
          <w:szCs w:val="22"/>
        </w:rPr>
        <w:t>o</w:t>
      </w:r>
      <w:r w:rsidR="005B7F82" w:rsidRPr="00775D0A">
        <w:rPr>
          <w:rFonts w:ascii="Arial" w:hAnsi="Arial" w:cs="Arial"/>
          <w:sz w:val="22"/>
          <w:szCs w:val="22"/>
        </w:rPr>
        <w:t xml:space="preserve">n </w:t>
      </w:r>
      <w:r w:rsidR="00CC6EB9" w:rsidRPr="00775D0A">
        <w:rPr>
          <w:rFonts w:ascii="Arial" w:hAnsi="Arial" w:cs="Arial"/>
          <w:sz w:val="22"/>
          <w:szCs w:val="22"/>
        </w:rPr>
        <w:t>5</w:t>
      </w:r>
      <w:r w:rsidR="005B7F82" w:rsidRPr="00775D0A">
        <w:rPr>
          <w:rFonts w:ascii="Arial" w:hAnsi="Arial" w:cs="Arial"/>
          <w:sz w:val="22"/>
          <w:szCs w:val="22"/>
        </w:rPr>
        <w:t xml:space="preserve"> </w:t>
      </w:r>
      <w:r w:rsidRPr="00775D0A">
        <w:rPr>
          <w:rFonts w:ascii="Arial" w:hAnsi="Arial" w:cs="Arial"/>
          <w:sz w:val="22"/>
          <w:szCs w:val="22"/>
        </w:rPr>
        <w:t>December</w:t>
      </w:r>
      <w:r w:rsidR="005B7F82" w:rsidRPr="00775D0A">
        <w:rPr>
          <w:rFonts w:ascii="Arial" w:hAnsi="Arial" w:cs="Arial"/>
          <w:sz w:val="22"/>
          <w:szCs w:val="22"/>
        </w:rPr>
        <w:t xml:space="preserve"> 2012</w:t>
      </w:r>
      <w:r w:rsidR="00814EA1" w:rsidRPr="00775D0A">
        <w:rPr>
          <w:rFonts w:ascii="Arial" w:hAnsi="Arial" w:cs="Arial"/>
          <w:sz w:val="22"/>
          <w:szCs w:val="22"/>
        </w:rPr>
        <w:t>:</w:t>
      </w:r>
    </w:p>
    <w:p w:rsidR="005B7F82" w:rsidRPr="00775D0A" w:rsidRDefault="005B7F82" w:rsidP="00814EA1">
      <w:pPr>
        <w:pStyle w:val="ACMABodyText"/>
        <w:numPr>
          <w:ilvl w:val="0"/>
          <w:numId w:val="3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sz w:val="22"/>
          <w:szCs w:val="22"/>
        </w:rPr>
        <w:t xml:space="preserve"> </w:t>
      </w:r>
      <w:r w:rsidR="00814EA1" w:rsidRPr="00775D0A">
        <w:rPr>
          <w:rFonts w:ascii="Arial" w:hAnsi="Arial" w:cs="Arial"/>
          <w:i/>
          <w:sz w:val="22"/>
          <w:szCs w:val="22"/>
        </w:rPr>
        <w:t>N</w:t>
      </w:r>
      <w:r w:rsidR="001F12A6" w:rsidRPr="00775D0A">
        <w:rPr>
          <w:rFonts w:ascii="Arial" w:hAnsi="Arial" w:cs="Arial"/>
          <w:i/>
          <w:sz w:val="22"/>
          <w:szCs w:val="22"/>
        </w:rPr>
        <w:t xml:space="preserve">ational </w:t>
      </w:r>
      <w:r w:rsidR="00814EA1" w:rsidRPr="00775D0A">
        <w:rPr>
          <w:rFonts w:ascii="Arial" w:hAnsi="Arial" w:cs="Arial"/>
          <w:i/>
          <w:sz w:val="22"/>
          <w:szCs w:val="22"/>
        </w:rPr>
        <w:t>D</w:t>
      </w:r>
      <w:r w:rsidR="00681F12" w:rsidRPr="00775D0A">
        <w:rPr>
          <w:rFonts w:ascii="Arial" w:hAnsi="Arial" w:cs="Arial"/>
          <w:i/>
          <w:sz w:val="22"/>
          <w:szCs w:val="22"/>
        </w:rPr>
        <w:t xml:space="preserve">igital </w:t>
      </w:r>
      <w:r w:rsidR="00814EA1" w:rsidRPr="00775D0A">
        <w:rPr>
          <w:rFonts w:ascii="Arial" w:hAnsi="Arial" w:cs="Arial"/>
          <w:i/>
          <w:sz w:val="22"/>
          <w:szCs w:val="22"/>
        </w:rPr>
        <w:t>C</w:t>
      </w:r>
      <w:r w:rsidR="00681F12" w:rsidRPr="00775D0A">
        <w:rPr>
          <w:rFonts w:ascii="Arial" w:hAnsi="Arial" w:cs="Arial"/>
          <w:i/>
          <w:sz w:val="22"/>
          <w:szCs w:val="22"/>
        </w:rPr>
        <w:t>hannel</w:t>
      </w:r>
      <w:r w:rsidR="002102F4" w:rsidRPr="00775D0A">
        <w:rPr>
          <w:rFonts w:ascii="Arial" w:hAnsi="Arial" w:cs="Arial"/>
          <w:i/>
          <w:sz w:val="22"/>
          <w:szCs w:val="22"/>
        </w:rPr>
        <w:t xml:space="preserve"> </w:t>
      </w:r>
      <w:r w:rsidR="00814EA1" w:rsidRPr="00775D0A">
        <w:rPr>
          <w:rFonts w:ascii="Arial" w:hAnsi="Arial" w:cs="Arial"/>
          <w:i/>
          <w:sz w:val="22"/>
          <w:szCs w:val="22"/>
        </w:rPr>
        <w:t>P</w:t>
      </w:r>
      <w:r w:rsidR="002102F4" w:rsidRPr="00775D0A">
        <w:rPr>
          <w:rFonts w:ascii="Arial" w:hAnsi="Arial" w:cs="Arial"/>
          <w:i/>
          <w:sz w:val="22"/>
          <w:szCs w:val="22"/>
        </w:rPr>
        <w:t>lan</w:t>
      </w:r>
      <w:r w:rsidR="00596BE7" w:rsidRPr="00775D0A">
        <w:rPr>
          <w:rFonts w:ascii="Arial" w:hAnsi="Arial" w:cs="Arial"/>
          <w:i/>
          <w:sz w:val="22"/>
          <w:szCs w:val="22"/>
        </w:rPr>
        <w:t xml:space="preserve"> </w:t>
      </w:r>
      <w:r w:rsidR="002102F4" w:rsidRPr="00775D0A">
        <w:rPr>
          <w:rFonts w:ascii="Arial" w:hAnsi="Arial" w:cs="Arial"/>
          <w:i/>
          <w:sz w:val="22"/>
          <w:szCs w:val="22"/>
        </w:rPr>
        <w:t xml:space="preserve">for </w:t>
      </w:r>
      <w:r w:rsidRPr="00775D0A">
        <w:rPr>
          <w:rFonts w:ascii="Arial" w:hAnsi="Arial" w:cs="Arial"/>
          <w:i/>
          <w:sz w:val="22"/>
          <w:szCs w:val="22"/>
        </w:rPr>
        <w:t>Queensland</w:t>
      </w:r>
      <w:r w:rsidR="00685651" w:rsidRPr="00775D0A">
        <w:rPr>
          <w:rFonts w:ascii="Arial" w:hAnsi="Arial" w:cs="Arial"/>
          <w:i/>
          <w:sz w:val="22"/>
          <w:szCs w:val="22"/>
        </w:rPr>
        <w:t xml:space="preserve">: Part 2 </w:t>
      </w:r>
      <w:r w:rsidR="00E2595C" w:rsidRPr="00775D0A">
        <w:rPr>
          <w:rFonts w:ascii="Arial" w:hAnsi="Arial" w:cs="Arial"/>
          <w:i/>
          <w:sz w:val="22"/>
          <w:szCs w:val="22"/>
        </w:rPr>
        <w:t>–</w:t>
      </w:r>
      <w:r w:rsidR="00685651" w:rsidRPr="00775D0A">
        <w:rPr>
          <w:rFonts w:ascii="Arial" w:hAnsi="Arial" w:cs="Arial"/>
          <w:i/>
          <w:sz w:val="22"/>
          <w:szCs w:val="22"/>
        </w:rPr>
        <w:t xml:space="preserve"> </w:t>
      </w:r>
      <w:r w:rsidR="00681F12" w:rsidRPr="00775D0A">
        <w:rPr>
          <w:rFonts w:ascii="Arial" w:hAnsi="Arial" w:cs="Arial"/>
          <w:i/>
          <w:sz w:val="22"/>
          <w:szCs w:val="22"/>
        </w:rPr>
        <w:t xml:space="preserve">Regional </w:t>
      </w:r>
      <w:r w:rsidRPr="00775D0A">
        <w:rPr>
          <w:rFonts w:ascii="Arial" w:hAnsi="Arial" w:cs="Arial"/>
          <w:i/>
          <w:sz w:val="22"/>
          <w:szCs w:val="22"/>
        </w:rPr>
        <w:t>Queensland</w:t>
      </w:r>
      <w:r w:rsidRPr="00775D0A">
        <w:rPr>
          <w:rFonts w:ascii="Arial" w:hAnsi="Arial" w:cs="Arial"/>
          <w:sz w:val="22"/>
          <w:szCs w:val="22"/>
        </w:rPr>
        <w:t>;</w:t>
      </w:r>
      <w:r w:rsidR="009E41DF" w:rsidRPr="00775D0A">
        <w:rPr>
          <w:rFonts w:ascii="Arial" w:hAnsi="Arial" w:cs="Arial"/>
          <w:sz w:val="22"/>
          <w:szCs w:val="22"/>
        </w:rPr>
        <w:t xml:space="preserve"> and</w:t>
      </w:r>
    </w:p>
    <w:p w:rsidR="00814EA1" w:rsidRPr="00775D0A" w:rsidRDefault="00814EA1" w:rsidP="00814EA1">
      <w:pPr>
        <w:pStyle w:val="ACMABodyText"/>
        <w:numPr>
          <w:ilvl w:val="0"/>
          <w:numId w:val="3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i/>
          <w:sz w:val="22"/>
          <w:szCs w:val="22"/>
        </w:rPr>
        <w:t xml:space="preserve">Commercial Digital Channel Plans for Queensland: Part 2 </w:t>
      </w:r>
      <w:r w:rsidR="00E2595C" w:rsidRPr="00775D0A">
        <w:rPr>
          <w:rFonts w:ascii="Arial" w:hAnsi="Arial" w:cs="Arial"/>
          <w:i/>
          <w:sz w:val="22"/>
          <w:szCs w:val="22"/>
        </w:rPr>
        <w:t>–</w:t>
      </w:r>
      <w:r w:rsidRPr="00775D0A">
        <w:rPr>
          <w:rFonts w:ascii="Arial" w:hAnsi="Arial" w:cs="Arial"/>
          <w:i/>
          <w:sz w:val="22"/>
          <w:szCs w:val="22"/>
        </w:rPr>
        <w:t xml:space="preserve"> Regional Queensland</w:t>
      </w:r>
      <w:r w:rsidRPr="00775D0A">
        <w:rPr>
          <w:rFonts w:ascii="Arial" w:hAnsi="Arial" w:cs="Arial"/>
          <w:sz w:val="22"/>
          <w:szCs w:val="22"/>
        </w:rPr>
        <w:t>; and</w:t>
      </w:r>
    </w:p>
    <w:p w:rsidR="009E41DF" w:rsidRPr="00775D0A" w:rsidRDefault="005B7F82" w:rsidP="009E41DF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sz w:val="22"/>
          <w:szCs w:val="22"/>
        </w:rPr>
        <w:t xml:space="preserve">on </w:t>
      </w:r>
      <w:r w:rsidR="00CC6EB9" w:rsidRPr="00775D0A">
        <w:rPr>
          <w:rFonts w:ascii="Arial" w:hAnsi="Arial" w:cs="Arial"/>
          <w:sz w:val="22"/>
          <w:szCs w:val="22"/>
        </w:rPr>
        <w:t>10</w:t>
      </w:r>
      <w:r w:rsidRPr="00775D0A">
        <w:rPr>
          <w:rFonts w:ascii="Arial" w:hAnsi="Arial" w:cs="Arial"/>
          <w:sz w:val="22"/>
          <w:szCs w:val="22"/>
        </w:rPr>
        <w:t xml:space="preserve"> December 2012</w:t>
      </w:r>
      <w:r w:rsidR="009E41DF" w:rsidRPr="00775D0A">
        <w:rPr>
          <w:rFonts w:ascii="Arial" w:hAnsi="Arial" w:cs="Arial"/>
          <w:sz w:val="22"/>
          <w:szCs w:val="22"/>
        </w:rPr>
        <w:t xml:space="preserve">: </w:t>
      </w:r>
    </w:p>
    <w:p w:rsidR="005B7F82" w:rsidRPr="00775D0A" w:rsidRDefault="00814EA1" w:rsidP="00814EA1">
      <w:pPr>
        <w:pStyle w:val="ListParagraph"/>
        <w:numPr>
          <w:ilvl w:val="1"/>
          <w:numId w:val="2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i/>
          <w:sz w:val="22"/>
          <w:szCs w:val="22"/>
        </w:rPr>
        <w:t>N</w:t>
      </w:r>
      <w:r w:rsidR="009E41DF" w:rsidRPr="00775D0A">
        <w:rPr>
          <w:rFonts w:ascii="Arial" w:hAnsi="Arial" w:cs="Arial"/>
          <w:i/>
          <w:sz w:val="22"/>
          <w:szCs w:val="22"/>
        </w:rPr>
        <w:t xml:space="preserve">ational </w:t>
      </w:r>
      <w:r w:rsidRPr="00775D0A">
        <w:rPr>
          <w:rFonts w:ascii="Arial" w:hAnsi="Arial" w:cs="Arial"/>
          <w:i/>
          <w:sz w:val="22"/>
          <w:szCs w:val="22"/>
        </w:rPr>
        <w:t>Digital Channel Plan</w:t>
      </w:r>
      <w:r w:rsidR="005B7F82" w:rsidRPr="00775D0A">
        <w:rPr>
          <w:rFonts w:ascii="Arial" w:hAnsi="Arial" w:cs="Arial"/>
          <w:i/>
          <w:sz w:val="22"/>
          <w:szCs w:val="22"/>
        </w:rPr>
        <w:t xml:space="preserve"> for Regional New South Wales: Part 4 </w:t>
      </w:r>
      <w:r w:rsidR="00E2595C" w:rsidRPr="00775D0A">
        <w:rPr>
          <w:rFonts w:ascii="Arial" w:hAnsi="Arial" w:cs="Arial"/>
          <w:i/>
          <w:sz w:val="22"/>
          <w:szCs w:val="22"/>
        </w:rPr>
        <w:t>–</w:t>
      </w:r>
      <w:r w:rsidR="005B7F82" w:rsidRPr="00775D0A">
        <w:rPr>
          <w:rFonts w:ascii="Arial" w:hAnsi="Arial" w:cs="Arial"/>
          <w:i/>
          <w:sz w:val="22"/>
          <w:szCs w:val="22"/>
        </w:rPr>
        <w:t xml:space="preserve"> North Coast New South Wales</w:t>
      </w:r>
      <w:r w:rsidR="005B7F82" w:rsidRPr="00775D0A">
        <w:rPr>
          <w:rFonts w:ascii="Arial" w:hAnsi="Arial" w:cs="Arial"/>
          <w:sz w:val="22"/>
          <w:szCs w:val="22"/>
        </w:rPr>
        <w:t>;</w:t>
      </w:r>
    </w:p>
    <w:p w:rsidR="00814EA1" w:rsidRPr="00775D0A" w:rsidRDefault="00814EA1" w:rsidP="00814EA1">
      <w:pPr>
        <w:pStyle w:val="ListParagraph"/>
        <w:numPr>
          <w:ilvl w:val="1"/>
          <w:numId w:val="2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i/>
          <w:sz w:val="22"/>
          <w:szCs w:val="22"/>
        </w:rPr>
        <w:t>Commercial Digital Channel Plan for Regional New South Wales: Part 4 – North Coast New South Wales</w:t>
      </w:r>
      <w:r w:rsidRPr="00775D0A">
        <w:rPr>
          <w:rFonts w:ascii="Arial" w:hAnsi="Arial" w:cs="Arial"/>
          <w:sz w:val="22"/>
          <w:szCs w:val="22"/>
        </w:rPr>
        <w:t>;</w:t>
      </w:r>
    </w:p>
    <w:p w:rsidR="005B7F82" w:rsidRPr="00775D0A" w:rsidRDefault="00814EA1" w:rsidP="009E41DF">
      <w:pPr>
        <w:pStyle w:val="ListParagraph"/>
        <w:numPr>
          <w:ilvl w:val="1"/>
          <w:numId w:val="2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i/>
          <w:sz w:val="22"/>
          <w:szCs w:val="22"/>
        </w:rPr>
        <w:t xml:space="preserve">National Digital Channel Plan </w:t>
      </w:r>
      <w:r w:rsidR="009E41DF" w:rsidRPr="00775D0A">
        <w:rPr>
          <w:rFonts w:ascii="Arial" w:hAnsi="Arial" w:cs="Arial"/>
          <w:i/>
          <w:sz w:val="22"/>
          <w:szCs w:val="22"/>
        </w:rPr>
        <w:t xml:space="preserve">for </w:t>
      </w:r>
      <w:r w:rsidR="005B7F82" w:rsidRPr="00775D0A">
        <w:rPr>
          <w:rFonts w:ascii="Arial" w:hAnsi="Arial" w:cs="Arial"/>
          <w:i/>
          <w:sz w:val="22"/>
          <w:szCs w:val="22"/>
        </w:rPr>
        <w:t>Regional New South Wales: Part 5 – Inland New South Wales</w:t>
      </w:r>
      <w:r w:rsidR="005B7F82" w:rsidRPr="00775D0A">
        <w:rPr>
          <w:rFonts w:ascii="Arial" w:hAnsi="Arial" w:cs="Arial"/>
          <w:sz w:val="22"/>
          <w:szCs w:val="22"/>
        </w:rPr>
        <w:t>;</w:t>
      </w:r>
      <w:r w:rsidR="009E41DF" w:rsidRPr="00775D0A">
        <w:rPr>
          <w:rFonts w:ascii="Arial" w:hAnsi="Arial" w:cs="Arial"/>
          <w:sz w:val="22"/>
          <w:szCs w:val="22"/>
        </w:rPr>
        <w:t xml:space="preserve"> </w:t>
      </w:r>
    </w:p>
    <w:p w:rsidR="00814EA1" w:rsidRPr="00775D0A" w:rsidRDefault="00814EA1" w:rsidP="00814EA1">
      <w:pPr>
        <w:pStyle w:val="ListParagraph"/>
        <w:numPr>
          <w:ilvl w:val="1"/>
          <w:numId w:val="2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i/>
          <w:sz w:val="22"/>
          <w:szCs w:val="22"/>
        </w:rPr>
        <w:t>Commercial Digital Channel Plan for Regional New South Wales: Part 5 – Inland New South Wales</w:t>
      </w:r>
      <w:r w:rsidRPr="00775D0A">
        <w:rPr>
          <w:rFonts w:ascii="Arial" w:hAnsi="Arial" w:cs="Arial"/>
          <w:sz w:val="22"/>
          <w:szCs w:val="22"/>
        </w:rPr>
        <w:t>; and</w:t>
      </w:r>
    </w:p>
    <w:p w:rsidR="005B7F82" w:rsidRPr="00775D0A" w:rsidRDefault="00814EA1" w:rsidP="009E41DF">
      <w:pPr>
        <w:pStyle w:val="ListParagraph"/>
        <w:numPr>
          <w:ilvl w:val="1"/>
          <w:numId w:val="2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i/>
          <w:sz w:val="22"/>
          <w:szCs w:val="22"/>
        </w:rPr>
        <w:t>Commercial Digital Channel Plan</w:t>
      </w:r>
      <w:r w:rsidR="009E41DF" w:rsidRPr="00775D0A">
        <w:rPr>
          <w:rFonts w:ascii="Arial" w:hAnsi="Arial" w:cs="Arial"/>
          <w:i/>
          <w:sz w:val="22"/>
          <w:szCs w:val="22"/>
        </w:rPr>
        <w:t xml:space="preserve"> for</w:t>
      </w:r>
      <w:r w:rsidR="005B7F82" w:rsidRPr="00775D0A">
        <w:rPr>
          <w:rFonts w:ascii="Arial" w:hAnsi="Arial" w:cs="Arial"/>
          <w:i/>
          <w:sz w:val="22"/>
          <w:szCs w:val="22"/>
        </w:rPr>
        <w:t xml:space="preserve"> Queensland: Part 1 – Brisbane, Gold Coast and Sunshine Coast</w:t>
      </w:r>
      <w:r w:rsidR="005B7F82" w:rsidRPr="00775D0A">
        <w:rPr>
          <w:rFonts w:ascii="Arial" w:hAnsi="Arial" w:cs="Arial"/>
          <w:sz w:val="22"/>
          <w:szCs w:val="22"/>
        </w:rPr>
        <w:t>.</w:t>
      </w:r>
    </w:p>
    <w:p w:rsidR="002102F4" w:rsidRPr="00775D0A" w:rsidRDefault="00685651" w:rsidP="00B25071">
      <w:pPr>
        <w:pStyle w:val="ACMABodyText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sz w:val="22"/>
          <w:szCs w:val="22"/>
        </w:rPr>
        <w:t>Copies</w:t>
      </w:r>
      <w:r w:rsidR="002102F4" w:rsidRPr="00775D0A">
        <w:rPr>
          <w:rFonts w:ascii="Arial" w:hAnsi="Arial" w:cs="Arial"/>
          <w:sz w:val="22"/>
          <w:szCs w:val="22"/>
        </w:rPr>
        <w:t xml:space="preserve"> of the varied </w:t>
      </w:r>
      <w:r w:rsidR="00681F12" w:rsidRPr="00775D0A">
        <w:rPr>
          <w:rFonts w:ascii="Arial" w:hAnsi="Arial" w:cs="Arial"/>
          <w:sz w:val="22"/>
          <w:szCs w:val="22"/>
        </w:rPr>
        <w:t>digital channel</w:t>
      </w:r>
      <w:r w:rsidR="002102F4" w:rsidRPr="00775D0A">
        <w:rPr>
          <w:rFonts w:ascii="Arial" w:hAnsi="Arial" w:cs="Arial"/>
          <w:sz w:val="22"/>
          <w:szCs w:val="22"/>
        </w:rPr>
        <w:t xml:space="preserve"> plan</w:t>
      </w:r>
      <w:r w:rsidR="003D6F07" w:rsidRPr="00775D0A">
        <w:rPr>
          <w:rFonts w:ascii="Arial" w:hAnsi="Arial" w:cs="Arial"/>
          <w:sz w:val="22"/>
          <w:szCs w:val="22"/>
        </w:rPr>
        <w:t>s</w:t>
      </w:r>
      <w:r w:rsidR="002102F4" w:rsidRPr="00775D0A">
        <w:rPr>
          <w:rFonts w:ascii="Arial" w:hAnsi="Arial" w:cs="Arial"/>
          <w:sz w:val="22"/>
          <w:szCs w:val="22"/>
        </w:rPr>
        <w:t xml:space="preserve"> can be obtaine</w:t>
      </w:r>
      <w:r w:rsidR="003D6F07" w:rsidRPr="00775D0A">
        <w:rPr>
          <w:rFonts w:ascii="Arial" w:hAnsi="Arial" w:cs="Arial"/>
          <w:sz w:val="22"/>
          <w:szCs w:val="22"/>
        </w:rPr>
        <w:t>d from the ACMA</w:t>
      </w:r>
      <w:r w:rsidRPr="00775D0A">
        <w:rPr>
          <w:rFonts w:ascii="Arial" w:hAnsi="Arial" w:cs="Arial"/>
          <w:sz w:val="22"/>
          <w:szCs w:val="22"/>
        </w:rPr>
        <w:t xml:space="preserve"> website at </w:t>
      </w:r>
      <w:hyperlink r:id="rId8" w:history="1">
        <w:r w:rsidRPr="00775D0A">
          <w:rPr>
            <w:rStyle w:val="Hyperlink"/>
            <w:rFonts w:ascii="Arial" w:hAnsi="Arial" w:cs="Arial"/>
            <w:sz w:val="22"/>
            <w:szCs w:val="22"/>
          </w:rPr>
          <w:t>http://www.acma.gov.au/WEB/STANDARD/pc=PC_91707</w:t>
        </w:r>
      </w:hyperlink>
      <w:r w:rsidR="00AA2D45" w:rsidRPr="00775D0A">
        <w:rPr>
          <w:rFonts w:ascii="Arial" w:hAnsi="Arial" w:cs="Arial"/>
          <w:sz w:val="22"/>
          <w:szCs w:val="22"/>
        </w:rPr>
        <w:t>, by</w:t>
      </w:r>
      <w:r w:rsidR="003D6F07" w:rsidRPr="00775D0A">
        <w:rPr>
          <w:rFonts w:ascii="Arial" w:hAnsi="Arial" w:cs="Arial"/>
          <w:sz w:val="22"/>
          <w:szCs w:val="22"/>
        </w:rPr>
        <w:t xml:space="preserve"> calling</w:t>
      </w:r>
      <w:r w:rsidR="002102F4" w:rsidRPr="00775D0A">
        <w:rPr>
          <w:rFonts w:ascii="Arial" w:hAnsi="Arial" w:cs="Arial"/>
          <w:sz w:val="22"/>
          <w:szCs w:val="22"/>
        </w:rPr>
        <w:t xml:space="preserve"> </w:t>
      </w:r>
      <w:r w:rsidR="001F12A6" w:rsidRPr="00775D0A">
        <w:rPr>
          <w:rFonts w:ascii="Arial" w:hAnsi="Arial" w:cs="Arial"/>
          <w:sz w:val="22"/>
          <w:szCs w:val="22"/>
        </w:rPr>
        <w:t>02 6219</w:t>
      </w:r>
      <w:r w:rsidR="009E678A" w:rsidRPr="00775D0A">
        <w:rPr>
          <w:rFonts w:ascii="Arial" w:hAnsi="Arial" w:cs="Arial"/>
          <w:sz w:val="22"/>
          <w:szCs w:val="22"/>
        </w:rPr>
        <w:t xml:space="preserve"> </w:t>
      </w:r>
      <w:r w:rsidR="001F12A6" w:rsidRPr="00775D0A">
        <w:rPr>
          <w:rFonts w:ascii="Arial" w:hAnsi="Arial" w:cs="Arial"/>
          <w:sz w:val="22"/>
          <w:szCs w:val="22"/>
        </w:rPr>
        <w:t>5279</w:t>
      </w:r>
      <w:r w:rsidR="002102F4" w:rsidRPr="00775D0A">
        <w:rPr>
          <w:rFonts w:ascii="Arial" w:hAnsi="Arial" w:cs="Arial"/>
          <w:sz w:val="22"/>
          <w:szCs w:val="22"/>
        </w:rPr>
        <w:t xml:space="preserve">, </w:t>
      </w:r>
      <w:r w:rsidRPr="00775D0A">
        <w:rPr>
          <w:rFonts w:ascii="Arial" w:hAnsi="Arial" w:cs="Arial"/>
          <w:sz w:val="22"/>
          <w:szCs w:val="22"/>
        </w:rPr>
        <w:t>o</w:t>
      </w:r>
      <w:r w:rsidR="002102F4" w:rsidRPr="00775D0A">
        <w:rPr>
          <w:rFonts w:ascii="Arial" w:hAnsi="Arial" w:cs="Arial"/>
          <w:sz w:val="22"/>
          <w:szCs w:val="22"/>
        </w:rPr>
        <w:t>r by writing to:</w:t>
      </w:r>
    </w:p>
    <w:p w:rsidR="00E84948" w:rsidRPr="00775D0A" w:rsidRDefault="00685651" w:rsidP="00685651">
      <w:pPr>
        <w:pStyle w:val="ACMABodyText"/>
        <w:spacing w:before="0" w:after="0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sz w:val="22"/>
          <w:szCs w:val="22"/>
        </w:rPr>
        <w:tab/>
        <w:t>Variations to DCPs</w:t>
      </w:r>
      <w:r w:rsidR="00E2595C" w:rsidRPr="00775D0A">
        <w:rPr>
          <w:rFonts w:ascii="Arial" w:hAnsi="Arial" w:cs="Arial"/>
          <w:sz w:val="22"/>
          <w:szCs w:val="22"/>
        </w:rPr>
        <w:t xml:space="preserve"> for Regional Qld and NNSW</w:t>
      </w:r>
    </w:p>
    <w:p w:rsidR="00E84948" w:rsidRPr="00775D0A" w:rsidRDefault="00E84948" w:rsidP="00685651">
      <w:pPr>
        <w:pStyle w:val="ACMABodyText"/>
        <w:spacing w:before="0" w:after="0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sz w:val="22"/>
          <w:szCs w:val="22"/>
        </w:rPr>
        <w:tab/>
        <w:t>Section Manager</w:t>
      </w:r>
    </w:p>
    <w:p w:rsidR="002102F4" w:rsidRPr="00775D0A" w:rsidRDefault="002102F4" w:rsidP="00685651">
      <w:pPr>
        <w:pStyle w:val="ACMABodyText"/>
        <w:spacing w:before="0" w:after="0"/>
        <w:rPr>
          <w:rFonts w:ascii="Arial" w:hAnsi="Arial" w:cs="Arial"/>
          <w:sz w:val="22"/>
          <w:szCs w:val="22"/>
        </w:rPr>
      </w:pPr>
      <w:r w:rsidRPr="00775D0A">
        <w:rPr>
          <w:rFonts w:ascii="Arial" w:hAnsi="Arial" w:cs="Arial"/>
          <w:sz w:val="22"/>
          <w:szCs w:val="22"/>
        </w:rPr>
        <w:tab/>
      </w:r>
      <w:r w:rsidR="003D6F07" w:rsidRPr="00775D0A">
        <w:rPr>
          <w:rFonts w:ascii="Arial" w:hAnsi="Arial" w:cs="Arial"/>
          <w:sz w:val="22"/>
          <w:szCs w:val="22"/>
        </w:rPr>
        <w:t>Digital Television Licensing Section</w:t>
      </w:r>
      <w:r w:rsidRPr="00775D0A">
        <w:rPr>
          <w:rFonts w:ascii="Arial" w:hAnsi="Arial" w:cs="Arial"/>
          <w:sz w:val="22"/>
          <w:szCs w:val="22"/>
        </w:rPr>
        <w:tab/>
      </w:r>
      <w:r w:rsidR="00B25071" w:rsidRPr="00775D0A">
        <w:rPr>
          <w:rFonts w:ascii="Arial" w:hAnsi="Arial" w:cs="Arial"/>
          <w:sz w:val="22"/>
          <w:szCs w:val="22"/>
        </w:rPr>
        <w:br/>
      </w:r>
      <w:r w:rsidR="00B25071" w:rsidRPr="00775D0A">
        <w:rPr>
          <w:rFonts w:ascii="Arial" w:hAnsi="Arial" w:cs="Arial"/>
          <w:sz w:val="22"/>
          <w:szCs w:val="22"/>
        </w:rPr>
        <w:tab/>
      </w:r>
      <w:r w:rsidRPr="00775D0A">
        <w:rPr>
          <w:rFonts w:ascii="Arial" w:hAnsi="Arial" w:cs="Arial"/>
          <w:sz w:val="22"/>
          <w:szCs w:val="22"/>
        </w:rPr>
        <w:t>Australian Communications and Media Authority</w:t>
      </w:r>
      <w:r w:rsidR="00B25071" w:rsidRPr="00775D0A">
        <w:rPr>
          <w:rFonts w:ascii="Arial" w:hAnsi="Arial" w:cs="Arial"/>
          <w:sz w:val="22"/>
          <w:szCs w:val="22"/>
        </w:rPr>
        <w:br/>
      </w:r>
      <w:r w:rsidR="00B25071" w:rsidRPr="00775D0A">
        <w:rPr>
          <w:rFonts w:ascii="Arial" w:hAnsi="Arial" w:cs="Arial"/>
          <w:sz w:val="22"/>
          <w:szCs w:val="22"/>
        </w:rPr>
        <w:tab/>
      </w:r>
      <w:r w:rsidRPr="00775D0A">
        <w:rPr>
          <w:rFonts w:ascii="Arial" w:hAnsi="Arial" w:cs="Arial"/>
          <w:sz w:val="22"/>
          <w:szCs w:val="22"/>
        </w:rPr>
        <w:t>PO Box 78</w:t>
      </w:r>
      <w:r w:rsidR="00B25071" w:rsidRPr="00775D0A">
        <w:rPr>
          <w:rFonts w:ascii="Arial" w:hAnsi="Arial" w:cs="Arial"/>
          <w:sz w:val="22"/>
          <w:szCs w:val="22"/>
        </w:rPr>
        <w:br/>
      </w:r>
      <w:r w:rsidRPr="00775D0A">
        <w:rPr>
          <w:rFonts w:ascii="Arial" w:hAnsi="Arial" w:cs="Arial"/>
          <w:sz w:val="22"/>
          <w:szCs w:val="22"/>
        </w:rPr>
        <w:tab/>
        <w:t>BELCONNEN ACT 2616</w:t>
      </w:r>
    </w:p>
    <w:p w:rsidR="002102F4" w:rsidRPr="00775D0A" w:rsidRDefault="002102F4" w:rsidP="002102F4">
      <w:pPr>
        <w:rPr>
          <w:rFonts w:ascii="Arial" w:hAnsi="Arial" w:cs="Arial"/>
          <w:sz w:val="22"/>
          <w:szCs w:val="22"/>
        </w:rPr>
      </w:pPr>
    </w:p>
    <w:p w:rsidR="00E87A10" w:rsidRPr="00775D0A" w:rsidRDefault="00E87A10" w:rsidP="00E87A10">
      <w:pPr>
        <w:rPr>
          <w:rFonts w:ascii="Arial" w:hAnsi="Arial" w:cs="Arial"/>
          <w:sz w:val="21"/>
          <w:szCs w:val="21"/>
        </w:rPr>
      </w:pPr>
    </w:p>
    <w:sectPr w:rsidR="00E87A10" w:rsidRPr="00775D0A" w:rsidSect="00AC44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89" w:right="2274" w:bottom="1440" w:left="1814" w:header="352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3F" w:rsidRDefault="00AB653F">
      <w:r>
        <w:separator/>
      </w:r>
    </w:p>
  </w:endnote>
  <w:endnote w:type="continuationSeparator" w:id="0">
    <w:p w:rsidR="00AB653F" w:rsidRDefault="00AB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BD" w:rsidRDefault="00AC44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1" w:type="dxa"/>
      <w:tblLayout w:type="fixed"/>
      <w:tblCellMar>
        <w:left w:w="0" w:type="dxa"/>
        <w:right w:w="0" w:type="dxa"/>
      </w:tblCellMar>
      <w:tblLook w:val="01E0"/>
    </w:tblPr>
    <w:tblGrid>
      <w:gridCol w:w="7839"/>
      <w:gridCol w:w="266"/>
      <w:gridCol w:w="1316"/>
    </w:tblGrid>
    <w:tr w:rsidR="00E84948" w:rsidTr="001E1DA4">
      <w:tc>
        <w:tcPr>
          <w:tcW w:w="7839" w:type="dxa"/>
          <w:shd w:val="clear" w:color="auto" w:fill="auto"/>
        </w:tcPr>
        <w:p w:rsidR="00E84948" w:rsidRDefault="00E84948" w:rsidP="001E1DA4">
          <w:pPr>
            <w:pStyle w:val="spacer"/>
            <w:spacing w:after="284" w:line="240" w:lineRule="atLeast"/>
          </w:pPr>
        </w:p>
      </w:tc>
      <w:tc>
        <w:tcPr>
          <w:tcW w:w="266" w:type="dxa"/>
          <w:shd w:val="clear" w:color="auto" w:fill="auto"/>
        </w:tcPr>
        <w:p w:rsidR="00E84948" w:rsidRDefault="00E84948" w:rsidP="001E1DA4">
          <w:pPr>
            <w:pStyle w:val="Footer"/>
            <w:spacing w:after="284" w:line="240" w:lineRule="atLeast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:rsidR="00E84948" w:rsidRDefault="00E84948" w:rsidP="001E1DA4">
          <w:pPr>
            <w:pStyle w:val="Footer"/>
            <w:spacing w:after="284" w:line="240" w:lineRule="atLeast"/>
          </w:pPr>
          <w:r>
            <w:t xml:space="preserve">Page </w:t>
          </w:r>
          <w:fldSimple w:instr=" PAGE  \* Arabic  \* MERGEFORMAT ">
            <w:r>
              <w:rPr>
                <w:noProof/>
              </w:rPr>
              <w:t>1</w:t>
            </w:r>
          </w:fldSimple>
          <w:r>
            <w:t xml:space="preserve"> of 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:rsidR="00E84948" w:rsidRDefault="00E849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BD" w:rsidRDefault="00AC4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3F" w:rsidRDefault="00AB653F">
      <w:r>
        <w:separator/>
      </w:r>
    </w:p>
  </w:footnote>
  <w:footnote w:type="continuationSeparator" w:id="0">
    <w:p w:rsidR="00AB653F" w:rsidRDefault="00AB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BD" w:rsidRDefault="00AC44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48" w:rsidRDefault="00987055">
    <w:pPr>
      <w:pStyle w:val="Header"/>
    </w:pPr>
    <w:r>
      <w:rPr>
        <w:noProof/>
      </w:rPr>
      <w:pict>
        <v:group id="Logo_cnr_pg2" o:spid="_x0000_s2610" style="position:absolute;margin-left:495.55pt;margin-top:57.55pt;width:65.6pt;height:34.55pt;z-index:-251660800;mso-position-horizontal-relative:page;mso-position-vertical-relative:page" coordorigin="9911,1151" coordsize="1312,691">
          <v:shape id="_x0000_s2611" style="position:absolute;left:9911;top:1151;width:1312;height: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160,1294" path="m120,hdc205,,205,,205,,324,320,324,320,324,320v-87,,-87,,-87,c218,262,218,262,218,262v-112,,-112,,-112,c86,320,86,320,86,320,,320,,320,,320hal120,hdxm125,201v73,,73,,73,c163,89,163,89,163,89v-1,,-1,,-1,hal125,201hd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hal555,320hd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hal643,243hd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hal951,136hd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hal965,87hd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hal1128,159hdxm1195,253v,9,3,16,10,20c1211,277,1218,279,1227,279v18,,31,-5,38,-16c1271,252,1274,235,1274,211v-6,3,-13,5,-22,7c1243,219,1235,221,1227,223v-9,2,-17,6,-23,10c1198,237,1195,244,1195,253xm1378,v76,,76,,76,c1454,320,1454,320,1454,320v-76,,-76,,-76,hal1378,hdxm1565,58v-76,,-76,,-76,c1489,,1489,,1489,v76,,76,,76,hal1565,58hdxm1489,87v76,,76,,76,c1565,320,1565,320,1565,320v-76,,-76,,-76,hal1489,87hd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hal1593,159hd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hal1840,87hd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hal245,562hd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hal600,535hd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hal992,535hd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hal1616,768hd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hal1645,535hdxm1984,506v-76,,-76,,-76,c1908,448,1908,448,1908,448v76,,76,,76,hal1984,506hdxm1908,535v76,,76,,76,c1984,768,1984,768,1984,768v-76,,-76,,-76,hal1908,535hd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hal2167,620hd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hal2257,607hd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hal2644,584hdxm2735,506v-77,,-77,,-77,c2658,448,2658,448,2658,448v77,,77,,77,hal2735,506hdxm2658,535v77,,77,,77,c2735,768,2735,768,2735,768v-77,,-77,,-77,hal2658,535hd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hal3018,535hd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hal3338,691hd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hal27,1055hd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hal274,983hd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hal764,1216hd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hal917,896hd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hal1371,1118hdxm1466,1075v-1,-13,-5,-24,-14,-33c1444,1033,1433,1028,1420,1028v-13,,-24,4,-32,13c1379,1050,1374,1061,1371,1075hal1466,1075hd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hal1788,1216hd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hal1897,954hdxm1821,983v76,,76,,76,c1897,1216,1897,1216,1897,1216v-76,,-76,,-76,hal1821,983hd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hal1925,1055hd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hal2381,896hdxm2387,1097v72,,72,,72,c2424,985,2424,985,2424,985v-1,,-1,,-1,hal2387,1097hd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hal2816,1216hd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hal2985,1032hd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hal2998,896hd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hal3512,983hdxm3757,954v-76,,-76,,-76,c3681,896,3681,896,3681,896v76,,76,,76,hal3757,954hdxm3681,983v76,,76,,76,c3757,1216,3757,1216,3757,1216v-76,,-76,,-76,hal3681,983hd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hal3929,1032hd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hal4068,1236hdxe" fillcolor="#4d4d4f" stroked="f">
            <v:path arrowok="t"/>
            <o:lock v:ext="edit" verticies="t"/>
          </v:shape>
          <v:shape id="web_address" o:spid="_x0000_s2612" style="position:absolute;left:9917;top:1743;width:1000;height: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81,309" path="m232,222hdc195,222,195,222,195,222,151,51,151,51,151,51v-1,,-1,,-1,c106,222,106,222,106,222v-37,,-37,,-37,c,7,,7,,7v39,,39,,39,c87,183,87,183,87,183v1,,1,,1,c132,7,132,7,132,7v38,,38,,38,c215,183,215,183,215,183v1,,1,,1,c263,7,263,7,263,7v38,,38,,38,hal232,222hdxm527,222v-38,,-38,,-38,c446,51,446,51,446,51v-1,,-1,,-1,c401,222,401,222,401,222v-38,,-38,,-38,c294,7,294,7,294,7v39,,39,,39,c382,183,382,183,382,183v,,,,,c426,7,426,7,426,7v39,,39,,39,c510,183,510,183,510,183v1,,1,,1,c558,7,558,7,558,7v37,,37,,37,hal527,222hdxm822,222v-38,,-38,,-38,c741,51,741,51,741,51v-1,,-1,,-1,c696,222,696,222,696,222v-38,,-38,,-38,c589,7,589,7,589,7v39,,39,,39,c677,183,677,183,677,183v,,,,,c721,7,721,7,721,7v39,,39,,39,c805,183,805,183,805,183v,,,,,c853,7,853,7,853,7v37,,37,,37,hal822,222hdxm889,176v46,,46,,46,c935,222,935,222,935,222v-46,,-46,,-46,hal889,176hdxm969,73v1,-15,4,-26,10,-36c985,28,993,20,1003,15v9,-6,20,-10,32,-12c1047,1,1059,,1071,v13,,26,1,38,3c1121,4,1131,8,1141,13v9,5,17,13,22,22c1169,45,1172,57,1172,72v,95,,95,,95c1172,176,1172,185,1173,195v1,9,3,18,7,27c1109,222,1109,222,1109,222v-1,-3,-2,-7,-2,-10c1106,209,1106,205,1105,202v-9,9,-20,16,-33,20c1060,226,1047,228,1034,228v-10,,-20,-1,-29,-4c996,222,988,218,981,212v-6,-5,-11,-12,-15,-20c962,184,960,174,960,163v,-12,2,-21,6,-29c970,126,975,120,982,115v7,-5,14,-9,23,-12c1013,100,1022,98,1032,96v9,-1,18,-3,27,-4c1069,91,1078,90,1086,88v6,-1,11,-3,14,-6c1103,79,1105,75,1105,68v,-4,-1,-8,-4,-10c1099,55,1096,53,1093,51v-3,-2,-7,-3,-11,-4c1078,46,1074,46,1071,46v-21,,-33,9,-36,27hal969,73hdxm1031,160v,9,3,15,9,19c1046,183,1052,185,1061,185v16,,28,-5,34,-15c1102,160,1105,143,1104,121v-5,3,-12,5,-20,6c1076,129,1068,130,1060,133v-8,1,-15,4,-20,8c1034,145,1031,151,1031,160xm1339,85v,-4,-1,-9,-3,-12c1334,69,1331,65,1328,63v-3,-3,-7,-5,-11,-7c1313,55,1309,54,1304,54v-10,,-18,2,-24,6c1274,64,1270,69,1267,74v-4,6,-6,13,-7,21c1259,102,1259,110,1259,118v,6,,13,2,20c1262,145,1265,151,1268,156v4,5,8,10,13,13c1287,172,1293,174,1301,174v12,,21,-3,28,-10c1335,158,1339,149,1341,137v69,,69,,69,c1408,152,1404,164,1398,176v-6,11,-14,21,-24,28c1365,212,1354,218,1341,222v-12,4,-26,6,-40,6c1285,228,1270,226,1256,220v-14,-5,-26,-12,-36,-22c1210,188,1202,176,1196,163v-5,-14,-8,-29,-8,-45c1188,100,1190,85,1196,70v5,-14,13,-27,22,-37c1228,22,1240,14,1254,9v14,-6,30,-9,47,-9c1314,,1327,2,1339,5v13,4,24,9,34,16c1382,28,1390,37,1396,48v6,11,10,23,11,37hal1339,85hdxm1425,6v68,,68,,68,c1493,36,1493,36,1493,36v1,,1,,1,c1500,25,1509,16,1520,10,1531,3,1543,,1556,v14,,26,2,37,8c1604,13,1613,22,1619,35v8,-12,18,-21,29,-26c1659,3,1672,,1686,v17,,31,3,41,9c1737,14,1745,22,1750,31v5,9,9,19,10,30c1762,72,1762,83,1762,93v,129,,129,,129c1692,222,1692,222,1692,222v,-127,,-127,,-127c1692,83,1689,74,1684,68v-6,-7,-13,-10,-22,-10c1655,58,1649,59,1644,62v-4,3,-8,7,-10,12c1632,79,1630,85,1630,93v-1,7,-1,15,-1,23c1629,222,1629,222,1629,222v-71,,-71,,-71,c1558,99,1558,99,1558,99v,-13,-2,-23,-6,-30c1548,62,1541,58,1531,58v-12,,-22,4,-27,13c1498,80,1495,95,1495,117v,105,,105,,105c1425,222,1425,222,1425,222hal1425,6hdxm1786,73v1,-15,4,-26,10,-36c1803,28,1810,20,1820,15v10,-6,21,-10,32,-12c1864,1,1876,,1889,v13,,25,1,37,3c1938,4,1949,8,1958,13v10,5,17,13,23,22c1987,45,1989,57,1989,72v,95,,95,,95c1989,176,1990,185,1991,195v,9,3,18,7,27c1927,222,1927,222,1927,222v-2,-3,-3,-7,-3,-10c1924,209,1923,205,1922,202v-9,9,-20,16,-32,20c1877,226,1864,228,1851,228v-10,,-20,-1,-29,-4c1813,222,1806,218,1799,212v-7,-5,-12,-12,-16,-20c1780,184,1778,174,1778,163v,-12,2,-21,6,-29c1787,126,1793,120,1799,115v7,-5,15,-9,23,-12c1831,100,1840,98,1849,96v9,-1,19,-3,28,-4c1886,91,1895,90,1903,88v6,-1,11,-3,14,-6c1920,79,1922,75,1922,68v,-4,-1,-8,-3,-10c1917,55,1914,53,1910,51v-3,-2,-7,-3,-11,-4c1895,46,1892,46,1888,46v-20,,-32,9,-35,27hal1786,73hdxm1848,160v,9,3,15,9,19c1863,183,1870,185,1878,185v17,,29,-5,35,-15c1919,160,1922,143,1921,121v-5,3,-11,5,-20,6c1893,129,1885,130,1878,133v-8,1,-15,4,-21,8c1851,145,1848,151,1848,160xm2025,176v46,,46,,46,c2071,222,2071,222,2071,222v-46,,-46,,-46,hal2025,176hdxm2297,204v,35,-8,61,-24,79c2257,301,2232,309,2198,309v-10,,-21,-1,-31,-3c2157,304,2147,300,2139,295v-9,-5,-16,-11,-21,-19c2112,268,2109,258,2109,246v35,,35,,35,c2144,252,2146,258,2150,262v4,5,8,8,14,11c2169,276,2175,278,2181,279v7,1,13,2,19,2c2211,281,2221,279,2229,275v8,-4,15,-10,20,-17c2254,251,2258,243,2261,233v2,-10,3,-21,3,-34c2264,185,2264,185,2264,185v-1,,-1,,-1,c2260,192,2256,198,2252,203v-5,4,-10,8,-16,12c2230,218,2223,220,2217,222v-7,2,-14,2,-21,2c2180,224,2166,222,2154,216v-12,-6,-22,-14,-30,-24c2116,182,2110,170,2106,157v-4,-13,-6,-27,-6,-42c2100,103,2102,90,2105,76v4,-13,9,-25,17,-36c2130,29,2140,20,2153,12v12,-7,28,-10,47,-10c2213,2,2226,5,2237,11v11,6,20,15,27,27c2264,38,2264,38,2264,38v,-31,,-31,,-31c2297,7,2297,7,2297,7hal2297,204hdxm2228,186v8,-5,15,-11,20,-19c2253,159,2257,150,2259,140v2,-10,3,-20,3,-30c2262,101,2261,91,2259,82v-2,-9,-6,-17,-10,-25c2244,50,2237,44,2230,40v-8,-5,-18,-7,-29,-7c2190,33,2180,35,2172,40v-8,4,-14,10,-20,17c2147,64,2144,72,2141,82v-2,9,-3,19,-3,29c2138,121,2139,131,2141,140v2,10,5,19,10,27c2155,175,2162,181,2169,186v8,5,18,7,29,7c2210,193,2220,191,2228,186xm2325,70v5,-13,11,-25,20,-35c2354,24,2365,16,2378,11v13,-6,28,-9,45,-9c2440,2,2455,5,2468,11v13,5,24,13,33,24c2510,45,2516,57,2521,70v4,14,6,29,6,45c2527,130,2525,145,2521,159v-5,13,-11,25,-20,35c2492,204,2481,212,2468,218v-13,6,-28,9,-45,9c2406,227,2391,224,2378,218v-13,-6,-24,-14,-33,-24c2336,184,2330,172,2325,159v-4,-14,-6,-29,-6,-44c2319,99,2321,84,2325,70xm2361,149v4,10,9,19,15,26c2382,182,2389,187,2397,190v8,4,17,6,26,6c2432,196,2441,194,2449,190v8,-3,15,-8,21,-15c2477,168,2481,159,2485,149v3,-10,5,-21,5,-34c2490,102,2488,90,2485,80v-4,-10,-8,-19,-15,-26c2464,47,2457,42,2449,38v-8,-3,-17,-5,-26,-5c2414,33,2405,35,2397,38v-8,4,-15,9,-21,16c2370,61,2365,70,2361,80v-3,10,-5,22,-5,35c2356,128,2358,139,2361,149xm2645,222v-37,,-37,,-37,c2528,7,2528,7,2528,7v39,,39,,39,c2627,186,2627,186,2627,186v1,,1,,1,c2686,7,2686,7,2686,7v38,,38,,38,hal2645,222hdxm2713,176v46,,46,,46,c2759,222,2759,222,2759,222v-46,,-46,,-46,hal2713,176hdxm2991,221v-7,4,-15,6,-26,6c2956,227,2949,224,2944,219v-6,-5,-8,-14,-8,-25c2926,205,2915,214,2902,219v-13,5,-27,8,-42,8c2850,227,2841,226,2832,224v-9,-3,-16,-6,-23,-11c2803,208,2798,202,2794,194v-3,-7,-5,-17,-5,-27c2789,154,2791,144,2795,137v4,-8,10,-14,16,-19c2818,113,2826,110,2835,107v8,-3,17,-5,26,-7c2871,99,2880,97,2889,96v9,-1,17,-2,23,-4c2919,90,2924,88,2928,84v4,-3,6,-8,6,-15c2934,61,2932,55,2930,50v-3,-5,-7,-8,-12,-11c2914,37,2909,35,2903,34v-6,,-11,-1,-17,-1c2871,33,2859,36,2849,42v-10,5,-16,16,-17,32c2797,74,2797,74,2797,74v1,-13,3,-25,8,-34c2810,31,2817,24,2825,18v9,-6,18,-10,29,-12c2865,3,2876,2,2888,2v10,,19,1,29,2c2927,5,2935,8,2943,12v8,5,14,11,19,19c2966,38,2969,48,2969,61v,111,,111,,111c2969,180,2969,186,2970,190v1,4,5,6,10,6c2983,196,2987,195,2991,194hal2991,221hdxm2933,111v-3,2,-7,4,-12,6c2916,118,2911,119,2905,120v-5,1,-11,2,-18,3c2881,123,2875,124,2869,125v-5,2,-11,3,-16,5c2847,131,2843,134,2839,136v-4,3,-7,7,-9,11c2827,152,2826,157,2826,164v,6,1,11,4,15c2832,183,2835,186,2839,189v4,2,8,4,13,5c2857,195,2862,196,2868,196v11,,21,-2,30,-5c2906,188,2913,184,2918,179v5,-5,9,-10,12,-16c2932,157,2933,152,2933,147hal2933,111hdxm3181,222v-33,,-33,,-33,c3148,188,3148,188,3148,188v-1,,-1,,-1,c3140,201,3130,211,3118,217v-11,7,-25,10,-41,10c3063,227,3051,225,3042,221v-9,-4,-17,-9,-23,-16c3013,198,3009,190,3007,180v-2,-9,-4,-20,-4,-32c3003,7,3003,7,3003,7v36,,36,,36,c3039,152,3039,152,3039,152v,14,4,24,11,32c3058,192,3069,196,3082,196v11,,21,-2,28,-5c3118,187,3125,183,3130,177v5,-6,9,-14,12,-22c3145,147,3146,138,3146,128v,-121,,-121,,-121c3181,7,3181,7,3181,7hal3181,222hdxe" fillcolor="#4d4d4f" stroked="f">
            <v:path arrowok="t"/>
            <o:lock v:ext="edit" verticies="t"/>
          </v:shape>
          <w10:wrap anchorx="page" anchory="pag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48" w:rsidRDefault="00987055">
    <w:pPr>
      <w:pStyle w:val="Header"/>
    </w:pPr>
    <w:r>
      <w:rPr>
        <w:noProof/>
      </w:rPr>
      <w:pict>
        <v:shape id="acma" o:spid="_x0000_s4345" style="position:absolute;margin-left:480.4pt;margin-top:69.55pt;width:86pt;height:26.8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160,1294" path="m120,hdc205,,205,,205,,324,320,324,320,324,320v-87,,-87,,-87,c218,262,218,262,218,262v-112,,-112,,-112,c86,320,86,320,86,320,,320,,320,,320hal120,hdxm125,201v73,,73,,73,c163,89,163,89,163,89v-1,,-1,,-1,hal125,201hd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hal555,320hd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hal643,243hd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hal951,136hd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hal965,87hd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hal1128,159hdxm1195,253v,9,3,16,10,20c1211,277,1218,279,1227,279v18,,31,-5,38,-16c1271,252,1274,235,1274,211v-6,3,-13,5,-22,7c1243,219,1235,221,1227,223v-9,2,-17,6,-23,10c1198,237,1195,244,1195,253xm1378,v76,,76,,76,c1454,320,1454,320,1454,320v-76,,-76,,-76,hal1378,hdxm1565,58v-76,,-76,,-76,c1489,,1489,,1489,v76,,76,,76,hal1565,58hdxm1489,87v76,,76,,76,c1565,320,1565,320,1565,320v-76,,-76,,-76,hal1489,87hd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hal1593,159hd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hal1840,87hd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hal245,562hd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hal600,535hd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hal992,535hd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hal1616,768hd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hal1645,535hdxm1984,506v-76,,-76,,-76,c1908,448,1908,448,1908,448v76,,76,,76,hal1984,506hdxm1908,535v76,,76,,76,c1984,768,1984,768,1984,768v-76,,-76,,-76,hal1908,535hd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hal2167,620hd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hal2257,607hd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hal2644,584hdxm2735,506v-77,,-77,,-77,c2658,448,2658,448,2658,448v77,,77,,77,hal2735,506hdxm2658,535v77,,77,,77,c2735,768,2735,768,2735,768v-77,,-77,,-77,hal2658,535hd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hal3018,535hd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hal3338,691hd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hal27,1055hd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hal274,983hd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hal764,1216hd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hal917,896hd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hal1371,1118hdxm1466,1075v-1,-13,-5,-24,-14,-33c1444,1033,1433,1028,1420,1028v-13,,-24,4,-32,13c1379,1050,1374,1061,1371,1075hal1466,1075hd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hal1788,1216hd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hal1897,954hdxm1821,983v76,,76,,76,c1897,1216,1897,1216,1897,1216v-76,,-76,,-76,hal1821,983hd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hal1925,1055hd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hal2381,896hdxm2387,1097v72,,72,,72,c2424,985,2424,985,2424,985v-1,,-1,,-1,hal2387,1097hd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hal2816,1216hd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hal2985,1032hd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hal2998,896hd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hal3512,983hdxm3757,954v-76,,-76,,-76,c3681,896,3681,896,3681,896v76,,76,,76,hal3757,954hdxm3681,983v76,,76,,76,c3757,1216,3757,1216,3757,1216v-76,,-76,,-76,hal3681,983hd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hal3929,1032hd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hal4068,1236hdxe" fillcolor="#4d4d4f" stroked="f">
          <v:path arrowok="t"/>
          <o:lock v:ext="edit" verticies="t"/>
          <w10:wrap anchorx="page" anchory="page"/>
          <w10:anchorlock/>
        </v:shape>
      </w:pict>
    </w:r>
    <w:r>
      <w:rPr>
        <w:noProof/>
      </w:rPr>
      <w:pict>
        <v:group id="Logo_acma_bw" o:spid="_x0000_s4335" style="position:absolute;margin-left:158.45pt;margin-top:58.4pt;width:118.3pt;height:36.6pt;z-index:-251657728;mso-position-horizontal-relative:page;mso-position-vertical-relative:page" coordorigin="1810,866" coordsize="2162,672">
          <v:group id="black_curl" o:spid="_x0000_s4336" style="position:absolute;left:1950;top:913;width:800;height:466;mso-position-horizontal-relative:page;mso-position-vertical-relative:page" coordorigin="702,1163" coordsize="1674,986">
            <v:line id="_x0000_s4337" style="position:absolute;visibility:visible" from="1140,1618" to="1140,1618" stroked="f">
              <o:lock v:ext="edit" aspectratio="t"/>
            </v:line>
            <v:line id="_x0000_s4338" style="position:absolute;visibility:visible" from="1140,1618" to="1140,1618" stroked="f">
              <o:lock v:ext="edit" aspectratio="t"/>
            </v:line>
            <v:shape id="_x0000_s4339" style="position:absolute;left:702;top:1297;width:831;height:434;visibility:visible" coordsize="3087,1614" path="m2115,416hdc2173,450,2317,542,2507,653v580,37,580,37,580,37c3058,376,3058,376,3058,376v,,,,,c2897,291,2751,217,2643,166v-10,-4,-20,-9,-30,-13c2598,144,2598,144,2598,144,2488,100,2393,73,2320,54v,,-3,-1,-6,-2c2165,17,2003,1,1834,,1178,,464,268,202,659,,961,106,1263,472,1449v,,2,1,4,2c666,1547,919,1606,1216,1614v66,-115,198,-302,403,-418c1627,1191,1627,1191,1627,1191v46,-39,196,-165,361,-261c1987,931,1987,931,1987,931v-15,9,-30,18,-44,27c1925,965,1925,965,1925,965v-140,57,-297,88,-451,88c1084,1053,857,868,959,661v93,-190,461,-332,760,-332c1777,329,1753,328,1827,331v73,4,180,32,240,60c2084,399,2115,416,2115,416e" fillcolor="black" stroked="f">
              <v:path arrowok="t"/>
              <o:lock v:ext="edit" aspectratio="t"/>
            </v:shape>
            <v:shape id="_x0000_s4340" style="position:absolute;left:1048;top:1468;width:964;height:681;visibility:visible" coordsize="3581,2529" path="m1010,890hdc1034,831,1105,745,1193,687v23,-15,46,-30,69,-43c1262,644,1623,426,1768,338,1788,,1788,,1788,,1224,17,1224,17,1224,17v2,1,2,1,2,1c1031,118,844,216,705,294,540,390,390,516,344,555v-7,7,-7,7,-7,7c208,686,113,824,57,974v,,,,,c53,985,49,996,46,1007,15,1100,,1194,1,1287v1,649,720,1242,1777,1242c2579,2529,3204,2176,3446,1710v2,-3,2,-3,2,-3c3554,1500,3581,1277,3521,1056,3343,1038,3040,991,2819,876v-22,-11,-22,-11,-22,-11c2740,849,2561,795,2345,682v7,4,7,4,7,4c2370,698,2370,698,2370,698v7,5,7,5,7,5c2486,790,2556,895,2573,1007v49,318,-305,607,-796,607c1287,1614,931,1325,979,1007v,,4,-56,31,-117e" fillcolor="black" stroked="f">
              <v:path arrowok="t"/>
              <o:lock v:ext="edit" aspectratio="t"/>
            </v:shape>
            <v:shape id="_x0000_s4341" style="position:absolute;left:1518;top:1296;width:858;height:433;visibility:visible" coordsize="3183,1611" path="m1167,232hdc1162,235,1162,235,1162,235v-28,39,-78,96,-168,165c1015,390,1015,390,1015,390v82,-34,193,-63,339,-63c1683,327,2021,468,2113,657v102,208,-125,392,-514,392c1529,1049,1444,1047,1357,1028v-87,-20,-209,-65,-294,-107c978,879,802,787,635,702,609,688,583,674,557,661,,630,,630,,630,21,977,21,977,21,977v1,-1,1,-1,1,-1c40,987,67,1003,99,1022v163,100,309,190,417,253c543,1291,570,1306,598,1320v216,114,395,168,452,184c1286,1573,1533,1608,1776,1608v949,3,1407,-471,1092,-949c2694,395,2317,189,1903,83v12,2,12,2,12,2c1718,34,1506,4,1293,v1,56,-14,156,-119,227hal1167,232hdxe" fillcolor="black" stroked="f">
              <v:path arrowok="t"/>
              <o:lock v:ext="edit" aspectratio="t"/>
            </v:shape>
            <v:shape id="_x0000_s4342" style="position:absolute;left:1206;top:1163;width:643;height:313;visibility:visible" coordsize="2385,1164" path="m1712,1152hdc1876,1057,2012,979,2099,927v17,-11,34,-22,51,-33c2152,893,2152,893,2152,893v96,-74,147,-134,173,-172c2372,646,2385,569,2365,495v-5,-16,-5,-16,-5,-16c2356,468,2356,468,2356,468,2253,193,1734,,1174,1,810,1,473,80,250,207v-4,2,-13,7,-17,10c121,285,38,366,,457v116,9,317,32,442,91c516,567,616,596,726,640,669,598,621,544,631,479,651,344,895,241,1176,241v281,,525,103,546,238c1725,499,1721,518,1715,536v-12,40,-36,80,-93,111c1609,654,1600,659,1588,664v-61,30,-213,108,-402,208c1154,1164,1154,1164,1154,1164v561,-10,561,-10,561,-10hal1712,1152hdxe" fillcolor="black" stroked="f">
              <v:path arrowok="t"/>
              <o:lock v:ext="edit" aspectratio="t"/>
            </v:shape>
          </v:group>
          <v:line id="black_line" o:spid="_x0000_s4343" style="position:absolute;visibility:visible;mso-position-horizontal-relative:page;mso-position-vertical-relative:page" from="1810,866" to="1810,1535"/>
          <v:shape id="grey" o:spid="_x0000_s4344" style="position:absolute;left:2574;top:1218;width:1398;height:320;visibility:visible;mso-position-horizontal:absolute;mso-position-horizontal-relative:page;mso-position-vertical:absolute;mso-position-vertical-relative:page" coordsize="10982,2496" path="m1096,1936hdc1464,1936,1587,1722,1568,1225v-108,70,-309,84,-477,130c919,1397,773,1471,773,1662v,195,150,274,323,274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hal96,796hdxm4004,932c4000,732,3823,591,3627,591v-432,,-500,368,-500,696c3127,1591,3259,1905,3586,1905v268,,405,-155,441,-405c4777,1500,4777,1500,4777,1500v-69,632,-559,996,-1186,996c2882,2496,2354,2009,2354,1287,2354,537,2832,,3591,v586,,1109,309,1163,932hal4004,932hd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hal4835,69hd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hal8673,796hdxe" fillcolor="black" stroked="f">
            <v:path arrowok="t"/>
            <o:lock v:ext="edit" aspectratio="t" verticies="t"/>
          </v:shape>
          <w10:wrap anchorx="page" anchory="page"/>
          <w10:anchorlock/>
        </v:group>
      </w:pict>
    </w:r>
    <w:r>
      <w:rPr>
        <w:noProof/>
      </w:rPr>
      <w:pict>
        <v:group id="Logo_AustGov" o:spid="_x0000_s4331" style="position:absolute;margin-left:80.8pt;margin-top:58.1pt;width:68.8pt;height:36.25pt;z-index:-251658752;mso-position-horizontal-relative:page;mso-position-vertical-relative:page" coordorigin="-17209,-8401" coordsize="40176,21123">
          <o:lock v:ext="edit" aspectratio="t"/>
          <v:shape id="_x0000_s4332" style="position:absolute;left:-9301;top:-8401;width:22727;height:16658;visibility:visible" coordsize="9621,7052" path="m3475,3887hdc3449,3887,3429,3866,3429,3839v,-26,20,-47,46,-47c3501,3792,3522,3813,3522,3839v,27,-21,48,-47,48m5607,1945v-515,,-515,,-515,c5092,2854,5092,2854,5092,2854v515,,515,,515,hal5607,1945hdxm5607,2900v-515,,-515,,-515,c5092,3753,5092,3753,5092,3753v405,-241,405,-241,405,-241c5565,3465,5598,3384,5607,3285hal5607,2900hdxm5045,1945v-476,,-476,,-476,c4569,2854,4569,2854,4569,2854v476,,476,,476,hal5045,1945hdxm5045,2900v-476,,-476,,-476,c4569,3782,4569,3782,4569,3782v187,111,187,111,187,111c4769,3904,4786,3910,4806,3910v18,,35,-6,49,-17c4858,3893,4858,3893,4858,3893v187,-111,187,-111,187,-111hal5045,2900hdxm4376,2854v147,,147,,147,c4523,2521,4523,2521,4523,2521v-147,,-147,,-147,hal4376,2854hdxm4523,2900v-515,,-515,,-515,c4008,3285,4008,3285,4008,3285v8,99,42,180,109,227c4523,3753,4523,3753,4523,3753hal4523,2900hdxm4185,1945v-177,,-177,,-177,c4008,2296,4008,2296,4008,2296v177,,177,,177,hal4185,1945hd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hal4256,2082hd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hal4251,2734hd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hal4050,2396hdxm4008,2854v177,,177,,177,c4185,2521,4185,2521,4185,2521v-177,,-177,,-177,hal4008,2854hd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hal4444,2423hdxm4523,1945v-147,,-147,,-147,c4376,2296,4376,2296,4376,2296v147,,147,,147,hal4523,1945hd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hal8607,2403hd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hal4491,1740hd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hal2072,3193hdxm855,3332v-3,132,67,257,180,308c1068,3633,1091,3670,1115,3651v11,-23,-18,-27,-27,-39c1023,3505,993,3398,884,3321hal855,3332hd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hal8881,3601hd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hal9061,3916hdxm970,3880v-142,-20,-287,,-396,80c586,3979,586,3979,586,3979v130,41,272,-3,380,-69c979,3890,979,3890,979,3890hal970,3880hd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hal1070,3967hd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hal9083,4164hd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hal7611,4759hd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hal8497,4982hdxm2164,5021v-12,-21,-38,-39,-62,-33c2088,5004,2061,5015,2072,5045v16,17,27,36,51,32c2144,5060,2167,5054,2164,5021t6732,c8801,5060,8742,5161,8701,5250v-15,27,-50,57,-35,87c8760,5322,8810,5245,8870,5176v26,-42,14,-99,41,-137hal8896,5021hd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hal1361,5402hd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hal7770,5655hdxm2555,5619v-92,-11,-175,30,-261,57c2279,5703,2279,5703,2279,5703v136,80,302,30,420,-54c2696,5644,2696,5644,2696,5644hal2555,5619hdxm2022,5634v-156,15,-330,101,-384,263c1667,5914,1682,5881,1706,5873v124,-30,216,-152,316,-215hal2022,5634hdxm7678,5792v-15,-24,-35,-24,-62,-30c7601,5771,7581,5774,7572,5795v,21,,48,27,60c7655,5855,7655,5855,7655,5855v23,-6,32,-39,23,-63m7394,5804v-103,-26,-204,-6,-302,15c7078,5834,7049,5825,7045,5849v89,24,181,71,281,35c7365,5873,7415,5849,7433,5807hal7394,5804hd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hal4916,1153hdxm4557,1153v-46,,-127,-103,-41,-103c4601,1050,4601,1050,4601,1050v46,,127,103,41,103hal4557,1153hdxm4386,1026v-41,,-74,34,-74,74c4312,1141,4345,1174,4386,1174v876,,876,,876,c5303,1174,5335,1141,5335,1100v,-40,-32,-74,-73,-74hal4386,1026hdxm5269,2385v,-54,52,-36,90,-36c5398,2349,5449,2331,5449,2385v,40,-51,13,-90,13c5321,2398,5269,2425,5269,2385t29,92c5239,2477,5239,2437,5239,2378v,-87,83,-13,113,-94c5393,2380,5474,2279,5474,2380v,45,-4,97,-41,97hal5298,2477hd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hal5248,2279hd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hal4820,2375hd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hal4690,2542hd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hal4911,2521hd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hal4925,2655hd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hal4751,2775hd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hal4706,256hd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hal3852,5731hd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hal4166,5772hd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hal4538,5958hdxm4783,5661v3,-15,4,-21,37,-20c4869,5642,4893,5664,4892,5715v-2,66,-33,77,-112,76hal4783,5661hd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hal5041,5958hdxm5152,5865v72,-114,72,-114,72,-114c5269,5880,5269,5880,5269,5880hal5152,5865hd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hal5438,6009hd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hal5832,5985hd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hal6018,6132hdxm6146,6048v69,-117,69,-117,69,-117c6264,6060,6264,6060,6264,6060hal6146,6048hd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hal6436,6185hd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hal5688,1805hdxm3903,1805v-27,53,-27,53,-27,53c3876,1874,3888,1887,3903,1887v15,,27,-13,27,-29hal3903,1805hdxm4349,1805v-26,53,-26,53,-26,53c4323,1874,4335,1887,4350,1887v14,,26,-13,26,-29hal4349,1805hdxm4795,1805v-25,53,-25,53,-25,53c4770,1874,4781,1887,4796,1887v14,,26,-13,26,-29hal4795,1805hdxm5242,1805v-26,53,-26,53,-26,53c5216,1874,5228,1887,5242,1887v15,,27,-13,27,-29hal5242,1805hdxm3876,2471v,15,13,29,27,29c3918,2500,3930,2486,3930,2471v-27,-53,-27,-53,-27,-53hal3876,2471hdxm3876,3066v27,29,27,29,27,29c3930,3066,3930,3066,3930,3066v-27,-52,-27,-52,-27,-52hal3876,3066hdxm3948,3538v,16,12,29,27,29c3989,3567,4001,3554,4001,3538v-26,-53,-26,-53,-26,-53hal3948,3538hdxm4322,3788v,16,12,29,27,29c4364,3817,4376,3804,4376,3788v-27,-53,-27,-53,-27,-53hal4322,3788hdxm5711,2418v-26,53,-26,53,-26,53c5685,2486,5697,2500,5711,2500v15,,27,-14,27,-29hal5711,2418hdxm5711,3014v-26,52,-26,52,-26,52c5711,3095,5711,3095,5711,3095v27,-29,27,-29,27,-29hal5711,3014hdxm5640,3485v-26,53,-26,53,-26,53c5614,3554,5625,3567,5640,3567v14,,27,-13,27,-29hal5640,3485hdxm5265,3735v-26,53,-26,53,-26,53c5239,3804,5251,3817,5266,3817v14,,26,-13,26,-29hal5265,3735hdxm4810,4001v-26,53,-26,53,-26,53c4784,4070,4795,4083,4810,4083v15,,26,-13,26,-29hal4810,4001hd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hal2424,5721hd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hal2440,5723hd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hal2458,5720hdxm2461,5722v1,-2,1,-2,1,-2c2463,5724,2463,5724,2463,5724v,1,,1,,1c2462,5726,2462,5726,2462,5726hal2461,5722hd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hal2469,5722hdxm5779,1790v-1945,,-1945,,-1945,c3834,3330,3834,3330,3834,3330v11,119,52,218,134,275c4743,4098,4743,4098,4743,4098v17,13,38,21,61,21c4827,4119,4848,4111,4864,4098v5,,5,,5,c5645,3605,5645,3605,5645,3605v82,-57,123,-156,134,-275hal5779,1790hd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hal5835,3309hdxm5084,4030v25,-13,25,-13,25,-13hal5084,4030hdxm3216,6098v43,-130,43,-130,43,-130c3333,6084,3333,6084,3333,6084hal3216,6098hd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hal3528,6169hd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hal5307,6388hd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hal5023,6486hd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hal4801,6373hdxm4864,6397v21,-7,35,-21,53,-36c4911,6352,4911,6352,4911,6352v-21,,-35,27,-47,45m4931,6441v-26,,-26,,-26,hal4931,6441hdxm4985,6534v-18,-24,-41,-39,-74,-33c4979,6554,4979,6554,4979,6554v6,-20,6,-20,6,-20m4979,6352v-3,,-3,,-3,c4976,6361,4976,6361,4976,6361v3,,3,,3,hal4979,6352hd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hal4692,6227hd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hal4580,6492hd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hal5571,6763hd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<v:path arrowok="t"/>
            <o:lock v:ext="edit" aspectratio="t" verticies="t"/>
          </v:shape>
          <v:shape id="_x0000_s4333" style="position:absolute;left:-17209;top:9769;width:40176;height:2953;visibility:visible" coordsize="17008,1250" path="m706,818hdc528,406,528,406,528,406,345,818,345,818,345,818hal706,818hd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hal736,882hd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hal2000,399hd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hal2665,376hd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hal3101,98hd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hal3698,399hd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hal5236,28hd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hal5737,399hd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hal7028,399hd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hal9203,1hd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hal10551,1247hdxm11436,722v,-94,-5,-159,-16,-195c11410,493,11394,465,11372,447v-12,-10,-28,-16,-49,-16c11293,431,11268,446,11249,476v-35,53,-52,125,-52,215c11197,722,11197,722,11197,722hal11436,722hd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hal12043,399hd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hal12802,399hd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hal13756,399hdxm15325,722v,-94,-5,-159,-15,-195c15299,493,15284,465,15262,447v-12,-10,-29,-16,-49,-16c15182,431,15157,446,15138,476v-35,53,-52,125,-52,215c15086,722,15086,722,15086,722hal15325,722hd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hal15909,399hd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hal16812,98hdxe" fillcolor="black" stroked="f">
            <v:path arrowok="t"/>
            <o:lock v:ext="edit" aspectratio="t" verticies="t"/>
          </v:shape>
          <v:shape id="_x0000_s4334" style="position:absolute;left:-8301;top:-7050;width:17976;height:9102;visibility:visible" coordsize="7610,3853" path="m3808,1063hdc3905,1063,3966,1180,4068,1168v-240,47,-240,47,-240,47c3805,1248,3805,1248,3805,1248v-30,-3,-50,-24,-77,-33c3630,1215,3487,1203,3392,1203v-4,250,-4,250,-4,250c3352,1478,3352,1478,3352,1478v-14,-22,-14,-22,-14,-22c3273,1495,3255,1558,3237,1626v-32,80,111,126,123,191c3360,1817,3394,1888,3415,1903v26,80,91,125,73,217c3488,2198,3512,2311,3435,2362v-20,18,-32,-12,-32,-27c3362,2087,3362,2087,3362,2087v-46,-110,-141,-108,-237,-169c3090,1962,3083,2016,3066,2073v-18,44,-33,92,-50,137c2983,2302,2936,2392,2924,2487v,65,6,143,-18,202c2912,2740,2894,2781,2888,2826v-21,39,-183,507,-183,575c2705,3401,2673,3571,2717,3624v98,66,213,44,328,33c3267,3654,3494,3597,3684,3704v9,13,35,6,41,24c3763,3737,3787,3779,3796,3811v9,19,-12,22,-18,30c3705,3845,3645,3823,3577,3811v-379,-26,-736,-11,-1093,-5c2445,3800,2394,3800,2386,3752v-39,-101,23,-194,41,-289c2462,3321,2492,3166,2477,3011v-100,9,-192,80,-221,181c2244,3255,2223,3318,2194,3371v-77,152,-160,307,-311,393c1815,3802,1730,3806,1643,3809v-1164,,-1164,,-1164,c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hal6933,2999hdxe" fillcolor="black" stroked="f">
            <v:path arrowok="t"/>
            <o:lock v:ext="edit" aspectratio="t" verticies="t"/>
          </v:shape>
          <w10:wrap anchorx="page" anchory="page"/>
          <w10:anchorlock/>
        </v:group>
      </w:pict>
    </w:r>
    <w:r>
      <w:rPr>
        <w:noProof/>
      </w:rPr>
      <w:pict>
        <v:shape id="Logo_ftr_grey_ing" o:spid="_x0000_s4320" style="position:absolute;margin-left:91.25pt;margin-top:776.2pt;width:275.95pt;height:14.5pt;z-index:251656704;visibility:visible;mso-position-horizontal-relative:page;mso-position-vertical-relative:page" coordsize="4417,224" path="m81,103hdc81,100,81,98,80,96,79,94,77,92,75,91,74,89,72,88,70,87,67,86,65,86,63,86v-6,,-10,1,-13,3c46,91,44,94,42,97v-1,3,-3,7,-3,11c38,112,38,116,38,120v,4,,8,1,11c40,135,41,138,43,141v2,3,4,5,7,7c53,150,57,151,61,151v6,,11,-2,15,-6c79,142,81,137,82,131v37,,37,,37,c118,138,116,145,113,152v-3,6,-8,11,-13,15c95,171,89,174,83,176v-7,3,-14,4,-22,4c52,180,44,178,36,175,29,173,23,169,17,163,12,158,8,152,4,145,1,137,,129,,120,,111,1,102,4,95,7,87,11,80,16,75,22,69,28,65,35,61v8,-3,16,-4,26,-4c68,57,75,58,82,60v6,2,12,4,17,8c105,72,109,77,112,83v3,5,5,12,6,20hal81,103hdxm126,118v,-8,2,-16,5,-24c134,87,138,80,143,74v6,-5,12,-9,20,-13c170,58,178,57,187,57v9,,18,1,25,4c220,65,226,69,232,74v5,6,9,13,12,20c247,102,249,110,249,118v,9,-2,17,-5,25c241,150,237,157,232,162v-6,6,-12,10,-20,13c205,178,196,180,187,180v-9,,-17,-2,-24,-5c155,172,149,168,143,162v-5,-5,-9,-12,-12,-19c128,135,126,127,126,118xm164,118v,4,1,8,1,12c166,133,167,137,169,140v2,3,4,6,7,8c179,150,183,151,187,151v5,,9,-1,12,-3c202,146,204,143,206,140v2,-3,3,-7,4,-10c210,126,211,122,211,118v,-3,-1,-7,-1,-11c209,103,208,100,206,97v-2,-3,-4,-6,-7,-8c196,87,192,86,187,86v-4,,-8,1,-11,3c173,91,171,94,169,97v-2,3,-3,6,-4,10c165,111,164,115,164,118xm262,60v37,,37,,37,c299,76,299,76,299,76v1,,1,,1,c303,70,308,66,313,62v6,-3,13,-5,20,-5c340,57,347,58,353,61v6,3,11,8,14,15c371,69,377,65,382,61v6,-3,13,-4,21,-4c412,57,420,58,425,61v6,4,10,8,12,13c440,78,442,84,443,90v1,6,1,11,1,17c444,176,444,176,444,176v-38,,-38,,-38,c406,108,406,108,406,108v,-6,-1,-11,-4,-15c399,90,395,88,390,88v-4,,-7,1,-10,2c378,92,376,94,375,97v-1,3,-2,6,-2,10c372,111,372,115,372,119v,57,,57,,57c334,176,334,176,334,176v,-66,,-66,,-66c334,103,333,98,331,94v-2,-4,-6,-6,-11,-6c313,88,308,90,305,95v-3,5,-5,13,-5,25c300,176,300,176,300,176v-38,,-38,,-38,hal262,60hdxm463,60v37,,37,,37,c500,76,500,76,500,76v1,,1,,1,c504,70,509,66,514,62v6,-3,13,-5,20,-5c541,57,548,58,554,61v6,3,11,8,14,15c572,69,578,65,583,61v6,-3,13,-4,21,-4c613,57,621,58,626,61v6,4,10,8,12,13c641,78,643,84,644,90v1,6,1,11,1,17c645,176,645,176,645,176v-38,,-38,,-38,c607,108,607,108,607,108v,-6,-2,-11,-4,-15c600,90,596,88,591,88v-4,,-7,1,-10,2c579,92,577,94,576,97v-1,3,-2,6,-2,10c573,111,573,115,573,119v,57,,57,,57c535,176,535,176,535,176v,-66,,-66,,-66c535,103,534,98,532,94v-2,-4,-6,-6,-11,-6c514,88,509,90,506,95v-3,5,-5,13,-5,25c501,176,501,176,501,176v-38,,-38,,-38,hal463,60hdxm779,176v-37,,-37,,-37,c742,160,742,160,742,160v,,,,,c738,166,733,171,727,175v-7,3,-14,5,-20,5c698,180,691,179,686,176v-6,-2,-10,-5,-13,-10c669,162,667,157,666,151v-2,-6,-2,-13,-2,-21c664,60,664,60,664,60v38,,38,,38,c702,128,702,128,702,128v,7,1,13,4,16c710,147,714,148,720,148v3,,5,,7,-1c730,147,732,145,734,143v2,-2,4,-5,5,-8c741,132,741,128,741,122v,-62,,-62,,-62c779,60,779,60,779,60hal779,176hdxm798,60v37,,37,,37,c835,76,835,76,835,76v1,,1,,1,c838,73,840,70,843,68v2,-2,5,-4,9,-6c855,60,858,59,862,58v3,-1,7,-1,10,-1c882,57,890,58,895,61v6,4,10,7,13,12c911,78,912,82,913,88v1,5,1,10,1,14c914,176,914,176,914,176v-38,,-38,,-38,c876,120,876,120,876,120v,-4,,-8,,-11c876,105,876,101,874,98v-1,-3,-3,-5,-5,-7c866,89,862,88,857,88v-3,,-7,1,-9,2c845,92,843,94,841,96v-1,2,-2,5,-3,8c837,107,837,110,837,113v,63,,63,,63c798,176,798,176,798,176hal798,60hdxm972,46v-38,,-38,,-38,c934,16,934,16,934,16v38,,38,,38,hal972,46hdxm934,60v38,,38,,38,c972,176,972,176,972,176v-38,,-38,,-38,hal934,60hdxm1069,103v,-3,-1,-5,-2,-7c1066,94,1065,92,1063,91v-2,-2,-4,-3,-6,-4c1055,86,1052,86,1050,86v-5,,-10,1,-13,3c1034,91,1031,94,1030,97v-2,3,-3,7,-4,11c1026,112,1025,116,1025,120v,4,1,8,2,11c1027,135,1029,138,1031,141v1,3,4,5,7,7c1040,150,1044,151,1048,151v7,,12,-2,15,-6c1067,142,1069,137,1070,131v37,,37,,37,c1106,138,1104,145,1100,152v-3,6,-7,11,-12,15c1083,171,1077,174,1070,176v-7,3,-14,4,-22,4c1039,180,1031,178,1024,175v-8,-2,-14,-6,-19,-12c999,158,995,152,992,145v-3,-8,-5,-16,-5,-25c987,111,989,102,992,95v2,-8,6,-15,12,-20c1009,69,1015,65,1023,61v7,-3,16,-4,25,-4c1055,57,1062,58,1069,60v7,2,12,4,18,8c1092,72,1096,77,1099,83v4,5,6,12,7,20hal1069,103hdxm1118,96v,-8,2,-14,5,-19c1126,72,1131,68,1136,65v5,-3,11,-5,17,-6c1159,57,1166,57,1173,57v7,,13,,20,1c1199,59,1205,61,1210,64v5,3,9,7,12,12c1225,81,1227,88,1227,96v,51,,51,,51c1227,152,1227,157,1227,162v1,5,2,10,4,14c1193,176,1193,176,1193,176v-1,-1,-1,-3,-1,-5c1191,169,1191,167,1191,165v-5,6,-11,9,-18,11c1166,179,1160,180,1153,180v-6,,-11,-1,-16,-2c1132,176,1128,174,1124,171v-3,-3,-6,-6,-8,-11c1114,156,1113,151,1113,145v,-7,1,-12,3,-16c1118,125,1121,121,1125,119v3,-3,7,-5,12,-7c1142,111,1146,110,1151,109v5,-1,10,-2,15,-3c1171,106,1176,105,1181,104v3,,5,-2,7,-3c1190,100,1191,97,1191,94v,-3,-1,-5,-2,-6c1188,86,1186,85,1184,84v-1,-1,-3,-1,-6,-2c1176,82,1174,81,1172,81v-11,,-17,5,-19,15hal1118,96hdxm1151,143v,5,2,8,5,10c1159,155,1163,156,1167,156v9,,15,-2,19,-8c1189,143,1191,134,1190,122v-2,2,-6,3,-10,3c1175,126,1171,127,1167,128v-5,1,-8,3,-11,5c1153,135,1151,138,1151,143xm1316,85v-24,,-24,,-24,c1292,138,1292,138,1292,138v,4,1,7,4,9c1298,148,1302,149,1306,149v1,,3,,5,c1312,148,1314,148,1316,148v,28,,28,,28c1312,177,1309,177,1305,177v-3,,-7,1,-10,1c1287,178,1280,177,1275,175v-6,-1,-10,-3,-13,-6c1259,166,1257,161,1256,156v-1,-5,-2,-12,-2,-19c1254,85,1254,85,1254,85v-19,,-19,,-19,c1235,60,1235,60,1235,60v19,,19,,19,c1254,25,1254,25,1254,25v38,,38,,38,c1292,60,1292,60,1292,60v24,,24,,24,hal1316,85hdxm1366,46v-39,,-39,,-39,c1327,16,1327,16,1327,16v39,,39,,39,hal1366,46hdxm1327,60v39,,39,,39,c1366,176,1366,176,1366,176v-39,,-39,,-39,hal1327,60hdxm1386,60v37,,37,,37,c1423,76,1423,76,1423,76v,,,,,c1425,73,1427,70,1430,68v3,-2,6,-4,9,-6c1442,60,1446,59,1449,58v4,-1,7,-1,11,-1c1470,57,1477,58,1483,61v5,4,10,7,12,12c1498,78,1500,82,1501,88v,5,1,10,1,14c1502,176,1502,176,1502,176v-38,,-38,,-38,c1464,120,1464,120,1464,120v,-4,,-8,,-11c1464,105,1463,101,1462,98v-1,-3,-3,-5,-6,-7c1454,89,1450,88,1445,88v-4,,-7,1,-10,2c1433,92,1431,94,1429,96v-2,2,-3,5,-4,8c1424,107,1424,110,1424,113v,63,,63,,63c1386,176,1386,176,1386,176hal1386,60hdxm1633,162v,5,,11,-1,17c1631,185,1628,191,1624,197v-3,5,-9,10,-17,14c1599,215,1589,217,1575,217v-7,,-13,,-20,-1c1549,215,1543,213,1538,210v-5,-2,-10,-6,-13,-11c1521,194,1519,188,1518,180v38,,38,,38,c1557,185,1559,188,1562,190v4,2,8,3,14,3c1581,193,1584,192,1587,190v3,-1,5,-3,6,-6c1595,182,1595,179,1596,176v,-4,,-7,,-11c1596,154,1596,154,1596,154v,,,,,c1592,160,1588,164,1583,167v-6,3,-12,4,-18,4c1556,171,1549,170,1542,167v-6,-3,-12,-7,-16,-12c1522,150,1519,144,1517,137v-2,-8,-3,-15,-3,-23c1514,106,1515,99,1517,92v2,-7,6,-13,10,-18c1531,69,1537,64,1543,61v6,-3,14,-4,22,-4c1579,57,1589,63,1596,75v1,,1,,1,c1597,60,1597,60,1597,60v36,,36,,36,hal1633,162hdxm1597,115v,-4,,-7,-1,-11c1595,101,1594,98,1592,95v-2,-3,-4,-5,-7,-7c1582,87,1578,86,1574,86v-4,,-8,1,-10,2c1561,90,1558,92,1557,95v-2,3,-3,6,-4,9c1552,108,1552,111,1552,115v,3,,7,1,10c1554,128,1555,131,1557,134v2,2,4,4,7,6c1567,142,1570,142,1574,142v4,,7,,10,-2c1587,139,1590,137,1591,134v2,-2,4,-5,5,-8c1597,122,1597,119,1597,115xm1782,v12,,12,,12,c1794,224,1794,224,1794,224v-12,,-12,,-12,hal1782,hdxm1955,85v-18,,-18,,-18,c1937,60,1937,60,1937,60v18,,18,,18,c1955,52,1956,45,1958,39v1,-5,4,-10,7,-13c1969,22,1973,20,1979,19v6,-2,12,-3,21,-3c2003,16,2006,17,2009,17v3,,6,,9,c2018,44,2018,44,2018,44v-4,,-7,-1,-10,-1c2003,43,2000,44,1997,45v-2,2,-4,5,-4,10c1993,60,1993,60,1993,60v23,,23,,23,c2016,85,2016,85,2016,85v-23,,-23,,-23,c1993,176,1993,176,1993,176v-38,,-38,,-38,hal1955,85hdxm2022,96v,-8,2,-14,5,-19c2031,72,2035,68,2040,65v5,-3,11,-5,17,-6c2064,57,2070,57,2077,57v7,,14,,20,1c2104,59,2109,61,2114,64v6,3,10,7,13,12c2130,81,2131,88,2131,96v,51,,51,,51c2131,152,2131,157,2132,162v,5,1,10,4,14c2097,176,2097,176,2097,176v,-1,-1,-3,-1,-5c2096,169,2095,167,2095,165v-5,6,-11,9,-17,11c2071,179,2064,180,2057,180v-6,,-11,-1,-16,-2c2036,176,2032,174,2029,171v-4,-3,-7,-6,-9,-11c2018,156,2017,151,2017,145v,-7,1,-12,3,-16c2022,125,2025,121,2029,119v3,-3,8,-5,12,-7c2046,111,2051,110,2056,109v5,-1,10,-2,15,-3c2076,106,2080,105,2085,104v3,,6,-2,7,-3c2094,100,2095,97,2095,94v,-3,-1,-5,-2,-6c2092,86,2090,85,2089,84v-2,-1,-4,-1,-6,-2c2081,82,2079,81,2077,81v-11,,-18,5,-19,15hal2022,96hdxm2055,143v,5,2,8,5,10c2063,155,2067,156,2071,156v9,,16,-2,19,-8c2093,143,2095,134,2094,122v-2,2,-6,3,-10,3c2079,126,2075,127,2071,128v-4,1,-8,3,-11,5c2057,135,2055,138,2055,143xm2226,103v,-3,-1,-5,-2,-7c2223,94,2222,92,2220,91v-2,-2,-4,-3,-6,-4c2212,86,2209,86,2207,86v-5,,-10,1,-13,3c2191,91,2188,94,2187,97v-2,3,-3,7,-4,11c2183,112,2182,116,2182,120v,4,1,8,2,11c2184,135,2186,138,2188,141v1,3,4,5,7,7c2197,150,2201,151,2205,151v7,,12,-2,15,-6c2224,142,2226,137,2227,131v37,,37,,37,c2263,138,2261,145,2257,152v-3,6,-7,11,-12,15c2240,171,2234,174,2227,176v-7,3,-14,4,-22,4c2196,180,2188,178,2181,175v-8,-2,-14,-6,-19,-12c2156,158,2152,152,2149,145v-3,-8,-5,-16,-5,-25c2144,111,2146,102,2148,95v3,-8,7,-15,13,-20c2166,69,2172,65,2180,61v7,-3,16,-4,25,-4c2212,57,2219,58,2226,60v7,2,12,4,18,8c2249,72,2253,77,2256,83v4,5,6,12,6,20hal2226,103hdxm2316,46v-39,,-39,,-39,c2277,16,2277,16,2277,16v39,,39,,39,hal2316,46hdxm2277,60v39,,39,,39,c2316,176,2316,176,2316,176v-39,,-39,,-39,hal2277,60hdxm2337,16v38,,38,,38,c2375,176,2375,176,2375,176v-38,,-38,,-38,hal2337,16hdxm2435,46v-38,,-38,,-38,c2397,16,2397,16,2397,16v38,,38,,38,hal2435,46hdxm2397,60v38,,38,,38,c2435,176,2435,176,2435,176v-38,,-38,,-38,hal2397,60hdxm2526,85v-24,,-24,,-24,c2502,138,2502,138,2502,138v,4,1,7,4,9c2508,148,2512,149,2516,149v1,,3,,5,c2522,148,2524,148,2526,148v,28,,28,,28c2522,177,2519,177,2515,177v-3,,-7,1,-10,1c2497,178,2490,177,2485,175v-6,-1,-10,-3,-13,-6c2469,166,2467,161,2466,156v-1,-5,-2,-12,-2,-19c2464,85,2464,85,2464,85v-19,,-19,,-19,c2445,60,2445,60,2445,60v19,,19,,19,c2464,25,2464,25,2464,25v38,,38,,38,c2502,60,2502,60,2502,60v24,,24,,24,hal2526,85hdxm2535,96v,-8,2,-14,5,-19c2543,72,2548,68,2553,65v5,-3,11,-5,17,-6c2576,57,2583,57,2590,57v7,,13,,20,1c2616,59,2622,61,2627,64v5,3,9,7,12,12c2642,81,2644,88,2644,96v,51,,51,,51c2644,152,2644,157,2645,162v,5,1,10,3,14c2610,176,2610,176,2610,176v-1,-1,-1,-3,-1,-5c2608,169,2608,167,2608,165v-5,6,-11,9,-18,11c2584,179,2577,180,2570,180v-6,,-11,-1,-16,-2c2549,176,2545,174,2541,171v-3,-3,-6,-6,-8,-11c2531,156,2530,151,2530,145v,-7,1,-12,3,-16c2535,125,2538,121,2542,119v3,-3,7,-5,12,-7c2559,111,2563,110,2568,109v5,-1,10,-2,15,-3c2588,106,2593,105,2598,104v3,,5,-2,7,-3c2607,100,2608,97,2608,94v,-3,-1,-5,-2,-6c2605,86,2603,85,2601,84v-1,-1,-3,-1,-6,-2c2593,82,2591,81,2589,81v-11,,-17,5,-19,15hal2535,96hdxm2568,143v,5,2,8,5,10c2576,155,2580,156,2584,156v9,,15,-2,19,-8c2606,143,2608,134,2607,122v-2,2,-6,3,-10,3c2592,126,2588,127,2584,128v-5,1,-8,3,-11,5c2570,135,2568,138,2568,143xm2733,85v-24,,-24,,-24,c2709,138,2709,138,2709,138v,4,1,7,4,9c2715,148,2719,149,2723,149v1,,3,,5,c2729,148,2731,148,2733,148v,28,,28,,28c2729,177,2726,177,2722,177v-3,,-7,1,-10,1c2704,178,2697,177,2692,175v-6,-1,-10,-3,-13,-6c2676,166,2674,161,2673,156v-1,-5,-2,-12,-2,-19c2671,85,2671,85,2671,85v-19,,-19,,-19,c2652,60,2652,60,2652,60v19,,19,,19,c2671,25,2671,25,2671,25v38,,38,,38,c2709,60,2709,60,2709,60v24,,24,,24,hal2733,85hdxm2783,46v-38,,-38,,-38,c2745,16,2745,16,2745,16v38,,38,,38,hal2783,46hdxm2745,60v38,,38,,38,c2783,176,2783,176,2783,176v-38,,-38,,-38,hal2745,60hdxm2803,60v37,,37,,37,c2840,76,2840,76,2840,76v,,,,,c2842,73,2844,70,2847,68v3,-2,6,-4,9,-6c2859,60,2863,59,2866,58v4,-1,7,-1,11,-1c2887,57,2894,58,2900,61v5,4,10,7,12,12c2915,78,2917,82,2918,88v,5,1,10,1,14c2919,176,2919,176,2919,176v-38,,-38,,-38,c2881,120,2881,120,2881,120v,-4,,-8,,-11c2881,105,2880,101,2879,98v-1,-3,-3,-5,-6,-7c2871,89,2867,88,2862,88v-4,,-7,1,-10,2c2850,92,2848,94,2846,96v-2,2,-3,5,-4,8c2841,107,2841,110,2841,113v,63,,63,,63c2803,176,2803,176,2803,176hal2803,60hdxm3050,162v,5,,11,-1,17c3048,185,3045,191,3041,197v-3,5,-9,10,-17,14c3016,215,3006,217,2992,217v-7,,-13,,-20,-1c2966,215,2960,213,2955,210v-5,-2,-10,-6,-13,-11c2938,194,2936,188,2935,180v38,,38,,38,c2974,185,2976,188,2979,190v4,2,8,3,14,3c2998,193,3001,192,3004,190v3,-1,5,-3,6,-6c3012,182,3012,179,3013,176v,-4,,-7,,-11c3013,154,3013,154,3013,154v,,,,,c3009,160,3005,164,3000,167v-6,3,-12,4,-18,4c2973,171,2966,170,2959,167v-6,-3,-12,-7,-16,-12c2939,150,2936,144,2934,137v-2,-8,-3,-15,-3,-23c2931,106,2932,99,2934,92v2,-7,6,-13,10,-18c2948,69,2954,64,2960,61v6,-3,14,-4,22,-4c2996,57,3006,63,3013,75v1,,1,,1,c3014,60,3014,60,3014,60v36,,36,,36,hal3050,162hdxm3014,115v,-4,,-7,-1,-11c3012,101,3011,98,3009,95v-2,-3,-4,-5,-7,-7c2999,87,2995,86,2991,86v-4,,-8,1,-10,2c2978,90,2975,92,2974,95v-2,3,-3,6,-4,9c2969,108,2969,111,2969,115v,3,,7,1,10c2971,128,2972,131,2974,134v2,2,4,4,7,6c2984,142,2987,142,2991,142v4,,7,,10,-2c3004,139,3007,137,3008,134v2,-2,4,-5,5,-8c3014,122,3014,119,3014,115xm3199,v12,,12,,12,c3211,224,3211,224,3211,224v-12,,-12,,-12,hal3199,hdxm3365,60v37,,37,,37,c3402,81,3402,81,3402,81v,,,,,c3405,73,3410,67,3416,64v6,-4,13,-6,21,-6c3439,58,3440,58,3442,58v1,,3,,4,1c3446,94,3446,94,3446,94v-2,-1,-5,-2,-7,-2c3437,91,3434,91,3432,91v-5,,-9,1,-13,3c3416,95,3413,97,3410,100v-2,2,-4,5,-5,8c3404,112,3403,115,3403,119v,57,,57,,57c3365,176,3365,176,3365,176hal3365,60hdxm3481,128v,8,3,14,7,19c3493,152,3499,154,3507,154v5,,9,-1,13,-3c3524,149,3527,146,3529,141v35,,35,,35,c3563,148,3560,154,3556,159v-4,4,-8,8,-13,12c3537,174,3532,176,3526,178v-7,1,-13,2,-19,2c3497,180,3489,178,3481,176v-8,-3,-15,-7,-20,-12c3455,158,3451,152,3448,144v-3,-8,-5,-16,-5,-26c3443,109,3445,101,3448,93v3,-7,8,-14,13,-19c3467,69,3474,64,3482,61v7,-3,15,-4,24,-4c3516,57,3525,59,3533,62v8,4,14,9,19,15c3557,84,3561,91,3563,100v3,8,4,18,3,28hal3481,128hdxm3528,106v,-6,-2,-12,-6,-17c3517,85,3512,83,3506,83v-7,,-13,2,-17,6c3485,93,3482,99,3481,106hal3528,106hdxm3691,162v,5,,11,-1,17c3689,185,3686,191,3683,197v-4,5,-10,10,-18,14c3657,215,3647,217,3633,217v-7,,-13,,-20,-1c3607,215,3601,213,3596,210v-5,-2,-9,-6,-13,-11c3579,194,3577,188,3576,180v38,,38,,38,c3615,185,3617,188,3621,190v3,2,7,3,13,3c3639,193,3643,192,3645,190v3,-1,5,-3,6,-6c3653,182,3653,179,3654,176v,-4,,-7,,-11c3654,154,3654,154,3654,154v,,,,,c3651,160,3646,164,3641,167v-6,3,-12,4,-18,4c3614,171,3607,170,3600,167v-6,-3,-12,-7,-16,-12c3580,150,3577,144,3575,137v-2,-8,-3,-15,-3,-23c3572,106,3573,99,3575,92v3,-7,6,-13,10,-18c3590,69,3595,64,3601,61v7,-3,14,-4,22,-4c3637,57,3647,63,3654,75v1,,1,,1,c3655,60,3655,60,3655,60v36,,36,,36,hal3691,162hdxm3655,115v,-4,,-7,-1,-11c3653,101,3652,98,3650,95v-2,-3,-4,-5,-7,-7c3640,87,3636,86,3632,86v-4,,-7,1,-10,2c3619,90,3617,92,3615,95v-2,3,-3,6,-4,9c3610,108,3610,111,3610,115v,3,,7,1,10c3612,128,3613,131,3615,134v2,2,4,4,7,6c3625,142,3628,142,3632,142v4,,8,,10,-2c3645,139,3648,137,3650,134v1,-2,3,-5,4,-8c3655,122,3655,119,3655,115xm3825,176v-37,,-37,,-37,c3788,160,3788,160,3788,160v-1,,-1,,-1,c3784,166,3779,171,3772,175v-7,3,-13,5,-20,5c3743,180,3737,179,3731,176v-6,-2,-10,-5,-13,-10c3715,162,3712,157,3711,151v-1,-6,-2,-13,-2,-21c3709,60,3709,60,3709,60v38,,38,,38,c3747,128,3747,128,3747,128v,7,2,13,5,16c3755,147,3760,148,3766,148v2,,4,,6,-1c3775,147,3777,145,3779,143v2,-2,4,-5,5,-8c3786,132,3787,128,3787,122v,-62,,-62,,-62c3825,60,3825,60,3825,60hal3825,176hdxm3845,16v38,,38,,38,c3883,176,3883,176,3883,176v-38,,-38,,-38,hal3845,16hdxm3902,96v,-8,2,-14,5,-19c3911,72,3915,68,3920,65v5,-3,11,-5,17,-6c3944,57,3950,57,3957,57v7,,14,,20,1c3984,59,3989,61,3994,64v6,3,10,7,13,12c4010,81,4011,88,4011,96v,51,,51,,51c4011,152,4011,157,4012,162v,5,1,10,4,14c3977,176,3977,176,3977,176v,-1,-1,-3,-1,-5c3976,169,3975,167,3975,165v-5,6,-11,9,-17,11c3951,179,3944,180,3937,180v-6,,-11,-1,-16,-2c3916,176,3912,174,3909,171v-4,-3,-7,-6,-9,-11c3898,156,3897,151,3897,145v,-7,1,-12,3,-16c3902,125,3905,121,3909,119v3,-3,8,-5,12,-7c3926,111,3931,110,3936,109v5,-1,10,-2,15,-3c3956,106,3960,105,3965,104v3,,6,-2,7,-3c3974,100,3975,97,3975,94v,-3,-1,-5,-2,-6c3972,86,3970,85,3969,84v-2,-1,-4,-1,-6,-2c3961,82,3959,81,3957,81v-11,,-18,5,-19,15hal3902,96hdxm3935,143v,5,2,8,5,10c3943,155,3947,156,3951,156v9,,16,-2,19,-8c3973,143,3975,134,3975,122v-3,2,-7,3,-11,3c3959,126,3955,127,3951,128v-4,1,-8,3,-11,5c3937,135,3935,138,3935,143xm4100,85v-24,,-24,,-24,c4076,138,4076,138,4076,138v,4,2,7,4,9c4083,148,4086,149,4090,149v2,,3,,5,c4097,148,4098,148,4100,148v,28,,28,,28c4097,177,4093,177,4090,177v-4,,-7,1,-11,1c4071,178,4064,177,4059,175v-5,-1,-9,-3,-12,-6c4043,166,4041,161,4040,156v-1,-5,-2,-12,-2,-19c4038,85,4038,85,4038,85v-19,,-19,,-19,c4019,60,4019,60,4019,60v19,,19,,19,c4038,25,4038,25,4038,25v38,,38,,38,c4076,60,4076,60,4076,60v24,,24,,24,hal4100,85hdxm4150,46v-38,,-38,,-38,c4112,16,4112,16,4112,16v38,,38,,38,hal4150,46hdxm4112,60v38,,38,,38,c4150,176,4150,176,4150,176v-38,,-38,,-38,hal4112,60hdxm4170,60v37,,37,,37,c4207,76,4207,76,4207,76v1,,1,,1,c4209,73,4212,70,4214,68v3,-2,6,-4,9,-6c4227,60,4230,59,4234,58v3,-1,7,-1,10,-1c4254,57,4262,58,4267,61v6,4,10,7,13,12c4282,78,4284,82,4285,88v1,5,1,10,1,14c4286,176,4286,176,4286,176v-38,,-38,,-38,c4248,120,4248,120,4248,120v,-4,,-8,,-11c4248,105,4247,101,4246,98v-1,-3,-3,-5,-5,-7c4238,89,4234,88,4229,88v-4,,-7,1,-9,2c4217,92,4215,94,4213,96v-1,2,-3,5,-3,8c4209,107,4208,110,4208,113v,63,,63,,63c4170,176,4170,176,4170,176hal4170,60hdxm4417,162v,5,,11,-1,17c4415,185,4413,191,4409,197v-4,5,-10,10,-18,14c4384,215,4373,217,4359,217v-6,,-13,,-19,-1c4333,215,4327,213,4322,210v-5,-2,-9,-6,-13,-11c4306,194,4303,188,4302,180v38,,38,,38,c4341,185,4343,188,4347,190v3,2,8,3,14,3c4365,193,4369,192,4371,190v3,-1,5,-3,6,-6c4379,182,4380,179,4380,176v,-4,1,-7,1,-11c4381,154,4381,154,4381,154v-1,,-1,,-1,c4377,160,4372,164,4367,167v-6,3,-11,4,-18,4c4340,171,4333,170,4326,167v-6,-3,-11,-7,-15,-12c4306,150,4303,144,4301,137v-2,-8,-3,-15,-3,-23c4298,106,4299,99,4302,92v2,-7,5,-13,9,-18c4316,69,4321,64,4327,61v7,-3,14,-4,22,-4c4363,57,4374,63,4380,75v1,,1,,1,c4381,60,4381,60,4381,60v36,,36,,36,hal4417,162hdxm4381,115v,-4,,-7,-1,-11c4379,101,4378,98,4376,95v-2,-3,-4,-5,-7,-7c4366,87,4363,86,4358,86v-4,,-7,1,-10,2c4345,90,4343,92,4341,95v-2,3,-3,6,-4,9c4337,108,4336,111,4336,115v,3,1,7,1,10c4338,128,4340,131,4341,134v2,2,4,4,7,6c4351,142,4354,142,4358,142v4,,8,,11,-2c4372,139,4374,137,4376,134v2,-2,3,-5,4,-8c4381,122,4381,119,4381,115xe" fillcolor="#808184" stroked="f">
          <v:path arrowok="t"/>
          <o:lock v:ext="edit" verticies="t"/>
          <w10:wrap anchorx="page" anchory="page"/>
          <w10:anchorlock/>
        </v:shape>
      </w:pict>
    </w:r>
  </w:p>
  <w:p w:rsidR="00E84948" w:rsidRDefault="00E849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946"/>
    <w:multiLevelType w:val="hybridMultilevel"/>
    <w:tmpl w:val="E202E5B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1E3116"/>
    <w:multiLevelType w:val="hybridMultilevel"/>
    <w:tmpl w:val="C5B2B5B8"/>
    <w:lvl w:ilvl="0" w:tplc="3E303AD8">
      <w:start w:val="1"/>
      <w:numFmt w:val="bullet"/>
      <w:lvlText w:val="&gt;"/>
      <w:lvlJc w:val="left"/>
      <w:pPr>
        <w:ind w:left="360" w:hanging="360"/>
      </w:pPr>
      <w:rPr>
        <w:rFonts w:ascii="HelveticaNeueLT Std Lt" w:hAnsi="HelveticaNeueLT Std Lt" w:cs="HelveticaNeueLT Std Lt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867EB8"/>
    <w:multiLevelType w:val="hybridMultilevel"/>
    <w:tmpl w:val="3C9A55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346">
      <o:colormru v:ext="edit" colors="#4d4d4f,#f30,#808184"/>
      <o:colormenu v:ext="edit" fillcolor="#f30" strokecolor="black"/>
    </o:shapedefaults>
    <o:shapelayout v:ext="edit">
      <o:idmap v:ext="edit" data="2,3,4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102F4"/>
    <w:rsid w:val="000022DC"/>
    <w:rsid w:val="00014B7B"/>
    <w:rsid w:val="00015AE7"/>
    <w:rsid w:val="00031D26"/>
    <w:rsid w:val="000329B5"/>
    <w:rsid w:val="00041FB8"/>
    <w:rsid w:val="0004403B"/>
    <w:rsid w:val="00051C1E"/>
    <w:rsid w:val="00066316"/>
    <w:rsid w:val="00075206"/>
    <w:rsid w:val="00085C30"/>
    <w:rsid w:val="0009209D"/>
    <w:rsid w:val="00092ED9"/>
    <w:rsid w:val="000A00EA"/>
    <w:rsid w:val="000A5A17"/>
    <w:rsid w:val="000A5D2B"/>
    <w:rsid w:val="000B6B45"/>
    <w:rsid w:val="000C5A13"/>
    <w:rsid w:val="000D633E"/>
    <w:rsid w:val="000D7E8B"/>
    <w:rsid w:val="000E192C"/>
    <w:rsid w:val="000E319C"/>
    <w:rsid w:val="000F2B2D"/>
    <w:rsid w:val="000F4D54"/>
    <w:rsid w:val="00100257"/>
    <w:rsid w:val="00103969"/>
    <w:rsid w:val="00116B7E"/>
    <w:rsid w:val="00123413"/>
    <w:rsid w:val="0012489B"/>
    <w:rsid w:val="001278D7"/>
    <w:rsid w:val="00130017"/>
    <w:rsid w:val="00131FEE"/>
    <w:rsid w:val="00135037"/>
    <w:rsid w:val="0015007B"/>
    <w:rsid w:val="00153E0E"/>
    <w:rsid w:val="001742AF"/>
    <w:rsid w:val="001875B7"/>
    <w:rsid w:val="0019177E"/>
    <w:rsid w:val="001A1308"/>
    <w:rsid w:val="001A2962"/>
    <w:rsid w:val="001A7400"/>
    <w:rsid w:val="001B5D04"/>
    <w:rsid w:val="001D0AB9"/>
    <w:rsid w:val="001D4CF4"/>
    <w:rsid w:val="001D6C80"/>
    <w:rsid w:val="001D6D15"/>
    <w:rsid w:val="001E1DA4"/>
    <w:rsid w:val="001F12A6"/>
    <w:rsid w:val="001F3E84"/>
    <w:rsid w:val="001F7558"/>
    <w:rsid w:val="002102F4"/>
    <w:rsid w:val="00224275"/>
    <w:rsid w:val="00225720"/>
    <w:rsid w:val="00226F32"/>
    <w:rsid w:val="00232F57"/>
    <w:rsid w:val="00246389"/>
    <w:rsid w:val="00246702"/>
    <w:rsid w:val="00247ECC"/>
    <w:rsid w:val="002523BC"/>
    <w:rsid w:val="002663FD"/>
    <w:rsid w:val="00273CEB"/>
    <w:rsid w:val="00281C89"/>
    <w:rsid w:val="00290A92"/>
    <w:rsid w:val="002A1EB3"/>
    <w:rsid w:val="002A25C6"/>
    <w:rsid w:val="002A2CDD"/>
    <w:rsid w:val="002B4760"/>
    <w:rsid w:val="002B4FCC"/>
    <w:rsid w:val="002B6720"/>
    <w:rsid w:val="002D0C9F"/>
    <w:rsid w:val="002E0F8A"/>
    <w:rsid w:val="002E3590"/>
    <w:rsid w:val="002E4B2B"/>
    <w:rsid w:val="002F1976"/>
    <w:rsid w:val="002F74CE"/>
    <w:rsid w:val="00313C50"/>
    <w:rsid w:val="003147D4"/>
    <w:rsid w:val="00330CB0"/>
    <w:rsid w:val="00332518"/>
    <w:rsid w:val="00342DE2"/>
    <w:rsid w:val="00350584"/>
    <w:rsid w:val="00351857"/>
    <w:rsid w:val="003550F9"/>
    <w:rsid w:val="00355F75"/>
    <w:rsid w:val="003578BF"/>
    <w:rsid w:val="00364C55"/>
    <w:rsid w:val="00372E91"/>
    <w:rsid w:val="00385E33"/>
    <w:rsid w:val="0039151E"/>
    <w:rsid w:val="003A07EC"/>
    <w:rsid w:val="003A1F61"/>
    <w:rsid w:val="003A1F67"/>
    <w:rsid w:val="003A4C12"/>
    <w:rsid w:val="003A789A"/>
    <w:rsid w:val="003C3C44"/>
    <w:rsid w:val="003D34D5"/>
    <w:rsid w:val="003D6F07"/>
    <w:rsid w:val="003E1355"/>
    <w:rsid w:val="00405738"/>
    <w:rsid w:val="00412CFD"/>
    <w:rsid w:val="00415AD3"/>
    <w:rsid w:val="00416E19"/>
    <w:rsid w:val="00420D18"/>
    <w:rsid w:val="00421709"/>
    <w:rsid w:val="0042468F"/>
    <w:rsid w:val="00431613"/>
    <w:rsid w:val="00432EB2"/>
    <w:rsid w:val="00441A44"/>
    <w:rsid w:val="004427C9"/>
    <w:rsid w:val="0044361E"/>
    <w:rsid w:val="00447427"/>
    <w:rsid w:val="0046042D"/>
    <w:rsid w:val="00462208"/>
    <w:rsid w:val="00464317"/>
    <w:rsid w:val="00473597"/>
    <w:rsid w:val="00473DF4"/>
    <w:rsid w:val="0047631F"/>
    <w:rsid w:val="00485039"/>
    <w:rsid w:val="00487525"/>
    <w:rsid w:val="00490594"/>
    <w:rsid w:val="00492665"/>
    <w:rsid w:val="004B511A"/>
    <w:rsid w:val="004B5E37"/>
    <w:rsid w:val="004C5147"/>
    <w:rsid w:val="004D13CF"/>
    <w:rsid w:val="004D21B8"/>
    <w:rsid w:val="004F1AFC"/>
    <w:rsid w:val="004F7F44"/>
    <w:rsid w:val="005037CD"/>
    <w:rsid w:val="005313B1"/>
    <w:rsid w:val="005350D0"/>
    <w:rsid w:val="0054465B"/>
    <w:rsid w:val="00570101"/>
    <w:rsid w:val="00571ABF"/>
    <w:rsid w:val="005806DA"/>
    <w:rsid w:val="00580B3D"/>
    <w:rsid w:val="00581347"/>
    <w:rsid w:val="00590365"/>
    <w:rsid w:val="005938DF"/>
    <w:rsid w:val="00596BE7"/>
    <w:rsid w:val="005A5A88"/>
    <w:rsid w:val="005A6ECF"/>
    <w:rsid w:val="005A7B30"/>
    <w:rsid w:val="005B0591"/>
    <w:rsid w:val="005B430F"/>
    <w:rsid w:val="005B5296"/>
    <w:rsid w:val="005B7F82"/>
    <w:rsid w:val="005D459D"/>
    <w:rsid w:val="005D66F7"/>
    <w:rsid w:val="005D6780"/>
    <w:rsid w:val="005D74F5"/>
    <w:rsid w:val="005E1F58"/>
    <w:rsid w:val="005E3ACD"/>
    <w:rsid w:val="005E7705"/>
    <w:rsid w:val="005F24B0"/>
    <w:rsid w:val="005F7C96"/>
    <w:rsid w:val="006215F6"/>
    <w:rsid w:val="00621AB8"/>
    <w:rsid w:val="00627A55"/>
    <w:rsid w:val="00643236"/>
    <w:rsid w:val="006506D0"/>
    <w:rsid w:val="00656345"/>
    <w:rsid w:val="00667C5B"/>
    <w:rsid w:val="00681F12"/>
    <w:rsid w:val="00685651"/>
    <w:rsid w:val="00695442"/>
    <w:rsid w:val="006977FF"/>
    <w:rsid w:val="006A0E9E"/>
    <w:rsid w:val="006A4AAD"/>
    <w:rsid w:val="006A7AB2"/>
    <w:rsid w:val="006B7BB9"/>
    <w:rsid w:val="006C01FA"/>
    <w:rsid w:val="006C3B1E"/>
    <w:rsid w:val="006C47FD"/>
    <w:rsid w:val="006D1428"/>
    <w:rsid w:val="006D2F08"/>
    <w:rsid w:val="006D62B8"/>
    <w:rsid w:val="006F6A4E"/>
    <w:rsid w:val="006F7DC3"/>
    <w:rsid w:val="007029A3"/>
    <w:rsid w:val="0071002F"/>
    <w:rsid w:val="0071190F"/>
    <w:rsid w:val="00726760"/>
    <w:rsid w:val="007277CC"/>
    <w:rsid w:val="00734143"/>
    <w:rsid w:val="00734F47"/>
    <w:rsid w:val="00740AF3"/>
    <w:rsid w:val="007439C1"/>
    <w:rsid w:val="00766276"/>
    <w:rsid w:val="007714A9"/>
    <w:rsid w:val="00775D0A"/>
    <w:rsid w:val="00792BC6"/>
    <w:rsid w:val="0079400D"/>
    <w:rsid w:val="00797488"/>
    <w:rsid w:val="007A5900"/>
    <w:rsid w:val="007B4B31"/>
    <w:rsid w:val="007B5343"/>
    <w:rsid w:val="007B6813"/>
    <w:rsid w:val="007C5D5A"/>
    <w:rsid w:val="007D07B8"/>
    <w:rsid w:val="007D1A97"/>
    <w:rsid w:val="007F29E6"/>
    <w:rsid w:val="007F4706"/>
    <w:rsid w:val="007F5253"/>
    <w:rsid w:val="008007E9"/>
    <w:rsid w:val="00807178"/>
    <w:rsid w:val="00814EA1"/>
    <w:rsid w:val="00817B56"/>
    <w:rsid w:val="00830778"/>
    <w:rsid w:val="00832008"/>
    <w:rsid w:val="00834F82"/>
    <w:rsid w:val="008413E4"/>
    <w:rsid w:val="00843421"/>
    <w:rsid w:val="008522F0"/>
    <w:rsid w:val="00852770"/>
    <w:rsid w:val="00855D73"/>
    <w:rsid w:val="00857857"/>
    <w:rsid w:val="00862AE4"/>
    <w:rsid w:val="00865F91"/>
    <w:rsid w:val="00867E24"/>
    <w:rsid w:val="00873A5D"/>
    <w:rsid w:val="008836EB"/>
    <w:rsid w:val="0088555D"/>
    <w:rsid w:val="00885FB5"/>
    <w:rsid w:val="00886B37"/>
    <w:rsid w:val="008B22F8"/>
    <w:rsid w:val="008C3307"/>
    <w:rsid w:val="008E673F"/>
    <w:rsid w:val="008F57B9"/>
    <w:rsid w:val="008F6B6D"/>
    <w:rsid w:val="008F7A2E"/>
    <w:rsid w:val="00903285"/>
    <w:rsid w:val="00911C4F"/>
    <w:rsid w:val="0091797D"/>
    <w:rsid w:val="00920153"/>
    <w:rsid w:val="009204B0"/>
    <w:rsid w:val="00923CBA"/>
    <w:rsid w:val="009245CE"/>
    <w:rsid w:val="009252E6"/>
    <w:rsid w:val="00927A5F"/>
    <w:rsid w:val="00942699"/>
    <w:rsid w:val="00945740"/>
    <w:rsid w:val="00950673"/>
    <w:rsid w:val="00960428"/>
    <w:rsid w:val="009644EA"/>
    <w:rsid w:val="0097623E"/>
    <w:rsid w:val="00986A10"/>
    <w:rsid w:val="00987055"/>
    <w:rsid w:val="00990F07"/>
    <w:rsid w:val="009953F4"/>
    <w:rsid w:val="009956C6"/>
    <w:rsid w:val="00995782"/>
    <w:rsid w:val="009A1FB4"/>
    <w:rsid w:val="009A3100"/>
    <w:rsid w:val="009A4551"/>
    <w:rsid w:val="009B396E"/>
    <w:rsid w:val="009B4586"/>
    <w:rsid w:val="009C3378"/>
    <w:rsid w:val="009D3CFE"/>
    <w:rsid w:val="009E038C"/>
    <w:rsid w:val="009E256E"/>
    <w:rsid w:val="009E38FD"/>
    <w:rsid w:val="009E41DF"/>
    <w:rsid w:val="009E678A"/>
    <w:rsid w:val="00A06001"/>
    <w:rsid w:val="00A12DF6"/>
    <w:rsid w:val="00A14619"/>
    <w:rsid w:val="00A224CE"/>
    <w:rsid w:val="00A2739C"/>
    <w:rsid w:val="00A435C1"/>
    <w:rsid w:val="00A46100"/>
    <w:rsid w:val="00A52FA9"/>
    <w:rsid w:val="00A6367E"/>
    <w:rsid w:val="00A81BED"/>
    <w:rsid w:val="00AA1780"/>
    <w:rsid w:val="00AA2D45"/>
    <w:rsid w:val="00AB4299"/>
    <w:rsid w:val="00AB4558"/>
    <w:rsid w:val="00AB653F"/>
    <w:rsid w:val="00AC2E51"/>
    <w:rsid w:val="00AC44BD"/>
    <w:rsid w:val="00AC6B32"/>
    <w:rsid w:val="00AC792F"/>
    <w:rsid w:val="00AD4AD0"/>
    <w:rsid w:val="00AE53A1"/>
    <w:rsid w:val="00AF05D4"/>
    <w:rsid w:val="00AF2484"/>
    <w:rsid w:val="00AF5093"/>
    <w:rsid w:val="00B055FC"/>
    <w:rsid w:val="00B125DE"/>
    <w:rsid w:val="00B13FDD"/>
    <w:rsid w:val="00B20B26"/>
    <w:rsid w:val="00B22A1B"/>
    <w:rsid w:val="00B25071"/>
    <w:rsid w:val="00B34836"/>
    <w:rsid w:val="00B46F94"/>
    <w:rsid w:val="00B61F03"/>
    <w:rsid w:val="00B64D7E"/>
    <w:rsid w:val="00B66181"/>
    <w:rsid w:val="00B755F7"/>
    <w:rsid w:val="00B761AA"/>
    <w:rsid w:val="00B810ED"/>
    <w:rsid w:val="00B83C27"/>
    <w:rsid w:val="00B8695E"/>
    <w:rsid w:val="00B92812"/>
    <w:rsid w:val="00B95990"/>
    <w:rsid w:val="00B97BCF"/>
    <w:rsid w:val="00BA45F0"/>
    <w:rsid w:val="00BA5D02"/>
    <w:rsid w:val="00BB2DFD"/>
    <w:rsid w:val="00BB4226"/>
    <w:rsid w:val="00BC2F6C"/>
    <w:rsid w:val="00BD6A71"/>
    <w:rsid w:val="00BD6B92"/>
    <w:rsid w:val="00BD704B"/>
    <w:rsid w:val="00BE52B7"/>
    <w:rsid w:val="00C04747"/>
    <w:rsid w:val="00C06293"/>
    <w:rsid w:val="00C4263D"/>
    <w:rsid w:val="00C42886"/>
    <w:rsid w:val="00C46223"/>
    <w:rsid w:val="00C46EB0"/>
    <w:rsid w:val="00C60F90"/>
    <w:rsid w:val="00C6684F"/>
    <w:rsid w:val="00C673C4"/>
    <w:rsid w:val="00C75F8D"/>
    <w:rsid w:val="00C76894"/>
    <w:rsid w:val="00C76ECA"/>
    <w:rsid w:val="00C827E7"/>
    <w:rsid w:val="00C9119F"/>
    <w:rsid w:val="00CA04FB"/>
    <w:rsid w:val="00CA5091"/>
    <w:rsid w:val="00CA54DC"/>
    <w:rsid w:val="00CB1E82"/>
    <w:rsid w:val="00CB5F48"/>
    <w:rsid w:val="00CC5879"/>
    <w:rsid w:val="00CC6EB9"/>
    <w:rsid w:val="00CE79D8"/>
    <w:rsid w:val="00CF5BD5"/>
    <w:rsid w:val="00D00747"/>
    <w:rsid w:val="00D06023"/>
    <w:rsid w:val="00D07FDA"/>
    <w:rsid w:val="00D11C5B"/>
    <w:rsid w:val="00D13B7A"/>
    <w:rsid w:val="00D40C77"/>
    <w:rsid w:val="00D41502"/>
    <w:rsid w:val="00D72CBE"/>
    <w:rsid w:val="00D7492E"/>
    <w:rsid w:val="00D7643C"/>
    <w:rsid w:val="00D77449"/>
    <w:rsid w:val="00D83B23"/>
    <w:rsid w:val="00D85AD0"/>
    <w:rsid w:val="00D86443"/>
    <w:rsid w:val="00D94262"/>
    <w:rsid w:val="00D97DED"/>
    <w:rsid w:val="00DA4E41"/>
    <w:rsid w:val="00DB0F17"/>
    <w:rsid w:val="00DB0F76"/>
    <w:rsid w:val="00DB6240"/>
    <w:rsid w:val="00DB7873"/>
    <w:rsid w:val="00DD1705"/>
    <w:rsid w:val="00DE616B"/>
    <w:rsid w:val="00DE76B2"/>
    <w:rsid w:val="00DF67E8"/>
    <w:rsid w:val="00E04970"/>
    <w:rsid w:val="00E22D52"/>
    <w:rsid w:val="00E2595C"/>
    <w:rsid w:val="00E40A19"/>
    <w:rsid w:val="00E410AE"/>
    <w:rsid w:val="00E41ECB"/>
    <w:rsid w:val="00E54F78"/>
    <w:rsid w:val="00E563D7"/>
    <w:rsid w:val="00E61BCA"/>
    <w:rsid w:val="00E6498E"/>
    <w:rsid w:val="00E666F2"/>
    <w:rsid w:val="00E81630"/>
    <w:rsid w:val="00E84948"/>
    <w:rsid w:val="00E87A10"/>
    <w:rsid w:val="00E94CEC"/>
    <w:rsid w:val="00EA76DD"/>
    <w:rsid w:val="00EB13DC"/>
    <w:rsid w:val="00EC0C03"/>
    <w:rsid w:val="00EC35C9"/>
    <w:rsid w:val="00EC43E0"/>
    <w:rsid w:val="00EC58FD"/>
    <w:rsid w:val="00EE5FB3"/>
    <w:rsid w:val="00EF0C16"/>
    <w:rsid w:val="00EF3580"/>
    <w:rsid w:val="00EF6255"/>
    <w:rsid w:val="00F069A3"/>
    <w:rsid w:val="00F07556"/>
    <w:rsid w:val="00F25788"/>
    <w:rsid w:val="00F342C1"/>
    <w:rsid w:val="00F347C7"/>
    <w:rsid w:val="00F34848"/>
    <w:rsid w:val="00F5021D"/>
    <w:rsid w:val="00F55FC7"/>
    <w:rsid w:val="00F71A25"/>
    <w:rsid w:val="00F72B59"/>
    <w:rsid w:val="00F770FE"/>
    <w:rsid w:val="00F775C1"/>
    <w:rsid w:val="00F77F2F"/>
    <w:rsid w:val="00FA741C"/>
    <w:rsid w:val="00FB013B"/>
    <w:rsid w:val="00FB06DD"/>
    <w:rsid w:val="00FB2671"/>
    <w:rsid w:val="00FB2AFC"/>
    <w:rsid w:val="00FC3876"/>
    <w:rsid w:val="00FC5F6D"/>
    <w:rsid w:val="00FD7ADA"/>
    <w:rsid w:val="00FF0569"/>
    <w:rsid w:val="00FF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6">
      <o:colormru v:ext="edit" colors="#4d4d4f,#f30,#808184"/>
      <o:colormenu v:ext="edit" fillcolor="#f3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2F4"/>
    <w:rPr>
      <w:sz w:val="24"/>
      <w:szCs w:val="24"/>
    </w:rPr>
  </w:style>
  <w:style w:type="paragraph" w:styleId="Heading1">
    <w:name w:val="heading 1"/>
    <w:basedOn w:val="Normal"/>
    <w:next w:val="Normal"/>
    <w:qFormat/>
    <w:rsid w:val="009956C6"/>
    <w:pPr>
      <w:keepNext/>
      <w:spacing w:before="48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F07"/>
    <w:pPr>
      <w:pageBreakBefore/>
      <w:widowControl w:val="0"/>
      <w:spacing w:before="3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D6C8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2008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semiHidden/>
    <w:rsid w:val="00832008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semiHidden/>
    <w:rsid w:val="00832008"/>
    <w:pPr>
      <w:spacing w:after="284"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semiHidden/>
    <w:rsid w:val="00832008"/>
    <w:rPr>
      <w:sz w:val="4"/>
    </w:rPr>
  </w:style>
  <w:style w:type="paragraph" w:customStyle="1" w:styleId="Disclaimer">
    <w:name w:val="Disclaimer"/>
    <w:basedOn w:val="Normal"/>
    <w:semiHidden/>
    <w:rsid w:val="00135037"/>
    <w:pPr>
      <w:spacing w:line="220" w:lineRule="exact"/>
    </w:pPr>
    <w:rPr>
      <w:sz w:val="16"/>
    </w:rPr>
  </w:style>
  <w:style w:type="paragraph" w:customStyle="1" w:styleId="RecipientLetter">
    <w:name w:val="Recipient Letter"/>
    <w:basedOn w:val="Normal"/>
    <w:rsid w:val="00FB2671"/>
    <w:pPr>
      <w:spacing w:line="260" w:lineRule="atLeast"/>
    </w:pPr>
  </w:style>
  <w:style w:type="character" w:styleId="Hyperlink">
    <w:name w:val="Hyperlink"/>
    <w:basedOn w:val="DefaultParagraphFont"/>
    <w:rsid w:val="002102F4"/>
    <w:rPr>
      <w:color w:val="0000FF"/>
      <w:u w:val="single"/>
    </w:rPr>
  </w:style>
  <w:style w:type="paragraph" w:customStyle="1" w:styleId="SignOffName">
    <w:name w:val="SignOff Name"/>
    <w:basedOn w:val="Normal"/>
    <w:rsid w:val="002E3590"/>
    <w:pPr>
      <w:keepNext/>
    </w:pPr>
    <w:rPr>
      <w:b/>
    </w:rPr>
  </w:style>
  <w:style w:type="paragraph" w:customStyle="1" w:styleId="SignOffDetails">
    <w:name w:val="SignOff Details"/>
    <w:basedOn w:val="SignOffName"/>
    <w:rsid w:val="00092ED9"/>
    <w:pPr>
      <w:spacing w:line="200" w:lineRule="atLeast"/>
    </w:pPr>
    <w:rPr>
      <w:b w:val="0"/>
      <w:sz w:val="15"/>
      <w:szCs w:val="15"/>
    </w:rPr>
  </w:style>
  <w:style w:type="paragraph" w:customStyle="1" w:styleId="ACMABodyText">
    <w:name w:val="ACMA Body Text"/>
    <w:rsid w:val="00B25071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styleId="CommentReference">
    <w:name w:val="annotation reference"/>
    <w:basedOn w:val="DefaultParagraphFont"/>
    <w:rsid w:val="005350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50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50D0"/>
  </w:style>
  <w:style w:type="paragraph" w:styleId="CommentSubject">
    <w:name w:val="annotation subject"/>
    <w:basedOn w:val="CommentText"/>
    <w:next w:val="CommentText"/>
    <w:link w:val="CommentSubjectChar"/>
    <w:rsid w:val="00535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50D0"/>
    <w:rPr>
      <w:b/>
      <w:bCs/>
    </w:rPr>
  </w:style>
  <w:style w:type="paragraph" w:styleId="BalloonText">
    <w:name w:val="Balloon Text"/>
    <w:basedOn w:val="Normal"/>
    <w:link w:val="BalloonTextChar"/>
    <w:rsid w:val="00535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50D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F74C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7F82"/>
    <w:pPr>
      <w:spacing w:before="80" w:after="120" w:line="280" w:lineRule="atLeast"/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a.gov.au/WEB/STANDARD/pc=PC_9170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MA_Util\Templates\ACMA\ACMA%20Letter%20Canber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CE4C-E576-410C-9DE6-F0FAEB1B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ACMA Letter Canberra.dot</Template>
  <TotalTime>2</TotalTime>
  <Pages>1</Pages>
  <Words>216</Words>
  <Characters>1259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(Canberra)</vt:lpstr>
    </vt:vector>
  </TitlesOfParts>
  <Company>ACMA</Company>
  <LinksUpToDate>false</LinksUpToDate>
  <CharactersWithSpaces>1464</CharactersWithSpaces>
  <SharedDoc>false</SharedDoc>
  <HLinks>
    <vt:vector size="6" baseType="variant"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(Canberra)</dc:title>
  <dc:creator>gwright</dc:creator>
  <cp:lastModifiedBy>kellim</cp:lastModifiedBy>
  <cp:revision>3</cp:revision>
  <cp:lastPrinted>2011-11-25T03:16:00Z</cp:lastPrinted>
  <dcterms:created xsi:type="dcterms:W3CDTF">2012-12-13T06:26:00Z</dcterms:created>
  <dcterms:modified xsi:type="dcterms:W3CDTF">2012-12-18T06:55:00Z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Path_Manual">
    <vt:lpwstr>C:\Users\Public\</vt:lpwstr>
  </property>
  <property fmtid="{D5CDD505-2E9C-101B-9397-08002B2CF9AE}" pid="3" name="PrefPath_Manual_Usage">
    <vt:lpwstr>false</vt:lpwstr>
  </property>
  <property fmtid="{D5CDD505-2E9C-101B-9397-08002B2CF9AE}" pid="4" name="PrintInColour">
    <vt:lpwstr>true</vt:lpwstr>
  </property>
  <property fmtid="{D5CDD505-2E9C-101B-9397-08002B2CF9AE}" pid="5" name="PrintInBW">
    <vt:lpwstr>true</vt:lpwstr>
  </property>
  <property fmtid="{D5CDD505-2E9C-101B-9397-08002B2CF9AE}" pid="6" name="PrintNone">
    <vt:lpwstr>true</vt:lpwstr>
  </property>
  <property fmtid="{D5CDD505-2E9C-101B-9397-08002B2CF9AE}" pid="7" name="Word">
    <vt:lpwstr>2003</vt:lpwstr>
  </property>
  <property fmtid="{D5CDD505-2E9C-101B-9397-08002B2CF9AE}" pid="8" name="CH">
    <vt:lpwstr>15</vt:lpwstr>
  </property>
</Properties>
</file>