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46" w:rsidRDefault="00614246" w:rsidP="00D054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bookmarkStart w:id="0" w:name="_GoBack"/>
      <w:bookmarkEnd w:id="0"/>
    </w:p>
    <w:p w:rsidR="00614246" w:rsidRDefault="00614246" w:rsidP="00D054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r>
        <w:rPr>
          <w:i/>
          <w:sz w:val="24"/>
        </w:rPr>
        <w:t>Excise Tariff Act 1921</w:t>
      </w:r>
    </w:p>
    <w:p w:rsidR="00614246" w:rsidRDefault="00614246" w:rsidP="00D054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>
        <w:rPr>
          <w:b/>
          <w:sz w:val="24"/>
        </w:rPr>
        <w:t>NOTICE OF SUBSTITUTED RATES OF EXCISE DUTY</w:t>
      </w:r>
    </w:p>
    <w:p w:rsidR="00614246" w:rsidRDefault="00614246" w:rsidP="00D054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NOTICE No. 3 (2013)</w:t>
      </w:r>
    </w:p>
    <w:p w:rsidR="00614246" w:rsidRDefault="00614246" w:rsidP="00D054B2">
      <w:pPr>
        <w:rPr>
          <w:sz w:val="24"/>
        </w:rPr>
      </w:pPr>
      <w:r>
        <w:rPr>
          <w:sz w:val="24"/>
        </w:rPr>
        <w:t xml:space="preserve">I, JAMES O’HALLORAN, delegate of the Commissioner of Taxation, in accordance with subsection 6A(8) of the </w:t>
      </w:r>
      <w:r>
        <w:rPr>
          <w:i/>
          <w:sz w:val="24"/>
        </w:rPr>
        <w:t xml:space="preserve">Excise Tariff Act 1921 </w:t>
      </w:r>
      <w:r>
        <w:rPr>
          <w:sz w:val="24"/>
        </w:rPr>
        <w:t>(the Tariff Act), give notice that, on and from 1 August 2013, the substituted rate of excise duty for goods classified to each item of the Schedule to the Tariff Act set out in Column 1 of the following table is the rate set out in Column 2 opposite each item.</w:t>
      </w:r>
    </w:p>
    <w:p w:rsidR="00614246" w:rsidRDefault="00614246" w:rsidP="00D054B2">
      <w:pPr>
        <w:rPr>
          <w:sz w:val="24"/>
        </w:rPr>
      </w:pPr>
      <w:r>
        <w:rPr>
          <w:sz w:val="24"/>
        </w:rPr>
        <w:t>In this notice, “item” means item and subitem.</w:t>
      </w:r>
    </w:p>
    <w:p w:rsidR="00614246" w:rsidRDefault="00614246" w:rsidP="00D054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>
        <w:rPr>
          <w:b/>
        </w:rPr>
        <w:t>THE TABLE</w:t>
      </w:r>
    </w:p>
    <w:tbl>
      <w:tblPr>
        <w:tblW w:w="0" w:type="auto"/>
        <w:tblLayout w:type="fixed"/>
        <w:tblLook w:val="0000"/>
      </w:tblPr>
      <w:tblGrid>
        <w:gridCol w:w="3133"/>
        <w:gridCol w:w="6331"/>
      </w:tblGrid>
      <w:tr w:rsidR="00614246" w:rsidTr="002D18F8">
        <w:trPr>
          <w:cantSplit/>
        </w:trPr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1</w:t>
            </w:r>
          </w:p>
        </w:tc>
        <w:tc>
          <w:tcPr>
            <w:tcW w:w="6331" w:type="dxa"/>
            <w:tcBorders>
              <w:top w:val="single" w:sz="6" w:space="0" w:color="auto"/>
              <w:bottom w:val="single" w:sz="6" w:space="0" w:color="auto"/>
            </w:tcBorders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Column 2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Excise tariff item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Substituted rate of duty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$39.01 per litre of alcohol calculated on that alcohol content by which the percentage by volume of alcohol of the goods exceeds 1.15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$7.79 per litre of alcohol calculated on that alcohol content by which the percentage by volume of alcohol of the goods exceeds 1.15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$45.44 per litre of alcohol calculated on that alcohol content by which the percentage by volume of alcohol of the goods exceeds 1.15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$24.44 per litre of alcohol calculated on that alcohol content by which the percentage by volume of alcohol of the goods exceeds 1.15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$45.44 per litre of alcohol calculated on that alcohol content by which the percentage by volume of alcohol of the goods exceeds 1.15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$31.99 per litre of alcohol calculated on that alcohol content by which the percentage by volume of alcohol of the goods exceeds 1.15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$2.74 per litre of alcohol calculated on that alcohol content by which the percentage by volume of alcohol of the goods exceeds 1.15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$3.17 per litre of alcohol calculated on that alcohol content by which the percentage by volume of alcohol of the goods exceeds 1.15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$76.98 per litre of alcohol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$71.88 per litre of alcohol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$76.98 per litre of alcohol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3.6</w:t>
            </w:r>
          </w:p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3.7</w:t>
            </w:r>
          </w:p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Free</w:t>
            </w:r>
          </w:p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Free</w:t>
            </w:r>
          </w:p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Free</w:t>
            </w:r>
          </w:p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$76.98 per litre of alcohol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$0.3571 per stick</w:t>
            </w:r>
          </w:p>
        </w:tc>
      </w:tr>
      <w:tr w:rsidR="00614246" w:rsidTr="002D18F8">
        <w:trPr>
          <w:cantSplit/>
        </w:trPr>
        <w:tc>
          <w:tcPr>
            <w:tcW w:w="3133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331" w:type="dxa"/>
          </w:tcPr>
          <w:p w:rsidR="00614246" w:rsidRDefault="00614246" w:rsidP="002D18F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$446.65 per kilogram of tobacco content</w:t>
            </w:r>
          </w:p>
        </w:tc>
      </w:tr>
    </w:tbl>
    <w:p w:rsidR="00614246" w:rsidRDefault="00614246" w:rsidP="00D054B2">
      <w:pPr>
        <w:pStyle w:val="BodyText"/>
      </w:pPr>
    </w:p>
    <w:p w:rsidR="00614246" w:rsidRDefault="00614246" w:rsidP="00D054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614246" w:rsidRDefault="00614246" w:rsidP="00D054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>Dated this Twenty-Fourth day of July 2013</w:t>
      </w:r>
    </w:p>
    <w:p w:rsidR="00614246" w:rsidRDefault="00614246" w:rsidP="00D054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ystem" w:hAnsi="System" w:cs="System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3pt;height:40.5pt">
            <v:imagedata r:id="rId6" o:title=""/>
          </v:shape>
        </w:pict>
      </w:r>
    </w:p>
    <w:p w:rsidR="00614246" w:rsidRDefault="00614246" w:rsidP="00D054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smartTag w:uri="urn:schemas-microsoft-com:office:smarttags" w:element="PersonName">
        <w:smartTag w:uri="urn:schemas:contacts" w:element="GivenName">
          <w:r>
            <w:rPr>
              <w:sz w:val="24"/>
            </w:rPr>
            <w:t>James</w:t>
          </w:r>
        </w:smartTag>
        <w:r>
          <w:rPr>
            <w:sz w:val="24"/>
          </w:rPr>
          <w:t xml:space="preserve"> </w:t>
        </w:r>
        <w:smartTag w:uri="urn:schemas-microsoft-com:office:smarttags" w:element="PersonName">
          <w:r>
            <w:rPr>
              <w:sz w:val="24"/>
            </w:rPr>
            <w:t>O’Halloran</w:t>
          </w:r>
        </w:smartTag>
      </w:smartTag>
    </w:p>
    <w:p w:rsidR="00614246" w:rsidRPr="00424B97" w:rsidRDefault="00614246" w:rsidP="00AE0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sz w:val="24"/>
        </w:rPr>
        <w:t>Delegate of the Commissioner of Taxation</w:t>
      </w:r>
    </w:p>
    <w:sectPr w:rsidR="00614246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46" w:rsidRDefault="00614246" w:rsidP="003A707F">
      <w:pPr>
        <w:spacing w:after="0" w:line="240" w:lineRule="auto"/>
      </w:pPr>
      <w:r>
        <w:separator/>
      </w:r>
    </w:p>
  </w:endnote>
  <w:endnote w:type="continuationSeparator" w:id="0">
    <w:p w:rsidR="00614246" w:rsidRDefault="0061424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46" w:rsidRDefault="00614246" w:rsidP="003A707F">
      <w:pPr>
        <w:spacing w:after="0" w:line="240" w:lineRule="auto"/>
      </w:pPr>
      <w:r>
        <w:separator/>
      </w:r>
    </w:p>
  </w:footnote>
  <w:footnote w:type="continuationSeparator" w:id="0">
    <w:p w:rsidR="00614246" w:rsidRDefault="0061424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35"/>
      <w:gridCol w:w="4435"/>
      <w:gridCol w:w="3979"/>
    </w:tblGrid>
    <w:tr w:rsidR="00614246" w:rsidRPr="001719C0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14246" w:rsidRPr="001719C0" w:rsidRDefault="00614246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D61A30"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51.75pt;height:41.2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14246" w:rsidRPr="001719C0" w:rsidRDefault="00614246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1719C0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1719C0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1719C0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14246" w:rsidRPr="001719C0" w:rsidRDefault="00614246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1719C0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14246" w:rsidRPr="001719C0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614246" w:rsidRPr="001719C0" w:rsidRDefault="00614246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1719C0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">
              <w:r w:rsidRPr="001719C0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614246" w:rsidRPr="001719C0" w:rsidRDefault="00614246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1719C0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614246" w:rsidRPr="003A707F" w:rsidRDefault="00614246" w:rsidP="00F40885">
    <w:pPr>
      <w:pStyle w:val="Header"/>
      <w:rPr>
        <w:sz w:val="2"/>
        <w:szCs w:val="2"/>
      </w:rPr>
    </w:pPr>
  </w:p>
  <w:p w:rsidR="00614246" w:rsidRPr="00F40885" w:rsidRDefault="00614246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F6C"/>
    <w:rsid w:val="00076652"/>
    <w:rsid w:val="000E1F2B"/>
    <w:rsid w:val="000F40EF"/>
    <w:rsid w:val="00136DB8"/>
    <w:rsid w:val="001719C0"/>
    <w:rsid w:val="0017387B"/>
    <w:rsid w:val="001C2AAD"/>
    <w:rsid w:val="001F6E54"/>
    <w:rsid w:val="00280BCD"/>
    <w:rsid w:val="002B3747"/>
    <w:rsid w:val="002D18F8"/>
    <w:rsid w:val="002D78BC"/>
    <w:rsid w:val="00360304"/>
    <w:rsid w:val="00373E12"/>
    <w:rsid w:val="003A707F"/>
    <w:rsid w:val="003B0EC1"/>
    <w:rsid w:val="003B573B"/>
    <w:rsid w:val="003F2CBD"/>
    <w:rsid w:val="004039DE"/>
    <w:rsid w:val="00424B97"/>
    <w:rsid w:val="004B2753"/>
    <w:rsid w:val="00520873"/>
    <w:rsid w:val="00573D44"/>
    <w:rsid w:val="00614246"/>
    <w:rsid w:val="006F2C74"/>
    <w:rsid w:val="007B3C16"/>
    <w:rsid w:val="007B614D"/>
    <w:rsid w:val="00804717"/>
    <w:rsid w:val="00840A06"/>
    <w:rsid w:val="008439B7"/>
    <w:rsid w:val="008608DE"/>
    <w:rsid w:val="0087253F"/>
    <w:rsid w:val="008E4F6C"/>
    <w:rsid w:val="009539C7"/>
    <w:rsid w:val="0095650D"/>
    <w:rsid w:val="009E5719"/>
    <w:rsid w:val="00A00F21"/>
    <w:rsid w:val="00AE021C"/>
    <w:rsid w:val="00B84226"/>
    <w:rsid w:val="00C63C4E"/>
    <w:rsid w:val="00C91F0C"/>
    <w:rsid w:val="00D054B2"/>
    <w:rsid w:val="00D14799"/>
    <w:rsid w:val="00D50C35"/>
    <w:rsid w:val="00D61A30"/>
    <w:rsid w:val="00D65DDB"/>
    <w:rsid w:val="00D77A88"/>
    <w:rsid w:val="00DD37E6"/>
    <w:rsid w:val="00E260C3"/>
    <w:rsid w:val="00E313F0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:contacts" w:name="Give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054B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6DB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307</Words>
  <Characters>1751</Characters>
  <Application>Microsoft Office Outlook</Application>
  <DocSecurity>0</DocSecurity>
  <Lines>0</Lines>
  <Paragraphs>0</Paragraphs>
  <ScaleCrop>false</ScaleCrop>
  <Company>Office of Parliamentary Counsel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Excise Tariff Act 1921</dc:title>
  <dc:subject/>
  <dc:creator>Miller, Kelli</dc:creator>
  <cp:keywords/>
  <dc:description/>
  <cp:lastModifiedBy>ub7m8</cp:lastModifiedBy>
  <cp:revision>8</cp:revision>
  <cp:lastPrinted>2013-06-24T01:35:00Z</cp:lastPrinted>
  <dcterms:created xsi:type="dcterms:W3CDTF">2013-07-16T23:48:00Z</dcterms:created>
  <dcterms:modified xsi:type="dcterms:W3CDTF">2013-07-24T04:03:00Z</dcterms:modified>
</cp:coreProperties>
</file>