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CF" w:rsidRPr="00F71B56" w:rsidRDefault="008446CF" w:rsidP="002A37CE">
      <w:pPr>
        <w:jc w:val="center"/>
        <w:outlineLvl w:val="0"/>
        <w:rPr>
          <w:sz w:val="28"/>
          <w:szCs w:val="28"/>
          <w:u w:val="single"/>
        </w:rPr>
      </w:pPr>
      <w:bookmarkStart w:id="0" w:name="_GoBack"/>
      <w:bookmarkEnd w:id="0"/>
      <w:r w:rsidRPr="00F71B56">
        <w:rPr>
          <w:b/>
          <w:sz w:val="28"/>
          <w:szCs w:val="28"/>
          <w:u w:val="single"/>
        </w:rPr>
        <w:t>GAZETTE NOTICE</w:t>
      </w:r>
    </w:p>
    <w:p w:rsidR="008446CF" w:rsidRPr="00F71B56" w:rsidRDefault="008446CF" w:rsidP="002A37CE">
      <w:pPr>
        <w:rPr>
          <w:sz w:val="24"/>
          <w:szCs w:val="24"/>
        </w:rPr>
      </w:pPr>
    </w:p>
    <w:p w:rsidR="008446CF" w:rsidRPr="00F71B56" w:rsidRDefault="008446CF" w:rsidP="002A37CE">
      <w:pPr>
        <w:outlineLvl w:val="0"/>
        <w:rPr>
          <w:sz w:val="24"/>
          <w:szCs w:val="24"/>
        </w:rPr>
      </w:pPr>
      <w:r w:rsidRPr="00F71B56">
        <w:rPr>
          <w:sz w:val="24"/>
          <w:szCs w:val="24"/>
        </w:rPr>
        <w:t>Income Tax Assessment Act 1936</w:t>
      </w:r>
    </w:p>
    <w:p w:rsidR="008446CF" w:rsidRPr="00F71B56" w:rsidRDefault="008446CF" w:rsidP="002A37CE">
      <w:pPr>
        <w:rPr>
          <w:sz w:val="24"/>
          <w:szCs w:val="24"/>
        </w:rPr>
      </w:pPr>
    </w:p>
    <w:p w:rsidR="008446CF" w:rsidRPr="00F71B56" w:rsidRDefault="008446CF" w:rsidP="002A37CE">
      <w:pPr>
        <w:rPr>
          <w:sz w:val="24"/>
          <w:szCs w:val="24"/>
        </w:rPr>
      </w:pPr>
    </w:p>
    <w:p w:rsidR="008446CF" w:rsidRPr="00F71B56" w:rsidRDefault="008446CF" w:rsidP="002A37CE">
      <w:pPr>
        <w:rPr>
          <w:sz w:val="24"/>
          <w:szCs w:val="24"/>
        </w:rPr>
      </w:pPr>
      <w:r w:rsidRPr="00F71B56">
        <w:rPr>
          <w:sz w:val="24"/>
          <w:szCs w:val="24"/>
        </w:rPr>
        <w:t>NOTICE UNDER SUBSECTION 128AE(2) DECLARING A PERSON TO BE AN OFFSHORE BANKING UNIT</w:t>
      </w:r>
    </w:p>
    <w:p w:rsidR="008446CF" w:rsidRPr="00F71B56" w:rsidRDefault="008446CF" w:rsidP="002A37CE">
      <w:pPr>
        <w:rPr>
          <w:sz w:val="24"/>
          <w:szCs w:val="24"/>
        </w:rPr>
      </w:pPr>
    </w:p>
    <w:p w:rsidR="008446CF" w:rsidRPr="00F71B56" w:rsidRDefault="008446CF" w:rsidP="002A37CE">
      <w:pPr>
        <w:rPr>
          <w:sz w:val="24"/>
          <w:szCs w:val="24"/>
        </w:rPr>
      </w:pPr>
    </w:p>
    <w:p w:rsidR="008446CF" w:rsidRPr="00F71B56" w:rsidRDefault="008446CF" w:rsidP="002A37CE">
      <w:pPr>
        <w:rPr>
          <w:sz w:val="24"/>
          <w:szCs w:val="24"/>
        </w:rPr>
      </w:pPr>
      <w:r w:rsidRPr="00F71B56">
        <w:rPr>
          <w:sz w:val="24"/>
          <w:szCs w:val="24"/>
        </w:rPr>
        <w:t xml:space="preserve">I, </w:t>
      </w:r>
      <w:r>
        <w:rPr>
          <w:sz w:val="24"/>
          <w:szCs w:val="24"/>
        </w:rPr>
        <w:t>David Bradbury</w:t>
      </w:r>
      <w:r w:rsidRPr="00F71B56">
        <w:rPr>
          <w:sz w:val="24"/>
          <w:szCs w:val="24"/>
        </w:rPr>
        <w:t xml:space="preserve">, Assistant Treasurer of the Commonwealth of Australia, declare that the following person is an Offshore Banking Unit for the purposes of Division 11A of Part III of the </w:t>
      </w:r>
      <w:r w:rsidRPr="00F71B56">
        <w:rPr>
          <w:i/>
          <w:sz w:val="24"/>
          <w:szCs w:val="24"/>
        </w:rPr>
        <w:t>Income Tax Assessment Act 1936</w:t>
      </w:r>
      <w:r w:rsidRPr="00F71B56">
        <w:rPr>
          <w:sz w:val="24"/>
          <w:szCs w:val="24"/>
        </w:rPr>
        <w:t xml:space="preserve"> from the date of publication of this notice in the </w:t>
      </w:r>
      <w:r w:rsidRPr="00F71B56">
        <w:rPr>
          <w:i/>
          <w:sz w:val="24"/>
          <w:szCs w:val="24"/>
        </w:rPr>
        <w:t>Gazette</w:t>
      </w:r>
      <w:r w:rsidRPr="00F71B56">
        <w:rPr>
          <w:sz w:val="24"/>
          <w:szCs w:val="24"/>
        </w:rPr>
        <w:t>:</w:t>
      </w:r>
    </w:p>
    <w:p w:rsidR="008446CF" w:rsidRPr="00F71B56" w:rsidRDefault="008446CF" w:rsidP="002A37CE">
      <w:pPr>
        <w:rPr>
          <w:sz w:val="24"/>
          <w:szCs w:val="24"/>
        </w:rPr>
      </w:pPr>
    </w:p>
    <w:p w:rsidR="008446CF" w:rsidRPr="00F71B56" w:rsidRDefault="008446CF" w:rsidP="002A37CE">
      <w:pPr>
        <w:rPr>
          <w:sz w:val="24"/>
          <w:szCs w:val="24"/>
        </w:rPr>
      </w:pPr>
    </w:p>
    <w:p w:rsidR="008446CF" w:rsidRPr="00C047B1" w:rsidRDefault="008446CF" w:rsidP="002A37C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MAGELLAN ASSET MANAGEMENT LIMITED</w:t>
      </w:r>
    </w:p>
    <w:p w:rsidR="008446CF" w:rsidRPr="00F71B56" w:rsidRDefault="008446CF" w:rsidP="002A37CE">
      <w:pPr>
        <w:rPr>
          <w:sz w:val="24"/>
          <w:szCs w:val="24"/>
        </w:rPr>
      </w:pPr>
    </w:p>
    <w:p w:rsidR="008446CF" w:rsidRPr="00F71B56" w:rsidRDefault="008446CF" w:rsidP="002A37CE">
      <w:pPr>
        <w:rPr>
          <w:sz w:val="24"/>
          <w:szCs w:val="24"/>
        </w:rPr>
      </w:pPr>
    </w:p>
    <w:p w:rsidR="008446CF" w:rsidRPr="00F71B56" w:rsidRDefault="008446CF" w:rsidP="002A37CE">
      <w:pPr>
        <w:rPr>
          <w:sz w:val="24"/>
          <w:szCs w:val="24"/>
        </w:rPr>
      </w:pPr>
      <w:r>
        <w:rPr>
          <w:sz w:val="24"/>
          <w:szCs w:val="24"/>
        </w:rPr>
        <w:t>Dated this</w:t>
      </w:r>
      <w:r>
        <w:rPr>
          <w:sz w:val="24"/>
          <w:szCs w:val="24"/>
        </w:rPr>
        <w:tab/>
        <w:t>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</w:p>
    <w:p w:rsidR="008446CF" w:rsidRPr="00F71B56" w:rsidRDefault="008446CF" w:rsidP="002A37CE">
      <w:pPr>
        <w:rPr>
          <w:sz w:val="24"/>
          <w:szCs w:val="24"/>
        </w:rPr>
      </w:pPr>
    </w:p>
    <w:p w:rsidR="008446CF" w:rsidRPr="00F71B56" w:rsidRDefault="008446CF" w:rsidP="002A37CE">
      <w:pPr>
        <w:rPr>
          <w:sz w:val="24"/>
          <w:szCs w:val="24"/>
        </w:rPr>
      </w:pPr>
    </w:p>
    <w:p w:rsidR="008446CF" w:rsidRPr="00F71B56" w:rsidRDefault="008446CF" w:rsidP="002A37CE">
      <w:pPr>
        <w:rPr>
          <w:sz w:val="24"/>
          <w:szCs w:val="24"/>
        </w:rPr>
      </w:pPr>
    </w:p>
    <w:p w:rsidR="008446CF" w:rsidRPr="00F71B56" w:rsidRDefault="008446CF" w:rsidP="002A37CE">
      <w:pPr>
        <w:outlineLvl w:val="0"/>
        <w:rPr>
          <w:sz w:val="24"/>
          <w:szCs w:val="24"/>
        </w:rPr>
      </w:pPr>
      <w:r>
        <w:rPr>
          <w:sz w:val="24"/>
          <w:szCs w:val="24"/>
        </w:rPr>
        <w:t>DAVID BRADBURY</w:t>
      </w:r>
    </w:p>
    <w:p w:rsidR="008446CF" w:rsidRDefault="008446CF" w:rsidP="002A37CE">
      <w:pPr>
        <w:rPr>
          <w:sz w:val="24"/>
          <w:szCs w:val="24"/>
        </w:rPr>
      </w:pPr>
      <w:r w:rsidRPr="00F71B56">
        <w:rPr>
          <w:sz w:val="24"/>
          <w:szCs w:val="24"/>
        </w:rPr>
        <w:t>Assistant Treasurer</w:t>
      </w:r>
    </w:p>
    <w:p w:rsidR="008446CF" w:rsidRPr="00F71B56" w:rsidRDefault="008446CF" w:rsidP="002A37CE">
      <w:pPr>
        <w:rPr>
          <w:sz w:val="24"/>
          <w:szCs w:val="24"/>
        </w:rPr>
      </w:pPr>
      <w:r>
        <w:rPr>
          <w:sz w:val="24"/>
          <w:szCs w:val="24"/>
        </w:rPr>
        <w:t>Minister for Financial Services and Superannuation</w:t>
      </w:r>
    </w:p>
    <w:p w:rsidR="008446CF" w:rsidRPr="00424B97" w:rsidRDefault="008446CF" w:rsidP="00424B97"/>
    <w:sectPr w:rsidR="008446CF" w:rsidRPr="00424B97" w:rsidSect="008E4F6C">
      <w:headerReference w:type="first" r:id="rId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CF" w:rsidRDefault="008446CF" w:rsidP="003A707F">
      <w:pPr>
        <w:spacing w:after="0" w:line="240" w:lineRule="auto"/>
      </w:pPr>
      <w:r>
        <w:separator/>
      </w:r>
    </w:p>
  </w:endnote>
  <w:endnote w:type="continuationSeparator" w:id="0">
    <w:p w:rsidR="008446CF" w:rsidRDefault="008446C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CF" w:rsidRDefault="008446CF" w:rsidP="003A707F">
      <w:pPr>
        <w:spacing w:after="0" w:line="240" w:lineRule="auto"/>
      </w:pPr>
      <w:r>
        <w:separator/>
      </w:r>
    </w:p>
  </w:footnote>
  <w:footnote w:type="continuationSeparator" w:id="0">
    <w:p w:rsidR="008446CF" w:rsidRDefault="008446C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8446CF" w:rsidRPr="00402449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446CF" w:rsidRPr="00402449" w:rsidRDefault="008446C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295779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51.75pt;height:41.25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446CF" w:rsidRPr="00402449" w:rsidRDefault="008446C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402449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402449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402449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446CF" w:rsidRPr="00402449" w:rsidRDefault="008446C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402449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446CF" w:rsidRPr="00402449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8446CF" w:rsidRPr="00402449" w:rsidRDefault="008446C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402449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place">
            <w:smartTag w:uri="urn:schemas-microsoft-com:office:smarttags" w:element="country-region">
              <w:r w:rsidRPr="00402449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8446CF" w:rsidRPr="00402449" w:rsidRDefault="008446C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402449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8446CF" w:rsidRPr="003A707F" w:rsidRDefault="008446CF" w:rsidP="00F40885">
    <w:pPr>
      <w:pStyle w:val="Header"/>
      <w:rPr>
        <w:sz w:val="2"/>
        <w:szCs w:val="2"/>
      </w:rPr>
    </w:pPr>
  </w:p>
  <w:p w:rsidR="008446CF" w:rsidRPr="00F40885" w:rsidRDefault="008446CF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E1F2B"/>
    <w:rsid w:val="001C2AAD"/>
    <w:rsid w:val="001F6E54"/>
    <w:rsid w:val="00280BCD"/>
    <w:rsid w:val="00295779"/>
    <w:rsid w:val="002A37CE"/>
    <w:rsid w:val="003A707F"/>
    <w:rsid w:val="003B0EC1"/>
    <w:rsid w:val="003B573B"/>
    <w:rsid w:val="003F2CBD"/>
    <w:rsid w:val="00402449"/>
    <w:rsid w:val="00417ABE"/>
    <w:rsid w:val="00424B97"/>
    <w:rsid w:val="004B2753"/>
    <w:rsid w:val="00520873"/>
    <w:rsid w:val="00573D44"/>
    <w:rsid w:val="00840A06"/>
    <w:rsid w:val="008439B7"/>
    <w:rsid w:val="008446CF"/>
    <w:rsid w:val="0087253F"/>
    <w:rsid w:val="008E4F6C"/>
    <w:rsid w:val="009532AA"/>
    <w:rsid w:val="009539C7"/>
    <w:rsid w:val="0095650D"/>
    <w:rsid w:val="00A00F21"/>
    <w:rsid w:val="00B252E6"/>
    <w:rsid w:val="00B84226"/>
    <w:rsid w:val="00C047B1"/>
    <w:rsid w:val="00C63C4E"/>
    <w:rsid w:val="00D77A88"/>
    <w:rsid w:val="00E84985"/>
    <w:rsid w:val="00F40885"/>
    <w:rsid w:val="00F706FA"/>
    <w:rsid w:val="00F7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85</Words>
  <Characters>489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subject/>
  <dc:creator>Miller, Kelli</dc:creator>
  <cp:keywords/>
  <dc:description/>
  <cp:lastModifiedBy>uaepw</cp:lastModifiedBy>
  <cp:revision>3</cp:revision>
  <cp:lastPrinted>2013-06-24T01:35:00Z</cp:lastPrinted>
  <dcterms:created xsi:type="dcterms:W3CDTF">2013-08-01T02:02:00Z</dcterms:created>
  <dcterms:modified xsi:type="dcterms:W3CDTF">2013-08-01T02:04:00Z</dcterms:modified>
</cp:coreProperties>
</file>