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FF" w:rsidRDefault="00C64CFF" w:rsidP="00424B97">
      <w:bookmarkStart w:id="0" w:name="_GoBack"/>
      <w:bookmarkEnd w:id="0"/>
    </w:p>
    <w:p w:rsidR="00C64CFF" w:rsidRPr="00403C0C" w:rsidRDefault="00C64CFF" w:rsidP="000E778C">
      <w:r w:rsidRPr="00403C0C">
        <w:rPr>
          <w:i/>
        </w:rPr>
        <w:t>Excise Act 1901</w:t>
      </w:r>
    </w:p>
    <w:p w:rsidR="00C64CFF" w:rsidRPr="00403C0C" w:rsidRDefault="00C64CFF" w:rsidP="000E778C"/>
    <w:p w:rsidR="00C64CFF" w:rsidRPr="00403C0C" w:rsidRDefault="00C64CFF" w:rsidP="000E778C">
      <w:r w:rsidRPr="00403C0C">
        <w:rPr>
          <w:u w:val="single"/>
        </w:rPr>
        <w:t xml:space="preserve">DECLARATION UNDER SUBSECTION 59A(1) OF THE </w:t>
      </w:r>
      <w:r w:rsidRPr="00403C0C">
        <w:rPr>
          <w:i/>
          <w:u w:val="single"/>
        </w:rPr>
        <w:t>EXCISE ACT 1901</w:t>
      </w:r>
    </w:p>
    <w:p w:rsidR="00C64CFF" w:rsidRPr="00403C0C" w:rsidRDefault="00C64CFF" w:rsidP="000E778C"/>
    <w:p w:rsidR="00C64CFF" w:rsidRPr="00403C0C" w:rsidRDefault="00C64CFF" w:rsidP="000E778C">
      <w:r w:rsidRPr="00403C0C">
        <w:t xml:space="preserve">Pursuant to subsection 59A(1), and for the purposes of section 59A of the </w:t>
      </w:r>
      <w:r w:rsidRPr="00403C0C">
        <w:rPr>
          <w:i/>
        </w:rPr>
        <w:t>Excise Act 1901</w:t>
      </w:r>
      <w:r w:rsidRPr="00403C0C">
        <w:t xml:space="preserve">, I, Ian Read, delegate of the Commissioner of Taxation, declare that the period on and from </w:t>
      </w:r>
      <w:r>
        <w:t>3 October 2013 to midnight 30</w:t>
      </w:r>
      <w:r w:rsidRPr="00403C0C">
        <w:t xml:space="preserve"> </w:t>
      </w:r>
      <w:r>
        <w:t>November</w:t>
      </w:r>
      <w:r w:rsidRPr="00403C0C">
        <w:t xml:space="preserve"> 2013 is a declared period with respect to the tobacco products classified under Subitems 5.1 and 5.5 in the Schedule to the </w:t>
      </w:r>
      <w:r w:rsidRPr="00403C0C">
        <w:rPr>
          <w:i/>
        </w:rPr>
        <w:t xml:space="preserve">Excise Tariff Act 1921 </w:t>
      </w:r>
      <w:r w:rsidRPr="00403C0C">
        <w:t xml:space="preserve">and that the period on and from </w:t>
      </w:r>
      <w:r>
        <w:t>13 May</w:t>
      </w:r>
      <w:r w:rsidRPr="00403C0C">
        <w:t> 201</w:t>
      </w:r>
      <w:r>
        <w:t>3</w:t>
      </w:r>
      <w:r w:rsidRPr="00403C0C">
        <w:t xml:space="preserve"> to midnight </w:t>
      </w:r>
      <w:r>
        <w:t xml:space="preserve">30 June </w:t>
      </w:r>
      <w:r w:rsidRPr="00403C0C">
        <w:t>201</w:t>
      </w:r>
      <w:r>
        <w:t>3</w:t>
      </w:r>
      <w:r w:rsidRPr="00403C0C">
        <w:t xml:space="preserve"> is the base period in relation to the declared period.</w:t>
      </w:r>
    </w:p>
    <w:p w:rsidR="00C64CFF" w:rsidRPr="00403C0C" w:rsidRDefault="00C64CFF" w:rsidP="000E778C"/>
    <w:p w:rsidR="00C64CFF" w:rsidRPr="00403C0C" w:rsidRDefault="00C64CFF" w:rsidP="000E778C"/>
    <w:p w:rsidR="00C64CFF" w:rsidRPr="00403C0C" w:rsidRDefault="00C64CFF" w:rsidP="000E778C">
      <w:r w:rsidRPr="00403C0C">
        <w:t xml:space="preserve">Dated this </w:t>
      </w:r>
      <w:r>
        <w:t>2nd</w:t>
      </w:r>
      <w:r w:rsidRPr="00403C0C">
        <w:t xml:space="preserve"> day of </w:t>
      </w:r>
      <w:r>
        <w:t>October</w:t>
      </w:r>
      <w:r w:rsidRPr="00403C0C">
        <w:t xml:space="preserve"> 2013.</w:t>
      </w:r>
    </w:p>
    <w:p w:rsidR="00C64CFF" w:rsidRPr="00403C0C" w:rsidRDefault="00C64CFF" w:rsidP="000E778C"/>
    <w:p w:rsidR="00C64CFF" w:rsidRPr="00403C0C" w:rsidRDefault="00C64CFF" w:rsidP="000E778C"/>
    <w:p w:rsidR="00C64CFF" w:rsidRPr="00403C0C" w:rsidRDefault="00C64CFF" w:rsidP="000E77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4.25pt;height:26.25pt">
            <v:imagedata r:id="rId6" o:title=""/>
          </v:shape>
        </w:pict>
      </w:r>
    </w:p>
    <w:p w:rsidR="00C64CFF" w:rsidRPr="00403C0C" w:rsidRDefault="00C64CFF" w:rsidP="000E778C">
      <w:smartTag w:uri="urn:schemas-microsoft-com:office:smarttags" w:element="PersonName">
        <w:smartTag w:uri="urn:schemas:contacts" w:element="GivenName">
          <w:r w:rsidRPr="00403C0C">
            <w:t>IAN</w:t>
          </w:r>
        </w:smartTag>
        <w:r w:rsidRPr="00403C0C">
          <w:t xml:space="preserve"> </w:t>
        </w:r>
        <w:smartTag w:uri="urn:schemas:contacts" w:element="Sn">
          <w:r w:rsidRPr="00403C0C">
            <w:t>READ</w:t>
          </w:r>
        </w:smartTag>
      </w:smartTag>
    </w:p>
    <w:p w:rsidR="00C64CFF" w:rsidRPr="00403C0C" w:rsidRDefault="00C64CFF" w:rsidP="000E778C">
      <w:r w:rsidRPr="00403C0C">
        <w:t xml:space="preserve">Delegate of the Commissioner of Taxation </w:t>
      </w:r>
    </w:p>
    <w:p w:rsidR="00C64CFF" w:rsidRPr="00424B97" w:rsidRDefault="00C64CFF" w:rsidP="00424B97"/>
    <w:sectPr w:rsidR="00C64CFF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FF" w:rsidRDefault="00C64CFF" w:rsidP="003A707F">
      <w:pPr>
        <w:spacing w:after="0" w:line="240" w:lineRule="auto"/>
      </w:pPr>
      <w:r>
        <w:separator/>
      </w:r>
    </w:p>
  </w:endnote>
  <w:endnote w:type="continuationSeparator" w:id="0">
    <w:p w:rsidR="00C64CFF" w:rsidRDefault="00C64CF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FF" w:rsidRDefault="00C64CFF" w:rsidP="003A707F">
      <w:pPr>
        <w:spacing w:after="0" w:line="240" w:lineRule="auto"/>
      </w:pPr>
      <w:r>
        <w:separator/>
      </w:r>
    </w:p>
  </w:footnote>
  <w:footnote w:type="continuationSeparator" w:id="0">
    <w:p w:rsidR="00C64CFF" w:rsidRDefault="00C64CF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C64CFF" w:rsidRPr="006E19C6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64CFF" w:rsidRPr="006E19C6" w:rsidRDefault="00C64CF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043C8A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51.75pt;height:41.25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64CFF" w:rsidRPr="006E19C6" w:rsidRDefault="00C64CF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6E19C6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6E19C6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6E19C6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64CFF" w:rsidRPr="006E19C6" w:rsidRDefault="00C64CF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6E19C6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64CFF" w:rsidRPr="006E19C6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C64CFF" w:rsidRPr="006E19C6" w:rsidRDefault="00C64CF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6E19C6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 w:rsidRPr="006E19C6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C64CFF" w:rsidRPr="006E19C6" w:rsidRDefault="00C64CF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6E19C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64CFF" w:rsidRPr="003A707F" w:rsidRDefault="00C64CFF" w:rsidP="00F40885">
    <w:pPr>
      <w:pStyle w:val="Header"/>
      <w:rPr>
        <w:sz w:val="2"/>
        <w:szCs w:val="2"/>
      </w:rPr>
    </w:pPr>
  </w:p>
  <w:p w:rsidR="00C64CFF" w:rsidRPr="00F40885" w:rsidRDefault="00C64CFF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43C8A"/>
    <w:rsid w:val="000E1F2B"/>
    <w:rsid w:val="000E778C"/>
    <w:rsid w:val="001C2AAD"/>
    <w:rsid w:val="001F6E54"/>
    <w:rsid w:val="00213B74"/>
    <w:rsid w:val="00264ED5"/>
    <w:rsid w:val="00280BCD"/>
    <w:rsid w:val="00297E98"/>
    <w:rsid w:val="002C38F3"/>
    <w:rsid w:val="002F6B9C"/>
    <w:rsid w:val="003A707F"/>
    <w:rsid w:val="003B0EC1"/>
    <w:rsid w:val="003B573B"/>
    <w:rsid w:val="003F2CBD"/>
    <w:rsid w:val="00403C0C"/>
    <w:rsid w:val="00424B97"/>
    <w:rsid w:val="004B2753"/>
    <w:rsid w:val="00520873"/>
    <w:rsid w:val="00573D44"/>
    <w:rsid w:val="006E19C6"/>
    <w:rsid w:val="007B0C9F"/>
    <w:rsid w:val="007C16CC"/>
    <w:rsid w:val="00840A06"/>
    <w:rsid w:val="008439B7"/>
    <w:rsid w:val="0087253F"/>
    <w:rsid w:val="008E4F6C"/>
    <w:rsid w:val="009539C7"/>
    <w:rsid w:val="0095650D"/>
    <w:rsid w:val="00A00F21"/>
    <w:rsid w:val="00A37FF3"/>
    <w:rsid w:val="00A61463"/>
    <w:rsid w:val="00B4317E"/>
    <w:rsid w:val="00B84226"/>
    <w:rsid w:val="00C36D4F"/>
    <w:rsid w:val="00C50EF8"/>
    <w:rsid w:val="00C63C4E"/>
    <w:rsid w:val="00C64CFF"/>
    <w:rsid w:val="00CA4EF3"/>
    <w:rsid w:val="00D77A88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99</Words>
  <Characters>565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Excise Act 1901</dc:title>
  <dc:subject/>
  <dc:creator>Miller, Kelli</dc:creator>
  <cp:keywords/>
  <dc:description/>
  <cp:lastModifiedBy>ua2qc</cp:lastModifiedBy>
  <cp:revision>5</cp:revision>
  <cp:lastPrinted>2013-06-24T01:35:00Z</cp:lastPrinted>
  <dcterms:created xsi:type="dcterms:W3CDTF">2013-10-01T00:18:00Z</dcterms:created>
  <dcterms:modified xsi:type="dcterms:W3CDTF">2013-10-01T23:56:00Z</dcterms:modified>
</cp:coreProperties>
</file>