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3" w:rsidRPr="00D51ABD" w:rsidRDefault="00872853" w:rsidP="00872853">
      <w:pPr>
        <w:spacing w:line="1800" w:lineRule="atLeast"/>
        <w:ind w:right="-2410"/>
        <w:rPr>
          <w:b/>
          <w:i/>
          <w:sz w:val="28"/>
          <w:szCs w:val="28"/>
        </w:rPr>
      </w:pPr>
      <w:bookmarkStart w:id="0" w:name="_GoBack"/>
      <w:bookmarkEnd w:id="0"/>
      <w:r w:rsidRPr="00D51ABD">
        <w:rPr>
          <w:b/>
          <w:i/>
          <w:sz w:val="28"/>
          <w:szCs w:val="28"/>
        </w:rPr>
        <w:t>Telecommunications (Consumer Protection and Service Standards) Act 1999</w:t>
      </w:r>
    </w:p>
    <w:p w:rsidR="00872853" w:rsidRDefault="00872853" w:rsidP="00872853">
      <w:pPr>
        <w:pStyle w:val="ACMABodyText"/>
        <w:pBdr>
          <w:bottom w:val="single" w:sz="4" w:space="1" w:color="auto"/>
        </w:pBdr>
        <w:rPr>
          <w:b/>
          <w:sz w:val="40"/>
          <w:szCs w:val="40"/>
        </w:rPr>
      </w:pPr>
      <w:r w:rsidRPr="00215257">
        <w:rPr>
          <w:b/>
          <w:sz w:val="40"/>
          <w:szCs w:val="40"/>
        </w:rPr>
        <w:t>Telecommunications Indus</w:t>
      </w:r>
      <w:r>
        <w:rPr>
          <w:b/>
          <w:sz w:val="40"/>
          <w:szCs w:val="40"/>
        </w:rPr>
        <w:t xml:space="preserve">try Ombudsman Scheme Exemption Declaration: O3b Teleport Services (Australia) Pty Ltd </w:t>
      </w:r>
    </w:p>
    <w:p w:rsidR="00872853" w:rsidRDefault="00872853" w:rsidP="00872853">
      <w:pPr>
        <w:pStyle w:val="ACMABodyText"/>
        <w:pBdr>
          <w:bottom w:val="single" w:sz="4" w:space="1" w:color="auto"/>
        </w:pBdr>
      </w:pPr>
    </w:p>
    <w:p w:rsidR="00872853" w:rsidRDefault="00872853" w:rsidP="00872853">
      <w:pPr>
        <w:pStyle w:val="ACMABodyText"/>
      </w:pPr>
      <w:r>
        <w:t xml:space="preserve">I, Jennifer McNeill, delegate of the </w:t>
      </w:r>
      <w:r w:rsidRPr="00215257">
        <w:rPr>
          <w:rFonts w:ascii="Times" w:hAnsi="Times"/>
          <w:caps/>
          <w:szCs w:val="24"/>
        </w:rPr>
        <w:t>Australian Communications and Media Authority</w:t>
      </w:r>
      <w:r>
        <w:t xml:space="preserve">, acting under subsection 129(1) of the </w:t>
      </w:r>
      <w:r w:rsidRPr="00215257">
        <w:rPr>
          <w:i/>
        </w:rPr>
        <w:t xml:space="preserve">Telecommunications (Consumer Protection and Service Standards) Act 1999 </w:t>
      </w:r>
      <w:r>
        <w:t>(the Act), declare that O3b Teleport Services (Australia) Pty Ltd (</w:t>
      </w:r>
      <w:r w:rsidRPr="00F0131E">
        <w:rPr>
          <w:bCs/>
          <w:szCs w:val="24"/>
        </w:rPr>
        <w:t xml:space="preserve">ACN </w:t>
      </w:r>
      <w:r w:rsidRPr="00F0131E">
        <w:rPr>
          <w:color w:val="000000"/>
          <w:szCs w:val="24"/>
        </w:rPr>
        <w:t>161 700 509</w:t>
      </w:r>
      <w:r>
        <w:rPr>
          <w:color w:val="000000"/>
          <w:szCs w:val="24"/>
        </w:rPr>
        <w:t>)</w:t>
      </w:r>
      <w:r>
        <w:rPr>
          <w:rFonts w:ascii="Arial" w:hAnsi="Arial" w:cs="Arial"/>
          <w:color w:val="000000"/>
          <w:sz w:val="20"/>
        </w:rPr>
        <w:t xml:space="preserve"> </w:t>
      </w:r>
      <w:r>
        <w:t xml:space="preserve"> is exempt from the requirement under subsection 128(1) of the Act to enter into the Telecommunications Industry Ombudsman scheme.</w:t>
      </w: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Declaration commences on Gazettal.</w:t>
      </w:r>
    </w:p>
    <w:p w:rsidR="00872853" w:rsidRDefault="00872853" w:rsidP="00872853">
      <w:pPr>
        <w:spacing w:before="0" w:line="300" w:lineRule="atLeast"/>
        <w:rPr>
          <w:rFonts w:ascii="Times New Roman" w:hAnsi="Times New Roman"/>
          <w:sz w:val="24"/>
        </w:rPr>
      </w:pPr>
    </w:p>
    <w:p w:rsidR="00872853" w:rsidRPr="002F6C67" w:rsidRDefault="00872853" w:rsidP="00872853">
      <w:pPr>
        <w:pStyle w:val="Normalspace"/>
        <w:rPr>
          <w:i/>
        </w:rPr>
      </w:pPr>
      <w:r w:rsidRPr="002F6C67">
        <w:rPr>
          <w:i/>
        </w:rPr>
        <w:t>Jennifer McNeill</w:t>
      </w:r>
    </w:p>
    <w:p w:rsidR="00872853" w:rsidRDefault="00872853" w:rsidP="00872853">
      <w:pPr>
        <w:pStyle w:val="Normalspace"/>
      </w:pPr>
      <w:r w:rsidRPr="002F6C67">
        <w:rPr>
          <w:i/>
        </w:rPr>
        <w:t>[</w:t>
      </w:r>
      <w:proofErr w:type="gramStart"/>
      <w:r w:rsidRPr="002F6C67">
        <w:rPr>
          <w:i/>
        </w:rPr>
        <w:t>signed</w:t>
      </w:r>
      <w:proofErr w:type="gramEnd"/>
      <w:r>
        <w:t>]</w:t>
      </w:r>
    </w:p>
    <w:p w:rsidR="00872853" w:rsidRDefault="00872853" w:rsidP="00872853">
      <w:pPr>
        <w:pStyle w:val="Normalspace"/>
      </w:pPr>
      <w:r>
        <w:t>Signature of delegate</w:t>
      </w:r>
      <w:r>
        <w:tab/>
      </w:r>
      <w:r>
        <w:tab/>
      </w:r>
      <w:r>
        <w:tab/>
      </w:r>
      <w:r>
        <w:tab/>
      </w:r>
    </w:p>
    <w:p w:rsidR="00872853" w:rsidRDefault="00872853" w:rsidP="00872853">
      <w:pPr>
        <w:pStyle w:val="Normalspace"/>
      </w:pPr>
      <w:r>
        <w:t xml:space="preserve">Name: Jennifer McNeill </w:t>
      </w:r>
      <w:r>
        <w:tab/>
      </w:r>
      <w:r>
        <w:tab/>
      </w:r>
      <w:r>
        <w:tab/>
      </w:r>
    </w:p>
    <w:p w:rsidR="00872853" w:rsidRPr="009B703A" w:rsidRDefault="00872853" w:rsidP="00872853">
      <w:pPr>
        <w:pStyle w:val="Normalspace"/>
      </w:pPr>
      <w:r>
        <w:br/>
      </w:r>
      <w:proofErr w:type="gramStart"/>
      <w:r>
        <w:t xml:space="preserve">Dated this 8 </w:t>
      </w:r>
      <w:r w:rsidRPr="0024079A">
        <w:t>day of</w:t>
      </w:r>
      <w:r>
        <w:t xml:space="preserve"> November 2013.</w:t>
      </w:r>
      <w:proofErr w:type="gramEnd"/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53" w:rsidRDefault="00872853" w:rsidP="003A707F">
      <w:r>
        <w:separator/>
      </w:r>
    </w:p>
  </w:endnote>
  <w:endnote w:type="continuationSeparator" w:id="0">
    <w:p w:rsidR="00872853" w:rsidRDefault="00872853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53" w:rsidRDefault="00872853" w:rsidP="003A707F">
      <w:r>
        <w:separator/>
      </w:r>
    </w:p>
  </w:footnote>
  <w:footnote w:type="continuationSeparator" w:id="0">
    <w:p w:rsidR="00872853" w:rsidRDefault="00872853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 w:val="000E1F2B"/>
    <w:rsid w:val="001C2AAD"/>
    <w:rsid w:val="001D564B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426F4"/>
    <w:rsid w:val="00840A06"/>
    <w:rsid w:val="008439B7"/>
    <w:rsid w:val="0087253F"/>
    <w:rsid w:val="00872853"/>
    <w:rsid w:val="008E4F6C"/>
    <w:rsid w:val="008F5647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53"/>
    <w:pPr>
      <w:spacing w:before="240"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space">
    <w:name w:val="Normal + space"/>
    <w:basedOn w:val="Normal"/>
    <w:rsid w:val="00872853"/>
    <w:pPr>
      <w:spacing w:before="0" w:after="240"/>
    </w:pPr>
    <w:rPr>
      <w:rFonts w:ascii="Tms Rmn" w:hAnsi="Tms Rmn"/>
      <w:sz w:val="24"/>
    </w:rPr>
  </w:style>
  <w:style w:type="paragraph" w:customStyle="1" w:styleId="ACMABodyText">
    <w:name w:val="ACMA Body Text"/>
    <w:rsid w:val="00872853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zette_Template%5b1%5d1209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D50-9006-489D-93AA-221EDEBE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Gazette_Template[1]120913.dotx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Turnbull</dc:creator>
  <cp:lastModifiedBy>Helen Turnbull</cp:lastModifiedBy>
  <cp:revision>2</cp:revision>
  <cp:lastPrinted>2013-06-24T01:35:00Z</cp:lastPrinted>
  <dcterms:created xsi:type="dcterms:W3CDTF">2013-11-13T01:44:00Z</dcterms:created>
  <dcterms:modified xsi:type="dcterms:W3CDTF">2013-11-13T01:44:00Z</dcterms:modified>
</cp:coreProperties>
</file>