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A932F9" w:rsidRDefault="00A932F9" w:rsidP="00424B97"/>
    <w:p w:rsidR="00A932F9" w:rsidRDefault="00A932F9" w:rsidP="00A932F9">
      <w:pPr>
        <w:jc w:val="center"/>
        <w:rPr>
          <w:b/>
          <w:sz w:val="28"/>
          <w:u w:val="single"/>
        </w:rPr>
      </w:pPr>
    </w:p>
    <w:p w:rsidR="00A932F9" w:rsidRDefault="00A932F9" w:rsidP="00A932F9">
      <w:pPr>
        <w:jc w:val="center"/>
        <w:rPr>
          <w:b/>
          <w:sz w:val="28"/>
          <w:u w:val="single"/>
        </w:rPr>
      </w:pPr>
    </w:p>
    <w:p w:rsidR="00A932F9" w:rsidRDefault="00A932F9" w:rsidP="00A932F9">
      <w:pPr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DEPARTMENT OF EDUCATION</w:t>
      </w:r>
    </w:p>
    <w:p w:rsidR="00A932F9" w:rsidRDefault="00A932F9" w:rsidP="00A932F9"/>
    <w:p w:rsidR="00A932F9" w:rsidRDefault="00A932F9" w:rsidP="00A932F9"/>
    <w:p w:rsidR="00A932F9" w:rsidRDefault="00A932F9" w:rsidP="00A932F9">
      <w:pPr>
        <w:jc w:val="center"/>
      </w:pPr>
      <w:r>
        <w:t xml:space="preserve">NOTIFICATION UNDER THE </w:t>
      </w:r>
      <w:r>
        <w:rPr>
          <w:i/>
        </w:rPr>
        <w:t>HIGHER EDUCATION SUPPORT ACT 2003</w:t>
      </w:r>
    </w:p>
    <w:p w:rsidR="00A932F9" w:rsidRDefault="00A932F9" w:rsidP="00A932F9"/>
    <w:p w:rsidR="00A932F9" w:rsidRDefault="00A932F9" w:rsidP="00A932F9">
      <w:r w:rsidRPr="00426FA3">
        <w:rPr>
          <w:szCs w:val="22"/>
        </w:rPr>
        <w:t xml:space="preserve">The following notice specifies the repayment incomes and repayment rates for the Higher Education </w:t>
      </w:r>
      <w:r>
        <w:rPr>
          <w:szCs w:val="22"/>
        </w:rPr>
        <w:t>Loan Program (HELP) for the 2014-15</w:t>
      </w:r>
      <w:r w:rsidRPr="00426FA3">
        <w:rPr>
          <w:szCs w:val="22"/>
        </w:rPr>
        <w:t xml:space="preserve"> income </w:t>
      </w:r>
      <w:proofErr w:type="gramStart"/>
      <w:r w:rsidRPr="00426FA3">
        <w:rPr>
          <w:szCs w:val="22"/>
        </w:rPr>
        <w:t>year</w:t>
      </w:r>
      <w:proofErr w:type="gramEnd"/>
      <w:r w:rsidRPr="00426FA3">
        <w:rPr>
          <w:szCs w:val="22"/>
        </w:rPr>
        <w:t xml:space="preserve">. It has been made under the </w:t>
      </w:r>
      <w:r w:rsidRPr="00426FA3">
        <w:rPr>
          <w:i/>
          <w:szCs w:val="22"/>
        </w:rPr>
        <w:t xml:space="preserve">Higher Education Support Act 2003.  </w:t>
      </w:r>
      <w:r w:rsidRPr="00426FA3">
        <w:rPr>
          <w:szCs w:val="22"/>
        </w:rPr>
        <w:t xml:space="preserve">A copy of the repayment incomes and rates can be obtained from the </w:t>
      </w:r>
      <w:r w:rsidRPr="00426FA3">
        <w:rPr>
          <w:i/>
          <w:szCs w:val="22"/>
        </w:rPr>
        <w:t xml:space="preserve">Study Assist </w:t>
      </w:r>
      <w:r w:rsidRPr="00426FA3">
        <w:rPr>
          <w:szCs w:val="22"/>
        </w:rPr>
        <w:t xml:space="preserve">website at </w:t>
      </w:r>
      <w:hyperlink r:id="rId8" w:history="1">
        <w:r w:rsidRPr="00426FA3">
          <w:rPr>
            <w:rStyle w:val="Hyperlink"/>
            <w:szCs w:val="22"/>
          </w:rPr>
          <w:t>www.studyassist.gov.au</w:t>
        </w:r>
      </w:hyperlink>
      <w:r w:rsidRPr="00426FA3">
        <w:rPr>
          <w:szCs w:val="22"/>
        </w:rPr>
        <w:t xml:space="preserve"> or the </w:t>
      </w:r>
      <w:r>
        <w:rPr>
          <w:szCs w:val="22"/>
        </w:rPr>
        <w:t xml:space="preserve">A/g </w:t>
      </w:r>
      <w:r w:rsidRPr="00426FA3">
        <w:rPr>
          <w:szCs w:val="22"/>
        </w:rPr>
        <w:t xml:space="preserve">Director, Financial Estimates and Payments Unit, Higher Education </w:t>
      </w:r>
      <w:r>
        <w:rPr>
          <w:szCs w:val="22"/>
        </w:rPr>
        <w:t>Group</w:t>
      </w:r>
      <w:r w:rsidRPr="00426FA3">
        <w:rPr>
          <w:szCs w:val="22"/>
        </w:rPr>
        <w:t xml:space="preserve">, Department of Education, GPO Box </w:t>
      </w:r>
      <w:r w:rsidRPr="00172018">
        <w:rPr>
          <w:szCs w:val="22"/>
        </w:rPr>
        <w:t>9880</w:t>
      </w:r>
      <w:r w:rsidRPr="00426FA3">
        <w:rPr>
          <w:szCs w:val="22"/>
        </w:rPr>
        <w:t xml:space="preserve">, Canberra City, ACT 2601, or by telephoning (02) </w:t>
      </w:r>
      <w:r w:rsidRPr="00172018">
        <w:rPr>
          <w:szCs w:val="22"/>
        </w:rPr>
        <w:t>6240 9930</w:t>
      </w:r>
      <w:r w:rsidRPr="00172018">
        <w:t>.</w:t>
      </w:r>
    </w:p>
    <w:p w:rsidR="00A932F9" w:rsidRDefault="00A932F9" w:rsidP="00A932F9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095"/>
      </w:tblGrid>
      <w:tr w:rsidR="00A932F9" w:rsidTr="00FA3331">
        <w:trPr>
          <w:jc w:val="center"/>
        </w:trPr>
        <w:tc>
          <w:tcPr>
            <w:tcW w:w="1526" w:type="dxa"/>
            <w:tcBorders>
              <w:top w:val="single" w:sz="12" w:space="0" w:color="auto"/>
            </w:tcBorders>
          </w:tcPr>
          <w:p w:rsidR="00A932F9" w:rsidRDefault="00A932F9" w:rsidP="00FA333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:rsidR="00A932F9" w:rsidRDefault="00A932F9" w:rsidP="00FA3331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A932F9" w:rsidTr="00FA3331">
        <w:trPr>
          <w:trHeight w:val="1268"/>
          <w:jc w:val="center"/>
        </w:trPr>
        <w:tc>
          <w:tcPr>
            <w:tcW w:w="1526" w:type="dxa"/>
          </w:tcPr>
          <w:p w:rsidR="00A932F9" w:rsidRDefault="00A932F9" w:rsidP="00FA3331">
            <w:pPr>
              <w:ind w:right="-108"/>
            </w:pPr>
          </w:p>
          <w:p w:rsidR="00A932F9" w:rsidRDefault="00A932F9" w:rsidP="00FA3331">
            <w:pPr>
              <w:ind w:right="-108"/>
            </w:pPr>
            <w:r>
              <w:t>154-10</w:t>
            </w:r>
          </w:p>
        </w:tc>
        <w:tc>
          <w:tcPr>
            <w:tcW w:w="6095" w:type="dxa"/>
          </w:tcPr>
          <w:p w:rsidR="00A932F9" w:rsidRDefault="00A932F9" w:rsidP="00FA3331"/>
          <w:p w:rsidR="00A932F9" w:rsidRDefault="00A932F9" w:rsidP="00FA3331">
            <w:r>
              <w:t xml:space="preserve">The minimum repayment income for the 2014-15 income </w:t>
            </w:r>
            <w:proofErr w:type="gramStart"/>
            <w:r w:rsidRPr="0096577B">
              <w:t>year</w:t>
            </w:r>
            <w:proofErr w:type="gramEnd"/>
            <w:r w:rsidRPr="0096577B">
              <w:t xml:space="preserve"> is $</w:t>
            </w:r>
            <w:r>
              <w:t>53,344.</w:t>
            </w:r>
          </w:p>
          <w:p w:rsidR="00A932F9" w:rsidRDefault="00A932F9" w:rsidP="00FA3331"/>
          <w:p w:rsidR="00A932F9" w:rsidRDefault="00A932F9" w:rsidP="00FA3331"/>
        </w:tc>
      </w:tr>
      <w:tr w:rsidR="00A932F9" w:rsidTr="00FA3331">
        <w:trPr>
          <w:trHeight w:val="4925"/>
          <w:jc w:val="center"/>
        </w:trPr>
        <w:tc>
          <w:tcPr>
            <w:tcW w:w="1526" w:type="dxa"/>
            <w:tcBorders>
              <w:bottom w:val="single" w:sz="12" w:space="0" w:color="auto"/>
            </w:tcBorders>
          </w:tcPr>
          <w:p w:rsidR="00A932F9" w:rsidRDefault="00A932F9" w:rsidP="00FA3331">
            <w:pPr>
              <w:ind w:right="-108"/>
            </w:pPr>
          </w:p>
          <w:p w:rsidR="00A932F9" w:rsidRDefault="00A932F9" w:rsidP="00FA3331">
            <w:pPr>
              <w:ind w:right="-108"/>
            </w:pPr>
            <w:r>
              <w:t>154-20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A932F9" w:rsidRDefault="00A932F9" w:rsidP="00FA3331">
            <w:r>
              <w:t>The following are the amounts referred to in paragraph (b) of the second column of items 1 to 8 of the table in section 154-20 for the 2014-15 income year:</w:t>
            </w:r>
          </w:p>
          <w:p w:rsidR="00A932F9" w:rsidRDefault="00A932F9" w:rsidP="00FA3331"/>
          <w:tbl>
            <w:tblPr>
              <w:tblpPr w:leftFromText="180" w:rightFromText="180" w:vertAnchor="page" w:horzAnchor="margin" w:tblpY="882"/>
              <w:tblOverlap w:val="never"/>
              <w:tblW w:w="4815" w:type="dxa"/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3827"/>
            </w:tblGrid>
            <w:tr w:rsidR="00A932F9" w:rsidTr="00FA3331">
              <w:trPr>
                <w:cantSplit/>
                <w:tblHeader/>
              </w:trPr>
              <w:tc>
                <w:tcPr>
                  <w:tcW w:w="48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932F9" w:rsidRDefault="00A932F9" w:rsidP="00FA3331">
                  <w:pPr>
                    <w:pStyle w:val="Tabletext"/>
                    <w:rPr>
                      <w:rFonts w:ascii="Arial" w:hAnsi="Arial" w:cs="Arial"/>
                      <w:szCs w:val="20"/>
                    </w:rPr>
                  </w:pPr>
                  <w:bookmarkStart w:id="1" w:name="_Hlk256070818"/>
                  <w:r>
                    <w:rPr>
                      <w:rFonts w:ascii="Arial" w:hAnsi="Arial" w:cs="Arial"/>
                      <w:b/>
                      <w:szCs w:val="20"/>
                    </w:rPr>
                    <w:t>Applicable percentages</w:t>
                  </w:r>
                </w:p>
              </w:tc>
            </w:tr>
            <w:tr w:rsidR="00A932F9" w:rsidTr="00FA3331">
              <w:trPr>
                <w:cantSplit/>
                <w:tblHeader/>
              </w:trPr>
              <w:tc>
                <w:tcPr>
                  <w:tcW w:w="988" w:type="dxa"/>
                  <w:tcBorders>
                    <w:top w:val="single" w:sz="6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932F9" w:rsidRDefault="00A932F9" w:rsidP="00FA3331">
                  <w:pPr>
                    <w:pStyle w:val="Tabletext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Item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932F9" w:rsidRDefault="00A932F9" w:rsidP="00FA3331">
                  <w:pPr>
                    <w:pStyle w:val="Tabletex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If the person’s repayment income is:</w:t>
                  </w:r>
                </w:p>
              </w:tc>
            </w:tr>
            <w:tr w:rsidR="00A932F9" w:rsidTr="00FA333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1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A932F9" w:rsidRDefault="00A932F9" w:rsidP="00FA3331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1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A932F9" w:rsidRDefault="00A932F9" w:rsidP="00FA3331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$59,422</w:t>
                  </w:r>
                </w:p>
              </w:tc>
            </w:tr>
            <w:tr w:rsidR="00A932F9" w:rsidTr="00FA333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A932F9" w:rsidRDefault="00A932F9" w:rsidP="00FA3331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A932F9" w:rsidRDefault="00A932F9" w:rsidP="00FA3331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$65,498</w:t>
                  </w:r>
                </w:p>
              </w:tc>
            </w:tr>
            <w:tr w:rsidR="00A932F9" w:rsidTr="00FA333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A932F9" w:rsidRDefault="00A932F9" w:rsidP="00FA3331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A932F9" w:rsidRDefault="00A932F9" w:rsidP="00FA3331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$68,940</w:t>
                  </w:r>
                </w:p>
              </w:tc>
            </w:tr>
            <w:tr w:rsidR="00A932F9" w:rsidTr="00FA333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A932F9" w:rsidRDefault="00A932F9" w:rsidP="00FA3331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A932F9" w:rsidRDefault="00A932F9" w:rsidP="00FA3331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$74,106</w:t>
                  </w:r>
                </w:p>
              </w:tc>
            </w:tr>
            <w:tr w:rsidR="00A932F9" w:rsidTr="00FA333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A932F9" w:rsidRDefault="00A932F9" w:rsidP="00FA3331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5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A932F9" w:rsidRDefault="00A932F9" w:rsidP="00FA3331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$80,258</w:t>
                  </w:r>
                </w:p>
              </w:tc>
            </w:tr>
            <w:tr w:rsidR="00A932F9" w:rsidTr="00FA333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A932F9" w:rsidRDefault="00A932F9" w:rsidP="00FA3331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6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A932F9" w:rsidRDefault="00A932F9" w:rsidP="00FA3331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$84,482</w:t>
                  </w:r>
                </w:p>
              </w:tc>
            </w:tr>
            <w:tr w:rsidR="00A932F9" w:rsidTr="00FA333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A932F9" w:rsidRDefault="00A932F9" w:rsidP="00FA3331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7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A932F9" w:rsidRDefault="00A932F9" w:rsidP="00FA3331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$92,971</w:t>
                  </w:r>
                </w:p>
              </w:tc>
            </w:tr>
            <w:tr w:rsidR="00A932F9" w:rsidTr="00FA333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32F9" w:rsidRDefault="00A932F9" w:rsidP="00FA3331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8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32F9" w:rsidRDefault="00A932F9" w:rsidP="00FA3331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$99,070</w:t>
                  </w:r>
                </w:p>
              </w:tc>
            </w:tr>
            <w:bookmarkEnd w:id="1"/>
          </w:tbl>
          <w:p w:rsidR="00A932F9" w:rsidRDefault="00A932F9" w:rsidP="00FA3331"/>
        </w:tc>
      </w:tr>
    </w:tbl>
    <w:p w:rsidR="00A932F9" w:rsidRDefault="00A932F9" w:rsidP="00A932F9">
      <w:pPr>
        <w:pStyle w:val="Brief-BODYTEXT"/>
      </w:pPr>
    </w:p>
    <w:p w:rsidR="00A932F9" w:rsidRDefault="00A932F9" w:rsidP="00A932F9"/>
    <w:p w:rsidR="00A932F9" w:rsidRDefault="00A932F9" w:rsidP="00A932F9">
      <w:pPr>
        <w:jc w:val="center"/>
      </w:pPr>
    </w:p>
    <w:p w:rsidR="00A932F9" w:rsidRDefault="00A932F9" w:rsidP="00424B97"/>
    <w:p w:rsidR="00A932F9" w:rsidRPr="00424B97" w:rsidRDefault="00A932F9" w:rsidP="00424B97"/>
    <w:sectPr w:rsidR="00A932F9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sz w:val="12"/>
            </w:rPr>
          </w:pPr>
          <w:bookmarkStart w:id="2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cs="Arial"/>
              <w:b/>
              <w:sz w:val="24"/>
              <w:szCs w:val="24"/>
            </w:rPr>
          </w:pPr>
          <w:r w:rsidRPr="00840A06">
            <w:rPr>
              <w:rFonts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A932F9"/>
    <w:rsid w:val="00B84226"/>
    <w:rsid w:val="00C63C4E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F9"/>
    <w:pPr>
      <w:keepLines/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keepLines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keepLines w:val="0"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keepLines w:val="0"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rsid w:val="00A932F9"/>
    <w:rPr>
      <w:rFonts w:ascii="Arial" w:hAnsi="Arial" w:cs="Times New Roman"/>
      <w:color w:val="0000FF"/>
      <w:sz w:val="20"/>
      <w:u w:val="single"/>
    </w:rPr>
  </w:style>
  <w:style w:type="paragraph" w:customStyle="1" w:styleId="Tabletext">
    <w:name w:val="Tabletext"/>
    <w:aliases w:val="tt"/>
    <w:uiPriority w:val="99"/>
    <w:rsid w:val="00A932F9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Brief-BODYTEXT">
    <w:name w:val="Brief - BODY TEXT"/>
    <w:basedOn w:val="Normal"/>
    <w:uiPriority w:val="99"/>
    <w:rsid w:val="00A932F9"/>
    <w:pPr>
      <w:keepLines w:val="0"/>
      <w:spacing w:line="234" w:lineRule="exac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F9"/>
    <w:pPr>
      <w:keepLines/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keepLines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keepLines w:val="0"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keepLines w:val="0"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rsid w:val="00A932F9"/>
    <w:rPr>
      <w:rFonts w:ascii="Arial" w:hAnsi="Arial" w:cs="Times New Roman"/>
      <w:color w:val="0000FF"/>
      <w:sz w:val="20"/>
      <w:u w:val="single"/>
    </w:rPr>
  </w:style>
  <w:style w:type="paragraph" w:customStyle="1" w:styleId="Tabletext">
    <w:name w:val="Tabletext"/>
    <w:aliases w:val="tt"/>
    <w:uiPriority w:val="99"/>
    <w:rsid w:val="00A932F9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Brief-BODYTEXT">
    <w:name w:val="Brief - BODY TEXT"/>
    <w:basedOn w:val="Normal"/>
    <w:uiPriority w:val="99"/>
    <w:rsid w:val="00A932F9"/>
    <w:pPr>
      <w:keepLines w:val="0"/>
      <w:spacing w:line="234" w:lineRule="exac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assist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03313-994C-469C-8CAA-13526CC4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FE206F6B.dotm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Tim Roden</cp:lastModifiedBy>
  <cp:revision>2</cp:revision>
  <cp:lastPrinted>2014-03-23T23:56:00Z</cp:lastPrinted>
  <dcterms:created xsi:type="dcterms:W3CDTF">2014-03-24T00:00:00Z</dcterms:created>
  <dcterms:modified xsi:type="dcterms:W3CDTF">2014-03-24T00:00:00Z</dcterms:modified>
</cp:coreProperties>
</file>