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4F" w:rsidRDefault="00B47E4F" w:rsidP="00364DB5">
      <w:pPr>
        <w:tabs>
          <w:tab w:val="left" w:pos="6521"/>
        </w:tabs>
        <w:ind w:right="-58"/>
        <w:jc w:val="both"/>
      </w:pPr>
      <w:bookmarkStart w:id="0" w:name="_GoBack"/>
      <w:bookmarkEnd w:id="0"/>
    </w:p>
    <w:p w:rsidR="00592850" w:rsidRDefault="00740B07" w:rsidP="00592850">
      <w:pPr>
        <w:tabs>
          <w:tab w:val="left" w:pos="6521"/>
        </w:tabs>
        <w:spacing w:before="120" w:after="120"/>
        <w:ind w:right="-58"/>
        <w:jc w:val="both"/>
      </w:pPr>
      <w:r w:rsidRPr="00951E47">
        <w:t>PURSUANT to sub-section 20(1) of the Nuclear Non-Proliferation (Safeguards) Act 1987 and in accordance with regulation 4 of the Nuclear Non-Proliferation (Safeguards) Regulations, I,</w:t>
      </w:r>
      <w:r>
        <w:t xml:space="preserve"> JOHN KALISH, Acting </w:t>
      </w:r>
      <w:r w:rsidRPr="00951E47">
        <w:t xml:space="preserve">Director </w:t>
      </w:r>
      <w:r>
        <w:t>General, Australian Safeguards and Non-Proliferation Office</w:t>
      </w:r>
      <w:r w:rsidRPr="00951E47">
        <w:t xml:space="preserve">, Delegate of the Minister for Foreign Affairs, hereby give notice that the following permits </w:t>
      </w:r>
      <w:r>
        <w:t xml:space="preserve">or authorities </w:t>
      </w:r>
      <w:r w:rsidRPr="00951E47">
        <w:t xml:space="preserve">have been </w:t>
      </w:r>
      <w:r>
        <w:t>granted, varied or revoked</w:t>
      </w:r>
      <w:r w:rsidRPr="00951E47">
        <w:t xml:space="preserve"> </w:t>
      </w:r>
      <w:r>
        <w:t>between 1 January and 30 June 201</w:t>
      </w:r>
      <w:r w:rsidR="0083639C">
        <w:t>4</w:t>
      </w:r>
      <w:r>
        <w:t>; one Revocation and one Variation that were not previously published in the Gazette</w:t>
      </w:r>
      <w:r w:rsidR="00776520">
        <w:t xml:space="preserve"> are included</w:t>
      </w:r>
      <w:r>
        <w:t>.</w:t>
      </w:r>
    </w:p>
    <w:p w:rsidR="00740B07" w:rsidRDefault="00493D16" w:rsidP="00592850">
      <w:pPr>
        <w:tabs>
          <w:tab w:val="left" w:pos="6521"/>
        </w:tabs>
        <w:spacing w:before="120" w:after="120"/>
        <w:ind w:right="-58"/>
        <w:jc w:val="both"/>
      </w:pPr>
      <w:r>
        <w:pict>
          <v:rect id="_x0000_i1025" style="width:0;height:1.5pt" o:hralign="center" o:hrstd="t" o:hr="t" fillcolor="gray" stroked="f"/>
        </w:pict>
      </w:r>
    </w:p>
    <w:p w:rsidR="00740B07" w:rsidRPr="003E742D" w:rsidRDefault="00740B07" w:rsidP="00B47E4F">
      <w:pPr>
        <w:tabs>
          <w:tab w:val="left" w:pos="426"/>
        </w:tabs>
        <w:spacing w:after="60"/>
        <w:ind w:right="-58"/>
        <w:rPr>
          <w:b/>
          <w:bCs/>
        </w:rPr>
      </w:pPr>
      <w:r w:rsidRPr="003E742D">
        <w:rPr>
          <w:b/>
          <w:bCs/>
        </w:rPr>
        <w:t>A.</w:t>
      </w:r>
      <w:r w:rsidRPr="003E742D">
        <w:rPr>
          <w:b/>
          <w:bCs/>
        </w:rPr>
        <w:tab/>
        <w:t>GRANTS OF PERMITS TO POSSESS NUCLEAR MATERIAL (section 13)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740B07" w:rsidRPr="003E742D" w:rsidTr="00B23AB5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2750B6">
            <w:pPr>
              <w:spacing w:before="120" w:after="120"/>
            </w:pPr>
            <w:r w:rsidRPr="003E742D"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 w:rsidRPr="003E742D"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 w:rsidRPr="003E742D"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3E742D" w:rsidRDefault="00740B07" w:rsidP="00B23AB5">
            <w:pPr>
              <w:jc w:val="center"/>
            </w:pPr>
            <w:r>
              <w:t>Period of E</w:t>
            </w:r>
            <w:r w:rsidRPr="003E742D">
              <w:t>ffect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B74CC8" w:rsidP="00B74CC8">
            <w:pPr>
              <w:spacing w:before="120" w:after="120"/>
              <w:rPr>
                <w:color w:val="000000"/>
                <w:lang w:eastAsia="en-AU"/>
              </w:rPr>
            </w:pPr>
            <w:r>
              <w:rPr>
                <w:rFonts w:eastAsia="SimSun"/>
                <w:bCs/>
              </w:rPr>
              <w:t xml:space="preserve">University of the Sunshine Coast  </w:t>
            </w:r>
            <w:r w:rsidR="00740B07">
              <w:rPr>
                <w:rFonts w:eastAsia="SimSun"/>
                <w:bCs/>
              </w:rPr>
              <w:br/>
            </w:r>
            <w:r>
              <w:rPr>
                <w:color w:val="000000"/>
                <w:lang w:eastAsia="en-AU"/>
              </w:rPr>
              <w:t>90 Sippy Downs Drive</w:t>
            </w:r>
            <w:r w:rsidR="00740B07">
              <w:rPr>
                <w:color w:val="000000"/>
                <w:lang w:eastAsia="en-AU"/>
              </w:rPr>
              <w:br/>
            </w:r>
            <w:r>
              <w:rPr>
                <w:color w:val="000000"/>
                <w:lang w:eastAsia="en-AU"/>
              </w:rPr>
              <w:t>Sippy Downs QLD</w:t>
            </w:r>
            <w:r w:rsidR="00740B07">
              <w:rPr>
                <w:color w:val="000000"/>
                <w:lang w:eastAsia="en-AU"/>
              </w:rPr>
              <w:t xml:space="preserve">  </w:t>
            </w:r>
            <w:r>
              <w:t xml:space="preserve"> 4556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740B07" w:rsidP="00B74CC8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PN21</w:t>
            </w:r>
            <w:r w:rsidR="00B74CC8">
              <w:rPr>
                <w:color w:val="000000"/>
                <w:lang w:eastAsia="en-AU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B74CC8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23-Jan-14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A22935" w:rsidRDefault="00B74CC8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30-Sep-17</w:t>
            </w:r>
          </w:p>
        </w:tc>
      </w:tr>
    </w:tbl>
    <w:p w:rsidR="00B47E4F" w:rsidRDefault="00B47E4F" w:rsidP="00B47E4F">
      <w:pPr>
        <w:tabs>
          <w:tab w:val="left" w:pos="426"/>
        </w:tabs>
        <w:spacing w:after="120"/>
        <w:ind w:right="-58"/>
        <w:rPr>
          <w:b/>
          <w:bCs/>
        </w:rPr>
      </w:pPr>
    </w:p>
    <w:p w:rsidR="00740B07" w:rsidRPr="003E742D" w:rsidRDefault="00740B07" w:rsidP="00B47E4F">
      <w:pPr>
        <w:tabs>
          <w:tab w:val="left" w:pos="426"/>
        </w:tabs>
        <w:spacing w:after="60"/>
        <w:ind w:right="-58"/>
        <w:rPr>
          <w:b/>
          <w:bCs/>
        </w:rPr>
      </w:pPr>
      <w:r>
        <w:rPr>
          <w:b/>
          <w:bCs/>
        </w:rPr>
        <w:t>B</w:t>
      </w:r>
      <w:r w:rsidRPr="003E742D">
        <w:rPr>
          <w:b/>
          <w:bCs/>
        </w:rPr>
        <w:t>.</w:t>
      </w:r>
      <w:r>
        <w:rPr>
          <w:b/>
          <w:bCs/>
        </w:rPr>
        <w:tab/>
        <w:t>VARIATIONS TO PERMITS</w:t>
      </w:r>
      <w:r w:rsidRPr="003E742D">
        <w:rPr>
          <w:b/>
          <w:bCs/>
        </w:rPr>
        <w:t xml:space="preserve"> TO POSSESS </w:t>
      </w:r>
      <w:r>
        <w:rPr>
          <w:b/>
          <w:bCs/>
        </w:rPr>
        <w:t>NUCLEAR MATERIAL (section 13)</w:t>
      </w:r>
    </w:p>
    <w:tbl>
      <w:tblPr>
        <w:tblpPr w:leftFromText="180" w:rightFromText="180" w:vertAnchor="text" w:horzAnchor="margin" w:tblpX="108" w:tblpY="63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212"/>
        <w:gridCol w:w="1938"/>
        <w:gridCol w:w="1843"/>
      </w:tblGrid>
      <w:tr w:rsidR="00740B07" w:rsidRPr="003E742D" w:rsidTr="00B23AB5">
        <w:trPr>
          <w:cantSplit/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2750B6">
            <w:pPr>
              <w:spacing w:before="120" w:after="120"/>
            </w:pPr>
            <w:r w:rsidRPr="009D62BF">
              <w:t>Name and Address of Permit Holder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</w:pPr>
            <w:r w:rsidRPr="009D62BF">
              <w:t>Permit No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23AB5">
            <w:pPr>
              <w:jc w:val="center"/>
            </w:pPr>
            <w:r w:rsidRPr="009D62BF">
              <w:t>Date of Grant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2750B6">
            <w:pPr>
              <w:spacing w:after="120"/>
              <w:jc w:val="center"/>
            </w:pPr>
            <w:r w:rsidRPr="009D62BF">
              <w:t>Date of Effect of Variation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B74CC8" w:rsidP="00B74CC8">
            <w:pPr>
              <w:spacing w:before="120" w:after="120"/>
              <w:rPr>
                <w:color w:val="000000"/>
                <w:lang w:eastAsia="en-AU"/>
              </w:rPr>
            </w:pPr>
            <w:r w:rsidRPr="00B74CC8">
              <w:rPr>
                <w:color w:val="000000"/>
                <w:lang w:eastAsia="en-AU"/>
              </w:rPr>
              <w:t>University of Wollongong</w:t>
            </w:r>
            <w:r w:rsidR="00740B07">
              <w:rPr>
                <w:color w:val="000000"/>
                <w:lang w:eastAsia="en-AU"/>
              </w:rPr>
              <w:br/>
            </w:r>
            <w:r w:rsidRPr="00B74CC8">
              <w:rPr>
                <w:color w:val="000000"/>
                <w:lang w:eastAsia="en-AU"/>
              </w:rPr>
              <w:t>Northfields Avenue</w:t>
            </w:r>
            <w:r w:rsidR="00740B07">
              <w:rPr>
                <w:color w:val="000000"/>
                <w:lang w:eastAsia="en-AU"/>
              </w:rPr>
              <w:br/>
            </w:r>
            <w:r w:rsidRPr="00B74CC8">
              <w:rPr>
                <w:color w:val="000000"/>
                <w:lang w:eastAsia="en-AU"/>
              </w:rPr>
              <w:t>Wollongong</w:t>
            </w:r>
            <w:r>
              <w:rPr>
                <w:color w:val="000000"/>
                <w:lang w:eastAsia="en-AU"/>
              </w:rPr>
              <w:t xml:space="preserve">  NSW 2522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74CC8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</w:t>
            </w:r>
            <w:r w:rsidR="00B74CC8">
              <w:t>216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B74CC8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18-Feb-14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B74CC8" w:rsidP="00B74CC8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16-Apr-14</w:t>
            </w:r>
          </w:p>
        </w:tc>
      </w:tr>
      <w:tr w:rsidR="0083639C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39C" w:rsidRPr="009D62BF" w:rsidRDefault="0083639C" w:rsidP="0083639C">
            <w:pPr>
              <w:spacing w:before="120" w:after="120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Bureau </w:t>
            </w:r>
            <w:proofErr w:type="spellStart"/>
            <w:r>
              <w:rPr>
                <w:color w:val="000000"/>
                <w:lang w:eastAsia="en-AU"/>
              </w:rPr>
              <w:t>Veritas</w:t>
            </w:r>
            <w:proofErr w:type="spellEnd"/>
            <w:r>
              <w:rPr>
                <w:color w:val="000000"/>
                <w:lang w:eastAsia="en-AU"/>
              </w:rPr>
              <w:br/>
            </w:r>
            <w:r w:rsidRPr="0083639C">
              <w:rPr>
                <w:color w:val="000000"/>
                <w:lang w:eastAsia="en-AU"/>
              </w:rPr>
              <w:t xml:space="preserve">29 </w:t>
            </w:r>
            <w:proofErr w:type="spellStart"/>
            <w:r w:rsidRPr="0083639C">
              <w:rPr>
                <w:color w:val="000000"/>
                <w:lang w:eastAsia="en-AU"/>
              </w:rPr>
              <w:t>Rosegum</w:t>
            </w:r>
            <w:proofErr w:type="spellEnd"/>
            <w:r w:rsidRPr="0083639C">
              <w:rPr>
                <w:color w:val="000000"/>
                <w:lang w:eastAsia="en-AU"/>
              </w:rPr>
              <w:t xml:space="preserve"> Close</w:t>
            </w:r>
            <w:r>
              <w:rPr>
                <w:color w:val="000000"/>
                <w:lang w:eastAsia="en-AU"/>
              </w:rPr>
              <w:br/>
            </w:r>
            <w:proofErr w:type="spellStart"/>
            <w:r w:rsidRPr="0083639C">
              <w:rPr>
                <w:color w:val="000000"/>
                <w:lang w:eastAsia="en-AU"/>
              </w:rPr>
              <w:t>Warabrook</w:t>
            </w:r>
            <w:proofErr w:type="spellEnd"/>
            <w:r>
              <w:rPr>
                <w:color w:val="000000"/>
                <w:lang w:eastAsia="en-AU"/>
              </w:rPr>
              <w:t xml:space="preserve"> NSW2304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39C" w:rsidRPr="009D62BF" w:rsidRDefault="0083639C" w:rsidP="0083639C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PN089A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39C" w:rsidRPr="009D62BF" w:rsidRDefault="0083639C" w:rsidP="0083639C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22-Jan-04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39C" w:rsidRPr="009D62BF" w:rsidRDefault="0083639C" w:rsidP="0083639C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28-Mar-14</w:t>
            </w:r>
          </w:p>
        </w:tc>
      </w:tr>
      <w:tr w:rsidR="00740B07" w:rsidRPr="003E742D" w:rsidTr="00B23AB5">
        <w:trPr>
          <w:cantSplit/>
          <w:trHeight w:val="85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CC8" w:rsidRDefault="00B74CC8" w:rsidP="0083639C">
            <w:pPr>
              <w:spacing w:before="120" w:after="120"/>
              <w:rPr>
                <w:color w:val="000000"/>
                <w:lang w:eastAsia="en-AU"/>
              </w:rPr>
            </w:pPr>
            <w:r w:rsidRPr="00B74CC8">
              <w:rPr>
                <w:color w:val="000000"/>
                <w:lang w:eastAsia="en-AU"/>
              </w:rPr>
              <w:t xml:space="preserve">CSIRO AAHL </w:t>
            </w:r>
          </w:p>
          <w:p w:rsidR="00740B07" w:rsidRPr="009D62BF" w:rsidRDefault="00B74CC8" w:rsidP="0083639C">
            <w:pPr>
              <w:spacing w:before="120" w:after="120"/>
              <w:rPr>
                <w:color w:val="000000"/>
                <w:lang w:eastAsia="en-AU"/>
              </w:rPr>
            </w:pPr>
            <w:r w:rsidRPr="00B74CC8">
              <w:rPr>
                <w:color w:val="000000"/>
                <w:lang w:eastAsia="en-AU"/>
              </w:rPr>
              <w:t xml:space="preserve">5 Portarlington Road </w:t>
            </w:r>
            <w:r w:rsidR="00740B07">
              <w:rPr>
                <w:color w:val="000000"/>
                <w:lang w:eastAsia="en-AU"/>
              </w:rPr>
              <w:br/>
            </w:r>
            <w:r w:rsidRPr="00B74CC8">
              <w:rPr>
                <w:color w:val="000000"/>
                <w:lang w:eastAsia="en-AU"/>
              </w:rPr>
              <w:t xml:space="preserve"> GEELONG</w:t>
            </w:r>
            <w:r>
              <w:rPr>
                <w:color w:val="000000"/>
                <w:lang w:eastAsia="en-AU"/>
              </w:rPr>
              <w:t xml:space="preserve"> VIC 3220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740B07" w:rsidP="00B74CC8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PN</w:t>
            </w:r>
            <w:r w:rsidR="00B74CC8">
              <w:rPr>
                <w:color w:val="000000"/>
                <w:lang w:eastAsia="en-AU"/>
              </w:rPr>
              <w:t>195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B74CC8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09-Sep-08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07" w:rsidRPr="009D62BF" w:rsidRDefault="00B74CC8" w:rsidP="00B23AB5">
            <w:pPr>
              <w:jc w:val="center"/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25-Jun-14</w:t>
            </w:r>
          </w:p>
        </w:tc>
      </w:tr>
    </w:tbl>
    <w:p w:rsidR="00740B07" w:rsidRDefault="00740B07" w:rsidP="00B47E4F">
      <w:pPr>
        <w:tabs>
          <w:tab w:val="left" w:pos="426"/>
        </w:tabs>
        <w:spacing w:after="120"/>
        <w:ind w:right="-427"/>
        <w:rPr>
          <w:b/>
          <w:bCs/>
        </w:rPr>
      </w:pPr>
    </w:p>
    <w:p w:rsidR="00740B07" w:rsidRPr="003E742D" w:rsidRDefault="00B74CC8" w:rsidP="00B74CC8">
      <w:pPr>
        <w:tabs>
          <w:tab w:val="left" w:pos="426"/>
        </w:tabs>
        <w:spacing w:after="60"/>
        <w:ind w:right="-427"/>
      </w:pPr>
      <w:r w:rsidRPr="003E742D">
        <w:t xml:space="preserve"> </w:t>
      </w:r>
      <w:r w:rsidR="00740B07" w:rsidRPr="003E742D">
        <w:t xml:space="preserve">Dated </w:t>
      </w:r>
      <w:r w:rsidR="00740B07" w:rsidRPr="00E255FB">
        <w:t xml:space="preserve">this </w:t>
      </w:r>
      <w:r w:rsidR="0083639C">
        <w:t>15</w:t>
      </w:r>
      <w:r w:rsidR="00740B07" w:rsidRPr="00A65E52">
        <w:rPr>
          <w:vertAlign w:val="superscript"/>
        </w:rPr>
        <w:t>th</w:t>
      </w:r>
      <w:r w:rsidR="00740B07">
        <w:t xml:space="preserve"> day of August 201</w:t>
      </w:r>
      <w:r w:rsidR="0083639C">
        <w:t>4</w:t>
      </w:r>
    </w:p>
    <w:p w:rsidR="00740B07" w:rsidRDefault="00740B07" w:rsidP="00B47E4F">
      <w:pPr>
        <w:tabs>
          <w:tab w:val="left" w:pos="6521"/>
        </w:tabs>
        <w:spacing w:after="0"/>
        <w:ind w:right="-58"/>
      </w:pPr>
    </w:p>
    <w:p w:rsidR="0083639C" w:rsidRDefault="0083639C" w:rsidP="00B47E4F">
      <w:pPr>
        <w:tabs>
          <w:tab w:val="left" w:pos="6521"/>
        </w:tabs>
        <w:spacing w:after="0"/>
        <w:ind w:right="-58"/>
      </w:pPr>
    </w:p>
    <w:p w:rsidR="004B2753" w:rsidRPr="00424B97" w:rsidRDefault="00740B07" w:rsidP="00B47E4F">
      <w:pPr>
        <w:tabs>
          <w:tab w:val="left" w:pos="6521"/>
        </w:tabs>
        <w:spacing w:after="0"/>
        <w:ind w:right="-58"/>
      </w:pPr>
      <w:r>
        <w:t>John Kalish</w:t>
      </w:r>
      <w:r>
        <w:br/>
        <w:t xml:space="preserve">Acting </w:t>
      </w:r>
      <w:r w:rsidRPr="003E742D">
        <w:t>Director General</w:t>
      </w:r>
      <w:r>
        <w:br/>
        <w:t>Australian Safeguards and Non-Proliferation Office</w:t>
      </w:r>
      <w:r>
        <w:br/>
      </w:r>
      <w:r w:rsidRPr="003E742D">
        <w:t>Delegate of the Minister for Foreign Affairs</w:t>
      </w:r>
    </w:p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85687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noProof/>
              <w:lang w:eastAsia="en-AU"/>
            </w:rPr>
            <w:drawing>
              <wp:inline distT="0" distB="0" distL="0" distR="0" wp14:anchorId="173BA73D" wp14:editId="668B9511">
                <wp:extent cx="819150" cy="552450"/>
                <wp:effectExtent l="0" t="0" r="0" b="0"/>
                <wp:docPr id="3" name="Picture 3" descr="PM&amp;C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M&amp;C_inl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17" r="66008" b="21951"/>
                        <a:stretch/>
                      </pic:blipFill>
                      <pic:spPr bwMode="auto">
                        <a:xfrm>
                          <a:off x="0" y="0"/>
                          <a:ext cx="823146" cy="55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A141F"/>
    <w:rsid w:val="001C2AAD"/>
    <w:rsid w:val="001F6E54"/>
    <w:rsid w:val="002750B6"/>
    <w:rsid w:val="00280BCD"/>
    <w:rsid w:val="00364DB5"/>
    <w:rsid w:val="003A707F"/>
    <w:rsid w:val="003B0EC1"/>
    <w:rsid w:val="003B573B"/>
    <w:rsid w:val="003F2CBD"/>
    <w:rsid w:val="00424B97"/>
    <w:rsid w:val="00493D16"/>
    <w:rsid w:val="004B2753"/>
    <w:rsid w:val="00520873"/>
    <w:rsid w:val="00573D44"/>
    <w:rsid w:val="00592850"/>
    <w:rsid w:val="00740B07"/>
    <w:rsid w:val="00776520"/>
    <w:rsid w:val="0083639C"/>
    <w:rsid w:val="00840A06"/>
    <w:rsid w:val="008439B7"/>
    <w:rsid w:val="00856875"/>
    <w:rsid w:val="0087253F"/>
    <w:rsid w:val="008E4F6C"/>
    <w:rsid w:val="009539C7"/>
    <w:rsid w:val="00A00F21"/>
    <w:rsid w:val="00B47E4F"/>
    <w:rsid w:val="00B74CC8"/>
    <w:rsid w:val="00B84226"/>
    <w:rsid w:val="00C63C4E"/>
    <w:rsid w:val="00D229E5"/>
    <w:rsid w:val="00D77A88"/>
    <w:rsid w:val="00ED3E34"/>
    <w:rsid w:val="00F07681"/>
    <w:rsid w:val="00F40885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937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09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94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7223-ABFA-471B-94CD-BB6B4D51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246BA754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Hanner, Alex</cp:lastModifiedBy>
  <cp:revision>2</cp:revision>
  <cp:lastPrinted>2013-08-28T06:31:00Z</cp:lastPrinted>
  <dcterms:created xsi:type="dcterms:W3CDTF">2014-08-21T06:12:00Z</dcterms:created>
  <dcterms:modified xsi:type="dcterms:W3CDTF">2014-08-21T06:12:00Z</dcterms:modified>
</cp:coreProperties>
</file>