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DE" w:rsidRDefault="00A471DE" w:rsidP="00A471DE">
      <w:pPr>
        <w:rPr>
          <w:rFonts w:ascii="Times New (W1)" w:hAnsi="Times New (W1)" w:cs="Times New (W1)"/>
        </w:rPr>
      </w:pPr>
      <w:bookmarkStart w:id="0" w:name="_GoBack"/>
      <w:bookmarkEnd w:id="0"/>
    </w:p>
    <w:p w:rsidR="00A471DE" w:rsidRDefault="00A471DE" w:rsidP="00A471DE">
      <w:pPr>
        <w:rPr>
          <w:rFonts w:ascii="Times New (W1)" w:hAnsi="Times New (W1)" w:cs="Times New (W1)"/>
        </w:rPr>
      </w:pPr>
    </w:p>
    <w:p w:rsidR="00A471DE" w:rsidRDefault="0094696F" w:rsidP="00A471DE">
      <w:pPr>
        <w:rPr>
          <w:rFonts w:ascii="Times New (W1)" w:hAnsi="Times New (W1)" w:cs="Times New (W1)"/>
        </w:rPr>
      </w:pPr>
      <w:r>
        <w:rPr>
          <w:rFonts w:ascii="Times New (W1)" w:hAnsi="Times New (W1)" w:cs="Times New (W1)"/>
          <w:noProof/>
        </w:rPr>
        <w:drawing>
          <wp:inline distT="0" distB="0" distL="0" distR="0" wp14:anchorId="49ABD999" wp14:editId="60C7A6AF">
            <wp:extent cx="1228725" cy="895350"/>
            <wp:effectExtent l="0" t="0" r="9525" b="0"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1DE" w:rsidRDefault="006F036D" w:rsidP="00A471DE">
      <w:pPr>
        <w:rPr>
          <w:rFonts w:ascii="Times New (W1)" w:hAnsi="Times New (W1)" w:cs="Times New (W1)"/>
          <w:b/>
        </w:rPr>
      </w:pPr>
      <w:r>
        <w:rPr>
          <w:rFonts w:ascii="Times New (W1)" w:hAnsi="Times New (W1)" w:cs="Times New (W1)"/>
          <w:b/>
        </w:rPr>
        <w:t xml:space="preserve"> </w:t>
      </w:r>
    </w:p>
    <w:p w:rsidR="00A471DE" w:rsidRDefault="00A471DE" w:rsidP="00A471DE">
      <w:pPr>
        <w:rPr>
          <w:rFonts w:ascii="Times New (W1)" w:hAnsi="Times New (W1)" w:cs="Times New (W1)"/>
          <w:b/>
        </w:rPr>
      </w:pPr>
      <w:r>
        <w:rPr>
          <w:rFonts w:ascii="Times New (W1)" w:hAnsi="Times New (W1)" w:cs="Times New (W1)"/>
          <w:b/>
        </w:rPr>
        <w:t>Charter of the</w:t>
      </w:r>
      <w:r w:rsidR="000F6D6E">
        <w:rPr>
          <w:rFonts w:ascii="Times New (W1)" w:hAnsi="Times New (W1)" w:cs="Times New (W1)"/>
          <w:b/>
        </w:rPr>
        <w:t xml:space="preserve"> United Nations Act 1945 </w:t>
      </w:r>
      <w:r w:rsidR="004676D9">
        <w:rPr>
          <w:rFonts w:ascii="Times New (W1)" w:hAnsi="Times New (W1)" w:cs="Times New (W1)"/>
          <w:b/>
        </w:rPr>
        <w:t xml:space="preserve">Listing </w:t>
      </w:r>
      <w:r w:rsidR="00DF3E4A">
        <w:rPr>
          <w:rFonts w:ascii="Times New (W1)" w:hAnsi="Times New (W1)" w:cs="Times New (W1)"/>
          <w:b/>
        </w:rPr>
        <w:t xml:space="preserve">2015 </w:t>
      </w:r>
      <w:r>
        <w:rPr>
          <w:rFonts w:ascii="Times New (W1)" w:hAnsi="Times New (W1)" w:cs="Times New (W1)"/>
          <w:b/>
        </w:rPr>
        <w:t xml:space="preserve">(No. </w:t>
      </w:r>
      <w:r w:rsidR="00CD5803">
        <w:rPr>
          <w:rFonts w:ascii="Times New (W1)" w:hAnsi="Times New (W1)" w:cs="Times New (W1)"/>
          <w:b/>
        </w:rPr>
        <w:t>1</w:t>
      </w:r>
      <w:r>
        <w:rPr>
          <w:rFonts w:ascii="Times New (W1)" w:hAnsi="Times New (W1)" w:cs="Times New (W1)"/>
          <w:b/>
        </w:rPr>
        <w:t>)</w:t>
      </w:r>
    </w:p>
    <w:p w:rsidR="00A471DE" w:rsidRDefault="00865982" w:rsidP="00A471DE">
      <w:pPr>
        <w:rPr>
          <w:rFonts w:ascii="Times New (W1)" w:hAnsi="Times New (W1)" w:cs="Times New (W1)"/>
          <w:b/>
        </w:rPr>
      </w:pPr>
      <w:r>
        <w:rPr>
          <w:rFonts w:ascii="Times New (W1)" w:hAnsi="Times New (W1)" w:cs="Times New (W1)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5372100" cy="0"/>
                <wp:effectExtent l="0" t="0" r="1905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pt" to="42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rL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4nD495l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"/>
            </w:pict>
          </mc:Fallback>
        </mc:AlternateContent>
      </w:r>
    </w:p>
    <w:p w:rsidR="00A471DE" w:rsidRDefault="00A471DE" w:rsidP="008C7331">
      <w:pPr>
        <w:pStyle w:val="subsection"/>
        <w:ind w:left="0" w:firstLine="0"/>
      </w:pPr>
      <w:r w:rsidRPr="00071CEC">
        <w:t xml:space="preserve">I, </w:t>
      </w:r>
      <w:r w:rsidR="00BF6DEB" w:rsidRPr="00071CEC">
        <w:t>JULIE ISABEL BISHOP</w:t>
      </w:r>
      <w:r w:rsidRPr="00071CEC">
        <w:t>, Minister for Foreign Affairs</w:t>
      </w:r>
      <w:r w:rsidR="0046320A" w:rsidRPr="0046320A">
        <w:t>, issue this Listing under subsection</w:t>
      </w:r>
      <w:r w:rsidR="0046320A">
        <w:t> </w:t>
      </w:r>
      <w:r w:rsidR="0046320A" w:rsidRPr="0046320A">
        <w:t xml:space="preserve">15 (1) of the </w:t>
      </w:r>
      <w:r w:rsidR="0046320A" w:rsidRPr="0046320A">
        <w:rPr>
          <w:i/>
        </w:rPr>
        <w:t>Charter of the United Nations Act 1945</w:t>
      </w:r>
      <w:r w:rsidRPr="00071CEC">
        <w:t>.</w:t>
      </w:r>
    </w:p>
    <w:p w:rsidR="008C7331" w:rsidRPr="008C7331" w:rsidRDefault="008C7331" w:rsidP="008C7331">
      <w:pPr>
        <w:pStyle w:val="subsection"/>
        <w:ind w:left="0" w:firstLine="0"/>
      </w:pPr>
    </w:p>
    <w:p w:rsidR="00A471DE" w:rsidRPr="00587D8A" w:rsidRDefault="00A471DE" w:rsidP="00A471DE">
      <w:pPr>
        <w:jc w:val="both"/>
        <w:rPr>
          <w:rFonts w:ascii="Times New (W1)" w:hAnsi="Times New (W1)" w:cs="Times New (W1)"/>
          <w:sz w:val="22"/>
          <w:szCs w:val="22"/>
        </w:rPr>
      </w:pPr>
      <w:r w:rsidRPr="00071CEC">
        <w:rPr>
          <w:sz w:val="22"/>
          <w:szCs w:val="20"/>
        </w:rPr>
        <w:t>Dated</w:t>
      </w:r>
      <w:r w:rsidR="008825F1">
        <w:rPr>
          <w:rFonts w:ascii="Times New (W1)" w:hAnsi="Times New (W1)" w:cs="Times New (W1)"/>
          <w:sz w:val="22"/>
          <w:szCs w:val="22"/>
        </w:rPr>
        <w:tab/>
        <w:t xml:space="preserve">17 </w:t>
      </w:r>
      <w:r w:rsidR="00DF3E4A">
        <w:rPr>
          <w:rFonts w:ascii="Times New (W1)" w:hAnsi="Times New (W1)" w:cs="Times New (W1)"/>
          <w:sz w:val="22"/>
          <w:szCs w:val="22"/>
        </w:rPr>
        <w:t>February 2015</w:t>
      </w:r>
    </w:p>
    <w:p w:rsidR="00A471DE" w:rsidRPr="00587D8A" w:rsidRDefault="00A471DE" w:rsidP="00A471DE">
      <w:pPr>
        <w:jc w:val="both"/>
        <w:rPr>
          <w:rFonts w:ascii="Times New (W1)" w:hAnsi="Times New (W1)" w:cs="Times New (W1)"/>
          <w:sz w:val="22"/>
          <w:szCs w:val="22"/>
        </w:rPr>
      </w:pPr>
    </w:p>
    <w:p w:rsidR="00A471DE" w:rsidRPr="00587D8A" w:rsidRDefault="00A471DE" w:rsidP="00A471DE">
      <w:pPr>
        <w:jc w:val="both"/>
        <w:rPr>
          <w:rFonts w:ascii="Times New (W1)" w:hAnsi="Times New (W1)" w:cs="Times New (W1)"/>
          <w:sz w:val="22"/>
          <w:szCs w:val="22"/>
        </w:rPr>
      </w:pPr>
    </w:p>
    <w:p w:rsidR="00A471DE" w:rsidRDefault="008825F1" w:rsidP="00A471DE">
      <w:pPr>
        <w:jc w:val="both"/>
        <w:rPr>
          <w:rFonts w:ascii="Times New (W1)" w:hAnsi="Times New (W1)" w:cs="Times New (W1)"/>
          <w:sz w:val="22"/>
          <w:szCs w:val="22"/>
        </w:rPr>
      </w:pPr>
      <w:r>
        <w:rPr>
          <w:rFonts w:ascii="Times New (W1)" w:hAnsi="Times New (W1)" w:cs="Times New (W1)"/>
          <w:sz w:val="22"/>
          <w:szCs w:val="22"/>
        </w:rPr>
        <w:t>[signed]</w:t>
      </w:r>
    </w:p>
    <w:p w:rsidR="008825F1" w:rsidRPr="00587D8A" w:rsidRDefault="008825F1" w:rsidP="00A471DE">
      <w:pPr>
        <w:jc w:val="both"/>
        <w:rPr>
          <w:rFonts w:ascii="Times New (W1)" w:hAnsi="Times New (W1)" w:cs="Times New (W1)"/>
          <w:sz w:val="22"/>
          <w:szCs w:val="22"/>
        </w:rPr>
      </w:pPr>
    </w:p>
    <w:p w:rsidR="00A471DE" w:rsidRPr="00587D8A" w:rsidRDefault="008825F1" w:rsidP="00A471DE">
      <w:pPr>
        <w:jc w:val="both"/>
        <w:rPr>
          <w:rFonts w:ascii="Times New (W1)" w:hAnsi="Times New (W1)" w:cs="Times New (W1)"/>
          <w:sz w:val="22"/>
          <w:szCs w:val="22"/>
        </w:rPr>
      </w:pPr>
      <w:r>
        <w:rPr>
          <w:rFonts w:ascii="Times New (W1)" w:hAnsi="Times New (W1)" w:cs="Times New (W1)"/>
          <w:sz w:val="22"/>
          <w:szCs w:val="22"/>
        </w:rPr>
        <w:t>JULIE BISHOP</w:t>
      </w:r>
    </w:p>
    <w:p w:rsidR="00A471DE" w:rsidRPr="00071CEC" w:rsidRDefault="00A471DE" w:rsidP="00071CEC">
      <w:pPr>
        <w:pStyle w:val="subsection"/>
        <w:ind w:left="0" w:firstLine="0"/>
      </w:pPr>
      <w:r w:rsidRPr="00071CEC">
        <w:t>Minister for Foreign Affairs</w:t>
      </w:r>
    </w:p>
    <w:p w:rsidR="00A471DE" w:rsidRPr="009C5D52" w:rsidRDefault="00A471DE" w:rsidP="00A471DE">
      <w:pPr>
        <w:rPr>
          <w:rFonts w:ascii="Times New (W1)" w:hAnsi="Times New (W1)" w:cs="Times New (W1)"/>
          <w:sz w:val="16"/>
          <w:szCs w:val="16"/>
        </w:rPr>
      </w:pPr>
    </w:p>
    <w:p w:rsidR="00A471DE" w:rsidRPr="009C5D52" w:rsidRDefault="00865982" w:rsidP="00A471DE">
      <w:pPr>
        <w:rPr>
          <w:rFonts w:ascii="Times New (W1)" w:hAnsi="Times New (W1)" w:cs="Times New (W1)"/>
          <w:sz w:val="16"/>
          <w:szCs w:val="16"/>
        </w:rPr>
      </w:pPr>
      <w:r>
        <w:rPr>
          <w:rFonts w:ascii="Times New (W1)" w:hAnsi="Times New (W1)" w:cs="Times New (W1)"/>
          <w:b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27939</wp:posOffset>
                </wp:positionV>
                <wp:extent cx="53721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2pt" to="42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JB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4n46dR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"/>
            </w:pict>
          </mc:Fallback>
        </mc:AlternateContent>
      </w:r>
    </w:p>
    <w:p w:rsidR="00A471DE" w:rsidRPr="009C5D52" w:rsidRDefault="00A471DE" w:rsidP="00A471DE">
      <w:pPr>
        <w:spacing w:after="120"/>
        <w:jc w:val="both"/>
        <w:rPr>
          <w:rFonts w:ascii="Times New (W1)" w:hAnsi="Times New (W1)" w:cs="Times New (W1)"/>
          <w:b/>
          <w:sz w:val="16"/>
          <w:szCs w:val="16"/>
        </w:rPr>
      </w:pPr>
    </w:p>
    <w:p w:rsidR="00A471DE" w:rsidRDefault="00B772DF" w:rsidP="00B772DF">
      <w:pPr>
        <w:pStyle w:val="ActHead5"/>
        <w:rPr>
          <w:rFonts w:ascii="Times New (W1)" w:hAnsi="Times New (W1)" w:cs="Times New (W1)"/>
          <w:b w:val="0"/>
        </w:rPr>
      </w:pPr>
      <w:r>
        <w:rPr>
          <w:rStyle w:val="CharSectno"/>
        </w:rPr>
        <w:t xml:space="preserve">1  </w:t>
      </w:r>
      <w:r w:rsidR="00A471DE" w:rsidRPr="00B772DF">
        <w:rPr>
          <w:rStyle w:val="CharSectno"/>
        </w:rPr>
        <w:t xml:space="preserve">Name of </w:t>
      </w:r>
      <w:r w:rsidR="0046320A">
        <w:rPr>
          <w:rStyle w:val="CharSectno"/>
        </w:rPr>
        <w:t>Listing</w:t>
      </w:r>
    </w:p>
    <w:p w:rsidR="00A471DE" w:rsidRDefault="00B772DF" w:rsidP="00B772DF">
      <w:pPr>
        <w:pStyle w:val="subsection"/>
      </w:pPr>
      <w:r>
        <w:tab/>
      </w:r>
      <w:r>
        <w:tab/>
      </w:r>
      <w:r w:rsidR="00A471DE" w:rsidRPr="00B772DF">
        <w:t xml:space="preserve">This </w:t>
      </w:r>
      <w:r w:rsidR="004676D9">
        <w:t xml:space="preserve">Listing </w:t>
      </w:r>
      <w:r w:rsidR="00F22612">
        <w:t xml:space="preserve">is </w:t>
      </w:r>
      <w:r w:rsidR="00A471DE" w:rsidRPr="00B772DF">
        <w:t xml:space="preserve">the </w:t>
      </w:r>
      <w:r w:rsidR="00A471DE" w:rsidRPr="00B772DF">
        <w:rPr>
          <w:i/>
        </w:rPr>
        <w:t>Charter of the Unit</w:t>
      </w:r>
      <w:r w:rsidR="007A6F36" w:rsidRPr="00B772DF">
        <w:rPr>
          <w:i/>
        </w:rPr>
        <w:t xml:space="preserve">ed Nations Act 1945 </w:t>
      </w:r>
      <w:r w:rsidR="004676D9">
        <w:rPr>
          <w:i/>
        </w:rPr>
        <w:t xml:space="preserve">Listing </w:t>
      </w:r>
      <w:r w:rsidR="00DF3E4A" w:rsidRPr="00B772DF">
        <w:rPr>
          <w:i/>
        </w:rPr>
        <w:t>201</w:t>
      </w:r>
      <w:r w:rsidR="00DF3E4A">
        <w:rPr>
          <w:i/>
        </w:rPr>
        <w:t>5</w:t>
      </w:r>
      <w:r w:rsidR="00DF3E4A" w:rsidRPr="00B772DF">
        <w:rPr>
          <w:i/>
        </w:rPr>
        <w:t xml:space="preserve"> </w:t>
      </w:r>
      <w:r w:rsidR="00A471DE" w:rsidRPr="00B772DF">
        <w:rPr>
          <w:i/>
        </w:rPr>
        <w:t xml:space="preserve">(No </w:t>
      </w:r>
      <w:r w:rsidR="00CD5803" w:rsidRPr="00B772DF">
        <w:rPr>
          <w:i/>
        </w:rPr>
        <w:t>1</w:t>
      </w:r>
      <w:r w:rsidR="00A471DE" w:rsidRPr="00B772DF">
        <w:rPr>
          <w:i/>
        </w:rPr>
        <w:t>)</w:t>
      </w:r>
      <w:r w:rsidR="00A471DE" w:rsidRPr="00B772DF">
        <w:t>.</w:t>
      </w:r>
    </w:p>
    <w:p w:rsidR="0046320A" w:rsidRPr="00B772DF" w:rsidRDefault="0046320A" w:rsidP="00B772DF">
      <w:pPr>
        <w:pStyle w:val="subsection"/>
      </w:pPr>
    </w:p>
    <w:p w:rsidR="0046320A" w:rsidRDefault="0046320A" w:rsidP="0046320A">
      <w:pPr>
        <w:spacing w:after="120"/>
        <w:jc w:val="both"/>
        <w:rPr>
          <w:rFonts w:ascii="Times New (W1)" w:hAnsi="Times New (W1)" w:cs="Times New (W1)"/>
          <w:b/>
        </w:rPr>
      </w:pPr>
      <w:r>
        <w:rPr>
          <w:rFonts w:ascii="Times New (W1)" w:hAnsi="Times New (W1)" w:cs="Times New (W1)"/>
          <w:b/>
        </w:rPr>
        <w:t>2  Commencement</w:t>
      </w:r>
    </w:p>
    <w:p w:rsidR="0046320A" w:rsidRPr="006020CF" w:rsidRDefault="0046320A" w:rsidP="0046320A">
      <w:pPr>
        <w:spacing w:after="120"/>
        <w:ind w:left="1077"/>
        <w:jc w:val="both"/>
        <w:rPr>
          <w:sz w:val="22"/>
          <w:szCs w:val="20"/>
        </w:rPr>
      </w:pPr>
      <w:r w:rsidRPr="006020CF">
        <w:rPr>
          <w:sz w:val="22"/>
          <w:szCs w:val="20"/>
        </w:rPr>
        <w:t>This Listing commences on gazettal.</w:t>
      </w:r>
    </w:p>
    <w:p w:rsidR="00A471DE" w:rsidRPr="00B772DF" w:rsidRDefault="0046320A" w:rsidP="00B772DF">
      <w:pPr>
        <w:pStyle w:val="ActHead5"/>
        <w:rPr>
          <w:rStyle w:val="CharSectno"/>
        </w:rPr>
      </w:pPr>
      <w:r>
        <w:rPr>
          <w:rStyle w:val="CharSectno"/>
        </w:rPr>
        <w:t>3</w:t>
      </w:r>
      <w:r w:rsidR="00B772DF">
        <w:rPr>
          <w:rStyle w:val="CharSectno"/>
        </w:rPr>
        <w:t xml:space="preserve">  </w:t>
      </w:r>
      <w:r w:rsidR="00A471DE" w:rsidRPr="00B772DF">
        <w:rPr>
          <w:rStyle w:val="CharSectno"/>
        </w:rPr>
        <w:t>Persons, entities and assets</w:t>
      </w:r>
    </w:p>
    <w:p w:rsidR="00587D8A" w:rsidRDefault="00B772DF" w:rsidP="0046320A">
      <w:pPr>
        <w:pStyle w:val="subsection"/>
      </w:pPr>
      <w:r>
        <w:tab/>
      </w:r>
      <w:r>
        <w:tab/>
      </w:r>
      <w:r w:rsidR="0046320A">
        <w:t xml:space="preserve">For subsection 15(1) of the </w:t>
      </w:r>
      <w:r w:rsidR="0046320A" w:rsidRPr="0046320A">
        <w:rPr>
          <w:i/>
        </w:rPr>
        <w:t>Charter of the United Nations Act 1945</w:t>
      </w:r>
      <w:r w:rsidR="0046320A">
        <w:t xml:space="preserve"> (the Act), the listing under section 15 of the Act of the entity in Schedule 1 is necessary to give effect to paragraph 1 (c) of United Nations Security Council Resolution 1373.</w:t>
      </w:r>
    </w:p>
    <w:p w:rsidR="0046320A" w:rsidRPr="00B772DF" w:rsidRDefault="0046320A" w:rsidP="0046320A">
      <w:pPr>
        <w:pStyle w:val="subsection"/>
        <w:rPr>
          <w:sz w:val="18"/>
        </w:rPr>
      </w:pPr>
    </w:p>
    <w:p w:rsidR="00E6163F" w:rsidRPr="00976A27" w:rsidRDefault="00E6163F" w:rsidP="00B772DF">
      <w:pPr>
        <w:spacing w:after="120"/>
        <w:ind w:left="1985" w:hanging="851"/>
        <w:rPr>
          <w:rFonts w:ascii="Times New (W1)" w:hAnsi="Times New (W1)" w:cs="Times New (W1)"/>
        </w:rPr>
        <w:sectPr w:rsidR="00E6163F" w:rsidRPr="00976A27" w:rsidSect="002715F1">
          <w:headerReference w:type="default" r:id="rId10"/>
          <w:pgSz w:w="11906" w:h="16838"/>
          <w:pgMar w:top="1440" w:right="1800" w:bottom="1440" w:left="1800" w:header="567" w:footer="510" w:gutter="0"/>
          <w:cols w:space="708"/>
          <w:docGrid w:linePitch="360"/>
        </w:sectPr>
      </w:pPr>
      <w:r w:rsidRPr="00587D8A">
        <w:rPr>
          <w:sz w:val="18"/>
          <w:szCs w:val="20"/>
        </w:rPr>
        <w:t xml:space="preserve">Note: </w:t>
      </w:r>
      <w:r w:rsidR="00587D8A">
        <w:rPr>
          <w:sz w:val="18"/>
          <w:szCs w:val="20"/>
        </w:rPr>
        <w:tab/>
      </w:r>
      <w:r w:rsidR="0046320A">
        <w:rPr>
          <w:sz w:val="18"/>
          <w:szCs w:val="20"/>
        </w:rPr>
        <w:t>U</w:t>
      </w:r>
      <w:r w:rsidR="0046320A" w:rsidRPr="0046320A">
        <w:rPr>
          <w:sz w:val="18"/>
        </w:rPr>
        <w:t xml:space="preserve">nder Regulation 20 of the </w:t>
      </w:r>
      <w:r w:rsidR="0046320A" w:rsidRPr="0046320A">
        <w:rPr>
          <w:i/>
          <w:sz w:val="18"/>
        </w:rPr>
        <w:t>Charter of the United Nations (Dealing with Assets) Regulations 2008</w:t>
      </w:r>
      <w:r w:rsidR="0046320A" w:rsidRPr="0046320A">
        <w:rPr>
          <w:sz w:val="18"/>
        </w:rPr>
        <w:t>, the Minister must be satisfied that the person or entity is mentioned in paragraph 1 (c) of Resolution 1373 (2001) of the Security Council of the United Nations.</w:t>
      </w:r>
    </w:p>
    <w:p w:rsidR="00A471DE" w:rsidRDefault="00A471DE" w:rsidP="00A471DE">
      <w:pPr>
        <w:jc w:val="center"/>
        <w:rPr>
          <w:rFonts w:ascii="Times New (W1)" w:hAnsi="Times New (W1)" w:cs="Times New (W1)"/>
          <w:b/>
        </w:rPr>
      </w:pPr>
      <w:r>
        <w:rPr>
          <w:rFonts w:ascii="Times New (W1)" w:hAnsi="Times New (W1)" w:cs="Times New (W1)"/>
          <w:b/>
        </w:rPr>
        <w:lastRenderedPageBreak/>
        <w:t>Schedule 1</w:t>
      </w:r>
    </w:p>
    <w:p w:rsidR="00A471DE" w:rsidRDefault="00A471DE" w:rsidP="00A471DE">
      <w:pPr>
        <w:rPr>
          <w:rFonts w:ascii="Times New (W1)" w:hAnsi="Times New (W1)" w:cs="Times New (W1)"/>
        </w:rPr>
      </w:pPr>
    </w:p>
    <w:p w:rsidR="0046320A" w:rsidRDefault="0046320A" w:rsidP="0046320A">
      <w:pPr>
        <w:rPr>
          <w:rFonts w:ascii="Times New (W1)" w:hAnsi="Times New (W1)" w:cs="Times New (W1)"/>
        </w:rPr>
      </w:pPr>
      <w:r>
        <w:rPr>
          <w:rFonts w:ascii="Times New (W1)" w:hAnsi="Times New (W1)" w:cs="Times New (W1)"/>
        </w:rPr>
        <w:t>The listing of the following entity is necessary to give effect to the decision of the United Nations Security Council in subparagraph 1(c) of resolution 1373 (2001):</w:t>
      </w:r>
    </w:p>
    <w:p w:rsidR="00D709A0" w:rsidRDefault="00D709A0" w:rsidP="00A471DE">
      <w:pPr>
        <w:rPr>
          <w:rFonts w:ascii="Times New (W1)" w:hAnsi="Times New (W1)" w:cs="Times New (W1)"/>
        </w:rPr>
      </w:pPr>
    </w:p>
    <w:p w:rsidR="007919D1" w:rsidRDefault="0046320A" w:rsidP="00A471DE">
      <w:pPr>
        <w:rPr>
          <w:rFonts w:ascii="Times New (W1)" w:hAnsi="Times New (W1)" w:cs="Times New (W1)"/>
        </w:rPr>
      </w:pPr>
      <w:r w:rsidRPr="0046320A">
        <w:rPr>
          <w:rFonts w:ascii="Times New (W1)" w:hAnsi="Times New (W1)" w:cs="Times New (W1)"/>
        </w:rPr>
        <w:t>Ansar Bayt al-Maqdis</w:t>
      </w:r>
    </w:p>
    <w:p w:rsidR="0046320A" w:rsidRDefault="0046320A" w:rsidP="00A471DE">
      <w:pPr>
        <w:rPr>
          <w:rFonts w:ascii="Times New (W1)" w:hAnsi="Times New (W1)" w:cs="Times New (W1)"/>
        </w:rPr>
      </w:pPr>
    </w:p>
    <w:p w:rsidR="007919D1" w:rsidRDefault="007919D1" w:rsidP="00A471DE">
      <w:pPr>
        <w:rPr>
          <w:rFonts w:ascii="Times New (W1)" w:hAnsi="Times New (W1)" w:cs="Times New (W1)"/>
        </w:rPr>
      </w:pPr>
      <w:r>
        <w:rPr>
          <w:rFonts w:ascii="Times New (W1)" w:hAnsi="Times New (W1)" w:cs="Times New (W1)"/>
        </w:rPr>
        <w:t>also known as:</w:t>
      </w:r>
    </w:p>
    <w:p w:rsidR="007919D1" w:rsidRDefault="007919D1" w:rsidP="00A471DE">
      <w:pPr>
        <w:rPr>
          <w:rFonts w:ascii="Times New (W1)" w:hAnsi="Times New (W1)" w:cs="Times New (W1)"/>
        </w:rPr>
      </w:pPr>
    </w:p>
    <w:p w:rsidR="0046320A" w:rsidRDefault="0046320A" w:rsidP="007919D1">
      <w:pPr>
        <w:rPr>
          <w:rFonts w:ascii="Times New (W1)" w:hAnsi="Times New (W1)" w:cs="Times New (W1)"/>
        </w:rPr>
      </w:pPr>
      <w:r w:rsidRPr="0046320A">
        <w:rPr>
          <w:rFonts w:ascii="Times New (W1)" w:hAnsi="Times New (W1)" w:cs="Times New (W1)"/>
        </w:rPr>
        <w:t>Supporters of the Holy House</w:t>
      </w:r>
    </w:p>
    <w:p w:rsidR="0046320A" w:rsidRDefault="0046320A" w:rsidP="007919D1">
      <w:pPr>
        <w:rPr>
          <w:rFonts w:ascii="Times New (W1)" w:hAnsi="Times New (W1)" w:cs="Times New (W1)"/>
        </w:rPr>
      </w:pPr>
      <w:r w:rsidRPr="0046320A">
        <w:rPr>
          <w:rFonts w:ascii="Times New (W1)" w:hAnsi="Times New (W1)" w:cs="Times New (W1)"/>
        </w:rPr>
        <w:t>Ansar Jerusalem</w:t>
      </w:r>
    </w:p>
    <w:p w:rsidR="0046320A" w:rsidRDefault="0046320A" w:rsidP="007919D1">
      <w:pPr>
        <w:rPr>
          <w:rFonts w:ascii="Times New (W1)" w:hAnsi="Times New (W1)" w:cs="Times New (W1)"/>
        </w:rPr>
      </w:pPr>
      <w:r w:rsidRPr="0046320A">
        <w:rPr>
          <w:rFonts w:ascii="Times New (W1)" w:hAnsi="Times New (W1)" w:cs="Times New (W1)"/>
        </w:rPr>
        <w:t>Jihadi Jerusalem</w:t>
      </w:r>
    </w:p>
    <w:p w:rsidR="0046320A" w:rsidRDefault="0046320A" w:rsidP="007919D1">
      <w:pPr>
        <w:rPr>
          <w:rFonts w:ascii="Times New (W1)" w:hAnsi="Times New (W1)" w:cs="Times New (W1)"/>
        </w:rPr>
      </w:pPr>
      <w:r w:rsidRPr="0046320A">
        <w:rPr>
          <w:rFonts w:ascii="Times New (W1)" w:hAnsi="Times New (W1)" w:cs="Times New (W1)"/>
        </w:rPr>
        <w:t>Supporters of Jerusalem</w:t>
      </w:r>
    </w:p>
    <w:p w:rsidR="0046320A" w:rsidRDefault="0046320A" w:rsidP="007919D1">
      <w:pPr>
        <w:rPr>
          <w:rFonts w:ascii="Times New (W1)" w:hAnsi="Times New (W1)" w:cs="Times New (W1)"/>
        </w:rPr>
      </w:pPr>
      <w:r w:rsidRPr="0046320A">
        <w:rPr>
          <w:rFonts w:ascii="Times New (W1)" w:hAnsi="Times New (W1)" w:cs="Times New (W1)"/>
        </w:rPr>
        <w:t>Champions of Jerusalem</w:t>
      </w:r>
    </w:p>
    <w:p w:rsidR="0046320A" w:rsidRDefault="0046320A" w:rsidP="007919D1">
      <w:pPr>
        <w:rPr>
          <w:rFonts w:ascii="Times New (W1)" w:hAnsi="Times New (W1)" w:cs="Times New (W1)"/>
        </w:rPr>
      </w:pPr>
      <w:r w:rsidRPr="0046320A">
        <w:rPr>
          <w:rFonts w:ascii="Times New (W1)" w:hAnsi="Times New (W1)" w:cs="Times New (W1)"/>
        </w:rPr>
        <w:t>Warriors of Jerusalem</w:t>
      </w:r>
    </w:p>
    <w:p w:rsidR="0046320A" w:rsidRDefault="0046320A" w:rsidP="007919D1">
      <w:pPr>
        <w:rPr>
          <w:rFonts w:ascii="Times New (W1)" w:hAnsi="Times New (W1)" w:cs="Times New (W1)"/>
        </w:rPr>
      </w:pPr>
      <w:r w:rsidRPr="0046320A">
        <w:rPr>
          <w:rFonts w:ascii="Times New (W1)" w:hAnsi="Times New (W1)" w:cs="Times New (W1)"/>
        </w:rPr>
        <w:t xml:space="preserve">The </w:t>
      </w:r>
      <w:r w:rsidR="00DF3E4A">
        <w:rPr>
          <w:rFonts w:ascii="Times New (W1)" w:hAnsi="Times New (W1)" w:cs="Times New (W1)"/>
        </w:rPr>
        <w:t>G</w:t>
      </w:r>
      <w:r w:rsidRPr="0046320A">
        <w:rPr>
          <w:rFonts w:ascii="Times New (W1)" w:hAnsi="Times New (W1)" w:cs="Times New (W1)"/>
        </w:rPr>
        <w:t xml:space="preserve">roup of Partisans of Islamic </w:t>
      </w:r>
      <w:r w:rsidR="00DF3E4A">
        <w:rPr>
          <w:rFonts w:ascii="Times New (W1)" w:hAnsi="Times New (W1)" w:cs="Times New (W1)"/>
        </w:rPr>
        <w:t>S</w:t>
      </w:r>
      <w:r w:rsidRPr="0046320A">
        <w:rPr>
          <w:rFonts w:ascii="Times New (W1)" w:hAnsi="Times New (W1)" w:cs="Times New (W1)"/>
        </w:rPr>
        <w:t>tate of  Bayt Al Maqdis</w:t>
      </w:r>
    </w:p>
    <w:p w:rsidR="0046320A" w:rsidRDefault="0046320A" w:rsidP="007919D1">
      <w:pPr>
        <w:rPr>
          <w:rFonts w:ascii="Times New (W1)" w:hAnsi="Times New (W1)" w:cs="Times New (W1)"/>
        </w:rPr>
      </w:pPr>
      <w:r w:rsidRPr="0046320A">
        <w:rPr>
          <w:rFonts w:ascii="Times New (W1)" w:hAnsi="Times New (W1)" w:cs="Times New (W1)"/>
        </w:rPr>
        <w:t>Jamaat Ansar al-Dawla al-Islamiyya</w:t>
      </w:r>
      <w:r w:rsidR="00DF3E4A">
        <w:rPr>
          <w:rFonts w:ascii="Times New (W1)" w:hAnsi="Times New (W1)" w:cs="Times New (W1)"/>
        </w:rPr>
        <w:t xml:space="preserve"> </w:t>
      </w:r>
      <w:r w:rsidRPr="0046320A">
        <w:rPr>
          <w:rFonts w:ascii="Times New (W1)" w:hAnsi="Times New (W1)" w:cs="Times New (W1)"/>
        </w:rPr>
        <w:t>fi Bayt Al Maqdis</w:t>
      </w:r>
    </w:p>
    <w:p w:rsidR="007919D1" w:rsidRDefault="0046320A" w:rsidP="007919D1">
      <w:pPr>
        <w:rPr>
          <w:rFonts w:ascii="Times New (W1)" w:hAnsi="Times New (W1)" w:cs="Times New (W1)"/>
        </w:rPr>
      </w:pPr>
      <w:r w:rsidRPr="0046320A">
        <w:rPr>
          <w:rFonts w:ascii="Times New (W1)" w:hAnsi="Times New (W1)" w:cs="Times New (W1)"/>
        </w:rPr>
        <w:t>ABM</w:t>
      </w:r>
    </w:p>
    <w:p w:rsidR="00DF3E4A" w:rsidRDefault="00DF3E4A" w:rsidP="007919D1">
      <w:pPr>
        <w:rPr>
          <w:rFonts w:ascii="Times New (W1)" w:hAnsi="Times New (W1)" w:cs="Times New (W1)"/>
        </w:rPr>
      </w:pPr>
      <w:r>
        <w:rPr>
          <w:rFonts w:ascii="Times New (W1)" w:hAnsi="Times New (W1)" w:cs="Times New (W1)"/>
        </w:rPr>
        <w:t>the Sinai Province</w:t>
      </w:r>
    </w:p>
    <w:p w:rsidR="003B081B" w:rsidRDefault="00DF3E4A" w:rsidP="007919D1">
      <w:pPr>
        <w:rPr>
          <w:rFonts w:ascii="Times New (W1)" w:hAnsi="Times New (W1)" w:cs="Times New (W1)"/>
        </w:rPr>
      </w:pPr>
      <w:r>
        <w:rPr>
          <w:rFonts w:ascii="Times New (W1)" w:hAnsi="Times New (W1)" w:cs="Times New (W1)"/>
        </w:rPr>
        <w:t>Islamic State – Sinai Province</w:t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</w:p>
    <w:p w:rsidR="003B081B" w:rsidRDefault="003B081B" w:rsidP="007919D1">
      <w:pPr>
        <w:rPr>
          <w:rFonts w:ascii="Times New (W1)" w:hAnsi="Times New (W1)" w:cs="Times New (W1)"/>
        </w:rPr>
      </w:pPr>
    </w:p>
    <w:p w:rsidR="008825F1" w:rsidRDefault="00DF3E4A" w:rsidP="007919D1">
      <w:pPr>
        <w:rPr>
          <w:rFonts w:ascii="Times New (W1)" w:hAnsi="Times New (W1)" w:cs="Times New (W1)"/>
        </w:rPr>
      </w:pPr>
      <w:r>
        <w:rPr>
          <w:rFonts w:ascii="Times New (W1)" w:hAnsi="Times New (W1)" w:cs="Times New (W1)"/>
        </w:rPr>
        <w:br/>
      </w:r>
    </w:p>
    <w:p w:rsidR="008825F1" w:rsidRDefault="008825F1" w:rsidP="007919D1">
      <w:pPr>
        <w:rPr>
          <w:rFonts w:ascii="Times New (W1)" w:hAnsi="Times New (W1)" w:cs="Times New (W1)"/>
        </w:rPr>
      </w:pPr>
    </w:p>
    <w:p w:rsidR="008825F1" w:rsidRDefault="008825F1" w:rsidP="007919D1">
      <w:pPr>
        <w:rPr>
          <w:rFonts w:ascii="Times New (W1)" w:hAnsi="Times New (W1)" w:cs="Times New (W1)"/>
        </w:rPr>
      </w:pPr>
    </w:p>
    <w:p w:rsidR="00DF3E4A" w:rsidRDefault="00DF3E4A" w:rsidP="007919D1">
      <w:pPr>
        <w:rPr>
          <w:rFonts w:ascii="Times New (W1)" w:hAnsi="Times New (W1)" w:cs="Times New (W1)"/>
        </w:rPr>
      </w:pP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  <w:r>
        <w:rPr>
          <w:rFonts w:ascii="Times New (W1)" w:hAnsi="Times New (W1)" w:cs="Times New (W1)"/>
        </w:rPr>
        <w:br/>
      </w:r>
    </w:p>
    <w:p w:rsidR="0046320A" w:rsidRDefault="0046320A" w:rsidP="007919D1">
      <w:pPr>
        <w:rPr>
          <w:rFonts w:ascii="Times New (W1)" w:hAnsi="Times New (W1)" w:cs="Times New (W1)"/>
        </w:rPr>
      </w:pPr>
    </w:p>
    <w:p w:rsidR="00DF3E4A" w:rsidRPr="005A7EFC" w:rsidRDefault="00865982" w:rsidP="00DF3E4A">
      <w:pPr>
        <w:pStyle w:val="Footer"/>
        <w:tabs>
          <w:tab w:val="clear" w:pos="8306"/>
        </w:tabs>
        <w:jc w:val="center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-4446</wp:posOffset>
                </wp:positionV>
                <wp:extent cx="5372100" cy="0"/>
                <wp:effectExtent l="0" t="0" r="19050" b="1905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pt,-.35pt" to="419.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1AEw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"/>
            </w:pict>
          </mc:Fallback>
        </mc:AlternateContent>
      </w:r>
      <w:r w:rsidR="00DF3E4A">
        <w:rPr>
          <w:i/>
          <w:sz w:val="20"/>
          <w:szCs w:val="20"/>
        </w:rPr>
        <w:t xml:space="preserve">Charter of the United Nations Act 1945 Listing 2015 (No. 1) </w:t>
      </w:r>
    </w:p>
    <w:p w:rsidR="00B8261C" w:rsidRDefault="00B8261C" w:rsidP="007919D1">
      <w:pPr>
        <w:rPr>
          <w:rFonts w:ascii="Times New (W1)" w:hAnsi="Times New (W1)" w:cs="Times New (W1)"/>
        </w:rPr>
      </w:pPr>
    </w:p>
    <w:sectPr w:rsidR="00B8261C" w:rsidSect="008825F1">
      <w:footerReference w:type="defaul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0D5" w:rsidRDefault="00B570D5" w:rsidP="00E73FAC">
      <w:r>
        <w:separator/>
      </w:r>
    </w:p>
  </w:endnote>
  <w:endnote w:type="continuationSeparator" w:id="0">
    <w:p w:rsidR="00B570D5" w:rsidRDefault="00B570D5" w:rsidP="00E7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26" w:rsidRPr="00DF3E4A" w:rsidRDefault="00C73726" w:rsidP="00DF3E4A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0D5" w:rsidRDefault="00B570D5" w:rsidP="00E73FAC">
      <w:r>
        <w:separator/>
      </w:r>
    </w:p>
  </w:footnote>
  <w:footnote w:type="continuationSeparator" w:id="0">
    <w:p w:rsidR="00B570D5" w:rsidRDefault="00B570D5" w:rsidP="00E73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1B" w:rsidRDefault="002715F1">
    <w:pPr>
      <w:pStyle w:val="Header"/>
    </w:pPr>
    <w:r>
      <w:ptab w:relativeTo="margin" w:alignment="left" w:leader="none"/>
    </w:r>
  </w:p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B081B" w:rsidRPr="00CE796A" w:rsidTr="00DC191B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B081B" w:rsidRPr="00CE796A" w:rsidRDefault="003B081B" w:rsidP="00DC191B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735BB6E1" wp14:editId="2083C6F5">
                <wp:extent cx="702945" cy="544195"/>
                <wp:effectExtent l="0" t="0" r="0" b="8255"/>
                <wp:docPr id="5" name="Picture 5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B081B" w:rsidRPr="00CE796A" w:rsidRDefault="003B081B" w:rsidP="00DC191B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3B081B" w:rsidRPr="00CE796A" w:rsidRDefault="003B081B" w:rsidP="00DC191B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3B081B" w:rsidRPr="00CE796A" w:rsidTr="00DC191B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3B081B" w:rsidRPr="00CE796A" w:rsidRDefault="003B081B" w:rsidP="00DC191B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3B081B" w:rsidRPr="00840A06" w:rsidRDefault="003B081B" w:rsidP="00DC191B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3B081B" w:rsidRDefault="003B081B">
    <w:pPr>
      <w:pStyle w:val="Header"/>
    </w:pPr>
  </w:p>
  <w:p w:rsidR="003B081B" w:rsidRDefault="003B0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EEA"/>
    <w:multiLevelType w:val="hybridMultilevel"/>
    <w:tmpl w:val="5FBC2B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A396C"/>
    <w:multiLevelType w:val="hybridMultilevel"/>
    <w:tmpl w:val="5C5CD1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0667C"/>
    <w:multiLevelType w:val="hybridMultilevel"/>
    <w:tmpl w:val="4CBE88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53FAB"/>
    <w:multiLevelType w:val="hybridMultilevel"/>
    <w:tmpl w:val="82AA3FFA"/>
    <w:lvl w:ilvl="0" w:tplc="B7D27B6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b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DE"/>
    <w:rsid w:val="00043ECC"/>
    <w:rsid w:val="000571F6"/>
    <w:rsid w:val="000606EB"/>
    <w:rsid w:val="00071CEC"/>
    <w:rsid w:val="00073893"/>
    <w:rsid w:val="00080A21"/>
    <w:rsid w:val="00086FB6"/>
    <w:rsid w:val="000F6D6E"/>
    <w:rsid w:val="001123BC"/>
    <w:rsid w:val="00143706"/>
    <w:rsid w:val="001717A3"/>
    <w:rsid w:val="00237560"/>
    <w:rsid w:val="002715F1"/>
    <w:rsid w:val="00274082"/>
    <w:rsid w:val="0030346D"/>
    <w:rsid w:val="003414B2"/>
    <w:rsid w:val="00365AA9"/>
    <w:rsid w:val="00395768"/>
    <w:rsid w:val="003B081B"/>
    <w:rsid w:val="003B2C31"/>
    <w:rsid w:val="003C096A"/>
    <w:rsid w:val="003F2F33"/>
    <w:rsid w:val="00413F8B"/>
    <w:rsid w:val="0046320A"/>
    <w:rsid w:val="004676D9"/>
    <w:rsid w:val="00493ED8"/>
    <w:rsid w:val="004B62BB"/>
    <w:rsid w:val="005105DA"/>
    <w:rsid w:val="005710BD"/>
    <w:rsid w:val="00587D8A"/>
    <w:rsid w:val="005F6FA6"/>
    <w:rsid w:val="006020CF"/>
    <w:rsid w:val="00690CDE"/>
    <w:rsid w:val="006E2CBE"/>
    <w:rsid w:val="006F036D"/>
    <w:rsid w:val="007919D1"/>
    <w:rsid w:val="007921B8"/>
    <w:rsid w:val="007A6F36"/>
    <w:rsid w:val="007D4174"/>
    <w:rsid w:val="00845586"/>
    <w:rsid w:val="00865982"/>
    <w:rsid w:val="008825F1"/>
    <w:rsid w:val="008A4B2C"/>
    <w:rsid w:val="008B0AE7"/>
    <w:rsid w:val="008C7331"/>
    <w:rsid w:val="0094696F"/>
    <w:rsid w:val="00987768"/>
    <w:rsid w:val="00A471DE"/>
    <w:rsid w:val="00AE7165"/>
    <w:rsid w:val="00B13387"/>
    <w:rsid w:val="00B570D5"/>
    <w:rsid w:val="00B772DF"/>
    <w:rsid w:val="00B8261C"/>
    <w:rsid w:val="00B85CF3"/>
    <w:rsid w:val="00B91774"/>
    <w:rsid w:val="00BF6DEB"/>
    <w:rsid w:val="00C73726"/>
    <w:rsid w:val="00C74206"/>
    <w:rsid w:val="00C8009A"/>
    <w:rsid w:val="00CC15ED"/>
    <w:rsid w:val="00CD5803"/>
    <w:rsid w:val="00D23F0A"/>
    <w:rsid w:val="00D336E3"/>
    <w:rsid w:val="00D709A0"/>
    <w:rsid w:val="00D9414B"/>
    <w:rsid w:val="00DF3E4A"/>
    <w:rsid w:val="00E14133"/>
    <w:rsid w:val="00E172F0"/>
    <w:rsid w:val="00E431FD"/>
    <w:rsid w:val="00E43E30"/>
    <w:rsid w:val="00E6163F"/>
    <w:rsid w:val="00E73FAC"/>
    <w:rsid w:val="00EE7D9E"/>
    <w:rsid w:val="00F22612"/>
    <w:rsid w:val="00F56F3C"/>
    <w:rsid w:val="00F87A11"/>
    <w:rsid w:val="00F93B6C"/>
    <w:rsid w:val="00FC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D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471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1D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4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DE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7921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941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14B"/>
    <w:rPr>
      <w:rFonts w:ascii="Times New Roman" w:eastAsia="Times New Roman" w:hAnsi="Times New Roman"/>
      <w:sz w:val="24"/>
      <w:szCs w:val="24"/>
    </w:rPr>
  </w:style>
  <w:style w:type="paragraph" w:customStyle="1" w:styleId="subsection">
    <w:name w:val="subsection"/>
    <w:aliases w:val="ss"/>
    <w:basedOn w:val="Normal"/>
    <w:link w:val="subsectionChar"/>
    <w:rsid w:val="00587D8A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87D8A"/>
    <w:rPr>
      <w:rFonts w:ascii="Times New Roman" w:eastAsia="Times New Roman" w:hAnsi="Times New Roman"/>
      <w:sz w:val="22"/>
    </w:rPr>
  </w:style>
  <w:style w:type="paragraph" w:customStyle="1" w:styleId="ActHead5">
    <w:name w:val="ActHead 5"/>
    <w:aliases w:val="s"/>
    <w:basedOn w:val="Normal"/>
    <w:next w:val="subsection"/>
    <w:qFormat/>
    <w:rsid w:val="00B772DF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character" w:customStyle="1" w:styleId="CharSectno">
    <w:name w:val="CharSectno"/>
    <w:basedOn w:val="DefaultParagraphFont"/>
    <w:qFormat/>
    <w:rsid w:val="00B77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D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471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1D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4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DE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7921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941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14B"/>
    <w:rPr>
      <w:rFonts w:ascii="Times New Roman" w:eastAsia="Times New Roman" w:hAnsi="Times New Roman"/>
      <w:sz w:val="24"/>
      <w:szCs w:val="24"/>
    </w:rPr>
  </w:style>
  <w:style w:type="paragraph" w:customStyle="1" w:styleId="subsection">
    <w:name w:val="subsection"/>
    <w:aliases w:val="ss"/>
    <w:basedOn w:val="Normal"/>
    <w:link w:val="subsectionChar"/>
    <w:rsid w:val="00587D8A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87D8A"/>
    <w:rPr>
      <w:rFonts w:ascii="Times New Roman" w:eastAsia="Times New Roman" w:hAnsi="Times New Roman"/>
      <w:sz w:val="22"/>
    </w:rPr>
  </w:style>
  <w:style w:type="paragraph" w:customStyle="1" w:styleId="ActHead5">
    <w:name w:val="ActHead 5"/>
    <w:aliases w:val="s"/>
    <w:basedOn w:val="Normal"/>
    <w:next w:val="subsection"/>
    <w:qFormat/>
    <w:rsid w:val="00B772DF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character" w:customStyle="1" w:styleId="CharSectno">
    <w:name w:val="CharSectno"/>
    <w:basedOn w:val="DefaultParagraphFont"/>
    <w:qFormat/>
    <w:rsid w:val="00B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17E5E-487C-4CC2-A393-E16E7589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AE790121</Template>
  <TotalTime>1</TotalTime>
  <Pages>2</Pages>
  <Words>266</Words>
  <Characters>1332</Characters>
  <Application>Microsoft Office Word</Application>
  <DocSecurity>0</DocSecurity>
  <Lines>88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&amp; Trade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kiralsto</dc:creator>
  <cp:lastModifiedBy>Kim Ralston</cp:lastModifiedBy>
  <cp:revision>2</cp:revision>
  <cp:lastPrinted>2015-02-23T02:57:00Z</cp:lastPrinted>
  <dcterms:created xsi:type="dcterms:W3CDTF">2015-02-23T06:08:00Z</dcterms:created>
  <dcterms:modified xsi:type="dcterms:W3CDTF">2015-02-23T06:08:00Z</dcterms:modified>
</cp:coreProperties>
</file>