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D2" w:rsidRPr="00D433C6" w:rsidRDefault="00C570D2" w:rsidP="00C570D2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bookmarkStart w:id="0" w:name="_GoBack"/>
      <w:r w:rsidRPr="00D433C6">
        <w:rPr>
          <w:b/>
          <w:bCs/>
          <w:noProof/>
          <w:sz w:val="24"/>
          <w:szCs w:val="24"/>
          <w:lang w:eastAsia="en-AU"/>
        </w:rPr>
        <w:drawing>
          <wp:inline distT="0" distB="0" distL="0" distR="0" wp14:anchorId="1FDE6081" wp14:editId="3128F47B">
            <wp:extent cx="5760085" cy="1414780"/>
            <wp:effectExtent l="0" t="0" r="0" b="0"/>
            <wp:docPr id="2" name="Picture 2" descr="Reserve Bank of Australia name and logo" title="R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a-logo-horizontal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70D2" w:rsidRPr="00996864" w:rsidRDefault="00C570D2" w:rsidP="0052301F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b/>
          <w:bCs/>
          <w:i/>
          <w:iCs/>
          <w:sz w:val="24"/>
          <w:szCs w:val="24"/>
        </w:rPr>
      </w:pPr>
      <w:r w:rsidRPr="00996864">
        <w:rPr>
          <w:b/>
          <w:bCs/>
          <w:iCs/>
          <w:sz w:val="24"/>
          <w:szCs w:val="24"/>
        </w:rPr>
        <w:t>DESIGNATION UNDER THE</w:t>
      </w:r>
      <w:r w:rsidRPr="00996864">
        <w:rPr>
          <w:b/>
          <w:bCs/>
          <w:i/>
          <w:iCs/>
          <w:sz w:val="24"/>
          <w:szCs w:val="24"/>
        </w:rPr>
        <w:t xml:space="preserve"> PAYMENT SYSTEMS (REGULATION) ACT 1998</w:t>
      </w:r>
    </w:p>
    <w:p w:rsidR="00C570D2" w:rsidRPr="00996864" w:rsidRDefault="00C570D2" w:rsidP="0052301F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b/>
          <w:bCs/>
          <w:i/>
          <w:iCs/>
          <w:sz w:val="24"/>
          <w:szCs w:val="24"/>
        </w:rPr>
      </w:pPr>
    </w:p>
    <w:p w:rsidR="00C570D2" w:rsidRPr="00996864" w:rsidRDefault="00C570D2" w:rsidP="0052301F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b/>
          <w:bCs/>
          <w:i/>
          <w:iCs/>
          <w:sz w:val="24"/>
          <w:szCs w:val="24"/>
        </w:rPr>
      </w:pPr>
    </w:p>
    <w:p w:rsidR="00835EFB" w:rsidRPr="00536A61" w:rsidRDefault="00835EFB" w:rsidP="0052301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 w:right="282"/>
        <w:rPr>
          <w:b/>
          <w:bCs/>
          <w:sz w:val="24"/>
          <w:szCs w:val="24"/>
        </w:rPr>
      </w:pPr>
      <w:r w:rsidRPr="00536A61">
        <w:rPr>
          <w:b/>
          <w:bCs/>
          <w:sz w:val="24"/>
          <w:szCs w:val="24"/>
        </w:rPr>
        <w:t xml:space="preserve">Designation No </w:t>
      </w:r>
      <w:r>
        <w:rPr>
          <w:b/>
          <w:bCs/>
          <w:sz w:val="24"/>
          <w:szCs w:val="24"/>
        </w:rPr>
        <w:t>2</w:t>
      </w:r>
      <w:r w:rsidRPr="00536A61">
        <w:rPr>
          <w:b/>
          <w:bCs/>
          <w:sz w:val="24"/>
          <w:szCs w:val="24"/>
        </w:rPr>
        <w:t xml:space="preserve"> of 2015</w:t>
      </w:r>
    </w:p>
    <w:p w:rsidR="00835EFB" w:rsidRPr="00536A61" w:rsidRDefault="00835EFB" w:rsidP="0052301F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</w:p>
    <w:p w:rsidR="00835EFB" w:rsidRPr="00536A61" w:rsidRDefault="00835EFB" w:rsidP="0052301F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  <w:r w:rsidRPr="00536A61">
        <w:rPr>
          <w:sz w:val="24"/>
          <w:szCs w:val="24"/>
        </w:rPr>
        <w:t xml:space="preserve">The Reserve Bank of Australia designates as a payment system pursuant to section 11(1) of the </w:t>
      </w:r>
      <w:r w:rsidRPr="00536A61">
        <w:rPr>
          <w:i/>
          <w:sz w:val="24"/>
          <w:szCs w:val="24"/>
        </w:rPr>
        <w:t>Payment Systems (Regulation) Act 1998</w:t>
      </w:r>
      <w:r w:rsidRPr="00536A61">
        <w:rPr>
          <w:sz w:val="24"/>
          <w:szCs w:val="24"/>
        </w:rPr>
        <w:t xml:space="preserve"> the debit card system operated within Australia known as Debit MasterCard.</w:t>
      </w:r>
    </w:p>
    <w:p w:rsidR="00835EFB" w:rsidRPr="00536A61" w:rsidRDefault="00835EFB" w:rsidP="0052301F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</w:p>
    <w:p w:rsidR="00835EFB" w:rsidRPr="00536A61" w:rsidRDefault="00835EFB" w:rsidP="0052301F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  <w:r w:rsidRPr="00536A61">
        <w:rPr>
          <w:sz w:val="24"/>
          <w:szCs w:val="24"/>
        </w:rPr>
        <w:t>Signed</w:t>
      </w:r>
    </w:p>
    <w:p w:rsidR="00835EFB" w:rsidRPr="00536A61" w:rsidRDefault="00835EFB" w:rsidP="0052301F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</w:p>
    <w:p w:rsidR="00835EFB" w:rsidRPr="00536A61" w:rsidRDefault="00835EFB" w:rsidP="0052301F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</w:p>
    <w:p w:rsidR="00835EFB" w:rsidRPr="00536A61" w:rsidRDefault="00835EFB" w:rsidP="0052301F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  <w:r w:rsidRPr="00536A61">
        <w:rPr>
          <w:sz w:val="24"/>
          <w:szCs w:val="24"/>
        </w:rPr>
        <w:t>Glenn Stevens</w:t>
      </w:r>
      <w:r w:rsidRPr="00536A61">
        <w:rPr>
          <w:sz w:val="24"/>
          <w:szCs w:val="24"/>
        </w:rPr>
        <w:br/>
        <w:t>Governor</w:t>
      </w:r>
      <w:r w:rsidRPr="00536A61">
        <w:rPr>
          <w:sz w:val="24"/>
          <w:szCs w:val="24"/>
        </w:rPr>
        <w:br/>
        <w:t>Reserve Bank of Australia</w:t>
      </w:r>
    </w:p>
    <w:p w:rsidR="004B2753" w:rsidRPr="00693D72" w:rsidRDefault="00835EFB" w:rsidP="0052301F">
      <w:pPr>
        <w:spacing w:after="120" w:line="240" w:lineRule="auto"/>
        <w:ind w:left="284" w:right="282"/>
        <w:rPr>
          <w:sz w:val="24"/>
          <w:szCs w:val="24"/>
        </w:rPr>
      </w:pPr>
      <w:r w:rsidRPr="00536A61">
        <w:rPr>
          <w:sz w:val="24"/>
          <w:szCs w:val="24"/>
        </w:rPr>
        <w:t>Date:</w:t>
      </w:r>
      <w:r>
        <w:rPr>
          <w:sz w:val="24"/>
          <w:szCs w:val="24"/>
        </w:rPr>
        <w:t xml:space="preserve"> 1</w:t>
      </w:r>
      <w:r w:rsidR="00693D72">
        <w:rPr>
          <w:sz w:val="24"/>
          <w:szCs w:val="24"/>
        </w:rPr>
        <w:t>5</w:t>
      </w:r>
      <w:r>
        <w:rPr>
          <w:sz w:val="24"/>
          <w:szCs w:val="24"/>
        </w:rPr>
        <w:t xml:space="preserve"> October 2015</w:t>
      </w:r>
    </w:p>
    <w:sectPr w:rsidR="004B2753" w:rsidRPr="00693D72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62514"/>
    <w:rsid w:val="001C2AAD"/>
    <w:rsid w:val="001F6E54"/>
    <w:rsid w:val="00280BCD"/>
    <w:rsid w:val="003A707F"/>
    <w:rsid w:val="003B0EC1"/>
    <w:rsid w:val="003B573B"/>
    <w:rsid w:val="003F2CBD"/>
    <w:rsid w:val="00424B97"/>
    <w:rsid w:val="004A10A0"/>
    <w:rsid w:val="004B2753"/>
    <w:rsid w:val="00520873"/>
    <w:rsid w:val="0052301F"/>
    <w:rsid w:val="00573D44"/>
    <w:rsid w:val="00693D72"/>
    <w:rsid w:val="006E337D"/>
    <w:rsid w:val="00835EFB"/>
    <w:rsid w:val="00840A06"/>
    <w:rsid w:val="008439B7"/>
    <w:rsid w:val="0087253F"/>
    <w:rsid w:val="008E4F6C"/>
    <w:rsid w:val="009539C7"/>
    <w:rsid w:val="009D65A4"/>
    <w:rsid w:val="00A00F21"/>
    <w:rsid w:val="00B84226"/>
    <w:rsid w:val="00C570D2"/>
    <w:rsid w:val="00C63C4E"/>
    <w:rsid w:val="00C67B1B"/>
    <w:rsid w:val="00C72C30"/>
    <w:rsid w:val="00CC6DC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CC10-D9BC-4B81-A624-2B4EF269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3655229B.dotm</Template>
  <TotalTime>1</TotalTime>
  <Pages>1</Pages>
  <Words>58</Words>
  <Characters>320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David</dc:creator>
  <cp:lastModifiedBy>David Emery</cp:lastModifiedBy>
  <cp:revision>3</cp:revision>
  <cp:lastPrinted>2015-10-14T03:08:00Z</cp:lastPrinted>
  <dcterms:created xsi:type="dcterms:W3CDTF">2015-10-14T03:15:00Z</dcterms:created>
  <dcterms:modified xsi:type="dcterms:W3CDTF">2015-10-14T04:36:00Z</dcterms:modified>
</cp:coreProperties>
</file>