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78" w:rsidRDefault="00051F78" w:rsidP="00037E82">
      <w:pPr>
        <w:pStyle w:val="Title-QldSI"/>
      </w:pPr>
      <w:r>
        <w:t xml:space="preserve">Heavy Vehicle </w:t>
      </w:r>
      <w:r w:rsidRPr="00656DE5">
        <w:t>National Law</w:t>
      </w:r>
    </w:p>
    <w:p w:rsidR="00051F78" w:rsidRDefault="00725633" w:rsidP="00DC18FA">
      <w:pPr>
        <w:pStyle w:val="Subdivisionheading-QldSI"/>
      </w:pPr>
      <w:r w:rsidRPr="00725633">
        <w:t xml:space="preserve">New South Wales Class 3 </w:t>
      </w:r>
      <w:r w:rsidRPr="00656DE5">
        <w:t>Grain Harvest Managemen</w:t>
      </w:r>
      <w:r w:rsidR="000E658C">
        <w:t>t Scheme Mass Exemption Notice</w:t>
      </w:r>
      <w:r w:rsidRPr="00656DE5">
        <w:t xml:space="preserve"> 2016 (No. 1)</w:t>
      </w:r>
    </w:p>
    <w:p w:rsidR="00C96F9B" w:rsidRPr="00627BB7" w:rsidRDefault="00627BB7" w:rsidP="00475E51">
      <w:pPr>
        <w:pStyle w:val="StatutoryInstrumentQldSISeries"/>
      </w:pPr>
      <w:r w:rsidRPr="00656DE5">
        <w:t>Statutory Instrument</w:t>
      </w:r>
      <w:r w:rsidR="00051F78" w:rsidRPr="00627BB7">
        <w:t xml:space="preserve"> </w:t>
      </w:r>
      <w:r>
        <w:t>Series</w:t>
      </w:r>
      <w:r w:rsidR="00051F78" w:rsidRPr="00627BB7">
        <w:t>:</w:t>
      </w:r>
    </w:p>
    <w:p w:rsidR="0041459C" w:rsidRPr="00DC7CC7" w:rsidRDefault="001B056D" w:rsidP="00475E51">
      <w:pPr>
        <w:pStyle w:val="StatutoryInstrumentQldSISeries"/>
      </w:pPr>
      <w:r>
        <w:t xml:space="preserve">Class 1/3 Heavy Vehicle Exemption Notice - </w:t>
      </w:r>
      <w:r w:rsidR="00E17060">
        <w:t>Mass</w:t>
      </w:r>
      <w:r>
        <w:t xml:space="preserve"> Exemption</w:t>
      </w:r>
    </w:p>
    <w:p w:rsidR="00475E51" w:rsidRPr="00627BB7" w:rsidRDefault="00475E51" w:rsidP="00475E51">
      <w:pPr>
        <w:pStyle w:val="StatutoryInstrumentQldSISeries"/>
      </w:pPr>
    </w:p>
    <w:p w:rsidR="00BB7C0F" w:rsidRDefault="00BB7C0F" w:rsidP="00BB7C0F">
      <w:pPr>
        <w:pStyle w:val="Sectionheading-QldSI"/>
      </w:pPr>
      <w:proofErr w:type="spellStart"/>
      <w:r>
        <w:t>Authorising</w:t>
      </w:r>
      <w:proofErr w:type="spellEnd"/>
      <w:r>
        <w:t xml:space="preserve"> provision</w:t>
      </w:r>
    </w:p>
    <w:p w:rsidR="00742904" w:rsidRDefault="00197BA1" w:rsidP="00B36759">
      <w:pPr>
        <w:pStyle w:val="Sectionlevel1-nonumberingQldSI"/>
      </w:pPr>
      <w:r w:rsidRPr="00197BA1">
        <w:t xml:space="preserve">This Notice is made under the following section of the Heavy Vehicle </w:t>
      </w:r>
      <w:r w:rsidRPr="00656DE5">
        <w:t>National Law</w:t>
      </w:r>
      <w:r w:rsidRPr="00197BA1">
        <w:t xml:space="preserve"> as applied in each participating jurisdiction</w:t>
      </w:r>
      <w:r w:rsidR="00725633">
        <w:t>—</w:t>
      </w:r>
    </w:p>
    <w:p w:rsidR="00BB7C0F" w:rsidRDefault="00725633" w:rsidP="00725633">
      <w:pPr>
        <w:pStyle w:val="BodyLevel1singleparanonumber"/>
      </w:pPr>
      <w:r>
        <w:t xml:space="preserve">Section 117: </w:t>
      </w:r>
      <w:r w:rsidR="00197BA1" w:rsidRPr="00197BA1">
        <w:t xml:space="preserve"> </w:t>
      </w:r>
      <w:r>
        <w:t xml:space="preserve">Regulator’s </w:t>
      </w:r>
      <w:r w:rsidRPr="00656DE5">
        <w:t>power</w:t>
      </w:r>
      <w:r>
        <w:t xml:space="preserve"> to exempt category of class 3 heavy vehicles from compliance with mass or dimension requirement</w:t>
      </w:r>
      <w:r w:rsidR="00D9606C">
        <w:t>.</w:t>
      </w:r>
    </w:p>
    <w:p w:rsidR="00BB7C0F" w:rsidRPr="00656DE5" w:rsidRDefault="00BB7C0F" w:rsidP="00BB7C0F">
      <w:pPr>
        <w:pStyle w:val="Sectionheading-QldSI"/>
      </w:pPr>
      <w:r w:rsidRPr="00656DE5">
        <w:t>Purpose</w:t>
      </w:r>
    </w:p>
    <w:p w:rsidR="004B3AE6" w:rsidRPr="00896438" w:rsidRDefault="00725633" w:rsidP="00896438">
      <w:pPr>
        <w:pStyle w:val="BodyLevel1singleparanonumber"/>
      </w:pPr>
      <w:r>
        <w:t>T</w:t>
      </w:r>
      <w:r w:rsidR="006919EA" w:rsidRPr="006919EA">
        <w:t xml:space="preserve">his Notice </w:t>
      </w:r>
      <w:r w:rsidRPr="00725633">
        <w:t>exempt</w:t>
      </w:r>
      <w:r>
        <w:t>s</w:t>
      </w:r>
      <w:r w:rsidRPr="00725633">
        <w:t xml:space="preserve"> a heavy vehicle to which it applies from stated prescribed mass requirements in Schedule 1 of the </w:t>
      </w:r>
      <w:r w:rsidRPr="00725633">
        <w:rPr>
          <w:i/>
        </w:rPr>
        <w:t>Heavy Vehicle (Mass, Dimension and Loading) National Regulation</w:t>
      </w:r>
      <w:r w:rsidRPr="00725633">
        <w:t xml:space="preserve"> and operates in conjunction with the New South Wales Grain Harvest Management Scheme (GHMS).</w:t>
      </w:r>
    </w:p>
    <w:p w:rsidR="00896438" w:rsidRDefault="00896438" w:rsidP="00896438">
      <w:pPr>
        <w:pStyle w:val="Noteheading-QldSI"/>
      </w:pPr>
      <w:r>
        <w:t>Note—</w:t>
      </w:r>
    </w:p>
    <w:p w:rsidR="004B3AE6" w:rsidRPr="00DB092E" w:rsidRDefault="004B3AE6" w:rsidP="00896438">
      <w:pPr>
        <w:pStyle w:val="NoteBody-QldSI"/>
      </w:pPr>
      <w:r w:rsidRPr="00DB092E">
        <w:t>Nothing in this Notice exempts the driver or operator of the vehicle from complying with legislation regulating the use of heavy vehicles, including but not limited to—</w:t>
      </w:r>
    </w:p>
    <w:p w:rsidR="004B3AE6" w:rsidRPr="00DB092E" w:rsidRDefault="004B3AE6" w:rsidP="004B3AE6">
      <w:pPr>
        <w:pStyle w:val="Notesnumbered-QldSI"/>
        <w:numPr>
          <w:ilvl w:val="0"/>
          <w:numId w:val="11"/>
        </w:numPr>
        <w:rPr>
          <w:lang w:val="en-AU"/>
        </w:rPr>
      </w:pPr>
      <w:r w:rsidRPr="00DB092E">
        <w:rPr>
          <w:lang w:val="en-AU"/>
        </w:rPr>
        <w:t>compliance with traffic signs, including those indicating mass limits or dimension limits;</w:t>
      </w:r>
    </w:p>
    <w:p w:rsidR="004B3AE6" w:rsidRPr="00DB092E" w:rsidRDefault="004B3AE6" w:rsidP="004B3AE6">
      <w:pPr>
        <w:pStyle w:val="Notesnumbered-QldSI"/>
        <w:numPr>
          <w:ilvl w:val="0"/>
          <w:numId w:val="11"/>
        </w:numPr>
        <w:rPr>
          <w:lang w:val="en-AU"/>
        </w:rPr>
      </w:pPr>
      <w:r w:rsidRPr="00DB092E">
        <w:rPr>
          <w:lang w:val="en-AU"/>
        </w:rPr>
        <w:t>compliance with vehicle standards in the HVNL; and</w:t>
      </w:r>
    </w:p>
    <w:p w:rsidR="004B3AE6" w:rsidRPr="00D11D9C" w:rsidRDefault="004B3AE6" w:rsidP="00D11D9C">
      <w:pPr>
        <w:pStyle w:val="Notesnumbered-QldSI"/>
        <w:numPr>
          <w:ilvl w:val="0"/>
          <w:numId w:val="11"/>
        </w:numPr>
        <w:spacing w:after="200" w:line="245" w:lineRule="auto"/>
        <w:ind w:left="2285" w:right="113" w:hanging="357"/>
        <w:rPr>
          <w:lang w:val="en-AU"/>
        </w:rPr>
      </w:pPr>
      <w:proofErr w:type="gramStart"/>
      <w:r w:rsidRPr="00DB092E">
        <w:rPr>
          <w:lang w:val="en-AU"/>
        </w:rPr>
        <w:t>compliance</w:t>
      </w:r>
      <w:proofErr w:type="gramEnd"/>
      <w:r w:rsidRPr="00DB092E">
        <w:rPr>
          <w:lang w:val="en-AU"/>
        </w:rPr>
        <w:t xml:space="preserve"> with lawful directions of authorised officers.</w:t>
      </w:r>
    </w:p>
    <w:p w:rsidR="00BB7C0F" w:rsidRDefault="00BB7C0F" w:rsidP="00BB7C0F">
      <w:pPr>
        <w:pStyle w:val="Sectionheading-QldSI"/>
      </w:pPr>
      <w:r w:rsidRPr="00BB7C0F">
        <w:t>Commencement</w:t>
      </w:r>
    </w:p>
    <w:p w:rsidR="00D95295" w:rsidRDefault="00197BA1" w:rsidP="00A04C05">
      <w:pPr>
        <w:pStyle w:val="BodyLevel1singleparanonumber"/>
      </w:pPr>
      <w:r w:rsidRPr="00197BA1">
        <w:t>This Notice commences on</w:t>
      </w:r>
      <w:r w:rsidR="00D66549">
        <w:t xml:space="preserve"> </w:t>
      </w:r>
      <w:sdt>
        <w:sdtPr>
          <w:id w:val="-1090001206"/>
          <w:placeholder>
            <w:docPart w:val="C4B5C1BE1B3242F59566164170F7F70C"/>
          </w:placeholder>
          <w:date w:fullDate="2016-07-01T00:00:00Z">
            <w:dateFormat w:val="d MMMM yyyy"/>
            <w:lid w:val="en-AU"/>
            <w:storeMappedDataAs w:val="dateTime"/>
            <w:calendar w:val="gregorian"/>
          </w:date>
        </w:sdtPr>
        <w:sdtEndPr/>
        <w:sdtContent>
          <w:r w:rsidR="00725633">
            <w:rPr>
              <w:lang w:val="en-AU"/>
            </w:rPr>
            <w:t>1 July 2016</w:t>
          </w:r>
        </w:sdtContent>
      </w:sdt>
      <w:r w:rsidR="00D95295">
        <w:t>.</w:t>
      </w:r>
    </w:p>
    <w:p w:rsidR="00D01C7C" w:rsidRDefault="00D01C7C" w:rsidP="00BB7C0F">
      <w:pPr>
        <w:pStyle w:val="Sectionheading-QldSI"/>
      </w:pPr>
      <w:r>
        <w:t>Expiry</w:t>
      </w:r>
    </w:p>
    <w:p w:rsidR="00D01C7C" w:rsidRDefault="00D01C7C" w:rsidP="00D01C7C">
      <w:pPr>
        <w:pStyle w:val="BodyLevel1singleparanonumber"/>
      </w:pPr>
      <w:r w:rsidRPr="00197BA1">
        <w:t xml:space="preserve">This Notice </w:t>
      </w:r>
      <w:r>
        <w:t>expires</w:t>
      </w:r>
      <w:r w:rsidRPr="00197BA1">
        <w:t xml:space="preserve"> on</w:t>
      </w:r>
      <w:r>
        <w:t xml:space="preserve"> </w:t>
      </w:r>
      <w:sdt>
        <w:sdtPr>
          <w:id w:val="839434258"/>
          <w:placeholder>
            <w:docPart w:val="12016B1F983B4A238791CA639EABB4BB"/>
          </w:placeholder>
          <w:date w:fullDate="2021-06-30T00:00:00Z">
            <w:dateFormat w:val="d MMMM yyyy"/>
            <w:lid w:val="en-AU"/>
            <w:storeMappedDataAs w:val="dateTime"/>
            <w:calendar w:val="gregorian"/>
          </w:date>
        </w:sdtPr>
        <w:sdtEndPr/>
        <w:sdtContent>
          <w:r w:rsidR="00725633">
            <w:rPr>
              <w:lang w:val="en-AU"/>
            </w:rPr>
            <w:t>30 June 2021</w:t>
          </w:r>
        </w:sdtContent>
      </w:sdt>
      <w:r>
        <w:t>.</w:t>
      </w:r>
    </w:p>
    <w:p w:rsidR="005C5B4E" w:rsidRDefault="005C5B4E" w:rsidP="005C5B4E">
      <w:pPr>
        <w:pStyle w:val="Sectionheading-QldSI"/>
      </w:pPr>
      <w:r>
        <w:t>Title</w:t>
      </w:r>
    </w:p>
    <w:p w:rsidR="005C5B4E" w:rsidRDefault="005C5B4E" w:rsidP="00D01C7C">
      <w:pPr>
        <w:pStyle w:val="BodyLevel1singleparanonumber"/>
      </w:pPr>
      <w:r w:rsidRPr="005C5B4E">
        <w:t>This Notice may be cited as the</w:t>
      </w:r>
      <w:r>
        <w:t xml:space="preserve"> </w:t>
      </w:r>
      <w:r w:rsidR="004778FB" w:rsidRPr="004778FB">
        <w:rPr>
          <w:i/>
        </w:rPr>
        <w:t>New South Wales Class 3 Grain Harvest Ma</w:t>
      </w:r>
      <w:r w:rsidR="000E658C">
        <w:rPr>
          <w:i/>
        </w:rPr>
        <w:t>nagement Scheme Mass Exemption Notice</w:t>
      </w:r>
      <w:r w:rsidR="004778FB" w:rsidRPr="004778FB">
        <w:rPr>
          <w:i/>
        </w:rPr>
        <w:t xml:space="preserve"> 2016</w:t>
      </w:r>
      <w:r>
        <w:t>.</w:t>
      </w:r>
    </w:p>
    <w:p w:rsidR="00B859C1" w:rsidRDefault="00B859C1" w:rsidP="00D01C7C">
      <w:pPr>
        <w:pStyle w:val="BodyLevel1singleparanonumber"/>
      </w:pPr>
    </w:p>
    <w:p w:rsidR="00B859C1" w:rsidRDefault="00B859C1" w:rsidP="00D01C7C">
      <w:pPr>
        <w:pStyle w:val="BodyLevel1singleparanonumber"/>
      </w:pPr>
    </w:p>
    <w:p w:rsidR="00BB7C0F" w:rsidRDefault="00BB7C0F" w:rsidP="00BB7C0F">
      <w:pPr>
        <w:pStyle w:val="Sectionheading-QldSI"/>
      </w:pPr>
      <w:r w:rsidRPr="00BB7C0F">
        <w:lastRenderedPageBreak/>
        <w:t>Definitions</w:t>
      </w:r>
      <w:r w:rsidR="00824B84">
        <w:t xml:space="preserve"> and interpretation</w:t>
      </w:r>
    </w:p>
    <w:p w:rsidR="00357301" w:rsidRPr="00DB092E" w:rsidRDefault="00357301" w:rsidP="00357301">
      <w:pPr>
        <w:pStyle w:val="Bodylevel11subheading-QldSI"/>
      </w:pPr>
      <w:r w:rsidRPr="00DB092E">
        <w:t xml:space="preserve">A </w:t>
      </w:r>
      <w:r w:rsidRPr="00656DE5">
        <w:t>reference</w:t>
      </w:r>
      <w:r w:rsidRPr="00DB092E">
        <w:t xml:space="preserve"> in this Notice to a heavy vehicle includes a </w:t>
      </w:r>
      <w:r w:rsidRPr="00656DE5">
        <w:t>reference</w:t>
      </w:r>
      <w:r w:rsidRPr="00DB092E">
        <w:t xml:space="preserve"> to</w:t>
      </w:r>
      <w:r w:rsidR="00824B84">
        <w:t xml:space="preserve"> </w:t>
      </w:r>
      <w:r w:rsidR="00824B84" w:rsidRPr="00F524E0">
        <w:rPr>
          <w:lang w:val="en-AU"/>
        </w:rPr>
        <w:t>the vehicle together with</w:t>
      </w:r>
      <w:r w:rsidRPr="00DB092E">
        <w:t xml:space="preserve"> its load except </w:t>
      </w:r>
      <w:r>
        <w:t>in</w:t>
      </w:r>
      <w:r w:rsidRPr="00DB092E">
        <w:t xml:space="preserve">sofar as the context or </w:t>
      </w:r>
      <w:r w:rsidRPr="00656DE5">
        <w:t>subject</w:t>
      </w:r>
      <w:r w:rsidRPr="00DB092E">
        <w:t xml:space="preserve"> matter otherwise indicates or requires.</w:t>
      </w:r>
    </w:p>
    <w:p w:rsidR="00BB7C0F" w:rsidRDefault="00A04C05" w:rsidP="00197BA1">
      <w:pPr>
        <w:pStyle w:val="Bodylevel11subheading-QldSI"/>
      </w:pPr>
      <w:r>
        <w:t>In this Notice—</w:t>
      </w:r>
    </w:p>
    <w:p w:rsidR="00725633" w:rsidRDefault="00725633" w:rsidP="005F20C8">
      <w:pPr>
        <w:pStyle w:val="Definition-QldSI"/>
        <w:rPr>
          <w:b w:val="0"/>
          <w:i w:val="0"/>
        </w:rPr>
      </w:pPr>
      <w:proofErr w:type="gramStart"/>
      <w:r w:rsidRPr="00725633">
        <w:t>approved</w:t>
      </w:r>
      <w:proofErr w:type="gramEnd"/>
      <w:r w:rsidRPr="00725633">
        <w:t xml:space="preserve"> on-board mass unit</w:t>
      </w:r>
      <w:r w:rsidR="005F20C8" w:rsidRPr="00DC7CC7">
        <w:t xml:space="preserve">, </w:t>
      </w:r>
      <w:r w:rsidR="005F20C8" w:rsidRPr="006B352E">
        <w:rPr>
          <w:b w:val="0"/>
          <w:i w:val="0"/>
        </w:rPr>
        <w:t>means</w:t>
      </w:r>
      <w:r>
        <w:rPr>
          <w:b w:val="0"/>
          <w:i w:val="0"/>
        </w:rPr>
        <w:t>—</w:t>
      </w:r>
    </w:p>
    <w:p w:rsidR="00725633" w:rsidRPr="00725633" w:rsidRDefault="00725633" w:rsidP="00A75A87">
      <w:pPr>
        <w:pStyle w:val="Definitionsuba-QldSI"/>
      </w:pPr>
      <w:r w:rsidRPr="00725633">
        <w:tab/>
        <w:t>an on-board mass scale or weighing device, or load cell system capable of accurately measuring vehicle axle gross weights;  that is</w:t>
      </w:r>
    </w:p>
    <w:p w:rsidR="005F20C8" w:rsidRDefault="00725633" w:rsidP="00A75A87">
      <w:pPr>
        <w:pStyle w:val="Definitionsuba-QldSI"/>
        <w:rPr>
          <w:b/>
          <w:i/>
        </w:rPr>
      </w:pPr>
      <w:r w:rsidRPr="00725633">
        <w:tab/>
      </w:r>
      <w:proofErr w:type="gramStart"/>
      <w:r w:rsidRPr="00725633">
        <w:t>approved</w:t>
      </w:r>
      <w:proofErr w:type="gramEnd"/>
      <w:r w:rsidRPr="00725633">
        <w:t xml:space="preserve"> by Transport Certification Australia.</w:t>
      </w:r>
    </w:p>
    <w:p w:rsidR="00DE0BE2" w:rsidRDefault="00DE0BE2" w:rsidP="00DE0BE2">
      <w:pPr>
        <w:pStyle w:val="Definition-QldSI"/>
        <w:rPr>
          <w:b w:val="0"/>
          <w:i w:val="0"/>
        </w:rPr>
      </w:pPr>
      <w:r>
        <w:t xml:space="preserve">General mass limits </w:t>
      </w:r>
      <w:r w:rsidRPr="006B352E">
        <w:rPr>
          <w:b w:val="0"/>
          <w:i w:val="0"/>
        </w:rPr>
        <w:t xml:space="preserve">means </w:t>
      </w:r>
      <w:r w:rsidRPr="00DE0BE2">
        <w:rPr>
          <w:b w:val="0"/>
          <w:i w:val="0"/>
        </w:rPr>
        <w:t xml:space="preserve">the </w:t>
      </w:r>
      <w:r>
        <w:rPr>
          <w:b w:val="0"/>
          <w:i w:val="0"/>
        </w:rPr>
        <w:t xml:space="preserve">mass </w:t>
      </w:r>
      <w:r w:rsidRPr="00DE0BE2">
        <w:rPr>
          <w:b w:val="0"/>
          <w:i w:val="0"/>
        </w:rPr>
        <w:t>limits set out in Schedule 1 of the National Regulation</w:t>
      </w:r>
      <w:r w:rsidRPr="006B352E">
        <w:rPr>
          <w:b w:val="0"/>
          <w:i w:val="0"/>
        </w:rPr>
        <w:t>.</w:t>
      </w:r>
    </w:p>
    <w:p w:rsidR="00A75A87" w:rsidRDefault="00DE0BE2" w:rsidP="00A75A87">
      <w:pPr>
        <w:pStyle w:val="Definition-QldSI"/>
        <w:rPr>
          <w:b w:val="0"/>
          <w:i w:val="0"/>
        </w:rPr>
      </w:pPr>
      <w:r>
        <w:t>GCM</w:t>
      </w:r>
      <w:r w:rsidR="00A75A87" w:rsidRPr="00DC7CC7">
        <w:t xml:space="preserve"> </w:t>
      </w:r>
      <w:r w:rsidR="00A75A87" w:rsidRPr="006B352E">
        <w:rPr>
          <w:b w:val="0"/>
          <w:i w:val="0"/>
        </w:rPr>
        <w:t xml:space="preserve">means </w:t>
      </w:r>
      <w:r>
        <w:rPr>
          <w:b w:val="0"/>
          <w:i w:val="0"/>
        </w:rPr>
        <w:t>Gross Combination Mass</w:t>
      </w:r>
      <w:r w:rsidR="00A75A87" w:rsidRPr="006B352E">
        <w:rPr>
          <w:b w:val="0"/>
          <w:i w:val="0"/>
        </w:rPr>
        <w:t>.</w:t>
      </w:r>
    </w:p>
    <w:p w:rsidR="00A75A87" w:rsidRPr="00A75A87" w:rsidRDefault="00A75A87" w:rsidP="00A75A87">
      <w:pPr>
        <w:pStyle w:val="Definition-QldSI"/>
        <w:rPr>
          <w:b w:val="0"/>
          <w:i w:val="0"/>
        </w:rPr>
      </w:pPr>
      <w:proofErr w:type="gramStart"/>
      <w:r>
        <w:t>grain</w:t>
      </w:r>
      <w:proofErr w:type="gramEnd"/>
      <w:r w:rsidRPr="00DC7CC7">
        <w:t xml:space="preserve"> </w:t>
      </w:r>
      <w:r w:rsidRPr="006B352E">
        <w:rPr>
          <w:b w:val="0"/>
          <w:i w:val="0"/>
        </w:rPr>
        <w:t xml:space="preserve">means </w:t>
      </w:r>
      <w:r w:rsidR="00DE0BE2">
        <w:rPr>
          <w:b w:val="0"/>
          <w:i w:val="0"/>
        </w:rPr>
        <w:t>—</w:t>
      </w:r>
    </w:p>
    <w:p w:rsidR="00A75A87" w:rsidRPr="00A75A87" w:rsidRDefault="00A75A87" w:rsidP="00A75A87">
      <w:pPr>
        <w:pStyle w:val="Definitionsuba-QldSI"/>
        <w:numPr>
          <w:ilvl w:val="0"/>
          <w:numId w:val="14"/>
        </w:numPr>
      </w:pPr>
      <w:r w:rsidRPr="00A75A87">
        <w:t xml:space="preserve">cereals that are wheat, barley, rice, oats, triticale, sorghum, maize or millets;          </w:t>
      </w:r>
    </w:p>
    <w:p w:rsidR="00A75A87" w:rsidRPr="00A75A87" w:rsidRDefault="00A75A87" w:rsidP="00A75A87">
      <w:pPr>
        <w:pStyle w:val="Definitionsuba-QldSI"/>
        <w:numPr>
          <w:ilvl w:val="0"/>
          <w:numId w:val="14"/>
        </w:numPr>
      </w:pPr>
      <w:r w:rsidRPr="00A75A87">
        <w:t xml:space="preserve">oilseeds that are canola, sunflowers, </w:t>
      </w:r>
      <w:proofErr w:type="spellStart"/>
      <w:r w:rsidRPr="00A75A87">
        <w:t>monola</w:t>
      </w:r>
      <w:proofErr w:type="spellEnd"/>
      <w:r w:rsidRPr="00A75A87">
        <w:t>, or safflower; and</w:t>
      </w:r>
    </w:p>
    <w:p w:rsidR="00A75A87" w:rsidRPr="00DC7CC7" w:rsidRDefault="00A75A87" w:rsidP="00A75A87">
      <w:pPr>
        <w:pStyle w:val="Definitionsuba-QldSI"/>
        <w:numPr>
          <w:ilvl w:val="0"/>
          <w:numId w:val="14"/>
        </w:numPr>
      </w:pPr>
      <w:proofErr w:type="gramStart"/>
      <w:r w:rsidRPr="00A75A87">
        <w:t>pulses</w:t>
      </w:r>
      <w:proofErr w:type="gramEnd"/>
      <w:r w:rsidRPr="00A75A87">
        <w:t xml:space="preserve"> that are chickpeas, </w:t>
      </w:r>
      <w:proofErr w:type="spellStart"/>
      <w:r w:rsidRPr="00A75A87">
        <w:t>faba</w:t>
      </w:r>
      <w:proofErr w:type="spellEnd"/>
      <w:r w:rsidRPr="00A75A87">
        <w:t xml:space="preserve"> beans, </w:t>
      </w:r>
      <w:proofErr w:type="spellStart"/>
      <w:r w:rsidRPr="00A75A87">
        <w:t>lupins</w:t>
      </w:r>
      <w:proofErr w:type="spellEnd"/>
      <w:r w:rsidRPr="00A75A87">
        <w:t>, mung beans, field peas, soybeans, vetch or lentils</w:t>
      </w:r>
      <w:r w:rsidRPr="006B352E">
        <w:t>.</w:t>
      </w:r>
    </w:p>
    <w:p w:rsidR="00725633" w:rsidRDefault="00A75A87" w:rsidP="00725633">
      <w:pPr>
        <w:pStyle w:val="Definition-QldSI"/>
        <w:rPr>
          <w:b w:val="0"/>
          <w:i w:val="0"/>
        </w:rPr>
      </w:pPr>
      <w:proofErr w:type="gramStart"/>
      <w:r w:rsidRPr="00A75A87">
        <w:t>participating</w:t>
      </w:r>
      <w:proofErr w:type="gramEnd"/>
      <w:r w:rsidRPr="00A75A87">
        <w:t xml:space="preserve"> council</w:t>
      </w:r>
      <w:r w:rsidR="00725633" w:rsidRPr="00DC7CC7">
        <w:t xml:space="preserve">, </w:t>
      </w:r>
      <w:r w:rsidR="00725633" w:rsidRPr="006B352E">
        <w:rPr>
          <w:b w:val="0"/>
          <w:i w:val="0"/>
        </w:rPr>
        <w:t xml:space="preserve">means </w:t>
      </w:r>
      <w:r w:rsidRPr="00A75A87">
        <w:rPr>
          <w:b w:val="0"/>
          <w:i w:val="0"/>
        </w:rPr>
        <w:t xml:space="preserve">a council that has consented for use of an area or regional and local road by a class of vehicle operating under this </w:t>
      </w:r>
      <w:r w:rsidR="00656DE5">
        <w:rPr>
          <w:b w:val="0"/>
          <w:i w:val="0"/>
        </w:rPr>
        <w:t>Notice</w:t>
      </w:r>
      <w:r w:rsidRPr="00A75A87">
        <w:rPr>
          <w:b w:val="0"/>
          <w:i w:val="0"/>
        </w:rPr>
        <w:t>.</w:t>
      </w:r>
    </w:p>
    <w:p w:rsidR="00A75A87" w:rsidRPr="00DC7CC7" w:rsidRDefault="00A75A87" w:rsidP="00971030">
      <w:pPr>
        <w:pStyle w:val="Noteheading-QldSI"/>
      </w:pPr>
      <w:r w:rsidRPr="00A75A87">
        <w:t>Note— Roads and Maritime Services publish</w:t>
      </w:r>
      <w:r>
        <w:t>es</w:t>
      </w:r>
      <w:r w:rsidRPr="00A75A87">
        <w:t xml:space="preserve"> a list of Participating Councils on its website.</w:t>
      </w:r>
    </w:p>
    <w:p w:rsidR="00A75A87" w:rsidRPr="00A75A87" w:rsidRDefault="00A75A87" w:rsidP="00A75A87">
      <w:pPr>
        <w:pStyle w:val="Definition-QldSI"/>
        <w:rPr>
          <w:b w:val="0"/>
          <w:i w:val="0"/>
        </w:rPr>
      </w:pPr>
      <w:proofErr w:type="gramStart"/>
      <w:r w:rsidRPr="00A75A87">
        <w:t>participating</w:t>
      </w:r>
      <w:proofErr w:type="gramEnd"/>
      <w:r w:rsidRPr="00A75A87">
        <w:t xml:space="preserve"> grain receiver</w:t>
      </w:r>
      <w:r w:rsidR="00725633" w:rsidRPr="00DC7CC7">
        <w:t xml:space="preserve">, </w:t>
      </w:r>
      <w:r w:rsidR="00725633" w:rsidRPr="006B352E">
        <w:rPr>
          <w:b w:val="0"/>
          <w:i w:val="0"/>
        </w:rPr>
        <w:t xml:space="preserve">means </w:t>
      </w:r>
      <w:r w:rsidRPr="00A75A87">
        <w:rPr>
          <w:b w:val="0"/>
          <w:i w:val="0"/>
        </w:rPr>
        <w:t xml:space="preserve">a facility that— </w:t>
      </w:r>
    </w:p>
    <w:p w:rsidR="00A75A87" w:rsidRPr="00A75A87" w:rsidRDefault="00A75A87" w:rsidP="00A75A87">
      <w:pPr>
        <w:pStyle w:val="Definitionsuba-QldSI"/>
        <w:numPr>
          <w:ilvl w:val="0"/>
          <w:numId w:val="15"/>
        </w:numPr>
      </w:pPr>
      <w:r w:rsidRPr="00A75A87">
        <w:tab/>
        <w:t xml:space="preserve">accepts the type of grain being transported; and </w:t>
      </w:r>
    </w:p>
    <w:p w:rsidR="00A75A87" w:rsidRPr="00A75A87" w:rsidRDefault="00A75A87" w:rsidP="00A75A87">
      <w:pPr>
        <w:pStyle w:val="Definitionsuba-QldSI"/>
      </w:pPr>
      <w:r w:rsidRPr="00A75A87">
        <w:t>has given an undertaking to Roads and Maritime Services, including that it has measures in place to—</w:t>
      </w:r>
    </w:p>
    <w:p w:rsidR="00A75A87" w:rsidRPr="00A75A87" w:rsidRDefault="00A75A87" w:rsidP="00F013A4">
      <w:pPr>
        <w:pStyle w:val="Bodylevel3isubheading-QldSI"/>
      </w:pPr>
      <w:r w:rsidRPr="00A75A87">
        <w:t xml:space="preserve">supply data relating to the </w:t>
      </w:r>
      <w:proofErr w:type="spellStart"/>
      <w:r w:rsidRPr="00A75A87">
        <w:t>receival</w:t>
      </w:r>
      <w:proofErr w:type="spellEnd"/>
      <w:r w:rsidRPr="00A75A87">
        <w:t xml:space="preserve"> of grain from heavy vehicles operating under this </w:t>
      </w:r>
      <w:r w:rsidR="00656DE5">
        <w:t>Notice</w:t>
      </w:r>
      <w:r w:rsidRPr="00A75A87">
        <w:t xml:space="preserve"> to Roads and Maritime Services in a specified timeframe and format; and</w:t>
      </w:r>
    </w:p>
    <w:p w:rsidR="00A75A87" w:rsidRPr="00A75A87" w:rsidRDefault="00A75A87" w:rsidP="00F013A4">
      <w:pPr>
        <w:pStyle w:val="Bodylevel3isubheading-QldSI"/>
      </w:pPr>
      <w:r w:rsidRPr="00A75A87">
        <w:t xml:space="preserve">communicate with chain of responsibility parties about this data; and  </w:t>
      </w:r>
    </w:p>
    <w:p w:rsidR="00A75A87" w:rsidRPr="00A75A87" w:rsidRDefault="00A75A87" w:rsidP="00F013A4">
      <w:pPr>
        <w:pStyle w:val="Bodylevel3isubheading-QldSI"/>
      </w:pPr>
      <w:proofErr w:type="gramStart"/>
      <w:r w:rsidRPr="00A75A87">
        <w:t>retain</w:t>
      </w:r>
      <w:proofErr w:type="gramEnd"/>
      <w:r w:rsidRPr="00A75A87">
        <w:t xml:space="preserve"> evidence of this communication.</w:t>
      </w:r>
    </w:p>
    <w:p w:rsidR="00725633" w:rsidRPr="00DC7CC7" w:rsidRDefault="00A75A87" w:rsidP="00971030">
      <w:pPr>
        <w:pStyle w:val="Noteheading-QldSI"/>
      </w:pPr>
      <w:r w:rsidRPr="00A75A87">
        <w:t>Note— Roads and Maritime Services publis</w:t>
      </w:r>
      <w:r w:rsidR="00597D8A">
        <w:t>hes</w:t>
      </w:r>
      <w:r w:rsidRPr="00A75A87">
        <w:t xml:space="preserve"> a list of Participating Grain Receivers on its website</w:t>
      </w:r>
      <w:r w:rsidR="00725633" w:rsidRPr="006B352E">
        <w:t>.</w:t>
      </w:r>
    </w:p>
    <w:p w:rsidR="00725633" w:rsidRPr="00DC7CC7" w:rsidRDefault="00A75A87" w:rsidP="00725633">
      <w:pPr>
        <w:pStyle w:val="Definition-QldSI"/>
      </w:pPr>
      <w:proofErr w:type="gramStart"/>
      <w:r w:rsidRPr="00A75A87">
        <w:t>regional</w:t>
      </w:r>
      <w:proofErr w:type="gramEnd"/>
      <w:r w:rsidRPr="00A75A87">
        <w:t xml:space="preserve"> and local road</w:t>
      </w:r>
      <w:r w:rsidR="00725633" w:rsidRPr="00DC7CC7">
        <w:t xml:space="preserve">, </w:t>
      </w:r>
      <w:r w:rsidR="00725633" w:rsidRPr="006B352E">
        <w:rPr>
          <w:b w:val="0"/>
          <w:i w:val="0"/>
        </w:rPr>
        <w:t xml:space="preserve">means </w:t>
      </w:r>
      <w:r w:rsidRPr="00A75A87">
        <w:rPr>
          <w:b w:val="0"/>
          <w:i w:val="0"/>
        </w:rPr>
        <w:t>a road for which a council is the road manager</w:t>
      </w:r>
      <w:r w:rsidR="00725633" w:rsidRPr="006B352E">
        <w:rPr>
          <w:b w:val="0"/>
          <w:i w:val="0"/>
        </w:rPr>
        <w:t>.</w:t>
      </w:r>
    </w:p>
    <w:p w:rsidR="00725633" w:rsidRPr="00DC7CC7" w:rsidRDefault="00A75A87" w:rsidP="00725633">
      <w:pPr>
        <w:pStyle w:val="Definition-QldSI"/>
      </w:pPr>
      <w:r w:rsidRPr="00656DE5">
        <w:t>RMS</w:t>
      </w:r>
      <w:r w:rsidR="00725633" w:rsidRPr="00DC7CC7">
        <w:t xml:space="preserve"> </w:t>
      </w:r>
      <w:r w:rsidR="00725633" w:rsidRPr="006B352E">
        <w:rPr>
          <w:b w:val="0"/>
          <w:i w:val="0"/>
        </w:rPr>
        <w:t xml:space="preserve">means </w:t>
      </w:r>
      <w:r w:rsidRPr="00A75A87">
        <w:rPr>
          <w:b w:val="0"/>
          <w:i w:val="0"/>
        </w:rPr>
        <w:t>New South Wales Roads and Maritime Services.</w:t>
      </w:r>
    </w:p>
    <w:p w:rsidR="005F20C8" w:rsidRDefault="00230987" w:rsidP="009943A9">
      <w:pPr>
        <w:pStyle w:val="Definition-QldSI"/>
        <w:spacing w:after="200"/>
        <w:rPr>
          <w:rStyle w:val="DefinitionbodyChar"/>
          <w:b w:val="0"/>
          <w:i w:val="0"/>
        </w:rPr>
      </w:pPr>
      <w:r w:rsidRPr="00230987">
        <w:t>HVNL</w:t>
      </w:r>
      <w:r w:rsidRPr="00DC7CC7">
        <w:t xml:space="preserve"> </w:t>
      </w:r>
      <w:r w:rsidRPr="006B352E">
        <w:rPr>
          <w:rStyle w:val="DefinitionbodyChar"/>
          <w:b w:val="0"/>
          <w:i w:val="0"/>
        </w:rPr>
        <w:t xml:space="preserve">means the Heavy Vehicle </w:t>
      </w:r>
      <w:r w:rsidRPr="00656DE5">
        <w:rPr>
          <w:rStyle w:val="DefinitionbodyChar"/>
          <w:b w:val="0"/>
          <w:i w:val="0"/>
        </w:rPr>
        <w:t>National Law</w:t>
      </w:r>
      <w:r w:rsidRPr="006B352E">
        <w:rPr>
          <w:rStyle w:val="DefinitionbodyChar"/>
          <w:b w:val="0"/>
          <w:i w:val="0"/>
        </w:rPr>
        <w:t>.</w:t>
      </w:r>
    </w:p>
    <w:p w:rsidR="00357301" w:rsidRDefault="00357301" w:rsidP="009943A9">
      <w:pPr>
        <w:pStyle w:val="Definition-QldSI"/>
        <w:spacing w:after="200"/>
        <w:rPr>
          <w:b w:val="0"/>
          <w:i w:val="0"/>
        </w:rPr>
      </w:pPr>
      <w:r w:rsidRPr="00656DE5">
        <w:t>MDL</w:t>
      </w:r>
      <w:r w:rsidRPr="00357301">
        <w:t xml:space="preserve"> National Regulation </w:t>
      </w:r>
      <w:r w:rsidRPr="00357301">
        <w:rPr>
          <w:b w:val="0"/>
          <w:i w:val="0"/>
        </w:rPr>
        <w:t xml:space="preserve">means the </w:t>
      </w:r>
      <w:r w:rsidRPr="00357301">
        <w:rPr>
          <w:b w:val="0"/>
        </w:rPr>
        <w:t>Heavy Vehicle (Mass, Dimension and Loading) National Regulation</w:t>
      </w:r>
      <w:r w:rsidRPr="00357301">
        <w:rPr>
          <w:b w:val="0"/>
          <w:i w:val="0"/>
        </w:rPr>
        <w:t>.</w:t>
      </w:r>
    </w:p>
    <w:p w:rsidR="00920613" w:rsidRDefault="00920613" w:rsidP="009943A9">
      <w:pPr>
        <w:pStyle w:val="Definition-QldSI"/>
        <w:spacing w:after="200"/>
        <w:rPr>
          <w:b w:val="0"/>
          <w:i w:val="0"/>
        </w:rPr>
      </w:pPr>
      <w:proofErr w:type="gramStart"/>
      <w:r w:rsidRPr="00920613">
        <w:t>prescribed</w:t>
      </w:r>
      <w:proofErr w:type="gramEnd"/>
      <w:r w:rsidRPr="00920613">
        <w:t xml:space="preserve"> </w:t>
      </w:r>
      <w:r w:rsidRPr="00656DE5">
        <w:t>condition</w:t>
      </w:r>
      <w:r w:rsidRPr="00920613">
        <w:t xml:space="preserve"> </w:t>
      </w:r>
      <w:r w:rsidRPr="00920613">
        <w:rPr>
          <w:b w:val="0"/>
          <w:i w:val="0"/>
        </w:rPr>
        <w:t xml:space="preserve">means a </w:t>
      </w:r>
      <w:r w:rsidRPr="00656DE5">
        <w:rPr>
          <w:b w:val="0"/>
          <w:i w:val="0"/>
        </w:rPr>
        <w:t>condition</w:t>
      </w:r>
      <w:r w:rsidRPr="00920613">
        <w:rPr>
          <w:b w:val="0"/>
          <w:i w:val="0"/>
        </w:rPr>
        <w:t xml:space="preserve"> stated in Part 1 or Part 3 of Schedule 8 of the </w:t>
      </w:r>
      <w:r w:rsidRPr="00656DE5">
        <w:rPr>
          <w:b w:val="0"/>
          <w:i w:val="0"/>
        </w:rPr>
        <w:t>MDL</w:t>
      </w:r>
      <w:r w:rsidRPr="00920613">
        <w:rPr>
          <w:b w:val="0"/>
          <w:i w:val="0"/>
        </w:rPr>
        <w:t xml:space="preserve"> National Regulation.</w:t>
      </w:r>
    </w:p>
    <w:p w:rsidR="00B859C1" w:rsidRDefault="00B859C1" w:rsidP="009943A9">
      <w:pPr>
        <w:pStyle w:val="Definition-QldSI"/>
        <w:spacing w:after="200"/>
        <w:rPr>
          <w:b w:val="0"/>
          <w:i w:val="0"/>
        </w:rPr>
      </w:pPr>
    </w:p>
    <w:p w:rsidR="00051F78" w:rsidRDefault="00BB7C0F" w:rsidP="00BB7C0F">
      <w:pPr>
        <w:pStyle w:val="Sectionheading-QldSI"/>
      </w:pPr>
      <w:r w:rsidRPr="00BB7C0F">
        <w:t>Application</w:t>
      </w:r>
    </w:p>
    <w:p w:rsidR="00A04C05" w:rsidRDefault="00197BA1" w:rsidP="001F1649">
      <w:pPr>
        <w:pStyle w:val="Bodylevel11subheading-QldSI"/>
      </w:pPr>
      <w:r w:rsidRPr="00197BA1">
        <w:t xml:space="preserve">This Notice applies in </w:t>
      </w:r>
      <w:sdt>
        <w:sdtPr>
          <w:alias w:val="Name of Jurisdictions"/>
          <w:tag w:val="Name of Jurisdictions"/>
          <w:id w:val="-53480811"/>
          <w:placeholder>
            <w:docPart w:val="83C510D6062D4E37A895C00F11A07C83"/>
          </w:placeholder>
          <w:comboBox>
            <w:listItem w:displayText="all participating jurisdictions" w:value="all participating jurisdictions"/>
            <w:listItem w:displayText="the Australian Capital Territory " w:value="the Australian Capital Territory "/>
            <w:listItem w:displayText="New South Wales" w:value="New South Wales"/>
            <w:listItem w:displayText="Queensland" w:value="Queensland"/>
            <w:listItem w:displayText="South Australia" w:value="South Australia"/>
            <w:listItem w:displayText="Tasmania" w:value="Tasmania"/>
            <w:listItem w:displayText="Victoria " w:value="Victoria "/>
          </w:comboBox>
        </w:sdtPr>
        <w:sdtEndPr/>
        <w:sdtContent>
          <w:r w:rsidR="00DE0BE2">
            <w:t>New South Wales</w:t>
          </w:r>
        </w:sdtContent>
      </w:sdt>
      <w:r w:rsidR="00B2417B" w:rsidRPr="00DC7CC7">
        <w:t>.</w:t>
      </w:r>
    </w:p>
    <w:p w:rsidR="001F1649" w:rsidRDefault="001F1649" w:rsidP="001F1649">
      <w:pPr>
        <w:pStyle w:val="Bodylevel11subheading-QldSI"/>
      </w:pPr>
      <w:r>
        <w:t>This Notice applies to—</w:t>
      </w:r>
    </w:p>
    <w:p w:rsidR="001F1649" w:rsidRDefault="001F1649" w:rsidP="00F013A4">
      <w:pPr>
        <w:pStyle w:val="Bodylevel2asubheading-QldSI"/>
      </w:pPr>
      <w:r>
        <w:t xml:space="preserve">a </w:t>
      </w:r>
      <w:r w:rsidR="00DE0BE2" w:rsidRPr="00DE0BE2">
        <w:t>heavy vehicle</w:t>
      </w:r>
      <w:r w:rsidR="00453372">
        <w:t>,</w:t>
      </w:r>
      <w:r w:rsidR="00DE0BE2" w:rsidRPr="00DE0BE2">
        <w:t xml:space="preserve"> other than a PBS vehicle</w:t>
      </w:r>
      <w:r w:rsidR="00453372">
        <w:t>,</w:t>
      </w:r>
      <w:r w:rsidR="00DE0BE2" w:rsidRPr="00DE0BE2">
        <w:t xml:space="preserve"> that is</w:t>
      </w:r>
      <w:r w:rsidR="00DE0BE2">
        <w:t>—</w:t>
      </w:r>
    </w:p>
    <w:p w:rsidR="00DE0BE2" w:rsidRDefault="00DE0BE2" w:rsidP="00F013A4">
      <w:pPr>
        <w:pStyle w:val="Bodylevel3isubheading-QldSI"/>
      </w:pPr>
      <w:r>
        <w:t xml:space="preserve">carrying grain to the participating grain receiver for the grain type being carried; and </w:t>
      </w:r>
    </w:p>
    <w:p w:rsidR="00DE0BE2" w:rsidRDefault="00DE0BE2" w:rsidP="00F013A4">
      <w:pPr>
        <w:pStyle w:val="Bodylevel3isubheading-QldSI"/>
      </w:pPr>
      <w:r>
        <w:t>one of the following—</w:t>
      </w:r>
    </w:p>
    <w:p w:rsidR="00DE0BE2" w:rsidRDefault="00DE0BE2" w:rsidP="00DE0BE2">
      <w:pPr>
        <w:pStyle w:val="Bodylevel4Asubheading-QldSI"/>
      </w:pPr>
      <w:r>
        <w:t xml:space="preserve">a rigid truck with three or more axles; </w:t>
      </w:r>
    </w:p>
    <w:p w:rsidR="00DE0BE2" w:rsidRDefault="00DE0BE2" w:rsidP="00DE0BE2">
      <w:pPr>
        <w:pStyle w:val="Bodylevel4Asubheading-QldSI"/>
      </w:pPr>
      <w:r>
        <w:t xml:space="preserve">a rigid truck (with three or more axles) towing a dog trailer with not more than four axles; </w:t>
      </w:r>
    </w:p>
    <w:p w:rsidR="00DE0BE2" w:rsidRDefault="00DE0BE2" w:rsidP="00DE0BE2">
      <w:pPr>
        <w:pStyle w:val="Bodylevel4Asubheading-QldSI"/>
      </w:pPr>
      <w:r>
        <w:t>a prime mover and semitrailer combination that has an overall length not exceeding 19</w:t>
      </w:r>
      <w:r w:rsidR="00D11D9C">
        <w:t>.0m</w:t>
      </w:r>
      <w:r>
        <w:t xml:space="preserve">, and not more than 6 axles in total; </w:t>
      </w:r>
    </w:p>
    <w:p w:rsidR="00DE0BE2" w:rsidRDefault="00DE0BE2" w:rsidP="00DE0BE2">
      <w:pPr>
        <w:pStyle w:val="Bodylevel4Asubheading-QldSI"/>
      </w:pPr>
      <w:r>
        <w:t xml:space="preserve"> a B-double that has an overall length not exceeding 19</w:t>
      </w:r>
      <w:r w:rsidR="00D11D9C">
        <w:t>.0m</w:t>
      </w:r>
      <w:r>
        <w:t xml:space="preserve">, and not more than 7 axles in total; </w:t>
      </w:r>
    </w:p>
    <w:p w:rsidR="00DE0BE2" w:rsidRDefault="00DE0BE2" w:rsidP="00DE0BE2">
      <w:pPr>
        <w:pStyle w:val="Bodylevel4Asubheading-QldSI"/>
      </w:pPr>
      <w:r>
        <w:t>a B-double that has an overall length not exceeding 26</w:t>
      </w:r>
      <w:r w:rsidR="00D11D9C">
        <w:t>.0m</w:t>
      </w:r>
      <w:r>
        <w:t xml:space="preserve">, and 9 axles in total; </w:t>
      </w:r>
    </w:p>
    <w:p w:rsidR="00DE0BE2" w:rsidRDefault="00DE0BE2" w:rsidP="00DE0BE2">
      <w:pPr>
        <w:pStyle w:val="Bodylevel4Asubheading-QldSI"/>
      </w:pPr>
      <w:r>
        <w:t>a road train that has an overall length not exceeding 36.5</w:t>
      </w:r>
      <w:r w:rsidR="00D11D9C">
        <w:t>m</w:t>
      </w:r>
      <w:r>
        <w:t xml:space="preserve">, and not more than 12 axles in total; </w:t>
      </w:r>
    </w:p>
    <w:p w:rsidR="00DE0BE2" w:rsidRDefault="00DE0BE2" w:rsidP="00DE0BE2">
      <w:pPr>
        <w:pStyle w:val="Bodylevel4Asubheading-QldSI"/>
      </w:pPr>
      <w:r>
        <w:t xml:space="preserve">a B-triple that has an overall length not exceeding 36.5 </w:t>
      </w:r>
      <w:r w:rsidR="00D11D9C">
        <w:t xml:space="preserve">m </w:t>
      </w:r>
      <w:r>
        <w:t>and consists of a prime mover and three semitrailers, and not more than 12 axles in total; and</w:t>
      </w:r>
    </w:p>
    <w:p w:rsidR="008D4D7F" w:rsidRDefault="00DE0BE2" w:rsidP="000943F5">
      <w:pPr>
        <w:pStyle w:val="Bodylevel4Asubheading-QldSI"/>
        <w:spacing w:after="200"/>
        <w:ind w:hanging="578"/>
      </w:pPr>
      <w:r>
        <w:t>an AB-triple that has an overall length not exceeding 36.5</w:t>
      </w:r>
      <w:r w:rsidR="00D11D9C">
        <w:t xml:space="preserve">m </w:t>
      </w:r>
      <w:r>
        <w:t>and consists of a prime mover and semitrailer combination connected, by a converter dolly, to a B-double trailer set, and that has not more than 15 axles in total.</w:t>
      </w:r>
    </w:p>
    <w:p w:rsidR="001F1649" w:rsidRDefault="001F1649" w:rsidP="001F1649">
      <w:pPr>
        <w:pStyle w:val="Sectionheading-QldSI"/>
      </w:pPr>
      <w:r w:rsidRPr="001F1649">
        <w:t xml:space="preserve">Exemption from prescribed </w:t>
      </w:r>
      <w:r w:rsidR="000943F5">
        <w:t>mass</w:t>
      </w:r>
      <w:r w:rsidRPr="001F1649">
        <w:t xml:space="preserve"> requirements</w:t>
      </w:r>
    </w:p>
    <w:p w:rsidR="00D72D37" w:rsidRDefault="00D72D37" w:rsidP="00D72D37">
      <w:pPr>
        <w:pStyle w:val="Bodylevel11subheading-QldSI"/>
      </w:pPr>
      <w:r>
        <w:t xml:space="preserve">This Notice exempts an eligible vehicle to which it applies from the following mass limits in Schedule 1 of the </w:t>
      </w:r>
      <w:r w:rsidRPr="00656DE5">
        <w:t>MDL</w:t>
      </w:r>
      <w:r>
        <w:t xml:space="preserve"> National Regulation to the extent provided in this Notice—</w:t>
      </w:r>
    </w:p>
    <w:p w:rsidR="00401AD5" w:rsidRPr="009C3167" w:rsidRDefault="00401AD5" w:rsidP="00971030">
      <w:pPr>
        <w:pStyle w:val="Bodylevel2asubheading-QldSI"/>
        <w:ind w:hanging="412"/>
      </w:pPr>
      <w:r w:rsidRPr="009C3167">
        <w:t xml:space="preserve">Section 2(1)(a)(iv); </w:t>
      </w:r>
    </w:p>
    <w:p w:rsidR="00401AD5" w:rsidRPr="009C3167" w:rsidRDefault="00401AD5" w:rsidP="00971030">
      <w:pPr>
        <w:pStyle w:val="Bodylevel2asubheading-QldSI"/>
        <w:ind w:hanging="412"/>
      </w:pPr>
      <w:r w:rsidRPr="009C3167">
        <w:t>Section 2(1)(b)</w:t>
      </w:r>
      <w:r>
        <w:t>;</w:t>
      </w:r>
    </w:p>
    <w:p w:rsidR="00401AD5" w:rsidRPr="009C3167" w:rsidRDefault="00401AD5" w:rsidP="00971030">
      <w:pPr>
        <w:pStyle w:val="Bodylevel2asubheading-QldSI"/>
        <w:ind w:hanging="412"/>
      </w:pPr>
      <w:r w:rsidRPr="009C3167">
        <w:t>Section 2(2)</w:t>
      </w:r>
      <w:r>
        <w:t>;</w:t>
      </w:r>
    </w:p>
    <w:p w:rsidR="00401AD5" w:rsidRPr="009C3167" w:rsidRDefault="00401AD5" w:rsidP="00971030">
      <w:pPr>
        <w:pStyle w:val="Bodylevel2asubheading-QldSI"/>
        <w:ind w:hanging="412"/>
      </w:pPr>
      <w:r w:rsidRPr="009C3167">
        <w:lastRenderedPageBreak/>
        <w:t>Section 2(4);</w:t>
      </w:r>
    </w:p>
    <w:p w:rsidR="00401AD5" w:rsidRPr="009C3167" w:rsidRDefault="00401AD5" w:rsidP="00971030">
      <w:pPr>
        <w:pStyle w:val="Bodylevel2asubheading-QldSI"/>
        <w:ind w:hanging="412"/>
      </w:pPr>
      <w:r w:rsidRPr="009C3167">
        <w:t>Section 4; and</w:t>
      </w:r>
    </w:p>
    <w:p w:rsidR="00401AD5" w:rsidRPr="009C3167" w:rsidRDefault="00401AD5" w:rsidP="00971030">
      <w:pPr>
        <w:pStyle w:val="Bodylevel2asubheading-QldSI"/>
        <w:ind w:hanging="412"/>
      </w:pPr>
      <w:proofErr w:type="gramStart"/>
      <w:r>
        <w:t>Section</w:t>
      </w:r>
      <w:r w:rsidR="00FB7931">
        <w:t>s</w:t>
      </w:r>
      <w:r>
        <w:t xml:space="preserve"> 5(1),</w:t>
      </w:r>
      <w:r w:rsidR="00FB7931">
        <w:t xml:space="preserve"> </w:t>
      </w:r>
      <w:r>
        <w:t xml:space="preserve">(2) and </w:t>
      </w:r>
      <w:r w:rsidRPr="009C3167">
        <w:t>(3)</w:t>
      </w:r>
      <w:r>
        <w:t>.</w:t>
      </w:r>
      <w:proofErr w:type="gramEnd"/>
    </w:p>
    <w:p w:rsidR="000943F5" w:rsidRDefault="000943F5" w:rsidP="000943F5">
      <w:pPr>
        <w:pStyle w:val="Sectionheading-QldSI"/>
      </w:pPr>
      <w:r>
        <w:t>Areas or routes</w:t>
      </w:r>
    </w:p>
    <w:p w:rsidR="000E658C" w:rsidRDefault="00CA6922" w:rsidP="000E658C">
      <w:pPr>
        <w:pStyle w:val="Bodylevel11subheading-QldSI"/>
      </w:pPr>
      <w:r w:rsidRPr="00CA6922">
        <w:t xml:space="preserve">This Notice applies to the areas and eligible Participating Grain Receivers, subject to compliance with any listed conditions applicable to the area or route, as set out in the NSW Grain Harvest Management Scheme map available at </w:t>
      </w:r>
      <w:hyperlink r:id="rId9" w:history="1">
        <w:r w:rsidR="000E658C" w:rsidRPr="00731418">
          <w:rPr>
            <w:rStyle w:val="Hyperlink"/>
          </w:rPr>
          <w:t>http://www.rms.nsw.gov.au/business-industry/heavy-vehicle</w:t>
        </w:r>
        <w:bookmarkStart w:id="0" w:name="_GoBack"/>
        <w:bookmarkEnd w:id="0"/>
        <w:r w:rsidR="000E658C" w:rsidRPr="00731418">
          <w:rPr>
            <w:rStyle w:val="Hyperlink"/>
          </w:rPr>
          <w:t>s</w:t>
        </w:r>
        <w:r w:rsidR="000E658C" w:rsidRPr="00731418">
          <w:rPr>
            <w:rStyle w:val="Hyperlink"/>
          </w:rPr>
          <w:t>/maps/grain-harvest/map/index.html</w:t>
        </w:r>
      </w:hyperlink>
    </w:p>
    <w:p w:rsidR="000943F5" w:rsidRPr="000943F5" w:rsidRDefault="000943F5" w:rsidP="000943F5">
      <w:pPr>
        <w:pStyle w:val="Bodylevel11subheading-QldSI"/>
      </w:pPr>
      <w:r w:rsidRPr="00656DE5">
        <w:t>Subject</w:t>
      </w:r>
      <w:r w:rsidRPr="000943F5">
        <w:t xml:space="preserve"> to </w:t>
      </w:r>
      <w:r w:rsidR="00896438" w:rsidRPr="00656DE5">
        <w:t>sub</w:t>
      </w:r>
      <w:r w:rsidR="00D11D9C" w:rsidRPr="00656DE5">
        <w:t>section</w:t>
      </w:r>
      <w:r w:rsidRPr="000943F5">
        <w:t xml:space="preserve"> </w:t>
      </w:r>
      <w:r w:rsidR="00896438">
        <w:t>(</w:t>
      </w:r>
      <w:r w:rsidR="00597D8A">
        <w:t>3</w:t>
      </w:r>
      <w:r w:rsidR="00896438">
        <w:t>)</w:t>
      </w:r>
      <w:r w:rsidRPr="000943F5">
        <w:t xml:space="preserve"> and any conditions applying to a given network, a heavy vehicle</w:t>
      </w:r>
      <w:r w:rsidRPr="000943F5" w:rsidDel="002123C2">
        <w:t xml:space="preserve"> </w:t>
      </w:r>
      <w:r w:rsidRPr="000943F5">
        <w:t xml:space="preserve">operating under this </w:t>
      </w:r>
      <w:r w:rsidR="00656DE5">
        <w:t>Notice</w:t>
      </w:r>
      <w:r w:rsidRPr="000943F5">
        <w:t xml:space="preserve"> may operate on the following routes—</w:t>
      </w:r>
    </w:p>
    <w:p w:rsidR="000943F5" w:rsidRPr="000943F5" w:rsidRDefault="00D11D9C" w:rsidP="00F013A4">
      <w:pPr>
        <w:pStyle w:val="Bodylevel2asubheading-QldSI"/>
      </w:pPr>
      <w:proofErr w:type="gramStart"/>
      <w:r>
        <w:t>a</w:t>
      </w:r>
      <w:proofErr w:type="gramEnd"/>
      <w:r>
        <w:t xml:space="preserve"> </w:t>
      </w:r>
      <w:r w:rsidR="006F6B2B">
        <w:t>r</w:t>
      </w:r>
      <w:r w:rsidR="000943F5" w:rsidRPr="000943F5">
        <w:t>igid truck may operate on all roads.</w:t>
      </w:r>
    </w:p>
    <w:p w:rsidR="000943F5" w:rsidRPr="000943F5" w:rsidRDefault="00D11D9C" w:rsidP="00F013A4">
      <w:pPr>
        <w:pStyle w:val="Bodylevel2asubheading-QldSI"/>
      </w:pPr>
      <w:proofErr w:type="gramStart"/>
      <w:r>
        <w:t>a</w:t>
      </w:r>
      <w:proofErr w:type="gramEnd"/>
      <w:r>
        <w:t xml:space="preserve"> </w:t>
      </w:r>
      <w:r w:rsidR="006F6B2B">
        <w:t>r</w:t>
      </w:r>
      <w:r w:rsidR="000943F5" w:rsidRPr="000943F5">
        <w:t>igid truck and dog trailer combination not exceeding 19</w:t>
      </w:r>
      <w:r>
        <w:t xml:space="preserve">.0m </w:t>
      </w:r>
      <w:r w:rsidR="000943F5" w:rsidRPr="000943F5">
        <w:t>in length may operate on all roads.</w:t>
      </w:r>
    </w:p>
    <w:p w:rsidR="000943F5" w:rsidRPr="000943F5" w:rsidRDefault="00D11D9C" w:rsidP="00F013A4">
      <w:pPr>
        <w:pStyle w:val="Bodylevel2asubheading-QldSI"/>
      </w:pPr>
      <w:proofErr w:type="gramStart"/>
      <w:r>
        <w:t>a</w:t>
      </w:r>
      <w:proofErr w:type="gramEnd"/>
      <w:r>
        <w:t xml:space="preserve"> </w:t>
      </w:r>
      <w:r w:rsidR="00656DE5">
        <w:t>p</w:t>
      </w:r>
      <w:r w:rsidR="000943F5" w:rsidRPr="000943F5">
        <w:t>rime mover and semitrailer combination not exceeding 19</w:t>
      </w:r>
      <w:r>
        <w:t>.0m</w:t>
      </w:r>
      <w:r w:rsidR="000943F5" w:rsidRPr="000943F5">
        <w:t xml:space="preserve"> in length may operate on all roads. </w:t>
      </w:r>
    </w:p>
    <w:p w:rsidR="000943F5" w:rsidRPr="000943F5" w:rsidRDefault="00D11D9C" w:rsidP="00F013A4">
      <w:pPr>
        <w:pStyle w:val="Bodylevel2asubheading-QldSI"/>
      </w:pPr>
      <w:proofErr w:type="gramStart"/>
      <w:r>
        <w:t>a</w:t>
      </w:r>
      <w:proofErr w:type="gramEnd"/>
      <w:r>
        <w:t xml:space="preserve"> </w:t>
      </w:r>
      <w:r w:rsidR="000943F5" w:rsidRPr="000943F5">
        <w:t>B-double not exceeding 19</w:t>
      </w:r>
      <w:r>
        <w:t>.0m</w:t>
      </w:r>
      <w:r w:rsidR="000943F5" w:rsidRPr="000943F5">
        <w:t xml:space="preserve"> in length that </w:t>
      </w:r>
      <w:r w:rsidR="006F6B2B" w:rsidRPr="000943F5">
        <w:t>ha</w:t>
      </w:r>
      <w:r w:rsidR="006F6B2B">
        <w:t>s</w:t>
      </w:r>
      <w:r w:rsidR="006F6B2B" w:rsidRPr="000943F5">
        <w:t xml:space="preserve"> </w:t>
      </w:r>
      <w:r w:rsidR="000943F5" w:rsidRPr="000943F5">
        <w:t>a GCM not exceeding 52.5</w:t>
      </w:r>
      <w:r>
        <w:t>t</w:t>
      </w:r>
      <w:r w:rsidR="000943F5" w:rsidRPr="000943F5">
        <w:t xml:space="preserve"> may operate on all roads. </w:t>
      </w:r>
    </w:p>
    <w:p w:rsidR="000943F5" w:rsidRPr="000943F5" w:rsidRDefault="00D11D9C" w:rsidP="00F013A4">
      <w:pPr>
        <w:pStyle w:val="Bodylevel2asubheading-QldSI"/>
      </w:pPr>
      <w:r>
        <w:t xml:space="preserve">a </w:t>
      </w:r>
      <w:r w:rsidR="000943F5" w:rsidRPr="000943F5">
        <w:t>B-double not exceeding 19</w:t>
      </w:r>
      <w:r>
        <w:t>.0m</w:t>
      </w:r>
      <w:r w:rsidR="000943F5" w:rsidRPr="000943F5">
        <w:t xml:space="preserve"> in length that </w:t>
      </w:r>
      <w:r w:rsidR="006F6B2B" w:rsidRPr="000943F5">
        <w:t>ha</w:t>
      </w:r>
      <w:r w:rsidR="006F6B2B">
        <w:t>s</w:t>
      </w:r>
      <w:r w:rsidR="006F6B2B" w:rsidRPr="000943F5">
        <w:t xml:space="preserve"> </w:t>
      </w:r>
      <w:r w:rsidR="000943F5" w:rsidRPr="000943F5">
        <w:t>a GCM exceeding 52.5</w:t>
      </w:r>
      <w:r>
        <w:t>t</w:t>
      </w:r>
      <w:r w:rsidR="000943F5" w:rsidRPr="000943F5">
        <w:t xml:space="preserve"> may operate on the routes approved for 19</w:t>
      </w:r>
      <w:r>
        <w:t>m</w:t>
      </w:r>
      <w:r w:rsidR="000943F5" w:rsidRPr="000943F5">
        <w:t xml:space="preserve"> B-doubles over 50</w:t>
      </w:r>
      <w:r>
        <w:t>.0t</w:t>
      </w:r>
      <w:r w:rsidR="000943F5" w:rsidRPr="000943F5">
        <w:t xml:space="preserve"> as shown under the </w:t>
      </w:r>
      <w:r w:rsidR="000943F5" w:rsidRPr="00656DE5">
        <w:t>heading</w:t>
      </w:r>
      <w:r w:rsidR="000943F5" w:rsidRPr="000943F5">
        <w:t xml:space="preserve"> ‘Interactive Restricted Access Vehicle routes’ as published by </w:t>
      </w:r>
      <w:r w:rsidR="000943F5" w:rsidRPr="00656DE5">
        <w:t>RMS</w:t>
      </w:r>
      <w:r w:rsidR="000943F5" w:rsidRPr="000943F5">
        <w:t>.</w:t>
      </w:r>
    </w:p>
    <w:p w:rsidR="000943F5" w:rsidRPr="000943F5" w:rsidRDefault="000943F5" w:rsidP="001E0044">
      <w:pPr>
        <w:pStyle w:val="Noteheading-QldSI"/>
        <w:ind w:left="1830"/>
        <w:jc w:val="left"/>
      </w:pPr>
      <w:r w:rsidRPr="000943F5">
        <w:t>Note</w:t>
      </w:r>
      <w:r>
        <w:t>—</w:t>
      </w:r>
      <w:r w:rsidR="00CA6922">
        <w:t xml:space="preserve"> </w:t>
      </w:r>
      <w:proofErr w:type="gramStart"/>
      <w:r>
        <w:t>A</w:t>
      </w:r>
      <w:r w:rsidRPr="000943F5">
        <w:t>n</w:t>
      </w:r>
      <w:proofErr w:type="gramEnd"/>
      <w:r w:rsidRPr="000943F5">
        <w:t xml:space="preserve"> online map for this network and its conditions may be found at </w:t>
      </w:r>
      <w:hyperlink r:id="rId10" w:history="1">
        <w:r w:rsidR="000E658C" w:rsidRPr="00731418">
          <w:rPr>
            <w:rStyle w:val="Hyperlink"/>
          </w:rPr>
          <w:t>www.rms.nsw.gov.au/rav-gml-networks</w:t>
        </w:r>
      </w:hyperlink>
    </w:p>
    <w:p w:rsidR="000943F5" w:rsidRPr="000943F5" w:rsidRDefault="00D11D9C" w:rsidP="00F013A4">
      <w:pPr>
        <w:pStyle w:val="Bodylevel2asubheading-QldSI"/>
      </w:pPr>
      <w:r>
        <w:t xml:space="preserve">a </w:t>
      </w:r>
      <w:r w:rsidR="000943F5" w:rsidRPr="000943F5">
        <w:t>B-double exceeding 19</w:t>
      </w:r>
      <w:r>
        <w:t>.0m</w:t>
      </w:r>
      <w:r w:rsidR="000943F5" w:rsidRPr="000943F5">
        <w:t xml:space="preserve"> in length but not exceeding 23</w:t>
      </w:r>
      <w:r>
        <w:t>.0m</w:t>
      </w:r>
      <w:r w:rsidR="000943F5" w:rsidRPr="000943F5">
        <w:t xml:space="preserve"> in length may operate on the routes approved for 23</w:t>
      </w:r>
      <w:r>
        <w:t>m</w:t>
      </w:r>
      <w:r w:rsidR="000943F5" w:rsidRPr="000943F5">
        <w:t xml:space="preserve"> B-doubles as shown under the </w:t>
      </w:r>
      <w:r w:rsidR="000943F5" w:rsidRPr="00656DE5">
        <w:t>heading</w:t>
      </w:r>
      <w:r w:rsidR="000943F5" w:rsidRPr="000943F5">
        <w:t xml:space="preserve"> ‘Interactive Restricted Access Vehicle routes’ as published by </w:t>
      </w:r>
      <w:r w:rsidR="000943F5" w:rsidRPr="00656DE5">
        <w:t>RMS</w:t>
      </w:r>
      <w:r w:rsidR="000943F5" w:rsidRPr="000943F5">
        <w:t>.</w:t>
      </w:r>
    </w:p>
    <w:p w:rsidR="000943F5" w:rsidRPr="000943F5" w:rsidRDefault="000943F5" w:rsidP="001E0044">
      <w:pPr>
        <w:pStyle w:val="Noteheading-QldSI"/>
        <w:ind w:left="1830"/>
        <w:jc w:val="left"/>
      </w:pPr>
      <w:r>
        <w:t>Note—</w:t>
      </w:r>
      <w:r w:rsidR="00CA6922">
        <w:t xml:space="preserve"> </w:t>
      </w:r>
      <w:proofErr w:type="gramStart"/>
      <w:r>
        <w:t>A</w:t>
      </w:r>
      <w:r w:rsidRPr="000943F5">
        <w:t>n</w:t>
      </w:r>
      <w:proofErr w:type="gramEnd"/>
      <w:r w:rsidRPr="000943F5">
        <w:t xml:space="preserve"> online map for this network and its conditions may be found at </w:t>
      </w:r>
      <w:hyperlink r:id="rId11" w:history="1">
        <w:r w:rsidR="000E658C" w:rsidRPr="00731418">
          <w:rPr>
            <w:rStyle w:val="Hyperlink"/>
          </w:rPr>
          <w:t>www.rms.nsw.gov.au/rav-gml-networks</w:t>
        </w:r>
      </w:hyperlink>
    </w:p>
    <w:p w:rsidR="000943F5" w:rsidRPr="000943F5" w:rsidRDefault="00D11D9C" w:rsidP="00F013A4">
      <w:pPr>
        <w:pStyle w:val="Bodylevel2asubheading-QldSI"/>
      </w:pPr>
      <w:r>
        <w:t xml:space="preserve">a </w:t>
      </w:r>
      <w:r w:rsidR="000943F5" w:rsidRPr="000943F5">
        <w:t>B-double exceeding 23</w:t>
      </w:r>
      <w:r>
        <w:t>.0m</w:t>
      </w:r>
      <w:r w:rsidR="000943F5" w:rsidRPr="000943F5">
        <w:t xml:space="preserve"> in length but not exceeding 26</w:t>
      </w:r>
      <w:r>
        <w:t>.0m</w:t>
      </w:r>
      <w:r w:rsidR="000943F5" w:rsidRPr="000943F5">
        <w:t xml:space="preserve"> in length may operate on the routes approved for 26</w:t>
      </w:r>
      <w:r>
        <w:t>m</w:t>
      </w:r>
      <w:r w:rsidR="000943F5" w:rsidRPr="000943F5">
        <w:t xml:space="preserve"> B-doubles as shown under the </w:t>
      </w:r>
      <w:r w:rsidR="000943F5" w:rsidRPr="00656DE5">
        <w:t>heading</w:t>
      </w:r>
      <w:r w:rsidR="000943F5" w:rsidRPr="000943F5">
        <w:t xml:space="preserve"> ‘Interactive Restricted Access Vehicle routes’ as published by </w:t>
      </w:r>
      <w:r w:rsidR="000943F5" w:rsidRPr="00656DE5">
        <w:t>RMS</w:t>
      </w:r>
      <w:r w:rsidR="000943F5" w:rsidRPr="000943F5">
        <w:t>.</w:t>
      </w:r>
    </w:p>
    <w:p w:rsidR="00401AD5" w:rsidRDefault="000943F5" w:rsidP="001E0044">
      <w:pPr>
        <w:pStyle w:val="Noteheading-QldSI"/>
        <w:ind w:left="1830"/>
        <w:jc w:val="left"/>
      </w:pPr>
      <w:r w:rsidRPr="000943F5">
        <w:t>Note</w:t>
      </w:r>
      <w:r>
        <w:t>—</w:t>
      </w:r>
      <w:r w:rsidRPr="000943F5">
        <w:t xml:space="preserve"> </w:t>
      </w:r>
      <w:proofErr w:type="gramStart"/>
      <w:r>
        <w:t>A</w:t>
      </w:r>
      <w:r w:rsidRPr="000943F5">
        <w:t>n</w:t>
      </w:r>
      <w:proofErr w:type="gramEnd"/>
      <w:r w:rsidRPr="000943F5">
        <w:t xml:space="preserve"> online map for this network and its conditions may be found at </w:t>
      </w:r>
      <w:hyperlink r:id="rId12" w:history="1">
        <w:r w:rsidR="000E658C" w:rsidRPr="00731418">
          <w:rPr>
            <w:rStyle w:val="Hyperlink"/>
          </w:rPr>
          <w:t>www.rms.nsw.gov.au/rav-gml-networks</w:t>
        </w:r>
      </w:hyperlink>
    </w:p>
    <w:p w:rsidR="00401AD5" w:rsidRPr="000943F5" w:rsidRDefault="00401AD5" w:rsidP="00971030">
      <w:pPr>
        <w:pStyle w:val="Noteheading-QldSI"/>
        <w:ind w:left="0"/>
      </w:pPr>
    </w:p>
    <w:p w:rsidR="000943F5" w:rsidRDefault="00D11D9C" w:rsidP="00F013A4">
      <w:pPr>
        <w:pStyle w:val="Bodylevel2asubheading-QldSI"/>
      </w:pPr>
      <w:r>
        <w:lastRenderedPageBreak/>
        <w:t xml:space="preserve">a </w:t>
      </w:r>
      <w:r w:rsidR="000943F5" w:rsidRPr="000943F5">
        <w:t>Type 1 road train not exceeding 36.5</w:t>
      </w:r>
      <w:r>
        <w:t>m</w:t>
      </w:r>
      <w:r w:rsidR="000943F5" w:rsidRPr="000943F5">
        <w:t xml:space="preserve"> in length may operate on the routes approved for Type 1 A-double road trains as shown under the </w:t>
      </w:r>
      <w:r w:rsidR="000943F5" w:rsidRPr="00656DE5">
        <w:t>heading</w:t>
      </w:r>
      <w:r w:rsidR="000943F5" w:rsidRPr="000943F5">
        <w:t xml:space="preserve"> ‘</w:t>
      </w:r>
      <w:r w:rsidR="000943F5" w:rsidRPr="00656DE5">
        <w:t>GML</w:t>
      </w:r>
      <w:r w:rsidR="000943F5" w:rsidRPr="000943F5">
        <w:t xml:space="preserve"> Type 1 A-double road train routes’ as published by </w:t>
      </w:r>
      <w:r w:rsidR="000943F5" w:rsidRPr="00656DE5">
        <w:t>RMS</w:t>
      </w:r>
      <w:r w:rsidR="000943F5" w:rsidRPr="000943F5">
        <w:t>.</w:t>
      </w:r>
    </w:p>
    <w:p w:rsidR="00792D6F" w:rsidRPr="000943F5" w:rsidRDefault="00CA6922" w:rsidP="000E658C">
      <w:pPr>
        <w:pStyle w:val="Noteheading-QldSI"/>
        <w:ind w:left="1830"/>
        <w:jc w:val="left"/>
      </w:pPr>
      <w:r>
        <w:t xml:space="preserve">Note— </w:t>
      </w:r>
      <w:proofErr w:type="gramStart"/>
      <w:r w:rsidR="00792D6F">
        <w:t>An</w:t>
      </w:r>
      <w:proofErr w:type="gramEnd"/>
      <w:r w:rsidR="00792D6F">
        <w:t xml:space="preserve"> online map for this network and its conditions may be found at </w:t>
      </w:r>
      <w:hyperlink r:id="rId13" w:history="1">
        <w:r w:rsidR="000E658C" w:rsidRPr="00731418">
          <w:rPr>
            <w:rStyle w:val="Hyperlink"/>
          </w:rPr>
          <w:t>www.rms.nsw.gov.au/rav-gml-networks</w:t>
        </w:r>
      </w:hyperlink>
    </w:p>
    <w:p w:rsidR="000943F5" w:rsidRDefault="00D11D9C" w:rsidP="00F013A4">
      <w:pPr>
        <w:pStyle w:val="Bodylevel2asubheading-QldSI"/>
      </w:pPr>
      <w:r>
        <w:t xml:space="preserve">a </w:t>
      </w:r>
      <w:r w:rsidR="000943F5" w:rsidRPr="000943F5">
        <w:t xml:space="preserve">Modular B-triple may operate on the routes approved for Modular B-triples as shown under the </w:t>
      </w:r>
      <w:r w:rsidR="000943F5" w:rsidRPr="00656DE5">
        <w:t>heading</w:t>
      </w:r>
      <w:r w:rsidR="000943F5" w:rsidRPr="000943F5">
        <w:t xml:space="preserve"> ‘</w:t>
      </w:r>
      <w:r w:rsidR="000943F5" w:rsidRPr="00656DE5">
        <w:t>GML</w:t>
      </w:r>
      <w:r w:rsidR="000943F5" w:rsidRPr="000943F5">
        <w:t xml:space="preserve"> Modular B-triple routes’ as published by </w:t>
      </w:r>
      <w:r w:rsidR="000943F5" w:rsidRPr="00656DE5">
        <w:t>RMS</w:t>
      </w:r>
      <w:r w:rsidR="000943F5" w:rsidRPr="000943F5">
        <w:t>.</w:t>
      </w:r>
    </w:p>
    <w:p w:rsidR="00792D6F" w:rsidRPr="000943F5" w:rsidRDefault="00792D6F" w:rsidP="00971030">
      <w:pPr>
        <w:pStyle w:val="Noteheading-QldSI"/>
        <w:ind w:left="1830"/>
        <w:jc w:val="left"/>
      </w:pPr>
      <w:r>
        <w:t>Note— A</w:t>
      </w:r>
      <w:r w:rsidR="00597D8A">
        <w:t xml:space="preserve">pproved routes and </w:t>
      </w:r>
      <w:r>
        <w:t xml:space="preserve">conditions may be found at </w:t>
      </w:r>
      <w:hyperlink r:id="rId14" w:history="1">
        <w:r w:rsidR="000E658C" w:rsidRPr="00731418">
          <w:rPr>
            <w:rStyle w:val="Hyperlink"/>
          </w:rPr>
          <w:t>www.rms.nsw.gov.au/rav-gml-networks</w:t>
        </w:r>
      </w:hyperlink>
    </w:p>
    <w:p w:rsidR="000943F5" w:rsidRDefault="00D11D9C" w:rsidP="00F013A4">
      <w:pPr>
        <w:pStyle w:val="Bodylevel2asubheading-QldSI"/>
      </w:pPr>
      <w:r>
        <w:t xml:space="preserve">a </w:t>
      </w:r>
      <w:r w:rsidR="000943F5" w:rsidRPr="000943F5">
        <w:t xml:space="preserve">B-triple (other than </w:t>
      </w:r>
      <w:r>
        <w:t xml:space="preserve">a </w:t>
      </w:r>
      <w:r w:rsidR="000943F5" w:rsidRPr="000943F5">
        <w:t xml:space="preserve">modular B-triple) may operate on routes approved for B-triples operating at general mass limits as shown under the </w:t>
      </w:r>
      <w:r w:rsidR="000943F5" w:rsidRPr="00656DE5">
        <w:t>heading</w:t>
      </w:r>
      <w:r w:rsidR="000943F5" w:rsidRPr="000943F5">
        <w:t xml:space="preserve"> ‘</w:t>
      </w:r>
      <w:r w:rsidR="000943F5" w:rsidRPr="00656DE5">
        <w:t>GML</w:t>
      </w:r>
      <w:r w:rsidR="000943F5" w:rsidRPr="000943F5">
        <w:t xml:space="preserve"> B-triple routes’ as published by </w:t>
      </w:r>
      <w:r w:rsidR="000943F5" w:rsidRPr="00656DE5">
        <w:t>RMS</w:t>
      </w:r>
      <w:r w:rsidR="000943F5" w:rsidRPr="000943F5">
        <w:t>.</w:t>
      </w:r>
    </w:p>
    <w:p w:rsidR="00792D6F" w:rsidRPr="000943F5" w:rsidRDefault="00792D6F" w:rsidP="00971030">
      <w:pPr>
        <w:pStyle w:val="Noteheading-QldSI"/>
        <w:ind w:left="1830"/>
        <w:jc w:val="left"/>
      </w:pPr>
      <w:r>
        <w:t xml:space="preserve">Note— </w:t>
      </w:r>
      <w:proofErr w:type="gramStart"/>
      <w:r>
        <w:t>An</w:t>
      </w:r>
      <w:proofErr w:type="gramEnd"/>
      <w:r>
        <w:t xml:space="preserve"> online map for this network and its conditions may be found at </w:t>
      </w:r>
      <w:hyperlink r:id="rId15" w:history="1">
        <w:r w:rsidR="000E658C" w:rsidRPr="00731418">
          <w:rPr>
            <w:rStyle w:val="Hyperlink"/>
          </w:rPr>
          <w:t>www.rms.nsw.gov.au/rav-gml-net</w:t>
        </w:r>
        <w:r w:rsidR="000E658C" w:rsidRPr="00731418">
          <w:rPr>
            <w:rStyle w:val="Hyperlink"/>
          </w:rPr>
          <w:t>w</w:t>
        </w:r>
        <w:r w:rsidR="000E658C" w:rsidRPr="00731418">
          <w:rPr>
            <w:rStyle w:val="Hyperlink"/>
          </w:rPr>
          <w:t>orks</w:t>
        </w:r>
      </w:hyperlink>
    </w:p>
    <w:p w:rsidR="000943F5" w:rsidRDefault="00D11D9C" w:rsidP="00F013A4">
      <w:pPr>
        <w:pStyle w:val="Bodylevel2asubheading-QldSI"/>
      </w:pPr>
      <w:r>
        <w:t xml:space="preserve">a </w:t>
      </w:r>
      <w:r w:rsidR="000943F5" w:rsidRPr="000943F5">
        <w:t xml:space="preserve">B-triple may operate on routes approved for AB-triples operating at General Mass Limits as shown under the </w:t>
      </w:r>
      <w:r w:rsidR="000943F5" w:rsidRPr="00656DE5">
        <w:t>heading</w:t>
      </w:r>
      <w:r w:rsidR="000943F5" w:rsidRPr="000943F5">
        <w:t xml:space="preserve"> ‘</w:t>
      </w:r>
      <w:r w:rsidR="000943F5" w:rsidRPr="00656DE5">
        <w:t>GML</w:t>
      </w:r>
      <w:r w:rsidR="000943F5" w:rsidRPr="000943F5">
        <w:t xml:space="preserve"> AB-triple routes’ as published by </w:t>
      </w:r>
      <w:r w:rsidR="000943F5" w:rsidRPr="00656DE5">
        <w:t>RMS</w:t>
      </w:r>
      <w:r w:rsidR="000943F5" w:rsidRPr="000943F5">
        <w:t>.</w:t>
      </w:r>
    </w:p>
    <w:p w:rsidR="00792D6F" w:rsidRPr="000943F5" w:rsidRDefault="00792D6F" w:rsidP="00971030">
      <w:pPr>
        <w:pStyle w:val="Noteheading-QldSI"/>
        <w:ind w:left="1830"/>
        <w:jc w:val="left"/>
      </w:pPr>
      <w:r>
        <w:t xml:space="preserve">Note— </w:t>
      </w:r>
      <w:proofErr w:type="gramStart"/>
      <w:r>
        <w:t>An</w:t>
      </w:r>
      <w:proofErr w:type="gramEnd"/>
      <w:r>
        <w:t xml:space="preserve"> online map for this network and its conditions may be found at </w:t>
      </w:r>
      <w:hyperlink r:id="rId16" w:history="1">
        <w:r w:rsidR="000E658C" w:rsidRPr="00731418">
          <w:rPr>
            <w:rStyle w:val="Hyperlink"/>
          </w:rPr>
          <w:t>www.rms.nsw.gov.au/rav-gml-networks</w:t>
        </w:r>
      </w:hyperlink>
    </w:p>
    <w:p w:rsidR="000943F5" w:rsidRPr="000943F5" w:rsidRDefault="000943F5" w:rsidP="00971030">
      <w:pPr>
        <w:pStyle w:val="Noteheading-QldSI"/>
        <w:ind w:left="1830"/>
        <w:jc w:val="left"/>
      </w:pPr>
      <w:r w:rsidRPr="000943F5">
        <w:t>Note</w:t>
      </w:r>
      <w:r>
        <w:t>—</w:t>
      </w:r>
      <w:r w:rsidRPr="000943F5">
        <w:t xml:space="preserve"> </w:t>
      </w:r>
      <w:proofErr w:type="gramStart"/>
      <w:r w:rsidR="00E17060">
        <w:t>A</w:t>
      </w:r>
      <w:proofErr w:type="gramEnd"/>
      <w:r w:rsidR="00E17060">
        <w:t xml:space="preserve"> </w:t>
      </w:r>
      <w:r w:rsidRPr="000943F5">
        <w:t xml:space="preserve">B-triple (other than </w:t>
      </w:r>
      <w:r w:rsidR="00E17060">
        <w:t xml:space="preserve">a </w:t>
      </w:r>
      <w:r w:rsidRPr="000943F5">
        <w:t xml:space="preserve">Modular B-triple) </w:t>
      </w:r>
      <w:r w:rsidR="00E17060">
        <w:t xml:space="preserve">or an </w:t>
      </w:r>
      <w:r w:rsidRPr="000943F5">
        <w:t xml:space="preserve">AB-triple may only operate in NSW if enrolled in the Intelligent Access Program. If a vehicle or combination operating under this </w:t>
      </w:r>
      <w:r w:rsidR="00656DE5">
        <w:t>Notice</w:t>
      </w:r>
      <w:r w:rsidRPr="000943F5">
        <w:t xml:space="preserve"> also operates under another permit, the registered operator of that vehicle must contact the permit </w:t>
      </w:r>
      <w:r w:rsidRPr="00656DE5">
        <w:t>issuer</w:t>
      </w:r>
      <w:r w:rsidRPr="000943F5">
        <w:t xml:space="preserve"> to have the permit updated to reflect the mass limits and operating requirements of this </w:t>
      </w:r>
      <w:r w:rsidR="00656DE5">
        <w:t>Notice</w:t>
      </w:r>
      <w:r w:rsidRPr="000943F5">
        <w:t>.</w:t>
      </w:r>
    </w:p>
    <w:p w:rsidR="000943F5" w:rsidRPr="000943F5" w:rsidRDefault="000943F5" w:rsidP="000943F5">
      <w:pPr>
        <w:pStyle w:val="Bodylevel11subheading-QldSI"/>
      </w:pPr>
      <w:r w:rsidRPr="000943F5">
        <w:t xml:space="preserve">A heavy vehicle operating under this Notice may only use an area or route in </w:t>
      </w:r>
      <w:r w:rsidR="00896438" w:rsidRPr="00656DE5">
        <w:t>sub</w:t>
      </w:r>
      <w:r w:rsidR="00D11D9C" w:rsidRPr="00656DE5">
        <w:t>section</w:t>
      </w:r>
      <w:r w:rsidRPr="000943F5">
        <w:t xml:space="preserve"> </w:t>
      </w:r>
      <w:r w:rsidR="00896438">
        <w:t>(</w:t>
      </w:r>
      <w:r w:rsidR="00597D8A">
        <w:t>2</w:t>
      </w:r>
      <w:r w:rsidR="00896438">
        <w:t>)</w:t>
      </w:r>
      <w:r w:rsidRPr="000943F5">
        <w:t xml:space="preserve"> if the route is identified as being available for use at the </w:t>
      </w:r>
      <w:r w:rsidRPr="00656DE5">
        <w:t>relevant time</w:t>
      </w:r>
      <w:r w:rsidRPr="000943F5">
        <w:t xml:space="preserve"> at </w:t>
      </w:r>
      <w:hyperlink r:id="rId17" w:history="1">
        <w:r w:rsidR="00453372" w:rsidRPr="009C213D">
          <w:rPr>
            <w:rStyle w:val="Hyperlink"/>
          </w:rPr>
          <w:t>http://www.rms.nsw.gov.au/business-industry/heavy-vehicles/m</w:t>
        </w:r>
        <w:r w:rsidR="00453372" w:rsidRPr="009C213D">
          <w:rPr>
            <w:rStyle w:val="Hyperlink"/>
          </w:rPr>
          <w:t>a</w:t>
        </w:r>
        <w:r w:rsidR="00453372" w:rsidRPr="009C213D">
          <w:rPr>
            <w:rStyle w:val="Hyperlink"/>
          </w:rPr>
          <w:t>ps/grain-harvest/map/index.html</w:t>
        </w:r>
      </w:hyperlink>
      <w:r w:rsidR="00453372">
        <w:t xml:space="preserve"> </w:t>
      </w:r>
    </w:p>
    <w:p w:rsidR="00792D6F" w:rsidRDefault="000943F5" w:rsidP="00971030">
      <w:pPr>
        <w:pStyle w:val="Bodylevel11subheading-QldSI"/>
      </w:pPr>
      <w:r w:rsidRPr="000943F5">
        <w:t xml:space="preserve">A heavy vehicle operating under this </w:t>
      </w:r>
      <w:r w:rsidR="00656DE5">
        <w:t>Notice</w:t>
      </w:r>
      <w:r w:rsidRPr="000943F5">
        <w:t xml:space="preserve"> is not permitted to enter into the </w:t>
      </w:r>
      <w:r w:rsidRPr="00656DE5">
        <w:t>precinct</w:t>
      </w:r>
      <w:r w:rsidRPr="000943F5">
        <w:t xml:space="preserve"> of any port.</w:t>
      </w:r>
    </w:p>
    <w:p w:rsidR="001F1649" w:rsidRDefault="001F1649" w:rsidP="001F1649">
      <w:pPr>
        <w:pStyle w:val="Sectionheading-QldSI"/>
      </w:pPr>
      <w:r w:rsidRPr="001F1649">
        <w:t>Conditions</w:t>
      </w:r>
      <w:r w:rsidR="00A77ACA">
        <w:t>-General</w:t>
      </w:r>
    </w:p>
    <w:p w:rsidR="00A77ACA" w:rsidRPr="00A77ACA" w:rsidRDefault="00A77ACA" w:rsidP="00A77ACA">
      <w:pPr>
        <w:pStyle w:val="Bodylevel11subheading-QldSI"/>
        <w:rPr>
          <w:lang w:val="en-AU"/>
        </w:rPr>
      </w:pPr>
      <w:r w:rsidRPr="00A77ACA">
        <w:rPr>
          <w:lang w:val="en-AU"/>
        </w:rPr>
        <w:t xml:space="preserve">A heavy vehicle operating under this </w:t>
      </w:r>
      <w:r w:rsidR="00656DE5">
        <w:rPr>
          <w:lang w:val="en-AU"/>
        </w:rPr>
        <w:t>Notice</w:t>
      </w:r>
      <w:r w:rsidRPr="00A77ACA">
        <w:rPr>
          <w:lang w:val="en-AU"/>
        </w:rPr>
        <w:t xml:space="preserve"> on a network set out in </w:t>
      </w:r>
      <w:r w:rsidR="00D11D9C">
        <w:rPr>
          <w:lang w:val="en-AU"/>
        </w:rPr>
        <w:t>section</w:t>
      </w:r>
      <w:r w:rsidR="00896438">
        <w:rPr>
          <w:lang w:val="en-AU"/>
        </w:rPr>
        <w:t xml:space="preserve"> 9</w:t>
      </w:r>
      <w:r w:rsidR="00AF586C">
        <w:rPr>
          <w:lang w:val="en-AU"/>
        </w:rPr>
        <w:t xml:space="preserve"> </w:t>
      </w:r>
      <w:r w:rsidRPr="00A77ACA">
        <w:rPr>
          <w:lang w:val="en-AU"/>
        </w:rPr>
        <w:t>must comply with any conditions of access relevant to a given area, road or structure provided on the corresponding network map.</w:t>
      </w:r>
    </w:p>
    <w:p w:rsidR="00A77ACA" w:rsidRPr="00A77ACA" w:rsidRDefault="00A77ACA" w:rsidP="00A77ACA">
      <w:pPr>
        <w:pStyle w:val="Bodylevel11subheading-QldSI"/>
        <w:rPr>
          <w:lang w:val="en-AU"/>
        </w:rPr>
      </w:pPr>
      <w:r w:rsidRPr="00A77ACA">
        <w:rPr>
          <w:lang w:val="en-AU"/>
        </w:rPr>
        <w:t xml:space="preserve">A copy of this </w:t>
      </w:r>
      <w:r w:rsidR="00656DE5">
        <w:rPr>
          <w:lang w:val="en-AU"/>
        </w:rPr>
        <w:t>Notice</w:t>
      </w:r>
      <w:r w:rsidRPr="00A77ACA">
        <w:rPr>
          <w:lang w:val="en-AU"/>
        </w:rPr>
        <w:t xml:space="preserve"> must be carried in the driving compartment of a heavy vehicle operating under this </w:t>
      </w:r>
      <w:r w:rsidR="00656DE5">
        <w:rPr>
          <w:lang w:val="en-AU"/>
        </w:rPr>
        <w:t>Notice</w:t>
      </w:r>
      <w:r w:rsidRPr="00A77ACA">
        <w:rPr>
          <w:lang w:val="en-AU"/>
        </w:rPr>
        <w:t xml:space="preserve"> and must be produced in response to a request by a police officer or an authorised officer.</w:t>
      </w:r>
    </w:p>
    <w:p w:rsidR="00A77ACA" w:rsidRPr="00A77ACA" w:rsidRDefault="00A77ACA" w:rsidP="00971030">
      <w:pPr>
        <w:pStyle w:val="Noteheading-QldSI"/>
      </w:pPr>
      <w:r w:rsidRPr="00A77ACA">
        <w:t xml:space="preserve">Note— </w:t>
      </w:r>
      <w:proofErr w:type="gramStart"/>
      <w:r w:rsidRPr="00A77ACA">
        <w:t>This</w:t>
      </w:r>
      <w:proofErr w:type="gramEnd"/>
      <w:r w:rsidRPr="00A77ACA">
        <w:t xml:space="preserve"> obligation may be satisfied by producing a legible electronic version of this </w:t>
      </w:r>
      <w:r w:rsidR="00656DE5">
        <w:t>Notice</w:t>
      </w:r>
      <w:r w:rsidRPr="00A77ACA">
        <w:t>.</w:t>
      </w:r>
    </w:p>
    <w:p w:rsidR="00A77ACA" w:rsidRPr="00A77ACA" w:rsidRDefault="00A77ACA" w:rsidP="00A77ACA">
      <w:pPr>
        <w:pStyle w:val="Bodylevel11subheading-QldSI"/>
        <w:rPr>
          <w:lang w:val="en-AU"/>
        </w:rPr>
      </w:pPr>
      <w:r w:rsidRPr="00A77ACA">
        <w:rPr>
          <w:lang w:val="en-AU"/>
        </w:rPr>
        <w:t xml:space="preserve">A heavy vehicle operating under this </w:t>
      </w:r>
      <w:r w:rsidR="00656DE5">
        <w:rPr>
          <w:lang w:val="en-AU"/>
        </w:rPr>
        <w:t>Notice</w:t>
      </w:r>
      <w:r w:rsidRPr="00A77ACA">
        <w:rPr>
          <w:lang w:val="en-AU"/>
        </w:rPr>
        <w:t xml:space="preserve"> must travel by the most practicable </w:t>
      </w:r>
      <w:r w:rsidRPr="00A77ACA">
        <w:rPr>
          <w:lang w:val="en-AU"/>
        </w:rPr>
        <w:lastRenderedPageBreak/>
        <w:t xml:space="preserve">direct route on which it is authorised to travel under </w:t>
      </w:r>
      <w:r w:rsidR="00D11D9C">
        <w:rPr>
          <w:lang w:val="en-AU"/>
        </w:rPr>
        <w:t>section</w:t>
      </w:r>
      <w:r w:rsidRPr="00A77ACA">
        <w:rPr>
          <w:lang w:val="en-AU"/>
        </w:rPr>
        <w:t xml:space="preserve"> </w:t>
      </w:r>
      <w:r w:rsidR="00896438">
        <w:rPr>
          <w:lang w:val="en-AU"/>
        </w:rPr>
        <w:t>9</w:t>
      </w:r>
      <w:r w:rsidRPr="00A77ACA">
        <w:rPr>
          <w:lang w:val="en-AU"/>
        </w:rPr>
        <w:t xml:space="preserve"> from the place or places at which grain is loaded to the first practicable participating grain receiver for the grain type being carried.</w:t>
      </w:r>
      <w:r w:rsidR="008243A2">
        <w:rPr>
          <w:lang w:val="en-AU"/>
        </w:rPr>
        <w:t xml:space="preserve"> </w:t>
      </w:r>
    </w:p>
    <w:p w:rsidR="00A77ACA" w:rsidRPr="00A77ACA" w:rsidRDefault="00A77ACA" w:rsidP="00A77ACA">
      <w:pPr>
        <w:pStyle w:val="Bodylevel11subheading-QldSI"/>
        <w:rPr>
          <w:lang w:val="en-AU"/>
        </w:rPr>
      </w:pPr>
      <w:r w:rsidRPr="00A77ACA">
        <w:rPr>
          <w:lang w:val="en-AU"/>
        </w:rPr>
        <w:t xml:space="preserve">In </w:t>
      </w:r>
      <w:r w:rsidR="00896438" w:rsidRPr="00656DE5">
        <w:rPr>
          <w:lang w:val="en-AU"/>
        </w:rPr>
        <w:t>sub</w:t>
      </w:r>
      <w:r w:rsidR="00D11D9C" w:rsidRPr="00656DE5">
        <w:rPr>
          <w:lang w:val="en-AU"/>
        </w:rPr>
        <w:t>section</w:t>
      </w:r>
      <w:r w:rsidR="00896438">
        <w:rPr>
          <w:lang w:val="en-AU"/>
        </w:rPr>
        <w:t xml:space="preserve"> (3)</w:t>
      </w:r>
      <w:r w:rsidRPr="00A77ACA">
        <w:rPr>
          <w:lang w:val="en-AU"/>
        </w:rPr>
        <w:t>, the first practicable participating grain receiver for the grain type is the first participating grain receiver that is able to be used to receive the type of grain being carried by the vehicle.</w:t>
      </w:r>
    </w:p>
    <w:p w:rsidR="00401AD5" w:rsidRPr="001E0044" w:rsidRDefault="00A77ACA" w:rsidP="001E0044">
      <w:pPr>
        <w:pStyle w:val="Bodylevel11subheading-QldSI"/>
        <w:rPr>
          <w:lang w:val="en-AU"/>
        </w:rPr>
      </w:pPr>
      <w:r w:rsidRPr="00A77ACA">
        <w:rPr>
          <w:lang w:val="en-AU"/>
        </w:rPr>
        <w:t xml:space="preserve">The mass limits set out in this </w:t>
      </w:r>
      <w:r w:rsidR="00656DE5">
        <w:rPr>
          <w:lang w:val="en-AU"/>
        </w:rPr>
        <w:t>Notice</w:t>
      </w:r>
      <w:r w:rsidRPr="00A77ACA">
        <w:rPr>
          <w:lang w:val="en-AU"/>
        </w:rPr>
        <w:t xml:space="preserve"> apply to the trucks and combinations described in </w:t>
      </w:r>
      <w:r w:rsidR="00D11D9C">
        <w:rPr>
          <w:lang w:val="en-AU"/>
        </w:rPr>
        <w:t>section</w:t>
      </w:r>
      <w:r w:rsidRPr="00A77ACA">
        <w:rPr>
          <w:lang w:val="en-AU"/>
        </w:rPr>
        <w:t xml:space="preserve"> </w:t>
      </w:r>
      <w:r w:rsidR="00896438">
        <w:rPr>
          <w:lang w:val="en-AU"/>
        </w:rPr>
        <w:t>7</w:t>
      </w:r>
      <w:r w:rsidRPr="00A77ACA">
        <w:rPr>
          <w:lang w:val="en-AU"/>
        </w:rPr>
        <w:t xml:space="preserve"> when loaded with grain.</w:t>
      </w:r>
    </w:p>
    <w:p w:rsidR="00A77ACA" w:rsidRPr="00A77ACA" w:rsidRDefault="00A77ACA" w:rsidP="00A77ACA">
      <w:pPr>
        <w:pStyle w:val="Sectionheading-QldSI"/>
      </w:pPr>
      <w:r w:rsidRPr="00A77ACA">
        <w:t xml:space="preserve">Total mass limits </w:t>
      </w:r>
      <w:r w:rsidRPr="00656DE5">
        <w:t>condition</w:t>
      </w:r>
    </w:p>
    <w:p w:rsidR="00A77ACA" w:rsidRPr="00A77ACA" w:rsidRDefault="00A77ACA" w:rsidP="00A77ACA">
      <w:pPr>
        <w:pStyle w:val="Bodylevel11subheading-QldSI"/>
        <w:rPr>
          <w:lang w:val="en-AU"/>
        </w:rPr>
      </w:pPr>
      <w:r w:rsidRPr="00A77ACA">
        <w:rPr>
          <w:lang w:val="en-AU"/>
        </w:rPr>
        <w:t xml:space="preserve">The maximum loaded mass of a heavy vehicle must not exceed the lowest of the following— </w:t>
      </w:r>
    </w:p>
    <w:p w:rsidR="00A77ACA" w:rsidRPr="00A77ACA" w:rsidRDefault="00A77ACA" w:rsidP="00F013A4">
      <w:pPr>
        <w:pStyle w:val="Bodylevel2asubheading-QldSI"/>
      </w:pPr>
      <w:r w:rsidRPr="00A77ACA">
        <w:t xml:space="preserve">the sum of the axle and axle group mass limits in </w:t>
      </w:r>
      <w:r w:rsidR="00D11D9C">
        <w:t>section</w:t>
      </w:r>
      <w:r w:rsidRPr="00A77ACA">
        <w:t xml:space="preserve"> </w:t>
      </w:r>
      <w:r w:rsidR="00896438">
        <w:t>1</w:t>
      </w:r>
      <w:r w:rsidR="000977E0">
        <w:t>4</w:t>
      </w:r>
      <w:r w:rsidR="009520A7">
        <w:t xml:space="preserve"> (</w:t>
      </w:r>
      <w:r w:rsidR="009520A7" w:rsidRPr="009520A7">
        <w:t xml:space="preserve">Axle and axle group mass limits </w:t>
      </w:r>
      <w:r w:rsidR="009520A7" w:rsidRPr="00656DE5">
        <w:t>condition</w:t>
      </w:r>
      <w:r w:rsidR="009520A7">
        <w:t>)</w:t>
      </w:r>
      <w:r w:rsidRPr="00A77ACA">
        <w:t>; or</w:t>
      </w:r>
    </w:p>
    <w:p w:rsidR="00A77ACA" w:rsidRPr="00A77ACA" w:rsidRDefault="00A77ACA" w:rsidP="00F013A4">
      <w:pPr>
        <w:pStyle w:val="Bodylevel2asubheading-QldSI"/>
      </w:pPr>
      <w:r w:rsidRPr="00A77ACA">
        <w:t xml:space="preserve">in the case of a combination, the GCM limit specified by the prime mover manufacturer; or </w:t>
      </w:r>
    </w:p>
    <w:p w:rsidR="00A77ACA" w:rsidRPr="00A77ACA" w:rsidRDefault="00A77ACA" w:rsidP="00F013A4">
      <w:pPr>
        <w:pStyle w:val="Bodylevel2asubheading-QldSI"/>
      </w:pPr>
      <w:r w:rsidRPr="00A77ACA">
        <w:t>in the case of a combination, the sum of the GVMs for the prime mover and the trailer or trailers it is towing; or</w:t>
      </w:r>
    </w:p>
    <w:p w:rsidR="00A77ACA" w:rsidRPr="00A77ACA" w:rsidRDefault="00A77ACA" w:rsidP="00F013A4">
      <w:pPr>
        <w:pStyle w:val="Bodylevel2asubheading-QldSI"/>
      </w:pPr>
      <w:r w:rsidRPr="00A77ACA">
        <w:t>in the case of a truck, the GVM of the vehicle; or</w:t>
      </w:r>
    </w:p>
    <w:p w:rsidR="009520A7" w:rsidRDefault="00A77ACA" w:rsidP="00F013A4">
      <w:pPr>
        <w:pStyle w:val="Bodylevel2asubheading-QldSI"/>
      </w:pPr>
      <w:r w:rsidRPr="00A77ACA">
        <w:t xml:space="preserve">the </w:t>
      </w:r>
      <w:r w:rsidRPr="00656DE5">
        <w:t>mass limit</w:t>
      </w:r>
      <w:r w:rsidRPr="00A77ACA">
        <w:t xml:space="preserve"> for the heavy vehicle set out in Table </w:t>
      </w:r>
      <w:r w:rsidR="009520A7">
        <w:t>1</w:t>
      </w:r>
      <w:r w:rsidRPr="00A77ACA">
        <w:t xml:space="preserve"> of this </w:t>
      </w:r>
      <w:r w:rsidR="00656DE5">
        <w:t>Notice</w:t>
      </w:r>
      <w:r w:rsidRPr="00A77ACA">
        <w:t>, except as provided by</w:t>
      </w:r>
      <w:r w:rsidR="009520A7">
        <w:t>—</w:t>
      </w:r>
    </w:p>
    <w:p w:rsidR="000977E0" w:rsidRDefault="000977E0" w:rsidP="00F013A4">
      <w:pPr>
        <w:pStyle w:val="Bodylevel3isubheading-QldSI"/>
      </w:pPr>
      <w:r>
        <w:t>section 12 (Steer axle mass (total mass limit) condition); and</w:t>
      </w:r>
    </w:p>
    <w:p w:rsidR="00824B84" w:rsidRDefault="00A77ACA" w:rsidP="00F013A4">
      <w:pPr>
        <w:pStyle w:val="Bodylevel3isubheading-QldSI"/>
      </w:pPr>
      <w:proofErr w:type="gramStart"/>
      <w:r>
        <w:t>section</w:t>
      </w:r>
      <w:proofErr w:type="gramEnd"/>
      <w:r>
        <w:t xml:space="preserve"> </w:t>
      </w:r>
      <w:r w:rsidR="00896438">
        <w:t>1</w:t>
      </w:r>
      <w:r w:rsidR="000977E0">
        <w:t>6</w:t>
      </w:r>
      <w:r w:rsidR="009520A7">
        <w:t xml:space="preserve"> (</w:t>
      </w:r>
      <w:r w:rsidR="009520A7" w:rsidRPr="00A77ACA">
        <w:t>Increased mass limits for accredited operators</w:t>
      </w:r>
      <w:r w:rsidR="009520A7">
        <w:t>)</w:t>
      </w:r>
      <w:r w:rsidR="00824B84" w:rsidRPr="00824B84">
        <w:t>.</w:t>
      </w:r>
    </w:p>
    <w:p w:rsidR="00792D6F" w:rsidRDefault="00792D6F" w:rsidP="00971030">
      <w:pPr>
        <w:pStyle w:val="Bodylevel3isubheading-QldSI"/>
        <w:numPr>
          <w:ilvl w:val="0"/>
          <w:numId w:val="0"/>
        </w:numPr>
      </w:pPr>
    </w:p>
    <w:p w:rsidR="00453372" w:rsidRDefault="00453372" w:rsidP="006874FD">
      <w:pPr>
        <w:pStyle w:val="Tableheading-QldSI"/>
        <w:jc w:val="center"/>
      </w:pPr>
      <w:r>
        <w:t xml:space="preserve">Table </w:t>
      </w:r>
      <w:r>
        <w:fldChar w:fldCharType="begin"/>
      </w:r>
      <w:r>
        <w:instrText xml:space="preserve"> SEQ Table \* ARABIC </w:instrText>
      </w:r>
      <w:r>
        <w:fldChar w:fldCharType="separate"/>
      </w:r>
      <w:r>
        <w:rPr>
          <w:noProof/>
        </w:rPr>
        <w:t>1</w:t>
      </w:r>
      <w:r>
        <w:fldChar w:fldCharType="end"/>
      </w:r>
      <w:r>
        <w:t xml:space="preserve"> - </w:t>
      </w:r>
      <w:r w:rsidRPr="000F126F">
        <w:t>Total mass limits</w:t>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1 - Total mass limits"/>
        <w:tblDescription w:val="Table 1 - Total mass limits"/>
      </w:tblPr>
      <w:tblGrid>
        <w:gridCol w:w="8098"/>
        <w:gridCol w:w="1573"/>
      </w:tblGrid>
      <w:tr w:rsidR="00453372" w:rsidRPr="009C3167" w:rsidTr="00F751D5">
        <w:trPr>
          <w:tblHeader/>
        </w:trPr>
        <w:tc>
          <w:tcPr>
            <w:tcW w:w="4187" w:type="pct"/>
          </w:tcPr>
          <w:p w:rsidR="00453372" w:rsidRPr="009C3167" w:rsidRDefault="00453372" w:rsidP="00453372">
            <w:pPr>
              <w:pStyle w:val="Paragraph"/>
              <w:overflowPunct w:val="0"/>
              <w:autoSpaceDE w:val="0"/>
              <w:autoSpaceDN w:val="0"/>
              <w:adjustRightInd w:val="0"/>
              <w:spacing w:before="60" w:after="60"/>
              <w:ind w:left="0" w:firstLine="0"/>
              <w:jc w:val="center"/>
              <w:textAlignment w:val="baseline"/>
              <w:rPr>
                <w:rFonts w:ascii="Calibri" w:hAnsi="Calibri"/>
                <w:b/>
                <w:sz w:val="22"/>
                <w:szCs w:val="22"/>
              </w:rPr>
            </w:pPr>
            <w:r w:rsidRPr="009C3167">
              <w:rPr>
                <w:rFonts w:ascii="Calibri" w:hAnsi="Calibri"/>
                <w:b/>
                <w:sz w:val="22"/>
                <w:szCs w:val="22"/>
              </w:rPr>
              <w:t>Vehicle / Combination</w:t>
            </w:r>
          </w:p>
        </w:tc>
        <w:tc>
          <w:tcPr>
            <w:tcW w:w="813" w:type="pct"/>
          </w:tcPr>
          <w:p w:rsidR="00453372" w:rsidRPr="009C3167" w:rsidRDefault="00453372" w:rsidP="00453372">
            <w:pPr>
              <w:pStyle w:val="Paragraph"/>
              <w:overflowPunct w:val="0"/>
              <w:autoSpaceDE w:val="0"/>
              <w:autoSpaceDN w:val="0"/>
              <w:adjustRightInd w:val="0"/>
              <w:spacing w:before="60" w:after="60"/>
              <w:ind w:left="0" w:firstLine="0"/>
              <w:jc w:val="center"/>
              <w:textAlignment w:val="baseline"/>
              <w:rPr>
                <w:rFonts w:ascii="Calibri" w:hAnsi="Calibri"/>
                <w:b/>
                <w:sz w:val="22"/>
                <w:szCs w:val="22"/>
              </w:rPr>
            </w:pPr>
            <w:r w:rsidRPr="00656DE5">
              <w:rPr>
                <w:rFonts w:ascii="Calibri" w:hAnsi="Calibri"/>
                <w:b/>
                <w:sz w:val="22"/>
                <w:szCs w:val="22"/>
              </w:rPr>
              <w:t>Mass Limit</w:t>
            </w:r>
            <w:r>
              <w:rPr>
                <w:rFonts w:ascii="Calibri" w:hAnsi="Calibri"/>
                <w:b/>
                <w:sz w:val="22"/>
                <w:szCs w:val="22"/>
              </w:rPr>
              <w:t xml:space="preserve"> (t)</w:t>
            </w:r>
          </w:p>
        </w:tc>
      </w:tr>
      <w:tr w:rsidR="00453372" w:rsidRPr="009C3167" w:rsidTr="00F751D5">
        <w:tc>
          <w:tcPr>
            <w:tcW w:w="4187" w:type="pct"/>
          </w:tcPr>
          <w:p w:rsidR="00453372" w:rsidRPr="009C3167" w:rsidRDefault="00453372" w:rsidP="00453372">
            <w:pPr>
              <w:pStyle w:val="Tabletext-QldSI"/>
            </w:pPr>
            <w:r w:rsidRPr="009C3167">
              <w:t>Rigid truck – 3 or more axles</w:t>
            </w:r>
          </w:p>
        </w:tc>
        <w:tc>
          <w:tcPr>
            <w:tcW w:w="813" w:type="pct"/>
          </w:tcPr>
          <w:p w:rsidR="00453372" w:rsidRPr="009C3167" w:rsidRDefault="00453372" w:rsidP="00453372">
            <w:pPr>
              <w:pStyle w:val="Tabletext-QldSI"/>
              <w:jc w:val="center"/>
            </w:pPr>
            <w:r w:rsidRPr="009C3167">
              <w:t>23</w:t>
            </w:r>
            <w:r>
              <w:t>.0</w:t>
            </w:r>
          </w:p>
        </w:tc>
      </w:tr>
      <w:tr w:rsidR="00453372" w:rsidRPr="009C3167" w:rsidTr="00F751D5">
        <w:tc>
          <w:tcPr>
            <w:tcW w:w="4187" w:type="pct"/>
          </w:tcPr>
          <w:p w:rsidR="00453372" w:rsidRPr="009C3167" w:rsidRDefault="00453372" w:rsidP="00453372">
            <w:pPr>
              <w:pStyle w:val="Tabletext-QldSI"/>
            </w:pPr>
            <w:r w:rsidRPr="009C3167">
              <w:t>Rigid truck twin steer non-load sharing</w:t>
            </w:r>
          </w:p>
        </w:tc>
        <w:tc>
          <w:tcPr>
            <w:tcW w:w="813" w:type="pct"/>
          </w:tcPr>
          <w:p w:rsidR="00453372" w:rsidRPr="009C3167" w:rsidRDefault="00453372" w:rsidP="00453372">
            <w:pPr>
              <w:pStyle w:val="Tabletext-QldSI"/>
              <w:jc w:val="center"/>
            </w:pPr>
            <w:r w:rsidRPr="009C3167">
              <w:t>27</w:t>
            </w:r>
            <w:r>
              <w:t>.0</w:t>
            </w:r>
          </w:p>
        </w:tc>
      </w:tr>
      <w:tr w:rsidR="00453372" w:rsidRPr="009C3167" w:rsidTr="00F751D5">
        <w:tc>
          <w:tcPr>
            <w:tcW w:w="4187" w:type="pct"/>
          </w:tcPr>
          <w:p w:rsidR="00453372" w:rsidRPr="009C3167" w:rsidRDefault="00453372" w:rsidP="00453372">
            <w:pPr>
              <w:pStyle w:val="Tabletext-QldSI"/>
            </w:pPr>
            <w:r w:rsidRPr="009C3167">
              <w:t>Rigid truck twin steer load sharing</w:t>
            </w:r>
          </w:p>
        </w:tc>
        <w:tc>
          <w:tcPr>
            <w:tcW w:w="813" w:type="pct"/>
          </w:tcPr>
          <w:p w:rsidR="00453372" w:rsidRPr="009C3167" w:rsidRDefault="00453372" w:rsidP="00453372">
            <w:pPr>
              <w:pStyle w:val="Tabletext-QldSI"/>
              <w:jc w:val="center"/>
            </w:pPr>
            <w:r w:rsidRPr="009C3167">
              <w:t>28</w:t>
            </w:r>
            <w:r>
              <w:t>.0</w:t>
            </w:r>
          </w:p>
        </w:tc>
      </w:tr>
      <w:tr w:rsidR="00453372" w:rsidRPr="009C3167" w:rsidTr="00F751D5">
        <w:tc>
          <w:tcPr>
            <w:tcW w:w="4187" w:type="pct"/>
          </w:tcPr>
          <w:p w:rsidR="00453372" w:rsidRPr="009C3167" w:rsidRDefault="00453372" w:rsidP="00453372">
            <w:pPr>
              <w:pStyle w:val="Tabletext-QldSI"/>
            </w:pPr>
            <w:r w:rsidRPr="009C3167">
              <w:t>Prime mover and semitrailer combination – 4 axles</w:t>
            </w:r>
          </w:p>
        </w:tc>
        <w:tc>
          <w:tcPr>
            <w:tcW w:w="813" w:type="pct"/>
          </w:tcPr>
          <w:p w:rsidR="00453372" w:rsidRPr="009C3167" w:rsidRDefault="00453372" w:rsidP="00453372">
            <w:pPr>
              <w:pStyle w:val="Tabletext-QldSI"/>
              <w:jc w:val="center"/>
            </w:pPr>
            <w:r w:rsidRPr="009C3167">
              <w:t>32</w:t>
            </w:r>
            <w:r>
              <w:t>.0</w:t>
            </w:r>
          </w:p>
        </w:tc>
      </w:tr>
      <w:tr w:rsidR="00453372" w:rsidRPr="009C3167" w:rsidTr="00F751D5">
        <w:tc>
          <w:tcPr>
            <w:tcW w:w="4187" w:type="pct"/>
          </w:tcPr>
          <w:p w:rsidR="00453372" w:rsidRPr="009C3167" w:rsidRDefault="00453372" w:rsidP="00453372">
            <w:pPr>
              <w:pStyle w:val="Tabletext-QldSI"/>
            </w:pPr>
            <w:r w:rsidRPr="009C3167">
              <w:t>Prime mover and semitrailer combination – 5 axles</w:t>
            </w:r>
            <w:r>
              <w:t xml:space="preserve"> (3 axle prime mover and 2 axle semitrailer) </w:t>
            </w:r>
          </w:p>
        </w:tc>
        <w:tc>
          <w:tcPr>
            <w:tcW w:w="813" w:type="pct"/>
          </w:tcPr>
          <w:p w:rsidR="00453372" w:rsidRPr="009C3167" w:rsidRDefault="00453372" w:rsidP="00453372">
            <w:pPr>
              <w:pStyle w:val="Tabletext-QldSI"/>
              <w:jc w:val="center"/>
            </w:pPr>
            <w:r w:rsidRPr="009C3167">
              <w:t>40</w:t>
            </w:r>
            <w:r>
              <w:t>.0</w:t>
            </w:r>
          </w:p>
        </w:tc>
      </w:tr>
      <w:tr w:rsidR="00453372" w:rsidRPr="009C3167" w:rsidTr="00F751D5">
        <w:tc>
          <w:tcPr>
            <w:tcW w:w="4187" w:type="pct"/>
          </w:tcPr>
          <w:p w:rsidR="00453372" w:rsidRPr="009C3167" w:rsidRDefault="00453372" w:rsidP="00453372">
            <w:pPr>
              <w:pStyle w:val="Tabletext-QldSI"/>
            </w:pPr>
            <w:r w:rsidRPr="009C3167">
              <w:t>Prime mover and semitrailer combination – 5 axles</w:t>
            </w:r>
            <w:r>
              <w:t xml:space="preserve"> (2 axle prime mover and 3 axle semitrailer)</w:t>
            </w:r>
          </w:p>
        </w:tc>
        <w:tc>
          <w:tcPr>
            <w:tcW w:w="813" w:type="pct"/>
          </w:tcPr>
          <w:p w:rsidR="00453372" w:rsidRPr="009C3167" w:rsidRDefault="00453372" w:rsidP="00453372">
            <w:pPr>
              <w:pStyle w:val="Tabletext-QldSI"/>
              <w:jc w:val="center"/>
            </w:pPr>
            <w:r>
              <w:t>36.63</w:t>
            </w:r>
          </w:p>
        </w:tc>
      </w:tr>
      <w:tr w:rsidR="00453372" w:rsidRPr="009C3167" w:rsidTr="00F751D5">
        <w:tc>
          <w:tcPr>
            <w:tcW w:w="4187" w:type="pct"/>
          </w:tcPr>
          <w:p w:rsidR="00453372" w:rsidRPr="009C3167" w:rsidRDefault="00453372" w:rsidP="00453372">
            <w:pPr>
              <w:pStyle w:val="Tabletext-QldSI"/>
            </w:pPr>
            <w:r w:rsidRPr="009C3167">
              <w:t xml:space="preserve">Prime mover and semitrailer combination – 6 axles </w:t>
            </w:r>
          </w:p>
        </w:tc>
        <w:tc>
          <w:tcPr>
            <w:tcW w:w="813" w:type="pct"/>
          </w:tcPr>
          <w:p w:rsidR="00453372" w:rsidRPr="009C3167" w:rsidRDefault="00453372" w:rsidP="00453372">
            <w:pPr>
              <w:pStyle w:val="Tabletext-QldSI"/>
              <w:jc w:val="center"/>
            </w:pPr>
            <w:r w:rsidRPr="009C3167">
              <w:t>44.63</w:t>
            </w:r>
          </w:p>
        </w:tc>
      </w:tr>
      <w:tr w:rsidR="00453372" w:rsidRPr="009C3167" w:rsidTr="00F751D5">
        <w:tc>
          <w:tcPr>
            <w:tcW w:w="4187" w:type="pct"/>
          </w:tcPr>
          <w:p w:rsidR="00453372" w:rsidRPr="009C3167" w:rsidRDefault="00453372" w:rsidP="00453372">
            <w:pPr>
              <w:pStyle w:val="Tabletext-QldSI"/>
            </w:pPr>
            <w:r w:rsidRPr="009C3167">
              <w:t>Rigid truck and dog trailer – 5 axles</w:t>
            </w:r>
          </w:p>
        </w:tc>
        <w:tc>
          <w:tcPr>
            <w:tcW w:w="813" w:type="pct"/>
          </w:tcPr>
          <w:p w:rsidR="00453372" w:rsidRPr="009C3167" w:rsidRDefault="00453372" w:rsidP="00453372">
            <w:pPr>
              <w:pStyle w:val="Tabletext-QldSI"/>
              <w:jc w:val="center"/>
            </w:pPr>
            <w:r w:rsidRPr="009C3167">
              <w:t>41</w:t>
            </w:r>
            <w:r>
              <w:t>.0</w:t>
            </w:r>
          </w:p>
        </w:tc>
      </w:tr>
      <w:tr w:rsidR="00453372" w:rsidRPr="009C3167" w:rsidTr="00F751D5">
        <w:tc>
          <w:tcPr>
            <w:tcW w:w="4187" w:type="pct"/>
          </w:tcPr>
          <w:p w:rsidR="00453372" w:rsidRPr="009C3167" w:rsidRDefault="00453372" w:rsidP="00453372">
            <w:pPr>
              <w:pStyle w:val="Tabletext-QldSI"/>
            </w:pPr>
            <w:r w:rsidRPr="009C3167">
              <w:t>Rigid truck and dog trailer – 6 axles</w:t>
            </w:r>
          </w:p>
        </w:tc>
        <w:tc>
          <w:tcPr>
            <w:tcW w:w="813" w:type="pct"/>
          </w:tcPr>
          <w:p w:rsidR="00453372" w:rsidRPr="009C3167" w:rsidRDefault="00453372" w:rsidP="00453372">
            <w:pPr>
              <w:pStyle w:val="Tabletext-QldSI"/>
              <w:jc w:val="center"/>
            </w:pPr>
            <w:r w:rsidRPr="009C3167">
              <w:t>44.63</w:t>
            </w:r>
          </w:p>
        </w:tc>
      </w:tr>
      <w:tr w:rsidR="00453372" w:rsidRPr="009C3167" w:rsidTr="00F751D5">
        <w:tc>
          <w:tcPr>
            <w:tcW w:w="4187" w:type="pct"/>
          </w:tcPr>
          <w:p w:rsidR="00453372" w:rsidRPr="009C3167" w:rsidRDefault="00453372" w:rsidP="00453372">
            <w:pPr>
              <w:pStyle w:val="Tabletext-QldSI"/>
            </w:pPr>
            <w:r w:rsidRPr="009C3167">
              <w:t>Rigid truck and dog trailer – 7 axles</w:t>
            </w:r>
          </w:p>
        </w:tc>
        <w:tc>
          <w:tcPr>
            <w:tcW w:w="813" w:type="pct"/>
          </w:tcPr>
          <w:p w:rsidR="00453372" w:rsidRPr="009C3167" w:rsidRDefault="00453372" w:rsidP="00453372">
            <w:pPr>
              <w:pStyle w:val="Tabletext-QldSI"/>
              <w:jc w:val="center"/>
            </w:pPr>
            <w:r w:rsidRPr="009C3167">
              <w:t>44.63</w:t>
            </w:r>
          </w:p>
        </w:tc>
      </w:tr>
      <w:tr w:rsidR="00453372" w:rsidRPr="009C3167" w:rsidTr="00F751D5">
        <w:tc>
          <w:tcPr>
            <w:tcW w:w="4187" w:type="pct"/>
          </w:tcPr>
          <w:p w:rsidR="00453372" w:rsidRPr="009C3167" w:rsidRDefault="00453372" w:rsidP="00453372">
            <w:pPr>
              <w:pStyle w:val="Tabletext-QldSI"/>
            </w:pPr>
            <w:r w:rsidRPr="009C3167">
              <w:t>B-double (up to 19m) (General Access Vehicle) – 7 axles</w:t>
            </w:r>
          </w:p>
        </w:tc>
        <w:tc>
          <w:tcPr>
            <w:tcW w:w="813" w:type="pct"/>
          </w:tcPr>
          <w:p w:rsidR="00453372" w:rsidRPr="009C3167" w:rsidRDefault="00453372" w:rsidP="00453372">
            <w:pPr>
              <w:pStyle w:val="Tabletext-QldSI"/>
              <w:jc w:val="center"/>
            </w:pPr>
            <w:r w:rsidRPr="009C3167">
              <w:t>52.5</w:t>
            </w:r>
          </w:p>
        </w:tc>
      </w:tr>
      <w:tr w:rsidR="00453372" w:rsidRPr="009C3167" w:rsidTr="00F751D5">
        <w:tc>
          <w:tcPr>
            <w:tcW w:w="4187" w:type="pct"/>
          </w:tcPr>
          <w:p w:rsidR="00453372" w:rsidRPr="009C3167" w:rsidRDefault="00453372" w:rsidP="00453372">
            <w:pPr>
              <w:pStyle w:val="Tabletext-QldSI"/>
            </w:pPr>
            <w:r w:rsidRPr="009C3167">
              <w:lastRenderedPageBreak/>
              <w:t>B-double (up to 19m) (Restricted Access Vehicle)</w:t>
            </w:r>
            <w:r w:rsidRPr="009C3167">
              <w:rPr>
                <w:rStyle w:val="FootnoteReference"/>
                <w:sz w:val="22"/>
                <w:szCs w:val="22"/>
              </w:rPr>
              <w:footnoteReference w:id="1"/>
            </w:r>
            <w:r w:rsidRPr="009C3167">
              <w:t xml:space="preserve"> – 7 axles</w:t>
            </w:r>
          </w:p>
        </w:tc>
        <w:tc>
          <w:tcPr>
            <w:tcW w:w="813" w:type="pct"/>
          </w:tcPr>
          <w:p w:rsidR="00453372" w:rsidRPr="009C3167" w:rsidRDefault="00453372" w:rsidP="00453372">
            <w:pPr>
              <w:pStyle w:val="Tabletext-QldSI"/>
              <w:jc w:val="center"/>
            </w:pPr>
            <w:r w:rsidRPr="009C3167">
              <w:t>57</w:t>
            </w:r>
            <w:r>
              <w:t>.0</w:t>
            </w:r>
          </w:p>
        </w:tc>
      </w:tr>
      <w:tr w:rsidR="00453372" w:rsidRPr="009C3167" w:rsidTr="00F751D5">
        <w:tc>
          <w:tcPr>
            <w:tcW w:w="4187" w:type="pct"/>
          </w:tcPr>
          <w:p w:rsidR="00453372" w:rsidRPr="009C3167" w:rsidRDefault="00453372" w:rsidP="00453372">
            <w:pPr>
              <w:pStyle w:val="Tabletext-QldSI"/>
            </w:pPr>
            <w:r w:rsidRPr="009C3167">
              <w:t>25/26</w:t>
            </w:r>
            <w:r w:rsidR="00D11D9C">
              <w:t>m</w:t>
            </w:r>
            <w:r w:rsidRPr="009C3167">
              <w:t xml:space="preserve"> B-double 9 axles  </w:t>
            </w:r>
          </w:p>
        </w:tc>
        <w:tc>
          <w:tcPr>
            <w:tcW w:w="813" w:type="pct"/>
          </w:tcPr>
          <w:p w:rsidR="00453372" w:rsidRPr="009C3167" w:rsidRDefault="00453372" w:rsidP="00453372">
            <w:pPr>
              <w:pStyle w:val="Tabletext-QldSI"/>
              <w:jc w:val="center"/>
            </w:pPr>
            <w:r w:rsidRPr="009C3167">
              <w:t>65.63</w:t>
            </w:r>
          </w:p>
        </w:tc>
      </w:tr>
      <w:tr w:rsidR="000A5DA7" w:rsidRPr="009C3167" w:rsidTr="00F751D5">
        <w:tc>
          <w:tcPr>
            <w:tcW w:w="4187" w:type="pct"/>
          </w:tcPr>
          <w:p w:rsidR="000A5DA7" w:rsidRPr="009C3167" w:rsidRDefault="000A5DA7" w:rsidP="00453372">
            <w:pPr>
              <w:pStyle w:val="Tabletext-QldSI"/>
            </w:pPr>
            <w:r>
              <w:t>Road Train</w:t>
            </w:r>
            <w:r w:rsidR="00AF586C">
              <w:t xml:space="preserve"> – </w:t>
            </w:r>
            <w:r>
              <w:t>11 axles</w:t>
            </w:r>
          </w:p>
        </w:tc>
        <w:tc>
          <w:tcPr>
            <w:tcW w:w="813" w:type="pct"/>
          </w:tcPr>
          <w:p w:rsidR="000A5DA7" w:rsidRPr="009C3167" w:rsidRDefault="000A5DA7" w:rsidP="00453372">
            <w:pPr>
              <w:pStyle w:val="Tabletext-QldSI"/>
              <w:jc w:val="center"/>
            </w:pPr>
            <w:r>
              <w:t>83.0</w:t>
            </w:r>
          </w:p>
        </w:tc>
      </w:tr>
      <w:tr w:rsidR="00AF586C" w:rsidRPr="009C3167" w:rsidTr="00F751D5">
        <w:tc>
          <w:tcPr>
            <w:tcW w:w="4187" w:type="pct"/>
          </w:tcPr>
          <w:p w:rsidR="00AF586C" w:rsidRDefault="00AF586C" w:rsidP="00453372">
            <w:pPr>
              <w:pStyle w:val="Tabletext-QldSI"/>
            </w:pPr>
            <w:r>
              <w:t>Road Train (which includes a rigid truck towing two dog trailers up to 36.5m in length) – 11 axles</w:t>
            </w:r>
          </w:p>
        </w:tc>
        <w:tc>
          <w:tcPr>
            <w:tcW w:w="813" w:type="pct"/>
          </w:tcPr>
          <w:p w:rsidR="00AF586C" w:rsidRDefault="00AF586C" w:rsidP="00453372">
            <w:pPr>
              <w:pStyle w:val="Tabletext-QldSI"/>
              <w:jc w:val="center"/>
            </w:pPr>
            <w:r>
              <w:t>83.0</w:t>
            </w:r>
          </w:p>
        </w:tc>
      </w:tr>
      <w:tr w:rsidR="000A5DA7" w:rsidRPr="009C3167" w:rsidTr="00F751D5">
        <w:tc>
          <w:tcPr>
            <w:tcW w:w="4187" w:type="pct"/>
          </w:tcPr>
          <w:p w:rsidR="000A5DA7" w:rsidRPr="009C3167" w:rsidRDefault="000A5DA7" w:rsidP="00453372">
            <w:pPr>
              <w:pStyle w:val="Tabletext-QldSI"/>
            </w:pPr>
            <w:r>
              <w:t>Road Train – 12 axles</w:t>
            </w:r>
          </w:p>
        </w:tc>
        <w:tc>
          <w:tcPr>
            <w:tcW w:w="813" w:type="pct"/>
          </w:tcPr>
          <w:p w:rsidR="000A5DA7" w:rsidRPr="009C3167" w:rsidRDefault="000A5DA7" w:rsidP="00453372">
            <w:pPr>
              <w:pStyle w:val="Tabletext-QldSI"/>
              <w:jc w:val="center"/>
            </w:pPr>
            <w:r>
              <w:t>86.63</w:t>
            </w:r>
          </w:p>
        </w:tc>
      </w:tr>
      <w:tr w:rsidR="003E15F8" w:rsidRPr="009C3167" w:rsidTr="00F751D5">
        <w:tc>
          <w:tcPr>
            <w:tcW w:w="4187" w:type="pct"/>
          </w:tcPr>
          <w:p w:rsidR="003E15F8" w:rsidRDefault="003E15F8" w:rsidP="00453372">
            <w:pPr>
              <w:pStyle w:val="Tabletext-QldSI"/>
            </w:pPr>
            <w:r>
              <w:t>Road Train (which includes a rigid truck towing two dog trailers up to 36.5m in length) – 12 axles</w:t>
            </w:r>
          </w:p>
        </w:tc>
        <w:tc>
          <w:tcPr>
            <w:tcW w:w="813" w:type="pct"/>
          </w:tcPr>
          <w:p w:rsidR="003E15F8" w:rsidRDefault="00CA6922" w:rsidP="00453372">
            <w:pPr>
              <w:pStyle w:val="Tabletext-QldSI"/>
              <w:jc w:val="center"/>
            </w:pPr>
            <w:r>
              <w:t>83.0</w:t>
            </w:r>
          </w:p>
        </w:tc>
      </w:tr>
      <w:tr w:rsidR="00453372" w:rsidRPr="009C3167" w:rsidTr="00F751D5">
        <w:tc>
          <w:tcPr>
            <w:tcW w:w="4187" w:type="pct"/>
          </w:tcPr>
          <w:p w:rsidR="00453372" w:rsidRPr="009C3167" w:rsidRDefault="00453372" w:rsidP="00453372">
            <w:pPr>
              <w:pStyle w:val="Tabletext-QldSI"/>
            </w:pPr>
            <w:r w:rsidRPr="009C3167">
              <w:t>B-triple (including a modular B-triple) – 12 axles</w:t>
            </w:r>
          </w:p>
        </w:tc>
        <w:tc>
          <w:tcPr>
            <w:tcW w:w="813" w:type="pct"/>
          </w:tcPr>
          <w:p w:rsidR="00453372" w:rsidRPr="009C3167" w:rsidRDefault="00453372" w:rsidP="00453372">
            <w:pPr>
              <w:pStyle w:val="Tabletext-QldSI"/>
              <w:jc w:val="center"/>
            </w:pPr>
            <w:r w:rsidRPr="009C3167">
              <w:t>86.63</w:t>
            </w:r>
          </w:p>
        </w:tc>
      </w:tr>
      <w:tr w:rsidR="00453372" w:rsidRPr="009C3167" w:rsidTr="00F751D5">
        <w:tc>
          <w:tcPr>
            <w:tcW w:w="4187" w:type="pct"/>
          </w:tcPr>
          <w:p w:rsidR="00453372" w:rsidRPr="009C3167" w:rsidRDefault="00453372" w:rsidP="00453372">
            <w:pPr>
              <w:pStyle w:val="Tabletext-QldSI"/>
            </w:pPr>
            <w:r w:rsidRPr="009C3167">
              <w:t>AB-triple with tandem axle converter dolly – 14 axles</w:t>
            </w:r>
          </w:p>
        </w:tc>
        <w:tc>
          <w:tcPr>
            <w:tcW w:w="813" w:type="pct"/>
          </w:tcPr>
          <w:p w:rsidR="00453372" w:rsidRPr="009C3167" w:rsidRDefault="00453372" w:rsidP="00453372">
            <w:pPr>
              <w:pStyle w:val="Tabletext-QldSI"/>
              <w:jc w:val="center"/>
            </w:pPr>
            <w:r w:rsidRPr="009C3167">
              <w:t>104</w:t>
            </w:r>
            <w:r>
              <w:t>.0</w:t>
            </w:r>
          </w:p>
        </w:tc>
      </w:tr>
      <w:tr w:rsidR="00453372" w:rsidRPr="009C3167" w:rsidTr="00F751D5">
        <w:tc>
          <w:tcPr>
            <w:tcW w:w="4187" w:type="pct"/>
          </w:tcPr>
          <w:p w:rsidR="00453372" w:rsidRPr="009C3167" w:rsidRDefault="00453372" w:rsidP="00453372">
            <w:pPr>
              <w:pStyle w:val="Tabletext-QldSI"/>
            </w:pPr>
            <w:r w:rsidRPr="009C3167">
              <w:t>AB-triple with tri-axle converter dolly – 15 axles</w:t>
            </w:r>
          </w:p>
        </w:tc>
        <w:tc>
          <w:tcPr>
            <w:tcW w:w="813" w:type="pct"/>
          </w:tcPr>
          <w:p w:rsidR="00453372" w:rsidRPr="009C3167" w:rsidRDefault="00453372" w:rsidP="00453372">
            <w:pPr>
              <w:pStyle w:val="Tabletext-QldSI"/>
              <w:jc w:val="center"/>
            </w:pPr>
            <w:r w:rsidRPr="009C3167">
              <w:t>107.63</w:t>
            </w:r>
          </w:p>
        </w:tc>
      </w:tr>
    </w:tbl>
    <w:p w:rsidR="00453372" w:rsidRPr="00824B84" w:rsidRDefault="00453372" w:rsidP="00453372">
      <w:pPr>
        <w:pStyle w:val="Sectionheading-QldSI"/>
        <w:numPr>
          <w:ilvl w:val="0"/>
          <w:numId w:val="0"/>
        </w:numPr>
        <w:ind w:left="910" w:hanging="781"/>
      </w:pPr>
    </w:p>
    <w:p w:rsidR="00D61927" w:rsidRDefault="00D61927" w:rsidP="00A77ACA">
      <w:pPr>
        <w:pStyle w:val="Sectionheading-QldSI"/>
      </w:pPr>
      <w:r>
        <w:t>Steer axle mass (total mass limit) condition</w:t>
      </w:r>
    </w:p>
    <w:p w:rsidR="00D61927" w:rsidRDefault="00D61927" w:rsidP="00D61927">
      <w:pPr>
        <w:pStyle w:val="Sectionheading-QldSI"/>
        <w:numPr>
          <w:ilvl w:val="0"/>
          <w:numId w:val="0"/>
        </w:numPr>
        <w:ind w:left="910" w:hanging="781"/>
      </w:pPr>
    </w:p>
    <w:p w:rsidR="00D61927" w:rsidRDefault="00D61927" w:rsidP="00D61927">
      <w:pPr>
        <w:pStyle w:val="Sectionlevel1-nonumberingQldSI"/>
      </w:pPr>
      <w:r>
        <w:t>A complying steer axle vehicle may exceed the mass limit in Table 1 by 0.5t.</w:t>
      </w:r>
    </w:p>
    <w:p w:rsidR="00D61927" w:rsidRDefault="00D61927" w:rsidP="00D61927">
      <w:pPr>
        <w:pStyle w:val="Sectionheading-QldSI"/>
        <w:numPr>
          <w:ilvl w:val="0"/>
          <w:numId w:val="0"/>
        </w:numPr>
        <w:ind w:left="910" w:hanging="781"/>
      </w:pPr>
    </w:p>
    <w:p w:rsidR="00A77ACA" w:rsidRPr="00A77ACA" w:rsidRDefault="00A77ACA" w:rsidP="00A77ACA">
      <w:pPr>
        <w:pStyle w:val="Sectionheading-QldSI"/>
      </w:pPr>
      <w:r w:rsidRPr="00A77ACA">
        <w:t xml:space="preserve">Dog trailer </w:t>
      </w:r>
      <w:r w:rsidRPr="00656DE5">
        <w:t>condition</w:t>
      </w:r>
    </w:p>
    <w:p w:rsidR="00A77ACA" w:rsidRPr="00A77ACA" w:rsidRDefault="00A77ACA" w:rsidP="00B36759">
      <w:pPr>
        <w:pStyle w:val="Sectionlevel1-nonumberingQldSI"/>
      </w:pPr>
      <w:r w:rsidRPr="00A77ACA">
        <w:t>The loaded mass of a dog trailer must not exceed by more than 25% the loaded mass of the towing vehicle.</w:t>
      </w:r>
    </w:p>
    <w:p w:rsidR="003E15F8" w:rsidRDefault="00A77ACA" w:rsidP="00D61927">
      <w:pPr>
        <w:pStyle w:val="Noteheading-QldSI"/>
      </w:pPr>
      <w:r w:rsidRPr="00A77ACA">
        <w:t xml:space="preserve">Note— </w:t>
      </w:r>
      <w:proofErr w:type="gramStart"/>
      <w:r>
        <w:t>A</w:t>
      </w:r>
      <w:proofErr w:type="gramEnd"/>
      <w:r w:rsidRPr="00A77ACA">
        <w:t xml:space="preserve"> heavy vehicle operating under this </w:t>
      </w:r>
      <w:r w:rsidR="00656DE5">
        <w:t>Notice</w:t>
      </w:r>
      <w:r w:rsidRPr="00A77ACA">
        <w:t xml:space="preserve"> that is eligible for concessional mass limits in Schedule 2 of the National regulation is not entitled to apply those concessional limits in addition to a </w:t>
      </w:r>
      <w:r w:rsidRPr="00656DE5">
        <w:t>mass limit</w:t>
      </w:r>
      <w:r w:rsidRPr="00A77ACA">
        <w:t xml:space="preserve"> mentioned in this </w:t>
      </w:r>
      <w:r w:rsidR="00656DE5">
        <w:t>Notice</w:t>
      </w:r>
      <w:r w:rsidRPr="00A77ACA">
        <w:t>.</w:t>
      </w:r>
    </w:p>
    <w:p w:rsidR="00D61927" w:rsidRPr="00A77ACA" w:rsidRDefault="00D61927" w:rsidP="00D61927">
      <w:pPr>
        <w:pStyle w:val="NoteBody-QldSI"/>
        <w:ind w:left="0"/>
      </w:pPr>
    </w:p>
    <w:p w:rsidR="00A77ACA" w:rsidRPr="00A77ACA" w:rsidRDefault="00A77ACA" w:rsidP="00B36759">
      <w:pPr>
        <w:pStyle w:val="Sectionheading-QldSI"/>
      </w:pPr>
      <w:r w:rsidRPr="00A77ACA">
        <w:t xml:space="preserve">Axle and axle group mass limits </w:t>
      </w:r>
      <w:r w:rsidRPr="00656DE5">
        <w:t>condition</w:t>
      </w:r>
    </w:p>
    <w:p w:rsidR="009520A7" w:rsidRDefault="00A77ACA" w:rsidP="00453372">
      <w:pPr>
        <w:pStyle w:val="Sectionlevel1-nonumberingQldSI"/>
      </w:pPr>
      <w:r w:rsidRPr="00A77ACA">
        <w:t xml:space="preserve">The mass on an axle or axle group must not exceed the limits set out in </w:t>
      </w:r>
      <w:r w:rsidR="009520A7">
        <w:t>Table 2</w:t>
      </w:r>
      <w:r w:rsidRPr="00A77ACA">
        <w:t xml:space="preserve"> of this </w:t>
      </w:r>
      <w:r w:rsidR="00656DE5">
        <w:t>Notice</w:t>
      </w:r>
      <w:r w:rsidRPr="00A77ACA">
        <w:t>, except as provided for by</w:t>
      </w:r>
      <w:r w:rsidR="009520A7">
        <w:t>—</w:t>
      </w:r>
    </w:p>
    <w:p w:rsidR="009520A7" w:rsidRDefault="00D11D9C" w:rsidP="00F013A4">
      <w:pPr>
        <w:pStyle w:val="Bodylevel2asubheading-QldSI"/>
      </w:pPr>
      <w:r>
        <w:t>section</w:t>
      </w:r>
      <w:r w:rsidR="00A77ACA" w:rsidRPr="00A77ACA">
        <w:t xml:space="preserve"> </w:t>
      </w:r>
      <w:r w:rsidR="00F013A4">
        <w:t>1</w:t>
      </w:r>
      <w:r w:rsidR="00D61927">
        <w:t>5</w:t>
      </w:r>
      <w:r w:rsidR="009520A7">
        <w:t xml:space="preserve"> (</w:t>
      </w:r>
      <w:r w:rsidR="009520A7" w:rsidRPr="009520A7">
        <w:t xml:space="preserve">Steer axle mass (axle or axle group) </w:t>
      </w:r>
      <w:r w:rsidR="009520A7" w:rsidRPr="00656DE5">
        <w:t>condition</w:t>
      </w:r>
      <w:r w:rsidR="009520A7">
        <w:t>;</w:t>
      </w:r>
      <w:r w:rsidR="00A77ACA" w:rsidRPr="00A77ACA">
        <w:t xml:space="preserve"> </w:t>
      </w:r>
    </w:p>
    <w:p w:rsidR="009520A7" w:rsidRDefault="00D11D9C" w:rsidP="00F013A4">
      <w:pPr>
        <w:pStyle w:val="Bodylevel2asubheading-QldSI"/>
      </w:pPr>
      <w:r>
        <w:t>section</w:t>
      </w:r>
      <w:r w:rsidR="00A77ACA" w:rsidRPr="00A77ACA">
        <w:t xml:space="preserve"> </w:t>
      </w:r>
      <w:r w:rsidR="009520A7">
        <w:t>1</w:t>
      </w:r>
      <w:r w:rsidR="00D61927">
        <w:t>6</w:t>
      </w:r>
      <w:r w:rsidR="009520A7">
        <w:t xml:space="preserve"> (</w:t>
      </w:r>
      <w:r w:rsidR="009520A7" w:rsidRPr="009520A7">
        <w:t xml:space="preserve">Increased mass limits for accredited operators </w:t>
      </w:r>
      <w:r w:rsidR="009520A7">
        <w:t>);</w:t>
      </w:r>
      <w:r w:rsidR="00A77ACA" w:rsidRPr="00A77ACA">
        <w:t xml:space="preserve"> or </w:t>
      </w:r>
    </w:p>
    <w:p w:rsidR="000A5DA7" w:rsidRDefault="00D11D9C" w:rsidP="00971030">
      <w:pPr>
        <w:pStyle w:val="Bodylevel2asubheading-QldSI"/>
      </w:pPr>
      <w:proofErr w:type="gramStart"/>
      <w:r>
        <w:t>section</w:t>
      </w:r>
      <w:proofErr w:type="gramEnd"/>
      <w:r w:rsidR="00A77ACA" w:rsidRPr="00A77ACA">
        <w:t xml:space="preserve"> </w:t>
      </w:r>
      <w:r w:rsidR="00F013A4">
        <w:t>1</w:t>
      </w:r>
      <w:r w:rsidR="00D61927">
        <w:t>7</w:t>
      </w:r>
      <w:r w:rsidR="009520A7">
        <w:t xml:space="preserve"> (</w:t>
      </w:r>
      <w:r w:rsidR="009520A7" w:rsidRPr="009520A7">
        <w:t>Floating 0.5</w:t>
      </w:r>
      <w:r w:rsidR="009520A7">
        <w:t>t</w:t>
      </w:r>
      <w:r w:rsidR="009520A7" w:rsidRPr="009520A7">
        <w:t xml:space="preserve"> tri-axle </w:t>
      </w:r>
      <w:r w:rsidR="009520A7" w:rsidRPr="00656DE5">
        <w:t>mass limit</w:t>
      </w:r>
      <w:r w:rsidR="009520A7" w:rsidRPr="009520A7">
        <w:t xml:space="preserve"> concession</w:t>
      </w:r>
      <w:r w:rsidR="009520A7">
        <w:t>)</w:t>
      </w:r>
      <w:r w:rsidR="00A77ACA" w:rsidRPr="00A77ACA">
        <w:t>.</w:t>
      </w:r>
    </w:p>
    <w:p w:rsidR="00D61927" w:rsidRDefault="00D61927" w:rsidP="00D61927">
      <w:pPr>
        <w:pStyle w:val="Bodylevel11subheading-QldSI"/>
        <w:numPr>
          <w:ilvl w:val="0"/>
          <w:numId w:val="0"/>
        </w:numPr>
        <w:ind w:left="1378"/>
      </w:pPr>
    </w:p>
    <w:p w:rsidR="00D61927" w:rsidRDefault="00D61927" w:rsidP="00D61927">
      <w:pPr>
        <w:pStyle w:val="Bodylevel11subheading-QldSI"/>
        <w:numPr>
          <w:ilvl w:val="0"/>
          <w:numId w:val="0"/>
        </w:numPr>
        <w:ind w:left="1378"/>
      </w:pPr>
    </w:p>
    <w:p w:rsidR="00930BD2" w:rsidRDefault="00930BD2" w:rsidP="00D61927">
      <w:pPr>
        <w:pStyle w:val="Bodylevel11subheading-QldSI"/>
        <w:numPr>
          <w:ilvl w:val="0"/>
          <w:numId w:val="0"/>
        </w:numPr>
        <w:ind w:left="1378"/>
      </w:pPr>
    </w:p>
    <w:p w:rsidR="00453372" w:rsidRDefault="00453372" w:rsidP="006874FD">
      <w:pPr>
        <w:pStyle w:val="Tableheading-QldSI"/>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 </w:t>
      </w:r>
      <w:r w:rsidRPr="00370D05">
        <w:t>Axle and axle group mass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 - Axle and axle group mass limits"/>
        <w:tblDescription w:val="Table 2 - Axle and axle group mass limits"/>
      </w:tblPr>
      <w:tblGrid>
        <w:gridCol w:w="7211"/>
        <w:gridCol w:w="2643"/>
      </w:tblGrid>
      <w:tr w:rsidR="00453372" w:rsidRPr="009C3167" w:rsidTr="006874FD">
        <w:trPr>
          <w:tblHeader/>
        </w:trPr>
        <w:tc>
          <w:tcPr>
            <w:tcW w:w="3659" w:type="pct"/>
            <w:tcBorders>
              <w:bottom w:val="double" w:sz="4" w:space="0" w:color="auto"/>
            </w:tcBorders>
          </w:tcPr>
          <w:p w:rsidR="00453372" w:rsidRPr="009C3167" w:rsidRDefault="00453372" w:rsidP="00D11D9C">
            <w:pPr>
              <w:overflowPunct w:val="0"/>
              <w:autoSpaceDE w:val="0"/>
              <w:autoSpaceDN w:val="0"/>
              <w:adjustRightInd w:val="0"/>
              <w:spacing w:before="60" w:after="60"/>
              <w:textAlignment w:val="baseline"/>
              <w:rPr>
                <w:rFonts w:ascii="Calibri" w:hAnsi="Calibri" w:cs="Arial"/>
                <w:b/>
              </w:rPr>
            </w:pPr>
            <w:r>
              <w:rPr>
                <w:rFonts w:ascii="Calibri" w:hAnsi="Calibri" w:cs="Arial"/>
                <w:b/>
              </w:rPr>
              <w:t>S</w:t>
            </w:r>
            <w:r w:rsidRPr="009C3167">
              <w:rPr>
                <w:rFonts w:ascii="Calibri" w:hAnsi="Calibri" w:cs="Arial"/>
                <w:b/>
              </w:rPr>
              <w:t>teer axle and axle groups</w:t>
            </w:r>
          </w:p>
        </w:tc>
        <w:tc>
          <w:tcPr>
            <w:tcW w:w="1341" w:type="pct"/>
            <w:tcBorders>
              <w:bottom w:val="double" w:sz="4" w:space="0" w:color="auto"/>
            </w:tcBorders>
          </w:tcPr>
          <w:p w:rsidR="00453372" w:rsidRPr="009C3167" w:rsidRDefault="00453372" w:rsidP="00D11D9C">
            <w:pPr>
              <w:overflowPunct w:val="0"/>
              <w:autoSpaceDE w:val="0"/>
              <w:autoSpaceDN w:val="0"/>
              <w:adjustRightInd w:val="0"/>
              <w:spacing w:before="60" w:after="60"/>
              <w:jc w:val="center"/>
              <w:textAlignment w:val="baseline"/>
              <w:rPr>
                <w:rFonts w:ascii="Calibri" w:hAnsi="Calibri" w:cs="Arial"/>
                <w:b/>
              </w:rPr>
            </w:pPr>
            <w:r w:rsidRPr="00656DE5">
              <w:rPr>
                <w:rFonts w:ascii="Calibri" w:hAnsi="Calibri" w:cs="Arial"/>
                <w:b/>
              </w:rPr>
              <w:t>Mass limit</w:t>
            </w:r>
            <w:r>
              <w:rPr>
                <w:rFonts w:ascii="Calibri" w:hAnsi="Calibri" w:cs="Arial"/>
                <w:b/>
              </w:rPr>
              <w:t xml:space="preserve"> (t)</w:t>
            </w:r>
          </w:p>
        </w:tc>
      </w:tr>
      <w:tr w:rsidR="00453372" w:rsidRPr="009C3167" w:rsidTr="006874FD">
        <w:trPr>
          <w:trHeight w:val="397"/>
        </w:trPr>
        <w:tc>
          <w:tcPr>
            <w:tcW w:w="3659" w:type="pct"/>
            <w:tcBorders>
              <w:top w:val="double" w:sz="4" w:space="0" w:color="auto"/>
            </w:tcBorders>
            <w:vAlign w:val="center"/>
          </w:tcPr>
          <w:p w:rsidR="00453372" w:rsidRPr="009C3167" w:rsidRDefault="00453372" w:rsidP="00D11D9C">
            <w:pPr>
              <w:overflowPunct w:val="0"/>
              <w:autoSpaceDE w:val="0"/>
              <w:autoSpaceDN w:val="0"/>
              <w:adjustRightInd w:val="0"/>
              <w:spacing w:before="60" w:after="60"/>
              <w:textAlignment w:val="baseline"/>
              <w:rPr>
                <w:rFonts w:ascii="Calibri" w:hAnsi="Calibri" w:cs="Arial"/>
                <w:b/>
              </w:rPr>
            </w:pPr>
            <w:r w:rsidRPr="009C3167">
              <w:rPr>
                <w:rFonts w:ascii="Calibri" w:hAnsi="Calibri" w:cs="Arial"/>
              </w:rPr>
              <w:t>Single steer axle</w:t>
            </w:r>
          </w:p>
        </w:tc>
        <w:tc>
          <w:tcPr>
            <w:tcW w:w="1341" w:type="pct"/>
            <w:tcBorders>
              <w:top w:val="double" w:sz="4" w:space="0" w:color="auto"/>
            </w:tcBorders>
            <w:vAlign w:val="center"/>
          </w:tcPr>
          <w:p w:rsidR="00453372" w:rsidRPr="009C3167" w:rsidRDefault="00453372" w:rsidP="00D11D9C">
            <w:pPr>
              <w:overflowPunct w:val="0"/>
              <w:autoSpaceDE w:val="0"/>
              <w:autoSpaceDN w:val="0"/>
              <w:adjustRightInd w:val="0"/>
              <w:spacing w:before="60" w:after="60"/>
              <w:jc w:val="center"/>
              <w:textAlignment w:val="baseline"/>
              <w:rPr>
                <w:rFonts w:ascii="Calibri" w:hAnsi="Calibri" w:cs="Arial"/>
                <w:b/>
                <w:bCs/>
              </w:rPr>
            </w:pPr>
            <w:r w:rsidRPr="009C3167">
              <w:rPr>
                <w:rFonts w:ascii="Calibri" w:hAnsi="Calibri" w:cs="Arial"/>
              </w:rPr>
              <w:t>6</w:t>
            </w:r>
            <w:r w:rsidR="006874FD">
              <w:rPr>
                <w:rFonts w:ascii="Calibri" w:hAnsi="Calibri" w:cs="Arial"/>
              </w:rPr>
              <w:t>.0</w:t>
            </w:r>
          </w:p>
        </w:tc>
      </w:tr>
      <w:tr w:rsidR="00453372" w:rsidRPr="009C3167" w:rsidTr="009520A7">
        <w:trPr>
          <w:trHeight w:val="397"/>
        </w:trPr>
        <w:tc>
          <w:tcPr>
            <w:tcW w:w="3659" w:type="pct"/>
            <w:vAlign w:val="center"/>
          </w:tcPr>
          <w:p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Twin steer axle group (non-load-sharing)</w:t>
            </w:r>
          </w:p>
        </w:tc>
        <w:tc>
          <w:tcPr>
            <w:tcW w:w="1341" w:type="pct"/>
            <w:vAlign w:val="center"/>
          </w:tcPr>
          <w:p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10</w:t>
            </w:r>
            <w:r w:rsidR="006874FD">
              <w:rPr>
                <w:rFonts w:ascii="Calibri" w:hAnsi="Calibri" w:cs="Arial"/>
              </w:rPr>
              <w:t>.0</w:t>
            </w:r>
          </w:p>
        </w:tc>
      </w:tr>
      <w:tr w:rsidR="00453372" w:rsidRPr="009C3167" w:rsidTr="009520A7">
        <w:trPr>
          <w:trHeight w:val="397"/>
        </w:trPr>
        <w:tc>
          <w:tcPr>
            <w:tcW w:w="3659" w:type="pct"/>
            <w:vAlign w:val="center"/>
          </w:tcPr>
          <w:p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Twin steer axle group (load-sharing)</w:t>
            </w:r>
          </w:p>
        </w:tc>
        <w:tc>
          <w:tcPr>
            <w:tcW w:w="1341" w:type="pct"/>
            <w:vAlign w:val="center"/>
          </w:tcPr>
          <w:p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11</w:t>
            </w:r>
            <w:r w:rsidR="006874FD">
              <w:rPr>
                <w:rFonts w:ascii="Calibri" w:hAnsi="Calibri" w:cs="Arial"/>
              </w:rPr>
              <w:t>.0</w:t>
            </w:r>
          </w:p>
        </w:tc>
      </w:tr>
      <w:tr w:rsidR="00453372" w:rsidRPr="00971030" w:rsidTr="00971030">
        <w:tc>
          <w:tcPr>
            <w:tcW w:w="3659" w:type="pct"/>
            <w:vAlign w:val="center"/>
          </w:tcPr>
          <w:p w:rsidR="00453372" w:rsidRPr="009C3167" w:rsidRDefault="00453372" w:rsidP="00971030">
            <w:pPr>
              <w:overflowPunct w:val="0"/>
              <w:autoSpaceDE w:val="0"/>
              <w:autoSpaceDN w:val="0"/>
              <w:adjustRightInd w:val="0"/>
              <w:spacing w:before="60" w:after="60"/>
              <w:textAlignment w:val="baseline"/>
              <w:rPr>
                <w:rFonts w:ascii="Calibri" w:hAnsi="Calibri" w:cs="Arial"/>
                <w:b/>
              </w:rPr>
            </w:pPr>
            <w:r w:rsidRPr="009C3167">
              <w:rPr>
                <w:rFonts w:ascii="Calibri" w:hAnsi="Calibri" w:cs="Arial"/>
                <w:b/>
              </w:rPr>
              <w:t>Non-steer axles and axle groups  (fitted with dual tyres)</w:t>
            </w:r>
          </w:p>
        </w:tc>
        <w:tc>
          <w:tcPr>
            <w:tcW w:w="1341" w:type="pct"/>
            <w:vAlign w:val="center"/>
          </w:tcPr>
          <w:p w:rsidR="00453372" w:rsidRPr="009C3167" w:rsidRDefault="00453372" w:rsidP="00971030">
            <w:pPr>
              <w:overflowPunct w:val="0"/>
              <w:autoSpaceDE w:val="0"/>
              <w:autoSpaceDN w:val="0"/>
              <w:adjustRightInd w:val="0"/>
              <w:spacing w:before="60" w:after="60"/>
              <w:textAlignment w:val="baseline"/>
              <w:rPr>
                <w:rFonts w:ascii="Calibri" w:hAnsi="Calibri" w:cs="Arial"/>
                <w:b/>
              </w:rPr>
            </w:pPr>
          </w:p>
        </w:tc>
      </w:tr>
      <w:tr w:rsidR="00453372" w:rsidRPr="009C3167" w:rsidTr="009520A7">
        <w:trPr>
          <w:trHeight w:val="397"/>
        </w:trPr>
        <w:tc>
          <w:tcPr>
            <w:tcW w:w="3659" w:type="pct"/>
            <w:vAlign w:val="center"/>
          </w:tcPr>
          <w:p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Single axle</w:t>
            </w:r>
          </w:p>
        </w:tc>
        <w:tc>
          <w:tcPr>
            <w:tcW w:w="1341" w:type="pct"/>
            <w:vAlign w:val="center"/>
          </w:tcPr>
          <w:p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9</w:t>
            </w:r>
            <w:r w:rsidR="006874FD">
              <w:rPr>
                <w:rFonts w:ascii="Calibri" w:hAnsi="Calibri" w:cs="Arial"/>
              </w:rPr>
              <w:t>.0</w:t>
            </w:r>
          </w:p>
        </w:tc>
      </w:tr>
      <w:tr w:rsidR="00453372" w:rsidRPr="009C3167" w:rsidTr="009520A7">
        <w:trPr>
          <w:trHeight w:val="397"/>
        </w:trPr>
        <w:tc>
          <w:tcPr>
            <w:tcW w:w="3659" w:type="pct"/>
            <w:vAlign w:val="center"/>
          </w:tcPr>
          <w:p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Tandem axle group</w:t>
            </w:r>
          </w:p>
        </w:tc>
        <w:tc>
          <w:tcPr>
            <w:tcW w:w="1341" w:type="pct"/>
            <w:vAlign w:val="center"/>
          </w:tcPr>
          <w:p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17</w:t>
            </w:r>
            <w:r w:rsidR="006874FD">
              <w:rPr>
                <w:rFonts w:ascii="Calibri" w:hAnsi="Calibri" w:cs="Arial"/>
              </w:rPr>
              <w:t>.0</w:t>
            </w:r>
          </w:p>
        </w:tc>
      </w:tr>
      <w:tr w:rsidR="00453372" w:rsidRPr="009C3167" w:rsidTr="009520A7">
        <w:trPr>
          <w:trHeight w:val="397"/>
        </w:trPr>
        <w:tc>
          <w:tcPr>
            <w:tcW w:w="3659" w:type="pct"/>
            <w:vAlign w:val="center"/>
          </w:tcPr>
          <w:p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prime mover and semitrailer combination)</w:t>
            </w:r>
          </w:p>
        </w:tc>
        <w:tc>
          <w:tcPr>
            <w:tcW w:w="1341" w:type="pct"/>
            <w:vAlign w:val="center"/>
          </w:tcPr>
          <w:p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21.63</w:t>
            </w:r>
          </w:p>
        </w:tc>
      </w:tr>
      <w:tr w:rsidR="00453372" w:rsidRPr="009C3167" w:rsidTr="009520A7">
        <w:trPr>
          <w:trHeight w:val="397"/>
        </w:trPr>
        <w:tc>
          <w:tcPr>
            <w:tcW w:w="3659" w:type="pct"/>
            <w:vAlign w:val="center"/>
          </w:tcPr>
          <w:p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25/26m B-double with 9 axles)</w:t>
            </w:r>
          </w:p>
        </w:tc>
        <w:tc>
          <w:tcPr>
            <w:tcW w:w="1341" w:type="pct"/>
            <w:vAlign w:val="center"/>
          </w:tcPr>
          <w:p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21.32</w:t>
            </w:r>
          </w:p>
        </w:tc>
      </w:tr>
      <w:tr w:rsidR="00453372" w:rsidRPr="009C3167" w:rsidTr="009520A7">
        <w:trPr>
          <w:trHeight w:val="397"/>
        </w:trPr>
        <w:tc>
          <w:tcPr>
            <w:tcW w:w="3659" w:type="pct"/>
            <w:vAlign w:val="center"/>
          </w:tcPr>
          <w:p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road train with 11 axles)</w:t>
            </w:r>
          </w:p>
        </w:tc>
        <w:tc>
          <w:tcPr>
            <w:tcW w:w="1341" w:type="pct"/>
            <w:vAlign w:val="center"/>
          </w:tcPr>
          <w:p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21.5</w:t>
            </w:r>
          </w:p>
        </w:tc>
      </w:tr>
      <w:tr w:rsidR="00453372" w:rsidRPr="009C3167" w:rsidTr="009520A7">
        <w:trPr>
          <w:trHeight w:val="397"/>
        </w:trPr>
        <w:tc>
          <w:tcPr>
            <w:tcW w:w="3659" w:type="pct"/>
            <w:vAlign w:val="center"/>
          </w:tcPr>
          <w:p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road train with 12 axles)</w:t>
            </w:r>
          </w:p>
        </w:tc>
        <w:tc>
          <w:tcPr>
            <w:tcW w:w="1341" w:type="pct"/>
            <w:vAlign w:val="center"/>
          </w:tcPr>
          <w:p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21.21</w:t>
            </w:r>
          </w:p>
        </w:tc>
      </w:tr>
      <w:tr w:rsidR="00453372" w:rsidRPr="009C3167" w:rsidTr="009520A7">
        <w:trPr>
          <w:trHeight w:val="397"/>
        </w:trPr>
        <w:tc>
          <w:tcPr>
            <w:tcW w:w="3659" w:type="pct"/>
            <w:vAlign w:val="center"/>
          </w:tcPr>
          <w:p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B-triple with 12 axles)</w:t>
            </w:r>
          </w:p>
        </w:tc>
        <w:tc>
          <w:tcPr>
            <w:tcW w:w="1341" w:type="pct"/>
            <w:vAlign w:val="center"/>
          </w:tcPr>
          <w:p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21.21</w:t>
            </w:r>
          </w:p>
        </w:tc>
      </w:tr>
      <w:tr w:rsidR="00453372" w:rsidRPr="009C3167" w:rsidTr="009520A7">
        <w:trPr>
          <w:trHeight w:val="397"/>
        </w:trPr>
        <w:tc>
          <w:tcPr>
            <w:tcW w:w="3659" w:type="pct"/>
            <w:vAlign w:val="center"/>
          </w:tcPr>
          <w:p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an AB-triple with 14 axles)</w:t>
            </w:r>
          </w:p>
        </w:tc>
        <w:tc>
          <w:tcPr>
            <w:tcW w:w="1341" w:type="pct"/>
            <w:vAlign w:val="center"/>
          </w:tcPr>
          <w:p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21.33</w:t>
            </w:r>
          </w:p>
        </w:tc>
      </w:tr>
      <w:tr w:rsidR="00453372" w:rsidRPr="009C3167" w:rsidTr="009520A7">
        <w:trPr>
          <w:trHeight w:val="397"/>
        </w:trPr>
        <w:tc>
          <w:tcPr>
            <w:tcW w:w="3659" w:type="pct"/>
            <w:vAlign w:val="center"/>
          </w:tcPr>
          <w:p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an AB-triple with 15 axles)</w:t>
            </w:r>
          </w:p>
        </w:tc>
        <w:tc>
          <w:tcPr>
            <w:tcW w:w="1341" w:type="pct"/>
            <w:vAlign w:val="center"/>
          </w:tcPr>
          <w:p w:rsidR="00453372" w:rsidRPr="009C3167" w:rsidRDefault="00453372" w:rsidP="006874FD">
            <w:pPr>
              <w:overflowPunct w:val="0"/>
              <w:autoSpaceDE w:val="0"/>
              <w:autoSpaceDN w:val="0"/>
              <w:adjustRightInd w:val="0"/>
              <w:spacing w:before="60"/>
              <w:contextualSpacing/>
              <w:jc w:val="center"/>
              <w:textAlignment w:val="baseline"/>
              <w:rPr>
                <w:rFonts w:ascii="Calibri" w:hAnsi="Calibri" w:cs="Arial"/>
              </w:rPr>
            </w:pPr>
            <w:r w:rsidRPr="009C3167">
              <w:rPr>
                <w:rFonts w:ascii="Calibri" w:hAnsi="Calibri" w:cs="Arial"/>
              </w:rPr>
              <w:t>21.16</w:t>
            </w:r>
          </w:p>
        </w:tc>
      </w:tr>
    </w:tbl>
    <w:p w:rsidR="00453372" w:rsidRDefault="00453372" w:rsidP="00453372">
      <w:pPr>
        <w:pStyle w:val="Sectionlevel1-nonumberingQldSI"/>
        <w:ind w:left="0"/>
      </w:pPr>
    </w:p>
    <w:p w:rsidR="00A77ACA" w:rsidRPr="00A77ACA" w:rsidRDefault="00A77ACA" w:rsidP="00A77ACA">
      <w:pPr>
        <w:pStyle w:val="Sectionheading-QldSI"/>
      </w:pPr>
      <w:r w:rsidRPr="00A77ACA">
        <w:t xml:space="preserve">Steer axle mass (axle or axle group) </w:t>
      </w:r>
      <w:r w:rsidRPr="00656DE5">
        <w:t>condition</w:t>
      </w:r>
    </w:p>
    <w:p w:rsidR="00A77ACA" w:rsidRPr="00A77ACA" w:rsidRDefault="00D61927" w:rsidP="00B36759">
      <w:pPr>
        <w:pStyle w:val="Sectionlevel1-nonumberingQldSI"/>
      </w:pPr>
      <w:r>
        <w:t>A</w:t>
      </w:r>
      <w:r w:rsidR="00645F44">
        <w:t xml:space="preserve"> complying steer axle vehicle </w:t>
      </w:r>
      <w:r w:rsidR="00A77ACA" w:rsidRPr="00A77ACA">
        <w:t>may exceed the 6</w:t>
      </w:r>
      <w:r w:rsidR="009520A7">
        <w:t>.0</w:t>
      </w:r>
      <w:r w:rsidR="00D11D9C">
        <w:t>t</w:t>
      </w:r>
      <w:r w:rsidR="00A77ACA" w:rsidRPr="00A77ACA">
        <w:t xml:space="preserve"> </w:t>
      </w:r>
      <w:r w:rsidR="00A77ACA" w:rsidRPr="00656DE5">
        <w:t>mass limit</w:t>
      </w:r>
      <w:r w:rsidR="00A77ACA" w:rsidRPr="00A77ACA">
        <w:t xml:space="preserve"> for a single steer axle by 0.5</w:t>
      </w:r>
      <w:r w:rsidR="00D11D9C">
        <w:t>t</w:t>
      </w:r>
      <w:r w:rsidR="00A77ACA" w:rsidRPr="00A77ACA">
        <w:t>.</w:t>
      </w:r>
    </w:p>
    <w:p w:rsidR="00A77ACA" w:rsidRPr="00A77ACA" w:rsidRDefault="00A77ACA" w:rsidP="00A77ACA">
      <w:pPr>
        <w:pStyle w:val="Sectionheading-QldSI"/>
      </w:pPr>
      <w:r w:rsidRPr="00A77ACA">
        <w:t>Increased mass limits for accredited operators</w:t>
      </w:r>
    </w:p>
    <w:p w:rsidR="00A77ACA" w:rsidRPr="00A77ACA" w:rsidRDefault="00A77ACA" w:rsidP="00453372">
      <w:pPr>
        <w:pStyle w:val="Bodylevel11subheading-QldSI"/>
      </w:pPr>
      <w:r w:rsidRPr="00A77ACA">
        <w:t>A B-double not exceeding 26</w:t>
      </w:r>
      <w:r w:rsidR="009520A7">
        <w:t>.0</w:t>
      </w:r>
      <w:r w:rsidR="00D11D9C">
        <w:t>m</w:t>
      </w:r>
      <w:r w:rsidRPr="00A77ACA">
        <w:t xml:space="preserve"> in length that is operated by an operator that holds mass management accreditation under the National Heavy Vehicle Accreditation Scheme, may—</w:t>
      </w:r>
    </w:p>
    <w:p w:rsidR="00A77ACA" w:rsidRPr="00A77ACA" w:rsidRDefault="00A77ACA" w:rsidP="00F013A4">
      <w:pPr>
        <w:pStyle w:val="Bodylevel2asubheading-QldSI"/>
      </w:pPr>
      <w:r w:rsidRPr="00A77ACA">
        <w:t xml:space="preserve">exceed the GCM limit specified in Table </w:t>
      </w:r>
      <w:r w:rsidR="009520A7">
        <w:t>1</w:t>
      </w:r>
      <w:r w:rsidRPr="00A77ACA">
        <w:t xml:space="preserve"> by 0.8</w:t>
      </w:r>
      <w:r w:rsidR="00D11D9C">
        <w:t>t</w:t>
      </w:r>
      <w:r w:rsidRPr="00A77ACA">
        <w:t xml:space="preserve">; and </w:t>
      </w:r>
    </w:p>
    <w:p w:rsidR="00A77ACA" w:rsidRPr="00A77ACA" w:rsidRDefault="00A77ACA" w:rsidP="00F013A4">
      <w:pPr>
        <w:pStyle w:val="Bodylevel2asubheading-QldSI"/>
      </w:pPr>
      <w:proofErr w:type="gramStart"/>
      <w:r w:rsidRPr="00A77ACA">
        <w:t>exceed</w:t>
      </w:r>
      <w:proofErr w:type="gramEnd"/>
      <w:r w:rsidRPr="00A77ACA">
        <w:t xml:space="preserve"> the tri-axle group </w:t>
      </w:r>
      <w:r w:rsidRPr="00656DE5">
        <w:t>mass limit</w:t>
      </w:r>
      <w:r w:rsidRPr="00A77ACA">
        <w:t xml:space="preserve"> specified in </w:t>
      </w:r>
      <w:r w:rsidR="009520A7">
        <w:t>Table 2</w:t>
      </w:r>
      <w:r w:rsidRPr="00A77ACA">
        <w:t xml:space="preserve"> by 0.4</w:t>
      </w:r>
      <w:r w:rsidR="00D11D9C">
        <w:t>t</w:t>
      </w:r>
      <w:r w:rsidRPr="00A77ACA">
        <w:t>.</w:t>
      </w:r>
    </w:p>
    <w:p w:rsidR="00A77ACA" w:rsidRPr="00A77ACA" w:rsidRDefault="00A77ACA" w:rsidP="00453372">
      <w:pPr>
        <w:pStyle w:val="Bodylevel11subheading-QldSI"/>
      </w:pPr>
      <w:r w:rsidRPr="00A77ACA">
        <w:t>A six-axle prime mover and semitrailer combination not exceeding 19</w:t>
      </w:r>
      <w:r w:rsidR="009520A7">
        <w:t>.0</w:t>
      </w:r>
      <w:r w:rsidR="00D11D9C">
        <w:t>m</w:t>
      </w:r>
      <w:r w:rsidRPr="00A77ACA">
        <w:t xml:space="preserve"> in length that is operated by an operator that holds mass management accreditation under the National Heavy Vehicle Accreditation Scheme, may—</w:t>
      </w:r>
    </w:p>
    <w:p w:rsidR="00A77ACA" w:rsidRPr="00A77ACA" w:rsidRDefault="00A77ACA" w:rsidP="00F013A4">
      <w:pPr>
        <w:pStyle w:val="Bodylevel2asubheading-QldSI"/>
      </w:pPr>
      <w:r w:rsidRPr="00A77ACA">
        <w:t xml:space="preserve">exceed the GCM </w:t>
      </w:r>
      <w:r w:rsidRPr="00656DE5">
        <w:t>mass limit</w:t>
      </w:r>
      <w:r w:rsidRPr="00A77ACA">
        <w:t xml:space="preserve"> specified in Table </w:t>
      </w:r>
      <w:r w:rsidR="009520A7">
        <w:t>1</w:t>
      </w:r>
      <w:r w:rsidRPr="00A77ACA">
        <w:t xml:space="preserve"> by 0.2</w:t>
      </w:r>
      <w:r w:rsidR="00D11D9C">
        <w:t>t</w:t>
      </w:r>
      <w:r w:rsidRPr="00A77ACA">
        <w:t>; and</w:t>
      </w:r>
    </w:p>
    <w:p w:rsidR="00792D6F" w:rsidRDefault="00A77ACA" w:rsidP="00971030">
      <w:pPr>
        <w:pStyle w:val="Bodylevel2asubheading-QldSI"/>
      </w:pPr>
      <w:proofErr w:type="gramStart"/>
      <w:r w:rsidRPr="00A77ACA">
        <w:t>exceed</w:t>
      </w:r>
      <w:proofErr w:type="gramEnd"/>
      <w:r w:rsidRPr="00A77ACA">
        <w:t xml:space="preserve"> the tri-axle group </w:t>
      </w:r>
      <w:r w:rsidRPr="00656DE5">
        <w:t>mass limit</w:t>
      </w:r>
      <w:r w:rsidRPr="00A77ACA">
        <w:t xml:space="preserve"> specified in </w:t>
      </w:r>
      <w:r w:rsidR="009520A7">
        <w:t>Table 2</w:t>
      </w:r>
      <w:r w:rsidRPr="00A77ACA">
        <w:t xml:space="preserve"> by 0.2</w:t>
      </w:r>
      <w:r w:rsidR="00D11D9C">
        <w:t>t</w:t>
      </w:r>
      <w:r w:rsidRPr="00A77ACA">
        <w:t>.</w:t>
      </w:r>
    </w:p>
    <w:p w:rsidR="00D61927" w:rsidRPr="00A77ACA" w:rsidRDefault="00D61927" w:rsidP="00D61927">
      <w:pPr>
        <w:pStyle w:val="Bodylevel11subheading-QldSI"/>
        <w:numPr>
          <w:ilvl w:val="0"/>
          <w:numId w:val="0"/>
        </w:numPr>
        <w:ind w:left="1378"/>
      </w:pPr>
    </w:p>
    <w:p w:rsidR="00A77ACA" w:rsidRPr="00A77ACA" w:rsidRDefault="00A77ACA" w:rsidP="00453372">
      <w:pPr>
        <w:pStyle w:val="Sectionheading-QldSI"/>
      </w:pPr>
      <w:r w:rsidRPr="00A77ACA">
        <w:lastRenderedPageBreak/>
        <w:t>Floating 0.5</w:t>
      </w:r>
      <w:r w:rsidR="00D11D9C">
        <w:t>t</w:t>
      </w:r>
      <w:r w:rsidRPr="00A77ACA">
        <w:t xml:space="preserve"> tri-axle </w:t>
      </w:r>
      <w:r w:rsidRPr="00656DE5">
        <w:t>mass limit</w:t>
      </w:r>
      <w:r w:rsidRPr="00A77ACA">
        <w:t xml:space="preserve"> concession</w:t>
      </w:r>
    </w:p>
    <w:p w:rsidR="00F013A4" w:rsidRDefault="00A77ACA" w:rsidP="00453372">
      <w:pPr>
        <w:pStyle w:val="Sectionlevel1-nonumberingQldSI"/>
      </w:pPr>
      <w:r w:rsidRPr="00A77ACA">
        <w:t xml:space="preserve">The mass on a tri-axle group of a semitrailer may exceed the limits set out in </w:t>
      </w:r>
      <w:r w:rsidR="00D11D9C">
        <w:t>section</w:t>
      </w:r>
      <w:r w:rsidRPr="00A77ACA">
        <w:t xml:space="preserve"> </w:t>
      </w:r>
      <w:r w:rsidR="004F649B">
        <w:t>14</w:t>
      </w:r>
      <w:r w:rsidRPr="00A77ACA">
        <w:t xml:space="preserve"> </w:t>
      </w:r>
      <w:r w:rsidR="009520A7">
        <w:t>Table 2</w:t>
      </w:r>
      <w:r w:rsidRPr="00A77ACA">
        <w:t xml:space="preserve"> by up to 0.5</w:t>
      </w:r>
      <w:r w:rsidR="00D11D9C">
        <w:t>t</w:t>
      </w:r>
      <w:r w:rsidRPr="00A77ACA">
        <w:t xml:space="preserve">, provided that the total mass of the combination does not exceed the applicable total </w:t>
      </w:r>
      <w:r w:rsidRPr="00656DE5">
        <w:t>mass limit</w:t>
      </w:r>
      <w:r w:rsidRPr="00A77ACA">
        <w:t xml:space="preserve"> specified in</w:t>
      </w:r>
      <w:r w:rsidR="00F013A4">
        <w:t>—</w:t>
      </w:r>
      <w:r w:rsidRPr="00A77ACA">
        <w:t xml:space="preserve"> </w:t>
      </w:r>
    </w:p>
    <w:p w:rsidR="00F013A4" w:rsidRDefault="004F649B" w:rsidP="00F013A4">
      <w:pPr>
        <w:pStyle w:val="Bodylevel2asubheading-QldSI"/>
      </w:pPr>
      <w:r>
        <w:t>s</w:t>
      </w:r>
      <w:r w:rsidR="00D11D9C">
        <w:t>ection</w:t>
      </w:r>
      <w:r w:rsidR="00A77ACA" w:rsidRPr="00A77ACA">
        <w:t xml:space="preserve"> 1</w:t>
      </w:r>
      <w:r w:rsidR="00F013A4">
        <w:t>1 (</w:t>
      </w:r>
      <w:r w:rsidR="00F013A4" w:rsidRPr="00F013A4">
        <w:t xml:space="preserve">Total mass limits </w:t>
      </w:r>
      <w:r w:rsidR="00F013A4" w:rsidRPr="00656DE5">
        <w:t>condition</w:t>
      </w:r>
      <w:r w:rsidR="00F013A4">
        <w:t>); or</w:t>
      </w:r>
      <w:r w:rsidR="00A77ACA" w:rsidRPr="00A77ACA">
        <w:t xml:space="preserve"> </w:t>
      </w:r>
    </w:p>
    <w:p w:rsidR="00F013A4" w:rsidRDefault="004F649B" w:rsidP="00F013A4">
      <w:pPr>
        <w:pStyle w:val="Bodylevel2asubheading-QldSI"/>
      </w:pPr>
      <w:r>
        <w:t>s</w:t>
      </w:r>
      <w:r w:rsidR="00F013A4">
        <w:t xml:space="preserve">ection </w:t>
      </w:r>
      <w:r w:rsidR="00F013A4" w:rsidRPr="00F013A4">
        <w:t>12</w:t>
      </w:r>
      <w:r w:rsidR="00F013A4">
        <w:t xml:space="preserve"> (</w:t>
      </w:r>
      <w:r w:rsidR="00F013A4" w:rsidRPr="00F013A4">
        <w:t xml:space="preserve">Steer axle mass (total </w:t>
      </w:r>
      <w:r w:rsidR="00F013A4" w:rsidRPr="00656DE5">
        <w:t>mass limit</w:t>
      </w:r>
      <w:r w:rsidR="00F013A4" w:rsidRPr="00F013A4">
        <w:t xml:space="preserve">) </w:t>
      </w:r>
      <w:r w:rsidR="00F013A4" w:rsidRPr="00656DE5">
        <w:t>condition</w:t>
      </w:r>
      <w:r w:rsidR="00F013A4">
        <w:t>);</w:t>
      </w:r>
      <w:r w:rsidR="00A77ACA" w:rsidRPr="00A77ACA">
        <w:t xml:space="preserve"> or </w:t>
      </w:r>
    </w:p>
    <w:p w:rsidR="00A77ACA" w:rsidRPr="00A77ACA" w:rsidRDefault="004F649B" w:rsidP="00F013A4">
      <w:pPr>
        <w:pStyle w:val="Bodylevel2asubheading-QldSI"/>
      </w:pPr>
      <w:proofErr w:type="gramStart"/>
      <w:r>
        <w:t>s</w:t>
      </w:r>
      <w:r w:rsidR="00F013A4">
        <w:t>ection</w:t>
      </w:r>
      <w:proofErr w:type="gramEnd"/>
      <w:r w:rsidR="00F013A4">
        <w:t xml:space="preserve"> 13 (</w:t>
      </w:r>
      <w:r w:rsidR="00F013A4" w:rsidRPr="00F013A4">
        <w:t xml:space="preserve">Dog trailer </w:t>
      </w:r>
      <w:r w:rsidR="00F013A4" w:rsidRPr="00656DE5">
        <w:t>condition</w:t>
      </w:r>
      <w:r w:rsidR="00F013A4">
        <w:t>).</w:t>
      </w:r>
      <w:r w:rsidR="00A77ACA" w:rsidRPr="00A77ACA">
        <w:t xml:space="preserve"> </w:t>
      </w:r>
    </w:p>
    <w:p w:rsidR="00A77ACA" w:rsidRPr="00A77ACA" w:rsidRDefault="00A77ACA" w:rsidP="00A77ACA">
      <w:pPr>
        <w:pStyle w:val="Sectionheading-QldSI"/>
      </w:pPr>
      <w:r w:rsidRPr="00A77ACA">
        <w:t xml:space="preserve">Mass limits relating to axle spacing </w:t>
      </w:r>
    </w:p>
    <w:p w:rsidR="00A77ACA" w:rsidRPr="00A77ACA" w:rsidRDefault="00A77ACA" w:rsidP="00B36759">
      <w:pPr>
        <w:pStyle w:val="Sectionlevel1-nonumberingQldSI"/>
      </w:pPr>
      <w:r w:rsidRPr="00A77ACA">
        <w:t xml:space="preserve">A heavy vehicle operating in accordance with this </w:t>
      </w:r>
      <w:r w:rsidR="00656DE5">
        <w:t>Notice</w:t>
      </w:r>
      <w:r w:rsidRPr="00A77ACA">
        <w:t xml:space="preserve"> may exceed the mass limits related to axle spacing set out in section 5(1) – (3) and Table 2, 3 or 4 of Schedule 1 to the National Regulation by an amount equal to the difference between the axle group mass limits specified in the relevant table of Schedule 1 of the Regulation, and the corresponding axle group mass limits in </w:t>
      </w:r>
      <w:r w:rsidR="009520A7">
        <w:t>Table 2</w:t>
      </w:r>
      <w:r w:rsidRPr="00A77ACA">
        <w:t xml:space="preserve"> of this </w:t>
      </w:r>
      <w:r w:rsidR="00656DE5">
        <w:t>Notice</w:t>
      </w:r>
      <w:r w:rsidRPr="00A77ACA">
        <w:t>.</w:t>
      </w:r>
    </w:p>
    <w:p w:rsidR="009A0C7E" w:rsidRDefault="009A0C7E" w:rsidP="009A0C7E">
      <w:pPr>
        <w:pStyle w:val="Noteheading-QldSI"/>
      </w:pPr>
      <w:r>
        <w:t>Note—</w:t>
      </w:r>
    </w:p>
    <w:p w:rsidR="009A0C7E" w:rsidRDefault="009A0C7E" w:rsidP="009A0C7E">
      <w:pPr>
        <w:pStyle w:val="NoteBody-QldSI"/>
      </w:pPr>
      <w:r>
        <w:t xml:space="preserve">This provision adjusts the regulated mass limits relating to axle spacing to take into </w:t>
      </w:r>
      <w:r w:rsidR="00596840">
        <w:t xml:space="preserve">account </w:t>
      </w:r>
      <w:r>
        <w:t xml:space="preserve">the difference between the regulated axle mass limits and the increased axle mass limits of this </w:t>
      </w:r>
      <w:r w:rsidR="00656DE5">
        <w:t>Notice</w:t>
      </w:r>
      <w:r>
        <w:t>. For example, for a 6 axle prime mover and semitrailer combination, the regulated mass limits related to axle spacing are increased by—</w:t>
      </w:r>
    </w:p>
    <w:p w:rsidR="009A0C7E" w:rsidRDefault="009A0C7E" w:rsidP="009A0C7E">
      <w:pPr>
        <w:pStyle w:val="NoteBody-QldSI"/>
        <w:numPr>
          <w:ilvl w:val="0"/>
          <w:numId w:val="27"/>
        </w:numPr>
      </w:pPr>
      <w:r>
        <w:t xml:space="preserve">0.5t  for the tandem axle group (the difference between the 16.5t regulated limit and the 17.0t limit under this </w:t>
      </w:r>
      <w:r w:rsidR="00656DE5">
        <w:t>Notice</w:t>
      </w:r>
      <w:r>
        <w:t>); and</w:t>
      </w:r>
    </w:p>
    <w:p w:rsidR="001F1649" w:rsidRPr="00DC7CC7" w:rsidRDefault="009A0C7E" w:rsidP="009A0C7E">
      <w:pPr>
        <w:pStyle w:val="NoteBody-QldSI"/>
        <w:numPr>
          <w:ilvl w:val="0"/>
          <w:numId w:val="27"/>
        </w:numPr>
      </w:pPr>
      <w:r>
        <w:t xml:space="preserve">1.63t for the tri-axle group (the difference between the 20t regulated limit and the 21.63t limit under this </w:t>
      </w:r>
      <w:r w:rsidR="00656DE5">
        <w:t>Notice</w:t>
      </w:r>
      <w:r w:rsidR="0079195C">
        <w:t>)</w:t>
      </w:r>
      <w:r>
        <w:t>.</w:t>
      </w:r>
    </w:p>
    <w:p w:rsidR="00CA6922" w:rsidRDefault="00CA6922" w:rsidP="000E658C">
      <w:pPr>
        <w:pStyle w:val="BodyLevel1singleparanonumber"/>
        <w:ind w:left="0"/>
      </w:pPr>
    </w:p>
    <w:p w:rsidR="000E658C" w:rsidRDefault="000E658C" w:rsidP="000E658C">
      <w:pPr>
        <w:pStyle w:val="BodyLevel1singleparanonumber"/>
        <w:ind w:left="720"/>
      </w:pPr>
      <w:r>
        <w:t>Date: 2 June 2016</w:t>
      </w:r>
    </w:p>
    <w:p w:rsidR="000E658C" w:rsidRDefault="000E658C" w:rsidP="000E658C">
      <w:pPr>
        <w:pStyle w:val="BodyLevel1singleparanonumber"/>
        <w:ind w:left="720"/>
      </w:pPr>
      <w:r>
        <w:rPr>
          <w:noProof/>
          <w:lang w:eastAsia="en-AU"/>
        </w:rPr>
        <w:drawing>
          <wp:anchor distT="0" distB="0" distL="114300" distR="114300" simplePos="0" relativeHeight="251659264" behindDoc="1" locked="0" layoutInCell="1" allowOverlap="1" wp14:anchorId="61DAADE1" wp14:editId="1D4D8328">
            <wp:simplePos x="0" y="0"/>
            <wp:positionH relativeFrom="column">
              <wp:posOffset>429895</wp:posOffset>
            </wp:positionH>
            <wp:positionV relativeFrom="paragraph">
              <wp:posOffset>15875</wp:posOffset>
            </wp:positionV>
            <wp:extent cx="2529555" cy="826388"/>
            <wp:effectExtent l="0" t="0" r="0" b="0"/>
            <wp:wrapNone/>
            <wp:docPr id="3" name="Picture 3" descr="Signature of Sal Petroccitto&#10;Chief Executive Officer&#10;National Heavy Vehicle Regulator" title="Sal Petrocci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print\home\Robert.Crapnell\Desktop\CEO Sig.png"/>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29555" cy="8263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58C" w:rsidRDefault="000E658C" w:rsidP="000E658C">
      <w:pPr>
        <w:pStyle w:val="BodyLevel1singleparanonumber"/>
        <w:ind w:left="720"/>
      </w:pPr>
    </w:p>
    <w:p w:rsidR="000E658C" w:rsidRDefault="000E658C" w:rsidP="000E658C">
      <w:pPr>
        <w:pStyle w:val="BodyLevel1singleparanonumber"/>
        <w:ind w:left="720"/>
      </w:pPr>
    </w:p>
    <w:p w:rsidR="000E658C" w:rsidRDefault="000E658C" w:rsidP="000E658C">
      <w:pPr>
        <w:pStyle w:val="BodyLevel1singleparanonumber"/>
        <w:ind w:left="720"/>
        <w:contextualSpacing/>
      </w:pPr>
      <w:r>
        <w:t>Sal Petroccitto</w:t>
      </w:r>
    </w:p>
    <w:p w:rsidR="000E658C" w:rsidRPr="000E658C" w:rsidRDefault="000E658C" w:rsidP="000E658C">
      <w:pPr>
        <w:pStyle w:val="BodyLevel1singleparanonumber"/>
        <w:ind w:left="720"/>
        <w:contextualSpacing/>
        <w:rPr>
          <w:i/>
        </w:rPr>
      </w:pPr>
      <w:r w:rsidRPr="000E658C">
        <w:rPr>
          <w:i/>
        </w:rPr>
        <w:t>Chief Executive Officer</w:t>
      </w:r>
    </w:p>
    <w:p w:rsidR="000E658C" w:rsidRPr="000E658C" w:rsidRDefault="000E658C" w:rsidP="000E658C">
      <w:pPr>
        <w:pStyle w:val="BodyLevel1singleparanonumber"/>
        <w:ind w:left="720"/>
        <w:contextualSpacing/>
        <w:rPr>
          <w:b/>
        </w:rPr>
      </w:pPr>
      <w:r w:rsidRPr="000E658C">
        <w:rPr>
          <w:b/>
        </w:rPr>
        <w:t>National Heavy Vehicle Regulator</w:t>
      </w:r>
    </w:p>
    <w:sectPr w:rsidR="000E658C" w:rsidRPr="000E658C" w:rsidSect="008E4F6C">
      <w:footerReference w:type="default" r:id="rId19"/>
      <w:headerReference w:type="first" r:id="rId20"/>
      <w:footerReference w:type="first" r:id="rId2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C18" w:rsidRPr="00DC7CC7" w:rsidRDefault="00A26C18" w:rsidP="00DC7CC7">
      <w:r>
        <w:separator/>
      </w:r>
    </w:p>
  </w:endnote>
  <w:endnote w:type="continuationSeparator" w:id="0">
    <w:p w:rsidR="00A26C18" w:rsidRPr="00DC7CC7" w:rsidRDefault="00A26C18" w:rsidP="00D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9C" w:rsidRDefault="00D11D9C" w:rsidP="000668F0">
    <w:pPr>
      <w:pStyle w:val="FooterPageNumberQldSI"/>
    </w:pPr>
  </w:p>
  <w:p w:rsidR="004778FB" w:rsidRDefault="004778FB" w:rsidP="000668F0">
    <w:pPr>
      <w:pStyle w:val="FooterPageNumberQldSI"/>
    </w:pPr>
    <w:r w:rsidRPr="00725633">
      <w:t xml:space="preserve">New South Wales Class 3 </w:t>
    </w:r>
    <w:r w:rsidRPr="00656DE5">
      <w:t>Grain Harvest Managemen</w:t>
    </w:r>
    <w:r w:rsidR="000E658C">
      <w:t>t Scheme Mass Exemption Notice</w:t>
    </w:r>
    <w:r w:rsidRPr="00656DE5">
      <w:t xml:space="preserve"> 2016</w:t>
    </w:r>
    <w:r>
      <w:t xml:space="preserve"> (No. 1)</w:t>
    </w:r>
  </w:p>
  <w:p w:rsidR="00D11D9C" w:rsidRPr="00DC7CC7" w:rsidRDefault="00D11D9C" w:rsidP="000668F0">
    <w:pPr>
      <w:pStyle w:val="FooterPageNumberQldSI"/>
    </w:pPr>
    <w:r w:rsidRPr="00DC7CC7">
      <w:t xml:space="preserve">Page </w:t>
    </w:r>
    <w:r w:rsidRPr="00DC7CC7">
      <w:fldChar w:fldCharType="begin"/>
    </w:r>
    <w:r w:rsidRPr="00DC7CC7">
      <w:instrText xml:space="preserve"> PAGE </w:instrText>
    </w:r>
    <w:r w:rsidRPr="00DC7CC7">
      <w:fldChar w:fldCharType="separate"/>
    </w:r>
    <w:r w:rsidR="006679FC">
      <w:rPr>
        <w:noProof/>
      </w:rPr>
      <w:t>2</w:t>
    </w:r>
    <w:r w:rsidRPr="00DC7CC7">
      <w:fldChar w:fldCharType="end"/>
    </w:r>
    <w:r w:rsidRPr="00DC7CC7">
      <w:t xml:space="preserve"> of </w:t>
    </w:r>
    <w:fldSimple w:instr=" NUMPAGES ">
      <w:r w:rsidR="006679FC">
        <w:rPr>
          <w:noProof/>
        </w:rPr>
        <w:t>9</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9C" w:rsidRDefault="00D11D9C" w:rsidP="00DC7CC7">
    <w:pPr>
      <w:pStyle w:val="Footer-InstrumentTitleQLDSI"/>
    </w:pPr>
  </w:p>
  <w:p w:rsidR="00D1678A" w:rsidRDefault="006679FC" w:rsidP="00D1678A">
    <w:pPr>
      <w:pStyle w:val="FooterPageNumberQldSI"/>
    </w:pPr>
    <w:r>
      <w:fldChar w:fldCharType="begin"/>
    </w:r>
    <w:r>
      <w:instrText xml:space="preserve"> FILENAME   \* MERGEFORMAT </w:instrText>
    </w:r>
    <w:r>
      <w:fldChar w:fldCharType="separate"/>
    </w:r>
    <w:r w:rsidR="004778FB" w:rsidRPr="004778FB">
      <w:t xml:space="preserve"> </w:t>
    </w:r>
    <w:r w:rsidR="004778FB" w:rsidRPr="00725633">
      <w:t xml:space="preserve">New South Wales Class 3 </w:t>
    </w:r>
    <w:r w:rsidR="004778FB" w:rsidRPr="00656DE5">
      <w:t>Grain Harvest Managemen</w:t>
    </w:r>
    <w:r w:rsidR="000E658C">
      <w:t>t Scheme Mass Exemption Notice</w:t>
    </w:r>
    <w:r w:rsidR="004778FB" w:rsidRPr="00656DE5">
      <w:t xml:space="preserve"> 2016</w:t>
    </w:r>
    <w:r w:rsidR="004778FB">
      <w:t xml:space="preserve"> (No. 1)</w:t>
    </w:r>
    <w:r w:rsidR="00D1678A">
      <w:rPr>
        <w:noProof/>
      </w:rPr>
      <w:t xml:space="preserve"> </w:t>
    </w:r>
    <w:r>
      <w:rPr>
        <w:noProof/>
      </w:rPr>
      <w:fldChar w:fldCharType="end"/>
    </w:r>
  </w:p>
  <w:p w:rsidR="00D11D9C" w:rsidRPr="000668F0" w:rsidRDefault="00D11D9C" w:rsidP="000668F0">
    <w:pPr>
      <w:pStyle w:val="FooterPageNumberQldSI"/>
    </w:pPr>
    <w:r w:rsidRPr="000668F0">
      <w:t xml:space="preserve">Page </w:t>
    </w:r>
    <w:r w:rsidRPr="000668F0">
      <w:fldChar w:fldCharType="begin"/>
    </w:r>
    <w:r w:rsidRPr="000668F0">
      <w:instrText xml:space="preserve"> PAGE </w:instrText>
    </w:r>
    <w:r w:rsidRPr="000668F0">
      <w:fldChar w:fldCharType="separate"/>
    </w:r>
    <w:r w:rsidR="00BE6034">
      <w:rPr>
        <w:noProof/>
      </w:rPr>
      <w:t>1</w:t>
    </w:r>
    <w:r w:rsidRPr="000668F0">
      <w:fldChar w:fldCharType="end"/>
    </w:r>
    <w:r w:rsidRPr="000668F0">
      <w:t xml:space="preserve"> of </w:t>
    </w:r>
    <w:fldSimple w:instr=" NUMPAGES ">
      <w:r w:rsidR="00BE6034">
        <w:rP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C18" w:rsidRPr="00DC7CC7" w:rsidRDefault="00A26C18" w:rsidP="00DC7CC7">
      <w:r>
        <w:separator/>
      </w:r>
    </w:p>
  </w:footnote>
  <w:footnote w:type="continuationSeparator" w:id="0">
    <w:p w:rsidR="00A26C18" w:rsidRPr="00DC7CC7" w:rsidRDefault="00A26C18" w:rsidP="00DC7CC7">
      <w:r>
        <w:continuationSeparator/>
      </w:r>
    </w:p>
  </w:footnote>
  <w:footnote w:id="1">
    <w:p w:rsidR="00D11D9C" w:rsidRDefault="00D11D9C" w:rsidP="00453372">
      <w:pPr>
        <w:pStyle w:val="FootnoteText"/>
      </w:pPr>
      <w:r w:rsidRPr="00301D19">
        <w:rPr>
          <w:rStyle w:val="FootnoteReference"/>
        </w:rPr>
        <w:footnoteRef/>
      </w:r>
      <w:r w:rsidRPr="00301D19">
        <w:rPr>
          <w:rFonts w:ascii="Calibri" w:hAnsi="Calibri"/>
        </w:rPr>
        <w:t xml:space="preserve"> Being a B-double mentioned in </w:t>
      </w:r>
      <w:r w:rsidRPr="00656DE5">
        <w:rPr>
          <w:rFonts w:ascii="Calibri" w:hAnsi="Calibri"/>
        </w:rPr>
        <w:t>clause</w:t>
      </w:r>
      <w:r w:rsidRPr="00301D19">
        <w:rPr>
          <w:rFonts w:ascii="Calibri" w:hAnsi="Calibri"/>
        </w:rPr>
        <w:t xml:space="preserve"> 2 of Schedule 1 (</w:t>
      </w:r>
      <w:r>
        <w:rPr>
          <w:rFonts w:ascii="Calibri" w:hAnsi="Calibri"/>
        </w:rPr>
        <w:t>N</w:t>
      </w:r>
      <w:r w:rsidRPr="00301D19">
        <w:rPr>
          <w:rFonts w:ascii="Calibri" w:hAnsi="Calibri"/>
        </w:rPr>
        <w:t>ew South Wales) to the</w:t>
      </w:r>
      <w:r w:rsidRPr="00301D19">
        <w:rPr>
          <w:rFonts w:ascii="Calibri" w:hAnsi="Calibri"/>
          <w:i/>
        </w:rPr>
        <w:t xml:space="preserve"> National Class 2 Heavy Vehicle B-Double Authorisation (Notice)</w:t>
      </w:r>
      <w:r w:rsidRPr="00301D19">
        <w:rPr>
          <w:rFonts w:ascii="Calibri" w:hAnsi="Calibri"/>
        </w:rPr>
        <w:t xml:space="preserve"> at </w:t>
      </w:r>
      <w:hyperlink r:id="rId1" w:history="1">
        <w:r w:rsidRPr="00301D19">
          <w:rPr>
            <w:rStyle w:val="Hyperlink"/>
            <w:rFonts w:ascii="Calibri" w:eastAsiaTheme="majorEastAsia" w:hAnsi="Calibri"/>
          </w:rPr>
          <w:t>https://www.nhvr.gov.au/resources/</w:t>
        </w:r>
        <w:r w:rsidR="00656DE5">
          <w:rPr>
            <w:rStyle w:val="Hyperlink"/>
            <w:rFonts w:ascii="Calibri" w:eastAsiaTheme="majorEastAsia" w:hAnsi="Calibri"/>
          </w:rPr>
          <w:t>Notice</w:t>
        </w:r>
        <w:r w:rsidRPr="00301D19">
          <w:rPr>
            <w:rStyle w:val="Hyperlink"/>
            <w:rFonts w:ascii="Calibri" w:eastAsiaTheme="majorEastAsia" w:hAnsi="Calibri"/>
          </w:rPr>
          <w:t>s-and-permit-based-schemes/national-</w:t>
        </w:r>
        <w:r w:rsidR="00656DE5">
          <w:rPr>
            <w:rStyle w:val="Hyperlink"/>
            <w:rFonts w:ascii="Calibri" w:eastAsiaTheme="majorEastAsia" w:hAnsi="Calibri"/>
          </w:rPr>
          <w:t>Notice</w:t>
        </w:r>
        <w:r w:rsidRPr="00301D19">
          <w:rPr>
            <w:rStyle w:val="Hyperlink"/>
            <w:rFonts w:ascii="Calibri" w:eastAsiaTheme="majorEastAsia" w:hAnsi="Calibri"/>
          </w:rPr>
          <w:t>s</w:t>
        </w:r>
      </w:hyperlink>
      <w:r>
        <w:rPr>
          <w:rFonts w:ascii="Calibri" w:hAnsi="Calibr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D11D9C" w:rsidRPr="00CE796A" w:rsidTr="00D11D9C">
      <w:trPr>
        <w:trHeight w:val="984"/>
      </w:trPr>
      <w:tc>
        <w:tcPr>
          <w:tcW w:w="1263" w:type="dxa"/>
          <w:tcBorders>
            <w:top w:val="single" w:sz="4" w:space="0" w:color="auto"/>
            <w:left w:val="nil"/>
            <w:bottom w:val="single" w:sz="4" w:space="0" w:color="auto"/>
            <w:right w:val="nil"/>
            <w:tl2br w:val="nil"/>
            <w:tr2bl w:val="nil"/>
          </w:tcBorders>
          <w:shd w:val="clear" w:color="auto" w:fill="auto"/>
        </w:tcPr>
        <w:p w:rsidR="00D11D9C" w:rsidRPr="00DC7CC7" w:rsidRDefault="00D11D9C" w:rsidP="00DC7CC7">
          <w:pPr>
            <w:pStyle w:val="GazetteheadercrestCwth"/>
          </w:pPr>
          <w:bookmarkStart w:id="1" w:name="OLE_LINK2"/>
          <w:r>
            <w:drawing>
              <wp:inline distT="0" distB="0" distL="0" distR="0" wp14:anchorId="124F6FB6" wp14:editId="0C7D6686">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D11D9C" w:rsidRPr="00656DE5" w:rsidRDefault="00D11D9C" w:rsidP="00DC7CC7">
          <w:pPr>
            <w:pStyle w:val="Gazetteheader1Cwth"/>
          </w:pPr>
          <w:r w:rsidRPr="00656DE5">
            <w:t>Commonwealth</w:t>
          </w:r>
          <w:r w:rsidRPr="00656DE5">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D11D9C" w:rsidRPr="00656DE5" w:rsidRDefault="00D11D9C" w:rsidP="00DC7CC7">
          <w:pPr>
            <w:pStyle w:val="Gazetteheader2Cwth"/>
          </w:pPr>
          <w:r w:rsidRPr="00656DE5">
            <w:t>Gazette</w:t>
          </w:r>
        </w:p>
      </w:tc>
    </w:tr>
    <w:tr w:rsidR="00D11D9C" w:rsidRPr="00CE796A" w:rsidTr="00D11D9C">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D11D9C" w:rsidRPr="00DC7CC7" w:rsidRDefault="00D11D9C" w:rsidP="00DC7CC7">
          <w:pPr>
            <w:pStyle w:val="Gazetteheader3Cwth"/>
          </w:pPr>
          <w:bookmarkStart w:id="2" w:name="GazNo"/>
          <w:bookmarkEnd w:id="2"/>
          <w:r w:rsidRPr="00CE796A">
            <w:t xml:space="preserve">Published by the </w:t>
          </w:r>
          <w:r w:rsidRPr="00656DE5">
            <w:t>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D11D9C" w:rsidRPr="00DC7CC7" w:rsidRDefault="00D11D9C" w:rsidP="00DC7CC7">
          <w:pPr>
            <w:pStyle w:val="Gazetteheader4Cwth"/>
          </w:pPr>
          <w:r w:rsidRPr="00656DE5">
            <w:t>GOVERNMENT</w:t>
          </w:r>
          <w:r w:rsidRPr="00840A06">
            <w:t xml:space="preserve"> NOTICES</w:t>
          </w:r>
        </w:p>
      </w:tc>
    </w:tr>
    <w:bookmarkEnd w:id="1"/>
  </w:tbl>
  <w:p w:rsidR="00D11D9C" w:rsidRPr="00DC7CC7" w:rsidRDefault="00D11D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1">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2">
    <w:nsid w:val="13C80411"/>
    <w:multiLevelType w:val="hybridMultilevel"/>
    <w:tmpl w:val="630A1340"/>
    <w:lvl w:ilvl="0" w:tplc="B1CA4532">
      <w:start w:val="1"/>
      <w:numFmt w:val="decimal"/>
      <w:lvlText w:val="%1."/>
      <w:lvlJc w:val="left"/>
      <w:pPr>
        <w:tabs>
          <w:tab w:val="num" w:pos="360"/>
        </w:tabs>
        <w:ind w:left="360" w:hanging="360"/>
      </w:pPr>
      <w:rPr>
        <w:rFonts w:ascii="Calibri" w:hAnsi="Calibri" w:cs="Calibri" w:hint="default"/>
        <w:b w:val="0"/>
        <w:sz w:val="22"/>
        <w:szCs w:val="22"/>
      </w:rPr>
    </w:lvl>
    <w:lvl w:ilvl="1" w:tplc="D6BEDCA2">
      <w:start w:val="1"/>
      <w:numFmt w:val="lowerLetter"/>
      <w:lvlText w:val="%2)"/>
      <w:lvlJc w:val="left"/>
      <w:pPr>
        <w:tabs>
          <w:tab w:val="num" w:pos="1014"/>
        </w:tabs>
        <w:ind w:left="1014" w:hanging="360"/>
      </w:pPr>
      <w:rPr>
        <w:rFonts w:cs="Times New Roman"/>
        <w:b w:val="0"/>
        <w:sz w:val="22"/>
        <w:szCs w:val="22"/>
      </w:rPr>
    </w:lvl>
    <w:lvl w:ilvl="2" w:tplc="0C09001B">
      <w:start w:val="1"/>
      <w:numFmt w:val="lowerRoman"/>
      <w:lvlText w:val="%3."/>
      <w:lvlJc w:val="right"/>
      <w:pPr>
        <w:tabs>
          <w:tab w:val="num" w:pos="1734"/>
        </w:tabs>
        <w:ind w:left="1734" w:hanging="180"/>
      </w:pPr>
      <w:rPr>
        <w:rFonts w:cs="Times New Roman"/>
      </w:rPr>
    </w:lvl>
    <w:lvl w:ilvl="3" w:tplc="67E8882A">
      <w:start w:val="1"/>
      <w:numFmt w:val="lowerRoman"/>
      <w:lvlText w:val="(%4)"/>
      <w:lvlJc w:val="left"/>
      <w:pPr>
        <w:ind w:left="2814" w:hanging="720"/>
      </w:pPr>
      <w:rPr>
        <w:rFonts w:cs="Times New Roman" w:hint="default"/>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3">
    <w:nsid w:val="16EE6727"/>
    <w:multiLevelType w:val="hybridMultilevel"/>
    <w:tmpl w:val="39861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1034C6"/>
    <w:multiLevelType w:val="hybridMultilevel"/>
    <w:tmpl w:val="870A1CD0"/>
    <w:lvl w:ilvl="0" w:tplc="084EFA4C">
      <w:start w:val="5"/>
      <w:numFmt w:val="lowerLetter"/>
      <w:lvlText w:val="%1)"/>
      <w:lvlJc w:val="left"/>
      <w:pPr>
        <w:tabs>
          <w:tab w:val="num" w:pos="1014"/>
        </w:tabs>
        <w:ind w:left="1014" w:hanging="360"/>
      </w:pPr>
      <w:rPr>
        <w:rFonts w:cs="Times New Roman"/>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44D5DC9"/>
    <w:multiLevelType w:val="hybridMultilevel"/>
    <w:tmpl w:val="5EFC5920"/>
    <w:lvl w:ilvl="0" w:tplc="9B3CC034">
      <w:start w:val="1"/>
      <w:numFmt w:val="bullet"/>
      <w:pStyle w:val="BulletedAmendmentreferencesQldSI"/>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30171DD1"/>
    <w:multiLevelType w:val="hybridMultilevel"/>
    <w:tmpl w:val="A732DAF0"/>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5D2BF82">
      <w:start w:val="1"/>
      <w:numFmt w:val="lowerLetter"/>
      <w:pStyle w:val="Bodylevel2asubheading-QldSI"/>
      <w:lvlText w:val="(%3)"/>
      <w:lvlJc w:val="left"/>
      <w:pPr>
        <w:ind w:left="1830" w:hanging="553"/>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BBED9BE">
      <w:start w:val="1"/>
      <w:numFmt w:val="lowerRoman"/>
      <w:pStyle w:val="Bodylevel3isubheading-QldSI"/>
      <w:lvlText w:val="(%4)"/>
      <w:lvlJc w:val="left"/>
      <w:pPr>
        <w:ind w:left="2434" w:hanging="50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7">
    <w:nsid w:val="316231BF"/>
    <w:multiLevelType w:val="hybridMultilevel"/>
    <w:tmpl w:val="7FFA2468"/>
    <w:lvl w:ilvl="0" w:tplc="EB34E35A">
      <w:start w:val="1"/>
      <w:numFmt w:val="lowerLetter"/>
      <w:lvlText w:val="%1)"/>
      <w:lvlJc w:val="left"/>
      <w:pPr>
        <w:ind w:left="2156" w:hanging="585"/>
      </w:pPr>
      <w:rPr>
        <w:rFonts w:hint="default"/>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8">
    <w:nsid w:val="34C51E38"/>
    <w:multiLevelType w:val="hybridMultilevel"/>
    <w:tmpl w:val="094877CA"/>
    <w:lvl w:ilvl="0" w:tplc="D6BEDCA2">
      <w:start w:val="1"/>
      <w:numFmt w:val="lowerLetter"/>
      <w:lvlText w:val="%1)"/>
      <w:lvlJc w:val="left"/>
      <w:pPr>
        <w:ind w:left="2291" w:hanging="360"/>
      </w:pPr>
      <w:rPr>
        <w:rFonts w:cs="Times New Roman"/>
        <w:b w:val="0"/>
        <w:sz w:val="22"/>
        <w:szCs w:val="22"/>
      </w:r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9">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10">
    <w:nsid w:val="49DB1328"/>
    <w:multiLevelType w:val="hybridMultilevel"/>
    <w:tmpl w:val="2E34DEAE"/>
    <w:lvl w:ilvl="0" w:tplc="0C090001">
      <w:start w:val="1"/>
      <w:numFmt w:val="bullet"/>
      <w:lvlText w:val=""/>
      <w:lvlJc w:val="left"/>
      <w:pPr>
        <w:ind w:left="2290" w:hanging="360"/>
      </w:pPr>
      <w:rPr>
        <w:rFonts w:ascii="Symbol" w:hAnsi="Symbol" w:hint="default"/>
        <w:w w:val="99"/>
        <w:sz w:val="20"/>
        <w:szCs w:val="20"/>
      </w:rPr>
    </w:lvl>
    <w:lvl w:ilvl="1" w:tplc="F2BE2530">
      <w:start w:val="1"/>
      <w:numFmt w:val="bullet"/>
      <w:lvlText w:val="•"/>
      <w:lvlJc w:val="left"/>
      <w:pPr>
        <w:ind w:left="2842" w:hanging="360"/>
      </w:pPr>
      <w:rPr>
        <w:rFonts w:hint="default"/>
      </w:rPr>
    </w:lvl>
    <w:lvl w:ilvl="2" w:tplc="209C8AFE">
      <w:start w:val="1"/>
      <w:numFmt w:val="bullet"/>
      <w:lvlText w:val="•"/>
      <w:lvlJc w:val="left"/>
      <w:pPr>
        <w:ind w:left="3393" w:hanging="360"/>
      </w:pPr>
      <w:rPr>
        <w:rFonts w:hint="default"/>
      </w:rPr>
    </w:lvl>
    <w:lvl w:ilvl="3" w:tplc="9B1E59AC">
      <w:start w:val="1"/>
      <w:numFmt w:val="bullet"/>
      <w:lvlText w:val="•"/>
      <w:lvlJc w:val="left"/>
      <w:pPr>
        <w:ind w:left="3944" w:hanging="360"/>
      </w:pPr>
      <w:rPr>
        <w:rFonts w:hint="default"/>
      </w:rPr>
    </w:lvl>
    <w:lvl w:ilvl="4" w:tplc="B8D69E76">
      <w:start w:val="1"/>
      <w:numFmt w:val="bullet"/>
      <w:lvlText w:val="•"/>
      <w:lvlJc w:val="left"/>
      <w:pPr>
        <w:ind w:left="4496" w:hanging="360"/>
      </w:pPr>
      <w:rPr>
        <w:rFonts w:hint="default"/>
      </w:rPr>
    </w:lvl>
    <w:lvl w:ilvl="5" w:tplc="854C5B72">
      <w:start w:val="1"/>
      <w:numFmt w:val="bullet"/>
      <w:lvlText w:val="•"/>
      <w:lvlJc w:val="left"/>
      <w:pPr>
        <w:ind w:left="5047" w:hanging="360"/>
      </w:pPr>
      <w:rPr>
        <w:rFonts w:hint="default"/>
      </w:rPr>
    </w:lvl>
    <w:lvl w:ilvl="6" w:tplc="BDEA5AB2">
      <w:start w:val="1"/>
      <w:numFmt w:val="bullet"/>
      <w:lvlText w:val="•"/>
      <w:lvlJc w:val="left"/>
      <w:pPr>
        <w:ind w:left="5598" w:hanging="360"/>
      </w:pPr>
      <w:rPr>
        <w:rFonts w:hint="default"/>
      </w:rPr>
    </w:lvl>
    <w:lvl w:ilvl="7" w:tplc="C4D6FA98">
      <w:start w:val="1"/>
      <w:numFmt w:val="bullet"/>
      <w:lvlText w:val="•"/>
      <w:lvlJc w:val="left"/>
      <w:pPr>
        <w:ind w:left="6150" w:hanging="360"/>
      </w:pPr>
      <w:rPr>
        <w:rFonts w:hint="default"/>
      </w:rPr>
    </w:lvl>
    <w:lvl w:ilvl="8" w:tplc="52AE4BAE">
      <w:start w:val="1"/>
      <w:numFmt w:val="bullet"/>
      <w:lvlText w:val="•"/>
      <w:lvlJc w:val="left"/>
      <w:pPr>
        <w:ind w:left="6701" w:hanging="360"/>
      </w:pPr>
      <w:rPr>
        <w:rFonts w:hint="default"/>
      </w:rPr>
    </w:lvl>
  </w:abstractNum>
  <w:abstractNum w:abstractNumId="11">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12">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13">
    <w:nsid w:val="75662A4B"/>
    <w:multiLevelType w:val="hybridMultilevel"/>
    <w:tmpl w:val="8004B4A2"/>
    <w:lvl w:ilvl="0" w:tplc="1908B1B4">
      <w:start w:val="1"/>
      <w:numFmt w:val="lowerRoman"/>
      <w:lvlText w:val="(%1)"/>
      <w:lvlJc w:val="left"/>
      <w:pPr>
        <w:ind w:left="2160" w:hanging="360"/>
      </w:pPr>
      <w:rPr>
        <w:rFonts w:cs="Times New Roman"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9"/>
  </w:num>
  <w:num w:numId="2">
    <w:abstractNumId w:val="11"/>
  </w:num>
  <w:num w:numId="3">
    <w:abstractNumId w:val="12"/>
  </w:num>
  <w:num w:numId="4">
    <w:abstractNumId w:val="0"/>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5"/>
  </w:num>
  <w:num w:numId="10">
    <w:abstractNumId w:val="6"/>
    <w:lvlOverride w:ilvl="0">
      <w:startOverride w:val="1"/>
    </w:lvlOverride>
  </w:num>
  <w:num w:numId="11">
    <w:abstractNumId w:val="10"/>
  </w:num>
  <w:num w:numId="12">
    <w:abstractNumId w:val="0"/>
    <w:lvlOverride w:ilvl="0">
      <w:startOverride w:val="1"/>
    </w:lvlOverride>
  </w:num>
  <w:num w:numId="13">
    <w:abstractNumId w:val="6"/>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3"/>
  </w:num>
  <w:num w:numId="17">
    <w:abstractNumId w:val="11"/>
  </w:num>
  <w:num w:numId="18">
    <w:abstractNumId w:val="11"/>
  </w:num>
  <w:num w:numId="19">
    <w:abstractNumId w:val="6"/>
  </w:num>
  <w:num w:numId="20">
    <w:abstractNumId w:val="6"/>
  </w:num>
  <w:num w:numId="21">
    <w:abstractNumId w:val="11"/>
    <w:lvlOverride w:ilvl="0">
      <w:startOverride w:val="1"/>
    </w:lvlOverride>
  </w:num>
  <w:num w:numId="22">
    <w:abstractNumId w:val="2"/>
  </w:num>
  <w:num w:numId="2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num>
  <w:num w:numId="26">
    <w:abstractNumId w:val="3"/>
  </w:num>
  <w:num w:numId="27">
    <w:abstractNumId w:val="8"/>
  </w:num>
  <w:num w:numId="28">
    <w:abstractNumId w:val="7"/>
  </w:num>
  <w:num w:numId="29">
    <w:abstractNumId w:val="6"/>
  </w:num>
  <w:num w:numId="3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33"/>
    <w:rsid w:val="00011E06"/>
    <w:rsid w:val="00037E82"/>
    <w:rsid w:val="00051F78"/>
    <w:rsid w:val="000668F0"/>
    <w:rsid w:val="00090630"/>
    <w:rsid w:val="0009071E"/>
    <w:rsid w:val="000928B9"/>
    <w:rsid w:val="000943F5"/>
    <w:rsid w:val="000977E0"/>
    <w:rsid w:val="000A201C"/>
    <w:rsid w:val="000A5DA7"/>
    <w:rsid w:val="000B26BE"/>
    <w:rsid w:val="000C0C33"/>
    <w:rsid w:val="000C504F"/>
    <w:rsid w:val="000D0382"/>
    <w:rsid w:val="000E1F2B"/>
    <w:rsid w:val="000E658C"/>
    <w:rsid w:val="00151A25"/>
    <w:rsid w:val="00165A78"/>
    <w:rsid w:val="00165E2C"/>
    <w:rsid w:val="00190512"/>
    <w:rsid w:val="00197BA1"/>
    <w:rsid w:val="001A753F"/>
    <w:rsid w:val="001B056D"/>
    <w:rsid w:val="001C2AAD"/>
    <w:rsid w:val="001E0044"/>
    <w:rsid w:val="001F1649"/>
    <w:rsid w:val="001F6E54"/>
    <w:rsid w:val="001F7E59"/>
    <w:rsid w:val="00204492"/>
    <w:rsid w:val="00220942"/>
    <w:rsid w:val="00230987"/>
    <w:rsid w:val="00232C38"/>
    <w:rsid w:val="00241ABC"/>
    <w:rsid w:val="00245B81"/>
    <w:rsid w:val="00250B29"/>
    <w:rsid w:val="00280BCD"/>
    <w:rsid w:val="00287963"/>
    <w:rsid w:val="00290A92"/>
    <w:rsid w:val="002B1756"/>
    <w:rsid w:val="00303847"/>
    <w:rsid w:val="00317C68"/>
    <w:rsid w:val="0033475A"/>
    <w:rsid w:val="00343C6D"/>
    <w:rsid w:val="00357301"/>
    <w:rsid w:val="003A707F"/>
    <w:rsid w:val="003B0EC1"/>
    <w:rsid w:val="003B573B"/>
    <w:rsid w:val="003D2D9B"/>
    <w:rsid w:val="003E15F8"/>
    <w:rsid w:val="003F2CBD"/>
    <w:rsid w:val="003F581B"/>
    <w:rsid w:val="0040115B"/>
    <w:rsid w:val="00401AD5"/>
    <w:rsid w:val="0041459C"/>
    <w:rsid w:val="00424B97"/>
    <w:rsid w:val="0043183A"/>
    <w:rsid w:val="00432FA7"/>
    <w:rsid w:val="00453372"/>
    <w:rsid w:val="00475E51"/>
    <w:rsid w:val="004778FB"/>
    <w:rsid w:val="004809A4"/>
    <w:rsid w:val="004B1DCE"/>
    <w:rsid w:val="004B2498"/>
    <w:rsid w:val="004B2753"/>
    <w:rsid w:val="004B3AE6"/>
    <w:rsid w:val="004E7D7E"/>
    <w:rsid w:val="004F649B"/>
    <w:rsid w:val="00502DA1"/>
    <w:rsid w:val="00516950"/>
    <w:rsid w:val="00520873"/>
    <w:rsid w:val="00521F40"/>
    <w:rsid w:val="00523D63"/>
    <w:rsid w:val="00534C5F"/>
    <w:rsid w:val="005503E5"/>
    <w:rsid w:val="00573D44"/>
    <w:rsid w:val="005744EC"/>
    <w:rsid w:val="00596840"/>
    <w:rsid w:val="00597D8A"/>
    <w:rsid w:val="005B690A"/>
    <w:rsid w:val="005C0BD4"/>
    <w:rsid w:val="005C5B4E"/>
    <w:rsid w:val="005E1E48"/>
    <w:rsid w:val="005F20C8"/>
    <w:rsid w:val="005F3C4F"/>
    <w:rsid w:val="00615439"/>
    <w:rsid w:val="00627BB7"/>
    <w:rsid w:val="00645F44"/>
    <w:rsid w:val="00656DE5"/>
    <w:rsid w:val="006679FC"/>
    <w:rsid w:val="006825FD"/>
    <w:rsid w:val="006874FD"/>
    <w:rsid w:val="006919EA"/>
    <w:rsid w:val="006A2CF9"/>
    <w:rsid w:val="006B352E"/>
    <w:rsid w:val="006F6673"/>
    <w:rsid w:val="006F6B2B"/>
    <w:rsid w:val="007248AB"/>
    <w:rsid w:val="00725633"/>
    <w:rsid w:val="00742904"/>
    <w:rsid w:val="00753963"/>
    <w:rsid w:val="0079195C"/>
    <w:rsid w:val="00792D6F"/>
    <w:rsid w:val="007C511B"/>
    <w:rsid w:val="007F7AF0"/>
    <w:rsid w:val="0081527D"/>
    <w:rsid w:val="008243A2"/>
    <w:rsid w:val="00824B84"/>
    <w:rsid w:val="00840A06"/>
    <w:rsid w:val="00842143"/>
    <w:rsid w:val="008439B7"/>
    <w:rsid w:val="00843B8E"/>
    <w:rsid w:val="008517AE"/>
    <w:rsid w:val="00852F1F"/>
    <w:rsid w:val="0087253F"/>
    <w:rsid w:val="00896438"/>
    <w:rsid w:val="0089705B"/>
    <w:rsid w:val="008C09A0"/>
    <w:rsid w:val="008C5B3D"/>
    <w:rsid w:val="008D4D7F"/>
    <w:rsid w:val="008E4F6C"/>
    <w:rsid w:val="008F6176"/>
    <w:rsid w:val="00920613"/>
    <w:rsid w:val="00926E81"/>
    <w:rsid w:val="0093023A"/>
    <w:rsid w:val="00930BD2"/>
    <w:rsid w:val="009520A7"/>
    <w:rsid w:val="009539C7"/>
    <w:rsid w:val="00971030"/>
    <w:rsid w:val="009772AD"/>
    <w:rsid w:val="009809EB"/>
    <w:rsid w:val="009943A9"/>
    <w:rsid w:val="00994A2D"/>
    <w:rsid w:val="009A0C7E"/>
    <w:rsid w:val="009A599B"/>
    <w:rsid w:val="009C302D"/>
    <w:rsid w:val="00A00F21"/>
    <w:rsid w:val="00A04C05"/>
    <w:rsid w:val="00A21D25"/>
    <w:rsid w:val="00A26242"/>
    <w:rsid w:val="00A26C18"/>
    <w:rsid w:val="00A45CAE"/>
    <w:rsid w:val="00A6679F"/>
    <w:rsid w:val="00A67CE6"/>
    <w:rsid w:val="00A75A87"/>
    <w:rsid w:val="00A77ACA"/>
    <w:rsid w:val="00A943A9"/>
    <w:rsid w:val="00A973D5"/>
    <w:rsid w:val="00AC12EF"/>
    <w:rsid w:val="00AE3385"/>
    <w:rsid w:val="00AF586C"/>
    <w:rsid w:val="00B04553"/>
    <w:rsid w:val="00B0615F"/>
    <w:rsid w:val="00B2417B"/>
    <w:rsid w:val="00B25A1E"/>
    <w:rsid w:val="00B36759"/>
    <w:rsid w:val="00B84226"/>
    <w:rsid w:val="00B859C1"/>
    <w:rsid w:val="00BB7C0F"/>
    <w:rsid w:val="00BD6ABE"/>
    <w:rsid w:val="00BD70DE"/>
    <w:rsid w:val="00BE6034"/>
    <w:rsid w:val="00BF16F5"/>
    <w:rsid w:val="00C63C4E"/>
    <w:rsid w:val="00C72C30"/>
    <w:rsid w:val="00C96F9B"/>
    <w:rsid w:val="00C97166"/>
    <w:rsid w:val="00CA37F5"/>
    <w:rsid w:val="00CA6922"/>
    <w:rsid w:val="00CB536A"/>
    <w:rsid w:val="00CF6CF1"/>
    <w:rsid w:val="00D01C7C"/>
    <w:rsid w:val="00D01FF3"/>
    <w:rsid w:val="00D11D9C"/>
    <w:rsid w:val="00D1678A"/>
    <w:rsid w:val="00D20362"/>
    <w:rsid w:val="00D229E5"/>
    <w:rsid w:val="00D54A13"/>
    <w:rsid w:val="00D61927"/>
    <w:rsid w:val="00D66549"/>
    <w:rsid w:val="00D72D37"/>
    <w:rsid w:val="00D77A88"/>
    <w:rsid w:val="00D9386C"/>
    <w:rsid w:val="00D95295"/>
    <w:rsid w:val="00D9606C"/>
    <w:rsid w:val="00DA277E"/>
    <w:rsid w:val="00DA5BE7"/>
    <w:rsid w:val="00DA7A06"/>
    <w:rsid w:val="00DC18FA"/>
    <w:rsid w:val="00DC7CC7"/>
    <w:rsid w:val="00DE0BE2"/>
    <w:rsid w:val="00DF5399"/>
    <w:rsid w:val="00E02F0A"/>
    <w:rsid w:val="00E17060"/>
    <w:rsid w:val="00E21E1C"/>
    <w:rsid w:val="00E24BEE"/>
    <w:rsid w:val="00E258AC"/>
    <w:rsid w:val="00E822D2"/>
    <w:rsid w:val="00E91042"/>
    <w:rsid w:val="00EA5DD0"/>
    <w:rsid w:val="00ED237D"/>
    <w:rsid w:val="00F013A4"/>
    <w:rsid w:val="00F21F70"/>
    <w:rsid w:val="00F40885"/>
    <w:rsid w:val="00F6427A"/>
    <w:rsid w:val="00F751D5"/>
    <w:rsid w:val="00FB7931"/>
    <w:rsid w:val="00FF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lsdException w:name="heading 2" w:locked="0"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1" w:qFormat="1"/>
    <w:lsdException w:name="toc 2" w:locked="0" w:uiPriority="1" w:qFormat="1"/>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Title" w:semiHidden="0" w:uiPriority="10" w:unhideWhenUsed="0"/>
    <w:lsdException w:name="Signature" w:locked="0"/>
    <w:lsdException w:name="Default Paragraph Font" w:locked="0" w:uiPriority="1"/>
    <w:lsdException w:name="Body Text" w:uiPriority="1"/>
    <w:lsdException w:name="Subtitle" w:semiHidden="0" w:uiPriority="11" w:unhideWhenUsed="0"/>
    <w:lsdException w:name="Date"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locked="0" w:uiPriority="37"/>
    <w:lsdException w:name="TOC Heading" w:locked="0" w:uiPriority="39" w:qFormat="1"/>
  </w:latentStyles>
  <w:style w:type="paragraph" w:default="1" w:styleId="Normal">
    <w:name w:val="Normal"/>
    <w:qFormat/>
    <w:rsid w:val="00B36759"/>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F013A4"/>
    <w:pPr>
      <w:numPr>
        <w:ilvl w:val="2"/>
        <w:numId w:val="7"/>
      </w:numPr>
      <w:tabs>
        <w:tab w:val="left" w:pos="1985"/>
      </w:tabs>
      <w:spacing w:before="103" w:after="200"/>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F013A4"/>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F013A4"/>
    <w:pPr>
      <w:numPr>
        <w:ilvl w:val="3"/>
        <w:numId w:val="7"/>
      </w:numPr>
      <w:tabs>
        <w:tab w:val="left" w:pos="2436"/>
      </w:tabs>
      <w:spacing w:before="117" w:line="226" w:lineRule="auto"/>
      <w:ind w:right="111" w:hanging="59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F013A4"/>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E24BEE"/>
    <w:pPr>
      <w:widowControl w:val="0"/>
      <w:spacing w:before="200"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E24BEE"/>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rsid w:val="00051F78"/>
    <w:rPr>
      <w:color w:val="808080"/>
    </w:rPr>
  </w:style>
  <w:style w:type="paragraph" w:styleId="ListParagraph">
    <w:name w:val="List Paragraph"/>
    <w:basedOn w:val="Normal"/>
    <w:uiPriority w:val="34"/>
    <w:locked/>
    <w:rsid w:val="00BB7C0F"/>
    <w:pPr>
      <w:ind w:left="720"/>
      <w:contextualSpacing/>
    </w:pPr>
  </w:style>
  <w:style w:type="paragraph" w:customStyle="1" w:styleId="BulletedAmendmentreferencesQldSI">
    <w:name w:val="Bulleted Amendment references (Qld SI)"/>
    <w:basedOn w:val="Bodylevel2asubheading-QldSI"/>
    <w:link w:val="BulletedAmendmentreferencesQldSIChar"/>
    <w:qFormat/>
    <w:rsid w:val="005F20C8"/>
    <w:pPr>
      <w:numPr>
        <w:ilvl w:val="0"/>
        <w:numId w:val="8"/>
      </w:numPr>
    </w:pPr>
  </w:style>
  <w:style w:type="paragraph" w:customStyle="1" w:styleId="DocumentCategoryDescription">
    <w:name w:val="Document Category Description"/>
    <w:basedOn w:val="Subdivisionheading-QldSI"/>
    <w:link w:val="DocumentCategoryDescriptionChar"/>
    <w:locked/>
    <w:rsid w:val="005C0BD4"/>
    <w:rPr>
      <w:sz w:val="20"/>
      <w:szCs w:val="20"/>
    </w:rPr>
  </w:style>
  <w:style w:type="character" w:customStyle="1" w:styleId="BulletedAmendmentreferencesQldSIChar">
    <w:name w:val="Bulleted Amendment references (Qld SI) Char"/>
    <w:basedOn w:val="Bodylevel2asubheading-QldSIChar"/>
    <w:link w:val="BulletedAmendmentreferencesQldSI"/>
    <w:rsid w:val="005F20C8"/>
    <w:rPr>
      <w:rFonts w:ascii="Calibri" w:eastAsia="Times New Roman" w:hAnsi="Calibri"/>
      <w:spacing w:val="-1"/>
      <w:sz w:val="24"/>
      <w:szCs w:val="24"/>
      <w:lang w:val="en-US"/>
    </w:rPr>
  </w:style>
  <w:style w:type="character" w:styleId="CommentReference">
    <w:name w:val="annotation reference"/>
    <w:basedOn w:val="DefaultParagraphFont"/>
    <w:uiPriority w:val="99"/>
    <w:semiHidden/>
    <w:unhideWhenUsed/>
    <w:rsid w:val="00D9606C"/>
    <w:rPr>
      <w:sz w:val="16"/>
      <w:szCs w:val="16"/>
    </w:rPr>
  </w:style>
  <w:style w:type="character" w:customStyle="1" w:styleId="DocumentCategoryDescriptionChar">
    <w:name w:val="Document Category Description Char"/>
    <w:basedOn w:val="Subdivisionheading-QldSIChar"/>
    <w:link w:val="DocumentCategoryDescription"/>
    <w:rsid w:val="005C0BD4"/>
    <w:rPr>
      <w:rFonts w:ascii="Arial" w:eastAsia="Arial" w:hAnsi="Arial" w:cstheme="majorBidi"/>
      <w:b/>
      <w:bCs/>
      <w:color w:val="4F81BD" w:themeColor="accent1"/>
      <w:sz w:val="20"/>
      <w:szCs w:val="20"/>
      <w:lang w:val="en-US"/>
    </w:rPr>
  </w:style>
  <w:style w:type="paragraph" w:styleId="CommentSubject">
    <w:name w:val="annotation subject"/>
    <w:basedOn w:val="CommentText"/>
    <w:next w:val="CommentText"/>
    <w:link w:val="CommentSubjectChar"/>
    <w:uiPriority w:val="99"/>
    <w:semiHidden/>
    <w:unhideWhenUsed/>
    <w:rsid w:val="00D9606C"/>
    <w:rPr>
      <w:b/>
      <w:bCs/>
    </w:rPr>
  </w:style>
  <w:style w:type="character" w:customStyle="1" w:styleId="CommentSubjectChar">
    <w:name w:val="Comment Subject Char"/>
    <w:basedOn w:val="CommentTextChar"/>
    <w:link w:val="CommentSubject"/>
    <w:uiPriority w:val="99"/>
    <w:semiHidden/>
    <w:rsid w:val="00D9606C"/>
    <w:rPr>
      <w:b/>
      <w:bCs/>
      <w:sz w:val="20"/>
      <w:szCs w:val="20"/>
    </w:rPr>
  </w:style>
  <w:style w:type="paragraph" w:styleId="Revision">
    <w:name w:val="Revision"/>
    <w:hidden/>
    <w:uiPriority w:val="99"/>
    <w:semiHidden/>
    <w:rsid w:val="00D9606C"/>
    <w:pPr>
      <w:spacing w:after="0" w:line="240" w:lineRule="auto"/>
    </w:pPr>
  </w:style>
  <w:style w:type="paragraph" w:customStyle="1" w:styleId="StatutoryInstrumentQldSISeries">
    <w:name w:val="Statutory Instrument (Qld SI) Series"/>
    <w:basedOn w:val="DocumentCategoryDescription"/>
    <w:link w:val="StatutoryInstrumentQldSISeriesChar"/>
    <w:qFormat/>
    <w:rsid w:val="005E1E48"/>
  </w:style>
  <w:style w:type="paragraph" w:customStyle="1" w:styleId="Gazetteheader1Cwth">
    <w:name w:val="Gazette header 1 (Cwth)"/>
    <w:basedOn w:val="Normal"/>
    <w:link w:val="Gazetteheader1CwthChar"/>
    <w:qFormat/>
    <w:rsid w:val="00DC7CC7"/>
    <w:pPr>
      <w:spacing w:before="60" w:after="0" w:line="460" w:lineRule="exact"/>
    </w:pPr>
    <w:rPr>
      <w:rFonts w:ascii="Arial" w:hAnsi="Arial" w:cs="Arial"/>
      <w:b/>
      <w:spacing w:val="-2"/>
      <w:sz w:val="44"/>
      <w:szCs w:val="44"/>
    </w:rPr>
  </w:style>
  <w:style w:type="character" w:customStyle="1" w:styleId="StatutoryInstrumentQldSISeriesChar">
    <w:name w:val="Statutory Instrument (Qld SI) Series Char"/>
    <w:basedOn w:val="DocumentCategoryDescriptionChar"/>
    <w:link w:val="StatutoryInstrumentQldSISeries"/>
    <w:rsid w:val="005E1E48"/>
    <w:rPr>
      <w:rFonts w:ascii="Arial" w:eastAsia="Arial" w:hAnsi="Arial" w:cstheme="majorBidi"/>
      <w:b/>
      <w:bCs/>
      <w:color w:val="4F81BD" w:themeColor="accent1"/>
      <w:sz w:val="20"/>
      <w:szCs w:val="20"/>
      <w:lang w:val="en-US"/>
    </w:rPr>
  </w:style>
  <w:style w:type="paragraph" w:customStyle="1" w:styleId="Gazetteheader2Cwth">
    <w:name w:val="Gazette header 2 (Cwth)"/>
    <w:basedOn w:val="Normal"/>
    <w:link w:val="Gazetteheader2CwthChar"/>
    <w:qFormat/>
    <w:rsid w:val="00DC7CC7"/>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DC7CC7"/>
    <w:rPr>
      <w:rFonts w:ascii="Arial" w:hAnsi="Arial" w:cs="Arial"/>
      <w:b/>
      <w:spacing w:val="-2"/>
      <w:sz w:val="44"/>
      <w:szCs w:val="44"/>
    </w:rPr>
  </w:style>
  <w:style w:type="paragraph" w:customStyle="1" w:styleId="Gazetteheader3Cwth">
    <w:name w:val="Gazette header 3 (Cwth)"/>
    <w:basedOn w:val="Normal"/>
    <w:link w:val="Gazetteheader3CwthChar"/>
    <w:qFormat/>
    <w:rsid w:val="00DC7CC7"/>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DC7CC7"/>
    <w:rPr>
      <w:rFonts w:ascii="Arial" w:hAnsi="Arial" w:cs="Arial"/>
      <w:b/>
      <w:sz w:val="100"/>
      <w:szCs w:val="100"/>
    </w:rPr>
  </w:style>
  <w:style w:type="paragraph" w:customStyle="1" w:styleId="Gazetteheader4Cwth">
    <w:name w:val="Gazette header 4 (Cwth)"/>
    <w:basedOn w:val="Normal"/>
    <w:link w:val="Gazetteheader4CwthChar"/>
    <w:qFormat/>
    <w:rsid w:val="00DC7CC7"/>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DC7CC7"/>
    <w:rPr>
      <w:rFonts w:ascii="Arial" w:hAnsi="Arial" w:cs="Arial"/>
      <w:sz w:val="14"/>
      <w:szCs w:val="14"/>
    </w:rPr>
  </w:style>
  <w:style w:type="paragraph" w:customStyle="1" w:styleId="Footer-InstrumentTitleQLDSI">
    <w:name w:val="Footer - Instrument Title (QLD SI)"/>
    <w:basedOn w:val="Normal"/>
    <w:link w:val="Footer-InstrumentTitleQLDSIChar"/>
    <w:qFormat/>
    <w:rsid w:val="00DC7CC7"/>
    <w:pPr>
      <w:jc w:val="right"/>
    </w:pPr>
  </w:style>
  <w:style w:type="character" w:customStyle="1" w:styleId="Gazetteheader4CwthChar">
    <w:name w:val="Gazette header 4 (Cwth) Char"/>
    <w:basedOn w:val="DefaultParagraphFont"/>
    <w:link w:val="Gazetteheader4Cwth"/>
    <w:rsid w:val="00DC7CC7"/>
    <w:rPr>
      <w:rFonts w:ascii="Arial" w:hAnsi="Arial" w:cs="Arial"/>
      <w:b/>
      <w:sz w:val="24"/>
      <w:szCs w:val="24"/>
    </w:rPr>
  </w:style>
  <w:style w:type="paragraph" w:customStyle="1" w:styleId="FooterPageNumberQldSI">
    <w:name w:val="Footer Page Number (Qld SI)"/>
    <w:basedOn w:val="Normal"/>
    <w:link w:val="FooterPageNumberQldSIChar"/>
    <w:qFormat/>
    <w:rsid w:val="000668F0"/>
    <w:pPr>
      <w:jc w:val="right"/>
    </w:pPr>
  </w:style>
  <w:style w:type="character" w:customStyle="1" w:styleId="Footer-InstrumentTitleQLDSIChar">
    <w:name w:val="Footer - Instrument Title (QLD SI) Char"/>
    <w:basedOn w:val="DefaultParagraphFont"/>
    <w:link w:val="Footer-InstrumentTitleQLDSI"/>
    <w:rsid w:val="00DC7CC7"/>
  </w:style>
  <w:style w:type="paragraph" w:customStyle="1" w:styleId="GazetteheadercrestCwth">
    <w:name w:val="Gazette header crest (Cwth)"/>
    <w:basedOn w:val="Normal"/>
    <w:link w:val="GazetteheadercrestCwthChar"/>
    <w:qFormat/>
    <w:rsid w:val="00DC7CC7"/>
    <w:pPr>
      <w:spacing w:before="60" w:after="0"/>
      <w:ind w:left="-51"/>
    </w:pPr>
    <w:rPr>
      <w:rFonts w:ascii="Arial" w:hAnsi="Arial"/>
      <w:noProof/>
      <w:sz w:val="12"/>
      <w:lang w:eastAsia="en-AU"/>
    </w:rPr>
  </w:style>
  <w:style w:type="character" w:customStyle="1" w:styleId="FooterPageNumberQldSIChar">
    <w:name w:val="Footer Page Number (Qld SI) Char"/>
    <w:basedOn w:val="DefaultParagraphFont"/>
    <w:link w:val="FooterPageNumberQldSI"/>
    <w:rsid w:val="000668F0"/>
  </w:style>
  <w:style w:type="paragraph" w:customStyle="1" w:styleId="omitinsertQldSI">
    <w:name w:val="omit insert (Qld SI)"/>
    <w:basedOn w:val="BodyLevel1singleparanonumber"/>
    <w:link w:val="omitinsertQldSIChar"/>
    <w:qFormat/>
    <w:rsid w:val="006B352E"/>
    <w:rPr>
      <w:i/>
    </w:rPr>
  </w:style>
  <w:style w:type="character" w:customStyle="1" w:styleId="GazetteheadercrestCwthChar">
    <w:name w:val="Gazette header crest (Cwth) Char"/>
    <w:basedOn w:val="DefaultParagraphFont"/>
    <w:link w:val="GazetteheadercrestCwth"/>
    <w:rsid w:val="00DC7CC7"/>
    <w:rPr>
      <w:rFonts w:ascii="Arial" w:hAnsi="Arial"/>
      <w:noProof/>
      <w:sz w:val="12"/>
      <w:lang w:eastAsia="en-AU"/>
    </w:rPr>
  </w:style>
  <w:style w:type="paragraph" w:customStyle="1" w:styleId="Definitionbody">
    <w:name w:val="Definition body"/>
    <w:basedOn w:val="Definition-QldSI"/>
    <w:link w:val="DefinitionbodyChar"/>
    <w:qFormat/>
    <w:rsid w:val="009943A9"/>
    <w:pPr>
      <w:spacing w:after="200"/>
    </w:pPr>
    <w:rPr>
      <w:b w:val="0"/>
      <w:i w:val="0"/>
    </w:rPr>
  </w:style>
  <w:style w:type="character" w:customStyle="1" w:styleId="omitinsertQldSIChar">
    <w:name w:val="omit insert (Qld SI) Char"/>
    <w:basedOn w:val="BodyLevel1singleparanonumberChar"/>
    <w:link w:val="omitinsertQldSI"/>
    <w:rsid w:val="006B352E"/>
    <w:rPr>
      <w:rFonts w:ascii="Calibri" w:eastAsia="Times New Roman" w:hAnsi="Calibri"/>
      <w:i/>
      <w:spacing w:val="-1"/>
      <w:sz w:val="24"/>
      <w:szCs w:val="24"/>
      <w:lang w:val="en-US"/>
    </w:rPr>
  </w:style>
  <w:style w:type="paragraph" w:customStyle="1" w:styleId="Signatureblock-BoldQldSI">
    <w:name w:val="Signature block - Bold (Qld SI)"/>
    <w:basedOn w:val="BodyLevel1singleparanonumber"/>
    <w:link w:val="Signatureblock-BoldQldSIChar"/>
    <w:qFormat/>
    <w:rsid w:val="00037E82"/>
    <w:rPr>
      <w:b/>
    </w:rPr>
  </w:style>
  <w:style w:type="character" w:customStyle="1" w:styleId="DefinitionbodyChar">
    <w:name w:val="Definition body Char"/>
    <w:basedOn w:val="Definition-QldSIChar"/>
    <w:link w:val="Definitionbody"/>
    <w:rsid w:val="009943A9"/>
    <w:rPr>
      <w:rFonts w:ascii="Calibri" w:hAnsi="Calibri"/>
      <w:b w:val="0"/>
      <w:i w:val="0"/>
      <w:spacing w:val="-1"/>
      <w:sz w:val="24"/>
      <w:lang w:val="en-US"/>
    </w:rPr>
  </w:style>
  <w:style w:type="character" w:customStyle="1" w:styleId="Signatureblock-BoldQldSIChar">
    <w:name w:val="Signature block - Bold (Qld SI) Char"/>
    <w:basedOn w:val="BodyLevel1singleparanonumberChar"/>
    <w:link w:val="Signatureblock-BoldQldSI"/>
    <w:rsid w:val="00037E82"/>
    <w:rPr>
      <w:rFonts w:ascii="Calibri" w:eastAsia="Times New Roman" w:hAnsi="Calibri"/>
      <w:b/>
      <w:spacing w:val="-1"/>
      <w:sz w:val="24"/>
      <w:szCs w:val="24"/>
      <w:lang w:val="en-US"/>
    </w:rPr>
  </w:style>
  <w:style w:type="paragraph" w:customStyle="1" w:styleId="Definintioni">
    <w:name w:val="Definintion (i)"/>
    <w:basedOn w:val="Bodylevel3isubheading-QldSI"/>
    <w:link w:val="DefinintioniChar"/>
    <w:qFormat/>
    <w:rsid w:val="00DE0BE2"/>
  </w:style>
  <w:style w:type="paragraph" w:styleId="Title">
    <w:name w:val="Title"/>
    <w:basedOn w:val="Normal"/>
    <w:next w:val="Normal"/>
    <w:link w:val="TitleChar"/>
    <w:uiPriority w:val="10"/>
    <w:locked/>
    <w:rsid w:val="000943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DefinintioniChar">
    <w:name w:val="Definintion (i) Char"/>
    <w:basedOn w:val="Definitionsuba-QldSIChar"/>
    <w:link w:val="Definintioni"/>
    <w:rsid w:val="00DE0BE2"/>
    <w:rPr>
      <w:rFonts w:ascii="Calibri" w:eastAsia="Times New Roman" w:hAnsi="Calibri"/>
      <w:spacing w:val="-1"/>
      <w:sz w:val="24"/>
      <w:szCs w:val="24"/>
      <w:lang w:val="en-US"/>
    </w:rPr>
  </w:style>
  <w:style w:type="character" w:customStyle="1" w:styleId="TitleChar">
    <w:name w:val="Title Char"/>
    <w:basedOn w:val="DefaultParagraphFont"/>
    <w:link w:val="Title"/>
    <w:uiPriority w:val="10"/>
    <w:rsid w:val="000943F5"/>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rsid w:val="00A77AC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A77AC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A77ACA"/>
    <w:rPr>
      <w:rFonts w:cs="Times New Roman"/>
      <w:vertAlign w:val="superscript"/>
    </w:rPr>
  </w:style>
  <w:style w:type="paragraph" w:customStyle="1" w:styleId="Sectionlevel1-nonumberingQldSI">
    <w:name w:val="Section level 1 - no numbering Qld SI"/>
    <w:basedOn w:val="BodyLevel1singleparanonumber"/>
    <w:link w:val="Sectionlevel1-nonumberingQldSIChar"/>
    <w:qFormat/>
    <w:rsid w:val="00B36759"/>
  </w:style>
  <w:style w:type="paragraph" w:customStyle="1" w:styleId="Paragraph">
    <w:name w:val="Paragraph"/>
    <w:basedOn w:val="Normal"/>
    <w:uiPriority w:val="99"/>
    <w:rsid w:val="00453372"/>
    <w:pPr>
      <w:spacing w:line="240" w:lineRule="auto"/>
      <w:ind w:left="340" w:hanging="340"/>
    </w:pPr>
    <w:rPr>
      <w:rFonts w:ascii="Arial" w:eastAsia="Times New Roman" w:hAnsi="Arial" w:cs="Arial"/>
      <w:sz w:val="16"/>
      <w:szCs w:val="16"/>
      <w:lang w:eastAsia="en-AU"/>
    </w:rPr>
  </w:style>
  <w:style w:type="character" w:customStyle="1" w:styleId="Sectionlevel1-nonumberingQldSIChar">
    <w:name w:val="Section level 1 - no numbering Qld SI Char"/>
    <w:basedOn w:val="BodyLevel1singleparanonumberChar"/>
    <w:link w:val="Sectionlevel1-nonumberingQldSI"/>
    <w:rsid w:val="00B36759"/>
    <w:rPr>
      <w:rFonts w:ascii="Calibri" w:eastAsia="Times New Roman" w:hAnsi="Calibri"/>
      <w:spacing w:val="-1"/>
      <w:sz w:val="24"/>
      <w:szCs w:val="24"/>
      <w:lang w:val="en-US"/>
    </w:rPr>
  </w:style>
  <w:style w:type="paragraph" w:customStyle="1" w:styleId="Default">
    <w:name w:val="Default"/>
    <w:rsid w:val="006F6B2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E60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lsdException w:name="heading 2" w:locked="0"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1" w:qFormat="1"/>
    <w:lsdException w:name="toc 2" w:locked="0" w:uiPriority="1" w:qFormat="1"/>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Title" w:semiHidden="0" w:uiPriority="10" w:unhideWhenUsed="0"/>
    <w:lsdException w:name="Signature" w:locked="0"/>
    <w:lsdException w:name="Default Paragraph Font" w:locked="0" w:uiPriority="1"/>
    <w:lsdException w:name="Body Text" w:uiPriority="1"/>
    <w:lsdException w:name="Subtitle" w:semiHidden="0" w:uiPriority="11" w:unhideWhenUsed="0"/>
    <w:lsdException w:name="Date"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locked="0" w:uiPriority="37"/>
    <w:lsdException w:name="TOC Heading" w:locked="0" w:uiPriority="39" w:qFormat="1"/>
  </w:latentStyles>
  <w:style w:type="paragraph" w:default="1" w:styleId="Normal">
    <w:name w:val="Normal"/>
    <w:qFormat/>
    <w:rsid w:val="00B36759"/>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F013A4"/>
    <w:pPr>
      <w:numPr>
        <w:ilvl w:val="2"/>
        <w:numId w:val="7"/>
      </w:numPr>
      <w:tabs>
        <w:tab w:val="left" w:pos="1985"/>
      </w:tabs>
      <w:spacing w:before="103" w:after="200"/>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F013A4"/>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F013A4"/>
    <w:pPr>
      <w:numPr>
        <w:ilvl w:val="3"/>
        <w:numId w:val="7"/>
      </w:numPr>
      <w:tabs>
        <w:tab w:val="left" w:pos="2436"/>
      </w:tabs>
      <w:spacing w:before="117" w:line="226" w:lineRule="auto"/>
      <w:ind w:right="111" w:hanging="59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F013A4"/>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E24BEE"/>
    <w:pPr>
      <w:widowControl w:val="0"/>
      <w:spacing w:before="200"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E24BEE"/>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rsid w:val="00051F78"/>
    <w:rPr>
      <w:color w:val="808080"/>
    </w:rPr>
  </w:style>
  <w:style w:type="paragraph" w:styleId="ListParagraph">
    <w:name w:val="List Paragraph"/>
    <w:basedOn w:val="Normal"/>
    <w:uiPriority w:val="34"/>
    <w:locked/>
    <w:rsid w:val="00BB7C0F"/>
    <w:pPr>
      <w:ind w:left="720"/>
      <w:contextualSpacing/>
    </w:pPr>
  </w:style>
  <w:style w:type="paragraph" w:customStyle="1" w:styleId="BulletedAmendmentreferencesQldSI">
    <w:name w:val="Bulleted Amendment references (Qld SI)"/>
    <w:basedOn w:val="Bodylevel2asubheading-QldSI"/>
    <w:link w:val="BulletedAmendmentreferencesQldSIChar"/>
    <w:qFormat/>
    <w:rsid w:val="005F20C8"/>
    <w:pPr>
      <w:numPr>
        <w:ilvl w:val="0"/>
        <w:numId w:val="8"/>
      </w:numPr>
    </w:pPr>
  </w:style>
  <w:style w:type="paragraph" w:customStyle="1" w:styleId="DocumentCategoryDescription">
    <w:name w:val="Document Category Description"/>
    <w:basedOn w:val="Subdivisionheading-QldSI"/>
    <w:link w:val="DocumentCategoryDescriptionChar"/>
    <w:locked/>
    <w:rsid w:val="005C0BD4"/>
    <w:rPr>
      <w:sz w:val="20"/>
      <w:szCs w:val="20"/>
    </w:rPr>
  </w:style>
  <w:style w:type="character" w:customStyle="1" w:styleId="BulletedAmendmentreferencesQldSIChar">
    <w:name w:val="Bulleted Amendment references (Qld SI) Char"/>
    <w:basedOn w:val="Bodylevel2asubheading-QldSIChar"/>
    <w:link w:val="BulletedAmendmentreferencesQldSI"/>
    <w:rsid w:val="005F20C8"/>
    <w:rPr>
      <w:rFonts w:ascii="Calibri" w:eastAsia="Times New Roman" w:hAnsi="Calibri"/>
      <w:spacing w:val="-1"/>
      <w:sz w:val="24"/>
      <w:szCs w:val="24"/>
      <w:lang w:val="en-US"/>
    </w:rPr>
  </w:style>
  <w:style w:type="character" w:styleId="CommentReference">
    <w:name w:val="annotation reference"/>
    <w:basedOn w:val="DefaultParagraphFont"/>
    <w:uiPriority w:val="99"/>
    <w:semiHidden/>
    <w:unhideWhenUsed/>
    <w:rsid w:val="00D9606C"/>
    <w:rPr>
      <w:sz w:val="16"/>
      <w:szCs w:val="16"/>
    </w:rPr>
  </w:style>
  <w:style w:type="character" w:customStyle="1" w:styleId="DocumentCategoryDescriptionChar">
    <w:name w:val="Document Category Description Char"/>
    <w:basedOn w:val="Subdivisionheading-QldSIChar"/>
    <w:link w:val="DocumentCategoryDescription"/>
    <w:rsid w:val="005C0BD4"/>
    <w:rPr>
      <w:rFonts w:ascii="Arial" w:eastAsia="Arial" w:hAnsi="Arial" w:cstheme="majorBidi"/>
      <w:b/>
      <w:bCs/>
      <w:color w:val="4F81BD" w:themeColor="accent1"/>
      <w:sz w:val="20"/>
      <w:szCs w:val="20"/>
      <w:lang w:val="en-US"/>
    </w:rPr>
  </w:style>
  <w:style w:type="paragraph" w:styleId="CommentSubject">
    <w:name w:val="annotation subject"/>
    <w:basedOn w:val="CommentText"/>
    <w:next w:val="CommentText"/>
    <w:link w:val="CommentSubjectChar"/>
    <w:uiPriority w:val="99"/>
    <w:semiHidden/>
    <w:unhideWhenUsed/>
    <w:rsid w:val="00D9606C"/>
    <w:rPr>
      <w:b/>
      <w:bCs/>
    </w:rPr>
  </w:style>
  <w:style w:type="character" w:customStyle="1" w:styleId="CommentSubjectChar">
    <w:name w:val="Comment Subject Char"/>
    <w:basedOn w:val="CommentTextChar"/>
    <w:link w:val="CommentSubject"/>
    <w:uiPriority w:val="99"/>
    <w:semiHidden/>
    <w:rsid w:val="00D9606C"/>
    <w:rPr>
      <w:b/>
      <w:bCs/>
      <w:sz w:val="20"/>
      <w:szCs w:val="20"/>
    </w:rPr>
  </w:style>
  <w:style w:type="paragraph" w:styleId="Revision">
    <w:name w:val="Revision"/>
    <w:hidden/>
    <w:uiPriority w:val="99"/>
    <w:semiHidden/>
    <w:rsid w:val="00D9606C"/>
    <w:pPr>
      <w:spacing w:after="0" w:line="240" w:lineRule="auto"/>
    </w:pPr>
  </w:style>
  <w:style w:type="paragraph" w:customStyle="1" w:styleId="StatutoryInstrumentQldSISeries">
    <w:name w:val="Statutory Instrument (Qld SI) Series"/>
    <w:basedOn w:val="DocumentCategoryDescription"/>
    <w:link w:val="StatutoryInstrumentQldSISeriesChar"/>
    <w:qFormat/>
    <w:rsid w:val="005E1E48"/>
  </w:style>
  <w:style w:type="paragraph" w:customStyle="1" w:styleId="Gazetteheader1Cwth">
    <w:name w:val="Gazette header 1 (Cwth)"/>
    <w:basedOn w:val="Normal"/>
    <w:link w:val="Gazetteheader1CwthChar"/>
    <w:qFormat/>
    <w:rsid w:val="00DC7CC7"/>
    <w:pPr>
      <w:spacing w:before="60" w:after="0" w:line="460" w:lineRule="exact"/>
    </w:pPr>
    <w:rPr>
      <w:rFonts w:ascii="Arial" w:hAnsi="Arial" w:cs="Arial"/>
      <w:b/>
      <w:spacing w:val="-2"/>
      <w:sz w:val="44"/>
      <w:szCs w:val="44"/>
    </w:rPr>
  </w:style>
  <w:style w:type="character" w:customStyle="1" w:styleId="StatutoryInstrumentQldSISeriesChar">
    <w:name w:val="Statutory Instrument (Qld SI) Series Char"/>
    <w:basedOn w:val="DocumentCategoryDescriptionChar"/>
    <w:link w:val="StatutoryInstrumentQldSISeries"/>
    <w:rsid w:val="005E1E48"/>
    <w:rPr>
      <w:rFonts w:ascii="Arial" w:eastAsia="Arial" w:hAnsi="Arial" w:cstheme="majorBidi"/>
      <w:b/>
      <w:bCs/>
      <w:color w:val="4F81BD" w:themeColor="accent1"/>
      <w:sz w:val="20"/>
      <w:szCs w:val="20"/>
      <w:lang w:val="en-US"/>
    </w:rPr>
  </w:style>
  <w:style w:type="paragraph" w:customStyle="1" w:styleId="Gazetteheader2Cwth">
    <w:name w:val="Gazette header 2 (Cwth)"/>
    <w:basedOn w:val="Normal"/>
    <w:link w:val="Gazetteheader2CwthChar"/>
    <w:qFormat/>
    <w:rsid w:val="00DC7CC7"/>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DC7CC7"/>
    <w:rPr>
      <w:rFonts w:ascii="Arial" w:hAnsi="Arial" w:cs="Arial"/>
      <w:b/>
      <w:spacing w:val="-2"/>
      <w:sz w:val="44"/>
      <w:szCs w:val="44"/>
    </w:rPr>
  </w:style>
  <w:style w:type="paragraph" w:customStyle="1" w:styleId="Gazetteheader3Cwth">
    <w:name w:val="Gazette header 3 (Cwth)"/>
    <w:basedOn w:val="Normal"/>
    <w:link w:val="Gazetteheader3CwthChar"/>
    <w:qFormat/>
    <w:rsid w:val="00DC7CC7"/>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DC7CC7"/>
    <w:rPr>
      <w:rFonts w:ascii="Arial" w:hAnsi="Arial" w:cs="Arial"/>
      <w:b/>
      <w:sz w:val="100"/>
      <w:szCs w:val="100"/>
    </w:rPr>
  </w:style>
  <w:style w:type="paragraph" w:customStyle="1" w:styleId="Gazetteheader4Cwth">
    <w:name w:val="Gazette header 4 (Cwth)"/>
    <w:basedOn w:val="Normal"/>
    <w:link w:val="Gazetteheader4CwthChar"/>
    <w:qFormat/>
    <w:rsid w:val="00DC7CC7"/>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DC7CC7"/>
    <w:rPr>
      <w:rFonts w:ascii="Arial" w:hAnsi="Arial" w:cs="Arial"/>
      <w:sz w:val="14"/>
      <w:szCs w:val="14"/>
    </w:rPr>
  </w:style>
  <w:style w:type="paragraph" w:customStyle="1" w:styleId="Footer-InstrumentTitleQLDSI">
    <w:name w:val="Footer - Instrument Title (QLD SI)"/>
    <w:basedOn w:val="Normal"/>
    <w:link w:val="Footer-InstrumentTitleQLDSIChar"/>
    <w:qFormat/>
    <w:rsid w:val="00DC7CC7"/>
    <w:pPr>
      <w:jc w:val="right"/>
    </w:pPr>
  </w:style>
  <w:style w:type="character" w:customStyle="1" w:styleId="Gazetteheader4CwthChar">
    <w:name w:val="Gazette header 4 (Cwth) Char"/>
    <w:basedOn w:val="DefaultParagraphFont"/>
    <w:link w:val="Gazetteheader4Cwth"/>
    <w:rsid w:val="00DC7CC7"/>
    <w:rPr>
      <w:rFonts w:ascii="Arial" w:hAnsi="Arial" w:cs="Arial"/>
      <w:b/>
      <w:sz w:val="24"/>
      <w:szCs w:val="24"/>
    </w:rPr>
  </w:style>
  <w:style w:type="paragraph" w:customStyle="1" w:styleId="FooterPageNumberQldSI">
    <w:name w:val="Footer Page Number (Qld SI)"/>
    <w:basedOn w:val="Normal"/>
    <w:link w:val="FooterPageNumberQldSIChar"/>
    <w:qFormat/>
    <w:rsid w:val="000668F0"/>
    <w:pPr>
      <w:jc w:val="right"/>
    </w:pPr>
  </w:style>
  <w:style w:type="character" w:customStyle="1" w:styleId="Footer-InstrumentTitleQLDSIChar">
    <w:name w:val="Footer - Instrument Title (QLD SI) Char"/>
    <w:basedOn w:val="DefaultParagraphFont"/>
    <w:link w:val="Footer-InstrumentTitleQLDSI"/>
    <w:rsid w:val="00DC7CC7"/>
  </w:style>
  <w:style w:type="paragraph" w:customStyle="1" w:styleId="GazetteheadercrestCwth">
    <w:name w:val="Gazette header crest (Cwth)"/>
    <w:basedOn w:val="Normal"/>
    <w:link w:val="GazetteheadercrestCwthChar"/>
    <w:qFormat/>
    <w:rsid w:val="00DC7CC7"/>
    <w:pPr>
      <w:spacing w:before="60" w:after="0"/>
      <w:ind w:left="-51"/>
    </w:pPr>
    <w:rPr>
      <w:rFonts w:ascii="Arial" w:hAnsi="Arial"/>
      <w:noProof/>
      <w:sz w:val="12"/>
      <w:lang w:eastAsia="en-AU"/>
    </w:rPr>
  </w:style>
  <w:style w:type="character" w:customStyle="1" w:styleId="FooterPageNumberQldSIChar">
    <w:name w:val="Footer Page Number (Qld SI) Char"/>
    <w:basedOn w:val="DefaultParagraphFont"/>
    <w:link w:val="FooterPageNumberQldSI"/>
    <w:rsid w:val="000668F0"/>
  </w:style>
  <w:style w:type="paragraph" w:customStyle="1" w:styleId="omitinsertQldSI">
    <w:name w:val="omit insert (Qld SI)"/>
    <w:basedOn w:val="BodyLevel1singleparanonumber"/>
    <w:link w:val="omitinsertQldSIChar"/>
    <w:qFormat/>
    <w:rsid w:val="006B352E"/>
    <w:rPr>
      <w:i/>
    </w:rPr>
  </w:style>
  <w:style w:type="character" w:customStyle="1" w:styleId="GazetteheadercrestCwthChar">
    <w:name w:val="Gazette header crest (Cwth) Char"/>
    <w:basedOn w:val="DefaultParagraphFont"/>
    <w:link w:val="GazetteheadercrestCwth"/>
    <w:rsid w:val="00DC7CC7"/>
    <w:rPr>
      <w:rFonts w:ascii="Arial" w:hAnsi="Arial"/>
      <w:noProof/>
      <w:sz w:val="12"/>
      <w:lang w:eastAsia="en-AU"/>
    </w:rPr>
  </w:style>
  <w:style w:type="paragraph" w:customStyle="1" w:styleId="Definitionbody">
    <w:name w:val="Definition body"/>
    <w:basedOn w:val="Definition-QldSI"/>
    <w:link w:val="DefinitionbodyChar"/>
    <w:qFormat/>
    <w:rsid w:val="009943A9"/>
    <w:pPr>
      <w:spacing w:after="200"/>
    </w:pPr>
    <w:rPr>
      <w:b w:val="0"/>
      <w:i w:val="0"/>
    </w:rPr>
  </w:style>
  <w:style w:type="character" w:customStyle="1" w:styleId="omitinsertQldSIChar">
    <w:name w:val="omit insert (Qld SI) Char"/>
    <w:basedOn w:val="BodyLevel1singleparanonumberChar"/>
    <w:link w:val="omitinsertQldSI"/>
    <w:rsid w:val="006B352E"/>
    <w:rPr>
      <w:rFonts w:ascii="Calibri" w:eastAsia="Times New Roman" w:hAnsi="Calibri"/>
      <w:i/>
      <w:spacing w:val="-1"/>
      <w:sz w:val="24"/>
      <w:szCs w:val="24"/>
      <w:lang w:val="en-US"/>
    </w:rPr>
  </w:style>
  <w:style w:type="paragraph" w:customStyle="1" w:styleId="Signatureblock-BoldQldSI">
    <w:name w:val="Signature block - Bold (Qld SI)"/>
    <w:basedOn w:val="BodyLevel1singleparanonumber"/>
    <w:link w:val="Signatureblock-BoldQldSIChar"/>
    <w:qFormat/>
    <w:rsid w:val="00037E82"/>
    <w:rPr>
      <w:b/>
    </w:rPr>
  </w:style>
  <w:style w:type="character" w:customStyle="1" w:styleId="DefinitionbodyChar">
    <w:name w:val="Definition body Char"/>
    <w:basedOn w:val="Definition-QldSIChar"/>
    <w:link w:val="Definitionbody"/>
    <w:rsid w:val="009943A9"/>
    <w:rPr>
      <w:rFonts w:ascii="Calibri" w:hAnsi="Calibri"/>
      <w:b w:val="0"/>
      <w:i w:val="0"/>
      <w:spacing w:val="-1"/>
      <w:sz w:val="24"/>
      <w:lang w:val="en-US"/>
    </w:rPr>
  </w:style>
  <w:style w:type="character" w:customStyle="1" w:styleId="Signatureblock-BoldQldSIChar">
    <w:name w:val="Signature block - Bold (Qld SI) Char"/>
    <w:basedOn w:val="BodyLevel1singleparanonumberChar"/>
    <w:link w:val="Signatureblock-BoldQldSI"/>
    <w:rsid w:val="00037E82"/>
    <w:rPr>
      <w:rFonts w:ascii="Calibri" w:eastAsia="Times New Roman" w:hAnsi="Calibri"/>
      <w:b/>
      <w:spacing w:val="-1"/>
      <w:sz w:val="24"/>
      <w:szCs w:val="24"/>
      <w:lang w:val="en-US"/>
    </w:rPr>
  </w:style>
  <w:style w:type="paragraph" w:customStyle="1" w:styleId="Definintioni">
    <w:name w:val="Definintion (i)"/>
    <w:basedOn w:val="Bodylevel3isubheading-QldSI"/>
    <w:link w:val="DefinintioniChar"/>
    <w:qFormat/>
    <w:rsid w:val="00DE0BE2"/>
  </w:style>
  <w:style w:type="paragraph" w:styleId="Title">
    <w:name w:val="Title"/>
    <w:basedOn w:val="Normal"/>
    <w:next w:val="Normal"/>
    <w:link w:val="TitleChar"/>
    <w:uiPriority w:val="10"/>
    <w:locked/>
    <w:rsid w:val="000943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DefinintioniChar">
    <w:name w:val="Definintion (i) Char"/>
    <w:basedOn w:val="Definitionsuba-QldSIChar"/>
    <w:link w:val="Definintioni"/>
    <w:rsid w:val="00DE0BE2"/>
    <w:rPr>
      <w:rFonts w:ascii="Calibri" w:eastAsia="Times New Roman" w:hAnsi="Calibri"/>
      <w:spacing w:val="-1"/>
      <w:sz w:val="24"/>
      <w:szCs w:val="24"/>
      <w:lang w:val="en-US"/>
    </w:rPr>
  </w:style>
  <w:style w:type="character" w:customStyle="1" w:styleId="TitleChar">
    <w:name w:val="Title Char"/>
    <w:basedOn w:val="DefaultParagraphFont"/>
    <w:link w:val="Title"/>
    <w:uiPriority w:val="10"/>
    <w:rsid w:val="000943F5"/>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rsid w:val="00A77AC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A77AC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A77ACA"/>
    <w:rPr>
      <w:rFonts w:cs="Times New Roman"/>
      <w:vertAlign w:val="superscript"/>
    </w:rPr>
  </w:style>
  <w:style w:type="paragraph" w:customStyle="1" w:styleId="Sectionlevel1-nonumberingQldSI">
    <w:name w:val="Section level 1 - no numbering Qld SI"/>
    <w:basedOn w:val="BodyLevel1singleparanonumber"/>
    <w:link w:val="Sectionlevel1-nonumberingQldSIChar"/>
    <w:qFormat/>
    <w:rsid w:val="00B36759"/>
  </w:style>
  <w:style w:type="paragraph" w:customStyle="1" w:styleId="Paragraph">
    <w:name w:val="Paragraph"/>
    <w:basedOn w:val="Normal"/>
    <w:uiPriority w:val="99"/>
    <w:rsid w:val="00453372"/>
    <w:pPr>
      <w:spacing w:line="240" w:lineRule="auto"/>
      <w:ind w:left="340" w:hanging="340"/>
    </w:pPr>
    <w:rPr>
      <w:rFonts w:ascii="Arial" w:eastAsia="Times New Roman" w:hAnsi="Arial" w:cs="Arial"/>
      <w:sz w:val="16"/>
      <w:szCs w:val="16"/>
      <w:lang w:eastAsia="en-AU"/>
    </w:rPr>
  </w:style>
  <w:style w:type="character" w:customStyle="1" w:styleId="Sectionlevel1-nonumberingQldSIChar">
    <w:name w:val="Section level 1 - no numbering Qld SI Char"/>
    <w:basedOn w:val="BodyLevel1singleparanonumberChar"/>
    <w:link w:val="Sectionlevel1-nonumberingQldSI"/>
    <w:rsid w:val="00B36759"/>
    <w:rPr>
      <w:rFonts w:ascii="Calibri" w:eastAsia="Times New Roman" w:hAnsi="Calibri"/>
      <w:spacing w:val="-1"/>
      <w:sz w:val="24"/>
      <w:szCs w:val="24"/>
      <w:lang w:val="en-US"/>
    </w:rPr>
  </w:style>
  <w:style w:type="paragraph" w:customStyle="1" w:styleId="Default">
    <w:name w:val="Default"/>
    <w:rsid w:val="006F6B2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E60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31544412">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820001904">
      <w:bodyDiv w:val="1"/>
      <w:marLeft w:val="0"/>
      <w:marRight w:val="0"/>
      <w:marTop w:val="0"/>
      <w:marBottom w:val="0"/>
      <w:divBdr>
        <w:top w:val="none" w:sz="0" w:space="0" w:color="auto"/>
        <w:left w:val="none" w:sz="0" w:space="0" w:color="auto"/>
        <w:bottom w:val="none" w:sz="0" w:space="0" w:color="auto"/>
        <w:right w:val="none" w:sz="0" w:space="0" w:color="auto"/>
      </w:divBdr>
    </w:div>
    <w:div w:id="85446246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265923259">
      <w:bodyDiv w:val="1"/>
      <w:marLeft w:val="0"/>
      <w:marRight w:val="0"/>
      <w:marTop w:val="0"/>
      <w:marBottom w:val="0"/>
      <w:divBdr>
        <w:top w:val="none" w:sz="0" w:space="0" w:color="auto"/>
        <w:left w:val="none" w:sz="0" w:space="0" w:color="auto"/>
        <w:bottom w:val="none" w:sz="0" w:space="0" w:color="auto"/>
        <w:right w:val="none" w:sz="0" w:space="0" w:color="auto"/>
      </w:divBdr>
    </w:div>
    <w:div w:id="1452893143">
      <w:bodyDiv w:val="1"/>
      <w:marLeft w:val="0"/>
      <w:marRight w:val="0"/>
      <w:marTop w:val="0"/>
      <w:marBottom w:val="0"/>
      <w:divBdr>
        <w:top w:val="none" w:sz="0" w:space="0" w:color="auto"/>
        <w:left w:val="none" w:sz="0" w:space="0" w:color="auto"/>
        <w:bottom w:val="none" w:sz="0" w:space="0" w:color="auto"/>
        <w:right w:val="none" w:sz="0" w:space="0" w:color="auto"/>
      </w:divBdr>
    </w:div>
    <w:div w:id="1628051740">
      <w:bodyDiv w:val="1"/>
      <w:marLeft w:val="0"/>
      <w:marRight w:val="0"/>
      <w:marTop w:val="0"/>
      <w:marBottom w:val="0"/>
      <w:divBdr>
        <w:top w:val="none" w:sz="0" w:space="0" w:color="auto"/>
        <w:left w:val="none" w:sz="0" w:space="0" w:color="auto"/>
        <w:bottom w:val="none" w:sz="0" w:space="0" w:color="auto"/>
        <w:right w:val="none" w:sz="0" w:space="0" w:color="auto"/>
      </w:divBdr>
    </w:div>
    <w:div w:id="20869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ms.nsw.gov.au/rav-gml-networks"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rms.nsw.gov.au/rav-gml-networks" TargetMode="External"/><Relationship Id="rId17" Type="http://schemas.openxmlformats.org/officeDocument/2006/relationships/hyperlink" Target="http://www.rms.nsw.gov.au/business-industry/heavy-vehicles/maps/grain-harvest/map/index.html" TargetMode="External"/><Relationship Id="rId2" Type="http://schemas.openxmlformats.org/officeDocument/2006/relationships/numbering" Target="numbering.xml"/><Relationship Id="rId16" Type="http://schemas.openxmlformats.org/officeDocument/2006/relationships/hyperlink" Target="http://www.rms.nsw.gov.au/rav-gml-network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ms.nsw.gov.au/rav-gml-network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ms.nsw.gov.au/rav-gml-networks" TargetMode="External"/><Relationship Id="rId23" Type="http://schemas.openxmlformats.org/officeDocument/2006/relationships/glossaryDocument" Target="glossary/document.xml"/><Relationship Id="rId10" Type="http://schemas.openxmlformats.org/officeDocument/2006/relationships/hyperlink" Target="http://www.rms.nsw.gov.au/rav-gml-network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ms.nsw.gov.au/business-industry/heavy-vehicles/maps/grain-harvest/map/index.html" TargetMode="External"/><Relationship Id="rId14" Type="http://schemas.openxmlformats.org/officeDocument/2006/relationships/hyperlink" Target="http://www.rms.nsw.gov.au/rav-gml-network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hvr.gov.au/resources/notices-and-permit-based-schemes/national-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mond.hassall\AppData\Roaming\Microsoft\Templates\Class%201or%203%20Heavy%20Vehicle%20Exemption%20Notice%20-%20Dimension%20Exemption%20v1.0%20201510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B5C1BE1B3242F59566164170F7F70C"/>
        <w:category>
          <w:name w:val="General"/>
          <w:gallery w:val="placeholder"/>
        </w:category>
        <w:types>
          <w:type w:val="bbPlcHdr"/>
        </w:types>
        <w:behaviors>
          <w:behavior w:val="content"/>
        </w:behaviors>
        <w:guid w:val="{52D7252E-49EF-4B6A-A082-47EDAF629808}"/>
      </w:docPartPr>
      <w:docPartBody>
        <w:p w:rsidR="00F818D5" w:rsidRDefault="00F818D5">
          <w:pPr>
            <w:pStyle w:val="C4B5C1BE1B3242F59566164170F7F70C"/>
          </w:pPr>
          <w:r w:rsidRPr="0004402C">
            <w:rPr>
              <w:rStyle w:val="PlaceholderText"/>
            </w:rPr>
            <w:t>Click here to enter a date.</w:t>
          </w:r>
        </w:p>
      </w:docPartBody>
    </w:docPart>
    <w:docPart>
      <w:docPartPr>
        <w:name w:val="12016B1F983B4A238791CA639EABB4BB"/>
        <w:category>
          <w:name w:val="General"/>
          <w:gallery w:val="placeholder"/>
        </w:category>
        <w:types>
          <w:type w:val="bbPlcHdr"/>
        </w:types>
        <w:behaviors>
          <w:behavior w:val="content"/>
        </w:behaviors>
        <w:guid w:val="{31B92B22-BC58-4E27-8187-F3D30AECA174}"/>
      </w:docPartPr>
      <w:docPartBody>
        <w:p w:rsidR="00F818D5" w:rsidRDefault="00F818D5">
          <w:pPr>
            <w:pStyle w:val="12016B1F983B4A238791CA639EABB4BB"/>
          </w:pPr>
          <w:r w:rsidRPr="0004402C">
            <w:rPr>
              <w:rStyle w:val="PlaceholderText"/>
            </w:rPr>
            <w:t>Click here to enter a date.</w:t>
          </w:r>
        </w:p>
      </w:docPartBody>
    </w:docPart>
    <w:docPart>
      <w:docPartPr>
        <w:name w:val="83C510D6062D4E37A895C00F11A07C83"/>
        <w:category>
          <w:name w:val="General"/>
          <w:gallery w:val="placeholder"/>
        </w:category>
        <w:types>
          <w:type w:val="bbPlcHdr"/>
        </w:types>
        <w:behaviors>
          <w:behavior w:val="content"/>
        </w:behaviors>
        <w:guid w:val="{E01900AC-CB72-4A53-A698-58D225EE1BDE}"/>
      </w:docPartPr>
      <w:docPartBody>
        <w:p w:rsidR="00F818D5" w:rsidRDefault="00F818D5">
          <w:pPr>
            <w:pStyle w:val="83C510D6062D4E37A895C00F11A07C83"/>
          </w:pPr>
          <w:r w:rsidRPr="000440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D5"/>
    <w:rsid w:val="00306E3A"/>
    <w:rsid w:val="00F81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B5C1BE1B3242F59566164170F7F70C">
    <w:name w:val="C4B5C1BE1B3242F59566164170F7F70C"/>
  </w:style>
  <w:style w:type="paragraph" w:customStyle="1" w:styleId="D069A9ED55D94CC7A1FC04E8ADBFF56D">
    <w:name w:val="D069A9ED55D94CC7A1FC04E8ADBFF56D"/>
  </w:style>
  <w:style w:type="paragraph" w:customStyle="1" w:styleId="12016B1F983B4A238791CA639EABB4BB">
    <w:name w:val="12016B1F983B4A238791CA639EABB4BB"/>
  </w:style>
  <w:style w:type="paragraph" w:customStyle="1" w:styleId="83C510D6062D4E37A895C00F11A07C83">
    <w:name w:val="83C510D6062D4E37A895C00F11A07C83"/>
  </w:style>
  <w:style w:type="paragraph" w:customStyle="1" w:styleId="8EEC7B695CD04730994E92D802E6BB9B">
    <w:name w:val="8EEC7B695CD04730994E92D802E6BB9B"/>
  </w:style>
  <w:style w:type="paragraph" w:customStyle="1" w:styleId="C537255189C14DE895EE99F111E6F9EB">
    <w:name w:val="C537255189C14DE895EE99F111E6F9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B5C1BE1B3242F59566164170F7F70C">
    <w:name w:val="C4B5C1BE1B3242F59566164170F7F70C"/>
  </w:style>
  <w:style w:type="paragraph" w:customStyle="1" w:styleId="D069A9ED55D94CC7A1FC04E8ADBFF56D">
    <w:name w:val="D069A9ED55D94CC7A1FC04E8ADBFF56D"/>
  </w:style>
  <w:style w:type="paragraph" w:customStyle="1" w:styleId="12016B1F983B4A238791CA639EABB4BB">
    <w:name w:val="12016B1F983B4A238791CA639EABB4BB"/>
  </w:style>
  <w:style w:type="paragraph" w:customStyle="1" w:styleId="83C510D6062D4E37A895C00F11A07C83">
    <w:name w:val="83C510D6062D4E37A895C00F11A07C83"/>
  </w:style>
  <w:style w:type="paragraph" w:customStyle="1" w:styleId="8EEC7B695CD04730994E92D802E6BB9B">
    <w:name w:val="8EEC7B695CD04730994E92D802E6BB9B"/>
  </w:style>
  <w:style w:type="paragraph" w:customStyle="1" w:styleId="C537255189C14DE895EE99F111E6F9EB">
    <w:name w:val="C537255189C14DE895EE99F111E6F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EBA8A-8570-4962-8684-E3152714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 1or 3 Heavy Vehicle Exemption Notice - Dimension Exemption v1.0 20151027.dotx</Template>
  <TotalTime>0</TotalTime>
  <Pages>9</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Amendment Notice Template v 1.0 20151022</vt:lpstr>
    </vt:vector>
  </TitlesOfParts>
  <Company>Office of Parliamentary Counsel</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Notice Template v 1.0 20151022</dc:title>
  <dc:creator>Raymond Hassall</dc:creator>
  <dc:description>Prior to restricting styles that can be used</dc:description>
  <cp:lastModifiedBy>Rob Crapnell</cp:lastModifiedBy>
  <cp:revision>2</cp:revision>
  <cp:lastPrinted>2013-06-24T01:35:00Z</cp:lastPrinted>
  <dcterms:created xsi:type="dcterms:W3CDTF">2016-06-06T00:11:00Z</dcterms:created>
  <dcterms:modified xsi:type="dcterms:W3CDTF">2016-06-06T00:11:00Z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1a384c33-0001-490d-a34a-a0c12fceaae9</vt:lpwstr>
  </property>
</Properties>
</file>