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09" w:rsidRDefault="002A5709" w:rsidP="002A5709">
      <w:pPr>
        <w:pStyle w:val="Heading2"/>
      </w:pPr>
      <w:r>
        <w:t>COMMONWEALTH OF AUSTRALIA</w:t>
      </w:r>
    </w:p>
    <w:p w:rsidR="002A5709" w:rsidRPr="00BD5A7B" w:rsidRDefault="002A5709" w:rsidP="002A5709">
      <w:pPr>
        <w:pStyle w:val="Heading2"/>
      </w:pPr>
      <w:r>
        <w:t xml:space="preserve">Department of Health </w:t>
      </w:r>
      <w:r>
        <w:br/>
      </w:r>
      <w:r w:rsidRPr="0036533D">
        <w:rPr>
          <w:b w:val="0"/>
        </w:rPr>
        <w:t>Therapeutic Goods Administration</w:t>
      </w:r>
    </w:p>
    <w:p w:rsidR="002A5709" w:rsidRDefault="002A5709" w:rsidP="002A5709">
      <w:pPr>
        <w:pStyle w:val="Heading2"/>
        <w:rPr>
          <w:i/>
        </w:rPr>
      </w:pPr>
      <w:r w:rsidRPr="00BD5A7B">
        <w:rPr>
          <w:i/>
        </w:rPr>
        <w:t>THERAPEUTIC GOODS ACT 1989</w:t>
      </w:r>
    </w:p>
    <w:p w:rsidR="002A5709" w:rsidRPr="00FA4958" w:rsidRDefault="002A5709" w:rsidP="002A5709">
      <w:pPr>
        <w:jc w:val="center"/>
      </w:pPr>
      <w:r>
        <w:t>Sections 14 and 14A Notice</w:t>
      </w:r>
    </w:p>
    <w:p w:rsidR="002A5709" w:rsidRDefault="002A5709" w:rsidP="002A5709"/>
    <w:p w:rsidR="002A5709" w:rsidRDefault="002A5709" w:rsidP="002A5709"/>
    <w:p w:rsidR="002A5709" w:rsidRPr="00103DE1" w:rsidRDefault="002A5709" w:rsidP="00103DE1">
      <w:pPr>
        <w:tabs>
          <w:tab w:val="left" w:pos="-1440"/>
        </w:tabs>
        <w:spacing w:line="240" w:lineRule="auto"/>
      </w:pPr>
      <w:r w:rsidRPr="006D3172">
        <w:rPr>
          <w:rFonts w:cs="Calibri"/>
          <w:lang w:eastAsia="en-AU"/>
        </w:rPr>
        <w:t xml:space="preserve">On </w:t>
      </w:r>
      <w:sdt>
        <w:sdtPr>
          <w:rPr>
            <w:rFonts w:cs="Calibri"/>
            <w:lang w:eastAsia="en-AU"/>
          </w:rPr>
          <w:id w:val="-504205450"/>
          <w:placeholder>
            <w:docPart w:val="2E230F18B767401895B0E7509815A99E"/>
          </w:placeholder>
          <w:date w:fullDate="2016-09-30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964C06">
            <w:rPr>
              <w:rFonts w:cs="Calibri"/>
              <w:lang w:eastAsia="en-AU"/>
            </w:rPr>
            <w:t>30 September 2016</w:t>
          </w:r>
        </w:sdtContent>
      </w:sdt>
      <w:r w:rsidRPr="006D3172">
        <w:rPr>
          <w:rFonts w:cs="Calibri"/>
          <w:lang w:eastAsia="en-AU"/>
        </w:rPr>
        <w:t xml:space="preserve">, a delegate of the Secretary of the Department of Health, on the application of </w:t>
      </w:r>
      <w:sdt>
        <w:sdtPr>
          <w:rPr>
            <w:rFonts w:cs="Calibri"/>
            <w:lang w:eastAsia="en-AU"/>
          </w:rPr>
          <w:id w:val="-1495324839"/>
          <w:placeholder>
            <w:docPart w:val="B67A9727492741378E25395332470B50"/>
          </w:placeholder>
        </w:sdtPr>
        <w:sdtEndPr/>
        <w:sdtContent>
          <w:r w:rsidRPr="006D3172">
            <w:t xml:space="preserve">Sandoz Pty Ltd </w:t>
          </w:r>
        </w:sdtContent>
      </w:sdt>
      <w:r w:rsidRPr="006D3172">
        <w:rPr>
          <w:rFonts w:cs="Calibri"/>
          <w:lang w:eastAsia="en-AU"/>
        </w:rPr>
        <w:t xml:space="preserve">, consented under sections 14 and 14A of the </w:t>
      </w:r>
      <w:r w:rsidRPr="006D3172">
        <w:rPr>
          <w:rFonts w:cs="Calibri"/>
          <w:i/>
          <w:lang w:eastAsia="en-AU"/>
        </w:rPr>
        <w:t>Therapeutic Goods Act 1989</w:t>
      </w:r>
      <w:r w:rsidRPr="006D3172">
        <w:rPr>
          <w:rFonts w:cs="Calibri"/>
          <w:lang w:eastAsia="en-AU"/>
        </w:rPr>
        <w:t xml:space="preserve"> (the Act) to </w:t>
      </w:r>
      <w:sdt>
        <w:sdtPr>
          <w:rPr>
            <w:rFonts w:cs="Calibri"/>
          </w:rPr>
          <w:id w:val="-1573276898"/>
          <w:placeholder>
            <w:docPart w:val="2947F7062FB54971BEBE2FFEEE7D0496"/>
          </w:placeholder>
          <w:dropDownList>
            <w:listItem w:value="Choose an item."/>
            <w:listItem w:displayText="the supply" w:value="the supply"/>
            <w:listItem w:displayText="the importation and supply" w:value="the importation and supply"/>
            <w:listItem w:displayText="the importation" w:value="the importation"/>
            <w:listItem w:displayText="the export" w:value="the export"/>
          </w:dropDownList>
        </w:sdtPr>
        <w:sdtEndPr/>
        <w:sdtContent>
          <w:r w:rsidR="00964C06">
            <w:rPr>
              <w:rFonts w:cs="Calibri"/>
            </w:rPr>
            <w:t>the importation and supply</w:t>
          </w:r>
        </w:sdtContent>
      </w:sdt>
      <w:r w:rsidRPr="006D3172">
        <w:rPr>
          <w:rFonts w:cs="Calibri"/>
        </w:rPr>
        <w:t xml:space="preserve"> </w:t>
      </w:r>
      <w:r w:rsidRPr="006D3172">
        <w:t>of</w:t>
      </w:r>
      <w:r w:rsidR="00103DE1">
        <w:t xml:space="preserve"> </w:t>
      </w:r>
      <w:r w:rsidR="00B023F1" w:rsidRPr="00B023F1">
        <w:t>the</w:t>
      </w:r>
      <w:r w:rsidRPr="00B023F1">
        <w:t xml:space="preserve"> products </w:t>
      </w:r>
      <w:r w:rsidR="00103DE1" w:rsidRPr="00B023F1">
        <w:t xml:space="preserve">outlined </w:t>
      </w:r>
      <w:r w:rsidRPr="00B023F1">
        <w:t>in</w:t>
      </w:r>
      <w:r w:rsidRPr="00103DE1">
        <w:rPr>
          <w:b/>
        </w:rPr>
        <w:t xml:space="preserve"> Attachment 1</w:t>
      </w:r>
      <w:r w:rsidR="00103DE1">
        <w:rPr>
          <w:b/>
        </w:rPr>
        <w:t>;</w:t>
      </w:r>
      <w:r w:rsidRPr="006D3172">
        <w:t xml:space="preserve"> that do not conform with the requirements of the sub-clause 3(2)(l) of Therapeutic Goods Order No. 69 – General requirements for labels for medicines</w:t>
      </w:r>
      <w:r w:rsidRPr="006D3172">
        <w:rPr>
          <w:rFonts w:eastAsia="MS Mincho"/>
          <w:lang w:eastAsia="ja-JP"/>
        </w:rPr>
        <w:t>, in that the labels of the products do not contain the current company address.</w:t>
      </w:r>
    </w:p>
    <w:p w:rsidR="002A5709" w:rsidRPr="006D3172" w:rsidRDefault="002A5709" w:rsidP="002A5709">
      <w:pPr>
        <w:adjustRightInd w:val="0"/>
        <w:snapToGrid w:val="0"/>
        <w:rPr>
          <w:rFonts w:eastAsia="MS Mincho"/>
          <w:lang w:eastAsia="ja-JP"/>
        </w:rPr>
      </w:pPr>
      <w:r w:rsidRPr="006D3172">
        <w:rPr>
          <w:rFonts w:eastAsia="MS Mincho"/>
          <w:lang w:eastAsia="ja-JP"/>
        </w:rPr>
        <w:t xml:space="preserve">The consent is effective from 30 June 2016 until 31 July 2017.  </w:t>
      </w:r>
    </w:p>
    <w:p w:rsidR="002A5709" w:rsidRPr="006D3172" w:rsidRDefault="002A5709" w:rsidP="002A5709">
      <w:pPr>
        <w:rPr>
          <w:rFonts w:cs="Calibri"/>
        </w:rPr>
      </w:pPr>
      <w:r w:rsidRPr="006D3172">
        <w:rPr>
          <w:rFonts w:cs="Calibri"/>
        </w:rPr>
        <w:t>The consent is subject to the following conditions:</w:t>
      </w:r>
    </w:p>
    <w:sdt>
      <w:sdtPr>
        <w:id w:val="1786226276"/>
        <w:placeholder>
          <w:docPart w:val="2E36550F964841CC856580ECD60E47A1"/>
        </w:placeholder>
      </w:sdtPr>
      <w:sdtEndPr/>
      <w:sdtContent>
        <w:p w:rsidR="002A5709" w:rsidRPr="006D3172" w:rsidRDefault="002A5709" w:rsidP="002A5709">
          <w:pPr>
            <w:pStyle w:val="ListParagraph"/>
            <w:numPr>
              <w:ilvl w:val="0"/>
              <w:numId w:val="19"/>
            </w:numPr>
            <w:adjustRightInd w:val="0"/>
            <w:snapToGrid w:val="0"/>
            <w:spacing w:line="240" w:lineRule="auto"/>
          </w:pPr>
          <w:r w:rsidRPr="006D3172">
            <w:t xml:space="preserve">The labels of the products to which this consent applies are those previously approved and contain the previous company address as detailed in the application. </w:t>
          </w:r>
        </w:p>
        <w:p w:rsidR="002A5709" w:rsidRPr="006D3172" w:rsidRDefault="002A5709" w:rsidP="002A5709">
          <w:pPr>
            <w:pStyle w:val="ListParagraph"/>
            <w:numPr>
              <w:ilvl w:val="0"/>
              <w:numId w:val="19"/>
            </w:numPr>
            <w:adjustRightInd w:val="0"/>
            <w:snapToGrid w:val="0"/>
            <w:spacing w:line="240" w:lineRule="auto"/>
          </w:pPr>
          <w:r w:rsidRPr="006D3172">
            <w:t xml:space="preserve">Sandoz Pty </w:t>
          </w:r>
          <w:proofErr w:type="spellStart"/>
          <w:r w:rsidRPr="006D3172">
            <w:t>Ltd’s</w:t>
          </w:r>
          <w:proofErr w:type="spellEnd"/>
          <w:r w:rsidRPr="006D3172">
            <w:t xml:space="preserve"> contact details remain unchanged, and arrangements are in place for the prompt re-direction of mails and correspondence to the new company address. </w:t>
          </w:r>
        </w:p>
      </w:sdtContent>
    </w:sdt>
    <w:p w:rsidR="002A5709" w:rsidRDefault="002A5709" w:rsidP="002A5709">
      <w:pPr>
        <w:tabs>
          <w:tab w:val="left" w:pos="-1440"/>
        </w:tabs>
        <w:spacing w:line="240" w:lineRule="auto"/>
        <w:rPr>
          <w:rFonts w:cs="Calibri"/>
          <w:color w:val="FF0000"/>
          <w:lang w:eastAsia="en-AU"/>
        </w:rPr>
      </w:pPr>
    </w:p>
    <w:p w:rsidR="002A5709" w:rsidRDefault="002A5709">
      <w:pPr>
        <w:spacing w:before="0" w:after="200" w:line="276" w:lineRule="auto"/>
        <w:rPr>
          <w:rFonts w:cs="Calibri"/>
          <w:color w:val="FF0000"/>
          <w:lang w:eastAsia="en-AU"/>
        </w:rPr>
      </w:pPr>
      <w:r>
        <w:rPr>
          <w:rFonts w:cs="Calibri"/>
          <w:color w:val="FF0000"/>
          <w:lang w:eastAsia="en-AU"/>
        </w:rPr>
        <w:br w:type="page"/>
      </w:r>
      <w:bookmarkStart w:id="0" w:name="_GoBack"/>
      <w:bookmarkEnd w:id="0"/>
    </w:p>
    <w:p w:rsidR="002A5709" w:rsidRPr="002A5709" w:rsidRDefault="002A5709" w:rsidP="002A5709">
      <w:pPr>
        <w:tabs>
          <w:tab w:val="left" w:pos="-1440"/>
        </w:tabs>
        <w:spacing w:line="240" w:lineRule="auto"/>
        <w:rPr>
          <w:rFonts w:cs="Calibri"/>
          <w:b/>
          <w:lang w:eastAsia="en-AU"/>
        </w:rPr>
      </w:pPr>
      <w:r w:rsidRPr="002A5709">
        <w:rPr>
          <w:rFonts w:cs="Calibri"/>
          <w:b/>
          <w:lang w:eastAsia="en-AU"/>
        </w:rPr>
        <w:lastRenderedPageBreak/>
        <w:t>Attachment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202"/>
      </w:tblGrid>
      <w:tr w:rsidR="00964C06" w:rsidRPr="00964C06" w:rsidTr="00964C06">
        <w:trPr>
          <w:trHeight w:hRule="exact" w:val="268"/>
        </w:trPr>
        <w:tc>
          <w:tcPr>
            <w:tcW w:w="3652" w:type="dxa"/>
          </w:tcPr>
          <w:p w:rsidR="002A5709" w:rsidRPr="00964C06" w:rsidRDefault="002A5709" w:rsidP="002A5709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 w:rsidRPr="00964C06">
              <w:rPr>
                <w:rFonts w:ascii="Cambria" w:hAnsi="Cambria"/>
                <w:b/>
                <w:spacing w:val="-1"/>
              </w:rPr>
              <w:t>Submission</w:t>
            </w:r>
            <w:r w:rsidRPr="00964C06">
              <w:rPr>
                <w:rFonts w:ascii="Cambria" w:hAnsi="Cambria"/>
                <w:b/>
                <w:spacing w:val="-15"/>
              </w:rPr>
              <w:t xml:space="preserve"> </w:t>
            </w:r>
            <w:r w:rsidRPr="00964C06">
              <w:rPr>
                <w:rFonts w:ascii="Cambria" w:hAnsi="Cambria"/>
                <w:b/>
                <w:spacing w:val="-1"/>
              </w:rPr>
              <w:t>No.</w:t>
            </w:r>
          </w:p>
        </w:tc>
        <w:tc>
          <w:tcPr>
            <w:tcW w:w="6202" w:type="dxa"/>
          </w:tcPr>
          <w:p w:rsidR="002A5709" w:rsidRPr="00964C06" w:rsidRDefault="002A5709" w:rsidP="002A5709">
            <w:pPr>
              <w:pStyle w:val="TableParagraph"/>
              <w:spacing w:line="255" w:lineRule="exact"/>
              <w:ind w:left="102"/>
              <w:rPr>
                <w:rFonts w:ascii="Cambria" w:eastAsia="Cambria" w:hAnsi="Cambria" w:cs="Cambria"/>
              </w:rPr>
            </w:pPr>
            <w:r w:rsidRPr="00964C06">
              <w:rPr>
                <w:rFonts w:ascii="Cambria" w:hAnsi="Cambria"/>
                <w:b/>
                <w:spacing w:val="-1"/>
              </w:rPr>
              <w:t>Products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eastAsia="en-AU"/>
              </w:rPr>
            </w:pPr>
            <w:r>
              <w:rPr>
                <w:rFonts w:cs="Calibri"/>
                <w:lang w:eastAsia="en-AU"/>
              </w:rPr>
              <w:t xml:space="preserve">PM-2016-02744-1-2 </w:t>
            </w:r>
            <w:r w:rsidRPr="00964C06">
              <w:rPr>
                <w:rFonts w:cs="Calibri"/>
                <w:lang w:eastAsia="en-AU"/>
              </w:rPr>
              <w:t>(Sponsor: Sandoz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right="179"/>
              <w:rPr>
                <w:rFonts w:cs="Cambria"/>
              </w:rPr>
            </w:pPr>
            <w:r w:rsidRPr="00964C06">
              <w:rPr>
                <w:spacing w:val="-1"/>
              </w:rPr>
              <w:t>100011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VANCOMYCIN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vancomycin</w:t>
            </w:r>
            <w:proofErr w:type="spellEnd"/>
            <w:r w:rsidRPr="00964C06">
              <w:rPr>
                <w:spacing w:val="-9"/>
              </w:rPr>
              <w:t xml:space="preserve"> </w:t>
            </w:r>
            <w:r w:rsidRPr="00964C06">
              <w:t>1g</w:t>
            </w:r>
            <w:r w:rsidRPr="00964C06">
              <w:rPr>
                <w:spacing w:val="-9"/>
              </w:rPr>
              <w:t xml:space="preserve"> </w:t>
            </w:r>
            <w:r w:rsidRPr="00964C06">
              <w:t>(as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hydrochloride)</w:t>
            </w:r>
            <w:r>
              <w:rPr>
                <w:spacing w:val="67"/>
                <w:w w:val="99"/>
              </w:rPr>
              <w:t xml:space="preserve"> </w:t>
            </w:r>
            <w:r w:rsidRPr="00964C06">
              <w:rPr>
                <w:spacing w:val="-1"/>
              </w:rPr>
              <w:t>powder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for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1225"/>
              <w:rPr>
                <w:rFonts w:cs="Cambria"/>
              </w:rPr>
            </w:pPr>
            <w:r w:rsidRPr="00964C06">
              <w:rPr>
                <w:spacing w:val="-1"/>
              </w:rPr>
              <w:t>100021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VANCOMYCIN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vancomycin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500mg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(as</w:t>
            </w:r>
            <w:r w:rsidRPr="00964C06">
              <w:rPr>
                <w:spacing w:val="44"/>
                <w:w w:val="99"/>
              </w:rPr>
              <w:t xml:space="preserve"> </w:t>
            </w:r>
            <w:r w:rsidRPr="00964C06">
              <w:rPr>
                <w:spacing w:val="-1"/>
              </w:rPr>
              <w:t>hydrochloride)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powder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for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90"/>
              <w:rPr>
                <w:rFonts w:cs="Cambria"/>
              </w:rPr>
            </w:pPr>
            <w:r w:rsidRPr="00964C06">
              <w:rPr>
                <w:spacing w:val="-1"/>
              </w:rPr>
              <w:t>100989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ROXITHROMYCIN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roxithromycin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150mg</w:t>
            </w:r>
            <w:r w:rsidRPr="00964C06">
              <w:rPr>
                <w:spacing w:val="-10"/>
              </w:rPr>
              <w:t xml:space="preserve"> </w:t>
            </w:r>
            <w:r w:rsidRPr="00964C06">
              <w:t>tablet</w:t>
            </w:r>
            <w:r w:rsidRPr="00964C06">
              <w:rPr>
                <w:spacing w:val="61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90"/>
              <w:rPr>
                <w:rFonts w:cs="Cambria"/>
              </w:rPr>
            </w:pPr>
            <w:r w:rsidRPr="00964C06">
              <w:rPr>
                <w:spacing w:val="-1"/>
              </w:rPr>
              <w:t>101028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ROXITHROMYCIN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roxithromycin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300mg</w:t>
            </w:r>
            <w:r w:rsidRPr="00964C06">
              <w:rPr>
                <w:spacing w:val="-10"/>
              </w:rPr>
              <w:t xml:space="preserve"> </w:t>
            </w:r>
            <w:r w:rsidRPr="00964C06">
              <w:t>tablet</w:t>
            </w:r>
            <w:r w:rsidRPr="00964C06">
              <w:rPr>
                <w:spacing w:val="61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292"/>
              <w:rPr>
                <w:rFonts w:cs="Cambria"/>
              </w:rPr>
            </w:pPr>
            <w:r w:rsidRPr="00964C06">
              <w:rPr>
                <w:spacing w:val="-1"/>
              </w:rPr>
              <w:t>101265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CLARITHROMYCIN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clarithromycin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250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film-</w:t>
            </w:r>
            <w:r w:rsidRPr="00964C06">
              <w:rPr>
                <w:spacing w:val="75"/>
                <w:w w:val="99"/>
              </w:rPr>
              <w:t xml:space="preserve"> </w:t>
            </w:r>
            <w:r w:rsidRPr="00964C06">
              <w:rPr>
                <w:spacing w:val="-1"/>
              </w:rPr>
              <w:t>coated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8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101462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ATENOLOL</w:t>
            </w:r>
            <w:r w:rsidRPr="00964C06">
              <w:rPr>
                <w:spacing w:val="-8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atenolol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50mg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t>pack.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right="117"/>
              <w:rPr>
                <w:rFonts w:cs="Cambria"/>
              </w:rPr>
            </w:pPr>
            <w:r w:rsidRPr="00964C06">
              <w:rPr>
                <w:spacing w:val="-1"/>
              </w:rPr>
              <w:t>101685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TERBINAFINE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terbinafine</w:t>
            </w:r>
            <w:proofErr w:type="spellEnd"/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(as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hydrochloride)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250</w:t>
            </w:r>
            <w:r w:rsidRPr="00964C06">
              <w:rPr>
                <w:spacing w:val="73"/>
                <w:w w:val="99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411"/>
              <w:rPr>
                <w:rFonts w:cs="Cambria"/>
              </w:rPr>
            </w:pPr>
            <w:r w:rsidRPr="00964C06">
              <w:rPr>
                <w:spacing w:val="-1"/>
              </w:rPr>
              <w:t>101690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hydrobromide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20mg</w:t>
            </w:r>
            <w:r w:rsidRPr="00964C06">
              <w:rPr>
                <w:spacing w:val="66"/>
                <w:w w:val="99"/>
              </w:rPr>
              <w:t xml:space="preserve"> </w:t>
            </w:r>
            <w:r w:rsidRPr="00964C06">
              <w:rPr>
                <w:spacing w:val="-1"/>
              </w:rPr>
              <w:t>film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coated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left="463" w:right="410" w:hanging="361"/>
              <w:rPr>
                <w:rFonts w:cs="Cambria"/>
              </w:rPr>
            </w:pPr>
            <w:r w:rsidRPr="00964C06">
              <w:rPr>
                <w:spacing w:val="-1"/>
              </w:rPr>
              <w:t>101691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hydrobromide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20mg</w:t>
            </w:r>
            <w:r w:rsidRPr="00964C06">
              <w:rPr>
                <w:spacing w:val="66"/>
                <w:w w:val="99"/>
              </w:rPr>
              <w:t xml:space="preserve"> </w:t>
            </w:r>
            <w:r w:rsidRPr="00964C06">
              <w:rPr>
                <w:spacing w:val="-1"/>
              </w:rPr>
              <w:t>film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coated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left="463" w:right="370"/>
              <w:rPr>
                <w:rFonts w:cs="Cambria"/>
              </w:rPr>
            </w:pPr>
            <w:r w:rsidRPr="00964C06">
              <w:rPr>
                <w:spacing w:val="-1"/>
              </w:rPr>
              <w:t>102013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TRAMADOL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tramadol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mg/2</w:t>
            </w:r>
            <w:r w:rsidRPr="00964C06">
              <w:rPr>
                <w:spacing w:val="59"/>
                <w:w w:val="99"/>
              </w:rPr>
              <w:t xml:space="preserve"> </w:t>
            </w:r>
            <w:r w:rsidRPr="00964C06">
              <w:rPr>
                <w:spacing w:val="-1"/>
              </w:rPr>
              <w:t>mL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left="463" w:right="729"/>
              <w:rPr>
                <w:rFonts w:cs="Cambria"/>
              </w:rPr>
            </w:pPr>
            <w:r w:rsidRPr="00964C06">
              <w:rPr>
                <w:spacing w:val="-1"/>
              </w:rPr>
              <w:t>104285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50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capsules</w:t>
            </w:r>
            <w:r w:rsidRPr="00964C06">
              <w:rPr>
                <w:spacing w:val="63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left="463" w:right="607"/>
              <w:rPr>
                <w:rFonts w:cs="Cambria"/>
              </w:rPr>
            </w:pPr>
            <w:r w:rsidRPr="00964C06">
              <w:rPr>
                <w:spacing w:val="-1"/>
              </w:rPr>
              <w:t>104288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capsules</w:t>
            </w:r>
            <w:r w:rsidRPr="00964C06">
              <w:rPr>
                <w:spacing w:val="65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left="463" w:right="607"/>
              <w:rPr>
                <w:rFonts w:cs="Cambria"/>
              </w:rPr>
            </w:pPr>
            <w:r w:rsidRPr="00964C06">
              <w:rPr>
                <w:spacing w:val="-1"/>
              </w:rPr>
              <w:t>104293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capsules</w:t>
            </w:r>
            <w:r w:rsidRPr="00964C06">
              <w:rPr>
                <w:spacing w:val="67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0" w:after="0" w:line="240" w:lineRule="auto"/>
              <w:ind w:left="463" w:right="760"/>
              <w:rPr>
                <w:rFonts w:cs="Cambria"/>
              </w:rPr>
            </w:pPr>
            <w:r w:rsidRPr="00964C06">
              <w:rPr>
                <w:spacing w:val="-1"/>
              </w:rPr>
              <w:t>104301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mg/50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mL</w:t>
            </w:r>
            <w:r w:rsidRPr="00964C06">
              <w:rPr>
                <w:spacing w:val="61"/>
                <w:w w:val="9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12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left="463" w:right="637"/>
              <w:rPr>
                <w:rFonts w:cs="Cambria"/>
              </w:rPr>
            </w:pPr>
            <w:r w:rsidRPr="00964C06">
              <w:rPr>
                <w:spacing w:val="-1"/>
              </w:rPr>
              <w:t>104302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fluconazole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200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mg/100</w:t>
            </w:r>
            <w:r w:rsidRPr="00964C06">
              <w:rPr>
                <w:spacing w:val="-8"/>
              </w:rPr>
              <w:t xml:space="preserve"> </w:t>
            </w:r>
            <w:r w:rsidRPr="00964C06">
              <w:t>mL</w:t>
            </w:r>
            <w:r w:rsidRPr="00964C06">
              <w:rPr>
                <w:spacing w:val="59"/>
                <w:w w:val="9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12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left="463" w:right="399"/>
              <w:rPr>
                <w:rFonts w:cs="Cambria"/>
              </w:rPr>
            </w:pPr>
            <w:r w:rsidRPr="00964C06">
              <w:rPr>
                <w:spacing w:val="-1"/>
              </w:rPr>
              <w:t>104396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CARVEDILOL</w:t>
            </w:r>
            <w:r w:rsidRPr="00964C06">
              <w:rPr>
                <w:spacing w:val="-7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carvedilol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12.5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63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4"/>
              </w:tabs>
              <w:spacing w:before="1" w:after="0" w:line="240" w:lineRule="auto"/>
              <w:ind w:left="463"/>
              <w:rPr>
                <w:rFonts w:cs="Cambria"/>
              </w:rPr>
            </w:pPr>
            <w:r w:rsidRPr="00964C06">
              <w:rPr>
                <w:spacing w:val="-1"/>
              </w:rPr>
              <w:t>106461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CISPLATIN</w:t>
            </w:r>
            <w:r w:rsidRPr="00964C06">
              <w:rPr>
                <w:spacing w:val="-8"/>
              </w:rPr>
              <w:t xml:space="preserve"> </w:t>
            </w:r>
            <w:r w:rsidRPr="00964C06">
              <w:t>EBEWE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cisplatin</w:t>
            </w:r>
            <w:proofErr w:type="spellEnd"/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100mg/100mL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4"/>
              </w:tabs>
              <w:spacing w:before="0" w:after="0" w:line="240" w:lineRule="auto"/>
              <w:ind w:left="463" w:right="217"/>
              <w:rPr>
                <w:rFonts w:cs="Cambria"/>
              </w:rPr>
            </w:pPr>
            <w:r w:rsidRPr="00964C06">
              <w:rPr>
                <w:spacing w:val="-1"/>
              </w:rPr>
              <w:t>106463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FRUSEMIDE</w:t>
            </w:r>
            <w:r w:rsidRPr="00964C06">
              <w:rPr>
                <w:spacing w:val="-11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furosemide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(</w:t>
            </w:r>
            <w:proofErr w:type="spellStart"/>
            <w:r w:rsidRPr="00964C06">
              <w:rPr>
                <w:spacing w:val="-1"/>
              </w:rPr>
              <w:t>frusemide</w:t>
            </w:r>
            <w:proofErr w:type="spellEnd"/>
            <w:r w:rsidRPr="00964C06">
              <w:rPr>
                <w:spacing w:val="-1"/>
              </w:rPr>
              <w:t>)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20mg/2mL</w:t>
            </w:r>
            <w:r w:rsidRPr="00964C06">
              <w:rPr>
                <w:spacing w:val="58"/>
                <w:w w:val="9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17"/>
              </w:rPr>
              <w:t xml:space="preserve"> </w:t>
            </w:r>
            <w:r w:rsidRPr="00964C06">
              <w:rPr>
                <w:spacing w:val="-1"/>
              </w:rPr>
              <w:t>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4"/>
              </w:tabs>
              <w:spacing w:before="1" w:after="0" w:line="240" w:lineRule="auto"/>
              <w:ind w:left="463" w:right="576"/>
              <w:rPr>
                <w:rFonts w:cs="Cambria"/>
              </w:rPr>
            </w:pPr>
            <w:r w:rsidRPr="00964C06">
              <w:rPr>
                <w:spacing w:val="-1"/>
              </w:rPr>
              <w:t>107061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citalopram</w:t>
            </w:r>
            <w:r w:rsidRPr="00964C06">
              <w:rPr>
                <w:spacing w:val="-11"/>
              </w:rPr>
              <w:t xml:space="preserve"> </w:t>
            </w:r>
            <w:r w:rsidRPr="00964C06">
              <w:t>(as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hydrobromide</w:t>
            </w:r>
            <w:proofErr w:type="spellEnd"/>
            <w:r w:rsidRPr="00964C06">
              <w:rPr>
                <w:spacing w:val="-1"/>
              </w:rPr>
              <w:t>)</w:t>
            </w:r>
            <w:r w:rsidRPr="00964C06">
              <w:rPr>
                <w:spacing w:val="65"/>
                <w:w w:val="99"/>
              </w:rPr>
              <w:t xml:space="preserve"> </w:t>
            </w:r>
            <w:r w:rsidRPr="00964C06">
              <w:rPr>
                <w:spacing w:val="-1"/>
              </w:rPr>
              <w:t>40mg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film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coated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4"/>
              </w:tabs>
              <w:spacing w:before="1" w:after="0" w:line="240" w:lineRule="auto"/>
              <w:ind w:left="463" w:right="204"/>
              <w:rPr>
                <w:rFonts w:cs="Cambria"/>
              </w:rPr>
            </w:pPr>
            <w:r w:rsidRPr="00964C06">
              <w:rPr>
                <w:spacing w:val="-1"/>
              </w:rPr>
              <w:t>107330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CYPROTERONE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0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cyproterone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acetate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50mg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75"/>
                <w:w w:val="99"/>
              </w:rPr>
              <w:t xml:space="preserve"> </w:t>
            </w:r>
            <w:r w:rsidRPr="00964C06">
              <w:rPr>
                <w:spacing w:val="-1"/>
              </w:rPr>
              <w:t>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4"/>
              </w:tabs>
              <w:spacing w:before="1" w:after="0" w:line="240" w:lineRule="auto"/>
              <w:ind w:left="464" w:right="675" w:hanging="361"/>
              <w:rPr>
                <w:rFonts w:cs="Cambria"/>
              </w:rPr>
            </w:pPr>
            <w:r w:rsidRPr="00964C06">
              <w:rPr>
                <w:spacing w:val="-1"/>
              </w:rPr>
              <w:t>107331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CYPROTERONE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1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cyproterone</w:t>
            </w:r>
            <w:proofErr w:type="spellEnd"/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acetate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100mg</w:t>
            </w:r>
            <w:r w:rsidRPr="00964C06">
              <w:rPr>
                <w:spacing w:val="65"/>
                <w:w w:val="9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5"/>
              </w:tabs>
              <w:spacing w:before="1" w:after="0" w:line="240" w:lineRule="auto"/>
              <w:ind w:left="464"/>
              <w:rPr>
                <w:rFonts w:cs="Cambria"/>
              </w:rPr>
            </w:pPr>
            <w:r w:rsidRPr="00964C06">
              <w:rPr>
                <w:spacing w:val="-1"/>
              </w:rPr>
              <w:t>111781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VOXAM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fluvoxamine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maleate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50mg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5"/>
              </w:tabs>
              <w:spacing w:before="0" w:after="0" w:line="240" w:lineRule="auto"/>
              <w:ind w:left="464"/>
              <w:rPr>
                <w:rFonts w:cs="Cambria"/>
              </w:rPr>
            </w:pPr>
            <w:r w:rsidRPr="00964C06">
              <w:rPr>
                <w:spacing w:val="-1"/>
              </w:rPr>
              <w:t>111782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t>VOXAM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fluvoxamine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maleate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5"/>
              </w:tabs>
              <w:spacing w:before="0" w:after="0" w:line="240" w:lineRule="auto"/>
              <w:ind w:left="464" w:right="279"/>
              <w:rPr>
                <w:rFonts w:cs="Cambria"/>
              </w:rPr>
            </w:pPr>
            <w:r w:rsidRPr="00964C06">
              <w:rPr>
                <w:spacing w:val="-1"/>
              </w:rPr>
              <w:t>117156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MIRTAZAPINE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mirtazapine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30mg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75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5"/>
              </w:tabs>
              <w:spacing w:before="0" w:after="0" w:line="240" w:lineRule="auto"/>
              <w:ind w:left="464" w:right="279"/>
              <w:rPr>
                <w:rFonts w:cs="Cambria"/>
              </w:rPr>
            </w:pPr>
            <w:r w:rsidRPr="00964C06">
              <w:rPr>
                <w:spacing w:val="-1"/>
              </w:rPr>
              <w:t>117157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MIRTAZAPINE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mirtazapine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45mg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75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5"/>
              </w:tabs>
              <w:spacing w:before="1" w:after="0" w:line="240" w:lineRule="auto"/>
              <w:ind w:left="464" w:right="287"/>
              <w:rPr>
                <w:rFonts w:cs="Cambria"/>
              </w:rPr>
            </w:pPr>
            <w:r w:rsidRPr="00964C06">
              <w:rPr>
                <w:spacing w:val="-1"/>
              </w:rPr>
              <w:t>117568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DACARBAZINE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Dacarbazine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t>200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9"/>
              </w:rPr>
              <w:t xml:space="preserve"> </w:t>
            </w:r>
            <w:r w:rsidRPr="00964C06">
              <w:t>powder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for</w:t>
            </w:r>
            <w:r w:rsidRPr="00964C06">
              <w:rPr>
                <w:spacing w:val="49"/>
                <w:w w:val="9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12"/>
              </w:rPr>
              <w:t xml:space="preserve"> </w:t>
            </w:r>
            <w:r w:rsidRPr="00964C06">
              <w:rPr>
                <w:spacing w:val="-1"/>
              </w:rPr>
              <w:t>vial</w:t>
            </w:r>
          </w:p>
          <w:p w:rsid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spacing w:val="-1"/>
              </w:rPr>
              <w:t>117865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PHENYTOIN</w:t>
            </w:r>
            <w:r w:rsidRPr="00964C06">
              <w:rPr>
                <w:spacing w:val="-7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t>(</w:t>
            </w:r>
            <w:r w:rsidRPr="00964C06">
              <w:rPr>
                <w:spacing w:val="-1"/>
              </w:rPr>
              <w:t>phenytoin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sodium)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250mg/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5mL</w:t>
            </w:r>
            <w:r w:rsidRPr="00964C06">
              <w:rPr>
                <w:spacing w:val="56"/>
                <w:w w:val="99"/>
              </w:rPr>
              <w:t xml:space="preserve"> </w:t>
            </w:r>
            <w:r w:rsidRPr="00964C06">
              <w:rPr>
                <w:spacing w:val="-1"/>
              </w:rPr>
              <w:t>injection</w:t>
            </w:r>
            <w:r w:rsidRPr="00964C06">
              <w:rPr>
                <w:spacing w:val="-17"/>
              </w:rPr>
              <w:t xml:space="preserve"> </w:t>
            </w:r>
            <w:r w:rsidRPr="00964C06">
              <w:rPr>
                <w:spacing w:val="-1"/>
              </w:rPr>
              <w:t>ampoule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spacing w:val="-1"/>
              </w:rPr>
              <w:lastRenderedPageBreak/>
              <w:t>117872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PHENYTOIN</w:t>
            </w:r>
            <w:r w:rsidRPr="00964C06">
              <w:rPr>
                <w:spacing w:val="-7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t>(</w:t>
            </w:r>
            <w:r w:rsidRPr="00964C06">
              <w:rPr>
                <w:spacing w:val="-1"/>
              </w:rPr>
              <w:t>phenytoin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sodium)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100mg/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2mL</w:t>
            </w:r>
            <w:r>
              <w:rPr>
                <w:spacing w:val="-1"/>
              </w:rPr>
              <w:t xml:space="preserve">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118321 - Metronidazole Sandoz IV (Metronidazole 500 mg/ 100 mL Injection Solution Bag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120618 - METHOTREXATE EBEWE methotrexate 5000mg/50mL concentrated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121781 - GLIMEPIRIDE SANDOZ glimepiride 1mg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121786 - GLIMEPIRIDE SANDOZ glimepiride 2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121788 - GLIMEPIRIDE SANDOZ glimepiride 3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121790 - GLIMEPIRIDE SANDOZ glimepiride 4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121813 - ENALAPRIL SANDOZ </w:t>
            </w:r>
            <w:proofErr w:type="spellStart"/>
            <w:r w:rsidRPr="00964C06">
              <w:rPr>
                <w:rFonts w:cs="Cambria"/>
              </w:rPr>
              <w:t>enalapril</w:t>
            </w:r>
            <w:proofErr w:type="spellEnd"/>
            <w:r w:rsidRPr="00964C06">
              <w:rPr>
                <w:rFonts w:cs="Cambria"/>
              </w:rPr>
              <w:t xml:space="preserve"> maleate - 5mg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121814 - ENALAPRIL SANDOZ </w:t>
            </w:r>
            <w:proofErr w:type="spellStart"/>
            <w:r w:rsidRPr="00964C06">
              <w:rPr>
                <w:rFonts w:cs="Cambria"/>
              </w:rPr>
              <w:t>enalapril</w:t>
            </w:r>
            <w:proofErr w:type="spellEnd"/>
            <w:r w:rsidRPr="00964C06">
              <w:rPr>
                <w:rFonts w:cs="Cambria"/>
              </w:rPr>
              <w:t xml:space="preserve"> maleate - 10mg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121816 - ENALAPRIL SANDOZ </w:t>
            </w:r>
            <w:proofErr w:type="spellStart"/>
            <w:r w:rsidRPr="00964C06">
              <w:rPr>
                <w:rFonts w:cs="Cambria"/>
              </w:rPr>
              <w:t>enalapril</w:t>
            </w:r>
            <w:proofErr w:type="spellEnd"/>
            <w:r w:rsidRPr="00964C06">
              <w:rPr>
                <w:rFonts w:cs="Cambria"/>
              </w:rPr>
              <w:t xml:space="preserve"> maleate - 20mg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123665 - METFORMIN SANDOZ metformin hydrochloride 1000mg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123673 - METFORMIN SANDOZ metformin hydrochloride 1000mg tablets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125661 - METFORMIN SANDOZ metformin hydrochloride 500mg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125662 - METFORMIN SANDOZ metformin hydrochloride 850mg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126490 - ENALAPRIL/HCT SANDOZ 20mg/6mg </w:t>
            </w:r>
            <w:proofErr w:type="spellStart"/>
            <w:r w:rsidRPr="00964C06">
              <w:rPr>
                <w:rFonts w:cs="Cambria"/>
              </w:rPr>
              <w:t>enalapril</w:t>
            </w:r>
            <w:proofErr w:type="spellEnd"/>
            <w:r w:rsidRPr="00964C06">
              <w:rPr>
                <w:rFonts w:cs="Cambria"/>
              </w:rPr>
              <w:t xml:space="preserve"> maleate 20mg and hydrochlorothiazide 6mg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126693 - VINORELBINE EBEWE 10 mg/1 mL (as tartrate)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127084 - MELOXICAM SANDOZ meloxicam 7.5mg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127409 - FINASTA </w:t>
            </w:r>
            <w:proofErr w:type="spellStart"/>
            <w:r w:rsidRPr="00964C06">
              <w:rPr>
                <w:rFonts w:cs="Cambria"/>
              </w:rPr>
              <w:t>finasteride</w:t>
            </w:r>
            <w:proofErr w:type="spellEnd"/>
            <w:r w:rsidRPr="00964C06">
              <w:rPr>
                <w:rFonts w:cs="Cambria"/>
              </w:rPr>
              <w:t xml:space="preserve"> 5mg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127519 - RAMIPRIL SANDOZ </w:t>
            </w:r>
            <w:proofErr w:type="spellStart"/>
            <w:r w:rsidRPr="00964C06">
              <w:rPr>
                <w:rFonts w:cs="Cambria"/>
              </w:rPr>
              <w:t>ramipril</w:t>
            </w:r>
            <w:proofErr w:type="spellEnd"/>
            <w:r w:rsidRPr="00964C06">
              <w:rPr>
                <w:rFonts w:cs="Cambria"/>
              </w:rPr>
              <w:t xml:space="preserve"> 10mg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127718 - MELOXICAM SANDOZ meloxicam 15mg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127835 - OMEPRAZOLE SANDOZ IV omeprazole (as sodium) 40mg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131943 - EPIRUBICIN EBEWE </w:t>
            </w:r>
            <w:proofErr w:type="spellStart"/>
            <w:r w:rsidRPr="00964C06">
              <w:rPr>
                <w:rFonts w:cs="Cambria"/>
              </w:rPr>
              <w:t>epirubicin</w:t>
            </w:r>
            <w:proofErr w:type="spellEnd"/>
            <w:r w:rsidRPr="00964C06">
              <w:rPr>
                <w:rFonts w:cs="Cambria"/>
              </w:rPr>
              <w:t xml:space="preserve"> hydrochloride 10mg/5mL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132327 - MITOZANTRONE EBEWE </w:t>
            </w:r>
            <w:proofErr w:type="spellStart"/>
            <w:r w:rsidRPr="00964C06">
              <w:rPr>
                <w:rFonts w:cs="Cambria"/>
              </w:rPr>
              <w:t>mitozantrone</w:t>
            </w:r>
            <w:proofErr w:type="spellEnd"/>
            <w:r w:rsidRPr="00964C06">
              <w:rPr>
                <w:rFonts w:cs="Cambria"/>
              </w:rPr>
              <w:t xml:space="preserve"> (as hydrochloride) 20mg/10mL solution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134981 - ALENDRONATE SANDOZ </w:t>
            </w:r>
            <w:proofErr w:type="spellStart"/>
            <w:r w:rsidRPr="00964C06">
              <w:rPr>
                <w:rFonts w:cs="Cambria"/>
              </w:rPr>
              <w:t>alendronic</w:t>
            </w:r>
            <w:proofErr w:type="spellEnd"/>
            <w:r w:rsidRPr="00964C06">
              <w:rPr>
                <w:rFonts w:cs="Cambria"/>
              </w:rPr>
              <w:t xml:space="preserve"> acid 70mg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135540 - FLUDARABINE EBEWE </w:t>
            </w:r>
            <w:proofErr w:type="spellStart"/>
            <w:r w:rsidRPr="00964C06">
              <w:rPr>
                <w:rFonts w:cs="Cambria"/>
              </w:rPr>
              <w:t>fludarabine</w:t>
            </w:r>
            <w:proofErr w:type="spellEnd"/>
            <w:r w:rsidRPr="00964C06">
              <w:rPr>
                <w:rFonts w:cs="Cambria"/>
              </w:rPr>
              <w:t xml:space="preserve"> phosphate 50 mg / 2 mL concentrated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135762 - TOPIRAMATE SANDOZ </w:t>
            </w:r>
            <w:proofErr w:type="spellStart"/>
            <w:r w:rsidRPr="00964C06">
              <w:rPr>
                <w:rFonts w:cs="Cambria"/>
              </w:rPr>
              <w:t>topiramate</w:t>
            </w:r>
            <w:proofErr w:type="spellEnd"/>
            <w:r w:rsidRPr="00964C06">
              <w:rPr>
                <w:rFonts w:cs="Cambria"/>
              </w:rPr>
              <w:t xml:space="preserve"> 25 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135779 - TOPIRAMATE SANDOZ </w:t>
            </w:r>
            <w:proofErr w:type="spellStart"/>
            <w:r w:rsidRPr="00964C06">
              <w:rPr>
                <w:rFonts w:cs="Cambria"/>
              </w:rPr>
              <w:t>topiramate</w:t>
            </w:r>
            <w:proofErr w:type="spellEnd"/>
            <w:r w:rsidRPr="00964C06">
              <w:rPr>
                <w:rFonts w:cs="Cambria"/>
              </w:rPr>
              <w:t xml:space="preserve"> 50 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135794 - TOPIRAMATE SANDOZ </w:t>
            </w:r>
            <w:proofErr w:type="spellStart"/>
            <w:r w:rsidRPr="00964C06">
              <w:rPr>
                <w:rFonts w:cs="Cambria"/>
              </w:rPr>
              <w:t>topiramate</w:t>
            </w:r>
            <w:proofErr w:type="spellEnd"/>
            <w:r w:rsidRPr="00964C06">
              <w:rPr>
                <w:rFonts w:cs="Cambria"/>
              </w:rPr>
              <w:t xml:space="preserve"> 100 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135810 - TOPIRAMATE SANDOZ </w:t>
            </w:r>
            <w:proofErr w:type="spellStart"/>
            <w:r w:rsidRPr="00964C06">
              <w:rPr>
                <w:rFonts w:cs="Cambria"/>
              </w:rPr>
              <w:t>topiramate</w:t>
            </w:r>
            <w:proofErr w:type="spellEnd"/>
            <w:r w:rsidRPr="00964C06">
              <w:rPr>
                <w:rFonts w:cs="Cambria"/>
              </w:rPr>
              <w:t xml:space="preserve"> 200 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lastRenderedPageBreak/>
              <w:t xml:space="preserve">140840 - PIPERTAZ SANDOZ 4 g/ 0.5 g </w:t>
            </w:r>
            <w:proofErr w:type="spellStart"/>
            <w:r w:rsidRPr="00964C06">
              <w:rPr>
                <w:rFonts w:cs="Cambria"/>
              </w:rPr>
              <w:t>piperacillin</w:t>
            </w:r>
            <w:proofErr w:type="spellEnd"/>
            <w:r w:rsidRPr="00964C06">
              <w:rPr>
                <w:rFonts w:cs="Cambria"/>
              </w:rPr>
              <w:t xml:space="preserve"> (as sodium) 4g and </w:t>
            </w:r>
            <w:proofErr w:type="spellStart"/>
            <w:r w:rsidRPr="00964C06">
              <w:rPr>
                <w:rFonts w:cs="Cambria"/>
              </w:rPr>
              <w:t>tazobactam</w:t>
            </w:r>
            <w:proofErr w:type="spellEnd"/>
            <w:r w:rsidRPr="00964C06">
              <w:rPr>
                <w:rFonts w:cs="Cambria"/>
              </w:rPr>
              <w:t xml:space="preserve"> (as sodium) 0.5 g powder for injection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>
              <w:rPr>
                <w:rFonts w:cs="Cambria"/>
              </w:rPr>
              <w:t xml:space="preserve">142746 - </w:t>
            </w:r>
            <w:r w:rsidRPr="00964C06">
              <w:rPr>
                <w:rFonts w:cs="Cambria"/>
              </w:rPr>
              <w:t xml:space="preserve">ANASTROZOLE SANDOZ </w:t>
            </w:r>
            <w:proofErr w:type="spellStart"/>
            <w:r w:rsidRPr="00964C06">
              <w:rPr>
                <w:rFonts w:cs="Cambria"/>
              </w:rPr>
              <w:t>anastrozole</w:t>
            </w:r>
            <w:proofErr w:type="spellEnd"/>
            <w:r w:rsidRPr="00964C06">
              <w:rPr>
                <w:rFonts w:cs="Cambria"/>
              </w:rPr>
              <w:t xml:space="preserve"> 1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144867 - BISOPROLOL SANDOZ </w:t>
            </w:r>
            <w:proofErr w:type="spellStart"/>
            <w:r w:rsidRPr="00964C06">
              <w:rPr>
                <w:rFonts w:cs="Cambria"/>
              </w:rPr>
              <w:t>bisoprolol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2.5 mg film-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144884 - BISOPROLOL SANDOZ </w:t>
            </w:r>
            <w:proofErr w:type="spellStart"/>
            <w:r w:rsidRPr="00964C06">
              <w:rPr>
                <w:rFonts w:cs="Cambria"/>
              </w:rPr>
              <w:t>bisoprolol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5 mg film-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144888 - BISOPROLOL SANDOZ </w:t>
            </w:r>
            <w:proofErr w:type="spellStart"/>
            <w:r w:rsidRPr="00964C06">
              <w:rPr>
                <w:rFonts w:cs="Cambria"/>
              </w:rPr>
              <w:t>bisoprolol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10 mg film-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146907 - ESITALO </w:t>
            </w:r>
            <w:proofErr w:type="spellStart"/>
            <w:r w:rsidRPr="00964C06">
              <w:rPr>
                <w:rFonts w:cs="Cambria"/>
              </w:rPr>
              <w:t>escitalopram</w:t>
            </w:r>
            <w:proofErr w:type="spellEnd"/>
            <w:r w:rsidRPr="00964C06">
              <w:rPr>
                <w:rFonts w:cs="Cambria"/>
              </w:rPr>
              <w:t xml:space="preserve"> (as oxalate) 10mg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146908 - ESITALO </w:t>
            </w:r>
            <w:proofErr w:type="spellStart"/>
            <w:r w:rsidRPr="00964C06">
              <w:rPr>
                <w:rFonts w:cs="Cambria"/>
              </w:rPr>
              <w:t>escitalopram</w:t>
            </w:r>
            <w:proofErr w:type="spellEnd"/>
            <w:r w:rsidRPr="00964C06">
              <w:rPr>
                <w:rFonts w:cs="Cambria"/>
              </w:rPr>
              <w:t xml:space="preserve"> (as oxalate) 20mg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146979 - CURAM 125/31.25 amoxicillin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) 125mg/5mL </w:t>
            </w:r>
            <w:proofErr w:type="spellStart"/>
            <w:r w:rsidRPr="00964C06">
              <w:rPr>
                <w:rFonts w:cs="Cambria"/>
              </w:rPr>
              <w:t>clavulanic</w:t>
            </w:r>
            <w:proofErr w:type="spellEnd"/>
            <w:r w:rsidRPr="00964C06">
              <w:rPr>
                <w:rFonts w:cs="Cambria"/>
              </w:rPr>
              <w:t xml:space="preserve"> acid (as potassium </w:t>
            </w:r>
            <w:proofErr w:type="spellStart"/>
            <w:r w:rsidRPr="00964C06">
              <w:rPr>
                <w:rFonts w:cs="Cambria"/>
              </w:rPr>
              <w:t>clavulanate</w:t>
            </w:r>
            <w:proofErr w:type="spellEnd"/>
            <w:r w:rsidRPr="00964C06">
              <w:rPr>
                <w:rFonts w:cs="Cambria"/>
              </w:rPr>
              <w:t>) 31.25mg/5mL powder   for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147109 - CURAM DUO 400/57 amoxicillin 400 mg/5mL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) / </w:t>
            </w:r>
            <w:proofErr w:type="spellStart"/>
            <w:r w:rsidRPr="00964C06">
              <w:rPr>
                <w:rFonts w:cs="Cambria"/>
              </w:rPr>
              <w:t>clavulanic</w:t>
            </w:r>
            <w:proofErr w:type="spellEnd"/>
            <w:r w:rsidRPr="00964C06">
              <w:rPr>
                <w:rFonts w:cs="Cambria"/>
              </w:rPr>
              <w:t xml:space="preserve"> acid 57 mg/5mL (as potassium </w:t>
            </w:r>
            <w:proofErr w:type="spellStart"/>
            <w:r w:rsidRPr="00964C06">
              <w:rPr>
                <w:rFonts w:cs="Cambria"/>
              </w:rPr>
              <w:t>clavulanate</w:t>
            </w:r>
            <w:proofErr w:type="spellEnd"/>
            <w:r w:rsidRPr="00964C06">
              <w:rPr>
                <w:rFonts w:cs="Cambria"/>
              </w:rPr>
              <w:t>) powder for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147362 - PANTOPRAZOLE SANDOZ pantoprazole (as sodium </w:t>
            </w:r>
            <w:proofErr w:type="spellStart"/>
            <w:r w:rsidRPr="00964C06">
              <w:rPr>
                <w:rFonts w:cs="Cambria"/>
              </w:rPr>
              <w:t>sesquihydrate</w:t>
            </w:r>
            <w:proofErr w:type="spellEnd"/>
            <w:r w:rsidRPr="00964C06">
              <w:rPr>
                <w:rFonts w:cs="Cambria"/>
              </w:rPr>
              <w:t>) 20mg enteric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147367 - PANTOPRAZOLE SANDOZ pantoprazole (as sodium </w:t>
            </w:r>
            <w:proofErr w:type="spellStart"/>
            <w:r w:rsidRPr="00964C06">
              <w:rPr>
                <w:rFonts w:cs="Cambria"/>
              </w:rPr>
              <w:t>sesquihydrate</w:t>
            </w:r>
            <w:proofErr w:type="spellEnd"/>
            <w:r w:rsidRPr="00964C06">
              <w:rPr>
                <w:rFonts w:cs="Cambria"/>
              </w:rPr>
              <w:t>) 40mg enteric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147377 - PANTOPRAZOLE SANDOZ pantoprazole (as sodium) 40mg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147493 - CANDESARTAN SANDOZ candesartan </w:t>
            </w:r>
            <w:proofErr w:type="spellStart"/>
            <w:r w:rsidRPr="00964C06">
              <w:rPr>
                <w:rFonts w:cs="Cambria"/>
              </w:rPr>
              <w:t>cilexetil</w:t>
            </w:r>
            <w:proofErr w:type="spellEnd"/>
            <w:r w:rsidRPr="00964C06">
              <w:rPr>
                <w:rFonts w:cs="Cambria"/>
              </w:rPr>
              <w:t xml:space="preserve"> 8mg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147496 - CANDESARTAN SANDOZ candesartan </w:t>
            </w:r>
            <w:proofErr w:type="spellStart"/>
            <w:r w:rsidRPr="00964C06">
              <w:rPr>
                <w:rFonts w:cs="Cambria"/>
              </w:rPr>
              <w:t>cilexetil</w:t>
            </w:r>
            <w:proofErr w:type="spellEnd"/>
            <w:r w:rsidRPr="00964C06">
              <w:rPr>
                <w:rFonts w:cs="Cambria"/>
              </w:rPr>
              <w:t xml:space="preserve"> 32mg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147498 - CANDESARTAN SANDOZ candesartan </w:t>
            </w:r>
            <w:proofErr w:type="spellStart"/>
            <w:r w:rsidRPr="00964C06">
              <w:rPr>
                <w:rFonts w:cs="Cambria"/>
              </w:rPr>
              <w:t>cilexetil</w:t>
            </w:r>
            <w:proofErr w:type="spellEnd"/>
            <w:r w:rsidRPr="00964C06">
              <w:rPr>
                <w:rFonts w:cs="Cambria"/>
              </w:rPr>
              <w:t xml:space="preserve"> 16mg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147561 - PERINDOPRIL SANDOZ perindopril </w:t>
            </w:r>
            <w:proofErr w:type="spellStart"/>
            <w:r w:rsidRPr="00964C06">
              <w:rPr>
                <w:rFonts w:cs="Cambria"/>
              </w:rPr>
              <w:t>erbumine</w:t>
            </w:r>
            <w:proofErr w:type="spellEnd"/>
            <w:r w:rsidRPr="00964C06">
              <w:rPr>
                <w:rFonts w:cs="Cambria"/>
              </w:rPr>
              <w:t xml:space="preserve"> 2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147566 - PERINDOPRIL SANDOZ perindopril </w:t>
            </w:r>
            <w:proofErr w:type="spellStart"/>
            <w:r w:rsidRPr="00964C06">
              <w:rPr>
                <w:rFonts w:cs="Cambria"/>
              </w:rPr>
              <w:t>erbumine</w:t>
            </w:r>
            <w:proofErr w:type="spellEnd"/>
            <w:r w:rsidRPr="00964C06">
              <w:rPr>
                <w:rFonts w:cs="Cambria"/>
              </w:rPr>
              <w:t xml:space="preserve"> 4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147567 - PERINDOPRIL SANDOZ perindopril </w:t>
            </w:r>
            <w:proofErr w:type="spellStart"/>
            <w:r w:rsidRPr="00964C06">
              <w:rPr>
                <w:rFonts w:cs="Cambria"/>
              </w:rPr>
              <w:t>erbumine</w:t>
            </w:r>
            <w:proofErr w:type="spellEnd"/>
            <w:r w:rsidRPr="00964C06">
              <w:rPr>
                <w:rFonts w:cs="Cambria"/>
              </w:rPr>
              <w:t xml:space="preserve"> 8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148225 - MYCOPHENOLATE SANDOZ </w:t>
            </w:r>
            <w:proofErr w:type="spellStart"/>
            <w:r w:rsidRPr="00964C06">
              <w:rPr>
                <w:rFonts w:cs="Cambria"/>
              </w:rPr>
              <w:t>mycophenolate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mofetil</w:t>
            </w:r>
            <w:proofErr w:type="spellEnd"/>
            <w:r w:rsidRPr="00964C06">
              <w:rPr>
                <w:rFonts w:cs="Cambria"/>
              </w:rPr>
              <w:t xml:space="preserve"> 500mg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148227 - MYCOPHENOLATE SANDOZ </w:t>
            </w:r>
            <w:proofErr w:type="spellStart"/>
            <w:r w:rsidRPr="00964C06">
              <w:rPr>
                <w:rFonts w:cs="Cambria"/>
              </w:rPr>
              <w:t>mycophenolate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mofetil</w:t>
            </w:r>
            <w:proofErr w:type="spellEnd"/>
            <w:r w:rsidRPr="00964C06">
              <w:rPr>
                <w:rFonts w:cs="Cambria"/>
              </w:rPr>
              <w:t xml:space="preserve"> 250mg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148268 - METFORMIN SANDOZ metformin hydrochloride 500mg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148567 - SILDENAFIL SANDOZ sildenafil (as citrate) 50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148568 - SILDENAFIL SANDOZ sildenafil (as citrate) 100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148570 - SILDENAFIL SANDOZ sildenafil (as citrate) 25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148870 - PROPOFOL SANDOZ </w:t>
            </w:r>
            <w:proofErr w:type="spellStart"/>
            <w:r w:rsidRPr="00964C06">
              <w:rPr>
                <w:rFonts w:cs="Cambria"/>
              </w:rPr>
              <w:t>propofol</w:t>
            </w:r>
            <w:proofErr w:type="spellEnd"/>
            <w:r w:rsidRPr="00964C06">
              <w:rPr>
                <w:rFonts w:cs="Cambria"/>
              </w:rPr>
              <w:t xml:space="preserve"> 200mg/20mL emulsion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148871 - PROPOFOL SANDOZ </w:t>
            </w:r>
            <w:proofErr w:type="spellStart"/>
            <w:r w:rsidRPr="00964C06">
              <w:rPr>
                <w:rFonts w:cs="Cambria"/>
              </w:rPr>
              <w:t>propofol</w:t>
            </w:r>
            <w:proofErr w:type="spellEnd"/>
            <w:r w:rsidRPr="00964C06">
              <w:rPr>
                <w:rFonts w:cs="Cambria"/>
              </w:rPr>
              <w:t xml:space="preserve"> 500mg/50mL </w:t>
            </w:r>
            <w:r w:rsidRPr="00964C06">
              <w:rPr>
                <w:rFonts w:cs="Cambria"/>
              </w:rPr>
              <w:lastRenderedPageBreak/>
              <w:t>emulsion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148872 - PROPOFOL SANDOZ </w:t>
            </w:r>
            <w:proofErr w:type="spellStart"/>
            <w:r w:rsidRPr="00964C06">
              <w:rPr>
                <w:rFonts w:cs="Cambria"/>
              </w:rPr>
              <w:t>propofol</w:t>
            </w:r>
            <w:proofErr w:type="spellEnd"/>
            <w:r w:rsidRPr="00964C06">
              <w:rPr>
                <w:rFonts w:cs="Cambria"/>
              </w:rPr>
              <w:t xml:space="preserve"> 1000mg/100mL emulsion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150170 - CEFALEXIN SANDOZ </w:t>
            </w:r>
            <w:proofErr w:type="spellStart"/>
            <w:r w:rsidRPr="00964C06">
              <w:rPr>
                <w:rFonts w:cs="Cambria"/>
              </w:rPr>
              <w:t>cefalexin</w:t>
            </w:r>
            <w:proofErr w:type="spellEnd"/>
            <w:r w:rsidRPr="00964C06">
              <w:rPr>
                <w:rFonts w:cs="Cambria"/>
              </w:rPr>
              <w:t xml:space="preserve"> monohydrate 250 mg capsules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152450 - PRAVASTATIN SANDOZ pravastatin sodium 40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152451 - PRAVASTATIN SANDOZ pravastatin sodium 10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152452 - PRAVASTATIN SANDOZ pravastatin sodium 80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152458 - PRAVASTATIN SANDOZ pravastatin sodium 20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152568 - FENTANYL SANDOZ fentanyl 75 micrograms/hour transdermal drug delivery system sachet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152569 - FENTANYL SANDOZ fentanyl 25 micrograms/hour transdermal drug delivery system sachet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152571 - FENTANYL SANDOZ fentanyl 50 micrograms/hour transdermal drug delivery system sachet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152572 - FENTANYL SANDOZ fentanyl 12 micrograms/hour transdermal drug delivery system sachet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152576 - FENTANYL SANDOZ fentanyl 100 micrograms/hour transdermal drug delivery system sachet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153591 - OXYCODONE SANDOZ oxycodone hydrochloride 80mg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153597 - OXYCODONE SANDOZ oxycodone hydrochloride 10mg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153605 - OXYCODONE SANDOZ oxycodone hydrochloride 5mg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153611 - OXYCODONE SANDOZ oxycodone hydrochloride 40mg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153615 - OXYCODONE SANDOZ oxycodone hydrochloride 20mg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153744 - TACROLIMUS SANDOZ </w:t>
            </w:r>
            <w:proofErr w:type="spellStart"/>
            <w:r w:rsidRPr="00964C06">
              <w:rPr>
                <w:rFonts w:cs="Cambria"/>
              </w:rPr>
              <w:t>tacrolimus</w:t>
            </w:r>
            <w:proofErr w:type="spellEnd"/>
            <w:r w:rsidRPr="00964C06">
              <w:rPr>
                <w:rFonts w:cs="Cambria"/>
              </w:rPr>
              <w:t xml:space="preserve"> 0.5mg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153745 - TACROLIMUS SANDOZ </w:t>
            </w:r>
            <w:proofErr w:type="spellStart"/>
            <w:r w:rsidRPr="00964C06">
              <w:rPr>
                <w:rFonts w:cs="Cambria"/>
              </w:rPr>
              <w:t>tacrolimus</w:t>
            </w:r>
            <w:proofErr w:type="spellEnd"/>
            <w:r w:rsidRPr="00964C06">
              <w:rPr>
                <w:rFonts w:cs="Cambria"/>
              </w:rPr>
              <w:t xml:space="preserve"> 1mg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153746 - TACROLIMUS SANDOZ </w:t>
            </w:r>
            <w:proofErr w:type="spellStart"/>
            <w:r w:rsidRPr="00964C06">
              <w:rPr>
                <w:rFonts w:cs="Cambria"/>
              </w:rPr>
              <w:t>tacrolimus</w:t>
            </w:r>
            <w:proofErr w:type="spellEnd"/>
            <w:r w:rsidRPr="00964C06">
              <w:rPr>
                <w:rFonts w:cs="Cambria"/>
              </w:rPr>
              <w:t xml:space="preserve"> 5mg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154464 - VALACICLOVIR SANDOZ </w:t>
            </w:r>
            <w:proofErr w:type="spellStart"/>
            <w:r w:rsidRPr="00964C06">
              <w:rPr>
                <w:rFonts w:cs="Cambria"/>
              </w:rPr>
              <w:t>valaciclovir</w:t>
            </w:r>
            <w:proofErr w:type="spellEnd"/>
            <w:r w:rsidRPr="00964C06">
              <w:rPr>
                <w:rFonts w:cs="Cambria"/>
              </w:rPr>
              <w:t xml:space="preserve"> (as hydrochloride) 500 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154854 - RISEDRONATE SANDOZ </w:t>
            </w:r>
            <w:proofErr w:type="spellStart"/>
            <w:r w:rsidRPr="00964C06">
              <w:rPr>
                <w:rFonts w:cs="Cambria"/>
              </w:rPr>
              <w:t>risedronate</w:t>
            </w:r>
            <w:proofErr w:type="spellEnd"/>
            <w:r w:rsidRPr="00964C06">
              <w:rPr>
                <w:rFonts w:cs="Cambria"/>
              </w:rPr>
              <w:t xml:space="preserve"> sodium 35mg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157195 - GABAPENTIN SANDOZ gabapentin 400mg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157197 - GABAPENTIN SANDOZ gabapentin 300mg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157639 - ROCURONIUM SANDOZ </w:t>
            </w:r>
            <w:proofErr w:type="spellStart"/>
            <w:r w:rsidRPr="00964C06">
              <w:rPr>
                <w:rFonts w:cs="Cambria"/>
              </w:rPr>
              <w:t>rocuronium</w:t>
            </w:r>
            <w:proofErr w:type="spellEnd"/>
            <w:r w:rsidRPr="00964C06">
              <w:rPr>
                <w:rFonts w:cs="Cambria"/>
              </w:rPr>
              <w:t xml:space="preserve"> bromide 50mg/5ml solution for injection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lastRenderedPageBreak/>
              <w:t xml:space="preserve">157812 - TEICOPLANIN SANDOZ </w:t>
            </w:r>
            <w:proofErr w:type="spellStart"/>
            <w:r w:rsidRPr="00964C06">
              <w:rPr>
                <w:rFonts w:cs="Cambria"/>
              </w:rPr>
              <w:t>teicoplanin</w:t>
            </w:r>
            <w:proofErr w:type="spellEnd"/>
            <w:r w:rsidRPr="00964C06">
              <w:rPr>
                <w:rFonts w:cs="Cambria"/>
              </w:rPr>
              <w:t xml:space="preserve"> 400mg powder for injection vial with diluent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157837 - DONEPEZIL SANDOZ donepezil hydrochloride (as monohydrate) 10mg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157842 - DONEPEZIL SANDOZ donepezil hydrochloride (as monohydrate) 5mg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157942 - CANDESARTAN/HCT SANDOZ 16mg/12.5mg candesartan </w:t>
            </w:r>
            <w:proofErr w:type="spellStart"/>
            <w:r w:rsidRPr="00964C06">
              <w:rPr>
                <w:rFonts w:cs="Cambria"/>
              </w:rPr>
              <w:t>cilexetil</w:t>
            </w:r>
            <w:proofErr w:type="spellEnd"/>
            <w:r w:rsidRPr="00964C06">
              <w:rPr>
                <w:rFonts w:cs="Cambria"/>
              </w:rPr>
              <w:t>/hydrochlorothiazide 16 mg/12.5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158099 - QUETIAPINE SANDOZ </w:t>
            </w:r>
            <w:proofErr w:type="spellStart"/>
            <w:r w:rsidRPr="00964C06">
              <w:rPr>
                <w:rFonts w:cs="Cambria"/>
              </w:rPr>
              <w:t>quetiapine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200mg film- 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158100 - LISINOPRIL SANDOZ </w:t>
            </w:r>
            <w:proofErr w:type="spellStart"/>
            <w:r w:rsidRPr="00964C06">
              <w:rPr>
                <w:rFonts w:cs="Cambria"/>
              </w:rPr>
              <w:t>lisinopril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dihydrate</w:t>
            </w:r>
            <w:proofErr w:type="spellEnd"/>
            <w:r w:rsidRPr="00964C06">
              <w:rPr>
                <w:rFonts w:cs="Cambria"/>
              </w:rPr>
              <w:t xml:space="preserve"> 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158101 - LISINOPRIL SANDOZ </w:t>
            </w:r>
            <w:proofErr w:type="spellStart"/>
            <w:r w:rsidRPr="00964C06">
              <w:rPr>
                <w:rFonts w:cs="Cambria"/>
              </w:rPr>
              <w:t>lisinopril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dihydrate</w:t>
            </w:r>
            <w:proofErr w:type="spellEnd"/>
            <w:r w:rsidRPr="00964C06">
              <w:rPr>
                <w:rFonts w:cs="Cambria"/>
              </w:rPr>
              <w:t xml:space="preserve"> 10mg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158104 - QUETIAPINE SANDOZ </w:t>
            </w:r>
            <w:proofErr w:type="spellStart"/>
            <w:r w:rsidRPr="00964C06">
              <w:rPr>
                <w:rFonts w:cs="Cambria"/>
              </w:rPr>
              <w:t>quetiapine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25mg film- 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158106 - QUETIAPINE SANDOZ </w:t>
            </w:r>
            <w:proofErr w:type="spellStart"/>
            <w:r w:rsidRPr="00964C06">
              <w:rPr>
                <w:rFonts w:cs="Cambria"/>
              </w:rPr>
              <w:t>quetiapine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300mg film- 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158108 - LISINOPRIL SANDOZ </w:t>
            </w:r>
            <w:proofErr w:type="spellStart"/>
            <w:r w:rsidRPr="00964C06">
              <w:rPr>
                <w:rFonts w:cs="Cambria"/>
              </w:rPr>
              <w:t>lisinopril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dihydrate</w:t>
            </w:r>
            <w:proofErr w:type="spellEnd"/>
            <w:r w:rsidRPr="00964C06">
              <w:rPr>
                <w:rFonts w:cs="Cambria"/>
              </w:rPr>
              <w:t xml:space="preserve"> 20mg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158109 - QUETIAPINE SANDOZ </w:t>
            </w:r>
            <w:proofErr w:type="spellStart"/>
            <w:r w:rsidRPr="00964C06">
              <w:rPr>
                <w:rFonts w:cs="Cambria"/>
              </w:rPr>
              <w:t>quetiapine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fumarate</w:t>
            </w:r>
            <w:proofErr w:type="spellEnd"/>
            <w:r w:rsidRPr="00964C06">
              <w:rPr>
                <w:rFonts w:cs="Cambria"/>
              </w:rPr>
              <w:t xml:space="preserve"> 100mg film- 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158292 - AZITHROMYCIN SANDOZ azithromycin (as </w:t>
            </w:r>
            <w:proofErr w:type="spellStart"/>
            <w:r w:rsidRPr="00964C06">
              <w:rPr>
                <w:rFonts w:cs="Cambria"/>
              </w:rPr>
              <w:t>dihydrate</w:t>
            </w:r>
            <w:proofErr w:type="spellEnd"/>
            <w:r w:rsidRPr="00964C06">
              <w:rPr>
                <w:rFonts w:cs="Cambria"/>
              </w:rPr>
              <w:t>) 500mg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162222 - PIOGLITAZONE SANDOZ pioglitazone (as hydrochloride) 30mg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162223 - PIOGLITAZONE SANDOZ pioglitazone (as hydrochloride) 15mg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162225 - PIOGLITAZONE SANDOZ pioglitazone (as hydrochloride) 45mg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162498 - OXYTOCIN SANDOZ oxytocin 5IU/1mL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162499 - OXYTOCIN SANDOZ oxytocin 10IU/1mL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162522 - OMNITROPE </w:t>
            </w:r>
            <w:proofErr w:type="spellStart"/>
            <w:r w:rsidRPr="00964C06">
              <w:rPr>
                <w:rFonts w:cs="Cambria"/>
              </w:rPr>
              <w:t>somatropin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10mg/1.5mL solution for injection cartridge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162851 -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200mg/20mL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162852 -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75mg/10mL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162853 -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40mg/20mL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162856 -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100mg/10mL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162857 -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400mg/200mL solution for injection infusion bag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162859 -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150mg/20mL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162866 -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r w:rsidRPr="00964C06">
              <w:rPr>
                <w:rFonts w:cs="Cambria"/>
              </w:rPr>
              <w:lastRenderedPageBreak/>
              <w:t>hydrochloride (as monohydrate) 20mg/10mL solution for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162869 - ROPIVACAINE SANDOZ </w:t>
            </w:r>
            <w:proofErr w:type="spellStart"/>
            <w:r w:rsidRPr="00964C06">
              <w:rPr>
                <w:rFonts w:cs="Cambria"/>
              </w:rPr>
              <w:t>ropivacaine</w:t>
            </w:r>
            <w:proofErr w:type="spellEnd"/>
            <w:r w:rsidRPr="00964C06">
              <w:rPr>
                <w:rFonts w:cs="Cambria"/>
              </w:rPr>
              <w:t xml:space="preserve"> hydrochloride (as monohydrate) 200mg/100mL solution for injection infusion bag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162931 - IDARUBICIN EBEWE </w:t>
            </w:r>
            <w:proofErr w:type="spellStart"/>
            <w:r w:rsidRPr="00964C06">
              <w:rPr>
                <w:rFonts w:cs="Cambria"/>
              </w:rPr>
              <w:t>idarubicin</w:t>
            </w:r>
            <w:proofErr w:type="spellEnd"/>
            <w:r w:rsidRPr="00964C06">
              <w:rPr>
                <w:rFonts w:cs="Cambria"/>
              </w:rPr>
              <w:t xml:space="preserve"> hydrochloride 10mg/10mL concentrated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162933 - IDARUBICIN EBEWE </w:t>
            </w:r>
            <w:proofErr w:type="spellStart"/>
            <w:r w:rsidRPr="00964C06">
              <w:rPr>
                <w:rFonts w:cs="Cambria"/>
              </w:rPr>
              <w:t>idarubicin</w:t>
            </w:r>
            <w:proofErr w:type="spellEnd"/>
            <w:r w:rsidRPr="00964C06">
              <w:rPr>
                <w:rFonts w:cs="Cambria"/>
              </w:rPr>
              <w:t xml:space="preserve"> hydrochloride 5mg/5mL concentrated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166738 - FLUOROURACIL EBEWE fluorouracil 2500 mg/50 mL solution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166741 - FLUOROURACIL EBEWE fluorouracil 5000 mg/100 mL solution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167406 - IRBESARTAN SANDOZ </w:t>
            </w:r>
            <w:proofErr w:type="spellStart"/>
            <w:r w:rsidRPr="00964C06">
              <w:rPr>
                <w:rFonts w:cs="Cambria"/>
              </w:rPr>
              <w:t>irbesartan</w:t>
            </w:r>
            <w:proofErr w:type="spellEnd"/>
            <w:r w:rsidRPr="00964C06">
              <w:rPr>
                <w:rFonts w:cs="Cambria"/>
              </w:rPr>
              <w:t xml:space="preserve"> 75mg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167407 - IRBESARTAN SANDOZ </w:t>
            </w:r>
            <w:proofErr w:type="spellStart"/>
            <w:r w:rsidRPr="00964C06">
              <w:rPr>
                <w:rFonts w:cs="Cambria"/>
              </w:rPr>
              <w:t>irbesartan</w:t>
            </w:r>
            <w:proofErr w:type="spellEnd"/>
            <w:r w:rsidRPr="00964C06">
              <w:rPr>
                <w:rFonts w:cs="Cambria"/>
              </w:rPr>
              <w:t xml:space="preserve"> 300mg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167409 - IRBESARTAN SANDOZ </w:t>
            </w:r>
            <w:proofErr w:type="spellStart"/>
            <w:r w:rsidRPr="00964C06">
              <w:rPr>
                <w:rFonts w:cs="Cambria"/>
              </w:rPr>
              <w:t>irbesartan</w:t>
            </w:r>
            <w:proofErr w:type="spellEnd"/>
            <w:r w:rsidRPr="00964C06">
              <w:rPr>
                <w:rFonts w:cs="Cambria"/>
              </w:rPr>
              <w:t xml:space="preserve"> 150mg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167717 - RILUZOLE SANDOZ </w:t>
            </w:r>
            <w:proofErr w:type="spellStart"/>
            <w:r w:rsidRPr="00964C06">
              <w:rPr>
                <w:rFonts w:cs="Cambria"/>
              </w:rPr>
              <w:t>riluzole</w:t>
            </w:r>
            <w:proofErr w:type="spellEnd"/>
            <w:r w:rsidRPr="00964C06">
              <w:rPr>
                <w:rFonts w:cs="Cambria"/>
              </w:rPr>
              <w:t xml:space="preserve"> 50mg film-coated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169291 - INDAPAMIDE SANDOZ </w:t>
            </w:r>
            <w:proofErr w:type="spellStart"/>
            <w:r w:rsidRPr="00964C06">
              <w:rPr>
                <w:rFonts w:cs="Cambria"/>
              </w:rPr>
              <w:t>indapamide</w:t>
            </w:r>
            <w:proofErr w:type="spellEnd"/>
            <w:r w:rsidRPr="00964C06">
              <w:rPr>
                <w:rFonts w:cs="Cambria"/>
              </w:rPr>
              <w:t xml:space="preserve"> hemihydrate 2.5mg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171691 - LATANOPROST SANDOZ </w:t>
            </w:r>
            <w:proofErr w:type="spellStart"/>
            <w:r w:rsidRPr="00964C06">
              <w:rPr>
                <w:rFonts w:cs="Cambria"/>
              </w:rPr>
              <w:t>latanoprost</w:t>
            </w:r>
            <w:proofErr w:type="spellEnd"/>
            <w:r w:rsidRPr="00964C06">
              <w:rPr>
                <w:rFonts w:cs="Cambria"/>
              </w:rPr>
              <w:t xml:space="preserve"> 50 micrograms/mL eye drop solution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171734 - CEFEPIME SANDOZ </w:t>
            </w:r>
            <w:proofErr w:type="spellStart"/>
            <w:r w:rsidRPr="00964C06">
              <w:rPr>
                <w:rFonts w:cs="Cambria"/>
              </w:rPr>
              <w:t>cefepime</w:t>
            </w:r>
            <w:proofErr w:type="spellEnd"/>
            <w:r w:rsidRPr="00964C06">
              <w:rPr>
                <w:rFonts w:cs="Cambria"/>
              </w:rPr>
              <w:t xml:space="preserve"> (as hydrochloride) 2 g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171736 - CEFEPIME SANDOZ </w:t>
            </w:r>
            <w:proofErr w:type="spellStart"/>
            <w:r w:rsidRPr="00964C06">
              <w:rPr>
                <w:rFonts w:cs="Cambria"/>
              </w:rPr>
              <w:t>cefepime</w:t>
            </w:r>
            <w:proofErr w:type="spellEnd"/>
            <w:r w:rsidRPr="00964C06">
              <w:rPr>
                <w:rFonts w:cs="Cambria"/>
              </w:rPr>
              <w:t xml:space="preserve"> (as hydrochloride) 1 g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172124 - LETROZOLE SANDOZ </w:t>
            </w:r>
            <w:proofErr w:type="spellStart"/>
            <w:r w:rsidRPr="00964C06">
              <w:rPr>
                <w:rFonts w:cs="Cambria"/>
              </w:rPr>
              <w:t>letrozole</w:t>
            </w:r>
            <w:proofErr w:type="spellEnd"/>
            <w:r w:rsidRPr="00964C06">
              <w:rPr>
                <w:rFonts w:cs="Cambria"/>
              </w:rPr>
              <w:t xml:space="preserve"> 2.5mg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173080 - RABEPRAZOLE SANDOZ </w:t>
            </w:r>
            <w:proofErr w:type="spellStart"/>
            <w:r w:rsidRPr="00964C06">
              <w:rPr>
                <w:rFonts w:cs="Cambria"/>
              </w:rPr>
              <w:t>rabeprazole</w:t>
            </w:r>
            <w:proofErr w:type="spellEnd"/>
            <w:r w:rsidRPr="00964C06">
              <w:rPr>
                <w:rFonts w:cs="Cambria"/>
              </w:rPr>
              <w:t xml:space="preserve"> sodium 20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173081 - RABEPRAZOLE SANDOZ </w:t>
            </w:r>
            <w:proofErr w:type="spellStart"/>
            <w:r w:rsidRPr="00964C06">
              <w:rPr>
                <w:rFonts w:cs="Cambria"/>
              </w:rPr>
              <w:t>rabeprazole</w:t>
            </w:r>
            <w:proofErr w:type="spellEnd"/>
            <w:r w:rsidRPr="00964C06">
              <w:rPr>
                <w:rFonts w:cs="Cambria"/>
              </w:rPr>
              <w:t xml:space="preserve"> sodium 10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174337 - EXEMESTANE SANDOZ </w:t>
            </w:r>
            <w:proofErr w:type="spellStart"/>
            <w:r w:rsidRPr="00964C06">
              <w:rPr>
                <w:rFonts w:cs="Cambria"/>
              </w:rPr>
              <w:t>exemestane</w:t>
            </w:r>
            <w:proofErr w:type="spellEnd"/>
            <w:r w:rsidRPr="00964C06">
              <w:rPr>
                <w:rFonts w:cs="Cambria"/>
              </w:rPr>
              <w:t xml:space="preserve"> 25mg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176179 - OMEPRAZOLE SANDOZ omeprazole (as magnesium) 20 mg enteric-coated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179823 - ATORVASTATIN SZ atorvastatin (as calcium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40 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179833 - ATORVASTATIN SZ atorvastatin (as calcium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80 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179842 - ATORVASTATIN SZ atorvastatin (as calcium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20 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179845 - ATORVASTATIN SZ atorvastatin (as calcium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10 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183401 - MIRTAZAPINE SANDOZ ODT 15 mirtazapine 15 mg orally disintegrating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183402 - MIRTAZAPINE SANDOZ ODT 30 mirtazapine 30 mg orally disintegrating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183403 - MIRTAZAPINE SANDOZ ODT 45 mirtazapine 45 mg orally disintegrating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183577 - ROSUVASTATIN SANDOZ </w:t>
            </w:r>
            <w:proofErr w:type="spellStart"/>
            <w:r w:rsidRPr="00964C06">
              <w:rPr>
                <w:rFonts w:cs="Cambria"/>
              </w:rPr>
              <w:t>rosuvastatin</w:t>
            </w:r>
            <w:proofErr w:type="spellEnd"/>
            <w:r w:rsidRPr="00964C06">
              <w:rPr>
                <w:rFonts w:cs="Cambria"/>
              </w:rPr>
              <w:t xml:space="preserve"> (as calcium) 5 mg film-coated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183595 - ROSUVASTATIN SANDOZ </w:t>
            </w:r>
            <w:proofErr w:type="spellStart"/>
            <w:r w:rsidRPr="00964C06">
              <w:rPr>
                <w:rFonts w:cs="Cambria"/>
              </w:rPr>
              <w:t>rosuvastatin</w:t>
            </w:r>
            <w:proofErr w:type="spellEnd"/>
            <w:r w:rsidRPr="00964C06">
              <w:rPr>
                <w:rFonts w:cs="Cambria"/>
              </w:rPr>
              <w:t xml:space="preserve"> (as calcium) 10 mg film-coated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183597 - ROSUVASTATIN SANDOZ </w:t>
            </w:r>
            <w:proofErr w:type="spellStart"/>
            <w:r w:rsidRPr="00964C06">
              <w:rPr>
                <w:rFonts w:cs="Cambria"/>
              </w:rPr>
              <w:t>rosuvastatin</w:t>
            </w:r>
            <w:proofErr w:type="spellEnd"/>
            <w:r w:rsidRPr="00964C06">
              <w:rPr>
                <w:rFonts w:cs="Cambria"/>
              </w:rPr>
              <w:t xml:space="preserve"> (as </w:t>
            </w:r>
            <w:r w:rsidRPr="00964C06">
              <w:rPr>
                <w:rFonts w:cs="Cambria"/>
              </w:rPr>
              <w:lastRenderedPageBreak/>
              <w:t>calcium) 20 mg film-coated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183599 - ROSUVASTATIN SANDOZ </w:t>
            </w:r>
            <w:proofErr w:type="spellStart"/>
            <w:r w:rsidRPr="00964C06">
              <w:rPr>
                <w:rFonts w:cs="Cambria"/>
              </w:rPr>
              <w:t>rosuvastatin</w:t>
            </w:r>
            <w:proofErr w:type="spellEnd"/>
            <w:r w:rsidRPr="00964C06">
              <w:rPr>
                <w:rFonts w:cs="Cambria"/>
              </w:rPr>
              <w:t xml:space="preserve"> (as calcium) 40 mg film-coated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193204 - LEVETIRACETAM SANDOZ </w:t>
            </w:r>
            <w:proofErr w:type="spellStart"/>
            <w:r w:rsidRPr="00964C06">
              <w:rPr>
                <w:rFonts w:cs="Cambria"/>
              </w:rPr>
              <w:t>levetiracetam</w:t>
            </w:r>
            <w:proofErr w:type="spellEnd"/>
            <w:r w:rsidRPr="00964C06">
              <w:rPr>
                <w:rFonts w:cs="Cambria"/>
              </w:rPr>
              <w:t xml:space="preserve"> 500 mg /5 mL concentrate solution for IV infusion vial.</w:t>
            </w:r>
          </w:p>
          <w:p w:rsid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195065 - ZARZIO </w:t>
            </w:r>
            <w:proofErr w:type="spellStart"/>
            <w:r w:rsidRPr="00964C06">
              <w:rPr>
                <w:rFonts w:cs="Cambria"/>
              </w:rPr>
              <w:t>filgrastim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480 microgram/0.5 mL solution</w:t>
            </w:r>
            <w:r>
              <w:rPr>
                <w:rFonts w:cs="Cambria"/>
              </w:rPr>
              <w:t xml:space="preserve"> for injection pre-filled syringe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195066 - ZARZIO </w:t>
            </w:r>
            <w:proofErr w:type="spellStart"/>
            <w:r w:rsidRPr="00964C06">
              <w:rPr>
                <w:rFonts w:cs="Cambria"/>
              </w:rPr>
              <w:t>filgrastim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300 microgram/0.5 mL solution for injection pre-filled syringe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195278 - Candesartan/HCT Sandoz 32/25 32mg/25mg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195279 - Candesartan/HCT Sandoz 32/12.5 32mg/12.5mg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199661 - MELOXICAM SANDOZ meloxicam 7.5 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199662 - MELOXICAM SANDOZ meloxicam 15 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199698 - TELMISARTAN SANDOZ </w:t>
            </w:r>
            <w:proofErr w:type="spellStart"/>
            <w:r w:rsidRPr="00964C06">
              <w:rPr>
                <w:rFonts w:cs="Cambria"/>
              </w:rPr>
              <w:t>telmisartan</w:t>
            </w:r>
            <w:proofErr w:type="spellEnd"/>
            <w:r w:rsidRPr="00964C06">
              <w:rPr>
                <w:rFonts w:cs="Cambria"/>
              </w:rPr>
              <w:t xml:space="preserve"> 80mg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199699 - TELMISARTAN SANDOZ </w:t>
            </w:r>
            <w:proofErr w:type="spellStart"/>
            <w:r w:rsidRPr="00964C06">
              <w:rPr>
                <w:rFonts w:cs="Cambria"/>
              </w:rPr>
              <w:t>telmisartan</w:t>
            </w:r>
            <w:proofErr w:type="spellEnd"/>
            <w:r w:rsidRPr="00964C06">
              <w:rPr>
                <w:rFonts w:cs="Cambria"/>
              </w:rPr>
              <w:t xml:space="preserve"> 40mg tablets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201359 - TELMISARTAN/HCT SANDOZ 80mg/12.5mg </w:t>
            </w:r>
            <w:proofErr w:type="spellStart"/>
            <w:r w:rsidRPr="00964C06">
              <w:rPr>
                <w:rFonts w:cs="Cambria"/>
              </w:rPr>
              <w:t>telmisartan</w:t>
            </w:r>
            <w:proofErr w:type="spellEnd"/>
            <w:r w:rsidRPr="00964C06">
              <w:rPr>
                <w:rFonts w:cs="Cambria"/>
              </w:rPr>
              <w:t xml:space="preserve"> 80mg / hydrochlorothiazide 12.5mg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201800 - </w:t>
            </w:r>
            <w:proofErr w:type="spellStart"/>
            <w:r w:rsidRPr="00964C06">
              <w:rPr>
                <w:rFonts w:cs="Cambria"/>
              </w:rPr>
              <w:t>Capecitabine</w:t>
            </w:r>
            <w:proofErr w:type="spellEnd"/>
            <w:r w:rsidRPr="00964C06">
              <w:rPr>
                <w:rFonts w:cs="Cambria"/>
              </w:rPr>
              <w:t xml:space="preserve"> Sandoz </w:t>
            </w:r>
            <w:proofErr w:type="spellStart"/>
            <w:r w:rsidRPr="00964C06">
              <w:rPr>
                <w:rFonts w:cs="Cambria"/>
              </w:rPr>
              <w:t>capecitabine</w:t>
            </w:r>
            <w:proofErr w:type="spellEnd"/>
            <w:r w:rsidRPr="00964C06">
              <w:rPr>
                <w:rFonts w:cs="Cambria"/>
              </w:rPr>
              <w:t xml:space="preserve"> 500mg film 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204403 - </w:t>
            </w:r>
            <w:proofErr w:type="spellStart"/>
            <w:r w:rsidRPr="00964C06">
              <w:rPr>
                <w:rFonts w:cs="Cambria"/>
              </w:rPr>
              <w:t>Latanoprost</w:t>
            </w:r>
            <w:proofErr w:type="spellEnd"/>
            <w:r w:rsidRPr="00964C06">
              <w:rPr>
                <w:rFonts w:cs="Cambria"/>
              </w:rPr>
              <w:t>/</w:t>
            </w:r>
            <w:proofErr w:type="spellStart"/>
            <w:r w:rsidRPr="00964C06">
              <w:rPr>
                <w:rFonts w:cs="Cambria"/>
              </w:rPr>
              <w:t>Timolol</w:t>
            </w:r>
            <w:proofErr w:type="spellEnd"/>
            <w:r w:rsidRPr="00964C06">
              <w:rPr>
                <w:rFonts w:cs="Cambria"/>
              </w:rPr>
              <w:t xml:space="preserve"> Sandoz 50/5 </w:t>
            </w:r>
            <w:proofErr w:type="spellStart"/>
            <w:r w:rsidRPr="00964C06">
              <w:rPr>
                <w:rFonts w:cs="Cambria"/>
              </w:rPr>
              <w:t>latanoprost</w:t>
            </w:r>
            <w:proofErr w:type="spellEnd"/>
            <w:r w:rsidRPr="00964C06">
              <w:rPr>
                <w:rFonts w:cs="Cambria"/>
              </w:rPr>
              <w:t xml:space="preserve"> 50 microgram/mL </w:t>
            </w:r>
            <w:proofErr w:type="spellStart"/>
            <w:r w:rsidRPr="00964C06">
              <w:rPr>
                <w:rFonts w:cs="Cambria"/>
              </w:rPr>
              <w:t>timolol</w:t>
            </w:r>
            <w:proofErr w:type="spellEnd"/>
            <w:r w:rsidRPr="00964C06">
              <w:rPr>
                <w:rFonts w:cs="Cambria"/>
              </w:rPr>
              <w:t xml:space="preserve"> 5 mg/mL Eye Drops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205625 - OMNITROPE </w:t>
            </w:r>
            <w:proofErr w:type="spellStart"/>
            <w:r w:rsidRPr="00964C06">
              <w:rPr>
                <w:rFonts w:cs="Cambria"/>
              </w:rPr>
              <w:t>somatropin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15mg/1.5mL solution for injection cartridge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210630 - CELECOXIB SANDOZ </w:t>
            </w:r>
            <w:proofErr w:type="spellStart"/>
            <w:r w:rsidRPr="00964C06">
              <w:rPr>
                <w:rFonts w:cs="Cambria"/>
              </w:rPr>
              <w:t>celecoxib</w:t>
            </w:r>
            <w:proofErr w:type="spellEnd"/>
            <w:r w:rsidRPr="00964C06">
              <w:rPr>
                <w:rFonts w:cs="Cambria"/>
              </w:rPr>
              <w:t xml:space="preserve"> 100mg hard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210632 - CELECOXIB SANDOZ </w:t>
            </w:r>
            <w:proofErr w:type="spellStart"/>
            <w:r w:rsidRPr="00964C06">
              <w:rPr>
                <w:rFonts w:cs="Cambria"/>
              </w:rPr>
              <w:t>celecoxib</w:t>
            </w:r>
            <w:proofErr w:type="spellEnd"/>
            <w:r w:rsidRPr="00964C06">
              <w:rPr>
                <w:rFonts w:cs="Cambria"/>
              </w:rPr>
              <w:t xml:space="preserve"> 200mg hard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211972 - DORZOLAMIDE/TIMOLOL SANDOZ 20/5 </w:t>
            </w:r>
            <w:proofErr w:type="spellStart"/>
            <w:r w:rsidRPr="00964C06">
              <w:rPr>
                <w:rFonts w:cs="Cambria"/>
              </w:rPr>
              <w:t>dorzolamide</w:t>
            </w:r>
            <w:proofErr w:type="spellEnd"/>
            <w:r w:rsidRPr="00964C06">
              <w:rPr>
                <w:rFonts w:cs="Cambria"/>
              </w:rPr>
              <w:t xml:space="preserve"> (as hydrochloride) 20 mg/mL and </w:t>
            </w:r>
            <w:proofErr w:type="spellStart"/>
            <w:r w:rsidRPr="00964C06">
              <w:rPr>
                <w:rFonts w:cs="Cambria"/>
              </w:rPr>
              <w:t>timolol</w:t>
            </w:r>
            <w:proofErr w:type="spellEnd"/>
            <w:r w:rsidRPr="00964C06">
              <w:rPr>
                <w:rFonts w:cs="Cambria"/>
              </w:rPr>
              <w:t xml:space="preserve"> (as maleate) 5 mg/mL eye drops solution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219057 - CLOPIDOGREL/ASPIRIN SANDOZ 75/100 </w:t>
            </w:r>
            <w:proofErr w:type="spellStart"/>
            <w:r w:rsidRPr="00964C06">
              <w:rPr>
                <w:rFonts w:cs="Cambria"/>
              </w:rPr>
              <w:t>clopidogrel</w:t>
            </w:r>
            <w:proofErr w:type="spellEnd"/>
            <w:r w:rsidRPr="00964C06">
              <w:rPr>
                <w:rFonts w:cs="Cambria"/>
              </w:rPr>
              <w:t xml:space="preserve"> (as hydrogen </w:t>
            </w:r>
            <w:proofErr w:type="spellStart"/>
            <w:r w:rsidRPr="00964C06">
              <w:rPr>
                <w:rFonts w:cs="Cambria"/>
              </w:rPr>
              <w:t>sulfate</w:t>
            </w:r>
            <w:proofErr w:type="spellEnd"/>
            <w:r w:rsidRPr="00964C06">
              <w:rPr>
                <w:rFonts w:cs="Cambria"/>
              </w:rPr>
              <w:t>) and aspirin 75 mg/100 mg uncoated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224622 - OMNITROPE </w:t>
            </w:r>
            <w:proofErr w:type="spellStart"/>
            <w:r w:rsidRPr="00964C06">
              <w:rPr>
                <w:rFonts w:cs="Cambria"/>
              </w:rPr>
              <w:t>somatropin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5mg/1.5mL injection cartridge with pre-assembled cartridge holder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224623 - OMNITROPE </w:t>
            </w:r>
            <w:proofErr w:type="spellStart"/>
            <w:r w:rsidRPr="00964C06">
              <w:rPr>
                <w:rFonts w:cs="Cambria"/>
              </w:rPr>
              <w:t>somatropin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10mg/1.5mL solution for injection cartridge with pre-assembled cartridge holder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60838 - DILTIAZEM SANDOZ </w:t>
            </w:r>
            <w:proofErr w:type="spellStart"/>
            <w:r w:rsidRPr="00964C06">
              <w:rPr>
                <w:rFonts w:cs="Cambria"/>
              </w:rPr>
              <w:t>diltiazem</w:t>
            </w:r>
            <w:proofErr w:type="spellEnd"/>
            <w:r w:rsidRPr="00964C06">
              <w:rPr>
                <w:rFonts w:cs="Cambria"/>
              </w:rPr>
              <w:t xml:space="preserve"> hydrochloride 60mg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61416 - CAPTOPRIL SANDOZ captopril 25mg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61419 - CAPTOPRIL SANDOZ captopril 12.5mg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61420 - CAPTOPRIL SANDOZ captopril 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62560 - METOPROLOL SANDOZ </w:t>
            </w:r>
            <w:proofErr w:type="spellStart"/>
            <w:r w:rsidRPr="00964C06">
              <w:rPr>
                <w:rFonts w:cs="Cambria"/>
              </w:rPr>
              <w:t>metoprolol</w:t>
            </w:r>
            <w:proofErr w:type="spellEnd"/>
            <w:r w:rsidRPr="00964C06">
              <w:rPr>
                <w:rFonts w:cs="Cambria"/>
              </w:rPr>
              <w:t xml:space="preserve"> tartrate 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62561 - METOPROLOL SANDOZ </w:t>
            </w:r>
            <w:proofErr w:type="spellStart"/>
            <w:r w:rsidRPr="00964C06">
              <w:rPr>
                <w:rFonts w:cs="Cambria"/>
              </w:rPr>
              <w:t>metoprolol</w:t>
            </w:r>
            <w:proofErr w:type="spellEnd"/>
            <w:r w:rsidRPr="00964C06">
              <w:rPr>
                <w:rFonts w:cs="Cambria"/>
              </w:rPr>
              <w:t xml:space="preserve"> tartrate </w:t>
            </w:r>
            <w:r w:rsidRPr="00964C06">
              <w:rPr>
                <w:rFonts w:cs="Cambria"/>
              </w:rPr>
              <w:lastRenderedPageBreak/>
              <w:t>100mg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62646 - DILTIAZEM SANDOZ </w:t>
            </w:r>
            <w:proofErr w:type="spellStart"/>
            <w:r w:rsidRPr="00964C06">
              <w:rPr>
                <w:rFonts w:cs="Cambria"/>
              </w:rPr>
              <w:t>diltiazem</w:t>
            </w:r>
            <w:proofErr w:type="spellEnd"/>
            <w:r w:rsidRPr="00964C06">
              <w:rPr>
                <w:rFonts w:cs="Cambria"/>
              </w:rPr>
              <w:t xml:space="preserve"> hydrochloride 60mg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63332 - AMOXYCILLIN SANDOZ amoxicillin 250mg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63333 - AMOXYCILLIN SANDOZ amoxicillin 500mg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capsule blister pack</w:t>
            </w:r>
          </w:p>
          <w:p w:rsid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63664 </w:t>
            </w:r>
            <w:r>
              <w:rPr>
                <w:rFonts w:cs="Cambria"/>
              </w:rPr>
              <w:t xml:space="preserve">- </w:t>
            </w:r>
            <w:r w:rsidRPr="00964C06">
              <w:rPr>
                <w:rFonts w:cs="Cambria"/>
              </w:rPr>
              <w:t xml:space="preserve">DICLOFENAC SANDOZ </w:t>
            </w:r>
            <w:proofErr w:type="spellStart"/>
            <w:r w:rsidRPr="00964C06">
              <w:rPr>
                <w:rFonts w:cs="Cambria"/>
              </w:rPr>
              <w:t>diclofenac</w:t>
            </w:r>
            <w:proofErr w:type="spellEnd"/>
            <w:r w:rsidRPr="00964C06">
              <w:rPr>
                <w:rFonts w:cs="Cambria"/>
              </w:rPr>
              <w:t xml:space="preserve"> sodium 25mg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64718 - FRUSEMIDE SANDOZ furosemide (</w:t>
            </w:r>
            <w:proofErr w:type="spellStart"/>
            <w:r w:rsidRPr="00964C06">
              <w:rPr>
                <w:rFonts w:cs="Cambria"/>
              </w:rPr>
              <w:t>frusemide</w:t>
            </w:r>
            <w:proofErr w:type="spellEnd"/>
            <w:r w:rsidRPr="00964C06">
              <w:rPr>
                <w:rFonts w:cs="Cambria"/>
              </w:rPr>
              <w:t>) 40mg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65905 - ALLOPURINOL SANDOZ Allopurinol 100mg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65906 - ALLOPURINOL SANDOZ Allopurinol 300mg tablet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66302 - DOXYCYCLINE SANDOZ doxycycline 100mg (as monohydrate)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69049 - DOXYCYCLINE SANDOZ doxycycline (as monohydrate) 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70325 - RANITIDINE SANDOZ ranitidine 150mg (as hydrochloride)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70356 - RANITIDINE SANDOZ ranitidine 300mg (as hydrochloride)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74404 - AZATHIOPRINE SANDOZ azathioprine 25mg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74407 - AZATHIOPRINE SANDOZ azathioprine 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75241 - ISOMONIT </w:t>
            </w:r>
            <w:proofErr w:type="spellStart"/>
            <w:r w:rsidRPr="00964C06">
              <w:rPr>
                <w:rFonts w:cs="Cambria"/>
              </w:rPr>
              <w:t>Isosorbide</w:t>
            </w:r>
            <w:proofErr w:type="spellEnd"/>
            <w:r w:rsidRPr="00964C06">
              <w:rPr>
                <w:rFonts w:cs="Cambria"/>
              </w:rPr>
              <w:t xml:space="preserve"> </w:t>
            </w:r>
            <w:proofErr w:type="spellStart"/>
            <w:r w:rsidRPr="00964C06">
              <w:rPr>
                <w:rFonts w:cs="Cambria"/>
              </w:rPr>
              <w:t>mononitrate</w:t>
            </w:r>
            <w:proofErr w:type="spellEnd"/>
            <w:r w:rsidRPr="00964C06">
              <w:rPr>
                <w:rFonts w:cs="Cambria"/>
              </w:rPr>
              <w:t xml:space="preserve"> 60mg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75771 - RANITIDINE SANDOZ ranitidine 50mg/5mL (as hydrochloride) concentrated injection ampoules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75959 - CEFTRIAXONE SANDOZ ceftriaxone 1g (as sodium)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76050 - MAXAMOX amoxicillin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1000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76899 - NORFLOXACIN SANDOZ </w:t>
            </w:r>
            <w:proofErr w:type="spellStart"/>
            <w:r w:rsidRPr="00964C06">
              <w:rPr>
                <w:rFonts w:cs="Cambria"/>
              </w:rPr>
              <w:t>norfloxacin</w:t>
            </w:r>
            <w:proofErr w:type="spellEnd"/>
            <w:r w:rsidRPr="00964C06">
              <w:rPr>
                <w:rFonts w:cs="Cambria"/>
              </w:rPr>
              <w:t xml:space="preserve"> 400mg tablet film coated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76934 - MOCLOBEMIDE SANDOZ </w:t>
            </w:r>
            <w:proofErr w:type="spellStart"/>
            <w:r w:rsidRPr="00964C06">
              <w:rPr>
                <w:rFonts w:cs="Cambria"/>
              </w:rPr>
              <w:t>moclobemide</w:t>
            </w:r>
            <w:proofErr w:type="spellEnd"/>
            <w:r w:rsidRPr="00964C06">
              <w:rPr>
                <w:rFonts w:cs="Cambria"/>
              </w:rPr>
              <w:t xml:space="preserve"> 150mg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76935 - MOCLOBEMIDE SANDOZ </w:t>
            </w:r>
            <w:proofErr w:type="spellStart"/>
            <w:r w:rsidRPr="00964C06">
              <w:rPr>
                <w:rFonts w:cs="Cambria"/>
              </w:rPr>
              <w:t>moclobemide</w:t>
            </w:r>
            <w:proofErr w:type="spellEnd"/>
            <w:r w:rsidRPr="00964C06">
              <w:rPr>
                <w:rFonts w:cs="Cambria"/>
              </w:rPr>
              <w:t xml:space="preserve"> 300mg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77739 - AMIODARONE SANDOZ </w:t>
            </w:r>
            <w:proofErr w:type="spellStart"/>
            <w:r w:rsidRPr="00964C06">
              <w:rPr>
                <w:rFonts w:cs="Cambria"/>
              </w:rPr>
              <w:t>amiodarone</w:t>
            </w:r>
            <w:proofErr w:type="spellEnd"/>
            <w:r w:rsidRPr="00964C06">
              <w:rPr>
                <w:rFonts w:cs="Cambria"/>
              </w:rPr>
              <w:t xml:space="preserve"> hydrochloride 200mg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78186 - PROBITOR omeprazole 20mg enteric capsule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78211 - CARBAMAZEPINE SANDOZ Carbamazepine 200mg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78217 - CARBAMAZEPINE SANDOZ Carbamazepine 100mg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78971 - MIDAZOLAM SANDOZ midazolam 5mg/5mL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78972 - MIDAZOLAM SANDOZ midazolam 5mg/1mL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78976 - MIDAZOLAM SANDOZ midazolam 50mg/10mL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78980 - CEFALEXIN SANDOZ </w:t>
            </w:r>
            <w:proofErr w:type="spellStart"/>
            <w:r w:rsidRPr="00964C06">
              <w:rPr>
                <w:rFonts w:cs="Cambria"/>
              </w:rPr>
              <w:t>cefalexin</w:t>
            </w:r>
            <w:proofErr w:type="spellEnd"/>
            <w:r w:rsidRPr="00964C06">
              <w:rPr>
                <w:rFonts w:cs="Cambria"/>
              </w:rPr>
              <w:t xml:space="preserve"> (as monohydrate) 500mg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78981 - CEFALEXIN SANDOZ </w:t>
            </w:r>
            <w:proofErr w:type="spellStart"/>
            <w:r w:rsidRPr="00964C06">
              <w:rPr>
                <w:rFonts w:cs="Cambria"/>
              </w:rPr>
              <w:t>cefalexin</w:t>
            </w:r>
            <w:proofErr w:type="spellEnd"/>
            <w:r w:rsidRPr="00964C06">
              <w:rPr>
                <w:rFonts w:cs="Cambria"/>
              </w:rPr>
              <w:t xml:space="preserve"> (as </w:t>
            </w:r>
            <w:r w:rsidRPr="00964C06">
              <w:rPr>
                <w:rFonts w:cs="Cambria"/>
              </w:rPr>
              <w:lastRenderedPageBreak/>
              <w:t>monohydrate) 125mg/5mL powder for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78982 - CEFALEXIN SANDOZ </w:t>
            </w:r>
            <w:proofErr w:type="spellStart"/>
            <w:r w:rsidRPr="00964C06">
              <w:rPr>
                <w:rFonts w:cs="Cambria"/>
              </w:rPr>
              <w:t>cefalexin</w:t>
            </w:r>
            <w:proofErr w:type="spellEnd"/>
            <w:r w:rsidRPr="00964C06">
              <w:rPr>
                <w:rFonts w:cs="Cambria"/>
              </w:rPr>
              <w:t xml:space="preserve"> (as monohydrate) 250mg/5mL powder for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80076 - TAMOXIFEN SANDOZ </w:t>
            </w:r>
            <w:proofErr w:type="spellStart"/>
            <w:r w:rsidRPr="00964C06">
              <w:rPr>
                <w:rFonts w:cs="Cambria"/>
              </w:rPr>
              <w:t>tamoxifen</w:t>
            </w:r>
            <w:proofErr w:type="spellEnd"/>
            <w:r w:rsidRPr="00964C06">
              <w:rPr>
                <w:rFonts w:cs="Cambria"/>
              </w:rPr>
              <w:t xml:space="preserve"> 20mg (as citrate) tablet</w:t>
            </w:r>
            <w:r>
              <w:rPr>
                <w:rFonts w:cs="Cambria"/>
              </w:rPr>
              <w:t xml:space="preserve">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81460 - CIPROFLOXACIN SANDOZ ciprofloxacin (as hydrochloride) 250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81461 - CIPROFLOXACIN SANDOZ ciprofloxacin (as hydrochloride) 500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81462 - CIPROFLOXACIN SANDOZ ciprofloxacin (as hydrochloride) 750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82211 - OMNITROPE </w:t>
            </w:r>
            <w:proofErr w:type="spellStart"/>
            <w:r w:rsidRPr="00964C06">
              <w:rPr>
                <w:rFonts w:cs="Cambria"/>
              </w:rPr>
              <w:t>somatropin</w:t>
            </w:r>
            <w:proofErr w:type="spellEnd"/>
            <w:r w:rsidRPr="00964C06">
              <w:rPr>
                <w:rFonts w:cs="Cambria"/>
              </w:rPr>
              <w:t xml:space="preserve"> (</w:t>
            </w:r>
            <w:proofErr w:type="spellStart"/>
            <w:r w:rsidRPr="00964C06">
              <w:rPr>
                <w:rFonts w:cs="Cambria"/>
              </w:rPr>
              <w:t>rbe</w:t>
            </w:r>
            <w:proofErr w:type="spellEnd"/>
            <w:r w:rsidRPr="00964C06">
              <w:rPr>
                <w:rFonts w:cs="Cambria"/>
              </w:rPr>
              <w:t>) 5mg/1.5mL injection cartridge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82474 - OMEPRAZOLE SANDOZ omeprazole 20mg enteric capsule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82551 - PAROXETINE SANDOZ paroxetine (as hydrochloride) 20mg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82757 - PROBITOR omeprazole 20mg enteric capsule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82829 - CURAM DUO FORTE 875/125 amoxicillin 875 mg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) and </w:t>
            </w:r>
            <w:proofErr w:type="spellStart"/>
            <w:r w:rsidRPr="00964C06">
              <w:rPr>
                <w:rFonts w:cs="Cambria"/>
              </w:rPr>
              <w:t>clavulanic</w:t>
            </w:r>
            <w:proofErr w:type="spellEnd"/>
            <w:r w:rsidRPr="00964C06">
              <w:rPr>
                <w:rFonts w:cs="Cambria"/>
              </w:rPr>
              <w:t xml:space="preserve"> acid 125 mg (as potassium) tablet strip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82830 - CURAM DUO 500/125 amoxicillin 500mg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) &amp; </w:t>
            </w:r>
            <w:proofErr w:type="spellStart"/>
            <w:r w:rsidRPr="00964C06">
              <w:rPr>
                <w:rFonts w:cs="Cambria"/>
              </w:rPr>
              <w:t>clavulanic</w:t>
            </w:r>
            <w:proofErr w:type="spellEnd"/>
            <w:r w:rsidRPr="00964C06">
              <w:rPr>
                <w:rFonts w:cs="Cambria"/>
              </w:rPr>
              <w:t xml:space="preserve"> acid 125mg (as potassium) tablet strip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82994 - DOBUTAMINE SANDOZ </w:t>
            </w:r>
            <w:proofErr w:type="spellStart"/>
            <w:r w:rsidRPr="00964C06">
              <w:rPr>
                <w:rFonts w:cs="Cambria"/>
              </w:rPr>
              <w:t>dobutamine</w:t>
            </w:r>
            <w:proofErr w:type="spellEnd"/>
            <w:r w:rsidRPr="00964C06">
              <w:rPr>
                <w:rFonts w:cs="Cambria"/>
              </w:rPr>
              <w:t xml:space="preserve"> 250mg/20mL (as hydrochloride) injection ampoule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90915 - CEFTAZIDIME SANDOZ </w:t>
            </w:r>
            <w:proofErr w:type="spellStart"/>
            <w:r w:rsidRPr="00964C06">
              <w:rPr>
                <w:rFonts w:cs="Cambria"/>
              </w:rPr>
              <w:t>ceftazidime</w:t>
            </w:r>
            <w:proofErr w:type="spellEnd"/>
            <w:r w:rsidRPr="00964C06">
              <w:rPr>
                <w:rFonts w:cs="Cambria"/>
              </w:rPr>
              <w:t xml:space="preserve"> 1g (as </w:t>
            </w:r>
            <w:proofErr w:type="spellStart"/>
            <w:r w:rsidRPr="00964C06">
              <w:rPr>
                <w:rFonts w:cs="Cambria"/>
              </w:rPr>
              <w:t>pentahydrate</w:t>
            </w:r>
            <w:proofErr w:type="spellEnd"/>
            <w:r w:rsidRPr="00964C06">
              <w:rPr>
                <w:rFonts w:cs="Cambria"/>
              </w:rPr>
              <w:t>)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90916 - CEFTAZIDIME SANDOZ </w:t>
            </w:r>
            <w:proofErr w:type="spellStart"/>
            <w:r w:rsidRPr="00964C06">
              <w:rPr>
                <w:rFonts w:cs="Cambria"/>
              </w:rPr>
              <w:t>ceftazidime</w:t>
            </w:r>
            <w:proofErr w:type="spellEnd"/>
            <w:r w:rsidRPr="00964C06">
              <w:rPr>
                <w:rFonts w:cs="Cambria"/>
              </w:rPr>
              <w:t xml:space="preserve"> 2g (as </w:t>
            </w:r>
            <w:proofErr w:type="spellStart"/>
            <w:r w:rsidRPr="00964C06">
              <w:rPr>
                <w:rFonts w:cs="Cambria"/>
              </w:rPr>
              <w:t>pentahydrate</w:t>
            </w:r>
            <w:proofErr w:type="spellEnd"/>
            <w:r w:rsidRPr="00964C06">
              <w:rPr>
                <w:rFonts w:cs="Cambria"/>
              </w:rPr>
              <w:t>) powder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93720 - AMOXYCILLIN SANDOZ amoxicillin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 250mg/5mL powder for oral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93721 - AMOXYCILLIN SANDOZ amoxicillin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 125mg/5mL powder for oral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93722 - MAXAMOX amoxicillin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 xml:space="preserve"> 500mg/5mLpowder for oral suspension 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96641 - ETOPOSIDE EBEWE </w:t>
            </w:r>
            <w:proofErr w:type="spellStart"/>
            <w:r w:rsidRPr="00964C06">
              <w:rPr>
                <w:rFonts w:cs="Cambria"/>
              </w:rPr>
              <w:t>etoposide</w:t>
            </w:r>
            <w:proofErr w:type="spellEnd"/>
            <w:r w:rsidRPr="00964C06">
              <w:rPr>
                <w:rFonts w:cs="Cambria"/>
              </w:rPr>
              <w:t xml:space="preserve"> 100mg/5mL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98539 - CALCIUM FOLINATE EBEWE </w:t>
            </w:r>
            <w:proofErr w:type="spellStart"/>
            <w:r w:rsidRPr="00964C06">
              <w:rPr>
                <w:rFonts w:cs="Cambria"/>
              </w:rPr>
              <w:t>folinic</w:t>
            </w:r>
            <w:proofErr w:type="spellEnd"/>
            <w:r w:rsidRPr="00964C06">
              <w:rPr>
                <w:rFonts w:cs="Cambria"/>
              </w:rPr>
              <w:t xml:space="preserve"> acid 50mg/ 5mL (as calcium </w:t>
            </w:r>
            <w:proofErr w:type="spellStart"/>
            <w:r w:rsidRPr="00964C06">
              <w:rPr>
                <w:rFonts w:cs="Cambria"/>
              </w:rPr>
              <w:t>folinate</w:t>
            </w:r>
            <w:proofErr w:type="spellEnd"/>
            <w:r w:rsidRPr="00964C06">
              <w:rPr>
                <w:rFonts w:cs="Cambria"/>
              </w:rPr>
              <w:t>) injection ampoule.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98541 - CALCIUM FOLINATE EBEWE </w:t>
            </w:r>
            <w:proofErr w:type="spellStart"/>
            <w:r w:rsidRPr="00964C06">
              <w:rPr>
                <w:rFonts w:cs="Cambria"/>
              </w:rPr>
              <w:t>folinic</w:t>
            </w:r>
            <w:proofErr w:type="spellEnd"/>
            <w:r w:rsidRPr="00964C06">
              <w:rPr>
                <w:rFonts w:cs="Cambria"/>
              </w:rPr>
              <w:t xml:space="preserve"> acid 100mg/ 10mL (as calcium </w:t>
            </w:r>
            <w:proofErr w:type="spellStart"/>
            <w:r w:rsidRPr="00964C06">
              <w:rPr>
                <w:rFonts w:cs="Cambria"/>
              </w:rPr>
              <w:t>folinate</w:t>
            </w:r>
            <w:proofErr w:type="spellEnd"/>
            <w:r w:rsidRPr="00964C06">
              <w:rPr>
                <w:rFonts w:cs="Cambria"/>
              </w:rPr>
              <w:t>) injection vial.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98545 - FLUOROURACIL EBEWE fluorouracil 1000mg/ 20mL solution for injection vial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98697 - SERTRALINE SANDOZ sertraline hydrochloride 50mg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98698 - SERTRALINE SANDOZ sertraline hydrochloride 100mg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98758 - AMOXYCILLIN SANDOZ amoxicillin (as </w:t>
            </w:r>
            <w:proofErr w:type="spellStart"/>
            <w:r w:rsidRPr="00964C06">
              <w:rPr>
                <w:rFonts w:cs="Cambria"/>
              </w:rPr>
              <w:t>trihydrate</w:t>
            </w:r>
            <w:proofErr w:type="spellEnd"/>
            <w:r w:rsidRPr="00964C06">
              <w:rPr>
                <w:rFonts w:cs="Cambria"/>
              </w:rPr>
              <w:t>) 1000 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99239 - TRAMADOL SANDOZ SR tramadol hydrochloride 100mg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99252 - TRAMADOL SANDOZ SR tramadol hydrochloride 150mg modified release tablet blister </w:t>
            </w:r>
            <w:r w:rsidRPr="00964C06">
              <w:rPr>
                <w:rFonts w:cs="Cambria"/>
              </w:rPr>
              <w:lastRenderedPageBreak/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99258 - TRAMADOL SANDOZ SR tramadol hydrochloride 200mg modified release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99420 - ACICLOVIR SANDOZ </w:t>
            </w:r>
            <w:proofErr w:type="spellStart"/>
            <w:r w:rsidRPr="00964C06">
              <w:rPr>
                <w:rFonts w:cs="Cambria"/>
              </w:rPr>
              <w:t>aciclovir</w:t>
            </w:r>
            <w:proofErr w:type="spellEnd"/>
            <w:r w:rsidRPr="00964C06">
              <w:rPr>
                <w:rFonts w:cs="Cambria"/>
              </w:rPr>
              <w:t xml:space="preserve"> 200mg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 xml:space="preserve">99421 - ACICLOVIR SANDOZ </w:t>
            </w:r>
            <w:proofErr w:type="spellStart"/>
            <w:r w:rsidRPr="00964C06">
              <w:rPr>
                <w:rFonts w:cs="Cambria"/>
              </w:rPr>
              <w:t>aciclovir</w:t>
            </w:r>
            <w:proofErr w:type="spellEnd"/>
            <w:r w:rsidRPr="00964C06">
              <w:rPr>
                <w:rFonts w:cs="Cambria"/>
              </w:rPr>
              <w:t xml:space="preserve"> 800mg tablet blister 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4"/>
              </w:numPr>
              <w:tabs>
                <w:tab w:val="left" w:pos="463"/>
              </w:tabs>
              <w:spacing w:before="1" w:after="0" w:line="240" w:lineRule="auto"/>
              <w:ind w:right="349"/>
              <w:rPr>
                <w:rFonts w:cs="Cambria"/>
              </w:rPr>
            </w:pPr>
            <w:r w:rsidRPr="00964C06">
              <w:rPr>
                <w:rFonts w:cs="Cambria"/>
              </w:rPr>
              <w:t>99724 - VINORELBINE EBEWE 50mg/5mL (as tartrate) injection vial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eastAsia="en-AU"/>
              </w:rPr>
            </w:pPr>
            <w:r>
              <w:rPr>
                <w:rFonts w:cs="Calibri"/>
                <w:lang w:eastAsia="en-AU"/>
              </w:rPr>
              <w:lastRenderedPageBreak/>
              <w:t xml:space="preserve">PM-2016-02759-1-1 </w:t>
            </w:r>
            <w:r w:rsidRPr="00964C06">
              <w:rPr>
                <w:rFonts w:cs="Calibri"/>
                <w:lang w:eastAsia="en-AU"/>
              </w:rPr>
              <w:t xml:space="preserve">(Sponsor: </w:t>
            </w:r>
            <w:proofErr w:type="spellStart"/>
            <w:r w:rsidRPr="00964C06">
              <w:rPr>
                <w:rFonts w:cs="Calibri"/>
                <w:lang w:eastAsia="en-AU"/>
              </w:rPr>
              <w:t>Sanofi</w:t>
            </w:r>
            <w:proofErr w:type="spellEnd"/>
            <w:r w:rsidRPr="00964C06">
              <w:rPr>
                <w:rFonts w:cs="Calibri"/>
                <w:lang w:eastAsia="en-AU"/>
              </w:rPr>
              <w:t>- Aventis Australia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0" w:after="0" w:line="240" w:lineRule="auto"/>
              <w:ind w:right="221"/>
              <w:rPr>
                <w:rFonts w:cs="Cambria"/>
              </w:rPr>
            </w:pPr>
            <w:r w:rsidRPr="00964C06">
              <w:rPr>
                <w:spacing w:val="-1"/>
              </w:rPr>
              <w:t>128095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ZOLPIDEM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zolpidem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tartrate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t>blister</w:t>
            </w:r>
            <w:r w:rsidRPr="00964C06">
              <w:rPr>
                <w:spacing w:val="67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128803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RAMIPRIL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t>ramipril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1.25mg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0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128806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RAMIPRIL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t>ramipril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2.5mg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0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128808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RAMIPRIL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t>ramipril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5.0mg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0" w:after="0" w:line="240" w:lineRule="auto"/>
              <w:ind w:right="488"/>
              <w:rPr>
                <w:rFonts w:cs="Cambria"/>
              </w:rPr>
            </w:pPr>
            <w:r w:rsidRPr="00964C06">
              <w:rPr>
                <w:spacing w:val="-1"/>
              </w:rPr>
              <w:t>128811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RAMIPRIL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t>ramipril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capsule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hard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63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right="477"/>
              <w:rPr>
                <w:rFonts w:cs="Cambria"/>
              </w:rPr>
            </w:pPr>
            <w:r w:rsidRPr="00964C06">
              <w:rPr>
                <w:spacing w:val="-1"/>
              </w:rPr>
              <w:t>128985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AMISULPRIDE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7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amisulpride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69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right="477"/>
              <w:rPr>
                <w:rFonts w:cs="Cambria"/>
              </w:rPr>
            </w:pPr>
            <w:r w:rsidRPr="00964C06">
              <w:rPr>
                <w:spacing w:val="-1"/>
              </w:rPr>
              <w:t>128993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AMISULPRIDE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200</w:t>
            </w:r>
            <w:r w:rsidRPr="00964C06">
              <w:rPr>
                <w:spacing w:val="-7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amisulpride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200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69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right="477"/>
              <w:rPr>
                <w:rFonts w:cs="Cambria"/>
              </w:rPr>
            </w:pPr>
            <w:r w:rsidRPr="00964C06">
              <w:rPr>
                <w:spacing w:val="-1"/>
              </w:rPr>
              <w:t>128994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AMISULPRIDE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400</w:t>
            </w:r>
            <w:r w:rsidRPr="00964C06">
              <w:rPr>
                <w:spacing w:val="-7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amisulpride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400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69"/>
                <w:w w:val="9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right="514"/>
              <w:rPr>
                <w:rFonts w:cs="Cambria"/>
              </w:rPr>
            </w:pPr>
            <w:r w:rsidRPr="00964C06">
              <w:rPr>
                <w:spacing w:val="-1"/>
              </w:rPr>
              <w:t>130902</w:t>
            </w:r>
            <w:r w:rsidRPr="00964C06">
              <w:rPr>
                <w:spacing w:val="-11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OXYBUTYNIN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oxybutynin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5mg</w:t>
            </w:r>
            <w:r w:rsidRPr="00964C06">
              <w:rPr>
                <w:spacing w:val="75"/>
                <w:w w:val="9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right="713"/>
              <w:rPr>
                <w:rFonts w:cs="Cambria"/>
              </w:rPr>
            </w:pPr>
            <w:r w:rsidRPr="00964C06">
              <w:rPr>
                <w:spacing w:val="-1"/>
              </w:rPr>
              <w:t>131137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COMFAROL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FORTE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paracetamol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500mg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and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codeine</w:t>
            </w:r>
            <w:r w:rsidRPr="00964C06">
              <w:rPr>
                <w:spacing w:val="63"/>
                <w:w w:val="99"/>
              </w:rPr>
              <w:t xml:space="preserve"> </w:t>
            </w:r>
            <w:r w:rsidRPr="00964C06">
              <w:rPr>
                <w:spacing w:val="-1"/>
              </w:rPr>
              <w:t>phosphate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hemihydrate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30mg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44" w:hanging="361"/>
              <w:rPr>
                <w:rFonts w:cs="Cambria"/>
              </w:rPr>
            </w:pPr>
            <w:r w:rsidRPr="00964C06">
              <w:rPr>
                <w:spacing w:val="-1"/>
              </w:rPr>
              <w:t>131298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DILTIAZEM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t>CD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diltiazem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180mg</w:t>
            </w:r>
            <w:r w:rsidRPr="00964C06">
              <w:rPr>
                <w:spacing w:val="59"/>
                <w:w w:val="99"/>
              </w:rPr>
              <w:t xml:space="preserve"> </w:t>
            </w:r>
            <w:r w:rsidRPr="00964C06">
              <w:rPr>
                <w:spacing w:val="-1"/>
              </w:rPr>
              <w:t>capsule</w:t>
            </w:r>
            <w:r w:rsidRPr="00964C06">
              <w:rPr>
                <w:spacing w:val="-14"/>
              </w:rPr>
              <w:t xml:space="preserve"> </w:t>
            </w:r>
            <w:r w:rsidRPr="00964C06">
              <w:t>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44" w:hanging="361"/>
              <w:rPr>
                <w:rFonts w:cs="Cambria"/>
              </w:rPr>
            </w:pPr>
            <w:r w:rsidRPr="00964C06">
              <w:rPr>
                <w:spacing w:val="-1"/>
              </w:rPr>
              <w:t>131300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DILTIAZEM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t>CD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diltiazem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240mg</w:t>
            </w:r>
            <w:r w:rsidRPr="00964C06">
              <w:rPr>
                <w:spacing w:val="59"/>
                <w:w w:val="99"/>
              </w:rPr>
              <w:t xml:space="preserve"> </w:t>
            </w:r>
            <w:r w:rsidRPr="00964C06">
              <w:rPr>
                <w:spacing w:val="-1"/>
              </w:rPr>
              <w:t>capsule</w:t>
            </w:r>
            <w:r w:rsidRPr="00964C06">
              <w:rPr>
                <w:spacing w:val="-14"/>
              </w:rPr>
              <w:t xml:space="preserve"> </w:t>
            </w:r>
            <w:r w:rsidRPr="00964C06">
              <w:t>bottle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44" w:hanging="361"/>
              <w:rPr>
                <w:rFonts w:cs="Cambria"/>
              </w:rPr>
            </w:pPr>
            <w:r w:rsidRPr="00964C06">
              <w:rPr>
                <w:spacing w:val="-1"/>
              </w:rPr>
              <w:t>131304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DILTIAZEM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t>CD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diltiazem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360mg</w:t>
            </w:r>
            <w:r w:rsidRPr="00964C06">
              <w:rPr>
                <w:spacing w:val="59"/>
                <w:w w:val="99"/>
              </w:rPr>
              <w:t xml:space="preserve"> </w:t>
            </w:r>
            <w:r w:rsidRPr="00964C06">
              <w:rPr>
                <w:spacing w:val="-1"/>
              </w:rPr>
              <w:t>capsule</w:t>
            </w:r>
            <w:r w:rsidRPr="00964C06">
              <w:rPr>
                <w:spacing w:val="-13"/>
              </w:rPr>
              <w:t xml:space="preserve"> </w:t>
            </w:r>
            <w:r w:rsidRPr="00964C06">
              <w:t>bottle</w:t>
            </w:r>
            <w:r w:rsidRPr="00964C06">
              <w:rPr>
                <w:spacing w:val="-13"/>
              </w:rPr>
              <w:t xml:space="preserve"> </w:t>
            </w:r>
            <w:r w:rsidRPr="00964C06">
              <w:rPr>
                <w:spacing w:val="-1"/>
              </w:rPr>
              <w:t>(unprinted)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52" w:hanging="361"/>
              <w:rPr>
                <w:rFonts w:cs="Cambria"/>
              </w:rPr>
            </w:pPr>
            <w:r w:rsidRPr="00964C06">
              <w:rPr>
                <w:spacing w:val="-1"/>
              </w:rPr>
              <w:t>134367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SODIUM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VALPROATE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sodium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valproate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200mg</w:t>
            </w:r>
            <w:r w:rsidRPr="00964C06">
              <w:rPr>
                <w:spacing w:val="65"/>
                <w:w w:val="99"/>
              </w:rPr>
              <w:t xml:space="preserve"> </w:t>
            </w:r>
            <w:r w:rsidRPr="00964C06">
              <w:rPr>
                <w:spacing w:val="-1"/>
              </w:rPr>
              <w:t>enteric</w:t>
            </w:r>
            <w:r w:rsidRPr="00964C06">
              <w:rPr>
                <w:spacing w:val="-8"/>
              </w:rPr>
              <w:t xml:space="preserve"> </w:t>
            </w:r>
            <w:r w:rsidRPr="00964C06">
              <w:t>coated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52" w:hanging="361"/>
              <w:rPr>
                <w:rFonts w:cs="Cambria"/>
              </w:rPr>
            </w:pPr>
            <w:r w:rsidRPr="00964C06">
              <w:rPr>
                <w:spacing w:val="-1"/>
              </w:rPr>
              <w:t>134368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SODIUM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VALPROATE</w:t>
            </w:r>
            <w:r w:rsidRPr="00964C06">
              <w:rPr>
                <w:spacing w:val="-9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sodium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valproate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500mg</w:t>
            </w:r>
            <w:r w:rsidRPr="00964C06">
              <w:rPr>
                <w:spacing w:val="57"/>
                <w:w w:val="99"/>
              </w:rPr>
              <w:t xml:space="preserve"> </w:t>
            </w:r>
            <w:r w:rsidRPr="00964C06">
              <w:rPr>
                <w:spacing w:val="-1"/>
              </w:rPr>
              <w:t>enteric</w:t>
            </w:r>
            <w:r w:rsidRPr="00964C06">
              <w:rPr>
                <w:spacing w:val="-8"/>
              </w:rPr>
              <w:t xml:space="preserve"> </w:t>
            </w:r>
            <w:r w:rsidRPr="00964C06">
              <w:t>coated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eastAsia="en-AU"/>
              </w:rPr>
            </w:pPr>
            <w:r>
              <w:rPr>
                <w:rFonts w:cs="Calibri"/>
                <w:lang w:eastAsia="en-AU"/>
              </w:rPr>
              <w:t xml:space="preserve">PM-2016-02758-1-1 </w:t>
            </w:r>
            <w:r w:rsidRPr="00964C06">
              <w:rPr>
                <w:rFonts w:cs="Calibri"/>
                <w:lang w:eastAsia="en-AU"/>
              </w:rPr>
              <w:t>(Sponsor: Generic Health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44" w:hanging="361"/>
              <w:rPr>
                <w:spacing w:val="-1"/>
              </w:rPr>
            </w:pPr>
            <w:r w:rsidRPr="00964C06">
              <w:rPr>
                <w:spacing w:val="-1"/>
              </w:rPr>
              <w:t>151875 - VENLAFAXINE SANDOZ XR venlafaxine (as hydrochloride) 150mg modified release capsule blister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31"/>
              </w:numPr>
              <w:tabs>
                <w:tab w:val="left" w:pos="463"/>
              </w:tabs>
              <w:spacing w:before="1" w:after="0" w:line="240" w:lineRule="auto"/>
              <w:ind w:left="463" w:right="344" w:hanging="361"/>
              <w:rPr>
                <w:rFonts w:cs="Calibri"/>
                <w:lang w:eastAsia="en-AU"/>
              </w:rPr>
            </w:pPr>
            <w:r w:rsidRPr="00964C06">
              <w:rPr>
                <w:spacing w:val="-1"/>
              </w:rPr>
              <w:t>151880 - VENLAFAXINE SANDOZ XR venlafaxine (as hydrochloride) 75mg modified release capsule blister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eastAsia="en-AU"/>
              </w:rPr>
            </w:pPr>
            <w:r>
              <w:rPr>
                <w:rFonts w:cs="Calibri"/>
                <w:lang w:eastAsia="en-AU"/>
              </w:rPr>
              <w:t xml:space="preserve">PM-2016-02760-1-3 </w:t>
            </w:r>
            <w:r w:rsidRPr="00964C06">
              <w:rPr>
                <w:rFonts w:cs="Calibri"/>
                <w:lang w:eastAsia="en-AU"/>
              </w:rPr>
              <w:t xml:space="preserve">(Sponsor: </w:t>
            </w:r>
            <w:proofErr w:type="spellStart"/>
            <w:r w:rsidRPr="00964C06">
              <w:rPr>
                <w:rFonts w:cs="Calibri"/>
                <w:lang w:eastAsia="en-AU"/>
              </w:rPr>
              <w:t>Servier</w:t>
            </w:r>
            <w:proofErr w:type="spellEnd"/>
            <w:r w:rsidRPr="00964C06">
              <w:rPr>
                <w:rFonts w:cs="Calibri"/>
                <w:lang w:eastAsia="en-AU"/>
              </w:rPr>
              <w:t xml:space="preserve"> Laboratories (Australia)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29"/>
              </w:numPr>
              <w:tabs>
                <w:tab w:val="left" w:pos="463"/>
              </w:tabs>
              <w:spacing w:before="0" w:after="0" w:line="269" w:lineRule="exact"/>
              <w:rPr>
                <w:rFonts w:cs="Cambria"/>
              </w:rPr>
            </w:pPr>
            <w:r w:rsidRPr="00964C06">
              <w:rPr>
                <w:spacing w:val="-1"/>
              </w:rPr>
              <w:t>34266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IDAPREX</w:t>
            </w:r>
            <w:r w:rsidRPr="00964C06">
              <w:rPr>
                <w:spacing w:val="-6"/>
              </w:rPr>
              <w:t xml:space="preserve"> </w:t>
            </w:r>
            <w:r w:rsidRPr="00964C06">
              <w:t>2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perindopril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erbumine</w:t>
            </w:r>
            <w:proofErr w:type="spellEnd"/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2mg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6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9"/>
              </w:numPr>
              <w:tabs>
                <w:tab w:val="left" w:pos="463"/>
              </w:tabs>
              <w:spacing w:before="0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34267</w:t>
            </w:r>
            <w:r w:rsidRPr="00964C06">
              <w:rPr>
                <w:spacing w:val="-7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IDAPREX</w:t>
            </w:r>
            <w:r w:rsidRPr="00964C06">
              <w:rPr>
                <w:spacing w:val="-6"/>
              </w:rPr>
              <w:t xml:space="preserve"> </w:t>
            </w:r>
            <w:r w:rsidRPr="00964C06">
              <w:t>4</w:t>
            </w:r>
            <w:r w:rsidRPr="00964C06">
              <w:rPr>
                <w:spacing w:val="38"/>
              </w:rPr>
              <w:t xml:space="preserve"> </w:t>
            </w:r>
            <w:r w:rsidRPr="00964C06">
              <w:rPr>
                <w:spacing w:val="-1"/>
              </w:rPr>
              <w:t>perindopril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erbumine</w:t>
            </w:r>
            <w:proofErr w:type="spellEnd"/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4mg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6"/>
              </w:rPr>
              <w:t xml:space="preserve"> </w:t>
            </w:r>
            <w:r w:rsidRPr="00964C06">
              <w:t>pack</w:t>
            </w:r>
          </w:p>
          <w:p w:rsidR="00964C06" w:rsidRDefault="00964C06" w:rsidP="00964C06">
            <w:pPr>
              <w:widowControl w:val="0"/>
              <w:numPr>
                <w:ilvl w:val="0"/>
                <w:numId w:val="29"/>
              </w:numPr>
              <w:tabs>
                <w:tab w:val="left" w:pos="463"/>
              </w:tabs>
              <w:spacing w:before="0" w:after="0" w:line="240" w:lineRule="auto"/>
              <w:ind w:right="545"/>
              <w:rPr>
                <w:rFonts w:cs="Cambria"/>
              </w:rPr>
            </w:pPr>
            <w:r w:rsidRPr="00964C06">
              <w:rPr>
                <w:spacing w:val="-1"/>
              </w:rPr>
              <w:t>94527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IDAPREX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COMBI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4/1.25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perindopril</w:t>
            </w:r>
            <w:r w:rsidRPr="00964C06">
              <w:rPr>
                <w:spacing w:val="-7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erbumine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4mg</w:t>
            </w:r>
            <w:r w:rsidRPr="00964C06">
              <w:rPr>
                <w:spacing w:val="-7"/>
              </w:rPr>
              <w:t xml:space="preserve"> </w:t>
            </w:r>
            <w:r w:rsidRPr="00964C06">
              <w:t>and</w:t>
            </w:r>
            <w:r w:rsidRPr="00964C06">
              <w:rPr>
                <w:spacing w:val="65"/>
                <w:w w:val="9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indapamide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hemihydrate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1.25mg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0"/>
              </w:rPr>
              <w:t xml:space="preserve"> </w:t>
            </w:r>
            <w:r w:rsidRPr="00964C06">
              <w:t>pack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29"/>
              </w:numPr>
              <w:tabs>
                <w:tab w:val="left" w:pos="463"/>
              </w:tabs>
              <w:spacing w:before="0" w:after="0" w:line="240" w:lineRule="auto"/>
              <w:ind w:right="545"/>
              <w:rPr>
                <w:rFonts w:cs="Cambria"/>
              </w:rPr>
            </w:pPr>
            <w:r w:rsidRPr="00964C06">
              <w:rPr>
                <w:spacing w:val="-1"/>
              </w:rPr>
              <w:t>96738</w:t>
            </w:r>
            <w:r w:rsidRPr="00964C06">
              <w:rPr>
                <w:spacing w:val="-7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IDAPREX</w:t>
            </w:r>
            <w:r w:rsidRPr="00964C06">
              <w:rPr>
                <w:spacing w:val="-6"/>
              </w:rPr>
              <w:t xml:space="preserve"> </w:t>
            </w:r>
            <w:r w:rsidRPr="00964C06">
              <w:t>8</w:t>
            </w:r>
            <w:r w:rsidRPr="00964C06">
              <w:rPr>
                <w:spacing w:val="38"/>
              </w:rPr>
              <w:t xml:space="preserve"> </w:t>
            </w:r>
            <w:r w:rsidRPr="00964C06">
              <w:rPr>
                <w:spacing w:val="-1"/>
              </w:rPr>
              <w:t>perindopril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erbumine</w:t>
            </w:r>
            <w:proofErr w:type="spellEnd"/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8mg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6"/>
              </w:rPr>
              <w:t xml:space="preserve"> </w:t>
            </w:r>
            <w:r w:rsidRPr="00964C06">
              <w:t>pack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eastAsia="en-AU"/>
              </w:rPr>
            </w:pPr>
            <w:r>
              <w:rPr>
                <w:rFonts w:cs="Calibri"/>
                <w:lang w:eastAsia="en-AU"/>
              </w:rPr>
              <w:t xml:space="preserve">PM-2016-02762-1-5 </w:t>
            </w:r>
            <w:r w:rsidRPr="00964C06">
              <w:rPr>
                <w:rFonts w:cs="Calibri"/>
                <w:lang w:eastAsia="en-AU"/>
              </w:rPr>
              <w:t>(Sponsor: Accord Healthcare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0" w:after="0" w:line="240" w:lineRule="auto"/>
              <w:ind w:right="487"/>
              <w:rPr>
                <w:rFonts w:cs="Cambria"/>
              </w:rPr>
            </w:pPr>
            <w:r w:rsidRPr="00964C06">
              <w:rPr>
                <w:spacing w:val="-1"/>
              </w:rPr>
              <w:t>169424</w:t>
            </w:r>
            <w:r w:rsidRPr="00964C06">
              <w:rPr>
                <w:spacing w:val="-6"/>
              </w:rPr>
              <w:t xml:space="preserve"> </w:t>
            </w:r>
            <w:r w:rsidRPr="00964C06">
              <w:t>-</w:t>
            </w:r>
            <w:r w:rsidRPr="00964C06">
              <w:rPr>
                <w:spacing w:val="-4"/>
              </w:rPr>
              <w:t xml:space="preserve"> </w:t>
            </w:r>
            <w:r w:rsidRPr="00964C06">
              <w:rPr>
                <w:spacing w:val="-1"/>
              </w:rPr>
              <w:t>OXALIPLATIN</w:t>
            </w:r>
            <w:r w:rsidRPr="00964C06">
              <w:rPr>
                <w:spacing w:val="40"/>
              </w:rPr>
              <w:t xml:space="preserve"> </w:t>
            </w:r>
            <w:r w:rsidRPr="00964C06">
              <w:t>SZ</w:t>
            </w:r>
            <w:r w:rsidRPr="00964C06">
              <w:rPr>
                <w:spacing w:val="-6"/>
              </w:rPr>
              <w:t xml:space="preserve"> </w:t>
            </w:r>
            <w:r w:rsidRPr="00964C06">
              <w:t>5</w:t>
            </w:r>
            <w:r w:rsidRPr="00964C06">
              <w:rPr>
                <w:spacing w:val="-4"/>
              </w:rPr>
              <w:t xml:space="preserve"> </w:t>
            </w:r>
            <w:r w:rsidRPr="00964C06">
              <w:rPr>
                <w:spacing w:val="-1"/>
              </w:rPr>
              <w:t>mg/ml,</w:t>
            </w:r>
            <w:r w:rsidRPr="00964C06">
              <w:rPr>
                <w:spacing w:val="39"/>
              </w:rPr>
              <w:t xml:space="preserve"> </w:t>
            </w:r>
            <w:r w:rsidRPr="00964C06">
              <w:rPr>
                <w:spacing w:val="-1"/>
              </w:rPr>
              <w:t>20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ml</w:t>
            </w:r>
            <w:r w:rsidRPr="00964C06">
              <w:rPr>
                <w:spacing w:val="-3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oxaliplatin</w:t>
            </w:r>
            <w:proofErr w:type="spellEnd"/>
            <w:r w:rsidRPr="00964C06">
              <w:rPr>
                <w:spacing w:val="-6"/>
              </w:rPr>
              <w:t xml:space="preserve"> </w:t>
            </w:r>
            <w:r w:rsidRPr="00964C06">
              <w:t>5</w:t>
            </w:r>
            <w:r w:rsidRPr="00964C06">
              <w:rPr>
                <w:spacing w:val="-4"/>
              </w:rPr>
              <w:t xml:space="preserve"> </w:t>
            </w:r>
            <w:r w:rsidRPr="00964C06">
              <w:rPr>
                <w:spacing w:val="-1"/>
              </w:rPr>
              <w:t>mg/ml,</w:t>
            </w:r>
            <w:r w:rsidRPr="00964C06">
              <w:rPr>
                <w:spacing w:val="61"/>
                <w:w w:val="99"/>
              </w:rPr>
              <w:t xml:space="preserve"> </w:t>
            </w:r>
            <w:r w:rsidRPr="00964C06">
              <w:rPr>
                <w:spacing w:val="-1"/>
              </w:rPr>
              <w:t>concentrate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for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solution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for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infusion,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20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ml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791"/>
              <w:rPr>
                <w:rFonts w:cs="Cambria"/>
              </w:rPr>
            </w:pPr>
            <w:r w:rsidRPr="00964C06">
              <w:rPr>
                <w:spacing w:val="-1"/>
              </w:rPr>
              <w:t>184830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MONTELUKAST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10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montelukast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lastRenderedPageBreak/>
              <w:t>10</w:t>
            </w:r>
            <w:r w:rsidRPr="00964C06">
              <w:rPr>
                <w:spacing w:val="-6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(as</w:t>
            </w:r>
            <w:r w:rsidRPr="00964C06">
              <w:rPr>
                <w:spacing w:val="48"/>
                <w:w w:val="99"/>
              </w:rPr>
              <w:t xml:space="preserve"> </w:t>
            </w:r>
            <w:r w:rsidRPr="00964C06">
              <w:rPr>
                <w:spacing w:val="-1"/>
              </w:rPr>
              <w:t>sodium)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film-coated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202"/>
              <w:rPr>
                <w:rFonts w:cs="Cambria"/>
              </w:rPr>
            </w:pPr>
            <w:r w:rsidRPr="00964C06">
              <w:rPr>
                <w:spacing w:val="-1"/>
              </w:rPr>
              <w:t>184832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MONTELUKAST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t>4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montelukast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t>4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t>(as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sodium)</w:t>
            </w:r>
            <w:r w:rsidRPr="00964C06">
              <w:rPr>
                <w:spacing w:val="52"/>
                <w:w w:val="99"/>
              </w:rPr>
              <w:t xml:space="preserve"> </w:t>
            </w:r>
            <w:r w:rsidRPr="00964C06">
              <w:rPr>
                <w:spacing w:val="-1"/>
              </w:rPr>
              <w:t>chewable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8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202"/>
              <w:rPr>
                <w:rFonts w:cs="Cambria"/>
              </w:rPr>
            </w:pPr>
            <w:r w:rsidRPr="00964C06">
              <w:rPr>
                <w:spacing w:val="-1"/>
              </w:rPr>
              <w:t>184833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MONTELUKAST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t>5</w:t>
            </w:r>
            <w:r w:rsidRPr="00964C06">
              <w:rPr>
                <w:spacing w:val="-6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montelukast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t>5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t>(as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sodium)</w:t>
            </w:r>
            <w:r w:rsidRPr="00964C06">
              <w:rPr>
                <w:spacing w:val="52"/>
                <w:w w:val="99"/>
              </w:rPr>
              <w:t xml:space="preserve"> </w:t>
            </w:r>
            <w:r w:rsidRPr="00964C06">
              <w:rPr>
                <w:spacing w:val="-1"/>
              </w:rPr>
              <w:t>chewable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8"/>
              </w:rPr>
              <w:t xml:space="preserve"> </w:t>
            </w:r>
            <w:r w:rsidRPr="00964C06"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350"/>
              <w:rPr>
                <w:rFonts w:cs="Cambria"/>
              </w:rPr>
            </w:pPr>
            <w:r w:rsidRPr="00964C06">
              <w:rPr>
                <w:spacing w:val="-1"/>
              </w:rPr>
              <w:t>187214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36"/>
              </w:rPr>
              <w:t xml:space="preserve"> </w:t>
            </w:r>
            <w:r w:rsidRPr="00964C06">
              <w:rPr>
                <w:spacing w:val="-1"/>
              </w:rPr>
              <w:t>SUMATRIPTAN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6"/>
              </w:rPr>
              <w:t xml:space="preserve"> </w:t>
            </w:r>
            <w:r w:rsidRPr="00964C06">
              <w:t>50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5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Sumatriptan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(as</w:t>
            </w:r>
            <w:r w:rsidRPr="00964C06">
              <w:rPr>
                <w:spacing w:val="67"/>
                <w:w w:val="99"/>
              </w:rPr>
              <w:t xml:space="preserve"> </w:t>
            </w:r>
            <w:r w:rsidRPr="00964C06">
              <w:rPr>
                <w:spacing w:val="-1"/>
              </w:rPr>
              <w:t>succinate)</w:t>
            </w:r>
            <w:r w:rsidRPr="00964C06">
              <w:rPr>
                <w:spacing w:val="-8"/>
              </w:rPr>
              <w:t xml:space="preserve"> </w:t>
            </w:r>
            <w:r w:rsidRPr="00964C06">
              <w:t>50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</w:p>
          <w:p w:rsid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279"/>
              <w:rPr>
                <w:rFonts w:cs="Cambria"/>
              </w:rPr>
            </w:pPr>
            <w:r w:rsidRPr="00964C06">
              <w:rPr>
                <w:spacing w:val="-1"/>
              </w:rPr>
              <w:t>187215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SUMATRIPTAN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Sumatriptan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(as</w:t>
            </w:r>
            <w:r w:rsidRPr="00964C06">
              <w:rPr>
                <w:spacing w:val="64"/>
                <w:w w:val="99"/>
              </w:rPr>
              <w:t xml:space="preserve"> </w:t>
            </w:r>
            <w:r w:rsidRPr="00964C06">
              <w:rPr>
                <w:spacing w:val="-1"/>
              </w:rPr>
              <w:t>succinate)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28"/>
              </w:numPr>
              <w:tabs>
                <w:tab w:val="left" w:pos="463"/>
              </w:tabs>
              <w:spacing w:before="1" w:after="0" w:line="240" w:lineRule="auto"/>
              <w:ind w:right="279"/>
              <w:rPr>
                <w:rFonts w:cs="Cambria"/>
              </w:rPr>
            </w:pPr>
            <w:r w:rsidRPr="00964C06">
              <w:rPr>
                <w:spacing w:val="-1"/>
              </w:rPr>
              <w:t>188702</w:t>
            </w:r>
            <w:r w:rsidRPr="00964C06">
              <w:rPr>
                <w:spacing w:val="-7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SILDENAFIL</w:t>
            </w:r>
            <w:r w:rsidRPr="00964C06">
              <w:rPr>
                <w:spacing w:val="-7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7"/>
              </w:rPr>
              <w:t xml:space="preserve"> </w:t>
            </w:r>
            <w:r w:rsidRPr="00964C06">
              <w:t>PHT</w:t>
            </w:r>
            <w:r w:rsidRPr="00964C06">
              <w:rPr>
                <w:spacing w:val="-6"/>
              </w:rPr>
              <w:t xml:space="preserve"> </w:t>
            </w:r>
            <w:r w:rsidRPr="00964C06">
              <w:t>20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sildenafil</w:t>
            </w:r>
            <w:r w:rsidRPr="00964C06">
              <w:rPr>
                <w:spacing w:val="-7"/>
              </w:rPr>
              <w:t xml:space="preserve"> </w:t>
            </w:r>
            <w:r w:rsidRPr="00964C06">
              <w:t>(as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citrate)</w:t>
            </w:r>
            <w:r w:rsidRPr="00964C06">
              <w:rPr>
                <w:spacing w:val="-6"/>
              </w:rPr>
              <w:t xml:space="preserve"> </w:t>
            </w:r>
            <w:r w:rsidRPr="00964C06">
              <w:t>20</w:t>
            </w:r>
            <w:r w:rsidRPr="00964C06">
              <w:rPr>
                <w:spacing w:val="-7"/>
              </w:rPr>
              <w:t xml:space="preserve"> </w:t>
            </w:r>
            <w:r w:rsidRPr="00964C06">
              <w:t>mg</w:t>
            </w:r>
            <w:r w:rsidRPr="00964C06">
              <w:rPr>
                <w:spacing w:val="43"/>
                <w:w w:val="99"/>
              </w:rPr>
              <w:t xml:space="preserve"> </w:t>
            </w:r>
            <w:r w:rsidRPr="00964C06">
              <w:rPr>
                <w:spacing w:val="-1"/>
              </w:rPr>
              <w:t>film-coated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tablets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val="en-US" w:eastAsia="en-AU"/>
              </w:rPr>
            </w:pPr>
            <w:r w:rsidRPr="00964C06">
              <w:rPr>
                <w:rFonts w:cs="Calibri"/>
                <w:lang w:val="en-US" w:eastAsia="en-AU"/>
              </w:rPr>
              <w:lastRenderedPageBreak/>
              <w:t>PM-2016-02757-1-4</w:t>
            </w:r>
            <w:r>
              <w:rPr>
                <w:rFonts w:cs="Calibri"/>
                <w:lang w:val="en-US" w:eastAsia="en-AU"/>
              </w:rPr>
              <w:t xml:space="preserve"> </w:t>
            </w:r>
            <w:r w:rsidRPr="00964C06">
              <w:rPr>
                <w:rFonts w:cs="Calibri"/>
                <w:lang w:eastAsia="en-AU"/>
              </w:rPr>
              <w:t>(Sponsor: Dr Reddy’s Laboratories Australia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spacing w:before="0" w:after="0" w:line="240" w:lineRule="auto"/>
              <w:ind w:right="865"/>
              <w:rPr>
                <w:rFonts w:cs="Cambria"/>
              </w:rPr>
            </w:pPr>
            <w:r w:rsidRPr="00964C06">
              <w:rPr>
                <w:spacing w:val="-1"/>
              </w:rPr>
              <w:t>163438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ONDANSETRON</w:t>
            </w:r>
            <w:r w:rsidRPr="00964C06">
              <w:rPr>
                <w:spacing w:val="-9"/>
              </w:rPr>
              <w:t xml:space="preserve"> </w:t>
            </w:r>
            <w:r w:rsidRPr="00964C06">
              <w:t>SZ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ondansetron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t>(as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61"/>
                <w:w w:val="9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dihydrate</w:t>
            </w:r>
            <w:proofErr w:type="spellEnd"/>
            <w:r w:rsidRPr="00964C06">
              <w:rPr>
                <w:spacing w:val="-1"/>
              </w:rPr>
              <w:t>)</w:t>
            </w:r>
            <w:r w:rsidRPr="00964C06">
              <w:rPr>
                <w:spacing w:val="-7"/>
              </w:rPr>
              <w:t xml:space="preserve"> </w:t>
            </w:r>
            <w:r w:rsidRPr="00964C06">
              <w:t>4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film-coated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spacing w:before="1" w:after="0" w:line="240" w:lineRule="auto"/>
              <w:ind w:right="863"/>
              <w:rPr>
                <w:rFonts w:cs="Cambria"/>
              </w:rPr>
            </w:pPr>
            <w:r w:rsidRPr="00964C06">
              <w:rPr>
                <w:spacing w:val="-1"/>
              </w:rPr>
              <w:t>163439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ONDANSETRON</w:t>
            </w:r>
            <w:r w:rsidRPr="00964C06">
              <w:rPr>
                <w:spacing w:val="-9"/>
              </w:rPr>
              <w:t xml:space="preserve"> </w:t>
            </w:r>
            <w:r w:rsidRPr="00964C06">
              <w:t>SZ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ondansetron</w:t>
            </w:r>
            <w:proofErr w:type="spellEnd"/>
            <w:r w:rsidRPr="00964C06">
              <w:rPr>
                <w:spacing w:val="-10"/>
              </w:rPr>
              <w:t xml:space="preserve"> </w:t>
            </w:r>
            <w:r w:rsidRPr="00964C06">
              <w:t>(as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61"/>
                <w:w w:val="9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dihydrate</w:t>
            </w:r>
            <w:proofErr w:type="spellEnd"/>
            <w:r w:rsidRPr="00964C06">
              <w:rPr>
                <w:spacing w:val="-1"/>
              </w:rPr>
              <w:t>)</w:t>
            </w:r>
            <w:r w:rsidRPr="00964C06">
              <w:rPr>
                <w:spacing w:val="-7"/>
              </w:rPr>
              <w:t xml:space="preserve"> </w:t>
            </w:r>
            <w:r w:rsidRPr="00964C06">
              <w:t>8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film-coated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Default="00964C06" w:rsidP="00964C06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spacing w:before="1" w:after="0" w:line="240" w:lineRule="auto"/>
              <w:ind w:right="1014"/>
              <w:rPr>
                <w:rFonts w:cs="Cambria"/>
              </w:rPr>
            </w:pPr>
            <w:r w:rsidRPr="00964C06">
              <w:rPr>
                <w:spacing w:val="-1"/>
              </w:rPr>
              <w:t>163653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ONDANSETRON</w:t>
            </w:r>
            <w:r w:rsidRPr="00964C06">
              <w:rPr>
                <w:spacing w:val="-7"/>
              </w:rPr>
              <w:t xml:space="preserve"> </w:t>
            </w:r>
            <w:r w:rsidRPr="00964C06">
              <w:t>SZ</w:t>
            </w:r>
            <w:r w:rsidRPr="00964C06">
              <w:rPr>
                <w:spacing w:val="-7"/>
              </w:rPr>
              <w:t xml:space="preserve"> </w:t>
            </w:r>
            <w:r w:rsidRPr="00964C06">
              <w:t>ODT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ondansetron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t>4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orally</w:t>
            </w:r>
            <w:r w:rsidRPr="00964C06">
              <w:rPr>
                <w:spacing w:val="53"/>
                <w:w w:val="99"/>
              </w:rPr>
              <w:t xml:space="preserve"> </w:t>
            </w:r>
            <w:r w:rsidRPr="00964C06">
              <w:rPr>
                <w:spacing w:val="-1"/>
              </w:rPr>
              <w:t>disintegrating</w:t>
            </w:r>
            <w:r w:rsidRPr="00964C06">
              <w:rPr>
                <w:spacing w:val="-12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spacing w:before="1" w:after="0" w:line="240" w:lineRule="auto"/>
              <w:ind w:right="1014"/>
              <w:rPr>
                <w:rFonts w:cs="Cambria"/>
              </w:rPr>
            </w:pPr>
            <w:r w:rsidRPr="00964C06">
              <w:rPr>
                <w:spacing w:val="-1"/>
              </w:rPr>
              <w:t>163654</w:t>
            </w:r>
            <w:r w:rsidRPr="00964C06">
              <w:rPr>
                <w:spacing w:val="-8"/>
              </w:rPr>
              <w:t xml:space="preserve"> </w:t>
            </w:r>
            <w:r w:rsidRPr="00964C06">
              <w:t>-</w:t>
            </w:r>
            <w:r w:rsidRPr="00964C06">
              <w:rPr>
                <w:spacing w:val="-5"/>
              </w:rPr>
              <w:t xml:space="preserve"> </w:t>
            </w:r>
            <w:r w:rsidRPr="00964C06">
              <w:rPr>
                <w:spacing w:val="-1"/>
              </w:rPr>
              <w:t>ONDANSETRON</w:t>
            </w:r>
            <w:r w:rsidRPr="00964C06">
              <w:rPr>
                <w:spacing w:val="-7"/>
              </w:rPr>
              <w:t xml:space="preserve"> </w:t>
            </w:r>
            <w:r w:rsidRPr="00964C06">
              <w:t>SZ</w:t>
            </w:r>
            <w:r w:rsidRPr="00964C06">
              <w:rPr>
                <w:spacing w:val="-7"/>
              </w:rPr>
              <w:t xml:space="preserve"> </w:t>
            </w:r>
            <w:r w:rsidRPr="00964C06">
              <w:t>ODT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ondansetron</w:t>
            </w:r>
            <w:proofErr w:type="spellEnd"/>
            <w:r w:rsidRPr="00964C06">
              <w:rPr>
                <w:spacing w:val="-7"/>
              </w:rPr>
              <w:t xml:space="preserve"> </w:t>
            </w:r>
            <w:r w:rsidRPr="00964C06">
              <w:t>8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orally</w:t>
            </w:r>
            <w:r w:rsidRPr="00964C06">
              <w:rPr>
                <w:spacing w:val="53"/>
                <w:w w:val="99"/>
              </w:rPr>
              <w:t xml:space="preserve"> </w:t>
            </w:r>
            <w:r w:rsidRPr="00964C06">
              <w:rPr>
                <w:spacing w:val="-1"/>
              </w:rPr>
              <w:t>disintegrating</w:t>
            </w:r>
            <w:r w:rsidRPr="00964C06">
              <w:rPr>
                <w:spacing w:val="-11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</w:tc>
      </w:tr>
      <w:tr w:rsidR="00964C06" w:rsidRPr="00964C06" w:rsidTr="00964C06">
        <w:tc>
          <w:tcPr>
            <w:tcW w:w="3652" w:type="dxa"/>
          </w:tcPr>
          <w:p w:rsidR="002A5709" w:rsidRPr="00964C06" w:rsidRDefault="00964C06" w:rsidP="00964C06">
            <w:pPr>
              <w:tabs>
                <w:tab w:val="left" w:pos="-1440"/>
              </w:tabs>
              <w:spacing w:line="240" w:lineRule="auto"/>
              <w:rPr>
                <w:rFonts w:cs="Calibri"/>
                <w:lang w:val="en-US" w:eastAsia="en-AU"/>
              </w:rPr>
            </w:pPr>
            <w:r w:rsidRPr="00964C06">
              <w:rPr>
                <w:rFonts w:cs="Calibri"/>
                <w:lang w:val="en-US" w:eastAsia="en-AU"/>
              </w:rPr>
              <w:t>PM-2016-02761-1-1</w:t>
            </w:r>
            <w:r>
              <w:rPr>
                <w:rFonts w:cs="Calibri"/>
                <w:lang w:val="en-US" w:eastAsia="en-AU"/>
              </w:rPr>
              <w:t xml:space="preserve"> </w:t>
            </w:r>
            <w:r w:rsidRPr="00964C06">
              <w:rPr>
                <w:rFonts w:cs="Calibri"/>
                <w:lang w:eastAsia="en-AU"/>
              </w:rPr>
              <w:t xml:space="preserve">(Sponsor: Southern Cross </w:t>
            </w:r>
            <w:proofErr w:type="spellStart"/>
            <w:r w:rsidRPr="00964C06">
              <w:rPr>
                <w:rFonts w:cs="Calibri"/>
                <w:lang w:eastAsia="en-AU"/>
              </w:rPr>
              <w:t>Pharma</w:t>
            </w:r>
            <w:proofErr w:type="spellEnd"/>
            <w:r w:rsidRPr="00964C06">
              <w:rPr>
                <w:rFonts w:cs="Calibri"/>
                <w:lang w:eastAsia="en-AU"/>
              </w:rPr>
              <w:t xml:space="preserve"> Pty Ltd)</w:t>
            </w:r>
          </w:p>
        </w:tc>
        <w:tc>
          <w:tcPr>
            <w:tcW w:w="6202" w:type="dxa"/>
          </w:tcPr>
          <w:p w:rsidR="00964C06" w:rsidRP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0" w:after="0" w:line="240" w:lineRule="auto"/>
              <w:ind w:right="722"/>
              <w:rPr>
                <w:rFonts w:cs="Cambria"/>
              </w:rPr>
            </w:pPr>
            <w:r w:rsidRPr="00964C06">
              <w:rPr>
                <w:spacing w:val="-1"/>
              </w:rPr>
              <w:t>141240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TRAMADOL</w:t>
            </w:r>
            <w:r w:rsidRPr="00964C06">
              <w:rPr>
                <w:spacing w:val="-8"/>
              </w:rPr>
              <w:t xml:space="preserve"> </w:t>
            </w:r>
            <w:r w:rsidRPr="00964C06">
              <w:t>SANDOZ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tramadol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hydrochloride</w:t>
            </w:r>
            <w:r w:rsidRPr="00964C06">
              <w:rPr>
                <w:spacing w:val="-8"/>
              </w:rPr>
              <w:t xml:space="preserve"> </w:t>
            </w:r>
            <w:r w:rsidRPr="00964C06">
              <w:t>50</w:t>
            </w:r>
            <w:r w:rsidRPr="00964C06">
              <w:rPr>
                <w:spacing w:val="-9"/>
              </w:rPr>
              <w:t xml:space="preserve"> </w:t>
            </w:r>
            <w:r w:rsidRPr="00964C06">
              <w:t>mg</w:t>
            </w:r>
            <w:r w:rsidRPr="00964C06">
              <w:rPr>
                <w:spacing w:val="49"/>
                <w:w w:val="99"/>
              </w:rPr>
              <w:t xml:space="preserve"> </w:t>
            </w:r>
            <w:r w:rsidRPr="00964C06">
              <w:rPr>
                <w:spacing w:val="-1"/>
              </w:rPr>
              <w:t>capsule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-10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" w:after="0" w:line="240" w:lineRule="auto"/>
              <w:ind w:right="338"/>
              <w:rPr>
                <w:rFonts w:cs="Cambria"/>
              </w:rPr>
            </w:pPr>
            <w:r w:rsidRPr="00964C06">
              <w:rPr>
                <w:spacing w:val="-1"/>
              </w:rPr>
              <w:t>159268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LEVETIRACETAM</w:t>
            </w:r>
            <w:r w:rsidRPr="00964C06">
              <w:rPr>
                <w:spacing w:val="-8"/>
              </w:rPr>
              <w:t xml:space="preserve"> </w:t>
            </w:r>
            <w:r w:rsidRPr="00964C06">
              <w:t>SZ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levetiracetam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250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71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" w:after="0" w:line="240" w:lineRule="auto"/>
              <w:ind w:right="338"/>
              <w:rPr>
                <w:rFonts w:cs="Cambria"/>
              </w:rPr>
            </w:pPr>
            <w:r w:rsidRPr="00964C06">
              <w:rPr>
                <w:spacing w:val="-1"/>
              </w:rPr>
              <w:t>159269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LEVETIRACETAM</w:t>
            </w:r>
            <w:r w:rsidRPr="00964C06">
              <w:rPr>
                <w:spacing w:val="-8"/>
              </w:rPr>
              <w:t xml:space="preserve"> </w:t>
            </w:r>
            <w:r w:rsidRPr="00964C06">
              <w:t>SZ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levetiracetam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500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mg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blister</w:t>
            </w:r>
            <w:r w:rsidRPr="00964C06">
              <w:rPr>
                <w:spacing w:val="73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P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" w:after="0" w:line="240" w:lineRule="auto"/>
              <w:ind w:right="215"/>
              <w:rPr>
                <w:rFonts w:cs="Cambria"/>
              </w:rPr>
            </w:pPr>
            <w:r w:rsidRPr="00964C06">
              <w:rPr>
                <w:spacing w:val="-1"/>
              </w:rPr>
              <w:t>159271</w:t>
            </w:r>
            <w:r w:rsidRPr="00964C06">
              <w:rPr>
                <w:spacing w:val="-9"/>
              </w:rPr>
              <w:t xml:space="preserve"> </w:t>
            </w:r>
            <w:r w:rsidRPr="00964C06">
              <w:t>-</w:t>
            </w:r>
            <w:r w:rsidRPr="00964C06">
              <w:rPr>
                <w:spacing w:val="-6"/>
              </w:rPr>
              <w:t xml:space="preserve"> </w:t>
            </w:r>
            <w:r w:rsidRPr="00964C06">
              <w:rPr>
                <w:spacing w:val="-1"/>
              </w:rPr>
              <w:t>LEVETIRACETAM</w:t>
            </w:r>
            <w:r w:rsidRPr="00964C06">
              <w:rPr>
                <w:spacing w:val="-9"/>
              </w:rPr>
              <w:t xml:space="preserve"> </w:t>
            </w:r>
            <w:r w:rsidRPr="00964C06">
              <w:t>SZ</w:t>
            </w:r>
            <w:r w:rsidRPr="00964C06">
              <w:rPr>
                <w:spacing w:val="-8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levetiracetam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1000</w:t>
            </w:r>
            <w:r w:rsidRPr="00964C06">
              <w:rPr>
                <w:spacing w:val="-8"/>
              </w:rPr>
              <w:t xml:space="preserve"> </w:t>
            </w:r>
            <w:r w:rsidRPr="00964C06">
              <w:t>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8"/>
              </w:rPr>
              <w:t xml:space="preserve"> </w:t>
            </w:r>
            <w:r w:rsidRPr="00964C06">
              <w:t>blister</w:t>
            </w:r>
            <w:r w:rsidRPr="00964C06">
              <w:rPr>
                <w:spacing w:val="63"/>
                <w:w w:val="99"/>
              </w:rPr>
              <w:t xml:space="preserve"> </w:t>
            </w:r>
            <w:r w:rsidRPr="00964C06">
              <w:rPr>
                <w:spacing w:val="-1"/>
              </w:rPr>
              <w:t>pack</w:t>
            </w:r>
          </w:p>
          <w:p w:rsid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210905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LEFLUNOMIDE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leflunomide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10mg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0"/>
              </w:rPr>
              <w:t xml:space="preserve"> </w:t>
            </w:r>
            <w:r w:rsidRPr="00964C06">
              <w:t>bottle</w:t>
            </w:r>
          </w:p>
          <w:p w:rsidR="002A5709" w:rsidRPr="00964C06" w:rsidRDefault="00964C06" w:rsidP="00964C06">
            <w:pPr>
              <w:widowControl w:val="0"/>
              <w:numPr>
                <w:ilvl w:val="0"/>
                <w:numId w:val="26"/>
              </w:numPr>
              <w:tabs>
                <w:tab w:val="left" w:pos="463"/>
              </w:tabs>
              <w:spacing w:before="1" w:after="0" w:line="240" w:lineRule="auto"/>
              <w:rPr>
                <w:rFonts w:cs="Cambria"/>
              </w:rPr>
            </w:pPr>
            <w:r w:rsidRPr="00964C06">
              <w:rPr>
                <w:spacing w:val="-1"/>
              </w:rPr>
              <w:t>210906</w:t>
            </w:r>
            <w:r w:rsidRPr="00964C06">
              <w:rPr>
                <w:spacing w:val="-10"/>
              </w:rPr>
              <w:t xml:space="preserve"> </w:t>
            </w:r>
            <w:r w:rsidRPr="00964C06">
              <w:t>-</w:t>
            </w:r>
            <w:r w:rsidRPr="00964C06">
              <w:rPr>
                <w:spacing w:val="-7"/>
              </w:rPr>
              <w:t xml:space="preserve"> </w:t>
            </w:r>
            <w:r w:rsidRPr="00964C06">
              <w:rPr>
                <w:spacing w:val="-1"/>
              </w:rPr>
              <w:t>LEFLUNOMIDE</w:t>
            </w:r>
            <w:r w:rsidRPr="00964C06">
              <w:rPr>
                <w:spacing w:val="-9"/>
              </w:rPr>
              <w:t xml:space="preserve"> </w:t>
            </w:r>
            <w:r w:rsidRPr="00964C06">
              <w:rPr>
                <w:spacing w:val="-1"/>
              </w:rPr>
              <w:t>SANDOZ</w:t>
            </w:r>
            <w:r w:rsidRPr="00964C06">
              <w:rPr>
                <w:spacing w:val="-9"/>
              </w:rPr>
              <w:t xml:space="preserve"> </w:t>
            </w:r>
            <w:proofErr w:type="spellStart"/>
            <w:r w:rsidRPr="00964C06">
              <w:rPr>
                <w:spacing w:val="-1"/>
              </w:rPr>
              <w:t>leflunomide</w:t>
            </w:r>
            <w:proofErr w:type="spellEnd"/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20mg</w:t>
            </w:r>
            <w:r w:rsidRPr="00964C06">
              <w:rPr>
                <w:spacing w:val="-8"/>
              </w:rPr>
              <w:t xml:space="preserve"> </w:t>
            </w:r>
            <w:r w:rsidRPr="00964C06">
              <w:rPr>
                <w:spacing w:val="-1"/>
              </w:rPr>
              <w:t>tablet</w:t>
            </w:r>
            <w:r w:rsidRPr="00964C06">
              <w:rPr>
                <w:spacing w:val="-10"/>
              </w:rPr>
              <w:t xml:space="preserve"> </w:t>
            </w:r>
            <w:r w:rsidRPr="00964C06">
              <w:t>bottle</w:t>
            </w:r>
          </w:p>
        </w:tc>
      </w:tr>
    </w:tbl>
    <w:p w:rsidR="002A5709" w:rsidRDefault="002A5709" w:rsidP="002A5709">
      <w:pPr>
        <w:tabs>
          <w:tab w:val="left" w:pos="-1440"/>
        </w:tabs>
        <w:spacing w:line="240" w:lineRule="auto"/>
        <w:rPr>
          <w:rFonts w:cs="Calibri"/>
          <w:color w:val="FF0000"/>
          <w:lang w:eastAsia="en-AU"/>
        </w:rPr>
      </w:pPr>
    </w:p>
    <w:p w:rsidR="000222F3" w:rsidRPr="002A5709" w:rsidRDefault="000222F3" w:rsidP="002A5709"/>
    <w:sectPr w:rsidR="000222F3" w:rsidRPr="002A5709" w:rsidSect="002A5709">
      <w:headerReference w:type="first" r:id="rId9"/>
      <w:footerReference w:type="first" r:id="rId10"/>
      <w:pgSz w:w="11906" w:h="16838" w:code="9"/>
      <w:pgMar w:top="709" w:right="1134" w:bottom="709" w:left="1134" w:header="567" w:footer="1663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F3" w:rsidRDefault="000222F3" w:rsidP="003A707F">
      <w:pPr>
        <w:spacing w:line="240" w:lineRule="auto"/>
      </w:pPr>
      <w:r>
        <w:separator/>
      </w:r>
    </w:p>
  </w:endnote>
  <w:endnote w:type="continuationSeparator" w:id="0">
    <w:p w:rsidR="000222F3" w:rsidRDefault="000222F3" w:rsidP="003A7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2F3" w:rsidRDefault="000222F3">
    <w:pPr>
      <w:pStyle w:val="Footer"/>
    </w:pPr>
    <w:r w:rsidRPr="0044337B">
      <w:rPr>
        <w:rStyle w:val="FooterChar"/>
        <w:noProof/>
        <w:lang w:eastAsia="zh-CN"/>
      </w:rPr>
      <w:drawing>
        <wp:anchor distT="0" distB="0" distL="114300" distR="114300" simplePos="0" relativeHeight="251663360" behindDoc="1" locked="1" layoutInCell="1" allowOverlap="1" wp14:anchorId="7B8ECC4B" wp14:editId="30404BD0">
          <wp:simplePos x="0" y="0"/>
          <wp:positionH relativeFrom="column">
            <wp:posOffset>-720090</wp:posOffset>
          </wp:positionH>
          <wp:positionV relativeFrom="paragraph">
            <wp:posOffset>408305</wp:posOffset>
          </wp:positionV>
          <wp:extent cx="7562850" cy="409575"/>
          <wp:effectExtent l="19050" t="0" r="0" b="0"/>
          <wp:wrapNone/>
          <wp:docPr id="4" name="Picture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37B">
      <w:rPr>
        <w:rStyle w:val="FooterChar"/>
      </w:rPr>
      <w:t xml:space="preserve">PO Box </w:t>
    </w:r>
    <w:proofErr w:type="gramStart"/>
    <w:r w:rsidRPr="0044337B">
      <w:rPr>
        <w:rStyle w:val="FooterChar"/>
      </w:rPr>
      <w:t>100  Woden</w:t>
    </w:r>
    <w:proofErr w:type="gramEnd"/>
    <w:r w:rsidRPr="0044337B">
      <w:rPr>
        <w:rStyle w:val="FooterChar"/>
      </w:rPr>
      <w:t xml:space="preserve"> ACT 2606</w:t>
    </w:r>
    <w:r w:rsidRPr="001F7BF8">
      <w:t xml:space="preserve"> </w:t>
    </w:r>
    <w:r w:rsidRPr="001F7BF8">
      <w:rPr>
        <w:rStyle w:val="ABN"/>
      </w:rPr>
      <w:t xml:space="preserve"> ABN 40 939 406 804</w:t>
    </w:r>
    <w:r>
      <w:rPr>
        <w:rStyle w:val="ABN"/>
      </w:rPr>
      <w:br/>
    </w:r>
    <w:r w:rsidRPr="0044337B">
      <w:rPr>
        <w:rStyle w:val="FooterChar"/>
        <w:color w:val="006DA7"/>
      </w:rPr>
      <w:t>Phone:</w:t>
    </w:r>
    <w:r w:rsidRPr="0044337B">
      <w:rPr>
        <w:rStyle w:val="FooterChar"/>
      </w:rPr>
      <w:t xml:space="preserve"> 02 6232 8444  </w:t>
    </w:r>
    <w:r w:rsidRPr="0044337B">
      <w:rPr>
        <w:rStyle w:val="FooterChar"/>
        <w:color w:val="006DA7"/>
      </w:rPr>
      <w:t>Fax:</w:t>
    </w:r>
    <w:r w:rsidRPr="0044337B">
      <w:rPr>
        <w:rStyle w:val="FooterChar"/>
      </w:rPr>
      <w:t xml:space="preserve"> 02 </w:t>
    </w:r>
    <w:r>
      <w:rPr>
        <w:rStyle w:val="FooterChar"/>
      </w:rPr>
      <w:t>6203 160</w:t>
    </w:r>
    <w:r w:rsidRPr="0044337B">
      <w:rPr>
        <w:rStyle w:val="FooterChar"/>
      </w:rPr>
      <w:t xml:space="preserve">5  </w:t>
    </w:r>
    <w:r w:rsidRPr="0044337B">
      <w:rPr>
        <w:rStyle w:val="FooterChar"/>
        <w:color w:val="006DA7"/>
      </w:rPr>
      <w:t xml:space="preserve">Email: </w:t>
    </w:r>
    <w:hyperlink r:id="rId2" w:history="1">
      <w:r w:rsidRPr="0044337B">
        <w:rPr>
          <w:rStyle w:val="FooterChar"/>
          <w:color w:val="006DA7"/>
          <w:u w:val="single"/>
        </w:rPr>
        <w:t>i</w:t>
      </w:r>
      <w:r w:rsidRPr="00BD5A7B">
        <w:rPr>
          <w:rStyle w:val="Hyperlink"/>
        </w:rPr>
        <w:t>nfo@tga.gov.a</w:t>
      </w:r>
      <w:r w:rsidRPr="0044337B">
        <w:rPr>
          <w:rStyle w:val="FooterChar"/>
          <w:color w:val="006DA7"/>
          <w:u w:val="single"/>
        </w:rPr>
        <w:t>u</w:t>
      </w:r>
    </w:hyperlink>
    <w:r>
      <w:t xml:space="preserve">  </w:t>
    </w:r>
    <w:r>
      <w:rPr>
        <w:rStyle w:val="FooterChar"/>
        <w:color w:val="006DA7"/>
      </w:rPr>
      <w:t>Website</w:t>
    </w:r>
    <w:r w:rsidRPr="00BD5A7B">
      <w:rPr>
        <w:color w:val="00B0F0"/>
      </w:rPr>
      <w:t xml:space="preserve">: </w:t>
    </w:r>
    <w:hyperlink r:id="rId3" w:history="1">
      <w:r w:rsidRPr="00BD5A7B">
        <w:rPr>
          <w:rStyle w:val="Hyperlink"/>
        </w:rPr>
        <w:t>http://www.tga.gov.au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F3" w:rsidRDefault="000222F3" w:rsidP="003A707F">
      <w:pPr>
        <w:spacing w:line="240" w:lineRule="auto"/>
      </w:pPr>
      <w:r>
        <w:separator/>
      </w:r>
    </w:p>
  </w:footnote>
  <w:footnote w:type="continuationSeparator" w:id="0">
    <w:p w:rsidR="000222F3" w:rsidRDefault="000222F3" w:rsidP="003A7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0222F3" w:rsidRPr="00CE796A" w:rsidTr="001E372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22F3" w:rsidRPr="00CE796A" w:rsidRDefault="000222F3" w:rsidP="001E372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 w:rsidRPr="004207FE">
            <w:rPr>
              <w:rFonts w:ascii="Arial" w:hAnsi="Arial"/>
              <w:noProof/>
              <w:sz w:val="12"/>
              <w:lang w:eastAsia="zh-CN"/>
            </w:rPr>
            <w:drawing>
              <wp:inline distT="0" distB="0" distL="0" distR="0" wp14:anchorId="1EEC9575" wp14:editId="752E691D">
                <wp:extent cx="702945" cy="544195"/>
                <wp:effectExtent l="0" t="0" r="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22F3" w:rsidRPr="00CE796A" w:rsidRDefault="000222F3" w:rsidP="001E372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0222F3" w:rsidRPr="00CE796A" w:rsidRDefault="000222F3" w:rsidP="001E3729">
          <w:pPr>
            <w:spacing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0222F3" w:rsidRPr="00CE796A" w:rsidTr="001E372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0222F3" w:rsidRPr="00CE796A" w:rsidRDefault="000222F3" w:rsidP="0073517F">
          <w:pPr>
            <w:spacing w:before="0" w:after="0" w:line="276" w:lineRule="auto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0222F3" w:rsidRPr="00840A06" w:rsidRDefault="000222F3" w:rsidP="0073517F">
          <w:pPr>
            <w:spacing w:before="0" w:after="0" w:line="276" w:lineRule="auto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0222F3" w:rsidRPr="00F40885" w:rsidRDefault="000222F3" w:rsidP="0073517F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59C2C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056F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C69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2769BA"/>
    <w:multiLevelType w:val="hybridMultilevel"/>
    <w:tmpl w:val="A8CE9B72"/>
    <w:lvl w:ilvl="0" w:tplc="F9E209B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77321F06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803CFF9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191E0AAC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BD96D658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7EC01884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FBE8A23C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78EC54CE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C1B26F1E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4">
    <w:nsid w:val="085259BA"/>
    <w:multiLevelType w:val="hybridMultilevel"/>
    <w:tmpl w:val="F112BF8E"/>
    <w:lvl w:ilvl="0" w:tplc="1A3CD9D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E44CE7E8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74B6E120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21EA6F42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A8F66F5C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A6A47642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23B41EA8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971CB0D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ED2EB454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5">
    <w:nsid w:val="0EFF75EB"/>
    <w:multiLevelType w:val="hybridMultilevel"/>
    <w:tmpl w:val="B0C03B6E"/>
    <w:lvl w:ilvl="0" w:tplc="2B1058C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3F11"/>
    <w:multiLevelType w:val="multilevel"/>
    <w:tmpl w:val="575CEDBE"/>
    <w:lvl w:ilvl="0">
      <w:start w:val="1"/>
      <w:numFmt w:val="decimal"/>
      <w:pStyle w:val="Numberbullet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7">
    <w:nsid w:val="168F13E9"/>
    <w:multiLevelType w:val="multilevel"/>
    <w:tmpl w:val="DA360B9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8">
    <w:nsid w:val="186E6108"/>
    <w:multiLevelType w:val="hybridMultilevel"/>
    <w:tmpl w:val="5D1A274A"/>
    <w:lvl w:ilvl="0" w:tplc="B894B72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CE1A482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0532B05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7B06058C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502E5B28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7C08BFCC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88D0374A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9474C3E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1D3AC0B4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9">
    <w:nsid w:val="1AA55E4D"/>
    <w:multiLevelType w:val="hybridMultilevel"/>
    <w:tmpl w:val="19F08F86"/>
    <w:lvl w:ilvl="0" w:tplc="93E4F6C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70E15A4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B486EB4C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5A0ABD2A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8000FD40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184A2CE6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F75634A4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FA66C5AE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4AE4A1AE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10">
    <w:nsid w:val="229C60BF"/>
    <w:multiLevelType w:val="hybridMultilevel"/>
    <w:tmpl w:val="8B6E6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8740F"/>
    <w:multiLevelType w:val="hybridMultilevel"/>
    <w:tmpl w:val="55BC6E54"/>
    <w:lvl w:ilvl="0" w:tplc="FF6A271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904AE93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C422F57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FCE48362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E5AE0328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788AC4A0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AE1E61BC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F404FC4A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5812247A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12">
    <w:nsid w:val="35D31DB1"/>
    <w:multiLevelType w:val="hybridMultilevel"/>
    <w:tmpl w:val="AE4E7AF6"/>
    <w:lvl w:ilvl="0" w:tplc="8F5E8A4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856304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DC60D3AA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CD443424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CE3E970C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4456FC9C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A0D471D8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C636C314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815660B8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13">
    <w:nsid w:val="36290B24"/>
    <w:multiLevelType w:val="hybridMultilevel"/>
    <w:tmpl w:val="47805BAA"/>
    <w:lvl w:ilvl="0" w:tplc="0518C99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7A2C523A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D7267B64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1838A55C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31281850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F9FE3556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A1B2B5AC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03CAAE6A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83969CF6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14">
    <w:nsid w:val="39687DCA"/>
    <w:multiLevelType w:val="hybridMultilevel"/>
    <w:tmpl w:val="24C4EC40"/>
    <w:lvl w:ilvl="0" w:tplc="FA705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35E31"/>
    <w:multiLevelType w:val="hybridMultilevel"/>
    <w:tmpl w:val="9CF273A8"/>
    <w:lvl w:ilvl="0" w:tplc="80B416FA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C076EF52">
      <w:start w:val="1"/>
      <w:numFmt w:val="bullet"/>
      <w:lvlText w:val="•"/>
      <w:lvlJc w:val="left"/>
      <w:pPr>
        <w:ind w:left="1115" w:hanging="360"/>
      </w:pPr>
      <w:rPr>
        <w:rFonts w:hint="default"/>
      </w:rPr>
    </w:lvl>
    <w:lvl w:ilvl="2" w:tplc="E26E28FE">
      <w:start w:val="1"/>
      <w:numFmt w:val="bullet"/>
      <w:lvlText w:val="•"/>
      <w:lvlJc w:val="left"/>
      <w:pPr>
        <w:ind w:left="1768" w:hanging="360"/>
      </w:pPr>
      <w:rPr>
        <w:rFonts w:hint="default"/>
      </w:rPr>
    </w:lvl>
    <w:lvl w:ilvl="3" w:tplc="1FBE30EA">
      <w:start w:val="1"/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C72696D6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5" w:tplc="0A9EAAAC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388CD27E">
      <w:start w:val="1"/>
      <w:numFmt w:val="bullet"/>
      <w:lvlText w:val="•"/>
      <w:lvlJc w:val="left"/>
      <w:pPr>
        <w:ind w:left="4382" w:hanging="360"/>
      </w:pPr>
      <w:rPr>
        <w:rFonts w:hint="default"/>
      </w:rPr>
    </w:lvl>
    <w:lvl w:ilvl="7" w:tplc="AA6EC3AA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8" w:tplc="0D640214">
      <w:start w:val="1"/>
      <w:numFmt w:val="bullet"/>
      <w:lvlText w:val="•"/>
      <w:lvlJc w:val="left"/>
      <w:pPr>
        <w:ind w:left="5688" w:hanging="360"/>
      </w:pPr>
      <w:rPr>
        <w:rFonts w:hint="default"/>
      </w:rPr>
    </w:lvl>
  </w:abstractNum>
  <w:abstractNum w:abstractNumId="16">
    <w:nsid w:val="4B51242E"/>
    <w:multiLevelType w:val="hybridMultilevel"/>
    <w:tmpl w:val="652CB3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41094"/>
    <w:multiLevelType w:val="multilevel"/>
    <w:tmpl w:val="75DCE6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0C75E6"/>
    <w:multiLevelType w:val="hybridMultilevel"/>
    <w:tmpl w:val="7EC8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9203E"/>
    <w:multiLevelType w:val="hybridMultilevel"/>
    <w:tmpl w:val="538EE91E"/>
    <w:lvl w:ilvl="0" w:tplc="C73A8B5E">
      <w:start w:val="1"/>
      <w:numFmt w:val="bullet"/>
      <w:lvlText w:val=""/>
      <w:lvlJc w:val="left"/>
      <w:pPr>
        <w:ind w:left="2815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1EEE0350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2" w:tplc="6F6619EE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3" w:tplc="448C048E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4" w:tplc="3216DB32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5" w:tplc="C3AC19A8">
      <w:start w:val="1"/>
      <w:numFmt w:val="bullet"/>
      <w:lvlText w:val="•"/>
      <w:lvlJc w:val="left"/>
      <w:pPr>
        <w:ind w:left="6141" w:hanging="360"/>
      </w:pPr>
      <w:rPr>
        <w:rFonts w:hint="default"/>
      </w:rPr>
    </w:lvl>
    <w:lvl w:ilvl="6" w:tplc="9AD8F06E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42AAF2FA">
      <w:start w:val="1"/>
      <w:numFmt w:val="bullet"/>
      <w:lvlText w:val="•"/>
      <w:lvlJc w:val="left"/>
      <w:pPr>
        <w:ind w:left="7471" w:hanging="360"/>
      </w:pPr>
      <w:rPr>
        <w:rFonts w:hint="default"/>
      </w:rPr>
    </w:lvl>
    <w:lvl w:ilvl="8" w:tplc="032A9F16">
      <w:start w:val="1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20">
    <w:nsid w:val="56245A50"/>
    <w:multiLevelType w:val="multilevel"/>
    <w:tmpl w:val="3E3E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491B26"/>
    <w:multiLevelType w:val="hybridMultilevel"/>
    <w:tmpl w:val="FB14CC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B648A1"/>
    <w:multiLevelType w:val="hybridMultilevel"/>
    <w:tmpl w:val="399C6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BF207A"/>
    <w:multiLevelType w:val="hybridMultilevel"/>
    <w:tmpl w:val="5D2822FE"/>
    <w:lvl w:ilvl="0" w:tplc="E8627A48">
      <w:start w:val="1"/>
      <w:numFmt w:val="lowerLetter"/>
      <w:lvlText w:val="(%1)"/>
      <w:lvlJc w:val="left"/>
      <w:pPr>
        <w:ind w:left="8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2FD57DE"/>
    <w:multiLevelType w:val="hybridMultilevel"/>
    <w:tmpl w:val="CAFA7CEA"/>
    <w:lvl w:ilvl="0" w:tplc="37FAD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E32C0"/>
    <w:multiLevelType w:val="hybridMultilevel"/>
    <w:tmpl w:val="0AC22A4C"/>
    <w:lvl w:ilvl="0" w:tplc="5450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216B3"/>
    <w:multiLevelType w:val="hybridMultilevel"/>
    <w:tmpl w:val="1526C262"/>
    <w:lvl w:ilvl="0" w:tplc="0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7"/>
  </w:num>
  <w:num w:numId="4">
    <w:abstractNumId w:val="2"/>
  </w:num>
  <w:num w:numId="5">
    <w:abstractNumId w:val="7"/>
  </w:num>
  <w:num w:numId="6">
    <w:abstractNumId w:val="1"/>
  </w:num>
  <w:num w:numId="7">
    <w:abstractNumId w:val="7"/>
  </w:num>
  <w:num w:numId="8">
    <w:abstractNumId w:val="0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6"/>
  </w:num>
  <w:num w:numId="18">
    <w:abstractNumId w:val="22"/>
  </w:num>
  <w:num w:numId="19">
    <w:abstractNumId w:val="25"/>
  </w:num>
  <w:num w:numId="20">
    <w:abstractNumId w:val="10"/>
  </w:num>
  <w:num w:numId="21">
    <w:abstractNumId w:val="24"/>
  </w:num>
  <w:num w:numId="22">
    <w:abstractNumId w:val="18"/>
  </w:num>
  <w:num w:numId="23">
    <w:abstractNumId w:val="14"/>
  </w:num>
  <w:num w:numId="24">
    <w:abstractNumId w:val="26"/>
  </w:num>
  <w:num w:numId="25">
    <w:abstractNumId w:val="5"/>
  </w:num>
  <w:num w:numId="26">
    <w:abstractNumId w:val="13"/>
  </w:num>
  <w:num w:numId="27">
    <w:abstractNumId w:val="4"/>
  </w:num>
  <w:num w:numId="28">
    <w:abstractNumId w:val="12"/>
  </w:num>
  <w:num w:numId="29">
    <w:abstractNumId w:val="3"/>
  </w:num>
  <w:num w:numId="30">
    <w:abstractNumId w:val="9"/>
  </w:num>
  <w:num w:numId="31">
    <w:abstractNumId w:val="8"/>
  </w:num>
  <w:num w:numId="32">
    <w:abstractNumId w:val="11"/>
  </w:num>
  <w:num w:numId="33">
    <w:abstractNumId w:val="1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SortMethod w:val="0000"/>
  <w:mailMerge>
    <w:mainDocumentType w:val="formLetters"/>
    <w:dataType w:val="textFile"/>
    <w:activeRecord w:val="-1"/>
    <w:odso/>
  </w:mailMerge>
  <w:documentProtection w:edit="forms" w:enforcement="0"/>
  <w:defaultTabStop w:val="720"/>
  <w:doNotShadeFormData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3"/>
    <w:rsid w:val="000222F3"/>
    <w:rsid w:val="0004166A"/>
    <w:rsid w:val="00041D07"/>
    <w:rsid w:val="000710BA"/>
    <w:rsid w:val="000B65B3"/>
    <w:rsid w:val="000D75BB"/>
    <w:rsid w:val="000E1F2B"/>
    <w:rsid w:val="000F29DA"/>
    <w:rsid w:val="00103DE1"/>
    <w:rsid w:val="00113351"/>
    <w:rsid w:val="00123485"/>
    <w:rsid w:val="001544E1"/>
    <w:rsid w:val="00164BB1"/>
    <w:rsid w:val="00172CD2"/>
    <w:rsid w:val="00193203"/>
    <w:rsid w:val="001A1FC5"/>
    <w:rsid w:val="001C2AAD"/>
    <w:rsid w:val="001D2333"/>
    <w:rsid w:val="001E0277"/>
    <w:rsid w:val="001E3729"/>
    <w:rsid w:val="001F2235"/>
    <w:rsid w:val="00201B1F"/>
    <w:rsid w:val="00221963"/>
    <w:rsid w:val="00254C59"/>
    <w:rsid w:val="00254E90"/>
    <w:rsid w:val="00280BCD"/>
    <w:rsid w:val="002873BF"/>
    <w:rsid w:val="002A5709"/>
    <w:rsid w:val="002B78B3"/>
    <w:rsid w:val="002D505B"/>
    <w:rsid w:val="003370DF"/>
    <w:rsid w:val="00351CA1"/>
    <w:rsid w:val="0036533D"/>
    <w:rsid w:val="00365A27"/>
    <w:rsid w:val="003A08EC"/>
    <w:rsid w:val="003A707F"/>
    <w:rsid w:val="003B0EC1"/>
    <w:rsid w:val="003B573B"/>
    <w:rsid w:val="003C3FF8"/>
    <w:rsid w:val="003F2CBD"/>
    <w:rsid w:val="004207FE"/>
    <w:rsid w:val="00424B97"/>
    <w:rsid w:val="004275C8"/>
    <w:rsid w:val="00442917"/>
    <w:rsid w:val="0045487D"/>
    <w:rsid w:val="00483722"/>
    <w:rsid w:val="004B2753"/>
    <w:rsid w:val="00520873"/>
    <w:rsid w:val="00533453"/>
    <w:rsid w:val="00573D44"/>
    <w:rsid w:val="00575DF1"/>
    <w:rsid w:val="006805AE"/>
    <w:rsid w:val="00692704"/>
    <w:rsid w:val="006937A5"/>
    <w:rsid w:val="006A7595"/>
    <w:rsid w:val="006C28DC"/>
    <w:rsid w:val="006D3172"/>
    <w:rsid w:val="006E37CA"/>
    <w:rsid w:val="0073517F"/>
    <w:rsid w:val="0075523F"/>
    <w:rsid w:val="00787089"/>
    <w:rsid w:val="00840A06"/>
    <w:rsid w:val="008439B7"/>
    <w:rsid w:val="00844AD9"/>
    <w:rsid w:val="00861E8E"/>
    <w:rsid w:val="0087253F"/>
    <w:rsid w:val="0088542D"/>
    <w:rsid w:val="008D2F02"/>
    <w:rsid w:val="008E4F6C"/>
    <w:rsid w:val="008F0DCA"/>
    <w:rsid w:val="00904496"/>
    <w:rsid w:val="00924543"/>
    <w:rsid w:val="009539C7"/>
    <w:rsid w:val="00964C06"/>
    <w:rsid w:val="0097224E"/>
    <w:rsid w:val="009F5703"/>
    <w:rsid w:val="00A00F21"/>
    <w:rsid w:val="00A112A9"/>
    <w:rsid w:val="00A363DC"/>
    <w:rsid w:val="00A41069"/>
    <w:rsid w:val="00A62B90"/>
    <w:rsid w:val="00A72650"/>
    <w:rsid w:val="00AA287D"/>
    <w:rsid w:val="00AA7BA6"/>
    <w:rsid w:val="00AD4251"/>
    <w:rsid w:val="00AE5D9E"/>
    <w:rsid w:val="00B023F1"/>
    <w:rsid w:val="00B037D4"/>
    <w:rsid w:val="00B84226"/>
    <w:rsid w:val="00B85153"/>
    <w:rsid w:val="00B93DF8"/>
    <w:rsid w:val="00BD5A7B"/>
    <w:rsid w:val="00C170E9"/>
    <w:rsid w:val="00C3443B"/>
    <w:rsid w:val="00C435E5"/>
    <w:rsid w:val="00C63C4E"/>
    <w:rsid w:val="00C834B0"/>
    <w:rsid w:val="00C9138F"/>
    <w:rsid w:val="00CD4A35"/>
    <w:rsid w:val="00CE2420"/>
    <w:rsid w:val="00D65BE0"/>
    <w:rsid w:val="00D77A88"/>
    <w:rsid w:val="00E27A36"/>
    <w:rsid w:val="00EB3874"/>
    <w:rsid w:val="00ED44C3"/>
    <w:rsid w:val="00EF358B"/>
    <w:rsid w:val="00F06DEF"/>
    <w:rsid w:val="00F40885"/>
    <w:rsid w:val="00F4757F"/>
    <w:rsid w:val="00F47CCD"/>
    <w:rsid w:val="00F63460"/>
    <w:rsid w:val="00F63781"/>
    <w:rsid w:val="00F65594"/>
    <w:rsid w:val="00FA4958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1"/>
    <w:qFormat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D4A35"/>
    <w:rPr>
      <w:color w:val="808080"/>
    </w:rPr>
  </w:style>
  <w:style w:type="table" w:styleId="TableGrid">
    <w:name w:val="Table Grid"/>
    <w:basedOn w:val="TableNormal"/>
    <w:uiPriority w:val="59"/>
    <w:rsid w:val="0036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ee">
    <w:name w:val="Addressee"/>
    <w:basedOn w:val="Normal"/>
    <w:qFormat/>
    <w:rsid w:val="000222F3"/>
    <w:pPr>
      <w:adjustRightInd w:val="0"/>
      <w:snapToGrid w:val="0"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0222F3"/>
    <w:pPr>
      <w:widowControl w:val="0"/>
      <w:spacing w:before="1" w:after="0" w:line="240" w:lineRule="auto"/>
      <w:ind w:left="2815" w:hanging="360"/>
    </w:pPr>
    <w:rPr>
      <w:rFonts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22F3"/>
    <w:rPr>
      <w:rFonts w:ascii="Cambria" w:eastAsia="Cambria" w:hAnsi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0222F3"/>
    <w:pPr>
      <w:widowControl w:val="0"/>
      <w:spacing w:before="0" w:after="0"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Bullet 2" w:uiPriority="0" w:qFormat="1"/>
    <w:lsdException w:name="List Bullet 3" w:uiPriority="0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E5"/>
    <w:pPr>
      <w:spacing w:before="180" w:after="180" w:line="240" w:lineRule="atLeast"/>
    </w:pPr>
    <w:rPr>
      <w:rFonts w:ascii="Cambria" w:eastAsia="Cambria" w:hAnsi="Cambria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5A7B"/>
    <w:pPr>
      <w:tabs>
        <w:tab w:val="num" w:pos="480"/>
      </w:tabs>
      <w:jc w:val="center"/>
      <w:outlineLvl w:val="1"/>
    </w:pPr>
    <w:rPr>
      <w:b/>
      <w:bCs/>
      <w:iCs/>
      <w:color w:val="000000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435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5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rsid w:val="00BD5A7B"/>
    <w:pPr>
      <w:tabs>
        <w:tab w:val="center" w:pos="4513"/>
        <w:tab w:val="right" w:pos="9026"/>
      </w:tabs>
      <w:adjustRightInd w:val="0"/>
      <w:snapToGrid w:val="0"/>
      <w:spacing w:before="120" w:line="240" w:lineRule="auto"/>
    </w:pPr>
    <w:rPr>
      <w:rFonts w:ascii="Arial" w:eastAsia="MS Mincho" w:hAnsi="Arial"/>
      <w:sz w:val="18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707F"/>
    <w:rPr>
      <w:rFonts w:ascii="Arial" w:eastAsia="MS Mincho" w:hAnsi="Arial" w:cs="Times New Roman"/>
      <w:sz w:val="18"/>
      <w:szCs w:val="20"/>
      <w:lang w:eastAsia="ja-JP"/>
    </w:rPr>
  </w:style>
  <w:style w:type="character" w:customStyle="1" w:styleId="BlueItalics">
    <w:name w:val="Blue Italics"/>
    <w:basedOn w:val="DefaultParagraphFont"/>
    <w:rsid w:val="002873BF"/>
    <w:rPr>
      <w:rFonts w:ascii="Arial" w:hAnsi="Arial"/>
      <w:i/>
      <w:iCs/>
      <w:color w:val="0000FF"/>
      <w:sz w:val="22"/>
      <w:szCs w:val="22"/>
    </w:rPr>
  </w:style>
  <w:style w:type="paragraph" w:styleId="ListParagraph">
    <w:name w:val="List Paragraph"/>
    <w:basedOn w:val="Normal"/>
    <w:uiPriority w:val="1"/>
    <w:qFormat/>
    <w:rsid w:val="002873BF"/>
    <w:pPr>
      <w:ind w:left="720"/>
      <w:contextualSpacing/>
    </w:pPr>
  </w:style>
  <w:style w:type="paragraph" w:customStyle="1" w:styleId="Address">
    <w:name w:val="Address"/>
    <w:basedOn w:val="Footer"/>
    <w:rsid w:val="002873BF"/>
    <w:pPr>
      <w:tabs>
        <w:tab w:val="clear" w:pos="4513"/>
        <w:tab w:val="clear" w:pos="9026"/>
      </w:tabs>
    </w:pPr>
    <w:rPr>
      <w:color w:val="002C47"/>
      <w:sz w:val="16"/>
      <w:szCs w:val="14"/>
    </w:rPr>
  </w:style>
  <w:style w:type="character" w:customStyle="1" w:styleId="ABN">
    <w:name w:val="ABN"/>
    <w:basedOn w:val="DefaultParagraphFont"/>
    <w:uiPriority w:val="1"/>
    <w:rsid w:val="00BD5A7B"/>
    <w:rPr>
      <w:rFonts w:ascii="Arial" w:hAnsi="Arial"/>
      <w:color w:val="002C47"/>
      <w:sz w:val="14"/>
    </w:rPr>
  </w:style>
  <w:style w:type="character" w:styleId="Hyperlink">
    <w:name w:val="Hyperlink"/>
    <w:basedOn w:val="FooterChar"/>
    <w:uiPriority w:val="99"/>
    <w:unhideWhenUsed/>
    <w:rsid w:val="00BD5A7B"/>
    <w:rPr>
      <w:rFonts w:ascii="Arial" w:eastAsia="MS Mincho" w:hAnsi="Arial" w:cs="Times New Roman"/>
      <w:color w:val="006DA7"/>
      <w:sz w:val="18"/>
      <w:szCs w:val="20"/>
      <w:u w:val="single"/>
      <w:lang w:eastAsia="ja-JP"/>
    </w:rPr>
  </w:style>
  <w:style w:type="paragraph" w:styleId="ListBullet">
    <w:name w:val="List Bullet"/>
    <w:basedOn w:val="Normal"/>
    <w:qFormat/>
    <w:rsid w:val="00BD5A7B"/>
    <w:pPr>
      <w:numPr>
        <w:numId w:val="9"/>
      </w:numPr>
      <w:spacing w:before="120"/>
    </w:pPr>
  </w:style>
  <w:style w:type="paragraph" w:styleId="ListBullet2">
    <w:name w:val="List Bullet 2"/>
    <w:basedOn w:val="Normal"/>
    <w:qFormat/>
    <w:rsid w:val="00BD5A7B"/>
    <w:pPr>
      <w:numPr>
        <w:ilvl w:val="1"/>
        <w:numId w:val="9"/>
      </w:numPr>
      <w:spacing w:before="120"/>
    </w:pPr>
  </w:style>
  <w:style w:type="paragraph" w:styleId="ListBullet3">
    <w:name w:val="List Bullet 3"/>
    <w:basedOn w:val="Normal"/>
    <w:qFormat/>
    <w:rsid w:val="00BD5A7B"/>
    <w:pPr>
      <w:numPr>
        <w:ilvl w:val="2"/>
        <w:numId w:val="9"/>
      </w:numPr>
      <w:spacing w:before="120"/>
    </w:pPr>
  </w:style>
  <w:style w:type="paragraph" w:customStyle="1" w:styleId="Numberbullet">
    <w:name w:val="Number bullet"/>
    <w:basedOn w:val="ListBullet"/>
    <w:qFormat/>
    <w:rsid w:val="00BD5A7B"/>
    <w:pPr>
      <w:numPr>
        <w:numId w:val="12"/>
      </w:numPr>
    </w:pPr>
  </w:style>
  <w:style w:type="paragraph" w:customStyle="1" w:styleId="Numberbullet2">
    <w:name w:val="Number bullet 2"/>
    <w:basedOn w:val="ListBullet2"/>
    <w:qFormat/>
    <w:rsid w:val="00BD5A7B"/>
    <w:pPr>
      <w:numPr>
        <w:numId w:val="12"/>
      </w:numPr>
    </w:pPr>
  </w:style>
  <w:style w:type="paragraph" w:customStyle="1" w:styleId="Numberbullet3">
    <w:name w:val="Number bullet 3"/>
    <w:basedOn w:val="ListBullet3"/>
    <w:qFormat/>
    <w:rsid w:val="00BD5A7B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D5A7B"/>
    <w:rPr>
      <w:rFonts w:ascii="Cambria" w:eastAsia="Cambria" w:hAnsi="Cambria" w:cs="Times New Roman"/>
      <w:b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5E5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5E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NoSpacing">
    <w:name w:val="No Spacing"/>
    <w:uiPriority w:val="1"/>
    <w:rsid w:val="00201B1F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2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8D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DC"/>
    <w:rPr>
      <w:rFonts w:ascii="Cambria" w:eastAsia="Cambria" w:hAnsi="Cambr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8DC"/>
    <w:pPr>
      <w:spacing w:after="0" w:line="240" w:lineRule="auto"/>
    </w:pPr>
    <w:rPr>
      <w:rFonts w:ascii="Cambria" w:eastAsia="Cambria" w:hAnsi="Cambri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D4A35"/>
    <w:rPr>
      <w:color w:val="808080"/>
    </w:rPr>
  </w:style>
  <w:style w:type="table" w:styleId="TableGrid">
    <w:name w:val="Table Grid"/>
    <w:basedOn w:val="TableNormal"/>
    <w:uiPriority w:val="59"/>
    <w:rsid w:val="00365A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dressee">
    <w:name w:val="Addressee"/>
    <w:basedOn w:val="Normal"/>
    <w:qFormat/>
    <w:rsid w:val="000222F3"/>
    <w:pPr>
      <w:adjustRightInd w:val="0"/>
      <w:snapToGrid w:val="0"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0222F3"/>
    <w:pPr>
      <w:widowControl w:val="0"/>
      <w:spacing w:before="1" w:after="0" w:line="240" w:lineRule="auto"/>
      <w:ind w:left="2815" w:hanging="360"/>
    </w:pPr>
    <w:rPr>
      <w:rFonts w:cstheme="minorBidi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22F3"/>
    <w:rPr>
      <w:rFonts w:ascii="Cambria" w:eastAsia="Cambria" w:hAnsi="Cambria"/>
      <w:lang w:val="en-US"/>
    </w:rPr>
  </w:style>
  <w:style w:type="paragraph" w:customStyle="1" w:styleId="TableParagraph">
    <w:name w:val="Table Paragraph"/>
    <w:basedOn w:val="Normal"/>
    <w:uiPriority w:val="1"/>
    <w:qFormat/>
    <w:rsid w:val="000222F3"/>
    <w:pPr>
      <w:widowControl w:val="0"/>
      <w:spacing w:before="0" w:after="0" w:line="240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ga.gov.au" TargetMode="External"/><Relationship Id="rId2" Type="http://schemas.openxmlformats.org/officeDocument/2006/relationships/hyperlink" Target="mailto:info@tga.gov.a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ogd\AppData\Local\Temp\notesAF0051\OPC%20TGA%20Gazette%20Template%20(September%20201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230F18B767401895B0E7509815A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9831-905D-49EE-B7FD-DF1B947103EF}"/>
      </w:docPartPr>
      <w:docPartBody>
        <w:p w:rsidR="00DC5B66" w:rsidRDefault="00DC5B66" w:rsidP="00DC5B66">
          <w:pPr>
            <w:pStyle w:val="2E230F18B767401895B0E7509815A99E"/>
          </w:pPr>
          <w:r w:rsidRPr="00CD4A35">
            <w:rPr>
              <w:rStyle w:val="PlaceholderText"/>
              <w:color w:val="FF0000"/>
            </w:rPr>
            <w:t>Click here to enter a date</w:t>
          </w:r>
        </w:p>
      </w:docPartBody>
    </w:docPart>
    <w:docPart>
      <w:docPartPr>
        <w:name w:val="B67A9727492741378E2539533247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78FA-E661-497A-9982-62AA02562FE3}"/>
      </w:docPartPr>
      <w:docPartBody>
        <w:p w:rsidR="00DC5B66" w:rsidRDefault="00DC5B66" w:rsidP="00DC5B66">
          <w:pPr>
            <w:pStyle w:val="B67A9727492741378E25395332470B50"/>
          </w:pPr>
          <w:r w:rsidRPr="00CD4A35">
            <w:rPr>
              <w:rFonts w:cs="Calibri"/>
              <w:color w:val="FF0000"/>
            </w:rPr>
            <w:t>[applicant name]</w:t>
          </w:r>
        </w:p>
      </w:docPartBody>
    </w:docPart>
    <w:docPart>
      <w:docPartPr>
        <w:name w:val="2947F7062FB54971BEBE2FFEEE7D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53CDB-EE28-4635-A733-13FE47E75607}"/>
      </w:docPartPr>
      <w:docPartBody>
        <w:p w:rsidR="00DC5B66" w:rsidRDefault="00DC5B66" w:rsidP="00DC5B66">
          <w:pPr>
            <w:pStyle w:val="2947F7062FB54971BEBE2FFEEE7D0496"/>
          </w:pPr>
          <w:r w:rsidRPr="00CD4A35">
            <w:rPr>
              <w:rStyle w:val="PlaceholderText"/>
              <w:color w:val="FF0000"/>
            </w:rPr>
            <w:t>Choose an item</w:t>
          </w:r>
        </w:p>
      </w:docPartBody>
    </w:docPart>
    <w:docPart>
      <w:docPartPr>
        <w:name w:val="2E36550F964841CC856580ECD60E4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85D-4AAB-4D05-AB74-28244C2E1916}"/>
      </w:docPartPr>
      <w:docPartBody>
        <w:p w:rsidR="00DC5B66" w:rsidRDefault="00DC5B66" w:rsidP="00DC5B66">
          <w:pPr>
            <w:pStyle w:val="2E36550F964841CC856580ECD60E47A1"/>
          </w:pPr>
          <w:r w:rsidRPr="00D30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4D"/>
    <w:rsid w:val="0010224D"/>
    <w:rsid w:val="003120CE"/>
    <w:rsid w:val="0031420D"/>
    <w:rsid w:val="00481D93"/>
    <w:rsid w:val="004E0DE7"/>
    <w:rsid w:val="00750A94"/>
    <w:rsid w:val="00DC5B66"/>
    <w:rsid w:val="00E83C7C"/>
    <w:rsid w:val="00F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B66"/>
    <w:rPr>
      <w:color w:val="808080"/>
    </w:rPr>
  </w:style>
  <w:style w:type="paragraph" w:customStyle="1" w:styleId="C942B8774F674A358A15FDAE7E044F0F">
    <w:name w:val="C942B8774F674A358A15FDAE7E044F0F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">
    <w:name w:val="2419066DC6C54B9899665EC13A02D79A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">
    <w:name w:val="259EFDAB74304FCF8925E0559873757D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">
    <w:name w:val="2A56DCB7CED343DE854EF7BAD16DA23A"/>
    <w:rsid w:val="0010224D"/>
  </w:style>
  <w:style w:type="paragraph" w:customStyle="1" w:styleId="C47A46FAB548426BABD06B932DB4CF4D">
    <w:name w:val="C47A46FAB548426BABD06B932DB4CF4D"/>
    <w:rsid w:val="0010224D"/>
  </w:style>
  <w:style w:type="paragraph" w:customStyle="1" w:styleId="96F97580BA994611B37F29E83641011D">
    <w:name w:val="96F97580BA994611B37F29E83641011D"/>
    <w:rsid w:val="0010224D"/>
  </w:style>
  <w:style w:type="paragraph" w:customStyle="1" w:styleId="C942B8774F674A358A15FDAE7E044F0F1">
    <w:name w:val="C942B8774F674A358A15FDAE7E044F0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">
    <w:name w:val="2419066DC6C54B9899665EC13A02D79A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">
    <w:name w:val="259EFDAB74304FCF8925E0559873757D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">
    <w:name w:val="2A56DCB7CED343DE854EF7BAD16DA23A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">
    <w:name w:val="C47A46FAB548426BABD06B932DB4CF4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">
    <w:name w:val="96F97580BA994611B37F29E83641011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78F7D8611D6E4F50ADF5EC7B8B62C1A8">
    <w:name w:val="78F7D8611D6E4F50ADF5EC7B8B62C1A8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">
    <w:name w:val="00316DBF63094F8DBB33DA940250A23C"/>
    <w:rsid w:val="0010224D"/>
  </w:style>
  <w:style w:type="paragraph" w:customStyle="1" w:styleId="FBC506F969BF4910B636079D25159F1B">
    <w:name w:val="FBC506F969BF4910B636079D25159F1B"/>
    <w:rsid w:val="0010224D"/>
  </w:style>
  <w:style w:type="paragraph" w:customStyle="1" w:styleId="AEB50BC4F44B412E9CAE054236575F4F">
    <w:name w:val="AEB50BC4F44B412E9CAE054236575F4F"/>
    <w:rsid w:val="0010224D"/>
  </w:style>
  <w:style w:type="paragraph" w:customStyle="1" w:styleId="64C344101B4B45AFB2EB2D0D7495E2D3">
    <w:name w:val="64C344101B4B45AFB2EB2D0D7495E2D3"/>
    <w:rsid w:val="0010224D"/>
  </w:style>
  <w:style w:type="paragraph" w:customStyle="1" w:styleId="C942B8774F674A358A15FDAE7E044F0F2">
    <w:name w:val="C942B8774F674A358A15FDAE7E044F0F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2">
    <w:name w:val="2419066DC6C54B9899665EC13A02D79A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2">
    <w:name w:val="259EFDAB74304FCF8925E0559873757D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2">
    <w:name w:val="2A56DCB7CED343DE854EF7BAD16DA23A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2">
    <w:name w:val="C47A46FAB548426BABD06B932DB4CF4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2">
    <w:name w:val="96F97580BA994611B37F29E83641011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">
    <w:name w:val="D6A6C79C65CA40FABE6FD96F9A510E96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">
    <w:name w:val="00316DBF63094F8DBB33DA940250A23C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1">
    <w:name w:val="FBC506F969BF4910B636079D25159F1B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1">
    <w:name w:val="AEB50BC4F44B412E9CAE054236575F4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3">
    <w:name w:val="C942B8774F674A358A15FDAE7E044F0F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3">
    <w:name w:val="2419066DC6C54B9899665EC13A02D79A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3">
    <w:name w:val="259EFDAB74304FCF8925E0559873757D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3">
    <w:name w:val="2A56DCB7CED343DE854EF7BAD16DA23A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3">
    <w:name w:val="C47A46FAB548426BABD06B932DB4CF4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3">
    <w:name w:val="96F97580BA994611B37F29E83641011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">
    <w:name w:val="D6A6C79C65CA40FABE6FD96F9A510E961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2">
    <w:name w:val="00316DBF63094F8DBB33DA940250A23C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2">
    <w:name w:val="FBC506F969BF4910B636079D25159F1B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2">
    <w:name w:val="AEB50BC4F44B412E9CAE054236575F4F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4">
    <w:name w:val="C942B8774F674A358A15FDAE7E044F0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4">
    <w:name w:val="2419066DC6C54B9899665EC13A02D79A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4">
    <w:name w:val="259EFDAB74304FCF8925E0559873757D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4">
    <w:name w:val="2A56DCB7CED343DE854EF7BAD16DA23A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4">
    <w:name w:val="C47A46FAB548426BABD06B932DB4CF4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4">
    <w:name w:val="96F97580BA994611B37F29E83641011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2">
    <w:name w:val="D6A6C79C65CA40FABE6FD96F9A510E962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3">
    <w:name w:val="00316DBF63094F8DBB33DA940250A23C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5">
    <w:name w:val="C942B8774F674A358A15FDAE7E044F0F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5">
    <w:name w:val="2419066DC6C54B9899665EC13A02D79A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5">
    <w:name w:val="259EFDAB74304FCF8925E0559873757D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5">
    <w:name w:val="2A56DCB7CED343DE854EF7BAD16DA23A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5">
    <w:name w:val="C47A46FAB548426BABD06B932DB4CF4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5">
    <w:name w:val="96F97580BA994611B37F29E83641011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3">
    <w:name w:val="D6A6C79C65CA40FABE6FD96F9A510E96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4">
    <w:name w:val="00316DBF63094F8DBB33DA940250A23C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6">
    <w:name w:val="C942B8774F674A358A15FDAE7E044F0F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6">
    <w:name w:val="2419066DC6C54B9899665EC13A02D79A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6">
    <w:name w:val="259EFDAB74304FCF8925E0559873757D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6">
    <w:name w:val="2A56DCB7CED343DE854EF7BAD16DA23A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6">
    <w:name w:val="C47A46FAB548426BABD06B932DB4CF4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6">
    <w:name w:val="96F97580BA994611B37F29E83641011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4">
    <w:name w:val="D6A6C79C65CA40FABE6FD96F9A510E96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5">
    <w:name w:val="00316DBF63094F8DBB33DA940250A23C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7">
    <w:name w:val="C942B8774F674A358A15FDAE7E044F0F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7">
    <w:name w:val="2419066DC6C54B9899665EC13A02D79A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7">
    <w:name w:val="259EFDAB74304FCF8925E0559873757D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7">
    <w:name w:val="2A56DCB7CED343DE854EF7BAD16DA23A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7">
    <w:name w:val="C47A46FAB548426BABD06B932DB4CF4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7">
    <w:name w:val="96F97580BA994611B37F29E83641011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5">
    <w:name w:val="D6A6C79C65CA40FABE6FD96F9A510E96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6">
    <w:name w:val="00316DBF63094F8DBB33DA940250A23C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3">
    <w:name w:val="FBC506F969BF4910B636079D25159F1B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3">
    <w:name w:val="AEB50BC4F44B412E9CAE054236575F4F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8">
    <w:name w:val="C942B8774F674A358A15FDAE7E044F0F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8">
    <w:name w:val="2419066DC6C54B9899665EC13A02D79A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8">
    <w:name w:val="259EFDAB74304FCF8925E0559873757D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8">
    <w:name w:val="2A56DCB7CED343DE854EF7BAD16DA23A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8">
    <w:name w:val="C47A46FAB548426BABD06B932DB4CF4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8">
    <w:name w:val="96F97580BA994611B37F29E83641011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6">
    <w:name w:val="D6A6C79C65CA40FABE6FD96F9A510E96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7">
    <w:name w:val="00316DBF63094F8DBB33DA940250A23C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4">
    <w:name w:val="FBC506F969BF4910B636079D25159F1B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4">
    <w:name w:val="AEB50BC4F44B412E9CAE054236575F4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9">
    <w:name w:val="C942B8774F674A358A15FDAE7E044F0F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9">
    <w:name w:val="2419066DC6C54B9899665EC13A02D79A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9">
    <w:name w:val="259EFDAB74304FCF8925E0559873757D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9">
    <w:name w:val="2A56DCB7CED343DE854EF7BAD16DA23A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9">
    <w:name w:val="C47A46FAB548426BABD06B932DB4CF4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9">
    <w:name w:val="96F97580BA994611B37F29E83641011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7">
    <w:name w:val="D6A6C79C65CA40FABE6FD96F9A510E96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8">
    <w:name w:val="00316DBF63094F8DBB33DA940250A23C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5">
    <w:name w:val="FBC506F969BF4910B636079D25159F1B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5">
    <w:name w:val="AEB50BC4F44B412E9CAE054236575F4F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0">
    <w:name w:val="C942B8774F674A358A15FDAE7E044F0F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0">
    <w:name w:val="2419066DC6C54B9899665EC13A02D79A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0">
    <w:name w:val="259EFDAB74304FCF8925E0559873757D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0">
    <w:name w:val="2A56DCB7CED343DE854EF7BAD16DA23A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0">
    <w:name w:val="C47A46FAB548426BABD06B932DB4CF4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0">
    <w:name w:val="96F97580BA994611B37F29E83641011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8">
    <w:name w:val="D6A6C79C65CA40FABE6FD96F9A510E96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9">
    <w:name w:val="00316DBF63094F8DBB33DA940250A23C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6">
    <w:name w:val="FBC506F969BF4910B636079D25159F1B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6">
    <w:name w:val="AEB50BC4F44B412E9CAE054236575F4F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1">
    <w:name w:val="C942B8774F674A358A15FDAE7E044F0F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1">
    <w:name w:val="2419066DC6C54B9899665EC13A02D79A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1">
    <w:name w:val="259EFDAB74304FCF8925E0559873757D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1">
    <w:name w:val="2A56DCB7CED343DE854EF7BAD16DA23A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1">
    <w:name w:val="C47A46FAB548426BABD06B932DB4CF4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1">
    <w:name w:val="96F97580BA994611B37F29E83641011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9">
    <w:name w:val="D6A6C79C65CA40FABE6FD96F9A510E96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0">
    <w:name w:val="00316DBF63094F8DBB33DA940250A23C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7">
    <w:name w:val="FBC506F969BF4910B636079D25159F1B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7">
    <w:name w:val="AEB50BC4F44B412E9CAE054236575F4F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2">
    <w:name w:val="C942B8774F674A358A15FDAE7E044F0F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2">
    <w:name w:val="2419066DC6C54B9899665EC13A02D79A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2">
    <w:name w:val="259EFDAB74304FCF8925E0559873757D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2">
    <w:name w:val="2A56DCB7CED343DE854EF7BAD16DA23A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2">
    <w:name w:val="C47A46FAB548426BABD06B932DB4CF4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2">
    <w:name w:val="96F97580BA994611B37F29E83641011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0">
    <w:name w:val="D6A6C79C65CA40FABE6FD96F9A510E9610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1">
    <w:name w:val="00316DBF63094F8DBB33DA940250A23C11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8">
    <w:name w:val="FBC506F969BF4910B636079D25159F1B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8">
    <w:name w:val="AEB50BC4F44B412E9CAE054236575F4F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3">
    <w:name w:val="C942B8774F674A358A15FDAE7E044F0F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3">
    <w:name w:val="2419066DC6C54B9899665EC13A02D79A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3">
    <w:name w:val="259EFDAB74304FCF8925E0559873757D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3">
    <w:name w:val="2A56DCB7CED343DE854EF7BAD16DA23A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3">
    <w:name w:val="C47A46FAB548426BABD06B932DB4CF4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3">
    <w:name w:val="96F97580BA994611B37F29E83641011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2">
    <w:name w:val="00316DBF63094F8DBB33DA940250A23C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9">
    <w:name w:val="FBC506F969BF4910B636079D25159F1B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9">
    <w:name w:val="AEB50BC4F44B412E9CAE054236575F4F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E98B981D7EE44A45BE0BF32E9D392052">
    <w:name w:val="E98B981D7EE44A45BE0BF32E9D392052"/>
    <w:rsid w:val="00750A94"/>
  </w:style>
  <w:style w:type="paragraph" w:customStyle="1" w:styleId="ECF5254B79394EC39EC5C093E06E5B27">
    <w:name w:val="ECF5254B79394EC39EC5C093E06E5B27"/>
    <w:rsid w:val="00DC5B66"/>
  </w:style>
  <w:style w:type="paragraph" w:customStyle="1" w:styleId="F9898C2D40CA49379B39478EE186C2AC">
    <w:name w:val="F9898C2D40CA49379B39478EE186C2AC"/>
    <w:rsid w:val="00DC5B66"/>
  </w:style>
  <w:style w:type="paragraph" w:customStyle="1" w:styleId="79A5432D36C842848C669A543F908F55">
    <w:name w:val="79A5432D36C842848C669A543F908F55"/>
    <w:rsid w:val="00DC5B66"/>
  </w:style>
  <w:style w:type="paragraph" w:customStyle="1" w:styleId="5328396B7EEE4A758B9FAB2A87E71441">
    <w:name w:val="5328396B7EEE4A758B9FAB2A87E71441"/>
    <w:rsid w:val="00DC5B66"/>
  </w:style>
  <w:style w:type="paragraph" w:customStyle="1" w:styleId="3E39D49B23E54E4EB9DEE37F7A36BF7F">
    <w:name w:val="3E39D49B23E54E4EB9DEE37F7A36BF7F"/>
    <w:rsid w:val="00DC5B66"/>
  </w:style>
  <w:style w:type="paragraph" w:customStyle="1" w:styleId="323D6A7FBDFB42389DE9A33E477FAA13">
    <w:name w:val="323D6A7FBDFB42389DE9A33E477FAA13"/>
    <w:rsid w:val="00DC5B66"/>
  </w:style>
  <w:style w:type="paragraph" w:customStyle="1" w:styleId="9033D01FB5D5497FA9E285AF1E0826F4">
    <w:name w:val="9033D01FB5D5497FA9E285AF1E0826F4"/>
    <w:rsid w:val="00DC5B66"/>
  </w:style>
  <w:style w:type="paragraph" w:customStyle="1" w:styleId="10E6BF93F57346B5AB49BD4DA31FEE48">
    <w:name w:val="10E6BF93F57346B5AB49BD4DA31FEE48"/>
    <w:rsid w:val="00DC5B66"/>
  </w:style>
  <w:style w:type="paragraph" w:customStyle="1" w:styleId="2E230F18B767401895B0E7509815A99E">
    <w:name w:val="2E230F18B767401895B0E7509815A99E"/>
    <w:rsid w:val="00DC5B66"/>
  </w:style>
  <w:style w:type="paragraph" w:customStyle="1" w:styleId="B67A9727492741378E25395332470B50">
    <w:name w:val="B67A9727492741378E25395332470B50"/>
    <w:rsid w:val="00DC5B66"/>
  </w:style>
  <w:style w:type="paragraph" w:customStyle="1" w:styleId="2947F7062FB54971BEBE2FFEEE7D0496">
    <w:name w:val="2947F7062FB54971BEBE2FFEEE7D0496"/>
    <w:rsid w:val="00DC5B66"/>
  </w:style>
  <w:style w:type="paragraph" w:customStyle="1" w:styleId="2E36550F964841CC856580ECD60E47A1">
    <w:name w:val="2E36550F964841CC856580ECD60E47A1"/>
    <w:rsid w:val="00DC5B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5B66"/>
    <w:rPr>
      <w:color w:val="808080"/>
    </w:rPr>
  </w:style>
  <w:style w:type="paragraph" w:customStyle="1" w:styleId="C942B8774F674A358A15FDAE7E044F0F">
    <w:name w:val="C942B8774F674A358A15FDAE7E044F0F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">
    <w:name w:val="2419066DC6C54B9899665EC13A02D79A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">
    <w:name w:val="259EFDAB74304FCF8925E0559873757D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">
    <w:name w:val="2A56DCB7CED343DE854EF7BAD16DA23A"/>
    <w:rsid w:val="0010224D"/>
  </w:style>
  <w:style w:type="paragraph" w:customStyle="1" w:styleId="C47A46FAB548426BABD06B932DB4CF4D">
    <w:name w:val="C47A46FAB548426BABD06B932DB4CF4D"/>
    <w:rsid w:val="0010224D"/>
  </w:style>
  <w:style w:type="paragraph" w:customStyle="1" w:styleId="96F97580BA994611B37F29E83641011D">
    <w:name w:val="96F97580BA994611B37F29E83641011D"/>
    <w:rsid w:val="0010224D"/>
  </w:style>
  <w:style w:type="paragraph" w:customStyle="1" w:styleId="C942B8774F674A358A15FDAE7E044F0F1">
    <w:name w:val="C942B8774F674A358A15FDAE7E044F0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">
    <w:name w:val="2419066DC6C54B9899665EC13A02D79A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">
    <w:name w:val="259EFDAB74304FCF8925E0559873757D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">
    <w:name w:val="2A56DCB7CED343DE854EF7BAD16DA23A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">
    <w:name w:val="C47A46FAB548426BABD06B932DB4CF4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">
    <w:name w:val="96F97580BA994611B37F29E83641011D1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78F7D8611D6E4F50ADF5EC7B8B62C1A8">
    <w:name w:val="78F7D8611D6E4F50ADF5EC7B8B62C1A8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">
    <w:name w:val="00316DBF63094F8DBB33DA940250A23C"/>
    <w:rsid w:val="0010224D"/>
  </w:style>
  <w:style w:type="paragraph" w:customStyle="1" w:styleId="FBC506F969BF4910B636079D25159F1B">
    <w:name w:val="FBC506F969BF4910B636079D25159F1B"/>
    <w:rsid w:val="0010224D"/>
  </w:style>
  <w:style w:type="paragraph" w:customStyle="1" w:styleId="AEB50BC4F44B412E9CAE054236575F4F">
    <w:name w:val="AEB50BC4F44B412E9CAE054236575F4F"/>
    <w:rsid w:val="0010224D"/>
  </w:style>
  <w:style w:type="paragraph" w:customStyle="1" w:styleId="64C344101B4B45AFB2EB2D0D7495E2D3">
    <w:name w:val="64C344101B4B45AFB2EB2D0D7495E2D3"/>
    <w:rsid w:val="0010224D"/>
  </w:style>
  <w:style w:type="paragraph" w:customStyle="1" w:styleId="C942B8774F674A358A15FDAE7E044F0F2">
    <w:name w:val="C942B8774F674A358A15FDAE7E044F0F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2">
    <w:name w:val="2419066DC6C54B9899665EC13A02D79A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2">
    <w:name w:val="259EFDAB74304FCF8925E0559873757D2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2">
    <w:name w:val="2A56DCB7CED343DE854EF7BAD16DA23A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2">
    <w:name w:val="C47A46FAB548426BABD06B932DB4CF4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2">
    <w:name w:val="96F97580BA994611B37F29E83641011D2"/>
    <w:rsid w:val="0010224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">
    <w:name w:val="D6A6C79C65CA40FABE6FD96F9A510E96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">
    <w:name w:val="00316DBF63094F8DBB33DA940250A23C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1">
    <w:name w:val="FBC506F969BF4910B636079D25159F1B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1">
    <w:name w:val="AEB50BC4F44B412E9CAE054236575F4F1"/>
    <w:rsid w:val="0010224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3">
    <w:name w:val="C942B8774F674A358A15FDAE7E044F0F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3">
    <w:name w:val="2419066DC6C54B9899665EC13A02D79A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3">
    <w:name w:val="259EFDAB74304FCF8925E0559873757D3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3">
    <w:name w:val="2A56DCB7CED343DE854EF7BAD16DA23A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3">
    <w:name w:val="C47A46FAB548426BABD06B932DB4CF4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3">
    <w:name w:val="96F97580BA994611B37F29E83641011D3"/>
    <w:rsid w:val="0031420D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">
    <w:name w:val="D6A6C79C65CA40FABE6FD96F9A510E961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2">
    <w:name w:val="00316DBF63094F8DBB33DA940250A23C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2">
    <w:name w:val="FBC506F969BF4910B636079D25159F1B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2">
    <w:name w:val="AEB50BC4F44B412E9CAE054236575F4F2"/>
    <w:rsid w:val="0031420D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4">
    <w:name w:val="C942B8774F674A358A15FDAE7E044F0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4">
    <w:name w:val="2419066DC6C54B9899665EC13A02D79A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4">
    <w:name w:val="259EFDAB74304FCF8925E0559873757D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4">
    <w:name w:val="2A56DCB7CED343DE854EF7BAD16DA23A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4">
    <w:name w:val="C47A46FAB548426BABD06B932DB4CF4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4">
    <w:name w:val="96F97580BA994611B37F29E83641011D4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2">
    <w:name w:val="D6A6C79C65CA40FABE6FD96F9A510E962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3">
    <w:name w:val="00316DBF63094F8DBB33DA940250A23C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5">
    <w:name w:val="C942B8774F674A358A15FDAE7E044F0F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5">
    <w:name w:val="2419066DC6C54B9899665EC13A02D79A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5">
    <w:name w:val="259EFDAB74304FCF8925E0559873757D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5">
    <w:name w:val="2A56DCB7CED343DE854EF7BAD16DA23A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5">
    <w:name w:val="C47A46FAB548426BABD06B932DB4CF4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5">
    <w:name w:val="96F97580BA994611B37F29E83641011D5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3">
    <w:name w:val="D6A6C79C65CA40FABE6FD96F9A510E96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4">
    <w:name w:val="00316DBF63094F8DBB33DA940250A23C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6">
    <w:name w:val="C942B8774F674A358A15FDAE7E044F0F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6">
    <w:name w:val="2419066DC6C54B9899665EC13A02D79A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6">
    <w:name w:val="259EFDAB74304FCF8925E0559873757D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6">
    <w:name w:val="2A56DCB7CED343DE854EF7BAD16DA23A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6">
    <w:name w:val="C47A46FAB548426BABD06B932DB4CF4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6">
    <w:name w:val="96F97580BA994611B37F29E83641011D6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4">
    <w:name w:val="D6A6C79C65CA40FABE6FD96F9A510E96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5">
    <w:name w:val="00316DBF63094F8DBB33DA940250A23C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7">
    <w:name w:val="C942B8774F674A358A15FDAE7E044F0F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7">
    <w:name w:val="2419066DC6C54B9899665EC13A02D79A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7">
    <w:name w:val="259EFDAB74304FCF8925E0559873757D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7">
    <w:name w:val="2A56DCB7CED343DE854EF7BAD16DA23A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7">
    <w:name w:val="C47A46FAB548426BABD06B932DB4CF4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7">
    <w:name w:val="96F97580BA994611B37F29E83641011D7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5">
    <w:name w:val="D6A6C79C65CA40FABE6FD96F9A510E965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6">
    <w:name w:val="00316DBF63094F8DBB33DA940250A23C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3">
    <w:name w:val="FBC506F969BF4910B636079D25159F1B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3">
    <w:name w:val="AEB50BC4F44B412E9CAE054236575F4F3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8">
    <w:name w:val="C942B8774F674A358A15FDAE7E044F0F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8">
    <w:name w:val="2419066DC6C54B9899665EC13A02D79A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8">
    <w:name w:val="259EFDAB74304FCF8925E0559873757D8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8">
    <w:name w:val="2A56DCB7CED343DE854EF7BAD16DA23A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8">
    <w:name w:val="C47A46FAB548426BABD06B932DB4CF4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8">
    <w:name w:val="96F97580BA994611B37F29E83641011D8"/>
    <w:rsid w:val="004E0DE7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6">
    <w:name w:val="D6A6C79C65CA40FABE6FD96F9A510E966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7">
    <w:name w:val="00316DBF63094F8DBB33DA940250A23C7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4">
    <w:name w:val="FBC506F969BF4910B636079D25159F1B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4">
    <w:name w:val="AEB50BC4F44B412E9CAE054236575F4F4"/>
    <w:rsid w:val="004E0DE7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9">
    <w:name w:val="C942B8774F674A358A15FDAE7E044F0F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9">
    <w:name w:val="2419066DC6C54B9899665EC13A02D79A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9">
    <w:name w:val="259EFDAB74304FCF8925E0559873757D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9">
    <w:name w:val="2A56DCB7CED343DE854EF7BAD16DA23A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9">
    <w:name w:val="C47A46FAB548426BABD06B932DB4CF4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9">
    <w:name w:val="96F97580BA994611B37F29E83641011D9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7">
    <w:name w:val="D6A6C79C65CA40FABE6FD96F9A510E96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8">
    <w:name w:val="00316DBF63094F8DBB33DA940250A23C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5">
    <w:name w:val="FBC506F969BF4910B636079D25159F1B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5">
    <w:name w:val="AEB50BC4F44B412E9CAE054236575F4F5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0">
    <w:name w:val="C942B8774F674A358A15FDAE7E044F0F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0">
    <w:name w:val="2419066DC6C54B9899665EC13A02D79A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0">
    <w:name w:val="259EFDAB74304FCF8925E0559873757D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0">
    <w:name w:val="2A56DCB7CED343DE854EF7BAD16DA23A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0">
    <w:name w:val="C47A46FAB548426BABD06B932DB4CF4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0">
    <w:name w:val="96F97580BA994611B37F29E83641011D10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8">
    <w:name w:val="D6A6C79C65CA40FABE6FD96F9A510E968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9">
    <w:name w:val="00316DBF63094F8DBB33DA940250A23C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6">
    <w:name w:val="FBC506F969BF4910B636079D25159F1B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6">
    <w:name w:val="AEB50BC4F44B412E9CAE054236575F4F6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1">
    <w:name w:val="C942B8774F674A358A15FDAE7E044F0F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1">
    <w:name w:val="2419066DC6C54B9899665EC13A02D79A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1">
    <w:name w:val="259EFDAB74304FCF8925E0559873757D11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1">
    <w:name w:val="2A56DCB7CED343DE854EF7BAD16DA23A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1">
    <w:name w:val="C47A46FAB548426BABD06B932DB4CF4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1">
    <w:name w:val="96F97580BA994611B37F29E83641011D11"/>
    <w:rsid w:val="00E83C7C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9">
    <w:name w:val="D6A6C79C65CA40FABE6FD96F9A510E969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0">
    <w:name w:val="00316DBF63094F8DBB33DA940250A23C10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7">
    <w:name w:val="FBC506F969BF4910B636079D25159F1B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7">
    <w:name w:val="AEB50BC4F44B412E9CAE054236575F4F7"/>
    <w:rsid w:val="00E83C7C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2">
    <w:name w:val="C942B8774F674A358A15FDAE7E044F0F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2">
    <w:name w:val="2419066DC6C54B9899665EC13A02D79A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2">
    <w:name w:val="259EFDAB74304FCF8925E0559873757D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2">
    <w:name w:val="2A56DCB7CED343DE854EF7BAD16DA23A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2">
    <w:name w:val="C47A46FAB548426BABD06B932DB4CF4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2">
    <w:name w:val="96F97580BA994611B37F29E83641011D12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D6A6C79C65CA40FABE6FD96F9A510E9610">
    <w:name w:val="D6A6C79C65CA40FABE6FD96F9A510E9610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1">
    <w:name w:val="00316DBF63094F8DBB33DA940250A23C11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8">
    <w:name w:val="FBC506F969BF4910B636079D25159F1B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8">
    <w:name w:val="AEB50BC4F44B412E9CAE054236575F4F8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C942B8774F674A358A15FDAE7E044F0F13">
    <w:name w:val="C942B8774F674A358A15FDAE7E044F0F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419066DC6C54B9899665EC13A02D79A13">
    <w:name w:val="2419066DC6C54B9899665EC13A02D79A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59EFDAB74304FCF8925E0559873757D13">
    <w:name w:val="259EFDAB74304FCF8925E0559873757D13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2A56DCB7CED343DE854EF7BAD16DA23A13">
    <w:name w:val="2A56DCB7CED343DE854EF7BAD16DA23A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C47A46FAB548426BABD06B932DB4CF4D13">
    <w:name w:val="C47A46FAB548426BABD06B932DB4CF4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96F97580BA994611B37F29E83641011D13">
    <w:name w:val="96F97580BA994611B37F29E83641011D13"/>
    <w:rsid w:val="00481D93"/>
    <w:pPr>
      <w:spacing w:before="180" w:after="180" w:line="240" w:lineRule="atLeast"/>
      <w:ind w:left="720"/>
      <w:contextualSpacing/>
    </w:pPr>
    <w:rPr>
      <w:rFonts w:ascii="Cambria" w:eastAsia="Cambria" w:hAnsi="Cambria" w:cs="Times New Roman"/>
      <w:szCs w:val="20"/>
      <w:lang w:eastAsia="en-US"/>
    </w:rPr>
  </w:style>
  <w:style w:type="paragraph" w:customStyle="1" w:styleId="00316DBF63094F8DBB33DA940250A23C12">
    <w:name w:val="00316DBF63094F8DBB33DA940250A23C12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FBC506F969BF4910B636079D25159F1B9">
    <w:name w:val="FBC506F969BF4910B636079D25159F1B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AEB50BC4F44B412E9CAE054236575F4F9">
    <w:name w:val="AEB50BC4F44B412E9CAE054236575F4F9"/>
    <w:rsid w:val="00481D93"/>
    <w:pPr>
      <w:spacing w:before="180" w:after="180" w:line="240" w:lineRule="atLeast"/>
    </w:pPr>
    <w:rPr>
      <w:rFonts w:ascii="Cambria" w:eastAsia="Cambria" w:hAnsi="Cambria" w:cs="Times New Roman"/>
      <w:szCs w:val="20"/>
      <w:lang w:eastAsia="en-US"/>
    </w:rPr>
  </w:style>
  <w:style w:type="paragraph" w:customStyle="1" w:styleId="E98B981D7EE44A45BE0BF32E9D392052">
    <w:name w:val="E98B981D7EE44A45BE0BF32E9D392052"/>
    <w:rsid w:val="00750A94"/>
  </w:style>
  <w:style w:type="paragraph" w:customStyle="1" w:styleId="ECF5254B79394EC39EC5C093E06E5B27">
    <w:name w:val="ECF5254B79394EC39EC5C093E06E5B27"/>
    <w:rsid w:val="00DC5B66"/>
  </w:style>
  <w:style w:type="paragraph" w:customStyle="1" w:styleId="F9898C2D40CA49379B39478EE186C2AC">
    <w:name w:val="F9898C2D40CA49379B39478EE186C2AC"/>
    <w:rsid w:val="00DC5B66"/>
  </w:style>
  <w:style w:type="paragraph" w:customStyle="1" w:styleId="79A5432D36C842848C669A543F908F55">
    <w:name w:val="79A5432D36C842848C669A543F908F55"/>
    <w:rsid w:val="00DC5B66"/>
  </w:style>
  <w:style w:type="paragraph" w:customStyle="1" w:styleId="5328396B7EEE4A758B9FAB2A87E71441">
    <w:name w:val="5328396B7EEE4A758B9FAB2A87E71441"/>
    <w:rsid w:val="00DC5B66"/>
  </w:style>
  <w:style w:type="paragraph" w:customStyle="1" w:styleId="3E39D49B23E54E4EB9DEE37F7A36BF7F">
    <w:name w:val="3E39D49B23E54E4EB9DEE37F7A36BF7F"/>
    <w:rsid w:val="00DC5B66"/>
  </w:style>
  <w:style w:type="paragraph" w:customStyle="1" w:styleId="323D6A7FBDFB42389DE9A33E477FAA13">
    <w:name w:val="323D6A7FBDFB42389DE9A33E477FAA13"/>
    <w:rsid w:val="00DC5B66"/>
  </w:style>
  <w:style w:type="paragraph" w:customStyle="1" w:styleId="9033D01FB5D5497FA9E285AF1E0826F4">
    <w:name w:val="9033D01FB5D5497FA9E285AF1E0826F4"/>
    <w:rsid w:val="00DC5B66"/>
  </w:style>
  <w:style w:type="paragraph" w:customStyle="1" w:styleId="10E6BF93F57346B5AB49BD4DA31FEE48">
    <w:name w:val="10E6BF93F57346B5AB49BD4DA31FEE48"/>
    <w:rsid w:val="00DC5B66"/>
  </w:style>
  <w:style w:type="paragraph" w:customStyle="1" w:styleId="2E230F18B767401895B0E7509815A99E">
    <w:name w:val="2E230F18B767401895B0E7509815A99E"/>
    <w:rsid w:val="00DC5B66"/>
  </w:style>
  <w:style w:type="paragraph" w:customStyle="1" w:styleId="B67A9727492741378E25395332470B50">
    <w:name w:val="B67A9727492741378E25395332470B50"/>
    <w:rsid w:val="00DC5B66"/>
  </w:style>
  <w:style w:type="paragraph" w:customStyle="1" w:styleId="2947F7062FB54971BEBE2FFEEE7D0496">
    <w:name w:val="2947F7062FB54971BEBE2FFEEE7D0496"/>
    <w:rsid w:val="00DC5B66"/>
  </w:style>
  <w:style w:type="paragraph" w:customStyle="1" w:styleId="2E36550F964841CC856580ECD60E47A1">
    <w:name w:val="2E36550F964841CC856580ECD60E47A1"/>
    <w:rsid w:val="00DC5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4972-CEFA-4B03-A536-E1D0A7E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OPC TGA Gazette Template (September 2013)</Template>
  <TotalTime>3</TotalTime>
  <Pages>12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24255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Donoghoe, Donna</dc:creator>
  <cp:lastModifiedBy>Tian, Junling</cp:lastModifiedBy>
  <cp:revision>2</cp:revision>
  <cp:lastPrinted>2014-05-22T22:06:00Z</cp:lastPrinted>
  <dcterms:created xsi:type="dcterms:W3CDTF">2016-10-18T01:32:00Z</dcterms:created>
  <dcterms:modified xsi:type="dcterms:W3CDTF">2016-10-18T01:32:00Z</dcterms:modified>
</cp:coreProperties>
</file>