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96" w:rsidRDefault="00846196" w:rsidP="0084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846196" w:rsidRPr="00846196" w:rsidRDefault="00846196" w:rsidP="0084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bookmarkStart w:id="0" w:name="_GoBack"/>
      <w:bookmarkEnd w:id="0"/>
      <w:r w:rsidRPr="00846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Australian Communications and Media Authority</w:t>
      </w:r>
    </w:p>
    <w:p w:rsidR="00846196" w:rsidRPr="00846196" w:rsidRDefault="00846196" w:rsidP="00846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846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Telecommunications (Numbering Charges) Act 1997</w:t>
      </w:r>
      <w:r w:rsidRPr="00846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– Subsection 18(2) Determination for the purposes of subsection 18(1)</w:t>
      </w:r>
    </w:p>
    <w:p w:rsidR="00846196" w:rsidRPr="00846196" w:rsidRDefault="00846196" w:rsidP="00846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n-AU"/>
        </w:rPr>
      </w:pPr>
      <w:r w:rsidRPr="00846196">
        <w:rPr>
          <w:rFonts w:ascii="Times New Roman" w:eastAsia="Times New Roman" w:hAnsi="Times New Roman" w:cs="Times New Roman"/>
          <w:color w:val="000000"/>
          <w:sz w:val="19"/>
          <w:szCs w:val="19"/>
          <w:lang w:eastAsia="en-AU"/>
        </w:rPr>
        <w:t> </w:t>
      </w:r>
    </w:p>
    <w:p w:rsidR="00846196" w:rsidRPr="00846196" w:rsidRDefault="00846196" w:rsidP="00846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846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Enabling Legislation</w:t>
      </w:r>
    </w:p>
    <w:p w:rsidR="00846196" w:rsidRPr="00846196" w:rsidRDefault="00846196" w:rsidP="00846196">
      <w:pPr>
        <w:numPr>
          <w:ilvl w:val="0"/>
          <w:numId w:val="1"/>
        </w:numPr>
        <w:shd w:val="clear" w:color="auto" w:fill="FFFFFF"/>
        <w:spacing w:before="24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8461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Australian Communications and Media Authority (</w:t>
      </w:r>
      <w:r w:rsidRPr="00846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the ACMA</w:t>
      </w:r>
      <w:r w:rsidRPr="008461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 makes this Determination under subsection 18(2) of the</w:t>
      </w:r>
      <w:r w:rsidRPr="00846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Telecommunications (Numbering Charges) Act 1997</w:t>
      </w:r>
      <w:r w:rsidRPr="008461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(</w:t>
      </w:r>
      <w:r w:rsidRPr="00846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the Act</w:t>
      </w:r>
      <w:r w:rsidRPr="008461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).</w:t>
      </w:r>
    </w:p>
    <w:p w:rsidR="00846196" w:rsidRPr="00846196" w:rsidRDefault="00846196" w:rsidP="00846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846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Commencement</w:t>
      </w:r>
    </w:p>
    <w:p w:rsidR="00846196" w:rsidRPr="00846196" w:rsidRDefault="00846196" w:rsidP="00846196">
      <w:pPr>
        <w:numPr>
          <w:ilvl w:val="0"/>
          <w:numId w:val="1"/>
        </w:numPr>
        <w:shd w:val="clear" w:color="auto" w:fill="FFFFFF"/>
        <w:spacing w:before="24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8461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This Determination commences on the date it is made.</w:t>
      </w:r>
    </w:p>
    <w:p w:rsidR="00846196" w:rsidRPr="00846196" w:rsidRDefault="00846196" w:rsidP="00846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8461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846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Determination</w:t>
      </w:r>
    </w:p>
    <w:p w:rsidR="00846196" w:rsidRPr="00846196" w:rsidRDefault="00846196" w:rsidP="00846196">
      <w:pPr>
        <w:numPr>
          <w:ilvl w:val="0"/>
          <w:numId w:val="1"/>
        </w:numPr>
        <w:shd w:val="clear" w:color="auto" w:fill="FFFFFF"/>
        <w:spacing w:before="240"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8461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 2017, the ACMA determines 2 April 2017 to be the day for the purposes of subsection 18(1) of the Act.</w:t>
      </w:r>
    </w:p>
    <w:p w:rsidR="00846196" w:rsidRPr="00846196" w:rsidRDefault="00846196" w:rsidP="00846196">
      <w:pPr>
        <w:shd w:val="clear" w:color="auto" w:fill="FFFFFF"/>
        <w:spacing w:before="240" w:after="0" w:line="240" w:lineRule="auto"/>
        <w:ind w:left="709" w:hanging="567"/>
        <w:rPr>
          <w:rFonts w:ascii="Times New Roman" w:eastAsia="Times New Roman" w:hAnsi="Times New Roman" w:cs="Times New Roman"/>
          <w:sz w:val="16"/>
          <w:szCs w:val="16"/>
          <w:lang w:val="en-US" w:eastAsia="en-AU"/>
        </w:rPr>
      </w:pPr>
      <w:r w:rsidRPr="00846196">
        <w:rPr>
          <w:rFonts w:ascii="Times New Roman" w:eastAsia="Times New Roman" w:hAnsi="Times New Roman" w:cs="Times New Roman"/>
          <w:color w:val="000000"/>
          <w:sz w:val="19"/>
          <w:szCs w:val="19"/>
          <w:lang w:eastAsia="en-AU"/>
        </w:rPr>
        <w:t>           </w:t>
      </w:r>
      <w:r w:rsidRPr="00846196">
        <w:rPr>
          <w:rFonts w:ascii="Times New Roman" w:eastAsia="Times New Roman" w:hAnsi="Times New Roman" w:cs="Times New Roman"/>
          <w:color w:val="000000"/>
          <w:sz w:val="16"/>
          <w:szCs w:val="16"/>
          <w:lang w:eastAsia="en-AU"/>
        </w:rPr>
        <w:t>Note:  Under subsection 18(1) of the Act, if a carriage service provider holds an allocated number at the beginning of a day determined under subsection 18(2) of the Act, a charge is imposed by Part 3 of the Act on the number.</w:t>
      </w:r>
    </w:p>
    <w:p w:rsidR="00846196" w:rsidRPr="00846196" w:rsidRDefault="00846196" w:rsidP="00846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en-AU"/>
        </w:rPr>
      </w:pPr>
    </w:p>
    <w:p w:rsidR="00846196" w:rsidRPr="00846196" w:rsidRDefault="00846196" w:rsidP="00846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846196" w:rsidRPr="00846196" w:rsidRDefault="00846196" w:rsidP="00846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8461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Dated:  </w:t>
      </w:r>
      <w:r w:rsidRPr="00846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20 January 2017</w:t>
      </w:r>
    </w:p>
    <w:p w:rsidR="00846196" w:rsidRPr="00846196" w:rsidRDefault="00846196" w:rsidP="00846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</w:p>
    <w:p w:rsidR="00846196" w:rsidRPr="00846196" w:rsidRDefault="00846196" w:rsidP="00846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846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[</w:t>
      </w:r>
      <w:proofErr w:type="gramStart"/>
      <w:r w:rsidRPr="00846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signed</w:t>
      </w:r>
      <w:proofErr w:type="gramEnd"/>
      <w:r w:rsidRPr="00846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]</w:t>
      </w:r>
    </w:p>
    <w:p w:rsidR="00846196" w:rsidRPr="00846196" w:rsidRDefault="00846196" w:rsidP="00846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8461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Anne Fleischer</w:t>
      </w:r>
    </w:p>
    <w:p w:rsidR="00846196" w:rsidRPr="00846196" w:rsidRDefault="00846196" w:rsidP="0084619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8461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_______________________________             </w:t>
      </w:r>
    </w:p>
    <w:p w:rsidR="00846196" w:rsidRPr="00846196" w:rsidRDefault="00846196" w:rsidP="00846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8461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Anne Fleischer, Senior Executive Service - Level 1,</w:t>
      </w:r>
    </w:p>
    <w:p w:rsidR="00846196" w:rsidRPr="00846196" w:rsidRDefault="00846196" w:rsidP="00846196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8461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</w:t>
      </w:r>
      <w:proofErr w:type="gramEnd"/>
      <w:r w:rsidRPr="008461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 delegate of the Australian Communications and Media Authority</w:t>
      </w:r>
    </w:p>
    <w:p w:rsidR="004B2753" w:rsidRPr="00424B97" w:rsidRDefault="004B2753" w:rsidP="00424B97"/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196" w:rsidRDefault="00846196" w:rsidP="003A707F">
      <w:pPr>
        <w:spacing w:after="0" w:line="240" w:lineRule="auto"/>
      </w:pPr>
      <w:r>
        <w:separator/>
      </w:r>
    </w:p>
  </w:endnote>
  <w:endnote w:type="continuationSeparator" w:id="0">
    <w:p w:rsidR="00846196" w:rsidRDefault="0084619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196" w:rsidRDefault="00846196" w:rsidP="003A707F">
      <w:pPr>
        <w:spacing w:after="0" w:line="240" w:lineRule="auto"/>
      </w:pPr>
      <w:r>
        <w:separator/>
      </w:r>
    </w:p>
  </w:footnote>
  <w:footnote w:type="continuationSeparator" w:id="0">
    <w:p w:rsidR="00846196" w:rsidRDefault="0084619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C74AD"/>
    <w:multiLevelType w:val="hybridMultilevel"/>
    <w:tmpl w:val="0C2405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inkAnnotation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96"/>
    <w:rsid w:val="000E1F2B"/>
    <w:rsid w:val="001C2AAD"/>
    <w:rsid w:val="001F6E54"/>
    <w:rsid w:val="00280BCD"/>
    <w:rsid w:val="003A707F"/>
    <w:rsid w:val="003B0EC1"/>
    <w:rsid w:val="003B573B"/>
    <w:rsid w:val="003F2CBD"/>
    <w:rsid w:val="00415F4B"/>
    <w:rsid w:val="00424B97"/>
    <w:rsid w:val="004B2753"/>
    <w:rsid w:val="00520873"/>
    <w:rsid w:val="00573D44"/>
    <w:rsid w:val="00840A06"/>
    <w:rsid w:val="008439B7"/>
    <w:rsid w:val="00846196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  <w:rsid w:val="00F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C689C7-20FA-4DCD-9315-8EBC8CA1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azette%20Template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3D85-0559-484B-90FD-159E7D57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Gazette Template.docx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Turnbull</dc:creator>
  <cp:lastModifiedBy>Helen Turnbull</cp:lastModifiedBy>
  <cp:revision>1</cp:revision>
  <cp:lastPrinted>2013-06-24T01:35:00Z</cp:lastPrinted>
  <dcterms:created xsi:type="dcterms:W3CDTF">2017-01-24T23:26:00Z</dcterms:created>
  <dcterms:modified xsi:type="dcterms:W3CDTF">2017-01-24T23:28:00Z</dcterms:modified>
</cp:coreProperties>
</file>