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67" w:rsidRDefault="00C96E67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6" DrawAspect="Content" ObjectID="_1592116575" r:id="rId9"/>
        </w:object>
      </w:r>
    </w:p>
    <w:p w:rsidR="00C96E67" w:rsidRDefault="00C96E67"/>
    <w:p w:rsidR="00C96E67" w:rsidRDefault="00C96E67" w:rsidP="00C96E67">
      <w:pPr>
        <w:spacing w:line="240" w:lineRule="auto"/>
      </w:pPr>
    </w:p>
    <w:p w:rsidR="00C96E67" w:rsidRDefault="00C96E67" w:rsidP="00C96E67"/>
    <w:p w:rsidR="00C96E67" w:rsidRDefault="00C96E67" w:rsidP="00C96E67"/>
    <w:p w:rsidR="00C96E67" w:rsidRDefault="00C96E67" w:rsidP="00C96E67"/>
    <w:p w:rsidR="00C96E67" w:rsidRDefault="00C96E67" w:rsidP="00C96E67"/>
    <w:p w:rsidR="0048364F" w:rsidRPr="00D06024" w:rsidRDefault="00BF4F45" w:rsidP="0048364F">
      <w:pPr>
        <w:pStyle w:val="ShortT"/>
      </w:pPr>
      <w:r w:rsidRPr="00D06024">
        <w:t xml:space="preserve">Australian Research Council Amendment </w:t>
      </w:r>
      <w:r w:rsidR="00C96E67">
        <w:t>Act</w:t>
      </w:r>
      <w:r w:rsidRPr="00D06024">
        <w:t xml:space="preserve"> 201</w:t>
      </w:r>
      <w:r w:rsidR="002A4791" w:rsidRPr="00D06024">
        <w:t>8</w:t>
      </w:r>
    </w:p>
    <w:p w:rsidR="0048364F" w:rsidRPr="00D06024" w:rsidRDefault="0048364F" w:rsidP="0048364F"/>
    <w:p w:rsidR="002A4791" w:rsidRPr="00D06024" w:rsidRDefault="002A4791" w:rsidP="00C96E67">
      <w:pPr>
        <w:pStyle w:val="Actno"/>
        <w:spacing w:before="400"/>
      </w:pPr>
      <w:r w:rsidRPr="00D06024">
        <w:t>No.</w:t>
      </w:r>
      <w:r w:rsidR="009B1FA0">
        <w:t xml:space="preserve"> 54</w:t>
      </w:r>
      <w:r w:rsidRPr="00D06024">
        <w:t>, 2018</w:t>
      </w:r>
    </w:p>
    <w:p w:rsidR="0048364F" w:rsidRPr="00D06024" w:rsidRDefault="0048364F" w:rsidP="0048364F"/>
    <w:p w:rsidR="00C96E67" w:rsidRDefault="00C96E67" w:rsidP="00C96E67"/>
    <w:p w:rsidR="00C96E67" w:rsidRDefault="00C96E67" w:rsidP="00C96E67"/>
    <w:p w:rsidR="00C96E67" w:rsidRDefault="00C96E67" w:rsidP="00C96E67"/>
    <w:p w:rsidR="00C96E67" w:rsidRDefault="00C96E67" w:rsidP="00C96E67"/>
    <w:p w:rsidR="0048364F" w:rsidRPr="00D06024" w:rsidRDefault="00C96E67" w:rsidP="0048364F">
      <w:pPr>
        <w:pStyle w:val="LongT"/>
      </w:pPr>
      <w:r>
        <w:t>An Act</w:t>
      </w:r>
      <w:r w:rsidR="00CD1C8B" w:rsidRPr="00D06024">
        <w:t xml:space="preserve"> to amend the </w:t>
      </w:r>
      <w:r w:rsidR="00CD1C8B" w:rsidRPr="00D06024">
        <w:rPr>
          <w:i/>
        </w:rPr>
        <w:t>Australian Research Council Act 2001</w:t>
      </w:r>
      <w:r w:rsidR="00CD1C8B" w:rsidRPr="00D06024">
        <w:t>, and for related purposes</w:t>
      </w:r>
    </w:p>
    <w:p w:rsidR="00816919" w:rsidRPr="00D06024" w:rsidRDefault="00816919" w:rsidP="00816919">
      <w:pPr>
        <w:pStyle w:val="Header"/>
        <w:tabs>
          <w:tab w:val="clear" w:pos="4150"/>
          <w:tab w:val="clear" w:pos="8307"/>
        </w:tabs>
      </w:pPr>
      <w:r w:rsidRPr="00D06024">
        <w:rPr>
          <w:rStyle w:val="CharAmSchNo"/>
        </w:rPr>
        <w:t xml:space="preserve"> </w:t>
      </w:r>
      <w:r w:rsidRPr="00D06024">
        <w:rPr>
          <w:rStyle w:val="CharAmSchText"/>
        </w:rPr>
        <w:t xml:space="preserve"> </w:t>
      </w:r>
    </w:p>
    <w:p w:rsidR="00816919" w:rsidRPr="00D06024" w:rsidRDefault="00816919" w:rsidP="00816919">
      <w:pPr>
        <w:pStyle w:val="Header"/>
        <w:tabs>
          <w:tab w:val="clear" w:pos="4150"/>
          <w:tab w:val="clear" w:pos="8307"/>
        </w:tabs>
      </w:pPr>
      <w:r w:rsidRPr="00D06024">
        <w:rPr>
          <w:rStyle w:val="CharAmPartNo"/>
        </w:rPr>
        <w:t xml:space="preserve"> </w:t>
      </w:r>
      <w:r w:rsidRPr="00D06024">
        <w:rPr>
          <w:rStyle w:val="CharAmPartText"/>
        </w:rPr>
        <w:t xml:space="preserve"> </w:t>
      </w:r>
    </w:p>
    <w:p w:rsidR="0048364F" w:rsidRPr="00D06024" w:rsidRDefault="0048364F" w:rsidP="0048364F">
      <w:pPr>
        <w:sectPr w:rsidR="0048364F" w:rsidRPr="00D06024" w:rsidSect="00C96E6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D06024" w:rsidRDefault="0048364F" w:rsidP="001F6975">
      <w:pPr>
        <w:rPr>
          <w:sz w:val="36"/>
        </w:rPr>
      </w:pPr>
      <w:r w:rsidRPr="00D06024">
        <w:rPr>
          <w:sz w:val="36"/>
        </w:rPr>
        <w:lastRenderedPageBreak/>
        <w:t>Contents</w:t>
      </w:r>
    </w:p>
    <w:p w:rsidR="008E5728" w:rsidRDefault="008E572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8E5728">
        <w:rPr>
          <w:noProof/>
        </w:rPr>
        <w:tab/>
      </w:r>
      <w:r w:rsidRPr="008E5728">
        <w:rPr>
          <w:noProof/>
        </w:rPr>
        <w:fldChar w:fldCharType="begin"/>
      </w:r>
      <w:r w:rsidRPr="008E5728">
        <w:rPr>
          <w:noProof/>
        </w:rPr>
        <w:instrText xml:space="preserve"> PAGEREF _Toc518374631 \h </w:instrText>
      </w:r>
      <w:r w:rsidRPr="008E5728">
        <w:rPr>
          <w:noProof/>
        </w:rPr>
      </w:r>
      <w:r w:rsidRPr="008E5728">
        <w:rPr>
          <w:noProof/>
        </w:rPr>
        <w:fldChar w:fldCharType="separate"/>
      </w:r>
      <w:r>
        <w:rPr>
          <w:noProof/>
        </w:rPr>
        <w:t>1</w:t>
      </w:r>
      <w:r w:rsidRPr="008E5728">
        <w:rPr>
          <w:noProof/>
        </w:rPr>
        <w:fldChar w:fldCharType="end"/>
      </w:r>
    </w:p>
    <w:p w:rsidR="008E5728" w:rsidRDefault="008E572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E5728">
        <w:rPr>
          <w:noProof/>
        </w:rPr>
        <w:tab/>
      </w:r>
      <w:r w:rsidRPr="008E5728">
        <w:rPr>
          <w:noProof/>
        </w:rPr>
        <w:fldChar w:fldCharType="begin"/>
      </w:r>
      <w:r w:rsidRPr="008E5728">
        <w:rPr>
          <w:noProof/>
        </w:rPr>
        <w:instrText xml:space="preserve"> PAGEREF _Toc518374632 \h </w:instrText>
      </w:r>
      <w:r w:rsidRPr="008E5728">
        <w:rPr>
          <w:noProof/>
        </w:rPr>
      </w:r>
      <w:r w:rsidRPr="008E5728">
        <w:rPr>
          <w:noProof/>
        </w:rPr>
        <w:fldChar w:fldCharType="separate"/>
      </w:r>
      <w:r>
        <w:rPr>
          <w:noProof/>
        </w:rPr>
        <w:t>1</w:t>
      </w:r>
      <w:r w:rsidRPr="008E5728">
        <w:rPr>
          <w:noProof/>
        </w:rPr>
        <w:fldChar w:fldCharType="end"/>
      </w:r>
    </w:p>
    <w:p w:rsidR="008E5728" w:rsidRDefault="008E572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8E5728">
        <w:rPr>
          <w:noProof/>
        </w:rPr>
        <w:tab/>
      </w:r>
      <w:r w:rsidRPr="008E5728">
        <w:rPr>
          <w:noProof/>
        </w:rPr>
        <w:fldChar w:fldCharType="begin"/>
      </w:r>
      <w:r w:rsidRPr="008E5728">
        <w:rPr>
          <w:noProof/>
        </w:rPr>
        <w:instrText xml:space="preserve"> PAGEREF _Toc518374633 \h </w:instrText>
      </w:r>
      <w:r w:rsidRPr="008E5728">
        <w:rPr>
          <w:noProof/>
        </w:rPr>
      </w:r>
      <w:r w:rsidRPr="008E5728">
        <w:rPr>
          <w:noProof/>
        </w:rPr>
        <w:fldChar w:fldCharType="separate"/>
      </w:r>
      <w:r>
        <w:rPr>
          <w:noProof/>
        </w:rPr>
        <w:t>2</w:t>
      </w:r>
      <w:r w:rsidRPr="008E5728">
        <w:rPr>
          <w:noProof/>
        </w:rPr>
        <w:fldChar w:fldCharType="end"/>
      </w:r>
    </w:p>
    <w:p w:rsidR="008E5728" w:rsidRDefault="008E572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8E5728">
        <w:rPr>
          <w:b w:val="0"/>
          <w:noProof/>
          <w:sz w:val="18"/>
        </w:rPr>
        <w:tab/>
      </w:r>
      <w:r w:rsidRPr="008E5728">
        <w:rPr>
          <w:b w:val="0"/>
          <w:noProof/>
          <w:sz w:val="18"/>
        </w:rPr>
        <w:fldChar w:fldCharType="begin"/>
      </w:r>
      <w:r w:rsidRPr="008E5728">
        <w:rPr>
          <w:b w:val="0"/>
          <w:noProof/>
          <w:sz w:val="18"/>
        </w:rPr>
        <w:instrText xml:space="preserve"> PAGEREF _Toc518374634 \h </w:instrText>
      </w:r>
      <w:r w:rsidRPr="008E5728">
        <w:rPr>
          <w:b w:val="0"/>
          <w:noProof/>
          <w:sz w:val="18"/>
        </w:rPr>
      </w:r>
      <w:r w:rsidRPr="008E5728">
        <w:rPr>
          <w:b w:val="0"/>
          <w:noProof/>
          <w:sz w:val="18"/>
        </w:rPr>
        <w:fldChar w:fldCharType="separate"/>
      </w:r>
      <w:r>
        <w:rPr>
          <w:b w:val="0"/>
          <w:noProof/>
          <w:sz w:val="18"/>
        </w:rPr>
        <w:t>3</w:t>
      </w:r>
      <w:r w:rsidRPr="008E5728">
        <w:rPr>
          <w:b w:val="0"/>
          <w:noProof/>
          <w:sz w:val="18"/>
        </w:rPr>
        <w:fldChar w:fldCharType="end"/>
      </w:r>
    </w:p>
    <w:p w:rsidR="008E5728" w:rsidRDefault="008E572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Research Council Act 2001</w:t>
      </w:r>
      <w:r w:rsidRPr="008E5728">
        <w:rPr>
          <w:i w:val="0"/>
          <w:noProof/>
          <w:sz w:val="18"/>
        </w:rPr>
        <w:tab/>
      </w:r>
      <w:r w:rsidRPr="008E5728">
        <w:rPr>
          <w:i w:val="0"/>
          <w:noProof/>
          <w:sz w:val="18"/>
        </w:rPr>
        <w:fldChar w:fldCharType="begin"/>
      </w:r>
      <w:r w:rsidRPr="008E5728">
        <w:rPr>
          <w:i w:val="0"/>
          <w:noProof/>
          <w:sz w:val="18"/>
        </w:rPr>
        <w:instrText xml:space="preserve"> PAGEREF _Toc518374635 \h </w:instrText>
      </w:r>
      <w:r w:rsidRPr="008E5728">
        <w:rPr>
          <w:i w:val="0"/>
          <w:noProof/>
          <w:sz w:val="18"/>
        </w:rPr>
      </w:r>
      <w:r w:rsidRPr="008E5728">
        <w:rPr>
          <w:i w:val="0"/>
          <w:noProof/>
          <w:sz w:val="18"/>
        </w:rPr>
        <w:fldChar w:fldCharType="separate"/>
      </w:r>
      <w:r>
        <w:rPr>
          <w:i w:val="0"/>
          <w:noProof/>
          <w:sz w:val="18"/>
        </w:rPr>
        <w:t>3</w:t>
      </w:r>
      <w:r w:rsidRPr="008E5728">
        <w:rPr>
          <w:i w:val="0"/>
          <w:noProof/>
          <w:sz w:val="18"/>
        </w:rPr>
        <w:fldChar w:fldCharType="end"/>
      </w:r>
    </w:p>
    <w:p w:rsidR="00060FF9" w:rsidRPr="00D06024" w:rsidRDefault="008E5728" w:rsidP="0048364F">
      <w:r>
        <w:fldChar w:fldCharType="end"/>
      </w:r>
    </w:p>
    <w:p w:rsidR="00FE7F93" w:rsidRPr="00D06024" w:rsidRDefault="00FE7F93" w:rsidP="0048364F">
      <w:pPr>
        <w:sectPr w:rsidR="00FE7F93" w:rsidRPr="00D06024" w:rsidSect="00C96E6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C96E67" w:rsidRDefault="00C96E67">
      <w:r>
        <w:object w:dxaOrig="2146" w:dyaOrig="1561">
          <v:shape id="_x0000_i1027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7" DrawAspect="Content" ObjectID="_1592116576" r:id="rId21"/>
        </w:object>
      </w:r>
    </w:p>
    <w:p w:rsidR="00C96E67" w:rsidRDefault="00C96E67"/>
    <w:p w:rsidR="00C96E67" w:rsidRDefault="00C96E67" w:rsidP="00C96E67">
      <w:pPr>
        <w:spacing w:line="240" w:lineRule="auto"/>
      </w:pPr>
    </w:p>
    <w:p w:rsidR="00C96E67" w:rsidRDefault="008E5728" w:rsidP="00C96E67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Australian Research Council Amendment Act 2018</w:t>
      </w:r>
      <w:r>
        <w:rPr>
          <w:noProof/>
        </w:rPr>
        <w:fldChar w:fldCharType="end"/>
      </w:r>
    </w:p>
    <w:p w:rsidR="00C96E67" w:rsidRDefault="008E5728" w:rsidP="00C96E67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54, 2018</w:t>
      </w:r>
      <w:r>
        <w:rPr>
          <w:noProof/>
        </w:rPr>
        <w:fldChar w:fldCharType="end"/>
      </w:r>
    </w:p>
    <w:p w:rsidR="00C96E67" w:rsidRPr="009A0728" w:rsidRDefault="00C96E67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C96E67" w:rsidRPr="009A0728" w:rsidRDefault="00C96E67" w:rsidP="009A0728">
      <w:pPr>
        <w:spacing w:line="40" w:lineRule="exact"/>
        <w:rPr>
          <w:rFonts w:eastAsia="Calibri"/>
          <w:b/>
          <w:sz w:val="28"/>
        </w:rPr>
      </w:pPr>
    </w:p>
    <w:p w:rsidR="00C96E67" w:rsidRPr="009A0728" w:rsidRDefault="00C96E67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D06024" w:rsidRDefault="00C96E67" w:rsidP="00D06024">
      <w:pPr>
        <w:pStyle w:val="Page1"/>
      </w:pPr>
      <w:r>
        <w:t>An Act</w:t>
      </w:r>
      <w:r w:rsidR="00D06024" w:rsidRPr="00D06024">
        <w:t xml:space="preserve"> to amend the </w:t>
      </w:r>
      <w:r w:rsidR="00D06024" w:rsidRPr="00D06024">
        <w:rPr>
          <w:i/>
        </w:rPr>
        <w:t>Australian Research Council Act 2001</w:t>
      </w:r>
      <w:r w:rsidR="00D06024" w:rsidRPr="00D06024">
        <w:t>, and for related purposes</w:t>
      </w:r>
    </w:p>
    <w:p w:rsidR="009B1FA0" w:rsidRDefault="009B1FA0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28 June 2018</w:t>
      </w:r>
      <w:r>
        <w:rPr>
          <w:sz w:val="24"/>
        </w:rPr>
        <w:t>]</w:t>
      </w:r>
    </w:p>
    <w:p w:rsidR="0048364F" w:rsidRPr="00D06024" w:rsidRDefault="0048364F" w:rsidP="00D06024">
      <w:pPr>
        <w:spacing w:before="240" w:line="240" w:lineRule="auto"/>
        <w:rPr>
          <w:sz w:val="32"/>
        </w:rPr>
      </w:pPr>
      <w:r w:rsidRPr="00D06024">
        <w:rPr>
          <w:sz w:val="32"/>
        </w:rPr>
        <w:t>The Parliament of Australia enacts:</w:t>
      </w:r>
    </w:p>
    <w:p w:rsidR="0048364F" w:rsidRPr="00D06024" w:rsidRDefault="0048364F" w:rsidP="00D06024">
      <w:pPr>
        <w:pStyle w:val="ActHead5"/>
      </w:pPr>
      <w:bookmarkStart w:id="0" w:name="_Toc518374631"/>
      <w:r w:rsidRPr="00D06024">
        <w:rPr>
          <w:rStyle w:val="CharSectno"/>
        </w:rPr>
        <w:t>1</w:t>
      </w:r>
      <w:r w:rsidRPr="00D06024">
        <w:t xml:space="preserve">  Short title</w:t>
      </w:r>
      <w:bookmarkEnd w:id="0"/>
    </w:p>
    <w:p w:rsidR="0048364F" w:rsidRPr="00D06024" w:rsidRDefault="0048364F" w:rsidP="00D06024">
      <w:pPr>
        <w:pStyle w:val="subsection"/>
      </w:pPr>
      <w:r w:rsidRPr="00D06024">
        <w:tab/>
      </w:r>
      <w:r w:rsidRPr="00D06024">
        <w:tab/>
        <w:t xml:space="preserve">This Act </w:t>
      </w:r>
      <w:r w:rsidR="00275197" w:rsidRPr="00D06024">
        <w:t xml:space="preserve">is </w:t>
      </w:r>
      <w:r w:rsidRPr="00D06024">
        <w:t xml:space="preserve">the </w:t>
      </w:r>
      <w:r w:rsidR="00CD1C8B" w:rsidRPr="00D06024">
        <w:rPr>
          <w:i/>
        </w:rPr>
        <w:t>Australian Research Council Amendment Act 201</w:t>
      </w:r>
      <w:r w:rsidR="002A4791" w:rsidRPr="00D06024">
        <w:rPr>
          <w:i/>
        </w:rPr>
        <w:t>8</w:t>
      </w:r>
      <w:r w:rsidRPr="00D06024">
        <w:t>.</w:t>
      </w:r>
    </w:p>
    <w:p w:rsidR="0048364F" w:rsidRPr="00D06024" w:rsidRDefault="0048364F" w:rsidP="00D06024">
      <w:pPr>
        <w:pStyle w:val="ActHead5"/>
      </w:pPr>
      <w:bookmarkStart w:id="1" w:name="_Toc518374632"/>
      <w:r w:rsidRPr="00D06024">
        <w:rPr>
          <w:rStyle w:val="CharSectno"/>
        </w:rPr>
        <w:t>2</w:t>
      </w:r>
      <w:r w:rsidRPr="00D06024">
        <w:t xml:space="preserve">  Commencement</w:t>
      </w:r>
      <w:bookmarkStart w:id="2" w:name="_GoBack"/>
      <w:bookmarkEnd w:id="1"/>
      <w:bookmarkEnd w:id="2"/>
    </w:p>
    <w:p w:rsidR="00CD1C8B" w:rsidRPr="00D06024" w:rsidRDefault="00CD1C8B" w:rsidP="00D06024">
      <w:pPr>
        <w:pStyle w:val="subsection"/>
      </w:pPr>
      <w:r w:rsidRPr="00D06024">
        <w:tab/>
        <w:t>(1)</w:t>
      </w:r>
      <w:r w:rsidRPr="00D06024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CD1C8B" w:rsidRPr="00D06024" w:rsidRDefault="00CD1C8B" w:rsidP="00D0602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CD1C8B" w:rsidRPr="00D06024" w:rsidTr="00F37FD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CD1C8B" w:rsidRPr="00D06024" w:rsidRDefault="00CD1C8B" w:rsidP="00D06024">
            <w:pPr>
              <w:pStyle w:val="TableHeading"/>
            </w:pPr>
            <w:r w:rsidRPr="00D06024">
              <w:lastRenderedPageBreak/>
              <w:t>Commencement information</w:t>
            </w:r>
          </w:p>
        </w:tc>
      </w:tr>
      <w:tr w:rsidR="00CD1C8B" w:rsidRPr="00D06024" w:rsidTr="00F37FD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D1C8B" w:rsidRPr="00D06024" w:rsidRDefault="00CD1C8B" w:rsidP="00D06024">
            <w:pPr>
              <w:pStyle w:val="TableHeading"/>
            </w:pPr>
            <w:r w:rsidRPr="00D06024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D1C8B" w:rsidRPr="00D06024" w:rsidRDefault="00CD1C8B" w:rsidP="00D06024">
            <w:pPr>
              <w:pStyle w:val="TableHeading"/>
            </w:pPr>
            <w:r w:rsidRPr="00D06024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D1C8B" w:rsidRPr="00D06024" w:rsidRDefault="00CD1C8B" w:rsidP="00D06024">
            <w:pPr>
              <w:pStyle w:val="TableHeading"/>
            </w:pPr>
            <w:r w:rsidRPr="00D06024">
              <w:t>Column 3</w:t>
            </w:r>
          </w:p>
        </w:tc>
      </w:tr>
      <w:tr w:rsidR="00CD1C8B" w:rsidRPr="00D06024" w:rsidTr="00F37FD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D1C8B" w:rsidRPr="00D06024" w:rsidRDefault="00CD1C8B" w:rsidP="00D06024">
            <w:pPr>
              <w:pStyle w:val="TableHeading"/>
            </w:pPr>
            <w:r w:rsidRPr="00D06024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D1C8B" w:rsidRPr="00D06024" w:rsidRDefault="00CD1C8B" w:rsidP="00D06024">
            <w:pPr>
              <w:pStyle w:val="TableHeading"/>
            </w:pPr>
            <w:r w:rsidRPr="00D06024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D1C8B" w:rsidRPr="00D06024" w:rsidRDefault="00CD1C8B" w:rsidP="00D06024">
            <w:pPr>
              <w:pStyle w:val="TableHeading"/>
            </w:pPr>
            <w:r w:rsidRPr="00D06024">
              <w:t>Date/Details</w:t>
            </w:r>
          </w:p>
        </w:tc>
      </w:tr>
      <w:tr w:rsidR="00CD1C8B" w:rsidRPr="00D06024" w:rsidTr="00F37FDC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D1C8B" w:rsidRPr="00D06024" w:rsidRDefault="00CD1C8B" w:rsidP="00D06024">
            <w:pPr>
              <w:pStyle w:val="Tabletext"/>
            </w:pPr>
            <w:r w:rsidRPr="00D06024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D1C8B" w:rsidRPr="00D06024" w:rsidRDefault="00CD1C8B" w:rsidP="00D06024">
            <w:pPr>
              <w:pStyle w:val="Tabletext"/>
            </w:pPr>
            <w:r w:rsidRPr="00D06024">
              <w:t>The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D1C8B" w:rsidRPr="00D06024" w:rsidRDefault="00BB2640" w:rsidP="00D06024">
            <w:pPr>
              <w:pStyle w:val="Tabletext"/>
            </w:pPr>
            <w:r>
              <w:t>29 June 2018</w:t>
            </w:r>
          </w:p>
        </w:tc>
      </w:tr>
    </w:tbl>
    <w:p w:rsidR="00CD1C8B" w:rsidRPr="00D06024" w:rsidRDefault="00CD1C8B" w:rsidP="00D06024">
      <w:pPr>
        <w:pStyle w:val="notetext"/>
      </w:pPr>
      <w:r w:rsidRPr="00D06024">
        <w:rPr>
          <w:snapToGrid w:val="0"/>
          <w:lang w:eastAsia="en-US"/>
        </w:rPr>
        <w:t>Note:</w:t>
      </w:r>
      <w:r w:rsidRPr="00D06024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CD1C8B" w:rsidRPr="00D06024" w:rsidRDefault="00CD1C8B" w:rsidP="00D06024">
      <w:pPr>
        <w:pStyle w:val="subsection"/>
      </w:pPr>
      <w:r w:rsidRPr="00D06024">
        <w:tab/>
        <w:t>(2)</w:t>
      </w:r>
      <w:r w:rsidRPr="00D06024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D06024" w:rsidRDefault="0048364F" w:rsidP="00D06024">
      <w:pPr>
        <w:pStyle w:val="ActHead5"/>
      </w:pPr>
      <w:bookmarkStart w:id="3" w:name="_Toc518374633"/>
      <w:r w:rsidRPr="00D06024">
        <w:rPr>
          <w:rStyle w:val="CharSectno"/>
        </w:rPr>
        <w:t>3</w:t>
      </w:r>
      <w:r w:rsidRPr="00D06024">
        <w:t xml:space="preserve">  Schedules</w:t>
      </w:r>
      <w:bookmarkEnd w:id="3"/>
    </w:p>
    <w:p w:rsidR="0048364F" w:rsidRPr="00D06024" w:rsidRDefault="0048364F" w:rsidP="00D06024">
      <w:pPr>
        <w:pStyle w:val="subsection"/>
      </w:pPr>
      <w:r w:rsidRPr="00D06024">
        <w:tab/>
      </w:r>
      <w:r w:rsidRPr="00D06024">
        <w:tab/>
      </w:r>
      <w:r w:rsidR="00202618" w:rsidRPr="00D06024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CD1C8B" w:rsidRPr="00D06024" w:rsidRDefault="00CD1C8B" w:rsidP="00D06024">
      <w:pPr>
        <w:pStyle w:val="ActHead6"/>
        <w:pageBreakBefore/>
      </w:pPr>
      <w:bookmarkStart w:id="4" w:name="opcAmSched"/>
      <w:bookmarkStart w:id="5" w:name="opcCurrentFind"/>
      <w:bookmarkStart w:id="6" w:name="_Toc518374634"/>
      <w:r w:rsidRPr="00D06024">
        <w:rPr>
          <w:rStyle w:val="CharAmSchNo"/>
        </w:rPr>
        <w:lastRenderedPageBreak/>
        <w:t>Schedule</w:t>
      </w:r>
      <w:r w:rsidR="00D06024" w:rsidRPr="00D06024">
        <w:rPr>
          <w:rStyle w:val="CharAmSchNo"/>
        </w:rPr>
        <w:t> </w:t>
      </w:r>
      <w:r w:rsidRPr="00D06024">
        <w:rPr>
          <w:rStyle w:val="CharAmSchNo"/>
        </w:rPr>
        <w:t>1</w:t>
      </w:r>
      <w:r w:rsidRPr="00D06024">
        <w:t>—</w:t>
      </w:r>
      <w:r w:rsidRPr="00D06024">
        <w:rPr>
          <w:rStyle w:val="CharAmSchText"/>
        </w:rPr>
        <w:t>Amendments</w:t>
      </w:r>
      <w:bookmarkEnd w:id="6"/>
    </w:p>
    <w:bookmarkEnd w:id="4"/>
    <w:bookmarkEnd w:id="5"/>
    <w:p w:rsidR="00CD1C8B" w:rsidRPr="00D06024" w:rsidRDefault="00CD1C8B" w:rsidP="00D06024">
      <w:pPr>
        <w:pStyle w:val="Header"/>
      </w:pPr>
      <w:r w:rsidRPr="00D06024">
        <w:rPr>
          <w:rStyle w:val="CharAmPartNo"/>
        </w:rPr>
        <w:t xml:space="preserve"> </w:t>
      </w:r>
      <w:r w:rsidRPr="00D06024">
        <w:rPr>
          <w:rStyle w:val="CharAmPartText"/>
        </w:rPr>
        <w:t xml:space="preserve"> </w:t>
      </w:r>
    </w:p>
    <w:p w:rsidR="00CD1C8B" w:rsidRPr="00D06024" w:rsidRDefault="00CD1C8B" w:rsidP="00D06024">
      <w:pPr>
        <w:pStyle w:val="ActHead9"/>
        <w:rPr>
          <w:i w:val="0"/>
        </w:rPr>
      </w:pPr>
      <w:bookmarkStart w:id="7" w:name="_Toc518374635"/>
      <w:r w:rsidRPr="00D06024">
        <w:t>Australian Research Council Act 2001</w:t>
      </w:r>
      <w:bookmarkEnd w:id="7"/>
    </w:p>
    <w:p w:rsidR="00CD1C8B" w:rsidRPr="00D06024" w:rsidRDefault="00CD1C8B" w:rsidP="00D06024">
      <w:pPr>
        <w:pStyle w:val="ItemHead"/>
      </w:pPr>
      <w:r w:rsidRPr="00D06024">
        <w:t>1  At the end of subsection</w:t>
      </w:r>
      <w:r w:rsidR="00D06024" w:rsidRPr="00D06024">
        <w:t> </w:t>
      </w:r>
      <w:r w:rsidRPr="00D06024">
        <w:t>48(2)</w:t>
      </w:r>
    </w:p>
    <w:p w:rsidR="00CD1C8B" w:rsidRPr="00D06024" w:rsidRDefault="00CD1C8B" w:rsidP="00D06024">
      <w:pPr>
        <w:pStyle w:val="Item"/>
      </w:pPr>
      <w:r w:rsidRPr="00D06024">
        <w:t>Add:</w:t>
      </w:r>
    </w:p>
    <w:p w:rsidR="00CD1C8B" w:rsidRPr="00D06024" w:rsidRDefault="00CD1C8B" w:rsidP="00D06024">
      <w:pPr>
        <w:pStyle w:val="paragraph"/>
      </w:pPr>
      <w:r w:rsidRPr="00D06024">
        <w:tab/>
        <w:t>; (</w:t>
      </w:r>
      <w:r w:rsidR="009D2281" w:rsidRPr="00D06024">
        <w:t>q</w:t>
      </w:r>
      <w:r w:rsidRPr="00D06024">
        <w:t>)</w:t>
      </w:r>
      <w:r w:rsidRPr="00D06024">
        <w:tab/>
        <w:t>the financial year starting on 1</w:t>
      </w:r>
      <w:r w:rsidR="00D06024" w:rsidRPr="00D06024">
        <w:t> </w:t>
      </w:r>
      <w:r w:rsidRPr="00D06024">
        <w:t>July 20</w:t>
      </w:r>
      <w:r w:rsidR="009D2281" w:rsidRPr="00D06024">
        <w:t>20</w:t>
      </w:r>
      <w:r w:rsidR="00112051" w:rsidRPr="00D06024">
        <w:t>;</w:t>
      </w:r>
    </w:p>
    <w:p w:rsidR="00112051" w:rsidRPr="00D06024" w:rsidRDefault="00112051" w:rsidP="00D06024">
      <w:pPr>
        <w:pStyle w:val="paragraph"/>
      </w:pPr>
      <w:r w:rsidRPr="00D06024">
        <w:tab/>
        <w:t xml:space="preserve"> (r)</w:t>
      </w:r>
      <w:r w:rsidRPr="00D06024">
        <w:tab/>
        <w:t>the financial year starting on 1</w:t>
      </w:r>
      <w:r w:rsidR="00D06024" w:rsidRPr="00D06024">
        <w:t> </w:t>
      </w:r>
      <w:r w:rsidRPr="00D06024">
        <w:t>July 2021.</w:t>
      </w:r>
    </w:p>
    <w:p w:rsidR="00CD1C8B" w:rsidRPr="00D06024" w:rsidRDefault="009D2281" w:rsidP="00D06024">
      <w:pPr>
        <w:pStyle w:val="ItemHead"/>
      </w:pPr>
      <w:r w:rsidRPr="00D06024">
        <w:t>2  Paragraphs 49(r</w:t>
      </w:r>
      <w:r w:rsidR="00CD1C8B" w:rsidRPr="00D06024">
        <w:t>), (</w:t>
      </w:r>
      <w:r w:rsidRPr="00D06024">
        <w:t>s</w:t>
      </w:r>
      <w:r w:rsidR="00CD1C8B" w:rsidRPr="00D06024">
        <w:t>) and (</w:t>
      </w:r>
      <w:r w:rsidRPr="00D06024">
        <w:t>t</w:t>
      </w:r>
      <w:r w:rsidR="00CD1C8B" w:rsidRPr="00D06024">
        <w:t>)</w:t>
      </w:r>
    </w:p>
    <w:p w:rsidR="00CD1C8B" w:rsidRPr="00D06024" w:rsidRDefault="00CD1C8B" w:rsidP="00D06024">
      <w:pPr>
        <w:pStyle w:val="Item"/>
      </w:pPr>
      <w:r w:rsidRPr="00D06024">
        <w:t>Repeal the paragraphs, substitute:</w:t>
      </w:r>
    </w:p>
    <w:p w:rsidR="00CD1C8B" w:rsidRPr="00D06024" w:rsidRDefault="00CD1C8B" w:rsidP="00D06024">
      <w:pPr>
        <w:pStyle w:val="paragraph"/>
      </w:pPr>
      <w:r w:rsidRPr="00D06024">
        <w:tab/>
        <w:t>(</w:t>
      </w:r>
      <w:r w:rsidR="009D2281" w:rsidRPr="00D06024">
        <w:t>r</w:t>
      </w:r>
      <w:r w:rsidRPr="00D06024">
        <w:t>)</w:t>
      </w:r>
      <w:r w:rsidRPr="00D06024">
        <w:tab/>
        <w:t>for the financial year starting on 1</w:t>
      </w:r>
      <w:r w:rsidR="00D06024" w:rsidRPr="00D06024">
        <w:t> </w:t>
      </w:r>
      <w:r w:rsidRPr="00D06024">
        <w:t>July 201</w:t>
      </w:r>
      <w:r w:rsidR="009D2281" w:rsidRPr="00D06024">
        <w:t>7</w:t>
      </w:r>
      <w:r w:rsidRPr="00D06024">
        <w:t>—</w:t>
      </w:r>
      <w:r w:rsidR="009D2281" w:rsidRPr="00D06024">
        <w:t>$758,055,000</w:t>
      </w:r>
      <w:r w:rsidRPr="00D06024">
        <w:t>; and</w:t>
      </w:r>
    </w:p>
    <w:p w:rsidR="00CD1C8B" w:rsidRPr="00D06024" w:rsidRDefault="00CD1C8B" w:rsidP="00D06024">
      <w:pPr>
        <w:pStyle w:val="paragraph"/>
      </w:pPr>
      <w:r w:rsidRPr="00D06024">
        <w:tab/>
        <w:t>(</w:t>
      </w:r>
      <w:r w:rsidR="009D2281" w:rsidRPr="00D06024">
        <w:t>s</w:t>
      </w:r>
      <w:r w:rsidRPr="00D06024">
        <w:t>)</w:t>
      </w:r>
      <w:r w:rsidRPr="00D06024">
        <w:tab/>
        <w:t>for the financial year starting on 1</w:t>
      </w:r>
      <w:r w:rsidR="00D06024" w:rsidRPr="00D06024">
        <w:t> </w:t>
      </w:r>
      <w:r w:rsidRPr="00D06024">
        <w:t>July 201</w:t>
      </w:r>
      <w:r w:rsidR="009D2281" w:rsidRPr="00D06024">
        <w:t>8</w:t>
      </w:r>
      <w:r w:rsidRPr="00D06024">
        <w:t>—</w:t>
      </w:r>
      <w:r w:rsidR="00112051" w:rsidRPr="00D06024">
        <w:t>$759,925,000</w:t>
      </w:r>
      <w:r w:rsidRPr="00D06024">
        <w:t>; and</w:t>
      </w:r>
    </w:p>
    <w:p w:rsidR="00CD1C8B" w:rsidRPr="00D06024" w:rsidRDefault="009D2281" w:rsidP="00D06024">
      <w:pPr>
        <w:pStyle w:val="paragraph"/>
      </w:pPr>
      <w:r w:rsidRPr="00D06024">
        <w:tab/>
        <w:t>(t</w:t>
      </w:r>
      <w:r w:rsidR="00CD1C8B" w:rsidRPr="00D06024">
        <w:t>)</w:t>
      </w:r>
      <w:r w:rsidR="00CD1C8B" w:rsidRPr="00D06024">
        <w:tab/>
        <w:t>for the financial year starting on 1</w:t>
      </w:r>
      <w:r w:rsidR="00D06024" w:rsidRPr="00D06024">
        <w:t> </w:t>
      </w:r>
      <w:r w:rsidR="00CD1C8B" w:rsidRPr="00D06024">
        <w:t>July 201</w:t>
      </w:r>
      <w:r w:rsidRPr="00D06024">
        <w:t>9</w:t>
      </w:r>
      <w:r w:rsidR="00CD1C8B" w:rsidRPr="00D06024">
        <w:t>—</w:t>
      </w:r>
      <w:r w:rsidR="00112051" w:rsidRPr="00D06024">
        <w:t>$771,932,000</w:t>
      </w:r>
      <w:r w:rsidR="00CD1C8B" w:rsidRPr="00D06024">
        <w:t>; and</w:t>
      </w:r>
    </w:p>
    <w:p w:rsidR="00CD1C8B" w:rsidRPr="00D06024" w:rsidRDefault="00CD1C8B" w:rsidP="00D06024">
      <w:pPr>
        <w:pStyle w:val="paragraph"/>
      </w:pPr>
      <w:r w:rsidRPr="00D06024">
        <w:tab/>
        <w:t>(</w:t>
      </w:r>
      <w:r w:rsidR="009D2281" w:rsidRPr="00D06024">
        <w:t>u</w:t>
      </w:r>
      <w:r w:rsidRPr="00D06024">
        <w:t>)</w:t>
      </w:r>
      <w:r w:rsidRPr="00D06024">
        <w:tab/>
        <w:t>for the financial year starting on 1</w:t>
      </w:r>
      <w:r w:rsidR="00D06024" w:rsidRPr="00D06024">
        <w:t> </w:t>
      </w:r>
      <w:r w:rsidRPr="00D06024">
        <w:t>July 20</w:t>
      </w:r>
      <w:r w:rsidR="009D2281" w:rsidRPr="00D06024">
        <w:t>20</w:t>
      </w:r>
      <w:r w:rsidRPr="00D06024">
        <w:t>—</w:t>
      </w:r>
      <w:r w:rsidR="00112051" w:rsidRPr="00D06024">
        <w:t>$771,932,000; and</w:t>
      </w:r>
    </w:p>
    <w:p w:rsidR="004A2D71" w:rsidRDefault="00112051" w:rsidP="00D06024">
      <w:pPr>
        <w:pStyle w:val="paragraph"/>
      </w:pPr>
      <w:r w:rsidRPr="00D06024">
        <w:tab/>
        <w:t>(v)</w:t>
      </w:r>
      <w:r w:rsidRPr="00D06024">
        <w:tab/>
        <w:t>for the financial year starting on 1</w:t>
      </w:r>
      <w:r w:rsidR="00D06024" w:rsidRPr="00D06024">
        <w:t> </w:t>
      </w:r>
      <w:r w:rsidRPr="00D06024">
        <w:t>July 2021—$771,932,000.</w:t>
      </w:r>
    </w:p>
    <w:p w:rsidR="009B1FA0" w:rsidRDefault="009B1FA0" w:rsidP="009B1FA0"/>
    <w:p w:rsidR="009B1FA0" w:rsidRDefault="009B1FA0" w:rsidP="009B1FA0">
      <w:pPr>
        <w:pStyle w:val="AssentBk"/>
        <w:keepNext/>
        <w:rPr>
          <w:sz w:val="22"/>
        </w:rPr>
      </w:pPr>
    </w:p>
    <w:p w:rsidR="009B1FA0" w:rsidRPr="00E251CD" w:rsidRDefault="009B1FA0" w:rsidP="009B1FA0">
      <w:pPr>
        <w:pStyle w:val="AssentBk"/>
        <w:keepNext/>
        <w:rPr>
          <w:sz w:val="22"/>
        </w:rPr>
      </w:pPr>
    </w:p>
    <w:p w:rsidR="009B1FA0" w:rsidRDefault="009B1FA0" w:rsidP="009B1FA0">
      <w:pPr>
        <w:pStyle w:val="2ndRd"/>
        <w:keepNext/>
        <w:pBdr>
          <w:top w:val="single" w:sz="2" w:space="1" w:color="auto"/>
        </w:pBdr>
      </w:pPr>
    </w:p>
    <w:p w:rsidR="009B1FA0" w:rsidRDefault="009B1FA0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9B1FA0" w:rsidRDefault="009B1FA0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10 May 2018</w:t>
      </w:r>
    </w:p>
    <w:p w:rsidR="009B1FA0" w:rsidRDefault="009B1FA0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25 June 2018</w:t>
      </w:r>
      <w:r>
        <w:t>]</w:t>
      </w:r>
    </w:p>
    <w:p w:rsidR="009B1FA0" w:rsidRDefault="009B1FA0" w:rsidP="000C5962"/>
    <w:p w:rsidR="00C96E67" w:rsidRPr="009B1FA0" w:rsidRDefault="009B1FA0" w:rsidP="009B1FA0">
      <w:pPr>
        <w:framePr w:hSpace="180" w:wrap="around" w:vAnchor="text" w:hAnchor="page" w:x="2393" w:y="2505"/>
      </w:pPr>
      <w:r>
        <w:t>(88/18)</w:t>
      </w:r>
    </w:p>
    <w:p w:rsidR="009B1FA0" w:rsidRDefault="009B1FA0"/>
    <w:sectPr w:rsidR="009B1FA0" w:rsidSect="00C96E6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F45" w:rsidRDefault="00BF4F45" w:rsidP="0048364F">
      <w:pPr>
        <w:spacing w:line="240" w:lineRule="auto"/>
      </w:pPr>
      <w:r>
        <w:separator/>
      </w:r>
    </w:p>
  </w:endnote>
  <w:endnote w:type="continuationSeparator" w:id="0">
    <w:p w:rsidR="00BF4F45" w:rsidRDefault="00BF4F4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1B6" w:rsidRPr="005F1388" w:rsidRDefault="00B671B6" w:rsidP="00D0602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FA0" w:rsidRDefault="009B1FA0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9B1FA0" w:rsidRDefault="009B1FA0" w:rsidP="00CD12A5"/>
  <w:p w:rsidR="00B671B6" w:rsidRDefault="00B671B6" w:rsidP="00D06024">
    <w:pPr>
      <w:pStyle w:val="Footer"/>
      <w:spacing w:before="120"/>
    </w:pPr>
  </w:p>
  <w:p w:rsidR="00B671B6" w:rsidRPr="005F1388" w:rsidRDefault="00B671B6" w:rsidP="00B671B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1B6" w:rsidRPr="00ED79B6" w:rsidRDefault="00B671B6" w:rsidP="00D0602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1B6" w:rsidRDefault="00B671B6" w:rsidP="00D0602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B671B6" w:rsidTr="001C2AC5">
      <w:tc>
        <w:tcPr>
          <w:tcW w:w="646" w:type="dxa"/>
        </w:tcPr>
        <w:p w:rsidR="00B671B6" w:rsidRDefault="00B671B6" w:rsidP="001C2AC5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C1D86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B671B6" w:rsidRDefault="00B671B6" w:rsidP="001C2AC5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8E5728">
            <w:rPr>
              <w:i/>
              <w:sz w:val="18"/>
            </w:rPr>
            <w:t>Australian Research Council Amendment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B671B6" w:rsidRDefault="00B671B6" w:rsidP="001C2AC5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8E5728">
            <w:rPr>
              <w:i/>
              <w:sz w:val="18"/>
            </w:rPr>
            <w:t>No. 54, 2018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71B6" w:rsidRDefault="00B671B6" w:rsidP="00B671B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1B6" w:rsidRDefault="00B671B6" w:rsidP="00D0602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B671B6" w:rsidTr="001C2AC5">
      <w:tc>
        <w:tcPr>
          <w:tcW w:w="1247" w:type="dxa"/>
        </w:tcPr>
        <w:p w:rsidR="00B671B6" w:rsidRDefault="00B671B6" w:rsidP="00BB2640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8E5728">
            <w:rPr>
              <w:i/>
              <w:sz w:val="18"/>
            </w:rPr>
            <w:t>No. 54,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B671B6" w:rsidRDefault="00B671B6" w:rsidP="001C2AC5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8E5728">
            <w:rPr>
              <w:i/>
              <w:sz w:val="18"/>
            </w:rPr>
            <w:t>Australian Research Council Amendment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B671B6" w:rsidRDefault="00B671B6" w:rsidP="001C2AC5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E572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71B6" w:rsidRPr="00ED79B6" w:rsidRDefault="00B671B6" w:rsidP="00B671B6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1B6" w:rsidRPr="00A961C4" w:rsidRDefault="00B671B6" w:rsidP="00D06024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B671B6" w:rsidTr="00D06024">
      <w:tc>
        <w:tcPr>
          <w:tcW w:w="646" w:type="dxa"/>
        </w:tcPr>
        <w:p w:rsidR="00B671B6" w:rsidRDefault="00B671B6" w:rsidP="001C2AC5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E5728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B671B6" w:rsidRDefault="00B671B6" w:rsidP="001C2AC5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E5728">
            <w:rPr>
              <w:i/>
              <w:sz w:val="18"/>
            </w:rPr>
            <w:t>Australian Research Council Amendment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B671B6" w:rsidRDefault="00B671B6" w:rsidP="00BB2640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E5728">
            <w:rPr>
              <w:i/>
              <w:sz w:val="18"/>
            </w:rPr>
            <w:t>No. 54,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B671B6" w:rsidRPr="00A961C4" w:rsidRDefault="00B671B6" w:rsidP="00B671B6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1B6" w:rsidRPr="00A961C4" w:rsidRDefault="00B671B6" w:rsidP="00D0602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B671B6" w:rsidTr="00D06024">
      <w:tc>
        <w:tcPr>
          <w:tcW w:w="1247" w:type="dxa"/>
        </w:tcPr>
        <w:p w:rsidR="00B671B6" w:rsidRDefault="00B671B6" w:rsidP="00BB2640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E5728">
            <w:rPr>
              <w:i/>
              <w:sz w:val="18"/>
            </w:rPr>
            <w:t>No. 54,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B671B6" w:rsidRDefault="00B671B6" w:rsidP="001C2AC5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E5728">
            <w:rPr>
              <w:i/>
              <w:sz w:val="18"/>
            </w:rPr>
            <w:t>Australian Research Council Amendment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B671B6" w:rsidRDefault="00B671B6" w:rsidP="001C2AC5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E5728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B671B6" w:rsidRPr="00055B5C" w:rsidRDefault="00B671B6" w:rsidP="00B671B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1B6" w:rsidRPr="00A961C4" w:rsidRDefault="00B671B6" w:rsidP="00D0602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B671B6" w:rsidTr="00D06024">
      <w:tc>
        <w:tcPr>
          <w:tcW w:w="1247" w:type="dxa"/>
        </w:tcPr>
        <w:p w:rsidR="00B671B6" w:rsidRDefault="00B671B6" w:rsidP="00BB2640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E5728">
            <w:rPr>
              <w:i/>
              <w:sz w:val="18"/>
            </w:rPr>
            <w:t>No. 54,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B671B6" w:rsidRDefault="00B671B6" w:rsidP="001C2AC5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E5728">
            <w:rPr>
              <w:i/>
              <w:sz w:val="18"/>
            </w:rPr>
            <w:t>Australian Research Council Amendment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B671B6" w:rsidRDefault="00B671B6" w:rsidP="001C2AC5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E5728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B671B6" w:rsidRPr="00A961C4" w:rsidRDefault="00B671B6" w:rsidP="00B671B6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F45" w:rsidRDefault="00BF4F45" w:rsidP="0048364F">
      <w:pPr>
        <w:spacing w:line="240" w:lineRule="auto"/>
      </w:pPr>
      <w:r>
        <w:separator/>
      </w:r>
    </w:p>
  </w:footnote>
  <w:footnote w:type="continuationSeparator" w:id="0">
    <w:p w:rsidR="00BF4F45" w:rsidRDefault="00BF4F4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1B6" w:rsidRPr="005F1388" w:rsidRDefault="00B671B6" w:rsidP="00B671B6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1B6" w:rsidRPr="005F1388" w:rsidRDefault="00B671B6" w:rsidP="00B671B6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1B6" w:rsidRPr="005F1388" w:rsidRDefault="00B671B6" w:rsidP="00B671B6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1B6" w:rsidRPr="00ED79B6" w:rsidRDefault="00B671B6" w:rsidP="00B671B6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1B6" w:rsidRPr="00ED79B6" w:rsidRDefault="00B671B6" w:rsidP="00B671B6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1B6" w:rsidRPr="00ED79B6" w:rsidRDefault="00B671B6" w:rsidP="00B671B6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1B6" w:rsidRPr="00A961C4" w:rsidRDefault="00B671B6" w:rsidP="00B671B6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B671B6" w:rsidRPr="00A961C4" w:rsidRDefault="00B671B6" w:rsidP="00B671B6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71B6" w:rsidRPr="00A961C4" w:rsidRDefault="00B671B6" w:rsidP="00B671B6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1B6" w:rsidRPr="00A961C4" w:rsidRDefault="00B671B6" w:rsidP="00B671B6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8E5728">
      <w:rPr>
        <w:sz w:val="20"/>
      </w:rPr>
      <w:fldChar w:fldCharType="separate"/>
    </w:r>
    <w:r w:rsidR="008E5728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8E5728">
      <w:rPr>
        <w:b/>
        <w:sz w:val="20"/>
      </w:rPr>
      <w:fldChar w:fldCharType="separate"/>
    </w:r>
    <w:r w:rsidR="008E572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B671B6" w:rsidRPr="00A961C4" w:rsidRDefault="00B671B6" w:rsidP="00B671B6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B671B6" w:rsidRPr="00A961C4" w:rsidRDefault="00B671B6" w:rsidP="00B671B6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1B6" w:rsidRPr="00A961C4" w:rsidRDefault="00B671B6" w:rsidP="00B671B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C6EB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1AF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228A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3A4E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D9C2F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08C8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4621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90C9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648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C0F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45"/>
    <w:rsid w:val="000113BC"/>
    <w:rsid w:val="000136AF"/>
    <w:rsid w:val="000417C9"/>
    <w:rsid w:val="00055B5C"/>
    <w:rsid w:val="00056391"/>
    <w:rsid w:val="00060FF9"/>
    <w:rsid w:val="000614BF"/>
    <w:rsid w:val="00070537"/>
    <w:rsid w:val="000B1FD2"/>
    <w:rsid w:val="000D05EF"/>
    <w:rsid w:val="000D2128"/>
    <w:rsid w:val="000F21C1"/>
    <w:rsid w:val="00101D90"/>
    <w:rsid w:val="0010745C"/>
    <w:rsid w:val="00112051"/>
    <w:rsid w:val="00113BD1"/>
    <w:rsid w:val="00122206"/>
    <w:rsid w:val="00124C9C"/>
    <w:rsid w:val="00127B02"/>
    <w:rsid w:val="0015646E"/>
    <w:rsid w:val="001643C9"/>
    <w:rsid w:val="001652B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7A5D"/>
    <w:rsid w:val="001C2418"/>
    <w:rsid w:val="001C69C4"/>
    <w:rsid w:val="001E3590"/>
    <w:rsid w:val="001E7407"/>
    <w:rsid w:val="001F6975"/>
    <w:rsid w:val="00201D27"/>
    <w:rsid w:val="00202618"/>
    <w:rsid w:val="00240749"/>
    <w:rsid w:val="00263820"/>
    <w:rsid w:val="00275197"/>
    <w:rsid w:val="00293B89"/>
    <w:rsid w:val="00297ECB"/>
    <w:rsid w:val="002A4791"/>
    <w:rsid w:val="002B3A80"/>
    <w:rsid w:val="002B5A30"/>
    <w:rsid w:val="002D043A"/>
    <w:rsid w:val="002D395A"/>
    <w:rsid w:val="00322A02"/>
    <w:rsid w:val="003415D3"/>
    <w:rsid w:val="00350417"/>
    <w:rsid w:val="00352B0F"/>
    <w:rsid w:val="003633A2"/>
    <w:rsid w:val="00363561"/>
    <w:rsid w:val="00375C6C"/>
    <w:rsid w:val="003B0375"/>
    <w:rsid w:val="003C1D86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252F9"/>
    <w:rsid w:val="00436785"/>
    <w:rsid w:val="00436BD5"/>
    <w:rsid w:val="00437E4B"/>
    <w:rsid w:val="0044291A"/>
    <w:rsid w:val="00456A06"/>
    <w:rsid w:val="0048196B"/>
    <w:rsid w:val="0048364F"/>
    <w:rsid w:val="00487C04"/>
    <w:rsid w:val="00496F97"/>
    <w:rsid w:val="004A01F3"/>
    <w:rsid w:val="004A2D71"/>
    <w:rsid w:val="004C7C8C"/>
    <w:rsid w:val="004D5324"/>
    <w:rsid w:val="004E2A4A"/>
    <w:rsid w:val="004F0D23"/>
    <w:rsid w:val="004F1FAC"/>
    <w:rsid w:val="00516B8D"/>
    <w:rsid w:val="00537FBC"/>
    <w:rsid w:val="00543469"/>
    <w:rsid w:val="00551B54"/>
    <w:rsid w:val="00567086"/>
    <w:rsid w:val="00577F75"/>
    <w:rsid w:val="00584811"/>
    <w:rsid w:val="00593AA6"/>
    <w:rsid w:val="00594161"/>
    <w:rsid w:val="00594749"/>
    <w:rsid w:val="005A0D92"/>
    <w:rsid w:val="005B4067"/>
    <w:rsid w:val="005C3F41"/>
    <w:rsid w:val="005C6E96"/>
    <w:rsid w:val="005E152A"/>
    <w:rsid w:val="00600219"/>
    <w:rsid w:val="00641DE5"/>
    <w:rsid w:val="00644785"/>
    <w:rsid w:val="00656F0C"/>
    <w:rsid w:val="006726F2"/>
    <w:rsid w:val="00677CC2"/>
    <w:rsid w:val="00681F92"/>
    <w:rsid w:val="006842C2"/>
    <w:rsid w:val="00685F42"/>
    <w:rsid w:val="0069207B"/>
    <w:rsid w:val="006C14D2"/>
    <w:rsid w:val="006C2874"/>
    <w:rsid w:val="006C7F8C"/>
    <w:rsid w:val="006D380D"/>
    <w:rsid w:val="006E0135"/>
    <w:rsid w:val="006E303A"/>
    <w:rsid w:val="006F7E19"/>
    <w:rsid w:val="00700B2C"/>
    <w:rsid w:val="00703718"/>
    <w:rsid w:val="00712D8D"/>
    <w:rsid w:val="00713084"/>
    <w:rsid w:val="00714B26"/>
    <w:rsid w:val="00731E00"/>
    <w:rsid w:val="007334D8"/>
    <w:rsid w:val="00736215"/>
    <w:rsid w:val="007378DF"/>
    <w:rsid w:val="007440B7"/>
    <w:rsid w:val="007634AD"/>
    <w:rsid w:val="007715C9"/>
    <w:rsid w:val="00774EDD"/>
    <w:rsid w:val="007757EC"/>
    <w:rsid w:val="007D5EF1"/>
    <w:rsid w:val="007E7D4A"/>
    <w:rsid w:val="008006CC"/>
    <w:rsid w:val="00807F18"/>
    <w:rsid w:val="00816919"/>
    <w:rsid w:val="00831E8D"/>
    <w:rsid w:val="00856A31"/>
    <w:rsid w:val="00857D6B"/>
    <w:rsid w:val="008754D0"/>
    <w:rsid w:val="00877D48"/>
    <w:rsid w:val="00883781"/>
    <w:rsid w:val="00885570"/>
    <w:rsid w:val="00893958"/>
    <w:rsid w:val="008A2E77"/>
    <w:rsid w:val="008C2626"/>
    <w:rsid w:val="008C3CC8"/>
    <w:rsid w:val="008C6F6F"/>
    <w:rsid w:val="008D0EE0"/>
    <w:rsid w:val="008E5728"/>
    <w:rsid w:val="008F0C47"/>
    <w:rsid w:val="008F4F1C"/>
    <w:rsid w:val="008F77C4"/>
    <w:rsid w:val="009103F3"/>
    <w:rsid w:val="00932377"/>
    <w:rsid w:val="00967042"/>
    <w:rsid w:val="0098255A"/>
    <w:rsid w:val="009845BE"/>
    <w:rsid w:val="009969C9"/>
    <w:rsid w:val="009B1FA0"/>
    <w:rsid w:val="009B40ED"/>
    <w:rsid w:val="009D2281"/>
    <w:rsid w:val="009E06AE"/>
    <w:rsid w:val="00A048FF"/>
    <w:rsid w:val="00A10775"/>
    <w:rsid w:val="00A231E2"/>
    <w:rsid w:val="00A36C48"/>
    <w:rsid w:val="00A41E0B"/>
    <w:rsid w:val="00A5200E"/>
    <w:rsid w:val="00A55631"/>
    <w:rsid w:val="00A64912"/>
    <w:rsid w:val="00A70A74"/>
    <w:rsid w:val="00A85FDE"/>
    <w:rsid w:val="00AA3795"/>
    <w:rsid w:val="00AC1E75"/>
    <w:rsid w:val="00AD5641"/>
    <w:rsid w:val="00AE1088"/>
    <w:rsid w:val="00AF1BA4"/>
    <w:rsid w:val="00B032D8"/>
    <w:rsid w:val="00B33B3C"/>
    <w:rsid w:val="00B51379"/>
    <w:rsid w:val="00B6382D"/>
    <w:rsid w:val="00B65007"/>
    <w:rsid w:val="00B671B6"/>
    <w:rsid w:val="00BA0385"/>
    <w:rsid w:val="00BA5026"/>
    <w:rsid w:val="00BB2640"/>
    <w:rsid w:val="00BB40BF"/>
    <w:rsid w:val="00BC0CD1"/>
    <w:rsid w:val="00BE719A"/>
    <w:rsid w:val="00BE720A"/>
    <w:rsid w:val="00BF0461"/>
    <w:rsid w:val="00BF4944"/>
    <w:rsid w:val="00BF4F45"/>
    <w:rsid w:val="00BF56D4"/>
    <w:rsid w:val="00C04409"/>
    <w:rsid w:val="00C067E5"/>
    <w:rsid w:val="00C164CA"/>
    <w:rsid w:val="00C176CF"/>
    <w:rsid w:val="00C35B2A"/>
    <w:rsid w:val="00C42BF8"/>
    <w:rsid w:val="00C460AE"/>
    <w:rsid w:val="00C50043"/>
    <w:rsid w:val="00C54E84"/>
    <w:rsid w:val="00C7573B"/>
    <w:rsid w:val="00C76CF3"/>
    <w:rsid w:val="00C96E67"/>
    <w:rsid w:val="00CC4176"/>
    <w:rsid w:val="00CD1C8B"/>
    <w:rsid w:val="00CE1E31"/>
    <w:rsid w:val="00CF0BB2"/>
    <w:rsid w:val="00CF75A5"/>
    <w:rsid w:val="00D00EAA"/>
    <w:rsid w:val="00D06024"/>
    <w:rsid w:val="00D13441"/>
    <w:rsid w:val="00D243A3"/>
    <w:rsid w:val="00D300D4"/>
    <w:rsid w:val="00D477C3"/>
    <w:rsid w:val="00D52EFE"/>
    <w:rsid w:val="00D63EF6"/>
    <w:rsid w:val="00D70DFB"/>
    <w:rsid w:val="00D73029"/>
    <w:rsid w:val="00D766DF"/>
    <w:rsid w:val="00DE2002"/>
    <w:rsid w:val="00DE6D17"/>
    <w:rsid w:val="00DF7AE9"/>
    <w:rsid w:val="00E05704"/>
    <w:rsid w:val="00E24D66"/>
    <w:rsid w:val="00E54292"/>
    <w:rsid w:val="00E72D8F"/>
    <w:rsid w:val="00E74DC7"/>
    <w:rsid w:val="00E75B4E"/>
    <w:rsid w:val="00E87699"/>
    <w:rsid w:val="00ED492F"/>
    <w:rsid w:val="00EE0D28"/>
    <w:rsid w:val="00EF2E3A"/>
    <w:rsid w:val="00F047E2"/>
    <w:rsid w:val="00F078DC"/>
    <w:rsid w:val="00F13E86"/>
    <w:rsid w:val="00F17B00"/>
    <w:rsid w:val="00F677A9"/>
    <w:rsid w:val="00F84CF5"/>
    <w:rsid w:val="00F92D35"/>
    <w:rsid w:val="00FA420B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0602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C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C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1C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C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1C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1C8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1C8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1C8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1C8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06024"/>
  </w:style>
  <w:style w:type="paragraph" w:customStyle="1" w:styleId="OPCParaBase">
    <w:name w:val="OPCParaBase"/>
    <w:link w:val="OPCParaBaseChar"/>
    <w:qFormat/>
    <w:rsid w:val="00D0602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D0602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0602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0602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0602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0602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0602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0602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0602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0602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0602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D06024"/>
  </w:style>
  <w:style w:type="paragraph" w:customStyle="1" w:styleId="Blocks">
    <w:name w:val="Blocks"/>
    <w:aliases w:val="bb"/>
    <w:basedOn w:val="OPCParaBase"/>
    <w:qFormat/>
    <w:rsid w:val="00D0602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060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0602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06024"/>
    <w:rPr>
      <w:i/>
    </w:rPr>
  </w:style>
  <w:style w:type="paragraph" w:customStyle="1" w:styleId="BoxList">
    <w:name w:val="BoxList"/>
    <w:aliases w:val="bl"/>
    <w:basedOn w:val="BoxText"/>
    <w:qFormat/>
    <w:rsid w:val="00D0602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0602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0602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06024"/>
    <w:pPr>
      <w:ind w:left="1985" w:hanging="851"/>
    </w:pPr>
  </w:style>
  <w:style w:type="character" w:customStyle="1" w:styleId="CharAmPartNo">
    <w:name w:val="CharAmPartNo"/>
    <w:basedOn w:val="OPCCharBase"/>
    <w:qFormat/>
    <w:rsid w:val="00D06024"/>
  </w:style>
  <w:style w:type="character" w:customStyle="1" w:styleId="CharAmPartText">
    <w:name w:val="CharAmPartText"/>
    <w:basedOn w:val="OPCCharBase"/>
    <w:qFormat/>
    <w:rsid w:val="00D06024"/>
  </w:style>
  <w:style w:type="character" w:customStyle="1" w:styleId="CharAmSchNo">
    <w:name w:val="CharAmSchNo"/>
    <w:basedOn w:val="OPCCharBase"/>
    <w:qFormat/>
    <w:rsid w:val="00D06024"/>
  </w:style>
  <w:style w:type="character" w:customStyle="1" w:styleId="CharAmSchText">
    <w:name w:val="CharAmSchText"/>
    <w:basedOn w:val="OPCCharBase"/>
    <w:qFormat/>
    <w:rsid w:val="00D06024"/>
  </w:style>
  <w:style w:type="character" w:customStyle="1" w:styleId="CharBoldItalic">
    <w:name w:val="CharBoldItalic"/>
    <w:basedOn w:val="OPCCharBase"/>
    <w:uiPriority w:val="1"/>
    <w:qFormat/>
    <w:rsid w:val="00D06024"/>
    <w:rPr>
      <w:b/>
      <w:i/>
    </w:rPr>
  </w:style>
  <w:style w:type="character" w:customStyle="1" w:styleId="CharChapNo">
    <w:name w:val="CharChapNo"/>
    <w:basedOn w:val="OPCCharBase"/>
    <w:uiPriority w:val="1"/>
    <w:qFormat/>
    <w:rsid w:val="00D06024"/>
  </w:style>
  <w:style w:type="character" w:customStyle="1" w:styleId="CharChapText">
    <w:name w:val="CharChapText"/>
    <w:basedOn w:val="OPCCharBase"/>
    <w:uiPriority w:val="1"/>
    <w:qFormat/>
    <w:rsid w:val="00D06024"/>
  </w:style>
  <w:style w:type="character" w:customStyle="1" w:styleId="CharDivNo">
    <w:name w:val="CharDivNo"/>
    <w:basedOn w:val="OPCCharBase"/>
    <w:uiPriority w:val="1"/>
    <w:qFormat/>
    <w:rsid w:val="00D06024"/>
  </w:style>
  <w:style w:type="character" w:customStyle="1" w:styleId="CharDivText">
    <w:name w:val="CharDivText"/>
    <w:basedOn w:val="OPCCharBase"/>
    <w:uiPriority w:val="1"/>
    <w:qFormat/>
    <w:rsid w:val="00D06024"/>
  </w:style>
  <w:style w:type="character" w:customStyle="1" w:styleId="CharItalic">
    <w:name w:val="CharItalic"/>
    <w:basedOn w:val="OPCCharBase"/>
    <w:uiPriority w:val="1"/>
    <w:qFormat/>
    <w:rsid w:val="00D06024"/>
    <w:rPr>
      <w:i/>
    </w:rPr>
  </w:style>
  <w:style w:type="character" w:customStyle="1" w:styleId="CharPartNo">
    <w:name w:val="CharPartNo"/>
    <w:basedOn w:val="OPCCharBase"/>
    <w:uiPriority w:val="1"/>
    <w:qFormat/>
    <w:rsid w:val="00D06024"/>
  </w:style>
  <w:style w:type="character" w:customStyle="1" w:styleId="CharPartText">
    <w:name w:val="CharPartText"/>
    <w:basedOn w:val="OPCCharBase"/>
    <w:uiPriority w:val="1"/>
    <w:qFormat/>
    <w:rsid w:val="00D06024"/>
  </w:style>
  <w:style w:type="character" w:customStyle="1" w:styleId="CharSectno">
    <w:name w:val="CharSectno"/>
    <w:basedOn w:val="OPCCharBase"/>
    <w:qFormat/>
    <w:rsid w:val="00D06024"/>
  </w:style>
  <w:style w:type="character" w:customStyle="1" w:styleId="CharSubdNo">
    <w:name w:val="CharSubdNo"/>
    <w:basedOn w:val="OPCCharBase"/>
    <w:uiPriority w:val="1"/>
    <w:qFormat/>
    <w:rsid w:val="00D06024"/>
  </w:style>
  <w:style w:type="character" w:customStyle="1" w:styleId="CharSubdText">
    <w:name w:val="CharSubdText"/>
    <w:basedOn w:val="OPCCharBase"/>
    <w:uiPriority w:val="1"/>
    <w:qFormat/>
    <w:rsid w:val="00D06024"/>
  </w:style>
  <w:style w:type="paragraph" w:customStyle="1" w:styleId="CTA--">
    <w:name w:val="CTA --"/>
    <w:basedOn w:val="OPCParaBase"/>
    <w:next w:val="Normal"/>
    <w:rsid w:val="00D0602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0602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0602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0602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0602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0602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0602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0602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0602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0602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0602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0602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0602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0602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0602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0602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0602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0602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0602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0602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0602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0602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0602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0602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0602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0602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0602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0602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0602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0602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0602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06024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0602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0602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0602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0602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0602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0602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0602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0602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0602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0602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0602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0602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0602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0602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0602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0602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0602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0602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0602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060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0602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0602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0602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06024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06024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06024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06024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0602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0602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0602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0602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0602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0602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0602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0602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0602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0602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0602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0602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0602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06024"/>
    <w:rPr>
      <w:sz w:val="16"/>
    </w:rPr>
  </w:style>
  <w:style w:type="table" w:customStyle="1" w:styleId="CFlag">
    <w:name w:val="CFlag"/>
    <w:basedOn w:val="TableNormal"/>
    <w:uiPriority w:val="99"/>
    <w:rsid w:val="00D06024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D0602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06024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D0602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0602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D0602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0602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0602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0602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0602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D06024"/>
    <w:pPr>
      <w:spacing w:before="120"/>
    </w:pPr>
  </w:style>
  <w:style w:type="paragraph" w:customStyle="1" w:styleId="TableTextEndNotes">
    <w:name w:val="TableTextEndNotes"/>
    <w:aliases w:val="Tten"/>
    <w:basedOn w:val="Normal"/>
    <w:rsid w:val="00D06024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D0602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0602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0602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0602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0602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0602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0602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0602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0602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0602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0602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06024"/>
  </w:style>
  <w:style w:type="character" w:customStyle="1" w:styleId="CharSubPartNoCASA">
    <w:name w:val="CharSubPartNo(CASA)"/>
    <w:basedOn w:val="OPCCharBase"/>
    <w:uiPriority w:val="1"/>
    <w:rsid w:val="00D06024"/>
  </w:style>
  <w:style w:type="paragraph" w:customStyle="1" w:styleId="ENoteTTIndentHeadingSub">
    <w:name w:val="ENoteTTIndentHeadingSub"/>
    <w:aliases w:val="enTTHis"/>
    <w:basedOn w:val="OPCParaBase"/>
    <w:rsid w:val="00D0602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0602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0602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06024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D06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D0602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060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06024"/>
    <w:rPr>
      <w:sz w:val="22"/>
    </w:rPr>
  </w:style>
  <w:style w:type="paragraph" w:customStyle="1" w:styleId="SOTextNote">
    <w:name w:val="SO TextNote"/>
    <w:aliases w:val="sont"/>
    <w:basedOn w:val="SOText"/>
    <w:qFormat/>
    <w:rsid w:val="00D0602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0602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06024"/>
    <w:rPr>
      <w:sz w:val="22"/>
    </w:rPr>
  </w:style>
  <w:style w:type="paragraph" w:customStyle="1" w:styleId="FileName">
    <w:name w:val="FileName"/>
    <w:basedOn w:val="Normal"/>
    <w:rsid w:val="00D06024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0602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0602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0602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0602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0602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0602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0602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0602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060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06024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D1C8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D1C8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D1C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C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1C8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C8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1C8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1C8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1C8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1C8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1C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C35B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5B2A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C96E67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C96E67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C96E67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C96E67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C96E67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C96E67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C96E67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C96E67"/>
  </w:style>
  <w:style w:type="character" w:customStyle="1" w:styleId="ShortTCPChar">
    <w:name w:val="ShortTCP Char"/>
    <w:basedOn w:val="ShortTChar"/>
    <w:link w:val="ShortTCP"/>
    <w:rsid w:val="00C96E67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C96E67"/>
    <w:pPr>
      <w:spacing w:before="400"/>
    </w:pPr>
  </w:style>
  <w:style w:type="character" w:customStyle="1" w:styleId="ActNoCPChar">
    <w:name w:val="ActNoCP Char"/>
    <w:basedOn w:val="ActnoChar"/>
    <w:link w:val="ActNoCP"/>
    <w:rsid w:val="00C96E67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C96E6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9B1FA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9B1FA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9B1FA0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0602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C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C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1C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C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1C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1C8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1C8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1C8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1C8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06024"/>
  </w:style>
  <w:style w:type="paragraph" w:customStyle="1" w:styleId="OPCParaBase">
    <w:name w:val="OPCParaBase"/>
    <w:link w:val="OPCParaBaseChar"/>
    <w:qFormat/>
    <w:rsid w:val="00D0602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D0602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0602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0602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0602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0602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0602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0602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0602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0602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0602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D06024"/>
  </w:style>
  <w:style w:type="paragraph" w:customStyle="1" w:styleId="Blocks">
    <w:name w:val="Blocks"/>
    <w:aliases w:val="bb"/>
    <w:basedOn w:val="OPCParaBase"/>
    <w:qFormat/>
    <w:rsid w:val="00D0602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060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0602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06024"/>
    <w:rPr>
      <w:i/>
    </w:rPr>
  </w:style>
  <w:style w:type="paragraph" w:customStyle="1" w:styleId="BoxList">
    <w:name w:val="BoxList"/>
    <w:aliases w:val="bl"/>
    <w:basedOn w:val="BoxText"/>
    <w:qFormat/>
    <w:rsid w:val="00D0602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0602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0602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06024"/>
    <w:pPr>
      <w:ind w:left="1985" w:hanging="851"/>
    </w:pPr>
  </w:style>
  <w:style w:type="character" w:customStyle="1" w:styleId="CharAmPartNo">
    <w:name w:val="CharAmPartNo"/>
    <w:basedOn w:val="OPCCharBase"/>
    <w:qFormat/>
    <w:rsid w:val="00D06024"/>
  </w:style>
  <w:style w:type="character" w:customStyle="1" w:styleId="CharAmPartText">
    <w:name w:val="CharAmPartText"/>
    <w:basedOn w:val="OPCCharBase"/>
    <w:qFormat/>
    <w:rsid w:val="00D06024"/>
  </w:style>
  <w:style w:type="character" w:customStyle="1" w:styleId="CharAmSchNo">
    <w:name w:val="CharAmSchNo"/>
    <w:basedOn w:val="OPCCharBase"/>
    <w:qFormat/>
    <w:rsid w:val="00D06024"/>
  </w:style>
  <w:style w:type="character" w:customStyle="1" w:styleId="CharAmSchText">
    <w:name w:val="CharAmSchText"/>
    <w:basedOn w:val="OPCCharBase"/>
    <w:qFormat/>
    <w:rsid w:val="00D06024"/>
  </w:style>
  <w:style w:type="character" w:customStyle="1" w:styleId="CharBoldItalic">
    <w:name w:val="CharBoldItalic"/>
    <w:basedOn w:val="OPCCharBase"/>
    <w:uiPriority w:val="1"/>
    <w:qFormat/>
    <w:rsid w:val="00D06024"/>
    <w:rPr>
      <w:b/>
      <w:i/>
    </w:rPr>
  </w:style>
  <w:style w:type="character" w:customStyle="1" w:styleId="CharChapNo">
    <w:name w:val="CharChapNo"/>
    <w:basedOn w:val="OPCCharBase"/>
    <w:uiPriority w:val="1"/>
    <w:qFormat/>
    <w:rsid w:val="00D06024"/>
  </w:style>
  <w:style w:type="character" w:customStyle="1" w:styleId="CharChapText">
    <w:name w:val="CharChapText"/>
    <w:basedOn w:val="OPCCharBase"/>
    <w:uiPriority w:val="1"/>
    <w:qFormat/>
    <w:rsid w:val="00D06024"/>
  </w:style>
  <w:style w:type="character" w:customStyle="1" w:styleId="CharDivNo">
    <w:name w:val="CharDivNo"/>
    <w:basedOn w:val="OPCCharBase"/>
    <w:uiPriority w:val="1"/>
    <w:qFormat/>
    <w:rsid w:val="00D06024"/>
  </w:style>
  <w:style w:type="character" w:customStyle="1" w:styleId="CharDivText">
    <w:name w:val="CharDivText"/>
    <w:basedOn w:val="OPCCharBase"/>
    <w:uiPriority w:val="1"/>
    <w:qFormat/>
    <w:rsid w:val="00D06024"/>
  </w:style>
  <w:style w:type="character" w:customStyle="1" w:styleId="CharItalic">
    <w:name w:val="CharItalic"/>
    <w:basedOn w:val="OPCCharBase"/>
    <w:uiPriority w:val="1"/>
    <w:qFormat/>
    <w:rsid w:val="00D06024"/>
    <w:rPr>
      <w:i/>
    </w:rPr>
  </w:style>
  <w:style w:type="character" w:customStyle="1" w:styleId="CharPartNo">
    <w:name w:val="CharPartNo"/>
    <w:basedOn w:val="OPCCharBase"/>
    <w:uiPriority w:val="1"/>
    <w:qFormat/>
    <w:rsid w:val="00D06024"/>
  </w:style>
  <w:style w:type="character" w:customStyle="1" w:styleId="CharPartText">
    <w:name w:val="CharPartText"/>
    <w:basedOn w:val="OPCCharBase"/>
    <w:uiPriority w:val="1"/>
    <w:qFormat/>
    <w:rsid w:val="00D06024"/>
  </w:style>
  <w:style w:type="character" w:customStyle="1" w:styleId="CharSectno">
    <w:name w:val="CharSectno"/>
    <w:basedOn w:val="OPCCharBase"/>
    <w:qFormat/>
    <w:rsid w:val="00D06024"/>
  </w:style>
  <w:style w:type="character" w:customStyle="1" w:styleId="CharSubdNo">
    <w:name w:val="CharSubdNo"/>
    <w:basedOn w:val="OPCCharBase"/>
    <w:uiPriority w:val="1"/>
    <w:qFormat/>
    <w:rsid w:val="00D06024"/>
  </w:style>
  <w:style w:type="character" w:customStyle="1" w:styleId="CharSubdText">
    <w:name w:val="CharSubdText"/>
    <w:basedOn w:val="OPCCharBase"/>
    <w:uiPriority w:val="1"/>
    <w:qFormat/>
    <w:rsid w:val="00D06024"/>
  </w:style>
  <w:style w:type="paragraph" w:customStyle="1" w:styleId="CTA--">
    <w:name w:val="CTA --"/>
    <w:basedOn w:val="OPCParaBase"/>
    <w:next w:val="Normal"/>
    <w:rsid w:val="00D0602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0602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0602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0602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0602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0602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0602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0602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0602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0602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0602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0602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0602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0602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0602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0602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0602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0602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0602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0602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0602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0602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0602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0602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0602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0602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0602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0602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0602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0602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0602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06024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0602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0602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0602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0602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0602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0602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0602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0602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0602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0602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0602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0602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0602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0602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0602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0602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0602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0602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0602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060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0602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0602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0602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06024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06024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06024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06024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0602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0602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0602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0602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0602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0602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0602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0602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0602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0602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0602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0602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0602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06024"/>
    <w:rPr>
      <w:sz w:val="16"/>
    </w:rPr>
  </w:style>
  <w:style w:type="table" w:customStyle="1" w:styleId="CFlag">
    <w:name w:val="CFlag"/>
    <w:basedOn w:val="TableNormal"/>
    <w:uiPriority w:val="99"/>
    <w:rsid w:val="00D06024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D0602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06024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D0602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0602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D0602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0602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0602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0602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0602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D06024"/>
    <w:pPr>
      <w:spacing w:before="120"/>
    </w:pPr>
  </w:style>
  <w:style w:type="paragraph" w:customStyle="1" w:styleId="TableTextEndNotes">
    <w:name w:val="TableTextEndNotes"/>
    <w:aliases w:val="Tten"/>
    <w:basedOn w:val="Normal"/>
    <w:rsid w:val="00D06024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D0602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0602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0602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0602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0602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0602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0602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0602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0602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0602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0602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06024"/>
  </w:style>
  <w:style w:type="character" w:customStyle="1" w:styleId="CharSubPartNoCASA">
    <w:name w:val="CharSubPartNo(CASA)"/>
    <w:basedOn w:val="OPCCharBase"/>
    <w:uiPriority w:val="1"/>
    <w:rsid w:val="00D06024"/>
  </w:style>
  <w:style w:type="paragraph" w:customStyle="1" w:styleId="ENoteTTIndentHeadingSub">
    <w:name w:val="ENoteTTIndentHeadingSub"/>
    <w:aliases w:val="enTTHis"/>
    <w:basedOn w:val="OPCParaBase"/>
    <w:rsid w:val="00D0602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0602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0602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06024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D06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D0602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060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06024"/>
    <w:rPr>
      <w:sz w:val="22"/>
    </w:rPr>
  </w:style>
  <w:style w:type="paragraph" w:customStyle="1" w:styleId="SOTextNote">
    <w:name w:val="SO TextNote"/>
    <w:aliases w:val="sont"/>
    <w:basedOn w:val="SOText"/>
    <w:qFormat/>
    <w:rsid w:val="00D0602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0602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06024"/>
    <w:rPr>
      <w:sz w:val="22"/>
    </w:rPr>
  </w:style>
  <w:style w:type="paragraph" w:customStyle="1" w:styleId="FileName">
    <w:name w:val="FileName"/>
    <w:basedOn w:val="Normal"/>
    <w:rsid w:val="00D06024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0602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0602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0602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0602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0602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0602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0602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0602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060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06024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D1C8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D1C8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D1C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C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1C8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C8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1C8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1C8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1C8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1C8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1C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C35B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5B2A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C96E67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C96E67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C96E67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C96E67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C96E67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C96E67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C96E67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C96E67"/>
  </w:style>
  <w:style w:type="character" w:customStyle="1" w:styleId="ShortTCPChar">
    <w:name w:val="ShortTCP Char"/>
    <w:basedOn w:val="ShortTChar"/>
    <w:link w:val="ShortTCP"/>
    <w:rsid w:val="00C96E67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C96E67"/>
    <w:pPr>
      <w:spacing w:before="400"/>
    </w:pPr>
  </w:style>
  <w:style w:type="character" w:customStyle="1" w:styleId="ActNoCPChar">
    <w:name w:val="ActNoCP Char"/>
    <w:basedOn w:val="ActnoChar"/>
    <w:link w:val="ActNoCP"/>
    <w:rsid w:val="00C96E67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C96E6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9B1FA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9B1FA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9B1FA0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7</Pages>
  <Words>383</Words>
  <Characters>2184</Characters>
  <Application>Microsoft Office Word</Application>
  <DocSecurity>0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2018-05-03T04:53:00Z</cp:lastPrinted>
  <dcterms:created xsi:type="dcterms:W3CDTF">2018-07-02T23:32:00Z</dcterms:created>
  <dcterms:modified xsi:type="dcterms:W3CDTF">2018-07-02T23:49:00Z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Australian Research Council Amendment Act 2018</vt:lpwstr>
  </property>
  <property fmtid="{D5CDD505-2E9C-101B-9397-08002B2CF9AE}" pid="5" name="ActNo">
    <vt:lpwstr>No. 54, 2018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OPC6493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