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8CEAC" w14:textId="77777777" w:rsidR="00154A9D" w:rsidRPr="005411E2" w:rsidRDefault="00154A9D" w:rsidP="00154A9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40"/>
          <w:highlight w:val="yellow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8"/>
          <w:highlight w:val="yellow"/>
          <w:lang w:eastAsia="en-AU"/>
        </w:rPr>
        <w:object w:dxaOrig="2025" w:dyaOrig="1710" w14:anchorId="66BF5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01.25pt;height:85.5pt;mso-position-horizontal:absolute" o:ole="" fillcolor="window">
            <v:imagedata r:id="rId8" o:title=""/>
          </v:shape>
          <o:OLEObject Type="Embed" ProgID="Word.Picture.8" ShapeID="_x0000_i1025" DrawAspect="Content" ObjectID="_1632905466" r:id="rId9"/>
        </w:object>
      </w:r>
    </w:p>
    <w:p w14:paraId="673D6D8E" w14:textId="77777777" w:rsidR="00154A9D" w:rsidRPr="005411E2" w:rsidRDefault="00154A9D" w:rsidP="00154A9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40"/>
          <w:highlight w:val="yellow"/>
          <w:lang w:eastAsia="en-AU"/>
        </w:rPr>
      </w:pPr>
      <w:bookmarkStart w:id="0" w:name="_GoBack"/>
      <w:bookmarkEnd w:id="0"/>
    </w:p>
    <w:p w14:paraId="6B63565D" w14:textId="77777777" w:rsidR="0086690E" w:rsidRDefault="0086690E" w:rsidP="0086690E">
      <w:pPr>
        <w:pStyle w:val="ShortT"/>
      </w:pPr>
      <w:r>
        <w:t>Great Barrier Reef Marine Park Authority</w:t>
      </w:r>
      <w:r w:rsidRPr="000D0B1A">
        <w:t xml:space="preserve"> – </w:t>
      </w:r>
    </w:p>
    <w:p w14:paraId="3AA0CEF5" w14:textId="6762287B" w:rsidR="00154A9D" w:rsidRPr="005411E2" w:rsidRDefault="00154A9D" w:rsidP="00154A9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>Par</w:t>
      </w:r>
      <w:r w:rsidR="008D2792"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>t-Time Member -</w:t>
      </w:r>
      <w:r>
        <w:rPr>
          <w:rFonts w:ascii="Times New Roman" w:eastAsia="Times New Roman" w:hAnsi="Times New Roman" w:cs="Times New Roman"/>
          <w:b/>
          <w:color w:val="auto"/>
          <w:sz w:val="40"/>
          <w:lang w:eastAsia="en-AU"/>
        </w:rPr>
        <w:t xml:space="preserve"> Appointment 2019</w:t>
      </w:r>
    </w:p>
    <w:p w14:paraId="463055D6" w14:textId="07F33681" w:rsidR="00154A9D" w:rsidRPr="005411E2" w:rsidRDefault="00154A9D" w:rsidP="00154A9D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>I, General the Honourable David Hurley AC DSC (</w:t>
      </w:r>
      <w:proofErr w:type="spellStart"/>
      <w:r w:rsidRPr="005411E2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>Retd</w:t>
      </w:r>
      <w:proofErr w:type="spellEnd"/>
      <w:r w:rsidRPr="005411E2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>), Governor</w:t>
      </w:r>
      <w:r w:rsidRPr="005411E2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noBreakHyphen/>
        <w:t xml:space="preserve">General of the Commonwealth of Australia, acting with the advice of the Federal Executive Council and under subsection </w:t>
      </w:r>
      <w:r w:rsidR="0086690E" w:rsidRPr="0086690E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 xml:space="preserve">10(2) of the </w:t>
      </w:r>
      <w:r w:rsidR="0086690E" w:rsidRPr="0086690E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AU"/>
        </w:rPr>
        <w:t>Great Barrier Reef Marine Park Act 1975</w:t>
      </w:r>
      <w:r w:rsidR="0086690E" w:rsidRPr="0086690E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 xml:space="preserve">, appoint </w:t>
      </w:r>
      <w:r w:rsidR="0086690E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>Mr Duane Fraser</w:t>
      </w:r>
      <w:r w:rsidR="0086690E" w:rsidRPr="0086690E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 xml:space="preserve"> as a part-time member of the Great Barrier Reef Marine Park Authority for a period of five years beginning on the date of this instrument.</w:t>
      </w:r>
    </w:p>
    <w:p w14:paraId="4759BB7F" w14:textId="23E22D5B" w:rsidR="00154A9D" w:rsidRPr="005411E2" w:rsidRDefault="00154A9D" w:rsidP="00154A9D">
      <w:pPr>
        <w:keepNext/>
        <w:spacing w:before="720" w:after="0" w:line="240" w:lineRule="atLeast"/>
        <w:ind w:right="397"/>
        <w:jc w:val="both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Dated</w:t>
      </w:r>
      <w:bookmarkStart w:id="1" w:name="BKCheck15B_2"/>
      <w:bookmarkEnd w:id="1"/>
      <w:r w:rsidR="005D2B95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 xml:space="preserve"> 3 October </w:t>
      </w: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201</w:t>
      </w:r>
      <w:r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9</w:t>
      </w:r>
    </w:p>
    <w:p w14:paraId="587ADF49" w14:textId="77777777" w:rsidR="00154A9D" w:rsidRDefault="00154A9D" w:rsidP="00154A9D">
      <w:pPr>
        <w:keepNext/>
        <w:tabs>
          <w:tab w:val="left" w:pos="3402"/>
        </w:tabs>
        <w:spacing w:before="108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</w:p>
    <w:p w14:paraId="6085EAE2" w14:textId="0C90C58F" w:rsidR="00404F7E" w:rsidRPr="005411E2" w:rsidRDefault="00154A9D" w:rsidP="00404F7E">
      <w:pPr>
        <w:keepNext/>
        <w:tabs>
          <w:tab w:val="left" w:pos="3402"/>
        </w:tabs>
        <w:spacing w:before="108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David Hurley</w:t>
      </w:r>
    </w:p>
    <w:p w14:paraId="0D9A3448" w14:textId="77777777" w:rsidR="00154A9D" w:rsidRPr="005411E2" w:rsidRDefault="00154A9D" w:rsidP="00154A9D">
      <w:pPr>
        <w:keepNext/>
        <w:tabs>
          <w:tab w:val="left" w:pos="3402"/>
        </w:tabs>
        <w:spacing w:after="0" w:line="300" w:lineRule="atLeast"/>
        <w:ind w:left="397" w:right="397"/>
        <w:jc w:val="right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Governor</w:t>
      </w: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noBreakHyphen/>
        <w:t>General</w:t>
      </w:r>
    </w:p>
    <w:p w14:paraId="6FD47735" w14:textId="77777777" w:rsidR="00154A9D" w:rsidRPr="005411E2" w:rsidRDefault="00154A9D" w:rsidP="00154A9D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szCs w:val="22"/>
          <w:lang w:eastAsia="en-AU"/>
        </w:rPr>
        <w:t>By His Excellency’s Command</w:t>
      </w:r>
    </w:p>
    <w:p w14:paraId="44EE3047" w14:textId="652A12E0" w:rsidR="00154A9D" w:rsidRPr="005411E2" w:rsidRDefault="0086690E" w:rsidP="00154A9D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794"/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>Sussan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 xml:space="preserve"> Ley</w:t>
      </w:r>
      <w:r w:rsidR="00154A9D" w:rsidRPr="005411E2"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br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AU"/>
        </w:rPr>
        <w:t>Minister for the Environment</w:t>
      </w:r>
    </w:p>
    <w:p w14:paraId="00BEEFBC" w14:textId="77777777" w:rsidR="00154A9D" w:rsidRPr="005411E2" w:rsidRDefault="00154A9D" w:rsidP="00154A9D">
      <w:pPr>
        <w:tabs>
          <w:tab w:val="left" w:pos="7371"/>
        </w:tabs>
        <w:spacing w:after="0" w:line="240" w:lineRule="exact"/>
        <w:ind w:right="2643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7FFADE7" w14:textId="77777777" w:rsidR="006B14DB" w:rsidRPr="00154A9D" w:rsidRDefault="006B14DB" w:rsidP="00154A9D">
      <w:pPr>
        <w:tabs>
          <w:tab w:val="right" w:pos="8931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lang w:eastAsia="en-AU"/>
        </w:rPr>
      </w:pPr>
    </w:p>
    <w:sectPr w:rsidR="006B14DB" w:rsidRPr="00154A9D" w:rsidSect="00FA4CF0">
      <w:footerReference w:type="default" r:id="rId10"/>
      <w:headerReference w:type="first" r:id="rId11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EE848" w14:textId="77777777" w:rsidR="00154A9D" w:rsidRDefault="00154A9D" w:rsidP="00A60185">
      <w:pPr>
        <w:spacing w:after="0" w:line="240" w:lineRule="auto"/>
      </w:pPr>
      <w:r>
        <w:separator/>
      </w:r>
    </w:p>
  </w:endnote>
  <w:endnote w:type="continuationSeparator" w:id="0">
    <w:p w14:paraId="56C9399E" w14:textId="77777777" w:rsidR="00154A9D" w:rsidRDefault="00154A9D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2C36665C" w14:textId="77777777" w:rsidR="00100BEF" w:rsidRDefault="00154A9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BBAFC" w14:textId="77777777" w:rsidR="00154A9D" w:rsidRDefault="00154A9D" w:rsidP="00A60185">
      <w:pPr>
        <w:spacing w:after="0" w:line="240" w:lineRule="auto"/>
      </w:pPr>
      <w:r>
        <w:separator/>
      </w:r>
    </w:p>
  </w:footnote>
  <w:footnote w:type="continuationSeparator" w:id="0">
    <w:p w14:paraId="0237214B" w14:textId="77777777" w:rsidR="00154A9D" w:rsidRDefault="00154A9D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E75D2" w:rsidRPr="00CE796A" w14:paraId="333C938F" w14:textId="77777777" w:rsidTr="0098709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2C82F1" w14:textId="77777777" w:rsidR="007E75D2" w:rsidRPr="00CE796A" w:rsidRDefault="007E75D2" w:rsidP="007E75D2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365D2BA" wp14:editId="6451F6A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A80E53" w14:textId="77777777" w:rsidR="007E75D2" w:rsidRPr="00CE796A" w:rsidRDefault="007E75D2" w:rsidP="007E75D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3A5787" w14:textId="77777777" w:rsidR="007E75D2" w:rsidRPr="00CE796A" w:rsidRDefault="007E75D2" w:rsidP="007E75D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E75D2" w:rsidRPr="00CE796A" w14:paraId="705CCE5E" w14:textId="77777777" w:rsidTr="0098709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5F5B3A9" w14:textId="77777777" w:rsidR="007E75D2" w:rsidRPr="00CE796A" w:rsidRDefault="007E75D2" w:rsidP="007E75D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DFA24A6" w14:textId="77777777" w:rsidR="007E75D2" w:rsidRPr="00840A06" w:rsidRDefault="007E75D2" w:rsidP="007E75D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4B8336E7" w14:textId="477C15EF" w:rsidR="007E75D2" w:rsidRDefault="007E75D2">
    <w:pPr>
      <w:pStyle w:val="Header"/>
    </w:pPr>
  </w:p>
  <w:p w14:paraId="5D541E8D" w14:textId="77777777" w:rsidR="00100BEF" w:rsidRDefault="00100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154A9D"/>
    <w:rsid w:val="00004AEE"/>
    <w:rsid w:val="00005CAA"/>
    <w:rsid w:val="00010210"/>
    <w:rsid w:val="00012D66"/>
    <w:rsid w:val="00015ADA"/>
    <w:rsid w:val="00020C99"/>
    <w:rsid w:val="0002707B"/>
    <w:rsid w:val="0005148E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11326"/>
    <w:rsid w:val="0011498E"/>
    <w:rsid w:val="00117A45"/>
    <w:rsid w:val="001224AE"/>
    <w:rsid w:val="001337D4"/>
    <w:rsid w:val="00147C12"/>
    <w:rsid w:val="001527A1"/>
    <w:rsid w:val="001530DC"/>
    <w:rsid w:val="00154989"/>
    <w:rsid w:val="00154A9D"/>
    <w:rsid w:val="00155A9F"/>
    <w:rsid w:val="00160262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57D"/>
    <w:rsid w:val="003B60CC"/>
    <w:rsid w:val="003B6945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04F7E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46930"/>
    <w:rsid w:val="00554C6A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C1FEA"/>
    <w:rsid w:val="005C3495"/>
    <w:rsid w:val="005D2B95"/>
    <w:rsid w:val="005E3DFC"/>
    <w:rsid w:val="005E5942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7E75D2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6690E"/>
    <w:rsid w:val="008A3C96"/>
    <w:rsid w:val="008B4019"/>
    <w:rsid w:val="008B65C9"/>
    <w:rsid w:val="008C2D4A"/>
    <w:rsid w:val="008D2792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2861"/>
    <w:rsid w:val="0093408E"/>
    <w:rsid w:val="00952DDF"/>
    <w:rsid w:val="009610A3"/>
    <w:rsid w:val="00963B6A"/>
    <w:rsid w:val="00970950"/>
    <w:rsid w:val="009812D4"/>
    <w:rsid w:val="009920D8"/>
    <w:rsid w:val="009952F5"/>
    <w:rsid w:val="009A6DB7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63C1E"/>
    <w:rsid w:val="00B70520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34E9"/>
    <w:rsid w:val="00CF42D5"/>
    <w:rsid w:val="00CF4EDA"/>
    <w:rsid w:val="00D021CB"/>
    <w:rsid w:val="00D10F1A"/>
    <w:rsid w:val="00D116F8"/>
    <w:rsid w:val="00D17596"/>
    <w:rsid w:val="00D21D54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865F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154A9D"/>
    <w:pPr>
      <w:spacing w:after="120" w:line="264" w:lineRule="auto"/>
    </w:pPr>
    <w:rPr>
      <w:rFonts w:asciiTheme="minorHAnsi" w:eastAsiaTheme="minorHAnsi" w:hAnsiTheme="minorHAnsi" w:cstheme="minorBidi"/>
      <w:color w:val="262626" w:themeColor="text1" w:themeTint="D9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ShortT">
    <w:name w:val="ShortT"/>
    <w:basedOn w:val="Normal"/>
    <w:next w:val="Normal"/>
    <w:qFormat/>
    <w:rsid w:val="0086690E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5C"/>
    <w:rsid w:val="00E8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DA1E9DA1842F3B5D52DB9AD4133F0">
    <w:name w:val="D07DA1E9DA1842F3B5D52DB9AD4133F0"/>
    <w:rsid w:val="00E85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9ACA-A68E-4B95-9184-C720E9FB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4928FCE2.dotm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2019-10-18T00:19:00Z</dcterms:created>
  <dcterms:modified xsi:type="dcterms:W3CDTF">2019-10-18T01:05:00Z</dcterms:modified>
</cp:coreProperties>
</file>