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6C5" w:rsidRDefault="001846C5" w:rsidP="001846C5">
      <w:r>
        <w:object w:dxaOrig="2146" w:dyaOrig="15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Commonwealth Coat of Arms of Australia" style="width:107.25pt;height:78pt" o:ole="" fillcolor="window">
            <v:imagedata r:id="rId8" o:title=""/>
          </v:shape>
          <o:OLEObject Type="Embed" ProgID="Word.Picture.8" ShapeID="_x0000_i1026" DrawAspect="Content" ObjectID="_1670052003" r:id="rId9"/>
        </w:object>
      </w:r>
    </w:p>
    <w:p w:rsidR="001846C5" w:rsidRDefault="001846C5" w:rsidP="001846C5">
      <w:bookmarkStart w:id="0" w:name="_GoBack"/>
      <w:bookmarkEnd w:id="0"/>
    </w:p>
    <w:p w:rsidR="001846C5" w:rsidRDefault="001846C5" w:rsidP="001846C5"/>
    <w:p w:rsidR="001846C5" w:rsidRDefault="001846C5" w:rsidP="001846C5"/>
    <w:p w:rsidR="001846C5" w:rsidRDefault="001846C5" w:rsidP="001846C5"/>
    <w:p w:rsidR="001846C5" w:rsidRDefault="001846C5" w:rsidP="001846C5"/>
    <w:p w:rsidR="001846C5" w:rsidRDefault="001846C5" w:rsidP="001846C5"/>
    <w:p w:rsidR="0048364F" w:rsidRPr="006A2D23" w:rsidRDefault="001846C5" w:rsidP="0048364F">
      <w:pPr>
        <w:pStyle w:val="ShortT"/>
      </w:pPr>
      <w:r>
        <w:t>Civil Aviation Amendment (Unmanned Aircraft Levy Collection and Payment) Act 2020</w:t>
      </w:r>
    </w:p>
    <w:p w:rsidR="0048364F" w:rsidRPr="006A2D23" w:rsidRDefault="0048364F" w:rsidP="0048364F"/>
    <w:p w:rsidR="003516FA" w:rsidRPr="006A2D23" w:rsidRDefault="003516FA" w:rsidP="001846C5">
      <w:pPr>
        <w:pStyle w:val="Actno"/>
        <w:spacing w:before="400"/>
      </w:pPr>
      <w:r w:rsidRPr="006A2D23">
        <w:t>No.</w:t>
      </w:r>
      <w:r w:rsidR="00CB74E1">
        <w:t xml:space="preserve"> 143</w:t>
      </w:r>
      <w:r w:rsidRPr="006A2D23">
        <w:t>, 2020</w:t>
      </w:r>
    </w:p>
    <w:p w:rsidR="0048364F" w:rsidRPr="006A2D23" w:rsidRDefault="0048364F" w:rsidP="0048364F"/>
    <w:p w:rsidR="00906785" w:rsidRDefault="00906785" w:rsidP="00906785">
      <w:pPr>
        <w:rPr>
          <w:lang w:eastAsia="en-AU"/>
        </w:rPr>
      </w:pPr>
    </w:p>
    <w:p w:rsidR="0048364F" w:rsidRPr="006A2D23" w:rsidRDefault="0048364F" w:rsidP="0048364F"/>
    <w:p w:rsidR="0048364F" w:rsidRPr="006A2D23" w:rsidRDefault="0048364F" w:rsidP="0048364F"/>
    <w:p w:rsidR="0048364F" w:rsidRPr="006A2D23" w:rsidRDefault="0048364F" w:rsidP="0048364F"/>
    <w:p w:rsidR="001846C5" w:rsidRDefault="001846C5" w:rsidP="001846C5">
      <w:pPr>
        <w:pStyle w:val="LongT"/>
      </w:pPr>
      <w:r>
        <w:t xml:space="preserve">An Act to amend the </w:t>
      </w:r>
      <w:r w:rsidRPr="001846C5">
        <w:rPr>
          <w:i/>
        </w:rPr>
        <w:t>Civil Aviation Act 1988</w:t>
      </w:r>
      <w:r>
        <w:t>, and for related purposes</w:t>
      </w:r>
    </w:p>
    <w:p w:rsidR="0048364F" w:rsidRPr="00AC752D" w:rsidRDefault="0048364F" w:rsidP="0048364F">
      <w:pPr>
        <w:pStyle w:val="Header"/>
        <w:tabs>
          <w:tab w:val="clear" w:pos="4150"/>
          <w:tab w:val="clear" w:pos="8307"/>
        </w:tabs>
      </w:pPr>
      <w:r w:rsidRPr="00AC752D">
        <w:rPr>
          <w:rStyle w:val="CharAmSchNo"/>
        </w:rPr>
        <w:t xml:space="preserve"> </w:t>
      </w:r>
      <w:r w:rsidRPr="00AC752D">
        <w:rPr>
          <w:rStyle w:val="CharAmSchText"/>
        </w:rPr>
        <w:t xml:space="preserve"> </w:t>
      </w:r>
    </w:p>
    <w:p w:rsidR="0048364F" w:rsidRPr="00AC752D" w:rsidRDefault="0048364F" w:rsidP="0048364F">
      <w:pPr>
        <w:pStyle w:val="Header"/>
        <w:tabs>
          <w:tab w:val="clear" w:pos="4150"/>
          <w:tab w:val="clear" w:pos="8307"/>
        </w:tabs>
      </w:pPr>
      <w:r w:rsidRPr="00AC752D">
        <w:rPr>
          <w:rStyle w:val="CharAmPartNo"/>
        </w:rPr>
        <w:t xml:space="preserve"> </w:t>
      </w:r>
      <w:r w:rsidRPr="00AC752D">
        <w:rPr>
          <w:rStyle w:val="CharAmPartText"/>
        </w:rPr>
        <w:t xml:space="preserve"> </w:t>
      </w:r>
    </w:p>
    <w:p w:rsidR="0048364F" w:rsidRPr="006A2D23" w:rsidRDefault="0048364F" w:rsidP="0048364F">
      <w:pPr>
        <w:sectPr w:rsidR="0048364F" w:rsidRPr="006A2D23" w:rsidSect="001846C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48364F" w:rsidRPr="006A2D23" w:rsidRDefault="0048364F" w:rsidP="00176285">
      <w:pPr>
        <w:rPr>
          <w:sz w:val="36"/>
        </w:rPr>
      </w:pPr>
      <w:r w:rsidRPr="006A2D23">
        <w:rPr>
          <w:sz w:val="36"/>
        </w:rPr>
        <w:lastRenderedPageBreak/>
        <w:t>Contents</w:t>
      </w:r>
    </w:p>
    <w:bookmarkStart w:id="1" w:name="BKCheck15B_1"/>
    <w:bookmarkEnd w:id="1"/>
    <w:p w:rsidR="00CB74E1" w:rsidRDefault="00CB74E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CB74E1">
        <w:rPr>
          <w:noProof/>
        </w:rPr>
        <w:tab/>
      </w:r>
      <w:r w:rsidRPr="00CB74E1">
        <w:rPr>
          <w:noProof/>
        </w:rPr>
        <w:fldChar w:fldCharType="begin"/>
      </w:r>
      <w:r w:rsidRPr="00CB74E1">
        <w:rPr>
          <w:noProof/>
        </w:rPr>
        <w:instrText xml:space="preserve"> PAGEREF _Toc59439009 \h </w:instrText>
      </w:r>
      <w:r w:rsidRPr="00CB74E1">
        <w:rPr>
          <w:noProof/>
        </w:rPr>
      </w:r>
      <w:r w:rsidRPr="00CB74E1">
        <w:rPr>
          <w:noProof/>
        </w:rPr>
        <w:fldChar w:fldCharType="separate"/>
      </w:r>
      <w:r w:rsidR="00C56B38">
        <w:rPr>
          <w:noProof/>
        </w:rPr>
        <w:t>1</w:t>
      </w:r>
      <w:r w:rsidRPr="00CB74E1">
        <w:rPr>
          <w:noProof/>
        </w:rPr>
        <w:fldChar w:fldCharType="end"/>
      </w:r>
    </w:p>
    <w:p w:rsidR="00CB74E1" w:rsidRDefault="00CB74E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CB74E1">
        <w:rPr>
          <w:noProof/>
        </w:rPr>
        <w:tab/>
      </w:r>
      <w:r w:rsidRPr="00CB74E1">
        <w:rPr>
          <w:noProof/>
        </w:rPr>
        <w:fldChar w:fldCharType="begin"/>
      </w:r>
      <w:r w:rsidRPr="00CB74E1">
        <w:rPr>
          <w:noProof/>
        </w:rPr>
        <w:instrText xml:space="preserve"> PAGEREF _Toc59439010 \h </w:instrText>
      </w:r>
      <w:r w:rsidRPr="00CB74E1">
        <w:rPr>
          <w:noProof/>
        </w:rPr>
      </w:r>
      <w:r w:rsidRPr="00CB74E1">
        <w:rPr>
          <w:noProof/>
        </w:rPr>
        <w:fldChar w:fldCharType="separate"/>
      </w:r>
      <w:r w:rsidR="00C56B38">
        <w:rPr>
          <w:noProof/>
        </w:rPr>
        <w:t>2</w:t>
      </w:r>
      <w:r w:rsidRPr="00CB74E1">
        <w:rPr>
          <w:noProof/>
        </w:rPr>
        <w:fldChar w:fldCharType="end"/>
      </w:r>
    </w:p>
    <w:p w:rsidR="00CB74E1" w:rsidRDefault="00CB74E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CB74E1">
        <w:rPr>
          <w:noProof/>
        </w:rPr>
        <w:tab/>
      </w:r>
      <w:r w:rsidRPr="00CB74E1">
        <w:rPr>
          <w:noProof/>
        </w:rPr>
        <w:fldChar w:fldCharType="begin"/>
      </w:r>
      <w:r w:rsidRPr="00CB74E1">
        <w:rPr>
          <w:noProof/>
        </w:rPr>
        <w:instrText xml:space="preserve"> PAGEREF _Toc59439011 \h </w:instrText>
      </w:r>
      <w:r w:rsidRPr="00CB74E1">
        <w:rPr>
          <w:noProof/>
        </w:rPr>
      </w:r>
      <w:r w:rsidRPr="00CB74E1">
        <w:rPr>
          <w:noProof/>
        </w:rPr>
        <w:fldChar w:fldCharType="separate"/>
      </w:r>
      <w:r w:rsidR="00C56B38">
        <w:rPr>
          <w:noProof/>
        </w:rPr>
        <w:t>2</w:t>
      </w:r>
      <w:r w:rsidRPr="00CB74E1">
        <w:rPr>
          <w:noProof/>
        </w:rPr>
        <w:fldChar w:fldCharType="end"/>
      </w:r>
    </w:p>
    <w:p w:rsidR="00CB74E1" w:rsidRDefault="00CB74E1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CB74E1">
        <w:rPr>
          <w:b w:val="0"/>
          <w:noProof/>
          <w:sz w:val="18"/>
        </w:rPr>
        <w:tab/>
      </w:r>
      <w:r w:rsidRPr="00CB74E1">
        <w:rPr>
          <w:b w:val="0"/>
          <w:noProof/>
          <w:sz w:val="18"/>
        </w:rPr>
        <w:fldChar w:fldCharType="begin"/>
      </w:r>
      <w:r w:rsidRPr="00CB74E1">
        <w:rPr>
          <w:b w:val="0"/>
          <w:noProof/>
          <w:sz w:val="18"/>
        </w:rPr>
        <w:instrText xml:space="preserve"> PAGEREF _Toc59439012 \h </w:instrText>
      </w:r>
      <w:r w:rsidRPr="00CB74E1">
        <w:rPr>
          <w:b w:val="0"/>
          <w:noProof/>
          <w:sz w:val="18"/>
        </w:rPr>
      </w:r>
      <w:r w:rsidRPr="00CB74E1">
        <w:rPr>
          <w:b w:val="0"/>
          <w:noProof/>
          <w:sz w:val="18"/>
        </w:rPr>
        <w:fldChar w:fldCharType="separate"/>
      </w:r>
      <w:r w:rsidR="00C56B38">
        <w:rPr>
          <w:b w:val="0"/>
          <w:noProof/>
          <w:sz w:val="18"/>
        </w:rPr>
        <w:t>3</w:t>
      </w:r>
      <w:r w:rsidRPr="00CB74E1">
        <w:rPr>
          <w:b w:val="0"/>
          <w:noProof/>
          <w:sz w:val="18"/>
        </w:rPr>
        <w:fldChar w:fldCharType="end"/>
      </w:r>
    </w:p>
    <w:p w:rsidR="00CB74E1" w:rsidRDefault="00CB74E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Civil Aviation Act 1988</w:t>
      </w:r>
      <w:r w:rsidRPr="00CB74E1">
        <w:rPr>
          <w:i w:val="0"/>
          <w:noProof/>
          <w:sz w:val="18"/>
        </w:rPr>
        <w:tab/>
      </w:r>
      <w:r w:rsidRPr="00CB74E1">
        <w:rPr>
          <w:i w:val="0"/>
          <w:noProof/>
          <w:sz w:val="18"/>
        </w:rPr>
        <w:fldChar w:fldCharType="begin"/>
      </w:r>
      <w:r w:rsidRPr="00CB74E1">
        <w:rPr>
          <w:i w:val="0"/>
          <w:noProof/>
          <w:sz w:val="18"/>
        </w:rPr>
        <w:instrText xml:space="preserve"> PAGEREF _Toc59439013 \h </w:instrText>
      </w:r>
      <w:r w:rsidRPr="00CB74E1">
        <w:rPr>
          <w:i w:val="0"/>
          <w:noProof/>
          <w:sz w:val="18"/>
        </w:rPr>
      </w:r>
      <w:r w:rsidRPr="00CB74E1">
        <w:rPr>
          <w:i w:val="0"/>
          <w:noProof/>
          <w:sz w:val="18"/>
        </w:rPr>
        <w:fldChar w:fldCharType="separate"/>
      </w:r>
      <w:r w:rsidR="00C56B38">
        <w:rPr>
          <w:i w:val="0"/>
          <w:noProof/>
          <w:sz w:val="18"/>
        </w:rPr>
        <w:t>3</w:t>
      </w:r>
      <w:r w:rsidRPr="00CB74E1">
        <w:rPr>
          <w:i w:val="0"/>
          <w:noProof/>
          <w:sz w:val="18"/>
        </w:rPr>
        <w:fldChar w:fldCharType="end"/>
      </w:r>
    </w:p>
    <w:p w:rsidR="00060FF9" w:rsidRPr="006A2D23" w:rsidRDefault="00CB74E1" w:rsidP="0048364F">
      <w:r>
        <w:fldChar w:fldCharType="end"/>
      </w:r>
    </w:p>
    <w:p w:rsidR="00FE7F93" w:rsidRPr="006A2D23" w:rsidRDefault="00FE7F93" w:rsidP="0048364F">
      <w:pPr>
        <w:sectPr w:rsidR="00FE7F93" w:rsidRPr="006A2D23" w:rsidSect="001846C5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1846C5" w:rsidRDefault="001846C5">
      <w:r>
        <w:object w:dxaOrig="2146" w:dyaOrig="1561">
          <v:shape id="_x0000_i1027" type="#_x0000_t75" alt="Commonwealth Coat of Arms of Australia" style="width:110.25pt;height:80.25pt" o:ole="" fillcolor="window">
            <v:imagedata r:id="rId8" o:title=""/>
          </v:shape>
          <o:OLEObject Type="Embed" ProgID="Word.Picture.8" ShapeID="_x0000_i1027" DrawAspect="Content" ObjectID="_1670052004" r:id="rId21"/>
        </w:object>
      </w:r>
    </w:p>
    <w:p w:rsidR="001846C5" w:rsidRDefault="001846C5"/>
    <w:p w:rsidR="001846C5" w:rsidRDefault="001846C5" w:rsidP="000178F8">
      <w:pPr>
        <w:spacing w:line="240" w:lineRule="auto"/>
      </w:pPr>
    </w:p>
    <w:p w:rsidR="001846C5" w:rsidRDefault="00C56B38" w:rsidP="000178F8">
      <w:pPr>
        <w:pStyle w:val="ShortTP1"/>
      </w:pPr>
      <w:r>
        <w:fldChar w:fldCharType="begin"/>
      </w:r>
      <w:r>
        <w:instrText xml:space="preserve"> STYLEREF ShortT </w:instrText>
      </w:r>
      <w:r>
        <w:fldChar w:fldCharType="separate"/>
      </w:r>
      <w:r>
        <w:rPr>
          <w:noProof/>
        </w:rPr>
        <w:t>Civil Aviation Amendment (Unmanned Aircraft Levy Collection and Payment) Act 2020</w:t>
      </w:r>
      <w:r>
        <w:rPr>
          <w:noProof/>
        </w:rPr>
        <w:fldChar w:fldCharType="end"/>
      </w:r>
    </w:p>
    <w:p w:rsidR="001846C5" w:rsidRDefault="00C56B38" w:rsidP="000178F8">
      <w:pPr>
        <w:pStyle w:val="ActNoP1"/>
      </w:pPr>
      <w:r>
        <w:fldChar w:fldCharType="begin"/>
      </w:r>
      <w:r>
        <w:instrText xml:space="preserve"> STYLEREF Actno </w:instrText>
      </w:r>
      <w:r>
        <w:fldChar w:fldCharType="separate"/>
      </w:r>
      <w:r>
        <w:rPr>
          <w:noProof/>
        </w:rPr>
        <w:t>No. 143, 2020</w:t>
      </w:r>
      <w:r>
        <w:rPr>
          <w:noProof/>
        </w:rPr>
        <w:fldChar w:fldCharType="end"/>
      </w:r>
    </w:p>
    <w:p w:rsidR="001846C5" w:rsidRPr="009A0728" w:rsidRDefault="001846C5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:rsidR="001846C5" w:rsidRPr="009A0728" w:rsidRDefault="001846C5" w:rsidP="009A0728">
      <w:pPr>
        <w:spacing w:line="40" w:lineRule="exact"/>
        <w:rPr>
          <w:rFonts w:eastAsia="Calibri"/>
          <w:b/>
          <w:sz w:val="28"/>
        </w:rPr>
      </w:pPr>
    </w:p>
    <w:p w:rsidR="001846C5" w:rsidRPr="009A0728" w:rsidRDefault="001846C5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1846C5" w:rsidRDefault="001846C5" w:rsidP="001846C5">
      <w:pPr>
        <w:pStyle w:val="Page1"/>
        <w:spacing w:before="400"/>
      </w:pPr>
      <w:r>
        <w:t xml:space="preserve">An Act to amend the </w:t>
      </w:r>
      <w:r w:rsidRPr="001846C5">
        <w:rPr>
          <w:i/>
        </w:rPr>
        <w:t>Civil Aviation Act 1988</w:t>
      </w:r>
      <w:r>
        <w:t>, and for related purposes</w:t>
      </w:r>
    </w:p>
    <w:p w:rsidR="00CB74E1" w:rsidRDefault="00CB74E1" w:rsidP="000C596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17 December 2020</w:t>
      </w:r>
      <w:r>
        <w:rPr>
          <w:sz w:val="24"/>
        </w:rPr>
        <w:t>]</w:t>
      </w:r>
    </w:p>
    <w:p w:rsidR="0048364F" w:rsidRPr="006A2D23" w:rsidRDefault="0048364F" w:rsidP="006A2D23">
      <w:pPr>
        <w:spacing w:before="240" w:line="240" w:lineRule="auto"/>
        <w:rPr>
          <w:sz w:val="32"/>
        </w:rPr>
      </w:pPr>
      <w:r w:rsidRPr="006A2D23">
        <w:rPr>
          <w:sz w:val="32"/>
        </w:rPr>
        <w:t>The Parliament of Australia enacts:</w:t>
      </w:r>
    </w:p>
    <w:p w:rsidR="0048364F" w:rsidRPr="006A2D23" w:rsidRDefault="0048364F" w:rsidP="006A2D23">
      <w:pPr>
        <w:pStyle w:val="ActHead5"/>
      </w:pPr>
      <w:bookmarkStart w:id="2" w:name="_Toc59439009"/>
      <w:r w:rsidRPr="00AC752D">
        <w:rPr>
          <w:rStyle w:val="CharSectno"/>
        </w:rPr>
        <w:t>1</w:t>
      </w:r>
      <w:r w:rsidRPr="006A2D23">
        <w:t xml:space="preserve">  Short title</w:t>
      </w:r>
      <w:bookmarkEnd w:id="2"/>
    </w:p>
    <w:p w:rsidR="0048364F" w:rsidRPr="006A2D23" w:rsidRDefault="0048364F" w:rsidP="006A2D23">
      <w:pPr>
        <w:pStyle w:val="subsection"/>
      </w:pPr>
      <w:r w:rsidRPr="006A2D23">
        <w:tab/>
      </w:r>
      <w:r w:rsidRPr="006A2D23">
        <w:tab/>
        <w:t xml:space="preserve">This Act </w:t>
      </w:r>
      <w:r w:rsidR="00275197" w:rsidRPr="006A2D23">
        <w:t xml:space="preserve">is </w:t>
      </w:r>
      <w:r w:rsidRPr="006A2D23">
        <w:t xml:space="preserve">the </w:t>
      </w:r>
      <w:r w:rsidR="006D72CD" w:rsidRPr="006A2D23">
        <w:rPr>
          <w:i/>
        </w:rPr>
        <w:t xml:space="preserve">Civil Aviation Amendment (Unmanned Aircraft Levy Collection and Payment) </w:t>
      </w:r>
      <w:r w:rsidR="00E70FB6" w:rsidRPr="006A2D23">
        <w:rPr>
          <w:i/>
        </w:rPr>
        <w:t xml:space="preserve">Act </w:t>
      </w:r>
      <w:r w:rsidR="000D513A" w:rsidRPr="006A2D23">
        <w:rPr>
          <w:i/>
        </w:rPr>
        <w:t>2020</w:t>
      </w:r>
      <w:r w:rsidRPr="006A2D23">
        <w:t>.</w:t>
      </w:r>
    </w:p>
    <w:p w:rsidR="0048364F" w:rsidRPr="006A2D23" w:rsidRDefault="0048364F" w:rsidP="006A2D23">
      <w:pPr>
        <w:pStyle w:val="ActHead5"/>
      </w:pPr>
      <w:bookmarkStart w:id="3" w:name="_Toc59439010"/>
      <w:r w:rsidRPr="00AC752D">
        <w:rPr>
          <w:rStyle w:val="CharSectno"/>
        </w:rPr>
        <w:t>2</w:t>
      </w:r>
      <w:r w:rsidRPr="006A2D23">
        <w:t xml:space="preserve">  Commencement</w:t>
      </w:r>
      <w:bookmarkEnd w:id="3"/>
    </w:p>
    <w:p w:rsidR="0048364F" w:rsidRPr="006A2D23" w:rsidRDefault="0048364F" w:rsidP="006A2D23">
      <w:pPr>
        <w:pStyle w:val="subsection"/>
      </w:pPr>
      <w:r w:rsidRPr="006A2D23">
        <w:tab/>
        <w:t>(1)</w:t>
      </w:r>
      <w:r w:rsidRPr="006A2D23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:rsidR="0048364F" w:rsidRPr="006A2D23" w:rsidRDefault="0048364F" w:rsidP="006A2D23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48364F" w:rsidRPr="006A2D23" w:rsidTr="00996624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48364F" w:rsidRPr="006A2D23" w:rsidRDefault="0048364F" w:rsidP="006A2D23">
            <w:pPr>
              <w:pStyle w:val="TableHeading"/>
            </w:pPr>
            <w:r w:rsidRPr="006A2D23">
              <w:lastRenderedPageBreak/>
              <w:t>Commencement information</w:t>
            </w:r>
          </w:p>
        </w:tc>
      </w:tr>
      <w:tr w:rsidR="0048364F" w:rsidRPr="006A2D23" w:rsidTr="00996624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6A2D23" w:rsidRDefault="0048364F" w:rsidP="006A2D23">
            <w:pPr>
              <w:pStyle w:val="TableHeading"/>
            </w:pPr>
            <w:r w:rsidRPr="006A2D23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6A2D23" w:rsidRDefault="0048364F" w:rsidP="006A2D23">
            <w:pPr>
              <w:pStyle w:val="TableHeading"/>
            </w:pPr>
            <w:r w:rsidRPr="006A2D23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6A2D23" w:rsidRDefault="0048364F" w:rsidP="006A2D23">
            <w:pPr>
              <w:pStyle w:val="TableHeading"/>
            </w:pPr>
            <w:r w:rsidRPr="006A2D23">
              <w:t>Column 3</w:t>
            </w:r>
          </w:p>
        </w:tc>
      </w:tr>
      <w:tr w:rsidR="0048364F" w:rsidRPr="006A2D23" w:rsidTr="00996624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6A2D23" w:rsidRDefault="0048364F" w:rsidP="006A2D23">
            <w:pPr>
              <w:pStyle w:val="TableHeading"/>
            </w:pPr>
            <w:r w:rsidRPr="006A2D23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6A2D23" w:rsidRDefault="0048364F" w:rsidP="006A2D23">
            <w:pPr>
              <w:pStyle w:val="TableHeading"/>
            </w:pPr>
            <w:r w:rsidRPr="006A2D23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6A2D23" w:rsidRDefault="0048364F" w:rsidP="006A2D23">
            <w:pPr>
              <w:pStyle w:val="TableHeading"/>
            </w:pPr>
            <w:r w:rsidRPr="006A2D23">
              <w:t>Date/Details</w:t>
            </w:r>
          </w:p>
        </w:tc>
      </w:tr>
      <w:tr w:rsidR="0048364F" w:rsidRPr="006A2D23" w:rsidTr="00996624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8364F" w:rsidRPr="006A2D23" w:rsidRDefault="0048364F" w:rsidP="006A2D23">
            <w:pPr>
              <w:pStyle w:val="Tabletext"/>
            </w:pPr>
            <w:r w:rsidRPr="006A2D23">
              <w:t xml:space="preserve">1.  </w:t>
            </w:r>
            <w:r w:rsidR="00996624" w:rsidRPr="006A2D23">
              <w:t>The whole of this Act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23B28" w:rsidRPr="006A2D23" w:rsidRDefault="00E23309" w:rsidP="006A2D23">
            <w:pPr>
              <w:pStyle w:val="Tabletext"/>
            </w:pPr>
            <w:r w:rsidRPr="006A2D23">
              <w:t>At the same time as</w:t>
            </w:r>
            <w:r w:rsidR="00C23B28" w:rsidRPr="006A2D23">
              <w:t xml:space="preserve"> the</w:t>
            </w:r>
            <w:r w:rsidR="008A4224" w:rsidRPr="006A2D23">
              <w:t xml:space="preserve"> </w:t>
            </w:r>
            <w:r w:rsidR="00C23B28" w:rsidRPr="006A2D23">
              <w:rPr>
                <w:i/>
              </w:rPr>
              <w:t>Civil Aviation (Unmanned Aircraft Levy) Act 20</w:t>
            </w:r>
            <w:r w:rsidR="000D513A" w:rsidRPr="006A2D23">
              <w:rPr>
                <w:i/>
              </w:rPr>
              <w:t>20</w:t>
            </w:r>
            <w:bookmarkStart w:id="4" w:name="BK_S3P2L2C34"/>
            <w:bookmarkEnd w:id="4"/>
            <w:r w:rsidR="000D513A" w:rsidRPr="006A2D23">
              <w:t xml:space="preserve"> </w:t>
            </w:r>
            <w:r w:rsidR="008A4224" w:rsidRPr="006A2D23">
              <w:t>commences</w:t>
            </w:r>
            <w:r w:rsidR="00C23B28" w:rsidRPr="006A2D23">
              <w:rPr>
                <w:i/>
              </w:rPr>
              <w:t>.</w:t>
            </w:r>
          </w:p>
          <w:p w:rsidR="00E23309" w:rsidRPr="006A2D23" w:rsidRDefault="00C23B28" w:rsidP="006A2D23">
            <w:pPr>
              <w:pStyle w:val="Tabletext"/>
            </w:pPr>
            <w:r w:rsidRPr="006A2D23">
              <w:t>However, the provisions do not commence at all if that Act does not commence.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8364F" w:rsidRPr="006A2D23" w:rsidRDefault="00CB74E1" w:rsidP="006A2D23">
            <w:pPr>
              <w:pStyle w:val="Tabletext"/>
            </w:pPr>
            <w:r>
              <w:t>18 December 2020</w:t>
            </w:r>
          </w:p>
        </w:tc>
      </w:tr>
    </w:tbl>
    <w:p w:rsidR="0048364F" w:rsidRPr="006A2D23" w:rsidRDefault="00201D27" w:rsidP="006A2D23">
      <w:pPr>
        <w:pStyle w:val="notetext"/>
      </w:pPr>
      <w:r w:rsidRPr="006A2D23">
        <w:t>Note:</w:t>
      </w:r>
      <w:r w:rsidRPr="006A2D23">
        <w:tab/>
        <w:t>This table relates only to the provisions of this Act as originally enacted. It will not be amended to deal with any later amendments of this Act.</w:t>
      </w:r>
    </w:p>
    <w:p w:rsidR="0048364F" w:rsidRPr="006A2D23" w:rsidRDefault="0048364F" w:rsidP="006A2D23">
      <w:pPr>
        <w:pStyle w:val="subsection"/>
      </w:pPr>
      <w:r w:rsidRPr="006A2D23">
        <w:tab/>
        <w:t>(2)</w:t>
      </w:r>
      <w:r w:rsidRPr="006A2D23">
        <w:tab/>
      </w:r>
      <w:r w:rsidR="00201D27" w:rsidRPr="006A2D23">
        <w:t xml:space="preserve">Any information in </w:t>
      </w:r>
      <w:r w:rsidR="00877D48" w:rsidRPr="006A2D23">
        <w:t>c</w:t>
      </w:r>
      <w:r w:rsidR="00201D27" w:rsidRPr="006A2D23">
        <w:t>olumn 3 of the table is not part of this Act. Information may be inserted in this column, or information in it may be edited, in any published version of this Act.</w:t>
      </w:r>
    </w:p>
    <w:p w:rsidR="0048364F" w:rsidRPr="006A2D23" w:rsidRDefault="0048364F" w:rsidP="006A2D23">
      <w:pPr>
        <w:pStyle w:val="ActHead5"/>
      </w:pPr>
      <w:bookmarkStart w:id="5" w:name="_Toc59439011"/>
      <w:r w:rsidRPr="00AC752D">
        <w:rPr>
          <w:rStyle w:val="CharSectno"/>
        </w:rPr>
        <w:t>3</w:t>
      </w:r>
      <w:r w:rsidRPr="006A2D23">
        <w:t xml:space="preserve">  Schedules</w:t>
      </w:r>
      <w:bookmarkEnd w:id="5"/>
    </w:p>
    <w:p w:rsidR="0048364F" w:rsidRPr="006A2D23" w:rsidRDefault="0048364F" w:rsidP="006A2D23">
      <w:pPr>
        <w:pStyle w:val="subsection"/>
      </w:pPr>
      <w:r w:rsidRPr="006A2D23">
        <w:tab/>
      </w:r>
      <w:r w:rsidRPr="006A2D23">
        <w:tab/>
      </w:r>
      <w:r w:rsidR="00202618" w:rsidRPr="006A2D23">
        <w:t>Legislation that is specified in a Schedule to this Act is amended or repealed as set out in the applicable items in the Schedule concerned, and any other item in a Schedule to this Act has effect according to its terms.</w:t>
      </w:r>
    </w:p>
    <w:p w:rsidR="008D3E94" w:rsidRPr="006A2D23" w:rsidRDefault="0048364F" w:rsidP="006A2D23">
      <w:pPr>
        <w:pStyle w:val="ActHead6"/>
        <w:pageBreakBefore/>
      </w:pPr>
      <w:bookmarkStart w:id="6" w:name="opcAmSched"/>
      <w:bookmarkStart w:id="7" w:name="opcCurrentFind"/>
      <w:bookmarkStart w:id="8" w:name="_Toc59439012"/>
      <w:r w:rsidRPr="00AC752D">
        <w:rPr>
          <w:rStyle w:val="CharAmSchNo"/>
        </w:rPr>
        <w:lastRenderedPageBreak/>
        <w:t>Schedule</w:t>
      </w:r>
      <w:r w:rsidR="006A2D23" w:rsidRPr="00AC752D">
        <w:rPr>
          <w:rStyle w:val="CharAmSchNo"/>
        </w:rPr>
        <w:t> </w:t>
      </w:r>
      <w:r w:rsidRPr="00AC752D">
        <w:rPr>
          <w:rStyle w:val="CharAmSchNo"/>
        </w:rPr>
        <w:t>1</w:t>
      </w:r>
      <w:r w:rsidRPr="006A2D23">
        <w:t>—</w:t>
      </w:r>
      <w:r w:rsidR="00996624" w:rsidRPr="00AC752D">
        <w:rPr>
          <w:rStyle w:val="CharAmSchText"/>
        </w:rPr>
        <w:t>Amendments</w:t>
      </w:r>
      <w:bookmarkEnd w:id="8"/>
    </w:p>
    <w:bookmarkEnd w:id="6"/>
    <w:bookmarkEnd w:id="7"/>
    <w:p w:rsidR="006327CD" w:rsidRPr="00AC752D" w:rsidRDefault="006327CD" w:rsidP="006A2D23">
      <w:pPr>
        <w:pStyle w:val="Header"/>
      </w:pPr>
      <w:r w:rsidRPr="00AC752D">
        <w:rPr>
          <w:rStyle w:val="CharAmPartNo"/>
        </w:rPr>
        <w:t xml:space="preserve"> </w:t>
      </w:r>
      <w:r w:rsidRPr="00AC752D">
        <w:rPr>
          <w:rStyle w:val="CharAmPartText"/>
        </w:rPr>
        <w:t xml:space="preserve"> </w:t>
      </w:r>
    </w:p>
    <w:p w:rsidR="008D3E94" w:rsidRPr="006A2D23" w:rsidRDefault="00996624" w:rsidP="006A2D23">
      <w:pPr>
        <w:pStyle w:val="ActHead9"/>
        <w:rPr>
          <w:i w:val="0"/>
        </w:rPr>
      </w:pPr>
      <w:bookmarkStart w:id="9" w:name="_Toc59439013"/>
      <w:r w:rsidRPr="006A2D23">
        <w:t>Civil Aviation Act 1988</w:t>
      </w:r>
      <w:bookmarkEnd w:id="9"/>
    </w:p>
    <w:p w:rsidR="00225488" w:rsidRPr="006A2D23" w:rsidRDefault="00225488" w:rsidP="006A2D23">
      <w:pPr>
        <w:pStyle w:val="ItemHead"/>
      </w:pPr>
      <w:r w:rsidRPr="006A2D23">
        <w:t>1  Section</w:t>
      </w:r>
      <w:r w:rsidR="006A2D23" w:rsidRPr="006A2D23">
        <w:t> </w:t>
      </w:r>
      <w:r w:rsidRPr="006A2D23">
        <w:t>3</w:t>
      </w:r>
    </w:p>
    <w:p w:rsidR="00225488" w:rsidRPr="006A2D23" w:rsidRDefault="00225488" w:rsidP="006A2D23">
      <w:pPr>
        <w:pStyle w:val="Item"/>
      </w:pPr>
      <w:r w:rsidRPr="006A2D23">
        <w:t>Insert:</w:t>
      </w:r>
    </w:p>
    <w:p w:rsidR="00225488" w:rsidRPr="006A2D23" w:rsidRDefault="00207A37" w:rsidP="006A2D23">
      <w:pPr>
        <w:pStyle w:val="Definition"/>
      </w:pPr>
      <w:r w:rsidRPr="006A2D23">
        <w:rPr>
          <w:b/>
          <w:i/>
        </w:rPr>
        <w:t>unmanned aircraft levy</w:t>
      </w:r>
      <w:r w:rsidRPr="006A2D23">
        <w:t xml:space="preserve"> means the levy imposed by the </w:t>
      </w:r>
      <w:r w:rsidRPr="006A2D23">
        <w:rPr>
          <w:i/>
        </w:rPr>
        <w:t xml:space="preserve">Civil Aviation </w:t>
      </w:r>
      <w:r w:rsidR="000D513A" w:rsidRPr="006A2D23">
        <w:rPr>
          <w:i/>
        </w:rPr>
        <w:t>(Unmanned Aircraft Levy) Act 2020</w:t>
      </w:r>
      <w:r w:rsidRPr="006A2D23">
        <w:t>.</w:t>
      </w:r>
    </w:p>
    <w:p w:rsidR="00996624" w:rsidRPr="006A2D23" w:rsidRDefault="00225488" w:rsidP="006A2D23">
      <w:pPr>
        <w:pStyle w:val="ItemHead"/>
      </w:pPr>
      <w:r w:rsidRPr="006A2D23">
        <w:t>2</w:t>
      </w:r>
      <w:r w:rsidR="00996624" w:rsidRPr="006A2D23">
        <w:t xml:space="preserve">  After section</w:t>
      </w:r>
      <w:r w:rsidR="006A2D23" w:rsidRPr="006A2D23">
        <w:t> </w:t>
      </w:r>
      <w:r w:rsidR="00996624" w:rsidRPr="006A2D23">
        <w:t>46</w:t>
      </w:r>
    </w:p>
    <w:p w:rsidR="00996624" w:rsidRPr="006A2D23" w:rsidRDefault="00996624" w:rsidP="006A2D23">
      <w:pPr>
        <w:pStyle w:val="Item"/>
      </w:pPr>
      <w:r w:rsidRPr="006A2D23">
        <w:t>Insert:</w:t>
      </w:r>
    </w:p>
    <w:p w:rsidR="00996624" w:rsidRPr="006A2D23" w:rsidRDefault="00996624" w:rsidP="006A2D23">
      <w:pPr>
        <w:pStyle w:val="ActHead5"/>
      </w:pPr>
      <w:bookmarkStart w:id="10" w:name="_Toc59439014"/>
      <w:r w:rsidRPr="00AC752D">
        <w:rPr>
          <w:rStyle w:val="CharSectno"/>
        </w:rPr>
        <w:t>46A</w:t>
      </w:r>
      <w:r w:rsidRPr="006A2D23">
        <w:t xml:space="preserve">  </w:t>
      </w:r>
      <w:r w:rsidR="00410CCB" w:rsidRPr="006A2D23">
        <w:t>Payment of amounts of levy to CASA</w:t>
      </w:r>
      <w:bookmarkEnd w:id="10"/>
    </w:p>
    <w:p w:rsidR="00C44F97" w:rsidRPr="006A2D23" w:rsidRDefault="00C23B28" w:rsidP="006A2D23">
      <w:pPr>
        <w:pStyle w:val="subsection"/>
      </w:pPr>
      <w:r w:rsidRPr="006A2D23">
        <w:tab/>
        <w:t>(1)</w:t>
      </w:r>
      <w:r w:rsidRPr="006A2D23">
        <w:tab/>
      </w:r>
      <w:r w:rsidR="00954AFE" w:rsidRPr="006A2D23">
        <w:t>The Commonwealth must pay</w:t>
      </w:r>
      <w:r w:rsidRPr="006A2D23">
        <w:t xml:space="preserve"> </w:t>
      </w:r>
      <w:r w:rsidR="003108F0" w:rsidRPr="006A2D23">
        <w:t xml:space="preserve">to </w:t>
      </w:r>
      <w:r w:rsidRPr="006A2D23">
        <w:t>CASA amounts eq</w:t>
      </w:r>
      <w:r w:rsidR="00954AFE" w:rsidRPr="006A2D23">
        <w:t xml:space="preserve">ual to amounts </w:t>
      </w:r>
      <w:r w:rsidR="0037124A" w:rsidRPr="006A2D23">
        <w:t xml:space="preserve">of </w:t>
      </w:r>
      <w:r w:rsidR="00225488" w:rsidRPr="006A2D23">
        <w:t>unmanned aircraft levy</w:t>
      </w:r>
      <w:r w:rsidR="00DF20AB" w:rsidRPr="006A2D23">
        <w:t xml:space="preserve"> </w:t>
      </w:r>
      <w:r w:rsidR="0037124A" w:rsidRPr="006A2D23">
        <w:t>received by CASA on behalf of the Commonwealth.</w:t>
      </w:r>
    </w:p>
    <w:p w:rsidR="006B1BE5" w:rsidRPr="006A2D23" w:rsidRDefault="006B1BE5" w:rsidP="006A2D23">
      <w:pPr>
        <w:pStyle w:val="subsection"/>
      </w:pPr>
      <w:r w:rsidRPr="006A2D23">
        <w:tab/>
      </w:r>
      <w:r w:rsidR="00B55BEA" w:rsidRPr="006A2D23">
        <w:t>(2)</w:t>
      </w:r>
      <w:r w:rsidR="00B55BEA" w:rsidRPr="006A2D23">
        <w:tab/>
        <w:t xml:space="preserve">If an </w:t>
      </w:r>
      <w:r w:rsidRPr="006A2D23">
        <w:t xml:space="preserve">amount </w:t>
      </w:r>
      <w:r w:rsidR="00543320" w:rsidRPr="006A2D23">
        <w:t xml:space="preserve">of </w:t>
      </w:r>
      <w:r w:rsidR="00DF20AB" w:rsidRPr="006A2D23">
        <w:t xml:space="preserve">the </w:t>
      </w:r>
      <w:r w:rsidR="00543320" w:rsidRPr="006A2D23">
        <w:t>levy</w:t>
      </w:r>
      <w:r w:rsidR="00DF20AB" w:rsidRPr="006A2D23">
        <w:t xml:space="preserve"> </w:t>
      </w:r>
      <w:r w:rsidRPr="006A2D23">
        <w:t xml:space="preserve">is refunded, CASA must pay to the Commonwealth an amount </w:t>
      </w:r>
      <w:r w:rsidR="00B64407" w:rsidRPr="006A2D23">
        <w:t>equal to the refund.</w:t>
      </w:r>
    </w:p>
    <w:p w:rsidR="00B64407" w:rsidRPr="006A2D23" w:rsidRDefault="00B64407" w:rsidP="006A2D23">
      <w:pPr>
        <w:pStyle w:val="subsection"/>
      </w:pPr>
      <w:r w:rsidRPr="006A2D23">
        <w:tab/>
        <w:t>(3)</w:t>
      </w:r>
      <w:r w:rsidRPr="006A2D23">
        <w:tab/>
        <w:t>The Minister may, on behalf of the Commonwealth, set off</w:t>
      </w:r>
      <w:bookmarkStart w:id="11" w:name="BK_S3P3L16C62"/>
      <w:bookmarkEnd w:id="11"/>
      <w:r w:rsidRPr="006A2D23">
        <w:t xml:space="preserve"> an amount payable by CASA under </w:t>
      </w:r>
      <w:r w:rsidR="006A2D23" w:rsidRPr="006A2D23">
        <w:t>subsection (</w:t>
      </w:r>
      <w:r w:rsidRPr="006A2D23">
        <w:t xml:space="preserve">2) against an amount that is payable to CASA under </w:t>
      </w:r>
      <w:r w:rsidR="006A2D23" w:rsidRPr="006A2D23">
        <w:t>subsection (</w:t>
      </w:r>
      <w:r w:rsidRPr="006A2D23">
        <w:t>1).</w:t>
      </w:r>
    </w:p>
    <w:p w:rsidR="00C44F97" w:rsidRPr="006A2D23" w:rsidRDefault="00C44F97" w:rsidP="006A2D23">
      <w:pPr>
        <w:pStyle w:val="subsection"/>
      </w:pPr>
      <w:r w:rsidRPr="006A2D23">
        <w:tab/>
        <w:t>(4)</w:t>
      </w:r>
      <w:r w:rsidRPr="006A2D23">
        <w:tab/>
        <w:t xml:space="preserve">Amounts payable under </w:t>
      </w:r>
      <w:r w:rsidR="006A2D23" w:rsidRPr="006A2D23">
        <w:t>subsection (</w:t>
      </w:r>
      <w:r w:rsidRPr="006A2D23">
        <w:t>1) are to be paid out of the Consolidated Revenue Fund, which is appropriated accordingly.</w:t>
      </w:r>
    </w:p>
    <w:p w:rsidR="00836C3D" w:rsidRPr="006A2D23" w:rsidRDefault="00836C3D" w:rsidP="006A2D23">
      <w:pPr>
        <w:pStyle w:val="ItemHead"/>
      </w:pPr>
      <w:r w:rsidRPr="006A2D23">
        <w:t>3  After section</w:t>
      </w:r>
      <w:r w:rsidR="006A2D23" w:rsidRPr="006A2D23">
        <w:t> </w:t>
      </w:r>
      <w:r w:rsidRPr="006A2D23">
        <w:t>95A</w:t>
      </w:r>
    </w:p>
    <w:p w:rsidR="00836C3D" w:rsidRPr="006A2D23" w:rsidRDefault="00836C3D" w:rsidP="006A2D23">
      <w:pPr>
        <w:pStyle w:val="Item"/>
      </w:pPr>
      <w:r w:rsidRPr="006A2D23">
        <w:t>Insert:</w:t>
      </w:r>
    </w:p>
    <w:p w:rsidR="00836C3D" w:rsidRPr="006A2D23" w:rsidRDefault="00836C3D" w:rsidP="006A2D23">
      <w:pPr>
        <w:pStyle w:val="ActHead5"/>
      </w:pPr>
      <w:bookmarkStart w:id="12" w:name="_Toc59439015"/>
      <w:r w:rsidRPr="00AC752D">
        <w:rPr>
          <w:rStyle w:val="CharSectno"/>
        </w:rPr>
        <w:t>95B</w:t>
      </w:r>
      <w:r w:rsidRPr="006A2D23">
        <w:t xml:space="preserve">  Delegation by Minister</w:t>
      </w:r>
      <w:bookmarkEnd w:id="12"/>
    </w:p>
    <w:p w:rsidR="00836C3D" w:rsidRPr="006A2D23" w:rsidRDefault="00836C3D" w:rsidP="006A2D23">
      <w:pPr>
        <w:pStyle w:val="subsection"/>
      </w:pPr>
      <w:r w:rsidRPr="006A2D23">
        <w:tab/>
        <w:t>(1)</w:t>
      </w:r>
      <w:r w:rsidRPr="006A2D23">
        <w:tab/>
        <w:t>The Minister may, in writing, delegate</w:t>
      </w:r>
      <w:r w:rsidR="00A714BE" w:rsidRPr="006A2D23">
        <w:t xml:space="preserve"> </w:t>
      </w:r>
      <w:r w:rsidRPr="006A2D23">
        <w:t>the Minister’s power under subsection</w:t>
      </w:r>
      <w:r w:rsidR="006A2D23" w:rsidRPr="006A2D23">
        <w:t> </w:t>
      </w:r>
      <w:r w:rsidRPr="006A2D23">
        <w:t>46A(3) to:</w:t>
      </w:r>
    </w:p>
    <w:p w:rsidR="00836C3D" w:rsidRPr="006A2D23" w:rsidRDefault="00836C3D" w:rsidP="006A2D23">
      <w:pPr>
        <w:pStyle w:val="paragraph"/>
      </w:pPr>
      <w:r w:rsidRPr="006A2D23">
        <w:tab/>
        <w:t>(a)</w:t>
      </w:r>
      <w:r w:rsidRPr="006A2D23">
        <w:tab/>
        <w:t>the Secretary of the Department; or</w:t>
      </w:r>
    </w:p>
    <w:p w:rsidR="00836C3D" w:rsidRPr="006A2D23" w:rsidRDefault="00836C3D" w:rsidP="006A2D23">
      <w:pPr>
        <w:pStyle w:val="paragraph"/>
      </w:pPr>
      <w:r w:rsidRPr="006A2D23">
        <w:lastRenderedPageBreak/>
        <w:tab/>
        <w:t>(b)</w:t>
      </w:r>
      <w:r w:rsidRPr="006A2D23">
        <w:tab/>
        <w:t>an S</w:t>
      </w:r>
      <w:bookmarkStart w:id="13" w:name="BK_S3P4L1C10"/>
      <w:bookmarkEnd w:id="13"/>
      <w:r w:rsidRPr="006A2D23">
        <w:t>ES employee, or acting SES employee, in the Department.</w:t>
      </w:r>
    </w:p>
    <w:p w:rsidR="00836C3D" w:rsidRPr="006A2D23" w:rsidRDefault="00836C3D" w:rsidP="006A2D23">
      <w:pPr>
        <w:pStyle w:val="notetext"/>
      </w:pPr>
      <w:r w:rsidRPr="006A2D23">
        <w:t>Note:</w:t>
      </w:r>
      <w:r w:rsidRPr="006A2D23">
        <w:tab/>
        <w:t>Sections</w:t>
      </w:r>
      <w:r w:rsidR="006A2D23" w:rsidRPr="006A2D23">
        <w:t> </w:t>
      </w:r>
      <w:r w:rsidRPr="006A2D23">
        <w:t xml:space="preserve">34AA to 34A of the </w:t>
      </w:r>
      <w:r w:rsidRPr="006A2D23">
        <w:rPr>
          <w:i/>
        </w:rPr>
        <w:t>Acts Interpretation Act 1901</w:t>
      </w:r>
      <w:r w:rsidRPr="006A2D23">
        <w:t xml:space="preserve"> contain provisions relating to delegations.</w:t>
      </w:r>
    </w:p>
    <w:p w:rsidR="00836C3D" w:rsidRPr="006A2D23" w:rsidRDefault="00836C3D" w:rsidP="006A2D23">
      <w:pPr>
        <w:pStyle w:val="subsection"/>
      </w:pPr>
      <w:r w:rsidRPr="006A2D23">
        <w:tab/>
        <w:t>(2)</w:t>
      </w:r>
      <w:r w:rsidRPr="006A2D23">
        <w:tab/>
        <w:t>In exercising a power</w:t>
      </w:r>
      <w:r w:rsidR="00B42F00" w:rsidRPr="006A2D23">
        <w:t xml:space="preserve"> under the delegation</w:t>
      </w:r>
      <w:r w:rsidRPr="006A2D23">
        <w:t>, the delegate must comply with any written directions of the Minister.</w:t>
      </w:r>
    </w:p>
    <w:p w:rsidR="008E7B1E" w:rsidRPr="006A2D23" w:rsidRDefault="00836C3D" w:rsidP="006A2D23">
      <w:pPr>
        <w:pStyle w:val="ItemHead"/>
      </w:pPr>
      <w:r w:rsidRPr="006A2D23">
        <w:t>4</w:t>
      </w:r>
      <w:r w:rsidR="008E7B1E" w:rsidRPr="006A2D23">
        <w:t xml:space="preserve">  At the end of subsection</w:t>
      </w:r>
      <w:r w:rsidR="006A2D23" w:rsidRPr="006A2D23">
        <w:t> </w:t>
      </w:r>
      <w:r w:rsidR="008E7B1E" w:rsidRPr="006A2D23">
        <w:t>98(3)</w:t>
      </w:r>
    </w:p>
    <w:p w:rsidR="008E7B1E" w:rsidRPr="006A2D23" w:rsidRDefault="008E7B1E" w:rsidP="006A2D23">
      <w:pPr>
        <w:pStyle w:val="Item"/>
      </w:pPr>
      <w:r w:rsidRPr="006A2D23">
        <w:t>Add:</w:t>
      </w:r>
    </w:p>
    <w:p w:rsidR="00AF10CD" w:rsidRDefault="00F30EE3" w:rsidP="006A2D23">
      <w:pPr>
        <w:pStyle w:val="paragraph"/>
      </w:pPr>
      <w:r w:rsidRPr="006A2D23">
        <w:tab/>
      </w:r>
      <w:r w:rsidR="00AF10CD" w:rsidRPr="006A2D23">
        <w:t>; (w)</w:t>
      </w:r>
      <w:r w:rsidR="00AF10CD" w:rsidRPr="006A2D23">
        <w:tab/>
        <w:t xml:space="preserve">the </w:t>
      </w:r>
      <w:r w:rsidRPr="006A2D23">
        <w:t>circumstances in which unmanned aircraft levy is payable and the collection of unmanned aircraft levy</w:t>
      </w:r>
      <w:r w:rsidR="00AF10CD" w:rsidRPr="006A2D23">
        <w:t>.</w:t>
      </w:r>
    </w:p>
    <w:p w:rsidR="00CB74E1" w:rsidRPr="00F02B56" w:rsidRDefault="00CB74E1" w:rsidP="00CB74E1"/>
    <w:p w:rsidR="00CB74E1" w:rsidRDefault="00CB74E1" w:rsidP="00CB74E1">
      <w:pPr>
        <w:pStyle w:val="AssentBk"/>
        <w:keepNext/>
      </w:pPr>
    </w:p>
    <w:p w:rsidR="00CB74E1" w:rsidRDefault="00CB74E1" w:rsidP="00CB74E1">
      <w:pPr>
        <w:pStyle w:val="AssentBk"/>
        <w:keepNext/>
      </w:pPr>
    </w:p>
    <w:p w:rsidR="00CB74E1" w:rsidRDefault="00CB74E1" w:rsidP="00CB74E1">
      <w:pPr>
        <w:pStyle w:val="2ndRd"/>
        <w:keepNext/>
        <w:pBdr>
          <w:top w:val="single" w:sz="2" w:space="1" w:color="auto"/>
        </w:pBdr>
      </w:pPr>
    </w:p>
    <w:p w:rsidR="00CB74E1" w:rsidRDefault="00CB74E1" w:rsidP="000C5962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:rsidR="00CB74E1" w:rsidRDefault="00CB74E1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27 August 2020</w:t>
      </w:r>
    </w:p>
    <w:p w:rsidR="00CB74E1" w:rsidRDefault="00CB74E1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Senate on 8 December 2020</w:t>
      </w:r>
      <w:r>
        <w:t>]</w:t>
      </w:r>
    </w:p>
    <w:p w:rsidR="00CB74E1" w:rsidRDefault="00CB74E1" w:rsidP="000C5962"/>
    <w:p w:rsidR="001846C5" w:rsidRPr="00CB74E1" w:rsidRDefault="00CB74E1" w:rsidP="00CB74E1">
      <w:pPr>
        <w:framePr w:hSpace="180" w:wrap="around" w:vAnchor="text" w:hAnchor="page" w:x="2362" w:y="5744"/>
      </w:pPr>
      <w:r>
        <w:t>(89/20)</w:t>
      </w:r>
    </w:p>
    <w:p w:rsidR="00CB74E1" w:rsidRDefault="00CB74E1"/>
    <w:sectPr w:rsidR="00CB74E1" w:rsidSect="001846C5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1871" w:right="2409" w:bottom="4252" w:left="2409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E7F" w:rsidRDefault="00A14E7F" w:rsidP="0048364F">
      <w:pPr>
        <w:spacing w:line="240" w:lineRule="auto"/>
      </w:pPr>
      <w:r>
        <w:separator/>
      </w:r>
    </w:p>
  </w:endnote>
  <w:endnote w:type="continuationSeparator" w:id="0">
    <w:p w:rsidR="00A14E7F" w:rsidRDefault="00A14E7F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6A2D2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4E1" w:rsidRDefault="00CB74E1" w:rsidP="00CD12A5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:rsidR="00CB74E1" w:rsidRDefault="00CB74E1" w:rsidP="00CD12A5"/>
  <w:p w:rsidR="00055B5C" w:rsidRDefault="00055B5C" w:rsidP="006A2D23">
    <w:pPr>
      <w:pStyle w:val="Footer"/>
      <w:spacing w:before="120"/>
    </w:pPr>
  </w:p>
  <w:p w:rsidR="0048364F" w:rsidRPr="005F1388" w:rsidRDefault="0048364F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  <w:p w:rsidR="00000000" w:rsidRDefault="00C56B38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6A2D2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6A2D23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66090A">
      <w:tc>
        <w:tcPr>
          <w:tcW w:w="646" w:type="dxa"/>
        </w:tcPr>
        <w:p w:rsidR="00055B5C" w:rsidRDefault="00055B5C" w:rsidP="0066090A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56B38">
            <w:rPr>
              <w:i/>
              <w:noProof/>
              <w:sz w:val="18"/>
            </w:rPr>
            <w:t>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C56B38">
            <w:rPr>
              <w:i/>
              <w:sz w:val="18"/>
            </w:rPr>
            <w:t>Civil Aviation Amendment (Unmanned Aircraft Levy Collection and Payment) Act 2020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C56B38">
            <w:rPr>
              <w:i/>
              <w:sz w:val="18"/>
            </w:rPr>
            <w:t>No. 143, 2020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375C6C" w:rsidRDefault="00375C6C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B5C" w:rsidRDefault="00055B5C" w:rsidP="006A2D23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66090A">
      <w:tc>
        <w:tcPr>
          <w:tcW w:w="1247" w:type="dxa"/>
        </w:tcPr>
        <w:p w:rsidR="00055B5C" w:rsidRDefault="00055B5C" w:rsidP="0066090A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C56B38">
            <w:rPr>
              <w:i/>
              <w:sz w:val="18"/>
            </w:rPr>
            <w:t>No. 143, 2020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C56B38">
            <w:rPr>
              <w:i/>
              <w:sz w:val="18"/>
            </w:rPr>
            <w:t>Civil Aviation Amendment (Unmanned Aircraft Levy Collection and Payment) Act 2020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56B38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8364F" w:rsidRPr="00ED79B6" w:rsidRDefault="0048364F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6A2D23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AC752D">
      <w:tc>
        <w:tcPr>
          <w:tcW w:w="646" w:type="dxa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C56B38">
            <w:rPr>
              <w:i/>
              <w:noProof/>
              <w:sz w:val="18"/>
            </w:rPr>
            <w:t>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C56B38">
            <w:rPr>
              <w:i/>
              <w:sz w:val="18"/>
            </w:rPr>
            <w:t>Civil Aviation Amendment (Unmanned Aircraft Levy Collection and Payment) Act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C56B38">
            <w:rPr>
              <w:i/>
              <w:sz w:val="18"/>
            </w:rPr>
            <w:t>No. 143, 2020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48364F" w:rsidRPr="00A961C4" w:rsidRDefault="0048364F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6A2D23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AC752D">
      <w:tc>
        <w:tcPr>
          <w:tcW w:w="1247" w:type="dxa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C56B38">
            <w:rPr>
              <w:i/>
              <w:sz w:val="18"/>
            </w:rPr>
            <w:t>No. 143,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C56B38">
            <w:rPr>
              <w:i/>
              <w:sz w:val="18"/>
            </w:rPr>
            <w:t>Civil Aviation Amendment (Unmanned Aircraft Levy Collection and Payment) Act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C56B38"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375C6C" w:rsidRPr="00055B5C" w:rsidRDefault="00375C6C" w:rsidP="00055B5C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6A2D23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AC752D">
      <w:tc>
        <w:tcPr>
          <w:tcW w:w="1247" w:type="dxa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C56B38">
            <w:rPr>
              <w:i/>
              <w:sz w:val="18"/>
            </w:rPr>
            <w:t>No. 143,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C56B38">
            <w:rPr>
              <w:i/>
              <w:sz w:val="18"/>
            </w:rPr>
            <w:t>Civil Aviation Amendment (Unmanned Aircraft Levy Collection and Payment) Act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C56B38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48364F" w:rsidRPr="00A961C4" w:rsidRDefault="0048364F" w:rsidP="00055B5C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E7F" w:rsidRDefault="00A14E7F" w:rsidP="0048364F">
      <w:pPr>
        <w:spacing w:line="240" w:lineRule="auto"/>
      </w:pPr>
      <w:r>
        <w:separator/>
      </w:r>
    </w:p>
  </w:footnote>
  <w:footnote w:type="continuationSeparator" w:id="0">
    <w:p w:rsidR="00A14E7F" w:rsidRDefault="00A14E7F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C56B38">
      <w:rPr>
        <w:b/>
        <w:sz w:val="20"/>
      </w:rPr>
      <w:fldChar w:fldCharType="separate"/>
    </w:r>
    <w:r w:rsidR="00C56B38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 w:rsidR="00C56B38">
      <w:rPr>
        <w:sz w:val="20"/>
      </w:rPr>
      <w:fldChar w:fldCharType="separate"/>
    </w:r>
    <w:r w:rsidR="00C56B38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="00C56B38">
      <w:rPr>
        <w:sz w:val="20"/>
      </w:rPr>
      <w:fldChar w:fldCharType="separate"/>
    </w:r>
    <w:r w:rsidR="00C56B38">
      <w:rPr>
        <w:noProof/>
        <w:sz w:val="20"/>
      </w:rPr>
      <w:t>Amendments</w: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C56B38">
      <w:rPr>
        <w:b/>
        <w:sz w:val="20"/>
      </w:rPr>
      <w:fldChar w:fldCharType="separate"/>
    </w:r>
    <w:r w:rsidR="00C56B38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E7F"/>
    <w:rsid w:val="0000348E"/>
    <w:rsid w:val="000113BC"/>
    <w:rsid w:val="000136AF"/>
    <w:rsid w:val="000417C9"/>
    <w:rsid w:val="00055B5C"/>
    <w:rsid w:val="00056391"/>
    <w:rsid w:val="00060FF9"/>
    <w:rsid w:val="000614BF"/>
    <w:rsid w:val="000719A9"/>
    <w:rsid w:val="0007691C"/>
    <w:rsid w:val="00086907"/>
    <w:rsid w:val="000914A8"/>
    <w:rsid w:val="000B1FD2"/>
    <w:rsid w:val="000C703C"/>
    <w:rsid w:val="000D05EF"/>
    <w:rsid w:val="000D513A"/>
    <w:rsid w:val="000F21C1"/>
    <w:rsid w:val="000F31B5"/>
    <w:rsid w:val="00101D90"/>
    <w:rsid w:val="0010745C"/>
    <w:rsid w:val="00113BD1"/>
    <w:rsid w:val="00122206"/>
    <w:rsid w:val="001250C7"/>
    <w:rsid w:val="001273CC"/>
    <w:rsid w:val="0015646E"/>
    <w:rsid w:val="001643C9"/>
    <w:rsid w:val="00165568"/>
    <w:rsid w:val="00166C2F"/>
    <w:rsid w:val="001716C9"/>
    <w:rsid w:val="00173363"/>
    <w:rsid w:val="00173B94"/>
    <w:rsid w:val="00176285"/>
    <w:rsid w:val="001846C5"/>
    <w:rsid w:val="001854B4"/>
    <w:rsid w:val="001939E1"/>
    <w:rsid w:val="00195382"/>
    <w:rsid w:val="001A3658"/>
    <w:rsid w:val="001A759A"/>
    <w:rsid w:val="001B462C"/>
    <w:rsid w:val="001B7A5D"/>
    <w:rsid w:val="001C2418"/>
    <w:rsid w:val="001C5464"/>
    <w:rsid w:val="001C69C4"/>
    <w:rsid w:val="001E3590"/>
    <w:rsid w:val="001E7407"/>
    <w:rsid w:val="002014A4"/>
    <w:rsid w:val="00201D27"/>
    <w:rsid w:val="00202618"/>
    <w:rsid w:val="00207A37"/>
    <w:rsid w:val="0021425F"/>
    <w:rsid w:val="00225488"/>
    <w:rsid w:val="00234496"/>
    <w:rsid w:val="00240749"/>
    <w:rsid w:val="00241705"/>
    <w:rsid w:val="00263820"/>
    <w:rsid w:val="00275197"/>
    <w:rsid w:val="00293B89"/>
    <w:rsid w:val="00297ECB"/>
    <w:rsid w:val="002B01F8"/>
    <w:rsid w:val="002B5A30"/>
    <w:rsid w:val="002B6EE7"/>
    <w:rsid w:val="002D043A"/>
    <w:rsid w:val="002D2EA2"/>
    <w:rsid w:val="002D395A"/>
    <w:rsid w:val="002F340D"/>
    <w:rsid w:val="00310614"/>
    <w:rsid w:val="003108F0"/>
    <w:rsid w:val="00314892"/>
    <w:rsid w:val="003415D3"/>
    <w:rsid w:val="00343888"/>
    <w:rsid w:val="00350417"/>
    <w:rsid w:val="003516FA"/>
    <w:rsid w:val="00352B0F"/>
    <w:rsid w:val="0037124A"/>
    <w:rsid w:val="00373874"/>
    <w:rsid w:val="00375C6C"/>
    <w:rsid w:val="00386740"/>
    <w:rsid w:val="003A112C"/>
    <w:rsid w:val="003A7B3C"/>
    <w:rsid w:val="003B4E3D"/>
    <w:rsid w:val="003C5F2B"/>
    <w:rsid w:val="003D0475"/>
    <w:rsid w:val="003D0BFE"/>
    <w:rsid w:val="003D5700"/>
    <w:rsid w:val="003F75A3"/>
    <w:rsid w:val="00405579"/>
    <w:rsid w:val="00410B8E"/>
    <w:rsid w:val="00410CCB"/>
    <w:rsid w:val="004116CD"/>
    <w:rsid w:val="00421FC1"/>
    <w:rsid w:val="004229C7"/>
    <w:rsid w:val="00424CA9"/>
    <w:rsid w:val="00436785"/>
    <w:rsid w:val="00436BD5"/>
    <w:rsid w:val="00437E4B"/>
    <w:rsid w:val="0044291A"/>
    <w:rsid w:val="00463650"/>
    <w:rsid w:val="00467A64"/>
    <w:rsid w:val="0048196B"/>
    <w:rsid w:val="0048364F"/>
    <w:rsid w:val="00486D05"/>
    <w:rsid w:val="00496F97"/>
    <w:rsid w:val="004C7C8C"/>
    <w:rsid w:val="004E2A4A"/>
    <w:rsid w:val="004F0D23"/>
    <w:rsid w:val="004F1FAC"/>
    <w:rsid w:val="004F4393"/>
    <w:rsid w:val="00516B8D"/>
    <w:rsid w:val="00522D29"/>
    <w:rsid w:val="00537FBC"/>
    <w:rsid w:val="00542EDA"/>
    <w:rsid w:val="00543320"/>
    <w:rsid w:val="00543469"/>
    <w:rsid w:val="00545F81"/>
    <w:rsid w:val="00551B54"/>
    <w:rsid w:val="00565FD2"/>
    <w:rsid w:val="00572847"/>
    <w:rsid w:val="00584811"/>
    <w:rsid w:val="00593AA6"/>
    <w:rsid w:val="00594161"/>
    <w:rsid w:val="00594749"/>
    <w:rsid w:val="00596435"/>
    <w:rsid w:val="005A0D92"/>
    <w:rsid w:val="005B4062"/>
    <w:rsid w:val="005B4067"/>
    <w:rsid w:val="005C3F41"/>
    <w:rsid w:val="005D1B0A"/>
    <w:rsid w:val="005E152A"/>
    <w:rsid w:val="005E1F30"/>
    <w:rsid w:val="00600219"/>
    <w:rsid w:val="00615BDC"/>
    <w:rsid w:val="006327CD"/>
    <w:rsid w:val="00641DE5"/>
    <w:rsid w:val="006465D2"/>
    <w:rsid w:val="00652097"/>
    <w:rsid w:val="00652506"/>
    <w:rsid w:val="00656F0C"/>
    <w:rsid w:val="006655A2"/>
    <w:rsid w:val="00667269"/>
    <w:rsid w:val="00677CC2"/>
    <w:rsid w:val="00681F92"/>
    <w:rsid w:val="006842C2"/>
    <w:rsid w:val="00685F42"/>
    <w:rsid w:val="0069207B"/>
    <w:rsid w:val="006A2D23"/>
    <w:rsid w:val="006A401B"/>
    <w:rsid w:val="006A4B23"/>
    <w:rsid w:val="006B1BE5"/>
    <w:rsid w:val="006C2874"/>
    <w:rsid w:val="006C7F8C"/>
    <w:rsid w:val="006D380D"/>
    <w:rsid w:val="006D72CD"/>
    <w:rsid w:val="006D78B3"/>
    <w:rsid w:val="006E0135"/>
    <w:rsid w:val="006E303A"/>
    <w:rsid w:val="006F7E19"/>
    <w:rsid w:val="00700B2C"/>
    <w:rsid w:val="00704568"/>
    <w:rsid w:val="00704A9E"/>
    <w:rsid w:val="00712D8D"/>
    <w:rsid w:val="00713084"/>
    <w:rsid w:val="00714B26"/>
    <w:rsid w:val="00731E00"/>
    <w:rsid w:val="007440B7"/>
    <w:rsid w:val="00761A54"/>
    <w:rsid w:val="007634AD"/>
    <w:rsid w:val="007715C9"/>
    <w:rsid w:val="00774EDD"/>
    <w:rsid w:val="007757EC"/>
    <w:rsid w:val="00782266"/>
    <w:rsid w:val="007A66E2"/>
    <w:rsid w:val="007A6771"/>
    <w:rsid w:val="007B30AA"/>
    <w:rsid w:val="007C79C8"/>
    <w:rsid w:val="007E7D4A"/>
    <w:rsid w:val="007F7B22"/>
    <w:rsid w:val="008006CC"/>
    <w:rsid w:val="00807F18"/>
    <w:rsid w:val="00815CBD"/>
    <w:rsid w:val="0081783A"/>
    <w:rsid w:val="00831E8D"/>
    <w:rsid w:val="00836C3D"/>
    <w:rsid w:val="00856A31"/>
    <w:rsid w:val="00857D6B"/>
    <w:rsid w:val="008754D0"/>
    <w:rsid w:val="00877D48"/>
    <w:rsid w:val="00883781"/>
    <w:rsid w:val="00885570"/>
    <w:rsid w:val="00893958"/>
    <w:rsid w:val="008A2E77"/>
    <w:rsid w:val="008A4224"/>
    <w:rsid w:val="008B689F"/>
    <w:rsid w:val="008C6F6F"/>
    <w:rsid w:val="008D0EE0"/>
    <w:rsid w:val="008D39BA"/>
    <w:rsid w:val="008D3E94"/>
    <w:rsid w:val="008E7B1E"/>
    <w:rsid w:val="008F4F1C"/>
    <w:rsid w:val="008F77C4"/>
    <w:rsid w:val="00906785"/>
    <w:rsid w:val="009103F3"/>
    <w:rsid w:val="00914797"/>
    <w:rsid w:val="00921885"/>
    <w:rsid w:val="00925455"/>
    <w:rsid w:val="00932377"/>
    <w:rsid w:val="00954AFE"/>
    <w:rsid w:val="00961555"/>
    <w:rsid w:val="00967042"/>
    <w:rsid w:val="0098255A"/>
    <w:rsid w:val="009845BE"/>
    <w:rsid w:val="009852A4"/>
    <w:rsid w:val="00996624"/>
    <w:rsid w:val="009969C9"/>
    <w:rsid w:val="009F7BD0"/>
    <w:rsid w:val="00A0059A"/>
    <w:rsid w:val="00A048FF"/>
    <w:rsid w:val="00A10775"/>
    <w:rsid w:val="00A14E7F"/>
    <w:rsid w:val="00A231E2"/>
    <w:rsid w:val="00A36C48"/>
    <w:rsid w:val="00A40E2A"/>
    <w:rsid w:val="00A41E0B"/>
    <w:rsid w:val="00A55631"/>
    <w:rsid w:val="00A64912"/>
    <w:rsid w:val="00A70A74"/>
    <w:rsid w:val="00A714BE"/>
    <w:rsid w:val="00AA3795"/>
    <w:rsid w:val="00AB0796"/>
    <w:rsid w:val="00AC1E75"/>
    <w:rsid w:val="00AC752D"/>
    <w:rsid w:val="00AD5641"/>
    <w:rsid w:val="00AE1088"/>
    <w:rsid w:val="00AF10CD"/>
    <w:rsid w:val="00AF1BA4"/>
    <w:rsid w:val="00B00421"/>
    <w:rsid w:val="00B032D8"/>
    <w:rsid w:val="00B23969"/>
    <w:rsid w:val="00B2733E"/>
    <w:rsid w:val="00B33B3C"/>
    <w:rsid w:val="00B36B75"/>
    <w:rsid w:val="00B42F00"/>
    <w:rsid w:val="00B537CB"/>
    <w:rsid w:val="00B55BEA"/>
    <w:rsid w:val="00B629D8"/>
    <w:rsid w:val="00B6382D"/>
    <w:rsid w:val="00B64407"/>
    <w:rsid w:val="00BA434C"/>
    <w:rsid w:val="00BA5026"/>
    <w:rsid w:val="00BB40BF"/>
    <w:rsid w:val="00BB5EA4"/>
    <w:rsid w:val="00BC0CD1"/>
    <w:rsid w:val="00BC3BBD"/>
    <w:rsid w:val="00BD131E"/>
    <w:rsid w:val="00BD4584"/>
    <w:rsid w:val="00BE719A"/>
    <w:rsid w:val="00BE720A"/>
    <w:rsid w:val="00BF0461"/>
    <w:rsid w:val="00BF4944"/>
    <w:rsid w:val="00BF56D4"/>
    <w:rsid w:val="00C04409"/>
    <w:rsid w:val="00C067E5"/>
    <w:rsid w:val="00C164CA"/>
    <w:rsid w:val="00C176CF"/>
    <w:rsid w:val="00C23B28"/>
    <w:rsid w:val="00C267DB"/>
    <w:rsid w:val="00C42BF8"/>
    <w:rsid w:val="00C44F97"/>
    <w:rsid w:val="00C45AFC"/>
    <w:rsid w:val="00C460AE"/>
    <w:rsid w:val="00C46C8E"/>
    <w:rsid w:val="00C50043"/>
    <w:rsid w:val="00C54E84"/>
    <w:rsid w:val="00C56B38"/>
    <w:rsid w:val="00C7573B"/>
    <w:rsid w:val="00C75F7F"/>
    <w:rsid w:val="00C76CF3"/>
    <w:rsid w:val="00CB1B32"/>
    <w:rsid w:val="00CB211B"/>
    <w:rsid w:val="00CB74E1"/>
    <w:rsid w:val="00CE1E31"/>
    <w:rsid w:val="00CF0BB2"/>
    <w:rsid w:val="00D00EAA"/>
    <w:rsid w:val="00D13441"/>
    <w:rsid w:val="00D21219"/>
    <w:rsid w:val="00D243A3"/>
    <w:rsid w:val="00D43311"/>
    <w:rsid w:val="00D477C3"/>
    <w:rsid w:val="00D52EFE"/>
    <w:rsid w:val="00D63EF6"/>
    <w:rsid w:val="00D70DFB"/>
    <w:rsid w:val="00D73029"/>
    <w:rsid w:val="00D766DF"/>
    <w:rsid w:val="00DB2BCF"/>
    <w:rsid w:val="00DE2002"/>
    <w:rsid w:val="00DF20AB"/>
    <w:rsid w:val="00DF7AE9"/>
    <w:rsid w:val="00E05704"/>
    <w:rsid w:val="00E23309"/>
    <w:rsid w:val="00E24D66"/>
    <w:rsid w:val="00E31276"/>
    <w:rsid w:val="00E53328"/>
    <w:rsid w:val="00E54292"/>
    <w:rsid w:val="00E70FB6"/>
    <w:rsid w:val="00E74DC7"/>
    <w:rsid w:val="00E87699"/>
    <w:rsid w:val="00E947C6"/>
    <w:rsid w:val="00EC2D34"/>
    <w:rsid w:val="00ED492F"/>
    <w:rsid w:val="00EE16FA"/>
    <w:rsid w:val="00EE3E36"/>
    <w:rsid w:val="00EF2E3A"/>
    <w:rsid w:val="00F047E2"/>
    <w:rsid w:val="00F05B97"/>
    <w:rsid w:val="00F078DC"/>
    <w:rsid w:val="00F13E86"/>
    <w:rsid w:val="00F17B00"/>
    <w:rsid w:val="00F30EE3"/>
    <w:rsid w:val="00F608BB"/>
    <w:rsid w:val="00F65559"/>
    <w:rsid w:val="00F677A9"/>
    <w:rsid w:val="00F734AA"/>
    <w:rsid w:val="00F80820"/>
    <w:rsid w:val="00F84CF5"/>
    <w:rsid w:val="00F92D35"/>
    <w:rsid w:val="00FA420B"/>
    <w:rsid w:val="00FC0043"/>
    <w:rsid w:val="00FD1E13"/>
    <w:rsid w:val="00FD7EB1"/>
    <w:rsid w:val="00FE41C9"/>
    <w:rsid w:val="00FE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A2D2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66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662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66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662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662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662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662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662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662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6A2D23"/>
  </w:style>
  <w:style w:type="paragraph" w:customStyle="1" w:styleId="OPCParaBase">
    <w:name w:val="OPCParaBase"/>
    <w:qFormat/>
    <w:rsid w:val="006A2D2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6A2D2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6A2D2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A2D2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A2D2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A2D2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6A2D2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6A2D2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6A2D2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6A2D2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6A2D2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6A2D23"/>
  </w:style>
  <w:style w:type="paragraph" w:customStyle="1" w:styleId="Blocks">
    <w:name w:val="Blocks"/>
    <w:aliases w:val="bb"/>
    <w:basedOn w:val="OPCParaBase"/>
    <w:qFormat/>
    <w:rsid w:val="006A2D2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6A2D2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6A2D2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6A2D23"/>
    <w:rPr>
      <w:i/>
    </w:rPr>
  </w:style>
  <w:style w:type="paragraph" w:customStyle="1" w:styleId="BoxList">
    <w:name w:val="BoxList"/>
    <w:aliases w:val="bl"/>
    <w:basedOn w:val="BoxText"/>
    <w:qFormat/>
    <w:rsid w:val="006A2D2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6A2D2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6A2D2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6A2D23"/>
    <w:pPr>
      <w:ind w:left="1985" w:hanging="851"/>
    </w:pPr>
  </w:style>
  <w:style w:type="character" w:customStyle="1" w:styleId="CharAmPartNo">
    <w:name w:val="CharAmPartNo"/>
    <w:basedOn w:val="OPCCharBase"/>
    <w:qFormat/>
    <w:rsid w:val="006A2D23"/>
  </w:style>
  <w:style w:type="character" w:customStyle="1" w:styleId="CharAmPartText">
    <w:name w:val="CharAmPartText"/>
    <w:basedOn w:val="OPCCharBase"/>
    <w:qFormat/>
    <w:rsid w:val="006A2D23"/>
  </w:style>
  <w:style w:type="character" w:customStyle="1" w:styleId="CharAmSchNo">
    <w:name w:val="CharAmSchNo"/>
    <w:basedOn w:val="OPCCharBase"/>
    <w:qFormat/>
    <w:rsid w:val="006A2D23"/>
  </w:style>
  <w:style w:type="character" w:customStyle="1" w:styleId="CharAmSchText">
    <w:name w:val="CharAmSchText"/>
    <w:basedOn w:val="OPCCharBase"/>
    <w:qFormat/>
    <w:rsid w:val="006A2D23"/>
  </w:style>
  <w:style w:type="character" w:customStyle="1" w:styleId="CharBoldItalic">
    <w:name w:val="CharBoldItalic"/>
    <w:basedOn w:val="OPCCharBase"/>
    <w:uiPriority w:val="1"/>
    <w:qFormat/>
    <w:rsid w:val="006A2D23"/>
    <w:rPr>
      <w:b/>
      <w:i/>
    </w:rPr>
  </w:style>
  <w:style w:type="character" w:customStyle="1" w:styleId="CharChapNo">
    <w:name w:val="CharChapNo"/>
    <w:basedOn w:val="OPCCharBase"/>
    <w:uiPriority w:val="1"/>
    <w:qFormat/>
    <w:rsid w:val="006A2D23"/>
  </w:style>
  <w:style w:type="character" w:customStyle="1" w:styleId="CharChapText">
    <w:name w:val="CharChapText"/>
    <w:basedOn w:val="OPCCharBase"/>
    <w:uiPriority w:val="1"/>
    <w:qFormat/>
    <w:rsid w:val="006A2D23"/>
  </w:style>
  <w:style w:type="character" w:customStyle="1" w:styleId="CharDivNo">
    <w:name w:val="CharDivNo"/>
    <w:basedOn w:val="OPCCharBase"/>
    <w:uiPriority w:val="1"/>
    <w:qFormat/>
    <w:rsid w:val="006A2D23"/>
  </w:style>
  <w:style w:type="character" w:customStyle="1" w:styleId="CharDivText">
    <w:name w:val="CharDivText"/>
    <w:basedOn w:val="OPCCharBase"/>
    <w:uiPriority w:val="1"/>
    <w:qFormat/>
    <w:rsid w:val="006A2D23"/>
  </w:style>
  <w:style w:type="character" w:customStyle="1" w:styleId="CharItalic">
    <w:name w:val="CharItalic"/>
    <w:basedOn w:val="OPCCharBase"/>
    <w:uiPriority w:val="1"/>
    <w:qFormat/>
    <w:rsid w:val="006A2D23"/>
    <w:rPr>
      <w:i/>
    </w:rPr>
  </w:style>
  <w:style w:type="character" w:customStyle="1" w:styleId="CharPartNo">
    <w:name w:val="CharPartNo"/>
    <w:basedOn w:val="OPCCharBase"/>
    <w:uiPriority w:val="1"/>
    <w:qFormat/>
    <w:rsid w:val="006A2D23"/>
  </w:style>
  <w:style w:type="character" w:customStyle="1" w:styleId="CharPartText">
    <w:name w:val="CharPartText"/>
    <w:basedOn w:val="OPCCharBase"/>
    <w:uiPriority w:val="1"/>
    <w:qFormat/>
    <w:rsid w:val="006A2D23"/>
  </w:style>
  <w:style w:type="character" w:customStyle="1" w:styleId="CharSectno">
    <w:name w:val="CharSectno"/>
    <w:basedOn w:val="OPCCharBase"/>
    <w:qFormat/>
    <w:rsid w:val="006A2D23"/>
  </w:style>
  <w:style w:type="character" w:customStyle="1" w:styleId="CharSubdNo">
    <w:name w:val="CharSubdNo"/>
    <w:basedOn w:val="OPCCharBase"/>
    <w:uiPriority w:val="1"/>
    <w:qFormat/>
    <w:rsid w:val="006A2D23"/>
  </w:style>
  <w:style w:type="character" w:customStyle="1" w:styleId="CharSubdText">
    <w:name w:val="CharSubdText"/>
    <w:basedOn w:val="OPCCharBase"/>
    <w:uiPriority w:val="1"/>
    <w:qFormat/>
    <w:rsid w:val="006A2D23"/>
  </w:style>
  <w:style w:type="paragraph" w:customStyle="1" w:styleId="CTA--">
    <w:name w:val="CTA --"/>
    <w:basedOn w:val="OPCParaBase"/>
    <w:next w:val="Normal"/>
    <w:rsid w:val="006A2D2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A2D2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A2D2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A2D2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6A2D2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6A2D2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6A2D2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6A2D2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6A2D2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6A2D2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6A2D2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6A2D2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6A2D2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6A2D2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6A2D2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A2D23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6A2D2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6A2D2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6A2D2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6A2D2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6A2D2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6A2D2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6A2D2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6A2D2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6A2D2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6A2D2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6A2D2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6A2D2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6A2D2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6A2D2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6A2D2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6A2D2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6A2D2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6A2D2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6A2D2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6A2D2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6A2D2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6A2D2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6A2D2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6A2D2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6A2D2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6A2D2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6A2D2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6A2D2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6A2D2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6A2D2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6A2D2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6A2D2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6A2D2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6A2D2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6A2D2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6A2D2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6A2D2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6A2D2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6A2D2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6A2D23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6A2D23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6A2D23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A2D23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6A2D23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A2D23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A2D23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A2D23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A2D23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6A2D2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6A2D2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6A2D2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6A2D2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6A2D2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6A2D2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6A2D2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6A2D2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6A2D23"/>
    <w:rPr>
      <w:sz w:val="16"/>
    </w:rPr>
  </w:style>
  <w:style w:type="table" w:customStyle="1" w:styleId="CFlag">
    <w:name w:val="CFlag"/>
    <w:basedOn w:val="TableNormal"/>
    <w:uiPriority w:val="99"/>
    <w:rsid w:val="006A2D23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6A2D2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6A2D23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6A2D23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6A2D2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6A2D2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6A2D2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6A2D2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6A2D2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6A2D2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6A2D23"/>
    <w:pPr>
      <w:spacing w:before="120"/>
    </w:pPr>
  </w:style>
  <w:style w:type="paragraph" w:customStyle="1" w:styleId="TableTextEndNotes">
    <w:name w:val="TableTextEndNotes"/>
    <w:aliases w:val="Tten"/>
    <w:basedOn w:val="Normal"/>
    <w:rsid w:val="006A2D23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6A2D23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6A2D2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6A2D2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A2D2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6A2D2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6A2D2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6A2D2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6A2D2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6A2D2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6A2D2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6A2D23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6A2D23"/>
  </w:style>
  <w:style w:type="character" w:customStyle="1" w:styleId="CharSubPartNoCASA">
    <w:name w:val="CharSubPartNo(CASA)"/>
    <w:basedOn w:val="OPCCharBase"/>
    <w:uiPriority w:val="1"/>
    <w:rsid w:val="006A2D23"/>
  </w:style>
  <w:style w:type="paragraph" w:customStyle="1" w:styleId="ENoteTTIndentHeadingSub">
    <w:name w:val="ENoteTTIndentHeadingSub"/>
    <w:aliases w:val="enTTHis"/>
    <w:basedOn w:val="OPCParaBase"/>
    <w:rsid w:val="006A2D2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6A2D2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6A2D2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6A2D23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6A2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6A2D2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9F7BD0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6A2D2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6A2D23"/>
    <w:rPr>
      <w:sz w:val="22"/>
    </w:rPr>
  </w:style>
  <w:style w:type="paragraph" w:customStyle="1" w:styleId="SOTextNote">
    <w:name w:val="SO TextNote"/>
    <w:aliases w:val="sont"/>
    <w:basedOn w:val="SOText"/>
    <w:qFormat/>
    <w:rsid w:val="006A2D2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6A2D2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6A2D23"/>
    <w:rPr>
      <w:sz w:val="22"/>
    </w:rPr>
  </w:style>
  <w:style w:type="paragraph" w:customStyle="1" w:styleId="FileName">
    <w:name w:val="FileName"/>
    <w:basedOn w:val="Normal"/>
    <w:rsid w:val="006A2D23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6A2D2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6A2D2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6A2D2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6A2D2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A2D2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A2D2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6A2D2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6A2D2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6A2D2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6A2D23"/>
    <w:rPr>
      <w:sz w:val="22"/>
    </w:rPr>
  </w:style>
  <w:style w:type="paragraph" w:customStyle="1" w:styleId="Transitional">
    <w:name w:val="Transitional"/>
    <w:aliases w:val="tr"/>
    <w:basedOn w:val="ItemHead"/>
    <w:next w:val="Item"/>
    <w:rsid w:val="006A2D23"/>
  </w:style>
  <w:style w:type="character" w:customStyle="1" w:styleId="Heading1Char">
    <w:name w:val="Heading 1 Char"/>
    <w:basedOn w:val="DefaultParagraphFont"/>
    <w:link w:val="Heading1"/>
    <w:uiPriority w:val="9"/>
    <w:rsid w:val="009966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66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6624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662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6624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6624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6624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662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662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14A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4A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914A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914A8"/>
    <w:rPr>
      <w:color w:val="0000FF" w:themeColor="hyperlink"/>
      <w:u w:val="single"/>
    </w:rPr>
  </w:style>
  <w:style w:type="paragraph" w:customStyle="1" w:styleId="ShortTP1">
    <w:name w:val="ShortTP1"/>
    <w:basedOn w:val="ShortT"/>
    <w:link w:val="ShortTP1Char"/>
    <w:rsid w:val="001846C5"/>
    <w:pPr>
      <w:spacing w:before="800"/>
    </w:pPr>
  </w:style>
  <w:style w:type="character" w:customStyle="1" w:styleId="ShortTP1Char">
    <w:name w:val="ShortTP1 Char"/>
    <w:basedOn w:val="DefaultParagraphFont"/>
    <w:link w:val="ShortTP1"/>
    <w:rsid w:val="001846C5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1846C5"/>
    <w:pPr>
      <w:spacing w:before="800"/>
    </w:pPr>
    <w:rPr>
      <w:sz w:val="28"/>
    </w:rPr>
  </w:style>
  <w:style w:type="character" w:customStyle="1" w:styleId="ActNoP1Char">
    <w:name w:val="ActNoP1 Char"/>
    <w:basedOn w:val="DefaultParagraphFont"/>
    <w:link w:val="ActNoP1"/>
    <w:rsid w:val="001846C5"/>
    <w:rPr>
      <w:rFonts w:eastAsia="Times New Roman" w:cs="Times New Roman"/>
      <w:b/>
      <w:sz w:val="28"/>
      <w:lang w:eastAsia="en-AU"/>
    </w:rPr>
  </w:style>
  <w:style w:type="paragraph" w:customStyle="1" w:styleId="AssentBk">
    <w:name w:val="AssentBk"/>
    <w:basedOn w:val="Normal"/>
    <w:rsid w:val="001846C5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CB74E1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CB74E1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CB74E1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A2D2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66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662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66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662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662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662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662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662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662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6A2D23"/>
  </w:style>
  <w:style w:type="paragraph" w:customStyle="1" w:styleId="OPCParaBase">
    <w:name w:val="OPCParaBase"/>
    <w:qFormat/>
    <w:rsid w:val="006A2D2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6A2D2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6A2D2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A2D2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A2D2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A2D2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6A2D2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6A2D2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6A2D2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6A2D2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6A2D2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6A2D23"/>
  </w:style>
  <w:style w:type="paragraph" w:customStyle="1" w:styleId="Blocks">
    <w:name w:val="Blocks"/>
    <w:aliases w:val="bb"/>
    <w:basedOn w:val="OPCParaBase"/>
    <w:qFormat/>
    <w:rsid w:val="006A2D2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6A2D2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6A2D2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6A2D23"/>
    <w:rPr>
      <w:i/>
    </w:rPr>
  </w:style>
  <w:style w:type="paragraph" w:customStyle="1" w:styleId="BoxList">
    <w:name w:val="BoxList"/>
    <w:aliases w:val="bl"/>
    <w:basedOn w:val="BoxText"/>
    <w:qFormat/>
    <w:rsid w:val="006A2D2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6A2D2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6A2D2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6A2D23"/>
    <w:pPr>
      <w:ind w:left="1985" w:hanging="851"/>
    </w:pPr>
  </w:style>
  <w:style w:type="character" w:customStyle="1" w:styleId="CharAmPartNo">
    <w:name w:val="CharAmPartNo"/>
    <w:basedOn w:val="OPCCharBase"/>
    <w:qFormat/>
    <w:rsid w:val="006A2D23"/>
  </w:style>
  <w:style w:type="character" w:customStyle="1" w:styleId="CharAmPartText">
    <w:name w:val="CharAmPartText"/>
    <w:basedOn w:val="OPCCharBase"/>
    <w:qFormat/>
    <w:rsid w:val="006A2D23"/>
  </w:style>
  <w:style w:type="character" w:customStyle="1" w:styleId="CharAmSchNo">
    <w:name w:val="CharAmSchNo"/>
    <w:basedOn w:val="OPCCharBase"/>
    <w:qFormat/>
    <w:rsid w:val="006A2D23"/>
  </w:style>
  <w:style w:type="character" w:customStyle="1" w:styleId="CharAmSchText">
    <w:name w:val="CharAmSchText"/>
    <w:basedOn w:val="OPCCharBase"/>
    <w:qFormat/>
    <w:rsid w:val="006A2D23"/>
  </w:style>
  <w:style w:type="character" w:customStyle="1" w:styleId="CharBoldItalic">
    <w:name w:val="CharBoldItalic"/>
    <w:basedOn w:val="OPCCharBase"/>
    <w:uiPriority w:val="1"/>
    <w:qFormat/>
    <w:rsid w:val="006A2D23"/>
    <w:rPr>
      <w:b/>
      <w:i/>
    </w:rPr>
  </w:style>
  <w:style w:type="character" w:customStyle="1" w:styleId="CharChapNo">
    <w:name w:val="CharChapNo"/>
    <w:basedOn w:val="OPCCharBase"/>
    <w:uiPriority w:val="1"/>
    <w:qFormat/>
    <w:rsid w:val="006A2D23"/>
  </w:style>
  <w:style w:type="character" w:customStyle="1" w:styleId="CharChapText">
    <w:name w:val="CharChapText"/>
    <w:basedOn w:val="OPCCharBase"/>
    <w:uiPriority w:val="1"/>
    <w:qFormat/>
    <w:rsid w:val="006A2D23"/>
  </w:style>
  <w:style w:type="character" w:customStyle="1" w:styleId="CharDivNo">
    <w:name w:val="CharDivNo"/>
    <w:basedOn w:val="OPCCharBase"/>
    <w:uiPriority w:val="1"/>
    <w:qFormat/>
    <w:rsid w:val="006A2D23"/>
  </w:style>
  <w:style w:type="character" w:customStyle="1" w:styleId="CharDivText">
    <w:name w:val="CharDivText"/>
    <w:basedOn w:val="OPCCharBase"/>
    <w:uiPriority w:val="1"/>
    <w:qFormat/>
    <w:rsid w:val="006A2D23"/>
  </w:style>
  <w:style w:type="character" w:customStyle="1" w:styleId="CharItalic">
    <w:name w:val="CharItalic"/>
    <w:basedOn w:val="OPCCharBase"/>
    <w:uiPriority w:val="1"/>
    <w:qFormat/>
    <w:rsid w:val="006A2D23"/>
    <w:rPr>
      <w:i/>
    </w:rPr>
  </w:style>
  <w:style w:type="character" w:customStyle="1" w:styleId="CharPartNo">
    <w:name w:val="CharPartNo"/>
    <w:basedOn w:val="OPCCharBase"/>
    <w:uiPriority w:val="1"/>
    <w:qFormat/>
    <w:rsid w:val="006A2D23"/>
  </w:style>
  <w:style w:type="character" w:customStyle="1" w:styleId="CharPartText">
    <w:name w:val="CharPartText"/>
    <w:basedOn w:val="OPCCharBase"/>
    <w:uiPriority w:val="1"/>
    <w:qFormat/>
    <w:rsid w:val="006A2D23"/>
  </w:style>
  <w:style w:type="character" w:customStyle="1" w:styleId="CharSectno">
    <w:name w:val="CharSectno"/>
    <w:basedOn w:val="OPCCharBase"/>
    <w:qFormat/>
    <w:rsid w:val="006A2D23"/>
  </w:style>
  <w:style w:type="character" w:customStyle="1" w:styleId="CharSubdNo">
    <w:name w:val="CharSubdNo"/>
    <w:basedOn w:val="OPCCharBase"/>
    <w:uiPriority w:val="1"/>
    <w:qFormat/>
    <w:rsid w:val="006A2D23"/>
  </w:style>
  <w:style w:type="character" w:customStyle="1" w:styleId="CharSubdText">
    <w:name w:val="CharSubdText"/>
    <w:basedOn w:val="OPCCharBase"/>
    <w:uiPriority w:val="1"/>
    <w:qFormat/>
    <w:rsid w:val="006A2D23"/>
  </w:style>
  <w:style w:type="paragraph" w:customStyle="1" w:styleId="CTA--">
    <w:name w:val="CTA --"/>
    <w:basedOn w:val="OPCParaBase"/>
    <w:next w:val="Normal"/>
    <w:rsid w:val="006A2D2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A2D2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A2D2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A2D2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6A2D2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6A2D2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6A2D2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6A2D2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6A2D2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6A2D2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6A2D2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6A2D2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6A2D2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6A2D2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6A2D2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A2D23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6A2D2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6A2D2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6A2D2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6A2D2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6A2D2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6A2D2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6A2D2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6A2D2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6A2D2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6A2D2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6A2D2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6A2D2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6A2D2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6A2D2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6A2D2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6A2D2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6A2D2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6A2D2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6A2D2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6A2D2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6A2D2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6A2D2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6A2D2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6A2D2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6A2D2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6A2D2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6A2D2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6A2D2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6A2D2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6A2D2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6A2D2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6A2D2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6A2D2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6A2D2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6A2D2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6A2D2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6A2D2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6A2D2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6A2D2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6A2D23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6A2D23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6A2D23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A2D23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6A2D23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A2D23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A2D23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A2D23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A2D23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6A2D2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6A2D2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6A2D2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6A2D2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6A2D2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6A2D2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6A2D2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6A2D2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6A2D23"/>
    <w:rPr>
      <w:sz w:val="16"/>
    </w:rPr>
  </w:style>
  <w:style w:type="table" w:customStyle="1" w:styleId="CFlag">
    <w:name w:val="CFlag"/>
    <w:basedOn w:val="TableNormal"/>
    <w:uiPriority w:val="99"/>
    <w:rsid w:val="006A2D23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6A2D2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6A2D23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6A2D23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6A2D2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6A2D2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6A2D2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6A2D2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6A2D2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6A2D2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6A2D23"/>
    <w:pPr>
      <w:spacing w:before="120"/>
    </w:pPr>
  </w:style>
  <w:style w:type="paragraph" w:customStyle="1" w:styleId="TableTextEndNotes">
    <w:name w:val="TableTextEndNotes"/>
    <w:aliases w:val="Tten"/>
    <w:basedOn w:val="Normal"/>
    <w:rsid w:val="006A2D23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6A2D23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6A2D2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6A2D2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A2D2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6A2D2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6A2D2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6A2D2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6A2D2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6A2D2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6A2D2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6A2D23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6A2D23"/>
  </w:style>
  <w:style w:type="character" w:customStyle="1" w:styleId="CharSubPartNoCASA">
    <w:name w:val="CharSubPartNo(CASA)"/>
    <w:basedOn w:val="OPCCharBase"/>
    <w:uiPriority w:val="1"/>
    <w:rsid w:val="006A2D23"/>
  </w:style>
  <w:style w:type="paragraph" w:customStyle="1" w:styleId="ENoteTTIndentHeadingSub">
    <w:name w:val="ENoteTTIndentHeadingSub"/>
    <w:aliases w:val="enTTHis"/>
    <w:basedOn w:val="OPCParaBase"/>
    <w:rsid w:val="006A2D2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6A2D2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6A2D2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6A2D23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6A2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6A2D2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9F7BD0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6A2D2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6A2D23"/>
    <w:rPr>
      <w:sz w:val="22"/>
    </w:rPr>
  </w:style>
  <w:style w:type="paragraph" w:customStyle="1" w:styleId="SOTextNote">
    <w:name w:val="SO TextNote"/>
    <w:aliases w:val="sont"/>
    <w:basedOn w:val="SOText"/>
    <w:qFormat/>
    <w:rsid w:val="006A2D2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6A2D2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6A2D23"/>
    <w:rPr>
      <w:sz w:val="22"/>
    </w:rPr>
  </w:style>
  <w:style w:type="paragraph" w:customStyle="1" w:styleId="FileName">
    <w:name w:val="FileName"/>
    <w:basedOn w:val="Normal"/>
    <w:rsid w:val="006A2D23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6A2D2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6A2D2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6A2D2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6A2D2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A2D2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A2D2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6A2D2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6A2D2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6A2D2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6A2D23"/>
    <w:rPr>
      <w:sz w:val="22"/>
    </w:rPr>
  </w:style>
  <w:style w:type="paragraph" w:customStyle="1" w:styleId="Transitional">
    <w:name w:val="Transitional"/>
    <w:aliases w:val="tr"/>
    <w:basedOn w:val="ItemHead"/>
    <w:next w:val="Item"/>
    <w:rsid w:val="006A2D23"/>
  </w:style>
  <w:style w:type="character" w:customStyle="1" w:styleId="Heading1Char">
    <w:name w:val="Heading 1 Char"/>
    <w:basedOn w:val="DefaultParagraphFont"/>
    <w:link w:val="Heading1"/>
    <w:uiPriority w:val="9"/>
    <w:rsid w:val="009966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66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6624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662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6624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6624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6624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662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662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14A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4A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914A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914A8"/>
    <w:rPr>
      <w:color w:val="0000FF" w:themeColor="hyperlink"/>
      <w:u w:val="single"/>
    </w:rPr>
  </w:style>
  <w:style w:type="paragraph" w:customStyle="1" w:styleId="ShortTP1">
    <w:name w:val="ShortTP1"/>
    <w:basedOn w:val="ShortT"/>
    <w:link w:val="ShortTP1Char"/>
    <w:rsid w:val="001846C5"/>
    <w:pPr>
      <w:spacing w:before="800"/>
    </w:pPr>
  </w:style>
  <w:style w:type="character" w:customStyle="1" w:styleId="ShortTP1Char">
    <w:name w:val="ShortTP1 Char"/>
    <w:basedOn w:val="DefaultParagraphFont"/>
    <w:link w:val="ShortTP1"/>
    <w:rsid w:val="001846C5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1846C5"/>
    <w:pPr>
      <w:spacing w:before="800"/>
    </w:pPr>
    <w:rPr>
      <w:sz w:val="28"/>
    </w:rPr>
  </w:style>
  <w:style w:type="character" w:customStyle="1" w:styleId="ActNoP1Char">
    <w:name w:val="ActNoP1 Char"/>
    <w:basedOn w:val="DefaultParagraphFont"/>
    <w:link w:val="ActNoP1"/>
    <w:rsid w:val="001846C5"/>
    <w:rPr>
      <w:rFonts w:eastAsia="Times New Roman" w:cs="Times New Roman"/>
      <w:b/>
      <w:sz w:val="28"/>
      <w:lang w:eastAsia="en-AU"/>
    </w:rPr>
  </w:style>
  <w:style w:type="paragraph" w:customStyle="1" w:styleId="AssentBk">
    <w:name w:val="AssentBk"/>
    <w:basedOn w:val="Normal"/>
    <w:rsid w:val="001846C5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CB74E1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CB74E1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CB74E1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2.bin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8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lfick\AppData\Roaming\OPC-APH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8</Pages>
  <Words>554</Words>
  <Characters>3011</Characters>
  <Application>Microsoft Office Word</Application>
  <DocSecurity>0</DocSecurity>
  <PresentationFormat/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3558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2019-10-16T23:08:00Z</cp:lastPrinted>
  <dcterms:created xsi:type="dcterms:W3CDTF">2020-12-20T23:25:00Z</dcterms:created>
  <dcterms:modified xsi:type="dcterms:W3CDTF">2020-12-20T23:33:00Z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 </vt:lpwstr>
  </property>
  <property fmtid="{D5CDD505-2E9C-101B-9397-08002B2CF9AE}" pid="3" name="DLM">
    <vt:lpwstr> </vt:lpwstr>
  </property>
  <property fmtid="{D5CDD505-2E9C-101B-9397-08002B2CF9AE}" pid="4" name="ShortT">
    <vt:lpwstr>Civil Aviation Amendment (Unmanned Aircraft Levy Collection and Payment) Act 2020</vt:lpwstr>
  </property>
  <property fmtid="{D5CDD505-2E9C-101B-9397-08002B2CF9AE}" pid="5" name="ActNo">
    <vt:lpwstr>No. 143, 2020</vt:lpwstr>
  </property>
  <property fmtid="{D5CDD505-2E9C-101B-9397-08002B2CF9AE}" pid="6" name="Class">
    <vt:lpwstr>BILL</vt:lpwstr>
  </property>
  <property fmtid="{D5CDD505-2E9C-101B-9397-08002B2CF9AE}" pid="7" name="Type">
    <vt:lpwstr>BILL</vt:lpwstr>
  </property>
  <property fmtid="{D5CDD505-2E9C-101B-9397-08002B2CF9AE}" pid="8" name="DocType">
    <vt:lpwstr>AMD</vt:lpwstr>
  </property>
  <property fmtid="{D5CDD505-2E9C-101B-9397-08002B2CF9AE}" pid="9" name="DoNotAsk">
    <vt:lpwstr>0</vt:lpwstr>
  </property>
  <property fmtid="{D5CDD505-2E9C-101B-9397-08002B2CF9AE}" pid="10" name="ChangedTitle">
    <vt:lpwstr/>
  </property>
  <property fmtid="{D5CDD505-2E9C-101B-9397-08002B2CF9AE}" pid="11" name="ID">
    <vt:lpwstr>OPC7294</vt:lpwstr>
  </property>
</Properties>
</file>