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C87AD" w14:textId="77777777" w:rsidR="00051F78" w:rsidRPr="00345C83" w:rsidRDefault="00051F78" w:rsidP="00345C83">
      <w:pPr>
        <w:pStyle w:val="Title-QldSI"/>
      </w:pPr>
      <w:r>
        <w:t>Heavy Vehicle National Law</w:t>
      </w:r>
    </w:p>
    <w:p w14:paraId="12FDB9B6" w14:textId="3DDB685A" w:rsidR="00051F78" w:rsidRDefault="00DE2398" w:rsidP="00DC18FA">
      <w:pPr>
        <w:pStyle w:val="Subdivisionheading-QldSI"/>
      </w:pPr>
      <w:r>
        <w:t xml:space="preserve">Heavy Vehicle </w:t>
      </w:r>
      <w:r w:rsidR="00C22634">
        <w:t xml:space="preserve">Stated Maps </w:t>
      </w:r>
      <w:r>
        <w:t>– Amendment Notice</w:t>
      </w:r>
      <w:r w:rsidR="00656DEF">
        <w:t xml:space="preserve"> 2020</w:t>
      </w:r>
      <w:r w:rsidR="00EC45F1">
        <w:t xml:space="preserve"> (No.</w:t>
      </w:r>
      <w:r w:rsidR="007C1104">
        <w:t>2</w:t>
      </w:r>
      <w:r w:rsidR="00C22634">
        <w:t>)</w:t>
      </w:r>
    </w:p>
    <w:p w14:paraId="2ACA47FF" w14:textId="77777777" w:rsidR="005247BC" w:rsidRDefault="00627BB7" w:rsidP="005247BC">
      <w:pPr>
        <w:pStyle w:val="Subdivisionheading-QldSI"/>
      </w:pPr>
      <w:r w:rsidRPr="00345C83">
        <w:t>Statutory Instrument</w:t>
      </w:r>
      <w:r w:rsidR="00051F78" w:rsidRPr="00345C83">
        <w:t xml:space="preserve"> </w:t>
      </w:r>
      <w:r w:rsidRPr="00345C83">
        <w:t>Series</w:t>
      </w:r>
      <w:r w:rsidR="00051F78" w:rsidRPr="00345C83">
        <w:t>:</w:t>
      </w:r>
    </w:p>
    <w:p w14:paraId="2D38D16B" w14:textId="77777777" w:rsidR="00C22634" w:rsidRPr="00345C83" w:rsidRDefault="00C22634" w:rsidP="0050712B">
      <w:pPr>
        <w:pStyle w:val="Subdivisionheading-QldSI"/>
        <w:spacing w:after="176"/>
      </w:pPr>
      <w:r>
        <w:t>Stated Maps – Amendment Notice</w:t>
      </w:r>
    </w:p>
    <w:p w14:paraId="77C6C25F" w14:textId="77777777" w:rsidR="00BB7C0F" w:rsidRDefault="00BB7C0F" w:rsidP="00BB7C0F">
      <w:pPr>
        <w:pStyle w:val="Sectionheading-QldSI"/>
      </w:pPr>
      <w:r w:rsidRPr="00B47601">
        <w:rPr>
          <w:lang w:val="en-AU"/>
        </w:rPr>
        <w:t>Authorising</w:t>
      </w:r>
      <w:r w:rsidR="00B60CF9">
        <w:t xml:space="preserve"> provision</w:t>
      </w:r>
    </w:p>
    <w:p w14:paraId="1F1BA1D0" w14:textId="77777777" w:rsidR="00B47601" w:rsidRDefault="00197BA1" w:rsidP="00B47601">
      <w:pPr>
        <w:pStyle w:val="BodyLevel1singleparanonumber"/>
        <w:spacing w:after="0"/>
      </w:pPr>
      <w:r w:rsidRPr="00197BA1">
        <w:t xml:space="preserve">This Notice </w:t>
      </w:r>
      <w:r w:rsidRPr="00541973">
        <w:t>is made under</w:t>
      </w:r>
      <w:r w:rsidR="00B47601">
        <w:t>:</w:t>
      </w:r>
      <w:r w:rsidRPr="00541973">
        <w:t xml:space="preserve"> </w:t>
      </w:r>
    </w:p>
    <w:p w14:paraId="021B603D" w14:textId="77777777" w:rsidR="00BB7C0F" w:rsidRDefault="00B47601" w:rsidP="00ED6E67">
      <w:pPr>
        <w:pStyle w:val="BodyLevel1singleparanonumber"/>
        <w:numPr>
          <w:ilvl w:val="0"/>
          <w:numId w:val="9"/>
        </w:numPr>
        <w:spacing w:before="0" w:after="0"/>
      </w:pPr>
      <w:r w:rsidRPr="00541973">
        <w:t>Section</w:t>
      </w:r>
      <w:r w:rsidR="00197BA1" w:rsidRPr="00541973">
        <w:t xml:space="preserve"> </w:t>
      </w:r>
      <w:r w:rsidR="00E8512A" w:rsidRPr="00541973">
        <w:t xml:space="preserve">174 </w:t>
      </w:r>
      <w:r w:rsidR="00197BA1" w:rsidRPr="00541973">
        <w:t>of the Heavy Vehicle National Law as applied in e</w:t>
      </w:r>
      <w:r w:rsidR="00E8512A" w:rsidRPr="00541973">
        <w:t>ach participating jurisdiction</w:t>
      </w:r>
      <w:r w:rsidR="00F1739E">
        <w:t xml:space="preserve">. </w:t>
      </w:r>
    </w:p>
    <w:p w14:paraId="6F47B60F" w14:textId="77777777" w:rsidR="00BB7C0F" w:rsidRDefault="00BB7C0F" w:rsidP="00BB7C0F">
      <w:pPr>
        <w:pStyle w:val="Sectionheading-QldSI"/>
      </w:pPr>
      <w:r w:rsidRPr="00BB7C0F">
        <w:t>Purpose</w:t>
      </w:r>
    </w:p>
    <w:p w14:paraId="2D205C9B" w14:textId="77777777" w:rsidR="00BB7C0F" w:rsidRDefault="00844782" w:rsidP="00844782">
      <w:pPr>
        <w:pStyle w:val="BodyLevel1singleparanonumber"/>
      </w:pPr>
      <w:r w:rsidRPr="00844782">
        <w:t xml:space="preserve">The purpose of this Notice is to </w:t>
      </w:r>
      <w:r w:rsidR="00DE2398">
        <w:t xml:space="preserve">amend </w:t>
      </w:r>
      <w:r w:rsidR="00D332E8">
        <w:t xml:space="preserve">stated maps </w:t>
      </w:r>
      <w:r w:rsidR="00DE2398">
        <w:t>for vehicles</w:t>
      </w:r>
      <w:r w:rsidR="00E8512A">
        <w:t xml:space="preserve"> </w:t>
      </w:r>
      <w:r w:rsidR="001816D2">
        <w:t>at</w:t>
      </w:r>
      <w:r w:rsidR="00E8512A">
        <w:t xml:space="preserve"> the request of road managers.   </w:t>
      </w:r>
    </w:p>
    <w:p w14:paraId="4D8D7A27" w14:textId="77777777" w:rsidR="00BB7C0F" w:rsidRDefault="00BB7C0F" w:rsidP="00BB7C0F">
      <w:pPr>
        <w:pStyle w:val="Sectionheading-QldSI"/>
      </w:pPr>
      <w:r w:rsidRPr="00BB7C0F">
        <w:t>Commencement</w:t>
      </w:r>
      <w:r w:rsidR="00E8512A">
        <w:t xml:space="preserve"> </w:t>
      </w:r>
      <w:r w:rsidRPr="00BB7C0F">
        <w:t>Date</w:t>
      </w:r>
    </w:p>
    <w:p w14:paraId="47940DD3" w14:textId="7EBA5F83" w:rsidR="008F5696" w:rsidRDefault="00E8512A" w:rsidP="008F5696">
      <w:pPr>
        <w:pStyle w:val="BodyLevel1singleparanonumber"/>
      </w:pPr>
      <w:r>
        <w:t xml:space="preserve">The amendments take effect </w:t>
      </w:r>
      <w:r w:rsidR="00E16934">
        <w:t>28 days after publication</w:t>
      </w:r>
      <w:r w:rsidR="00C150E1">
        <w:t xml:space="preserve"> of </w:t>
      </w:r>
      <w:r w:rsidR="00656DEF">
        <w:rPr>
          <w:lang w:val="en-AU"/>
        </w:rPr>
        <w:t>Amendment Notice 2020</w:t>
      </w:r>
      <w:r w:rsidR="00C150E1" w:rsidRPr="00C150E1">
        <w:rPr>
          <w:lang w:val="en-AU"/>
        </w:rPr>
        <w:t xml:space="preserve"> (No.</w:t>
      </w:r>
      <w:r w:rsidR="007C1104">
        <w:rPr>
          <w:lang w:val="en-AU"/>
        </w:rPr>
        <w:t>2</w:t>
      </w:r>
      <w:r w:rsidR="00C150E1" w:rsidRPr="00C150E1">
        <w:rPr>
          <w:lang w:val="en-AU"/>
        </w:rPr>
        <w:t>)</w:t>
      </w:r>
    </w:p>
    <w:p w14:paraId="15E32176" w14:textId="77777777" w:rsidR="00A87784" w:rsidRPr="00345C83" w:rsidRDefault="00A87784" w:rsidP="00345C83">
      <w:pPr>
        <w:pStyle w:val="Sectionheading-QldSI"/>
      </w:pPr>
      <w:r>
        <w:t>Title</w:t>
      </w:r>
    </w:p>
    <w:p w14:paraId="45875C1F" w14:textId="45412A11" w:rsidR="00A04C05" w:rsidRPr="00345C83" w:rsidRDefault="00A87784" w:rsidP="00C22634">
      <w:pPr>
        <w:pStyle w:val="BodyLevel1singleparanonumber"/>
      </w:pPr>
      <w:r w:rsidRPr="005C5B4E">
        <w:t>This Notice may be cited as the</w:t>
      </w:r>
      <w:r>
        <w:t xml:space="preserve"> </w:t>
      </w:r>
      <w:r w:rsidR="00C22634">
        <w:t>Heavy Vehicle Stated Ma</w:t>
      </w:r>
      <w:r w:rsidR="00656DEF">
        <w:t>ps – Amendment Notice 2020</w:t>
      </w:r>
      <w:r w:rsidR="00EC45F1">
        <w:t xml:space="preserve"> (No.</w:t>
      </w:r>
      <w:r w:rsidR="007C1104">
        <w:t>2</w:t>
      </w:r>
      <w:r w:rsidR="00C22634">
        <w:t>)</w:t>
      </w:r>
    </w:p>
    <w:p w14:paraId="74E5EA33" w14:textId="77777777" w:rsidR="00051F78" w:rsidRDefault="00BB7C0F" w:rsidP="00BB7C0F">
      <w:pPr>
        <w:pStyle w:val="Sectionheading-QldSI"/>
      </w:pPr>
      <w:r w:rsidRPr="00BB7C0F">
        <w:t>Application</w:t>
      </w:r>
    </w:p>
    <w:p w14:paraId="335697AC" w14:textId="77777777" w:rsidR="00A04C05" w:rsidRDefault="00F15018" w:rsidP="00B47601">
      <w:pPr>
        <w:pStyle w:val="BodyLevel1singleparanonumber"/>
      </w:pPr>
      <w:r>
        <w:t xml:space="preserve">This Notice applies in all participating jurisdictions. </w:t>
      </w:r>
      <w:r w:rsidR="00960855">
        <w:t xml:space="preserve"> </w:t>
      </w:r>
    </w:p>
    <w:p w14:paraId="1C055FC1" w14:textId="77777777" w:rsidR="00844782" w:rsidRDefault="00E8512A" w:rsidP="00844782">
      <w:pPr>
        <w:pStyle w:val="Sectionheading-QldSI"/>
      </w:pPr>
      <w:r>
        <w:t>Amendments</w:t>
      </w:r>
    </w:p>
    <w:p w14:paraId="1537206B" w14:textId="77777777" w:rsidR="008873AE" w:rsidRDefault="001816D2" w:rsidP="008873AE">
      <w:pPr>
        <w:pStyle w:val="BodyLevel1singleparanonumber"/>
      </w:pPr>
      <w:r>
        <w:t xml:space="preserve">The specified </w:t>
      </w:r>
      <w:r w:rsidR="00B60CF9">
        <w:t>networks</w:t>
      </w:r>
      <w:r>
        <w:t xml:space="preserve"> in </w:t>
      </w:r>
      <w:r w:rsidR="001826ED">
        <w:t>Column 2</w:t>
      </w:r>
      <w:r w:rsidR="000B21F6">
        <w:t xml:space="preserve"> of</w:t>
      </w:r>
      <w:r w:rsidR="00541973">
        <w:t xml:space="preserve"> Schedule </w:t>
      </w:r>
      <w:r w:rsidR="000B21F6">
        <w:t xml:space="preserve">1 </w:t>
      </w:r>
      <w:r w:rsidR="00541973">
        <w:t>to</w:t>
      </w:r>
      <w:r>
        <w:t xml:space="preserve"> this Notice </w:t>
      </w:r>
      <w:r w:rsidR="00F15018">
        <w:t xml:space="preserve">are </w:t>
      </w:r>
      <w:r>
        <w:t>amended</w:t>
      </w:r>
      <w:r w:rsidR="00541973">
        <w:t xml:space="preserve"> a</w:t>
      </w:r>
      <w:r w:rsidR="00F15018">
        <w:t xml:space="preserve">s specified </w:t>
      </w:r>
      <w:r w:rsidR="001826ED">
        <w:t>in Column 4</w:t>
      </w:r>
      <w:r w:rsidR="00F15018">
        <w:t xml:space="preserve"> for the</w:t>
      </w:r>
      <w:r w:rsidR="001826ED">
        <w:t xml:space="preserve"> </w:t>
      </w:r>
      <w:r w:rsidR="00F15018">
        <w:t xml:space="preserve">Road Manager’s </w:t>
      </w:r>
      <w:r w:rsidR="001826ED">
        <w:t>reasons shown in Column 5</w:t>
      </w:r>
      <w:r w:rsidR="00541973">
        <w:t>.</w:t>
      </w:r>
    </w:p>
    <w:p w14:paraId="7EE37046" w14:textId="77777777" w:rsidR="004C30B2" w:rsidRDefault="004C30B2" w:rsidP="008873AE">
      <w:pPr>
        <w:pStyle w:val="BodyLevel1singleparanonumber"/>
      </w:pPr>
    </w:p>
    <w:p w14:paraId="7657319A" w14:textId="77777777" w:rsidR="008873AE" w:rsidRDefault="008873AE" w:rsidP="008873AE">
      <w:pPr>
        <w:pStyle w:val="BodyLevel1singleparanonumber"/>
        <w:ind w:left="720"/>
        <w:contextualSpacing/>
      </w:pPr>
    </w:p>
    <w:p w14:paraId="0A16CAAC" w14:textId="77777777" w:rsidR="008873AE" w:rsidRDefault="008873AE" w:rsidP="008873AE">
      <w:pPr>
        <w:pStyle w:val="BodyLevel1singleparanonumber"/>
        <w:ind w:left="720"/>
        <w:contextualSpacing/>
      </w:pPr>
    </w:p>
    <w:p w14:paraId="2769E75A" w14:textId="77777777" w:rsidR="009109C5" w:rsidRDefault="009109C5" w:rsidP="008873AE">
      <w:pPr>
        <w:pStyle w:val="BodyLevel1singleparanonumber"/>
        <w:ind w:left="720"/>
        <w:contextualSpacing/>
      </w:pPr>
    </w:p>
    <w:p w14:paraId="24DD2A62" w14:textId="77777777" w:rsidR="009109C5" w:rsidRDefault="009109C5" w:rsidP="008873AE">
      <w:pPr>
        <w:pStyle w:val="BodyLevel1singleparanonumber"/>
        <w:ind w:left="720"/>
        <w:contextualSpacing/>
      </w:pPr>
    </w:p>
    <w:p w14:paraId="53AFBE67" w14:textId="1D9C5C8D" w:rsidR="008873AE" w:rsidRDefault="008873AE" w:rsidP="008873AE">
      <w:pPr>
        <w:pStyle w:val="BodyLevel1singleparanonumber"/>
        <w:ind w:left="720"/>
        <w:contextualSpacing/>
      </w:pPr>
      <w:r>
        <w:t xml:space="preserve">Dated: </w:t>
      </w:r>
      <w:r w:rsidR="007C1104">
        <w:t>10 March</w:t>
      </w:r>
      <w:r w:rsidR="00656DEF">
        <w:t xml:space="preserve"> 2020 </w:t>
      </w:r>
      <w:r>
        <w:tab/>
      </w:r>
    </w:p>
    <w:p w14:paraId="1828563A" w14:textId="77777777" w:rsidR="008873AE" w:rsidRDefault="008873AE" w:rsidP="008873AE">
      <w:pPr>
        <w:pStyle w:val="BodyLevel1singleparanonumber"/>
        <w:ind w:left="720"/>
        <w:contextualSpacing/>
      </w:pPr>
    </w:p>
    <w:p w14:paraId="5E80BC9F" w14:textId="77777777" w:rsidR="008873AE" w:rsidRDefault="000F0319" w:rsidP="008873AE">
      <w:pPr>
        <w:pStyle w:val="BodyLevel1singleparanonumber"/>
        <w:ind w:left="720"/>
        <w:contextualSpacing/>
      </w:pPr>
      <w:r>
        <w:t>Jose Arredondo</w:t>
      </w:r>
    </w:p>
    <w:p w14:paraId="0BD0F988" w14:textId="18E8E549" w:rsidR="000F0319" w:rsidRPr="008873AE" w:rsidRDefault="007C1104" w:rsidP="00252AB9">
      <w:pPr>
        <w:pStyle w:val="BodyLevel1singleparanonumber"/>
        <w:ind w:left="720"/>
        <w:contextualSpacing/>
        <w:rPr>
          <w:i/>
        </w:rPr>
      </w:pPr>
      <w:r>
        <w:rPr>
          <w:i/>
        </w:rPr>
        <w:t>Manager Network Access</w:t>
      </w:r>
    </w:p>
    <w:p w14:paraId="50890511" w14:textId="77777777" w:rsidR="008873AE" w:rsidRDefault="008873AE" w:rsidP="00B60CF9">
      <w:pPr>
        <w:pStyle w:val="BodyLevel1singleparanonumber"/>
        <w:ind w:left="720"/>
        <w:contextualSpacing/>
        <w:rPr>
          <w:b/>
        </w:rPr>
      </w:pPr>
      <w:r w:rsidRPr="008873AE">
        <w:rPr>
          <w:b/>
        </w:rPr>
        <w:t>National Heavy Vehicle Regulator</w:t>
      </w:r>
    </w:p>
    <w:p w14:paraId="6B017ABF" w14:textId="4CAD9334" w:rsidR="007C1104" w:rsidRPr="007C1104" w:rsidRDefault="007C1104" w:rsidP="007C1104">
      <w:pPr>
        <w:tabs>
          <w:tab w:val="left" w:pos="8490"/>
        </w:tabs>
        <w:rPr>
          <w:lang w:val="en-US"/>
        </w:rPr>
        <w:sectPr w:rsidR="007C1104" w:rsidRPr="007C1104" w:rsidSect="00F678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991" w:bottom="1134" w:left="993" w:header="567" w:footer="510" w:gutter="0"/>
          <w:cols w:space="1202"/>
          <w:titlePg/>
          <w:docGrid w:linePitch="360"/>
        </w:sectPr>
      </w:pPr>
      <w:r>
        <w:rPr>
          <w:lang w:val="en-US"/>
        </w:rPr>
        <w:tab/>
      </w:r>
      <w:r>
        <w:rPr>
          <w:lang w:val="en-US"/>
        </w:rPr>
        <w:tab/>
      </w:r>
    </w:p>
    <w:p w14:paraId="32CECEE6" w14:textId="77777777" w:rsidR="008873AE" w:rsidRDefault="008873AE" w:rsidP="007727CA">
      <w:pPr>
        <w:pStyle w:val="BodyLevel1singleparanonumber"/>
        <w:ind w:left="0" w:hanging="284"/>
        <w:rPr>
          <w:b/>
        </w:rPr>
      </w:pPr>
      <w:r w:rsidRPr="008873AE">
        <w:rPr>
          <w:b/>
        </w:rPr>
        <w:lastRenderedPageBreak/>
        <w:t>Sch</w:t>
      </w:r>
      <w:r w:rsidR="00931242">
        <w:rPr>
          <w:b/>
        </w:rPr>
        <w:t>edule 1: Table of Amended Routes</w:t>
      </w:r>
    </w:p>
    <w:tbl>
      <w:tblPr>
        <w:tblStyle w:val="TableGrid"/>
        <w:tblW w:w="15033" w:type="dxa"/>
        <w:tblInd w:w="-176" w:type="dxa"/>
        <w:tblLook w:val="04A0" w:firstRow="1" w:lastRow="0" w:firstColumn="1" w:lastColumn="0" w:noHBand="0" w:noVBand="1"/>
        <w:tblCaption w:val="Schedule 1: Table of Amended Routes"/>
        <w:tblDescription w:val="Table of Amended Routes"/>
      </w:tblPr>
      <w:tblGrid>
        <w:gridCol w:w="1268"/>
        <w:gridCol w:w="2111"/>
        <w:gridCol w:w="1363"/>
        <w:gridCol w:w="4869"/>
        <w:gridCol w:w="7"/>
        <w:gridCol w:w="5408"/>
        <w:gridCol w:w="7"/>
      </w:tblGrid>
      <w:tr w:rsidR="00931242" w14:paraId="105F0E14" w14:textId="77777777" w:rsidTr="006868BF">
        <w:trPr>
          <w:gridAfter w:val="1"/>
          <w:wAfter w:w="7" w:type="dxa"/>
          <w:trHeight w:val="84"/>
          <w:tblHeader/>
        </w:trPr>
        <w:tc>
          <w:tcPr>
            <w:tcW w:w="1268" w:type="dxa"/>
          </w:tcPr>
          <w:p w14:paraId="42E41B68" w14:textId="77777777" w:rsidR="00931242" w:rsidRPr="003B16A4" w:rsidRDefault="00931242" w:rsidP="006868BF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1 Authorising Provision</w:t>
            </w:r>
          </w:p>
        </w:tc>
        <w:tc>
          <w:tcPr>
            <w:tcW w:w="2111" w:type="dxa"/>
          </w:tcPr>
          <w:p w14:paraId="43FC340E" w14:textId="77777777" w:rsidR="00931242" w:rsidRDefault="00931242" w:rsidP="006868BF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2 </w:t>
            </w:r>
          </w:p>
          <w:p w14:paraId="3D65DDAB" w14:textId="77777777" w:rsidR="00931242" w:rsidRPr="003B16A4" w:rsidRDefault="00931242" w:rsidP="006868BF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Network</w:t>
            </w:r>
          </w:p>
        </w:tc>
        <w:tc>
          <w:tcPr>
            <w:tcW w:w="1363" w:type="dxa"/>
          </w:tcPr>
          <w:p w14:paraId="07F5C822" w14:textId="77777777" w:rsidR="00931242" w:rsidRPr="003B16A4" w:rsidRDefault="00931242" w:rsidP="006868BF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3 Locality</w:t>
            </w:r>
          </w:p>
        </w:tc>
        <w:tc>
          <w:tcPr>
            <w:tcW w:w="4869" w:type="dxa"/>
          </w:tcPr>
          <w:p w14:paraId="7B0B801D" w14:textId="77777777" w:rsidR="00931242" w:rsidRPr="003B16A4" w:rsidRDefault="00931242" w:rsidP="006868BF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4</w:t>
            </w:r>
          </w:p>
          <w:p w14:paraId="033EC87B" w14:textId="77777777" w:rsidR="00931242" w:rsidRPr="003B16A4" w:rsidRDefault="00931242" w:rsidP="006868BF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Changes to Route</w:t>
            </w:r>
          </w:p>
        </w:tc>
        <w:tc>
          <w:tcPr>
            <w:tcW w:w="5415" w:type="dxa"/>
            <w:gridSpan w:val="2"/>
          </w:tcPr>
          <w:p w14:paraId="1A9DD88C" w14:textId="77777777" w:rsidR="00931242" w:rsidRDefault="00931242" w:rsidP="006868BF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COLUMN 5</w:t>
            </w:r>
          </w:p>
          <w:p w14:paraId="34893FBD" w14:textId="77777777" w:rsidR="00931242" w:rsidRPr="00C05AB7" w:rsidRDefault="00931242" w:rsidP="006868BF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Road Manager </w:t>
            </w:r>
            <w:r w:rsidRPr="00C05AB7">
              <w:rPr>
                <w:rFonts w:asciiTheme="minorHAnsi" w:hAnsiTheme="minorHAnsi"/>
                <w:b/>
                <w:sz w:val="22"/>
              </w:rPr>
              <w:t>Reasons for Change</w:t>
            </w:r>
          </w:p>
        </w:tc>
      </w:tr>
      <w:tr w:rsidR="00167F70" w14:paraId="398FC2E4" w14:textId="77777777" w:rsidTr="00106FD0">
        <w:trPr>
          <w:trHeight w:val="1343"/>
        </w:trPr>
        <w:tc>
          <w:tcPr>
            <w:tcW w:w="1268" w:type="dxa"/>
            <w:vAlign w:val="center"/>
          </w:tcPr>
          <w:p w14:paraId="1BC43C88" w14:textId="77777777" w:rsidR="00167F70" w:rsidRPr="00167F70" w:rsidRDefault="00167F70" w:rsidP="00167F70">
            <w:pPr>
              <w:contextualSpacing/>
              <w:rPr>
                <w:color w:val="000000"/>
                <w:sz w:val="20"/>
                <w:szCs w:val="20"/>
              </w:rPr>
            </w:pPr>
            <w:bookmarkStart w:id="1" w:name="_Hlk34737087"/>
          </w:p>
          <w:p w14:paraId="2C62064F" w14:textId="77777777" w:rsidR="00167F70" w:rsidRPr="003B16A4" w:rsidRDefault="00167F70" w:rsidP="00167F70">
            <w:pPr>
              <w:contextualSpacing/>
              <w:rPr>
                <w:color w:val="000000"/>
                <w:sz w:val="20"/>
                <w:szCs w:val="20"/>
              </w:rPr>
            </w:pPr>
            <w:r w:rsidRPr="008367CF">
              <w:rPr>
                <w:color w:val="000000"/>
                <w:sz w:val="20"/>
                <w:szCs w:val="20"/>
              </w:rPr>
              <w:t xml:space="preserve">s174 HVNL </w:t>
            </w:r>
          </w:p>
          <w:p w14:paraId="6AF1657F" w14:textId="77777777" w:rsidR="00167F70" w:rsidRPr="008367CF" w:rsidRDefault="00167F70" w:rsidP="000707D1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6150AB6E" w14:textId="77777777" w:rsidR="00167F70" w:rsidRDefault="00167F70" w:rsidP="00353CBB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Tasmania </w:t>
            </w:r>
          </w:p>
          <w:p w14:paraId="49CFB165" w14:textId="2207AFCB" w:rsidR="00167F70" w:rsidRDefault="00167F70" w:rsidP="00353CBB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67F70">
              <w:rPr>
                <w:color w:val="000000"/>
                <w:sz w:val="20"/>
                <w:szCs w:val="20"/>
              </w:rPr>
              <w:t>Tasmanian Class 1 Load Carrying Networ</w:t>
            </w: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363" w:type="dxa"/>
            <w:vAlign w:val="center"/>
          </w:tcPr>
          <w:p w14:paraId="3FD55E10" w14:textId="227A8CD6" w:rsidR="00167F70" w:rsidRDefault="00167F70" w:rsidP="00353CBB">
            <w:pPr>
              <w:pStyle w:val="BodyLevel1singleparanonumber"/>
              <w:spacing w:before="0" w:after="0" w:line="240" w:lineRule="auto"/>
              <w:ind w:left="0"/>
              <w:jc w:val="right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Heybridge</w:t>
            </w:r>
          </w:p>
        </w:tc>
        <w:tc>
          <w:tcPr>
            <w:tcW w:w="4876" w:type="dxa"/>
            <w:gridSpan w:val="2"/>
            <w:vAlign w:val="center"/>
          </w:tcPr>
          <w:p w14:paraId="5D853D07" w14:textId="13F981C1" w:rsidR="00167F70" w:rsidRDefault="00DF0478" w:rsidP="00221390">
            <w:pPr>
              <w:pStyle w:val="BodyLevel1singleparanonumber"/>
              <w:spacing w:after="0" w:line="240" w:lineRule="auto"/>
              <w:ind w:left="0" w:right="57"/>
              <w:jc w:val="both"/>
              <w:rPr>
                <w:rFonts w:asciiTheme="minorHAnsi" w:eastAsiaTheme="minorHAnsi" w:hAnsiTheme="minorHAnsi"/>
                <w:b/>
                <w:bCs/>
                <w:spacing w:val="0"/>
                <w:sz w:val="20"/>
                <w:szCs w:val="20"/>
                <w:lang w:val="en-AU"/>
              </w:rPr>
            </w:pPr>
            <w:r w:rsidRPr="000F679F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Add the following </w:t>
            </w:r>
            <w:r w:rsidR="000F679F" w:rsidRPr="000F679F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restriction </w:t>
            </w:r>
            <w:r w:rsidRPr="000F679F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for the</w:t>
            </w: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combinations</w:t>
            </w:r>
            <w:r w:rsidR="006540B6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</w:t>
            </w:r>
            <w:r w:rsidR="003D281A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outlined</w:t>
            </w:r>
            <w:r w:rsidR="006540B6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in the </w:t>
            </w:r>
            <w:r w:rsidR="006540B6" w:rsidRPr="006540B6">
              <w:rPr>
                <w:rFonts w:asciiTheme="minorHAnsi" w:eastAsiaTheme="minorHAnsi" w:hAnsiTheme="minorHAnsi"/>
                <w:b/>
                <w:bCs/>
                <w:spacing w:val="0"/>
                <w:sz w:val="20"/>
                <w:szCs w:val="20"/>
                <w:lang w:val="en-AU"/>
              </w:rPr>
              <w:t xml:space="preserve">Appendix </w:t>
            </w:r>
            <w:r w:rsidR="000F679F">
              <w:rPr>
                <w:rFonts w:asciiTheme="minorHAnsi" w:eastAsiaTheme="minorHAnsi" w:hAnsiTheme="minorHAnsi"/>
                <w:b/>
                <w:bCs/>
                <w:spacing w:val="0"/>
                <w:sz w:val="20"/>
                <w:szCs w:val="20"/>
                <w:lang w:val="en-AU"/>
              </w:rPr>
              <w:t>A</w:t>
            </w:r>
            <w:r>
              <w:rPr>
                <w:rFonts w:asciiTheme="minorHAnsi" w:eastAsiaTheme="minorHAnsi" w:hAnsiTheme="minorHAnsi"/>
                <w:b/>
                <w:bCs/>
                <w:spacing w:val="0"/>
                <w:sz w:val="20"/>
                <w:szCs w:val="20"/>
                <w:lang w:val="en-AU"/>
              </w:rPr>
              <w:t>:</w:t>
            </w:r>
          </w:p>
          <w:p w14:paraId="778654A4" w14:textId="7542E430" w:rsidR="00DF0478" w:rsidRPr="00F60932" w:rsidRDefault="000F679F" w:rsidP="00F60932">
            <w:pPr>
              <w:pStyle w:val="BodyLevel1singleparanonumber"/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 w:rsidRPr="000F679F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No access over SG 246 Blythe River Bridge (Westbound)</w:t>
            </w: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on </w:t>
            </w:r>
            <w:r w:rsidR="005E1806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the </w:t>
            </w:r>
            <w:r w:rsidRPr="000F679F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Bass H</w:t>
            </w: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igh</w:t>
            </w:r>
            <w:r w:rsidRPr="000F679F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w</w:t>
            </w: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a</w:t>
            </w:r>
            <w:r w:rsidRPr="000F679F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y</w:t>
            </w:r>
          </w:p>
        </w:tc>
        <w:tc>
          <w:tcPr>
            <w:tcW w:w="5415" w:type="dxa"/>
            <w:gridSpan w:val="2"/>
            <w:vAlign w:val="center"/>
          </w:tcPr>
          <w:p w14:paraId="776A06B2" w14:textId="154516AE" w:rsidR="00167F70" w:rsidRPr="006540B6" w:rsidRDefault="006540B6" w:rsidP="002213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6540B6">
              <w:rPr>
                <w:rFonts w:ascii="Calibri" w:hAnsi="Calibri" w:cs="Calibri"/>
                <w:color w:val="231F20"/>
                <w:sz w:val="20"/>
                <w:szCs w:val="20"/>
              </w:rPr>
              <w:t>Asset has been found to have issues with capacity for certain load carrying configurations</w:t>
            </w:r>
          </w:p>
        </w:tc>
      </w:tr>
      <w:bookmarkEnd w:id="1"/>
      <w:tr w:rsidR="000F679F" w14:paraId="71E27BD2" w14:textId="77777777" w:rsidTr="00106FD0">
        <w:trPr>
          <w:trHeight w:val="1343"/>
        </w:trPr>
        <w:tc>
          <w:tcPr>
            <w:tcW w:w="1268" w:type="dxa"/>
            <w:vAlign w:val="center"/>
          </w:tcPr>
          <w:p w14:paraId="29FF9F0F" w14:textId="77777777" w:rsidR="000F679F" w:rsidRPr="00167F70" w:rsidRDefault="000F679F" w:rsidP="000F679F">
            <w:pPr>
              <w:contextualSpacing/>
              <w:rPr>
                <w:color w:val="000000"/>
                <w:sz w:val="20"/>
                <w:szCs w:val="20"/>
              </w:rPr>
            </w:pPr>
          </w:p>
          <w:p w14:paraId="4E85CB94" w14:textId="77777777" w:rsidR="000F679F" w:rsidRPr="003B16A4" w:rsidRDefault="000F679F" w:rsidP="000F679F">
            <w:pPr>
              <w:contextualSpacing/>
              <w:rPr>
                <w:color w:val="000000"/>
                <w:sz w:val="20"/>
                <w:szCs w:val="20"/>
              </w:rPr>
            </w:pPr>
            <w:r w:rsidRPr="008367CF">
              <w:rPr>
                <w:color w:val="000000"/>
                <w:sz w:val="20"/>
                <w:szCs w:val="20"/>
              </w:rPr>
              <w:t xml:space="preserve">s174 HVNL </w:t>
            </w:r>
          </w:p>
          <w:p w14:paraId="239C2B38" w14:textId="77777777" w:rsidR="000F679F" w:rsidRPr="00167F70" w:rsidRDefault="000F679F" w:rsidP="000F679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7DDFD164" w14:textId="77777777" w:rsidR="000F679F" w:rsidRDefault="000F679F" w:rsidP="000F679F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Tasmania </w:t>
            </w:r>
          </w:p>
          <w:p w14:paraId="3932B625" w14:textId="0E70E75C" w:rsidR="000F679F" w:rsidRDefault="000F679F" w:rsidP="000F679F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67F70">
              <w:rPr>
                <w:color w:val="000000"/>
                <w:sz w:val="20"/>
                <w:szCs w:val="20"/>
              </w:rPr>
              <w:t>Tasmanian Class 1 Load Carrying Networ</w:t>
            </w: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363" w:type="dxa"/>
            <w:vAlign w:val="center"/>
          </w:tcPr>
          <w:p w14:paraId="6982891F" w14:textId="1C687BFB" w:rsidR="000F679F" w:rsidRDefault="000F679F" w:rsidP="000F679F">
            <w:pPr>
              <w:pStyle w:val="BodyLevel1singleparanonumber"/>
              <w:spacing w:before="0" w:after="0" w:line="240" w:lineRule="auto"/>
              <w:ind w:left="0"/>
              <w:jc w:val="right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Heybridge</w:t>
            </w:r>
          </w:p>
        </w:tc>
        <w:tc>
          <w:tcPr>
            <w:tcW w:w="4876" w:type="dxa"/>
            <w:gridSpan w:val="2"/>
            <w:vAlign w:val="center"/>
          </w:tcPr>
          <w:p w14:paraId="6F691191" w14:textId="20F570BA" w:rsidR="000F679F" w:rsidRDefault="000F679F" w:rsidP="000F679F">
            <w:pPr>
              <w:pStyle w:val="BodyLevel1singleparanonumber"/>
              <w:spacing w:after="0" w:line="240" w:lineRule="auto"/>
              <w:ind w:left="0" w:right="57"/>
              <w:jc w:val="both"/>
              <w:rPr>
                <w:rFonts w:asciiTheme="minorHAnsi" w:eastAsiaTheme="minorHAnsi" w:hAnsiTheme="minorHAnsi"/>
                <w:b/>
                <w:bCs/>
                <w:spacing w:val="0"/>
                <w:sz w:val="20"/>
                <w:szCs w:val="20"/>
                <w:lang w:val="en-AU"/>
              </w:rPr>
            </w:pPr>
            <w:r w:rsidRPr="000F679F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Add the following </w:t>
            </w: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condition</w:t>
            </w:r>
            <w:r w:rsidRPr="000F679F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for the</w:t>
            </w: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combinations outlined in the </w:t>
            </w:r>
            <w:r w:rsidRPr="006540B6">
              <w:rPr>
                <w:rFonts w:asciiTheme="minorHAnsi" w:eastAsiaTheme="minorHAnsi" w:hAnsiTheme="minorHAnsi"/>
                <w:b/>
                <w:bCs/>
                <w:spacing w:val="0"/>
                <w:sz w:val="20"/>
                <w:szCs w:val="20"/>
                <w:lang w:val="en-AU"/>
              </w:rPr>
              <w:t>Appendix B</w:t>
            </w:r>
            <w:r>
              <w:rPr>
                <w:rFonts w:asciiTheme="minorHAnsi" w:eastAsiaTheme="minorHAnsi" w:hAnsiTheme="minorHAnsi"/>
                <w:b/>
                <w:bCs/>
                <w:spacing w:val="0"/>
                <w:sz w:val="20"/>
                <w:szCs w:val="20"/>
                <w:lang w:val="en-AU"/>
              </w:rPr>
              <w:t>:</w:t>
            </w:r>
          </w:p>
          <w:p w14:paraId="4FD368BD" w14:textId="6BD206AD" w:rsidR="000F679F" w:rsidRPr="00F60932" w:rsidRDefault="000F679F" w:rsidP="00F60932">
            <w:pPr>
              <w:pStyle w:val="BodyLevel1singleparanonumber"/>
              <w:numPr>
                <w:ilvl w:val="0"/>
                <w:numId w:val="25"/>
              </w:numPr>
              <w:ind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0F679F">
              <w:rPr>
                <w:sz w:val="20"/>
                <w:szCs w:val="20"/>
              </w:rPr>
              <w:t xml:space="preserve">Slow to and maintain </w:t>
            </w:r>
            <w:r w:rsidR="005E1806">
              <w:rPr>
                <w:sz w:val="20"/>
                <w:szCs w:val="20"/>
              </w:rPr>
              <w:t xml:space="preserve">a </w:t>
            </w:r>
            <w:r w:rsidRPr="000F679F">
              <w:rPr>
                <w:sz w:val="20"/>
                <w:szCs w:val="20"/>
              </w:rPr>
              <w:t xml:space="preserve">constant speed of 10 </w:t>
            </w:r>
            <w:proofErr w:type="spellStart"/>
            <w:r w:rsidRPr="000F679F">
              <w:rPr>
                <w:sz w:val="20"/>
                <w:szCs w:val="20"/>
              </w:rPr>
              <w:t>k</w:t>
            </w:r>
            <w:r w:rsidR="00FF2909">
              <w:rPr>
                <w:sz w:val="20"/>
                <w:szCs w:val="20"/>
              </w:rPr>
              <w:t>ilometres</w:t>
            </w:r>
            <w:proofErr w:type="spellEnd"/>
            <w:r w:rsidR="00FF2909">
              <w:rPr>
                <w:sz w:val="20"/>
                <w:szCs w:val="20"/>
              </w:rPr>
              <w:t xml:space="preserve"> per hour</w:t>
            </w:r>
            <w:r>
              <w:rPr>
                <w:sz w:val="20"/>
                <w:szCs w:val="20"/>
              </w:rPr>
              <w:t>”</w:t>
            </w:r>
            <w:r w:rsidRPr="000F67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over </w:t>
            </w:r>
            <w:r w:rsidRPr="000F679F">
              <w:rPr>
                <w:sz w:val="20"/>
                <w:szCs w:val="20"/>
              </w:rPr>
              <w:t>SG 246 Blythe River Bridge (West</w:t>
            </w:r>
            <w:r w:rsidR="005E1806">
              <w:rPr>
                <w:sz w:val="20"/>
                <w:szCs w:val="20"/>
              </w:rPr>
              <w:t>b</w:t>
            </w:r>
            <w:r w:rsidRPr="000F679F">
              <w:rPr>
                <w:sz w:val="20"/>
                <w:szCs w:val="20"/>
              </w:rPr>
              <w:t>ound)</w:t>
            </w:r>
            <w:r>
              <w:rPr>
                <w:sz w:val="20"/>
                <w:szCs w:val="20"/>
              </w:rPr>
              <w:t xml:space="preserve"> on </w:t>
            </w:r>
            <w:r w:rsidR="005E1806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Bass Highway </w:t>
            </w:r>
          </w:p>
        </w:tc>
        <w:tc>
          <w:tcPr>
            <w:tcW w:w="5415" w:type="dxa"/>
            <w:gridSpan w:val="2"/>
            <w:vAlign w:val="center"/>
          </w:tcPr>
          <w:p w14:paraId="7C660BE0" w14:textId="4A9A8C09" w:rsidR="000F679F" w:rsidRPr="006540B6" w:rsidRDefault="000F679F" w:rsidP="000F67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6540B6">
              <w:rPr>
                <w:rFonts w:ascii="Calibri" w:hAnsi="Calibri" w:cs="Calibri"/>
                <w:color w:val="231F20"/>
                <w:sz w:val="20"/>
                <w:szCs w:val="20"/>
              </w:rPr>
              <w:t>Asset has been found to have issues with capacity for certain load carrying configuration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s</w:t>
            </w:r>
          </w:p>
        </w:tc>
      </w:tr>
    </w:tbl>
    <w:p w14:paraId="52EBD6A4" w14:textId="77777777" w:rsidR="00931242" w:rsidRDefault="00931242" w:rsidP="007727CA">
      <w:pPr>
        <w:pStyle w:val="BodyLevel1singleparanonumber"/>
        <w:ind w:left="0" w:hanging="284"/>
        <w:rPr>
          <w:b/>
        </w:rPr>
      </w:pPr>
    </w:p>
    <w:p w14:paraId="3C9623ED" w14:textId="77777777" w:rsidR="00931242" w:rsidRDefault="00931242" w:rsidP="007727CA">
      <w:pPr>
        <w:pStyle w:val="BodyLevel1singleparanonumber"/>
        <w:ind w:left="0" w:hanging="284"/>
        <w:rPr>
          <w:b/>
        </w:rPr>
      </w:pPr>
    </w:p>
    <w:p w14:paraId="66ED0679" w14:textId="77777777" w:rsidR="00C214C3" w:rsidRDefault="00C214C3" w:rsidP="007727CA">
      <w:pPr>
        <w:pStyle w:val="BodyLevel1singleparanonumber"/>
        <w:ind w:left="0" w:hanging="284"/>
        <w:rPr>
          <w:b/>
        </w:rPr>
      </w:pPr>
    </w:p>
    <w:p w14:paraId="2E1E45D2" w14:textId="77777777" w:rsidR="00C214C3" w:rsidRDefault="00C214C3" w:rsidP="007727CA">
      <w:pPr>
        <w:pStyle w:val="BodyLevel1singleparanonumber"/>
        <w:ind w:left="0" w:hanging="284"/>
        <w:rPr>
          <w:b/>
        </w:rPr>
      </w:pPr>
    </w:p>
    <w:p w14:paraId="5A695869" w14:textId="77777777" w:rsidR="00C214C3" w:rsidRDefault="00C214C3" w:rsidP="007727CA">
      <w:pPr>
        <w:pStyle w:val="BodyLevel1singleparanonumber"/>
        <w:ind w:left="0" w:hanging="284"/>
        <w:rPr>
          <w:b/>
        </w:rPr>
      </w:pPr>
    </w:p>
    <w:p w14:paraId="1671AD28" w14:textId="77777777" w:rsidR="00243F7D" w:rsidRDefault="00243F7D" w:rsidP="00690EEE">
      <w:pPr>
        <w:pStyle w:val="BodyLevel1singleparanonumber"/>
        <w:ind w:left="0"/>
        <w:rPr>
          <w:b/>
        </w:rPr>
      </w:pPr>
    </w:p>
    <w:p w14:paraId="12516783" w14:textId="77777777" w:rsidR="000F679F" w:rsidRDefault="000F679F" w:rsidP="00690EEE">
      <w:pPr>
        <w:pStyle w:val="BodyLevel1singleparanonumber"/>
        <w:ind w:left="0"/>
        <w:rPr>
          <w:b/>
        </w:rPr>
      </w:pPr>
    </w:p>
    <w:p w14:paraId="7FE87F93" w14:textId="77777777" w:rsidR="00C749A8" w:rsidRDefault="00C749A8" w:rsidP="000F679F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7F10C439" w14:textId="77777777" w:rsidR="00C749A8" w:rsidRDefault="00C749A8" w:rsidP="000F679F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05656215" w14:textId="77777777" w:rsidR="00C749A8" w:rsidRDefault="00C749A8" w:rsidP="000F679F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00387ABA" w14:textId="77777777" w:rsidR="00F60932" w:rsidRDefault="00F60932" w:rsidP="000F679F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73E4C5D6" w14:textId="22390318" w:rsidR="003D281A" w:rsidRPr="000F679F" w:rsidRDefault="00FE53D2" w:rsidP="000F679F">
      <w:pPr>
        <w:pStyle w:val="BodyLevel1singleparanonumber"/>
        <w:ind w:left="0"/>
        <w:rPr>
          <w:rFonts w:asciiTheme="minorHAnsi" w:hAnsiTheme="minorHAnsi" w:cstheme="minorHAnsi"/>
          <w:b/>
        </w:rPr>
      </w:pPr>
      <w:r w:rsidRPr="000F679F">
        <w:rPr>
          <w:rFonts w:asciiTheme="minorHAnsi" w:hAnsiTheme="minorHAnsi" w:cstheme="minorHAnsi"/>
          <w:b/>
        </w:rPr>
        <w:lastRenderedPageBreak/>
        <w:t xml:space="preserve">Appendix </w:t>
      </w:r>
      <w:r w:rsidR="00434F69">
        <w:rPr>
          <w:rFonts w:asciiTheme="minorHAnsi" w:hAnsiTheme="minorHAnsi" w:cstheme="minorHAnsi"/>
          <w:b/>
        </w:rPr>
        <w:t>A</w:t>
      </w:r>
    </w:p>
    <w:p w14:paraId="2A86A857" w14:textId="77777777" w:rsidR="003D281A" w:rsidRPr="003D281A" w:rsidRDefault="003D281A" w:rsidP="003D281A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77A1E">
        <w:rPr>
          <w:rFonts w:eastAsia="Calibri" w:cstheme="minorHAnsi"/>
          <w:b/>
          <w:bCs/>
          <w:sz w:val="20"/>
          <w:szCs w:val="20"/>
        </w:rPr>
        <w:t>TLC 4-1a</w:t>
      </w:r>
      <w:r w:rsidRPr="003D281A">
        <w:rPr>
          <w:rFonts w:eastAsia="Calibri" w:cstheme="minorHAnsi"/>
          <w:sz w:val="20"/>
          <w:szCs w:val="20"/>
        </w:rPr>
        <w:t xml:space="preserve"> – A single steer, dual-drive tandem axle group prime mover towing a low loader dolly with a tandem axle group with 4 tyres per axle and a low loader with a spread quad-axle group with 4 tyres per axle.</w:t>
      </w:r>
    </w:p>
    <w:p w14:paraId="7035CEE1" w14:textId="47D73025" w:rsidR="003D281A" w:rsidRPr="003D281A" w:rsidRDefault="003D281A" w:rsidP="009A6661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  <w:r w:rsidRPr="003D281A">
        <w:rPr>
          <w:rFonts w:eastAsia="Calibri" w:cstheme="minorHAnsi"/>
          <w:sz w:val="20"/>
          <w:szCs w:val="20"/>
        </w:rPr>
        <w:tab/>
      </w:r>
      <w:r w:rsidRPr="003D281A">
        <w:rPr>
          <w:rFonts w:eastAsia="Calibri" w:cstheme="minorHAnsi"/>
          <w:sz w:val="20"/>
          <w:szCs w:val="20"/>
        </w:rPr>
        <w:tab/>
        <w:t xml:space="preserve"> 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  <w:tblCaption w:val="TLC4-1A"/>
        <w:tblDescription w:val="Vehicle combination description"/>
      </w:tblPr>
      <w:tblGrid>
        <w:gridCol w:w="1425"/>
        <w:gridCol w:w="1425"/>
        <w:gridCol w:w="1537"/>
        <w:gridCol w:w="1538"/>
        <w:gridCol w:w="1537"/>
        <w:gridCol w:w="1538"/>
      </w:tblGrid>
      <w:tr w:rsidR="00A77A1E" w:rsidRPr="00A77A1E" w14:paraId="318D0F8C" w14:textId="77777777" w:rsidTr="000B06E4">
        <w:trPr>
          <w:trHeight w:hRule="exact" w:val="28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E72D1" w14:textId="77777777" w:rsidR="003D281A" w:rsidRPr="00A77A1E" w:rsidRDefault="003D281A" w:rsidP="003D281A">
            <w:pPr>
              <w:keepNext/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B97971C" w14:textId="77777777" w:rsidR="003D281A" w:rsidRPr="00A77A1E" w:rsidRDefault="003D281A" w:rsidP="003D281A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TLC4-1A</w:t>
            </w:r>
          </w:p>
        </w:tc>
      </w:tr>
      <w:tr w:rsidR="00A77A1E" w:rsidRPr="00A77A1E" w14:paraId="6626945A" w14:textId="77777777" w:rsidTr="000B06E4">
        <w:trPr>
          <w:trHeight w:hRule="exact" w:val="28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9A49C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Minimum </w:t>
            </w: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br/>
              <w:t>Ground Contact Width (m)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90DEC14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Maximum Axle Group Mass (t)</w:t>
            </w:r>
          </w:p>
        </w:tc>
      </w:tr>
      <w:tr w:rsidR="00A77A1E" w:rsidRPr="00A77A1E" w14:paraId="22606E46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63FC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Dolly Axles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996B2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Trailer Axles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11B2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Steer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5D0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Combined Drive &amp; Dolly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7FB4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Trailer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D76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Total</w:t>
            </w:r>
          </w:p>
        </w:tc>
      </w:tr>
      <w:tr w:rsidR="00A77A1E" w:rsidRPr="00A77A1E" w14:paraId="061554E7" w14:textId="77777777" w:rsidTr="000B06E4">
        <w:trPr>
          <w:trHeight w:hRule="exact" w:val="28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3367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E490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456A4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0B684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AD66D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35.0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4FB66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77.0</w:t>
            </w:r>
          </w:p>
        </w:tc>
      </w:tr>
      <w:tr w:rsidR="00A77A1E" w:rsidRPr="00A77A1E" w14:paraId="34B9027C" w14:textId="77777777" w:rsidTr="000B06E4">
        <w:trPr>
          <w:trHeight w:hRule="exact" w:val="284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6E054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Note:</w:t>
            </w: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Maximum dual-drive tandem axle group mass on prime mover for TLC4-1A is 18.5t</w:t>
            </w:r>
          </w:p>
        </w:tc>
      </w:tr>
    </w:tbl>
    <w:p w14:paraId="38A10E36" w14:textId="77777777" w:rsidR="003D281A" w:rsidRPr="00A77A1E" w:rsidRDefault="003D281A" w:rsidP="009A6661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15AB0C2E" w14:textId="77777777" w:rsidR="003D281A" w:rsidRPr="00A77A1E" w:rsidRDefault="003D281A" w:rsidP="003D281A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77A1E">
        <w:rPr>
          <w:rFonts w:eastAsia="Calibri" w:cstheme="minorHAnsi"/>
          <w:b/>
          <w:bCs/>
          <w:sz w:val="20"/>
          <w:szCs w:val="20"/>
        </w:rPr>
        <w:t>TLC 4-2a</w:t>
      </w:r>
      <w:r w:rsidRPr="00A77A1E">
        <w:rPr>
          <w:rFonts w:eastAsia="Calibri" w:cstheme="minorHAnsi"/>
          <w:sz w:val="20"/>
          <w:szCs w:val="20"/>
        </w:rPr>
        <w:t xml:space="preserve"> - A single steer, dual-drive tandem axle group prime mover towing a low loader dolly with a tandem axle group with 4 tyres per axle and a low loader with a closed quad - axle group with 4 tyres per axle.</w:t>
      </w:r>
    </w:p>
    <w:p w14:paraId="5DFEFD07" w14:textId="255EC52C" w:rsidR="003D281A" w:rsidRPr="00A77A1E" w:rsidRDefault="003D281A" w:rsidP="003D281A">
      <w:pPr>
        <w:spacing w:after="0" w:line="240" w:lineRule="auto"/>
        <w:ind w:left="1440" w:firstLine="720"/>
        <w:rPr>
          <w:rFonts w:eastAsia="Calibri" w:cstheme="minorHAnsi"/>
          <w:sz w:val="20"/>
          <w:szCs w:val="20"/>
        </w:rPr>
      </w:pPr>
      <w:r w:rsidRPr="00A77A1E">
        <w:rPr>
          <w:rFonts w:eastAsia="Calibri" w:cstheme="minorHAnsi"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ab/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  <w:tblCaption w:val="TLC4-2A"/>
        <w:tblDescription w:val="Vehicle combination description"/>
      </w:tblPr>
      <w:tblGrid>
        <w:gridCol w:w="1425"/>
        <w:gridCol w:w="1425"/>
        <w:gridCol w:w="1537"/>
        <w:gridCol w:w="1538"/>
        <w:gridCol w:w="1537"/>
        <w:gridCol w:w="1538"/>
      </w:tblGrid>
      <w:tr w:rsidR="00A77A1E" w:rsidRPr="00A77A1E" w14:paraId="63AA7876" w14:textId="77777777" w:rsidTr="000B06E4">
        <w:trPr>
          <w:trHeight w:hRule="exact" w:val="28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3DD7DA" w14:textId="77777777" w:rsidR="003D281A" w:rsidRPr="00A77A1E" w:rsidRDefault="003D281A" w:rsidP="003D281A">
            <w:pPr>
              <w:keepNext/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18E85A9" w14:textId="77777777" w:rsidR="003D281A" w:rsidRPr="00A77A1E" w:rsidRDefault="003D281A" w:rsidP="003D281A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TLC4-2A</w:t>
            </w:r>
          </w:p>
        </w:tc>
      </w:tr>
      <w:tr w:rsidR="00A77A1E" w:rsidRPr="00A77A1E" w14:paraId="58A07328" w14:textId="77777777" w:rsidTr="000B06E4">
        <w:trPr>
          <w:trHeight w:hRule="exact" w:val="28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DC3F6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Minimum </w:t>
            </w: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br/>
              <w:t>Ground Contact Width (m)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57A1C67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Maximum Axle Group Mass (t)</w:t>
            </w:r>
          </w:p>
        </w:tc>
      </w:tr>
      <w:tr w:rsidR="00A77A1E" w:rsidRPr="00A77A1E" w14:paraId="20923FFA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EBA4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Dolly Axles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ECC2C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Trailer Axles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8503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Steer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094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Combined Drive &amp; Dolly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1A9B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Trailer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9175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Total</w:t>
            </w:r>
          </w:p>
        </w:tc>
      </w:tr>
      <w:tr w:rsidR="00A77A1E" w:rsidRPr="00A77A1E" w14:paraId="17E06BAB" w14:textId="77777777" w:rsidTr="000B06E4">
        <w:trPr>
          <w:trHeight w:hRule="exact" w:val="28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D109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2689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4CB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A714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DA1D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6FE24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72.0</w:t>
            </w:r>
          </w:p>
        </w:tc>
      </w:tr>
      <w:tr w:rsidR="00A77A1E" w:rsidRPr="00A77A1E" w14:paraId="6EE2033B" w14:textId="77777777" w:rsidTr="000B06E4">
        <w:trPr>
          <w:trHeight w:hRule="exact" w:val="284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F48A1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Note:</w:t>
            </w: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Maximum dual-drive tandem axle group mass on prime mover for TLC4-2A is 18.5t</w:t>
            </w:r>
          </w:p>
        </w:tc>
      </w:tr>
    </w:tbl>
    <w:p w14:paraId="2D667DAA" w14:textId="21BF8094" w:rsidR="00FE53D2" w:rsidRPr="00A77A1E" w:rsidRDefault="00FE53D2" w:rsidP="00690EEE">
      <w:pPr>
        <w:pStyle w:val="BodyLevel1singleparanonumber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6BFE3C40" w14:textId="77777777" w:rsidR="000B06E4" w:rsidRPr="00A77A1E" w:rsidRDefault="000B06E4" w:rsidP="00690EEE">
      <w:pPr>
        <w:pStyle w:val="BodyLevel1singleparanonumber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CC8D4ED" w14:textId="77777777" w:rsidR="000B06E4" w:rsidRPr="00A77A1E" w:rsidRDefault="000B06E4" w:rsidP="00690EEE">
      <w:pPr>
        <w:pStyle w:val="BodyLevel1singleparanonumber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BD88109" w14:textId="77777777" w:rsidR="000B06E4" w:rsidRPr="00A77A1E" w:rsidRDefault="000B06E4" w:rsidP="00690EEE">
      <w:pPr>
        <w:pStyle w:val="BodyLevel1singleparanonumber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7C6AC655" w14:textId="77777777" w:rsidR="000B06E4" w:rsidRPr="00A77A1E" w:rsidRDefault="000B06E4" w:rsidP="00690EEE">
      <w:pPr>
        <w:pStyle w:val="BodyLevel1singleparanonumber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57D9F4E" w14:textId="77777777" w:rsidR="000B06E4" w:rsidRPr="00A77A1E" w:rsidRDefault="000B06E4" w:rsidP="00690EEE">
      <w:pPr>
        <w:pStyle w:val="BodyLevel1singleparanonumber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4173E316" w14:textId="77777777" w:rsidR="000B06E4" w:rsidRPr="00A77A1E" w:rsidRDefault="000B06E4" w:rsidP="00690EEE">
      <w:pPr>
        <w:pStyle w:val="BodyLevel1singleparanonumber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26613A70" w14:textId="77777777" w:rsidR="000B06E4" w:rsidRPr="00A77A1E" w:rsidRDefault="000B06E4" w:rsidP="00690EEE">
      <w:pPr>
        <w:pStyle w:val="BodyLevel1singleparanonumber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A3C1AAD" w14:textId="77777777" w:rsidR="000B06E4" w:rsidRPr="00A77A1E" w:rsidRDefault="000B06E4" w:rsidP="00690EEE">
      <w:pPr>
        <w:pStyle w:val="BodyLevel1singleparanonumber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3C4FA80" w14:textId="77777777" w:rsidR="000B06E4" w:rsidRPr="00A77A1E" w:rsidRDefault="000B06E4" w:rsidP="00690EEE">
      <w:pPr>
        <w:pStyle w:val="BodyLevel1singleparanonumber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7116A65" w14:textId="77777777" w:rsidR="000B06E4" w:rsidRPr="00A77A1E" w:rsidRDefault="000B06E4" w:rsidP="00690EEE">
      <w:pPr>
        <w:pStyle w:val="BodyLevel1singleparanonumber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57BE0A8" w14:textId="36CAA464" w:rsidR="00F0582D" w:rsidRPr="00A77A1E" w:rsidRDefault="00F0582D" w:rsidP="00690EEE">
      <w:pPr>
        <w:pStyle w:val="BodyLevel1singleparanonumber"/>
        <w:ind w:left="0"/>
        <w:rPr>
          <w:b/>
        </w:rPr>
      </w:pPr>
      <w:r w:rsidRPr="00A77A1E">
        <w:rPr>
          <w:b/>
        </w:rPr>
        <w:lastRenderedPageBreak/>
        <w:t xml:space="preserve">Appendix A (continued) </w:t>
      </w:r>
    </w:p>
    <w:p w14:paraId="790C2FF4" w14:textId="468E7E9E" w:rsidR="003D281A" w:rsidRPr="00A77A1E" w:rsidRDefault="003D281A" w:rsidP="00F0582D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77A1E">
        <w:rPr>
          <w:rFonts w:eastAsia="Calibri" w:cstheme="minorHAnsi"/>
          <w:b/>
          <w:bCs/>
          <w:sz w:val="20"/>
          <w:szCs w:val="20"/>
        </w:rPr>
        <w:t>TLC 5-1a</w:t>
      </w:r>
      <w:r w:rsidRPr="00A77A1E">
        <w:rPr>
          <w:rFonts w:eastAsia="Calibri" w:cstheme="minorHAnsi"/>
          <w:sz w:val="20"/>
          <w:szCs w:val="20"/>
        </w:rPr>
        <w:t xml:space="preserve"> – A single steer, dual-drive tandem axle group prime mover towing a low loader dolly with a tandem axle group with 4 tyres per axle and a low loader with a spread tri - axle group with 8 tyres per axle.</w:t>
      </w:r>
    </w:p>
    <w:p w14:paraId="63989B4D" w14:textId="77777777" w:rsidR="003D281A" w:rsidRPr="00A77A1E" w:rsidRDefault="003D281A" w:rsidP="003D281A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  <w:tblCaption w:val="TLC5-1A"/>
        <w:tblDescription w:val="Vehicle combination description"/>
      </w:tblPr>
      <w:tblGrid>
        <w:gridCol w:w="1425"/>
        <w:gridCol w:w="1425"/>
        <w:gridCol w:w="1537"/>
        <w:gridCol w:w="1538"/>
        <w:gridCol w:w="1537"/>
        <w:gridCol w:w="1538"/>
      </w:tblGrid>
      <w:tr w:rsidR="00A77A1E" w:rsidRPr="00A77A1E" w14:paraId="297BE199" w14:textId="77777777" w:rsidTr="000B06E4">
        <w:trPr>
          <w:trHeight w:hRule="exact" w:val="28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AB5F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47361CE" w14:textId="77777777" w:rsidR="003D281A" w:rsidRPr="00A77A1E" w:rsidRDefault="003D281A" w:rsidP="003D281A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TLC5-1A</w:t>
            </w:r>
          </w:p>
        </w:tc>
      </w:tr>
      <w:tr w:rsidR="00A77A1E" w:rsidRPr="00A77A1E" w14:paraId="233B39A4" w14:textId="77777777" w:rsidTr="000B06E4">
        <w:trPr>
          <w:trHeight w:hRule="exact" w:val="28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8A622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Minimum </w:t>
            </w: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br/>
              <w:t>Ground Contact Width (m)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E55003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Maximum Axle Group Mass (t)</w:t>
            </w:r>
          </w:p>
        </w:tc>
      </w:tr>
      <w:tr w:rsidR="00A77A1E" w:rsidRPr="00A77A1E" w14:paraId="0DF1686E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F050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Dolly Axles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11673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Trailer Axles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26CC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Steer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B047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Combined Drive &amp; Dolly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8C4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Trailer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F5CA1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Total</w:t>
            </w:r>
          </w:p>
        </w:tc>
      </w:tr>
      <w:tr w:rsidR="00A77A1E" w:rsidRPr="00A77A1E" w14:paraId="426DB437" w14:textId="77777777" w:rsidTr="000B06E4">
        <w:trPr>
          <w:trHeight w:hRule="exact" w:val="28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F29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7DC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A0E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3F1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EE5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35.0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38E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77.0</w:t>
            </w:r>
          </w:p>
        </w:tc>
      </w:tr>
      <w:tr w:rsidR="00A77A1E" w:rsidRPr="00A77A1E" w14:paraId="101D9D4C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6CD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712D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2.5</w:t>
            </w:r>
          </w:p>
        </w:tc>
        <w:tc>
          <w:tcPr>
            <w:tcW w:w="1537" w:type="dxa"/>
            <w:noWrap/>
            <w:vAlign w:val="center"/>
            <w:hideMark/>
          </w:tcPr>
          <w:p w14:paraId="416A14A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0E27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B85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35.0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2016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77.0</w:t>
            </w:r>
          </w:p>
        </w:tc>
      </w:tr>
      <w:tr w:rsidR="00A77A1E" w:rsidRPr="00A77A1E" w14:paraId="6B7A3E4B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394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923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F76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502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A06A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A1F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78.0</w:t>
            </w:r>
          </w:p>
        </w:tc>
      </w:tr>
      <w:tr w:rsidR="00A77A1E" w:rsidRPr="00A77A1E" w14:paraId="6197F599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4A66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96B3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4B7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03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C95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37.5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9E1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79.5</w:t>
            </w:r>
          </w:p>
        </w:tc>
      </w:tr>
      <w:tr w:rsidR="00A77A1E" w:rsidRPr="00A77A1E" w14:paraId="14550A0F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DF5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6415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5383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63C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1D1C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39.0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CA5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81.0</w:t>
            </w:r>
          </w:p>
        </w:tc>
      </w:tr>
      <w:tr w:rsidR="00A77A1E" w:rsidRPr="00A77A1E" w14:paraId="503AEDDF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FA4B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9E7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FBAE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6704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9C21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E58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82.0</w:t>
            </w:r>
          </w:p>
        </w:tc>
      </w:tr>
      <w:tr w:rsidR="00A77A1E" w:rsidRPr="00A77A1E" w14:paraId="74EF77DD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5ED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6A43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58FB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535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8FD5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41.0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B16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83.0</w:t>
            </w:r>
          </w:p>
        </w:tc>
      </w:tr>
      <w:tr w:rsidR="00A77A1E" w:rsidRPr="00A77A1E" w14:paraId="66A60130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64E4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4B58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ED4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0E8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2C79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42.0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03D21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84.0</w:t>
            </w:r>
          </w:p>
        </w:tc>
      </w:tr>
      <w:tr w:rsidR="00A77A1E" w:rsidRPr="00A77A1E" w14:paraId="3B35231C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8855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08B4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C553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4BA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C6CD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43.5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0A6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85.5</w:t>
            </w:r>
          </w:p>
        </w:tc>
      </w:tr>
      <w:tr w:rsidR="00A77A1E" w:rsidRPr="00A77A1E" w14:paraId="3655E0F4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BA7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6A81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B9B3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B70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19D4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44.5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30B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86.5</w:t>
            </w:r>
          </w:p>
        </w:tc>
      </w:tr>
      <w:tr w:rsidR="00A77A1E" w:rsidRPr="00A77A1E" w14:paraId="2183C5D0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CFE1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990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E1E93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D69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C3B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0067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88.0</w:t>
            </w:r>
          </w:p>
        </w:tc>
      </w:tr>
      <w:tr w:rsidR="00A77A1E" w:rsidRPr="00A77A1E" w14:paraId="3BD8597A" w14:textId="77777777" w:rsidTr="000B06E4">
        <w:trPr>
          <w:trHeight w:hRule="exact" w:val="28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88F3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CB8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DF93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902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9C65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47.0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BBF5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89.0</w:t>
            </w:r>
          </w:p>
        </w:tc>
      </w:tr>
      <w:tr w:rsidR="00A77A1E" w:rsidRPr="00A77A1E" w14:paraId="3191169C" w14:textId="77777777" w:rsidTr="000B06E4">
        <w:trPr>
          <w:trHeight w:hRule="exact" w:val="284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743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Note:</w:t>
            </w: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Maximum dual-drive tandem axle group mass on prime mover for TLC5-1A is 18.5t</w:t>
            </w:r>
          </w:p>
        </w:tc>
      </w:tr>
    </w:tbl>
    <w:p w14:paraId="697407DB" w14:textId="025EF346" w:rsidR="003D281A" w:rsidRPr="00A77A1E" w:rsidRDefault="003D281A" w:rsidP="00690EEE">
      <w:pPr>
        <w:pStyle w:val="BodyLevel1singleparanonumber"/>
        <w:ind w:left="0"/>
        <w:rPr>
          <w:b/>
        </w:rPr>
      </w:pPr>
    </w:p>
    <w:p w14:paraId="0FA767B9" w14:textId="2442ECE4" w:rsidR="003D281A" w:rsidRPr="00A77A1E" w:rsidRDefault="003D281A" w:rsidP="00690EEE">
      <w:pPr>
        <w:pStyle w:val="BodyLevel1singleparanonumber"/>
        <w:ind w:left="0"/>
        <w:rPr>
          <w:b/>
        </w:rPr>
      </w:pPr>
    </w:p>
    <w:p w14:paraId="3686B8A7" w14:textId="69669FA1" w:rsidR="003D281A" w:rsidRPr="00A77A1E" w:rsidRDefault="003D281A" w:rsidP="00690EEE">
      <w:pPr>
        <w:pStyle w:val="BodyLevel1singleparanonumber"/>
        <w:ind w:left="0"/>
        <w:rPr>
          <w:b/>
        </w:rPr>
      </w:pPr>
    </w:p>
    <w:p w14:paraId="6FEBEDF1" w14:textId="77777777" w:rsidR="000F679F" w:rsidRPr="00A77A1E" w:rsidRDefault="000F679F" w:rsidP="00690EEE">
      <w:pPr>
        <w:pStyle w:val="BodyLevel1singleparanonumber"/>
        <w:ind w:left="0"/>
        <w:rPr>
          <w:b/>
        </w:rPr>
      </w:pPr>
    </w:p>
    <w:p w14:paraId="7FD99422" w14:textId="77777777" w:rsidR="00F0582D" w:rsidRPr="00A77A1E" w:rsidRDefault="00F0582D" w:rsidP="000F679F">
      <w:pPr>
        <w:pStyle w:val="BodyLevel1singleparanonumber"/>
        <w:ind w:left="0"/>
        <w:rPr>
          <w:b/>
        </w:rPr>
      </w:pPr>
      <w:bookmarkStart w:id="2" w:name="_Hlk34751556"/>
    </w:p>
    <w:p w14:paraId="0F780FAF" w14:textId="77777777" w:rsidR="00F0582D" w:rsidRPr="00A77A1E" w:rsidRDefault="00F0582D" w:rsidP="000F679F">
      <w:pPr>
        <w:pStyle w:val="BodyLevel1singleparanonumber"/>
        <w:ind w:left="0"/>
        <w:rPr>
          <w:b/>
        </w:rPr>
      </w:pPr>
    </w:p>
    <w:p w14:paraId="375BD40B" w14:textId="77777777" w:rsidR="00F0582D" w:rsidRPr="00A77A1E" w:rsidRDefault="00F0582D" w:rsidP="000F679F">
      <w:pPr>
        <w:pStyle w:val="BodyLevel1singleparanonumber"/>
        <w:ind w:left="0"/>
        <w:rPr>
          <w:b/>
        </w:rPr>
      </w:pPr>
    </w:p>
    <w:p w14:paraId="25CAE54F" w14:textId="77777777" w:rsidR="000B06E4" w:rsidRPr="00A77A1E" w:rsidRDefault="000B06E4" w:rsidP="000F679F">
      <w:pPr>
        <w:pStyle w:val="BodyLevel1singleparanonumber"/>
        <w:ind w:left="0"/>
        <w:rPr>
          <w:b/>
        </w:rPr>
      </w:pPr>
    </w:p>
    <w:p w14:paraId="4FE75026" w14:textId="122B64E8" w:rsidR="009A6661" w:rsidRPr="00A77A1E" w:rsidRDefault="003D281A" w:rsidP="000F679F">
      <w:pPr>
        <w:pStyle w:val="BodyLevel1singleparanonumber"/>
        <w:ind w:left="0"/>
        <w:rPr>
          <w:b/>
        </w:rPr>
      </w:pPr>
      <w:r w:rsidRPr="00A77A1E">
        <w:rPr>
          <w:b/>
        </w:rPr>
        <w:lastRenderedPageBreak/>
        <w:t xml:space="preserve">Appendix </w:t>
      </w:r>
      <w:r w:rsidR="00434F69" w:rsidRPr="00A77A1E">
        <w:rPr>
          <w:b/>
        </w:rPr>
        <w:t>A</w:t>
      </w:r>
      <w:r w:rsidRPr="00A77A1E">
        <w:rPr>
          <w:b/>
        </w:rPr>
        <w:t xml:space="preserve"> (continued) </w:t>
      </w:r>
    </w:p>
    <w:bookmarkEnd w:id="2"/>
    <w:p w14:paraId="159D6325" w14:textId="77777777" w:rsidR="003D281A" w:rsidRPr="00A77A1E" w:rsidRDefault="003D281A" w:rsidP="003D281A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77A1E">
        <w:rPr>
          <w:rFonts w:eastAsia="Calibri" w:cstheme="minorHAnsi"/>
          <w:b/>
          <w:bCs/>
          <w:sz w:val="20"/>
          <w:szCs w:val="20"/>
        </w:rPr>
        <w:t>TLC 6-1a</w:t>
      </w:r>
      <w:r w:rsidRPr="00A77A1E">
        <w:rPr>
          <w:rFonts w:eastAsia="Calibri" w:cstheme="minorHAnsi"/>
          <w:sz w:val="20"/>
          <w:szCs w:val="20"/>
        </w:rPr>
        <w:t xml:space="preserve"> – A single steer, dual-drive tandem axle group prime mover towing a low loader dolly with a tandem axle group with 8 tyres per axle and a low loader with a spread quad - axle group with 8 tyres per axle.</w:t>
      </w:r>
    </w:p>
    <w:p w14:paraId="30AAE7A5" w14:textId="77777777" w:rsidR="003D281A" w:rsidRPr="00A77A1E" w:rsidRDefault="003D281A" w:rsidP="009A6661">
      <w:pPr>
        <w:spacing w:after="0" w:line="240" w:lineRule="auto"/>
        <w:ind w:left="129"/>
        <w:rPr>
          <w:rFonts w:eastAsia="Calibri" w:cstheme="minorHAnsi"/>
          <w:sz w:val="20"/>
          <w:szCs w:val="20"/>
        </w:rPr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  <w:tblCaption w:val="TLC6-1A: Dolly axle group"/>
        <w:tblDescription w:val="Dolly axle group details"/>
      </w:tblPr>
      <w:tblGrid>
        <w:gridCol w:w="2850"/>
        <w:gridCol w:w="891"/>
        <w:gridCol w:w="892"/>
        <w:gridCol w:w="892"/>
        <w:gridCol w:w="892"/>
        <w:gridCol w:w="892"/>
        <w:gridCol w:w="892"/>
        <w:gridCol w:w="886"/>
        <w:gridCol w:w="6"/>
      </w:tblGrid>
      <w:tr w:rsidR="003D281A" w:rsidRPr="00A77A1E" w14:paraId="30F2A8B5" w14:textId="77777777" w:rsidTr="00DF0478">
        <w:trPr>
          <w:gridAfter w:val="1"/>
          <w:wAfter w:w="6" w:type="dxa"/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684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FF3720" w14:textId="77777777" w:rsidR="003D281A" w:rsidRPr="00A77A1E" w:rsidRDefault="003D281A" w:rsidP="003D281A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TLC6-1A: Dolly axle group</w:t>
            </w:r>
          </w:p>
        </w:tc>
      </w:tr>
      <w:tr w:rsidR="003D281A" w:rsidRPr="00A77A1E" w14:paraId="1926CC3B" w14:textId="77777777" w:rsidTr="00DF0478">
        <w:trPr>
          <w:gridAfter w:val="1"/>
          <w:wAfter w:w="6" w:type="dxa"/>
          <w:trHeight w:hRule="exact" w:val="28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F8A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Minimum Ground Contact Width of Dolly Axles (m)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6E54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Maximum Dolly Axle Group Mass (t)</w:t>
            </w:r>
          </w:p>
        </w:tc>
      </w:tr>
      <w:tr w:rsidR="003D281A" w:rsidRPr="00A77A1E" w14:paraId="2AA2F4DC" w14:textId="77777777" w:rsidTr="00DF0478">
        <w:trPr>
          <w:gridAfter w:val="1"/>
          <w:wAfter w:w="6" w:type="dxa"/>
          <w:trHeight w:hRule="exact" w:val="28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BB72" w14:textId="77777777" w:rsidR="003D281A" w:rsidRPr="00A77A1E" w:rsidRDefault="003D281A" w:rsidP="003D28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A6E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Minimum Distance from 2</w:t>
            </w:r>
            <w:r w:rsidRPr="00A77A1E">
              <w:rPr>
                <w:rFonts w:eastAsia="Times New Roman" w:cstheme="minorHAnsi"/>
                <w:sz w:val="20"/>
                <w:szCs w:val="20"/>
                <w:vertAlign w:val="superscript"/>
                <w:lang w:val="en-US"/>
              </w:rPr>
              <w:t>nd</w:t>
            </w: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to 5</w:t>
            </w:r>
            <w:r w:rsidRPr="00A77A1E">
              <w:rPr>
                <w:rFonts w:eastAsia="Times New Roman" w:cstheme="minorHAnsi"/>
                <w:sz w:val="20"/>
                <w:szCs w:val="20"/>
                <w:vertAlign w:val="superscript"/>
                <w:lang w:val="en-US"/>
              </w:rPr>
              <w:t>th</w:t>
            </w: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Axles (m)</w:t>
            </w:r>
          </w:p>
        </w:tc>
      </w:tr>
      <w:tr w:rsidR="003D281A" w:rsidRPr="00A77A1E" w14:paraId="4A1D8E07" w14:textId="77777777" w:rsidTr="00DF0478">
        <w:trPr>
          <w:trHeight w:hRule="exact" w:val="28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692C" w14:textId="77777777" w:rsidR="003D281A" w:rsidRPr="00A77A1E" w:rsidRDefault="003D281A" w:rsidP="003D28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A13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7C5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3E5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91E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A4641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DE5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885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</w:tr>
      <w:tr w:rsidR="003D281A" w:rsidRPr="00A77A1E" w14:paraId="28591675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6D0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947C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21.0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3C44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EDFE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01BD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F83A0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615C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F205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</w:tr>
      <w:tr w:rsidR="003D281A" w:rsidRPr="00A77A1E" w14:paraId="5A6CF01E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405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478D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D8AB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6FF69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48DD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37D9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74641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F117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24.0</w:t>
            </w:r>
          </w:p>
        </w:tc>
      </w:tr>
      <w:tr w:rsidR="003D281A" w:rsidRPr="00A77A1E" w14:paraId="2EBB26FF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4A79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ED70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CDD3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FA2D4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6980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3056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43257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C043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25.0</w:t>
            </w:r>
          </w:p>
        </w:tc>
      </w:tr>
      <w:tr w:rsidR="003D281A" w:rsidRPr="00A77A1E" w14:paraId="7AE556A8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DD2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7025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0DAA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0405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0E1A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DCFA1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35F6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EEAD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26.0</w:t>
            </w:r>
          </w:p>
        </w:tc>
      </w:tr>
      <w:tr w:rsidR="003D281A" w:rsidRPr="00A77A1E" w14:paraId="643A925B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6F94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D7670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98E883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CC96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81A4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54B7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E0CF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46B0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27.0</w:t>
            </w:r>
          </w:p>
        </w:tc>
      </w:tr>
      <w:tr w:rsidR="003D281A" w:rsidRPr="00A77A1E" w14:paraId="7708D5B7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D8A5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13147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C4C6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1CF76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CAD7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6C5A1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27.0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89BC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28.0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E4AD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28.5</w:t>
            </w:r>
          </w:p>
        </w:tc>
      </w:tr>
      <w:tr w:rsidR="003D281A" w:rsidRPr="00A77A1E" w14:paraId="0C0853B2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BCA9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8A9B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30881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59F37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EC5D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27.0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8DB97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28.0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ED0DD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29.0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7DC3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29.5</w:t>
            </w:r>
          </w:p>
        </w:tc>
      </w:tr>
      <w:tr w:rsidR="003D281A" w:rsidRPr="00A77A1E" w14:paraId="6B145500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F971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48634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D56D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69BA7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27.0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450A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28.0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82C6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29.0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C5BA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30.0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53FF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31.0</w:t>
            </w:r>
          </w:p>
        </w:tc>
      </w:tr>
      <w:tr w:rsidR="003D281A" w:rsidRPr="00A77A1E" w14:paraId="346DDA32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D28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4.0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51F2F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3900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27.0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843C4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28.0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C821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29.0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81FB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F5D4D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31.0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35E1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32.0</w:t>
            </w:r>
          </w:p>
        </w:tc>
      </w:tr>
      <w:tr w:rsidR="003D281A" w:rsidRPr="00A77A1E" w14:paraId="5D1C7B51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88654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4.2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26405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27.0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0601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28.0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F33B8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29.0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409154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13F5C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31.0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9420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32.0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6620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33.0</w:t>
            </w:r>
          </w:p>
        </w:tc>
      </w:tr>
    </w:tbl>
    <w:p w14:paraId="6453BBA3" w14:textId="5CF2A93F" w:rsidR="009A6661" w:rsidRPr="00A77A1E" w:rsidRDefault="009A6661" w:rsidP="009A66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  <w:tblCaption w:val="TLC6-1A: Trailer"/>
        <w:tblDescription w:val="Trailer axle group details"/>
      </w:tblPr>
      <w:tblGrid>
        <w:gridCol w:w="2850"/>
        <w:gridCol w:w="6237"/>
      </w:tblGrid>
      <w:tr w:rsidR="003D281A" w:rsidRPr="00A77A1E" w14:paraId="57D10379" w14:textId="77777777" w:rsidTr="00DF0478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9F7A7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8495" w14:textId="77777777" w:rsidR="003D281A" w:rsidRPr="00A77A1E" w:rsidRDefault="003D281A" w:rsidP="003D281A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TLC6-1A: Trailer</w:t>
            </w:r>
          </w:p>
        </w:tc>
      </w:tr>
      <w:tr w:rsidR="003D281A" w:rsidRPr="00A77A1E" w14:paraId="50E122EB" w14:textId="77777777" w:rsidTr="00DF0478">
        <w:trPr>
          <w:trHeight w:hRule="exact" w:val="28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0D6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Minimum Ground Contact Width of Trailer Axles (m)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71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Maximum Axle Group Mass of Trailer (t)</w:t>
            </w:r>
          </w:p>
        </w:tc>
      </w:tr>
      <w:tr w:rsidR="003D281A" w:rsidRPr="00A77A1E" w14:paraId="42B35A9A" w14:textId="77777777" w:rsidTr="00DF0478">
        <w:trPr>
          <w:trHeight w:hRule="exact" w:val="28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6AFC" w14:textId="77777777" w:rsidR="003D281A" w:rsidRPr="00A77A1E" w:rsidRDefault="003D281A" w:rsidP="003D28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628AE" w14:textId="77777777" w:rsidR="003D281A" w:rsidRPr="00A77A1E" w:rsidRDefault="003D281A" w:rsidP="003D28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3D281A" w:rsidRPr="00A77A1E" w14:paraId="609D1547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930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09AD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35.0</w:t>
            </w:r>
          </w:p>
        </w:tc>
      </w:tr>
      <w:tr w:rsidR="003D281A" w:rsidRPr="00A77A1E" w14:paraId="72980FFD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200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9C10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35.0</w:t>
            </w:r>
          </w:p>
        </w:tc>
      </w:tr>
      <w:tr w:rsidR="003D281A" w:rsidRPr="00A77A1E" w14:paraId="117B2014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589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7B0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</w:tr>
      <w:tr w:rsidR="003D281A" w:rsidRPr="00A77A1E" w14:paraId="5F61719D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530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942E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37.5</w:t>
            </w:r>
          </w:p>
        </w:tc>
      </w:tr>
      <w:tr w:rsidR="003D281A" w:rsidRPr="00A77A1E" w14:paraId="2DEB2288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8A1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AB4C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39.0</w:t>
            </w:r>
          </w:p>
        </w:tc>
      </w:tr>
      <w:tr w:rsidR="003D281A" w:rsidRPr="00A77A1E" w14:paraId="3D5AB51C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7D6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4CAF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40.0</w:t>
            </w:r>
          </w:p>
        </w:tc>
      </w:tr>
      <w:tr w:rsidR="003D281A" w:rsidRPr="00A77A1E" w14:paraId="69034814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BD5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F8CB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41.0</w:t>
            </w:r>
          </w:p>
        </w:tc>
      </w:tr>
      <w:tr w:rsidR="003D281A" w:rsidRPr="00A77A1E" w14:paraId="7C6F5555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1A4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0F06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42.0</w:t>
            </w:r>
          </w:p>
        </w:tc>
      </w:tr>
      <w:tr w:rsidR="003D281A" w:rsidRPr="00A77A1E" w14:paraId="53DB9F90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D42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BEBA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43.5</w:t>
            </w:r>
          </w:p>
        </w:tc>
      </w:tr>
      <w:tr w:rsidR="003D281A" w:rsidRPr="00A77A1E" w14:paraId="5CDBDA79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7C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8FC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44.5</w:t>
            </w:r>
          </w:p>
        </w:tc>
      </w:tr>
      <w:tr w:rsidR="003D281A" w:rsidRPr="00A77A1E" w14:paraId="2FE807EE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4698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31F9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46.0</w:t>
            </w:r>
          </w:p>
        </w:tc>
      </w:tr>
      <w:tr w:rsidR="003D281A" w:rsidRPr="00A77A1E" w14:paraId="2D0066FE" w14:textId="77777777" w:rsidTr="00DF0478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3A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8725" w14:textId="77777777" w:rsidR="003D281A" w:rsidRPr="00A77A1E" w:rsidRDefault="003D281A" w:rsidP="003D28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47.0</w:t>
            </w:r>
          </w:p>
        </w:tc>
      </w:tr>
    </w:tbl>
    <w:p w14:paraId="3572A58C" w14:textId="1211EAC1" w:rsidR="009A6661" w:rsidRPr="00A77A1E" w:rsidRDefault="009A6661" w:rsidP="000F679F">
      <w:pPr>
        <w:pStyle w:val="BodyLevel1singleparanonumber"/>
        <w:ind w:left="0"/>
        <w:rPr>
          <w:b/>
        </w:rPr>
      </w:pPr>
      <w:r w:rsidRPr="00A77A1E">
        <w:rPr>
          <w:b/>
        </w:rPr>
        <w:lastRenderedPageBreak/>
        <w:t xml:space="preserve">Appendix </w:t>
      </w:r>
      <w:r w:rsidR="00434F69" w:rsidRPr="00A77A1E">
        <w:rPr>
          <w:b/>
        </w:rPr>
        <w:t>A</w:t>
      </w:r>
      <w:r w:rsidR="00DF0478" w:rsidRPr="00A77A1E">
        <w:rPr>
          <w:b/>
        </w:rPr>
        <w:t xml:space="preserve"> (continued) </w:t>
      </w:r>
    </w:p>
    <w:p w14:paraId="512005B6" w14:textId="43A74362" w:rsidR="009A6661" w:rsidRPr="00A77A1E" w:rsidRDefault="009A6661" w:rsidP="00F0582D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A77A1E">
        <w:rPr>
          <w:rFonts w:cstheme="minorHAnsi"/>
          <w:b/>
          <w:bCs/>
          <w:sz w:val="20"/>
          <w:szCs w:val="20"/>
        </w:rPr>
        <w:t>TLC 7-1a</w:t>
      </w:r>
      <w:r w:rsidRPr="00A77A1E">
        <w:rPr>
          <w:rFonts w:cstheme="minorHAnsi"/>
          <w:sz w:val="20"/>
          <w:szCs w:val="20"/>
        </w:rPr>
        <w:t xml:space="preserve"> – A single steer, dual-drive tandem axle group prime mover towing a low loader dolly with a tandem axle group with 8 tyres per axle and a low loader with a spread quad - axle group with 4 tyres per axle.</w:t>
      </w:r>
    </w:p>
    <w:p w14:paraId="02D0D940" w14:textId="77777777" w:rsidR="00F0582D" w:rsidRPr="00A77A1E" w:rsidRDefault="00F0582D" w:rsidP="00F0582D">
      <w:pPr>
        <w:pStyle w:val="ListParagraph"/>
        <w:spacing w:after="0" w:line="240" w:lineRule="auto"/>
        <w:contextualSpacing w:val="0"/>
        <w:rPr>
          <w:rFonts w:cstheme="minorHAnsi"/>
          <w:sz w:val="20"/>
          <w:szCs w:val="20"/>
        </w:rPr>
      </w:pPr>
    </w:p>
    <w:tbl>
      <w:tblPr>
        <w:tblW w:w="9093" w:type="dxa"/>
        <w:tblInd w:w="93" w:type="dxa"/>
        <w:tblLayout w:type="fixed"/>
        <w:tblLook w:val="04A0" w:firstRow="1" w:lastRow="0" w:firstColumn="1" w:lastColumn="0" w:noHBand="0" w:noVBand="1"/>
        <w:tblCaption w:val="TLC7-1A: Dolly axle group"/>
        <w:tblDescription w:val="Dolly axle group detials"/>
      </w:tblPr>
      <w:tblGrid>
        <w:gridCol w:w="2850"/>
        <w:gridCol w:w="891"/>
        <w:gridCol w:w="892"/>
        <w:gridCol w:w="892"/>
        <w:gridCol w:w="892"/>
        <w:gridCol w:w="892"/>
        <w:gridCol w:w="892"/>
        <w:gridCol w:w="886"/>
        <w:gridCol w:w="6"/>
      </w:tblGrid>
      <w:tr w:rsidR="009A6661" w:rsidRPr="00A77A1E" w14:paraId="684613C7" w14:textId="77777777" w:rsidTr="000F679F">
        <w:trPr>
          <w:gridAfter w:val="1"/>
          <w:wAfter w:w="6" w:type="dxa"/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EBC9" w14:textId="77777777" w:rsidR="009A6661" w:rsidRPr="00A77A1E" w:rsidRDefault="009A6661" w:rsidP="009A6661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6199" w14:textId="77777777" w:rsidR="009A6661" w:rsidRPr="00A77A1E" w:rsidRDefault="009A6661" w:rsidP="009A6661">
            <w:pPr>
              <w:rPr>
                <w:rFonts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w:t>TLC7-1A: Dolly axle group</w:t>
            </w:r>
          </w:p>
        </w:tc>
      </w:tr>
      <w:tr w:rsidR="009A6661" w:rsidRPr="00A77A1E" w14:paraId="6C1FEB46" w14:textId="77777777" w:rsidTr="000F679F">
        <w:trPr>
          <w:gridAfter w:val="1"/>
          <w:wAfter w:w="6" w:type="dxa"/>
          <w:trHeight w:hRule="exact" w:val="28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A6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Minimum Ground Contact Width of Dolly Axles (m)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8D42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Maximum Dolly Axle Group Mass (t)</w:t>
            </w:r>
          </w:p>
        </w:tc>
      </w:tr>
      <w:tr w:rsidR="009A6661" w:rsidRPr="00A77A1E" w14:paraId="29FB1675" w14:textId="77777777" w:rsidTr="000F679F">
        <w:trPr>
          <w:gridAfter w:val="1"/>
          <w:wAfter w:w="6" w:type="dxa"/>
          <w:trHeight w:hRule="exact" w:val="28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D584" w14:textId="77777777" w:rsidR="009A6661" w:rsidRPr="00A77A1E" w:rsidRDefault="009A6661" w:rsidP="009A666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0CF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Minimum Distance from 2</w:t>
            </w:r>
            <w:r w:rsidRPr="00A77A1E">
              <w:rPr>
                <w:rFonts w:eastAsia="Times New Roman" w:cstheme="minorHAnsi"/>
                <w:sz w:val="20"/>
                <w:szCs w:val="20"/>
                <w:vertAlign w:val="superscript"/>
                <w:lang w:val="en-US"/>
              </w:rPr>
              <w:t>nd</w:t>
            </w: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to 5</w:t>
            </w:r>
            <w:r w:rsidRPr="00A77A1E">
              <w:rPr>
                <w:rFonts w:eastAsia="Times New Roman" w:cstheme="minorHAnsi"/>
                <w:sz w:val="20"/>
                <w:szCs w:val="20"/>
                <w:vertAlign w:val="superscript"/>
                <w:lang w:val="en-US"/>
              </w:rPr>
              <w:t>th</w:t>
            </w: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Axles (m)</w:t>
            </w:r>
          </w:p>
        </w:tc>
      </w:tr>
      <w:tr w:rsidR="009A6661" w:rsidRPr="00A77A1E" w14:paraId="50D25E5D" w14:textId="77777777" w:rsidTr="000F679F">
        <w:trPr>
          <w:trHeight w:hRule="exact" w:val="28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95781" w14:textId="77777777" w:rsidR="009A6661" w:rsidRPr="00A77A1E" w:rsidRDefault="009A6661" w:rsidP="009A666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0E7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AD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E56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192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AF42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326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281B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</w:tr>
      <w:tr w:rsidR="009A6661" w:rsidRPr="00A77A1E" w14:paraId="6B737DBF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E55C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D083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21.0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5267A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FDF3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0EC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7DF3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B99B7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4AB11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</w:tr>
      <w:tr w:rsidR="009A6661" w:rsidRPr="00A77A1E" w14:paraId="4F73DA70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E8AB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9D1B3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E70E1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D5210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1FFF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64E0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C1019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79B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24.0</w:t>
            </w:r>
          </w:p>
        </w:tc>
      </w:tr>
      <w:tr w:rsidR="009A6661" w:rsidRPr="00A77A1E" w14:paraId="5CB2E479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D1D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1955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C31CF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F92F1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D8A1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715A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473D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DF45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25.0</w:t>
            </w:r>
          </w:p>
        </w:tc>
      </w:tr>
      <w:tr w:rsidR="009A6661" w:rsidRPr="00A77A1E" w14:paraId="07B7BD1B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EB5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96731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22.5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887CF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EF53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1A008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5270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84C29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809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26.0</w:t>
            </w:r>
          </w:p>
        </w:tc>
      </w:tr>
      <w:tr w:rsidR="009A6661" w:rsidRPr="00A77A1E" w14:paraId="7930DECD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7AA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CA82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CAA68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20EB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EEB3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424AA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F6D38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C08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27.0</w:t>
            </w:r>
          </w:p>
        </w:tc>
      </w:tr>
      <w:tr w:rsidR="009A6661" w:rsidRPr="00A77A1E" w14:paraId="398D4113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48CB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8A5B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B380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2BA9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DD6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D2DDA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27.0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4ED0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28.0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5B71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28.5</w:t>
            </w:r>
          </w:p>
        </w:tc>
      </w:tr>
      <w:tr w:rsidR="009A6661" w:rsidRPr="00A77A1E" w14:paraId="50C59D76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4253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B74D8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24.0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64B3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05E2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ADA9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27.0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D7E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28.0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8D6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29.0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1D8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29.5</w:t>
            </w:r>
          </w:p>
        </w:tc>
      </w:tr>
      <w:tr w:rsidR="009A6661" w:rsidRPr="00A77A1E" w14:paraId="111F8E0C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9FCB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D061C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25.0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0586F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D625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27.0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21FB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28.0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51DF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29.0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CC03C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30.0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7B10A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31.0</w:t>
            </w:r>
          </w:p>
        </w:tc>
      </w:tr>
      <w:tr w:rsidR="009A6661" w:rsidRPr="00A77A1E" w14:paraId="711C2EEC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2BCB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4.0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1BE8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26.0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E1D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27.0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BB31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28.0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133D3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29.0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E42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625A7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31.0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32C9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32.0</w:t>
            </w:r>
          </w:p>
        </w:tc>
      </w:tr>
      <w:tr w:rsidR="009A6661" w:rsidRPr="00A77A1E" w14:paraId="18C4806C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05C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4.2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7687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27.0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EF6B7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28.0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BCBF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29.0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4C54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1F39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31.0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BA34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32.0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4B5EF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eastAsia="en-AU"/>
              </w:rPr>
              <w:t>33.0</w:t>
            </w:r>
          </w:p>
        </w:tc>
      </w:tr>
    </w:tbl>
    <w:p w14:paraId="26EE2CAF" w14:textId="106F7D19" w:rsidR="00434F69" w:rsidRPr="00A77A1E" w:rsidRDefault="00434F69" w:rsidP="009A6661">
      <w:pPr>
        <w:rPr>
          <w:rFonts w:cstheme="minorHAnsi"/>
          <w:b/>
          <w:bCs/>
          <w:sz w:val="24"/>
          <w:szCs w:val="24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  <w:tblCaption w:val="TLC7-1A: Combined Drive and Dolly axle groups"/>
        <w:tblDescription w:val="Combined Drive and axle group details"/>
      </w:tblPr>
      <w:tblGrid>
        <w:gridCol w:w="2850"/>
        <w:gridCol w:w="911"/>
        <w:gridCol w:w="911"/>
        <w:gridCol w:w="911"/>
        <w:gridCol w:w="912"/>
        <w:gridCol w:w="911"/>
        <w:gridCol w:w="911"/>
        <w:gridCol w:w="770"/>
      </w:tblGrid>
      <w:tr w:rsidR="009A6661" w:rsidRPr="00A77A1E" w14:paraId="464AA3B3" w14:textId="77777777" w:rsidTr="000F679F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02B10" w14:textId="77777777" w:rsidR="009A6661" w:rsidRPr="00A77A1E" w:rsidRDefault="009A6661" w:rsidP="009A6661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EE17" w14:textId="77777777" w:rsidR="009A6661" w:rsidRPr="00A77A1E" w:rsidRDefault="009A6661" w:rsidP="009A6661">
            <w:pPr>
              <w:rPr>
                <w:rFonts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w:t>TLC7-1A: Combined Drive and Dolly axle groups</w:t>
            </w:r>
          </w:p>
        </w:tc>
      </w:tr>
      <w:tr w:rsidR="009A6661" w:rsidRPr="00A77A1E" w14:paraId="463C940D" w14:textId="77777777" w:rsidTr="000F679F">
        <w:trPr>
          <w:trHeight w:hRule="exact" w:val="28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E79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Minimum Ground Contact Width of Dolly Axles (m)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96A2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Maximum Combined Drive and Dolly Axle Mass (t)</w:t>
            </w:r>
          </w:p>
        </w:tc>
      </w:tr>
      <w:tr w:rsidR="009A6661" w:rsidRPr="00A77A1E" w14:paraId="54E52043" w14:textId="77777777" w:rsidTr="000F679F">
        <w:trPr>
          <w:trHeight w:hRule="exact" w:val="28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9057" w14:textId="77777777" w:rsidR="009A6661" w:rsidRPr="00A77A1E" w:rsidRDefault="009A6661" w:rsidP="009A666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65F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Minimum Distance from 2</w:t>
            </w:r>
            <w:r w:rsidRPr="00A77A1E">
              <w:rPr>
                <w:rFonts w:eastAsia="Times New Roman" w:cstheme="minorHAnsi"/>
                <w:sz w:val="20"/>
                <w:szCs w:val="20"/>
                <w:vertAlign w:val="superscript"/>
                <w:lang w:val="en-US"/>
              </w:rPr>
              <w:t>nd</w:t>
            </w: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to 5</w:t>
            </w:r>
            <w:r w:rsidRPr="00A77A1E">
              <w:rPr>
                <w:rFonts w:eastAsia="Times New Roman" w:cstheme="minorHAnsi"/>
                <w:sz w:val="20"/>
                <w:szCs w:val="20"/>
                <w:vertAlign w:val="superscript"/>
                <w:lang w:val="en-US"/>
              </w:rPr>
              <w:t>th</w:t>
            </w: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Axles (m)</w:t>
            </w:r>
          </w:p>
        </w:tc>
      </w:tr>
      <w:tr w:rsidR="009A6661" w:rsidRPr="00A77A1E" w14:paraId="3FD6DFFD" w14:textId="77777777" w:rsidTr="000F679F">
        <w:trPr>
          <w:trHeight w:hRule="exact" w:val="28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9DF4" w14:textId="77777777" w:rsidR="009A6661" w:rsidRPr="00A77A1E" w:rsidRDefault="009A6661" w:rsidP="009A666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7DE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587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5F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4F8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3CF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349C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5.8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1A9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6.0</w:t>
            </w:r>
          </w:p>
        </w:tc>
      </w:tr>
      <w:tr w:rsidR="009A6661" w:rsidRPr="00A77A1E" w14:paraId="65B67525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B66B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1E19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35.0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92D7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1D127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37.0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16B27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38.0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8BAE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39.0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AEA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39.5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C668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40.0</w:t>
            </w:r>
          </w:p>
        </w:tc>
      </w:tr>
      <w:tr w:rsidR="009A6661" w:rsidRPr="00A77A1E" w14:paraId="57CB2663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05E7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43342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36.0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1143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37.0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309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38.0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24D32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39.0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8502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40.0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8C67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40.5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56D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41.0</w:t>
            </w:r>
          </w:p>
        </w:tc>
      </w:tr>
      <w:tr w:rsidR="009A6661" w:rsidRPr="00A77A1E" w14:paraId="558D1D77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967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4CEF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37.0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7FA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38.0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B35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39.0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9AE4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40.0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B0F0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41.0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3A42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41.5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4D02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42.0</w:t>
            </w:r>
          </w:p>
        </w:tc>
      </w:tr>
      <w:tr w:rsidR="009A6661" w:rsidRPr="00A77A1E" w14:paraId="23B5792B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52F9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CDC9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38.0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25BC1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39.0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6DCB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40.0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58D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41.0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E91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42.0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A997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42.5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DD447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43.0</w:t>
            </w:r>
          </w:p>
        </w:tc>
      </w:tr>
      <w:tr w:rsidR="009A6661" w:rsidRPr="00A77A1E" w14:paraId="6DDF5B57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242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5316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39.0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ECDA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40.0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C4143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41.0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0678F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42.0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17F9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43.0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97962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43.5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2979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44.0</w:t>
            </w:r>
          </w:p>
        </w:tc>
      </w:tr>
      <w:tr w:rsidR="009A6661" w:rsidRPr="00A77A1E" w14:paraId="72539B84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1BC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789C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40.0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D45E7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41.0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61A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42.0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1CFA8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43.0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3C4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44.0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CED8B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45.0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1DC78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45.5</w:t>
            </w:r>
          </w:p>
        </w:tc>
      </w:tr>
      <w:tr w:rsidR="009A6661" w:rsidRPr="00A77A1E" w14:paraId="063D0D22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1270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A1359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41.0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5342C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42.0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F32C1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43.0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B0DD9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44.0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F21B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45.0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D21D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46.0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78C4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46.5</w:t>
            </w:r>
          </w:p>
        </w:tc>
      </w:tr>
      <w:tr w:rsidR="009A6661" w:rsidRPr="00A77A1E" w14:paraId="4B4AAE8D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9190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634B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42.0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0ACB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43.0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FB63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44.0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1082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45.0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C0B5D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46.0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CDB3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47.0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2621C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48.0</w:t>
            </w:r>
          </w:p>
        </w:tc>
      </w:tr>
      <w:tr w:rsidR="009A6661" w:rsidRPr="00A77A1E" w14:paraId="0B653A6A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440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43C5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43.0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988C7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44.0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F437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45.0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5A51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46.0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402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47.0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5B9E2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48.0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094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49.0</w:t>
            </w:r>
          </w:p>
        </w:tc>
      </w:tr>
      <w:tr w:rsidR="009A6661" w:rsidRPr="00A77A1E" w14:paraId="5A30DF5F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BDA3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DFAD8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44.0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D0823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45.0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DEE20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46.0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F912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47.0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41144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48.0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1C91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49.0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CFBA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50.0</w:t>
            </w:r>
          </w:p>
        </w:tc>
      </w:tr>
    </w:tbl>
    <w:p w14:paraId="4042B757" w14:textId="201EE959" w:rsidR="009A6661" w:rsidRPr="00A77A1E" w:rsidRDefault="00F0582D" w:rsidP="009A6661">
      <w:pPr>
        <w:rPr>
          <w:rFonts w:cstheme="minorHAnsi"/>
          <w:sz w:val="24"/>
          <w:szCs w:val="24"/>
        </w:rPr>
      </w:pPr>
      <w:r w:rsidRPr="00A77A1E">
        <w:rPr>
          <w:rFonts w:cstheme="minorHAnsi"/>
          <w:b/>
          <w:bCs/>
          <w:sz w:val="24"/>
          <w:szCs w:val="24"/>
        </w:rPr>
        <w:lastRenderedPageBreak/>
        <w:t>Appendix A (continued)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  <w:tblCaption w:val="TLC7-1A: Trailer"/>
        <w:tblDescription w:val="Trailer details"/>
      </w:tblPr>
      <w:tblGrid>
        <w:gridCol w:w="2850"/>
        <w:gridCol w:w="6237"/>
      </w:tblGrid>
      <w:tr w:rsidR="009A6661" w:rsidRPr="00A77A1E" w14:paraId="6D20747D" w14:textId="77777777" w:rsidTr="000F679F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05E5E" w14:textId="77777777" w:rsidR="009A6661" w:rsidRPr="00A77A1E" w:rsidRDefault="009A6661" w:rsidP="009A6661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2D38" w14:textId="77777777" w:rsidR="009A6661" w:rsidRPr="00A77A1E" w:rsidRDefault="009A6661" w:rsidP="009A6661">
            <w:pPr>
              <w:rPr>
                <w:rFonts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cstheme="minorHAnsi"/>
                <w:b/>
                <w:noProof/>
                <w:sz w:val="20"/>
                <w:szCs w:val="20"/>
                <w:lang w:eastAsia="en-AU"/>
              </w:rPr>
              <w:t>TLC7-1A: Trailer</w:t>
            </w:r>
          </w:p>
        </w:tc>
      </w:tr>
      <w:tr w:rsidR="009A6661" w:rsidRPr="00A77A1E" w14:paraId="46A7B982" w14:textId="77777777" w:rsidTr="000F679F">
        <w:trPr>
          <w:trHeight w:hRule="exact" w:val="28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3A1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Minimum Ground Contact Width of Trailer Axles (m)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079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Maximum Axle Group Mass of Trailer (t)</w:t>
            </w:r>
          </w:p>
        </w:tc>
      </w:tr>
      <w:tr w:rsidR="009A6661" w:rsidRPr="00A77A1E" w14:paraId="3A5C4BB1" w14:textId="77777777" w:rsidTr="000F679F">
        <w:trPr>
          <w:trHeight w:hRule="exact" w:val="28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8B1E" w14:textId="77777777" w:rsidR="009A6661" w:rsidRPr="00A77A1E" w:rsidRDefault="009A6661" w:rsidP="009A666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BE0A" w14:textId="77777777" w:rsidR="009A6661" w:rsidRPr="00A77A1E" w:rsidRDefault="009A6661" w:rsidP="009A666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9A6661" w:rsidRPr="00A77A1E" w14:paraId="1A99EB70" w14:textId="77777777" w:rsidTr="000F679F">
        <w:trPr>
          <w:trHeight w:hRule="exact" w:val="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98C6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A4BE" w14:textId="77777777" w:rsidR="009A6661" w:rsidRPr="00A77A1E" w:rsidRDefault="009A6661" w:rsidP="009A6661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77A1E">
              <w:rPr>
                <w:rFonts w:eastAsia="Times New Roman" w:cstheme="minorHAnsi"/>
                <w:sz w:val="20"/>
                <w:szCs w:val="20"/>
                <w:lang w:val="en-US"/>
              </w:rPr>
              <w:t>35.0</w:t>
            </w:r>
          </w:p>
        </w:tc>
      </w:tr>
    </w:tbl>
    <w:p w14:paraId="44F1161A" w14:textId="72B7C934" w:rsidR="009A6661" w:rsidRPr="00A77A1E" w:rsidRDefault="009A6661" w:rsidP="009A6661">
      <w:pPr>
        <w:pStyle w:val="BodyLevel1singleparanonumber"/>
        <w:ind w:left="0"/>
        <w:rPr>
          <w:b/>
        </w:rPr>
      </w:pPr>
    </w:p>
    <w:p w14:paraId="0FAEC47C" w14:textId="3EB479FA" w:rsidR="00434F69" w:rsidRPr="00A77A1E" w:rsidRDefault="00434F69" w:rsidP="009A6661">
      <w:pPr>
        <w:pStyle w:val="BodyLevel1singleparanonumber"/>
        <w:ind w:left="0"/>
        <w:rPr>
          <w:b/>
        </w:rPr>
      </w:pPr>
    </w:p>
    <w:p w14:paraId="2CB836C0" w14:textId="32192FCE" w:rsidR="00434F69" w:rsidRPr="00A77A1E" w:rsidRDefault="00434F69" w:rsidP="009A6661">
      <w:pPr>
        <w:pStyle w:val="BodyLevel1singleparanonumber"/>
        <w:ind w:left="0"/>
        <w:rPr>
          <w:b/>
        </w:rPr>
      </w:pPr>
    </w:p>
    <w:p w14:paraId="0B4BB354" w14:textId="722B478C" w:rsidR="00434F69" w:rsidRPr="00A77A1E" w:rsidRDefault="00434F69" w:rsidP="009A6661">
      <w:pPr>
        <w:pStyle w:val="BodyLevel1singleparanonumber"/>
        <w:ind w:left="0"/>
        <w:rPr>
          <w:b/>
        </w:rPr>
      </w:pPr>
    </w:p>
    <w:p w14:paraId="0164C23F" w14:textId="117C8C15" w:rsidR="00434F69" w:rsidRPr="00A77A1E" w:rsidRDefault="00434F69" w:rsidP="009A6661">
      <w:pPr>
        <w:pStyle w:val="BodyLevel1singleparanonumber"/>
        <w:ind w:left="0"/>
        <w:rPr>
          <w:b/>
        </w:rPr>
      </w:pPr>
    </w:p>
    <w:p w14:paraId="7216C703" w14:textId="6EDDAB12" w:rsidR="00434F69" w:rsidRPr="00A77A1E" w:rsidRDefault="00434F69" w:rsidP="009A6661">
      <w:pPr>
        <w:pStyle w:val="BodyLevel1singleparanonumber"/>
        <w:ind w:left="0"/>
        <w:rPr>
          <w:b/>
        </w:rPr>
      </w:pPr>
    </w:p>
    <w:p w14:paraId="48F8C634" w14:textId="0AD88BB1" w:rsidR="00434F69" w:rsidRPr="00A77A1E" w:rsidRDefault="00434F69" w:rsidP="009A6661">
      <w:pPr>
        <w:pStyle w:val="BodyLevel1singleparanonumber"/>
        <w:ind w:left="0"/>
        <w:rPr>
          <w:b/>
        </w:rPr>
      </w:pPr>
    </w:p>
    <w:p w14:paraId="53BA6CF9" w14:textId="31F37309" w:rsidR="00434F69" w:rsidRPr="00A77A1E" w:rsidRDefault="00434F69" w:rsidP="009A6661">
      <w:pPr>
        <w:pStyle w:val="BodyLevel1singleparanonumber"/>
        <w:ind w:left="0"/>
        <w:rPr>
          <w:b/>
        </w:rPr>
      </w:pPr>
    </w:p>
    <w:p w14:paraId="5D6FC5A1" w14:textId="77777777" w:rsidR="00F0582D" w:rsidRPr="00A77A1E" w:rsidRDefault="00F0582D" w:rsidP="009A6661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532FAC28" w14:textId="77777777" w:rsidR="00F0582D" w:rsidRPr="00A77A1E" w:rsidRDefault="00F0582D" w:rsidP="009A6661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16840E9F" w14:textId="77777777" w:rsidR="00F0582D" w:rsidRPr="00A77A1E" w:rsidRDefault="00F0582D" w:rsidP="009A6661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03FC4138" w14:textId="77777777" w:rsidR="00F0582D" w:rsidRPr="00A77A1E" w:rsidRDefault="00F0582D" w:rsidP="009A6661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7187B439" w14:textId="77777777" w:rsidR="00F0582D" w:rsidRPr="00A77A1E" w:rsidRDefault="00F0582D" w:rsidP="009A6661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41B60C00" w14:textId="77777777" w:rsidR="00F0582D" w:rsidRPr="00A77A1E" w:rsidRDefault="00F0582D" w:rsidP="009A6661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46A32FC4" w14:textId="77777777" w:rsidR="00F0582D" w:rsidRPr="00A77A1E" w:rsidRDefault="00F0582D" w:rsidP="009A6661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3D04A6CF" w14:textId="77777777" w:rsidR="00F0582D" w:rsidRPr="00A77A1E" w:rsidRDefault="00F0582D" w:rsidP="009A6661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2DABB18C" w14:textId="77777777" w:rsidR="00F0582D" w:rsidRPr="00A77A1E" w:rsidRDefault="00F0582D" w:rsidP="009A6661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6390ED4B" w14:textId="768028D7" w:rsidR="00434F69" w:rsidRPr="00A77A1E" w:rsidRDefault="00434F69" w:rsidP="009A6661">
      <w:pPr>
        <w:pStyle w:val="BodyLevel1singleparanonumber"/>
        <w:ind w:left="0"/>
        <w:rPr>
          <w:rFonts w:asciiTheme="minorHAnsi" w:hAnsiTheme="minorHAnsi" w:cstheme="minorHAnsi"/>
          <w:b/>
        </w:rPr>
      </w:pPr>
      <w:r w:rsidRPr="00A77A1E">
        <w:rPr>
          <w:rFonts w:asciiTheme="minorHAnsi" w:hAnsiTheme="minorHAnsi" w:cstheme="minorHAnsi"/>
          <w:b/>
        </w:rPr>
        <w:lastRenderedPageBreak/>
        <w:t>Appendix B</w:t>
      </w:r>
    </w:p>
    <w:p w14:paraId="680956DD" w14:textId="73794494" w:rsidR="00434F69" w:rsidRPr="00A77A1E" w:rsidRDefault="00434F69" w:rsidP="00434F69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bookmarkStart w:id="3" w:name="_Toc481675314"/>
      <w:r w:rsidRPr="00A77A1E">
        <w:rPr>
          <w:rFonts w:eastAsia="Times New Roman" w:cstheme="minorHAnsi"/>
          <w:b/>
          <w:bCs/>
          <w:sz w:val="20"/>
          <w:szCs w:val="20"/>
        </w:rPr>
        <w:t>TLC2-1</w:t>
      </w:r>
      <w:r w:rsidRPr="00A77A1E">
        <w:rPr>
          <w:rFonts w:eastAsia="Times New Roman" w:cstheme="minorHAnsi"/>
          <w:sz w:val="20"/>
          <w:szCs w:val="20"/>
        </w:rPr>
        <w:t>:</w:t>
      </w:r>
      <w:bookmarkEnd w:id="3"/>
      <w:r w:rsidRPr="00A77A1E">
        <w:rPr>
          <w:rFonts w:eastAsia="Calibri" w:cstheme="minorHAnsi"/>
          <w:sz w:val="20"/>
          <w:szCs w:val="20"/>
        </w:rPr>
        <w:tab/>
        <w:t>A single steer, dual-drive tandem axle group prime mover towing a low loader with a spread quad axle group with 4 tyres per axle</w:t>
      </w:r>
      <w:r w:rsidRPr="00A77A1E">
        <w:rPr>
          <w:rFonts w:eastAsia="Calibri" w:cstheme="minorHAnsi"/>
          <w:noProof/>
          <w:sz w:val="20"/>
          <w:szCs w:val="20"/>
          <w:lang w:eastAsia="en-AU"/>
        </w:rPr>
        <w:t>.</w:t>
      </w:r>
    </w:p>
    <w:p w14:paraId="0D27A720" w14:textId="77777777" w:rsidR="00434F69" w:rsidRPr="00A77A1E" w:rsidRDefault="00434F69" w:rsidP="00F0582D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W w:w="9000" w:type="dxa"/>
        <w:tblInd w:w="93" w:type="dxa"/>
        <w:tblLayout w:type="fixed"/>
        <w:tblLook w:val="04A0" w:firstRow="1" w:lastRow="0" w:firstColumn="1" w:lastColumn="0" w:noHBand="0" w:noVBand="1"/>
        <w:tblCaption w:val="TLC2-1"/>
        <w:tblDescription w:val="Vehicle description"/>
      </w:tblPr>
      <w:tblGrid>
        <w:gridCol w:w="2850"/>
        <w:gridCol w:w="6150"/>
      </w:tblGrid>
      <w:tr w:rsidR="00A77A1E" w:rsidRPr="00A77A1E" w14:paraId="0D809C64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332F1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0629DB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TLC2-1A</w:t>
            </w:r>
          </w:p>
        </w:tc>
      </w:tr>
      <w:tr w:rsidR="00A77A1E" w:rsidRPr="00A77A1E" w14:paraId="6643DE08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C5609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7D6978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TLC2-1B</w:t>
            </w:r>
          </w:p>
        </w:tc>
      </w:tr>
    </w:tbl>
    <w:p w14:paraId="54A9D703" w14:textId="77777777" w:rsidR="00434F69" w:rsidRPr="00A77A1E" w:rsidRDefault="00434F69" w:rsidP="00434F69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2E61E722" w14:textId="546AE1C8" w:rsidR="00434F69" w:rsidRPr="00A77A1E" w:rsidRDefault="00434F69" w:rsidP="00F0582D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bookmarkStart w:id="4" w:name="_Toc481675315"/>
      <w:r w:rsidRPr="00A77A1E">
        <w:rPr>
          <w:rFonts w:eastAsia="Times New Roman" w:cstheme="minorHAnsi"/>
          <w:b/>
          <w:bCs/>
          <w:sz w:val="20"/>
          <w:szCs w:val="20"/>
        </w:rPr>
        <w:t>TLC2-2:</w:t>
      </w:r>
      <w:bookmarkEnd w:id="4"/>
      <w:r w:rsidRPr="00A77A1E">
        <w:rPr>
          <w:rFonts w:eastAsia="Calibri" w:cstheme="minorHAnsi"/>
          <w:b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>A single steer, dual-drive tandem axle group prime mover towing a low loader with a closed quad axle group with 4 tyres per axle.</w:t>
      </w:r>
    </w:p>
    <w:p w14:paraId="7CECDCBD" w14:textId="77777777" w:rsidR="00434F69" w:rsidRPr="00A77A1E" w:rsidRDefault="00434F69" w:rsidP="00434F69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tbl>
      <w:tblPr>
        <w:tblW w:w="9000" w:type="dxa"/>
        <w:tblInd w:w="93" w:type="dxa"/>
        <w:tblLayout w:type="fixed"/>
        <w:tblLook w:val="04A0" w:firstRow="1" w:lastRow="0" w:firstColumn="1" w:lastColumn="0" w:noHBand="0" w:noVBand="1"/>
        <w:tblCaption w:val="TLC2-2"/>
        <w:tblDescription w:val="Vehicle description"/>
      </w:tblPr>
      <w:tblGrid>
        <w:gridCol w:w="2850"/>
        <w:gridCol w:w="6150"/>
      </w:tblGrid>
      <w:tr w:rsidR="00A77A1E" w:rsidRPr="00A77A1E" w14:paraId="5B34F457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3340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203EA01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TLC2-2A</w:t>
            </w:r>
          </w:p>
        </w:tc>
      </w:tr>
    </w:tbl>
    <w:p w14:paraId="198E8E7E" w14:textId="77777777" w:rsidR="00434F69" w:rsidRPr="00A77A1E" w:rsidRDefault="00434F69" w:rsidP="00434F69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66A4F11A" w14:textId="20604764" w:rsidR="00434F69" w:rsidRPr="00A77A1E" w:rsidRDefault="00434F69" w:rsidP="00F0582D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bookmarkStart w:id="5" w:name="_Toc481675320"/>
      <w:r w:rsidRPr="00A77A1E">
        <w:rPr>
          <w:rFonts w:eastAsia="Times New Roman" w:cstheme="minorHAnsi"/>
          <w:b/>
          <w:bCs/>
          <w:sz w:val="20"/>
          <w:szCs w:val="20"/>
        </w:rPr>
        <w:t>TLC3-1:</w:t>
      </w:r>
      <w:bookmarkEnd w:id="5"/>
      <w:r w:rsidRPr="00A77A1E">
        <w:rPr>
          <w:rFonts w:eastAsia="Calibri" w:cstheme="minorHAnsi"/>
          <w:b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>A single steer, dual-drive tandem axle group prime mover towing a low loader with a spread quad axle group with 8 tyres per axle.</w:t>
      </w:r>
    </w:p>
    <w:p w14:paraId="60C263E3" w14:textId="77777777" w:rsidR="00434F69" w:rsidRPr="00A77A1E" w:rsidRDefault="00434F69" w:rsidP="00434F69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tbl>
      <w:tblPr>
        <w:tblW w:w="9000" w:type="dxa"/>
        <w:tblInd w:w="93" w:type="dxa"/>
        <w:tblLayout w:type="fixed"/>
        <w:tblLook w:val="04A0" w:firstRow="1" w:lastRow="0" w:firstColumn="1" w:lastColumn="0" w:noHBand="0" w:noVBand="1"/>
        <w:tblCaption w:val="TLC3-1"/>
        <w:tblDescription w:val="Vehicle description"/>
      </w:tblPr>
      <w:tblGrid>
        <w:gridCol w:w="2850"/>
        <w:gridCol w:w="6150"/>
      </w:tblGrid>
      <w:tr w:rsidR="00A77A1E" w:rsidRPr="00A77A1E" w14:paraId="60A370E5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D575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8CFA2C0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TLC3-1A</w:t>
            </w:r>
          </w:p>
        </w:tc>
      </w:tr>
      <w:tr w:rsidR="00A77A1E" w:rsidRPr="00A77A1E" w14:paraId="3D3D3C1B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EF687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9B4841E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TLC3-1B</w:t>
            </w:r>
          </w:p>
        </w:tc>
      </w:tr>
    </w:tbl>
    <w:p w14:paraId="3839B3BA" w14:textId="732F647C" w:rsidR="00434F69" w:rsidRPr="00A77A1E" w:rsidRDefault="00434F69" w:rsidP="009A6661">
      <w:pPr>
        <w:pStyle w:val="BodyLevel1singleparanonumber"/>
        <w:ind w:left="0"/>
        <w:rPr>
          <w:rFonts w:asciiTheme="minorHAnsi" w:hAnsiTheme="minorHAnsi" w:cstheme="minorHAnsi"/>
          <w:b/>
          <w:sz w:val="2"/>
          <w:szCs w:val="2"/>
        </w:rPr>
      </w:pPr>
    </w:p>
    <w:p w14:paraId="6134A992" w14:textId="624F24A9" w:rsidR="00434F69" w:rsidRPr="00A77A1E" w:rsidRDefault="00434F69" w:rsidP="00F0582D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bookmarkStart w:id="6" w:name="_Toc481675323"/>
      <w:r w:rsidRPr="00A77A1E">
        <w:rPr>
          <w:rFonts w:eastAsia="Times New Roman" w:cstheme="minorHAnsi"/>
          <w:b/>
          <w:bCs/>
          <w:sz w:val="20"/>
          <w:szCs w:val="20"/>
        </w:rPr>
        <w:t>TLC4-1:</w:t>
      </w:r>
      <w:bookmarkEnd w:id="6"/>
      <w:r w:rsidRPr="00A77A1E">
        <w:rPr>
          <w:rFonts w:eastAsia="Times New Roman" w:cstheme="minorHAnsi"/>
          <w:i/>
          <w:iCs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>A single steer, dual-drive tandem axle group prime mover towing a low loader dolly with a tandem axle group with 4 tyres per axle and a low loader with a spread quad-axle group with 4 tyres per axle.</w:t>
      </w:r>
    </w:p>
    <w:p w14:paraId="3C5A4352" w14:textId="77777777" w:rsidR="00434F69" w:rsidRPr="00A77A1E" w:rsidRDefault="00434F69" w:rsidP="00434F69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tbl>
      <w:tblPr>
        <w:tblW w:w="9000" w:type="dxa"/>
        <w:tblInd w:w="93" w:type="dxa"/>
        <w:tblLayout w:type="fixed"/>
        <w:tblLook w:val="04A0" w:firstRow="1" w:lastRow="0" w:firstColumn="1" w:lastColumn="0" w:noHBand="0" w:noVBand="1"/>
        <w:tblCaption w:val="TLC4-1"/>
        <w:tblDescription w:val="Vehicle description"/>
      </w:tblPr>
      <w:tblGrid>
        <w:gridCol w:w="2850"/>
        <w:gridCol w:w="6150"/>
      </w:tblGrid>
      <w:tr w:rsidR="00A77A1E" w:rsidRPr="00A77A1E" w14:paraId="574AD30D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56F3D" w14:textId="77777777" w:rsidR="00434F69" w:rsidRPr="00A77A1E" w:rsidRDefault="00434F69" w:rsidP="00434F69">
            <w:pPr>
              <w:keepNext/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01957D2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TLC4-1B</w:t>
            </w:r>
          </w:p>
        </w:tc>
      </w:tr>
      <w:tr w:rsidR="00A77A1E" w:rsidRPr="00A77A1E" w14:paraId="165B9EC2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8F89AA" w14:textId="77777777" w:rsidR="00434F69" w:rsidRPr="00A77A1E" w:rsidRDefault="00434F69" w:rsidP="00434F69">
            <w:pPr>
              <w:keepNext/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9A126D5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TLC4-1C</w:t>
            </w:r>
          </w:p>
        </w:tc>
      </w:tr>
    </w:tbl>
    <w:p w14:paraId="53E64919" w14:textId="77777777" w:rsidR="00434F69" w:rsidRPr="00A77A1E" w:rsidRDefault="00434F69" w:rsidP="00434F69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40B1AEC" w14:textId="2FD9EF15" w:rsidR="00434F69" w:rsidRPr="00A77A1E" w:rsidRDefault="00434F69" w:rsidP="00F0582D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77A1E">
        <w:rPr>
          <w:rFonts w:eastAsia="Times New Roman" w:cstheme="minorHAnsi"/>
          <w:b/>
          <w:bCs/>
          <w:sz w:val="20"/>
          <w:szCs w:val="20"/>
        </w:rPr>
        <w:t>TLC4-3:</w:t>
      </w:r>
      <w:r w:rsidRPr="00A77A1E">
        <w:rPr>
          <w:rFonts w:eastAsia="Times New Roman" w:cstheme="minorHAnsi"/>
          <w:i/>
          <w:iCs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>A single steer, dual-drive tandem axle group prime mover towing a low loader dolly with a tandem axle group with 4 tyres per axle and a low loader with a spread tri-axle group with 4 tyres per axle.</w:t>
      </w:r>
    </w:p>
    <w:p w14:paraId="7914963D" w14:textId="77777777" w:rsidR="00434F69" w:rsidRPr="00A77A1E" w:rsidRDefault="00434F69" w:rsidP="00434F69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tbl>
      <w:tblPr>
        <w:tblW w:w="9000" w:type="dxa"/>
        <w:tblInd w:w="93" w:type="dxa"/>
        <w:tblLayout w:type="fixed"/>
        <w:tblLook w:val="04A0" w:firstRow="1" w:lastRow="0" w:firstColumn="1" w:lastColumn="0" w:noHBand="0" w:noVBand="1"/>
        <w:tblCaption w:val="TLC4-3"/>
        <w:tblDescription w:val="Vehicle description"/>
      </w:tblPr>
      <w:tblGrid>
        <w:gridCol w:w="2850"/>
        <w:gridCol w:w="6150"/>
      </w:tblGrid>
      <w:tr w:rsidR="00A77A1E" w:rsidRPr="00A77A1E" w14:paraId="2D4F8F29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D49F71" w14:textId="77777777" w:rsidR="00434F69" w:rsidRPr="00A77A1E" w:rsidRDefault="00434F69" w:rsidP="00434F69">
            <w:pPr>
              <w:keepNext/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8F58080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TLC4-3A</w:t>
            </w:r>
          </w:p>
        </w:tc>
      </w:tr>
      <w:tr w:rsidR="00A77A1E" w:rsidRPr="00A77A1E" w14:paraId="7B145FBF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33D782" w14:textId="77777777" w:rsidR="00434F69" w:rsidRPr="00A77A1E" w:rsidRDefault="00434F69" w:rsidP="00434F69">
            <w:pPr>
              <w:keepNext/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FDF783C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TLC4-3B</w:t>
            </w:r>
          </w:p>
        </w:tc>
      </w:tr>
    </w:tbl>
    <w:p w14:paraId="2A23DDAE" w14:textId="77777777" w:rsidR="00F0582D" w:rsidRPr="00A77A1E" w:rsidRDefault="00F0582D" w:rsidP="00F0582D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  <w:bookmarkStart w:id="7" w:name="_Toc481675326"/>
    </w:p>
    <w:p w14:paraId="3698DA2F" w14:textId="02176902" w:rsidR="00434F69" w:rsidRPr="00A77A1E" w:rsidRDefault="00434F69" w:rsidP="00434F69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77A1E">
        <w:rPr>
          <w:rFonts w:eastAsia="Times New Roman" w:cstheme="minorHAnsi"/>
          <w:b/>
          <w:bCs/>
          <w:sz w:val="20"/>
          <w:szCs w:val="20"/>
        </w:rPr>
        <w:t>TLC4-4:</w:t>
      </w:r>
      <w:bookmarkEnd w:id="7"/>
      <w:r w:rsidRPr="00A77A1E">
        <w:rPr>
          <w:rFonts w:eastAsia="Calibri" w:cstheme="minorHAnsi"/>
          <w:b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>A single steer, dual-drive tandem axle group prime mover towing a low loader dolly with a tandem axle group with 4 tyres per axle and a low loader with a closed tri-axle group with 4 tyres per axle.</w:t>
      </w:r>
    </w:p>
    <w:p w14:paraId="57242EDE" w14:textId="77777777" w:rsidR="00F0582D" w:rsidRPr="00A77A1E" w:rsidRDefault="00F0582D" w:rsidP="000B06E4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tbl>
      <w:tblPr>
        <w:tblW w:w="9000" w:type="dxa"/>
        <w:tblInd w:w="93" w:type="dxa"/>
        <w:tblLayout w:type="fixed"/>
        <w:tblLook w:val="04A0" w:firstRow="1" w:lastRow="0" w:firstColumn="1" w:lastColumn="0" w:noHBand="0" w:noVBand="1"/>
        <w:tblCaption w:val="TLC4-4"/>
        <w:tblDescription w:val="Vehicle description"/>
      </w:tblPr>
      <w:tblGrid>
        <w:gridCol w:w="2850"/>
        <w:gridCol w:w="6150"/>
      </w:tblGrid>
      <w:tr w:rsidR="00A77A1E" w:rsidRPr="00A77A1E" w14:paraId="66A9058C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780F15" w14:textId="77777777" w:rsidR="00F0582D" w:rsidRPr="00A77A1E" w:rsidRDefault="00F0582D" w:rsidP="00F0582D">
            <w:pPr>
              <w:keepNext/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7E77CBB" w14:textId="77777777" w:rsidR="00F0582D" w:rsidRPr="00A77A1E" w:rsidRDefault="00F0582D" w:rsidP="00F0582D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TLC4-4A</w:t>
            </w:r>
          </w:p>
        </w:tc>
      </w:tr>
      <w:tr w:rsidR="00A77A1E" w:rsidRPr="00A77A1E" w14:paraId="5A6A4C4B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46B01C" w14:textId="77777777" w:rsidR="00F0582D" w:rsidRPr="00A77A1E" w:rsidRDefault="00F0582D" w:rsidP="00F0582D">
            <w:pPr>
              <w:keepNext/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BDF23BA" w14:textId="77777777" w:rsidR="00F0582D" w:rsidRPr="00A77A1E" w:rsidRDefault="00F0582D" w:rsidP="00F0582D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TLC4-4B</w:t>
            </w:r>
          </w:p>
        </w:tc>
      </w:tr>
    </w:tbl>
    <w:p w14:paraId="2BED2162" w14:textId="77777777" w:rsidR="00434F69" w:rsidRPr="00A77A1E" w:rsidRDefault="00434F69" w:rsidP="009A6661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6E05CEE8" w14:textId="77777777" w:rsidR="000B06E4" w:rsidRPr="00A77A1E" w:rsidRDefault="000B06E4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p w14:paraId="008D862A" w14:textId="706456B9" w:rsidR="00434F69" w:rsidRPr="00A77A1E" w:rsidRDefault="00434F69">
      <w:pPr>
        <w:pStyle w:val="BodyLevel1singleparanonumber"/>
        <w:ind w:left="0"/>
        <w:rPr>
          <w:rFonts w:asciiTheme="minorHAnsi" w:hAnsiTheme="minorHAnsi" w:cstheme="minorHAnsi"/>
          <w:b/>
        </w:rPr>
      </w:pPr>
      <w:r w:rsidRPr="00A77A1E">
        <w:rPr>
          <w:rFonts w:asciiTheme="minorHAnsi" w:hAnsiTheme="minorHAnsi" w:cstheme="minorHAnsi"/>
          <w:b/>
        </w:rPr>
        <w:lastRenderedPageBreak/>
        <w:t xml:space="preserve">Appendix B (continued) </w:t>
      </w:r>
    </w:p>
    <w:p w14:paraId="74415B1F" w14:textId="77777777" w:rsidR="00434F69" w:rsidRPr="00A77A1E" w:rsidRDefault="00434F69" w:rsidP="00434F69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bookmarkStart w:id="8" w:name="_Toc481675327"/>
      <w:bookmarkStart w:id="9" w:name="_Toc481675328"/>
      <w:r w:rsidRPr="00A77A1E">
        <w:rPr>
          <w:rFonts w:eastAsia="Times New Roman" w:cstheme="minorHAnsi"/>
          <w:b/>
          <w:bCs/>
          <w:sz w:val="20"/>
          <w:szCs w:val="20"/>
        </w:rPr>
        <w:t>TLC5-1:</w:t>
      </w:r>
      <w:bookmarkEnd w:id="8"/>
      <w:r w:rsidRPr="00A77A1E">
        <w:rPr>
          <w:rFonts w:eastAsia="Times New Roman" w:cstheme="minorHAnsi"/>
          <w:i/>
          <w:iCs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>A single steer, dual-drive tandem axle group prime mover towing a low loader dolly with a tandem axle group with 4 tyres per axle and a low loader with a spread quad - axle group with 8 tyres per axle.</w:t>
      </w:r>
    </w:p>
    <w:p w14:paraId="7C14C482" w14:textId="77777777" w:rsidR="00434F69" w:rsidRPr="00A77A1E" w:rsidRDefault="00434F69" w:rsidP="00434F69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tbl>
      <w:tblPr>
        <w:tblW w:w="9000" w:type="dxa"/>
        <w:tblInd w:w="93" w:type="dxa"/>
        <w:tblLayout w:type="fixed"/>
        <w:tblLook w:val="04A0" w:firstRow="1" w:lastRow="0" w:firstColumn="1" w:lastColumn="0" w:noHBand="0" w:noVBand="1"/>
        <w:tblCaption w:val="TLC5-1"/>
        <w:tblDescription w:val="Vehicle description"/>
      </w:tblPr>
      <w:tblGrid>
        <w:gridCol w:w="2850"/>
        <w:gridCol w:w="6150"/>
      </w:tblGrid>
      <w:tr w:rsidR="00A77A1E" w:rsidRPr="00A77A1E" w14:paraId="2DBAE581" w14:textId="77777777" w:rsidTr="000B06E4">
        <w:trPr>
          <w:trHeight w:hRule="exact" w:val="284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C3A7B6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405CDF4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TLC5-1B</w:t>
            </w:r>
          </w:p>
        </w:tc>
      </w:tr>
      <w:tr w:rsidR="00A77A1E" w:rsidRPr="00A77A1E" w14:paraId="57F93A7A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353DC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227E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TLC5-1C</w:t>
            </w:r>
          </w:p>
        </w:tc>
      </w:tr>
    </w:tbl>
    <w:p w14:paraId="0F453A28" w14:textId="77777777" w:rsidR="00434F69" w:rsidRPr="00A77A1E" w:rsidRDefault="00434F69" w:rsidP="00434F69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6DD4D038" w14:textId="77777777" w:rsidR="00434F69" w:rsidRPr="00A77A1E" w:rsidRDefault="00434F69" w:rsidP="00434F69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77A1E">
        <w:rPr>
          <w:rFonts w:eastAsia="Times New Roman" w:cstheme="minorHAnsi"/>
          <w:b/>
          <w:bCs/>
          <w:sz w:val="20"/>
          <w:szCs w:val="20"/>
        </w:rPr>
        <w:t>TLC5-3:</w:t>
      </w:r>
      <w:bookmarkEnd w:id="9"/>
      <w:r w:rsidRPr="00A77A1E">
        <w:rPr>
          <w:rFonts w:eastAsia="Calibri" w:cstheme="minorHAnsi"/>
          <w:b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>A single steer, dual-drive tandem axle group prime mover towing a low loader dolly with a tandem axle group with 4 tyres per axle and a low loader with a spread tri - axle group with 8 tyres per axle.</w:t>
      </w:r>
    </w:p>
    <w:p w14:paraId="24EB58B3" w14:textId="77777777" w:rsidR="00434F69" w:rsidRPr="00A77A1E" w:rsidRDefault="00434F69" w:rsidP="00434F69">
      <w:pPr>
        <w:spacing w:after="0" w:line="240" w:lineRule="auto"/>
        <w:ind w:left="720"/>
        <w:rPr>
          <w:rFonts w:eastAsia="Calibri" w:cstheme="minorHAnsi"/>
          <w:bCs/>
          <w:sz w:val="20"/>
          <w:szCs w:val="20"/>
        </w:rPr>
      </w:pPr>
    </w:p>
    <w:tbl>
      <w:tblPr>
        <w:tblW w:w="9000" w:type="dxa"/>
        <w:tblInd w:w="93" w:type="dxa"/>
        <w:tblLayout w:type="fixed"/>
        <w:tblLook w:val="04A0" w:firstRow="1" w:lastRow="0" w:firstColumn="1" w:lastColumn="0" w:noHBand="0" w:noVBand="1"/>
        <w:tblCaption w:val="TLC5-3"/>
        <w:tblDescription w:val="Vehicle description"/>
      </w:tblPr>
      <w:tblGrid>
        <w:gridCol w:w="2850"/>
        <w:gridCol w:w="6150"/>
      </w:tblGrid>
      <w:tr w:rsidR="00A77A1E" w:rsidRPr="00A77A1E" w14:paraId="230BCCE3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908F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DD4AD5E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TLC5-3A</w:t>
            </w:r>
          </w:p>
        </w:tc>
      </w:tr>
      <w:tr w:rsidR="00A77A1E" w:rsidRPr="00A77A1E" w14:paraId="6A751B15" w14:textId="77777777" w:rsidTr="000B06E4">
        <w:trPr>
          <w:trHeight w:hRule="exact" w:val="284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FDCDC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988A6D5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TLC5-3B</w:t>
            </w:r>
          </w:p>
        </w:tc>
      </w:tr>
    </w:tbl>
    <w:p w14:paraId="299CEF70" w14:textId="77777777" w:rsidR="00434F69" w:rsidRPr="00A77A1E" w:rsidRDefault="00434F69" w:rsidP="00434F69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049A6A5E" w14:textId="77777777" w:rsidR="00434F69" w:rsidRPr="00A77A1E" w:rsidRDefault="00434F69" w:rsidP="00434F69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bookmarkStart w:id="10" w:name="_Toc481675330"/>
      <w:r w:rsidRPr="00A77A1E">
        <w:rPr>
          <w:rFonts w:eastAsia="Times New Roman" w:cstheme="minorHAnsi"/>
          <w:b/>
          <w:bCs/>
          <w:sz w:val="20"/>
          <w:szCs w:val="20"/>
        </w:rPr>
        <w:t>TLC6-1:</w:t>
      </w:r>
      <w:bookmarkEnd w:id="10"/>
      <w:r w:rsidRPr="00A77A1E">
        <w:rPr>
          <w:rFonts w:eastAsia="Calibri" w:cstheme="minorHAnsi"/>
          <w:sz w:val="20"/>
          <w:szCs w:val="20"/>
        </w:rPr>
        <w:tab/>
        <w:t>A single steer, dual-drive tandem axle group prime mover towing a low loader dolly with a tandem axle group with 8 tyres per axle and a low loader with a spread quad - axle group with 8 tyres per axle.</w:t>
      </w:r>
    </w:p>
    <w:p w14:paraId="1F9CDD2A" w14:textId="77777777" w:rsidR="00434F69" w:rsidRPr="00A77A1E" w:rsidRDefault="00434F69" w:rsidP="00434F69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W w:w="9097" w:type="dxa"/>
        <w:tblInd w:w="93" w:type="dxa"/>
        <w:tblLayout w:type="fixed"/>
        <w:tblLook w:val="04A0" w:firstRow="1" w:lastRow="0" w:firstColumn="1" w:lastColumn="0" w:noHBand="0" w:noVBand="1"/>
        <w:tblCaption w:val="TLC6-1"/>
        <w:tblDescription w:val="Vehicle description"/>
      </w:tblPr>
      <w:tblGrid>
        <w:gridCol w:w="2850"/>
        <w:gridCol w:w="6237"/>
        <w:gridCol w:w="10"/>
      </w:tblGrid>
      <w:tr w:rsidR="00A77A1E" w:rsidRPr="00A77A1E" w14:paraId="13E6F5EE" w14:textId="77777777" w:rsidTr="000B06E4">
        <w:trPr>
          <w:gridAfter w:val="1"/>
          <w:wAfter w:w="10" w:type="dxa"/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D5106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87A38EF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TLC6-1B</w:t>
            </w:r>
          </w:p>
        </w:tc>
      </w:tr>
      <w:tr w:rsidR="00A77A1E" w:rsidRPr="00A77A1E" w14:paraId="2D35D674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55B6B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740D4F1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TLC6-1C</w:t>
            </w:r>
          </w:p>
        </w:tc>
      </w:tr>
    </w:tbl>
    <w:p w14:paraId="07120C1E" w14:textId="77777777" w:rsidR="00F15B7D" w:rsidRPr="00A77A1E" w:rsidRDefault="00F15B7D" w:rsidP="00F15B7D">
      <w:pPr>
        <w:spacing w:after="0" w:line="240" w:lineRule="auto"/>
        <w:rPr>
          <w:rFonts w:eastAsia="Times New Roman" w:cstheme="minorHAnsi"/>
          <w:i/>
          <w:iCs/>
          <w:sz w:val="20"/>
          <w:szCs w:val="20"/>
        </w:rPr>
      </w:pPr>
    </w:p>
    <w:p w14:paraId="6E16D096" w14:textId="41842F29" w:rsidR="00434F69" w:rsidRPr="00A77A1E" w:rsidRDefault="00434F69" w:rsidP="00F15B7D">
      <w:pPr>
        <w:pStyle w:val="ListParagraph"/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77A1E">
        <w:rPr>
          <w:rFonts w:eastAsia="Times New Roman" w:cstheme="minorHAnsi"/>
          <w:b/>
          <w:bCs/>
          <w:sz w:val="20"/>
          <w:szCs w:val="20"/>
        </w:rPr>
        <w:t>TLC6-3</w:t>
      </w:r>
      <w:r w:rsidRPr="00A77A1E">
        <w:rPr>
          <w:rFonts w:eastAsia="Calibri" w:cstheme="minorHAnsi"/>
          <w:b/>
          <w:bCs/>
          <w:sz w:val="20"/>
          <w:szCs w:val="20"/>
        </w:rPr>
        <w:t>:</w:t>
      </w:r>
      <w:r w:rsidRPr="00A77A1E">
        <w:rPr>
          <w:rFonts w:eastAsia="Calibri" w:cstheme="minorHAnsi"/>
          <w:b/>
          <w:sz w:val="20"/>
          <w:szCs w:val="20"/>
        </w:rPr>
        <w:tab/>
      </w:r>
      <w:r w:rsidRPr="00A77A1E">
        <w:rPr>
          <w:rFonts w:eastAsia="Calibri" w:cstheme="minorHAnsi"/>
          <w:sz w:val="20"/>
          <w:szCs w:val="20"/>
        </w:rPr>
        <w:t>A single steer, dual-drive tandem axle group prime mover towing a low loader dolly with a tandem axle group with 8 tyres per axle and a low loader with a spread tri - axle group with 8 tyres per axle.</w:t>
      </w:r>
    </w:p>
    <w:p w14:paraId="31FC47DC" w14:textId="77777777" w:rsidR="00434F69" w:rsidRPr="00A77A1E" w:rsidRDefault="00434F69" w:rsidP="00434F69">
      <w:pPr>
        <w:spacing w:after="0" w:line="240" w:lineRule="auto"/>
        <w:ind w:left="720"/>
        <w:jc w:val="both"/>
        <w:rPr>
          <w:rFonts w:eastAsia="Calibri" w:cstheme="minorHAnsi"/>
          <w:sz w:val="20"/>
          <w:szCs w:val="20"/>
        </w:rPr>
      </w:pPr>
    </w:p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  <w:tblCaption w:val="TLC6-3"/>
        <w:tblDescription w:val="Vehicle description"/>
      </w:tblPr>
      <w:tblGrid>
        <w:gridCol w:w="2850"/>
        <w:gridCol w:w="6266"/>
      </w:tblGrid>
      <w:tr w:rsidR="00A77A1E" w:rsidRPr="00A77A1E" w14:paraId="74D6BE47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D88AE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D51592C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TLC6-3A</w:t>
            </w:r>
          </w:p>
        </w:tc>
      </w:tr>
      <w:tr w:rsidR="00A77A1E" w:rsidRPr="00A77A1E" w14:paraId="35A13EAF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AD11" w14:textId="77777777" w:rsidR="00434F69" w:rsidRPr="00A77A1E" w:rsidRDefault="00434F69" w:rsidP="00434F69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E524801" w14:textId="77777777" w:rsidR="00434F69" w:rsidRPr="00A77A1E" w:rsidRDefault="00434F69" w:rsidP="00434F69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TLC6-3B</w:t>
            </w:r>
          </w:p>
        </w:tc>
      </w:tr>
    </w:tbl>
    <w:p w14:paraId="5CF602BD" w14:textId="77777777" w:rsidR="00A77A1E" w:rsidRPr="00A77A1E" w:rsidRDefault="00A77A1E" w:rsidP="00A77A1E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  <w:bookmarkStart w:id="11" w:name="_Toc481675332"/>
    </w:p>
    <w:p w14:paraId="5E671142" w14:textId="0067A153" w:rsidR="00F15B7D" w:rsidRPr="00A77A1E" w:rsidRDefault="00F15B7D" w:rsidP="00F15B7D">
      <w:pPr>
        <w:numPr>
          <w:ilvl w:val="0"/>
          <w:numId w:val="24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77A1E">
        <w:rPr>
          <w:rFonts w:eastAsia="Times New Roman" w:cstheme="minorHAnsi"/>
          <w:b/>
          <w:bCs/>
          <w:sz w:val="20"/>
          <w:szCs w:val="20"/>
        </w:rPr>
        <w:t>TLC7-1:</w:t>
      </w:r>
      <w:bookmarkEnd w:id="11"/>
      <w:r w:rsidRPr="00A77A1E">
        <w:rPr>
          <w:rFonts w:eastAsia="Calibri" w:cstheme="minorHAnsi"/>
          <w:b/>
          <w:sz w:val="20"/>
          <w:szCs w:val="20"/>
        </w:rPr>
        <w:t xml:space="preserve"> </w:t>
      </w:r>
      <w:r w:rsidR="00A77A1E">
        <w:rPr>
          <w:rFonts w:eastAsia="Calibri" w:cstheme="minorHAnsi"/>
          <w:sz w:val="20"/>
          <w:szCs w:val="20"/>
        </w:rPr>
        <w:t xml:space="preserve"> </w:t>
      </w:r>
      <w:r w:rsidRPr="00A77A1E">
        <w:rPr>
          <w:rFonts w:eastAsia="Calibri" w:cstheme="minorHAnsi"/>
          <w:sz w:val="20"/>
          <w:szCs w:val="20"/>
        </w:rPr>
        <w:t>A single steer, dual-drive tandem axle group prime mover towing a low loader dolly with a tandem axle group with 8 tyres per axle and a low loader with a spread quad - axle group with 4 tyres per axle.</w:t>
      </w:r>
    </w:p>
    <w:p w14:paraId="3BCD395E" w14:textId="77777777" w:rsidR="00F15B7D" w:rsidRPr="00A77A1E" w:rsidRDefault="00F15B7D" w:rsidP="00F15B7D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  <w:tblCaption w:val="TLC7-1"/>
        <w:tblDescription w:val="Vehicle description"/>
      </w:tblPr>
      <w:tblGrid>
        <w:gridCol w:w="2850"/>
        <w:gridCol w:w="6237"/>
      </w:tblGrid>
      <w:tr w:rsidR="00A77A1E" w:rsidRPr="00A77A1E" w14:paraId="1DAAD287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EAE94" w14:textId="77777777" w:rsidR="00F15B7D" w:rsidRPr="00A77A1E" w:rsidRDefault="00F15B7D" w:rsidP="00F15B7D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31C3F07" w14:textId="77777777" w:rsidR="00F15B7D" w:rsidRPr="00A77A1E" w:rsidRDefault="00F15B7D" w:rsidP="00F15B7D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TLC7-1B</w:t>
            </w:r>
          </w:p>
        </w:tc>
      </w:tr>
      <w:tr w:rsidR="00A77A1E" w:rsidRPr="00A77A1E" w14:paraId="6C425D24" w14:textId="77777777" w:rsidTr="000B06E4">
        <w:trPr>
          <w:trHeight w:hRule="exact"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B3692" w14:textId="77777777" w:rsidR="00F15B7D" w:rsidRPr="00A77A1E" w:rsidRDefault="00F15B7D" w:rsidP="00F15B7D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Vehicle Designator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F495B59" w14:textId="77777777" w:rsidR="00F15B7D" w:rsidRPr="00A77A1E" w:rsidRDefault="00F15B7D" w:rsidP="00F15B7D">
            <w:pPr>
              <w:spacing w:after="0" w:line="240" w:lineRule="auto"/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</w:pPr>
            <w:r w:rsidRPr="00A77A1E">
              <w:rPr>
                <w:rFonts w:eastAsia="Calibri" w:cstheme="minorHAnsi"/>
                <w:b/>
                <w:noProof/>
                <w:sz w:val="20"/>
                <w:szCs w:val="20"/>
                <w:lang w:eastAsia="en-AU"/>
              </w:rPr>
              <w:t>TLC7-1C</w:t>
            </w:r>
          </w:p>
        </w:tc>
      </w:tr>
    </w:tbl>
    <w:p w14:paraId="241344B8" w14:textId="77777777" w:rsidR="00F15B7D" w:rsidRPr="00A77A1E" w:rsidRDefault="00F15B7D">
      <w:pPr>
        <w:pStyle w:val="BodyLevel1singleparanonumber"/>
        <w:ind w:left="0"/>
        <w:rPr>
          <w:rFonts w:asciiTheme="minorHAnsi" w:hAnsiTheme="minorHAnsi" w:cstheme="minorHAnsi"/>
          <w:b/>
        </w:rPr>
      </w:pPr>
    </w:p>
    <w:sectPr w:rsidR="00F15B7D" w:rsidRPr="00A77A1E" w:rsidSect="007E753A">
      <w:pgSz w:w="16838" w:h="11906" w:orient="landscape" w:code="9"/>
      <w:pgMar w:top="851" w:right="1134" w:bottom="1276" w:left="1134" w:header="567" w:footer="366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A9718" w14:textId="77777777" w:rsidR="00F0582D" w:rsidRPr="00345C83" w:rsidRDefault="00F0582D" w:rsidP="00345C83">
      <w:r>
        <w:separator/>
      </w:r>
    </w:p>
  </w:endnote>
  <w:endnote w:type="continuationSeparator" w:id="0">
    <w:p w14:paraId="07DE8E7F" w14:textId="77777777" w:rsidR="00F0582D" w:rsidRPr="00345C83" w:rsidRDefault="00F0582D" w:rsidP="0034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5E79" w14:textId="77777777" w:rsidR="009610D7" w:rsidRDefault="009610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526C0" w14:textId="6BBDAE10" w:rsidR="00F0582D" w:rsidRDefault="00F0582D" w:rsidP="008873AE">
    <w:pPr>
      <w:pStyle w:val="Footer"/>
      <w:jc w:val="right"/>
    </w:pPr>
    <w:r>
      <w:t>Heavy Vehicle Stated Maps – Amendment Notice 2020 (No.2)</w:t>
    </w:r>
  </w:p>
  <w:p w14:paraId="6AEC4679" w14:textId="77777777" w:rsidR="00F0582D" w:rsidRPr="00345C83" w:rsidRDefault="009610D7" w:rsidP="008873AE">
    <w:pPr>
      <w:pStyle w:val="Footer"/>
      <w:jc w:val="right"/>
    </w:pPr>
    <w:sdt>
      <w:sdtPr>
        <w:id w:val="234204282"/>
        <w:docPartObj>
          <w:docPartGallery w:val="Page Numbers (Bottom of Page)"/>
          <w:docPartUnique/>
        </w:docPartObj>
      </w:sdtPr>
      <w:sdtEndPr/>
      <w:sdtContent>
        <w:sdt>
          <w:sdtPr>
            <w:id w:val="501325421"/>
            <w:docPartObj>
              <w:docPartGallery w:val="Page Numbers (Top of Page)"/>
              <w:docPartUnique/>
            </w:docPartObj>
          </w:sdtPr>
          <w:sdtEndPr/>
          <w:sdtContent>
            <w:r w:rsidR="00F0582D">
              <w:t xml:space="preserve">Page </w:t>
            </w:r>
            <w:r w:rsidR="00F0582D">
              <w:rPr>
                <w:b/>
                <w:bCs/>
                <w:sz w:val="24"/>
                <w:szCs w:val="24"/>
              </w:rPr>
              <w:fldChar w:fldCharType="begin"/>
            </w:r>
            <w:r w:rsidR="00F0582D">
              <w:rPr>
                <w:b/>
                <w:bCs/>
              </w:rPr>
              <w:instrText xml:space="preserve"> PAGE </w:instrText>
            </w:r>
            <w:r w:rsidR="00F0582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F0582D">
              <w:rPr>
                <w:b/>
                <w:bCs/>
                <w:sz w:val="24"/>
                <w:szCs w:val="24"/>
              </w:rPr>
              <w:fldChar w:fldCharType="end"/>
            </w:r>
            <w:r w:rsidR="00F0582D">
              <w:t xml:space="preserve"> of </w:t>
            </w:r>
            <w:r w:rsidR="00F0582D">
              <w:rPr>
                <w:b/>
                <w:bCs/>
                <w:sz w:val="24"/>
                <w:szCs w:val="24"/>
              </w:rPr>
              <w:fldChar w:fldCharType="begin"/>
            </w:r>
            <w:r w:rsidR="00F0582D">
              <w:rPr>
                <w:b/>
                <w:bCs/>
              </w:rPr>
              <w:instrText xml:space="preserve"> NUMPAGES  </w:instrText>
            </w:r>
            <w:r w:rsidR="00F0582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 w:rsidR="00F0582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A615C" w14:textId="77777777" w:rsidR="00F0582D" w:rsidRDefault="00F0582D">
    <w:pPr>
      <w:pStyle w:val="Footer"/>
      <w:jc w:val="right"/>
    </w:pPr>
  </w:p>
  <w:p w14:paraId="2DD5E0A3" w14:textId="53826DDB" w:rsidR="00F0582D" w:rsidRDefault="00F0582D">
    <w:pPr>
      <w:pStyle w:val="Footer"/>
      <w:jc w:val="right"/>
    </w:pPr>
    <w:r>
      <w:t>Heavy Vehicle Stated Maps – Amendment Notice 2020 (No.2)</w:t>
    </w:r>
  </w:p>
  <w:p w14:paraId="01179B5F" w14:textId="77777777" w:rsidR="00F0582D" w:rsidRDefault="009610D7">
    <w:pPr>
      <w:pStyle w:val="Footer"/>
      <w:jc w:val="right"/>
    </w:pPr>
    <w:sdt>
      <w:sdtPr>
        <w:id w:val="-214457303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0582D">
              <w:t xml:space="preserve">Page </w:t>
            </w:r>
            <w:r w:rsidR="00F0582D">
              <w:rPr>
                <w:b/>
                <w:bCs/>
                <w:sz w:val="24"/>
                <w:szCs w:val="24"/>
              </w:rPr>
              <w:fldChar w:fldCharType="begin"/>
            </w:r>
            <w:r w:rsidR="00F0582D">
              <w:rPr>
                <w:b/>
                <w:bCs/>
              </w:rPr>
              <w:instrText xml:space="preserve"> PAGE </w:instrText>
            </w:r>
            <w:r w:rsidR="00F0582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0582D">
              <w:rPr>
                <w:b/>
                <w:bCs/>
                <w:sz w:val="24"/>
                <w:szCs w:val="24"/>
              </w:rPr>
              <w:fldChar w:fldCharType="end"/>
            </w:r>
            <w:r w:rsidR="00F0582D">
              <w:t xml:space="preserve"> of </w:t>
            </w:r>
            <w:r w:rsidR="00F0582D">
              <w:rPr>
                <w:b/>
                <w:bCs/>
                <w:sz w:val="24"/>
                <w:szCs w:val="24"/>
              </w:rPr>
              <w:fldChar w:fldCharType="begin"/>
            </w:r>
            <w:r w:rsidR="00F0582D">
              <w:rPr>
                <w:b/>
                <w:bCs/>
              </w:rPr>
              <w:instrText xml:space="preserve"> NUMPAGES  </w:instrText>
            </w:r>
            <w:r w:rsidR="00F0582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 w:rsidR="00F0582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1B029F0" w14:textId="77777777" w:rsidR="00F0582D" w:rsidRDefault="00F0582D" w:rsidP="00345C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835E0" w14:textId="77777777" w:rsidR="00F0582D" w:rsidRPr="00345C83" w:rsidRDefault="00F0582D" w:rsidP="00345C83">
      <w:r>
        <w:separator/>
      </w:r>
    </w:p>
  </w:footnote>
  <w:footnote w:type="continuationSeparator" w:id="0">
    <w:p w14:paraId="2C363062" w14:textId="77777777" w:rsidR="00F0582D" w:rsidRPr="00345C83" w:rsidRDefault="00F0582D" w:rsidP="0034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3CB33" w14:textId="77777777" w:rsidR="009610D7" w:rsidRDefault="009610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03C64" w14:textId="77777777" w:rsidR="009610D7" w:rsidRDefault="009610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2" w:type="dxa"/>
      <w:tblInd w:w="80" w:type="dxa"/>
      <w:tblLayout w:type="fixed"/>
      <w:tblLook w:val="01E0" w:firstRow="1" w:lastRow="1" w:firstColumn="1" w:lastColumn="1" w:noHBand="0" w:noVBand="0"/>
    </w:tblPr>
    <w:tblGrid>
      <w:gridCol w:w="1262"/>
      <w:gridCol w:w="4433"/>
      <w:gridCol w:w="3977"/>
    </w:tblGrid>
    <w:tr w:rsidR="009610D7" w14:paraId="19B34051" w14:textId="77777777" w:rsidTr="006A2B3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6E3E43E" w14:textId="77777777" w:rsidR="009610D7" w:rsidRDefault="009610D7" w:rsidP="006A2B3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_GoBack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2439384" wp14:editId="657EEECA">
                <wp:extent cx="708660" cy="541020"/>
                <wp:effectExtent l="0" t="0" r="0" b="0"/>
                <wp:docPr id="4" name="Picture 4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FB7D67F" w14:textId="77777777" w:rsidR="009610D7" w:rsidRDefault="009610D7" w:rsidP="006A2B3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AAC93EA" w14:textId="77777777" w:rsidR="009610D7" w:rsidRDefault="009610D7" w:rsidP="006A2B3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610D7" w14:paraId="0CB90D65" w14:textId="77777777" w:rsidTr="006A2B3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14:paraId="0CB721C5" w14:textId="77777777" w:rsidR="009610D7" w:rsidRDefault="009610D7" w:rsidP="006A2B36">
          <w:pPr>
            <w:ind w:left="-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14:paraId="68973AD6" w14:textId="77777777" w:rsidR="009610D7" w:rsidRDefault="009610D7" w:rsidP="006A2B36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</w:tbl>
  <w:p w14:paraId="2459082C" w14:textId="77777777" w:rsidR="00F0582D" w:rsidRDefault="00F05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076"/>
    <w:multiLevelType w:val="hybridMultilevel"/>
    <w:tmpl w:val="E494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1E7A"/>
    <w:multiLevelType w:val="hybridMultilevel"/>
    <w:tmpl w:val="A7E45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B1BED"/>
    <w:multiLevelType w:val="hybridMultilevel"/>
    <w:tmpl w:val="05642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4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5">
    <w:nsid w:val="0E312A25"/>
    <w:multiLevelType w:val="hybridMultilevel"/>
    <w:tmpl w:val="EB2ED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72959"/>
    <w:multiLevelType w:val="hybridMultilevel"/>
    <w:tmpl w:val="D1AC4E84"/>
    <w:lvl w:ilvl="0" w:tplc="0C090017">
      <w:start w:val="1"/>
      <w:numFmt w:val="lowerLetter"/>
      <w:lvlText w:val="%1)"/>
      <w:lvlJc w:val="left"/>
      <w:pPr>
        <w:ind w:left="20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18" w:hanging="360"/>
      </w:pPr>
    </w:lvl>
    <w:lvl w:ilvl="2" w:tplc="0C09001B" w:tentative="1">
      <w:start w:val="1"/>
      <w:numFmt w:val="lowerRoman"/>
      <w:lvlText w:val="%3."/>
      <w:lvlJc w:val="right"/>
      <w:pPr>
        <w:ind w:left="3538" w:hanging="180"/>
      </w:pPr>
    </w:lvl>
    <w:lvl w:ilvl="3" w:tplc="0C09000F" w:tentative="1">
      <w:start w:val="1"/>
      <w:numFmt w:val="decimal"/>
      <w:lvlText w:val="%4."/>
      <w:lvlJc w:val="left"/>
      <w:pPr>
        <w:ind w:left="4258" w:hanging="360"/>
      </w:pPr>
    </w:lvl>
    <w:lvl w:ilvl="4" w:tplc="0C090019" w:tentative="1">
      <w:start w:val="1"/>
      <w:numFmt w:val="lowerLetter"/>
      <w:lvlText w:val="%5."/>
      <w:lvlJc w:val="left"/>
      <w:pPr>
        <w:ind w:left="4978" w:hanging="360"/>
      </w:pPr>
    </w:lvl>
    <w:lvl w:ilvl="5" w:tplc="0C09001B" w:tentative="1">
      <w:start w:val="1"/>
      <w:numFmt w:val="lowerRoman"/>
      <w:lvlText w:val="%6."/>
      <w:lvlJc w:val="right"/>
      <w:pPr>
        <w:ind w:left="5698" w:hanging="180"/>
      </w:pPr>
    </w:lvl>
    <w:lvl w:ilvl="6" w:tplc="0C09000F" w:tentative="1">
      <w:start w:val="1"/>
      <w:numFmt w:val="decimal"/>
      <w:lvlText w:val="%7."/>
      <w:lvlJc w:val="left"/>
      <w:pPr>
        <w:ind w:left="6418" w:hanging="360"/>
      </w:pPr>
    </w:lvl>
    <w:lvl w:ilvl="7" w:tplc="0C090019" w:tentative="1">
      <w:start w:val="1"/>
      <w:numFmt w:val="lowerLetter"/>
      <w:lvlText w:val="%8."/>
      <w:lvlJc w:val="left"/>
      <w:pPr>
        <w:ind w:left="7138" w:hanging="360"/>
      </w:pPr>
    </w:lvl>
    <w:lvl w:ilvl="8" w:tplc="0C09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7">
    <w:nsid w:val="24CF5CD4"/>
    <w:multiLevelType w:val="hybridMultilevel"/>
    <w:tmpl w:val="F3EEA6CA"/>
    <w:lvl w:ilvl="0" w:tplc="0C090017">
      <w:start w:val="1"/>
      <w:numFmt w:val="lowerLetter"/>
      <w:lvlText w:val="%1)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0171DD1"/>
    <w:multiLevelType w:val="hybridMultilevel"/>
    <w:tmpl w:val="A6CC62CE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44CA6EC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9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10">
    <w:nsid w:val="45534985"/>
    <w:multiLevelType w:val="hybridMultilevel"/>
    <w:tmpl w:val="56CE7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D3839"/>
    <w:multiLevelType w:val="hybridMultilevel"/>
    <w:tmpl w:val="C436C78A"/>
    <w:lvl w:ilvl="0" w:tplc="ABB82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C5717"/>
    <w:multiLevelType w:val="hybridMultilevel"/>
    <w:tmpl w:val="AB186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B0A33"/>
    <w:multiLevelType w:val="hybridMultilevel"/>
    <w:tmpl w:val="FB22C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15">
    <w:nsid w:val="648F1D8C"/>
    <w:multiLevelType w:val="hybridMultilevel"/>
    <w:tmpl w:val="5D2CF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56E33"/>
    <w:multiLevelType w:val="hybridMultilevel"/>
    <w:tmpl w:val="DD54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8">
    <w:nsid w:val="714E7C97"/>
    <w:multiLevelType w:val="hybridMultilevel"/>
    <w:tmpl w:val="FDFE9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E5892"/>
    <w:multiLevelType w:val="hybridMultilevel"/>
    <w:tmpl w:val="4EE89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C5052"/>
    <w:multiLevelType w:val="hybridMultilevel"/>
    <w:tmpl w:val="22EACBD0"/>
    <w:lvl w:ilvl="0" w:tplc="9BA0F38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9BE4FE6"/>
    <w:multiLevelType w:val="hybridMultilevel"/>
    <w:tmpl w:val="047EB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E2049"/>
    <w:multiLevelType w:val="hybridMultilevel"/>
    <w:tmpl w:val="8A6A9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3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19"/>
  </w:num>
  <w:num w:numId="11">
    <w:abstractNumId w:val="20"/>
  </w:num>
  <w:num w:numId="12">
    <w:abstractNumId w:val="10"/>
  </w:num>
  <w:num w:numId="13">
    <w:abstractNumId w:val="0"/>
  </w:num>
  <w:num w:numId="14">
    <w:abstractNumId w:val="21"/>
  </w:num>
  <w:num w:numId="15">
    <w:abstractNumId w:val="12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5"/>
  </w:num>
  <w:num w:numId="20">
    <w:abstractNumId w:val="18"/>
  </w:num>
  <w:num w:numId="21">
    <w:abstractNumId w:val="1"/>
  </w:num>
  <w:num w:numId="22">
    <w:abstractNumId w:val="5"/>
  </w:num>
  <w:num w:numId="23">
    <w:abstractNumId w:val="16"/>
  </w:num>
  <w:num w:numId="24">
    <w:abstractNumId w:val="2"/>
  </w:num>
  <w:num w:numId="2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5"/>
    <w:rsid w:val="00002A78"/>
    <w:rsid w:val="000116EA"/>
    <w:rsid w:val="00012517"/>
    <w:rsid w:val="000154EF"/>
    <w:rsid w:val="000164C9"/>
    <w:rsid w:val="0001776A"/>
    <w:rsid w:val="00020654"/>
    <w:rsid w:val="00024FD0"/>
    <w:rsid w:val="00051F78"/>
    <w:rsid w:val="000707D1"/>
    <w:rsid w:val="00075DDA"/>
    <w:rsid w:val="0008360F"/>
    <w:rsid w:val="0009071E"/>
    <w:rsid w:val="000B06E4"/>
    <w:rsid w:val="000B21F6"/>
    <w:rsid w:val="000B4A0C"/>
    <w:rsid w:val="000B62EE"/>
    <w:rsid w:val="000C3568"/>
    <w:rsid w:val="000D1C50"/>
    <w:rsid w:val="000E1F2B"/>
    <w:rsid w:val="000F0319"/>
    <w:rsid w:val="000F379A"/>
    <w:rsid w:val="000F679F"/>
    <w:rsid w:val="00106FD0"/>
    <w:rsid w:val="00111469"/>
    <w:rsid w:val="0012088C"/>
    <w:rsid w:val="00131CA3"/>
    <w:rsid w:val="00136852"/>
    <w:rsid w:val="00145684"/>
    <w:rsid w:val="00165B1D"/>
    <w:rsid w:val="00165D75"/>
    <w:rsid w:val="00167F70"/>
    <w:rsid w:val="00175729"/>
    <w:rsid w:val="001816D2"/>
    <w:rsid w:val="001826ED"/>
    <w:rsid w:val="001838B6"/>
    <w:rsid w:val="00190512"/>
    <w:rsid w:val="00194F2B"/>
    <w:rsid w:val="0019680F"/>
    <w:rsid w:val="00197BA1"/>
    <w:rsid w:val="001A4939"/>
    <w:rsid w:val="001A709D"/>
    <w:rsid w:val="001B1594"/>
    <w:rsid w:val="001C2AAD"/>
    <w:rsid w:val="001D14EF"/>
    <w:rsid w:val="001D6B9C"/>
    <w:rsid w:val="001D6DA1"/>
    <w:rsid w:val="001F6661"/>
    <w:rsid w:val="001F6E54"/>
    <w:rsid w:val="001F7E59"/>
    <w:rsid w:val="00200F68"/>
    <w:rsid w:val="002029EB"/>
    <w:rsid w:val="00211463"/>
    <w:rsid w:val="00211F6C"/>
    <w:rsid w:val="00221390"/>
    <w:rsid w:val="00241ABC"/>
    <w:rsid w:val="00243F7D"/>
    <w:rsid w:val="00250737"/>
    <w:rsid w:val="00252AB9"/>
    <w:rsid w:val="00253B60"/>
    <w:rsid w:val="002557A0"/>
    <w:rsid w:val="00262AB5"/>
    <w:rsid w:val="00280BCD"/>
    <w:rsid w:val="0029096F"/>
    <w:rsid w:val="00290A92"/>
    <w:rsid w:val="002969BE"/>
    <w:rsid w:val="002B13F3"/>
    <w:rsid w:val="002B1756"/>
    <w:rsid w:val="002B42BE"/>
    <w:rsid w:val="002B7E2C"/>
    <w:rsid w:val="002E1EFA"/>
    <w:rsid w:val="002F350C"/>
    <w:rsid w:val="00300F60"/>
    <w:rsid w:val="00303733"/>
    <w:rsid w:val="003076BB"/>
    <w:rsid w:val="00312E39"/>
    <w:rsid w:val="00326969"/>
    <w:rsid w:val="00330962"/>
    <w:rsid w:val="0033475A"/>
    <w:rsid w:val="00337E9A"/>
    <w:rsid w:val="00342715"/>
    <w:rsid w:val="00345C83"/>
    <w:rsid w:val="00353166"/>
    <w:rsid w:val="00353CBB"/>
    <w:rsid w:val="00361383"/>
    <w:rsid w:val="0036190B"/>
    <w:rsid w:val="00367413"/>
    <w:rsid w:val="0037015B"/>
    <w:rsid w:val="0037566D"/>
    <w:rsid w:val="00382F46"/>
    <w:rsid w:val="003A31AD"/>
    <w:rsid w:val="003A707F"/>
    <w:rsid w:val="003B0EC1"/>
    <w:rsid w:val="003B16A4"/>
    <w:rsid w:val="003B516E"/>
    <w:rsid w:val="003B573B"/>
    <w:rsid w:val="003B71BA"/>
    <w:rsid w:val="003B7BCB"/>
    <w:rsid w:val="003C16B6"/>
    <w:rsid w:val="003C297F"/>
    <w:rsid w:val="003C6562"/>
    <w:rsid w:val="003D281A"/>
    <w:rsid w:val="003D72FF"/>
    <w:rsid w:val="003D7846"/>
    <w:rsid w:val="003E1BF7"/>
    <w:rsid w:val="003E2DB6"/>
    <w:rsid w:val="003E49E7"/>
    <w:rsid w:val="003F0A44"/>
    <w:rsid w:val="003F14D4"/>
    <w:rsid w:val="003F2CBD"/>
    <w:rsid w:val="003F4CAE"/>
    <w:rsid w:val="004218FD"/>
    <w:rsid w:val="00424B97"/>
    <w:rsid w:val="0042530A"/>
    <w:rsid w:val="00425973"/>
    <w:rsid w:val="00432FA7"/>
    <w:rsid w:val="004341AC"/>
    <w:rsid w:val="00434B76"/>
    <w:rsid w:val="00434F69"/>
    <w:rsid w:val="00444E13"/>
    <w:rsid w:val="0044686C"/>
    <w:rsid w:val="004536D4"/>
    <w:rsid w:val="00456155"/>
    <w:rsid w:val="00487E86"/>
    <w:rsid w:val="00490C06"/>
    <w:rsid w:val="004A3700"/>
    <w:rsid w:val="004A5D89"/>
    <w:rsid w:val="004B223E"/>
    <w:rsid w:val="004B2753"/>
    <w:rsid w:val="004B2E34"/>
    <w:rsid w:val="004C30B2"/>
    <w:rsid w:val="004D585B"/>
    <w:rsid w:val="004E6C77"/>
    <w:rsid w:val="004E7D7E"/>
    <w:rsid w:val="0050712B"/>
    <w:rsid w:val="00515F0E"/>
    <w:rsid w:val="00520873"/>
    <w:rsid w:val="00523D63"/>
    <w:rsid w:val="005247BC"/>
    <w:rsid w:val="00532F16"/>
    <w:rsid w:val="00534C5F"/>
    <w:rsid w:val="00541973"/>
    <w:rsid w:val="005601C5"/>
    <w:rsid w:val="00567C6D"/>
    <w:rsid w:val="00573D44"/>
    <w:rsid w:val="00586E6B"/>
    <w:rsid w:val="00586F76"/>
    <w:rsid w:val="00587D6C"/>
    <w:rsid w:val="00597FBA"/>
    <w:rsid w:val="005A085C"/>
    <w:rsid w:val="005A3610"/>
    <w:rsid w:val="005A58D1"/>
    <w:rsid w:val="005B206B"/>
    <w:rsid w:val="005B22AC"/>
    <w:rsid w:val="005C305C"/>
    <w:rsid w:val="005C60B7"/>
    <w:rsid w:val="005D4516"/>
    <w:rsid w:val="005E1806"/>
    <w:rsid w:val="005F13B1"/>
    <w:rsid w:val="005F4772"/>
    <w:rsid w:val="0061660C"/>
    <w:rsid w:val="00620335"/>
    <w:rsid w:val="00620597"/>
    <w:rsid w:val="006219B1"/>
    <w:rsid w:val="00627BB7"/>
    <w:rsid w:val="00634BAA"/>
    <w:rsid w:val="0063648F"/>
    <w:rsid w:val="00636F9D"/>
    <w:rsid w:val="00640518"/>
    <w:rsid w:val="006540B6"/>
    <w:rsid w:val="00656DEF"/>
    <w:rsid w:val="00665B01"/>
    <w:rsid w:val="00667238"/>
    <w:rsid w:val="00685FCD"/>
    <w:rsid w:val="006868BF"/>
    <w:rsid w:val="00686DB0"/>
    <w:rsid w:val="006876A3"/>
    <w:rsid w:val="00690EEE"/>
    <w:rsid w:val="00691D40"/>
    <w:rsid w:val="00693E11"/>
    <w:rsid w:val="006943FE"/>
    <w:rsid w:val="006A2728"/>
    <w:rsid w:val="006D0564"/>
    <w:rsid w:val="006D3EFC"/>
    <w:rsid w:val="006F330D"/>
    <w:rsid w:val="007218BF"/>
    <w:rsid w:val="00722D39"/>
    <w:rsid w:val="007413C3"/>
    <w:rsid w:val="0074334A"/>
    <w:rsid w:val="007547BE"/>
    <w:rsid w:val="00757204"/>
    <w:rsid w:val="00772515"/>
    <w:rsid w:val="007727CA"/>
    <w:rsid w:val="007727E8"/>
    <w:rsid w:val="007728BA"/>
    <w:rsid w:val="00782FF5"/>
    <w:rsid w:val="0079405D"/>
    <w:rsid w:val="007B142A"/>
    <w:rsid w:val="007B4877"/>
    <w:rsid w:val="007C1104"/>
    <w:rsid w:val="007C511B"/>
    <w:rsid w:val="007C60EC"/>
    <w:rsid w:val="007D744B"/>
    <w:rsid w:val="007E753A"/>
    <w:rsid w:val="007F4488"/>
    <w:rsid w:val="007F59C3"/>
    <w:rsid w:val="007F7014"/>
    <w:rsid w:val="00803CB7"/>
    <w:rsid w:val="00805B96"/>
    <w:rsid w:val="00811F91"/>
    <w:rsid w:val="0082099A"/>
    <w:rsid w:val="00833695"/>
    <w:rsid w:val="008367CF"/>
    <w:rsid w:val="00836E1A"/>
    <w:rsid w:val="00840A06"/>
    <w:rsid w:val="00840D00"/>
    <w:rsid w:val="00840DD5"/>
    <w:rsid w:val="00842C1D"/>
    <w:rsid w:val="008439B7"/>
    <w:rsid w:val="00843B8E"/>
    <w:rsid w:val="00844782"/>
    <w:rsid w:val="00866CCF"/>
    <w:rsid w:val="0087253F"/>
    <w:rsid w:val="00886BD2"/>
    <w:rsid w:val="008873AE"/>
    <w:rsid w:val="008C4152"/>
    <w:rsid w:val="008D14DE"/>
    <w:rsid w:val="008D387E"/>
    <w:rsid w:val="008E4F6C"/>
    <w:rsid w:val="008E55B7"/>
    <w:rsid w:val="008F5696"/>
    <w:rsid w:val="008F6176"/>
    <w:rsid w:val="00906231"/>
    <w:rsid w:val="009109C5"/>
    <w:rsid w:val="00914161"/>
    <w:rsid w:val="009176E0"/>
    <w:rsid w:val="00917CEA"/>
    <w:rsid w:val="009213C5"/>
    <w:rsid w:val="00924B2F"/>
    <w:rsid w:val="00926FA1"/>
    <w:rsid w:val="00931242"/>
    <w:rsid w:val="009334F0"/>
    <w:rsid w:val="009358E5"/>
    <w:rsid w:val="009413D6"/>
    <w:rsid w:val="00952FEE"/>
    <w:rsid w:val="009539C7"/>
    <w:rsid w:val="00953A87"/>
    <w:rsid w:val="00957EA1"/>
    <w:rsid w:val="00960855"/>
    <w:rsid w:val="009610D7"/>
    <w:rsid w:val="00966D4C"/>
    <w:rsid w:val="009809EB"/>
    <w:rsid w:val="009851F3"/>
    <w:rsid w:val="00994A2D"/>
    <w:rsid w:val="009A1D5F"/>
    <w:rsid w:val="009A3172"/>
    <w:rsid w:val="009A599B"/>
    <w:rsid w:val="009A6661"/>
    <w:rsid w:val="009B2199"/>
    <w:rsid w:val="009D1E3C"/>
    <w:rsid w:val="009D7BD5"/>
    <w:rsid w:val="009D7CA0"/>
    <w:rsid w:val="00A00F21"/>
    <w:rsid w:val="00A04C05"/>
    <w:rsid w:val="00A1434F"/>
    <w:rsid w:val="00A21D25"/>
    <w:rsid w:val="00A244D7"/>
    <w:rsid w:val="00A24EA1"/>
    <w:rsid w:val="00A26B31"/>
    <w:rsid w:val="00A307ED"/>
    <w:rsid w:val="00A342A3"/>
    <w:rsid w:val="00A36791"/>
    <w:rsid w:val="00A41CAA"/>
    <w:rsid w:val="00A441D8"/>
    <w:rsid w:val="00A46F73"/>
    <w:rsid w:val="00A62999"/>
    <w:rsid w:val="00A67CE6"/>
    <w:rsid w:val="00A701EC"/>
    <w:rsid w:val="00A710B5"/>
    <w:rsid w:val="00A759C8"/>
    <w:rsid w:val="00A77A1E"/>
    <w:rsid w:val="00A81BE2"/>
    <w:rsid w:val="00A84CA1"/>
    <w:rsid w:val="00A87784"/>
    <w:rsid w:val="00A943A9"/>
    <w:rsid w:val="00AA085D"/>
    <w:rsid w:val="00AA0D47"/>
    <w:rsid w:val="00AC12EF"/>
    <w:rsid w:val="00AC1B1F"/>
    <w:rsid w:val="00AC51AB"/>
    <w:rsid w:val="00AE6179"/>
    <w:rsid w:val="00B01948"/>
    <w:rsid w:val="00B03047"/>
    <w:rsid w:val="00B07777"/>
    <w:rsid w:val="00B102FD"/>
    <w:rsid w:val="00B13265"/>
    <w:rsid w:val="00B13C84"/>
    <w:rsid w:val="00B312BA"/>
    <w:rsid w:val="00B377B8"/>
    <w:rsid w:val="00B408FC"/>
    <w:rsid w:val="00B460AE"/>
    <w:rsid w:val="00B47601"/>
    <w:rsid w:val="00B51EA5"/>
    <w:rsid w:val="00B5547F"/>
    <w:rsid w:val="00B60CF9"/>
    <w:rsid w:val="00B84226"/>
    <w:rsid w:val="00B964FA"/>
    <w:rsid w:val="00BA05EB"/>
    <w:rsid w:val="00BA5D82"/>
    <w:rsid w:val="00BB0EAD"/>
    <w:rsid w:val="00BB7C0F"/>
    <w:rsid w:val="00BC62F3"/>
    <w:rsid w:val="00BD6ABE"/>
    <w:rsid w:val="00BD70DE"/>
    <w:rsid w:val="00BE00A7"/>
    <w:rsid w:val="00C02298"/>
    <w:rsid w:val="00C051C8"/>
    <w:rsid w:val="00C05AB7"/>
    <w:rsid w:val="00C150E1"/>
    <w:rsid w:val="00C214C3"/>
    <w:rsid w:val="00C22634"/>
    <w:rsid w:val="00C277C4"/>
    <w:rsid w:val="00C303E7"/>
    <w:rsid w:val="00C316F9"/>
    <w:rsid w:val="00C34A04"/>
    <w:rsid w:val="00C415FE"/>
    <w:rsid w:val="00C458DF"/>
    <w:rsid w:val="00C505DB"/>
    <w:rsid w:val="00C5393F"/>
    <w:rsid w:val="00C55962"/>
    <w:rsid w:val="00C60FB1"/>
    <w:rsid w:val="00C621FF"/>
    <w:rsid w:val="00C63C4E"/>
    <w:rsid w:val="00C72973"/>
    <w:rsid w:val="00C72C30"/>
    <w:rsid w:val="00C749A8"/>
    <w:rsid w:val="00C75DEF"/>
    <w:rsid w:val="00C809EB"/>
    <w:rsid w:val="00C914AD"/>
    <w:rsid w:val="00C95D81"/>
    <w:rsid w:val="00C96F9B"/>
    <w:rsid w:val="00CA37F5"/>
    <w:rsid w:val="00CA67A3"/>
    <w:rsid w:val="00CA6E75"/>
    <w:rsid w:val="00CB0248"/>
    <w:rsid w:val="00CB536A"/>
    <w:rsid w:val="00CD4E9D"/>
    <w:rsid w:val="00CE2FE6"/>
    <w:rsid w:val="00CF58E6"/>
    <w:rsid w:val="00D01FF3"/>
    <w:rsid w:val="00D02F02"/>
    <w:rsid w:val="00D170A9"/>
    <w:rsid w:val="00D20362"/>
    <w:rsid w:val="00D229E5"/>
    <w:rsid w:val="00D23B9F"/>
    <w:rsid w:val="00D332E8"/>
    <w:rsid w:val="00D35612"/>
    <w:rsid w:val="00D437B5"/>
    <w:rsid w:val="00D54372"/>
    <w:rsid w:val="00D61840"/>
    <w:rsid w:val="00D621FF"/>
    <w:rsid w:val="00D64ACA"/>
    <w:rsid w:val="00D66549"/>
    <w:rsid w:val="00D75E1F"/>
    <w:rsid w:val="00D77A88"/>
    <w:rsid w:val="00D9386C"/>
    <w:rsid w:val="00DA094A"/>
    <w:rsid w:val="00DA277E"/>
    <w:rsid w:val="00DA32C8"/>
    <w:rsid w:val="00DA5BE7"/>
    <w:rsid w:val="00DC18FA"/>
    <w:rsid w:val="00DC473C"/>
    <w:rsid w:val="00DE2398"/>
    <w:rsid w:val="00DF0478"/>
    <w:rsid w:val="00DF059D"/>
    <w:rsid w:val="00DF49FC"/>
    <w:rsid w:val="00DF5399"/>
    <w:rsid w:val="00E02F0A"/>
    <w:rsid w:val="00E06CB5"/>
    <w:rsid w:val="00E132A0"/>
    <w:rsid w:val="00E164C1"/>
    <w:rsid w:val="00E16934"/>
    <w:rsid w:val="00E258AC"/>
    <w:rsid w:val="00E61AD4"/>
    <w:rsid w:val="00E72DA7"/>
    <w:rsid w:val="00E819EA"/>
    <w:rsid w:val="00E822D2"/>
    <w:rsid w:val="00E847BB"/>
    <w:rsid w:val="00E84D9F"/>
    <w:rsid w:val="00E8512A"/>
    <w:rsid w:val="00E93560"/>
    <w:rsid w:val="00E95ED6"/>
    <w:rsid w:val="00EA04CE"/>
    <w:rsid w:val="00EA5DD0"/>
    <w:rsid w:val="00EB0410"/>
    <w:rsid w:val="00EB2933"/>
    <w:rsid w:val="00EC20DE"/>
    <w:rsid w:val="00EC45F1"/>
    <w:rsid w:val="00ED27C8"/>
    <w:rsid w:val="00ED6E67"/>
    <w:rsid w:val="00ED72AD"/>
    <w:rsid w:val="00EE3DE4"/>
    <w:rsid w:val="00EE3E19"/>
    <w:rsid w:val="00F02C8B"/>
    <w:rsid w:val="00F0582D"/>
    <w:rsid w:val="00F15018"/>
    <w:rsid w:val="00F15B7D"/>
    <w:rsid w:val="00F1739E"/>
    <w:rsid w:val="00F356FF"/>
    <w:rsid w:val="00F40885"/>
    <w:rsid w:val="00F600C5"/>
    <w:rsid w:val="00F604D3"/>
    <w:rsid w:val="00F60932"/>
    <w:rsid w:val="00F6784C"/>
    <w:rsid w:val="00F81162"/>
    <w:rsid w:val="00F95FFF"/>
    <w:rsid w:val="00F97464"/>
    <w:rsid w:val="00FA7B33"/>
    <w:rsid w:val="00FB09E7"/>
    <w:rsid w:val="00FB1C04"/>
    <w:rsid w:val="00FB3600"/>
    <w:rsid w:val="00FB719E"/>
    <w:rsid w:val="00FC61E4"/>
    <w:rsid w:val="00FD3940"/>
    <w:rsid w:val="00FE53D2"/>
    <w:rsid w:val="00FF1019"/>
    <w:rsid w:val="00FF2909"/>
    <w:rsid w:val="00FF4FE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5EA9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34F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2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34F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34F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2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34F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rotili\AppData\Local\Microsoft\Windows\Temporary%20Internet%20Files\Content.Outlook\LB9WWRB6\Suspension%20Notice%20Cancellation%20Notice%20Template%20v%201.0%202015102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24C0-6E26-42E7-A187-A33EFB56B36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BCD18BE-B4B0-42F9-94C7-2ACCEFB3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Suspension Notice Cancellation Notice Template v 1.0 20151022 (2)</Template>
  <TotalTime>360</TotalTime>
  <Pages>9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Rotili</dc:creator>
  <cp:lastModifiedBy>Robert Crapnell</cp:lastModifiedBy>
  <cp:revision>16</cp:revision>
  <cp:lastPrinted>2020-03-10T07:32:00Z</cp:lastPrinted>
  <dcterms:created xsi:type="dcterms:W3CDTF">2020-03-09T23:05:00Z</dcterms:created>
  <dcterms:modified xsi:type="dcterms:W3CDTF">2020-03-12T01:21:00Z</dcterms:modified>
</cp:coreProperties>
</file>