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91" w:rsidRPr="00BB25E2" w:rsidRDefault="00A11791" w:rsidP="000B589C">
      <w:pPr>
        <w:spacing w:line="1800" w:lineRule="atLeast"/>
        <w:ind w:right="329"/>
        <w:jc w:val="center"/>
        <w:rPr>
          <w:sz w:val="26"/>
          <w:szCs w:val="26"/>
        </w:rPr>
      </w:pPr>
      <w:bookmarkStart w:id="0" w:name="_GoBack"/>
      <w:bookmarkEnd w:id="0"/>
      <w:r>
        <w:rPr>
          <w:noProof/>
          <w:sz w:val="26"/>
          <w:szCs w:val="26"/>
          <w:lang w:eastAsia="en-AU"/>
        </w:rPr>
        <w:drawing>
          <wp:inline distT="0" distB="0" distL="0" distR="0" wp14:anchorId="3888373D" wp14:editId="5CBBF63A">
            <wp:extent cx="1257300" cy="1104900"/>
            <wp:effectExtent l="0" t="0" r="0" b="0"/>
            <wp:docPr id="2" name="Picture 1" descr="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57300" cy="1104900"/>
                    </a:xfrm>
                    <a:prstGeom prst="rect">
                      <a:avLst/>
                    </a:prstGeom>
                    <a:noFill/>
                    <a:ln w="9525">
                      <a:noFill/>
                      <a:miter lim="800000"/>
                      <a:headEnd/>
                      <a:tailEnd/>
                    </a:ln>
                  </pic:spPr>
                </pic:pic>
              </a:graphicData>
            </a:graphic>
          </wp:inline>
        </w:drawing>
      </w:r>
    </w:p>
    <w:p w:rsidR="00A11791" w:rsidRDefault="00A11791" w:rsidP="00A11791">
      <w:pPr>
        <w:pStyle w:val="Title"/>
        <w:pBdr>
          <w:bottom w:val="single" w:sz="4" w:space="1" w:color="auto"/>
        </w:pBdr>
        <w:spacing w:before="480"/>
        <w:jc w:val="center"/>
        <w:rPr>
          <w:rFonts w:ascii="Times New Roman" w:hAnsi="Times New Roman" w:cs="Times New Roman"/>
          <w:sz w:val="28"/>
          <w:szCs w:val="28"/>
        </w:rPr>
      </w:pPr>
      <w:bookmarkStart w:id="1" w:name="citation"/>
      <w:r w:rsidRPr="00DD4254">
        <w:rPr>
          <w:rFonts w:ascii="Times New Roman" w:hAnsi="Times New Roman" w:cs="Times New Roman"/>
          <w:sz w:val="28"/>
          <w:szCs w:val="28"/>
        </w:rPr>
        <w:t xml:space="preserve">Lands Acquisition Delegation </w:t>
      </w:r>
      <w:r w:rsidR="00351E7A">
        <w:rPr>
          <w:rFonts w:ascii="Times New Roman" w:hAnsi="Times New Roman" w:cs="Times New Roman"/>
          <w:sz w:val="28"/>
          <w:szCs w:val="28"/>
        </w:rPr>
        <w:t>20</w:t>
      </w:r>
      <w:r w:rsidR="003C203C">
        <w:rPr>
          <w:rFonts w:ascii="Times New Roman" w:hAnsi="Times New Roman" w:cs="Times New Roman"/>
          <w:sz w:val="28"/>
          <w:szCs w:val="28"/>
        </w:rPr>
        <w:t>20</w:t>
      </w:r>
      <w:r>
        <w:rPr>
          <w:rFonts w:ascii="Times New Roman" w:hAnsi="Times New Roman" w:cs="Times New Roman"/>
          <w:sz w:val="28"/>
          <w:szCs w:val="28"/>
        </w:rPr>
        <w:t xml:space="preserve"> </w:t>
      </w:r>
      <w:bookmarkEnd w:id="1"/>
    </w:p>
    <w:p w:rsidR="00A11791" w:rsidRPr="000031D0" w:rsidRDefault="00A11791" w:rsidP="00A11791"/>
    <w:p w:rsidR="0097618D" w:rsidRDefault="00A11791" w:rsidP="0097618D">
      <w:pPr>
        <w:spacing w:before="480" w:line="300" w:lineRule="atLeast"/>
        <w:rPr>
          <w:sz w:val="26"/>
          <w:szCs w:val="26"/>
        </w:rPr>
      </w:pPr>
      <w:r w:rsidRPr="00BB25E2">
        <w:rPr>
          <w:sz w:val="26"/>
          <w:szCs w:val="26"/>
        </w:rPr>
        <w:t xml:space="preserve">I, </w:t>
      </w:r>
      <w:r w:rsidR="00DA5427">
        <w:rPr>
          <w:sz w:val="26"/>
          <w:szCs w:val="26"/>
        </w:rPr>
        <w:t xml:space="preserve">Mathias </w:t>
      </w:r>
      <w:r w:rsidR="00766495">
        <w:rPr>
          <w:sz w:val="26"/>
          <w:szCs w:val="26"/>
        </w:rPr>
        <w:t>Hu</w:t>
      </w:r>
      <w:r w:rsidR="00996591">
        <w:rPr>
          <w:sz w:val="26"/>
          <w:szCs w:val="26"/>
        </w:rPr>
        <w:t xml:space="preserve">bert Paul </w:t>
      </w:r>
      <w:proofErr w:type="spellStart"/>
      <w:r w:rsidR="00DA5427">
        <w:rPr>
          <w:sz w:val="26"/>
          <w:szCs w:val="26"/>
        </w:rPr>
        <w:t>Cormann</w:t>
      </w:r>
      <w:proofErr w:type="spellEnd"/>
      <w:r>
        <w:rPr>
          <w:sz w:val="26"/>
          <w:szCs w:val="26"/>
        </w:rPr>
        <w:t xml:space="preserve">, </w:t>
      </w:r>
      <w:r w:rsidR="00DA5427">
        <w:rPr>
          <w:sz w:val="26"/>
          <w:szCs w:val="26"/>
        </w:rPr>
        <w:t>Minister for Finance</w:t>
      </w:r>
      <w:r w:rsidRPr="00BB25E2">
        <w:rPr>
          <w:sz w:val="26"/>
          <w:szCs w:val="26"/>
        </w:rPr>
        <w:t xml:space="preserve">, make this delegation under section 139 of the </w:t>
      </w:r>
      <w:bookmarkStart w:id="2" w:name="Act"/>
      <w:r w:rsidRPr="00BB25E2">
        <w:rPr>
          <w:i/>
          <w:iCs/>
          <w:sz w:val="26"/>
          <w:szCs w:val="26"/>
        </w:rPr>
        <w:t>Lands Acquisition Act 1989</w:t>
      </w:r>
      <w:bookmarkEnd w:id="2"/>
      <w:r w:rsidRPr="00BB25E2">
        <w:rPr>
          <w:sz w:val="26"/>
          <w:szCs w:val="26"/>
        </w:rPr>
        <w:t>.</w:t>
      </w:r>
    </w:p>
    <w:p w:rsidR="0097618D" w:rsidRDefault="00F80C0B" w:rsidP="0097618D">
      <w:pPr>
        <w:spacing w:before="600" w:line="300" w:lineRule="atLeast"/>
        <w:rPr>
          <w:sz w:val="26"/>
          <w:szCs w:val="26"/>
        </w:rPr>
      </w:pPr>
      <w:r>
        <w:rPr>
          <w:sz w:val="26"/>
          <w:szCs w:val="26"/>
        </w:rPr>
        <w:t>SIGNED</w:t>
      </w:r>
    </w:p>
    <w:p w:rsidR="00A11791" w:rsidRPr="00BB25E2" w:rsidRDefault="00DA5427" w:rsidP="0097618D">
      <w:pPr>
        <w:spacing w:before="480" w:line="240" w:lineRule="atLeast"/>
        <w:rPr>
          <w:sz w:val="26"/>
          <w:szCs w:val="26"/>
        </w:rPr>
      </w:pPr>
      <w:r>
        <w:rPr>
          <w:sz w:val="26"/>
          <w:szCs w:val="26"/>
        </w:rPr>
        <w:t xml:space="preserve">Minister for Finance </w:t>
      </w:r>
    </w:p>
    <w:p w:rsidR="00A11791" w:rsidRPr="00BB25E2" w:rsidRDefault="00F80C0B" w:rsidP="0097618D">
      <w:pPr>
        <w:tabs>
          <w:tab w:val="left" w:pos="851"/>
        </w:tabs>
        <w:spacing w:before="480" w:after="120" w:line="240" w:lineRule="atLeast"/>
        <w:rPr>
          <w:sz w:val="26"/>
          <w:szCs w:val="26"/>
        </w:rPr>
      </w:pPr>
      <w:r>
        <w:rPr>
          <w:sz w:val="26"/>
          <w:szCs w:val="26"/>
        </w:rPr>
        <w:t xml:space="preserve">Dated 2 </w:t>
      </w:r>
      <w:r w:rsidR="00F129A5">
        <w:rPr>
          <w:sz w:val="26"/>
          <w:szCs w:val="26"/>
        </w:rPr>
        <w:t>April</w:t>
      </w:r>
      <w:r w:rsidR="00D277F6">
        <w:rPr>
          <w:sz w:val="26"/>
          <w:szCs w:val="26"/>
        </w:rPr>
        <w:t xml:space="preserve"> 20</w:t>
      </w:r>
      <w:r w:rsidR="003C203C">
        <w:rPr>
          <w:sz w:val="26"/>
          <w:szCs w:val="26"/>
        </w:rPr>
        <w:t>20</w:t>
      </w:r>
      <w:r w:rsidR="00351E7A">
        <w:rPr>
          <w:sz w:val="26"/>
          <w:szCs w:val="26"/>
        </w:rPr>
        <w:t xml:space="preserve"> </w:t>
      </w:r>
    </w:p>
    <w:p w:rsidR="00A11791" w:rsidRPr="00BB25E2" w:rsidRDefault="00A11791" w:rsidP="00A11791">
      <w:pPr>
        <w:pBdr>
          <w:top w:val="single" w:sz="4" w:space="1" w:color="auto"/>
        </w:pBdr>
        <w:spacing w:before="240"/>
        <w:rPr>
          <w:sz w:val="26"/>
          <w:szCs w:val="26"/>
        </w:rPr>
      </w:pPr>
    </w:p>
    <w:p w:rsidR="00A11791" w:rsidRDefault="00A11791" w:rsidP="00A11791">
      <w:pPr>
        <w:pStyle w:val="ContentsHead"/>
        <w:spacing w:before="0"/>
        <w:rPr>
          <w:rFonts w:ascii="Times New Roman" w:hAnsi="Times New Roman" w:cs="Times New Roman"/>
          <w:sz w:val="26"/>
          <w:szCs w:val="26"/>
        </w:rPr>
      </w:pPr>
      <w:bookmarkStart w:id="3" w:name="_Toc348356892"/>
      <w:r w:rsidRPr="00BB25E2">
        <w:rPr>
          <w:rFonts w:ascii="Times New Roman" w:hAnsi="Times New Roman" w:cs="Times New Roman"/>
          <w:sz w:val="26"/>
          <w:szCs w:val="26"/>
        </w:rPr>
        <w:t>Contents</w:t>
      </w:r>
      <w:r>
        <w:rPr>
          <w:rFonts w:ascii="Times New Roman" w:hAnsi="Times New Roman" w:cs="Times New Roman"/>
          <w:sz w:val="26"/>
          <w:szCs w:val="26"/>
        </w:rPr>
        <w:t xml:space="preserve"> </w:t>
      </w:r>
    </w:p>
    <w:p w:rsidR="00A11791" w:rsidRPr="00F866D4" w:rsidRDefault="00A11791" w:rsidP="00A11791"/>
    <w:p w:rsidR="00C97F43" w:rsidRDefault="00E8568E">
      <w:pPr>
        <w:pStyle w:val="TOC1"/>
        <w:tabs>
          <w:tab w:val="left" w:pos="1320"/>
          <w:tab w:val="right" w:leader="dot" w:pos="9108"/>
        </w:tabs>
        <w:rPr>
          <w:rFonts w:asciiTheme="minorHAnsi" w:eastAsiaTheme="minorEastAsia" w:hAnsiTheme="minorHAnsi" w:cstheme="minorBidi"/>
          <w:noProof/>
          <w:sz w:val="22"/>
          <w:szCs w:val="22"/>
          <w:lang w:eastAsia="en-AU"/>
        </w:rPr>
      </w:pPr>
      <w:r>
        <w:rPr>
          <w:sz w:val="26"/>
          <w:szCs w:val="26"/>
        </w:rPr>
        <w:fldChar w:fldCharType="begin"/>
      </w:r>
      <w:r w:rsidR="00A11791">
        <w:rPr>
          <w:sz w:val="26"/>
          <w:szCs w:val="26"/>
        </w:rPr>
        <w:instrText xml:space="preserve"> TOC \o "1-1" \h \z \u </w:instrText>
      </w:r>
      <w:r>
        <w:rPr>
          <w:sz w:val="26"/>
          <w:szCs w:val="26"/>
        </w:rPr>
        <w:fldChar w:fldCharType="separate"/>
      </w:r>
      <w:hyperlink w:anchor="_Toc462740787" w:history="1">
        <w:r w:rsidR="00C97F43" w:rsidRPr="00116FE3">
          <w:rPr>
            <w:rStyle w:val="Hyperlink"/>
            <w:noProof/>
          </w:rPr>
          <w:t>Section 1</w:t>
        </w:r>
        <w:r w:rsidR="00C97F43">
          <w:rPr>
            <w:rFonts w:asciiTheme="minorHAnsi" w:eastAsiaTheme="minorEastAsia" w:hAnsiTheme="minorHAnsi" w:cstheme="minorBidi"/>
            <w:noProof/>
            <w:sz w:val="22"/>
            <w:szCs w:val="22"/>
            <w:lang w:eastAsia="en-AU"/>
          </w:rPr>
          <w:tab/>
        </w:r>
        <w:r w:rsidR="00C97F43" w:rsidRPr="00116FE3">
          <w:rPr>
            <w:rStyle w:val="Hyperlink"/>
            <w:noProof/>
          </w:rPr>
          <w:t>Name of delegation</w:t>
        </w:r>
        <w:r w:rsidR="00C97F43">
          <w:rPr>
            <w:noProof/>
            <w:webHidden/>
          </w:rPr>
          <w:tab/>
        </w:r>
        <w:r w:rsidR="00C97F43">
          <w:rPr>
            <w:noProof/>
            <w:webHidden/>
          </w:rPr>
          <w:fldChar w:fldCharType="begin"/>
        </w:r>
        <w:r w:rsidR="00C97F43">
          <w:rPr>
            <w:noProof/>
            <w:webHidden/>
          </w:rPr>
          <w:instrText xml:space="preserve"> PAGEREF _Toc462740787 \h </w:instrText>
        </w:r>
        <w:r w:rsidR="00C97F43">
          <w:rPr>
            <w:noProof/>
            <w:webHidden/>
          </w:rPr>
        </w:r>
        <w:r w:rsidR="00C97F43">
          <w:rPr>
            <w:noProof/>
            <w:webHidden/>
          </w:rPr>
          <w:fldChar w:fldCharType="separate"/>
        </w:r>
        <w:r w:rsidR="007C7873">
          <w:rPr>
            <w:noProof/>
            <w:webHidden/>
          </w:rPr>
          <w:t>2</w:t>
        </w:r>
        <w:r w:rsidR="00C97F43">
          <w:rPr>
            <w:noProof/>
            <w:webHidden/>
          </w:rPr>
          <w:fldChar w:fldCharType="end"/>
        </w:r>
      </w:hyperlink>
    </w:p>
    <w:p w:rsidR="00C97F43" w:rsidRDefault="008B4D20">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88" w:history="1">
        <w:r w:rsidR="00C97F43" w:rsidRPr="00116FE3">
          <w:rPr>
            <w:rStyle w:val="Hyperlink"/>
            <w:noProof/>
          </w:rPr>
          <w:t>Section 2</w:t>
        </w:r>
        <w:r w:rsidR="00C97F43">
          <w:rPr>
            <w:rFonts w:asciiTheme="minorHAnsi" w:eastAsiaTheme="minorEastAsia" w:hAnsiTheme="minorHAnsi" w:cstheme="minorBidi"/>
            <w:noProof/>
            <w:sz w:val="22"/>
            <w:szCs w:val="22"/>
            <w:lang w:eastAsia="en-AU"/>
          </w:rPr>
          <w:tab/>
        </w:r>
        <w:r w:rsidR="00C97F43" w:rsidRPr="00116FE3">
          <w:rPr>
            <w:rStyle w:val="Hyperlink"/>
            <w:noProof/>
          </w:rPr>
          <w:t>Commencement</w:t>
        </w:r>
        <w:r w:rsidR="00C97F43">
          <w:rPr>
            <w:noProof/>
            <w:webHidden/>
          </w:rPr>
          <w:tab/>
        </w:r>
        <w:r w:rsidR="00C97F43">
          <w:rPr>
            <w:noProof/>
            <w:webHidden/>
          </w:rPr>
          <w:fldChar w:fldCharType="begin"/>
        </w:r>
        <w:r w:rsidR="00C97F43">
          <w:rPr>
            <w:noProof/>
            <w:webHidden/>
          </w:rPr>
          <w:instrText xml:space="preserve"> PAGEREF _Toc462740788 \h </w:instrText>
        </w:r>
        <w:r w:rsidR="00C97F43">
          <w:rPr>
            <w:noProof/>
            <w:webHidden/>
          </w:rPr>
        </w:r>
        <w:r w:rsidR="00C97F43">
          <w:rPr>
            <w:noProof/>
            <w:webHidden/>
          </w:rPr>
          <w:fldChar w:fldCharType="separate"/>
        </w:r>
        <w:r w:rsidR="007C7873">
          <w:rPr>
            <w:noProof/>
            <w:webHidden/>
          </w:rPr>
          <w:t>2</w:t>
        </w:r>
        <w:r w:rsidR="00C97F43">
          <w:rPr>
            <w:noProof/>
            <w:webHidden/>
          </w:rPr>
          <w:fldChar w:fldCharType="end"/>
        </w:r>
      </w:hyperlink>
    </w:p>
    <w:p w:rsidR="00C97F43" w:rsidRDefault="008B4D20">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89" w:history="1">
        <w:r w:rsidR="00C97F43" w:rsidRPr="00116FE3">
          <w:rPr>
            <w:rStyle w:val="Hyperlink"/>
            <w:noProof/>
          </w:rPr>
          <w:t>Section 3</w:t>
        </w:r>
        <w:r w:rsidR="00C97F43">
          <w:rPr>
            <w:rFonts w:asciiTheme="minorHAnsi" w:eastAsiaTheme="minorEastAsia" w:hAnsiTheme="minorHAnsi" w:cstheme="minorBidi"/>
            <w:noProof/>
            <w:sz w:val="22"/>
            <w:szCs w:val="22"/>
            <w:lang w:eastAsia="en-AU"/>
          </w:rPr>
          <w:tab/>
        </w:r>
        <w:r w:rsidR="00C97F43" w:rsidRPr="00116FE3">
          <w:rPr>
            <w:rStyle w:val="Hyperlink"/>
            <w:noProof/>
          </w:rPr>
          <w:t>Revocation</w:t>
        </w:r>
        <w:r w:rsidR="00C97F43">
          <w:rPr>
            <w:noProof/>
            <w:webHidden/>
          </w:rPr>
          <w:tab/>
        </w:r>
        <w:r w:rsidR="00C97F43">
          <w:rPr>
            <w:noProof/>
            <w:webHidden/>
          </w:rPr>
          <w:fldChar w:fldCharType="begin"/>
        </w:r>
        <w:r w:rsidR="00C97F43">
          <w:rPr>
            <w:noProof/>
            <w:webHidden/>
          </w:rPr>
          <w:instrText xml:space="preserve"> PAGEREF _Toc462740789 \h </w:instrText>
        </w:r>
        <w:r w:rsidR="00C97F43">
          <w:rPr>
            <w:noProof/>
            <w:webHidden/>
          </w:rPr>
        </w:r>
        <w:r w:rsidR="00C97F43">
          <w:rPr>
            <w:noProof/>
            <w:webHidden/>
          </w:rPr>
          <w:fldChar w:fldCharType="separate"/>
        </w:r>
        <w:r w:rsidR="007C7873">
          <w:rPr>
            <w:noProof/>
            <w:webHidden/>
          </w:rPr>
          <w:t>2</w:t>
        </w:r>
        <w:r w:rsidR="00C97F43">
          <w:rPr>
            <w:noProof/>
            <w:webHidden/>
          </w:rPr>
          <w:fldChar w:fldCharType="end"/>
        </w:r>
      </w:hyperlink>
    </w:p>
    <w:p w:rsidR="00C97F43" w:rsidRDefault="008B4D20">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0" w:history="1">
        <w:r w:rsidR="00C97F43" w:rsidRPr="00116FE3">
          <w:rPr>
            <w:rStyle w:val="Hyperlink"/>
            <w:noProof/>
          </w:rPr>
          <w:t>Section 4</w:t>
        </w:r>
        <w:r w:rsidR="00C97F43">
          <w:rPr>
            <w:rFonts w:asciiTheme="minorHAnsi" w:eastAsiaTheme="minorEastAsia" w:hAnsiTheme="minorHAnsi" w:cstheme="minorBidi"/>
            <w:noProof/>
            <w:sz w:val="22"/>
            <w:szCs w:val="22"/>
            <w:lang w:eastAsia="en-AU"/>
          </w:rPr>
          <w:tab/>
        </w:r>
        <w:r w:rsidR="00C97F43" w:rsidRPr="00116FE3">
          <w:rPr>
            <w:rStyle w:val="Hyperlink"/>
            <w:noProof/>
          </w:rPr>
          <w:t>Definitions</w:t>
        </w:r>
        <w:r w:rsidR="00C97F43">
          <w:rPr>
            <w:noProof/>
            <w:webHidden/>
          </w:rPr>
          <w:tab/>
        </w:r>
        <w:r w:rsidR="00C97F43">
          <w:rPr>
            <w:noProof/>
            <w:webHidden/>
          </w:rPr>
          <w:fldChar w:fldCharType="begin"/>
        </w:r>
        <w:r w:rsidR="00C97F43">
          <w:rPr>
            <w:noProof/>
            <w:webHidden/>
          </w:rPr>
          <w:instrText xml:space="preserve"> PAGEREF _Toc462740790 \h </w:instrText>
        </w:r>
        <w:r w:rsidR="00C97F43">
          <w:rPr>
            <w:noProof/>
            <w:webHidden/>
          </w:rPr>
        </w:r>
        <w:r w:rsidR="00C97F43">
          <w:rPr>
            <w:noProof/>
            <w:webHidden/>
          </w:rPr>
          <w:fldChar w:fldCharType="separate"/>
        </w:r>
        <w:r w:rsidR="007C7873">
          <w:rPr>
            <w:noProof/>
            <w:webHidden/>
          </w:rPr>
          <w:t>2</w:t>
        </w:r>
        <w:r w:rsidR="00C97F43">
          <w:rPr>
            <w:noProof/>
            <w:webHidden/>
          </w:rPr>
          <w:fldChar w:fldCharType="end"/>
        </w:r>
      </w:hyperlink>
    </w:p>
    <w:p w:rsidR="00C97F43" w:rsidRDefault="008B4D20">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1" w:history="1">
        <w:r w:rsidR="00C97F43" w:rsidRPr="00116FE3">
          <w:rPr>
            <w:rStyle w:val="Hyperlink"/>
            <w:noProof/>
          </w:rPr>
          <w:t>Section 5</w:t>
        </w:r>
        <w:r w:rsidR="00C97F43">
          <w:rPr>
            <w:rFonts w:asciiTheme="minorHAnsi" w:eastAsiaTheme="minorEastAsia" w:hAnsiTheme="minorHAnsi" w:cstheme="minorBidi"/>
            <w:noProof/>
            <w:sz w:val="22"/>
            <w:szCs w:val="22"/>
            <w:lang w:eastAsia="en-AU"/>
          </w:rPr>
          <w:tab/>
        </w:r>
        <w:r w:rsidR="00C97F43" w:rsidRPr="00116FE3">
          <w:rPr>
            <w:rStyle w:val="Hyperlink"/>
            <w:noProof/>
          </w:rPr>
          <w:t>Delegation to officers in the Department</w:t>
        </w:r>
        <w:r w:rsidR="00C97F43">
          <w:rPr>
            <w:noProof/>
            <w:webHidden/>
          </w:rPr>
          <w:tab/>
        </w:r>
        <w:r w:rsidR="00C97F43">
          <w:rPr>
            <w:noProof/>
            <w:webHidden/>
          </w:rPr>
          <w:fldChar w:fldCharType="begin"/>
        </w:r>
        <w:r w:rsidR="00C97F43">
          <w:rPr>
            <w:noProof/>
            <w:webHidden/>
          </w:rPr>
          <w:instrText xml:space="preserve"> PAGEREF _Toc462740791 \h </w:instrText>
        </w:r>
        <w:r w:rsidR="00C97F43">
          <w:rPr>
            <w:noProof/>
            <w:webHidden/>
          </w:rPr>
        </w:r>
        <w:r w:rsidR="00C97F43">
          <w:rPr>
            <w:noProof/>
            <w:webHidden/>
          </w:rPr>
          <w:fldChar w:fldCharType="separate"/>
        </w:r>
        <w:r w:rsidR="007C7873">
          <w:rPr>
            <w:noProof/>
            <w:webHidden/>
          </w:rPr>
          <w:t>2</w:t>
        </w:r>
        <w:r w:rsidR="00C97F43">
          <w:rPr>
            <w:noProof/>
            <w:webHidden/>
          </w:rPr>
          <w:fldChar w:fldCharType="end"/>
        </w:r>
      </w:hyperlink>
    </w:p>
    <w:p w:rsidR="00C97F43" w:rsidRDefault="008B4D20">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2" w:history="1">
        <w:r w:rsidR="00C97F43" w:rsidRPr="00116FE3">
          <w:rPr>
            <w:rStyle w:val="Hyperlink"/>
            <w:noProof/>
          </w:rPr>
          <w:t>Section 6</w:t>
        </w:r>
        <w:r w:rsidR="00C97F43">
          <w:rPr>
            <w:rFonts w:asciiTheme="minorHAnsi" w:eastAsiaTheme="minorEastAsia" w:hAnsiTheme="minorHAnsi" w:cstheme="minorBidi"/>
            <w:noProof/>
            <w:sz w:val="22"/>
            <w:szCs w:val="22"/>
            <w:lang w:eastAsia="en-AU"/>
          </w:rPr>
          <w:tab/>
        </w:r>
        <w:r w:rsidR="00C97F43" w:rsidRPr="00116FE3">
          <w:rPr>
            <w:rStyle w:val="Hyperlink"/>
            <w:noProof/>
          </w:rPr>
          <w:t>Delegations to officers in acquiring authorities relating to the acquisition and disposal of interests in land (sections 40, 119 and 123 of the Act)</w:t>
        </w:r>
        <w:r w:rsidR="00C97F43">
          <w:rPr>
            <w:noProof/>
            <w:webHidden/>
          </w:rPr>
          <w:tab/>
        </w:r>
        <w:r w:rsidR="00C97F43">
          <w:rPr>
            <w:noProof/>
            <w:webHidden/>
          </w:rPr>
          <w:fldChar w:fldCharType="begin"/>
        </w:r>
        <w:r w:rsidR="00C97F43">
          <w:rPr>
            <w:noProof/>
            <w:webHidden/>
          </w:rPr>
          <w:instrText xml:space="preserve"> PAGEREF _Toc462740792 \h </w:instrText>
        </w:r>
        <w:r w:rsidR="00C97F43">
          <w:rPr>
            <w:noProof/>
            <w:webHidden/>
          </w:rPr>
        </w:r>
        <w:r w:rsidR="00C97F43">
          <w:rPr>
            <w:noProof/>
            <w:webHidden/>
          </w:rPr>
          <w:fldChar w:fldCharType="separate"/>
        </w:r>
        <w:r w:rsidR="007C7873">
          <w:rPr>
            <w:noProof/>
            <w:webHidden/>
          </w:rPr>
          <w:t>3</w:t>
        </w:r>
        <w:r w:rsidR="00C97F43">
          <w:rPr>
            <w:noProof/>
            <w:webHidden/>
          </w:rPr>
          <w:fldChar w:fldCharType="end"/>
        </w:r>
      </w:hyperlink>
    </w:p>
    <w:p w:rsidR="00C97F43" w:rsidRDefault="008B4D20">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3" w:history="1">
        <w:r w:rsidR="00C97F43" w:rsidRPr="00116FE3">
          <w:rPr>
            <w:rStyle w:val="Hyperlink"/>
            <w:noProof/>
          </w:rPr>
          <w:t>Section 7</w:t>
        </w:r>
        <w:r w:rsidR="00C97F43">
          <w:rPr>
            <w:rFonts w:asciiTheme="minorHAnsi" w:eastAsiaTheme="minorEastAsia" w:hAnsiTheme="minorHAnsi" w:cstheme="minorBidi"/>
            <w:noProof/>
            <w:sz w:val="22"/>
            <w:szCs w:val="22"/>
            <w:lang w:eastAsia="en-AU"/>
          </w:rPr>
          <w:tab/>
        </w:r>
        <w:r w:rsidR="00C97F43" w:rsidRPr="00116FE3">
          <w:rPr>
            <w:rStyle w:val="Hyperlink"/>
            <w:noProof/>
          </w:rPr>
          <w:t>Interests in overseas land (section 125 of the Act)</w:t>
        </w:r>
        <w:r w:rsidR="00C97F43">
          <w:rPr>
            <w:noProof/>
            <w:webHidden/>
          </w:rPr>
          <w:tab/>
        </w:r>
        <w:r w:rsidR="00C97F43">
          <w:rPr>
            <w:noProof/>
            <w:webHidden/>
          </w:rPr>
          <w:fldChar w:fldCharType="begin"/>
        </w:r>
        <w:r w:rsidR="00C97F43">
          <w:rPr>
            <w:noProof/>
            <w:webHidden/>
          </w:rPr>
          <w:instrText xml:space="preserve"> PAGEREF _Toc462740793 \h </w:instrText>
        </w:r>
        <w:r w:rsidR="00C97F43">
          <w:rPr>
            <w:noProof/>
            <w:webHidden/>
          </w:rPr>
        </w:r>
        <w:r w:rsidR="00C97F43">
          <w:rPr>
            <w:noProof/>
            <w:webHidden/>
          </w:rPr>
          <w:fldChar w:fldCharType="separate"/>
        </w:r>
        <w:r w:rsidR="007C7873">
          <w:rPr>
            <w:noProof/>
            <w:webHidden/>
          </w:rPr>
          <w:t>3</w:t>
        </w:r>
        <w:r w:rsidR="00C97F43">
          <w:rPr>
            <w:noProof/>
            <w:webHidden/>
          </w:rPr>
          <w:fldChar w:fldCharType="end"/>
        </w:r>
      </w:hyperlink>
    </w:p>
    <w:p w:rsidR="00C97F43" w:rsidRDefault="008B4D20">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4" w:history="1">
        <w:r w:rsidR="00C97F43" w:rsidRPr="00116FE3">
          <w:rPr>
            <w:rStyle w:val="Hyperlink"/>
            <w:noProof/>
          </w:rPr>
          <w:t>Section 8</w:t>
        </w:r>
        <w:r w:rsidR="00C97F43">
          <w:rPr>
            <w:rFonts w:asciiTheme="minorHAnsi" w:eastAsiaTheme="minorEastAsia" w:hAnsiTheme="minorHAnsi" w:cstheme="minorBidi"/>
            <w:noProof/>
            <w:sz w:val="22"/>
            <w:szCs w:val="22"/>
            <w:lang w:eastAsia="en-AU"/>
          </w:rPr>
          <w:tab/>
        </w:r>
        <w:r w:rsidR="00C97F43" w:rsidRPr="00116FE3">
          <w:rPr>
            <w:rStyle w:val="Hyperlink"/>
            <w:noProof/>
          </w:rPr>
          <w:t>Directions by Minister (subsection 139 (3) of the Act)</w:t>
        </w:r>
        <w:r w:rsidR="00C97F43">
          <w:rPr>
            <w:noProof/>
            <w:webHidden/>
          </w:rPr>
          <w:tab/>
        </w:r>
        <w:r w:rsidR="00C97F43">
          <w:rPr>
            <w:noProof/>
            <w:webHidden/>
          </w:rPr>
          <w:fldChar w:fldCharType="begin"/>
        </w:r>
        <w:r w:rsidR="00C97F43">
          <w:rPr>
            <w:noProof/>
            <w:webHidden/>
          </w:rPr>
          <w:instrText xml:space="preserve"> PAGEREF _Toc462740794 \h </w:instrText>
        </w:r>
        <w:r w:rsidR="00C97F43">
          <w:rPr>
            <w:noProof/>
            <w:webHidden/>
          </w:rPr>
        </w:r>
        <w:r w:rsidR="00C97F43">
          <w:rPr>
            <w:noProof/>
            <w:webHidden/>
          </w:rPr>
          <w:fldChar w:fldCharType="separate"/>
        </w:r>
        <w:r w:rsidR="007C7873">
          <w:rPr>
            <w:noProof/>
            <w:webHidden/>
          </w:rPr>
          <w:t>3</w:t>
        </w:r>
        <w:r w:rsidR="00C97F43">
          <w:rPr>
            <w:noProof/>
            <w:webHidden/>
          </w:rPr>
          <w:fldChar w:fldCharType="end"/>
        </w:r>
      </w:hyperlink>
      <w:r w:rsidR="00525FC5">
        <w:rPr>
          <w:noProof/>
        </w:rPr>
        <w:t>,4</w:t>
      </w:r>
    </w:p>
    <w:p w:rsidR="00C97F43" w:rsidRDefault="008B4D20">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5" w:history="1">
        <w:r w:rsidR="00C97F43" w:rsidRPr="00116FE3">
          <w:rPr>
            <w:rStyle w:val="Hyperlink"/>
            <w:noProof/>
          </w:rPr>
          <w:t>Schedule 1</w:t>
        </w:r>
        <w:r w:rsidR="00C97F43">
          <w:rPr>
            <w:rFonts w:asciiTheme="minorHAnsi" w:eastAsiaTheme="minorEastAsia" w:hAnsiTheme="minorHAnsi" w:cstheme="minorBidi"/>
            <w:noProof/>
            <w:sz w:val="22"/>
            <w:szCs w:val="22"/>
            <w:lang w:eastAsia="en-AU"/>
          </w:rPr>
          <w:tab/>
        </w:r>
        <w:r w:rsidR="00C97F43" w:rsidRPr="00116FE3">
          <w:rPr>
            <w:rStyle w:val="Hyperlink"/>
            <w:noProof/>
          </w:rPr>
          <w:t>Delegations to officers in the Department of Finance</w:t>
        </w:r>
        <w:r w:rsidR="00C97F43">
          <w:rPr>
            <w:noProof/>
            <w:webHidden/>
          </w:rPr>
          <w:tab/>
        </w:r>
        <w:r w:rsidR="00C97F43">
          <w:rPr>
            <w:noProof/>
            <w:webHidden/>
          </w:rPr>
          <w:fldChar w:fldCharType="begin"/>
        </w:r>
        <w:r w:rsidR="00C97F43">
          <w:rPr>
            <w:noProof/>
            <w:webHidden/>
          </w:rPr>
          <w:instrText xml:space="preserve"> PAGEREF _Toc462740795 \h </w:instrText>
        </w:r>
        <w:r w:rsidR="00C97F43">
          <w:rPr>
            <w:noProof/>
            <w:webHidden/>
          </w:rPr>
        </w:r>
        <w:r w:rsidR="00C97F43">
          <w:rPr>
            <w:noProof/>
            <w:webHidden/>
          </w:rPr>
          <w:fldChar w:fldCharType="separate"/>
        </w:r>
        <w:r w:rsidR="007C7873">
          <w:rPr>
            <w:noProof/>
            <w:webHidden/>
          </w:rPr>
          <w:t>5</w:t>
        </w:r>
        <w:r w:rsidR="00C97F43">
          <w:rPr>
            <w:noProof/>
            <w:webHidden/>
          </w:rPr>
          <w:fldChar w:fldCharType="end"/>
        </w:r>
      </w:hyperlink>
    </w:p>
    <w:p w:rsidR="00C97F43" w:rsidRDefault="008B4D20">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6" w:history="1">
        <w:r w:rsidR="00C97F43" w:rsidRPr="00116FE3">
          <w:rPr>
            <w:rStyle w:val="Hyperlink"/>
            <w:noProof/>
          </w:rPr>
          <w:t>Schedule 2</w:t>
        </w:r>
        <w:r w:rsidR="00C97F43">
          <w:rPr>
            <w:rFonts w:asciiTheme="minorHAnsi" w:eastAsiaTheme="minorEastAsia" w:hAnsiTheme="minorHAnsi" w:cstheme="minorBidi"/>
            <w:noProof/>
            <w:sz w:val="22"/>
            <w:szCs w:val="22"/>
            <w:lang w:eastAsia="en-AU"/>
          </w:rPr>
          <w:tab/>
        </w:r>
        <w:r w:rsidR="00C97F43" w:rsidRPr="00116FE3">
          <w:rPr>
            <w:rStyle w:val="Hyperlink"/>
            <w:noProof/>
          </w:rPr>
          <w:t>Delegations to officers in acquiring authorities relating to the acquisition and disposal of interests in land (section 6)</w:t>
        </w:r>
        <w:r w:rsidR="00C97F43">
          <w:rPr>
            <w:noProof/>
            <w:webHidden/>
          </w:rPr>
          <w:tab/>
        </w:r>
        <w:r w:rsidR="00C97F43">
          <w:rPr>
            <w:noProof/>
            <w:webHidden/>
          </w:rPr>
          <w:fldChar w:fldCharType="begin"/>
        </w:r>
        <w:r w:rsidR="00C97F43">
          <w:rPr>
            <w:noProof/>
            <w:webHidden/>
          </w:rPr>
          <w:instrText xml:space="preserve"> PAGEREF _Toc462740796 \h </w:instrText>
        </w:r>
        <w:r w:rsidR="00C97F43">
          <w:rPr>
            <w:noProof/>
            <w:webHidden/>
          </w:rPr>
        </w:r>
        <w:r w:rsidR="00C97F43">
          <w:rPr>
            <w:noProof/>
            <w:webHidden/>
          </w:rPr>
          <w:fldChar w:fldCharType="separate"/>
        </w:r>
        <w:r w:rsidR="007C7873">
          <w:rPr>
            <w:noProof/>
            <w:webHidden/>
          </w:rPr>
          <w:t>12</w:t>
        </w:r>
        <w:r w:rsidR="00C97F43">
          <w:rPr>
            <w:noProof/>
            <w:webHidden/>
          </w:rPr>
          <w:fldChar w:fldCharType="end"/>
        </w:r>
      </w:hyperlink>
    </w:p>
    <w:p w:rsidR="00C97F43" w:rsidRDefault="008B4D20">
      <w:pPr>
        <w:pStyle w:val="TOC1"/>
        <w:tabs>
          <w:tab w:val="right" w:leader="dot" w:pos="9108"/>
        </w:tabs>
        <w:rPr>
          <w:rFonts w:asciiTheme="minorHAnsi" w:eastAsiaTheme="minorEastAsia" w:hAnsiTheme="minorHAnsi" w:cstheme="minorBidi"/>
          <w:noProof/>
          <w:sz w:val="22"/>
          <w:szCs w:val="22"/>
          <w:lang w:eastAsia="en-AU"/>
        </w:rPr>
      </w:pPr>
      <w:hyperlink w:anchor="_Toc462740797" w:history="1">
        <w:r w:rsidR="00C97F43">
          <w:rPr>
            <w:rStyle w:val="Hyperlink"/>
            <w:noProof/>
          </w:rPr>
          <w:t>Schedule 3   Delegations to officers in acquiring authorities relative to the acquisition and disposal of leasehold interests in overseas land (section 7)</w:t>
        </w:r>
        <w:r w:rsidR="00C97F43">
          <w:rPr>
            <w:noProof/>
            <w:webHidden/>
          </w:rPr>
          <w:tab/>
        </w:r>
        <w:r w:rsidR="00E15036">
          <w:rPr>
            <w:noProof/>
            <w:webHidden/>
          </w:rPr>
          <w:t>24</w:t>
        </w:r>
      </w:hyperlink>
    </w:p>
    <w:p w:rsidR="00A11791" w:rsidRPr="0077380D" w:rsidRDefault="00E8568E" w:rsidP="00A11791">
      <w:pPr>
        <w:pStyle w:val="Heading1"/>
        <w:ind w:right="-477"/>
        <w:rPr>
          <w:rFonts w:ascii="Times New Roman" w:hAnsi="Times New Roman"/>
          <w:color w:val="auto"/>
          <w:sz w:val="26"/>
          <w:szCs w:val="26"/>
        </w:rPr>
      </w:pPr>
      <w:r>
        <w:rPr>
          <w:rFonts w:ascii="Times New Roman" w:hAnsi="Times New Roman"/>
          <w:color w:val="auto"/>
          <w:sz w:val="26"/>
          <w:szCs w:val="26"/>
        </w:rPr>
        <w:fldChar w:fldCharType="end"/>
      </w:r>
      <w:r w:rsidR="00A11791">
        <w:br w:type="page"/>
      </w:r>
      <w:bookmarkStart w:id="4" w:name="_Toc462740787"/>
      <w:r w:rsidR="00A11791" w:rsidRPr="0077380D">
        <w:rPr>
          <w:rFonts w:ascii="Times New Roman" w:hAnsi="Times New Roman"/>
          <w:color w:val="auto"/>
          <w:sz w:val="26"/>
          <w:szCs w:val="26"/>
        </w:rPr>
        <w:lastRenderedPageBreak/>
        <w:t>Section 1</w:t>
      </w:r>
      <w:r w:rsidR="00A11791" w:rsidRPr="0077380D">
        <w:rPr>
          <w:rFonts w:ascii="Times New Roman" w:hAnsi="Times New Roman"/>
          <w:color w:val="auto"/>
          <w:sz w:val="26"/>
          <w:szCs w:val="26"/>
        </w:rPr>
        <w:tab/>
        <w:t>Name of delegation</w:t>
      </w:r>
      <w:bookmarkEnd w:id="3"/>
      <w:bookmarkEnd w:id="4"/>
    </w:p>
    <w:p w:rsidR="00A11791" w:rsidRPr="006019E1" w:rsidRDefault="00A11791" w:rsidP="00A11791">
      <w:pPr>
        <w:pStyle w:val="R1"/>
        <w:tabs>
          <w:tab w:val="clear" w:pos="794"/>
          <w:tab w:val="clear" w:pos="964"/>
        </w:tabs>
        <w:jc w:val="left"/>
        <w:rPr>
          <w:sz w:val="26"/>
          <w:szCs w:val="26"/>
        </w:rPr>
      </w:pPr>
      <w:r w:rsidRPr="00BB25E2">
        <w:rPr>
          <w:sz w:val="26"/>
          <w:szCs w:val="26"/>
        </w:rPr>
        <w:t xml:space="preserve">This delegation is the </w:t>
      </w:r>
      <w:r w:rsidRPr="00D41F85">
        <w:rPr>
          <w:i/>
          <w:iCs/>
          <w:sz w:val="26"/>
          <w:szCs w:val="26"/>
        </w:rPr>
        <w:t>Lands</w:t>
      </w:r>
      <w:r w:rsidR="00D640C1" w:rsidRPr="00D41F85">
        <w:rPr>
          <w:i/>
          <w:iCs/>
          <w:sz w:val="26"/>
          <w:szCs w:val="26"/>
        </w:rPr>
        <w:t xml:space="preserve"> Acquisition Delegation </w:t>
      </w:r>
      <w:r w:rsidR="00D41F85" w:rsidRPr="00D41F85">
        <w:rPr>
          <w:i/>
          <w:iCs/>
          <w:sz w:val="26"/>
          <w:szCs w:val="26"/>
        </w:rPr>
        <w:t>20</w:t>
      </w:r>
      <w:r w:rsidR="003C203C">
        <w:rPr>
          <w:i/>
          <w:iCs/>
          <w:sz w:val="26"/>
          <w:szCs w:val="26"/>
        </w:rPr>
        <w:t>20</w:t>
      </w:r>
    </w:p>
    <w:p w:rsidR="00A11791" w:rsidRPr="00BB25E2" w:rsidRDefault="00A11791" w:rsidP="00A11791">
      <w:pPr>
        <w:pStyle w:val="Heading1"/>
        <w:rPr>
          <w:rFonts w:ascii="Times New Roman" w:hAnsi="Times New Roman"/>
          <w:color w:val="auto"/>
          <w:sz w:val="26"/>
          <w:szCs w:val="26"/>
        </w:rPr>
      </w:pPr>
      <w:bookmarkStart w:id="5" w:name="_Toc348356893"/>
      <w:bookmarkStart w:id="6" w:name="_Toc462740788"/>
      <w:r w:rsidRPr="00BB25E2">
        <w:rPr>
          <w:rFonts w:ascii="Times New Roman" w:hAnsi="Times New Roman"/>
          <w:color w:val="auto"/>
          <w:sz w:val="26"/>
          <w:szCs w:val="26"/>
        </w:rPr>
        <w:t>Section 2</w:t>
      </w:r>
      <w:r w:rsidRPr="00BB25E2">
        <w:rPr>
          <w:rFonts w:ascii="Times New Roman" w:hAnsi="Times New Roman"/>
          <w:color w:val="auto"/>
          <w:sz w:val="26"/>
          <w:szCs w:val="26"/>
        </w:rPr>
        <w:tab/>
        <w:t>Commencement</w:t>
      </w:r>
      <w:bookmarkEnd w:id="5"/>
      <w:bookmarkEnd w:id="6"/>
    </w:p>
    <w:p w:rsidR="00A11791" w:rsidRPr="00BB25E2" w:rsidRDefault="00A11791" w:rsidP="00A11791">
      <w:pPr>
        <w:pStyle w:val="R1"/>
        <w:tabs>
          <w:tab w:val="clear" w:pos="794"/>
          <w:tab w:val="clear" w:pos="964"/>
        </w:tabs>
        <w:ind w:left="0" w:firstLine="0"/>
        <w:jc w:val="left"/>
        <w:rPr>
          <w:sz w:val="26"/>
          <w:szCs w:val="26"/>
        </w:rPr>
      </w:pPr>
      <w:r w:rsidRPr="00BB25E2">
        <w:rPr>
          <w:sz w:val="26"/>
          <w:szCs w:val="26"/>
        </w:rPr>
        <w:t>This delegation commences on publication in the Commonwealth of Australia Gazette.</w:t>
      </w:r>
    </w:p>
    <w:p w:rsidR="00A11791" w:rsidRPr="00BB25E2" w:rsidRDefault="00A11791" w:rsidP="00A11791">
      <w:pPr>
        <w:pStyle w:val="Heading1"/>
        <w:rPr>
          <w:rFonts w:ascii="Times New Roman" w:hAnsi="Times New Roman"/>
          <w:color w:val="auto"/>
          <w:sz w:val="26"/>
          <w:szCs w:val="26"/>
        </w:rPr>
      </w:pPr>
      <w:bookmarkStart w:id="7" w:name="_Toc348356894"/>
      <w:bookmarkStart w:id="8" w:name="_Toc462740789"/>
      <w:r w:rsidRPr="00BB25E2">
        <w:rPr>
          <w:rFonts w:ascii="Times New Roman" w:hAnsi="Times New Roman"/>
          <w:color w:val="auto"/>
          <w:sz w:val="26"/>
          <w:szCs w:val="26"/>
        </w:rPr>
        <w:t>Section 3</w:t>
      </w:r>
      <w:r w:rsidRPr="00BB25E2">
        <w:rPr>
          <w:rFonts w:ascii="Times New Roman" w:hAnsi="Times New Roman"/>
          <w:color w:val="auto"/>
          <w:sz w:val="26"/>
          <w:szCs w:val="26"/>
        </w:rPr>
        <w:tab/>
        <w:t>Revocation</w:t>
      </w:r>
      <w:bookmarkEnd w:id="7"/>
      <w:bookmarkEnd w:id="8"/>
    </w:p>
    <w:p w:rsidR="00996591" w:rsidRPr="00BB25E2" w:rsidRDefault="00996591" w:rsidP="00996591">
      <w:pPr>
        <w:pStyle w:val="R1"/>
        <w:tabs>
          <w:tab w:val="clear" w:pos="794"/>
          <w:tab w:val="clear" w:pos="964"/>
        </w:tabs>
        <w:ind w:left="0" w:right="-477" w:firstLine="0"/>
        <w:jc w:val="left"/>
        <w:rPr>
          <w:sz w:val="26"/>
          <w:szCs w:val="26"/>
        </w:rPr>
      </w:pPr>
      <w:bookmarkStart w:id="9" w:name="_Toc348356895"/>
      <w:r w:rsidRPr="00BB25E2">
        <w:rPr>
          <w:sz w:val="26"/>
          <w:szCs w:val="26"/>
        </w:rPr>
        <w:t xml:space="preserve">The </w:t>
      </w:r>
      <w:r w:rsidRPr="00BD1C3F">
        <w:rPr>
          <w:i/>
          <w:sz w:val="26"/>
          <w:szCs w:val="26"/>
        </w:rPr>
        <w:t>Lands Acquisition Delegation 201</w:t>
      </w:r>
      <w:r w:rsidR="00DD1BA0">
        <w:rPr>
          <w:i/>
          <w:sz w:val="26"/>
          <w:szCs w:val="26"/>
        </w:rPr>
        <w:t>6</w:t>
      </w:r>
      <w:r w:rsidRPr="00BD1C3F">
        <w:rPr>
          <w:i/>
          <w:sz w:val="26"/>
          <w:szCs w:val="26"/>
        </w:rPr>
        <w:t xml:space="preserve"> </w:t>
      </w:r>
      <w:r w:rsidRPr="00BB25E2">
        <w:rPr>
          <w:sz w:val="26"/>
          <w:szCs w:val="26"/>
        </w:rPr>
        <w:t xml:space="preserve">is revoked on commencement of the </w:t>
      </w:r>
      <w:r w:rsidR="00DD1BA0">
        <w:rPr>
          <w:sz w:val="26"/>
          <w:szCs w:val="26"/>
        </w:rPr>
        <w:br/>
      </w:r>
      <w:r w:rsidRPr="00D41F85">
        <w:rPr>
          <w:i/>
          <w:sz w:val="26"/>
          <w:szCs w:val="26"/>
        </w:rPr>
        <w:t>Lands Acquisition Delegation 20</w:t>
      </w:r>
      <w:r w:rsidR="003C203C">
        <w:rPr>
          <w:i/>
          <w:sz w:val="26"/>
          <w:szCs w:val="26"/>
        </w:rPr>
        <w:t>20</w:t>
      </w:r>
      <w:r w:rsidRPr="00D41F85">
        <w:rPr>
          <w:i/>
          <w:sz w:val="26"/>
          <w:szCs w:val="26"/>
        </w:rPr>
        <w:t>.</w:t>
      </w:r>
      <w:r>
        <w:rPr>
          <w:i/>
          <w:sz w:val="26"/>
          <w:szCs w:val="26"/>
        </w:rPr>
        <w:t xml:space="preserve"> </w:t>
      </w:r>
    </w:p>
    <w:p w:rsidR="00A11791" w:rsidRPr="00BB25E2" w:rsidRDefault="00A11791" w:rsidP="00A11791">
      <w:pPr>
        <w:pStyle w:val="Heading1"/>
        <w:rPr>
          <w:rFonts w:ascii="Times New Roman" w:hAnsi="Times New Roman"/>
          <w:color w:val="auto"/>
          <w:sz w:val="26"/>
          <w:szCs w:val="26"/>
        </w:rPr>
      </w:pPr>
      <w:bookmarkStart w:id="10" w:name="_Toc462740790"/>
      <w:r w:rsidRPr="00BB25E2">
        <w:rPr>
          <w:rFonts w:ascii="Times New Roman" w:hAnsi="Times New Roman"/>
          <w:color w:val="auto"/>
          <w:sz w:val="26"/>
          <w:szCs w:val="26"/>
        </w:rPr>
        <w:t>Section 4</w:t>
      </w:r>
      <w:r w:rsidRPr="00BB25E2">
        <w:rPr>
          <w:rFonts w:ascii="Times New Roman" w:hAnsi="Times New Roman"/>
          <w:color w:val="auto"/>
          <w:sz w:val="26"/>
          <w:szCs w:val="26"/>
        </w:rPr>
        <w:tab/>
        <w:t>Definitions</w:t>
      </w:r>
      <w:bookmarkEnd w:id="9"/>
      <w:bookmarkEnd w:id="10"/>
    </w:p>
    <w:p w:rsidR="00A11791" w:rsidRPr="00BB25E2" w:rsidRDefault="00A11791" w:rsidP="00A11791">
      <w:pPr>
        <w:pStyle w:val="R1"/>
        <w:tabs>
          <w:tab w:val="clear" w:pos="964"/>
        </w:tabs>
        <w:ind w:left="0" w:firstLine="0"/>
        <w:jc w:val="left"/>
        <w:rPr>
          <w:sz w:val="26"/>
          <w:szCs w:val="26"/>
        </w:rPr>
      </w:pPr>
      <w:r w:rsidRPr="00BB25E2">
        <w:rPr>
          <w:sz w:val="26"/>
          <w:szCs w:val="26"/>
        </w:rPr>
        <w:tab/>
        <w:t>In this delegation:</w:t>
      </w:r>
    </w:p>
    <w:p w:rsidR="00A11791" w:rsidRDefault="00A11791" w:rsidP="00A11791">
      <w:pPr>
        <w:pStyle w:val="definition"/>
        <w:ind w:left="0"/>
        <w:jc w:val="left"/>
        <w:rPr>
          <w:sz w:val="26"/>
          <w:szCs w:val="26"/>
        </w:rPr>
      </w:pPr>
      <w:r w:rsidRPr="00904D81">
        <w:rPr>
          <w:b/>
          <w:bCs/>
          <w:iCs/>
          <w:sz w:val="26"/>
          <w:szCs w:val="26"/>
        </w:rPr>
        <w:t>Act</w:t>
      </w:r>
      <w:r w:rsidRPr="00BB25E2">
        <w:rPr>
          <w:sz w:val="26"/>
          <w:szCs w:val="26"/>
        </w:rPr>
        <w:t xml:space="preserve"> means the </w:t>
      </w:r>
      <w:r w:rsidRPr="00BB25E2">
        <w:rPr>
          <w:i/>
          <w:iCs/>
          <w:sz w:val="26"/>
          <w:szCs w:val="26"/>
        </w:rPr>
        <w:t>Lands Acquisition Act 1989</w:t>
      </w:r>
      <w:r w:rsidRPr="00BB25E2">
        <w:rPr>
          <w:sz w:val="26"/>
          <w:szCs w:val="26"/>
        </w:rPr>
        <w:t>.</w:t>
      </w:r>
    </w:p>
    <w:p w:rsidR="007C7873" w:rsidRPr="006D1D79" w:rsidRDefault="007C7873" w:rsidP="007C7873">
      <w:pPr>
        <w:pStyle w:val="definition"/>
        <w:ind w:left="0"/>
        <w:jc w:val="left"/>
        <w:rPr>
          <w:sz w:val="26"/>
          <w:szCs w:val="26"/>
        </w:rPr>
      </w:pPr>
      <w:r w:rsidRPr="006D1D79">
        <w:rPr>
          <w:b/>
          <w:sz w:val="26"/>
          <w:szCs w:val="26"/>
        </w:rPr>
        <w:t>Account</w:t>
      </w:r>
      <w:r>
        <w:rPr>
          <w:b/>
          <w:sz w:val="26"/>
          <w:szCs w:val="26"/>
        </w:rPr>
        <w:t xml:space="preserve"> </w:t>
      </w:r>
      <w:r w:rsidRPr="006D1D79">
        <w:rPr>
          <w:sz w:val="26"/>
          <w:szCs w:val="26"/>
        </w:rPr>
        <w:t>has the meaning given by section 6 of the Act.</w:t>
      </w:r>
    </w:p>
    <w:p w:rsidR="00A11791" w:rsidRPr="00BB25E2" w:rsidRDefault="00A11791" w:rsidP="00A11791">
      <w:pPr>
        <w:pStyle w:val="definition"/>
        <w:ind w:left="0"/>
        <w:jc w:val="left"/>
        <w:rPr>
          <w:b/>
          <w:bCs/>
          <w:i/>
          <w:iCs/>
          <w:sz w:val="26"/>
          <w:szCs w:val="26"/>
        </w:rPr>
      </w:pPr>
      <w:r>
        <w:rPr>
          <w:b/>
          <w:bCs/>
          <w:iCs/>
          <w:sz w:val="26"/>
          <w:szCs w:val="26"/>
        </w:rPr>
        <w:t>A</w:t>
      </w:r>
      <w:r w:rsidRPr="00904D81">
        <w:rPr>
          <w:b/>
          <w:bCs/>
          <w:iCs/>
          <w:sz w:val="26"/>
          <w:szCs w:val="26"/>
        </w:rPr>
        <w:t>gency</w:t>
      </w:r>
      <w:r w:rsidRPr="00BB25E2">
        <w:rPr>
          <w:b/>
          <w:bCs/>
          <w:i/>
          <w:iCs/>
          <w:sz w:val="26"/>
          <w:szCs w:val="26"/>
        </w:rPr>
        <w:t xml:space="preserve"> </w:t>
      </w:r>
      <w:r w:rsidRPr="00BB25E2">
        <w:rPr>
          <w:sz w:val="26"/>
          <w:szCs w:val="26"/>
        </w:rPr>
        <w:t xml:space="preserve">has the meaning given by section 7 of the </w:t>
      </w:r>
      <w:r w:rsidRPr="00BB25E2">
        <w:rPr>
          <w:i/>
          <w:iCs/>
          <w:sz w:val="26"/>
          <w:szCs w:val="26"/>
        </w:rPr>
        <w:t>Public Service Act 1999</w:t>
      </w:r>
      <w:r w:rsidRPr="00BB25E2">
        <w:rPr>
          <w:sz w:val="26"/>
          <w:szCs w:val="26"/>
        </w:rPr>
        <w:t>.</w:t>
      </w:r>
    </w:p>
    <w:p w:rsidR="00A11791" w:rsidRPr="00371278" w:rsidRDefault="00A11791" w:rsidP="00A11791">
      <w:pPr>
        <w:pStyle w:val="Note"/>
        <w:ind w:left="0"/>
        <w:jc w:val="left"/>
      </w:pPr>
      <w:r w:rsidRPr="0075404B">
        <w:rPr>
          <w:b/>
          <w:i/>
          <w:iCs/>
        </w:rPr>
        <w:t>Note</w:t>
      </w:r>
      <w:r w:rsidRPr="00371278">
        <w:rPr>
          <w:i/>
          <w:iCs/>
        </w:rPr>
        <w:t>:   </w:t>
      </w:r>
      <w:r w:rsidRPr="00371278">
        <w:t xml:space="preserve">Section 7 of the </w:t>
      </w:r>
      <w:r w:rsidRPr="00371278">
        <w:rPr>
          <w:i/>
          <w:iCs/>
        </w:rPr>
        <w:t xml:space="preserve">Public Service Act 1999 </w:t>
      </w:r>
      <w:r w:rsidRPr="00371278">
        <w:t xml:space="preserve">defines </w:t>
      </w:r>
      <w:r w:rsidRPr="00371278">
        <w:rPr>
          <w:b/>
          <w:bCs/>
          <w:i/>
          <w:iCs/>
        </w:rPr>
        <w:t>Agency</w:t>
      </w:r>
      <w:r w:rsidRPr="00371278">
        <w:t xml:space="preserve"> as being a Department, Executive Agency or Statutory Agency.  </w:t>
      </w:r>
      <w:r w:rsidRPr="00371278">
        <w:rPr>
          <w:b/>
          <w:bCs/>
          <w:i/>
          <w:iCs/>
        </w:rPr>
        <w:t>Department</w:t>
      </w:r>
      <w:r w:rsidRPr="00371278">
        <w:t xml:space="preserve">, </w:t>
      </w:r>
      <w:r w:rsidRPr="00371278">
        <w:rPr>
          <w:b/>
          <w:bCs/>
          <w:i/>
          <w:iCs/>
        </w:rPr>
        <w:t>Executive</w:t>
      </w:r>
      <w:r w:rsidRPr="00371278">
        <w:t xml:space="preserve"> </w:t>
      </w:r>
      <w:r w:rsidRPr="00371278">
        <w:rPr>
          <w:b/>
          <w:bCs/>
          <w:i/>
          <w:iCs/>
        </w:rPr>
        <w:t>Agency</w:t>
      </w:r>
      <w:r w:rsidRPr="00371278">
        <w:t xml:space="preserve"> and </w:t>
      </w:r>
      <w:r w:rsidRPr="00371278">
        <w:rPr>
          <w:b/>
          <w:bCs/>
          <w:i/>
          <w:iCs/>
        </w:rPr>
        <w:t>Statutory</w:t>
      </w:r>
      <w:r w:rsidRPr="00371278">
        <w:t xml:space="preserve"> </w:t>
      </w:r>
      <w:r w:rsidRPr="00371278">
        <w:rPr>
          <w:b/>
          <w:bCs/>
          <w:i/>
          <w:iCs/>
        </w:rPr>
        <w:t>Agency</w:t>
      </w:r>
      <w:r w:rsidRPr="00371278">
        <w:t xml:space="preserve"> are also defined in section 7 of that Act.</w:t>
      </w:r>
    </w:p>
    <w:p w:rsidR="00A11791" w:rsidRPr="00117DC8" w:rsidRDefault="00A11791" w:rsidP="00A11791">
      <w:pPr>
        <w:pStyle w:val="definition"/>
        <w:ind w:left="0"/>
        <w:jc w:val="left"/>
        <w:rPr>
          <w:bCs/>
          <w:iCs/>
          <w:sz w:val="26"/>
          <w:szCs w:val="26"/>
        </w:rPr>
      </w:pPr>
      <w:r w:rsidRPr="00117DC8">
        <w:rPr>
          <w:b/>
          <w:bCs/>
          <w:iCs/>
          <w:sz w:val="26"/>
          <w:szCs w:val="26"/>
        </w:rPr>
        <w:t>Acquiring authority</w:t>
      </w:r>
      <w:r w:rsidRPr="00117DC8">
        <w:rPr>
          <w:b/>
          <w:bCs/>
          <w:i/>
          <w:iCs/>
          <w:sz w:val="26"/>
          <w:szCs w:val="26"/>
        </w:rPr>
        <w:t xml:space="preserve"> </w:t>
      </w:r>
      <w:r w:rsidRPr="00117DC8">
        <w:rPr>
          <w:bCs/>
          <w:iCs/>
          <w:sz w:val="26"/>
          <w:szCs w:val="26"/>
        </w:rPr>
        <w:t>has the meaning given by section 6 of the Act.</w:t>
      </w:r>
    </w:p>
    <w:p w:rsidR="00A11791" w:rsidRPr="00117DC8" w:rsidRDefault="00A11791" w:rsidP="00A11791">
      <w:pPr>
        <w:pStyle w:val="definition"/>
        <w:ind w:left="0"/>
        <w:jc w:val="left"/>
        <w:rPr>
          <w:b/>
          <w:bCs/>
          <w:i/>
          <w:iCs/>
          <w:sz w:val="26"/>
          <w:szCs w:val="26"/>
        </w:rPr>
      </w:pPr>
      <w:r w:rsidRPr="00117DC8">
        <w:rPr>
          <w:b/>
          <w:bCs/>
          <w:iCs/>
          <w:sz w:val="26"/>
          <w:szCs w:val="26"/>
        </w:rPr>
        <w:t>Category A position</w:t>
      </w:r>
      <w:r w:rsidRPr="00117DC8">
        <w:rPr>
          <w:sz w:val="26"/>
          <w:szCs w:val="26"/>
        </w:rPr>
        <w:t xml:space="preserve"> means any of the following positions in the Department:</w:t>
      </w:r>
    </w:p>
    <w:p w:rsidR="00A11791" w:rsidRPr="00117DC8" w:rsidRDefault="00A11791" w:rsidP="00C35CAE">
      <w:pPr>
        <w:pStyle w:val="P1"/>
        <w:numPr>
          <w:ilvl w:val="0"/>
          <w:numId w:val="5"/>
        </w:numPr>
        <w:tabs>
          <w:tab w:val="clear" w:pos="1191"/>
          <w:tab w:val="clear" w:pos="1474"/>
          <w:tab w:val="clear" w:pos="1644"/>
        </w:tabs>
        <w:ind w:left="0" w:firstLine="0"/>
        <w:jc w:val="left"/>
        <w:rPr>
          <w:sz w:val="26"/>
          <w:szCs w:val="26"/>
        </w:rPr>
      </w:pPr>
      <w:r w:rsidRPr="00117DC8">
        <w:rPr>
          <w:sz w:val="26"/>
          <w:szCs w:val="26"/>
        </w:rPr>
        <w:t>Secretary;</w:t>
      </w:r>
    </w:p>
    <w:p w:rsidR="00A11791" w:rsidRPr="00117DC8" w:rsidRDefault="00A11791" w:rsidP="00C35CAE">
      <w:pPr>
        <w:pStyle w:val="P1"/>
        <w:numPr>
          <w:ilvl w:val="0"/>
          <w:numId w:val="5"/>
        </w:numPr>
        <w:tabs>
          <w:tab w:val="clear" w:pos="1191"/>
          <w:tab w:val="clear" w:pos="1474"/>
          <w:tab w:val="clear" w:pos="1644"/>
        </w:tabs>
        <w:ind w:left="0" w:right="-335" w:firstLine="0"/>
        <w:jc w:val="left"/>
        <w:rPr>
          <w:sz w:val="26"/>
          <w:szCs w:val="26"/>
        </w:rPr>
      </w:pPr>
      <w:r w:rsidRPr="00117DC8">
        <w:rPr>
          <w:sz w:val="26"/>
          <w:szCs w:val="26"/>
        </w:rPr>
        <w:t xml:space="preserve">Deputy Secretary, </w:t>
      </w:r>
      <w:r w:rsidR="00267734">
        <w:rPr>
          <w:sz w:val="26"/>
          <w:szCs w:val="26"/>
        </w:rPr>
        <w:t>Commercial and Government Services</w:t>
      </w:r>
      <w:r w:rsidRPr="00117DC8">
        <w:rPr>
          <w:sz w:val="26"/>
          <w:szCs w:val="26"/>
        </w:rPr>
        <w:t>;</w:t>
      </w:r>
    </w:p>
    <w:p w:rsidR="00A11791" w:rsidRPr="00117DC8" w:rsidRDefault="006E1A98" w:rsidP="00C35CAE">
      <w:pPr>
        <w:pStyle w:val="P1"/>
        <w:numPr>
          <w:ilvl w:val="0"/>
          <w:numId w:val="5"/>
        </w:numPr>
        <w:tabs>
          <w:tab w:val="clear" w:pos="1191"/>
          <w:tab w:val="clear" w:pos="1474"/>
          <w:tab w:val="clear" w:pos="1644"/>
        </w:tabs>
        <w:ind w:left="0" w:right="-335" w:firstLine="0"/>
        <w:jc w:val="left"/>
        <w:rPr>
          <w:sz w:val="26"/>
          <w:szCs w:val="26"/>
        </w:rPr>
      </w:pPr>
      <w:r>
        <w:rPr>
          <w:sz w:val="26"/>
          <w:szCs w:val="26"/>
        </w:rPr>
        <w:t xml:space="preserve">First Assistant Secretary, </w:t>
      </w:r>
      <w:r w:rsidR="00A11791" w:rsidRPr="00117DC8">
        <w:rPr>
          <w:sz w:val="26"/>
          <w:szCs w:val="26"/>
        </w:rPr>
        <w:t>Property and Construction Division; and</w:t>
      </w:r>
    </w:p>
    <w:p w:rsidR="00A11791" w:rsidRPr="00AE4791" w:rsidRDefault="00DD1BA0" w:rsidP="00C35CAE">
      <w:pPr>
        <w:pStyle w:val="P1"/>
        <w:numPr>
          <w:ilvl w:val="0"/>
          <w:numId w:val="5"/>
        </w:numPr>
        <w:tabs>
          <w:tab w:val="clear" w:pos="1191"/>
          <w:tab w:val="clear" w:pos="1474"/>
          <w:tab w:val="clear" w:pos="1644"/>
        </w:tabs>
        <w:ind w:left="709" w:hanging="709"/>
        <w:jc w:val="left"/>
        <w:rPr>
          <w:sz w:val="26"/>
          <w:szCs w:val="26"/>
        </w:rPr>
      </w:pPr>
      <w:r>
        <w:rPr>
          <w:sz w:val="26"/>
          <w:szCs w:val="26"/>
        </w:rPr>
        <w:t>Assistant Secretaries</w:t>
      </w:r>
      <w:r w:rsidR="00A11791" w:rsidRPr="00AE4791">
        <w:rPr>
          <w:sz w:val="26"/>
          <w:szCs w:val="26"/>
        </w:rPr>
        <w:t xml:space="preserve">, </w:t>
      </w:r>
      <w:r w:rsidR="006010F0">
        <w:rPr>
          <w:sz w:val="26"/>
          <w:szCs w:val="26"/>
        </w:rPr>
        <w:t>Property</w:t>
      </w:r>
      <w:r w:rsidR="006010F0" w:rsidRPr="00AE4791">
        <w:rPr>
          <w:sz w:val="26"/>
          <w:szCs w:val="26"/>
        </w:rPr>
        <w:t xml:space="preserve"> </w:t>
      </w:r>
      <w:r>
        <w:rPr>
          <w:sz w:val="26"/>
          <w:szCs w:val="26"/>
        </w:rPr>
        <w:t>and Construction Division</w:t>
      </w:r>
      <w:r w:rsidR="00A11791" w:rsidRPr="00AE4791">
        <w:rPr>
          <w:sz w:val="26"/>
          <w:szCs w:val="26"/>
        </w:rPr>
        <w:t>.</w:t>
      </w:r>
    </w:p>
    <w:p w:rsidR="00A11791" w:rsidRPr="00AE4791" w:rsidRDefault="00A11791" w:rsidP="00A11791">
      <w:pPr>
        <w:pStyle w:val="definition"/>
        <w:ind w:left="0"/>
        <w:jc w:val="left"/>
        <w:rPr>
          <w:sz w:val="26"/>
          <w:szCs w:val="26"/>
        </w:rPr>
      </w:pPr>
      <w:r w:rsidRPr="00267734">
        <w:rPr>
          <w:b/>
          <w:bCs/>
          <w:iCs/>
          <w:sz w:val="26"/>
          <w:szCs w:val="26"/>
        </w:rPr>
        <w:t>Category B position</w:t>
      </w:r>
      <w:r w:rsidRPr="00AE4791">
        <w:rPr>
          <w:sz w:val="26"/>
          <w:szCs w:val="26"/>
        </w:rPr>
        <w:t xml:space="preserve"> means the position of Director</w:t>
      </w:r>
      <w:r w:rsidR="00DD1BA0">
        <w:rPr>
          <w:sz w:val="26"/>
          <w:szCs w:val="26"/>
        </w:rPr>
        <w:t>s</w:t>
      </w:r>
      <w:r w:rsidRPr="00AE4791">
        <w:rPr>
          <w:sz w:val="26"/>
          <w:szCs w:val="26"/>
        </w:rPr>
        <w:t>,</w:t>
      </w:r>
      <w:r w:rsidR="00267734">
        <w:rPr>
          <w:sz w:val="26"/>
          <w:szCs w:val="26"/>
        </w:rPr>
        <w:t xml:space="preserve"> </w:t>
      </w:r>
      <w:r w:rsidR="00766495">
        <w:rPr>
          <w:sz w:val="26"/>
          <w:szCs w:val="26"/>
        </w:rPr>
        <w:t xml:space="preserve">within the </w:t>
      </w:r>
      <w:r w:rsidR="00DD1BA0">
        <w:rPr>
          <w:sz w:val="26"/>
          <w:szCs w:val="26"/>
        </w:rPr>
        <w:t xml:space="preserve">Branch administering the </w:t>
      </w:r>
      <w:r w:rsidR="00DD1BA0" w:rsidRPr="00DD1BA0">
        <w:rPr>
          <w:i/>
          <w:sz w:val="26"/>
          <w:szCs w:val="26"/>
        </w:rPr>
        <w:t>Lands Acquisition Act 1989</w:t>
      </w:r>
      <w:r w:rsidR="00186C9A">
        <w:rPr>
          <w:sz w:val="26"/>
          <w:szCs w:val="26"/>
        </w:rPr>
        <w:t xml:space="preserve"> within the Department. </w:t>
      </w:r>
    </w:p>
    <w:p w:rsidR="00A11791" w:rsidRPr="00117DC8" w:rsidRDefault="00A11791" w:rsidP="00A11791">
      <w:pPr>
        <w:pStyle w:val="definition"/>
        <w:ind w:left="0"/>
        <w:jc w:val="left"/>
        <w:rPr>
          <w:sz w:val="26"/>
          <w:szCs w:val="26"/>
        </w:rPr>
      </w:pPr>
      <w:r w:rsidRPr="00AE4791">
        <w:rPr>
          <w:b/>
          <w:bCs/>
          <w:iCs/>
          <w:sz w:val="26"/>
          <w:szCs w:val="26"/>
        </w:rPr>
        <w:t>Department</w:t>
      </w:r>
      <w:r w:rsidRPr="00AE4791">
        <w:rPr>
          <w:sz w:val="26"/>
          <w:szCs w:val="26"/>
        </w:rPr>
        <w:t xml:space="preserve"> means the Department of Finance.</w:t>
      </w:r>
    </w:p>
    <w:p w:rsidR="00A11791" w:rsidRPr="00117DC8" w:rsidRDefault="00A11791" w:rsidP="00A11791">
      <w:pPr>
        <w:pStyle w:val="definition"/>
        <w:ind w:left="0"/>
        <w:jc w:val="left"/>
        <w:rPr>
          <w:sz w:val="26"/>
          <w:szCs w:val="26"/>
        </w:rPr>
      </w:pPr>
      <w:proofErr w:type="gramStart"/>
      <w:r w:rsidRPr="00117DC8">
        <w:rPr>
          <w:b/>
          <w:sz w:val="26"/>
          <w:szCs w:val="26"/>
        </w:rPr>
        <w:t>interest</w:t>
      </w:r>
      <w:proofErr w:type="gramEnd"/>
      <w:r w:rsidRPr="00117DC8">
        <w:rPr>
          <w:sz w:val="26"/>
          <w:szCs w:val="26"/>
        </w:rPr>
        <w:t>, in relation to land, has the meaning given by section 6 of the Act.</w:t>
      </w:r>
    </w:p>
    <w:p w:rsidR="00A11791" w:rsidRPr="00117DC8" w:rsidRDefault="00A11791" w:rsidP="00A11791">
      <w:pPr>
        <w:pStyle w:val="definition"/>
        <w:ind w:left="0"/>
        <w:jc w:val="left"/>
        <w:rPr>
          <w:sz w:val="26"/>
          <w:szCs w:val="26"/>
        </w:rPr>
      </w:pPr>
      <w:proofErr w:type="gramStart"/>
      <w:r w:rsidRPr="00117DC8">
        <w:rPr>
          <w:b/>
          <w:sz w:val="26"/>
          <w:szCs w:val="26"/>
        </w:rPr>
        <w:t>overseas</w:t>
      </w:r>
      <w:proofErr w:type="gramEnd"/>
      <w:r w:rsidRPr="00117DC8">
        <w:rPr>
          <w:b/>
          <w:sz w:val="26"/>
          <w:szCs w:val="26"/>
        </w:rPr>
        <w:t xml:space="preserve"> land</w:t>
      </w:r>
      <w:r w:rsidRPr="00117DC8">
        <w:rPr>
          <w:sz w:val="26"/>
          <w:szCs w:val="26"/>
        </w:rPr>
        <w:t xml:space="preserve"> has the meaning given by section 6 of the Act.</w:t>
      </w:r>
    </w:p>
    <w:p w:rsidR="00A11791" w:rsidRDefault="00A11791" w:rsidP="00A11791">
      <w:pPr>
        <w:pStyle w:val="definition"/>
        <w:ind w:left="0"/>
        <w:jc w:val="left"/>
        <w:rPr>
          <w:sz w:val="26"/>
          <w:szCs w:val="26"/>
        </w:rPr>
      </w:pPr>
      <w:proofErr w:type="gramStart"/>
      <w:r w:rsidRPr="00117DC8">
        <w:rPr>
          <w:b/>
          <w:sz w:val="26"/>
          <w:szCs w:val="26"/>
        </w:rPr>
        <w:t>public</w:t>
      </w:r>
      <w:proofErr w:type="gramEnd"/>
      <w:r w:rsidRPr="00117DC8">
        <w:rPr>
          <w:b/>
          <w:sz w:val="26"/>
          <w:szCs w:val="26"/>
        </w:rPr>
        <w:t xml:space="preserve"> park</w:t>
      </w:r>
      <w:r w:rsidRPr="00117DC8">
        <w:rPr>
          <w:sz w:val="26"/>
          <w:szCs w:val="26"/>
        </w:rPr>
        <w:t xml:space="preserve"> has the meaning given by section 6 of the Act.</w:t>
      </w:r>
    </w:p>
    <w:p w:rsidR="00A11791" w:rsidRPr="00117DC8" w:rsidRDefault="00A11791" w:rsidP="00A11791">
      <w:pPr>
        <w:pStyle w:val="Heading1"/>
        <w:rPr>
          <w:rFonts w:ascii="Times New Roman" w:hAnsi="Times New Roman"/>
          <w:color w:val="auto"/>
          <w:sz w:val="26"/>
          <w:szCs w:val="26"/>
        </w:rPr>
      </w:pPr>
      <w:bookmarkStart w:id="11" w:name="_Toc348356896"/>
      <w:bookmarkStart w:id="12" w:name="_Toc462740791"/>
      <w:r w:rsidRPr="00117DC8">
        <w:rPr>
          <w:rFonts w:ascii="Times New Roman" w:hAnsi="Times New Roman"/>
          <w:color w:val="auto"/>
          <w:sz w:val="26"/>
          <w:szCs w:val="26"/>
        </w:rPr>
        <w:t>Section 5</w:t>
      </w:r>
      <w:r w:rsidRPr="00117DC8">
        <w:rPr>
          <w:rFonts w:ascii="Times New Roman" w:hAnsi="Times New Roman"/>
          <w:color w:val="auto"/>
          <w:sz w:val="26"/>
          <w:szCs w:val="26"/>
        </w:rPr>
        <w:tab/>
        <w:t>Delegation to officers in the Department</w:t>
      </w:r>
      <w:bookmarkEnd w:id="11"/>
      <w:bookmarkEnd w:id="12"/>
    </w:p>
    <w:p w:rsidR="00A11791" w:rsidRPr="00BB25E2" w:rsidRDefault="00A11791" w:rsidP="00A11791">
      <w:pPr>
        <w:pStyle w:val="R1"/>
        <w:tabs>
          <w:tab w:val="clear" w:pos="794"/>
          <w:tab w:val="clear" w:pos="964"/>
        </w:tabs>
        <w:ind w:left="0" w:firstLine="0"/>
        <w:jc w:val="left"/>
        <w:rPr>
          <w:sz w:val="26"/>
          <w:szCs w:val="26"/>
        </w:rPr>
      </w:pPr>
      <w:r w:rsidRPr="00BB25E2">
        <w:rPr>
          <w:sz w:val="26"/>
          <w:szCs w:val="26"/>
        </w:rPr>
        <w:t xml:space="preserve">The power or function of the Minister under a provision of the Act mentioned in Schedule 1 is delegated to the person for the time being holding, occupying, or performing the duties of a </w:t>
      </w:r>
      <w:r w:rsidR="00A612F3">
        <w:rPr>
          <w:sz w:val="26"/>
          <w:szCs w:val="26"/>
        </w:rPr>
        <w:t>Category A or a</w:t>
      </w:r>
      <w:r w:rsidRPr="00BB25E2">
        <w:rPr>
          <w:sz w:val="26"/>
          <w:szCs w:val="26"/>
        </w:rPr>
        <w:t xml:space="preserve"> Category B position in the Department, opposite the relevant provision of the Act.</w:t>
      </w:r>
    </w:p>
    <w:p w:rsidR="00A11791" w:rsidRPr="0070705F" w:rsidRDefault="00A11791" w:rsidP="00A11791">
      <w:pPr>
        <w:pStyle w:val="R1"/>
        <w:tabs>
          <w:tab w:val="clear" w:pos="794"/>
          <w:tab w:val="clear" w:pos="964"/>
        </w:tabs>
        <w:ind w:left="0" w:firstLine="0"/>
        <w:jc w:val="left"/>
        <w:rPr>
          <w:sz w:val="20"/>
          <w:szCs w:val="20"/>
        </w:rPr>
      </w:pPr>
      <w:r w:rsidRPr="0075404B">
        <w:rPr>
          <w:b/>
          <w:i/>
          <w:sz w:val="20"/>
          <w:szCs w:val="20"/>
        </w:rPr>
        <w:t>Notes</w:t>
      </w:r>
      <w:r w:rsidRPr="0070705F">
        <w:rPr>
          <w:sz w:val="20"/>
          <w:szCs w:val="20"/>
        </w:rPr>
        <w:t xml:space="preserve">: </w:t>
      </w:r>
    </w:p>
    <w:p w:rsidR="00A11791" w:rsidRPr="0070705F" w:rsidRDefault="00A11791" w:rsidP="00C35CAE">
      <w:pPr>
        <w:pStyle w:val="NoSpacing"/>
        <w:numPr>
          <w:ilvl w:val="0"/>
          <w:numId w:val="9"/>
        </w:numPr>
        <w:ind w:left="0" w:firstLine="0"/>
        <w:rPr>
          <w:sz w:val="20"/>
          <w:szCs w:val="20"/>
        </w:rPr>
      </w:pPr>
      <w:r w:rsidRPr="0070705F">
        <w:rPr>
          <w:sz w:val="20"/>
          <w:szCs w:val="20"/>
        </w:rPr>
        <w:t>Delegations are also given to other positions in the Department - see Schedule 2.</w:t>
      </w:r>
    </w:p>
    <w:p w:rsidR="00A11791" w:rsidRPr="0070705F" w:rsidRDefault="00A11791" w:rsidP="00A11791">
      <w:pPr>
        <w:pStyle w:val="NoSpacing"/>
        <w:ind w:left="720" w:hanging="720"/>
        <w:rPr>
          <w:sz w:val="20"/>
          <w:szCs w:val="20"/>
        </w:rPr>
      </w:pPr>
      <w:r w:rsidRPr="0070705F">
        <w:rPr>
          <w:sz w:val="20"/>
          <w:szCs w:val="20"/>
        </w:rPr>
        <w:t>2.</w:t>
      </w:r>
      <w:r w:rsidRPr="0070705F">
        <w:rPr>
          <w:sz w:val="20"/>
          <w:szCs w:val="20"/>
        </w:rPr>
        <w:tab/>
        <w:t xml:space="preserve">A delegate is, in the exercise of a power so delegated, subject to the directions of the Minister (see </w:t>
      </w:r>
      <w:r>
        <w:rPr>
          <w:sz w:val="20"/>
          <w:szCs w:val="20"/>
        </w:rPr>
        <w:t>sub</w:t>
      </w:r>
      <w:r w:rsidRPr="0070705F">
        <w:rPr>
          <w:sz w:val="20"/>
          <w:szCs w:val="20"/>
        </w:rPr>
        <w:t xml:space="preserve">section 139(3) of the </w:t>
      </w:r>
      <w:r w:rsidRPr="0070705F">
        <w:rPr>
          <w:i/>
          <w:sz w:val="20"/>
          <w:szCs w:val="20"/>
        </w:rPr>
        <w:t>Lands Acquisition Act 1989</w:t>
      </w:r>
      <w:r>
        <w:rPr>
          <w:sz w:val="20"/>
          <w:szCs w:val="20"/>
        </w:rPr>
        <w:t>)</w:t>
      </w:r>
      <w:r w:rsidRPr="0070705F">
        <w:rPr>
          <w:sz w:val="20"/>
          <w:szCs w:val="20"/>
        </w:rPr>
        <w:t>.</w:t>
      </w:r>
    </w:p>
    <w:p w:rsidR="00A11791" w:rsidRPr="00BB25E2" w:rsidRDefault="00A11791" w:rsidP="00A11791">
      <w:pPr>
        <w:pStyle w:val="Heading1"/>
        <w:rPr>
          <w:rFonts w:ascii="Times New Roman" w:hAnsi="Times New Roman"/>
          <w:color w:val="auto"/>
          <w:sz w:val="26"/>
          <w:szCs w:val="26"/>
        </w:rPr>
      </w:pPr>
      <w:bookmarkStart w:id="13" w:name="_Toc348356897"/>
      <w:bookmarkStart w:id="14" w:name="_Toc462740792"/>
      <w:r w:rsidRPr="00BB25E2">
        <w:rPr>
          <w:rFonts w:ascii="Times New Roman" w:hAnsi="Times New Roman"/>
          <w:color w:val="auto"/>
          <w:sz w:val="26"/>
          <w:szCs w:val="26"/>
        </w:rPr>
        <w:lastRenderedPageBreak/>
        <w:t>Section 6</w:t>
      </w:r>
      <w:r w:rsidRPr="00BB25E2">
        <w:rPr>
          <w:rFonts w:ascii="Times New Roman" w:hAnsi="Times New Roman"/>
          <w:color w:val="auto"/>
          <w:sz w:val="26"/>
          <w:szCs w:val="26"/>
        </w:rPr>
        <w:tab/>
        <w:t>Delegations to officers in acquiring authorities relating to the</w:t>
      </w:r>
      <w:r>
        <w:rPr>
          <w:rFonts w:ascii="Times New Roman" w:hAnsi="Times New Roman"/>
          <w:color w:val="auto"/>
          <w:sz w:val="26"/>
          <w:szCs w:val="26"/>
        </w:rPr>
        <w:t xml:space="preserve"> </w:t>
      </w:r>
      <w:r w:rsidRPr="00BB25E2">
        <w:rPr>
          <w:rFonts w:ascii="Times New Roman" w:hAnsi="Times New Roman"/>
          <w:color w:val="auto"/>
          <w:sz w:val="26"/>
          <w:szCs w:val="26"/>
        </w:rPr>
        <w:t>acquisition and disposal of interests in land (sections 40, 119 and 123 of the Act)</w:t>
      </w:r>
      <w:bookmarkEnd w:id="13"/>
      <w:bookmarkEnd w:id="14"/>
    </w:p>
    <w:p w:rsidR="00A11791" w:rsidRPr="00BB25E2" w:rsidRDefault="00996591" w:rsidP="00A11791">
      <w:pPr>
        <w:pStyle w:val="R1"/>
        <w:tabs>
          <w:tab w:val="clear" w:pos="794"/>
          <w:tab w:val="clear" w:pos="964"/>
        </w:tabs>
        <w:ind w:left="0" w:firstLine="0"/>
        <w:jc w:val="left"/>
        <w:rPr>
          <w:sz w:val="26"/>
          <w:szCs w:val="26"/>
        </w:rPr>
      </w:pPr>
      <w:r w:rsidRPr="00BB25E2">
        <w:rPr>
          <w:sz w:val="26"/>
          <w:szCs w:val="26"/>
        </w:rPr>
        <w:t>The following powers of the Minister are delegated to the person for the time being holding, occupyi</w:t>
      </w:r>
      <w:r w:rsidR="00F2281B">
        <w:rPr>
          <w:sz w:val="26"/>
          <w:szCs w:val="26"/>
        </w:rPr>
        <w:t>ng, or performing the duties of</w:t>
      </w:r>
      <w:r w:rsidRPr="00BB25E2">
        <w:rPr>
          <w:sz w:val="26"/>
          <w:szCs w:val="26"/>
        </w:rPr>
        <w:t xml:space="preserve"> a position mentioned, in Schedule 2:</w:t>
      </w:r>
    </w:p>
    <w:p w:rsidR="00A11791" w:rsidRPr="00BB25E2" w:rsidRDefault="00A11791" w:rsidP="00A11791">
      <w:pPr>
        <w:pStyle w:val="P1"/>
        <w:tabs>
          <w:tab w:val="clear" w:pos="1191"/>
          <w:tab w:val="clear" w:pos="1644"/>
        </w:tabs>
        <w:ind w:left="0" w:firstLine="0"/>
        <w:jc w:val="left"/>
        <w:rPr>
          <w:sz w:val="26"/>
          <w:szCs w:val="26"/>
        </w:rPr>
      </w:pPr>
      <w:r w:rsidRPr="00BB25E2">
        <w:rPr>
          <w:sz w:val="26"/>
          <w:szCs w:val="26"/>
        </w:rPr>
        <w:t>(1)</w:t>
      </w:r>
      <w:r w:rsidRPr="00BB25E2">
        <w:rPr>
          <w:sz w:val="26"/>
          <w:szCs w:val="26"/>
        </w:rPr>
        <w:tab/>
      </w:r>
      <w:proofErr w:type="gramStart"/>
      <w:r w:rsidRPr="00BB25E2">
        <w:rPr>
          <w:sz w:val="26"/>
          <w:szCs w:val="26"/>
        </w:rPr>
        <w:t>the</w:t>
      </w:r>
      <w:proofErr w:type="gramEnd"/>
      <w:r w:rsidRPr="00BB25E2">
        <w:rPr>
          <w:sz w:val="26"/>
          <w:szCs w:val="26"/>
        </w:rPr>
        <w:t xml:space="preserve"> power of the Minister under subsection 40 (1) of the Act to authorise the acquisition by agreement of an interest in land, other than land in a public park, if the interest to be acquired is available in the market, within the meaning of subsection 40 (5) of the Act; </w:t>
      </w:r>
    </w:p>
    <w:p w:rsidR="00A11791" w:rsidRPr="00BB25E2" w:rsidRDefault="00A11791" w:rsidP="00A11791">
      <w:pPr>
        <w:pStyle w:val="P1"/>
        <w:tabs>
          <w:tab w:val="clear" w:pos="1191"/>
          <w:tab w:val="clear" w:pos="1644"/>
        </w:tabs>
        <w:ind w:left="0" w:firstLine="0"/>
        <w:jc w:val="left"/>
        <w:rPr>
          <w:sz w:val="26"/>
          <w:szCs w:val="26"/>
        </w:rPr>
      </w:pPr>
      <w:r w:rsidRPr="00BB25E2">
        <w:rPr>
          <w:sz w:val="26"/>
          <w:szCs w:val="26"/>
        </w:rPr>
        <w:t>(2)</w:t>
      </w:r>
      <w:r w:rsidRPr="00BB25E2">
        <w:rPr>
          <w:sz w:val="26"/>
          <w:szCs w:val="26"/>
        </w:rPr>
        <w:tab/>
        <w:t>the power of the Minister under subsection 119 (1) of the Act, other than to dispose of an interest in land by means of the grant of a leasehold interest that may exceed a period of 22 years in duration; and</w:t>
      </w:r>
    </w:p>
    <w:p w:rsidR="00A11791" w:rsidRPr="00BB25E2" w:rsidRDefault="00A11791" w:rsidP="00A11791">
      <w:pPr>
        <w:pStyle w:val="P1"/>
        <w:tabs>
          <w:tab w:val="clear" w:pos="1191"/>
          <w:tab w:val="clear" w:pos="1644"/>
        </w:tabs>
        <w:ind w:left="0" w:firstLine="0"/>
        <w:jc w:val="left"/>
        <w:rPr>
          <w:sz w:val="26"/>
          <w:szCs w:val="26"/>
        </w:rPr>
      </w:pPr>
      <w:r w:rsidRPr="00BB25E2">
        <w:rPr>
          <w:sz w:val="26"/>
          <w:szCs w:val="26"/>
        </w:rPr>
        <w:t>(3)</w:t>
      </w:r>
      <w:r w:rsidRPr="00BB25E2">
        <w:rPr>
          <w:sz w:val="26"/>
          <w:szCs w:val="26"/>
        </w:rPr>
        <w:tab/>
      </w:r>
      <w:proofErr w:type="gramStart"/>
      <w:r w:rsidRPr="00BB25E2">
        <w:rPr>
          <w:sz w:val="26"/>
          <w:szCs w:val="26"/>
        </w:rPr>
        <w:t>the</w:t>
      </w:r>
      <w:proofErr w:type="gramEnd"/>
      <w:r w:rsidRPr="00BB25E2">
        <w:rPr>
          <w:sz w:val="26"/>
          <w:szCs w:val="26"/>
        </w:rPr>
        <w:t xml:space="preserve"> power of the Minister under section 123 of the Act to expunge an easement.</w:t>
      </w:r>
    </w:p>
    <w:p w:rsidR="00A11791" w:rsidRPr="00D342C6" w:rsidRDefault="00A11791" w:rsidP="00A11791">
      <w:pPr>
        <w:pStyle w:val="P2"/>
        <w:tabs>
          <w:tab w:val="clear" w:pos="1758"/>
          <w:tab w:val="clear" w:pos="2155"/>
        </w:tabs>
        <w:ind w:left="0" w:firstLine="0"/>
        <w:jc w:val="left"/>
        <w:rPr>
          <w:sz w:val="20"/>
          <w:szCs w:val="20"/>
        </w:rPr>
      </w:pPr>
      <w:r w:rsidRPr="0075404B">
        <w:rPr>
          <w:b/>
          <w:i/>
          <w:sz w:val="20"/>
          <w:szCs w:val="20"/>
        </w:rPr>
        <w:t>Note</w:t>
      </w:r>
      <w:r w:rsidRPr="00D342C6">
        <w:rPr>
          <w:sz w:val="20"/>
          <w:szCs w:val="20"/>
        </w:rPr>
        <w:t xml:space="preserve">: A delegate is, in the exercise of a power so delegated, subject to the directions of the Minister (see </w:t>
      </w:r>
      <w:r>
        <w:rPr>
          <w:sz w:val="20"/>
          <w:szCs w:val="20"/>
        </w:rPr>
        <w:t>sub</w:t>
      </w:r>
      <w:r w:rsidRPr="00D342C6">
        <w:rPr>
          <w:sz w:val="20"/>
          <w:szCs w:val="20"/>
        </w:rPr>
        <w:t xml:space="preserve">section 139 (3) of the </w:t>
      </w:r>
      <w:r w:rsidRPr="00D342C6">
        <w:rPr>
          <w:i/>
          <w:sz w:val="20"/>
          <w:szCs w:val="20"/>
        </w:rPr>
        <w:t>Lands Acquisition Act 1989</w:t>
      </w:r>
      <w:r>
        <w:rPr>
          <w:sz w:val="20"/>
          <w:szCs w:val="20"/>
        </w:rPr>
        <w:t>)</w:t>
      </w:r>
      <w:r w:rsidRPr="00D342C6">
        <w:rPr>
          <w:sz w:val="20"/>
          <w:szCs w:val="20"/>
        </w:rPr>
        <w:t>.</w:t>
      </w:r>
    </w:p>
    <w:p w:rsidR="00A11791" w:rsidRPr="00BB25E2" w:rsidRDefault="00A11791" w:rsidP="00A11791">
      <w:pPr>
        <w:pStyle w:val="Heading1"/>
        <w:rPr>
          <w:rFonts w:ascii="Times New Roman" w:hAnsi="Times New Roman"/>
          <w:color w:val="auto"/>
          <w:sz w:val="26"/>
          <w:szCs w:val="26"/>
        </w:rPr>
      </w:pPr>
      <w:bookmarkStart w:id="15" w:name="_Toc348356898"/>
      <w:bookmarkStart w:id="16" w:name="_Toc462740793"/>
      <w:r w:rsidRPr="00BB25E2">
        <w:rPr>
          <w:rFonts w:ascii="Times New Roman" w:hAnsi="Times New Roman"/>
          <w:color w:val="auto"/>
          <w:sz w:val="26"/>
          <w:szCs w:val="26"/>
        </w:rPr>
        <w:t>Section 7</w:t>
      </w:r>
      <w:r w:rsidRPr="00BB25E2">
        <w:rPr>
          <w:rFonts w:ascii="Times New Roman" w:hAnsi="Times New Roman"/>
          <w:color w:val="auto"/>
          <w:sz w:val="26"/>
          <w:szCs w:val="26"/>
        </w:rPr>
        <w:tab/>
        <w:t>Interests in overseas land (section 125 of the Act)</w:t>
      </w:r>
      <w:bookmarkEnd w:id="15"/>
      <w:bookmarkEnd w:id="16"/>
    </w:p>
    <w:p w:rsidR="00A11791" w:rsidRPr="00BB25E2" w:rsidRDefault="00996591" w:rsidP="00A11791">
      <w:pPr>
        <w:pStyle w:val="R2"/>
        <w:tabs>
          <w:tab w:val="clear" w:pos="794"/>
          <w:tab w:val="clear" w:pos="964"/>
        </w:tabs>
        <w:ind w:left="0" w:firstLine="0"/>
        <w:jc w:val="left"/>
        <w:rPr>
          <w:sz w:val="26"/>
          <w:szCs w:val="26"/>
        </w:rPr>
      </w:pPr>
      <w:r w:rsidRPr="00BB25E2">
        <w:rPr>
          <w:sz w:val="26"/>
          <w:szCs w:val="26"/>
        </w:rPr>
        <w:t xml:space="preserve">The power of the Minister under subsection 125 (3) of the Act to authorise, in writing, the acquisition or disposal of a leasehold interest in overseas land </w:t>
      </w:r>
      <w:r>
        <w:rPr>
          <w:sz w:val="26"/>
          <w:szCs w:val="26"/>
        </w:rPr>
        <w:t xml:space="preserve">(whether the leasehold interest is </w:t>
      </w:r>
      <w:r w:rsidRPr="00BB25E2">
        <w:rPr>
          <w:sz w:val="26"/>
          <w:szCs w:val="26"/>
        </w:rPr>
        <w:t>for residential accommodation</w:t>
      </w:r>
      <w:r>
        <w:rPr>
          <w:sz w:val="26"/>
          <w:szCs w:val="26"/>
        </w:rPr>
        <w:t xml:space="preserve"> and/or for office accommodation)</w:t>
      </w:r>
      <w:r w:rsidRPr="00BB25E2">
        <w:rPr>
          <w:sz w:val="26"/>
          <w:szCs w:val="26"/>
        </w:rPr>
        <w:t xml:space="preserve"> is delegated to the person for the time being holding, occupyi</w:t>
      </w:r>
      <w:r w:rsidR="00F2281B">
        <w:rPr>
          <w:sz w:val="26"/>
          <w:szCs w:val="26"/>
        </w:rPr>
        <w:t>ng, or performing the duties of</w:t>
      </w:r>
      <w:r w:rsidRPr="00BB25E2">
        <w:rPr>
          <w:sz w:val="26"/>
          <w:szCs w:val="26"/>
        </w:rPr>
        <w:t xml:space="preserve"> a position mentioned</w:t>
      </w:r>
      <w:r>
        <w:rPr>
          <w:sz w:val="26"/>
          <w:szCs w:val="26"/>
        </w:rPr>
        <w:t xml:space="preserve">, </w:t>
      </w:r>
      <w:r w:rsidRPr="00BB25E2">
        <w:rPr>
          <w:sz w:val="26"/>
          <w:szCs w:val="26"/>
        </w:rPr>
        <w:t>in Schedule 3.</w:t>
      </w:r>
    </w:p>
    <w:p w:rsidR="00A11791" w:rsidRPr="00BB25E2" w:rsidRDefault="00A11791" w:rsidP="00A11791">
      <w:pPr>
        <w:pStyle w:val="Heading1"/>
        <w:ind w:right="-335"/>
        <w:rPr>
          <w:rFonts w:ascii="Times New Roman" w:hAnsi="Times New Roman"/>
          <w:color w:val="auto"/>
          <w:sz w:val="26"/>
          <w:szCs w:val="26"/>
        </w:rPr>
      </w:pPr>
      <w:bookmarkStart w:id="17" w:name="_Toc348356899"/>
      <w:bookmarkStart w:id="18" w:name="_Toc462740794"/>
      <w:r w:rsidRPr="00BB25E2">
        <w:rPr>
          <w:rFonts w:ascii="Times New Roman" w:hAnsi="Times New Roman"/>
          <w:color w:val="auto"/>
          <w:sz w:val="26"/>
          <w:szCs w:val="26"/>
        </w:rPr>
        <w:t>Section 8</w:t>
      </w:r>
      <w:r w:rsidRPr="00BB25E2">
        <w:rPr>
          <w:rFonts w:ascii="Times New Roman" w:hAnsi="Times New Roman"/>
          <w:color w:val="auto"/>
          <w:sz w:val="26"/>
          <w:szCs w:val="26"/>
        </w:rPr>
        <w:tab/>
      </w:r>
      <w:bookmarkEnd w:id="17"/>
      <w:r>
        <w:rPr>
          <w:rFonts w:ascii="Times New Roman" w:hAnsi="Times New Roman"/>
          <w:color w:val="auto"/>
          <w:sz w:val="26"/>
          <w:szCs w:val="26"/>
        </w:rPr>
        <w:t>Directions by Minister (subsection 139 (3) of the Act)</w:t>
      </w:r>
      <w:bookmarkEnd w:id="18"/>
    </w:p>
    <w:p w:rsidR="00A11791" w:rsidRPr="00BB25E2" w:rsidRDefault="00A11791" w:rsidP="00A11791">
      <w:pPr>
        <w:pStyle w:val="R1"/>
        <w:tabs>
          <w:tab w:val="clear" w:pos="794"/>
          <w:tab w:val="clear" w:pos="964"/>
        </w:tabs>
        <w:ind w:left="0" w:firstLine="0"/>
        <w:jc w:val="left"/>
        <w:rPr>
          <w:sz w:val="26"/>
          <w:szCs w:val="26"/>
        </w:rPr>
      </w:pPr>
      <w:r w:rsidRPr="00BB25E2">
        <w:rPr>
          <w:sz w:val="26"/>
          <w:szCs w:val="26"/>
        </w:rPr>
        <w:t>(1)</w:t>
      </w:r>
      <w:r w:rsidRPr="00BB25E2">
        <w:rPr>
          <w:sz w:val="26"/>
          <w:szCs w:val="26"/>
        </w:rPr>
        <w:tab/>
        <w:t>This section applies to a person who</w:t>
      </w:r>
      <w:r>
        <w:rPr>
          <w:sz w:val="26"/>
          <w:szCs w:val="26"/>
        </w:rPr>
        <w:t>, being an officer in an acquiring authority</w:t>
      </w:r>
      <w:r w:rsidRPr="00BB25E2">
        <w:rPr>
          <w:sz w:val="26"/>
          <w:szCs w:val="26"/>
        </w:rPr>
        <w:t>:</w:t>
      </w:r>
    </w:p>
    <w:p w:rsidR="00A11791" w:rsidRPr="00BB25E2" w:rsidRDefault="00A11791" w:rsidP="00A11791">
      <w:pPr>
        <w:pStyle w:val="P1"/>
        <w:tabs>
          <w:tab w:val="clear" w:pos="1191"/>
          <w:tab w:val="clear" w:pos="1644"/>
        </w:tabs>
        <w:ind w:left="709" w:firstLine="0"/>
        <w:jc w:val="left"/>
        <w:rPr>
          <w:sz w:val="26"/>
          <w:szCs w:val="26"/>
        </w:rPr>
      </w:pPr>
      <w:r w:rsidRPr="00BB25E2">
        <w:rPr>
          <w:sz w:val="26"/>
          <w:szCs w:val="26"/>
        </w:rPr>
        <w:t>(a)</w:t>
      </w:r>
      <w:r w:rsidRPr="00BB25E2">
        <w:rPr>
          <w:sz w:val="26"/>
          <w:szCs w:val="26"/>
        </w:rPr>
        <w:tab/>
      </w:r>
      <w:proofErr w:type="gramStart"/>
      <w:r w:rsidRPr="00BB25E2">
        <w:rPr>
          <w:sz w:val="26"/>
          <w:szCs w:val="26"/>
        </w:rPr>
        <w:t>has</w:t>
      </w:r>
      <w:proofErr w:type="gramEnd"/>
      <w:r w:rsidRPr="00BB25E2">
        <w:rPr>
          <w:sz w:val="26"/>
          <w:szCs w:val="26"/>
        </w:rPr>
        <w:t xml:space="preserve"> been delegated the Minister’s power under sections 40, 119, 123 or 125 of the Act to authorise the acquisition or disposal of an interest in land; and</w:t>
      </w:r>
    </w:p>
    <w:p w:rsidR="00A11791" w:rsidRPr="00BB25E2" w:rsidRDefault="00A11791" w:rsidP="00A11791">
      <w:pPr>
        <w:pStyle w:val="P1"/>
        <w:tabs>
          <w:tab w:val="clear" w:pos="1191"/>
          <w:tab w:val="clear" w:pos="1644"/>
        </w:tabs>
        <w:ind w:left="709" w:firstLine="0"/>
        <w:jc w:val="left"/>
        <w:rPr>
          <w:sz w:val="26"/>
          <w:szCs w:val="26"/>
        </w:rPr>
      </w:pPr>
      <w:r w:rsidRPr="00BB25E2">
        <w:rPr>
          <w:sz w:val="26"/>
          <w:szCs w:val="26"/>
        </w:rPr>
        <w:t>(b)</w:t>
      </w:r>
      <w:r w:rsidRPr="00BB25E2">
        <w:rPr>
          <w:sz w:val="26"/>
          <w:szCs w:val="26"/>
        </w:rPr>
        <w:tab/>
      </w:r>
      <w:proofErr w:type="gramStart"/>
      <w:r w:rsidRPr="00BB25E2">
        <w:rPr>
          <w:sz w:val="26"/>
          <w:szCs w:val="26"/>
        </w:rPr>
        <w:t>exercises</w:t>
      </w:r>
      <w:proofErr w:type="gramEnd"/>
      <w:r w:rsidRPr="00BB25E2">
        <w:rPr>
          <w:sz w:val="26"/>
          <w:szCs w:val="26"/>
        </w:rPr>
        <w:t xml:space="preserve"> that power to authorise the acquisition or disposal of an interest in land.</w:t>
      </w:r>
    </w:p>
    <w:p w:rsidR="00A11791" w:rsidRPr="00117DC8" w:rsidRDefault="00A11791" w:rsidP="00C35CAE">
      <w:pPr>
        <w:pStyle w:val="R2"/>
        <w:numPr>
          <w:ilvl w:val="0"/>
          <w:numId w:val="3"/>
        </w:numPr>
        <w:tabs>
          <w:tab w:val="clear" w:pos="794"/>
          <w:tab w:val="clear" w:pos="960"/>
          <w:tab w:val="num" w:pos="709"/>
        </w:tabs>
        <w:ind w:left="0" w:firstLine="0"/>
        <w:jc w:val="left"/>
        <w:rPr>
          <w:sz w:val="26"/>
          <w:szCs w:val="26"/>
        </w:rPr>
      </w:pPr>
      <w:r w:rsidRPr="00117DC8">
        <w:rPr>
          <w:sz w:val="26"/>
          <w:szCs w:val="26"/>
        </w:rPr>
        <w:t xml:space="preserve">The person must give a written statement about the acquisition or disposal of an interest in land to the Assistant Secretary, </w:t>
      </w:r>
      <w:r w:rsidR="00C879C2">
        <w:rPr>
          <w:sz w:val="26"/>
          <w:szCs w:val="26"/>
        </w:rPr>
        <w:t xml:space="preserve">responsible for administering the </w:t>
      </w:r>
      <w:r w:rsidR="00C879C2" w:rsidRPr="00DD1BA0">
        <w:rPr>
          <w:i/>
          <w:sz w:val="26"/>
          <w:szCs w:val="26"/>
        </w:rPr>
        <w:t>Lands Acquisition Act 1989</w:t>
      </w:r>
      <w:r w:rsidRPr="00117DC8">
        <w:rPr>
          <w:sz w:val="26"/>
          <w:szCs w:val="26"/>
        </w:rPr>
        <w:t xml:space="preserve"> in the Department no later than 14</w:t>
      </w:r>
      <w:r w:rsidR="00C879C2">
        <w:rPr>
          <w:sz w:val="26"/>
          <w:szCs w:val="26"/>
        </w:rPr>
        <w:t> </w:t>
      </w:r>
      <w:r w:rsidRPr="00117DC8">
        <w:rPr>
          <w:sz w:val="26"/>
          <w:szCs w:val="26"/>
        </w:rPr>
        <w:t>days after the person exercises power to acquire or dispose of an interest in land.</w:t>
      </w:r>
    </w:p>
    <w:p w:rsidR="008E05B6" w:rsidRPr="008E05B6" w:rsidRDefault="00A11791" w:rsidP="008E05B6">
      <w:pPr>
        <w:pStyle w:val="R2"/>
        <w:numPr>
          <w:ilvl w:val="0"/>
          <w:numId w:val="3"/>
        </w:numPr>
        <w:tabs>
          <w:tab w:val="clear" w:pos="794"/>
          <w:tab w:val="clear" w:pos="960"/>
          <w:tab w:val="num" w:pos="709"/>
        </w:tabs>
        <w:ind w:left="0" w:firstLine="0"/>
        <w:jc w:val="left"/>
        <w:rPr>
          <w:sz w:val="26"/>
          <w:szCs w:val="26"/>
        </w:rPr>
      </w:pPr>
      <w:r w:rsidRPr="00117DC8">
        <w:rPr>
          <w:sz w:val="26"/>
          <w:szCs w:val="26"/>
        </w:rPr>
        <w:t xml:space="preserve">The statement referred to in section 8(2) must contain particulars of the interest acquired, or disposed of, in the form approved by the </w:t>
      </w:r>
      <w:r w:rsidR="008E05B6" w:rsidRPr="00117DC8">
        <w:rPr>
          <w:sz w:val="26"/>
          <w:szCs w:val="26"/>
        </w:rPr>
        <w:t xml:space="preserve">Assistant Secretary, </w:t>
      </w:r>
      <w:r w:rsidR="008E05B6">
        <w:rPr>
          <w:sz w:val="26"/>
          <w:szCs w:val="26"/>
        </w:rPr>
        <w:t xml:space="preserve">responsible for administering the </w:t>
      </w:r>
      <w:r w:rsidR="008E05B6" w:rsidRPr="00DD1BA0">
        <w:rPr>
          <w:i/>
          <w:sz w:val="26"/>
          <w:szCs w:val="26"/>
        </w:rPr>
        <w:t>Lands Acquisition Act 1989</w:t>
      </w:r>
      <w:r w:rsidRPr="00117DC8">
        <w:rPr>
          <w:sz w:val="26"/>
          <w:szCs w:val="26"/>
        </w:rPr>
        <w:t xml:space="preserve"> in the Department, and published on </w:t>
      </w:r>
      <w:r w:rsidR="00186C9A">
        <w:rPr>
          <w:sz w:val="26"/>
          <w:szCs w:val="26"/>
        </w:rPr>
        <w:t>the Department’s internet site.</w:t>
      </w:r>
    </w:p>
    <w:p w:rsidR="004A562B" w:rsidRPr="0007112C" w:rsidRDefault="00A11791" w:rsidP="004A562B">
      <w:pPr>
        <w:pStyle w:val="R2"/>
        <w:numPr>
          <w:ilvl w:val="0"/>
          <w:numId w:val="3"/>
        </w:numPr>
        <w:tabs>
          <w:tab w:val="clear" w:pos="794"/>
          <w:tab w:val="clear" w:pos="960"/>
          <w:tab w:val="num" w:pos="709"/>
        </w:tabs>
        <w:ind w:left="0" w:firstLine="0"/>
        <w:jc w:val="left"/>
        <w:rPr>
          <w:sz w:val="26"/>
          <w:szCs w:val="26"/>
        </w:rPr>
      </w:pPr>
      <w:r w:rsidRPr="00BB25E2">
        <w:rPr>
          <w:sz w:val="26"/>
          <w:szCs w:val="26"/>
        </w:rPr>
        <w:t xml:space="preserve">A person exercising power conferred by this Instrument of Delegation may exercise power only in relation to the acquisition of, or the disposal of, an interest in land that is within the </w:t>
      </w:r>
      <w:r w:rsidR="00996591">
        <w:rPr>
          <w:sz w:val="26"/>
          <w:szCs w:val="26"/>
        </w:rPr>
        <w:t>scope</w:t>
      </w:r>
      <w:r w:rsidRPr="00BB25E2">
        <w:rPr>
          <w:sz w:val="26"/>
          <w:szCs w:val="26"/>
        </w:rPr>
        <w:t xml:space="preserve"> of the administrative responsibilities of the acquiring authority in which the delegate’s position is located.</w:t>
      </w:r>
    </w:p>
    <w:p w:rsidR="00DF2DCF" w:rsidRPr="00DF2DCF" w:rsidRDefault="00A11791" w:rsidP="00F81C6C">
      <w:pPr>
        <w:pStyle w:val="R2"/>
        <w:numPr>
          <w:ilvl w:val="0"/>
          <w:numId w:val="3"/>
        </w:numPr>
        <w:tabs>
          <w:tab w:val="clear" w:pos="794"/>
          <w:tab w:val="clear" w:pos="960"/>
          <w:tab w:val="num" w:pos="709"/>
        </w:tabs>
        <w:ind w:left="0" w:firstLine="0"/>
        <w:jc w:val="left"/>
        <w:rPr>
          <w:sz w:val="26"/>
          <w:szCs w:val="26"/>
        </w:rPr>
      </w:pPr>
      <w:r w:rsidRPr="00DF2DCF">
        <w:rPr>
          <w:sz w:val="26"/>
          <w:szCs w:val="26"/>
        </w:rPr>
        <w:lastRenderedPageBreak/>
        <w:t>A person exercising power conferred by this Instrument of Delegation must have prior regard to the ‘Commonwealth Property Management Framework’, (published on the Department’s web site), including associated guidance material, interacting legislation and policies (including the Commonwealth Property Disposal Policy), as relevant to a decision to acquire, or to dispose of, an interest in land.</w:t>
      </w:r>
    </w:p>
    <w:p w:rsidR="00BA2BD3" w:rsidRPr="00BA2BD3" w:rsidRDefault="00DF2DCF" w:rsidP="00BA2BD3">
      <w:pPr>
        <w:pStyle w:val="R2"/>
        <w:numPr>
          <w:ilvl w:val="0"/>
          <w:numId w:val="3"/>
        </w:numPr>
        <w:tabs>
          <w:tab w:val="clear" w:pos="794"/>
          <w:tab w:val="clear" w:pos="960"/>
          <w:tab w:val="num" w:pos="709"/>
        </w:tabs>
        <w:ind w:left="0" w:firstLine="0"/>
        <w:jc w:val="left"/>
        <w:rPr>
          <w:sz w:val="26"/>
          <w:szCs w:val="26"/>
        </w:rPr>
      </w:pPr>
      <w:r w:rsidRPr="00DF2DCF">
        <w:rPr>
          <w:sz w:val="26"/>
          <w:szCs w:val="26"/>
        </w:rPr>
        <w:t xml:space="preserve">A delegate whose position is within an acquiring authority that is subject to the </w:t>
      </w:r>
      <w:r w:rsidRPr="00DF2DCF">
        <w:rPr>
          <w:i/>
          <w:sz w:val="26"/>
          <w:szCs w:val="26"/>
        </w:rPr>
        <w:t xml:space="preserve">Public Governance, Performance and Accountability Act 2013 </w:t>
      </w:r>
      <w:r w:rsidRPr="00DF2DCF">
        <w:rPr>
          <w:sz w:val="26"/>
          <w:szCs w:val="26"/>
        </w:rPr>
        <w:t xml:space="preserve">(PGPA Act) must comply with the </w:t>
      </w:r>
      <w:r w:rsidRPr="00DF2DCF">
        <w:rPr>
          <w:i/>
          <w:sz w:val="26"/>
          <w:szCs w:val="26"/>
        </w:rPr>
        <w:t xml:space="preserve">Commonwealth Property Management Framework, </w:t>
      </w:r>
      <w:r w:rsidRPr="00DF2DCF">
        <w:rPr>
          <w:sz w:val="26"/>
          <w:szCs w:val="26"/>
        </w:rPr>
        <w:t>Lease Endorsement Process for Non-Corporate Commonwealth Entities,</w:t>
      </w:r>
      <w:r w:rsidRPr="00DF2DCF">
        <w:rPr>
          <w:i/>
          <w:sz w:val="26"/>
          <w:szCs w:val="26"/>
        </w:rPr>
        <w:t xml:space="preserve"> </w:t>
      </w:r>
      <w:r w:rsidRPr="00DF2DCF">
        <w:rPr>
          <w:sz w:val="26"/>
          <w:szCs w:val="26"/>
        </w:rPr>
        <w:t>(set out in Resource Management Guide 500), before entering into a property lease with a whole-of-life cost exceeding $30 million, including fit-out costs (or $100 million for the Department of Defence).</w:t>
      </w:r>
    </w:p>
    <w:p w:rsidR="00F81C6C" w:rsidRDefault="00F81C6C" w:rsidP="00A11791">
      <w:pPr>
        <w:pStyle w:val="NoSpacing"/>
        <w:ind w:left="-426"/>
        <w:rPr>
          <w:rStyle w:val="Heading1Char"/>
          <w:color w:val="auto"/>
          <w:sz w:val="26"/>
          <w:szCs w:val="26"/>
        </w:rPr>
      </w:pPr>
      <w:bookmarkStart w:id="19" w:name="_Toc348356901"/>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8268FC">
      <w:pPr>
        <w:pStyle w:val="NoSpacing"/>
        <w:rPr>
          <w:rStyle w:val="Heading1Char"/>
          <w:color w:val="auto"/>
          <w:sz w:val="26"/>
          <w:szCs w:val="26"/>
        </w:rPr>
      </w:pPr>
    </w:p>
    <w:p w:rsidR="00F81C6C" w:rsidRDefault="00F81C6C" w:rsidP="00A11791">
      <w:pPr>
        <w:pStyle w:val="NoSpacing"/>
        <w:ind w:left="-426"/>
        <w:rPr>
          <w:rStyle w:val="Heading1Char"/>
          <w:color w:val="auto"/>
          <w:sz w:val="26"/>
          <w:szCs w:val="26"/>
        </w:rPr>
      </w:pPr>
    </w:p>
    <w:p w:rsidR="00A11791" w:rsidRPr="009179E8" w:rsidRDefault="00A11791" w:rsidP="00A11791">
      <w:pPr>
        <w:pStyle w:val="NoSpacing"/>
        <w:ind w:left="-426"/>
        <w:rPr>
          <w:sz w:val="26"/>
          <w:szCs w:val="26"/>
        </w:rPr>
      </w:pPr>
      <w:bookmarkStart w:id="20" w:name="_Toc462740795"/>
      <w:r w:rsidRPr="009179E8">
        <w:rPr>
          <w:rStyle w:val="Heading1Char"/>
          <w:color w:val="auto"/>
          <w:sz w:val="26"/>
          <w:szCs w:val="26"/>
        </w:rPr>
        <w:t>Schedule 1</w:t>
      </w:r>
      <w:r w:rsidRPr="009179E8">
        <w:rPr>
          <w:rStyle w:val="Heading1Char"/>
          <w:color w:val="auto"/>
          <w:sz w:val="26"/>
          <w:szCs w:val="26"/>
        </w:rPr>
        <w:tab/>
      </w:r>
      <w:r w:rsidRPr="009179E8">
        <w:rPr>
          <w:rStyle w:val="Heading1Char"/>
          <w:b w:val="0"/>
          <w:color w:val="auto"/>
          <w:sz w:val="26"/>
          <w:szCs w:val="26"/>
        </w:rPr>
        <w:t>Delegations to officers in the Department</w:t>
      </w:r>
      <w:bookmarkEnd w:id="19"/>
      <w:r w:rsidRPr="009179E8">
        <w:rPr>
          <w:rStyle w:val="Heading1Char"/>
          <w:b w:val="0"/>
          <w:color w:val="auto"/>
          <w:sz w:val="26"/>
          <w:szCs w:val="26"/>
        </w:rPr>
        <w:t xml:space="preserve"> of Finance</w:t>
      </w:r>
      <w:bookmarkEnd w:id="20"/>
    </w:p>
    <w:p w:rsidR="00A11791" w:rsidRPr="001E2BAF" w:rsidRDefault="00A11791" w:rsidP="00A11791">
      <w:pPr>
        <w:pStyle w:val="NoSpacing"/>
        <w:ind w:left="720" w:firstLine="720"/>
        <w:rPr>
          <w:b/>
          <w:i/>
        </w:rPr>
      </w:pPr>
    </w:p>
    <w:tbl>
      <w:tblPr>
        <w:tblW w:w="9498" w:type="dxa"/>
        <w:tblInd w:w="-318" w:type="dxa"/>
        <w:tblLayout w:type="fixed"/>
        <w:tblLook w:val="0000" w:firstRow="0" w:lastRow="0" w:firstColumn="0" w:lastColumn="0" w:noHBand="0" w:noVBand="0"/>
      </w:tblPr>
      <w:tblGrid>
        <w:gridCol w:w="852"/>
        <w:gridCol w:w="1701"/>
        <w:gridCol w:w="4536"/>
        <w:gridCol w:w="2409"/>
      </w:tblGrid>
      <w:tr w:rsidR="00A11791" w:rsidRPr="00BB25E2" w:rsidTr="00956932">
        <w:trPr>
          <w:cantSplit/>
          <w:tblHeader/>
        </w:trPr>
        <w:tc>
          <w:tcPr>
            <w:tcW w:w="852" w:type="dxa"/>
            <w:tcBorders>
              <w:bottom w:val="single" w:sz="4" w:space="0" w:color="auto"/>
            </w:tcBorders>
          </w:tcPr>
          <w:p w:rsidR="00A11791" w:rsidRPr="00BB25E2" w:rsidRDefault="00A11791" w:rsidP="00956932">
            <w:pPr>
              <w:pStyle w:val="TableColHead"/>
              <w:rPr>
                <w:rFonts w:ascii="Times New Roman" w:hAnsi="Times New Roman" w:cs="Times New Roman"/>
                <w:sz w:val="26"/>
                <w:szCs w:val="26"/>
              </w:rPr>
            </w:pPr>
            <w:r w:rsidRPr="00BB25E2">
              <w:rPr>
                <w:rFonts w:ascii="Times New Roman" w:hAnsi="Times New Roman" w:cs="Times New Roman"/>
                <w:sz w:val="26"/>
                <w:szCs w:val="26"/>
              </w:rPr>
              <w:t>Item</w:t>
            </w:r>
          </w:p>
        </w:tc>
        <w:tc>
          <w:tcPr>
            <w:tcW w:w="1701" w:type="dxa"/>
            <w:tcBorders>
              <w:bottom w:val="single" w:sz="4" w:space="0" w:color="auto"/>
            </w:tcBorders>
          </w:tcPr>
          <w:p w:rsidR="00A11791" w:rsidRPr="00BB25E2" w:rsidRDefault="00A11791" w:rsidP="00956932">
            <w:pPr>
              <w:pStyle w:val="TableColHead"/>
              <w:rPr>
                <w:rFonts w:ascii="Times New Roman" w:hAnsi="Times New Roman" w:cs="Times New Roman"/>
                <w:sz w:val="26"/>
                <w:szCs w:val="26"/>
              </w:rPr>
            </w:pPr>
            <w:r w:rsidRPr="00BB25E2">
              <w:rPr>
                <w:rFonts w:ascii="Times New Roman" w:hAnsi="Times New Roman" w:cs="Times New Roman"/>
                <w:sz w:val="26"/>
                <w:szCs w:val="26"/>
              </w:rPr>
              <w:t>Provision</w:t>
            </w:r>
          </w:p>
        </w:tc>
        <w:tc>
          <w:tcPr>
            <w:tcW w:w="4536" w:type="dxa"/>
            <w:tcBorders>
              <w:bottom w:val="single" w:sz="4" w:space="0" w:color="auto"/>
            </w:tcBorders>
          </w:tcPr>
          <w:p w:rsidR="00A11791" w:rsidRPr="00BB25E2" w:rsidRDefault="00A11791" w:rsidP="00956932">
            <w:pPr>
              <w:pStyle w:val="TableColHead"/>
              <w:rPr>
                <w:rFonts w:ascii="Times New Roman" w:hAnsi="Times New Roman" w:cs="Times New Roman"/>
                <w:sz w:val="26"/>
                <w:szCs w:val="26"/>
              </w:rPr>
            </w:pPr>
            <w:r w:rsidRPr="00BB25E2">
              <w:rPr>
                <w:rFonts w:ascii="Times New Roman" w:hAnsi="Times New Roman" w:cs="Times New Roman"/>
                <w:sz w:val="26"/>
                <w:szCs w:val="26"/>
              </w:rPr>
              <w:t>Summary of power or function</w:t>
            </w:r>
          </w:p>
          <w:p w:rsidR="00A11791" w:rsidRPr="00BB25E2" w:rsidRDefault="00A11791" w:rsidP="00956932">
            <w:pPr>
              <w:pStyle w:val="TableColHead"/>
              <w:spacing w:before="0"/>
              <w:rPr>
                <w:rFonts w:ascii="Times New Roman" w:hAnsi="Times New Roman" w:cs="Times New Roman"/>
                <w:sz w:val="26"/>
                <w:szCs w:val="26"/>
              </w:rPr>
            </w:pPr>
            <w:r w:rsidRPr="00BB25E2">
              <w:rPr>
                <w:rFonts w:ascii="Times New Roman" w:hAnsi="Times New Roman" w:cs="Times New Roman"/>
                <w:sz w:val="26"/>
                <w:szCs w:val="26"/>
              </w:rPr>
              <w:t>(for information only)</w:t>
            </w:r>
          </w:p>
          <w:p w:rsidR="00A11791" w:rsidRPr="00BB25E2" w:rsidRDefault="00A11791" w:rsidP="00956932">
            <w:pPr>
              <w:pStyle w:val="TableColHead"/>
              <w:spacing w:before="0"/>
              <w:rPr>
                <w:rFonts w:ascii="Times New Roman" w:hAnsi="Times New Roman" w:cs="Times New Roman"/>
                <w:sz w:val="26"/>
                <w:szCs w:val="26"/>
              </w:rPr>
            </w:pPr>
          </w:p>
        </w:tc>
        <w:tc>
          <w:tcPr>
            <w:tcW w:w="2409" w:type="dxa"/>
            <w:tcBorders>
              <w:bottom w:val="single" w:sz="4" w:space="0" w:color="auto"/>
            </w:tcBorders>
          </w:tcPr>
          <w:p w:rsidR="00A11791" w:rsidRPr="00BB25E2" w:rsidRDefault="00A11791" w:rsidP="00956932">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w:t>
            </w:r>
          </w:p>
        </w:tc>
        <w:tc>
          <w:tcPr>
            <w:tcW w:w="1701" w:type="dxa"/>
          </w:tcPr>
          <w:p w:rsidR="00A11791" w:rsidRPr="00BB25E2" w:rsidRDefault="00A11791" w:rsidP="00956932">
            <w:pPr>
              <w:pStyle w:val="TableText"/>
              <w:rPr>
                <w:sz w:val="26"/>
                <w:szCs w:val="26"/>
              </w:rPr>
            </w:pPr>
            <w:r w:rsidRPr="00BB25E2">
              <w:rPr>
                <w:sz w:val="26"/>
                <w:szCs w:val="26"/>
              </w:rPr>
              <w:t>s 22(1)</w:t>
            </w:r>
          </w:p>
        </w:tc>
        <w:tc>
          <w:tcPr>
            <w:tcW w:w="4536" w:type="dxa"/>
          </w:tcPr>
          <w:p w:rsidR="00A11791" w:rsidRPr="00BB25E2" w:rsidRDefault="00A11791" w:rsidP="00956932">
            <w:pPr>
              <w:pStyle w:val="TableText"/>
              <w:spacing w:after="120"/>
              <w:rPr>
                <w:sz w:val="26"/>
                <w:szCs w:val="26"/>
              </w:rPr>
            </w:pPr>
            <w:r w:rsidRPr="00BB25E2">
              <w:rPr>
                <w:sz w:val="26"/>
                <w:szCs w:val="26"/>
              </w:rPr>
              <w:t>Make a written declaration that the delegate is considering the acquisition by an acquiring authority of an interest in land (other than a mortgage interest) for a public purpose</w:t>
            </w:r>
            <w:r w:rsidR="008268FC">
              <w:rPr>
                <w:sz w:val="26"/>
                <w:szCs w:val="26"/>
              </w:rPr>
              <w:t>.</w:t>
            </w:r>
          </w:p>
          <w:p w:rsidR="00A11791" w:rsidRPr="00BB25E2" w:rsidRDefault="00A11791" w:rsidP="00956932">
            <w:pPr>
              <w:pStyle w:val="TableText"/>
              <w:spacing w:after="120"/>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2</w:t>
            </w:r>
          </w:p>
        </w:tc>
        <w:tc>
          <w:tcPr>
            <w:tcW w:w="1701" w:type="dxa"/>
          </w:tcPr>
          <w:p w:rsidR="00A11791" w:rsidRPr="00BB25E2" w:rsidRDefault="00A11791" w:rsidP="00956932">
            <w:pPr>
              <w:pStyle w:val="TableText"/>
              <w:rPr>
                <w:sz w:val="26"/>
                <w:szCs w:val="26"/>
              </w:rPr>
            </w:pPr>
            <w:r w:rsidRPr="00BB25E2">
              <w:rPr>
                <w:sz w:val="26"/>
                <w:szCs w:val="26"/>
              </w:rPr>
              <w:t>s 22(7)</w:t>
            </w:r>
          </w:p>
        </w:tc>
        <w:tc>
          <w:tcPr>
            <w:tcW w:w="4536" w:type="dxa"/>
          </w:tcPr>
          <w:p w:rsidR="00A11791" w:rsidRPr="00BB25E2" w:rsidRDefault="00A11791" w:rsidP="00956932">
            <w:pPr>
              <w:pStyle w:val="TableText"/>
              <w:spacing w:before="0"/>
              <w:rPr>
                <w:sz w:val="26"/>
                <w:szCs w:val="26"/>
              </w:rPr>
            </w:pPr>
            <w:r w:rsidRPr="00BB25E2">
              <w:rPr>
                <w:sz w:val="26"/>
                <w:szCs w:val="26"/>
              </w:rPr>
              <w:t xml:space="preserve">Give a copy of the declaration to each person whom the Delegate believes, after diligent inquiry, to </w:t>
            </w:r>
            <w:r w:rsidR="0007112C">
              <w:rPr>
                <w:sz w:val="26"/>
                <w:szCs w:val="26"/>
              </w:rPr>
              <w:t xml:space="preserve">be </w:t>
            </w:r>
            <w:r w:rsidRPr="00BB25E2">
              <w:rPr>
                <w:sz w:val="26"/>
                <w:szCs w:val="26"/>
              </w:rPr>
              <w:t>a person who is affected by the declaration, together with:</w:t>
            </w:r>
          </w:p>
          <w:p w:rsidR="00A11791" w:rsidRPr="00BB25E2" w:rsidRDefault="00A11791" w:rsidP="00C35CAE">
            <w:pPr>
              <w:pStyle w:val="TableText"/>
              <w:numPr>
                <w:ilvl w:val="0"/>
                <w:numId w:val="6"/>
              </w:numPr>
              <w:spacing w:before="0"/>
              <w:ind w:left="459" w:hanging="425"/>
              <w:rPr>
                <w:sz w:val="26"/>
                <w:szCs w:val="26"/>
              </w:rPr>
            </w:pPr>
            <w:r w:rsidRPr="00BB25E2">
              <w:rPr>
                <w:sz w:val="26"/>
                <w:szCs w:val="26"/>
              </w:rPr>
              <w:t>a sketch showing the location of the land to which the declaration relates; and</w:t>
            </w:r>
          </w:p>
          <w:p w:rsidR="00A11791" w:rsidRPr="00BB25E2" w:rsidRDefault="00A11791" w:rsidP="00C35CAE">
            <w:pPr>
              <w:pStyle w:val="TableText"/>
              <w:numPr>
                <w:ilvl w:val="0"/>
                <w:numId w:val="6"/>
              </w:numPr>
              <w:spacing w:before="0"/>
              <w:ind w:left="459" w:hanging="425"/>
              <w:rPr>
                <w:sz w:val="26"/>
                <w:szCs w:val="26"/>
              </w:rPr>
            </w:pPr>
            <w:proofErr w:type="gramStart"/>
            <w:r w:rsidRPr="00BB25E2">
              <w:rPr>
                <w:sz w:val="26"/>
                <w:szCs w:val="26"/>
              </w:rPr>
              <w:t>a</w:t>
            </w:r>
            <w:proofErr w:type="gramEnd"/>
            <w:r w:rsidRPr="00BB25E2">
              <w:rPr>
                <w:sz w:val="26"/>
                <w:szCs w:val="26"/>
              </w:rPr>
              <w:t xml:space="preserve"> statement setting out the principal rights conferred by this Act on pe</w:t>
            </w:r>
            <w:r w:rsidR="008268FC">
              <w:rPr>
                <w:sz w:val="26"/>
                <w:szCs w:val="26"/>
              </w:rPr>
              <w:t>rsons whose interests in land are</w:t>
            </w:r>
            <w:r w:rsidRPr="00BB25E2">
              <w:rPr>
                <w:sz w:val="26"/>
                <w:szCs w:val="26"/>
              </w:rPr>
              <w:t xml:space="preserve"> affected b</w:t>
            </w:r>
            <w:r w:rsidR="008268FC">
              <w:rPr>
                <w:sz w:val="26"/>
                <w:szCs w:val="26"/>
              </w:rPr>
              <w:t>y a pre-acquisition declaration.</w:t>
            </w:r>
          </w:p>
          <w:p w:rsidR="00A11791" w:rsidRPr="00BB25E2" w:rsidRDefault="00A11791" w:rsidP="00956932">
            <w:pPr>
              <w:pStyle w:val="TableText"/>
              <w:spacing w:before="0"/>
              <w:ind w:left="459"/>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w:t>
            </w:r>
          </w:p>
        </w:tc>
        <w:tc>
          <w:tcPr>
            <w:tcW w:w="1701" w:type="dxa"/>
          </w:tcPr>
          <w:p w:rsidR="00A11791" w:rsidRPr="00BB25E2" w:rsidRDefault="00A11791" w:rsidP="00956932">
            <w:pPr>
              <w:pStyle w:val="TableText"/>
              <w:rPr>
                <w:sz w:val="26"/>
                <w:szCs w:val="26"/>
              </w:rPr>
            </w:pPr>
            <w:r w:rsidRPr="00BB25E2">
              <w:rPr>
                <w:sz w:val="26"/>
                <w:szCs w:val="26"/>
              </w:rPr>
              <w:t>s 26(4)</w:t>
            </w:r>
          </w:p>
        </w:tc>
        <w:tc>
          <w:tcPr>
            <w:tcW w:w="4536" w:type="dxa"/>
          </w:tcPr>
          <w:p w:rsidR="00A11791" w:rsidRPr="00BB25E2" w:rsidRDefault="00A11791" w:rsidP="00956932">
            <w:pPr>
              <w:pStyle w:val="TableText"/>
              <w:rPr>
                <w:sz w:val="26"/>
                <w:szCs w:val="26"/>
              </w:rPr>
            </w:pPr>
            <w:r w:rsidRPr="00BB25E2">
              <w:rPr>
                <w:sz w:val="26"/>
                <w:szCs w:val="26"/>
              </w:rPr>
              <w:t>Agree, in writing, to an extension of the period within which a person may apply for a reconsideration of a pre-acquisition declaration</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4</w:t>
            </w:r>
          </w:p>
        </w:tc>
        <w:tc>
          <w:tcPr>
            <w:tcW w:w="1701" w:type="dxa"/>
          </w:tcPr>
          <w:p w:rsidR="00A11791" w:rsidRPr="00BB25E2" w:rsidRDefault="00A11791" w:rsidP="00956932">
            <w:pPr>
              <w:pStyle w:val="TableText"/>
              <w:rPr>
                <w:sz w:val="26"/>
                <w:szCs w:val="26"/>
              </w:rPr>
            </w:pPr>
            <w:r w:rsidRPr="00BB25E2">
              <w:rPr>
                <w:sz w:val="26"/>
                <w:szCs w:val="26"/>
              </w:rPr>
              <w:t>s 35</w:t>
            </w:r>
          </w:p>
        </w:tc>
        <w:tc>
          <w:tcPr>
            <w:tcW w:w="4536" w:type="dxa"/>
          </w:tcPr>
          <w:p w:rsidR="00A11791" w:rsidRPr="00BB25E2" w:rsidRDefault="00A11791" w:rsidP="00956932">
            <w:pPr>
              <w:pStyle w:val="TableText"/>
              <w:rPr>
                <w:sz w:val="26"/>
                <w:szCs w:val="26"/>
              </w:rPr>
            </w:pPr>
            <w:r w:rsidRPr="00BB25E2">
              <w:rPr>
                <w:sz w:val="26"/>
                <w:szCs w:val="26"/>
              </w:rPr>
              <w:t>Correct clerical errors or obvious mistakes in an authorising document, that is, a pre-acquisition declaration or a certificate under section 24</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5</w:t>
            </w:r>
          </w:p>
        </w:tc>
        <w:tc>
          <w:tcPr>
            <w:tcW w:w="1701" w:type="dxa"/>
          </w:tcPr>
          <w:p w:rsidR="00A11791" w:rsidRPr="00BB25E2" w:rsidRDefault="00A11791" w:rsidP="00956932">
            <w:pPr>
              <w:pStyle w:val="TableText"/>
              <w:rPr>
                <w:sz w:val="26"/>
                <w:szCs w:val="26"/>
              </w:rPr>
            </w:pPr>
            <w:r w:rsidRPr="00BB25E2">
              <w:rPr>
                <w:sz w:val="26"/>
                <w:szCs w:val="26"/>
              </w:rPr>
              <w:t>s 40(1)</w:t>
            </w:r>
          </w:p>
        </w:tc>
        <w:tc>
          <w:tcPr>
            <w:tcW w:w="4536" w:type="dxa"/>
          </w:tcPr>
          <w:p w:rsidR="00A11791" w:rsidRPr="00BB25E2" w:rsidRDefault="00A11791" w:rsidP="00956932">
            <w:pPr>
              <w:pStyle w:val="TableText"/>
              <w:rPr>
                <w:sz w:val="26"/>
                <w:szCs w:val="26"/>
              </w:rPr>
            </w:pPr>
            <w:r w:rsidRPr="00BB25E2">
              <w:rPr>
                <w:sz w:val="26"/>
                <w:szCs w:val="26"/>
              </w:rPr>
              <w:t>Authorise the acquisition by agreement of an interest in land, other than land in a public park, by an acquiring authority for a public purpose</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p w:rsidR="00A11791" w:rsidRPr="00BB25E2" w:rsidRDefault="00A11791" w:rsidP="00956932">
            <w:pPr>
              <w:pStyle w:val="TableText"/>
              <w:spacing w:before="0"/>
              <w:rPr>
                <w:sz w:val="26"/>
                <w:szCs w:val="26"/>
              </w:rPr>
            </w:pP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6</w:t>
            </w:r>
          </w:p>
        </w:tc>
        <w:tc>
          <w:tcPr>
            <w:tcW w:w="1701" w:type="dxa"/>
          </w:tcPr>
          <w:p w:rsidR="00A11791" w:rsidRPr="00BB25E2" w:rsidRDefault="00A11791" w:rsidP="00956932">
            <w:pPr>
              <w:pStyle w:val="TableText"/>
              <w:rPr>
                <w:sz w:val="26"/>
                <w:szCs w:val="26"/>
              </w:rPr>
            </w:pPr>
            <w:r w:rsidRPr="00BB25E2">
              <w:rPr>
                <w:sz w:val="26"/>
                <w:szCs w:val="26"/>
              </w:rPr>
              <w:t>s 40(6)</w:t>
            </w:r>
          </w:p>
        </w:tc>
        <w:tc>
          <w:tcPr>
            <w:tcW w:w="4536" w:type="dxa"/>
          </w:tcPr>
          <w:p w:rsidR="00A11791" w:rsidRPr="00BB25E2" w:rsidRDefault="00A11791" w:rsidP="00956932">
            <w:pPr>
              <w:pStyle w:val="TableText"/>
              <w:rPr>
                <w:sz w:val="26"/>
                <w:szCs w:val="26"/>
              </w:rPr>
            </w:pPr>
            <w:r w:rsidRPr="00BB25E2">
              <w:rPr>
                <w:sz w:val="26"/>
                <w:szCs w:val="26"/>
              </w:rPr>
              <w:t>Give a certificate stating that the acquisition of the interest by the acquiring authority would be a standard commercial transaction</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p w:rsidR="00A11791" w:rsidRPr="00BB25E2" w:rsidRDefault="00A11791" w:rsidP="00956932">
            <w:pPr>
              <w:pStyle w:val="TableText"/>
              <w:spacing w:before="0"/>
              <w:rPr>
                <w:sz w:val="26"/>
                <w:szCs w:val="26"/>
              </w:rPr>
            </w:pP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lastRenderedPageBreak/>
              <w:t>7</w:t>
            </w:r>
          </w:p>
        </w:tc>
        <w:tc>
          <w:tcPr>
            <w:tcW w:w="1701" w:type="dxa"/>
          </w:tcPr>
          <w:p w:rsidR="00A11791" w:rsidRPr="00BB25E2" w:rsidRDefault="00A11791" w:rsidP="00956932">
            <w:pPr>
              <w:pStyle w:val="TableText"/>
              <w:rPr>
                <w:sz w:val="26"/>
                <w:szCs w:val="26"/>
              </w:rPr>
            </w:pPr>
            <w:r w:rsidRPr="00BB25E2">
              <w:rPr>
                <w:sz w:val="26"/>
                <w:szCs w:val="26"/>
              </w:rPr>
              <w:t>s 47(1)</w:t>
            </w:r>
          </w:p>
        </w:tc>
        <w:tc>
          <w:tcPr>
            <w:tcW w:w="4536" w:type="dxa"/>
          </w:tcPr>
          <w:p w:rsidR="00A11791" w:rsidRPr="00BB25E2" w:rsidRDefault="00A11791" w:rsidP="00956932">
            <w:pPr>
              <w:pStyle w:val="TableText"/>
              <w:rPr>
                <w:sz w:val="26"/>
                <w:szCs w:val="26"/>
              </w:rPr>
            </w:pPr>
            <w:r w:rsidRPr="00BB25E2">
              <w:rPr>
                <w:sz w:val="26"/>
                <w:szCs w:val="26"/>
              </w:rPr>
              <w:t>Agree to an extension of the period of occupancy under section 47</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8</w:t>
            </w:r>
          </w:p>
        </w:tc>
        <w:tc>
          <w:tcPr>
            <w:tcW w:w="1701" w:type="dxa"/>
          </w:tcPr>
          <w:p w:rsidR="00A11791" w:rsidRPr="00BB25E2" w:rsidRDefault="00A11791" w:rsidP="00956932">
            <w:pPr>
              <w:pStyle w:val="TableText"/>
              <w:rPr>
                <w:sz w:val="26"/>
                <w:szCs w:val="26"/>
              </w:rPr>
            </w:pPr>
            <w:r w:rsidRPr="00BB25E2">
              <w:rPr>
                <w:sz w:val="26"/>
                <w:szCs w:val="26"/>
              </w:rPr>
              <w:t>s 47(4)</w:t>
            </w:r>
          </w:p>
        </w:tc>
        <w:tc>
          <w:tcPr>
            <w:tcW w:w="4536" w:type="dxa"/>
          </w:tcPr>
          <w:p w:rsidR="00A11791" w:rsidRPr="00BB25E2" w:rsidRDefault="00A11791" w:rsidP="00956932">
            <w:pPr>
              <w:pStyle w:val="TableText"/>
              <w:rPr>
                <w:sz w:val="26"/>
                <w:szCs w:val="26"/>
              </w:rPr>
            </w:pPr>
            <w:r w:rsidRPr="00BB25E2">
              <w:rPr>
                <w:sz w:val="26"/>
                <w:szCs w:val="26"/>
              </w:rPr>
              <w:t>Determine, and set out in a notice given to the occupier, the terms and conditions of occupancy under section 47</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9</w:t>
            </w:r>
          </w:p>
        </w:tc>
        <w:tc>
          <w:tcPr>
            <w:tcW w:w="1701" w:type="dxa"/>
          </w:tcPr>
          <w:p w:rsidR="00A11791" w:rsidRPr="00BB25E2" w:rsidRDefault="00A11791" w:rsidP="00956932">
            <w:pPr>
              <w:pStyle w:val="TableText"/>
              <w:rPr>
                <w:sz w:val="26"/>
                <w:szCs w:val="26"/>
              </w:rPr>
            </w:pPr>
            <w:r w:rsidRPr="00BB25E2">
              <w:rPr>
                <w:sz w:val="26"/>
                <w:szCs w:val="26"/>
              </w:rPr>
              <w:t>s48</w:t>
            </w:r>
          </w:p>
        </w:tc>
        <w:tc>
          <w:tcPr>
            <w:tcW w:w="4536" w:type="dxa"/>
          </w:tcPr>
          <w:p w:rsidR="00A11791" w:rsidRPr="00BB25E2" w:rsidRDefault="0007112C" w:rsidP="00956932">
            <w:pPr>
              <w:pStyle w:val="TableText"/>
              <w:spacing w:before="0"/>
              <w:rPr>
                <w:sz w:val="26"/>
                <w:szCs w:val="26"/>
              </w:rPr>
            </w:pPr>
            <w:r>
              <w:rPr>
                <w:sz w:val="26"/>
                <w:szCs w:val="26"/>
              </w:rPr>
              <w:t>W</w:t>
            </w:r>
            <w:r w:rsidR="00A11791" w:rsidRPr="00BB25E2">
              <w:rPr>
                <w:sz w:val="26"/>
                <w:szCs w:val="26"/>
              </w:rPr>
              <w:t xml:space="preserve">ithin 14 days after the publication in the Gazette of a declaration under section 41, </w:t>
            </w:r>
            <w:r>
              <w:rPr>
                <w:sz w:val="26"/>
                <w:szCs w:val="26"/>
              </w:rPr>
              <w:t xml:space="preserve">give a copy </w:t>
            </w:r>
            <w:r w:rsidR="00A11791" w:rsidRPr="00BB25E2">
              <w:rPr>
                <w:sz w:val="26"/>
                <w:szCs w:val="26"/>
              </w:rPr>
              <w:t>to each person who the delegate believes, after diligent inquiry, to be a person affected (within the meaning of subsection 41 (6)) by the declaration</w:t>
            </w:r>
            <w:r>
              <w:rPr>
                <w:sz w:val="26"/>
                <w:szCs w:val="26"/>
              </w:rPr>
              <w:t>, of</w:t>
            </w:r>
            <w:r w:rsidR="00A11791" w:rsidRPr="00BB25E2">
              <w:rPr>
                <w:sz w:val="26"/>
                <w:szCs w:val="26"/>
              </w:rPr>
              <w:t xml:space="preserve"> the following documents:</w:t>
            </w:r>
          </w:p>
          <w:p w:rsidR="00A11791" w:rsidRPr="00BB25E2" w:rsidRDefault="00A11791" w:rsidP="00C35CAE">
            <w:pPr>
              <w:pStyle w:val="TableText"/>
              <w:numPr>
                <w:ilvl w:val="0"/>
                <w:numId w:val="7"/>
              </w:numPr>
              <w:spacing w:before="0"/>
              <w:ind w:left="459" w:hanging="425"/>
              <w:rPr>
                <w:sz w:val="26"/>
                <w:szCs w:val="26"/>
              </w:rPr>
            </w:pPr>
            <w:r w:rsidRPr="00BB25E2">
              <w:rPr>
                <w:sz w:val="26"/>
                <w:szCs w:val="26"/>
              </w:rPr>
              <w:t>a copy of the declaration; and</w:t>
            </w:r>
          </w:p>
          <w:p w:rsidR="00A11791" w:rsidRPr="00BB25E2" w:rsidRDefault="00A11791" w:rsidP="00C35CAE">
            <w:pPr>
              <w:pStyle w:val="TableText"/>
              <w:numPr>
                <w:ilvl w:val="0"/>
                <w:numId w:val="7"/>
              </w:numPr>
              <w:spacing w:before="0"/>
              <w:ind w:left="459" w:hanging="425"/>
              <w:rPr>
                <w:sz w:val="26"/>
                <w:szCs w:val="26"/>
              </w:rPr>
            </w:pPr>
            <w:r w:rsidRPr="00BB25E2">
              <w:rPr>
                <w:sz w:val="26"/>
                <w:szCs w:val="26"/>
              </w:rPr>
              <w:t>a notice stating that the person appears to be entitled to compensation in respect of the acquisition</w:t>
            </w:r>
            <w:r w:rsidR="0007112C">
              <w:rPr>
                <w:sz w:val="26"/>
                <w:szCs w:val="26"/>
              </w:rPr>
              <w:t xml:space="preserve">, and </w:t>
            </w:r>
            <w:r w:rsidRPr="00BB25E2">
              <w:rPr>
                <w:sz w:val="26"/>
                <w:szCs w:val="26"/>
              </w:rPr>
              <w:t>setting out such other information with respect to the operation of this Act as the delegate considers appropriate; and</w:t>
            </w:r>
          </w:p>
          <w:p w:rsidR="00A11791" w:rsidRPr="00BB25E2" w:rsidRDefault="00A11791" w:rsidP="00C35CAE">
            <w:pPr>
              <w:pStyle w:val="TableText"/>
              <w:numPr>
                <w:ilvl w:val="0"/>
                <w:numId w:val="7"/>
              </w:numPr>
              <w:spacing w:before="0"/>
              <w:ind w:left="459" w:hanging="425"/>
              <w:rPr>
                <w:sz w:val="26"/>
                <w:szCs w:val="26"/>
              </w:rPr>
            </w:pPr>
            <w:proofErr w:type="gramStart"/>
            <w:r w:rsidRPr="00BB25E2">
              <w:rPr>
                <w:sz w:val="26"/>
                <w:szCs w:val="26"/>
              </w:rPr>
              <w:t>a</w:t>
            </w:r>
            <w:proofErr w:type="gramEnd"/>
            <w:r w:rsidRPr="00BB25E2">
              <w:rPr>
                <w:sz w:val="26"/>
                <w:szCs w:val="26"/>
              </w:rPr>
              <w:t xml:space="preserve"> compensation claim form.</w:t>
            </w:r>
          </w:p>
          <w:p w:rsidR="00A11791" w:rsidRPr="00BB25E2" w:rsidRDefault="00A11791" w:rsidP="00956932">
            <w:pPr>
              <w:pStyle w:val="TableText"/>
              <w:spacing w:before="0"/>
              <w:ind w:left="459"/>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10</w:t>
            </w:r>
          </w:p>
        </w:tc>
        <w:tc>
          <w:tcPr>
            <w:tcW w:w="1701" w:type="dxa"/>
          </w:tcPr>
          <w:p w:rsidR="00A11791" w:rsidRPr="00BB25E2" w:rsidRDefault="00A11791" w:rsidP="00956932">
            <w:pPr>
              <w:pStyle w:val="TableText"/>
              <w:rPr>
                <w:sz w:val="26"/>
                <w:szCs w:val="26"/>
              </w:rPr>
            </w:pPr>
            <w:r w:rsidRPr="00BB25E2">
              <w:rPr>
                <w:sz w:val="26"/>
                <w:szCs w:val="26"/>
              </w:rPr>
              <w:t>s 50(1)</w:t>
            </w:r>
          </w:p>
        </w:tc>
        <w:tc>
          <w:tcPr>
            <w:tcW w:w="4536" w:type="dxa"/>
          </w:tcPr>
          <w:p w:rsidR="00A11791" w:rsidRPr="00BB25E2" w:rsidRDefault="00A11791" w:rsidP="00956932">
            <w:pPr>
              <w:pStyle w:val="TableText"/>
              <w:spacing w:after="120"/>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vary a declaration under subsection 41(1) for the purpose of correcting a clerical error, or an obvious mistake, in the declaration</w:t>
            </w:r>
          </w:p>
          <w:p w:rsidR="00A11791" w:rsidRPr="00BB25E2" w:rsidRDefault="00A11791" w:rsidP="00956932">
            <w:pPr>
              <w:pStyle w:val="TableText"/>
              <w:spacing w:after="120"/>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11</w:t>
            </w:r>
          </w:p>
        </w:tc>
        <w:tc>
          <w:tcPr>
            <w:tcW w:w="1701" w:type="dxa"/>
          </w:tcPr>
          <w:p w:rsidR="00A11791" w:rsidRPr="00BB25E2" w:rsidRDefault="00A11791" w:rsidP="00956932">
            <w:pPr>
              <w:pStyle w:val="TableText"/>
              <w:rPr>
                <w:sz w:val="26"/>
                <w:szCs w:val="26"/>
              </w:rPr>
            </w:pPr>
            <w:r w:rsidRPr="00BB25E2">
              <w:rPr>
                <w:sz w:val="26"/>
                <w:szCs w:val="26"/>
              </w:rPr>
              <w:t>s 50(2)(b)</w:t>
            </w:r>
          </w:p>
        </w:tc>
        <w:tc>
          <w:tcPr>
            <w:tcW w:w="4536" w:type="dxa"/>
          </w:tcPr>
          <w:p w:rsidR="00A11791" w:rsidRPr="00BB25E2" w:rsidRDefault="00A11791" w:rsidP="00956932">
            <w:pPr>
              <w:pStyle w:val="TableText"/>
              <w:spacing w:before="0"/>
              <w:rPr>
                <w:sz w:val="26"/>
                <w:szCs w:val="26"/>
              </w:rPr>
            </w:pPr>
            <w:r w:rsidRPr="00BB25E2">
              <w:rPr>
                <w:sz w:val="26"/>
                <w:szCs w:val="26"/>
              </w:rPr>
              <w:t>Give a copy of the declaration, clearly showing the variation, to:</w:t>
            </w:r>
          </w:p>
          <w:p w:rsidR="00A11791" w:rsidRPr="00BB25E2" w:rsidRDefault="00A11791" w:rsidP="00C35CAE">
            <w:pPr>
              <w:pStyle w:val="TableText"/>
              <w:numPr>
                <w:ilvl w:val="0"/>
                <w:numId w:val="8"/>
              </w:numPr>
              <w:spacing w:before="0"/>
              <w:ind w:left="459" w:hanging="425"/>
              <w:rPr>
                <w:sz w:val="26"/>
                <w:szCs w:val="26"/>
              </w:rPr>
            </w:pPr>
            <w:r w:rsidRPr="00BB25E2">
              <w:rPr>
                <w:sz w:val="26"/>
                <w:szCs w:val="26"/>
              </w:rPr>
              <w:t>each person to whom a copy of the original declaration was given in accordance with section 48; and</w:t>
            </w:r>
          </w:p>
          <w:p w:rsidR="00A11791" w:rsidRPr="00BB25E2" w:rsidRDefault="00A11791" w:rsidP="00C35CAE">
            <w:pPr>
              <w:pStyle w:val="TableText"/>
              <w:numPr>
                <w:ilvl w:val="0"/>
                <w:numId w:val="8"/>
              </w:numPr>
              <w:spacing w:before="0"/>
              <w:ind w:left="459" w:hanging="425"/>
              <w:rPr>
                <w:sz w:val="26"/>
                <w:szCs w:val="26"/>
              </w:rPr>
            </w:pPr>
            <w:proofErr w:type="gramStart"/>
            <w:r w:rsidRPr="00BB25E2">
              <w:rPr>
                <w:sz w:val="26"/>
                <w:szCs w:val="26"/>
              </w:rPr>
              <w:t>any</w:t>
            </w:r>
            <w:proofErr w:type="gramEnd"/>
            <w:r w:rsidRPr="00BB25E2">
              <w:rPr>
                <w:sz w:val="26"/>
                <w:szCs w:val="26"/>
              </w:rPr>
              <w:t xml:space="preserve"> other person whom the delegate has reason to believe to be a person affected (within the meaning of subsection 41 (6)) by the declaration as varied.</w:t>
            </w:r>
          </w:p>
          <w:p w:rsidR="00A11791" w:rsidRPr="00BB25E2" w:rsidRDefault="00A11791" w:rsidP="00956932">
            <w:pPr>
              <w:pStyle w:val="TableText"/>
              <w:spacing w:before="0"/>
              <w:ind w:left="459"/>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12</w:t>
            </w:r>
          </w:p>
        </w:tc>
        <w:tc>
          <w:tcPr>
            <w:tcW w:w="1701" w:type="dxa"/>
          </w:tcPr>
          <w:p w:rsidR="00A11791" w:rsidRPr="00BB25E2" w:rsidRDefault="00A11791" w:rsidP="00956932">
            <w:pPr>
              <w:pStyle w:val="TableText"/>
              <w:rPr>
                <w:sz w:val="26"/>
                <w:szCs w:val="26"/>
              </w:rPr>
            </w:pPr>
            <w:r w:rsidRPr="00BB25E2">
              <w:rPr>
                <w:sz w:val="26"/>
                <w:szCs w:val="26"/>
              </w:rPr>
              <w:t>s 53(2)</w:t>
            </w:r>
          </w:p>
        </w:tc>
        <w:tc>
          <w:tcPr>
            <w:tcW w:w="4536" w:type="dxa"/>
          </w:tcPr>
          <w:p w:rsidR="00A11791" w:rsidRPr="00BB25E2" w:rsidRDefault="00A11791" w:rsidP="00956932">
            <w:pPr>
              <w:pStyle w:val="TableText"/>
              <w:rPr>
                <w:sz w:val="26"/>
                <w:szCs w:val="26"/>
              </w:rPr>
            </w:pPr>
            <w:r w:rsidRPr="00BB25E2">
              <w:rPr>
                <w:sz w:val="26"/>
                <w:szCs w:val="26"/>
              </w:rPr>
              <w:t xml:space="preserve">By written notice given to a mortgagee from whom a mortgage interest has, or may have been, acquired by compulsory process, require the mortgagee, at his or her option: </w:t>
            </w:r>
          </w:p>
          <w:p w:rsidR="00A11791" w:rsidRPr="00BB25E2" w:rsidRDefault="00A11791" w:rsidP="00956932">
            <w:pPr>
              <w:pStyle w:val="Notepara"/>
              <w:ind w:left="459" w:hanging="425"/>
              <w:jc w:val="left"/>
              <w:rPr>
                <w:sz w:val="26"/>
                <w:szCs w:val="26"/>
              </w:rPr>
            </w:pPr>
            <w:r w:rsidRPr="00BB25E2">
              <w:rPr>
                <w:sz w:val="26"/>
                <w:szCs w:val="26"/>
              </w:rPr>
              <w:t>(a)</w:t>
            </w:r>
            <w:r w:rsidRPr="00BB25E2">
              <w:rPr>
                <w:sz w:val="26"/>
                <w:szCs w:val="26"/>
              </w:rPr>
              <w:tab/>
              <w:t xml:space="preserve">to make a claim under Division 4; or </w:t>
            </w:r>
          </w:p>
          <w:p w:rsidR="00A11791" w:rsidRPr="00BB25E2" w:rsidRDefault="00A11791" w:rsidP="00956932">
            <w:pPr>
              <w:pStyle w:val="Notepara"/>
              <w:ind w:left="459" w:hanging="425"/>
              <w:jc w:val="left"/>
              <w:rPr>
                <w:sz w:val="26"/>
                <w:szCs w:val="26"/>
              </w:rPr>
            </w:pPr>
            <w:r w:rsidRPr="00BB25E2">
              <w:rPr>
                <w:sz w:val="26"/>
                <w:szCs w:val="26"/>
              </w:rPr>
              <w:t>(b)</w:t>
            </w:r>
            <w:r w:rsidRPr="00BB25E2">
              <w:rPr>
                <w:sz w:val="26"/>
                <w:szCs w:val="26"/>
              </w:rPr>
              <w:tab/>
            </w:r>
            <w:proofErr w:type="gramStart"/>
            <w:r w:rsidRPr="00BB25E2">
              <w:rPr>
                <w:sz w:val="26"/>
                <w:szCs w:val="26"/>
              </w:rPr>
              <w:t>to</w:t>
            </w:r>
            <w:proofErr w:type="gramEnd"/>
            <w:r w:rsidRPr="00BB25E2">
              <w:rPr>
                <w:sz w:val="26"/>
                <w:szCs w:val="26"/>
              </w:rPr>
              <w:t xml:space="preserve"> waive the right to compensation.  </w:t>
            </w:r>
          </w:p>
          <w:p w:rsidR="00A11791" w:rsidRPr="00BB25E2" w:rsidRDefault="00A11791" w:rsidP="00956932">
            <w:pPr>
              <w:pStyle w:val="Notepara"/>
              <w:ind w:left="459" w:hanging="425"/>
              <w:jc w:val="lef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lastRenderedPageBreak/>
              <w:t>13</w:t>
            </w:r>
          </w:p>
        </w:tc>
        <w:tc>
          <w:tcPr>
            <w:tcW w:w="1701" w:type="dxa"/>
          </w:tcPr>
          <w:p w:rsidR="00A11791" w:rsidRPr="00BB25E2" w:rsidRDefault="00A11791" w:rsidP="00956932">
            <w:pPr>
              <w:pStyle w:val="TableText"/>
              <w:rPr>
                <w:sz w:val="26"/>
                <w:szCs w:val="26"/>
              </w:rPr>
            </w:pPr>
            <w:r w:rsidRPr="00BB25E2">
              <w:rPr>
                <w:sz w:val="26"/>
                <w:szCs w:val="26"/>
              </w:rPr>
              <w:t>s 53(3)</w:t>
            </w:r>
          </w:p>
        </w:tc>
        <w:tc>
          <w:tcPr>
            <w:tcW w:w="4536" w:type="dxa"/>
          </w:tcPr>
          <w:p w:rsidR="00A11791" w:rsidRPr="00BB25E2" w:rsidRDefault="00A11791" w:rsidP="00956932">
            <w:pPr>
              <w:pStyle w:val="TableText"/>
              <w:rPr>
                <w:sz w:val="26"/>
                <w:szCs w:val="26"/>
              </w:rPr>
            </w:pPr>
            <w:r w:rsidRPr="00BB25E2">
              <w:rPr>
                <w:sz w:val="26"/>
                <w:szCs w:val="26"/>
              </w:rPr>
              <w:t>In writing, extend the period of time within which a mortgagee may make a claim</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14</w:t>
            </w:r>
          </w:p>
        </w:tc>
        <w:tc>
          <w:tcPr>
            <w:tcW w:w="1701" w:type="dxa"/>
          </w:tcPr>
          <w:p w:rsidR="00A11791" w:rsidRPr="00BB25E2" w:rsidRDefault="00A11791" w:rsidP="00956932">
            <w:pPr>
              <w:pStyle w:val="TableText"/>
              <w:rPr>
                <w:sz w:val="26"/>
                <w:szCs w:val="26"/>
              </w:rPr>
            </w:pPr>
            <w:r w:rsidRPr="00BB25E2">
              <w:rPr>
                <w:sz w:val="26"/>
                <w:szCs w:val="26"/>
              </w:rPr>
              <w:t xml:space="preserve">s 60(d) </w:t>
            </w:r>
          </w:p>
        </w:tc>
        <w:tc>
          <w:tcPr>
            <w:tcW w:w="4536" w:type="dxa"/>
          </w:tcPr>
          <w:p w:rsidR="00A11791" w:rsidRPr="00BB25E2" w:rsidRDefault="00A11791" w:rsidP="00956932">
            <w:pPr>
              <w:pStyle w:val="TableText"/>
              <w:rPr>
                <w:sz w:val="26"/>
                <w:szCs w:val="26"/>
              </w:rPr>
            </w:pPr>
            <w:r w:rsidRPr="00BB25E2">
              <w:rPr>
                <w:sz w:val="26"/>
                <w:szCs w:val="26"/>
              </w:rPr>
              <w:t>Approve, in writing, the carrying out of improvements on land that is the subject of a pre-acquisition declaration</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15</w:t>
            </w:r>
          </w:p>
        </w:tc>
        <w:tc>
          <w:tcPr>
            <w:tcW w:w="1701" w:type="dxa"/>
          </w:tcPr>
          <w:p w:rsidR="00A11791" w:rsidRPr="00BB25E2" w:rsidRDefault="00A11791" w:rsidP="00956932">
            <w:pPr>
              <w:pStyle w:val="TableText"/>
              <w:rPr>
                <w:sz w:val="26"/>
                <w:szCs w:val="26"/>
              </w:rPr>
            </w:pPr>
            <w:r w:rsidRPr="00BB25E2">
              <w:rPr>
                <w:sz w:val="26"/>
                <w:szCs w:val="26"/>
              </w:rPr>
              <w:t>s 66(1)(a)</w:t>
            </w:r>
          </w:p>
        </w:tc>
        <w:tc>
          <w:tcPr>
            <w:tcW w:w="4536" w:type="dxa"/>
          </w:tcPr>
          <w:p w:rsidR="00A11791" w:rsidRPr="00F428C1" w:rsidRDefault="00F428C1" w:rsidP="00F428C1">
            <w:pPr>
              <w:pStyle w:val="Default"/>
              <w:rPr>
                <w:color w:val="auto"/>
                <w:sz w:val="26"/>
                <w:szCs w:val="26"/>
              </w:rPr>
            </w:pPr>
            <w:r w:rsidRPr="00F428C1">
              <w:rPr>
                <w:color w:val="auto"/>
                <w:sz w:val="26"/>
                <w:szCs w:val="26"/>
              </w:rPr>
              <w:t>By written notice require a person from whom an interest in land, other than a mortgage interest, has been acquired by compulsory process, to provide the delegate with</w:t>
            </w:r>
            <w:r w:rsidR="007678D5" w:rsidRPr="00F428C1">
              <w:rPr>
                <w:rFonts w:eastAsia="Times New Roman"/>
                <w:color w:val="auto"/>
                <w:sz w:val="26"/>
                <w:szCs w:val="26"/>
              </w:rPr>
              <w:t xml:space="preserve"> </w:t>
            </w:r>
            <w:r w:rsidR="00A11791" w:rsidRPr="00F428C1">
              <w:rPr>
                <w:rFonts w:eastAsia="Times New Roman"/>
                <w:color w:val="auto"/>
                <w:sz w:val="26"/>
                <w:szCs w:val="26"/>
              </w:rPr>
              <w:t>information on any mortgages held over an interest in land</w:t>
            </w:r>
            <w:r w:rsidR="008268FC">
              <w:rPr>
                <w:rFonts w:eastAsia="Times New Roman"/>
                <w:color w:val="auto"/>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16</w:t>
            </w:r>
          </w:p>
        </w:tc>
        <w:tc>
          <w:tcPr>
            <w:tcW w:w="1701" w:type="dxa"/>
          </w:tcPr>
          <w:p w:rsidR="00A11791" w:rsidRPr="00BB25E2" w:rsidRDefault="00A11791" w:rsidP="00956932">
            <w:pPr>
              <w:pStyle w:val="TableText"/>
              <w:rPr>
                <w:sz w:val="26"/>
                <w:szCs w:val="26"/>
              </w:rPr>
            </w:pPr>
            <w:r w:rsidRPr="00BB25E2">
              <w:rPr>
                <w:sz w:val="26"/>
                <w:szCs w:val="26"/>
              </w:rPr>
              <w:t>s 66(2)</w:t>
            </w:r>
          </w:p>
        </w:tc>
        <w:tc>
          <w:tcPr>
            <w:tcW w:w="4536" w:type="dxa"/>
          </w:tcPr>
          <w:p w:rsidR="00A11791" w:rsidRPr="00BB25E2" w:rsidRDefault="00A11791" w:rsidP="00956932">
            <w:pPr>
              <w:pStyle w:val="TableText"/>
              <w:rPr>
                <w:sz w:val="26"/>
                <w:szCs w:val="26"/>
              </w:rPr>
            </w:pPr>
            <w:r w:rsidRPr="00BB25E2">
              <w:rPr>
                <w:sz w:val="26"/>
                <w:szCs w:val="26"/>
              </w:rPr>
              <w:t>Allow, in writing, the extension of the period within which a person is required to give particulars under section 66 (1) and, if particulars are not given by an owner, to agree with a person claiming to be a mortgagee about the amounts due under the mortgage</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17</w:t>
            </w:r>
          </w:p>
        </w:tc>
        <w:tc>
          <w:tcPr>
            <w:tcW w:w="1701" w:type="dxa"/>
          </w:tcPr>
          <w:p w:rsidR="00A11791" w:rsidRPr="00BB25E2" w:rsidRDefault="00A11791" w:rsidP="00956932">
            <w:pPr>
              <w:pStyle w:val="TableText"/>
              <w:rPr>
                <w:sz w:val="26"/>
                <w:szCs w:val="26"/>
              </w:rPr>
            </w:pPr>
            <w:r w:rsidRPr="00BB25E2">
              <w:rPr>
                <w:sz w:val="26"/>
                <w:szCs w:val="26"/>
              </w:rPr>
              <w:t>s 67(2)(a)</w:t>
            </w:r>
          </w:p>
        </w:tc>
        <w:tc>
          <w:tcPr>
            <w:tcW w:w="4536" w:type="dxa"/>
          </w:tcPr>
          <w:p w:rsidR="00A11791" w:rsidRPr="00BB25E2" w:rsidRDefault="00A11791" w:rsidP="00956932">
            <w:pPr>
              <w:pStyle w:val="TableText"/>
              <w:rPr>
                <w:sz w:val="26"/>
                <w:szCs w:val="26"/>
              </w:rPr>
            </w:pPr>
            <w:r w:rsidRPr="00BB25E2">
              <w:rPr>
                <w:sz w:val="26"/>
                <w:szCs w:val="26"/>
              </w:rPr>
              <w:t>Approve the form of a claim for compensation for the purposes of subsection 67 (2)</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18</w:t>
            </w:r>
          </w:p>
        </w:tc>
        <w:tc>
          <w:tcPr>
            <w:tcW w:w="1701" w:type="dxa"/>
          </w:tcPr>
          <w:p w:rsidR="00A11791" w:rsidRPr="00BB25E2" w:rsidRDefault="00A11791" w:rsidP="00956932">
            <w:pPr>
              <w:pStyle w:val="TableText"/>
              <w:rPr>
                <w:sz w:val="26"/>
                <w:szCs w:val="26"/>
              </w:rPr>
            </w:pPr>
            <w:r w:rsidRPr="00BB25E2">
              <w:rPr>
                <w:sz w:val="26"/>
                <w:szCs w:val="26"/>
              </w:rPr>
              <w:t>s 70(1)</w:t>
            </w:r>
          </w:p>
        </w:tc>
        <w:tc>
          <w:tcPr>
            <w:tcW w:w="4536" w:type="dxa"/>
          </w:tcPr>
          <w:p w:rsidR="00A11791" w:rsidRPr="00BB25E2" w:rsidRDefault="00A11791" w:rsidP="00956932">
            <w:pPr>
              <w:pStyle w:val="TableText"/>
              <w:rPr>
                <w:sz w:val="26"/>
                <w:szCs w:val="26"/>
              </w:rPr>
            </w:pPr>
            <w:r w:rsidRPr="00BB25E2">
              <w:rPr>
                <w:sz w:val="26"/>
                <w:szCs w:val="26"/>
              </w:rPr>
              <w:t>By written notice given to the claimant:</w:t>
            </w:r>
          </w:p>
          <w:p w:rsidR="00A11791" w:rsidRPr="00BB25E2" w:rsidRDefault="00A11791" w:rsidP="00956932">
            <w:pPr>
              <w:pStyle w:val="Notepara"/>
              <w:ind w:left="459" w:hanging="425"/>
              <w:jc w:val="left"/>
              <w:rPr>
                <w:sz w:val="26"/>
                <w:szCs w:val="26"/>
              </w:rPr>
            </w:pPr>
            <w:r w:rsidRPr="00BB25E2">
              <w:rPr>
                <w:sz w:val="26"/>
                <w:szCs w:val="26"/>
              </w:rPr>
              <w:t>(a)</w:t>
            </w:r>
            <w:r w:rsidRPr="00BB25E2">
              <w:rPr>
                <w:sz w:val="26"/>
                <w:szCs w:val="26"/>
              </w:rPr>
              <w:tab/>
              <w:t>accept a claim for compensation; and</w:t>
            </w:r>
          </w:p>
          <w:p w:rsidR="00A11791" w:rsidRPr="00BB25E2" w:rsidRDefault="00A11791" w:rsidP="00956932">
            <w:pPr>
              <w:pStyle w:val="Notepara"/>
              <w:ind w:left="459" w:hanging="425"/>
              <w:jc w:val="left"/>
              <w:rPr>
                <w:sz w:val="26"/>
                <w:szCs w:val="26"/>
              </w:rPr>
            </w:pPr>
            <w:r w:rsidRPr="00BB25E2">
              <w:rPr>
                <w:sz w:val="26"/>
                <w:szCs w:val="26"/>
              </w:rPr>
              <w:t>(b)</w:t>
            </w:r>
            <w:r w:rsidRPr="00BB25E2">
              <w:rPr>
                <w:sz w:val="26"/>
                <w:szCs w:val="26"/>
              </w:rPr>
              <w:tab/>
              <w:t>offer an amount for compensation; and</w:t>
            </w:r>
          </w:p>
          <w:p w:rsidR="00A11791" w:rsidRPr="00BB25E2" w:rsidRDefault="00A11791" w:rsidP="00956932">
            <w:pPr>
              <w:pStyle w:val="Notepara"/>
              <w:ind w:left="459" w:hanging="425"/>
              <w:jc w:val="left"/>
              <w:rPr>
                <w:sz w:val="26"/>
                <w:szCs w:val="26"/>
              </w:rPr>
            </w:pPr>
            <w:r w:rsidRPr="00BB25E2">
              <w:rPr>
                <w:sz w:val="26"/>
                <w:szCs w:val="26"/>
              </w:rPr>
              <w:t>(c)</w:t>
            </w:r>
            <w:r w:rsidRPr="00BB25E2">
              <w:rPr>
                <w:sz w:val="26"/>
                <w:szCs w:val="26"/>
              </w:rPr>
              <w:tab/>
            </w:r>
            <w:proofErr w:type="gramStart"/>
            <w:r w:rsidRPr="00BB25E2">
              <w:rPr>
                <w:sz w:val="26"/>
                <w:szCs w:val="26"/>
              </w:rPr>
              <w:t>explain</w:t>
            </w:r>
            <w:proofErr w:type="gramEnd"/>
            <w:r w:rsidRPr="00BB25E2">
              <w:rPr>
                <w:sz w:val="26"/>
                <w:szCs w:val="26"/>
              </w:rPr>
              <w:t xml:space="preserve"> how the amount </w:t>
            </w:r>
            <w:r w:rsidR="008268FC">
              <w:rPr>
                <w:sz w:val="26"/>
                <w:szCs w:val="26"/>
              </w:rPr>
              <w:t>of</w:t>
            </w:r>
            <w:r w:rsidRPr="00BB25E2">
              <w:rPr>
                <w:sz w:val="26"/>
                <w:szCs w:val="26"/>
              </w:rPr>
              <w:t xml:space="preserve"> compensation </w:t>
            </w:r>
            <w:r w:rsidR="008268FC">
              <w:rPr>
                <w:sz w:val="26"/>
                <w:szCs w:val="26"/>
              </w:rPr>
              <w:t xml:space="preserve">offered </w:t>
            </w:r>
            <w:r w:rsidRPr="00BB25E2">
              <w:rPr>
                <w:sz w:val="26"/>
                <w:szCs w:val="26"/>
              </w:rPr>
              <w:t>was arrived at</w:t>
            </w:r>
            <w:r w:rsidR="008268FC">
              <w:rPr>
                <w:sz w:val="26"/>
                <w:szCs w:val="26"/>
              </w:rPr>
              <w:t>.</w:t>
            </w:r>
          </w:p>
          <w:p w:rsidR="00A11791" w:rsidRPr="00BB25E2" w:rsidRDefault="00A11791" w:rsidP="00956932">
            <w:pPr>
              <w:pStyle w:val="Notepara"/>
              <w:ind w:left="459" w:hanging="425"/>
              <w:jc w:val="left"/>
              <w:rPr>
                <w:sz w:val="26"/>
                <w:szCs w:val="26"/>
              </w:rPr>
            </w:pPr>
          </w:p>
        </w:tc>
        <w:tc>
          <w:tcPr>
            <w:tcW w:w="2409" w:type="dxa"/>
          </w:tcPr>
          <w:p w:rsidR="00A11791" w:rsidRDefault="00A11791" w:rsidP="00956932">
            <w:pPr>
              <w:pStyle w:val="TableText"/>
              <w:rPr>
                <w:sz w:val="26"/>
                <w:szCs w:val="26"/>
              </w:rPr>
            </w:pPr>
            <w:r w:rsidRPr="00BB25E2">
              <w:rPr>
                <w:sz w:val="26"/>
                <w:szCs w:val="26"/>
              </w:rPr>
              <w:t>Category A position</w:t>
            </w:r>
            <w:r>
              <w:rPr>
                <w:sz w:val="26"/>
                <w:szCs w:val="26"/>
              </w:rPr>
              <w:t xml:space="preserve"> </w:t>
            </w:r>
          </w:p>
          <w:p w:rsidR="00A11791" w:rsidRPr="006019E1" w:rsidRDefault="00A11791" w:rsidP="00956932">
            <w:pPr>
              <w:pStyle w:val="TableText"/>
              <w:rPr>
                <w:sz w:val="18"/>
                <w:szCs w:val="18"/>
              </w:rPr>
            </w:pP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19</w:t>
            </w:r>
          </w:p>
        </w:tc>
        <w:tc>
          <w:tcPr>
            <w:tcW w:w="1701" w:type="dxa"/>
          </w:tcPr>
          <w:p w:rsidR="00A11791" w:rsidRPr="00BB25E2" w:rsidRDefault="00A11791" w:rsidP="00956932">
            <w:pPr>
              <w:pStyle w:val="TableText"/>
              <w:rPr>
                <w:sz w:val="26"/>
                <w:szCs w:val="26"/>
              </w:rPr>
            </w:pPr>
            <w:r w:rsidRPr="00BB25E2">
              <w:rPr>
                <w:sz w:val="26"/>
                <w:szCs w:val="26"/>
              </w:rPr>
              <w:t>s 71(6)(b)</w:t>
            </w:r>
          </w:p>
        </w:tc>
        <w:tc>
          <w:tcPr>
            <w:tcW w:w="4536" w:type="dxa"/>
          </w:tcPr>
          <w:p w:rsidR="00A11791" w:rsidRPr="00BB25E2" w:rsidRDefault="00A11791" w:rsidP="00956932">
            <w:pPr>
              <w:pStyle w:val="TableText"/>
              <w:rPr>
                <w:sz w:val="26"/>
                <w:szCs w:val="26"/>
              </w:rPr>
            </w:pPr>
            <w:r w:rsidRPr="00BB25E2">
              <w:rPr>
                <w:sz w:val="26"/>
                <w:szCs w:val="26"/>
              </w:rPr>
              <w:t>Give a notice to the claimant under section 70 (1), if the Administrative Appeals Tribunal has accepted a claim for compensation</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lastRenderedPageBreak/>
              <w:t>20</w:t>
            </w:r>
          </w:p>
        </w:tc>
        <w:tc>
          <w:tcPr>
            <w:tcW w:w="1701" w:type="dxa"/>
          </w:tcPr>
          <w:p w:rsidR="00A11791" w:rsidRPr="00BB25E2" w:rsidRDefault="00A11791" w:rsidP="00956932">
            <w:pPr>
              <w:pStyle w:val="TableText"/>
              <w:rPr>
                <w:sz w:val="26"/>
                <w:szCs w:val="26"/>
              </w:rPr>
            </w:pPr>
            <w:r w:rsidRPr="00BB25E2">
              <w:rPr>
                <w:sz w:val="26"/>
                <w:szCs w:val="26"/>
              </w:rPr>
              <w:t>s 72(3)(b)</w:t>
            </w:r>
          </w:p>
        </w:tc>
        <w:tc>
          <w:tcPr>
            <w:tcW w:w="4536" w:type="dxa"/>
          </w:tcPr>
          <w:p w:rsidR="00A11791" w:rsidRPr="00BB25E2" w:rsidRDefault="00A11791" w:rsidP="00956932">
            <w:pPr>
              <w:pStyle w:val="TableText"/>
              <w:rPr>
                <w:sz w:val="26"/>
                <w:szCs w:val="26"/>
              </w:rPr>
            </w:pPr>
            <w:r w:rsidRPr="00BB25E2">
              <w:rPr>
                <w:sz w:val="26"/>
                <w:szCs w:val="26"/>
              </w:rPr>
              <w:t>Give a notice to the claimant under section 70 (1), if the Federal Court declares that the interest specified in the claim was acquired from the claimant by compulsory process</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21</w:t>
            </w:r>
          </w:p>
        </w:tc>
        <w:tc>
          <w:tcPr>
            <w:tcW w:w="1701" w:type="dxa"/>
          </w:tcPr>
          <w:p w:rsidR="00A11791" w:rsidRPr="00BB25E2" w:rsidRDefault="00A11791" w:rsidP="00956932">
            <w:pPr>
              <w:pStyle w:val="TableText"/>
              <w:rPr>
                <w:sz w:val="26"/>
                <w:szCs w:val="26"/>
              </w:rPr>
            </w:pPr>
            <w:r w:rsidRPr="00BB25E2">
              <w:rPr>
                <w:sz w:val="26"/>
                <w:szCs w:val="26"/>
              </w:rPr>
              <w:t>s 72(4)(c)</w:t>
            </w:r>
          </w:p>
        </w:tc>
        <w:tc>
          <w:tcPr>
            <w:tcW w:w="4536" w:type="dxa"/>
          </w:tcPr>
          <w:p w:rsidR="00A11791" w:rsidRPr="00BB25E2" w:rsidRDefault="00A11791" w:rsidP="00956932">
            <w:pPr>
              <w:pStyle w:val="TableText"/>
              <w:rPr>
                <w:sz w:val="26"/>
                <w:szCs w:val="26"/>
              </w:rPr>
            </w:pPr>
            <w:r w:rsidRPr="00BB25E2">
              <w:rPr>
                <w:sz w:val="26"/>
                <w:szCs w:val="26"/>
              </w:rPr>
              <w:t>Give a notice to the claimant under section 70 (1), if the Federal Court declares that an interest, other than the interest specified in the claim, was acquired from the claimant by compulsory process</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22</w:t>
            </w:r>
          </w:p>
        </w:tc>
        <w:tc>
          <w:tcPr>
            <w:tcW w:w="1701" w:type="dxa"/>
          </w:tcPr>
          <w:p w:rsidR="00A11791" w:rsidRPr="00BB25E2" w:rsidRDefault="00A11791" w:rsidP="00956932">
            <w:pPr>
              <w:pStyle w:val="TableText"/>
              <w:rPr>
                <w:sz w:val="26"/>
                <w:szCs w:val="26"/>
              </w:rPr>
            </w:pPr>
            <w:r w:rsidRPr="00BB25E2">
              <w:rPr>
                <w:sz w:val="26"/>
                <w:szCs w:val="26"/>
              </w:rPr>
              <w:t>s 74(1)(a)</w:t>
            </w:r>
          </w:p>
        </w:tc>
        <w:tc>
          <w:tcPr>
            <w:tcW w:w="4536" w:type="dxa"/>
          </w:tcPr>
          <w:p w:rsidR="00A11791" w:rsidRPr="00BB25E2" w:rsidRDefault="00A11791" w:rsidP="00956932">
            <w:pPr>
              <w:pStyle w:val="TableText"/>
              <w:rPr>
                <w:sz w:val="26"/>
                <w:szCs w:val="26"/>
              </w:rPr>
            </w:pPr>
            <w:r w:rsidRPr="00BB25E2">
              <w:rPr>
                <w:sz w:val="26"/>
                <w:szCs w:val="26"/>
              </w:rPr>
              <w:t>Allow an extension of time within which a claimant must apply to the Administrative Appeals Tribunal under section 71</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23</w:t>
            </w:r>
          </w:p>
        </w:tc>
        <w:tc>
          <w:tcPr>
            <w:tcW w:w="1701" w:type="dxa"/>
          </w:tcPr>
          <w:p w:rsidR="00A11791" w:rsidRDefault="00A11791" w:rsidP="00956932">
            <w:pPr>
              <w:pStyle w:val="TableText"/>
              <w:rPr>
                <w:sz w:val="26"/>
                <w:szCs w:val="26"/>
              </w:rPr>
            </w:pPr>
            <w:r w:rsidRPr="00BB25E2">
              <w:rPr>
                <w:sz w:val="26"/>
                <w:szCs w:val="26"/>
              </w:rPr>
              <w:t>s 76(1)</w:t>
            </w:r>
          </w:p>
          <w:p w:rsidR="00891B11" w:rsidRPr="00BB25E2" w:rsidRDefault="00891B11" w:rsidP="00891B11">
            <w:pPr>
              <w:pStyle w:val="Notepara"/>
              <w:ind w:left="34" w:firstLine="0"/>
              <w:jc w:val="left"/>
              <w:rPr>
                <w:sz w:val="26"/>
                <w:szCs w:val="26"/>
              </w:rPr>
            </w:pPr>
          </w:p>
          <w:p w:rsidR="00891B11" w:rsidRPr="00BB25E2" w:rsidRDefault="00891B11" w:rsidP="00125438">
            <w:pPr>
              <w:pStyle w:val="Notepara"/>
              <w:ind w:left="0" w:firstLine="0"/>
              <w:jc w:val="left"/>
              <w:rPr>
                <w:sz w:val="26"/>
                <w:szCs w:val="26"/>
              </w:rPr>
            </w:pPr>
          </w:p>
        </w:tc>
        <w:tc>
          <w:tcPr>
            <w:tcW w:w="4536" w:type="dxa"/>
          </w:tcPr>
          <w:p w:rsidR="00A11791" w:rsidRPr="00F428C1" w:rsidRDefault="00C24B1B" w:rsidP="00956932">
            <w:pPr>
              <w:pStyle w:val="TableText"/>
              <w:rPr>
                <w:sz w:val="26"/>
                <w:szCs w:val="26"/>
              </w:rPr>
            </w:pPr>
            <w:r w:rsidRPr="00F428C1">
              <w:rPr>
                <w:sz w:val="26"/>
                <w:szCs w:val="26"/>
              </w:rPr>
              <w:t>Reconsider the amount of compensation to which the person is entitled and</w:t>
            </w:r>
            <w:r w:rsidRPr="00F428C1">
              <w:t xml:space="preserve"> </w:t>
            </w:r>
            <w:r w:rsidRPr="00F428C1">
              <w:rPr>
                <w:sz w:val="26"/>
                <w:szCs w:val="26"/>
              </w:rPr>
              <w:t>b</w:t>
            </w:r>
            <w:r w:rsidR="00A11791" w:rsidRPr="00F428C1">
              <w:rPr>
                <w:sz w:val="26"/>
                <w:szCs w:val="26"/>
              </w:rPr>
              <w:t>y written notice given to the claimant:</w:t>
            </w:r>
          </w:p>
          <w:p w:rsidR="00A11791" w:rsidRPr="00F428C1" w:rsidRDefault="00A11791" w:rsidP="00956932">
            <w:pPr>
              <w:pStyle w:val="Notepara"/>
              <w:ind w:left="459" w:hanging="425"/>
              <w:jc w:val="left"/>
              <w:rPr>
                <w:sz w:val="26"/>
                <w:szCs w:val="26"/>
              </w:rPr>
            </w:pPr>
            <w:r w:rsidRPr="00F428C1">
              <w:rPr>
                <w:sz w:val="26"/>
                <w:szCs w:val="26"/>
              </w:rPr>
              <w:t>(a)</w:t>
            </w:r>
            <w:r w:rsidRPr="00F428C1">
              <w:rPr>
                <w:sz w:val="26"/>
                <w:szCs w:val="26"/>
              </w:rPr>
              <w:tab/>
              <w:t>make a final offer of compensation to which the Minister considers the claimant is entitled in accordance with Division 2 or 3 of Part VII of the Act; and</w:t>
            </w:r>
          </w:p>
          <w:p w:rsidR="00A11791" w:rsidRPr="00F428C1" w:rsidRDefault="00A11791" w:rsidP="00956932">
            <w:pPr>
              <w:pStyle w:val="Notepara"/>
              <w:ind w:left="459" w:hanging="425"/>
              <w:jc w:val="left"/>
              <w:rPr>
                <w:sz w:val="26"/>
                <w:szCs w:val="26"/>
              </w:rPr>
            </w:pPr>
            <w:r w:rsidRPr="00F428C1">
              <w:rPr>
                <w:sz w:val="26"/>
                <w:szCs w:val="26"/>
              </w:rPr>
              <w:t>(b)</w:t>
            </w:r>
            <w:r w:rsidRPr="00F428C1">
              <w:rPr>
                <w:sz w:val="26"/>
                <w:szCs w:val="26"/>
              </w:rPr>
              <w:tab/>
            </w:r>
            <w:proofErr w:type="gramStart"/>
            <w:r w:rsidRPr="00F428C1">
              <w:rPr>
                <w:sz w:val="26"/>
                <w:szCs w:val="26"/>
              </w:rPr>
              <w:t>explain</w:t>
            </w:r>
            <w:proofErr w:type="gramEnd"/>
            <w:r w:rsidRPr="00F428C1">
              <w:rPr>
                <w:sz w:val="26"/>
                <w:szCs w:val="26"/>
              </w:rPr>
              <w:t xml:space="preserve"> to the claimant how the amount of the final offer was arrived at</w:t>
            </w:r>
            <w:r w:rsidR="008268FC">
              <w:rPr>
                <w:sz w:val="26"/>
                <w:szCs w:val="26"/>
              </w:rPr>
              <w:t>.</w:t>
            </w:r>
          </w:p>
          <w:p w:rsidR="00A11791" w:rsidRPr="00BB25E2" w:rsidRDefault="00A11791" w:rsidP="00ED0ADF">
            <w:pPr>
              <w:pStyle w:val="Notepara"/>
              <w:ind w:left="0" w:firstLine="0"/>
              <w:jc w:val="left"/>
              <w:rPr>
                <w:sz w:val="26"/>
                <w:szCs w:val="26"/>
              </w:rPr>
            </w:pPr>
          </w:p>
        </w:tc>
        <w:tc>
          <w:tcPr>
            <w:tcW w:w="2409" w:type="dxa"/>
          </w:tcPr>
          <w:p w:rsidR="00A11791" w:rsidRPr="00BB25E2" w:rsidRDefault="00A11791" w:rsidP="00956932">
            <w:pPr>
              <w:pStyle w:val="TableText"/>
              <w:rPr>
                <w:sz w:val="26"/>
                <w:szCs w:val="26"/>
              </w:rPr>
            </w:pPr>
            <w:r w:rsidRPr="00BB25E2">
              <w:rPr>
                <w:sz w:val="26"/>
                <w:szCs w:val="26"/>
              </w:rPr>
              <w:t xml:space="preserve">Category A position </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24</w:t>
            </w:r>
          </w:p>
        </w:tc>
        <w:tc>
          <w:tcPr>
            <w:tcW w:w="1701" w:type="dxa"/>
          </w:tcPr>
          <w:p w:rsidR="00A11791" w:rsidRPr="00BB25E2" w:rsidRDefault="00A11791" w:rsidP="00956932">
            <w:pPr>
              <w:pStyle w:val="TableText"/>
              <w:rPr>
                <w:sz w:val="26"/>
                <w:szCs w:val="26"/>
              </w:rPr>
            </w:pPr>
            <w:r w:rsidRPr="00BB25E2">
              <w:rPr>
                <w:sz w:val="26"/>
                <w:szCs w:val="26"/>
              </w:rPr>
              <w:t>s 78(1)</w:t>
            </w:r>
          </w:p>
        </w:tc>
        <w:tc>
          <w:tcPr>
            <w:tcW w:w="4536" w:type="dxa"/>
          </w:tcPr>
          <w:p w:rsidR="00A11791" w:rsidRPr="00BB25E2" w:rsidRDefault="00A11791" w:rsidP="00956932">
            <w:pPr>
              <w:pStyle w:val="TableText"/>
              <w:rPr>
                <w:sz w:val="26"/>
                <w:szCs w:val="26"/>
              </w:rPr>
            </w:pPr>
            <w:r w:rsidRPr="00BB25E2">
              <w:rPr>
                <w:sz w:val="26"/>
                <w:szCs w:val="26"/>
              </w:rPr>
              <w:t>Agree with an owner of an interest in land (other than a mortgage interest) on the amount of compensation to which the owner will be entitled if the interest is acquired by compulsory process within a time specified in the agreement</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25</w:t>
            </w:r>
          </w:p>
        </w:tc>
        <w:tc>
          <w:tcPr>
            <w:tcW w:w="1701" w:type="dxa"/>
          </w:tcPr>
          <w:p w:rsidR="00A11791" w:rsidRPr="00BB25E2" w:rsidRDefault="00A11791" w:rsidP="00956932">
            <w:pPr>
              <w:pStyle w:val="TableText"/>
              <w:rPr>
                <w:sz w:val="26"/>
                <w:szCs w:val="26"/>
              </w:rPr>
            </w:pPr>
            <w:r w:rsidRPr="00BB25E2">
              <w:rPr>
                <w:sz w:val="26"/>
                <w:szCs w:val="26"/>
              </w:rPr>
              <w:t>s 80</w:t>
            </w:r>
            <w:r w:rsidR="00807429">
              <w:rPr>
                <w:sz w:val="26"/>
                <w:szCs w:val="26"/>
              </w:rPr>
              <w:t>(1)</w:t>
            </w:r>
          </w:p>
        </w:tc>
        <w:tc>
          <w:tcPr>
            <w:tcW w:w="4536" w:type="dxa"/>
          </w:tcPr>
          <w:p w:rsidR="00A11791" w:rsidRPr="00BB25E2" w:rsidRDefault="00A11791" w:rsidP="00956932">
            <w:pPr>
              <w:pStyle w:val="TableText"/>
              <w:rPr>
                <w:sz w:val="26"/>
                <w:szCs w:val="26"/>
              </w:rPr>
            </w:pPr>
            <w:r w:rsidRPr="00BB25E2">
              <w:rPr>
                <w:sz w:val="26"/>
                <w:szCs w:val="26"/>
              </w:rPr>
              <w:t>Agree, in writing, with a person who has rejected an offer of compensation to submit the question of the amount of compensation to be settled by arbitration or to be determined by an expert</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26</w:t>
            </w:r>
          </w:p>
        </w:tc>
        <w:tc>
          <w:tcPr>
            <w:tcW w:w="1701" w:type="dxa"/>
          </w:tcPr>
          <w:p w:rsidR="00A11791" w:rsidRPr="00BB25E2" w:rsidRDefault="00A11791" w:rsidP="00956932">
            <w:pPr>
              <w:pStyle w:val="TableText"/>
              <w:rPr>
                <w:sz w:val="26"/>
                <w:szCs w:val="26"/>
              </w:rPr>
            </w:pPr>
            <w:r w:rsidRPr="00BB25E2">
              <w:rPr>
                <w:sz w:val="26"/>
                <w:szCs w:val="26"/>
              </w:rPr>
              <w:t>s 85</w:t>
            </w:r>
          </w:p>
        </w:tc>
        <w:tc>
          <w:tcPr>
            <w:tcW w:w="4536" w:type="dxa"/>
          </w:tcPr>
          <w:p w:rsidR="00A11791" w:rsidRPr="00BB25E2" w:rsidRDefault="00A11791" w:rsidP="00956932">
            <w:pPr>
              <w:pStyle w:val="TableText"/>
              <w:rPr>
                <w:sz w:val="26"/>
                <w:szCs w:val="26"/>
              </w:rPr>
            </w:pPr>
            <w:r w:rsidRPr="00BB25E2">
              <w:rPr>
                <w:sz w:val="26"/>
                <w:szCs w:val="26"/>
              </w:rPr>
              <w:t>Make an advance on account of compensation that may, or has, become payable under Part VII of the Act</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lastRenderedPageBreak/>
              <w:t>27</w:t>
            </w:r>
          </w:p>
        </w:tc>
        <w:tc>
          <w:tcPr>
            <w:tcW w:w="1701" w:type="dxa"/>
          </w:tcPr>
          <w:p w:rsidR="00A11791" w:rsidRPr="00BB25E2" w:rsidRDefault="00A11791" w:rsidP="00956932">
            <w:pPr>
              <w:pStyle w:val="TableText"/>
              <w:rPr>
                <w:sz w:val="26"/>
                <w:szCs w:val="26"/>
              </w:rPr>
            </w:pPr>
            <w:r w:rsidRPr="00BB25E2">
              <w:rPr>
                <w:sz w:val="26"/>
                <w:szCs w:val="26"/>
              </w:rPr>
              <w:t>s 86(2)</w:t>
            </w:r>
          </w:p>
        </w:tc>
        <w:tc>
          <w:tcPr>
            <w:tcW w:w="4536" w:type="dxa"/>
          </w:tcPr>
          <w:p w:rsidR="00A11791" w:rsidRPr="00BB25E2" w:rsidRDefault="00A11791" w:rsidP="00956932">
            <w:pPr>
              <w:pStyle w:val="TableText"/>
              <w:rPr>
                <w:sz w:val="26"/>
                <w:szCs w:val="26"/>
              </w:rPr>
            </w:pPr>
            <w:r w:rsidRPr="00BB25E2">
              <w:rPr>
                <w:sz w:val="26"/>
                <w:szCs w:val="26"/>
              </w:rPr>
              <w:t>Pay rates or other similar charges in respect of land, or an interest in land, which were due immediately before compulsory acquisition of the interest</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28</w:t>
            </w:r>
          </w:p>
        </w:tc>
        <w:tc>
          <w:tcPr>
            <w:tcW w:w="1701" w:type="dxa"/>
          </w:tcPr>
          <w:p w:rsidR="00A11791" w:rsidRPr="00BB25E2" w:rsidRDefault="00A11791" w:rsidP="00956932">
            <w:pPr>
              <w:pStyle w:val="TableText"/>
              <w:rPr>
                <w:sz w:val="26"/>
                <w:szCs w:val="26"/>
              </w:rPr>
            </w:pPr>
            <w:r w:rsidRPr="00BB25E2">
              <w:rPr>
                <w:sz w:val="26"/>
                <w:szCs w:val="26"/>
              </w:rPr>
              <w:t>s 90(2)</w:t>
            </w:r>
          </w:p>
        </w:tc>
        <w:tc>
          <w:tcPr>
            <w:tcW w:w="4536" w:type="dxa"/>
          </w:tcPr>
          <w:p w:rsidR="00A11791" w:rsidRPr="00BB25E2" w:rsidRDefault="00A11791" w:rsidP="00956932">
            <w:pPr>
              <w:pStyle w:val="TableText"/>
              <w:rPr>
                <w:sz w:val="26"/>
                <w:szCs w:val="26"/>
              </w:rPr>
            </w:pPr>
            <w:r w:rsidRPr="00BB25E2">
              <w:rPr>
                <w:sz w:val="26"/>
                <w:szCs w:val="26"/>
              </w:rPr>
              <w:t>Pay compensation into the Account</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29</w:t>
            </w:r>
          </w:p>
        </w:tc>
        <w:tc>
          <w:tcPr>
            <w:tcW w:w="1701" w:type="dxa"/>
          </w:tcPr>
          <w:p w:rsidR="00A11791" w:rsidRPr="00BB25E2" w:rsidRDefault="00A11791" w:rsidP="00956932">
            <w:pPr>
              <w:pStyle w:val="TableText"/>
              <w:rPr>
                <w:sz w:val="26"/>
                <w:szCs w:val="26"/>
              </w:rPr>
            </w:pPr>
            <w:r w:rsidRPr="00BB25E2">
              <w:rPr>
                <w:sz w:val="26"/>
                <w:szCs w:val="26"/>
              </w:rPr>
              <w:t>s 90(3)</w:t>
            </w:r>
          </w:p>
        </w:tc>
        <w:tc>
          <w:tcPr>
            <w:tcW w:w="4536" w:type="dxa"/>
          </w:tcPr>
          <w:p w:rsidR="00A11791" w:rsidRPr="00BB25E2" w:rsidRDefault="00A11791" w:rsidP="00956932">
            <w:pPr>
              <w:pStyle w:val="TableText"/>
              <w:rPr>
                <w:sz w:val="26"/>
                <w:szCs w:val="26"/>
              </w:rPr>
            </w:pPr>
            <w:r w:rsidRPr="00BB25E2">
              <w:rPr>
                <w:sz w:val="26"/>
                <w:szCs w:val="26"/>
              </w:rPr>
              <w:t xml:space="preserve">Pay rates, taxes </w:t>
            </w:r>
            <w:r w:rsidR="008268FC">
              <w:rPr>
                <w:sz w:val="26"/>
                <w:szCs w:val="26"/>
              </w:rPr>
              <w:t>or</w:t>
            </w:r>
            <w:r w:rsidRPr="00BB25E2">
              <w:rPr>
                <w:sz w:val="26"/>
                <w:szCs w:val="26"/>
              </w:rPr>
              <w:t xml:space="preserve"> similar charges which are due at the time of acquisition and deduct the amount of the payment from the amount of compensation otherwise payable into the Account</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30</w:t>
            </w:r>
          </w:p>
        </w:tc>
        <w:tc>
          <w:tcPr>
            <w:tcW w:w="1701" w:type="dxa"/>
          </w:tcPr>
          <w:p w:rsidR="00A11791" w:rsidRPr="00BB25E2" w:rsidRDefault="00A11791" w:rsidP="00956932">
            <w:pPr>
              <w:pStyle w:val="TableText"/>
              <w:rPr>
                <w:sz w:val="26"/>
                <w:szCs w:val="26"/>
              </w:rPr>
            </w:pPr>
            <w:r w:rsidRPr="00BB25E2">
              <w:rPr>
                <w:sz w:val="26"/>
                <w:szCs w:val="26"/>
              </w:rPr>
              <w:t>s 90(5)</w:t>
            </w:r>
          </w:p>
        </w:tc>
        <w:tc>
          <w:tcPr>
            <w:tcW w:w="4536" w:type="dxa"/>
          </w:tcPr>
          <w:p w:rsidR="00A11791" w:rsidRPr="00BB25E2" w:rsidRDefault="00A11791" w:rsidP="00956932">
            <w:pPr>
              <w:pStyle w:val="TableText"/>
              <w:rPr>
                <w:sz w:val="26"/>
                <w:szCs w:val="26"/>
              </w:rPr>
            </w:pPr>
            <w:r w:rsidRPr="00BB25E2">
              <w:rPr>
                <w:sz w:val="26"/>
                <w:szCs w:val="26"/>
              </w:rPr>
              <w:t xml:space="preserve">Pay compensation out of the </w:t>
            </w:r>
            <w:r w:rsidR="00571415">
              <w:rPr>
                <w:sz w:val="26"/>
                <w:szCs w:val="26"/>
              </w:rPr>
              <w:t>Account</w:t>
            </w:r>
            <w:r w:rsidR="00571415" w:rsidRPr="00BB25E2">
              <w:rPr>
                <w:sz w:val="26"/>
                <w:szCs w:val="26"/>
              </w:rPr>
              <w:t xml:space="preserve"> </w:t>
            </w:r>
            <w:r w:rsidRPr="00BB25E2">
              <w:rPr>
                <w:sz w:val="26"/>
                <w:szCs w:val="26"/>
              </w:rPr>
              <w:t>to a person who rectifies a default or delay mentioned in sub section 90 (1)</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31</w:t>
            </w:r>
          </w:p>
        </w:tc>
        <w:tc>
          <w:tcPr>
            <w:tcW w:w="1701" w:type="dxa"/>
          </w:tcPr>
          <w:p w:rsidR="00A11791" w:rsidRPr="00BB25E2" w:rsidRDefault="00A11791" w:rsidP="00956932">
            <w:pPr>
              <w:pStyle w:val="TableText"/>
              <w:rPr>
                <w:sz w:val="26"/>
                <w:szCs w:val="26"/>
              </w:rPr>
            </w:pPr>
            <w:r w:rsidRPr="00BB25E2">
              <w:rPr>
                <w:sz w:val="26"/>
                <w:szCs w:val="26"/>
              </w:rPr>
              <w:t>s 97(2)(a)</w:t>
            </w:r>
          </w:p>
        </w:tc>
        <w:tc>
          <w:tcPr>
            <w:tcW w:w="4536" w:type="dxa"/>
          </w:tcPr>
          <w:p w:rsidR="00A11791" w:rsidRPr="00BB25E2" w:rsidRDefault="00A11791" w:rsidP="00956932">
            <w:pPr>
              <w:pStyle w:val="TableText"/>
              <w:rPr>
                <w:sz w:val="26"/>
                <w:szCs w:val="26"/>
              </w:rPr>
            </w:pPr>
            <w:r w:rsidRPr="00BB25E2">
              <w:rPr>
                <w:sz w:val="26"/>
                <w:szCs w:val="26"/>
              </w:rPr>
              <w:t>Approve the form of a claim for compensation for the purposes of subsection 97 (2)</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32</w:t>
            </w:r>
          </w:p>
        </w:tc>
        <w:tc>
          <w:tcPr>
            <w:tcW w:w="1701" w:type="dxa"/>
          </w:tcPr>
          <w:p w:rsidR="00A11791" w:rsidRPr="00BB25E2" w:rsidRDefault="00A11791" w:rsidP="00956932">
            <w:pPr>
              <w:pStyle w:val="TableText"/>
              <w:rPr>
                <w:sz w:val="26"/>
                <w:szCs w:val="26"/>
              </w:rPr>
            </w:pPr>
            <w:r w:rsidRPr="00BB25E2">
              <w:rPr>
                <w:sz w:val="26"/>
                <w:szCs w:val="26"/>
              </w:rPr>
              <w:t>s 98(1)</w:t>
            </w:r>
          </w:p>
        </w:tc>
        <w:tc>
          <w:tcPr>
            <w:tcW w:w="4536" w:type="dxa"/>
          </w:tcPr>
          <w:p w:rsidR="00A11791" w:rsidRPr="00BB25E2" w:rsidRDefault="00A11791" w:rsidP="00956932">
            <w:pPr>
              <w:pStyle w:val="TableText"/>
              <w:rPr>
                <w:sz w:val="26"/>
                <w:szCs w:val="26"/>
              </w:rPr>
            </w:pPr>
            <w:r w:rsidRPr="00BB25E2">
              <w:rPr>
                <w:sz w:val="26"/>
                <w:szCs w:val="26"/>
              </w:rPr>
              <w:t>By written notice given to the claimant:</w:t>
            </w:r>
          </w:p>
          <w:p w:rsidR="00A11791" w:rsidRPr="00BB25E2" w:rsidRDefault="00A11791" w:rsidP="00956932">
            <w:pPr>
              <w:pStyle w:val="Notepara"/>
              <w:ind w:left="459" w:hanging="425"/>
              <w:jc w:val="left"/>
              <w:rPr>
                <w:sz w:val="26"/>
                <w:szCs w:val="26"/>
              </w:rPr>
            </w:pPr>
            <w:r w:rsidRPr="00BB25E2">
              <w:rPr>
                <w:sz w:val="26"/>
                <w:szCs w:val="26"/>
              </w:rPr>
              <w:t>(a)</w:t>
            </w:r>
            <w:r w:rsidRPr="00BB25E2">
              <w:rPr>
                <w:sz w:val="26"/>
                <w:szCs w:val="26"/>
              </w:rPr>
              <w:tab/>
              <w:t>inform the claimant that the claim is accepted; and</w:t>
            </w:r>
          </w:p>
          <w:p w:rsidR="00A11791" w:rsidRPr="00BB25E2" w:rsidRDefault="00A11791" w:rsidP="00956932">
            <w:pPr>
              <w:pStyle w:val="Notepara"/>
              <w:ind w:left="459" w:hanging="425"/>
              <w:jc w:val="left"/>
              <w:rPr>
                <w:sz w:val="26"/>
                <w:szCs w:val="26"/>
              </w:rPr>
            </w:pPr>
            <w:r w:rsidRPr="00BB25E2">
              <w:rPr>
                <w:sz w:val="26"/>
                <w:szCs w:val="26"/>
              </w:rPr>
              <w:t>(b)</w:t>
            </w:r>
            <w:r w:rsidRPr="00BB25E2">
              <w:rPr>
                <w:sz w:val="26"/>
                <w:szCs w:val="26"/>
              </w:rPr>
              <w:tab/>
              <w:t>make an offer for an amount for compensation</w:t>
            </w:r>
            <w:r w:rsidR="00455999">
              <w:rPr>
                <w:sz w:val="26"/>
                <w:szCs w:val="26"/>
              </w:rPr>
              <w:t xml:space="preserve"> to </w:t>
            </w:r>
            <w:r w:rsidR="00455999" w:rsidRPr="00F428C1">
              <w:rPr>
                <w:sz w:val="26"/>
                <w:szCs w:val="26"/>
              </w:rPr>
              <w:t>which the Minister considers the claimant is entitled in accordance with Division 2 or 3 of Part VII of the Act; and</w:t>
            </w:r>
          </w:p>
          <w:p w:rsidR="00A11791" w:rsidRPr="00BB25E2" w:rsidRDefault="00A11791" w:rsidP="00956932">
            <w:pPr>
              <w:pStyle w:val="Notepara"/>
              <w:ind w:left="459" w:hanging="425"/>
              <w:jc w:val="left"/>
              <w:rPr>
                <w:sz w:val="26"/>
                <w:szCs w:val="26"/>
              </w:rPr>
            </w:pPr>
            <w:r w:rsidRPr="00BB25E2">
              <w:rPr>
                <w:sz w:val="26"/>
                <w:szCs w:val="26"/>
              </w:rPr>
              <w:t>(c)</w:t>
            </w:r>
            <w:r w:rsidRPr="00BB25E2">
              <w:rPr>
                <w:sz w:val="26"/>
                <w:szCs w:val="26"/>
              </w:rPr>
              <w:tab/>
            </w:r>
            <w:proofErr w:type="gramStart"/>
            <w:r w:rsidRPr="00BB25E2">
              <w:rPr>
                <w:sz w:val="26"/>
                <w:szCs w:val="26"/>
              </w:rPr>
              <w:t>explain</w:t>
            </w:r>
            <w:proofErr w:type="gramEnd"/>
            <w:r w:rsidRPr="00BB25E2">
              <w:rPr>
                <w:sz w:val="26"/>
                <w:szCs w:val="26"/>
              </w:rPr>
              <w:t xml:space="preserve"> to the claimant how the amount offered was arrived at</w:t>
            </w:r>
            <w:r w:rsidR="008268FC">
              <w:rPr>
                <w:sz w:val="26"/>
                <w:szCs w:val="26"/>
              </w:rPr>
              <w:t>.</w:t>
            </w:r>
          </w:p>
          <w:p w:rsidR="00A11791" w:rsidRPr="00BB25E2" w:rsidRDefault="00A11791" w:rsidP="00956932">
            <w:pPr>
              <w:pStyle w:val="Notepara"/>
              <w:ind w:left="459" w:hanging="425"/>
              <w:jc w:val="left"/>
              <w:rPr>
                <w:sz w:val="26"/>
                <w:szCs w:val="26"/>
              </w:rPr>
            </w:pPr>
          </w:p>
        </w:tc>
        <w:tc>
          <w:tcPr>
            <w:tcW w:w="2409" w:type="dxa"/>
          </w:tcPr>
          <w:p w:rsidR="00A11791" w:rsidRDefault="00A11791" w:rsidP="00956932">
            <w:pPr>
              <w:pStyle w:val="TableText"/>
              <w:rPr>
                <w:sz w:val="26"/>
                <w:szCs w:val="26"/>
              </w:rPr>
            </w:pPr>
            <w:r w:rsidRPr="00BB25E2">
              <w:rPr>
                <w:sz w:val="26"/>
                <w:szCs w:val="26"/>
              </w:rPr>
              <w:t>Category A position</w:t>
            </w:r>
          </w:p>
          <w:p w:rsidR="00A11791" w:rsidRPr="006019E1" w:rsidRDefault="00A11791" w:rsidP="00956932">
            <w:pPr>
              <w:pStyle w:val="TableText"/>
              <w:rPr>
                <w:sz w:val="18"/>
                <w:szCs w:val="18"/>
              </w:rPr>
            </w:pP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33</w:t>
            </w:r>
          </w:p>
        </w:tc>
        <w:tc>
          <w:tcPr>
            <w:tcW w:w="1701" w:type="dxa"/>
          </w:tcPr>
          <w:p w:rsidR="00A11791" w:rsidRPr="00BB25E2" w:rsidRDefault="00A11791" w:rsidP="00956932">
            <w:pPr>
              <w:pStyle w:val="TableText"/>
              <w:rPr>
                <w:sz w:val="26"/>
                <w:szCs w:val="26"/>
              </w:rPr>
            </w:pPr>
            <w:r w:rsidRPr="00BB25E2">
              <w:rPr>
                <w:sz w:val="26"/>
                <w:szCs w:val="26"/>
              </w:rPr>
              <w:t>s 99(6)(b)</w:t>
            </w:r>
          </w:p>
        </w:tc>
        <w:tc>
          <w:tcPr>
            <w:tcW w:w="4536" w:type="dxa"/>
          </w:tcPr>
          <w:p w:rsidR="00A11791" w:rsidRPr="00BB25E2" w:rsidRDefault="00A11791" w:rsidP="00956932">
            <w:pPr>
              <w:pStyle w:val="TableText"/>
              <w:rPr>
                <w:sz w:val="26"/>
                <w:szCs w:val="26"/>
              </w:rPr>
            </w:pPr>
            <w:r w:rsidRPr="00BB25E2">
              <w:rPr>
                <w:sz w:val="26"/>
                <w:szCs w:val="26"/>
              </w:rPr>
              <w:t>Give a notice under section 98 (1) to a claimant, if the Administrative Appeals Tribunal decides that the claimant is entitled to compensation in respect of the loss to which the claim relates</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34</w:t>
            </w:r>
          </w:p>
        </w:tc>
        <w:tc>
          <w:tcPr>
            <w:tcW w:w="1701" w:type="dxa"/>
          </w:tcPr>
          <w:p w:rsidR="00A11791" w:rsidRPr="00BB25E2" w:rsidRDefault="00A11791" w:rsidP="00956932">
            <w:pPr>
              <w:pStyle w:val="TableText"/>
              <w:rPr>
                <w:sz w:val="26"/>
                <w:szCs w:val="26"/>
              </w:rPr>
            </w:pPr>
            <w:r w:rsidRPr="00BB25E2">
              <w:rPr>
                <w:sz w:val="26"/>
                <w:szCs w:val="26"/>
              </w:rPr>
              <w:t>s 100(3)(b)</w:t>
            </w:r>
          </w:p>
        </w:tc>
        <w:tc>
          <w:tcPr>
            <w:tcW w:w="4536" w:type="dxa"/>
          </w:tcPr>
          <w:p w:rsidR="00A11791" w:rsidRPr="00BB25E2" w:rsidRDefault="00A11791" w:rsidP="00956932">
            <w:pPr>
              <w:pStyle w:val="TableText"/>
              <w:rPr>
                <w:sz w:val="26"/>
                <w:szCs w:val="26"/>
              </w:rPr>
            </w:pPr>
            <w:r w:rsidRPr="00BB25E2">
              <w:rPr>
                <w:sz w:val="26"/>
                <w:szCs w:val="26"/>
              </w:rPr>
              <w:t>Give a notice under subsection 98 (1) to a claimant, if the Federal Court declares that the claimant is entitled to compensation in respect of the loss to which the claim relates</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lastRenderedPageBreak/>
              <w:t>35</w:t>
            </w:r>
          </w:p>
        </w:tc>
        <w:tc>
          <w:tcPr>
            <w:tcW w:w="1701" w:type="dxa"/>
          </w:tcPr>
          <w:p w:rsidR="00A11791" w:rsidRPr="00BB25E2" w:rsidRDefault="00A11791" w:rsidP="00956932">
            <w:pPr>
              <w:pStyle w:val="TableText"/>
              <w:rPr>
                <w:sz w:val="26"/>
                <w:szCs w:val="26"/>
              </w:rPr>
            </w:pPr>
            <w:r w:rsidRPr="00BB25E2">
              <w:rPr>
                <w:sz w:val="26"/>
                <w:szCs w:val="26"/>
              </w:rPr>
              <w:t>s 100(4)(c)</w:t>
            </w:r>
          </w:p>
        </w:tc>
        <w:tc>
          <w:tcPr>
            <w:tcW w:w="4536" w:type="dxa"/>
          </w:tcPr>
          <w:p w:rsidR="00A11791" w:rsidRPr="00BB25E2" w:rsidRDefault="00A11791" w:rsidP="00956932">
            <w:pPr>
              <w:pStyle w:val="TableText"/>
              <w:rPr>
                <w:sz w:val="26"/>
                <w:szCs w:val="26"/>
              </w:rPr>
            </w:pPr>
            <w:r w:rsidRPr="00BB25E2">
              <w:rPr>
                <w:sz w:val="26"/>
                <w:szCs w:val="26"/>
              </w:rPr>
              <w:t>Give a notice under subsection 98 (1) to a claimant, if the Federal Court declares that the claimant is entitled to compensation in respect of some other loss suffered by the claimant</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36</w:t>
            </w:r>
          </w:p>
        </w:tc>
        <w:tc>
          <w:tcPr>
            <w:tcW w:w="1701" w:type="dxa"/>
          </w:tcPr>
          <w:p w:rsidR="00A11791" w:rsidRPr="00BB25E2" w:rsidRDefault="00A11791" w:rsidP="00956932">
            <w:pPr>
              <w:pStyle w:val="TableText"/>
              <w:rPr>
                <w:sz w:val="26"/>
                <w:szCs w:val="26"/>
              </w:rPr>
            </w:pPr>
            <w:r w:rsidRPr="00BB25E2">
              <w:rPr>
                <w:sz w:val="26"/>
                <w:szCs w:val="26"/>
              </w:rPr>
              <w:t>s 106(1)</w:t>
            </w:r>
          </w:p>
        </w:tc>
        <w:tc>
          <w:tcPr>
            <w:tcW w:w="4536" w:type="dxa"/>
          </w:tcPr>
          <w:p w:rsidR="00A11791" w:rsidRPr="00BB25E2" w:rsidRDefault="00A11791" w:rsidP="00956932">
            <w:pPr>
              <w:pStyle w:val="TableText"/>
              <w:rPr>
                <w:sz w:val="26"/>
                <w:szCs w:val="26"/>
              </w:rPr>
            </w:pPr>
            <w:r w:rsidRPr="00BB25E2">
              <w:rPr>
                <w:sz w:val="26"/>
                <w:szCs w:val="26"/>
              </w:rPr>
              <w:t>Agree, in writing, with a person who has rejected an offer of compensation under Part VIII to have the amount of compensation to which the person is entitled, settled by arbitration or determined by an expert</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37</w:t>
            </w:r>
          </w:p>
        </w:tc>
        <w:tc>
          <w:tcPr>
            <w:tcW w:w="1701" w:type="dxa"/>
          </w:tcPr>
          <w:p w:rsidR="00A11791" w:rsidRPr="00BB25E2" w:rsidRDefault="00A11791" w:rsidP="00956932">
            <w:pPr>
              <w:pStyle w:val="TableText"/>
              <w:rPr>
                <w:sz w:val="26"/>
                <w:szCs w:val="26"/>
              </w:rPr>
            </w:pPr>
            <w:r w:rsidRPr="00BB25E2">
              <w:rPr>
                <w:sz w:val="26"/>
                <w:szCs w:val="26"/>
              </w:rPr>
              <w:t>s 110(2)</w:t>
            </w:r>
          </w:p>
        </w:tc>
        <w:tc>
          <w:tcPr>
            <w:tcW w:w="4536" w:type="dxa"/>
          </w:tcPr>
          <w:p w:rsidR="00A11791" w:rsidRPr="00BB25E2" w:rsidRDefault="00A11791" w:rsidP="00956932">
            <w:pPr>
              <w:pStyle w:val="TableText"/>
              <w:rPr>
                <w:sz w:val="26"/>
                <w:szCs w:val="26"/>
              </w:rPr>
            </w:pPr>
            <w:r w:rsidRPr="00BB25E2">
              <w:rPr>
                <w:sz w:val="26"/>
                <w:szCs w:val="26"/>
              </w:rPr>
              <w:t>Make an advance on account of compensation which may be payable under Part VIII of the Act</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38</w:t>
            </w:r>
          </w:p>
        </w:tc>
        <w:tc>
          <w:tcPr>
            <w:tcW w:w="1701" w:type="dxa"/>
          </w:tcPr>
          <w:p w:rsidR="00A11791" w:rsidRDefault="00A11791" w:rsidP="00956932">
            <w:pPr>
              <w:pStyle w:val="TableText"/>
              <w:rPr>
                <w:sz w:val="26"/>
                <w:szCs w:val="26"/>
              </w:rPr>
            </w:pPr>
            <w:r w:rsidRPr="00BB25E2">
              <w:rPr>
                <w:sz w:val="26"/>
                <w:szCs w:val="26"/>
              </w:rPr>
              <w:t xml:space="preserve">s 114(2) </w:t>
            </w:r>
          </w:p>
          <w:p w:rsidR="00A11791" w:rsidRPr="00BB25E2" w:rsidRDefault="00A11791" w:rsidP="00956932">
            <w:pPr>
              <w:pStyle w:val="TableText"/>
              <w:rPr>
                <w:sz w:val="26"/>
                <w:szCs w:val="26"/>
              </w:rPr>
            </w:pPr>
            <w:r w:rsidRPr="00BB25E2">
              <w:rPr>
                <w:sz w:val="26"/>
                <w:szCs w:val="26"/>
              </w:rPr>
              <w:t>and (4)</w:t>
            </w:r>
          </w:p>
        </w:tc>
        <w:tc>
          <w:tcPr>
            <w:tcW w:w="4536" w:type="dxa"/>
          </w:tcPr>
          <w:p w:rsidR="00A11791" w:rsidRDefault="00A11791" w:rsidP="00956932">
            <w:pPr>
              <w:pStyle w:val="TableText"/>
              <w:rPr>
                <w:sz w:val="26"/>
                <w:szCs w:val="26"/>
              </w:rPr>
            </w:pPr>
            <w:r w:rsidRPr="00BB25E2">
              <w:rPr>
                <w:sz w:val="26"/>
                <w:szCs w:val="26"/>
              </w:rPr>
              <w:t>Pay compensation money into the Account</w:t>
            </w:r>
            <w:r w:rsidR="008268FC">
              <w:rPr>
                <w:sz w:val="26"/>
                <w:szCs w:val="26"/>
              </w:rPr>
              <w:t>.</w:t>
            </w:r>
          </w:p>
          <w:p w:rsidR="00571415" w:rsidRPr="00BB25E2" w:rsidRDefault="00571415" w:rsidP="00956932">
            <w:pPr>
              <w:pStyle w:val="TableText"/>
              <w:rPr>
                <w:sz w:val="26"/>
                <w:szCs w:val="26"/>
              </w:rPr>
            </w:pPr>
            <w:r w:rsidRPr="00BB25E2">
              <w:rPr>
                <w:sz w:val="26"/>
                <w:szCs w:val="26"/>
              </w:rPr>
              <w:t xml:space="preserve">Pay compensation out of the </w:t>
            </w:r>
            <w:r>
              <w:rPr>
                <w:sz w:val="26"/>
                <w:szCs w:val="26"/>
              </w:rPr>
              <w:t>Account</w:t>
            </w:r>
            <w:r w:rsidRPr="00BB25E2">
              <w:rPr>
                <w:sz w:val="26"/>
                <w:szCs w:val="26"/>
              </w:rPr>
              <w:t xml:space="preserve"> to a person who rectifies a default or delay mentioned in sub section </w:t>
            </w:r>
            <w:r>
              <w:rPr>
                <w:sz w:val="26"/>
                <w:szCs w:val="26"/>
              </w:rPr>
              <w:t>114</w:t>
            </w:r>
            <w:r w:rsidRPr="00BB25E2">
              <w:rPr>
                <w:sz w:val="26"/>
                <w:szCs w:val="26"/>
              </w:rPr>
              <w:t> (1)</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39</w:t>
            </w:r>
          </w:p>
        </w:tc>
        <w:tc>
          <w:tcPr>
            <w:tcW w:w="1701" w:type="dxa"/>
          </w:tcPr>
          <w:p w:rsidR="00A11791" w:rsidRPr="00BB25E2" w:rsidRDefault="00A11791" w:rsidP="00956932">
            <w:pPr>
              <w:pStyle w:val="TableText"/>
              <w:rPr>
                <w:sz w:val="26"/>
                <w:szCs w:val="26"/>
              </w:rPr>
            </w:pPr>
            <w:r w:rsidRPr="00BB25E2">
              <w:rPr>
                <w:sz w:val="26"/>
                <w:szCs w:val="26"/>
              </w:rPr>
              <w:t>s 118</w:t>
            </w:r>
          </w:p>
        </w:tc>
        <w:tc>
          <w:tcPr>
            <w:tcW w:w="4536" w:type="dxa"/>
          </w:tcPr>
          <w:p w:rsidR="00A11791" w:rsidRPr="00BB25E2" w:rsidRDefault="00A11791" w:rsidP="00956932">
            <w:pPr>
              <w:pStyle w:val="TableText"/>
              <w:rPr>
                <w:sz w:val="26"/>
                <w:szCs w:val="26"/>
              </w:rPr>
            </w:pPr>
            <w:r w:rsidRPr="00BB25E2">
              <w:rPr>
                <w:sz w:val="26"/>
                <w:szCs w:val="26"/>
              </w:rPr>
              <w:t>Direct that an interest in land vested in the Commonwealth be transferred to a particular Commonwealth authority</w:t>
            </w:r>
            <w:r w:rsidR="008268FC">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p w:rsidR="00A11791" w:rsidRPr="00BB25E2" w:rsidRDefault="00A11791" w:rsidP="00956932">
            <w:pPr>
              <w:pStyle w:val="TableText"/>
              <w:spacing w:before="0"/>
              <w:rPr>
                <w:sz w:val="26"/>
                <w:szCs w:val="26"/>
              </w:rPr>
            </w:pP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40</w:t>
            </w:r>
          </w:p>
        </w:tc>
        <w:tc>
          <w:tcPr>
            <w:tcW w:w="1701" w:type="dxa"/>
          </w:tcPr>
          <w:p w:rsidR="00A11791" w:rsidRPr="00BB25E2" w:rsidRDefault="00A11791" w:rsidP="00956932">
            <w:pPr>
              <w:pStyle w:val="TableText"/>
              <w:rPr>
                <w:sz w:val="26"/>
                <w:szCs w:val="26"/>
              </w:rPr>
            </w:pPr>
            <w:r w:rsidRPr="00BB25E2">
              <w:rPr>
                <w:sz w:val="26"/>
                <w:szCs w:val="26"/>
              </w:rPr>
              <w:t>s 119(1)</w:t>
            </w:r>
          </w:p>
        </w:tc>
        <w:tc>
          <w:tcPr>
            <w:tcW w:w="4536" w:type="dxa"/>
          </w:tcPr>
          <w:p w:rsidR="00A11791" w:rsidRPr="00BB25E2" w:rsidRDefault="00A11791" w:rsidP="00956932">
            <w:pPr>
              <w:pStyle w:val="TableText"/>
              <w:rPr>
                <w:sz w:val="26"/>
                <w:szCs w:val="26"/>
              </w:rPr>
            </w:pPr>
            <w:r w:rsidRPr="00BB25E2">
              <w:rPr>
                <w:sz w:val="26"/>
                <w:szCs w:val="26"/>
              </w:rPr>
              <w:t>Authorise, in writing, the disposal of an interest in land vested in an acquiring authority</w:t>
            </w:r>
            <w:r w:rsidR="008268FC">
              <w:rPr>
                <w:sz w:val="26"/>
                <w:szCs w:val="26"/>
              </w:rPr>
              <w:t>.</w:t>
            </w: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p w:rsidR="00A11791" w:rsidRPr="00BB25E2" w:rsidRDefault="00A11791" w:rsidP="00743AF2">
            <w:pPr>
              <w:pStyle w:val="TableText"/>
              <w:spacing w:before="0"/>
              <w:rPr>
                <w:sz w:val="26"/>
                <w:szCs w:val="26"/>
              </w:rPr>
            </w:pP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41</w:t>
            </w:r>
          </w:p>
        </w:tc>
        <w:tc>
          <w:tcPr>
            <w:tcW w:w="1701" w:type="dxa"/>
          </w:tcPr>
          <w:p w:rsidR="00A11791" w:rsidRPr="00BB25E2" w:rsidRDefault="00A11791" w:rsidP="00956932">
            <w:pPr>
              <w:pStyle w:val="TableText"/>
              <w:rPr>
                <w:sz w:val="26"/>
                <w:szCs w:val="26"/>
              </w:rPr>
            </w:pPr>
            <w:r w:rsidRPr="00BB25E2">
              <w:rPr>
                <w:sz w:val="26"/>
                <w:szCs w:val="26"/>
              </w:rPr>
              <w:t>s 121(2)</w:t>
            </w:r>
          </w:p>
        </w:tc>
        <w:tc>
          <w:tcPr>
            <w:tcW w:w="4536" w:type="dxa"/>
          </w:tcPr>
          <w:p w:rsidR="00A11791" w:rsidRPr="00BB25E2" w:rsidRDefault="00A11791" w:rsidP="00956932">
            <w:pPr>
              <w:pStyle w:val="TableText"/>
              <w:rPr>
                <w:sz w:val="26"/>
                <w:szCs w:val="26"/>
              </w:rPr>
            </w:pPr>
            <w:r w:rsidRPr="00BB25E2">
              <w:rPr>
                <w:sz w:val="26"/>
                <w:szCs w:val="26"/>
              </w:rPr>
              <w:t>By written notice given to the former owner of an interest in land:</w:t>
            </w:r>
          </w:p>
          <w:p w:rsidR="00A11791" w:rsidRPr="00BB25E2" w:rsidRDefault="00A11791" w:rsidP="00956932">
            <w:pPr>
              <w:pStyle w:val="Notepara"/>
              <w:ind w:left="459" w:hanging="459"/>
              <w:jc w:val="left"/>
              <w:rPr>
                <w:sz w:val="26"/>
                <w:szCs w:val="26"/>
              </w:rPr>
            </w:pPr>
            <w:r w:rsidRPr="00BB25E2">
              <w:rPr>
                <w:sz w:val="26"/>
                <w:szCs w:val="26"/>
              </w:rPr>
              <w:t>(a)</w:t>
            </w:r>
            <w:r w:rsidRPr="00BB25E2">
              <w:rPr>
                <w:sz w:val="26"/>
                <w:szCs w:val="26"/>
              </w:rPr>
              <w:tab/>
              <w:t>make an offer for sale of the interest; and</w:t>
            </w:r>
          </w:p>
          <w:p w:rsidR="00A11791" w:rsidRPr="00BB25E2" w:rsidRDefault="00A11791" w:rsidP="00956932">
            <w:pPr>
              <w:pStyle w:val="Notepara"/>
              <w:ind w:left="459" w:hanging="459"/>
              <w:jc w:val="left"/>
              <w:rPr>
                <w:sz w:val="26"/>
                <w:szCs w:val="26"/>
              </w:rPr>
            </w:pPr>
            <w:r w:rsidRPr="00BB25E2">
              <w:rPr>
                <w:sz w:val="26"/>
                <w:szCs w:val="26"/>
              </w:rPr>
              <w:t>(b)</w:t>
            </w:r>
            <w:r w:rsidRPr="00BB25E2">
              <w:rPr>
                <w:sz w:val="26"/>
                <w:szCs w:val="26"/>
              </w:rPr>
              <w:tab/>
            </w:r>
            <w:proofErr w:type="gramStart"/>
            <w:r w:rsidRPr="00BB25E2">
              <w:rPr>
                <w:sz w:val="26"/>
                <w:szCs w:val="26"/>
              </w:rPr>
              <w:t>specify</w:t>
            </w:r>
            <w:proofErr w:type="gramEnd"/>
            <w:r w:rsidRPr="00BB25E2">
              <w:rPr>
                <w:sz w:val="26"/>
                <w:szCs w:val="26"/>
              </w:rPr>
              <w:t xml:space="preserve"> the amount that represents the market value of the interest at the time of the offer</w:t>
            </w:r>
            <w:r w:rsidR="008268FC">
              <w:rPr>
                <w:sz w:val="26"/>
                <w:szCs w:val="26"/>
              </w:rPr>
              <w:t>.</w:t>
            </w:r>
          </w:p>
          <w:p w:rsidR="00A11791" w:rsidRPr="00BB25E2" w:rsidRDefault="00A11791" w:rsidP="00956932">
            <w:pPr>
              <w:pStyle w:val="Notepara"/>
              <w:ind w:left="459" w:hanging="459"/>
              <w:jc w:val="lef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p w:rsidR="00A11791" w:rsidRPr="00BB25E2" w:rsidRDefault="00A11791" w:rsidP="00956932">
            <w:pPr>
              <w:pStyle w:val="TableText"/>
              <w:spacing w:before="0"/>
              <w:rPr>
                <w:sz w:val="26"/>
                <w:szCs w:val="26"/>
              </w:rPr>
            </w:pPr>
            <w:r w:rsidRPr="00BB25E2">
              <w:rPr>
                <w:sz w:val="26"/>
                <w:szCs w:val="26"/>
              </w:rPr>
              <w:t>Category B position</w:t>
            </w:r>
          </w:p>
          <w:p w:rsidR="00A11791" w:rsidRPr="00BB25E2" w:rsidRDefault="00A11791" w:rsidP="00956932">
            <w:pPr>
              <w:pStyle w:val="TableText"/>
              <w:spacing w:before="0"/>
              <w:rPr>
                <w:sz w:val="26"/>
                <w:szCs w:val="26"/>
              </w:rPr>
            </w:pP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42</w:t>
            </w:r>
          </w:p>
        </w:tc>
        <w:tc>
          <w:tcPr>
            <w:tcW w:w="1701" w:type="dxa"/>
          </w:tcPr>
          <w:p w:rsidR="00A11791" w:rsidRPr="00BB25E2" w:rsidRDefault="00A11791" w:rsidP="00956932">
            <w:pPr>
              <w:pStyle w:val="TableText"/>
              <w:rPr>
                <w:sz w:val="26"/>
                <w:szCs w:val="26"/>
              </w:rPr>
            </w:pPr>
            <w:r w:rsidRPr="00BB25E2">
              <w:rPr>
                <w:sz w:val="26"/>
                <w:szCs w:val="26"/>
              </w:rPr>
              <w:t>s 121(8)</w:t>
            </w:r>
          </w:p>
        </w:tc>
        <w:tc>
          <w:tcPr>
            <w:tcW w:w="4536" w:type="dxa"/>
          </w:tcPr>
          <w:p w:rsidR="00A11791" w:rsidRPr="00BB25E2" w:rsidRDefault="00A11791" w:rsidP="00956932">
            <w:pPr>
              <w:pStyle w:val="TableText"/>
              <w:rPr>
                <w:sz w:val="26"/>
                <w:szCs w:val="26"/>
              </w:rPr>
            </w:pPr>
            <w:r w:rsidRPr="00BB25E2">
              <w:rPr>
                <w:sz w:val="26"/>
                <w:szCs w:val="26"/>
              </w:rPr>
              <w:t>By written notice given to the former owner, extend the period of 2 months mentioned in subsection 121 (7) (b)</w:t>
            </w:r>
            <w:r w:rsidR="00455999">
              <w:rPr>
                <w:sz w:val="26"/>
                <w:szCs w:val="26"/>
              </w:rPr>
              <w:t>.</w:t>
            </w:r>
          </w:p>
          <w:p w:rsidR="00A11791" w:rsidRPr="00BB25E2" w:rsidRDefault="00A11791" w:rsidP="00956932">
            <w:pPr>
              <w:pStyle w:val="TableText"/>
              <w:rPr>
                <w:sz w:val="26"/>
                <w:szCs w:val="26"/>
              </w:rPr>
            </w:pPr>
          </w:p>
        </w:tc>
        <w:tc>
          <w:tcPr>
            <w:tcW w:w="2409" w:type="dxa"/>
          </w:tcPr>
          <w:p w:rsidR="00A11791" w:rsidRPr="003A0E7F" w:rsidRDefault="00A11791" w:rsidP="00956932">
            <w:pPr>
              <w:pStyle w:val="NoSpacing"/>
              <w:rPr>
                <w:sz w:val="26"/>
                <w:szCs w:val="26"/>
              </w:rPr>
            </w:pPr>
            <w:r w:rsidRPr="003A0E7F">
              <w:rPr>
                <w:sz w:val="26"/>
                <w:szCs w:val="26"/>
              </w:rPr>
              <w:t>Category A position</w:t>
            </w:r>
          </w:p>
          <w:p w:rsidR="00A11791" w:rsidRPr="003A0E7F" w:rsidRDefault="00A11791" w:rsidP="00956932">
            <w:pPr>
              <w:pStyle w:val="NoSpacing"/>
              <w:rPr>
                <w:sz w:val="26"/>
                <w:szCs w:val="26"/>
              </w:rPr>
            </w:pPr>
            <w:r w:rsidRPr="003A0E7F">
              <w:rPr>
                <w:sz w:val="26"/>
                <w:szCs w:val="26"/>
              </w:rPr>
              <w:t>Category B position</w:t>
            </w:r>
          </w:p>
          <w:p w:rsidR="00A11791" w:rsidRDefault="00A11791" w:rsidP="00956932">
            <w:pPr>
              <w:pStyle w:val="NoSpacing"/>
            </w:pP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43</w:t>
            </w:r>
          </w:p>
        </w:tc>
        <w:tc>
          <w:tcPr>
            <w:tcW w:w="1701" w:type="dxa"/>
          </w:tcPr>
          <w:p w:rsidR="00A11791" w:rsidRPr="00BB25E2" w:rsidRDefault="00A11791" w:rsidP="00956932">
            <w:pPr>
              <w:pStyle w:val="TableText"/>
              <w:rPr>
                <w:sz w:val="26"/>
                <w:szCs w:val="26"/>
              </w:rPr>
            </w:pPr>
            <w:r w:rsidRPr="00BB25E2">
              <w:rPr>
                <w:sz w:val="26"/>
                <w:szCs w:val="26"/>
              </w:rPr>
              <w:t>s 121(10)(b)</w:t>
            </w:r>
          </w:p>
        </w:tc>
        <w:tc>
          <w:tcPr>
            <w:tcW w:w="4536" w:type="dxa"/>
          </w:tcPr>
          <w:p w:rsidR="00A11791" w:rsidRPr="00BB25E2" w:rsidRDefault="00A11791" w:rsidP="00956932">
            <w:pPr>
              <w:pStyle w:val="TableText"/>
              <w:rPr>
                <w:sz w:val="26"/>
                <w:szCs w:val="26"/>
              </w:rPr>
            </w:pPr>
            <w:r w:rsidRPr="00BB25E2">
              <w:rPr>
                <w:sz w:val="26"/>
                <w:szCs w:val="26"/>
              </w:rPr>
              <w:t>Decide who is fairly entitled to the benefit of subsection 121 (1)</w:t>
            </w:r>
            <w:r w:rsidR="00455999">
              <w:rPr>
                <w:sz w:val="26"/>
                <w:szCs w:val="26"/>
              </w:rPr>
              <w:t>.</w:t>
            </w:r>
          </w:p>
          <w:p w:rsidR="00A11791" w:rsidRPr="00BB25E2" w:rsidRDefault="00A11791" w:rsidP="00956932">
            <w:pPr>
              <w:pStyle w:val="TableText"/>
              <w:rPr>
                <w:sz w:val="26"/>
                <w:szCs w:val="26"/>
              </w:rPr>
            </w:pPr>
          </w:p>
        </w:tc>
        <w:tc>
          <w:tcPr>
            <w:tcW w:w="2409" w:type="dxa"/>
          </w:tcPr>
          <w:p w:rsidR="00A11791" w:rsidRPr="00BB25E2" w:rsidRDefault="00A11791" w:rsidP="00956932">
            <w:pPr>
              <w:pStyle w:val="TableText"/>
              <w:rPr>
                <w:sz w:val="26"/>
                <w:szCs w:val="26"/>
              </w:rPr>
            </w:pPr>
            <w:r w:rsidRPr="00BB25E2">
              <w:rPr>
                <w:sz w:val="26"/>
                <w:szCs w:val="26"/>
              </w:rPr>
              <w:t>Category A position</w:t>
            </w: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lastRenderedPageBreak/>
              <w:t>44</w:t>
            </w:r>
          </w:p>
        </w:tc>
        <w:tc>
          <w:tcPr>
            <w:tcW w:w="1701" w:type="dxa"/>
          </w:tcPr>
          <w:p w:rsidR="00A11791" w:rsidRPr="00BB25E2" w:rsidRDefault="00A11791" w:rsidP="00956932">
            <w:pPr>
              <w:pStyle w:val="TableText"/>
              <w:rPr>
                <w:sz w:val="26"/>
                <w:szCs w:val="26"/>
              </w:rPr>
            </w:pPr>
            <w:r w:rsidRPr="00BB25E2">
              <w:rPr>
                <w:sz w:val="26"/>
                <w:szCs w:val="26"/>
              </w:rPr>
              <w:t>s 123(1)</w:t>
            </w:r>
          </w:p>
        </w:tc>
        <w:tc>
          <w:tcPr>
            <w:tcW w:w="4536" w:type="dxa"/>
          </w:tcPr>
          <w:p w:rsidR="00A11791" w:rsidRPr="00BB25E2" w:rsidRDefault="00A11791" w:rsidP="00956932">
            <w:pPr>
              <w:pStyle w:val="TableText"/>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extinguish an easement</w:t>
            </w:r>
            <w:r w:rsidR="00455999">
              <w:rPr>
                <w:sz w:val="26"/>
                <w:szCs w:val="26"/>
              </w:rPr>
              <w:t>.</w:t>
            </w:r>
          </w:p>
        </w:tc>
        <w:tc>
          <w:tcPr>
            <w:tcW w:w="2409" w:type="dxa"/>
          </w:tcPr>
          <w:p w:rsidR="00A11791" w:rsidRPr="003A0E7F" w:rsidRDefault="00A11791" w:rsidP="00956932">
            <w:pPr>
              <w:pStyle w:val="NoSpacing"/>
              <w:rPr>
                <w:sz w:val="26"/>
                <w:szCs w:val="26"/>
              </w:rPr>
            </w:pPr>
            <w:r w:rsidRPr="003A0E7F">
              <w:rPr>
                <w:sz w:val="26"/>
                <w:szCs w:val="26"/>
              </w:rPr>
              <w:t>Category A position</w:t>
            </w:r>
          </w:p>
          <w:p w:rsidR="00A11791" w:rsidRPr="003A0E7F" w:rsidRDefault="00A11791" w:rsidP="00956932">
            <w:pPr>
              <w:pStyle w:val="NoSpacing"/>
              <w:rPr>
                <w:sz w:val="26"/>
                <w:szCs w:val="26"/>
              </w:rPr>
            </w:pPr>
            <w:r w:rsidRPr="003A0E7F">
              <w:rPr>
                <w:sz w:val="26"/>
                <w:szCs w:val="26"/>
              </w:rPr>
              <w:t>Category B position</w:t>
            </w:r>
          </w:p>
          <w:p w:rsidR="00A11791" w:rsidRPr="00BB25E2" w:rsidRDefault="00A11791" w:rsidP="00743AF2">
            <w:pPr>
              <w:pStyle w:val="NoSpacing"/>
              <w:rPr>
                <w:sz w:val="26"/>
                <w:szCs w:val="26"/>
              </w:rPr>
            </w:pPr>
          </w:p>
        </w:tc>
      </w:tr>
      <w:tr w:rsidR="00A11791" w:rsidRPr="00BB25E2" w:rsidTr="00956932">
        <w:trPr>
          <w:cantSplit/>
        </w:trPr>
        <w:tc>
          <w:tcPr>
            <w:tcW w:w="852" w:type="dxa"/>
          </w:tcPr>
          <w:p w:rsidR="00A11791" w:rsidRPr="00BB25E2" w:rsidRDefault="00A11791" w:rsidP="00956932">
            <w:pPr>
              <w:pStyle w:val="TableText"/>
              <w:rPr>
                <w:sz w:val="26"/>
                <w:szCs w:val="26"/>
              </w:rPr>
            </w:pPr>
            <w:r w:rsidRPr="00BB25E2">
              <w:rPr>
                <w:sz w:val="26"/>
                <w:szCs w:val="26"/>
              </w:rPr>
              <w:t>45</w:t>
            </w:r>
          </w:p>
        </w:tc>
        <w:tc>
          <w:tcPr>
            <w:tcW w:w="1701" w:type="dxa"/>
          </w:tcPr>
          <w:p w:rsidR="00A11791" w:rsidRPr="00BB25E2" w:rsidRDefault="00A11791" w:rsidP="00956932">
            <w:pPr>
              <w:pStyle w:val="TableText"/>
              <w:rPr>
                <w:sz w:val="26"/>
                <w:szCs w:val="26"/>
              </w:rPr>
            </w:pPr>
            <w:r w:rsidRPr="00BB25E2">
              <w:rPr>
                <w:sz w:val="26"/>
                <w:szCs w:val="26"/>
              </w:rPr>
              <w:t>s 125(3)</w:t>
            </w:r>
          </w:p>
        </w:tc>
        <w:tc>
          <w:tcPr>
            <w:tcW w:w="4536" w:type="dxa"/>
          </w:tcPr>
          <w:p w:rsidR="00A11791" w:rsidRPr="00BB25E2" w:rsidRDefault="00A11791" w:rsidP="00956932">
            <w:pPr>
              <w:pStyle w:val="TableText"/>
              <w:rPr>
                <w:sz w:val="26"/>
                <w:szCs w:val="26"/>
              </w:rPr>
            </w:pPr>
            <w:r w:rsidRPr="00BB25E2">
              <w:rPr>
                <w:sz w:val="26"/>
                <w:szCs w:val="26"/>
              </w:rPr>
              <w:t>Give written authority for the acquisition or disposal of an interest in overseas land by an acquiring authority</w:t>
            </w:r>
            <w:r w:rsidR="00455999">
              <w:rPr>
                <w:sz w:val="26"/>
                <w:szCs w:val="26"/>
              </w:rPr>
              <w:t>.</w:t>
            </w:r>
          </w:p>
        </w:tc>
        <w:tc>
          <w:tcPr>
            <w:tcW w:w="2409" w:type="dxa"/>
          </w:tcPr>
          <w:p w:rsidR="00A11791" w:rsidRPr="003A0E7F" w:rsidRDefault="00A11791" w:rsidP="00956932">
            <w:pPr>
              <w:pStyle w:val="NoSpacing"/>
              <w:rPr>
                <w:sz w:val="26"/>
                <w:szCs w:val="26"/>
              </w:rPr>
            </w:pPr>
            <w:r w:rsidRPr="003A0E7F">
              <w:rPr>
                <w:sz w:val="26"/>
                <w:szCs w:val="26"/>
              </w:rPr>
              <w:t>Category A position</w:t>
            </w:r>
          </w:p>
          <w:p w:rsidR="00A11791" w:rsidRPr="003A0E7F" w:rsidRDefault="00A11791" w:rsidP="00956932">
            <w:pPr>
              <w:pStyle w:val="NoSpacing"/>
              <w:rPr>
                <w:sz w:val="26"/>
                <w:szCs w:val="26"/>
              </w:rPr>
            </w:pPr>
            <w:r w:rsidRPr="003A0E7F">
              <w:rPr>
                <w:sz w:val="26"/>
                <w:szCs w:val="26"/>
              </w:rPr>
              <w:t xml:space="preserve">Category B position </w:t>
            </w:r>
          </w:p>
          <w:p w:rsidR="00A11791" w:rsidRDefault="00A11791" w:rsidP="00956932">
            <w:pPr>
              <w:pStyle w:val="NoSpacing"/>
            </w:pPr>
          </w:p>
        </w:tc>
      </w:tr>
    </w:tbl>
    <w:p w:rsidR="00A11791" w:rsidRPr="00BB25E2" w:rsidRDefault="00A11791" w:rsidP="00133DC9">
      <w:pPr>
        <w:pStyle w:val="Scheduletitle"/>
        <w:ind w:left="0" w:firstLine="0"/>
        <w:rPr>
          <w:rFonts w:ascii="Times New Roman" w:hAnsi="Times New Roman" w:cs="Times New Roman"/>
          <w:sz w:val="26"/>
          <w:szCs w:val="26"/>
        </w:rPr>
        <w:sectPr w:rsidR="00A11791" w:rsidRPr="00BB25E2" w:rsidSect="00BA2BD3">
          <w:headerReference w:type="default" r:id="rId12"/>
          <w:footerReference w:type="default" r:id="rId13"/>
          <w:headerReference w:type="first" r:id="rId14"/>
          <w:footerReference w:type="first" r:id="rId15"/>
          <w:pgSz w:w="11906" w:h="16838" w:code="9"/>
          <w:pgMar w:top="1440" w:right="1700" w:bottom="1440" w:left="1797" w:header="720" w:footer="720" w:gutter="0"/>
          <w:cols w:space="720"/>
          <w:titlePg/>
          <w:docGrid w:linePitch="326"/>
        </w:sectPr>
      </w:pPr>
    </w:p>
    <w:tbl>
      <w:tblPr>
        <w:tblStyle w:val="TableGrid"/>
        <w:tblW w:w="0" w:type="auto"/>
        <w:tblLook w:val="04A0" w:firstRow="1" w:lastRow="0" w:firstColumn="1" w:lastColumn="0" w:noHBand="0" w:noVBand="1"/>
      </w:tblPr>
      <w:tblGrid>
        <w:gridCol w:w="821"/>
        <w:gridCol w:w="3024"/>
        <w:gridCol w:w="4457"/>
      </w:tblGrid>
      <w:tr w:rsidR="00EE5265" w:rsidRPr="00BD0148" w:rsidTr="00524814">
        <w:tc>
          <w:tcPr>
            <w:tcW w:w="846" w:type="dxa"/>
          </w:tcPr>
          <w:p w:rsidR="00EE5265" w:rsidRPr="00BD0148" w:rsidRDefault="00EE5265" w:rsidP="00524814">
            <w:pPr>
              <w:jc w:val="center"/>
              <w:rPr>
                <w:b/>
              </w:rPr>
            </w:pPr>
            <w:r w:rsidRPr="00BD0148">
              <w:rPr>
                <w:b/>
              </w:rPr>
              <w:lastRenderedPageBreak/>
              <w:t>Item</w:t>
            </w:r>
          </w:p>
        </w:tc>
        <w:tc>
          <w:tcPr>
            <w:tcW w:w="3260" w:type="dxa"/>
          </w:tcPr>
          <w:p w:rsidR="00EE5265" w:rsidRPr="00BD0148" w:rsidRDefault="00EE5265" w:rsidP="00524814">
            <w:pPr>
              <w:jc w:val="center"/>
              <w:rPr>
                <w:b/>
              </w:rPr>
            </w:pPr>
            <w:r w:rsidRPr="00BD0148">
              <w:rPr>
                <w:b/>
              </w:rPr>
              <w:t>Agency</w:t>
            </w:r>
          </w:p>
        </w:tc>
        <w:tc>
          <w:tcPr>
            <w:tcW w:w="4910" w:type="dxa"/>
          </w:tcPr>
          <w:p w:rsidR="00EE5265" w:rsidRPr="00BD0148" w:rsidRDefault="00EE5265" w:rsidP="00524814">
            <w:pPr>
              <w:jc w:val="center"/>
              <w:rPr>
                <w:b/>
              </w:rPr>
            </w:pPr>
            <w:r w:rsidRPr="00BD0148">
              <w:rPr>
                <w:b/>
              </w:rPr>
              <w:t>Position</w:t>
            </w:r>
          </w:p>
        </w:tc>
      </w:tr>
      <w:tr w:rsidR="00EE5265" w:rsidRPr="00BD0148" w:rsidTr="00524814">
        <w:tc>
          <w:tcPr>
            <w:tcW w:w="9016" w:type="dxa"/>
            <w:gridSpan w:val="3"/>
          </w:tcPr>
          <w:p w:rsidR="00EE5265" w:rsidRPr="00BD0148" w:rsidRDefault="00EE5265" w:rsidP="00524814">
            <w:pPr>
              <w:rPr>
                <w:b/>
                <w:i/>
              </w:rPr>
            </w:pPr>
            <w:r w:rsidRPr="00BD0148">
              <w:rPr>
                <w:b/>
                <w:i/>
              </w:rPr>
              <w:t>Agriculture, Water and the Environment Portfolio</w:t>
            </w:r>
          </w:p>
        </w:tc>
      </w:tr>
      <w:tr w:rsidR="00EE5265" w:rsidRPr="00BD0148" w:rsidTr="00524814">
        <w:tc>
          <w:tcPr>
            <w:tcW w:w="846" w:type="dxa"/>
          </w:tcPr>
          <w:p w:rsidR="00EE5265" w:rsidRPr="00BD0148" w:rsidRDefault="00EE5265" w:rsidP="00524814">
            <w:pPr>
              <w:jc w:val="center"/>
            </w:pPr>
            <w:r w:rsidRPr="00BD0148">
              <w:t>1</w:t>
            </w:r>
          </w:p>
        </w:tc>
        <w:tc>
          <w:tcPr>
            <w:tcW w:w="3260" w:type="dxa"/>
          </w:tcPr>
          <w:p w:rsidR="00EE5265" w:rsidRPr="00BD0148" w:rsidRDefault="00EE5265" w:rsidP="00524814">
            <w:r w:rsidRPr="00BD0148">
              <w:t>Department of Agriculture, Water and the Environment</w:t>
            </w:r>
          </w:p>
        </w:tc>
        <w:tc>
          <w:tcPr>
            <w:tcW w:w="4910" w:type="dxa"/>
          </w:tcPr>
          <w:p w:rsidR="00EE5265" w:rsidRPr="00BD0148" w:rsidRDefault="00EE5265" w:rsidP="00524814">
            <w:r w:rsidRPr="00BD0148">
              <w:t xml:space="preserve">Deputy Secretaries </w:t>
            </w:r>
          </w:p>
        </w:tc>
      </w:tr>
      <w:tr w:rsidR="00EE5265" w:rsidRPr="00BD0148" w:rsidTr="00524814">
        <w:tc>
          <w:tcPr>
            <w:tcW w:w="846" w:type="dxa"/>
          </w:tcPr>
          <w:p w:rsidR="00EE5265" w:rsidRPr="00BD0148" w:rsidRDefault="00EE5265" w:rsidP="00524814">
            <w:pPr>
              <w:jc w:val="center"/>
            </w:pPr>
            <w:r w:rsidRPr="00BD0148">
              <w:t>2</w:t>
            </w:r>
          </w:p>
        </w:tc>
        <w:tc>
          <w:tcPr>
            <w:tcW w:w="3260" w:type="dxa"/>
          </w:tcPr>
          <w:p w:rsidR="00EE5265" w:rsidRPr="00BD0148" w:rsidRDefault="00EE5265" w:rsidP="00524814">
            <w:r w:rsidRPr="00BD0148">
              <w:t>Department of Agriculture, Water and the Environment</w:t>
            </w:r>
          </w:p>
        </w:tc>
        <w:tc>
          <w:tcPr>
            <w:tcW w:w="4910" w:type="dxa"/>
          </w:tcPr>
          <w:p w:rsidR="00EE5265" w:rsidRPr="00BD0148" w:rsidRDefault="00EE5265" w:rsidP="00524814">
            <w:r w:rsidRPr="00BD0148">
              <w:t xml:space="preserve">Chief Finance Officer </w:t>
            </w:r>
          </w:p>
        </w:tc>
      </w:tr>
      <w:tr w:rsidR="00EE5265" w:rsidRPr="00BD0148" w:rsidTr="00524814">
        <w:tc>
          <w:tcPr>
            <w:tcW w:w="846" w:type="dxa"/>
          </w:tcPr>
          <w:p w:rsidR="00EE5265" w:rsidRPr="00BD0148" w:rsidRDefault="00EE5265" w:rsidP="00524814">
            <w:pPr>
              <w:jc w:val="center"/>
            </w:pPr>
            <w:r w:rsidRPr="00BD0148">
              <w:t>3</w:t>
            </w:r>
          </w:p>
        </w:tc>
        <w:tc>
          <w:tcPr>
            <w:tcW w:w="3260" w:type="dxa"/>
          </w:tcPr>
          <w:p w:rsidR="00EE5265" w:rsidRPr="00BD0148" w:rsidRDefault="00EE5265" w:rsidP="00524814">
            <w:r w:rsidRPr="00BD0148">
              <w:t>Department of Agriculture, Water and the Environment</w:t>
            </w:r>
          </w:p>
        </w:tc>
        <w:tc>
          <w:tcPr>
            <w:tcW w:w="4910" w:type="dxa"/>
          </w:tcPr>
          <w:p w:rsidR="00EE5265" w:rsidRPr="00BD0148" w:rsidRDefault="00EE5265" w:rsidP="00524814">
            <w:r w:rsidRPr="00BD0148">
              <w:t>Director, Australian Antarctic Division</w:t>
            </w:r>
          </w:p>
        </w:tc>
      </w:tr>
      <w:tr w:rsidR="00EE5265" w:rsidRPr="00BD0148" w:rsidTr="00524814">
        <w:tc>
          <w:tcPr>
            <w:tcW w:w="846" w:type="dxa"/>
          </w:tcPr>
          <w:p w:rsidR="00EE5265" w:rsidRPr="00BD0148" w:rsidRDefault="00EE5265" w:rsidP="00524814">
            <w:pPr>
              <w:jc w:val="center"/>
            </w:pPr>
            <w:r w:rsidRPr="00BD0148">
              <w:t>4</w:t>
            </w:r>
          </w:p>
        </w:tc>
        <w:tc>
          <w:tcPr>
            <w:tcW w:w="3260" w:type="dxa"/>
          </w:tcPr>
          <w:p w:rsidR="00EE5265" w:rsidRPr="00BD0148" w:rsidRDefault="00EE5265" w:rsidP="00524814">
            <w:r w:rsidRPr="00BD0148">
              <w:t>Department of Agriculture, Water and the Environment</w:t>
            </w:r>
          </w:p>
        </w:tc>
        <w:tc>
          <w:tcPr>
            <w:tcW w:w="4910" w:type="dxa"/>
          </w:tcPr>
          <w:p w:rsidR="00EE5265" w:rsidRPr="00BD0148" w:rsidRDefault="00EE5265" w:rsidP="00524814">
            <w:r w:rsidRPr="00BD0148">
              <w:t>Assistant Secretary, responsible for property</w:t>
            </w:r>
          </w:p>
        </w:tc>
      </w:tr>
      <w:tr w:rsidR="00EE5265" w:rsidRPr="00BD0148" w:rsidTr="00524814">
        <w:tc>
          <w:tcPr>
            <w:tcW w:w="846" w:type="dxa"/>
          </w:tcPr>
          <w:p w:rsidR="00EE5265" w:rsidRPr="00BD0148" w:rsidRDefault="00EE5265" w:rsidP="00524814">
            <w:pPr>
              <w:jc w:val="center"/>
            </w:pPr>
            <w:r w:rsidRPr="00BD0148">
              <w:t>5</w:t>
            </w:r>
          </w:p>
        </w:tc>
        <w:tc>
          <w:tcPr>
            <w:tcW w:w="3260" w:type="dxa"/>
          </w:tcPr>
          <w:p w:rsidR="00EE5265" w:rsidRPr="00BD0148" w:rsidRDefault="00EE5265" w:rsidP="00524814">
            <w:r w:rsidRPr="00BD0148">
              <w:t>Australian Fisheries Management Authority</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rsidRPr="00BD0148">
              <w:t>6</w:t>
            </w:r>
          </w:p>
        </w:tc>
        <w:tc>
          <w:tcPr>
            <w:tcW w:w="3260" w:type="dxa"/>
          </w:tcPr>
          <w:p w:rsidR="00EE5265" w:rsidRPr="00BD0148" w:rsidRDefault="00EE5265" w:rsidP="00524814">
            <w:r w:rsidRPr="00BD0148">
              <w:t>Australian Fisheries Management Authority</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rsidRPr="00BD0148">
              <w:t>7</w:t>
            </w:r>
          </w:p>
        </w:tc>
        <w:tc>
          <w:tcPr>
            <w:tcW w:w="3260" w:type="dxa"/>
          </w:tcPr>
          <w:p w:rsidR="00EE5265" w:rsidRPr="00BD0148" w:rsidRDefault="00EE5265" w:rsidP="00524814">
            <w:r w:rsidRPr="00BD0148">
              <w:t>Australian Pesticides and Veterinary Medicines Authority</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rsidRPr="00BD0148">
              <w:t>8</w:t>
            </w:r>
          </w:p>
        </w:tc>
        <w:tc>
          <w:tcPr>
            <w:tcW w:w="3260" w:type="dxa"/>
          </w:tcPr>
          <w:p w:rsidR="00EE5265" w:rsidRPr="00BD0148" w:rsidRDefault="00EE5265" w:rsidP="00524814">
            <w:r w:rsidRPr="00BD0148">
              <w:t>Bureau of Meteorology</w:t>
            </w:r>
          </w:p>
        </w:tc>
        <w:tc>
          <w:tcPr>
            <w:tcW w:w="4910" w:type="dxa"/>
          </w:tcPr>
          <w:p w:rsidR="00EE5265" w:rsidRPr="00BD0148" w:rsidRDefault="00EE5265" w:rsidP="00524814">
            <w:r w:rsidRPr="00BD0148">
              <w:t>Chief Executive Officer and Director of the Bureau of Meteorology</w:t>
            </w:r>
          </w:p>
        </w:tc>
      </w:tr>
      <w:tr w:rsidR="00EE5265" w:rsidRPr="00BD0148" w:rsidTr="00524814">
        <w:tc>
          <w:tcPr>
            <w:tcW w:w="846" w:type="dxa"/>
          </w:tcPr>
          <w:p w:rsidR="00EE5265" w:rsidRPr="00BD0148" w:rsidRDefault="00EE5265" w:rsidP="00524814">
            <w:pPr>
              <w:jc w:val="center"/>
            </w:pPr>
            <w:r w:rsidRPr="00BD0148">
              <w:t>9</w:t>
            </w:r>
          </w:p>
        </w:tc>
        <w:tc>
          <w:tcPr>
            <w:tcW w:w="3260" w:type="dxa"/>
          </w:tcPr>
          <w:p w:rsidR="00EE5265" w:rsidRPr="00BD0148" w:rsidRDefault="00EE5265" w:rsidP="00524814">
            <w:r w:rsidRPr="00BD0148">
              <w:t>Bureau of Meteorology</w:t>
            </w:r>
          </w:p>
        </w:tc>
        <w:tc>
          <w:tcPr>
            <w:tcW w:w="4910" w:type="dxa"/>
          </w:tcPr>
          <w:p w:rsidR="00EE5265" w:rsidRPr="00BD0148" w:rsidRDefault="00EE5265" w:rsidP="00524814">
            <w:r w:rsidRPr="00BD0148">
              <w:t>Group Executive Corporate Services &amp; Chief Operating Officer</w:t>
            </w:r>
          </w:p>
        </w:tc>
      </w:tr>
      <w:tr w:rsidR="00EE5265" w:rsidRPr="00BD0148" w:rsidTr="00524814">
        <w:tc>
          <w:tcPr>
            <w:tcW w:w="846" w:type="dxa"/>
          </w:tcPr>
          <w:p w:rsidR="00EE5265" w:rsidRPr="00BD0148" w:rsidRDefault="00EE5265" w:rsidP="00524814">
            <w:pPr>
              <w:jc w:val="center"/>
            </w:pPr>
            <w:r w:rsidRPr="00BD0148">
              <w:t>10</w:t>
            </w:r>
          </w:p>
        </w:tc>
        <w:tc>
          <w:tcPr>
            <w:tcW w:w="3260" w:type="dxa"/>
          </w:tcPr>
          <w:p w:rsidR="00EE5265" w:rsidRPr="00BD0148" w:rsidRDefault="00EE5265" w:rsidP="00524814">
            <w:r w:rsidRPr="00BD0148">
              <w:t>Bureau of Meteorology</w:t>
            </w:r>
          </w:p>
        </w:tc>
        <w:tc>
          <w:tcPr>
            <w:tcW w:w="4910" w:type="dxa"/>
          </w:tcPr>
          <w:p w:rsidR="00EE5265" w:rsidRPr="00BD0148" w:rsidRDefault="00EE5265" w:rsidP="00524814">
            <w:r w:rsidRPr="00BD0148">
              <w:t>General Manager, Finance and Chief Financial Officer</w:t>
            </w:r>
          </w:p>
        </w:tc>
      </w:tr>
      <w:tr w:rsidR="00EE5265" w:rsidRPr="00BD0148" w:rsidTr="00524814">
        <w:tc>
          <w:tcPr>
            <w:tcW w:w="846" w:type="dxa"/>
          </w:tcPr>
          <w:p w:rsidR="00EE5265" w:rsidRPr="00BD0148" w:rsidRDefault="00EE5265" w:rsidP="00524814">
            <w:pPr>
              <w:jc w:val="center"/>
            </w:pPr>
            <w:r w:rsidRPr="00BD0148">
              <w:t>11</w:t>
            </w:r>
          </w:p>
        </w:tc>
        <w:tc>
          <w:tcPr>
            <w:tcW w:w="3260" w:type="dxa"/>
          </w:tcPr>
          <w:p w:rsidR="00EE5265" w:rsidRPr="00BD0148" w:rsidRDefault="00EE5265" w:rsidP="00524814">
            <w:r w:rsidRPr="00BD0148">
              <w:t>Bureau of Meteorology</w:t>
            </w:r>
          </w:p>
        </w:tc>
        <w:tc>
          <w:tcPr>
            <w:tcW w:w="4910" w:type="dxa"/>
          </w:tcPr>
          <w:p w:rsidR="00EE5265" w:rsidRPr="00BD0148" w:rsidRDefault="00EE5265" w:rsidP="00524814">
            <w:r w:rsidRPr="00BD0148">
              <w:t>Manager Corporate Real Estate</w:t>
            </w:r>
          </w:p>
        </w:tc>
      </w:tr>
      <w:tr w:rsidR="00EE5265" w:rsidRPr="00BD0148" w:rsidTr="00524814">
        <w:tc>
          <w:tcPr>
            <w:tcW w:w="846" w:type="dxa"/>
          </w:tcPr>
          <w:p w:rsidR="00EE5265" w:rsidRPr="00BD0148" w:rsidRDefault="00EE5265" w:rsidP="00524814">
            <w:pPr>
              <w:jc w:val="center"/>
            </w:pPr>
            <w:r w:rsidRPr="00BD0148">
              <w:t>12</w:t>
            </w:r>
          </w:p>
        </w:tc>
        <w:tc>
          <w:tcPr>
            <w:tcW w:w="3260" w:type="dxa"/>
          </w:tcPr>
          <w:p w:rsidR="00EE5265" w:rsidRPr="00BD0148" w:rsidRDefault="00EE5265" w:rsidP="00524814">
            <w:r w:rsidRPr="00BD0148">
              <w:t>Bureau of Meteorology</w:t>
            </w:r>
          </w:p>
        </w:tc>
        <w:tc>
          <w:tcPr>
            <w:tcW w:w="4910" w:type="dxa"/>
          </w:tcPr>
          <w:p w:rsidR="00EE5265" w:rsidRPr="00BD0148" w:rsidRDefault="00EE5265" w:rsidP="00524814">
            <w:r w:rsidRPr="00BD0148">
              <w:t>Corporate Real Estate</w:t>
            </w:r>
          </w:p>
        </w:tc>
      </w:tr>
      <w:tr w:rsidR="00EE5265" w:rsidRPr="00BD0148" w:rsidTr="00524814">
        <w:tc>
          <w:tcPr>
            <w:tcW w:w="846" w:type="dxa"/>
          </w:tcPr>
          <w:p w:rsidR="00EE5265" w:rsidRPr="00BD0148" w:rsidRDefault="00EE5265" w:rsidP="00524814">
            <w:pPr>
              <w:jc w:val="center"/>
            </w:pPr>
            <w:r w:rsidRPr="00BD0148">
              <w:t>13</w:t>
            </w:r>
          </w:p>
        </w:tc>
        <w:tc>
          <w:tcPr>
            <w:tcW w:w="3260" w:type="dxa"/>
          </w:tcPr>
          <w:p w:rsidR="00EE5265" w:rsidRPr="00BD0148" w:rsidRDefault="00EE5265" w:rsidP="00524814">
            <w:r w:rsidRPr="00BD0148">
              <w:t>Bureau of Meteorology</w:t>
            </w:r>
          </w:p>
        </w:tc>
        <w:tc>
          <w:tcPr>
            <w:tcW w:w="4910" w:type="dxa"/>
          </w:tcPr>
          <w:p w:rsidR="00EE5265" w:rsidRPr="00BD0148" w:rsidRDefault="00EE5265" w:rsidP="00524814">
            <w:r w:rsidRPr="00BD0148">
              <w:t>Works &amp; Office Services</w:t>
            </w:r>
          </w:p>
        </w:tc>
      </w:tr>
      <w:tr w:rsidR="00EE5265" w:rsidRPr="00BD0148" w:rsidTr="00524814">
        <w:tc>
          <w:tcPr>
            <w:tcW w:w="846" w:type="dxa"/>
          </w:tcPr>
          <w:p w:rsidR="00EE5265" w:rsidRPr="00BD0148" w:rsidRDefault="00EE5265" w:rsidP="00524814">
            <w:pPr>
              <w:jc w:val="center"/>
            </w:pPr>
            <w:r w:rsidRPr="00BD0148">
              <w:t>14</w:t>
            </w:r>
          </w:p>
        </w:tc>
        <w:tc>
          <w:tcPr>
            <w:tcW w:w="3260" w:type="dxa"/>
          </w:tcPr>
          <w:p w:rsidR="00EE5265" w:rsidRPr="00BD0148" w:rsidRDefault="00EE5265" w:rsidP="00524814">
            <w:r w:rsidRPr="00BD0148">
              <w:t>Cotton Research and Development Corporation</w:t>
            </w:r>
          </w:p>
        </w:tc>
        <w:tc>
          <w:tcPr>
            <w:tcW w:w="4910" w:type="dxa"/>
          </w:tcPr>
          <w:p w:rsidR="00EE5265" w:rsidRPr="00BD0148" w:rsidRDefault="00EE5265" w:rsidP="00524814">
            <w:r w:rsidRPr="00BD0148">
              <w:t>Executive Director</w:t>
            </w:r>
          </w:p>
        </w:tc>
      </w:tr>
      <w:tr w:rsidR="00EE5265" w:rsidRPr="00BD0148" w:rsidTr="00524814">
        <w:tc>
          <w:tcPr>
            <w:tcW w:w="846" w:type="dxa"/>
          </w:tcPr>
          <w:p w:rsidR="00EE5265" w:rsidRPr="00BD0148" w:rsidRDefault="00EE5265" w:rsidP="00524814">
            <w:pPr>
              <w:jc w:val="center"/>
            </w:pPr>
            <w:r w:rsidRPr="00BD0148">
              <w:t>15</w:t>
            </w:r>
          </w:p>
        </w:tc>
        <w:tc>
          <w:tcPr>
            <w:tcW w:w="3260" w:type="dxa"/>
          </w:tcPr>
          <w:p w:rsidR="00EE5265" w:rsidRPr="00BD0148" w:rsidRDefault="00EE5265" w:rsidP="00524814">
            <w:r w:rsidRPr="00BD0148">
              <w:t>Director of National Parks</w:t>
            </w:r>
          </w:p>
        </w:tc>
        <w:tc>
          <w:tcPr>
            <w:tcW w:w="4910" w:type="dxa"/>
          </w:tcPr>
          <w:p w:rsidR="00EE5265" w:rsidRPr="00BD0148" w:rsidRDefault="00EE5265" w:rsidP="00524814">
            <w:r w:rsidRPr="00BD0148">
              <w:t>Director of National Parks</w:t>
            </w:r>
          </w:p>
        </w:tc>
      </w:tr>
      <w:tr w:rsidR="00EE5265" w:rsidRPr="00BD0148" w:rsidTr="00524814">
        <w:tc>
          <w:tcPr>
            <w:tcW w:w="846" w:type="dxa"/>
          </w:tcPr>
          <w:p w:rsidR="00EE5265" w:rsidRPr="00BD0148" w:rsidRDefault="00EE5265" w:rsidP="00524814">
            <w:pPr>
              <w:jc w:val="center"/>
            </w:pPr>
            <w:r w:rsidRPr="00BD0148">
              <w:t>16</w:t>
            </w:r>
          </w:p>
        </w:tc>
        <w:tc>
          <w:tcPr>
            <w:tcW w:w="3260" w:type="dxa"/>
          </w:tcPr>
          <w:p w:rsidR="00EE5265" w:rsidRPr="00BD0148" w:rsidRDefault="00EE5265" w:rsidP="00524814">
            <w:r w:rsidRPr="00BD0148">
              <w:t>Fisheries Research and Development Corporation</w:t>
            </w:r>
          </w:p>
        </w:tc>
        <w:tc>
          <w:tcPr>
            <w:tcW w:w="4910" w:type="dxa"/>
          </w:tcPr>
          <w:p w:rsidR="00EE5265" w:rsidRPr="00BD0148" w:rsidRDefault="00EE5265" w:rsidP="00524814">
            <w:r w:rsidRPr="00BD0148">
              <w:t>Manager Corporate Services</w:t>
            </w:r>
          </w:p>
        </w:tc>
      </w:tr>
      <w:tr w:rsidR="00EE5265" w:rsidRPr="00BD0148" w:rsidTr="00524814">
        <w:tc>
          <w:tcPr>
            <w:tcW w:w="846" w:type="dxa"/>
          </w:tcPr>
          <w:p w:rsidR="00EE5265" w:rsidRPr="00BD0148" w:rsidRDefault="00EE5265" w:rsidP="00524814">
            <w:pPr>
              <w:jc w:val="center"/>
            </w:pPr>
            <w:r w:rsidRPr="00BD0148">
              <w:t>17</w:t>
            </w:r>
          </w:p>
        </w:tc>
        <w:tc>
          <w:tcPr>
            <w:tcW w:w="3260" w:type="dxa"/>
          </w:tcPr>
          <w:p w:rsidR="00EE5265" w:rsidRPr="00BD0148" w:rsidRDefault="00EE5265" w:rsidP="00524814">
            <w:r w:rsidRPr="00BD0148">
              <w:t>Grains Research Development Corporation</w:t>
            </w:r>
          </w:p>
        </w:tc>
        <w:tc>
          <w:tcPr>
            <w:tcW w:w="4910" w:type="dxa"/>
          </w:tcPr>
          <w:p w:rsidR="00EE5265" w:rsidRPr="00BD0148" w:rsidRDefault="00EE5265" w:rsidP="00524814">
            <w:r w:rsidRPr="00BD0148">
              <w:t>Managing Director</w:t>
            </w:r>
          </w:p>
        </w:tc>
      </w:tr>
      <w:tr w:rsidR="00EE5265" w:rsidRPr="00BD0148" w:rsidTr="00524814">
        <w:tc>
          <w:tcPr>
            <w:tcW w:w="846" w:type="dxa"/>
          </w:tcPr>
          <w:p w:rsidR="00EE5265" w:rsidRPr="00BD0148" w:rsidRDefault="00EE5265" w:rsidP="00524814">
            <w:pPr>
              <w:jc w:val="center"/>
            </w:pPr>
            <w:r w:rsidRPr="00BD0148">
              <w:t>18</w:t>
            </w:r>
          </w:p>
        </w:tc>
        <w:tc>
          <w:tcPr>
            <w:tcW w:w="3260" w:type="dxa"/>
          </w:tcPr>
          <w:p w:rsidR="00EE5265" w:rsidRPr="00BD0148" w:rsidRDefault="00EE5265" w:rsidP="00524814">
            <w:r w:rsidRPr="00BD0148">
              <w:t>Great Barrier Reef Marine Park Authority</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rsidRPr="00BD0148">
              <w:t>19</w:t>
            </w:r>
          </w:p>
        </w:tc>
        <w:tc>
          <w:tcPr>
            <w:tcW w:w="3260" w:type="dxa"/>
          </w:tcPr>
          <w:p w:rsidR="00EE5265" w:rsidRPr="00BD0148" w:rsidRDefault="00EE5265" w:rsidP="00524814">
            <w:r w:rsidRPr="00BD0148">
              <w:t>Great Barrier Reef Marine Park Authority</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rsidRPr="00BD0148">
              <w:t>20</w:t>
            </w:r>
          </w:p>
        </w:tc>
        <w:tc>
          <w:tcPr>
            <w:tcW w:w="3260" w:type="dxa"/>
          </w:tcPr>
          <w:p w:rsidR="00EE5265" w:rsidRPr="00BD0148" w:rsidRDefault="00EE5265" w:rsidP="00524814">
            <w:r w:rsidRPr="00BD0148">
              <w:t>Great Barrier Reef Marine Park Authority</w:t>
            </w:r>
          </w:p>
        </w:tc>
        <w:tc>
          <w:tcPr>
            <w:tcW w:w="4910" w:type="dxa"/>
          </w:tcPr>
          <w:p w:rsidR="00EE5265" w:rsidRPr="00BD0148" w:rsidRDefault="00EE5265" w:rsidP="00524814">
            <w:r w:rsidRPr="00BD0148">
              <w:t>General Manager Corporate Services</w:t>
            </w:r>
          </w:p>
        </w:tc>
      </w:tr>
      <w:tr w:rsidR="00EE5265" w:rsidRPr="00BD0148" w:rsidTr="00524814">
        <w:tc>
          <w:tcPr>
            <w:tcW w:w="846" w:type="dxa"/>
          </w:tcPr>
          <w:p w:rsidR="00EE5265" w:rsidRPr="00BD0148" w:rsidRDefault="00EE5265" w:rsidP="00524814">
            <w:pPr>
              <w:jc w:val="center"/>
            </w:pPr>
            <w:r w:rsidRPr="00BD0148">
              <w:t>21</w:t>
            </w:r>
          </w:p>
        </w:tc>
        <w:tc>
          <w:tcPr>
            <w:tcW w:w="3260" w:type="dxa"/>
          </w:tcPr>
          <w:p w:rsidR="00EE5265" w:rsidRPr="00BD0148" w:rsidRDefault="00EE5265" w:rsidP="00524814">
            <w:r w:rsidRPr="00BD0148">
              <w:t>Great Barrier Reef Marine Park Authority</w:t>
            </w:r>
          </w:p>
        </w:tc>
        <w:tc>
          <w:tcPr>
            <w:tcW w:w="4910" w:type="dxa"/>
          </w:tcPr>
          <w:p w:rsidR="00EE5265" w:rsidRPr="00BD0148" w:rsidRDefault="00EE5265" w:rsidP="00524814">
            <w:r w:rsidRPr="00BD0148">
              <w:t>General Manager Reef Engagement</w:t>
            </w:r>
          </w:p>
          <w:p w:rsidR="00EE5265" w:rsidRPr="00BD0148" w:rsidRDefault="00EE5265" w:rsidP="00524814"/>
          <w:p w:rsidR="00EE5265" w:rsidRPr="00BD0148" w:rsidRDefault="00EE5265" w:rsidP="00524814"/>
        </w:tc>
      </w:tr>
      <w:tr w:rsidR="00EE5265" w:rsidRPr="00BD0148" w:rsidTr="00524814">
        <w:tc>
          <w:tcPr>
            <w:tcW w:w="846" w:type="dxa"/>
          </w:tcPr>
          <w:p w:rsidR="00520459" w:rsidRDefault="00EE5265" w:rsidP="00524814">
            <w:pPr>
              <w:jc w:val="center"/>
            </w:pPr>
            <w:r w:rsidRPr="00BD0148">
              <w:t>22</w:t>
            </w:r>
          </w:p>
          <w:p w:rsidR="00EE5265" w:rsidRPr="00520459" w:rsidRDefault="00EE5265" w:rsidP="00520459"/>
        </w:tc>
        <w:tc>
          <w:tcPr>
            <w:tcW w:w="3260" w:type="dxa"/>
          </w:tcPr>
          <w:p w:rsidR="00EE5265" w:rsidRDefault="00EE5265" w:rsidP="00524814">
            <w:r w:rsidRPr="00BD0148">
              <w:t>Murray-Darling Basin Authority</w:t>
            </w:r>
          </w:p>
          <w:p w:rsidR="00520459" w:rsidRPr="00BD0148" w:rsidRDefault="00520459" w:rsidP="00524814"/>
        </w:tc>
        <w:tc>
          <w:tcPr>
            <w:tcW w:w="4910" w:type="dxa"/>
          </w:tcPr>
          <w:p w:rsidR="00EE5265" w:rsidRPr="00BD0148" w:rsidRDefault="00EE5265" w:rsidP="00524814">
            <w:r w:rsidRPr="00BD0148">
              <w:t>Chief Executive</w:t>
            </w:r>
          </w:p>
        </w:tc>
      </w:tr>
      <w:tr w:rsidR="00EE5265" w:rsidRPr="00BD0148" w:rsidTr="00524814">
        <w:tc>
          <w:tcPr>
            <w:tcW w:w="846" w:type="dxa"/>
          </w:tcPr>
          <w:p w:rsidR="00EE5265" w:rsidRPr="00BD0148" w:rsidRDefault="00EE5265" w:rsidP="00524814">
            <w:pPr>
              <w:jc w:val="center"/>
            </w:pPr>
            <w:r w:rsidRPr="00BD0148">
              <w:lastRenderedPageBreak/>
              <w:t>23</w:t>
            </w:r>
          </w:p>
        </w:tc>
        <w:tc>
          <w:tcPr>
            <w:tcW w:w="3260" w:type="dxa"/>
          </w:tcPr>
          <w:p w:rsidR="00EE5265" w:rsidRPr="00BD0148" w:rsidRDefault="00EE5265" w:rsidP="00524814">
            <w:r w:rsidRPr="00BD0148">
              <w:t>Murray-Darling Basin Authority</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rsidRPr="00BD0148">
              <w:t>24</w:t>
            </w:r>
          </w:p>
        </w:tc>
        <w:tc>
          <w:tcPr>
            <w:tcW w:w="3260" w:type="dxa"/>
          </w:tcPr>
          <w:p w:rsidR="00EE5265" w:rsidRPr="00BD0148" w:rsidRDefault="00EE5265" w:rsidP="00524814">
            <w:r w:rsidRPr="00BD0148">
              <w:t>Murray-Darling Basin Authority</w:t>
            </w:r>
          </w:p>
        </w:tc>
        <w:tc>
          <w:tcPr>
            <w:tcW w:w="4910" w:type="dxa"/>
          </w:tcPr>
          <w:p w:rsidR="00EE5265" w:rsidRPr="00BD0148" w:rsidRDefault="00EE5265" w:rsidP="00524814">
            <w:r w:rsidRPr="00BD0148">
              <w:t>Executive Director, River Management</w:t>
            </w:r>
          </w:p>
        </w:tc>
      </w:tr>
      <w:tr w:rsidR="00EE5265" w:rsidRPr="00BD0148" w:rsidTr="00524814">
        <w:tc>
          <w:tcPr>
            <w:tcW w:w="846" w:type="dxa"/>
          </w:tcPr>
          <w:p w:rsidR="00EE5265" w:rsidRPr="00BD0148" w:rsidRDefault="00EE5265" w:rsidP="00524814">
            <w:pPr>
              <w:jc w:val="center"/>
            </w:pPr>
            <w:r w:rsidRPr="00BD0148">
              <w:t>25</w:t>
            </w:r>
          </w:p>
        </w:tc>
        <w:tc>
          <w:tcPr>
            <w:tcW w:w="3260" w:type="dxa"/>
          </w:tcPr>
          <w:p w:rsidR="00EE5265" w:rsidRPr="00BD0148" w:rsidRDefault="00EE5265" w:rsidP="00524814">
            <w:r w:rsidRPr="00BD0148">
              <w:t>Regional Investment Corporation</w:t>
            </w:r>
          </w:p>
        </w:tc>
        <w:tc>
          <w:tcPr>
            <w:tcW w:w="4910" w:type="dxa"/>
          </w:tcPr>
          <w:p w:rsidR="00EE5265" w:rsidRPr="00BD0148" w:rsidRDefault="00EE5265" w:rsidP="00524814">
            <w:r w:rsidRPr="00BD0148">
              <w:t xml:space="preserve">Chief Executive Officer </w:t>
            </w:r>
          </w:p>
        </w:tc>
      </w:tr>
      <w:tr w:rsidR="00EE5265" w:rsidRPr="00BD0148" w:rsidTr="00524814">
        <w:tc>
          <w:tcPr>
            <w:tcW w:w="846" w:type="dxa"/>
          </w:tcPr>
          <w:p w:rsidR="00EE5265" w:rsidRPr="00BD0148" w:rsidRDefault="00EE5265" w:rsidP="00524814">
            <w:pPr>
              <w:jc w:val="center"/>
            </w:pPr>
            <w:r w:rsidRPr="00BD0148">
              <w:t>26</w:t>
            </w:r>
          </w:p>
        </w:tc>
        <w:tc>
          <w:tcPr>
            <w:tcW w:w="3260" w:type="dxa"/>
          </w:tcPr>
          <w:p w:rsidR="00EE5265" w:rsidRPr="00BD0148" w:rsidRDefault="00EE5265" w:rsidP="00524814">
            <w:r w:rsidRPr="00BD0148">
              <w:t xml:space="preserve">Wine Australia </w:t>
            </w:r>
          </w:p>
        </w:tc>
        <w:tc>
          <w:tcPr>
            <w:tcW w:w="4910" w:type="dxa"/>
          </w:tcPr>
          <w:p w:rsidR="00EE5265" w:rsidRPr="00BD0148" w:rsidRDefault="00EE5265" w:rsidP="00524814">
            <w:r w:rsidRPr="00BD0148">
              <w:t>Chief Executive Officer</w:t>
            </w:r>
          </w:p>
        </w:tc>
      </w:tr>
      <w:tr w:rsidR="00EE5265" w:rsidRPr="00BD0148" w:rsidTr="00524814">
        <w:tc>
          <w:tcPr>
            <w:tcW w:w="9016" w:type="dxa"/>
            <w:gridSpan w:val="3"/>
          </w:tcPr>
          <w:p w:rsidR="00EE5265" w:rsidRPr="00BD0148" w:rsidRDefault="00EE5265" w:rsidP="00524814">
            <w:pPr>
              <w:rPr>
                <w:b/>
                <w:i/>
              </w:rPr>
            </w:pPr>
            <w:r w:rsidRPr="00BD0148">
              <w:rPr>
                <w:b/>
                <w:i/>
              </w:rPr>
              <w:t>Attorney-General’s Portfolio</w:t>
            </w:r>
          </w:p>
        </w:tc>
      </w:tr>
      <w:tr w:rsidR="00EE5265" w:rsidRPr="00BD0148" w:rsidTr="00524814">
        <w:tc>
          <w:tcPr>
            <w:tcW w:w="846" w:type="dxa"/>
          </w:tcPr>
          <w:p w:rsidR="00EE5265" w:rsidRPr="00BD0148" w:rsidRDefault="00EE5265" w:rsidP="00524814">
            <w:pPr>
              <w:jc w:val="center"/>
            </w:pPr>
            <w:r w:rsidRPr="00BD0148">
              <w:t>27</w:t>
            </w:r>
          </w:p>
        </w:tc>
        <w:tc>
          <w:tcPr>
            <w:tcW w:w="3260" w:type="dxa"/>
          </w:tcPr>
          <w:p w:rsidR="00EE5265" w:rsidRPr="00BD0148" w:rsidRDefault="00EE5265" w:rsidP="00524814">
            <w:r w:rsidRPr="00BD0148">
              <w:t>Attorney-General’s Department</w:t>
            </w:r>
          </w:p>
        </w:tc>
        <w:tc>
          <w:tcPr>
            <w:tcW w:w="4910" w:type="dxa"/>
          </w:tcPr>
          <w:p w:rsidR="00EE5265" w:rsidRPr="00BD0148" w:rsidRDefault="00EE5265" w:rsidP="00524814">
            <w:r w:rsidRPr="00BD0148">
              <w:t>Assistant Secretary, Business Operations Branch, Corporate Division</w:t>
            </w:r>
          </w:p>
        </w:tc>
      </w:tr>
      <w:tr w:rsidR="00EE5265" w:rsidRPr="00BD0148" w:rsidTr="00524814">
        <w:tc>
          <w:tcPr>
            <w:tcW w:w="846" w:type="dxa"/>
          </w:tcPr>
          <w:p w:rsidR="00EE5265" w:rsidRPr="00BD0148" w:rsidRDefault="00EE5265" w:rsidP="00524814">
            <w:pPr>
              <w:jc w:val="center"/>
            </w:pPr>
            <w:r w:rsidRPr="00BD0148">
              <w:t>28</w:t>
            </w:r>
          </w:p>
        </w:tc>
        <w:tc>
          <w:tcPr>
            <w:tcW w:w="3260" w:type="dxa"/>
          </w:tcPr>
          <w:p w:rsidR="00EE5265" w:rsidRPr="00BD0148" w:rsidRDefault="00EE5265" w:rsidP="00524814">
            <w:r w:rsidRPr="00BD0148">
              <w:t>Administrative Appeals Tribunal</w:t>
            </w:r>
          </w:p>
        </w:tc>
        <w:tc>
          <w:tcPr>
            <w:tcW w:w="4910" w:type="dxa"/>
          </w:tcPr>
          <w:p w:rsidR="00EE5265" w:rsidRPr="00BD0148" w:rsidRDefault="00EE5265" w:rsidP="00524814">
            <w:r w:rsidRPr="00BD0148">
              <w:t>Registrar</w:t>
            </w:r>
          </w:p>
        </w:tc>
      </w:tr>
      <w:tr w:rsidR="00EE5265" w:rsidRPr="00BD0148" w:rsidTr="00524814">
        <w:tc>
          <w:tcPr>
            <w:tcW w:w="846" w:type="dxa"/>
          </w:tcPr>
          <w:p w:rsidR="00EE5265" w:rsidRPr="00BD0148" w:rsidRDefault="00EE5265" w:rsidP="00524814">
            <w:pPr>
              <w:jc w:val="center"/>
            </w:pPr>
            <w:r w:rsidRPr="00BD0148">
              <w:t>29</w:t>
            </w:r>
          </w:p>
        </w:tc>
        <w:tc>
          <w:tcPr>
            <w:tcW w:w="3260" w:type="dxa"/>
          </w:tcPr>
          <w:p w:rsidR="00EE5265" w:rsidRPr="00BD0148" w:rsidRDefault="00EE5265" w:rsidP="00524814">
            <w:r w:rsidRPr="00BD0148">
              <w:t>Administrative Appeals Tribunal</w:t>
            </w:r>
          </w:p>
        </w:tc>
        <w:tc>
          <w:tcPr>
            <w:tcW w:w="4910" w:type="dxa"/>
          </w:tcPr>
          <w:p w:rsidR="00EE5265" w:rsidRPr="00BD0148" w:rsidRDefault="00EE5265" w:rsidP="00524814">
            <w:r w:rsidRPr="00BD0148">
              <w:t>Executive Director, Corporate Services</w:t>
            </w:r>
          </w:p>
        </w:tc>
      </w:tr>
      <w:tr w:rsidR="00EE5265" w:rsidRPr="00BD0148" w:rsidTr="00524814">
        <w:tc>
          <w:tcPr>
            <w:tcW w:w="846" w:type="dxa"/>
          </w:tcPr>
          <w:p w:rsidR="00EE5265" w:rsidRPr="00BD0148" w:rsidRDefault="00EE5265" w:rsidP="00524814">
            <w:pPr>
              <w:jc w:val="center"/>
            </w:pPr>
            <w:r w:rsidRPr="00BD0148">
              <w:t>30</w:t>
            </w:r>
          </w:p>
        </w:tc>
        <w:tc>
          <w:tcPr>
            <w:tcW w:w="3260" w:type="dxa"/>
          </w:tcPr>
          <w:p w:rsidR="00EE5265" w:rsidRPr="00BD0148" w:rsidRDefault="00EE5265" w:rsidP="00524814">
            <w:r w:rsidRPr="00BD0148">
              <w:t>Australian Financial Security Authority</w:t>
            </w:r>
          </w:p>
        </w:tc>
        <w:tc>
          <w:tcPr>
            <w:tcW w:w="4910" w:type="dxa"/>
          </w:tcPr>
          <w:p w:rsidR="00EE5265" w:rsidRPr="00BD0148" w:rsidRDefault="00EE5265" w:rsidP="00524814">
            <w:r w:rsidRPr="00BD0148">
              <w:t>Chief Executive</w:t>
            </w:r>
          </w:p>
        </w:tc>
      </w:tr>
      <w:tr w:rsidR="00EE5265" w:rsidRPr="00BD0148" w:rsidTr="00524814">
        <w:tc>
          <w:tcPr>
            <w:tcW w:w="846" w:type="dxa"/>
          </w:tcPr>
          <w:p w:rsidR="00EE5265" w:rsidRPr="00BD0148" w:rsidRDefault="00EE5265" w:rsidP="00524814">
            <w:pPr>
              <w:jc w:val="center"/>
            </w:pPr>
            <w:r w:rsidRPr="00BD0148">
              <w:t>31</w:t>
            </w:r>
          </w:p>
        </w:tc>
        <w:tc>
          <w:tcPr>
            <w:tcW w:w="3260" w:type="dxa"/>
          </w:tcPr>
          <w:p w:rsidR="00EE5265" w:rsidRPr="00BD0148" w:rsidRDefault="00EE5265" w:rsidP="00524814">
            <w:r w:rsidRPr="00BD0148">
              <w:t>Australian Financial Security Authority</w:t>
            </w:r>
          </w:p>
        </w:tc>
        <w:tc>
          <w:tcPr>
            <w:tcW w:w="4910" w:type="dxa"/>
          </w:tcPr>
          <w:p w:rsidR="00EE5265" w:rsidRPr="00BD0148" w:rsidRDefault="00EE5265" w:rsidP="00524814">
            <w:r w:rsidRPr="00BD0148">
              <w:t>Deputy Chief Executive and Chief Operating Officer</w:t>
            </w:r>
          </w:p>
        </w:tc>
      </w:tr>
      <w:tr w:rsidR="00EE5265" w:rsidRPr="00BD0148" w:rsidTr="00524814">
        <w:tc>
          <w:tcPr>
            <w:tcW w:w="846" w:type="dxa"/>
          </w:tcPr>
          <w:p w:rsidR="00EE5265" w:rsidRPr="00BD0148" w:rsidRDefault="00EE5265" w:rsidP="00524814">
            <w:pPr>
              <w:jc w:val="center"/>
            </w:pPr>
            <w:r w:rsidRPr="00BD0148">
              <w:t>32</w:t>
            </w:r>
          </w:p>
        </w:tc>
        <w:tc>
          <w:tcPr>
            <w:tcW w:w="3260" w:type="dxa"/>
          </w:tcPr>
          <w:p w:rsidR="00EE5265" w:rsidRPr="00BD0148" w:rsidRDefault="00EE5265" w:rsidP="00524814">
            <w:r w:rsidRPr="00BD0148">
              <w:t>Australian Financial Security Authority</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rsidRPr="00BD0148">
              <w:t>33</w:t>
            </w:r>
          </w:p>
        </w:tc>
        <w:tc>
          <w:tcPr>
            <w:tcW w:w="3260" w:type="dxa"/>
          </w:tcPr>
          <w:p w:rsidR="00EE5265" w:rsidRPr="00BD0148" w:rsidRDefault="00EE5265" w:rsidP="00524814">
            <w:r w:rsidRPr="00BD0148">
              <w:t>Federal Court of Australia</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rsidRPr="00BD0148">
              <w:t>34</w:t>
            </w:r>
          </w:p>
        </w:tc>
        <w:tc>
          <w:tcPr>
            <w:tcW w:w="3260" w:type="dxa"/>
          </w:tcPr>
          <w:p w:rsidR="00EE5265" w:rsidRPr="00BD0148" w:rsidRDefault="00EE5265" w:rsidP="00524814">
            <w:r w:rsidRPr="00BD0148">
              <w:t>Federal Court of Australia</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rsidRPr="00BD0148">
              <w:t>35</w:t>
            </w:r>
          </w:p>
        </w:tc>
        <w:tc>
          <w:tcPr>
            <w:tcW w:w="3260" w:type="dxa"/>
          </w:tcPr>
          <w:p w:rsidR="00EE5265" w:rsidRPr="00BD0148" w:rsidRDefault="00EE5265" w:rsidP="00524814">
            <w:r w:rsidRPr="00BD0148">
              <w:t>Federal Court of Australia</w:t>
            </w:r>
          </w:p>
        </w:tc>
        <w:tc>
          <w:tcPr>
            <w:tcW w:w="4910" w:type="dxa"/>
          </w:tcPr>
          <w:p w:rsidR="00EE5265" w:rsidRPr="00BD0148" w:rsidRDefault="00EE5265" w:rsidP="00524814">
            <w:r w:rsidRPr="00BD0148">
              <w:t>Executive Director, Corporate Services</w:t>
            </w:r>
          </w:p>
        </w:tc>
      </w:tr>
      <w:tr w:rsidR="00EE5265" w:rsidRPr="00BD0148" w:rsidTr="00524814">
        <w:tc>
          <w:tcPr>
            <w:tcW w:w="846" w:type="dxa"/>
          </w:tcPr>
          <w:p w:rsidR="00EE5265" w:rsidRPr="00BD0148" w:rsidRDefault="00EE5265" w:rsidP="00524814">
            <w:pPr>
              <w:jc w:val="center"/>
            </w:pPr>
            <w:r w:rsidRPr="00BD0148">
              <w:t>36</w:t>
            </w:r>
          </w:p>
        </w:tc>
        <w:tc>
          <w:tcPr>
            <w:tcW w:w="3260" w:type="dxa"/>
          </w:tcPr>
          <w:p w:rsidR="00EE5265" w:rsidRPr="00BD0148" w:rsidRDefault="00EE5265" w:rsidP="00524814">
            <w:r w:rsidRPr="00BD0148">
              <w:t>National Archives of Australia</w:t>
            </w:r>
          </w:p>
        </w:tc>
        <w:tc>
          <w:tcPr>
            <w:tcW w:w="4910" w:type="dxa"/>
          </w:tcPr>
          <w:p w:rsidR="00EE5265" w:rsidRPr="00BD0148" w:rsidRDefault="00EE5265" w:rsidP="00524814">
            <w:r w:rsidRPr="00BD0148">
              <w:t>Director-General</w:t>
            </w:r>
          </w:p>
        </w:tc>
      </w:tr>
      <w:tr w:rsidR="00EE5265" w:rsidRPr="00BD0148" w:rsidTr="00524814">
        <w:tc>
          <w:tcPr>
            <w:tcW w:w="846" w:type="dxa"/>
          </w:tcPr>
          <w:p w:rsidR="00EE5265" w:rsidRPr="00BD0148" w:rsidRDefault="00EE5265" w:rsidP="00524814">
            <w:pPr>
              <w:jc w:val="center"/>
            </w:pPr>
            <w:r w:rsidRPr="00BD0148">
              <w:t>37</w:t>
            </w:r>
          </w:p>
        </w:tc>
        <w:tc>
          <w:tcPr>
            <w:tcW w:w="3260" w:type="dxa"/>
          </w:tcPr>
          <w:p w:rsidR="00EE5265" w:rsidRPr="00BD0148" w:rsidRDefault="00EE5265" w:rsidP="00524814">
            <w:r w:rsidRPr="00BD0148">
              <w:t>National Archives of Australia</w:t>
            </w:r>
          </w:p>
        </w:tc>
        <w:tc>
          <w:tcPr>
            <w:tcW w:w="4910" w:type="dxa"/>
          </w:tcPr>
          <w:p w:rsidR="00EE5265" w:rsidRPr="00BD0148" w:rsidRDefault="00EE5265" w:rsidP="00524814">
            <w:r w:rsidRPr="00BD0148">
              <w:t>Assistant Director-General, Corporate Services</w:t>
            </w:r>
          </w:p>
        </w:tc>
      </w:tr>
      <w:tr w:rsidR="00EE5265" w:rsidRPr="00BD0148" w:rsidTr="00524814">
        <w:tc>
          <w:tcPr>
            <w:tcW w:w="846" w:type="dxa"/>
          </w:tcPr>
          <w:p w:rsidR="00EE5265" w:rsidRPr="00BD0148" w:rsidRDefault="00EE5265" w:rsidP="00524814">
            <w:pPr>
              <w:jc w:val="center"/>
            </w:pPr>
            <w:r w:rsidRPr="00BD0148">
              <w:t>38</w:t>
            </w:r>
          </w:p>
        </w:tc>
        <w:tc>
          <w:tcPr>
            <w:tcW w:w="3260" w:type="dxa"/>
          </w:tcPr>
          <w:p w:rsidR="00EE5265" w:rsidRPr="00BD0148" w:rsidRDefault="00EE5265" w:rsidP="00524814">
            <w:r w:rsidRPr="00BD0148">
              <w:t>Office of Parliamentary Counsel</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rsidRPr="00BD0148">
              <w:t>39</w:t>
            </w:r>
          </w:p>
        </w:tc>
        <w:tc>
          <w:tcPr>
            <w:tcW w:w="3260" w:type="dxa"/>
          </w:tcPr>
          <w:p w:rsidR="00EE5265" w:rsidRPr="00BD0148" w:rsidRDefault="00EE5265" w:rsidP="00524814">
            <w:r w:rsidRPr="00BD0148">
              <w:t>Office of the Director of Public Prosecutions</w:t>
            </w:r>
          </w:p>
        </w:tc>
        <w:tc>
          <w:tcPr>
            <w:tcW w:w="4910" w:type="dxa"/>
          </w:tcPr>
          <w:p w:rsidR="00EE5265" w:rsidRPr="00BD0148" w:rsidRDefault="00EE5265" w:rsidP="00524814">
            <w:r w:rsidRPr="00BD0148">
              <w:t>Chief Corporate Officer</w:t>
            </w:r>
          </w:p>
        </w:tc>
      </w:tr>
      <w:tr w:rsidR="00EE5265" w:rsidRPr="00BD0148" w:rsidTr="00524814">
        <w:tc>
          <w:tcPr>
            <w:tcW w:w="846" w:type="dxa"/>
          </w:tcPr>
          <w:p w:rsidR="00EE5265" w:rsidRPr="00BD0148" w:rsidRDefault="00EE5265" w:rsidP="00524814">
            <w:pPr>
              <w:jc w:val="center"/>
            </w:pPr>
            <w:r w:rsidRPr="00BD0148">
              <w:t>40</w:t>
            </w:r>
          </w:p>
        </w:tc>
        <w:tc>
          <w:tcPr>
            <w:tcW w:w="3260" w:type="dxa"/>
          </w:tcPr>
          <w:p w:rsidR="00EE5265" w:rsidRPr="00BD0148" w:rsidRDefault="00EE5265" w:rsidP="00524814">
            <w:r w:rsidRPr="00BD0148">
              <w:t>Office of the Director of Public Prosecutions</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rsidRPr="00BD0148">
              <w:t>41</w:t>
            </w:r>
          </w:p>
        </w:tc>
        <w:tc>
          <w:tcPr>
            <w:tcW w:w="3260" w:type="dxa"/>
          </w:tcPr>
          <w:p w:rsidR="00EE5265" w:rsidRPr="00BD0148" w:rsidRDefault="00EE5265" w:rsidP="00524814">
            <w:r w:rsidRPr="00BD0148">
              <w:t>Office of the Commonwealth Ombudsman</w:t>
            </w:r>
          </w:p>
        </w:tc>
        <w:tc>
          <w:tcPr>
            <w:tcW w:w="4910" w:type="dxa"/>
          </w:tcPr>
          <w:p w:rsidR="00EE5265" w:rsidRPr="00BD0148" w:rsidRDefault="00EE5265" w:rsidP="00524814">
            <w:r w:rsidRPr="00BD0148">
              <w:t>Ombudsman</w:t>
            </w:r>
          </w:p>
        </w:tc>
      </w:tr>
      <w:tr w:rsidR="00EE5265" w:rsidRPr="00BD0148" w:rsidTr="00524814">
        <w:tc>
          <w:tcPr>
            <w:tcW w:w="846" w:type="dxa"/>
          </w:tcPr>
          <w:p w:rsidR="00EE5265" w:rsidRPr="00BD0148" w:rsidRDefault="00EE5265" w:rsidP="00524814">
            <w:pPr>
              <w:jc w:val="center"/>
            </w:pPr>
            <w:r w:rsidRPr="00BD0148">
              <w:t>42</w:t>
            </w:r>
          </w:p>
        </w:tc>
        <w:tc>
          <w:tcPr>
            <w:tcW w:w="3260" w:type="dxa"/>
          </w:tcPr>
          <w:p w:rsidR="00EE5265" w:rsidRPr="00BD0148" w:rsidRDefault="00EE5265" w:rsidP="00524814">
            <w:r w:rsidRPr="00BD0148">
              <w:t>Office of the Commonwealth Ombudsman</w:t>
            </w:r>
          </w:p>
        </w:tc>
        <w:tc>
          <w:tcPr>
            <w:tcW w:w="4910" w:type="dxa"/>
          </w:tcPr>
          <w:p w:rsidR="00EE5265" w:rsidRPr="00BD0148" w:rsidRDefault="00EE5265" w:rsidP="00524814">
            <w:r w:rsidRPr="00BD0148">
              <w:t>Deputy Ombudsman</w:t>
            </w:r>
          </w:p>
        </w:tc>
      </w:tr>
      <w:tr w:rsidR="00EE5265" w:rsidRPr="00BD0148" w:rsidTr="00524814">
        <w:tc>
          <w:tcPr>
            <w:tcW w:w="846" w:type="dxa"/>
          </w:tcPr>
          <w:p w:rsidR="00EE5265" w:rsidRPr="00BD0148" w:rsidRDefault="00EE5265" w:rsidP="00524814">
            <w:pPr>
              <w:jc w:val="center"/>
            </w:pPr>
            <w:r w:rsidRPr="00BD0148">
              <w:t>43</w:t>
            </w:r>
          </w:p>
        </w:tc>
        <w:tc>
          <w:tcPr>
            <w:tcW w:w="3260" w:type="dxa"/>
          </w:tcPr>
          <w:p w:rsidR="00EE5265" w:rsidRPr="00BD0148" w:rsidRDefault="00EE5265" w:rsidP="00524814">
            <w:r w:rsidRPr="00BD0148">
              <w:t>Office of the Commonwealth Ombudsman</w:t>
            </w:r>
          </w:p>
        </w:tc>
        <w:tc>
          <w:tcPr>
            <w:tcW w:w="4910" w:type="dxa"/>
          </w:tcPr>
          <w:p w:rsidR="00EE5265" w:rsidRPr="00BD0148" w:rsidRDefault="00EE5265" w:rsidP="00524814">
            <w:r w:rsidRPr="00BD0148">
              <w:t>Chief Operating Officer</w:t>
            </w:r>
          </w:p>
        </w:tc>
      </w:tr>
      <w:tr w:rsidR="00EE5265" w:rsidRPr="00BD0148" w:rsidTr="00524814">
        <w:tc>
          <w:tcPr>
            <w:tcW w:w="9016" w:type="dxa"/>
            <w:gridSpan w:val="3"/>
          </w:tcPr>
          <w:p w:rsidR="00EE5265" w:rsidRPr="00BD0148" w:rsidRDefault="00EE5265" w:rsidP="00524814">
            <w:pPr>
              <w:rPr>
                <w:b/>
                <w:i/>
              </w:rPr>
            </w:pPr>
            <w:r w:rsidRPr="00BD0148">
              <w:rPr>
                <w:b/>
                <w:i/>
              </w:rPr>
              <w:t>Defence Portfolio</w:t>
            </w:r>
          </w:p>
        </w:tc>
      </w:tr>
      <w:tr w:rsidR="00EE5265" w:rsidRPr="00BD0148" w:rsidTr="00524814">
        <w:tc>
          <w:tcPr>
            <w:tcW w:w="846" w:type="dxa"/>
          </w:tcPr>
          <w:p w:rsidR="00EE5265" w:rsidRPr="00BD0148" w:rsidRDefault="00EE5265" w:rsidP="00524814">
            <w:pPr>
              <w:jc w:val="center"/>
            </w:pPr>
            <w:r w:rsidRPr="00BD0148">
              <w:t>44</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Deputy Secretary Estate &amp; Infrastructure Group</w:t>
            </w:r>
          </w:p>
        </w:tc>
      </w:tr>
      <w:tr w:rsidR="00EE5265" w:rsidRPr="00BD0148" w:rsidTr="00524814">
        <w:tc>
          <w:tcPr>
            <w:tcW w:w="846" w:type="dxa"/>
          </w:tcPr>
          <w:p w:rsidR="00EE5265" w:rsidRPr="00BD0148" w:rsidRDefault="00EE5265" w:rsidP="00524814">
            <w:pPr>
              <w:jc w:val="center"/>
            </w:pPr>
            <w:r w:rsidRPr="00BD0148">
              <w:t>45</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 xml:space="preserve">Chief Finance Officer </w:t>
            </w:r>
          </w:p>
        </w:tc>
      </w:tr>
      <w:tr w:rsidR="00EE5265" w:rsidRPr="00BD0148" w:rsidTr="00524814">
        <w:tc>
          <w:tcPr>
            <w:tcW w:w="846" w:type="dxa"/>
          </w:tcPr>
          <w:p w:rsidR="00EE5265" w:rsidRPr="00BD0148" w:rsidRDefault="00EE5265" w:rsidP="00524814">
            <w:pPr>
              <w:jc w:val="center"/>
            </w:pPr>
            <w:r w:rsidRPr="00BD0148">
              <w:t>46</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First Assistant Secretary Infrastructure</w:t>
            </w:r>
          </w:p>
        </w:tc>
      </w:tr>
      <w:tr w:rsidR="00EE5265" w:rsidRPr="00BD0148" w:rsidTr="00524814">
        <w:tc>
          <w:tcPr>
            <w:tcW w:w="846" w:type="dxa"/>
          </w:tcPr>
          <w:p w:rsidR="00EE5265" w:rsidRPr="00BD0148" w:rsidRDefault="00EE5265" w:rsidP="00524814">
            <w:pPr>
              <w:jc w:val="center"/>
            </w:pPr>
            <w:r w:rsidRPr="00BD0148">
              <w:t>47</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Assistant Secretary Property Management</w:t>
            </w:r>
          </w:p>
        </w:tc>
      </w:tr>
      <w:tr w:rsidR="00EE5265" w:rsidRPr="00BD0148" w:rsidTr="00524814">
        <w:tc>
          <w:tcPr>
            <w:tcW w:w="846" w:type="dxa"/>
          </w:tcPr>
          <w:p w:rsidR="00EE5265" w:rsidRPr="00BD0148" w:rsidRDefault="00EE5265" w:rsidP="00524814">
            <w:pPr>
              <w:jc w:val="center"/>
            </w:pPr>
            <w:r w:rsidRPr="00BD0148">
              <w:t>48</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Director Strategic Advisory, Projects &amp; Integration</w:t>
            </w:r>
          </w:p>
        </w:tc>
      </w:tr>
      <w:tr w:rsidR="00EE5265" w:rsidRPr="00BD0148" w:rsidTr="00524814">
        <w:tc>
          <w:tcPr>
            <w:tcW w:w="846" w:type="dxa"/>
          </w:tcPr>
          <w:p w:rsidR="00EE5265" w:rsidRPr="00BD0148" w:rsidRDefault="00EE5265" w:rsidP="00524814">
            <w:pPr>
              <w:jc w:val="center"/>
            </w:pPr>
            <w:r w:rsidRPr="00BD0148">
              <w:lastRenderedPageBreak/>
              <w:t>49</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Director Strategic Contract Management</w:t>
            </w:r>
          </w:p>
        </w:tc>
      </w:tr>
      <w:tr w:rsidR="00EE5265" w:rsidRPr="00BD0148" w:rsidTr="00524814">
        <w:tc>
          <w:tcPr>
            <w:tcW w:w="846" w:type="dxa"/>
          </w:tcPr>
          <w:p w:rsidR="00EE5265" w:rsidRPr="00BD0148" w:rsidRDefault="00EE5265" w:rsidP="00524814">
            <w:pPr>
              <w:jc w:val="center"/>
            </w:pPr>
            <w:r w:rsidRPr="00BD0148">
              <w:t>50</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Director Property Acquisition &amp; Land Access</w:t>
            </w:r>
          </w:p>
        </w:tc>
      </w:tr>
      <w:tr w:rsidR="00EE5265" w:rsidRPr="00BD0148" w:rsidTr="00524814">
        <w:tc>
          <w:tcPr>
            <w:tcW w:w="846" w:type="dxa"/>
          </w:tcPr>
          <w:p w:rsidR="00EE5265" w:rsidRPr="00BD0148" w:rsidRDefault="00EE5265" w:rsidP="00524814">
            <w:pPr>
              <w:jc w:val="center"/>
            </w:pPr>
            <w:r w:rsidRPr="00BD0148">
              <w:t>51</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Director Estate Divestment Program</w:t>
            </w:r>
          </w:p>
        </w:tc>
      </w:tr>
      <w:tr w:rsidR="00EE5265" w:rsidRPr="00BD0148" w:rsidTr="00524814">
        <w:tc>
          <w:tcPr>
            <w:tcW w:w="846" w:type="dxa"/>
          </w:tcPr>
          <w:p w:rsidR="00EE5265" w:rsidRPr="00BD0148" w:rsidRDefault="00EE5265" w:rsidP="00524814">
            <w:pPr>
              <w:jc w:val="center"/>
            </w:pPr>
            <w:r w:rsidRPr="00BD0148">
              <w:t>52</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Deputy Director Estate Divestment Program</w:t>
            </w:r>
          </w:p>
        </w:tc>
      </w:tr>
      <w:tr w:rsidR="00EE5265" w:rsidRPr="00BD0148" w:rsidTr="00524814">
        <w:tc>
          <w:tcPr>
            <w:tcW w:w="846" w:type="dxa"/>
          </w:tcPr>
          <w:p w:rsidR="00EE5265" w:rsidRPr="00BD0148" w:rsidRDefault="00EE5265" w:rsidP="00524814">
            <w:pPr>
              <w:jc w:val="center"/>
            </w:pPr>
            <w:r w:rsidRPr="00BD0148">
              <w:t>53</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Director Office Leasing &amp; ACT Accommodation</w:t>
            </w:r>
          </w:p>
        </w:tc>
      </w:tr>
      <w:tr w:rsidR="00EE5265" w:rsidRPr="00BD0148" w:rsidTr="00524814">
        <w:tc>
          <w:tcPr>
            <w:tcW w:w="846" w:type="dxa"/>
          </w:tcPr>
          <w:p w:rsidR="00EE5265" w:rsidRPr="00BD0148" w:rsidRDefault="00EE5265" w:rsidP="00524814">
            <w:pPr>
              <w:jc w:val="center"/>
            </w:pPr>
            <w:r w:rsidRPr="00BD0148">
              <w:t>54</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Assistant Director National Property Management</w:t>
            </w:r>
          </w:p>
        </w:tc>
      </w:tr>
      <w:tr w:rsidR="00EE5265" w:rsidRPr="00BD0148" w:rsidTr="00524814">
        <w:tc>
          <w:tcPr>
            <w:tcW w:w="846" w:type="dxa"/>
          </w:tcPr>
          <w:p w:rsidR="00EE5265" w:rsidRPr="00BD0148" w:rsidRDefault="00EE5265" w:rsidP="00524814">
            <w:pPr>
              <w:jc w:val="center"/>
            </w:pPr>
            <w:r w:rsidRPr="00BD0148">
              <w:t>55</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Assistant Director Property Acquisition &amp; Land Access</w:t>
            </w:r>
          </w:p>
        </w:tc>
      </w:tr>
      <w:tr w:rsidR="00EE5265" w:rsidRPr="00BD0148" w:rsidTr="00524814">
        <w:tc>
          <w:tcPr>
            <w:tcW w:w="846" w:type="dxa"/>
          </w:tcPr>
          <w:p w:rsidR="00EE5265" w:rsidRPr="00BD0148" w:rsidRDefault="00EE5265" w:rsidP="00524814">
            <w:pPr>
              <w:jc w:val="center"/>
            </w:pPr>
            <w:r w:rsidRPr="00BD0148">
              <w:t>56</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Assistant Director Office Leasing &amp; ACT Accommodation</w:t>
            </w:r>
          </w:p>
        </w:tc>
      </w:tr>
      <w:tr w:rsidR="00EE5265" w:rsidRPr="00BD0148" w:rsidTr="00524814">
        <w:tc>
          <w:tcPr>
            <w:tcW w:w="846" w:type="dxa"/>
          </w:tcPr>
          <w:p w:rsidR="00EE5265" w:rsidRPr="00BD0148" w:rsidRDefault="00EE5265" w:rsidP="00524814">
            <w:pPr>
              <w:jc w:val="center"/>
            </w:pPr>
            <w:r w:rsidRPr="00BD0148">
              <w:t>57</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Assistant Director Estate Divestment Program</w:t>
            </w:r>
          </w:p>
        </w:tc>
      </w:tr>
      <w:tr w:rsidR="00EE5265" w:rsidRPr="00BD0148" w:rsidTr="00524814">
        <w:tc>
          <w:tcPr>
            <w:tcW w:w="846" w:type="dxa"/>
          </w:tcPr>
          <w:p w:rsidR="00EE5265" w:rsidRPr="00BD0148" w:rsidRDefault="00EE5265" w:rsidP="00524814">
            <w:pPr>
              <w:jc w:val="center"/>
            </w:pPr>
            <w:r w:rsidRPr="00BD0148">
              <w:t>58</w:t>
            </w:r>
          </w:p>
        </w:tc>
        <w:tc>
          <w:tcPr>
            <w:tcW w:w="3260" w:type="dxa"/>
          </w:tcPr>
          <w:p w:rsidR="00EE5265" w:rsidRPr="00BD0148" w:rsidRDefault="00EE5265" w:rsidP="00524814">
            <w:r w:rsidRPr="00BD0148">
              <w:t xml:space="preserve">Department of Defence </w:t>
            </w:r>
          </w:p>
        </w:tc>
        <w:tc>
          <w:tcPr>
            <w:tcW w:w="4910" w:type="dxa"/>
          </w:tcPr>
          <w:p w:rsidR="00EE5265" w:rsidRPr="00BD0148" w:rsidRDefault="00EE5265" w:rsidP="00524814">
            <w:r w:rsidRPr="00BD0148">
              <w:t>Assistant Directo</w:t>
            </w:r>
            <w:r w:rsidR="001271CF">
              <w:t>r Strategic Contract Management</w:t>
            </w:r>
          </w:p>
        </w:tc>
      </w:tr>
      <w:tr w:rsidR="00EE5265" w:rsidRPr="00BD0148" w:rsidTr="00524814">
        <w:tc>
          <w:tcPr>
            <w:tcW w:w="9016" w:type="dxa"/>
            <w:gridSpan w:val="3"/>
          </w:tcPr>
          <w:p w:rsidR="00EE5265" w:rsidRPr="00BD0148" w:rsidRDefault="00EE5265" w:rsidP="00524814">
            <w:pPr>
              <w:rPr>
                <w:b/>
                <w:i/>
              </w:rPr>
            </w:pPr>
            <w:r w:rsidRPr="00BD0148">
              <w:rPr>
                <w:b/>
                <w:i/>
              </w:rPr>
              <w:t>Education, Skills, and Employment Portfolio</w:t>
            </w:r>
          </w:p>
        </w:tc>
      </w:tr>
      <w:tr w:rsidR="00EE5265" w:rsidRPr="00BD0148" w:rsidTr="00524814">
        <w:tc>
          <w:tcPr>
            <w:tcW w:w="846" w:type="dxa"/>
          </w:tcPr>
          <w:p w:rsidR="00EE5265" w:rsidRPr="00BD0148" w:rsidRDefault="00EE5265" w:rsidP="00524814">
            <w:pPr>
              <w:jc w:val="center"/>
            </w:pPr>
            <w:r w:rsidRPr="00BD0148">
              <w:t>59</w:t>
            </w:r>
          </w:p>
        </w:tc>
        <w:tc>
          <w:tcPr>
            <w:tcW w:w="3260" w:type="dxa"/>
          </w:tcPr>
          <w:p w:rsidR="00EE5265" w:rsidRPr="00BD0148" w:rsidRDefault="00EE5265" w:rsidP="00524814">
            <w:r w:rsidRPr="00BD0148">
              <w:t>Department of Education, Skills, and Employment</w:t>
            </w:r>
          </w:p>
        </w:tc>
        <w:tc>
          <w:tcPr>
            <w:tcW w:w="4910" w:type="dxa"/>
          </w:tcPr>
          <w:p w:rsidR="00EE5265" w:rsidRPr="00BD0148" w:rsidRDefault="00EE5265" w:rsidP="00524814">
            <w:r w:rsidRPr="00BD0148">
              <w:t>Secretary</w:t>
            </w:r>
          </w:p>
        </w:tc>
      </w:tr>
      <w:tr w:rsidR="00EE5265" w:rsidRPr="00BD0148" w:rsidTr="00524814">
        <w:tc>
          <w:tcPr>
            <w:tcW w:w="846" w:type="dxa"/>
          </w:tcPr>
          <w:p w:rsidR="00EE5265" w:rsidRPr="00BD0148" w:rsidRDefault="00EE5265" w:rsidP="00524814">
            <w:pPr>
              <w:jc w:val="center"/>
            </w:pPr>
            <w:r w:rsidRPr="00BD0148">
              <w:t>60</w:t>
            </w:r>
          </w:p>
        </w:tc>
        <w:tc>
          <w:tcPr>
            <w:tcW w:w="3260" w:type="dxa"/>
          </w:tcPr>
          <w:p w:rsidR="00EE5265" w:rsidRPr="00BD0148" w:rsidRDefault="00EE5265" w:rsidP="00524814">
            <w:r w:rsidRPr="00BD0148">
              <w:t>Department of Education, Skills, and Employment</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rsidRPr="00BD0148">
              <w:t>61</w:t>
            </w:r>
          </w:p>
        </w:tc>
        <w:tc>
          <w:tcPr>
            <w:tcW w:w="3260" w:type="dxa"/>
          </w:tcPr>
          <w:p w:rsidR="00EE5265" w:rsidRPr="00BD0148" w:rsidRDefault="00EE5265" w:rsidP="00524814">
            <w:r w:rsidRPr="00BD0148">
              <w:t>Department of Education, Skills, and Employment</w:t>
            </w:r>
          </w:p>
        </w:tc>
        <w:tc>
          <w:tcPr>
            <w:tcW w:w="4910" w:type="dxa"/>
          </w:tcPr>
          <w:p w:rsidR="00EE5265" w:rsidRPr="00BD0148" w:rsidRDefault="00EE5265" w:rsidP="00524814">
            <w:r w:rsidRPr="00BD0148">
              <w:t>First Assistant Secretary Technology Services Division</w:t>
            </w:r>
          </w:p>
        </w:tc>
      </w:tr>
      <w:tr w:rsidR="00EE5265" w:rsidRPr="00BD0148" w:rsidTr="00524814">
        <w:tc>
          <w:tcPr>
            <w:tcW w:w="846" w:type="dxa"/>
          </w:tcPr>
          <w:p w:rsidR="00EE5265" w:rsidRPr="00BD0148" w:rsidRDefault="00EE5265" w:rsidP="00524814">
            <w:pPr>
              <w:jc w:val="center"/>
            </w:pPr>
            <w:r w:rsidRPr="00BD0148">
              <w:t>62</w:t>
            </w:r>
          </w:p>
        </w:tc>
        <w:tc>
          <w:tcPr>
            <w:tcW w:w="3260" w:type="dxa"/>
          </w:tcPr>
          <w:p w:rsidR="00EE5265" w:rsidRPr="00BD0148" w:rsidRDefault="00EE5265" w:rsidP="00524814">
            <w:r w:rsidRPr="00BD0148">
              <w:t>Department of Education, Skills, and Employment</w:t>
            </w:r>
          </w:p>
        </w:tc>
        <w:tc>
          <w:tcPr>
            <w:tcW w:w="4910" w:type="dxa"/>
          </w:tcPr>
          <w:p w:rsidR="00EE5265" w:rsidRPr="00BD0148" w:rsidRDefault="00EE5265" w:rsidP="00524814">
            <w:r w:rsidRPr="00BD0148">
              <w:t>Assistant Secretary, IT Workplace Environment and Customer Support Branch</w:t>
            </w:r>
          </w:p>
        </w:tc>
      </w:tr>
      <w:tr w:rsidR="00EE5265" w:rsidRPr="00BD0148" w:rsidTr="00524814">
        <w:tc>
          <w:tcPr>
            <w:tcW w:w="846" w:type="dxa"/>
          </w:tcPr>
          <w:p w:rsidR="00EE5265" w:rsidRPr="00BD0148" w:rsidRDefault="00EE5265" w:rsidP="00524814">
            <w:pPr>
              <w:jc w:val="center"/>
            </w:pPr>
            <w:r w:rsidRPr="00BD0148">
              <w:t>63</w:t>
            </w:r>
          </w:p>
        </w:tc>
        <w:tc>
          <w:tcPr>
            <w:tcW w:w="3260" w:type="dxa"/>
          </w:tcPr>
          <w:p w:rsidR="00EE5265" w:rsidRPr="00BD0148" w:rsidRDefault="00EE5265" w:rsidP="00524814">
            <w:r w:rsidRPr="00BD0148">
              <w:t>Department of Education, Skills, and Employment</w:t>
            </w:r>
          </w:p>
        </w:tc>
        <w:tc>
          <w:tcPr>
            <w:tcW w:w="4910" w:type="dxa"/>
          </w:tcPr>
          <w:p w:rsidR="00EE5265" w:rsidRPr="00BD0148" w:rsidRDefault="00EE5265" w:rsidP="00524814">
            <w:r w:rsidRPr="00BD0148">
              <w:t>Director Property Services, IT Workplace Environment and Customer Support Branch</w:t>
            </w:r>
          </w:p>
        </w:tc>
      </w:tr>
      <w:tr w:rsidR="00EE5265" w:rsidRPr="00BD0148" w:rsidTr="00524814">
        <w:tc>
          <w:tcPr>
            <w:tcW w:w="846" w:type="dxa"/>
          </w:tcPr>
          <w:p w:rsidR="00EE5265" w:rsidRPr="00BD0148" w:rsidRDefault="00EE5265" w:rsidP="00524814">
            <w:pPr>
              <w:jc w:val="center"/>
            </w:pPr>
            <w:r w:rsidRPr="00BD0148">
              <w:t>64</w:t>
            </w:r>
          </w:p>
        </w:tc>
        <w:tc>
          <w:tcPr>
            <w:tcW w:w="3260" w:type="dxa"/>
          </w:tcPr>
          <w:p w:rsidR="00EE5265" w:rsidRPr="00BD0148" w:rsidRDefault="00EE5265" w:rsidP="00524814">
            <w:r w:rsidRPr="00BD0148">
              <w:t xml:space="preserve">Australian Curriculum, Assessment and Reporting Authority </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rsidRPr="00BD0148">
              <w:t>65</w:t>
            </w:r>
          </w:p>
        </w:tc>
        <w:tc>
          <w:tcPr>
            <w:tcW w:w="3260" w:type="dxa"/>
          </w:tcPr>
          <w:p w:rsidR="00EE5265" w:rsidRPr="00BD0148" w:rsidRDefault="00EE5265" w:rsidP="00524814">
            <w:r w:rsidRPr="00BD0148">
              <w:t>Australian Curriculum, Assessment and Reporting Authority</w:t>
            </w:r>
          </w:p>
        </w:tc>
        <w:tc>
          <w:tcPr>
            <w:tcW w:w="4910" w:type="dxa"/>
          </w:tcPr>
          <w:p w:rsidR="00EE5265" w:rsidRPr="00BD0148" w:rsidRDefault="00EE5265" w:rsidP="00524814">
            <w:pPr>
              <w:rPr>
                <w:color w:val="FF0000"/>
                <w:highlight w:val="yellow"/>
              </w:rPr>
            </w:pPr>
            <w:r w:rsidRPr="00BD0148">
              <w:t>Board</w:t>
            </w:r>
          </w:p>
        </w:tc>
      </w:tr>
      <w:tr w:rsidR="00EE5265" w:rsidRPr="00BD0148" w:rsidTr="00524814">
        <w:tc>
          <w:tcPr>
            <w:tcW w:w="846" w:type="dxa"/>
          </w:tcPr>
          <w:p w:rsidR="00EE5265" w:rsidRPr="00BD0148" w:rsidRDefault="00EE5265" w:rsidP="00524814">
            <w:pPr>
              <w:jc w:val="center"/>
            </w:pPr>
            <w:r w:rsidRPr="00BD0148">
              <w:t>66</w:t>
            </w:r>
          </w:p>
        </w:tc>
        <w:tc>
          <w:tcPr>
            <w:tcW w:w="3260" w:type="dxa"/>
          </w:tcPr>
          <w:p w:rsidR="00EE5265" w:rsidRPr="00BD0148" w:rsidRDefault="00EE5265" w:rsidP="00524814">
            <w:r w:rsidRPr="00BD0148">
              <w:t>Australian Institute for Teaching and School Leadership</w:t>
            </w:r>
          </w:p>
        </w:tc>
        <w:tc>
          <w:tcPr>
            <w:tcW w:w="4910" w:type="dxa"/>
          </w:tcPr>
          <w:p w:rsidR="00EE5265" w:rsidRPr="00BD0148" w:rsidRDefault="00EE5265" w:rsidP="00524814">
            <w:pPr>
              <w:rPr>
                <w:color w:val="FF0000"/>
                <w:highlight w:val="yellow"/>
              </w:rPr>
            </w:pPr>
            <w:r w:rsidRPr="00BD0148">
              <w:t xml:space="preserve">Company Secretary </w:t>
            </w:r>
          </w:p>
        </w:tc>
      </w:tr>
      <w:tr w:rsidR="00EE5265" w:rsidRPr="00BD0148" w:rsidTr="00524814">
        <w:tc>
          <w:tcPr>
            <w:tcW w:w="846" w:type="dxa"/>
          </w:tcPr>
          <w:p w:rsidR="00EE5265" w:rsidRPr="00BD0148" w:rsidRDefault="00EE5265" w:rsidP="00524814">
            <w:pPr>
              <w:jc w:val="center"/>
            </w:pPr>
            <w:r w:rsidRPr="00BD0148">
              <w:t>67</w:t>
            </w:r>
          </w:p>
        </w:tc>
        <w:tc>
          <w:tcPr>
            <w:tcW w:w="3260" w:type="dxa"/>
          </w:tcPr>
          <w:p w:rsidR="00EE5265" w:rsidRPr="00BD0148" w:rsidRDefault="00EE5265" w:rsidP="00524814">
            <w:r w:rsidRPr="00BD0148">
              <w:t>Australian Research Council</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rsidRPr="00BD0148">
              <w:t>68</w:t>
            </w:r>
          </w:p>
        </w:tc>
        <w:tc>
          <w:tcPr>
            <w:tcW w:w="3260" w:type="dxa"/>
          </w:tcPr>
          <w:p w:rsidR="00EE5265" w:rsidRPr="00BD0148" w:rsidRDefault="00EE5265" w:rsidP="00524814">
            <w:r w:rsidRPr="00BD0148">
              <w:t>Australian Skills Quality Authority (National Vocational Education and Training Regulator)</w:t>
            </w:r>
          </w:p>
        </w:tc>
        <w:tc>
          <w:tcPr>
            <w:tcW w:w="4910" w:type="dxa"/>
          </w:tcPr>
          <w:p w:rsidR="00EE5265" w:rsidRPr="00BD0148" w:rsidRDefault="00EE5265" w:rsidP="00524814">
            <w:r w:rsidRPr="00BD0148">
              <w:t>Chief Commissioner / Chief Executive Officer</w:t>
            </w:r>
          </w:p>
        </w:tc>
      </w:tr>
      <w:tr w:rsidR="00EE5265" w:rsidRPr="00BD0148" w:rsidTr="00524814">
        <w:tc>
          <w:tcPr>
            <w:tcW w:w="846" w:type="dxa"/>
          </w:tcPr>
          <w:p w:rsidR="00EE5265" w:rsidRPr="00BD0148" w:rsidRDefault="00EE5265" w:rsidP="00524814">
            <w:pPr>
              <w:jc w:val="center"/>
            </w:pPr>
            <w:r w:rsidRPr="00BD0148">
              <w:t>69</w:t>
            </w:r>
          </w:p>
        </w:tc>
        <w:tc>
          <w:tcPr>
            <w:tcW w:w="3260" w:type="dxa"/>
          </w:tcPr>
          <w:p w:rsidR="00EE5265" w:rsidRPr="00BD0148" w:rsidRDefault="00EE5265" w:rsidP="00524814">
            <w:r w:rsidRPr="00BD0148">
              <w:t>Australian Skills Quality Authority (National Vocational Education and Training Regulator)</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rsidRPr="00BD0148">
              <w:t>70</w:t>
            </w:r>
          </w:p>
        </w:tc>
        <w:tc>
          <w:tcPr>
            <w:tcW w:w="3260" w:type="dxa"/>
          </w:tcPr>
          <w:p w:rsidR="00EE5265" w:rsidRPr="00BD0148" w:rsidRDefault="00EE5265" w:rsidP="00524814">
            <w:r w:rsidRPr="00BD0148">
              <w:t xml:space="preserve">Tertiary Education Quality and Standards Agency </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rsidRPr="00BD0148">
              <w:lastRenderedPageBreak/>
              <w:t>71</w:t>
            </w:r>
          </w:p>
        </w:tc>
        <w:tc>
          <w:tcPr>
            <w:tcW w:w="3260" w:type="dxa"/>
          </w:tcPr>
          <w:p w:rsidR="00EE5265" w:rsidRPr="00BD0148" w:rsidRDefault="00EE5265" w:rsidP="00524814">
            <w:r w:rsidRPr="00BD0148">
              <w:t>Tertiary Education Quality and Standards Agency</w:t>
            </w:r>
          </w:p>
        </w:tc>
        <w:tc>
          <w:tcPr>
            <w:tcW w:w="4910" w:type="dxa"/>
          </w:tcPr>
          <w:p w:rsidR="00EE5265" w:rsidRPr="00BD0148" w:rsidRDefault="00EE5265" w:rsidP="00524814">
            <w:r w:rsidRPr="00BD0148">
              <w:t>Director, Corporate</w:t>
            </w:r>
          </w:p>
        </w:tc>
      </w:tr>
      <w:tr w:rsidR="00EE5265" w:rsidRPr="00BD0148" w:rsidTr="00524814">
        <w:tc>
          <w:tcPr>
            <w:tcW w:w="9016" w:type="dxa"/>
            <w:gridSpan w:val="3"/>
          </w:tcPr>
          <w:p w:rsidR="00EE5265" w:rsidRPr="00BD0148" w:rsidRDefault="00EE5265" w:rsidP="00524814">
            <w:pPr>
              <w:rPr>
                <w:b/>
                <w:i/>
              </w:rPr>
            </w:pPr>
            <w:r w:rsidRPr="00BD0148">
              <w:rPr>
                <w:b/>
                <w:i/>
              </w:rPr>
              <w:t xml:space="preserve">Finance Portfolio </w:t>
            </w:r>
          </w:p>
        </w:tc>
      </w:tr>
      <w:tr w:rsidR="00EE5265" w:rsidRPr="00BD0148" w:rsidTr="00524814">
        <w:tc>
          <w:tcPr>
            <w:tcW w:w="846" w:type="dxa"/>
          </w:tcPr>
          <w:p w:rsidR="00EE5265" w:rsidRPr="00BD0148" w:rsidRDefault="00EE5265" w:rsidP="00524814">
            <w:pPr>
              <w:jc w:val="center"/>
            </w:pPr>
            <w:r w:rsidRPr="00BD0148">
              <w:t>72</w:t>
            </w:r>
          </w:p>
        </w:tc>
        <w:tc>
          <w:tcPr>
            <w:tcW w:w="3260" w:type="dxa"/>
          </w:tcPr>
          <w:p w:rsidR="00EE5265" w:rsidRPr="00BD0148" w:rsidRDefault="00EE5265" w:rsidP="00524814">
            <w:r w:rsidRPr="00BD0148">
              <w:t>Department of Finance</w:t>
            </w:r>
          </w:p>
        </w:tc>
        <w:tc>
          <w:tcPr>
            <w:tcW w:w="4910" w:type="dxa"/>
          </w:tcPr>
          <w:p w:rsidR="00EE5265" w:rsidRPr="00BD0148" w:rsidRDefault="00EE5265" w:rsidP="00524814">
            <w:r w:rsidRPr="00BD0148">
              <w:t>Deputy Secretary, Business Enabling Services</w:t>
            </w:r>
          </w:p>
        </w:tc>
      </w:tr>
      <w:tr w:rsidR="00EE5265" w:rsidRPr="00BD0148" w:rsidTr="00524814">
        <w:tc>
          <w:tcPr>
            <w:tcW w:w="846" w:type="dxa"/>
          </w:tcPr>
          <w:p w:rsidR="00EE5265" w:rsidRPr="00BD0148" w:rsidRDefault="00EE5265" w:rsidP="00524814">
            <w:pPr>
              <w:jc w:val="center"/>
            </w:pPr>
            <w:r>
              <w:t>73</w:t>
            </w:r>
          </w:p>
        </w:tc>
        <w:tc>
          <w:tcPr>
            <w:tcW w:w="3260" w:type="dxa"/>
          </w:tcPr>
          <w:p w:rsidR="00EE5265" w:rsidRPr="00BD0148" w:rsidRDefault="00EE5265" w:rsidP="00524814">
            <w:r w:rsidRPr="00BD0148">
              <w:t>Australian Electoral Commission</w:t>
            </w:r>
          </w:p>
        </w:tc>
        <w:tc>
          <w:tcPr>
            <w:tcW w:w="4910" w:type="dxa"/>
          </w:tcPr>
          <w:p w:rsidR="00EE5265" w:rsidRPr="00BD0148" w:rsidRDefault="00EE5265" w:rsidP="00524814">
            <w:r w:rsidRPr="00BD0148">
              <w:t>Electoral Commissioner</w:t>
            </w:r>
          </w:p>
        </w:tc>
      </w:tr>
      <w:tr w:rsidR="00EE5265" w:rsidRPr="00BD0148" w:rsidTr="00524814">
        <w:tc>
          <w:tcPr>
            <w:tcW w:w="846" w:type="dxa"/>
          </w:tcPr>
          <w:p w:rsidR="00EE5265" w:rsidRPr="00BD0148" w:rsidRDefault="00EE5265" w:rsidP="00524814">
            <w:pPr>
              <w:jc w:val="center"/>
            </w:pPr>
            <w:r>
              <w:t>74</w:t>
            </w:r>
          </w:p>
        </w:tc>
        <w:tc>
          <w:tcPr>
            <w:tcW w:w="3260" w:type="dxa"/>
          </w:tcPr>
          <w:p w:rsidR="00EE5265" w:rsidRPr="00BD0148" w:rsidRDefault="00EE5265" w:rsidP="00524814">
            <w:r w:rsidRPr="00BD0148">
              <w:t>Australian Electoral Commission</w:t>
            </w:r>
          </w:p>
        </w:tc>
        <w:tc>
          <w:tcPr>
            <w:tcW w:w="4910" w:type="dxa"/>
          </w:tcPr>
          <w:p w:rsidR="00EE5265" w:rsidRPr="00BD0148" w:rsidRDefault="00EE5265" w:rsidP="00524814">
            <w:r w:rsidRPr="00BD0148">
              <w:t>Deputy Electoral Commissioner</w:t>
            </w:r>
          </w:p>
        </w:tc>
      </w:tr>
      <w:tr w:rsidR="00EE5265" w:rsidRPr="00BD0148" w:rsidTr="00524814">
        <w:tc>
          <w:tcPr>
            <w:tcW w:w="846" w:type="dxa"/>
          </w:tcPr>
          <w:p w:rsidR="00EE5265" w:rsidRPr="00BD0148" w:rsidRDefault="00EE5265" w:rsidP="00524814">
            <w:pPr>
              <w:jc w:val="center"/>
            </w:pPr>
            <w:r>
              <w:t>75</w:t>
            </w:r>
          </w:p>
        </w:tc>
        <w:tc>
          <w:tcPr>
            <w:tcW w:w="3260" w:type="dxa"/>
          </w:tcPr>
          <w:p w:rsidR="00EE5265" w:rsidRPr="00BD0148" w:rsidRDefault="00EE5265" w:rsidP="00524814">
            <w:r w:rsidRPr="00BD0148">
              <w:t>Australian Electoral Commission</w:t>
            </w:r>
          </w:p>
        </w:tc>
        <w:tc>
          <w:tcPr>
            <w:tcW w:w="4910" w:type="dxa"/>
          </w:tcPr>
          <w:p w:rsidR="00EE5265" w:rsidRPr="00BD0148" w:rsidRDefault="00EE5265" w:rsidP="00524814">
            <w:r w:rsidRPr="00BD0148">
              <w:t>First Assistant Commissioner</w:t>
            </w:r>
          </w:p>
        </w:tc>
      </w:tr>
      <w:tr w:rsidR="00EE5265" w:rsidRPr="00BD0148" w:rsidTr="00524814">
        <w:tc>
          <w:tcPr>
            <w:tcW w:w="846" w:type="dxa"/>
          </w:tcPr>
          <w:p w:rsidR="00EE5265" w:rsidRPr="00BD0148" w:rsidRDefault="00EE5265" w:rsidP="00524814">
            <w:pPr>
              <w:jc w:val="center"/>
            </w:pPr>
            <w:r>
              <w:t>76</w:t>
            </w:r>
          </w:p>
        </w:tc>
        <w:tc>
          <w:tcPr>
            <w:tcW w:w="3260" w:type="dxa"/>
          </w:tcPr>
          <w:p w:rsidR="00EE5265" w:rsidRPr="00BD0148" w:rsidRDefault="00EE5265" w:rsidP="00524814">
            <w:r w:rsidRPr="00BD0148">
              <w:t>Australian Electoral Commission</w:t>
            </w:r>
          </w:p>
        </w:tc>
        <w:tc>
          <w:tcPr>
            <w:tcW w:w="4910" w:type="dxa"/>
          </w:tcPr>
          <w:p w:rsidR="00EE5265" w:rsidRPr="00BD0148" w:rsidRDefault="00EE5265" w:rsidP="00524814">
            <w:r w:rsidRPr="00BD0148">
              <w:t>Assistant Commissioner, Corporate Services</w:t>
            </w:r>
          </w:p>
        </w:tc>
      </w:tr>
      <w:tr w:rsidR="00EE5265" w:rsidRPr="00BD0148" w:rsidTr="00524814">
        <w:tc>
          <w:tcPr>
            <w:tcW w:w="846" w:type="dxa"/>
          </w:tcPr>
          <w:p w:rsidR="00EE5265" w:rsidRPr="00BD0148" w:rsidRDefault="00EE5265" w:rsidP="00524814">
            <w:pPr>
              <w:jc w:val="center"/>
            </w:pPr>
            <w:r>
              <w:t>77</w:t>
            </w:r>
          </w:p>
        </w:tc>
        <w:tc>
          <w:tcPr>
            <w:tcW w:w="3260" w:type="dxa"/>
          </w:tcPr>
          <w:p w:rsidR="00EE5265" w:rsidRPr="00BD0148" w:rsidRDefault="00EE5265" w:rsidP="00524814">
            <w:r w:rsidRPr="00BD0148">
              <w:t>Australian Electoral Commission</w:t>
            </w:r>
          </w:p>
        </w:tc>
        <w:tc>
          <w:tcPr>
            <w:tcW w:w="4910" w:type="dxa"/>
          </w:tcPr>
          <w:p w:rsidR="00EE5265" w:rsidRPr="00BD0148" w:rsidRDefault="00EE5265" w:rsidP="00524814">
            <w:r w:rsidRPr="00BD0148">
              <w:t>State Manager</w:t>
            </w:r>
          </w:p>
        </w:tc>
      </w:tr>
      <w:tr w:rsidR="00EE5265" w:rsidRPr="00BD0148" w:rsidTr="00524814">
        <w:tc>
          <w:tcPr>
            <w:tcW w:w="846" w:type="dxa"/>
          </w:tcPr>
          <w:p w:rsidR="00EE5265" w:rsidRPr="00BD0148" w:rsidRDefault="00EE5265" w:rsidP="00524814">
            <w:pPr>
              <w:jc w:val="center"/>
            </w:pPr>
            <w:r>
              <w:t>78</w:t>
            </w:r>
          </w:p>
        </w:tc>
        <w:tc>
          <w:tcPr>
            <w:tcW w:w="3260" w:type="dxa"/>
          </w:tcPr>
          <w:p w:rsidR="00EE5265" w:rsidRPr="00BD0148" w:rsidRDefault="00EE5265" w:rsidP="00524814">
            <w:r w:rsidRPr="00BD0148">
              <w:t>Australian Electoral Commission</w:t>
            </w:r>
          </w:p>
        </w:tc>
        <w:tc>
          <w:tcPr>
            <w:tcW w:w="4910" w:type="dxa"/>
          </w:tcPr>
          <w:p w:rsidR="00EE5265" w:rsidRPr="00BD0148" w:rsidRDefault="00EE5265" w:rsidP="00524814">
            <w:r w:rsidRPr="00BD0148">
              <w:t>Director, National Property and Protective Security Services</w:t>
            </w:r>
          </w:p>
        </w:tc>
      </w:tr>
      <w:tr w:rsidR="00EE5265" w:rsidRPr="00BD0148" w:rsidTr="00524814">
        <w:tc>
          <w:tcPr>
            <w:tcW w:w="846" w:type="dxa"/>
          </w:tcPr>
          <w:p w:rsidR="00EE5265" w:rsidRPr="00BD0148" w:rsidRDefault="00EE5265" w:rsidP="00524814">
            <w:pPr>
              <w:jc w:val="center"/>
            </w:pPr>
            <w:r>
              <w:t>79</w:t>
            </w:r>
          </w:p>
        </w:tc>
        <w:tc>
          <w:tcPr>
            <w:tcW w:w="3260" w:type="dxa"/>
          </w:tcPr>
          <w:p w:rsidR="00EE5265" w:rsidRPr="00BD0148" w:rsidRDefault="00EE5265" w:rsidP="00524814">
            <w:r w:rsidRPr="00BD0148">
              <w:t>Future Fund Management Agency</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80</w:t>
            </w:r>
          </w:p>
        </w:tc>
        <w:tc>
          <w:tcPr>
            <w:tcW w:w="3260" w:type="dxa"/>
          </w:tcPr>
          <w:p w:rsidR="00EE5265" w:rsidRPr="00BD0148" w:rsidRDefault="00EE5265" w:rsidP="00524814">
            <w:r w:rsidRPr="00BD0148">
              <w:t>Future Fund Management Agency</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81</w:t>
            </w:r>
          </w:p>
        </w:tc>
        <w:tc>
          <w:tcPr>
            <w:tcW w:w="3260" w:type="dxa"/>
          </w:tcPr>
          <w:p w:rsidR="00EE5265" w:rsidRPr="00BD0148" w:rsidRDefault="00EE5265" w:rsidP="00524814">
            <w:r w:rsidRPr="00BD0148">
              <w:t>Future Fund Management Agency</w:t>
            </w:r>
          </w:p>
        </w:tc>
        <w:tc>
          <w:tcPr>
            <w:tcW w:w="4910" w:type="dxa"/>
          </w:tcPr>
          <w:p w:rsidR="00EE5265" w:rsidRPr="00BD0148" w:rsidRDefault="00EE5265" w:rsidP="00524814">
            <w:r w:rsidRPr="00BD0148">
              <w:t>General Counsel &amp; Chief Risk Officer</w:t>
            </w:r>
          </w:p>
        </w:tc>
      </w:tr>
      <w:tr w:rsidR="00EE5265" w:rsidRPr="00BD0148" w:rsidTr="00524814">
        <w:tc>
          <w:tcPr>
            <w:tcW w:w="9016" w:type="dxa"/>
            <w:gridSpan w:val="3"/>
          </w:tcPr>
          <w:p w:rsidR="00EE5265" w:rsidRPr="00BD0148" w:rsidRDefault="00EE5265" w:rsidP="00524814">
            <w:pPr>
              <w:rPr>
                <w:b/>
                <w:i/>
              </w:rPr>
            </w:pPr>
            <w:r w:rsidRPr="00BD0148">
              <w:rPr>
                <w:b/>
                <w:i/>
              </w:rPr>
              <w:t>Foreign Affairs and Trade Portfolio</w:t>
            </w:r>
          </w:p>
        </w:tc>
      </w:tr>
      <w:tr w:rsidR="00EE5265" w:rsidRPr="00BD0148" w:rsidTr="00524814">
        <w:tc>
          <w:tcPr>
            <w:tcW w:w="846" w:type="dxa"/>
          </w:tcPr>
          <w:p w:rsidR="00EE5265" w:rsidRPr="00BD0148" w:rsidRDefault="00EE5265" w:rsidP="00524814">
            <w:pPr>
              <w:jc w:val="center"/>
            </w:pPr>
            <w:r>
              <w:t>82</w:t>
            </w:r>
          </w:p>
        </w:tc>
        <w:tc>
          <w:tcPr>
            <w:tcW w:w="3260" w:type="dxa"/>
          </w:tcPr>
          <w:p w:rsidR="00EE5265" w:rsidRPr="00BD0148" w:rsidRDefault="00EE5265" w:rsidP="00524814">
            <w:r w:rsidRPr="00BD0148">
              <w:t>Department of Foreign and Trade</w:t>
            </w:r>
          </w:p>
        </w:tc>
        <w:tc>
          <w:tcPr>
            <w:tcW w:w="4910" w:type="dxa"/>
          </w:tcPr>
          <w:p w:rsidR="00EE5265" w:rsidRPr="00BD0148" w:rsidRDefault="00EE5265" w:rsidP="00524814">
            <w:r w:rsidRPr="00BD0148">
              <w:t>Executive Director – Overseas Property Office and Services</w:t>
            </w:r>
          </w:p>
        </w:tc>
      </w:tr>
      <w:tr w:rsidR="00EE5265" w:rsidRPr="00BD0148" w:rsidTr="00524814">
        <w:tc>
          <w:tcPr>
            <w:tcW w:w="846" w:type="dxa"/>
          </w:tcPr>
          <w:p w:rsidR="00EE5265" w:rsidRPr="00BD0148" w:rsidRDefault="00EE5265" w:rsidP="00524814">
            <w:pPr>
              <w:jc w:val="center"/>
            </w:pPr>
            <w:r>
              <w:t>83</w:t>
            </w:r>
          </w:p>
        </w:tc>
        <w:tc>
          <w:tcPr>
            <w:tcW w:w="3260" w:type="dxa"/>
          </w:tcPr>
          <w:p w:rsidR="00EE5265" w:rsidRPr="00BD0148" w:rsidRDefault="00EE5265" w:rsidP="00524814">
            <w:r w:rsidRPr="00BD0148">
              <w:t>Department of Foreign and Trade</w:t>
            </w:r>
          </w:p>
        </w:tc>
        <w:tc>
          <w:tcPr>
            <w:tcW w:w="4910" w:type="dxa"/>
          </w:tcPr>
          <w:p w:rsidR="00EE5265" w:rsidRPr="00BD0148" w:rsidRDefault="00EE5265" w:rsidP="00524814">
            <w:r w:rsidRPr="00BD0148">
              <w:t xml:space="preserve">Assistant Secretary – Strategy and Property Services Branch, Overseas Property Office and Services </w:t>
            </w:r>
          </w:p>
        </w:tc>
      </w:tr>
      <w:tr w:rsidR="00EE5265" w:rsidRPr="00BD0148" w:rsidTr="00524814">
        <w:tc>
          <w:tcPr>
            <w:tcW w:w="846" w:type="dxa"/>
          </w:tcPr>
          <w:p w:rsidR="00EE5265" w:rsidRPr="00BD0148" w:rsidRDefault="00EE5265" w:rsidP="00524814">
            <w:pPr>
              <w:jc w:val="center"/>
            </w:pPr>
            <w:r>
              <w:t>84</w:t>
            </w:r>
          </w:p>
        </w:tc>
        <w:tc>
          <w:tcPr>
            <w:tcW w:w="3260" w:type="dxa"/>
          </w:tcPr>
          <w:p w:rsidR="00EE5265" w:rsidRPr="00BD0148" w:rsidRDefault="00EE5265" w:rsidP="00524814">
            <w:r w:rsidRPr="00BD0148">
              <w:t>Department of Foreign and Trade</w:t>
            </w:r>
          </w:p>
        </w:tc>
        <w:tc>
          <w:tcPr>
            <w:tcW w:w="4910" w:type="dxa"/>
          </w:tcPr>
          <w:p w:rsidR="00EE5265" w:rsidRPr="00BD0148" w:rsidRDefault="00EE5265" w:rsidP="00524814">
            <w:r w:rsidRPr="00BD0148">
              <w:t>Assistant Secretary – Portfolio Management Branch, Overseas Property Office and Services</w:t>
            </w:r>
          </w:p>
        </w:tc>
      </w:tr>
      <w:tr w:rsidR="00EE5265" w:rsidRPr="00BD0148" w:rsidTr="00524814">
        <w:tc>
          <w:tcPr>
            <w:tcW w:w="846" w:type="dxa"/>
          </w:tcPr>
          <w:p w:rsidR="00EE5265" w:rsidRPr="00BD0148" w:rsidRDefault="00EE5265" w:rsidP="00524814">
            <w:pPr>
              <w:jc w:val="center"/>
            </w:pPr>
            <w:r>
              <w:t>85</w:t>
            </w:r>
          </w:p>
        </w:tc>
        <w:tc>
          <w:tcPr>
            <w:tcW w:w="3260" w:type="dxa"/>
          </w:tcPr>
          <w:p w:rsidR="00EE5265" w:rsidRPr="00BD0148" w:rsidRDefault="00EE5265" w:rsidP="00524814">
            <w:r w:rsidRPr="00BD0148">
              <w:t>Department of Foreign and Trade</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t>86</w:t>
            </w:r>
          </w:p>
        </w:tc>
        <w:tc>
          <w:tcPr>
            <w:tcW w:w="3260" w:type="dxa"/>
          </w:tcPr>
          <w:p w:rsidR="00EE5265" w:rsidRPr="00BD0148" w:rsidRDefault="00EE5265" w:rsidP="00524814">
            <w:r w:rsidRPr="00BD0148">
              <w:t>Department of Foreign and Trade</w:t>
            </w:r>
          </w:p>
        </w:tc>
        <w:tc>
          <w:tcPr>
            <w:tcW w:w="4910" w:type="dxa"/>
          </w:tcPr>
          <w:p w:rsidR="00EE5265" w:rsidRPr="00BD0148" w:rsidRDefault="00EE5265" w:rsidP="00524814">
            <w:r w:rsidRPr="00BD0148">
              <w:t>Assistant Secretary, Financial Management Branch</w:t>
            </w:r>
          </w:p>
        </w:tc>
      </w:tr>
      <w:tr w:rsidR="00EE5265" w:rsidRPr="00BD0148" w:rsidTr="00524814">
        <w:tc>
          <w:tcPr>
            <w:tcW w:w="846" w:type="dxa"/>
          </w:tcPr>
          <w:p w:rsidR="00EE5265" w:rsidRPr="00BD0148" w:rsidRDefault="00EE5265" w:rsidP="00524814">
            <w:pPr>
              <w:jc w:val="center"/>
            </w:pPr>
            <w:r>
              <w:t>87</w:t>
            </w:r>
          </w:p>
        </w:tc>
        <w:tc>
          <w:tcPr>
            <w:tcW w:w="3260" w:type="dxa"/>
          </w:tcPr>
          <w:p w:rsidR="00EE5265" w:rsidRPr="00BD0148" w:rsidRDefault="00EE5265" w:rsidP="00524814">
            <w:r w:rsidRPr="00BD0148">
              <w:t>Australian Trade and Investment Commission</w:t>
            </w:r>
          </w:p>
        </w:tc>
        <w:tc>
          <w:tcPr>
            <w:tcW w:w="4910" w:type="dxa"/>
          </w:tcPr>
          <w:p w:rsidR="00EE5265" w:rsidRPr="00BD0148" w:rsidRDefault="00EE5265" w:rsidP="00524814">
            <w:r w:rsidRPr="00BD0148">
              <w:t xml:space="preserve">Chief Executive Officer </w:t>
            </w:r>
          </w:p>
        </w:tc>
      </w:tr>
      <w:tr w:rsidR="00EE5265" w:rsidRPr="00BD0148" w:rsidTr="00524814">
        <w:tc>
          <w:tcPr>
            <w:tcW w:w="846" w:type="dxa"/>
          </w:tcPr>
          <w:p w:rsidR="00EE5265" w:rsidRPr="00BD0148" w:rsidRDefault="00EE5265" w:rsidP="00524814">
            <w:pPr>
              <w:jc w:val="center"/>
            </w:pPr>
            <w:r>
              <w:t>88</w:t>
            </w:r>
          </w:p>
        </w:tc>
        <w:tc>
          <w:tcPr>
            <w:tcW w:w="3260" w:type="dxa"/>
          </w:tcPr>
          <w:p w:rsidR="00EE5265" w:rsidRPr="00BD0148" w:rsidRDefault="00EE5265" w:rsidP="00524814">
            <w:r w:rsidRPr="00BD0148">
              <w:t>Australian Trade and Investment Commission</w:t>
            </w:r>
          </w:p>
        </w:tc>
        <w:tc>
          <w:tcPr>
            <w:tcW w:w="4910" w:type="dxa"/>
          </w:tcPr>
          <w:p w:rsidR="00EE5265" w:rsidRPr="00BD0148" w:rsidRDefault="00EE5265" w:rsidP="00524814">
            <w:r w:rsidRPr="00BD0148">
              <w:t xml:space="preserve">Chief Operating Officer </w:t>
            </w:r>
          </w:p>
        </w:tc>
      </w:tr>
      <w:tr w:rsidR="00EE5265" w:rsidRPr="00BD0148" w:rsidTr="00524814">
        <w:tc>
          <w:tcPr>
            <w:tcW w:w="846" w:type="dxa"/>
          </w:tcPr>
          <w:p w:rsidR="00EE5265" w:rsidRPr="00BD0148" w:rsidRDefault="00EE5265" w:rsidP="00524814">
            <w:pPr>
              <w:jc w:val="center"/>
            </w:pPr>
            <w:r>
              <w:t>89</w:t>
            </w:r>
          </w:p>
        </w:tc>
        <w:tc>
          <w:tcPr>
            <w:tcW w:w="3260" w:type="dxa"/>
          </w:tcPr>
          <w:p w:rsidR="00EE5265" w:rsidRPr="00BD0148" w:rsidRDefault="00EE5265" w:rsidP="00524814">
            <w:r w:rsidRPr="00BD0148">
              <w:t>Australian Trade and Investment Commission</w:t>
            </w:r>
          </w:p>
        </w:tc>
        <w:tc>
          <w:tcPr>
            <w:tcW w:w="4910" w:type="dxa"/>
          </w:tcPr>
          <w:p w:rsidR="00EE5265" w:rsidRPr="00BD0148" w:rsidRDefault="00EE5265" w:rsidP="00524814">
            <w:r w:rsidRPr="00BD0148">
              <w:t xml:space="preserve">Chief Financial Officer </w:t>
            </w:r>
          </w:p>
        </w:tc>
      </w:tr>
      <w:tr w:rsidR="00EE5265" w:rsidRPr="00BD0148" w:rsidTr="00524814">
        <w:tc>
          <w:tcPr>
            <w:tcW w:w="846" w:type="dxa"/>
          </w:tcPr>
          <w:p w:rsidR="00EE5265" w:rsidRPr="00BD0148" w:rsidRDefault="00EE5265" w:rsidP="00524814">
            <w:pPr>
              <w:jc w:val="center"/>
            </w:pPr>
            <w:r>
              <w:t>90</w:t>
            </w:r>
          </w:p>
        </w:tc>
        <w:tc>
          <w:tcPr>
            <w:tcW w:w="3260" w:type="dxa"/>
          </w:tcPr>
          <w:p w:rsidR="00EE5265" w:rsidRPr="00BD0148" w:rsidRDefault="00EE5265" w:rsidP="00524814">
            <w:r w:rsidRPr="00BD0148">
              <w:t>Australian Trade and Investment Commission</w:t>
            </w:r>
          </w:p>
        </w:tc>
        <w:tc>
          <w:tcPr>
            <w:tcW w:w="4910" w:type="dxa"/>
          </w:tcPr>
          <w:p w:rsidR="00EE5265" w:rsidRPr="00BD0148" w:rsidRDefault="00EE5265" w:rsidP="00524814">
            <w:r w:rsidRPr="00BD0148">
              <w:t xml:space="preserve">Chief Counsel </w:t>
            </w:r>
          </w:p>
        </w:tc>
      </w:tr>
      <w:tr w:rsidR="00EE5265" w:rsidRPr="00BD0148" w:rsidTr="00524814">
        <w:tc>
          <w:tcPr>
            <w:tcW w:w="846" w:type="dxa"/>
          </w:tcPr>
          <w:p w:rsidR="00EE5265" w:rsidRPr="00BD0148" w:rsidRDefault="00EE5265" w:rsidP="00524814">
            <w:pPr>
              <w:jc w:val="center"/>
            </w:pPr>
            <w:r>
              <w:t>91</w:t>
            </w:r>
          </w:p>
        </w:tc>
        <w:tc>
          <w:tcPr>
            <w:tcW w:w="3260" w:type="dxa"/>
          </w:tcPr>
          <w:p w:rsidR="00EE5265" w:rsidRPr="00BD0148" w:rsidRDefault="00EE5265" w:rsidP="00524814">
            <w:r w:rsidRPr="00BD0148">
              <w:t>Australian Trade and Investment Commission</w:t>
            </w:r>
          </w:p>
        </w:tc>
        <w:tc>
          <w:tcPr>
            <w:tcW w:w="4910" w:type="dxa"/>
          </w:tcPr>
          <w:p w:rsidR="00EE5265" w:rsidRPr="00BD0148" w:rsidRDefault="00EE5265" w:rsidP="00524814">
            <w:r w:rsidRPr="00BD0148">
              <w:t xml:space="preserve">AGM Security, Consular and Property </w:t>
            </w:r>
          </w:p>
        </w:tc>
      </w:tr>
      <w:tr w:rsidR="00EE5265" w:rsidRPr="00BD0148" w:rsidTr="00524814">
        <w:tc>
          <w:tcPr>
            <w:tcW w:w="846" w:type="dxa"/>
          </w:tcPr>
          <w:p w:rsidR="00EE5265" w:rsidRPr="00BD0148" w:rsidRDefault="00EE5265" w:rsidP="00524814">
            <w:pPr>
              <w:jc w:val="center"/>
            </w:pPr>
            <w:r>
              <w:t>92</w:t>
            </w:r>
          </w:p>
        </w:tc>
        <w:tc>
          <w:tcPr>
            <w:tcW w:w="3260" w:type="dxa"/>
          </w:tcPr>
          <w:p w:rsidR="00EE5265" w:rsidRPr="00BD0148" w:rsidRDefault="00EE5265" w:rsidP="00524814">
            <w:r w:rsidRPr="00BD0148">
              <w:t>Australian Trade and Investment Commission</w:t>
            </w:r>
          </w:p>
        </w:tc>
        <w:tc>
          <w:tcPr>
            <w:tcW w:w="4910" w:type="dxa"/>
          </w:tcPr>
          <w:p w:rsidR="00EE5265" w:rsidRPr="00BD0148" w:rsidRDefault="00EE5265" w:rsidP="00524814">
            <w:r w:rsidRPr="00BD0148">
              <w:t xml:space="preserve">Manager, Finance Business Support </w:t>
            </w:r>
          </w:p>
        </w:tc>
      </w:tr>
      <w:tr w:rsidR="00EE5265" w:rsidRPr="00BD0148" w:rsidTr="00524814">
        <w:tc>
          <w:tcPr>
            <w:tcW w:w="846" w:type="dxa"/>
          </w:tcPr>
          <w:p w:rsidR="00EE5265" w:rsidRPr="00BD0148" w:rsidRDefault="00EE5265" w:rsidP="00524814">
            <w:pPr>
              <w:jc w:val="center"/>
            </w:pPr>
            <w:r>
              <w:t>93</w:t>
            </w:r>
          </w:p>
        </w:tc>
        <w:tc>
          <w:tcPr>
            <w:tcW w:w="3260" w:type="dxa"/>
          </w:tcPr>
          <w:p w:rsidR="00EE5265" w:rsidRPr="00BD0148" w:rsidRDefault="00EE5265" w:rsidP="00524814">
            <w:r w:rsidRPr="00BD0148">
              <w:t>Australian Trade and Investment Commission</w:t>
            </w:r>
          </w:p>
        </w:tc>
        <w:tc>
          <w:tcPr>
            <w:tcW w:w="4910" w:type="dxa"/>
          </w:tcPr>
          <w:p w:rsidR="00EE5265" w:rsidRPr="00BD0148" w:rsidRDefault="00EE5265" w:rsidP="00524814">
            <w:r w:rsidRPr="00BD0148">
              <w:t xml:space="preserve">Manager, Finance Operations and Financial Accounting </w:t>
            </w:r>
          </w:p>
        </w:tc>
      </w:tr>
      <w:tr w:rsidR="00EE5265" w:rsidRPr="00BD0148" w:rsidTr="00524814">
        <w:tc>
          <w:tcPr>
            <w:tcW w:w="846" w:type="dxa"/>
          </w:tcPr>
          <w:p w:rsidR="00EE5265" w:rsidRPr="00BD0148" w:rsidRDefault="00EE5265" w:rsidP="00524814">
            <w:pPr>
              <w:jc w:val="center"/>
            </w:pPr>
            <w:r>
              <w:lastRenderedPageBreak/>
              <w:t>94</w:t>
            </w:r>
          </w:p>
        </w:tc>
        <w:tc>
          <w:tcPr>
            <w:tcW w:w="3260" w:type="dxa"/>
          </w:tcPr>
          <w:p w:rsidR="00EE5265" w:rsidRPr="00BD0148" w:rsidRDefault="00EE5265" w:rsidP="00524814">
            <w:r w:rsidRPr="00BD0148">
              <w:t>Australian Trade and Investment Commission</w:t>
            </w:r>
          </w:p>
        </w:tc>
        <w:tc>
          <w:tcPr>
            <w:tcW w:w="4910" w:type="dxa"/>
          </w:tcPr>
          <w:p w:rsidR="00EE5265" w:rsidRPr="00BD0148" w:rsidRDefault="00EE5265" w:rsidP="00524814">
            <w:r w:rsidRPr="00BD0148">
              <w:t xml:space="preserve">Manager Property Consular &amp; Business Resilience </w:t>
            </w:r>
          </w:p>
        </w:tc>
      </w:tr>
      <w:tr w:rsidR="00EE5265" w:rsidRPr="00BD0148" w:rsidTr="00524814">
        <w:tc>
          <w:tcPr>
            <w:tcW w:w="846" w:type="dxa"/>
          </w:tcPr>
          <w:p w:rsidR="00EE5265" w:rsidRPr="00BD0148" w:rsidRDefault="00EE5265" w:rsidP="00524814">
            <w:pPr>
              <w:jc w:val="center"/>
            </w:pPr>
            <w:r>
              <w:t>95</w:t>
            </w:r>
          </w:p>
        </w:tc>
        <w:tc>
          <w:tcPr>
            <w:tcW w:w="3260" w:type="dxa"/>
          </w:tcPr>
          <w:p w:rsidR="00EE5265" w:rsidRPr="00BD0148" w:rsidRDefault="00EE5265" w:rsidP="00524814">
            <w:r w:rsidRPr="00BD0148">
              <w:t>Export Finance Australia</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96</w:t>
            </w:r>
          </w:p>
        </w:tc>
        <w:tc>
          <w:tcPr>
            <w:tcW w:w="3260" w:type="dxa"/>
          </w:tcPr>
          <w:p w:rsidR="00EE5265" w:rsidRPr="00BD0148" w:rsidRDefault="00EE5265" w:rsidP="00524814">
            <w:r w:rsidRPr="00BD0148">
              <w:t>Export Finance Australia</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97</w:t>
            </w:r>
          </w:p>
        </w:tc>
        <w:tc>
          <w:tcPr>
            <w:tcW w:w="3260" w:type="dxa"/>
          </w:tcPr>
          <w:p w:rsidR="00EE5265" w:rsidRPr="00BD0148" w:rsidRDefault="00EE5265" w:rsidP="00524814">
            <w:r w:rsidRPr="00BD0148">
              <w:t>Export Finance Australia</w:t>
            </w:r>
          </w:p>
        </w:tc>
        <w:tc>
          <w:tcPr>
            <w:tcW w:w="4910" w:type="dxa"/>
          </w:tcPr>
          <w:p w:rsidR="00EE5265" w:rsidRPr="00BD0148" w:rsidRDefault="00EE5265" w:rsidP="00524814">
            <w:r w:rsidRPr="00BD0148">
              <w:t>Chief Operating Officer</w:t>
            </w:r>
          </w:p>
        </w:tc>
      </w:tr>
      <w:tr w:rsidR="00EE5265" w:rsidRPr="00BD0148" w:rsidTr="00524814">
        <w:tc>
          <w:tcPr>
            <w:tcW w:w="9016" w:type="dxa"/>
            <w:gridSpan w:val="3"/>
          </w:tcPr>
          <w:p w:rsidR="00EE5265" w:rsidRPr="00BD0148" w:rsidRDefault="00EE5265" w:rsidP="00524814">
            <w:pPr>
              <w:rPr>
                <w:b/>
                <w:i/>
              </w:rPr>
            </w:pPr>
            <w:r w:rsidRPr="00BD0148">
              <w:rPr>
                <w:b/>
                <w:i/>
              </w:rPr>
              <w:t>Health Portfolio</w:t>
            </w:r>
          </w:p>
        </w:tc>
      </w:tr>
      <w:tr w:rsidR="00EE5265" w:rsidRPr="00BD0148" w:rsidTr="00524814">
        <w:tc>
          <w:tcPr>
            <w:tcW w:w="846" w:type="dxa"/>
          </w:tcPr>
          <w:p w:rsidR="00EE5265" w:rsidRPr="00BD0148" w:rsidRDefault="00EE5265" w:rsidP="00524814">
            <w:pPr>
              <w:jc w:val="center"/>
            </w:pPr>
            <w:r>
              <w:t>98</w:t>
            </w:r>
          </w:p>
        </w:tc>
        <w:tc>
          <w:tcPr>
            <w:tcW w:w="3260" w:type="dxa"/>
          </w:tcPr>
          <w:p w:rsidR="00EE5265" w:rsidRPr="00BD0148" w:rsidRDefault="00EE5265" w:rsidP="00524814">
            <w:r w:rsidRPr="00BD0148">
              <w:t>Department of Health</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99</w:t>
            </w:r>
          </w:p>
        </w:tc>
        <w:tc>
          <w:tcPr>
            <w:tcW w:w="3260" w:type="dxa"/>
          </w:tcPr>
          <w:p w:rsidR="00EE5265" w:rsidRPr="00BD0148" w:rsidRDefault="00EE5265" w:rsidP="00524814">
            <w:r w:rsidRPr="00BD0148">
              <w:t>Department of Health</w:t>
            </w:r>
          </w:p>
        </w:tc>
        <w:tc>
          <w:tcPr>
            <w:tcW w:w="4910" w:type="dxa"/>
          </w:tcPr>
          <w:p w:rsidR="00EE5265" w:rsidRPr="00BD0148" w:rsidRDefault="00EE5265" w:rsidP="00524814">
            <w:r w:rsidRPr="00BD0148">
              <w:t>First Assistant Secretary, Financial Management Division</w:t>
            </w:r>
          </w:p>
        </w:tc>
      </w:tr>
      <w:tr w:rsidR="00EE5265" w:rsidRPr="00BD0148" w:rsidTr="00524814">
        <w:tc>
          <w:tcPr>
            <w:tcW w:w="846" w:type="dxa"/>
          </w:tcPr>
          <w:p w:rsidR="00EE5265" w:rsidRPr="00BD0148" w:rsidRDefault="00EE5265" w:rsidP="00524814">
            <w:pPr>
              <w:jc w:val="center"/>
            </w:pPr>
            <w:r>
              <w:t>100</w:t>
            </w:r>
          </w:p>
        </w:tc>
        <w:tc>
          <w:tcPr>
            <w:tcW w:w="3260" w:type="dxa"/>
          </w:tcPr>
          <w:p w:rsidR="00EE5265" w:rsidRPr="00BD0148" w:rsidRDefault="00EE5265" w:rsidP="00524814">
            <w:r w:rsidRPr="00BD0148">
              <w:t>Department of Health</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101</w:t>
            </w:r>
          </w:p>
        </w:tc>
        <w:tc>
          <w:tcPr>
            <w:tcW w:w="3260" w:type="dxa"/>
          </w:tcPr>
          <w:p w:rsidR="00EE5265" w:rsidRPr="00BD0148" w:rsidRDefault="00EE5265" w:rsidP="00524814">
            <w:r w:rsidRPr="00BD0148">
              <w:t>Department of Health</w:t>
            </w:r>
          </w:p>
        </w:tc>
        <w:tc>
          <w:tcPr>
            <w:tcW w:w="4910" w:type="dxa"/>
          </w:tcPr>
          <w:p w:rsidR="00EE5265" w:rsidRPr="00BD0148" w:rsidRDefault="00EE5265" w:rsidP="00524814">
            <w:r w:rsidRPr="00BD0148">
              <w:t>Director, Property Strategy and Leasing</w:t>
            </w:r>
          </w:p>
        </w:tc>
      </w:tr>
      <w:tr w:rsidR="00EE5265" w:rsidRPr="00BD0148" w:rsidTr="00524814">
        <w:tc>
          <w:tcPr>
            <w:tcW w:w="846" w:type="dxa"/>
          </w:tcPr>
          <w:p w:rsidR="00EE5265" w:rsidRPr="00BD0148" w:rsidRDefault="00EE5265" w:rsidP="00524814">
            <w:pPr>
              <w:jc w:val="center"/>
            </w:pPr>
            <w:r>
              <w:t>102</w:t>
            </w:r>
          </w:p>
        </w:tc>
        <w:tc>
          <w:tcPr>
            <w:tcW w:w="3260" w:type="dxa"/>
          </w:tcPr>
          <w:p w:rsidR="00EE5265" w:rsidRPr="00BD0148" w:rsidRDefault="00EE5265" w:rsidP="00524814">
            <w:r w:rsidRPr="00BD0148">
              <w:t>Australian Digital Health Agency</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103</w:t>
            </w:r>
          </w:p>
        </w:tc>
        <w:tc>
          <w:tcPr>
            <w:tcW w:w="3260" w:type="dxa"/>
          </w:tcPr>
          <w:p w:rsidR="00EE5265" w:rsidRPr="00BD0148" w:rsidRDefault="00EE5265" w:rsidP="00524814">
            <w:r w:rsidRPr="00BD0148">
              <w:t>Australian Institute of Health and Welfare</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104</w:t>
            </w:r>
          </w:p>
        </w:tc>
        <w:tc>
          <w:tcPr>
            <w:tcW w:w="3260" w:type="dxa"/>
          </w:tcPr>
          <w:p w:rsidR="00EE5265" w:rsidRPr="00BD0148" w:rsidRDefault="00EE5265" w:rsidP="00524814">
            <w:r w:rsidRPr="00BD0148">
              <w:t>Australian Institute of Health and Welfare</w:t>
            </w:r>
          </w:p>
        </w:tc>
        <w:tc>
          <w:tcPr>
            <w:tcW w:w="4910" w:type="dxa"/>
          </w:tcPr>
          <w:p w:rsidR="00EE5265" w:rsidRPr="00BD0148" w:rsidRDefault="00EE5265" w:rsidP="00524814">
            <w:r w:rsidRPr="00BD0148">
              <w:t>Senior Executive, Business and Communications Group</w:t>
            </w:r>
          </w:p>
        </w:tc>
      </w:tr>
      <w:tr w:rsidR="00EE5265" w:rsidRPr="00BD0148" w:rsidTr="00524814">
        <w:tc>
          <w:tcPr>
            <w:tcW w:w="846" w:type="dxa"/>
          </w:tcPr>
          <w:p w:rsidR="00EE5265" w:rsidRPr="00BD0148" w:rsidRDefault="00EE5265" w:rsidP="00524814">
            <w:pPr>
              <w:jc w:val="center"/>
            </w:pPr>
            <w:r>
              <w:t>105</w:t>
            </w:r>
          </w:p>
        </w:tc>
        <w:tc>
          <w:tcPr>
            <w:tcW w:w="3260" w:type="dxa"/>
          </w:tcPr>
          <w:p w:rsidR="00EE5265" w:rsidRPr="00BD0148" w:rsidRDefault="00EE5265" w:rsidP="00524814">
            <w:r w:rsidRPr="00BD0148">
              <w:t>Australian Radiation Protection and Nuclear Safety Agency</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106</w:t>
            </w:r>
          </w:p>
        </w:tc>
        <w:tc>
          <w:tcPr>
            <w:tcW w:w="3260" w:type="dxa"/>
          </w:tcPr>
          <w:p w:rsidR="00EE5265" w:rsidRPr="00BD0148" w:rsidRDefault="00EE5265" w:rsidP="00524814">
            <w:r w:rsidRPr="00BD0148">
              <w:t>Australian Sports Anti-Doping Authority</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107</w:t>
            </w:r>
          </w:p>
        </w:tc>
        <w:tc>
          <w:tcPr>
            <w:tcW w:w="3260" w:type="dxa"/>
          </w:tcPr>
          <w:p w:rsidR="00EE5265" w:rsidRPr="00BD0148" w:rsidRDefault="00EE5265" w:rsidP="00524814">
            <w:r w:rsidRPr="00BD0148">
              <w:t>Australian Sports Commission</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108</w:t>
            </w:r>
          </w:p>
        </w:tc>
        <w:tc>
          <w:tcPr>
            <w:tcW w:w="3260" w:type="dxa"/>
          </w:tcPr>
          <w:p w:rsidR="00EE5265" w:rsidRPr="00BD0148" w:rsidRDefault="00EE5265" w:rsidP="00524814">
            <w:r w:rsidRPr="00BD0148">
              <w:t>Australian Sports Commission</w:t>
            </w:r>
          </w:p>
        </w:tc>
        <w:tc>
          <w:tcPr>
            <w:tcW w:w="4910" w:type="dxa"/>
          </w:tcPr>
          <w:p w:rsidR="00EE5265" w:rsidRPr="00BD0148" w:rsidRDefault="00EE5265" w:rsidP="00524814">
            <w:r w:rsidRPr="00BD0148">
              <w:t>General Manager, Corporate Operations</w:t>
            </w:r>
          </w:p>
        </w:tc>
      </w:tr>
      <w:tr w:rsidR="00EE5265" w:rsidRPr="00BD0148" w:rsidTr="00524814">
        <w:tc>
          <w:tcPr>
            <w:tcW w:w="846" w:type="dxa"/>
          </w:tcPr>
          <w:p w:rsidR="00EE5265" w:rsidRPr="00BD0148" w:rsidRDefault="00EE5265" w:rsidP="00524814">
            <w:pPr>
              <w:jc w:val="center"/>
            </w:pPr>
            <w:r>
              <w:t>109</w:t>
            </w:r>
          </w:p>
        </w:tc>
        <w:tc>
          <w:tcPr>
            <w:tcW w:w="3260" w:type="dxa"/>
          </w:tcPr>
          <w:p w:rsidR="00EE5265" w:rsidRPr="00BD0148" w:rsidRDefault="00EE5265" w:rsidP="00524814">
            <w:r w:rsidRPr="00BD0148">
              <w:t>Australian Sports Commission</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110</w:t>
            </w:r>
          </w:p>
        </w:tc>
        <w:tc>
          <w:tcPr>
            <w:tcW w:w="3260" w:type="dxa"/>
          </w:tcPr>
          <w:p w:rsidR="00EE5265" w:rsidRPr="00BD0148" w:rsidRDefault="00EE5265" w:rsidP="00524814">
            <w:r w:rsidRPr="00BD0148">
              <w:t>Aged Care Quality and Safety Commission</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111</w:t>
            </w:r>
          </w:p>
        </w:tc>
        <w:tc>
          <w:tcPr>
            <w:tcW w:w="3260" w:type="dxa"/>
          </w:tcPr>
          <w:p w:rsidR="00EE5265" w:rsidRPr="00BD0148" w:rsidRDefault="00EE5265" w:rsidP="00524814">
            <w:r w:rsidRPr="00BD0148">
              <w:t>Food Standards Australia New Zealand</w:t>
            </w:r>
          </w:p>
        </w:tc>
        <w:tc>
          <w:tcPr>
            <w:tcW w:w="4910" w:type="dxa"/>
          </w:tcPr>
          <w:p w:rsidR="00EE5265" w:rsidRPr="00BD0148" w:rsidRDefault="00EE5265" w:rsidP="00524814">
            <w:r w:rsidRPr="00BD0148">
              <w:t>General Manager, Food Safety and Corporate</w:t>
            </w:r>
          </w:p>
        </w:tc>
      </w:tr>
      <w:tr w:rsidR="00EE5265" w:rsidRPr="00BD0148" w:rsidTr="00524814">
        <w:tc>
          <w:tcPr>
            <w:tcW w:w="846" w:type="dxa"/>
          </w:tcPr>
          <w:p w:rsidR="00EE5265" w:rsidRPr="00BD0148" w:rsidRDefault="00EE5265" w:rsidP="00524814">
            <w:pPr>
              <w:jc w:val="center"/>
            </w:pPr>
            <w:r>
              <w:t>112</w:t>
            </w:r>
          </w:p>
        </w:tc>
        <w:tc>
          <w:tcPr>
            <w:tcW w:w="3260" w:type="dxa"/>
          </w:tcPr>
          <w:p w:rsidR="00EE5265" w:rsidRPr="00BD0148" w:rsidRDefault="00EE5265" w:rsidP="00524814">
            <w:r w:rsidRPr="00BD0148">
              <w:t>Food Standards Australia New Zealand</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113</w:t>
            </w:r>
          </w:p>
        </w:tc>
        <w:tc>
          <w:tcPr>
            <w:tcW w:w="3260" w:type="dxa"/>
          </w:tcPr>
          <w:p w:rsidR="00EE5265" w:rsidRPr="00BD0148" w:rsidRDefault="00EE5265" w:rsidP="00524814">
            <w:r w:rsidRPr="00BD0148">
              <w:t>Independent Hospital Pricing Authority</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114</w:t>
            </w:r>
          </w:p>
        </w:tc>
        <w:tc>
          <w:tcPr>
            <w:tcW w:w="3260" w:type="dxa"/>
          </w:tcPr>
          <w:p w:rsidR="00EE5265" w:rsidRPr="00BD0148" w:rsidRDefault="00EE5265" w:rsidP="00524814">
            <w:r w:rsidRPr="00BD0148">
              <w:t>National Health and Medical Research Council</w:t>
            </w:r>
          </w:p>
        </w:tc>
        <w:tc>
          <w:tcPr>
            <w:tcW w:w="4910" w:type="dxa"/>
          </w:tcPr>
          <w:p w:rsidR="00EE5265" w:rsidRPr="00BD0148" w:rsidRDefault="00EE5265" w:rsidP="00524814">
            <w:r w:rsidRPr="00BD0148">
              <w:t>Director, Business Services</w:t>
            </w:r>
          </w:p>
        </w:tc>
      </w:tr>
      <w:tr w:rsidR="00EE5265" w:rsidRPr="00BD0148" w:rsidTr="00524814">
        <w:tc>
          <w:tcPr>
            <w:tcW w:w="846" w:type="dxa"/>
          </w:tcPr>
          <w:p w:rsidR="00EE5265" w:rsidRPr="00BD0148" w:rsidRDefault="00EE5265" w:rsidP="00524814">
            <w:pPr>
              <w:jc w:val="center"/>
            </w:pPr>
            <w:r>
              <w:t>115</w:t>
            </w:r>
          </w:p>
        </w:tc>
        <w:tc>
          <w:tcPr>
            <w:tcW w:w="3260" w:type="dxa"/>
          </w:tcPr>
          <w:p w:rsidR="00EE5265" w:rsidRPr="00BD0148" w:rsidRDefault="00EE5265" w:rsidP="00524814">
            <w:r w:rsidRPr="00BD0148">
              <w:t>National Health and Medical Research Council</w:t>
            </w:r>
          </w:p>
        </w:tc>
        <w:tc>
          <w:tcPr>
            <w:tcW w:w="4910" w:type="dxa"/>
          </w:tcPr>
          <w:p w:rsidR="00EE5265" w:rsidRPr="00BD0148" w:rsidRDefault="00EE5265" w:rsidP="00524814">
            <w:r w:rsidRPr="00BD0148">
              <w:t>Chief Financial Officer and Executive Director, Corporate Operations and Information</w:t>
            </w:r>
          </w:p>
        </w:tc>
      </w:tr>
      <w:tr w:rsidR="00EE5265" w:rsidRPr="00BD0148" w:rsidTr="00524814">
        <w:tc>
          <w:tcPr>
            <w:tcW w:w="846" w:type="dxa"/>
          </w:tcPr>
          <w:p w:rsidR="00EE5265" w:rsidRPr="00BD0148" w:rsidRDefault="00EE5265" w:rsidP="00524814">
            <w:pPr>
              <w:jc w:val="center"/>
            </w:pPr>
            <w:r>
              <w:t>116</w:t>
            </w:r>
          </w:p>
        </w:tc>
        <w:tc>
          <w:tcPr>
            <w:tcW w:w="3260" w:type="dxa"/>
          </w:tcPr>
          <w:p w:rsidR="00EE5265" w:rsidRPr="00BD0148" w:rsidRDefault="00EE5265" w:rsidP="00524814">
            <w:r w:rsidRPr="00BD0148">
              <w:t>National Mental Health Commission</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117</w:t>
            </w:r>
          </w:p>
        </w:tc>
        <w:tc>
          <w:tcPr>
            <w:tcW w:w="3260" w:type="dxa"/>
          </w:tcPr>
          <w:p w:rsidR="00EE5265" w:rsidRPr="00BD0148" w:rsidRDefault="00EE5265" w:rsidP="00524814">
            <w:r w:rsidRPr="00BD0148">
              <w:t>National Mental Health Commission</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118</w:t>
            </w:r>
          </w:p>
        </w:tc>
        <w:tc>
          <w:tcPr>
            <w:tcW w:w="3260" w:type="dxa"/>
          </w:tcPr>
          <w:p w:rsidR="00EE5265" w:rsidRPr="00BD0148" w:rsidRDefault="00EE5265" w:rsidP="00524814">
            <w:r w:rsidRPr="00BD0148">
              <w:t>Professional Services Review</w:t>
            </w:r>
          </w:p>
        </w:tc>
        <w:tc>
          <w:tcPr>
            <w:tcW w:w="4910" w:type="dxa"/>
          </w:tcPr>
          <w:p w:rsidR="00EE5265" w:rsidRPr="00BD0148" w:rsidRDefault="00EE5265" w:rsidP="00524814">
            <w:r w:rsidRPr="00BD0148">
              <w:t>Director</w:t>
            </w:r>
          </w:p>
        </w:tc>
      </w:tr>
      <w:tr w:rsidR="00EE5265" w:rsidRPr="00BD0148" w:rsidTr="00524814">
        <w:tc>
          <w:tcPr>
            <w:tcW w:w="9016" w:type="dxa"/>
            <w:gridSpan w:val="3"/>
          </w:tcPr>
          <w:p w:rsidR="00EE5265" w:rsidRPr="00BD0148" w:rsidRDefault="00EE5265" w:rsidP="00524814">
            <w:pPr>
              <w:rPr>
                <w:b/>
                <w:i/>
              </w:rPr>
            </w:pPr>
            <w:r>
              <w:rPr>
                <w:b/>
                <w:i/>
              </w:rPr>
              <w:t>Hom</w:t>
            </w:r>
            <w:r w:rsidRPr="00BD0148">
              <w:rPr>
                <w:b/>
                <w:i/>
              </w:rPr>
              <w:t>e Affairs Portfolio</w:t>
            </w:r>
          </w:p>
        </w:tc>
      </w:tr>
      <w:tr w:rsidR="00EE5265" w:rsidRPr="00BD0148" w:rsidTr="00524814">
        <w:tc>
          <w:tcPr>
            <w:tcW w:w="846" w:type="dxa"/>
          </w:tcPr>
          <w:p w:rsidR="00EE5265" w:rsidRPr="00BD0148" w:rsidRDefault="00EE5265" w:rsidP="00524814">
            <w:pPr>
              <w:jc w:val="center"/>
            </w:pPr>
            <w:r>
              <w:t>119</w:t>
            </w:r>
          </w:p>
        </w:tc>
        <w:tc>
          <w:tcPr>
            <w:tcW w:w="3260" w:type="dxa"/>
          </w:tcPr>
          <w:p w:rsidR="00EE5265" w:rsidRPr="00BD0148" w:rsidRDefault="00EE5265" w:rsidP="00524814">
            <w:r w:rsidRPr="00BD0148">
              <w:t xml:space="preserve">Department of Home Affairs </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120</w:t>
            </w:r>
          </w:p>
        </w:tc>
        <w:tc>
          <w:tcPr>
            <w:tcW w:w="3260" w:type="dxa"/>
          </w:tcPr>
          <w:p w:rsidR="00EE5265" w:rsidRPr="00BD0148" w:rsidRDefault="00EE5265" w:rsidP="00524814">
            <w:r w:rsidRPr="00BD0148">
              <w:t>Department of Home Affairs</w:t>
            </w:r>
          </w:p>
        </w:tc>
        <w:tc>
          <w:tcPr>
            <w:tcW w:w="4910" w:type="dxa"/>
          </w:tcPr>
          <w:p w:rsidR="00EE5265" w:rsidRPr="00BD0148" w:rsidRDefault="00EE5265" w:rsidP="00524814">
            <w:r w:rsidRPr="00BD0148">
              <w:t xml:space="preserve">Assistant Secretary, Property Branch  </w:t>
            </w:r>
          </w:p>
        </w:tc>
      </w:tr>
      <w:tr w:rsidR="00EE5265" w:rsidRPr="00BD0148" w:rsidTr="00524814">
        <w:tc>
          <w:tcPr>
            <w:tcW w:w="846" w:type="dxa"/>
          </w:tcPr>
          <w:p w:rsidR="00EE5265" w:rsidRPr="00BD0148" w:rsidRDefault="00EE5265" w:rsidP="00524814">
            <w:pPr>
              <w:jc w:val="center"/>
            </w:pPr>
            <w:r>
              <w:lastRenderedPageBreak/>
              <w:t>121</w:t>
            </w:r>
          </w:p>
        </w:tc>
        <w:tc>
          <w:tcPr>
            <w:tcW w:w="3260" w:type="dxa"/>
          </w:tcPr>
          <w:p w:rsidR="00EE5265" w:rsidRPr="00BD0148" w:rsidRDefault="00EE5265" w:rsidP="00524814">
            <w:r w:rsidRPr="00BD0148">
              <w:t>Department of Home Affairs</w:t>
            </w:r>
          </w:p>
        </w:tc>
        <w:tc>
          <w:tcPr>
            <w:tcW w:w="4910" w:type="dxa"/>
          </w:tcPr>
          <w:p w:rsidR="00EE5265" w:rsidRPr="00BD0148" w:rsidRDefault="00EE5265" w:rsidP="00524814">
            <w:r w:rsidRPr="00BD0148">
              <w:t xml:space="preserve">First Assistant Secretary, Procurement Property and Contracts Division </w:t>
            </w:r>
          </w:p>
        </w:tc>
      </w:tr>
      <w:tr w:rsidR="00EE5265" w:rsidRPr="00BD0148" w:rsidTr="00524814">
        <w:tc>
          <w:tcPr>
            <w:tcW w:w="846" w:type="dxa"/>
          </w:tcPr>
          <w:p w:rsidR="00EE5265" w:rsidRPr="00BD0148" w:rsidRDefault="00EE5265" w:rsidP="00524814">
            <w:pPr>
              <w:jc w:val="center"/>
            </w:pPr>
            <w:r>
              <w:t>122</w:t>
            </w:r>
          </w:p>
        </w:tc>
        <w:tc>
          <w:tcPr>
            <w:tcW w:w="3260" w:type="dxa"/>
          </w:tcPr>
          <w:p w:rsidR="00EE5265" w:rsidRPr="00BD0148" w:rsidRDefault="00EE5265" w:rsidP="00524814">
            <w:r w:rsidRPr="00BD0148">
              <w:t>Department of Home Affairs</w:t>
            </w:r>
          </w:p>
        </w:tc>
        <w:tc>
          <w:tcPr>
            <w:tcW w:w="4910" w:type="dxa"/>
          </w:tcPr>
          <w:p w:rsidR="00EE5265" w:rsidRPr="00BD0148" w:rsidRDefault="00EE5265" w:rsidP="00524814">
            <w:r w:rsidRPr="00BD0148">
              <w:t xml:space="preserve">First Assistant Secretary, Finance Division  </w:t>
            </w:r>
          </w:p>
        </w:tc>
      </w:tr>
      <w:tr w:rsidR="00EE5265" w:rsidRPr="00BD0148" w:rsidTr="00524814">
        <w:tc>
          <w:tcPr>
            <w:tcW w:w="846" w:type="dxa"/>
          </w:tcPr>
          <w:p w:rsidR="00EE5265" w:rsidRPr="00BD0148" w:rsidRDefault="00EE5265" w:rsidP="00524814">
            <w:pPr>
              <w:jc w:val="center"/>
            </w:pPr>
            <w:r>
              <w:t>123</w:t>
            </w:r>
          </w:p>
        </w:tc>
        <w:tc>
          <w:tcPr>
            <w:tcW w:w="3260" w:type="dxa"/>
          </w:tcPr>
          <w:p w:rsidR="00EE5265" w:rsidRPr="00BD0148" w:rsidRDefault="00EE5265" w:rsidP="00524814">
            <w:r w:rsidRPr="00BD0148">
              <w:t>Department of Home Affairs</w:t>
            </w:r>
          </w:p>
        </w:tc>
        <w:tc>
          <w:tcPr>
            <w:tcW w:w="4910" w:type="dxa"/>
          </w:tcPr>
          <w:p w:rsidR="00EE5265" w:rsidRPr="00BD0148" w:rsidRDefault="00EE5265" w:rsidP="00524814">
            <w:r w:rsidRPr="00BD0148">
              <w:t>Director, Capital Works and Property Management</w:t>
            </w:r>
          </w:p>
        </w:tc>
      </w:tr>
      <w:tr w:rsidR="00EE5265" w:rsidRPr="00BD0148" w:rsidTr="00524814">
        <w:tc>
          <w:tcPr>
            <w:tcW w:w="846" w:type="dxa"/>
          </w:tcPr>
          <w:p w:rsidR="00EE5265" w:rsidRPr="00BD0148" w:rsidRDefault="00EE5265" w:rsidP="00524814">
            <w:pPr>
              <w:jc w:val="center"/>
            </w:pPr>
            <w:r>
              <w:t>124</w:t>
            </w:r>
          </w:p>
        </w:tc>
        <w:tc>
          <w:tcPr>
            <w:tcW w:w="3260" w:type="dxa"/>
          </w:tcPr>
          <w:p w:rsidR="00EE5265" w:rsidRPr="00BD0148" w:rsidRDefault="00EE5265" w:rsidP="00524814">
            <w:r w:rsidRPr="00BD0148">
              <w:t>Department of Home Affairs</w:t>
            </w:r>
          </w:p>
        </w:tc>
        <w:tc>
          <w:tcPr>
            <w:tcW w:w="4910" w:type="dxa"/>
          </w:tcPr>
          <w:p w:rsidR="00EE5265" w:rsidRPr="00BD0148" w:rsidRDefault="00EE5265" w:rsidP="00524814">
            <w:r w:rsidRPr="00BD0148">
              <w:t>Director, Property Strategy</w:t>
            </w:r>
          </w:p>
        </w:tc>
      </w:tr>
      <w:tr w:rsidR="00EE5265" w:rsidRPr="00BD0148" w:rsidTr="00524814">
        <w:tc>
          <w:tcPr>
            <w:tcW w:w="846" w:type="dxa"/>
          </w:tcPr>
          <w:p w:rsidR="00EE5265" w:rsidRPr="00BD0148" w:rsidRDefault="00EE5265" w:rsidP="00524814">
            <w:pPr>
              <w:jc w:val="center"/>
            </w:pPr>
            <w:r>
              <w:t>125</w:t>
            </w:r>
          </w:p>
        </w:tc>
        <w:tc>
          <w:tcPr>
            <w:tcW w:w="3260" w:type="dxa"/>
          </w:tcPr>
          <w:p w:rsidR="00EE5265" w:rsidRPr="00BD0148" w:rsidRDefault="00EE5265" w:rsidP="00524814">
            <w:r w:rsidRPr="00BD0148">
              <w:t>Australian Criminal Intelligence Commission</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126</w:t>
            </w:r>
          </w:p>
        </w:tc>
        <w:tc>
          <w:tcPr>
            <w:tcW w:w="3260" w:type="dxa"/>
          </w:tcPr>
          <w:p w:rsidR="00EE5265" w:rsidRPr="00BD0148" w:rsidRDefault="00EE5265" w:rsidP="00524814">
            <w:r w:rsidRPr="00BD0148">
              <w:t>Australian Criminal Intelligence Commission</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127</w:t>
            </w:r>
          </w:p>
        </w:tc>
        <w:tc>
          <w:tcPr>
            <w:tcW w:w="3260" w:type="dxa"/>
          </w:tcPr>
          <w:p w:rsidR="00EE5265" w:rsidRPr="00BD0148" w:rsidRDefault="00EE5265" w:rsidP="00524814">
            <w:r w:rsidRPr="00BD0148">
              <w:t>Australian Criminal Intelligence Commission</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128</w:t>
            </w:r>
          </w:p>
        </w:tc>
        <w:tc>
          <w:tcPr>
            <w:tcW w:w="3260" w:type="dxa"/>
          </w:tcPr>
          <w:p w:rsidR="00EE5265" w:rsidRPr="00BD0148" w:rsidRDefault="00EE5265" w:rsidP="00524814">
            <w:r w:rsidRPr="00BD0148">
              <w:t>Australian Federal Police</w:t>
            </w:r>
          </w:p>
        </w:tc>
        <w:tc>
          <w:tcPr>
            <w:tcW w:w="4910" w:type="dxa"/>
          </w:tcPr>
          <w:p w:rsidR="00EE5265" w:rsidRPr="00BD0148" w:rsidRDefault="00EE5265" w:rsidP="00524814">
            <w:r w:rsidRPr="00BD0148">
              <w:t>Manager Finance</w:t>
            </w:r>
          </w:p>
        </w:tc>
      </w:tr>
      <w:tr w:rsidR="00EE5265" w:rsidRPr="00BD0148" w:rsidTr="00524814">
        <w:tc>
          <w:tcPr>
            <w:tcW w:w="846" w:type="dxa"/>
          </w:tcPr>
          <w:p w:rsidR="00EE5265" w:rsidRPr="00BD0148" w:rsidRDefault="00EE5265" w:rsidP="00524814">
            <w:pPr>
              <w:jc w:val="center"/>
            </w:pPr>
            <w:r>
              <w:t>129</w:t>
            </w:r>
          </w:p>
        </w:tc>
        <w:tc>
          <w:tcPr>
            <w:tcW w:w="3260" w:type="dxa"/>
          </w:tcPr>
          <w:p w:rsidR="00EE5265" w:rsidRPr="00BD0148" w:rsidRDefault="00EE5265" w:rsidP="00524814">
            <w:r w:rsidRPr="00BD0148">
              <w:t>Australian Federal Police</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130</w:t>
            </w:r>
          </w:p>
        </w:tc>
        <w:tc>
          <w:tcPr>
            <w:tcW w:w="3260" w:type="dxa"/>
          </w:tcPr>
          <w:p w:rsidR="00EE5265" w:rsidRPr="00BD0148" w:rsidRDefault="00EE5265" w:rsidP="00524814">
            <w:r w:rsidRPr="00BD0148">
              <w:t>Australian Federal Police</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131</w:t>
            </w:r>
          </w:p>
        </w:tc>
        <w:tc>
          <w:tcPr>
            <w:tcW w:w="3260" w:type="dxa"/>
          </w:tcPr>
          <w:p w:rsidR="00EE5265" w:rsidRPr="00BD0148" w:rsidRDefault="00EE5265" w:rsidP="00524814">
            <w:r w:rsidRPr="00BD0148">
              <w:t>Australian Federal Police</w:t>
            </w:r>
          </w:p>
        </w:tc>
        <w:tc>
          <w:tcPr>
            <w:tcW w:w="4910" w:type="dxa"/>
          </w:tcPr>
          <w:p w:rsidR="00EE5265" w:rsidRPr="00BD0148" w:rsidRDefault="00EE5265" w:rsidP="00524814">
            <w:r w:rsidRPr="00BD0148">
              <w:t>Manager Infrastructure and Logistics</w:t>
            </w:r>
          </w:p>
        </w:tc>
      </w:tr>
      <w:tr w:rsidR="00EE5265" w:rsidRPr="00BD0148" w:rsidTr="00524814">
        <w:tc>
          <w:tcPr>
            <w:tcW w:w="846" w:type="dxa"/>
          </w:tcPr>
          <w:p w:rsidR="00EE5265" w:rsidRPr="00BD0148" w:rsidRDefault="00EE5265" w:rsidP="00524814">
            <w:pPr>
              <w:jc w:val="center"/>
            </w:pPr>
            <w:r>
              <w:t>132</w:t>
            </w:r>
          </w:p>
        </w:tc>
        <w:tc>
          <w:tcPr>
            <w:tcW w:w="3260" w:type="dxa"/>
          </w:tcPr>
          <w:p w:rsidR="00EE5265" w:rsidRPr="00BD0148" w:rsidRDefault="00EE5265" w:rsidP="00524814">
            <w:r w:rsidRPr="00BD0148">
              <w:t>Australian Federal Police</w:t>
            </w:r>
          </w:p>
        </w:tc>
        <w:tc>
          <w:tcPr>
            <w:tcW w:w="4910" w:type="dxa"/>
          </w:tcPr>
          <w:p w:rsidR="00EE5265" w:rsidRPr="00BD0148" w:rsidRDefault="00EE5265" w:rsidP="00524814">
            <w:r w:rsidRPr="00BD0148">
              <w:t xml:space="preserve">Coordinator, Strategic Property </w:t>
            </w:r>
          </w:p>
        </w:tc>
      </w:tr>
      <w:tr w:rsidR="00EE5265" w:rsidRPr="00BD0148" w:rsidTr="00524814">
        <w:tc>
          <w:tcPr>
            <w:tcW w:w="846" w:type="dxa"/>
          </w:tcPr>
          <w:p w:rsidR="00EE5265" w:rsidRPr="00BD0148" w:rsidRDefault="00EE5265" w:rsidP="00524814">
            <w:pPr>
              <w:jc w:val="center"/>
            </w:pPr>
            <w:r>
              <w:t>133</w:t>
            </w:r>
          </w:p>
        </w:tc>
        <w:tc>
          <w:tcPr>
            <w:tcW w:w="3260" w:type="dxa"/>
          </w:tcPr>
          <w:p w:rsidR="00EE5265" w:rsidRPr="00BD0148" w:rsidRDefault="00EE5265" w:rsidP="00524814">
            <w:r w:rsidRPr="00BD0148">
              <w:t>Australian Security Intelligence Organisation</w:t>
            </w:r>
          </w:p>
        </w:tc>
        <w:tc>
          <w:tcPr>
            <w:tcW w:w="4910" w:type="dxa"/>
          </w:tcPr>
          <w:p w:rsidR="00EE5265" w:rsidRPr="00BD0148" w:rsidRDefault="00EE5265" w:rsidP="00524814">
            <w:r w:rsidRPr="00BD0148">
              <w:t>First Assistant Director-General, Corporate &amp; Security</w:t>
            </w:r>
          </w:p>
        </w:tc>
      </w:tr>
      <w:tr w:rsidR="00EE5265" w:rsidRPr="00BD0148" w:rsidTr="00524814">
        <w:tc>
          <w:tcPr>
            <w:tcW w:w="846" w:type="dxa"/>
          </w:tcPr>
          <w:p w:rsidR="00EE5265" w:rsidRPr="00BD0148" w:rsidRDefault="00EE5265" w:rsidP="00524814">
            <w:pPr>
              <w:jc w:val="center"/>
            </w:pPr>
            <w:r>
              <w:t>134</w:t>
            </w:r>
          </w:p>
        </w:tc>
        <w:tc>
          <w:tcPr>
            <w:tcW w:w="3260" w:type="dxa"/>
          </w:tcPr>
          <w:p w:rsidR="00EE5265" w:rsidRPr="00BD0148" w:rsidRDefault="00EE5265" w:rsidP="00524814">
            <w:r w:rsidRPr="00BD0148">
              <w:t>Australian Security Intelligence Organisation</w:t>
            </w:r>
          </w:p>
        </w:tc>
        <w:tc>
          <w:tcPr>
            <w:tcW w:w="4910" w:type="dxa"/>
          </w:tcPr>
          <w:p w:rsidR="00EE5265" w:rsidRPr="00BD0148" w:rsidRDefault="00EE5265" w:rsidP="00524814">
            <w:r w:rsidRPr="00BD0148">
              <w:t>Deputy Director-General, Enterprise Service Delivery</w:t>
            </w:r>
          </w:p>
        </w:tc>
      </w:tr>
      <w:tr w:rsidR="00EE5265" w:rsidRPr="00BD0148" w:rsidTr="00524814">
        <w:tc>
          <w:tcPr>
            <w:tcW w:w="846" w:type="dxa"/>
          </w:tcPr>
          <w:p w:rsidR="00EE5265" w:rsidRPr="00BD0148" w:rsidRDefault="00EE5265" w:rsidP="00524814">
            <w:pPr>
              <w:jc w:val="center"/>
            </w:pPr>
            <w:r>
              <w:t>135</w:t>
            </w:r>
          </w:p>
        </w:tc>
        <w:tc>
          <w:tcPr>
            <w:tcW w:w="3260" w:type="dxa"/>
          </w:tcPr>
          <w:p w:rsidR="00EE5265" w:rsidRPr="00BD0148" w:rsidRDefault="00EE5265" w:rsidP="00524814">
            <w:r w:rsidRPr="00BD0148">
              <w:t>Australian Security Intelligence Organisation</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t>136</w:t>
            </w:r>
          </w:p>
        </w:tc>
        <w:tc>
          <w:tcPr>
            <w:tcW w:w="3260" w:type="dxa"/>
          </w:tcPr>
          <w:p w:rsidR="00EE5265" w:rsidRPr="00BD0148" w:rsidRDefault="00EE5265" w:rsidP="00524814">
            <w:r w:rsidRPr="00BD0148">
              <w:t xml:space="preserve">Australian Transaction Reports and Analysis Centre </w:t>
            </w:r>
          </w:p>
        </w:tc>
        <w:tc>
          <w:tcPr>
            <w:tcW w:w="4910" w:type="dxa"/>
          </w:tcPr>
          <w:p w:rsidR="00EE5265" w:rsidRPr="00BD0148" w:rsidRDefault="00EE5265" w:rsidP="00524814">
            <w:r w:rsidRPr="00BD0148">
              <w:t>National Manager Strategic Planning, Finance and Perf</w:t>
            </w:r>
            <w:r w:rsidR="001271CF">
              <w:t>ormance (Chief Finance Officer)</w:t>
            </w:r>
          </w:p>
        </w:tc>
      </w:tr>
      <w:tr w:rsidR="00EE5265" w:rsidRPr="00BD0148" w:rsidTr="00524814">
        <w:tc>
          <w:tcPr>
            <w:tcW w:w="9016" w:type="dxa"/>
            <w:gridSpan w:val="3"/>
          </w:tcPr>
          <w:p w:rsidR="00EE5265" w:rsidRPr="00BD0148" w:rsidRDefault="00EE5265" w:rsidP="00524814">
            <w:pPr>
              <w:rPr>
                <w:b/>
                <w:i/>
              </w:rPr>
            </w:pPr>
            <w:r>
              <w:rPr>
                <w:b/>
                <w:i/>
              </w:rPr>
              <w:t>Indu</w:t>
            </w:r>
            <w:r w:rsidRPr="00BD0148">
              <w:rPr>
                <w:b/>
                <w:i/>
              </w:rPr>
              <w:t>stry, Science, Energy and Resources Portfolio</w:t>
            </w:r>
          </w:p>
        </w:tc>
      </w:tr>
      <w:tr w:rsidR="00EE5265" w:rsidRPr="00BD0148" w:rsidTr="00524814">
        <w:tc>
          <w:tcPr>
            <w:tcW w:w="846" w:type="dxa"/>
          </w:tcPr>
          <w:p w:rsidR="00EE5265" w:rsidRPr="00BD0148" w:rsidRDefault="00EE5265" w:rsidP="00524814">
            <w:pPr>
              <w:jc w:val="center"/>
            </w:pPr>
            <w:r>
              <w:t>137</w:t>
            </w:r>
          </w:p>
        </w:tc>
        <w:tc>
          <w:tcPr>
            <w:tcW w:w="3260" w:type="dxa"/>
          </w:tcPr>
          <w:p w:rsidR="00EE5265" w:rsidRPr="00BD0148" w:rsidRDefault="00EE5265" w:rsidP="00524814">
            <w:r w:rsidRPr="00BD0148">
              <w:t>Department of Industry, Science, Energy and Resources</w:t>
            </w:r>
          </w:p>
        </w:tc>
        <w:tc>
          <w:tcPr>
            <w:tcW w:w="4910" w:type="dxa"/>
          </w:tcPr>
          <w:p w:rsidR="00EE5265" w:rsidRPr="00BD0148" w:rsidRDefault="00EE5265" w:rsidP="00524814">
            <w:r w:rsidRPr="00BD0148">
              <w:t>Secretary</w:t>
            </w:r>
          </w:p>
        </w:tc>
      </w:tr>
      <w:tr w:rsidR="00EE5265" w:rsidRPr="00BD0148" w:rsidTr="00524814">
        <w:tc>
          <w:tcPr>
            <w:tcW w:w="846" w:type="dxa"/>
          </w:tcPr>
          <w:p w:rsidR="00EE5265" w:rsidRPr="00BD0148" w:rsidRDefault="00EE5265" w:rsidP="00524814">
            <w:pPr>
              <w:jc w:val="center"/>
            </w:pPr>
            <w:r>
              <w:t>138</w:t>
            </w:r>
          </w:p>
        </w:tc>
        <w:tc>
          <w:tcPr>
            <w:tcW w:w="3260" w:type="dxa"/>
          </w:tcPr>
          <w:p w:rsidR="00EE5265" w:rsidRPr="00BD0148" w:rsidRDefault="00EE5265" w:rsidP="00524814">
            <w:r w:rsidRPr="00BD0148">
              <w:t>Department of Industry, Science, Energy and Resources</w:t>
            </w:r>
          </w:p>
        </w:tc>
        <w:tc>
          <w:tcPr>
            <w:tcW w:w="4910" w:type="dxa"/>
          </w:tcPr>
          <w:p w:rsidR="00EE5265" w:rsidRPr="00BD0148" w:rsidRDefault="00EE5265" w:rsidP="00524814">
            <w:r w:rsidRPr="00BD0148">
              <w:t>Deputy Secretary</w:t>
            </w:r>
          </w:p>
        </w:tc>
      </w:tr>
      <w:tr w:rsidR="00EE5265" w:rsidRPr="00BD0148" w:rsidTr="00524814">
        <w:tc>
          <w:tcPr>
            <w:tcW w:w="846" w:type="dxa"/>
          </w:tcPr>
          <w:p w:rsidR="00EE5265" w:rsidRPr="00BD0148" w:rsidRDefault="00EE5265" w:rsidP="00524814">
            <w:pPr>
              <w:jc w:val="center"/>
            </w:pPr>
            <w:r>
              <w:t>139</w:t>
            </w:r>
          </w:p>
        </w:tc>
        <w:tc>
          <w:tcPr>
            <w:tcW w:w="3260" w:type="dxa"/>
          </w:tcPr>
          <w:p w:rsidR="00EE5265" w:rsidRPr="00BD0148" w:rsidRDefault="00EE5265" w:rsidP="00524814">
            <w:r w:rsidRPr="00BD0148">
              <w:t>Department of Industry, Science, Energy and Resources</w:t>
            </w:r>
          </w:p>
        </w:tc>
        <w:tc>
          <w:tcPr>
            <w:tcW w:w="4910" w:type="dxa"/>
          </w:tcPr>
          <w:p w:rsidR="00EE5265" w:rsidRPr="00BD0148" w:rsidRDefault="00EE5265" w:rsidP="00524814">
            <w:r w:rsidRPr="00BD0148">
              <w:t xml:space="preserve">Chief Operating Officer </w:t>
            </w:r>
          </w:p>
        </w:tc>
      </w:tr>
      <w:tr w:rsidR="00EE5265" w:rsidRPr="00BD0148" w:rsidTr="00524814">
        <w:tc>
          <w:tcPr>
            <w:tcW w:w="846" w:type="dxa"/>
          </w:tcPr>
          <w:p w:rsidR="00EE5265" w:rsidRPr="00BD0148" w:rsidRDefault="00EE5265" w:rsidP="00524814">
            <w:pPr>
              <w:jc w:val="center"/>
            </w:pPr>
            <w:r>
              <w:t>140</w:t>
            </w:r>
          </w:p>
        </w:tc>
        <w:tc>
          <w:tcPr>
            <w:tcW w:w="3260" w:type="dxa"/>
          </w:tcPr>
          <w:p w:rsidR="00EE5265" w:rsidRPr="00BD0148" w:rsidRDefault="00EE5265" w:rsidP="00524814">
            <w:r w:rsidRPr="00BD0148">
              <w:t>Department of Industry, Science, Energy and Resources</w:t>
            </w:r>
          </w:p>
        </w:tc>
        <w:tc>
          <w:tcPr>
            <w:tcW w:w="4910" w:type="dxa"/>
          </w:tcPr>
          <w:p w:rsidR="00EE5265" w:rsidRPr="00BD0148" w:rsidRDefault="00EE5265" w:rsidP="00524814">
            <w:r w:rsidRPr="00BD0148">
              <w:t xml:space="preserve">Chief Financial Officer </w:t>
            </w:r>
          </w:p>
        </w:tc>
      </w:tr>
      <w:tr w:rsidR="00EE5265" w:rsidRPr="00BD0148" w:rsidTr="00524814">
        <w:tc>
          <w:tcPr>
            <w:tcW w:w="846" w:type="dxa"/>
          </w:tcPr>
          <w:p w:rsidR="00EE5265" w:rsidRPr="00BD0148" w:rsidRDefault="00EE5265" w:rsidP="00524814">
            <w:pPr>
              <w:jc w:val="center"/>
            </w:pPr>
            <w:r>
              <w:t>141</w:t>
            </w:r>
          </w:p>
        </w:tc>
        <w:tc>
          <w:tcPr>
            <w:tcW w:w="3260" w:type="dxa"/>
          </w:tcPr>
          <w:p w:rsidR="00EE5265" w:rsidRPr="00BD0148" w:rsidRDefault="00EE5265" w:rsidP="00524814">
            <w:r w:rsidRPr="00BD0148">
              <w:t>Department of Industry, Science, Energy and Resources</w:t>
            </w:r>
          </w:p>
        </w:tc>
        <w:tc>
          <w:tcPr>
            <w:tcW w:w="4910" w:type="dxa"/>
          </w:tcPr>
          <w:p w:rsidR="00EE5265" w:rsidRPr="00BD0148" w:rsidRDefault="00EE5265" w:rsidP="00524814">
            <w:r w:rsidRPr="00BD0148">
              <w:t xml:space="preserve">General Manager, Property </w:t>
            </w:r>
          </w:p>
        </w:tc>
      </w:tr>
      <w:tr w:rsidR="00EE5265" w:rsidRPr="00BD0148" w:rsidTr="00524814">
        <w:tc>
          <w:tcPr>
            <w:tcW w:w="846" w:type="dxa"/>
          </w:tcPr>
          <w:p w:rsidR="00EE5265" w:rsidRPr="00BD0148" w:rsidRDefault="00EE5265" w:rsidP="00524814">
            <w:pPr>
              <w:jc w:val="center"/>
            </w:pPr>
            <w:r>
              <w:t>142</w:t>
            </w:r>
          </w:p>
        </w:tc>
        <w:tc>
          <w:tcPr>
            <w:tcW w:w="3260" w:type="dxa"/>
          </w:tcPr>
          <w:p w:rsidR="00EE5265" w:rsidRPr="00BD0148" w:rsidRDefault="00EE5265" w:rsidP="00524814">
            <w:r w:rsidRPr="00BD0148">
              <w:t>Department of Industry, Science, Energy and Resources</w:t>
            </w:r>
          </w:p>
        </w:tc>
        <w:tc>
          <w:tcPr>
            <w:tcW w:w="4910" w:type="dxa"/>
          </w:tcPr>
          <w:p w:rsidR="00EE5265" w:rsidRPr="00BD0148" w:rsidRDefault="00EE5265" w:rsidP="00524814">
            <w:r w:rsidRPr="00BD0148">
              <w:t>Manager, Property</w:t>
            </w:r>
          </w:p>
        </w:tc>
      </w:tr>
      <w:tr w:rsidR="00EE5265" w:rsidRPr="00BD0148" w:rsidTr="00524814">
        <w:tc>
          <w:tcPr>
            <w:tcW w:w="846" w:type="dxa"/>
          </w:tcPr>
          <w:p w:rsidR="00EE5265" w:rsidRPr="00BD0148" w:rsidRDefault="00EE5265" w:rsidP="00524814">
            <w:pPr>
              <w:jc w:val="center"/>
            </w:pPr>
            <w:r>
              <w:t>143</w:t>
            </w:r>
          </w:p>
        </w:tc>
        <w:tc>
          <w:tcPr>
            <w:tcW w:w="3260" w:type="dxa"/>
          </w:tcPr>
          <w:p w:rsidR="00EE5265" w:rsidRPr="00BD0148" w:rsidRDefault="00EE5265" w:rsidP="00524814">
            <w:r w:rsidRPr="00BD0148">
              <w:t>Australian Institute of Marine Science</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144</w:t>
            </w:r>
          </w:p>
        </w:tc>
        <w:tc>
          <w:tcPr>
            <w:tcW w:w="3260" w:type="dxa"/>
          </w:tcPr>
          <w:p w:rsidR="00EE5265" w:rsidRPr="00BD0148" w:rsidRDefault="00EE5265" w:rsidP="00524814">
            <w:r w:rsidRPr="00BD0148">
              <w:t xml:space="preserve">Australian Nuclear Science and Technology Organisation </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lastRenderedPageBreak/>
              <w:t>145</w:t>
            </w:r>
          </w:p>
        </w:tc>
        <w:tc>
          <w:tcPr>
            <w:tcW w:w="3260" w:type="dxa"/>
          </w:tcPr>
          <w:p w:rsidR="00EE5265" w:rsidRPr="00BD0148" w:rsidRDefault="00EE5265" w:rsidP="00524814">
            <w:r w:rsidRPr="00BD0148">
              <w:t>Australian Nuclear Science and Technology Organisation</w:t>
            </w:r>
          </w:p>
        </w:tc>
        <w:tc>
          <w:tcPr>
            <w:tcW w:w="4910" w:type="dxa"/>
          </w:tcPr>
          <w:p w:rsidR="00EE5265" w:rsidRPr="00BD0148" w:rsidRDefault="00EE5265" w:rsidP="00524814">
            <w:r w:rsidRPr="00BD0148">
              <w:t>Group Executive Capital Programs &amp; Chief Engineer</w:t>
            </w:r>
          </w:p>
        </w:tc>
      </w:tr>
      <w:tr w:rsidR="00EE5265" w:rsidRPr="00BD0148" w:rsidTr="00524814">
        <w:tc>
          <w:tcPr>
            <w:tcW w:w="846" w:type="dxa"/>
          </w:tcPr>
          <w:p w:rsidR="00EE5265" w:rsidRPr="00BD0148" w:rsidRDefault="00EE5265" w:rsidP="00524814">
            <w:pPr>
              <w:jc w:val="center"/>
            </w:pPr>
            <w:r>
              <w:t>146</w:t>
            </w:r>
          </w:p>
        </w:tc>
        <w:tc>
          <w:tcPr>
            <w:tcW w:w="3260" w:type="dxa"/>
          </w:tcPr>
          <w:p w:rsidR="00EE5265" w:rsidRPr="00BD0148" w:rsidRDefault="00EE5265" w:rsidP="00524814">
            <w:r w:rsidRPr="00BD0148">
              <w:t>Australian Nuclear Science and Technology Organisation</w:t>
            </w:r>
          </w:p>
        </w:tc>
        <w:tc>
          <w:tcPr>
            <w:tcW w:w="4910" w:type="dxa"/>
          </w:tcPr>
          <w:p w:rsidR="00EE5265" w:rsidRPr="00BD0148" w:rsidRDefault="00EE5265" w:rsidP="00524814">
            <w:r w:rsidRPr="00BD0148">
              <w:t>Group Chief Financial Officer/Group Executive Business Operations and Systems</w:t>
            </w:r>
          </w:p>
        </w:tc>
      </w:tr>
      <w:tr w:rsidR="00EE5265" w:rsidRPr="00BD0148" w:rsidTr="00524814">
        <w:tc>
          <w:tcPr>
            <w:tcW w:w="846" w:type="dxa"/>
          </w:tcPr>
          <w:p w:rsidR="00EE5265" w:rsidRPr="00BD0148" w:rsidRDefault="00EE5265" w:rsidP="00524814">
            <w:pPr>
              <w:jc w:val="center"/>
            </w:pPr>
            <w:r>
              <w:t>147</w:t>
            </w:r>
          </w:p>
        </w:tc>
        <w:tc>
          <w:tcPr>
            <w:tcW w:w="3260" w:type="dxa"/>
          </w:tcPr>
          <w:p w:rsidR="00EE5265" w:rsidRPr="00BD0148" w:rsidRDefault="00EE5265" w:rsidP="00524814">
            <w:r w:rsidRPr="00BD0148">
              <w:t>Australian Nuclear Science and Technology Organisation</w:t>
            </w:r>
          </w:p>
        </w:tc>
        <w:tc>
          <w:tcPr>
            <w:tcW w:w="4910" w:type="dxa"/>
          </w:tcPr>
          <w:p w:rsidR="00EE5265" w:rsidRPr="00BD0148" w:rsidRDefault="00EE5265" w:rsidP="00524814">
            <w:r w:rsidRPr="00BD0148">
              <w:t>Group Executive, People Culture Safety &amp; Security and Chief Security Officer</w:t>
            </w:r>
          </w:p>
        </w:tc>
      </w:tr>
      <w:tr w:rsidR="00EE5265" w:rsidRPr="00BD0148" w:rsidTr="00524814">
        <w:tc>
          <w:tcPr>
            <w:tcW w:w="846" w:type="dxa"/>
          </w:tcPr>
          <w:p w:rsidR="00EE5265" w:rsidRPr="00BD0148" w:rsidRDefault="00EE5265" w:rsidP="00524814">
            <w:pPr>
              <w:jc w:val="center"/>
            </w:pPr>
            <w:r>
              <w:t>148</w:t>
            </w:r>
          </w:p>
        </w:tc>
        <w:tc>
          <w:tcPr>
            <w:tcW w:w="3260" w:type="dxa"/>
          </w:tcPr>
          <w:p w:rsidR="00EE5265" w:rsidRPr="00BD0148" w:rsidRDefault="00EE5265" w:rsidP="00524814">
            <w:r w:rsidRPr="00BD0148">
              <w:t>Australian Nuclear Science and Technology Organisation</w:t>
            </w:r>
          </w:p>
        </w:tc>
        <w:tc>
          <w:tcPr>
            <w:tcW w:w="4910" w:type="dxa"/>
          </w:tcPr>
          <w:p w:rsidR="00EE5265" w:rsidRPr="00BD0148" w:rsidRDefault="00EE5265" w:rsidP="00524814">
            <w:r w:rsidRPr="00BD0148">
              <w:t>General Manager, ANSTO Maintenance and Engineering</w:t>
            </w:r>
          </w:p>
        </w:tc>
      </w:tr>
      <w:tr w:rsidR="00EE5265" w:rsidRPr="00BD0148" w:rsidTr="00524814">
        <w:tc>
          <w:tcPr>
            <w:tcW w:w="846" w:type="dxa"/>
          </w:tcPr>
          <w:p w:rsidR="00EE5265" w:rsidRPr="00BD0148" w:rsidRDefault="00EE5265" w:rsidP="00524814">
            <w:pPr>
              <w:jc w:val="center"/>
            </w:pPr>
            <w:r>
              <w:t>149</w:t>
            </w:r>
          </w:p>
        </w:tc>
        <w:tc>
          <w:tcPr>
            <w:tcW w:w="3260" w:type="dxa"/>
          </w:tcPr>
          <w:p w:rsidR="00EE5265" w:rsidRPr="00BD0148" w:rsidRDefault="00EE5265" w:rsidP="00524814">
            <w:r w:rsidRPr="00BD0148">
              <w:t xml:space="preserve">Australian Renewable Energy Agency </w:t>
            </w:r>
          </w:p>
        </w:tc>
        <w:tc>
          <w:tcPr>
            <w:tcW w:w="4910" w:type="dxa"/>
          </w:tcPr>
          <w:p w:rsidR="00EE5265" w:rsidRPr="00BD0148" w:rsidRDefault="00EE5265" w:rsidP="00524814">
            <w:r w:rsidRPr="00BD0148">
              <w:t>Chief Executive Officer</w:t>
            </w:r>
          </w:p>
          <w:p w:rsidR="00EE5265" w:rsidRPr="00BD0148" w:rsidRDefault="00EE5265" w:rsidP="00524814"/>
        </w:tc>
      </w:tr>
      <w:tr w:rsidR="00EE5265" w:rsidRPr="00BD0148" w:rsidTr="00524814">
        <w:tc>
          <w:tcPr>
            <w:tcW w:w="846" w:type="dxa"/>
          </w:tcPr>
          <w:p w:rsidR="00EE5265" w:rsidRPr="00BD0148" w:rsidRDefault="00EE5265" w:rsidP="00524814">
            <w:pPr>
              <w:jc w:val="center"/>
            </w:pPr>
            <w:r>
              <w:t>150</w:t>
            </w:r>
          </w:p>
        </w:tc>
        <w:tc>
          <w:tcPr>
            <w:tcW w:w="3260" w:type="dxa"/>
          </w:tcPr>
          <w:p w:rsidR="00EE5265" w:rsidRPr="00BD0148" w:rsidRDefault="00EE5265" w:rsidP="00524814">
            <w:r w:rsidRPr="00BD0148">
              <w:t>Clean Energy Finance Corporation</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151</w:t>
            </w:r>
          </w:p>
        </w:tc>
        <w:tc>
          <w:tcPr>
            <w:tcW w:w="3260" w:type="dxa"/>
          </w:tcPr>
          <w:p w:rsidR="00EE5265" w:rsidRPr="00BD0148" w:rsidRDefault="00EE5265" w:rsidP="00524814">
            <w:r w:rsidRPr="00BD0148">
              <w:t>Clean Energy Finance Corporation</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152</w:t>
            </w:r>
          </w:p>
        </w:tc>
        <w:tc>
          <w:tcPr>
            <w:tcW w:w="3260" w:type="dxa"/>
          </w:tcPr>
          <w:p w:rsidR="00EE5265" w:rsidRPr="00BD0148" w:rsidRDefault="00EE5265" w:rsidP="00524814">
            <w:r w:rsidRPr="00BD0148">
              <w:t>Clean Energy Regulator</w:t>
            </w:r>
          </w:p>
        </w:tc>
        <w:tc>
          <w:tcPr>
            <w:tcW w:w="4910" w:type="dxa"/>
          </w:tcPr>
          <w:p w:rsidR="00EE5265" w:rsidRPr="00BD0148" w:rsidRDefault="00EE5265" w:rsidP="00524814">
            <w:r w:rsidRPr="00BD0148">
              <w:t>Chair</w:t>
            </w:r>
          </w:p>
        </w:tc>
      </w:tr>
      <w:tr w:rsidR="00EE5265" w:rsidRPr="00BD0148" w:rsidTr="00524814">
        <w:tc>
          <w:tcPr>
            <w:tcW w:w="846" w:type="dxa"/>
          </w:tcPr>
          <w:p w:rsidR="00EE5265" w:rsidRPr="00BD0148" w:rsidRDefault="00EE5265" w:rsidP="00524814">
            <w:pPr>
              <w:jc w:val="center"/>
            </w:pPr>
            <w:r>
              <w:t>153</w:t>
            </w:r>
          </w:p>
        </w:tc>
        <w:tc>
          <w:tcPr>
            <w:tcW w:w="3260" w:type="dxa"/>
          </w:tcPr>
          <w:p w:rsidR="00EE5265" w:rsidRPr="00BD0148" w:rsidRDefault="00EE5265" w:rsidP="00524814">
            <w:r w:rsidRPr="00BD0148">
              <w:t>Clean Energy Regulator</w:t>
            </w:r>
          </w:p>
        </w:tc>
        <w:tc>
          <w:tcPr>
            <w:tcW w:w="4910" w:type="dxa"/>
          </w:tcPr>
          <w:p w:rsidR="00EE5265" w:rsidRPr="00BD0148" w:rsidRDefault="00EE5265" w:rsidP="00524814">
            <w:r w:rsidRPr="00BD0148">
              <w:t>Chief Operations Officer</w:t>
            </w:r>
          </w:p>
        </w:tc>
      </w:tr>
      <w:tr w:rsidR="00EE5265" w:rsidRPr="00BD0148" w:rsidTr="00524814">
        <w:tc>
          <w:tcPr>
            <w:tcW w:w="846" w:type="dxa"/>
          </w:tcPr>
          <w:p w:rsidR="00EE5265" w:rsidRPr="00BD0148" w:rsidRDefault="00EE5265" w:rsidP="00524814">
            <w:pPr>
              <w:jc w:val="center"/>
            </w:pPr>
            <w:r>
              <w:t>154</w:t>
            </w:r>
          </w:p>
        </w:tc>
        <w:tc>
          <w:tcPr>
            <w:tcW w:w="3260" w:type="dxa"/>
          </w:tcPr>
          <w:p w:rsidR="00EE5265" w:rsidRPr="00BD0148" w:rsidRDefault="00EE5265" w:rsidP="00524814">
            <w:r w:rsidRPr="00BD0148">
              <w:t>Clean Energy Regulator</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155</w:t>
            </w:r>
          </w:p>
        </w:tc>
        <w:tc>
          <w:tcPr>
            <w:tcW w:w="3260" w:type="dxa"/>
          </w:tcPr>
          <w:p w:rsidR="00EE5265" w:rsidRPr="00BD0148" w:rsidRDefault="00EE5265" w:rsidP="00524814">
            <w:r w:rsidRPr="00BD0148">
              <w:t>Commonwealth Scientific and Industrial Research Organisation</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156</w:t>
            </w:r>
          </w:p>
        </w:tc>
        <w:tc>
          <w:tcPr>
            <w:tcW w:w="3260" w:type="dxa"/>
          </w:tcPr>
          <w:p w:rsidR="00EE5265" w:rsidRPr="00BD0148" w:rsidRDefault="00EE5265" w:rsidP="00524814">
            <w:r w:rsidRPr="00BD0148">
              <w:t>Commonwealth Scientific and Industrial Research Organisation</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157</w:t>
            </w:r>
          </w:p>
        </w:tc>
        <w:tc>
          <w:tcPr>
            <w:tcW w:w="3260" w:type="dxa"/>
          </w:tcPr>
          <w:p w:rsidR="00EE5265" w:rsidRPr="00BD0148" w:rsidRDefault="00EE5265" w:rsidP="00524814">
            <w:r w:rsidRPr="00BD0148">
              <w:t>Commonwealth Scientific and Industrial Research Organisation</w:t>
            </w:r>
          </w:p>
        </w:tc>
        <w:tc>
          <w:tcPr>
            <w:tcW w:w="4910" w:type="dxa"/>
          </w:tcPr>
          <w:p w:rsidR="00EE5265" w:rsidRPr="00BD0148" w:rsidRDefault="00EE5265" w:rsidP="00524814">
            <w:r w:rsidRPr="00BD0148">
              <w:t>Director, Business and Infrastructure Services</w:t>
            </w:r>
          </w:p>
        </w:tc>
      </w:tr>
      <w:tr w:rsidR="00EE5265" w:rsidRPr="00BD0148" w:rsidTr="00524814">
        <w:tc>
          <w:tcPr>
            <w:tcW w:w="846" w:type="dxa"/>
          </w:tcPr>
          <w:p w:rsidR="00EE5265" w:rsidRPr="00BD0148" w:rsidRDefault="00EE5265" w:rsidP="00524814">
            <w:pPr>
              <w:jc w:val="center"/>
            </w:pPr>
            <w:r>
              <w:t>158</w:t>
            </w:r>
          </w:p>
        </w:tc>
        <w:tc>
          <w:tcPr>
            <w:tcW w:w="3260" w:type="dxa"/>
          </w:tcPr>
          <w:p w:rsidR="00EE5265" w:rsidRPr="00BD0148" w:rsidRDefault="00EE5265" w:rsidP="00524814">
            <w:r w:rsidRPr="00BD0148">
              <w:t>Commonwealth Scientific and Industrial Research Organisation</w:t>
            </w:r>
          </w:p>
        </w:tc>
        <w:tc>
          <w:tcPr>
            <w:tcW w:w="4910" w:type="dxa"/>
          </w:tcPr>
          <w:p w:rsidR="00EE5265" w:rsidRPr="00BD0148" w:rsidRDefault="00EE5265" w:rsidP="00524814">
            <w:r w:rsidRPr="00BD0148">
              <w:t>Executive Manager – Portfolio Services, Business and Infrastructure Services</w:t>
            </w:r>
          </w:p>
        </w:tc>
      </w:tr>
      <w:tr w:rsidR="00EE5265" w:rsidRPr="00BD0148" w:rsidTr="00524814">
        <w:tc>
          <w:tcPr>
            <w:tcW w:w="846" w:type="dxa"/>
          </w:tcPr>
          <w:p w:rsidR="00EE5265" w:rsidRPr="00BD0148" w:rsidRDefault="00EE5265" w:rsidP="00524814">
            <w:pPr>
              <w:jc w:val="center"/>
            </w:pPr>
            <w:r>
              <w:t>159</w:t>
            </w:r>
          </w:p>
        </w:tc>
        <w:tc>
          <w:tcPr>
            <w:tcW w:w="3260" w:type="dxa"/>
          </w:tcPr>
          <w:p w:rsidR="00EE5265" w:rsidRPr="00BD0148" w:rsidRDefault="00EE5265" w:rsidP="00524814">
            <w:r w:rsidRPr="00BD0148">
              <w:t>Commonwealth Scientific and Industrial Research Organisation</w:t>
            </w:r>
          </w:p>
        </w:tc>
        <w:tc>
          <w:tcPr>
            <w:tcW w:w="4910" w:type="dxa"/>
          </w:tcPr>
          <w:p w:rsidR="00EE5265" w:rsidRPr="00BD0148" w:rsidRDefault="00EE5265" w:rsidP="00524814">
            <w:r w:rsidRPr="00BD0148">
              <w:t>Manager – Portfolio Management, Business and Infrastructure Services</w:t>
            </w:r>
          </w:p>
        </w:tc>
      </w:tr>
      <w:tr w:rsidR="00EE5265" w:rsidRPr="00BD0148" w:rsidTr="00524814">
        <w:tc>
          <w:tcPr>
            <w:tcW w:w="846" w:type="dxa"/>
          </w:tcPr>
          <w:p w:rsidR="00EE5265" w:rsidRPr="00BD0148" w:rsidRDefault="00EE5265" w:rsidP="00524814">
            <w:pPr>
              <w:jc w:val="center"/>
            </w:pPr>
            <w:r>
              <w:t>160</w:t>
            </w:r>
          </w:p>
        </w:tc>
        <w:tc>
          <w:tcPr>
            <w:tcW w:w="3260" w:type="dxa"/>
          </w:tcPr>
          <w:p w:rsidR="00EE5265" w:rsidRPr="00BD0148" w:rsidRDefault="00EE5265" w:rsidP="00524814">
            <w:r w:rsidRPr="00BD0148">
              <w:t>Geoscience Australia</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161</w:t>
            </w:r>
          </w:p>
        </w:tc>
        <w:tc>
          <w:tcPr>
            <w:tcW w:w="3260" w:type="dxa"/>
          </w:tcPr>
          <w:p w:rsidR="00EE5265" w:rsidRPr="00BD0148" w:rsidRDefault="00EE5265" w:rsidP="00524814">
            <w:r w:rsidRPr="00BD0148">
              <w:t>Geoscience Australia</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162</w:t>
            </w:r>
          </w:p>
        </w:tc>
        <w:tc>
          <w:tcPr>
            <w:tcW w:w="3260" w:type="dxa"/>
          </w:tcPr>
          <w:p w:rsidR="00EE5265" w:rsidRPr="00BD0148" w:rsidRDefault="00EE5265" w:rsidP="00524814">
            <w:r w:rsidRPr="00BD0148">
              <w:t>Geoscience Australia</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163</w:t>
            </w:r>
          </w:p>
        </w:tc>
        <w:tc>
          <w:tcPr>
            <w:tcW w:w="3260" w:type="dxa"/>
          </w:tcPr>
          <w:p w:rsidR="00EE5265" w:rsidRPr="00BD0148" w:rsidRDefault="00EE5265" w:rsidP="00524814">
            <w:r w:rsidRPr="00BD0148">
              <w:t>IP Australia</w:t>
            </w:r>
          </w:p>
        </w:tc>
        <w:tc>
          <w:tcPr>
            <w:tcW w:w="4910" w:type="dxa"/>
          </w:tcPr>
          <w:p w:rsidR="00EE5265" w:rsidRPr="00BD0148" w:rsidRDefault="00EE5265" w:rsidP="00524814">
            <w:r w:rsidRPr="00BD0148">
              <w:t>Director General</w:t>
            </w:r>
          </w:p>
        </w:tc>
      </w:tr>
      <w:tr w:rsidR="00EE5265" w:rsidRPr="00BD0148" w:rsidTr="00524814">
        <w:tc>
          <w:tcPr>
            <w:tcW w:w="846" w:type="dxa"/>
          </w:tcPr>
          <w:p w:rsidR="00EE5265" w:rsidRPr="00BD0148" w:rsidRDefault="00EE5265" w:rsidP="00524814">
            <w:pPr>
              <w:jc w:val="center"/>
            </w:pPr>
            <w:r>
              <w:t>164</w:t>
            </w:r>
          </w:p>
        </w:tc>
        <w:tc>
          <w:tcPr>
            <w:tcW w:w="3260" w:type="dxa"/>
          </w:tcPr>
          <w:p w:rsidR="00EE5265" w:rsidRPr="00BD0148" w:rsidRDefault="00EE5265" w:rsidP="00524814">
            <w:r w:rsidRPr="00BD0148">
              <w:t>IP Australia</w:t>
            </w:r>
          </w:p>
        </w:tc>
        <w:tc>
          <w:tcPr>
            <w:tcW w:w="4910" w:type="dxa"/>
          </w:tcPr>
          <w:p w:rsidR="00EE5265" w:rsidRPr="00BD0148" w:rsidRDefault="00EE5265" w:rsidP="00524814">
            <w:r w:rsidRPr="00BD0148">
              <w:t>Deputy Director General</w:t>
            </w:r>
          </w:p>
        </w:tc>
      </w:tr>
      <w:tr w:rsidR="00EE5265" w:rsidRPr="00BD0148" w:rsidTr="00524814">
        <w:tc>
          <w:tcPr>
            <w:tcW w:w="846" w:type="dxa"/>
          </w:tcPr>
          <w:p w:rsidR="00EE5265" w:rsidRPr="00BD0148" w:rsidRDefault="00EE5265" w:rsidP="00524814">
            <w:pPr>
              <w:jc w:val="center"/>
            </w:pPr>
            <w:r>
              <w:t>165</w:t>
            </w:r>
          </w:p>
        </w:tc>
        <w:tc>
          <w:tcPr>
            <w:tcW w:w="3260" w:type="dxa"/>
          </w:tcPr>
          <w:p w:rsidR="00EE5265" w:rsidRPr="00BD0148" w:rsidRDefault="00EE5265" w:rsidP="00524814">
            <w:r w:rsidRPr="00BD0148">
              <w:t>IP Australia</w:t>
            </w:r>
          </w:p>
        </w:tc>
        <w:tc>
          <w:tcPr>
            <w:tcW w:w="4910" w:type="dxa"/>
          </w:tcPr>
          <w:p w:rsidR="00EE5265" w:rsidRPr="00BD0148" w:rsidRDefault="00EE5265" w:rsidP="00524814">
            <w:r w:rsidRPr="00BD0148">
              <w:t>Chief Financial Officer</w:t>
            </w:r>
          </w:p>
        </w:tc>
      </w:tr>
      <w:tr w:rsidR="00EE5265" w:rsidRPr="00BD0148" w:rsidTr="00524814">
        <w:tc>
          <w:tcPr>
            <w:tcW w:w="9016" w:type="dxa"/>
            <w:gridSpan w:val="3"/>
          </w:tcPr>
          <w:p w:rsidR="00EE5265" w:rsidRPr="00BD0148" w:rsidRDefault="00EE5265" w:rsidP="00524814">
            <w:pPr>
              <w:rPr>
                <w:b/>
                <w:i/>
              </w:rPr>
            </w:pPr>
            <w:r w:rsidRPr="00BD0148">
              <w:rPr>
                <w:b/>
                <w:i/>
              </w:rPr>
              <w:t>Infrastructure, Transport, Regional Development and Communications Portfolio</w:t>
            </w:r>
          </w:p>
        </w:tc>
      </w:tr>
      <w:tr w:rsidR="00EE5265" w:rsidRPr="00BD0148" w:rsidTr="00524814">
        <w:tc>
          <w:tcPr>
            <w:tcW w:w="846" w:type="dxa"/>
          </w:tcPr>
          <w:p w:rsidR="00EE5265" w:rsidRPr="00BD0148" w:rsidRDefault="00EE5265" w:rsidP="00524814">
            <w:pPr>
              <w:jc w:val="center"/>
            </w:pPr>
            <w:r>
              <w:t>166</w:t>
            </w:r>
          </w:p>
        </w:tc>
        <w:tc>
          <w:tcPr>
            <w:tcW w:w="3260" w:type="dxa"/>
          </w:tcPr>
          <w:p w:rsidR="00EE5265" w:rsidRPr="00BD0148" w:rsidRDefault="00EE5265" w:rsidP="00524814">
            <w:r w:rsidRPr="00BD0148">
              <w:t>Department of Infrastructure, Transport, Regional Development and Communications</w:t>
            </w:r>
          </w:p>
        </w:tc>
        <w:tc>
          <w:tcPr>
            <w:tcW w:w="4910" w:type="dxa"/>
          </w:tcPr>
          <w:p w:rsidR="00EE5265" w:rsidRDefault="00EE5265" w:rsidP="00524814">
            <w:r w:rsidRPr="00BD0148">
              <w:t>Secretary</w:t>
            </w:r>
          </w:p>
          <w:p w:rsidR="001271CF" w:rsidRDefault="001271CF" w:rsidP="00524814"/>
          <w:p w:rsidR="001271CF" w:rsidRDefault="001271CF" w:rsidP="00524814"/>
          <w:p w:rsidR="001271CF" w:rsidRDefault="001271CF" w:rsidP="00524814"/>
          <w:p w:rsidR="001271CF" w:rsidRDefault="001271CF" w:rsidP="00524814"/>
          <w:p w:rsidR="001271CF" w:rsidRPr="00BD0148" w:rsidRDefault="001271CF" w:rsidP="00524814"/>
        </w:tc>
      </w:tr>
      <w:tr w:rsidR="00EE5265" w:rsidRPr="00BD0148" w:rsidTr="00524814">
        <w:tc>
          <w:tcPr>
            <w:tcW w:w="846" w:type="dxa"/>
          </w:tcPr>
          <w:p w:rsidR="00EE5265" w:rsidRPr="00BD0148" w:rsidRDefault="00EE5265" w:rsidP="00524814">
            <w:pPr>
              <w:jc w:val="center"/>
            </w:pPr>
            <w:r>
              <w:lastRenderedPageBreak/>
              <w:t>167</w:t>
            </w:r>
          </w:p>
        </w:tc>
        <w:tc>
          <w:tcPr>
            <w:tcW w:w="3260" w:type="dxa"/>
          </w:tcPr>
          <w:p w:rsidR="00EE5265" w:rsidRPr="00BD0148" w:rsidRDefault="00EE5265" w:rsidP="00524814">
            <w:r w:rsidRPr="00BD0148">
              <w:t>Department of Infrastructure, Transport, Regional Development and Communications</w:t>
            </w:r>
          </w:p>
        </w:tc>
        <w:tc>
          <w:tcPr>
            <w:tcW w:w="4910" w:type="dxa"/>
          </w:tcPr>
          <w:p w:rsidR="00EE5265" w:rsidRPr="00BD0148" w:rsidRDefault="00EE5265" w:rsidP="00524814">
            <w:r w:rsidRPr="00BD0148">
              <w:t>Deputy Secretary</w:t>
            </w:r>
          </w:p>
        </w:tc>
      </w:tr>
      <w:tr w:rsidR="00EE5265" w:rsidRPr="00BD0148" w:rsidTr="00524814">
        <w:tc>
          <w:tcPr>
            <w:tcW w:w="846" w:type="dxa"/>
          </w:tcPr>
          <w:p w:rsidR="00EE5265" w:rsidRPr="00BD0148" w:rsidRDefault="00EE5265" w:rsidP="00524814">
            <w:pPr>
              <w:jc w:val="center"/>
            </w:pPr>
            <w:r>
              <w:t>168</w:t>
            </w:r>
          </w:p>
        </w:tc>
        <w:tc>
          <w:tcPr>
            <w:tcW w:w="3260" w:type="dxa"/>
          </w:tcPr>
          <w:p w:rsidR="00EE5265" w:rsidRPr="00BD0148" w:rsidRDefault="00EE5265" w:rsidP="00524814">
            <w:r w:rsidRPr="00BD0148">
              <w:t>Department of Infrastructure, Transport, Regional Development and Communications</w:t>
            </w:r>
          </w:p>
        </w:tc>
        <w:tc>
          <w:tcPr>
            <w:tcW w:w="4910" w:type="dxa"/>
          </w:tcPr>
          <w:p w:rsidR="00EE5265" w:rsidRPr="00BD0148" w:rsidRDefault="00EE5265" w:rsidP="00524814">
            <w:r w:rsidRPr="007E7FEE">
              <w:t>First Assistant Secretary, People, Governance and Parliamentary</w:t>
            </w:r>
          </w:p>
        </w:tc>
      </w:tr>
      <w:tr w:rsidR="00EE5265" w:rsidRPr="00BD0148" w:rsidTr="00524814">
        <w:tc>
          <w:tcPr>
            <w:tcW w:w="846" w:type="dxa"/>
          </w:tcPr>
          <w:p w:rsidR="00EE5265" w:rsidRPr="00BD0148" w:rsidRDefault="00EE5265" w:rsidP="00524814">
            <w:pPr>
              <w:jc w:val="center"/>
            </w:pPr>
            <w:r>
              <w:t>169</w:t>
            </w:r>
          </w:p>
        </w:tc>
        <w:tc>
          <w:tcPr>
            <w:tcW w:w="3260" w:type="dxa"/>
          </w:tcPr>
          <w:p w:rsidR="00EE5265" w:rsidRPr="00BD0148" w:rsidRDefault="00EE5265" w:rsidP="00524814">
            <w:r w:rsidRPr="00BD0148">
              <w:t>Department of Infrastructure, Transport, Regional Development and Communications</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170</w:t>
            </w:r>
          </w:p>
        </w:tc>
        <w:tc>
          <w:tcPr>
            <w:tcW w:w="3260" w:type="dxa"/>
          </w:tcPr>
          <w:p w:rsidR="00EE5265" w:rsidRPr="00BD0148" w:rsidRDefault="00EE5265" w:rsidP="00524814">
            <w:r w:rsidRPr="00BD0148">
              <w:t>Department of Infrastructure, Transport, Regional Development and Communications</w:t>
            </w:r>
          </w:p>
        </w:tc>
        <w:tc>
          <w:tcPr>
            <w:tcW w:w="4910" w:type="dxa"/>
          </w:tcPr>
          <w:p w:rsidR="00EE5265" w:rsidRPr="00BD0148" w:rsidRDefault="00EE5265" w:rsidP="00524814">
            <w:r w:rsidRPr="00BD0148">
              <w:t>Assistant Secretary, Finance Branch</w:t>
            </w:r>
          </w:p>
        </w:tc>
      </w:tr>
      <w:tr w:rsidR="00EE5265" w:rsidRPr="00BD0148" w:rsidTr="00524814">
        <w:tc>
          <w:tcPr>
            <w:tcW w:w="846" w:type="dxa"/>
          </w:tcPr>
          <w:p w:rsidR="00EE5265" w:rsidRPr="00BD0148" w:rsidRDefault="00EE5265" w:rsidP="00524814">
            <w:pPr>
              <w:jc w:val="center"/>
            </w:pPr>
            <w:r>
              <w:t>171</w:t>
            </w:r>
          </w:p>
        </w:tc>
        <w:tc>
          <w:tcPr>
            <w:tcW w:w="3260" w:type="dxa"/>
          </w:tcPr>
          <w:p w:rsidR="00EE5265" w:rsidRPr="00BD0148" w:rsidRDefault="00EE5265" w:rsidP="00524814">
            <w:r w:rsidRPr="00BD0148">
              <w:t>Australia Council for the Arts</w:t>
            </w:r>
          </w:p>
        </w:tc>
        <w:tc>
          <w:tcPr>
            <w:tcW w:w="4910" w:type="dxa"/>
          </w:tcPr>
          <w:p w:rsidR="00EE5265" w:rsidRPr="00BD0148" w:rsidRDefault="00EE5265" w:rsidP="00524814">
            <w:r w:rsidRPr="00BD0148">
              <w:t xml:space="preserve">Chief Executive Officer </w:t>
            </w:r>
          </w:p>
        </w:tc>
      </w:tr>
      <w:tr w:rsidR="00EE5265" w:rsidRPr="00BD0148" w:rsidTr="00524814">
        <w:tc>
          <w:tcPr>
            <w:tcW w:w="846" w:type="dxa"/>
          </w:tcPr>
          <w:p w:rsidR="00EE5265" w:rsidRPr="00BD0148" w:rsidRDefault="00EE5265" w:rsidP="00524814">
            <w:pPr>
              <w:jc w:val="center"/>
            </w:pPr>
            <w:r>
              <w:t>172</w:t>
            </w:r>
          </w:p>
        </w:tc>
        <w:tc>
          <w:tcPr>
            <w:tcW w:w="3260" w:type="dxa"/>
          </w:tcPr>
          <w:p w:rsidR="00EE5265" w:rsidRPr="00BD0148" w:rsidRDefault="00EE5265" w:rsidP="00524814">
            <w:r w:rsidRPr="00BD0148">
              <w:t>Australia Council for the Arts</w:t>
            </w:r>
          </w:p>
        </w:tc>
        <w:tc>
          <w:tcPr>
            <w:tcW w:w="4910" w:type="dxa"/>
          </w:tcPr>
          <w:p w:rsidR="00EE5265" w:rsidRPr="00BD0148" w:rsidRDefault="00EE5265" w:rsidP="00524814">
            <w:r w:rsidRPr="00BD0148">
              <w:t>Executive Director Corporate Resources</w:t>
            </w:r>
          </w:p>
        </w:tc>
      </w:tr>
      <w:tr w:rsidR="00EE5265" w:rsidRPr="00BD0148" w:rsidTr="00524814">
        <w:tc>
          <w:tcPr>
            <w:tcW w:w="846" w:type="dxa"/>
          </w:tcPr>
          <w:p w:rsidR="00EE5265" w:rsidRPr="00BD0148" w:rsidRDefault="00EE5265" w:rsidP="00524814">
            <w:pPr>
              <w:jc w:val="center"/>
            </w:pPr>
            <w:r>
              <w:t>173</w:t>
            </w:r>
          </w:p>
        </w:tc>
        <w:tc>
          <w:tcPr>
            <w:tcW w:w="3260" w:type="dxa"/>
          </w:tcPr>
          <w:p w:rsidR="00EE5265" w:rsidRPr="00BD0148" w:rsidRDefault="00EE5265" w:rsidP="00524814">
            <w:r w:rsidRPr="00BD0148">
              <w:t>Australian Communications and Media Authority</w:t>
            </w:r>
          </w:p>
        </w:tc>
        <w:tc>
          <w:tcPr>
            <w:tcW w:w="4910" w:type="dxa"/>
          </w:tcPr>
          <w:p w:rsidR="00EE5265" w:rsidRPr="00BD0148" w:rsidRDefault="00EE5265" w:rsidP="00524814">
            <w:r w:rsidRPr="00BD0148">
              <w:t>Chair and Agency Head</w:t>
            </w:r>
          </w:p>
        </w:tc>
      </w:tr>
      <w:tr w:rsidR="00EE5265" w:rsidRPr="00BD0148" w:rsidTr="00524814">
        <w:tc>
          <w:tcPr>
            <w:tcW w:w="846" w:type="dxa"/>
          </w:tcPr>
          <w:p w:rsidR="00EE5265" w:rsidRPr="00BD0148" w:rsidRDefault="00EE5265" w:rsidP="00524814">
            <w:pPr>
              <w:jc w:val="center"/>
            </w:pPr>
            <w:r>
              <w:t>174</w:t>
            </w:r>
          </w:p>
        </w:tc>
        <w:tc>
          <w:tcPr>
            <w:tcW w:w="3260" w:type="dxa"/>
          </w:tcPr>
          <w:p w:rsidR="00EE5265" w:rsidRPr="00BD0148" w:rsidRDefault="00EE5265" w:rsidP="00524814">
            <w:r w:rsidRPr="00BD0148">
              <w:t>Australian Communications and Media Authority</w:t>
            </w:r>
          </w:p>
        </w:tc>
        <w:tc>
          <w:tcPr>
            <w:tcW w:w="4910" w:type="dxa"/>
          </w:tcPr>
          <w:p w:rsidR="00EE5265" w:rsidRPr="00BD0148" w:rsidRDefault="00EE5265" w:rsidP="00524814">
            <w:r w:rsidRPr="00BD0148">
              <w:t>Chief Operating Officer and General Manager, Corporate and Research Division</w:t>
            </w:r>
          </w:p>
        </w:tc>
      </w:tr>
      <w:tr w:rsidR="00EE5265" w:rsidRPr="00BD0148" w:rsidTr="00524814">
        <w:tc>
          <w:tcPr>
            <w:tcW w:w="846" w:type="dxa"/>
          </w:tcPr>
          <w:p w:rsidR="00EE5265" w:rsidRPr="00BD0148" w:rsidRDefault="00EE5265" w:rsidP="00524814">
            <w:pPr>
              <w:jc w:val="center"/>
            </w:pPr>
            <w:r>
              <w:t>175</w:t>
            </w:r>
          </w:p>
        </w:tc>
        <w:tc>
          <w:tcPr>
            <w:tcW w:w="3260" w:type="dxa"/>
          </w:tcPr>
          <w:p w:rsidR="00EE5265" w:rsidRPr="00BD0148" w:rsidRDefault="00EE5265" w:rsidP="00524814">
            <w:r w:rsidRPr="00BD0148">
              <w:t>Australian Communications and Media Authority</w:t>
            </w:r>
          </w:p>
        </w:tc>
        <w:tc>
          <w:tcPr>
            <w:tcW w:w="4910" w:type="dxa"/>
          </w:tcPr>
          <w:p w:rsidR="00EE5265" w:rsidRPr="00BD0148" w:rsidRDefault="00EE5265" w:rsidP="00524814">
            <w:r w:rsidRPr="00BD0148">
              <w:t>Chief Financial Officer and Executive Manager, Finance, Reporting and Operations Branch</w:t>
            </w:r>
          </w:p>
        </w:tc>
      </w:tr>
      <w:tr w:rsidR="00EE5265" w:rsidRPr="00BD0148" w:rsidTr="00524814">
        <w:tc>
          <w:tcPr>
            <w:tcW w:w="846" w:type="dxa"/>
          </w:tcPr>
          <w:p w:rsidR="00EE5265" w:rsidRPr="00BD0148" w:rsidRDefault="00EE5265" w:rsidP="00524814">
            <w:pPr>
              <w:jc w:val="center"/>
            </w:pPr>
            <w:r>
              <w:t>176</w:t>
            </w:r>
          </w:p>
        </w:tc>
        <w:tc>
          <w:tcPr>
            <w:tcW w:w="3260" w:type="dxa"/>
          </w:tcPr>
          <w:p w:rsidR="00EE5265" w:rsidRPr="00BD0148" w:rsidRDefault="00EE5265" w:rsidP="00524814">
            <w:r w:rsidRPr="00BD0148">
              <w:t>Australian Film, Television and Radio School</w:t>
            </w:r>
          </w:p>
        </w:tc>
        <w:tc>
          <w:tcPr>
            <w:tcW w:w="4910" w:type="dxa"/>
          </w:tcPr>
          <w:p w:rsidR="00EE5265" w:rsidRPr="00BD0148" w:rsidRDefault="00EE5265" w:rsidP="00524814">
            <w:r w:rsidRPr="00BD0148">
              <w:t>Chief Executive Officer (Director)</w:t>
            </w:r>
          </w:p>
        </w:tc>
      </w:tr>
      <w:tr w:rsidR="00EE5265" w:rsidRPr="00BD0148" w:rsidTr="00524814">
        <w:tc>
          <w:tcPr>
            <w:tcW w:w="846" w:type="dxa"/>
          </w:tcPr>
          <w:p w:rsidR="00EE5265" w:rsidRPr="00BD0148" w:rsidRDefault="00EE5265" w:rsidP="00524814">
            <w:pPr>
              <w:jc w:val="center"/>
            </w:pPr>
            <w:r>
              <w:t>177</w:t>
            </w:r>
          </w:p>
        </w:tc>
        <w:tc>
          <w:tcPr>
            <w:tcW w:w="3260" w:type="dxa"/>
          </w:tcPr>
          <w:p w:rsidR="00EE5265" w:rsidRPr="00BD0148" w:rsidRDefault="00EE5265" w:rsidP="00524814">
            <w:r w:rsidRPr="00BD0148">
              <w:t>Australian National Maritime Museum</w:t>
            </w:r>
          </w:p>
        </w:tc>
        <w:tc>
          <w:tcPr>
            <w:tcW w:w="4910" w:type="dxa"/>
          </w:tcPr>
          <w:p w:rsidR="00EE5265" w:rsidRPr="00BD0148" w:rsidRDefault="00EE5265" w:rsidP="00524814">
            <w:r w:rsidRPr="00BD0148">
              <w:t>Deputy Director, Corporate Services/Chief Financial Officer</w:t>
            </w:r>
          </w:p>
        </w:tc>
      </w:tr>
      <w:tr w:rsidR="00EE5265" w:rsidRPr="00BD0148" w:rsidTr="00524814">
        <w:tc>
          <w:tcPr>
            <w:tcW w:w="846" w:type="dxa"/>
          </w:tcPr>
          <w:p w:rsidR="00EE5265" w:rsidRPr="00BD0148" w:rsidRDefault="00EE5265" w:rsidP="00524814">
            <w:pPr>
              <w:jc w:val="center"/>
            </w:pPr>
            <w:r>
              <w:t>178</w:t>
            </w:r>
          </w:p>
        </w:tc>
        <w:tc>
          <w:tcPr>
            <w:tcW w:w="3260" w:type="dxa"/>
          </w:tcPr>
          <w:p w:rsidR="00EE5265" w:rsidRPr="00BD0148" w:rsidRDefault="00EE5265" w:rsidP="00524814">
            <w:r w:rsidRPr="00BD0148">
              <w:t>Australian National Maritime Museum</w:t>
            </w:r>
          </w:p>
        </w:tc>
        <w:tc>
          <w:tcPr>
            <w:tcW w:w="4910" w:type="dxa"/>
          </w:tcPr>
          <w:p w:rsidR="00EE5265" w:rsidRPr="00BD0148" w:rsidRDefault="00EE5265" w:rsidP="00524814">
            <w:r w:rsidRPr="00BD0148">
              <w:t>Chief Executive Officer/Director</w:t>
            </w:r>
          </w:p>
        </w:tc>
      </w:tr>
      <w:tr w:rsidR="00EE5265" w:rsidRPr="00BD0148" w:rsidTr="00524814">
        <w:tc>
          <w:tcPr>
            <w:tcW w:w="846" w:type="dxa"/>
          </w:tcPr>
          <w:p w:rsidR="00EE5265" w:rsidRPr="00BD0148" w:rsidRDefault="00EE5265" w:rsidP="00524814">
            <w:pPr>
              <w:jc w:val="center"/>
            </w:pPr>
            <w:r>
              <w:t>179</w:t>
            </w:r>
          </w:p>
        </w:tc>
        <w:tc>
          <w:tcPr>
            <w:tcW w:w="3260" w:type="dxa"/>
          </w:tcPr>
          <w:p w:rsidR="00EE5265" w:rsidRPr="00BD0148" w:rsidRDefault="00EE5265" w:rsidP="00524814">
            <w:r w:rsidRPr="00BD0148">
              <w:t>Australian Transport Safety Bureau</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180</w:t>
            </w:r>
          </w:p>
        </w:tc>
        <w:tc>
          <w:tcPr>
            <w:tcW w:w="3260" w:type="dxa"/>
          </w:tcPr>
          <w:p w:rsidR="00EE5265" w:rsidRPr="00BD0148" w:rsidRDefault="00EE5265" w:rsidP="00524814">
            <w:r w:rsidRPr="00BD0148">
              <w:t>Australian Transport Safety Bureau</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181</w:t>
            </w:r>
          </w:p>
        </w:tc>
        <w:tc>
          <w:tcPr>
            <w:tcW w:w="3260" w:type="dxa"/>
          </w:tcPr>
          <w:p w:rsidR="00EE5265" w:rsidRPr="00BD0148" w:rsidRDefault="00EE5265" w:rsidP="00524814">
            <w:r w:rsidRPr="00BD0148">
              <w:t>Australian Transport Safety Bureau</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182</w:t>
            </w:r>
          </w:p>
        </w:tc>
        <w:tc>
          <w:tcPr>
            <w:tcW w:w="3260" w:type="dxa"/>
          </w:tcPr>
          <w:p w:rsidR="00EE5265" w:rsidRPr="00BD0148" w:rsidRDefault="00EE5265" w:rsidP="00524814">
            <w:r w:rsidRPr="00BD0148">
              <w:t>Civil Aviation Safety Authority</w:t>
            </w:r>
          </w:p>
        </w:tc>
        <w:tc>
          <w:tcPr>
            <w:tcW w:w="4910" w:type="dxa"/>
          </w:tcPr>
          <w:p w:rsidR="00EE5265" w:rsidRPr="00BD0148" w:rsidRDefault="00EE5265" w:rsidP="00524814">
            <w:r w:rsidRPr="00BD0148">
              <w:t>Chief Executive Officer and Director of Aviation Safety</w:t>
            </w:r>
          </w:p>
        </w:tc>
      </w:tr>
      <w:tr w:rsidR="00EE5265" w:rsidRPr="00BD0148" w:rsidTr="00524814">
        <w:tc>
          <w:tcPr>
            <w:tcW w:w="846" w:type="dxa"/>
          </w:tcPr>
          <w:p w:rsidR="00EE5265" w:rsidRPr="00BD0148" w:rsidRDefault="00EE5265" w:rsidP="00524814">
            <w:pPr>
              <w:jc w:val="center"/>
            </w:pPr>
            <w:r>
              <w:t>183</w:t>
            </w:r>
          </w:p>
        </w:tc>
        <w:tc>
          <w:tcPr>
            <w:tcW w:w="3260" w:type="dxa"/>
          </w:tcPr>
          <w:p w:rsidR="00EE5265" w:rsidRPr="00BD0148" w:rsidRDefault="00EE5265" w:rsidP="00524814">
            <w:r w:rsidRPr="00BD0148">
              <w:t>Civil Aviation Safety Authority</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184</w:t>
            </w:r>
          </w:p>
        </w:tc>
        <w:tc>
          <w:tcPr>
            <w:tcW w:w="3260" w:type="dxa"/>
          </w:tcPr>
          <w:p w:rsidR="00EE5265" w:rsidRPr="00BD0148" w:rsidRDefault="00EE5265" w:rsidP="00524814">
            <w:r w:rsidRPr="00BD0148">
              <w:t>Infrastructure Australia</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185</w:t>
            </w:r>
          </w:p>
        </w:tc>
        <w:tc>
          <w:tcPr>
            <w:tcW w:w="3260" w:type="dxa"/>
          </w:tcPr>
          <w:p w:rsidR="00EE5265" w:rsidRPr="00BD0148" w:rsidRDefault="00EE5265" w:rsidP="00524814">
            <w:r w:rsidRPr="00BD0148">
              <w:t>National Capital Authority</w:t>
            </w:r>
          </w:p>
        </w:tc>
        <w:tc>
          <w:tcPr>
            <w:tcW w:w="4910" w:type="dxa"/>
          </w:tcPr>
          <w:p w:rsidR="00EE5265" w:rsidRPr="00BD0148" w:rsidRDefault="00EE5265" w:rsidP="00524814">
            <w:r w:rsidRPr="00BD0148">
              <w:t xml:space="preserve">Chief Executive </w:t>
            </w:r>
          </w:p>
        </w:tc>
      </w:tr>
      <w:tr w:rsidR="00EE5265" w:rsidRPr="00BD0148" w:rsidTr="00524814">
        <w:tc>
          <w:tcPr>
            <w:tcW w:w="846" w:type="dxa"/>
          </w:tcPr>
          <w:p w:rsidR="00EE5265" w:rsidRPr="00BD0148" w:rsidRDefault="00EE5265" w:rsidP="00524814">
            <w:pPr>
              <w:jc w:val="center"/>
            </w:pPr>
            <w:r>
              <w:t>186</w:t>
            </w:r>
          </w:p>
        </w:tc>
        <w:tc>
          <w:tcPr>
            <w:tcW w:w="3260" w:type="dxa"/>
          </w:tcPr>
          <w:p w:rsidR="00EE5265" w:rsidRPr="00BD0148" w:rsidRDefault="00EE5265" w:rsidP="00524814">
            <w:r w:rsidRPr="00BD0148">
              <w:t>National Capital Authority</w:t>
            </w:r>
          </w:p>
        </w:tc>
        <w:tc>
          <w:tcPr>
            <w:tcW w:w="4910" w:type="dxa"/>
          </w:tcPr>
          <w:p w:rsidR="00EE5265" w:rsidRPr="00BD0148" w:rsidRDefault="00EE5265" w:rsidP="00524814">
            <w:r w:rsidRPr="00BD0148">
              <w:t xml:space="preserve">Director, Finance and Business Resources </w:t>
            </w:r>
          </w:p>
        </w:tc>
      </w:tr>
      <w:tr w:rsidR="00EE5265" w:rsidRPr="00BD0148" w:rsidTr="00524814">
        <w:tc>
          <w:tcPr>
            <w:tcW w:w="846" w:type="dxa"/>
          </w:tcPr>
          <w:p w:rsidR="00EE5265" w:rsidRPr="00BD0148" w:rsidRDefault="00EE5265" w:rsidP="00524814">
            <w:pPr>
              <w:jc w:val="center"/>
            </w:pPr>
            <w:r>
              <w:t>187</w:t>
            </w:r>
          </w:p>
        </w:tc>
        <w:tc>
          <w:tcPr>
            <w:tcW w:w="3260" w:type="dxa"/>
          </w:tcPr>
          <w:p w:rsidR="00EE5265" w:rsidRPr="00BD0148" w:rsidRDefault="00EE5265" w:rsidP="00524814">
            <w:r w:rsidRPr="00BD0148">
              <w:t>National Film and Sound Archive of Australia</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188</w:t>
            </w:r>
          </w:p>
        </w:tc>
        <w:tc>
          <w:tcPr>
            <w:tcW w:w="3260" w:type="dxa"/>
          </w:tcPr>
          <w:p w:rsidR="00EE5265" w:rsidRPr="00BD0148" w:rsidRDefault="00EE5265" w:rsidP="00524814">
            <w:r w:rsidRPr="00BD0148">
              <w:t>National Gallery of Australia</w:t>
            </w:r>
          </w:p>
        </w:tc>
        <w:tc>
          <w:tcPr>
            <w:tcW w:w="4910" w:type="dxa"/>
          </w:tcPr>
          <w:p w:rsidR="00EE5265" w:rsidRPr="00BD0148" w:rsidRDefault="00EE5265" w:rsidP="00524814">
            <w:r w:rsidRPr="00BD0148">
              <w:t>Director</w:t>
            </w:r>
          </w:p>
        </w:tc>
      </w:tr>
      <w:tr w:rsidR="00EE5265" w:rsidRPr="00BD0148" w:rsidTr="00524814">
        <w:tc>
          <w:tcPr>
            <w:tcW w:w="846" w:type="dxa"/>
          </w:tcPr>
          <w:p w:rsidR="00EE5265" w:rsidRPr="00BD0148" w:rsidRDefault="00EE5265" w:rsidP="00524814">
            <w:pPr>
              <w:jc w:val="center"/>
            </w:pPr>
            <w:r>
              <w:t>189</w:t>
            </w:r>
          </w:p>
        </w:tc>
        <w:tc>
          <w:tcPr>
            <w:tcW w:w="3260" w:type="dxa"/>
          </w:tcPr>
          <w:p w:rsidR="00EE5265" w:rsidRPr="00BD0148" w:rsidRDefault="00EE5265" w:rsidP="00524814">
            <w:r w:rsidRPr="00BD0148">
              <w:t>National Gallery of Australia</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lastRenderedPageBreak/>
              <w:t>190</w:t>
            </w:r>
          </w:p>
        </w:tc>
        <w:tc>
          <w:tcPr>
            <w:tcW w:w="3260" w:type="dxa"/>
          </w:tcPr>
          <w:p w:rsidR="00EE5265" w:rsidRPr="00BD0148" w:rsidRDefault="00EE5265" w:rsidP="00524814">
            <w:r w:rsidRPr="00BD0148">
              <w:t>National Gallery of Australia</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t>191</w:t>
            </w:r>
          </w:p>
        </w:tc>
        <w:tc>
          <w:tcPr>
            <w:tcW w:w="3260" w:type="dxa"/>
          </w:tcPr>
          <w:p w:rsidR="00EE5265" w:rsidRPr="00BD0148" w:rsidRDefault="00EE5265" w:rsidP="00524814">
            <w:r w:rsidRPr="00BD0148">
              <w:t>National Library of Australia</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192</w:t>
            </w:r>
          </w:p>
        </w:tc>
        <w:tc>
          <w:tcPr>
            <w:tcW w:w="3260" w:type="dxa"/>
          </w:tcPr>
          <w:p w:rsidR="00EE5265" w:rsidRPr="00BD0148" w:rsidRDefault="00EE5265" w:rsidP="00524814">
            <w:r w:rsidRPr="00BD0148">
              <w:t>National Library of Australia</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193</w:t>
            </w:r>
          </w:p>
        </w:tc>
        <w:tc>
          <w:tcPr>
            <w:tcW w:w="3260" w:type="dxa"/>
          </w:tcPr>
          <w:p w:rsidR="00EE5265" w:rsidRPr="00BD0148" w:rsidRDefault="00EE5265" w:rsidP="00524814">
            <w:r w:rsidRPr="00BD0148">
              <w:t>National Museum of Australia</w:t>
            </w:r>
          </w:p>
        </w:tc>
        <w:tc>
          <w:tcPr>
            <w:tcW w:w="4910" w:type="dxa"/>
          </w:tcPr>
          <w:p w:rsidR="00EE5265" w:rsidRPr="00BD0148" w:rsidRDefault="00EE5265" w:rsidP="00524814">
            <w:r w:rsidRPr="00BD0148">
              <w:t>Director</w:t>
            </w:r>
          </w:p>
        </w:tc>
      </w:tr>
      <w:tr w:rsidR="00EE5265" w:rsidRPr="00BD0148" w:rsidTr="00524814">
        <w:tc>
          <w:tcPr>
            <w:tcW w:w="846" w:type="dxa"/>
          </w:tcPr>
          <w:p w:rsidR="00EE5265" w:rsidRPr="00BD0148" w:rsidRDefault="00EE5265" w:rsidP="00524814">
            <w:pPr>
              <w:jc w:val="center"/>
            </w:pPr>
            <w:r>
              <w:t>194</w:t>
            </w:r>
          </w:p>
        </w:tc>
        <w:tc>
          <w:tcPr>
            <w:tcW w:w="3260" w:type="dxa"/>
          </w:tcPr>
          <w:p w:rsidR="00EE5265" w:rsidRPr="00BD0148" w:rsidRDefault="00EE5265" w:rsidP="00524814">
            <w:r w:rsidRPr="00BD0148">
              <w:t>National Museum of Australia</w:t>
            </w:r>
          </w:p>
        </w:tc>
        <w:tc>
          <w:tcPr>
            <w:tcW w:w="4910" w:type="dxa"/>
          </w:tcPr>
          <w:p w:rsidR="00EE5265" w:rsidRPr="00BD0148" w:rsidRDefault="00EE5265" w:rsidP="00524814">
            <w:r w:rsidRPr="00BD0148">
              <w:t>Deputy Director</w:t>
            </w:r>
          </w:p>
        </w:tc>
      </w:tr>
      <w:tr w:rsidR="00EE5265" w:rsidRPr="00BD0148" w:rsidTr="00524814">
        <w:tc>
          <w:tcPr>
            <w:tcW w:w="846" w:type="dxa"/>
          </w:tcPr>
          <w:p w:rsidR="00EE5265" w:rsidRPr="00BD0148" w:rsidRDefault="00EE5265" w:rsidP="00524814">
            <w:pPr>
              <w:jc w:val="center"/>
            </w:pPr>
            <w:r>
              <w:t>195</w:t>
            </w:r>
          </w:p>
        </w:tc>
        <w:tc>
          <w:tcPr>
            <w:tcW w:w="3260" w:type="dxa"/>
          </w:tcPr>
          <w:p w:rsidR="00EE5265" w:rsidRPr="00BD0148" w:rsidRDefault="00EE5265" w:rsidP="00524814">
            <w:r w:rsidRPr="00BD0148">
              <w:t>National Museum of Australia</w:t>
            </w:r>
          </w:p>
        </w:tc>
        <w:tc>
          <w:tcPr>
            <w:tcW w:w="4910" w:type="dxa"/>
          </w:tcPr>
          <w:p w:rsidR="00EE5265" w:rsidRPr="00BD0148" w:rsidRDefault="00EE5265" w:rsidP="00524814">
            <w:r w:rsidRPr="00BD0148">
              <w:t>Assistant Director, Corporate Operations and Services</w:t>
            </w:r>
          </w:p>
        </w:tc>
      </w:tr>
      <w:tr w:rsidR="00EE5265" w:rsidRPr="00BD0148" w:rsidTr="00524814">
        <w:tc>
          <w:tcPr>
            <w:tcW w:w="846" w:type="dxa"/>
          </w:tcPr>
          <w:p w:rsidR="00EE5265" w:rsidRPr="00BD0148" w:rsidRDefault="00EE5265" w:rsidP="00524814">
            <w:pPr>
              <w:jc w:val="center"/>
            </w:pPr>
            <w:r>
              <w:t>196</w:t>
            </w:r>
          </w:p>
        </w:tc>
        <w:tc>
          <w:tcPr>
            <w:tcW w:w="3260" w:type="dxa"/>
          </w:tcPr>
          <w:p w:rsidR="00EE5265" w:rsidRPr="00BD0148" w:rsidRDefault="00EE5265" w:rsidP="00524814">
            <w:r w:rsidRPr="00BD0148">
              <w:t>National Transport Commission</w:t>
            </w:r>
          </w:p>
        </w:tc>
        <w:tc>
          <w:tcPr>
            <w:tcW w:w="4910" w:type="dxa"/>
          </w:tcPr>
          <w:p w:rsidR="00EE5265" w:rsidRPr="00BD0148" w:rsidRDefault="00EE5265" w:rsidP="00524814">
            <w:r w:rsidRPr="00BD0148">
              <w:t xml:space="preserve">Chief Executive Officer </w:t>
            </w:r>
          </w:p>
        </w:tc>
      </w:tr>
      <w:tr w:rsidR="00EE5265" w:rsidRPr="00BD0148" w:rsidTr="00524814">
        <w:tc>
          <w:tcPr>
            <w:tcW w:w="846" w:type="dxa"/>
          </w:tcPr>
          <w:p w:rsidR="00EE5265" w:rsidRPr="00BD0148" w:rsidRDefault="00EE5265" w:rsidP="00524814">
            <w:pPr>
              <w:jc w:val="center"/>
            </w:pPr>
            <w:r>
              <w:t>197</w:t>
            </w:r>
          </w:p>
        </w:tc>
        <w:tc>
          <w:tcPr>
            <w:tcW w:w="3260" w:type="dxa"/>
          </w:tcPr>
          <w:p w:rsidR="00EE5265" w:rsidRPr="00BD0148" w:rsidRDefault="00EE5265" w:rsidP="00524814">
            <w:r w:rsidRPr="00BD0148">
              <w:t>Screen Australia</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198</w:t>
            </w:r>
          </w:p>
        </w:tc>
        <w:tc>
          <w:tcPr>
            <w:tcW w:w="3260" w:type="dxa"/>
          </w:tcPr>
          <w:p w:rsidR="00EE5265" w:rsidRPr="00BD0148" w:rsidRDefault="00EE5265" w:rsidP="00524814">
            <w:r w:rsidRPr="00BD0148">
              <w:t>Screen Australia</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199</w:t>
            </w:r>
          </w:p>
        </w:tc>
        <w:tc>
          <w:tcPr>
            <w:tcW w:w="3260" w:type="dxa"/>
          </w:tcPr>
          <w:p w:rsidR="00EE5265" w:rsidRPr="00BD0148" w:rsidRDefault="00EE5265" w:rsidP="00524814">
            <w:r w:rsidRPr="00BD0148">
              <w:t>Screen Australia</w:t>
            </w:r>
          </w:p>
        </w:tc>
        <w:tc>
          <w:tcPr>
            <w:tcW w:w="4910" w:type="dxa"/>
          </w:tcPr>
          <w:p w:rsidR="00EE5265" w:rsidRPr="00BD0148" w:rsidRDefault="00EE5265" w:rsidP="00524814">
            <w:r w:rsidRPr="00BD0148">
              <w:t>Chief Financial officer</w:t>
            </w:r>
          </w:p>
        </w:tc>
      </w:tr>
      <w:tr w:rsidR="00EE5265" w:rsidRPr="00BD0148" w:rsidTr="00524814">
        <w:tc>
          <w:tcPr>
            <w:tcW w:w="9016" w:type="dxa"/>
            <w:gridSpan w:val="3"/>
          </w:tcPr>
          <w:p w:rsidR="00EE5265" w:rsidRPr="00BD0148" w:rsidRDefault="00EE5265" w:rsidP="00524814">
            <w:pPr>
              <w:rPr>
                <w:b/>
                <w:i/>
              </w:rPr>
            </w:pPr>
            <w:r w:rsidRPr="00BD0148">
              <w:rPr>
                <w:b/>
                <w:i/>
              </w:rPr>
              <w:t>Prime Minister and Cabinet Portfolio</w:t>
            </w:r>
          </w:p>
        </w:tc>
      </w:tr>
      <w:tr w:rsidR="00EE5265" w:rsidRPr="00BD0148" w:rsidTr="00524814">
        <w:tc>
          <w:tcPr>
            <w:tcW w:w="846" w:type="dxa"/>
          </w:tcPr>
          <w:p w:rsidR="00EE5265" w:rsidRPr="00BD0148" w:rsidRDefault="00EE5265" w:rsidP="00524814">
            <w:pPr>
              <w:jc w:val="center"/>
            </w:pPr>
            <w:r>
              <w:t>200</w:t>
            </w:r>
          </w:p>
        </w:tc>
        <w:tc>
          <w:tcPr>
            <w:tcW w:w="3260" w:type="dxa"/>
          </w:tcPr>
          <w:p w:rsidR="00EE5265" w:rsidRPr="00BD0148" w:rsidRDefault="00EE5265" w:rsidP="00524814">
            <w:r w:rsidRPr="00BD0148">
              <w:t>Department of the Prime Minister and Cabinet</w:t>
            </w:r>
          </w:p>
        </w:tc>
        <w:tc>
          <w:tcPr>
            <w:tcW w:w="4910" w:type="dxa"/>
          </w:tcPr>
          <w:p w:rsidR="00EE5265" w:rsidRPr="00BD0148" w:rsidRDefault="00EE5265" w:rsidP="00524814">
            <w:r w:rsidRPr="00BD0148">
              <w:t>First Assistant Secretary, that manages property</w:t>
            </w:r>
          </w:p>
        </w:tc>
      </w:tr>
      <w:tr w:rsidR="00EE5265" w:rsidRPr="00BD0148" w:rsidTr="00524814">
        <w:tc>
          <w:tcPr>
            <w:tcW w:w="846" w:type="dxa"/>
          </w:tcPr>
          <w:p w:rsidR="00EE5265" w:rsidRPr="00BD0148" w:rsidRDefault="00EE5265" w:rsidP="00524814">
            <w:pPr>
              <w:jc w:val="center"/>
            </w:pPr>
            <w:r>
              <w:t>201</w:t>
            </w:r>
          </w:p>
        </w:tc>
        <w:tc>
          <w:tcPr>
            <w:tcW w:w="3260" w:type="dxa"/>
          </w:tcPr>
          <w:p w:rsidR="00EE5265" w:rsidRPr="00BD0148" w:rsidRDefault="00EE5265" w:rsidP="00524814">
            <w:r w:rsidRPr="00BD0148">
              <w:t>Department of the Prime Minister and Cabinet</w:t>
            </w:r>
          </w:p>
        </w:tc>
        <w:tc>
          <w:tcPr>
            <w:tcW w:w="4910" w:type="dxa"/>
          </w:tcPr>
          <w:p w:rsidR="00EE5265" w:rsidRPr="00BD0148" w:rsidRDefault="00EE5265" w:rsidP="00524814">
            <w:r w:rsidRPr="00BD0148">
              <w:t>Assistant Secretary, that manages property</w:t>
            </w:r>
          </w:p>
        </w:tc>
      </w:tr>
      <w:tr w:rsidR="00EE5265" w:rsidRPr="00BD0148" w:rsidTr="00524814">
        <w:tc>
          <w:tcPr>
            <w:tcW w:w="846" w:type="dxa"/>
          </w:tcPr>
          <w:p w:rsidR="00EE5265" w:rsidRPr="00BD0148" w:rsidRDefault="00EE5265" w:rsidP="00524814">
            <w:pPr>
              <w:jc w:val="center"/>
            </w:pPr>
            <w:r>
              <w:t>202</w:t>
            </w:r>
          </w:p>
        </w:tc>
        <w:tc>
          <w:tcPr>
            <w:tcW w:w="3260" w:type="dxa"/>
          </w:tcPr>
          <w:p w:rsidR="00EE5265" w:rsidRPr="00BD0148" w:rsidRDefault="00EE5265" w:rsidP="00524814">
            <w:r w:rsidRPr="00BD0148">
              <w:t>Australian Public Service Commission</w:t>
            </w:r>
          </w:p>
        </w:tc>
        <w:tc>
          <w:tcPr>
            <w:tcW w:w="4910" w:type="dxa"/>
          </w:tcPr>
          <w:p w:rsidR="00EE5265" w:rsidRPr="00BD0148" w:rsidRDefault="00EE5265" w:rsidP="00524814">
            <w:r w:rsidRPr="00BD0148">
              <w:t>Australian Public Service Commissioner</w:t>
            </w:r>
          </w:p>
        </w:tc>
      </w:tr>
      <w:tr w:rsidR="00EE5265" w:rsidRPr="00BD0148" w:rsidTr="00524814">
        <w:tc>
          <w:tcPr>
            <w:tcW w:w="846" w:type="dxa"/>
          </w:tcPr>
          <w:p w:rsidR="00EE5265" w:rsidRPr="00BD0148" w:rsidRDefault="00EE5265" w:rsidP="00524814">
            <w:pPr>
              <w:jc w:val="center"/>
            </w:pPr>
            <w:r>
              <w:t>203</w:t>
            </w:r>
          </w:p>
        </w:tc>
        <w:tc>
          <w:tcPr>
            <w:tcW w:w="3260" w:type="dxa"/>
          </w:tcPr>
          <w:p w:rsidR="00EE5265" w:rsidRPr="00BD0148" w:rsidRDefault="00EE5265" w:rsidP="00524814">
            <w:r w:rsidRPr="00BD0148">
              <w:t>Australian Public Service Commission</w:t>
            </w:r>
          </w:p>
        </w:tc>
        <w:tc>
          <w:tcPr>
            <w:tcW w:w="4910" w:type="dxa"/>
          </w:tcPr>
          <w:p w:rsidR="00EE5265" w:rsidRPr="00BD0148" w:rsidRDefault="00EE5265" w:rsidP="00524814">
            <w:r w:rsidRPr="00BD0148">
              <w:t xml:space="preserve">Group Manager, People and Business Management </w:t>
            </w:r>
          </w:p>
        </w:tc>
      </w:tr>
      <w:tr w:rsidR="00EE5265" w:rsidRPr="00BD0148" w:rsidTr="00524814">
        <w:tc>
          <w:tcPr>
            <w:tcW w:w="846" w:type="dxa"/>
          </w:tcPr>
          <w:p w:rsidR="00EE5265" w:rsidRPr="00BD0148" w:rsidRDefault="00EE5265" w:rsidP="00524814">
            <w:pPr>
              <w:jc w:val="center"/>
            </w:pPr>
            <w:r>
              <w:t>204</w:t>
            </w:r>
          </w:p>
        </w:tc>
        <w:tc>
          <w:tcPr>
            <w:tcW w:w="3260" w:type="dxa"/>
          </w:tcPr>
          <w:p w:rsidR="00EE5265" w:rsidRPr="00BD0148" w:rsidRDefault="00EE5265" w:rsidP="00524814">
            <w:r w:rsidRPr="00BD0148">
              <w:t>Australian Public Service Commission</w:t>
            </w:r>
          </w:p>
        </w:tc>
        <w:tc>
          <w:tcPr>
            <w:tcW w:w="4910" w:type="dxa"/>
          </w:tcPr>
          <w:p w:rsidR="00EE5265" w:rsidRPr="00BD0148" w:rsidRDefault="00EE5265" w:rsidP="00524814">
            <w:r w:rsidRPr="00BD0148">
              <w:t>Group Manager, Technology and Digital Strategy</w:t>
            </w:r>
          </w:p>
        </w:tc>
      </w:tr>
      <w:tr w:rsidR="00EE5265" w:rsidRPr="00BD0148" w:rsidTr="00524814">
        <w:tc>
          <w:tcPr>
            <w:tcW w:w="846" w:type="dxa"/>
          </w:tcPr>
          <w:p w:rsidR="00EE5265" w:rsidRPr="00BD0148" w:rsidRDefault="00EE5265" w:rsidP="00524814">
            <w:pPr>
              <w:jc w:val="center"/>
            </w:pPr>
            <w:r>
              <w:t>205</w:t>
            </w:r>
          </w:p>
        </w:tc>
        <w:tc>
          <w:tcPr>
            <w:tcW w:w="3260" w:type="dxa"/>
          </w:tcPr>
          <w:p w:rsidR="00EE5265" w:rsidRPr="00BD0148" w:rsidRDefault="00EE5265" w:rsidP="00524814">
            <w:r w:rsidRPr="00BD0148">
              <w:t xml:space="preserve">Australian National Audit Office </w:t>
            </w:r>
          </w:p>
        </w:tc>
        <w:tc>
          <w:tcPr>
            <w:tcW w:w="4910" w:type="dxa"/>
          </w:tcPr>
          <w:p w:rsidR="00EE5265" w:rsidRPr="00BD0148" w:rsidRDefault="00EE5265" w:rsidP="00524814">
            <w:r w:rsidRPr="00BD0148">
              <w:t>Senior Executive Director, Corporate Management Group</w:t>
            </w:r>
          </w:p>
        </w:tc>
      </w:tr>
      <w:tr w:rsidR="00EE5265" w:rsidRPr="00BD0148" w:rsidTr="00524814">
        <w:tc>
          <w:tcPr>
            <w:tcW w:w="846" w:type="dxa"/>
          </w:tcPr>
          <w:p w:rsidR="00EE5265" w:rsidRPr="00BD0148" w:rsidRDefault="00EE5265" w:rsidP="00524814">
            <w:pPr>
              <w:jc w:val="center"/>
            </w:pPr>
            <w:r>
              <w:t>206</w:t>
            </w:r>
          </w:p>
        </w:tc>
        <w:tc>
          <w:tcPr>
            <w:tcW w:w="3260" w:type="dxa"/>
          </w:tcPr>
          <w:p w:rsidR="00EE5265" w:rsidRPr="00BD0148" w:rsidRDefault="00EE5265" w:rsidP="00524814">
            <w:r w:rsidRPr="00BD0148">
              <w:t>Australian National Audit Office</w:t>
            </w:r>
          </w:p>
        </w:tc>
        <w:tc>
          <w:tcPr>
            <w:tcW w:w="4910" w:type="dxa"/>
          </w:tcPr>
          <w:p w:rsidR="00EE5265" w:rsidRPr="00BD0148" w:rsidRDefault="00EE5265" w:rsidP="00524814">
            <w:r w:rsidRPr="00BD0148">
              <w:t>Senior Director, Corporate Strategy and Change                     </w:t>
            </w:r>
          </w:p>
        </w:tc>
      </w:tr>
      <w:tr w:rsidR="00EE5265" w:rsidRPr="00BD0148" w:rsidTr="00524814">
        <w:tc>
          <w:tcPr>
            <w:tcW w:w="846" w:type="dxa"/>
          </w:tcPr>
          <w:p w:rsidR="00EE5265" w:rsidRPr="00BD0148" w:rsidRDefault="00EE5265" w:rsidP="00524814">
            <w:pPr>
              <w:jc w:val="center"/>
            </w:pPr>
            <w:r>
              <w:t>207</w:t>
            </w:r>
          </w:p>
        </w:tc>
        <w:tc>
          <w:tcPr>
            <w:tcW w:w="3260" w:type="dxa"/>
          </w:tcPr>
          <w:p w:rsidR="00EE5265" w:rsidRPr="00BD0148" w:rsidRDefault="00EE5265" w:rsidP="00524814">
            <w:r w:rsidRPr="00BD0148">
              <w:t>Australian Institute of Aboriginal and Torres Strait Islander Studies</w:t>
            </w:r>
          </w:p>
        </w:tc>
        <w:tc>
          <w:tcPr>
            <w:tcW w:w="4910" w:type="dxa"/>
          </w:tcPr>
          <w:p w:rsidR="00EE5265" w:rsidRPr="00BD0148" w:rsidRDefault="00EE5265" w:rsidP="00524814">
            <w:r w:rsidRPr="00BD0148">
              <w:t>Principal</w:t>
            </w:r>
          </w:p>
        </w:tc>
      </w:tr>
      <w:tr w:rsidR="00EE5265" w:rsidRPr="00BD0148" w:rsidTr="00524814">
        <w:tc>
          <w:tcPr>
            <w:tcW w:w="846" w:type="dxa"/>
          </w:tcPr>
          <w:p w:rsidR="00EE5265" w:rsidRPr="00BD0148" w:rsidRDefault="00EE5265" w:rsidP="00524814">
            <w:pPr>
              <w:jc w:val="center"/>
            </w:pPr>
            <w:r>
              <w:t>208</w:t>
            </w:r>
          </w:p>
        </w:tc>
        <w:tc>
          <w:tcPr>
            <w:tcW w:w="3260" w:type="dxa"/>
          </w:tcPr>
          <w:p w:rsidR="00EE5265" w:rsidRPr="00BD0148" w:rsidRDefault="00EE5265" w:rsidP="00524814">
            <w:r w:rsidRPr="00BD0148">
              <w:t>Executive Director of Township Leasing</w:t>
            </w:r>
          </w:p>
        </w:tc>
        <w:tc>
          <w:tcPr>
            <w:tcW w:w="4910" w:type="dxa"/>
          </w:tcPr>
          <w:p w:rsidR="00EE5265" w:rsidRPr="00BD0148" w:rsidRDefault="00EE5265" w:rsidP="00524814">
            <w:r w:rsidRPr="00BD0148">
              <w:t>Executive Director of Township Leasing</w:t>
            </w:r>
          </w:p>
        </w:tc>
      </w:tr>
      <w:tr w:rsidR="00EE5265" w:rsidRPr="00BD0148" w:rsidTr="00524814">
        <w:tc>
          <w:tcPr>
            <w:tcW w:w="846" w:type="dxa"/>
          </w:tcPr>
          <w:p w:rsidR="00EE5265" w:rsidRPr="00BD0148" w:rsidRDefault="00EE5265" w:rsidP="00524814">
            <w:pPr>
              <w:jc w:val="center"/>
            </w:pPr>
            <w:r>
              <w:t>209</w:t>
            </w:r>
          </w:p>
        </w:tc>
        <w:tc>
          <w:tcPr>
            <w:tcW w:w="3260" w:type="dxa"/>
          </w:tcPr>
          <w:p w:rsidR="00EE5265" w:rsidRPr="00BD0148" w:rsidRDefault="00EE5265" w:rsidP="00524814">
            <w:r w:rsidRPr="00BD0148">
              <w:t>National Indigenous Australians Agency</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210</w:t>
            </w:r>
          </w:p>
        </w:tc>
        <w:tc>
          <w:tcPr>
            <w:tcW w:w="3260" w:type="dxa"/>
          </w:tcPr>
          <w:p w:rsidR="00EE5265" w:rsidRPr="00BD0148" w:rsidRDefault="00EE5265" w:rsidP="00524814">
            <w:r w:rsidRPr="00BD0148">
              <w:t>National Indigenous Australians Agency</w:t>
            </w:r>
          </w:p>
        </w:tc>
        <w:tc>
          <w:tcPr>
            <w:tcW w:w="4910" w:type="dxa"/>
          </w:tcPr>
          <w:p w:rsidR="00EE5265" w:rsidRPr="00BD0148" w:rsidRDefault="00EE5265" w:rsidP="00524814">
            <w:r w:rsidRPr="00BD0148">
              <w:t>Deputy Chief Executive Officer</w:t>
            </w:r>
          </w:p>
        </w:tc>
      </w:tr>
      <w:tr w:rsidR="00EE5265" w:rsidRPr="00BD0148" w:rsidTr="00524814">
        <w:tc>
          <w:tcPr>
            <w:tcW w:w="846" w:type="dxa"/>
          </w:tcPr>
          <w:p w:rsidR="00EE5265" w:rsidRPr="00BD0148" w:rsidRDefault="00EE5265" w:rsidP="00524814">
            <w:pPr>
              <w:jc w:val="center"/>
            </w:pPr>
            <w:r>
              <w:t>211</w:t>
            </w:r>
          </w:p>
        </w:tc>
        <w:tc>
          <w:tcPr>
            <w:tcW w:w="3260" w:type="dxa"/>
          </w:tcPr>
          <w:p w:rsidR="00EE5265" w:rsidRPr="00BD0148" w:rsidRDefault="00EE5265" w:rsidP="00524814">
            <w:r w:rsidRPr="00BD0148">
              <w:t>National Indigenous Australians Agency</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212</w:t>
            </w:r>
          </w:p>
        </w:tc>
        <w:tc>
          <w:tcPr>
            <w:tcW w:w="3260" w:type="dxa"/>
          </w:tcPr>
          <w:p w:rsidR="00EE5265" w:rsidRPr="00BD0148" w:rsidRDefault="00EE5265" w:rsidP="00524814">
            <w:r w:rsidRPr="00BD0148">
              <w:t>National Indigenous Australians Agency</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213</w:t>
            </w:r>
          </w:p>
        </w:tc>
        <w:tc>
          <w:tcPr>
            <w:tcW w:w="3260" w:type="dxa"/>
          </w:tcPr>
          <w:p w:rsidR="00EE5265" w:rsidRPr="00BD0148" w:rsidRDefault="00EE5265" w:rsidP="00524814">
            <w:r w:rsidRPr="00BD0148">
              <w:t>National Indigenous Australians Agency</w:t>
            </w:r>
          </w:p>
        </w:tc>
        <w:tc>
          <w:tcPr>
            <w:tcW w:w="4910" w:type="dxa"/>
          </w:tcPr>
          <w:p w:rsidR="00EE5265" w:rsidRPr="00BD0148" w:rsidRDefault="00EE5265" w:rsidP="00524814">
            <w:r w:rsidRPr="00BD0148">
              <w:t>Branch Manager in charge of Property</w:t>
            </w:r>
          </w:p>
        </w:tc>
      </w:tr>
      <w:tr w:rsidR="00EE5265" w:rsidRPr="00BD0148" w:rsidTr="00524814">
        <w:tc>
          <w:tcPr>
            <w:tcW w:w="846" w:type="dxa"/>
          </w:tcPr>
          <w:p w:rsidR="00EE5265" w:rsidRPr="00BD0148" w:rsidRDefault="00EE5265" w:rsidP="00524814">
            <w:pPr>
              <w:jc w:val="center"/>
            </w:pPr>
            <w:r>
              <w:t>214</w:t>
            </w:r>
          </w:p>
        </w:tc>
        <w:tc>
          <w:tcPr>
            <w:tcW w:w="3260" w:type="dxa"/>
          </w:tcPr>
          <w:p w:rsidR="00EE5265" w:rsidRPr="00BD0148" w:rsidRDefault="00EE5265" w:rsidP="00524814">
            <w:r w:rsidRPr="00BD0148">
              <w:t>Office of National Intelligence</w:t>
            </w:r>
          </w:p>
        </w:tc>
        <w:tc>
          <w:tcPr>
            <w:tcW w:w="4910" w:type="dxa"/>
          </w:tcPr>
          <w:p w:rsidR="00EE5265" w:rsidRPr="00BD0148" w:rsidRDefault="00EE5265" w:rsidP="00524814">
            <w:r w:rsidRPr="00BD0148">
              <w:t>Director-General</w:t>
            </w:r>
          </w:p>
        </w:tc>
      </w:tr>
      <w:tr w:rsidR="00EE5265" w:rsidRPr="00BD0148" w:rsidTr="00524814">
        <w:tc>
          <w:tcPr>
            <w:tcW w:w="846" w:type="dxa"/>
          </w:tcPr>
          <w:p w:rsidR="00EE5265" w:rsidRPr="00BD0148" w:rsidRDefault="00EE5265" w:rsidP="00524814">
            <w:pPr>
              <w:jc w:val="center"/>
            </w:pPr>
            <w:r>
              <w:t>215</w:t>
            </w:r>
          </w:p>
        </w:tc>
        <w:tc>
          <w:tcPr>
            <w:tcW w:w="3260" w:type="dxa"/>
          </w:tcPr>
          <w:p w:rsidR="00EE5265" w:rsidRPr="00BD0148" w:rsidRDefault="00EE5265" w:rsidP="00524814">
            <w:r w:rsidRPr="00BD0148">
              <w:t>Office of the Official Secretary to the Governor-General</w:t>
            </w:r>
          </w:p>
        </w:tc>
        <w:tc>
          <w:tcPr>
            <w:tcW w:w="4910" w:type="dxa"/>
          </w:tcPr>
          <w:p w:rsidR="00EE5265" w:rsidRPr="00BD0148" w:rsidRDefault="00EE5265" w:rsidP="00524814">
            <w:r w:rsidRPr="00BD0148">
              <w:t>Official Secretary to the Governor-General</w:t>
            </w:r>
          </w:p>
        </w:tc>
      </w:tr>
      <w:tr w:rsidR="00EE5265" w:rsidRPr="00BD0148" w:rsidTr="00524814">
        <w:tc>
          <w:tcPr>
            <w:tcW w:w="846" w:type="dxa"/>
          </w:tcPr>
          <w:p w:rsidR="00EE5265" w:rsidRPr="00BD0148" w:rsidRDefault="00EE5265" w:rsidP="00524814">
            <w:pPr>
              <w:jc w:val="center"/>
            </w:pPr>
            <w:r>
              <w:lastRenderedPageBreak/>
              <w:t>216</w:t>
            </w:r>
          </w:p>
        </w:tc>
        <w:tc>
          <w:tcPr>
            <w:tcW w:w="3260" w:type="dxa"/>
          </w:tcPr>
          <w:p w:rsidR="00EE5265" w:rsidRPr="00BD0148" w:rsidRDefault="00EE5265" w:rsidP="00524814">
            <w:r w:rsidRPr="00BD0148">
              <w:t>Office of the Official Secretary to the Governor-General</w:t>
            </w:r>
          </w:p>
        </w:tc>
        <w:tc>
          <w:tcPr>
            <w:tcW w:w="4910" w:type="dxa"/>
          </w:tcPr>
          <w:p w:rsidR="00EE5265" w:rsidRPr="00BD0148" w:rsidRDefault="00EE5265" w:rsidP="00524814">
            <w:r w:rsidRPr="00BD0148">
              <w:t>Deputy Official Secretary to the Governor-General</w:t>
            </w:r>
          </w:p>
        </w:tc>
      </w:tr>
      <w:tr w:rsidR="00EE5265" w:rsidRPr="00BD0148" w:rsidTr="00524814">
        <w:tc>
          <w:tcPr>
            <w:tcW w:w="846" w:type="dxa"/>
          </w:tcPr>
          <w:p w:rsidR="00EE5265" w:rsidRPr="00BD0148" w:rsidRDefault="00EE5265" w:rsidP="00524814">
            <w:pPr>
              <w:jc w:val="center"/>
            </w:pPr>
            <w:r>
              <w:t>217</w:t>
            </w:r>
          </w:p>
        </w:tc>
        <w:tc>
          <w:tcPr>
            <w:tcW w:w="3260" w:type="dxa"/>
          </w:tcPr>
          <w:p w:rsidR="00EE5265" w:rsidRPr="00BD0148" w:rsidRDefault="00EE5265" w:rsidP="00524814">
            <w:r w:rsidRPr="00BD0148">
              <w:t>Office of the Official Secretary to the Governor-General</w:t>
            </w:r>
          </w:p>
        </w:tc>
        <w:tc>
          <w:tcPr>
            <w:tcW w:w="4910" w:type="dxa"/>
          </w:tcPr>
          <w:p w:rsidR="00EE5265" w:rsidRPr="00BD0148" w:rsidRDefault="00EE5265" w:rsidP="00524814">
            <w:r w:rsidRPr="00BD0148">
              <w:t>Director, People and Services</w:t>
            </w:r>
          </w:p>
        </w:tc>
      </w:tr>
      <w:tr w:rsidR="00EE5265" w:rsidRPr="00BD0148" w:rsidTr="00524814">
        <w:tc>
          <w:tcPr>
            <w:tcW w:w="846" w:type="dxa"/>
          </w:tcPr>
          <w:p w:rsidR="00EE5265" w:rsidRPr="00BD0148" w:rsidRDefault="00EE5265" w:rsidP="00524814">
            <w:pPr>
              <w:jc w:val="center"/>
            </w:pPr>
            <w:r>
              <w:t>218</w:t>
            </w:r>
          </w:p>
        </w:tc>
        <w:tc>
          <w:tcPr>
            <w:tcW w:w="3260" w:type="dxa"/>
          </w:tcPr>
          <w:p w:rsidR="00EE5265" w:rsidRPr="00BD0148" w:rsidRDefault="00EE5265" w:rsidP="00524814">
            <w:r w:rsidRPr="00BD0148">
              <w:t>Old Parliament House</w:t>
            </w:r>
          </w:p>
        </w:tc>
        <w:tc>
          <w:tcPr>
            <w:tcW w:w="4910" w:type="dxa"/>
          </w:tcPr>
          <w:p w:rsidR="00EE5265" w:rsidRPr="00BD0148" w:rsidRDefault="00EE5265" w:rsidP="00524814">
            <w:r w:rsidRPr="00BD0148">
              <w:t xml:space="preserve">Museum Head </w:t>
            </w:r>
          </w:p>
        </w:tc>
      </w:tr>
      <w:tr w:rsidR="00EE5265" w:rsidRPr="00BD0148" w:rsidTr="00524814">
        <w:tc>
          <w:tcPr>
            <w:tcW w:w="846" w:type="dxa"/>
          </w:tcPr>
          <w:p w:rsidR="00EE5265" w:rsidRPr="00BD0148" w:rsidRDefault="00EE5265" w:rsidP="00524814">
            <w:pPr>
              <w:jc w:val="center"/>
            </w:pPr>
            <w:r>
              <w:t>219</w:t>
            </w:r>
          </w:p>
        </w:tc>
        <w:tc>
          <w:tcPr>
            <w:tcW w:w="3260" w:type="dxa"/>
          </w:tcPr>
          <w:p w:rsidR="00EE5265" w:rsidRPr="00BD0148" w:rsidRDefault="00EE5265" w:rsidP="00524814">
            <w:r w:rsidRPr="00BD0148">
              <w:t>Old Parliament House</w:t>
            </w:r>
          </w:p>
        </w:tc>
        <w:tc>
          <w:tcPr>
            <w:tcW w:w="4910" w:type="dxa"/>
          </w:tcPr>
          <w:p w:rsidR="00EE5265" w:rsidRPr="00BD0148" w:rsidRDefault="00EE5265" w:rsidP="00524814">
            <w:r w:rsidRPr="00BD0148">
              <w:t xml:space="preserve">Deputy Museum Head </w:t>
            </w:r>
          </w:p>
        </w:tc>
      </w:tr>
      <w:tr w:rsidR="00EE5265" w:rsidRPr="00BD0148" w:rsidTr="00524814">
        <w:tc>
          <w:tcPr>
            <w:tcW w:w="9016" w:type="dxa"/>
            <w:gridSpan w:val="3"/>
          </w:tcPr>
          <w:p w:rsidR="00EE5265" w:rsidRPr="00BD0148" w:rsidRDefault="00EE5265" w:rsidP="00524814">
            <w:pPr>
              <w:rPr>
                <w:b/>
                <w:i/>
              </w:rPr>
            </w:pPr>
            <w:r w:rsidRPr="00BD0148">
              <w:rPr>
                <w:b/>
                <w:i/>
              </w:rPr>
              <w:t>Social Services Portfolio</w:t>
            </w:r>
          </w:p>
        </w:tc>
      </w:tr>
      <w:tr w:rsidR="00EE5265" w:rsidRPr="00BD0148" w:rsidTr="00524814">
        <w:tc>
          <w:tcPr>
            <w:tcW w:w="846" w:type="dxa"/>
          </w:tcPr>
          <w:p w:rsidR="00EE5265" w:rsidRPr="00BD0148" w:rsidRDefault="00EE5265" w:rsidP="00524814">
            <w:pPr>
              <w:jc w:val="center"/>
            </w:pPr>
            <w:r>
              <w:t>220</w:t>
            </w:r>
          </w:p>
        </w:tc>
        <w:tc>
          <w:tcPr>
            <w:tcW w:w="3260" w:type="dxa"/>
          </w:tcPr>
          <w:p w:rsidR="00EE5265" w:rsidRPr="00BD0148" w:rsidRDefault="00EE5265" w:rsidP="00524814">
            <w:r w:rsidRPr="00BD0148">
              <w:t>Department of Social Services</w:t>
            </w:r>
          </w:p>
        </w:tc>
        <w:tc>
          <w:tcPr>
            <w:tcW w:w="4910" w:type="dxa"/>
          </w:tcPr>
          <w:p w:rsidR="00EE5265" w:rsidRPr="00BD0148" w:rsidRDefault="00EE5265" w:rsidP="00524814">
            <w:r w:rsidRPr="00BD0148">
              <w:t>Secretary</w:t>
            </w:r>
          </w:p>
        </w:tc>
      </w:tr>
      <w:tr w:rsidR="00EE5265" w:rsidRPr="00BD0148" w:rsidTr="00524814">
        <w:tc>
          <w:tcPr>
            <w:tcW w:w="846" w:type="dxa"/>
          </w:tcPr>
          <w:p w:rsidR="00EE5265" w:rsidRPr="00BD0148" w:rsidRDefault="00EE5265" w:rsidP="00524814">
            <w:pPr>
              <w:jc w:val="center"/>
            </w:pPr>
            <w:r>
              <w:t>221</w:t>
            </w:r>
          </w:p>
        </w:tc>
        <w:tc>
          <w:tcPr>
            <w:tcW w:w="3260" w:type="dxa"/>
          </w:tcPr>
          <w:p w:rsidR="00EE5265" w:rsidRPr="00BD0148" w:rsidRDefault="00EE5265" w:rsidP="00524814">
            <w:r w:rsidRPr="00BD0148">
              <w:t>Department of Social Services</w:t>
            </w:r>
          </w:p>
        </w:tc>
        <w:tc>
          <w:tcPr>
            <w:tcW w:w="4910" w:type="dxa"/>
          </w:tcPr>
          <w:p w:rsidR="00EE5265" w:rsidRPr="00BD0148" w:rsidRDefault="00EE5265" w:rsidP="00524814">
            <w:r w:rsidRPr="00BD0148">
              <w:t>Chief Operating Operator</w:t>
            </w:r>
          </w:p>
        </w:tc>
      </w:tr>
      <w:tr w:rsidR="00EE5265" w:rsidRPr="00BD0148" w:rsidTr="00524814">
        <w:tc>
          <w:tcPr>
            <w:tcW w:w="846" w:type="dxa"/>
          </w:tcPr>
          <w:p w:rsidR="00EE5265" w:rsidRPr="00BD0148" w:rsidRDefault="00EE5265" w:rsidP="00524814">
            <w:pPr>
              <w:jc w:val="center"/>
            </w:pPr>
            <w:r>
              <w:t>222</w:t>
            </w:r>
          </w:p>
        </w:tc>
        <w:tc>
          <w:tcPr>
            <w:tcW w:w="3260" w:type="dxa"/>
          </w:tcPr>
          <w:p w:rsidR="00EE5265" w:rsidRPr="00BD0148" w:rsidRDefault="00EE5265" w:rsidP="00524814">
            <w:r w:rsidRPr="00BD0148">
              <w:t>Department of Social Services</w:t>
            </w:r>
          </w:p>
        </w:tc>
        <w:tc>
          <w:tcPr>
            <w:tcW w:w="4910" w:type="dxa"/>
          </w:tcPr>
          <w:p w:rsidR="00EE5265" w:rsidRPr="00BD0148" w:rsidRDefault="00EE5265" w:rsidP="00524814">
            <w:r w:rsidRPr="00BD0148">
              <w:t>Chief Finance Officer/Group Manager, Finance Group</w:t>
            </w:r>
          </w:p>
        </w:tc>
      </w:tr>
      <w:tr w:rsidR="00EE5265" w:rsidRPr="00BD0148" w:rsidTr="00524814">
        <w:tc>
          <w:tcPr>
            <w:tcW w:w="846" w:type="dxa"/>
          </w:tcPr>
          <w:p w:rsidR="00EE5265" w:rsidRPr="00BD0148" w:rsidRDefault="00EE5265" w:rsidP="00524814">
            <w:pPr>
              <w:jc w:val="center"/>
            </w:pPr>
            <w:r>
              <w:t>223</w:t>
            </w:r>
          </w:p>
        </w:tc>
        <w:tc>
          <w:tcPr>
            <w:tcW w:w="3260" w:type="dxa"/>
          </w:tcPr>
          <w:p w:rsidR="00EE5265" w:rsidRPr="00BD0148" w:rsidRDefault="00EE5265" w:rsidP="00524814">
            <w:r w:rsidRPr="00BD0148">
              <w:t>Department of Social Services</w:t>
            </w:r>
          </w:p>
        </w:tc>
        <w:tc>
          <w:tcPr>
            <w:tcW w:w="4910" w:type="dxa"/>
          </w:tcPr>
          <w:p w:rsidR="00EE5265" w:rsidRPr="00BD0148" w:rsidRDefault="00EE5265" w:rsidP="00524814">
            <w:r w:rsidRPr="00BD0148">
              <w:t>Group Manager, Corporate and Governance Group</w:t>
            </w:r>
          </w:p>
        </w:tc>
      </w:tr>
      <w:tr w:rsidR="00EE5265" w:rsidRPr="00BD0148" w:rsidTr="00524814">
        <w:tc>
          <w:tcPr>
            <w:tcW w:w="846" w:type="dxa"/>
          </w:tcPr>
          <w:p w:rsidR="00EE5265" w:rsidRPr="00BD0148" w:rsidRDefault="00EE5265" w:rsidP="00524814">
            <w:pPr>
              <w:jc w:val="center"/>
            </w:pPr>
            <w:r>
              <w:t>224</w:t>
            </w:r>
          </w:p>
        </w:tc>
        <w:tc>
          <w:tcPr>
            <w:tcW w:w="3260" w:type="dxa"/>
          </w:tcPr>
          <w:p w:rsidR="00EE5265" w:rsidRPr="00BD0148" w:rsidRDefault="00EE5265" w:rsidP="00524814">
            <w:r w:rsidRPr="00BD0148">
              <w:t>Department of Social Services</w:t>
            </w:r>
          </w:p>
        </w:tc>
        <w:tc>
          <w:tcPr>
            <w:tcW w:w="4910" w:type="dxa"/>
          </w:tcPr>
          <w:p w:rsidR="00EE5265" w:rsidRPr="00BD0148" w:rsidRDefault="00EE5265" w:rsidP="00524814">
            <w:r w:rsidRPr="00BD0148">
              <w:t>Branch Manager, Property and Security Branch</w:t>
            </w:r>
          </w:p>
        </w:tc>
      </w:tr>
      <w:tr w:rsidR="00EE5265" w:rsidRPr="00BD0148" w:rsidTr="00524814">
        <w:tc>
          <w:tcPr>
            <w:tcW w:w="846" w:type="dxa"/>
          </w:tcPr>
          <w:p w:rsidR="00EE5265" w:rsidRPr="00BD0148" w:rsidRDefault="00EE5265" w:rsidP="00524814">
            <w:pPr>
              <w:jc w:val="center"/>
            </w:pPr>
            <w:r>
              <w:t>225</w:t>
            </w:r>
          </w:p>
        </w:tc>
        <w:tc>
          <w:tcPr>
            <w:tcW w:w="3260" w:type="dxa"/>
          </w:tcPr>
          <w:p w:rsidR="00EE5265" w:rsidRPr="00BD0148" w:rsidRDefault="00EE5265" w:rsidP="00524814">
            <w:r w:rsidRPr="00BD0148">
              <w:t>Department of Social Services</w:t>
            </w:r>
          </w:p>
        </w:tc>
        <w:tc>
          <w:tcPr>
            <w:tcW w:w="4910" w:type="dxa"/>
          </w:tcPr>
          <w:p w:rsidR="00EE5265" w:rsidRPr="00BD0148" w:rsidRDefault="00EE5265" w:rsidP="00524814">
            <w:r w:rsidRPr="00BD0148">
              <w:t>Director of Property, Property and Security Branch</w:t>
            </w:r>
          </w:p>
        </w:tc>
      </w:tr>
      <w:tr w:rsidR="00EE5265" w:rsidRPr="00BD0148" w:rsidTr="00524814">
        <w:tc>
          <w:tcPr>
            <w:tcW w:w="846" w:type="dxa"/>
          </w:tcPr>
          <w:p w:rsidR="00EE5265" w:rsidRPr="00BD0148" w:rsidRDefault="00EE5265" w:rsidP="00524814">
            <w:pPr>
              <w:jc w:val="center"/>
            </w:pPr>
            <w:r>
              <w:t>226</w:t>
            </w:r>
          </w:p>
        </w:tc>
        <w:tc>
          <w:tcPr>
            <w:tcW w:w="3260" w:type="dxa"/>
          </w:tcPr>
          <w:p w:rsidR="00EE5265" w:rsidRPr="00BD0148" w:rsidRDefault="00EE5265" w:rsidP="00524814">
            <w:r w:rsidRPr="00BD0148">
              <w:t>Australian Institute of Family Studies</w:t>
            </w:r>
          </w:p>
        </w:tc>
        <w:tc>
          <w:tcPr>
            <w:tcW w:w="4910" w:type="dxa"/>
          </w:tcPr>
          <w:p w:rsidR="00EE5265" w:rsidRPr="00BD0148" w:rsidRDefault="00EE5265" w:rsidP="00524814">
            <w:r w:rsidRPr="00BD0148">
              <w:t>Director</w:t>
            </w:r>
          </w:p>
        </w:tc>
      </w:tr>
      <w:tr w:rsidR="00EE5265" w:rsidRPr="00BD0148" w:rsidTr="00524814">
        <w:tc>
          <w:tcPr>
            <w:tcW w:w="846" w:type="dxa"/>
          </w:tcPr>
          <w:p w:rsidR="00EE5265" w:rsidRPr="00BD0148" w:rsidRDefault="00EE5265" w:rsidP="00524814">
            <w:pPr>
              <w:jc w:val="center"/>
            </w:pPr>
            <w:r>
              <w:t>227</w:t>
            </w:r>
          </w:p>
        </w:tc>
        <w:tc>
          <w:tcPr>
            <w:tcW w:w="3260" w:type="dxa"/>
          </w:tcPr>
          <w:p w:rsidR="00EE5265" w:rsidRPr="00BD0148" w:rsidRDefault="00EE5265" w:rsidP="00524814">
            <w:r w:rsidRPr="00BD0148">
              <w:t>Australian Institute of Family Studies</w:t>
            </w:r>
          </w:p>
        </w:tc>
        <w:tc>
          <w:tcPr>
            <w:tcW w:w="4910" w:type="dxa"/>
          </w:tcPr>
          <w:p w:rsidR="00EE5265" w:rsidRPr="00BD0148" w:rsidRDefault="00EE5265" w:rsidP="00524814">
            <w:r w:rsidRPr="00BD0148">
              <w:t>Deputy Director Corporate Services</w:t>
            </w:r>
          </w:p>
        </w:tc>
      </w:tr>
      <w:tr w:rsidR="00EE5265" w:rsidRPr="00BD0148" w:rsidTr="00524814">
        <w:tc>
          <w:tcPr>
            <w:tcW w:w="846" w:type="dxa"/>
          </w:tcPr>
          <w:p w:rsidR="00EE5265" w:rsidRPr="00BD0148" w:rsidRDefault="00EE5265" w:rsidP="00524814">
            <w:pPr>
              <w:jc w:val="center"/>
            </w:pPr>
            <w:r>
              <w:t>228</w:t>
            </w:r>
          </w:p>
        </w:tc>
        <w:tc>
          <w:tcPr>
            <w:tcW w:w="3260" w:type="dxa"/>
          </w:tcPr>
          <w:p w:rsidR="00EE5265" w:rsidRPr="00BD0148" w:rsidRDefault="00EE5265" w:rsidP="00524814">
            <w:r w:rsidRPr="00BD0148">
              <w:t>Digital Transformation Agency</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229</w:t>
            </w:r>
          </w:p>
        </w:tc>
        <w:tc>
          <w:tcPr>
            <w:tcW w:w="3260" w:type="dxa"/>
          </w:tcPr>
          <w:p w:rsidR="00EE5265" w:rsidRPr="00BD0148" w:rsidRDefault="00EE5265" w:rsidP="00524814">
            <w:r w:rsidRPr="00BD0148">
              <w:t>Digital Transformation Agency</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230</w:t>
            </w:r>
          </w:p>
        </w:tc>
        <w:tc>
          <w:tcPr>
            <w:tcW w:w="3260" w:type="dxa"/>
          </w:tcPr>
          <w:p w:rsidR="00EE5265" w:rsidRPr="00BD0148" w:rsidRDefault="00EE5265" w:rsidP="00524814">
            <w:r w:rsidRPr="00BD0148">
              <w:t>Hearing Australia</w:t>
            </w:r>
          </w:p>
        </w:tc>
        <w:tc>
          <w:tcPr>
            <w:tcW w:w="4910" w:type="dxa"/>
          </w:tcPr>
          <w:p w:rsidR="00EE5265" w:rsidRPr="00BD0148" w:rsidRDefault="00EE5265" w:rsidP="00524814">
            <w:r w:rsidRPr="00BD0148">
              <w:t xml:space="preserve">Managing Director </w:t>
            </w:r>
          </w:p>
        </w:tc>
      </w:tr>
      <w:tr w:rsidR="00EE5265" w:rsidRPr="00BD0148" w:rsidTr="00524814">
        <w:tc>
          <w:tcPr>
            <w:tcW w:w="846" w:type="dxa"/>
          </w:tcPr>
          <w:p w:rsidR="00EE5265" w:rsidRPr="00BD0148" w:rsidRDefault="00EE5265" w:rsidP="00524814">
            <w:pPr>
              <w:jc w:val="center"/>
            </w:pPr>
            <w:r>
              <w:t>231</w:t>
            </w:r>
          </w:p>
        </w:tc>
        <w:tc>
          <w:tcPr>
            <w:tcW w:w="3260" w:type="dxa"/>
          </w:tcPr>
          <w:p w:rsidR="00EE5265" w:rsidRPr="00BD0148" w:rsidRDefault="00EE5265" w:rsidP="00524814">
            <w:r w:rsidRPr="00BD0148">
              <w:t>Hearing Australia</w:t>
            </w:r>
          </w:p>
        </w:tc>
        <w:tc>
          <w:tcPr>
            <w:tcW w:w="4910" w:type="dxa"/>
          </w:tcPr>
          <w:p w:rsidR="00EE5265" w:rsidRPr="00BD0148" w:rsidRDefault="00EE5265" w:rsidP="00524814">
            <w:r w:rsidRPr="00BD0148">
              <w:t>Board Secretary</w:t>
            </w:r>
          </w:p>
        </w:tc>
      </w:tr>
      <w:tr w:rsidR="00EE5265" w:rsidRPr="00BD0148" w:rsidTr="00524814">
        <w:tc>
          <w:tcPr>
            <w:tcW w:w="846" w:type="dxa"/>
          </w:tcPr>
          <w:p w:rsidR="00EE5265" w:rsidRPr="00BD0148" w:rsidRDefault="00EE5265" w:rsidP="00524814">
            <w:pPr>
              <w:jc w:val="center"/>
            </w:pPr>
            <w:r>
              <w:t>232</w:t>
            </w:r>
          </w:p>
        </w:tc>
        <w:tc>
          <w:tcPr>
            <w:tcW w:w="3260" w:type="dxa"/>
          </w:tcPr>
          <w:p w:rsidR="00EE5265" w:rsidRPr="00BD0148" w:rsidRDefault="00EE5265" w:rsidP="00524814">
            <w:r w:rsidRPr="00BD0148">
              <w:t>Hearing Australia</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233</w:t>
            </w:r>
          </w:p>
        </w:tc>
        <w:tc>
          <w:tcPr>
            <w:tcW w:w="3260" w:type="dxa"/>
          </w:tcPr>
          <w:p w:rsidR="00EE5265" w:rsidRPr="00BD0148" w:rsidRDefault="00EE5265" w:rsidP="00524814">
            <w:r w:rsidRPr="00BD0148">
              <w:t>National Disability Insurance Scheme Quality and Safeguards Commission</w:t>
            </w:r>
          </w:p>
        </w:tc>
        <w:tc>
          <w:tcPr>
            <w:tcW w:w="4910" w:type="dxa"/>
          </w:tcPr>
          <w:p w:rsidR="00EE5265" w:rsidRPr="00BD0148" w:rsidRDefault="00EE5265" w:rsidP="00524814">
            <w:r w:rsidRPr="00BD0148">
              <w:t xml:space="preserve">Commissioner </w:t>
            </w:r>
          </w:p>
        </w:tc>
      </w:tr>
      <w:tr w:rsidR="00EE5265" w:rsidRPr="00BD0148" w:rsidTr="00524814">
        <w:tc>
          <w:tcPr>
            <w:tcW w:w="846" w:type="dxa"/>
          </w:tcPr>
          <w:p w:rsidR="00EE5265" w:rsidRPr="00BD0148" w:rsidRDefault="00EE5265" w:rsidP="00524814">
            <w:pPr>
              <w:jc w:val="center"/>
            </w:pPr>
            <w:r>
              <w:t>234</w:t>
            </w:r>
          </w:p>
        </w:tc>
        <w:tc>
          <w:tcPr>
            <w:tcW w:w="3260" w:type="dxa"/>
          </w:tcPr>
          <w:p w:rsidR="00EE5265" w:rsidRPr="00BD0148" w:rsidRDefault="00EE5265" w:rsidP="00524814">
            <w:r w:rsidRPr="00BD0148">
              <w:t>National Disability Insurance Scheme Quality and Safeguards Commission</w:t>
            </w:r>
          </w:p>
        </w:tc>
        <w:tc>
          <w:tcPr>
            <w:tcW w:w="4910" w:type="dxa"/>
          </w:tcPr>
          <w:p w:rsidR="00EE5265" w:rsidRPr="00BD0148" w:rsidRDefault="00EE5265" w:rsidP="00524814">
            <w:r w:rsidRPr="00BD0148">
              <w:t xml:space="preserve">Chief Operating Officer </w:t>
            </w:r>
          </w:p>
        </w:tc>
      </w:tr>
      <w:tr w:rsidR="00EE5265" w:rsidRPr="00BD0148" w:rsidTr="00524814">
        <w:tc>
          <w:tcPr>
            <w:tcW w:w="846" w:type="dxa"/>
          </w:tcPr>
          <w:p w:rsidR="00EE5265" w:rsidRPr="00BD0148" w:rsidRDefault="00EE5265" w:rsidP="00524814">
            <w:pPr>
              <w:jc w:val="center"/>
            </w:pPr>
            <w:r>
              <w:t>235</w:t>
            </w:r>
          </w:p>
        </w:tc>
        <w:tc>
          <w:tcPr>
            <w:tcW w:w="3260" w:type="dxa"/>
          </w:tcPr>
          <w:p w:rsidR="00EE5265" w:rsidRPr="00BD0148" w:rsidRDefault="00EE5265" w:rsidP="00524814">
            <w:r w:rsidRPr="00BD0148">
              <w:t>Services Australia</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236</w:t>
            </w:r>
          </w:p>
        </w:tc>
        <w:tc>
          <w:tcPr>
            <w:tcW w:w="3260" w:type="dxa"/>
          </w:tcPr>
          <w:p w:rsidR="00EE5265" w:rsidRPr="00BD0148" w:rsidRDefault="00EE5265" w:rsidP="00524814">
            <w:r w:rsidRPr="00BD0148">
              <w:t>Services Australia</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237</w:t>
            </w:r>
          </w:p>
        </w:tc>
        <w:tc>
          <w:tcPr>
            <w:tcW w:w="3260" w:type="dxa"/>
          </w:tcPr>
          <w:p w:rsidR="00EE5265" w:rsidRPr="00BD0148" w:rsidRDefault="00EE5265" w:rsidP="00524814">
            <w:r w:rsidRPr="00BD0148">
              <w:t>Services Australia</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238</w:t>
            </w:r>
          </w:p>
        </w:tc>
        <w:tc>
          <w:tcPr>
            <w:tcW w:w="3260" w:type="dxa"/>
          </w:tcPr>
          <w:p w:rsidR="00EE5265" w:rsidRPr="00BD0148" w:rsidRDefault="00EE5265" w:rsidP="00524814">
            <w:r w:rsidRPr="00BD0148">
              <w:t>Services Australia</w:t>
            </w:r>
          </w:p>
        </w:tc>
        <w:tc>
          <w:tcPr>
            <w:tcW w:w="4910" w:type="dxa"/>
          </w:tcPr>
          <w:p w:rsidR="00EE5265" w:rsidRPr="00BD0148" w:rsidRDefault="00EE5265" w:rsidP="00524814">
            <w:r w:rsidRPr="00BD0148">
              <w:t>General Manager, Corporate Operations Division</w:t>
            </w:r>
          </w:p>
        </w:tc>
      </w:tr>
      <w:tr w:rsidR="00EE5265" w:rsidRPr="00BD0148" w:rsidTr="00524814">
        <w:tc>
          <w:tcPr>
            <w:tcW w:w="846" w:type="dxa"/>
          </w:tcPr>
          <w:p w:rsidR="00EE5265" w:rsidRPr="00BD0148" w:rsidRDefault="00EE5265" w:rsidP="00524814">
            <w:pPr>
              <w:jc w:val="center"/>
            </w:pPr>
            <w:r>
              <w:t>239</w:t>
            </w:r>
          </w:p>
        </w:tc>
        <w:tc>
          <w:tcPr>
            <w:tcW w:w="3260" w:type="dxa"/>
          </w:tcPr>
          <w:p w:rsidR="00EE5265" w:rsidRPr="00BD0148" w:rsidRDefault="00EE5265" w:rsidP="00524814">
            <w:r w:rsidRPr="00BD0148">
              <w:t>Services Australia</w:t>
            </w:r>
          </w:p>
        </w:tc>
        <w:tc>
          <w:tcPr>
            <w:tcW w:w="4910" w:type="dxa"/>
          </w:tcPr>
          <w:p w:rsidR="00EE5265" w:rsidRPr="00BD0148" w:rsidRDefault="00EE5265" w:rsidP="00524814">
            <w:r w:rsidRPr="00BD0148">
              <w:t xml:space="preserve">National Manager, Property Branch </w:t>
            </w:r>
          </w:p>
        </w:tc>
      </w:tr>
      <w:tr w:rsidR="00EE5265" w:rsidRPr="00BD0148" w:rsidTr="00524814">
        <w:tc>
          <w:tcPr>
            <w:tcW w:w="846" w:type="dxa"/>
          </w:tcPr>
          <w:p w:rsidR="00EE5265" w:rsidRPr="00BD0148" w:rsidRDefault="00EE5265" w:rsidP="00524814">
            <w:pPr>
              <w:jc w:val="center"/>
            </w:pPr>
            <w:r>
              <w:t>240</w:t>
            </w:r>
          </w:p>
        </w:tc>
        <w:tc>
          <w:tcPr>
            <w:tcW w:w="3260" w:type="dxa"/>
          </w:tcPr>
          <w:p w:rsidR="00EE5265" w:rsidRPr="00BD0148" w:rsidRDefault="00EE5265" w:rsidP="00524814">
            <w:r w:rsidRPr="00BD0148">
              <w:t>Services Australia</w:t>
            </w:r>
          </w:p>
        </w:tc>
        <w:tc>
          <w:tcPr>
            <w:tcW w:w="4910" w:type="dxa"/>
          </w:tcPr>
          <w:p w:rsidR="00EE5265" w:rsidRPr="00BD0148" w:rsidRDefault="00EE5265" w:rsidP="00524814">
            <w:r w:rsidRPr="00BD0148">
              <w:t>Director, National Leasing Management</w:t>
            </w:r>
          </w:p>
        </w:tc>
      </w:tr>
      <w:tr w:rsidR="00EE5265" w:rsidRPr="00BD0148" w:rsidTr="00524814">
        <w:tc>
          <w:tcPr>
            <w:tcW w:w="9016" w:type="dxa"/>
            <w:gridSpan w:val="3"/>
          </w:tcPr>
          <w:p w:rsidR="00EE5265" w:rsidRPr="00BD0148" w:rsidRDefault="00EE5265" w:rsidP="00524814">
            <w:pPr>
              <w:rPr>
                <w:b/>
                <w:i/>
              </w:rPr>
            </w:pPr>
            <w:r w:rsidRPr="00BD0148">
              <w:rPr>
                <w:b/>
                <w:i/>
              </w:rPr>
              <w:t xml:space="preserve">Treasury Portfolio </w:t>
            </w:r>
          </w:p>
        </w:tc>
      </w:tr>
      <w:tr w:rsidR="00EE5265" w:rsidRPr="00BD0148" w:rsidTr="00524814">
        <w:tc>
          <w:tcPr>
            <w:tcW w:w="846" w:type="dxa"/>
          </w:tcPr>
          <w:p w:rsidR="00EE5265" w:rsidRPr="00BD0148" w:rsidRDefault="00EE5265" w:rsidP="00524814">
            <w:pPr>
              <w:jc w:val="center"/>
            </w:pPr>
            <w:r>
              <w:t>241</w:t>
            </w:r>
          </w:p>
        </w:tc>
        <w:tc>
          <w:tcPr>
            <w:tcW w:w="3260" w:type="dxa"/>
          </w:tcPr>
          <w:p w:rsidR="00EE5265" w:rsidRPr="00BD0148" w:rsidRDefault="00EE5265" w:rsidP="00524814">
            <w:r w:rsidRPr="00BD0148">
              <w:t>Department of the Treasury</w:t>
            </w:r>
          </w:p>
        </w:tc>
        <w:tc>
          <w:tcPr>
            <w:tcW w:w="4910" w:type="dxa"/>
          </w:tcPr>
          <w:p w:rsidR="00EE5265" w:rsidRPr="00BD0148" w:rsidRDefault="00EE5265" w:rsidP="00524814">
            <w:r w:rsidRPr="00BD0148">
              <w:t>Deputy Secretary, Corporate and Foreign Investment Group</w:t>
            </w:r>
          </w:p>
        </w:tc>
      </w:tr>
      <w:tr w:rsidR="00EE5265" w:rsidRPr="00BD0148" w:rsidTr="00524814">
        <w:tc>
          <w:tcPr>
            <w:tcW w:w="846" w:type="dxa"/>
          </w:tcPr>
          <w:p w:rsidR="00EE5265" w:rsidRPr="00BD0148" w:rsidRDefault="00EE5265" w:rsidP="00524814">
            <w:pPr>
              <w:jc w:val="center"/>
            </w:pPr>
            <w:r>
              <w:t>242</w:t>
            </w:r>
          </w:p>
        </w:tc>
        <w:tc>
          <w:tcPr>
            <w:tcW w:w="3260" w:type="dxa"/>
          </w:tcPr>
          <w:p w:rsidR="00EE5265" w:rsidRPr="00BD0148" w:rsidRDefault="00EE5265" w:rsidP="00524814">
            <w:r w:rsidRPr="00BD0148">
              <w:t>Department of the Treasury</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243</w:t>
            </w:r>
          </w:p>
        </w:tc>
        <w:tc>
          <w:tcPr>
            <w:tcW w:w="3260" w:type="dxa"/>
          </w:tcPr>
          <w:p w:rsidR="00EE5265" w:rsidRPr="00BD0148" w:rsidRDefault="00EE5265" w:rsidP="00524814">
            <w:r w:rsidRPr="00BD0148">
              <w:t>Department of the Treasury</w:t>
            </w:r>
          </w:p>
        </w:tc>
        <w:tc>
          <w:tcPr>
            <w:tcW w:w="4910" w:type="dxa"/>
          </w:tcPr>
          <w:p w:rsidR="00EE5265" w:rsidRPr="00BD0148" w:rsidRDefault="00EE5265" w:rsidP="00524814">
            <w:r w:rsidRPr="00BD0148">
              <w:t>Manager Property Services and Logistics</w:t>
            </w:r>
          </w:p>
        </w:tc>
      </w:tr>
      <w:tr w:rsidR="00EE5265" w:rsidRPr="00BD0148" w:rsidTr="00524814">
        <w:tc>
          <w:tcPr>
            <w:tcW w:w="846" w:type="dxa"/>
          </w:tcPr>
          <w:p w:rsidR="00EE5265" w:rsidRPr="00BD0148" w:rsidRDefault="00EE5265" w:rsidP="00524814">
            <w:pPr>
              <w:jc w:val="center"/>
            </w:pPr>
            <w:r>
              <w:lastRenderedPageBreak/>
              <w:t>244</w:t>
            </w:r>
          </w:p>
        </w:tc>
        <w:tc>
          <w:tcPr>
            <w:tcW w:w="3260" w:type="dxa"/>
          </w:tcPr>
          <w:p w:rsidR="00EE5265" w:rsidRPr="00BD0148" w:rsidRDefault="00EE5265" w:rsidP="00524814">
            <w:r w:rsidRPr="00BD0148">
              <w:t>Australian Bureau Of Statistics</w:t>
            </w:r>
          </w:p>
        </w:tc>
        <w:tc>
          <w:tcPr>
            <w:tcW w:w="4910" w:type="dxa"/>
          </w:tcPr>
          <w:p w:rsidR="00EE5265" w:rsidRPr="00BD0148" w:rsidRDefault="00EE5265" w:rsidP="00524814">
            <w:r w:rsidRPr="00BD0148">
              <w:t>Chief Financial Officer</w:t>
            </w:r>
          </w:p>
        </w:tc>
      </w:tr>
      <w:tr w:rsidR="00EE5265" w:rsidRPr="00BD0148" w:rsidTr="00524814">
        <w:tc>
          <w:tcPr>
            <w:tcW w:w="846" w:type="dxa"/>
          </w:tcPr>
          <w:p w:rsidR="00EE5265" w:rsidRPr="00BD0148" w:rsidRDefault="00EE5265" w:rsidP="00524814">
            <w:pPr>
              <w:jc w:val="center"/>
            </w:pPr>
            <w:r>
              <w:t>245</w:t>
            </w:r>
          </w:p>
        </w:tc>
        <w:tc>
          <w:tcPr>
            <w:tcW w:w="3260" w:type="dxa"/>
          </w:tcPr>
          <w:p w:rsidR="00EE5265" w:rsidRPr="00BD0148" w:rsidRDefault="00EE5265" w:rsidP="00524814">
            <w:r w:rsidRPr="00BD0148">
              <w:t>Australian Bureau Of Statistics</w:t>
            </w:r>
          </w:p>
        </w:tc>
        <w:tc>
          <w:tcPr>
            <w:tcW w:w="4910" w:type="dxa"/>
          </w:tcPr>
          <w:p w:rsidR="00EE5265" w:rsidRPr="00BD0148" w:rsidRDefault="00EE5265" w:rsidP="00524814">
            <w:r w:rsidRPr="00BD0148">
              <w:t>Director, National Property</w:t>
            </w:r>
          </w:p>
        </w:tc>
      </w:tr>
      <w:tr w:rsidR="00EE5265" w:rsidRPr="00BD0148" w:rsidTr="00524814">
        <w:tc>
          <w:tcPr>
            <w:tcW w:w="846" w:type="dxa"/>
          </w:tcPr>
          <w:p w:rsidR="00EE5265" w:rsidRPr="00BD0148" w:rsidRDefault="00EE5265" w:rsidP="00524814">
            <w:pPr>
              <w:jc w:val="center"/>
            </w:pPr>
            <w:r>
              <w:t>246</w:t>
            </w:r>
          </w:p>
        </w:tc>
        <w:tc>
          <w:tcPr>
            <w:tcW w:w="3260" w:type="dxa"/>
          </w:tcPr>
          <w:p w:rsidR="00EE5265" w:rsidRPr="00BD0148" w:rsidRDefault="00EE5265" w:rsidP="00524814">
            <w:r w:rsidRPr="00BD0148">
              <w:t>Australian Competition and Consumer Commission</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247</w:t>
            </w:r>
          </w:p>
        </w:tc>
        <w:tc>
          <w:tcPr>
            <w:tcW w:w="3260" w:type="dxa"/>
          </w:tcPr>
          <w:p w:rsidR="00EE5265" w:rsidRPr="00BD0148" w:rsidRDefault="00EE5265" w:rsidP="00524814">
            <w:r w:rsidRPr="00BD0148">
              <w:t>Australian Competition and Consumer Commission</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t>248</w:t>
            </w:r>
          </w:p>
        </w:tc>
        <w:tc>
          <w:tcPr>
            <w:tcW w:w="3260" w:type="dxa"/>
          </w:tcPr>
          <w:p w:rsidR="00EE5265" w:rsidRPr="00BD0148" w:rsidRDefault="00EE5265" w:rsidP="00524814">
            <w:r w:rsidRPr="00BD0148">
              <w:t>Australian Office of Financial Management</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249</w:t>
            </w:r>
          </w:p>
        </w:tc>
        <w:tc>
          <w:tcPr>
            <w:tcW w:w="3260" w:type="dxa"/>
          </w:tcPr>
          <w:p w:rsidR="00EE5265" w:rsidRPr="00BD0148" w:rsidRDefault="00EE5265" w:rsidP="00524814">
            <w:r w:rsidRPr="00BD0148">
              <w:t>Australian Prudential Regulation Authority</w:t>
            </w:r>
          </w:p>
        </w:tc>
        <w:tc>
          <w:tcPr>
            <w:tcW w:w="4910" w:type="dxa"/>
          </w:tcPr>
          <w:p w:rsidR="00EE5265" w:rsidRPr="00BD0148" w:rsidRDefault="00EE5265" w:rsidP="00524814">
            <w:r w:rsidRPr="00BD0148">
              <w:t xml:space="preserve">Chair </w:t>
            </w:r>
          </w:p>
        </w:tc>
      </w:tr>
      <w:tr w:rsidR="00EE5265" w:rsidRPr="00BD0148" w:rsidTr="00524814">
        <w:tc>
          <w:tcPr>
            <w:tcW w:w="846" w:type="dxa"/>
          </w:tcPr>
          <w:p w:rsidR="00EE5265" w:rsidRPr="00BD0148" w:rsidRDefault="00EE5265" w:rsidP="00524814">
            <w:pPr>
              <w:jc w:val="center"/>
            </w:pPr>
            <w:r>
              <w:t>250</w:t>
            </w:r>
          </w:p>
        </w:tc>
        <w:tc>
          <w:tcPr>
            <w:tcW w:w="3260" w:type="dxa"/>
          </w:tcPr>
          <w:p w:rsidR="00EE5265" w:rsidRPr="00BD0148" w:rsidRDefault="00EE5265" w:rsidP="00524814">
            <w:r w:rsidRPr="00BD0148">
              <w:t>Australian Prudential Regulation Authority</w:t>
            </w:r>
          </w:p>
        </w:tc>
        <w:tc>
          <w:tcPr>
            <w:tcW w:w="4910" w:type="dxa"/>
          </w:tcPr>
          <w:p w:rsidR="00EE5265" w:rsidRPr="00BD0148" w:rsidRDefault="00EE5265" w:rsidP="00524814">
            <w:r w:rsidRPr="00BD0148">
              <w:t xml:space="preserve">Deputy Chair </w:t>
            </w:r>
          </w:p>
        </w:tc>
      </w:tr>
      <w:tr w:rsidR="00EE5265" w:rsidRPr="00BD0148" w:rsidTr="00524814">
        <w:tc>
          <w:tcPr>
            <w:tcW w:w="846" w:type="dxa"/>
          </w:tcPr>
          <w:p w:rsidR="00EE5265" w:rsidRPr="00BD0148" w:rsidRDefault="00EE5265" w:rsidP="00524814">
            <w:pPr>
              <w:jc w:val="center"/>
            </w:pPr>
            <w:r>
              <w:t>251</w:t>
            </w:r>
          </w:p>
        </w:tc>
        <w:tc>
          <w:tcPr>
            <w:tcW w:w="3260" w:type="dxa"/>
          </w:tcPr>
          <w:p w:rsidR="00EE5265" w:rsidRPr="00BD0148" w:rsidRDefault="00EE5265" w:rsidP="00524814">
            <w:r w:rsidRPr="00BD0148">
              <w:t>Australian Prudential Regulation Authority</w:t>
            </w:r>
          </w:p>
        </w:tc>
        <w:tc>
          <w:tcPr>
            <w:tcW w:w="4910" w:type="dxa"/>
          </w:tcPr>
          <w:p w:rsidR="00EE5265" w:rsidRPr="00BD0148" w:rsidRDefault="00EE5265" w:rsidP="00524814">
            <w:r w:rsidRPr="00BD0148">
              <w:t xml:space="preserve">Member </w:t>
            </w:r>
          </w:p>
        </w:tc>
      </w:tr>
      <w:tr w:rsidR="00EE5265" w:rsidRPr="00BD0148" w:rsidTr="00524814">
        <w:tc>
          <w:tcPr>
            <w:tcW w:w="846" w:type="dxa"/>
          </w:tcPr>
          <w:p w:rsidR="00EE5265" w:rsidRPr="00BD0148" w:rsidRDefault="00EE5265" w:rsidP="00524814">
            <w:pPr>
              <w:jc w:val="center"/>
            </w:pPr>
            <w:r>
              <w:t>252</w:t>
            </w:r>
          </w:p>
        </w:tc>
        <w:tc>
          <w:tcPr>
            <w:tcW w:w="3260" w:type="dxa"/>
          </w:tcPr>
          <w:p w:rsidR="00EE5265" w:rsidRPr="00BD0148" w:rsidRDefault="00EE5265" w:rsidP="00524814">
            <w:r w:rsidRPr="00BD0148">
              <w:t>Australian Reinsurance Pool Corporation</w:t>
            </w:r>
          </w:p>
        </w:tc>
        <w:tc>
          <w:tcPr>
            <w:tcW w:w="4910" w:type="dxa"/>
          </w:tcPr>
          <w:p w:rsidR="00EE5265" w:rsidRPr="00BD0148" w:rsidRDefault="00EE5265" w:rsidP="00524814">
            <w:r w:rsidRPr="00BD0148">
              <w:t>Chief Executive</w:t>
            </w:r>
          </w:p>
        </w:tc>
      </w:tr>
      <w:tr w:rsidR="00EE5265" w:rsidRPr="00BD0148" w:rsidTr="00524814">
        <w:tc>
          <w:tcPr>
            <w:tcW w:w="846" w:type="dxa"/>
          </w:tcPr>
          <w:p w:rsidR="00EE5265" w:rsidRPr="00BD0148" w:rsidRDefault="00EE5265" w:rsidP="00524814">
            <w:pPr>
              <w:jc w:val="center"/>
            </w:pPr>
            <w:r>
              <w:t>253</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Commissioner of Taxation</w:t>
            </w:r>
          </w:p>
        </w:tc>
      </w:tr>
      <w:tr w:rsidR="00EE5265" w:rsidRPr="00BD0148" w:rsidTr="00524814">
        <w:trPr>
          <w:trHeight w:val="45"/>
        </w:trPr>
        <w:tc>
          <w:tcPr>
            <w:tcW w:w="846" w:type="dxa"/>
          </w:tcPr>
          <w:p w:rsidR="00EE5265" w:rsidRPr="00BD0148" w:rsidRDefault="00EE5265" w:rsidP="00524814">
            <w:pPr>
              <w:jc w:val="center"/>
            </w:pPr>
            <w:r>
              <w:t>254</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Chief Operating Officer</w:t>
            </w:r>
          </w:p>
        </w:tc>
      </w:tr>
      <w:tr w:rsidR="00EE5265" w:rsidRPr="00BD0148" w:rsidTr="00524814">
        <w:tc>
          <w:tcPr>
            <w:tcW w:w="846" w:type="dxa"/>
          </w:tcPr>
          <w:p w:rsidR="00EE5265" w:rsidRPr="00BD0148" w:rsidRDefault="00EE5265" w:rsidP="00524814">
            <w:pPr>
              <w:jc w:val="center"/>
            </w:pPr>
            <w:r>
              <w:t>255</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t>256</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Assistant Commissioner, ATO Property</w:t>
            </w:r>
          </w:p>
        </w:tc>
      </w:tr>
      <w:tr w:rsidR="00EE5265" w:rsidRPr="00BD0148" w:rsidTr="00524814">
        <w:tc>
          <w:tcPr>
            <w:tcW w:w="846" w:type="dxa"/>
          </w:tcPr>
          <w:p w:rsidR="00EE5265" w:rsidRPr="00BD0148" w:rsidRDefault="00EE5265" w:rsidP="00524814">
            <w:pPr>
              <w:jc w:val="center"/>
            </w:pPr>
            <w:r>
              <w:t>257</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Director, Security</w:t>
            </w:r>
          </w:p>
        </w:tc>
      </w:tr>
      <w:tr w:rsidR="00EE5265" w:rsidRPr="00BD0148" w:rsidTr="00524814">
        <w:tc>
          <w:tcPr>
            <w:tcW w:w="846" w:type="dxa"/>
          </w:tcPr>
          <w:p w:rsidR="00EE5265" w:rsidRPr="00BD0148" w:rsidRDefault="00EE5265" w:rsidP="00524814">
            <w:pPr>
              <w:jc w:val="center"/>
            </w:pPr>
            <w:r>
              <w:t>258</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Director, Property Projects</w:t>
            </w:r>
          </w:p>
        </w:tc>
      </w:tr>
      <w:tr w:rsidR="00EE5265" w:rsidRPr="00BD0148" w:rsidTr="00524814">
        <w:tc>
          <w:tcPr>
            <w:tcW w:w="846" w:type="dxa"/>
          </w:tcPr>
          <w:p w:rsidR="00EE5265" w:rsidRPr="00BD0148" w:rsidRDefault="00EE5265" w:rsidP="00524814">
            <w:pPr>
              <w:jc w:val="center"/>
            </w:pPr>
            <w:r>
              <w:t>259</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Director, Property Services HWV</w:t>
            </w:r>
          </w:p>
        </w:tc>
      </w:tr>
      <w:tr w:rsidR="00EE5265" w:rsidRPr="00BD0148" w:rsidTr="00524814">
        <w:tc>
          <w:tcPr>
            <w:tcW w:w="846" w:type="dxa"/>
          </w:tcPr>
          <w:p w:rsidR="00EE5265" w:rsidRPr="00BD0148" w:rsidRDefault="00EE5265" w:rsidP="00524814">
            <w:pPr>
              <w:jc w:val="center"/>
            </w:pPr>
            <w:r>
              <w:t>260</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Director, Property Service</w:t>
            </w:r>
          </w:p>
        </w:tc>
      </w:tr>
      <w:tr w:rsidR="00EE5265" w:rsidRPr="00BD0148" w:rsidTr="00524814">
        <w:tc>
          <w:tcPr>
            <w:tcW w:w="846" w:type="dxa"/>
          </w:tcPr>
          <w:p w:rsidR="00EE5265" w:rsidRPr="00BD0148" w:rsidRDefault="00EE5265" w:rsidP="00524814">
            <w:pPr>
              <w:jc w:val="center"/>
            </w:pPr>
            <w:r>
              <w:t>261</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Director, Strategic Property Asset Director HWV</w:t>
            </w:r>
          </w:p>
        </w:tc>
      </w:tr>
      <w:tr w:rsidR="00EE5265" w:rsidRPr="00BD0148" w:rsidTr="00524814">
        <w:tc>
          <w:tcPr>
            <w:tcW w:w="846" w:type="dxa"/>
          </w:tcPr>
          <w:p w:rsidR="00EE5265" w:rsidRPr="00BD0148" w:rsidRDefault="00EE5265" w:rsidP="00524814">
            <w:pPr>
              <w:jc w:val="center"/>
            </w:pPr>
            <w:r>
              <w:t>262</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Director, National Business Manager</w:t>
            </w:r>
          </w:p>
        </w:tc>
      </w:tr>
      <w:tr w:rsidR="00EE5265" w:rsidRPr="00BD0148" w:rsidTr="00524814">
        <w:tc>
          <w:tcPr>
            <w:tcW w:w="846" w:type="dxa"/>
          </w:tcPr>
          <w:p w:rsidR="00EE5265" w:rsidRPr="00BD0148" w:rsidRDefault="00EE5265" w:rsidP="00524814">
            <w:pPr>
              <w:jc w:val="center"/>
            </w:pPr>
            <w:r>
              <w:t>263</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Director, Property</w:t>
            </w:r>
          </w:p>
        </w:tc>
      </w:tr>
      <w:tr w:rsidR="00EE5265" w:rsidRPr="00BD0148" w:rsidTr="00524814">
        <w:tc>
          <w:tcPr>
            <w:tcW w:w="846" w:type="dxa"/>
          </w:tcPr>
          <w:p w:rsidR="00EE5265" w:rsidRPr="00BD0148" w:rsidRDefault="00EE5265" w:rsidP="00524814">
            <w:pPr>
              <w:jc w:val="center"/>
            </w:pPr>
            <w:r>
              <w:t>264</w:t>
            </w:r>
          </w:p>
        </w:tc>
        <w:tc>
          <w:tcPr>
            <w:tcW w:w="3260" w:type="dxa"/>
          </w:tcPr>
          <w:p w:rsidR="00EE5265" w:rsidRPr="00BD0148" w:rsidRDefault="00EE5265" w:rsidP="00524814">
            <w:r w:rsidRPr="00BD0148">
              <w:t>Australian Taxation Office</w:t>
            </w:r>
          </w:p>
        </w:tc>
        <w:tc>
          <w:tcPr>
            <w:tcW w:w="4910" w:type="dxa"/>
          </w:tcPr>
          <w:p w:rsidR="00EE5265" w:rsidRPr="00BD0148" w:rsidRDefault="00EE5265" w:rsidP="00524814">
            <w:r w:rsidRPr="00BD0148">
              <w:t>Property Manager</w:t>
            </w:r>
          </w:p>
        </w:tc>
      </w:tr>
      <w:tr w:rsidR="00EE5265" w:rsidRPr="00BD0148" w:rsidTr="00524814">
        <w:tc>
          <w:tcPr>
            <w:tcW w:w="846" w:type="dxa"/>
          </w:tcPr>
          <w:p w:rsidR="00EE5265" w:rsidRPr="00BD0148" w:rsidRDefault="00EE5265" w:rsidP="00524814">
            <w:pPr>
              <w:jc w:val="center"/>
            </w:pPr>
            <w:r>
              <w:t>265</w:t>
            </w:r>
          </w:p>
        </w:tc>
        <w:tc>
          <w:tcPr>
            <w:tcW w:w="3260" w:type="dxa"/>
          </w:tcPr>
          <w:p w:rsidR="00EE5265" w:rsidRPr="00BD0148" w:rsidRDefault="00EE5265" w:rsidP="00524814">
            <w:r w:rsidRPr="00BD0148">
              <w:t>Commonwealth Grants Commission</w:t>
            </w:r>
          </w:p>
        </w:tc>
        <w:tc>
          <w:tcPr>
            <w:tcW w:w="4910" w:type="dxa"/>
          </w:tcPr>
          <w:p w:rsidR="00EE5265" w:rsidRPr="00BD0148" w:rsidRDefault="00EE5265" w:rsidP="00524814">
            <w:r w:rsidRPr="00BD0148">
              <w:t>Secretary</w:t>
            </w:r>
          </w:p>
        </w:tc>
      </w:tr>
      <w:tr w:rsidR="00EE5265" w:rsidRPr="00BD0148" w:rsidTr="00524814">
        <w:tc>
          <w:tcPr>
            <w:tcW w:w="846" w:type="dxa"/>
          </w:tcPr>
          <w:p w:rsidR="00EE5265" w:rsidRPr="00BD0148" w:rsidRDefault="00EE5265" w:rsidP="00524814">
            <w:pPr>
              <w:jc w:val="center"/>
            </w:pPr>
            <w:r>
              <w:t>266</w:t>
            </w:r>
          </w:p>
        </w:tc>
        <w:tc>
          <w:tcPr>
            <w:tcW w:w="3260" w:type="dxa"/>
          </w:tcPr>
          <w:p w:rsidR="00EE5265" w:rsidRPr="00BD0148" w:rsidRDefault="00EE5265" w:rsidP="00524814">
            <w:r w:rsidRPr="00BD0148">
              <w:t>Commonwealth Grants Commission</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t>267</w:t>
            </w:r>
          </w:p>
        </w:tc>
        <w:tc>
          <w:tcPr>
            <w:tcW w:w="3260" w:type="dxa"/>
          </w:tcPr>
          <w:p w:rsidR="00EE5265" w:rsidRPr="00BD0148" w:rsidRDefault="00EE5265" w:rsidP="00524814">
            <w:r w:rsidRPr="00BD0148">
              <w:t>Inspector-General of Taxation</w:t>
            </w:r>
          </w:p>
        </w:tc>
        <w:tc>
          <w:tcPr>
            <w:tcW w:w="4910" w:type="dxa"/>
          </w:tcPr>
          <w:p w:rsidR="00EE5265" w:rsidRPr="00BD0148" w:rsidRDefault="00EE5265" w:rsidP="00524814">
            <w:r w:rsidRPr="00BD0148">
              <w:t>Chief Executive Officer</w:t>
            </w:r>
          </w:p>
        </w:tc>
      </w:tr>
      <w:tr w:rsidR="00EE5265" w:rsidRPr="00BD0148" w:rsidTr="00524814">
        <w:tc>
          <w:tcPr>
            <w:tcW w:w="846" w:type="dxa"/>
          </w:tcPr>
          <w:p w:rsidR="00EE5265" w:rsidRPr="00BD0148" w:rsidRDefault="00EE5265" w:rsidP="00524814">
            <w:pPr>
              <w:jc w:val="center"/>
            </w:pPr>
            <w:r>
              <w:t>268</w:t>
            </w:r>
          </w:p>
        </w:tc>
        <w:tc>
          <w:tcPr>
            <w:tcW w:w="3260" w:type="dxa"/>
          </w:tcPr>
          <w:p w:rsidR="00EE5265" w:rsidRPr="00BD0148" w:rsidRDefault="00EE5265" w:rsidP="00524814">
            <w:r w:rsidRPr="00BD0148">
              <w:t>Inspector-General of Taxation</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t>269</w:t>
            </w:r>
          </w:p>
        </w:tc>
        <w:tc>
          <w:tcPr>
            <w:tcW w:w="3260" w:type="dxa"/>
          </w:tcPr>
          <w:p w:rsidR="00EE5265" w:rsidRPr="00BD0148" w:rsidRDefault="00EE5265" w:rsidP="00524814">
            <w:r w:rsidRPr="00BD0148">
              <w:t>National Competition Council</w:t>
            </w:r>
          </w:p>
        </w:tc>
        <w:tc>
          <w:tcPr>
            <w:tcW w:w="4910" w:type="dxa"/>
          </w:tcPr>
          <w:p w:rsidR="00EE5265" w:rsidRPr="00BD0148" w:rsidRDefault="00EE5265" w:rsidP="00524814">
            <w:r w:rsidRPr="00BD0148">
              <w:t xml:space="preserve">Chief Finance Officer </w:t>
            </w:r>
          </w:p>
        </w:tc>
      </w:tr>
      <w:tr w:rsidR="00EE5265" w:rsidRPr="00BD0148" w:rsidTr="00524814">
        <w:tc>
          <w:tcPr>
            <w:tcW w:w="846" w:type="dxa"/>
          </w:tcPr>
          <w:p w:rsidR="00EE5265" w:rsidRPr="00BD0148" w:rsidRDefault="00EE5265" w:rsidP="00524814">
            <w:pPr>
              <w:jc w:val="center"/>
            </w:pPr>
            <w:r>
              <w:t>270</w:t>
            </w:r>
          </w:p>
        </w:tc>
        <w:tc>
          <w:tcPr>
            <w:tcW w:w="3260" w:type="dxa"/>
          </w:tcPr>
          <w:p w:rsidR="00EE5265" w:rsidRPr="00BD0148" w:rsidRDefault="00EE5265" w:rsidP="00524814">
            <w:r w:rsidRPr="00BD0148">
              <w:t>National Competition Council</w:t>
            </w:r>
          </w:p>
        </w:tc>
        <w:tc>
          <w:tcPr>
            <w:tcW w:w="4910" w:type="dxa"/>
          </w:tcPr>
          <w:p w:rsidR="00EE5265" w:rsidRPr="00BD0148" w:rsidRDefault="00EE5265" w:rsidP="00524814">
            <w:r w:rsidRPr="00BD0148">
              <w:t>Director</w:t>
            </w:r>
          </w:p>
        </w:tc>
      </w:tr>
      <w:tr w:rsidR="00EE5265" w:rsidRPr="00BD0148" w:rsidTr="00524814">
        <w:tc>
          <w:tcPr>
            <w:tcW w:w="846" w:type="dxa"/>
          </w:tcPr>
          <w:p w:rsidR="00EE5265" w:rsidRPr="00BD0148" w:rsidRDefault="00EE5265" w:rsidP="00524814">
            <w:pPr>
              <w:jc w:val="center"/>
            </w:pPr>
            <w:r>
              <w:t>271</w:t>
            </w:r>
          </w:p>
        </w:tc>
        <w:tc>
          <w:tcPr>
            <w:tcW w:w="3260" w:type="dxa"/>
          </w:tcPr>
          <w:p w:rsidR="00EE5265" w:rsidRPr="00BD0148" w:rsidRDefault="00EE5265" w:rsidP="00524814">
            <w:r w:rsidRPr="00BD0148">
              <w:t>Productivity Commission</w:t>
            </w:r>
          </w:p>
        </w:tc>
        <w:tc>
          <w:tcPr>
            <w:tcW w:w="4910" w:type="dxa"/>
          </w:tcPr>
          <w:p w:rsidR="00EE5265" w:rsidRPr="00BD0148" w:rsidRDefault="00EE5265" w:rsidP="00524814">
            <w:r w:rsidRPr="00BD0148">
              <w:t>Assistant Commissioner, Corporate Services</w:t>
            </w:r>
          </w:p>
        </w:tc>
      </w:tr>
      <w:tr w:rsidR="00EE5265" w:rsidRPr="00BD0148" w:rsidTr="00524814">
        <w:tc>
          <w:tcPr>
            <w:tcW w:w="846" w:type="dxa"/>
          </w:tcPr>
          <w:p w:rsidR="00EE5265" w:rsidRPr="00BD0148" w:rsidRDefault="00EE5265" w:rsidP="00524814">
            <w:pPr>
              <w:jc w:val="center"/>
            </w:pPr>
            <w:r>
              <w:t>272</w:t>
            </w:r>
          </w:p>
        </w:tc>
        <w:tc>
          <w:tcPr>
            <w:tcW w:w="3260" w:type="dxa"/>
          </w:tcPr>
          <w:p w:rsidR="00EE5265" w:rsidRPr="00BD0148" w:rsidRDefault="00EE5265" w:rsidP="00524814">
            <w:r w:rsidRPr="00BD0148">
              <w:t>Royal Australian Mint</w:t>
            </w:r>
          </w:p>
        </w:tc>
        <w:tc>
          <w:tcPr>
            <w:tcW w:w="4910" w:type="dxa"/>
          </w:tcPr>
          <w:p w:rsidR="00EE5265" w:rsidRPr="00BD0148" w:rsidRDefault="00EE5265" w:rsidP="00524814">
            <w:r w:rsidRPr="00BD0148">
              <w:t>Chief Executive Officer</w:t>
            </w:r>
          </w:p>
        </w:tc>
      </w:tr>
      <w:tr w:rsidR="00EE5265" w:rsidRPr="00BD0148" w:rsidTr="00524814">
        <w:tc>
          <w:tcPr>
            <w:tcW w:w="9016" w:type="dxa"/>
            <w:gridSpan w:val="3"/>
          </w:tcPr>
          <w:p w:rsidR="00EE5265" w:rsidRPr="00BD0148" w:rsidRDefault="00EE5265" w:rsidP="00524814">
            <w:pPr>
              <w:rPr>
                <w:b/>
                <w:i/>
              </w:rPr>
            </w:pPr>
            <w:r>
              <w:rPr>
                <w:b/>
                <w:i/>
              </w:rPr>
              <w:t>Veter</w:t>
            </w:r>
            <w:r w:rsidRPr="00BD0148">
              <w:rPr>
                <w:b/>
                <w:i/>
              </w:rPr>
              <w:t>ans’ Affairs Portfolio</w:t>
            </w:r>
          </w:p>
        </w:tc>
      </w:tr>
      <w:tr w:rsidR="00EE5265" w:rsidRPr="00BD0148" w:rsidTr="00524814">
        <w:tc>
          <w:tcPr>
            <w:tcW w:w="846" w:type="dxa"/>
          </w:tcPr>
          <w:p w:rsidR="00EE5265" w:rsidRPr="00BD0148" w:rsidRDefault="00EE5265" w:rsidP="00524814">
            <w:pPr>
              <w:jc w:val="center"/>
            </w:pPr>
            <w:r>
              <w:t>273</w:t>
            </w:r>
          </w:p>
        </w:tc>
        <w:tc>
          <w:tcPr>
            <w:tcW w:w="3260" w:type="dxa"/>
          </w:tcPr>
          <w:p w:rsidR="00EE5265" w:rsidRPr="00BD0148" w:rsidRDefault="00EE5265" w:rsidP="00524814">
            <w:r w:rsidRPr="00BD0148">
              <w:t>Department of Veterans’ Affairs</w:t>
            </w:r>
          </w:p>
        </w:tc>
        <w:tc>
          <w:tcPr>
            <w:tcW w:w="4910" w:type="dxa"/>
          </w:tcPr>
          <w:p w:rsidR="00EE5265" w:rsidRPr="00BD0148" w:rsidRDefault="00EE5265" w:rsidP="00524814">
            <w:r w:rsidRPr="00BD0148">
              <w:t>First Assistant Secretary, Business Support Services</w:t>
            </w:r>
          </w:p>
        </w:tc>
      </w:tr>
      <w:tr w:rsidR="00EE5265" w:rsidRPr="00BD0148" w:rsidTr="00524814">
        <w:tc>
          <w:tcPr>
            <w:tcW w:w="846" w:type="dxa"/>
          </w:tcPr>
          <w:p w:rsidR="00EE5265" w:rsidRPr="00BD0148" w:rsidRDefault="00EE5265" w:rsidP="00524814">
            <w:pPr>
              <w:jc w:val="center"/>
            </w:pPr>
            <w:r>
              <w:lastRenderedPageBreak/>
              <w:t>274</w:t>
            </w:r>
          </w:p>
        </w:tc>
        <w:tc>
          <w:tcPr>
            <w:tcW w:w="3260" w:type="dxa"/>
          </w:tcPr>
          <w:p w:rsidR="00EE5265" w:rsidRPr="00BD0148" w:rsidRDefault="00EE5265" w:rsidP="00524814">
            <w:r w:rsidRPr="00BD0148">
              <w:t>Department of Veterans’ Affairs</w:t>
            </w:r>
          </w:p>
        </w:tc>
        <w:tc>
          <w:tcPr>
            <w:tcW w:w="4910" w:type="dxa"/>
          </w:tcPr>
          <w:p w:rsidR="00EE5265" w:rsidRPr="00BD0148" w:rsidRDefault="00EE5265" w:rsidP="00524814">
            <w:r w:rsidRPr="00BD0148">
              <w:t>Chief Finance Officer</w:t>
            </w:r>
          </w:p>
        </w:tc>
      </w:tr>
      <w:tr w:rsidR="00EE5265" w:rsidRPr="00BD0148" w:rsidTr="00524814">
        <w:tc>
          <w:tcPr>
            <w:tcW w:w="846" w:type="dxa"/>
          </w:tcPr>
          <w:p w:rsidR="00EE5265" w:rsidRPr="00BD0148" w:rsidRDefault="00EE5265" w:rsidP="00524814">
            <w:pPr>
              <w:jc w:val="center"/>
            </w:pPr>
            <w:r>
              <w:t>275</w:t>
            </w:r>
          </w:p>
        </w:tc>
        <w:tc>
          <w:tcPr>
            <w:tcW w:w="3260" w:type="dxa"/>
          </w:tcPr>
          <w:p w:rsidR="00EE5265" w:rsidRPr="00BD0148" w:rsidRDefault="00EE5265" w:rsidP="00524814">
            <w:r w:rsidRPr="00BD0148">
              <w:t>Australian War Memorial</w:t>
            </w:r>
          </w:p>
        </w:tc>
        <w:tc>
          <w:tcPr>
            <w:tcW w:w="4910" w:type="dxa"/>
          </w:tcPr>
          <w:p w:rsidR="00EE5265" w:rsidRPr="00BD0148" w:rsidRDefault="00EE5265" w:rsidP="00524814">
            <w:r w:rsidRPr="00BD0148">
              <w:t>Director</w:t>
            </w:r>
          </w:p>
        </w:tc>
      </w:tr>
      <w:tr w:rsidR="00EE5265" w:rsidRPr="00BD0148" w:rsidTr="00524814">
        <w:tc>
          <w:tcPr>
            <w:tcW w:w="846" w:type="dxa"/>
          </w:tcPr>
          <w:p w:rsidR="00EE5265" w:rsidRPr="00BD0148" w:rsidRDefault="00EE5265" w:rsidP="00524814">
            <w:pPr>
              <w:jc w:val="center"/>
            </w:pPr>
            <w:r>
              <w:t>276</w:t>
            </w:r>
          </w:p>
        </w:tc>
        <w:tc>
          <w:tcPr>
            <w:tcW w:w="3260" w:type="dxa"/>
          </w:tcPr>
          <w:p w:rsidR="00EE5265" w:rsidRPr="00BD0148" w:rsidRDefault="00EE5265" w:rsidP="00524814">
            <w:r w:rsidRPr="00BD0148">
              <w:t>Australian War Memorial</w:t>
            </w:r>
          </w:p>
        </w:tc>
        <w:tc>
          <w:tcPr>
            <w:tcW w:w="4910" w:type="dxa"/>
          </w:tcPr>
          <w:p w:rsidR="00EE5265" w:rsidRPr="00BD0148" w:rsidRDefault="00EE5265" w:rsidP="00524814">
            <w:r w:rsidRPr="00BD0148">
              <w:t>Assistant Director, Corporate Services</w:t>
            </w:r>
          </w:p>
        </w:tc>
      </w:tr>
      <w:tr w:rsidR="00EE5265" w:rsidRPr="00BD0148" w:rsidTr="00524814">
        <w:tc>
          <w:tcPr>
            <w:tcW w:w="846" w:type="dxa"/>
          </w:tcPr>
          <w:p w:rsidR="00EE5265" w:rsidRPr="00BD0148" w:rsidRDefault="00EE5265" w:rsidP="00524814">
            <w:pPr>
              <w:jc w:val="center"/>
            </w:pPr>
            <w:r>
              <w:t>277</w:t>
            </w:r>
          </w:p>
        </w:tc>
        <w:tc>
          <w:tcPr>
            <w:tcW w:w="3260" w:type="dxa"/>
          </w:tcPr>
          <w:p w:rsidR="00EE5265" w:rsidRPr="00BD0148" w:rsidRDefault="00EE5265" w:rsidP="00524814">
            <w:r w:rsidRPr="00BD0148">
              <w:t>Australian War Memorial</w:t>
            </w:r>
          </w:p>
        </w:tc>
        <w:tc>
          <w:tcPr>
            <w:tcW w:w="4910" w:type="dxa"/>
          </w:tcPr>
          <w:p w:rsidR="00EE5265" w:rsidRPr="00BD0148" w:rsidRDefault="00EE5265" w:rsidP="00524814">
            <w:r w:rsidRPr="00BD0148">
              <w:t>Chief Finance Officer</w:t>
            </w:r>
          </w:p>
        </w:tc>
      </w:tr>
      <w:tr w:rsidR="00EE5265" w:rsidRPr="00BD0148" w:rsidTr="00524814">
        <w:tc>
          <w:tcPr>
            <w:tcW w:w="9016" w:type="dxa"/>
            <w:gridSpan w:val="3"/>
          </w:tcPr>
          <w:p w:rsidR="00EE5265" w:rsidRPr="00BD0148" w:rsidRDefault="00EE5265" w:rsidP="00524814">
            <w:pPr>
              <w:rPr>
                <w:b/>
                <w:i/>
              </w:rPr>
            </w:pPr>
            <w:r>
              <w:rPr>
                <w:b/>
                <w:i/>
              </w:rPr>
              <w:t>Parli</w:t>
            </w:r>
            <w:r w:rsidRPr="00BD0148">
              <w:rPr>
                <w:b/>
                <w:i/>
              </w:rPr>
              <w:t>amentary Portfolio</w:t>
            </w:r>
          </w:p>
        </w:tc>
      </w:tr>
      <w:tr w:rsidR="00EE5265" w:rsidRPr="00BD0148" w:rsidTr="00524814">
        <w:tc>
          <w:tcPr>
            <w:tcW w:w="846" w:type="dxa"/>
          </w:tcPr>
          <w:p w:rsidR="00EE5265" w:rsidRPr="00BD0148" w:rsidRDefault="00EE5265" w:rsidP="00524814">
            <w:pPr>
              <w:jc w:val="center"/>
            </w:pPr>
            <w:r>
              <w:t>278</w:t>
            </w:r>
          </w:p>
        </w:tc>
        <w:tc>
          <w:tcPr>
            <w:tcW w:w="3260" w:type="dxa"/>
          </w:tcPr>
          <w:p w:rsidR="00EE5265" w:rsidRPr="00BD0148" w:rsidRDefault="00EE5265" w:rsidP="00524814">
            <w:r w:rsidRPr="00BD0148">
              <w:t xml:space="preserve">Department of Parliamentary Services </w:t>
            </w:r>
          </w:p>
        </w:tc>
        <w:tc>
          <w:tcPr>
            <w:tcW w:w="4910" w:type="dxa"/>
          </w:tcPr>
          <w:p w:rsidR="00EE5265" w:rsidRPr="00BD0148" w:rsidRDefault="00EE5265" w:rsidP="00524814">
            <w:r w:rsidRPr="00BD0148">
              <w:t>Secretary</w:t>
            </w:r>
          </w:p>
        </w:tc>
      </w:tr>
      <w:tr w:rsidR="00EE5265" w:rsidRPr="00BD0148" w:rsidTr="00524814">
        <w:tc>
          <w:tcPr>
            <w:tcW w:w="846" w:type="dxa"/>
          </w:tcPr>
          <w:p w:rsidR="00EE5265" w:rsidRPr="00BD0148" w:rsidRDefault="00EE5265" w:rsidP="00524814">
            <w:pPr>
              <w:jc w:val="center"/>
            </w:pPr>
            <w:r>
              <w:t>279</w:t>
            </w:r>
          </w:p>
        </w:tc>
        <w:tc>
          <w:tcPr>
            <w:tcW w:w="3260" w:type="dxa"/>
          </w:tcPr>
          <w:p w:rsidR="00EE5265" w:rsidRPr="00BD0148" w:rsidRDefault="00EE5265" w:rsidP="00524814">
            <w:r w:rsidRPr="00BD0148">
              <w:t>Department of Parliamentary Services</w:t>
            </w:r>
          </w:p>
        </w:tc>
        <w:tc>
          <w:tcPr>
            <w:tcW w:w="4910" w:type="dxa"/>
          </w:tcPr>
          <w:p w:rsidR="00EE5265" w:rsidRPr="00BD0148" w:rsidRDefault="00EE5265" w:rsidP="00524814">
            <w:r w:rsidRPr="00BD0148">
              <w:t xml:space="preserve">First Assistant Secretary, Building and Asset Management Division  </w:t>
            </w:r>
          </w:p>
        </w:tc>
      </w:tr>
      <w:tr w:rsidR="00EE5265" w:rsidRPr="00BD0148" w:rsidTr="00524814">
        <w:tc>
          <w:tcPr>
            <w:tcW w:w="846" w:type="dxa"/>
          </w:tcPr>
          <w:p w:rsidR="00EE5265" w:rsidRPr="00BD0148" w:rsidRDefault="00EE5265" w:rsidP="00524814">
            <w:pPr>
              <w:jc w:val="center"/>
            </w:pPr>
            <w:r>
              <w:t>280</w:t>
            </w:r>
          </w:p>
        </w:tc>
        <w:tc>
          <w:tcPr>
            <w:tcW w:w="3260" w:type="dxa"/>
          </w:tcPr>
          <w:p w:rsidR="00EE5265" w:rsidRPr="00BD0148" w:rsidRDefault="00EE5265" w:rsidP="00524814">
            <w:r w:rsidRPr="00BD0148">
              <w:t>Department of Parliamentary Services</w:t>
            </w:r>
          </w:p>
        </w:tc>
        <w:tc>
          <w:tcPr>
            <w:tcW w:w="4910" w:type="dxa"/>
          </w:tcPr>
          <w:p w:rsidR="00EE5265" w:rsidRPr="00BD0148" w:rsidRDefault="00EE5265" w:rsidP="00524814">
            <w:r w:rsidRPr="00BD0148">
              <w:t>Chief Operating Officer</w:t>
            </w:r>
          </w:p>
        </w:tc>
      </w:tr>
    </w:tbl>
    <w:p w:rsidR="00500DF5" w:rsidRDefault="00500DF5" w:rsidP="00A0751C">
      <w:pPr>
        <w:pStyle w:val="Heading1"/>
      </w:pPr>
    </w:p>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1271CF" w:rsidRDefault="001271CF" w:rsidP="001271CF">
      <w:pPr>
        <w:pStyle w:val="Header"/>
      </w:pPr>
    </w:p>
    <w:p w:rsidR="001271CF" w:rsidRDefault="001271CF" w:rsidP="001271CF">
      <w:pPr>
        <w:pStyle w:val="Header"/>
      </w:pPr>
    </w:p>
    <w:p w:rsidR="001271CF" w:rsidRDefault="001271CF" w:rsidP="001271CF">
      <w:pPr>
        <w:pStyle w:val="Header"/>
      </w:pPr>
    </w:p>
    <w:p w:rsidR="001271CF" w:rsidRDefault="001271CF" w:rsidP="001271CF">
      <w:pPr>
        <w:pStyle w:val="Header"/>
      </w:pPr>
    </w:p>
    <w:p w:rsidR="001271CF" w:rsidRDefault="001271CF" w:rsidP="001271CF">
      <w:pPr>
        <w:pStyle w:val="Header"/>
      </w:pPr>
    </w:p>
    <w:p w:rsidR="001271CF" w:rsidRDefault="001271CF" w:rsidP="001271CF">
      <w:pPr>
        <w:pStyle w:val="Header"/>
      </w:pPr>
    </w:p>
    <w:p w:rsidR="001271CF" w:rsidRDefault="001271CF" w:rsidP="001271CF">
      <w:pPr>
        <w:pStyle w:val="Header"/>
      </w:pPr>
    </w:p>
    <w:p w:rsidR="001271CF" w:rsidRDefault="001271CF" w:rsidP="001271CF">
      <w:pPr>
        <w:pStyle w:val="Header"/>
      </w:pPr>
    </w:p>
    <w:p w:rsidR="001271CF" w:rsidRDefault="001271CF" w:rsidP="001271CF">
      <w:pPr>
        <w:pStyle w:val="Header"/>
      </w:pPr>
    </w:p>
    <w:p w:rsidR="001271CF" w:rsidRDefault="001271CF" w:rsidP="001271CF">
      <w:pPr>
        <w:pStyle w:val="Header"/>
      </w:pPr>
    </w:p>
    <w:p w:rsidR="001271CF" w:rsidRDefault="001271CF" w:rsidP="001271CF">
      <w:pPr>
        <w:pStyle w:val="Header"/>
      </w:pPr>
    </w:p>
    <w:p w:rsidR="001271CF" w:rsidRPr="0013412C" w:rsidRDefault="001271CF" w:rsidP="001271CF">
      <w:pPr>
        <w:pStyle w:val="Header"/>
      </w:pPr>
      <w:r w:rsidRPr="0013412C">
        <w:lastRenderedPageBreak/>
        <w:t>Schedule 3 – Overseas Land Delegations</w:t>
      </w:r>
    </w:p>
    <w:p w:rsidR="001271CF" w:rsidRPr="0013412C" w:rsidRDefault="001271CF" w:rsidP="001271CF">
      <w:pPr>
        <w:pStyle w:val="Header"/>
      </w:pPr>
    </w:p>
    <w:p w:rsidR="001271CF" w:rsidRPr="0013412C" w:rsidRDefault="001271CF" w:rsidP="001271CF">
      <w:pPr>
        <w:pStyle w:val="Header"/>
        <w:ind w:left="284"/>
        <w:jc w:val="center"/>
      </w:pPr>
      <w:r w:rsidRPr="0013412C">
        <w:t>Delegations to officers in acquiring authorities relating to the acquisition and disposal of leasehold interests in overseas land (whether the leasehold interest is for residential accommodation and / or for office accommodation (section 7).</w:t>
      </w:r>
    </w:p>
    <w:p w:rsidR="001271CF" w:rsidRPr="0013412C" w:rsidRDefault="001271CF" w:rsidP="001271CF">
      <w:pPr>
        <w:pStyle w:val="Header"/>
      </w:pPr>
    </w:p>
    <w:p w:rsidR="001271CF" w:rsidRPr="0013412C" w:rsidRDefault="001271CF" w:rsidP="001271CF">
      <w:pPr>
        <w:pStyle w:val="Header"/>
        <w:jc w:val="center"/>
        <w:rPr>
          <w:b/>
        </w:rPr>
      </w:pPr>
      <w:r w:rsidRPr="0013412C">
        <w:rPr>
          <w:b/>
        </w:rPr>
        <w:t>[Note that delegates are subject to directions by the Minister]</w:t>
      </w:r>
    </w:p>
    <w:p w:rsidR="00524814" w:rsidRDefault="00524814" w:rsidP="00524814"/>
    <w:tbl>
      <w:tblPr>
        <w:tblStyle w:val="TableGrid"/>
        <w:tblW w:w="0" w:type="auto"/>
        <w:tblLook w:val="04A0" w:firstRow="1" w:lastRow="0" w:firstColumn="1" w:lastColumn="0" w:noHBand="0" w:noVBand="1"/>
      </w:tblPr>
      <w:tblGrid>
        <w:gridCol w:w="824"/>
        <w:gridCol w:w="3048"/>
        <w:gridCol w:w="4430"/>
      </w:tblGrid>
      <w:tr w:rsidR="001271CF" w:rsidRPr="0013412C" w:rsidTr="0039309E">
        <w:tc>
          <w:tcPr>
            <w:tcW w:w="846" w:type="dxa"/>
          </w:tcPr>
          <w:p w:rsidR="001271CF" w:rsidRPr="0013412C" w:rsidRDefault="001271CF" w:rsidP="0039309E">
            <w:pPr>
              <w:jc w:val="center"/>
              <w:rPr>
                <w:b/>
              </w:rPr>
            </w:pPr>
            <w:r w:rsidRPr="0013412C">
              <w:rPr>
                <w:b/>
              </w:rPr>
              <w:t>Item</w:t>
            </w:r>
          </w:p>
        </w:tc>
        <w:tc>
          <w:tcPr>
            <w:tcW w:w="3260" w:type="dxa"/>
          </w:tcPr>
          <w:p w:rsidR="001271CF" w:rsidRPr="0013412C" w:rsidRDefault="001271CF" w:rsidP="0039309E">
            <w:pPr>
              <w:jc w:val="center"/>
              <w:rPr>
                <w:b/>
              </w:rPr>
            </w:pPr>
            <w:r w:rsidRPr="0013412C">
              <w:rPr>
                <w:b/>
              </w:rPr>
              <w:t>Agency</w:t>
            </w:r>
          </w:p>
        </w:tc>
        <w:tc>
          <w:tcPr>
            <w:tcW w:w="4910" w:type="dxa"/>
          </w:tcPr>
          <w:p w:rsidR="001271CF" w:rsidRPr="0013412C" w:rsidRDefault="001271CF" w:rsidP="0039309E">
            <w:pPr>
              <w:jc w:val="center"/>
              <w:rPr>
                <w:b/>
              </w:rPr>
            </w:pPr>
            <w:r w:rsidRPr="0013412C">
              <w:rPr>
                <w:b/>
              </w:rPr>
              <w:t>Position</w:t>
            </w:r>
          </w:p>
        </w:tc>
      </w:tr>
      <w:tr w:rsidR="001271CF" w:rsidRPr="0013412C" w:rsidTr="0039309E">
        <w:tc>
          <w:tcPr>
            <w:tcW w:w="9016" w:type="dxa"/>
            <w:gridSpan w:val="3"/>
          </w:tcPr>
          <w:p w:rsidR="001271CF" w:rsidRPr="0013412C" w:rsidRDefault="001271CF" w:rsidP="0039309E">
            <w:pPr>
              <w:rPr>
                <w:b/>
                <w:i/>
              </w:rPr>
            </w:pPr>
            <w:r w:rsidRPr="0013412C">
              <w:rPr>
                <w:b/>
                <w:i/>
              </w:rPr>
              <w:t>Agriculture, Water and the Environment Portfolio</w:t>
            </w:r>
          </w:p>
        </w:tc>
      </w:tr>
      <w:tr w:rsidR="001271CF" w:rsidRPr="0013412C" w:rsidTr="0039309E">
        <w:tc>
          <w:tcPr>
            <w:tcW w:w="846" w:type="dxa"/>
          </w:tcPr>
          <w:p w:rsidR="001271CF" w:rsidRPr="0013412C" w:rsidRDefault="001271CF" w:rsidP="0039309E">
            <w:pPr>
              <w:jc w:val="center"/>
            </w:pPr>
            <w:r w:rsidRPr="0013412C">
              <w:t>1</w:t>
            </w:r>
          </w:p>
        </w:tc>
        <w:tc>
          <w:tcPr>
            <w:tcW w:w="3260" w:type="dxa"/>
          </w:tcPr>
          <w:p w:rsidR="001271CF" w:rsidRPr="0013412C" w:rsidRDefault="001271CF" w:rsidP="0039309E">
            <w:r w:rsidRPr="0013412C">
              <w:t>Department of Agriculture, Water and the Environment</w:t>
            </w:r>
          </w:p>
        </w:tc>
        <w:tc>
          <w:tcPr>
            <w:tcW w:w="4910" w:type="dxa"/>
          </w:tcPr>
          <w:p w:rsidR="001271CF" w:rsidRPr="0013412C" w:rsidRDefault="001271CF" w:rsidP="0039309E">
            <w:r w:rsidRPr="0013412C">
              <w:t>Deputy Secretaries</w:t>
            </w:r>
          </w:p>
        </w:tc>
      </w:tr>
      <w:tr w:rsidR="001271CF" w:rsidRPr="0013412C" w:rsidTr="0039309E">
        <w:tc>
          <w:tcPr>
            <w:tcW w:w="846" w:type="dxa"/>
          </w:tcPr>
          <w:p w:rsidR="001271CF" w:rsidRPr="0013412C" w:rsidRDefault="001271CF" w:rsidP="0039309E">
            <w:pPr>
              <w:jc w:val="center"/>
            </w:pPr>
            <w:r w:rsidRPr="0013412C">
              <w:t>2</w:t>
            </w:r>
          </w:p>
        </w:tc>
        <w:tc>
          <w:tcPr>
            <w:tcW w:w="3260" w:type="dxa"/>
          </w:tcPr>
          <w:p w:rsidR="001271CF" w:rsidRPr="0013412C" w:rsidRDefault="001271CF" w:rsidP="0039309E">
            <w:r w:rsidRPr="0013412C">
              <w:t>Department of Agriculture, Water and the Environment</w:t>
            </w:r>
          </w:p>
        </w:tc>
        <w:tc>
          <w:tcPr>
            <w:tcW w:w="4910" w:type="dxa"/>
          </w:tcPr>
          <w:p w:rsidR="001271CF" w:rsidRPr="0013412C" w:rsidRDefault="001271CF" w:rsidP="0039309E">
            <w:r w:rsidRPr="0013412C">
              <w:t>Chief Finance Officer</w:t>
            </w:r>
          </w:p>
        </w:tc>
      </w:tr>
      <w:tr w:rsidR="001271CF" w:rsidRPr="0013412C" w:rsidTr="0039309E">
        <w:tc>
          <w:tcPr>
            <w:tcW w:w="846" w:type="dxa"/>
          </w:tcPr>
          <w:p w:rsidR="001271CF" w:rsidRPr="0013412C" w:rsidRDefault="001271CF" w:rsidP="0039309E">
            <w:pPr>
              <w:jc w:val="center"/>
            </w:pPr>
            <w:r w:rsidRPr="0013412C">
              <w:t>3</w:t>
            </w:r>
          </w:p>
        </w:tc>
        <w:tc>
          <w:tcPr>
            <w:tcW w:w="3260" w:type="dxa"/>
          </w:tcPr>
          <w:p w:rsidR="001271CF" w:rsidRPr="0013412C" w:rsidRDefault="001271CF" w:rsidP="0039309E">
            <w:r w:rsidRPr="0013412C">
              <w:t xml:space="preserve">Wine Australia </w:t>
            </w:r>
          </w:p>
        </w:tc>
        <w:tc>
          <w:tcPr>
            <w:tcW w:w="4910" w:type="dxa"/>
          </w:tcPr>
          <w:p w:rsidR="001271CF" w:rsidRPr="0013412C" w:rsidRDefault="001271CF" w:rsidP="0039309E">
            <w:r w:rsidRPr="0013412C">
              <w:t>Chief Executive Officer</w:t>
            </w:r>
          </w:p>
        </w:tc>
      </w:tr>
      <w:tr w:rsidR="001271CF" w:rsidRPr="0013412C" w:rsidTr="0039309E">
        <w:tc>
          <w:tcPr>
            <w:tcW w:w="9016" w:type="dxa"/>
            <w:gridSpan w:val="3"/>
          </w:tcPr>
          <w:p w:rsidR="001271CF" w:rsidRPr="0013412C" w:rsidRDefault="001271CF" w:rsidP="0039309E">
            <w:pPr>
              <w:rPr>
                <w:b/>
                <w:i/>
              </w:rPr>
            </w:pPr>
            <w:r w:rsidRPr="0013412C">
              <w:rPr>
                <w:b/>
                <w:i/>
              </w:rPr>
              <w:t>Attorney-General’s Portfolio</w:t>
            </w:r>
          </w:p>
        </w:tc>
      </w:tr>
      <w:tr w:rsidR="001271CF" w:rsidRPr="0013412C" w:rsidTr="0039309E">
        <w:tc>
          <w:tcPr>
            <w:tcW w:w="846" w:type="dxa"/>
          </w:tcPr>
          <w:p w:rsidR="001271CF" w:rsidRPr="0013412C" w:rsidRDefault="001271CF" w:rsidP="0039309E">
            <w:pPr>
              <w:jc w:val="center"/>
            </w:pPr>
            <w:r w:rsidRPr="0013412C">
              <w:t>4</w:t>
            </w:r>
          </w:p>
        </w:tc>
        <w:tc>
          <w:tcPr>
            <w:tcW w:w="3260" w:type="dxa"/>
          </w:tcPr>
          <w:p w:rsidR="001271CF" w:rsidRPr="0013412C" w:rsidRDefault="001271CF" w:rsidP="0039309E">
            <w:r w:rsidRPr="0013412C">
              <w:t>Office of the Director of Public Prosecutions</w:t>
            </w:r>
          </w:p>
        </w:tc>
        <w:tc>
          <w:tcPr>
            <w:tcW w:w="4910" w:type="dxa"/>
          </w:tcPr>
          <w:p w:rsidR="001271CF" w:rsidRPr="0013412C" w:rsidRDefault="001271CF" w:rsidP="0039309E">
            <w:r w:rsidRPr="0013412C">
              <w:t>Chief Corporate Officer</w:t>
            </w:r>
          </w:p>
        </w:tc>
      </w:tr>
      <w:tr w:rsidR="001271CF" w:rsidRPr="0013412C" w:rsidTr="0039309E">
        <w:tc>
          <w:tcPr>
            <w:tcW w:w="846" w:type="dxa"/>
          </w:tcPr>
          <w:p w:rsidR="001271CF" w:rsidRPr="0013412C" w:rsidRDefault="001271CF" w:rsidP="0039309E">
            <w:pPr>
              <w:jc w:val="center"/>
            </w:pPr>
            <w:r w:rsidRPr="0013412C">
              <w:t>5</w:t>
            </w:r>
          </w:p>
        </w:tc>
        <w:tc>
          <w:tcPr>
            <w:tcW w:w="3260" w:type="dxa"/>
          </w:tcPr>
          <w:p w:rsidR="001271CF" w:rsidRPr="0013412C" w:rsidRDefault="001271CF" w:rsidP="0039309E">
            <w:r w:rsidRPr="0013412C">
              <w:t>Office of the Director of Public Prosecutions</w:t>
            </w:r>
          </w:p>
        </w:tc>
        <w:tc>
          <w:tcPr>
            <w:tcW w:w="4910" w:type="dxa"/>
          </w:tcPr>
          <w:p w:rsidR="001271CF" w:rsidRPr="0013412C" w:rsidRDefault="001271CF" w:rsidP="0039309E">
            <w:r w:rsidRPr="0013412C">
              <w:t>Chief Financial Officer</w:t>
            </w:r>
          </w:p>
        </w:tc>
      </w:tr>
      <w:tr w:rsidR="001271CF" w:rsidRPr="0013412C" w:rsidTr="0039309E">
        <w:tc>
          <w:tcPr>
            <w:tcW w:w="9016" w:type="dxa"/>
            <w:gridSpan w:val="3"/>
          </w:tcPr>
          <w:p w:rsidR="001271CF" w:rsidRPr="0013412C" w:rsidRDefault="001271CF" w:rsidP="0039309E">
            <w:pPr>
              <w:rPr>
                <w:b/>
                <w:i/>
              </w:rPr>
            </w:pPr>
            <w:r w:rsidRPr="0013412C">
              <w:rPr>
                <w:b/>
                <w:i/>
              </w:rPr>
              <w:t>Defence Portfolio</w:t>
            </w:r>
          </w:p>
        </w:tc>
      </w:tr>
      <w:tr w:rsidR="001271CF" w:rsidRPr="0013412C" w:rsidTr="0039309E">
        <w:tc>
          <w:tcPr>
            <w:tcW w:w="846" w:type="dxa"/>
          </w:tcPr>
          <w:p w:rsidR="001271CF" w:rsidRPr="0013412C" w:rsidRDefault="001271CF" w:rsidP="0039309E">
            <w:pPr>
              <w:jc w:val="center"/>
            </w:pPr>
            <w:r w:rsidRPr="0013412C">
              <w:t>6</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Deputy Secretary Estate &amp; Infrastructure Group</w:t>
            </w:r>
          </w:p>
        </w:tc>
      </w:tr>
      <w:tr w:rsidR="001271CF" w:rsidRPr="0013412C" w:rsidTr="0039309E">
        <w:tc>
          <w:tcPr>
            <w:tcW w:w="846" w:type="dxa"/>
          </w:tcPr>
          <w:p w:rsidR="001271CF" w:rsidRPr="0013412C" w:rsidRDefault="001271CF" w:rsidP="0039309E">
            <w:pPr>
              <w:jc w:val="center"/>
            </w:pPr>
            <w:r w:rsidRPr="0013412C">
              <w:t>7</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Chief Finance Officer</w:t>
            </w:r>
          </w:p>
        </w:tc>
      </w:tr>
      <w:tr w:rsidR="001271CF" w:rsidRPr="0013412C" w:rsidTr="0039309E">
        <w:tc>
          <w:tcPr>
            <w:tcW w:w="846" w:type="dxa"/>
          </w:tcPr>
          <w:p w:rsidR="001271CF" w:rsidRPr="0013412C" w:rsidRDefault="001271CF" w:rsidP="0039309E">
            <w:pPr>
              <w:jc w:val="center"/>
            </w:pPr>
            <w:r w:rsidRPr="0013412C">
              <w:t>8</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First Assistant Secretary Infrastructure</w:t>
            </w:r>
          </w:p>
        </w:tc>
      </w:tr>
      <w:tr w:rsidR="001271CF" w:rsidRPr="0013412C" w:rsidTr="0039309E">
        <w:tc>
          <w:tcPr>
            <w:tcW w:w="846" w:type="dxa"/>
          </w:tcPr>
          <w:p w:rsidR="001271CF" w:rsidRPr="0013412C" w:rsidRDefault="001271CF" w:rsidP="0039309E">
            <w:pPr>
              <w:jc w:val="center"/>
            </w:pPr>
            <w:r w:rsidRPr="0013412C">
              <w:t>9</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Assistant Secretary Property Management</w:t>
            </w:r>
          </w:p>
        </w:tc>
      </w:tr>
      <w:tr w:rsidR="001271CF" w:rsidRPr="0013412C" w:rsidTr="0039309E">
        <w:tc>
          <w:tcPr>
            <w:tcW w:w="846" w:type="dxa"/>
          </w:tcPr>
          <w:p w:rsidR="001271CF" w:rsidRPr="0013412C" w:rsidRDefault="001271CF" w:rsidP="0039309E">
            <w:pPr>
              <w:jc w:val="center"/>
            </w:pPr>
            <w:r w:rsidRPr="0013412C">
              <w:t>10</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Director Strategic Advisory, Projects &amp; Integration</w:t>
            </w:r>
          </w:p>
        </w:tc>
      </w:tr>
      <w:tr w:rsidR="001271CF" w:rsidRPr="0013412C" w:rsidTr="0039309E">
        <w:tc>
          <w:tcPr>
            <w:tcW w:w="846" w:type="dxa"/>
          </w:tcPr>
          <w:p w:rsidR="001271CF" w:rsidRPr="0013412C" w:rsidRDefault="001271CF" w:rsidP="0039309E">
            <w:pPr>
              <w:jc w:val="center"/>
            </w:pPr>
            <w:r w:rsidRPr="0013412C">
              <w:t>11</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Director Strategic Contract Management</w:t>
            </w:r>
          </w:p>
        </w:tc>
      </w:tr>
      <w:tr w:rsidR="001271CF" w:rsidRPr="0013412C" w:rsidTr="0039309E">
        <w:tc>
          <w:tcPr>
            <w:tcW w:w="846" w:type="dxa"/>
          </w:tcPr>
          <w:p w:rsidR="001271CF" w:rsidRPr="0013412C" w:rsidRDefault="001271CF" w:rsidP="0039309E">
            <w:pPr>
              <w:jc w:val="center"/>
            </w:pPr>
            <w:r w:rsidRPr="0013412C">
              <w:t>12</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Assistant Director Strategic Contract Management</w:t>
            </w:r>
          </w:p>
        </w:tc>
      </w:tr>
      <w:tr w:rsidR="001271CF" w:rsidRPr="0013412C" w:rsidTr="0039309E">
        <w:tc>
          <w:tcPr>
            <w:tcW w:w="9016" w:type="dxa"/>
            <w:gridSpan w:val="3"/>
          </w:tcPr>
          <w:p w:rsidR="001271CF" w:rsidRPr="0013412C" w:rsidRDefault="001271CF" w:rsidP="0039309E">
            <w:pPr>
              <w:rPr>
                <w:b/>
                <w:i/>
              </w:rPr>
            </w:pPr>
            <w:r w:rsidRPr="0013412C">
              <w:rPr>
                <w:b/>
                <w:i/>
              </w:rPr>
              <w:t>Education, Skills, and Employment Portfolio</w:t>
            </w:r>
          </w:p>
        </w:tc>
      </w:tr>
      <w:tr w:rsidR="001271CF" w:rsidRPr="0013412C" w:rsidTr="0039309E">
        <w:tc>
          <w:tcPr>
            <w:tcW w:w="846" w:type="dxa"/>
          </w:tcPr>
          <w:p w:rsidR="001271CF" w:rsidRPr="0013412C" w:rsidRDefault="001271CF" w:rsidP="0039309E">
            <w:pPr>
              <w:jc w:val="center"/>
            </w:pPr>
            <w:r w:rsidRPr="0013412C">
              <w:t>13</w:t>
            </w:r>
          </w:p>
        </w:tc>
        <w:tc>
          <w:tcPr>
            <w:tcW w:w="3260" w:type="dxa"/>
          </w:tcPr>
          <w:p w:rsidR="001271CF" w:rsidRPr="0013412C" w:rsidRDefault="001271CF" w:rsidP="0039309E">
            <w:r w:rsidRPr="0013412C">
              <w:t>Department of Education, Skills, and Employment</w:t>
            </w:r>
          </w:p>
        </w:tc>
        <w:tc>
          <w:tcPr>
            <w:tcW w:w="4910" w:type="dxa"/>
          </w:tcPr>
          <w:p w:rsidR="001271CF" w:rsidRPr="0013412C" w:rsidRDefault="001271CF" w:rsidP="0039309E">
            <w:r w:rsidRPr="0013412C">
              <w:t>Secretary</w:t>
            </w:r>
          </w:p>
        </w:tc>
      </w:tr>
      <w:tr w:rsidR="001271CF" w:rsidRPr="0013412C" w:rsidTr="0039309E">
        <w:tc>
          <w:tcPr>
            <w:tcW w:w="846" w:type="dxa"/>
          </w:tcPr>
          <w:p w:rsidR="001271CF" w:rsidRPr="0013412C" w:rsidRDefault="001271CF" w:rsidP="0039309E">
            <w:pPr>
              <w:jc w:val="center"/>
            </w:pPr>
            <w:r w:rsidRPr="0013412C">
              <w:t>14</w:t>
            </w:r>
          </w:p>
        </w:tc>
        <w:tc>
          <w:tcPr>
            <w:tcW w:w="3260" w:type="dxa"/>
          </w:tcPr>
          <w:p w:rsidR="001271CF" w:rsidRPr="0013412C" w:rsidRDefault="001271CF" w:rsidP="0039309E">
            <w:r w:rsidRPr="0013412C">
              <w:t>Department of Education, Skills, and Employment</w:t>
            </w:r>
          </w:p>
        </w:tc>
        <w:tc>
          <w:tcPr>
            <w:tcW w:w="4910" w:type="dxa"/>
          </w:tcPr>
          <w:p w:rsidR="001271CF" w:rsidRPr="0013412C" w:rsidRDefault="001271CF" w:rsidP="0039309E">
            <w:r w:rsidRPr="0013412C">
              <w:t>Chief Financial Officer</w:t>
            </w:r>
          </w:p>
        </w:tc>
      </w:tr>
      <w:tr w:rsidR="001271CF" w:rsidRPr="0013412C" w:rsidTr="0039309E">
        <w:tc>
          <w:tcPr>
            <w:tcW w:w="846" w:type="dxa"/>
          </w:tcPr>
          <w:p w:rsidR="001271CF" w:rsidRPr="0013412C" w:rsidRDefault="001271CF" w:rsidP="0039309E">
            <w:pPr>
              <w:jc w:val="center"/>
            </w:pPr>
            <w:r w:rsidRPr="0013412C">
              <w:t>15</w:t>
            </w:r>
          </w:p>
        </w:tc>
        <w:tc>
          <w:tcPr>
            <w:tcW w:w="3260" w:type="dxa"/>
          </w:tcPr>
          <w:p w:rsidR="001271CF" w:rsidRPr="0013412C" w:rsidRDefault="001271CF" w:rsidP="0039309E">
            <w:r w:rsidRPr="0013412C">
              <w:t>Australian Curriculum, Assessment and Reporting Authority</w:t>
            </w:r>
          </w:p>
        </w:tc>
        <w:tc>
          <w:tcPr>
            <w:tcW w:w="4910" w:type="dxa"/>
          </w:tcPr>
          <w:p w:rsidR="001271CF" w:rsidRPr="0013412C" w:rsidRDefault="001271CF" w:rsidP="0039309E">
            <w:r w:rsidRPr="0013412C">
              <w:t>Board</w:t>
            </w:r>
          </w:p>
        </w:tc>
      </w:tr>
      <w:tr w:rsidR="001271CF" w:rsidRPr="0013412C" w:rsidTr="0039309E">
        <w:tc>
          <w:tcPr>
            <w:tcW w:w="846" w:type="dxa"/>
          </w:tcPr>
          <w:p w:rsidR="001271CF" w:rsidRPr="0013412C" w:rsidRDefault="001271CF" w:rsidP="0039309E">
            <w:pPr>
              <w:jc w:val="center"/>
            </w:pPr>
            <w:r w:rsidRPr="0013412C">
              <w:t>16</w:t>
            </w:r>
          </w:p>
        </w:tc>
        <w:tc>
          <w:tcPr>
            <w:tcW w:w="3260" w:type="dxa"/>
          </w:tcPr>
          <w:p w:rsidR="001271CF" w:rsidRPr="0013412C" w:rsidRDefault="001271CF" w:rsidP="0039309E">
            <w:r w:rsidRPr="0013412C">
              <w:t>Australian Skills Quality Authority (National Vocational Education and Training Regulator)</w:t>
            </w:r>
          </w:p>
        </w:tc>
        <w:tc>
          <w:tcPr>
            <w:tcW w:w="4910" w:type="dxa"/>
          </w:tcPr>
          <w:p w:rsidR="001271CF" w:rsidRPr="0013412C" w:rsidRDefault="001271CF" w:rsidP="0039309E">
            <w:r w:rsidRPr="0013412C">
              <w:t>Chief Commissioner / Chief Executive Officer</w:t>
            </w:r>
          </w:p>
        </w:tc>
      </w:tr>
      <w:tr w:rsidR="001271CF" w:rsidRPr="0013412C" w:rsidTr="0039309E">
        <w:tc>
          <w:tcPr>
            <w:tcW w:w="846" w:type="dxa"/>
          </w:tcPr>
          <w:p w:rsidR="001271CF" w:rsidRPr="0013412C" w:rsidRDefault="001271CF" w:rsidP="0039309E">
            <w:pPr>
              <w:jc w:val="center"/>
            </w:pPr>
            <w:r w:rsidRPr="0013412C">
              <w:t>17</w:t>
            </w:r>
          </w:p>
        </w:tc>
        <w:tc>
          <w:tcPr>
            <w:tcW w:w="3260" w:type="dxa"/>
          </w:tcPr>
          <w:p w:rsidR="001271CF" w:rsidRPr="0013412C" w:rsidRDefault="001271CF" w:rsidP="0039309E">
            <w:r w:rsidRPr="0013412C">
              <w:t>Australian Skills Quality Authority (National Vocational Education and Training Regulator)</w:t>
            </w:r>
          </w:p>
        </w:tc>
        <w:tc>
          <w:tcPr>
            <w:tcW w:w="4910" w:type="dxa"/>
          </w:tcPr>
          <w:p w:rsidR="001271CF" w:rsidRDefault="001271CF" w:rsidP="0039309E">
            <w:r w:rsidRPr="0013412C">
              <w:t>Chief Executive Officer</w:t>
            </w:r>
          </w:p>
          <w:p w:rsidR="00551C0E" w:rsidRDefault="00551C0E" w:rsidP="0039309E"/>
          <w:p w:rsidR="00551C0E" w:rsidRDefault="00551C0E" w:rsidP="0039309E"/>
          <w:p w:rsidR="00551C0E" w:rsidRDefault="00551C0E" w:rsidP="0039309E"/>
          <w:p w:rsidR="00551C0E" w:rsidRPr="0013412C" w:rsidRDefault="00551C0E" w:rsidP="0039309E"/>
        </w:tc>
      </w:tr>
      <w:tr w:rsidR="001271CF" w:rsidRPr="0013412C" w:rsidTr="0039309E">
        <w:tc>
          <w:tcPr>
            <w:tcW w:w="9016" w:type="dxa"/>
            <w:gridSpan w:val="3"/>
          </w:tcPr>
          <w:p w:rsidR="001271CF" w:rsidRPr="0013412C" w:rsidRDefault="001271CF" w:rsidP="0039309E">
            <w:pPr>
              <w:rPr>
                <w:b/>
                <w:i/>
              </w:rPr>
            </w:pPr>
            <w:r w:rsidRPr="0013412C">
              <w:rPr>
                <w:b/>
                <w:i/>
              </w:rPr>
              <w:lastRenderedPageBreak/>
              <w:t xml:space="preserve">Finance Portfolio </w:t>
            </w:r>
          </w:p>
        </w:tc>
      </w:tr>
      <w:tr w:rsidR="001271CF" w:rsidRPr="0013412C" w:rsidTr="0039309E">
        <w:tc>
          <w:tcPr>
            <w:tcW w:w="846" w:type="dxa"/>
          </w:tcPr>
          <w:p w:rsidR="001271CF" w:rsidRPr="0013412C" w:rsidRDefault="001271CF" w:rsidP="0039309E">
            <w:pPr>
              <w:jc w:val="center"/>
            </w:pPr>
            <w:r>
              <w:t>18</w:t>
            </w:r>
          </w:p>
        </w:tc>
        <w:tc>
          <w:tcPr>
            <w:tcW w:w="3260" w:type="dxa"/>
          </w:tcPr>
          <w:p w:rsidR="001271CF" w:rsidRPr="0013412C" w:rsidRDefault="001271CF" w:rsidP="0039309E">
            <w:r w:rsidRPr="0013412C">
              <w:t>Australian Electoral Commission</w:t>
            </w:r>
          </w:p>
        </w:tc>
        <w:tc>
          <w:tcPr>
            <w:tcW w:w="4910" w:type="dxa"/>
          </w:tcPr>
          <w:p w:rsidR="001271CF" w:rsidRPr="0013412C" w:rsidRDefault="001271CF" w:rsidP="0039309E">
            <w:r w:rsidRPr="0013412C">
              <w:t>Electoral Commissioner</w:t>
            </w:r>
          </w:p>
        </w:tc>
      </w:tr>
      <w:tr w:rsidR="001271CF" w:rsidRPr="0013412C" w:rsidTr="0039309E">
        <w:tc>
          <w:tcPr>
            <w:tcW w:w="846" w:type="dxa"/>
          </w:tcPr>
          <w:p w:rsidR="001271CF" w:rsidRPr="0013412C" w:rsidRDefault="001271CF" w:rsidP="0039309E">
            <w:pPr>
              <w:jc w:val="center"/>
            </w:pPr>
            <w:r>
              <w:t>19</w:t>
            </w:r>
          </w:p>
        </w:tc>
        <w:tc>
          <w:tcPr>
            <w:tcW w:w="3260" w:type="dxa"/>
          </w:tcPr>
          <w:p w:rsidR="001271CF" w:rsidRPr="0013412C" w:rsidRDefault="001271CF" w:rsidP="0039309E">
            <w:r w:rsidRPr="0013412C">
              <w:t>Australian Electoral Commission</w:t>
            </w:r>
          </w:p>
        </w:tc>
        <w:tc>
          <w:tcPr>
            <w:tcW w:w="4910" w:type="dxa"/>
          </w:tcPr>
          <w:p w:rsidR="001271CF" w:rsidRPr="0013412C" w:rsidRDefault="001271CF" w:rsidP="0039309E">
            <w:r w:rsidRPr="0013412C">
              <w:t>Deputy Electoral Commissioner</w:t>
            </w:r>
          </w:p>
        </w:tc>
      </w:tr>
      <w:tr w:rsidR="001271CF" w:rsidRPr="0013412C" w:rsidTr="0039309E">
        <w:tc>
          <w:tcPr>
            <w:tcW w:w="9016" w:type="dxa"/>
            <w:gridSpan w:val="3"/>
          </w:tcPr>
          <w:p w:rsidR="001271CF" w:rsidRPr="0013412C" w:rsidRDefault="001271CF" w:rsidP="0039309E">
            <w:pPr>
              <w:rPr>
                <w:b/>
                <w:i/>
              </w:rPr>
            </w:pPr>
            <w:r w:rsidRPr="0013412C">
              <w:rPr>
                <w:b/>
                <w:i/>
              </w:rPr>
              <w:t>Foreign Affairs and Trade Portfolio</w:t>
            </w:r>
          </w:p>
        </w:tc>
      </w:tr>
      <w:tr w:rsidR="001271CF" w:rsidRPr="0013412C" w:rsidTr="0039309E">
        <w:tc>
          <w:tcPr>
            <w:tcW w:w="846" w:type="dxa"/>
          </w:tcPr>
          <w:p w:rsidR="001271CF" w:rsidRPr="0013412C" w:rsidRDefault="001271CF" w:rsidP="0039309E">
            <w:pPr>
              <w:jc w:val="center"/>
            </w:pPr>
            <w:r>
              <w:t>20</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Executive Director – Overseas Property Office and Services</w:t>
            </w:r>
          </w:p>
        </w:tc>
      </w:tr>
      <w:tr w:rsidR="001271CF" w:rsidRPr="0013412C" w:rsidTr="0039309E">
        <w:tc>
          <w:tcPr>
            <w:tcW w:w="846" w:type="dxa"/>
          </w:tcPr>
          <w:p w:rsidR="001271CF" w:rsidRPr="0013412C" w:rsidRDefault="001271CF" w:rsidP="0039309E">
            <w:pPr>
              <w:jc w:val="center"/>
            </w:pPr>
            <w:r>
              <w:t>21</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 xml:space="preserve">Assistant Secretary – Strategy and Property Services Branch, Overseas Property Office and Services </w:t>
            </w:r>
          </w:p>
        </w:tc>
      </w:tr>
      <w:tr w:rsidR="001271CF" w:rsidRPr="0013412C" w:rsidTr="0039309E">
        <w:tc>
          <w:tcPr>
            <w:tcW w:w="846" w:type="dxa"/>
          </w:tcPr>
          <w:p w:rsidR="001271CF" w:rsidRPr="0013412C" w:rsidRDefault="001271CF" w:rsidP="0039309E">
            <w:pPr>
              <w:jc w:val="center"/>
            </w:pPr>
            <w:r>
              <w:t>22</w:t>
            </w:r>
          </w:p>
        </w:tc>
        <w:tc>
          <w:tcPr>
            <w:tcW w:w="3260" w:type="dxa"/>
          </w:tcPr>
          <w:p w:rsidR="001271CF" w:rsidRPr="0013412C" w:rsidRDefault="001271CF" w:rsidP="0039309E">
            <w:r w:rsidRPr="0013412C">
              <w:t>Department of Foreign and Trade</w:t>
            </w:r>
          </w:p>
        </w:tc>
        <w:tc>
          <w:tcPr>
            <w:tcW w:w="4910" w:type="dxa"/>
          </w:tcPr>
          <w:p w:rsidR="001271CF" w:rsidRDefault="001271CF" w:rsidP="0039309E">
            <w:r w:rsidRPr="0013412C">
              <w:t>Assistant Secretary – Portfolio Management Branch, Overseas Property Office and Services</w:t>
            </w:r>
          </w:p>
          <w:p w:rsidR="001271CF" w:rsidRPr="0013412C" w:rsidRDefault="001271CF" w:rsidP="0039309E"/>
        </w:tc>
      </w:tr>
      <w:tr w:rsidR="001271CF" w:rsidRPr="0013412C" w:rsidTr="0039309E">
        <w:tc>
          <w:tcPr>
            <w:tcW w:w="846" w:type="dxa"/>
          </w:tcPr>
          <w:p w:rsidR="001271CF" w:rsidRPr="0013412C" w:rsidRDefault="001271CF" w:rsidP="0039309E">
            <w:pPr>
              <w:jc w:val="center"/>
            </w:pPr>
            <w:r>
              <w:t>23</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Officials occupying the position of  Head of Mission or Head of Post or Senior Administrative Officer in the Department of Foreign Affairs and Trade Missions overseas</w:t>
            </w:r>
          </w:p>
        </w:tc>
      </w:tr>
      <w:tr w:rsidR="001271CF" w:rsidRPr="0013412C" w:rsidTr="0039309E">
        <w:tc>
          <w:tcPr>
            <w:tcW w:w="846" w:type="dxa"/>
          </w:tcPr>
          <w:p w:rsidR="001271CF" w:rsidRPr="0013412C" w:rsidRDefault="001271CF" w:rsidP="0039309E">
            <w:pPr>
              <w:jc w:val="center"/>
            </w:pPr>
            <w:r>
              <w:t>24</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Chief Finance Officer</w:t>
            </w:r>
          </w:p>
        </w:tc>
      </w:tr>
      <w:tr w:rsidR="001271CF" w:rsidRPr="0013412C" w:rsidTr="0039309E">
        <w:tc>
          <w:tcPr>
            <w:tcW w:w="846" w:type="dxa"/>
          </w:tcPr>
          <w:p w:rsidR="001271CF" w:rsidRPr="0013412C" w:rsidRDefault="001271CF" w:rsidP="0039309E">
            <w:pPr>
              <w:jc w:val="center"/>
            </w:pPr>
            <w:r>
              <w:t>25</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Assistant Secretary, Financial Management Branch</w:t>
            </w:r>
          </w:p>
        </w:tc>
      </w:tr>
      <w:tr w:rsidR="001271CF" w:rsidRPr="0013412C" w:rsidTr="0039309E">
        <w:tc>
          <w:tcPr>
            <w:tcW w:w="846" w:type="dxa"/>
          </w:tcPr>
          <w:p w:rsidR="001271CF" w:rsidRPr="0013412C" w:rsidRDefault="001271CF" w:rsidP="0039309E">
            <w:pPr>
              <w:jc w:val="center"/>
            </w:pPr>
            <w:r>
              <w:t>26</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Chief Executive Officer </w:t>
            </w:r>
          </w:p>
        </w:tc>
      </w:tr>
      <w:tr w:rsidR="001271CF" w:rsidRPr="0013412C" w:rsidTr="0039309E">
        <w:tc>
          <w:tcPr>
            <w:tcW w:w="846" w:type="dxa"/>
          </w:tcPr>
          <w:p w:rsidR="001271CF" w:rsidRPr="0013412C" w:rsidRDefault="001271CF" w:rsidP="0039309E">
            <w:pPr>
              <w:jc w:val="center"/>
            </w:pPr>
            <w:r>
              <w:t>27</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Chief Operating Officer </w:t>
            </w:r>
          </w:p>
        </w:tc>
      </w:tr>
      <w:tr w:rsidR="001271CF" w:rsidRPr="0013412C" w:rsidTr="0039309E">
        <w:tc>
          <w:tcPr>
            <w:tcW w:w="846" w:type="dxa"/>
          </w:tcPr>
          <w:p w:rsidR="001271CF" w:rsidRPr="0013412C" w:rsidRDefault="001271CF" w:rsidP="0039309E">
            <w:pPr>
              <w:jc w:val="center"/>
            </w:pPr>
            <w:r>
              <w:t>28</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Chief Financial Officer </w:t>
            </w:r>
          </w:p>
        </w:tc>
      </w:tr>
      <w:tr w:rsidR="001271CF" w:rsidRPr="0013412C" w:rsidTr="0039309E">
        <w:tc>
          <w:tcPr>
            <w:tcW w:w="846" w:type="dxa"/>
          </w:tcPr>
          <w:p w:rsidR="001271CF" w:rsidRPr="0013412C" w:rsidRDefault="001271CF" w:rsidP="0039309E">
            <w:pPr>
              <w:jc w:val="center"/>
            </w:pPr>
            <w:r>
              <w:t>29</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Chief Counsel </w:t>
            </w:r>
          </w:p>
        </w:tc>
      </w:tr>
      <w:tr w:rsidR="001271CF" w:rsidRPr="0013412C" w:rsidTr="0039309E">
        <w:tc>
          <w:tcPr>
            <w:tcW w:w="846" w:type="dxa"/>
          </w:tcPr>
          <w:p w:rsidR="001271CF" w:rsidRPr="0013412C" w:rsidRDefault="001271CF" w:rsidP="0039309E">
            <w:pPr>
              <w:jc w:val="center"/>
            </w:pPr>
            <w:r>
              <w:t>30</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AGM Security, Consular and Property </w:t>
            </w:r>
          </w:p>
        </w:tc>
      </w:tr>
      <w:tr w:rsidR="001271CF" w:rsidRPr="0013412C" w:rsidTr="0039309E">
        <w:tc>
          <w:tcPr>
            <w:tcW w:w="846" w:type="dxa"/>
          </w:tcPr>
          <w:p w:rsidR="001271CF" w:rsidRPr="0013412C" w:rsidRDefault="001271CF" w:rsidP="0039309E">
            <w:pPr>
              <w:jc w:val="center"/>
            </w:pPr>
            <w:r>
              <w:t>31</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Manager, Finance Business Support </w:t>
            </w:r>
          </w:p>
        </w:tc>
      </w:tr>
      <w:tr w:rsidR="001271CF" w:rsidRPr="0013412C" w:rsidTr="0039309E">
        <w:tc>
          <w:tcPr>
            <w:tcW w:w="846" w:type="dxa"/>
          </w:tcPr>
          <w:p w:rsidR="001271CF" w:rsidRPr="0013412C" w:rsidRDefault="001271CF" w:rsidP="0039309E">
            <w:pPr>
              <w:jc w:val="center"/>
            </w:pPr>
            <w:r>
              <w:t>32</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Manager, Finance Operations and Financial Accounting </w:t>
            </w:r>
          </w:p>
        </w:tc>
      </w:tr>
      <w:tr w:rsidR="001271CF" w:rsidRPr="0013412C" w:rsidTr="0039309E">
        <w:tc>
          <w:tcPr>
            <w:tcW w:w="846" w:type="dxa"/>
          </w:tcPr>
          <w:p w:rsidR="001271CF" w:rsidRPr="0013412C" w:rsidRDefault="001271CF" w:rsidP="0039309E">
            <w:pPr>
              <w:jc w:val="center"/>
            </w:pPr>
            <w:r>
              <w:t>33</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Manager Property Consular &amp; Business Resilience </w:t>
            </w:r>
          </w:p>
        </w:tc>
      </w:tr>
      <w:tr w:rsidR="001271CF" w:rsidRPr="0013412C" w:rsidTr="0039309E">
        <w:tc>
          <w:tcPr>
            <w:tcW w:w="9016" w:type="dxa"/>
            <w:gridSpan w:val="3"/>
          </w:tcPr>
          <w:p w:rsidR="001271CF" w:rsidRPr="0013412C" w:rsidRDefault="001271CF" w:rsidP="0039309E">
            <w:pPr>
              <w:rPr>
                <w:b/>
                <w:i/>
              </w:rPr>
            </w:pPr>
            <w:r w:rsidRPr="0013412C">
              <w:rPr>
                <w:b/>
                <w:i/>
              </w:rPr>
              <w:t>Health Portfolio</w:t>
            </w:r>
          </w:p>
        </w:tc>
      </w:tr>
      <w:tr w:rsidR="001271CF" w:rsidRPr="0013412C" w:rsidTr="0039309E">
        <w:tc>
          <w:tcPr>
            <w:tcW w:w="846" w:type="dxa"/>
          </w:tcPr>
          <w:p w:rsidR="001271CF" w:rsidRPr="0013412C" w:rsidRDefault="001271CF" w:rsidP="0039309E">
            <w:pPr>
              <w:jc w:val="center"/>
            </w:pPr>
            <w:r>
              <w:t>34</w:t>
            </w:r>
          </w:p>
        </w:tc>
        <w:tc>
          <w:tcPr>
            <w:tcW w:w="3260" w:type="dxa"/>
          </w:tcPr>
          <w:p w:rsidR="001271CF" w:rsidRPr="0013412C" w:rsidRDefault="001271CF" w:rsidP="0039309E">
            <w:r w:rsidRPr="0013412C">
              <w:t>Australian Sports Anti-Doping Authority</w:t>
            </w:r>
          </w:p>
        </w:tc>
        <w:tc>
          <w:tcPr>
            <w:tcW w:w="4910" w:type="dxa"/>
          </w:tcPr>
          <w:p w:rsidR="001271CF" w:rsidRPr="0013412C" w:rsidRDefault="001271CF" w:rsidP="0039309E">
            <w:r w:rsidRPr="0013412C">
              <w:t>Chief Executive Officer</w:t>
            </w:r>
          </w:p>
        </w:tc>
      </w:tr>
      <w:tr w:rsidR="001271CF" w:rsidRPr="0013412C" w:rsidTr="0039309E">
        <w:tc>
          <w:tcPr>
            <w:tcW w:w="846" w:type="dxa"/>
          </w:tcPr>
          <w:p w:rsidR="001271CF" w:rsidRPr="0013412C" w:rsidRDefault="001271CF" w:rsidP="0039309E">
            <w:pPr>
              <w:jc w:val="center"/>
            </w:pPr>
            <w:r>
              <w:t>35</w:t>
            </w:r>
          </w:p>
        </w:tc>
        <w:tc>
          <w:tcPr>
            <w:tcW w:w="3260" w:type="dxa"/>
          </w:tcPr>
          <w:p w:rsidR="001271CF" w:rsidRPr="0013412C" w:rsidRDefault="001271CF" w:rsidP="0039309E">
            <w:r w:rsidRPr="0013412C">
              <w:t>Food Standards Australia New Zealand</w:t>
            </w:r>
          </w:p>
        </w:tc>
        <w:tc>
          <w:tcPr>
            <w:tcW w:w="4910" w:type="dxa"/>
          </w:tcPr>
          <w:p w:rsidR="001271CF" w:rsidRPr="0013412C" w:rsidRDefault="001271CF" w:rsidP="0039309E">
            <w:r w:rsidRPr="0013412C">
              <w:t>General Manager, Food Safety and Corporate</w:t>
            </w:r>
          </w:p>
        </w:tc>
      </w:tr>
      <w:tr w:rsidR="001271CF" w:rsidRPr="0013412C" w:rsidTr="0039309E">
        <w:tc>
          <w:tcPr>
            <w:tcW w:w="846" w:type="dxa"/>
          </w:tcPr>
          <w:p w:rsidR="001271CF" w:rsidRPr="0013412C" w:rsidRDefault="001271CF" w:rsidP="0039309E">
            <w:pPr>
              <w:jc w:val="center"/>
            </w:pPr>
            <w:r>
              <w:t>36</w:t>
            </w:r>
          </w:p>
        </w:tc>
        <w:tc>
          <w:tcPr>
            <w:tcW w:w="3260" w:type="dxa"/>
          </w:tcPr>
          <w:p w:rsidR="001271CF" w:rsidRPr="0013412C" w:rsidRDefault="001271CF" w:rsidP="0039309E">
            <w:r w:rsidRPr="0013412C">
              <w:t>Food Standards Australia New Zealand</w:t>
            </w:r>
          </w:p>
        </w:tc>
        <w:tc>
          <w:tcPr>
            <w:tcW w:w="4910" w:type="dxa"/>
          </w:tcPr>
          <w:p w:rsidR="001271CF" w:rsidRPr="0013412C" w:rsidRDefault="001271CF" w:rsidP="0039309E">
            <w:r w:rsidRPr="0013412C">
              <w:t>Chief Executive Officer</w:t>
            </w:r>
          </w:p>
        </w:tc>
      </w:tr>
      <w:tr w:rsidR="001271CF" w:rsidRPr="0013412C" w:rsidTr="0039309E">
        <w:tc>
          <w:tcPr>
            <w:tcW w:w="9016" w:type="dxa"/>
            <w:gridSpan w:val="3"/>
          </w:tcPr>
          <w:p w:rsidR="001271CF" w:rsidRPr="0013412C" w:rsidRDefault="001271CF" w:rsidP="0039309E">
            <w:pPr>
              <w:rPr>
                <w:b/>
                <w:i/>
              </w:rPr>
            </w:pPr>
            <w:r w:rsidRPr="0013412C">
              <w:rPr>
                <w:b/>
                <w:i/>
              </w:rPr>
              <w:t>Home Affairs Portfolio</w:t>
            </w:r>
          </w:p>
        </w:tc>
      </w:tr>
      <w:tr w:rsidR="001271CF" w:rsidRPr="0013412C" w:rsidTr="0039309E">
        <w:tc>
          <w:tcPr>
            <w:tcW w:w="846" w:type="dxa"/>
          </w:tcPr>
          <w:p w:rsidR="001271CF" w:rsidRPr="0013412C" w:rsidRDefault="001271CF" w:rsidP="0039309E">
            <w:pPr>
              <w:jc w:val="center"/>
            </w:pPr>
            <w:r>
              <w:t>37</w:t>
            </w:r>
          </w:p>
        </w:tc>
        <w:tc>
          <w:tcPr>
            <w:tcW w:w="3260" w:type="dxa"/>
          </w:tcPr>
          <w:p w:rsidR="001271CF" w:rsidRPr="0013412C" w:rsidRDefault="001271CF" w:rsidP="0039309E">
            <w:r w:rsidRPr="0013412C">
              <w:t xml:space="preserve">Department of Home Affairs </w:t>
            </w:r>
          </w:p>
        </w:tc>
        <w:tc>
          <w:tcPr>
            <w:tcW w:w="4910" w:type="dxa"/>
          </w:tcPr>
          <w:p w:rsidR="001271CF" w:rsidRPr="0013412C" w:rsidRDefault="001271CF" w:rsidP="0039309E">
            <w:r w:rsidRPr="0013412C">
              <w:t>Chief Operating Officer</w:t>
            </w:r>
          </w:p>
        </w:tc>
      </w:tr>
      <w:tr w:rsidR="001271CF" w:rsidRPr="0013412C" w:rsidTr="0039309E">
        <w:tc>
          <w:tcPr>
            <w:tcW w:w="846" w:type="dxa"/>
          </w:tcPr>
          <w:p w:rsidR="001271CF" w:rsidRPr="0013412C" w:rsidRDefault="001271CF" w:rsidP="0039309E">
            <w:pPr>
              <w:jc w:val="center"/>
            </w:pPr>
            <w:r>
              <w:t>38</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 xml:space="preserve">Assistant Secretary, Property Branch  </w:t>
            </w:r>
          </w:p>
        </w:tc>
      </w:tr>
      <w:tr w:rsidR="001271CF" w:rsidRPr="0013412C" w:rsidTr="0039309E">
        <w:tc>
          <w:tcPr>
            <w:tcW w:w="846" w:type="dxa"/>
          </w:tcPr>
          <w:p w:rsidR="001271CF" w:rsidRPr="0013412C" w:rsidRDefault="001271CF" w:rsidP="0039309E">
            <w:pPr>
              <w:jc w:val="center"/>
            </w:pPr>
            <w:r>
              <w:lastRenderedPageBreak/>
              <w:t>39</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 xml:space="preserve">First Assistant Secretary, Procurement Property and Contracts Division </w:t>
            </w:r>
          </w:p>
        </w:tc>
      </w:tr>
      <w:tr w:rsidR="001271CF" w:rsidRPr="0013412C" w:rsidTr="0039309E">
        <w:tc>
          <w:tcPr>
            <w:tcW w:w="846" w:type="dxa"/>
          </w:tcPr>
          <w:p w:rsidR="001271CF" w:rsidRPr="0013412C" w:rsidRDefault="001271CF" w:rsidP="0039309E">
            <w:pPr>
              <w:jc w:val="center"/>
            </w:pPr>
            <w:r>
              <w:t>40</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 xml:space="preserve">First Assistant Secretary, Finance Division  </w:t>
            </w:r>
          </w:p>
        </w:tc>
      </w:tr>
      <w:tr w:rsidR="001271CF" w:rsidRPr="0013412C" w:rsidTr="0039309E">
        <w:tc>
          <w:tcPr>
            <w:tcW w:w="846" w:type="dxa"/>
          </w:tcPr>
          <w:p w:rsidR="001271CF" w:rsidRPr="0013412C" w:rsidRDefault="001271CF" w:rsidP="0039309E">
            <w:pPr>
              <w:jc w:val="center"/>
            </w:pPr>
            <w:r>
              <w:t>41</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Director, Capital Works and Property Management</w:t>
            </w:r>
          </w:p>
        </w:tc>
      </w:tr>
      <w:tr w:rsidR="001271CF" w:rsidRPr="0013412C" w:rsidTr="0039309E">
        <w:tc>
          <w:tcPr>
            <w:tcW w:w="846" w:type="dxa"/>
          </w:tcPr>
          <w:p w:rsidR="001271CF" w:rsidRPr="0013412C" w:rsidRDefault="001271CF" w:rsidP="0039309E">
            <w:pPr>
              <w:jc w:val="center"/>
            </w:pPr>
            <w:r>
              <w:t>42</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Director, Property Strategy</w:t>
            </w:r>
          </w:p>
        </w:tc>
      </w:tr>
      <w:tr w:rsidR="001271CF" w:rsidRPr="0013412C" w:rsidTr="0039309E">
        <w:tc>
          <w:tcPr>
            <w:tcW w:w="846" w:type="dxa"/>
          </w:tcPr>
          <w:p w:rsidR="001271CF" w:rsidRPr="0013412C" w:rsidRDefault="001271CF" w:rsidP="0039309E">
            <w:pPr>
              <w:jc w:val="center"/>
            </w:pPr>
            <w:r>
              <w:t>43</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Superintendent, Airline Liaison (Offshore) Program</w:t>
            </w:r>
          </w:p>
        </w:tc>
      </w:tr>
      <w:tr w:rsidR="001271CF" w:rsidRPr="0013412C" w:rsidTr="0039309E">
        <w:tc>
          <w:tcPr>
            <w:tcW w:w="846" w:type="dxa"/>
          </w:tcPr>
          <w:p w:rsidR="001271CF" w:rsidRPr="0013412C" w:rsidRDefault="001271CF" w:rsidP="0039309E">
            <w:pPr>
              <w:jc w:val="center"/>
            </w:pPr>
            <w:r>
              <w:t>44</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Manager Finance</w:t>
            </w:r>
          </w:p>
        </w:tc>
      </w:tr>
      <w:tr w:rsidR="001271CF" w:rsidRPr="0013412C" w:rsidTr="0039309E">
        <w:tc>
          <w:tcPr>
            <w:tcW w:w="846" w:type="dxa"/>
          </w:tcPr>
          <w:p w:rsidR="001271CF" w:rsidRPr="0013412C" w:rsidRDefault="001271CF" w:rsidP="0039309E">
            <w:pPr>
              <w:jc w:val="center"/>
            </w:pPr>
            <w:r>
              <w:t>45</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Chief Operating Officer</w:t>
            </w:r>
          </w:p>
        </w:tc>
      </w:tr>
      <w:tr w:rsidR="001271CF" w:rsidRPr="0013412C" w:rsidTr="0039309E">
        <w:tc>
          <w:tcPr>
            <w:tcW w:w="846" w:type="dxa"/>
          </w:tcPr>
          <w:p w:rsidR="001271CF" w:rsidRPr="0013412C" w:rsidRDefault="001271CF" w:rsidP="0039309E">
            <w:pPr>
              <w:jc w:val="center"/>
            </w:pPr>
            <w:r>
              <w:t>46</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Chief Financial Officer</w:t>
            </w:r>
          </w:p>
        </w:tc>
      </w:tr>
      <w:tr w:rsidR="001271CF" w:rsidRPr="0013412C" w:rsidTr="0039309E">
        <w:tc>
          <w:tcPr>
            <w:tcW w:w="846" w:type="dxa"/>
          </w:tcPr>
          <w:p w:rsidR="001271CF" w:rsidRPr="0013412C" w:rsidRDefault="001271CF" w:rsidP="0039309E">
            <w:pPr>
              <w:jc w:val="center"/>
            </w:pPr>
            <w:r>
              <w:t>47</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Manager Infrastructure and Logistics</w:t>
            </w:r>
          </w:p>
        </w:tc>
      </w:tr>
      <w:tr w:rsidR="001271CF" w:rsidRPr="0013412C" w:rsidTr="0039309E">
        <w:tc>
          <w:tcPr>
            <w:tcW w:w="846" w:type="dxa"/>
          </w:tcPr>
          <w:p w:rsidR="001271CF" w:rsidRPr="0013412C" w:rsidRDefault="001271CF" w:rsidP="0039309E">
            <w:pPr>
              <w:jc w:val="center"/>
            </w:pPr>
            <w:r>
              <w:t>48</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 xml:space="preserve">Coordinator, Strategic Property </w:t>
            </w:r>
          </w:p>
        </w:tc>
      </w:tr>
      <w:tr w:rsidR="001271CF" w:rsidRPr="0013412C" w:rsidTr="0039309E">
        <w:tc>
          <w:tcPr>
            <w:tcW w:w="9016" w:type="dxa"/>
            <w:gridSpan w:val="3"/>
          </w:tcPr>
          <w:p w:rsidR="001271CF" w:rsidRPr="0013412C" w:rsidRDefault="001271CF" w:rsidP="0039309E">
            <w:pPr>
              <w:rPr>
                <w:b/>
                <w:i/>
              </w:rPr>
            </w:pPr>
            <w:r w:rsidRPr="0013412C">
              <w:rPr>
                <w:b/>
                <w:i/>
              </w:rPr>
              <w:t>Industry, Science, Energy and Resources Portfolio</w:t>
            </w:r>
          </w:p>
        </w:tc>
      </w:tr>
      <w:tr w:rsidR="001271CF" w:rsidRPr="0013412C" w:rsidTr="0039309E">
        <w:tc>
          <w:tcPr>
            <w:tcW w:w="846" w:type="dxa"/>
          </w:tcPr>
          <w:p w:rsidR="001271CF" w:rsidRPr="0013412C" w:rsidRDefault="001271CF" w:rsidP="0039309E">
            <w:pPr>
              <w:jc w:val="center"/>
            </w:pPr>
            <w:r>
              <w:t>49</w:t>
            </w:r>
          </w:p>
        </w:tc>
        <w:tc>
          <w:tcPr>
            <w:tcW w:w="3260" w:type="dxa"/>
          </w:tcPr>
          <w:p w:rsidR="001271CF" w:rsidRPr="0013412C" w:rsidRDefault="001271CF" w:rsidP="0039309E">
            <w:r w:rsidRPr="0013412C">
              <w:t xml:space="preserve">Department of Industry, Science, Energy and Resources </w:t>
            </w:r>
          </w:p>
        </w:tc>
        <w:tc>
          <w:tcPr>
            <w:tcW w:w="4910" w:type="dxa"/>
          </w:tcPr>
          <w:p w:rsidR="001271CF" w:rsidRPr="0013412C" w:rsidRDefault="001271CF" w:rsidP="0039309E">
            <w:r w:rsidRPr="0013412C">
              <w:t>Secretary</w:t>
            </w:r>
          </w:p>
        </w:tc>
      </w:tr>
      <w:tr w:rsidR="001271CF" w:rsidRPr="0013412C" w:rsidTr="0039309E">
        <w:tc>
          <w:tcPr>
            <w:tcW w:w="846" w:type="dxa"/>
          </w:tcPr>
          <w:p w:rsidR="001271CF" w:rsidRPr="0013412C" w:rsidRDefault="001271CF" w:rsidP="0039309E">
            <w:pPr>
              <w:jc w:val="center"/>
            </w:pPr>
            <w:r>
              <w:t>50</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Deputy Secretary</w:t>
            </w:r>
          </w:p>
        </w:tc>
      </w:tr>
      <w:tr w:rsidR="001271CF" w:rsidRPr="0013412C" w:rsidTr="0039309E">
        <w:tc>
          <w:tcPr>
            <w:tcW w:w="846" w:type="dxa"/>
          </w:tcPr>
          <w:p w:rsidR="001271CF" w:rsidRPr="0013412C" w:rsidRDefault="001271CF" w:rsidP="0039309E">
            <w:pPr>
              <w:jc w:val="center"/>
            </w:pPr>
            <w:r>
              <w:t>51</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 xml:space="preserve">Chief Operating Officer </w:t>
            </w:r>
          </w:p>
        </w:tc>
      </w:tr>
      <w:tr w:rsidR="001271CF" w:rsidRPr="0013412C" w:rsidTr="0039309E">
        <w:tc>
          <w:tcPr>
            <w:tcW w:w="846" w:type="dxa"/>
          </w:tcPr>
          <w:p w:rsidR="001271CF" w:rsidRPr="0013412C" w:rsidRDefault="001271CF" w:rsidP="0039309E">
            <w:pPr>
              <w:jc w:val="center"/>
            </w:pPr>
            <w:r>
              <w:t>52</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 xml:space="preserve">Chief Financial Officer </w:t>
            </w:r>
          </w:p>
        </w:tc>
      </w:tr>
      <w:tr w:rsidR="001271CF" w:rsidRPr="0013412C" w:rsidTr="0039309E">
        <w:tc>
          <w:tcPr>
            <w:tcW w:w="846" w:type="dxa"/>
          </w:tcPr>
          <w:p w:rsidR="001271CF" w:rsidRPr="0013412C" w:rsidRDefault="001271CF" w:rsidP="0039309E">
            <w:pPr>
              <w:jc w:val="center"/>
            </w:pPr>
            <w:r>
              <w:t>53</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 xml:space="preserve">General Manager, Property </w:t>
            </w:r>
          </w:p>
        </w:tc>
      </w:tr>
      <w:tr w:rsidR="001271CF" w:rsidRPr="0013412C" w:rsidTr="0039309E">
        <w:tc>
          <w:tcPr>
            <w:tcW w:w="846" w:type="dxa"/>
          </w:tcPr>
          <w:p w:rsidR="001271CF" w:rsidRPr="0013412C" w:rsidRDefault="001271CF" w:rsidP="0039309E">
            <w:pPr>
              <w:jc w:val="center"/>
            </w:pPr>
            <w:r>
              <w:t>54</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Manager, Property</w:t>
            </w:r>
          </w:p>
        </w:tc>
      </w:tr>
      <w:tr w:rsidR="001271CF" w:rsidRPr="0013412C" w:rsidTr="0039309E">
        <w:tc>
          <w:tcPr>
            <w:tcW w:w="846" w:type="dxa"/>
          </w:tcPr>
          <w:p w:rsidR="001271CF" w:rsidRPr="0013412C" w:rsidRDefault="001271CF" w:rsidP="0039309E">
            <w:pPr>
              <w:jc w:val="center"/>
            </w:pPr>
            <w:r>
              <w:t>55</w:t>
            </w:r>
          </w:p>
        </w:tc>
        <w:tc>
          <w:tcPr>
            <w:tcW w:w="3260" w:type="dxa"/>
          </w:tcPr>
          <w:p w:rsidR="001271CF" w:rsidRPr="0013412C" w:rsidRDefault="001271CF" w:rsidP="0039309E">
            <w:r w:rsidRPr="0013412C">
              <w:t xml:space="preserve">Australian Nuclear Science and Technology Organisation </w:t>
            </w:r>
          </w:p>
        </w:tc>
        <w:tc>
          <w:tcPr>
            <w:tcW w:w="4910" w:type="dxa"/>
          </w:tcPr>
          <w:p w:rsidR="001271CF" w:rsidRPr="0013412C" w:rsidRDefault="001271CF" w:rsidP="0039309E">
            <w:r w:rsidRPr="0013412C">
              <w:t xml:space="preserve">Chief Executive Officer </w:t>
            </w:r>
          </w:p>
        </w:tc>
      </w:tr>
      <w:tr w:rsidR="001271CF" w:rsidRPr="0013412C" w:rsidTr="0039309E">
        <w:tc>
          <w:tcPr>
            <w:tcW w:w="846" w:type="dxa"/>
          </w:tcPr>
          <w:p w:rsidR="001271CF" w:rsidRPr="0013412C" w:rsidRDefault="001271CF" w:rsidP="0039309E">
            <w:pPr>
              <w:jc w:val="center"/>
            </w:pPr>
            <w:r>
              <w:t>56</w:t>
            </w:r>
          </w:p>
        </w:tc>
        <w:tc>
          <w:tcPr>
            <w:tcW w:w="3260" w:type="dxa"/>
          </w:tcPr>
          <w:p w:rsidR="001271CF" w:rsidRPr="0013412C" w:rsidRDefault="001271CF" w:rsidP="0039309E">
            <w:r w:rsidRPr="0013412C">
              <w:t>Australian Nuclear Science and Technology Organisation</w:t>
            </w:r>
          </w:p>
        </w:tc>
        <w:tc>
          <w:tcPr>
            <w:tcW w:w="4910" w:type="dxa"/>
          </w:tcPr>
          <w:p w:rsidR="001271CF" w:rsidRPr="0013412C" w:rsidRDefault="001271CF" w:rsidP="0039309E">
            <w:r w:rsidRPr="0013412C">
              <w:t>Group Executive Capital Programs &amp; Chief Engineer</w:t>
            </w:r>
          </w:p>
        </w:tc>
      </w:tr>
      <w:tr w:rsidR="001271CF" w:rsidRPr="0013412C" w:rsidTr="0039309E">
        <w:tc>
          <w:tcPr>
            <w:tcW w:w="846" w:type="dxa"/>
          </w:tcPr>
          <w:p w:rsidR="001271CF" w:rsidRPr="0013412C" w:rsidRDefault="001271CF" w:rsidP="0039309E">
            <w:pPr>
              <w:jc w:val="center"/>
            </w:pPr>
            <w:r>
              <w:t>57</w:t>
            </w:r>
          </w:p>
        </w:tc>
        <w:tc>
          <w:tcPr>
            <w:tcW w:w="3260" w:type="dxa"/>
          </w:tcPr>
          <w:p w:rsidR="001271CF" w:rsidRPr="0013412C" w:rsidRDefault="001271CF" w:rsidP="0039309E">
            <w:r w:rsidRPr="0013412C">
              <w:t>Australian Nuclear Science and Technology Organisation</w:t>
            </w:r>
          </w:p>
        </w:tc>
        <w:tc>
          <w:tcPr>
            <w:tcW w:w="4910" w:type="dxa"/>
          </w:tcPr>
          <w:p w:rsidR="001271CF" w:rsidRPr="0013412C" w:rsidRDefault="001271CF" w:rsidP="0039309E">
            <w:r w:rsidRPr="0013412C">
              <w:t>Group Chief Financial Officer/Group Executive Business Operations and Systems</w:t>
            </w:r>
          </w:p>
        </w:tc>
      </w:tr>
      <w:tr w:rsidR="001271CF" w:rsidRPr="0013412C" w:rsidTr="0039309E">
        <w:tc>
          <w:tcPr>
            <w:tcW w:w="846" w:type="dxa"/>
          </w:tcPr>
          <w:p w:rsidR="001271CF" w:rsidRPr="0013412C" w:rsidRDefault="001271CF" w:rsidP="0039309E">
            <w:pPr>
              <w:jc w:val="center"/>
            </w:pPr>
            <w:r>
              <w:t>58</w:t>
            </w:r>
          </w:p>
        </w:tc>
        <w:tc>
          <w:tcPr>
            <w:tcW w:w="3260" w:type="dxa"/>
          </w:tcPr>
          <w:p w:rsidR="001271CF" w:rsidRPr="0013412C" w:rsidRDefault="001271CF" w:rsidP="0039309E">
            <w:r w:rsidRPr="0013412C">
              <w:t>Australian Nuclear Science and Technology Organisation</w:t>
            </w:r>
          </w:p>
        </w:tc>
        <w:tc>
          <w:tcPr>
            <w:tcW w:w="4910" w:type="dxa"/>
          </w:tcPr>
          <w:p w:rsidR="001271CF" w:rsidRPr="0013412C" w:rsidRDefault="001271CF" w:rsidP="0039309E">
            <w:r w:rsidRPr="0013412C">
              <w:t>Group Executive, People Culture Safety &amp; Security and Chief Security Officer</w:t>
            </w:r>
          </w:p>
        </w:tc>
      </w:tr>
      <w:tr w:rsidR="001271CF" w:rsidRPr="0013412C" w:rsidTr="0039309E">
        <w:tc>
          <w:tcPr>
            <w:tcW w:w="846" w:type="dxa"/>
          </w:tcPr>
          <w:p w:rsidR="001271CF" w:rsidRPr="0013412C" w:rsidRDefault="001271CF" w:rsidP="0039309E">
            <w:pPr>
              <w:jc w:val="center"/>
            </w:pPr>
            <w:r>
              <w:t>59</w:t>
            </w:r>
          </w:p>
        </w:tc>
        <w:tc>
          <w:tcPr>
            <w:tcW w:w="3260" w:type="dxa"/>
          </w:tcPr>
          <w:p w:rsidR="001271CF" w:rsidRPr="0013412C" w:rsidRDefault="001271CF" w:rsidP="0039309E">
            <w:r w:rsidRPr="0013412C">
              <w:t xml:space="preserve">Australian Renewable Energy Agency </w:t>
            </w:r>
          </w:p>
        </w:tc>
        <w:tc>
          <w:tcPr>
            <w:tcW w:w="4910" w:type="dxa"/>
          </w:tcPr>
          <w:p w:rsidR="001271CF" w:rsidRPr="0013412C" w:rsidRDefault="001271CF" w:rsidP="0039309E">
            <w:r w:rsidRPr="0013412C">
              <w:t>Chief Executive Officer</w:t>
            </w:r>
          </w:p>
        </w:tc>
      </w:tr>
      <w:tr w:rsidR="001271CF" w:rsidRPr="0013412C" w:rsidTr="0039309E">
        <w:tc>
          <w:tcPr>
            <w:tcW w:w="846" w:type="dxa"/>
          </w:tcPr>
          <w:p w:rsidR="001271CF" w:rsidRPr="0013412C" w:rsidRDefault="001271CF" w:rsidP="0039309E">
            <w:pPr>
              <w:jc w:val="center"/>
            </w:pPr>
            <w:r>
              <w:t>60</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Chief Executive Officer</w:t>
            </w:r>
          </w:p>
        </w:tc>
      </w:tr>
      <w:tr w:rsidR="001271CF" w:rsidRPr="0013412C" w:rsidTr="0039309E">
        <w:tc>
          <w:tcPr>
            <w:tcW w:w="846" w:type="dxa"/>
          </w:tcPr>
          <w:p w:rsidR="001271CF" w:rsidRPr="0013412C" w:rsidRDefault="001271CF" w:rsidP="0039309E">
            <w:pPr>
              <w:jc w:val="center"/>
            </w:pPr>
            <w:r>
              <w:lastRenderedPageBreak/>
              <w:t>61</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Chief Operating Officer</w:t>
            </w:r>
          </w:p>
        </w:tc>
      </w:tr>
      <w:tr w:rsidR="001271CF" w:rsidRPr="0013412C" w:rsidTr="0039309E">
        <w:tc>
          <w:tcPr>
            <w:tcW w:w="846" w:type="dxa"/>
          </w:tcPr>
          <w:p w:rsidR="001271CF" w:rsidRPr="0013412C" w:rsidRDefault="001271CF" w:rsidP="0039309E">
            <w:pPr>
              <w:jc w:val="center"/>
            </w:pPr>
            <w:r>
              <w:t>62</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Director, Business and Infrastructure Services</w:t>
            </w:r>
          </w:p>
        </w:tc>
      </w:tr>
      <w:tr w:rsidR="001271CF" w:rsidRPr="0013412C" w:rsidTr="0039309E">
        <w:tc>
          <w:tcPr>
            <w:tcW w:w="846" w:type="dxa"/>
          </w:tcPr>
          <w:p w:rsidR="001271CF" w:rsidRPr="0013412C" w:rsidRDefault="001271CF" w:rsidP="0039309E">
            <w:pPr>
              <w:jc w:val="center"/>
            </w:pPr>
            <w:r>
              <w:t>63</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Executive Manager – Portfolio Services, Business and Infrastructure Services</w:t>
            </w:r>
          </w:p>
        </w:tc>
      </w:tr>
      <w:tr w:rsidR="001271CF" w:rsidRPr="0013412C" w:rsidTr="0039309E">
        <w:tc>
          <w:tcPr>
            <w:tcW w:w="846" w:type="dxa"/>
          </w:tcPr>
          <w:p w:rsidR="001271CF" w:rsidRPr="0013412C" w:rsidRDefault="001271CF" w:rsidP="0039309E">
            <w:pPr>
              <w:jc w:val="center"/>
            </w:pPr>
            <w:r>
              <w:t>64</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Manager – Portfolio Management, Business and Infrastructure Services</w:t>
            </w:r>
          </w:p>
        </w:tc>
      </w:tr>
      <w:tr w:rsidR="001271CF" w:rsidRPr="0013412C" w:rsidTr="0039309E">
        <w:tc>
          <w:tcPr>
            <w:tcW w:w="846" w:type="dxa"/>
          </w:tcPr>
          <w:p w:rsidR="001271CF" w:rsidRPr="0013412C" w:rsidRDefault="001271CF" w:rsidP="0039309E">
            <w:pPr>
              <w:jc w:val="center"/>
            </w:pPr>
            <w:r>
              <w:t>65</w:t>
            </w:r>
          </w:p>
        </w:tc>
        <w:tc>
          <w:tcPr>
            <w:tcW w:w="3260" w:type="dxa"/>
          </w:tcPr>
          <w:p w:rsidR="001271CF" w:rsidRPr="0013412C" w:rsidRDefault="001271CF" w:rsidP="0039309E">
            <w:r w:rsidRPr="0013412C">
              <w:t>IP Australia</w:t>
            </w:r>
          </w:p>
        </w:tc>
        <w:tc>
          <w:tcPr>
            <w:tcW w:w="4910" w:type="dxa"/>
          </w:tcPr>
          <w:p w:rsidR="001271CF" w:rsidRPr="0013412C" w:rsidRDefault="001271CF" w:rsidP="0039309E">
            <w:r w:rsidRPr="0013412C">
              <w:t>Director General</w:t>
            </w:r>
          </w:p>
        </w:tc>
      </w:tr>
      <w:tr w:rsidR="001271CF" w:rsidRPr="0013412C" w:rsidTr="0039309E">
        <w:tc>
          <w:tcPr>
            <w:tcW w:w="846" w:type="dxa"/>
          </w:tcPr>
          <w:p w:rsidR="001271CF" w:rsidRPr="0013412C" w:rsidRDefault="001271CF" w:rsidP="0039309E">
            <w:pPr>
              <w:jc w:val="center"/>
            </w:pPr>
            <w:r>
              <w:t>66</w:t>
            </w:r>
          </w:p>
        </w:tc>
        <w:tc>
          <w:tcPr>
            <w:tcW w:w="3260" w:type="dxa"/>
          </w:tcPr>
          <w:p w:rsidR="001271CF" w:rsidRPr="0013412C" w:rsidRDefault="001271CF" w:rsidP="0039309E">
            <w:r w:rsidRPr="0013412C">
              <w:t>IP Australia</w:t>
            </w:r>
          </w:p>
        </w:tc>
        <w:tc>
          <w:tcPr>
            <w:tcW w:w="4910" w:type="dxa"/>
          </w:tcPr>
          <w:p w:rsidR="001271CF" w:rsidRPr="0013412C" w:rsidRDefault="001271CF" w:rsidP="0039309E">
            <w:r w:rsidRPr="0013412C">
              <w:t>Deputy Director General</w:t>
            </w:r>
          </w:p>
        </w:tc>
      </w:tr>
      <w:tr w:rsidR="001271CF" w:rsidRPr="0013412C" w:rsidTr="0039309E">
        <w:tc>
          <w:tcPr>
            <w:tcW w:w="846" w:type="dxa"/>
          </w:tcPr>
          <w:p w:rsidR="001271CF" w:rsidRPr="0013412C" w:rsidRDefault="001271CF" w:rsidP="0039309E">
            <w:pPr>
              <w:jc w:val="center"/>
            </w:pPr>
            <w:r>
              <w:t>67</w:t>
            </w:r>
          </w:p>
        </w:tc>
        <w:tc>
          <w:tcPr>
            <w:tcW w:w="3260" w:type="dxa"/>
          </w:tcPr>
          <w:p w:rsidR="001271CF" w:rsidRPr="0013412C" w:rsidRDefault="001271CF" w:rsidP="0039309E">
            <w:r w:rsidRPr="0013412C">
              <w:t>IP Australia</w:t>
            </w:r>
          </w:p>
        </w:tc>
        <w:tc>
          <w:tcPr>
            <w:tcW w:w="4910" w:type="dxa"/>
          </w:tcPr>
          <w:p w:rsidR="001271CF" w:rsidRPr="0013412C" w:rsidRDefault="001271CF" w:rsidP="0039309E">
            <w:r w:rsidRPr="0013412C">
              <w:t>Chief Financial Officer</w:t>
            </w:r>
          </w:p>
        </w:tc>
      </w:tr>
      <w:tr w:rsidR="001271CF" w:rsidRPr="0013412C" w:rsidTr="0039309E">
        <w:tc>
          <w:tcPr>
            <w:tcW w:w="9016" w:type="dxa"/>
            <w:gridSpan w:val="3"/>
          </w:tcPr>
          <w:p w:rsidR="001271CF" w:rsidRPr="0013412C" w:rsidRDefault="001271CF" w:rsidP="0039309E">
            <w:pPr>
              <w:rPr>
                <w:b/>
                <w:i/>
              </w:rPr>
            </w:pPr>
            <w:r w:rsidRPr="0013412C">
              <w:rPr>
                <w:b/>
                <w:i/>
              </w:rPr>
              <w:t>Infrastructure, Transport, Regional Development and Communications Portfolio</w:t>
            </w:r>
          </w:p>
        </w:tc>
      </w:tr>
      <w:tr w:rsidR="001271CF" w:rsidRPr="0013412C" w:rsidTr="0039309E">
        <w:tc>
          <w:tcPr>
            <w:tcW w:w="846" w:type="dxa"/>
          </w:tcPr>
          <w:p w:rsidR="001271CF" w:rsidRPr="0013412C" w:rsidRDefault="001271CF" w:rsidP="0039309E">
            <w:pPr>
              <w:jc w:val="center"/>
            </w:pPr>
            <w:r>
              <w:t>68</w:t>
            </w:r>
          </w:p>
        </w:tc>
        <w:tc>
          <w:tcPr>
            <w:tcW w:w="3260" w:type="dxa"/>
          </w:tcPr>
          <w:p w:rsidR="001271CF" w:rsidRPr="0013412C" w:rsidRDefault="001271CF" w:rsidP="0039309E">
            <w:r w:rsidRPr="0013412C">
              <w:t>Department of Infrastructure, Transport, Regional Development and Communications</w:t>
            </w:r>
          </w:p>
        </w:tc>
        <w:tc>
          <w:tcPr>
            <w:tcW w:w="4910" w:type="dxa"/>
          </w:tcPr>
          <w:p w:rsidR="001271CF" w:rsidRPr="0013412C" w:rsidRDefault="001271CF" w:rsidP="0039309E">
            <w:r w:rsidRPr="0013412C">
              <w:t>Secretary</w:t>
            </w:r>
          </w:p>
        </w:tc>
      </w:tr>
      <w:tr w:rsidR="001271CF" w:rsidRPr="0013412C" w:rsidTr="0039309E">
        <w:tc>
          <w:tcPr>
            <w:tcW w:w="846" w:type="dxa"/>
          </w:tcPr>
          <w:p w:rsidR="001271CF" w:rsidRPr="0013412C" w:rsidRDefault="001271CF" w:rsidP="0039309E">
            <w:pPr>
              <w:jc w:val="center"/>
            </w:pPr>
            <w:r>
              <w:t>69</w:t>
            </w:r>
          </w:p>
        </w:tc>
        <w:tc>
          <w:tcPr>
            <w:tcW w:w="3260" w:type="dxa"/>
          </w:tcPr>
          <w:p w:rsidR="001271CF" w:rsidRPr="0013412C" w:rsidRDefault="001271CF" w:rsidP="0039309E">
            <w:r w:rsidRPr="0013412C">
              <w:t>Department of Infrastructure, Transport, Regional Development and Communications</w:t>
            </w:r>
          </w:p>
        </w:tc>
        <w:tc>
          <w:tcPr>
            <w:tcW w:w="4910" w:type="dxa"/>
          </w:tcPr>
          <w:p w:rsidR="001271CF" w:rsidRPr="0013412C" w:rsidRDefault="001271CF" w:rsidP="0039309E">
            <w:r w:rsidRPr="0013412C">
              <w:t>Deputy Secretary</w:t>
            </w:r>
          </w:p>
        </w:tc>
      </w:tr>
      <w:tr w:rsidR="001271CF" w:rsidRPr="0013412C" w:rsidTr="0039309E">
        <w:tc>
          <w:tcPr>
            <w:tcW w:w="846" w:type="dxa"/>
          </w:tcPr>
          <w:p w:rsidR="001271CF" w:rsidRPr="0013412C" w:rsidRDefault="001271CF" w:rsidP="0039309E">
            <w:pPr>
              <w:jc w:val="center"/>
            </w:pPr>
            <w:r>
              <w:t>70</w:t>
            </w:r>
          </w:p>
        </w:tc>
        <w:tc>
          <w:tcPr>
            <w:tcW w:w="3260" w:type="dxa"/>
          </w:tcPr>
          <w:p w:rsidR="001271CF" w:rsidRPr="0013412C" w:rsidRDefault="001271CF" w:rsidP="0039309E">
            <w:r w:rsidRPr="0013412C">
              <w:t>Department of Infrastructure, Transport, Regional Development and Communications</w:t>
            </w:r>
          </w:p>
        </w:tc>
        <w:tc>
          <w:tcPr>
            <w:tcW w:w="4910" w:type="dxa"/>
          </w:tcPr>
          <w:p w:rsidR="001271CF" w:rsidRPr="0013412C" w:rsidRDefault="001271CF" w:rsidP="0039309E">
            <w:r w:rsidRPr="007E7FEE">
              <w:t>First Assistant Secretary, People, Governance and Parliamentary</w:t>
            </w:r>
          </w:p>
        </w:tc>
      </w:tr>
      <w:tr w:rsidR="001271CF" w:rsidRPr="0013412C" w:rsidTr="0039309E">
        <w:tc>
          <w:tcPr>
            <w:tcW w:w="846" w:type="dxa"/>
          </w:tcPr>
          <w:p w:rsidR="001271CF" w:rsidRPr="0013412C" w:rsidRDefault="001271CF" w:rsidP="0039309E">
            <w:pPr>
              <w:jc w:val="center"/>
            </w:pPr>
            <w:r>
              <w:t>71</w:t>
            </w:r>
          </w:p>
        </w:tc>
        <w:tc>
          <w:tcPr>
            <w:tcW w:w="3260" w:type="dxa"/>
          </w:tcPr>
          <w:p w:rsidR="001271CF" w:rsidRPr="0013412C" w:rsidRDefault="001271CF" w:rsidP="0039309E">
            <w:r w:rsidRPr="0013412C">
              <w:t>Department of Infrastructure, Transport, Regional Development and Communications</w:t>
            </w:r>
          </w:p>
        </w:tc>
        <w:tc>
          <w:tcPr>
            <w:tcW w:w="4910" w:type="dxa"/>
          </w:tcPr>
          <w:p w:rsidR="001271CF" w:rsidRPr="0013412C" w:rsidRDefault="001271CF" w:rsidP="0039309E">
            <w:r w:rsidRPr="0013412C">
              <w:t>Chief Financial Officer</w:t>
            </w:r>
          </w:p>
        </w:tc>
      </w:tr>
      <w:tr w:rsidR="001271CF" w:rsidRPr="0013412C" w:rsidTr="0039309E">
        <w:tc>
          <w:tcPr>
            <w:tcW w:w="846" w:type="dxa"/>
          </w:tcPr>
          <w:p w:rsidR="001271CF" w:rsidRPr="0013412C" w:rsidRDefault="001271CF" w:rsidP="0039309E">
            <w:pPr>
              <w:jc w:val="center"/>
            </w:pPr>
            <w:r>
              <w:t>72</w:t>
            </w:r>
          </w:p>
        </w:tc>
        <w:tc>
          <w:tcPr>
            <w:tcW w:w="3260" w:type="dxa"/>
          </w:tcPr>
          <w:p w:rsidR="001271CF" w:rsidRPr="0013412C" w:rsidRDefault="001271CF" w:rsidP="0039309E">
            <w:r w:rsidRPr="0013412C">
              <w:t xml:space="preserve">Australia Council for the Arts </w:t>
            </w:r>
          </w:p>
        </w:tc>
        <w:tc>
          <w:tcPr>
            <w:tcW w:w="4910" w:type="dxa"/>
          </w:tcPr>
          <w:p w:rsidR="001271CF" w:rsidRPr="0013412C" w:rsidRDefault="001271CF" w:rsidP="0039309E">
            <w:r w:rsidRPr="0013412C">
              <w:t xml:space="preserve">Chief Executive Officer </w:t>
            </w:r>
          </w:p>
        </w:tc>
      </w:tr>
      <w:tr w:rsidR="001271CF" w:rsidRPr="0013412C" w:rsidTr="0039309E">
        <w:tc>
          <w:tcPr>
            <w:tcW w:w="846" w:type="dxa"/>
          </w:tcPr>
          <w:p w:rsidR="001271CF" w:rsidRPr="0013412C" w:rsidRDefault="001271CF" w:rsidP="0039309E">
            <w:pPr>
              <w:jc w:val="center"/>
            </w:pPr>
            <w:r>
              <w:t>73</w:t>
            </w:r>
          </w:p>
        </w:tc>
        <w:tc>
          <w:tcPr>
            <w:tcW w:w="3260" w:type="dxa"/>
          </w:tcPr>
          <w:p w:rsidR="001271CF" w:rsidRPr="0013412C" w:rsidRDefault="001271CF" w:rsidP="0039309E">
            <w:r w:rsidRPr="0013412C">
              <w:t>Australia Council for the Arts</w:t>
            </w:r>
          </w:p>
        </w:tc>
        <w:tc>
          <w:tcPr>
            <w:tcW w:w="4910" w:type="dxa"/>
          </w:tcPr>
          <w:p w:rsidR="001271CF" w:rsidRPr="0013412C" w:rsidRDefault="001271CF" w:rsidP="0039309E">
            <w:r w:rsidRPr="0013412C">
              <w:t>Executive Director Corporate Resources</w:t>
            </w:r>
          </w:p>
        </w:tc>
      </w:tr>
      <w:tr w:rsidR="001271CF" w:rsidRPr="0013412C" w:rsidTr="0039309E">
        <w:tc>
          <w:tcPr>
            <w:tcW w:w="846" w:type="dxa"/>
          </w:tcPr>
          <w:p w:rsidR="001271CF" w:rsidRPr="0013412C" w:rsidRDefault="001271CF" w:rsidP="0039309E">
            <w:pPr>
              <w:jc w:val="center"/>
            </w:pPr>
            <w:r>
              <w:t>74</w:t>
            </w:r>
          </w:p>
        </w:tc>
        <w:tc>
          <w:tcPr>
            <w:tcW w:w="3260" w:type="dxa"/>
          </w:tcPr>
          <w:p w:rsidR="001271CF" w:rsidRPr="0013412C" w:rsidRDefault="001271CF" w:rsidP="0039309E">
            <w:r w:rsidRPr="0013412C">
              <w:t>National Film and Sound Archive of Australia</w:t>
            </w:r>
          </w:p>
        </w:tc>
        <w:tc>
          <w:tcPr>
            <w:tcW w:w="4910" w:type="dxa"/>
          </w:tcPr>
          <w:p w:rsidR="001271CF" w:rsidRPr="0013412C" w:rsidRDefault="001271CF" w:rsidP="0039309E">
            <w:r w:rsidRPr="0013412C">
              <w:t>Chief Executive Officer</w:t>
            </w:r>
          </w:p>
        </w:tc>
      </w:tr>
      <w:tr w:rsidR="001271CF" w:rsidRPr="0013412C" w:rsidTr="0039309E">
        <w:tc>
          <w:tcPr>
            <w:tcW w:w="9016" w:type="dxa"/>
            <w:gridSpan w:val="3"/>
          </w:tcPr>
          <w:p w:rsidR="001271CF" w:rsidRPr="0013412C" w:rsidRDefault="001271CF" w:rsidP="0039309E">
            <w:pPr>
              <w:rPr>
                <w:b/>
                <w:i/>
              </w:rPr>
            </w:pPr>
            <w:r w:rsidRPr="0013412C">
              <w:rPr>
                <w:b/>
                <w:i/>
              </w:rPr>
              <w:t>Prime Minister and Cabinet Portfolio</w:t>
            </w:r>
          </w:p>
        </w:tc>
      </w:tr>
      <w:tr w:rsidR="001271CF" w:rsidRPr="0013412C" w:rsidTr="0039309E">
        <w:tc>
          <w:tcPr>
            <w:tcW w:w="846" w:type="dxa"/>
          </w:tcPr>
          <w:p w:rsidR="001271CF" w:rsidRPr="0013412C" w:rsidRDefault="001271CF" w:rsidP="0039309E">
            <w:pPr>
              <w:jc w:val="center"/>
            </w:pPr>
            <w:r>
              <w:t>75</w:t>
            </w:r>
          </w:p>
        </w:tc>
        <w:tc>
          <w:tcPr>
            <w:tcW w:w="3260" w:type="dxa"/>
          </w:tcPr>
          <w:p w:rsidR="001271CF" w:rsidRPr="0013412C" w:rsidRDefault="001271CF" w:rsidP="0039309E">
            <w:r w:rsidRPr="0013412C">
              <w:t>Department of the Prime Minister and Cabinet</w:t>
            </w:r>
          </w:p>
        </w:tc>
        <w:tc>
          <w:tcPr>
            <w:tcW w:w="4910" w:type="dxa"/>
          </w:tcPr>
          <w:p w:rsidR="001271CF" w:rsidRPr="0013412C" w:rsidRDefault="001271CF" w:rsidP="0039309E">
            <w:r w:rsidRPr="0013412C">
              <w:t>First Assistant Secretary, that manages property</w:t>
            </w:r>
          </w:p>
        </w:tc>
      </w:tr>
      <w:tr w:rsidR="001271CF" w:rsidRPr="0013412C" w:rsidTr="0039309E">
        <w:tc>
          <w:tcPr>
            <w:tcW w:w="846" w:type="dxa"/>
          </w:tcPr>
          <w:p w:rsidR="001271CF" w:rsidRPr="0013412C" w:rsidRDefault="001271CF" w:rsidP="0039309E">
            <w:pPr>
              <w:jc w:val="center"/>
            </w:pPr>
            <w:r>
              <w:t>76</w:t>
            </w:r>
          </w:p>
        </w:tc>
        <w:tc>
          <w:tcPr>
            <w:tcW w:w="3260" w:type="dxa"/>
          </w:tcPr>
          <w:p w:rsidR="001271CF" w:rsidRPr="0013412C" w:rsidRDefault="001271CF" w:rsidP="0039309E">
            <w:r w:rsidRPr="0013412C">
              <w:t>Department of the Prime Minister and Cabinet</w:t>
            </w:r>
          </w:p>
        </w:tc>
        <w:tc>
          <w:tcPr>
            <w:tcW w:w="4910" w:type="dxa"/>
          </w:tcPr>
          <w:p w:rsidR="001271CF" w:rsidRPr="0013412C" w:rsidRDefault="001271CF" w:rsidP="0039309E">
            <w:r w:rsidRPr="0013412C">
              <w:t>Assistant Secretary, that manages property</w:t>
            </w:r>
          </w:p>
        </w:tc>
      </w:tr>
      <w:tr w:rsidR="001271CF" w:rsidRPr="0013412C" w:rsidTr="0039309E">
        <w:tc>
          <w:tcPr>
            <w:tcW w:w="846" w:type="dxa"/>
          </w:tcPr>
          <w:p w:rsidR="001271CF" w:rsidRPr="0013412C" w:rsidRDefault="001271CF" w:rsidP="0039309E">
            <w:pPr>
              <w:jc w:val="center"/>
            </w:pPr>
            <w:r>
              <w:t>77</w:t>
            </w:r>
          </w:p>
        </w:tc>
        <w:tc>
          <w:tcPr>
            <w:tcW w:w="3260" w:type="dxa"/>
          </w:tcPr>
          <w:p w:rsidR="001271CF" w:rsidRPr="0013412C" w:rsidRDefault="001271CF" w:rsidP="0039309E">
            <w:r w:rsidRPr="0013412C">
              <w:t>Executive Director of Township Leasing</w:t>
            </w:r>
          </w:p>
        </w:tc>
        <w:tc>
          <w:tcPr>
            <w:tcW w:w="4910" w:type="dxa"/>
          </w:tcPr>
          <w:p w:rsidR="001271CF" w:rsidRPr="0013412C" w:rsidRDefault="001271CF" w:rsidP="0039309E">
            <w:r w:rsidRPr="0013412C">
              <w:t>Executive Director of Township Leasing</w:t>
            </w:r>
          </w:p>
        </w:tc>
      </w:tr>
      <w:tr w:rsidR="001271CF" w:rsidRPr="0013412C" w:rsidTr="0039309E">
        <w:tc>
          <w:tcPr>
            <w:tcW w:w="846" w:type="dxa"/>
          </w:tcPr>
          <w:p w:rsidR="001271CF" w:rsidRPr="0013412C" w:rsidRDefault="001271CF" w:rsidP="0039309E">
            <w:pPr>
              <w:jc w:val="center"/>
            </w:pPr>
            <w:r>
              <w:t>78</w:t>
            </w:r>
          </w:p>
        </w:tc>
        <w:tc>
          <w:tcPr>
            <w:tcW w:w="3260" w:type="dxa"/>
          </w:tcPr>
          <w:p w:rsidR="001271CF" w:rsidRPr="0013412C" w:rsidRDefault="001271CF" w:rsidP="0039309E">
            <w:r w:rsidRPr="0013412C">
              <w:t>Office of the Official Secretary to the Governor-General</w:t>
            </w:r>
          </w:p>
        </w:tc>
        <w:tc>
          <w:tcPr>
            <w:tcW w:w="4910" w:type="dxa"/>
          </w:tcPr>
          <w:p w:rsidR="001271CF" w:rsidRPr="0013412C" w:rsidRDefault="001271CF" w:rsidP="0039309E">
            <w:r w:rsidRPr="0013412C">
              <w:t>Official Secretary to the Governor-General</w:t>
            </w:r>
          </w:p>
        </w:tc>
      </w:tr>
      <w:tr w:rsidR="001271CF" w:rsidRPr="0013412C" w:rsidTr="0039309E">
        <w:tc>
          <w:tcPr>
            <w:tcW w:w="846" w:type="dxa"/>
          </w:tcPr>
          <w:p w:rsidR="001271CF" w:rsidRPr="0013412C" w:rsidRDefault="001271CF" w:rsidP="0039309E">
            <w:pPr>
              <w:jc w:val="center"/>
            </w:pPr>
            <w:r>
              <w:lastRenderedPageBreak/>
              <w:t>79</w:t>
            </w:r>
          </w:p>
        </w:tc>
        <w:tc>
          <w:tcPr>
            <w:tcW w:w="3260" w:type="dxa"/>
          </w:tcPr>
          <w:p w:rsidR="001271CF" w:rsidRPr="0013412C" w:rsidRDefault="001271CF" w:rsidP="0039309E">
            <w:r w:rsidRPr="0013412C">
              <w:t>Office of the Official Secretary to the Governor-General</w:t>
            </w:r>
          </w:p>
        </w:tc>
        <w:tc>
          <w:tcPr>
            <w:tcW w:w="4910" w:type="dxa"/>
          </w:tcPr>
          <w:p w:rsidR="001271CF" w:rsidRPr="0013412C" w:rsidRDefault="001271CF" w:rsidP="0039309E">
            <w:r w:rsidRPr="0013412C">
              <w:t>Deputy Official Secretary to the Governor-General</w:t>
            </w:r>
          </w:p>
        </w:tc>
      </w:tr>
      <w:tr w:rsidR="001271CF" w:rsidRPr="0013412C" w:rsidTr="0039309E">
        <w:tc>
          <w:tcPr>
            <w:tcW w:w="846" w:type="dxa"/>
          </w:tcPr>
          <w:p w:rsidR="001271CF" w:rsidRPr="0013412C" w:rsidRDefault="001271CF" w:rsidP="0039309E">
            <w:pPr>
              <w:jc w:val="center"/>
            </w:pPr>
            <w:r>
              <w:t>80</w:t>
            </w:r>
          </w:p>
        </w:tc>
        <w:tc>
          <w:tcPr>
            <w:tcW w:w="3260" w:type="dxa"/>
          </w:tcPr>
          <w:p w:rsidR="001271CF" w:rsidRPr="0013412C" w:rsidRDefault="001271CF" w:rsidP="0039309E">
            <w:r w:rsidRPr="0013412C">
              <w:t>Office of the Official Secretary to the Governor-General</w:t>
            </w:r>
          </w:p>
        </w:tc>
        <w:tc>
          <w:tcPr>
            <w:tcW w:w="4910" w:type="dxa"/>
          </w:tcPr>
          <w:p w:rsidR="001271CF" w:rsidRPr="0013412C" w:rsidRDefault="001271CF" w:rsidP="0039309E">
            <w:r w:rsidRPr="0013412C">
              <w:t>Director, People and Services</w:t>
            </w:r>
          </w:p>
        </w:tc>
      </w:tr>
      <w:tr w:rsidR="001271CF" w:rsidRPr="0013412C" w:rsidTr="0039309E">
        <w:tc>
          <w:tcPr>
            <w:tcW w:w="846" w:type="dxa"/>
          </w:tcPr>
          <w:p w:rsidR="001271CF" w:rsidRPr="0013412C" w:rsidRDefault="001271CF" w:rsidP="0039309E">
            <w:pPr>
              <w:jc w:val="center"/>
            </w:pPr>
            <w:r>
              <w:t>81</w:t>
            </w:r>
          </w:p>
        </w:tc>
        <w:tc>
          <w:tcPr>
            <w:tcW w:w="3260" w:type="dxa"/>
          </w:tcPr>
          <w:p w:rsidR="001271CF" w:rsidRPr="0013412C" w:rsidRDefault="001271CF" w:rsidP="0039309E">
            <w:r w:rsidRPr="0013412C">
              <w:t>Office of National Intelligence</w:t>
            </w:r>
          </w:p>
        </w:tc>
        <w:tc>
          <w:tcPr>
            <w:tcW w:w="4910" w:type="dxa"/>
          </w:tcPr>
          <w:p w:rsidR="001271CF" w:rsidRPr="0013412C" w:rsidRDefault="001271CF" w:rsidP="0039309E">
            <w:r w:rsidRPr="0013412C">
              <w:t>Director-General</w:t>
            </w:r>
          </w:p>
        </w:tc>
      </w:tr>
      <w:tr w:rsidR="001271CF" w:rsidRPr="0013412C" w:rsidTr="0039309E">
        <w:tc>
          <w:tcPr>
            <w:tcW w:w="846" w:type="dxa"/>
          </w:tcPr>
          <w:p w:rsidR="001271CF" w:rsidRPr="0013412C" w:rsidRDefault="001271CF" w:rsidP="0039309E">
            <w:pPr>
              <w:jc w:val="center"/>
            </w:pPr>
            <w:r>
              <w:t>82</w:t>
            </w:r>
          </w:p>
        </w:tc>
        <w:tc>
          <w:tcPr>
            <w:tcW w:w="3260" w:type="dxa"/>
          </w:tcPr>
          <w:p w:rsidR="001271CF" w:rsidRPr="0013412C" w:rsidRDefault="001271CF" w:rsidP="0039309E">
            <w:r w:rsidRPr="0013412C">
              <w:t>Old Parliament House</w:t>
            </w:r>
          </w:p>
        </w:tc>
        <w:tc>
          <w:tcPr>
            <w:tcW w:w="4910" w:type="dxa"/>
          </w:tcPr>
          <w:p w:rsidR="001271CF" w:rsidRPr="0013412C" w:rsidRDefault="001271CF" w:rsidP="0039309E">
            <w:r w:rsidRPr="0013412C">
              <w:t xml:space="preserve">Museum Head </w:t>
            </w:r>
          </w:p>
        </w:tc>
      </w:tr>
      <w:tr w:rsidR="001271CF" w:rsidRPr="0013412C" w:rsidTr="0039309E">
        <w:tc>
          <w:tcPr>
            <w:tcW w:w="9016" w:type="dxa"/>
            <w:gridSpan w:val="3"/>
          </w:tcPr>
          <w:p w:rsidR="001271CF" w:rsidRPr="0013412C" w:rsidRDefault="001271CF" w:rsidP="0039309E">
            <w:pPr>
              <w:rPr>
                <w:b/>
                <w:i/>
              </w:rPr>
            </w:pPr>
            <w:r w:rsidRPr="0013412C">
              <w:rPr>
                <w:b/>
                <w:i/>
              </w:rPr>
              <w:t>Social Services Portfolio</w:t>
            </w:r>
          </w:p>
        </w:tc>
      </w:tr>
      <w:tr w:rsidR="001271CF" w:rsidRPr="0013412C" w:rsidTr="0039309E">
        <w:tc>
          <w:tcPr>
            <w:tcW w:w="846" w:type="dxa"/>
          </w:tcPr>
          <w:p w:rsidR="001271CF" w:rsidRPr="0013412C" w:rsidRDefault="001271CF" w:rsidP="0039309E">
            <w:pPr>
              <w:jc w:val="center"/>
            </w:pPr>
            <w:r>
              <w:t>83</w:t>
            </w:r>
          </w:p>
        </w:tc>
        <w:tc>
          <w:tcPr>
            <w:tcW w:w="3260" w:type="dxa"/>
          </w:tcPr>
          <w:p w:rsidR="001271CF" w:rsidRPr="0013412C" w:rsidRDefault="001271CF" w:rsidP="0039309E">
            <w:r w:rsidRPr="0013412C">
              <w:t>Digital Transformation Agency</w:t>
            </w:r>
          </w:p>
        </w:tc>
        <w:tc>
          <w:tcPr>
            <w:tcW w:w="4910" w:type="dxa"/>
          </w:tcPr>
          <w:p w:rsidR="001271CF" w:rsidRPr="0013412C" w:rsidRDefault="001271CF" w:rsidP="0039309E">
            <w:r w:rsidRPr="0013412C">
              <w:t>Chief Executive Officer</w:t>
            </w:r>
          </w:p>
        </w:tc>
      </w:tr>
      <w:tr w:rsidR="001271CF" w:rsidRPr="0013412C" w:rsidTr="0039309E">
        <w:tc>
          <w:tcPr>
            <w:tcW w:w="846" w:type="dxa"/>
          </w:tcPr>
          <w:p w:rsidR="001271CF" w:rsidRPr="0013412C" w:rsidRDefault="001271CF" w:rsidP="0039309E">
            <w:pPr>
              <w:jc w:val="center"/>
            </w:pPr>
            <w:r>
              <w:t>84</w:t>
            </w:r>
          </w:p>
        </w:tc>
        <w:tc>
          <w:tcPr>
            <w:tcW w:w="3260" w:type="dxa"/>
          </w:tcPr>
          <w:p w:rsidR="001271CF" w:rsidRPr="0013412C" w:rsidRDefault="001271CF" w:rsidP="0039309E">
            <w:r w:rsidRPr="0013412C">
              <w:t>Hearing Australia</w:t>
            </w:r>
          </w:p>
        </w:tc>
        <w:tc>
          <w:tcPr>
            <w:tcW w:w="4910" w:type="dxa"/>
          </w:tcPr>
          <w:p w:rsidR="001271CF" w:rsidRPr="0013412C" w:rsidRDefault="001271CF" w:rsidP="0039309E">
            <w:r w:rsidRPr="0013412C">
              <w:t xml:space="preserve">Managing Director </w:t>
            </w:r>
          </w:p>
        </w:tc>
      </w:tr>
      <w:tr w:rsidR="001271CF" w:rsidRPr="0013412C" w:rsidTr="0039309E">
        <w:tc>
          <w:tcPr>
            <w:tcW w:w="846" w:type="dxa"/>
          </w:tcPr>
          <w:p w:rsidR="001271CF" w:rsidRPr="0013412C" w:rsidRDefault="001271CF" w:rsidP="0039309E">
            <w:pPr>
              <w:jc w:val="center"/>
            </w:pPr>
            <w:r>
              <w:t>85</w:t>
            </w:r>
          </w:p>
        </w:tc>
        <w:tc>
          <w:tcPr>
            <w:tcW w:w="3260" w:type="dxa"/>
          </w:tcPr>
          <w:p w:rsidR="001271CF" w:rsidRPr="0013412C" w:rsidRDefault="001271CF" w:rsidP="0039309E">
            <w:r w:rsidRPr="0013412C">
              <w:t>Hearing Australia</w:t>
            </w:r>
          </w:p>
        </w:tc>
        <w:tc>
          <w:tcPr>
            <w:tcW w:w="4910" w:type="dxa"/>
          </w:tcPr>
          <w:p w:rsidR="001271CF" w:rsidRPr="0013412C" w:rsidRDefault="001271CF" w:rsidP="0039309E">
            <w:r w:rsidRPr="0013412C">
              <w:t>Board Secretary</w:t>
            </w:r>
          </w:p>
        </w:tc>
      </w:tr>
      <w:tr w:rsidR="001271CF" w:rsidRPr="0013412C" w:rsidTr="0039309E">
        <w:tc>
          <w:tcPr>
            <w:tcW w:w="846" w:type="dxa"/>
          </w:tcPr>
          <w:p w:rsidR="001271CF" w:rsidRPr="0013412C" w:rsidRDefault="001271CF" w:rsidP="0039309E">
            <w:pPr>
              <w:jc w:val="center"/>
            </w:pPr>
            <w:r>
              <w:t>86</w:t>
            </w:r>
          </w:p>
        </w:tc>
        <w:tc>
          <w:tcPr>
            <w:tcW w:w="3260" w:type="dxa"/>
          </w:tcPr>
          <w:p w:rsidR="001271CF" w:rsidRPr="0013412C" w:rsidRDefault="001271CF" w:rsidP="0039309E">
            <w:r w:rsidRPr="0013412C">
              <w:t>Hearing Australia</w:t>
            </w:r>
          </w:p>
        </w:tc>
        <w:tc>
          <w:tcPr>
            <w:tcW w:w="4910" w:type="dxa"/>
          </w:tcPr>
          <w:p w:rsidR="001271CF" w:rsidRPr="0013412C" w:rsidRDefault="001271CF" w:rsidP="0039309E">
            <w:r w:rsidRPr="0013412C">
              <w:t>Chief Financial Officer</w:t>
            </w:r>
          </w:p>
        </w:tc>
      </w:tr>
      <w:tr w:rsidR="001271CF" w:rsidRPr="0013412C" w:rsidTr="0039309E">
        <w:tc>
          <w:tcPr>
            <w:tcW w:w="9016" w:type="dxa"/>
            <w:gridSpan w:val="3"/>
          </w:tcPr>
          <w:p w:rsidR="001271CF" w:rsidRPr="0013412C" w:rsidRDefault="001271CF" w:rsidP="0039309E">
            <w:pPr>
              <w:rPr>
                <w:b/>
                <w:i/>
              </w:rPr>
            </w:pPr>
            <w:r w:rsidRPr="0013412C">
              <w:rPr>
                <w:b/>
                <w:i/>
              </w:rPr>
              <w:t xml:space="preserve">Treasury Portfolio </w:t>
            </w:r>
          </w:p>
        </w:tc>
      </w:tr>
      <w:tr w:rsidR="001271CF" w:rsidRPr="0013412C" w:rsidTr="0039309E">
        <w:tc>
          <w:tcPr>
            <w:tcW w:w="846" w:type="dxa"/>
          </w:tcPr>
          <w:p w:rsidR="001271CF" w:rsidRPr="0013412C" w:rsidRDefault="001271CF" w:rsidP="0039309E">
            <w:pPr>
              <w:jc w:val="center"/>
            </w:pPr>
            <w:r>
              <w:t>87</w:t>
            </w:r>
          </w:p>
        </w:tc>
        <w:tc>
          <w:tcPr>
            <w:tcW w:w="3260" w:type="dxa"/>
          </w:tcPr>
          <w:p w:rsidR="001271CF" w:rsidRPr="0013412C" w:rsidRDefault="001271CF" w:rsidP="0039309E">
            <w:r w:rsidRPr="0013412C">
              <w:t>Department of the Treasury</w:t>
            </w:r>
          </w:p>
        </w:tc>
        <w:tc>
          <w:tcPr>
            <w:tcW w:w="4910" w:type="dxa"/>
          </w:tcPr>
          <w:p w:rsidR="001271CF" w:rsidRPr="0013412C" w:rsidRDefault="001271CF" w:rsidP="0039309E">
            <w:r w:rsidRPr="0013412C">
              <w:t>Deputy Secretary, Corporate and Foreign Investment Group</w:t>
            </w:r>
          </w:p>
        </w:tc>
      </w:tr>
      <w:tr w:rsidR="001271CF" w:rsidRPr="0013412C" w:rsidTr="0039309E">
        <w:tc>
          <w:tcPr>
            <w:tcW w:w="846" w:type="dxa"/>
          </w:tcPr>
          <w:p w:rsidR="001271CF" w:rsidRPr="0013412C" w:rsidRDefault="001271CF" w:rsidP="0039309E">
            <w:pPr>
              <w:jc w:val="center"/>
            </w:pPr>
            <w:r>
              <w:t>88</w:t>
            </w:r>
          </w:p>
        </w:tc>
        <w:tc>
          <w:tcPr>
            <w:tcW w:w="3260" w:type="dxa"/>
          </w:tcPr>
          <w:p w:rsidR="001271CF" w:rsidRPr="0013412C" w:rsidRDefault="001271CF" w:rsidP="0039309E">
            <w:r w:rsidRPr="0013412C">
              <w:t>Department of the Treasury</w:t>
            </w:r>
          </w:p>
        </w:tc>
        <w:tc>
          <w:tcPr>
            <w:tcW w:w="4910" w:type="dxa"/>
          </w:tcPr>
          <w:p w:rsidR="001271CF" w:rsidRPr="0013412C" w:rsidRDefault="001271CF" w:rsidP="0039309E">
            <w:r w:rsidRPr="0013412C">
              <w:t>Chief Financial Officer</w:t>
            </w:r>
          </w:p>
        </w:tc>
      </w:tr>
      <w:tr w:rsidR="001271CF" w:rsidRPr="0013412C" w:rsidTr="0039309E">
        <w:tc>
          <w:tcPr>
            <w:tcW w:w="846" w:type="dxa"/>
          </w:tcPr>
          <w:p w:rsidR="001271CF" w:rsidRPr="0013412C" w:rsidRDefault="001271CF" w:rsidP="0039309E">
            <w:pPr>
              <w:jc w:val="center"/>
            </w:pPr>
            <w:r>
              <w:t>89</w:t>
            </w:r>
          </w:p>
        </w:tc>
        <w:tc>
          <w:tcPr>
            <w:tcW w:w="3260" w:type="dxa"/>
          </w:tcPr>
          <w:p w:rsidR="001271CF" w:rsidRPr="0013412C" w:rsidRDefault="001271CF" w:rsidP="0039309E">
            <w:r w:rsidRPr="0013412C">
              <w:t>Department of the Treasury</w:t>
            </w:r>
          </w:p>
        </w:tc>
        <w:tc>
          <w:tcPr>
            <w:tcW w:w="4910" w:type="dxa"/>
          </w:tcPr>
          <w:p w:rsidR="001271CF" w:rsidRPr="0013412C" w:rsidRDefault="001271CF" w:rsidP="0039309E">
            <w:r w:rsidRPr="0013412C">
              <w:t>Manager Property Services and Logistics</w:t>
            </w:r>
          </w:p>
        </w:tc>
      </w:tr>
      <w:tr w:rsidR="001271CF" w:rsidRPr="0013412C" w:rsidTr="0039309E">
        <w:tc>
          <w:tcPr>
            <w:tcW w:w="846" w:type="dxa"/>
          </w:tcPr>
          <w:p w:rsidR="001271CF" w:rsidRPr="0013412C" w:rsidRDefault="001271CF" w:rsidP="0039309E">
            <w:pPr>
              <w:jc w:val="center"/>
            </w:pPr>
            <w:r>
              <w:t>90</w:t>
            </w:r>
          </w:p>
        </w:tc>
        <w:tc>
          <w:tcPr>
            <w:tcW w:w="3260" w:type="dxa"/>
          </w:tcPr>
          <w:p w:rsidR="001271CF" w:rsidRPr="0013412C" w:rsidRDefault="001271CF" w:rsidP="0039309E">
            <w:r w:rsidRPr="0013412C">
              <w:t>Australian Competition and Consumer Commission</w:t>
            </w:r>
          </w:p>
        </w:tc>
        <w:tc>
          <w:tcPr>
            <w:tcW w:w="4910" w:type="dxa"/>
          </w:tcPr>
          <w:p w:rsidR="001271CF" w:rsidRPr="0013412C" w:rsidRDefault="001271CF" w:rsidP="0039309E">
            <w:r w:rsidRPr="0013412C">
              <w:t>Chief Operating Officer</w:t>
            </w:r>
          </w:p>
        </w:tc>
      </w:tr>
      <w:tr w:rsidR="001271CF" w:rsidRPr="0013412C" w:rsidTr="0039309E">
        <w:tc>
          <w:tcPr>
            <w:tcW w:w="846" w:type="dxa"/>
          </w:tcPr>
          <w:p w:rsidR="001271CF" w:rsidRPr="0013412C" w:rsidRDefault="001271CF" w:rsidP="0039309E">
            <w:pPr>
              <w:jc w:val="center"/>
            </w:pPr>
            <w:r>
              <w:t>91</w:t>
            </w:r>
          </w:p>
        </w:tc>
        <w:tc>
          <w:tcPr>
            <w:tcW w:w="3260" w:type="dxa"/>
          </w:tcPr>
          <w:p w:rsidR="001271CF" w:rsidRPr="0013412C" w:rsidRDefault="001271CF" w:rsidP="0039309E">
            <w:r w:rsidRPr="0013412C">
              <w:t>Australian Competition and Consumer Commission</w:t>
            </w:r>
          </w:p>
        </w:tc>
        <w:tc>
          <w:tcPr>
            <w:tcW w:w="4910" w:type="dxa"/>
          </w:tcPr>
          <w:p w:rsidR="001271CF" w:rsidRPr="0013412C" w:rsidRDefault="001271CF" w:rsidP="0039309E">
            <w:r w:rsidRPr="0013412C">
              <w:t>Chief Finance Officer</w:t>
            </w:r>
          </w:p>
        </w:tc>
      </w:tr>
      <w:tr w:rsidR="001271CF" w:rsidRPr="0013412C" w:rsidTr="0039309E">
        <w:tc>
          <w:tcPr>
            <w:tcW w:w="846" w:type="dxa"/>
          </w:tcPr>
          <w:p w:rsidR="001271CF" w:rsidRPr="0013412C" w:rsidRDefault="001271CF" w:rsidP="0039309E">
            <w:pPr>
              <w:jc w:val="center"/>
            </w:pPr>
            <w:r>
              <w:t>92</w:t>
            </w:r>
          </w:p>
        </w:tc>
        <w:tc>
          <w:tcPr>
            <w:tcW w:w="3260" w:type="dxa"/>
          </w:tcPr>
          <w:p w:rsidR="001271CF" w:rsidRPr="0013412C" w:rsidRDefault="001271CF" w:rsidP="0039309E">
            <w:r w:rsidRPr="0013412C">
              <w:t>National Competition Council</w:t>
            </w:r>
          </w:p>
        </w:tc>
        <w:tc>
          <w:tcPr>
            <w:tcW w:w="4910" w:type="dxa"/>
          </w:tcPr>
          <w:p w:rsidR="001271CF" w:rsidRPr="0013412C" w:rsidRDefault="001271CF" w:rsidP="0039309E">
            <w:r w:rsidRPr="0013412C">
              <w:t xml:space="preserve">Chief Finance Officer </w:t>
            </w:r>
          </w:p>
        </w:tc>
      </w:tr>
      <w:tr w:rsidR="001271CF" w:rsidRPr="0013412C" w:rsidTr="0039309E">
        <w:tc>
          <w:tcPr>
            <w:tcW w:w="846" w:type="dxa"/>
          </w:tcPr>
          <w:p w:rsidR="001271CF" w:rsidRPr="0013412C" w:rsidRDefault="001271CF" w:rsidP="0039309E">
            <w:pPr>
              <w:jc w:val="center"/>
            </w:pPr>
            <w:r>
              <w:t>93</w:t>
            </w:r>
          </w:p>
        </w:tc>
        <w:tc>
          <w:tcPr>
            <w:tcW w:w="3260" w:type="dxa"/>
          </w:tcPr>
          <w:p w:rsidR="001271CF" w:rsidRPr="0013412C" w:rsidRDefault="001271CF" w:rsidP="0039309E">
            <w:r w:rsidRPr="0013412C">
              <w:t>National Competition Council</w:t>
            </w:r>
          </w:p>
        </w:tc>
        <w:tc>
          <w:tcPr>
            <w:tcW w:w="4910" w:type="dxa"/>
          </w:tcPr>
          <w:p w:rsidR="001271CF" w:rsidRPr="0013412C" w:rsidRDefault="001271CF" w:rsidP="0039309E">
            <w:r w:rsidRPr="0013412C">
              <w:t>Director</w:t>
            </w:r>
          </w:p>
        </w:tc>
      </w:tr>
      <w:tr w:rsidR="001271CF" w:rsidRPr="0013412C" w:rsidTr="0039309E">
        <w:tc>
          <w:tcPr>
            <w:tcW w:w="846" w:type="dxa"/>
          </w:tcPr>
          <w:p w:rsidR="001271CF" w:rsidRPr="0013412C" w:rsidRDefault="001271CF" w:rsidP="0039309E">
            <w:pPr>
              <w:jc w:val="center"/>
            </w:pPr>
            <w:r>
              <w:t>94</w:t>
            </w:r>
          </w:p>
        </w:tc>
        <w:tc>
          <w:tcPr>
            <w:tcW w:w="3260" w:type="dxa"/>
          </w:tcPr>
          <w:p w:rsidR="001271CF" w:rsidRPr="0013412C" w:rsidRDefault="001271CF" w:rsidP="0039309E">
            <w:r w:rsidRPr="0013412C">
              <w:t>Royal Australian Mint</w:t>
            </w:r>
          </w:p>
        </w:tc>
        <w:tc>
          <w:tcPr>
            <w:tcW w:w="4910" w:type="dxa"/>
          </w:tcPr>
          <w:p w:rsidR="001271CF" w:rsidRPr="0013412C" w:rsidRDefault="001271CF" w:rsidP="0039309E">
            <w:r w:rsidRPr="0013412C">
              <w:t>Chief Executive Officer</w:t>
            </w:r>
          </w:p>
        </w:tc>
      </w:tr>
      <w:tr w:rsidR="001271CF" w:rsidRPr="0013412C" w:rsidTr="0039309E">
        <w:tc>
          <w:tcPr>
            <w:tcW w:w="9016" w:type="dxa"/>
            <w:gridSpan w:val="3"/>
          </w:tcPr>
          <w:p w:rsidR="001271CF" w:rsidRPr="0013412C" w:rsidRDefault="001271CF" w:rsidP="0039309E">
            <w:pPr>
              <w:rPr>
                <w:b/>
                <w:i/>
              </w:rPr>
            </w:pPr>
            <w:r w:rsidRPr="0013412C">
              <w:rPr>
                <w:b/>
                <w:i/>
              </w:rPr>
              <w:t>Veterans’ Affairs Portfolio</w:t>
            </w:r>
          </w:p>
        </w:tc>
      </w:tr>
      <w:tr w:rsidR="001271CF" w:rsidRPr="0013412C" w:rsidTr="0039309E">
        <w:tc>
          <w:tcPr>
            <w:tcW w:w="846" w:type="dxa"/>
          </w:tcPr>
          <w:p w:rsidR="001271CF" w:rsidRPr="0013412C" w:rsidRDefault="001271CF" w:rsidP="0039309E">
            <w:pPr>
              <w:jc w:val="center"/>
            </w:pPr>
            <w:r>
              <w:t>95</w:t>
            </w:r>
          </w:p>
        </w:tc>
        <w:tc>
          <w:tcPr>
            <w:tcW w:w="3260" w:type="dxa"/>
          </w:tcPr>
          <w:p w:rsidR="001271CF" w:rsidRPr="0013412C" w:rsidRDefault="001271CF" w:rsidP="0039309E">
            <w:r w:rsidRPr="0013412C">
              <w:t>Department of Veterans’ Affairs</w:t>
            </w:r>
          </w:p>
        </w:tc>
        <w:tc>
          <w:tcPr>
            <w:tcW w:w="4910" w:type="dxa"/>
          </w:tcPr>
          <w:p w:rsidR="001271CF" w:rsidRPr="0013412C" w:rsidRDefault="001271CF" w:rsidP="0039309E">
            <w:r w:rsidRPr="0013412C">
              <w:t>First Assistant Secretary, Business Support Services</w:t>
            </w:r>
          </w:p>
        </w:tc>
      </w:tr>
      <w:tr w:rsidR="001271CF" w:rsidRPr="0013412C" w:rsidTr="0039309E">
        <w:tc>
          <w:tcPr>
            <w:tcW w:w="846" w:type="dxa"/>
          </w:tcPr>
          <w:p w:rsidR="001271CF" w:rsidRPr="0013412C" w:rsidRDefault="001271CF" w:rsidP="0039309E">
            <w:pPr>
              <w:jc w:val="center"/>
            </w:pPr>
            <w:r>
              <w:t>96</w:t>
            </w:r>
          </w:p>
        </w:tc>
        <w:tc>
          <w:tcPr>
            <w:tcW w:w="3260" w:type="dxa"/>
          </w:tcPr>
          <w:p w:rsidR="001271CF" w:rsidRPr="0013412C" w:rsidRDefault="001271CF" w:rsidP="0039309E">
            <w:r w:rsidRPr="0013412C">
              <w:t>Department of Veterans’ Affairs</w:t>
            </w:r>
          </w:p>
        </w:tc>
        <w:tc>
          <w:tcPr>
            <w:tcW w:w="4910" w:type="dxa"/>
          </w:tcPr>
          <w:p w:rsidR="001271CF" w:rsidRPr="0013412C" w:rsidRDefault="001271CF" w:rsidP="0039309E">
            <w:r w:rsidRPr="0013412C">
              <w:t>Chief Finance Officer</w:t>
            </w:r>
          </w:p>
        </w:tc>
      </w:tr>
    </w:tbl>
    <w:p w:rsidR="001271CF" w:rsidRPr="00524814" w:rsidRDefault="001271CF" w:rsidP="00524814"/>
    <w:sectPr w:rsidR="001271CF" w:rsidRPr="00524814" w:rsidSect="001271CF">
      <w:headerReference w:type="default" r:id="rId16"/>
      <w:headerReference w:type="first" r:id="rId17"/>
      <w:pgSz w:w="11906" w:h="16838" w:code="9"/>
      <w:pgMar w:top="1276" w:right="1797" w:bottom="1440" w:left="1797" w:header="56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55" w:rsidRPr="002316CF" w:rsidRDefault="00512F55" w:rsidP="00015F84">
      <w:r>
        <w:separator/>
      </w:r>
    </w:p>
  </w:endnote>
  <w:endnote w:type="continuationSeparator" w:id="0">
    <w:p w:rsidR="00512F55" w:rsidRPr="002316CF" w:rsidRDefault="00512F55" w:rsidP="0001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749806"/>
      <w:docPartObj>
        <w:docPartGallery w:val="Page Numbers (Bottom of Page)"/>
        <w:docPartUnique/>
      </w:docPartObj>
    </w:sdtPr>
    <w:sdtEndPr>
      <w:rPr>
        <w:noProof/>
      </w:rPr>
    </w:sdtEndPr>
    <w:sdtContent>
      <w:p w:rsidR="00524814" w:rsidRDefault="00524814">
        <w:pPr>
          <w:pStyle w:val="Footer"/>
          <w:jc w:val="right"/>
        </w:pPr>
        <w:r>
          <w:fldChar w:fldCharType="begin"/>
        </w:r>
        <w:r>
          <w:instrText xml:space="preserve"> PAGE   \* MERGEFORMAT </w:instrText>
        </w:r>
        <w:r>
          <w:fldChar w:fldCharType="separate"/>
        </w:r>
        <w:r w:rsidR="008B4D20">
          <w:rPr>
            <w:noProof/>
          </w:rPr>
          <w:t>26</w:t>
        </w:r>
        <w:r>
          <w:rPr>
            <w:noProof/>
          </w:rPr>
          <w:fldChar w:fldCharType="end"/>
        </w:r>
      </w:p>
    </w:sdtContent>
  </w:sdt>
  <w:p w:rsidR="00524814" w:rsidRDefault="00524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465133"/>
      <w:docPartObj>
        <w:docPartGallery w:val="Page Numbers (Bottom of Page)"/>
        <w:docPartUnique/>
      </w:docPartObj>
    </w:sdtPr>
    <w:sdtEndPr>
      <w:rPr>
        <w:noProof/>
      </w:rPr>
    </w:sdtEndPr>
    <w:sdtContent>
      <w:p w:rsidR="00EB35CD" w:rsidRDefault="00EB35CD">
        <w:pPr>
          <w:pStyle w:val="Footer"/>
          <w:jc w:val="right"/>
        </w:pPr>
        <w:r>
          <w:fldChar w:fldCharType="begin"/>
        </w:r>
        <w:r>
          <w:instrText xml:space="preserve"> PAGE   \* MERGEFORMAT </w:instrText>
        </w:r>
        <w:r>
          <w:fldChar w:fldCharType="separate"/>
        </w:r>
        <w:r w:rsidR="008B4D20">
          <w:rPr>
            <w:noProof/>
          </w:rPr>
          <w:t>12</w:t>
        </w:r>
        <w:r>
          <w:rPr>
            <w:noProof/>
          </w:rPr>
          <w:fldChar w:fldCharType="end"/>
        </w:r>
      </w:p>
    </w:sdtContent>
  </w:sdt>
  <w:p w:rsidR="00520459" w:rsidRDefault="00520459" w:rsidP="005204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55" w:rsidRPr="002316CF" w:rsidRDefault="00512F55" w:rsidP="00015F84">
      <w:r>
        <w:separator/>
      </w:r>
    </w:p>
  </w:footnote>
  <w:footnote w:type="continuationSeparator" w:id="0">
    <w:p w:rsidR="00512F55" w:rsidRPr="002316CF" w:rsidRDefault="00512F55" w:rsidP="0001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14" w:rsidRDefault="00524814">
    <w:pPr>
      <w:pStyle w:val="Header"/>
      <w:tabs>
        <w:tab w:val="clear" w:pos="3969"/>
        <w:tab w:val="clear" w:pos="8505"/>
        <w:tab w:val="right" w:pos="8312"/>
      </w:tabs>
      <w:jc w:val="left"/>
      <w:rPr>
        <w:rFonts w:ascii="Arial" w:hAnsi="Arial" w:cs="Arial"/>
        <w:sz w:val="18"/>
        <w:szCs w:val="18"/>
      </w:rPr>
    </w:pPr>
    <w:r>
      <w:rPr>
        <w:rFonts w:ascii="Arial" w:hAnsi="Arial" w:cs="Arial"/>
        <w:sz w:val="18"/>
        <w:szCs w:val="18"/>
      </w:rPr>
      <w:t xml:space="preserve">Delegations to officers in the Department of Finance </w:t>
    </w:r>
    <w:r>
      <w:rPr>
        <w:rFonts w:ascii="Arial" w:hAnsi="Arial" w:cs="Arial"/>
        <w:sz w:val="18"/>
        <w:szCs w:val="18"/>
      </w:rPr>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709" w:type="dxa"/>
      <w:tblLayout w:type="fixed"/>
      <w:tblLook w:val="01E0" w:firstRow="1" w:lastRow="1" w:firstColumn="1" w:lastColumn="1" w:noHBand="0" w:noVBand="0"/>
    </w:tblPr>
    <w:tblGrid>
      <w:gridCol w:w="1263"/>
      <w:gridCol w:w="4435"/>
      <w:gridCol w:w="3979"/>
    </w:tblGrid>
    <w:tr w:rsidR="00534557" w:rsidRPr="00CE796A" w:rsidTr="00ED4280">
      <w:trPr>
        <w:trHeight w:val="984"/>
      </w:trPr>
      <w:tc>
        <w:tcPr>
          <w:tcW w:w="1263" w:type="dxa"/>
          <w:tcBorders>
            <w:top w:val="single" w:sz="4" w:space="0" w:color="auto"/>
            <w:left w:val="nil"/>
            <w:bottom w:val="single" w:sz="4" w:space="0" w:color="auto"/>
            <w:right w:val="nil"/>
            <w:tl2br w:val="nil"/>
            <w:tr2bl w:val="nil"/>
          </w:tcBorders>
          <w:shd w:val="clear" w:color="auto" w:fill="auto"/>
        </w:tcPr>
        <w:p w:rsidR="00534557" w:rsidRPr="00CE796A" w:rsidRDefault="00534557" w:rsidP="00534557">
          <w:pPr>
            <w:spacing w:before="60"/>
            <w:ind w:left="-51"/>
            <w:rPr>
              <w:rFonts w:ascii="Arial" w:hAnsi="Arial"/>
              <w:sz w:val="12"/>
            </w:rPr>
          </w:pPr>
          <w:r>
            <w:rPr>
              <w:rFonts w:ascii="Arial" w:hAnsi="Arial"/>
              <w:noProof/>
              <w:sz w:val="12"/>
              <w:lang w:eastAsia="en-AU"/>
            </w:rPr>
            <w:drawing>
              <wp:inline distT="0" distB="0" distL="0" distR="0" wp14:anchorId="086CA366" wp14:editId="4AC54836">
                <wp:extent cx="702945" cy="544195"/>
                <wp:effectExtent l="0" t="0" r="0" b="8255"/>
                <wp:docPr id="3" name="Picture 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534557" w:rsidRPr="00CE796A" w:rsidRDefault="00534557" w:rsidP="00534557">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534557" w:rsidRPr="00CE796A" w:rsidRDefault="00534557" w:rsidP="00534557">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534557" w:rsidRPr="00CE796A" w:rsidTr="00ED428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534557" w:rsidRPr="00CE796A" w:rsidRDefault="00534557" w:rsidP="00534557">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534557" w:rsidRPr="00840A06" w:rsidRDefault="00534557" w:rsidP="00534557">
          <w:pPr>
            <w:jc w:val="right"/>
            <w:rPr>
              <w:rFonts w:ascii="Arial" w:hAnsi="Arial" w:cs="Arial"/>
              <w:b/>
            </w:rPr>
          </w:pPr>
          <w:r w:rsidRPr="00840A06">
            <w:rPr>
              <w:rFonts w:ascii="Arial" w:hAnsi="Arial" w:cs="Arial"/>
              <w:b/>
            </w:rPr>
            <w:t>GOVERNMENT NOTICES</w:t>
          </w:r>
        </w:p>
      </w:tc>
    </w:tr>
  </w:tbl>
  <w:p w:rsidR="00534557" w:rsidRDefault="00534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9C" w:rsidRPr="001271CF" w:rsidRDefault="000B589C" w:rsidP="00127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BD3" w:rsidRPr="00BD0148" w:rsidRDefault="00BA2BD3" w:rsidP="00EE5265">
    <w:pPr>
      <w:pStyle w:val="Header"/>
    </w:pPr>
    <w:r w:rsidRPr="00BD0148">
      <w:t>Schedule 2 – Acquisition and Disposal Delegations</w:t>
    </w:r>
  </w:p>
  <w:p w:rsidR="00BA2BD3" w:rsidRPr="00BD0148" w:rsidRDefault="00BA2BD3" w:rsidP="00EE5265">
    <w:pPr>
      <w:pStyle w:val="Header"/>
    </w:pPr>
  </w:p>
  <w:p w:rsidR="00BA2BD3" w:rsidRPr="00BD0148" w:rsidRDefault="00BA2BD3" w:rsidP="00EE5265">
    <w:pPr>
      <w:pStyle w:val="Header"/>
      <w:ind w:left="284"/>
      <w:jc w:val="center"/>
    </w:pPr>
    <w:r w:rsidRPr="00BD0148">
      <w:t>Delegations to officers in acquiring authorities relating to the acquisition and disposal of interests in land (section 6).</w:t>
    </w:r>
  </w:p>
  <w:p w:rsidR="00BA2BD3" w:rsidRPr="00BD0148" w:rsidRDefault="00BA2BD3" w:rsidP="00EE5265">
    <w:pPr>
      <w:pStyle w:val="Header"/>
    </w:pPr>
  </w:p>
  <w:p w:rsidR="00BA2BD3" w:rsidRPr="00BD0148" w:rsidRDefault="00BA2BD3" w:rsidP="00EE5265">
    <w:pPr>
      <w:pStyle w:val="Header"/>
      <w:ind w:left="284"/>
      <w:jc w:val="center"/>
      <w:rPr>
        <w:b/>
      </w:rPr>
    </w:pPr>
    <w:r w:rsidRPr="00BD0148">
      <w:rPr>
        <w:b/>
      </w:rPr>
      <w:t>[Note that delegates are subject to directions by the Minister]</w:t>
    </w:r>
  </w:p>
  <w:p w:rsidR="00BA2BD3" w:rsidRDefault="00BA2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3E7"/>
    <w:multiLevelType w:val="singleLevel"/>
    <w:tmpl w:val="97C0329C"/>
    <w:lvl w:ilvl="0">
      <w:start w:val="2"/>
      <w:numFmt w:val="decimal"/>
      <w:lvlText w:val="(%1)"/>
      <w:lvlJc w:val="left"/>
      <w:pPr>
        <w:tabs>
          <w:tab w:val="num" w:pos="960"/>
        </w:tabs>
        <w:ind w:left="960" w:hanging="435"/>
      </w:pPr>
      <w:rPr>
        <w:rFonts w:cs="Times New Roman" w:hint="default"/>
        <w:color w:val="auto"/>
      </w:rPr>
    </w:lvl>
  </w:abstractNum>
  <w:abstractNum w:abstractNumId="1" w15:restartNumberingAfterBreak="0">
    <w:nsid w:val="054F4E27"/>
    <w:multiLevelType w:val="hybridMultilevel"/>
    <w:tmpl w:val="CAE2B460"/>
    <w:lvl w:ilvl="0" w:tplc="5F525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6211C"/>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4" w15:restartNumberingAfterBreak="0">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6" w15:restartNumberingAfterBreak="0">
    <w:nsid w:val="27C855B9"/>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2674686"/>
    <w:multiLevelType w:val="hybridMultilevel"/>
    <w:tmpl w:val="E146D332"/>
    <w:lvl w:ilvl="0" w:tplc="A6CC8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10"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11" w15:restartNumberingAfterBreak="0">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7FBA4FDF"/>
    <w:multiLevelType w:val="hybridMultilevel"/>
    <w:tmpl w:val="BAD4DBA8"/>
    <w:lvl w:ilvl="0" w:tplc="A6CC8A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5"/>
  </w:num>
  <w:num w:numId="5">
    <w:abstractNumId w:val="9"/>
  </w:num>
  <w:num w:numId="6">
    <w:abstractNumId w:val="11"/>
  </w:num>
  <w:num w:numId="7">
    <w:abstractNumId w:val="4"/>
  </w:num>
  <w:num w:numId="8">
    <w:abstractNumId w:val="8"/>
  </w:num>
  <w:num w:numId="9">
    <w:abstractNumId w:val="2"/>
  </w:num>
  <w:num w:numId="10">
    <w:abstractNumId w:val="12"/>
  </w:num>
  <w:num w:numId="11">
    <w:abstractNumId w:val="7"/>
  </w:num>
  <w:num w:numId="12">
    <w:abstractNumId w:val="6"/>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91"/>
    <w:rsid w:val="00002476"/>
    <w:rsid w:val="00002846"/>
    <w:rsid w:val="00002DDE"/>
    <w:rsid w:val="00010412"/>
    <w:rsid w:val="00012081"/>
    <w:rsid w:val="000132F0"/>
    <w:rsid w:val="0001424F"/>
    <w:rsid w:val="00015F84"/>
    <w:rsid w:val="000173BE"/>
    <w:rsid w:val="000202D1"/>
    <w:rsid w:val="00031189"/>
    <w:rsid w:val="00040F84"/>
    <w:rsid w:val="00043D0E"/>
    <w:rsid w:val="00055A88"/>
    <w:rsid w:val="00055B8E"/>
    <w:rsid w:val="000635E1"/>
    <w:rsid w:val="00070847"/>
    <w:rsid w:val="00070C43"/>
    <w:rsid w:val="0007112C"/>
    <w:rsid w:val="000717F2"/>
    <w:rsid w:val="00077AF2"/>
    <w:rsid w:val="00081CF0"/>
    <w:rsid w:val="00084C5D"/>
    <w:rsid w:val="00087993"/>
    <w:rsid w:val="00093A81"/>
    <w:rsid w:val="00095D02"/>
    <w:rsid w:val="00097D83"/>
    <w:rsid w:val="000A5147"/>
    <w:rsid w:val="000B322C"/>
    <w:rsid w:val="000B589C"/>
    <w:rsid w:val="000C4983"/>
    <w:rsid w:val="000D02E8"/>
    <w:rsid w:val="000D32ED"/>
    <w:rsid w:val="000D346A"/>
    <w:rsid w:val="000E12E6"/>
    <w:rsid w:val="000F3AEB"/>
    <w:rsid w:val="000F4848"/>
    <w:rsid w:val="000F530C"/>
    <w:rsid w:val="000F5973"/>
    <w:rsid w:val="00102B31"/>
    <w:rsid w:val="00107A52"/>
    <w:rsid w:val="0012152B"/>
    <w:rsid w:val="0012258F"/>
    <w:rsid w:val="00124F3A"/>
    <w:rsid w:val="00125403"/>
    <w:rsid w:val="00125438"/>
    <w:rsid w:val="0012691F"/>
    <w:rsid w:val="001271CF"/>
    <w:rsid w:val="00127827"/>
    <w:rsid w:val="00130EB5"/>
    <w:rsid w:val="00131C0C"/>
    <w:rsid w:val="00133727"/>
    <w:rsid w:val="00133DC9"/>
    <w:rsid w:val="001370C5"/>
    <w:rsid w:val="001433F9"/>
    <w:rsid w:val="00146FA8"/>
    <w:rsid w:val="00155089"/>
    <w:rsid w:val="00155514"/>
    <w:rsid w:val="00155C0D"/>
    <w:rsid w:val="00157546"/>
    <w:rsid w:val="00157C20"/>
    <w:rsid w:val="00164D15"/>
    <w:rsid w:val="001737CB"/>
    <w:rsid w:val="00184F77"/>
    <w:rsid w:val="00186C9A"/>
    <w:rsid w:val="00186FF6"/>
    <w:rsid w:val="001877A3"/>
    <w:rsid w:val="00191626"/>
    <w:rsid w:val="001946D0"/>
    <w:rsid w:val="001A30C0"/>
    <w:rsid w:val="001A7A29"/>
    <w:rsid w:val="001C1577"/>
    <w:rsid w:val="001C7D06"/>
    <w:rsid w:val="001D3610"/>
    <w:rsid w:val="001E022D"/>
    <w:rsid w:val="001E2791"/>
    <w:rsid w:val="001E7380"/>
    <w:rsid w:val="001E762E"/>
    <w:rsid w:val="001F004B"/>
    <w:rsid w:val="001F12B6"/>
    <w:rsid w:val="001F2A14"/>
    <w:rsid w:val="00203D28"/>
    <w:rsid w:val="0020563B"/>
    <w:rsid w:val="00207568"/>
    <w:rsid w:val="0021138A"/>
    <w:rsid w:val="00225466"/>
    <w:rsid w:val="00232C76"/>
    <w:rsid w:val="002334CE"/>
    <w:rsid w:val="00236CF1"/>
    <w:rsid w:val="00250AC5"/>
    <w:rsid w:val="00251D4F"/>
    <w:rsid w:val="00257A97"/>
    <w:rsid w:val="00260410"/>
    <w:rsid w:val="00261171"/>
    <w:rsid w:val="00267734"/>
    <w:rsid w:val="0027084D"/>
    <w:rsid w:val="002734C3"/>
    <w:rsid w:val="00293765"/>
    <w:rsid w:val="002A07BA"/>
    <w:rsid w:val="002A3B4C"/>
    <w:rsid w:val="002A4800"/>
    <w:rsid w:val="002A52DC"/>
    <w:rsid w:val="002A6FD3"/>
    <w:rsid w:val="002B068B"/>
    <w:rsid w:val="002B06BF"/>
    <w:rsid w:val="002B32D1"/>
    <w:rsid w:val="002B6992"/>
    <w:rsid w:val="002C28EA"/>
    <w:rsid w:val="002C3683"/>
    <w:rsid w:val="002D2183"/>
    <w:rsid w:val="002D71F4"/>
    <w:rsid w:val="002D785C"/>
    <w:rsid w:val="002E505C"/>
    <w:rsid w:val="002E7CC1"/>
    <w:rsid w:val="002F0B4C"/>
    <w:rsid w:val="002F7CC0"/>
    <w:rsid w:val="00301F99"/>
    <w:rsid w:val="00316BBA"/>
    <w:rsid w:val="00324E00"/>
    <w:rsid w:val="00330955"/>
    <w:rsid w:val="00330BF3"/>
    <w:rsid w:val="003324D1"/>
    <w:rsid w:val="00337AC2"/>
    <w:rsid w:val="003420F2"/>
    <w:rsid w:val="003451B4"/>
    <w:rsid w:val="00351E7A"/>
    <w:rsid w:val="00356D11"/>
    <w:rsid w:val="003635BF"/>
    <w:rsid w:val="0036780E"/>
    <w:rsid w:val="00375E78"/>
    <w:rsid w:val="003774D2"/>
    <w:rsid w:val="0038682D"/>
    <w:rsid w:val="003941DD"/>
    <w:rsid w:val="003968CD"/>
    <w:rsid w:val="0039793C"/>
    <w:rsid w:val="003A100F"/>
    <w:rsid w:val="003B0E16"/>
    <w:rsid w:val="003B2557"/>
    <w:rsid w:val="003B37D1"/>
    <w:rsid w:val="003C0091"/>
    <w:rsid w:val="003C203C"/>
    <w:rsid w:val="003C5A96"/>
    <w:rsid w:val="003C5E7E"/>
    <w:rsid w:val="003D0F68"/>
    <w:rsid w:val="003D5746"/>
    <w:rsid w:val="003D585D"/>
    <w:rsid w:val="003E0845"/>
    <w:rsid w:val="003E0A20"/>
    <w:rsid w:val="003F5AE8"/>
    <w:rsid w:val="003F6046"/>
    <w:rsid w:val="00403E75"/>
    <w:rsid w:val="00404E9D"/>
    <w:rsid w:val="0040568B"/>
    <w:rsid w:val="004064D4"/>
    <w:rsid w:val="00410289"/>
    <w:rsid w:val="00415160"/>
    <w:rsid w:val="00423DA0"/>
    <w:rsid w:val="0042710D"/>
    <w:rsid w:val="004305F3"/>
    <w:rsid w:val="00431C69"/>
    <w:rsid w:val="00432E7B"/>
    <w:rsid w:val="00436693"/>
    <w:rsid w:val="00436E3A"/>
    <w:rsid w:val="004474CE"/>
    <w:rsid w:val="00451DB5"/>
    <w:rsid w:val="004545B8"/>
    <w:rsid w:val="00455999"/>
    <w:rsid w:val="00460E3A"/>
    <w:rsid w:val="00462FD5"/>
    <w:rsid w:val="00463DE4"/>
    <w:rsid w:val="004644E9"/>
    <w:rsid w:val="00465ADC"/>
    <w:rsid w:val="00484059"/>
    <w:rsid w:val="004844BA"/>
    <w:rsid w:val="00484B32"/>
    <w:rsid w:val="00484D4D"/>
    <w:rsid w:val="0049184B"/>
    <w:rsid w:val="004A05CD"/>
    <w:rsid w:val="004A2655"/>
    <w:rsid w:val="004A336D"/>
    <w:rsid w:val="004A562B"/>
    <w:rsid w:val="004A57B9"/>
    <w:rsid w:val="004A5A41"/>
    <w:rsid w:val="004B3F89"/>
    <w:rsid w:val="004B4C67"/>
    <w:rsid w:val="004B7D87"/>
    <w:rsid w:val="004C2956"/>
    <w:rsid w:val="004D2DE8"/>
    <w:rsid w:val="004D3174"/>
    <w:rsid w:val="004E1EFD"/>
    <w:rsid w:val="004E23C3"/>
    <w:rsid w:val="004E396E"/>
    <w:rsid w:val="00500DF5"/>
    <w:rsid w:val="005030C4"/>
    <w:rsid w:val="00511C39"/>
    <w:rsid w:val="00512F55"/>
    <w:rsid w:val="0052001F"/>
    <w:rsid w:val="00520459"/>
    <w:rsid w:val="0052237B"/>
    <w:rsid w:val="0052398C"/>
    <w:rsid w:val="00524814"/>
    <w:rsid w:val="00525FC5"/>
    <w:rsid w:val="0053398A"/>
    <w:rsid w:val="00534557"/>
    <w:rsid w:val="005374DA"/>
    <w:rsid w:val="00537527"/>
    <w:rsid w:val="005427AC"/>
    <w:rsid w:val="00547DF4"/>
    <w:rsid w:val="00551C0E"/>
    <w:rsid w:val="00552425"/>
    <w:rsid w:val="005561E1"/>
    <w:rsid w:val="005574D0"/>
    <w:rsid w:val="0056330B"/>
    <w:rsid w:val="00563419"/>
    <w:rsid w:val="00570B8C"/>
    <w:rsid w:val="00571415"/>
    <w:rsid w:val="00573F38"/>
    <w:rsid w:val="00576850"/>
    <w:rsid w:val="0058485C"/>
    <w:rsid w:val="00584A74"/>
    <w:rsid w:val="00590A2A"/>
    <w:rsid w:val="00593E29"/>
    <w:rsid w:val="00597024"/>
    <w:rsid w:val="0059769C"/>
    <w:rsid w:val="005A17FD"/>
    <w:rsid w:val="005A4CF2"/>
    <w:rsid w:val="005B08AC"/>
    <w:rsid w:val="005B1B5A"/>
    <w:rsid w:val="005C01A4"/>
    <w:rsid w:val="005D133A"/>
    <w:rsid w:val="005D2038"/>
    <w:rsid w:val="005D6E64"/>
    <w:rsid w:val="005E1777"/>
    <w:rsid w:val="005F2D3D"/>
    <w:rsid w:val="005F2F95"/>
    <w:rsid w:val="005F35A3"/>
    <w:rsid w:val="005F3D06"/>
    <w:rsid w:val="005F5B61"/>
    <w:rsid w:val="006010F0"/>
    <w:rsid w:val="0061296C"/>
    <w:rsid w:val="00612D99"/>
    <w:rsid w:val="00615439"/>
    <w:rsid w:val="00621969"/>
    <w:rsid w:val="006238F0"/>
    <w:rsid w:val="00623AC6"/>
    <w:rsid w:val="006244CB"/>
    <w:rsid w:val="00636421"/>
    <w:rsid w:val="00640B1F"/>
    <w:rsid w:val="00642D39"/>
    <w:rsid w:val="00644408"/>
    <w:rsid w:val="00644E70"/>
    <w:rsid w:val="00647A2E"/>
    <w:rsid w:val="00647E1F"/>
    <w:rsid w:val="00650CFE"/>
    <w:rsid w:val="00651136"/>
    <w:rsid w:val="00651B12"/>
    <w:rsid w:val="00660FD3"/>
    <w:rsid w:val="006726AB"/>
    <w:rsid w:val="006759CA"/>
    <w:rsid w:val="00676D42"/>
    <w:rsid w:val="00681578"/>
    <w:rsid w:val="0068403A"/>
    <w:rsid w:val="006859E7"/>
    <w:rsid w:val="0069413D"/>
    <w:rsid w:val="006A061A"/>
    <w:rsid w:val="006A1B58"/>
    <w:rsid w:val="006A4C9D"/>
    <w:rsid w:val="006B05A5"/>
    <w:rsid w:val="006B2801"/>
    <w:rsid w:val="006B4001"/>
    <w:rsid w:val="006B5724"/>
    <w:rsid w:val="006B7786"/>
    <w:rsid w:val="006C14FA"/>
    <w:rsid w:val="006C43D5"/>
    <w:rsid w:val="006C589B"/>
    <w:rsid w:val="006D06CC"/>
    <w:rsid w:val="006D1D79"/>
    <w:rsid w:val="006D2C95"/>
    <w:rsid w:val="006E05EB"/>
    <w:rsid w:val="006E1A98"/>
    <w:rsid w:val="006F1269"/>
    <w:rsid w:val="006F1D6E"/>
    <w:rsid w:val="006F2A7F"/>
    <w:rsid w:val="006F3896"/>
    <w:rsid w:val="006F4F7E"/>
    <w:rsid w:val="007022E9"/>
    <w:rsid w:val="00705431"/>
    <w:rsid w:val="00706910"/>
    <w:rsid w:val="00711E34"/>
    <w:rsid w:val="007125F3"/>
    <w:rsid w:val="00713976"/>
    <w:rsid w:val="00715AAE"/>
    <w:rsid w:val="007226FC"/>
    <w:rsid w:val="0073705D"/>
    <w:rsid w:val="00741B9C"/>
    <w:rsid w:val="00743AF2"/>
    <w:rsid w:val="00743C1E"/>
    <w:rsid w:val="007458E1"/>
    <w:rsid w:val="00755A47"/>
    <w:rsid w:val="00756A2E"/>
    <w:rsid w:val="007575F5"/>
    <w:rsid w:val="00763A07"/>
    <w:rsid w:val="00766495"/>
    <w:rsid w:val="007678D5"/>
    <w:rsid w:val="00774EB7"/>
    <w:rsid w:val="00776988"/>
    <w:rsid w:val="00777CB0"/>
    <w:rsid w:val="007811AE"/>
    <w:rsid w:val="00792202"/>
    <w:rsid w:val="007932D0"/>
    <w:rsid w:val="00796200"/>
    <w:rsid w:val="00797745"/>
    <w:rsid w:val="007A60F3"/>
    <w:rsid w:val="007B259B"/>
    <w:rsid w:val="007B306E"/>
    <w:rsid w:val="007B77CD"/>
    <w:rsid w:val="007B7A89"/>
    <w:rsid w:val="007C3DE9"/>
    <w:rsid w:val="007C7873"/>
    <w:rsid w:val="007D09F8"/>
    <w:rsid w:val="007D528A"/>
    <w:rsid w:val="007E4998"/>
    <w:rsid w:val="007F0349"/>
    <w:rsid w:val="007F3D7C"/>
    <w:rsid w:val="007F40CC"/>
    <w:rsid w:val="007F6432"/>
    <w:rsid w:val="00800961"/>
    <w:rsid w:val="00800DAF"/>
    <w:rsid w:val="008034DD"/>
    <w:rsid w:val="00807429"/>
    <w:rsid w:val="008114EF"/>
    <w:rsid w:val="00814A83"/>
    <w:rsid w:val="008154E6"/>
    <w:rsid w:val="008268FC"/>
    <w:rsid w:val="00827DD5"/>
    <w:rsid w:val="008432BA"/>
    <w:rsid w:val="008517D6"/>
    <w:rsid w:val="00856770"/>
    <w:rsid w:val="00857747"/>
    <w:rsid w:val="00863ECC"/>
    <w:rsid w:val="00871230"/>
    <w:rsid w:val="00876036"/>
    <w:rsid w:val="00890D78"/>
    <w:rsid w:val="00891171"/>
    <w:rsid w:val="00891B11"/>
    <w:rsid w:val="00895543"/>
    <w:rsid w:val="008B4D20"/>
    <w:rsid w:val="008B6581"/>
    <w:rsid w:val="008B6612"/>
    <w:rsid w:val="008C089B"/>
    <w:rsid w:val="008C31D0"/>
    <w:rsid w:val="008C769E"/>
    <w:rsid w:val="008D11EA"/>
    <w:rsid w:val="008D6072"/>
    <w:rsid w:val="008E05B6"/>
    <w:rsid w:val="008E066A"/>
    <w:rsid w:val="008E6670"/>
    <w:rsid w:val="008F05F4"/>
    <w:rsid w:val="008F1726"/>
    <w:rsid w:val="008F437A"/>
    <w:rsid w:val="008F7BEC"/>
    <w:rsid w:val="0090574F"/>
    <w:rsid w:val="009062E7"/>
    <w:rsid w:val="0091660B"/>
    <w:rsid w:val="009179E8"/>
    <w:rsid w:val="0092334A"/>
    <w:rsid w:val="009271C4"/>
    <w:rsid w:val="00934BC5"/>
    <w:rsid w:val="00935343"/>
    <w:rsid w:val="0093617E"/>
    <w:rsid w:val="009417BB"/>
    <w:rsid w:val="00951EAD"/>
    <w:rsid w:val="00956932"/>
    <w:rsid w:val="00962CFD"/>
    <w:rsid w:val="0096312D"/>
    <w:rsid w:val="0096511A"/>
    <w:rsid w:val="00973036"/>
    <w:rsid w:val="00975561"/>
    <w:rsid w:val="00975C67"/>
    <w:rsid w:val="0097618D"/>
    <w:rsid w:val="0098201E"/>
    <w:rsid w:val="00983E95"/>
    <w:rsid w:val="0099367B"/>
    <w:rsid w:val="009936E6"/>
    <w:rsid w:val="00994C06"/>
    <w:rsid w:val="00996591"/>
    <w:rsid w:val="009A17A9"/>
    <w:rsid w:val="009B1F1B"/>
    <w:rsid w:val="009B623C"/>
    <w:rsid w:val="009B634C"/>
    <w:rsid w:val="009C0F78"/>
    <w:rsid w:val="009C1A63"/>
    <w:rsid w:val="009D1471"/>
    <w:rsid w:val="009D147D"/>
    <w:rsid w:val="009D64E6"/>
    <w:rsid w:val="009D7521"/>
    <w:rsid w:val="009D761C"/>
    <w:rsid w:val="009E46D8"/>
    <w:rsid w:val="009E579B"/>
    <w:rsid w:val="009F1A14"/>
    <w:rsid w:val="009F7439"/>
    <w:rsid w:val="00A02F4A"/>
    <w:rsid w:val="00A03C53"/>
    <w:rsid w:val="00A0751C"/>
    <w:rsid w:val="00A10B9B"/>
    <w:rsid w:val="00A11791"/>
    <w:rsid w:val="00A139D6"/>
    <w:rsid w:val="00A20E6A"/>
    <w:rsid w:val="00A23363"/>
    <w:rsid w:val="00A23987"/>
    <w:rsid w:val="00A25B41"/>
    <w:rsid w:val="00A27D53"/>
    <w:rsid w:val="00A436A1"/>
    <w:rsid w:val="00A43963"/>
    <w:rsid w:val="00A43FC3"/>
    <w:rsid w:val="00A45091"/>
    <w:rsid w:val="00A45668"/>
    <w:rsid w:val="00A51F4B"/>
    <w:rsid w:val="00A520B0"/>
    <w:rsid w:val="00A53B00"/>
    <w:rsid w:val="00A5511A"/>
    <w:rsid w:val="00A56489"/>
    <w:rsid w:val="00A5726E"/>
    <w:rsid w:val="00A612F3"/>
    <w:rsid w:val="00A62EA5"/>
    <w:rsid w:val="00A63644"/>
    <w:rsid w:val="00A66A95"/>
    <w:rsid w:val="00A72D87"/>
    <w:rsid w:val="00A749BD"/>
    <w:rsid w:val="00A76232"/>
    <w:rsid w:val="00A800D5"/>
    <w:rsid w:val="00A8461B"/>
    <w:rsid w:val="00A84D4D"/>
    <w:rsid w:val="00A85120"/>
    <w:rsid w:val="00A86D00"/>
    <w:rsid w:val="00A94F2D"/>
    <w:rsid w:val="00A96F99"/>
    <w:rsid w:val="00AA01AD"/>
    <w:rsid w:val="00AA2AE0"/>
    <w:rsid w:val="00AA56A1"/>
    <w:rsid w:val="00AA5FD5"/>
    <w:rsid w:val="00AB62A2"/>
    <w:rsid w:val="00AD2EC4"/>
    <w:rsid w:val="00AD4C97"/>
    <w:rsid w:val="00AE3648"/>
    <w:rsid w:val="00AE4791"/>
    <w:rsid w:val="00AE7B09"/>
    <w:rsid w:val="00AF5334"/>
    <w:rsid w:val="00B01423"/>
    <w:rsid w:val="00B10C1C"/>
    <w:rsid w:val="00B11C5D"/>
    <w:rsid w:val="00B17038"/>
    <w:rsid w:val="00B22EF7"/>
    <w:rsid w:val="00B23A75"/>
    <w:rsid w:val="00B26459"/>
    <w:rsid w:val="00B30992"/>
    <w:rsid w:val="00B34C82"/>
    <w:rsid w:val="00B44F0C"/>
    <w:rsid w:val="00B528A0"/>
    <w:rsid w:val="00B53373"/>
    <w:rsid w:val="00B533BB"/>
    <w:rsid w:val="00B55DBB"/>
    <w:rsid w:val="00B61F73"/>
    <w:rsid w:val="00B64E9D"/>
    <w:rsid w:val="00B704DF"/>
    <w:rsid w:val="00B834B8"/>
    <w:rsid w:val="00B8780A"/>
    <w:rsid w:val="00B904FE"/>
    <w:rsid w:val="00B94E71"/>
    <w:rsid w:val="00BA0054"/>
    <w:rsid w:val="00BA2BD3"/>
    <w:rsid w:val="00BA37CD"/>
    <w:rsid w:val="00BA604F"/>
    <w:rsid w:val="00BB3D31"/>
    <w:rsid w:val="00BB6985"/>
    <w:rsid w:val="00BD1794"/>
    <w:rsid w:val="00BE29C1"/>
    <w:rsid w:val="00BE4D18"/>
    <w:rsid w:val="00BE73B4"/>
    <w:rsid w:val="00BE7D91"/>
    <w:rsid w:val="00BF3ECE"/>
    <w:rsid w:val="00BF7839"/>
    <w:rsid w:val="00BF7AD9"/>
    <w:rsid w:val="00C0264D"/>
    <w:rsid w:val="00C02CE5"/>
    <w:rsid w:val="00C03BB3"/>
    <w:rsid w:val="00C074CF"/>
    <w:rsid w:val="00C07AB1"/>
    <w:rsid w:val="00C105F5"/>
    <w:rsid w:val="00C15AED"/>
    <w:rsid w:val="00C17BC5"/>
    <w:rsid w:val="00C24B1B"/>
    <w:rsid w:val="00C27A2C"/>
    <w:rsid w:val="00C30276"/>
    <w:rsid w:val="00C31CAB"/>
    <w:rsid w:val="00C32A4D"/>
    <w:rsid w:val="00C33BA5"/>
    <w:rsid w:val="00C340F0"/>
    <w:rsid w:val="00C35CAE"/>
    <w:rsid w:val="00C40737"/>
    <w:rsid w:val="00C4169F"/>
    <w:rsid w:val="00C44826"/>
    <w:rsid w:val="00C45484"/>
    <w:rsid w:val="00C50222"/>
    <w:rsid w:val="00C51EED"/>
    <w:rsid w:val="00C53269"/>
    <w:rsid w:val="00C54F00"/>
    <w:rsid w:val="00C60355"/>
    <w:rsid w:val="00C6365E"/>
    <w:rsid w:val="00C77D03"/>
    <w:rsid w:val="00C80D10"/>
    <w:rsid w:val="00C82EBB"/>
    <w:rsid w:val="00C879C2"/>
    <w:rsid w:val="00C909F2"/>
    <w:rsid w:val="00C918B2"/>
    <w:rsid w:val="00C9418E"/>
    <w:rsid w:val="00C9499C"/>
    <w:rsid w:val="00C97F43"/>
    <w:rsid w:val="00CA0BD6"/>
    <w:rsid w:val="00CA1F4B"/>
    <w:rsid w:val="00CA2579"/>
    <w:rsid w:val="00CA28DE"/>
    <w:rsid w:val="00CA3692"/>
    <w:rsid w:val="00CB542D"/>
    <w:rsid w:val="00CD2A5C"/>
    <w:rsid w:val="00CD7B9D"/>
    <w:rsid w:val="00CE7A1A"/>
    <w:rsid w:val="00CF6842"/>
    <w:rsid w:val="00D000D0"/>
    <w:rsid w:val="00D0045D"/>
    <w:rsid w:val="00D062F6"/>
    <w:rsid w:val="00D07CD3"/>
    <w:rsid w:val="00D13ED6"/>
    <w:rsid w:val="00D1457C"/>
    <w:rsid w:val="00D17BC0"/>
    <w:rsid w:val="00D22D30"/>
    <w:rsid w:val="00D277F6"/>
    <w:rsid w:val="00D3163F"/>
    <w:rsid w:val="00D3370E"/>
    <w:rsid w:val="00D34612"/>
    <w:rsid w:val="00D41F85"/>
    <w:rsid w:val="00D43C6C"/>
    <w:rsid w:val="00D44C12"/>
    <w:rsid w:val="00D455FB"/>
    <w:rsid w:val="00D51147"/>
    <w:rsid w:val="00D5288E"/>
    <w:rsid w:val="00D53002"/>
    <w:rsid w:val="00D61FE0"/>
    <w:rsid w:val="00D640C1"/>
    <w:rsid w:val="00D677B8"/>
    <w:rsid w:val="00D70BA6"/>
    <w:rsid w:val="00D717A8"/>
    <w:rsid w:val="00D73038"/>
    <w:rsid w:val="00D74019"/>
    <w:rsid w:val="00D776B0"/>
    <w:rsid w:val="00D81200"/>
    <w:rsid w:val="00D87528"/>
    <w:rsid w:val="00D91146"/>
    <w:rsid w:val="00D9583F"/>
    <w:rsid w:val="00DA1FE7"/>
    <w:rsid w:val="00DA31D9"/>
    <w:rsid w:val="00DA53B4"/>
    <w:rsid w:val="00DA5427"/>
    <w:rsid w:val="00DA64FC"/>
    <w:rsid w:val="00DC06CD"/>
    <w:rsid w:val="00DC3332"/>
    <w:rsid w:val="00DD1BA0"/>
    <w:rsid w:val="00DD38DE"/>
    <w:rsid w:val="00DD4305"/>
    <w:rsid w:val="00DD5F80"/>
    <w:rsid w:val="00DF2397"/>
    <w:rsid w:val="00DF2DCF"/>
    <w:rsid w:val="00DF493D"/>
    <w:rsid w:val="00DF4EA3"/>
    <w:rsid w:val="00DF53D5"/>
    <w:rsid w:val="00DF681B"/>
    <w:rsid w:val="00E10D81"/>
    <w:rsid w:val="00E12A63"/>
    <w:rsid w:val="00E1424C"/>
    <w:rsid w:val="00E15036"/>
    <w:rsid w:val="00E15BF8"/>
    <w:rsid w:val="00E23776"/>
    <w:rsid w:val="00E2479C"/>
    <w:rsid w:val="00E31D2A"/>
    <w:rsid w:val="00E3238D"/>
    <w:rsid w:val="00E32FC9"/>
    <w:rsid w:val="00E33827"/>
    <w:rsid w:val="00E368A5"/>
    <w:rsid w:val="00E445C3"/>
    <w:rsid w:val="00E44C4A"/>
    <w:rsid w:val="00E47FCB"/>
    <w:rsid w:val="00E61D12"/>
    <w:rsid w:val="00E63AF3"/>
    <w:rsid w:val="00E76D99"/>
    <w:rsid w:val="00E83F30"/>
    <w:rsid w:val="00E8568E"/>
    <w:rsid w:val="00E86775"/>
    <w:rsid w:val="00E90255"/>
    <w:rsid w:val="00E91E22"/>
    <w:rsid w:val="00E93C9D"/>
    <w:rsid w:val="00E967FA"/>
    <w:rsid w:val="00EB1346"/>
    <w:rsid w:val="00EB35CD"/>
    <w:rsid w:val="00EB38D8"/>
    <w:rsid w:val="00EB4486"/>
    <w:rsid w:val="00EB598A"/>
    <w:rsid w:val="00EC2324"/>
    <w:rsid w:val="00ED0ADF"/>
    <w:rsid w:val="00ED14F1"/>
    <w:rsid w:val="00ED2E42"/>
    <w:rsid w:val="00ED379D"/>
    <w:rsid w:val="00ED4E29"/>
    <w:rsid w:val="00ED6D11"/>
    <w:rsid w:val="00EE071A"/>
    <w:rsid w:val="00EE2B22"/>
    <w:rsid w:val="00EE5265"/>
    <w:rsid w:val="00EE65B7"/>
    <w:rsid w:val="00EF0AAC"/>
    <w:rsid w:val="00EF286A"/>
    <w:rsid w:val="00EF30B4"/>
    <w:rsid w:val="00EF75E3"/>
    <w:rsid w:val="00F01F7B"/>
    <w:rsid w:val="00F027AF"/>
    <w:rsid w:val="00F11E5C"/>
    <w:rsid w:val="00F1225E"/>
    <w:rsid w:val="00F129A5"/>
    <w:rsid w:val="00F12C87"/>
    <w:rsid w:val="00F21D88"/>
    <w:rsid w:val="00F2281B"/>
    <w:rsid w:val="00F2317A"/>
    <w:rsid w:val="00F23306"/>
    <w:rsid w:val="00F31296"/>
    <w:rsid w:val="00F42792"/>
    <w:rsid w:val="00F428C1"/>
    <w:rsid w:val="00F44F5B"/>
    <w:rsid w:val="00F46DE4"/>
    <w:rsid w:val="00F47CE9"/>
    <w:rsid w:val="00F50464"/>
    <w:rsid w:val="00F52BD2"/>
    <w:rsid w:val="00F55728"/>
    <w:rsid w:val="00F56F16"/>
    <w:rsid w:val="00F63E1A"/>
    <w:rsid w:val="00F671D0"/>
    <w:rsid w:val="00F72AD0"/>
    <w:rsid w:val="00F74E3F"/>
    <w:rsid w:val="00F77800"/>
    <w:rsid w:val="00F77E57"/>
    <w:rsid w:val="00F80126"/>
    <w:rsid w:val="00F80C0B"/>
    <w:rsid w:val="00F81C6C"/>
    <w:rsid w:val="00F85EB5"/>
    <w:rsid w:val="00F86B3B"/>
    <w:rsid w:val="00FA0445"/>
    <w:rsid w:val="00FB05E7"/>
    <w:rsid w:val="00FB10D7"/>
    <w:rsid w:val="00FB21AF"/>
    <w:rsid w:val="00FB40F3"/>
    <w:rsid w:val="00FC75BE"/>
    <w:rsid w:val="00FD128B"/>
    <w:rsid w:val="00FD55BB"/>
    <w:rsid w:val="00FD6298"/>
    <w:rsid w:val="00FE1200"/>
    <w:rsid w:val="00FE2D3C"/>
    <w:rsid w:val="00FF1C48"/>
    <w:rsid w:val="00FF1FB8"/>
    <w:rsid w:val="00FF2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EF22263-362D-484C-ABCB-B6963C4E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179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A1179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79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11791"/>
    <w:rPr>
      <w:rFonts w:ascii="Arial" w:eastAsia="Times New Roman" w:hAnsi="Arial" w:cs="Arial"/>
      <w:b/>
      <w:bCs/>
      <w:i/>
      <w:iCs/>
      <w:sz w:val="24"/>
      <w:szCs w:val="24"/>
    </w:rPr>
  </w:style>
  <w:style w:type="paragraph" w:customStyle="1" w:styleId="FooterDraft">
    <w:name w:val="FooterDraft"/>
    <w:basedOn w:val="Normal"/>
    <w:rsid w:val="00A11791"/>
    <w:pPr>
      <w:jc w:val="center"/>
    </w:pPr>
    <w:rPr>
      <w:rFonts w:ascii="Arial" w:hAnsi="Arial" w:cs="Arial"/>
      <w:b/>
      <w:bCs/>
      <w:sz w:val="40"/>
      <w:szCs w:val="40"/>
    </w:rPr>
  </w:style>
  <w:style w:type="paragraph" w:styleId="Title">
    <w:name w:val="Title"/>
    <w:basedOn w:val="Normal"/>
    <w:next w:val="Normal"/>
    <w:link w:val="TitleChar"/>
    <w:uiPriority w:val="10"/>
    <w:qFormat/>
    <w:rsid w:val="00A11791"/>
    <w:pPr>
      <w:spacing w:before="240"/>
    </w:pPr>
    <w:rPr>
      <w:rFonts w:ascii="Arial" w:hAnsi="Arial" w:cs="Arial"/>
      <w:b/>
      <w:bCs/>
      <w:sz w:val="40"/>
      <w:szCs w:val="40"/>
    </w:rPr>
  </w:style>
  <w:style w:type="character" w:customStyle="1" w:styleId="TitleChar">
    <w:name w:val="Title Char"/>
    <w:basedOn w:val="DefaultParagraphFont"/>
    <w:link w:val="Title"/>
    <w:uiPriority w:val="10"/>
    <w:rsid w:val="00A11791"/>
    <w:rPr>
      <w:rFonts w:ascii="Arial" w:eastAsia="Times New Roman" w:hAnsi="Arial" w:cs="Arial"/>
      <w:b/>
      <w:bCs/>
      <w:sz w:val="40"/>
      <w:szCs w:val="40"/>
    </w:rPr>
  </w:style>
  <w:style w:type="paragraph" w:customStyle="1" w:styleId="SigningPageBreak">
    <w:name w:val="SigningPageBreak"/>
    <w:basedOn w:val="Normal"/>
    <w:next w:val="Normal"/>
    <w:rsid w:val="00A11791"/>
    <w:pPr>
      <w:spacing w:line="1800" w:lineRule="atLeast"/>
    </w:pPr>
  </w:style>
  <w:style w:type="paragraph" w:customStyle="1" w:styleId="FooterInfo">
    <w:name w:val="FooterInfo"/>
    <w:basedOn w:val="Normal"/>
    <w:rsid w:val="00A11791"/>
    <w:rPr>
      <w:rFonts w:ascii="Arial" w:hAnsi="Arial" w:cs="Arial"/>
      <w:sz w:val="12"/>
      <w:szCs w:val="12"/>
    </w:rPr>
  </w:style>
  <w:style w:type="paragraph" w:styleId="Footer">
    <w:name w:val="footer"/>
    <w:basedOn w:val="Normal"/>
    <w:link w:val="FooterChar"/>
    <w:uiPriority w:val="99"/>
    <w:rsid w:val="00A11791"/>
    <w:pPr>
      <w:spacing w:before="20" w:line="240" w:lineRule="exact"/>
      <w:jc w:val="center"/>
    </w:pPr>
    <w:rPr>
      <w:rFonts w:ascii="Arial" w:hAnsi="Arial" w:cs="Arial"/>
      <w:i/>
      <w:iCs/>
      <w:sz w:val="18"/>
      <w:szCs w:val="18"/>
    </w:rPr>
  </w:style>
  <w:style w:type="character" w:customStyle="1" w:styleId="FooterChar">
    <w:name w:val="Footer Char"/>
    <w:basedOn w:val="DefaultParagraphFont"/>
    <w:link w:val="Footer"/>
    <w:uiPriority w:val="99"/>
    <w:rsid w:val="00A11791"/>
    <w:rPr>
      <w:rFonts w:ascii="Arial" w:eastAsia="Times New Roman" w:hAnsi="Arial" w:cs="Arial"/>
      <w:i/>
      <w:iCs/>
      <w:sz w:val="18"/>
      <w:szCs w:val="18"/>
    </w:rPr>
  </w:style>
  <w:style w:type="paragraph" w:customStyle="1" w:styleId="HeaderLiteEven">
    <w:name w:val="HeaderLiteEven"/>
    <w:basedOn w:val="Header"/>
    <w:rsid w:val="00A11791"/>
    <w:pPr>
      <w:spacing w:before="60"/>
      <w:jc w:val="left"/>
    </w:pPr>
    <w:rPr>
      <w:rFonts w:ascii="Arial" w:hAnsi="Arial" w:cs="Arial"/>
      <w:sz w:val="18"/>
      <w:szCs w:val="18"/>
    </w:rPr>
  </w:style>
  <w:style w:type="paragraph" w:styleId="Header">
    <w:name w:val="header"/>
    <w:basedOn w:val="Normal"/>
    <w:link w:val="HeaderChar"/>
    <w:uiPriority w:val="99"/>
    <w:rsid w:val="00A11791"/>
    <w:pPr>
      <w:tabs>
        <w:tab w:val="center" w:pos="3969"/>
        <w:tab w:val="right" w:pos="8505"/>
      </w:tabs>
      <w:jc w:val="both"/>
    </w:pPr>
    <w:rPr>
      <w:sz w:val="26"/>
      <w:szCs w:val="26"/>
    </w:rPr>
  </w:style>
  <w:style w:type="character" w:customStyle="1" w:styleId="HeaderChar">
    <w:name w:val="Header Char"/>
    <w:basedOn w:val="DefaultParagraphFont"/>
    <w:link w:val="Header"/>
    <w:uiPriority w:val="99"/>
    <w:rsid w:val="00A11791"/>
    <w:rPr>
      <w:rFonts w:ascii="Times New Roman" w:eastAsia="Times New Roman" w:hAnsi="Times New Roman" w:cs="Times New Roman"/>
      <w:sz w:val="26"/>
      <w:szCs w:val="26"/>
    </w:rPr>
  </w:style>
  <w:style w:type="paragraph" w:customStyle="1" w:styleId="ContentsHead">
    <w:name w:val="ContentsHead"/>
    <w:basedOn w:val="Normal"/>
    <w:next w:val="Normal"/>
    <w:rsid w:val="00A11791"/>
    <w:pPr>
      <w:spacing w:before="240"/>
    </w:pPr>
    <w:rPr>
      <w:rFonts w:ascii="Arial" w:hAnsi="Arial" w:cs="Arial"/>
      <w:b/>
      <w:bCs/>
      <w:sz w:val="28"/>
      <w:szCs w:val="28"/>
    </w:rPr>
  </w:style>
  <w:style w:type="paragraph" w:customStyle="1" w:styleId="TOC">
    <w:name w:val="TOC"/>
    <w:basedOn w:val="Normal"/>
    <w:next w:val="Normal"/>
    <w:rsid w:val="00A11791"/>
    <w:pPr>
      <w:tabs>
        <w:tab w:val="right" w:pos="8335"/>
      </w:tabs>
      <w:spacing w:after="120"/>
    </w:pPr>
    <w:rPr>
      <w:rFonts w:ascii="Arial" w:hAnsi="Arial" w:cs="Arial"/>
      <w:sz w:val="20"/>
      <w:szCs w:val="20"/>
    </w:rPr>
  </w:style>
  <w:style w:type="paragraph" w:customStyle="1" w:styleId="ContentsSectionBreak">
    <w:name w:val="ContentsSectionBreak"/>
    <w:basedOn w:val="Normal"/>
    <w:next w:val="Normal"/>
    <w:rsid w:val="00A11791"/>
  </w:style>
  <w:style w:type="paragraph" w:customStyle="1" w:styleId="HeaderLiteOdd">
    <w:name w:val="HeaderLiteOdd"/>
    <w:basedOn w:val="HeaderLiteEven"/>
    <w:rsid w:val="00A11791"/>
    <w:pPr>
      <w:jc w:val="right"/>
    </w:pPr>
  </w:style>
  <w:style w:type="paragraph" w:customStyle="1" w:styleId="ReadersGuideSectionBreak">
    <w:name w:val="ReadersGuideSectionBreak"/>
    <w:basedOn w:val="Normal"/>
    <w:next w:val="Normal"/>
    <w:rsid w:val="00A11791"/>
  </w:style>
  <w:style w:type="paragraph" w:customStyle="1" w:styleId="TextWOutChapSectionBreak">
    <w:name w:val="TextW/OutChapSectionBreak"/>
    <w:basedOn w:val="Normal"/>
    <w:next w:val="Normal"/>
    <w:rsid w:val="00A11791"/>
    <w:pPr>
      <w:jc w:val="center"/>
    </w:pPr>
  </w:style>
  <w:style w:type="paragraph" w:customStyle="1" w:styleId="SchedSectionBreak">
    <w:name w:val="SchedSectionBreak"/>
    <w:basedOn w:val="Normal"/>
    <w:next w:val="Normal"/>
    <w:rsid w:val="00A11791"/>
  </w:style>
  <w:style w:type="paragraph" w:customStyle="1" w:styleId="DictionarySectionBreak">
    <w:name w:val="DictionarySectionBreak"/>
    <w:basedOn w:val="Normal"/>
    <w:rsid w:val="00A11791"/>
  </w:style>
  <w:style w:type="paragraph" w:styleId="BodyText">
    <w:name w:val="Body Text"/>
    <w:basedOn w:val="Normal"/>
    <w:link w:val="BodyTextChar"/>
    <w:uiPriority w:val="99"/>
    <w:rsid w:val="00A11791"/>
    <w:pPr>
      <w:spacing w:after="120"/>
      <w:jc w:val="both"/>
    </w:pPr>
    <w:rPr>
      <w:sz w:val="26"/>
      <w:szCs w:val="26"/>
    </w:rPr>
  </w:style>
  <w:style w:type="character" w:customStyle="1" w:styleId="BodyTextChar">
    <w:name w:val="Body Text Char"/>
    <w:basedOn w:val="DefaultParagraphFont"/>
    <w:link w:val="BodyText"/>
    <w:uiPriority w:val="99"/>
    <w:rsid w:val="00A11791"/>
    <w:rPr>
      <w:rFonts w:ascii="Times New Roman" w:eastAsia="Times New Roman" w:hAnsi="Times New Roman" w:cs="Times New Roman"/>
      <w:sz w:val="26"/>
      <w:szCs w:val="26"/>
    </w:rPr>
  </w:style>
  <w:style w:type="paragraph" w:styleId="BodyTextIndent">
    <w:name w:val="Body Text Indent"/>
    <w:basedOn w:val="Normal"/>
    <w:link w:val="BodyTextIndentChar"/>
    <w:uiPriority w:val="99"/>
    <w:rsid w:val="00A11791"/>
    <w:pPr>
      <w:spacing w:after="120"/>
      <w:ind w:left="357"/>
      <w:jc w:val="both"/>
    </w:pPr>
    <w:rPr>
      <w:sz w:val="26"/>
      <w:szCs w:val="26"/>
    </w:rPr>
  </w:style>
  <w:style w:type="character" w:customStyle="1" w:styleId="BodyTextIndentChar">
    <w:name w:val="Body Text Indent Char"/>
    <w:basedOn w:val="DefaultParagraphFont"/>
    <w:link w:val="BodyTextIndent"/>
    <w:uiPriority w:val="99"/>
    <w:rsid w:val="00A11791"/>
    <w:rPr>
      <w:rFonts w:ascii="Times New Roman" w:eastAsia="Times New Roman" w:hAnsi="Times New Roman" w:cs="Times New Roman"/>
      <w:sz w:val="26"/>
      <w:szCs w:val="26"/>
    </w:rPr>
  </w:style>
  <w:style w:type="character" w:customStyle="1" w:styleId="CharAmSchNo">
    <w:name w:val="CharAmSchNo"/>
    <w:basedOn w:val="DefaultParagraphFont"/>
    <w:rsid w:val="00A11791"/>
    <w:rPr>
      <w:rFonts w:ascii="Arial" w:hAnsi="Arial" w:cs="Arial"/>
    </w:rPr>
  </w:style>
  <w:style w:type="character" w:customStyle="1" w:styleId="CharAmSchText">
    <w:name w:val="CharAmSchText"/>
    <w:basedOn w:val="DefaultParagraphFont"/>
    <w:rsid w:val="00A11791"/>
    <w:rPr>
      <w:rFonts w:ascii="Arial" w:hAnsi="Arial" w:cs="Arial"/>
    </w:rPr>
  </w:style>
  <w:style w:type="character" w:customStyle="1" w:styleId="CharChapNo">
    <w:name w:val="CharChapNo"/>
    <w:basedOn w:val="DefaultParagraphFont"/>
    <w:rsid w:val="00A11791"/>
    <w:rPr>
      <w:rFonts w:ascii="Arial" w:hAnsi="Arial" w:cs="Arial"/>
    </w:rPr>
  </w:style>
  <w:style w:type="character" w:customStyle="1" w:styleId="CharChapText">
    <w:name w:val="CharChapText"/>
    <w:basedOn w:val="DefaultParagraphFont"/>
    <w:rsid w:val="00A11791"/>
    <w:rPr>
      <w:rFonts w:ascii="Arial" w:hAnsi="Arial" w:cs="Arial"/>
    </w:rPr>
  </w:style>
  <w:style w:type="character" w:customStyle="1" w:styleId="CharDivNo">
    <w:name w:val="CharDivNo"/>
    <w:basedOn w:val="DefaultParagraphFont"/>
    <w:rsid w:val="00A11791"/>
    <w:rPr>
      <w:rFonts w:ascii="Arial" w:hAnsi="Arial" w:cs="Arial"/>
    </w:rPr>
  </w:style>
  <w:style w:type="character" w:customStyle="1" w:styleId="CharDivText">
    <w:name w:val="CharDivText"/>
    <w:basedOn w:val="DefaultParagraphFont"/>
    <w:rsid w:val="00A11791"/>
    <w:rPr>
      <w:rFonts w:ascii="Arial" w:hAnsi="Arial" w:cs="Arial"/>
    </w:rPr>
  </w:style>
  <w:style w:type="paragraph" w:customStyle="1" w:styleId="definition">
    <w:name w:val="definition"/>
    <w:basedOn w:val="Normal"/>
    <w:rsid w:val="00A11791"/>
    <w:pPr>
      <w:spacing w:before="80" w:line="260" w:lineRule="exact"/>
      <w:ind w:left="964"/>
      <w:jc w:val="both"/>
    </w:pPr>
  </w:style>
  <w:style w:type="character" w:customStyle="1" w:styleId="CharPartNo">
    <w:name w:val="CharPartNo"/>
    <w:basedOn w:val="DefaultParagraphFont"/>
    <w:rsid w:val="00A11791"/>
    <w:rPr>
      <w:rFonts w:ascii="Arial" w:hAnsi="Arial" w:cs="Arial"/>
    </w:rPr>
  </w:style>
  <w:style w:type="character" w:customStyle="1" w:styleId="CharPartText">
    <w:name w:val="CharPartText"/>
    <w:basedOn w:val="DefaultParagraphFont"/>
    <w:rsid w:val="00A11791"/>
    <w:rPr>
      <w:rFonts w:ascii="Arial" w:hAnsi="Arial" w:cs="Arial"/>
    </w:rPr>
  </w:style>
  <w:style w:type="character" w:customStyle="1" w:styleId="CharSchPTNo">
    <w:name w:val="CharSchPTNo"/>
    <w:basedOn w:val="DefaultParagraphFont"/>
    <w:rsid w:val="00A11791"/>
    <w:rPr>
      <w:rFonts w:ascii="Arial" w:hAnsi="Arial" w:cs="Arial"/>
    </w:rPr>
  </w:style>
  <w:style w:type="paragraph" w:customStyle="1" w:styleId="R1">
    <w:name w:val="R1"/>
    <w:aliases w:val="1. or 1.(1)"/>
    <w:basedOn w:val="Normal"/>
    <w:next w:val="R2"/>
    <w:rsid w:val="00A11791"/>
    <w:pPr>
      <w:tabs>
        <w:tab w:val="right" w:pos="794"/>
        <w:tab w:val="left" w:pos="964"/>
      </w:tabs>
      <w:spacing w:before="120" w:line="260" w:lineRule="exact"/>
      <w:ind w:left="964" w:hanging="964"/>
      <w:jc w:val="both"/>
    </w:pPr>
  </w:style>
  <w:style w:type="paragraph" w:customStyle="1" w:styleId="R2">
    <w:name w:val="R2"/>
    <w:aliases w:val="(2)"/>
    <w:basedOn w:val="Normal"/>
    <w:rsid w:val="00A11791"/>
    <w:pPr>
      <w:tabs>
        <w:tab w:val="right" w:pos="794"/>
        <w:tab w:val="left" w:pos="964"/>
      </w:tabs>
      <w:spacing w:before="180" w:line="260" w:lineRule="exact"/>
      <w:ind w:left="964" w:hanging="964"/>
      <w:jc w:val="both"/>
    </w:pPr>
  </w:style>
  <w:style w:type="paragraph" w:customStyle="1" w:styleId="P1">
    <w:name w:val="P1"/>
    <w:aliases w:val="(a)"/>
    <w:basedOn w:val="Normal"/>
    <w:rsid w:val="00A11791"/>
    <w:pPr>
      <w:tabs>
        <w:tab w:val="right" w:pos="1191"/>
        <w:tab w:val="left" w:pos="1644"/>
      </w:tabs>
      <w:spacing w:before="60" w:line="260" w:lineRule="exact"/>
      <w:ind w:left="1418" w:hanging="1418"/>
      <w:jc w:val="both"/>
    </w:pPr>
  </w:style>
  <w:style w:type="paragraph" w:customStyle="1" w:styleId="BulletPara">
    <w:name w:val="BulletPara"/>
    <w:aliases w:val="BP"/>
    <w:basedOn w:val="P1"/>
    <w:rsid w:val="00A11791"/>
    <w:pPr>
      <w:tabs>
        <w:tab w:val="clear" w:pos="1191"/>
        <w:tab w:val="clear" w:pos="1644"/>
        <w:tab w:val="num" w:pos="360"/>
        <w:tab w:val="left" w:pos="2121"/>
      </w:tabs>
      <w:ind w:left="357" w:firstLine="1400"/>
    </w:pPr>
  </w:style>
  <w:style w:type="character" w:customStyle="1" w:styleId="CharSchPTText">
    <w:name w:val="CharSchPTText"/>
    <w:basedOn w:val="DefaultParagraphFont"/>
    <w:rsid w:val="00A11791"/>
    <w:rPr>
      <w:rFonts w:ascii="Arial" w:hAnsi="Arial" w:cs="Arial"/>
    </w:rPr>
  </w:style>
  <w:style w:type="character" w:customStyle="1" w:styleId="CharSectno">
    <w:name w:val="CharSectno"/>
    <w:basedOn w:val="DefaultParagraphFont"/>
    <w:rsid w:val="00A11791"/>
    <w:rPr>
      <w:rFonts w:ascii="Arial" w:hAnsi="Arial" w:cs="Arial"/>
    </w:rPr>
  </w:style>
  <w:style w:type="paragraph" w:customStyle="1" w:styleId="DD">
    <w:name w:val="DD"/>
    <w:aliases w:val="Dictionary Definition"/>
    <w:basedOn w:val="Normal"/>
    <w:rsid w:val="00A11791"/>
    <w:pPr>
      <w:spacing w:before="80" w:line="260" w:lineRule="exact"/>
      <w:jc w:val="both"/>
    </w:pPr>
  </w:style>
  <w:style w:type="paragraph" w:customStyle="1" w:styleId="DNote">
    <w:name w:val="DNote"/>
    <w:aliases w:val="DictionaryNote"/>
    <w:basedOn w:val="Normal"/>
    <w:rsid w:val="00A11791"/>
    <w:pPr>
      <w:spacing w:before="120" w:line="220" w:lineRule="exact"/>
      <w:ind w:left="425"/>
      <w:jc w:val="both"/>
    </w:pPr>
    <w:rPr>
      <w:sz w:val="20"/>
      <w:szCs w:val="20"/>
    </w:rPr>
  </w:style>
  <w:style w:type="paragraph" w:customStyle="1" w:styleId="DP1a">
    <w:name w:val="DP1(a)"/>
    <w:aliases w:val="Dictionary (a)"/>
    <w:basedOn w:val="Normal"/>
    <w:rsid w:val="00A11791"/>
    <w:pPr>
      <w:tabs>
        <w:tab w:val="right" w:pos="709"/>
      </w:tabs>
      <w:spacing w:before="60" w:line="260" w:lineRule="exact"/>
      <w:ind w:left="936" w:hanging="936"/>
      <w:jc w:val="both"/>
    </w:pPr>
  </w:style>
  <w:style w:type="paragraph" w:customStyle="1" w:styleId="HC">
    <w:name w:val="HC"/>
    <w:aliases w:val="Chapter Heading"/>
    <w:basedOn w:val="Normal"/>
    <w:next w:val="HP"/>
    <w:rsid w:val="00A11791"/>
    <w:pPr>
      <w:keepNext/>
      <w:spacing w:before="480"/>
      <w:ind w:left="2410" w:hanging="2410"/>
    </w:pPr>
    <w:rPr>
      <w:rFonts w:ascii="Arial" w:hAnsi="Arial" w:cs="Arial"/>
      <w:b/>
      <w:bCs/>
      <w:sz w:val="40"/>
      <w:szCs w:val="40"/>
    </w:rPr>
  </w:style>
  <w:style w:type="paragraph" w:customStyle="1" w:styleId="HP">
    <w:name w:val="HP"/>
    <w:aliases w:val="Part Heading"/>
    <w:basedOn w:val="Normal"/>
    <w:next w:val="HD"/>
    <w:rsid w:val="00A11791"/>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rsid w:val="00A11791"/>
    <w:pPr>
      <w:keepNext/>
      <w:spacing w:before="360"/>
      <w:ind w:left="2410" w:hanging="2410"/>
    </w:pPr>
    <w:rPr>
      <w:rFonts w:ascii="Arial" w:hAnsi="Arial" w:cs="Arial"/>
      <w:b/>
      <w:bCs/>
      <w:sz w:val="28"/>
      <w:szCs w:val="28"/>
    </w:rPr>
  </w:style>
  <w:style w:type="paragraph" w:customStyle="1" w:styleId="HR">
    <w:name w:val="HR"/>
    <w:aliases w:val="Regulation Heading"/>
    <w:basedOn w:val="Normal"/>
    <w:next w:val="R1"/>
    <w:rsid w:val="00A11791"/>
    <w:pPr>
      <w:keepNext/>
      <w:spacing w:before="360"/>
      <w:ind w:left="964" w:hanging="964"/>
    </w:pPr>
    <w:rPr>
      <w:rFonts w:ascii="Arial" w:hAnsi="Arial" w:cs="Arial"/>
      <w:b/>
      <w:bCs/>
    </w:rPr>
  </w:style>
  <w:style w:type="character" w:styleId="PageNumber">
    <w:name w:val="page number"/>
    <w:basedOn w:val="DefaultParagraphFont"/>
    <w:uiPriority w:val="99"/>
    <w:rsid w:val="00A11791"/>
    <w:rPr>
      <w:rFonts w:cs="Times New Roman"/>
    </w:rPr>
  </w:style>
  <w:style w:type="paragraph" w:customStyle="1" w:styleId="DictionaryHeading">
    <w:name w:val="Dictionary Heading"/>
    <w:basedOn w:val="Normal"/>
    <w:next w:val="DD"/>
    <w:rsid w:val="00A11791"/>
    <w:pPr>
      <w:keepNext/>
      <w:spacing w:before="480"/>
      <w:ind w:left="2552" w:hanging="2552"/>
    </w:pPr>
    <w:rPr>
      <w:rFonts w:ascii="Arial" w:hAnsi="Arial" w:cs="Arial"/>
      <w:b/>
      <w:bCs/>
      <w:sz w:val="32"/>
      <w:szCs w:val="32"/>
    </w:rPr>
  </w:style>
  <w:style w:type="paragraph" w:customStyle="1" w:styleId="HeaderBoldEven">
    <w:name w:val="HeaderBoldEven"/>
    <w:basedOn w:val="Normal"/>
    <w:rsid w:val="00A11791"/>
    <w:pPr>
      <w:widowControl w:val="0"/>
      <w:spacing w:before="120" w:after="60"/>
    </w:pPr>
    <w:rPr>
      <w:rFonts w:ascii="Arial" w:hAnsi="Arial" w:cs="Arial"/>
      <w:b/>
      <w:bCs/>
      <w:sz w:val="20"/>
      <w:szCs w:val="20"/>
    </w:rPr>
  </w:style>
  <w:style w:type="paragraph" w:customStyle="1" w:styleId="HeaderBoldOdd">
    <w:name w:val="HeaderBoldOdd"/>
    <w:basedOn w:val="Normal"/>
    <w:rsid w:val="00A11791"/>
    <w:pPr>
      <w:widowControl w:val="0"/>
      <w:spacing w:before="120" w:after="60"/>
      <w:jc w:val="right"/>
    </w:pPr>
    <w:rPr>
      <w:rFonts w:ascii="Arial" w:hAnsi="Arial" w:cs="Arial"/>
      <w:b/>
      <w:bCs/>
      <w:sz w:val="20"/>
      <w:szCs w:val="20"/>
    </w:rPr>
  </w:style>
  <w:style w:type="paragraph" w:customStyle="1" w:styleId="HS">
    <w:name w:val="HS"/>
    <w:aliases w:val="Subdiv Heading"/>
    <w:basedOn w:val="Normal"/>
    <w:next w:val="HR"/>
    <w:rsid w:val="00A11791"/>
    <w:pPr>
      <w:keepNext/>
      <w:spacing w:before="360"/>
      <w:ind w:left="2410" w:hanging="2410"/>
    </w:pPr>
    <w:rPr>
      <w:rFonts w:ascii="Arial" w:hAnsi="Arial" w:cs="Arial"/>
      <w:b/>
      <w:bCs/>
    </w:rPr>
  </w:style>
  <w:style w:type="paragraph" w:customStyle="1" w:styleId="HSR">
    <w:name w:val="HSR"/>
    <w:aliases w:val="Subregulation Heading"/>
    <w:basedOn w:val="Normal"/>
    <w:next w:val="R1"/>
    <w:rsid w:val="00A11791"/>
    <w:pPr>
      <w:keepNext/>
      <w:spacing w:before="300"/>
      <w:ind w:left="964"/>
    </w:pPr>
    <w:rPr>
      <w:rFonts w:ascii="Arial" w:hAnsi="Arial" w:cs="Arial"/>
      <w:i/>
      <w:iCs/>
    </w:rPr>
  </w:style>
  <w:style w:type="paragraph" w:customStyle="1" w:styleId="M3">
    <w:name w:val="M3"/>
    <w:aliases w:val="Modification Text"/>
    <w:basedOn w:val="Normal"/>
    <w:rsid w:val="00A11791"/>
    <w:pPr>
      <w:spacing w:before="60" w:line="260" w:lineRule="exact"/>
      <w:ind w:left="1077" w:hanging="1077"/>
      <w:jc w:val="both"/>
    </w:pPr>
  </w:style>
  <w:style w:type="paragraph" w:customStyle="1" w:styleId="Note">
    <w:name w:val="Note"/>
    <w:basedOn w:val="Normal"/>
    <w:rsid w:val="00A11791"/>
    <w:pPr>
      <w:tabs>
        <w:tab w:val="left" w:pos="1559"/>
      </w:tabs>
      <w:spacing w:before="120" w:line="220" w:lineRule="exact"/>
      <w:ind w:left="964"/>
      <w:jc w:val="both"/>
    </w:pPr>
    <w:rPr>
      <w:sz w:val="20"/>
      <w:szCs w:val="20"/>
    </w:rPr>
  </w:style>
  <w:style w:type="paragraph" w:customStyle="1" w:styleId="P2">
    <w:name w:val="P2"/>
    <w:aliases w:val="(i)"/>
    <w:basedOn w:val="Normal"/>
    <w:rsid w:val="00A11791"/>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11791"/>
    <w:pPr>
      <w:tabs>
        <w:tab w:val="right" w:pos="1276"/>
      </w:tabs>
      <w:spacing w:before="60" w:line="260" w:lineRule="exact"/>
      <w:ind w:left="1503" w:hanging="1503"/>
      <w:jc w:val="both"/>
    </w:pPr>
  </w:style>
  <w:style w:type="paragraph" w:customStyle="1" w:styleId="ExampleBody">
    <w:name w:val="Example Body"/>
    <w:basedOn w:val="Normal"/>
    <w:rsid w:val="00A11791"/>
    <w:pPr>
      <w:spacing w:before="60" w:line="220" w:lineRule="exact"/>
      <w:ind w:left="964"/>
      <w:jc w:val="both"/>
    </w:pPr>
    <w:rPr>
      <w:sz w:val="20"/>
      <w:szCs w:val="20"/>
    </w:rPr>
  </w:style>
  <w:style w:type="paragraph" w:customStyle="1" w:styleId="ExampleList">
    <w:name w:val="Example List"/>
    <w:basedOn w:val="Normal"/>
    <w:rsid w:val="00A11791"/>
    <w:pPr>
      <w:numPr>
        <w:numId w:val="2"/>
      </w:numPr>
      <w:tabs>
        <w:tab w:val="left" w:pos="1247"/>
      </w:tabs>
      <w:spacing w:before="60" w:line="220" w:lineRule="exact"/>
      <w:jc w:val="both"/>
    </w:pPr>
    <w:rPr>
      <w:sz w:val="20"/>
      <w:szCs w:val="20"/>
    </w:rPr>
  </w:style>
  <w:style w:type="paragraph" w:customStyle="1" w:styleId="HE">
    <w:name w:val="HE"/>
    <w:aliases w:val="Example heading"/>
    <w:basedOn w:val="Normal"/>
    <w:next w:val="ExampleBody"/>
    <w:rsid w:val="00A11791"/>
    <w:pPr>
      <w:keepNext/>
      <w:tabs>
        <w:tab w:val="left" w:pos="1559"/>
      </w:tabs>
      <w:spacing w:before="120" w:line="220" w:lineRule="exact"/>
      <w:ind w:left="964"/>
    </w:pPr>
    <w:rPr>
      <w:i/>
      <w:iCs/>
      <w:sz w:val="20"/>
      <w:szCs w:val="20"/>
    </w:rPr>
  </w:style>
  <w:style w:type="paragraph" w:customStyle="1" w:styleId="M2">
    <w:name w:val="M2"/>
    <w:aliases w:val="Modification Instruction"/>
    <w:basedOn w:val="Normal"/>
    <w:next w:val="M3"/>
    <w:rsid w:val="00A11791"/>
    <w:pPr>
      <w:keepNext/>
      <w:spacing w:before="120" w:line="260" w:lineRule="exact"/>
      <w:ind w:left="794"/>
    </w:pPr>
    <w:rPr>
      <w:i/>
      <w:iCs/>
    </w:rPr>
  </w:style>
  <w:style w:type="paragraph" w:customStyle="1" w:styleId="M1">
    <w:name w:val="M1"/>
    <w:aliases w:val="Modification Heading"/>
    <w:basedOn w:val="Normal"/>
    <w:next w:val="M2"/>
    <w:rsid w:val="00A11791"/>
    <w:pPr>
      <w:keepNext/>
      <w:spacing w:before="480" w:line="260" w:lineRule="exact"/>
      <w:ind w:left="794" w:hanging="794"/>
    </w:pPr>
    <w:rPr>
      <w:rFonts w:ascii="Arial" w:hAnsi="Arial" w:cs="Arial"/>
      <w:b/>
      <w:bCs/>
    </w:rPr>
  </w:style>
  <w:style w:type="paragraph" w:customStyle="1" w:styleId="MHD">
    <w:name w:val="MHD"/>
    <w:aliases w:val="Mod Division Heading"/>
    <w:basedOn w:val="Normal"/>
    <w:next w:val="Normal"/>
    <w:rsid w:val="00A11791"/>
    <w:pPr>
      <w:keepNext/>
      <w:spacing w:before="360"/>
      <w:ind w:left="2410" w:hanging="2410"/>
    </w:pPr>
    <w:rPr>
      <w:b/>
      <w:bCs/>
      <w:sz w:val="28"/>
      <w:szCs w:val="28"/>
    </w:rPr>
  </w:style>
  <w:style w:type="paragraph" w:customStyle="1" w:styleId="MHP">
    <w:name w:val="MHP"/>
    <w:aliases w:val="Mod Part Heading"/>
    <w:basedOn w:val="Normal"/>
    <w:next w:val="Normal"/>
    <w:rsid w:val="00A11791"/>
    <w:pPr>
      <w:keepNext/>
      <w:spacing w:before="360"/>
      <w:ind w:left="2410" w:hanging="2410"/>
    </w:pPr>
    <w:rPr>
      <w:b/>
      <w:bCs/>
      <w:sz w:val="32"/>
      <w:szCs w:val="32"/>
    </w:rPr>
  </w:style>
  <w:style w:type="paragraph" w:customStyle="1" w:styleId="MHR">
    <w:name w:val="MHR"/>
    <w:aliases w:val="Mod Regulation Heading"/>
    <w:basedOn w:val="Normal"/>
    <w:next w:val="R1"/>
    <w:rsid w:val="00A11791"/>
    <w:pPr>
      <w:keepNext/>
      <w:spacing w:before="360"/>
      <w:ind w:left="964" w:hanging="964"/>
    </w:pPr>
    <w:rPr>
      <w:b/>
      <w:bCs/>
    </w:rPr>
  </w:style>
  <w:style w:type="paragraph" w:customStyle="1" w:styleId="MHS">
    <w:name w:val="MHS"/>
    <w:aliases w:val="Mod Subdivision Heading"/>
    <w:basedOn w:val="Normal"/>
    <w:next w:val="MHR"/>
    <w:rsid w:val="00A11791"/>
    <w:pPr>
      <w:keepNext/>
      <w:spacing w:before="360"/>
      <w:ind w:left="2410" w:hanging="2410"/>
    </w:pPr>
    <w:rPr>
      <w:b/>
      <w:bCs/>
    </w:rPr>
  </w:style>
  <w:style w:type="paragraph" w:customStyle="1" w:styleId="MHSR">
    <w:name w:val="MHSR"/>
    <w:aliases w:val="Mod Subregulation Heading"/>
    <w:basedOn w:val="Normal"/>
    <w:next w:val="R1"/>
    <w:rsid w:val="00A11791"/>
    <w:pPr>
      <w:keepNext/>
      <w:spacing w:before="300"/>
    </w:pPr>
    <w:rPr>
      <w:i/>
      <w:iCs/>
    </w:rPr>
  </w:style>
  <w:style w:type="paragraph" w:customStyle="1" w:styleId="P3">
    <w:name w:val="P3"/>
    <w:aliases w:val="(A)"/>
    <w:basedOn w:val="Normal"/>
    <w:rsid w:val="00A11791"/>
    <w:pPr>
      <w:tabs>
        <w:tab w:val="right" w:pos="2410"/>
      </w:tabs>
      <w:spacing w:before="60" w:line="260" w:lineRule="exact"/>
      <w:ind w:left="2693" w:hanging="2693"/>
      <w:jc w:val="both"/>
    </w:pPr>
  </w:style>
  <w:style w:type="paragraph" w:customStyle="1" w:styleId="P4">
    <w:name w:val="P4"/>
    <w:aliases w:val="(I)"/>
    <w:basedOn w:val="Normal"/>
    <w:rsid w:val="00A11791"/>
    <w:pPr>
      <w:tabs>
        <w:tab w:val="right" w:pos="3119"/>
      </w:tabs>
      <w:spacing w:before="60" w:line="260" w:lineRule="exact"/>
      <w:ind w:left="3419" w:hanging="3419"/>
      <w:jc w:val="both"/>
    </w:pPr>
  </w:style>
  <w:style w:type="paragraph" w:customStyle="1" w:styleId="Notepara">
    <w:name w:val="Note para"/>
    <w:basedOn w:val="Normal"/>
    <w:rsid w:val="00A11791"/>
    <w:pPr>
      <w:spacing w:before="60" w:line="220" w:lineRule="exact"/>
      <w:ind w:left="1304" w:hanging="340"/>
      <w:jc w:val="both"/>
    </w:pPr>
    <w:rPr>
      <w:sz w:val="20"/>
      <w:szCs w:val="20"/>
    </w:rPr>
  </w:style>
  <w:style w:type="paragraph" w:customStyle="1" w:styleId="Page">
    <w:name w:val="Page"/>
    <w:rsid w:val="00A11791"/>
    <w:pPr>
      <w:spacing w:after="0" w:line="240" w:lineRule="auto"/>
      <w:jc w:val="right"/>
    </w:pPr>
    <w:rPr>
      <w:rFonts w:ascii="Arial" w:eastAsia="Times New Roman" w:hAnsi="Arial" w:cs="Arial"/>
      <w:noProof/>
      <w:sz w:val="20"/>
      <w:szCs w:val="20"/>
    </w:rPr>
  </w:style>
  <w:style w:type="paragraph" w:customStyle="1" w:styleId="Penalty">
    <w:name w:val="Penalty"/>
    <w:basedOn w:val="Normal"/>
    <w:rsid w:val="00A11791"/>
    <w:pPr>
      <w:spacing w:before="180" w:line="260" w:lineRule="exact"/>
      <w:ind w:left="2949" w:hanging="1985"/>
      <w:jc w:val="both"/>
    </w:pPr>
  </w:style>
  <w:style w:type="paragraph" w:customStyle="1" w:styleId="Picture">
    <w:name w:val="Picture"/>
    <w:basedOn w:val="Normal"/>
    <w:rsid w:val="00A11791"/>
    <w:pPr>
      <w:keepNext/>
      <w:spacing w:before="240" w:line="240" w:lineRule="exact"/>
      <w:jc w:val="center"/>
    </w:pPr>
    <w:rPr>
      <w:rFonts w:ascii="Arial" w:hAnsi="Arial" w:cs="Arial"/>
      <w:sz w:val="18"/>
      <w:szCs w:val="18"/>
    </w:rPr>
  </w:style>
  <w:style w:type="paragraph" w:customStyle="1" w:styleId="Query">
    <w:name w:val="Query"/>
    <w:aliases w:val="QY"/>
    <w:basedOn w:val="Normal"/>
    <w:rsid w:val="00A11791"/>
    <w:pPr>
      <w:spacing w:before="180" w:line="260" w:lineRule="exact"/>
      <w:jc w:val="both"/>
    </w:pPr>
    <w:rPr>
      <w:b/>
      <w:bCs/>
      <w:i/>
      <w:iCs/>
    </w:rPr>
  </w:style>
  <w:style w:type="paragraph" w:customStyle="1" w:styleId="Rc">
    <w:name w:val="Rc"/>
    <w:aliases w:val="Rn continued"/>
    <w:basedOn w:val="Normal"/>
    <w:next w:val="R1"/>
    <w:rsid w:val="00A11791"/>
    <w:pPr>
      <w:spacing w:before="60" w:line="260" w:lineRule="exact"/>
      <w:ind w:left="964"/>
      <w:jc w:val="both"/>
    </w:pPr>
  </w:style>
  <w:style w:type="paragraph" w:customStyle="1" w:styleId="TableText">
    <w:name w:val="TableText"/>
    <w:basedOn w:val="Normal"/>
    <w:rsid w:val="00A11791"/>
    <w:pPr>
      <w:spacing w:before="120" w:line="240" w:lineRule="exact"/>
    </w:pPr>
    <w:rPr>
      <w:sz w:val="22"/>
      <w:szCs w:val="22"/>
    </w:rPr>
  </w:style>
  <w:style w:type="paragraph" w:customStyle="1" w:styleId="RGHead">
    <w:name w:val="RGHead"/>
    <w:basedOn w:val="Normal"/>
    <w:next w:val="RGPtHd"/>
    <w:rsid w:val="00A11791"/>
    <w:pPr>
      <w:keepNext/>
      <w:spacing w:before="360"/>
      <w:ind w:left="2410" w:hanging="2410"/>
    </w:pPr>
    <w:rPr>
      <w:rFonts w:ascii="Arial" w:hAnsi="Arial" w:cs="Arial"/>
      <w:b/>
      <w:bCs/>
      <w:sz w:val="32"/>
      <w:szCs w:val="32"/>
    </w:rPr>
  </w:style>
  <w:style w:type="paragraph" w:customStyle="1" w:styleId="RGPtHd">
    <w:name w:val="RGPtHd"/>
    <w:aliases w:val="Readers Guide PT Heading"/>
    <w:basedOn w:val="Normal"/>
    <w:next w:val="RGPara"/>
    <w:rsid w:val="00A11791"/>
    <w:pPr>
      <w:keepNext/>
      <w:spacing w:before="360"/>
    </w:pPr>
    <w:rPr>
      <w:rFonts w:ascii="Arial" w:hAnsi="Arial" w:cs="Arial"/>
      <w:b/>
      <w:bCs/>
      <w:sz w:val="28"/>
      <w:szCs w:val="28"/>
    </w:rPr>
  </w:style>
  <w:style w:type="paragraph" w:customStyle="1" w:styleId="RGPara">
    <w:name w:val="RGPara"/>
    <w:aliases w:val="Readers Guide Para"/>
    <w:basedOn w:val="Normal"/>
    <w:rsid w:val="00A11791"/>
    <w:pPr>
      <w:spacing w:before="120" w:line="260" w:lineRule="exact"/>
      <w:jc w:val="both"/>
    </w:pPr>
  </w:style>
  <w:style w:type="paragraph" w:customStyle="1" w:styleId="RGSecHdg">
    <w:name w:val="RGSecHdg"/>
    <w:aliases w:val="Readers Guide Sec Heading"/>
    <w:basedOn w:val="Normal"/>
    <w:next w:val="RGPara"/>
    <w:rsid w:val="00A11791"/>
    <w:pPr>
      <w:keepNext/>
      <w:spacing w:before="360"/>
    </w:pPr>
    <w:rPr>
      <w:rFonts w:ascii="Arial" w:hAnsi="Arial" w:cs="Arial"/>
      <w:b/>
      <w:bCs/>
    </w:rPr>
  </w:style>
  <w:style w:type="paragraph" w:customStyle="1" w:styleId="Schedulepara">
    <w:name w:val="Schedule para"/>
    <w:basedOn w:val="Normal"/>
    <w:rsid w:val="00A11791"/>
    <w:pPr>
      <w:tabs>
        <w:tab w:val="right" w:pos="567"/>
      </w:tabs>
      <w:spacing w:before="180" w:line="260" w:lineRule="exact"/>
      <w:ind w:left="964" w:hanging="964"/>
      <w:jc w:val="both"/>
    </w:pPr>
  </w:style>
  <w:style w:type="paragraph" w:customStyle="1" w:styleId="Scheduleheading">
    <w:name w:val="Schedule heading"/>
    <w:basedOn w:val="Normal"/>
    <w:next w:val="R1"/>
    <w:rsid w:val="00A11791"/>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A11791"/>
    <w:pPr>
      <w:tabs>
        <w:tab w:val="right" w:pos="1985"/>
      </w:tabs>
      <w:spacing w:before="60" w:line="260" w:lineRule="exact"/>
      <w:ind w:left="454"/>
    </w:pPr>
  </w:style>
  <w:style w:type="paragraph" w:customStyle="1" w:styleId="Schedulereference">
    <w:name w:val="Schedule reference"/>
    <w:basedOn w:val="Normal"/>
    <w:next w:val="Schedulepart"/>
    <w:rsid w:val="00A11791"/>
    <w:pPr>
      <w:keepNext/>
      <w:spacing w:before="60" w:line="200" w:lineRule="exact"/>
      <w:ind w:left="2410"/>
    </w:pPr>
    <w:rPr>
      <w:rFonts w:ascii="Arial" w:hAnsi="Arial" w:cs="Arial"/>
      <w:sz w:val="18"/>
      <w:szCs w:val="18"/>
    </w:rPr>
  </w:style>
  <w:style w:type="paragraph" w:customStyle="1" w:styleId="Schedulepart">
    <w:name w:val="Schedule part"/>
    <w:basedOn w:val="Normal"/>
    <w:rsid w:val="00A11791"/>
    <w:pPr>
      <w:keepNext/>
      <w:spacing w:before="360"/>
      <w:ind w:left="1559" w:hanging="1559"/>
    </w:pPr>
    <w:rPr>
      <w:rFonts w:ascii="Arial" w:hAnsi="Arial" w:cs="Arial"/>
      <w:b/>
      <w:bCs/>
      <w:sz w:val="28"/>
      <w:szCs w:val="28"/>
    </w:rPr>
  </w:style>
  <w:style w:type="paragraph" w:customStyle="1" w:styleId="Scheduletitle">
    <w:name w:val="Schedule title"/>
    <w:basedOn w:val="Normal"/>
    <w:next w:val="Schedulereference"/>
    <w:rsid w:val="00A11791"/>
    <w:pPr>
      <w:keepNext/>
      <w:spacing w:before="480"/>
      <w:ind w:left="2410" w:hanging="2410"/>
    </w:pPr>
    <w:rPr>
      <w:rFonts w:ascii="Arial" w:hAnsi="Arial" w:cs="Arial"/>
      <w:b/>
      <w:bCs/>
      <w:sz w:val="32"/>
      <w:szCs w:val="32"/>
    </w:rPr>
  </w:style>
  <w:style w:type="paragraph" w:customStyle="1" w:styleId="SRNo">
    <w:name w:val="SRNo"/>
    <w:basedOn w:val="Normal"/>
    <w:next w:val="Normal"/>
    <w:rsid w:val="00A11791"/>
    <w:pPr>
      <w:pBdr>
        <w:bottom w:val="single" w:sz="4" w:space="3" w:color="auto"/>
      </w:pBdr>
      <w:spacing w:before="480"/>
    </w:pPr>
    <w:rPr>
      <w:rFonts w:ascii="Arial" w:hAnsi="Arial" w:cs="Arial"/>
      <w:b/>
      <w:bCs/>
    </w:rPr>
  </w:style>
  <w:style w:type="paragraph" w:customStyle="1" w:styleId="TableColHead">
    <w:name w:val="TableColHead"/>
    <w:basedOn w:val="Normal"/>
    <w:rsid w:val="00A11791"/>
    <w:pPr>
      <w:spacing w:before="120"/>
    </w:pPr>
    <w:rPr>
      <w:rFonts w:ascii="Arial" w:hAnsi="Arial" w:cs="Arial"/>
      <w:b/>
      <w:bCs/>
      <w:sz w:val="18"/>
      <w:szCs w:val="18"/>
    </w:rPr>
  </w:style>
  <w:style w:type="paragraph" w:customStyle="1" w:styleId="HeaderContentsPage">
    <w:name w:val="HeaderContents&quot;Page&quot;"/>
    <w:basedOn w:val="Normal"/>
    <w:rsid w:val="00A11791"/>
    <w:pPr>
      <w:spacing w:before="120" w:after="120"/>
      <w:jc w:val="right"/>
    </w:pPr>
    <w:rPr>
      <w:rFonts w:ascii="Arial" w:hAnsi="Arial" w:cs="Arial"/>
      <w:sz w:val="20"/>
      <w:szCs w:val="20"/>
    </w:rPr>
  </w:style>
  <w:style w:type="paragraph" w:customStyle="1" w:styleId="Maker">
    <w:name w:val="Maker"/>
    <w:basedOn w:val="Normal"/>
    <w:rsid w:val="00A11791"/>
    <w:pPr>
      <w:tabs>
        <w:tab w:val="left" w:pos="3119"/>
      </w:tabs>
      <w:spacing w:line="300" w:lineRule="atLeast"/>
    </w:pPr>
  </w:style>
  <w:style w:type="paragraph" w:customStyle="1" w:styleId="DefinitionTerm">
    <w:name w:val="Definition Term"/>
    <w:basedOn w:val="Normal"/>
    <w:next w:val="DefinitionList"/>
    <w:rsid w:val="00A11791"/>
  </w:style>
  <w:style w:type="paragraph" w:customStyle="1" w:styleId="DefinitionList">
    <w:name w:val="Definition List"/>
    <w:basedOn w:val="Normal"/>
    <w:next w:val="DefinitionTerm"/>
    <w:rsid w:val="00A11791"/>
    <w:pPr>
      <w:ind w:left="360"/>
    </w:pPr>
  </w:style>
  <w:style w:type="paragraph" w:customStyle="1" w:styleId="Zdefinition">
    <w:name w:val="Zdefinition"/>
    <w:basedOn w:val="definition"/>
    <w:rsid w:val="00A11791"/>
    <w:pPr>
      <w:keepNext/>
    </w:pPr>
  </w:style>
  <w:style w:type="paragraph" w:customStyle="1" w:styleId="TableP1a">
    <w:name w:val="TableP1(a)"/>
    <w:basedOn w:val="Normal"/>
    <w:rsid w:val="00A11791"/>
    <w:pPr>
      <w:tabs>
        <w:tab w:val="right" w:pos="408"/>
      </w:tabs>
      <w:spacing w:before="60" w:line="240" w:lineRule="exact"/>
      <w:ind w:left="533" w:hanging="533"/>
    </w:pPr>
    <w:rPr>
      <w:sz w:val="22"/>
      <w:szCs w:val="22"/>
    </w:rPr>
  </w:style>
  <w:style w:type="paragraph" w:customStyle="1" w:styleId="TableP2i">
    <w:name w:val="TableP2(i)"/>
    <w:basedOn w:val="Normal"/>
    <w:rsid w:val="00A11791"/>
    <w:pPr>
      <w:tabs>
        <w:tab w:val="right" w:pos="725"/>
      </w:tabs>
      <w:spacing w:before="60" w:line="240" w:lineRule="exact"/>
      <w:ind w:left="868" w:hanging="868"/>
    </w:pPr>
    <w:rPr>
      <w:sz w:val="22"/>
      <w:szCs w:val="22"/>
    </w:rPr>
  </w:style>
  <w:style w:type="paragraph" w:customStyle="1" w:styleId="ZDD">
    <w:name w:val="ZDD"/>
    <w:aliases w:val="Dic Def"/>
    <w:basedOn w:val="DD"/>
    <w:rsid w:val="00A11791"/>
    <w:pPr>
      <w:keepNext/>
    </w:pPr>
  </w:style>
  <w:style w:type="paragraph" w:customStyle="1" w:styleId="ZDP1">
    <w:name w:val="ZDP1"/>
    <w:basedOn w:val="DP1a"/>
    <w:rsid w:val="00A11791"/>
    <w:pPr>
      <w:keepNext/>
    </w:pPr>
  </w:style>
  <w:style w:type="paragraph" w:customStyle="1" w:styleId="ZExampleBody">
    <w:name w:val="ZExample Body"/>
    <w:basedOn w:val="ExampleBody"/>
    <w:rsid w:val="00A11791"/>
    <w:pPr>
      <w:keepNext/>
    </w:pPr>
  </w:style>
  <w:style w:type="paragraph" w:customStyle="1" w:styleId="ZNote">
    <w:name w:val="ZNote"/>
    <w:basedOn w:val="Note"/>
    <w:rsid w:val="00A11791"/>
    <w:pPr>
      <w:keepNext/>
    </w:pPr>
  </w:style>
  <w:style w:type="paragraph" w:customStyle="1" w:styleId="ZP1">
    <w:name w:val="ZP1"/>
    <w:basedOn w:val="P1"/>
    <w:rsid w:val="00A11791"/>
    <w:pPr>
      <w:keepNext/>
    </w:pPr>
  </w:style>
  <w:style w:type="paragraph" w:customStyle="1" w:styleId="ZP2">
    <w:name w:val="ZP2"/>
    <w:basedOn w:val="P2"/>
    <w:rsid w:val="00A11791"/>
    <w:pPr>
      <w:keepNext/>
    </w:pPr>
  </w:style>
  <w:style w:type="paragraph" w:customStyle="1" w:styleId="ZP3">
    <w:name w:val="ZP3"/>
    <w:basedOn w:val="P3"/>
    <w:rsid w:val="00A11791"/>
    <w:pPr>
      <w:keepNext/>
    </w:pPr>
  </w:style>
  <w:style w:type="paragraph" w:customStyle="1" w:styleId="ZR1">
    <w:name w:val="ZR1"/>
    <w:basedOn w:val="R1"/>
    <w:rsid w:val="00A11791"/>
    <w:pPr>
      <w:keepNext/>
    </w:pPr>
  </w:style>
  <w:style w:type="paragraph" w:customStyle="1" w:styleId="ZR2">
    <w:name w:val="ZR2"/>
    <w:basedOn w:val="R2"/>
    <w:rsid w:val="00A11791"/>
    <w:pPr>
      <w:keepNext/>
    </w:pPr>
  </w:style>
  <w:style w:type="paragraph" w:customStyle="1" w:styleId="ZRcN">
    <w:name w:val="ZRcN"/>
    <w:basedOn w:val="Rc"/>
    <w:rsid w:val="00A11791"/>
    <w:pPr>
      <w:keepNext/>
    </w:pPr>
  </w:style>
  <w:style w:type="paragraph" w:customStyle="1" w:styleId="bulletedlist">
    <w:name w:val="bulleted list"/>
    <w:basedOn w:val="Normal"/>
    <w:rsid w:val="00A11791"/>
    <w:pPr>
      <w:numPr>
        <w:numId w:val="1"/>
      </w:numPr>
      <w:spacing w:before="60" w:line="260" w:lineRule="exact"/>
      <w:jc w:val="both"/>
    </w:pPr>
  </w:style>
  <w:style w:type="paragraph" w:customStyle="1" w:styleId="PageBreak">
    <w:name w:val="PageBreak"/>
    <w:aliases w:val="pb"/>
    <w:basedOn w:val="Normal"/>
    <w:next w:val="Heading2"/>
    <w:rsid w:val="00A11791"/>
    <w:rPr>
      <w:sz w:val="2"/>
      <w:szCs w:val="2"/>
    </w:rPr>
  </w:style>
  <w:style w:type="paragraph" w:customStyle="1" w:styleId="Formula">
    <w:name w:val="Formula"/>
    <w:basedOn w:val="Normal"/>
    <w:next w:val="Rc"/>
    <w:rsid w:val="00A11791"/>
    <w:pPr>
      <w:spacing w:before="180" w:after="180"/>
      <w:jc w:val="center"/>
    </w:pPr>
  </w:style>
  <w:style w:type="character" w:styleId="LineNumber">
    <w:name w:val="line number"/>
    <w:basedOn w:val="DefaultParagraphFont"/>
    <w:uiPriority w:val="99"/>
    <w:rsid w:val="00A11791"/>
    <w:rPr>
      <w:rFonts w:cs="Times New Roman"/>
    </w:rPr>
  </w:style>
  <w:style w:type="character" w:styleId="CommentReference">
    <w:name w:val="annotation reference"/>
    <w:basedOn w:val="DefaultParagraphFont"/>
    <w:uiPriority w:val="99"/>
    <w:semiHidden/>
    <w:rsid w:val="00A11791"/>
    <w:rPr>
      <w:rFonts w:cs="Times New Roman"/>
      <w:sz w:val="16"/>
      <w:szCs w:val="16"/>
    </w:rPr>
  </w:style>
  <w:style w:type="paragraph" w:styleId="CommentText">
    <w:name w:val="annotation text"/>
    <w:basedOn w:val="Normal"/>
    <w:link w:val="CommentTextChar"/>
    <w:uiPriority w:val="99"/>
    <w:semiHidden/>
    <w:rsid w:val="00A11791"/>
    <w:rPr>
      <w:sz w:val="20"/>
      <w:szCs w:val="20"/>
    </w:rPr>
  </w:style>
  <w:style w:type="character" w:customStyle="1" w:styleId="CommentTextChar">
    <w:name w:val="Comment Text Char"/>
    <w:basedOn w:val="DefaultParagraphFont"/>
    <w:link w:val="CommentText"/>
    <w:uiPriority w:val="99"/>
    <w:semiHidden/>
    <w:rsid w:val="00A11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A11791"/>
    <w:rPr>
      <w:rFonts w:ascii="Tahoma" w:hAnsi="Tahoma" w:cs="Tahoma"/>
      <w:sz w:val="16"/>
      <w:szCs w:val="16"/>
    </w:rPr>
  </w:style>
  <w:style w:type="character" w:customStyle="1" w:styleId="BalloonTextChar">
    <w:name w:val="Balloon Text Char"/>
    <w:basedOn w:val="DefaultParagraphFont"/>
    <w:link w:val="BalloonText"/>
    <w:uiPriority w:val="99"/>
    <w:semiHidden/>
    <w:rsid w:val="00A11791"/>
    <w:rPr>
      <w:rFonts w:ascii="Tahoma" w:eastAsia="Times New Roman" w:hAnsi="Tahoma" w:cs="Tahoma"/>
      <w:sz w:val="16"/>
      <w:szCs w:val="16"/>
    </w:rPr>
  </w:style>
  <w:style w:type="character" w:styleId="Emphasis">
    <w:name w:val="Emphasis"/>
    <w:basedOn w:val="DefaultParagraphFont"/>
    <w:uiPriority w:val="20"/>
    <w:qFormat/>
    <w:rsid w:val="00A11791"/>
    <w:rPr>
      <w:rFonts w:cs="Times New Roman"/>
      <w:i/>
      <w:iCs/>
    </w:rPr>
  </w:style>
  <w:style w:type="paragraph" w:styleId="FootnoteText">
    <w:name w:val="footnote text"/>
    <w:basedOn w:val="Normal"/>
    <w:link w:val="FootnoteTextChar"/>
    <w:rsid w:val="00A11791"/>
    <w:rPr>
      <w:sz w:val="20"/>
      <w:szCs w:val="20"/>
    </w:rPr>
  </w:style>
  <w:style w:type="character" w:customStyle="1" w:styleId="FootnoteTextChar">
    <w:name w:val="Footnote Text Char"/>
    <w:basedOn w:val="DefaultParagraphFont"/>
    <w:link w:val="FootnoteText"/>
    <w:rsid w:val="00A11791"/>
    <w:rPr>
      <w:rFonts w:ascii="Times New Roman" w:eastAsia="Times New Roman" w:hAnsi="Times New Roman" w:cs="Times New Roman"/>
      <w:sz w:val="20"/>
      <w:szCs w:val="20"/>
    </w:rPr>
  </w:style>
  <w:style w:type="character" w:styleId="FootnoteReference">
    <w:name w:val="footnote reference"/>
    <w:basedOn w:val="DefaultParagraphFont"/>
    <w:rsid w:val="00A11791"/>
    <w:rPr>
      <w:vertAlign w:val="superscript"/>
    </w:rPr>
  </w:style>
  <w:style w:type="paragraph" w:styleId="NoSpacing">
    <w:name w:val="No Spacing"/>
    <w:uiPriority w:val="1"/>
    <w:qFormat/>
    <w:rsid w:val="00A11791"/>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A11791"/>
    <w:pPr>
      <w:spacing w:after="100"/>
    </w:pPr>
  </w:style>
  <w:style w:type="character" w:styleId="Hyperlink">
    <w:name w:val="Hyperlink"/>
    <w:basedOn w:val="DefaultParagraphFont"/>
    <w:uiPriority w:val="99"/>
    <w:unhideWhenUsed/>
    <w:rsid w:val="00A11791"/>
    <w:rPr>
      <w:color w:val="0000FF"/>
      <w:u w:val="single"/>
    </w:rPr>
  </w:style>
  <w:style w:type="paragraph" w:styleId="TOC2">
    <w:name w:val="toc 2"/>
    <w:basedOn w:val="Normal"/>
    <w:next w:val="Normal"/>
    <w:autoRedefine/>
    <w:uiPriority w:val="39"/>
    <w:rsid w:val="00A11791"/>
    <w:pPr>
      <w:tabs>
        <w:tab w:val="right" w:leader="dot" w:pos="8302"/>
      </w:tabs>
      <w:spacing w:after="100"/>
    </w:pPr>
  </w:style>
  <w:style w:type="paragraph" w:styleId="DocumentMap">
    <w:name w:val="Document Map"/>
    <w:basedOn w:val="Normal"/>
    <w:link w:val="DocumentMapChar"/>
    <w:rsid w:val="00A11791"/>
    <w:rPr>
      <w:rFonts w:ascii="Tahoma" w:hAnsi="Tahoma" w:cs="Tahoma"/>
      <w:sz w:val="16"/>
      <w:szCs w:val="16"/>
    </w:rPr>
  </w:style>
  <w:style w:type="character" w:customStyle="1" w:styleId="DocumentMapChar">
    <w:name w:val="Document Map Char"/>
    <w:basedOn w:val="DefaultParagraphFont"/>
    <w:link w:val="DocumentMap"/>
    <w:rsid w:val="00A11791"/>
    <w:rPr>
      <w:rFonts w:ascii="Tahoma" w:eastAsia="Times New Roman" w:hAnsi="Tahoma" w:cs="Tahoma"/>
      <w:sz w:val="16"/>
      <w:szCs w:val="16"/>
    </w:rPr>
  </w:style>
  <w:style w:type="paragraph" w:styleId="Revision">
    <w:name w:val="Revision"/>
    <w:hidden/>
    <w:uiPriority w:val="99"/>
    <w:semiHidden/>
    <w:rsid w:val="00A117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rsid w:val="00A11791"/>
    <w:rPr>
      <w:b/>
      <w:bCs/>
    </w:rPr>
  </w:style>
  <w:style w:type="character" w:customStyle="1" w:styleId="CommentSubjectChar">
    <w:name w:val="Comment Subject Char"/>
    <w:basedOn w:val="CommentTextChar"/>
    <w:link w:val="CommentSubject"/>
    <w:uiPriority w:val="99"/>
    <w:rsid w:val="00A11791"/>
    <w:rPr>
      <w:rFonts w:ascii="Times New Roman" w:eastAsia="Times New Roman" w:hAnsi="Times New Roman" w:cs="Times New Roman"/>
      <w:b/>
      <w:bCs/>
      <w:sz w:val="20"/>
      <w:szCs w:val="20"/>
    </w:rPr>
  </w:style>
  <w:style w:type="table" w:styleId="TableGrid">
    <w:name w:val="Table Grid"/>
    <w:basedOn w:val="TableNormal"/>
    <w:uiPriority w:val="39"/>
    <w:rsid w:val="00A117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11791"/>
    <w:pPr>
      <w:ind w:left="283" w:hanging="283"/>
      <w:contextualSpacing/>
    </w:pPr>
  </w:style>
  <w:style w:type="paragraph" w:customStyle="1" w:styleId="Default">
    <w:name w:val="Default"/>
    <w:rsid w:val="007678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2076">
      <w:bodyDiv w:val="1"/>
      <w:marLeft w:val="0"/>
      <w:marRight w:val="0"/>
      <w:marTop w:val="0"/>
      <w:marBottom w:val="0"/>
      <w:divBdr>
        <w:top w:val="none" w:sz="0" w:space="0" w:color="auto"/>
        <w:left w:val="none" w:sz="0" w:space="0" w:color="auto"/>
        <w:bottom w:val="none" w:sz="0" w:space="0" w:color="auto"/>
        <w:right w:val="none" w:sz="0" w:space="0" w:color="auto"/>
      </w:divBdr>
    </w:div>
    <w:div w:id="16705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792DC17-BE20-48F2-A494-9360B166DB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91674BCFB53F4584B414F5987E2A3E" ma:contentTypeVersion="" ma:contentTypeDescription="PDMS Document Site Content Type" ma:contentTypeScope="" ma:versionID="e20518be8f5b355cb040252c0b318230">
  <xsd:schema xmlns:xsd="http://www.w3.org/2001/XMLSchema" xmlns:xs="http://www.w3.org/2001/XMLSchema" xmlns:p="http://schemas.microsoft.com/office/2006/metadata/properties" xmlns:ns2="E792DC17-BE20-48F2-A494-9360B166DBB8" targetNamespace="http://schemas.microsoft.com/office/2006/metadata/properties" ma:root="true" ma:fieldsID="0b73857db64911aa5bfff4b3e6c73a5d" ns2:_="">
    <xsd:import namespace="E792DC17-BE20-48F2-A494-9360B166DB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DC17-BE20-48F2-A494-9360B166DB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51617-0E3F-4FDA-8804-050048266769}">
  <ds:schemaRefs>
    <ds:schemaRef ds:uri="http://schemas.microsoft.com/office/2006/metadata/properties"/>
    <ds:schemaRef ds:uri="http://schemas.microsoft.com/office/infopath/2007/PartnerControls"/>
    <ds:schemaRef ds:uri="E792DC17-BE20-48F2-A494-9360B166DBB8"/>
  </ds:schemaRefs>
</ds:datastoreItem>
</file>

<file path=customXml/itemProps2.xml><?xml version="1.0" encoding="utf-8"?>
<ds:datastoreItem xmlns:ds="http://schemas.openxmlformats.org/officeDocument/2006/customXml" ds:itemID="{D79E1BB8-4040-4FA3-BAE3-7F070EAC1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DC17-BE20-48F2-A494-9360B166D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E6CD3-4DA9-4CD9-9794-B688CAF2DA99}">
  <ds:schemaRefs>
    <ds:schemaRef ds:uri="http://schemas.microsoft.com/sharepoint/v3/contenttype/forms"/>
  </ds:schemaRefs>
</ds:datastoreItem>
</file>

<file path=customXml/itemProps4.xml><?xml version="1.0" encoding="utf-8"?>
<ds:datastoreItem xmlns:ds="http://schemas.openxmlformats.org/officeDocument/2006/customXml" ds:itemID="{B8067C86-67A8-4393-B117-3BD8EB3F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64C37365</Template>
  <TotalTime>1</TotalTime>
  <Pages>28</Pages>
  <Words>7005</Words>
  <Characters>39934</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Lands Acquisition Delegation 2016</vt:lpstr>
    </vt:vector>
  </TitlesOfParts>
  <Company>FINANCE</Company>
  <LinksUpToDate>false</LinksUpToDate>
  <CharactersWithSpaces>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 Acquisition Delegation 2016</dc:title>
  <dc:creator>Department of Finance</dc:creator>
  <cp:lastModifiedBy>Chandra, Jon</cp:lastModifiedBy>
  <cp:revision>2</cp:revision>
  <cp:lastPrinted>2016-09-27T01:59:00Z</cp:lastPrinted>
  <dcterms:created xsi:type="dcterms:W3CDTF">2020-04-20T06:26:00Z</dcterms:created>
  <dcterms:modified xsi:type="dcterms:W3CDTF">2020-04-20T06:26:00Z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0x010100266966F133664895A6EE3632470D45F5003291674BCFB53F4584B414F5987E2A3E</vt:lpwstr>
  </property>
</Properties>
</file>