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413A" w14:textId="3AEDFEDC" w:rsidR="00BF4300" w:rsidRDefault="00BF4300" w:rsidP="00BF4300">
      <w:r>
        <w:object w:dxaOrig="2146" w:dyaOrig="1561" w14:anchorId="778A7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85260740" r:id="rId9"/>
        </w:object>
      </w:r>
    </w:p>
    <w:p w14:paraId="324AB549" w14:textId="77777777" w:rsidR="00BF4300" w:rsidRDefault="00BF4300" w:rsidP="00BF4300"/>
    <w:p w14:paraId="2B3EC7BB" w14:textId="77777777" w:rsidR="00BF4300" w:rsidRDefault="00BF4300" w:rsidP="00BF4300"/>
    <w:p w14:paraId="621A1FD6" w14:textId="77777777" w:rsidR="00BF4300" w:rsidRDefault="00BF4300" w:rsidP="00BF4300"/>
    <w:p w14:paraId="4BF83F8E" w14:textId="77777777" w:rsidR="00BF4300" w:rsidRDefault="00BF4300" w:rsidP="00BF4300"/>
    <w:p w14:paraId="533586D5" w14:textId="77777777" w:rsidR="00BF4300" w:rsidRDefault="00BF4300" w:rsidP="00BF4300"/>
    <w:p w14:paraId="125E2BE1" w14:textId="77777777" w:rsidR="00BF4300" w:rsidRDefault="00BF4300" w:rsidP="00BF4300"/>
    <w:p w14:paraId="14EE96A4" w14:textId="3C9C7108" w:rsidR="0048364F" w:rsidRPr="0072037A" w:rsidRDefault="00BF4300" w:rsidP="0048364F">
      <w:pPr>
        <w:pStyle w:val="ShortT"/>
      </w:pPr>
      <w:r>
        <w:t>Special Recreational Vessels Amendment Act 2021</w:t>
      </w:r>
      <w:bookmarkStart w:id="0" w:name="_GoBack"/>
      <w:bookmarkEnd w:id="0"/>
    </w:p>
    <w:p w14:paraId="2015C714" w14:textId="77777777" w:rsidR="0048364F" w:rsidRPr="0072037A" w:rsidRDefault="0048364F" w:rsidP="0048364F"/>
    <w:p w14:paraId="7E831843" w14:textId="054A0232" w:rsidR="0048364F" w:rsidRPr="0072037A" w:rsidRDefault="00C164CA" w:rsidP="00BF4300">
      <w:pPr>
        <w:pStyle w:val="Actno"/>
        <w:spacing w:before="400"/>
      </w:pPr>
      <w:r w:rsidRPr="0072037A">
        <w:t>No.</w:t>
      </w:r>
      <w:r w:rsidR="00DF41F4">
        <w:t xml:space="preserve"> 43</w:t>
      </w:r>
      <w:r w:rsidRPr="0072037A">
        <w:t>, 20</w:t>
      </w:r>
      <w:r w:rsidR="009E186E" w:rsidRPr="0072037A">
        <w:t>21</w:t>
      </w:r>
    </w:p>
    <w:p w14:paraId="0646C5EB" w14:textId="77777777" w:rsidR="0048364F" w:rsidRPr="0072037A" w:rsidRDefault="0048364F" w:rsidP="0048364F"/>
    <w:p w14:paraId="40EC8783" w14:textId="77777777" w:rsidR="006166CB" w:rsidRDefault="006166CB" w:rsidP="006166CB">
      <w:pPr>
        <w:rPr>
          <w:lang w:eastAsia="en-AU"/>
        </w:rPr>
      </w:pPr>
    </w:p>
    <w:p w14:paraId="40198817" w14:textId="22B2D044" w:rsidR="0048364F" w:rsidRPr="0072037A" w:rsidRDefault="0048364F" w:rsidP="0048364F"/>
    <w:p w14:paraId="2E86B971" w14:textId="77777777" w:rsidR="0048364F" w:rsidRPr="0072037A" w:rsidRDefault="0048364F" w:rsidP="0048364F"/>
    <w:p w14:paraId="0184EACA" w14:textId="77777777" w:rsidR="0048364F" w:rsidRPr="0072037A" w:rsidRDefault="0048364F" w:rsidP="0048364F"/>
    <w:p w14:paraId="5A056616" w14:textId="77777777" w:rsidR="00BF4300" w:rsidRDefault="00BF4300" w:rsidP="00BF4300">
      <w:pPr>
        <w:pStyle w:val="LongT"/>
      </w:pPr>
      <w:r>
        <w:t xml:space="preserve">An Act to amend the </w:t>
      </w:r>
      <w:r w:rsidRPr="00BF4300">
        <w:rPr>
          <w:i/>
        </w:rPr>
        <w:t>Special Recreational Vessels Act 2019</w:t>
      </w:r>
      <w:r>
        <w:t>, and for related purposes</w:t>
      </w:r>
    </w:p>
    <w:p w14:paraId="3FA9BEC6" w14:textId="716C1242" w:rsidR="0048364F" w:rsidRPr="001D5B32" w:rsidRDefault="0048364F" w:rsidP="0048364F">
      <w:pPr>
        <w:pStyle w:val="Header"/>
        <w:tabs>
          <w:tab w:val="clear" w:pos="4150"/>
          <w:tab w:val="clear" w:pos="8307"/>
        </w:tabs>
      </w:pPr>
      <w:r w:rsidRPr="001D5B32">
        <w:rPr>
          <w:rStyle w:val="CharAmSchNo"/>
        </w:rPr>
        <w:t xml:space="preserve"> </w:t>
      </w:r>
      <w:r w:rsidRPr="001D5B32">
        <w:rPr>
          <w:rStyle w:val="CharAmSchText"/>
        </w:rPr>
        <w:t xml:space="preserve"> </w:t>
      </w:r>
    </w:p>
    <w:p w14:paraId="6E0878CF" w14:textId="77777777" w:rsidR="0048364F" w:rsidRPr="001D5B32" w:rsidRDefault="0048364F" w:rsidP="0048364F">
      <w:pPr>
        <w:pStyle w:val="Header"/>
        <w:tabs>
          <w:tab w:val="clear" w:pos="4150"/>
          <w:tab w:val="clear" w:pos="8307"/>
        </w:tabs>
      </w:pPr>
      <w:r w:rsidRPr="001D5B32">
        <w:rPr>
          <w:rStyle w:val="CharAmPartNo"/>
        </w:rPr>
        <w:t xml:space="preserve"> </w:t>
      </w:r>
      <w:r w:rsidRPr="001D5B32">
        <w:rPr>
          <w:rStyle w:val="CharAmPartText"/>
        </w:rPr>
        <w:t xml:space="preserve"> </w:t>
      </w:r>
    </w:p>
    <w:p w14:paraId="560F96F5" w14:textId="77777777" w:rsidR="0048364F" w:rsidRPr="0072037A" w:rsidRDefault="0048364F" w:rsidP="0048364F">
      <w:pPr>
        <w:sectPr w:rsidR="0048364F" w:rsidRPr="0072037A" w:rsidSect="00BF43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F1F154A" w14:textId="77777777" w:rsidR="0048364F" w:rsidRPr="0072037A" w:rsidRDefault="0048364F" w:rsidP="0048364F">
      <w:pPr>
        <w:outlineLvl w:val="0"/>
        <w:rPr>
          <w:sz w:val="36"/>
        </w:rPr>
      </w:pPr>
      <w:r w:rsidRPr="0072037A">
        <w:rPr>
          <w:sz w:val="36"/>
        </w:rPr>
        <w:lastRenderedPageBreak/>
        <w:t>Contents</w:t>
      </w:r>
    </w:p>
    <w:p w14:paraId="67120C72" w14:textId="37BC68F6" w:rsidR="003F49CB" w:rsidRDefault="003F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F49CB">
        <w:rPr>
          <w:noProof/>
        </w:rPr>
        <w:tab/>
      </w:r>
      <w:r w:rsidRPr="003F49CB">
        <w:rPr>
          <w:noProof/>
        </w:rPr>
        <w:fldChar w:fldCharType="begin"/>
      </w:r>
      <w:r w:rsidRPr="003F49CB">
        <w:rPr>
          <w:noProof/>
        </w:rPr>
        <w:instrText xml:space="preserve"> PAGEREF _Toc74647757 \h </w:instrText>
      </w:r>
      <w:r w:rsidRPr="003F49CB">
        <w:rPr>
          <w:noProof/>
        </w:rPr>
      </w:r>
      <w:r w:rsidRPr="003F49CB">
        <w:rPr>
          <w:noProof/>
        </w:rPr>
        <w:fldChar w:fldCharType="separate"/>
      </w:r>
      <w:r w:rsidR="00FE324A">
        <w:rPr>
          <w:noProof/>
        </w:rPr>
        <w:t>1</w:t>
      </w:r>
      <w:r w:rsidRPr="003F49CB">
        <w:rPr>
          <w:noProof/>
        </w:rPr>
        <w:fldChar w:fldCharType="end"/>
      </w:r>
    </w:p>
    <w:p w14:paraId="3A74596A" w14:textId="51CA3D00" w:rsidR="003F49CB" w:rsidRDefault="003F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49CB">
        <w:rPr>
          <w:noProof/>
        </w:rPr>
        <w:tab/>
      </w:r>
      <w:r w:rsidRPr="003F49CB">
        <w:rPr>
          <w:noProof/>
        </w:rPr>
        <w:fldChar w:fldCharType="begin"/>
      </w:r>
      <w:r w:rsidRPr="003F49CB">
        <w:rPr>
          <w:noProof/>
        </w:rPr>
        <w:instrText xml:space="preserve"> PAGEREF _Toc74647758 \h </w:instrText>
      </w:r>
      <w:r w:rsidRPr="003F49CB">
        <w:rPr>
          <w:noProof/>
        </w:rPr>
      </w:r>
      <w:r w:rsidRPr="003F49CB">
        <w:rPr>
          <w:noProof/>
        </w:rPr>
        <w:fldChar w:fldCharType="separate"/>
      </w:r>
      <w:r w:rsidR="00FE324A">
        <w:rPr>
          <w:noProof/>
        </w:rPr>
        <w:t>2</w:t>
      </w:r>
      <w:r w:rsidRPr="003F49CB">
        <w:rPr>
          <w:noProof/>
        </w:rPr>
        <w:fldChar w:fldCharType="end"/>
      </w:r>
    </w:p>
    <w:p w14:paraId="1C9715D8" w14:textId="6430BDA0" w:rsidR="003F49CB" w:rsidRDefault="003F49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F49CB">
        <w:rPr>
          <w:noProof/>
        </w:rPr>
        <w:tab/>
      </w:r>
      <w:r w:rsidRPr="003F49CB">
        <w:rPr>
          <w:noProof/>
        </w:rPr>
        <w:fldChar w:fldCharType="begin"/>
      </w:r>
      <w:r w:rsidRPr="003F49CB">
        <w:rPr>
          <w:noProof/>
        </w:rPr>
        <w:instrText xml:space="preserve"> PAGEREF _Toc74647759 \h </w:instrText>
      </w:r>
      <w:r w:rsidRPr="003F49CB">
        <w:rPr>
          <w:noProof/>
        </w:rPr>
      </w:r>
      <w:r w:rsidRPr="003F49CB">
        <w:rPr>
          <w:noProof/>
        </w:rPr>
        <w:fldChar w:fldCharType="separate"/>
      </w:r>
      <w:r w:rsidR="00FE324A">
        <w:rPr>
          <w:noProof/>
        </w:rPr>
        <w:t>2</w:t>
      </w:r>
      <w:r w:rsidRPr="003F49CB">
        <w:rPr>
          <w:noProof/>
        </w:rPr>
        <w:fldChar w:fldCharType="end"/>
      </w:r>
    </w:p>
    <w:p w14:paraId="6B2DCD3E" w14:textId="1969AD9E" w:rsidR="003F49CB" w:rsidRDefault="003F49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F49CB">
        <w:rPr>
          <w:b w:val="0"/>
          <w:noProof/>
          <w:sz w:val="18"/>
        </w:rPr>
        <w:tab/>
      </w:r>
      <w:r w:rsidRPr="003F49CB">
        <w:rPr>
          <w:b w:val="0"/>
          <w:noProof/>
          <w:sz w:val="18"/>
        </w:rPr>
        <w:fldChar w:fldCharType="begin"/>
      </w:r>
      <w:r w:rsidRPr="003F49CB">
        <w:rPr>
          <w:b w:val="0"/>
          <w:noProof/>
          <w:sz w:val="18"/>
        </w:rPr>
        <w:instrText xml:space="preserve"> PAGEREF _Toc74647760 \h </w:instrText>
      </w:r>
      <w:r w:rsidRPr="003F49CB">
        <w:rPr>
          <w:b w:val="0"/>
          <w:noProof/>
          <w:sz w:val="18"/>
        </w:rPr>
      </w:r>
      <w:r w:rsidRPr="003F49CB">
        <w:rPr>
          <w:b w:val="0"/>
          <w:noProof/>
          <w:sz w:val="18"/>
        </w:rPr>
        <w:fldChar w:fldCharType="separate"/>
      </w:r>
      <w:r w:rsidR="00FE324A">
        <w:rPr>
          <w:b w:val="0"/>
          <w:noProof/>
          <w:sz w:val="18"/>
        </w:rPr>
        <w:t>3</w:t>
      </w:r>
      <w:r w:rsidRPr="003F49CB">
        <w:rPr>
          <w:b w:val="0"/>
          <w:noProof/>
          <w:sz w:val="18"/>
        </w:rPr>
        <w:fldChar w:fldCharType="end"/>
      </w:r>
    </w:p>
    <w:p w14:paraId="5727B231" w14:textId="6C849372" w:rsidR="003F49CB" w:rsidRDefault="003F49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Special Recreational Vessels Act 2019</w:t>
      </w:r>
      <w:r w:rsidRPr="003F49CB">
        <w:rPr>
          <w:i w:val="0"/>
          <w:noProof/>
          <w:sz w:val="18"/>
        </w:rPr>
        <w:tab/>
      </w:r>
      <w:r w:rsidRPr="003F49CB">
        <w:rPr>
          <w:i w:val="0"/>
          <w:noProof/>
          <w:sz w:val="18"/>
        </w:rPr>
        <w:fldChar w:fldCharType="begin"/>
      </w:r>
      <w:r w:rsidRPr="003F49CB">
        <w:rPr>
          <w:i w:val="0"/>
          <w:noProof/>
          <w:sz w:val="18"/>
        </w:rPr>
        <w:instrText xml:space="preserve"> PAGEREF _Toc74647761 \h </w:instrText>
      </w:r>
      <w:r w:rsidRPr="003F49CB">
        <w:rPr>
          <w:i w:val="0"/>
          <w:noProof/>
          <w:sz w:val="18"/>
        </w:rPr>
      </w:r>
      <w:r w:rsidRPr="003F49CB">
        <w:rPr>
          <w:i w:val="0"/>
          <w:noProof/>
          <w:sz w:val="18"/>
        </w:rPr>
        <w:fldChar w:fldCharType="separate"/>
      </w:r>
      <w:r w:rsidR="00FE324A">
        <w:rPr>
          <w:i w:val="0"/>
          <w:noProof/>
          <w:sz w:val="18"/>
        </w:rPr>
        <w:t>3</w:t>
      </w:r>
      <w:r w:rsidRPr="003F49CB">
        <w:rPr>
          <w:i w:val="0"/>
          <w:noProof/>
          <w:sz w:val="18"/>
        </w:rPr>
        <w:fldChar w:fldCharType="end"/>
      </w:r>
    </w:p>
    <w:p w14:paraId="769B8E66" w14:textId="61A26705" w:rsidR="00060FF9" w:rsidRPr="0072037A" w:rsidRDefault="003F49CB" w:rsidP="0048364F">
      <w:r>
        <w:fldChar w:fldCharType="end"/>
      </w:r>
    </w:p>
    <w:p w14:paraId="48B2DD15" w14:textId="77777777" w:rsidR="00FE7F93" w:rsidRPr="0072037A" w:rsidRDefault="00FE7F93" w:rsidP="0048364F">
      <w:pPr>
        <w:sectPr w:rsidR="00FE7F93" w:rsidRPr="0072037A" w:rsidSect="00BF43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B3DEDF6" w14:textId="77777777" w:rsidR="00BF4300" w:rsidRDefault="00BF4300">
      <w:r>
        <w:object w:dxaOrig="2146" w:dyaOrig="1561" w14:anchorId="6E8F51B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85260741" r:id="rId21"/>
        </w:object>
      </w:r>
    </w:p>
    <w:p w14:paraId="61DEB72E" w14:textId="77777777" w:rsidR="00BF4300" w:rsidRDefault="00BF4300"/>
    <w:p w14:paraId="38263E1F" w14:textId="77777777" w:rsidR="00BF4300" w:rsidRDefault="00BF4300" w:rsidP="000178F8">
      <w:pPr>
        <w:spacing w:line="240" w:lineRule="auto"/>
      </w:pPr>
    </w:p>
    <w:p w14:paraId="2E2A0002" w14:textId="2B70065C" w:rsidR="00BF4300" w:rsidRDefault="00FE324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Special Recreational Vessels Amendment Act 2021</w:t>
      </w:r>
      <w:r>
        <w:rPr>
          <w:noProof/>
        </w:rPr>
        <w:fldChar w:fldCharType="end"/>
      </w:r>
    </w:p>
    <w:p w14:paraId="1C4F10EA" w14:textId="2F5BFFE7" w:rsidR="00BF4300" w:rsidRDefault="00FE324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43, 2021</w:t>
      </w:r>
      <w:r>
        <w:rPr>
          <w:noProof/>
        </w:rPr>
        <w:fldChar w:fldCharType="end"/>
      </w:r>
    </w:p>
    <w:p w14:paraId="20489FBA" w14:textId="77777777" w:rsidR="00BF4300" w:rsidRPr="009A0728" w:rsidRDefault="00BF430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D245753" w14:textId="77777777" w:rsidR="00BF4300" w:rsidRPr="009A0728" w:rsidRDefault="00BF4300" w:rsidP="009A0728">
      <w:pPr>
        <w:spacing w:line="40" w:lineRule="exact"/>
        <w:rPr>
          <w:rFonts w:eastAsia="Calibri"/>
          <w:b/>
          <w:sz w:val="28"/>
        </w:rPr>
      </w:pPr>
    </w:p>
    <w:p w14:paraId="1636B9D6" w14:textId="77777777" w:rsidR="00BF4300" w:rsidRPr="009A0728" w:rsidRDefault="00BF430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01B0CB8" w14:textId="77777777" w:rsidR="00BF4300" w:rsidRDefault="00BF4300" w:rsidP="00BF4300">
      <w:pPr>
        <w:pStyle w:val="Page1"/>
        <w:spacing w:before="400"/>
      </w:pPr>
      <w:r>
        <w:t xml:space="preserve">An Act to amend the </w:t>
      </w:r>
      <w:r w:rsidRPr="00BF4300">
        <w:rPr>
          <w:i/>
        </w:rPr>
        <w:t>Special Recreational Vessels Act 2019</w:t>
      </w:r>
      <w:r>
        <w:t>, and for related purposes</w:t>
      </w:r>
    </w:p>
    <w:p w14:paraId="0931EE6B" w14:textId="7BEF2CBE" w:rsidR="00DF41F4" w:rsidRDefault="00DF41F4" w:rsidP="000D2632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10 June 2021</w:t>
      </w:r>
      <w:r>
        <w:rPr>
          <w:sz w:val="24"/>
        </w:rPr>
        <w:t>]</w:t>
      </w:r>
    </w:p>
    <w:p w14:paraId="5763529B" w14:textId="53A9EA42" w:rsidR="0048364F" w:rsidRPr="0072037A" w:rsidRDefault="0048364F" w:rsidP="0072037A">
      <w:pPr>
        <w:spacing w:before="240" w:line="240" w:lineRule="auto"/>
        <w:rPr>
          <w:sz w:val="32"/>
        </w:rPr>
      </w:pPr>
      <w:r w:rsidRPr="0072037A">
        <w:rPr>
          <w:sz w:val="32"/>
        </w:rPr>
        <w:t>The Parliament of Australia enacts:</w:t>
      </w:r>
    </w:p>
    <w:p w14:paraId="1864E5CB" w14:textId="77777777" w:rsidR="0048364F" w:rsidRPr="0072037A" w:rsidRDefault="0048364F" w:rsidP="0072037A">
      <w:pPr>
        <w:pStyle w:val="ActHead5"/>
      </w:pPr>
      <w:bookmarkStart w:id="1" w:name="_Toc74647757"/>
      <w:r w:rsidRPr="001D5B32">
        <w:rPr>
          <w:rStyle w:val="CharSectno"/>
        </w:rPr>
        <w:t>1</w:t>
      </w:r>
      <w:r w:rsidRPr="0072037A">
        <w:t xml:space="preserve">  Short title</w:t>
      </w:r>
      <w:bookmarkEnd w:id="1"/>
    </w:p>
    <w:p w14:paraId="71D05C48" w14:textId="77777777" w:rsidR="0048364F" w:rsidRPr="0072037A" w:rsidRDefault="0048364F" w:rsidP="0072037A">
      <w:pPr>
        <w:pStyle w:val="subsection"/>
      </w:pPr>
      <w:r w:rsidRPr="0072037A">
        <w:tab/>
      </w:r>
      <w:r w:rsidRPr="0072037A">
        <w:tab/>
        <w:t xml:space="preserve">This Act </w:t>
      </w:r>
      <w:r w:rsidR="00275197" w:rsidRPr="0072037A">
        <w:t xml:space="preserve">is </w:t>
      </w:r>
      <w:r w:rsidRPr="0072037A">
        <w:t xml:space="preserve">the </w:t>
      </w:r>
      <w:r w:rsidR="003702F1" w:rsidRPr="0072037A">
        <w:rPr>
          <w:i/>
        </w:rPr>
        <w:t>Special Recreational Vessels Amendment</w:t>
      </w:r>
      <w:r w:rsidR="00EE3E36" w:rsidRPr="0072037A">
        <w:rPr>
          <w:i/>
        </w:rPr>
        <w:t xml:space="preserve"> Act 20</w:t>
      </w:r>
      <w:r w:rsidR="009E186E" w:rsidRPr="0072037A">
        <w:rPr>
          <w:i/>
        </w:rPr>
        <w:t>21</w:t>
      </w:r>
      <w:r w:rsidRPr="0072037A">
        <w:t>.</w:t>
      </w:r>
    </w:p>
    <w:p w14:paraId="6171378E" w14:textId="77777777" w:rsidR="0048364F" w:rsidRPr="0072037A" w:rsidRDefault="0048364F" w:rsidP="0072037A">
      <w:pPr>
        <w:pStyle w:val="ActHead5"/>
      </w:pPr>
      <w:bookmarkStart w:id="2" w:name="_Toc74647758"/>
      <w:r w:rsidRPr="001D5B32">
        <w:rPr>
          <w:rStyle w:val="CharSectno"/>
        </w:rPr>
        <w:t>2</w:t>
      </w:r>
      <w:r w:rsidRPr="0072037A">
        <w:t xml:space="preserve">  Commencement</w:t>
      </w:r>
      <w:bookmarkEnd w:id="2"/>
    </w:p>
    <w:p w14:paraId="4F6D3719" w14:textId="77777777" w:rsidR="0048364F" w:rsidRPr="0072037A" w:rsidRDefault="0048364F" w:rsidP="0072037A">
      <w:pPr>
        <w:pStyle w:val="subsection"/>
      </w:pPr>
      <w:r w:rsidRPr="0072037A">
        <w:tab/>
        <w:t>(1)</w:t>
      </w:r>
      <w:r w:rsidRPr="0072037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BE7A53B" w14:textId="77777777" w:rsidR="0048364F" w:rsidRPr="0072037A" w:rsidRDefault="0048364F" w:rsidP="0072037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2037A" w14:paraId="417A79EA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BA9887" w14:textId="77777777" w:rsidR="0048364F" w:rsidRPr="0072037A" w:rsidRDefault="0048364F" w:rsidP="0072037A">
            <w:pPr>
              <w:pStyle w:val="TableHeading"/>
            </w:pPr>
            <w:r w:rsidRPr="0072037A">
              <w:lastRenderedPageBreak/>
              <w:t>Commencement information</w:t>
            </w:r>
          </w:p>
        </w:tc>
      </w:tr>
      <w:tr w:rsidR="0048364F" w:rsidRPr="0072037A" w14:paraId="16F59DFA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3DE0D" w14:textId="77777777" w:rsidR="0048364F" w:rsidRPr="0072037A" w:rsidRDefault="0048364F" w:rsidP="0072037A">
            <w:pPr>
              <w:pStyle w:val="TableHeading"/>
            </w:pPr>
            <w:r w:rsidRPr="0072037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A5C9C" w14:textId="77777777" w:rsidR="0048364F" w:rsidRPr="0072037A" w:rsidRDefault="0048364F" w:rsidP="0072037A">
            <w:pPr>
              <w:pStyle w:val="TableHeading"/>
            </w:pPr>
            <w:r w:rsidRPr="0072037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F95E0" w14:textId="77777777" w:rsidR="0048364F" w:rsidRPr="0072037A" w:rsidRDefault="0048364F" w:rsidP="0072037A">
            <w:pPr>
              <w:pStyle w:val="TableHeading"/>
            </w:pPr>
            <w:r w:rsidRPr="0072037A">
              <w:t>Column 3</w:t>
            </w:r>
          </w:p>
        </w:tc>
      </w:tr>
      <w:tr w:rsidR="0048364F" w:rsidRPr="0072037A" w14:paraId="177D4B21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BA2D00" w14:textId="77777777" w:rsidR="0048364F" w:rsidRPr="0072037A" w:rsidRDefault="0048364F" w:rsidP="0072037A">
            <w:pPr>
              <w:pStyle w:val="TableHeading"/>
            </w:pPr>
            <w:r w:rsidRPr="0072037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5D4724" w14:textId="77777777" w:rsidR="0048364F" w:rsidRPr="0072037A" w:rsidRDefault="0048364F" w:rsidP="0072037A">
            <w:pPr>
              <w:pStyle w:val="TableHeading"/>
            </w:pPr>
            <w:r w:rsidRPr="0072037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7F30BB" w14:textId="77777777" w:rsidR="0048364F" w:rsidRPr="0072037A" w:rsidRDefault="0048364F" w:rsidP="0072037A">
            <w:pPr>
              <w:pStyle w:val="TableHeading"/>
            </w:pPr>
            <w:r w:rsidRPr="0072037A">
              <w:t>Date/Details</w:t>
            </w:r>
          </w:p>
        </w:tc>
      </w:tr>
      <w:tr w:rsidR="001A59FA" w:rsidRPr="0072037A" w14:paraId="0986F09F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CB7F89F" w14:textId="77777777" w:rsidR="001A59FA" w:rsidRPr="0072037A" w:rsidRDefault="001A59FA" w:rsidP="0072037A">
            <w:pPr>
              <w:pStyle w:val="Tabletext"/>
            </w:pPr>
            <w:r w:rsidRPr="0072037A">
              <w:t>1.  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8C9B81C" w14:textId="77777777" w:rsidR="001A59FA" w:rsidRPr="0072037A" w:rsidRDefault="001A59FA" w:rsidP="0072037A">
            <w:pPr>
              <w:pStyle w:val="Tabletext"/>
            </w:pPr>
            <w:r w:rsidRPr="0072037A">
              <w:t>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6DA90DE5" w14:textId="756A750C" w:rsidR="001A59FA" w:rsidRPr="0072037A" w:rsidRDefault="000D2632" w:rsidP="0072037A">
            <w:pPr>
              <w:pStyle w:val="Tabletext"/>
            </w:pPr>
            <w:r>
              <w:t>10 June 2021</w:t>
            </w:r>
          </w:p>
        </w:tc>
      </w:tr>
    </w:tbl>
    <w:p w14:paraId="18C9C2EE" w14:textId="77777777" w:rsidR="0048364F" w:rsidRPr="0072037A" w:rsidRDefault="00201D27" w:rsidP="0072037A">
      <w:pPr>
        <w:pStyle w:val="notetext"/>
      </w:pPr>
      <w:r w:rsidRPr="0072037A">
        <w:t>Note:</w:t>
      </w:r>
      <w:r w:rsidRPr="0072037A">
        <w:tab/>
        <w:t>This table relates only to the provisions of this Act as originally enacted. It will not be amended to deal with any later amendments of this Act.</w:t>
      </w:r>
    </w:p>
    <w:p w14:paraId="0F47DCA9" w14:textId="77777777" w:rsidR="0048364F" w:rsidRPr="0072037A" w:rsidRDefault="0048364F" w:rsidP="0072037A">
      <w:pPr>
        <w:pStyle w:val="subsection"/>
      </w:pPr>
      <w:r w:rsidRPr="0072037A">
        <w:tab/>
        <w:t>(2)</w:t>
      </w:r>
      <w:r w:rsidRPr="0072037A">
        <w:tab/>
      </w:r>
      <w:r w:rsidR="00201D27" w:rsidRPr="0072037A">
        <w:t xml:space="preserve">Any information in </w:t>
      </w:r>
      <w:r w:rsidR="00877D48" w:rsidRPr="0072037A">
        <w:t>c</w:t>
      </w:r>
      <w:r w:rsidR="00201D27" w:rsidRPr="0072037A">
        <w:t>olumn 3 of the table is not part of this Act. Information may be inserted in this column, or information in it may be edited, in any published version of this Act.</w:t>
      </w:r>
    </w:p>
    <w:p w14:paraId="52E8FBB6" w14:textId="77777777" w:rsidR="0048364F" w:rsidRPr="0072037A" w:rsidRDefault="0048364F" w:rsidP="0072037A">
      <w:pPr>
        <w:pStyle w:val="ActHead5"/>
      </w:pPr>
      <w:bookmarkStart w:id="3" w:name="_Toc74647759"/>
      <w:r w:rsidRPr="001D5B32">
        <w:rPr>
          <w:rStyle w:val="CharSectno"/>
        </w:rPr>
        <w:t>3</w:t>
      </w:r>
      <w:r w:rsidRPr="0072037A">
        <w:t xml:space="preserve">  Schedules</w:t>
      </w:r>
      <w:bookmarkEnd w:id="3"/>
    </w:p>
    <w:p w14:paraId="4F0D576C" w14:textId="77777777" w:rsidR="0048364F" w:rsidRPr="0072037A" w:rsidRDefault="0048364F" w:rsidP="0072037A">
      <w:pPr>
        <w:pStyle w:val="subsection"/>
      </w:pPr>
      <w:r w:rsidRPr="0072037A">
        <w:tab/>
      </w:r>
      <w:r w:rsidRPr="0072037A">
        <w:tab/>
      </w:r>
      <w:r w:rsidR="00202618" w:rsidRPr="0072037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DDFB010" w14:textId="77777777" w:rsidR="008D3E94" w:rsidRPr="0072037A" w:rsidRDefault="00255568" w:rsidP="0072037A">
      <w:pPr>
        <w:pStyle w:val="ActHead6"/>
        <w:pageBreakBefore/>
      </w:pPr>
      <w:bookmarkStart w:id="4" w:name="_Toc74647760"/>
      <w:r w:rsidRPr="001D5B32">
        <w:rPr>
          <w:rStyle w:val="CharAmSchNo"/>
        </w:rPr>
        <w:lastRenderedPageBreak/>
        <w:t>Schedule 1</w:t>
      </w:r>
      <w:r w:rsidR="0048364F" w:rsidRPr="0072037A">
        <w:t>—</w:t>
      </w:r>
      <w:r w:rsidR="003702F1" w:rsidRPr="001D5B32">
        <w:rPr>
          <w:rStyle w:val="CharAmSchText"/>
        </w:rPr>
        <w:t>Amendment</w:t>
      </w:r>
      <w:r w:rsidR="001A59FA" w:rsidRPr="001D5B32">
        <w:rPr>
          <w:rStyle w:val="CharAmSchText"/>
        </w:rPr>
        <w:t>s</w:t>
      </w:r>
      <w:bookmarkEnd w:id="4"/>
    </w:p>
    <w:p w14:paraId="197229E2" w14:textId="77777777" w:rsidR="009A5A92" w:rsidRPr="001D5B32" w:rsidRDefault="009A5A92" w:rsidP="0072037A">
      <w:pPr>
        <w:pStyle w:val="Header"/>
      </w:pPr>
      <w:r w:rsidRPr="001D5B32">
        <w:rPr>
          <w:rStyle w:val="CharAmPartNo"/>
        </w:rPr>
        <w:t xml:space="preserve"> </w:t>
      </w:r>
      <w:r w:rsidRPr="001D5B32">
        <w:rPr>
          <w:rStyle w:val="CharAmPartText"/>
        </w:rPr>
        <w:t xml:space="preserve"> </w:t>
      </w:r>
    </w:p>
    <w:p w14:paraId="4BBD954C" w14:textId="77777777" w:rsidR="0081794D" w:rsidRPr="0072037A" w:rsidRDefault="0081794D" w:rsidP="0072037A">
      <w:pPr>
        <w:pStyle w:val="ActHead9"/>
      </w:pPr>
      <w:bookmarkStart w:id="5" w:name="_Toc74647761"/>
      <w:r w:rsidRPr="0072037A">
        <w:t>Special Recreational Vessels Act 2019</w:t>
      </w:r>
      <w:bookmarkEnd w:id="5"/>
    </w:p>
    <w:p w14:paraId="4315686A" w14:textId="77777777" w:rsidR="003702F1" w:rsidRPr="0072037A" w:rsidRDefault="003702F1" w:rsidP="0072037A">
      <w:pPr>
        <w:pStyle w:val="ItemHead"/>
      </w:pPr>
      <w:r w:rsidRPr="0072037A">
        <w:t xml:space="preserve">1  </w:t>
      </w:r>
      <w:r w:rsidR="00255568" w:rsidRPr="0072037A">
        <w:t>Section 1</w:t>
      </w:r>
      <w:r w:rsidR="0081794D" w:rsidRPr="0072037A">
        <w:t>7</w:t>
      </w:r>
    </w:p>
    <w:p w14:paraId="27538240" w14:textId="3AC0BFE8" w:rsidR="0081794D" w:rsidRDefault="0081794D" w:rsidP="0072037A">
      <w:pPr>
        <w:pStyle w:val="Item"/>
      </w:pPr>
      <w:r w:rsidRPr="0072037A">
        <w:t>Omit “</w:t>
      </w:r>
      <w:r w:rsidR="00255568" w:rsidRPr="0072037A">
        <w:t>30 June</w:t>
      </w:r>
      <w:r w:rsidRPr="0072037A">
        <w:t xml:space="preserve"> 2021”, substitute “</w:t>
      </w:r>
      <w:r w:rsidR="00255568" w:rsidRPr="0072037A">
        <w:t>30 June</w:t>
      </w:r>
      <w:r w:rsidRPr="0072037A">
        <w:t xml:space="preserve"> 2023”.</w:t>
      </w:r>
    </w:p>
    <w:p w14:paraId="6AC17DC7" w14:textId="77777777" w:rsidR="00DF41F4" w:rsidRPr="00F02B56" w:rsidRDefault="00DF41F4" w:rsidP="00DF41F4"/>
    <w:p w14:paraId="1C031C2E" w14:textId="77777777" w:rsidR="00DF41F4" w:rsidRDefault="00DF41F4" w:rsidP="00DF41F4">
      <w:pPr>
        <w:pStyle w:val="AssentBk"/>
        <w:keepNext/>
      </w:pPr>
    </w:p>
    <w:p w14:paraId="3E5CCA55" w14:textId="77777777" w:rsidR="00DF41F4" w:rsidRDefault="00DF41F4" w:rsidP="00DF41F4">
      <w:pPr>
        <w:pStyle w:val="AssentBk"/>
        <w:keepNext/>
      </w:pPr>
    </w:p>
    <w:p w14:paraId="08CAEC82" w14:textId="77777777" w:rsidR="00DF41F4" w:rsidRDefault="00DF41F4" w:rsidP="00DF41F4">
      <w:pPr>
        <w:pStyle w:val="2ndRd"/>
        <w:keepNext/>
        <w:pBdr>
          <w:top w:val="single" w:sz="2" w:space="1" w:color="auto"/>
        </w:pBdr>
      </w:pPr>
    </w:p>
    <w:p w14:paraId="30BEF245" w14:textId="77777777" w:rsidR="00DF41F4" w:rsidRDefault="00DF41F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86100AF" w14:textId="62EE0147" w:rsidR="00DF41F4" w:rsidRDefault="00DF41F4" w:rsidP="000C5962">
      <w:pPr>
        <w:pStyle w:val="2ndRd"/>
        <w:keepNext/>
        <w:spacing w:line="260" w:lineRule="atLeast"/>
      </w:pPr>
      <w:r>
        <w:rPr>
          <w:i/>
        </w:rPr>
        <w:t>Senate on 25 February 2021</w:t>
      </w:r>
    </w:p>
    <w:p w14:paraId="2C63F538" w14:textId="09FB515E" w:rsidR="00DF41F4" w:rsidRDefault="00DF41F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June 2021</w:t>
      </w:r>
      <w:r>
        <w:t>]</w:t>
      </w:r>
    </w:p>
    <w:p w14:paraId="11C32F4D" w14:textId="77777777" w:rsidR="00DF41F4" w:rsidRDefault="00DF41F4" w:rsidP="000C5962"/>
    <w:p w14:paraId="6DF82187" w14:textId="67138033" w:rsidR="00BF4300" w:rsidRPr="00DF41F4" w:rsidRDefault="00DF41F4" w:rsidP="00DF41F4">
      <w:pPr>
        <w:framePr w:hSpace="180" w:wrap="around" w:vAnchor="text" w:hAnchor="page" w:x="2386" w:y="6561"/>
      </w:pPr>
      <w:r>
        <w:t>(17/21)</w:t>
      </w:r>
    </w:p>
    <w:p w14:paraId="75235226" w14:textId="77777777" w:rsidR="00DF41F4" w:rsidRDefault="00DF41F4"/>
    <w:sectPr w:rsidR="00DF41F4" w:rsidSect="00BF43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D8605" w14:textId="77777777" w:rsidR="009D4D62" w:rsidRDefault="009D4D62" w:rsidP="0048364F">
      <w:pPr>
        <w:spacing w:line="240" w:lineRule="auto"/>
      </w:pPr>
      <w:r>
        <w:separator/>
      </w:r>
    </w:p>
  </w:endnote>
  <w:endnote w:type="continuationSeparator" w:id="0">
    <w:p w14:paraId="116A95DD" w14:textId="77777777" w:rsidR="009D4D62" w:rsidRDefault="009D4D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677D" w14:textId="77777777" w:rsidR="0048364F" w:rsidRPr="005F1388" w:rsidRDefault="0048364F" w:rsidP="007203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3058" w14:textId="44422F7F" w:rsidR="00DF41F4" w:rsidRDefault="00DF41F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6AC8A4B" w14:textId="77777777" w:rsidR="00DF41F4" w:rsidRDefault="00DF41F4" w:rsidP="00CD12A5"/>
  <w:p w14:paraId="58A846C7" w14:textId="37AFC995" w:rsidR="00055B5C" w:rsidRDefault="00055B5C" w:rsidP="0072037A">
    <w:pPr>
      <w:pStyle w:val="Footer"/>
      <w:spacing w:before="120"/>
    </w:pPr>
  </w:p>
  <w:p w14:paraId="4AB03242" w14:textId="77777777"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3746" w14:textId="77777777" w:rsidR="0048364F" w:rsidRPr="00ED79B6" w:rsidRDefault="0048364F" w:rsidP="007203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3CC2" w14:textId="77777777" w:rsidR="0048364F" w:rsidRDefault="0048364F" w:rsidP="007203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11DF78C8" w14:textId="77777777" w:rsidTr="0066090A">
      <w:tc>
        <w:tcPr>
          <w:tcW w:w="646" w:type="dxa"/>
        </w:tcPr>
        <w:p w14:paraId="6191C86C" w14:textId="77777777"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577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C2D14B" w14:textId="782C9AD3"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Special Recreational Vessels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CE3FFF7" w14:textId="4990A7AA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No. 43,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294029" w14:textId="77777777"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2395D" w14:textId="77777777" w:rsidR="00055B5C" w:rsidRDefault="00055B5C" w:rsidP="007203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769A471E" w14:textId="77777777" w:rsidTr="0066090A">
      <w:tc>
        <w:tcPr>
          <w:tcW w:w="1247" w:type="dxa"/>
        </w:tcPr>
        <w:p w14:paraId="7E6F8584" w14:textId="5222C404"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No. 43,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76205E7" w14:textId="543D40B3"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Special Recreational Vessels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6892697" w14:textId="77777777"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57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A7490E" w14:textId="77777777"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CFB9" w14:textId="77777777" w:rsidR="0048364F" w:rsidRPr="00A961C4" w:rsidRDefault="0048364F" w:rsidP="0072037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13A563F5" w14:textId="77777777" w:rsidTr="00327118">
      <w:tc>
        <w:tcPr>
          <w:tcW w:w="646" w:type="dxa"/>
        </w:tcPr>
        <w:p w14:paraId="114CC3E0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577A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9032FC8" w14:textId="7E3EFB41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Special Recreational Vessels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A4CE978" w14:textId="3392BE74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No. 43,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AF86CCB" w14:textId="77777777"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5AF0" w14:textId="77777777" w:rsidR="0048364F" w:rsidRPr="00A961C4" w:rsidRDefault="0048364F" w:rsidP="007203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0F6CD495" w14:textId="77777777" w:rsidTr="00327118">
      <w:tc>
        <w:tcPr>
          <w:tcW w:w="1247" w:type="dxa"/>
        </w:tcPr>
        <w:p w14:paraId="6793899E" w14:textId="06E8FD51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No. 43,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21369D6" w14:textId="58825221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Special Recreational Vessels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DCFFEBF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577A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D2420E2" w14:textId="77777777"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1209" w14:textId="77777777" w:rsidR="0048364F" w:rsidRPr="00A961C4" w:rsidRDefault="0048364F" w:rsidP="0072037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055B5C" w14:paraId="4072C77D" w14:textId="77777777" w:rsidTr="00327118">
      <w:tc>
        <w:tcPr>
          <w:tcW w:w="1247" w:type="dxa"/>
        </w:tcPr>
        <w:p w14:paraId="200CC0EF" w14:textId="77C71601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No. 43,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524640" w14:textId="50C2DB87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E324A">
            <w:rPr>
              <w:i/>
              <w:sz w:val="18"/>
            </w:rPr>
            <w:t>Special Recreational Vessels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35DCC49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5577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E5BDE61" w14:textId="77777777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9FA0" w14:textId="77777777" w:rsidR="009D4D62" w:rsidRDefault="009D4D62" w:rsidP="0048364F">
      <w:pPr>
        <w:spacing w:line="240" w:lineRule="auto"/>
      </w:pPr>
      <w:r>
        <w:separator/>
      </w:r>
    </w:p>
  </w:footnote>
  <w:footnote w:type="continuationSeparator" w:id="0">
    <w:p w14:paraId="3F3693A9" w14:textId="77777777" w:rsidR="009D4D62" w:rsidRDefault="009D4D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6ED2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1A54" w14:textId="77777777"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5C5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E74E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2EEB5" w14:textId="77777777"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02B1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CCF7" w14:textId="176A4BA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65BD5C1" w14:textId="37CBBB3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C242588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6A87" w14:textId="4D0196D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E324A">
      <w:rPr>
        <w:sz w:val="20"/>
      </w:rPr>
      <w:fldChar w:fldCharType="separate"/>
    </w:r>
    <w:r w:rsidR="00FE324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E324A">
      <w:rPr>
        <w:b/>
        <w:sz w:val="20"/>
      </w:rPr>
      <w:fldChar w:fldCharType="separate"/>
    </w:r>
    <w:r w:rsidR="00FE324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DC2AA84" w14:textId="29BEE9F8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1462E4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9186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62"/>
    <w:rsid w:val="000113BC"/>
    <w:rsid w:val="000136AF"/>
    <w:rsid w:val="0002506E"/>
    <w:rsid w:val="000417C9"/>
    <w:rsid w:val="00055B5C"/>
    <w:rsid w:val="00056391"/>
    <w:rsid w:val="00060FF9"/>
    <w:rsid w:val="000614BF"/>
    <w:rsid w:val="000B1FD2"/>
    <w:rsid w:val="000C74AC"/>
    <w:rsid w:val="000D05EF"/>
    <w:rsid w:val="000D2632"/>
    <w:rsid w:val="000F21C1"/>
    <w:rsid w:val="000F316E"/>
    <w:rsid w:val="00101D90"/>
    <w:rsid w:val="00103476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59FA"/>
    <w:rsid w:val="001A759A"/>
    <w:rsid w:val="001B633C"/>
    <w:rsid w:val="001B7A5D"/>
    <w:rsid w:val="001C2418"/>
    <w:rsid w:val="001C69C4"/>
    <w:rsid w:val="001D5B32"/>
    <w:rsid w:val="001E3590"/>
    <w:rsid w:val="001E55E6"/>
    <w:rsid w:val="001E7407"/>
    <w:rsid w:val="00201D27"/>
    <w:rsid w:val="00202618"/>
    <w:rsid w:val="00240749"/>
    <w:rsid w:val="00255568"/>
    <w:rsid w:val="00263820"/>
    <w:rsid w:val="00275197"/>
    <w:rsid w:val="002909CD"/>
    <w:rsid w:val="00293B89"/>
    <w:rsid w:val="00297ECB"/>
    <w:rsid w:val="002B5A30"/>
    <w:rsid w:val="002D043A"/>
    <w:rsid w:val="002D395A"/>
    <w:rsid w:val="002F313E"/>
    <w:rsid w:val="00327118"/>
    <w:rsid w:val="00331345"/>
    <w:rsid w:val="003415D3"/>
    <w:rsid w:val="00350417"/>
    <w:rsid w:val="00352B0F"/>
    <w:rsid w:val="0035577A"/>
    <w:rsid w:val="003702F1"/>
    <w:rsid w:val="00373874"/>
    <w:rsid w:val="00375C6C"/>
    <w:rsid w:val="003A7B3C"/>
    <w:rsid w:val="003B4E3D"/>
    <w:rsid w:val="003B6D8E"/>
    <w:rsid w:val="003C5F2B"/>
    <w:rsid w:val="003D0BFE"/>
    <w:rsid w:val="003D5700"/>
    <w:rsid w:val="003F49CB"/>
    <w:rsid w:val="00405579"/>
    <w:rsid w:val="00410B8E"/>
    <w:rsid w:val="004116CD"/>
    <w:rsid w:val="00421FC1"/>
    <w:rsid w:val="004229C7"/>
    <w:rsid w:val="004229ED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4F6C8E"/>
    <w:rsid w:val="00516B8D"/>
    <w:rsid w:val="00537FBC"/>
    <w:rsid w:val="00543469"/>
    <w:rsid w:val="00551B54"/>
    <w:rsid w:val="00584811"/>
    <w:rsid w:val="00584985"/>
    <w:rsid w:val="00593AA6"/>
    <w:rsid w:val="00594161"/>
    <w:rsid w:val="00594749"/>
    <w:rsid w:val="005A0D92"/>
    <w:rsid w:val="005B4067"/>
    <w:rsid w:val="005C2FBC"/>
    <w:rsid w:val="005C3F41"/>
    <w:rsid w:val="005E152A"/>
    <w:rsid w:val="00600219"/>
    <w:rsid w:val="00601D63"/>
    <w:rsid w:val="006166CB"/>
    <w:rsid w:val="006167FD"/>
    <w:rsid w:val="00641DE5"/>
    <w:rsid w:val="00656F0C"/>
    <w:rsid w:val="00677CC2"/>
    <w:rsid w:val="00681F92"/>
    <w:rsid w:val="006842C2"/>
    <w:rsid w:val="00685F42"/>
    <w:rsid w:val="0069207B"/>
    <w:rsid w:val="006A1064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037A"/>
    <w:rsid w:val="00731E00"/>
    <w:rsid w:val="00734B21"/>
    <w:rsid w:val="007440B7"/>
    <w:rsid w:val="00753E52"/>
    <w:rsid w:val="00753F2A"/>
    <w:rsid w:val="007634AD"/>
    <w:rsid w:val="007715C9"/>
    <w:rsid w:val="00774EDD"/>
    <w:rsid w:val="007757EC"/>
    <w:rsid w:val="007B24D2"/>
    <w:rsid w:val="007B30AA"/>
    <w:rsid w:val="007E7D4A"/>
    <w:rsid w:val="008006CC"/>
    <w:rsid w:val="00807F18"/>
    <w:rsid w:val="0081794D"/>
    <w:rsid w:val="00831E8D"/>
    <w:rsid w:val="00840A7F"/>
    <w:rsid w:val="00851BD3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8255A"/>
    <w:rsid w:val="009845BE"/>
    <w:rsid w:val="009969C9"/>
    <w:rsid w:val="009A5A92"/>
    <w:rsid w:val="009D4D62"/>
    <w:rsid w:val="009E186E"/>
    <w:rsid w:val="009E5A4C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2BE2"/>
    <w:rsid w:val="00B33B3C"/>
    <w:rsid w:val="00B6382D"/>
    <w:rsid w:val="00BA5026"/>
    <w:rsid w:val="00BB40BF"/>
    <w:rsid w:val="00BC0CD1"/>
    <w:rsid w:val="00BE719A"/>
    <w:rsid w:val="00BE720A"/>
    <w:rsid w:val="00BF0461"/>
    <w:rsid w:val="00BF4300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65632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B3ADC"/>
    <w:rsid w:val="00DE2002"/>
    <w:rsid w:val="00DF41F4"/>
    <w:rsid w:val="00DF7AE9"/>
    <w:rsid w:val="00E05704"/>
    <w:rsid w:val="00E17435"/>
    <w:rsid w:val="00E24D66"/>
    <w:rsid w:val="00E54292"/>
    <w:rsid w:val="00E74DC7"/>
    <w:rsid w:val="00E84ECA"/>
    <w:rsid w:val="00E87699"/>
    <w:rsid w:val="00E947C6"/>
    <w:rsid w:val="00EB510C"/>
    <w:rsid w:val="00ED492F"/>
    <w:rsid w:val="00EE3E36"/>
    <w:rsid w:val="00EF2E3A"/>
    <w:rsid w:val="00F047E2"/>
    <w:rsid w:val="00F078DC"/>
    <w:rsid w:val="00F13E86"/>
    <w:rsid w:val="00F17B00"/>
    <w:rsid w:val="00F5629B"/>
    <w:rsid w:val="00F677A9"/>
    <w:rsid w:val="00F84CF5"/>
    <w:rsid w:val="00F92D35"/>
    <w:rsid w:val="00FA420B"/>
    <w:rsid w:val="00FA6A66"/>
    <w:rsid w:val="00FD1E13"/>
    <w:rsid w:val="00FD7EB1"/>
    <w:rsid w:val="00FE324A"/>
    <w:rsid w:val="00FE41C9"/>
    <w:rsid w:val="00FE5DC3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2DB1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203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2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2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2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2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2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2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037A"/>
  </w:style>
  <w:style w:type="paragraph" w:customStyle="1" w:styleId="OPCParaBase">
    <w:name w:val="OPCParaBase"/>
    <w:qFormat/>
    <w:rsid w:val="007203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03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03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03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03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03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03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03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03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03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03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037A"/>
  </w:style>
  <w:style w:type="paragraph" w:customStyle="1" w:styleId="Blocks">
    <w:name w:val="Blocks"/>
    <w:aliases w:val="bb"/>
    <w:basedOn w:val="OPCParaBase"/>
    <w:qFormat/>
    <w:rsid w:val="007203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0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03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037A"/>
    <w:rPr>
      <w:i/>
    </w:rPr>
  </w:style>
  <w:style w:type="paragraph" w:customStyle="1" w:styleId="BoxList">
    <w:name w:val="BoxList"/>
    <w:aliases w:val="bl"/>
    <w:basedOn w:val="BoxText"/>
    <w:qFormat/>
    <w:rsid w:val="007203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03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03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037A"/>
    <w:pPr>
      <w:ind w:left="1985" w:hanging="851"/>
    </w:pPr>
  </w:style>
  <w:style w:type="character" w:customStyle="1" w:styleId="CharAmPartNo">
    <w:name w:val="CharAmPartNo"/>
    <w:basedOn w:val="OPCCharBase"/>
    <w:qFormat/>
    <w:rsid w:val="0072037A"/>
  </w:style>
  <w:style w:type="character" w:customStyle="1" w:styleId="CharAmPartText">
    <w:name w:val="CharAmPartText"/>
    <w:basedOn w:val="OPCCharBase"/>
    <w:qFormat/>
    <w:rsid w:val="0072037A"/>
  </w:style>
  <w:style w:type="character" w:customStyle="1" w:styleId="CharAmSchNo">
    <w:name w:val="CharAmSchNo"/>
    <w:basedOn w:val="OPCCharBase"/>
    <w:qFormat/>
    <w:rsid w:val="0072037A"/>
  </w:style>
  <w:style w:type="character" w:customStyle="1" w:styleId="CharAmSchText">
    <w:name w:val="CharAmSchText"/>
    <w:basedOn w:val="OPCCharBase"/>
    <w:qFormat/>
    <w:rsid w:val="0072037A"/>
  </w:style>
  <w:style w:type="character" w:customStyle="1" w:styleId="CharBoldItalic">
    <w:name w:val="CharBoldItalic"/>
    <w:basedOn w:val="OPCCharBase"/>
    <w:uiPriority w:val="1"/>
    <w:qFormat/>
    <w:rsid w:val="007203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037A"/>
  </w:style>
  <w:style w:type="character" w:customStyle="1" w:styleId="CharChapText">
    <w:name w:val="CharChapText"/>
    <w:basedOn w:val="OPCCharBase"/>
    <w:uiPriority w:val="1"/>
    <w:qFormat/>
    <w:rsid w:val="0072037A"/>
  </w:style>
  <w:style w:type="character" w:customStyle="1" w:styleId="CharDivNo">
    <w:name w:val="CharDivNo"/>
    <w:basedOn w:val="OPCCharBase"/>
    <w:uiPriority w:val="1"/>
    <w:qFormat/>
    <w:rsid w:val="0072037A"/>
  </w:style>
  <w:style w:type="character" w:customStyle="1" w:styleId="CharDivText">
    <w:name w:val="CharDivText"/>
    <w:basedOn w:val="OPCCharBase"/>
    <w:uiPriority w:val="1"/>
    <w:qFormat/>
    <w:rsid w:val="0072037A"/>
  </w:style>
  <w:style w:type="character" w:customStyle="1" w:styleId="CharItalic">
    <w:name w:val="CharItalic"/>
    <w:basedOn w:val="OPCCharBase"/>
    <w:uiPriority w:val="1"/>
    <w:qFormat/>
    <w:rsid w:val="0072037A"/>
    <w:rPr>
      <w:i/>
    </w:rPr>
  </w:style>
  <w:style w:type="character" w:customStyle="1" w:styleId="CharPartNo">
    <w:name w:val="CharPartNo"/>
    <w:basedOn w:val="OPCCharBase"/>
    <w:uiPriority w:val="1"/>
    <w:qFormat/>
    <w:rsid w:val="0072037A"/>
  </w:style>
  <w:style w:type="character" w:customStyle="1" w:styleId="CharPartText">
    <w:name w:val="CharPartText"/>
    <w:basedOn w:val="OPCCharBase"/>
    <w:uiPriority w:val="1"/>
    <w:qFormat/>
    <w:rsid w:val="0072037A"/>
  </w:style>
  <w:style w:type="character" w:customStyle="1" w:styleId="CharSectno">
    <w:name w:val="CharSectno"/>
    <w:basedOn w:val="OPCCharBase"/>
    <w:qFormat/>
    <w:rsid w:val="0072037A"/>
  </w:style>
  <w:style w:type="character" w:customStyle="1" w:styleId="CharSubdNo">
    <w:name w:val="CharSubdNo"/>
    <w:basedOn w:val="OPCCharBase"/>
    <w:uiPriority w:val="1"/>
    <w:qFormat/>
    <w:rsid w:val="0072037A"/>
  </w:style>
  <w:style w:type="character" w:customStyle="1" w:styleId="CharSubdText">
    <w:name w:val="CharSubdText"/>
    <w:basedOn w:val="OPCCharBase"/>
    <w:uiPriority w:val="1"/>
    <w:qFormat/>
    <w:rsid w:val="0072037A"/>
  </w:style>
  <w:style w:type="paragraph" w:customStyle="1" w:styleId="CTA--">
    <w:name w:val="CTA --"/>
    <w:basedOn w:val="OPCParaBase"/>
    <w:next w:val="Normal"/>
    <w:rsid w:val="007203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03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03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03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03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03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03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03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03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03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03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03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03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03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203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03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03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03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03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03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03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03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03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03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03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03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03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03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03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03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03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03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03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03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03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03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03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03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03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03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03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03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03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03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03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03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03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03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03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03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03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0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03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03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03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037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037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037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037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03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03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03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03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03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03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03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03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03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03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03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03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03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037A"/>
    <w:rPr>
      <w:sz w:val="16"/>
    </w:rPr>
  </w:style>
  <w:style w:type="table" w:customStyle="1" w:styleId="CFlag">
    <w:name w:val="CFlag"/>
    <w:basedOn w:val="TableNormal"/>
    <w:uiPriority w:val="99"/>
    <w:rsid w:val="0072037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203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037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203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03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203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03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03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03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03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2037A"/>
    <w:pPr>
      <w:spacing w:before="120"/>
    </w:pPr>
  </w:style>
  <w:style w:type="paragraph" w:customStyle="1" w:styleId="TableTextEndNotes">
    <w:name w:val="TableTextEndNotes"/>
    <w:aliases w:val="Tten"/>
    <w:basedOn w:val="Normal"/>
    <w:rsid w:val="0072037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2037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203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03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03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03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03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03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03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03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03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203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2037A"/>
  </w:style>
  <w:style w:type="character" w:customStyle="1" w:styleId="CharSubPartNoCASA">
    <w:name w:val="CharSubPartNo(CASA)"/>
    <w:basedOn w:val="OPCCharBase"/>
    <w:uiPriority w:val="1"/>
    <w:rsid w:val="0072037A"/>
  </w:style>
  <w:style w:type="paragraph" w:customStyle="1" w:styleId="ENoteTTIndentHeadingSub">
    <w:name w:val="ENoteTTIndentHeadingSub"/>
    <w:aliases w:val="enTTHis"/>
    <w:basedOn w:val="OPCParaBase"/>
    <w:rsid w:val="007203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03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03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037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203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037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0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037A"/>
    <w:rPr>
      <w:sz w:val="22"/>
    </w:rPr>
  </w:style>
  <w:style w:type="paragraph" w:customStyle="1" w:styleId="SOTextNote">
    <w:name w:val="SO TextNote"/>
    <w:aliases w:val="sont"/>
    <w:basedOn w:val="SOText"/>
    <w:qFormat/>
    <w:rsid w:val="007203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03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037A"/>
    <w:rPr>
      <w:sz w:val="22"/>
    </w:rPr>
  </w:style>
  <w:style w:type="paragraph" w:customStyle="1" w:styleId="FileName">
    <w:name w:val="FileName"/>
    <w:basedOn w:val="Normal"/>
    <w:rsid w:val="0072037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03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03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03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03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03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03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03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03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03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037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2037A"/>
  </w:style>
  <w:style w:type="character" w:customStyle="1" w:styleId="Heading1Char">
    <w:name w:val="Heading 1 Char"/>
    <w:basedOn w:val="DefaultParagraphFont"/>
    <w:link w:val="Heading1"/>
    <w:uiPriority w:val="9"/>
    <w:rsid w:val="0037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2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2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2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2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2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2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2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BF430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F430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F430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F430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F43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F41F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F41F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F41F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446D-93FA-4FDE-9782-02FE952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305</Words>
  <Characters>1770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2021-06-15T01:05:00Z</dcterms:created>
  <dcterms:modified xsi:type="dcterms:W3CDTF">2021-06-15T01:11:00Z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Special Recreational Vessels Amendment Act 2021</vt:lpwstr>
  </property>
  <property fmtid="{D5CDD505-2E9C-101B-9397-08002B2CF9AE}" pid="3" name="ActNo">
    <vt:lpwstr>No. 43,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OPC7694</vt:lpwstr>
  </property>
</Properties>
</file>