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B84F" w14:textId="1964CE06" w:rsidR="00A2736E" w:rsidRDefault="00A2736E" w:rsidP="00A2736E">
      <w:r>
        <w:object w:dxaOrig="2146" w:dyaOrig="1561" w14:anchorId="514F7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.75pt" o:ole="" fillcolor="window">
            <v:imagedata r:id="rId7" o:title=""/>
          </v:shape>
          <o:OLEObject Type="Embed" ProgID="Word.Picture.8" ShapeID="_x0000_i1026" DrawAspect="Content" ObjectID="_1693308837" r:id="rId8"/>
        </w:object>
      </w:r>
    </w:p>
    <w:p w14:paraId="483A90F2" w14:textId="77777777" w:rsidR="00A2736E" w:rsidRDefault="00A2736E" w:rsidP="00A2736E"/>
    <w:p w14:paraId="26895ED8" w14:textId="77777777" w:rsidR="00A2736E" w:rsidRDefault="00A2736E" w:rsidP="00A2736E"/>
    <w:p w14:paraId="74779CBD" w14:textId="77777777" w:rsidR="00A2736E" w:rsidRDefault="00A2736E" w:rsidP="00A2736E"/>
    <w:p w14:paraId="6A986F62" w14:textId="77777777" w:rsidR="00A2736E" w:rsidRDefault="00A2736E" w:rsidP="00A2736E"/>
    <w:p w14:paraId="725102A6" w14:textId="77777777" w:rsidR="00A2736E" w:rsidRDefault="00A2736E" w:rsidP="00A2736E"/>
    <w:p w14:paraId="5A9E0C55" w14:textId="77777777" w:rsidR="00A2736E" w:rsidRDefault="00A2736E" w:rsidP="00A2736E"/>
    <w:p w14:paraId="2521D531" w14:textId="424942E2" w:rsidR="0048364F" w:rsidRPr="00E97E38" w:rsidRDefault="00A2736E" w:rsidP="0048364F">
      <w:pPr>
        <w:pStyle w:val="ShortT"/>
      </w:pPr>
      <w:r>
        <w:t>Industry Research and Development Amendment (Industry Innovation and Science Australia) Act 2021</w:t>
      </w:r>
    </w:p>
    <w:p w14:paraId="1DFC7F3C" w14:textId="77777777" w:rsidR="0048364F" w:rsidRPr="00E97E38" w:rsidRDefault="0048364F" w:rsidP="0048364F"/>
    <w:p w14:paraId="7AA9F0BE" w14:textId="25F7780B" w:rsidR="0048364F" w:rsidRPr="00E97E38" w:rsidRDefault="00C164CA" w:rsidP="00A2736E">
      <w:pPr>
        <w:pStyle w:val="Actno"/>
        <w:spacing w:before="400"/>
      </w:pPr>
      <w:r w:rsidRPr="00E97E38">
        <w:t>No.</w:t>
      </w:r>
      <w:r w:rsidR="00073BBC">
        <w:t xml:space="preserve"> 101</w:t>
      </w:r>
      <w:r w:rsidRPr="00E97E38">
        <w:t>, 20</w:t>
      </w:r>
      <w:r w:rsidR="009E186E" w:rsidRPr="00E97E38">
        <w:t>21</w:t>
      </w:r>
    </w:p>
    <w:p w14:paraId="6485A1F5" w14:textId="77777777" w:rsidR="0048364F" w:rsidRPr="00E97E38" w:rsidRDefault="0048364F" w:rsidP="0048364F"/>
    <w:p w14:paraId="0714FB8F" w14:textId="77777777" w:rsidR="009871EE" w:rsidRDefault="009871EE" w:rsidP="009871EE">
      <w:pPr>
        <w:rPr>
          <w:lang w:eastAsia="en-AU"/>
        </w:rPr>
      </w:pPr>
    </w:p>
    <w:p w14:paraId="0C53DDC3" w14:textId="2A6530FC" w:rsidR="0048364F" w:rsidRPr="00E97E38" w:rsidRDefault="0048364F" w:rsidP="0048364F"/>
    <w:p w14:paraId="086F4A00" w14:textId="77777777" w:rsidR="0048364F" w:rsidRPr="00E97E38" w:rsidRDefault="0048364F" w:rsidP="0048364F"/>
    <w:p w14:paraId="30769268" w14:textId="77777777" w:rsidR="0048364F" w:rsidRPr="00E97E38" w:rsidRDefault="0048364F" w:rsidP="0048364F"/>
    <w:p w14:paraId="580FDF3D" w14:textId="77777777" w:rsidR="00A2736E" w:rsidRDefault="00A2736E" w:rsidP="00A2736E">
      <w:pPr>
        <w:pStyle w:val="LongT"/>
      </w:pPr>
      <w:r>
        <w:t xml:space="preserve">An Act to amend the </w:t>
      </w:r>
      <w:r w:rsidRPr="00A2736E">
        <w:rPr>
          <w:i/>
        </w:rPr>
        <w:t>Industry Research and Development Act 1986</w:t>
      </w:r>
      <w:r>
        <w:t>, and for related purposes</w:t>
      </w:r>
    </w:p>
    <w:p w14:paraId="2E0A0626" w14:textId="5E35FBF5" w:rsidR="0048364F" w:rsidRPr="002624CB" w:rsidRDefault="0048364F" w:rsidP="0048364F">
      <w:pPr>
        <w:pStyle w:val="Header"/>
        <w:tabs>
          <w:tab w:val="clear" w:pos="4150"/>
          <w:tab w:val="clear" w:pos="8307"/>
        </w:tabs>
      </w:pPr>
      <w:r w:rsidRPr="002624CB">
        <w:rPr>
          <w:rStyle w:val="CharAmSchNo"/>
        </w:rPr>
        <w:t xml:space="preserve"> </w:t>
      </w:r>
      <w:r w:rsidRPr="002624CB">
        <w:rPr>
          <w:rStyle w:val="CharAmSchText"/>
        </w:rPr>
        <w:t xml:space="preserve"> </w:t>
      </w:r>
    </w:p>
    <w:p w14:paraId="519A9EAB" w14:textId="77777777" w:rsidR="0048364F" w:rsidRPr="002624CB" w:rsidRDefault="0048364F" w:rsidP="0048364F">
      <w:pPr>
        <w:pStyle w:val="Header"/>
        <w:tabs>
          <w:tab w:val="clear" w:pos="4150"/>
          <w:tab w:val="clear" w:pos="8307"/>
        </w:tabs>
      </w:pPr>
      <w:r w:rsidRPr="002624CB">
        <w:rPr>
          <w:rStyle w:val="CharAmPartNo"/>
        </w:rPr>
        <w:t xml:space="preserve"> </w:t>
      </w:r>
      <w:r w:rsidRPr="002624CB">
        <w:rPr>
          <w:rStyle w:val="CharAmPartText"/>
        </w:rPr>
        <w:t xml:space="preserve"> </w:t>
      </w:r>
    </w:p>
    <w:p w14:paraId="33C5EF2C" w14:textId="77777777" w:rsidR="0048364F" w:rsidRPr="00E97E38" w:rsidRDefault="0048364F" w:rsidP="0048364F">
      <w:pPr>
        <w:sectPr w:rsidR="0048364F" w:rsidRPr="00E97E38" w:rsidSect="00A273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B7537C9" w14:textId="77777777" w:rsidR="0048364F" w:rsidRPr="00E97E38" w:rsidRDefault="0048364F" w:rsidP="0048364F">
      <w:pPr>
        <w:outlineLvl w:val="0"/>
        <w:rPr>
          <w:sz w:val="36"/>
        </w:rPr>
      </w:pPr>
      <w:r w:rsidRPr="00E97E38">
        <w:rPr>
          <w:sz w:val="36"/>
        </w:rPr>
        <w:lastRenderedPageBreak/>
        <w:t>Contents</w:t>
      </w:r>
    </w:p>
    <w:p w14:paraId="3E4BDD70" w14:textId="18AE4353" w:rsidR="008777C7" w:rsidRDefault="008777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777C7">
        <w:rPr>
          <w:noProof/>
        </w:rPr>
        <w:tab/>
      </w:r>
      <w:r w:rsidRPr="008777C7">
        <w:rPr>
          <w:noProof/>
        </w:rPr>
        <w:fldChar w:fldCharType="begin"/>
      </w:r>
      <w:r w:rsidRPr="008777C7">
        <w:rPr>
          <w:noProof/>
        </w:rPr>
        <w:instrText xml:space="preserve"> PAGEREF _Toc82695511 \h </w:instrText>
      </w:r>
      <w:r w:rsidRPr="008777C7">
        <w:rPr>
          <w:noProof/>
        </w:rPr>
      </w:r>
      <w:r w:rsidRPr="008777C7">
        <w:rPr>
          <w:noProof/>
        </w:rPr>
        <w:fldChar w:fldCharType="separate"/>
      </w:r>
      <w:r w:rsidR="00A85A2C">
        <w:rPr>
          <w:noProof/>
        </w:rPr>
        <w:t>1</w:t>
      </w:r>
      <w:r w:rsidRPr="008777C7">
        <w:rPr>
          <w:noProof/>
        </w:rPr>
        <w:fldChar w:fldCharType="end"/>
      </w:r>
    </w:p>
    <w:p w14:paraId="7F7AE6E1" w14:textId="341B6027" w:rsidR="008777C7" w:rsidRDefault="008777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777C7">
        <w:rPr>
          <w:noProof/>
        </w:rPr>
        <w:tab/>
      </w:r>
      <w:r w:rsidRPr="008777C7">
        <w:rPr>
          <w:noProof/>
        </w:rPr>
        <w:fldChar w:fldCharType="begin"/>
      </w:r>
      <w:r w:rsidRPr="008777C7">
        <w:rPr>
          <w:noProof/>
        </w:rPr>
        <w:instrText xml:space="preserve"> PAGEREF _Toc82695512 \h </w:instrText>
      </w:r>
      <w:r w:rsidRPr="008777C7">
        <w:rPr>
          <w:noProof/>
        </w:rPr>
      </w:r>
      <w:r w:rsidRPr="008777C7">
        <w:rPr>
          <w:noProof/>
        </w:rPr>
        <w:fldChar w:fldCharType="separate"/>
      </w:r>
      <w:r w:rsidR="00A85A2C">
        <w:rPr>
          <w:noProof/>
        </w:rPr>
        <w:t>2</w:t>
      </w:r>
      <w:r w:rsidRPr="008777C7">
        <w:rPr>
          <w:noProof/>
        </w:rPr>
        <w:fldChar w:fldCharType="end"/>
      </w:r>
    </w:p>
    <w:p w14:paraId="28F833BC" w14:textId="74ADFEE6" w:rsidR="008777C7" w:rsidRDefault="008777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777C7">
        <w:rPr>
          <w:noProof/>
        </w:rPr>
        <w:tab/>
      </w:r>
      <w:r w:rsidRPr="008777C7">
        <w:rPr>
          <w:noProof/>
        </w:rPr>
        <w:fldChar w:fldCharType="begin"/>
      </w:r>
      <w:r w:rsidRPr="008777C7">
        <w:rPr>
          <w:noProof/>
        </w:rPr>
        <w:instrText xml:space="preserve"> PAGEREF _Toc82695513 \h </w:instrText>
      </w:r>
      <w:r w:rsidRPr="008777C7">
        <w:rPr>
          <w:noProof/>
        </w:rPr>
      </w:r>
      <w:r w:rsidRPr="008777C7">
        <w:rPr>
          <w:noProof/>
        </w:rPr>
        <w:fldChar w:fldCharType="separate"/>
      </w:r>
      <w:r w:rsidR="00A85A2C">
        <w:rPr>
          <w:noProof/>
        </w:rPr>
        <w:t>2</w:t>
      </w:r>
      <w:r w:rsidRPr="008777C7">
        <w:rPr>
          <w:noProof/>
        </w:rPr>
        <w:fldChar w:fldCharType="end"/>
      </w:r>
    </w:p>
    <w:p w14:paraId="54E57FA6" w14:textId="185D226F" w:rsidR="008777C7" w:rsidRDefault="008777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777C7">
        <w:rPr>
          <w:b w:val="0"/>
          <w:noProof/>
          <w:sz w:val="18"/>
        </w:rPr>
        <w:tab/>
      </w:r>
      <w:r w:rsidRPr="008777C7">
        <w:rPr>
          <w:b w:val="0"/>
          <w:noProof/>
          <w:sz w:val="18"/>
        </w:rPr>
        <w:fldChar w:fldCharType="begin"/>
      </w:r>
      <w:r w:rsidRPr="008777C7">
        <w:rPr>
          <w:b w:val="0"/>
          <w:noProof/>
          <w:sz w:val="18"/>
        </w:rPr>
        <w:instrText xml:space="preserve"> PAGEREF _Toc82695514 \h </w:instrText>
      </w:r>
      <w:r w:rsidRPr="008777C7">
        <w:rPr>
          <w:b w:val="0"/>
          <w:noProof/>
          <w:sz w:val="18"/>
        </w:rPr>
      </w:r>
      <w:r w:rsidRPr="008777C7">
        <w:rPr>
          <w:b w:val="0"/>
          <w:noProof/>
          <w:sz w:val="18"/>
        </w:rPr>
        <w:fldChar w:fldCharType="separate"/>
      </w:r>
      <w:r w:rsidR="00A85A2C">
        <w:rPr>
          <w:b w:val="0"/>
          <w:noProof/>
          <w:sz w:val="18"/>
        </w:rPr>
        <w:t>3</w:t>
      </w:r>
      <w:r w:rsidRPr="008777C7">
        <w:rPr>
          <w:b w:val="0"/>
          <w:noProof/>
          <w:sz w:val="18"/>
        </w:rPr>
        <w:fldChar w:fldCharType="end"/>
      </w:r>
    </w:p>
    <w:p w14:paraId="035EE0AB" w14:textId="15318907" w:rsidR="008777C7" w:rsidRDefault="008777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8777C7">
        <w:rPr>
          <w:noProof/>
          <w:sz w:val="18"/>
        </w:rPr>
        <w:tab/>
      </w:r>
      <w:r w:rsidRPr="008777C7">
        <w:rPr>
          <w:noProof/>
          <w:sz w:val="18"/>
        </w:rPr>
        <w:fldChar w:fldCharType="begin"/>
      </w:r>
      <w:r w:rsidRPr="008777C7">
        <w:rPr>
          <w:noProof/>
          <w:sz w:val="18"/>
        </w:rPr>
        <w:instrText xml:space="preserve"> PAGEREF _Toc82695515 \h </w:instrText>
      </w:r>
      <w:r w:rsidRPr="008777C7">
        <w:rPr>
          <w:noProof/>
          <w:sz w:val="18"/>
        </w:rPr>
      </w:r>
      <w:r w:rsidRPr="008777C7">
        <w:rPr>
          <w:noProof/>
          <w:sz w:val="18"/>
        </w:rPr>
        <w:fldChar w:fldCharType="separate"/>
      </w:r>
      <w:r w:rsidR="00A85A2C">
        <w:rPr>
          <w:noProof/>
          <w:sz w:val="18"/>
        </w:rPr>
        <w:t>3</w:t>
      </w:r>
      <w:r w:rsidRPr="008777C7">
        <w:rPr>
          <w:noProof/>
          <w:sz w:val="18"/>
        </w:rPr>
        <w:fldChar w:fldCharType="end"/>
      </w:r>
    </w:p>
    <w:p w14:paraId="69DDC008" w14:textId="6A981451" w:rsidR="008777C7" w:rsidRDefault="008777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Industry Research and Development Act 1986</w:t>
      </w:r>
      <w:r w:rsidRPr="008777C7">
        <w:rPr>
          <w:i w:val="0"/>
          <w:noProof/>
          <w:sz w:val="18"/>
        </w:rPr>
        <w:tab/>
      </w:r>
      <w:r w:rsidRPr="008777C7">
        <w:rPr>
          <w:i w:val="0"/>
          <w:noProof/>
          <w:sz w:val="18"/>
        </w:rPr>
        <w:fldChar w:fldCharType="begin"/>
      </w:r>
      <w:r w:rsidRPr="008777C7">
        <w:rPr>
          <w:i w:val="0"/>
          <w:noProof/>
          <w:sz w:val="18"/>
        </w:rPr>
        <w:instrText xml:space="preserve"> PAGEREF _Toc82695516 \h </w:instrText>
      </w:r>
      <w:r w:rsidRPr="008777C7">
        <w:rPr>
          <w:i w:val="0"/>
          <w:noProof/>
          <w:sz w:val="18"/>
        </w:rPr>
      </w:r>
      <w:r w:rsidRPr="008777C7">
        <w:rPr>
          <w:i w:val="0"/>
          <w:noProof/>
          <w:sz w:val="18"/>
        </w:rPr>
        <w:fldChar w:fldCharType="separate"/>
      </w:r>
      <w:r w:rsidR="00A85A2C">
        <w:rPr>
          <w:i w:val="0"/>
          <w:noProof/>
          <w:sz w:val="18"/>
        </w:rPr>
        <w:t>3</w:t>
      </w:r>
      <w:r w:rsidRPr="008777C7">
        <w:rPr>
          <w:i w:val="0"/>
          <w:noProof/>
          <w:sz w:val="18"/>
        </w:rPr>
        <w:fldChar w:fldCharType="end"/>
      </w:r>
    </w:p>
    <w:p w14:paraId="204E2EDB" w14:textId="10909517" w:rsidR="008777C7" w:rsidRDefault="008777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8777C7">
        <w:rPr>
          <w:noProof/>
          <w:sz w:val="18"/>
        </w:rPr>
        <w:tab/>
      </w:r>
      <w:r w:rsidRPr="008777C7">
        <w:rPr>
          <w:noProof/>
          <w:sz w:val="18"/>
        </w:rPr>
        <w:fldChar w:fldCharType="begin"/>
      </w:r>
      <w:r w:rsidRPr="008777C7">
        <w:rPr>
          <w:noProof/>
          <w:sz w:val="18"/>
        </w:rPr>
        <w:instrText xml:space="preserve"> PAGEREF _Toc82695518 \h </w:instrText>
      </w:r>
      <w:r w:rsidRPr="008777C7">
        <w:rPr>
          <w:noProof/>
          <w:sz w:val="18"/>
        </w:rPr>
      </w:r>
      <w:r w:rsidRPr="008777C7">
        <w:rPr>
          <w:noProof/>
          <w:sz w:val="18"/>
        </w:rPr>
        <w:fldChar w:fldCharType="separate"/>
      </w:r>
      <w:r w:rsidR="00A85A2C">
        <w:rPr>
          <w:noProof/>
          <w:sz w:val="18"/>
        </w:rPr>
        <w:t>4</w:t>
      </w:r>
      <w:r w:rsidRPr="008777C7">
        <w:rPr>
          <w:noProof/>
          <w:sz w:val="18"/>
        </w:rPr>
        <w:fldChar w:fldCharType="end"/>
      </w:r>
    </w:p>
    <w:p w14:paraId="72684752" w14:textId="3F42143C" w:rsidR="008777C7" w:rsidRDefault="008777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8777C7">
        <w:rPr>
          <w:i w:val="0"/>
          <w:noProof/>
          <w:sz w:val="18"/>
        </w:rPr>
        <w:tab/>
      </w:r>
      <w:r w:rsidRPr="008777C7">
        <w:rPr>
          <w:i w:val="0"/>
          <w:noProof/>
          <w:sz w:val="18"/>
        </w:rPr>
        <w:fldChar w:fldCharType="begin"/>
      </w:r>
      <w:r w:rsidRPr="008777C7">
        <w:rPr>
          <w:i w:val="0"/>
          <w:noProof/>
          <w:sz w:val="18"/>
        </w:rPr>
        <w:instrText xml:space="preserve"> PAGEREF _Toc82695519 \h </w:instrText>
      </w:r>
      <w:r w:rsidRPr="008777C7">
        <w:rPr>
          <w:i w:val="0"/>
          <w:noProof/>
          <w:sz w:val="18"/>
        </w:rPr>
      </w:r>
      <w:r w:rsidRPr="008777C7">
        <w:rPr>
          <w:i w:val="0"/>
          <w:noProof/>
          <w:sz w:val="18"/>
        </w:rPr>
        <w:fldChar w:fldCharType="separate"/>
      </w:r>
      <w:r w:rsidR="00A85A2C">
        <w:rPr>
          <w:i w:val="0"/>
          <w:noProof/>
          <w:sz w:val="18"/>
        </w:rPr>
        <w:t>4</w:t>
      </w:r>
      <w:r w:rsidRPr="008777C7">
        <w:rPr>
          <w:i w:val="0"/>
          <w:noProof/>
          <w:sz w:val="18"/>
        </w:rPr>
        <w:fldChar w:fldCharType="end"/>
      </w:r>
    </w:p>
    <w:p w14:paraId="258504BC" w14:textId="0D6DC75E" w:rsidR="008777C7" w:rsidRDefault="008777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Pooled Development Funds Act 1992</w:t>
      </w:r>
      <w:r w:rsidRPr="008777C7">
        <w:rPr>
          <w:i w:val="0"/>
          <w:noProof/>
          <w:sz w:val="18"/>
        </w:rPr>
        <w:tab/>
      </w:r>
      <w:r w:rsidRPr="008777C7">
        <w:rPr>
          <w:i w:val="0"/>
          <w:noProof/>
          <w:sz w:val="18"/>
        </w:rPr>
        <w:fldChar w:fldCharType="begin"/>
      </w:r>
      <w:r w:rsidRPr="008777C7">
        <w:rPr>
          <w:i w:val="0"/>
          <w:noProof/>
          <w:sz w:val="18"/>
        </w:rPr>
        <w:instrText xml:space="preserve"> PAGEREF _Toc82695520 \h </w:instrText>
      </w:r>
      <w:r w:rsidRPr="008777C7">
        <w:rPr>
          <w:i w:val="0"/>
          <w:noProof/>
          <w:sz w:val="18"/>
        </w:rPr>
      </w:r>
      <w:r w:rsidRPr="008777C7">
        <w:rPr>
          <w:i w:val="0"/>
          <w:noProof/>
          <w:sz w:val="18"/>
        </w:rPr>
        <w:fldChar w:fldCharType="separate"/>
      </w:r>
      <w:r w:rsidR="00A85A2C">
        <w:rPr>
          <w:i w:val="0"/>
          <w:noProof/>
          <w:sz w:val="18"/>
        </w:rPr>
        <w:t>4</w:t>
      </w:r>
      <w:r w:rsidRPr="008777C7">
        <w:rPr>
          <w:i w:val="0"/>
          <w:noProof/>
          <w:sz w:val="18"/>
        </w:rPr>
        <w:fldChar w:fldCharType="end"/>
      </w:r>
    </w:p>
    <w:p w14:paraId="7B136228" w14:textId="7EAF65D6" w:rsidR="008777C7" w:rsidRDefault="008777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8777C7">
        <w:rPr>
          <w:i w:val="0"/>
          <w:noProof/>
          <w:sz w:val="18"/>
        </w:rPr>
        <w:tab/>
      </w:r>
      <w:r w:rsidRPr="008777C7">
        <w:rPr>
          <w:i w:val="0"/>
          <w:noProof/>
          <w:sz w:val="18"/>
        </w:rPr>
        <w:fldChar w:fldCharType="begin"/>
      </w:r>
      <w:r w:rsidRPr="008777C7">
        <w:rPr>
          <w:i w:val="0"/>
          <w:noProof/>
          <w:sz w:val="18"/>
        </w:rPr>
        <w:instrText xml:space="preserve"> PAGEREF _Toc82695521 \h </w:instrText>
      </w:r>
      <w:r w:rsidRPr="008777C7">
        <w:rPr>
          <w:i w:val="0"/>
          <w:noProof/>
          <w:sz w:val="18"/>
        </w:rPr>
      </w:r>
      <w:r w:rsidRPr="008777C7">
        <w:rPr>
          <w:i w:val="0"/>
          <w:noProof/>
          <w:sz w:val="18"/>
        </w:rPr>
        <w:fldChar w:fldCharType="separate"/>
      </w:r>
      <w:r w:rsidR="00A85A2C">
        <w:rPr>
          <w:i w:val="0"/>
          <w:noProof/>
          <w:sz w:val="18"/>
        </w:rPr>
        <w:t>4</w:t>
      </w:r>
      <w:r w:rsidRPr="008777C7">
        <w:rPr>
          <w:i w:val="0"/>
          <w:noProof/>
          <w:sz w:val="18"/>
        </w:rPr>
        <w:fldChar w:fldCharType="end"/>
      </w:r>
    </w:p>
    <w:p w14:paraId="31A98BC6" w14:textId="79BCC27C" w:rsidR="008777C7" w:rsidRDefault="008777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Venture Capital Act 2002</w:t>
      </w:r>
      <w:r w:rsidRPr="008777C7">
        <w:rPr>
          <w:i w:val="0"/>
          <w:noProof/>
          <w:sz w:val="18"/>
        </w:rPr>
        <w:tab/>
      </w:r>
      <w:r w:rsidRPr="008777C7">
        <w:rPr>
          <w:i w:val="0"/>
          <w:noProof/>
          <w:sz w:val="18"/>
        </w:rPr>
        <w:fldChar w:fldCharType="begin"/>
      </w:r>
      <w:r w:rsidRPr="008777C7">
        <w:rPr>
          <w:i w:val="0"/>
          <w:noProof/>
          <w:sz w:val="18"/>
        </w:rPr>
        <w:instrText xml:space="preserve"> PAGEREF _Toc82695522 \h </w:instrText>
      </w:r>
      <w:r w:rsidRPr="008777C7">
        <w:rPr>
          <w:i w:val="0"/>
          <w:noProof/>
          <w:sz w:val="18"/>
        </w:rPr>
      </w:r>
      <w:r w:rsidRPr="008777C7">
        <w:rPr>
          <w:i w:val="0"/>
          <w:noProof/>
          <w:sz w:val="18"/>
        </w:rPr>
        <w:fldChar w:fldCharType="separate"/>
      </w:r>
      <w:r w:rsidR="00A85A2C">
        <w:rPr>
          <w:i w:val="0"/>
          <w:noProof/>
          <w:sz w:val="18"/>
        </w:rPr>
        <w:t>5</w:t>
      </w:r>
      <w:r w:rsidRPr="008777C7">
        <w:rPr>
          <w:i w:val="0"/>
          <w:noProof/>
          <w:sz w:val="18"/>
        </w:rPr>
        <w:fldChar w:fldCharType="end"/>
      </w:r>
    </w:p>
    <w:p w14:paraId="55128396" w14:textId="71A47487" w:rsidR="00060FF9" w:rsidRPr="00E97E38" w:rsidRDefault="008777C7" w:rsidP="0048364F">
      <w:r>
        <w:rPr>
          <w:rFonts w:cs="Times New Roman"/>
          <w:sz w:val="18"/>
        </w:rPr>
        <w:fldChar w:fldCharType="end"/>
      </w:r>
    </w:p>
    <w:p w14:paraId="424EEA22" w14:textId="77777777" w:rsidR="00FE7F93" w:rsidRPr="00E97E38" w:rsidRDefault="00FE7F93" w:rsidP="0048364F">
      <w:pPr>
        <w:sectPr w:rsidR="00FE7F93" w:rsidRPr="00E97E38" w:rsidSect="00A273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E46A0BD" w14:textId="77777777" w:rsidR="00A2736E" w:rsidRDefault="00A2736E">
      <w:r>
        <w:object w:dxaOrig="2146" w:dyaOrig="1561" w14:anchorId="0658F89F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3308838" r:id="rId20"/>
        </w:object>
      </w:r>
    </w:p>
    <w:p w14:paraId="16913640" w14:textId="77777777" w:rsidR="00A2736E" w:rsidRDefault="00A2736E"/>
    <w:p w14:paraId="5BDAE295" w14:textId="77777777" w:rsidR="00A2736E" w:rsidRDefault="00A2736E" w:rsidP="000178F8">
      <w:pPr>
        <w:spacing w:line="240" w:lineRule="auto"/>
      </w:pPr>
    </w:p>
    <w:p w14:paraId="773343D8" w14:textId="53B180DB" w:rsidR="00A2736E" w:rsidRDefault="00D61E29" w:rsidP="000178F8">
      <w:pPr>
        <w:pStyle w:val="ShortTP1"/>
      </w:pPr>
      <w:fldSimple w:instr=" STYLEREF ShortT ">
        <w:r w:rsidR="00A85A2C">
          <w:rPr>
            <w:noProof/>
          </w:rPr>
          <w:t>Industry Research and Development Amendment (Industry Innovation and Science Australia) Act 2021</w:t>
        </w:r>
      </w:fldSimple>
    </w:p>
    <w:p w14:paraId="04BEADE2" w14:textId="05D2C422" w:rsidR="00A2736E" w:rsidRDefault="00D61E29" w:rsidP="000178F8">
      <w:pPr>
        <w:pStyle w:val="ActNoP1"/>
      </w:pPr>
      <w:fldSimple w:instr=" STYLEREF Actno ">
        <w:r w:rsidR="00A85A2C">
          <w:rPr>
            <w:noProof/>
          </w:rPr>
          <w:t>No. 101, 2021</w:t>
        </w:r>
      </w:fldSimple>
    </w:p>
    <w:p w14:paraId="222166AF" w14:textId="77777777" w:rsidR="00A2736E" w:rsidRPr="009A0728" w:rsidRDefault="00A2736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66D0829" w14:textId="77777777" w:rsidR="00A2736E" w:rsidRPr="009A0728" w:rsidRDefault="00A2736E" w:rsidP="009A0728">
      <w:pPr>
        <w:spacing w:line="40" w:lineRule="exact"/>
        <w:rPr>
          <w:rFonts w:eastAsia="Calibri"/>
          <w:b/>
          <w:sz w:val="28"/>
        </w:rPr>
      </w:pPr>
    </w:p>
    <w:p w14:paraId="4FDEFCC3" w14:textId="77777777" w:rsidR="00A2736E" w:rsidRPr="009A0728" w:rsidRDefault="00A2736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4AE381C" w14:textId="77777777" w:rsidR="00A2736E" w:rsidRDefault="00A2736E" w:rsidP="00A2736E">
      <w:pPr>
        <w:pStyle w:val="Page1"/>
        <w:spacing w:before="400"/>
      </w:pPr>
      <w:r>
        <w:t xml:space="preserve">An Act to amend the </w:t>
      </w:r>
      <w:r w:rsidRPr="00A2736E">
        <w:rPr>
          <w:i/>
        </w:rPr>
        <w:t>Industry Research and Development Act 1986</w:t>
      </w:r>
      <w:r>
        <w:t>, and for related purposes</w:t>
      </w:r>
    </w:p>
    <w:p w14:paraId="5679A898" w14:textId="6FE8ECA2" w:rsidR="00073BBC" w:rsidRDefault="00073BBC" w:rsidP="008777C7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10 September 2021</w:t>
      </w:r>
      <w:r>
        <w:rPr>
          <w:sz w:val="24"/>
        </w:rPr>
        <w:t>]</w:t>
      </w:r>
    </w:p>
    <w:p w14:paraId="028D755E" w14:textId="0EB8DFE3" w:rsidR="0048364F" w:rsidRPr="00E97E38" w:rsidRDefault="0048364F" w:rsidP="00817D3C">
      <w:pPr>
        <w:spacing w:before="240" w:line="240" w:lineRule="auto"/>
        <w:rPr>
          <w:sz w:val="32"/>
        </w:rPr>
      </w:pPr>
      <w:r w:rsidRPr="00E97E38">
        <w:rPr>
          <w:sz w:val="32"/>
        </w:rPr>
        <w:t>The Parliament of Australia enacts:</w:t>
      </w:r>
    </w:p>
    <w:p w14:paraId="07DC3905" w14:textId="77777777" w:rsidR="0048364F" w:rsidRPr="00E97E38" w:rsidRDefault="0048364F" w:rsidP="00817D3C">
      <w:pPr>
        <w:pStyle w:val="ActHead5"/>
      </w:pPr>
      <w:bookmarkStart w:id="1" w:name="_Toc82695511"/>
      <w:r w:rsidRPr="002624CB">
        <w:rPr>
          <w:rStyle w:val="CharSectno"/>
        </w:rPr>
        <w:t>1</w:t>
      </w:r>
      <w:r w:rsidRPr="00E97E38">
        <w:t xml:space="preserve">  Short title</w:t>
      </w:r>
      <w:bookmarkEnd w:id="1"/>
    </w:p>
    <w:p w14:paraId="26842C31" w14:textId="77777777" w:rsidR="0048364F" w:rsidRPr="00E97E38" w:rsidRDefault="0048364F" w:rsidP="00817D3C">
      <w:pPr>
        <w:pStyle w:val="subsection"/>
      </w:pPr>
      <w:r w:rsidRPr="00E97E38">
        <w:tab/>
      </w:r>
      <w:r w:rsidRPr="00E97E38">
        <w:tab/>
        <w:t xml:space="preserve">This Act </w:t>
      </w:r>
      <w:r w:rsidR="00275197" w:rsidRPr="00E97E38">
        <w:t xml:space="preserve">is </w:t>
      </w:r>
      <w:r w:rsidRPr="00E97E38">
        <w:t xml:space="preserve">the </w:t>
      </w:r>
      <w:r w:rsidR="00385AE5" w:rsidRPr="00E97E38">
        <w:rPr>
          <w:i/>
        </w:rPr>
        <w:t>Industry Research and Development Amendment (Industry Innovation and Science Australia) Act 2021</w:t>
      </w:r>
      <w:r w:rsidRPr="00E97E38">
        <w:t>.</w:t>
      </w:r>
    </w:p>
    <w:p w14:paraId="37A02730" w14:textId="77777777" w:rsidR="0048364F" w:rsidRPr="00E97E38" w:rsidRDefault="0048364F" w:rsidP="00817D3C">
      <w:pPr>
        <w:pStyle w:val="ActHead5"/>
      </w:pPr>
      <w:bookmarkStart w:id="2" w:name="_Toc82695512"/>
      <w:r w:rsidRPr="002624CB">
        <w:rPr>
          <w:rStyle w:val="CharSectno"/>
        </w:rPr>
        <w:t>2</w:t>
      </w:r>
      <w:r w:rsidRPr="00E97E38">
        <w:t xml:space="preserve">  Commencement</w:t>
      </w:r>
      <w:bookmarkEnd w:id="2"/>
    </w:p>
    <w:p w14:paraId="160C2D67" w14:textId="77777777" w:rsidR="00526A31" w:rsidRPr="00E97E38" w:rsidRDefault="00526A31" w:rsidP="00817D3C">
      <w:pPr>
        <w:pStyle w:val="subsection"/>
      </w:pPr>
      <w:r w:rsidRPr="00E97E38">
        <w:tab/>
        <w:t>(1)</w:t>
      </w:r>
      <w:r w:rsidRPr="00E97E3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C3672D3" w14:textId="77777777" w:rsidR="00526A31" w:rsidRPr="00E97E38" w:rsidRDefault="00526A31" w:rsidP="00817D3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26A31" w:rsidRPr="00E97E38" w14:paraId="4FA6D7FB" w14:textId="77777777" w:rsidTr="00AF768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FE00182" w14:textId="77777777" w:rsidR="00526A31" w:rsidRPr="00E97E38" w:rsidRDefault="00526A31" w:rsidP="00817D3C">
            <w:pPr>
              <w:pStyle w:val="TableHeading"/>
            </w:pPr>
            <w:r w:rsidRPr="00E97E38">
              <w:lastRenderedPageBreak/>
              <w:t>Commencement information</w:t>
            </w:r>
          </w:p>
        </w:tc>
      </w:tr>
      <w:tr w:rsidR="00526A31" w:rsidRPr="00E97E38" w14:paraId="38E6867E" w14:textId="77777777" w:rsidTr="00AF768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B8867C" w14:textId="77777777" w:rsidR="00526A31" w:rsidRPr="00E97E38" w:rsidRDefault="00526A31" w:rsidP="00817D3C">
            <w:pPr>
              <w:pStyle w:val="TableHeading"/>
            </w:pPr>
            <w:r w:rsidRPr="00E97E3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80C15C5" w14:textId="77777777" w:rsidR="00526A31" w:rsidRPr="00E97E38" w:rsidRDefault="00526A31" w:rsidP="00817D3C">
            <w:pPr>
              <w:pStyle w:val="TableHeading"/>
            </w:pPr>
            <w:r w:rsidRPr="00E97E3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2ABEE6D" w14:textId="77777777" w:rsidR="00526A31" w:rsidRPr="00E97E38" w:rsidRDefault="00526A31" w:rsidP="00817D3C">
            <w:pPr>
              <w:pStyle w:val="TableHeading"/>
            </w:pPr>
            <w:r w:rsidRPr="00E97E38">
              <w:t>Column 3</w:t>
            </w:r>
          </w:p>
        </w:tc>
      </w:tr>
      <w:tr w:rsidR="00526A31" w:rsidRPr="00E97E38" w14:paraId="15B5FBBF" w14:textId="77777777" w:rsidTr="00AF768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EC260C4" w14:textId="77777777" w:rsidR="00526A31" w:rsidRPr="00E97E38" w:rsidRDefault="00526A31" w:rsidP="00817D3C">
            <w:pPr>
              <w:pStyle w:val="TableHeading"/>
            </w:pPr>
            <w:r w:rsidRPr="00E97E3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2074CF9" w14:textId="77777777" w:rsidR="00526A31" w:rsidRPr="00E97E38" w:rsidRDefault="00526A31" w:rsidP="00817D3C">
            <w:pPr>
              <w:pStyle w:val="TableHeading"/>
            </w:pPr>
            <w:r w:rsidRPr="00E97E3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20930B" w14:textId="77777777" w:rsidR="00526A31" w:rsidRPr="00E97E38" w:rsidRDefault="00526A31" w:rsidP="00817D3C">
            <w:pPr>
              <w:pStyle w:val="TableHeading"/>
            </w:pPr>
            <w:r w:rsidRPr="00E97E38">
              <w:t>Date/Details</w:t>
            </w:r>
          </w:p>
        </w:tc>
      </w:tr>
      <w:tr w:rsidR="00526A31" w:rsidRPr="00E97E38" w14:paraId="10911F47" w14:textId="77777777" w:rsidTr="00AF768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87846A" w14:textId="77777777" w:rsidR="00526A31" w:rsidRPr="00E97E38" w:rsidRDefault="00526A31" w:rsidP="00817D3C">
            <w:pPr>
              <w:pStyle w:val="Tabletext"/>
            </w:pPr>
            <w:r w:rsidRPr="00E97E38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EF888F" w14:textId="77777777" w:rsidR="00526A31" w:rsidRPr="00E97E38" w:rsidRDefault="00526A31" w:rsidP="00817D3C">
            <w:pPr>
              <w:pStyle w:val="Tabletext"/>
            </w:pPr>
            <w:r w:rsidRPr="00E97E38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56BCAD" w14:textId="6903C618" w:rsidR="00526A31" w:rsidRPr="00E97E38" w:rsidRDefault="008777C7" w:rsidP="00817D3C">
            <w:pPr>
              <w:pStyle w:val="Tabletext"/>
            </w:pPr>
            <w:r>
              <w:t>11 September 2021</w:t>
            </w:r>
          </w:p>
        </w:tc>
      </w:tr>
    </w:tbl>
    <w:p w14:paraId="2A69A5F6" w14:textId="77777777" w:rsidR="00526A31" w:rsidRPr="00E97E38" w:rsidRDefault="00526A31" w:rsidP="00817D3C">
      <w:pPr>
        <w:pStyle w:val="notetext"/>
      </w:pPr>
      <w:r w:rsidRPr="00E97E38">
        <w:rPr>
          <w:snapToGrid w:val="0"/>
          <w:lang w:eastAsia="en-US"/>
        </w:rPr>
        <w:t>Note:</w:t>
      </w:r>
      <w:r w:rsidRPr="00E97E3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2108691" w14:textId="77777777" w:rsidR="00526A31" w:rsidRPr="00E97E38" w:rsidRDefault="00526A31" w:rsidP="00817D3C">
      <w:pPr>
        <w:pStyle w:val="subsection"/>
      </w:pPr>
      <w:r w:rsidRPr="00E97E38">
        <w:tab/>
        <w:t>(2)</w:t>
      </w:r>
      <w:r w:rsidRPr="00E97E38">
        <w:tab/>
        <w:t>Any information in column 3 of the table is not part of this Act. Information may be inserted in this column, or information in it may be edited, in any published version of this Act.</w:t>
      </w:r>
    </w:p>
    <w:p w14:paraId="3F0724FE" w14:textId="77777777" w:rsidR="0048364F" w:rsidRPr="00E97E38" w:rsidRDefault="0048364F" w:rsidP="00817D3C">
      <w:pPr>
        <w:pStyle w:val="ActHead5"/>
      </w:pPr>
      <w:bookmarkStart w:id="3" w:name="_Toc82695513"/>
      <w:r w:rsidRPr="002624CB">
        <w:rPr>
          <w:rStyle w:val="CharSectno"/>
        </w:rPr>
        <w:t>3</w:t>
      </w:r>
      <w:r w:rsidRPr="00E97E38">
        <w:t xml:space="preserve">  Schedules</w:t>
      </w:r>
      <w:bookmarkEnd w:id="3"/>
    </w:p>
    <w:p w14:paraId="10230695" w14:textId="77777777" w:rsidR="0048364F" w:rsidRPr="00E97E38" w:rsidRDefault="0048364F" w:rsidP="00817D3C">
      <w:pPr>
        <w:pStyle w:val="subsection"/>
      </w:pPr>
      <w:r w:rsidRPr="00E97E38">
        <w:tab/>
      </w:r>
      <w:r w:rsidRPr="00E97E38">
        <w:tab/>
      </w:r>
      <w:r w:rsidR="00202618" w:rsidRPr="00E97E3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AC04198" w14:textId="77777777" w:rsidR="008D3E94" w:rsidRPr="00E97E38" w:rsidRDefault="0048364F" w:rsidP="00817D3C">
      <w:pPr>
        <w:pStyle w:val="ActHead6"/>
        <w:pageBreakBefore/>
      </w:pPr>
      <w:bookmarkStart w:id="4" w:name="opcAmSched"/>
      <w:bookmarkStart w:id="5" w:name="opcCurrentFind"/>
      <w:bookmarkStart w:id="6" w:name="_Toc82695514"/>
      <w:r w:rsidRPr="002624CB">
        <w:rPr>
          <w:rStyle w:val="CharAmSchNo"/>
        </w:rPr>
        <w:lastRenderedPageBreak/>
        <w:t>Schedule 1</w:t>
      </w:r>
      <w:r w:rsidRPr="00E97E38">
        <w:t>—</w:t>
      </w:r>
      <w:r w:rsidR="00385AE5" w:rsidRPr="002624CB">
        <w:rPr>
          <w:rStyle w:val="CharAmSchText"/>
        </w:rPr>
        <w:t>Amendments</w:t>
      </w:r>
      <w:bookmarkEnd w:id="6"/>
    </w:p>
    <w:p w14:paraId="2CA1384A" w14:textId="77777777" w:rsidR="00385AE5" w:rsidRPr="00E97E38" w:rsidRDefault="00385AE5" w:rsidP="00817D3C">
      <w:pPr>
        <w:pStyle w:val="ActHead7"/>
      </w:pPr>
      <w:bookmarkStart w:id="7" w:name="_Toc82695515"/>
      <w:bookmarkEnd w:id="4"/>
      <w:bookmarkEnd w:id="5"/>
      <w:r w:rsidRPr="002624CB">
        <w:rPr>
          <w:rStyle w:val="CharAmPartNo"/>
        </w:rPr>
        <w:t>Part 1</w:t>
      </w:r>
      <w:r w:rsidRPr="00E97E38">
        <w:t>—</w:t>
      </w:r>
      <w:r w:rsidRPr="002624CB">
        <w:rPr>
          <w:rStyle w:val="CharAmPartText"/>
        </w:rPr>
        <w:t>Main amendments</w:t>
      </w:r>
      <w:bookmarkEnd w:id="7"/>
    </w:p>
    <w:p w14:paraId="3FF94114" w14:textId="77777777" w:rsidR="00385AE5" w:rsidRPr="00E97E38" w:rsidRDefault="00385AE5" w:rsidP="00817D3C">
      <w:pPr>
        <w:pStyle w:val="ActHead9"/>
        <w:rPr>
          <w:i w:val="0"/>
        </w:rPr>
      </w:pPr>
      <w:bookmarkStart w:id="8" w:name="_Toc82695516"/>
      <w:r w:rsidRPr="00E97E38">
        <w:t>Industry Research and Development Act 1986</w:t>
      </w:r>
      <w:bookmarkEnd w:id="8"/>
    </w:p>
    <w:p w14:paraId="58428012" w14:textId="77777777" w:rsidR="00385AE5" w:rsidRPr="00E97E38" w:rsidRDefault="00223DA7" w:rsidP="00817D3C">
      <w:pPr>
        <w:pStyle w:val="ItemHead"/>
        <w:rPr>
          <w:b w:val="0"/>
        </w:rPr>
      </w:pPr>
      <w:r w:rsidRPr="00E97E38">
        <w:t>1</w:t>
      </w:r>
      <w:r w:rsidR="00385AE5" w:rsidRPr="00E97E38">
        <w:t xml:space="preserve">  Subsection 4(1) (definition of </w:t>
      </w:r>
      <w:r w:rsidR="00385AE5" w:rsidRPr="00E97E38">
        <w:rPr>
          <w:i/>
        </w:rPr>
        <w:t>Board</w:t>
      </w:r>
      <w:r w:rsidR="00385AE5" w:rsidRPr="00E97E38">
        <w:t>)</w:t>
      </w:r>
    </w:p>
    <w:p w14:paraId="0A380A49" w14:textId="77777777" w:rsidR="00385AE5" w:rsidRPr="00E97E38" w:rsidRDefault="00385AE5" w:rsidP="00817D3C">
      <w:pPr>
        <w:pStyle w:val="Item"/>
      </w:pPr>
      <w:r w:rsidRPr="00E97E38">
        <w:t>Omit “Innovation and Science Australia”, substitute “Industry Innovation and Science Australia”.</w:t>
      </w:r>
    </w:p>
    <w:p w14:paraId="22EF3A89" w14:textId="77777777" w:rsidR="00385AE5" w:rsidRPr="00E97E38" w:rsidRDefault="00223DA7" w:rsidP="00817D3C">
      <w:pPr>
        <w:pStyle w:val="ItemHead"/>
      </w:pPr>
      <w:r w:rsidRPr="00E97E38">
        <w:t>2</w:t>
      </w:r>
      <w:r w:rsidR="00385AE5" w:rsidRPr="00E97E38">
        <w:t xml:space="preserve">  Section 6</w:t>
      </w:r>
    </w:p>
    <w:p w14:paraId="4EA54D18" w14:textId="77777777" w:rsidR="00385AE5" w:rsidRPr="00E97E38" w:rsidRDefault="00385AE5" w:rsidP="00817D3C">
      <w:pPr>
        <w:pStyle w:val="Item"/>
      </w:pPr>
      <w:r w:rsidRPr="00E97E38">
        <w:t>Repeal the section, substitute:</w:t>
      </w:r>
    </w:p>
    <w:p w14:paraId="368B7BD1" w14:textId="77777777" w:rsidR="00385AE5" w:rsidRPr="00E97E38" w:rsidRDefault="00385AE5" w:rsidP="00817D3C">
      <w:pPr>
        <w:pStyle w:val="ActHead5"/>
      </w:pPr>
      <w:bookmarkStart w:id="9" w:name="_Toc82695517"/>
      <w:r w:rsidRPr="002624CB">
        <w:rPr>
          <w:rStyle w:val="CharSectno"/>
        </w:rPr>
        <w:t>6</w:t>
      </w:r>
      <w:r w:rsidRPr="00E97E38">
        <w:t xml:space="preserve">  </w:t>
      </w:r>
      <w:r w:rsidR="00AF7680" w:rsidRPr="00E97E38">
        <w:t xml:space="preserve">Establishment of </w:t>
      </w:r>
      <w:r w:rsidR="00AF7680" w:rsidRPr="00E97E38">
        <w:rPr>
          <w:szCs w:val="24"/>
        </w:rPr>
        <w:t>Industry Innovation and Science Australia</w:t>
      </w:r>
      <w:bookmarkEnd w:id="9"/>
    </w:p>
    <w:p w14:paraId="2019E28F" w14:textId="77777777" w:rsidR="00385AE5" w:rsidRPr="00E97E38" w:rsidRDefault="00385AE5" w:rsidP="00817D3C">
      <w:pPr>
        <w:pStyle w:val="subsection"/>
      </w:pPr>
      <w:r w:rsidRPr="00E97E38">
        <w:tab/>
      </w:r>
      <w:r w:rsidRPr="00E97E38">
        <w:tab/>
        <w:t xml:space="preserve">The body known immediately before the commencement of </w:t>
      </w:r>
      <w:r w:rsidR="00AF7680" w:rsidRPr="00E97E38">
        <w:t xml:space="preserve">the </w:t>
      </w:r>
      <w:r w:rsidR="00AF7680" w:rsidRPr="00E97E38">
        <w:rPr>
          <w:i/>
        </w:rPr>
        <w:t>Industry Research and Development Amendment (Industry Innovation and Science Australia) Act 2021</w:t>
      </w:r>
      <w:r w:rsidRPr="00E97E38">
        <w:t xml:space="preserve"> as Innovation and Science Australia is continued in existence with the new name Industry Innovation and Science Australia.</w:t>
      </w:r>
    </w:p>
    <w:p w14:paraId="1C15556D" w14:textId="77777777" w:rsidR="00385AE5" w:rsidRPr="00E97E38" w:rsidRDefault="00385AE5" w:rsidP="00817D3C">
      <w:pPr>
        <w:pStyle w:val="notetext"/>
      </w:pPr>
      <w:r w:rsidRPr="00E97E38">
        <w:t>Note:</w:t>
      </w:r>
      <w:r w:rsidRPr="00E97E38">
        <w:tab/>
        <w:t xml:space="preserve">Subsection 25B(1) of the </w:t>
      </w:r>
      <w:r w:rsidRPr="00E97E38">
        <w:rPr>
          <w:i/>
        </w:rPr>
        <w:t>Acts Interpretation Act 1901</w:t>
      </w:r>
      <w:r w:rsidRPr="00E97E38">
        <w:t xml:space="preserve"> provides that a body whose name is altered by an Act continues in existence under the new name so that its identity is not affected.</w:t>
      </w:r>
    </w:p>
    <w:p w14:paraId="797B0964" w14:textId="77777777" w:rsidR="00385AE5" w:rsidRPr="00E97E38" w:rsidRDefault="00385AE5" w:rsidP="00817D3C">
      <w:pPr>
        <w:pStyle w:val="ActHead7"/>
        <w:pageBreakBefore/>
      </w:pPr>
      <w:bookmarkStart w:id="10" w:name="_Toc82695518"/>
      <w:r w:rsidRPr="002624CB">
        <w:rPr>
          <w:rStyle w:val="CharAmPartNo"/>
        </w:rPr>
        <w:lastRenderedPageBreak/>
        <w:t>Part 2</w:t>
      </w:r>
      <w:r w:rsidRPr="00E97E38">
        <w:t>—</w:t>
      </w:r>
      <w:r w:rsidRPr="002624CB">
        <w:rPr>
          <w:rStyle w:val="CharAmPartText"/>
        </w:rPr>
        <w:t>Consequential amendments</w:t>
      </w:r>
      <w:bookmarkEnd w:id="10"/>
    </w:p>
    <w:p w14:paraId="00243685" w14:textId="77777777" w:rsidR="00385AE5" w:rsidRPr="00E97E38" w:rsidRDefault="00385AE5" w:rsidP="00817D3C">
      <w:pPr>
        <w:pStyle w:val="ActHead9"/>
        <w:rPr>
          <w:i w:val="0"/>
        </w:rPr>
      </w:pPr>
      <w:bookmarkStart w:id="11" w:name="_Toc82695519"/>
      <w:r w:rsidRPr="00E97E38">
        <w:t>Income Tax Assessment Act 1997</w:t>
      </w:r>
      <w:bookmarkEnd w:id="11"/>
    </w:p>
    <w:p w14:paraId="084C4318" w14:textId="77777777" w:rsidR="00385AE5" w:rsidRPr="00E97E38" w:rsidRDefault="00223DA7" w:rsidP="00817D3C">
      <w:pPr>
        <w:pStyle w:val="ItemHead"/>
      </w:pPr>
      <w:r w:rsidRPr="00E97E38">
        <w:t>3</w:t>
      </w:r>
      <w:r w:rsidR="00385AE5" w:rsidRPr="00E97E38">
        <w:t xml:space="preserve">  The whole of the Act</w:t>
      </w:r>
    </w:p>
    <w:p w14:paraId="70B69ABA" w14:textId="77777777" w:rsidR="00385AE5" w:rsidRPr="00E97E38" w:rsidRDefault="00385AE5" w:rsidP="00817D3C">
      <w:pPr>
        <w:pStyle w:val="Item"/>
        <w:rPr>
          <w:i/>
        </w:rPr>
      </w:pPr>
      <w:r w:rsidRPr="00E97E38">
        <w:t xml:space="preserve">The </w:t>
      </w:r>
      <w:r w:rsidRPr="00E97E38">
        <w:rPr>
          <w:i/>
        </w:rPr>
        <w:t xml:space="preserve">Income Tax Assessment Act 1997 </w:t>
      </w:r>
      <w:r w:rsidRPr="00E97E38">
        <w:t>is amended as follows:</w:t>
      </w:r>
    </w:p>
    <w:p w14:paraId="285AC3D4" w14:textId="77777777" w:rsidR="00385AE5" w:rsidRPr="00E97E38" w:rsidRDefault="00385AE5" w:rsidP="00817D3C">
      <w:pPr>
        <w:pStyle w:val="paragraph"/>
      </w:pPr>
      <w:r w:rsidRPr="00E97E38">
        <w:tab/>
        <w:t>(a)</w:t>
      </w:r>
      <w:r w:rsidRPr="00E97E38">
        <w:tab/>
        <w:t>by omitting “</w:t>
      </w:r>
      <w:r w:rsidR="00817D3C" w:rsidRPr="00E97E38">
        <w:rPr>
          <w:position w:val="6"/>
          <w:sz w:val="16"/>
        </w:rPr>
        <w:t>*</w:t>
      </w:r>
      <w:r w:rsidRPr="00E97E38">
        <w:t>Innovation and Science Australia” (wherever occurring) and substituting “</w:t>
      </w:r>
      <w:r w:rsidR="00817D3C" w:rsidRPr="00E97E38">
        <w:rPr>
          <w:position w:val="6"/>
          <w:sz w:val="16"/>
        </w:rPr>
        <w:t>*</w:t>
      </w:r>
      <w:r w:rsidRPr="00E97E38">
        <w:t>Industry Innovation and Science Australia”;</w:t>
      </w:r>
    </w:p>
    <w:p w14:paraId="3D1766B8" w14:textId="77777777" w:rsidR="00385AE5" w:rsidRPr="00E97E38" w:rsidRDefault="00385AE5" w:rsidP="00817D3C">
      <w:pPr>
        <w:pStyle w:val="paragraph"/>
      </w:pPr>
      <w:r w:rsidRPr="00E97E38">
        <w:tab/>
        <w:t>(b)</w:t>
      </w:r>
      <w:r w:rsidRPr="00E97E38">
        <w:tab/>
        <w:t>by omitting “Innovation and Science Australia” (wherever occurring) and substituting “Industry Innovation and Science Australia”;</w:t>
      </w:r>
    </w:p>
    <w:p w14:paraId="45CC7E5B" w14:textId="77777777" w:rsidR="00385AE5" w:rsidRPr="00E97E38" w:rsidRDefault="00385AE5" w:rsidP="00817D3C">
      <w:pPr>
        <w:pStyle w:val="paragraph"/>
      </w:pPr>
      <w:r w:rsidRPr="00E97E38">
        <w:tab/>
        <w:t>(c)</w:t>
      </w:r>
      <w:r w:rsidRPr="00E97E38">
        <w:tab/>
        <w:t>by omitting “</w:t>
      </w:r>
      <w:r w:rsidRPr="00E97E38">
        <w:rPr>
          <w:b/>
        </w:rPr>
        <w:t>Innovation and Science Australia</w:t>
      </w:r>
      <w:r w:rsidRPr="00E97E38">
        <w:t>” (wherever occurring) and substituting “</w:t>
      </w:r>
      <w:r w:rsidRPr="00E97E38">
        <w:rPr>
          <w:b/>
        </w:rPr>
        <w:t>Industry Innovation and Science Australia</w:t>
      </w:r>
      <w:r w:rsidRPr="00E97E38">
        <w:t>”;</w:t>
      </w:r>
    </w:p>
    <w:p w14:paraId="511836E9" w14:textId="77777777" w:rsidR="00385AE5" w:rsidRPr="00E97E38" w:rsidRDefault="00385AE5" w:rsidP="00817D3C">
      <w:pPr>
        <w:pStyle w:val="paragraph"/>
      </w:pPr>
      <w:r w:rsidRPr="00E97E38">
        <w:tab/>
        <w:t>(d)</w:t>
      </w:r>
      <w:r w:rsidRPr="00E97E38">
        <w:tab/>
        <w:t>by omitting “</w:t>
      </w:r>
      <w:r w:rsidRPr="00E97E38">
        <w:rPr>
          <w:i/>
        </w:rPr>
        <w:t>Innovation and Science Australia</w:t>
      </w:r>
      <w:r w:rsidRPr="00E97E38">
        <w:t>” (wherever occurring) and substituting “</w:t>
      </w:r>
      <w:r w:rsidRPr="00E97E38">
        <w:rPr>
          <w:i/>
        </w:rPr>
        <w:t>Industry Innovation and Science Australia</w:t>
      </w:r>
      <w:r w:rsidRPr="00E97E38">
        <w:t>”;</w:t>
      </w:r>
    </w:p>
    <w:p w14:paraId="28FF57EC" w14:textId="77777777" w:rsidR="00385AE5" w:rsidRPr="00E97E38" w:rsidRDefault="00385AE5" w:rsidP="00817D3C">
      <w:pPr>
        <w:pStyle w:val="paragraph"/>
      </w:pPr>
      <w:r w:rsidRPr="00E97E38">
        <w:tab/>
        <w:t>(e)</w:t>
      </w:r>
      <w:r w:rsidRPr="00E97E38">
        <w:tab/>
        <w:t>by omitting “</w:t>
      </w:r>
      <w:r w:rsidRPr="00E97E38">
        <w:rPr>
          <w:b/>
          <w:i/>
        </w:rPr>
        <w:t>Innovation and Science Australia</w:t>
      </w:r>
      <w:r w:rsidRPr="00E97E38">
        <w:t>” (wherever occurring) and substituting “</w:t>
      </w:r>
      <w:r w:rsidRPr="00E97E38">
        <w:rPr>
          <w:b/>
          <w:i/>
        </w:rPr>
        <w:t>Industry Innovation and Science Australia</w:t>
      </w:r>
      <w:r w:rsidRPr="00E97E38">
        <w:t>”.</w:t>
      </w:r>
    </w:p>
    <w:p w14:paraId="66DCB2F4" w14:textId="77777777" w:rsidR="00385AE5" w:rsidRPr="00E97E38" w:rsidRDefault="00385AE5" w:rsidP="00817D3C">
      <w:pPr>
        <w:pStyle w:val="ActHead9"/>
        <w:rPr>
          <w:i w:val="0"/>
        </w:rPr>
      </w:pPr>
      <w:bookmarkStart w:id="12" w:name="_Toc82695520"/>
      <w:r w:rsidRPr="00E97E38">
        <w:t>Pooled Development Funds Act 1992</w:t>
      </w:r>
      <w:bookmarkEnd w:id="12"/>
    </w:p>
    <w:p w14:paraId="3BCA19A6" w14:textId="77777777" w:rsidR="00385AE5" w:rsidRPr="00E97E38" w:rsidRDefault="00223DA7" w:rsidP="00817D3C">
      <w:pPr>
        <w:pStyle w:val="ItemHead"/>
        <w:rPr>
          <w:b w:val="0"/>
        </w:rPr>
      </w:pPr>
      <w:r w:rsidRPr="00E97E38">
        <w:t>4</w:t>
      </w:r>
      <w:r w:rsidR="00385AE5" w:rsidRPr="00E97E38">
        <w:t xml:space="preserve">  Subsection 4(1) (definition of </w:t>
      </w:r>
      <w:r w:rsidR="00385AE5" w:rsidRPr="00E97E38">
        <w:rPr>
          <w:i/>
        </w:rPr>
        <w:t>Board</w:t>
      </w:r>
      <w:r w:rsidR="00385AE5" w:rsidRPr="00E97E38">
        <w:t>)</w:t>
      </w:r>
    </w:p>
    <w:p w14:paraId="5346DB6E" w14:textId="77777777" w:rsidR="00385AE5" w:rsidRPr="00E97E38" w:rsidRDefault="00385AE5" w:rsidP="00817D3C">
      <w:pPr>
        <w:pStyle w:val="Item"/>
      </w:pPr>
      <w:r w:rsidRPr="00E97E38">
        <w:t>Omit “Innovation and Science Australia”, substitute “Industry Innovation and Science Australia”.</w:t>
      </w:r>
    </w:p>
    <w:p w14:paraId="605CFAE7" w14:textId="77777777" w:rsidR="00385AE5" w:rsidRPr="00E97E38" w:rsidRDefault="00385AE5" w:rsidP="00817D3C">
      <w:pPr>
        <w:pStyle w:val="ActHead9"/>
        <w:rPr>
          <w:i w:val="0"/>
        </w:rPr>
      </w:pPr>
      <w:bookmarkStart w:id="13" w:name="_Toc82695521"/>
      <w:r w:rsidRPr="00E97E38">
        <w:t>Taxation Administration Act 1953</w:t>
      </w:r>
      <w:bookmarkEnd w:id="13"/>
    </w:p>
    <w:p w14:paraId="6A1257FE" w14:textId="77777777" w:rsidR="00385AE5" w:rsidRPr="00E97E38" w:rsidRDefault="00223DA7" w:rsidP="00817D3C">
      <w:pPr>
        <w:pStyle w:val="ItemHead"/>
      </w:pPr>
      <w:r w:rsidRPr="00E97E38">
        <w:t>5</w:t>
      </w:r>
      <w:r w:rsidR="00385AE5" w:rsidRPr="00E97E38">
        <w:t xml:space="preserve">  The whole of the Act</w:t>
      </w:r>
    </w:p>
    <w:p w14:paraId="5CC69093" w14:textId="77777777" w:rsidR="00385AE5" w:rsidRPr="00E97E38" w:rsidRDefault="00385AE5" w:rsidP="00817D3C">
      <w:pPr>
        <w:pStyle w:val="Item"/>
        <w:rPr>
          <w:i/>
        </w:rPr>
      </w:pPr>
      <w:r w:rsidRPr="00E97E38">
        <w:t xml:space="preserve">The </w:t>
      </w:r>
      <w:r w:rsidRPr="00E97E38">
        <w:rPr>
          <w:i/>
        </w:rPr>
        <w:t xml:space="preserve">Taxation Administration Act 1953 </w:t>
      </w:r>
      <w:r w:rsidRPr="00E97E38">
        <w:t>is amended as follows:</w:t>
      </w:r>
    </w:p>
    <w:p w14:paraId="48A5476C" w14:textId="77777777" w:rsidR="00385AE5" w:rsidRPr="00E97E38" w:rsidRDefault="00385AE5" w:rsidP="00817D3C">
      <w:pPr>
        <w:pStyle w:val="paragraph"/>
      </w:pPr>
      <w:r w:rsidRPr="00E97E38">
        <w:tab/>
        <w:t>(a)</w:t>
      </w:r>
      <w:r w:rsidRPr="00E97E38">
        <w:tab/>
        <w:t>by omitting “</w:t>
      </w:r>
      <w:r w:rsidR="00817D3C" w:rsidRPr="00E97E38">
        <w:rPr>
          <w:position w:val="6"/>
          <w:sz w:val="16"/>
        </w:rPr>
        <w:t>*</w:t>
      </w:r>
      <w:r w:rsidRPr="00E97E38">
        <w:t>Innovation and Science Australia” (wherever occurring) and substituting “</w:t>
      </w:r>
      <w:r w:rsidR="00817D3C" w:rsidRPr="00E97E38">
        <w:rPr>
          <w:position w:val="6"/>
          <w:sz w:val="16"/>
        </w:rPr>
        <w:t>*</w:t>
      </w:r>
      <w:r w:rsidRPr="00E97E38">
        <w:t>Industry Innovation and Science Australia”;</w:t>
      </w:r>
    </w:p>
    <w:p w14:paraId="07B1C2EB" w14:textId="77777777" w:rsidR="00385AE5" w:rsidRPr="00E97E38" w:rsidRDefault="00385AE5" w:rsidP="00817D3C">
      <w:pPr>
        <w:pStyle w:val="paragraph"/>
      </w:pPr>
      <w:r w:rsidRPr="00E97E38">
        <w:lastRenderedPageBreak/>
        <w:tab/>
        <w:t>(b)</w:t>
      </w:r>
      <w:r w:rsidRPr="00E97E38">
        <w:tab/>
        <w:t>by omitting “</w:t>
      </w:r>
      <w:r w:rsidR="00817D3C" w:rsidRPr="00E97E38">
        <w:rPr>
          <w:position w:val="6"/>
          <w:sz w:val="16"/>
        </w:rPr>
        <w:t>*</w:t>
      </w:r>
      <w:r w:rsidRPr="00E97E38">
        <w:t>Innovation and Science Australia’s” (wherever occurring) and substituting “</w:t>
      </w:r>
      <w:r w:rsidR="00817D3C" w:rsidRPr="00E97E38">
        <w:rPr>
          <w:position w:val="6"/>
          <w:sz w:val="16"/>
        </w:rPr>
        <w:t>*</w:t>
      </w:r>
      <w:r w:rsidRPr="00E97E38">
        <w:t>Industry Innovation and Science Australia’s”;</w:t>
      </w:r>
    </w:p>
    <w:p w14:paraId="498F6C31" w14:textId="77777777" w:rsidR="00385AE5" w:rsidRPr="00E97E38" w:rsidRDefault="00385AE5" w:rsidP="00817D3C">
      <w:pPr>
        <w:pStyle w:val="paragraph"/>
      </w:pPr>
      <w:r w:rsidRPr="00E97E38">
        <w:tab/>
        <w:t>(c)</w:t>
      </w:r>
      <w:r w:rsidRPr="00E97E38">
        <w:tab/>
        <w:t>by omitting “Innovation and Science Australia” (wherever occurring) and substituting “Industry Innovation and Science Australia”;</w:t>
      </w:r>
    </w:p>
    <w:p w14:paraId="1E365DD5" w14:textId="77777777" w:rsidR="00231891" w:rsidRPr="00E97E38" w:rsidRDefault="00231891" w:rsidP="00817D3C">
      <w:pPr>
        <w:pStyle w:val="paragraph"/>
      </w:pPr>
      <w:r w:rsidRPr="00E97E38">
        <w:tab/>
        <w:t>(d)</w:t>
      </w:r>
      <w:r w:rsidRPr="00E97E38">
        <w:tab/>
        <w:t>by omitting “</w:t>
      </w:r>
      <w:r w:rsidR="00817D3C" w:rsidRPr="00E97E38">
        <w:rPr>
          <w:b/>
          <w:position w:val="6"/>
          <w:sz w:val="16"/>
        </w:rPr>
        <w:t>*</w:t>
      </w:r>
      <w:r w:rsidRPr="00E97E38">
        <w:rPr>
          <w:b/>
        </w:rPr>
        <w:t>Innovation and Science Australia</w:t>
      </w:r>
      <w:r w:rsidRPr="00E97E38">
        <w:t>” (wherever occurring) and substituting “</w:t>
      </w:r>
      <w:r w:rsidR="00817D3C" w:rsidRPr="00E97E38">
        <w:rPr>
          <w:b/>
          <w:position w:val="6"/>
          <w:sz w:val="16"/>
        </w:rPr>
        <w:t>*</w:t>
      </w:r>
      <w:r w:rsidRPr="00E97E38">
        <w:rPr>
          <w:b/>
        </w:rPr>
        <w:t>Industry Innovation and Science Australia</w:t>
      </w:r>
      <w:r w:rsidRPr="00E97E38">
        <w:t>”;</w:t>
      </w:r>
    </w:p>
    <w:p w14:paraId="26BA798A" w14:textId="77777777" w:rsidR="00385AE5" w:rsidRPr="00E97E38" w:rsidRDefault="00231891" w:rsidP="00817D3C">
      <w:pPr>
        <w:pStyle w:val="paragraph"/>
      </w:pPr>
      <w:r w:rsidRPr="00E97E38">
        <w:tab/>
        <w:t>(e</w:t>
      </w:r>
      <w:r w:rsidR="00385AE5" w:rsidRPr="00E97E38">
        <w:t>)</w:t>
      </w:r>
      <w:r w:rsidR="00385AE5" w:rsidRPr="00E97E38">
        <w:tab/>
        <w:t>by omitting “</w:t>
      </w:r>
      <w:r w:rsidR="00385AE5" w:rsidRPr="00E97E38">
        <w:rPr>
          <w:b/>
        </w:rPr>
        <w:t>Innovation and Science Australia</w:t>
      </w:r>
      <w:r w:rsidR="00385AE5" w:rsidRPr="00E97E38">
        <w:t>” (wherever occurring) and substituting “</w:t>
      </w:r>
      <w:r w:rsidR="00385AE5" w:rsidRPr="00E97E38">
        <w:rPr>
          <w:b/>
        </w:rPr>
        <w:t>Industry Innovation and Science Australia</w:t>
      </w:r>
      <w:r w:rsidR="00385AE5" w:rsidRPr="00E97E38">
        <w:t>”.</w:t>
      </w:r>
    </w:p>
    <w:p w14:paraId="5AD56FB5" w14:textId="77777777" w:rsidR="00385AE5" w:rsidRPr="00E97E38" w:rsidRDefault="00385AE5" w:rsidP="00817D3C">
      <w:pPr>
        <w:pStyle w:val="ActHead9"/>
        <w:rPr>
          <w:i w:val="0"/>
        </w:rPr>
      </w:pPr>
      <w:bookmarkStart w:id="14" w:name="_Toc82695522"/>
      <w:r w:rsidRPr="00E97E38">
        <w:t>Venture Capital Act 2002</w:t>
      </w:r>
      <w:bookmarkEnd w:id="14"/>
    </w:p>
    <w:p w14:paraId="492B6505" w14:textId="77777777" w:rsidR="00385AE5" w:rsidRPr="00E97E38" w:rsidRDefault="00223DA7" w:rsidP="00817D3C">
      <w:pPr>
        <w:pStyle w:val="ItemHead"/>
      </w:pPr>
      <w:r w:rsidRPr="00E97E38">
        <w:t>6</w:t>
      </w:r>
      <w:r w:rsidR="00385AE5" w:rsidRPr="00E97E38">
        <w:t xml:space="preserve">  The whole of the Act</w:t>
      </w:r>
    </w:p>
    <w:p w14:paraId="20CF4ABC" w14:textId="77777777" w:rsidR="00385AE5" w:rsidRPr="00E97E38" w:rsidRDefault="00385AE5" w:rsidP="00817D3C">
      <w:pPr>
        <w:pStyle w:val="Item"/>
        <w:rPr>
          <w:i/>
        </w:rPr>
      </w:pPr>
      <w:r w:rsidRPr="00E97E38">
        <w:t xml:space="preserve">The </w:t>
      </w:r>
      <w:r w:rsidRPr="00E97E38">
        <w:rPr>
          <w:i/>
        </w:rPr>
        <w:t xml:space="preserve">Venture Capital Act 2002 </w:t>
      </w:r>
      <w:r w:rsidRPr="00E97E38">
        <w:t>is amended as follows:</w:t>
      </w:r>
    </w:p>
    <w:p w14:paraId="4B72C093" w14:textId="77777777" w:rsidR="00385AE5" w:rsidRPr="00E97E38" w:rsidRDefault="00385AE5" w:rsidP="00817D3C">
      <w:pPr>
        <w:pStyle w:val="paragraph"/>
      </w:pPr>
      <w:r w:rsidRPr="00E97E38">
        <w:tab/>
        <w:t>(a)</w:t>
      </w:r>
      <w:r w:rsidRPr="00E97E38">
        <w:tab/>
        <w:t>by omitting “</w:t>
      </w:r>
      <w:r w:rsidR="00817D3C" w:rsidRPr="00E97E38">
        <w:rPr>
          <w:position w:val="6"/>
          <w:sz w:val="16"/>
        </w:rPr>
        <w:t>*</w:t>
      </w:r>
      <w:r w:rsidRPr="00E97E38">
        <w:t>Innovation and Science Australia” (wherever occurring) and substituting “</w:t>
      </w:r>
      <w:r w:rsidR="00817D3C" w:rsidRPr="00E97E38">
        <w:rPr>
          <w:position w:val="6"/>
          <w:sz w:val="16"/>
        </w:rPr>
        <w:t>*</w:t>
      </w:r>
      <w:r w:rsidRPr="00E97E38">
        <w:t>Industry Innovation and Science Australia”;</w:t>
      </w:r>
    </w:p>
    <w:p w14:paraId="0C529CAD" w14:textId="77777777" w:rsidR="00385AE5" w:rsidRPr="00E97E38" w:rsidRDefault="00385AE5" w:rsidP="00817D3C">
      <w:pPr>
        <w:pStyle w:val="paragraph"/>
      </w:pPr>
      <w:r w:rsidRPr="00E97E38">
        <w:tab/>
        <w:t>(b)</w:t>
      </w:r>
      <w:r w:rsidRPr="00E97E38">
        <w:tab/>
        <w:t>by omitting “</w:t>
      </w:r>
      <w:r w:rsidR="00817D3C" w:rsidRPr="00E97E38">
        <w:rPr>
          <w:position w:val="6"/>
          <w:sz w:val="16"/>
        </w:rPr>
        <w:t>*</w:t>
      </w:r>
      <w:r w:rsidRPr="00E97E38">
        <w:t>Innovation and Science Australia’s” (wherever occurring) and substituting “</w:t>
      </w:r>
      <w:r w:rsidR="00817D3C" w:rsidRPr="00E97E38">
        <w:rPr>
          <w:position w:val="6"/>
          <w:sz w:val="16"/>
        </w:rPr>
        <w:t>*</w:t>
      </w:r>
      <w:r w:rsidRPr="00E97E38">
        <w:t>Industry Innovation and Science Australia’s”;</w:t>
      </w:r>
    </w:p>
    <w:p w14:paraId="58514115" w14:textId="77777777" w:rsidR="00385AE5" w:rsidRPr="00E97E38" w:rsidRDefault="00385AE5" w:rsidP="00817D3C">
      <w:pPr>
        <w:pStyle w:val="paragraph"/>
      </w:pPr>
      <w:r w:rsidRPr="00E97E38">
        <w:tab/>
        <w:t>(c)</w:t>
      </w:r>
      <w:r w:rsidRPr="00E97E38">
        <w:tab/>
        <w:t>by omitting “Innovation and Science Australia” (wherever occurring) and substituting “Industry Innovation and Science Australia”;</w:t>
      </w:r>
    </w:p>
    <w:p w14:paraId="403AB139" w14:textId="77777777" w:rsidR="00385AE5" w:rsidRPr="00E97E38" w:rsidRDefault="00385AE5" w:rsidP="00817D3C">
      <w:pPr>
        <w:pStyle w:val="paragraph"/>
      </w:pPr>
      <w:r w:rsidRPr="00E97E38">
        <w:tab/>
        <w:t>(d)</w:t>
      </w:r>
      <w:r w:rsidRPr="00E97E38">
        <w:tab/>
        <w:t>by omitting “Innovation and Science Australia’s” (wherever occurring) and substituting “Industry Innovation and Science Australia’s”;</w:t>
      </w:r>
    </w:p>
    <w:p w14:paraId="26ADB572" w14:textId="77777777" w:rsidR="00385AE5" w:rsidRPr="00E97E38" w:rsidRDefault="00385AE5" w:rsidP="00817D3C">
      <w:pPr>
        <w:pStyle w:val="paragraph"/>
      </w:pPr>
      <w:r w:rsidRPr="00E97E38">
        <w:tab/>
        <w:t>(e)</w:t>
      </w:r>
      <w:r w:rsidRPr="00E97E38">
        <w:tab/>
        <w:t>by omitting “</w:t>
      </w:r>
      <w:r w:rsidRPr="00E97E38">
        <w:rPr>
          <w:b/>
        </w:rPr>
        <w:t>Innovation and Science Australia</w:t>
      </w:r>
      <w:r w:rsidRPr="00E97E38">
        <w:t>” (wherever occurring) and substituting “</w:t>
      </w:r>
      <w:r w:rsidRPr="00E97E38">
        <w:rPr>
          <w:b/>
        </w:rPr>
        <w:t>Industry Innovation and Science Australia</w:t>
      </w:r>
      <w:r w:rsidRPr="00E97E38">
        <w:t>”;</w:t>
      </w:r>
    </w:p>
    <w:p w14:paraId="711692CE" w14:textId="3B66D0E6" w:rsidR="00385AE5" w:rsidRDefault="00385AE5" w:rsidP="00817D3C">
      <w:pPr>
        <w:pStyle w:val="paragraph"/>
      </w:pPr>
      <w:r w:rsidRPr="00E97E38">
        <w:tab/>
        <w:t>(f)</w:t>
      </w:r>
      <w:r w:rsidRPr="00E97E38">
        <w:tab/>
        <w:t>by omitting “</w:t>
      </w:r>
      <w:r w:rsidRPr="00E97E38">
        <w:rPr>
          <w:b/>
          <w:i/>
        </w:rPr>
        <w:t>Innovation and Science Australia</w:t>
      </w:r>
      <w:r w:rsidRPr="00E97E38">
        <w:t>” (wherever occurring) and substituting “</w:t>
      </w:r>
      <w:r w:rsidRPr="00E97E38">
        <w:rPr>
          <w:b/>
          <w:i/>
        </w:rPr>
        <w:t>Industry Innovation and Science Australia</w:t>
      </w:r>
      <w:r w:rsidRPr="00E97E38">
        <w:t>”.</w:t>
      </w:r>
    </w:p>
    <w:p w14:paraId="286D2C11" w14:textId="77777777" w:rsidR="006F20EE" w:rsidRDefault="006F20EE" w:rsidP="006F20EE"/>
    <w:p w14:paraId="7F405B32" w14:textId="77777777" w:rsidR="006F20EE" w:rsidRDefault="006F20EE" w:rsidP="006F20EE">
      <w:pPr>
        <w:pBdr>
          <w:bottom w:val="single" w:sz="4" w:space="1" w:color="auto"/>
        </w:pBdr>
        <w:sectPr w:rsidR="006F20EE" w:rsidSect="00362AE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61F36883" w14:textId="62F77E87" w:rsidR="00073BBC" w:rsidRDefault="006F20EE" w:rsidP="006F20EE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 w:rsidR="00073BBC">
        <w:rPr>
          <w:i/>
        </w:rPr>
        <w:t>Minister’s second reading speech made in—</w:t>
      </w:r>
    </w:p>
    <w:p w14:paraId="51FD4D05" w14:textId="682F545E" w:rsidR="00073BBC" w:rsidRDefault="00073BBC" w:rsidP="000C5962">
      <w:pPr>
        <w:pStyle w:val="2ndRd"/>
        <w:keepNext/>
        <w:spacing w:line="260" w:lineRule="atLeast"/>
      </w:pPr>
      <w:r>
        <w:rPr>
          <w:i/>
        </w:rPr>
        <w:t>Senate on 17 February 2021</w:t>
      </w:r>
    </w:p>
    <w:p w14:paraId="7D809413" w14:textId="7022E7D5" w:rsidR="00073BBC" w:rsidRDefault="00073BB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2021</w:t>
      </w:r>
      <w:r>
        <w:t>]</w:t>
      </w:r>
    </w:p>
    <w:p w14:paraId="48BDA63F" w14:textId="77781364" w:rsidR="00073BBC" w:rsidRDefault="00073BBC" w:rsidP="00073BBC">
      <w:pPr>
        <w:framePr w:hSpace="180" w:wrap="around" w:vAnchor="text" w:hAnchor="page" w:x="2410" w:y="9441"/>
      </w:pPr>
      <w:r>
        <w:t>(7/21)</w:t>
      </w:r>
    </w:p>
    <w:p w14:paraId="23A63884" w14:textId="77777777" w:rsidR="008777C7" w:rsidRDefault="008777C7"/>
    <w:sectPr w:rsidR="008777C7" w:rsidSect="00A2736E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A7726" w14:textId="77777777" w:rsidR="00AF7680" w:rsidRDefault="00AF7680" w:rsidP="0048364F">
      <w:pPr>
        <w:spacing w:line="240" w:lineRule="auto"/>
      </w:pPr>
      <w:r>
        <w:separator/>
      </w:r>
    </w:p>
  </w:endnote>
  <w:endnote w:type="continuationSeparator" w:id="0">
    <w:p w14:paraId="38067DDE" w14:textId="77777777" w:rsidR="00AF7680" w:rsidRDefault="00AF76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16D2" w14:textId="77777777" w:rsidR="00AF7680" w:rsidRPr="005F1388" w:rsidRDefault="00AF7680" w:rsidP="00526A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0F50" w14:textId="768E3801" w:rsidR="00073BBC" w:rsidRDefault="00073BB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08F5A76" w14:textId="77777777" w:rsidR="00073BBC" w:rsidRDefault="00073BBC" w:rsidP="00CD12A5"/>
  <w:p w14:paraId="22E4D4B2" w14:textId="195435DD" w:rsidR="00AF7680" w:rsidRDefault="00AF7680" w:rsidP="00526A31">
    <w:pPr>
      <w:pStyle w:val="Footer"/>
      <w:spacing w:before="120"/>
    </w:pPr>
  </w:p>
  <w:p w14:paraId="3FC084A9" w14:textId="77777777" w:rsidR="00AF7680" w:rsidRPr="005F1388" w:rsidRDefault="00AF768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AA3B" w14:textId="77777777" w:rsidR="00AF7680" w:rsidRPr="00ED79B6" w:rsidRDefault="00AF7680" w:rsidP="00526A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6E44" w14:textId="77777777" w:rsidR="00AF7680" w:rsidRDefault="00AF7680" w:rsidP="00526A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F7680" w14:paraId="01273BA6" w14:textId="77777777" w:rsidTr="00AF7680">
      <w:tc>
        <w:tcPr>
          <w:tcW w:w="646" w:type="dxa"/>
        </w:tcPr>
        <w:p w14:paraId="601E143F" w14:textId="77777777" w:rsidR="00AF7680" w:rsidRDefault="00AF7680" w:rsidP="00AF768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1C4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CFBA427" w14:textId="011AD043" w:rsidR="00AF7680" w:rsidRDefault="00AF7680" w:rsidP="00AF768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Industry Research and Development Amendment (Industry Innovation and Science Australia)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CD56241" w14:textId="2E4D8341" w:rsidR="00AF7680" w:rsidRDefault="00AF7680" w:rsidP="00AF768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No. 101,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27EF39" w14:textId="77777777" w:rsidR="00AF7680" w:rsidRDefault="00AF768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79E7" w14:textId="77777777" w:rsidR="00AF7680" w:rsidRDefault="00AF7680" w:rsidP="00526A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F7680" w14:paraId="20715704" w14:textId="77777777" w:rsidTr="00AF7680">
      <w:tc>
        <w:tcPr>
          <w:tcW w:w="1247" w:type="dxa"/>
        </w:tcPr>
        <w:p w14:paraId="25E390E0" w14:textId="19E91C83" w:rsidR="00AF7680" w:rsidRDefault="00AF7680" w:rsidP="00AF768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No. 101,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39A1E4" w14:textId="18B4B420" w:rsidR="00AF7680" w:rsidRDefault="00AF7680" w:rsidP="00AF768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Industry Research and Development Amendment (Industry Innovation and Science Australia)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C046A5E" w14:textId="77777777" w:rsidR="00AF7680" w:rsidRDefault="00AF7680" w:rsidP="00AF768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1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23F724" w14:textId="77777777" w:rsidR="00AF7680" w:rsidRPr="00ED79B6" w:rsidRDefault="00AF768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99FA" w14:textId="77777777" w:rsidR="006F20EE" w:rsidRPr="00A961C4" w:rsidRDefault="006F20EE" w:rsidP="00DD52B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20EE" w14:paraId="48C89E8F" w14:textId="77777777" w:rsidTr="00576343">
      <w:tc>
        <w:tcPr>
          <w:tcW w:w="646" w:type="dxa"/>
        </w:tcPr>
        <w:p w14:paraId="741DFB76" w14:textId="77777777" w:rsidR="006F20EE" w:rsidRDefault="006F20EE" w:rsidP="007454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D44D095" w14:textId="4097324E" w:rsidR="006F20EE" w:rsidRDefault="006F20EE" w:rsidP="007454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Industry Research and Development Amendment (Industry Innovation and Science Australia)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402C191" w14:textId="3D89E377" w:rsidR="006F20EE" w:rsidRDefault="006F20EE" w:rsidP="007454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No. 101,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377A758" w14:textId="77777777" w:rsidR="006F20EE" w:rsidRPr="00A961C4" w:rsidRDefault="006F20EE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8FE1" w14:textId="77777777" w:rsidR="006F20EE" w:rsidRPr="00A961C4" w:rsidRDefault="006F20EE" w:rsidP="00DD52B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20EE" w14:paraId="78B093B0" w14:textId="77777777" w:rsidTr="00576343">
      <w:tc>
        <w:tcPr>
          <w:tcW w:w="1247" w:type="dxa"/>
        </w:tcPr>
        <w:p w14:paraId="11247F1C" w14:textId="7F68026E" w:rsidR="006F20EE" w:rsidRDefault="006F20EE" w:rsidP="007454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No. 101,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2D1CE1" w14:textId="24A842C4" w:rsidR="006F20EE" w:rsidRDefault="006F20EE" w:rsidP="007454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Industry Research and Development Amendment (Industry Innovation and Science Australia)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B9B710" w14:textId="77777777" w:rsidR="006F20EE" w:rsidRDefault="006F20EE" w:rsidP="007454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91EAD97" w14:textId="77777777" w:rsidR="006F20EE" w:rsidRPr="00055B5C" w:rsidRDefault="006F20EE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EAB" w14:textId="77777777" w:rsidR="006F20EE" w:rsidRPr="00A961C4" w:rsidRDefault="006F20EE" w:rsidP="00DD52B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7"/>
      <w:gridCol w:w="654"/>
    </w:tblGrid>
    <w:tr w:rsidR="006F20EE" w14:paraId="7C51A2EC" w14:textId="77777777" w:rsidTr="00845357">
      <w:tc>
        <w:tcPr>
          <w:tcW w:w="1418" w:type="dxa"/>
        </w:tcPr>
        <w:p w14:paraId="249B50FA" w14:textId="7A7AB824" w:rsidR="006F20EE" w:rsidRDefault="006F20EE" w:rsidP="007454D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No. 101,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7" w:type="dxa"/>
        </w:tcPr>
        <w:p w14:paraId="757E4BE7" w14:textId="38D41ADF" w:rsidR="006F20EE" w:rsidRDefault="006F20EE" w:rsidP="007454D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5A2C">
            <w:rPr>
              <w:i/>
              <w:sz w:val="18"/>
            </w:rPr>
            <w:t>Industry Research and Development Amendment (Industry Innovation and Science Australia)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0932C8E5" w14:textId="77777777" w:rsidR="006F20EE" w:rsidRDefault="006F20EE" w:rsidP="007454D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2E43E9A" w14:textId="77777777" w:rsidR="006F20EE" w:rsidRPr="00A961C4" w:rsidRDefault="006F20E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D21D" w14:textId="77777777" w:rsidR="00AF7680" w:rsidRDefault="00AF7680" w:rsidP="0048364F">
      <w:pPr>
        <w:spacing w:line="240" w:lineRule="auto"/>
      </w:pPr>
      <w:r>
        <w:separator/>
      </w:r>
    </w:p>
  </w:footnote>
  <w:footnote w:type="continuationSeparator" w:id="0">
    <w:p w14:paraId="06C0350F" w14:textId="77777777" w:rsidR="00AF7680" w:rsidRDefault="00AF76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C280" w14:textId="77777777" w:rsidR="00AF7680" w:rsidRPr="005F1388" w:rsidRDefault="00AF768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8896" w14:textId="35AB052D" w:rsidR="00A2736E" w:rsidRPr="00A961C4" w:rsidRDefault="00A2736E" w:rsidP="0048364F">
    <w:pPr>
      <w:rPr>
        <w:b/>
        <w:sz w:val="20"/>
      </w:rPr>
    </w:pPr>
  </w:p>
  <w:p w14:paraId="714FBBE1" w14:textId="32025681" w:rsidR="00A2736E" w:rsidRPr="00A961C4" w:rsidRDefault="00A2736E" w:rsidP="0048364F">
    <w:pPr>
      <w:rPr>
        <w:b/>
        <w:sz w:val="20"/>
      </w:rPr>
    </w:pPr>
  </w:p>
  <w:p w14:paraId="1AE79B54" w14:textId="77777777" w:rsidR="00A2736E" w:rsidRPr="00A961C4" w:rsidRDefault="00A2736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0B38" w14:textId="18F2B076" w:rsidR="00A2736E" w:rsidRPr="00A961C4" w:rsidRDefault="00A2736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85A2C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5A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1C05BD" w14:textId="6C6E8170" w:rsidR="00A2736E" w:rsidRPr="00A961C4" w:rsidRDefault="00A273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A85A2C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A85A2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514E573" w14:textId="77777777" w:rsidR="00A2736E" w:rsidRPr="00A961C4" w:rsidRDefault="00A2736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834F" w14:textId="77777777" w:rsidR="00A2736E" w:rsidRPr="00A961C4" w:rsidRDefault="00A2736E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8647" w14:textId="77777777" w:rsidR="00AF7680" w:rsidRPr="005F1388" w:rsidRDefault="00AF768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45B0" w14:textId="77777777" w:rsidR="00AF7680" w:rsidRPr="005F1388" w:rsidRDefault="00AF76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D2CC" w14:textId="77777777" w:rsidR="00AF7680" w:rsidRPr="00ED79B6" w:rsidRDefault="00AF768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B352" w14:textId="77777777" w:rsidR="00AF7680" w:rsidRPr="00ED79B6" w:rsidRDefault="00AF768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548C" w14:textId="77777777" w:rsidR="00AF7680" w:rsidRPr="00ED79B6" w:rsidRDefault="00AF76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FA80" w14:textId="192842B1" w:rsidR="006F20EE" w:rsidRPr="00A961C4" w:rsidRDefault="006F20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5A2C">
      <w:rPr>
        <w:b/>
        <w:sz w:val="20"/>
      </w:rPr>
      <w:fldChar w:fldCharType="separate"/>
    </w:r>
    <w:r w:rsidR="00A85A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85A2C">
      <w:rPr>
        <w:sz w:val="20"/>
      </w:rPr>
      <w:fldChar w:fldCharType="separate"/>
    </w:r>
    <w:r w:rsidR="00A85A2C">
      <w:rPr>
        <w:noProof/>
        <w:sz w:val="20"/>
      </w:rPr>
      <w:t>Amendments</w:t>
    </w:r>
    <w:r>
      <w:rPr>
        <w:sz w:val="20"/>
      </w:rPr>
      <w:fldChar w:fldCharType="end"/>
    </w:r>
  </w:p>
  <w:p w14:paraId="523FEB32" w14:textId="743B258B" w:rsidR="006F20EE" w:rsidRPr="00A961C4" w:rsidRDefault="006F20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85A2C">
      <w:rPr>
        <w:b/>
        <w:sz w:val="20"/>
      </w:rPr>
      <w:fldChar w:fldCharType="separate"/>
    </w:r>
    <w:r w:rsidR="00A85A2C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85A2C">
      <w:rPr>
        <w:sz w:val="20"/>
      </w:rPr>
      <w:fldChar w:fldCharType="separate"/>
    </w:r>
    <w:r w:rsidR="00A85A2C">
      <w:rPr>
        <w:noProof/>
        <w:sz w:val="20"/>
      </w:rPr>
      <w:t>Consequential amendments</w:t>
    </w:r>
    <w:r>
      <w:rPr>
        <w:sz w:val="20"/>
      </w:rPr>
      <w:fldChar w:fldCharType="end"/>
    </w:r>
  </w:p>
  <w:p w14:paraId="792ED02D" w14:textId="77777777" w:rsidR="006F20EE" w:rsidRPr="00A961C4" w:rsidRDefault="006F20EE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F512" w14:textId="51BE46F3" w:rsidR="006F20EE" w:rsidRPr="00A961C4" w:rsidRDefault="006F20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5A2C">
      <w:rPr>
        <w:sz w:val="20"/>
      </w:rPr>
      <w:fldChar w:fldCharType="separate"/>
    </w:r>
    <w:r w:rsidR="00A85A2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5A2C">
      <w:rPr>
        <w:b/>
        <w:sz w:val="20"/>
      </w:rPr>
      <w:fldChar w:fldCharType="separate"/>
    </w:r>
    <w:r w:rsidR="00A85A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9119A7D" w14:textId="1B6A5870" w:rsidR="006F20EE" w:rsidRPr="00A961C4" w:rsidRDefault="006F20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85A2C">
      <w:rPr>
        <w:sz w:val="20"/>
      </w:rPr>
      <w:fldChar w:fldCharType="separate"/>
    </w:r>
    <w:r w:rsidR="00A85A2C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85A2C">
      <w:rPr>
        <w:b/>
        <w:sz w:val="20"/>
      </w:rPr>
      <w:fldChar w:fldCharType="separate"/>
    </w:r>
    <w:r w:rsidR="00A85A2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63609D47" w14:textId="77777777" w:rsidR="006F20EE" w:rsidRPr="00A961C4" w:rsidRDefault="006F20EE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2F2A" w14:textId="77777777" w:rsidR="006F20EE" w:rsidRPr="00A961C4" w:rsidRDefault="006F20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D3"/>
    <w:rsid w:val="000113BC"/>
    <w:rsid w:val="000136AF"/>
    <w:rsid w:val="000417C9"/>
    <w:rsid w:val="00055B5C"/>
    <w:rsid w:val="00056391"/>
    <w:rsid w:val="00060FF9"/>
    <w:rsid w:val="000614BF"/>
    <w:rsid w:val="0006577C"/>
    <w:rsid w:val="00073BBC"/>
    <w:rsid w:val="00095510"/>
    <w:rsid w:val="000A09A7"/>
    <w:rsid w:val="000A3AB7"/>
    <w:rsid w:val="000A3B74"/>
    <w:rsid w:val="000B1FD2"/>
    <w:rsid w:val="000D05EF"/>
    <w:rsid w:val="000F21C1"/>
    <w:rsid w:val="000F316E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1C4"/>
    <w:rsid w:val="001C69C4"/>
    <w:rsid w:val="001D6D4C"/>
    <w:rsid w:val="001E3590"/>
    <w:rsid w:val="001E7407"/>
    <w:rsid w:val="001F2E14"/>
    <w:rsid w:val="00201D27"/>
    <w:rsid w:val="00202618"/>
    <w:rsid w:val="00223DA7"/>
    <w:rsid w:val="0022679E"/>
    <w:rsid w:val="00231891"/>
    <w:rsid w:val="00240749"/>
    <w:rsid w:val="002624CB"/>
    <w:rsid w:val="00263820"/>
    <w:rsid w:val="002677EB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148A"/>
    <w:rsid w:val="00373874"/>
    <w:rsid w:val="00375C6C"/>
    <w:rsid w:val="00385AE5"/>
    <w:rsid w:val="003A7B3C"/>
    <w:rsid w:val="003B0C95"/>
    <w:rsid w:val="003B4E3D"/>
    <w:rsid w:val="003C5F2B"/>
    <w:rsid w:val="003D0BFE"/>
    <w:rsid w:val="003D501D"/>
    <w:rsid w:val="003D5700"/>
    <w:rsid w:val="00405579"/>
    <w:rsid w:val="004108AE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4D1C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26A31"/>
    <w:rsid w:val="00527444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167FD"/>
    <w:rsid w:val="00641DE5"/>
    <w:rsid w:val="00656F0C"/>
    <w:rsid w:val="006600B2"/>
    <w:rsid w:val="00665C8F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20EE"/>
    <w:rsid w:val="006F7E19"/>
    <w:rsid w:val="00700B2C"/>
    <w:rsid w:val="00712D8D"/>
    <w:rsid w:val="00713084"/>
    <w:rsid w:val="00714B26"/>
    <w:rsid w:val="00731E00"/>
    <w:rsid w:val="00733183"/>
    <w:rsid w:val="007440B7"/>
    <w:rsid w:val="007634AD"/>
    <w:rsid w:val="007715C9"/>
    <w:rsid w:val="00774EDD"/>
    <w:rsid w:val="007757EC"/>
    <w:rsid w:val="007B30AA"/>
    <w:rsid w:val="007E7D4A"/>
    <w:rsid w:val="008006CC"/>
    <w:rsid w:val="00803E0D"/>
    <w:rsid w:val="00807F18"/>
    <w:rsid w:val="00810A5F"/>
    <w:rsid w:val="00812907"/>
    <w:rsid w:val="00817D3C"/>
    <w:rsid w:val="00831E8D"/>
    <w:rsid w:val="00836BAB"/>
    <w:rsid w:val="00845357"/>
    <w:rsid w:val="0085463B"/>
    <w:rsid w:val="00856A31"/>
    <w:rsid w:val="00857D6B"/>
    <w:rsid w:val="00865ED3"/>
    <w:rsid w:val="008754D0"/>
    <w:rsid w:val="008777C7"/>
    <w:rsid w:val="00877D48"/>
    <w:rsid w:val="00883781"/>
    <w:rsid w:val="00885570"/>
    <w:rsid w:val="008937CB"/>
    <w:rsid w:val="00893958"/>
    <w:rsid w:val="008A2E77"/>
    <w:rsid w:val="008A375B"/>
    <w:rsid w:val="008C2D62"/>
    <w:rsid w:val="008C6F6F"/>
    <w:rsid w:val="008D0EE0"/>
    <w:rsid w:val="008D3E94"/>
    <w:rsid w:val="008F4F1C"/>
    <w:rsid w:val="008F77C4"/>
    <w:rsid w:val="009103F3"/>
    <w:rsid w:val="00920119"/>
    <w:rsid w:val="0093049A"/>
    <w:rsid w:val="00932377"/>
    <w:rsid w:val="00967042"/>
    <w:rsid w:val="0098255A"/>
    <w:rsid w:val="009845BE"/>
    <w:rsid w:val="009871EE"/>
    <w:rsid w:val="009969C9"/>
    <w:rsid w:val="009B6FE9"/>
    <w:rsid w:val="009D5ED3"/>
    <w:rsid w:val="009E186E"/>
    <w:rsid w:val="009F7BD0"/>
    <w:rsid w:val="00A048FF"/>
    <w:rsid w:val="00A10775"/>
    <w:rsid w:val="00A231E2"/>
    <w:rsid w:val="00A2736E"/>
    <w:rsid w:val="00A314EC"/>
    <w:rsid w:val="00A36C48"/>
    <w:rsid w:val="00A41E0B"/>
    <w:rsid w:val="00A55631"/>
    <w:rsid w:val="00A64912"/>
    <w:rsid w:val="00A70A74"/>
    <w:rsid w:val="00A85A2C"/>
    <w:rsid w:val="00A93622"/>
    <w:rsid w:val="00AA3795"/>
    <w:rsid w:val="00AB2BD9"/>
    <w:rsid w:val="00AC1E75"/>
    <w:rsid w:val="00AC5A96"/>
    <w:rsid w:val="00AD5641"/>
    <w:rsid w:val="00AE1088"/>
    <w:rsid w:val="00AF1BA4"/>
    <w:rsid w:val="00AF7680"/>
    <w:rsid w:val="00B032D8"/>
    <w:rsid w:val="00B06435"/>
    <w:rsid w:val="00B32BE2"/>
    <w:rsid w:val="00B33B3C"/>
    <w:rsid w:val="00B60B82"/>
    <w:rsid w:val="00B6382D"/>
    <w:rsid w:val="00B671DE"/>
    <w:rsid w:val="00B951BB"/>
    <w:rsid w:val="00B96631"/>
    <w:rsid w:val="00BA5026"/>
    <w:rsid w:val="00BB40BF"/>
    <w:rsid w:val="00BC0CD1"/>
    <w:rsid w:val="00BC6AE5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727E"/>
    <w:rsid w:val="00C90762"/>
    <w:rsid w:val="00CA327B"/>
    <w:rsid w:val="00CB2CF1"/>
    <w:rsid w:val="00CD0DE3"/>
    <w:rsid w:val="00CD6965"/>
    <w:rsid w:val="00CE1E31"/>
    <w:rsid w:val="00CF0BB2"/>
    <w:rsid w:val="00D00EAA"/>
    <w:rsid w:val="00D10416"/>
    <w:rsid w:val="00D13441"/>
    <w:rsid w:val="00D243A3"/>
    <w:rsid w:val="00D477C3"/>
    <w:rsid w:val="00D52EFE"/>
    <w:rsid w:val="00D61E29"/>
    <w:rsid w:val="00D63EF6"/>
    <w:rsid w:val="00D70DFB"/>
    <w:rsid w:val="00D73029"/>
    <w:rsid w:val="00D766DF"/>
    <w:rsid w:val="00DB7C46"/>
    <w:rsid w:val="00DE2002"/>
    <w:rsid w:val="00DF5B73"/>
    <w:rsid w:val="00DF7AE9"/>
    <w:rsid w:val="00E05704"/>
    <w:rsid w:val="00E24D66"/>
    <w:rsid w:val="00E54292"/>
    <w:rsid w:val="00E74DC7"/>
    <w:rsid w:val="00E84ECA"/>
    <w:rsid w:val="00E87699"/>
    <w:rsid w:val="00E93B4B"/>
    <w:rsid w:val="00E947C6"/>
    <w:rsid w:val="00E97E38"/>
    <w:rsid w:val="00EB510C"/>
    <w:rsid w:val="00ED492F"/>
    <w:rsid w:val="00EE3E36"/>
    <w:rsid w:val="00EF2E3A"/>
    <w:rsid w:val="00F047E2"/>
    <w:rsid w:val="00F078DC"/>
    <w:rsid w:val="00F13E86"/>
    <w:rsid w:val="00F15304"/>
    <w:rsid w:val="00F17B00"/>
    <w:rsid w:val="00F677A9"/>
    <w:rsid w:val="00F84CF5"/>
    <w:rsid w:val="00F87275"/>
    <w:rsid w:val="00F92D35"/>
    <w:rsid w:val="00FA420B"/>
    <w:rsid w:val="00FA6C70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124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7D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A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A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A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A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A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A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A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7D3C"/>
  </w:style>
  <w:style w:type="paragraph" w:customStyle="1" w:styleId="OPCParaBase">
    <w:name w:val="OPCParaBase"/>
    <w:qFormat/>
    <w:rsid w:val="00817D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7D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7D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7D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7D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7D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7D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7D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7D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7D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7D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7D3C"/>
  </w:style>
  <w:style w:type="paragraph" w:customStyle="1" w:styleId="Blocks">
    <w:name w:val="Blocks"/>
    <w:aliases w:val="bb"/>
    <w:basedOn w:val="OPCParaBase"/>
    <w:qFormat/>
    <w:rsid w:val="00817D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7D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7D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7D3C"/>
    <w:rPr>
      <w:i/>
    </w:rPr>
  </w:style>
  <w:style w:type="paragraph" w:customStyle="1" w:styleId="BoxList">
    <w:name w:val="BoxList"/>
    <w:aliases w:val="bl"/>
    <w:basedOn w:val="BoxText"/>
    <w:qFormat/>
    <w:rsid w:val="00817D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7D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7D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7D3C"/>
    <w:pPr>
      <w:ind w:left="1985" w:hanging="851"/>
    </w:pPr>
  </w:style>
  <w:style w:type="character" w:customStyle="1" w:styleId="CharAmPartNo">
    <w:name w:val="CharAmPartNo"/>
    <w:basedOn w:val="OPCCharBase"/>
    <w:qFormat/>
    <w:rsid w:val="00817D3C"/>
  </w:style>
  <w:style w:type="character" w:customStyle="1" w:styleId="CharAmPartText">
    <w:name w:val="CharAmPartText"/>
    <w:basedOn w:val="OPCCharBase"/>
    <w:qFormat/>
    <w:rsid w:val="00817D3C"/>
  </w:style>
  <w:style w:type="character" w:customStyle="1" w:styleId="CharAmSchNo">
    <w:name w:val="CharAmSchNo"/>
    <w:basedOn w:val="OPCCharBase"/>
    <w:qFormat/>
    <w:rsid w:val="00817D3C"/>
  </w:style>
  <w:style w:type="character" w:customStyle="1" w:styleId="CharAmSchText">
    <w:name w:val="CharAmSchText"/>
    <w:basedOn w:val="OPCCharBase"/>
    <w:qFormat/>
    <w:rsid w:val="00817D3C"/>
  </w:style>
  <w:style w:type="character" w:customStyle="1" w:styleId="CharBoldItalic">
    <w:name w:val="CharBoldItalic"/>
    <w:basedOn w:val="OPCCharBase"/>
    <w:uiPriority w:val="1"/>
    <w:qFormat/>
    <w:rsid w:val="00817D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7D3C"/>
  </w:style>
  <w:style w:type="character" w:customStyle="1" w:styleId="CharChapText">
    <w:name w:val="CharChapText"/>
    <w:basedOn w:val="OPCCharBase"/>
    <w:uiPriority w:val="1"/>
    <w:qFormat/>
    <w:rsid w:val="00817D3C"/>
  </w:style>
  <w:style w:type="character" w:customStyle="1" w:styleId="CharDivNo">
    <w:name w:val="CharDivNo"/>
    <w:basedOn w:val="OPCCharBase"/>
    <w:uiPriority w:val="1"/>
    <w:qFormat/>
    <w:rsid w:val="00817D3C"/>
  </w:style>
  <w:style w:type="character" w:customStyle="1" w:styleId="CharDivText">
    <w:name w:val="CharDivText"/>
    <w:basedOn w:val="OPCCharBase"/>
    <w:uiPriority w:val="1"/>
    <w:qFormat/>
    <w:rsid w:val="00817D3C"/>
  </w:style>
  <w:style w:type="character" w:customStyle="1" w:styleId="CharItalic">
    <w:name w:val="CharItalic"/>
    <w:basedOn w:val="OPCCharBase"/>
    <w:uiPriority w:val="1"/>
    <w:qFormat/>
    <w:rsid w:val="00817D3C"/>
    <w:rPr>
      <w:i/>
    </w:rPr>
  </w:style>
  <w:style w:type="character" w:customStyle="1" w:styleId="CharPartNo">
    <w:name w:val="CharPartNo"/>
    <w:basedOn w:val="OPCCharBase"/>
    <w:uiPriority w:val="1"/>
    <w:qFormat/>
    <w:rsid w:val="00817D3C"/>
  </w:style>
  <w:style w:type="character" w:customStyle="1" w:styleId="CharPartText">
    <w:name w:val="CharPartText"/>
    <w:basedOn w:val="OPCCharBase"/>
    <w:uiPriority w:val="1"/>
    <w:qFormat/>
    <w:rsid w:val="00817D3C"/>
  </w:style>
  <w:style w:type="character" w:customStyle="1" w:styleId="CharSectno">
    <w:name w:val="CharSectno"/>
    <w:basedOn w:val="OPCCharBase"/>
    <w:qFormat/>
    <w:rsid w:val="00817D3C"/>
  </w:style>
  <w:style w:type="character" w:customStyle="1" w:styleId="CharSubdNo">
    <w:name w:val="CharSubdNo"/>
    <w:basedOn w:val="OPCCharBase"/>
    <w:uiPriority w:val="1"/>
    <w:qFormat/>
    <w:rsid w:val="00817D3C"/>
  </w:style>
  <w:style w:type="character" w:customStyle="1" w:styleId="CharSubdText">
    <w:name w:val="CharSubdText"/>
    <w:basedOn w:val="OPCCharBase"/>
    <w:uiPriority w:val="1"/>
    <w:qFormat/>
    <w:rsid w:val="00817D3C"/>
  </w:style>
  <w:style w:type="paragraph" w:customStyle="1" w:styleId="CTA--">
    <w:name w:val="CTA --"/>
    <w:basedOn w:val="OPCParaBase"/>
    <w:next w:val="Normal"/>
    <w:rsid w:val="00817D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7D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7D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7D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7D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7D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7D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7D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7D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7D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7D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7D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7D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7D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7D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7D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7D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7D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7D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7D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7D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7D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7D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7D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7D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7D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7D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7D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7D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7D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7D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7D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7D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7D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7D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7D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7D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7D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7D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7D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7D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7D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7D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7D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7D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7D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7D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7D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7D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7D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7D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7D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7D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7D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7D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7D3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17D3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7D3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7D3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7D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7D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17D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7D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7D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7D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7D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7D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7D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7D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7D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7D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7D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7D3C"/>
    <w:rPr>
      <w:sz w:val="16"/>
    </w:rPr>
  </w:style>
  <w:style w:type="table" w:customStyle="1" w:styleId="CFlag">
    <w:name w:val="CFlag"/>
    <w:basedOn w:val="TableNormal"/>
    <w:uiPriority w:val="99"/>
    <w:rsid w:val="00817D3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17D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7D3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17D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7D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17D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7D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7D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7D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7D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17D3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17D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7D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7D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7D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7D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7D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7D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7D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7D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7D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7D3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17D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17D3C"/>
  </w:style>
  <w:style w:type="character" w:customStyle="1" w:styleId="CharSubPartNoCASA">
    <w:name w:val="CharSubPartNo(CASA)"/>
    <w:basedOn w:val="OPCCharBase"/>
    <w:uiPriority w:val="1"/>
    <w:rsid w:val="00817D3C"/>
  </w:style>
  <w:style w:type="paragraph" w:customStyle="1" w:styleId="ENoteTTIndentHeadingSub">
    <w:name w:val="ENoteTTIndentHeadingSub"/>
    <w:aliases w:val="enTTHis"/>
    <w:basedOn w:val="OPCParaBase"/>
    <w:rsid w:val="00817D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7D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7D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7D3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17D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7D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7D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7D3C"/>
    <w:rPr>
      <w:sz w:val="22"/>
    </w:rPr>
  </w:style>
  <w:style w:type="paragraph" w:customStyle="1" w:styleId="SOTextNote">
    <w:name w:val="SO TextNote"/>
    <w:aliases w:val="sont"/>
    <w:basedOn w:val="SOText"/>
    <w:qFormat/>
    <w:rsid w:val="00817D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7D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7D3C"/>
    <w:rPr>
      <w:sz w:val="22"/>
    </w:rPr>
  </w:style>
  <w:style w:type="paragraph" w:customStyle="1" w:styleId="FileName">
    <w:name w:val="FileName"/>
    <w:basedOn w:val="Normal"/>
    <w:rsid w:val="00817D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7D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7D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7D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7D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7D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7D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7D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7D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7D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7D3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17D3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5A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5A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A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A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A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A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A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A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A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2736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2736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2736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2736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273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73B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73B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73BB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799</Words>
  <Characters>5217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2021-09-16T03:53:00Z</dcterms:created>
  <dcterms:modified xsi:type="dcterms:W3CDTF">2021-09-16T04:46:00Z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Industry Research and Development Amendment (Industry Innovation and Science Australia) Act 2021</vt:lpwstr>
  </property>
  <property fmtid="{D5CDD505-2E9C-101B-9397-08002B2CF9AE}" pid="3" name="ActNo">
    <vt:lpwstr>No. 101,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OPC7649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