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198262F" w14:textId="50CC0EF8" w:rsidR="0046431D" w:rsidRDefault="0046431D" w:rsidP="0046431D">
      <w:r>
        <w:object w:dxaOrig="2146" w:dyaOrig="1561" w14:anchorId="66DC8F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.75pt" o:ole="" fillcolor="window">
            <v:imagedata r:id="rId8" o:title=""/>
          </v:shape>
          <o:OLEObject Type="Embed" ProgID="Word.Picture.8" ShapeID="_x0000_i1026" DrawAspect="Content" ObjectID="_1693300806" r:id="rId9"/>
        </w:object>
      </w:r>
    </w:p>
    <w:p w14:paraId="29014DE9" w14:textId="77777777" w:rsidR="0046431D" w:rsidRDefault="0046431D" w:rsidP="0046431D"/>
    <w:p w14:paraId="22292424" w14:textId="77777777" w:rsidR="0046431D" w:rsidRDefault="0046431D" w:rsidP="0046431D"/>
    <w:p w14:paraId="637F4774" w14:textId="77777777" w:rsidR="0046431D" w:rsidRDefault="0046431D" w:rsidP="0046431D"/>
    <w:p w14:paraId="239C450E" w14:textId="77777777" w:rsidR="0046431D" w:rsidRDefault="0046431D" w:rsidP="0046431D"/>
    <w:p w14:paraId="6609DE69" w14:textId="77777777" w:rsidR="0046431D" w:rsidRDefault="0046431D" w:rsidP="0046431D"/>
    <w:p w14:paraId="12446E93" w14:textId="77777777" w:rsidR="0046431D" w:rsidRDefault="0046431D" w:rsidP="0046431D"/>
    <w:p w14:paraId="5A2FABC5" w14:textId="61BB1921" w:rsidR="0048364F" w:rsidRPr="00EB67F4" w:rsidRDefault="0046431D" w:rsidP="0048364F">
      <w:pPr>
        <w:pStyle w:val="ShortT"/>
      </w:pPr>
      <w:r>
        <w:t>Work Health and Safety Amendment (Norfolk Island) Act 2021</w:t>
      </w:r>
    </w:p>
    <w:p w14:paraId="71DD8E83" w14:textId="77777777" w:rsidR="0048364F" w:rsidRPr="00EB67F4" w:rsidRDefault="0048364F" w:rsidP="0048364F"/>
    <w:p w14:paraId="5BB131A6" w14:textId="023A312E" w:rsidR="007344F0" w:rsidRPr="00EB67F4" w:rsidRDefault="007344F0" w:rsidP="0046431D">
      <w:pPr>
        <w:pStyle w:val="Actno"/>
        <w:spacing w:before="400"/>
      </w:pPr>
      <w:r w:rsidRPr="00EB67F4">
        <w:t>No.</w:t>
      </w:r>
      <w:r w:rsidR="00CB3890">
        <w:t xml:space="preserve"> 105</w:t>
      </w:r>
      <w:r w:rsidRPr="00EB67F4">
        <w:t>, 2021</w:t>
      </w:r>
    </w:p>
    <w:p w14:paraId="37CA8319" w14:textId="77777777" w:rsidR="0048364F" w:rsidRPr="00EB67F4" w:rsidRDefault="0048364F" w:rsidP="0048364F"/>
    <w:p w14:paraId="6D928EE1" w14:textId="77777777" w:rsidR="001B5C43" w:rsidRDefault="001B5C43" w:rsidP="001B5C43">
      <w:pPr>
        <w:rPr>
          <w:lang w:eastAsia="en-AU"/>
        </w:rPr>
      </w:pPr>
    </w:p>
    <w:p w14:paraId="745FA3D3" w14:textId="254BF213" w:rsidR="0048364F" w:rsidRPr="00EB67F4" w:rsidRDefault="0048364F" w:rsidP="0048364F"/>
    <w:p w14:paraId="141CDC74" w14:textId="77777777" w:rsidR="0048364F" w:rsidRPr="00EB67F4" w:rsidRDefault="0048364F" w:rsidP="0048364F"/>
    <w:p w14:paraId="3241F8ED" w14:textId="77777777" w:rsidR="0048364F" w:rsidRPr="00EB67F4" w:rsidRDefault="0048364F" w:rsidP="0048364F"/>
    <w:p w14:paraId="0E0CF999" w14:textId="77777777" w:rsidR="0046431D" w:rsidRDefault="0046431D" w:rsidP="0046431D">
      <w:pPr>
        <w:pStyle w:val="LongT"/>
      </w:pPr>
      <w:r>
        <w:t xml:space="preserve">An Act to amend the </w:t>
      </w:r>
      <w:r w:rsidRPr="0046431D">
        <w:rPr>
          <w:i/>
        </w:rPr>
        <w:t>Work Health and Safety Act 2011</w:t>
      </w:r>
      <w:r>
        <w:t>, and for related purposes</w:t>
      </w:r>
    </w:p>
    <w:p w14:paraId="59D37C9C" w14:textId="205F9612" w:rsidR="00583E66" w:rsidRPr="00F74EEC" w:rsidRDefault="00583E66" w:rsidP="00583E66">
      <w:pPr>
        <w:pStyle w:val="Header"/>
        <w:tabs>
          <w:tab w:val="clear" w:pos="4150"/>
          <w:tab w:val="clear" w:pos="8307"/>
        </w:tabs>
      </w:pPr>
      <w:r w:rsidRPr="00F74EEC">
        <w:rPr>
          <w:rStyle w:val="CharAmSchNo"/>
        </w:rPr>
        <w:t xml:space="preserve"> </w:t>
      </w:r>
      <w:r w:rsidRPr="00F74EEC">
        <w:rPr>
          <w:rStyle w:val="CharAmSchText"/>
        </w:rPr>
        <w:t xml:space="preserve"> </w:t>
      </w:r>
    </w:p>
    <w:p w14:paraId="21605C2B" w14:textId="77777777" w:rsidR="00583E66" w:rsidRPr="00F74EEC" w:rsidRDefault="00583E66" w:rsidP="00583E66">
      <w:pPr>
        <w:pStyle w:val="Header"/>
        <w:tabs>
          <w:tab w:val="clear" w:pos="4150"/>
          <w:tab w:val="clear" w:pos="8307"/>
        </w:tabs>
      </w:pPr>
      <w:r w:rsidRPr="00F74EEC">
        <w:rPr>
          <w:rStyle w:val="CharAmPartNo"/>
        </w:rPr>
        <w:t xml:space="preserve"> </w:t>
      </w:r>
      <w:r w:rsidRPr="00F74EEC">
        <w:rPr>
          <w:rStyle w:val="CharAmPartText"/>
        </w:rPr>
        <w:t xml:space="preserve"> </w:t>
      </w:r>
    </w:p>
    <w:p w14:paraId="08BC9BE4" w14:textId="77777777" w:rsidR="0048364F" w:rsidRPr="00EB67F4" w:rsidRDefault="0048364F" w:rsidP="0048364F">
      <w:pPr>
        <w:sectPr w:rsidR="0048364F" w:rsidRPr="00EB67F4" w:rsidSect="0046431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46B52B22" w14:textId="77777777" w:rsidR="0048364F" w:rsidRPr="00EB67F4" w:rsidRDefault="0048364F" w:rsidP="00C841B4">
      <w:pPr>
        <w:rPr>
          <w:sz w:val="36"/>
        </w:rPr>
      </w:pPr>
      <w:r w:rsidRPr="00EB67F4">
        <w:rPr>
          <w:sz w:val="36"/>
        </w:rPr>
        <w:lastRenderedPageBreak/>
        <w:t>Contents</w:t>
      </w:r>
    </w:p>
    <w:p w14:paraId="4B330AB0" w14:textId="0E755D70" w:rsidR="0046431D" w:rsidRDefault="00F74E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431D">
        <w:fldChar w:fldCharType="begin"/>
      </w:r>
      <w:r>
        <w:instrText xml:space="preserve"> TOC \o "1-9" </w:instrText>
      </w:r>
      <w:r w:rsidRPr="0046431D">
        <w:fldChar w:fldCharType="separate"/>
      </w:r>
      <w:r w:rsidR="0046431D">
        <w:rPr>
          <w:noProof/>
        </w:rPr>
        <w:t>1</w:t>
      </w:r>
      <w:r w:rsidR="0046431D">
        <w:rPr>
          <w:noProof/>
        </w:rPr>
        <w:tab/>
        <w:t>Short title</w:t>
      </w:r>
      <w:r w:rsidR="0046431D" w:rsidRPr="0046431D">
        <w:rPr>
          <w:noProof/>
        </w:rPr>
        <w:tab/>
      </w:r>
      <w:r w:rsidR="0046431D" w:rsidRPr="0046431D">
        <w:rPr>
          <w:noProof/>
        </w:rPr>
        <w:fldChar w:fldCharType="begin"/>
      </w:r>
      <w:r w:rsidR="0046431D" w:rsidRPr="0046431D">
        <w:rPr>
          <w:noProof/>
        </w:rPr>
        <w:instrText xml:space="preserve"> PAGEREF _Toc81398093 \h </w:instrText>
      </w:r>
      <w:r w:rsidR="0046431D" w:rsidRPr="0046431D">
        <w:rPr>
          <w:noProof/>
        </w:rPr>
      </w:r>
      <w:r w:rsidR="0046431D" w:rsidRPr="0046431D">
        <w:rPr>
          <w:noProof/>
        </w:rPr>
        <w:fldChar w:fldCharType="separate"/>
      </w:r>
      <w:r w:rsidR="003E25F5">
        <w:rPr>
          <w:noProof/>
        </w:rPr>
        <w:t>1</w:t>
      </w:r>
      <w:r w:rsidR="0046431D" w:rsidRPr="0046431D">
        <w:rPr>
          <w:noProof/>
        </w:rPr>
        <w:fldChar w:fldCharType="end"/>
      </w:r>
    </w:p>
    <w:p w14:paraId="002DF170" w14:textId="3900026C" w:rsidR="0046431D" w:rsidRDefault="004643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6431D">
        <w:rPr>
          <w:noProof/>
        </w:rPr>
        <w:tab/>
      </w:r>
      <w:r w:rsidRPr="0046431D">
        <w:rPr>
          <w:noProof/>
        </w:rPr>
        <w:fldChar w:fldCharType="begin"/>
      </w:r>
      <w:r w:rsidRPr="0046431D">
        <w:rPr>
          <w:noProof/>
        </w:rPr>
        <w:instrText xml:space="preserve"> PAGEREF _Toc81398094 \h </w:instrText>
      </w:r>
      <w:r w:rsidRPr="0046431D">
        <w:rPr>
          <w:noProof/>
        </w:rPr>
      </w:r>
      <w:r w:rsidRPr="0046431D">
        <w:rPr>
          <w:noProof/>
        </w:rPr>
        <w:fldChar w:fldCharType="separate"/>
      </w:r>
      <w:r w:rsidR="003E25F5">
        <w:rPr>
          <w:noProof/>
        </w:rPr>
        <w:t>2</w:t>
      </w:r>
      <w:r w:rsidRPr="0046431D">
        <w:rPr>
          <w:noProof/>
        </w:rPr>
        <w:fldChar w:fldCharType="end"/>
      </w:r>
    </w:p>
    <w:p w14:paraId="7D93F90D" w14:textId="01234779" w:rsidR="0046431D" w:rsidRDefault="004643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46431D">
        <w:rPr>
          <w:noProof/>
        </w:rPr>
        <w:tab/>
      </w:r>
      <w:r w:rsidRPr="0046431D">
        <w:rPr>
          <w:noProof/>
        </w:rPr>
        <w:fldChar w:fldCharType="begin"/>
      </w:r>
      <w:r w:rsidRPr="0046431D">
        <w:rPr>
          <w:noProof/>
        </w:rPr>
        <w:instrText xml:space="preserve"> PAGEREF _Toc81398095 \h </w:instrText>
      </w:r>
      <w:r w:rsidRPr="0046431D">
        <w:rPr>
          <w:noProof/>
        </w:rPr>
      </w:r>
      <w:r w:rsidRPr="0046431D">
        <w:rPr>
          <w:noProof/>
        </w:rPr>
        <w:fldChar w:fldCharType="separate"/>
      </w:r>
      <w:r w:rsidR="003E25F5">
        <w:rPr>
          <w:noProof/>
        </w:rPr>
        <w:t>2</w:t>
      </w:r>
      <w:r w:rsidRPr="0046431D">
        <w:rPr>
          <w:noProof/>
        </w:rPr>
        <w:fldChar w:fldCharType="end"/>
      </w:r>
    </w:p>
    <w:p w14:paraId="30C65DBD" w14:textId="6EF6178F" w:rsidR="0046431D" w:rsidRDefault="0046431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6431D">
        <w:rPr>
          <w:b w:val="0"/>
          <w:noProof/>
          <w:sz w:val="18"/>
        </w:rPr>
        <w:tab/>
      </w:r>
      <w:r w:rsidRPr="0046431D">
        <w:rPr>
          <w:b w:val="0"/>
          <w:noProof/>
          <w:sz w:val="18"/>
        </w:rPr>
        <w:fldChar w:fldCharType="begin"/>
      </w:r>
      <w:r w:rsidRPr="0046431D">
        <w:rPr>
          <w:b w:val="0"/>
          <w:noProof/>
          <w:sz w:val="18"/>
        </w:rPr>
        <w:instrText xml:space="preserve"> PAGEREF _Toc81398096 \h </w:instrText>
      </w:r>
      <w:r w:rsidRPr="0046431D">
        <w:rPr>
          <w:b w:val="0"/>
          <w:noProof/>
          <w:sz w:val="18"/>
        </w:rPr>
      </w:r>
      <w:r w:rsidRPr="0046431D">
        <w:rPr>
          <w:b w:val="0"/>
          <w:noProof/>
          <w:sz w:val="18"/>
        </w:rPr>
        <w:fldChar w:fldCharType="separate"/>
      </w:r>
      <w:r w:rsidR="003E25F5">
        <w:rPr>
          <w:b w:val="0"/>
          <w:noProof/>
          <w:sz w:val="18"/>
        </w:rPr>
        <w:t>3</w:t>
      </w:r>
      <w:r w:rsidRPr="0046431D">
        <w:rPr>
          <w:b w:val="0"/>
          <w:noProof/>
          <w:sz w:val="18"/>
        </w:rPr>
        <w:fldChar w:fldCharType="end"/>
      </w:r>
    </w:p>
    <w:p w14:paraId="4506E0D2" w14:textId="091EBA4D" w:rsidR="0046431D" w:rsidRPr="0046431D" w:rsidRDefault="0046431D">
      <w:pPr>
        <w:pStyle w:val="TOC9"/>
        <w:rPr>
          <w:rFonts w:eastAsiaTheme="minorEastAsia"/>
          <w:i w:val="0"/>
          <w:noProof/>
          <w:kern w:val="0"/>
          <w:sz w:val="18"/>
          <w:szCs w:val="22"/>
        </w:rPr>
      </w:pPr>
      <w:r>
        <w:rPr>
          <w:noProof/>
        </w:rPr>
        <w:t>Work Health and Safety Act 2011</w:t>
      </w:r>
      <w:r w:rsidRPr="0046431D">
        <w:rPr>
          <w:i w:val="0"/>
          <w:noProof/>
          <w:sz w:val="18"/>
        </w:rPr>
        <w:tab/>
      </w:r>
      <w:r w:rsidRPr="0046431D">
        <w:rPr>
          <w:i w:val="0"/>
          <w:noProof/>
          <w:sz w:val="18"/>
        </w:rPr>
        <w:fldChar w:fldCharType="begin"/>
      </w:r>
      <w:r w:rsidRPr="0046431D">
        <w:rPr>
          <w:i w:val="0"/>
          <w:noProof/>
          <w:sz w:val="18"/>
        </w:rPr>
        <w:instrText xml:space="preserve"> PAGEREF _Toc81398097 \h </w:instrText>
      </w:r>
      <w:r w:rsidRPr="0046431D">
        <w:rPr>
          <w:i w:val="0"/>
          <w:noProof/>
          <w:sz w:val="18"/>
        </w:rPr>
      </w:r>
      <w:r w:rsidRPr="0046431D">
        <w:rPr>
          <w:i w:val="0"/>
          <w:noProof/>
          <w:sz w:val="18"/>
        </w:rPr>
        <w:fldChar w:fldCharType="separate"/>
      </w:r>
      <w:r w:rsidR="003E25F5">
        <w:rPr>
          <w:i w:val="0"/>
          <w:noProof/>
          <w:sz w:val="18"/>
        </w:rPr>
        <w:t>3</w:t>
      </w:r>
      <w:r w:rsidRPr="0046431D">
        <w:rPr>
          <w:i w:val="0"/>
          <w:noProof/>
          <w:sz w:val="18"/>
        </w:rPr>
        <w:fldChar w:fldCharType="end"/>
      </w:r>
    </w:p>
    <w:p w14:paraId="374DB03D" w14:textId="22DEF8BC" w:rsidR="00060FF9" w:rsidRPr="00EB67F4" w:rsidRDefault="00F74EEC" w:rsidP="0048364F">
      <w:r w:rsidRPr="0046431D">
        <w:rPr>
          <w:rFonts w:cs="Times New Roman"/>
          <w:sz w:val="18"/>
        </w:rPr>
        <w:fldChar w:fldCharType="end"/>
      </w:r>
    </w:p>
    <w:p w14:paraId="3A6EE1B6" w14:textId="77777777" w:rsidR="00FE7F93" w:rsidRPr="00EB67F4" w:rsidRDefault="00FE7F93" w:rsidP="0048364F">
      <w:pPr>
        <w:sectPr w:rsidR="00FE7F93" w:rsidRPr="00EB67F4" w:rsidSect="0046431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15437ED0" w14:textId="77777777" w:rsidR="0046431D" w:rsidRDefault="0046431D">
      <w:r>
        <w:object w:dxaOrig="2146" w:dyaOrig="1561" w14:anchorId="505CDAD2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693300807" r:id="rId21"/>
        </w:object>
      </w:r>
    </w:p>
    <w:p w14:paraId="5964A0D7" w14:textId="77777777" w:rsidR="0046431D" w:rsidRDefault="0046431D"/>
    <w:p w14:paraId="047B498D" w14:textId="77777777" w:rsidR="0046431D" w:rsidRDefault="0046431D" w:rsidP="000178F8">
      <w:pPr>
        <w:spacing w:line="240" w:lineRule="auto"/>
      </w:pPr>
    </w:p>
    <w:p w14:paraId="08C159DA" w14:textId="28445948" w:rsidR="0046431D" w:rsidRDefault="00D9524C" w:rsidP="000178F8">
      <w:pPr>
        <w:pStyle w:val="ShortTP1"/>
      </w:pPr>
      <w:fldSimple w:instr=" STYLEREF ShortT ">
        <w:r w:rsidR="003E25F5">
          <w:rPr>
            <w:noProof/>
          </w:rPr>
          <w:t>Work Health and Safety Amendment (Norfolk Island) Act 2021</w:t>
        </w:r>
      </w:fldSimple>
    </w:p>
    <w:p w14:paraId="7CA0B970" w14:textId="6D26B9A7" w:rsidR="0046431D" w:rsidRDefault="00D9524C" w:rsidP="000178F8">
      <w:pPr>
        <w:pStyle w:val="ActNoP1"/>
      </w:pPr>
      <w:fldSimple w:instr=" STYLEREF Actno ">
        <w:r w:rsidR="003E25F5">
          <w:rPr>
            <w:noProof/>
          </w:rPr>
          <w:t>No. 105, 2021</w:t>
        </w:r>
      </w:fldSimple>
    </w:p>
    <w:p w14:paraId="3CF6F533" w14:textId="77777777" w:rsidR="0046431D" w:rsidRPr="009A0728" w:rsidRDefault="0046431D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69297493" w14:textId="77777777" w:rsidR="0046431D" w:rsidRPr="009A0728" w:rsidRDefault="0046431D" w:rsidP="009A0728">
      <w:pPr>
        <w:spacing w:line="40" w:lineRule="exact"/>
        <w:rPr>
          <w:rFonts w:eastAsia="Calibri"/>
          <w:b/>
          <w:sz w:val="28"/>
        </w:rPr>
      </w:pPr>
    </w:p>
    <w:p w14:paraId="766A1D71" w14:textId="77777777" w:rsidR="0046431D" w:rsidRPr="009A0728" w:rsidRDefault="0046431D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14123C41" w14:textId="77777777" w:rsidR="0046431D" w:rsidRDefault="0046431D" w:rsidP="0046431D">
      <w:pPr>
        <w:pStyle w:val="Page1"/>
        <w:spacing w:before="400"/>
      </w:pPr>
      <w:r>
        <w:t xml:space="preserve">An Act to amend the </w:t>
      </w:r>
      <w:r w:rsidRPr="0046431D">
        <w:rPr>
          <w:i/>
        </w:rPr>
        <w:t>Work Health and Safety Act 2011</w:t>
      </w:r>
      <w:r>
        <w:t>, and for related purposes</w:t>
      </w:r>
    </w:p>
    <w:p w14:paraId="4ACC94C8" w14:textId="2CEF1C93" w:rsidR="00CB3890" w:rsidRDefault="00CB3890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10 September 2021</w:t>
      </w:r>
      <w:r>
        <w:rPr>
          <w:sz w:val="24"/>
        </w:rPr>
        <w:t>]</w:t>
      </w:r>
    </w:p>
    <w:p w14:paraId="098794CF" w14:textId="2BC1F479" w:rsidR="0048364F" w:rsidRPr="00EB67F4" w:rsidRDefault="0048364F" w:rsidP="00EB67F4">
      <w:pPr>
        <w:spacing w:before="240" w:line="240" w:lineRule="auto"/>
        <w:rPr>
          <w:sz w:val="32"/>
        </w:rPr>
      </w:pPr>
      <w:r w:rsidRPr="00EB67F4">
        <w:rPr>
          <w:sz w:val="32"/>
        </w:rPr>
        <w:t>The Parliament of Australia enacts:</w:t>
      </w:r>
    </w:p>
    <w:p w14:paraId="31648059" w14:textId="77777777" w:rsidR="0048364F" w:rsidRPr="00EB67F4" w:rsidRDefault="0048364F" w:rsidP="00EB67F4">
      <w:pPr>
        <w:pStyle w:val="ActHead5"/>
      </w:pPr>
      <w:bookmarkStart w:id="1" w:name="_Toc64964245"/>
      <w:bookmarkStart w:id="2" w:name="_Toc81398093"/>
      <w:r w:rsidRPr="00F74EEC">
        <w:rPr>
          <w:rStyle w:val="CharSectno"/>
        </w:rPr>
        <w:t>1</w:t>
      </w:r>
      <w:r w:rsidRPr="00EB67F4">
        <w:t xml:space="preserve">  Short title</w:t>
      </w:r>
      <w:bookmarkEnd w:id="1"/>
      <w:bookmarkEnd w:id="2"/>
    </w:p>
    <w:p w14:paraId="779CA42E" w14:textId="77777777" w:rsidR="0048364F" w:rsidRPr="00EB67F4" w:rsidRDefault="0048364F" w:rsidP="00EB67F4">
      <w:pPr>
        <w:pStyle w:val="subsection"/>
      </w:pPr>
      <w:r w:rsidRPr="00EB67F4">
        <w:tab/>
      </w:r>
      <w:r w:rsidRPr="00EB67F4">
        <w:tab/>
        <w:t xml:space="preserve">This Act </w:t>
      </w:r>
      <w:r w:rsidR="00275197" w:rsidRPr="00EB67F4">
        <w:t xml:space="preserve">is </w:t>
      </w:r>
      <w:r w:rsidRPr="00EB67F4">
        <w:t xml:space="preserve">the </w:t>
      </w:r>
      <w:r w:rsidR="007344F0" w:rsidRPr="00EB67F4">
        <w:rPr>
          <w:i/>
        </w:rPr>
        <w:t>Work Health and Safety Amendment (Norfolk Island)</w:t>
      </w:r>
      <w:r w:rsidR="00EE3E36" w:rsidRPr="00EB67F4">
        <w:rPr>
          <w:i/>
        </w:rPr>
        <w:t xml:space="preserve"> Act 20</w:t>
      </w:r>
      <w:r w:rsidR="001B633C" w:rsidRPr="00EB67F4">
        <w:rPr>
          <w:i/>
        </w:rPr>
        <w:t>2</w:t>
      </w:r>
      <w:r w:rsidR="007344F0" w:rsidRPr="00EB67F4">
        <w:rPr>
          <w:i/>
        </w:rPr>
        <w:t>1</w:t>
      </w:r>
      <w:r w:rsidRPr="00EB67F4">
        <w:t>.</w:t>
      </w:r>
    </w:p>
    <w:p w14:paraId="4F536E59" w14:textId="77777777" w:rsidR="0048364F" w:rsidRPr="00EB67F4" w:rsidRDefault="0048364F" w:rsidP="00EB67F4">
      <w:pPr>
        <w:pStyle w:val="ActHead5"/>
      </w:pPr>
      <w:bookmarkStart w:id="3" w:name="_Toc64964246"/>
      <w:bookmarkStart w:id="4" w:name="_Toc81398094"/>
      <w:r w:rsidRPr="00F74EEC">
        <w:rPr>
          <w:rStyle w:val="CharSectno"/>
        </w:rPr>
        <w:lastRenderedPageBreak/>
        <w:t>2</w:t>
      </w:r>
      <w:r w:rsidRPr="00EB67F4">
        <w:t xml:space="preserve">  Commencement</w:t>
      </w:r>
      <w:bookmarkEnd w:id="3"/>
      <w:bookmarkEnd w:id="4"/>
    </w:p>
    <w:p w14:paraId="4EBD2D10" w14:textId="77777777" w:rsidR="0048364F" w:rsidRPr="00EB67F4" w:rsidRDefault="0048364F" w:rsidP="00EB67F4">
      <w:pPr>
        <w:pStyle w:val="subsection"/>
      </w:pPr>
      <w:r w:rsidRPr="00EB67F4">
        <w:tab/>
        <w:t>(1)</w:t>
      </w:r>
      <w:r w:rsidRPr="00EB67F4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4A76ABC2" w14:textId="77777777" w:rsidR="0048364F" w:rsidRPr="00EB67F4" w:rsidRDefault="0048364F" w:rsidP="00EB67F4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EB67F4" w14:paraId="5B622D1D" w14:textId="77777777" w:rsidTr="004B4FB2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5A80F5D" w14:textId="77777777" w:rsidR="0048364F" w:rsidRPr="00EB67F4" w:rsidRDefault="0048364F" w:rsidP="00EB67F4">
            <w:pPr>
              <w:pStyle w:val="TableHeading"/>
            </w:pPr>
            <w:r w:rsidRPr="00EB67F4">
              <w:t>Commencement information</w:t>
            </w:r>
          </w:p>
        </w:tc>
      </w:tr>
      <w:tr w:rsidR="0048364F" w:rsidRPr="00EB67F4" w14:paraId="49DE07F1" w14:textId="77777777" w:rsidTr="004B4FB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699291" w14:textId="77777777" w:rsidR="0048364F" w:rsidRPr="00EB67F4" w:rsidRDefault="0048364F" w:rsidP="00EB67F4">
            <w:pPr>
              <w:pStyle w:val="TableHeading"/>
            </w:pPr>
            <w:r w:rsidRPr="00EB67F4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8A722" w14:textId="77777777" w:rsidR="0048364F" w:rsidRPr="00EB67F4" w:rsidRDefault="0048364F" w:rsidP="00EB67F4">
            <w:pPr>
              <w:pStyle w:val="TableHeading"/>
            </w:pPr>
            <w:r w:rsidRPr="00EB67F4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A090C1" w14:textId="77777777" w:rsidR="0048364F" w:rsidRPr="00EB67F4" w:rsidRDefault="0048364F" w:rsidP="00EB67F4">
            <w:pPr>
              <w:pStyle w:val="TableHeading"/>
            </w:pPr>
            <w:r w:rsidRPr="00EB67F4">
              <w:t>Column 3</w:t>
            </w:r>
          </w:p>
        </w:tc>
      </w:tr>
      <w:tr w:rsidR="0048364F" w:rsidRPr="00EB67F4" w14:paraId="0A7C14E7" w14:textId="77777777" w:rsidTr="004B4FB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5E37B7F" w14:textId="77777777" w:rsidR="0048364F" w:rsidRPr="00EB67F4" w:rsidRDefault="0048364F" w:rsidP="00EB67F4">
            <w:pPr>
              <w:pStyle w:val="TableHeading"/>
            </w:pPr>
            <w:r w:rsidRPr="00EB67F4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30593E5" w14:textId="77777777" w:rsidR="0048364F" w:rsidRPr="00EB67F4" w:rsidRDefault="0048364F" w:rsidP="00EB67F4">
            <w:pPr>
              <w:pStyle w:val="TableHeading"/>
            </w:pPr>
            <w:r w:rsidRPr="00EB67F4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807B372" w14:textId="77777777" w:rsidR="0048364F" w:rsidRPr="00EB67F4" w:rsidRDefault="0048364F" w:rsidP="00EB67F4">
            <w:pPr>
              <w:pStyle w:val="TableHeading"/>
            </w:pPr>
            <w:r w:rsidRPr="00EB67F4">
              <w:t>Date/Details</w:t>
            </w:r>
          </w:p>
        </w:tc>
      </w:tr>
      <w:tr w:rsidR="0048364F" w:rsidRPr="00EB67F4" w14:paraId="273496AF" w14:textId="77777777" w:rsidTr="004B4FB2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3A9864" w14:textId="77777777" w:rsidR="0048364F" w:rsidRPr="00EB67F4" w:rsidRDefault="0048364F" w:rsidP="00EB67F4">
            <w:pPr>
              <w:pStyle w:val="Tabletext"/>
            </w:pPr>
            <w:r w:rsidRPr="00EB67F4">
              <w:t xml:space="preserve">1.  </w:t>
            </w:r>
            <w:r w:rsidR="004B4FB2" w:rsidRPr="00EB67F4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F51031" w14:textId="77777777" w:rsidR="0048364F" w:rsidRPr="00EB67F4" w:rsidRDefault="0048364F" w:rsidP="00EB67F4">
            <w:pPr>
              <w:pStyle w:val="Tabletext"/>
            </w:pPr>
            <w:r w:rsidRPr="00EB67F4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AF5CD" w14:textId="4E493080" w:rsidR="0048364F" w:rsidRPr="00EB67F4" w:rsidRDefault="00CB3890" w:rsidP="00EB67F4">
            <w:pPr>
              <w:pStyle w:val="Tabletext"/>
            </w:pPr>
            <w:r>
              <w:t>10 September 2021</w:t>
            </w:r>
          </w:p>
        </w:tc>
      </w:tr>
    </w:tbl>
    <w:p w14:paraId="27858FEB" w14:textId="77777777" w:rsidR="0048364F" w:rsidRPr="00EB67F4" w:rsidRDefault="00201D27" w:rsidP="00EB67F4">
      <w:pPr>
        <w:pStyle w:val="notetext"/>
      </w:pPr>
      <w:r w:rsidRPr="00EB67F4">
        <w:t>Note:</w:t>
      </w:r>
      <w:r w:rsidRPr="00EB67F4">
        <w:tab/>
        <w:t>This table relates only to the provisions of this Act as originally enacted. It will not be amended to deal with any later amendments of this Act.</w:t>
      </w:r>
    </w:p>
    <w:p w14:paraId="49EEE3C4" w14:textId="77777777" w:rsidR="0048364F" w:rsidRPr="00EB67F4" w:rsidRDefault="0048364F" w:rsidP="00EB67F4">
      <w:pPr>
        <w:pStyle w:val="subsection"/>
      </w:pPr>
      <w:r w:rsidRPr="00EB67F4">
        <w:tab/>
        <w:t>(2)</w:t>
      </w:r>
      <w:r w:rsidRPr="00EB67F4">
        <w:tab/>
      </w:r>
      <w:r w:rsidR="00201D27" w:rsidRPr="00EB67F4">
        <w:t xml:space="preserve">Any information in </w:t>
      </w:r>
      <w:r w:rsidR="00877D48" w:rsidRPr="00EB67F4">
        <w:t>c</w:t>
      </w:r>
      <w:r w:rsidR="00201D27" w:rsidRPr="00EB67F4">
        <w:t>olumn 3 of the table is not part of this Act. Information may be inserted in this column, or information in it may be edited, in any published version of this Act.</w:t>
      </w:r>
    </w:p>
    <w:p w14:paraId="6CA4B549" w14:textId="77777777" w:rsidR="0048364F" w:rsidRPr="00EB67F4" w:rsidRDefault="0048364F" w:rsidP="00EB67F4">
      <w:pPr>
        <w:pStyle w:val="ActHead5"/>
      </w:pPr>
      <w:bookmarkStart w:id="5" w:name="_Toc64964247"/>
      <w:bookmarkStart w:id="6" w:name="_Toc81398095"/>
      <w:r w:rsidRPr="00F74EEC">
        <w:rPr>
          <w:rStyle w:val="CharSectno"/>
        </w:rPr>
        <w:t>3</w:t>
      </w:r>
      <w:r w:rsidRPr="00EB67F4">
        <w:t xml:space="preserve">  Schedules</w:t>
      </w:r>
      <w:bookmarkEnd w:id="5"/>
      <w:bookmarkEnd w:id="6"/>
    </w:p>
    <w:p w14:paraId="05CB9E9E" w14:textId="77777777" w:rsidR="0048364F" w:rsidRPr="00EB67F4" w:rsidRDefault="0048364F" w:rsidP="00EB67F4">
      <w:pPr>
        <w:pStyle w:val="subsection"/>
      </w:pPr>
      <w:r w:rsidRPr="00EB67F4">
        <w:tab/>
      </w:r>
      <w:r w:rsidRPr="00EB67F4">
        <w:tab/>
      </w:r>
      <w:r w:rsidR="00202618" w:rsidRPr="00EB67F4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6F90D8DB" w14:textId="77777777" w:rsidR="008D3E94" w:rsidRPr="00EB67F4" w:rsidRDefault="0048364F" w:rsidP="00EB67F4">
      <w:pPr>
        <w:pStyle w:val="ActHead6"/>
        <w:pageBreakBefore/>
      </w:pPr>
      <w:bookmarkStart w:id="7" w:name="_Toc64964248"/>
      <w:bookmarkStart w:id="8" w:name="_Toc81398096"/>
      <w:bookmarkStart w:id="9" w:name="opcAmSched"/>
      <w:bookmarkStart w:id="10" w:name="opcCurrentFind"/>
      <w:r w:rsidRPr="00F74EEC">
        <w:rPr>
          <w:rStyle w:val="CharAmSchNo"/>
        </w:rPr>
        <w:lastRenderedPageBreak/>
        <w:t>Schedule</w:t>
      </w:r>
      <w:r w:rsidR="00C841B4" w:rsidRPr="00F74EEC">
        <w:rPr>
          <w:rStyle w:val="CharAmSchNo"/>
        </w:rPr>
        <w:t> </w:t>
      </w:r>
      <w:r w:rsidRPr="00F74EEC">
        <w:rPr>
          <w:rStyle w:val="CharAmSchNo"/>
        </w:rPr>
        <w:t>1</w:t>
      </w:r>
      <w:r w:rsidRPr="00EB67F4">
        <w:t>—</w:t>
      </w:r>
      <w:r w:rsidR="004B4FB2" w:rsidRPr="00F74EEC">
        <w:rPr>
          <w:rStyle w:val="CharAmSchText"/>
        </w:rPr>
        <w:t>Amendments</w:t>
      </w:r>
      <w:bookmarkEnd w:id="7"/>
      <w:bookmarkEnd w:id="8"/>
    </w:p>
    <w:bookmarkEnd w:id="9"/>
    <w:bookmarkEnd w:id="10"/>
    <w:p w14:paraId="22DC3203" w14:textId="77777777" w:rsidR="008D3E94" w:rsidRPr="00F74EEC" w:rsidRDefault="004B4FB2" w:rsidP="00EB67F4">
      <w:pPr>
        <w:pStyle w:val="Header"/>
      </w:pPr>
      <w:r w:rsidRPr="00F74EEC">
        <w:rPr>
          <w:rStyle w:val="CharAmPartNo"/>
        </w:rPr>
        <w:t xml:space="preserve"> </w:t>
      </w:r>
      <w:r w:rsidRPr="00F74EEC">
        <w:rPr>
          <w:rStyle w:val="CharAmPartText"/>
        </w:rPr>
        <w:t xml:space="preserve"> </w:t>
      </w:r>
    </w:p>
    <w:p w14:paraId="747758A8" w14:textId="77777777" w:rsidR="004B4FB2" w:rsidRPr="00EB67F4" w:rsidRDefault="004B4FB2" w:rsidP="00EB67F4">
      <w:pPr>
        <w:pStyle w:val="ActHead9"/>
        <w:rPr>
          <w:i w:val="0"/>
        </w:rPr>
      </w:pPr>
      <w:bookmarkStart w:id="11" w:name="_Toc64964249"/>
      <w:bookmarkStart w:id="12" w:name="_Toc81398097"/>
      <w:r w:rsidRPr="00EB67F4">
        <w:t>Work Health and Safety Act 2011</w:t>
      </w:r>
      <w:bookmarkEnd w:id="11"/>
      <w:bookmarkEnd w:id="12"/>
    </w:p>
    <w:p w14:paraId="21910E62" w14:textId="77777777" w:rsidR="004B4FB2" w:rsidRPr="00EB67F4" w:rsidRDefault="00C52EBF" w:rsidP="00EB67F4">
      <w:pPr>
        <w:pStyle w:val="ItemHead"/>
      </w:pPr>
      <w:r w:rsidRPr="00EB67F4">
        <w:t>1</w:t>
      </w:r>
      <w:r w:rsidR="004B4FB2" w:rsidRPr="00EB67F4">
        <w:t xml:space="preserve">  Section</w:t>
      </w:r>
      <w:r w:rsidR="00C841B4" w:rsidRPr="00EB67F4">
        <w:t> </w:t>
      </w:r>
      <w:r w:rsidR="004B4FB2" w:rsidRPr="00EB67F4">
        <w:t>4 (</w:t>
      </w:r>
      <w:r w:rsidR="00C841B4" w:rsidRPr="00EB67F4">
        <w:t>paragraph (</w:t>
      </w:r>
      <w:r w:rsidR="004B4FB2" w:rsidRPr="00EB67F4">
        <w:t xml:space="preserve">a) of the definition of </w:t>
      </w:r>
      <w:r w:rsidR="00DD0874" w:rsidRPr="00EB67F4">
        <w:rPr>
          <w:i/>
        </w:rPr>
        <w:t xml:space="preserve">public </w:t>
      </w:r>
      <w:r w:rsidR="004B4FB2" w:rsidRPr="00EB67F4">
        <w:rPr>
          <w:i/>
        </w:rPr>
        <w:t>authority</w:t>
      </w:r>
      <w:r w:rsidR="004B4FB2" w:rsidRPr="00EB67F4">
        <w:t>)</w:t>
      </w:r>
    </w:p>
    <w:p w14:paraId="54E18810" w14:textId="77777777" w:rsidR="004B4FB2" w:rsidRPr="00EB67F4" w:rsidRDefault="004B4FB2" w:rsidP="00EB67F4">
      <w:pPr>
        <w:pStyle w:val="Item"/>
      </w:pPr>
      <w:r w:rsidRPr="00EB67F4">
        <w:t>Omit “, the Northern Territory or Norfolk Island”, substitute “or the Northern Territory”.</w:t>
      </w:r>
    </w:p>
    <w:p w14:paraId="6B2DAC12" w14:textId="77777777" w:rsidR="004B4FB2" w:rsidRPr="00EB67F4" w:rsidRDefault="00C52EBF" w:rsidP="00EB67F4">
      <w:pPr>
        <w:pStyle w:val="ItemHead"/>
      </w:pPr>
      <w:r w:rsidRPr="00EB67F4">
        <w:t>2</w:t>
      </w:r>
      <w:r w:rsidR="004B4FB2" w:rsidRPr="00EB67F4">
        <w:t xml:space="preserve">  Subsection</w:t>
      </w:r>
      <w:r w:rsidR="00C841B4" w:rsidRPr="00EB67F4">
        <w:t> </w:t>
      </w:r>
      <w:r w:rsidR="004B4FB2" w:rsidRPr="00EB67F4">
        <w:t>7(2B)</w:t>
      </w:r>
    </w:p>
    <w:p w14:paraId="522F1BB5" w14:textId="77777777" w:rsidR="004B4FB2" w:rsidRPr="00EB67F4" w:rsidRDefault="004B4FB2" w:rsidP="00EB67F4">
      <w:pPr>
        <w:pStyle w:val="Item"/>
      </w:pPr>
      <w:r w:rsidRPr="00EB67F4">
        <w:t>Omit “, the Northern Territory or Norfolk Island”, substitute “or the Northern Territory”.</w:t>
      </w:r>
    </w:p>
    <w:p w14:paraId="7446E19E" w14:textId="77777777" w:rsidR="004B4FB2" w:rsidRPr="00EB67F4" w:rsidRDefault="00C52EBF" w:rsidP="00EB67F4">
      <w:pPr>
        <w:pStyle w:val="ItemHead"/>
      </w:pPr>
      <w:r w:rsidRPr="00EB67F4">
        <w:t>3</w:t>
      </w:r>
      <w:r w:rsidR="004B4FB2" w:rsidRPr="00EB67F4">
        <w:t xml:space="preserve">  </w:t>
      </w:r>
      <w:r w:rsidR="005E4753" w:rsidRPr="00EB67F4">
        <w:t>Subparagraph 7</w:t>
      </w:r>
      <w:r w:rsidR="004B4FB2" w:rsidRPr="00EB67F4">
        <w:t>(2G)(a)(iii)</w:t>
      </w:r>
    </w:p>
    <w:p w14:paraId="5E4A55B2" w14:textId="77777777" w:rsidR="004B4FB2" w:rsidRPr="00EB67F4" w:rsidRDefault="004B4FB2" w:rsidP="00EB67F4">
      <w:pPr>
        <w:pStyle w:val="Item"/>
      </w:pPr>
      <w:r w:rsidRPr="00EB67F4">
        <w:t>Omit “, the Northern Territory or Norfolk Island”, substitute “or the Northern Territory”.</w:t>
      </w:r>
    </w:p>
    <w:p w14:paraId="64C66BB2" w14:textId="77777777" w:rsidR="004B4FB2" w:rsidRPr="00EB67F4" w:rsidRDefault="00C52EBF" w:rsidP="00EB67F4">
      <w:pPr>
        <w:pStyle w:val="ItemHead"/>
      </w:pPr>
      <w:r w:rsidRPr="00EB67F4">
        <w:t>4</w:t>
      </w:r>
      <w:r w:rsidR="004B4FB2" w:rsidRPr="00EB67F4">
        <w:t xml:space="preserve">  Subsection</w:t>
      </w:r>
      <w:r w:rsidR="00C841B4" w:rsidRPr="00EB67F4">
        <w:t> </w:t>
      </w:r>
      <w:r w:rsidR="004B4FB2" w:rsidRPr="00EB67F4">
        <w:t>12(2)</w:t>
      </w:r>
    </w:p>
    <w:p w14:paraId="2B1E8A4B" w14:textId="4561D70D" w:rsidR="004B4FB2" w:rsidRDefault="004B4FB2" w:rsidP="00EB67F4">
      <w:pPr>
        <w:pStyle w:val="Item"/>
      </w:pPr>
      <w:r w:rsidRPr="00EB67F4">
        <w:t>Omit “, the Northern Territory or Norfolk Island”, substitute “or the Northern Territory”.</w:t>
      </w:r>
    </w:p>
    <w:p w14:paraId="60366391" w14:textId="77777777" w:rsidR="0046431D" w:rsidRDefault="0046431D">
      <w:pPr>
        <w:sectPr w:rsidR="0046431D" w:rsidSect="0046431D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316668E8" w14:textId="77777777" w:rsidR="00CB3890" w:rsidRDefault="00CB3890" w:rsidP="000C5962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14:paraId="40D35DE1" w14:textId="0E0A903C" w:rsidR="00CB3890" w:rsidRDefault="00CB3890" w:rsidP="000C5962">
      <w:pPr>
        <w:pStyle w:val="2ndRd"/>
        <w:keepNext/>
        <w:spacing w:line="260" w:lineRule="atLeast"/>
      </w:pPr>
      <w:r>
        <w:rPr>
          <w:i/>
        </w:rPr>
        <w:t>Senate on 24 February 2021</w:t>
      </w:r>
    </w:p>
    <w:p w14:paraId="07C5532A" w14:textId="1CC5C1E5" w:rsidR="00CB3890" w:rsidRDefault="00CB389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30 August 2021</w:t>
      </w:r>
      <w:r>
        <w:t>]</w:t>
      </w:r>
    </w:p>
    <w:p w14:paraId="38141E3E" w14:textId="2A8D22C5" w:rsidR="00CB3890" w:rsidRDefault="00CB3890" w:rsidP="00CB3890">
      <w:pPr>
        <w:framePr w:hSpace="180" w:wrap="around" w:vAnchor="text" w:hAnchor="page" w:x="2476" w:y="9755"/>
      </w:pPr>
      <w:r>
        <w:t>(16/21)</w:t>
      </w:r>
    </w:p>
    <w:p w14:paraId="11DB7110" w14:textId="77777777" w:rsidR="00CB3890" w:rsidRDefault="00CB3890"/>
    <w:sectPr w:rsidR="00CB3890" w:rsidSect="0046431D">
      <w:headerReference w:type="even" r:id="rId28"/>
      <w:headerReference w:type="default" r:id="rId29"/>
      <w:headerReference w:type="first" r:id="rId30"/>
      <w:pgSz w:w="11907" w:h="16839"/>
      <w:pgMar w:top="1871" w:right="2410" w:bottom="4537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AFCA5" w14:textId="77777777" w:rsidR="00F61D0A" w:rsidRDefault="00F61D0A" w:rsidP="0048364F">
      <w:pPr>
        <w:spacing w:line="240" w:lineRule="auto"/>
      </w:pPr>
      <w:r>
        <w:separator/>
      </w:r>
    </w:p>
  </w:endnote>
  <w:endnote w:type="continuationSeparator" w:id="0">
    <w:p w14:paraId="01DECD04" w14:textId="77777777" w:rsidR="00F61D0A" w:rsidRDefault="00F61D0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C30E6" w14:textId="77777777" w:rsidR="00DC7D34" w:rsidRPr="005F1388" w:rsidRDefault="00DC7D34" w:rsidP="00EB67F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3114C" w14:textId="1A04522F" w:rsidR="00CB3890" w:rsidRDefault="00CB3890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7D1B43C8" w14:textId="77777777" w:rsidR="00CB3890" w:rsidRDefault="00CB3890" w:rsidP="00CD12A5"/>
  <w:p w14:paraId="0C20E4F4" w14:textId="2C0A0809" w:rsidR="00DC7D34" w:rsidRDefault="00DC7D34" w:rsidP="00EB67F4">
    <w:pPr>
      <w:pStyle w:val="Footer"/>
      <w:spacing w:before="120"/>
    </w:pPr>
  </w:p>
  <w:p w14:paraId="64FC206E" w14:textId="77777777" w:rsidR="00DC7D34" w:rsidRPr="005F1388" w:rsidRDefault="00DC7D34" w:rsidP="00DC7D3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57326" w14:textId="77777777" w:rsidR="00DC7D34" w:rsidRPr="00ED79B6" w:rsidRDefault="00DC7D34" w:rsidP="00EB67F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DC6A2" w14:textId="77777777" w:rsidR="00DC7D34" w:rsidRDefault="00DC7D34" w:rsidP="00EB67F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C7D34" w14:paraId="29703CF3" w14:textId="77777777" w:rsidTr="001E11E5">
      <w:tc>
        <w:tcPr>
          <w:tcW w:w="646" w:type="dxa"/>
        </w:tcPr>
        <w:p w14:paraId="7F4A2C35" w14:textId="77777777" w:rsidR="00DC7D34" w:rsidRDefault="00DC7D34" w:rsidP="001E11E5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6D11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B8EFB04" w14:textId="2DE86DA9" w:rsidR="00DC7D34" w:rsidRDefault="00DC7D34" w:rsidP="001E11E5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E25F5">
            <w:rPr>
              <w:i/>
              <w:sz w:val="18"/>
            </w:rPr>
            <w:t>Work Health and Safety Amendment (Norfolk Island)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1740BBC5" w14:textId="17F2307B" w:rsidR="00DC7D34" w:rsidRDefault="00DC7D34" w:rsidP="001E11E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E25F5">
            <w:rPr>
              <w:i/>
              <w:sz w:val="18"/>
            </w:rPr>
            <w:t>No. 105,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1DEFB96" w14:textId="77777777" w:rsidR="00DC7D34" w:rsidRDefault="00DC7D34" w:rsidP="00DC7D3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30463" w14:textId="77777777" w:rsidR="00DC7D34" w:rsidRDefault="00DC7D34" w:rsidP="00EB67F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C7D34" w14:paraId="7660A10E" w14:textId="77777777" w:rsidTr="001E11E5">
      <w:tc>
        <w:tcPr>
          <w:tcW w:w="1247" w:type="dxa"/>
        </w:tcPr>
        <w:p w14:paraId="5D2C24B4" w14:textId="0380ECF8" w:rsidR="00DC7D34" w:rsidRDefault="00DC7D34" w:rsidP="001E11E5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E25F5">
            <w:rPr>
              <w:i/>
              <w:sz w:val="18"/>
            </w:rPr>
            <w:t>No. 105,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188E5F6" w14:textId="663E1F4D" w:rsidR="00DC7D34" w:rsidRDefault="00DC7D34" w:rsidP="001E11E5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E25F5">
            <w:rPr>
              <w:i/>
              <w:sz w:val="18"/>
            </w:rPr>
            <w:t>Work Health and Safety Amendment (Norfolk Island)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BEAB64D" w14:textId="77777777" w:rsidR="00DC7D34" w:rsidRDefault="00DC7D34" w:rsidP="001E11E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6D1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0F8FD7" w14:textId="77777777" w:rsidR="00DC7D34" w:rsidRPr="00ED79B6" w:rsidRDefault="00DC7D34" w:rsidP="00DC7D34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8D9FC" w14:textId="77777777" w:rsidR="00DC7D34" w:rsidRPr="00A961C4" w:rsidRDefault="00DC7D34" w:rsidP="00EB67F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C7D34" w14:paraId="3B072A4D" w14:textId="77777777" w:rsidTr="00F51785">
      <w:tc>
        <w:tcPr>
          <w:tcW w:w="646" w:type="dxa"/>
        </w:tcPr>
        <w:p w14:paraId="27BF649A" w14:textId="77777777" w:rsidR="00DC7D34" w:rsidRDefault="00DC7D34" w:rsidP="001E11E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B6D11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483296E" w14:textId="5761C212" w:rsidR="00DC7D34" w:rsidRDefault="00DC7D34" w:rsidP="001E11E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E25F5">
            <w:rPr>
              <w:i/>
              <w:sz w:val="18"/>
            </w:rPr>
            <w:t>Work Health and Safety Amendment (Norfolk Island)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66D957B8" w14:textId="44B566B6" w:rsidR="00DC7D34" w:rsidRDefault="00DC7D34" w:rsidP="001E11E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E25F5">
            <w:rPr>
              <w:i/>
              <w:sz w:val="18"/>
            </w:rPr>
            <w:t>No. 105,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CEE9A80" w14:textId="77777777" w:rsidR="00DC7D34" w:rsidRPr="00A961C4" w:rsidRDefault="00DC7D34" w:rsidP="00DC7D34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6D7B1" w14:textId="77777777" w:rsidR="00DC7D34" w:rsidRPr="00A961C4" w:rsidRDefault="00DC7D34" w:rsidP="00EB67F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C7D34" w14:paraId="1FF34C21" w14:textId="77777777" w:rsidTr="00F51785">
      <w:tc>
        <w:tcPr>
          <w:tcW w:w="1247" w:type="dxa"/>
        </w:tcPr>
        <w:p w14:paraId="50CDAA0B" w14:textId="670876F1" w:rsidR="00DC7D34" w:rsidRDefault="00DC7D34" w:rsidP="001E11E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E25F5">
            <w:rPr>
              <w:i/>
              <w:sz w:val="18"/>
            </w:rPr>
            <w:t>No. 105,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D0154DD" w14:textId="6FBF6A15" w:rsidR="00DC7D34" w:rsidRDefault="00DC7D34" w:rsidP="001E11E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E25F5">
            <w:rPr>
              <w:i/>
              <w:sz w:val="18"/>
            </w:rPr>
            <w:t>Work Health and Safety Amendment (Norfolk Island)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7219F91" w14:textId="77777777" w:rsidR="00DC7D34" w:rsidRDefault="00DC7D34" w:rsidP="001E11E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B6D11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3BC4848" w14:textId="77777777" w:rsidR="00DC7D34" w:rsidRPr="00055B5C" w:rsidRDefault="00DC7D34" w:rsidP="00DC7D34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93081" w14:textId="77777777" w:rsidR="00DC7D34" w:rsidRPr="00A961C4" w:rsidRDefault="00DC7D34" w:rsidP="00EB67F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3"/>
      <w:gridCol w:w="654"/>
    </w:tblGrid>
    <w:tr w:rsidR="00DC7D34" w14:paraId="49B1DF3C" w14:textId="77777777" w:rsidTr="00F51785">
      <w:tc>
        <w:tcPr>
          <w:tcW w:w="1247" w:type="dxa"/>
        </w:tcPr>
        <w:p w14:paraId="14F69C88" w14:textId="798A6E55" w:rsidR="00DC7D34" w:rsidRDefault="00DC7D34" w:rsidP="001E11E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E25F5">
            <w:rPr>
              <w:i/>
              <w:sz w:val="18"/>
            </w:rPr>
            <w:t>No. 105,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3DFD4D0" w14:textId="747E4B11" w:rsidR="00DC7D34" w:rsidRDefault="00DC7D34" w:rsidP="001E11E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E25F5">
            <w:rPr>
              <w:i/>
              <w:sz w:val="18"/>
            </w:rPr>
            <w:t>Work Health and Safety Amendment (Norfolk Island)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CF40D5F" w14:textId="77777777" w:rsidR="00DC7D34" w:rsidRDefault="00DC7D34" w:rsidP="001E11E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B6D11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7CDE5F3" w14:textId="77777777" w:rsidR="00DC7D34" w:rsidRPr="00A961C4" w:rsidRDefault="00DC7D34" w:rsidP="00DC7D34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C3809" w14:textId="77777777" w:rsidR="00F61D0A" w:rsidRDefault="00F61D0A" w:rsidP="0048364F">
      <w:pPr>
        <w:spacing w:line="240" w:lineRule="auto"/>
      </w:pPr>
      <w:r>
        <w:separator/>
      </w:r>
    </w:p>
  </w:footnote>
  <w:footnote w:type="continuationSeparator" w:id="0">
    <w:p w14:paraId="75C2D2AD" w14:textId="77777777" w:rsidR="00F61D0A" w:rsidRDefault="00F61D0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858D5" w14:textId="77777777" w:rsidR="00DC7D34" w:rsidRPr="005F1388" w:rsidRDefault="00DC7D34" w:rsidP="00DC7D34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8A025" w14:textId="32B837FA" w:rsidR="0046431D" w:rsidRPr="00A961C4" w:rsidRDefault="0046431D" w:rsidP="00DC7D34">
    <w:pPr>
      <w:rPr>
        <w:b/>
        <w:sz w:val="20"/>
      </w:rPr>
    </w:pPr>
  </w:p>
  <w:p w14:paraId="09D48822" w14:textId="658F03AD" w:rsidR="0046431D" w:rsidRPr="00A961C4" w:rsidRDefault="0046431D" w:rsidP="00DC7D3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97727EA" w14:textId="77777777" w:rsidR="0046431D" w:rsidRPr="00A961C4" w:rsidRDefault="0046431D" w:rsidP="00DC7D34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5EC4" w14:textId="3278F9D2" w:rsidR="0046431D" w:rsidRPr="00A961C4" w:rsidRDefault="0046431D" w:rsidP="00DC7D3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3E25F5">
      <w:rPr>
        <w:noProof/>
        <w:sz w:val="20"/>
      </w:rPr>
      <w:t>Amendments</w:t>
    </w:r>
    <w:r w:rsidRPr="00A961C4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E25F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55C7C7D" w14:textId="43E930E3" w:rsidR="0046431D" w:rsidRPr="00A961C4" w:rsidRDefault="0046431D" w:rsidP="00DC7D34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820A7D7" w14:textId="77777777" w:rsidR="0046431D" w:rsidRPr="00A961C4" w:rsidRDefault="0046431D" w:rsidP="00DC7D34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55F9D" w14:textId="77777777" w:rsidR="0046431D" w:rsidRPr="00A961C4" w:rsidRDefault="0046431D" w:rsidP="00DC7D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3B162" w14:textId="77777777" w:rsidR="00DC7D34" w:rsidRPr="005F1388" w:rsidRDefault="00DC7D34" w:rsidP="00DC7D34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8C4B" w14:textId="77777777" w:rsidR="00DC7D34" w:rsidRPr="005F1388" w:rsidRDefault="00DC7D34" w:rsidP="00DC7D3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4D410" w14:textId="77777777" w:rsidR="00DC7D34" w:rsidRPr="00ED79B6" w:rsidRDefault="00DC7D34" w:rsidP="00DC7D34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D8342" w14:textId="77777777" w:rsidR="00DC7D34" w:rsidRPr="00ED79B6" w:rsidRDefault="00DC7D34" w:rsidP="00DC7D34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77C52" w14:textId="77777777" w:rsidR="00DC7D34" w:rsidRPr="00ED79B6" w:rsidRDefault="00DC7D34" w:rsidP="00DC7D3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02779" w14:textId="71E871C4" w:rsidR="00DC7D34" w:rsidRPr="00A961C4" w:rsidRDefault="00DC7D34" w:rsidP="00DC7D3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6A071D34" w14:textId="1B530041" w:rsidR="00DC7D34" w:rsidRPr="00A961C4" w:rsidRDefault="00DC7D34" w:rsidP="00DC7D3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DF84256" w14:textId="77777777" w:rsidR="00DC7D34" w:rsidRPr="00A961C4" w:rsidRDefault="00DC7D34" w:rsidP="00DC7D34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C43A1" w14:textId="131C3BB6" w:rsidR="00DC7D34" w:rsidRPr="00A961C4" w:rsidRDefault="00DC7D34" w:rsidP="00DC7D3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3E25F5">
      <w:rPr>
        <w:sz w:val="20"/>
      </w:rPr>
      <w:fldChar w:fldCharType="separate"/>
    </w:r>
    <w:r w:rsidR="003E25F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E25F5">
      <w:rPr>
        <w:b/>
        <w:sz w:val="20"/>
      </w:rPr>
      <w:fldChar w:fldCharType="separate"/>
    </w:r>
    <w:r w:rsidR="003E25F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FDB6004" w14:textId="5EFEBBD2" w:rsidR="00DC7D34" w:rsidRPr="00A961C4" w:rsidRDefault="00DC7D34" w:rsidP="00DC7D34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DFF3BD7" w14:textId="77777777" w:rsidR="00DC7D34" w:rsidRPr="00A961C4" w:rsidRDefault="00DC7D34" w:rsidP="00DC7D34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9725B" w14:textId="77777777" w:rsidR="00DC7D34" w:rsidRPr="00A961C4" w:rsidRDefault="00DC7D34" w:rsidP="00DC7D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0A"/>
    <w:rsid w:val="00000043"/>
    <w:rsid w:val="000113BC"/>
    <w:rsid w:val="000136AF"/>
    <w:rsid w:val="000417C9"/>
    <w:rsid w:val="00055B5C"/>
    <w:rsid w:val="00056391"/>
    <w:rsid w:val="00060FF9"/>
    <w:rsid w:val="000614BF"/>
    <w:rsid w:val="000A6EE4"/>
    <w:rsid w:val="000B1FD2"/>
    <w:rsid w:val="000D05EF"/>
    <w:rsid w:val="000D6729"/>
    <w:rsid w:val="000E440D"/>
    <w:rsid w:val="000F21C1"/>
    <w:rsid w:val="000F316E"/>
    <w:rsid w:val="00101D90"/>
    <w:rsid w:val="0010745C"/>
    <w:rsid w:val="00113BD1"/>
    <w:rsid w:val="00122206"/>
    <w:rsid w:val="001313C4"/>
    <w:rsid w:val="0015646E"/>
    <w:rsid w:val="001643C9"/>
    <w:rsid w:val="00165568"/>
    <w:rsid w:val="00166C2F"/>
    <w:rsid w:val="001716C9"/>
    <w:rsid w:val="00173363"/>
    <w:rsid w:val="00173B94"/>
    <w:rsid w:val="001854B4"/>
    <w:rsid w:val="00186E5D"/>
    <w:rsid w:val="001939E1"/>
    <w:rsid w:val="0019415C"/>
    <w:rsid w:val="00195382"/>
    <w:rsid w:val="001A3658"/>
    <w:rsid w:val="001A759A"/>
    <w:rsid w:val="001B5C43"/>
    <w:rsid w:val="001B633C"/>
    <w:rsid w:val="001B7A5D"/>
    <w:rsid w:val="001C2418"/>
    <w:rsid w:val="001C69C4"/>
    <w:rsid w:val="001E3590"/>
    <w:rsid w:val="001E7407"/>
    <w:rsid w:val="00201D27"/>
    <w:rsid w:val="00202618"/>
    <w:rsid w:val="00210A66"/>
    <w:rsid w:val="00223E01"/>
    <w:rsid w:val="00240749"/>
    <w:rsid w:val="00263820"/>
    <w:rsid w:val="00270538"/>
    <w:rsid w:val="00275197"/>
    <w:rsid w:val="00293B89"/>
    <w:rsid w:val="00297ECB"/>
    <w:rsid w:val="002B5A30"/>
    <w:rsid w:val="002C0DB2"/>
    <w:rsid w:val="002D043A"/>
    <w:rsid w:val="002D395A"/>
    <w:rsid w:val="00332041"/>
    <w:rsid w:val="00334A7E"/>
    <w:rsid w:val="003415D3"/>
    <w:rsid w:val="00350417"/>
    <w:rsid w:val="00352B0F"/>
    <w:rsid w:val="0036711B"/>
    <w:rsid w:val="00373874"/>
    <w:rsid w:val="00375C6C"/>
    <w:rsid w:val="003A7B3C"/>
    <w:rsid w:val="003B4E3D"/>
    <w:rsid w:val="003C5F2B"/>
    <w:rsid w:val="003D0BFE"/>
    <w:rsid w:val="003D5700"/>
    <w:rsid w:val="003E25F5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6431D"/>
    <w:rsid w:val="0048196B"/>
    <w:rsid w:val="0048364F"/>
    <w:rsid w:val="00486D05"/>
    <w:rsid w:val="00496F97"/>
    <w:rsid w:val="004B4FB2"/>
    <w:rsid w:val="004C1A1E"/>
    <w:rsid w:val="004C7C8C"/>
    <w:rsid w:val="004E2A4A"/>
    <w:rsid w:val="004E580A"/>
    <w:rsid w:val="004F0D23"/>
    <w:rsid w:val="004F1FAC"/>
    <w:rsid w:val="00516B8D"/>
    <w:rsid w:val="00537FBC"/>
    <w:rsid w:val="00543469"/>
    <w:rsid w:val="00551B54"/>
    <w:rsid w:val="0057009B"/>
    <w:rsid w:val="0058264B"/>
    <w:rsid w:val="00583E66"/>
    <w:rsid w:val="00584811"/>
    <w:rsid w:val="00593AA6"/>
    <w:rsid w:val="00594161"/>
    <w:rsid w:val="00594749"/>
    <w:rsid w:val="005A0D92"/>
    <w:rsid w:val="005A139B"/>
    <w:rsid w:val="005B4067"/>
    <w:rsid w:val="005C3F41"/>
    <w:rsid w:val="005E152A"/>
    <w:rsid w:val="005E4753"/>
    <w:rsid w:val="00600219"/>
    <w:rsid w:val="006167FD"/>
    <w:rsid w:val="00641DE5"/>
    <w:rsid w:val="00651C1A"/>
    <w:rsid w:val="00656F0C"/>
    <w:rsid w:val="00677CC2"/>
    <w:rsid w:val="00681F92"/>
    <w:rsid w:val="006842C2"/>
    <w:rsid w:val="00685F42"/>
    <w:rsid w:val="0069207B"/>
    <w:rsid w:val="006A4B23"/>
    <w:rsid w:val="006B6D11"/>
    <w:rsid w:val="006C2874"/>
    <w:rsid w:val="006C7F8C"/>
    <w:rsid w:val="006D380D"/>
    <w:rsid w:val="006E0135"/>
    <w:rsid w:val="006E0525"/>
    <w:rsid w:val="006E303A"/>
    <w:rsid w:val="006F531C"/>
    <w:rsid w:val="006F6306"/>
    <w:rsid w:val="006F7E19"/>
    <w:rsid w:val="00700B2C"/>
    <w:rsid w:val="00712D8D"/>
    <w:rsid w:val="00713084"/>
    <w:rsid w:val="00714B26"/>
    <w:rsid w:val="00731E00"/>
    <w:rsid w:val="007344F0"/>
    <w:rsid w:val="007440B7"/>
    <w:rsid w:val="007634AD"/>
    <w:rsid w:val="007715C9"/>
    <w:rsid w:val="00774EDD"/>
    <w:rsid w:val="007757EC"/>
    <w:rsid w:val="007B30AA"/>
    <w:rsid w:val="007E7D4A"/>
    <w:rsid w:val="008006CC"/>
    <w:rsid w:val="00807F18"/>
    <w:rsid w:val="00831E8D"/>
    <w:rsid w:val="00856A31"/>
    <w:rsid w:val="00857D6B"/>
    <w:rsid w:val="00874FF3"/>
    <w:rsid w:val="008754D0"/>
    <w:rsid w:val="00877D48"/>
    <w:rsid w:val="00883781"/>
    <w:rsid w:val="00885570"/>
    <w:rsid w:val="00893958"/>
    <w:rsid w:val="008A2E77"/>
    <w:rsid w:val="008C6F6F"/>
    <w:rsid w:val="008D0EE0"/>
    <w:rsid w:val="008D3E94"/>
    <w:rsid w:val="008F4F1C"/>
    <w:rsid w:val="008F6E19"/>
    <w:rsid w:val="008F77C4"/>
    <w:rsid w:val="009103F3"/>
    <w:rsid w:val="00932377"/>
    <w:rsid w:val="00967042"/>
    <w:rsid w:val="00971113"/>
    <w:rsid w:val="0098255A"/>
    <w:rsid w:val="009845BE"/>
    <w:rsid w:val="009969C9"/>
    <w:rsid w:val="009F7BD0"/>
    <w:rsid w:val="00A048FF"/>
    <w:rsid w:val="00A10775"/>
    <w:rsid w:val="00A231E2"/>
    <w:rsid w:val="00A30BB5"/>
    <w:rsid w:val="00A36455"/>
    <w:rsid w:val="00A36C48"/>
    <w:rsid w:val="00A41E0B"/>
    <w:rsid w:val="00A55631"/>
    <w:rsid w:val="00A61B08"/>
    <w:rsid w:val="00A64912"/>
    <w:rsid w:val="00A70A74"/>
    <w:rsid w:val="00A90244"/>
    <w:rsid w:val="00A95673"/>
    <w:rsid w:val="00AA3795"/>
    <w:rsid w:val="00AB3BF9"/>
    <w:rsid w:val="00AC1E75"/>
    <w:rsid w:val="00AC3209"/>
    <w:rsid w:val="00AD5641"/>
    <w:rsid w:val="00AE1088"/>
    <w:rsid w:val="00AF1BA4"/>
    <w:rsid w:val="00B032D8"/>
    <w:rsid w:val="00B32BE2"/>
    <w:rsid w:val="00B33B3C"/>
    <w:rsid w:val="00B35EBA"/>
    <w:rsid w:val="00B6382D"/>
    <w:rsid w:val="00B76667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2EBF"/>
    <w:rsid w:val="00C54E84"/>
    <w:rsid w:val="00C74BFC"/>
    <w:rsid w:val="00C7573B"/>
    <w:rsid w:val="00C76CF3"/>
    <w:rsid w:val="00C841B4"/>
    <w:rsid w:val="00CA7F85"/>
    <w:rsid w:val="00CB3890"/>
    <w:rsid w:val="00CC6B3A"/>
    <w:rsid w:val="00CE1E31"/>
    <w:rsid w:val="00CF0BB2"/>
    <w:rsid w:val="00D00EAA"/>
    <w:rsid w:val="00D0143C"/>
    <w:rsid w:val="00D13441"/>
    <w:rsid w:val="00D243A3"/>
    <w:rsid w:val="00D477C3"/>
    <w:rsid w:val="00D52EFE"/>
    <w:rsid w:val="00D63EF6"/>
    <w:rsid w:val="00D70DFB"/>
    <w:rsid w:val="00D73029"/>
    <w:rsid w:val="00D766DF"/>
    <w:rsid w:val="00D9524C"/>
    <w:rsid w:val="00DB00B5"/>
    <w:rsid w:val="00DC7D34"/>
    <w:rsid w:val="00DD0874"/>
    <w:rsid w:val="00DE2002"/>
    <w:rsid w:val="00DE7CB8"/>
    <w:rsid w:val="00DF7AE9"/>
    <w:rsid w:val="00E05704"/>
    <w:rsid w:val="00E24D66"/>
    <w:rsid w:val="00E54292"/>
    <w:rsid w:val="00E74DC7"/>
    <w:rsid w:val="00E84ECA"/>
    <w:rsid w:val="00E87699"/>
    <w:rsid w:val="00E947C6"/>
    <w:rsid w:val="00EB510C"/>
    <w:rsid w:val="00EB67F4"/>
    <w:rsid w:val="00ED492F"/>
    <w:rsid w:val="00EE3E36"/>
    <w:rsid w:val="00EF2E3A"/>
    <w:rsid w:val="00F047E2"/>
    <w:rsid w:val="00F078DC"/>
    <w:rsid w:val="00F13E86"/>
    <w:rsid w:val="00F17B00"/>
    <w:rsid w:val="00F33781"/>
    <w:rsid w:val="00F51785"/>
    <w:rsid w:val="00F61D0A"/>
    <w:rsid w:val="00F677A9"/>
    <w:rsid w:val="00F74EEC"/>
    <w:rsid w:val="00F84CF5"/>
    <w:rsid w:val="00F92D35"/>
    <w:rsid w:val="00F96D8D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691A6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B67F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3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3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3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3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31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31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31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31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31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B67F4"/>
  </w:style>
  <w:style w:type="paragraph" w:customStyle="1" w:styleId="OPCParaBase">
    <w:name w:val="OPCParaBase"/>
    <w:qFormat/>
    <w:rsid w:val="00EB67F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B67F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B67F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B67F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B67F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B67F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B67F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B67F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B67F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B67F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B67F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B67F4"/>
  </w:style>
  <w:style w:type="paragraph" w:customStyle="1" w:styleId="Blocks">
    <w:name w:val="Blocks"/>
    <w:aliases w:val="bb"/>
    <w:basedOn w:val="OPCParaBase"/>
    <w:qFormat/>
    <w:rsid w:val="00EB67F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B67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B67F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B67F4"/>
    <w:rPr>
      <w:i/>
    </w:rPr>
  </w:style>
  <w:style w:type="paragraph" w:customStyle="1" w:styleId="BoxList">
    <w:name w:val="BoxList"/>
    <w:aliases w:val="bl"/>
    <w:basedOn w:val="BoxText"/>
    <w:qFormat/>
    <w:rsid w:val="00EB67F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B67F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B67F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B67F4"/>
    <w:pPr>
      <w:ind w:left="1985" w:hanging="851"/>
    </w:pPr>
  </w:style>
  <w:style w:type="character" w:customStyle="1" w:styleId="CharAmPartNo">
    <w:name w:val="CharAmPartNo"/>
    <w:basedOn w:val="OPCCharBase"/>
    <w:qFormat/>
    <w:rsid w:val="00EB67F4"/>
  </w:style>
  <w:style w:type="character" w:customStyle="1" w:styleId="CharAmPartText">
    <w:name w:val="CharAmPartText"/>
    <w:basedOn w:val="OPCCharBase"/>
    <w:qFormat/>
    <w:rsid w:val="00EB67F4"/>
  </w:style>
  <w:style w:type="character" w:customStyle="1" w:styleId="CharAmSchNo">
    <w:name w:val="CharAmSchNo"/>
    <w:basedOn w:val="OPCCharBase"/>
    <w:qFormat/>
    <w:rsid w:val="00EB67F4"/>
  </w:style>
  <w:style w:type="character" w:customStyle="1" w:styleId="CharAmSchText">
    <w:name w:val="CharAmSchText"/>
    <w:basedOn w:val="OPCCharBase"/>
    <w:qFormat/>
    <w:rsid w:val="00EB67F4"/>
  </w:style>
  <w:style w:type="character" w:customStyle="1" w:styleId="CharBoldItalic">
    <w:name w:val="CharBoldItalic"/>
    <w:basedOn w:val="OPCCharBase"/>
    <w:uiPriority w:val="1"/>
    <w:qFormat/>
    <w:rsid w:val="00EB67F4"/>
    <w:rPr>
      <w:b/>
      <w:i/>
    </w:rPr>
  </w:style>
  <w:style w:type="character" w:customStyle="1" w:styleId="CharChapNo">
    <w:name w:val="CharChapNo"/>
    <w:basedOn w:val="OPCCharBase"/>
    <w:uiPriority w:val="1"/>
    <w:qFormat/>
    <w:rsid w:val="00EB67F4"/>
  </w:style>
  <w:style w:type="character" w:customStyle="1" w:styleId="CharChapText">
    <w:name w:val="CharChapText"/>
    <w:basedOn w:val="OPCCharBase"/>
    <w:uiPriority w:val="1"/>
    <w:qFormat/>
    <w:rsid w:val="00EB67F4"/>
  </w:style>
  <w:style w:type="character" w:customStyle="1" w:styleId="CharDivNo">
    <w:name w:val="CharDivNo"/>
    <w:basedOn w:val="OPCCharBase"/>
    <w:uiPriority w:val="1"/>
    <w:qFormat/>
    <w:rsid w:val="00EB67F4"/>
  </w:style>
  <w:style w:type="character" w:customStyle="1" w:styleId="CharDivText">
    <w:name w:val="CharDivText"/>
    <w:basedOn w:val="OPCCharBase"/>
    <w:uiPriority w:val="1"/>
    <w:qFormat/>
    <w:rsid w:val="00EB67F4"/>
  </w:style>
  <w:style w:type="character" w:customStyle="1" w:styleId="CharItalic">
    <w:name w:val="CharItalic"/>
    <w:basedOn w:val="OPCCharBase"/>
    <w:uiPriority w:val="1"/>
    <w:qFormat/>
    <w:rsid w:val="00EB67F4"/>
    <w:rPr>
      <w:i/>
    </w:rPr>
  </w:style>
  <w:style w:type="character" w:customStyle="1" w:styleId="CharPartNo">
    <w:name w:val="CharPartNo"/>
    <w:basedOn w:val="OPCCharBase"/>
    <w:uiPriority w:val="1"/>
    <w:qFormat/>
    <w:rsid w:val="00EB67F4"/>
  </w:style>
  <w:style w:type="character" w:customStyle="1" w:styleId="CharPartText">
    <w:name w:val="CharPartText"/>
    <w:basedOn w:val="OPCCharBase"/>
    <w:uiPriority w:val="1"/>
    <w:qFormat/>
    <w:rsid w:val="00EB67F4"/>
  </w:style>
  <w:style w:type="character" w:customStyle="1" w:styleId="CharSectno">
    <w:name w:val="CharSectno"/>
    <w:basedOn w:val="OPCCharBase"/>
    <w:qFormat/>
    <w:rsid w:val="00EB67F4"/>
  </w:style>
  <w:style w:type="character" w:customStyle="1" w:styleId="CharSubdNo">
    <w:name w:val="CharSubdNo"/>
    <w:basedOn w:val="OPCCharBase"/>
    <w:uiPriority w:val="1"/>
    <w:qFormat/>
    <w:rsid w:val="00EB67F4"/>
  </w:style>
  <w:style w:type="character" w:customStyle="1" w:styleId="CharSubdText">
    <w:name w:val="CharSubdText"/>
    <w:basedOn w:val="OPCCharBase"/>
    <w:uiPriority w:val="1"/>
    <w:qFormat/>
    <w:rsid w:val="00EB67F4"/>
  </w:style>
  <w:style w:type="paragraph" w:customStyle="1" w:styleId="CTA--">
    <w:name w:val="CTA --"/>
    <w:basedOn w:val="OPCParaBase"/>
    <w:next w:val="Normal"/>
    <w:rsid w:val="00EB67F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B67F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B67F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B67F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B67F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B67F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B67F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B67F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B67F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B67F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B67F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B67F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B67F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B67F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B67F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B67F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B67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B67F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B67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B67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B67F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B67F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B67F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B67F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B67F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B67F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B67F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B67F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B67F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B67F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B67F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B67F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B67F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B67F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B67F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B67F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B67F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B67F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B67F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B67F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B67F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B67F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B67F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B67F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B67F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B67F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B67F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B67F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B67F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B67F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B67F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B67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B67F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B67F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B67F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B67F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B67F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B67F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B67F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B67F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B67F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B67F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B67F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B67F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B67F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B67F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B67F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B67F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B67F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B67F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B67F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B67F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B67F4"/>
    <w:rPr>
      <w:sz w:val="16"/>
    </w:rPr>
  </w:style>
  <w:style w:type="table" w:customStyle="1" w:styleId="CFlag">
    <w:name w:val="CFlag"/>
    <w:basedOn w:val="TableNormal"/>
    <w:uiPriority w:val="99"/>
    <w:rsid w:val="00EB67F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B67F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B67F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B67F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B67F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B67F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B67F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B67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B67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B67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B67F4"/>
    <w:pPr>
      <w:spacing w:before="120"/>
    </w:pPr>
  </w:style>
  <w:style w:type="paragraph" w:customStyle="1" w:styleId="TableTextEndNotes">
    <w:name w:val="TableTextEndNotes"/>
    <w:aliases w:val="Tten"/>
    <w:basedOn w:val="Normal"/>
    <w:rsid w:val="00EB67F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B67F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B67F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B67F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B67F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B67F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B67F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B67F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B67F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B67F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B67F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B67F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B67F4"/>
  </w:style>
  <w:style w:type="character" w:customStyle="1" w:styleId="CharSubPartNoCASA">
    <w:name w:val="CharSubPartNo(CASA)"/>
    <w:basedOn w:val="OPCCharBase"/>
    <w:uiPriority w:val="1"/>
    <w:rsid w:val="00EB67F4"/>
  </w:style>
  <w:style w:type="paragraph" w:customStyle="1" w:styleId="ENoteTTIndentHeadingSub">
    <w:name w:val="ENoteTTIndentHeadingSub"/>
    <w:aliases w:val="enTTHis"/>
    <w:basedOn w:val="OPCParaBase"/>
    <w:rsid w:val="00EB67F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B67F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B67F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B67F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B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EB67F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B67F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B67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B67F4"/>
    <w:rPr>
      <w:sz w:val="22"/>
    </w:rPr>
  </w:style>
  <w:style w:type="paragraph" w:customStyle="1" w:styleId="SOTextNote">
    <w:name w:val="SO TextNote"/>
    <w:aliases w:val="sont"/>
    <w:basedOn w:val="SOText"/>
    <w:qFormat/>
    <w:rsid w:val="00EB67F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B67F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B67F4"/>
    <w:rPr>
      <w:sz w:val="22"/>
    </w:rPr>
  </w:style>
  <w:style w:type="paragraph" w:customStyle="1" w:styleId="FileName">
    <w:name w:val="FileName"/>
    <w:basedOn w:val="Normal"/>
    <w:rsid w:val="00EB67F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B67F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B67F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B67F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B67F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B67F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B67F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B67F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B67F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B67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B67F4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EB67F4"/>
  </w:style>
  <w:style w:type="character" w:customStyle="1" w:styleId="Heading1Char">
    <w:name w:val="Heading 1 Char"/>
    <w:basedOn w:val="DefaultParagraphFont"/>
    <w:link w:val="Heading1"/>
    <w:uiPriority w:val="9"/>
    <w:rsid w:val="004643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3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3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31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31D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31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31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3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3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hortTP1">
    <w:name w:val="ShortTP1"/>
    <w:basedOn w:val="ShortT"/>
    <w:link w:val="ShortTP1Char"/>
    <w:rsid w:val="0046431D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46431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6431D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46431D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46431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CB389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B389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B389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6380E-61E8-4F14-AF1C-66130559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379</Words>
  <Characters>2155</Characters>
  <Application>Microsoft Office Word</Application>
  <DocSecurity>0</DocSecurity>
  <PresentationFormat/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2021-09-16T01:50:00Z</dcterms:created>
  <dcterms:modified xsi:type="dcterms:W3CDTF">2021-09-16T02:32:00Z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Work Health and Safety Amendment (Norfolk Island) Act 2021</vt:lpwstr>
  </property>
  <property fmtid="{D5CDD505-2E9C-101B-9397-08002B2CF9AE}" pid="3" name="ActNo">
    <vt:lpwstr>No. 105, 2021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OPC7605</vt:lpwstr>
  </property>
</Properties>
</file>