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94784750"/>
    <w:bookmarkStart w:id="1" w:name="_Hlk85448946"/>
    <w:p w14:paraId="66A649D9" w14:textId="57F39539" w:rsidR="00844267" w:rsidRDefault="00844267" w:rsidP="00844267">
      <w:r>
        <w:object w:dxaOrig="2146" w:dyaOrig="1561" w14:anchorId="327490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8" o:title=""/>
          </v:shape>
          <o:OLEObject Type="Embed" ProgID="Word.Picture.8" ShapeID="_x0000_i1026" DrawAspect="Content" ObjectID="_1710759874" r:id="rId9"/>
        </w:object>
      </w:r>
    </w:p>
    <w:p w14:paraId="5155790A" w14:textId="77777777" w:rsidR="00844267" w:rsidRDefault="00844267" w:rsidP="00844267"/>
    <w:p w14:paraId="1B3575AF" w14:textId="77777777" w:rsidR="00844267" w:rsidRDefault="00844267" w:rsidP="00844267"/>
    <w:p w14:paraId="5EA4916E" w14:textId="77777777" w:rsidR="00844267" w:rsidRDefault="00844267" w:rsidP="00844267"/>
    <w:p w14:paraId="6D107752" w14:textId="77777777" w:rsidR="00844267" w:rsidRDefault="00844267" w:rsidP="00844267"/>
    <w:p w14:paraId="1A60F18F" w14:textId="77777777" w:rsidR="00844267" w:rsidRDefault="00844267" w:rsidP="00844267"/>
    <w:p w14:paraId="6BC136E1" w14:textId="77777777" w:rsidR="00844267" w:rsidRDefault="00844267" w:rsidP="00844267"/>
    <w:p w14:paraId="59609E5B" w14:textId="30FE725F" w:rsidR="0048364F" w:rsidRPr="00C41CA7" w:rsidRDefault="00844267" w:rsidP="0048364F">
      <w:pPr>
        <w:pStyle w:val="ShortT"/>
      </w:pPr>
      <w:r>
        <w:t>Security Legislation Amendment (Critical Infrastructure Protection) Act 2022</w:t>
      </w:r>
    </w:p>
    <w:bookmarkEnd w:id="0"/>
    <w:p w14:paraId="6AA7F122" w14:textId="77777777" w:rsidR="0048364F" w:rsidRPr="00C41CA7" w:rsidRDefault="0048364F" w:rsidP="0048364F"/>
    <w:p w14:paraId="47DA8AA8" w14:textId="57E2DE10" w:rsidR="000D4641" w:rsidRPr="00C41CA7" w:rsidRDefault="000D4641" w:rsidP="00844267">
      <w:pPr>
        <w:pStyle w:val="Actno"/>
        <w:spacing w:before="400"/>
      </w:pPr>
      <w:r w:rsidRPr="00C41CA7">
        <w:t>No.</w:t>
      </w:r>
      <w:r w:rsidR="00822778">
        <w:t xml:space="preserve"> 33</w:t>
      </w:r>
      <w:r w:rsidRPr="00C41CA7">
        <w:t>, 2022</w:t>
      </w:r>
    </w:p>
    <w:p w14:paraId="260618B0" w14:textId="77777777" w:rsidR="0048364F" w:rsidRPr="00C41CA7" w:rsidRDefault="0048364F" w:rsidP="0048364F"/>
    <w:p w14:paraId="229C4B50" w14:textId="77777777" w:rsidR="003A7029" w:rsidRDefault="003A7029" w:rsidP="003A7029">
      <w:pPr>
        <w:rPr>
          <w:lang w:eastAsia="en-AU"/>
        </w:rPr>
      </w:pPr>
    </w:p>
    <w:p w14:paraId="0ACEEE96" w14:textId="253CA540" w:rsidR="0048364F" w:rsidRPr="00C41CA7" w:rsidRDefault="0048364F" w:rsidP="0048364F"/>
    <w:p w14:paraId="3FA39429" w14:textId="77777777" w:rsidR="0048364F" w:rsidRPr="00C41CA7" w:rsidRDefault="0048364F" w:rsidP="0048364F"/>
    <w:p w14:paraId="0177AE0F" w14:textId="77777777" w:rsidR="0048364F" w:rsidRPr="00C41CA7" w:rsidRDefault="0048364F" w:rsidP="0048364F"/>
    <w:p w14:paraId="14D3D6B2" w14:textId="77777777" w:rsidR="00844267" w:rsidRDefault="00844267" w:rsidP="00844267">
      <w:pPr>
        <w:pStyle w:val="LongT"/>
      </w:pPr>
      <w:r>
        <w:t>An Act to amend legislation relating to critical infrastructure, and for other purposes</w:t>
      </w:r>
      <w:bookmarkStart w:id="2" w:name="_GoBack"/>
      <w:bookmarkEnd w:id="2"/>
    </w:p>
    <w:p w14:paraId="79FB14A8" w14:textId="3BDFD3F9" w:rsidR="0048364F" w:rsidRPr="00B35CEF" w:rsidRDefault="0048364F" w:rsidP="0048364F">
      <w:pPr>
        <w:pStyle w:val="Header"/>
        <w:tabs>
          <w:tab w:val="clear" w:pos="4150"/>
          <w:tab w:val="clear" w:pos="8307"/>
        </w:tabs>
      </w:pPr>
      <w:r w:rsidRPr="00B35CEF">
        <w:rPr>
          <w:rStyle w:val="CharAmSchNo"/>
        </w:rPr>
        <w:t xml:space="preserve"> </w:t>
      </w:r>
      <w:r w:rsidRPr="00B35CEF">
        <w:rPr>
          <w:rStyle w:val="CharAmSchText"/>
        </w:rPr>
        <w:t xml:space="preserve"> </w:t>
      </w:r>
    </w:p>
    <w:p w14:paraId="30547CC6" w14:textId="77777777" w:rsidR="0048364F" w:rsidRPr="00B35CEF" w:rsidRDefault="0048364F" w:rsidP="0048364F">
      <w:pPr>
        <w:pStyle w:val="Header"/>
        <w:tabs>
          <w:tab w:val="clear" w:pos="4150"/>
          <w:tab w:val="clear" w:pos="8307"/>
        </w:tabs>
      </w:pPr>
      <w:r w:rsidRPr="00B35CEF">
        <w:rPr>
          <w:rStyle w:val="CharAmPartNo"/>
        </w:rPr>
        <w:t xml:space="preserve"> </w:t>
      </w:r>
      <w:r w:rsidRPr="00B35CEF">
        <w:rPr>
          <w:rStyle w:val="CharAmPartText"/>
        </w:rPr>
        <w:t xml:space="preserve"> </w:t>
      </w:r>
    </w:p>
    <w:p w14:paraId="344388A1" w14:textId="77777777" w:rsidR="0048364F" w:rsidRPr="00C41CA7" w:rsidRDefault="0048364F" w:rsidP="0048364F">
      <w:pPr>
        <w:sectPr w:rsidR="0048364F" w:rsidRPr="00C41CA7" w:rsidSect="00844267">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1DDD5405" w14:textId="77777777" w:rsidR="0048364F" w:rsidRPr="00C41CA7" w:rsidRDefault="0048364F" w:rsidP="0048364F">
      <w:pPr>
        <w:outlineLvl w:val="0"/>
        <w:rPr>
          <w:sz w:val="36"/>
        </w:rPr>
      </w:pPr>
      <w:r w:rsidRPr="00C41CA7">
        <w:rPr>
          <w:sz w:val="36"/>
        </w:rPr>
        <w:lastRenderedPageBreak/>
        <w:t>Contents</w:t>
      </w:r>
    </w:p>
    <w:p w14:paraId="67AB23AA" w14:textId="050FCABB" w:rsidR="00336728" w:rsidRDefault="00336728">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336728">
        <w:rPr>
          <w:noProof/>
        </w:rPr>
        <w:tab/>
      </w:r>
      <w:r w:rsidRPr="00336728">
        <w:rPr>
          <w:noProof/>
        </w:rPr>
        <w:fldChar w:fldCharType="begin"/>
      </w:r>
      <w:r w:rsidRPr="00336728">
        <w:rPr>
          <w:noProof/>
        </w:rPr>
        <w:instrText xml:space="preserve"> PAGEREF _Toc100146569 \h </w:instrText>
      </w:r>
      <w:r w:rsidRPr="00336728">
        <w:rPr>
          <w:noProof/>
        </w:rPr>
      </w:r>
      <w:r w:rsidRPr="00336728">
        <w:rPr>
          <w:noProof/>
        </w:rPr>
        <w:fldChar w:fldCharType="separate"/>
      </w:r>
      <w:r w:rsidR="00622C2F">
        <w:rPr>
          <w:noProof/>
        </w:rPr>
        <w:t>1</w:t>
      </w:r>
      <w:r w:rsidRPr="00336728">
        <w:rPr>
          <w:noProof/>
        </w:rPr>
        <w:fldChar w:fldCharType="end"/>
      </w:r>
    </w:p>
    <w:p w14:paraId="2B842F17" w14:textId="5DDC662F" w:rsidR="00336728" w:rsidRDefault="00336728">
      <w:pPr>
        <w:pStyle w:val="TOC5"/>
        <w:rPr>
          <w:rFonts w:asciiTheme="minorHAnsi" w:eastAsiaTheme="minorEastAsia" w:hAnsiTheme="minorHAnsi" w:cstheme="minorBidi"/>
          <w:noProof/>
          <w:kern w:val="0"/>
          <w:sz w:val="22"/>
          <w:szCs w:val="22"/>
        </w:rPr>
      </w:pPr>
      <w:r>
        <w:rPr>
          <w:noProof/>
        </w:rPr>
        <w:t>2</w:t>
      </w:r>
      <w:r>
        <w:rPr>
          <w:noProof/>
        </w:rPr>
        <w:tab/>
        <w:t>Commencement</w:t>
      </w:r>
      <w:r w:rsidRPr="00336728">
        <w:rPr>
          <w:noProof/>
        </w:rPr>
        <w:tab/>
      </w:r>
      <w:r w:rsidRPr="00336728">
        <w:rPr>
          <w:noProof/>
        </w:rPr>
        <w:fldChar w:fldCharType="begin"/>
      </w:r>
      <w:r w:rsidRPr="00336728">
        <w:rPr>
          <w:noProof/>
        </w:rPr>
        <w:instrText xml:space="preserve"> PAGEREF _Toc100146570 \h </w:instrText>
      </w:r>
      <w:r w:rsidRPr="00336728">
        <w:rPr>
          <w:noProof/>
        </w:rPr>
      </w:r>
      <w:r w:rsidRPr="00336728">
        <w:rPr>
          <w:noProof/>
        </w:rPr>
        <w:fldChar w:fldCharType="separate"/>
      </w:r>
      <w:r w:rsidR="00622C2F">
        <w:rPr>
          <w:noProof/>
        </w:rPr>
        <w:t>2</w:t>
      </w:r>
      <w:r w:rsidRPr="00336728">
        <w:rPr>
          <w:noProof/>
        </w:rPr>
        <w:fldChar w:fldCharType="end"/>
      </w:r>
    </w:p>
    <w:p w14:paraId="090F4247" w14:textId="69B2A022" w:rsidR="00336728" w:rsidRDefault="00336728">
      <w:pPr>
        <w:pStyle w:val="TOC5"/>
        <w:rPr>
          <w:rFonts w:asciiTheme="minorHAnsi" w:eastAsiaTheme="minorEastAsia" w:hAnsiTheme="minorHAnsi" w:cstheme="minorBidi"/>
          <w:noProof/>
          <w:kern w:val="0"/>
          <w:sz w:val="22"/>
          <w:szCs w:val="22"/>
        </w:rPr>
      </w:pPr>
      <w:r>
        <w:rPr>
          <w:noProof/>
        </w:rPr>
        <w:t>3</w:t>
      </w:r>
      <w:r>
        <w:rPr>
          <w:noProof/>
        </w:rPr>
        <w:tab/>
        <w:t>Schedules</w:t>
      </w:r>
      <w:r w:rsidRPr="00336728">
        <w:rPr>
          <w:noProof/>
        </w:rPr>
        <w:tab/>
      </w:r>
      <w:r w:rsidRPr="00336728">
        <w:rPr>
          <w:noProof/>
        </w:rPr>
        <w:fldChar w:fldCharType="begin"/>
      </w:r>
      <w:r w:rsidRPr="00336728">
        <w:rPr>
          <w:noProof/>
        </w:rPr>
        <w:instrText xml:space="preserve"> PAGEREF _Toc100146571 \h </w:instrText>
      </w:r>
      <w:r w:rsidRPr="00336728">
        <w:rPr>
          <w:noProof/>
        </w:rPr>
      </w:r>
      <w:r w:rsidRPr="00336728">
        <w:rPr>
          <w:noProof/>
        </w:rPr>
        <w:fldChar w:fldCharType="separate"/>
      </w:r>
      <w:r w:rsidR="00622C2F">
        <w:rPr>
          <w:noProof/>
        </w:rPr>
        <w:t>2</w:t>
      </w:r>
      <w:r w:rsidRPr="00336728">
        <w:rPr>
          <w:noProof/>
        </w:rPr>
        <w:fldChar w:fldCharType="end"/>
      </w:r>
    </w:p>
    <w:p w14:paraId="296E44C2" w14:textId="5B2C0DB5" w:rsidR="00336728" w:rsidRDefault="00336728">
      <w:pPr>
        <w:pStyle w:val="TOC6"/>
        <w:rPr>
          <w:rFonts w:asciiTheme="minorHAnsi" w:eastAsiaTheme="minorEastAsia" w:hAnsiTheme="minorHAnsi" w:cstheme="minorBidi"/>
          <w:b w:val="0"/>
          <w:noProof/>
          <w:kern w:val="0"/>
          <w:sz w:val="22"/>
          <w:szCs w:val="22"/>
        </w:rPr>
      </w:pPr>
      <w:r>
        <w:rPr>
          <w:noProof/>
        </w:rPr>
        <w:t>Schedule 1—Amendments</w:t>
      </w:r>
      <w:r w:rsidRPr="00336728">
        <w:rPr>
          <w:b w:val="0"/>
          <w:noProof/>
          <w:sz w:val="18"/>
        </w:rPr>
        <w:tab/>
      </w:r>
      <w:r w:rsidRPr="00336728">
        <w:rPr>
          <w:b w:val="0"/>
          <w:noProof/>
          <w:sz w:val="18"/>
        </w:rPr>
        <w:fldChar w:fldCharType="begin"/>
      </w:r>
      <w:r w:rsidRPr="00336728">
        <w:rPr>
          <w:b w:val="0"/>
          <w:noProof/>
          <w:sz w:val="18"/>
        </w:rPr>
        <w:instrText xml:space="preserve"> PAGEREF _Toc100146572 \h </w:instrText>
      </w:r>
      <w:r w:rsidRPr="00336728">
        <w:rPr>
          <w:b w:val="0"/>
          <w:noProof/>
          <w:sz w:val="18"/>
        </w:rPr>
      </w:r>
      <w:r w:rsidRPr="00336728">
        <w:rPr>
          <w:b w:val="0"/>
          <w:noProof/>
          <w:sz w:val="18"/>
        </w:rPr>
        <w:fldChar w:fldCharType="separate"/>
      </w:r>
      <w:r w:rsidR="00622C2F">
        <w:rPr>
          <w:b w:val="0"/>
          <w:noProof/>
          <w:sz w:val="18"/>
        </w:rPr>
        <w:t>3</w:t>
      </w:r>
      <w:r w:rsidRPr="00336728">
        <w:rPr>
          <w:b w:val="0"/>
          <w:noProof/>
          <w:sz w:val="18"/>
        </w:rPr>
        <w:fldChar w:fldCharType="end"/>
      </w:r>
    </w:p>
    <w:p w14:paraId="06508B57" w14:textId="396059C4" w:rsidR="00336728" w:rsidRDefault="00336728">
      <w:pPr>
        <w:pStyle w:val="TOC9"/>
        <w:rPr>
          <w:rFonts w:asciiTheme="minorHAnsi" w:eastAsiaTheme="minorEastAsia" w:hAnsiTheme="minorHAnsi" w:cstheme="minorBidi"/>
          <w:i w:val="0"/>
          <w:noProof/>
          <w:kern w:val="0"/>
          <w:sz w:val="22"/>
          <w:szCs w:val="22"/>
        </w:rPr>
      </w:pPr>
      <w:r>
        <w:rPr>
          <w:noProof/>
        </w:rPr>
        <w:t>AusCheck Act 2007</w:t>
      </w:r>
      <w:r w:rsidRPr="00336728">
        <w:rPr>
          <w:i w:val="0"/>
          <w:noProof/>
          <w:sz w:val="18"/>
        </w:rPr>
        <w:tab/>
      </w:r>
      <w:r w:rsidRPr="00336728">
        <w:rPr>
          <w:i w:val="0"/>
          <w:noProof/>
          <w:sz w:val="18"/>
        </w:rPr>
        <w:fldChar w:fldCharType="begin"/>
      </w:r>
      <w:r w:rsidRPr="00336728">
        <w:rPr>
          <w:i w:val="0"/>
          <w:noProof/>
          <w:sz w:val="18"/>
        </w:rPr>
        <w:instrText xml:space="preserve"> PAGEREF _Toc100146573 \h </w:instrText>
      </w:r>
      <w:r w:rsidRPr="00336728">
        <w:rPr>
          <w:i w:val="0"/>
          <w:noProof/>
          <w:sz w:val="18"/>
        </w:rPr>
      </w:r>
      <w:r w:rsidRPr="00336728">
        <w:rPr>
          <w:i w:val="0"/>
          <w:noProof/>
          <w:sz w:val="18"/>
        </w:rPr>
        <w:fldChar w:fldCharType="separate"/>
      </w:r>
      <w:r w:rsidR="00622C2F">
        <w:rPr>
          <w:i w:val="0"/>
          <w:noProof/>
          <w:sz w:val="18"/>
        </w:rPr>
        <w:t>3</w:t>
      </w:r>
      <w:r w:rsidRPr="00336728">
        <w:rPr>
          <w:i w:val="0"/>
          <w:noProof/>
          <w:sz w:val="18"/>
        </w:rPr>
        <w:fldChar w:fldCharType="end"/>
      </w:r>
    </w:p>
    <w:p w14:paraId="5AFE394F" w14:textId="5239190C" w:rsidR="00336728" w:rsidRDefault="00336728">
      <w:pPr>
        <w:pStyle w:val="TOC9"/>
        <w:rPr>
          <w:rFonts w:asciiTheme="minorHAnsi" w:eastAsiaTheme="minorEastAsia" w:hAnsiTheme="minorHAnsi" w:cstheme="minorBidi"/>
          <w:i w:val="0"/>
          <w:noProof/>
          <w:kern w:val="0"/>
          <w:sz w:val="22"/>
          <w:szCs w:val="22"/>
        </w:rPr>
      </w:pPr>
      <w:r>
        <w:rPr>
          <w:noProof/>
        </w:rPr>
        <w:t>Criminal Code Act 1995</w:t>
      </w:r>
      <w:r w:rsidRPr="00336728">
        <w:rPr>
          <w:i w:val="0"/>
          <w:noProof/>
          <w:sz w:val="18"/>
        </w:rPr>
        <w:tab/>
      </w:r>
      <w:r w:rsidRPr="00336728">
        <w:rPr>
          <w:i w:val="0"/>
          <w:noProof/>
          <w:sz w:val="18"/>
        </w:rPr>
        <w:fldChar w:fldCharType="begin"/>
      </w:r>
      <w:r w:rsidRPr="00336728">
        <w:rPr>
          <w:i w:val="0"/>
          <w:noProof/>
          <w:sz w:val="18"/>
        </w:rPr>
        <w:instrText xml:space="preserve"> PAGEREF _Toc100146574 \h </w:instrText>
      </w:r>
      <w:r w:rsidRPr="00336728">
        <w:rPr>
          <w:i w:val="0"/>
          <w:noProof/>
          <w:sz w:val="18"/>
        </w:rPr>
      </w:r>
      <w:r w:rsidRPr="00336728">
        <w:rPr>
          <w:i w:val="0"/>
          <w:noProof/>
          <w:sz w:val="18"/>
        </w:rPr>
        <w:fldChar w:fldCharType="separate"/>
      </w:r>
      <w:r w:rsidR="00622C2F">
        <w:rPr>
          <w:i w:val="0"/>
          <w:noProof/>
          <w:sz w:val="18"/>
        </w:rPr>
        <w:t>3</w:t>
      </w:r>
      <w:r w:rsidRPr="00336728">
        <w:rPr>
          <w:i w:val="0"/>
          <w:noProof/>
          <w:sz w:val="18"/>
        </w:rPr>
        <w:fldChar w:fldCharType="end"/>
      </w:r>
    </w:p>
    <w:p w14:paraId="65E96815" w14:textId="7BDE07F8" w:rsidR="00336728" w:rsidRDefault="00336728">
      <w:pPr>
        <w:pStyle w:val="TOC9"/>
        <w:rPr>
          <w:rFonts w:asciiTheme="minorHAnsi" w:eastAsiaTheme="minorEastAsia" w:hAnsiTheme="minorHAnsi" w:cstheme="minorBidi"/>
          <w:i w:val="0"/>
          <w:noProof/>
          <w:kern w:val="0"/>
          <w:sz w:val="22"/>
          <w:szCs w:val="22"/>
        </w:rPr>
      </w:pPr>
      <w:r>
        <w:rPr>
          <w:noProof/>
        </w:rPr>
        <w:t>Security of Critical Infrastructure Act 2018</w:t>
      </w:r>
      <w:r w:rsidRPr="00336728">
        <w:rPr>
          <w:i w:val="0"/>
          <w:noProof/>
          <w:sz w:val="18"/>
        </w:rPr>
        <w:tab/>
      </w:r>
      <w:r w:rsidRPr="00336728">
        <w:rPr>
          <w:i w:val="0"/>
          <w:noProof/>
          <w:sz w:val="18"/>
        </w:rPr>
        <w:fldChar w:fldCharType="begin"/>
      </w:r>
      <w:r w:rsidRPr="00336728">
        <w:rPr>
          <w:i w:val="0"/>
          <w:noProof/>
          <w:sz w:val="18"/>
        </w:rPr>
        <w:instrText xml:space="preserve"> PAGEREF _Toc100146575 \h </w:instrText>
      </w:r>
      <w:r w:rsidRPr="00336728">
        <w:rPr>
          <w:i w:val="0"/>
          <w:noProof/>
          <w:sz w:val="18"/>
        </w:rPr>
      </w:r>
      <w:r w:rsidRPr="00336728">
        <w:rPr>
          <w:i w:val="0"/>
          <w:noProof/>
          <w:sz w:val="18"/>
        </w:rPr>
        <w:fldChar w:fldCharType="separate"/>
      </w:r>
      <w:r w:rsidR="00622C2F">
        <w:rPr>
          <w:i w:val="0"/>
          <w:noProof/>
          <w:sz w:val="18"/>
        </w:rPr>
        <w:t>3</w:t>
      </w:r>
      <w:r w:rsidRPr="00336728">
        <w:rPr>
          <w:i w:val="0"/>
          <w:noProof/>
          <w:sz w:val="18"/>
        </w:rPr>
        <w:fldChar w:fldCharType="end"/>
      </w:r>
    </w:p>
    <w:p w14:paraId="699DEBCB" w14:textId="73710B1A" w:rsidR="00060FF9" w:rsidRPr="00C41CA7" w:rsidRDefault="00336728" w:rsidP="0048364F">
      <w:r>
        <w:fldChar w:fldCharType="end"/>
      </w:r>
    </w:p>
    <w:p w14:paraId="6A6BB345" w14:textId="77777777" w:rsidR="00FE7F93" w:rsidRPr="00C41CA7" w:rsidRDefault="00FE7F93" w:rsidP="0048364F">
      <w:pPr>
        <w:sectPr w:rsidR="00FE7F93" w:rsidRPr="00C41CA7" w:rsidSect="00844267">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71183135" w14:textId="77777777" w:rsidR="00844267" w:rsidRDefault="00844267">
      <w:r>
        <w:object w:dxaOrig="2146" w:dyaOrig="1561" w14:anchorId="47B475CE">
          <v:shape id="_x0000_i1027" type="#_x0000_t75" alt="Commonwealth Coat of Arms of Australia" style="width:110.25pt;height:80.25pt" o:ole="" fillcolor="window">
            <v:imagedata r:id="rId8" o:title=""/>
          </v:shape>
          <o:OLEObject Type="Embed" ProgID="Word.Picture.8" ShapeID="_x0000_i1027" DrawAspect="Content" ObjectID="_1710759875" r:id="rId21"/>
        </w:object>
      </w:r>
    </w:p>
    <w:p w14:paraId="4824A222" w14:textId="77777777" w:rsidR="00844267" w:rsidRDefault="00844267"/>
    <w:p w14:paraId="406CD123" w14:textId="77777777" w:rsidR="00844267" w:rsidRDefault="00844267" w:rsidP="00421CC2">
      <w:pPr>
        <w:spacing w:line="240" w:lineRule="auto"/>
      </w:pPr>
    </w:p>
    <w:p w14:paraId="299FFCF0" w14:textId="39B547B8" w:rsidR="00844267" w:rsidRDefault="00421CC2" w:rsidP="00421CC2">
      <w:pPr>
        <w:pStyle w:val="ShortTP1"/>
      </w:pPr>
      <w:r>
        <w:fldChar w:fldCharType="begin"/>
      </w:r>
      <w:r>
        <w:instrText xml:space="preserve"> STYLEREF ShortT </w:instrText>
      </w:r>
      <w:r>
        <w:fldChar w:fldCharType="separate"/>
      </w:r>
      <w:r>
        <w:rPr>
          <w:noProof/>
        </w:rPr>
        <w:t>Security Legislation Amendment (Critical Infrastructure Protection) Act 2022</w:t>
      </w:r>
      <w:r>
        <w:rPr>
          <w:noProof/>
        </w:rPr>
        <w:fldChar w:fldCharType="end"/>
      </w:r>
    </w:p>
    <w:p w14:paraId="79B75921" w14:textId="1328AE15" w:rsidR="00844267" w:rsidRDefault="00421CC2" w:rsidP="00421CC2">
      <w:pPr>
        <w:pStyle w:val="ActNoP1"/>
      </w:pPr>
      <w:r>
        <w:fldChar w:fldCharType="begin"/>
      </w:r>
      <w:r>
        <w:instrText xml:space="preserve"> STYLEREF Actno </w:instrText>
      </w:r>
      <w:r>
        <w:fldChar w:fldCharType="separate"/>
      </w:r>
      <w:r>
        <w:rPr>
          <w:noProof/>
        </w:rPr>
        <w:t>No. 33, 2022</w:t>
      </w:r>
      <w:r>
        <w:rPr>
          <w:noProof/>
        </w:rPr>
        <w:fldChar w:fldCharType="end"/>
      </w:r>
    </w:p>
    <w:p w14:paraId="09E32DF2" w14:textId="77777777" w:rsidR="00844267" w:rsidRPr="009A0728" w:rsidRDefault="00844267" w:rsidP="00421CC2">
      <w:pPr>
        <w:pBdr>
          <w:bottom w:val="single" w:sz="6" w:space="0" w:color="auto"/>
        </w:pBdr>
        <w:spacing w:before="400" w:line="240" w:lineRule="auto"/>
        <w:rPr>
          <w:rFonts w:eastAsia="Times New Roman"/>
          <w:b/>
          <w:sz w:val="28"/>
        </w:rPr>
      </w:pPr>
    </w:p>
    <w:p w14:paraId="6B664034" w14:textId="77777777" w:rsidR="00844267" w:rsidRPr="009A0728" w:rsidRDefault="00844267" w:rsidP="00421CC2">
      <w:pPr>
        <w:spacing w:line="40" w:lineRule="exact"/>
        <w:rPr>
          <w:rFonts w:eastAsia="Calibri"/>
          <w:b/>
          <w:sz w:val="28"/>
        </w:rPr>
      </w:pPr>
    </w:p>
    <w:p w14:paraId="4CB9F9EF" w14:textId="77777777" w:rsidR="00844267" w:rsidRPr="009A0728" w:rsidRDefault="00844267" w:rsidP="00421CC2">
      <w:pPr>
        <w:pBdr>
          <w:top w:val="single" w:sz="12" w:space="0" w:color="auto"/>
        </w:pBdr>
        <w:spacing w:line="240" w:lineRule="auto"/>
        <w:rPr>
          <w:rFonts w:eastAsia="Times New Roman"/>
          <w:b/>
          <w:sz w:val="28"/>
        </w:rPr>
      </w:pPr>
    </w:p>
    <w:p w14:paraId="00EB95B0" w14:textId="77777777" w:rsidR="00844267" w:rsidRDefault="00844267" w:rsidP="00844267">
      <w:pPr>
        <w:pStyle w:val="Page1"/>
        <w:spacing w:before="400"/>
      </w:pPr>
      <w:r>
        <w:t>An Act to amend legislation relating to critical infrastructure, and for other purposes</w:t>
      </w:r>
    </w:p>
    <w:p w14:paraId="0FC3AB3D" w14:textId="5A02F780" w:rsidR="00822778" w:rsidRDefault="00822778" w:rsidP="00421CC2">
      <w:pPr>
        <w:pStyle w:val="AssentDt"/>
        <w:spacing w:before="240"/>
        <w:rPr>
          <w:sz w:val="24"/>
        </w:rPr>
      </w:pPr>
      <w:r>
        <w:rPr>
          <w:sz w:val="24"/>
        </w:rPr>
        <w:t>[</w:t>
      </w:r>
      <w:r>
        <w:rPr>
          <w:i/>
          <w:sz w:val="24"/>
        </w:rPr>
        <w:t>Assented to 1 April 2022</w:t>
      </w:r>
      <w:r>
        <w:rPr>
          <w:sz w:val="24"/>
        </w:rPr>
        <w:t>]</w:t>
      </w:r>
    </w:p>
    <w:p w14:paraId="04AE9739" w14:textId="3518B424" w:rsidR="0048364F" w:rsidRPr="00C41CA7" w:rsidRDefault="0048364F" w:rsidP="00C41CA7">
      <w:pPr>
        <w:spacing w:before="240" w:line="240" w:lineRule="auto"/>
        <w:rPr>
          <w:sz w:val="32"/>
        </w:rPr>
      </w:pPr>
      <w:r w:rsidRPr="00C41CA7">
        <w:rPr>
          <w:sz w:val="32"/>
        </w:rPr>
        <w:t>The Parliament of Australia enacts:</w:t>
      </w:r>
    </w:p>
    <w:p w14:paraId="38EC0A46" w14:textId="77777777" w:rsidR="0048364F" w:rsidRPr="00C41CA7" w:rsidRDefault="0048364F" w:rsidP="00C41CA7">
      <w:pPr>
        <w:pStyle w:val="ActHead5"/>
      </w:pPr>
      <w:bookmarkStart w:id="3" w:name="_Toc100146569"/>
      <w:r w:rsidRPr="00B35CEF">
        <w:rPr>
          <w:rStyle w:val="CharSectno"/>
        </w:rPr>
        <w:t>1</w:t>
      </w:r>
      <w:r w:rsidRPr="00C41CA7">
        <w:t xml:space="preserve">  Short title</w:t>
      </w:r>
      <w:bookmarkEnd w:id="3"/>
    </w:p>
    <w:p w14:paraId="5252EB7B" w14:textId="77777777" w:rsidR="0048364F" w:rsidRPr="00C41CA7" w:rsidRDefault="0048364F" w:rsidP="00C41CA7">
      <w:pPr>
        <w:pStyle w:val="subsection"/>
      </w:pPr>
      <w:r w:rsidRPr="00C41CA7">
        <w:tab/>
      </w:r>
      <w:r w:rsidRPr="00C41CA7">
        <w:tab/>
        <w:t xml:space="preserve">This Act </w:t>
      </w:r>
      <w:r w:rsidR="00275197" w:rsidRPr="00C41CA7">
        <w:t xml:space="preserve">is </w:t>
      </w:r>
      <w:r w:rsidRPr="00C41CA7">
        <w:t xml:space="preserve">the </w:t>
      </w:r>
      <w:r w:rsidR="00A8458B" w:rsidRPr="00C41CA7">
        <w:rPr>
          <w:i/>
        </w:rPr>
        <w:t>Security Legislation Amendment (Critical Infrastructure Protection)</w:t>
      </w:r>
      <w:r w:rsidR="00EE3E36" w:rsidRPr="00C41CA7">
        <w:rPr>
          <w:i/>
        </w:rPr>
        <w:t xml:space="preserve"> Act 20</w:t>
      </w:r>
      <w:r w:rsidR="009E186E" w:rsidRPr="00C41CA7">
        <w:rPr>
          <w:i/>
        </w:rPr>
        <w:t>2</w:t>
      </w:r>
      <w:r w:rsidR="000D4641" w:rsidRPr="00C41CA7">
        <w:rPr>
          <w:i/>
        </w:rPr>
        <w:t>2</w:t>
      </w:r>
      <w:r w:rsidRPr="00C41CA7">
        <w:t>.</w:t>
      </w:r>
    </w:p>
    <w:p w14:paraId="5220B589" w14:textId="77777777" w:rsidR="00CA619B" w:rsidRPr="00C41CA7" w:rsidRDefault="00CA619B" w:rsidP="00C41CA7">
      <w:pPr>
        <w:pStyle w:val="ActHead5"/>
      </w:pPr>
      <w:bookmarkStart w:id="4" w:name="_Toc100146570"/>
      <w:r w:rsidRPr="00B35CEF">
        <w:rPr>
          <w:rStyle w:val="CharSectno"/>
        </w:rPr>
        <w:t>2</w:t>
      </w:r>
      <w:r w:rsidRPr="00C41CA7">
        <w:t xml:space="preserve">  Commencement</w:t>
      </w:r>
      <w:bookmarkEnd w:id="4"/>
    </w:p>
    <w:p w14:paraId="4BE1192B" w14:textId="77777777" w:rsidR="00CA619B" w:rsidRPr="00C41CA7" w:rsidRDefault="00CA619B" w:rsidP="00C41CA7">
      <w:pPr>
        <w:pStyle w:val="subsection"/>
      </w:pPr>
      <w:r w:rsidRPr="00C41CA7">
        <w:tab/>
        <w:t>(1)</w:t>
      </w:r>
      <w:r w:rsidRPr="00C41CA7">
        <w:tab/>
        <w:t>Each provision of this Act specified in column 1 of the table commences, or is taken to have commenced, in accordance with column 2 of the table. Any other statement in column 2 has effect according to its terms.</w:t>
      </w:r>
    </w:p>
    <w:p w14:paraId="158F5CA4" w14:textId="77777777" w:rsidR="00CA619B" w:rsidRPr="00C41CA7" w:rsidRDefault="00CA619B" w:rsidP="00C41CA7">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CA619B" w:rsidRPr="00C41CA7" w14:paraId="6BA14F19" w14:textId="77777777" w:rsidTr="00BB247C">
        <w:trPr>
          <w:tblHeader/>
        </w:trPr>
        <w:tc>
          <w:tcPr>
            <w:tcW w:w="7111" w:type="dxa"/>
            <w:gridSpan w:val="3"/>
            <w:tcBorders>
              <w:top w:val="single" w:sz="12" w:space="0" w:color="auto"/>
              <w:bottom w:val="single" w:sz="6" w:space="0" w:color="auto"/>
            </w:tcBorders>
            <w:shd w:val="clear" w:color="auto" w:fill="auto"/>
          </w:tcPr>
          <w:p w14:paraId="37E1C723" w14:textId="77777777" w:rsidR="00CA619B" w:rsidRPr="00C41CA7" w:rsidRDefault="00CA619B" w:rsidP="00C41CA7">
            <w:pPr>
              <w:pStyle w:val="TableHeading"/>
            </w:pPr>
            <w:r w:rsidRPr="00C41CA7">
              <w:lastRenderedPageBreak/>
              <w:t>Commencement information</w:t>
            </w:r>
          </w:p>
        </w:tc>
      </w:tr>
      <w:tr w:rsidR="00CA619B" w:rsidRPr="00C41CA7" w14:paraId="53A575C8" w14:textId="77777777" w:rsidTr="00BB247C">
        <w:trPr>
          <w:tblHeader/>
        </w:trPr>
        <w:tc>
          <w:tcPr>
            <w:tcW w:w="1701" w:type="dxa"/>
            <w:tcBorders>
              <w:top w:val="single" w:sz="6" w:space="0" w:color="auto"/>
              <w:bottom w:val="single" w:sz="6" w:space="0" w:color="auto"/>
            </w:tcBorders>
            <w:shd w:val="clear" w:color="auto" w:fill="auto"/>
          </w:tcPr>
          <w:p w14:paraId="26645391" w14:textId="77777777" w:rsidR="00CA619B" w:rsidRPr="00C41CA7" w:rsidRDefault="00CA619B" w:rsidP="00C41CA7">
            <w:pPr>
              <w:pStyle w:val="TableHeading"/>
            </w:pPr>
            <w:r w:rsidRPr="00C41CA7">
              <w:t>Column 1</w:t>
            </w:r>
          </w:p>
        </w:tc>
        <w:tc>
          <w:tcPr>
            <w:tcW w:w="3828" w:type="dxa"/>
            <w:tcBorders>
              <w:top w:val="single" w:sz="6" w:space="0" w:color="auto"/>
              <w:bottom w:val="single" w:sz="6" w:space="0" w:color="auto"/>
            </w:tcBorders>
            <w:shd w:val="clear" w:color="auto" w:fill="auto"/>
          </w:tcPr>
          <w:p w14:paraId="71E6A14A" w14:textId="77777777" w:rsidR="00CA619B" w:rsidRPr="00C41CA7" w:rsidRDefault="00CA619B" w:rsidP="00C41CA7">
            <w:pPr>
              <w:pStyle w:val="TableHeading"/>
            </w:pPr>
            <w:r w:rsidRPr="00C41CA7">
              <w:t>Column 2</w:t>
            </w:r>
          </w:p>
        </w:tc>
        <w:tc>
          <w:tcPr>
            <w:tcW w:w="1582" w:type="dxa"/>
            <w:tcBorders>
              <w:top w:val="single" w:sz="6" w:space="0" w:color="auto"/>
              <w:bottom w:val="single" w:sz="6" w:space="0" w:color="auto"/>
            </w:tcBorders>
            <w:shd w:val="clear" w:color="auto" w:fill="auto"/>
          </w:tcPr>
          <w:p w14:paraId="37C675E4" w14:textId="77777777" w:rsidR="00CA619B" w:rsidRPr="00C41CA7" w:rsidRDefault="00CA619B" w:rsidP="00C41CA7">
            <w:pPr>
              <w:pStyle w:val="TableHeading"/>
            </w:pPr>
            <w:r w:rsidRPr="00C41CA7">
              <w:t>Column 3</w:t>
            </w:r>
          </w:p>
        </w:tc>
      </w:tr>
      <w:tr w:rsidR="00CA619B" w:rsidRPr="00C41CA7" w14:paraId="18EBE214" w14:textId="77777777" w:rsidTr="00BB247C">
        <w:trPr>
          <w:tblHeader/>
        </w:trPr>
        <w:tc>
          <w:tcPr>
            <w:tcW w:w="1701" w:type="dxa"/>
            <w:tcBorders>
              <w:top w:val="single" w:sz="6" w:space="0" w:color="auto"/>
              <w:bottom w:val="single" w:sz="12" w:space="0" w:color="auto"/>
            </w:tcBorders>
            <w:shd w:val="clear" w:color="auto" w:fill="auto"/>
          </w:tcPr>
          <w:p w14:paraId="0DA45E37" w14:textId="77777777" w:rsidR="00CA619B" w:rsidRPr="00C41CA7" w:rsidRDefault="00CA619B" w:rsidP="00C41CA7">
            <w:pPr>
              <w:pStyle w:val="TableHeading"/>
            </w:pPr>
            <w:r w:rsidRPr="00C41CA7">
              <w:t>Provisions</w:t>
            </w:r>
          </w:p>
        </w:tc>
        <w:tc>
          <w:tcPr>
            <w:tcW w:w="3828" w:type="dxa"/>
            <w:tcBorders>
              <w:top w:val="single" w:sz="6" w:space="0" w:color="auto"/>
              <w:bottom w:val="single" w:sz="12" w:space="0" w:color="auto"/>
            </w:tcBorders>
            <w:shd w:val="clear" w:color="auto" w:fill="auto"/>
          </w:tcPr>
          <w:p w14:paraId="75BF0E50" w14:textId="77777777" w:rsidR="00CA619B" w:rsidRPr="00C41CA7" w:rsidRDefault="00CA619B" w:rsidP="00C41CA7">
            <w:pPr>
              <w:pStyle w:val="TableHeading"/>
            </w:pPr>
            <w:r w:rsidRPr="00C41CA7">
              <w:t>Commencement</w:t>
            </w:r>
          </w:p>
        </w:tc>
        <w:tc>
          <w:tcPr>
            <w:tcW w:w="1582" w:type="dxa"/>
            <w:tcBorders>
              <w:top w:val="single" w:sz="6" w:space="0" w:color="auto"/>
              <w:bottom w:val="single" w:sz="12" w:space="0" w:color="auto"/>
            </w:tcBorders>
            <w:shd w:val="clear" w:color="auto" w:fill="auto"/>
          </w:tcPr>
          <w:p w14:paraId="3D9504F4" w14:textId="77777777" w:rsidR="00CA619B" w:rsidRPr="00C41CA7" w:rsidRDefault="00CA619B" w:rsidP="00C41CA7">
            <w:pPr>
              <w:pStyle w:val="TableHeading"/>
            </w:pPr>
            <w:r w:rsidRPr="00C41CA7">
              <w:t>Date/Details</w:t>
            </w:r>
          </w:p>
        </w:tc>
      </w:tr>
      <w:tr w:rsidR="00CA619B" w:rsidRPr="00C41CA7" w14:paraId="3270CFD4" w14:textId="77777777" w:rsidTr="00BB247C">
        <w:tc>
          <w:tcPr>
            <w:tcW w:w="1701" w:type="dxa"/>
            <w:tcBorders>
              <w:top w:val="single" w:sz="12" w:space="0" w:color="auto"/>
              <w:bottom w:val="single" w:sz="12" w:space="0" w:color="auto"/>
            </w:tcBorders>
            <w:shd w:val="clear" w:color="auto" w:fill="auto"/>
          </w:tcPr>
          <w:p w14:paraId="2C4CE026" w14:textId="77777777" w:rsidR="00CA619B" w:rsidRPr="00C41CA7" w:rsidRDefault="00CA619B" w:rsidP="00C41CA7">
            <w:pPr>
              <w:pStyle w:val="Tabletext"/>
            </w:pPr>
            <w:r w:rsidRPr="00C41CA7">
              <w:t xml:space="preserve">1.  </w:t>
            </w:r>
            <w:r w:rsidR="00BB247C" w:rsidRPr="00C41CA7">
              <w:t>The whole of this Act</w:t>
            </w:r>
          </w:p>
        </w:tc>
        <w:tc>
          <w:tcPr>
            <w:tcW w:w="3828" w:type="dxa"/>
            <w:tcBorders>
              <w:top w:val="single" w:sz="12" w:space="0" w:color="auto"/>
              <w:bottom w:val="single" w:sz="12" w:space="0" w:color="auto"/>
            </w:tcBorders>
            <w:shd w:val="clear" w:color="auto" w:fill="auto"/>
          </w:tcPr>
          <w:p w14:paraId="1C3FE534" w14:textId="77777777" w:rsidR="00CA619B" w:rsidRPr="00C41CA7" w:rsidRDefault="00BB247C" w:rsidP="00C41CA7">
            <w:pPr>
              <w:pStyle w:val="Tabletext"/>
            </w:pPr>
            <w:r w:rsidRPr="00C41CA7">
              <w:t>The day after this Act receives the Royal Assent.</w:t>
            </w:r>
          </w:p>
        </w:tc>
        <w:tc>
          <w:tcPr>
            <w:tcW w:w="1582" w:type="dxa"/>
            <w:tcBorders>
              <w:top w:val="single" w:sz="12" w:space="0" w:color="auto"/>
              <w:bottom w:val="single" w:sz="12" w:space="0" w:color="auto"/>
            </w:tcBorders>
            <w:shd w:val="clear" w:color="auto" w:fill="auto"/>
          </w:tcPr>
          <w:p w14:paraId="5A48B5BC" w14:textId="34F2552D" w:rsidR="00CA619B" w:rsidRPr="00C41CA7" w:rsidRDefault="00A50B52" w:rsidP="00C41CA7">
            <w:pPr>
              <w:pStyle w:val="Tabletext"/>
            </w:pPr>
            <w:r>
              <w:t>2 April 2022</w:t>
            </w:r>
          </w:p>
        </w:tc>
      </w:tr>
    </w:tbl>
    <w:p w14:paraId="2CE1CC63" w14:textId="77777777" w:rsidR="00CA619B" w:rsidRPr="00C41CA7" w:rsidRDefault="00CA619B" w:rsidP="00C41CA7">
      <w:pPr>
        <w:pStyle w:val="notetext"/>
      </w:pPr>
      <w:r w:rsidRPr="00C41CA7">
        <w:t>Note:</w:t>
      </w:r>
      <w:r w:rsidRPr="00C41CA7">
        <w:tab/>
        <w:t>This table relates only to the provisions of this Act as originally enacted. It will not be amended to deal with any later amendments of this Act.</w:t>
      </w:r>
    </w:p>
    <w:p w14:paraId="6D6AB9AB" w14:textId="77777777" w:rsidR="00CA619B" w:rsidRPr="00C41CA7" w:rsidRDefault="00CA619B" w:rsidP="00C41CA7">
      <w:pPr>
        <w:pStyle w:val="subsection"/>
      </w:pPr>
      <w:r w:rsidRPr="00C41CA7">
        <w:tab/>
        <w:t>(2)</w:t>
      </w:r>
      <w:r w:rsidRPr="00C41CA7">
        <w:tab/>
        <w:t>Any information in column 3 of the table is not part of this Act. Information may be inserted in this column, or information in it may be edited, in any published version of this Act.</w:t>
      </w:r>
    </w:p>
    <w:p w14:paraId="3261CECE" w14:textId="77777777" w:rsidR="0048364F" w:rsidRPr="00C41CA7" w:rsidRDefault="0048364F" w:rsidP="00C41CA7">
      <w:pPr>
        <w:pStyle w:val="ActHead5"/>
      </w:pPr>
      <w:bookmarkStart w:id="5" w:name="_Toc100146571"/>
      <w:r w:rsidRPr="00B35CEF">
        <w:rPr>
          <w:rStyle w:val="CharSectno"/>
        </w:rPr>
        <w:t>3</w:t>
      </w:r>
      <w:r w:rsidRPr="00C41CA7">
        <w:t xml:space="preserve">  Schedules</w:t>
      </w:r>
      <w:bookmarkEnd w:id="5"/>
    </w:p>
    <w:p w14:paraId="6D478E13" w14:textId="77777777" w:rsidR="0048364F" w:rsidRPr="00C41CA7" w:rsidRDefault="0048364F" w:rsidP="00C41CA7">
      <w:pPr>
        <w:pStyle w:val="subsection"/>
      </w:pPr>
      <w:r w:rsidRPr="00C41CA7">
        <w:tab/>
      </w:r>
      <w:r w:rsidRPr="00C41CA7">
        <w:tab/>
      </w:r>
      <w:r w:rsidR="00202618" w:rsidRPr="00C41CA7">
        <w:t>Legislation that is specified in a Schedule to this Act is amended or repealed as set out in the applicable items in the Schedule concerned, and any other item in a Schedule to this Act has effect according to its terms.</w:t>
      </w:r>
    </w:p>
    <w:p w14:paraId="6D22558D" w14:textId="77777777" w:rsidR="008D3E94" w:rsidRPr="00C41CA7" w:rsidRDefault="0048364F" w:rsidP="00C41CA7">
      <w:pPr>
        <w:pStyle w:val="ActHead6"/>
        <w:pageBreakBefore/>
      </w:pPr>
      <w:bookmarkStart w:id="6" w:name="opcAmSched"/>
      <w:bookmarkStart w:id="7" w:name="opcCurrentFind"/>
      <w:bookmarkStart w:id="8" w:name="_Toc100146572"/>
      <w:r w:rsidRPr="00B35CEF">
        <w:rPr>
          <w:rStyle w:val="CharAmSchNo"/>
        </w:rPr>
        <w:lastRenderedPageBreak/>
        <w:t>Schedule 1</w:t>
      </w:r>
      <w:r w:rsidRPr="00C41CA7">
        <w:t>—</w:t>
      </w:r>
      <w:r w:rsidR="006B68E2" w:rsidRPr="00B35CEF">
        <w:rPr>
          <w:rStyle w:val="CharAmSchText"/>
        </w:rPr>
        <w:t>Amendments</w:t>
      </w:r>
      <w:bookmarkEnd w:id="8"/>
    </w:p>
    <w:bookmarkEnd w:id="6"/>
    <w:bookmarkEnd w:id="7"/>
    <w:p w14:paraId="5938FCBB" w14:textId="77777777" w:rsidR="006B68E2" w:rsidRPr="00B35CEF" w:rsidRDefault="006B68E2" w:rsidP="00C41CA7">
      <w:pPr>
        <w:pStyle w:val="Header"/>
      </w:pPr>
      <w:r w:rsidRPr="00B35CEF">
        <w:rPr>
          <w:rStyle w:val="CharAmPartNo"/>
        </w:rPr>
        <w:t xml:space="preserve"> </w:t>
      </w:r>
      <w:r w:rsidRPr="00B35CEF">
        <w:rPr>
          <w:rStyle w:val="CharAmPartText"/>
        </w:rPr>
        <w:t xml:space="preserve"> </w:t>
      </w:r>
    </w:p>
    <w:p w14:paraId="7A446B2C" w14:textId="77777777" w:rsidR="006B68E2" w:rsidRPr="00C41CA7" w:rsidRDefault="006B68E2" w:rsidP="00C41CA7">
      <w:pPr>
        <w:pStyle w:val="ActHead9"/>
        <w:rPr>
          <w:i w:val="0"/>
        </w:rPr>
      </w:pPr>
      <w:bookmarkStart w:id="9" w:name="_Toc100146573"/>
      <w:r w:rsidRPr="00C41CA7">
        <w:t>AusCheck Act 2007</w:t>
      </w:r>
      <w:bookmarkEnd w:id="9"/>
    </w:p>
    <w:p w14:paraId="2DD05DA3" w14:textId="77777777" w:rsidR="006B68E2" w:rsidRPr="00C41CA7" w:rsidRDefault="00900979" w:rsidP="00C41CA7">
      <w:pPr>
        <w:pStyle w:val="ItemHead"/>
      </w:pPr>
      <w:r w:rsidRPr="00C41CA7">
        <w:t>1</w:t>
      </w:r>
      <w:r w:rsidR="006B68E2" w:rsidRPr="00C41CA7">
        <w:t xml:space="preserve">  Sub</w:t>
      </w:r>
      <w:r w:rsidR="000263C5" w:rsidRPr="00C41CA7">
        <w:t>section 4</w:t>
      </w:r>
      <w:r w:rsidR="006B68E2" w:rsidRPr="00C41CA7">
        <w:t>(1)</w:t>
      </w:r>
    </w:p>
    <w:p w14:paraId="2DA50A5C" w14:textId="77777777" w:rsidR="006B68E2" w:rsidRPr="00C41CA7" w:rsidRDefault="006B68E2" w:rsidP="00C41CA7">
      <w:pPr>
        <w:pStyle w:val="Item"/>
      </w:pPr>
      <w:r w:rsidRPr="00C41CA7">
        <w:t>Insert:</w:t>
      </w:r>
    </w:p>
    <w:p w14:paraId="2F8B4496" w14:textId="77777777" w:rsidR="006B68E2" w:rsidRPr="00C41CA7" w:rsidRDefault="006B68E2" w:rsidP="00C41CA7">
      <w:pPr>
        <w:pStyle w:val="Definition"/>
      </w:pPr>
      <w:r w:rsidRPr="00C41CA7">
        <w:rPr>
          <w:b/>
          <w:i/>
        </w:rPr>
        <w:t>critical infrastructure risk management program</w:t>
      </w:r>
      <w:r w:rsidRPr="00C41CA7">
        <w:t xml:space="preserve"> has the same meaning as in the </w:t>
      </w:r>
      <w:r w:rsidRPr="00C41CA7">
        <w:rPr>
          <w:i/>
        </w:rPr>
        <w:t>Security of Critical Infrastructure Act 2018</w:t>
      </w:r>
      <w:r w:rsidRPr="00C41CA7">
        <w:t>.</w:t>
      </w:r>
    </w:p>
    <w:p w14:paraId="0CD30E2E" w14:textId="77777777" w:rsidR="006B68E2" w:rsidRPr="00C41CA7" w:rsidRDefault="00900979" w:rsidP="00C41CA7">
      <w:pPr>
        <w:pStyle w:val="ItemHead"/>
      </w:pPr>
      <w:r w:rsidRPr="00C41CA7">
        <w:t>2</w:t>
      </w:r>
      <w:r w:rsidR="006B68E2" w:rsidRPr="00C41CA7">
        <w:t xml:space="preserve">  After paragraph 8(1)(b)</w:t>
      </w:r>
    </w:p>
    <w:p w14:paraId="17D3AC77" w14:textId="77777777" w:rsidR="006B68E2" w:rsidRPr="00C41CA7" w:rsidRDefault="006B68E2" w:rsidP="00C41CA7">
      <w:pPr>
        <w:pStyle w:val="Item"/>
      </w:pPr>
      <w:r w:rsidRPr="00C41CA7">
        <w:t>Insert:</w:t>
      </w:r>
    </w:p>
    <w:p w14:paraId="2E8C1C16" w14:textId="77777777" w:rsidR="006B68E2" w:rsidRPr="00C41CA7" w:rsidRDefault="006B68E2" w:rsidP="00C41CA7">
      <w:pPr>
        <w:pStyle w:val="paragraph"/>
      </w:pPr>
      <w:r w:rsidRPr="00C41CA7">
        <w:tab/>
        <w:t>(ba)</w:t>
      </w:r>
      <w:r w:rsidRPr="00C41CA7">
        <w:tab/>
      </w:r>
      <w:r w:rsidR="00A9509C" w:rsidRPr="00C41CA7">
        <w:t xml:space="preserve">a </w:t>
      </w:r>
      <w:r w:rsidRPr="00C41CA7">
        <w:t>critical infrastructure risk management program</w:t>
      </w:r>
      <w:r w:rsidR="00A9509C" w:rsidRPr="00C41CA7">
        <w:t xml:space="preserve"> permits a background check of an individual to be conducted under the AusCheck scheme</w:t>
      </w:r>
      <w:r w:rsidRPr="00C41CA7">
        <w:t>; or</w:t>
      </w:r>
    </w:p>
    <w:p w14:paraId="501E3D13" w14:textId="77777777" w:rsidR="00192CDA" w:rsidRPr="00C41CA7" w:rsidRDefault="00192CDA" w:rsidP="00C41CA7">
      <w:pPr>
        <w:pStyle w:val="ActHead9"/>
        <w:rPr>
          <w:i w:val="0"/>
        </w:rPr>
      </w:pPr>
      <w:bookmarkStart w:id="10" w:name="_Toc100146574"/>
      <w:r w:rsidRPr="00C41CA7">
        <w:t>Criminal Code Act 1995</w:t>
      </w:r>
      <w:bookmarkEnd w:id="10"/>
    </w:p>
    <w:p w14:paraId="3319EDE0" w14:textId="77777777" w:rsidR="00192CDA" w:rsidRPr="00C41CA7" w:rsidRDefault="00900979" w:rsidP="00C41CA7">
      <w:pPr>
        <w:pStyle w:val="ItemHead"/>
      </w:pPr>
      <w:r w:rsidRPr="00C41CA7">
        <w:t>3</w:t>
      </w:r>
      <w:r w:rsidR="00192CDA" w:rsidRPr="00C41CA7">
        <w:t xml:space="preserve">  Paragraph 476.6(8)(b) of the </w:t>
      </w:r>
      <w:r w:rsidR="00192CDA" w:rsidRPr="00C41CA7">
        <w:rPr>
          <w:i/>
        </w:rPr>
        <w:t>Criminal Code</w:t>
      </w:r>
    </w:p>
    <w:p w14:paraId="04C77A67" w14:textId="77777777" w:rsidR="00192CDA" w:rsidRPr="00C41CA7" w:rsidRDefault="00192CDA" w:rsidP="00C41CA7">
      <w:pPr>
        <w:pStyle w:val="Item"/>
      </w:pPr>
      <w:r w:rsidRPr="00C41CA7">
        <w:t xml:space="preserve">Omit </w:t>
      </w:r>
      <w:r w:rsidR="00151ACA" w:rsidRPr="00C41CA7">
        <w:t>“</w:t>
      </w:r>
      <w:r w:rsidRPr="00C41CA7">
        <w:t>section 22</w:t>
      </w:r>
      <w:r w:rsidR="00151ACA" w:rsidRPr="00C41CA7">
        <w:t>”</w:t>
      </w:r>
      <w:r w:rsidRPr="00C41CA7">
        <w:t xml:space="preserve">, substitute </w:t>
      </w:r>
      <w:r w:rsidR="00151ACA" w:rsidRPr="00C41CA7">
        <w:t>“</w:t>
      </w:r>
      <w:r w:rsidR="000263C5" w:rsidRPr="00C41CA7">
        <w:t>section 4</w:t>
      </w:r>
      <w:r w:rsidR="00151ACA" w:rsidRPr="00C41CA7">
        <w:t>”</w:t>
      </w:r>
      <w:r w:rsidRPr="00C41CA7">
        <w:t>.</w:t>
      </w:r>
    </w:p>
    <w:p w14:paraId="73AF7497" w14:textId="77777777" w:rsidR="006B68E2" w:rsidRPr="00C41CA7" w:rsidRDefault="006B68E2" w:rsidP="00C41CA7">
      <w:pPr>
        <w:pStyle w:val="ActHead9"/>
        <w:rPr>
          <w:i w:val="0"/>
        </w:rPr>
      </w:pPr>
      <w:bookmarkStart w:id="11" w:name="_Toc100146575"/>
      <w:r w:rsidRPr="00C41CA7">
        <w:t>Security of Critical Infrastructure Act 2018</w:t>
      </w:r>
      <w:bookmarkEnd w:id="11"/>
    </w:p>
    <w:p w14:paraId="2D18C762" w14:textId="77777777" w:rsidR="008A448E" w:rsidRPr="00C41CA7" w:rsidRDefault="00900979" w:rsidP="00C41CA7">
      <w:pPr>
        <w:pStyle w:val="ItemHead"/>
      </w:pPr>
      <w:r w:rsidRPr="00C41CA7">
        <w:t>4</w:t>
      </w:r>
      <w:r w:rsidR="008A448E" w:rsidRPr="00C41CA7">
        <w:t xml:space="preserve">  After </w:t>
      </w:r>
      <w:r w:rsidR="000263C5" w:rsidRPr="00C41CA7">
        <w:t>paragraph 3</w:t>
      </w:r>
      <w:r w:rsidR="008A448E" w:rsidRPr="00C41CA7">
        <w:t>(b)</w:t>
      </w:r>
    </w:p>
    <w:p w14:paraId="2AA5BE43" w14:textId="77777777" w:rsidR="008A448E" w:rsidRPr="00C41CA7" w:rsidRDefault="008A448E" w:rsidP="00C41CA7">
      <w:pPr>
        <w:pStyle w:val="Item"/>
      </w:pPr>
      <w:r w:rsidRPr="00C41CA7">
        <w:t>Insert:</w:t>
      </w:r>
    </w:p>
    <w:p w14:paraId="3380EB01" w14:textId="77777777" w:rsidR="008A448E" w:rsidRPr="00C41CA7" w:rsidRDefault="008A448E" w:rsidP="00C41CA7">
      <w:pPr>
        <w:pStyle w:val="paragraph"/>
      </w:pPr>
      <w:r w:rsidRPr="00C41CA7">
        <w:tab/>
        <w:t>(c)</w:t>
      </w:r>
      <w:r w:rsidRPr="00C41CA7">
        <w:tab/>
        <w:t>requiring responsible entities for critical infrastructure assets to identify and manage risks relating to those assets; and</w:t>
      </w:r>
    </w:p>
    <w:p w14:paraId="73C456F5" w14:textId="77777777" w:rsidR="008A448E" w:rsidRPr="00C41CA7" w:rsidRDefault="008A448E" w:rsidP="00C41CA7">
      <w:pPr>
        <w:pStyle w:val="paragraph"/>
      </w:pPr>
      <w:r w:rsidRPr="00C41CA7">
        <w:tab/>
        <w:t>(d)</w:t>
      </w:r>
      <w:r w:rsidRPr="00C41CA7">
        <w:tab/>
        <w:t>imposing enhanced cyber security obligations on relevant entities for systems of national significance in order to improve their preparedness for, and ability to respond to, cyber security incidents; and</w:t>
      </w:r>
    </w:p>
    <w:p w14:paraId="4E48EDCA" w14:textId="77777777" w:rsidR="008A448E" w:rsidRPr="00C41CA7" w:rsidRDefault="00900979" w:rsidP="00C41CA7">
      <w:pPr>
        <w:pStyle w:val="ItemHead"/>
      </w:pPr>
      <w:r w:rsidRPr="00C41CA7">
        <w:t>5</w:t>
      </w:r>
      <w:r w:rsidR="008A448E" w:rsidRPr="00C41CA7">
        <w:t xml:space="preserve">  </w:t>
      </w:r>
      <w:r w:rsidR="000263C5" w:rsidRPr="00C41CA7">
        <w:t>Section 4</w:t>
      </w:r>
    </w:p>
    <w:p w14:paraId="5ED730BA" w14:textId="77777777" w:rsidR="008A448E" w:rsidRPr="00C41CA7" w:rsidRDefault="008A448E" w:rsidP="00C41CA7">
      <w:pPr>
        <w:pStyle w:val="Item"/>
      </w:pPr>
      <w:r w:rsidRPr="00C41CA7">
        <w:t xml:space="preserve">After </w:t>
      </w:r>
      <w:r w:rsidR="000D3EAC" w:rsidRPr="00C41CA7">
        <w:t>paragraph (</w:t>
      </w:r>
      <w:r w:rsidRPr="00C41CA7">
        <w:t xml:space="preserve">a) of the paragraph beginning </w:t>
      </w:r>
      <w:r w:rsidR="00151ACA" w:rsidRPr="00C41CA7">
        <w:t>“</w:t>
      </w:r>
      <w:r w:rsidRPr="00C41CA7">
        <w:t>The framework consists of the following:</w:t>
      </w:r>
      <w:r w:rsidR="00151ACA" w:rsidRPr="00C41CA7">
        <w:t>”</w:t>
      </w:r>
      <w:r w:rsidRPr="00C41CA7">
        <w:t>, insert:</w:t>
      </w:r>
    </w:p>
    <w:p w14:paraId="00754151" w14:textId="77777777" w:rsidR="008A448E" w:rsidRPr="00C41CA7" w:rsidRDefault="008A448E" w:rsidP="00C41CA7">
      <w:pPr>
        <w:pStyle w:val="SOPara"/>
      </w:pPr>
      <w:r w:rsidRPr="00C41CA7">
        <w:lastRenderedPageBreak/>
        <w:tab/>
        <w:t>(b)</w:t>
      </w:r>
      <w:r w:rsidRPr="00C41CA7">
        <w:tab/>
        <w:t>requiring the responsible entity for one or more critical infrastructure assets to have, and comply with, a critical infrastructure risk management program</w:t>
      </w:r>
      <w:r w:rsidR="003A4A7A" w:rsidRPr="00C41CA7">
        <w:t xml:space="preserve"> (unless an exemption applies)</w:t>
      </w:r>
      <w:r w:rsidRPr="00C41CA7">
        <w:t>;</w:t>
      </w:r>
    </w:p>
    <w:p w14:paraId="2D576990" w14:textId="77777777" w:rsidR="008A448E" w:rsidRPr="00C41CA7" w:rsidRDefault="00900979" w:rsidP="00C41CA7">
      <w:pPr>
        <w:pStyle w:val="ItemHead"/>
      </w:pPr>
      <w:r w:rsidRPr="00C41CA7">
        <w:t>6</w:t>
      </w:r>
      <w:r w:rsidR="008A448E" w:rsidRPr="00C41CA7">
        <w:t xml:space="preserve">  </w:t>
      </w:r>
      <w:r w:rsidR="000263C5" w:rsidRPr="00C41CA7">
        <w:t>Section 4</w:t>
      </w:r>
    </w:p>
    <w:p w14:paraId="0D798871" w14:textId="77777777" w:rsidR="008A448E" w:rsidRPr="00C41CA7" w:rsidRDefault="008A448E" w:rsidP="00C41CA7">
      <w:pPr>
        <w:pStyle w:val="Item"/>
      </w:pPr>
      <w:r w:rsidRPr="00C41CA7">
        <w:t xml:space="preserve">After </w:t>
      </w:r>
      <w:r w:rsidR="000D3EAC" w:rsidRPr="00C41CA7">
        <w:t>paragraph (</w:t>
      </w:r>
      <w:r w:rsidRPr="00C41CA7">
        <w:t xml:space="preserve">c) of the paragraph beginning </w:t>
      </w:r>
      <w:r w:rsidR="00151ACA" w:rsidRPr="00C41CA7">
        <w:t>“</w:t>
      </w:r>
      <w:r w:rsidRPr="00C41CA7">
        <w:t>The framework consists of the following:</w:t>
      </w:r>
      <w:r w:rsidR="00151ACA" w:rsidRPr="00C41CA7">
        <w:t>”</w:t>
      </w:r>
      <w:r w:rsidRPr="00C41CA7">
        <w:t>, insert:</w:t>
      </w:r>
    </w:p>
    <w:p w14:paraId="0A740ED7" w14:textId="77777777" w:rsidR="008A448E" w:rsidRPr="00C41CA7" w:rsidRDefault="008A448E" w:rsidP="00C41CA7">
      <w:pPr>
        <w:pStyle w:val="SOPara"/>
      </w:pPr>
      <w:r w:rsidRPr="00C41CA7">
        <w:tab/>
        <w:t>(d)</w:t>
      </w:r>
      <w:r w:rsidRPr="00C41CA7">
        <w:tab/>
        <w:t>imposing enhanced cyber security obligations that relate to systems of national significance;</w:t>
      </w:r>
    </w:p>
    <w:p w14:paraId="2169F748" w14:textId="77777777" w:rsidR="008A448E" w:rsidRPr="00C41CA7" w:rsidRDefault="00900979" w:rsidP="00C41CA7">
      <w:pPr>
        <w:pStyle w:val="ItemHead"/>
      </w:pPr>
      <w:r w:rsidRPr="00C41CA7">
        <w:t>7</w:t>
      </w:r>
      <w:r w:rsidR="008A448E" w:rsidRPr="00C41CA7">
        <w:t xml:space="preserve">  </w:t>
      </w:r>
      <w:r w:rsidR="000263C5" w:rsidRPr="00C41CA7">
        <w:t>Section 4</w:t>
      </w:r>
    </w:p>
    <w:p w14:paraId="79404494" w14:textId="77777777" w:rsidR="008A448E" w:rsidRPr="00C41CA7" w:rsidRDefault="008A448E" w:rsidP="00C41CA7">
      <w:pPr>
        <w:pStyle w:val="Item"/>
      </w:pPr>
      <w:r w:rsidRPr="00C41CA7">
        <w:t xml:space="preserve">After the paragraph beginning </w:t>
      </w:r>
      <w:r w:rsidR="00151ACA" w:rsidRPr="00C41CA7">
        <w:t>“</w:t>
      </w:r>
      <w:r w:rsidRPr="00C41CA7">
        <w:t>The Minister may privately declare</w:t>
      </w:r>
      <w:r w:rsidR="00151ACA" w:rsidRPr="00C41CA7">
        <w:t>”</w:t>
      </w:r>
      <w:r w:rsidRPr="00C41CA7">
        <w:t>, insert:</w:t>
      </w:r>
    </w:p>
    <w:p w14:paraId="3193EBE6" w14:textId="77777777" w:rsidR="008A448E" w:rsidRPr="00C41CA7" w:rsidRDefault="008A448E" w:rsidP="00C41CA7">
      <w:pPr>
        <w:pStyle w:val="SOText"/>
        <w:rPr>
          <w:i/>
        </w:rPr>
      </w:pPr>
      <w:r w:rsidRPr="00C41CA7">
        <w:t>The Minister may privately declare a</w:t>
      </w:r>
      <w:r w:rsidR="00894465" w:rsidRPr="00C41CA7">
        <w:t xml:space="preserve"> critical infrastructure </w:t>
      </w:r>
      <w:r w:rsidRPr="00C41CA7">
        <w:t xml:space="preserve">asset to be a </w:t>
      </w:r>
      <w:r w:rsidR="00094532" w:rsidRPr="00C41CA7">
        <w:t>system of national significance</w:t>
      </w:r>
      <w:r w:rsidRPr="00C41CA7">
        <w:t>.</w:t>
      </w:r>
    </w:p>
    <w:p w14:paraId="72822F90" w14:textId="77777777" w:rsidR="00151E11" w:rsidRPr="00733C53" w:rsidRDefault="00151E11" w:rsidP="00151E11">
      <w:pPr>
        <w:pStyle w:val="ItemHead"/>
      </w:pPr>
      <w:r w:rsidRPr="00733C53">
        <w:t>7A  Section 5</w:t>
      </w:r>
    </w:p>
    <w:p w14:paraId="07678919" w14:textId="77777777" w:rsidR="00151E11" w:rsidRPr="00733C53" w:rsidRDefault="00151E11" w:rsidP="00151E11">
      <w:pPr>
        <w:pStyle w:val="Item"/>
      </w:pPr>
      <w:r w:rsidRPr="00733C53">
        <w:t>Insert:</w:t>
      </w:r>
    </w:p>
    <w:p w14:paraId="2A033935" w14:textId="77777777" w:rsidR="00151E11" w:rsidRPr="00733C53" w:rsidRDefault="00151E11" w:rsidP="00151E11">
      <w:pPr>
        <w:pStyle w:val="Definition"/>
      </w:pPr>
      <w:r w:rsidRPr="00733C53">
        <w:rPr>
          <w:b/>
          <w:i/>
        </w:rPr>
        <w:t>critical component</w:t>
      </w:r>
      <w:r w:rsidRPr="00733C53">
        <w:t xml:space="preserve"> of a critical infrastructure asset, means a part of the asset, where absence of, damage to, or compromise of, the part of the asset:</w:t>
      </w:r>
    </w:p>
    <w:p w14:paraId="58B677C6" w14:textId="77777777" w:rsidR="00151E11" w:rsidRPr="00733C53" w:rsidRDefault="00151E11" w:rsidP="00151E11">
      <w:pPr>
        <w:pStyle w:val="paragraph"/>
      </w:pPr>
      <w:r w:rsidRPr="00733C53">
        <w:tab/>
        <w:t>(a)</w:t>
      </w:r>
      <w:r w:rsidRPr="00733C53">
        <w:tab/>
        <w:t>would prevent the proper function of the asset; or</w:t>
      </w:r>
    </w:p>
    <w:p w14:paraId="6B1DD8BE" w14:textId="77777777" w:rsidR="00151E11" w:rsidRPr="00733C53" w:rsidRDefault="00151E11" w:rsidP="00151E11">
      <w:pPr>
        <w:pStyle w:val="paragraph"/>
      </w:pPr>
      <w:r w:rsidRPr="00733C53">
        <w:tab/>
        <w:t>(b)</w:t>
      </w:r>
      <w:r w:rsidRPr="00733C53">
        <w:tab/>
        <w:t>could cause significant damage to the asset;</w:t>
      </w:r>
    </w:p>
    <w:p w14:paraId="7310EDDA" w14:textId="77777777" w:rsidR="00151E11" w:rsidRPr="00733C53" w:rsidRDefault="00151E11" w:rsidP="00151E11">
      <w:pPr>
        <w:pStyle w:val="subsection2"/>
      </w:pPr>
      <w:r w:rsidRPr="00733C53">
        <w:t>as assessed by the responsible entity for the asset.</w:t>
      </w:r>
    </w:p>
    <w:p w14:paraId="12CD97AC" w14:textId="77777777" w:rsidR="00214D8A" w:rsidRPr="00C41CA7" w:rsidRDefault="00900979" w:rsidP="00C41CA7">
      <w:pPr>
        <w:pStyle w:val="ItemHead"/>
      </w:pPr>
      <w:r w:rsidRPr="00C41CA7">
        <w:t>8</w:t>
      </w:r>
      <w:r w:rsidR="00214D8A" w:rsidRPr="00C41CA7">
        <w:t xml:space="preserve">  </w:t>
      </w:r>
      <w:r w:rsidRPr="00C41CA7">
        <w:t>Section 5</w:t>
      </w:r>
      <w:r w:rsidR="00214D8A" w:rsidRPr="00C41CA7">
        <w:t xml:space="preserve"> (definition of </w:t>
      </w:r>
      <w:r w:rsidR="00214D8A" w:rsidRPr="00C41CA7">
        <w:rPr>
          <w:i/>
        </w:rPr>
        <w:t>critical education asset</w:t>
      </w:r>
      <w:r w:rsidR="00214D8A" w:rsidRPr="00C41CA7">
        <w:t>)</w:t>
      </w:r>
    </w:p>
    <w:p w14:paraId="74404F0A" w14:textId="77777777" w:rsidR="00214D8A" w:rsidRPr="00C41CA7" w:rsidRDefault="00214D8A" w:rsidP="00C41CA7">
      <w:pPr>
        <w:pStyle w:val="Item"/>
      </w:pPr>
      <w:r w:rsidRPr="00C41CA7">
        <w:t>Repeal the definition, substitute:</w:t>
      </w:r>
    </w:p>
    <w:p w14:paraId="62251D41" w14:textId="77777777" w:rsidR="00214D8A" w:rsidRPr="00C41CA7" w:rsidRDefault="00214D8A" w:rsidP="00C41CA7">
      <w:pPr>
        <w:pStyle w:val="Definition"/>
      </w:pPr>
      <w:r w:rsidRPr="00C41CA7">
        <w:rPr>
          <w:b/>
          <w:i/>
        </w:rPr>
        <w:t>critical education asset</w:t>
      </w:r>
      <w:r w:rsidRPr="00C41CA7">
        <w:t xml:space="preserve"> means an asset that:</w:t>
      </w:r>
    </w:p>
    <w:p w14:paraId="44E032BC" w14:textId="77777777" w:rsidR="00214D8A" w:rsidRPr="00C41CA7" w:rsidRDefault="00214D8A" w:rsidP="00C41CA7">
      <w:pPr>
        <w:pStyle w:val="paragraph"/>
      </w:pPr>
      <w:r w:rsidRPr="00C41CA7">
        <w:tab/>
        <w:t>(a)</w:t>
      </w:r>
      <w:r w:rsidRPr="00C41CA7">
        <w:tab/>
        <w:t>is owned or operated by an entity that is registered in the Australian university category of the National Register of Higher Education Providers; and</w:t>
      </w:r>
    </w:p>
    <w:p w14:paraId="68073441" w14:textId="77777777" w:rsidR="00214D8A" w:rsidRPr="00C41CA7" w:rsidRDefault="00214D8A" w:rsidP="00C41CA7">
      <w:pPr>
        <w:pStyle w:val="paragraph"/>
      </w:pPr>
      <w:r w:rsidRPr="00C41CA7">
        <w:lastRenderedPageBreak/>
        <w:tab/>
        <w:t>(b)</w:t>
      </w:r>
      <w:r w:rsidRPr="00C41CA7">
        <w:tab/>
        <w:t>is used in connection with undertaking a program of research that is critical to:</w:t>
      </w:r>
    </w:p>
    <w:p w14:paraId="776C9945" w14:textId="77777777" w:rsidR="00214D8A" w:rsidRPr="00C41CA7" w:rsidRDefault="00214D8A" w:rsidP="00C41CA7">
      <w:pPr>
        <w:pStyle w:val="paragraphsub"/>
      </w:pPr>
      <w:r w:rsidRPr="00C41CA7">
        <w:tab/>
        <w:t>(i)</w:t>
      </w:r>
      <w:r w:rsidRPr="00C41CA7">
        <w:tab/>
        <w:t>a critical infrastructure sector (other than the higher education and research sector); or</w:t>
      </w:r>
    </w:p>
    <w:p w14:paraId="1C40EF58" w14:textId="77777777" w:rsidR="00214D8A" w:rsidRPr="00C41CA7" w:rsidRDefault="00214D8A" w:rsidP="00C41CA7">
      <w:pPr>
        <w:pStyle w:val="paragraphsub"/>
      </w:pPr>
      <w:r w:rsidRPr="00C41CA7">
        <w:tab/>
        <w:t>(ii)</w:t>
      </w:r>
      <w:r w:rsidRPr="00C41CA7">
        <w:tab/>
        <w:t>the defence of Australia; or</w:t>
      </w:r>
    </w:p>
    <w:p w14:paraId="022ABF71" w14:textId="77777777" w:rsidR="00214D8A" w:rsidRPr="00C41CA7" w:rsidRDefault="00214D8A" w:rsidP="00C41CA7">
      <w:pPr>
        <w:pStyle w:val="paragraphsub"/>
      </w:pPr>
      <w:r w:rsidRPr="00C41CA7">
        <w:tab/>
        <w:t>(iii)</w:t>
      </w:r>
      <w:r w:rsidRPr="00C41CA7">
        <w:tab/>
        <w:t>national security.</w:t>
      </w:r>
    </w:p>
    <w:p w14:paraId="3CFEF591" w14:textId="77777777" w:rsidR="00214D8A" w:rsidRPr="00C41CA7" w:rsidRDefault="00214D8A" w:rsidP="00C41CA7">
      <w:pPr>
        <w:pStyle w:val="notetext"/>
      </w:pPr>
      <w:r w:rsidRPr="00C41CA7">
        <w:t>Note:</w:t>
      </w:r>
      <w:r w:rsidRPr="00C41CA7">
        <w:tab/>
        <w:t>The rules may prescribe that a specified critical education asset is not a critical infrastructure asset (see section 9).</w:t>
      </w:r>
    </w:p>
    <w:p w14:paraId="1C1F9944" w14:textId="77777777" w:rsidR="00A21E76" w:rsidRPr="00C41CA7" w:rsidRDefault="00900979" w:rsidP="00C41CA7">
      <w:pPr>
        <w:pStyle w:val="ItemHead"/>
      </w:pPr>
      <w:r w:rsidRPr="00C41CA7">
        <w:t>9</w:t>
      </w:r>
      <w:r w:rsidR="00A21E76" w:rsidRPr="00C41CA7">
        <w:t xml:space="preserve">  </w:t>
      </w:r>
      <w:r w:rsidRPr="00C41CA7">
        <w:t>Section 5</w:t>
      </w:r>
      <w:r w:rsidR="00A21E76" w:rsidRPr="00C41CA7">
        <w:t xml:space="preserve"> (</w:t>
      </w:r>
      <w:r w:rsidR="000D3EAC" w:rsidRPr="00C41CA7">
        <w:t>paragraph (</w:t>
      </w:r>
      <w:r w:rsidR="00A21E76" w:rsidRPr="00C41CA7">
        <w:t xml:space="preserve">c) of the definition of </w:t>
      </w:r>
      <w:r w:rsidR="00A21E76" w:rsidRPr="00C41CA7">
        <w:rPr>
          <w:i/>
        </w:rPr>
        <w:t>critical energy market operator asset</w:t>
      </w:r>
      <w:r w:rsidR="00A21E76" w:rsidRPr="00C41CA7">
        <w:t>)</w:t>
      </w:r>
    </w:p>
    <w:p w14:paraId="03478B2A" w14:textId="77777777" w:rsidR="00A21E76" w:rsidRPr="00C41CA7" w:rsidRDefault="006F5F13" w:rsidP="00C41CA7">
      <w:pPr>
        <w:pStyle w:val="Item"/>
      </w:pPr>
      <w:r w:rsidRPr="00C41CA7">
        <w:t xml:space="preserve">After </w:t>
      </w:r>
      <w:r w:rsidR="00151ACA" w:rsidRPr="00C41CA7">
        <w:t>“</w:t>
      </w:r>
      <w:r w:rsidRPr="00C41CA7">
        <w:t>market</w:t>
      </w:r>
      <w:r w:rsidR="00151ACA" w:rsidRPr="00C41CA7">
        <w:t>”</w:t>
      </w:r>
      <w:r w:rsidRPr="00C41CA7">
        <w:t>, insert</w:t>
      </w:r>
      <w:r w:rsidR="00A21E76" w:rsidRPr="00C41CA7">
        <w:t xml:space="preserve"> </w:t>
      </w:r>
      <w:r w:rsidR="00151ACA" w:rsidRPr="00C41CA7">
        <w:t>“</w:t>
      </w:r>
      <w:r w:rsidR="00A21E76" w:rsidRPr="00C41CA7">
        <w:t>or system</w:t>
      </w:r>
      <w:r w:rsidR="00151ACA" w:rsidRPr="00C41CA7">
        <w:t>”</w:t>
      </w:r>
      <w:r w:rsidR="00A21E76" w:rsidRPr="00C41CA7">
        <w:t>.</w:t>
      </w:r>
    </w:p>
    <w:p w14:paraId="6AB28C58" w14:textId="77777777" w:rsidR="006B68E2" w:rsidRPr="00C41CA7" w:rsidRDefault="00900979" w:rsidP="00C41CA7">
      <w:pPr>
        <w:pStyle w:val="ItemHead"/>
      </w:pPr>
      <w:r w:rsidRPr="00C41CA7">
        <w:t>10</w:t>
      </w:r>
      <w:r w:rsidR="006B68E2" w:rsidRPr="00C41CA7">
        <w:t xml:space="preserve">  </w:t>
      </w:r>
      <w:r w:rsidRPr="00C41CA7">
        <w:t>Section 5</w:t>
      </w:r>
    </w:p>
    <w:p w14:paraId="5EBEEDC0" w14:textId="77777777" w:rsidR="006B68E2" w:rsidRPr="00C41CA7" w:rsidRDefault="006B68E2" w:rsidP="00C41CA7">
      <w:pPr>
        <w:pStyle w:val="Item"/>
      </w:pPr>
      <w:r w:rsidRPr="00C41CA7">
        <w:t>Insert:</w:t>
      </w:r>
    </w:p>
    <w:p w14:paraId="5DB3D12A" w14:textId="77777777" w:rsidR="006B68E2" w:rsidRPr="00C41CA7" w:rsidRDefault="006B68E2" w:rsidP="00C41CA7">
      <w:pPr>
        <w:pStyle w:val="Definition"/>
      </w:pPr>
      <w:r w:rsidRPr="00C41CA7">
        <w:rPr>
          <w:b/>
          <w:i/>
        </w:rPr>
        <w:t>critical infrastructure risk management program</w:t>
      </w:r>
      <w:r w:rsidRPr="00C41CA7">
        <w:t xml:space="preserve"> has the meaning given by </w:t>
      </w:r>
      <w:r w:rsidR="000263C5" w:rsidRPr="00C41CA7">
        <w:t>section 3</w:t>
      </w:r>
      <w:r w:rsidRPr="00C41CA7">
        <w:t>0AH.</w:t>
      </w:r>
    </w:p>
    <w:p w14:paraId="566C201B" w14:textId="77777777" w:rsidR="002176A1" w:rsidRPr="00C41CA7" w:rsidRDefault="00900979" w:rsidP="00C41CA7">
      <w:pPr>
        <w:pStyle w:val="ItemHead"/>
      </w:pPr>
      <w:r w:rsidRPr="00C41CA7">
        <w:t>11</w:t>
      </w:r>
      <w:r w:rsidR="002176A1" w:rsidRPr="00C41CA7">
        <w:t xml:space="preserve">  </w:t>
      </w:r>
      <w:r w:rsidRPr="00C41CA7">
        <w:t>Section 5</w:t>
      </w:r>
      <w:r w:rsidR="002176A1" w:rsidRPr="00C41CA7">
        <w:t xml:space="preserve"> (definition of </w:t>
      </w:r>
      <w:r w:rsidR="002176A1" w:rsidRPr="00C41CA7">
        <w:rPr>
          <w:i/>
        </w:rPr>
        <w:t>critical telecommunications asset</w:t>
      </w:r>
      <w:r w:rsidR="002176A1" w:rsidRPr="00C41CA7">
        <w:t>)</w:t>
      </w:r>
    </w:p>
    <w:p w14:paraId="0D18A293" w14:textId="77777777" w:rsidR="002176A1" w:rsidRPr="00C41CA7" w:rsidRDefault="002176A1" w:rsidP="00C41CA7">
      <w:pPr>
        <w:pStyle w:val="Item"/>
      </w:pPr>
      <w:r w:rsidRPr="00C41CA7">
        <w:t>Repeal the definition, substitute:</w:t>
      </w:r>
    </w:p>
    <w:p w14:paraId="05219110" w14:textId="77777777" w:rsidR="002176A1" w:rsidRPr="00C41CA7" w:rsidRDefault="002176A1" w:rsidP="00C41CA7">
      <w:pPr>
        <w:pStyle w:val="Definition"/>
      </w:pPr>
      <w:bookmarkStart w:id="12" w:name="_Hlk94690495"/>
      <w:r w:rsidRPr="00C41CA7">
        <w:rPr>
          <w:b/>
          <w:i/>
        </w:rPr>
        <w:t>critical telecommunications</w:t>
      </w:r>
      <w:r w:rsidRPr="00C41CA7">
        <w:t xml:space="preserve"> </w:t>
      </w:r>
      <w:r w:rsidRPr="00C41CA7">
        <w:rPr>
          <w:b/>
          <w:i/>
        </w:rPr>
        <w:t>asset</w:t>
      </w:r>
      <w:r w:rsidRPr="00C41CA7">
        <w:t xml:space="preserve"> </w:t>
      </w:r>
      <w:bookmarkEnd w:id="12"/>
      <w:r w:rsidRPr="00C41CA7">
        <w:t>means:</w:t>
      </w:r>
    </w:p>
    <w:p w14:paraId="73C6B401" w14:textId="77777777" w:rsidR="002176A1" w:rsidRPr="00C41CA7" w:rsidRDefault="002176A1" w:rsidP="00C41CA7">
      <w:pPr>
        <w:pStyle w:val="paragraph"/>
      </w:pPr>
      <w:r w:rsidRPr="00C41CA7">
        <w:tab/>
        <w:t>(a)</w:t>
      </w:r>
      <w:r w:rsidRPr="00C41CA7">
        <w:tab/>
        <w:t>a telecommunications network that is:</w:t>
      </w:r>
    </w:p>
    <w:p w14:paraId="28F4761D" w14:textId="77777777" w:rsidR="002176A1" w:rsidRPr="00C41CA7" w:rsidRDefault="002176A1" w:rsidP="00C41CA7">
      <w:pPr>
        <w:pStyle w:val="paragraphsub"/>
      </w:pPr>
      <w:r w:rsidRPr="00C41CA7">
        <w:tab/>
        <w:t>(i)</w:t>
      </w:r>
      <w:r w:rsidRPr="00C41CA7">
        <w:tab/>
        <w:t>owned or operated by a carrier or a carriage service provider; and</w:t>
      </w:r>
    </w:p>
    <w:p w14:paraId="4563F1CE" w14:textId="77777777" w:rsidR="002176A1" w:rsidRPr="00C41CA7" w:rsidRDefault="002176A1" w:rsidP="00C41CA7">
      <w:pPr>
        <w:pStyle w:val="paragraphsub"/>
      </w:pPr>
      <w:r w:rsidRPr="00C41CA7">
        <w:tab/>
        <w:t>(ii)</w:t>
      </w:r>
      <w:r w:rsidRPr="00C41CA7">
        <w:tab/>
        <w:t>used to supply a carriage service; or</w:t>
      </w:r>
    </w:p>
    <w:p w14:paraId="26403950" w14:textId="77777777" w:rsidR="002176A1" w:rsidRPr="00C41CA7" w:rsidRDefault="002176A1" w:rsidP="00C41CA7">
      <w:pPr>
        <w:pStyle w:val="paragraph"/>
      </w:pPr>
      <w:r w:rsidRPr="00C41CA7">
        <w:tab/>
        <w:t>(b)</w:t>
      </w:r>
      <w:r w:rsidRPr="00C41CA7">
        <w:tab/>
        <w:t xml:space="preserve">a facility (within the meaning of the </w:t>
      </w:r>
      <w:r w:rsidRPr="00C41CA7">
        <w:rPr>
          <w:i/>
        </w:rPr>
        <w:t>Telecommunications Act 1997</w:t>
      </w:r>
      <w:r w:rsidRPr="00C41CA7">
        <w:t>) that is:</w:t>
      </w:r>
    </w:p>
    <w:p w14:paraId="08E384DD" w14:textId="77777777" w:rsidR="002176A1" w:rsidRPr="00C41CA7" w:rsidRDefault="002176A1" w:rsidP="00C41CA7">
      <w:pPr>
        <w:pStyle w:val="paragraphsub"/>
      </w:pPr>
      <w:r w:rsidRPr="00C41CA7">
        <w:tab/>
        <w:t>(i)</w:t>
      </w:r>
      <w:r w:rsidRPr="00C41CA7">
        <w:tab/>
        <w:t>owned or operated by a carrier or a carriage service provider; and</w:t>
      </w:r>
    </w:p>
    <w:p w14:paraId="1B6CBAC0" w14:textId="77777777" w:rsidR="002176A1" w:rsidRPr="00C41CA7" w:rsidRDefault="002176A1" w:rsidP="00C41CA7">
      <w:pPr>
        <w:pStyle w:val="paragraphsub"/>
      </w:pPr>
      <w:r w:rsidRPr="00C41CA7">
        <w:tab/>
        <w:t>(ii)</w:t>
      </w:r>
      <w:r w:rsidRPr="00C41CA7">
        <w:tab/>
        <w:t>used to supply a carriage service.</w:t>
      </w:r>
    </w:p>
    <w:p w14:paraId="35450E86" w14:textId="77777777" w:rsidR="002176A1" w:rsidRPr="00C41CA7" w:rsidRDefault="002176A1" w:rsidP="00C41CA7">
      <w:pPr>
        <w:pStyle w:val="notetext"/>
      </w:pPr>
      <w:r w:rsidRPr="00C41CA7">
        <w:t>Note:</w:t>
      </w:r>
      <w:r w:rsidRPr="00C41CA7">
        <w:tab/>
        <w:t>The rules may prescribe that a specified critical telecommunications asset is not a critical infrastructure asset (see section 9).</w:t>
      </w:r>
    </w:p>
    <w:p w14:paraId="03724848" w14:textId="77777777" w:rsidR="002C772C" w:rsidRPr="00733C53" w:rsidRDefault="002C772C" w:rsidP="002C772C">
      <w:pPr>
        <w:pStyle w:val="ItemHead"/>
      </w:pPr>
      <w:r w:rsidRPr="00733C53">
        <w:t>11A  Section 5</w:t>
      </w:r>
    </w:p>
    <w:p w14:paraId="524B9200" w14:textId="77777777" w:rsidR="002C772C" w:rsidRPr="00733C53" w:rsidRDefault="002C772C" w:rsidP="002C772C">
      <w:pPr>
        <w:pStyle w:val="Item"/>
      </w:pPr>
      <w:r w:rsidRPr="00733C53">
        <w:t>Insert:</w:t>
      </w:r>
    </w:p>
    <w:p w14:paraId="382CEB68" w14:textId="77777777" w:rsidR="002C772C" w:rsidRPr="00733C53" w:rsidRDefault="002C772C" w:rsidP="002C772C">
      <w:pPr>
        <w:pStyle w:val="Definition"/>
      </w:pPr>
      <w:r w:rsidRPr="00733C53">
        <w:rPr>
          <w:b/>
          <w:i/>
        </w:rPr>
        <w:lastRenderedPageBreak/>
        <w:t>critical worker</w:t>
      </w:r>
      <w:r w:rsidRPr="00733C53">
        <w:rPr>
          <w:b/>
        </w:rPr>
        <w:t xml:space="preserve"> </w:t>
      </w:r>
      <w:r w:rsidRPr="00733C53">
        <w:t>means an individual, where the following conditions are satisfied:</w:t>
      </w:r>
    </w:p>
    <w:p w14:paraId="2E4FD3B8" w14:textId="77777777" w:rsidR="002C772C" w:rsidRPr="00733C53" w:rsidRDefault="002C772C" w:rsidP="002C772C">
      <w:pPr>
        <w:pStyle w:val="paragraph"/>
      </w:pPr>
      <w:r w:rsidRPr="00733C53">
        <w:tab/>
        <w:t>(a)</w:t>
      </w:r>
      <w:r w:rsidRPr="00733C53">
        <w:tab/>
        <w:t>the individual is a</w:t>
      </w:r>
      <w:r>
        <w:t>n</w:t>
      </w:r>
      <w:r w:rsidRPr="00733C53">
        <w:t xml:space="preserve"> employee, intern, contractor or subcontractor of the responsible entity for a critical infrastructure asset to which Part 2A applies;</w:t>
      </w:r>
    </w:p>
    <w:p w14:paraId="4779F2A4" w14:textId="77777777" w:rsidR="002C772C" w:rsidRPr="00733C53" w:rsidRDefault="002C772C" w:rsidP="002C772C">
      <w:pPr>
        <w:pStyle w:val="paragraph"/>
      </w:pPr>
      <w:r w:rsidRPr="00733C53">
        <w:tab/>
        <w:t>(b)</w:t>
      </w:r>
      <w:r w:rsidRPr="00733C53">
        <w:tab/>
        <w:t>the absence or compromise of the individual:</w:t>
      </w:r>
    </w:p>
    <w:p w14:paraId="2C5E4B48" w14:textId="77777777" w:rsidR="002C772C" w:rsidRPr="00733C53" w:rsidRDefault="002C772C" w:rsidP="002C772C">
      <w:pPr>
        <w:pStyle w:val="paragraphsub"/>
      </w:pPr>
      <w:r w:rsidRPr="00733C53">
        <w:tab/>
        <w:t>(i)</w:t>
      </w:r>
      <w:r w:rsidRPr="00733C53">
        <w:tab/>
        <w:t>would prevent the proper function of the asset;</w:t>
      </w:r>
      <w:r>
        <w:t xml:space="preserve"> or</w:t>
      </w:r>
    </w:p>
    <w:p w14:paraId="387ACA7F" w14:textId="77777777" w:rsidR="002C772C" w:rsidRPr="00733C53" w:rsidRDefault="002C772C" w:rsidP="002C772C">
      <w:pPr>
        <w:pStyle w:val="paragraphsub"/>
      </w:pPr>
      <w:r w:rsidRPr="00733C53">
        <w:tab/>
        <w:t>(ii)</w:t>
      </w:r>
      <w:r w:rsidRPr="00733C53">
        <w:tab/>
        <w:t>could cause significant damage to the asset;</w:t>
      </w:r>
    </w:p>
    <w:p w14:paraId="59B72C99" w14:textId="77777777" w:rsidR="002C772C" w:rsidRPr="00733C53" w:rsidRDefault="002C772C" w:rsidP="002C772C">
      <w:pPr>
        <w:pStyle w:val="paragraph"/>
      </w:pPr>
      <w:r w:rsidRPr="00733C53">
        <w:tab/>
      </w:r>
      <w:r w:rsidRPr="00733C53">
        <w:tab/>
        <w:t>as assessed by the responsible entity for the asset;</w:t>
      </w:r>
    </w:p>
    <w:p w14:paraId="6336C7D7" w14:textId="77777777" w:rsidR="002C772C" w:rsidRPr="00733C53" w:rsidRDefault="002C772C" w:rsidP="002C772C">
      <w:pPr>
        <w:pStyle w:val="paragraph"/>
      </w:pPr>
      <w:r w:rsidRPr="00733C53">
        <w:tab/>
        <w:t>(c)</w:t>
      </w:r>
      <w:r w:rsidRPr="00733C53">
        <w:tab/>
        <w:t>the individual has access to, or control and management of, a critical component of the asset.</w:t>
      </w:r>
    </w:p>
    <w:p w14:paraId="354AFC0E" w14:textId="77777777" w:rsidR="002176A1" w:rsidRPr="00C41CA7" w:rsidRDefault="00900979" w:rsidP="00C41CA7">
      <w:pPr>
        <w:pStyle w:val="ItemHead"/>
      </w:pPr>
      <w:r w:rsidRPr="00C41CA7">
        <w:t>12</w:t>
      </w:r>
      <w:r w:rsidR="002176A1" w:rsidRPr="00C41CA7">
        <w:t xml:space="preserve">  </w:t>
      </w:r>
      <w:r w:rsidRPr="00C41CA7">
        <w:t>Section 5</w:t>
      </w:r>
    </w:p>
    <w:p w14:paraId="18B4629B" w14:textId="77777777" w:rsidR="002176A1" w:rsidRPr="00C41CA7" w:rsidRDefault="002176A1" w:rsidP="00C41CA7">
      <w:pPr>
        <w:pStyle w:val="Item"/>
      </w:pPr>
      <w:r w:rsidRPr="00C41CA7">
        <w:t>Insert:</w:t>
      </w:r>
    </w:p>
    <w:p w14:paraId="5B378CA7" w14:textId="77777777" w:rsidR="00BD291A" w:rsidRPr="00C41CA7" w:rsidRDefault="00BD291A" w:rsidP="00C41CA7">
      <w:pPr>
        <w:pStyle w:val="Definition"/>
      </w:pPr>
      <w:r w:rsidRPr="00C41CA7">
        <w:rPr>
          <w:b/>
          <w:i/>
        </w:rPr>
        <w:t>custodial or depository service</w:t>
      </w:r>
      <w:r w:rsidRPr="00C41CA7">
        <w:t xml:space="preserve"> has the same meaning as in the </w:t>
      </w:r>
      <w:r w:rsidRPr="00C41CA7">
        <w:rPr>
          <w:i/>
        </w:rPr>
        <w:t>Corporations Act 2001</w:t>
      </w:r>
      <w:r w:rsidRPr="00C41CA7">
        <w:t>.</w:t>
      </w:r>
    </w:p>
    <w:p w14:paraId="7D1BD348" w14:textId="77777777" w:rsidR="001162D3" w:rsidRPr="00C41CA7" w:rsidRDefault="006B68E2" w:rsidP="00C41CA7">
      <w:pPr>
        <w:pStyle w:val="Definition"/>
      </w:pPr>
      <w:r w:rsidRPr="00C41CA7">
        <w:rPr>
          <w:b/>
          <w:i/>
        </w:rPr>
        <w:t>cyber security exercise</w:t>
      </w:r>
      <w:r w:rsidRPr="00C41CA7">
        <w:t xml:space="preserve"> has the meaning given by </w:t>
      </w:r>
      <w:r w:rsidR="000263C5" w:rsidRPr="00C41CA7">
        <w:t>section 3</w:t>
      </w:r>
      <w:r w:rsidRPr="00C41CA7">
        <w:t>0CN.</w:t>
      </w:r>
    </w:p>
    <w:p w14:paraId="2F857196" w14:textId="77777777" w:rsidR="0076249C" w:rsidRPr="00C41CA7" w:rsidRDefault="00900979" w:rsidP="00C41CA7">
      <w:pPr>
        <w:pStyle w:val="ItemHead"/>
      </w:pPr>
      <w:r w:rsidRPr="00C41CA7">
        <w:t>13</w:t>
      </w:r>
      <w:r w:rsidR="0076249C" w:rsidRPr="00C41CA7">
        <w:t xml:space="preserve">  </w:t>
      </w:r>
      <w:r w:rsidRPr="00C41CA7">
        <w:t>Section 5</w:t>
      </w:r>
      <w:r w:rsidR="0076249C" w:rsidRPr="00C41CA7">
        <w:t xml:space="preserve"> (</w:t>
      </w:r>
      <w:r w:rsidR="004A5A97" w:rsidRPr="00C41CA7">
        <w:t>d</w:t>
      </w:r>
      <w:r w:rsidR="0076249C" w:rsidRPr="00C41CA7">
        <w:t xml:space="preserve">efinition of </w:t>
      </w:r>
      <w:r w:rsidR="0076249C" w:rsidRPr="00C41CA7">
        <w:rPr>
          <w:i/>
        </w:rPr>
        <w:t>data storage or processing service</w:t>
      </w:r>
      <w:r w:rsidR="0076249C" w:rsidRPr="00C41CA7">
        <w:t>)</w:t>
      </w:r>
    </w:p>
    <w:p w14:paraId="2D6347DB" w14:textId="77777777" w:rsidR="0076249C" w:rsidRPr="00C41CA7" w:rsidRDefault="0076249C" w:rsidP="00C41CA7">
      <w:pPr>
        <w:pStyle w:val="Item"/>
      </w:pPr>
      <w:r w:rsidRPr="00C41CA7">
        <w:t xml:space="preserve">Repeal the </w:t>
      </w:r>
      <w:r w:rsidR="00151ACA" w:rsidRPr="00C41CA7">
        <w:t>definition</w:t>
      </w:r>
      <w:r w:rsidRPr="00C41CA7">
        <w:t>, substitute:</w:t>
      </w:r>
    </w:p>
    <w:p w14:paraId="54C87785" w14:textId="77777777" w:rsidR="00151ACA" w:rsidRPr="00C41CA7" w:rsidRDefault="00151ACA" w:rsidP="00C41CA7">
      <w:pPr>
        <w:pStyle w:val="Definition"/>
      </w:pPr>
      <w:r w:rsidRPr="00C41CA7">
        <w:rPr>
          <w:b/>
          <w:i/>
        </w:rPr>
        <w:t>data storage or processing service</w:t>
      </w:r>
      <w:r w:rsidRPr="00C41CA7">
        <w:t xml:space="preserve"> means:</w:t>
      </w:r>
    </w:p>
    <w:p w14:paraId="299E16CA" w14:textId="77777777" w:rsidR="0076249C" w:rsidRPr="00C41CA7" w:rsidRDefault="0076249C" w:rsidP="00C41CA7">
      <w:pPr>
        <w:pStyle w:val="paragraph"/>
      </w:pPr>
      <w:r w:rsidRPr="00C41CA7">
        <w:tab/>
        <w:t>(a)</w:t>
      </w:r>
      <w:r w:rsidRPr="00C41CA7">
        <w:tab/>
        <w:t>a service that:</w:t>
      </w:r>
    </w:p>
    <w:p w14:paraId="30DD0552" w14:textId="77777777" w:rsidR="0076249C" w:rsidRPr="00C41CA7" w:rsidRDefault="0076249C" w:rsidP="00C41CA7">
      <w:pPr>
        <w:pStyle w:val="paragraphsub"/>
      </w:pPr>
      <w:r w:rsidRPr="00C41CA7">
        <w:tab/>
        <w:t>(i)</w:t>
      </w:r>
      <w:r w:rsidRPr="00C41CA7">
        <w:tab/>
        <w:t>enables end</w:t>
      </w:r>
      <w:r w:rsidR="00C41CA7">
        <w:noBreakHyphen/>
      </w:r>
      <w:r w:rsidRPr="00C41CA7">
        <w:t>users to store or back</w:t>
      </w:r>
      <w:r w:rsidR="00C41CA7">
        <w:noBreakHyphen/>
      </w:r>
      <w:r w:rsidRPr="00C41CA7">
        <w:t>up data; and</w:t>
      </w:r>
    </w:p>
    <w:p w14:paraId="2A21EEA3" w14:textId="77777777" w:rsidR="0076249C" w:rsidRPr="00C41CA7" w:rsidRDefault="0076249C" w:rsidP="00C41CA7">
      <w:pPr>
        <w:pStyle w:val="paragraphsub"/>
      </w:pPr>
      <w:r w:rsidRPr="00C41CA7">
        <w:tab/>
        <w:t>(ii)</w:t>
      </w:r>
      <w:r w:rsidRPr="00C41CA7">
        <w:tab/>
        <w:t xml:space="preserve">is provided </w:t>
      </w:r>
      <w:r w:rsidR="001162D3" w:rsidRPr="00C41CA7">
        <w:t>on a commercial basis; or</w:t>
      </w:r>
    </w:p>
    <w:p w14:paraId="72CCA081" w14:textId="77777777" w:rsidR="00251CDB" w:rsidRPr="00C41CA7" w:rsidRDefault="00251CDB" w:rsidP="00C41CA7">
      <w:pPr>
        <w:pStyle w:val="paragraph"/>
      </w:pPr>
      <w:r w:rsidRPr="00C41CA7">
        <w:tab/>
        <w:t>(b)</w:t>
      </w:r>
      <w:r w:rsidRPr="00C41CA7">
        <w:tab/>
        <w:t>a data processing service that:</w:t>
      </w:r>
    </w:p>
    <w:p w14:paraId="2F366508" w14:textId="77777777" w:rsidR="00251CDB" w:rsidRPr="00C41CA7" w:rsidRDefault="00251CDB" w:rsidP="00C41CA7">
      <w:pPr>
        <w:pStyle w:val="paragraphsub"/>
      </w:pPr>
      <w:r w:rsidRPr="00C41CA7">
        <w:tab/>
        <w:t>(i)</w:t>
      </w:r>
      <w:r w:rsidRPr="00C41CA7">
        <w:tab/>
        <w:t>involves the use of one or more computers; and</w:t>
      </w:r>
    </w:p>
    <w:p w14:paraId="54CEBA99" w14:textId="77777777" w:rsidR="00251CDB" w:rsidRPr="00C41CA7" w:rsidRDefault="00251CDB" w:rsidP="00C41CA7">
      <w:pPr>
        <w:pStyle w:val="paragraphsub"/>
      </w:pPr>
      <w:r w:rsidRPr="00C41CA7">
        <w:tab/>
        <w:t>(ii)</w:t>
      </w:r>
      <w:r w:rsidRPr="00C41CA7">
        <w:tab/>
        <w:t>is provided on a commercial basis</w:t>
      </w:r>
      <w:r w:rsidR="00151ACA" w:rsidRPr="00C41CA7">
        <w:t>; or</w:t>
      </w:r>
    </w:p>
    <w:p w14:paraId="19D95F7E" w14:textId="77777777" w:rsidR="00151ACA" w:rsidRPr="00C41CA7" w:rsidRDefault="00151ACA" w:rsidP="00C41CA7">
      <w:pPr>
        <w:pStyle w:val="paragraph"/>
      </w:pPr>
      <w:r w:rsidRPr="00C41CA7">
        <w:tab/>
        <w:t>(c)</w:t>
      </w:r>
      <w:r w:rsidRPr="00C41CA7">
        <w:tab/>
        <w:t>a service that is specified in the rules.</w:t>
      </w:r>
    </w:p>
    <w:p w14:paraId="43312B6E" w14:textId="77777777" w:rsidR="00855F53" w:rsidRPr="00C41CA7" w:rsidRDefault="00855F53" w:rsidP="00C41CA7">
      <w:pPr>
        <w:pStyle w:val="subsection2"/>
      </w:pPr>
      <w:r w:rsidRPr="00C41CA7">
        <w:t>However, the rules may prescribe that a specified</w:t>
      </w:r>
      <w:r w:rsidR="00151ACA" w:rsidRPr="00C41CA7">
        <w:t xml:space="preserve"> service is not a data storage or processing service.</w:t>
      </w:r>
    </w:p>
    <w:p w14:paraId="505BFFD0" w14:textId="77777777" w:rsidR="00151ACA" w:rsidRPr="00C41CA7" w:rsidRDefault="00151ACA" w:rsidP="00C41CA7">
      <w:pPr>
        <w:pStyle w:val="notetext"/>
      </w:pPr>
      <w:r w:rsidRPr="00C41CA7">
        <w:t>Note:</w:t>
      </w:r>
      <w:r w:rsidRPr="00C41CA7">
        <w:tab/>
        <w:t xml:space="preserve">For prescription by class, see subsection 13(3) of the </w:t>
      </w:r>
      <w:r w:rsidRPr="00C41CA7">
        <w:rPr>
          <w:i/>
        </w:rPr>
        <w:t>Legislation Act 2003</w:t>
      </w:r>
      <w:r w:rsidRPr="00C41CA7">
        <w:t>.</w:t>
      </w:r>
    </w:p>
    <w:p w14:paraId="7471BB21" w14:textId="77777777" w:rsidR="0076249C" w:rsidRPr="00C41CA7" w:rsidRDefault="00900979" w:rsidP="00C41CA7">
      <w:pPr>
        <w:pStyle w:val="ItemHead"/>
      </w:pPr>
      <w:r w:rsidRPr="00C41CA7">
        <w:lastRenderedPageBreak/>
        <w:t>14</w:t>
      </w:r>
      <w:r w:rsidR="0076249C" w:rsidRPr="00C41CA7">
        <w:t xml:space="preserve">  </w:t>
      </w:r>
      <w:r w:rsidRPr="00C41CA7">
        <w:t>Section 5</w:t>
      </w:r>
    </w:p>
    <w:p w14:paraId="4A24E8C2" w14:textId="77777777" w:rsidR="0076249C" w:rsidRPr="00C41CA7" w:rsidRDefault="0076249C" w:rsidP="00C41CA7">
      <w:pPr>
        <w:pStyle w:val="Item"/>
      </w:pPr>
      <w:r w:rsidRPr="00C41CA7">
        <w:t>Insert:</w:t>
      </w:r>
    </w:p>
    <w:p w14:paraId="0502396A" w14:textId="77777777" w:rsidR="006B68E2" w:rsidRPr="00C41CA7" w:rsidRDefault="006B68E2" w:rsidP="00C41CA7">
      <w:pPr>
        <w:pStyle w:val="Definition"/>
      </w:pPr>
      <w:r w:rsidRPr="00C41CA7">
        <w:rPr>
          <w:b/>
          <w:i/>
        </w:rPr>
        <w:t>designated officer</w:t>
      </w:r>
      <w:r w:rsidRPr="00C41CA7">
        <w:t xml:space="preserve"> has the meaning given by </w:t>
      </w:r>
      <w:r w:rsidR="000263C5" w:rsidRPr="00C41CA7">
        <w:t>section 3</w:t>
      </w:r>
      <w:r w:rsidRPr="00C41CA7">
        <w:t>0DQ.</w:t>
      </w:r>
    </w:p>
    <w:p w14:paraId="4161504E" w14:textId="77777777" w:rsidR="006B68E2" w:rsidRPr="00C41CA7" w:rsidRDefault="006B68E2" w:rsidP="00C41CA7">
      <w:pPr>
        <w:pStyle w:val="Definition"/>
      </w:pPr>
      <w:r w:rsidRPr="00C41CA7">
        <w:rPr>
          <w:b/>
          <w:i/>
        </w:rPr>
        <w:t>evaluation report</w:t>
      </w:r>
      <w:r w:rsidRPr="00C41CA7">
        <w:t xml:space="preserve"> has the meaning given by </w:t>
      </w:r>
      <w:r w:rsidR="000263C5" w:rsidRPr="00C41CA7">
        <w:t>section 3</w:t>
      </w:r>
      <w:r w:rsidRPr="00C41CA7">
        <w:t>0CS.</w:t>
      </w:r>
    </w:p>
    <w:p w14:paraId="4D528E09" w14:textId="77777777" w:rsidR="006B68E2" w:rsidRPr="00C41CA7" w:rsidRDefault="006B68E2" w:rsidP="00C41CA7">
      <w:pPr>
        <w:pStyle w:val="Definition"/>
      </w:pPr>
      <w:r w:rsidRPr="00C41CA7">
        <w:rPr>
          <w:b/>
          <w:i/>
        </w:rPr>
        <w:t>external auditor</w:t>
      </w:r>
      <w:r w:rsidRPr="00C41CA7">
        <w:t xml:space="preserve"> means a person authorised under </w:t>
      </w:r>
      <w:r w:rsidR="000263C5" w:rsidRPr="00C41CA7">
        <w:t>section 3</w:t>
      </w:r>
      <w:r w:rsidRPr="00C41CA7">
        <w:t>0CT to be an external auditor for the purposes of this Act.</w:t>
      </w:r>
    </w:p>
    <w:p w14:paraId="731FD6F8" w14:textId="77777777" w:rsidR="00123BCC" w:rsidRPr="00C41CA7" w:rsidRDefault="00900979" w:rsidP="00C41CA7">
      <w:pPr>
        <w:pStyle w:val="ItemHead"/>
      </w:pPr>
      <w:bookmarkStart w:id="13" w:name="_Hlk89339760"/>
      <w:r w:rsidRPr="00C41CA7">
        <w:t>15</w:t>
      </w:r>
      <w:r w:rsidR="00123BCC" w:rsidRPr="00C41CA7">
        <w:t xml:space="preserve">  </w:t>
      </w:r>
      <w:r w:rsidRPr="00C41CA7">
        <w:t>Section 5</w:t>
      </w:r>
      <w:r w:rsidR="00123BCC" w:rsidRPr="00C41CA7">
        <w:t xml:space="preserve"> (definition of </w:t>
      </w:r>
      <w:r w:rsidR="00123BCC" w:rsidRPr="00C41CA7">
        <w:rPr>
          <w:i/>
        </w:rPr>
        <w:t>higher education and research sector</w:t>
      </w:r>
      <w:r w:rsidR="00123BCC" w:rsidRPr="00C41CA7">
        <w:t>)</w:t>
      </w:r>
    </w:p>
    <w:p w14:paraId="2786D0EC" w14:textId="77777777" w:rsidR="00123BCC" w:rsidRPr="00C41CA7" w:rsidRDefault="00123BCC" w:rsidP="00C41CA7">
      <w:pPr>
        <w:pStyle w:val="Item"/>
      </w:pPr>
      <w:r w:rsidRPr="00C41CA7">
        <w:t>Repeal the definition, substitute:</w:t>
      </w:r>
    </w:p>
    <w:p w14:paraId="7A09A5B4" w14:textId="77777777" w:rsidR="00D02A9B" w:rsidRPr="00C41CA7" w:rsidRDefault="00123BCC" w:rsidP="00C41CA7">
      <w:pPr>
        <w:pStyle w:val="Definition"/>
      </w:pPr>
      <w:r w:rsidRPr="00C41CA7">
        <w:rPr>
          <w:b/>
          <w:i/>
        </w:rPr>
        <w:t>higher education and research sector</w:t>
      </w:r>
      <w:r w:rsidRPr="00C41CA7">
        <w:t xml:space="preserve"> means the sector of the Australian economy that</w:t>
      </w:r>
      <w:r w:rsidR="00E03107" w:rsidRPr="00C41CA7">
        <w:t xml:space="preserve"> involves undertaking a program of research that is</w:t>
      </w:r>
      <w:r w:rsidR="00D02A9B" w:rsidRPr="00C41CA7">
        <w:t>:</w:t>
      </w:r>
    </w:p>
    <w:p w14:paraId="5F26DE87" w14:textId="77777777" w:rsidR="00123BCC" w:rsidRPr="00C41CA7" w:rsidRDefault="00D02A9B" w:rsidP="00C41CA7">
      <w:pPr>
        <w:pStyle w:val="paragraph"/>
      </w:pPr>
      <w:r w:rsidRPr="00C41CA7">
        <w:tab/>
        <w:t>(a)</w:t>
      </w:r>
      <w:r w:rsidRPr="00C41CA7">
        <w:tab/>
      </w:r>
      <w:r w:rsidR="00123BCC" w:rsidRPr="00C41CA7">
        <w:t>supported financially (in whole or in part) by the Commonwealth</w:t>
      </w:r>
      <w:r w:rsidRPr="00C41CA7">
        <w:t>;</w:t>
      </w:r>
      <w:r w:rsidR="00123BCC" w:rsidRPr="00C41CA7">
        <w:t xml:space="preserve"> </w:t>
      </w:r>
      <w:r w:rsidR="00A00531" w:rsidRPr="00C41CA7">
        <w:t>and</w:t>
      </w:r>
    </w:p>
    <w:p w14:paraId="7133CFDC" w14:textId="77777777" w:rsidR="00D02A9B" w:rsidRPr="00C41CA7" w:rsidRDefault="00123BCC" w:rsidP="00C41CA7">
      <w:pPr>
        <w:pStyle w:val="paragraph"/>
      </w:pPr>
      <w:r w:rsidRPr="00C41CA7">
        <w:tab/>
        <w:t>(</w:t>
      </w:r>
      <w:r w:rsidR="00D02A9B" w:rsidRPr="00C41CA7">
        <w:t>b</w:t>
      </w:r>
      <w:r w:rsidRPr="00C41CA7">
        <w:t>)</w:t>
      </w:r>
      <w:r w:rsidRPr="00C41CA7">
        <w:tab/>
        <w:t>critical to</w:t>
      </w:r>
      <w:r w:rsidR="00D02A9B" w:rsidRPr="00C41CA7">
        <w:t>:</w:t>
      </w:r>
    </w:p>
    <w:p w14:paraId="6BBA1D8F" w14:textId="77777777" w:rsidR="00123BCC" w:rsidRPr="00C41CA7" w:rsidRDefault="00D02A9B" w:rsidP="00C41CA7">
      <w:pPr>
        <w:pStyle w:val="paragraphsub"/>
      </w:pPr>
      <w:r w:rsidRPr="00C41CA7">
        <w:tab/>
        <w:t>(i)</w:t>
      </w:r>
      <w:r w:rsidRPr="00C41CA7">
        <w:tab/>
      </w:r>
      <w:r w:rsidR="00123BCC" w:rsidRPr="00C41CA7">
        <w:t>a critical infrastructure sector (other than the higher education and research sector); or</w:t>
      </w:r>
    </w:p>
    <w:p w14:paraId="5E0CF3DA" w14:textId="77777777" w:rsidR="00123BCC" w:rsidRPr="00C41CA7" w:rsidRDefault="00123BCC" w:rsidP="00C41CA7">
      <w:pPr>
        <w:pStyle w:val="paragraphsub"/>
      </w:pPr>
      <w:r w:rsidRPr="00C41CA7">
        <w:tab/>
      </w:r>
      <w:r w:rsidR="00D02A9B" w:rsidRPr="00C41CA7">
        <w:t>(ii</w:t>
      </w:r>
      <w:r w:rsidRPr="00C41CA7">
        <w:t>)</w:t>
      </w:r>
      <w:r w:rsidRPr="00C41CA7">
        <w:tab/>
        <w:t>national security; or</w:t>
      </w:r>
    </w:p>
    <w:p w14:paraId="31F3EA9B" w14:textId="77777777" w:rsidR="00123BCC" w:rsidRPr="00C41CA7" w:rsidRDefault="00123BCC" w:rsidP="00C41CA7">
      <w:pPr>
        <w:pStyle w:val="paragraphsub"/>
      </w:pPr>
      <w:r w:rsidRPr="00C41CA7">
        <w:tab/>
        <w:t>(</w:t>
      </w:r>
      <w:r w:rsidR="00D02A9B" w:rsidRPr="00C41CA7">
        <w:t>iii</w:t>
      </w:r>
      <w:r w:rsidRPr="00C41CA7">
        <w:t>)</w:t>
      </w:r>
      <w:r w:rsidRPr="00C41CA7">
        <w:tab/>
        <w:t>the defence of Australia.</w:t>
      </w:r>
    </w:p>
    <w:bookmarkEnd w:id="13"/>
    <w:p w14:paraId="757C122C" w14:textId="77777777" w:rsidR="00123BCC" w:rsidRPr="00C41CA7" w:rsidRDefault="00900979" w:rsidP="00C41CA7">
      <w:pPr>
        <w:pStyle w:val="ItemHead"/>
      </w:pPr>
      <w:r w:rsidRPr="00C41CA7">
        <w:t>16</w:t>
      </w:r>
      <w:r w:rsidR="00123BCC" w:rsidRPr="00C41CA7">
        <w:t xml:space="preserve">  </w:t>
      </w:r>
      <w:r w:rsidRPr="00C41CA7">
        <w:t>Section 5</w:t>
      </w:r>
    </w:p>
    <w:p w14:paraId="33D22855" w14:textId="77777777" w:rsidR="00123BCC" w:rsidRPr="00C41CA7" w:rsidRDefault="00123BCC" w:rsidP="00C41CA7">
      <w:pPr>
        <w:pStyle w:val="Item"/>
      </w:pPr>
      <w:r w:rsidRPr="00C41CA7">
        <w:t>Insert:</w:t>
      </w:r>
    </w:p>
    <w:p w14:paraId="20621295" w14:textId="77777777" w:rsidR="00123BCC" w:rsidRPr="00C41CA7" w:rsidRDefault="006B68E2" w:rsidP="00C41CA7">
      <w:pPr>
        <w:pStyle w:val="Definition"/>
      </w:pPr>
      <w:r w:rsidRPr="00C41CA7">
        <w:rPr>
          <w:b/>
          <w:i/>
        </w:rPr>
        <w:t>incident response plan</w:t>
      </w:r>
      <w:r w:rsidRPr="00C41CA7">
        <w:t xml:space="preserve"> has the meaning given by </w:t>
      </w:r>
      <w:r w:rsidR="000263C5" w:rsidRPr="00C41CA7">
        <w:t>section 3</w:t>
      </w:r>
      <w:r w:rsidRPr="00C41CA7">
        <w:t>0CJ.</w:t>
      </w:r>
    </w:p>
    <w:p w14:paraId="6D6F9F77" w14:textId="77777777" w:rsidR="006B68E2" w:rsidRPr="00C41CA7" w:rsidRDefault="00900979" w:rsidP="00C41CA7">
      <w:pPr>
        <w:pStyle w:val="ItemHead"/>
      </w:pPr>
      <w:r w:rsidRPr="00C41CA7">
        <w:t>17</w:t>
      </w:r>
      <w:r w:rsidR="00094532" w:rsidRPr="00C41CA7">
        <w:t xml:space="preserve">  </w:t>
      </w:r>
      <w:r w:rsidRPr="00C41CA7">
        <w:t>Section 5</w:t>
      </w:r>
      <w:r w:rsidR="00094532" w:rsidRPr="00C41CA7">
        <w:t xml:space="preserve"> (at the end of the definition of </w:t>
      </w:r>
      <w:r w:rsidR="00094532" w:rsidRPr="00C41CA7">
        <w:rPr>
          <w:i/>
        </w:rPr>
        <w:t>n</w:t>
      </w:r>
      <w:r w:rsidR="006B68E2" w:rsidRPr="00C41CA7">
        <w:rPr>
          <w:i/>
        </w:rPr>
        <w:t>otification provision</w:t>
      </w:r>
      <w:r w:rsidR="00094532" w:rsidRPr="00C41CA7">
        <w:t>)</w:t>
      </w:r>
    </w:p>
    <w:p w14:paraId="6E45810D" w14:textId="77777777" w:rsidR="00094532" w:rsidRPr="00C41CA7" w:rsidRDefault="00094532" w:rsidP="00C41CA7">
      <w:pPr>
        <w:pStyle w:val="Item"/>
      </w:pPr>
      <w:r w:rsidRPr="00C41CA7">
        <w:t>Add:</w:t>
      </w:r>
    </w:p>
    <w:p w14:paraId="7B74D46B" w14:textId="77777777" w:rsidR="006B68E2" w:rsidRPr="00C41CA7" w:rsidRDefault="006B68E2" w:rsidP="00C41CA7">
      <w:pPr>
        <w:pStyle w:val="paragraph"/>
      </w:pPr>
      <w:r w:rsidRPr="00C41CA7">
        <w:tab/>
      </w:r>
      <w:r w:rsidR="00094532" w:rsidRPr="00C41CA7">
        <w:t xml:space="preserve">; or </w:t>
      </w:r>
      <w:r w:rsidRPr="00C41CA7">
        <w:t>(r)</w:t>
      </w:r>
      <w:r w:rsidRPr="00C41CA7">
        <w:tab/>
        <w:t>sub</w:t>
      </w:r>
      <w:r w:rsidR="000D3EAC" w:rsidRPr="00C41CA7">
        <w:t>section 5</w:t>
      </w:r>
      <w:r w:rsidRPr="00C41CA7">
        <w:t>2B(3); or</w:t>
      </w:r>
    </w:p>
    <w:p w14:paraId="4C060116" w14:textId="77777777" w:rsidR="006B68E2" w:rsidRPr="00C41CA7" w:rsidRDefault="006B68E2" w:rsidP="00C41CA7">
      <w:pPr>
        <w:pStyle w:val="paragraph"/>
      </w:pPr>
      <w:r w:rsidRPr="00C41CA7">
        <w:tab/>
        <w:t>(s)</w:t>
      </w:r>
      <w:r w:rsidRPr="00C41CA7">
        <w:tab/>
        <w:t>sub</w:t>
      </w:r>
      <w:r w:rsidR="000D3EAC" w:rsidRPr="00C41CA7">
        <w:t>section 5</w:t>
      </w:r>
      <w:r w:rsidRPr="00C41CA7">
        <w:t>2D(4).</w:t>
      </w:r>
    </w:p>
    <w:p w14:paraId="1D647858" w14:textId="77777777" w:rsidR="006B68E2" w:rsidRPr="00C41CA7" w:rsidRDefault="00900979" w:rsidP="00C41CA7">
      <w:pPr>
        <w:pStyle w:val="ItemHead"/>
      </w:pPr>
      <w:r w:rsidRPr="00C41CA7">
        <w:lastRenderedPageBreak/>
        <w:t>18</w:t>
      </w:r>
      <w:r w:rsidR="006B68E2" w:rsidRPr="00C41CA7">
        <w:t xml:space="preserve">  </w:t>
      </w:r>
      <w:r w:rsidRPr="00C41CA7">
        <w:t>Section 5</w:t>
      </w:r>
      <w:r w:rsidR="006B68E2" w:rsidRPr="00C41CA7">
        <w:t xml:space="preserve"> (after </w:t>
      </w:r>
      <w:r w:rsidR="000D3EAC" w:rsidRPr="00C41CA7">
        <w:t>paragraph (</w:t>
      </w:r>
      <w:r w:rsidR="006B68E2" w:rsidRPr="00C41CA7">
        <w:t xml:space="preserve">b) of the definition of </w:t>
      </w:r>
      <w:r w:rsidR="006B68E2" w:rsidRPr="00C41CA7">
        <w:rPr>
          <w:i/>
        </w:rPr>
        <w:t>protected information</w:t>
      </w:r>
      <w:r w:rsidR="006B68E2" w:rsidRPr="00C41CA7">
        <w:t>)</w:t>
      </w:r>
    </w:p>
    <w:p w14:paraId="32698928" w14:textId="77777777" w:rsidR="007764E4" w:rsidRPr="00C41CA7" w:rsidRDefault="007764E4" w:rsidP="00C41CA7">
      <w:pPr>
        <w:pStyle w:val="Item"/>
      </w:pPr>
      <w:r w:rsidRPr="00C41CA7">
        <w:t>Insert:</w:t>
      </w:r>
    </w:p>
    <w:p w14:paraId="15BF9E6C" w14:textId="77777777" w:rsidR="006B68E2" w:rsidRPr="00C41CA7" w:rsidRDefault="006B68E2" w:rsidP="00C41CA7">
      <w:pPr>
        <w:pStyle w:val="paragraph"/>
      </w:pPr>
      <w:r w:rsidRPr="00C41CA7">
        <w:tab/>
        <w:t>(ba)</w:t>
      </w:r>
      <w:r w:rsidRPr="00C41CA7">
        <w:tab/>
        <w:t xml:space="preserve">records or is the fact that an asset is declared under </w:t>
      </w:r>
      <w:r w:rsidR="000D3EAC" w:rsidRPr="00C41CA7">
        <w:t>section 5</w:t>
      </w:r>
      <w:r w:rsidRPr="00C41CA7">
        <w:t>2B to be a system of national significance; or</w:t>
      </w:r>
    </w:p>
    <w:p w14:paraId="732D555F" w14:textId="77777777" w:rsidR="003A4A7A" w:rsidRPr="00C41CA7" w:rsidRDefault="00900979" w:rsidP="00C41CA7">
      <w:pPr>
        <w:pStyle w:val="ItemHead"/>
      </w:pPr>
      <w:r w:rsidRPr="00C41CA7">
        <w:t>19</w:t>
      </w:r>
      <w:r w:rsidR="003A4A7A" w:rsidRPr="00C41CA7">
        <w:t xml:space="preserve">  </w:t>
      </w:r>
      <w:r w:rsidRPr="00C41CA7">
        <w:t>Section 5</w:t>
      </w:r>
      <w:r w:rsidR="003A4A7A" w:rsidRPr="00C41CA7">
        <w:t xml:space="preserve"> (after paragraph (bb) of the definition of </w:t>
      </w:r>
      <w:r w:rsidR="003A4A7A" w:rsidRPr="00C41CA7">
        <w:rPr>
          <w:i/>
        </w:rPr>
        <w:t>protected information</w:t>
      </w:r>
      <w:r w:rsidR="003A4A7A" w:rsidRPr="00C41CA7">
        <w:t>)</w:t>
      </w:r>
    </w:p>
    <w:p w14:paraId="2D3109EF" w14:textId="77777777" w:rsidR="0008053E" w:rsidRPr="00C41CA7" w:rsidRDefault="0008053E" w:rsidP="00C41CA7">
      <w:pPr>
        <w:pStyle w:val="Item"/>
      </w:pPr>
      <w:r w:rsidRPr="00C41CA7">
        <w:t>Insert:</w:t>
      </w:r>
    </w:p>
    <w:p w14:paraId="4D56E95E" w14:textId="77777777" w:rsidR="003A4A7A" w:rsidRPr="00C41CA7" w:rsidRDefault="003A4A7A" w:rsidP="00C41CA7">
      <w:pPr>
        <w:pStyle w:val="paragraph"/>
      </w:pPr>
      <w:r w:rsidRPr="00C41CA7">
        <w:tab/>
        <w:t>(bc)</w:t>
      </w:r>
      <w:r w:rsidRPr="00C41CA7">
        <w:tab/>
        <w:t xml:space="preserve">is, or is included in, a critical infrastructure risk management program that is adopted by an entity in compliance with </w:t>
      </w:r>
      <w:r w:rsidR="000263C5" w:rsidRPr="00C41CA7">
        <w:t>section 3</w:t>
      </w:r>
      <w:r w:rsidRPr="00C41CA7">
        <w:t>0AC; or</w:t>
      </w:r>
    </w:p>
    <w:p w14:paraId="1A43A94C" w14:textId="77777777" w:rsidR="003A4A7A" w:rsidRPr="00C41CA7" w:rsidRDefault="003A4A7A" w:rsidP="00C41CA7">
      <w:pPr>
        <w:pStyle w:val="paragraph"/>
      </w:pPr>
      <w:r w:rsidRPr="00C41CA7">
        <w:tab/>
        <w:t>(bd)</w:t>
      </w:r>
      <w:r w:rsidRPr="00C41CA7">
        <w:tab/>
        <w:t xml:space="preserve">is, or is included in, a report that is given under </w:t>
      </w:r>
      <w:r w:rsidR="000263C5" w:rsidRPr="00C41CA7">
        <w:t>section 3</w:t>
      </w:r>
      <w:r w:rsidRPr="00C41CA7">
        <w:t>0AG or 30AQ; or</w:t>
      </w:r>
    </w:p>
    <w:p w14:paraId="30C27C89" w14:textId="77777777" w:rsidR="005B6652" w:rsidRPr="00C41CA7" w:rsidRDefault="00900979" w:rsidP="00C41CA7">
      <w:pPr>
        <w:pStyle w:val="ItemHead"/>
      </w:pPr>
      <w:r w:rsidRPr="00C41CA7">
        <w:t>20</w:t>
      </w:r>
      <w:r w:rsidR="005B6652" w:rsidRPr="00C41CA7">
        <w:t xml:space="preserve">  </w:t>
      </w:r>
      <w:r w:rsidRPr="00C41CA7">
        <w:t>Section 5</w:t>
      </w:r>
      <w:r w:rsidR="005B6652" w:rsidRPr="00C41CA7">
        <w:t xml:space="preserve"> (after </w:t>
      </w:r>
      <w:r w:rsidR="000D3EAC" w:rsidRPr="00C41CA7">
        <w:t>paragraph (</w:t>
      </w:r>
      <w:r w:rsidR="005B6652" w:rsidRPr="00C41CA7">
        <w:t xml:space="preserve">be) of the definition of </w:t>
      </w:r>
      <w:r w:rsidR="005B6652" w:rsidRPr="00C41CA7">
        <w:rPr>
          <w:i/>
        </w:rPr>
        <w:t>protected information</w:t>
      </w:r>
      <w:r w:rsidR="005B6652" w:rsidRPr="00C41CA7">
        <w:t>)</w:t>
      </w:r>
    </w:p>
    <w:p w14:paraId="303068E4" w14:textId="77777777" w:rsidR="00DD5185" w:rsidRPr="00C41CA7" w:rsidRDefault="00DD5185" w:rsidP="00C41CA7">
      <w:pPr>
        <w:pStyle w:val="Item"/>
      </w:pPr>
      <w:r w:rsidRPr="00C41CA7">
        <w:t>Insert:</w:t>
      </w:r>
    </w:p>
    <w:p w14:paraId="4C34B37E" w14:textId="77777777" w:rsidR="006B68E2" w:rsidRPr="00C41CA7" w:rsidRDefault="006B68E2" w:rsidP="00C41CA7">
      <w:pPr>
        <w:pStyle w:val="paragraph"/>
      </w:pPr>
      <w:r w:rsidRPr="00C41CA7">
        <w:tab/>
        <w:t>(bf)</w:t>
      </w:r>
      <w:r w:rsidRPr="00C41CA7">
        <w:tab/>
        <w:t xml:space="preserve">is, or is included in, an incident response plan adopted by an entity in compliance with </w:t>
      </w:r>
      <w:r w:rsidR="000263C5" w:rsidRPr="00C41CA7">
        <w:t>section 3</w:t>
      </w:r>
      <w:r w:rsidRPr="00C41CA7">
        <w:t>0CD; or</w:t>
      </w:r>
    </w:p>
    <w:p w14:paraId="1CD6B940" w14:textId="77777777" w:rsidR="006B68E2" w:rsidRPr="00C41CA7" w:rsidRDefault="006B68E2" w:rsidP="00C41CA7">
      <w:pPr>
        <w:pStyle w:val="paragraph"/>
      </w:pPr>
      <w:r w:rsidRPr="00C41CA7">
        <w:tab/>
        <w:t>(bg)</w:t>
      </w:r>
      <w:r w:rsidRPr="00C41CA7">
        <w:tab/>
        <w:t xml:space="preserve">is, or is included in, an evaluation report prepared under </w:t>
      </w:r>
      <w:r w:rsidR="000263C5" w:rsidRPr="00C41CA7">
        <w:t>section 3</w:t>
      </w:r>
      <w:r w:rsidRPr="00C41CA7">
        <w:t>0CQ or 30CR; or</w:t>
      </w:r>
    </w:p>
    <w:p w14:paraId="748D82DF" w14:textId="77777777" w:rsidR="006B68E2" w:rsidRPr="00C41CA7" w:rsidRDefault="006B68E2" w:rsidP="00C41CA7">
      <w:pPr>
        <w:pStyle w:val="paragraph"/>
      </w:pPr>
      <w:r w:rsidRPr="00C41CA7">
        <w:tab/>
        <w:t>(bh)</w:t>
      </w:r>
      <w:r w:rsidRPr="00C41CA7">
        <w:tab/>
        <w:t xml:space="preserve">is, or is included in, a vulnerability assessment report prepared under </w:t>
      </w:r>
      <w:r w:rsidR="000263C5" w:rsidRPr="00C41CA7">
        <w:t>section 3</w:t>
      </w:r>
      <w:r w:rsidRPr="00C41CA7">
        <w:t>0CZ; or</w:t>
      </w:r>
    </w:p>
    <w:p w14:paraId="73E28ECF" w14:textId="77777777" w:rsidR="000914B2" w:rsidRPr="00C41CA7" w:rsidRDefault="00900979" w:rsidP="00C41CA7">
      <w:pPr>
        <w:pStyle w:val="ItemHead"/>
      </w:pPr>
      <w:r w:rsidRPr="00C41CA7">
        <w:t>21</w:t>
      </w:r>
      <w:r w:rsidR="000914B2" w:rsidRPr="00C41CA7">
        <w:t xml:space="preserve">  </w:t>
      </w:r>
      <w:r w:rsidRPr="00C41CA7">
        <w:t>Section 5</w:t>
      </w:r>
      <w:r w:rsidR="000914B2" w:rsidRPr="00C41CA7">
        <w:t xml:space="preserve"> (definition of </w:t>
      </w:r>
      <w:r w:rsidR="000914B2" w:rsidRPr="00C41CA7">
        <w:rPr>
          <w:i/>
        </w:rPr>
        <w:t>registrable superannuation entity</w:t>
      </w:r>
      <w:r w:rsidR="000914B2" w:rsidRPr="00C41CA7">
        <w:t>)</w:t>
      </w:r>
    </w:p>
    <w:p w14:paraId="558D8752" w14:textId="77777777" w:rsidR="000914B2" w:rsidRPr="00C41CA7" w:rsidRDefault="000914B2" w:rsidP="00C41CA7">
      <w:pPr>
        <w:pStyle w:val="Item"/>
      </w:pPr>
      <w:r w:rsidRPr="00C41CA7">
        <w:t>Repeal the definition.</w:t>
      </w:r>
    </w:p>
    <w:p w14:paraId="318D32D3" w14:textId="77777777" w:rsidR="00733D44" w:rsidRPr="00C41CA7" w:rsidRDefault="00900979" w:rsidP="00C41CA7">
      <w:pPr>
        <w:pStyle w:val="ItemHead"/>
      </w:pPr>
      <w:r w:rsidRPr="00C41CA7">
        <w:t>22</w:t>
      </w:r>
      <w:r w:rsidR="00733D44" w:rsidRPr="00C41CA7">
        <w:t xml:space="preserve">  </w:t>
      </w:r>
      <w:r w:rsidRPr="00C41CA7">
        <w:t>Section 5</w:t>
      </w:r>
    </w:p>
    <w:p w14:paraId="10E3A0EC" w14:textId="77777777" w:rsidR="00733D44" w:rsidRPr="00C41CA7" w:rsidRDefault="00733D44" w:rsidP="00C41CA7">
      <w:pPr>
        <w:pStyle w:val="Item"/>
      </w:pPr>
      <w:r w:rsidRPr="00C41CA7">
        <w:t>Insert:</w:t>
      </w:r>
    </w:p>
    <w:p w14:paraId="07A1302A" w14:textId="77777777" w:rsidR="00733D44" w:rsidRPr="00C41CA7" w:rsidRDefault="00733D44" w:rsidP="00C41CA7">
      <w:pPr>
        <w:pStyle w:val="Definition"/>
      </w:pPr>
      <w:r w:rsidRPr="00C41CA7">
        <w:rPr>
          <w:b/>
          <w:i/>
        </w:rPr>
        <w:t>related company group</w:t>
      </w:r>
      <w:r w:rsidRPr="00C41CA7">
        <w:t xml:space="preserve"> means a group of 2 or more bodies corporate, where each member of the group is related to each other member of the group. For this purpose, the question whether a body corporate is related to another body corporate is to be determined in the same manner as that question is determined under the </w:t>
      </w:r>
      <w:r w:rsidRPr="00C41CA7">
        <w:rPr>
          <w:i/>
        </w:rPr>
        <w:t>Corporations Act 2001</w:t>
      </w:r>
      <w:r w:rsidRPr="00C41CA7">
        <w:t>.</w:t>
      </w:r>
    </w:p>
    <w:p w14:paraId="4DC17819" w14:textId="77777777" w:rsidR="00D858DF" w:rsidRPr="00C41CA7" w:rsidRDefault="00900979" w:rsidP="00C41CA7">
      <w:pPr>
        <w:pStyle w:val="ItemHead"/>
      </w:pPr>
      <w:r w:rsidRPr="00C41CA7">
        <w:lastRenderedPageBreak/>
        <w:t>23</w:t>
      </w:r>
      <w:r w:rsidR="00D858DF" w:rsidRPr="00C41CA7">
        <w:t xml:space="preserve">  </w:t>
      </w:r>
      <w:r w:rsidRPr="00C41CA7">
        <w:t>Section 5</w:t>
      </w:r>
    </w:p>
    <w:p w14:paraId="122943CE" w14:textId="77777777" w:rsidR="00D858DF" w:rsidRPr="00C41CA7" w:rsidRDefault="00D858DF" w:rsidP="00C41CA7">
      <w:pPr>
        <w:pStyle w:val="Item"/>
      </w:pPr>
      <w:r w:rsidRPr="00C41CA7">
        <w:t>Insert:</w:t>
      </w:r>
    </w:p>
    <w:p w14:paraId="541AFED1" w14:textId="77777777" w:rsidR="00D858DF" w:rsidRPr="00C41CA7" w:rsidRDefault="00D858DF" w:rsidP="00C41CA7">
      <w:pPr>
        <w:pStyle w:val="Definition"/>
      </w:pPr>
      <w:r w:rsidRPr="00C41CA7">
        <w:rPr>
          <w:b/>
          <w:i/>
        </w:rPr>
        <w:t>RSE licensee</w:t>
      </w:r>
      <w:r w:rsidRPr="00C41CA7">
        <w:t xml:space="preserve"> has the same meaning as in the </w:t>
      </w:r>
      <w:r w:rsidRPr="00C41CA7">
        <w:rPr>
          <w:i/>
        </w:rPr>
        <w:t>Superannuation Industry (Supervision) Act 1993</w:t>
      </w:r>
      <w:r w:rsidRPr="00C41CA7">
        <w:t>.</w:t>
      </w:r>
    </w:p>
    <w:p w14:paraId="2AAE6E9F" w14:textId="77777777" w:rsidR="006B68E2" w:rsidRPr="00C41CA7" w:rsidRDefault="00900979" w:rsidP="00C41CA7">
      <w:pPr>
        <w:pStyle w:val="ItemHead"/>
      </w:pPr>
      <w:r w:rsidRPr="00C41CA7">
        <w:t>24</w:t>
      </w:r>
      <w:r w:rsidR="006B68E2" w:rsidRPr="00C41CA7">
        <w:t xml:space="preserve">  </w:t>
      </w:r>
      <w:r w:rsidRPr="00C41CA7">
        <w:t>Section 5</w:t>
      </w:r>
      <w:r w:rsidR="006B68E2" w:rsidRPr="00C41CA7">
        <w:t xml:space="preserve"> (</w:t>
      </w:r>
      <w:r w:rsidR="000D3EAC" w:rsidRPr="00C41CA7">
        <w:t>paragraph (</w:t>
      </w:r>
      <w:r w:rsidR="006B68E2" w:rsidRPr="00C41CA7">
        <w:t xml:space="preserve">a) of the definition of </w:t>
      </w:r>
      <w:r w:rsidR="006B68E2" w:rsidRPr="00C41CA7">
        <w:rPr>
          <w:i/>
        </w:rPr>
        <w:t>security</w:t>
      </w:r>
      <w:r w:rsidR="006B68E2" w:rsidRPr="00C41CA7">
        <w:t>)</w:t>
      </w:r>
    </w:p>
    <w:p w14:paraId="00D68350" w14:textId="77777777" w:rsidR="006B68E2" w:rsidRPr="00C41CA7" w:rsidRDefault="006B68E2" w:rsidP="00C41CA7">
      <w:pPr>
        <w:pStyle w:val="Item"/>
      </w:pPr>
      <w:r w:rsidRPr="00C41CA7">
        <w:t xml:space="preserve">Omit </w:t>
      </w:r>
      <w:r w:rsidR="00151ACA" w:rsidRPr="00C41CA7">
        <w:t>“</w:t>
      </w:r>
      <w:r w:rsidR="005B6652" w:rsidRPr="00C41CA7">
        <w:t>a</w:t>
      </w:r>
      <w:r w:rsidRPr="00C41CA7">
        <w:t>nd 12</w:t>
      </w:r>
      <w:r w:rsidR="005B6652" w:rsidRPr="00C41CA7">
        <w:t>N</w:t>
      </w:r>
      <w:r w:rsidR="00151ACA" w:rsidRPr="00C41CA7">
        <w:t>”</w:t>
      </w:r>
      <w:r w:rsidRPr="00C41CA7">
        <w:t xml:space="preserve">, substitute </w:t>
      </w:r>
      <w:r w:rsidR="00151ACA" w:rsidRPr="00C41CA7">
        <w:t>“</w:t>
      </w:r>
      <w:r w:rsidRPr="00C41CA7">
        <w:t xml:space="preserve">, 12N, 30AG, </w:t>
      </w:r>
      <w:r w:rsidR="003A4A7A" w:rsidRPr="00C41CA7">
        <w:t xml:space="preserve">30AQ, </w:t>
      </w:r>
      <w:r w:rsidRPr="00C41CA7">
        <w:t>30CB, 30CM, 30CR, 30CU and 30CW</w:t>
      </w:r>
      <w:r w:rsidR="00151ACA" w:rsidRPr="00C41CA7">
        <w:t>”</w:t>
      </w:r>
      <w:r w:rsidRPr="00C41CA7">
        <w:t>.</w:t>
      </w:r>
    </w:p>
    <w:p w14:paraId="4078345B" w14:textId="77777777" w:rsidR="006B68E2" w:rsidRPr="00C41CA7" w:rsidRDefault="00900979" w:rsidP="00C41CA7">
      <w:pPr>
        <w:pStyle w:val="ItemHead"/>
      </w:pPr>
      <w:r w:rsidRPr="00C41CA7">
        <w:t>25</w:t>
      </w:r>
      <w:r w:rsidR="006B68E2" w:rsidRPr="00C41CA7">
        <w:t xml:space="preserve">  </w:t>
      </w:r>
      <w:r w:rsidRPr="00C41CA7">
        <w:t>Section 5</w:t>
      </w:r>
      <w:r w:rsidR="006B68E2" w:rsidRPr="00C41CA7">
        <w:t xml:space="preserve"> (</w:t>
      </w:r>
      <w:r w:rsidR="000D3EAC" w:rsidRPr="00C41CA7">
        <w:t>paragraph (</w:t>
      </w:r>
      <w:r w:rsidR="006B68E2" w:rsidRPr="00C41CA7">
        <w:t xml:space="preserve">b) of the definition of </w:t>
      </w:r>
      <w:r w:rsidR="006B68E2" w:rsidRPr="00C41CA7">
        <w:rPr>
          <w:i/>
        </w:rPr>
        <w:t>security</w:t>
      </w:r>
      <w:r w:rsidR="006B68E2" w:rsidRPr="00C41CA7">
        <w:t>)</w:t>
      </w:r>
    </w:p>
    <w:p w14:paraId="5E7D6BE9" w14:textId="77777777" w:rsidR="005B6652" w:rsidRPr="00C41CA7" w:rsidRDefault="005B6652" w:rsidP="00C41CA7">
      <w:pPr>
        <w:pStyle w:val="Item"/>
      </w:pPr>
      <w:r w:rsidRPr="00C41CA7">
        <w:t xml:space="preserve">Omit </w:t>
      </w:r>
      <w:r w:rsidR="00151ACA" w:rsidRPr="00C41CA7">
        <w:t>“</w:t>
      </w:r>
      <w:r w:rsidRPr="00C41CA7">
        <w:t>and 12N</w:t>
      </w:r>
      <w:r w:rsidR="00151ACA" w:rsidRPr="00C41CA7">
        <w:t>”</w:t>
      </w:r>
      <w:r w:rsidRPr="00C41CA7">
        <w:t xml:space="preserve">, substitute </w:t>
      </w:r>
      <w:r w:rsidR="00151ACA" w:rsidRPr="00C41CA7">
        <w:t>“</w:t>
      </w:r>
      <w:r w:rsidRPr="00C41CA7">
        <w:t xml:space="preserve">, 12N, 30AG, </w:t>
      </w:r>
      <w:r w:rsidR="003A4A7A" w:rsidRPr="00C41CA7">
        <w:t xml:space="preserve">30AQ, </w:t>
      </w:r>
      <w:r w:rsidRPr="00C41CA7">
        <w:t>30CB, 30CM, 30CR, 30CU and 30CW</w:t>
      </w:r>
      <w:r w:rsidR="00151ACA" w:rsidRPr="00C41CA7">
        <w:t>”</w:t>
      </w:r>
      <w:r w:rsidRPr="00C41CA7">
        <w:t>.</w:t>
      </w:r>
    </w:p>
    <w:p w14:paraId="0CA1C1AF" w14:textId="77777777" w:rsidR="006B68E2" w:rsidRPr="00C41CA7" w:rsidRDefault="00900979" w:rsidP="00C41CA7">
      <w:pPr>
        <w:pStyle w:val="ItemHead"/>
      </w:pPr>
      <w:r w:rsidRPr="00C41CA7">
        <w:t>26</w:t>
      </w:r>
      <w:r w:rsidR="006B68E2" w:rsidRPr="00C41CA7">
        <w:t xml:space="preserve">  </w:t>
      </w:r>
      <w:r w:rsidRPr="00C41CA7">
        <w:t>Section 5</w:t>
      </w:r>
    </w:p>
    <w:p w14:paraId="3490099A" w14:textId="77777777" w:rsidR="006B68E2" w:rsidRPr="00C41CA7" w:rsidRDefault="006B68E2" w:rsidP="00C41CA7">
      <w:pPr>
        <w:pStyle w:val="Item"/>
      </w:pPr>
      <w:r w:rsidRPr="00C41CA7">
        <w:t>Insert:</w:t>
      </w:r>
    </w:p>
    <w:p w14:paraId="14CD272C" w14:textId="77777777" w:rsidR="006B68E2" w:rsidRPr="00C41CA7" w:rsidRDefault="006B68E2" w:rsidP="00C41CA7">
      <w:pPr>
        <w:pStyle w:val="Definition"/>
      </w:pPr>
      <w:r w:rsidRPr="00C41CA7">
        <w:rPr>
          <w:b/>
          <w:i/>
        </w:rPr>
        <w:t>system information event</w:t>
      </w:r>
      <w:r w:rsidR="00C41CA7">
        <w:rPr>
          <w:b/>
          <w:i/>
        </w:rPr>
        <w:noBreakHyphen/>
      </w:r>
      <w:r w:rsidRPr="00C41CA7">
        <w:rPr>
          <w:b/>
          <w:i/>
        </w:rPr>
        <w:t>based reporting notice</w:t>
      </w:r>
      <w:r w:rsidRPr="00C41CA7">
        <w:rPr>
          <w:b/>
        </w:rPr>
        <w:t xml:space="preserve"> </w:t>
      </w:r>
      <w:r w:rsidRPr="00C41CA7">
        <w:t xml:space="preserve">means a notice under </w:t>
      </w:r>
      <w:r w:rsidR="000263C5" w:rsidRPr="00C41CA7">
        <w:t>subsection 3</w:t>
      </w:r>
      <w:r w:rsidRPr="00C41CA7">
        <w:t>0DC(2).</w:t>
      </w:r>
    </w:p>
    <w:p w14:paraId="1D648EBD" w14:textId="77777777" w:rsidR="006B68E2" w:rsidRPr="00C41CA7" w:rsidRDefault="006B68E2" w:rsidP="00C41CA7">
      <w:pPr>
        <w:pStyle w:val="Definition"/>
      </w:pPr>
      <w:r w:rsidRPr="00C41CA7">
        <w:rPr>
          <w:b/>
          <w:i/>
        </w:rPr>
        <w:t>system information periodic reporting notice</w:t>
      </w:r>
      <w:r w:rsidRPr="00C41CA7">
        <w:rPr>
          <w:b/>
        </w:rPr>
        <w:t xml:space="preserve"> </w:t>
      </w:r>
      <w:r w:rsidRPr="00C41CA7">
        <w:t xml:space="preserve">means a notice under </w:t>
      </w:r>
      <w:r w:rsidR="000263C5" w:rsidRPr="00C41CA7">
        <w:t>subsection 3</w:t>
      </w:r>
      <w:r w:rsidRPr="00C41CA7">
        <w:t>0DB(2).</w:t>
      </w:r>
    </w:p>
    <w:p w14:paraId="35C4B4A3" w14:textId="77777777" w:rsidR="006B68E2" w:rsidRPr="00C41CA7" w:rsidRDefault="006B68E2" w:rsidP="00C41CA7">
      <w:pPr>
        <w:pStyle w:val="Definition"/>
        <w:rPr>
          <w:b/>
          <w:i/>
        </w:rPr>
      </w:pPr>
      <w:r w:rsidRPr="00C41CA7">
        <w:rPr>
          <w:b/>
          <w:i/>
        </w:rPr>
        <w:t>system information software notice</w:t>
      </w:r>
      <w:r w:rsidRPr="00C41CA7">
        <w:t xml:space="preserve"> means a notice under </w:t>
      </w:r>
      <w:r w:rsidR="000263C5" w:rsidRPr="00C41CA7">
        <w:t>subsection 3</w:t>
      </w:r>
      <w:r w:rsidRPr="00C41CA7">
        <w:t>0DJ(2).</w:t>
      </w:r>
    </w:p>
    <w:p w14:paraId="5652B219" w14:textId="77777777" w:rsidR="006B68E2" w:rsidRPr="00C41CA7" w:rsidRDefault="006B68E2" w:rsidP="00C41CA7">
      <w:pPr>
        <w:pStyle w:val="Definition"/>
      </w:pPr>
      <w:r w:rsidRPr="00C41CA7">
        <w:rPr>
          <w:b/>
          <w:i/>
        </w:rPr>
        <w:t>system of national significance</w:t>
      </w:r>
      <w:r w:rsidRPr="00C41CA7">
        <w:t xml:space="preserve"> has the meaning given by </w:t>
      </w:r>
      <w:r w:rsidR="000D3EAC" w:rsidRPr="00C41CA7">
        <w:t>section 5</w:t>
      </w:r>
      <w:r w:rsidRPr="00C41CA7">
        <w:t>2B.</w:t>
      </w:r>
    </w:p>
    <w:p w14:paraId="3D873D9A" w14:textId="77777777" w:rsidR="006B68E2" w:rsidRPr="00C41CA7" w:rsidRDefault="006B68E2" w:rsidP="00C41CA7">
      <w:pPr>
        <w:pStyle w:val="Definition"/>
      </w:pPr>
      <w:r w:rsidRPr="00C41CA7">
        <w:rPr>
          <w:b/>
          <w:i/>
        </w:rPr>
        <w:t>vulnerability assessment</w:t>
      </w:r>
      <w:r w:rsidRPr="00C41CA7">
        <w:t xml:space="preserve"> has the meaning given by </w:t>
      </w:r>
      <w:r w:rsidR="000263C5" w:rsidRPr="00C41CA7">
        <w:t>section 3</w:t>
      </w:r>
      <w:r w:rsidRPr="00C41CA7">
        <w:t>0CY.</w:t>
      </w:r>
    </w:p>
    <w:p w14:paraId="08531298" w14:textId="77777777" w:rsidR="006B68E2" w:rsidRPr="00C41CA7" w:rsidRDefault="006B68E2" w:rsidP="00C41CA7">
      <w:pPr>
        <w:pStyle w:val="Definition"/>
      </w:pPr>
      <w:r w:rsidRPr="00C41CA7">
        <w:rPr>
          <w:b/>
          <w:i/>
        </w:rPr>
        <w:t>vulnerability assessment report</w:t>
      </w:r>
      <w:r w:rsidRPr="00C41CA7">
        <w:t xml:space="preserve"> has the meaning given by </w:t>
      </w:r>
      <w:r w:rsidR="000263C5" w:rsidRPr="00C41CA7">
        <w:t>section 3</w:t>
      </w:r>
      <w:r w:rsidRPr="00C41CA7">
        <w:t>0DA.</w:t>
      </w:r>
    </w:p>
    <w:p w14:paraId="75FCF5EE" w14:textId="77777777" w:rsidR="00AD6ABE" w:rsidRPr="00C41CA7" w:rsidRDefault="00900979" w:rsidP="00C41CA7">
      <w:pPr>
        <w:pStyle w:val="ItemHead"/>
      </w:pPr>
      <w:r w:rsidRPr="00C41CA7">
        <w:t>27</w:t>
      </w:r>
      <w:r w:rsidR="00AD6ABE" w:rsidRPr="00C41CA7">
        <w:t xml:space="preserve">  Subsection 8(2) (at the end of the heading)</w:t>
      </w:r>
    </w:p>
    <w:p w14:paraId="0473ABD1" w14:textId="77777777" w:rsidR="00AD6ABE" w:rsidRPr="00C41CA7" w:rsidRDefault="00AD6ABE" w:rsidP="00C41CA7">
      <w:pPr>
        <w:pStyle w:val="Item"/>
      </w:pPr>
      <w:r w:rsidRPr="00C41CA7">
        <w:t xml:space="preserve">Add </w:t>
      </w:r>
      <w:r w:rsidR="00151ACA" w:rsidRPr="00C41CA7">
        <w:t>“</w:t>
      </w:r>
      <w:r w:rsidRPr="00C41CA7">
        <w:rPr>
          <w:i/>
        </w:rPr>
        <w:t>etc.</w:t>
      </w:r>
      <w:r w:rsidR="00151ACA" w:rsidRPr="00C41CA7">
        <w:t>”</w:t>
      </w:r>
      <w:r w:rsidRPr="00C41CA7">
        <w:t>.</w:t>
      </w:r>
    </w:p>
    <w:p w14:paraId="64932A3E" w14:textId="77777777" w:rsidR="00262D32" w:rsidRPr="00C41CA7" w:rsidRDefault="00900979" w:rsidP="00C41CA7">
      <w:pPr>
        <w:pStyle w:val="ItemHead"/>
      </w:pPr>
      <w:r w:rsidRPr="00C41CA7">
        <w:t>28</w:t>
      </w:r>
      <w:r w:rsidR="00AD6ABE" w:rsidRPr="00C41CA7">
        <w:t xml:space="preserve">  </w:t>
      </w:r>
      <w:r w:rsidR="00262D32" w:rsidRPr="00C41CA7">
        <w:t>Paragraphs 8(2)(b) and (c)</w:t>
      </w:r>
    </w:p>
    <w:p w14:paraId="7CC88B00" w14:textId="77777777" w:rsidR="00AD6ABE" w:rsidRPr="00C41CA7" w:rsidRDefault="00262D32" w:rsidP="00C41CA7">
      <w:pPr>
        <w:pStyle w:val="Item"/>
      </w:pPr>
      <w:r w:rsidRPr="00C41CA7">
        <w:t>Repeal the paragraphs, substitute:</w:t>
      </w:r>
    </w:p>
    <w:p w14:paraId="34897038" w14:textId="77777777" w:rsidR="00262D32" w:rsidRPr="00C41CA7" w:rsidRDefault="00262D32" w:rsidP="00C41CA7">
      <w:pPr>
        <w:pStyle w:val="paragraph"/>
      </w:pPr>
      <w:r w:rsidRPr="00C41CA7">
        <w:tab/>
        <w:t>(b)</w:t>
      </w:r>
      <w:r w:rsidRPr="00C41CA7">
        <w:tab/>
        <w:t>the entity is:</w:t>
      </w:r>
    </w:p>
    <w:p w14:paraId="17A2D981" w14:textId="77777777" w:rsidR="00262D32" w:rsidRPr="00C41CA7" w:rsidRDefault="00262D32" w:rsidP="00C41CA7">
      <w:pPr>
        <w:pStyle w:val="paragraphsub"/>
      </w:pPr>
      <w:r w:rsidRPr="00C41CA7">
        <w:lastRenderedPageBreak/>
        <w:tab/>
        <w:t>(i)</w:t>
      </w:r>
      <w:r w:rsidRPr="00C41CA7">
        <w:tab/>
        <w:t xml:space="preserve">the entity (the </w:t>
      </w:r>
      <w:r w:rsidRPr="00C41CA7">
        <w:rPr>
          <w:b/>
          <w:i/>
        </w:rPr>
        <w:t>first entity</w:t>
      </w:r>
      <w:r w:rsidRPr="00C41CA7">
        <w:t xml:space="preserve">) that entered </w:t>
      </w:r>
      <w:r w:rsidR="009B0C44" w:rsidRPr="00C41CA7">
        <w:t xml:space="preserve">into </w:t>
      </w:r>
      <w:r w:rsidRPr="00C41CA7">
        <w:t>the moneylending agreement; or</w:t>
      </w:r>
    </w:p>
    <w:p w14:paraId="5D7EF670" w14:textId="77777777" w:rsidR="00262D32" w:rsidRPr="00C41CA7" w:rsidRDefault="00262D32" w:rsidP="00C41CA7">
      <w:pPr>
        <w:pStyle w:val="paragraphsub"/>
      </w:pPr>
      <w:r w:rsidRPr="00C41CA7">
        <w:tab/>
        <w:t>(ii)</w:t>
      </w:r>
      <w:r w:rsidRPr="00C41CA7">
        <w:tab/>
        <w:t>a subsidiary or holding entity of the first entity; or</w:t>
      </w:r>
    </w:p>
    <w:p w14:paraId="6AC118F3" w14:textId="77777777" w:rsidR="00262D32" w:rsidRPr="00C41CA7" w:rsidRDefault="00262D32" w:rsidP="00C41CA7">
      <w:pPr>
        <w:pStyle w:val="paragraphsub"/>
      </w:pPr>
      <w:r w:rsidRPr="00C41CA7">
        <w:tab/>
        <w:t>(iii)</w:t>
      </w:r>
      <w:r w:rsidRPr="00C41CA7">
        <w:tab/>
        <w:t>a person who is (alone or with others) in a position to determine the investments or policy of the first entity; or</w:t>
      </w:r>
    </w:p>
    <w:p w14:paraId="0CE7228F" w14:textId="77777777" w:rsidR="00262D32" w:rsidRPr="00C41CA7" w:rsidRDefault="00262D32" w:rsidP="00C41CA7">
      <w:pPr>
        <w:pStyle w:val="paragraphsub"/>
      </w:pPr>
      <w:r w:rsidRPr="00C41CA7">
        <w:tab/>
        <w:t>(iv)</w:t>
      </w:r>
      <w:r w:rsidRPr="00C41CA7">
        <w:tab/>
        <w:t>a security trustee who holds or acquires the interest on behalf of the first entity; or</w:t>
      </w:r>
    </w:p>
    <w:p w14:paraId="1A257A3B" w14:textId="77777777" w:rsidR="00262D32" w:rsidRPr="00C41CA7" w:rsidRDefault="00262D32" w:rsidP="00C41CA7">
      <w:pPr>
        <w:pStyle w:val="paragraphsub"/>
      </w:pPr>
      <w:r w:rsidRPr="00C41CA7">
        <w:tab/>
        <w:t>(v)</w:t>
      </w:r>
      <w:r w:rsidRPr="00C41CA7">
        <w:tab/>
        <w:t xml:space="preserve">a receiver, or a receiver and manager, appointed by, or </w:t>
      </w:r>
      <w:r w:rsidR="00017BBD" w:rsidRPr="00C41CA7">
        <w:t xml:space="preserve">appointed </w:t>
      </w:r>
      <w:r w:rsidRPr="00C41CA7">
        <w:t>on instructions from, a person or entity mentioned in any of subparagraphs (i) to (iv).</w:t>
      </w:r>
    </w:p>
    <w:p w14:paraId="2ACED857" w14:textId="77777777" w:rsidR="00AD6ABE" w:rsidRPr="00C41CA7" w:rsidRDefault="00900979" w:rsidP="00C41CA7">
      <w:pPr>
        <w:pStyle w:val="ItemHead"/>
      </w:pPr>
      <w:r w:rsidRPr="00C41CA7">
        <w:t>29</w:t>
      </w:r>
      <w:r w:rsidR="00AD6ABE" w:rsidRPr="00C41CA7">
        <w:t xml:space="preserve">  At the end of section 8</w:t>
      </w:r>
    </w:p>
    <w:p w14:paraId="5C4E5034" w14:textId="77777777" w:rsidR="00AD6ABE" w:rsidRPr="00C41CA7" w:rsidRDefault="00AD6ABE" w:rsidP="00C41CA7">
      <w:pPr>
        <w:pStyle w:val="Item"/>
      </w:pPr>
      <w:r w:rsidRPr="00C41CA7">
        <w:t>Add:</w:t>
      </w:r>
    </w:p>
    <w:p w14:paraId="4367C97C" w14:textId="77777777" w:rsidR="00AD6ABE" w:rsidRPr="00C41CA7" w:rsidRDefault="00AD6ABE" w:rsidP="00C41CA7">
      <w:pPr>
        <w:pStyle w:val="SubsectionHead"/>
      </w:pPr>
      <w:r w:rsidRPr="00C41CA7">
        <w:t>Exemption for providers of custodial or depository services</w:t>
      </w:r>
    </w:p>
    <w:p w14:paraId="7FA977C7" w14:textId="77777777" w:rsidR="00AD6ABE" w:rsidRPr="00C41CA7" w:rsidRDefault="00AD6ABE" w:rsidP="00C41CA7">
      <w:pPr>
        <w:pStyle w:val="subsection"/>
      </w:pPr>
      <w:r w:rsidRPr="00C41CA7">
        <w:tab/>
        <w:t>(4)</w:t>
      </w:r>
      <w:r w:rsidRPr="00C41CA7">
        <w:tab/>
      </w:r>
      <w:r w:rsidR="000263C5" w:rsidRPr="00C41CA7">
        <w:t>Subsection (</w:t>
      </w:r>
      <w:r w:rsidRPr="00C41CA7">
        <w:t>1) does not apply to an interest in an asset held by an entity if:</w:t>
      </w:r>
    </w:p>
    <w:p w14:paraId="2365166A" w14:textId="77777777" w:rsidR="00AD6ABE" w:rsidRPr="00C41CA7" w:rsidRDefault="00AD6ABE" w:rsidP="00C41CA7">
      <w:pPr>
        <w:pStyle w:val="paragraph"/>
      </w:pPr>
      <w:r w:rsidRPr="00C41CA7">
        <w:tab/>
        <w:t>(a)</w:t>
      </w:r>
      <w:r w:rsidRPr="00C41CA7">
        <w:tab/>
        <w:t>the entity is the provider of a custodial or depository service; and</w:t>
      </w:r>
    </w:p>
    <w:p w14:paraId="7819A391" w14:textId="77777777" w:rsidR="00AD6ABE" w:rsidRPr="00C41CA7" w:rsidRDefault="00AD6ABE" w:rsidP="00C41CA7">
      <w:pPr>
        <w:pStyle w:val="paragraph"/>
      </w:pPr>
      <w:r w:rsidRPr="00C41CA7">
        <w:tab/>
        <w:t>(b)</w:t>
      </w:r>
      <w:r w:rsidRPr="00C41CA7">
        <w:tab/>
        <w:t>the entity holds the interest in the asset solely in the entity</w:t>
      </w:r>
      <w:r w:rsidR="00151ACA" w:rsidRPr="00C41CA7">
        <w:t>’</w:t>
      </w:r>
      <w:r w:rsidRPr="00C41CA7">
        <w:t>s capacity as the provider of a custodial or depository service; and</w:t>
      </w:r>
    </w:p>
    <w:p w14:paraId="0AA4E153" w14:textId="77777777" w:rsidR="00AD6ABE" w:rsidRPr="00C41CA7" w:rsidRDefault="00AD6ABE" w:rsidP="00C41CA7">
      <w:pPr>
        <w:pStyle w:val="paragraph"/>
      </w:pPr>
      <w:r w:rsidRPr="00C41CA7">
        <w:tab/>
        <w:t>(c)</w:t>
      </w:r>
      <w:r w:rsidRPr="00C41CA7">
        <w:tab/>
        <w:t>the holding of the interest does not put the entity in a position to directly or indirectly influence or control the asset.</w:t>
      </w:r>
    </w:p>
    <w:p w14:paraId="7264D323" w14:textId="77777777" w:rsidR="00DC09D9" w:rsidRPr="00C41CA7" w:rsidRDefault="00DC09D9" w:rsidP="00C41CA7">
      <w:pPr>
        <w:pStyle w:val="SubsectionHead"/>
      </w:pPr>
      <w:r w:rsidRPr="00C41CA7">
        <w:t>Exemption for providers of services specified in the rules</w:t>
      </w:r>
    </w:p>
    <w:p w14:paraId="2104E971" w14:textId="77777777" w:rsidR="00DC09D9" w:rsidRPr="00C41CA7" w:rsidRDefault="00DC09D9" w:rsidP="00C41CA7">
      <w:pPr>
        <w:pStyle w:val="subsection"/>
      </w:pPr>
      <w:r w:rsidRPr="00C41CA7">
        <w:tab/>
        <w:t>(5)</w:t>
      </w:r>
      <w:r w:rsidRPr="00C41CA7">
        <w:tab/>
      </w:r>
      <w:r w:rsidR="000263C5" w:rsidRPr="00C41CA7">
        <w:t>Subsection (</w:t>
      </w:r>
      <w:r w:rsidRPr="00C41CA7">
        <w:t>1) does not apply to an interest in an asset held by an entity if:</w:t>
      </w:r>
    </w:p>
    <w:p w14:paraId="547C541D" w14:textId="77777777" w:rsidR="00DC09D9" w:rsidRPr="00C41CA7" w:rsidRDefault="00DC09D9" w:rsidP="00C41CA7">
      <w:pPr>
        <w:pStyle w:val="paragraph"/>
      </w:pPr>
      <w:r w:rsidRPr="00C41CA7">
        <w:tab/>
        <w:t>(a)</w:t>
      </w:r>
      <w:r w:rsidRPr="00C41CA7">
        <w:tab/>
        <w:t>the entity is the provider of a service specified in the rules; and</w:t>
      </w:r>
    </w:p>
    <w:p w14:paraId="40B3C1FD" w14:textId="77777777" w:rsidR="00DC09D9" w:rsidRPr="00C41CA7" w:rsidRDefault="00DC09D9" w:rsidP="00C41CA7">
      <w:pPr>
        <w:pStyle w:val="paragraph"/>
      </w:pPr>
      <w:r w:rsidRPr="00C41CA7">
        <w:tab/>
        <w:t>(b)</w:t>
      </w:r>
      <w:r w:rsidRPr="00C41CA7">
        <w:tab/>
        <w:t>the entity holds the interest in the asset solely in the entity’s capacity as the provider of the service; and</w:t>
      </w:r>
    </w:p>
    <w:p w14:paraId="4B25DE80" w14:textId="77777777" w:rsidR="00DC09D9" w:rsidRPr="00C41CA7" w:rsidRDefault="00DC09D9" w:rsidP="00C41CA7">
      <w:pPr>
        <w:pStyle w:val="paragraph"/>
      </w:pPr>
      <w:r w:rsidRPr="00C41CA7">
        <w:tab/>
        <w:t>(c)</w:t>
      </w:r>
      <w:r w:rsidRPr="00C41CA7">
        <w:tab/>
        <w:t>the holding of the interest does not put the entity in a position to directly or indirectly influence or control the asset.</w:t>
      </w:r>
    </w:p>
    <w:p w14:paraId="06D5BB4E" w14:textId="77777777" w:rsidR="002460A4" w:rsidRPr="00C41CA7" w:rsidRDefault="00900979" w:rsidP="00C41CA7">
      <w:pPr>
        <w:pStyle w:val="ItemHead"/>
      </w:pPr>
      <w:r w:rsidRPr="00C41CA7">
        <w:lastRenderedPageBreak/>
        <w:t>30</w:t>
      </w:r>
      <w:r w:rsidR="002460A4" w:rsidRPr="00C41CA7">
        <w:t xml:space="preserve">  At the end of </w:t>
      </w:r>
      <w:r w:rsidR="007764E4" w:rsidRPr="00C41CA7">
        <w:t>section 8</w:t>
      </w:r>
      <w:r w:rsidR="002460A4" w:rsidRPr="00C41CA7">
        <w:t>G</w:t>
      </w:r>
    </w:p>
    <w:p w14:paraId="507F5AE7" w14:textId="77777777" w:rsidR="002460A4" w:rsidRPr="00C41CA7" w:rsidRDefault="002460A4" w:rsidP="00C41CA7">
      <w:pPr>
        <w:pStyle w:val="Item"/>
      </w:pPr>
      <w:r w:rsidRPr="00C41CA7">
        <w:t>Add:</w:t>
      </w:r>
    </w:p>
    <w:p w14:paraId="40CF3944" w14:textId="77777777" w:rsidR="006B68E2" w:rsidRPr="00C41CA7" w:rsidRDefault="006B68E2" w:rsidP="00C41CA7">
      <w:pPr>
        <w:pStyle w:val="subsection"/>
      </w:pPr>
      <w:r w:rsidRPr="00C41CA7">
        <w:tab/>
        <w:t>(3)</w:t>
      </w:r>
      <w:r w:rsidRPr="00C41CA7">
        <w:tab/>
        <w:t xml:space="preserve">Each of the following is a </w:t>
      </w:r>
      <w:r w:rsidRPr="00C41CA7">
        <w:rPr>
          <w:b/>
          <w:i/>
        </w:rPr>
        <w:t>relevant impact</w:t>
      </w:r>
      <w:r w:rsidRPr="00C41CA7">
        <w:t xml:space="preserve"> of a cyber security incident on a system of national significance:</w:t>
      </w:r>
    </w:p>
    <w:p w14:paraId="68D4CE60" w14:textId="77777777" w:rsidR="006B68E2" w:rsidRPr="00C41CA7" w:rsidRDefault="006B68E2" w:rsidP="00C41CA7">
      <w:pPr>
        <w:pStyle w:val="paragraph"/>
      </w:pPr>
      <w:r w:rsidRPr="00C41CA7">
        <w:tab/>
        <w:t>(a)</w:t>
      </w:r>
      <w:r w:rsidRPr="00C41CA7">
        <w:tab/>
        <w:t>the impact (whether direct or indirect) of the incident on the availability of the system;</w:t>
      </w:r>
    </w:p>
    <w:p w14:paraId="46FE2F90" w14:textId="77777777" w:rsidR="006B68E2" w:rsidRPr="00C41CA7" w:rsidRDefault="006B68E2" w:rsidP="00C41CA7">
      <w:pPr>
        <w:pStyle w:val="paragraph"/>
      </w:pPr>
      <w:r w:rsidRPr="00C41CA7">
        <w:tab/>
        <w:t>(b)</w:t>
      </w:r>
      <w:r w:rsidRPr="00C41CA7">
        <w:tab/>
        <w:t>the impact (whether direct or indirect) of the incident on the integrity of the system;</w:t>
      </w:r>
    </w:p>
    <w:p w14:paraId="2073765D" w14:textId="77777777" w:rsidR="006B68E2" w:rsidRPr="00C41CA7" w:rsidRDefault="006B68E2" w:rsidP="00C41CA7">
      <w:pPr>
        <w:pStyle w:val="paragraph"/>
      </w:pPr>
      <w:r w:rsidRPr="00C41CA7">
        <w:tab/>
        <w:t>(c)</w:t>
      </w:r>
      <w:r w:rsidRPr="00C41CA7">
        <w:tab/>
        <w:t>the impact (whether direct or indirect) of the incident on the reliability of the system;</w:t>
      </w:r>
    </w:p>
    <w:p w14:paraId="08909977" w14:textId="77777777" w:rsidR="006B68E2" w:rsidRPr="00C41CA7" w:rsidRDefault="006B68E2" w:rsidP="00C41CA7">
      <w:pPr>
        <w:pStyle w:val="paragraph"/>
      </w:pPr>
      <w:r w:rsidRPr="00C41CA7">
        <w:tab/>
        <w:t>(d)</w:t>
      </w:r>
      <w:r w:rsidRPr="00C41CA7">
        <w:tab/>
        <w:t>the impact (whether direct or indirect) of the incident on the confidentiality of:</w:t>
      </w:r>
    </w:p>
    <w:p w14:paraId="2E5C2F3E" w14:textId="77777777" w:rsidR="006B68E2" w:rsidRPr="00C41CA7" w:rsidRDefault="006B68E2" w:rsidP="00C41CA7">
      <w:pPr>
        <w:pStyle w:val="paragraphsub"/>
      </w:pPr>
      <w:r w:rsidRPr="00C41CA7">
        <w:tab/>
        <w:t>(i)</w:t>
      </w:r>
      <w:r w:rsidRPr="00C41CA7">
        <w:tab/>
        <w:t>information about the system; or</w:t>
      </w:r>
    </w:p>
    <w:p w14:paraId="218D1C2A" w14:textId="77777777" w:rsidR="006B68E2" w:rsidRPr="00C41CA7" w:rsidRDefault="006B68E2" w:rsidP="00C41CA7">
      <w:pPr>
        <w:pStyle w:val="paragraphsub"/>
      </w:pPr>
      <w:r w:rsidRPr="00C41CA7">
        <w:tab/>
        <w:t>(ii)</w:t>
      </w:r>
      <w:r w:rsidRPr="00C41CA7">
        <w:tab/>
        <w:t>if information is stored in the system—the information; or</w:t>
      </w:r>
    </w:p>
    <w:p w14:paraId="3D7E4B67" w14:textId="77777777" w:rsidR="006B68E2" w:rsidRPr="00C41CA7" w:rsidRDefault="006B68E2" w:rsidP="00C41CA7">
      <w:pPr>
        <w:pStyle w:val="paragraphsub"/>
      </w:pPr>
      <w:r w:rsidRPr="00C41CA7">
        <w:tab/>
        <w:t>(iii)</w:t>
      </w:r>
      <w:r w:rsidRPr="00C41CA7">
        <w:tab/>
        <w:t>if the system is computer data—the computer data.</w:t>
      </w:r>
    </w:p>
    <w:p w14:paraId="311F8795" w14:textId="77777777" w:rsidR="00656059" w:rsidRPr="00C41CA7" w:rsidRDefault="00900979" w:rsidP="00C41CA7">
      <w:pPr>
        <w:pStyle w:val="ItemHead"/>
      </w:pPr>
      <w:r w:rsidRPr="00C41CA7">
        <w:t>31</w:t>
      </w:r>
      <w:r w:rsidR="00656059" w:rsidRPr="00C41CA7">
        <w:t xml:space="preserve">  After paragraph 12(1)(d)</w:t>
      </w:r>
    </w:p>
    <w:p w14:paraId="21A13ED1" w14:textId="77777777" w:rsidR="00656059" w:rsidRPr="00C41CA7" w:rsidRDefault="00656059" w:rsidP="00C41CA7">
      <w:pPr>
        <w:pStyle w:val="Item"/>
      </w:pPr>
      <w:r w:rsidRPr="00C41CA7">
        <w:t>Insert:</w:t>
      </w:r>
    </w:p>
    <w:p w14:paraId="41F389AE" w14:textId="77777777" w:rsidR="00656059" w:rsidRPr="00C41CA7" w:rsidRDefault="00656059" w:rsidP="00C41CA7">
      <w:pPr>
        <w:pStyle w:val="paragraph"/>
      </w:pPr>
      <w:r w:rsidRPr="00C41CA7">
        <w:tab/>
      </w:r>
      <w:r w:rsidR="00446443" w:rsidRPr="00C41CA7">
        <w:t xml:space="preserve">; </w:t>
      </w:r>
      <w:r w:rsidRPr="00C41CA7">
        <w:t>(e)</w:t>
      </w:r>
      <w:r w:rsidRPr="00C41CA7">
        <w:tab/>
      </w:r>
      <w:r w:rsidR="00446443" w:rsidRPr="00C41CA7">
        <w:t>a control room, or any other asset, that is required to operate a gas transmission pipeline covered by paragraph (d).</w:t>
      </w:r>
    </w:p>
    <w:p w14:paraId="36F5A311" w14:textId="77777777" w:rsidR="003C3C52" w:rsidRPr="00C41CA7" w:rsidRDefault="00900979" w:rsidP="00C41CA7">
      <w:pPr>
        <w:pStyle w:val="ItemHead"/>
      </w:pPr>
      <w:r w:rsidRPr="00C41CA7">
        <w:t>32</w:t>
      </w:r>
      <w:r w:rsidR="003C3C52" w:rsidRPr="00C41CA7">
        <w:t xml:space="preserve">  Paragraph 12F(1)(b)</w:t>
      </w:r>
    </w:p>
    <w:p w14:paraId="087D8843" w14:textId="77777777" w:rsidR="003C3C52" w:rsidRPr="00C41CA7" w:rsidRDefault="003C3C52" w:rsidP="00C41CA7">
      <w:pPr>
        <w:pStyle w:val="Item"/>
      </w:pPr>
      <w:r w:rsidRPr="00C41CA7">
        <w:t>After “service that”, insert “relates to business critical data and that”.</w:t>
      </w:r>
    </w:p>
    <w:p w14:paraId="52E137F3" w14:textId="77777777" w:rsidR="0076249C" w:rsidRPr="00C41CA7" w:rsidRDefault="00900979" w:rsidP="00C41CA7">
      <w:pPr>
        <w:pStyle w:val="ItemHead"/>
      </w:pPr>
      <w:r w:rsidRPr="00C41CA7">
        <w:t>33</w:t>
      </w:r>
      <w:r w:rsidR="0076249C" w:rsidRPr="00C41CA7">
        <w:t xml:space="preserve">  </w:t>
      </w:r>
      <w:r w:rsidR="000D3EAC" w:rsidRPr="00C41CA7">
        <w:t>Paragraph 1</w:t>
      </w:r>
      <w:r w:rsidR="0076249C" w:rsidRPr="00C41CA7">
        <w:t>2F(1)(b)</w:t>
      </w:r>
    </w:p>
    <w:p w14:paraId="252C354D" w14:textId="77777777" w:rsidR="003C3C52" w:rsidRPr="00C41CA7" w:rsidRDefault="0076249C" w:rsidP="00C41CA7">
      <w:pPr>
        <w:pStyle w:val="Item"/>
      </w:pPr>
      <w:r w:rsidRPr="00C41CA7">
        <w:t xml:space="preserve">Omit </w:t>
      </w:r>
      <w:r w:rsidR="00151ACA" w:rsidRPr="00C41CA7">
        <w:t>“</w:t>
      </w:r>
      <w:r w:rsidRPr="00C41CA7">
        <w:t>on a commercial basis</w:t>
      </w:r>
      <w:r w:rsidR="00151ACA" w:rsidRPr="00C41CA7">
        <w:t>”</w:t>
      </w:r>
      <w:r w:rsidRPr="00C41CA7">
        <w:t>.</w:t>
      </w:r>
    </w:p>
    <w:p w14:paraId="2C05A483" w14:textId="77777777" w:rsidR="00B529D6" w:rsidRPr="00C41CA7" w:rsidRDefault="00900979" w:rsidP="00C41CA7">
      <w:pPr>
        <w:pStyle w:val="ItemHead"/>
      </w:pPr>
      <w:r w:rsidRPr="00C41CA7">
        <w:t>34</w:t>
      </w:r>
      <w:r w:rsidR="00B529D6" w:rsidRPr="00C41CA7">
        <w:t xml:space="preserve">  After </w:t>
      </w:r>
      <w:bookmarkStart w:id="14" w:name="_Hlk92895638"/>
      <w:r w:rsidR="000D3EAC" w:rsidRPr="00C41CA7">
        <w:t>paragraph </w:t>
      </w:r>
      <w:bookmarkEnd w:id="14"/>
      <w:r w:rsidR="000D3EAC" w:rsidRPr="00C41CA7">
        <w:t>1</w:t>
      </w:r>
      <w:r w:rsidR="00B529D6" w:rsidRPr="00C41CA7">
        <w:t>2F(1)(c)</w:t>
      </w:r>
    </w:p>
    <w:p w14:paraId="6F8511C0" w14:textId="77777777" w:rsidR="00B529D6" w:rsidRPr="00C41CA7" w:rsidRDefault="00B529D6" w:rsidP="00C41CA7">
      <w:pPr>
        <w:pStyle w:val="Item"/>
      </w:pPr>
      <w:r w:rsidRPr="00C41CA7">
        <w:t>Insert:</w:t>
      </w:r>
    </w:p>
    <w:p w14:paraId="5F06DC9F" w14:textId="77777777" w:rsidR="00B529D6" w:rsidRPr="00C41CA7" w:rsidRDefault="00B529D6" w:rsidP="00C41CA7">
      <w:pPr>
        <w:pStyle w:val="paragraph"/>
      </w:pPr>
      <w:r w:rsidRPr="00C41CA7">
        <w:tab/>
      </w:r>
      <w:r w:rsidR="00EB6B08" w:rsidRPr="00C41CA7">
        <w:t xml:space="preserve">; and </w:t>
      </w:r>
      <w:r w:rsidRPr="00C41CA7">
        <w:t>(d)</w:t>
      </w:r>
      <w:r w:rsidRPr="00C41CA7">
        <w:tab/>
        <w:t xml:space="preserve">the asset is not </w:t>
      </w:r>
      <w:r w:rsidR="00646036" w:rsidRPr="00C41CA7">
        <w:t xml:space="preserve">a critical </w:t>
      </w:r>
      <w:r w:rsidR="00446443" w:rsidRPr="00C41CA7">
        <w:t xml:space="preserve">infrastructure </w:t>
      </w:r>
      <w:r w:rsidR="00646036" w:rsidRPr="00C41CA7">
        <w:t>asset</w:t>
      </w:r>
      <w:r w:rsidR="00446443" w:rsidRPr="00C41CA7">
        <w:t xml:space="preserve"> that is covered by a paragraph of </w:t>
      </w:r>
      <w:r w:rsidR="000263C5" w:rsidRPr="00C41CA7">
        <w:t>subsection 9</w:t>
      </w:r>
      <w:r w:rsidR="00446443" w:rsidRPr="00C41CA7">
        <w:t>(1) (other than paragraph 9(1)(d))</w:t>
      </w:r>
      <w:r w:rsidRPr="00C41CA7">
        <w:t>.</w:t>
      </w:r>
    </w:p>
    <w:p w14:paraId="254AB2EE" w14:textId="77777777" w:rsidR="00646036" w:rsidRPr="00C41CA7" w:rsidRDefault="00900979" w:rsidP="00C41CA7">
      <w:pPr>
        <w:pStyle w:val="ItemHead"/>
      </w:pPr>
      <w:r w:rsidRPr="00C41CA7">
        <w:t>35</w:t>
      </w:r>
      <w:r w:rsidR="00365403" w:rsidRPr="00C41CA7">
        <w:t xml:space="preserve">  </w:t>
      </w:r>
      <w:r w:rsidRPr="00C41CA7">
        <w:t>Subparagraph 1</w:t>
      </w:r>
      <w:r w:rsidR="00365403" w:rsidRPr="00C41CA7">
        <w:t>2F(2)(b)(i)</w:t>
      </w:r>
    </w:p>
    <w:p w14:paraId="3DBF0EE8" w14:textId="77777777" w:rsidR="00365403" w:rsidRPr="00C41CA7" w:rsidRDefault="00365403" w:rsidP="00C41CA7">
      <w:pPr>
        <w:pStyle w:val="Item"/>
      </w:pPr>
      <w:r w:rsidRPr="00C41CA7">
        <w:t xml:space="preserve">Omit </w:t>
      </w:r>
      <w:r w:rsidR="00151ACA" w:rsidRPr="00C41CA7">
        <w:t>“</w:t>
      </w:r>
      <w:r w:rsidRPr="00C41CA7">
        <w:t>on a commercial basis</w:t>
      </w:r>
      <w:r w:rsidR="00151ACA" w:rsidRPr="00C41CA7">
        <w:t>”</w:t>
      </w:r>
      <w:r w:rsidRPr="00C41CA7">
        <w:t>.</w:t>
      </w:r>
    </w:p>
    <w:p w14:paraId="65ABA7D4" w14:textId="77777777" w:rsidR="00365403" w:rsidRPr="00C41CA7" w:rsidRDefault="00900979" w:rsidP="00C41CA7">
      <w:pPr>
        <w:pStyle w:val="ItemHead"/>
      </w:pPr>
      <w:r w:rsidRPr="00C41CA7">
        <w:t>36</w:t>
      </w:r>
      <w:r w:rsidR="00365403" w:rsidRPr="00C41CA7">
        <w:t xml:space="preserve">  After </w:t>
      </w:r>
      <w:r w:rsidR="000D3EAC" w:rsidRPr="00C41CA7">
        <w:t>paragraph 1</w:t>
      </w:r>
      <w:r w:rsidR="00365403" w:rsidRPr="00C41CA7">
        <w:t>2F(2)(c)</w:t>
      </w:r>
    </w:p>
    <w:p w14:paraId="05527026" w14:textId="77777777" w:rsidR="00365403" w:rsidRPr="00C41CA7" w:rsidRDefault="00365403" w:rsidP="00C41CA7">
      <w:pPr>
        <w:pStyle w:val="Item"/>
      </w:pPr>
      <w:r w:rsidRPr="00C41CA7">
        <w:t>Insert:</w:t>
      </w:r>
    </w:p>
    <w:p w14:paraId="46A50625" w14:textId="77777777" w:rsidR="004B4FAB" w:rsidRPr="00C41CA7" w:rsidRDefault="004B4FAB" w:rsidP="00C41CA7">
      <w:pPr>
        <w:pStyle w:val="paragraph"/>
      </w:pPr>
      <w:r w:rsidRPr="00C41CA7">
        <w:tab/>
        <w:t>; and (d)</w:t>
      </w:r>
      <w:r w:rsidRPr="00C41CA7">
        <w:tab/>
        <w:t xml:space="preserve">the asset is not a critical infrastructure asset that is covered by a paragraph of </w:t>
      </w:r>
      <w:r w:rsidR="000263C5" w:rsidRPr="00C41CA7">
        <w:t>subsection 9</w:t>
      </w:r>
      <w:r w:rsidRPr="00C41CA7">
        <w:t>(1) (other than paragraph 9(1)(d)).</w:t>
      </w:r>
    </w:p>
    <w:p w14:paraId="43E996F4" w14:textId="77777777" w:rsidR="003F0FD1" w:rsidRPr="00C41CA7" w:rsidRDefault="00900979" w:rsidP="00C41CA7">
      <w:pPr>
        <w:pStyle w:val="ItemHead"/>
      </w:pPr>
      <w:r w:rsidRPr="00C41CA7">
        <w:t>37</w:t>
      </w:r>
      <w:r w:rsidR="003F0FD1" w:rsidRPr="00C41CA7">
        <w:t xml:space="preserve">  </w:t>
      </w:r>
      <w:r w:rsidR="000D3EAC" w:rsidRPr="00C41CA7">
        <w:t>Paragraph 1</w:t>
      </w:r>
      <w:r w:rsidR="003F0FD1" w:rsidRPr="00C41CA7">
        <w:t>2J(1)(a)</w:t>
      </w:r>
    </w:p>
    <w:p w14:paraId="7350DC7D" w14:textId="77777777" w:rsidR="003F0FD1" w:rsidRPr="00C41CA7" w:rsidRDefault="003F0FD1" w:rsidP="00C41CA7">
      <w:pPr>
        <w:pStyle w:val="Item"/>
      </w:pPr>
      <w:r w:rsidRPr="00C41CA7">
        <w:t xml:space="preserve">Omit </w:t>
      </w:r>
      <w:r w:rsidR="00151ACA" w:rsidRPr="00C41CA7">
        <w:t>“</w:t>
      </w:r>
      <w:r w:rsidRPr="00C41CA7">
        <w:t>a registrable superannuation entity</w:t>
      </w:r>
      <w:r w:rsidR="00151ACA" w:rsidRPr="00C41CA7">
        <w:t>”</w:t>
      </w:r>
      <w:r w:rsidRPr="00C41CA7">
        <w:t xml:space="preserve">, substitute </w:t>
      </w:r>
      <w:r w:rsidR="00151ACA" w:rsidRPr="00C41CA7">
        <w:t>“</w:t>
      </w:r>
      <w:r w:rsidRPr="00C41CA7">
        <w:t>an RSE licensee</w:t>
      </w:r>
      <w:r w:rsidR="00151ACA" w:rsidRPr="00C41CA7">
        <w:t>”</w:t>
      </w:r>
      <w:r w:rsidRPr="00C41CA7">
        <w:t>.</w:t>
      </w:r>
    </w:p>
    <w:p w14:paraId="00279D0D" w14:textId="77777777" w:rsidR="003F0FD1" w:rsidRPr="00C41CA7" w:rsidRDefault="00900979" w:rsidP="00C41CA7">
      <w:pPr>
        <w:pStyle w:val="ItemHead"/>
      </w:pPr>
      <w:r w:rsidRPr="00C41CA7">
        <w:t>38</w:t>
      </w:r>
      <w:r w:rsidR="003F0FD1" w:rsidRPr="00C41CA7">
        <w:t xml:space="preserve">  </w:t>
      </w:r>
      <w:r w:rsidR="000D3EAC" w:rsidRPr="00C41CA7">
        <w:t>Paragraph 1</w:t>
      </w:r>
      <w:r w:rsidR="003F0FD1" w:rsidRPr="00C41CA7">
        <w:t>2J(2)(a)</w:t>
      </w:r>
    </w:p>
    <w:p w14:paraId="0AC0B618" w14:textId="77777777" w:rsidR="003F0FD1" w:rsidRPr="00C41CA7" w:rsidRDefault="003F0FD1" w:rsidP="00C41CA7">
      <w:pPr>
        <w:pStyle w:val="Item"/>
      </w:pPr>
      <w:r w:rsidRPr="00C41CA7">
        <w:t xml:space="preserve">Omit </w:t>
      </w:r>
      <w:r w:rsidR="00151ACA" w:rsidRPr="00C41CA7">
        <w:t>“</w:t>
      </w:r>
      <w:r w:rsidRPr="00C41CA7">
        <w:t>registrable superannuation entities</w:t>
      </w:r>
      <w:r w:rsidR="00151ACA" w:rsidRPr="00C41CA7">
        <w:t>”</w:t>
      </w:r>
      <w:r w:rsidRPr="00C41CA7">
        <w:t xml:space="preserve">, substitute </w:t>
      </w:r>
      <w:r w:rsidR="00151ACA" w:rsidRPr="00C41CA7">
        <w:t>“</w:t>
      </w:r>
      <w:r w:rsidRPr="00C41CA7">
        <w:t>RSE licensees</w:t>
      </w:r>
      <w:r w:rsidR="00151ACA" w:rsidRPr="00C41CA7">
        <w:t>”</w:t>
      </w:r>
      <w:r w:rsidRPr="00C41CA7">
        <w:t>.</w:t>
      </w:r>
    </w:p>
    <w:p w14:paraId="1E167D4E" w14:textId="77777777" w:rsidR="003F0FD1" w:rsidRPr="00C41CA7" w:rsidRDefault="00900979" w:rsidP="00C41CA7">
      <w:pPr>
        <w:pStyle w:val="ItemHead"/>
      </w:pPr>
      <w:r w:rsidRPr="00C41CA7">
        <w:t>39</w:t>
      </w:r>
      <w:r w:rsidR="003F0FD1" w:rsidRPr="00C41CA7">
        <w:t xml:space="preserve">  </w:t>
      </w:r>
      <w:r w:rsidR="000D3EAC" w:rsidRPr="00C41CA7">
        <w:t>Paragraph 1</w:t>
      </w:r>
      <w:r w:rsidR="003F0FD1" w:rsidRPr="00C41CA7">
        <w:t>2J(2)(b)</w:t>
      </w:r>
    </w:p>
    <w:p w14:paraId="5FD1DF3C" w14:textId="77777777" w:rsidR="003F0FD1" w:rsidRPr="00C41CA7" w:rsidRDefault="003F0FD1" w:rsidP="00C41CA7">
      <w:pPr>
        <w:pStyle w:val="Item"/>
      </w:pPr>
      <w:r w:rsidRPr="00C41CA7">
        <w:t xml:space="preserve">Omit </w:t>
      </w:r>
      <w:r w:rsidR="00151ACA" w:rsidRPr="00C41CA7">
        <w:t>“</w:t>
      </w:r>
      <w:r w:rsidRPr="00C41CA7">
        <w:t>a registrable superannuation entity</w:t>
      </w:r>
      <w:r w:rsidR="00151ACA" w:rsidRPr="00C41CA7">
        <w:t>”</w:t>
      </w:r>
      <w:r w:rsidRPr="00C41CA7">
        <w:t xml:space="preserve">, substitute </w:t>
      </w:r>
      <w:r w:rsidR="00151ACA" w:rsidRPr="00C41CA7">
        <w:t>“</w:t>
      </w:r>
      <w:r w:rsidRPr="00C41CA7">
        <w:t>an RSE licensee</w:t>
      </w:r>
      <w:r w:rsidR="00151ACA" w:rsidRPr="00C41CA7">
        <w:t>”</w:t>
      </w:r>
      <w:r w:rsidRPr="00C41CA7">
        <w:t>.</w:t>
      </w:r>
    </w:p>
    <w:p w14:paraId="116DDD73" w14:textId="77777777" w:rsidR="003C3C52" w:rsidRPr="00C41CA7" w:rsidRDefault="00900979" w:rsidP="00C41CA7">
      <w:pPr>
        <w:pStyle w:val="ItemHead"/>
      </w:pPr>
      <w:r w:rsidRPr="00C41CA7">
        <w:t>40</w:t>
      </w:r>
      <w:r w:rsidR="003C3C52" w:rsidRPr="00C41CA7">
        <w:t xml:space="preserve">  </w:t>
      </w:r>
      <w:r w:rsidRPr="00C41CA7">
        <w:t>Subparagraph 1</w:t>
      </w:r>
      <w:r w:rsidR="003C3C52" w:rsidRPr="00C41CA7">
        <w:t>2K(1)(a)(i)</w:t>
      </w:r>
    </w:p>
    <w:p w14:paraId="3ED53C13" w14:textId="77777777" w:rsidR="003C3C52" w:rsidRPr="00C41CA7" w:rsidRDefault="003C3C52" w:rsidP="00C41CA7">
      <w:pPr>
        <w:pStyle w:val="Item"/>
      </w:pPr>
      <w:r w:rsidRPr="00C41CA7">
        <w:t>Before “food”, insert “essential”.</w:t>
      </w:r>
    </w:p>
    <w:p w14:paraId="156E80B1" w14:textId="77777777" w:rsidR="003C3C52" w:rsidRPr="00C41CA7" w:rsidRDefault="00900979" w:rsidP="00C41CA7">
      <w:pPr>
        <w:pStyle w:val="ItemHead"/>
      </w:pPr>
      <w:r w:rsidRPr="00C41CA7">
        <w:t>41</w:t>
      </w:r>
      <w:r w:rsidR="003C3C52" w:rsidRPr="00C41CA7">
        <w:t xml:space="preserve">  </w:t>
      </w:r>
      <w:r w:rsidRPr="00C41CA7">
        <w:t>Subparagraph 1</w:t>
      </w:r>
      <w:r w:rsidR="003C3C52" w:rsidRPr="00C41CA7">
        <w:t>2K(1)(a)(ii)</w:t>
      </w:r>
    </w:p>
    <w:p w14:paraId="4B4BCD55" w14:textId="77777777" w:rsidR="003C3C52" w:rsidRPr="00C41CA7" w:rsidRDefault="003C3C52" w:rsidP="00C41CA7">
      <w:pPr>
        <w:pStyle w:val="Item"/>
      </w:pPr>
      <w:r w:rsidRPr="00C41CA7">
        <w:t>Before “groceries”, insert “essential”.</w:t>
      </w:r>
    </w:p>
    <w:p w14:paraId="36111736" w14:textId="77777777" w:rsidR="00EB6B08" w:rsidRPr="00C41CA7" w:rsidRDefault="00900979" w:rsidP="00C41CA7">
      <w:pPr>
        <w:pStyle w:val="ItemHead"/>
      </w:pPr>
      <w:r w:rsidRPr="00C41CA7">
        <w:t>42</w:t>
      </w:r>
      <w:r w:rsidR="00EB6B08" w:rsidRPr="00C41CA7">
        <w:t xml:space="preserve">  After </w:t>
      </w:r>
      <w:r w:rsidR="000D3EAC" w:rsidRPr="00C41CA7">
        <w:t>paragraph 1</w:t>
      </w:r>
      <w:r w:rsidR="00EB6B08" w:rsidRPr="00C41CA7">
        <w:t>2KA(1)(b)</w:t>
      </w:r>
    </w:p>
    <w:p w14:paraId="48B44A95" w14:textId="77777777" w:rsidR="00EB6B08" w:rsidRPr="00C41CA7" w:rsidRDefault="00EB6B08" w:rsidP="00C41CA7">
      <w:pPr>
        <w:pStyle w:val="Item"/>
      </w:pPr>
      <w:r w:rsidRPr="00C41CA7">
        <w:t>Insert:</w:t>
      </w:r>
    </w:p>
    <w:p w14:paraId="479E1969" w14:textId="77777777" w:rsidR="00EB6B08" w:rsidRPr="00C41CA7" w:rsidRDefault="00EB6B08" w:rsidP="00C41CA7">
      <w:pPr>
        <w:pStyle w:val="paragraph"/>
      </w:pPr>
      <w:r w:rsidRPr="00C41CA7">
        <w:tab/>
        <w:t>; and (c)</w:t>
      </w:r>
      <w:r w:rsidRPr="00C41CA7">
        <w:tab/>
        <w:t xml:space="preserve">is an asset that, in accordance with </w:t>
      </w:r>
      <w:r w:rsidR="000263C5" w:rsidRPr="00C41CA7">
        <w:t>subsection (</w:t>
      </w:r>
      <w:r w:rsidRPr="00C41CA7">
        <w:t>3), is critical to the administration of an Australian domain name system</w:t>
      </w:r>
      <w:r w:rsidR="002142EF" w:rsidRPr="00C41CA7">
        <w:t>.</w:t>
      </w:r>
    </w:p>
    <w:p w14:paraId="17419E79" w14:textId="77777777" w:rsidR="00161544" w:rsidRPr="00C41CA7" w:rsidRDefault="00900979" w:rsidP="00C41CA7">
      <w:pPr>
        <w:pStyle w:val="ItemHead"/>
      </w:pPr>
      <w:r w:rsidRPr="00C41CA7">
        <w:t>43</w:t>
      </w:r>
      <w:r w:rsidR="00161544" w:rsidRPr="00C41CA7">
        <w:t xml:space="preserve">  </w:t>
      </w:r>
      <w:r w:rsidR="00EB6B08" w:rsidRPr="00C41CA7">
        <w:t xml:space="preserve">At the end of </w:t>
      </w:r>
      <w:r w:rsidR="000D3EAC" w:rsidRPr="00C41CA7">
        <w:t>section 1</w:t>
      </w:r>
      <w:r w:rsidR="00EB6B08" w:rsidRPr="00C41CA7">
        <w:t>2KA</w:t>
      </w:r>
    </w:p>
    <w:p w14:paraId="4B694CD1" w14:textId="77777777" w:rsidR="00EB6B08" w:rsidRPr="00C41CA7" w:rsidRDefault="00EB6B08" w:rsidP="00C41CA7">
      <w:pPr>
        <w:pStyle w:val="Item"/>
      </w:pPr>
      <w:r w:rsidRPr="00C41CA7">
        <w:t>Add:</w:t>
      </w:r>
    </w:p>
    <w:p w14:paraId="21B4C4FF" w14:textId="77777777" w:rsidR="00EB6B08" w:rsidRPr="00C41CA7" w:rsidRDefault="00EB6B08" w:rsidP="00C41CA7">
      <w:pPr>
        <w:pStyle w:val="subsection"/>
      </w:pPr>
      <w:r w:rsidRPr="00C41CA7">
        <w:tab/>
        <w:t>(3)</w:t>
      </w:r>
      <w:r w:rsidRPr="00C41CA7">
        <w:tab/>
        <w:t xml:space="preserve">For the purposes of </w:t>
      </w:r>
      <w:r w:rsidR="000D3EAC" w:rsidRPr="00C41CA7">
        <w:t>paragraph (</w:t>
      </w:r>
      <w:r w:rsidRPr="00C41CA7">
        <w:t>1)(</w:t>
      </w:r>
      <w:r w:rsidR="00365403" w:rsidRPr="00C41CA7">
        <w:t>c</w:t>
      </w:r>
      <w:r w:rsidRPr="00C41CA7">
        <w:t>), the rules may prescribe:</w:t>
      </w:r>
    </w:p>
    <w:p w14:paraId="2EF620A9" w14:textId="77777777" w:rsidR="00EB6B08" w:rsidRPr="00C41CA7" w:rsidRDefault="00EB6B08" w:rsidP="00C41CA7">
      <w:pPr>
        <w:pStyle w:val="paragraph"/>
      </w:pPr>
      <w:r w:rsidRPr="00C41CA7">
        <w:tab/>
        <w:t>(a)</w:t>
      </w:r>
      <w:r w:rsidRPr="00C41CA7">
        <w:tab/>
        <w:t xml:space="preserve">specified </w:t>
      </w:r>
      <w:r w:rsidR="00365403" w:rsidRPr="00C41CA7">
        <w:t>assets</w:t>
      </w:r>
      <w:r w:rsidRPr="00C41CA7">
        <w:t xml:space="preserve"> that are critical to the administration of an Australian domain name system; or</w:t>
      </w:r>
    </w:p>
    <w:p w14:paraId="334FCBD0" w14:textId="77777777" w:rsidR="00EB6B08" w:rsidRPr="00C41CA7" w:rsidRDefault="00EB6B08" w:rsidP="00C41CA7">
      <w:pPr>
        <w:pStyle w:val="paragraph"/>
      </w:pPr>
      <w:r w:rsidRPr="00C41CA7">
        <w:tab/>
        <w:t>(b)</w:t>
      </w:r>
      <w:r w:rsidRPr="00C41CA7">
        <w:tab/>
        <w:t xml:space="preserve">requirements for an </w:t>
      </w:r>
      <w:r w:rsidR="00365403" w:rsidRPr="00C41CA7">
        <w:t>asset</w:t>
      </w:r>
      <w:r w:rsidRPr="00C41CA7">
        <w:t xml:space="preserve"> to be critical to the administration of an Australian domain name system.</w:t>
      </w:r>
    </w:p>
    <w:p w14:paraId="174AAAEE" w14:textId="77777777" w:rsidR="00F72D6D" w:rsidRPr="00C41CA7" w:rsidRDefault="00900979" w:rsidP="00C41CA7">
      <w:pPr>
        <w:pStyle w:val="ItemHead"/>
      </w:pPr>
      <w:r w:rsidRPr="00C41CA7">
        <w:t>44</w:t>
      </w:r>
      <w:r w:rsidR="00F72D6D" w:rsidRPr="00C41CA7">
        <w:t xml:space="preserve">  </w:t>
      </w:r>
      <w:r w:rsidR="000D3EAC" w:rsidRPr="00C41CA7">
        <w:t>Paragraph 1</w:t>
      </w:r>
      <w:r w:rsidR="00A21E76" w:rsidRPr="00C41CA7">
        <w:t>2L(6)(a)</w:t>
      </w:r>
    </w:p>
    <w:p w14:paraId="268C2110" w14:textId="77777777" w:rsidR="00A21E76" w:rsidRPr="00C41CA7" w:rsidRDefault="00A21E76" w:rsidP="00C41CA7">
      <w:pPr>
        <w:pStyle w:val="Item"/>
      </w:pPr>
      <w:r w:rsidRPr="00C41CA7">
        <w:t xml:space="preserve">Omit </w:t>
      </w:r>
      <w:r w:rsidR="00151ACA" w:rsidRPr="00C41CA7">
        <w:t>“</w:t>
      </w:r>
      <w:r w:rsidRPr="00C41CA7">
        <w:t>registrable superannuation entity</w:t>
      </w:r>
      <w:r w:rsidR="00151ACA" w:rsidRPr="00C41CA7">
        <w:t>”</w:t>
      </w:r>
      <w:r w:rsidRPr="00C41CA7">
        <w:t xml:space="preserve">, substitute </w:t>
      </w:r>
      <w:r w:rsidR="00151ACA" w:rsidRPr="00C41CA7">
        <w:t>“</w:t>
      </w:r>
      <w:r w:rsidRPr="00C41CA7">
        <w:t>RSE licensee</w:t>
      </w:r>
      <w:r w:rsidR="00151ACA" w:rsidRPr="00C41CA7">
        <w:t>”</w:t>
      </w:r>
      <w:r w:rsidRPr="00C41CA7">
        <w:t>.</w:t>
      </w:r>
    </w:p>
    <w:p w14:paraId="68DD29EB" w14:textId="77777777" w:rsidR="000F580F" w:rsidRPr="00C41CA7" w:rsidRDefault="00900979" w:rsidP="00C41CA7">
      <w:pPr>
        <w:pStyle w:val="ItemHead"/>
      </w:pPr>
      <w:r w:rsidRPr="00C41CA7">
        <w:t>45</w:t>
      </w:r>
      <w:r w:rsidR="000F580F" w:rsidRPr="00C41CA7">
        <w:t xml:space="preserve">  At the end of </w:t>
      </w:r>
      <w:r w:rsidR="000D3EAC" w:rsidRPr="00C41CA7">
        <w:t>section 1</w:t>
      </w:r>
      <w:r w:rsidR="000F580F" w:rsidRPr="00C41CA7">
        <w:t>2L</w:t>
      </w:r>
    </w:p>
    <w:p w14:paraId="079E04AD" w14:textId="77777777" w:rsidR="000F580F" w:rsidRPr="00C41CA7" w:rsidRDefault="000F580F" w:rsidP="00C41CA7">
      <w:pPr>
        <w:pStyle w:val="Item"/>
      </w:pPr>
      <w:r w:rsidRPr="00C41CA7">
        <w:t>Add:</w:t>
      </w:r>
    </w:p>
    <w:p w14:paraId="54260E54" w14:textId="77777777" w:rsidR="006B68E2" w:rsidRPr="00C41CA7" w:rsidRDefault="006B68E2" w:rsidP="00C41CA7">
      <w:pPr>
        <w:pStyle w:val="SubsectionHead"/>
      </w:pPr>
      <w:r w:rsidRPr="00C41CA7">
        <w:t>System of national significance</w:t>
      </w:r>
    </w:p>
    <w:p w14:paraId="5300902B" w14:textId="77777777" w:rsidR="006B68E2" w:rsidRPr="00C41CA7" w:rsidRDefault="006B68E2" w:rsidP="00C41CA7">
      <w:pPr>
        <w:pStyle w:val="subsection"/>
      </w:pPr>
      <w:r w:rsidRPr="00C41CA7">
        <w:tab/>
        <w:t>(25)</w:t>
      </w:r>
      <w:r w:rsidRPr="00C41CA7">
        <w:tab/>
        <w:t>If a critical infrastructure asset is a system of national significance, the responsible entity for the system of national significance is the responsible entity for the asset.</w:t>
      </w:r>
    </w:p>
    <w:p w14:paraId="57A7B1CA" w14:textId="77777777" w:rsidR="00446443" w:rsidRPr="00C41CA7" w:rsidRDefault="00900979" w:rsidP="00C41CA7">
      <w:pPr>
        <w:pStyle w:val="ItemHead"/>
      </w:pPr>
      <w:r w:rsidRPr="00C41CA7">
        <w:t>46</w:t>
      </w:r>
      <w:r w:rsidR="00446443" w:rsidRPr="00C41CA7">
        <w:t xml:space="preserve">  </w:t>
      </w:r>
      <w:r w:rsidRPr="00C41CA7">
        <w:t>Subparagraph 1</w:t>
      </w:r>
      <w:r w:rsidR="00446443" w:rsidRPr="00C41CA7">
        <w:t>8AA(2)(a)(ii)</w:t>
      </w:r>
    </w:p>
    <w:p w14:paraId="575C6900" w14:textId="77777777" w:rsidR="00446443" w:rsidRPr="00C41CA7" w:rsidRDefault="00446443" w:rsidP="00C41CA7">
      <w:pPr>
        <w:pStyle w:val="Item"/>
      </w:pPr>
      <w:r w:rsidRPr="00C41CA7">
        <w:t xml:space="preserve">Omit </w:t>
      </w:r>
      <w:r w:rsidR="00151ACA" w:rsidRPr="00C41CA7">
        <w:t>“</w:t>
      </w:r>
      <w:r w:rsidRPr="00C41CA7">
        <w:t>28 days after the notice is published</w:t>
      </w:r>
      <w:r w:rsidR="00151ACA" w:rsidRPr="00C41CA7">
        <w:t>”</w:t>
      </w:r>
      <w:r w:rsidRPr="00C41CA7">
        <w:t xml:space="preserve">, substitute </w:t>
      </w:r>
      <w:r w:rsidR="00151ACA" w:rsidRPr="00C41CA7">
        <w:t>“</w:t>
      </w:r>
      <w:r w:rsidRPr="00C41CA7">
        <w:t>the period specified in the notice</w:t>
      </w:r>
      <w:r w:rsidR="00151ACA" w:rsidRPr="00C41CA7">
        <w:t>”</w:t>
      </w:r>
      <w:r w:rsidRPr="00C41CA7">
        <w:t>.</w:t>
      </w:r>
    </w:p>
    <w:p w14:paraId="0F34FDF1" w14:textId="77777777" w:rsidR="00446443" w:rsidRPr="00C41CA7" w:rsidRDefault="00900979" w:rsidP="00C41CA7">
      <w:pPr>
        <w:pStyle w:val="ItemHead"/>
      </w:pPr>
      <w:r w:rsidRPr="00C41CA7">
        <w:t>47</w:t>
      </w:r>
      <w:r w:rsidR="00446443" w:rsidRPr="00C41CA7">
        <w:t xml:space="preserve">  Paragraph 18AA(2)(c)</w:t>
      </w:r>
    </w:p>
    <w:p w14:paraId="7EFED153" w14:textId="77777777" w:rsidR="00446443" w:rsidRPr="00C41CA7" w:rsidRDefault="00446443" w:rsidP="00C41CA7">
      <w:pPr>
        <w:pStyle w:val="Item"/>
      </w:pPr>
      <w:r w:rsidRPr="00C41CA7">
        <w:t xml:space="preserve">Omit </w:t>
      </w:r>
      <w:r w:rsidR="00151ACA" w:rsidRPr="00C41CA7">
        <w:t>“</w:t>
      </w:r>
      <w:r w:rsidRPr="00C41CA7">
        <w:t>28</w:t>
      </w:r>
      <w:r w:rsidR="00C41CA7">
        <w:noBreakHyphen/>
      </w:r>
      <w:r w:rsidRPr="00C41CA7">
        <w:t>day</w:t>
      </w:r>
      <w:r w:rsidR="00151ACA" w:rsidRPr="00C41CA7">
        <w:t>”</w:t>
      </w:r>
      <w:r w:rsidRPr="00C41CA7">
        <w:t>.</w:t>
      </w:r>
    </w:p>
    <w:p w14:paraId="10B167FF" w14:textId="77777777" w:rsidR="00D962D3" w:rsidRPr="00C41CA7" w:rsidRDefault="00900979" w:rsidP="00C41CA7">
      <w:pPr>
        <w:pStyle w:val="ItemHead"/>
      </w:pPr>
      <w:r w:rsidRPr="00C41CA7">
        <w:t>48</w:t>
      </w:r>
      <w:r w:rsidR="00D962D3" w:rsidRPr="00C41CA7">
        <w:t xml:space="preserve">  At the end of section 18AA</w:t>
      </w:r>
    </w:p>
    <w:p w14:paraId="00EF6B72" w14:textId="77777777" w:rsidR="00D962D3" w:rsidRPr="00C41CA7" w:rsidRDefault="00D962D3" w:rsidP="00C41CA7">
      <w:pPr>
        <w:pStyle w:val="Item"/>
      </w:pPr>
      <w:r w:rsidRPr="00C41CA7">
        <w:t>Add:</w:t>
      </w:r>
    </w:p>
    <w:p w14:paraId="7BF9A4AA" w14:textId="77777777" w:rsidR="00D962D3" w:rsidRPr="00C41CA7" w:rsidRDefault="00D962D3" w:rsidP="00C41CA7">
      <w:pPr>
        <w:pStyle w:val="subsection"/>
      </w:pPr>
      <w:r w:rsidRPr="00C41CA7">
        <w:tab/>
        <w:t>(3)</w:t>
      </w:r>
      <w:r w:rsidRPr="00C41CA7">
        <w:tab/>
        <w:t>The period specified in the notice must not be shorter than 28 days.</w:t>
      </w:r>
    </w:p>
    <w:p w14:paraId="332F0D10" w14:textId="77777777" w:rsidR="006B68E2" w:rsidRPr="00C41CA7" w:rsidRDefault="00900979" w:rsidP="00C41CA7">
      <w:pPr>
        <w:pStyle w:val="ItemHead"/>
      </w:pPr>
      <w:r w:rsidRPr="00C41CA7">
        <w:t>49</w:t>
      </w:r>
      <w:r w:rsidR="006B68E2" w:rsidRPr="00C41CA7">
        <w:t xml:space="preserve">  After </w:t>
      </w:r>
      <w:r w:rsidR="000263C5" w:rsidRPr="00C41CA7">
        <w:t>Part 2</w:t>
      </w:r>
    </w:p>
    <w:p w14:paraId="2F14F535" w14:textId="77777777" w:rsidR="006B68E2" w:rsidRPr="00C41CA7" w:rsidRDefault="006B68E2" w:rsidP="00C41CA7">
      <w:pPr>
        <w:pStyle w:val="Item"/>
      </w:pPr>
      <w:r w:rsidRPr="00C41CA7">
        <w:t>Insert:</w:t>
      </w:r>
    </w:p>
    <w:p w14:paraId="520FB64A" w14:textId="77777777" w:rsidR="006B68E2" w:rsidRPr="00C41CA7" w:rsidRDefault="000263C5" w:rsidP="00C41CA7">
      <w:pPr>
        <w:pStyle w:val="ActHead2"/>
      </w:pPr>
      <w:bookmarkStart w:id="15" w:name="_Toc100146576"/>
      <w:r w:rsidRPr="00B35CEF">
        <w:rPr>
          <w:rStyle w:val="CharPartNo"/>
        </w:rPr>
        <w:t>Part 2</w:t>
      </w:r>
      <w:r w:rsidR="006B68E2" w:rsidRPr="00B35CEF">
        <w:rPr>
          <w:rStyle w:val="CharPartNo"/>
        </w:rPr>
        <w:t>A</w:t>
      </w:r>
      <w:r w:rsidR="006B68E2" w:rsidRPr="00C41CA7">
        <w:t>—</w:t>
      </w:r>
      <w:r w:rsidR="006B68E2" w:rsidRPr="00B35CEF">
        <w:rPr>
          <w:rStyle w:val="CharPartText"/>
        </w:rPr>
        <w:t>Critical infrastructure risk management programs</w:t>
      </w:r>
      <w:bookmarkEnd w:id="15"/>
    </w:p>
    <w:p w14:paraId="3FD10C06" w14:textId="77777777" w:rsidR="006B68E2" w:rsidRPr="00B35CEF" w:rsidRDefault="006B68E2" w:rsidP="00C41CA7">
      <w:pPr>
        <w:pStyle w:val="Header"/>
      </w:pPr>
      <w:r w:rsidRPr="00B35CEF">
        <w:rPr>
          <w:rStyle w:val="CharDivNo"/>
        </w:rPr>
        <w:t xml:space="preserve"> </w:t>
      </w:r>
      <w:r w:rsidRPr="00B35CEF">
        <w:rPr>
          <w:rStyle w:val="CharDivText"/>
        </w:rPr>
        <w:t xml:space="preserve"> </w:t>
      </w:r>
    </w:p>
    <w:p w14:paraId="51C72589" w14:textId="77777777" w:rsidR="006B68E2" w:rsidRPr="00C41CA7" w:rsidRDefault="006B68E2" w:rsidP="00C41CA7">
      <w:pPr>
        <w:pStyle w:val="ActHead5"/>
      </w:pPr>
      <w:bookmarkStart w:id="16" w:name="_Toc100146577"/>
      <w:r w:rsidRPr="00B35CEF">
        <w:rPr>
          <w:rStyle w:val="CharSectno"/>
        </w:rPr>
        <w:t>30AA</w:t>
      </w:r>
      <w:r w:rsidRPr="00C41CA7">
        <w:t xml:space="preserve">  Simplified outline of this Part</w:t>
      </w:r>
      <w:bookmarkEnd w:id="16"/>
    </w:p>
    <w:p w14:paraId="5FF7CD10" w14:textId="77777777" w:rsidR="006B68E2" w:rsidRPr="00C41CA7" w:rsidRDefault="006B68E2" w:rsidP="00C41CA7">
      <w:pPr>
        <w:pStyle w:val="SOBullet"/>
      </w:pPr>
      <w:r w:rsidRPr="00C41CA7">
        <w:t>•</w:t>
      </w:r>
      <w:r w:rsidRPr="00C41CA7">
        <w:tab/>
        <w:t>The responsible entity for one or more critical infrastructure assets must have, and comply with, a critical infrastructure risk management program</w:t>
      </w:r>
      <w:r w:rsidR="006E6216" w:rsidRPr="00C41CA7">
        <w:t xml:space="preserve"> (unless an exemption applies)</w:t>
      </w:r>
      <w:r w:rsidRPr="00C41CA7">
        <w:t>.</w:t>
      </w:r>
    </w:p>
    <w:p w14:paraId="4082C5EA" w14:textId="77777777" w:rsidR="006B68E2" w:rsidRPr="00C41CA7" w:rsidRDefault="006B68E2" w:rsidP="00C41CA7">
      <w:pPr>
        <w:pStyle w:val="SOBullet"/>
      </w:pPr>
      <w:r w:rsidRPr="00C41CA7">
        <w:t>•</w:t>
      </w:r>
      <w:r w:rsidRPr="00C41CA7">
        <w:tab/>
        <w:t>The purpose of a critical infrastructure risk management program is to do the following for each of those assets:</w:t>
      </w:r>
    </w:p>
    <w:p w14:paraId="73EF7972" w14:textId="77777777" w:rsidR="006B68E2" w:rsidRPr="00C41CA7" w:rsidRDefault="006B68E2" w:rsidP="00C41CA7">
      <w:pPr>
        <w:pStyle w:val="SOPara"/>
      </w:pPr>
      <w:r w:rsidRPr="00C41CA7">
        <w:tab/>
        <w:t>(a)</w:t>
      </w:r>
      <w:r w:rsidRPr="00C41CA7">
        <w:tab/>
        <w:t>identify each hazard where there is a material risk that the occurrence of the hazard could have a relevant impact on the asset;</w:t>
      </w:r>
    </w:p>
    <w:p w14:paraId="451309A4" w14:textId="77777777" w:rsidR="006B68E2" w:rsidRPr="00C41CA7" w:rsidRDefault="006B68E2" w:rsidP="00C41CA7">
      <w:pPr>
        <w:pStyle w:val="SOPara"/>
      </w:pPr>
      <w:r w:rsidRPr="00C41CA7">
        <w:tab/>
        <w:t>(b)</w:t>
      </w:r>
      <w:r w:rsidRPr="00C41CA7">
        <w:tab/>
        <w:t xml:space="preserve">so far as it is reasonably </w:t>
      </w:r>
      <w:r w:rsidR="00AC47D5" w:rsidRPr="00C41CA7">
        <w:t>practicable</w:t>
      </w:r>
      <w:r w:rsidRPr="00C41CA7">
        <w:t xml:space="preserve"> to do so—minimise or eliminate any material risk of such a hazard occurring;</w:t>
      </w:r>
    </w:p>
    <w:p w14:paraId="0665C2E8" w14:textId="77777777" w:rsidR="006B68E2" w:rsidRPr="00C41CA7" w:rsidRDefault="006B68E2" w:rsidP="00C41CA7">
      <w:pPr>
        <w:pStyle w:val="SOPara"/>
      </w:pPr>
      <w:r w:rsidRPr="00C41CA7">
        <w:tab/>
        <w:t>(c)</w:t>
      </w:r>
      <w:r w:rsidRPr="00C41CA7">
        <w:tab/>
      </w:r>
      <w:r w:rsidR="00FC6628" w:rsidRPr="00C41CA7">
        <w:t>so far as it is reasonably practicable to do so—</w:t>
      </w:r>
      <w:r w:rsidRPr="00C41CA7">
        <w:t>mitigate the relevant impact of such a hazard on the asset.</w:t>
      </w:r>
    </w:p>
    <w:p w14:paraId="08F2E818" w14:textId="77777777" w:rsidR="006B68E2" w:rsidRPr="00C41CA7" w:rsidRDefault="006B68E2" w:rsidP="00C41CA7">
      <w:pPr>
        <w:pStyle w:val="SOBullet"/>
      </w:pPr>
      <w:r w:rsidRPr="00C41CA7">
        <w:t>•</w:t>
      </w:r>
      <w:r w:rsidRPr="00C41CA7">
        <w:tab/>
        <w:t>A responsible entity must give an annual report relating to its critical infrastructure risk management program. If the entity has a board, council or other governing body, the annual report must be approved by the board, council or other governing body.</w:t>
      </w:r>
    </w:p>
    <w:p w14:paraId="69BEA1D4" w14:textId="77777777" w:rsidR="006B68E2" w:rsidRPr="00C41CA7" w:rsidRDefault="006B68E2" w:rsidP="00C41CA7">
      <w:pPr>
        <w:pStyle w:val="notetext"/>
      </w:pPr>
      <w:r w:rsidRPr="00C41CA7">
        <w:t>Note:</w:t>
      </w:r>
      <w:r w:rsidRPr="00C41CA7">
        <w:tab/>
        <w:t xml:space="preserve">See also </w:t>
      </w:r>
      <w:r w:rsidR="000263C5" w:rsidRPr="00C41CA7">
        <w:t>section 3</w:t>
      </w:r>
      <w:r w:rsidRPr="00C41CA7">
        <w:t>0AB (application of this Part).</w:t>
      </w:r>
    </w:p>
    <w:p w14:paraId="51533C4C" w14:textId="77777777" w:rsidR="006B68E2" w:rsidRPr="00C41CA7" w:rsidRDefault="006B68E2" w:rsidP="00C41CA7">
      <w:pPr>
        <w:pStyle w:val="ActHead5"/>
      </w:pPr>
      <w:bookmarkStart w:id="17" w:name="_Toc100146578"/>
      <w:r w:rsidRPr="00B35CEF">
        <w:rPr>
          <w:rStyle w:val="CharSectno"/>
        </w:rPr>
        <w:t>30AB</w:t>
      </w:r>
      <w:r w:rsidRPr="00C41CA7">
        <w:t xml:space="preserve">  Application of this Part</w:t>
      </w:r>
      <w:bookmarkEnd w:id="17"/>
    </w:p>
    <w:p w14:paraId="013D1A3D" w14:textId="77777777" w:rsidR="006B68E2" w:rsidRPr="00C41CA7" w:rsidRDefault="006B68E2" w:rsidP="00C41CA7">
      <w:pPr>
        <w:pStyle w:val="subsection"/>
      </w:pPr>
      <w:r w:rsidRPr="00C41CA7">
        <w:tab/>
        <w:t>(1)</w:t>
      </w:r>
      <w:r w:rsidRPr="00C41CA7">
        <w:tab/>
        <w:t>This Part applies to a critical infrastructure asset if:</w:t>
      </w:r>
    </w:p>
    <w:p w14:paraId="2024357C" w14:textId="77777777" w:rsidR="006B68E2" w:rsidRPr="00C41CA7" w:rsidRDefault="006B68E2" w:rsidP="00C41CA7">
      <w:pPr>
        <w:pStyle w:val="paragraph"/>
      </w:pPr>
      <w:r w:rsidRPr="00C41CA7">
        <w:tab/>
        <w:t>(a)</w:t>
      </w:r>
      <w:r w:rsidRPr="00C41CA7">
        <w:tab/>
        <w:t>the asset is specified in the rules; or</w:t>
      </w:r>
    </w:p>
    <w:p w14:paraId="282486AE" w14:textId="77777777" w:rsidR="006B68E2" w:rsidRPr="00C41CA7" w:rsidRDefault="006B68E2" w:rsidP="00C41CA7">
      <w:pPr>
        <w:pStyle w:val="paragraph"/>
      </w:pPr>
      <w:r w:rsidRPr="00C41CA7">
        <w:tab/>
        <w:t>(b)</w:t>
      </w:r>
      <w:r w:rsidRPr="00C41CA7">
        <w:tab/>
        <w:t>both:</w:t>
      </w:r>
    </w:p>
    <w:p w14:paraId="1C4F7BC5" w14:textId="77777777" w:rsidR="006B68E2" w:rsidRPr="00C41CA7" w:rsidRDefault="006B68E2" w:rsidP="00C41CA7">
      <w:pPr>
        <w:pStyle w:val="paragraphsub"/>
      </w:pPr>
      <w:r w:rsidRPr="00C41CA7">
        <w:tab/>
        <w:t>(i)</w:t>
      </w:r>
      <w:r w:rsidRPr="00C41CA7">
        <w:tab/>
        <w:t xml:space="preserve">the asset is the subject of a declaration under </w:t>
      </w:r>
      <w:r w:rsidR="000D3EAC" w:rsidRPr="00C41CA7">
        <w:t>section 5</w:t>
      </w:r>
      <w:r w:rsidRPr="00C41CA7">
        <w:t>1; and</w:t>
      </w:r>
    </w:p>
    <w:p w14:paraId="304BF964" w14:textId="77777777" w:rsidR="006B68E2" w:rsidRPr="00C41CA7" w:rsidRDefault="006B68E2" w:rsidP="00C41CA7">
      <w:pPr>
        <w:pStyle w:val="paragraphsub"/>
      </w:pPr>
      <w:r w:rsidRPr="00C41CA7">
        <w:tab/>
        <w:t>(ii)</w:t>
      </w:r>
      <w:r w:rsidRPr="00C41CA7">
        <w:tab/>
        <w:t>the declaration determines that this Part applies to the asset.</w:t>
      </w:r>
    </w:p>
    <w:p w14:paraId="6DAB31BA" w14:textId="77777777" w:rsidR="006B68E2" w:rsidRPr="00C41CA7" w:rsidRDefault="006B68E2" w:rsidP="00C41CA7">
      <w:pPr>
        <w:pStyle w:val="notetext"/>
      </w:pPr>
      <w:r w:rsidRPr="00C41CA7">
        <w:t>Note:</w:t>
      </w:r>
      <w:r w:rsidRPr="00C41CA7">
        <w:tab/>
        <w:t>For specification by class, see sub</w:t>
      </w:r>
      <w:r w:rsidR="000D3EAC" w:rsidRPr="00C41CA7">
        <w:t>section 1</w:t>
      </w:r>
      <w:r w:rsidRPr="00C41CA7">
        <w:t xml:space="preserve">3(3) of the </w:t>
      </w:r>
      <w:r w:rsidRPr="00C41CA7">
        <w:rPr>
          <w:i/>
        </w:rPr>
        <w:t>Legislation Act 2003</w:t>
      </w:r>
      <w:r w:rsidRPr="00C41CA7">
        <w:t>.</w:t>
      </w:r>
    </w:p>
    <w:p w14:paraId="5B9F9E33" w14:textId="77777777" w:rsidR="004A75A2" w:rsidRPr="00C41CA7" w:rsidRDefault="004A75A2" w:rsidP="00C41CA7">
      <w:pPr>
        <w:pStyle w:val="subsection"/>
      </w:pPr>
      <w:r w:rsidRPr="00C41CA7">
        <w:tab/>
        <w:t>(2)</w:t>
      </w:r>
      <w:r w:rsidRPr="00C41CA7">
        <w:tab/>
      </w:r>
      <w:r w:rsidR="000263C5" w:rsidRPr="00C41CA7">
        <w:t>Subsection (</w:t>
      </w:r>
      <w:r w:rsidRPr="00C41CA7">
        <w:t>1) has effect subject to subsections (3), (4)</w:t>
      </w:r>
      <w:r w:rsidR="00276B51" w:rsidRPr="00C41CA7">
        <w:t>, (5)</w:t>
      </w:r>
      <w:r w:rsidRPr="00C41CA7">
        <w:t xml:space="preserve"> and (</w:t>
      </w:r>
      <w:r w:rsidR="00276B51" w:rsidRPr="00C41CA7">
        <w:t>6</w:t>
      </w:r>
      <w:r w:rsidRPr="00C41CA7">
        <w:t>).</w:t>
      </w:r>
    </w:p>
    <w:p w14:paraId="1584E2DF" w14:textId="77777777" w:rsidR="004A75A2" w:rsidRPr="00C41CA7" w:rsidRDefault="004A75A2" w:rsidP="00C41CA7">
      <w:pPr>
        <w:pStyle w:val="SubsectionHead"/>
      </w:pPr>
      <w:r w:rsidRPr="00C41CA7">
        <w:t>Exemptions</w:t>
      </w:r>
    </w:p>
    <w:p w14:paraId="26003E69" w14:textId="77777777" w:rsidR="004A75A2" w:rsidRPr="00C41CA7" w:rsidRDefault="004A75A2" w:rsidP="00C41CA7">
      <w:pPr>
        <w:pStyle w:val="subsection"/>
      </w:pPr>
      <w:r w:rsidRPr="00C41CA7">
        <w:tab/>
        <w:t>(3)</w:t>
      </w:r>
      <w:r w:rsidRPr="00C41CA7">
        <w:tab/>
        <w:t>The rules may provide that, if an asset becomes a critical infrastructure asset, this Part does not apply to the asset during the period:</w:t>
      </w:r>
    </w:p>
    <w:p w14:paraId="7266FADD" w14:textId="77777777" w:rsidR="004A75A2" w:rsidRPr="00C41CA7" w:rsidRDefault="004A75A2" w:rsidP="00C41CA7">
      <w:pPr>
        <w:pStyle w:val="paragraph"/>
      </w:pPr>
      <w:r w:rsidRPr="00C41CA7">
        <w:tab/>
        <w:t>(a)</w:t>
      </w:r>
      <w:r w:rsidRPr="00C41CA7">
        <w:tab/>
        <w:t>beginning when the asset became a critical infrastructure asset; and</w:t>
      </w:r>
    </w:p>
    <w:p w14:paraId="73B2DD61" w14:textId="77777777" w:rsidR="004A75A2" w:rsidRPr="00C41CA7" w:rsidRDefault="004A75A2" w:rsidP="00C41CA7">
      <w:pPr>
        <w:pStyle w:val="paragraph"/>
      </w:pPr>
      <w:r w:rsidRPr="00C41CA7">
        <w:tab/>
        <w:t>(b)</w:t>
      </w:r>
      <w:r w:rsidRPr="00C41CA7">
        <w:tab/>
        <w:t>ending at a time ascertained in accordance with the rules.</w:t>
      </w:r>
    </w:p>
    <w:p w14:paraId="2FE3BE10" w14:textId="77777777" w:rsidR="004A75A2" w:rsidRPr="00C41CA7" w:rsidRDefault="004A75A2" w:rsidP="00C41CA7">
      <w:pPr>
        <w:pStyle w:val="subsection"/>
      </w:pPr>
      <w:r w:rsidRPr="00C41CA7">
        <w:tab/>
        <w:t>(4)</w:t>
      </w:r>
      <w:r w:rsidRPr="00C41CA7">
        <w:tab/>
        <w:t>If:</w:t>
      </w:r>
    </w:p>
    <w:p w14:paraId="4EFF2DF9" w14:textId="77777777" w:rsidR="004A75A2" w:rsidRPr="00C41CA7" w:rsidRDefault="004A75A2" w:rsidP="00C41CA7">
      <w:pPr>
        <w:pStyle w:val="paragraph"/>
      </w:pPr>
      <w:r w:rsidRPr="00C41CA7">
        <w:tab/>
        <w:t>(a)</w:t>
      </w:r>
      <w:r w:rsidRPr="00C41CA7">
        <w:tab/>
        <w:t>an entity holds a certificate of hosting certification (strategic level) that relates to one or more services; and</w:t>
      </w:r>
    </w:p>
    <w:p w14:paraId="2E939235" w14:textId="77777777" w:rsidR="004A75A2" w:rsidRPr="00C41CA7" w:rsidRDefault="004A75A2" w:rsidP="00C41CA7">
      <w:pPr>
        <w:pStyle w:val="paragraph"/>
      </w:pPr>
      <w:r w:rsidRPr="00C41CA7">
        <w:tab/>
        <w:t>(b)</w:t>
      </w:r>
      <w:r w:rsidRPr="00C41CA7">
        <w:tab/>
        <w:t>the certificate was issued under the scheme that is:</w:t>
      </w:r>
    </w:p>
    <w:p w14:paraId="6E5CD28B" w14:textId="77777777" w:rsidR="004A75A2" w:rsidRPr="00C41CA7" w:rsidRDefault="004A75A2" w:rsidP="00C41CA7">
      <w:pPr>
        <w:pStyle w:val="paragraphsub"/>
      </w:pPr>
      <w:r w:rsidRPr="00C41CA7">
        <w:tab/>
        <w:t>(i)</w:t>
      </w:r>
      <w:r w:rsidRPr="00C41CA7">
        <w:tab/>
        <w:t>administered by the Commonwealth; and</w:t>
      </w:r>
    </w:p>
    <w:p w14:paraId="7A060FC9" w14:textId="77777777" w:rsidR="004A75A2" w:rsidRPr="00C41CA7" w:rsidRDefault="004A75A2" w:rsidP="00C41CA7">
      <w:pPr>
        <w:pStyle w:val="paragraphsub"/>
      </w:pPr>
      <w:r w:rsidRPr="00C41CA7">
        <w:tab/>
        <w:t>(ii)</w:t>
      </w:r>
      <w:r w:rsidRPr="00C41CA7">
        <w:tab/>
        <w:t>known as the hosting certification framework; and</w:t>
      </w:r>
    </w:p>
    <w:p w14:paraId="5598846F" w14:textId="77777777" w:rsidR="004A75A2" w:rsidRPr="00C41CA7" w:rsidRDefault="004A75A2" w:rsidP="00C41CA7">
      <w:pPr>
        <w:pStyle w:val="paragraph"/>
      </w:pPr>
      <w:r w:rsidRPr="00C41CA7">
        <w:tab/>
        <w:t>(c)</w:t>
      </w:r>
      <w:r w:rsidRPr="00C41CA7">
        <w:tab/>
        <w:t>a critical infrastructure asset</w:t>
      </w:r>
      <w:r w:rsidR="00276B51" w:rsidRPr="00C41CA7">
        <w:t>, or a part of a critical infrastructure asset,</w:t>
      </w:r>
      <w:r w:rsidRPr="00C41CA7">
        <w:t xml:space="preserve"> is used in connection with the provision of any of those services; and</w:t>
      </w:r>
    </w:p>
    <w:p w14:paraId="571D7E40" w14:textId="77777777" w:rsidR="004A75A2" w:rsidRPr="00C41CA7" w:rsidRDefault="004A75A2" w:rsidP="00C41CA7">
      <w:pPr>
        <w:pStyle w:val="paragraph"/>
      </w:pPr>
      <w:r w:rsidRPr="00C41CA7">
        <w:tab/>
        <w:t>(d)</w:t>
      </w:r>
      <w:r w:rsidRPr="00C41CA7">
        <w:tab/>
        <w:t>the entity is the responsible entity for the asset;</w:t>
      </w:r>
    </w:p>
    <w:p w14:paraId="2181349E" w14:textId="77777777" w:rsidR="004A75A2" w:rsidRPr="00C41CA7" w:rsidRDefault="004A75A2" w:rsidP="00C41CA7">
      <w:pPr>
        <w:pStyle w:val="subsection2"/>
      </w:pPr>
      <w:r w:rsidRPr="00C41CA7">
        <w:t>this Part does not apply to the asset.</w:t>
      </w:r>
    </w:p>
    <w:p w14:paraId="74CC634B" w14:textId="77777777" w:rsidR="004A75A2" w:rsidRPr="00C41CA7" w:rsidRDefault="004A75A2" w:rsidP="00C41CA7">
      <w:pPr>
        <w:pStyle w:val="notetext"/>
      </w:pPr>
      <w:r w:rsidRPr="00C41CA7">
        <w:t>Note:</w:t>
      </w:r>
      <w:r w:rsidRPr="00C41CA7">
        <w:tab/>
        <w:t xml:space="preserve">For reporting obligations, see </w:t>
      </w:r>
      <w:r w:rsidR="000263C5" w:rsidRPr="00C41CA7">
        <w:t>Part 2</w:t>
      </w:r>
      <w:r w:rsidRPr="00C41CA7">
        <w:t>AA.</w:t>
      </w:r>
    </w:p>
    <w:p w14:paraId="600A228A" w14:textId="77777777" w:rsidR="004A75A2" w:rsidRPr="00C41CA7" w:rsidRDefault="004A75A2" w:rsidP="00C41CA7">
      <w:pPr>
        <w:pStyle w:val="subsection"/>
      </w:pPr>
      <w:r w:rsidRPr="00C41CA7">
        <w:tab/>
        <w:t>(5)</w:t>
      </w:r>
      <w:r w:rsidRPr="00C41CA7">
        <w:tab/>
        <w:t>If:</w:t>
      </w:r>
    </w:p>
    <w:p w14:paraId="7FDBF05B" w14:textId="77777777" w:rsidR="00276B51" w:rsidRPr="00C41CA7" w:rsidRDefault="004A75A2" w:rsidP="00C41CA7">
      <w:pPr>
        <w:pStyle w:val="paragraph"/>
      </w:pPr>
      <w:r w:rsidRPr="00C41CA7">
        <w:tab/>
        <w:t>(a)</w:t>
      </w:r>
      <w:r w:rsidRPr="00C41CA7">
        <w:tab/>
        <w:t xml:space="preserve">an entity </w:t>
      </w:r>
      <w:r w:rsidR="00276B51" w:rsidRPr="00C41CA7">
        <w:t>is covered by a provision of a law of the Commonwealth, a State or a Territory; and</w:t>
      </w:r>
    </w:p>
    <w:p w14:paraId="33A0C64D" w14:textId="77777777" w:rsidR="004A75A2" w:rsidRPr="00C41CA7" w:rsidRDefault="00276B51" w:rsidP="00C41CA7">
      <w:pPr>
        <w:pStyle w:val="paragraph"/>
      </w:pPr>
      <w:r w:rsidRPr="00C41CA7">
        <w:tab/>
        <w:t>(b)</w:t>
      </w:r>
      <w:r w:rsidRPr="00C41CA7">
        <w:tab/>
        <w:t>the provision is</w:t>
      </w:r>
      <w:r w:rsidR="004A75A2" w:rsidRPr="00C41CA7">
        <w:t xml:space="preserve"> specified in the rules; and</w:t>
      </w:r>
    </w:p>
    <w:p w14:paraId="39E43989" w14:textId="77777777" w:rsidR="004A75A2" w:rsidRPr="00C41CA7" w:rsidRDefault="004A75A2" w:rsidP="00C41CA7">
      <w:pPr>
        <w:pStyle w:val="paragraph"/>
      </w:pPr>
      <w:r w:rsidRPr="00C41CA7">
        <w:tab/>
        <w:t>(c)</w:t>
      </w:r>
      <w:r w:rsidRPr="00C41CA7">
        <w:tab/>
        <w:t xml:space="preserve">the entity is the responsible entity for </w:t>
      </w:r>
      <w:r w:rsidR="00276B51" w:rsidRPr="00C41CA7">
        <w:t xml:space="preserve">a critical infrastructure </w:t>
      </w:r>
      <w:r w:rsidRPr="00C41CA7">
        <w:t>asset;</w:t>
      </w:r>
    </w:p>
    <w:p w14:paraId="03801424" w14:textId="77777777" w:rsidR="004A75A2" w:rsidRPr="00C41CA7" w:rsidRDefault="004A75A2" w:rsidP="00C41CA7">
      <w:pPr>
        <w:pStyle w:val="subsection2"/>
      </w:pPr>
      <w:r w:rsidRPr="00C41CA7">
        <w:t>this Part does not apply to the asset.</w:t>
      </w:r>
    </w:p>
    <w:p w14:paraId="6391549C" w14:textId="77777777" w:rsidR="004A75A2" w:rsidRPr="00C41CA7" w:rsidRDefault="004A75A2" w:rsidP="00C41CA7">
      <w:pPr>
        <w:pStyle w:val="notetext"/>
      </w:pPr>
      <w:r w:rsidRPr="00C41CA7">
        <w:t>Note:</w:t>
      </w:r>
      <w:r w:rsidRPr="00C41CA7">
        <w:tab/>
        <w:t xml:space="preserve">For reporting obligations, see </w:t>
      </w:r>
      <w:r w:rsidR="000263C5" w:rsidRPr="00C41CA7">
        <w:t>Part 2</w:t>
      </w:r>
      <w:r w:rsidRPr="00C41CA7">
        <w:t>AA.</w:t>
      </w:r>
    </w:p>
    <w:p w14:paraId="5967D2F7" w14:textId="77777777" w:rsidR="00276B51" w:rsidRPr="00C41CA7" w:rsidRDefault="00276B51" w:rsidP="00C41CA7">
      <w:pPr>
        <w:pStyle w:val="subsection"/>
      </w:pPr>
      <w:r w:rsidRPr="00C41CA7">
        <w:tab/>
        <w:t>(6)</w:t>
      </w:r>
      <w:r w:rsidRPr="00C41CA7">
        <w:tab/>
        <w:t>If:</w:t>
      </w:r>
    </w:p>
    <w:p w14:paraId="7F1535F4" w14:textId="77777777" w:rsidR="00276B51" w:rsidRPr="00C41CA7" w:rsidRDefault="00276B51" w:rsidP="00C41CA7">
      <w:pPr>
        <w:pStyle w:val="paragraph"/>
      </w:pPr>
      <w:r w:rsidRPr="00C41CA7">
        <w:tab/>
        <w:t>(a)</w:t>
      </w:r>
      <w:r w:rsidRPr="00C41CA7">
        <w:tab/>
        <w:t>a critical infrastructure asset is covered by a provision of a law of the Commonwealth, a State or a Territory; and</w:t>
      </w:r>
    </w:p>
    <w:p w14:paraId="6BC3C4E1" w14:textId="77777777" w:rsidR="00276B51" w:rsidRPr="00C41CA7" w:rsidRDefault="00276B51" w:rsidP="00C41CA7">
      <w:pPr>
        <w:pStyle w:val="paragraph"/>
      </w:pPr>
      <w:r w:rsidRPr="00C41CA7">
        <w:tab/>
        <w:t>(b)</w:t>
      </w:r>
      <w:r w:rsidRPr="00C41CA7">
        <w:tab/>
        <w:t>the provision is specified in the rules;</w:t>
      </w:r>
    </w:p>
    <w:p w14:paraId="5064D3AA" w14:textId="77777777" w:rsidR="00276B51" w:rsidRPr="00C41CA7" w:rsidRDefault="00276B51" w:rsidP="00C41CA7">
      <w:pPr>
        <w:pStyle w:val="subsection2"/>
      </w:pPr>
      <w:r w:rsidRPr="00C41CA7">
        <w:t>this Part does not apply to the asset.</w:t>
      </w:r>
    </w:p>
    <w:p w14:paraId="4718F833" w14:textId="77777777" w:rsidR="00276B51" w:rsidRPr="00C41CA7" w:rsidRDefault="00276B51" w:rsidP="00C41CA7">
      <w:pPr>
        <w:pStyle w:val="notetext"/>
      </w:pPr>
      <w:r w:rsidRPr="00C41CA7">
        <w:t>Note:</w:t>
      </w:r>
      <w:r w:rsidRPr="00C41CA7">
        <w:tab/>
        <w:t xml:space="preserve">For reporting obligations, see </w:t>
      </w:r>
      <w:r w:rsidR="000263C5" w:rsidRPr="00C41CA7">
        <w:t>Part 2</w:t>
      </w:r>
      <w:r w:rsidRPr="00C41CA7">
        <w:t>AA.</w:t>
      </w:r>
    </w:p>
    <w:p w14:paraId="23F69565" w14:textId="77777777" w:rsidR="006B68E2" w:rsidRPr="00C41CA7" w:rsidRDefault="006B68E2" w:rsidP="00C41CA7">
      <w:pPr>
        <w:pStyle w:val="ActHead5"/>
      </w:pPr>
      <w:bookmarkStart w:id="18" w:name="_Toc100146579"/>
      <w:r w:rsidRPr="00B35CEF">
        <w:rPr>
          <w:rStyle w:val="CharSectno"/>
        </w:rPr>
        <w:t>30ABA</w:t>
      </w:r>
      <w:r w:rsidRPr="00C41CA7">
        <w:t xml:space="preserve">  Consultation—rules</w:t>
      </w:r>
      <w:bookmarkEnd w:id="18"/>
    </w:p>
    <w:p w14:paraId="45CE0780" w14:textId="77777777" w:rsidR="006B68E2" w:rsidRPr="00C41CA7" w:rsidRDefault="006B68E2" w:rsidP="00C41CA7">
      <w:pPr>
        <w:pStyle w:val="SubsectionHead"/>
      </w:pPr>
      <w:r w:rsidRPr="00C41CA7">
        <w:t>Scope</w:t>
      </w:r>
    </w:p>
    <w:p w14:paraId="0C02A21A" w14:textId="77777777" w:rsidR="006B68E2" w:rsidRPr="00C41CA7" w:rsidRDefault="006B68E2" w:rsidP="00C41CA7">
      <w:pPr>
        <w:pStyle w:val="subsection"/>
      </w:pPr>
      <w:r w:rsidRPr="00C41CA7">
        <w:tab/>
        <w:t>(1)</w:t>
      </w:r>
      <w:r w:rsidRPr="00C41CA7">
        <w:tab/>
        <w:t xml:space="preserve">This section applies to rules made for the purposes of </w:t>
      </w:r>
      <w:r w:rsidR="000263C5" w:rsidRPr="00C41CA7">
        <w:t>section 3</w:t>
      </w:r>
      <w:r w:rsidRPr="00C41CA7">
        <w:t>0AB.</w:t>
      </w:r>
    </w:p>
    <w:p w14:paraId="5C1188CC" w14:textId="77777777" w:rsidR="006B68E2" w:rsidRPr="00C41CA7" w:rsidRDefault="006B68E2" w:rsidP="00C41CA7">
      <w:pPr>
        <w:pStyle w:val="SubsectionHead"/>
      </w:pPr>
      <w:r w:rsidRPr="00C41CA7">
        <w:t>Consultation</w:t>
      </w:r>
    </w:p>
    <w:p w14:paraId="27B9F3A5" w14:textId="77777777" w:rsidR="006B68E2" w:rsidRPr="00C41CA7" w:rsidRDefault="006B68E2" w:rsidP="00C41CA7">
      <w:pPr>
        <w:pStyle w:val="subsection"/>
      </w:pPr>
      <w:r w:rsidRPr="00C41CA7">
        <w:tab/>
        <w:t>(2)</w:t>
      </w:r>
      <w:r w:rsidRPr="00C41CA7">
        <w:tab/>
        <w:t>Before making or amending the rules, the Minister must:</w:t>
      </w:r>
    </w:p>
    <w:p w14:paraId="23C4CC3F" w14:textId="77777777" w:rsidR="006B68E2" w:rsidRPr="00C41CA7" w:rsidRDefault="006B68E2" w:rsidP="00C41CA7">
      <w:pPr>
        <w:pStyle w:val="paragraph"/>
      </w:pPr>
      <w:r w:rsidRPr="00C41CA7">
        <w:tab/>
        <w:t>(a)</w:t>
      </w:r>
      <w:r w:rsidRPr="00C41CA7">
        <w:tab/>
        <w:t>cause to be published on the Department</w:t>
      </w:r>
      <w:r w:rsidR="00151ACA" w:rsidRPr="00C41CA7">
        <w:t>’</w:t>
      </w:r>
      <w:r w:rsidRPr="00C41CA7">
        <w:t>s website a notice:</w:t>
      </w:r>
    </w:p>
    <w:p w14:paraId="4FDC556B" w14:textId="77777777" w:rsidR="006B68E2" w:rsidRPr="00C41CA7" w:rsidRDefault="006B68E2" w:rsidP="00C41CA7">
      <w:pPr>
        <w:pStyle w:val="paragraphsub"/>
      </w:pPr>
      <w:r w:rsidRPr="00C41CA7">
        <w:tab/>
        <w:t>(i)</w:t>
      </w:r>
      <w:r w:rsidRPr="00C41CA7">
        <w:tab/>
        <w:t>setting out the draft rules or amendments; and</w:t>
      </w:r>
    </w:p>
    <w:p w14:paraId="52C5BD1E" w14:textId="77777777" w:rsidR="006B68E2" w:rsidRPr="00C41CA7" w:rsidRDefault="006B68E2" w:rsidP="00C41CA7">
      <w:pPr>
        <w:pStyle w:val="paragraphsub"/>
      </w:pPr>
      <w:r w:rsidRPr="00C41CA7">
        <w:tab/>
        <w:t>(ii)</w:t>
      </w:r>
      <w:r w:rsidRPr="00C41CA7">
        <w:tab/>
        <w:t xml:space="preserve">inviting persons to make submissions to the Minister about the draft rules or amendments within </w:t>
      </w:r>
      <w:bookmarkStart w:id="19" w:name="_Hlk92895696"/>
      <w:r w:rsidR="00446443" w:rsidRPr="00C41CA7">
        <w:t>the period specified in the notice</w:t>
      </w:r>
      <w:bookmarkEnd w:id="19"/>
      <w:r w:rsidRPr="00C41CA7">
        <w:t>; and</w:t>
      </w:r>
    </w:p>
    <w:p w14:paraId="06F4FA2C" w14:textId="77777777" w:rsidR="006B68E2" w:rsidRPr="00C41CA7" w:rsidRDefault="006B68E2" w:rsidP="00C41CA7">
      <w:pPr>
        <w:pStyle w:val="paragraph"/>
      </w:pPr>
      <w:r w:rsidRPr="00C41CA7">
        <w:tab/>
        <w:t>(b)</w:t>
      </w:r>
      <w:r w:rsidRPr="00C41CA7">
        <w:tab/>
        <w:t>give a copy of the notice to each First Minister; and</w:t>
      </w:r>
    </w:p>
    <w:p w14:paraId="7F2E2E64" w14:textId="77777777" w:rsidR="006B68E2" w:rsidRPr="00C41CA7" w:rsidRDefault="006B68E2" w:rsidP="00C41CA7">
      <w:pPr>
        <w:pStyle w:val="paragraph"/>
      </w:pPr>
      <w:r w:rsidRPr="00C41CA7">
        <w:tab/>
        <w:t>(c)</w:t>
      </w:r>
      <w:r w:rsidRPr="00C41CA7">
        <w:tab/>
        <w:t xml:space="preserve">consider any submissions received within the period mentioned in </w:t>
      </w:r>
      <w:r w:rsidR="000D3EAC" w:rsidRPr="00C41CA7">
        <w:t>paragraph (</w:t>
      </w:r>
      <w:r w:rsidRPr="00C41CA7">
        <w:t>a).</w:t>
      </w:r>
    </w:p>
    <w:p w14:paraId="29B6AC50" w14:textId="77777777" w:rsidR="0032266B" w:rsidRPr="00C41CA7" w:rsidRDefault="0032266B" w:rsidP="00C41CA7">
      <w:pPr>
        <w:pStyle w:val="subsection"/>
      </w:pPr>
      <w:r w:rsidRPr="00C41CA7">
        <w:tab/>
        <w:t>(3)</w:t>
      </w:r>
      <w:r w:rsidRPr="00C41CA7">
        <w:tab/>
        <w:t>The period specified in the notice must not be shorter than 28 days.</w:t>
      </w:r>
    </w:p>
    <w:p w14:paraId="5FFD47CF" w14:textId="77777777" w:rsidR="006B68E2" w:rsidRPr="00C41CA7" w:rsidRDefault="006B68E2" w:rsidP="00C41CA7">
      <w:pPr>
        <w:pStyle w:val="ActHead5"/>
      </w:pPr>
      <w:bookmarkStart w:id="20" w:name="_Toc100146580"/>
      <w:r w:rsidRPr="00B35CEF">
        <w:rPr>
          <w:rStyle w:val="CharSectno"/>
        </w:rPr>
        <w:t>30AC</w:t>
      </w:r>
      <w:r w:rsidRPr="00C41CA7">
        <w:t xml:space="preserve">  Responsible entity must have a critical infrastructure risk management program</w:t>
      </w:r>
      <w:bookmarkEnd w:id="20"/>
    </w:p>
    <w:p w14:paraId="12B8CCBC" w14:textId="77777777" w:rsidR="006B68E2" w:rsidRPr="00C41CA7" w:rsidRDefault="006B68E2" w:rsidP="00C41CA7">
      <w:pPr>
        <w:pStyle w:val="subsection"/>
      </w:pPr>
      <w:r w:rsidRPr="00C41CA7">
        <w:tab/>
      </w:r>
      <w:r w:rsidRPr="00C41CA7">
        <w:tab/>
        <w:t>If an entity is the responsible entity for one or more critical infrastructure assets, the entity must:</w:t>
      </w:r>
    </w:p>
    <w:p w14:paraId="5692F76D" w14:textId="77777777" w:rsidR="006B68E2" w:rsidRPr="00C41CA7" w:rsidRDefault="006B68E2" w:rsidP="00C41CA7">
      <w:pPr>
        <w:pStyle w:val="paragraph"/>
      </w:pPr>
      <w:r w:rsidRPr="00C41CA7">
        <w:tab/>
        <w:t>(a)</w:t>
      </w:r>
      <w:r w:rsidRPr="00C41CA7">
        <w:tab/>
        <w:t>adopt; and</w:t>
      </w:r>
    </w:p>
    <w:p w14:paraId="5F2AF41A" w14:textId="77777777" w:rsidR="006B68E2" w:rsidRPr="00C41CA7" w:rsidRDefault="006B68E2" w:rsidP="00C41CA7">
      <w:pPr>
        <w:pStyle w:val="paragraph"/>
      </w:pPr>
      <w:r w:rsidRPr="00C41CA7">
        <w:tab/>
        <w:t>(b)</w:t>
      </w:r>
      <w:r w:rsidRPr="00C41CA7">
        <w:tab/>
        <w:t>maintain;</w:t>
      </w:r>
    </w:p>
    <w:p w14:paraId="0DE36BAE" w14:textId="77777777" w:rsidR="006B68E2" w:rsidRPr="00C41CA7" w:rsidRDefault="006B68E2" w:rsidP="00C41CA7">
      <w:pPr>
        <w:pStyle w:val="subsection2"/>
      </w:pPr>
      <w:r w:rsidRPr="00C41CA7">
        <w:t>a critical infrastructure risk management program that applies to the entity.</w:t>
      </w:r>
    </w:p>
    <w:p w14:paraId="68A6AAB4" w14:textId="77777777" w:rsidR="006B68E2" w:rsidRPr="00C41CA7" w:rsidRDefault="006B68E2" w:rsidP="00C41CA7">
      <w:pPr>
        <w:pStyle w:val="Penalty"/>
      </w:pPr>
      <w:r w:rsidRPr="00C41CA7">
        <w:t>Civil penalty:</w:t>
      </w:r>
      <w:r w:rsidRPr="00C41CA7">
        <w:tab/>
        <w:t>200 penalty units.</w:t>
      </w:r>
    </w:p>
    <w:p w14:paraId="5CEFB9F1" w14:textId="77777777" w:rsidR="006B68E2" w:rsidRPr="00C41CA7" w:rsidRDefault="006B68E2" w:rsidP="00C41CA7">
      <w:pPr>
        <w:pStyle w:val="ActHead5"/>
      </w:pPr>
      <w:bookmarkStart w:id="21" w:name="_Toc100146581"/>
      <w:r w:rsidRPr="00B35CEF">
        <w:rPr>
          <w:rStyle w:val="CharSectno"/>
        </w:rPr>
        <w:t>30AD</w:t>
      </w:r>
      <w:r w:rsidRPr="00C41CA7">
        <w:t xml:space="preserve">  Compliance with critical infrastructure risk management program</w:t>
      </w:r>
      <w:bookmarkEnd w:id="21"/>
    </w:p>
    <w:p w14:paraId="73BD4ABC" w14:textId="77777777" w:rsidR="006B68E2" w:rsidRPr="00C41CA7" w:rsidRDefault="006B68E2" w:rsidP="00C41CA7">
      <w:pPr>
        <w:pStyle w:val="subsection"/>
      </w:pPr>
      <w:r w:rsidRPr="00C41CA7">
        <w:tab/>
      </w:r>
      <w:r w:rsidRPr="00C41CA7">
        <w:tab/>
        <w:t>If:</w:t>
      </w:r>
    </w:p>
    <w:p w14:paraId="3FE8F5A0" w14:textId="77777777" w:rsidR="006B68E2" w:rsidRPr="00C41CA7" w:rsidRDefault="006B68E2" w:rsidP="00C41CA7">
      <w:pPr>
        <w:pStyle w:val="paragraph"/>
      </w:pPr>
      <w:r w:rsidRPr="00C41CA7">
        <w:tab/>
        <w:t>(a)</w:t>
      </w:r>
      <w:r w:rsidRPr="00C41CA7">
        <w:tab/>
        <w:t>an entity is the responsible entity for one or more critical infrastructure assets; and</w:t>
      </w:r>
    </w:p>
    <w:p w14:paraId="6723C12E" w14:textId="77777777" w:rsidR="006B68E2" w:rsidRPr="00C41CA7" w:rsidRDefault="006B68E2" w:rsidP="00C41CA7">
      <w:pPr>
        <w:pStyle w:val="paragraph"/>
      </w:pPr>
      <w:r w:rsidRPr="00C41CA7">
        <w:tab/>
        <w:t>(b)</w:t>
      </w:r>
      <w:r w:rsidRPr="00C41CA7">
        <w:tab/>
        <w:t>the entity has adopted a critical infrastructure risk management program that applies to the entity;</w:t>
      </w:r>
    </w:p>
    <w:p w14:paraId="61B6FB8B" w14:textId="77777777" w:rsidR="006B68E2" w:rsidRPr="00C41CA7" w:rsidRDefault="006B68E2" w:rsidP="00C41CA7">
      <w:pPr>
        <w:pStyle w:val="subsection2"/>
      </w:pPr>
      <w:r w:rsidRPr="00C41CA7">
        <w:t>the entity must comply with:</w:t>
      </w:r>
    </w:p>
    <w:p w14:paraId="43DCEAAC" w14:textId="77777777" w:rsidR="006B68E2" w:rsidRPr="00C41CA7" w:rsidRDefault="006B68E2" w:rsidP="00C41CA7">
      <w:pPr>
        <w:pStyle w:val="paragraph"/>
      </w:pPr>
      <w:r w:rsidRPr="00C41CA7">
        <w:tab/>
        <w:t>(c)</w:t>
      </w:r>
      <w:r w:rsidRPr="00C41CA7">
        <w:tab/>
        <w:t>the critical infrastructure risk management program; or</w:t>
      </w:r>
    </w:p>
    <w:p w14:paraId="0D23A6E6" w14:textId="77777777" w:rsidR="006B68E2" w:rsidRPr="00C41CA7" w:rsidRDefault="006B68E2" w:rsidP="00C41CA7">
      <w:pPr>
        <w:pStyle w:val="paragraph"/>
      </w:pPr>
      <w:r w:rsidRPr="00C41CA7">
        <w:tab/>
        <w:t>(d)</w:t>
      </w:r>
      <w:r w:rsidRPr="00C41CA7">
        <w:tab/>
        <w:t>if the program has been varied on one or more occasions—the program as varied.</w:t>
      </w:r>
    </w:p>
    <w:p w14:paraId="2BC673F0" w14:textId="77777777" w:rsidR="006B68E2" w:rsidRPr="00C41CA7" w:rsidRDefault="006B68E2" w:rsidP="00C41CA7">
      <w:pPr>
        <w:pStyle w:val="Penalty"/>
      </w:pPr>
      <w:r w:rsidRPr="00C41CA7">
        <w:t>Civil penalty:</w:t>
      </w:r>
      <w:r w:rsidRPr="00C41CA7">
        <w:tab/>
        <w:t>200 penalty units.</w:t>
      </w:r>
    </w:p>
    <w:p w14:paraId="775A825F" w14:textId="77777777" w:rsidR="006B68E2" w:rsidRPr="00C41CA7" w:rsidRDefault="006B68E2" w:rsidP="00C41CA7">
      <w:pPr>
        <w:pStyle w:val="ActHead5"/>
      </w:pPr>
      <w:bookmarkStart w:id="22" w:name="_Toc100146582"/>
      <w:r w:rsidRPr="00B35CEF">
        <w:rPr>
          <w:rStyle w:val="CharSectno"/>
        </w:rPr>
        <w:t>30AE</w:t>
      </w:r>
      <w:r w:rsidRPr="00C41CA7">
        <w:t xml:space="preserve">  Review of critical infrastructure risk management program</w:t>
      </w:r>
      <w:bookmarkEnd w:id="22"/>
    </w:p>
    <w:p w14:paraId="66485B97" w14:textId="77777777" w:rsidR="006B68E2" w:rsidRPr="00C41CA7" w:rsidRDefault="006B68E2" w:rsidP="00C41CA7">
      <w:pPr>
        <w:pStyle w:val="subsection"/>
      </w:pPr>
      <w:r w:rsidRPr="00C41CA7">
        <w:tab/>
      </w:r>
      <w:r w:rsidRPr="00C41CA7">
        <w:tab/>
        <w:t>If:</w:t>
      </w:r>
    </w:p>
    <w:p w14:paraId="00EE8B0C" w14:textId="77777777" w:rsidR="006B68E2" w:rsidRPr="00C41CA7" w:rsidRDefault="006B68E2" w:rsidP="00C41CA7">
      <w:pPr>
        <w:pStyle w:val="paragraph"/>
      </w:pPr>
      <w:r w:rsidRPr="00C41CA7">
        <w:tab/>
        <w:t>(a)</w:t>
      </w:r>
      <w:r w:rsidRPr="00C41CA7">
        <w:tab/>
        <w:t>an entity is the responsible entity for one or more critical infrastructure assets; and</w:t>
      </w:r>
    </w:p>
    <w:p w14:paraId="5A590102" w14:textId="77777777" w:rsidR="006B68E2" w:rsidRPr="00C41CA7" w:rsidRDefault="006B68E2" w:rsidP="00C41CA7">
      <w:pPr>
        <w:pStyle w:val="paragraph"/>
      </w:pPr>
      <w:r w:rsidRPr="00C41CA7">
        <w:tab/>
        <w:t>(b)</w:t>
      </w:r>
      <w:r w:rsidRPr="00C41CA7">
        <w:tab/>
        <w:t>the entity has adopted a critical infrastructure risk management program that applies to the entity;</w:t>
      </w:r>
    </w:p>
    <w:p w14:paraId="238885AB" w14:textId="77777777" w:rsidR="006B68E2" w:rsidRPr="00C41CA7" w:rsidRDefault="006B68E2" w:rsidP="00C41CA7">
      <w:pPr>
        <w:pStyle w:val="subsection2"/>
      </w:pPr>
      <w:r w:rsidRPr="00C41CA7">
        <w:t>the entity must review the program on a regular basis.</w:t>
      </w:r>
    </w:p>
    <w:p w14:paraId="477CAB31" w14:textId="77777777" w:rsidR="006B68E2" w:rsidRPr="00C41CA7" w:rsidRDefault="006B68E2" w:rsidP="00C41CA7">
      <w:pPr>
        <w:pStyle w:val="Penalty"/>
      </w:pPr>
      <w:r w:rsidRPr="00C41CA7">
        <w:t>Civil penalty:</w:t>
      </w:r>
      <w:r w:rsidRPr="00C41CA7">
        <w:tab/>
        <w:t>200 penalty units.</w:t>
      </w:r>
    </w:p>
    <w:p w14:paraId="14C047E0" w14:textId="77777777" w:rsidR="006B68E2" w:rsidRPr="00C41CA7" w:rsidRDefault="006B68E2" w:rsidP="00C41CA7">
      <w:pPr>
        <w:pStyle w:val="ActHead5"/>
      </w:pPr>
      <w:bookmarkStart w:id="23" w:name="_Toc100146583"/>
      <w:r w:rsidRPr="00B35CEF">
        <w:rPr>
          <w:rStyle w:val="CharSectno"/>
        </w:rPr>
        <w:t>30AF</w:t>
      </w:r>
      <w:r w:rsidRPr="00C41CA7">
        <w:t xml:space="preserve">  Update of critical infrastructure risk management program</w:t>
      </w:r>
      <w:bookmarkEnd w:id="23"/>
    </w:p>
    <w:p w14:paraId="2F922462" w14:textId="77777777" w:rsidR="006B68E2" w:rsidRPr="00C41CA7" w:rsidRDefault="006B68E2" w:rsidP="00C41CA7">
      <w:pPr>
        <w:pStyle w:val="subsection"/>
      </w:pPr>
      <w:r w:rsidRPr="00C41CA7">
        <w:tab/>
      </w:r>
      <w:r w:rsidRPr="00C41CA7">
        <w:tab/>
        <w:t>If:</w:t>
      </w:r>
    </w:p>
    <w:p w14:paraId="148A8C6F" w14:textId="77777777" w:rsidR="006B68E2" w:rsidRPr="00C41CA7" w:rsidRDefault="006B68E2" w:rsidP="00C41CA7">
      <w:pPr>
        <w:pStyle w:val="paragraph"/>
      </w:pPr>
      <w:r w:rsidRPr="00C41CA7">
        <w:tab/>
        <w:t>(a)</w:t>
      </w:r>
      <w:r w:rsidRPr="00C41CA7">
        <w:tab/>
        <w:t>an entity is the responsible entity for one or more critical infrastructure assets; and</w:t>
      </w:r>
    </w:p>
    <w:p w14:paraId="223A4715" w14:textId="77777777" w:rsidR="006B68E2" w:rsidRPr="00C41CA7" w:rsidRDefault="006B68E2" w:rsidP="00C41CA7">
      <w:pPr>
        <w:pStyle w:val="paragraph"/>
      </w:pPr>
      <w:r w:rsidRPr="00C41CA7">
        <w:tab/>
        <w:t>(b)</w:t>
      </w:r>
      <w:r w:rsidRPr="00C41CA7">
        <w:tab/>
        <w:t>the entity has adopted a critical infrastructure risk management program that applies to the entity;</w:t>
      </w:r>
    </w:p>
    <w:p w14:paraId="30C5B26B" w14:textId="77777777" w:rsidR="006B68E2" w:rsidRPr="00C41CA7" w:rsidRDefault="006B68E2" w:rsidP="00C41CA7">
      <w:pPr>
        <w:pStyle w:val="subsection2"/>
      </w:pPr>
      <w:r w:rsidRPr="00C41CA7">
        <w:t>the entity must take all reasonable steps to ensure that the program is up to date.</w:t>
      </w:r>
    </w:p>
    <w:p w14:paraId="2B5A78C8" w14:textId="77777777" w:rsidR="006B68E2" w:rsidRPr="00C41CA7" w:rsidRDefault="006B68E2" w:rsidP="00C41CA7">
      <w:pPr>
        <w:pStyle w:val="Penalty"/>
      </w:pPr>
      <w:r w:rsidRPr="00C41CA7">
        <w:t>Civil penalty:</w:t>
      </w:r>
      <w:r w:rsidRPr="00C41CA7">
        <w:tab/>
        <w:t>200 penalty units.</w:t>
      </w:r>
    </w:p>
    <w:p w14:paraId="48D85631" w14:textId="77777777" w:rsidR="006B68E2" w:rsidRPr="00C41CA7" w:rsidRDefault="006B68E2" w:rsidP="00C41CA7">
      <w:pPr>
        <w:pStyle w:val="ActHead5"/>
      </w:pPr>
      <w:bookmarkStart w:id="24" w:name="_Toc100146584"/>
      <w:r w:rsidRPr="00B35CEF">
        <w:rPr>
          <w:rStyle w:val="CharSectno"/>
        </w:rPr>
        <w:t>30AG</w:t>
      </w:r>
      <w:r w:rsidRPr="00C41CA7">
        <w:t xml:space="preserve">  Responsible entity must submit annual report</w:t>
      </w:r>
      <w:bookmarkEnd w:id="24"/>
    </w:p>
    <w:p w14:paraId="2E6F5EDB" w14:textId="77777777" w:rsidR="006B68E2" w:rsidRPr="00C41CA7" w:rsidRDefault="006B68E2" w:rsidP="00C41CA7">
      <w:pPr>
        <w:pStyle w:val="SubsectionHead"/>
      </w:pPr>
      <w:r w:rsidRPr="00C41CA7">
        <w:t>Scope</w:t>
      </w:r>
    </w:p>
    <w:p w14:paraId="0196D539" w14:textId="77777777" w:rsidR="006B68E2" w:rsidRPr="00C41CA7" w:rsidRDefault="006B68E2" w:rsidP="00C41CA7">
      <w:pPr>
        <w:pStyle w:val="subsection"/>
      </w:pPr>
      <w:r w:rsidRPr="00C41CA7">
        <w:tab/>
        <w:t>(1)</w:t>
      </w:r>
      <w:r w:rsidRPr="00C41CA7">
        <w:tab/>
        <w:t xml:space="preserve">This section applies if, during a period (the </w:t>
      </w:r>
      <w:r w:rsidRPr="00C41CA7">
        <w:rPr>
          <w:b/>
          <w:i/>
        </w:rPr>
        <w:t>relevant period</w:t>
      </w:r>
      <w:r w:rsidRPr="00C41CA7">
        <w:t>) that consists of the whole or a part of a financial year:</w:t>
      </w:r>
    </w:p>
    <w:p w14:paraId="127EA122" w14:textId="77777777" w:rsidR="006B68E2" w:rsidRPr="00C41CA7" w:rsidRDefault="006B68E2" w:rsidP="00C41CA7">
      <w:pPr>
        <w:pStyle w:val="paragraph"/>
      </w:pPr>
      <w:r w:rsidRPr="00C41CA7">
        <w:tab/>
        <w:t>(a)</w:t>
      </w:r>
      <w:r w:rsidRPr="00C41CA7">
        <w:tab/>
        <w:t>an entity was the responsible entity for one or more critical infrastructure assets; and</w:t>
      </w:r>
    </w:p>
    <w:p w14:paraId="1EF85C63" w14:textId="77777777" w:rsidR="006B68E2" w:rsidRPr="00C41CA7" w:rsidRDefault="006B68E2" w:rsidP="00C41CA7">
      <w:pPr>
        <w:pStyle w:val="paragraph"/>
      </w:pPr>
      <w:r w:rsidRPr="00C41CA7">
        <w:tab/>
        <w:t>(b)</w:t>
      </w:r>
      <w:r w:rsidRPr="00C41CA7">
        <w:tab/>
        <w:t>the entity had a critical infrastructure risk management program that applied to the entity.</w:t>
      </w:r>
    </w:p>
    <w:p w14:paraId="38FD0870" w14:textId="77777777" w:rsidR="006B68E2" w:rsidRPr="00C41CA7" w:rsidRDefault="006B68E2" w:rsidP="00C41CA7">
      <w:pPr>
        <w:pStyle w:val="SubsectionHead"/>
      </w:pPr>
      <w:r w:rsidRPr="00C41CA7">
        <w:t>Annual report</w:t>
      </w:r>
    </w:p>
    <w:p w14:paraId="5E3970F0" w14:textId="77777777" w:rsidR="006B68E2" w:rsidRPr="00C41CA7" w:rsidRDefault="006B68E2" w:rsidP="00C41CA7">
      <w:pPr>
        <w:pStyle w:val="subsection"/>
      </w:pPr>
      <w:r w:rsidRPr="00C41CA7">
        <w:tab/>
        <w:t>(2)</w:t>
      </w:r>
      <w:r w:rsidRPr="00C41CA7">
        <w:tab/>
        <w:t>The entity must, within 90 days after the end of the financial year, give:</w:t>
      </w:r>
    </w:p>
    <w:p w14:paraId="5CAE8AD7" w14:textId="77777777" w:rsidR="006B68E2" w:rsidRPr="00C41CA7" w:rsidRDefault="006B68E2" w:rsidP="00C41CA7">
      <w:pPr>
        <w:pStyle w:val="paragraph"/>
      </w:pPr>
      <w:r w:rsidRPr="00C41CA7">
        <w:tab/>
        <w:t>(a)</w:t>
      </w:r>
      <w:r w:rsidRPr="00C41CA7">
        <w:tab/>
        <w:t>if there is a relevant Commonwealth regulator that has functions relating to the security of those assets—the relevant Commonwealth regulator; or</w:t>
      </w:r>
    </w:p>
    <w:p w14:paraId="2F114A46" w14:textId="77777777" w:rsidR="006B68E2" w:rsidRPr="00C41CA7" w:rsidRDefault="006B68E2" w:rsidP="00C41CA7">
      <w:pPr>
        <w:pStyle w:val="paragraph"/>
      </w:pPr>
      <w:r w:rsidRPr="00C41CA7">
        <w:tab/>
        <w:t>(b)</w:t>
      </w:r>
      <w:r w:rsidRPr="00C41CA7">
        <w:tab/>
        <w:t>in any other case—the Secretary;</w:t>
      </w:r>
    </w:p>
    <w:p w14:paraId="455B360C" w14:textId="77777777" w:rsidR="006B68E2" w:rsidRPr="00C41CA7" w:rsidRDefault="006B68E2" w:rsidP="00C41CA7">
      <w:pPr>
        <w:pStyle w:val="subsection2"/>
      </w:pPr>
      <w:r w:rsidRPr="00C41CA7">
        <w:t>a report that:</w:t>
      </w:r>
    </w:p>
    <w:p w14:paraId="5735434C" w14:textId="77777777" w:rsidR="006B68E2" w:rsidRPr="00C41CA7" w:rsidRDefault="006B68E2" w:rsidP="00C41CA7">
      <w:pPr>
        <w:pStyle w:val="paragraph"/>
      </w:pPr>
      <w:r w:rsidRPr="00C41CA7">
        <w:tab/>
        <w:t>(c)</w:t>
      </w:r>
      <w:r w:rsidRPr="00C41CA7">
        <w:tab/>
        <w:t>if the entity had the program at the end of the financial year—includes whichever of the following statements is applicable:</w:t>
      </w:r>
    </w:p>
    <w:p w14:paraId="3163ABC1" w14:textId="77777777" w:rsidR="006B68E2" w:rsidRPr="00C41CA7" w:rsidRDefault="006B68E2" w:rsidP="00C41CA7">
      <w:pPr>
        <w:pStyle w:val="paragraphsub"/>
      </w:pPr>
      <w:r w:rsidRPr="00C41CA7">
        <w:tab/>
        <w:t>(i)</w:t>
      </w:r>
      <w:r w:rsidRPr="00C41CA7">
        <w:tab/>
        <w:t>if the program was up to date at the end of the financial year—a statement to that effect;</w:t>
      </w:r>
    </w:p>
    <w:p w14:paraId="57C0C93A" w14:textId="77777777" w:rsidR="006B68E2" w:rsidRPr="00C41CA7" w:rsidRDefault="006B68E2" w:rsidP="00C41CA7">
      <w:pPr>
        <w:pStyle w:val="paragraphsub"/>
      </w:pPr>
      <w:r w:rsidRPr="00C41CA7">
        <w:tab/>
        <w:t>(ii)</w:t>
      </w:r>
      <w:r w:rsidRPr="00C41CA7">
        <w:tab/>
        <w:t>if the program was not up to date at the end of the financial year—a statement to that effect; and</w:t>
      </w:r>
    </w:p>
    <w:p w14:paraId="19F4A62A" w14:textId="77777777" w:rsidR="006B68E2" w:rsidRPr="00C41CA7" w:rsidRDefault="006B68E2" w:rsidP="00C41CA7">
      <w:pPr>
        <w:pStyle w:val="paragraph"/>
      </w:pPr>
      <w:r w:rsidRPr="00C41CA7">
        <w:tab/>
        <w:t>(d)</w:t>
      </w:r>
      <w:r w:rsidRPr="00C41CA7">
        <w:tab/>
        <w:t>if a hazard had a significant relevant impact on one or more of those assets during the relevant period—includes a statement that:</w:t>
      </w:r>
    </w:p>
    <w:p w14:paraId="599768E8" w14:textId="77777777" w:rsidR="006B68E2" w:rsidRPr="00C41CA7" w:rsidRDefault="006B68E2" w:rsidP="00C41CA7">
      <w:pPr>
        <w:pStyle w:val="paragraphsub"/>
      </w:pPr>
      <w:r w:rsidRPr="00C41CA7">
        <w:tab/>
        <w:t>(i)</w:t>
      </w:r>
      <w:r w:rsidRPr="00C41CA7">
        <w:tab/>
        <w:t>identifies the hazard; and</w:t>
      </w:r>
    </w:p>
    <w:p w14:paraId="20A06958" w14:textId="77777777" w:rsidR="006B68E2" w:rsidRPr="00C41CA7" w:rsidRDefault="006B68E2" w:rsidP="00C41CA7">
      <w:pPr>
        <w:pStyle w:val="paragraphsub"/>
      </w:pPr>
      <w:r w:rsidRPr="00C41CA7">
        <w:tab/>
        <w:t>(ii)</w:t>
      </w:r>
      <w:r w:rsidRPr="00C41CA7">
        <w:tab/>
        <w:t>evaluates the effectiveness of the program in mitigating the significant relevant impact of the hazard on the assets concerned; and</w:t>
      </w:r>
    </w:p>
    <w:p w14:paraId="44F61F5F" w14:textId="77777777" w:rsidR="006B68E2" w:rsidRPr="00C41CA7" w:rsidRDefault="006B68E2" w:rsidP="00C41CA7">
      <w:pPr>
        <w:pStyle w:val="paragraphsub"/>
      </w:pPr>
      <w:r w:rsidRPr="00C41CA7">
        <w:tab/>
        <w:t>(iii)</w:t>
      </w:r>
      <w:r w:rsidRPr="00C41CA7">
        <w:tab/>
        <w:t>if the program was varied during the financial year as a result of the occurrence of the hazard—outlines the variation; and</w:t>
      </w:r>
    </w:p>
    <w:p w14:paraId="311E6783" w14:textId="77777777" w:rsidR="006B68E2" w:rsidRPr="00C41CA7" w:rsidRDefault="006B68E2" w:rsidP="00C41CA7">
      <w:pPr>
        <w:pStyle w:val="paragraph"/>
      </w:pPr>
      <w:r w:rsidRPr="00C41CA7">
        <w:tab/>
        <w:t>(e)</w:t>
      </w:r>
      <w:r w:rsidRPr="00C41CA7">
        <w:tab/>
        <w:t>is in the approved form; and</w:t>
      </w:r>
    </w:p>
    <w:p w14:paraId="7675EAEC" w14:textId="77777777" w:rsidR="006B68E2" w:rsidRPr="00C41CA7" w:rsidRDefault="006B68E2" w:rsidP="00C41CA7">
      <w:pPr>
        <w:pStyle w:val="paragraph"/>
      </w:pPr>
      <w:r w:rsidRPr="00C41CA7">
        <w:tab/>
        <w:t>(f)</w:t>
      </w:r>
      <w:r w:rsidRPr="00C41CA7">
        <w:tab/>
        <w:t>if the entity has a board, council or other governing body—is approved by the board, council or other governing body, as the case requires.</w:t>
      </w:r>
    </w:p>
    <w:p w14:paraId="24C253E0" w14:textId="77777777" w:rsidR="006B68E2" w:rsidRPr="00C41CA7" w:rsidRDefault="006B68E2" w:rsidP="00C41CA7">
      <w:pPr>
        <w:pStyle w:val="Penalty"/>
      </w:pPr>
      <w:r w:rsidRPr="00C41CA7">
        <w:t>Civil penalty:</w:t>
      </w:r>
      <w:r w:rsidRPr="00C41CA7">
        <w:tab/>
        <w:t>150 penalty units.</w:t>
      </w:r>
    </w:p>
    <w:p w14:paraId="4E1880D5" w14:textId="77777777" w:rsidR="006B68E2" w:rsidRPr="00C41CA7" w:rsidRDefault="006B68E2" w:rsidP="00C41CA7">
      <w:pPr>
        <w:pStyle w:val="subsection"/>
      </w:pPr>
      <w:r w:rsidRPr="00C41CA7">
        <w:tab/>
        <w:t>(3)</w:t>
      </w:r>
      <w:r w:rsidRPr="00C41CA7">
        <w:tab/>
        <w:t xml:space="preserve">A report given by an entity under </w:t>
      </w:r>
      <w:r w:rsidR="000263C5" w:rsidRPr="00C41CA7">
        <w:t>subsection (</w:t>
      </w:r>
      <w:r w:rsidRPr="00C41CA7">
        <w:t>2) is not admissible in evidence against the entity in civil proceedings relating to a contravention of a civil penalty provision of this Act.</w:t>
      </w:r>
    </w:p>
    <w:p w14:paraId="1D1337A9" w14:textId="77777777" w:rsidR="006B68E2" w:rsidRPr="00C41CA7" w:rsidRDefault="006B68E2" w:rsidP="00C41CA7">
      <w:pPr>
        <w:pStyle w:val="ActHead5"/>
      </w:pPr>
      <w:bookmarkStart w:id="25" w:name="_Toc100146585"/>
      <w:r w:rsidRPr="00B35CEF">
        <w:rPr>
          <w:rStyle w:val="CharSectno"/>
        </w:rPr>
        <w:t>30AH</w:t>
      </w:r>
      <w:r w:rsidRPr="00C41CA7">
        <w:t xml:space="preserve">  Critical infrastructure risk management program</w:t>
      </w:r>
      <w:bookmarkEnd w:id="25"/>
    </w:p>
    <w:p w14:paraId="054AFE6D" w14:textId="77777777" w:rsidR="006B68E2" w:rsidRPr="00C41CA7" w:rsidRDefault="006B68E2" w:rsidP="00C41CA7">
      <w:pPr>
        <w:pStyle w:val="subsection"/>
      </w:pPr>
      <w:r w:rsidRPr="00C41CA7">
        <w:tab/>
        <w:t>(1)</w:t>
      </w:r>
      <w:r w:rsidRPr="00C41CA7">
        <w:tab/>
        <w:t xml:space="preserve">A </w:t>
      </w:r>
      <w:r w:rsidRPr="00C41CA7">
        <w:rPr>
          <w:b/>
          <w:i/>
        </w:rPr>
        <w:t>critical infrastructure risk management program</w:t>
      </w:r>
      <w:r w:rsidRPr="00C41CA7">
        <w:t xml:space="preserve"> is a written program:</w:t>
      </w:r>
    </w:p>
    <w:p w14:paraId="290F5FA2" w14:textId="77777777" w:rsidR="006B68E2" w:rsidRPr="00C41CA7" w:rsidRDefault="006B68E2" w:rsidP="00C41CA7">
      <w:pPr>
        <w:pStyle w:val="paragraph"/>
      </w:pPr>
      <w:r w:rsidRPr="00C41CA7">
        <w:tab/>
        <w:t>(a)</w:t>
      </w:r>
      <w:r w:rsidRPr="00C41CA7">
        <w:tab/>
        <w:t>that applies to a particular entity that is the responsible entity for one or more critical infrastructure assets; and</w:t>
      </w:r>
    </w:p>
    <w:p w14:paraId="4DD4A0FE" w14:textId="77777777" w:rsidR="006B68E2" w:rsidRPr="00C41CA7" w:rsidRDefault="006B68E2" w:rsidP="00C41CA7">
      <w:pPr>
        <w:pStyle w:val="paragraph"/>
      </w:pPr>
      <w:r w:rsidRPr="00C41CA7">
        <w:tab/>
        <w:t>(b)</w:t>
      </w:r>
      <w:r w:rsidRPr="00C41CA7">
        <w:tab/>
        <w:t>the purpose of which is to do the following for each of those assets:</w:t>
      </w:r>
    </w:p>
    <w:p w14:paraId="713113A0" w14:textId="77777777" w:rsidR="006B68E2" w:rsidRPr="00C41CA7" w:rsidRDefault="006B68E2" w:rsidP="00C41CA7">
      <w:pPr>
        <w:pStyle w:val="paragraphsub"/>
      </w:pPr>
      <w:r w:rsidRPr="00C41CA7">
        <w:tab/>
        <w:t>(i)</w:t>
      </w:r>
      <w:r w:rsidRPr="00C41CA7">
        <w:tab/>
        <w:t>identify each hazard where there is a material risk that the occurrence of the hazard could have a relevant impact on the asset;</w:t>
      </w:r>
    </w:p>
    <w:p w14:paraId="02CADBC9" w14:textId="77777777" w:rsidR="006B68E2" w:rsidRPr="00C41CA7" w:rsidRDefault="006B68E2" w:rsidP="00C41CA7">
      <w:pPr>
        <w:pStyle w:val="paragraphsub"/>
      </w:pPr>
      <w:r w:rsidRPr="00C41CA7">
        <w:tab/>
        <w:t>(ii)</w:t>
      </w:r>
      <w:r w:rsidRPr="00C41CA7">
        <w:tab/>
        <w:t xml:space="preserve">so far as it is reasonably </w:t>
      </w:r>
      <w:r w:rsidR="00A9509C" w:rsidRPr="00C41CA7">
        <w:t>practicable</w:t>
      </w:r>
      <w:r w:rsidRPr="00C41CA7">
        <w:t xml:space="preserve"> to do so—minimise or eliminate any material risk of such a hazard occurring;</w:t>
      </w:r>
    </w:p>
    <w:p w14:paraId="3B5E6ED5" w14:textId="77777777" w:rsidR="006B68E2" w:rsidRPr="00C41CA7" w:rsidRDefault="006B68E2" w:rsidP="00C41CA7">
      <w:pPr>
        <w:pStyle w:val="paragraphsub"/>
      </w:pPr>
      <w:r w:rsidRPr="00C41CA7">
        <w:tab/>
        <w:t>(iii)</w:t>
      </w:r>
      <w:r w:rsidRPr="00C41CA7">
        <w:tab/>
      </w:r>
      <w:r w:rsidR="00A21E76" w:rsidRPr="00C41CA7">
        <w:t xml:space="preserve">so far as it is reasonably </w:t>
      </w:r>
      <w:r w:rsidR="00A9509C" w:rsidRPr="00C41CA7">
        <w:t xml:space="preserve">practicable </w:t>
      </w:r>
      <w:r w:rsidR="00A21E76" w:rsidRPr="00C41CA7">
        <w:t>to do so—</w:t>
      </w:r>
      <w:r w:rsidRPr="00C41CA7">
        <w:t>mitigate the relevant impact of such a hazard on the asset; and</w:t>
      </w:r>
    </w:p>
    <w:p w14:paraId="30CEBFCB" w14:textId="77777777" w:rsidR="006B68E2" w:rsidRPr="00C41CA7" w:rsidRDefault="006B68E2" w:rsidP="00C41CA7">
      <w:pPr>
        <w:pStyle w:val="paragraph"/>
      </w:pPr>
      <w:r w:rsidRPr="00C41CA7">
        <w:tab/>
        <w:t>(c)</w:t>
      </w:r>
      <w:r w:rsidRPr="00C41CA7">
        <w:tab/>
        <w:t>that complies with such requirements (if any) as are specified in the rules.</w:t>
      </w:r>
    </w:p>
    <w:p w14:paraId="06A09422" w14:textId="77777777" w:rsidR="006B68E2" w:rsidRPr="00C41CA7" w:rsidRDefault="006B68E2" w:rsidP="00C41CA7">
      <w:pPr>
        <w:pStyle w:val="subsection"/>
      </w:pPr>
      <w:r w:rsidRPr="00C41CA7">
        <w:tab/>
        <w:t>(2)</w:t>
      </w:r>
      <w:r w:rsidRPr="00C41CA7">
        <w:tab/>
        <w:t xml:space="preserve">Requirements specified under </w:t>
      </w:r>
      <w:r w:rsidR="000D3EAC" w:rsidRPr="00C41CA7">
        <w:t>paragraph (</w:t>
      </w:r>
      <w:r w:rsidRPr="00C41CA7">
        <w:t>1)(c):</w:t>
      </w:r>
    </w:p>
    <w:p w14:paraId="595F9778" w14:textId="77777777" w:rsidR="006B68E2" w:rsidRPr="00C41CA7" w:rsidRDefault="006B68E2" w:rsidP="00C41CA7">
      <w:pPr>
        <w:pStyle w:val="paragraph"/>
      </w:pPr>
      <w:r w:rsidRPr="00C41CA7">
        <w:tab/>
        <w:t>(a)</w:t>
      </w:r>
      <w:r w:rsidRPr="00C41CA7">
        <w:tab/>
        <w:t>may be of general application; or</w:t>
      </w:r>
    </w:p>
    <w:p w14:paraId="4342BC7F" w14:textId="77777777" w:rsidR="006B68E2" w:rsidRPr="00C41CA7" w:rsidRDefault="006B68E2" w:rsidP="00C41CA7">
      <w:pPr>
        <w:pStyle w:val="paragraph"/>
      </w:pPr>
      <w:r w:rsidRPr="00C41CA7">
        <w:tab/>
        <w:t>(b)</w:t>
      </w:r>
      <w:r w:rsidRPr="00C41CA7">
        <w:tab/>
        <w:t>may relate to one or more specified critical infrastructure assets.</w:t>
      </w:r>
    </w:p>
    <w:p w14:paraId="72462F2C" w14:textId="77777777" w:rsidR="006B68E2" w:rsidRPr="00C41CA7" w:rsidRDefault="006B68E2" w:rsidP="00C41CA7">
      <w:pPr>
        <w:pStyle w:val="notetext"/>
      </w:pPr>
      <w:r w:rsidRPr="00C41CA7">
        <w:t>Note:</w:t>
      </w:r>
      <w:r w:rsidRPr="00C41CA7">
        <w:tab/>
        <w:t>For specification by class, see sub</w:t>
      </w:r>
      <w:r w:rsidR="000D3EAC" w:rsidRPr="00C41CA7">
        <w:t>section 1</w:t>
      </w:r>
      <w:r w:rsidRPr="00C41CA7">
        <w:t xml:space="preserve">3(3) of the </w:t>
      </w:r>
      <w:r w:rsidRPr="00C41CA7">
        <w:rPr>
          <w:i/>
        </w:rPr>
        <w:t>Legislation Act 2003</w:t>
      </w:r>
      <w:r w:rsidRPr="00C41CA7">
        <w:t>.</w:t>
      </w:r>
    </w:p>
    <w:p w14:paraId="098C9F6D" w14:textId="77777777" w:rsidR="006B68E2" w:rsidRPr="00C41CA7" w:rsidRDefault="006B68E2" w:rsidP="00C41CA7">
      <w:pPr>
        <w:pStyle w:val="subsection"/>
      </w:pPr>
      <w:r w:rsidRPr="00C41CA7">
        <w:tab/>
        <w:t>(3)</w:t>
      </w:r>
      <w:r w:rsidRPr="00C41CA7">
        <w:tab/>
      </w:r>
      <w:r w:rsidR="000263C5" w:rsidRPr="00C41CA7">
        <w:t>Subsection (</w:t>
      </w:r>
      <w:r w:rsidRPr="00C41CA7">
        <w:t xml:space="preserve">2) of this section does not, by implication, limit </w:t>
      </w:r>
      <w:r w:rsidR="000263C5" w:rsidRPr="00C41CA7">
        <w:t>subsection 3</w:t>
      </w:r>
      <w:r w:rsidRPr="00C41CA7">
        <w:t xml:space="preserve">3(3A) of the </w:t>
      </w:r>
      <w:r w:rsidRPr="00C41CA7">
        <w:rPr>
          <w:i/>
        </w:rPr>
        <w:t>Acts Interpretation Act 1901</w:t>
      </w:r>
      <w:r w:rsidRPr="00C41CA7">
        <w:t>.</w:t>
      </w:r>
    </w:p>
    <w:p w14:paraId="72CCD690" w14:textId="77777777" w:rsidR="00EF76B9" w:rsidRPr="00C41CA7" w:rsidRDefault="006B68E2" w:rsidP="00C41CA7">
      <w:pPr>
        <w:pStyle w:val="subsection"/>
      </w:pPr>
      <w:r w:rsidRPr="00C41CA7">
        <w:tab/>
        <w:t>(4)</w:t>
      </w:r>
      <w:r w:rsidRPr="00C41CA7">
        <w:tab/>
        <w:t xml:space="preserve">Rules made for the purposes of </w:t>
      </w:r>
      <w:r w:rsidR="000D3EAC" w:rsidRPr="00C41CA7">
        <w:t>paragraph (</w:t>
      </w:r>
      <w:r w:rsidRPr="00C41CA7">
        <w:t xml:space="preserve">1)(c) may require that a critical infrastructure risk management program include </w:t>
      </w:r>
      <w:r w:rsidR="00A9509C" w:rsidRPr="00C41CA7">
        <w:t xml:space="preserve">one or more </w:t>
      </w:r>
      <w:r w:rsidRPr="00C41CA7">
        <w:t>provisions that</w:t>
      </w:r>
      <w:r w:rsidR="00EF76B9" w:rsidRPr="00C41CA7">
        <w:t>:</w:t>
      </w:r>
    </w:p>
    <w:p w14:paraId="37503478" w14:textId="77777777" w:rsidR="006B68E2" w:rsidRPr="00C41CA7" w:rsidRDefault="00B955D7" w:rsidP="00C41CA7">
      <w:pPr>
        <w:pStyle w:val="paragraph"/>
      </w:pPr>
      <w:r w:rsidRPr="00C41CA7">
        <w:tab/>
        <w:t>(a)</w:t>
      </w:r>
      <w:r w:rsidRPr="00C41CA7">
        <w:tab/>
      </w:r>
      <w:r w:rsidR="00A9509C" w:rsidRPr="00C41CA7">
        <w:t xml:space="preserve">permit a </w:t>
      </w:r>
      <w:r w:rsidR="006B68E2" w:rsidRPr="00C41CA7">
        <w:t>background check</w:t>
      </w:r>
      <w:r w:rsidR="00A9509C" w:rsidRPr="00C41CA7">
        <w:t xml:space="preserve"> </w:t>
      </w:r>
      <w:r w:rsidR="006B68E2" w:rsidRPr="00C41CA7">
        <w:t xml:space="preserve">of </w:t>
      </w:r>
      <w:r w:rsidR="00A9509C" w:rsidRPr="00C41CA7">
        <w:t xml:space="preserve">an </w:t>
      </w:r>
      <w:r w:rsidR="006B68E2" w:rsidRPr="00C41CA7">
        <w:t>individual to be conducted under the AusCheck scheme</w:t>
      </w:r>
      <w:r w:rsidRPr="00C41CA7">
        <w:t>; and</w:t>
      </w:r>
    </w:p>
    <w:p w14:paraId="1AF9B7A3" w14:textId="77777777" w:rsidR="00B955D7" w:rsidRPr="00C41CA7" w:rsidRDefault="00B955D7" w:rsidP="00C41CA7">
      <w:pPr>
        <w:pStyle w:val="paragraph"/>
      </w:pPr>
      <w:r w:rsidRPr="00C41CA7">
        <w:tab/>
        <w:t>(b)</w:t>
      </w:r>
      <w:r w:rsidRPr="00C41CA7">
        <w:tab/>
        <w:t xml:space="preserve">provide that such a background check must include assessment of information relating to one or more of the matters mentioned in paragraphs 5(a), (b), (c) and (d) of the </w:t>
      </w:r>
      <w:r w:rsidRPr="00C41CA7">
        <w:rPr>
          <w:i/>
        </w:rPr>
        <w:t>AusCheck Act 2007</w:t>
      </w:r>
      <w:r w:rsidRPr="00C41CA7">
        <w:t>, as specified in the rules; and</w:t>
      </w:r>
    </w:p>
    <w:p w14:paraId="7906AC19" w14:textId="77777777" w:rsidR="00D167AC" w:rsidRPr="00C41CA7" w:rsidRDefault="00D167AC" w:rsidP="00C41CA7">
      <w:pPr>
        <w:pStyle w:val="paragraph"/>
      </w:pPr>
      <w:r w:rsidRPr="00C41CA7">
        <w:tab/>
        <w:t>(c)</w:t>
      </w:r>
      <w:r w:rsidRPr="00C41CA7">
        <w:tab/>
        <w:t xml:space="preserve">provide that, if such a background check includes an assessment of information relating to the matter mentioned in paragraph 5(a) of the </w:t>
      </w:r>
      <w:r w:rsidRPr="00C41CA7">
        <w:rPr>
          <w:i/>
        </w:rPr>
        <w:t>AusCheck Act 2007</w:t>
      </w:r>
      <w:r w:rsidRPr="00C41CA7">
        <w:t>, the criteria against which that information mu</w:t>
      </w:r>
      <w:r w:rsidR="00A44AC5" w:rsidRPr="00C41CA7">
        <w:t>st</w:t>
      </w:r>
      <w:r w:rsidRPr="00C41CA7">
        <w:t xml:space="preserve"> be assessed are the criteria specified in the rules; and</w:t>
      </w:r>
    </w:p>
    <w:p w14:paraId="10052AA7" w14:textId="77777777" w:rsidR="00B955D7" w:rsidRPr="00C41CA7" w:rsidRDefault="00B955D7" w:rsidP="00C41CA7">
      <w:pPr>
        <w:pStyle w:val="paragraph"/>
      </w:pPr>
      <w:r w:rsidRPr="00C41CA7">
        <w:tab/>
        <w:t>(</w:t>
      </w:r>
      <w:r w:rsidR="00D167AC" w:rsidRPr="00C41CA7">
        <w:t>d</w:t>
      </w:r>
      <w:r w:rsidRPr="00C41CA7">
        <w:t>)</w:t>
      </w:r>
      <w:r w:rsidRPr="00C41CA7">
        <w:tab/>
        <w:t>provide that</w:t>
      </w:r>
      <w:r w:rsidR="00447F6D" w:rsidRPr="00C41CA7">
        <w:t>,</w:t>
      </w:r>
      <w:r w:rsidRPr="00C41CA7">
        <w:t xml:space="preserve"> if such a background check includes assessment of information relating to the matter mentioned in paragraph 5(d) of the </w:t>
      </w:r>
      <w:r w:rsidRPr="00C41CA7">
        <w:rPr>
          <w:i/>
        </w:rPr>
        <w:t>AusCheck Act 2007</w:t>
      </w:r>
      <w:r w:rsidRPr="00C41CA7">
        <w:t>, the assessment must consist of whichever of the following is specified in the rules:</w:t>
      </w:r>
    </w:p>
    <w:p w14:paraId="31420DFA" w14:textId="77777777" w:rsidR="00B955D7" w:rsidRPr="00C41CA7" w:rsidRDefault="00B955D7" w:rsidP="00C41CA7">
      <w:pPr>
        <w:pStyle w:val="paragraphsub"/>
      </w:pPr>
      <w:r w:rsidRPr="00C41CA7">
        <w:tab/>
        <w:t>(i)</w:t>
      </w:r>
      <w:r w:rsidRPr="00C41CA7">
        <w:tab/>
      </w:r>
      <w:r w:rsidR="00447F6D" w:rsidRPr="00C41CA7">
        <w:t xml:space="preserve">an </w:t>
      </w:r>
      <w:r w:rsidRPr="00C41CA7">
        <w:t>electronic identity verification check;</w:t>
      </w:r>
    </w:p>
    <w:p w14:paraId="4E1F0A55" w14:textId="77777777" w:rsidR="00B955D7" w:rsidRPr="00C41CA7" w:rsidRDefault="00B955D7" w:rsidP="00C41CA7">
      <w:pPr>
        <w:pStyle w:val="paragraphsub"/>
      </w:pPr>
      <w:r w:rsidRPr="00C41CA7">
        <w:tab/>
        <w:t>(ii)</w:t>
      </w:r>
      <w:r w:rsidRPr="00C41CA7">
        <w:tab/>
      </w:r>
      <w:r w:rsidR="00447F6D" w:rsidRPr="00C41CA7">
        <w:t xml:space="preserve">an </w:t>
      </w:r>
      <w:r w:rsidRPr="00C41CA7">
        <w:t>in person identity verification check;</w:t>
      </w:r>
    </w:p>
    <w:p w14:paraId="17DC48E8" w14:textId="77777777" w:rsidR="00B955D7" w:rsidRPr="00C41CA7" w:rsidRDefault="00B955D7" w:rsidP="00C41CA7">
      <w:pPr>
        <w:pStyle w:val="paragraphsub"/>
      </w:pPr>
      <w:r w:rsidRPr="00C41CA7">
        <w:tab/>
        <w:t>(iii)</w:t>
      </w:r>
      <w:r w:rsidRPr="00C41CA7">
        <w:tab/>
        <w:t>both</w:t>
      </w:r>
      <w:r w:rsidR="00A17C94" w:rsidRPr="00C41CA7">
        <w:t xml:space="preserve"> an </w:t>
      </w:r>
      <w:r w:rsidRPr="00C41CA7">
        <w:t xml:space="preserve">electronic identity verification check and </w:t>
      </w:r>
      <w:r w:rsidR="00A17C94" w:rsidRPr="00C41CA7">
        <w:t xml:space="preserve">an </w:t>
      </w:r>
      <w:r w:rsidRPr="00C41CA7">
        <w:t>in person identity verification check.</w:t>
      </w:r>
    </w:p>
    <w:p w14:paraId="78E5A094" w14:textId="77777777" w:rsidR="006B68E2" w:rsidRPr="00C41CA7" w:rsidRDefault="006B68E2" w:rsidP="00C41CA7">
      <w:pPr>
        <w:pStyle w:val="subsection"/>
      </w:pPr>
      <w:r w:rsidRPr="00C41CA7">
        <w:tab/>
        <w:t>(5)</w:t>
      </w:r>
      <w:r w:rsidRPr="00C41CA7">
        <w:tab/>
      </w:r>
      <w:r w:rsidR="000263C5" w:rsidRPr="00C41CA7">
        <w:t>Subsection (</w:t>
      </w:r>
      <w:r w:rsidRPr="00C41CA7">
        <w:t xml:space="preserve">4) does not limit </w:t>
      </w:r>
      <w:r w:rsidR="000D3EAC" w:rsidRPr="00C41CA7">
        <w:t>paragraph (</w:t>
      </w:r>
      <w:r w:rsidRPr="00C41CA7">
        <w:t>1)(c).</w:t>
      </w:r>
    </w:p>
    <w:p w14:paraId="1C4E45BA" w14:textId="77777777" w:rsidR="006B68E2" w:rsidRPr="00C41CA7" w:rsidRDefault="006B68E2" w:rsidP="00C41CA7">
      <w:pPr>
        <w:pStyle w:val="subsection"/>
      </w:pPr>
      <w:r w:rsidRPr="00C41CA7">
        <w:tab/>
        <w:t>(6)</w:t>
      </w:r>
      <w:r w:rsidRPr="00C41CA7">
        <w:tab/>
        <w:t xml:space="preserve">In specifying requirements in rules made for the purposes of </w:t>
      </w:r>
      <w:r w:rsidR="000D3EAC" w:rsidRPr="00C41CA7">
        <w:t>paragraph (</w:t>
      </w:r>
      <w:r w:rsidRPr="00C41CA7">
        <w:t>1)(c), the Minister must have regard to the following matters:</w:t>
      </w:r>
    </w:p>
    <w:p w14:paraId="01D5C312" w14:textId="77777777" w:rsidR="006B68E2" w:rsidRPr="00C41CA7" w:rsidRDefault="006B68E2" w:rsidP="00C41CA7">
      <w:pPr>
        <w:pStyle w:val="paragraph"/>
      </w:pPr>
      <w:r w:rsidRPr="00C41CA7">
        <w:tab/>
        <w:t>(a)</w:t>
      </w:r>
      <w:r w:rsidRPr="00C41CA7">
        <w:tab/>
        <w:t>any existing regulatory system of the Commonwealth, a State or a Territory that imposes obligations on responsible entities;</w:t>
      </w:r>
    </w:p>
    <w:p w14:paraId="00A93C7F" w14:textId="77777777" w:rsidR="006B68E2" w:rsidRPr="00C41CA7" w:rsidRDefault="006B68E2" w:rsidP="00C41CA7">
      <w:pPr>
        <w:pStyle w:val="paragraph"/>
      </w:pPr>
      <w:r w:rsidRPr="00C41CA7">
        <w:tab/>
        <w:t>(b)</w:t>
      </w:r>
      <w:r w:rsidRPr="00C41CA7">
        <w:tab/>
        <w:t>the costs that are likely to be incurred by responsible entities in complying with those rules;</w:t>
      </w:r>
    </w:p>
    <w:p w14:paraId="77827508" w14:textId="77777777" w:rsidR="006B68E2" w:rsidRPr="00C41CA7" w:rsidRDefault="006B68E2" w:rsidP="00C41CA7">
      <w:pPr>
        <w:pStyle w:val="paragraph"/>
      </w:pPr>
      <w:r w:rsidRPr="00C41CA7">
        <w:tab/>
        <w:t>(c)</w:t>
      </w:r>
      <w:r w:rsidRPr="00C41CA7">
        <w:tab/>
        <w:t xml:space="preserve">the reasonableness and proportionality of the requirements in relation to the purpose referred to in </w:t>
      </w:r>
      <w:r w:rsidR="000D3EAC" w:rsidRPr="00C41CA7">
        <w:t>paragraph (</w:t>
      </w:r>
      <w:r w:rsidRPr="00C41CA7">
        <w:t>1)(b);</w:t>
      </w:r>
    </w:p>
    <w:p w14:paraId="62D09AC6" w14:textId="77777777" w:rsidR="006B68E2" w:rsidRPr="00C41CA7" w:rsidRDefault="006B68E2" w:rsidP="00C41CA7">
      <w:pPr>
        <w:pStyle w:val="paragraph"/>
      </w:pPr>
      <w:r w:rsidRPr="00C41CA7">
        <w:tab/>
        <w:t>(d)</w:t>
      </w:r>
      <w:r w:rsidRPr="00C41CA7">
        <w:tab/>
        <w:t>such other matters (if any) as the Minister considers relevant.</w:t>
      </w:r>
    </w:p>
    <w:p w14:paraId="77CE9A15" w14:textId="77777777" w:rsidR="006B68E2" w:rsidRPr="00C41CA7" w:rsidRDefault="006B68E2" w:rsidP="00C41CA7">
      <w:pPr>
        <w:pStyle w:val="subsection"/>
      </w:pPr>
      <w:r w:rsidRPr="00C41CA7">
        <w:tab/>
        <w:t>(7)</w:t>
      </w:r>
      <w:r w:rsidRPr="00C41CA7">
        <w:tab/>
        <w:t>For the purposes of this section, in determining whether a risk is a material risk, regard must be had to:</w:t>
      </w:r>
    </w:p>
    <w:p w14:paraId="4BFA1702" w14:textId="77777777" w:rsidR="006B68E2" w:rsidRPr="00C41CA7" w:rsidRDefault="006B68E2" w:rsidP="00C41CA7">
      <w:pPr>
        <w:pStyle w:val="paragraph"/>
      </w:pPr>
      <w:r w:rsidRPr="00C41CA7">
        <w:tab/>
        <w:t>(a)</w:t>
      </w:r>
      <w:r w:rsidRPr="00C41CA7">
        <w:tab/>
        <w:t>the likelihood of the hazard occurring; and</w:t>
      </w:r>
    </w:p>
    <w:p w14:paraId="54517979" w14:textId="77777777" w:rsidR="006B68E2" w:rsidRPr="00C41CA7" w:rsidRDefault="006B68E2" w:rsidP="00C41CA7">
      <w:pPr>
        <w:pStyle w:val="paragraph"/>
      </w:pPr>
      <w:r w:rsidRPr="00C41CA7">
        <w:tab/>
        <w:t>(b)</w:t>
      </w:r>
      <w:r w:rsidRPr="00C41CA7">
        <w:tab/>
        <w:t>the relevant impact of the hazard on the asset if the hazard were to occur.</w:t>
      </w:r>
    </w:p>
    <w:p w14:paraId="54ADF750" w14:textId="77777777" w:rsidR="006B68E2" w:rsidRPr="00C41CA7" w:rsidRDefault="006B68E2" w:rsidP="00C41CA7">
      <w:pPr>
        <w:pStyle w:val="subsection"/>
      </w:pPr>
      <w:r w:rsidRPr="00C41CA7">
        <w:tab/>
        <w:t>(8)</w:t>
      </w:r>
      <w:r w:rsidRPr="00C41CA7">
        <w:tab/>
        <w:t>The rules may provide that a specified risk is taken to be a material risk for the purposes of this section.</w:t>
      </w:r>
    </w:p>
    <w:p w14:paraId="30F5A888" w14:textId="77777777" w:rsidR="006B68E2" w:rsidRPr="00C41CA7" w:rsidRDefault="006B68E2" w:rsidP="00C41CA7">
      <w:pPr>
        <w:pStyle w:val="subsection"/>
      </w:pPr>
      <w:r w:rsidRPr="00C41CA7">
        <w:tab/>
        <w:t>(9)</w:t>
      </w:r>
      <w:r w:rsidRPr="00C41CA7">
        <w:tab/>
        <w:t>The rules may provide that the taking of specified action in relation to a critical infrastructure asset is taken to be action that minimises or eliminates any material risk that the occurrence of a specified hazard could have a relevant impact on the asset.</w:t>
      </w:r>
    </w:p>
    <w:p w14:paraId="5B4F3588" w14:textId="77777777" w:rsidR="006B68E2" w:rsidRPr="00C41CA7" w:rsidRDefault="006B68E2" w:rsidP="00C41CA7">
      <w:pPr>
        <w:pStyle w:val="notetext"/>
      </w:pPr>
      <w:r w:rsidRPr="00C41CA7">
        <w:t>Note:</w:t>
      </w:r>
      <w:r w:rsidRPr="00C41CA7">
        <w:tab/>
        <w:t>For specification by class, see sub</w:t>
      </w:r>
      <w:r w:rsidR="000D3EAC" w:rsidRPr="00C41CA7">
        <w:t>section 1</w:t>
      </w:r>
      <w:r w:rsidRPr="00C41CA7">
        <w:t xml:space="preserve">3(3) of the </w:t>
      </w:r>
      <w:r w:rsidRPr="00C41CA7">
        <w:rPr>
          <w:i/>
        </w:rPr>
        <w:t>Legislation Act 2003</w:t>
      </w:r>
      <w:r w:rsidRPr="00C41CA7">
        <w:t>.</w:t>
      </w:r>
    </w:p>
    <w:p w14:paraId="08C5913B" w14:textId="77777777" w:rsidR="006B68E2" w:rsidRPr="00C41CA7" w:rsidRDefault="006B68E2" w:rsidP="00C41CA7">
      <w:pPr>
        <w:pStyle w:val="subsection"/>
      </w:pPr>
      <w:r w:rsidRPr="00C41CA7">
        <w:tab/>
        <w:t>(10)</w:t>
      </w:r>
      <w:r w:rsidRPr="00C41CA7">
        <w:tab/>
        <w:t>The rules may provide that the taking of specified action in relation to a specified critical infrastructure asset is taken to be action that minimises or eliminates any material risk that the occurrence of a specified hazard could have a relevant impact on the asset.</w:t>
      </w:r>
    </w:p>
    <w:p w14:paraId="1E612A5A" w14:textId="77777777" w:rsidR="006B68E2" w:rsidRPr="00C41CA7" w:rsidRDefault="006B68E2" w:rsidP="00C41CA7">
      <w:pPr>
        <w:pStyle w:val="notetext"/>
      </w:pPr>
      <w:r w:rsidRPr="00C41CA7">
        <w:t>Note:</w:t>
      </w:r>
      <w:r w:rsidRPr="00C41CA7">
        <w:tab/>
        <w:t>For specification by class, see sub</w:t>
      </w:r>
      <w:r w:rsidR="000D3EAC" w:rsidRPr="00C41CA7">
        <w:t>section 1</w:t>
      </w:r>
      <w:r w:rsidRPr="00C41CA7">
        <w:t xml:space="preserve">3(3) of the </w:t>
      </w:r>
      <w:r w:rsidRPr="00C41CA7">
        <w:rPr>
          <w:i/>
        </w:rPr>
        <w:t>Legislation Act 2003</w:t>
      </w:r>
      <w:r w:rsidRPr="00C41CA7">
        <w:t>.</w:t>
      </w:r>
    </w:p>
    <w:p w14:paraId="10A26EBA" w14:textId="77777777" w:rsidR="006B68E2" w:rsidRPr="00C41CA7" w:rsidRDefault="006B68E2" w:rsidP="00C41CA7">
      <w:pPr>
        <w:pStyle w:val="subsection"/>
      </w:pPr>
      <w:r w:rsidRPr="00C41CA7">
        <w:tab/>
        <w:t>(11)</w:t>
      </w:r>
      <w:r w:rsidRPr="00C41CA7">
        <w:tab/>
        <w:t>The rules may provide that the taking of specified action in relation to a critical infrastructure asset is taken to be action that mitigates the relevant impact of a specified hazard on the asset.</w:t>
      </w:r>
    </w:p>
    <w:p w14:paraId="427E999B" w14:textId="77777777" w:rsidR="006B68E2" w:rsidRPr="00C41CA7" w:rsidRDefault="006B68E2" w:rsidP="00C41CA7">
      <w:pPr>
        <w:pStyle w:val="notetext"/>
      </w:pPr>
      <w:r w:rsidRPr="00C41CA7">
        <w:t>Note:</w:t>
      </w:r>
      <w:r w:rsidRPr="00C41CA7">
        <w:tab/>
        <w:t>For specification by class, see sub</w:t>
      </w:r>
      <w:r w:rsidR="000D3EAC" w:rsidRPr="00C41CA7">
        <w:t>section 1</w:t>
      </w:r>
      <w:r w:rsidRPr="00C41CA7">
        <w:t xml:space="preserve">3(3) of the </w:t>
      </w:r>
      <w:r w:rsidRPr="00C41CA7">
        <w:rPr>
          <w:i/>
        </w:rPr>
        <w:t>Legislation Act 2003</w:t>
      </w:r>
      <w:r w:rsidRPr="00C41CA7">
        <w:t>.</w:t>
      </w:r>
    </w:p>
    <w:p w14:paraId="0DD7A674" w14:textId="77777777" w:rsidR="006B68E2" w:rsidRPr="00C41CA7" w:rsidRDefault="006B68E2" w:rsidP="00C41CA7">
      <w:pPr>
        <w:pStyle w:val="subsection"/>
      </w:pPr>
      <w:r w:rsidRPr="00C41CA7">
        <w:tab/>
        <w:t>(12)</w:t>
      </w:r>
      <w:r w:rsidRPr="00C41CA7">
        <w:tab/>
        <w:t>The rules may provide that the taking of specified action in relation to a specified critical infrastructure asset is taken to be action that mitigates the relevant impact of a specified hazard on the asset.</w:t>
      </w:r>
    </w:p>
    <w:p w14:paraId="25196D22" w14:textId="77777777" w:rsidR="006B68E2" w:rsidRPr="00C41CA7" w:rsidRDefault="006B68E2" w:rsidP="00C41CA7">
      <w:pPr>
        <w:pStyle w:val="notetext"/>
      </w:pPr>
      <w:r w:rsidRPr="00C41CA7">
        <w:t>Note:</w:t>
      </w:r>
      <w:r w:rsidRPr="00C41CA7">
        <w:tab/>
        <w:t>For specification by class, see sub</w:t>
      </w:r>
      <w:r w:rsidR="000D3EAC" w:rsidRPr="00C41CA7">
        <w:t>section 1</w:t>
      </w:r>
      <w:r w:rsidRPr="00C41CA7">
        <w:t xml:space="preserve">3(3) of the </w:t>
      </w:r>
      <w:r w:rsidRPr="00C41CA7">
        <w:rPr>
          <w:i/>
        </w:rPr>
        <w:t>Legislation Act 2003</w:t>
      </w:r>
      <w:r w:rsidRPr="00C41CA7">
        <w:t>.</w:t>
      </w:r>
    </w:p>
    <w:p w14:paraId="5B7C85A5" w14:textId="77777777" w:rsidR="006B68E2" w:rsidRPr="00C41CA7" w:rsidRDefault="006B68E2" w:rsidP="00C41CA7">
      <w:pPr>
        <w:pStyle w:val="ActHead5"/>
      </w:pPr>
      <w:bookmarkStart w:id="26" w:name="_Toc100146586"/>
      <w:r w:rsidRPr="00B35CEF">
        <w:rPr>
          <w:rStyle w:val="CharSectno"/>
        </w:rPr>
        <w:t>30AJ</w:t>
      </w:r>
      <w:r w:rsidRPr="00C41CA7">
        <w:t xml:space="preserve">  Variation of critical infrastructure risk management program</w:t>
      </w:r>
      <w:bookmarkEnd w:id="26"/>
    </w:p>
    <w:p w14:paraId="531FF20B" w14:textId="77777777" w:rsidR="006B68E2" w:rsidRPr="00C41CA7" w:rsidRDefault="006B68E2" w:rsidP="00C41CA7">
      <w:pPr>
        <w:pStyle w:val="subsection"/>
      </w:pPr>
      <w:r w:rsidRPr="00C41CA7">
        <w:tab/>
      </w:r>
      <w:r w:rsidRPr="00C41CA7">
        <w:tab/>
        <w:t>A critical infrastructure risk management program may be varied, so long as the varied program is a critical infrastructure risk management program.</w:t>
      </w:r>
    </w:p>
    <w:p w14:paraId="0B956771" w14:textId="77777777" w:rsidR="006B68E2" w:rsidRPr="00C41CA7" w:rsidRDefault="006B68E2" w:rsidP="00C41CA7">
      <w:pPr>
        <w:pStyle w:val="ActHead5"/>
      </w:pPr>
      <w:bookmarkStart w:id="27" w:name="_Toc100146587"/>
      <w:r w:rsidRPr="00B35CEF">
        <w:rPr>
          <w:rStyle w:val="CharSectno"/>
        </w:rPr>
        <w:t>30AK</w:t>
      </w:r>
      <w:r w:rsidRPr="00C41CA7">
        <w:t xml:space="preserve">  Revocation of adoption of critical infrastructure risk management program</w:t>
      </w:r>
      <w:bookmarkEnd w:id="27"/>
    </w:p>
    <w:p w14:paraId="7DAE0C8D" w14:textId="77777777" w:rsidR="006B68E2" w:rsidRPr="00C41CA7" w:rsidRDefault="006B68E2" w:rsidP="00C41CA7">
      <w:pPr>
        <w:pStyle w:val="subsection"/>
      </w:pPr>
      <w:r w:rsidRPr="00C41CA7">
        <w:tab/>
      </w:r>
      <w:r w:rsidRPr="00C41CA7">
        <w:tab/>
        <w:t>If an entity has adopted a critical infrastructure risk management program that applies to the entity, this Part does not prevent the entity from:</w:t>
      </w:r>
    </w:p>
    <w:p w14:paraId="19246766" w14:textId="77777777" w:rsidR="006B68E2" w:rsidRPr="00C41CA7" w:rsidRDefault="006B68E2" w:rsidP="00C41CA7">
      <w:pPr>
        <w:pStyle w:val="paragraph"/>
      </w:pPr>
      <w:r w:rsidRPr="00C41CA7">
        <w:tab/>
        <w:t>(a)</w:t>
      </w:r>
      <w:r w:rsidRPr="00C41CA7">
        <w:tab/>
        <w:t>revoking that adoption; and</w:t>
      </w:r>
    </w:p>
    <w:p w14:paraId="249F765E" w14:textId="77777777" w:rsidR="006B68E2" w:rsidRPr="00C41CA7" w:rsidRDefault="006B68E2" w:rsidP="00C41CA7">
      <w:pPr>
        <w:pStyle w:val="paragraph"/>
      </w:pPr>
      <w:r w:rsidRPr="00C41CA7">
        <w:tab/>
        <w:t>(b)</w:t>
      </w:r>
      <w:r w:rsidRPr="00C41CA7">
        <w:tab/>
        <w:t>adopting another critical infrastructure risk management program that applies to the entity.</w:t>
      </w:r>
    </w:p>
    <w:p w14:paraId="148CC479" w14:textId="77777777" w:rsidR="00445489" w:rsidRPr="00C41CA7" w:rsidRDefault="00445489" w:rsidP="00C41CA7">
      <w:pPr>
        <w:pStyle w:val="ActHead5"/>
      </w:pPr>
      <w:bookmarkStart w:id="28" w:name="_Toc100146588"/>
      <w:r w:rsidRPr="00B35CEF">
        <w:rPr>
          <w:rStyle w:val="CharSectno"/>
        </w:rPr>
        <w:t>30AKA</w:t>
      </w:r>
      <w:r w:rsidRPr="00C41CA7">
        <w:t xml:space="preserve">  Responsible entity must have regard to certain matters in deciding whether to adopt or vary critical infrastructure risk management program etc.</w:t>
      </w:r>
      <w:bookmarkEnd w:id="28"/>
    </w:p>
    <w:p w14:paraId="775A2501" w14:textId="77777777" w:rsidR="00A92AE3" w:rsidRPr="00C41CA7" w:rsidRDefault="00A92AE3" w:rsidP="00C41CA7">
      <w:pPr>
        <w:pStyle w:val="SubsectionHead"/>
      </w:pPr>
      <w:r w:rsidRPr="00C41CA7">
        <w:t>Adoption of program</w:t>
      </w:r>
    </w:p>
    <w:p w14:paraId="584A8967" w14:textId="77777777" w:rsidR="00445489" w:rsidRPr="00C41CA7" w:rsidRDefault="00445489" w:rsidP="00C41CA7">
      <w:pPr>
        <w:pStyle w:val="subsection"/>
      </w:pPr>
      <w:r w:rsidRPr="00C41CA7">
        <w:tab/>
        <w:t>(1)</w:t>
      </w:r>
      <w:r w:rsidRPr="00C41CA7">
        <w:tab/>
        <w:t>If an entity is the responsible entity for one or more critical infrastructure assets</w:t>
      </w:r>
      <w:r w:rsidR="00C30C48" w:rsidRPr="00C41CA7">
        <w:t>,</w:t>
      </w:r>
      <w:r w:rsidRPr="00C41CA7">
        <w:t xml:space="preserve"> then, in deciding whether to adopt a critical infrastructure risk management program, the entity must have regard to such matters (if any) as are set out in the rules.</w:t>
      </w:r>
    </w:p>
    <w:p w14:paraId="3E861FF1" w14:textId="77777777" w:rsidR="00445489" w:rsidRPr="00C41CA7" w:rsidRDefault="00445489" w:rsidP="00C41CA7">
      <w:pPr>
        <w:pStyle w:val="Penalty"/>
      </w:pPr>
      <w:r w:rsidRPr="00C41CA7">
        <w:t>Civil penalty:</w:t>
      </w:r>
      <w:r w:rsidRPr="00C41CA7">
        <w:tab/>
        <w:t>200 penalty units.</w:t>
      </w:r>
    </w:p>
    <w:p w14:paraId="3A842D21" w14:textId="77777777" w:rsidR="00445489" w:rsidRPr="00C41CA7" w:rsidRDefault="00445489" w:rsidP="00C41CA7">
      <w:pPr>
        <w:pStyle w:val="subsection"/>
      </w:pPr>
      <w:r w:rsidRPr="00C41CA7">
        <w:tab/>
        <w:t>(2)</w:t>
      </w:r>
      <w:r w:rsidRPr="00C41CA7">
        <w:tab/>
      </w:r>
      <w:r w:rsidR="000263C5" w:rsidRPr="00C41CA7">
        <w:t>Subsection (</w:t>
      </w:r>
      <w:r w:rsidRPr="00C41CA7">
        <w:t>1) does not limit the matters to which the responsible entity may have regard.</w:t>
      </w:r>
    </w:p>
    <w:p w14:paraId="7BC416E3" w14:textId="77777777" w:rsidR="00A92AE3" w:rsidRPr="00C41CA7" w:rsidRDefault="00A92AE3" w:rsidP="00C41CA7">
      <w:pPr>
        <w:pStyle w:val="SubsectionHead"/>
      </w:pPr>
      <w:r w:rsidRPr="00C41CA7">
        <w:t>Review of program</w:t>
      </w:r>
    </w:p>
    <w:p w14:paraId="2CAF02BE" w14:textId="77777777" w:rsidR="00445489" w:rsidRPr="00C41CA7" w:rsidRDefault="00445489" w:rsidP="00C41CA7">
      <w:pPr>
        <w:pStyle w:val="subsection"/>
      </w:pPr>
      <w:r w:rsidRPr="00C41CA7">
        <w:tab/>
        <w:t>(3)</w:t>
      </w:r>
      <w:r w:rsidRPr="00C41CA7">
        <w:tab/>
        <w:t>If:</w:t>
      </w:r>
    </w:p>
    <w:p w14:paraId="51090BAA" w14:textId="77777777" w:rsidR="00445489" w:rsidRPr="00C41CA7" w:rsidRDefault="00445489" w:rsidP="00C41CA7">
      <w:pPr>
        <w:pStyle w:val="paragraph"/>
      </w:pPr>
      <w:r w:rsidRPr="00C41CA7">
        <w:tab/>
        <w:t>(a)</w:t>
      </w:r>
      <w:r w:rsidRPr="00C41CA7">
        <w:tab/>
        <w:t>an entity is the responsible entity for one or more critical infrastructure assets; and</w:t>
      </w:r>
    </w:p>
    <w:p w14:paraId="63114E06" w14:textId="77777777" w:rsidR="00445489" w:rsidRPr="00C41CA7" w:rsidRDefault="00445489" w:rsidP="00C41CA7">
      <w:pPr>
        <w:pStyle w:val="paragraph"/>
      </w:pPr>
      <w:r w:rsidRPr="00C41CA7">
        <w:tab/>
        <w:t>(b)</w:t>
      </w:r>
      <w:r w:rsidRPr="00C41CA7">
        <w:tab/>
        <w:t>the entity has adopted a critical infrastructure risk management program that applies to the entity;</w:t>
      </w:r>
    </w:p>
    <w:p w14:paraId="29EB3125" w14:textId="77777777" w:rsidR="00445489" w:rsidRPr="00C41CA7" w:rsidRDefault="00445489" w:rsidP="00C41CA7">
      <w:pPr>
        <w:pStyle w:val="subsection2"/>
      </w:pPr>
      <w:r w:rsidRPr="00C41CA7">
        <w:t xml:space="preserve">then, in reviewing the program in accordance with </w:t>
      </w:r>
      <w:r w:rsidR="000263C5" w:rsidRPr="00C41CA7">
        <w:t>section 3</w:t>
      </w:r>
      <w:r w:rsidRPr="00C41CA7">
        <w:t>0AE, the entity must have regard to such matters (if any) as are set out in the rules.</w:t>
      </w:r>
    </w:p>
    <w:p w14:paraId="3EC920AC" w14:textId="77777777" w:rsidR="00445489" w:rsidRPr="00C41CA7" w:rsidRDefault="00445489" w:rsidP="00C41CA7">
      <w:pPr>
        <w:pStyle w:val="Penalty"/>
      </w:pPr>
      <w:r w:rsidRPr="00C41CA7">
        <w:t>Civil penalty:</w:t>
      </w:r>
      <w:r w:rsidRPr="00C41CA7">
        <w:tab/>
        <w:t>200 penalty units.</w:t>
      </w:r>
    </w:p>
    <w:p w14:paraId="44F74438" w14:textId="77777777" w:rsidR="00445489" w:rsidRPr="00C41CA7" w:rsidRDefault="00445489" w:rsidP="00C41CA7">
      <w:pPr>
        <w:pStyle w:val="subsection"/>
      </w:pPr>
      <w:r w:rsidRPr="00C41CA7">
        <w:tab/>
        <w:t>(4)</w:t>
      </w:r>
      <w:r w:rsidRPr="00C41CA7">
        <w:tab/>
      </w:r>
      <w:r w:rsidR="000263C5" w:rsidRPr="00C41CA7">
        <w:t>Subsection (</w:t>
      </w:r>
      <w:r w:rsidRPr="00C41CA7">
        <w:t>3) does not limit the matters to which the responsible entity may have regard.</w:t>
      </w:r>
    </w:p>
    <w:p w14:paraId="5D00FB19" w14:textId="77777777" w:rsidR="00A92AE3" w:rsidRPr="00C41CA7" w:rsidRDefault="00A92AE3" w:rsidP="00C41CA7">
      <w:pPr>
        <w:pStyle w:val="SubsectionHead"/>
      </w:pPr>
      <w:r w:rsidRPr="00C41CA7">
        <w:t>Variation of program</w:t>
      </w:r>
    </w:p>
    <w:p w14:paraId="09ADD75C" w14:textId="77777777" w:rsidR="00445489" w:rsidRPr="00C41CA7" w:rsidRDefault="00445489" w:rsidP="00C41CA7">
      <w:pPr>
        <w:pStyle w:val="subsection"/>
      </w:pPr>
      <w:r w:rsidRPr="00C41CA7">
        <w:tab/>
        <w:t>(5)</w:t>
      </w:r>
      <w:r w:rsidRPr="00C41CA7">
        <w:tab/>
        <w:t>If:</w:t>
      </w:r>
    </w:p>
    <w:p w14:paraId="6D2B9FC3" w14:textId="77777777" w:rsidR="00445489" w:rsidRPr="00C41CA7" w:rsidRDefault="00445489" w:rsidP="00C41CA7">
      <w:pPr>
        <w:pStyle w:val="paragraph"/>
      </w:pPr>
      <w:r w:rsidRPr="00C41CA7">
        <w:tab/>
        <w:t>(a)</w:t>
      </w:r>
      <w:r w:rsidRPr="00C41CA7">
        <w:tab/>
        <w:t>an entity is the responsible entity for one or more critical infrastructure assets; and</w:t>
      </w:r>
    </w:p>
    <w:p w14:paraId="3D9CF6A6" w14:textId="77777777" w:rsidR="00445489" w:rsidRPr="00C41CA7" w:rsidRDefault="00445489" w:rsidP="00C41CA7">
      <w:pPr>
        <w:pStyle w:val="paragraph"/>
      </w:pPr>
      <w:r w:rsidRPr="00C41CA7">
        <w:tab/>
        <w:t>(b)</w:t>
      </w:r>
      <w:r w:rsidRPr="00C41CA7">
        <w:tab/>
        <w:t>the entity has adopted a critical infrastructure risk management program that applies to the entity;</w:t>
      </w:r>
    </w:p>
    <w:p w14:paraId="49AF0D0E" w14:textId="77777777" w:rsidR="00445489" w:rsidRPr="00C41CA7" w:rsidRDefault="00445489" w:rsidP="00C41CA7">
      <w:pPr>
        <w:pStyle w:val="subsection2"/>
      </w:pPr>
      <w:r w:rsidRPr="00C41CA7">
        <w:t>then, in deciding whether to vary the program, the entity must have regard to such matters (if any) as are set out in the rules.</w:t>
      </w:r>
    </w:p>
    <w:p w14:paraId="5B94A841" w14:textId="77777777" w:rsidR="00445489" w:rsidRPr="00C41CA7" w:rsidRDefault="00445489" w:rsidP="00C41CA7">
      <w:pPr>
        <w:pStyle w:val="Penalty"/>
      </w:pPr>
      <w:r w:rsidRPr="00C41CA7">
        <w:t>Civil penalty:</w:t>
      </w:r>
      <w:r w:rsidRPr="00C41CA7">
        <w:tab/>
        <w:t>200 penalty units.</w:t>
      </w:r>
    </w:p>
    <w:p w14:paraId="71079B1B" w14:textId="77777777" w:rsidR="00445489" w:rsidRPr="00C41CA7" w:rsidRDefault="00445489" w:rsidP="00C41CA7">
      <w:pPr>
        <w:pStyle w:val="subsection"/>
      </w:pPr>
      <w:r w:rsidRPr="00C41CA7">
        <w:tab/>
        <w:t>(6)</w:t>
      </w:r>
      <w:r w:rsidRPr="00C41CA7">
        <w:tab/>
      </w:r>
      <w:r w:rsidR="000263C5" w:rsidRPr="00C41CA7">
        <w:t>Subsection (</w:t>
      </w:r>
      <w:r w:rsidRPr="00C41CA7">
        <w:t>5) does not limit the matters to which the responsible entity may have regard.</w:t>
      </w:r>
    </w:p>
    <w:p w14:paraId="4BD63E50" w14:textId="77777777" w:rsidR="00A92AE3" w:rsidRPr="00C41CA7" w:rsidRDefault="00A92AE3" w:rsidP="00C41CA7">
      <w:pPr>
        <w:pStyle w:val="SubsectionHead"/>
      </w:pPr>
      <w:r w:rsidRPr="00C41CA7">
        <w:t>Rules</w:t>
      </w:r>
    </w:p>
    <w:p w14:paraId="7521654A" w14:textId="77777777" w:rsidR="00445489" w:rsidRPr="00C41CA7" w:rsidRDefault="00445489" w:rsidP="00C41CA7">
      <w:pPr>
        <w:pStyle w:val="subsection"/>
      </w:pPr>
      <w:r w:rsidRPr="00C41CA7">
        <w:tab/>
        <w:t>(7)</w:t>
      </w:r>
      <w:r w:rsidRPr="00C41CA7">
        <w:tab/>
      </w:r>
      <w:r w:rsidR="00A92AE3" w:rsidRPr="00C41CA7">
        <w:t xml:space="preserve">Rules made for the purposes of </w:t>
      </w:r>
      <w:r w:rsidR="000263C5" w:rsidRPr="00C41CA7">
        <w:t>subsection (</w:t>
      </w:r>
      <w:r w:rsidR="00A92AE3" w:rsidRPr="00C41CA7">
        <w:t>1), (3) or (5)</w:t>
      </w:r>
      <w:r w:rsidRPr="00C41CA7">
        <w:t>:</w:t>
      </w:r>
    </w:p>
    <w:p w14:paraId="1D37CD1C" w14:textId="77777777" w:rsidR="00445489" w:rsidRPr="00C41CA7" w:rsidRDefault="00445489" w:rsidP="00C41CA7">
      <w:pPr>
        <w:pStyle w:val="paragraph"/>
      </w:pPr>
      <w:r w:rsidRPr="00C41CA7">
        <w:tab/>
        <w:t>(a)</w:t>
      </w:r>
      <w:r w:rsidRPr="00C41CA7">
        <w:tab/>
        <w:t>may be of general application; or</w:t>
      </w:r>
    </w:p>
    <w:p w14:paraId="00C45D27" w14:textId="77777777" w:rsidR="00445489" w:rsidRPr="00C41CA7" w:rsidRDefault="00445489" w:rsidP="00C41CA7">
      <w:pPr>
        <w:pStyle w:val="paragraph"/>
      </w:pPr>
      <w:r w:rsidRPr="00C41CA7">
        <w:tab/>
        <w:t>(b)</w:t>
      </w:r>
      <w:r w:rsidRPr="00C41CA7">
        <w:tab/>
        <w:t>may relate to one or more specified critical infrastructure assets.</w:t>
      </w:r>
    </w:p>
    <w:p w14:paraId="08365A91" w14:textId="77777777" w:rsidR="00445489" w:rsidRPr="00C41CA7" w:rsidRDefault="00445489" w:rsidP="00C41CA7">
      <w:pPr>
        <w:pStyle w:val="notetext"/>
      </w:pPr>
      <w:r w:rsidRPr="00C41CA7">
        <w:t>Note:</w:t>
      </w:r>
      <w:r w:rsidRPr="00C41CA7">
        <w:tab/>
        <w:t xml:space="preserve">For specification by class, see subsection 13(3) of the </w:t>
      </w:r>
      <w:r w:rsidRPr="00C41CA7">
        <w:rPr>
          <w:i/>
        </w:rPr>
        <w:t>Legislation Act 2003</w:t>
      </w:r>
      <w:r w:rsidRPr="00C41CA7">
        <w:t>.</w:t>
      </w:r>
    </w:p>
    <w:p w14:paraId="283D2566" w14:textId="77777777" w:rsidR="00445489" w:rsidRPr="00C41CA7" w:rsidRDefault="00445489" w:rsidP="00C41CA7">
      <w:pPr>
        <w:pStyle w:val="subsection"/>
      </w:pPr>
      <w:r w:rsidRPr="00C41CA7">
        <w:tab/>
        <w:t>(8)</w:t>
      </w:r>
      <w:r w:rsidRPr="00C41CA7">
        <w:tab/>
      </w:r>
      <w:r w:rsidR="000263C5" w:rsidRPr="00C41CA7">
        <w:t>Subsection (</w:t>
      </w:r>
      <w:r w:rsidR="00766DC7" w:rsidRPr="00C41CA7">
        <w:t>7</w:t>
      </w:r>
      <w:r w:rsidRPr="00C41CA7">
        <w:t xml:space="preserve">) of this section does not, by implication, limit </w:t>
      </w:r>
      <w:r w:rsidR="000263C5" w:rsidRPr="00C41CA7">
        <w:t>subsection 3</w:t>
      </w:r>
      <w:r w:rsidRPr="00C41CA7">
        <w:t xml:space="preserve">3(3A) of the </w:t>
      </w:r>
      <w:r w:rsidRPr="00C41CA7">
        <w:rPr>
          <w:i/>
        </w:rPr>
        <w:t>Acts Interpretation Act 1901</w:t>
      </w:r>
      <w:r w:rsidRPr="00C41CA7">
        <w:t>.</w:t>
      </w:r>
    </w:p>
    <w:p w14:paraId="4CD08C4A" w14:textId="77777777" w:rsidR="006B68E2" w:rsidRPr="00C41CA7" w:rsidRDefault="006B68E2" w:rsidP="00C41CA7">
      <w:pPr>
        <w:pStyle w:val="ActHead5"/>
      </w:pPr>
      <w:bookmarkStart w:id="29" w:name="_Toc100146589"/>
      <w:r w:rsidRPr="00B35CEF">
        <w:rPr>
          <w:rStyle w:val="CharSectno"/>
        </w:rPr>
        <w:t>30AL</w:t>
      </w:r>
      <w:r w:rsidRPr="00C41CA7">
        <w:t xml:space="preserve">  Consultation—rules</w:t>
      </w:r>
      <w:r w:rsidR="000018C6" w:rsidRPr="00C41CA7">
        <w:t xml:space="preserve"> made for the purposes of </w:t>
      </w:r>
      <w:r w:rsidR="000263C5" w:rsidRPr="00C41CA7">
        <w:t>section 3</w:t>
      </w:r>
      <w:r w:rsidR="000018C6" w:rsidRPr="00C41CA7">
        <w:t>0AH</w:t>
      </w:r>
      <w:r w:rsidR="00A92AE3" w:rsidRPr="00C41CA7">
        <w:t xml:space="preserve"> or 30AKA</w:t>
      </w:r>
      <w:bookmarkEnd w:id="29"/>
    </w:p>
    <w:p w14:paraId="77A2C6FD" w14:textId="77777777" w:rsidR="006B68E2" w:rsidRPr="00C41CA7" w:rsidRDefault="006B68E2" w:rsidP="00C41CA7">
      <w:pPr>
        <w:pStyle w:val="SubsectionHead"/>
      </w:pPr>
      <w:r w:rsidRPr="00C41CA7">
        <w:t>Scope</w:t>
      </w:r>
    </w:p>
    <w:p w14:paraId="3AB8C0CF" w14:textId="77777777" w:rsidR="006B68E2" w:rsidRPr="00C41CA7" w:rsidRDefault="006B68E2" w:rsidP="00C41CA7">
      <w:pPr>
        <w:pStyle w:val="subsection"/>
      </w:pPr>
      <w:r w:rsidRPr="00C41CA7">
        <w:tab/>
        <w:t>(1)</w:t>
      </w:r>
      <w:r w:rsidRPr="00C41CA7">
        <w:tab/>
        <w:t xml:space="preserve">This section applies to rules made for the purposes of </w:t>
      </w:r>
      <w:r w:rsidR="000263C5" w:rsidRPr="00C41CA7">
        <w:t>section 3</w:t>
      </w:r>
      <w:r w:rsidRPr="00C41CA7">
        <w:t>0AH</w:t>
      </w:r>
      <w:r w:rsidR="00A92AE3" w:rsidRPr="00C41CA7">
        <w:t xml:space="preserve"> or 30AKA</w:t>
      </w:r>
      <w:r w:rsidRPr="00C41CA7">
        <w:t>.</w:t>
      </w:r>
    </w:p>
    <w:p w14:paraId="5CC9AA6D" w14:textId="77777777" w:rsidR="006B68E2" w:rsidRPr="00C41CA7" w:rsidRDefault="006B68E2" w:rsidP="00C41CA7">
      <w:pPr>
        <w:pStyle w:val="SubsectionHead"/>
      </w:pPr>
      <w:r w:rsidRPr="00C41CA7">
        <w:t>Consultation</w:t>
      </w:r>
    </w:p>
    <w:p w14:paraId="3F9C00A6" w14:textId="77777777" w:rsidR="006B68E2" w:rsidRPr="00C41CA7" w:rsidRDefault="006B68E2" w:rsidP="00C41CA7">
      <w:pPr>
        <w:pStyle w:val="subsection"/>
      </w:pPr>
      <w:r w:rsidRPr="00C41CA7">
        <w:tab/>
        <w:t>(2)</w:t>
      </w:r>
      <w:r w:rsidRPr="00C41CA7">
        <w:tab/>
        <w:t>Before making or amending the rules, the Minister must:</w:t>
      </w:r>
    </w:p>
    <w:p w14:paraId="5ED1AD1B" w14:textId="77777777" w:rsidR="006B68E2" w:rsidRPr="00C41CA7" w:rsidRDefault="006B68E2" w:rsidP="00C41CA7">
      <w:pPr>
        <w:pStyle w:val="paragraph"/>
      </w:pPr>
      <w:r w:rsidRPr="00C41CA7">
        <w:tab/>
        <w:t>(a)</w:t>
      </w:r>
      <w:r w:rsidRPr="00C41CA7">
        <w:tab/>
        <w:t>cause to be published on the Department</w:t>
      </w:r>
      <w:r w:rsidR="00151ACA" w:rsidRPr="00C41CA7">
        <w:t>’</w:t>
      </w:r>
      <w:r w:rsidRPr="00C41CA7">
        <w:t>s website a notice:</w:t>
      </w:r>
    </w:p>
    <w:p w14:paraId="2CEAC59E" w14:textId="77777777" w:rsidR="006B68E2" w:rsidRPr="00C41CA7" w:rsidRDefault="006B68E2" w:rsidP="00C41CA7">
      <w:pPr>
        <w:pStyle w:val="paragraphsub"/>
      </w:pPr>
      <w:r w:rsidRPr="00C41CA7">
        <w:tab/>
        <w:t>(i)</w:t>
      </w:r>
      <w:r w:rsidRPr="00C41CA7">
        <w:tab/>
        <w:t>setting out the draft rules or amendments; and</w:t>
      </w:r>
    </w:p>
    <w:p w14:paraId="45AC0BF3" w14:textId="77777777" w:rsidR="006B68E2" w:rsidRPr="00C41CA7" w:rsidRDefault="006B68E2" w:rsidP="00C41CA7">
      <w:pPr>
        <w:pStyle w:val="paragraphsub"/>
      </w:pPr>
      <w:r w:rsidRPr="00C41CA7">
        <w:tab/>
        <w:t>(ii)</w:t>
      </w:r>
      <w:r w:rsidRPr="00C41CA7">
        <w:tab/>
        <w:t xml:space="preserve">inviting persons to make submissions to the Minister about the draft rules or amendments within </w:t>
      </w:r>
      <w:r w:rsidR="00D962D3" w:rsidRPr="00C41CA7">
        <w:t>the period specified in the notice</w:t>
      </w:r>
      <w:r w:rsidRPr="00C41CA7">
        <w:t>; and</w:t>
      </w:r>
    </w:p>
    <w:p w14:paraId="7453430A" w14:textId="77777777" w:rsidR="006B68E2" w:rsidRPr="00C41CA7" w:rsidRDefault="006B68E2" w:rsidP="00C41CA7">
      <w:pPr>
        <w:pStyle w:val="paragraph"/>
      </w:pPr>
      <w:r w:rsidRPr="00C41CA7">
        <w:tab/>
        <w:t>(b)</w:t>
      </w:r>
      <w:r w:rsidRPr="00C41CA7">
        <w:tab/>
        <w:t>give a copy of the notice to each First Minister; and</w:t>
      </w:r>
    </w:p>
    <w:p w14:paraId="393FC7B3" w14:textId="77777777" w:rsidR="006B68E2" w:rsidRPr="00C41CA7" w:rsidRDefault="006B68E2" w:rsidP="00C41CA7">
      <w:pPr>
        <w:pStyle w:val="paragraph"/>
      </w:pPr>
      <w:r w:rsidRPr="00C41CA7">
        <w:tab/>
        <w:t>(c)</w:t>
      </w:r>
      <w:r w:rsidRPr="00C41CA7">
        <w:tab/>
        <w:t xml:space="preserve">consider any submissions received within the period mentioned in </w:t>
      </w:r>
      <w:r w:rsidR="000D3EAC" w:rsidRPr="00C41CA7">
        <w:t>paragraph (</w:t>
      </w:r>
      <w:r w:rsidRPr="00C41CA7">
        <w:t>a).</w:t>
      </w:r>
    </w:p>
    <w:p w14:paraId="5EDCFB9C" w14:textId="77777777" w:rsidR="00D962D3" w:rsidRPr="00C41CA7" w:rsidRDefault="00D962D3" w:rsidP="00C41CA7">
      <w:pPr>
        <w:pStyle w:val="subsection"/>
      </w:pPr>
      <w:r w:rsidRPr="00C41CA7">
        <w:tab/>
        <w:t>(3)</w:t>
      </w:r>
      <w:r w:rsidRPr="00C41CA7">
        <w:tab/>
        <w:t>The period specified in the notice must not be shorter than 28 days.</w:t>
      </w:r>
    </w:p>
    <w:p w14:paraId="5EAD8ADA" w14:textId="77777777" w:rsidR="006B68E2" w:rsidRPr="00C41CA7" w:rsidRDefault="006B68E2" w:rsidP="00C41CA7">
      <w:pPr>
        <w:pStyle w:val="subsection"/>
      </w:pPr>
      <w:r w:rsidRPr="00C41CA7">
        <w:tab/>
        <w:t>(</w:t>
      </w:r>
      <w:r w:rsidR="00D962D3" w:rsidRPr="00C41CA7">
        <w:t>4</w:t>
      </w:r>
      <w:r w:rsidRPr="00C41CA7">
        <w:t>)</w:t>
      </w:r>
      <w:r w:rsidRPr="00C41CA7">
        <w:tab/>
      </w:r>
      <w:r w:rsidR="000263C5" w:rsidRPr="00C41CA7">
        <w:t>Subsection (</w:t>
      </w:r>
      <w:r w:rsidRPr="00C41CA7">
        <w:t>2) does not apply if:</w:t>
      </w:r>
    </w:p>
    <w:p w14:paraId="42B4BEB6" w14:textId="77777777" w:rsidR="006B68E2" w:rsidRPr="00C41CA7" w:rsidRDefault="006B68E2" w:rsidP="00C41CA7">
      <w:pPr>
        <w:pStyle w:val="paragraph"/>
      </w:pPr>
      <w:r w:rsidRPr="00C41CA7">
        <w:tab/>
        <w:t>(a)</w:t>
      </w:r>
      <w:r w:rsidRPr="00C41CA7">
        <w:tab/>
        <w:t>the Minister is satisfied that there is an imminent threat that a hazard will have a significant relevant impact on a critical infrastructure asset; or</w:t>
      </w:r>
    </w:p>
    <w:p w14:paraId="2B052D13" w14:textId="77777777" w:rsidR="006B68E2" w:rsidRPr="00C41CA7" w:rsidRDefault="006B68E2" w:rsidP="00C41CA7">
      <w:pPr>
        <w:pStyle w:val="paragraph"/>
      </w:pPr>
      <w:r w:rsidRPr="00C41CA7">
        <w:tab/>
        <w:t>(b)</w:t>
      </w:r>
      <w:r w:rsidRPr="00C41CA7">
        <w:tab/>
        <w:t>the Minister is satisfied that a hazard has had, or is having, a significant relevant impact on a critical infrastructure asset.</w:t>
      </w:r>
    </w:p>
    <w:p w14:paraId="009F0D65" w14:textId="77777777" w:rsidR="006B68E2" w:rsidRPr="00C41CA7" w:rsidRDefault="006B68E2" w:rsidP="00C41CA7">
      <w:pPr>
        <w:pStyle w:val="notetext"/>
      </w:pPr>
      <w:r w:rsidRPr="00C41CA7">
        <w:t>Note:</w:t>
      </w:r>
      <w:r w:rsidRPr="00C41CA7">
        <w:tab/>
        <w:t xml:space="preserve">See also </w:t>
      </w:r>
      <w:r w:rsidR="000263C5" w:rsidRPr="00C41CA7">
        <w:t>section 3</w:t>
      </w:r>
      <w:r w:rsidRPr="00C41CA7">
        <w:t>0AM (review of rules).</w:t>
      </w:r>
    </w:p>
    <w:p w14:paraId="70D186D9" w14:textId="77777777" w:rsidR="006B68E2" w:rsidRPr="00C41CA7" w:rsidRDefault="006B68E2" w:rsidP="00C41CA7">
      <w:pPr>
        <w:pStyle w:val="ActHead5"/>
      </w:pPr>
      <w:bookmarkStart w:id="30" w:name="_Toc100146590"/>
      <w:r w:rsidRPr="00B35CEF">
        <w:rPr>
          <w:rStyle w:val="CharSectno"/>
        </w:rPr>
        <w:t>30AM</w:t>
      </w:r>
      <w:r w:rsidRPr="00C41CA7">
        <w:t xml:space="preserve">  Review of rules</w:t>
      </w:r>
      <w:bookmarkEnd w:id="30"/>
    </w:p>
    <w:p w14:paraId="312F24A7" w14:textId="77777777" w:rsidR="006B68E2" w:rsidRPr="00C41CA7" w:rsidRDefault="006B68E2" w:rsidP="00C41CA7">
      <w:pPr>
        <w:pStyle w:val="SubsectionHead"/>
      </w:pPr>
      <w:r w:rsidRPr="00C41CA7">
        <w:t>Scope</w:t>
      </w:r>
    </w:p>
    <w:p w14:paraId="789DD662" w14:textId="77777777" w:rsidR="006B68E2" w:rsidRPr="00C41CA7" w:rsidRDefault="006B68E2" w:rsidP="00C41CA7">
      <w:pPr>
        <w:pStyle w:val="subsection"/>
      </w:pPr>
      <w:r w:rsidRPr="00C41CA7">
        <w:tab/>
        <w:t>(1)</w:t>
      </w:r>
      <w:r w:rsidRPr="00C41CA7">
        <w:tab/>
        <w:t xml:space="preserve">This section applies if, because of </w:t>
      </w:r>
      <w:r w:rsidR="000263C5" w:rsidRPr="00C41CA7">
        <w:t>subsection 3</w:t>
      </w:r>
      <w:r w:rsidRPr="00C41CA7">
        <w:t>0AL(</w:t>
      </w:r>
      <w:r w:rsidR="002C0C8D" w:rsidRPr="00C41CA7">
        <w:t>4</w:t>
      </w:r>
      <w:r w:rsidRPr="00C41CA7">
        <w:t xml:space="preserve">), </w:t>
      </w:r>
      <w:r w:rsidR="000263C5" w:rsidRPr="00C41CA7">
        <w:t>subsection 3</w:t>
      </w:r>
      <w:r w:rsidRPr="00C41CA7">
        <w:t>0AL(2) did not apply to the making of:</w:t>
      </w:r>
    </w:p>
    <w:p w14:paraId="5A3664E3" w14:textId="77777777" w:rsidR="006B68E2" w:rsidRPr="00C41CA7" w:rsidRDefault="006B68E2" w:rsidP="00C41CA7">
      <w:pPr>
        <w:pStyle w:val="paragraph"/>
      </w:pPr>
      <w:r w:rsidRPr="00C41CA7">
        <w:tab/>
        <w:t>(a)</w:t>
      </w:r>
      <w:r w:rsidRPr="00C41CA7">
        <w:tab/>
        <w:t>rules; or</w:t>
      </w:r>
    </w:p>
    <w:p w14:paraId="73C938E5" w14:textId="77777777" w:rsidR="006B68E2" w:rsidRPr="00C41CA7" w:rsidRDefault="006B68E2" w:rsidP="00C41CA7">
      <w:pPr>
        <w:pStyle w:val="paragraph"/>
      </w:pPr>
      <w:r w:rsidRPr="00C41CA7">
        <w:tab/>
        <w:t>(b)</w:t>
      </w:r>
      <w:r w:rsidRPr="00C41CA7">
        <w:tab/>
        <w:t>amendments.</w:t>
      </w:r>
    </w:p>
    <w:p w14:paraId="0998A0A1" w14:textId="77777777" w:rsidR="006B68E2" w:rsidRPr="00C41CA7" w:rsidRDefault="006B68E2" w:rsidP="00C41CA7">
      <w:pPr>
        <w:pStyle w:val="SubsectionHead"/>
      </w:pPr>
      <w:r w:rsidRPr="00C41CA7">
        <w:t>Review of rules</w:t>
      </w:r>
    </w:p>
    <w:p w14:paraId="3F5708A5" w14:textId="77777777" w:rsidR="006B68E2" w:rsidRPr="00C41CA7" w:rsidRDefault="006B68E2" w:rsidP="00C41CA7">
      <w:pPr>
        <w:pStyle w:val="subsection"/>
      </w:pPr>
      <w:r w:rsidRPr="00C41CA7">
        <w:tab/>
        <w:t>(2)</w:t>
      </w:r>
      <w:r w:rsidRPr="00C41CA7">
        <w:tab/>
        <w:t>The Secretary must:</w:t>
      </w:r>
    </w:p>
    <w:p w14:paraId="08F378B6" w14:textId="77777777" w:rsidR="006B68E2" w:rsidRPr="00C41CA7" w:rsidRDefault="006B68E2" w:rsidP="00C41CA7">
      <w:pPr>
        <w:pStyle w:val="paragraph"/>
      </w:pPr>
      <w:r w:rsidRPr="00C41CA7">
        <w:tab/>
        <w:t>(a)</w:t>
      </w:r>
      <w:r w:rsidRPr="00C41CA7">
        <w:tab/>
        <w:t xml:space="preserve">if </w:t>
      </w:r>
      <w:r w:rsidR="000D3EAC" w:rsidRPr="00C41CA7">
        <w:t>paragraph (</w:t>
      </w:r>
      <w:r w:rsidRPr="00C41CA7">
        <w:t>1)(a) applies—review the operation, effectiveness and implications of the rules; and</w:t>
      </w:r>
    </w:p>
    <w:p w14:paraId="7F6A9EA0" w14:textId="77777777" w:rsidR="006B68E2" w:rsidRPr="00C41CA7" w:rsidRDefault="006B68E2" w:rsidP="00C41CA7">
      <w:pPr>
        <w:pStyle w:val="paragraph"/>
      </w:pPr>
      <w:r w:rsidRPr="00C41CA7">
        <w:tab/>
        <w:t>(b)</w:t>
      </w:r>
      <w:r w:rsidRPr="00C41CA7">
        <w:tab/>
        <w:t xml:space="preserve">if </w:t>
      </w:r>
      <w:r w:rsidR="000D3EAC" w:rsidRPr="00C41CA7">
        <w:t>paragraph (</w:t>
      </w:r>
      <w:r w:rsidRPr="00C41CA7">
        <w:t>1)(b) applies—review the operation, effectiveness and implications of the amendments; and</w:t>
      </w:r>
    </w:p>
    <w:p w14:paraId="38546F64" w14:textId="77777777" w:rsidR="006B68E2" w:rsidRPr="00C41CA7" w:rsidRDefault="006B68E2" w:rsidP="00C41CA7">
      <w:pPr>
        <w:pStyle w:val="paragraph"/>
      </w:pPr>
      <w:r w:rsidRPr="00C41CA7">
        <w:tab/>
        <w:t>(c)</w:t>
      </w:r>
      <w:r w:rsidRPr="00C41CA7">
        <w:tab/>
        <w:t xml:space="preserve">without limiting </w:t>
      </w:r>
      <w:r w:rsidR="000D3EAC" w:rsidRPr="00C41CA7">
        <w:t>paragraph (</w:t>
      </w:r>
      <w:r w:rsidRPr="00C41CA7">
        <w:t>a) or (b), consider whether any amendments should be made; and</w:t>
      </w:r>
    </w:p>
    <w:p w14:paraId="1A420E32" w14:textId="77777777" w:rsidR="006B68E2" w:rsidRPr="00C41CA7" w:rsidRDefault="006B68E2" w:rsidP="00C41CA7">
      <w:pPr>
        <w:pStyle w:val="paragraph"/>
      </w:pPr>
      <w:r w:rsidRPr="00C41CA7">
        <w:tab/>
        <w:t>(d)</w:t>
      </w:r>
      <w:r w:rsidRPr="00C41CA7">
        <w:tab/>
        <w:t>give the Minister:</w:t>
      </w:r>
    </w:p>
    <w:p w14:paraId="732756D9" w14:textId="77777777" w:rsidR="006B68E2" w:rsidRPr="00C41CA7" w:rsidRDefault="006B68E2" w:rsidP="00C41CA7">
      <w:pPr>
        <w:pStyle w:val="paragraphsub"/>
      </w:pPr>
      <w:r w:rsidRPr="00C41CA7">
        <w:tab/>
        <w:t>(i)</w:t>
      </w:r>
      <w:r w:rsidRPr="00C41CA7">
        <w:tab/>
        <w:t>a report of the review; and</w:t>
      </w:r>
    </w:p>
    <w:p w14:paraId="473BB5FF" w14:textId="77777777" w:rsidR="006B68E2" w:rsidRPr="00C41CA7" w:rsidRDefault="006B68E2" w:rsidP="00C41CA7">
      <w:pPr>
        <w:pStyle w:val="paragraphsub"/>
      </w:pPr>
      <w:r w:rsidRPr="00C41CA7">
        <w:tab/>
        <w:t>(ii)</w:t>
      </w:r>
      <w:r w:rsidRPr="00C41CA7">
        <w:tab/>
        <w:t>a statement setting out the Secretary</w:t>
      </w:r>
      <w:r w:rsidR="00151ACA" w:rsidRPr="00C41CA7">
        <w:t>’</w:t>
      </w:r>
      <w:r w:rsidRPr="00C41CA7">
        <w:t>s findings.</w:t>
      </w:r>
    </w:p>
    <w:p w14:paraId="58C1D885" w14:textId="77777777" w:rsidR="006B68E2" w:rsidRPr="00C41CA7" w:rsidRDefault="006B68E2" w:rsidP="00C41CA7">
      <w:pPr>
        <w:pStyle w:val="subsection"/>
      </w:pPr>
      <w:r w:rsidRPr="00C41CA7">
        <w:tab/>
        <w:t>(3)</w:t>
      </w:r>
      <w:r w:rsidRPr="00C41CA7">
        <w:tab/>
        <w:t>For the purposes of the review, the Secretary must:</w:t>
      </w:r>
    </w:p>
    <w:p w14:paraId="1F9C3AD6" w14:textId="77777777" w:rsidR="006B68E2" w:rsidRPr="00C41CA7" w:rsidRDefault="006B68E2" w:rsidP="00C41CA7">
      <w:pPr>
        <w:pStyle w:val="paragraph"/>
      </w:pPr>
      <w:r w:rsidRPr="00C41CA7">
        <w:tab/>
        <w:t>(a)</w:t>
      </w:r>
      <w:r w:rsidRPr="00C41CA7">
        <w:tab/>
        <w:t>cause to be published on the Department</w:t>
      </w:r>
      <w:r w:rsidR="00151ACA" w:rsidRPr="00C41CA7">
        <w:t>’</w:t>
      </w:r>
      <w:r w:rsidRPr="00C41CA7">
        <w:t>s website a notice:</w:t>
      </w:r>
    </w:p>
    <w:p w14:paraId="4789F963" w14:textId="77777777" w:rsidR="006B68E2" w:rsidRPr="00C41CA7" w:rsidRDefault="006B68E2" w:rsidP="00C41CA7">
      <w:pPr>
        <w:pStyle w:val="paragraphsub"/>
      </w:pPr>
      <w:r w:rsidRPr="00C41CA7">
        <w:tab/>
        <w:t>(i)</w:t>
      </w:r>
      <w:r w:rsidRPr="00C41CA7">
        <w:tab/>
        <w:t>setting out the rules or amendments concerned; and</w:t>
      </w:r>
    </w:p>
    <w:p w14:paraId="1331160C" w14:textId="77777777" w:rsidR="006B68E2" w:rsidRPr="00C41CA7" w:rsidRDefault="006B68E2" w:rsidP="00C41CA7">
      <w:pPr>
        <w:pStyle w:val="paragraphsub"/>
      </w:pPr>
      <w:r w:rsidRPr="00C41CA7">
        <w:tab/>
        <w:t>(ii)</w:t>
      </w:r>
      <w:r w:rsidRPr="00C41CA7">
        <w:tab/>
        <w:t xml:space="preserve">inviting persons to make submissions to the Secretary about the rules or amendments concerned within </w:t>
      </w:r>
      <w:r w:rsidR="00D962D3" w:rsidRPr="00C41CA7">
        <w:t>the period specified in the notice</w:t>
      </w:r>
      <w:r w:rsidRPr="00C41CA7">
        <w:t>; and</w:t>
      </w:r>
    </w:p>
    <w:p w14:paraId="5D277DFC" w14:textId="77777777" w:rsidR="006B68E2" w:rsidRPr="00C41CA7" w:rsidRDefault="006B68E2" w:rsidP="00C41CA7">
      <w:pPr>
        <w:pStyle w:val="paragraph"/>
      </w:pPr>
      <w:r w:rsidRPr="00C41CA7">
        <w:tab/>
        <w:t>(b)</w:t>
      </w:r>
      <w:r w:rsidRPr="00C41CA7">
        <w:tab/>
        <w:t>give a copy of the notice to each First Minister; and</w:t>
      </w:r>
    </w:p>
    <w:p w14:paraId="4F190C28" w14:textId="77777777" w:rsidR="006B68E2" w:rsidRPr="00C41CA7" w:rsidRDefault="006B68E2" w:rsidP="00C41CA7">
      <w:pPr>
        <w:pStyle w:val="paragraph"/>
      </w:pPr>
      <w:r w:rsidRPr="00C41CA7">
        <w:tab/>
        <w:t>(c)</w:t>
      </w:r>
      <w:r w:rsidRPr="00C41CA7">
        <w:tab/>
        <w:t xml:space="preserve">consider any submissions received within the period mentioned in </w:t>
      </w:r>
      <w:r w:rsidR="000D3EAC" w:rsidRPr="00C41CA7">
        <w:t>paragraph (</w:t>
      </w:r>
      <w:r w:rsidRPr="00C41CA7">
        <w:t>a).</w:t>
      </w:r>
    </w:p>
    <w:p w14:paraId="0EF42BAF" w14:textId="77777777" w:rsidR="00D962D3" w:rsidRPr="00C41CA7" w:rsidRDefault="00D962D3" w:rsidP="00C41CA7">
      <w:pPr>
        <w:pStyle w:val="subsection"/>
      </w:pPr>
      <w:r w:rsidRPr="00C41CA7">
        <w:tab/>
        <w:t>(4)</w:t>
      </w:r>
      <w:r w:rsidRPr="00C41CA7">
        <w:tab/>
        <w:t>The period specified in the notice must not be shorter than 28 days.</w:t>
      </w:r>
    </w:p>
    <w:p w14:paraId="483C812F" w14:textId="77777777" w:rsidR="006B68E2" w:rsidRPr="00C41CA7" w:rsidRDefault="006B68E2" w:rsidP="00C41CA7">
      <w:pPr>
        <w:pStyle w:val="subsection"/>
      </w:pPr>
      <w:r w:rsidRPr="00C41CA7">
        <w:tab/>
        <w:t>(</w:t>
      </w:r>
      <w:r w:rsidR="00D962D3" w:rsidRPr="00C41CA7">
        <w:t>5</w:t>
      </w:r>
      <w:r w:rsidRPr="00C41CA7">
        <w:t>)</w:t>
      </w:r>
      <w:r w:rsidRPr="00C41CA7">
        <w:tab/>
        <w:t>The Secretary must complete the review within 60 days after the commencement of the rules or amendments concerned.</w:t>
      </w:r>
    </w:p>
    <w:p w14:paraId="5434D325" w14:textId="77777777" w:rsidR="006B68E2" w:rsidRPr="00C41CA7" w:rsidRDefault="006B68E2" w:rsidP="00C41CA7">
      <w:pPr>
        <w:pStyle w:val="SubsectionHead"/>
      </w:pPr>
      <w:r w:rsidRPr="00C41CA7">
        <w:t>Minister to table statement of findings</w:t>
      </w:r>
    </w:p>
    <w:p w14:paraId="099521F0" w14:textId="77777777" w:rsidR="006B68E2" w:rsidRPr="00C41CA7" w:rsidRDefault="006B68E2" w:rsidP="00C41CA7">
      <w:pPr>
        <w:pStyle w:val="subsection"/>
      </w:pPr>
      <w:r w:rsidRPr="00C41CA7">
        <w:tab/>
        <w:t>(</w:t>
      </w:r>
      <w:r w:rsidR="00D962D3" w:rsidRPr="00C41CA7">
        <w:t>6</w:t>
      </w:r>
      <w:r w:rsidRPr="00C41CA7">
        <w:t>)</w:t>
      </w:r>
      <w:r w:rsidRPr="00C41CA7">
        <w:tab/>
        <w:t xml:space="preserve">The Minister must </w:t>
      </w:r>
      <w:r w:rsidRPr="00C41CA7">
        <w:rPr>
          <w:szCs w:val="22"/>
        </w:rPr>
        <w:t>cause a copy of the statement of findings to be tabled in each House of the Parliament within 15 sitting days of that House after the Minister receives it.</w:t>
      </w:r>
    </w:p>
    <w:p w14:paraId="3943B274" w14:textId="77777777" w:rsidR="006B68E2" w:rsidRPr="00C41CA7" w:rsidRDefault="006B68E2" w:rsidP="00C41CA7">
      <w:pPr>
        <w:pStyle w:val="ActHead5"/>
      </w:pPr>
      <w:bookmarkStart w:id="31" w:name="_Toc100146591"/>
      <w:r w:rsidRPr="00B35CEF">
        <w:rPr>
          <w:rStyle w:val="CharSectno"/>
        </w:rPr>
        <w:t>30AN</w:t>
      </w:r>
      <w:r w:rsidRPr="00C41CA7">
        <w:t xml:space="preserve">  Application, adoption or incorporation of a law of a State or Territory etc.</w:t>
      </w:r>
      <w:bookmarkEnd w:id="31"/>
    </w:p>
    <w:p w14:paraId="7521E3CE" w14:textId="77777777" w:rsidR="006B68E2" w:rsidRPr="00C41CA7" w:rsidRDefault="006B68E2" w:rsidP="00C41CA7">
      <w:pPr>
        <w:pStyle w:val="SubsectionHead"/>
      </w:pPr>
      <w:r w:rsidRPr="00C41CA7">
        <w:t>Scope</w:t>
      </w:r>
    </w:p>
    <w:p w14:paraId="302D439B" w14:textId="77777777" w:rsidR="006B68E2" w:rsidRPr="00C41CA7" w:rsidRDefault="006B68E2" w:rsidP="00C41CA7">
      <w:pPr>
        <w:pStyle w:val="subsection"/>
      </w:pPr>
      <w:r w:rsidRPr="00C41CA7">
        <w:tab/>
        <w:t>(1)</w:t>
      </w:r>
      <w:r w:rsidRPr="00C41CA7">
        <w:tab/>
        <w:t xml:space="preserve">This section applies to rules made for the purposes of </w:t>
      </w:r>
      <w:r w:rsidR="000263C5" w:rsidRPr="00C41CA7">
        <w:t>section 3</w:t>
      </w:r>
      <w:r w:rsidRPr="00C41CA7">
        <w:t>0AH</w:t>
      </w:r>
      <w:r w:rsidR="00786144" w:rsidRPr="00C41CA7">
        <w:t xml:space="preserve"> or 30AKA</w:t>
      </w:r>
      <w:r w:rsidRPr="00C41CA7">
        <w:t>.</w:t>
      </w:r>
    </w:p>
    <w:p w14:paraId="53876F31" w14:textId="77777777" w:rsidR="006B68E2" w:rsidRPr="00C41CA7" w:rsidRDefault="006B68E2" w:rsidP="00C41CA7">
      <w:pPr>
        <w:pStyle w:val="SubsectionHead"/>
      </w:pPr>
      <w:r w:rsidRPr="00C41CA7">
        <w:t>Application, adoption or incorporation of a law of a State or Territory</w:t>
      </w:r>
    </w:p>
    <w:p w14:paraId="0DC19B7F" w14:textId="77777777" w:rsidR="006B68E2" w:rsidRPr="00C41CA7" w:rsidRDefault="006B68E2" w:rsidP="00C41CA7">
      <w:pPr>
        <w:pStyle w:val="subsection"/>
      </w:pPr>
      <w:r w:rsidRPr="00C41CA7">
        <w:tab/>
        <w:t>(2)</w:t>
      </w:r>
      <w:r w:rsidRPr="00C41CA7">
        <w:tab/>
        <w:t>Despite sub</w:t>
      </w:r>
      <w:r w:rsidR="000D3EAC" w:rsidRPr="00C41CA7">
        <w:t>section 1</w:t>
      </w:r>
      <w:r w:rsidRPr="00C41CA7">
        <w:t xml:space="preserve">4(2) of the </w:t>
      </w:r>
      <w:r w:rsidRPr="00C41CA7">
        <w:rPr>
          <w:i/>
        </w:rPr>
        <w:t>Legislation Act 2003</w:t>
      </w:r>
      <w:r w:rsidRPr="00C41CA7">
        <w:t>, the rules may make provision in relation to a matter by applying, adopting or incorporating, with or without modification, any matter contained in a law of a State or Territory as in force or existing from time to time.</w:t>
      </w:r>
    </w:p>
    <w:p w14:paraId="577711CE" w14:textId="77777777" w:rsidR="006B68E2" w:rsidRPr="00C41CA7" w:rsidRDefault="006B68E2" w:rsidP="00C41CA7">
      <w:pPr>
        <w:pStyle w:val="SubsectionHead"/>
      </w:pPr>
      <w:r w:rsidRPr="00C41CA7">
        <w:t>Application, adoption or incorporation of a standard</w:t>
      </w:r>
    </w:p>
    <w:p w14:paraId="0DF2EE4C" w14:textId="77777777" w:rsidR="006B68E2" w:rsidRPr="00C41CA7" w:rsidRDefault="006B68E2" w:rsidP="00C41CA7">
      <w:pPr>
        <w:pStyle w:val="subsection"/>
      </w:pPr>
      <w:r w:rsidRPr="00C41CA7">
        <w:tab/>
        <w:t>(3)</w:t>
      </w:r>
      <w:r w:rsidRPr="00C41CA7">
        <w:tab/>
        <w:t>Despite sub</w:t>
      </w:r>
      <w:r w:rsidR="000D3EAC" w:rsidRPr="00C41CA7">
        <w:t>section 1</w:t>
      </w:r>
      <w:r w:rsidRPr="00C41CA7">
        <w:t xml:space="preserve">4(2) of the </w:t>
      </w:r>
      <w:r w:rsidRPr="00C41CA7">
        <w:rPr>
          <w:i/>
        </w:rPr>
        <w:t>Legislation Act 2003</w:t>
      </w:r>
      <w:r w:rsidRPr="00C41CA7">
        <w:t>, the rules may make provision in relation to a matter by applying, adopting or incorporating, with or without modification, any matter contained in a standard proposed or approved by Standards Australia as in force or existing from time to time.</w:t>
      </w:r>
    </w:p>
    <w:p w14:paraId="3BAC80A6" w14:textId="77777777" w:rsidR="006B68E2" w:rsidRPr="00C41CA7" w:rsidRDefault="006B68E2" w:rsidP="00C41CA7">
      <w:pPr>
        <w:pStyle w:val="notetext"/>
      </w:pPr>
      <w:r w:rsidRPr="00C41CA7">
        <w:t>Note:</w:t>
      </w:r>
      <w:r w:rsidRPr="00C41CA7">
        <w:tab/>
        <w:t xml:space="preserve">The expression </w:t>
      </w:r>
      <w:r w:rsidRPr="00C41CA7">
        <w:rPr>
          <w:b/>
          <w:i/>
        </w:rPr>
        <w:t>Standards Australia</w:t>
      </w:r>
      <w:r w:rsidRPr="00C41CA7">
        <w:t xml:space="preserve"> is defined in section 2B of the </w:t>
      </w:r>
      <w:r w:rsidRPr="00C41CA7">
        <w:rPr>
          <w:i/>
        </w:rPr>
        <w:t>Acts Interpretation Act 1901</w:t>
      </w:r>
      <w:r w:rsidRPr="00C41CA7">
        <w:t>.</w:t>
      </w:r>
    </w:p>
    <w:p w14:paraId="63D02C21" w14:textId="77777777" w:rsidR="004E6D81" w:rsidRPr="00C41CA7" w:rsidRDefault="004E6D81" w:rsidP="00C41CA7">
      <w:pPr>
        <w:pStyle w:val="ActHead5"/>
      </w:pPr>
      <w:bookmarkStart w:id="32" w:name="_Toc100146592"/>
      <w:r w:rsidRPr="00B35CEF">
        <w:rPr>
          <w:rStyle w:val="CharSectno"/>
        </w:rPr>
        <w:t>30ANA</w:t>
      </w:r>
      <w:r w:rsidRPr="00C41CA7">
        <w:t xml:space="preserve">  Application, adoption or incorporation of certain documents</w:t>
      </w:r>
      <w:bookmarkEnd w:id="32"/>
    </w:p>
    <w:p w14:paraId="4439E74C" w14:textId="77777777" w:rsidR="004E6D81" w:rsidRPr="00C41CA7" w:rsidRDefault="004E6D81" w:rsidP="00C41CA7">
      <w:pPr>
        <w:pStyle w:val="SubsectionHead"/>
      </w:pPr>
      <w:r w:rsidRPr="00C41CA7">
        <w:t xml:space="preserve">Application, adoption or incorporation of a </w:t>
      </w:r>
      <w:r w:rsidR="0091755D" w:rsidRPr="00C41CA7">
        <w:t>relevant document</w:t>
      </w:r>
    </w:p>
    <w:p w14:paraId="7C6B2B5E" w14:textId="77777777" w:rsidR="004E6D81" w:rsidRPr="00C41CA7" w:rsidRDefault="004E6D81" w:rsidP="00C41CA7">
      <w:pPr>
        <w:pStyle w:val="subsection"/>
      </w:pPr>
      <w:r w:rsidRPr="00C41CA7">
        <w:tab/>
        <w:t>(</w:t>
      </w:r>
      <w:r w:rsidR="0018193A" w:rsidRPr="00C41CA7">
        <w:t>1</w:t>
      </w:r>
      <w:r w:rsidRPr="00C41CA7">
        <w:t>)</w:t>
      </w:r>
      <w:r w:rsidRPr="00C41CA7">
        <w:tab/>
        <w:t xml:space="preserve">Despite subsection 14(2) of the </w:t>
      </w:r>
      <w:r w:rsidRPr="00C41CA7">
        <w:rPr>
          <w:i/>
        </w:rPr>
        <w:t>Legislation Act 2003</w:t>
      </w:r>
      <w:r w:rsidRPr="00C41CA7">
        <w:t>, rules</w:t>
      </w:r>
      <w:r w:rsidR="0018193A" w:rsidRPr="00C41CA7">
        <w:t xml:space="preserve"> made for the purposes of </w:t>
      </w:r>
      <w:r w:rsidR="000263C5" w:rsidRPr="00C41CA7">
        <w:t>section 3</w:t>
      </w:r>
      <w:r w:rsidR="0018193A" w:rsidRPr="00C41CA7">
        <w:t>0AH</w:t>
      </w:r>
      <w:r w:rsidR="00017BBD" w:rsidRPr="00C41CA7">
        <w:t xml:space="preserve"> or 30AKA</w:t>
      </w:r>
      <w:r w:rsidR="0018193A" w:rsidRPr="00C41CA7">
        <w:t xml:space="preserve"> of this Act</w:t>
      </w:r>
      <w:r w:rsidRPr="00C41CA7">
        <w:t xml:space="preserve"> may make provision in relation to a matter by applying, adopting or incorporating, with or without modification, any matter contained in a </w:t>
      </w:r>
      <w:r w:rsidR="0091755D" w:rsidRPr="00C41CA7">
        <w:t>relevant document</w:t>
      </w:r>
      <w:r w:rsidRPr="00C41CA7">
        <w:t xml:space="preserve"> as in force or existing from time to time.</w:t>
      </w:r>
    </w:p>
    <w:p w14:paraId="366BB068" w14:textId="77777777" w:rsidR="0091755D" w:rsidRPr="00C41CA7" w:rsidRDefault="0091755D" w:rsidP="00C41CA7">
      <w:pPr>
        <w:pStyle w:val="SubsectionHead"/>
      </w:pPr>
      <w:r w:rsidRPr="00C41CA7">
        <w:t>Relevant document</w:t>
      </w:r>
    </w:p>
    <w:p w14:paraId="5C5B57FA" w14:textId="77777777" w:rsidR="0091755D" w:rsidRPr="00C41CA7" w:rsidRDefault="0091755D" w:rsidP="00C41CA7">
      <w:pPr>
        <w:pStyle w:val="subsection"/>
      </w:pPr>
      <w:r w:rsidRPr="00C41CA7">
        <w:tab/>
        <w:t>(</w:t>
      </w:r>
      <w:r w:rsidR="0018193A" w:rsidRPr="00C41CA7">
        <w:t>2</w:t>
      </w:r>
      <w:r w:rsidRPr="00C41CA7">
        <w:t>)</w:t>
      </w:r>
      <w:r w:rsidRPr="00C41CA7">
        <w:tab/>
        <w:t xml:space="preserve">For the purposes of this section, </w:t>
      </w:r>
      <w:r w:rsidRPr="00C41CA7">
        <w:rPr>
          <w:b/>
          <w:i/>
        </w:rPr>
        <w:t>relevant document</w:t>
      </w:r>
      <w:r w:rsidRPr="00C41CA7">
        <w:t xml:space="preserve"> means:</w:t>
      </w:r>
    </w:p>
    <w:p w14:paraId="374AF5A0" w14:textId="77777777" w:rsidR="0091755D" w:rsidRPr="00C41CA7" w:rsidRDefault="0091755D" w:rsidP="00C41CA7">
      <w:pPr>
        <w:pStyle w:val="paragraph"/>
      </w:pPr>
      <w:r w:rsidRPr="00C41CA7">
        <w:tab/>
        <w:t>(a)</w:t>
      </w:r>
      <w:r w:rsidRPr="00C41CA7">
        <w:tab/>
      </w:r>
      <w:r w:rsidR="00A25A18" w:rsidRPr="00C41CA7">
        <w:t xml:space="preserve">the document titled </w:t>
      </w:r>
      <w:r w:rsidR="000C491A" w:rsidRPr="00C41CA7">
        <w:rPr>
          <w:i/>
        </w:rPr>
        <w:t>Essential Eight Maturity Model</w:t>
      </w:r>
      <w:r w:rsidR="000C491A" w:rsidRPr="00C41CA7">
        <w:t xml:space="preserve"> and published by </w:t>
      </w:r>
      <w:r w:rsidR="000C73FE" w:rsidRPr="00C41CA7">
        <w:t xml:space="preserve">the </w:t>
      </w:r>
      <w:r w:rsidR="0018193A" w:rsidRPr="00C41CA7">
        <w:t>Australian Signals Directorate</w:t>
      </w:r>
      <w:r w:rsidR="000C491A" w:rsidRPr="00C41CA7">
        <w:t>; or</w:t>
      </w:r>
    </w:p>
    <w:p w14:paraId="51BDD2DE" w14:textId="77777777" w:rsidR="0091755D" w:rsidRPr="00C41CA7" w:rsidRDefault="0091755D" w:rsidP="00C41CA7">
      <w:pPr>
        <w:pStyle w:val="paragraph"/>
      </w:pPr>
      <w:r w:rsidRPr="00C41CA7">
        <w:tab/>
        <w:t>(b)</w:t>
      </w:r>
      <w:r w:rsidRPr="00C41CA7">
        <w:tab/>
      </w:r>
      <w:r w:rsidR="000C491A" w:rsidRPr="00C41CA7">
        <w:t xml:space="preserve">the document titled </w:t>
      </w:r>
      <w:r w:rsidR="000C491A" w:rsidRPr="00C41CA7">
        <w:rPr>
          <w:i/>
        </w:rPr>
        <w:t>Framework for Improving</w:t>
      </w:r>
      <w:r w:rsidR="0051097D" w:rsidRPr="00C41CA7">
        <w:rPr>
          <w:i/>
        </w:rPr>
        <w:t xml:space="preserve"> </w:t>
      </w:r>
      <w:r w:rsidR="000C491A" w:rsidRPr="00C41CA7">
        <w:rPr>
          <w:i/>
        </w:rPr>
        <w:t>Critical Infrastructure Cybersecurity</w:t>
      </w:r>
      <w:r w:rsidR="000C491A" w:rsidRPr="00C41CA7">
        <w:t xml:space="preserve"> and published by </w:t>
      </w:r>
      <w:r w:rsidR="0051097D" w:rsidRPr="00C41CA7">
        <w:t xml:space="preserve">the National Institute of Standards and Technology </w:t>
      </w:r>
      <w:r w:rsidR="0018193A" w:rsidRPr="00C41CA7">
        <w:t>of</w:t>
      </w:r>
      <w:r w:rsidR="0051097D" w:rsidRPr="00C41CA7">
        <w:t xml:space="preserve"> the United States of America</w:t>
      </w:r>
      <w:r w:rsidR="000C491A" w:rsidRPr="00C41CA7">
        <w:t>; or</w:t>
      </w:r>
    </w:p>
    <w:p w14:paraId="7A4F5D05" w14:textId="77777777" w:rsidR="0051097D" w:rsidRPr="00C41CA7" w:rsidRDefault="0051097D" w:rsidP="00C41CA7">
      <w:pPr>
        <w:pStyle w:val="paragraph"/>
      </w:pPr>
      <w:r w:rsidRPr="00C41CA7">
        <w:tab/>
        <w:t>(</w:t>
      </w:r>
      <w:r w:rsidR="008A7617" w:rsidRPr="00C41CA7">
        <w:t>c</w:t>
      </w:r>
      <w:r w:rsidRPr="00C41CA7">
        <w:t>)</w:t>
      </w:r>
      <w:r w:rsidRPr="00C41CA7">
        <w:tab/>
        <w:t xml:space="preserve">the document titled </w:t>
      </w:r>
      <w:r w:rsidRPr="00C41CA7">
        <w:rPr>
          <w:i/>
        </w:rPr>
        <w:t>Cybersecurity Capability Maturity Model</w:t>
      </w:r>
      <w:r w:rsidRPr="00C41CA7">
        <w:t xml:space="preserve"> and published by the Department of Energy </w:t>
      </w:r>
      <w:r w:rsidR="0018193A" w:rsidRPr="00C41CA7">
        <w:t>of</w:t>
      </w:r>
      <w:r w:rsidRPr="00C41CA7">
        <w:t xml:space="preserve"> the United States of America; or</w:t>
      </w:r>
    </w:p>
    <w:p w14:paraId="51B088DE" w14:textId="77777777" w:rsidR="0051097D" w:rsidRPr="00C41CA7" w:rsidRDefault="0051097D" w:rsidP="00C41CA7">
      <w:pPr>
        <w:pStyle w:val="paragraph"/>
      </w:pPr>
      <w:r w:rsidRPr="00C41CA7">
        <w:tab/>
        <w:t>(</w:t>
      </w:r>
      <w:r w:rsidR="008A7617" w:rsidRPr="00C41CA7">
        <w:t>d</w:t>
      </w:r>
      <w:r w:rsidRPr="00C41CA7">
        <w:t>)</w:t>
      </w:r>
      <w:r w:rsidRPr="00C41CA7">
        <w:tab/>
      </w:r>
      <w:r w:rsidR="00D3574D" w:rsidRPr="00C41CA7">
        <w:t xml:space="preserve">the document titled </w:t>
      </w:r>
      <w:r w:rsidR="00D3574D" w:rsidRPr="00C41CA7">
        <w:rPr>
          <w:i/>
        </w:rPr>
        <w:t>The 2020</w:t>
      </w:r>
      <w:r w:rsidR="00C41CA7">
        <w:rPr>
          <w:i/>
        </w:rPr>
        <w:noBreakHyphen/>
      </w:r>
      <w:r w:rsidR="00D3574D" w:rsidRPr="00C41CA7">
        <w:rPr>
          <w:i/>
        </w:rPr>
        <w:t>21 AESCSF Framework Core</w:t>
      </w:r>
      <w:r w:rsidR="00D3574D" w:rsidRPr="00C41CA7">
        <w:t xml:space="preserve"> and published by Australian Energy Market Operator Limited (ACN 072 010 327)</w:t>
      </w:r>
      <w:r w:rsidR="000C73FE" w:rsidRPr="00C41CA7">
        <w:t>; or</w:t>
      </w:r>
    </w:p>
    <w:p w14:paraId="7C7F96D2" w14:textId="77777777" w:rsidR="000C73FE" w:rsidRPr="00C41CA7" w:rsidRDefault="000C73FE" w:rsidP="00C41CA7">
      <w:pPr>
        <w:pStyle w:val="paragraph"/>
      </w:pPr>
      <w:r w:rsidRPr="00C41CA7">
        <w:tab/>
        <w:t>(</w:t>
      </w:r>
      <w:r w:rsidR="008A7617" w:rsidRPr="00C41CA7">
        <w:t>e</w:t>
      </w:r>
      <w:r w:rsidRPr="00C41CA7">
        <w:t>)</w:t>
      </w:r>
      <w:r w:rsidRPr="00C41CA7">
        <w:tab/>
        <w:t xml:space="preserve">the document titled </w:t>
      </w:r>
      <w:r w:rsidRPr="00C41CA7">
        <w:rPr>
          <w:i/>
        </w:rPr>
        <w:t>Cyber Supply Chain Risk Management</w:t>
      </w:r>
      <w:r w:rsidRPr="00C41CA7">
        <w:t xml:space="preserve"> and published by the </w:t>
      </w:r>
      <w:r w:rsidR="0018193A" w:rsidRPr="00C41CA7">
        <w:t>Australian Signals Directorate</w:t>
      </w:r>
      <w:r w:rsidRPr="00C41CA7">
        <w:t>; or</w:t>
      </w:r>
    </w:p>
    <w:p w14:paraId="45C9DEE4" w14:textId="77777777" w:rsidR="0091755D" w:rsidRPr="00C41CA7" w:rsidRDefault="0091755D" w:rsidP="00C41CA7">
      <w:pPr>
        <w:pStyle w:val="paragraph"/>
      </w:pPr>
      <w:r w:rsidRPr="00C41CA7">
        <w:tab/>
        <w:t>(</w:t>
      </w:r>
      <w:r w:rsidR="00D3574D" w:rsidRPr="00C41CA7">
        <w:t>f</w:t>
      </w:r>
      <w:r w:rsidRPr="00C41CA7">
        <w:t>)</w:t>
      </w:r>
      <w:r w:rsidRPr="00C41CA7">
        <w:tab/>
        <w:t>a document specified in the rules.</w:t>
      </w:r>
    </w:p>
    <w:p w14:paraId="6C789A2E" w14:textId="77777777" w:rsidR="0091755D" w:rsidRPr="00C41CA7" w:rsidRDefault="0091755D" w:rsidP="00C41CA7">
      <w:pPr>
        <w:pStyle w:val="subsection"/>
      </w:pPr>
      <w:r w:rsidRPr="00C41CA7">
        <w:tab/>
        <w:t>(</w:t>
      </w:r>
      <w:r w:rsidR="0018193A" w:rsidRPr="00C41CA7">
        <w:t>3</w:t>
      </w:r>
      <w:r w:rsidRPr="00C41CA7">
        <w:t>)</w:t>
      </w:r>
      <w:r w:rsidRPr="00C41CA7">
        <w:tab/>
        <w:t xml:space="preserve">Subsection 13(3) of the </w:t>
      </w:r>
      <w:r w:rsidRPr="00C41CA7">
        <w:rPr>
          <w:i/>
        </w:rPr>
        <w:t>Legislation Act 2003</w:t>
      </w:r>
      <w:r w:rsidRPr="00C41CA7">
        <w:t xml:space="preserve"> does not apply to paragraph (</w:t>
      </w:r>
      <w:r w:rsidR="0018193A" w:rsidRPr="00C41CA7">
        <w:t>2</w:t>
      </w:r>
      <w:r w:rsidRPr="00C41CA7">
        <w:t>)(</w:t>
      </w:r>
      <w:r w:rsidR="00D3574D" w:rsidRPr="00C41CA7">
        <w:t>f</w:t>
      </w:r>
      <w:r w:rsidRPr="00C41CA7">
        <w:t>) of this section.</w:t>
      </w:r>
    </w:p>
    <w:p w14:paraId="69BFD03E" w14:textId="77777777" w:rsidR="000018C6" w:rsidRPr="00C41CA7" w:rsidRDefault="000018C6" w:rsidP="00C41CA7">
      <w:pPr>
        <w:pStyle w:val="ActHead5"/>
      </w:pPr>
      <w:bookmarkStart w:id="33" w:name="_Toc100146593"/>
      <w:r w:rsidRPr="00B35CEF">
        <w:rPr>
          <w:rStyle w:val="CharSectno"/>
        </w:rPr>
        <w:t>30ANB</w:t>
      </w:r>
      <w:r w:rsidRPr="00C41CA7">
        <w:t xml:space="preserve">  Consultation—rules made for the purposes of </w:t>
      </w:r>
      <w:r w:rsidR="000263C5" w:rsidRPr="00C41CA7">
        <w:t>paragraph 3</w:t>
      </w:r>
      <w:r w:rsidRPr="00C41CA7">
        <w:t>0ANA(</w:t>
      </w:r>
      <w:r w:rsidR="0018193A" w:rsidRPr="00C41CA7">
        <w:t>2</w:t>
      </w:r>
      <w:r w:rsidRPr="00C41CA7">
        <w:t>)(</w:t>
      </w:r>
      <w:r w:rsidR="00D3574D" w:rsidRPr="00C41CA7">
        <w:t>f</w:t>
      </w:r>
      <w:r w:rsidRPr="00C41CA7">
        <w:t>)</w:t>
      </w:r>
      <w:bookmarkEnd w:id="33"/>
    </w:p>
    <w:p w14:paraId="7EA4CC56" w14:textId="77777777" w:rsidR="000018C6" w:rsidRPr="00C41CA7" w:rsidRDefault="000018C6" w:rsidP="00C41CA7">
      <w:pPr>
        <w:pStyle w:val="SubsectionHead"/>
      </w:pPr>
      <w:r w:rsidRPr="00C41CA7">
        <w:t>Scope</w:t>
      </w:r>
    </w:p>
    <w:p w14:paraId="133FFC13" w14:textId="77777777" w:rsidR="000018C6" w:rsidRPr="00C41CA7" w:rsidRDefault="000018C6" w:rsidP="00C41CA7">
      <w:pPr>
        <w:pStyle w:val="subsection"/>
      </w:pPr>
      <w:r w:rsidRPr="00C41CA7">
        <w:tab/>
        <w:t>(1)</w:t>
      </w:r>
      <w:r w:rsidRPr="00C41CA7">
        <w:tab/>
        <w:t xml:space="preserve">This section applies to rules made for the purposes of </w:t>
      </w:r>
      <w:r w:rsidR="000263C5" w:rsidRPr="00C41CA7">
        <w:t>paragraph 3</w:t>
      </w:r>
      <w:r w:rsidR="009A6AA7" w:rsidRPr="00C41CA7">
        <w:t>0ANA</w:t>
      </w:r>
      <w:r w:rsidRPr="00C41CA7">
        <w:t>(</w:t>
      </w:r>
      <w:r w:rsidR="0018193A" w:rsidRPr="00C41CA7">
        <w:t>2</w:t>
      </w:r>
      <w:r w:rsidRPr="00C41CA7">
        <w:t>)(</w:t>
      </w:r>
      <w:r w:rsidR="00D3574D" w:rsidRPr="00C41CA7">
        <w:t>f</w:t>
      </w:r>
      <w:r w:rsidRPr="00C41CA7">
        <w:t>).</w:t>
      </w:r>
    </w:p>
    <w:p w14:paraId="18B6300F" w14:textId="77777777" w:rsidR="000018C6" w:rsidRPr="00C41CA7" w:rsidRDefault="000018C6" w:rsidP="00C41CA7">
      <w:pPr>
        <w:pStyle w:val="SubsectionHead"/>
      </w:pPr>
      <w:r w:rsidRPr="00C41CA7">
        <w:t>Consultation</w:t>
      </w:r>
    </w:p>
    <w:p w14:paraId="205E6A0C" w14:textId="77777777" w:rsidR="000018C6" w:rsidRPr="00C41CA7" w:rsidRDefault="000018C6" w:rsidP="00C41CA7">
      <w:pPr>
        <w:pStyle w:val="subsection"/>
      </w:pPr>
      <w:r w:rsidRPr="00C41CA7">
        <w:tab/>
        <w:t>(2)</w:t>
      </w:r>
      <w:r w:rsidRPr="00C41CA7">
        <w:tab/>
        <w:t>Before making or amending the rules, the Minister must:</w:t>
      </w:r>
    </w:p>
    <w:p w14:paraId="6117037B" w14:textId="77777777" w:rsidR="000018C6" w:rsidRPr="00C41CA7" w:rsidRDefault="000018C6" w:rsidP="00C41CA7">
      <w:pPr>
        <w:pStyle w:val="paragraph"/>
      </w:pPr>
      <w:r w:rsidRPr="00C41CA7">
        <w:tab/>
        <w:t>(a)</w:t>
      </w:r>
      <w:r w:rsidRPr="00C41CA7">
        <w:tab/>
        <w:t>cause to be published on the Department’s website a notice:</w:t>
      </w:r>
    </w:p>
    <w:p w14:paraId="4AED7D92" w14:textId="77777777" w:rsidR="000018C6" w:rsidRPr="00C41CA7" w:rsidRDefault="000018C6" w:rsidP="00C41CA7">
      <w:pPr>
        <w:pStyle w:val="paragraphsub"/>
      </w:pPr>
      <w:r w:rsidRPr="00C41CA7">
        <w:tab/>
        <w:t>(i)</w:t>
      </w:r>
      <w:r w:rsidRPr="00C41CA7">
        <w:tab/>
        <w:t>setting out the draft rules or amendments; and</w:t>
      </w:r>
    </w:p>
    <w:p w14:paraId="13F7157F" w14:textId="77777777" w:rsidR="000018C6" w:rsidRPr="00C41CA7" w:rsidRDefault="000018C6" w:rsidP="00C41CA7">
      <w:pPr>
        <w:pStyle w:val="paragraphsub"/>
      </w:pPr>
      <w:r w:rsidRPr="00C41CA7">
        <w:tab/>
        <w:t>(ii)</w:t>
      </w:r>
      <w:r w:rsidRPr="00C41CA7">
        <w:tab/>
        <w:t>inviting persons to make submissions to the Minister about the draft rules or amendments within the period specified in the notice; and</w:t>
      </w:r>
    </w:p>
    <w:p w14:paraId="0900593F" w14:textId="77777777" w:rsidR="000018C6" w:rsidRPr="00C41CA7" w:rsidRDefault="000018C6" w:rsidP="00C41CA7">
      <w:pPr>
        <w:pStyle w:val="paragraph"/>
      </w:pPr>
      <w:r w:rsidRPr="00C41CA7">
        <w:tab/>
        <w:t>(b)</w:t>
      </w:r>
      <w:r w:rsidRPr="00C41CA7">
        <w:tab/>
        <w:t>give a copy of the notice to each First Minister; and</w:t>
      </w:r>
    </w:p>
    <w:p w14:paraId="6D6C6A86" w14:textId="77777777" w:rsidR="000018C6" w:rsidRPr="00C41CA7" w:rsidRDefault="000018C6" w:rsidP="00C41CA7">
      <w:pPr>
        <w:pStyle w:val="paragraph"/>
      </w:pPr>
      <w:r w:rsidRPr="00C41CA7">
        <w:tab/>
        <w:t>(c)</w:t>
      </w:r>
      <w:r w:rsidRPr="00C41CA7">
        <w:tab/>
        <w:t>consider any submissions received within the period mentioned in paragraph (a).</w:t>
      </w:r>
    </w:p>
    <w:p w14:paraId="733F9010" w14:textId="77777777" w:rsidR="000018C6" w:rsidRPr="00C41CA7" w:rsidRDefault="000018C6" w:rsidP="00C41CA7">
      <w:pPr>
        <w:pStyle w:val="subsection"/>
      </w:pPr>
      <w:r w:rsidRPr="00C41CA7">
        <w:tab/>
        <w:t>(3)</w:t>
      </w:r>
      <w:r w:rsidRPr="00C41CA7">
        <w:tab/>
        <w:t>The period specified in the notice must not be shorter than 28 days.</w:t>
      </w:r>
    </w:p>
    <w:p w14:paraId="6886998A" w14:textId="77777777" w:rsidR="009A6AA7" w:rsidRPr="00C41CA7" w:rsidRDefault="009A6AA7" w:rsidP="00C41CA7">
      <w:pPr>
        <w:pStyle w:val="ActHead5"/>
      </w:pPr>
      <w:bookmarkStart w:id="34" w:name="_Toc100146594"/>
      <w:r w:rsidRPr="00B35CEF">
        <w:rPr>
          <w:rStyle w:val="CharSectno"/>
        </w:rPr>
        <w:t>30ANC</w:t>
      </w:r>
      <w:r w:rsidRPr="00C41CA7">
        <w:t xml:space="preserve">  Disallowance of rules</w:t>
      </w:r>
      <w:bookmarkEnd w:id="34"/>
    </w:p>
    <w:p w14:paraId="0EBD3A59" w14:textId="77777777" w:rsidR="009A6AA7" w:rsidRPr="00C41CA7" w:rsidRDefault="009A6AA7" w:rsidP="00C41CA7">
      <w:pPr>
        <w:pStyle w:val="SubsectionHead"/>
      </w:pPr>
      <w:r w:rsidRPr="00C41CA7">
        <w:t>Scope</w:t>
      </w:r>
    </w:p>
    <w:p w14:paraId="0C741B70" w14:textId="77777777" w:rsidR="009A6AA7" w:rsidRPr="00C41CA7" w:rsidRDefault="009A6AA7" w:rsidP="00C41CA7">
      <w:pPr>
        <w:pStyle w:val="subsection"/>
      </w:pPr>
      <w:r w:rsidRPr="00C41CA7">
        <w:tab/>
        <w:t>(1)</w:t>
      </w:r>
      <w:r w:rsidRPr="00C41CA7">
        <w:tab/>
        <w:t xml:space="preserve">This section applies to rules made for the purposes of </w:t>
      </w:r>
      <w:r w:rsidR="000263C5" w:rsidRPr="00C41CA7">
        <w:t>paragraph 3</w:t>
      </w:r>
      <w:r w:rsidRPr="00C41CA7">
        <w:t>0ANA(</w:t>
      </w:r>
      <w:r w:rsidR="0018193A" w:rsidRPr="00C41CA7">
        <w:t>2</w:t>
      </w:r>
      <w:r w:rsidRPr="00C41CA7">
        <w:t>)(</w:t>
      </w:r>
      <w:r w:rsidR="0018193A" w:rsidRPr="00C41CA7">
        <w:t>f</w:t>
      </w:r>
      <w:r w:rsidRPr="00C41CA7">
        <w:t>).</w:t>
      </w:r>
    </w:p>
    <w:p w14:paraId="5D4D4684" w14:textId="77777777" w:rsidR="009A6AA7" w:rsidRPr="00C41CA7" w:rsidRDefault="009A6AA7" w:rsidP="00C41CA7">
      <w:pPr>
        <w:pStyle w:val="SubsectionHead"/>
      </w:pPr>
      <w:r w:rsidRPr="00C41CA7">
        <w:t>Disallowance</w:t>
      </w:r>
    </w:p>
    <w:p w14:paraId="789723F2" w14:textId="77777777" w:rsidR="009A6AA7" w:rsidRPr="00C41CA7" w:rsidRDefault="009A6AA7" w:rsidP="00C41CA7">
      <w:pPr>
        <w:pStyle w:val="subsection"/>
      </w:pPr>
      <w:r w:rsidRPr="00C41CA7">
        <w:tab/>
        <w:t>(2)</w:t>
      </w:r>
      <w:r w:rsidRPr="00C41CA7">
        <w:tab/>
        <w:t>Either House of the Parliament may, following a motion upon notice, pass a resolution disallowing the rules. For the resolution to be effective:</w:t>
      </w:r>
    </w:p>
    <w:p w14:paraId="594AEDA1" w14:textId="77777777" w:rsidR="009A6AA7" w:rsidRPr="00C41CA7" w:rsidRDefault="009A6AA7" w:rsidP="00C41CA7">
      <w:pPr>
        <w:pStyle w:val="paragraph"/>
      </w:pPr>
      <w:r w:rsidRPr="00C41CA7">
        <w:tab/>
        <w:t>(a)</w:t>
      </w:r>
      <w:r w:rsidRPr="00C41CA7">
        <w:tab/>
        <w:t xml:space="preserve">the notice must be given in that House within 15 sitting days of that House after the copy of the rules was tabled in </w:t>
      </w:r>
      <w:r w:rsidR="00EF423B" w:rsidRPr="00C41CA7">
        <w:t xml:space="preserve">that </w:t>
      </w:r>
      <w:r w:rsidRPr="00C41CA7">
        <w:t xml:space="preserve">House under </w:t>
      </w:r>
      <w:r w:rsidR="000263C5" w:rsidRPr="00C41CA7">
        <w:t>section 3</w:t>
      </w:r>
      <w:r w:rsidRPr="00C41CA7">
        <w:t xml:space="preserve">8 of the </w:t>
      </w:r>
      <w:r w:rsidRPr="00C41CA7">
        <w:rPr>
          <w:i/>
        </w:rPr>
        <w:t>Legislation Act 2003</w:t>
      </w:r>
      <w:r w:rsidRPr="00C41CA7">
        <w:t>; and</w:t>
      </w:r>
    </w:p>
    <w:p w14:paraId="2A8B16ED" w14:textId="77777777" w:rsidR="009A6AA7" w:rsidRPr="00C41CA7" w:rsidRDefault="009A6AA7" w:rsidP="00C41CA7">
      <w:pPr>
        <w:pStyle w:val="paragraph"/>
      </w:pPr>
      <w:r w:rsidRPr="00C41CA7">
        <w:tab/>
        <w:t>(b)</w:t>
      </w:r>
      <w:r w:rsidRPr="00C41CA7">
        <w:tab/>
        <w:t>the resolution must be passed, in pursuance of the motion, within 15 sitting days of that House after the giving of that notice.</w:t>
      </w:r>
    </w:p>
    <w:p w14:paraId="34FB48FB" w14:textId="77777777" w:rsidR="009A6AA7" w:rsidRPr="00C41CA7" w:rsidRDefault="009A6AA7" w:rsidP="00C41CA7">
      <w:pPr>
        <w:pStyle w:val="subsection"/>
      </w:pPr>
      <w:r w:rsidRPr="00C41CA7">
        <w:tab/>
        <w:t>(3)</w:t>
      </w:r>
      <w:r w:rsidRPr="00C41CA7">
        <w:tab/>
        <w:t>If neither House passes such a resolution, the rules take effect on the day immediately after the last day upon which such a resolution could have been passed if it were assumed that notice of a motion to disallow the rules was given in each House on the last day of the 15 sitting day period of that House mentioned in paragraph (2)(a).</w:t>
      </w:r>
    </w:p>
    <w:p w14:paraId="272B9895" w14:textId="77777777" w:rsidR="009A6AA7" w:rsidRPr="00C41CA7" w:rsidRDefault="009A6AA7" w:rsidP="00C41CA7">
      <w:pPr>
        <w:pStyle w:val="subsection"/>
      </w:pPr>
      <w:r w:rsidRPr="00C41CA7">
        <w:tab/>
        <w:t>(</w:t>
      </w:r>
      <w:r w:rsidR="0018193A" w:rsidRPr="00C41CA7">
        <w:t>4</w:t>
      </w:r>
      <w:r w:rsidRPr="00C41CA7">
        <w:t>)</w:t>
      </w:r>
      <w:r w:rsidRPr="00C41CA7">
        <w:tab/>
        <w:t>If:</w:t>
      </w:r>
    </w:p>
    <w:p w14:paraId="4E8945F9" w14:textId="77777777" w:rsidR="009A6AA7" w:rsidRPr="00C41CA7" w:rsidRDefault="009A6AA7" w:rsidP="00C41CA7">
      <w:pPr>
        <w:pStyle w:val="paragraph"/>
      </w:pPr>
      <w:r w:rsidRPr="00C41CA7">
        <w:tab/>
        <w:t>(a)</w:t>
      </w:r>
      <w:r w:rsidRPr="00C41CA7">
        <w:tab/>
        <w:t xml:space="preserve">notice of a motion to disallow the rules </w:t>
      </w:r>
      <w:r w:rsidR="009B0C44" w:rsidRPr="00C41CA7">
        <w:t>is</w:t>
      </w:r>
      <w:r w:rsidRPr="00C41CA7">
        <w:t xml:space="preserve"> given in a House of the Parliament within 15 sitting days of that House after the copy of the rules was tabled in that House under </w:t>
      </w:r>
      <w:r w:rsidR="000263C5" w:rsidRPr="00C41CA7">
        <w:t>section 3</w:t>
      </w:r>
      <w:r w:rsidRPr="00C41CA7">
        <w:t xml:space="preserve">8 of the </w:t>
      </w:r>
      <w:r w:rsidRPr="00C41CA7">
        <w:rPr>
          <w:i/>
        </w:rPr>
        <w:t>Legislation Act 2003</w:t>
      </w:r>
      <w:r w:rsidRPr="00C41CA7">
        <w:t>; and</w:t>
      </w:r>
    </w:p>
    <w:p w14:paraId="034E43FE" w14:textId="77777777" w:rsidR="009A6AA7" w:rsidRPr="00C41CA7" w:rsidRDefault="009A6AA7" w:rsidP="00C41CA7">
      <w:pPr>
        <w:pStyle w:val="paragraph"/>
      </w:pPr>
      <w:r w:rsidRPr="00C41CA7">
        <w:tab/>
        <w:t>(b)</w:t>
      </w:r>
      <w:r w:rsidRPr="00C41CA7">
        <w:tab/>
        <w:t>at the end of 15 sitting days of that House after the giving of that notice of motion:</w:t>
      </w:r>
    </w:p>
    <w:p w14:paraId="6C931547" w14:textId="77777777" w:rsidR="009A6AA7" w:rsidRPr="00C41CA7" w:rsidRDefault="009A6AA7" w:rsidP="00C41CA7">
      <w:pPr>
        <w:pStyle w:val="paragraphsub"/>
      </w:pPr>
      <w:r w:rsidRPr="00C41CA7">
        <w:tab/>
        <w:t>(i)</w:t>
      </w:r>
      <w:r w:rsidRPr="00C41CA7">
        <w:tab/>
        <w:t>the notice has not been withdrawn and the motion has not been called on; or</w:t>
      </w:r>
    </w:p>
    <w:p w14:paraId="61A432DD" w14:textId="77777777" w:rsidR="009A6AA7" w:rsidRPr="00C41CA7" w:rsidRDefault="009A6AA7" w:rsidP="00C41CA7">
      <w:pPr>
        <w:pStyle w:val="paragraphsub"/>
      </w:pPr>
      <w:r w:rsidRPr="00C41CA7">
        <w:tab/>
        <w:t>(ii)</w:t>
      </w:r>
      <w:r w:rsidRPr="00C41CA7">
        <w:tab/>
        <w:t>the motion has been called on, moved and (where relevant) seconded and has not been withdrawn or otherwise disposed of;</w:t>
      </w:r>
    </w:p>
    <w:p w14:paraId="7340329B" w14:textId="77777777" w:rsidR="009A6AA7" w:rsidRPr="00C41CA7" w:rsidRDefault="009A6AA7" w:rsidP="00C41CA7">
      <w:pPr>
        <w:pStyle w:val="subsection2"/>
      </w:pPr>
      <w:r w:rsidRPr="00C41CA7">
        <w:t xml:space="preserve">the rules </w:t>
      </w:r>
      <w:r w:rsidR="009B0C44" w:rsidRPr="00C41CA7">
        <w:t>are</w:t>
      </w:r>
      <w:r w:rsidRPr="00C41CA7">
        <w:t xml:space="preserve"> then taken to have been disallowed, and </w:t>
      </w:r>
      <w:r w:rsidR="000263C5" w:rsidRPr="00C41CA7">
        <w:t>subsection (</w:t>
      </w:r>
      <w:r w:rsidRPr="00C41CA7">
        <w:t>3) does not apply to the rules.</w:t>
      </w:r>
    </w:p>
    <w:p w14:paraId="00E25AD9" w14:textId="77777777" w:rsidR="009A6AA7" w:rsidRPr="00C41CA7" w:rsidRDefault="009A6AA7" w:rsidP="00C41CA7">
      <w:pPr>
        <w:pStyle w:val="subsection"/>
      </w:pPr>
      <w:r w:rsidRPr="00C41CA7">
        <w:tab/>
        <w:t>(</w:t>
      </w:r>
      <w:r w:rsidR="0018193A" w:rsidRPr="00C41CA7">
        <w:t>5</w:t>
      </w:r>
      <w:r w:rsidRPr="00C41CA7">
        <w:t>)</w:t>
      </w:r>
      <w:r w:rsidRPr="00C41CA7">
        <w:tab/>
      </w:r>
      <w:r w:rsidR="000263C5" w:rsidRPr="00C41CA7">
        <w:t>Section 4</w:t>
      </w:r>
      <w:r w:rsidRPr="00C41CA7">
        <w:t xml:space="preserve">2 (disallowance) of the </w:t>
      </w:r>
      <w:r w:rsidRPr="00C41CA7">
        <w:rPr>
          <w:i/>
        </w:rPr>
        <w:t>Legislation Act 2003</w:t>
      </w:r>
      <w:r w:rsidRPr="00C41CA7">
        <w:t xml:space="preserve"> does not apply to the rules.</w:t>
      </w:r>
    </w:p>
    <w:p w14:paraId="06C3F819" w14:textId="77777777" w:rsidR="009A6AA7" w:rsidRPr="00C41CA7" w:rsidRDefault="009A6AA7" w:rsidP="00C41CA7">
      <w:pPr>
        <w:pStyle w:val="notetext"/>
      </w:pPr>
      <w:r w:rsidRPr="00C41CA7">
        <w:t>Note 1:</w:t>
      </w:r>
      <w:r w:rsidRPr="00C41CA7">
        <w:tab/>
        <w:t xml:space="preserve">The 15 sitting day notice period mentioned in paragraph (2)(a) of this section is the same as the 15 sitting day notice period mentioned in paragraph 42(1)(a) of the </w:t>
      </w:r>
      <w:r w:rsidRPr="00C41CA7">
        <w:rPr>
          <w:i/>
        </w:rPr>
        <w:t>Legislation Act 2003</w:t>
      </w:r>
      <w:r w:rsidRPr="00C41CA7">
        <w:t>.</w:t>
      </w:r>
    </w:p>
    <w:p w14:paraId="27119294" w14:textId="77777777" w:rsidR="009A6AA7" w:rsidRPr="00C41CA7" w:rsidRDefault="009A6AA7" w:rsidP="00C41CA7">
      <w:pPr>
        <w:pStyle w:val="notetext"/>
      </w:pPr>
      <w:r w:rsidRPr="00C41CA7">
        <w:t>Note 2:</w:t>
      </w:r>
      <w:r w:rsidRPr="00C41CA7">
        <w:tab/>
        <w:t xml:space="preserve">The 15 sitting day disallowance period mentioned in paragraph (2)(b) of this section is the same as the 15 sitting day disallowance period mentioned in paragraph 42(1)(b) of the </w:t>
      </w:r>
      <w:r w:rsidRPr="00C41CA7">
        <w:rPr>
          <w:i/>
        </w:rPr>
        <w:t>Legislation Act 2003</w:t>
      </w:r>
      <w:r w:rsidRPr="00C41CA7">
        <w:t>.</w:t>
      </w:r>
    </w:p>
    <w:p w14:paraId="6830FF48" w14:textId="77777777" w:rsidR="004A75A2" w:rsidRPr="00C41CA7" w:rsidRDefault="000263C5" w:rsidP="00C41CA7">
      <w:pPr>
        <w:pStyle w:val="ActHead2"/>
      </w:pPr>
      <w:bookmarkStart w:id="35" w:name="_Toc100146595"/>
      <w:r w:rsidRPr="00B35CEF">
        <w:rPr>
          <w:rStyle w:val="CharPartNo"/>
        </w:rPr>
        <w:t>Part 2</w:t>
      </w:r>
      <w:r w:rsidR="004A75A2" w:rsidRPr="00B35CEF">
        <w:rPr>
          <w:rStyle w:val="CharPartNo"/>
        </w:rPr>
        <w:t>AA</w:t>
      </w:r>
      <w:r w:rsidR="004A75A2" w:rsidRPr="00C41CA7">
        <w:t>—</w:t>
      </w:r>
      <w:r w:rsidR="004A75A2" w:rsidRPr="00B35CEF">
        <w:rPr>
          <w:rStyle w:val="CharPartText"/>
        </w:rPr>
        <w:t>Reporting obligations relating to certain assets that are not covered by a critical infrastructure risk management program</w:t>
      </w:r>
      <w:bookmarkEnd w:id="35"/>
    </w:p>
    <w:p w14:paraId="3ABE689A" w14:textId="77777777" w:rsidR="004A75A2" w:rsidRPr="00B35CEF" w:rsidRDefault="004A75A2" w:rsidP="00C41CA7">
      <w:pPr>
        <w:pStyle w:val="Header"/>
      </w:pPr>
      <w:r w:rsidRPr="00B35CEF">
        <w:rPr>
          <w:rStyle w:val="CharDivNo"/>
        </w:rPr>
        <w:t xml:space="preserve"> </w:t>
      </w:r>
      <w:r w:rsidRPr="00B35CEF">
        <w:rPr>
          <w:rStyle w:val="CharDivText"/>
        </w:rPr>
        <w:t xml:space="preserve"> </w:t>
      </w:r>
    </w:p>
    <w:p w14:paraId="35BFAC45" w14:textId="77777777" w:rsidR="004A75A2" w:rsidRPr="00C41CA7" w:rsidRDefault="004A75A2" w:rsidP="00C41CA7">
      <w:pPr>
        <w:pStyle w:val="ActHead5"/>
      </w:pPr>
      <w:bookmarkStart w:id="36" w:name="_Toc100146596"/>
      <w:r w:rsidRPr="00B35CEF">
        <w:rPr>
          <w:rStyle w:val="CharSectno"/>
        </w:rPr>
        <w:t>30AP</w:t>
      </w:r>
      <w:r w:rsidRPr="00C41CA7">
        <w:t xml:space="preserve">  Simplified outline of this Part</w:t>
      </w:r>
      <w:bookmarkEnd w:id="36"/>
    </w:p>
    <w:p w14:paraId="1540A21E" w14:textId="77777777" w:rsidR="004A75A2" w:rsidRPr="00C41CA7" w:rsidRDefault="004A75A2" w:rsidP="00C41CA7">
      <w:pPr>
        <w:pStyle w:val="SOBullet"/>
      </w:pPr>
      <w:r w:rsidRPr="00C41CA7">
        <w:t>•</w:t>
      </w:r>
      <w:r w:rsidRPr="00C41CA7">
        <w:tab/>
        <w:t>A responsible entity must give an annual report relating to certain assets that are not covered by a critical infrastructure risk management program. If the entity has a board, council or other governing body, the annual report must be approved by the board, council or other governing body.</w:t>
      </w:r>
    </w:p>
    <w:p w14:paraId="6B982493" w14:textId="77777777" w:rsidR="004A75A2" w:rsidRPr="00C41CA7" w:rsidRDefault="004A75A2" w:rsidP="00C41CA7">
      <w:pPr>
        <w:pStyle w:val="ActHead5"/>
      </w:pPr>
      <w:bookmarkStart w:id="37" w:name="_Toc100146597"/>
      <w:r w:rsidRPr="00B35CEF">
        <w:rPr>
          <w:rStyle w:val="CharSectno"/>
        </w:rPr>
        <w:t>30AQ</w:t>
      </w:r>
      <w:r w:rsidRPr="00C41CA7">
        <w:t xml:space="preserve">  Reporting obligations relating to certain assets that are not covered by a critical infrastructure risk management program</w:t>
      </w:r>
      <w:bookmarkEnd w:id="37"/>
    </w:p>
    <w:p w14:paraId="46C006C6" w14:textId="77777777" w:rsidR="004A75A2" w:rsidRPr="00C41CA7" w:rsidRDefault="004A75A2" w:rsidP="00C41CA7">
      <w:pPr>
        <w:pStyle w:val="SubsectionHead"/>
      </w:pPr>
      <w:r w:rsidRPr="00C41CA7">
        <w:t>Scope</w:t>
      </w:r>
    </w:p>
    <w:p w14:paraId="4FD0BF02" w14:textId="77777777" w:rsidR="004A75A2" w:rsidRPr="00C41CA7" w:rsidRDefault="004A75A2" w:rsidP="00C41CA7">
      <w:pPr>
        <w:pStyle w:val="subsection"/>
      </w:pPr>
      <w:r w:rsidRPr="00C41CA7">
        <w:tab/>
        <w:t>(1)</w:t>
      </w:r>
      <w:r w:rsidRPr="00C41CA7">
        <w:tab/>
        <w:t xml:space="preserve">This section applies if, during a period (the </w:t>
      </w:r>
      <w:r w:rsidRPr="00C41CA7">
        <w:rPr>
          <w:b/>
          <w:i/>
        </w:rPr>
        <w:t>relevant period</w:t>
      </w:r>
      <w:r w:rsidRPr="00C41CA7">
        <w:t xml:space="preserve">) that consists of the whole or a part of a financial year, an entity was the responsible entity for one or more critical infrastructure assets that are covered by </w:t>
      </w:r>
      <w:r w:rsidR="000263C5" w:rsidRPr="00C41CA7">
        <w:t>subsection 3</w:t>
      </w:r>
      <w:r w:rsidRPr="00C41CA7">
        <w:t>0AB(4)</w:t>
      </w:r>
      <w:r w:rsidR="00276B51" w:rsidRPr="00C41CA7">
        <w:t>, (5)</w:t>
      </w:r>
      <w:r w:rsidRPr="00C41CA7">
        <w:t xml:space="preserve"> or (</w:t>
      </w:r>
      <w:r w:rsidR="00276B51" w:rsidRPr="00C41CA7">
        <w:t>6</w:t>
      </w:r>
      <w:r w:rsidRPr="00C41CA7">
        <w:t>).</w:t>
      </w:r>
    </w:p>
    <w:p w14:paraId="163C8AD8" w14:textId="77777777" w:rsidR="004A75A2" w:rsidRPr="00C41CA7" w:rsidRDefault="004A75A2" w:rsidP="00C41CA7">
      <w:pPr>
        <w:pStyle w:val="SubsectionHead"/>
      </w:pPr>
      <w:r w:rsidRPr="00C41CA7">
        <w:t>Annual report</w:t>
      </w:r>
    </w:p>
    <w:p w14:paraId="2BA72F27" w14:textId="77777777" w:rsidR="004A75A2" w:rsidRPr="00C41CA7" w:rsidRDefault="004A75A2" w:rsidP="00C41CA7">
      <w:pPr>
        <w:pStyle w:val="subsection"/>
      </w:pPr>
      <w:r w:rsidRPr="00C41CA7">
        <w:tab/>
        <w:t>(2)</w:t>
      </w:r>
      <w:r w:rsidRPr="00C41CA7">
        <w:tab/>
        <w:t>The entity must, within 90 days after the end of the financial year, give:</w:t>
      </w:r>
    </w:p>
    <w:p w14:paraId="47C8A4DD" w14:textId="77777777" w:rsidR="004A75A2" w:rsidRPr="00C41CA7" w:rsidRDefault="004A75A2" w:rsidP="00C41CA7">
      <w:pPr>
        <w:pStyle w:val="paragraph"/>
      </w:pPr>
      <w:r w:rsidRPr="00C41CA7">
        <w:tab/>
        <w:t>(a)</w:t>
      </w:r>
      <w:r w:rsidRPr="00C41CA7">
        <w:tab/>
        <w:t>if there is a relevant Commonwealth regulator that has functions relating to the security of those assets—the relevant Commonwealth regulator; or</w:t>
      </w:r>
    </w:p>
    <w:p w14:paraId="776986E0" w14:textId="77777777" w:rsidR="004A75A2" w:rsidRPr="00C41CA7" w:rsidRDefault="004A75A2" w:rsidP="00C41CA7">
      <w:pPr>
        <w:pStyle w:val="paragraph"/>
      </w:pPr>
      <w:r w:rsidRPr="00C41CA7">
        <w:tab/>
        <w:t>(b)</w:t>
      </w:r>
      <w:r w:rsidRPr="00C41CA7">
        <w:tab/>
        <w:t>in any other case—the Secretary;</w:t>
      </w:r>
    </w:p>
    <w:p w14:paraId="2668425A" w14:textId="77777777" w:rsidR="004A75A2" w:rsidRPr="00C41CA7" w:rsidRDefault="004A75A2" w:rsidP="00C41CA7">
      <w:pPr>
        <w:pStyle w:val="subsection2"/>
      </w:pPr>
      <w:r w:rsidRPr="00C41CA7">
        <w:t>a report that:</w:t>
      </w:r>
    </w:p>
    <w:p w14:paraId="08C63DA8" w14:textId="77777777" w:rsidR="004A75A2" w:rsidRPr="00C41CA7" w:rsidRDefault="004A75A2" w:rsidP="00C41CA7">
      <w:pPr>
        <w:pStyle w:val="paragraph"/>
      </w:pPr>
      <w:r w:rsidRPr="00C41CA7">
        <w:tab/>
        <w:t>(c)</w:t>
      </w:r>
      <w:r w:rsidRPr="00C41CA7">
        <w:tab/>
        <w:t xml:space="preserve">sets out the reason why those assets are covered by </w:t>
      </w:r>
      <w:r w:rsidR="000263C5" w:rsidRPr="00C41CA7">
        <w:t>subsection 3</w:t>
      </w:r>
      <w:r w:rsidRPr="00C41CA7">
        <w:t>0AB</w:t>
      </w:r>
      <w:r w:rsidR="00276B51" w:rsidRPr="00C41CA7">
        <w:t>(4), (5) or (6)</w:t>
      </w:r>
      <w:r w:rsidRPr="00C41CA7">
        <w:t>; and</w:t>
      </w:r>
    </w:p>
    <w:p w14:paraId="38380A08" w14:textId="77777777" w:rsidR="004A75A2" w:rsidRPr="00C41CA7" w:rsidRDefault="004A75A2" w:rsidP="00C41CA7">
      <w:pPr>
        <w:pStyle w:val="paragraph"/>
      </w:pPr>
      <w:r w:rsidRPr="00C41CA7">
        <w:tab/>
        <w:t>(d)</w:t>
      </w:r>
      <w:r w:rsidRPr="00C41CA7">
        <w:tab/>
        <w:t>if a hazard had a significant relevant impact on one or more of those assets during the relevant period—includes a statement that:</w:t>
      </w:r>
    </w:p>
    <w:p w14:paraId="58E5B0FE" w14:textId="77777777" w:rsidR="004A75A2" w:rsidRPr="00C41CA7" w:rsidRDefault="004A75A2" w:rsidP="00C41CA7">
      <w:pPr>
        <w:pStyle w:val="paragraphsub"/>
      </w:pPr>
      <w:r w:rsidRPr="00C41CA7">
        <w:tab/>
        <w:t>(i)</w:t>
      </w:r>
      <w:r w:rsidRPr="00C41CA7">
        <w:tab/>
        <w:t>identifies the hazard; and</w:t>
      </w:r>
    </w:p>
    <w:p w14:paraId="7EC3E32D" w14:textId="77777777" w:rsidR="004A75A2" w:rsidRPr="00C41CA7" w:rsidRDefault="004A75A2" w:rsidP="00C41CA7">
      <w:pPr>
        <w:pStyle w:val="paragraphsub"/>
      </w:pPr>
      <w:r w:rsidRPr="00C41CA7">
        <w:tab/>
        <w:t>(ii)</w:t>
      </w:r>
      <w:r w:rsidRPr="00C41CA7">
        <w:tab/>
        <w:t>evaluates the effectiveness of the action (if any) taken by the entity for the purposes of mitigating the significant relevant impact of the hazard on the assets concerned; and</w:t>
      </w:r>
    </w:p>
    <w:p w14:paraId="3BEF2C8F" w14:textId="77777777" w:rsidR="004A75A2" w:rsidRPr="00C41CA7" w:rsidRDefault="004A75A2" w:rsidP="00C41CA7">
      <w:pPr>
        <w:pStyle w:val="paragraph"/>
      </w:pPr>
      <w:r w:rsidRPr="00C41CA7">
        <w:tab/>
        <w:t>(e)</w:t>
      </w:r>
      <w:r w:rsidRPr="00C41CA7">
        <w:tab/>
        <w:t>is in the approved form; and</w:t>
      </w:r>
    </w:p>
    <w:p w14:paraId="618D437D" w14:textId="77777777" w:rsidR="004A75A2" w:rsidRPr="00C41CA7" w:rsidRDefault="004A75A2" w:rsidP="00C41CA7">
      <w:pPr>
        <w:pStyle w:val="paragraph"/>
      </w:pPr>
      <w:r w:rsidRPr="00C41CA7">
        <w:tab/>
        <w:t>(f)</w:t>
      </w:r>
      <w:r w:rsidRPr="00C41CA7">
        <w:tab/>
        <w:t>if the entity has a board, council or other governing body—is approved by the board, council or other governing body, as the case requires.</w:t>
      </w:r>
    </w:p>
    <w:p w14:paraId="0362EE93" w14:textId="77777777" w:rsidR="004A75A2" w:rsidRPr="00C41CA7" w:rsidRDefault="004A75A2" w:rsidP="00C41CA7">
      <w:pPr>
        <w:pStyle w:val="Penalty"/>
      </w:pPr>
      <w:r w:rsidRPr="00C41CA7">
        <w:t>Civil penalty:</w:t>
      </w:r>
      <w:r w:rsidRPr="00C41CA7">
        <w:tab/>
        <w:t>150 penalty units.</w:t>
      </w:r>
    </w:p>
    <w:p w14:paraId="056740EB" w14:textId="77777777" w:rsidR="004A75A2" w:rsidRPr="00C41CA7" w:rsidRDefault="004A75A2" w:rsidP="00C41CA7">
      <w:pPr>
        <w:pStyle w:val="subsection"/>
      </w:pPr>
      <w:r w:rsidRPr="00C41CA7">
        <w:tab/>
        <w:t>(3)</w:t>
      </w:r>
      <w:r w:rsidRPr="00C41CA7">
        <w:tab/>
        <w:t xml:space="preserve">A report given by an entity under </w:t>
      </w:r>
      <w:r w:rsidR="000263C5" w:rsidRPr="00C41CA7">
        <w:t>subsection (</w:t>
      </w:r>
      <w:r w:rsidRPr="00C41CA7">
        <w:t>2) is not admissible in evidence against the entity in civil proceedings relating to a contravention of a civil penalty provision of this Act.</w:t>
      </w:r>
    </w:p>
    <w:p w14:paraId="65321DBC" w14:textId="77777777" w:rsidR="00446443" w:rsidRPr="00C41CA7" w:rsidRDefault="00900979" w:rsidP="00C41CA7">
      <w:pPr>
        <w:pStyle w:val="ItemHead"/>
      </w:pPr>
      <w:r w:rsidRPr="00C41CA7">
        <w:t>50</w:t>
      </w:r>
      <w:r w:rsidR="00446443" w:rsidRPr="00C41CA7">
        <w:t xml:space="preserve">  Sub</w:t>
      </w:r>
      <w:r w:rsidR="000263C5" w:rsidRPr="00C41CA7">
        <w:t>paragraph 3</w:t>
      </w:r>
      <w:r w:rsidR="00446443" w:rsidRPr="00C41CA7">
        <w:t>0BBA(2)(a)(ii)</w:t>
      </w:r>
    </w:p>
    <w:p w14:paraId="4EAB8F23" w14:textId="77777777" w:rsidR="00446443" w:rsidRPr="00C41CA7" w:rsidRDefault="00446443" w:rsidP="00C41CA7">
      <w:pPr>
        <w:pStyle w:val="Item"/>
      </w:pPr>
      <w:r w:rsidRPr="00C41CA7">
        <w:t xml:space="preserve">Omit </w:t>
      </w:r>
      <w:r w:rsidR="00151ACA" w:rsidRPr="00C41CA7">
        <w:t>“</w:t>
      </w:r>
      <w:r w:rsidRPr="00C41CA7">
        <w:t>28 days after the notice is published</w:t>
      </w:r>
      <w:r w:rsidR="00151ACA" w:rsidRPr="00C41CA7">
        <w:t>”</w:t>
      </w:r>
      <w:r w:rsidRPr="00C41CA7">
        <w:t xml:space="preserve">, substitute </w:t>
      </w:r>
      <w:r w:rsidR="00151ACA" w:rsidRPr="00C41CA7">
        <w:t>“</w:t>
      </w:r>
      <w:r w:rsidRPr="00C41CA7">
        <w:t>the period specified in the notice</w:t>
      </w:r>
      <w:r w:rsidR="00151ACA" w:rsidRPr="00C41CA7">
        <w:t>”</w:t>
      </w:r>
      <w:r w:rsidRPr="00C41CA7">
        <w:t>.</w:t>
      </w:r>
    </w:p>
    <w:p w14:paraId="269F0363" w14:textId="77777777" w:rsidR="00446443" w:rsidRPr="00C41CA7" w:rsidRDefault="00900979" w:rsidP="00C41CA7">
      <w:pPr>
        <w:pStyle w:val="ItemHead"/>
      </w:pPr>
      <w:r w:rsidRPr="00C41CA7">
        <w:t>51</w:t>
      </w:r>
      <w:r w:rsidR="00446443" w:rsidRPr="00C41CA7">
        <w:t xml:space="preserve">  Paragraph 30BBA(2)(c)</w:t>
      </w:r>
    </w:p>
    <w:p w14:paraId="3D51C65B" w14:textId="77777777" w:rsidR="00446443" w:rsidRPr="00C41CA7" w:rsidRDefault="00446443" w:rsidP="00C41CA7">
      <w:pPr>
        <w:pStyle w:val="Item"/>
      </w:pPr>
      <w:r w:rsidRPr="00C41CA7">
        <w:t xml:space="preserve">Omit </w:t>
      </w:r>
      <w:r w:rsidR="00151ACA" w:rsidRPr="00C41CA7">
        <w:t>“</w:t>
      </w:r>
      <w:r w:rsidRPr="00C41CA7">
        <w:t>28</w:t>
      </w:r>
      <w:r w:rsidR="00C41CA7">
        <w:noBreakHyphen/>
      </w:r>
      <w:r w:rsidRPr="00C41CA7">
        <w:t>day</w:t>
      </w:r>
      <w:r w:rsidR="00151ACA" w:rsidRPr="00C41CA7">
        <w:t>”</w:t>
      </w:r>
      <w:r w:rsidRPr="00C41CA7">
        <w:t>.</w:t>
      </w:r>
    </w:p>
    <w:p w14:paraId="05335F4A" w14:textId="77777777" w:rsidR="004226B4" w:rsidRPr="00C41CA7" w:rsidRDefault="00900979" w:rsidP="00C41CA7">
      <w:pPr>
        <w:pStyle w:val="ItemHead"/>
      </w:pPr>
      <w:r w:rsidRPr="00C41CA7">
        <w:t>52</w:t>
      </w:r>
      <w:r w:rsidR="004226B4" w:rsidRPr="00C41CA7">
        <w:t xml:space="preserve">  Sub</w:t>
      </w:r>
      <w:r w:rsidR="000263C5" w:rsidRPr="00C41CA7">
        <w:t>paragraph 3</w:t>
      </w:r>
      <w:r w:rsidR="004226B4" w:rsidRPr="00C41CA7">
        <w:t>0BBA(2)(d)(ii)</w:t>
      </w:r>
    </w:p>
    <w:p w14:paraId="1EDB3F46" w14:textId="77777777" w:rsidR="004226B4" w:rsidRPr="00C41CA7" w:rsidRDefault="004226B4" w:rsidP="00C41CA7">
      <w:pPr>
        <w:pStyle w:val="Item"/>
      </w:pPr>
      <w:r w:rsidRPr="00C41CA7">
        <w:t xml:space="preserve">Omit </w:t>
      </w:r>
      <w:r w:rsidR="00151ACA" w:rsidRPr="00C41CA7">
        <w:t>“</w:t>
      </w:r>
      <w:r w:rsidRPr="00C41CA7">
        <w:t>28</w:t>
      </w:r>
      <w:r w:rsidR="00C41CA7">
        <w:noBreakHyphen/>
      </w:r>
      <w:r w:rsidRPr="00C41CA7">
        <w:t>day</w:t>
      </w:r>
      <w:r w:rsidR="00151ACA" w:rsidRPr="00C41CA7">
        <w:t>”</w:t>
      </w:r>
      <w:r w:rsidRPr="00C41CA7">
        <w:t>.</w:t>
      </w:r>
    </w:p>
    <w:p w14:paraId="5C172C68" w14:textId="77777777" w:rsidR="00D962D3" w:rsidRPr="00C41CA7" w:rsidRDefault="00900979" w:rsidP="00C41CA7">
      <w:pPr>
        <w:pStyle w:val="ItemHead"/>
      </w:pPr>
      <w:r w:rsidRPr="00C41CA7">
        <w:t>53</w:t>
      </w:r>
      <w:r w:rsidR="00D962D3" w:rsidRPr="00C41CA7">
        <w:t xml:space="preserve">  At the end of </w:t>
      </w:r>
      <w:r w:rsidR="000263C5" w:rsidRPr="00C41CA7">
        <w:t>section 3</w:t>
      </w:r>
      <w:r w:rsidR="00D962D3" w:rsidRPr="00C41CA7">
        <w:t>0BBA</w:t>
      </w:r>
    </w:p>
    <w:p w14:paraId="000F72AB" w14:textId="77777777" w:rsidR="00D962D3" w:rsidRPr="00C41CA7" w:rsidRDefault="00D962D3" w:rsidP="00C41CA7">
      <w:pPr>
        <w:pStyle w:val="Item"/>
      </w:pPr>
      <w:r w:rsidRPr="00C41CA7">
        <w:t>Add:</w:t>
      </w:r>
    </w:p>
    <w:p w14:paraId="6BAEB846" w14:textId="77777777" w:rsidR="00D962D3" w:rsidRPr="00C41CA7" w:rsidRDefault="00D962D3" w:rsidP="00C41CA7">
      <w:pPr>
        <w:pStyle w:val="subsection"/>
      </w:pPr>
      <w:r w:rsidRPr="00C41CA7">
        <w:tab/>
        <w:t>(3)</w:t>
      </w:r>
      <w:r w:rsidRPr="00C41CA7">
        <w:tab/>
        <w:t>The period specified in the notice must not be shorter than 28 days.</w:t>
      </w:r>
    </w:p>
    <w:p w14:paraId="28E05170" w14:textId="77777777" w:rsidR="00733D44" w:rsidRPr="00C41CA7" w:rsidRDefault="00900979" w:rsidP="00C41CA7">
      <w:pPr>
        <w:pStyle w:val="ItemHead"/>
      </w:pPr>
      <w:r w:rsidRPr="00C41CA7">
        <w:t>54</w:t>
      </w:r>
      <w:r w:rsidR="00733D44" w:rsidRPr="00C41CA7">
        <w:t xml:space="preserve">  At the end of </w:t>
      </w:r>
      <w:r w:rsidR="000263C5" w:rsidRPr="00C41CA7">
        <w:t>subsection 3</w:t>
      </w:r>
      <w:r w:rsidR="00733D44" w:rsidRPr="00C41CA7">
        <w:t>0BE</w:t>
      </w:r>
    </w:p>
    <w:p w14:paraId="40A10E7A" w14:textId="77777777" w:rsidR="00733D44" w:rsidRPr="00C41CA7" w:rsidRDefault="00733D44" w:rsidP="00C41CA7">
      <w:pPr>
        <w:pStyle w:val="Item"/>
      </w:pPr>
      <w:r w:rsidRPr="00C41CA7">
        <w:t>Add:</w:t>
      </w:r>
    </w:p>
    <w:p w14:paraId="7DB54186" w14:textId="77777777" w:rsidR="00733D44" w:rsidRPr="00C41CA7" w:rsidRDefault="00733D44" w:rsidP="00C41CA7">
      <w:pPr>
        <w:pStyle w:val="subsection"/>
      </w:pPr>
      <w:r w:rsidRPr="00C41CA7">
        <w:tab/>
        <w:t>(3)</w:t>
      </w:r>
      <w:r w:rsidRPr="00C41CA7">
        <w:tab/>
        <w:t>If:</w:t>
      </w:r>
    </w:p>
    <w:p w14:paraId="2D9F9E67" w14:textId="77777777" w:rsidR="00733D44" w:rsidRPr="00C41CA7" w:rsidRDefault="00733D44" w:rsidP="00C41CA7">
      <w:pPr>
        <w:pStyle w:val="paragraph"/>
      </w:pPr>
      <w:r w:rsidRPr="00C41CA7">
        <w:tab/>
        <w:t>(a)</w:t>
      </w:r>
      <w:r w:rsidRPr="00C41CA7">
        <w:tab/>
        <w:t xml:space="preserve">an entity is </w:t>
      </w:r>
      <w:r w:rsidR="001C1218" w:rsidRPr="00C41CA7">
        <w:t xml:space="preserve">or was </w:t>
      </w:r>
      <w:r w:rsidRPr="00C41CA7">
        <w:t xml:space="preserve">subject to a requirement under </w:t>
      </w:r>
      <w:r w:rsidR="000263C5" w:rsidRPr="00C41CA7">
        <w:t>section 3</w:t>
      </w:r>
      <w:r w:rsidRPr="00C41CA7">
        <w:t>0BC or 30BD; and</w:t>
      </w:r>
    </w:p>
    <w:p w14:paraId="5F8C9E79" w14:textId="77777777" w:rsidR="00733D44" w:rsidRPr="00C41CA7" w:rsidRDefault="00733D44" w:rsidP="00C41CA7">
      <w:pPr>
        <w:pStyle w:val="paragraph"/>
      </w:pPr>
      <w:r w:rsidRPr="00C41CA7">
        <w:tab/>
        <w:t>(b)</w:t>
      </w:r>
      <w:r w:rsidRPr="00C41CA7">
        <w:tab/>
        <w:t>the entity is</w:t>
      </w:r>
      <w:r w:rsidR="001C1218" w:rsidRPr="00C41CA7">
        <w:t xml:space="preserve"> or was</w:t>
      </w:r>
      <w:r w:rsidRPr="00C41CA7">
        <w:t xml:space="preserve"> a member of a related company group;</w:t>
      </w:r>
    </w:p>
    <w:p w14:paraId="30A8659E" w14:textId="77777777" w:rsidR="00733D44" w:rsidRPr="00C41CA7" w:rsidRDefault="00733D44" w:rsidP="00C41CA7">
      <w:pPr>
        <w:pStyle w:val="subsection2"/>
      </w:pPr>
      <w:r w:rsidRPr="00C41CA7">
        <w:t>then:</w:t>
      </w:r>
    </w:p>
    <w:p w14:paraId="474F3A2F" w14:textId="77777777" w:rsidR="00733D44" w:rsidRPr="00C41CA7" w:rsidRDefault="00733D44" w:rsidP="00C41CA7">
      <w:pPr>
        <w:pStyle w:val="paragraph"/>
      </w:pPr>
      <w:r w:rsidRPr="00C41CA7">
        <w:tab/>
        <w:t>(c)</w:t>
      </w:r>
      <w:r w:rsidRPr="00C41CA7">
        <w:tab/>
        <w:t>another member of the related company group is not liable to an action or other proceeding for damages for or in relation to an act done or omitted in good faith for the purposes of ensuring or facilitating compliance with the requirement; and</w:t>
      </w:r>
    </w:p>
    <w:p w14:paraId="45780A78" w14:textId="77777777" w:rsidR="00733D44" w:rsidRPr="00C41CA7" w:rsidRDefault="00733D44" w:rsidP="00C41CA7">
      <w:pPr>
        <w:pStyle w:val="paragraph"/>
      </w:pPr>
      <w:r w:rsidRPr="00C41CA7">
        <w:tab/>
        <w:t>(d)</w:t>
      </w:r>
      <w:r w:rsidRPr="00C41CA7">
        <w:tab/>
        <w:t>an officer, employee or agent of another member of the related company group is not liable to an action or other proceeding for damages for or in relation to an act done or omitted in good faith for the purposes of ensuring or facilitating compliance with the requirement.</w:t>
      </w:r>
    </w:p>
    <w:p w14:paraId="29367EED" w14:textId="77777777" w:rsidR="00733D44" w:rsidRPr="00C41CA7" w:rsidRDefault="00733D44" w:rsidP="00C41CA7">
      <w:pPr>
        <w:pStyle w:val="subsection"/>
      </w:pPr>
      <w:r w:rsidRPr="00C41CA7">
        <w:tab/>
        <w:t>(4)</w:t>
      </w:r>
      <w:r w:rsidRPr="00C41CA7">
        <w:tab/>
        <w:t>If:</w:t>
      </w:r>
    </w:p>
    <w:p w14:paraId="2AB02211" w14:textId="77777777" w:rsidR="00733D44" w:rsidRPr="00C41CA7" w:rsidRDefault="00733D44" w:rsidP="00C41CA7">
      <w:pPr>
        <w:pStyle w:val="paragraph"/>
      </w:pPr>
      <w:r w:rsidRPr="00C41CA7">
        <w:tab/>
        <w:t>(a)</w:t>
      </w:r>
      <w:r w:rsidRPr="00C41CA7">
        <w:tab/>
        <w:t xml:space="preserve">an entity (the </w:t>
      </w:r>
      <w:r w:rsidRPr="00C41CA7">
        <w:rPr>
          <w:b/>
          <w:i/>
        </w:rPr>
        <w:t>first entity</w:t>
      </w:r>
      <w:r w:rsidRPr="00C41CA7">
        <w:t>) is</w:t>
      </w:r>
      <w:r w:rsidR="001C1218" w:rsidRPr="00C41CA7">
        <w:t xml:space="preserve"> or was</w:t>
      </w:r>
      <w:r w:rsidRPr="00C41CA7">
        <w:t xml:space="preserve"> subject to a requirement under </w:t>
      </w:r>
      <w:r w:rsidR="000263C5" w:rsidRPr="00C41CA7">
        <w:t>section 3</w:t>
      </w:r>
      <w:r w:rsidRPr="00C41CA7">
        <w:t>0BC or 30BD; and</w:t>
      </w:r>
    </w:p>
    <w:p w14:paraId="4217A318" w14:textId="77777777" w:rsidR="00733D44" w:rsidRPr="00C41CA7" w:rsidRDefault="00733D44" w:rsidP="00C41CA7">
      <w:pPr>
        <w:pStyle w:val="paragraph"/>
      </w:pPr>
      <w:r w:rsidRPr="00C41CA7">
        <w:tab/>
        <w:t>(b)</w:t>
      </w:r>
      <w:r w:rsidRPr="00C41CA7">
        <w:tab/>
        <w:t xml:space="preserve">another entity (the </w:t>
      </w:r>
      <w:r w:rsidRPr="00C41CA7">
        <w:rPr>
          <w:b/>
          <w:i/>
        </w:rPr>
        <w:t>contracted service provider</w:t>
      </w:r>
      <w:r w:rsidRPr="00C41CA7">
        <w:t>) is</w:t>
      </w:r>
      <w:r w:rsidR="001C1218" w:rsidRPr="00C41CA7">
        <w:t xml:space="preserve"> or was</w:t>
      </w:r>
      <w:r w:rsidRPr="00C41CA7">
        <w:t>:</w:t>
      </w:r>
    </w:p>
    <w:p w14:paraId="1FD89D0C" w14:textId="77777777" w:rsidR="00733D44" w:rsidRPr="00C41CA7" w:rsidRDefault="00733D44" w:rsidP="00C41CA7">
      <w:pPr>
        <w:pStyle w:val="paragraphsub"/>
      </w:pPr>
      <w:r w:rsidRPr="00C41CA7">
        <w:tab/>
        <w:t>(i)</w:t>
      </w:r>
      <w:r w:rsidRPr="00C41CA7">
        <w:tab/>
        <w:t>a party to a contract with the first entity; and</w:t>
      </w:r>
    </w:p>
    <w:p w14:paraId="540D9A38" w14:textId="77777777" w:rsidR="00733D44" w:rsidRPr="00C41CA7" w:rsidRDefault="00733D44" w:rsidP="00C41CA7">
      <w:pPr>
        <w:pStyle w:val="paragraphsub"/>
      </w:pPr>
      <w:r w:rsidRPr="00C41CA7">
        <w:tab/>
        <w:t>(ii)</w:t>
      </w:r>
      <w:r w:rsidRPr="00C41CA7">
        <w:tab/>
        <w:t>responsible under the contract for the provision of services to the first entity;</w:t>
      </w:r>
    </w:p>
    <w:p w14:paraId="28E22D6A" w14:textId="77777777" w:rsidR="00733D44" w:rsidRPr="00C41CA7" w:rsidRDefault="00733D44" w:rsidP="00C41CA7">
      <w:pPr>
        <w:pStyle w:val="subsection2"/>
      </w:pPr>
      <w:r w:rsidRPr="00C41CA7">
        <w:t>then:</w:t>
      </w:r>
    </w:p>
    <w:p w14:paraId="07F4F189" w14:textId="77777777" w:rsidR="00733D44" w:rsidRPr="00C41CA7" w:rsidRDefault="00733D44" w:rsidP="00C41CA7">
      <w:pPr>
        <w:pStyle w:val="paragraph"/>
      </w:pPr>
      <w:r w:rsidRPr="00C41CA7">
        <w:tab/>
        <w:t>(c)</w:t>
      </w:r>
      <w:r w:rsidRPr="00C41CA7">
        <w:tab/>
        <w:t>the contracted service provider is not liable to an action or other proceeding for damages for or in relation to an act done or omitted in good faith for the purposes of ensuring or facilitating compliance with the requirement; and</w:t>
      </w:r>
    </w:p>
    <w:p w14:paraId="5AE2C6D2" w14:textId="77777777" w:rsidR="00733D44" w:rsidRPr="00C41CA7" w:rsidRDefault="00733D44" w:rsidP="00C41CA7">
      <w:pPr>
        <w:pStyle w:val="paragraph"/>
      </w:pPr>
      <w:r w:rsidRPr="00C41CA7">
        <w:tab/>
        <w:t>(d)</w:t>
      </w:r>
      <w:r w:rsidRPr="00C41CA7">
        <w:tab/>
        <w:t>an officer, employee or agent of the contracted service provider is not liable to an action or other proceeding for damages for or in relation to an act done or omitted in good faith for the purposes of ensuring or facilitating compliance with the requirement.</w:t>
      </w:r>
    </w:p>
    <w:p w14:paraId="48F24D04" w14:textId="77777777" w:rsidR="00A30340" w:rsidRPr="00C41CA7" w:rsidRDefault="00900979" w:rsidP="00C41CA7">
      <w:pPr>
        <w:pStyle w:val="ItemHead"/>
      </w:pPr>
      <w:bookmarkStart w:id="38" w:name="_Hlk92955756"/>
      <w:r w:rsidRPr="00C41CA7">
        <w:t>55</w:t>
      </w:r>
      <w:r w:rsidR="00A30340" w:rsidRPr="00C41CA7">
        <w:t xml:space="preserve">  Paragraph 30BEB(2)(b)</w:t>
      </w:r>
    </w:p>
    <w:p w14:paraId="12816D6B" w14:textId="77777777" w:rsidR="00A30340" w:rsidRPr="00C41CA7" w:rsidRDefault="00A30340" w:rsidP="00C41CA7">
      <w:pPr>
        <w:pStyle w:val="Item"/>
      </w:pPr>
      <w:r w:rsidRPr="00C41CA7">
        <w:t xml:space="preserve">Omit </w:t>
      </w:r>
      <w:r w:rsidR="00151ACA" w:rsidRPr="00C41CA7">
        <w:t>“</w:t>
      </w:r>
      <w:r w:rsidRPr="00C41CA7">
        <w:t>28 days after the notice is given</w:t>
      </w:r>
      <w:r w:rsidR="00151ACA" w:rsidRPr="00C41CA7">
        <w:t>”</w:t>
      </w:r>
      <w:r w:rsidRPr="00C41CA7">
        <w:t xml:space="preserve">, substitute </w:t>
      </w:r>
      <w:r w:rsidR="00151ACA" w:rsidRPr="00C41CA7">
        <w:t>“</w:t>
      </w:r>
      <w:r w:rsidRPr="00C41CA7">
        <w:t>the period specified in the notice</w:t>
      </w:r>
      <w:r w:rsidR="00151ACA" w:rsidRPr="00C41CA7">
        <w:t>”</w:t>
      </w:r>
      <w:r w:rsidRPr="00C41CA7">
        <w:t>.</w:t>
      </w:r>
    </w:p>
    <w:p w14:paraId="0A4F68FB" w14:textId="77777777" w:rsidR="00A30340" w:rsidRPr="00C41CA7" w:rsidRDefault="00900979" w:rsidP="00C41CA7">
      <w:pPr>
        <w:pStyle w:val="ItemHead"/>
      </w:pPr>
      <w:r w:rsidRPr="00C41CA7">
        <w:t>56</w:t>
      </w:r>
      <w:r w:rsidR="00A30340" w:rsidRPr="00C41CA7">
        <w:t xml:space="preserve">  Paragraph</w:t>
      </w:r>
      <w:r w:rsidR="004226B4" w:rsidRPr="00C41CA7">
        <w:t>s</w:t>
      </w:r>
      <w:r w:rsidR="00A30340" w:rsidRPr="00C41CA7">
        <w:t> 30BEB(2)(c)</w:t>
      </w:r>
      <w:r w:rsidR="004226B4" w:rsidRPr="00C41CA7">
        <w:t xml:space="preserve"> and (d)</w:t>
      </w:r>
    </w:p>
    <w:p w14:paraId="237B271F" w14:textId="77777777" w:rsidR="00A30340" w:rsidRPr="00C41CA7" w:rsidRDefault="00A30340" w:rsidP="00C41CA7">
      <w:pPr>
        <w:pStyle w:val="Item"/>
      </w:pPr>
      <w:r w:rsidRPr="00C41CA7">
        <w:t xml:space="preserve">Omit </w:t>
      </w:r>
      <w:r w:rsidR="00151ACA" w:rsidRPr="00C41CA7">
        <w:t>“</w:t>
      </w:r>
      <w:r w:rsidRPr="00C41CA7">
        <w:t>28</w:t>
      </w:r>
      <w:r w:rsidR="00C41CA7">
        <w:noBreakHyphen/>
      </w:r>
      <w:r w:rsidRPr="00C41CA7">
        <w:t>day</w:t>
      </w:r>
      <w:r w:rsidR="00151ACA" w:rsidRPr="00C41CA7">
        <w:t>”</w:t>
      </w:r>
      <w:r w:rsidRPr="00C41CA7">
        <w:t>.</w:t>
      </w:r>
    </w:p>
    <w:p w14:paraId="4698A41B" w14:textId="77777777" w:rsidR="00A30340" w:rsidRPr="00C41CA7" w:rsidRDefault="00900979" w:rsidP="00C41CA7">
      <w:pPr>
        <w:pStyle w:val="ItemHead"/>
      </w:pPr>
      <w:r w:rsidRPr="00C41CA7">
        <w:t>57</w:t>
      </w:r>
      <w:r w:rsidR="00A30340" w:rsidRPr="00C41CA7">
        <w:t xml:space="preserve">  At the end of </w:t>
      </w:r>
      <w:r w:rsidR="000263C5" w:rsidRPr="00C41CA7">
        <w:t>section 3</w:t>
      </w:r>
      <w:r w:rsidR="00A30340" w:rsidRPr="00C41CA7">
        <w:t>0BEB</w:t>
      </w:r>
    </w:p>
    <w:p w14:paraId="68DC8376" w14:textId="77777777" w:rsidR="00A30340" w:rsidRPr="00C41CA7" w:rsidRDefault="00A30340" w:rsidP="00C41CA7">
      <w:pPr>
        <w:pStyle w:val="Item"/>
      </w:pPr>
      <w:r w:rsidRPr="00C41CA7">
        <w:t>Add:</w:t>
      </w:r>
    </w:p>
    <w:p w14:paraId="6EAC3608" w14:textId="77777777" w:rsidR="00A30340" w:rsidRPr="00C41CA7" w:rsidRDefault="00A30340" w:rsidP="00C41CA7">
      <w:pPr>
        <w:pStyle w:val="subsection"/>
      </w:pPr>
      <w:r w:rsidRPr="00C41CA7">
        <w:tab/>
        <w:t>(3)</w:t>
      </w:r>
      <w:r w:rsidRPr="00C41CA7">
        <w:tab/>
        <w:t>The period specified in the notice must not be shorter than 28 days.</w:t>
      </w:r>
    </w:p>
    <w:bookmarkEnd w:id="38"/>
    <w:p w14:paraId="5FA1CDE3" w14:textId="77777777" w:rsidR="000967B2" w:rsidRPr="00C41CA7" w:rsidRDefault="00900979" w:rsidP="00C41CA7">
      <w:pPr>
        <w:pStyle w:val="ItemHead"/>
      </w:pPr>
      <w:r w:rsidRPr="00C41CA7">
        <w:t>58</w:t>
      </w:r>
      <w:r w:rsidR="00402E2D" w:rsidRPr="00C41CA7">
        <w:t xml:space="preserve">  After </w:t>
      </w:r>
      <w:r w:rsidR="000263C5" w:rsidRPr="00C41CA7">
        <w:t>Part 2</w:t>
      </w:r>
      <w:r w:rsidR="00402E2D" w:rsidRPr="00C41CA7">
        <w:t>B</w:t>
      </w:r>
    </w:p>
    <w:p w14:paraId="5D645667" w14:textId="77777777" w:rsidR="00402E2D" w:rsidRPr="00C41CA7" w:rsidRDefault="00402E2D" w:rsidP="00C41CA7">
      <w:pPr>
        <w:pStyle w:val="Item"/>
      </w:pPr>
      <w:r w:rsidRPr="00C41CA7">
        <w:t>Insert:</w:t>
      </w:r>
    </w:p>
    <w:p w14:paraId="6D539E8F" w14:textId="77777777" w:rsidR="006B68E2" w:rsidRPr="00C41CA7" w:rsidRDefault="000263C5" w:rsidP="00C41CA7">
      <w:pPr>
        <w:pStyle w:val="ActHead2"/>
      </w:pPr>
      <w:bookmarkStart w:id="39" w:name="_Toc100146598"/>
      <w:r w:rsidRPr="00B35CEF">
        <w:rPr>
          <w:rStyle w:val="CharPartNo"/>
        </w:rPr>
        <w:t>Part 2</w:t>
      </w:r>
      <w:r w:rsidR="006B68E2" w:rsidRPr="00B35CEF">
        <w:rPr>
          <w:rStyle w:val="CharPartNo"/>
        </w:rPr>
        <w:t>C</w:t>
      </w:r>
      <w:r w:rsidR="006B68E2" w:rsidRPr="00C41CA7">
        <w:t>—</w:t>
      </w:r>
      <w:r w:rsidR="006B68E2" w:rsidRPr="00B35CEF">
        <w:rPr>
          <w:rStyle w:val="CharPartText"/>
        </w:rPr>
        <w:t>Enhanced cyber security obligations</w:t>
      </w:r>
      <w:bookmarkEnd w:id="39"/>
    </w:p>
    <w:p w14:paraId="3BF6B86E" w14:textId="77777777" w:rsidR="006B68E2" w:rsidRPr="00C41CA7" w:rsidRDefault="006B68E2" w:rsidP="00C41CA7">
      <w:pPr>
        <w:pStyle w:val="ActHead3"/>
      </w:pPr>
      <w:bookmarkStart w:id="40" w:name="_Toc100146599"/>
      <w:r w:rsidRPr="00B35CEF">
        <w:rPr>
          <w:rStyle w:val="CharDivNo"/>
        </w:rPr>
        <w:t>Division 1</w:t>
      </w:r>
      <w:r w:rsidRPr="00C41CA7">
        <w:t>—</w:t>
      </w:r>
      <w:r w:rsidRPr="00B35CEF">
        <w:rPr>
          <w:rStyle w:val="CharDivText"/>
        </w:rPr>
        <w:t>Simplified outline of this Part</w:t>
      </w:r>
      <w:bookmarkEnd w:id="40"/>
    </w:p>
    <w:p w14:paraId="030E1DC5" w14:textId="77777777" w:rsidR="006B68E2" w:rsidRPr="00C41CA7" w:rsidRDefault="006B68E2" w:rsidP="00C41CA7">
      <w:pPr>
        <w:pStyle w:val="ActHead5"/>
      </w:pPr>
      <w:bookmarkStart w:id="41" w:name="_Toc100146600"/>
      <w:r w:rsidRPr="00B35CEF">
        <w:rPr>
          <w:rStyle w:val="CharSectno"/>
        </w:rPr>
        <w:t>30CA</w:t>
      </w:r>
      <w:r w:rsidRPr="00C41CA7">
        <w:t xml:space="preserve">  Simplified outline of this Part</w:t>
      </w:r>
      <w:bookmarkEnd w:id="41"/>
    </w:p>
    <w:p w14:paraId="4F98BED2" w14:textId="77777777" w:rsidR="006B68E2" w:rsidRPr="00C41CA7" w:rsidRDefault="006B68E2" w:rsidP="00C41CA7">
      <w:pPr>
        <w:pStyle w:val="SOBullet"/>
      </w:pPr>
      <w:r w:rsidRPr="00C41CA7">
        <w:t>•</w:t>
      </w:r>
      <w:r w:rsidRPr="00C41CA7">
        <w:tab/>
        <w:t>This Part sets out enhanced cyber security obligations that relate to systems of national significance.</w:t>
      </w:r>
    </w:p>
    <w:p w14:paraId="31DD573C" w14:textId="77777777" w:rsidR="006B68E2" w:rsidRPr="00C41CA7" w:rsidRDefault="006B68E2" w:rsidP="00C41CA7">
      <w:pPr>
        <w:pStyle w:val="SOBullet"/>
      </w:pPr>
      <w:r w:rsidRPr="00C41CA7">
        <w:t>•</w:t>
      </w:r>
      <w:r w:rsidRPr="00C41CA7">
        <w:tab/>
        <w:t>The responsible entity for a system of national significance may be subject to statutory incident response planning obligations.</w:t>
      </w:r>
    </w:p>
    <w:p w14:paraId="13685438" w14:textId="77777777" w:rsidR="006B68E2" w:rsidRPr="00C41CA7" w:rsidRDefault="006B68E2" w:rsidP="00C41CA7">
      <w:pPr>
        <w:pStyle w:val="SOBullet"/>
      </w:pPr>
      <w:r w:rsidRPr="00C41CA7">
        <w:t>•</w:t>
      </w:r>
      <w:r w:rsidRPr="00C41CA7">
        <w:tab/>
        <w:t>The responsible entity for a system of national significance may be required to undertake a cyber security exercise.</w:t>
      </w:r>
    </w:p>
    <w:p w14:paraId="24739D65" w14:textId="77777777" w:rsidR="006B68E2" w:rsidRPr="00C41CA7" w:rsidRDefault="006B68E2" w:rsidP="00C41CA7">
      <w:pPr>
        <w:pStyle w:val="SOBullet"/>
      </w:pPr>
      <w:r w:rsidRPr="00C41CA7">
        <w:t>•</w:t>
      </w:r>
      <w:r w:rsidRPr="00C41CA7">
        <w:tab/>
        <w:t>The responsible entity for a system of national significance may be required to undertake a vulnerability assessment.</w:t>
      </w:r>
    </w:p>
    <w:p w14:paraId="0269F640" w14:textId="77777777" w:rsidR="006B68E2" w:rsidRPr="00C41CA7" w:rsidRDefault="006B68E2" w:rsidP="00C41CA7">
      <w:pPr>
        <w:pStyle w:val="SOBullet"/>
      </w:pPr>
      <w:r w:rsidRPr="00C41CA7">
        <w:t>•</w:t>
      </w:r>
      <w:r w:rsidRPr="00C41CA7">
        <w:tab/>
        <w:t>If a computer is a system of national significance, or is needed to operate a system of national significance, a relevant entity for the system may be required to:</w:t>
      </w:r>
    </w:p>
    <w:p w14:paraId="36189E76" w14:textId="77777777" w:rsidR="006B68E2" w:rsidRPr="00C41CA7" w:rsidRDefault="006B68E2" w:rsidP="00C41CA7">
      <w:pPr>
        <w:pStyle w:val="SOPara"/>
      </w:pPr>
      <w:r w:rsidRPr="00C41CA7">
        <w:tab/>
        <w:t>(a)</w:t>
      </w:r>
      <w:r w:rsidRPr="00C41CA7">
        <w:tab/>
        <w:t>give ASD periodic reports of system information; or</w:t>
      </w:r>
    </w:p>
    <w:p w14:paraId="6983EAF6" w14:textId="77777777" w:rsidR="006B68E2" w:rsidRPr="00C41CA7" w:rsidRDefault="006B68E2" w:rsidP="00C41CA7">
      <w:pPr>
        <w:pStyle w:val="SOPara"/>
      </w:pPr>
      <w:r w:rsidRPr="00C41CA7">
        <w:tab/>
        <w:t>(b)</w:t>
      </w:r>
      <w:r w:rsidRPr="00C41CA7">
        <w:tab/>
        <w:t>give ASD event</w:t>
      </w:r>
      <w:r w:rsidR="00C41CA7">
        <w:noBreakHyphen/>
      </w:r>
      <w:r w:rsidRPr="00C41CA7">
        <w:t>based reports of system information; or</w:t>
      </w:r>
    </w:p>
    <w:p w14:paraId="04D9C4E6" w14:textId="77777777" w:rsidR="006B68E2" w:rsidRPr="00C41CA7" w:rsidRDefault="006B68E2" w:rsidP="00C41CA7">
      <w:pPr>
        <w:pStyle w:val="SOPara"/>
      </w:pPr>
      <w:r w:rsidRPr="00C41CA7">
        <w:tab/>
        <w:t>(c)</w:t>
      </w:r>
      <w:r w:rsidRPr="00C41CA7">
        <w:tab/>
        <w:t>install software that transmits system information to ASD.</w:t>
      </w:r>
    </w:p>
    <w:p w14:paraId="316363C1" w14:textId="77777777" w:rsidR="006B68E2" w:rsidRPr="00C41CA7" w:rsidRDefault="006B68E2" w:rsidP="00C41CA7">
      <w:pPr>
        <w:pStyle w:val="notetext"/>
      </w:pPr>
      <w:r w:rsidRPr="00C41CA7">
        <w:t>Note:</w:t>
      </w:r>
      <w:r w:rsidRPr="00C41CA7">
        <w:tab/>
        <w:t xml:space="preserve">For </w:t>
      </w:r>
      <w:r w:rsidR="00DD5185" w:rsidRPr="00C41CA7">
        <w:t xml:space="preserve">a </w:t>
      </w:r>
      <w:r w:rsidRPr="00C41CA7">
        <w:t xml:space="preserve">declaration of a system of national significance, see </w:t>
      </w:r>
      <w:r w:rsidR="000D3EAC" w:rsidRPr="00C41CA7">
        <w:t>section 5</w:t>
      </w:r>
      <w:r w:rsidRPr="00C41CA7">
        <w:t>2B.</w:t>
      </w:r>
    </w:p>
    <w:p w14:paraId="4CF69F6E" w14:textId="77777777" w:rsidR="006B68E2" w:rsidRPr="00C41CA7" w:rsidRDefault="006B68E2" w:rsidP="00C41CA7">
      <w:pPr>
        <w:pStyle w:val="ActHead3"/>
      </w:pPr>
      <w:bookmarkStart w:id="42" w:name="_Toc100146601"/>
      <w:r w:rsidRPr="00B35CEF">
        <w:rPr>
          <w:rStyle w:val="CharDivNo"/>
        </w:rPr>
        <w:t>Division 2</w:t>
      </w:r>
      <w:r w:rsidRPr="00C41CA7">
        <w:t>—</w:t>
      </w:r>
      <w:r w:rsidRPr="00B35CEF">
        <w:rPr>
          <w:rStyle w:val="CharDivText"/>
        </w:rPr>
        <w:t>Statutory incident response planning obligations</w:t>
      </w:r>
      <w:bookmarkEnd w:id="42"/>
    </w:p>
    <w:p w14:paraId="2C4F2145" w14:textId="77777777" w:rsidR="006B68E2" w:rsidRPr="00C41CA7" w:rsidRDefault="006B68E2" w:rsidP="00C41CA7">
      <w:pPr>
        <w:pStyle w:val="ActHead4"/>
      </w:pPr>
      <w:bookmarkStart w:id="43" w:name="_Toc100146602"/>
      <w:r w:rsidRPr="00B35CEF">
        <w:rPr>
          <w:rStyle w:val="CharSubdNo"/>
        </w:rPr>
        <w:t>Subdivision A</w:t>
      </w:r>
      <w:r w:rsidRPr="00C41CA7">
        <w:t>—</w:t>
      </w:r>
      <w:r w:rsidRPr="00B35CEF">
        <w:rPr>
          <w:rStyle w:val="CharSubdText"/>
        </w:rPr>
        <w:t>Application of statutory incident response planning obligations</w:t>
      </w:r>
      <w:bookmarkEnd w:id="43"/>
    </w:p>
    <w:p w14:paraId="72BC1387" w14:textId="77777777" w:rsidR="006B68E2" w:rsidRPr="00C41CA7" w:rsidRDefault="006B68E2" w:rsidP="00C41CA7">
      <w:pPr>
        <w:pStyle w:val="ActHead5"/>
      </w:pPr>
      <w:bookmarkStart w:id="44" w:name="_Toc100146603"/>
      <w:r w:rsidRPr="00B35CEF">
        <w:rPr>
          <w:rStyle w:val="CharSectno"/>
        </w:rPr>
        <w:t>30CB</w:t>
      </w:r>
      <w:r w:rsidRPr="00C41CA7">
        <w:t xml:space="preserve">  Application of statutory incident response planning obligations—determination by the Secretary</w:t>
      </w:r>
      <w:bookmarkEnd w:id="44"/>
    </w:p>
    <w:p w14:paraId="34461C7A" w14:textId="77777777" w:rsidR="006B68E2" w:rsidRPr="00C41CA7" w:rsidRDefault="006B68E2" w:rsidP="00C41CA7">
      <w:pPr>
        <w:pStyle w:val="subsection"/>
      </w:pPr>
      <w:r w:rsidRPr="00C41CA7">
        <w:tab/>
        <w:t>(1)</w:t>
      </w:r>
      <w:r w:rsidRPr="00C41CA7">
        <w:tab/>
        <w:t>The Secretary may, by written notice given to an entity that is the responsible entity for a system of national significance, determine that the statutory incident response planning obligations apply to the entity in relation to:</w:t>
      </w:r>
    </w:p>
    <w:p w14:paraId="00BF46AC" w14:textId="77777777" w:rsidR="006B68E2" w:rsidRPr="00C41CA7" w:rsidRDefault="006B68E2" w:rsidP="00C41CA7">
      <w:pPr>
        <w:pStyle w:val="paragraph"/>
      </w:pPr>
      <w:r w:rsidRPr="00C41CA7">
        <w:tab/>
        <w:t>(a)</w:t>
      </w:r>
      <w:r w:rsidRPr="00C41CA7">
        <w:tab/>
        <w:t>the system; and</w:t>
      </w:r>
    </w:p>
    <w:p w14:paraId="4506D980" w14:textId="77777777" w:rsidR="006B68E2" w:rsidRPr="00C41CA7" w:rsidRDefault="006B68E2" w:rsidP="00C41CA7">
      <w:pPr>
        <w:pStyle w:val="paragraph"/>
      </w:pPr>
      <w:r w:rsidRPr="00C41CA7">
        <w:tab/>
        <w:t>(b)</w:t>
      </w:r>
      <w:r w:rsidRPr="00C41CA7">
        <w:tab/>
        <w:t>cyber security incidents.</w:t>
      </w:r>
    </w:p>
    <w:p w14:paraId="32D2D300" w14:textId="77777777" w:rsidR="006B68E2" w:rsidRPr="00C41CA7" w:rsidRDefault="006B68E2" w:rsidP="00C41CA7">
      <w:pPr>
        <w:pStyle w:val="subsection"/>
      </w:pPr>
      <w:r w:rsidRPr="00C41CA7">
        <w:tab/>
        <w:t>(2)</w:t>
      </w:r>
      <w:r w:rsidRPr="00C41CA7">
        <w:tab/>
        <w:t>A determination under this section takes effect at the time specified in the determination.</w:t>
      </w:r>
    </w:p>
    <w:p w14:paraId="5CF58196" w14:textId="77777777" w:rsidR="006B68E2" w:rsidRPr="00C41CA7" w:rsidRDefault="006B68E2" w:rsidP="00C41CA7">
      <w:pPr>
        <w:pStyle w:val="subsection"/>
      </w:pPr>
      <w:r w:rsidRPr="00C41CA7">
        <w:tab/>
        <w:t>(3)</w:t>
      </w:r>
      <w:r w:rsidRPr="00C41CA7">
        <w:tab/>
        <w:t>The specified time must not be earlier than the end of the 30</w:t>
      </w:r>
      <w:r w:rsidR="00C41CA7">
        <w:noBreakHyphen/>
      </w:r>
      <w:r w:rsidRPr="00C41CA7">
        <w:t>day period that began when the notice was given.</w:t>
      </w:r>
    </w:p>
    <w:p w14:paraId="5179487C" w14:textId="77777777" w:rsidR="00584D8B" w:rsidRPr="00C41CA7" w:rsidRDefault="00584D8B" w:rsidP="00C41CA7">
      <w:pPr>
        <w:pStyle w:val="subsection"/>
      </w:pPr>
      <w:r w:rsidRPr="00C41CA7">
        <w:tab/>
        <w:t>(4)</w:t>
      </w:r>
      <w:r w:rsidRPr="00C41CA7">
        <w:tab/>
        <w:t>In deciding whether to give a notice to an entity under this section</w:t>
      </w:r>
      <w:r w:rsidR="00BE3DBC" w:rsidRPr="00C41CA7">
        <w:t xml:space="preserve"> in relation to a system of national significance</w:t>
      </w:r>
      <w:r w:rsidRPr="00C41CA7">
        <w:t>, the Secretary must have regard to:</w:t>
      </w:r>
    </w:p>
    <w:p w14:paraId="34DE9397" w14:textId="77777777" w:rsidR="00584D8B" w:rsidRPr="00C41CA7" w:rsidRDefault="00584D8B" w:rsidP="00C41CA7">
      <w:pPr>
        <w:pStyle w:val="paragraph"/>
      </w:pPr>
      <w:r w:rsidRPr="00C41CA7">
        <w:tab/>
        <w:t>(a)</w:t>
      </w:r>
      <w:r w:rsidRPr="00C41CA7">
        <w:tab/>
        <w:t xml:space="preserve">the costs that are likely to be incurred by the entity in complying with </w:t>
      </w:r>
      <w:r w:rsidR="00BE3DBC" w:rsidRPr="00C41CA7">
        <w:t>Subdivision B</w:t>
      </w:r>
      <w:r w:rsidRPr="00C41CA7">
        <w:t>; and</w:t>
      </w:r>
    </w:p>
    <w:p w14:paraId="59D0D9D3" w14:textId="77777777" w:rsidR="00584D8B" w:rsidRPr="00C41CA7" w:rsidRDefault="00584D8B" w:rsidP="00C41CA7">
      <w:pPr>
        <w:pStyle w:val="paragraph"/>
      </w:pPr>
      <w:r w:rsidRPr="00C41CA7">
        <w:tab/>
        <w:t>(b)</w:t>
      </w:r>
      <w:r w:rsidRPr="00C41CA7">
        <w:tab/>
        <w:t>the reasonableness and proportionality of applying the statutory incident response planning obligations to the entity</w:t>
      </w:r>
      <w:r w:rsidR="00E415F8" w:rsidRPr="00C41CA7">
        <w:t xml:space="preserve"> in relation to:</w:t>
      </w:r>
    </w:p>
    <w:p w14:paraId="3C4168EA" w14:textId="77777777" w:rsidR="00E415F8" w:rsidRPr="00C41CA7" w:rsidRDefault="00E415F8" w:rsidP="00C41CA7">
      <w:pPr>
        <w:pStyle w:val="paragraphsub"/>
      </w:pPr>
      <w:r w:rsidRPr="00C41CA7">
        <w:tab/>
        <w:t>(i)</w:t>
      </w:r>
      <w:r w:rsidRPr="00C41CA7">
        <w:tab/>
        <w:t>the system; and</w:t>
      </w:r>
    </w:p>
    <w:p w14:paraId="3462BD1D" w14:textId="77777777" w:rsidR="00E415F8" w:rsidRPr="00C41CA7" w:rsidRDefault="00E415F8" w:rsidP="00C41CA7">
      <w:pPr>
        <w:pStyle w:val="paragraphsub"/>
      </w:pPr>
      <w:r w:rsidRPr="00C41CA7">
        <w:tab/>
        <w:t>(ii)</w:t>
      </w:r>
      <w:r w:rsidRPr="00C41CA7">
        <w:tab/>
        <w:t>cyber security incidents;</w:t>
      </w:r>
      <w:r w:rsidR="00EF423B" w:rsidRPr="00C41CA7">
        <w:t xml:space="preserve"> and</w:t>
      </w:r>
    </w:p>
    <w:p w14:paraId="4AFDCEC9" w14:textId="77777777" w:rsidR="00584D8B" w:rsidRPr="00C41CA7" w:rsidRDefault="00584D8B" w:rsidP="00C41CA7">
      <w:pPr>
        <w:pStyle w:val="paragraph"/>
      </w:pPr>
      <w:r w:rsidRPr="00C41CA7">
        <w:tab/>
        <w:t>(c)</w:t>
      </w:r>
      <w:r w:rsidRPr="00C41CA7">
        <w:tab/>
        <w:t>such other matters (if any) as the Secretary considers relevant.</w:t>
      </w:r>
    </w:p>
    <w:p w14:paraId="05F2D947" w14:textId="77777777" w:rsidR="006B68E2" w:rsidRPr="00C41CA7" w:rsidRDefault="006B68E2" w:rsidP="00C41CA7">
      <w:pPr>
        <w:pStyle w:val="subsection"/>
      </w:pPr>
      <w:r w:rsidRPr="00C41CA7">
        <w:tab/>
        <w:t>(</w:t>
      </w:r>
      <w:r w:rsidR="00584D8B" w:rsidRPr="00C41CA7">
        <w:t>5</w:t>
      </w:r>
      <w:r w:rsidRPr="00C41CA7">
        <w:t>)</w:t>
      </w:r>
      <w:r w:rsidRPr="00C41CA7">
        <w:tab/>
        <w:t>Before giving a notice to an entity under this section in relation to a system of national significance, the Secretary must consult:</w:t>
      </w:r>
    </w:p>
    <w:p w14:paraId="50862D9E" w14:textId="77777777" w:rsidR="006B68E2" w:rsidRPr="00C41CA7" w:rsidRDefault="006B68E2" w:rsidP="00C41CA7">
      <w:pPr>
        <w:pStyle w:val="paragraph"/>
      </w:pPr>
      <w:r w:rsidRPr="00C41CA7">
        <w:tab/>
        <w:t>(a)</w:t>
      </w:r>
      <w:r w:rsidRPr="00C41CA7">
        <w:tab/>
        <w:t>the entity; and</w:t>
      </w:r>
    </w:p>
    <w:p w14:paraId="4690E269" w14:textId="77777777" w:rsidR="006B68E2" w:rsidRPr="00C41CA7" w:rsidRDefault="006B68E2" w:rsidP="00C41CA7">
      <w:pPr>
        <w:pStyle w:val="paragraph"/>
      </w:pPr>
      <w:r w:rsidRPr="00C41CA7">
        <w:tab/>
        <w:t>(b)</w:t>
      </w:r>
      <w:r w:rsidRPr="00C41CA7">
        <w:tab/>
        <w:t>if there is a relevant Commonwealth regulator that has functions relating to the security of that system—the relevant Commonwealth regulator.</w:t>
      </w:r>
    </w:p>
    <w:p w14:paraId="3F4AB215" w14:textId="77777777" w:rsidR="006B68E2" w:rsidRPr="00C41CA7" w:rsidRDefault="006B68E2" w:rsidP="00C41CA7">
      <w:pPr>
        <w:pStyle w:val="subsection"/>
      </w:pPr>
      <w:r w:rsidRPr="00C41CA7">
        <w:tab/>
        <w:t>(</w:t>
      </w:r>
      <w:r w:rsidR="00584D8B" w:rsidRPr="00C41CA7">
        <w:t>6</w:t>
      </w:r>
      <w:r w:rsidRPr="00C41CA7">
        <w:t>)</w:t>
      </w:r>
      <w:r w:rsidRPr="00C41CA7">
        <w:tab/>
        <w:t>A determination under this section is not a legislative instrument.</w:t>
      </w:r>
    </w:p>
    <w:p w14:paraId="2F9EA499" w14:textId="77777777" w:rsidR="006B68E2" w:rsidRPr="00C41CA7" w:rsidRDefault="006B68E2" w:rsidP="00C41CA7">
      <w:pPr>
        <w:pStyle w:val="ActHead5"/>
      </w:pPr>
      <w:bookmarkStart w:id="45" w:name="_Toc100146604"/>
      <w:r w:rsidRPr="00B35CEF">
        <w:rPr>
          <w:rStyle w:val="CharSectno"/>
        </w:rPr>
        <w:t>30CC</w:t>
      </w:r>
      <w:r w:rsidRPr="00C41CA7">
        <w:t xml:space="preserve">  Revocation of determination</w:t>
      </w:r>
      <w:bookmarkEnd w:id="45"/>
    </w:p>
    <w:p w14:paraId="741D5AAB" w14:textId="77777777" w:rsidR="006B68E2" w:rsidRPr="00C41CA7" w:rsidRDefault="006B68E2" w:rsidP="00C41CA7">
      <w:pPr>
        <w:pStyle w:val="SubsectionHead"/>
      </w:pPr>
      <w:r w:rsidRPr="00C41CA7">
        <w:t>Scope</w:t>
      </w:r>
    </w:p>
    <w:p w14:paraId="252C5134" w14:textId="77777777" w:rsidR="006B68E2" w:rsidRPr="00C41CA7" w:rsidRDefault="006B68E2" w:rsidP="00C41CA7">
      <w:pPr>
        <w:pStyle w:val="subsection"/>
      </w:pPr>
      <w:r w:rsidRPr="00C41CA7">
        <w:tab/>
        <w:t>(1)</w:t>
      </w:r>
      <w:r w:rsidRPr="00C41CA7">
        <w:tab/>
        <w:t>This section applies if:</w:t>
      </w:r>
    </w:p>
    <w:p w14:paraId="3033EDC4" w14:textId="77777777" w:rsidR="006B68E2" w:rsidRPr="00C41CA7" w:rsidRDefault="006B68E2" w:rsidP="00C41CA7">
      <w:pPr>
        <w:pStyle w:val="paragraph"/>
      </w:pPr>
      <w:r w:rsidRPr="00C41CA7">
        <w:tab/>
        <w:t>(a)</w:t>
      </w:r>
      <w:r w:rsidRPr="00C41CA7">
        <w:tab/>
        <w:t xml:space="preserve">a determination is in force under </w:t>
      </w:r>
      <w:r w:rsidR="000263C5" w:rsidRPr="00C41CA7">
        <w:t>section 3</w:t>
      </w:r>
      <w:r w:rsidRPr="00C41CA7">
        <w:t>0CB; and</w:t>
      </w:r>
    </w:p>
    <w:p w14:paraId="533542AE" w14:textId="77777777" w:rsidR="006B68E2" w:rsidRPr="00C41CA7" w:rsidRDefault="006B68E2" w:rsidP="00C41CA7">
      <w:pPr>
        <w:pStyle w:val="paragraph"/>
      </w:pPr>
      <w:r w:rsidRPr="00C41CA7">
        <w:tab/>
        <w:t>(b)</w:t>
      </w:r>
      <w:r w:rsidRPr="00C41CA7">
        <w:tab/>
        <w:t>notice of the determination was given to a particular entity.</w:t>
      </w:r>
    </w:p>
    <w:p w14:paraId="3D4BFC2E" w14:textId="77777777" w:rsidR="006B68E2" w:rsidRPr="00C41CA7" w:rsidRDefault="006B68E2" w:rsidP="00C41CA7">
      <w:pPr>
        <w:pStyle w:val="SubsectionHead"/>
      </w:pPr>
      <w:r w:rsidRPr="00C41CA7">
        <w:t>Power to revoke determination</w:t>
      </w:r>
    </w:p>
    <w:p w14:paraId="27164AED" w14:textId="77777777" w:rsidR="006B68E2" w:rsidRPr="00C41CA7" w:rsidRDefault="006B68E2" w:rsidP="00C41CA7">
      <w:pPr>
        <w:pStyle w:val="subsection"/>
      </w:pPr>
      <w:r w:rsidRPr="00C41CA7">
        <w:tab/>
        <w:t>(2)</w:t>
      </w:r>
      <w:r w:rsidRPr="00C41CA7">
        <w:tab/>
        <w:t>The Secretary may, by written notice given to the entity, revoke the determination.</w:t>
      </w:r>
    </w:p>
    <w:p w14:paraId="1D453440" w14:textId="77777777" w:rsidR="006B68E2" w:rsidRPr="00C41CA7" w:rsidRDefault="006B68E2" w:rsidP="00C41CA7">
      <w:pPr>
        <w:pStyle w:val="SubsectionHead"/>
        <w:rPr>
          <w:i w:val="0"/>
        </w:rPr>
      </w:pPr>
      <w:r w:rsidRPr="00C41CA7">
        <w:t xml:space="preserve">Application of </w:t>
      </w:r>
      <w:r w:rsidR="007764E4" w:rsidRPr="00C41CA7">
        <w:t xml:space="preserve">the </w:t>
      </w:r>
      <w:r w:rsidRPr="00C41CA7">
        <w:t>Acts Interpretation Act 1901</w:t>
      </w:r>
    </w:p>
    <w:p w14:paraId="02F2400A" w14:textId="77777777" w:rsidR="006B68E2" w:rsidRPr="00C41CA7" w:rsidRDefault="006B68E2" w:rsidP="00C41CA7">
      <w:pPr>
        <w:pStyle w:val="subsection"/>
      </w:pPr>
      <w:r w:rsidRPr="00C41CA7">
        <w:tab/>
        <w:t>(3)</w:t>
      </w:r>
      <w:r w:rsidRPr="00C41CA7">
        <w:tab/>
        <w:t xml:space="preserve">This section does not, by implication, affect the application of </w:t>
      </w:r>
      <w:r w:rsidR="000263C5" w:rsidRPr="00C41CA7">
        <w:t>subsection 3</w:t>
      </w:r>
      <w:r w:rsidRPr="00C41CA7">
        <w:t xml:space="preserve">3(3) of the </w:t>
      </w:r>
      <w:r w:rsidRPr="00C41CA7">
        <w:rPr>
          <w:i/>
        </w:rPr>
        <w:t xml:space="preserve">Acts Interpretation Act 1901 </w:t>
      </w:r>
      <w:r w:rsidRPr="00C41CA7">
        <w:t>to an instrument made under a provision of this Act (other than this Division).</w:t>
      </w:r>
    </w:p>
    <w:p w14:paraId="228F695F" w14:textId="77777777" w:rsidR="006B68E2" w:rsidRPr="00C41CA7" w:rsidRDefault="006B68E2" w:rsidP="00C41CA7">
      <w:pPr>
        <w:pStyle w:val="ActHead4"/>
      </w:pPr>
      <w:bookmarkStart w:id="46" w:name="_Toc100146605"/>
      <w:r w:rsidRPr="00B35CEF">
        <w:rPr>
          <w:rStyle w:val="CharSubdNo"/>
        </w:rPr>
        <w:t>Subdivision B</w:t>
      </w:r>
      <w:r w:rsidRPr="00C41CA7">
        <w:t>—</w:t>
      </w:r>
      <w:r w:rsidRPr="00B35CEF">
        <w:rPr>
          <w:rStyle w:val="CharSubdText"/>
        </w:rPr>
        <w:t>Statutory incident response planning obligations</w:t>
      </w:r>
      <w:bookmarkEnd w:id="46"/>
    </w:p>
    <w:p w14:paraId="72CA1BA8" w14:textId="77777777" w:rsidR="006B68E2" w:rsidRPr="00C41CA7" w:rsidRDefault="006B68E2" w:rsidP="00C41CA7">
      <w:pPr>
        <w:pStyle w:val="ActHead5"/>
      </w:pPr>
      <w:bookmarkStart w:id="47" w:name="_Toc100146606"/>
      <w:r w:rsidRPr="00B35CEF">
        <w:rPr>
          <w:rStyle w:val="CharSectno"/>
        </w:rPr>
        <w:t>30CD</w:t>
      </w:r>
      <w:r w:rsidRPr="00C41CA7">
        <w:t xml:space="preserve">  Responsible entity must have an incident response plan</w:t>
      </w:r>
      <w:bookmarkEnd w:id="47"/>
    </w:p>
    <w:p w14:paraId="4E93EB13" w14:textId="77777777" w:rsidR="006B68E2" w:rsidRPr="00C41CA7" w:rsidRDefault="006B68E2" w:rsidP="00C41CA7">
      <w:pPr>
        <w:pStyle w:val="subsection"/>
      </w:pPr>
      <w:r w:rsidRPr="00C41CA7">
        <w:tab/>
      </w:r>
      <w:r w:rsidRPr="00C41CA7">
        <w:tab/>
        <w:t>If:</w:t>
      </w:r>
    </w:p>
    <w:p w14:paraId="1BAE193D" w14:textId="77777777" w:rsidR="006B68E2" w:rsidRPr="00C41CA7" w:rsidRDefault="006B68E2" w:rsidP="00C41CA7">
      <w:pPr>
        <w:pStyle w:val="paragraph"/>
      </w:pPr>
      <w:r w:rsidRPr="00C41CA7">
        <w:tab/>
        <w:t>(a)</w:t>
      </w:r>
      <w:r w:rsidRPr="00C41CA7">
        <w:tab/>
        <w:t>an entity is the responsible entity for a system of national significance; and</w:t>
      </w:r>
    </w:p>
    <w:p w14:paraId="010AEAC4" w14:textId="77777777" w:rsidR="006B68E2" w:rsidRPr="00C41CA7" w:rsidRDefault="006B68E2" w:rsidP="00C41CA7">
      <w:pPr>
        <w:pStyle w:val="paragraph"/>
      </w:pPr>
      <w:r w:rsidRPr="00C41CA7">
        <w:tab/>
        <w:t>(b)</w:t>
      </w:r>
      <w:r w:rsidRPr="00C41CA7">
        <w:tab/>
        <w:t>the statutory incident response planning obligations apply to the entity in relation to:</w:t>
      </w:r>
    </w:p>
    <w:p w14:paraId="1ADD1E1F" w14:textId="77777777" w:rsidR="006B68E2" w:rsidRPr="00C41CA7" w:rsidRDefault="006B68E2" w:rsidP="00C41CA7">
      <w:pPr>
        <w:pStyle w:val="paragraphsub"/>
      </w:pPr>
      <w:r w:rsidRPr="00C41CA7">
        <w:tab/>
        <w:t>(i)</w:t>
      </w:r>
      <w:r w:rsidRPr="00C41CA7">
        <w:tab/>
        <w:t>the system; and</w:t>
      </w:r>
    </w:p>
    <w:p w14:paraId="2FD95897" w14:textId="77777777" w:rsidR="006B68E2" w:rsidRPr="00C41CA7" w:rsidRDefault="006B68E2" w:rsidP="00C41CA7">
      <w:pPr>
        <w:pStyle w:val="paragraphsub"/>
      </w:pPr>
      <w:r w:rsidRPr="00C41CA7">
        <w:tab/>
        <w:t>(ii)</w:t>
      </w:r>
      <w:r w:rsidRPr="00C41CA7">
        <w:tab/>
        <w:t>cyber security incidents;</w:t>
      </w:r>
    </w:p>
    <w:p w14:paraId="40286937" w14:textId="77777777" w:rsidR="006B68E2" w:rsidRPr="00C41CA7" w:rsidRDefault="006B68E2" w:rsidP="00C41CA7">
      <w:pPr>
        <w:pStyle w:val="subsection2"/>
      </w:pPr>
      <w:r w:rsidRPr="00C41CA7">
        <w:t>the entity must:</w:t>
      </w:r>
    </w:p>
    <w:p w14:paraId="695948B2" w14:textId="77777777" w:rsidR="006B68E2" w:rsidRPr="00C41CA7" w:rsidRDefault="006B68E2" w:rsidP="00C41CA7">
      <w:pPr>
        <w:pStyle w:val="paragraph"/>
      </w:pPr>
      <w:r w:rsidRPr="00C41CA7">
        <w:tab/>
        <w:t>(c)</w:t>
      </w:r>
      <w:r w:rsidRPr="00C41CA7">
        <w:tab/>
        <w:t>adopt; and</w:t>
      </w:r>
    </w:p>
    <w:p w14:paraId="2146B16D" w14:textId="77777777" w:rsidR="006B68E2" w:rsidRPr="00C41CA7" w:rsidRDefault="006B68E2" w:rsidP="00C41CA7">
      <w:pPr>
        <w:pStyle w:val="paragraph"/>
      </w:pPr>
      <w:r w:rsidRPr="00C41CA7">
        <w:tab/>
        <w:t>(d)</w:t>
      </w:r>
      <w:r w:rsidRPr="00C41CA7">
        <w:tab/>
        <w:t>maintain;</w:t>
      </w:r>
    </w:p>
    <w:p w14:paraId="3011777E" w14:textId="77777777" w:rsidR="006B68E2" w:rsidRPr="00C41CA7" w:rsidRDefault="006B68E2" w:rsidP="00C41CA7">
      <w:pPr>
        <w:pStyle w:val="subsection2"/>
      </w:pPr>
      <w:r w:rsidRPr="00C41CA7">
        <w:t>an incident response plan that applies to the entity in relation to:</w:t>
      </w:r>
    </w:p>
    <w:p w14:paraId="2921EEE6" w14:textId="77777777" w:rsidR="006B68E2" w:rsidRPr="00C41CA7" w:rsidRDefault="006B68E2" w:rsidP="00C41CA7">
      <w:pPr>
        <w:pStyle w:val="paragraph"/>
      </w:pPr>
      <w:r w:rsidRPr="00C41CA7">
        <w:tab/>
        <w:t>(e)</w:t>
      </w:r>
      <w:r w:rsidRPr="00C41CA7">
        <w:tab/>
        <w:t>the system; and</w:t>
      </w:r>
    </w:p>
    <w:p w14:paraId="15D6A408" w14:textId="77777777" w:rsidR="006B68E2" w:rsidRPr="00C41CA7" w:rsidRDefault="006B68E2" w:rsidP="00C41CA7">
      <w:pPr>
        <w:pStyle w:val="paragraph"/>
      </w:pPr>
      <w:r w:rsidRPr="00C41CA7">
        <w:tab/>
        <w:t>(f)</w:t>
      </w:r>
      <w:r w:rsidRPr="00C41CA7">
        <w:tab/>
        <w:t>cyber security incidents.</w:t>
      </w:r>
    </w:p>
    <w:p w14:paraId="665F7C67" w14:textId="77777777" w:rsidR="006B68E2" w:rsidRPr="00C41CA7" w:rsidRDefault="006B68E2" w:rsidP="00C41CA7">
      <w:pPr>
        <w:pStyle w:val="Penalty"/>
      </w:pPr>
      <w:r w:rsidRPr="00C41CA7">
        <w:t>Civil penalty:</w:t>
      </w:r>
      <w:r w:rsidRPr="00C41CA7">
        <w:tab/>
        <w:t>200 penalty units.</w:t>
      </w:r>
    </w:p>
    <w:p w14:paraId="78346FC7" w14:textId="77777777" w:rsidR="006B68E2" w:rsidRPr="00C41CA7" w:rsidRDefault="006B68E2" w:rsidP="00C41CA7">
      <w:pPr>
        <w:pStyle w:val="ActHead5"/>
      </w:pPr>
      <w:bookmarkStart w:id="48" w:name="_Toc100146607"/>
      <w:r w:rsidRPr="00B35CEF">
        <w:rPr>
          <w:rStyle w:val="CharSectno"/>
        </w:rPr>
        <w:t>30CE</w:t>
      </w:r>
      <w:r w:rsidRPr="00C41CA7">
        <w:t xml:space="preserve">  Compliance with incident response plan</w:t>
      </w:r>
      <w:bookmarkEnd w:id="48"/>
    </w:p>
    <w:p w14:paraId="0EB128DF" w14:textId="77777777" w:rsidR="006B68E2" w:rsidRPr="00C41CA7" w:rsidRDefault="006B68E2" w:rsidP="00C41CA7">
      <w:pPr>
        <w:pStyle w:val="subsection"/>
      </w:pPr>
      <w:r w:rsidRPr="00C41CA7">
        <w:tab/>
      </w:r>
      <w:r w:rsidRPr="00C41CA7">
        <w:tab/>
        <w:t>If:</w:t>
      </w:r>
    </w:p>
    <w:p w14:paraId="3D79A4FD" w14:textId="77777777" w:rsidR="006B68E2" w:rsidRPr="00C41CA7" w:rsidRDefault="006B68E2" w:rsidP="00C41CA7">
      <w:pPr>
        <w:pStyle w:val="paragraph"/>
      </w:pPr>
      <w:r w:rsidRPr="00C41CA7">
        <w:tab/>
        <w:t>(a)</w:t>
      </w:r>
      <w:r w:rsidRPr="00C41CA7">
        <w:tab/>
        <w:t>an entity is the responsible entity for a system of national significance; and</w:t>
      </w:r>
    </w:p>
    <w:p w14:paraId="7EBB5DAA" w14:textId="77777777" w:rsidR="006B68E2" w:rsidRPr="00C41CA7" w:rsidRDefault="006B68E2" w:rsidP="00C41CA7">
      <w:pPr>
        <w:pStyle w:val="paragraph"/>
      </w:pPr>
      <w:r w:rsidRPr="00C41CA7">
        <w:tab/>
        <w:t>(b)</w:t>
      </w:r>
      <w:r w:rsidRPr="00C41CA7">
        <w:tab/>
        <w:t>the entity has adopted an incident response plan that applies to the entity;</w:t>
      </w:r>
    </w:p>
    <w:p w14:paraId="75054834" w14:textId="77777777" w:rsidR="006B68E2" w:rsidRPr="00C41CA7" w:rsidRDefault="006B68E2" w:rsidP="00C41CA7">
      <w:pPr>
        <w:pStyle w:val="subsection2"/>
      </w:pPr>
      <w:r w:rsidRPr="00C41CA7">
        <w:t>the entity must comply with:</w:t>
      </w:r>
    </w:p>
    <w:p w14:paraId="66AFE00F" w14:textId="77777777" w:rsidR="006B68E2" w:rsidRPr="00C41CA7" w:rsidRDefault="006B68E2" w:rsidP="00C41CA7">
      <w:pPr>
        <w:pStyle w:val="paragraph"/>
      </w:pPr>
      <w:r w:rsidRPr="00C41CA7">
        <w:tab/>
        <w:t>(c)</w:t>
      </w:r>
      <w:r w:rsidRPr="00C41CA7">
        <w:tab/>
        <w:t>the incident response plan; or</w:t>
      </w:r>
    </w:p>
    <w:p w14:paraId="04339251" w14:textId="77777777" w:rsidR="006B68E2" w:rsidRPr="00C41CA7" w:rsidRDefault="006B68E2" w:rsidP="00C41CA7">
      <w:pPr>
        <w:pStyle w:val="paragraph"/>
      </w:pPr>
      <w:r w:rsidRPr="00C41CA7">
        <w:tab/>
        <w:t>(d)</w:t>
      </w:r>
      <w:r w:rsidRPr="00C41CA7">
        <w:tab/>
        <w:t>if the plan has been varied on one or more occasions—the plan as varied.</w:t>
      </w:r>
    </w:p>
    <w:p w14:paraId="4980F25C" w14:textId="77777777" w:rsidR="006B68E2" w:rsidRPr="00C41CA7" w:rsidRDefault="006B68E2" w:rsidP="00C41CA7">
      <w:pPr>
        <w:pStyle w:val="Penalty"/>
      </w:pPr>
      <w:r w:rsidRPr="00C41CA7">
        <w:t>Civil penalty:</w:t>
      </w:r>
      <w:r w:rsidRPr="00C41CA7">
        <w:tab/>
        <w:t>200 penalty units.</w:t>
      </w:r>
    </w:p>
    <w:p w14:paraId="72DE9174" w14:textId="77777777" w:rsidR="006B68E2" w:rsidRPr="00C41CA7" w:rsidRDefault="006B68E2" w:rsidP="00C41CA7">
      <w:pPr>
        <w:pStyle w:val="ActHead5"/>
      </w:pPr>
      <w:bookmarkStart w:id="49" w:name="_Toc100146608"/>
      <w:r w:rsidRPr="00B35CEF">
        <w:rPr>
          <w:rStyle w:val="CharSectno"/>
        </w:rPr>
        <w:t>30CF</w:t>
      </w:r>
      <w:r w:rsidRPr="00C41CA7">
        <w:t xml:space="preserve">  Review of incident response plan</w:t>
      </w:r>
      <w:bookmarkEnd w:id="49"/>
    </w:p>
    <w:p w14:paraId="5F7F0DC5" w14:textId="77777777" w:rsidR="006B68E2" w:rsidRPr="00C41CA7" w:rsidRDefault="006B68E2" w:rsidP="00C41CA7">
      <w:pPr>
        <w:pStyle w:val="subsection"/>
      </w:pPr>
      <w:r w:rsidRPr="00C41CA7">
        <w:tab/>
      </w:r>
      <w:r w:rsidRPr="00C41CA7">
        <w:tab/>
        <w:t>If:</w:t>
      </w:r>
    </w:p>
    <w:p w14:paraId="28401782" w14:textId="77777777" w:rsidR="006B68E2" w:rsidRPr="00C41CA7" w:rsidRDefault="006B68E2" w:rsidP="00C41CA7">
      <w:pPr>
        <w:pStyle w:val="paragraph"/>
      </w:pPr>
      <w:r w:rsidRPr="00C41CA7">
        <w:tab/>
        <w:t>(a)</w:t>
      </w:r>
      <w:r w:rsidRPr="00C41CA7">
        <w:tab/>
        <w:t>an entity is the responsible entity for a system of national significance; and</w:t>
      </w:r>
    </w:p>
    <w:p w14:paraId="3DD2A101" w14:textId="77777777" w:rsidR="006B68E2" w:rsidRPr="00C41CA7" w:rsidRDefault="006B68E2" w:rsidP="00C41CA7">
      <w:pPr>
        <w:pStyle w:val="paragraph"/>
      </w:pPr>
      <w:r w:rsidRPr="00C41CA7">
        <w:tab/>
        <w:t>(b)</w:t>
      </w:r>
      <w:r w:rsidRPr="00C41CA7">
        <w:tab/>
        <w:t>the entity has adopted an incident response plan that applies to the entity;</w:t>
      </w:r>
    </w:p>
    <w:p w14:paraId="547787D7" w14:textId="77777777" w:rsidR="006B68E2" w:rsidRPr="00C41CA7" w:rsidRDefault="006B68E2" w:rsidP="00C41CA7">
      <w:pPr>
        <w:pStyle w:val="subsection2"/>
      </w:pPr>
      <w:r w:rsidRPr="00C41CA7">
        <w:t>the entity must review the plan on a regular basis.</w:t>
      </w:r>
    </w:p>
    <w:p w14:paraId="08A33334" w14:textId="77777777" w:rsidR="006B68E2" w:rsidRPr="00C41CA7" w:rsidRDefault="006B68E2" w:rsidP="00C41CA7">
      <w:pPr>
        <w:pStyle w:val="Penalty"/>
      </w:pPr>
      <w:r w:rsidRPr="00C41CA7">
        <w:t>Civil penalty:</w:t>
      </w:r>
      <w:r w:rsidRPr="00C41CA7">
        <w:tab/>
        <w:t>200 penalty units.</w:t>
      </w:r>
    </w:p>
    <w:p w14:paraId="77EFFB2C" w14:textId="77777777" w:rsidR="006B68E2" w:rsidRPr="00C41CA7" w:rsidRDefault="006B68E2" w:rsidP="00C41CA7">
      <w:pPr>
        <w:pStyle w:val="ActHead5"/>
      </w:pPr>
      <w:bookmarkStart w:id="50" w:name="_Toc100146609"/>
      <w:r w:rsidRPr="00B35CEF">
        <w:rPr>
          <w:rStyle w:val="CharSectno"/>
        </w:rPr>
        <w:t>30CG</w:t>
      </w:r>
      <w:r w:rsidRPr="00C41CA7">
        <w:t xml:space="preserve">  Update of incident response plan</w:t>
      </w:r>
      <w:bookmarkEnd w:id="50"/>
    </w:p>
    <w:p w14:paraId="4C83CA68" w14:textId="77777777" w:rsidR="006B68E2" w:rsidRPr="00C41CA7" w:rsidRDefault="006B68E2" w:rsidP="00C41CA7">
      <w:pPr>
        <w:pStyle w:val="subsection"/>
      </w:pPr>
      <w:r w:rsidRPr="00C41CA7">
        <w:tab/>
      </w:r>
      <w:r w:rsidRPr="00C41CA7">
        <w:tab/>
        <w:t>If:</w:t>
      </w:r>
    </w:p>
    <w:p w14:paraId="76F8E8B2" w14:textId="77777777" w:rsidR="006B68E2" w:rsidRPr="00C41CA7" w:rsidRDefault="006B68E2" w:rsidP="00C41CA7">
      <w:pPr>
        <w:pStyle w:val="paragraph"/>
      </w:pPr>
      <w:r w:rsidRPr="00C41CA7">
        <w:tab/>
        <w:t>(a)</w:t>
      </w:r>
      <w:r w:rsidRPr="00C41CA7">
        <w:tab/>
        <w:t>an entity is the responsible entity for a system of national significance; and</w:t>
      </w:r>
    </w:p>
    <w:p w14:paraId="4603EA9A" w14:textId="77777777" w:rsidR="006B68E2" w:rsidRPr="00C41CA7" w:rsidRDefault="006B68E2" w:rsidP="00C41CA7">
      <w:pPr>
        <w:pStyle w:val="paragraph"/>
      </w:pPr>
      <w:r w:rsidRPr="00C41CA7">
        <w:tab/>
        <w:t>(b)</w:t>
      </w:r>
      <w:r w:rsidRPr="00C41CA7">
        <w:tab/>
        <w:t>the entity has adopted an incident response plan that applies to the entity;</w:t>
      </w:r>
    </w:p>
    <w:p w14:paraId="1F4BEC31" w14:textId="77777777" w:rsidR="006B68E2" w:rsidRPr="00C41CA7" w:rsidRDefault="006B68E2" w:rsidP="00C41CA7">
      <w:pPr>
        <w:pStyle w:val="subsection2"/>
      </w:pPr>
      <w:r w:rsidRPr="00C41CA7">
        <w:t>the entity must take all reasonable steps to ensure that the plan is up to date.</w:t>
      </w:r>
    </w:p>
    <w:p w14:paraId="3EB0C9E6" w14:textId="77777777" w:rsidR="006B68E2" w:rsidRPr="00C41CA7" w:rsidRDefault="006B68E2" w:rsidP="00C41CA7">
      <w:pPr>
        <w:pStyle w:val="Penalty"/>
      </w:pPr>
      <w:r w:rsidRPr="00C41CA7">
        <w:t>Civil penalty:</w:t>
      </w:r>
      <w:r w:rsidRPr="00C41CA7">
        <w:tab/>
        <w:t>200 penalty units.</w:t>
      </w:r>
    </w:p>
    <w:p w14:paraId="1F3E5BF1" w14:textId="77777777" w:rsidR="006B68E2" w:rsidRPr="00C41CA7" w:rsidRDefault="006B68E2" w:rsidP="00C41CA7">
      <w:pPr>
        <w:pStyle w:val="ActHead5"/>
      </w:pPr>
      <w:bookmarkStart w:id="51" w:name="_Toc100146610"/>
      <w:r w:rsidRPr="00B35CEF">
        <w:rPr>
          <w:rStyle w:val="CharSectno"/>
        </w:rPr>
        <w:t>30CH</w:t>
      </w:r>
      <w:r w:rsidRPr="00C41CA7">
        <w:t xml:space="preserve">  Copy of incident response plan must be given to the Secretary</w:t>
      </w:r>
      <w:bookmarkEnd w:id="51"/>
    </w:p>
    <w:p w14:paraId="3659E8CB" w14:textId="77777777" w:rsidR="006B68E2" w:rsidRPr="00C41CA7" w:rsidRDefault="006B68E2" w:rsidP="00C41CA7">
      <w:pPr>
        <w:pStyle w:val="subsection"/>
      </w:pPr>
      <w:r w:rsidRPr="00C41CA7">
        <w:tab/>
        <w:t>(1)</w:t>
      </w:r>
      <w:r w:rsidRPr="00C41CA7">
        <w:tab/>
        <w:t>If:</w:t>
      </w:r>
    </w:p>
    <w:p w14:paraId="32448F16" w14:textId="77777777" w:rsidR="006B68E2" w:rsidRPr="00C41CA7" w:rsidRDefault="006B68E2" w:rsidP="00C41CA7">
      <w:pPr>
        <w:pStyle w:val="paragraph"/>
      </w:pPr>
      <w:r w:rsidRPr="00C41CA7">
        <w:tab/>
        <w:t>(a)</w:t>
      </w:r>
      <w:r w:rsidRPr="00C41CA7">
        <w:tab/>
        <w:t>an entity is the responsible entity for a system of national significance; and</w:t>
      </w:r>
    </w:p>
    <w:p w14:paraId="0B320295" w14:textId="77777777" w:rsidR="006B68E2" w:rsidRPr="00C41CA7" w:rsidRDefault="006B68E2" w:rsidP="00C41CA7">
      <w:pPr>
        <w:pStyle w:val="paragraph"/>
      </w:pPr>
      <w:r w:rsidRPr="00C41CA7">
        <w:tab/>
        <w:t>(b)</w:t>
      </w:r>
      <w:r w:rsidRPr="00C41CA7">
        <w:tab/>
        <w:t>the entity adopts an incident response plan that applies to the entity;</w:t>
      </w:r>
    </w:p>
    <w:p w14:paraId="1899BB77" w14:textId="77777777" w:rsidR="006B68E2" w:rsidRPr="00C41CA7" w:rsidRDefault="006B68E2" w:rsidP="00C41CA7">
      <w:pPr>
        <w:pStyle w:val="subsection2"/>
      </w:pPr>
      <w:r w:rsidRPr="00C41CA7">
        <w:t>the entity must:</w:t>
      </w:r>
    </w:p>
    <w:p w14:paraId="5CB97395" w14:textId="77777777" w:rsidR="006B68E2" w:rsidRPr="00C41CA7" w:rsidRDefault="006B68E2" w:rsidP="00C41CA7">
      <w:pPr>
        <w:pStyle w:val="paragraph"/>
      </w:pPr>
      <w:r w:rsidRPr="00C41CA7">
        <w:tab/>
        <w:t>(c)</w:t>
      </w:r>
      <w:r w:rsidRPr="00C41CA7">
        <w:tab/>
        <w:t>provide a copy of the incident response plan to the Secretary; and</w:t>
      </w:r>
    </w:p>
    <w:p w14:paraId="5194138A" w14:textId="77777777" w:rsidR="006B68E2" w:rsidRPr="00C41CA7" w:rsidRDefault="006B68E2" w:rsidP="00C41CA7">
      <w:pPr>
        <w:pStyle w:val="paragraph"/>
      </w:pPr>
      <w:r w:rsidRPr="00C41CA7">
        <w:tab/>
        <w:t>(d)</w:t>
      </w:r>
      <w:r w:rsidRPr="00C41CA7">
        <w:tab/>
        <w:t>do so as soon as practicable after the adoption.</w:t>
      </w:r>
    </w:p>
    <w:p w14:paraId="38BE6B00" w14:textId="77777777" w:rsidR="006B68E2" w:rsidRPr="00C41CA7" w:rsidRDefault="006B68E2" w:rsidP="00C41CA7">
      <w:pPr>
        <w:pStyle w:val="Penalty"/>
      </w:pPr>
      <w:r w:rsidRPr="00C41CA7">
        <w:t>Civil penalty:</w:t>
      </w:r>
      <w:r w:rsidRPr="00C41CA7">
        <w:tab/>
        <w:t>200 penalty units.</w:t>
      </w:r>
    </w:p>
    <w:p w14:paraId="7C1BBEFB" w14:textId="77777777" w:rsidR="006B68E2" w:rsidRPr="00C41CA7" w:rsidRDefault="006B68E2" w:rsidP="00C41CA7">
      <w:pPr>
        <w:pStyle w:val="subsection"/>
      </w:pPr>
      <w:r w:rsidRPr="00C41CA7">
        <w:tab/>
        <w:t>(2)</w:t>
      </w:r>
      <w:r w:rsidRPr="00C41CA7">
        <w:tab/>
        <w:t>If:</w:t>
      </w:r>
    </w:p>
    <w:p w14:paraId="4F7A972C" w14:textId="77777777" w:rsidR="006B68E2" w:rsidRPr="00C41CA7" w:rsidRDefault="006B68E2" w:rsidP="00C41CA7">
      <w:pPr>
        <w:pStyle w:val="paragraph"/>
      </w:pPr>
      <w:r w:rsidRPr="00C41CA7">
        <w:tab/>
        <w:t>(a)</w:t>
      </w:r>
      <w:r w:rsidRPr="00C41CA7">
        <w:tab/>
        <w:t>an entity is the responsible entity for a system of national significance; and</w:t>
      </w:r>
    </w:p>
    <w:p w14:paraId="2D0653B8" w14:textId="77777777" w:rsidR="006B68E2" w:rsidRPr="00C41CA7" w:rsidRDefault="006B68E2" w:rsidP="00C41CA7">
      <w:pPr>
        <w:pStyle w:val="paragraph"/>
      </w:pPr>
      <w:r w:rsidRPr="00C41CA7">
        <w:tab/>
        <w:t>(b)</w:t>
      </w:r>
      <w:r w:rsidRPr="00C41CA7">
        <w:tab/>
        <w:t>the entity varies an incident response plan that applies to the entity;</w:t>
      </w:r>
    </w:p>
    <w:p w14:paraId="66C6806D" w14:textId="77777777" w:rsidR="006B68E2" w:rsidRPr="00C41CA7" w:rsidRDefault="006B68E2" w:rsidP="00C41CA7">
      <w:pPr>
        <w:pStyle w:val="subsection2"/>
      </w:pPr>
      <w:r w:rsidRPr="00C41CA7">
        <w:t>the entity must:</w:t>
      </w:r>
    </w:p>
    <w:p w14:paraId="6839B37B" w14:textId="77777777" w:rsidR="006B68E2" w:rsidRPr="00C41CA7" w:rsidRDefault="006B68E2" w:rsidP="00C41CA7">
      <w:pPr>
        <w:pStyle w:val="paragraph"/>
      </w:pPr>
      <w:r w:rsidRPr="00C41CA7">
        <w:tab/>
        <w:t>(c)</w:t>
      </w:r>
      <w:r w:rsidRPr="00C41CA7">
        <w:tab/>
        <w:t>provide a copy of the varied incident response plan to the Secretary; and</w:t>
      </w:r>
    </w:p>
    <w:p w14:paraId="08A76661" w14:textId="77777777" w:rsidR="006B68E2" w:rsidRPr="00C41CA7" w:rsidRDefault="006B68E2" w:rsidP="00C41CA7">
      <w:pPr>
        <w:pStyle w:val="paragraph"/>
      </w:pPr>
      <w:r w:rsidRPr="00C41CA7">
        <w:tab/>
        <w:t>(d)</w:t>
      </w:r>
      <w:r w:rsidRPr="00C41CA7">
        <w:tab/>
        <w:t>do so as soon as practicable after the variation.</w:t>
      </w:r>
    </w:p>
    <w:p w14:paraId="190F51E9" w14:textId="77777777" w:rsidR="006B68E2" w:rsidRPr="00C41CA7" w:rsidRDefault="006B68E2" w:rsidP="00C41CA7">
      <w:pPr>
        <w:pStyle w:val="Penalty"/>
      </w:pPr>
      <w:r w:rsidRPr="00C41CA7">
        <w:t>Civil penalty:</w:t>
      </w:r>
      <w:r w:rsidRPr="00C41CA7">
        <w:tab/>
        <w:t>200 penalty units.</w:t>
      </w:r>
    </w:p>
    <w:p w14:paraId="7BC613BC" w14:textId="77777777" w:rsidR="006B68E2" w:rsidRPr="00C41CA7" w:rsidRDefault="006B68E2" w:rsidP="00C41CA7">
      <w:pPr>
        <w:pStyle w:val="ActHead5"/>
      </w:pPr>
      <w:bookmarkStart w:id="52" w:name="_Toc100146611"/>
      <w:r w:rsidRPr="00B35CEF">
        <w:rPr>
          <w:rStyle w:val="CharSectno"/>
        </w:rPr>
        <w:t>30CJ</w:t>
      </w:r>
      <w:r w:rsidRPr="00C41CA7">
        <w:t xml:space="preserve">  Incident response plan</w:t>
      </w:r>
      <w:bookmarkEnd w:id="52"/>
    </w:p>
    <w:p w14:paraId="78F0070F" w14:textId="77777777" w:rsidR="006B68E2" w:rsidRPr="00C41CA7" w:rsidRDefault="006B68E2" w:rsidP="00C41CA7">
      <w:pPr>
        <w:pStyle w:val="subsection"/>
      </w:pPr>
      <w:r w:rsidRPr="00C41CA7">
        <w:tab/>
        <w:t>(1)</w:t>
      </w:r>
      <w:r w:rsidRPr="00C41CA7">
        <w:tab/>
        <w:t xml:space="preserve">An </w:t>
      </w:r>
      <w:r w:rsidRPr="00C41CA7">
        <w:rPr>
          <w:b/>
          <w:i/>
        </w:rPr>
        <w:t>incident response plan</w:t>
      </w:r>
      <w:r w:rsidRPr="00C41CA7">
        <w:t xml:space="preserve"> is a written plan:</w:t>
      </w:r>
    </w:p>
    <w:p w14:paraId="2B4BBCB7" w14:textId="77777777" w:rsidR="006B68E2" w:rsidRPr="00C41CA7" w:rsidRDefault="006B68E2" w:rsidP="00C41CA7">
      <w:pPr>
        <w:pStyle w:val="paragraph"/>
      </w:pPr>
      <w:r w:rsidRPr="00C41CA7">
        <w:tab/>
        <w:t>(a)</w:t>
      </w:r>
      <w:r w:rsidRPr="00C41CA7">
        <w:tab/>
        <w:t>that applies to an entity that is the responsible entity for a system of national significance; and</w:t>
      </w:r>
    </w:p>
    <w:p w14:paraId="13939279" w14:textId="77777777" w:rsidR="006B68E2" w:rsidRPr="00C41CA7" w:rsidRDefault="006B68E2" w:rsidP="00C41CA7">
      <w:pPr>
        <w:pStyle w:val="paragraph"/>
      </w:pPr>
      <w:r w:rsidRPr="00C41CA7">
        <w:tab/>
        <w:t>(b)</w:t>
      </w:r>
      <w:r w:rsidRPr="00C41CA7">
        <w:tab/>
        <w:t>that relates to the system; and</w:t>
      </w:r>
    </w:p>
    <w:p w14:paraId="1F66E534" w14:textId="77777777" w:rsidR="006B68E2" w:rsidRPr="00C41CA7" w:rsidRDefault="006B68E2" w:rsidP="00C41CA7">
      <w:pPr>
        <w:pStyle w:val="paragraph"/>
      </w:pPr>
      <w:r w:rsidRPr="00C41CA7">
        <w:tab/>
        <w:t>(c)</w:t>
      </w:r>
      <w:r w:rsidRPr="00C41CA7">
        <w:tab/>
        <w:t>that relates to cyber security incidents; and</w:t>
      </w:r>
    </w:p>
    <w:p w14:paraId="4973CD0A" w14:textId="77777777" w:rsidR="006B68E2" w:rsidRPr="00C41CA7" w:rsidRDefault="006B68E2" w:rsidP="00C41CA7">
      <w:pPr>
        <w:pStyle w:val="paragraph"/>
      </w:pPr>
      <w:r w:rsidRPr="00C41CA7">
        <w:tab/>
        <w:t>(d)</w:t>
      </w:r>
      <w:r w:rsidRPr="00C41CA7">
        <w:tab/>
        <w:t>the purpose of which is to plan for responding to cyber security incidents that could have a relevant impact on the system; and</w:t>
      </w:r>
    </w:p>
    <w:p w14:paraId="7A8DC79B" w14:textId="77777777" w:rsidR="006B68E2" w:rsidRPr="00C41CA7" w:rsidRDefault="006B68E2" w:rsidP="00C41CA7">
      <w:pPr>
        <w:pStyle w:val="paragraph"/>
      </w:pPr>
      <w:r w:rsidRPr="00C41CA7">
        <w:tab/>
        <w:t>(e)</w:t>
      </w:r>
      <w:r w:rsidRPr="00C41CA7">
        <w:tab/>
        <w:t>that complies with such requirements (if any) as are specified in the rules.</w:t>
      </w:r>
    </w:p>
    <w:p w14:paraId="2C2F7062" w14:textId="77777777" w:rsidR="006B68E2" w:rsidRPr="00C41CA7" w:rsidRDefault="006B68E2" w:rsidP="00C41CA7">
      <w:pPr>
        <w:pStyle w:val="subsection"/>
      </w:pPr>
      <w:r w:rsidRPr="00C41CA7">
        <w:tab/>
        <w:t>(2)</w:t>
      </w:r>
      <w:r w:rsidRPr="00C41CA7">
        <w:tab/>
        <w:t xml:space="preserve">Requirements specified under </w:t>
      </w:r>
      <w:r w:rsidR="000D3EAC" w:rsidRPr="00C41CA7">
        <w:t>paragraph (</w:t>
      </w:r>
      <w:r w:rsidRPr="00C41CA7">
        <w:t>1)(e):</w:t>
      </w:r>
    </w:p>
    <w:p w14:paraId="32F728CF" w14:textId="77777777" w:rsidR="006B68E2" w:rsidRPr="00C41CA7" w:rsidRDefault="006B68E2" w:rsidP="00C41CA7">
      <w:pPr>
        <w:pStyle w:val="paragraph"/>
      </w:pPr>
      <w:r w:rsidRPr="00C41CA7">
        <w:tab/>
        <w:t>(a)</w:t>
      </w:r>
      <w:r w:rsidRPr="00C41CA7">
        <w:tab/>
        <w:t>may be of general application; or</w:t>
      </w:r>
    </w:p>
    <w:p w14:paraId="4EE5526F" w14:textId="77777777" w:rsidR="006B68E2" w:rsidRPr="00C41CA7" w:rsidRDefault="006B68E2" w:rsidP="00C41CA7">
      <w:pPr>
        <w:pStyle w:val="paragraph"/>
      </w:pPr>
      <w:r w:rsidRPr="00C41CA7">
        <w:tab/>
        <w:t>(b)</w:t>
      </w:r>
      <w:r w:rsidRPr="00C41CA7">
        <w:tab/>
        <w:t>may relate to one or more specified systems of national significance; or</w:t>
      </w:r>
    </w:p>
    <w:p w14:paraId="4E983FDE" w14:textId="77777777" w:rsidR="006B68E2" w:rsidRPr="00C41CA7" w:rsidRDefault="006B68E2" w:rsidP="00C41CA7">
      <w:pPr>
        <w:pStyle w:val="paragraph"/>
      </w:pPr>
      <w:r w:rsidRPr="00C41CA7">
        <w:tab/>
        <w:t>(c)</w:t>
      </w:r>
      <w:r w:rsidRPr="00C41CA7">
        <w:tab/>
        <w:t>may relate to one or more specified types of cyber security incidents.</w:t>
      </w:r>
    </w:p>
    <w:p w14:paraId="41D715CB" w14:textId="77777777" w:rsidR="006B68E2" w:rsidRPr="00C41CA7" w:rsidRDefault="006B68E2" w:rsidP="00C41CA7">
      <w:pPr>
        <w:pStyle w:val="notetext"/>
      </w:pPr>
      <w:r w:rsidRPr="00C41CA7">
        <w:t>Note:</w:t>
      </w:r>
      <w:r w:rsidRPr="00C41CA7">
        <w:tab/>
        <w:t>For specification by class, see sub</w:t>
      </w:r>
      <w:r w:rsidR="000D3EAC" w:rsidRPr="00C41CA7">
        <w:t>section 1</w:t>
      </w:r>
      <w:r w:rsidRPr="00C41CA7">
        <w:t xml:space="preserve">3(3) of the </w:t>
      </w:r>
      <w:r w:rsidRPr="00C41CA7">
        <w:rPr>
          <w:i/>
        </w:rPr>
        <w:t>Legislation Act 2003</w:t>
      </w:r>
      <w:r w:rsidRPr="00C41CA7">
        <w:t>.</w:t>
      </w:r>
    </w:p>
    <w:p w14:paraId="736BE708" w14:textId="77777777" w:rsidR="006B68E2" w:rsidRPr="00C41CA7" w:rsidRDefault="006B68E2" w:rsidP="00C41CA7">
      <w:pPr>
        <w:pStyle w:val="subsection"/>
      </w:pPr>
      <w:r w:rsidRPr="00C41CA7">
        <w:tab/>
        <w:t>(3)</w:t>
      </w:r>
      <w:r w:rsidRPr="00C41CA7">
        <w:tab/>
      </w:r>
      <w:r w:rsidR="000263C5" w:rsidRPr="00C41CA7">
        <w:t>Subsection (</w:t>
      </w:r>
      <w:r w:rsidRPr="00C41CA7">
        <w:t xml:space="preserve">2) of this section does not, by implication, limit </w:t>
      </w:r>
      <w:r w:rsidR="000263C5" w:rsidRPr="00C41CA7">
        <w:t>subsection 3</w:t>
      </w:r>
      <w:r w:rsidRPr="00C41CA7">
        <w:t xml:space="preserve">3(3A) of the </w:t>
      </w:r>
      <w:r w:rsidRPr="00C41CA7">
        <w:rPr>
          <w:i/>
        </w:rPr>
        <w:t>Acts Interpretation Act 1901</w:t>
      </w:r>
      <w:r w:rsidRPr="00C41CA7">
        <w:t>.</w:t>
      </w:r>
    </w:p>
    <w:p w14:paraId="0D8B1964" w14:textId="77777777" w:rsidR="006B68E2" w:rsidRPr="00C41CA7" w:rsidRDefault="006B68E2" w:rsidP="00C41CA7">
      <w:pPr>
        <w:pStyle w:val="ActHead5"/>
      </w:pPr>
      <w:bookmarkStart w:id="53" w:name="_Toc100146612"/>
      <w:r w:rsidRPr="00B35CEF">
        <w:rPr>
          <w:rStyle w:val="CharSectno"/>
        </w:rPr>
        <w:t>30CK</w:t>
      </w:r>
      <w:r w:rsidRPr="00C41CA7">
        <w:t xml:space="preserve">  Variation of incident response plan</w:t>
      </w:r>
      <w:bookmarkEnd w:id="53"/>
    </w:p>
    <w:p w14:paraId="2C59D1FE" w14:textId="77777777" w:rsidR="006B68E2" w:rsidRPr="00C41CA7" w:rsidRDefault="006B68E2" w:rsidP="00C41CA7">
      <w:pPr>
        <w:pStyle w:val="subsection"/>
      </w:pPr>
      <w:r w:rsidRPr="00C41CA7">
        <w:tab/>
      </w:r>
      <w:r w:rsidRPr="00C41CA7">
        <w:tab/>
        <w:t>An incident response plan may be varied, so long as the varied plan is an incident response plan.</w:t>
      </w:r>
    </w:p>
    <w:p w14:paraId="0CD9CDC0" w14:textId="77777777" w:rsidR="006B68E2" w:rsidRPr="00C41CA7" w:rsidRDefault="006B68E2" w:rsidP="00C41CA7">
      <w:pPr>
        <w:pStyle w:val="ActHead5"/>
      </w:pPr>
      <w:bookmarkStart w:id="54" w:name="_Toc100146613"/>
      <w:r w:rsidRPr="00B35CEF">
        <w:rPr>
          <w:rStyle w:val="CharSectno"/>
        </w:rPr>
        <w:t>30CL</w:t>
      </w:r>
      <w:r w:rsidRPr="00C41CA7">
        <w:t xml:space="preserve">  Revocation of adoption of incident response plan</w:t>
      </w:r>
      <w:bookmarkEnd w:id="54"/>
    </w:p>
    <w:p w14:paraId="1AB6F560" w14:textId="77777777" w:rsidR="006B68E2" w:rsidRPr="00C41CA7" w:rsidRDefault="006B68E2" w:rsidP="00C41CA7">
      <w:pPr>
        <w:pStyle w:val="subsection"/>
      </w:pPr>
      <w:r w:rsidRPr="00C41CA7">
        <w:tab/>
      </w:r>
      <w:r w:rsidRPr="00C41CA7">
        <w:tab/>
        <w:t>If an entity has adopted an incident response plan that applies to the entity, this Division does not prevent the entity from:</w:t>
      </w:r>
    </w:p>
    <w:p w14:paraId="77F0274F" w14:textId="77777777" w:rsidR="006B68E2" w:rsidRPr="00C41CA7" w:rsidRDefault="006B68E2" w:rsidP="00C41CA7">
      <w:pPr>
        <w:pStyle w:val="paragraph"/>
      </w:pPr>
      <w:r w:rsidRPr="00C41CA7">
        <w:tab/>
        <w:t>(a)</w:t>
      </w:r>
      <w:r w:rsidRPr="00C41CA7">
        <w:tab/>
        <w:t>revoking that adoption; and</w:t>
      </w:r>
    </w:p>
    <w:p w14:paraId="5320EDD2" w14:textId="77777777" w:rsidR="006B68E2" w:rsidRPr="00C41CA7" w:rsidRDefault="006B68E2" w:rsidP="00C41CA7">
      <w:pPr>
        <w:pStyle w:val="paragraph"/>
      </w:pPr>
      <w:r w:rsidRPr="00C41CA7">
        <w:tab/>
        <w:t>(b)</w:t>
      </w:r>
      <w:r w:rsidRPr="00C41CA7">
        <w:tab/>
        <w:t>adopting another incident response plan that applies to the entity.</w:t>
      </w:r>
    </w:p>
    <w:p w14:paraId="31506F53" w14:textId="77777777" w:rsidR="006B68E2" w:rsidRPr="00C41CA7" w:rsidRDefault="006B68E2" w:rsidP="00C41CA7">
      <w:pPr>
        <w:pStyle w:val="ActHead3"/>
      </w:pPr>
      <w:bookmarkStart w:id="55" w:name="_Toc100146614"/>
      <w:r w:rsidRPr="00B35CEF">
        <w:rPr>
          <w:rStyle w:val="CharDivNo"/>
        </w:rPr>
        <w:t>Division 3</w:t>
      </w:r>
      <w:r w:rsidRPr="00C41CA7">
        <w:t>—</w:t>
      </w:r>
      <w:r w:rsidRPr="00B35CEF">
        <w:rPr>
          <w:rStyle w:val="CharDivText"/>
        </w:rPr>
        <w:t>Cyber security exercises</w:t>
      </w:r>
      <w:bookmarkEnd w:id="55"/>
    </w:p>
    <w:p w14:paraId="75CB9B6A" w14:textId="77777777" w:rsidR="006B68E2" w:rsidRPr="00C41CA7" w:rsidRDefault="006B68E2" w:rsidP="00C41CA7">
      <w:pPr>
        <w:pStyle w:val="ActHead5"/>
      </w:pPr>
      <w:bookmarkStart w:id="56" w:name="_Toc100146615"/>
      <w:r w:rsidRPr="00B35CEF">
        <w:rPr>
          <w:rStyle w:val="CharSectno"/>
        </w:rPr>
        <w:t>30CM</w:t>
      </w:r>
      <w:r w:rsidRPr="00C41CA7">
        <w:t xml:space="preserve">  Requirement to undertake cyber security exercise</w:t>
      </w:r>
      <w:bookmarkEnd w:id="56"/>
    </w:p>
    <w:p w14:paraId="1F1630AA" w14:textId="77777777" w:rsidR="006B68E2" w:rsidRPr="00C41CA7" w:rsidRDefault="006B68E2" w:rsidP="00C41CA7">
      <w:pPr>
        <w:pStyle w:val="subsection"/>
      </w:pPr>
      <w:r w:rsidRPr="00C41CA7">
        <w:tab/>
        <w:t>(1)</w:t>
      </w:r>
      <w:r w:rsidRPr="00C41CA7">
        <w:tab/>
        <w:t>The Secretary may, by written notice given to an entity that is the responsible entity for a system of national significance, require the entity to:</w:t>
      </w:r>
    </w:p>
    <w:p w14:paraId="3155A6AD" w14:textId="77777777" w:rsidR="006B68E2" w:rsidRPr="00C41CA7" w:rsidRDefault="006B68E2" w:rsidP="00C41CA7">
      <w:pPr>
        <w:pStyle w:val="paragraph"/>
      </w:pPr>
      <w:r w:rsidRPr="00C41CA7">
        <w:tab/>
        <w:t>(a)</w:t>
      </w:r>
      <w:r w:rsidRPr="00C41CA7">
        <w:tab/>
        <w:t>undertake a cyber security exercise in relation to:</w:t>
      </w:r>
    </w:p>
    <w:p w14:paraId="3DE8082D" w14:textId="77777777" w:rsidR="006B68E2" w:rsidRPr="00C41CA7" w:rsidRDefault="006B68E2" w:rsidP="00C41CA7">
      <w:pPr>
        <w:pStyle w:val="paragraphsub"/>
      </w:pPr>
      <w:r w:rsidRPr="00C41CA7">
        <w:tab/>
        <w:t>(i)</w:t>
      </w:r>
      <w:r w:rsidRPr="00C41CA7">
        <w:tab/>
        <w:t>the system; and</w:t>
      </w:r>
    </w:p>
    <w:p w14:paraId="098E6B36" w14:textId="77777777" w:rsidR="006B68E2" w:rsidRPr="00C41CA7" w:rsidRDefault="006B68E2" w:rsidP="00C41CA7">
      <w:pPr>
        <w:pStyle w:val="paragraphsub"/>
      </w:pPr>
      <w:r w:rsidRPr="00C41CA7">
        <w:tab/>
        <w:t>(ii)</w:t>
      </w:r>
      <w:r w:rsidRPr="00C41CA7">
        <w:tab/>
        <w:t>all types of cyber security incidents; and</w:t>
      </w:r>
    </w:p>
    <w:p w14:paraId="37B3A752" w14:textId="77777777" w:rsidR="006B68E2" w:rsidRPr="00C41CA7" w:rsidRDefault="006B68E2" w:rsidP="00C41CA7">
      <w:pPr>
        <w:pStyle w:val="paragraph"/>
      </w:pPr>
      <w:r w:rsidRPr="00C41CA7">
        <w:tab/>
        <w:t>(b)</w:t>
      </w:r>
      <w:r w:rsidRPr="00C41CA7">
        <w:tab/>
        <w:t>do so within the period specified in the notice.</w:t>
      </w:r>
    </w:p>
    <w:p w14:paraId="0226D12E" w14:textId="77777777" w:rsidR="006B68E2" w:rsidRPr="00C41CA7" w:rsidRDefault="006B68E2" w:rsidP="00C41CA7">
      <w:pPr>
        <w:pStyle w:val="subsection"/>
      </w:pPr>
      <w:r w:rsidRPr="00C41CA7">
        <w:tab/>
        <w:t>(2)</w:t>
      </w:r>
      <w:r w:rsidRPr="00C41CA7">
        <w:tab/>
        <w:t>The Secretary may, by written notice given to an entity that is the responsible entity for a system of national significance, require the entity to:</w:t>
      </w:r>
    </w:p>
    <w:p w14:paraId="263383C4" w14:textId="77777777" w:rsidR="006B68E2" w:rsidRPr="00C41CA7" w:rsidRDefault="006B68E2" w:rsidP="00C41CA7">
      <w:pPr>
        <w:pStyle w:val="paragraph"/>
      </w:pPr>
      <w:r w:rsidRPr="00C41CA7">
        <w:tab/>
        <w:t>(a)</w:t>
      </w:r>
      <w:r w:rsidRPr="00C41CA7">
        <w:tab/>
        <w:t>undertake a cyber security exercise in relation to:</w:t>
      </w:r>
    </w:p>
    <w:p w14:paraId="2152B692" w14:textId="77777777" w:rsidR="006B68E2" w:rsidRPr="00C41CA7" w:rsidRDefault="006B68E2" w:rsidP="00C41CA7">
      <w:pPr>
        <w:pStyle w:val="paragraphsub"/>
      </w:pPr>
      <w:r w:rsidRPr="00C41CA7">
        <w:tab/>
        <w:t>(i)</w:t>
      </w:r>
      <w:r w:rsidRPr="00C41CA7">
        <w:tab/>
        <w:t>the system; and</w:t>
      </w:r>
    </w:p>
    <w:p w14:paraId="7D32CAA3" w14:textId="77777777" w:rsidR="006B68E2" w:rsidRPr="00C41CA7" w:rsidRDefault="006B68E2" w:rsidP="00C41CA7">
      <w:pPr>
        <w:pStyle w:val="paragraphsub"/>
      </w:pPr>
      <w:r w:rsidRPr="00C41CA7">
        <w:tab/>
        <w:t>(ii)</w:t>
      </w:r>
      <w:r w:rsidRPr="00C41CA7">
        <w:tab/>
        <w:t>one or more specified types of cyber security incidents; and</w:t>
      </w:r>
    </w:p>
    <w:p w14:paraId="2094D9FC" w14:textId="77777777" w:rsidR="006B68E2" w:rsidRPr="00C41CA7" w:rsidRDefault="006B68E2" w:rsidP="00C41CA7">
      <w:pPr>
        <w:pStyle w:val="paragraph"/>
      </w:pPr>
      <w:r w:rsidRPr="00C41CA7">
        <w:tab/>
        <w:t>(b)</w:t>
      </w:r>
      <w:r w:rsidRPr="00C41CA7">
        <w:tab/>
        <w:t>do so within the period specified in the notice.</w:t>
      </w:r>
    </w:p>
    <w:p w14:paraId="097B5B50" w14:textId="77777777" w:rsidR="006B68E2" w:rsidRPr="00C41CA7" w:rsidRDefault="006B68E2" w:rsidP="00C41CA7">
      <w:pPr>
        <w:pStyle w:val="subsection"/>
      </w:pPr>
      <w:r w:rsidRPr="00C41CA7">
        <w:tab/>
        <w:t>(3)</w:t>
      </w:r>
      <w:r w:rsidRPr="00C41CA7">
        <w:tab/>
        <w:t xml:space="preserve">The period specified in a notice under </w:t>
      </w:r>
      <w:r w:rsidR="000263C5" w:rsidRPr="00C41CA7">
        <w:t>subsection (</w:t>
      </w:r>
      <w:r w:rsidRPr="00C41CA7">
        <w:t>1) or (2) must not be earlier than the end of the 30</w:t>
      </w:r>
      <w:r w:rsidR="00C41CA7">
        <w:noBreakHyphen/>
      </w:r>
      <w:r w:rsidRPr="00C41CA7">
        <w:t>day period that began when the notice was given.</w:t>
      </w:r>
    </w:p>
    <w:p w14:paraId="5C6AB978" w14:textId="77777777" w:rsidR="006B68E2" w:rsidRPr="00C41CA7" w:rsidRDefault="006B68E2" w:rsidP="00C41CA7">
      <w:pPr>
        <w:pStyle w:val="subsection"/>
      </w:pPr>
      <w:r w:rsidRPr="00C41CA7">
        <w:tab/>
        <w:t>(4)</w:t>
      </w:r>
      <w:r w:rsidRPr="00C41CA7">
        <w:tab/>
        <w:t xml:space="preserve">A notice under </w:t>
      </w:r>
      <w:r w:rsidR="000263C5" w:rsidRPr="00C41CA7">
        <w:t>subsection (</w:t>
      </w:r>
      <w:r w:rsidRPr="00C41CA7">
        <w:t>1) or (2) may also require the entity to do any or all of the following things:</w:t>
      </w:r>
    </w:p>
    <w:p w14:paraId="055A0D49" w14:textId="77777777" w:rsidR="006B68E2" w:rsidRPr="00C41CA7" w:rsidRDefault="006B68E2" w:rsidP="00C41CA7">
      <w:pPr>
        <w:pStyle w:val="paragraph"/>
      </w:pPr>
      <w:r w:rsidRPr="00C41CA7">
        <w:tab/>
        <w:t>(a)</w:t>
      </w:r>
      <w:r w:rsidRPr="00C41CA7">
        <w:tab/>
        <w:t>allow one or more specified designated officers to observe the cyber security exercise;</w:t>
      </w:r>
    </w:p>
    <w:p w14:paraId="6ABC5114" w14:textId="77777777" w:rsidR="006B68E2" w:rsidRPr="00C41CA7" w:rsidRDefault="006B68E2" w:rsidP="00C41CA7">
      <w:pPr>
        <w:pStyle w:val="paragraph"/>
      </w:pPr>
      <w:r w:rsidRPr="00C41CA7">
        <w:tab/>
        <w:t>(b)</w:t>
      </w:r>
      <w:r w:rsidRPr="00C41CA7">
        <w:tab/>
        <w:t>provide those designated officers with access to premises for the purposes of observing the cyber security exercise;</w:t>
      </w:r>
    </w:p>
    <w:p w14:paraId="557F68DF" w14:textId="77777777" w:rsidR="006B68E2" w:rsidRPr="00C41CA7" w:rsidRDefault="006B68E2" w:rsidP="00C41CA7">
      <w:pPr>
        <w:pStyle w:val="paragraph"/>
      </w:pPr>
      <w:r w:rsidRPr="00C41CA7">
        <w:tab/>
        <w:t>(c)</w:t>
      </w:r>
      <w:r w:rsidRPr="00C41CA7">
        <w:tab/>
        <w:t>provide those designated officers with reasonable assistance and facilities that are reasonably necessary to allow those designated officers to observe the cyber security exercise;</w:t>
      </w:r>
    </w:p>
    <w:p w14:paraId="13E70F7A" w14:textId="77777777" w:rsidR="006B68E2" w:rsidRPr="00C41CA7" w:rsidRDefault="006B68E2" w:rsidP="00C41CA7">
      <w:pPr>
        <w:pStyle w:val="paragraph"/>
      </w:pPr>
      <w:r w:rsidRPr="00C41CA7">
        <w:tab/>
        <w:t>(d)</w:t>
      </w:r>
      <w:r w:rsidRPr="00C41CA7">
        <w:tab/>
        <w:t>allow those designated officers to make such records as are reasonably necessary for the purposes of monitoring compliance with the notice;</w:t>
      </w:r>
    </w:p>
    <w:p w14:paraId="22497458" w14:textId="77777777" w:rsidR="006B68E2" w:rsidRPr="00C41CA7" w:rsidRDefault="006B68E2" w:rsidP="00C41CA7">
      <w:pPr>
        <w:pStyle w:val="paragraph"/>
      </w:pPr>
      <w:r w:rsidRPr="00C41CA7">
        <w:tab/>
        <w:t>(e)</w:t>
      </w:r>
      <w:r w:rsidRPr="00C41CA7">
        <w:tab/>
        <w:t>give those designated officers reasonable notice of the time when the cyber security exercise will begin.</w:t>
      </w:r>
    </w:p>
    <w:p w14:paraId="77011035" w14:textId="77777777" w:rsidR="00584D8B" w:rsidRPr="00C41CA7" w:rsidRDefault="00584D8B" w:rsidP="00C41CA7">
      <w:pPr>
        <w:pStyle w:val="subsection"/>
      </w:pPr>
      <w:r w:rsidRPr="00C41CA7">
        <w:tab/>
        <w:t>(5)</w:t>
      </w:r>
      <w:r w:rsidRPr="00C41CA7">
        <w:tab/>
        <w:t xml:space="preserve">In deciding whether to give a notice to an entity under </w:t>
      </w:r>
      <w:r w:rsidR="000263C5" w:rsidRPr="00C41CA7">
        <w:t>subsection (</w:t>
      </w:r>
      <w:r w:rsidRPr="00C41CA7">
        <w:t>1) or (2), the Secretary must have regard to:</w:t>
      </w:r>
    </w:p>
    <w:p w14:paraId="7ED7C2F4" w14:textId="77777777" w:rsidR="00584D8B" w:rsidRPr="00C41CA7" w:rsidRDefault="00584D8B" w:rsidP="00C41CA7">
      <w:pPr>
        <w:pStyle w:val="paragraph"/>
      </w:pPr>
      <w:r w:rsidRPr="00C41CA7">
        <w:tab/>
        <w:t>(a)</w:t>
      </w:r>
      <w:r w:rsidRPr="00C41CA7">
        <w:tab/>
        <w:t>the costs that are likely to be incurred by the entity in complying with the notice; and</w:t>
      </w:r>
    </w:p>
    <w:p w14:paraId="365EF4AA" w14:textId="77777777" w:rsidR="00584D8B" w:rsidRPr="00C41CA7" w:rsidRDefault="00584D8B" w:rsidP="00C41CA7">
      <w:pPr>
        <w:pStyle w:val="paragraph"/>
      </w:pPr>
      <w:r w:rsidRPr="00C41CA7">
        <w:tab/>
        <w:t>(b)</w:t>
      </w:r>
      <w:r w:rsidRPr="00C41CA7">
        <w:tab/>
        <w:t>the reasonableness and proportionality of the requirement in the notice; and</w:t>
      </w:r>
    </w:p>
    <w:p w14:paraId="73DCF87E" w14:textId="77777777" w:rsidR="00584D8B" w:rsidRPr="00C41CA7" w:rsidRDefault="00584D8B" w:rsidP="00C41CA7">
      <w:pPr>
        <w:pStyle w:val="paragraph"/>
      </w:pPr>
      <w:r w:rsidRPr="00C41CA7">
        <w:tab/>
        <w:t>(c)</w:t>
      </w:r>
      <w:r w:rsidRPr="00C41CA7">
        <w:tab/>
        <w:t>such other matters (if any) as the Secretary considers relevant.</w:t>
      </w:r>
    </w:p>
    <w:p w14:paraId="7F35F8B3" w14:textId="77777777" w:rsidR="006B68E2" w:rsidRPr="00C41CA7" w:rsidRDefault="006B68E2" w:rsidP="00C41CA7">
      <w:pPr>
        <w:pStyle w:val="subsection"/>
      </w:pPr>
      <w:r w:rsidRPr="00C41CA7">
        <w:tab/>
        <w:t>(</w:t>
      </w:r>
      <w:r w:rsidR="00584D8B" w:rsidRPr="00C41CA7">
        <w:t>6</w:t>
      </w:r>
      <w:r w:rsidRPr="00C41CA7">
        <w:t>)</w:t>
      </w:r>
      <w:r w:rsidRPr="00C41CA7">
        <w:tab/>
        <w:t xml:space="preserve">Before giving a notice to an entity under </w:t>
      </w:r>
      <w:r w:rsidR="000263C5" w:rsidRPr="00C41CA7">
        <w:t>subsection (</w:t>
      </w:r>
      <w:r w:rsidRPr="00C41CA7">
        <w:t>1) or (2) in relation to a system of national significance, the Secretary must consult:</w:t>
      </w:r>
    </w:p>
    <w:p w14:paraId="5492DFD7" w14:textId="77777777" w:rsidR="006B68E2" w:rsidRPr="00C41CA7" w:rsidRDefault="006B68E2" w:rsidP="00C41CA7">
      <w:pPr>
        <w:pStyle w:val="paragraph"/>
      </w:pPr>
      <w:r w:rsidRPr="00C41CA7">
        <w:tab/>
        <w:t>(a)</w:t>
      </w:r>
      <w:r w:rsidRPr="00C41CA7">
        <w:tab/>
        <w:t>the entity; and</w:t>
      </w:r>
    </w:p>
    <w:p w14:paraId="21A21BD7" w14:textId="77777777" w:rsidR="006B68E2" w:rsidRPr="00C41CA7" w:rsidRDefault="006B68E2" w:rsidP="00C41CA7">
      <w:pPr>
        <w:pStyle w:val="paragraph"/>
      </w:pPr>
      <w:r w:rsidRPr="00C41CA7">
        <w:tab/>
        <w:t>(b)</w:t>
      </w:r>
      <w:r w:rsidRPr="00C41CA7">
        <w:tab/>
        <w:t>if there is a relevant Commonwealth regulator that has functions relating to the security of that system—the relevant Commonwealth regulator.</w:t>
      </w:r>
    </w:p>
    <w:p w14:paraId="6312CDB0" w14:textId="77777777" w:rsidR="006B68E2" w:rsidRPr="00C41CA7" w:rsidRDefault="006B68E2" w:rsidP="00C41CA7">
      <w:pPr>
        <w:pStyle w:val="ActHead5"/>
      </w:pPr>
      <w:bookmarkStart w:id="57" w:name="_Toc100146616"/>
      <w:r w:rsidRPr="00B35CEF">
        <w:rPr>
          <w:rStyle w:val="CharSectno"/>
        </w:rPr>
        <w:t>30CN</w:t>
      </w:r>
      <w:r w:rsidRPr="00C41CA7">
        <w:t xml:space="preserve">  Cyber security exercise</w:t>
      </w:r>
      <w:bookmarkEnd w:id="57"/>
    </w:p>
    <w:p w14:paraId="6369B6D2" w14:textId="77777777" w:rsidR="006B68E2" w:rsidRPr="00C41CA7" w:rsidRDefault="006B68E2" w:rsidP="00C41CA7">
      <w:pPr>
        <w:pStyle w:val="subsection"/>
      </w:pPr>
      <w:r w:rsidRPr="00C41CA7">
        <w:tab/>
        <w:t>(1)</w:t>
      </w:r>
      <w:r w:rsidRPr="00C41CA7">
        <w:tab/>
        <w:t xml:space="preserve">A </w:t>
      </w:r>
      <w:r w:rsidRPr="00C41CA7">
        <w:rPr>
          <w:b/>
          <w:i/>
        </w:rPr>
        <w:t>cyber security exercise</w:t>
      </w:r>
      <w:r w:rsidRPr="00C41CA7">
        <w:t xml:space="preserve"> is an exercise:</w:t>
      </w:r>
    </w:p>
    <w:p w14:paraId="699786FB" w14:textId="77777777" w:rsidR="006B68E2" w:rsidRPr="00C41CA7" w:rsidRDefault="006B68E2" w:rsidP="00C41CA7">
      <w:pPr>
        <w:pStyle w:val="paragraph"/>
      </w:pPr>
      <w:r w:rsidRPr="00C41CA7">
        <w:tab/>
        <w:t>(a)</w:t>
      </w:r>
      <w:r w:rsidRPr="00C41CA7">
        <w:tab/>
        <w:t>that is undertaken by the responsible entity for a system of national significance; and</w:t>
      </w:r>
    </w:p>
    <w:p w14:paraId="75222C36" w14:textId="77777777" w:rsidR="006B68E2" w:rsidRPr="00C41CA7" w:rsidRDefault="006B68E2" w:rsidP="00C41CA7">
      <w:pPr>
        <w:pStyle w:val="paragraph"/>
      </w:pPr>
      <w:r w:rsidRPr="00C41CA7">
        <w:tab/>
        <w:t>(b)</w:t>
      </w:r>
      <w:r w:rsidRPr="00C41CA7">
        <w:tab/>
        <w:t>that relates to the system; and</w:t>
      </w:r>
    </w:p>
    <w:p w14:paraId="3B071C70" w14:textId="77777777" w:rsidR="006B68E2" w:rsidRPr="00C41CA7" w:rsidRDefault="006B68E2" w:rsidP="00C41CA7">
      <w:pPr>
        <w:pStyle w:val="paragraph"/>
      </w:pPr>
      <w:r w:rsidRPr="00C41CA7">
        <w:tab/>
        <w:t>(c)</w:t>
      </w:r>
      <w:r w:rsidRPr="00C41CA7">
        <w:tab/>
        <w:t>that either:</w:t>
      </w:r>
    </w:p>
    <w:p w14:paraId="1ADAC23E" w14:textId="77777777" w:rsidR="006B68E2" w:rsidRPr="00C41CA7" w:rsidRDefault="006B68E2" w:rsidP="00C41CA7">
      <w:pPr>
        <w:pStyle w:val="paragraphsub"/>
      </w:pPr>
      <w:r w:rsidRPr="00C41CA7">
        <w:tab/>
        <w:t>(i)</w:t>
      </w:r>
      <w:r w:rsidRPr="00C41CA7">
        <w:tab/>
        <w:t>relates to all types of cyber security incidents; or</w:t>
      </w:r>
    </w:p>
    <w:p w14:paraId="555A77EC" w14:textId="77777777" w:rsidR="006B68E2" w:rsidRPr="00C41CA7" w:rsidRDefault="006B68E2" w:rsidP="00C41CA7">
      <w:pPr>
        <w:pStyle w:val="paragraphsub"/>
      </w:pPr>
      <w:r w:rsidRPr="00C41CA7">
        <w:tab/>
        <w:t>(ii)</w:t>
      </w:r>
      <w:r w:rsidRPr="00C41CA7">
        <w:tab/>
        <w:t>relates to one or more specified types of cyber security incidents; and</w:t>
      </w:r>
    </w:p>
    <w:p w14:paraId="0AB789CE" w14:textId="77777777" w:rsidR="006B68E2" w:rsidRPr="00C41CA7" w:rsidRDefault="006B68E2" w:rsidP="00C41CA7">
      <w:pPr>
        <w:pStyle w:val="paragraph"/>
      </w:pPr>
      <w:r w:rsidRPr="00C41CA7">
        <w:tab/>
        <w:t>(d)</w:t>
      </w:r>
      <w:r w:rsidRPr="00C41CA7">
        <w:tab/>
        <w:t>if the exercise relates to all types of cyber security incidents—the purpose of which is to:</w:t>
      </w:r>
    </w:p>
    <w:p w14:paraId="3E2E5AFC" w14:textId="77777777" w:rsidR="006B68E2" w:rsidRPr="00C41CA7" w:rsidRDefault="006B68E2" w:rsidP="00C41CA7">
      <w:pPr>
        <w:pStyle w:val="paragraphsub"/>
      </w:pPr>
      <w:r w:rsidRPr="00C41CA7">
        <w:tab/>
        <w:t>(i)</w:t>
      </w:r>
      <w:r w:rsidRPr="00C41CA7">
        <w:tab/>
        <w:t>test the entity</w:t>
      </w:r>
      <w:r w:rsidR="00151ACA" w:rsidRPr="00C41CA7">
        <w:t>’</w:t>
      </w:r>
      <w:r w:rsidRPr="00C41CA7">
        <w:t>s ability to respond appropriately to all types of cyber security incidents that could have a relevant impact on the system; and</w:t>
      </w:r>
    </w:p>
    <w:p w14:paraId="13654367" w14:textId="77777777" w:rsidR="006B68E2" w:rsidRPr="00C41CA7" w:rsidRDefault="006B68E2" w:rsidP="00C41CA7">
      <w:pPr>
        <w:pStyle w:val="paragraphsub"/>
      </w:pPr>
      <w:r w:rsidRPr="00C41CA7">
        <w:rPr>
          <w:i/>
        </w:rPr>
        <w:tab/>
      </w:r>
      <w:r w:rsidRPr="00C41CA7">
        <w:t>(ii)</w:t>
      </w:r>
      <w:r w:rsidRPr="00C41CA7">
        <w:rPr>
          <w:i/>
        </w:rPr>
        <w:tab/>
      </w:r>
      <w:r w:rsidRPr="00C41CA7">
        <w:t>test the entity</w:t>
      </w:r>
      <w:r w:rsidR="00151ACA" w:rsidRPr="00C41CA7">
        <w:t>’</w:t>
      </w:r>
      <w:r w:rsidRPr="00C41CA7">
        <w:t>s preparedness to respond appropriately to all types of cyber security incidents that could have a relevant impact on the system; and</w:t>
      </w:r>
    </w:p>
    <w:p w14:paraId="2ED76F55" w14:textId="77777777" w:rsidR="006B68E2" w:rsidRPr="00C41CA7" w:rsidRDefault="006B68E2" w:rsidP="00C41CA7">
      <w:pPr>
        <w:pStyle w:val="paragraphsub"/>
      </w:pPr>
      <w:r w:rsidRPr="00C41CA7">
        <w:tab/>
        <w:t>(iii)</w:t>
      </w:r>
      <w:r w:rsidRPr="00C41CA7">
        <w:tab/>
        <w:t>test the entity</w:t>
      </w:r>
      <w:r w:rsidR="00151ACA" w:rsidRPr="00C41CA7">
        <w:t>’</w:t>
      </w:r>
      <w:r w:rsidRPr="00C41CA7">
        <w:t>s ability to mitigate the relevant impacts that all types of cyber security incidents could have on the system; and</w:t>
      </w:r>
    </w:p>
    <w:p w14:paraId="19D6CA1A" w14:textId="77777777" w:rsidR="006B68E2" w:rsidRPr="00C41CA7" w:rsidRDefault="006B68E2" w:rsidP="00C41CA7">
      <w:pPr>
        <w:pStyle w:val="paragraph"/>
      </w:pPr>
      <w:r w:rsidRPr="00C41CA7">
        <w:tab/>
        <w:t>(e)</w:t>
      </w:r>
      <w:r w:rsidRPr="00C41CA7">
        <w:tab/>
        <w:t>if the exercise relates to one or more specified types of cyber security incidents—the purpose of which is to:</w:t>
      </w:r>
    </w:p>
    <w:p w14:paraId="60140017" w14:textId="77777777" w:rsidR="006B68E2" w:rsidRPr="00C41CA7" w:rsidRDefault="006B68E2" w:rsidP="00C41CA7">
      <w:pPr>
        <w:pStyle w:val="paragraphsub"/>
      </w:pPr>
      <w:r w:rsidRPr="00C41CA7">
        <w:tab/>
        <w:t>(i)</w:t>
      </w:r>
      <w:r w:rsidRPr="00C41CA7">
        <w:tab/>
        <w:t>test the entity</w:t>
      </w:r>
      <w:r w:rsidR="00151ACA" w:rsidRPr="00C41CA7">
        <w:t>’</w:t>
      </w:r>
      <w:r w:rsidRPr="00C41CA7">
        <w:t>s ability to respond appropriately to those types of cyber security incidents that could have a relevant impact on the system; and</w:t>
      </w:r>
    </w:p>
    <w:p w14:paraId="7A54587B" w14:textId="77777777" w:rsidR="006B68E2" w:rsidRPr="00C41CA7" w:rsidRDefault="006B68E2" w:rsidP="00C41CA7">
      <w:pPr>
        <w:pStyle w:val="paragraphsub"/>
      </w:pPr>
      <w:r w:rsidRPr="00C41CA7">
        <w:rPr>
          <w:i/>
        </w:rPr>
        <w:tab/>
      </w:r>
      <w:r w:rsidRPr="00C41CA7">
        <w:t>(ii)</w:t>
      </w:r>
      <w:r w:rsidRPr="00C41CA7">
        <w:rPr>
          <w:i/>
        </w:rPr>
        <w:tab/>
      </w:r>
      <w:r w:rsidRPr="00C41CA7">
        <w:t>test the entity</w:t>
      </w:r>
      <w:r w:rsidR="00151ACA" w:rsidRPr="00C41CA7">
        <w:t>’</w:t>
      </w:r>
      <w:r w:rsidRPr="00C41CA7">
        <w:t>s preparedness to respond appropriately to those types of cyber security incidents that could have a relevant impact on the system; and</w:t>
      </w:r>
    </w:p>
    <w:p w14:paraId="10D356A1" w14:textId="77777777" w:rsidR="006B68E2" w:rsidRPr="00C41CA7" w:rsidRDefault="006B68E2" w:rsidP="00C41CA7">
      <w:pPr>
        <w:pStyle w:val="paragraphsub"/>
      </w:pPr>
      <w:r w:rsidRPr="00C41CA7">
        <w:tab/>
        <w:t>(iii)</w:t>
      </w:r>
      <w:r w:rsidRPr="00C41CA7">
        <w:tab/>
        <w:t>test the entity</w:t>
      </w:r>
      <w:r w:rsidR="00151ACA" w:rsidRPr="00C41CA7">
        <w:t>’</w:t>
      </w:r>
      <w:r w:rsidRPr="00C41CA7">
        <w:t>s ability to mitigate the relevant impacts that those types of cyber security incidents could have on the system; and</w:t>
      </w:r>
    </w:p>
    <w:p w14:paraId="16AF205A" w14:textId="77777777" w:rsidR="006B68E2" w:rsidRPr="00C41CA7" w:rsidRDefault="006B68E2" w:rsidP="00C41CA7">
      <w:pPr>
        <w:pStyle w:val="paragraph"/>
      </w:pPr>
      <w:r w:rsidRPr="00C41CA7">
        <w:tab/>
        <w:t>(f)</w:t>
      </w:r>
      <w:r w:rsidRPr="00C41CA7">
        <w:tab/>
        <w:t>that complies with such requirements (if any) as are specified in the rules.</w:t>
      </w:r>
    </w:p>
    <w:p w14:paraId="5778E992" w14:textId="77777777" w:rsidR="006B68E2" w:rsidRPr="00C41CA7" w:rsidRDefault="006B68E2" w:rsidP="00C41CA7">
      <w:pPr>
        <w:pStyle w:val="subsection"/>
      </w:pPr>
      <w:r w:rsidRPr="00C41CA7">
        <w:tab/>
        <w:t>(2)</w:t>
      </w:r>
      <w:r w:rsidRPr="00C41CA7">
        <w:tab/>
        <w:t xml:space="preserve">Requirements specified under </w:t>
      </w:r>
      <w:r w:rsidR="000D3EAC" w:rsidRPr="00C41CA7">
        <w:t>paragraph (</w:t>
      </w:r>
      <w:r w:rsidRPr="00C41CA7">
        <w:t>1)(f):</w:t>
      </w:r>
    </w:p>
    <w:p w14:paraId="54A56DD0" w14:textId="77777777" w:rsidR="006B68E2" w:rsidRPr="00C41CA7" w:rsidRDefault="006B68E2" w:rsidP="00C41CA7">
      <w:pPr>
        <w:pStyle w:val="paragraph"/>
      </w:pPr>
      <w:r w:rsidRPr="00C41CA7">
        <w:tab/>
        <w:t>(a)</w:t>
      </w:r>
      <w:r w:rsidRPr="00C41CA7">
        <w:tab/>
        <w:t>may be of general application; or</w:t>
      </w:r>
    </w:p>
    <w:p w14:paraId="6972B45A" w14:textId="77777777" w:rsidR="006B68E2" w:rsidRPr="00C41CA7" w:rsidRDefault="006B68E2" w:rsidP="00C41CA7">
      <w:pPr>
        <w:pStyle w:val="paragraph"/>
      </w:pPr>
      <w:r w:rsidRPr="00C41CA7">
        <w:tab/>
        <w:t>(b)</w:t>
      </w:r>
      <w:r w:rsidRPr="00C41CA7">
        <w:tab/>
        <w:t>may relate to one or more specified systems of national significance; or</w:t>
      </w:r>
    </w:p>
    <w:p w14:paraId="707DE132" w14:textId="77777777" w:rsidR="006B68E2" w:rsidRPr="00C41CA7" w:rsidRDefault="006B68E2" w:rsidP="00C41CA7">
      <w:pPr>
        <w:pStyle w:val="paragraph"/>
      </w:pPr>
      <w:r w:rsidRPr="00C41CA7">
        <w:tab/>
        <w:t>(c)</w:t>
      </w:r>
      <w:r w:rsidRPr="00C41CA7">
        <w:tab/>
        <w:t>may relate to one or more specified types of cyber security incidents.</w:t>
      </w:r>
    </w:p>
    <w:p w14:paraId="283528B6" w14:textId="77777777" w:rsidR="006B68E2" w:rsidRPr="00C41CA7" w:rsidRDefault="006B68E2" w:rsidP="00C41CA7">
      <w:pPr>
        <w:pStyle w:val="notetext"/>
      </w:pPr>
      <w:r w:rsidRPr="00C41CA7">
        <w:t>Note:</w:t>
      </w:r>
      <w:r w:rsidRPr="00C41CA7">
        <w:tab/>
        <w:t>For specification by class, see sub</w:t>
      </w:r>
      <w:r w:rsidR="000D3EAC" w:rsidRPr="00C41CA7">
        <w:t>section 1</w:t>
      </w:r>
      <w:r w:rsidRPr="00C41CA7">
        <w:t xml:space="preserve">3(3) of the </w:t>
      </w:r>
      <w:r w:rsidRPr="00C41CA7">
        <w:rPr>
          <w:i/>
        </w:rPr>
        <w:t>Legislation Act 2003</w:t>
      </w:r>
      <w:r w:rsidRPr="00C41CA7">
        <w:t>.</w:t>
      </w:r>
    </w:p>
    <w:p w14:paraId="1A67972D" w14:textId="77777777" w:rsidR="006B68E2" w:rsidRPr="00C41CA7" w:rsidRDefault="006B68E2" w:rsidP="00C41CA7">
      <w:pPr>
        <w:pStyle w:val="subsection"/>
      </w:pPr>
      <w:r w:rsidRPr="00C41CA7">
        <w:tab/>
        <w:t>(3)</w:t>
      </w:r>
      <w:r w:rsidRPr="00C41CA7">
        <w:tab/>
      </w:r>
      <w:r w:rsidR="000263C5" w:rsidRPr="00C41CA7">
        <w:t>Subsection (</w:t>
      </w:r>
      <w:r w:rsidRPr="00C41CA7">
        <w:t xml:space="preserve">2) of this section does not, by implication, limit </w:t>
      </w:r>
      <w:r w:rsidR="000263C5" w:rsidRPr="00C41CA7">
        <w:t>subsection 3</w:t>
      </w:r>
      <w:r w:rsidRPr="00C41CA7">
        <w:t xml:space="preserve">3(3A) of the </w:t>
      </w:r>
      <w:r w:rsidRPr="00C41CA7">
        <w:rPr>
          <w:i/>
        </w:rPr>
        <w:t>Acts Interpretation Act 1901</w:t>
      </w:r>
      <w:r w:rsidRPr="00C41CA7">
        <w:t>.</w:t>
      </w:r>
    </w:p>
    <w:p w14:paraId="131F50A6" w14:textId="77777777" w:rsidR="006B68E2" w:rsidRPr="00C41CA7" w:rsidRDefault="006B68E2" w:rsidP="00C41CA7">
      <w:pPr>
        <w:pStyle w:val="ActHead5"/>
      </w:pPr>
      <w:bookmarkStart w:id="58" w:name="_Toc100146617"/>
      <w:r w:rsidRPr="00B35CEF">
        <w:rPr>
          <w:rStyle w:val="CharSectno"/>
        </w:rPr>
        <w:t>30CP</w:t>
      </w:r>
      <w:r w:rsidRPr="00C41CA7">
        <w:t xml:space="preserve">  Compliance with requirement to undertake cyber security exercise</w:t>
      </w:r>
      <w:bookmarkEnd w:id="58"/>
    </w:p>
    <w:p w14:paraId="3365A5BB" w14:textId="77777777" w:rsidR="006B68E2" w:rsidRPr="00C41CA7" w:rsidRDefault="006B68E2" w:rsidP="00C41CA7">
      <w:pPr>
        <w:pStyle w:val="subsection"/>
      </w:pPr>
      <w:r w:rsidRPr="00C41CA7">
        <w:tab/>
      </w:r>
      <w:r w:rsidRPr="00C41CA7">
        <w:tab/>
        <w:t xml:space="preserve">An entity must comply with a notice given to the entity under </w:t>
      </w:r>
      <w:r w:rsidR="000263C5" w:rsidRPr="00C41CA7">
        <w:t>section 3</w:t>
      </w:r>
      <w:r w:rsidRPr="00C41CA7">
        <w:t>0CM.</w:t>
      </w:r>
    </w:p>
    <w:p w14:paraId="5D93BDF7" w14:textId="77777777" w:rsidR="006B68E2" w:rsidRPr="00C41CA7" w:rsidRDefault="006B68E2" w:rsidP="00C41CA7">
      <w:pPr>
        <w:pStyle w:val="Penalty"/>
      </w:pPr>
      <w:r w:rsidRPr="00C41CA7">
        <w:t>Civil penalty:</w:t>
      </w:r>
      <w:r w:rsidRPr="00C41CA7">
        <w:tab/>
        <w:t>200 penalty units.</w:t>
      </w:r>
    </w:p>
    <w:p w14:paraId="07EB8E11" w14:textId="77777777" w:rsidR="006B68E2" w:rsidRPr="00C41CA7" w:rsidRDefault="006B68E2" w:rsidP="00C41CA7">
      <w:pPr>
        <w:pStyle w:val="ActHead5"/>
      </w:pPr>
      <w:bookmarkStart w:id="59" w:name="_Toc100146618"/>
      <w:r w:rsidRPr="00B35CEF">
        <w:rPr>
          <w:rStyle w:val="CharSectno"/>
        </w:rPr>
        <w:t>30CQ</w:t>
      </w:r>
      <w:r w:rsidRPr="00C41CA7">
        <w:t xml:space="preserve">  Internal evaluation report</w:t>
      </w:r>
      <w:bookmarkEnd w:id="59"/>
    </w:p>
    <w:p w14:paraId="72B5D3C7" w14:textId="77777777" w:rsidR="006B68E2" w:rsidRPr="00C41CA7" w:rsidRDefault="006B68E2" w:rsidP="00C41CA7">
      <w:pPr>
        <w:pStyle w:val="subsection"/>
      </w:pPr>
      <w:r w:rsidRPr="00C41CA7">
        <w:tab/>
        <w:t>(1)</w:t>
      </w:r>
      <w:r w:rsidRPr="00C41CA7">
        <w:tab/>
        <w:t xml:space="preserve">If an entity undertakes a cyber security exercise under </w:t>
      </w:r>
      <w:r w:rsidR="000263C5" w:rsidRPr="00C41CA7">
        <w:t>section 3</w:t>
      </w:r>
      <w:r w:rsidRPr="00C41CA7">
        <w:t>0CM, the entity must:</w:t>
      </w:r>
    </w:p>
    <w:p w14:paraId="448A5C93" w14:textId="77777777" w:rsidR="006B68E2" w:rsidRPr="00C41CA7" w:rsidRDefault="006B68E2" w:rsidP="00C41CA7">
      <w:pPr>
        <w:pStyle w:val="paragraph"/>
      </w:pPr>
      <w:r w:rsidRPr="00C41CA7">
        <w:tab/>
        <w:t>(a)</w:t>
      </w:r>
      <w:r w:rsidRPr="00C41CA7">
        <w:tab/>
        <w:t>do both of the following:</w:t>
      </w:r>
    </w:p>
    <w:p w14:paraId="0B0E40CF" w14:textId="77777777" w:rsidR="006B68E2" w:rsidRPr="00C41CA7" w:rsidRDefault="006B68E2" w:rsidP="00C41CA7">
      <w:pPr>
        <w:pStyle w:val="paragraphsub"/>
      </w:pPr>
      <w:r w:rsidRPr="00C41CA7">
        <w:tab/>
        <w:t>(i)</w:t>
      </w:r>
      <w:r w:rsidRPr="00C41CA7">
        <w:tab/>
        <w:t>prepare an evaluation report relating to the cyber security exercise;</w:t>
      </w:r>
    </w:p>
    <w:p w14:paraId="3CD8EAAA" w14:textId="77777777" w:rsidR="006B68E2" w:rsidRPr="00C41CA7" w:rsidRDefault="006B68E2" w:rsidP="00C41CA7">
      <w:pPr>
        <w:pStyle w:val="paragraphsub"/>
      </w:pPr>
      <w:r w:rsidRPr="00C41CA7">
        <w:tab/>
        <w:t>(ii)</w:t>
      </w:r>
      <w:r w:rsidRPr="00C41CA7">
        <w:tab/>
        <w:t>give a copy of the report to the Secretary; and</w:t>
      </w:r>
    </w:p>
    <w:p w14:paraId="68AF4EB4" w14:textId="77777777" w:rsidR="006B68E2" w:rsidRPr="00C41CA7" w:rsidRDefault="006B68E2" w:rsidP="00C41CA7">
      <w:pPr>
        <w:pStyle w:val="paragraph"/>
      </w:pPr>
      <w:r w:rsidRPr="00C41CA7">
        <w:tab/>
        <w:t>(b)</w:t>
      </w:r>
      <w:r w:rsidRPr="00C41CA7">
        <w:tab/>
        <w:t>do so:</w:t>
      </w:r>
    </w:p>
    <w:p w14:paraId="286B2C27" w14:textId="77777777" w:rsidR="006B68E2" w:rsidRPr="00C41CA7" w:rsidRDefault="006B68E2" w:rsidP="00C41CA7">
      <w:pPr>
        <w:pStyle w:val="paragraphsub"/>
      </w:pPr>
      <w:r w:rsidRPr="00C41CA7">
        <w:tab/>
        <w:t>(i)</w:t>
      </w:r>
      <w:r w:rsidRPr="00C41CA7">
        <w:tab/>
        <w:t>within 30 days after the completion of the exercise; or</w:t>
      </w:r>
    </w:p>
    <w:p w14:paraId="3289A910" w14:textId="77777777" w:rsidR="006B68E2" w:rsidRPr="00C41CA7" w:rsidRDefault="006B68E2" w:rsidP="00C41CA7">
      <w:pPr>
        <w:pStyle w:val="paragraphsub"/>
      </w:pPr>
      <w:r w:rsidRPr="00C41CA7">
        <w:tab/>
        <w:t>(ii)</w:t>
      </w:r>
      <w:r w:rsidRPr="00C41CA7">
        <w:tab/>
        <w:t>if the Secretary allows a longer period—within that longer period.</w:t>
      </w:r>
    </w:p>
    <w:p w14:paraId="66279CEF" w14:textId="77777777" w:rsidR="006B68E2" w:rsidRPr="00C41CA7" w:rsidRDefault="006B68E2" w:rsidP="00C41CA7">
      <w:pPr>
        <w:pStyle w:val="Penalty"/>
      </w:pPr>
      <w:r w:rsidRPr="00C41CA7">
        <w:t>Civil penalty:</w:t>
      </w:r>
      <w:r w:rsidRPr="00C41CA7">
        <w:tab/>
        <w:t>200 penalty units.</w:t>
      </w:r>
    </w:p>
    <w:p w14:paraId="18BC59AA" w14:textId="77777777" w:rsidR="006B68E2" w:rsidRPr="00C41CA7" w:rsidRDefault="006B68E2" w:rsidP="00C41CA7">
      <w:pPr>
        <w:pStyle w:val="subsection"/>
      </w:pPr>
      <w:r w:rsidRPr="00C41CA7">
        <w:tab/>
        <w:t>(2)</w:t>
      </w:r>
      <w:r w:rsidRPr="00C41CA7">
        <w:tab/>
        <w:t xml:space="preserve">An evaluation report prepared by an entity under </w:t>
      </w:r>
      <w:r w:rsidR="000263C5" w:rsidRPr="00C41CA7">
        <w:t>subsection (</w:t>
      </w:r>
      <w:r w:rsidRPr="00C41CA7">
        <w:t xml:space="preserve">1) is not admissible in evidence against the entity in civil proceedings relating to a contravention of a civil penalty provision of this Act (other than </w:t>
      </w:r>
      <w:r w:rsidR="000263C5" w:rsidRPr="00C41CA7">
        <w:t>subsection (</w:t>
      </w:r>
      <w:r w:rsidRPr="00C41CA7">
        <w:t xml:space="preserve">1) of this section or </w:t>
      </w:r>
      <w:r w:rsidR="000263C5" w:rsidRPr="00C41CA7">
        <w:t>subsection 3</w:t>
      </w:r>
      <w:r w:rsidRPr="00C41CA7">
        <w:t>0CR(6)).</w:t>
      </w:r>
    </w:p>
    <w:p w14:paraId="0CC88443" w14:textId="77777777" w:rsidR="006B68E2" w:rsidRPr="00C41CA7" w:rsidRDefault="006B68E2" w:rsidP="00C41CA7">
      <w:pPr>
        <w:pStyle w:val="ActHead5"/>
      </w:pPr>
      <w:bookmarkStart w:id="60" w:name="_Toc100146619"/>
      <w:r w:rsidRPr="00B35CEF">
        <w:rPr>
          <w:rStyle w:val="CharSectno"/>
        </w:rPr>
        <w:t>30CR</w:t>
      </w:r>
      <w:r w:rsidRPr="00C41CA7">
        <w:t xml:space="preserve">  External evaluation report</w:t>
      </w:r>
      <w:bookmarkEnd w:id="60"/>
    </w:p>
    <w:p w14:paraId="0386A5FB" w14:textId="77777777" w:rsidR="006B68E2" w:rsidRPr="00C41CA7" w:rsidRDefault="006B68E2" w:rsidP="00C41CA7">
      <w:pPr>
        <w:pStyle w:val="SubsectionHead"/>
      </w:pPr>
      <w:r w:rsidRPr="00C41CA7">
        <w:t>Scope</w:t>
      </w:r>
    </w:p>
    <w:p w14:paraId="5F9A4508" w14:textId="77777777" w:rsidR="006B68E2" w:rsidRPr="00C41CA7" w:rsidRDefault="006B68E2" w:rsidP="00C41CA7">
      <w:pPr>
        <w:pStyle w:val="subsection"/>
      </w:pPr>
      <w:r w:rsidRPr="00C41CA7">
        <w:tab/>
        <w:t>(1)</w:t>
      </w:r>
      <w:r w:rsidRPr="00C41CA7">
        <w:tab/>
        <w:t xml:space="preserve">This section applies if an entity has undertaken a cyber security exercise under </w:t>
      </w:r>
      <w:r w:rsidR="000263C5" w:rsidRPr="00C41CA7">
        <w:t>section 3</w:t>
      </w:r>
      <w:r w:rsidRPr="00C41CA7">
        <w:t>0CM, and:</w:t>
      </w:r>
    </w:p>
    <w:p w14:paraId="3C571C3F" w14:textId="77777777" w:rsidR="006B68E2" w:rsidRPr="00C41CA7" w:rsidRDefault="006B68E2" w:rsidP="00C41CA7">
      <w:pPr>
        <w:pStyle w:val="paragraph"/>
      </w:pPr>
      <w:r w:rsidRPr="00C41CA7">
        <w:tab/>
        <w:t>(a)</w:t>
      </w:r>
      <w:r w:rsidRPr="00C41CA7">
        <w:tab/>
        <w:t>all of the following conditions are satisfied:</w:t>
      </w:r>
    </w:p>
    <w:p w14:paraId="74E37CA4" w14:textId="77777777" w:rsidR="006B68E2" w:rsidRPr="00C41CA7" w:rsidRDefault="006B68E2" w:rsidP="00C41CA7">
      <w:pPr>
        <w:pStyle w:val="paragraphsub"/>
      </w:pPr>
      <w:r w:rsidRPr="00C41CA7">
        <w:tab/>
        <w:t>(i)</w:t>
      </w:r>
      <w:r w:rsidRPr="00C41CA7">
        <w:tab/>
        <w:t xml:space="preserve">the entity has prepared, or purported to prepare, an evaluation report under </w:t>
      </w:r>
      <w:r w:rsidR="000263C5" w:rsidRPr="00C41CA7">
        <w:t>section 3</w:t>
      </w:r>
      <w:r w:rsidRPr="00C41CA7">
        <w:t>0CQ relating to the exercise;</w:t>
      </w:r>
    </w:p>
    <w:p w14:paraId="5631A506" w14:textId="77777777" w:rsidR="006B68E2" w:rsidRPr="00C41CA7" w:rsidRDefault="006B68E2" w:rsidP="00C41CA7">
      <w:pPr>
        <w:pStyle w:val="paragraphsub"/>
      </w:pPr>
      <w:r w:rsidRPr="00C41CA7">
        <w:tab/>
        <w:t>(ii)</w:t>
      </w:r>
      <w:r w:rsidRPr="00C41CA7">
        <w:tab/>
        <w:t>the entity has given a copy of the report to the Secretary;</w:t>
      </w:r>
    </w:p>
    <w:p w14:paraId="4994C45A" w14:textId="77777777" w:rsidR="006B68E2" w:rsidRPr="00C41CA7" w:rsidRDefault="006B68E2" w:rsidP="00C41CA7">
      <w:pPr>
        <w:pStyle w:val="paragraphsub"/>
      </w:pPr>
      <w:r w:rsidRPr="00C41CA7">
        <w:tab/>
        <w:t>(iii)</w:t>
      </w:r>
      <w:r w:rsidRPr="00C41CA7">
        <w:tab/>
        <w:t>the Secretary has reasonable grounds to believe that the report was not prepared appropriately; or</w:t>
      </w:r>
    </w:p>
    <w:p w14:paraId="6B3D7D1F" w14:textId="77777777" w:rsidR="006B68E2" w:rsidRPr="00C41CA7" w:rsidRDefault="006B68E2" w:rsidP="00C41CA7">
      <w:pPr>
        <w:pStyle w:val="paragraph"/>
      </w:pPr>
      <w:r w:rsidRPr="00C41CA7">
        <w:tab/>
        <w:t>(b)</w:t>
      </w:r>
      <w:r w:rsidRPr="00C41CA7">
        <w:tab/>
        <w:t xml:space="preserve">the entity has contravened </w:t>
      </w:r>
      <w:r w:rsidR="000263C5" w:rsidRPr="00C41CA7">
        <w:t>section 3</w:t>
      </w:r>
      <w:r w:rsidRPr="00C41CA7">
        <w:t>0CQ.</w:t>
      </w:r>
    </w:p>
    <w:p w14:paraId="30F5F298" w14:textId="77777777" w:rsidR="006B68E2" w:rsidRPr="00C41CA7" w:rsidRDefault="006B68E2" w:rsidP="00C41CA7">
      <w:pPr>
        <w:pStyle w:val="SubsectionHead"/>
      </w:pPr>
      <w:r w:rsidRPr="00C41CA7">
        <w:t>Requirement</w:t>
      </w:r>
    </w:p>
    <w:p w14:paraId="66686D16" w14:textId="77777777" w:rsidR="006B68E2" w:rsidRPr="00C41CA7" w:rsidRDefault="006B68E2" w:rsidP="00C41CA7">
      <w:pPr>
        <w:pStyle w:val="subsection"/>
      </w:pPr>
      <w:r w:rsidRPr="00C41CA7">
        <w:tab/>
        <w:t>(2)</w:t>
      </w:r>
      <w:r w:rsidRPr="00C41CA7">
        <w:tab/>
        <w:t>The Secretary may, by written notice given to the entity, require the entity to:</w:t>
      </w:r>
    </w:p>
    <w:p w14:paraId="4F2DC3DA" w14:textId="77777777" w:rsidR="006B68E2" w:rsidRPr="00C41CA7" w:rsidRDefault="006B68E2" w:rsidP="00C41CA7">
      <w:pPr>
        <w:pStyle w:val="paragraph"/>
      </w:pPr>
      <w:r w:rsidRPr="00C41CA7">
        <w:tab/>
        <w:t>(a)</w:t>
      </w:r>
      <w:r w:rsidRPr="00C41CA7">
        <w:tab/>
        <w:t>appoint an external auditor; and</w:t>
      </w:r>
    </w:p>
    <w:p w14:paraId="29BF5A63" w14:textId="77777777" w:rsidR="006B68E2" w:rsidRPr="00C41CA7" w:rsidRDefault="006B68E2" w:rsidP="00C41CA7">
      <w:pPr>
        <w:pStyle w:val="paragraph"/>
      </w:pPr>
      <w:r w:rsidRPr="00C41CA7">
        <w:tab/>
        <w:t>(b)</w:t>
      </w:r>
      <w:r w:rsidRPr="00C41CA7">
        <w:tab/>
        <w:t xml:space="preserve">arrange for the external auditor to prepare an evaluation report (the </w:t>
      </w:r>
      <w:r w:rsidRPr="00C41CA7">
        <w:rPr>
          <w:b/>
          <w:i/>
        </w:rPr>
        <w:t>new evaluation report</w:t>
      </w:r>
      <w:r w:rsidRPr="00C41CA7">
        <w:t>) relating to the exercise; and</w:t>
      </w:r>
    </w:p>
    <w:p w14:paraId="2CFB59CA" w14:textId="77777777" w:rsidR="006B68E2" w:rsidRPr="00C41CA7" w:rsidRDefault="006B68E2" w:rsidP="00C41CA7">
      <w:pPr>
        <w:pStyle w:val="paragraph"/>
      </w:pPr>
      <w:r w:rsidRPr="00C41CA7">
        <w:tab/>
        <w:t>(c)</w:t>
      </w:r>
      <w:r w:rsidRPr="00C41CA7">
        <w:tab/>
        <w:t>arrange for the external auditor to give the new evaluation report to the entity; and</w:t>
      </w:r>
    </w:p>
    <w:p w14:paraId="41B05B59" w14:textId="77777777" w:rsidR="006B68E2" w:rsidRPr="00C41CA7" w:rsidRDefault="006B68E2" w:rsidP="00C41CA7">
      <w:pPr>
        <w:pStyle w:val="paragraph"/>
      </w:pPr>
      <w:r w:rsidRPr="00C41CA7">
        <w:tab/>
        <w:t>(d)</w:t>
      </w:r>
      <w:r w:rsidRPr="00C41CA7">
        <w:tab/>
        <w:t>give the Secretary a copy of the new evaluation report within:</w:t>
      </w:r>
    </w:p>
    <w:p w14:paraId="25AD2B51" w14:textId="77777777" w:rsidR="006B68E2" w:rsidRPr="00C41CA7" w:rsidRDefault="006B68E2" w:rsidP="00C41CA7">
      <w:pPr>
        <w:pStyle w:val="paragraphsub"/>
      </w:pPr>
      <w:r w:rsidRPr="00C41CA7">
        <w:tab/>
        <w:t>(i)</w:t>
      </w:r>
      <w:r w:rsidRPr="00C41CA7">
        <w:tab/>
        <w:t>the period specified in the notice; or</w:t>
      </w:r>
    </w:p>
    <w:p w14:paraId="7F638EED" w14:textId="77777777" w:rsidR="006B68E2" w:rsidRPr="00C41CA7" w:rsidRDefault="006B68E2" w:rsidP="00C41CA7">
      <w:pPr>
        <w:pStyle w:val="paragraphsub"/>
      </w:pPr>
      <w:r w:rsidRPr="00C41CA7">
        <w:tab/>
        <w:t>(ii)</w:t>
      </w:r>
      <w:r w:rsidRPr="00C41CA7">
        <w:tab/>
        <w:t>if the Secretary allows a longer period—that longer period.</w:t>
      </w:r>
    </w:p>
    <w:p w14:paraId="296F0566" w14:textId="77777777" w:rsidR="006B68E2" w:rsidRPr="00C41CA7" w:rsidRDefault="006B68E2" w:rsidP="00C41CA7">
      <w:pPr>
        <w:pStyle w:val="subsection"/>
      </w:pPr>
      <w:r w:rsidRPr="00C41CA7">
        <w:tab/>
        <w:t>(3)</w:t>
      </w:r>
      <w:r w:rsidRPr="00C41CA7">
        <w:tab/>
        <w:t>The notice must specify:</w:t>
      </w:r>
    </w:p>
    <w:p w14:paraId="232ED1BA" w14:textId="77777777" w:rsidR="006B68E2" w:rsidRPr="00C41CA7" w:rsidRDefault="006B68E2" w:rsidP="00C41CA7">
      <w:pPr>
        <w:pStyle w:val="paragraph"/>
      </w:pPr>
      <w:r w:rsidRPr="00C41CA7">
        <w:tab/>
        <w:t>(a)</w:t>
      </w:r>
      <w:r w:rsidRPr="00C41CA7">
        <w:tab/>
        <w:t>the matters to be covered by the new evaluation report; and</w:t>
      </w:r>
    </w:p>
    <w:p w14:paraId="5630A4D6" w14:textId="77777777" w:rsidR="006B68E2" w:rsidRPr="00C41CA7" w:rsidRDefault="006B68E2" w:rsidP="00C41CA7">
      <w:pPr>
        <w:pStyle w:val="paragraph"/>
      </w:pPr>
      <w:r w:rsidRPr="00C41CA7">
        <w:tab/>
        <w:t>(b)</w:t>
      </w:r>
      <w:r w:rsidRPr="00C41CA7">
        <w:tab/>
        <w:t>the form of the new evaluation report and the kinds of details it is to contain.</w:t>
      </w:r>
    </w:p>
    <w:p w14:paraId="23307E89" w14:textId="77777777" w:rsidR="006B68E2" w:rsidRPr="00C41CA7" w:rsidRDefault="006B68E2" w:rsidP="00C41CA7">
      <w:pPr>
        <w:pStyle w:val="SubsectionHead"/>
      </w:pPr>
      <w:r w:rsidRPr="00C41CA7">
        <w:t>Consultation</w:t>
      </w:r>
    </w:p>
    <w:p w14:paraId="16730A9D" w14:textId="77777777" w:rsidR="006B68E2" w:rsidRPr="00C41CA7" w:rsidRDefault="006B68E2" w:rsidP="00C41CA7">
      <w:pPr>
        <w:pStyle w:val="subsection"/>
      </w:pPr>
      <w:r w:rsidRPr="00C41CA7">
        <w:tab/>
        <w:t>(4)</w:t>
      </w:r>
      <w:r w:rsidRPr="00C41CA7">
        <w:tab/>
        <w:t>Before giving a notice to an entity under this section in connection with a cyber security exercise that relates to a system of national significance, the Secretary must consult:</w:t>
      </w:r>
    </w:p>
    <w:p w14:paraId="566AEF64" w14:textId="77777777" w:rsidR="006B68E2" w:rsidRPr="00C41CA7" w:rsidRDefault="006B68E2" w:rsidP="00C41CA7">
      <w:pPr>
        <w:pStyle w:val="paragraph"/>
      </w:pPr>
      <w:r w:rsidRPr="00C41CA7">
        <w:tab/>
        <w:t>(a)</w:t>
      </w:r>
      <w:r w:rsidRPr="00C41CA7">
        <w:tab/>
        <w:t>the entity; and</w:t>
      </w:r>
    </w:p>
    <w:p w14:paraId="5F6EBEAC" w14:textId="77777777" w:rsidR="006B68E2" w:rsidRPr="00C41CA7" w:rsidRDefault="006B68E2" w:rsidP="00C41CA7">
      <w:pPr>
        <w:pStyle w:val="paragraph"/>
      </w:pPr>
      <w:r w:rsidRPr="00C41CA7">
        <w:tab/>
        <w:t>(b)</w:t>
      </w:r>
      <w:r w:rsidRPr="00C41CA7">
        <w:tab/>
        <w:t>if there is a relevant Commonwealth regulator that has functions relating to the security of that system—the relevant Commonwealth regulator.</w:t>
      </w:r>
    </w:p>
    <w:p w14:paraId="3695A32D" w14:textId="77777777" w:rsidR="006B68E2" w:rsidRPr="00C41CA7" w:rsidRDefault="006B68E2" w:rsidP="00C41CA7">
      <w:pPr>
        <w:pStyle w:val="SubsectionHead"/>
      </w:pPr>
      <w:r w:rsidRPr="00C41CA7">
        <w:t>Eligibility for appointment as an external auditor</w:t>
      </w:r>
    </w:p>
    <w:p w14:paraId="25A1D542" w14:textId="77777777" w:rsidR="006B68E2" w:rsidRPr="00C41CA7" w:rsidRDefault="006B68E2" w:rsidP="00C41CA7">
      <w:pPr>
        <w:pStyle w:val="subsection"/>
      </w:pPr>
      <w:r w:rsidRPr="00C41CA7">
        <w:tab/>
        <w:t>(5)</w:t>
      </w:r>
      <w:r w:rsidRPr="00C41CA7">
        <w:tab/>
        <w:t xml:space="preserve">An individual is not eligible to be appointed </w:t>
      </w:r>
      <w:r w:rsidR="00C21755" w:rsidRPr="00C41CA7">
        <w:t xml:space="preserve">as </w:t>
      </w:r>
      <w:r w:rsidRPr="00C41CA7">
        <w:t>an external auditor by the entity if the individual is an officer, employee or agent of the entity.</w:t>
      </w:r>
    </w:p>
    <w:p w14:paraId="4C7F0BA2" w14:textId="77777777" w:rsidR="006B68E2" w:rsidRPr="00C41CA7" w:rsidRDefault="006B68E2" w:rsidP="00C41CA7">
      <w:pPr>
        <w:pStyle w:val="SubsectionHead"/>
      </w:pPr>
      <w:r w:rsidRPr="00C41CA7">
        <w:t>Compliance</w:t>
      </w:r>
    </w:p>
    <w:p w14:paraId="40EE2AB5" w14:textId="77777777" w:rsidR="006B68E2" w:rsidRPr="00C41CA7" w:rsidRDefault="006B68E2" w:rsidP="00C41CA7">
      <w:pPr>
        <w:pStyle w:val="subsection"/>
      </w:pPr>
      <w:r w:rsidRPr="00C41CA7">
        <w:tab/>
        <w:t>(6)</w:t>
      </w:r>
      <w:r w:rsidRPr="00C41CA7">
        <w:tab/>
        <w:t xml:space="preserve">An entity must comply with a requirement under </w:t>
      </w:r>
      <w:r w:rsidR="000263C5" w:rsidRPr="00C41CA7">
        <w:t>subsection (</w:t>
      </w:r>
      <w:r w:rsidRPr="00C41CA7">
        <w:t>2).</w:t>
      </w:r>
    </w:p>
    <w:p w14:paraId="0BE927F7" w14:textId="77777777" w:rsidR="006B68E2" w:rsidRPr="00C41CA7" w:rsidRDefault="006B68E2" w:rsidP="00C41CA7">
      <w:pPr>
        <w:pStyle w:val="Penalty"/>
      </w:pPr>
      <w:r w:rsidRPr="00C41CA7">
        <w:t>Civil penalty:</w:t>
      </w:r>
      <w:r w:rsidRPr="00C41CA7">
        <w:tab/>
        <w:t>200 penalty units.</w:t>
      </w:r>
    </w:p>
    <w:p w14:paraId="0AAEE9C7" w14:textId="77777777" w:rsidR="006B68E2" w:rsidRPr="00C41CA7" w:rsidRDefault="006B68E2" w:rsidP="00C41CA7">
      <w:pPr>
        <w:pStyle w:val="SubsectionHead"/>
      </w:pPr>
      <w:r w:rsidRPr="00C41CA7">
        <w:t>Immunity</w:t>
      </w:r>
    </w:p>
    <w:p w14:paraId="734B2FDC" w14:textId="77777777" w:rsidR="006B68E2" w:rsidRPr="00C41CA7" w:rsidRDefault="006B68E2" w:rsidP="00C41CA7">
      <w:pPr>
        <w:pStyle w:val="subsection"/>
      </w:pPr>
      <w:r w:rsidRPr="00C41CA7">
        <w:tab/>
        <w:t>(7)</w:t>
      </w:r>
      <w:r w:rsidRPr="00C41CA7">
        <w:tab/>
        <w:t xml:space="preserve">The new evaluation report is not admissible in evidence against the entity in civil proceedings relating to a contravention of a civil penalty provision of this Act (other than </w:t>
      </w:r>
      <w:r w:rsidR="000263C5" w:rsidRPr="00C41CA7">
        <w:t>subsection (</w:t>
      </w:r>
      <w:r w:rsidRPr="00C41CA7">
        <w:t>6)).</w:t>
      </w:r>
    </w:p>
    <w:p w14:paraId="26781072" w14:textId="77777777" w:rsidR="006B68E2" w:rsidRPr="00C41CA7" w:rsidRDefault="006B68E2" w:rsidP="00C41CA7">
      <w:pPr>
        <w:pStyle w:val="ActHead5"/>
      </w:pPr>
      <w:bookmarkStart w:id="61" w:name="_Toc100146620"/>
      <w:r w:rsidRPr="00B35CEF">
        <w:rPr>
          <w:rStyle w:val="CharSectno"/>
        </w:rPr>
        <w:t>30CS</w:t>
      </w:r>
      <w:r w:rsidRPr="00C41CA7">
        <w:t xml:space="preserve">  Meaning of </w:t>
      </w:r>
      <w:r w:rsidRPr="00C41CA7">
        <w:rPr>
          <w:i/>
        </w:rPr>
        <w:t>evaluation report</w:t>
      </w:r>
      <w:bookmarkEnd w:id="61"/>
    </w:p>
    <w:p w14:paraId="671BB343" w14:textId="77777777" w:rsidR="006B68E2" w:rsidRPr="00C41CA7" w:rsidRDefault="006B68E2" w:rsidP="00C41CA7">
      <w:pPr>
        <w:pStyle w:val="subsection"/>
      </w:pPr>
      <w:r w:rsidRPr="00C41CA7">
        <w:tab/>
      </w:r>
      <w:r w:rsidRPr="00C41CA7">
        <w:tab/>
        <w:t xml:space="preserve">An </w:t>
      </w:r>
      <w:r w:rsidRPr="00C41CA7">
        <w:rPr>
          <w:b/>
          <w:i/>
        </w:rPr>
        <w:t>evaluation report</w:t>
      </w:r>
      <w:r w:rsidRPr="00C41CA7">
        <w:t>, in relation to a cyber security exercise that was undertaken in relation to a system of national significance, is a written report:</w:t>
      </w:r>
    </w:p>
    <w:p w14:paraId="2CB906FB" w14:textId="77777777" w:rsidR="006B68E2" w:rsidRPr="00C41CA7" w:rsidRDefault="006B68E2" w:rsidP="00C41CA7">
      <w:pPr>
        <w:pStyle w:val="paragraph"/>
      </w:pPr>
      <w:r w:rsidRPr="00C41CA7">
        <w:tab/>
        <w:t>(a)</w:t>
      </w:r>
      <w:r w:rsidRPr="00C41CA7">
        <w:tab/>
        <w:t>if the exercise relates to all types of cyber security incidents—the purpose of which is to:</w:t>
      </w:r>
    </w:p>
    <w:p w14:paraId="514D8567" w14:textId="77777777" w:rsidR="006B68E2" w:rsidRPr="00C41CA7" w:rsidRDefault="006B68E2" w:rsidP="00C41CA7">
      <w:pPr>
        <w:pStyle w:val="paragraphsub"/>
      </w:pPr>
      <w:r w:rsidRPr="00C41CA7">
        <w:tab/>
        <w:t>(i)</w:t>
      </w:r>
      <w:r w:rsidRPr="00C41CA7">
        <w:tab/>
        <w:t>evaluate the entity</w:t>
      </w:r>
      <w:r w:rsidR="00151ACA" w:rsidRPr="00C41CA7">
        <w:t>’</w:t>
      </w:r>
      <w:r w:rsidRPr="00C41CA7">
        <w:t>s ability to respond appropriately to all types of cyber security incidents that could have a relevant impact on the system; and</w:t>
      </w:r>
    </w:p>
    <w:p w14:paraId="26039F6E" w14:textId="77777777" w:rsidR="006B68E2" w:rsidRPr="00C41CA7" w:rsidRDefault="006B68E2" w:rsidP="00C41CA7">
      <w:pPr>
        <w:pStyle w:val="paragraphsub"/>
      </w:pPr>
      <w:r w:rsidRPr="00C41CA7">
        <w:rPr>
          <w:i/>
        </w:rPr>
        <w:tab/>
      </w:r>
      <w:r w:rsidRPr="00C41CA7">
        <w:t>(ii)</w:t>
      </w:r>
      <w:r w:rsidRPr="00C41CA7">
        <w:rPr>
          <w:i/>
        </w:rPr>
        <w:tab/>
      </w:r>
      <w:r w:rsidRPr="00C41CA7">
        <w:t>evaluate the entity</w:t>
      </w:r>
      <w:r w:rsidR="00151ACA" w:rsidRPr="00C41CA7">
        <w:t>’</w:t>
      </w:r>
      <w:r w:rsidRPr="00C41CA7">
        <w:t>s preparedness to respond appropriately to all types of cyber security incidents that could have a relevant impact on the system; and</w:t>
      </w:r>
    </w:p>
    <w:p w14:paraId="7407FEB9" w14:textId="77777777" w:rsidR="006B68E2" w:rsidRPr="00C41CA7" w:rsidRDefault="006B68E2" w:rsidP="00C41CA7">
      <w:pPr>
        <w:pStyle w:val="paragraphsub"/>
      </w:pPr>
      <w:r w:rsidRPr="00C41CA7">
        <w:tab/>
        <w:t>(iii)</w:t>
      </w:r>
      <w:r w:rsidRPr="00C41CA7">
        <w:tab/>
        <w:t>evaluate the entity</w:t>
      </w:r>
      <w:r w:rsidR="00151ACA" w:rsidRPr="00C41CA7">
        <w:t>’</w:t>
      </w:r>
      <w:r w:rsidRPr="00C41CA7">
        <w:t>s ability to mitigate the relevant impacts that all types of cyber security incidents could have on the system; and</w:t>
      </w:r>
    </w:p>
    <w:p w14:paraId="71C3EF26" w14:textId="77777777" w:rsidR="006B68E2" w:rsidRPr="00C41CA7" w:rsidRDefault="006B68E2" w:rsidP="00C41CA7">
      <w:pPr>
        <w:pStyle w:val="paragraph"/>
      </w:pPr>
      <w:r w:rsidRPr="00C41CA7">
        <w:tab/>
        <w:t>(b)</w:t>
      </w:r>
      <w:r w:rsidRPr="00C41CA7">
        <w:tab/>
        <w:t>if the exercise relates to one or more specified types of cyber security incidents—the purpose of which is to:</w:t>
      </w:r>
    </w:p>
    <w:p w14:paraId="04BA6D09" w14:textId="77777777" w:rsidR="006B68E2" w:rsidRPr="00C41CA7" w:rsidRDefault="006B68E2" w:rsidP="00C41CA7">
      <w:pPr>
        <w:pStyle w:val="paragraphsub"/>
      </w:pPr>
      <w:r w:rsidRPr="00C41CA7">
        <w:tab/>
        <w:t>(i)</w:t>
      </w:r>
      <w:r w:rsidRPr="00C41CA7">
        <w:tab/>
        <w:t>evaluate the entity</w:t>
      </w:r>
      <w:r w:rsidR="00151ACA" w:rsidRPr="00C41CA7">
        <w:t>’</w:t>
      </w:r>
      <w:r w:rsidRPr="00C41CA7">
        <w:t>s ability to respond appropriately to those types of cyber security incidents that could have a relevant impact on the system; and</w:t>
      </w:r>
    </w:p>
    <w:p w14:paraId="7EF598DB" w14:textId="77777777" w:rsidR="006B68E2" w:rsidRPr="00C41CA7" w:rsidRDefault="006B68E2" w:rsidP="00C41CA7">
      <w:pPr>
        <w:pStyle w:val="paragraphsub"/>
      </w:pPr>
      <w:r w:rsidRPr="00C41CA7">
        <w:rPr>
          <w:i/>
        </w:rPr>
        <w:tab/>
      </w:r>
      <w:r w:rsidRPr="00C41CA7">
        <w:t>(ii)</w:t>
      </w:r>
      <w:r w:rsidRPr="00C41CA7">
        <w:rPr>
          <w:i/>
        </w:rPr>
        <w:tab/>
      </w:r>
      <w:r w:rsidRPr="00C41CA7">
        <w:t>evaluate the entity</w:t>
      </w:r>
      <w:r w:rsidR="00151ACA" w:rsidRPr="00C41CA7">
        <w:t>’</w:t>
      </w:r>
      <w:r w:rsidRPr="00C41CA7">
        <w:t>s preparedness to respond appropriately to those types of cyber security incidents that could have a relevant impact on the system; and</w:t>
      </w:r>
    </w:p>
    <w:p w14:paraId="2EF5F84E" w14:textId="77777777" w:rsidR="006B68E2" w:rsidRPr="00C41CA7" w:rsidRDefault="006B68E2" w:rsidP="00C41CA7">
      <w:pPr>
        <w:pStyle w:val="paragraphsub"/>
      </w:pPr>
      <w:r w:rsidRPr="00C41CA7">
        <w:tab/>
        <w:t>(iii)</w:t>
      </w:r>
      <w:r w:rsidRPr="00C41CA7">
        <w:tab/>
        <w:t>evaluate the entity</w:t>
      </w:r>
      <w:r w:rsidR="00151ACA" w:rsidRPr="00C41CA7">
        <w:t>’</w:t>
      </w:r>
      <w:r w:rsidRPr="00C41CA7">
        <w:t>s ability to mitigate the relevant impacts that those types of cyber security incidents could have on the system; and</w:t>
      </w:r>
    </w:p>
    <w:p w14:paraId="2D438DCC" w14:textId="77777777" w:rsidR="006B68E2" w:rsidRPr="00C41CA7" w:rsidRDefault="006B68E2" w:rsidP="00C41CA7">
      <w:pPr>
        <w:pStyle w:val="paragraph"/>
      </w:pPr>
      <w:r w:rsidRPr="00C41CA7">
        <w:tab/>
        <w:t>(c)</w:t>
      </w:r>
      <w:r w:rsidRPr="00C41CA7">
        <w:tab/>
        <w:t>that complies with such requirements (if any) as are specified in the rules.</w:t>
      </w:r>
    </w:p>
    <w:p w14:paraId="13A38D33" w14:textId="77777777" w:rsidR="006B68E2" w:rsidRPr="00C41CA7" w:rsidRDefault="006B68E2" w:rsidP="00C41CA7">
      <w:pPr>
        <w:pStyle w:val="ActHead5"/>
      </w:pPr>
      <w:bookmarkStart w:id="62" w:name="_Toc100146621"/>
      <w:r w:rsidRPr="00B35CEF">
        <w:rPr>
          <w:rStyle w:val="CharSectno"/>
        </w:rPr>
        <w:t>30CT</w:t>
      </w:r>
      <w:r w:rsidRPr="00C41CA7">
        <w:t xml:space="preserve">  External auditors</w:t>
      </w:r>
      <w:bookmarkEnd w:id="62"/>
    </w:p>
    <w:p w14:paraId="046C98F3" w14:textId="77777777" w:rsidR="006B68E2" w:rsidRPr="00C41CA7" w:rsidRDefault="006B68E2" w:rsidP="00C41CA7">
      <w:pPr>
        <w:pStyle w:val="subsection"/>
      </w:pPr>
      <w:r w:rsidRPr="00C41CA7">
        <w:tab/>
        <w:t>(1)</w:t>
      </w:r>
      <w:r w:rsidRPr="00C41CA7">
        <w:tab/>
        <w:t>The Secretary may, by writing, authorise a specified individual to be an external auditor for the purposes of this Act.</w:t>
      </w:r>
    </w:p>
    <w:p w14:paraId="55345753" w14:textId="77777777" w:rsidR="00D206D9" w:rsidRPr="00C41CA7" w:rsidRDefault="00D206D9" w:rsidP="00C41CA7">
      <w:pPr>
        <w:pStyle w:val="notetext"/>
      </w:pPr>
      <w:r w:rsidRPr="00C41CA7">
        <w:t>Note:</w:t>
      </w:r>
      <w:r w:rsidRPr="00C41CA7">
        <w:tab/>
        <w:t xml:space="preserve">For specification by class, see </w:t>
      </w:r>
      <w:r w:rsidR="000263C5" w:rsidRPr="00C41CA7">
        <w:t>subsection 3</w:t>
      </w:r>
      <w:r w:rsidRPr="00C41CA7">
        <w:t xml:space="preserve">3(3AB) of the </w:t>
      </w:r>
      <w:r w:rsidRPr="00C41CA7">
        <w:rPr>
          <w:i/>
        </w:rPr>
        <w:t>Acts Interpretation Act 1901</w:t>
      </w:r>
      <w:r w:rsidRPr="00C41CA7">
        <w:t>.</w:t>
      </w:r>
    </w:p>
    <w:p w14:paraId="5406FC12" w14:textId="77777777" w:rsidR="006B68E2" w:rsidRPr="00C41CA7" w:rsidRDefault="006B68E2" w:rsidP="00C41CA7">
      <w:pPr>
        <w:pStyle w:val="subsection"/>
      </w:pPr>
      <w:r w:rsidRPr="00C41CA7">
        <w:tab/>
        <w:t>(2)</w:t>
      </w:r>
      <w:r w:rsidRPr="00C41CA7">
        <w:tab/>
        <w:t xml:space="preserve">An authorisation under </w:t>
      </w:r>
      <w:r w:rsidR="000263C5" w:rsidRPr="00C41CA7">
        <w:t>subsection (</w:t>
      </w:r>
      <w:r w:rsidRPr="00C41CA7">
        <w:t>1) is not a legislative instrument.</w:t>
      </w:r>
    </w:p>
    <w:p w14:paraId="2B010E1D" w14:textId="77777777" w:rsidR="006B68E2" w:rsidRPr="00C41CA7" w:rsidRDefault="006B68E2" w:rsidP="00C41CA7">
      <w:pPr>
        <w:pStyle w:val="ActHead3"/>
      </w:pPr>
      <w:bookmarkStart w:id="63" w:name="_Toc100146622"/>
      <w:r w:rsidRPr="00B35CEF">
        <w:rPr>
          <w:rStyle w:val="CharDivNo"/>
        </w:rPr>
        <w:t>Division 4</w:t>
      </w:r>
      <w:r w:rsidRPr="00C41CA7">
        <w:t>—</w:t>
      </w:r>
      <w:r w:rsidRPr="00B35CEF">
        <w:rPr>
          <w:rStyle w:val="CharDivText"/>
        </w:rPr>
        <w:t>Vulnerability assessments</w:t>
      </w:r>
      <w:bookmarkEnd w:id="63"/>
    </w:p>
    <w:p w14:paraId="628744A0" w14:textId="77777777" w:rsidR="006B68E2" w:rsidRPr="00C41CA7" w:rsidRDefault="006B68E2" w:rsidP="00C41CA7">
      <w:pPr>
        <w:pStyle w:val="ActHead5"/>
      </w:pPr>
      <w:bookmarkStart w:id="64" w:name="_Toc100146623"/>
      <w:r w:rsidRPr="00B35CEF">
        <w:rPr>
          <w:rStyle w:val="CharSectno"/>
        </w:rPr>
        <w:t>30CU</w:t>
      </w:r>
      <w:r w:rsidRPr="00C41CA7">
        <w:t xml:space="preserve">  Requirement to undertake vulnerability assessment</w:t>
      </w:r>
      <w:bookmarkEnd w:id="64"/>
    </w:p>
    <w:p w14:paraId="7A60A303" w14:textId="77777777" w:rsidR="006B68E2" w:rsidRPr="00C41CA7" w:rsidRDefault="006B68E2" w:rsidP="00C41CA7">
      <w:pPr>
        <w:pStyle w:val="subsection"/>
      </w:pPr>
      <w:r w:rsidRPr="00C41CA7">
        <w:tab/>
        <w:t>(1)</w:t>
      </w:r>
      <w:r w:rsidRPr="00C41CA7">
        <w:tab/>
        <w:t>The Secretary may, by written notice given to an entity that is the responsible entity for a system of national significance, require the entity to:</w:t>
      </w:r>
    </w:p>
    <w:p w14:paraId="685A91B7" w14:textId="77777777" w:rsidR="006B68E2" w:rsidRPr="00C41CA7" w:rsidRDefault="006B68E2" w:rsidP="00C41CA7">
      <w:pPr>
        <w:pStyle w:val="paragraph"/>
      </w:pPr>
      <w:r w:rsidRPr="00C41CA7">
        <w:tab/>
        <w:t>(a)</w:t>
      </w:r>
      <w:r w:rsidRPr="00C41CA7">
        <w:tab/>
        <w:t>undertake, or cause to be undertaken, a vulnerability assessment in relation to:</w:t>
      </w:r>
    </w:p>
    <w:p w14:paraId="7594FB69" w14:textId="77777777" w:rsidR="006B68E2" w:rsidRPr="00C41CA7" w:rsidRDefault="006B68E2" w:rsidP="00C41CA7">
      <w:pPr>
        <w:pStyle w:val="paragraphsub"/>
      </w:pPr>
      <w:r w:rsidRPr="00C41CA7">
        <w:tab/>
        <w:t>(i)</w:t>
      </w:r>
      <w:r w:rsidRPr="00C41CA7">
        <w:tab/>
        <w:t>the system; and</w:t>
      </w:r>
    </w:p>
    <w:p w14:paraId="6F7DD47E" w14:textId="77777777" w:rsidR="006B68E2" w:rsidRPr="00C41CA7" w:rsidRDefault="006B68E2" w:rsidP="00C41CA7">
      <w:pPr>
        <w:pStyle w:val="paragraphsub"/>
      </w:pPr>
      <w:r w:rsidRPr="00C41CA7">
        <w:tab/>
        <w:t>(ii)</w:t>
      </w:r>
      <w:r w:rsidRPr="00C41CA7">
        <w:tab/>
        <w:t>all types of cyber security incidents; and</w:t>
      </w:r>
    </w:p>
    <w:p w14:paraId="494DCE99" w14:textId="77777777" w:rsidR="006B68E2" w:rsidRPr="00C41CA7" w:rsidRDefault="006B68E2" w:rsidP="00C41CA7">
      <w:pPr>
        <w:pStyle w:val="paragraph"/>
      </w:pPr>
      <w:r w:rsidRPr="00C41CA7">
        <w:tab/>
        <w:t>(b)</w:t>
      </w:r>
      <w:r w:rsidRPr="00C41CA7">
        <w:tab/>
        <w:t>do so within the period specified in the notice.</w:t>
      </w:r>
    </w:p>
    <w:p w14:paraId="48FBA1EB" w14:textId="77777777" w:rsidR="006B68E2" w:rsidRPr="00C41CA7" w:rsidRDefault="006B68E2" w:rsidP="00C41CA7">
      <w:pPr>
        <w:pStyle w:val="subsection"/>
      </w:pPr>
      <w:r w:rsidRPr="00C41CA7">
        <w:tab/>
        <w:t>(2)</w:t>
      </w:r>
      <w:r w:rsidRPr="00C41CA7">
        <w:tab/>
        <w:t>The Secretary may, by written notice given to an entity that is the responsible entity for a system of national significance, require the entity to:</w:t>
      </w:r>
    </w:p>
    <w:p w14:paraId="787F8225" w14:textId="77777777" w:rsidR="006B68E2" w:rsidRPr="00C41CA7" w:rsidRDefault="006B68E2" w:rsidP="00C41CA7">
      <w:pPr>
        <w:pStyle w:val="paragraph"/>
      </w:pPr>
      <w:r w:rsidRPr="00C41CA7">
        <w:tab/>
        <w:t>(a)</w:t>
      </w:r>
      <w:r w:rsidRPr="00C41CA7">
        <w:tab/>
        <w:t>undertake, or cause to be undertaken, a vulnerability assessment in relation to:</w:t>
      </w:r>
    </w:p>
    <w:p w14:paraId="4EB0B41C" w14:textId="77777777" w:rsidR="006B68E2" w:rsidRPr="00C41CA7" w:rsidRDefault="006B68E2" w:rsidP="00C41CA7">
      <w:pPr>
        <w:pStyle w:val="paragraphsub"/>
      </w:pPr>
      <w:r w:rsidRPr="00C41CA7">
        <w:tab/>
        <w:t>(i)</w:t>
      </w:r>
      <w:r w:rsidRPr="00C41CA7">
        <w:tab/>
        <w:t>the system; and</w:t>
      </w:r>
    </w:p>
    <w:p w14:paraId="6BFA7AF3" w14:textId="77777777" w:rsidR="006B68E2" w:rsidRPr="00C41CA7" w:rsidRDefault="006B68E2" w:rsidP="00C41CA7">
      <w:pPr>
        <w:pStyle w:val="paragraphsub"/>
      </w:pPr>
      <w:r w:rsidRPr="00C41CA7">
        <w:tab/>
        <w:t>(ii)</w:t>
      </w:r>
      <w:r w:rsidRPr="00C41CA7">
        <w:tab/>
        <w:t>one or more specified types of cyber security incidents; and</w:t>
      </w:r>
    </w:p>
    <w:p w14:paraId="034BA1E2" w14:textId="77777777" w:rsidR="006B68E2" w:rsidRPr="00C41CA7" w:rsidRDefault="006B68E2" w:rsidP="00C41CA7">
      <w:pPr>
        <w:pStyle w:val="paragraph"/>
      </w:pPr>
      <w:r w:rsidRPr="00C41CA7">
        <w:tab/>
        <w:t>(b)</w:t>
      </w:r>
      <w:r w:rsidRPr="00C41CA7">
        <w:tab/>
        <w:t>do so within the period specified in the notice.</w:t>
      </w:r>
    </w:p>
    <w:p w14:paraId="078E1A45" w14:textId="77777777" w:rsidR="00584D8B" w:rsidRPr="00C41CA7" w:rsidRDefault="00584D8B" w:rsidP="00C41CA7">
      <w:pPr>
        <w:pStyle w:val="subsection"/>
      </w:pPr>
      <w:r w:rsidRPr="00C41CA7">
        <w:tab/>
        <w:t>(3)</w:t>
      </w:r>
      <w:r w:rsidRPr="00C41CA7">
        <w:tab/>
        <w:t xml:space="preserve">In deciding whether to give a notice to an entity under </w:t>
      </w:r>
      <w:r w:rsidR="000263C5" w:rsidRPr="00C41CA7">
        <w:t>subsection (</w:t>
      </w:r>
      <w:r w:rsidRPr="00C41CA7">
        <w:t>1) or (2), the Secretary must have regard to:</w:t>
      </w:r>
    </w:p>
    <w:p w14:paraId="71928143" w14:textId="77777777" w:rsidR="00584D8B" w:rsidRPr="00C41CA7" w:rsidRDefault="00584D8B" w:rsidP="00C41CA7">
      <w:pPr>
        <w:pStyle w:val="paragraph"/>
      </w:pPr>
      <w:r w:rsidRPr="00C41CA7">
        <w:tab/>
        <w:t>(a)</w:t>
      </w:r>
      <w:r w:rsidRPr="00C41CA7">
        <w:tab/>
        <w:t>the costs that are likely to be incurred by the entity in complying with the notice; and</w:t>
      </w:r>
    </w:p>
    <w:p w14:paraId="1C75E104" w14:textId="77777777" w:rsidR="00584D8B" w:rsidRPr="00C41CA7" w:rsidRDefault="00584D8B" w:rsidP="00C41CA7">
      <w:pPr>
        <w:pStyle w:val="paragraph"/>
      </w:pPr>
      <w:r w:rsidRPr="00C41CA7">
        <w:tab/>
        <w:t>(b)</w:t>
      </w:r>
      <w:r w:rsidRPr="00C41CA7">
        <w:tab/>
        <w:t>the reasonableness and proportionality of the requirement in the notice; and</w:t>
      </w:r>
    </w:p>
    <w:p w14:paraId="7146208E" w14:textId="77777777" w:rsidR="00584D8B" w:rsidRPr="00C41CA7" w:rsidRDefault="00584D8B" w:rsidP="00C41CA7">
      <w:pPr>
        <w:pStyle w:val="paragraph"/>
      </w:pPr>
      <w:r w:rsidRPr="00C41CA7">
        <w:tab/>
        <w:t>(c)</w:t>
      </w:r>
      <w:r w:rsidRPr="00C41CA7">
        <w:tab/>
        <w:t>such other matters (if any) as the Secretary considers relevant.</w:t>
      </w:r>
    </w:p>
    <w:p w14:paraId="2A5BDA14" w14:textId="77777777" w:rsidR="006B68E2" w:rsidRPr="00C41CA7" w:rsidRDefault="006B68E2" w:rsidP="00C41CA7">
      <w:pPr>
        <w:pStyle w:val="subsection"/>
      </w:pPr>
      <w:r w:rsidRPr="00C41CA7">
        <w:tab/>
        <w:t>(</w:t>
      </w:r>
      <w:r w:rsidR="00584D8B" w:rsidRPr="00C41CA7">
        <w:t>4</w:t>
      </w:r>
      <w:r w:rsidRPr="00C41CA7">
        <w:t>)</w:t>
      </w:r>
      <w:r w:rsidRPr="00C41CA7">
        <w:tab/>
        <w:t xml:space="preserve">Before giving a notice to an entity under </w:t>
      </w:r>
      <w:r w:rsidR="000263C5" w:rsidRPr="00C41CA7">
        <w:t>subsection (</w:t>
      </w:r>
      <w:r w:rsidRPr="00C41CA7">
        <w:t>1) or (2) in relation to the system of national significance, the Secretary must consult:</w:t>
      </w:r>
    </w:p>
    <w:p w14:paraId="20C9F9B9" w14:textId="77777777" w:rsidR="006B68E2" w:rsidRPr="00C41CA7" w:rsidRDefault="006B68E2" w:rsidP="00C41CA7">
      <w:pPr>
        <w:pStyle w:val="paragraph"/>
      </w:pPr>
      <w:r w:rsidRPr="00C41CA7">
        <w:tab/>
        <w:t>(a)</w:t>
      </w:r>
      <w:r w:rsidRPr="00C41CA7">
        <w:tab/>
        <w:t>the entity; and</w:t>
      </w:r>
    </w:p>
    <w:p w14:paraId="7F7DFA7B" w14:textId="77777777" w:rsidR="006B68E2" w:rsidRPr="00C41CA7" w:rsidRDefault="006B68E2" w:rsidP="00C41CA7">
      <w:pPr>
        <w:pStyle w:val="paragraph"/>
      </w:pPr>
      <w:r w:rsidRPr="00C41CA7">
        <w:tab/>
        <w:t>(b)</w:t>
      </w:r>
      <w:r w:rsidRPr="00C41CA7">
        <w:tab/>
        <w:t>if there is a relevant Commonwealth regulator that has functions relating to the security of that system—the relevant Commonwealth regulator.</w:t>
      </w:r>
    </w:p>
    <w:p w14:paraId="1EFF3D71" w14:textId="77777777" w:rsidR="006B68E2" w:rsidRPr="00C41CA7" w:rsidRDefault="006B68E2" w:rsidP="00C41CA7">
      <w:pPr>
        <w:pStyle w:val="ActHead5"/>
      </w:pPr>
      <w:bookmarkStart w:id="65" w:name="_Toc100146624"/>
      <w:r w:rsidRPr="00B35CEF">
        <w:rPr>
          <w:rStyle w:val="CharSectno"/>
        </w:rPr>
        <w:t>30CV</w:t>
      </w:r>
      <w:r w:rsidRPr="00C41CA7">
        <w:t xml:space="preserve">  Compliance with requirement to undertake a vulnerability assessment</w:t>
      </w:r>
      <w:bookmarkEnd w:id="65"/>
    </w:p>
    <w:p w14:paraId="40E4DC29" w14:textId="77777777" w:rsidR="006B68E2" w:rsidRPr="00C41CA7" w:rsidRDefault="006B68E2" w:rsidP="00C41CA7">
      <w:pPr>
        <w:pStyle w:val="subsection"/>
      </w:pPr>
      <w:r w:rsidRPr="00C41CA7">
        <w:tab/>
      </w:r>
      <w:r w:rsidRPr="00C41CA7">
        <w:tab/>
        <w:t xml:space="preserve">An entity must comply with a notice given to the entity under </w:t>
      </w:r>
      <w:r w:rsidR="000263C5" w:rsidRPr="00C41CA7">
        <w:t>section 3</w:t>
      </w:r>
      <w:r w:rsidRPr="00C41CA7">
        <w:t>0CU.</w:t>
      </w:r>
    </w:p>
    <w:p w14:paraId="26DEEF02" w14:textId="77777777" w:rsidR="006B68E2" w:rsidRPr="00C41CA7" w:rsidRDefault="006B68E2" w:rsidP="00C41CA7">
      <w:pPr>
        <w:pStyle w:val="Penalty"/>
      </w:pPr>
      <w:r w:rsidRPr="00C41CA7">
        <w:t>Civil penalty:</w:t>
      </w:r>
      <w:r w:rsidRPr="00C41CA7">
        <w:tab/>
        <w:t>200 penalty units.</w:t>
      </w:r>
    </w:p>
    <w:p w14:paraId="5183D899" w14:textId="77777777" w:rsidR="006B68E2" w:rsidRPr="00C41CA7" w:rsidRDefault="006B68E2" w:rsidP="00C41CA7">
      <w:pPr>
        <w:pStyle w:val="ActHead5"/>
      </w:pPr>
      <w:bookmarkStart w:id="66" w:name="_Toc100146625"/>
      <w:r w:rsidRPr="00B35CEF">
        <w:rPr>
          <w:rStyle w:val="CharSectno"/>
        </w:rPr>
        <w:t>30CW</w:t>
      </w:r>
      <w:r w:rsidRPr="00C41CA7">
        <w:t xml:space="preserve">  Designated officers may undertake a vulnerability assessment</w:t>
      </w:r>
      <w:bookmarkEnd w:id="66"/>
    </w:p>
    <w:p w14:paraId="4A193A40" w14:textId="77777777" w:rsidR="006B68E2" w:rsidRPr="00C41CA7" w:rsidRDefault="006B68E2" w:rsidP="00C41CA7">
      <w:pPr>
        <w:pStyle w:val="SubsectionHead"/>
      </w:pPr>
      <w:r w:rsidRPr="00C41CA7">
        <w:t>Scope</w:t>
      </w:r>
    </w:p>
    <w:p w14:paraId="44DC8CD4" w14:textId="77777777" w:rsidR="006B68E2" w:rsidRPr="00C41CA7" w:rsidRDefault="006B68E2" w:rsidP="00C41CA7">
      <w:pPr>
        <w:pStyle w:val="subsection"/>
      </w:pPr>
      <w:r w:rsidRPr="00C41CA7">
        <w:tab/>
        <w:t>(1)</w:t>
      </w:r>
      <w:r w:rsidRPr="00C41CA7">
        <w:tab/>
        <w:t>This section applies if:</w:t>
      </w:r>
    </w:p>
    <w:p w14:paraId="5C138A37" w14:textId="77777777" w:rsidR="006B68E2" w:rsidRPr="00C41CA7" w:rsidRDefault="006B68E2" w:rsidP="00C41CA7">
      <w:pPr>
        <w:pStyle w:val="paragraph"/>
      </w:pPr>
      <w:r w:rsidRPr="00C41CA7">
        <w:tab/>
        <w:t>(a)</w:t>
      </w:r>
      <w:r w:rsidRPr="00C41CA7">
        <w:tab/>
        <w:t>an entity is the responsible entity for a system of national significance; and</w:t>
      </w:r>
    </w:p>
    <w:p w14:paraId="74AA3AB7" w14:textId="77777777" w:rsidR="006B68E2" w:rsidRPr="00C41CA7" w:rsidRDefault="006B68E2" w:rsidP="00C41CA7">
      <w:pPr>
        <w:pStyle w:val="paragraph"/>
      </w:pPr>
      <w:r w:rsidRPr="00C41CA7">
        <w:tab/>
        <w:t>(b)</w:t>
      </w:r>
      <w:r w:rsidRPr="00C41CA7">
        <w:tab/>
        <w:t>either:</w:t>
      </w:r>
    </w:p>
    <w:p w14:paraId="419B7D69" w14:textId="77777777" w:rsidR="006B68E2" w:rsidRPr="00C41CA7" w:rsidRDefault="006B68E2" w:rsidP="00C41CA7">
      <w:pPr>
        <w:pStyle w:val="paragraphsub"/>
      </w:pPr>
      <w:r w:rsidRPr="00C41CA7">
        <w:tab/>
        <w:t>(i)</w:t>
      </w:r>
      <w:r w:rsidRPr="00C41CA7">
        <w:tab/>
        <w:t xml:space="preserve">the Secretary has reasonable grounds to believe that if the entity were to be given a notice under </w:t>
      </w:r>
      <w:r w:rsidR="000263C5" w:rsidRPr="00C41CA7">
        <w:t>subsection 3</w:t>
      </w:r>
      <w:r w:rsidRPr="00C41CA7">
        <w:t>0CU(1) or (2), the entity would not be capable of complying with the notice; or</w:t>
      </w:r>
    </w:p>
    <w:p w14:paraId="0526F399" w14:textId="77777777" w:rsidR="006B68E2" w:rsidRPr="00C41CA7" w:rsidRDefault="006B68E2" w:rsidP="00C41CA7">
      <w:pPr>
        <w:pStyle w:val="paragraphsub"/>
      </w:pPr>
      <w:r w:rsidRPr="00C41CA7">
        <w:tab/>
        <w:t>(ii)</w:t>
      </w:r>
      <w:r w:rsidRPr="00C41CA7">
        <w:tab/>
        <w:t xml:space="preserve">the entity has not complied with a notice given to the entity under </w:t>
      </w:r>
      <w:r w:rsidR="000263C5" w:rsidRPr="00C41CA7">
        <w:t>subsection 3</w:t>
      </w:r>
      <w:r w:rsidRPr="00C41CA7">
        <w:t>0CU(1) or (2).</w:t>
      </w:r>
    </w:p>
    <w:p w14:paraId="425BEEE0" w14:textId="77777777" w:rsidR="006B68E2" w:rsidRPr="00C41CA7" w:rsidRDefault="006B68E2" w:rsidP="00C41CA7">
      <w:pPr>
        <w:pStyle w:val="SubsectionHead"/>
      </w:pPr>
      <w:r w:rsidRPr="00C41CA7">
        <w:t>Request</w:t>
      </w:r>
    </w:p>
    <w:p w14:paraId="5BE7ED5A" w14:textId="77777777" w:rsidR="006B68E2" w:rsidRPr="00C41CA7" w:rsidRDefault="006B68E2" w:rsidP="00C41CA7">
      <w:pPr>
        <w:pStyle w:val="subsection"/>
      </w:pPr>
      <w:r w:rsidRPr="00C41CA7">
        <w:tab/>
        <w:t>(2)</w:t>
      </w:r>
      <w:r w:rsidRPr="00C41CA7">
        <w:tab/>
        <w:t>The Secretary may give a designated officer a written request to:</w:t>
      </w:r>
    </w:p>
    <w:p w14:paraId="6B8977B3" w14:textId="77777777" w:rsidR="006B68E2" w:rsidRPr="00C41CA7" w:rsidRDefault="006B68E2" w:rsidP="00C41CA7">
      <w:pPr>
        <w:pStyle w:val="paragraph"/>
      </w:pPr>
      <w:r w:rsidRPr="00C41CA7">
        <w:tab/>
        <w:t>(a)</w:t>
      </w:r>
      <w:r w:rsidRPr="00C41CA7">
        <w:tab/>
        <w:t>undertake a vulnerability assessment in relation to:</w:t>
      </w:r>
    </w:p>
    <w:p w14:paraId="13C1FE59" w14:textId="77777777" w:rsidR="006B68E2" w:rsidRPr="00C41CA7" w:rsidRDefault="006B68E2" w:rsidP="00C41CA7">
      <w:pPr>
        <w:pStyle w:val="paragraphsub"/>
      </w:pPr>
      <w:r w:rsidRPr="00C41CA7">
        <w:tab/>
        <w:t>(i)</w:t>
      </w:r>
      <w:r w:rsidRPr="00C41CA7">
        <w:tab/>
        <w:t>the system; and</w:t>
      </w:r>
    </w:p>
    <w:p w14:paraId="14475A9A" w14:textId="77777777" w:rsidR="006B68E2" w:rsidRPr="00C41CA7" w:rsidRDefault="006B68E2" w:rsidP="00C41CA7">
      <w:pPr>
        <w:pStyle w:val="paragraphsub"/>
      </w:pPr>
      <w:r w:rsidRPr="00C41CA7">
        <w:tab/>
        <w:t>(ii)</w:t>
      </w:r>
      <w:r w:rsidRPr="00C41CA7">
        <w:tab/>
        <w:t>all types of cyber security incidents; and</w:t>
      </w:r>
    </w:p>
    <w:p w14:paraId="106B7740" w14:textId="77777777" w:rsidR="006B68E2" w:rsidRPr="00C41CA7" w:rsidRDefault="006B68E2" w:rsidP="00C41CA7">
      <w:pPr>
        <w:pStyle w:val="paragraph"/>
      </w:pPr>
      <w:r w:rsidRPr="00C41CA7">
        <w:tab/>
        <w:t>(b)</w:t>
      </w:r>
      <w:r w:rsidRPr="00C41CA7">
        <w:tab/>
        <w:t>do so within the period specified in the request.</w:t>
      </w:r>
    </w:p>
    <w:p w14:paraId="05CA99A9" w14:textId="77777777" w:rsidR="006B68E2" w:rsidRPr="00C41CA7" w:rsidRDefault="006B68E2" w:rsidP="00C41CA7">
      <w:pPr>
        <w:pStyle w:val="subsection"/>
      </w:pPr>
      <w:r w:rsidRPr="00C41CA7">
        <w:tab/>
        <w:t>(3)</w:t>
      </w:r>
      <w:r w:rsidRPr="00C41CA7">
        <w:tab/>
        <w:t>The Secretary may give a designated officer a written request to:</w:t>
      </w:r>
    </w:p>
    <w:p w14:paraId="48759FD7" w14:textId="77777777" w:rsidR="006B68E2" w:rsidRPr="00C41CA7" w:rsidRDefault="006B68E2" w:rsidP="00C41CA7">
      <w:pPr>
        <w:pStyle w:val="paragraph"/>
      </w:pPr>
      <w:r w:rsidRPr="00C41CA7">
        <w:tab/>
        <w:t>(a)</w:t>
      </w:r>
      <w:r w:rsidRPr="00C41CA7">
        <w:tab/>
        <w:t>undertake a vulnerability assessment in relation to:</w:t>
      </w:r>
    </w:p>
    <w:p w14:paraId="6381E4D4" w14:textId="77777777" w:rsidR="006B68E2" w:rsidRPr="00C41CA7" w:rsidRDefault="006B68E2" w:rsidP="00C41CA7">
      <w:pPr>
        <w:pStyle w:val="paragraphsub"/>
      </w:pPr>
      <w:r w:rsidRPr="00C41CA7">
        <w:tab/>
        <w:t>(i)</w:t>
      </w:r>
      <w:r w:rsidRPr="00C41CA7">
        <w:tab/>
        <w:t>the system; and</w:t>
      </w:r>
    </w:p>
    <w:p w14:paraId="09347E2C" w14:textId="77777777" w:rsidR="006B68E2" w:rsidRPr="00C41CA7" w:rsidRDefault="006B68E2" w:rsidP="00C41CA7">
      <w:pPr>
        <w:pStyle w:val="paragraphsub"/>
      </w:pPr>
      <w:r w:rsidRPr="00C41CA7">
        <w:tab/>
        <w:t>(ii)</w:t>
      </w:r>
      <w:r w:rsidRPr="00C41CA7">
        <w:tab/>
        <w:t>one or more specified types of cyber security incidents; and</w:t>
      </w:r>
    </w:p>
    <w:p w14:paraId="3DD919B4" w14:textId="77777777" w:rsidR="006B68E2" w:rsidRPr="00C41CA7" w:rsidRDefault="006B68E2" w:rsidP="00C41CA7">
      <w:pPr>
        <w:pStyle w:val="paragraph"/>
      </w:pPr>
      <w:r w:rsidRPr="00C41CA7">
        <w:tab/>
        <w:t>(b)</w:t>
      </w:r>
      <w:r w:rsidRPr="00C41CA7">
        <w:tab/>
        <w:t>do so within the period specified in the request.</w:t>
      </w:r>
    </w:p>
    <w:p w14:paraId="4CBBDF50" w14:textId="77777777" w:rsidR="006B68E2" w:rsidRPr="00C41CA7" w:rsidRDefault="006B68E2" w:rsidP="00C41CA7">
      <w:pPr>
        <w:pStyle w:val="subsection"/>
      </w:pPr>
      <w:r w:rsidRPr="00C41CA7">
        <w:tab/>
        <w:t>(4)</w:t>
      </w:r>
      <w:r w:rsidRPr="00C41CA7">
        <w:tab/>
        <w:t xml:space="preserve">Before giving a request under </w:t>
      </w:r>
      <w:r w:rsidR="000263C5" w:rsidRPr="00C41CA7">
        <w:t>subsection (</w:t>
      </w:r>
      <w:r w:rsidRPr="00C41CA7">
        <w:t>2) or (3) in relation to the system of national significance, the Secretary must consult:</w:t>
      </w:r>
    </w:p>
    <w:p w14:paraId="5E72E07E" w14:textId="77777777" w:rsidR="006B68E2" w:rsidRPr="00C41CA7" w:rsidRDefault="006B68E2" w:rsidP="00C41CA7">
      <w:pPr>
        <w:pStyle w:val="paragraph"/>
      </w:pPr>
      <w:r w:rsidRPr="00C41CA7">
        <w:tab/>
        <w:t>(a)</w:t>
      </w:r>
      <w:r w:rsidRPr="00C41CA7">
        <w:tab/>
        <w:t>the entity; and</w:t>
      </w:r>
    </w:p>
    <w:p w14:paraId="781B3935" w14:textId="77777777" w:rsidR="006B68E2" w:rsidRPr="00C41CA7" w:rsidRDefault="006B68E2" w:rsidP="00C41CA7">
      <w:pPr>
        <w:pStyle w:val="paragraph"/>
      </w:pPr>
      <w:r w:rsidRPr="00C41CA7">
        <w:tab/>
        <w:t>(b)</w:t>
      </w:r>
      <w:r w:rsidRPr="00C41CA7">
        <w:tab/>
        <w:t>if there is a relevant Commonwealth regulator that has functions relating to the security of that system—the relevant Commonwealth regulator.</w:t>
      </w:r>
    </w:p>
    <w:p w14:paraId="476E94A0" w14:textId="77777777" w:rsidR="006B68E2" w:rsidRPr="00C41CA7" w:rsidRDefault="006B68E2" w:rsidP="00C41CA7">
      <w:pPr>
        <w:pStyle w:val="SubsectionHead"/>
      </w:pPr>
      <w:r w:rsidRPr="00C41CA7">
        <w:t>Requirement</w:t>
      </w:r>
    </w:p>
    <w:p w14:paraId="78488707" w14:textId="77777777" w:rsidR="006B68E2" w:rsidRPr="00C41CA7" w:rsidRDefault="006B68E2" w:rsidP="00C41CA7">
      <w:pPr>
        <w:pStyle w:val="subsection"/>
      </w:pPr>
      <w:r w:rsidRPr="00C41CA7">
        <w:tab/>
        <w:t>(5)</w:t>
      </w:r>
      <w:r w:rsidRPr="00C41CA7">
        <w:tab/>
        <w:t xml:space="preserve">If a request under </w:t>
      </w:r>
      <w:r w:rsidR="000263C5" w:rsidRPr="00C41CA7">
        <w:t>subsection (</w:t>
      </w:r>
      <w:r w:rsidRPr="00C41CA7">
        <w:t>2) or (3) is given to a designated officer, the Secretary may, by written notice given to the entity, require the entity to do any or all of the following things:</w:t>
      </w:r>
    </w:p>
    <w:p w14:paraId="11710DA2" w14:textId="77777777" w:rsidR="006B68E2" w:rsidRPr="00C41CA7" w:rsidRDefault="006B68E2" w:rsidP="00C41CA7">
      <w:pPr>
        <w:pStyle w:val="paragraph"/>
      </w:pPr>
      <w:r w:rsidRPr="00C41CA7">
        <w:tab/>
        <w:t>(a)</w:t>
      </w:r>
      <w:r w:rsidRPr="00C41CA7">
        <w:tab/>
        <w:t>provide the designated officer with access to premises for the purposes of undertaking the vulnerability assessment;</w:t>
      </w:r>
    </w:p>
    <w:p w14:paraId="3924BD85" w14:textId="77777777" w:rsidR="006B68E2" w:rsidRPr="00C41CA7" w:rsidRDefault="006B68E2" w:rsidP="00C41CA7">
      <w:pPr>
        <w:pStyle w:val="paragraph"/>
      </w:pPr>
      <w:r w:rsidRPr="00C41CA7">
        <w:tab/>
        <w:t>(b)</w:t>
      </w:r>
      <w:r w:rsidRPr="00C41CA7">
        <w:tab/>
        <w:t>provide the designated officer with access to computers for the purposes of undertaking the vulnerability assessment;</w:t>
      </w:r>
    </w:p>
    <w:p w14:paraId="51875D99" w14:textId="77777777" w:rsidR="006B68E2" w:rsidRPr="00C41CA7" w:rsidRDefault="006B68E2" w:rsidP="00C41CA7">
      <w:pPr>
        <w:pStyle w:val="paragraph"/>
      </w:pPr>
      <w:r w:rsidRPr="00C41CA7">
        <w:tab/>
        <w:t>(c)</w:t>
      </w:r>
      <w:r w:rsidRPr="00C41CA7">
        <w:tab/>
        <w:t>provide the designated officer with reasonable assistance and facilities that are reasonably necessary to allow the designated officer to undertake the vulnerability assessment.</w:t>
      </w:r>
    </w:p>
    <w:p w14:paraId="511E9EF5" w14:textId="77777777" w:rsidR="006B68E2" w:rsidRPr="00C41CA7" w:rsidRDefault="006B68E2" w:rsidP="00C41CA7">
      <w:pPr>
        <w:pStyle w:val="SubsectionHead"/>
      </w:pPr>
      <w:r w:rsidRPr="00C41CA7">
        <w:t>Notification of request</w:t>
      </w:r>
    </w:p>
    <w:p w14:paraId="1EC4F7D2" w14:textId="77777777" w:rsidR="006B68E2" w:rsidRPr="00C41CA7" w:rsidRDefault="006B68E2" w:rsidP="00C41CA7">
      <w:pPr>
        <w:pStyle w:val="subsection"/>
      </w:pPr>
      <w:r w:rsidRPr="00C41CA7">
        <w:tab/>
        <w:t>(6)</w:t>
      </w:r>
      <w:r w:rsidRPr="00C41CA7">
        <w:tab/>
        <w:t xml:space="preserve">If a request under </w:t>
      </w:r>
      <w:r w:rsidR="000263C5" w:rsidRPr="00C41CA7">
        <w:t>subsection (</w:t>
      </w:r>
      <w:r w:rsidRPr="00C41CA7">
        <w:t>2) or (3) is given to a designated officer, the Secretary must give a copy of the request to the entity.</w:t>
      </w:r>
    </w:p>
    <w:p w14:paraId="0563EC77" w14:textId="77777777" w:rsidR="006B68E2" w:rsidRPr="00C41CA7" w:rsidRDefault="006B68E2" w:rsidP="00C41CA7">
      <w:pPr>
        <w:pStyle w:val="ActHead5"/>
      </w:pPr>
      <w:bookmarkStart w:id="67" w:name="_Toc100146626"/>
      <w:r w:rsidRPr="00B35CEF">
        <w:rPr>
          <w:rStyle w:val="CharSectno"/>
        </w:rPr>
        <w:t>30CX</w:t>
      </w:r>
      <w:r w:rsidRPr="00C41CA7">
        <w:t xml:space="preserve">  Compliance with requirement to provide reasonable assistance etc.</w:t>
      </w:r>
      <w:bookmarkEnd w:id="67"/>
    </w:p>
    <w:p w14:paraId="6573350B" w14:textId="77777777" w:rsidR="006B68E2" w:rsidRPr="00C41CA7" w:rsidRDefault="006B68E2" w:rsidP="00C41CA7">
      <w:pPr>
        <w:pStyle w:val="subsection"/>
      </w:pPr>
      <w:r w:rsidRPr="00C41CA7">
        <w:tab/>
      </w:r>
      <w:r w:rsidRPr="00C41CA7">
        <w:tab/>
        <w:t xml:space="preserve">An entity must comply with a notice given to the entity under </w:t>
      </w:r>
      <w:r w:rsidR="000263C5" w:rsidRPr="00C41CA7">
        <w:t>subsection 3</w:t>
      </w:r>
      <w:r w:rsidRPr="00C41CA7">
        <w:t>0CW(5).</w:t>
      </w:r>
    </w:p>
    <w:p w14:paraId="0FC6E075" w14:textId="77777777" w:rsidR="006B68E2" w:rsidRPr="00C41CA7" w:rsidRDefault="006B68E2" w:rsidP="00C41CA7">
      <w:pPr>
        <w:pStyle w:val="Penalty"/>
      </w:pPr>
      <w:r w:rsidRPr="00C41CA7">
        <w:t>Civil penalty:</w:t>
      </w:r>
      <w:r w:rsidRPr="00C41CA7">
        <w:tab/>
        <w:t>200 penalty units.</w:t>
      </w:r>
    </w:p>
    <w:p w14:paraId="5B9DACD6" w14:textId="77777777" w:rsidR="006B68E2" w:rsidRPr="00C41CA7" w:rsidRDefault="006B68E2" w:rsidP="00C41CA7">
      <w:pPr>
        <w:pStyle w:val="ActHead5"/>
      </w:pPr>
      <w:bookmarkStart w:id="68" w:name="_Toc100146627"/>
      <w:r w:rsidRPr="00B35CEF">
        <w:rPr>
          <w:rStyle w:val="CharSectno"/>
        </w:rPr>
        <w:t>30CY</w:t>
      </w:r>
      <w:r w:rsidRPr="00C41CA7">
        <w:t xml:space="preserve">  Vulnerability assessment</w:t>
      </w:r>
      <w:bookmarkEnd w:id="68"/>
    </w:p>
    <w:p w14:paraId="4AFC80C2" w14:textId="77777777" w:rsidR="006B68E2" w:rsidRPr="00C41CA7" w:rsidRDefault="006B68E2" w:rsidP="00C41CA7">
      <w:pPr>
        <w:pStyle w:val="subsection"/>
      </w:pPr>
      <w:r w:rsidRPr="00C41CA7">
        <w:tab/>
        <w:t>(1)</w:t>
      </w:r>
      <w:r w:rsidRPr="00C41CA7">
        <w:tab/>
        <w:t xml:space="preserve">A </w:t>
      </w:r>
      <w:r w:rsidRPr="00C41CA7">
        <w:rPr>
          <w:b/>
          <w:i/>
        </w:rPr>
        <w:t>vulnerability assessment</w:t>
      </w:r>
      <w:r w:rsidRPr="00C41CA7">
        <w:t xml:space="preserve"> is an assessment:</w:t>
      </w:r>
    </w:p>
    <w:p w14:paraId="53E46559" w14:textId="77777777" w:rsidR="006B68E2" w:rsidRPr="00C41CA7" w:rsidRDefault="006B68E2" w:rsidP="00C41CA7">
      <w:pPr>
        <w:pStyle w:val="paragraph"/>
      </w:pPr>
      <w:r w:rsidRPr="00C41CA7">
        <w:tab/>
        <w:t>(a)</w:t>
      </w:r>
      <w:r w:rsidRPr="00C41CA7">
        <w:tab/>
        <w:t>that relates to a system of national significance; and</w:t>
      </w:r>
    </w:p>
    <w:p w14:paraId="7C10DD1F" w14:textId="77777777" w:rsidR="006B68E2" w:rsidRPr="00C41CA7" w:rsidRDefault="006B68E2" w:rsidP="00C41CA7">
      <w:pPr>
        <w:pStyle w:val="paragraph"/>
      </w:pPr>
      <w:r w:rsidRPr="00C41CA7">
        <w:tab/>
        <w:t>(b)</w:t>
      </w:r>
      <w:r w:rsidRPr="00C41CA7">
        <w:tab/>
        <w:t>that either:</w:t>
      </w:r>
    </w:p>
    <w:p w14:paraId="2DFFEDA4" w14:textId="77777777" w:rsidR="006B68E2" w:rsidRPr="00C41CA7" w:rsidRDefault="006B68E2" w:rsidP="00C41CA7">
      <w:pPr>
        <w:pStyle w:val="paragraphsub"/>
      </w:pPr>
      <w:r w:rsidRPr="00C41CA7">
        <w:tab/>
        <w:t>(i)</w:t>
      </w:r>
      <w:r w:rsidRPr="00C41CA7">
        <w:tab/>
        <w:t>relates to all types of cyber security incidents; or</w:t>
      </w:r>
    </w:p>
    <w:p w14:paraId="4E4C7E53" w14:textId="77777777" w:rsidR="006B68E2" w:rsidRPr="00C41CA7" w:rsidRDefault="006B68E2" w:rsidP="00C41CA7">
      <w:pPr>
        <w:pStyle w:val="paragraphsub"/>
      </w:pPr>
      <w:r w:rsidRPr="00C41CA7">
        <w:tab/>
        <w:t>(ii)</w:t>
      </w:r>
      <w:r w:rsidRPr="00C41CA7">
        <w:tab/>
        <w:t>relates to one or more specified types of cyber security incidents; and</w:t>
      </w:r>
    </w:p>
    <w:p w14:paraId="67971682" w14:textId="77777777" w:rsidR="006B68E2" w:rsidRPr="00C41CA7" w:rsidRDefault="006B68E2" w:rsidP="00C41CA7">
      <w:pPr>
        <w:pStyle w:val="paragraph"/>
      </w:pPr>
      <w:r w:rsidRPr="00C41CA7">
        <w:tab/>
        <w:t>(c)</w:t>
      </w:r>
      <w:r w:rsidRPr="00C41CA7">
        <w:tab/>
        <w:t>if the assessment relates to all types of cyber security incidents—the purpose of which is to test the vulnerability of the system to all types of cyber security incidents; and</w:t>
      </w:r>
    </w:p>
    <w:p w14:paraId="2A4769B2" w14:textId="77777777" w:rsidR="006B68E2" w:rsidRPr="00C41CA7" w:rsidRDefault="006B68E2" w:rsidP="00C41CA7">
      <w:pPr>
        <w:pStyle w:val="paragraph"/>
      </w:pPr>
      <w:r w:rsidRPr="00C41CA7">
        <w:tab/>
        <w:t>(d)</w:t>
      </w:r>
      <w:r w:rsidRPr="00C41CA7">
        <w:tab/>
        <w:t>if the assessment relates to one or more specified types of cyber security incidents—the purpose of which is to test the vulnerability of the system to those types of cyber security incidents; and</w:t>
      </w:r>
    </w:p>
    <w:p w14:paraId="10AE9DCB" w14:textId="77777777" w:rsidR="006B68E2" w:rsidRPr="00C41CA7" w:rsidRDefault="006B68E2" w:rsidP="00C41CA7">
      <w:pPr>
        <w:pStyle w:val="paragraph"/>
      </w:pPr>
      <w:r w:rsidRPr="00C41CA7">
        <w:tab/>
        <w:t>(e)</w:t>
      </w:r>
      <w:r w:rsidRPr="00C41CA7">
        <w:tab/>
        <w:t>that complies with such requirements (if any) as are specified in the rules.</w:t>
      </w:r>
    </w:p>
    <w:p w14:paraId="15E83D34" w14:textId="77777777" w:rsidR="006B68E2" w:rsidRPr="00C41CA7" w:rsidRDefault="006B68E2" w:rsidP="00C41CA7">
      <w:pPr>
        <w:pStyle w:val="subsection"/>
      </w:pPr>
      <w:r w:rsidRPr="00C41CA7">
        <w:tab/>
        <w:t>(2)</w:t>
      </w:r>
      <w:r w:rsidRPr="00C41CA7">
        <w:tab/>
        <w:t xml:space="preserve">Requirements specified under </w:t>
      </w:r>
      <w:r w:rsidR="000D3EAC" w:rsidRPr="00C41CA7">
        <w:t>paragraph (</w:t>
      </w:r>
      <w:r w:rsidRPr="00C41CA7">
        <w:t>1)(e):</w:t>
      </w:r>
    </w:p>
    <w:p w14:paraId="0980C02C" w14:textId="77777777" w:rsidR="006B68E2" w:rsidRPr="00C41CA7" w:rsidRDefault="006B68E2" w:rsidP="00C41CA7">
      <w:pPr>
        <w:pStyle w:val="paragraph"/>
      </w:pPr>
      <w:r w:rsidRPr="00C41CA7">
        <w:tab/>
        <w:t>(a)</w:t>
      </w:r>
      <w:r w:rsidRPr="00C41CA7">
        <w:tab/>
        <w:t>may be of general application; or</w:t>
      </w:r>
    </w:p>
    <w:p w14:paraId="2B590804" w14:textId="77777777" w:rsidR="006B68E2" w:rsidRPr="00C41CA7" w:rsidRDefault="006B68E2" w:rsidP="00C41CA7">
      <w:pPr>
        <w:pStyle w:val="paragraph"/>
      </w:pPr>
      <w:r w:rsidRPr="00C41CA7">
        <w:tab/>
        <w:t>(b)</w:t>
      </w:r>
      <w:r w:rsidRPr="00C41CA7">
        <w:tab/>
        <w:t>may relate to one or more specified systems of national significance; or</w:t>
      </w:r>
    </w:p>
    <w:p w14:paraId="1195457E" w14:textId="77777777" w:rsidR="006B68E2" w:rsidRPr="00C41CA7" w:rsidRDefault="006B68E2" w:rsidP="00C41CA7">
      <w:pPr>
        <w:pStyle w:val="paragraph"/>
      </w:pPr>
      <w:r w:rsidRPr="00C41CA7">
        <w:tab/>
        <w:t>(c)</w:t>
      </w:r>
      <w:r w:rsidRPr="00C41CA7">
        <w:tab/>
        <w:t>may relate to one or more specified types of cyber security incidents.</w:t>
      </w:r>
    </w:p>
    <w:p w14:paraId="2697A38E" w14:textId="77777777" w:rsidR="006B68E2" w:rsidRPr="00C41CA7" w:rsidRDefault="006B68E2" w:rsidP="00C41CA7">
      <w:pPr>
        <w:pStyle w:val="notetext"/>
      </w:pPr>
      <w:r w:rsidRPr="00C41CA7">
        <w:t>Note:</w:t>
      </w:r>
      <w:r w:rsidRPr="00C41CA7">
        <w:tab/>
        <w:t>For specification by class, see sub</w:t>
      </w:r>
      <w:r w:rsidR="000D3EAC" w:rsidRPr="00C41CA7">
        <w:t>section 1</w:t>
      </w:r>
      <w:r w:rsidRPr="00C41CA7">
        <w:t xml:space="preserve">3(3) of the </w:t>
      </w:r>
      <w:r w:rsidRPr="00C41CA7">
        <w:rPr>
          <w:i/>
        </w:rPr>
        <w:t>Legislation Act 2003</w:t>
      </w:r>
      <w:r w:rsidRPr="00C41CA7">
        <w:t>.</w:t>
      </w:r>
    </w:p>
    <w:p w14:paraId="226A3B94" w14:textId="77777777" w:rsidR="006B68E2" w:rsidRPr="00C41CA7" w:rsidRDefault="006B68E2" w:rsidP="00C41CA7">
      <w:pPr>
        <w:pStyle w:val="subsection"/>
      </w:pPr>
      <w:r w:rsidRPr="00C41CA7">
        <w:tab/>
        <w:t>(3)</w:t>
      </w:r>
      <w:r w:rsidRPr="00C41CA7">
        <w:tab/>
      </w:r>
      <w:r w:rsidR="000263C5" w:rsidRPr="00C41CA7">
        <w:t>Subsection (</w:t>
      </w:r>
      <w:r w:rsidRPr="00C41CA7">
        <w:t xml:space="preserve">2) of this section does not, by implication, limit </w:t>
      </w:r>
      <w:r w:rsidR="000263C5" w:rsidRPr="00C41CA7">
        <w:t>subsection 3</w:t>
      </w:r>
      <w:r w:rsidRPr="00C41CA7">
        <w:t xml:space="preserve">3(3A) of the </w:t>
      </w:r>
      <w:r w:rsidRPr="00C41CA7">
        <w:rPr>
          <w:i/>
        </w:rPr>
        <w:t>Acts Interpretation Act 1901</w:t>
      </w:r>
      <w:r w:rsidRPr="00C41CA7">
        <w:t>.</w:t>
      </w:r>
    </w:p>
    <w:p w14:paraId="607C710F" w14:textId="77777777" w:rsidR="006B68E2" w:rsidRPr="00C41CA7" w:rsidRDefault="006B68E2" w:rsidP="00C41CA7">
      <w:pPr>
        <w:pStyle w:val="ActHead5"/>
      </w:pPr>
      <w:bookmarkStart w:id="69" w:name="_Toc100146628"/>
      <w:r w:rsidRPr="00B35CEF">
        <w:rPr>
          <w:rStyle w:val="CharSectno"/>
        </w:rPr>
        <w:t>30CZ</w:t>
      </w:r>
      <w:r w:rsidRPr="00C41CA7">
        <w:t xml:space="preserve">  Vulnerability assessment report</w:t>
      </w:r>
      <w:bookmarkEnd w:id="69"/>
    </w:p>
    <w:p w14:paraId="210A338E" w14:textId="77777777" w:rsidR="006B68E2" w:rsidRPr="00C41CA7" w:rsidRDefault="006B68E2" w:rsidP="00C41CA7">
      <w:pPr>
        <w:pStyle w:val="subsection"/>
      </w:pPr>
      <w:r w:rsidRPr="00C41CA7">
        <w:tab/>
        <w:t>(1)</w:t>
      </w:r>
      <w:r w:rsidRPr="00C41CA7">
        <w:tab/>
        <w:t xml:space="preserve">If an entity undertakes, or causes to be undertaken, a vulnerability assessment under </w:t>
      </w:r>
      <w:r w:rsidR="000263C5" w:rsidRPr="00C41CA7">
        <w:t>section 3</w:t>
      </w:r>
      <w:r w:rsidRPr="00C41CA7">
        <w:t>0CU, the entity must:</w:t>
      </w:r>
    </w:p>
    <w:p w14:paraId="1F687FAB" w14:textId="77777777" w:rsidR="006B68E2" w:rsidRPr="00C41CA7" w:rsidRDefault="006B68E2" w:rsidP="00C41CA7">
      <w:pPr>
        <w:pStyle w:val="paragraph"/>
      </w:pPr>
      <w:r w:rsidRPr="00C41CA7">
        <w:tab/>
        <w:t>(a)</w:t>
      </w:r>
      <w:r w:rsidRPr="00C41CA7">
        <w:tab/>
        <w:t>do both of the following:</w:t>
      </w:r>
    </w:p>
    <w:p w14:paraId="06F675A0" w14:textId="77777777" w:rsidR="006B68E2" w:rsidRPr="00C41CA7" w:rsidRDefault="006B68E2" w:rsidP="00C41CA7">
      <w:pPr>
        <w:pStyle w:val="paragraphsub"/>
      </w:pPr>
      <w:r w:rsidRPr="00C41CA7">
        <w:tab/>
        <w:t>(i)</w:t>
      </w:r>
      <w:r w:rsidRPr="00C41CA7">
        <w:tab/>
        <w:t>prepare, or cause to be prepared, a vulnerability assessment report relating to the assessment;</w:t>
      </w:r>
    </w:p>
    <w:p w14:paraId="380B3EF0" w14:textId="77777777" w:rsidR="006B68E2" w:rsidRPr="00C41CA7" w:rsidRDefault="006B68E2" w:rsidP="00C41CA7">
      <w:pPr>
        <w:pStyle w:val="paragraphsub"/>
      </w:pPr>
      <w:r w:rsidRPr="00C41CA7">
        <w:tab/>
        <w:t>(ii)</w:t>
      </w:r>
      <w:r w:rsidRPr="00C41CA7">
        <w:tab/>
        <w:t>give a copy of the report to the Secretary; and</w:t>
      </w:r>
    </w:p>
    <w:p w14:paraId="227A3F6D" w14:textId="77777777" w:rsidR="006B68E2" w:rsidRPr="00C41CA7" w:rsidRDefault="006B68E2" w:rsidP="00C41CA7">
      <w:pPr>
        <w:pStyle w:val="paragraph"/>
      </w:pPr>
      <w:r w:rsidRPr="00C41CA7">
        <w:tab/>
        <w:t>(b)</w:t>
      </w:r>
      <w:r w:rsidRPr="00C41CA7">
        <w:tab/>
        <w:t>do so:</w:t>
      </w:r>
    </w:p>
    <w:p w14:paraId="46E001F4" w14:textId="77777777" w:rsidR="006B68E2" w:rsidRPr="00C41CA7" w:rsidRDefault="006B68E2" w:rsidP="00C41CA7">
      <w:pPr>
        <w:pStyle w:val="paragraphsub"/>
      </w:pPr>
      <w:r w:rsidRPr="00C41CA7">
        <w:tab/>
        <w:t>(i)</w:t>
      </w:r>
      <w:r w:rsidRPr="00C41CA7">
        <w:tab/>
        <w:t>within 30 days after the completion of the assessment; or</w:t>
      </w:r>
    </w:p>
    <w:p w14:paraId="1AB7C0D0" w14:textId="77777777" w:rsidR="006B68E2" w:rsidRPr="00C41CA7" w:rsidRDefault="006B68E2" w:rsidP="00C41CA7">
      <w:pPr>
        <w:pStyle w:val="paragraphsub"/>
      </w:pPr>
      <w:r w:rsidRPr="00C41CA7">
        <w:tab/>
        <w:t>(ii)</w:t>
      </w:r>
      <w:r w:rsidRPr="00C41CA7">
        <w:tab/>
        <w:t>if the Secretary allows a longer period—within that longer period.</w:t>
      </w:r>
    </w:p>
    <w:p w14:paraId="166CB6DE" w14:textId="77777777" w:rsidR="006B68E2" w:rsidRPr="00C41CA7" w:rsidRDefault="006B68E2" w:rsidP="00C41CA7">
      <w:pPr>
        <w:pStyle w:val="Penalty"/>
      </w:pPr>
      <w:r w:rsidRPr="00C41CA7">
        <w:t>Civil penalty:</w:t>
      </w:r>
      <w:r w:rsidRPr="00C41CA7">
        <w:tab/>
        <w:t>200 penalty units.</w:t>
      </w:r>
    </w:p>
    <w:p w14:paraId="63B02B2D" w14:textId="77777777" w:rsidR="006B68E2" w:rsidRPr="00C41CA7" w:rsidRDefault="006B68E2" w:rsidP="00C41CA7">
      <w:pPr>
        <w:pStyle w:val="subsection"/>
      </w:pPr>
      <w:r w:rsidRPr="00C41CA7">
        <w:tab/>
        <w:t>(2)</w:t>
      </w:r>
      <w:r w:rsidRPr="00C41CA7">
        <w:tab/>
        <w:t xml:space="preserve">If a designated officer undertakes a vulnerability assessment in accordance with a request given to the designated officer under </w:t>
      </w:r>
      <w:r w:rsidR="000263C5" w:rsidRPr="00C41CA7">
        <w:t>section 3</w:t>
      </w:r>
      <w:r w:rsidRPr="00C41CA7">
        <w:t>0CW, the designated officer must:</w:t>
      </w:r>
    </w:p>
    <w:p w14:paraId="787556F4" w14:textId="77777777" w:rsidR="006B68E2" w:rsidRPr="00C41CA7" w:rsidRDefault="006B68E2" w:rsidP="00C41CA7">
      <w:pPr>
        <w:pStyle w:val="paragraph"/>
      </w:pPr>
      <w:r w:rsidRPr="00C41CA7">
        <w:tab/>
        <w:t>(a)</w:t>
      </w:r>
      <w:r w:rsidRPr="00C41CA7">
        <w:tab/>
        <w:t>do both of the following:</w:t>
      </w:r>
    </w:p>
    <w:p w14:paraId="4895C746" w14:textId="77777777" w:rsidR="006B68E2" w:rsidRPr="00C41CA7" w:rsidRDefault="006B68E2" w:rsidP="00C41CA7">
      <w:pPr>
        <w:pStyle w:val="paragraphsub"/>
      </w:pPr>
      <w:r w:rsidRPr="00C41CA7">
        <w:tab/>
        <w:t>(i)</w:t>
      </w:r>
      <w:r w:rsidRPr="00C41CA7">
        <w:tab/>
        <w:t>prepare a vulnerability assessment report relating to the assessment;</w:t>
      </w:r>
    </w:p>
    <w:p w14:paraId="350AB35A" w14:textId="77777777" w:rsidR="006B68E2" w:rsidRPr="00C41CA7" w:rsidRDefault="006B68E2" w:rsidP="00C41CA7">
      <w:pPr>
        <w:pStyle w:val="paragraphsub"/>
      </w:pPr>
      <w:r w:rsidRPr="00C41CA7">
        <w:tab/>
        <w:t>(ii)</w:t>
      </w:r>
      <w:r w:rsidRPr="00C41CA7">
        <w:tab/>
        <w:t>give a copy of the report to the Secretary; and</w:t>
      </w:r>
    </w:p>
    <w:p w14:paraId="768F6540" w14:textId="77777777" w:rsidR="006B68E2" w:rsidRPr="00C41CA7" w:rsidRDefault="006B68E2" w:rsidP="00C41CA7">
      <w:pPr>
        <w:pStyle w:val="paragraph"/>
      </w:pPr>
      <w:r w:rsidRPr="00C41CA7">
        <w:tab/>
        <w:t>(b)</w:t>
      </w:r>
      <w:r w:rsidRPr="00C41CA7">
        <w:tab/>
        <w:t>do so:</w:t>
      </w:r>
    </w:p>
    <w:p w14:paraId="762C351E" w14:textId="77777777" w:rsidR="006B68E2" w:rsidRPr="00C41CA7" w:rsidRDefault="006B68E2" w:rsidP="00C41CA7">
      <w:pPr>
        <w:pStyle w:val="paragraphsub"/>
      </w:pPr>
      <w:r w:rsidRPr="00C41CA7">
        <w:tab/>
        <w:t>(i)</w:t>
      </w:r>
      <w:r w:rsidRPr="00C41CA7">
        <w:tab/>
        <w:t>within 30 days after the completion of the assessment; or</w:t>
      </w:r>
    </w:p>
    <w:p w14:paraId="18FEBD42" w14:textId="77777777" w:rsidR="006B68E2" w:rsidRPr="00C41CA7" w:rsidRDefault="006B68E2" w:rsidP="00C41CA7">
      <w:pPr>
        <w:pStyle w:val="paragraphsub"/>
      </w:pPr>
      <w:r w:rsidRPr="00C41CA7">
        <w:tab/>
        <w:t>(ii)</w:t>
      </w:r>
      <w:r w:rsidRPr="00C41CA7">
        <w:tab/>
        <w:t>if the Secretary allows a longer period—within that longer period.</w:t>
      </w:r>
    </w:p>
    <w:p w14:paraId="7FAF3C1A" w14:textId="77777777" w:rsidR="006B68E2" w:rsidRPr="00C41CA7" w:rsidRDefault="006B68E2" w:rsidP="00C41CA7">
      <w:pPr>
        <w:pStyle w:val="subsection"/>
      </w:pPr>
      <w:r w:rsidRPr="00C41CA7">
        <w:tab/>
        <w:t>(3)</w:t>
      </w:r>
      <w:r w:rsidRPr="00C41CA7">
        <w:tab/>
        <w:t xml:space="preserve">If an entity prepares, or causes to be prepared, a report under </w:t>
      </w:r>
      <w:r w:rsidR="000263C5" w:rsidRPr="00C41CA7">
        <w:t>subsection (</w:t>
      </w:r>
      <w:r w:rsidRPr="00C41CA7">
        <w:t xml:space="preserve">1), the report is not admissible in evidence against the entity in civil proceedings relating to a contravention of a civil penalty provision of this Act (other than </w:t>
      </w:r>
      <w:r w:rsidR="000263C5" w:rsidRPr="00C41CA7">
        <w:t>subsection (</w:t>
      </w:r>
      <w:r w:rsidRPr="00C41CA7">
        <w:t>1)).</w:t>
      </w:r>
    </w:p>
    <w:p w14:paraId="00A1BB51" w14:textId="77777777" w:rsidR="006B68E2" w:rsidRPr="00C41CA7" w:rsidRDefault="006B68E2" w:rsidP="00C41CA7">
      <w:pPr>
        <w:pStyle w:val="ActHead5"/>
      </w:pPr>
      <w:bookmarkStart w:id="70" w:name="_Toc100146629"/>
      <w:r w:rsidRPr="00B35CEF">
        <w:rPr>
          <w:rStyle w:val="CharSectno"/>
        </w:rPr>
        <w:t>30DA</w:t>
      </w:r>
      <w:r w:rsidRPr="00C41CA7">
        <w:t xml:space="preserve">  Meaning of </w:t>
      </w:r>
      <w:r w:rsidRPr="00C41CA7">
        <w:rPr>
          <w:i/>
        </w:rPr>
        <w:t>vulnerability assessment report</w:t>
      </w:r>
      <w:bookmarkEnd w:id="70"/>
    </w:p>
    <w:p w14:paraId="579BCE4B" w14:textId="77777777" w:rsidR="006B68E2" w:rsidRPr="00C41CA7" w:rsidRDefault="006B68E2" w:rsidP="00C41CA7">
      <w:pPr>
        <w:pStyle w:val="subsection"/>
      </w:pPr>
      <w:r w:rsidRPr="00C41CA7">
        <w:tab/>
      </w:r>
      <w:r w:rsidRPr="00C41CA7">
        <w:tab/>
        <w:t xml:space="preserve">A </w:t>
      </w:r>
      <w:r w:rsidRPr="00C41CA7">
        <w:rPr>
          <w:b/>
          <w:i/>
        </w:rPr>
        <w:t>vulnerability assessment report</w:t>
      </w:r>
      <w:r w:rsidRPr="00C41CA7">
        <w:t>, in relation to a vulnerability assessment that was undertaken in relation to a system of national significance,</w:t>
      </w:r>
      <w:r w:rsidRPr="00C41CA7">
        <w:rPr>
          <w:b/>
          <w:i/>
        </w:rPr>
        <w:t xml:space="preserve"> </w:t>
      </w:r>
      <w:r w:rsidRPr="00C41CA7">
        <w:t>is a written report:</w:t>
      </w:r>
    </w:p>
    <w:p w14:paraId="0F45F21C" w14:textId="77777777" w:rsidR="006B68E2" w:rsidRPr="00C41CA7" w:rsidRDefault="006B68E2" w:rsidP="00C41CA7">
      <w:pPr>
        <w:pStyle w:val="paragraph"/>
      </w:pPr>
      <w:r w:rsidRPr="00C41CA7">
        <w:tab/>
        <w:t>(a)</w:t>
      </w:r>
      <w:r w:rsidRPr="00C41CA7">
        <w:tab/>
        <w:t>if the assessment relates to all types of cyber security incidents—the purpose of which is to assess the vulnerability of the system to all types of cyber security incidents; and</w:t>
      </w:r>
    </w:p>
    <w:p w14:paraId="0965D978" w14:textId="77777777" w:rsidR="006B68E2" w:rsidRPr="00C41CA7" w:rsidRDefault="006B68E2" w:rsidP="00C41CA7">
      <w:pPr>
        <w:pStyle w:val="paragraph"/>
      </w:pPr>
      <w:r w:rsidRPr="00C41CA7">
        <w:tab/>
        <w:t>(b)</w:t>
      </w:r>
      <w:r w:rsidRPr="00C41CA7">
        <w:tab/>
        <w:t>if the assessment relates to one or more specified types of cyber security incidents—the purpose of which is to assess the vulnerability of the system to those types of cyber security incidents; and</w:t>
      </w:r>
    </w:p>
    <w:p w14:paraId="23547409" w14:textId="77777777" w:rsidR="006B68E2" w:rsidRPr="00C41CA7" w:rsidRDefault="006B68E2" w:rsidP="00C41CA7">
      <w:pPr>
        <w:pStyle w:val="paragraph"/>
      </w:pPr>
      <w:r w:rsidRPr="00C41CA7">
        <w:tab/>
        <w:t>(c)</w:t>
      </w:r>
      <w:r w:rsidRPr="00C41CA7">
        <w:tab/>
        <w:t>that complies with such requirements (if any) as are specified in the rules.</w:t>
      </w:r>
    </w:p>
    <w:p w14:paraId="79F453E2" w14:textId="77777777" w:rsidR="006B68E2" w:rsidRPr="00C41CA7" w:rsidRDefault="006B68E2" w:rsidP="00C41CA7">
      <w:pPr>
        <w:pStyle w:val="ActHead3"/>
      </w:pPr>
      <w:bookmarkStart w:id="71" w:name="_Toc100146630"/>
      <w:r w:rsidRPr="00B35CEF">
        <w:rPr>
          <w:rStyle w:val="CharDivNo"/>
        </w:rPr>
        <w:t>Division 5</w:t>
      </w:r>
      <w:r w:rsidRPr="00C41CA7">
        <w:t>—</w:t>
      </w:r>
      <w:r w:rsidRPr="00B35CEF">
        <w:rPr>
          <w:rStyle w:val="CharDivText"/>
        </w:rPr>
        <w:t>Access to system information</w:t>
      </w:r>
      <w:bookmarkEnd w:id="71"/>
    </w:p>
    <w:p w14:paraId="2D430468" w14:textId="77777777" w:rsidR="006B68E2" w:rsidRPr="00C41CA7" w:rsidRDefault="006B68E2" w:rsidP="00C41CA7">
      <w:pPr>
        <w:pStyle w:val="ActHead4"/>
      </w:pPr>
      <w:bookmarkStart w:id="72" w:name="_Toc100146631"/>
      <w:r w:rsidRPr="00B35CEF">
        <w:rPr>
          <w:rStyle w:val="CharSubdNo"/>
        </w:rPr>
        <w:t>Subdivision A</w:t>
      </w:r>
      <w:r w:rsidRPr="00C41CA7">
        <w:t>—</w:t>
      </w:r>
      <w:r w:rsidRPr="00B35CEF">
        <w:rPr>
          <w:rStyle w:val="CharSubdText"/>
        </w:rPr>
        <w:t>System information reporting notices</w:t>
      </w:r>
      <w:bookmarkEnd w:id="72"/>
    </w:p>
    <w:p w14:paraId="7F0CD4A2" w14:textId="77777777" w:rsidR="006B68E2" w:rsidRPr="00C41CA7" w:rsidRDefault="006B68E2" w:rsidP="00C41CA7">
      <w:pPr>
        <w:pStyle w:val="ActHead5"/>
      </w:pPr>
      <w:bookmarkStart w:id="73" w:name="_Toc100146632"/>
      <w:r w:rsidRPr="00B35CEF">
        <w:rPr>
          <w:rStyle w:val="CharSectno"/>
        </w:rPr>
        <w:t>30DB</w:t>
      </w:r>
      <w:r w:rsidRPr="00C41CA7">
        <w:t xml:space="preserve">  Secretary may require periodic reporting of system information</w:t>
      </w:r>
      <w:bookmarkEnd w:id="73"/>
    </w:p>
    <w:p w14:paraId="2A46364D" w14:textId="77777777" w:rsidR="006B68E2" w:rsidRPr="00C41CA7" w:rsidRDefault="006B68E2" w:rsidP="00C41CA7">
      <w:pPr>
        <w:pStyle w:val="SubsectionHead"/>
      </w:pPr>
      <w:r w:rsidRPr="00C41CA7">
        <w:t>Scope</w:t>
      </w:r>
    </w:p>
    <w:p w14:paraId="629DEDBB" w14:textId="77777777" w:rsidR="006B68E2" w:rsidRPr="00C41CA7" w:rsidRDefault="006B68E2" w:rsidP="00C41CA7">
      <w:pPr>
        <w:pStyle w:val="subsection"/>
      </w:pPr>
      <w:r w:rsidRPr="00C41CA7">
        <w:tab/>
        <w:t>(1)</w:t>
      </w:r>
      <w:r w:rsidRPr="00C41CA7">
        <w:tab/>
        <w:t>This section applies if:</w:t>
      </w:r>
    </w:p>
    <w:p w14:paraId="5FB5FCE4" w14:textId="77777777" w:rsidR="006B68E2" w:rsidRPr="00C41CA7" w:rsidRDefault="006B68E2" w:rsidP="00C41CA7">
      <w:pPr>
        <w:pStyle w:val="paragraph"/>
      </w:pPr>
      <w:r w:rsidRPr="00C41CA7">
        <w:tab/>
        <w:t>(a)</w:t>
      </w:r>
      <w:r w:rsidRPr="00C41CA7">
        <w:tab/>
        <w:t>a computer:</w:t>
      </w:r>
    </w:p>
    <w:p w14:paraId="63B3AE7D" w14:textId="77777777" w:rsidR="006B68E2" w:rsidRPr="00C41CA7" w:rsidRDefault="006B68E2" w:rsidP="00C41CA7">
      <w:pPr>
        <w:pStyle w:val="paragraphsub"/>
      </w:pPr>
      <w:r w:rsidRPr="00C41CA7">
        <w:tab/>
        <w:t>(i)</w:t>
      </w:r>
      <w:r w:rsidRPr="00C41CA7">
        <w:tab/>
        <w:t>is needed to operate a system of national significance; or</w:t>
      </w:r>
    </w:p>
    <w:p w14:paraId="7F39CE51" w14:textId="77777777" w:rsidR="006B68E2" w:rsidRPr="00C41CA7" w:rsidRDefault="006B68E2" w:rsidP="00C41CA7">
      <w:pPr>
        <w:pStyle w:val="paragraphsub"/>
      </w:pPr>
      <w:r w:rsidRPr="00C41CA7">
        <w:tab/>
        <w:t>(ii)</w:t>
      </w:r>
      <w:r w:rsidRPr="00C41CA7">
        <w:tab/>
        <w:t>is a system of national significance; and</w:t>
      </w:r>
    </w:p>
    <w:p w14:paraId="67AD029E" w14:textId="77777777" w:rsidR="006B68E2" w:rsidRPr="00C41CA7" w:rsidRDefault="006B68E2" w:rsidP="00C41CA7">
      <w:pPr>
        <w:pStyle w:val="paragraph"/>
      </w:pPr>
      <w:r w:rsidRPr="00C41CA7">
        <w:tab/>
        <w:t>(b)</w:t>
      </w:r>
      <w:r w:rsidRPr="00C41CA7">
        <w:tab/>
        <w:t>the Secretary believes on reasonable grounds that a relevant entity for the system of national significance is technically capable of preparing periodic reports consisting of information that:</w:t>
      </w:r>
    </w:p>
    <w:p w14:paraId="734A57B7" w14:textId="77777777" w:rsidR="006B68E2" w:rsidRPr="00C41CA7" w:rsidRDefault="006B68E2" w:rsidP="00C41CA7">
      <w:pPr>
        <w:pStyle w:val="paragraphsub"/>
      </w:pPr>
      <w:r w:rsidRPr="00C41CA7">
        <w:tab/>
        <w:t>(i)</w:t>
      </w:r>
      <w:r w:rsidRPr="00C41CA7">
        <w:tab/>
        <w:t>relates to the operation of the computer; and</w:t>
      </w:r>
    </w:p>
    <w:p w14:paraId="0613EC0A" w14:textId="77777777" w:rsidR="006B68E2" w:rsidRPr="00C41CA7" w:rsidRDefault="006B68E2" w:rsidP="00C41CA7">
      <w:pPr>
        <w:pStyle w:val="paragraphsub"/>
      </w:pPr>
      <w:r w:rsidRPr="00C41CA7">
        <w:tab/>
        <w:t>(ii)</w:t>
      </w:r>
      <w:r w:rsidRPr="00C41CA7">
        <w:tab/>
        <w:t>may assist with determining whether a power under this Act should be exercised in relation to the system of national significance; and</w:t>
      </w:r>
    </w:p>
    <w:p w14:paraId="4552E61E" w14:textId="77777777" w:rsidR="006B68E2" w:rsidRPr="00C41CA7" w:rsidRDefault="006B68E2" w:rsidP="00C41CA7">
      <w:pPr>
        <w:pStyle w:val="paragraphsub"/>
      </w:pPr>
      <w:r w:rsidRPr="00C41CA7">
        <w:tab/>
        <w:t>(iii)</w:t>
      </w:r>
      <w:r w:rsidRPr="00C41CA7">
        <w:tab/>
        <w:t xml:space="preserve">is not personal information (within the meaning of the </w:t>
      </w:r>
      <w:r w:rsidRPr="00C41CA7">
        <w:rPr>
          <w:i/>
        </w:rPr>
        <w:t>Privacy Act 1988</w:t>
      </w:r>
      <w:r w:rsidRPr="00C41CA7">
        <w:t>).</w:t>
      </w:r>
    </w:p>
    <w:p w14:paraId="1852E65E" w14:textId="77777777" w:rsidR="006B68E2" w:rsidRPr="00C41CA7" w:rsidRDefault="006B68E2" w:rsidP="00C41CA7">
      <w:pPr>
        <w:pStyle w:val="SubsectionHead"/>
      </w:pPr>
      <w:r w:rsidRPr="00C41CA7">
        <w:t>Requirement</w:t>
      </w:r>
    </w:p>
    <w:p w14:paraId="3F5C52FB" w14:textId="77777777" w:rsidR="006B68E2" w:rsidRPr="00C41CA7" w:rsidRDefault="006B68E2" w:rsidP="00C41CA7">
      <w:pPr>
        <w:pStyle w:val="subsection"/>
      </w:pPr>
      <w:r w:rsidRPr="00C41CA7">
        <w:tab/>
        <w:t>(2)</w:t>
      </w:r>
      <w:r w:rsidRPr="00C41CA7">
        <w:tab/>
        <w:t>The Secretary may, by written notice given to the entity, require the entity to:</w:t>
      </w:r>
    </w:p>
    <w:p w14:paraId="53E82ED0" w14:textId="77777777" w:rsidR="006B68E2" w:rsidRPr="00C41CA7" w:rsidRDefault="006B68E2" w:rsidP="00C41CA7">
      <w:pPr>
        <w:pStyle w:val="paragraph"/>
      </w:pPr>
      <w:r w:rsidRPr="00C41CA7">
        <w:tab/>
        <w:t>(a)</w:t>
      </w:r>
      <w:r w:rsidRPr="00C41CA7">
        <w:tab/>
        <w:t>prepare periodic reports that:</w:t>
      </w:r>
    </w:p>
    <w:p w14:paraId="0D58D448" w14:textId="77777777" w:rsidR="006B68E2" w:rsidRPr="00C41CA7" w:rsidRDefault="006B68E2" w:rsidP="00C41CA7">
      <w:pPr>
        <w:pStyle w:val="paragraphsub"/>
      </w:pPr>
      <w:r w:rsidRPr="00C41CA7">
        <w:tab/>
        <w:t>(i)</w:t>
      </w:r>
      <w:r w:rsidRPr="00C41CA7">
        <w:tab/>
        <w:t>consist of any such information; and</w:t>
      </w:r>
    </w:p>
    <w:p w14:paraId="23D48528" w14:textId="77777777" w:rsidR="006B68E2" w:rsidRPr="00C41CA7" w:rsidRDefault="006B68E2" w:rsidP="00C41CA7">
      <w:pPr>
        <w:pStyle w:val="paragraphsub"/>
      </w:pPr>
      <w:r w:rsidRPr="00C41CA7">
        <w:tab/>
        <w:t>(ii)</w:t>
      </w:r>
      <w:r w:rsidRPr="00C41CA7">
        <w:tab/>
        <w:t>relate to such regular intervals as are specified in the notice; and</w:t>
      </w:r>
    </w:p>
    <w:p w14:paraId="2B050F72" w14:textId="77777777" w:rsidR="006B68E2" w:rsidRPr="00C41CA7" w:rsidRDefault="006B68E2" w:rsidP="00C41CA7">
      <w:pPr>
        <w:pStyle w:val="paragraph"/>
      </w:pPr>
      <w:r w:rsidRPr="00C41CA7">
        <w:tab/>
        <w:t>(b)</w:t>
      </w:r>
      <w:r w:rsidRPr="00C41CA7">
        <w:tab/>
        <w:t>prepare those periodic reports:</w:t>
      </w:r>
    </w:p>
    <w:p w14:paraId="7C2E5FED" w14:textId="77777777" w:rsidR="006B68E2" w:rsidRPr="00C41CA7" w:rsidRDefault="006B68E2" w:rsidP="00C41CA7">
      <w:pPr>
        <w:pStyle w:val="paragraphsub"/>
      </w:pPr>
      <w:r w:rsidRPr="00C41CA7">
        <w:tab/>
        <w:t>(i)</w:t>
      </w:r>
      <w:r w:rsidRPr="00C41CA7">
        <w:tab/>
        <w:t>in the manner and form specified in the notice; and</w:t>
      </w:r>
    </w:p>
    <w:p w14:paraId="1A230D4C" w14:textId="77777777" w:rsidR="006B68E2" w:rsidRPr="00C41CA7" w:rsidRDefault="006B68E2" w:rsidP="00C41CA7">
      <w:pPr>
        <w:pStyle w:val="paragraphsub"/>
      </w:pPr>
      <w:r w:rsidRPr="00C41CA7">
        <w:tab/>
        <w:t>(ii)</w:t>
      </w:r>
      <w:r w:rsidRPr="00C41CA7">
        <w:tab/>
        <w:t>in accordance with the information technology requirements specified in the notice; and</w:t>
      </w:r>
    </w:p>
    <w:p w14:paraId="4DC1DC5F" w14:textId="77777777" w:rsidR="006B68E2" w:rsidRPr="00C41CA7" w:rsidRDefault="006B68E2" w:rsidP="00C41CA7">
      <w:pPr>
        <w:pStyle w:val="paragraph"/>
      </w:pPr>
      <w:r w:rsidRPr="00C41CA7">
        <w:tab/>
        <w:t>(c)</w:t>
      </w:r>
      <w:r w:rsidRPr="00C41CA7">
        <w:tab/>
        <w:t>give each of those periodic reports to ASD within the period ascertained in accordance with the notice in relation to the periodic report concerned.</w:t>
      </w:r>
    </w:p>
    <w:p w14:paraId="21301875" w14:textId="77777777" w:rsidR="006B68E2" w:rsidRPr="00C41CA7" w:rsidRDefault="006B68E2" w:rsidP="00C41CA7">
      <w:pPr>
        <w:pStyle w:val="subsection"/>
      </w:pPr>
      <w:r w:rsidRPr="00C41CA7">
        <w:tab/>
        <w:t>(3)</w:t>
      </w:r>
      <w:r w:rsidRPr="00C41CA7">
        <w:tab/>
        <w:t xml:space="preserve">A notice under </w:t>
      </w:r>
      <w:r w:rsidR="000263C5" w:rsidRPr="00C41CA7">
        <w:t>subsection (</w:t>
      </w:r>
      <w:r w:rsidRPr="00C41CA7">
        <w:t xml:space="preserve">2) is to be known as a </w:t>
      </w:r>
      <w:r w:rsidRPr="00C41CA7">
        <w:rPr>
          <w:b/>
          <w:i/>
        </w:rPr>
        <w:t>system information periodic reporting notice</w:t>
      </w:r>
      <w:r w:rsidRPr="00C41CA7">
        <w:t>.</w:t>
      </w:r>
    </w:p>
    <w:p w14:paraId="4D270237" w14:textId="77777777" w:rsidR="006B68E2" w:rsidRPr="00C41CA7" w:rsidRDefault="006B68E2" w:rsidP="00C41CA7">
      <w:pPr>
        <w:pStyle w:val="subsection"/>
      </w:pPr>
      <w:r w:rsidRPr="00C41CA7">
        <w:tab/>
        <w:t>(4)</w:t>
      </w:r>
      <w:r w:rsidRPr="00C41CA7">
        <w:tab/>
        <w:t>In deciding whether to give a system information periodic reporting notice to the entity, the Secretary must have regard to:</w:t>
      </w:r>
    </w:p>
    <w:p w14:paraId="6C8CDD48" w14:textId="77777777" w:rsidR="006B68E2" w:rsidRPr="00C41CA7" w:rsidRDefault="006B68E2" w:rsidP="00C41CA7">
      <w:pPr>
        <w:pStyle w:val="paragraph"/>
      </w:pPr>
      <w:r w:rsidRPr="00C41CA7">
        <w:tab/>
        <w:t>(a)</w:t>
      </w:r>
      <w:r w:rsidRPr="00C41CA7">
        <w:tab/>
        <w:t>the costs that are likely to be incurred by the entity in complying with the notice; and</w:t>
      </w:r>
    </w:p>
    <w:p w14:paraId="7312032C" w14:textId="77777777" w:rsidR="00270633" w:rsidRPr="00C41CA7" w:rsidRDefault="00584D8B" w:rsidP="00C41CA7">
      <w:pPr>
        <w:pStyle w:val="paragraph"/>
      </w:pPr>
      <w:r w:rsidRPr="00C41CA7">
        <w:tab/>
        <w:t>(b)</w:t>
      </w:r>
      <w:r w:rsidRPr="00C41CA7">
        <w:tab/>
        <w:t>the reasonableness and proportionality of the requirements in the notice; and</w:t>
      </w:r>
    </w:p>
    <w:p w14:paraId="15109E1B" w14:textId="77777777" w:rsidR="006B68E2" w:rsidRPr="00C41CA7" w:rsidRDefault="006B68E2" w:rsidP="00C41CA7">
      <w:pPr>
        <w:pStyle w:val="paragraph"/>
      </w:pPr>
      <w:r w:rsidRPr="00C41CA7">
        <w:tab/>
        <w:t>(</w:t>
      </w:r>
      <w:r w:rsidR="00584D8B" w:rsidRPr="00C41CA7">
        <w:t>c</w:t>
      </w:r>
      <w:r w:rsidRPr="00C41CA7">
        <w:t>)</w:t>
      </w:r>
      <w:r w:rsidRPr="00C41CA7">
        <w:tab/>
        <w:t>such other matters (if any) as the Secretary considers relevant.</w:t>
      </w:r>
    </w:p>
    <w:p w14:paraId="398E33AC" w14:textId="77777777" w:rsidR="006B68E2" w:rsidRPr="00C41CA7" w:rsidRDefault="006B68E2" w:rsidP="00C41CA7">
      <w:pPr>
        <w:pStyle w:val="SubsectionHead"/>
      </w:pPr>
      <w:r w:rsidRPr="00C41CA7">
        <w:t>Matters to be set out in notice</w:t>
      </w:r>
    </w:p>
    <w:p w14:paraId="1F611A5D" w14:textId="77777777" w:rsidR="006B68E2" w:rsidRPr="00C41CA7" w:rsidRDefault="006B68E2" w:rsidP="00C41CA7">
      <w:pPr>
        <w:pStyle w:val="subsection"/>
      </w:pPr>
      <w:r w:rsidRPr="00C41CA7">
        <w:tab/>
        <w:t>(5)</w:t>
      </w:r>
      <w:r w:rsidRPr="00C41CA7">
        <w:tab/>
        <w:t xml:space="preserve">A system information periodic reporting notice must set out the effect of </w:t>
      </w:r>
      <w:r w:rsidR="000263C5" w:rsidRPr="00C41CA7">
        <w:t>section 3</w:t>
      </w:r>
      <w:r w:rsidRPr="00C41CA7">
        <w:t>0DF.</w:t>
      </w:r>
    </w:p>
    <w:p w14:paraId="6B3D2332" w14:textId="77777777" w:rsidR="006B68E2" w:rsidRPr="00C41CA7" w:rsidRDefault="006B68E2" w:rsidP="00C41CA7">
      <w:pPr>
        <w:pStyle w:val="SubsectionHead"/>
      </w:pPr>
      <w:r w:rsidRPr="00C41CA7">
        <w:t>Other powers not limited</w:t>
      </w:r>
    </w:p>
    <w:p w14:paraId="237C24F6" w14:textId="77777777" w:rsidR="006B68E2" w:rsidRPr="00C41CA7" w:rsidRDefault="006B68E2" w:rsidP="00C41CA7">
      <w:pPr>
        <w:pStyle w:val="subsection"/>
      </w:pPr>
      <w:r w:rsidRPr="00C41CA7">
        <w:tab/>
        <w:t>(6)</w:t>
      </w:r>
      <w:r w:rsidRPr="00C41CA7">
        <w:tab/>
        <w:t>This section does not, by implication, limit a power conferred by another provision of this Act.</w:t>
      </w:r>
    </w:p>
    <w:p w14:paraId="6CA2A524" w14:textId="77777777" w:rsidR="006B68E2" w:rsidRPr="00C41CA7" w:rsidRDefault="006B68E2" w:rsidP="00C41CA7">
      <w:pPr>
        <w:pStyle w:val="ActHead5"/>
      </w:pPr>
      <w:bookmarkStart w:id="74" w:name="_Toc100146633"/>
      <w:r w:rsidRPr="00B35CEF">
        <w:rPr>
          <w:rStyle w:val="CharSectno"/>
        </w:rPr>
        <w:t>30DC</w:t>
      </w:r>
      <w:r w:rsidRPr="00C41CA7">
        <w:t xml:space="preserve">  Secretary may require event</w:t>
      </w:r>
      <w:r w:rsidR="00C41CA7">
        <w:noBreakHyphen/>
      </w:r>
      <w:r w:rsidRPr="00C41CA7">
        <w:t>based reporting of system information</w:t>
      </w:r>
      <w:bookmarkEnd w:id="74"/>
    </w:p>
    <w:p w14:paraId="36A643A0" w14:textId="77777777" w:rsidR="006B68E2" w:rsidRPr="00C41CA7" w:rsidRDefault="006B68E2" w:rsidP="00C41CA7">
      <w:pPr>
        <w:pStyle w:val="SubsectionHead"/>
      </w:pPr>
      <w:r w:rsidRPr="00C41CA7">
        <w:t>Scope</w:t>
      </w:r>
    </w:p>
    <w:p w14:paraId="237D1A2F" w14:textId="77777777" w:rsidR="006B68E2" w:rsidRPr="00C41CA7" w:rsidRDefault="006B68E2" w:rsidP="00C41CA7">
      <w:pPr>
        <w:pStyle w:val="subsection"/>
      </w:pPr>
      <w:r w:rsidRPr="00C41CA7">
        <w:tab/>
        <w:t>(1)</w:t>
      </w:r>
      <w:r w:rsidRPr="00C41CA7">
        <w:tab/>
        <w:t>This section applies if:</w:t>
      </w:r>
    </w:p>
    <w:p w14:paraId="11623460" w14:textId="77777777" w:rsidR="006B68E2" w:rsidRPr="00C41CA7" w:rsidRDefault="006B68E2" w:rsidP="00C41CA7">
      <w:pPr>
        <w:pStyle w:val="paragraph"/>
      </w:pPr>
      <w:r w:rsidRPr="00C41CA7">
        <w:tab/>
        <w:t>(a)</w:t>
      </w:r>
      <w:r w:rsidRPr="00C41CA7">
        <w:tab/>
        <w:t>a computer:</w:t>
      </w:r>
    </w:p>
    <w:p w14:paraId="7F7FFC4C" w14:textId="77777777" w:rsidR="006B68E2" w:rsidRPr="00C41CA7" w:rsidRDefault="006B68E2" w:rsidP="00C41CA7">
      <w:pPr>
        <w:pStyle w:val="paragraphsub"/>
      </w:pPr>
      <w:r w:rsidRPr="00C41CA7">
        <w:tab/>
        <w:t>(i)</w:t>
      </w:r>
      <w:r w:rsidRPr="00C41CA7">
        <w:tab/>
        <w:t>is needed to operate a system of national significance; or</w:t>
      </w:r>
    </w:p>
    <w:p w14:paraId="6BFEDD01" w14:textId="77777777" w:rsidR="006B68E2" w:rsidRPr="00C41CA7" w:rsidRDefault="006B68E2" w:rsidP="00C41CA7">
      <w:pPr>
        <w:pStyle w:val="paragraphsub"/>
      </w:pPr>
      <w:r w:rsidRPr="00C41CA7">
        <w:tab/>
        <w:t>(ii)</w:t>
      </w:r>
      <w:r w:rsidRPr="00C41CA7">
        <w:tab/>
        <w:t>is a system of national significance; and</w:t>
      </w:r>
    </w:p>
    <w:p w14:paraId="2B7150B2" w14:textId="77777777" w:rsidR="006B68E2" w:rsidRPr="00C41CA7" w:rsidRDefault="006B68E2" w:rsidP="00C41CA7">
      <w:pPr>
        <w:pStyle w:val="paragraph"/>
      </w:pPr>
      <w:r w:rsidRPr="00C41CA7">
        <w:tab/>
        <w:t>(b)</w:t>
      </w:r>
      <w:r w:rsidRPr="00C41CA7">
        <w:tab/>
        <w:t>the Secretary believes on reasonable grounds that, each time a particular kind of event occurs, a relevant entity for the system of national significance will be technically capable of preparing a report consisting of information that:</w:t>
      </w:r>
    </w:p>
    <w:p w14:paraId="353194B5" w14:textId="77777777" w:rsidR="006B68E2" w:rsidRPr="00C41CA7" w:rsidRDefault="006B68E2" w:rsidP="00C41CA7">
      <w:pPr>
        <w:pStyle w:val="paragraphsub"/>
      </w:pPr>
      <w:r w:rsidRPr="00C41CA7">
        <w:tab/>
        <w:t>(i)</w:t>
      </w:r>
      <w:r w:rsidRPr="00C41CA7">
        <w:tab/>
        <w:t>relates to the operation of the computer; and</w:t>
      </w:r>
    </w:p>
    <w:p w14:paraId="4A22A7A3" w14:textId="77777777" w:rsidR="006B68E2" w:rsidRPr="00C41CA7" w:rsidRDefault="006B68E2" w:rsidP="00C41CA7">
      <w:pPr>
        <w:pStyle w:val="paragraphsub"/>
      </w:pPr>
      <w:r w:rsidRPr="00C41CA7">
        <w:tab/>
        <w:t>(ii)</w:t>
      </w:r>
      <w:r w:rsidRPr="00C41CA7">
        <w:tab/>
        <w:t>may assist with determining whether a power under this Act should be exercised in relation to the system of national significance; and</w:t>
      </w:r>
    </w:p>
    <w:p w14:paraId="2E8607C9" w14:textId="77777777" w:rsidR="006B68E2" w:rsidRPr="00C41CA7" w:rsidRDefault="006B68E2" w:rsidP="00C41CA7">
      <w:pPr>
        <w:pStyle w:val="paragraphsub"/>
      </w:pPr>
      <w:r w:rsidRPr="00C41CA7">
        <w:tab/>
        <w:t>(iii)</w:t>
      </w:r>
      <w:r w:rsidRPr="00C41CA7">
        <w:tab/>
        <w:t xml:space="preserve">is not personal information (within the meaning of the </w:t>
      </w:r>
      <w:r w:rsidRPr="00C41CA7">
        <w:rPr>
          <w:i/>
        </w:rPr>
        <w:t>Privacy Act 1988</w:t>
      </w:r>
      <w:r w:rsidRPr="00C41CA7">
        <w:t>).</w:t>
      </w:r>
    </w:p>
    <w:p w14:paraId="66E56F40" w14:textId="77777777" w:rsidR="006B68E2" w:rsidRPr="00C41CA7" w:rsidRDefault="006B68E2" w:rsidP="00C41CA7">
      <w:pPr>
        <w:pStyle w:val="SubsectionHead"/>
      </w:pPr>
      <w:r w:rsidRPr="00C41CA7">
        <w:t>Requirement</w:t>
      </w:r>
    </w:p>
    <w:p w14:paraId="0AE9E429" w14:textId="77777777" w:rsidR="006B68E2" w:rsidRPr="00C41CA7" w:rsidRDefault="006B68E2" w:rsidP="00C41CA7">
      <w:pPr>
        <w:pStyle w:val="subsection"/>
      </w:pPr>
      <w:r w:rsidRPr="00C41CA7">
        <w:tab/>
        <w:t>(2)</w:t>
      </w:r>
      <w:r w:rsidRPr="00C41CA7">
        <w:tab/>
        <w:t>The Secretary may, by written notice given to the entity, require the entity to do the following things each time an event of that kind occurs:</w:t>
      </w:r>
    </w:p>
    <w:p w14:paraId="49E2C0AD" w14:textId="77777777" w:rsidR="006B68E2" w:rsidRPr="00C41CA7" w:rsidRDefault="006B68E2" w:rsidP="00C41CA7">
      <w:pPr>
        <w:pStyle w:val="paragraph"/>
      </w:pPr>
      <w:r w:rsidRPr="00C41CA7">
        <w:tab/>
        <w:t>(a)</w:t>
      </w:r>
      <w:r w:rsidRPr="00C41CA7">
        <w:tab/>
        <w:t>prepare a report that consists of any such information;</w:t>
      </w:r>
    </w:p>
    <w:p w14:paraId="1B068724" w14:textId="77777777" w:rsidR="006B68E2" w:rsidRPr="00C41CA7" w:rsidRDefault="006B68E2" w:rsidP="00C41CA7">
      <w:pPr>
        <w:pStyle w:val="paragraph"/>
      </w:pPr>
      <w:r w:rsidRPr="00C41CA7">
        <w:tab/>
        <w:t>(b)</w:t>
      </w:r>
      <w:r w:rsidRPr="00C41CA7">
        <w:tab/>
        <w:t>prepare that report:</w:t>
      </w:r>
    </w:p>
    <w:p w14:paraId="647B1ED5" w14:textId="77777777" w:rsidR="006B68E2" w:rsidRPr="00C41CA7" w:rsidRDefault="006B68E2" w:rsidP="00C41CA7">
      <w:pPr>
        <w:pStyle w:val="paragraphsub"/>
      </w:pPr>
      <w:r w:rsidRPr="00C41CA7">
        <w:tab/>
        <w:t>(i)</w:t>
      </w:r>
      <w:r w:rsidRPr="00C41CA7">
        <w:tab/>
        <w:t>in the manner and form specified in the notice; and</w:t>
      </w:r>
    </w:p>
    <w:p w14:paraId="625AB867" w14:textId="77777777" w:rsidR="006B68E2" w:rsidRPr="00C41CA7" w:rsidRDefault="006B68E2" w:rsidP="00C41CA7">
      <w:pPr>
        <w:pStyle w:val="paragraphsub"/>
      </w:pPr>
      <w:r w:rsidRPr="00C41CA7">
        <w:tab/>
        <w:t>(ii)</w:t>
      </w:r>
      <w:r w:rsidRPr="00C41CA7">
        <w:tab/>
        <w:t>in accordance with the information technology requirements specified in the notice;</w:t>
      </w:r>
    </w:p>
    <w:p w14:paraId="4D613E41" w14:textId="77777777" w:rsidR="006B68E2" w:rsidRPr="00C41CA7" w:rsidRDefault="006B68E2" w:rsidP="00C41CA7">
      <w:pPr>
        <w:pStyle w:val="paragraph"/>
      </w:pPr>
      <w:r w:rsidRPr="00C41CA7">
        <w:tab/>
        <w:t>(c)</w:t>
      </w:r>
      <w:r w:rsidRPr="00C41CA7">
        <w:tab/>
        <w:t>give that report to ASD as soon as practicable after the event occurs.</w:t>
      </w:r>
    </w:p>
    <w:p w14:paraId="269E209A" w14:textId="77777777" w:rsidR="006B68E2" w:rsidRPr="00C41CA7" w:rsidRDefault="006B68E2" w:rsidP="00C41CA7">
      <w:pPr>
        <w:pStyle w:val="subsection"/>
      </w:pPr>
      <w:r w:rsidRPr="00C41CA7">
        <w:tab/>
        <w:t>(3)</w:t>
      </w:r>
      <w:r w:rsidRPr="00C41CA7">
        <w:tab/>
        <w:t xml:space="preserve">A notice under </w:t>
      </w:r>
      <w:r w:rsidR="000263C5" w:rsidRPr="00C41CA7">
        <w:t>subsection (</w:t>
      </w:r>
      <w:r w:rsidRPr="00C41CA7">
        <w:t xml:space="preserve">2) is to be known as a </w:t>
      </w:r>
      <w:r w:rsidRPr="00C41CA7">
        <w:rPr>
          <w:b/>
          <w:i/>
        </w:rPr>
        <w:t>system information event</w:t>
      </w:r>
      <w:r w:rsidR="00C41CA7">
        <w:rPr>
          <w:b/>
          <w:i/>
        </w:rPr>
        <w:noBreakHyphen/>
      </w:r>
      <w:r w:rsidRPr="00C41CA7">
        <w:rPr>
          <w:b/>
          <w:i/>
        </w:rPr>
        <w:t>based reporting notice</w:t>
      </w:r>
      <w:r w:rsidRPr="00C41CA7">
        <w:t>.</w:t>
      </w:r>
    </w:p>
    <w:p w14:paraId="1B557762" w14:textId="77777777" w:rsidR="006B68E2" w:rsidRPr="00C41CA7" w:rsidRDefault="006B68E2" w:rsidP="00C41CA7">
      <w:pPr>
        <w:pStyle w:val="subsection"/>
      </w:pPr>
      <w:r w:rsidRPr="00C41CA7">
        <w:tab/>
        <w:t>(4)</w:t>
      </w:r>
      <w:r w:rsidRPr="00C41CA7">
        <w:tab/>
        <w:t>In deciding whether to give a system information event</w:t>
      </w:r>
      <w:r w:rsidR="00C41CA7">
        <w:noBreakHyphen/>
      </w:r>
      <w:r w:rsidRPr="00C41CA7">
        <w:t>based reporting notice to the entity, the Secretary must have regard to:</w:t>
      </w:r>
    </w:p>
    <w:p w14:paraId="38D1B05C" w14:textId="77777777" w:rsidR="006B68E2" w:rsidRPr="00C41CA7" w:rsidRDefault="006B68E2" w:rsidP="00C41CA7">
      <w:pPr>
        <w:pStyle w:val="paragraph"/>
      </w:pPr>
      <w:r w:rsidRPr="00C41CA7">
        <w:tab/>
        <w:t>(a)</w:t>
      </w:r>
      <w:r w:rsidRPr="00C41CA7">
        <w:tab/>
        <w:t>the costs that are likely to be incurred by the entity in complying with the notice; and</w:t>
      </w:r>
    </w:p>
    <w:p w14:paraId="5F679761" w14:textId="77777777" w:rsidR="00584D8B" w:rsidRPr="00C41CA7" w:rsidRDefault="00584D8B" w:rsidP="00C41CA7">
      <w:pPr>
        <w:pStyle w:val="paragraph"/>
      </w:pPr>
      <w:r w:rsidRPr="00C41CA7">
        <w:tab/>
        <w:t>(b)</w:t>
      </w:r>
      <w:r w:rsidRPr="00C41CA7">
        <w:tab/>
        <w:t>the reasonableness and proportionality of the requirements in the notice; and</w:t>
      </w:r>
    </w:p>
    <w:p w14:paraId="24275BE7" w14:textId="77777777" w:rsidR="00584D8B" w:rsidRPr="00C41CA7" w:rsidRDefault="00584D8B" w:rsidP="00C41CA7">
      <w:pPr>
        <w:pStyle w:val="paragraph"/>
      </w:pPr>
      <w:r w:rsidRPr="00C41CA7">
        <w:tab/>
        <w:t>(c)</w:t>
      </w:r>
      <w:r w:rsidRPr="00C41CA7">
        <w:tab/>
        <w:t>such other matters (if any) as the Secretary considers relevant.</w:t>
      </w:r>
    </w:p>
    <w:p w14:paraId="14FD6378" w14:textId="77777777" w:rsidR="006B68E2" w:rsidRPr="00C41CA7" w:rsidRDefault="006B68E2" w:rsidP="00C41CA7">
      <w:pPr>
        <w:pStyle w:val="SubsectionHead"/>
      </w:pPr>
      <w:r w:rsidRPr="00C41CA7">
        <w:t>Matters to be set out in notice</w:t>
      </w:r>
    </w:p>
    <w:p w14:paraId="57DDAF0F" w14:textId="77777777" w:rsidR="006B68E2" w:rsidRPr="00C41CA7" w:rsidRDefault="006B68E2" w:rsidP="00C41CA7">
      <w:pPr>
        <w:pStyle w:val="subsection"/>
      </w:pPr>
      <w:r w:rsidRPr="00C41CA7">
        <w:tab/>
        <w:t>(5)</w:t>
      </w:r>
      <w:r w:rsidRPr="00C41CA7">
        <w:tab/>
        <w:t>A system information event</w:t>
      </w:r>
      <w:r w:rsidR="00C41CA7">
        <w:noBreakHyphen/>
      </w:r>
      <w:r w:rsidRPr="00C41CA7">
        <w:t xml:space="preserve">based reporting notice must set out the effect of </w:t>
      </w:r>
      <w:r w:rsidR="000263C5" w:rsidRPr="00C41CA7">
        <w:t>section 3</w:t>
      </w:r>
      <w:r w:rsidRPr="00C41CA7">
        <w:t>0DF.</w:t>
      </w:r>
    </w:p>
    <w:p w14:paraId="6E91C2B0" w14:textId="77777777" w:rsidR="006B68E2" w:rsidRPr="00C41CA7" w:rsidRDefault="006B68E2" w:rsidP="00C41CA7">
      <w:pPr>
        <w:pStyle w:val="SubsectionHead"/>
      </w:pPr>
      <w:r w:rsidRPr="00C41CA7">
        <w:t>Other powers not limited</w:t>
      </w:r>
    </w:p>
    <w:p w14:paraId="68E6DDE2" w14:textId="77777777" w:rsidR="006B68E2" w:rsidRPr="00C41CA7" w:rsidRDefault="006B68E2" w:rsidP="00C41CA7">
      <w:pPr>
        <w:pStyle w:val="subsection"/>
      </w:pPr>
      <w:r w:rsidRPr="00C41CA7">
        <w:tab/>
        <w:t>(6)</w:t>
      </w:r>
      <w:r w:rsidRPr="00C41CA7">
        <w:tab/>
        <w:t>This section does not, by implication, limit a power conferred by another provision of this Act.</w:t>
      </w:r>
    </w:p>
    <w:p w14:paraId="7BDB225B" w14:textId="77777777" w:rsidR="006B68E2" w:rsidRPr="00C41CA7" w:rsidRDefault="006B68E2" w:rsidP="00C41CA7">
      <w:pPr>
        <w:pStyle w:val="ActHead5"/>
      </w:pPr>
      <w:bookmarkStart w:id="75" w:name="_Toc100146634"/>
      <w:r w:rsidRPr="00B35CEF">
        <w:rPr>
          <w:rStyle w:val="CharSectno"/>
        </w:rPr>
        <w:t>30DD</w:t>
      </w:r>
      <w:r w:rsidRPr="00C41CA7">
        <w:t xml:space="preserve">  Consultation</w:t>
      </w:r>
      <w:bookmarkEnd w:id="75"/>
    </w:p>
    <w:p w14:paraId="20C1F58C" w14:textId="77777777" w:rsidR="006B68E2" w:rsidRPr="00C41CA7" w:rsidRDefault="006B68E2" w:rsidP="00C41CA7">
      <w:pPr>
        <w:pStyle w:val="subsection"/>
      </w:pPr>
      <w:r w:rsidRPr="00C41CA7">
        <w:tab/>
      </w:r>
      <w:r w:rsidRPr="00C41CA7">
        <w:tab/>
        <w:t>Before giving:</w:t>
      </w:r>
    </w:p>
    <w:p w14:paraId="4BF5B255" w14:textId="77777777" w:rsidR="006B68E2" w:rsidRPr="00C41CA7" w:rsidRDefault="006B68E2" w:rsidP="00C41CA7">
      <w:pPr>
        <w:pStyle w:val="paragraph"/>
      </w:pPr>
      <w:r w:rsidRPr="00C41CA7">
        <w:tab/>
        <w:t>(a)</w:t>
      </w:r>
      <w:r w:rsidRPr="00C41CA7">
        <w:tab/>
        <w:t>a system information periodic reporting notice; or</w:t>
      </w:r>
    </w:p>
    <w:p w14:paraId="2BC742BE" w14:textId="77777777" w:rsidR="006B68E2" w:rsidRPr="00C41CA7" w:rsidRDefault="006B68E2" w:rsidP="00C41CA7">
      <w:pPr>
        <w:pStyle w:val="paragraph"/>
      </w:pPr>
      <w:r w:rsidRPr="00C41CA7">
        <w:tab/>
        <w:t>(b)</w:t>
      </w:r>
      <w:r w:rsidRPr="00C41CA7">
        <w:tab/>
        <w:t>a system information event</w:t>
      </w:r>
      <w:r w:rsidR="00C41CA7">
        <w:noBreakHyphen/>
      </w:r>
      <w:r w:rsidRPr="00C41CA7">
        <w:t>based reporting notice;</w:t>
      </w:r>
    </w:p>
    <w:p w14:paraId="16584107" w14:textId="77777777" w:rsidR="006B68E2" w:rsidRPr="00C41CA7" w:rsidRDefault="006B68E2" w:rsidP="00C41CA7">
      <w:pPr>
        <w:pStyle w:val="subsection2"/>
      </w:pPr>
      <w:r w:rsidRPr="00C41CA7">
        <w:t>to a relevant entity for a system of national significance, the Secretary must consult:</w:t>
      </w:r>
    </w:p>
    <w:p w14:paraId="52C36064" w14:textId="77777777" w:rsidR="006B68E2" w:rsidRPr="00C41CA7" w:rsidRDefault="006B68E2" w:rsidP="00C41CA7">
      <w:pPr>
        <w:pStyle w:val="paragraph"/>
      </w:pPr>
      <w:r w:rsidRPr="00C41CA7">
        <w:tab/>
        <w:t>(c)</w:t>
      </w:r>
      <w:r w:rsidRPr="00C41CA7">
        <w:tab/>
        <w:t>the relevant entity; and</w:t>
      </w:r>
    </w:p>
    <w:p w14:paraId="2C55B4AC" w14:textId="77777777" w:rsidR="006B68E2" w:rsidRPr="00C41CA7" w:rsidRDefault="006B68E2" w:rsidP="00C41CA7">
      <w:pPr>
        <w:pStyle w:val="paragraph"/>
      </w:pPr>
      <w:r w:rsidRPr="00C41CA7">
        <w:tab/>
        <w:t>(d)</w:t>
      </w:r>
      <w:r w:rsidRPr="00C41CA7">
        <w:tab/>
        <w:t>if the relevant entity is not the responsible entity for the system of national significance—the responsible entity for the system of national significance.</w:t>
      </w:r>
    </w:p>
    <w:p w14:paraId="6F00E3E0" w14:textId="77777777" w:rsidR="006B68E2" w:rsidRPr="00C41CA7" w:rsidRDefault="006B68E2" w:rsidP="00C41CA7">
      <w:pPr>
        <w:pStyle w:val="ActHead5"/>
      </w:pPr>
      <w:bookmarkStart w:id="76" w:name="_Toc100146635"/>
      <w:r w:rsidRPr="00B35CEF">
        <w:rPr>
          <w:rStyle w:val="CharSectno"/>
        </w:rPr>
        <w:t>30DE</w:t>
      </w:r>
      <w:r w:rsidRPr="00C41CA7">
        <w:t xml:space="preserve">  Duration of system information periodic reporting notice or system information event</w:t>
      </w:r>
      <w:r w:rsidR="00C41CA7">
        <w:noBreakHyphen/>
      </w:r>
      <w:r w:rsidRPr="00C41CA7">
        <w:t>based reporting notice</w:t>
      </w:r>
      <w:bookmarkEnd w:id="76"/>
    </w:p>
    <w:p w14:paraId="10330DD3" w14:textId="77777777" w:rsidR="006B68E2" w:rsidRPr="00C41CA7" w:rsidRDefault="006B68E2" w:rsidP="00C41CA7">
      <w:pPr>
        <w:pStyle w:val="subsection"/>
      </w:pPr>
      <w:r w:rsidRPr="00C41CA7">
        <w:tab/>
        <w:t>(1)</w:t>
      </w:r>
      <w:r w:rsidRPr="00C41CA7">
        <w:tab/>
        <w:t>A system information periodic reporting notice or a system information event</w:t>
      </w:r>
      <w:r w:rsidR="00C41CA7">
        <w:noBreakHyphen/>
      </w:r>
      <w:r w:rsidRPr="00C41CA7">
        <w:t>based reporting notice:</w:t>
      </w:r>
    </w:p>
    <w:p w14:paraId="11A61E76" w14:textId="77777777" w:rsidR="006B68E2" w:rsidRPr="00C41CA7" w:rsidRDefault="006B68E2" w:rsidP="00C41CA7">
      <w:pPr>
        <w:pStyle w:val="paragraph"/>
      </w:pPr>
      <w:r w:rsidRPr="00C41CA7">
        <w:tab/>
        <w:t>(a)</w:t>
      </w:r>
      <w:r w:rsidRPr="00C41CA7">
        <w:tab/>
        <w:t>comes into force:</w:t>
      </w:r>
    </w:p>
    <w:p w14:paraId="2CEB614C" w14:textId="77777777" w:rsidR="006B68E2" w:rsidRPr="00C41CA7" w:rsidRDefault="006B68E2" w:rsidP="00C41CA7">
      <w:pPr>
        <w:pStyle w:val="paragraphsub"/>
      </w:pPr>
      <w:r w:rsidRPr="00C41CA7">
        <w:tab/>
        <w:t>(i)</w:t>
      </w:r>
      <w:r w:rsidRPr="00C41CA7">
        <w:tab/>
        <w:t>when it is given; or</w:t>
      </w:r>
    </w:p>
    <w:p w14:paraId="5D005E93" w14:textId="77777777" w:rsidR="006B68E2" w:rsidRPr="00C41CA7" w:rsidRDefault="006B68E2" w:rsidP="00C41CA7">
      <w:pPr>
        <w:pStyle w:val="paragraphsub"/>
      </w:pPr>
      <w:r w:rsidRPr="00C41CA7">
        <w:tab/>
        <w:t>(ii)</w:t>
      </w:r>
      <w:r w:rsidRPr="00C41CA7">
        <w:tab/>
        <w:t>if a later time is specified in the notice—at that later time; and</w:t>
      </w:r>
    </w:p>
    <w:p w14:paraId="72390F8E" w14:textId="77777777" w:rsidR="006B68E2" w:rsidRPr="00C41CA7" w:rsidRDefault="006B68E2" w:rsidP="00C41CA7">
      <w:pPr>
        <w:pStyle w:val="paragraph"/>
      </w:pPr>
      <w:r w:rsidRPr="00C41CA7">
        <w:tab/>
        <w:t>(b)</w:t>
      </w:r>
      <w:r w:rsidRPr="00C41CA7">
        <w:tab/>
        <w:t>remains in force for the period specified in the notice.</w:t>
      </w:r>
    </w:p>
    <w:p w14:paraId="1216B8D8" w14:textId="77777777" w:rsidR="006B68E2" w:rsidRPr="00C41CA7" w:rsidRDefault="006B68E2" w:rsidP="00C41CA7">
      <w:pPr>
        <w:pStyle w:val="subsection"/>
      </w:pPr>
      <w:r w:rsidRPr="00C41CA7">
        <w:tab/>
        <w:t>(2)</w:t>
      </w:r>
      <w:r w:rsidRPr="00C41CA7">
        <w:tab/>
        <w:t>The period specified in the notice must not be longer than 12 months.</w:t>
      </w:r>
    </w:p>
    <w:p w14:paraId="0CBDEC7F" w14:textId="77777777" w:rsidR="006B68E2" w:rsidRPr="00C41CA7" w:rsidRDefault="006B68E2" w:rsidP="00C41CA7">
      <w:pPr>
        <w:pStyle w:val="subsection"/>
      </w:pPr>
      <w:r w:rsidRPr="00C41CA7">
        <w:tab/>
        <w:t>(3)</w:t>
      </w:r>
      <w:r w:rsidRPr="00C41CA7">
        <w:tab/>
        <w:t xml:space="preserve">If a system information periodic reporting notice (the </w:t>
      </w:r>
      <w:r w:rsidRPr="00C41CA7">
        <w:rPr>
          <w:b/>
          <w:i/>
        </w:rPr>
        <w:t>original notice</w:t>
      </w:r>
      <w:r w:rsidRPr="00C41CA7">
        <w:t>) is in force, this Act does not prevent the Secretary from giving a fresh system information periodic reporting notice that:</w:t>
      </w:r>
    </w:p>
    <w:p w14:paraId="6D267630" w14:textId="77777777" w:rsidR="006B68E2" w:rsidRPr="00C41CA7" w:rsidRDefault="006B68E2" w:rsidP="00C41CA7">
      <w:pPr>
        <w:pStyle w:val="paragraph"/>
      </w:pPr>
      <w:r w:rsidRPr="00C41CA7">
        <w:tab/>
        <w:t>(a)</w:t>
      </w:r>
      <w:r w:rsidRPr="00C41CA7">
        <w:tab/>
        <w:t>is in the same, or substantially the same, terms as the original notice; and</w:t>
      </w:r>
    </w:p>
    <w:p w14:paraId="7790F629" w14:textId="77777777" w:rsidR="006B68E2" w:rsidRPr="00C41CA7" w:rsidRDefault="006B68E2" w:rsidP="00C41CA7">
      <w:pPr>
        <w:pStyle w:val="paragraph"/>
      </w:pPr>
      <w:r w:rsidRPr="00C41CA7">
        <w:tab/>
        <w:t>(b)</w:t>
      </w:r>
      <w:r w:rsidRPr="00C41CA7">
        <w:tab/>
        <w:t>comes into force immediately after the expiry of the original notice.</w:t>
      </w:r>
    </w:p>
    <w:p w14:paraId="0F40844D" w14:textId="77777777" w:rsidR="006B68E2" w:rsidRPr="00C41CA7" w:rsidRDefault="006B68E2" w:rsidP="00C41CA7">
      <w:pPr>
        <w:pStyle w:val="subsection"/>
      </w:pPr>
      <w:r w:rsidRPr="00C41CA7">
        <w:tab/>
        <w:t>(4)</w:t>
      </w:r>
      <w:r w:rsidRPr="00C41CA7">
        <w:tab/>
        <w:t>If a system information event</w:t>
      </w:r>
      <w:r w:rsidR="00C41CA7">
        <w:noBreakHyphen/>
      </w:r>
      <w:r w:rsidRPr="00C41CA7">
        <w:t xml:space="preserve">based reporting notice (the </w:t>
      </w:r>
      <w:r w:rsidRPr="00C41CA7">
        <w:rPr>
          <w:b/>
          <w:i/>
        </w:rPr>
        <w:t>original notice</w:t>
      </w:r>
      <w:r w:rsidRPr="00C41CA7">
        <w:t>) is in force, this Act does not prevent the Secretary from giving a fresh system information event</w:t>
      </w:r>
      <w:r w:rsidR="00C41CA7">
        <w:noBreakHyphen/>
      </w:r>
      <w:r w:rsidRPr="00C41CA7">
        <w:t>based reporting notice that:</w:t>
      </w:r>
    </w:p>
    <w:p w14:paraId="392025C3" w14:textId="77777777" w:rsidR="006B68E2" w:rsidRPr="00C41CA7" w:rsidRDefault="006B68E2" w:rsidP="00C41CA7">
      <w:pPr>
        <w:pStyle w:val="paragraph"/>
      </w:pPr>
      <w:r w:rsidRPr="00C41CA7">
        <w:tab/>
        <w:t>(a)</w:t>
      </w:r>
      <w:r w:rsidRPr="00C41CA7">
        <w:tab/>
        <w:t>is in the same, or substantially the same, terms as the original notice; and</w:t>
      </w:r>
    </w:p>
    <w:p w14:paraId="21556EA0" w14:textId="77777777" w:rsidR="006B68E2" w:rsidRPr="00C41CA7" w:rsidRDefault="006B68E2" w:rsidP="00C41CA7">
      <w:pPr>
        <w:pStyle w:val="paragraph"/>
      </w:pPr>
      <w:r w:rsidRPr="00C41CA7">
        <w:tab/>
        <w:t>(b)</w:t>
      </w:r>
      <w:r w:rsidRPr="00C41CA7">
        <w:tab/>
        <w:t>comes into force immediately after the expiry of the original notice.</w:t>
      </w:r>
    </w:p>
    <w:p w14:paraId="6581C039" w14:textId="77777777" w:rsidR="006B68E2" w:rsidRPr="00C41CA7" w:rsidRDefault="006B68E2" w:rsidP="00C41CA7">
      <w:pPr>
        <w:pStyle w:val="ActHead5"/>
      </w:pPr>
      <w:bookmarkStart w:id="77" w:name="_Toc100146636"/>
      <w:r w:rsidRPr="00B35CEF">
        <w:rPr>
          <w:rStyle w:val="CharSectno"/>
        </w:rPr>
        <w:t>30DF</w:t>
      </w:r>
      <w:r w:rsidRPr="00C41CA7">
        <w:t xml:space="preserve">  Compliance with system information periodic reporting notice or system information event</w:t>
      </w:r>
      <w:r w:rsidR="00C41CA7">
        <w:noBreakHyphen/>
      </w:r>
      <w:r w:rsidRPr="00C41CA7">
        <w:t>based reporting notice</w:t>
      </w:r>
      <w:bookmarkEnd w:id="77"/>
    </w:p>
    <w:p w14:paraId="3DB82B37" w14:textId="77777777" w:rsidR="006B68E2" w:rsidRPr="00C41CA7" w:rsidRDefault="006B68E2" w:rsidP="00C41CA7">
      <w:pPr>
        <w:pStyle w:val="subsection"/>
      </w:pPr>
      <w:r w:rsidRPr="00C41CA7">
        <w:tab/>
      </w:r>
      <w:r w:rsidRPr="00C41CA7">
        <w:tab/>
        <w:t>An entity must comply with:</w:t>
      </w:r>
    </w:p>
    <w:p w14:paraId="5D5EB505" w14:textId="77777777" w:rsidR="006B68E2" w:rsidRPr="00C41CA7" w:rsidRDefault="006B68E2" w:rsidP="00C41CA7">
      <w:pPr>
        <w:pStyle w:val="paragraph"/>
      </w:pPr>
      <w:r w:rsidRPr="00C41CA7">
        <w:tab/>
        <w:t>(a)</w:t>
      </w:r>
      <w:r w:rsidRPr="00C41CA7">
        <w:tab/>
        <w:t>a system information periodic reporting notice; or</w:t>
      </w:r>
    </w:p>
    <w:p w14:paraId="15536B11" w14:textId="77777777" w:rsidR="006B68E2" w:rsidRPr="00C41CA7" w:rsidRDefault="006B68E2" w:rsidP="00C41CA7">
      <w:pPr>
        <w:pStyle w:val="paragraph"/>
      </w:pPr>
      <w:r w:rsidRPr="00C41CA7">
        <w:tab/>
        <w:t>(b)</w:t>
      </w:r>
      <w:r w:rsidRPr="00C41CA7">
        <w:tab/>
        <w:t>a system information event</w:t>
      </w:r>
      <w:r w:rsidR="00C41CA7">
        <w:noBreakHyphen/>
      </w:r>
      <w:r w:rsidRPr="00C41CA7">
        <w:t>based reporting notice;</w:t>
      </w:r>
    </w:p>
    <w:p w14:paraId="3C3F3462" w14:textId="77777777" w:rsidR="006B68E2" w:rsidRPr="00C41CA7" w:rsidRDefault="006B68E2" w:rsidP="00C41CA7">
      <w:pPr>
        <w:pStyle w:val="subsection2"/>
      </w:pPr>
      <w:r w:rsidRPr="00C41CA7">
        <w:t>to the extent that the entity is capable of doing so.</w:t>
      </w:r>
    </w:p>
    <w:p w14:paraId="5FC958D5" w14:textId="77777777" w:rsidR="006B68E2" w:rsidRPr="00C41CA7" w:rsidRDefault="006B68E2" w:rsidP="00C41CA7">
      <w:pPr>
        <w:pStyle w:val="Penalty"/>
      </w:pPr>
      <w:r w:rsidRPr="00C41CA7">
        <w:t>Civil penalty:</w:t>
      </w:r>
      <w:r w:rsidRPr="00C41CA7">
        <w:tab/>
        <w:t>200 penalty units.</w:t>
      </w:r>
    </w:p>
    <w:p w14:paraId="4A61DD49" w14:textId="77777777" w:rsidR="006B68E2" w:rsidRPr="00C41CA7" w:rsidRDefault="006B68E2" w:rsidP="00C41CA7">
      <w:pPr>
        <w:pStyle w:val="ActHead5"/>
      </w:pPr>
      <w:bookmarkStart w:id="78" w:name="_Toc100146637"/>
      <w:r w:rsidRPr="00B35CEF">
        <w:rPr>
          <w:rStyle w:val="CharSectno"/>
        </w:rPr>
        <w:t>30DG</w:t>
      </w:r>
      <w:r w:rsidRPr="00C41CA7">
        <w:t xml:space="preserve">  Self</w:t>
      </w:r>
      <w:r w:rsidR="00C41CA7">
        <w:noBreakHyphen/>
      </w:r>
      <w:r w:rsidRPr="00C41CA7">
        <w:t>incrimination etc.</w:t>
      </w:r>
      <w:bookmarkEnd w:id="78"/>
    </w:p>
    <w:p w14:paraId="277327AA" w14:textId="77777777" w:rsidR="006B68E2" w:rsidRPr="00C41CA7" w:rsidRDefault="006B68E2" w:rsidP="00C41CA7">
      <w:pPr>
        <w:pStyle w:val="subsection"/>
      </w:pPr>
      <w:r w:rsidRPr="00C41CA7">
        <w:tab/>
        <w:t>(1)</w:t>
      </w:r>
      <w:r w:rsidRPr="00C41CA7">
        <w:tab/>
        <w:t xml:space="preserve">An entity is not excused from giving a report under </w:t>
      </w:r>
      <w:r w:rsidR="000263C5" w:rsidRPr="00C41CA7">
        <w:t>section 3</w:t>
      </w:r>
      <w:r w:rsidRPr="00C41CA7">
        <w:t>0DB or 30DC on the ground that the report might tend to incriminate the entity.</w:t>
      </w:r>
    </w:p>
    <w:p w14:paraId="07C57F0D" w14:textId="77777777" w:rsidR="006B68E2" w:rsidRPr="00C41CA7" w:rsidRDefault="006B68E2" w:rsidP="00C41CA7">
      <w:pPr>
        <w:pStyle w:val="subsection"/>
      </w:pPr>
      <w:r w:rsidRPr="00C41CA7">
        <w:tab/>
        <w:t>(2)</w:t>
      </w:r>
      <w:r w:rsidRPr="00C41CA7">
        <w:tab/>
        <w:t>If, at general law, an individual would otherwise be able to claim the privilege against self</w:t>
      </w:r>
      <w:r w:rsidR="00C41CA7">
        <w:noBreakHyphen/>
      </w:r>
      <w:r w:rsidRPr="00C41CA7">
        <w:t xml:space="preserve">exposure to a penalty (other than a penalty for an offence) in relation to giving a report under </w:t>
      </w:r>
      <w:r w:rsidR="000263C5" w:rsidRPr="00C41CA7">
        <w:t>section 3</w:t>
      </w:r>
      <w:r w:rsidRPr="00C41CA7">
        <w:t>0DB or 30DC, the individual is not excused from giving a report under that section on that ground.</w:t>
      </w:r>
    </w:p>
    <w:p w14:paraId="3EA7C47A" w14:textId="77777777" w:rsidR="006B68E2" w:rsidRPr="00C41CA7" w:rsidRDefault="006B68E2" w:rsidP="00C41CA7">
      <w:pPr>
        <w:pStyle w:val="notetext"/>
      </w:pPr>
      <w:r w:rsidRPr="00C41CA7">
        <w:t>Note:</w:t>
      </w:r>
      <w:r w:rsidRPr="00C41CA7">
        <w:tab/>
        <w:t>A body corporate is not entitled to claim the privilege against self</w:t>
      </w:r>
      <w:r w:rsidR="00C41CA7">
        <w:noBreakHyphen/>
      </w:r>
      <w:r w:rsidRPr="00C41CA7">
        <w:t>exposure to a penalty.</w:t>
      </w:r>
    </w:p>
    <w:p w14:paraId="45296359" w14:textId="77777777" w:rsidR="006B68E2" w:rsidRPr="00C41CA7" w:rsidRDefault="006B68E2" w:rsidP="00C41CA7">
      <w:pPr>
        <w:pStyle w:val="ActHead5"/>
      </w:pPr>
      <w:bookmarkStart w:id="79" w:name="_Toc100146638"/>
      <w:r w:rsidRPr="00B35CEF">
        <w:rPr>
          <w:rStyle w:val="CharSectno"/>
        </w:rPr>
        <w:t>30DH</w:t>
      </w:r>
      <w:r w:rsidRPr="00C41CA7">
        <w:t xml:space="preserve">  Admissibility of report etc.</w:t>
      </w:r>
      <w:bookmarkEnd w:id="79"/>
    </w:p>
    <w:p w14:paraId="5FD51DCE" w14:textId="77777777" w:rsidR="006B68E2" w:rsidRPr="00C41CA7" w:rsidRDefault="006B68E2" w:rsidP="00C41CA7">
      <w:pPr>
        <w:pStyle w:val="subsection"/>
      </w:pPr>
      <w:r w:rsidRPr="00C41CA7">
        <w:tab/>
      </w:r>
      <w:r w:rsidRPr="00C41CA7">
        <w:tab/>
        <w:t xml:space="preserve">If a report is given under </w:t>
      </w:r>
      <w:r w:rsidR="000263C5" w:rsidRPr="00C41CA7">
        <w:t>section 3</w:t>
      </w:r>
      <w:r w:rsidRPr="00C41CA7">
        <w:t>0DB or 30DC:</w:t>
      </w:r>
    </w:p>
    <w:p w14:paraId="0DE544D3" w14:textId="77777777" w:rsidR="006B68E2" w:rsidRPr="00C41CA7" w:rsidRDefault="006B68E2" w:rsidP="00C41CA7">
      <w:pPr>
        <w:pStyle w:val="paragraph"/>
      </w:pPr>
      <w:r w:rsidRPr="00C41CA7">
        <w:tab/>
        <w:t>(a)</w:t>
      </w:r>
      <w:r w:rsidRPr="00C41CA7">
        <w:tab/>
        <w:t>the report; or</w:t>
      </w:r>
    </w:p>
    <w:p w14:paraId="2F8E1617" w14:textId="77777777" w:rsidR="006B68E2" w:rsidRPr="00C41CA7" w:rsidRDefault="006B68E2" w:rsidP="00C41CA7">
      <w:pPr>
        <w:pStyle w:val="paragraph"/>
      </w:pPr>
      <w:r w:rsidRPr="00C41CA7">
        <w:tab/>
        <w:t>(b)</w:t>
      </w:r>
      <w:r w:rsidRPr="00C41CA7">
        <w:tab/>
        <w:t>giving the report;</w:t>
      </w:r>
    </w:p>
    <w:p w14:paraId="78F2361C" w14:textId="77777777" w:rsidR="006B68E2" w:rsidRPr="00C41CA7" w:rsidRDefault="006B68E2" w:rsidP="00C41CA7">
      <w:pPr>
        <w:pStyle w:val="subsection2"/>
      </w:pPr>
      <w:r w:rsidRPr="00C41CA7">
        <w:t>is not admissible in evidence against an entity:</w:t>
      </w:r>
    </w:p>
    <w:p w14:paraId="7F12D47E" w14:textId="77777777" w:rsidR="006B68E2" w:rsidRPr="00C41CA7" w:rsidRDefault="006B68E2" w:rsidP="00C41CA7">
      <w:pPr>
        <w:pStyle w:val="paragraph"/>
      </w:pPr>
      <w:r w:rsidRPr="00C41CA7">
        <w:tab/>
        <w:t>(c)</w:t>
      </w:r>
      <w:r w:rsidRPr="00C41CA7">
        <w:tab/>
        <w:t xml:space="preserve">in criminal proceedings other than proceedings for an offence against </w:t>
      </w:r>
      <w:r w:rsidR="000D3EAC" w:rsidRPr="00C41CA7">
        <w:t>section 1</w:t>
      </w:r>
      <w:r w:rsidRPr="00C41CA7">
        <w:t xml:space="preserve">37.2 of the </w:t>
      </w:r>
      <w:r w:rsidRPr="00C41CA7">
        <w:rPr>
          <w:i/>
        </w:rPr>
        <w:t>Criminal Code</w:t>
      </w:r>
      <w:r w:rsidRPr="00C41CA7">
        <w:t xml:space="preserve"> that relates to this Act; or</w:t>
      </w:r>
    </w:p>
    <w:p w14:paraId="106EDD96" w14:textId="77777777" w:rsidR="006B68E2" w:rsidRPr="00C41CA7" w:rsidRDefault="006B68E2" w:rsidP="00C41CA7">
      <w:pPr>
        <w:pStyle w:val="paragraph"/>
      </w:pPr>
      <w:r w:rsidRPr="00C41CA7">
        <w:tab/>
        <w:t>(d)</w:t>
      </w:r>
      <w:r w:rsidRPr="00C41CA7">
        <w:tab/>
        <w:t xml:space="preserve">in civil proceedings other than proceedings for recovery of a penalty in relation to a contravention of </w:t>
      </w:r>
      <w:r w:rsidR="000263C5" w:rsidRPr="00C41CA7">
        <w:t>section 3</w:t>
      </w:r>
      <w:r w:rsidRPr="00C41CA7">
        <w:t>0DF.</w:t>
      </w:r>
    </w:p>
    <w:p w14:paraId="0837880E" w14:textId="77777777" w:rsidR="006B68E2" w:rsidRPr="00C41CA7" w:rsidRDefault="006B68E2" w:rsidP="00C41CA7">
      <w:pPr>
        <w:pStyle w:val="ActHead4"/>
      </w:pPr>
      <w:bookmarkStart w:id="80" w:name="_Toc100146639"/>
      <w:r w:rsidRPr="00B35CEF">
        <w:rPr>
          <w:rStyle w:val="CharSubdNo"/>
        </w:rPr>
        <w:t>Subdivision B</w:t>
      </w:r>
      <w:r w:rsidRPr="00C41CA7">
        <w:t>—</w:t>
      </w:r>
      <w:r w:rsidRPr="00B35CEF">
        <w:rPr>
          <w:rStyle w:val="CharSubdText"/>
        </w:rPr>
        <w:t>System information software</w:t>
      </w:r>
      <w:bookmarkEnd w:id="80"/>
    </w:p>
    <w:p w14:paraId="556B3C47" w14:textId="77777777" w:rsidR="006B68E2" w:rsidRPr="00C41CA7" w:rsidRDefault="006B68E2" w:rsidP="00C41CA7">
      <w:pPr>
        <w:pStyle w:val="ActHead5"/>
      </w:pPr>
      <w:bookmarkStart w:id="81" w:name="_Toc100146640"/>
      <w:r w:rsidRPr="00B35CEF">
        <w:rPr>
          <w:rStyle w:val="CharSectno"/>
        </w:rPr>
        <w:t>30DJ</w:t>
      </w:r>
      <w:r w:rsidRPr="00C41CA7">
        <w:t xml:space="preserve">  Secretary may require installation of system information software</w:t>
      </w:r>
      <w:bookmarkEnd w:id="81"/>
    </w:p>
    <w:p w14:paraId="0DF45CAB" w14:textId="77777777" w:rsidR="006B68E2" w:rsidRPr="00C41CA7" w:rsidRDefault="006B68E2" w:rsidP="00C41CA7">
      <w:pPr>
        <w:pStyle w:val="SubsectionHead"/>
      </w:pPr>
      <w:r w:rsidRPr="00C41CA7">
        <w:t>Scope</w:t>
      </w:r>
    </w:p>
    <w:p w14:paraId="7293BCAC" w14:textId="77777777" w:rsidR="006B68E2" w:rsidRPr="00C41CA7" w:rsidRDefault="006B68E2" w:rsidP="00C41CA7">
      <w:pPr>
        <w:pStyle w:val="subsection"/>
      </w:pPr>
      <w:r w:rsidRPr="00C41CA7">
        <w:tab/>
        <w:t>(1)</w:t>
      </w:r>
      <w:r w:rsidRPr="00C41CA7">
        <w:tab/>
        <w:t>This section applies if:</w:t>
      </w:r>
    </w:p>
    <w:p w14:paraId="28BA074D" w14:textId="77777777" w:rsidR="006B68E2" w:rsidRPr="00C41CA7" w:rsidRDefault="006B68E2" w:rsidP="00C41CA7">
      <w:pPr>
        <w:pStyle w:val="paragraph"/>
      </w:pPr>
      <w:r w:rsidRPr="00C41CA7">
        <w:tab/>
        <w:t>(a)</w:t>
      </w:r>
      <w:r w:rsidRPr="00C41CA7">
        <w:tab/>
        <w:t>a computer:</w:t>
      </w:r>
    </w:p>
    <w:p w14:paraId="03B6CF59" w14:textId="77777777" w:rsidR="006B68E2" w:rsidRPr="00C41CA7" w:rsidRDefault="006B68E2" w:rsidP="00C41CA7">
      <w:pPr>
        <w:pStyle w:val="paragraphsub"/>
      </w:pPr>
      <w:r w:rsidRPr="00C41CA7">
        <w:tab/>
        <w:t>(i)</w:t>
      </w:r>
      <w:r w:rsidRPr="00C41CA7">
        <w:tab/>
        <w:t>is needed to operate a system of national significance; or</w:t>
      </w:r>
    </w:p>
    <w:p w14:paraId="173D298E" w14:textId="77777777" w:rsidR="006B68E2" w:rsidRPr="00C41CA7" w:rsidRDefault="006B68E2" w:rsidP="00C41CA7">
      <w:pPr>
        <w:pStyle w:val="paragraphsub"/>
      </w:pPr>
      <w:r w:rsidRPr="00C41CA7">
        <w:tab/>
        <w:t>(ii)</w:t>
      </w:r>
      <w:r w:rsidRPr="00C41CA7">
        <w:tab/>
        <w:t>is a system of national significance; and</w:t>
      </w:r>
    </w:p>
    <w:p w14:paraId="206FE41C" w14:textId="77777777" w:rsidR="006B68E2" w:rsidRPr="00C41CA7" w:rsidRDefault="006B68E2" w:rsidP="00C41CA7">
      <w:pPr>
        <w:pStyle w:val="paragraph"/>
      </w:pPr>
      <w:r w:rsidRPr="00C41CA7">
        <w:tab/>
        <w:t>(b)</w:t>
      </w:r>
      <w:r w:rsidRPr="00C41CA7">
        <w:tab/>
        <w:t xml:space="preserve">the Secretary believes on reasonable grounds that a relevant entity for the system of national significance would not be technically capable of preparing reports under </w:t>
      </w:r>
      <w:r w:rsidR="000263C5" w:rsidRPr="00C41CA7">
        <w:t>section 3</w:t>
      </w:r>
      <w:r w:rsidRPr="00C41CA7">
        <w:t>0DB or 30DC consisting of information that:</w:t>
      </w:r>
    </w:p>
    <w:p w14:paraId="7F8ED07F" w14:textId="77777777" w:rsidR="006B68E2" w:rsidRPr="00C41CA7" w:rsidRDefault="006B68E2" w:rsidP="00C41CA7">
      <w:pPr>
        <w:pStyle w:val="paragraphsub"/>
      </w:pPr>
      <w:r w:rsidRPr="00C41CA7">
        <w:tab/>
        <w:t>(i)</w:t>
      </w:r>
      <w:r w:rsidRPr="00C41CA7">
        <w:tab/>
        <w:t>relates to the operation of the computer; and</w:t>
      </w:r>
    </w:p>
    <w:p w14:paraId="24E19F89" w14:textId="77777777" w:rsidR="006B68E2" w:rsidRPr="00C41CA7" w:rsidRDefault="006B68E2" w:rsidP="00C41CA7">
      <w:pPr>
        <w:pStyle w:val="paragraphsub"/>
      </w:pPr>
      <w:r w:rsidRPr="00C41CA7">
        <w:tab/>
        <w:t>(ii)</w:t>
      </w:r>
      <w:r w:rsidRPr="00C41CA7">
        <w:tab/>
        <w:t>may assist with determining whether a power under this Act should be exercised in relation to the system of national significance; and</w:t>
      </w:r>
    </w:p>
    <w:p w14:paraId="7EB206EF" w14:textId="77777777" w:rsidR="006B68E2" w:rsidRPr="00C41CA7" w:rsidRDefault="006B68E2" w:rsidP="00C41CA7">
      <w:pPr>
        <w:pStyle w:val="paragraphsub"/>
      </w:pPr>
      <w:r w:rsidRPr="00C41CA7">
        <w:tab/>
        <w:t>(iii)</w:t>
      </w:r>
      <w:r w:rsidRPr="00C41CA7">
        <w:tab/>
        <w:t xml:space="preserve">is not personal information (within the meaning of the </w:t>
      </w:r>
      <w:r w:rsidRPr="00C41CA7">
        <w:rPr>
          <w:i/>
        </w:rPr>
        <w:t>Privacy Act 1988</w:t>
      </w:r>
      <w:r w:rsidRPr="00C41CA7">
        <w:t>).</w:t>
      </w:r>
    </w:p>
    <w:p w14:paraId="0EC0F98F" w14:textId="77777777" w:rsidR="006B68E2" w:rsidRPr="00C41CA7" w:rsidRDefault="006B68E2" w:rsidP="00C41CA7">
      <w:pPr>
        <w:pStyle w:val="SubsectionHead"/>
      </w:pPr>
      <w:r w:rsidRPr="00C41CA7">
        <w:t>Requirement</w:t>
      </w:r>
    </w:p>
    <w:p w14:paraId="1C32AACF" w14:textId="77777777" w:rsidR="006B68E2" w:rsidRPr="00C41CA7" w:rsidRDefault="006B68E2" w:rsidP="00C41CA7">
      <w:pPr>
        <w:pStyle w:val="subsection"/>
      </w:pPr>
      <w:r w:rsidRPr="00C41CA7">
        <w:tab/>
        <w:t>(2)</w:t>
      </w:r>
      <w:r w:rsidRPr="00C41CA7">
        <w:tab/>
        <w:t>The Secretary may, by written notice given to the entity, require the entity to:</w:t>
      </w:r>
    </w:p>
    <w:p w14:paraId="5ECF8217" w14:textId="77777777" w:rsidR="006B68E2" w:rsidRPr="00C41CA7" w:rsidRDefault="006B68E2" w:rsidP="00C41CA7">
      <w:pPr>
        <w:pStyle w:val="paragraph"/>
      </w:pPr>
      <w:r w:rsidRPr="00C41CA7">
        <w:tab/>
        <w:t>(a)</w:t>
      </w:r>
      <w:r w:rsidRPr="00C41CA7">
        <w:tab/>
        <w:t>both:</w:t>
      </w:r>
    </w:p>
    <w:p w14:paraId="59BEA3B7" w14:textId="77777777" w:rsidR="006B68E2" w:rsidRPr="00C41CA7" w:rsidRDefault="006B68E2" w:rsidP="00C41CA7">
      <w:pPr>
        <w:pStyle w:val="paragraphsub"/>
      </w:pPr>
      <w:r w:rsidRPr="00C41CA7">
        <w:tab/>
        <w:t>(i)</w:t>
      </w:r>
      <w:r w:rsidRPr="00C41CA7">
        <w:tab/>
        <w:t>install a specified computer program on the computer; and</w:t>
      </w:r>
    </w:p>
    <w:p w14:paraId="019B8AE3" w14:textId="77777777" w:rsidR="006B68E2" w:rsidRPr="00C41CA7" w:rsidRDefault="006B68E2" w:rsidP="00C41CA7">
      <w:pPr>
        <w:pStyle w:val="paragraphsub"/>
      </w:pPr>
      <w:r w:rsidRPr="00C41CA7">
        <w:tab/>
        <w:t>(ii)</w:t>
      </w:r>
      <w:r w:rsidRPr="00C41CA7">
        <w:tab/>
        <w:t>do so within the period specified in the notice; and</w:t>
      </w:r>
    </w:p>
    <w:p w14:paraId="472BCD0E" w14:textId="77777777" w:rsidR="006B68E2" w:rsidRPr="00C41CA7" w:rsidRDefault="006B68E2" w:rsidP="00C41CA7">
      <w:pPr>
        <w:pStyle w:val="paragraph"/>
      </w:pPr>
      <w:r w:rsidRPr="00C41CA7">
        <w:tab/>
        <w:t>(b)</w:t>
      </w:r>
      <w:r w:rsidRPr="00C41CA7">
        <w:tab/>
        <w:t xml:space="preserve">maintain the computer program installed in accordance with </w:t>
      </w:r>
      <w:r w:rsidR="000D3EAC" w:rsidRPr="00C41CA7">
        <w:t>paragraph (</w:t>
      </w:r>
      <w:r w:rsidRPr="00C41CA7">
        <w:t>a); and</w:t>
      </w:r>
    </w:p>
    <w:p w14:paraId="76665A77" w14:textId="77777777" w:rsidR="006B68E2" w:rsidRPr="00C41CA7" w:rsidRDefault="006B68E2" w:rsidP="00C41CA7">
      <w:pPr>
        <w:pStyle w:val="paragraph"/>
      </w:pPr>
      <w:r w:rsidRPr="00C41CA7">
        <w:tab/>
        <w:t>(c)</w:t>
      </w:r>
      <w:r w:rsidRPr="00C41CA7">
        <w:tab/>
        <w:t>take all reasonable steps to ensure that the computer is continuously supplied with an internet carriage service that enables the computer program to function.</w:t>
      </w:r>
    </w:p>
    <w:p w14:paraId="4FA97E5E" w14:textId="77777777" w:rsidR="006B68E2" w:rsidRPr="00C41CA7" w:rsidRDefault="006B68E2" w:rsidP="00C41CA7">
      <w:pPr>
        <w:pStyle w:val="subsection"/>
      </w:pPr>
      <w:r w:rsidRPr="00C41CA7">
        <w:tab/>
        <w:t>(3)</w:t>
      </w:r>
      <w:r w:rsidRPr="00C41CA7">
        <w:tab/>
        <w:t xml:space="preserve">A notice under </w:t>
      </w:r>
      <w:r w:rsidR="000263C5" w:rsidRPr="00C41CA7">
        <w:t>subsection (</w:t>
      </w:r>
      <w:r w:rsidRPr="00C41CA7">
        <w:t xml:space="preserve">2) is to be known as a </w:t>
      </w:r>
      <w:r w:rsidRPr="00C41CA7">
        <w:rPr>
          <w:b/>
          <w:i/>
        </w:rPr>
        <w:t>system information software notice</w:t>
      </w:r>
      <w:r w:rsidRPr="00C41CA7">
        <w:t>.</w:t>
      </w:r>
    </w:p>
    <w:p w14:paraId="3461AECC" w14:textId="77777777" w:rsidR="006B68E2" w:rsidRPr="00C41CA7" w:rsidRDefault="006B68E2" w:rsidP="00C41CA7">
      <w:pPr>
        <w:pStyle w:val="subsection"/>
      </w:pPr>
      <w:r w:rsidRPr="00C41CA7">
        <w:tab/>
        <w:t>(4)</w:t>
      </w:r>
      <w:r w:rsidRPr="00C41CA7">
        <w:tab/>
        <w:t>In deciding whether to give a system information software notice to the entity, the Secretary must have regard to:</w:t>
      </w:r>
    </w:p>
    <w:p w14:paraId="227B8900" w14:textId="77777777" w:rsidR="006B68E2" w:rsidRPr="00C41CA7" w:rsidRDefault="006B68E2" w:rsidP="00C41CA7">
      <w:pPr>
        <w:pStyle w:val="paragraph"/>
      </w:pPr>
      <w:r w:rsidRPr="00C41CA7">
        <w:tab/>
        <w:t>(a)</w:t>
      </w:r>
      <w:r w:rsidRPr="00C41CA7">
        <w:tab/>
        <w:t>the costs that are likely to be incurred by the entity in complying with the notice; and</w:t>
      </w:r>
    </w:p>
    <w:p w14:paraId="78438403" w14:textId="77777777" w:rsidR="00584D8B" w:rsidRPr="00C41CA7" w:rsidRDefault="00584D8B" w:rsidP="00C41CA7">
      <w:pPr>
        <w:pStyle w:val="paragraph"/>
      </w:pPr>
      <w:r w:rsidRPr="00C41CA7">
        <w:tab/>
        <w:t>(b)</w:t>
      </w:r>
      <w:r w:rsidRPr="00C41CA7">
        <w:tab/>
        <w:t>the reasonableness and proportionality of the requirements in the notice; and</w:t>
      </w:r>
    </w:p>
    <w:p w14:paraId="512C5E13" w14:textId="77777777" w:rsidR="00584D8B" w:rsidRPr="00C41CA7" w:rsidRDefault="00584D8B" w:rsidP="00C41CA7">
      <w:pPr>
        <w:pStyle w:val="paragraph"/>
      </w:pPr>
      <w:r w:rsidRPr="00C41CA7">
        <w:tab/>
        <w:t>(c)</w:t>
      </w:r>
      <w:r w:rsidRPr="00C41CA7">
        <w:tab/>
        <w:t>such other matters (if any) as the Secretary considers relevant.</w:t>
      </w:r>
    </w:p>
    <w:p w14:paraId="2E21E9D4" w14:textId="77777777" w:rsidR="006B68E2" w:rsidRPr="00C41CA7" w:rsidRDefault="006B68E2" w:rsidP="00C41CA7">
      <w:pPr>
        <w:pStyle w:val="subsection"/>
      </w:pPr>
      <w:r w:rsidRPr="00C41CA7">
        <w:tab/>
        <w:t>(5)</w:t>
      </w:r>
      <w:r w:rsidRPr="00C41CA7">
        <w:tab/>
        <w:t>A computer program may only be specified in a system information software notice if the purpose of the computer program is to:</w:t>
      </w:r>
    </w:p>
    <w:p w14:paraId="66142535" w14:textId="77777777" w:rsidR="006B68E2" w:rsidRPr="00C41CA7" w:rsidRDefault="006B68E2" w:rsidP="00C41CA7">
      <w:pPr>
        <w:pStyle w:val="paragraph"/>
      </w:pPr>
      <w:r w:rsidRPr="00C41CA7">
        <w:tab/>
        <w:t>(a)</w:t>
      </w:r>
      <w:r w:rsidRPr="00C41CA7">
        <w:tab/>
        <w:t>collect and record information that:</w:t>
      </w:r>
    </w:p>
    <w:p w14:paraId="2DE44F20" w14:textId="77777777" w:rsidR="006B68E2" w:rsidRPr="00C41CA7" w:rsidRDefault="006B68E2" w:rsidP="00C41CA7">
      <w:pPr>
        <w:pStyle w:val="paragraphsub"/>
      </w:pPr>
      <w:r w:rsidRPr="00C41CA7">
        <w:tab/>
        <w:t>(i)</w:t>
      </w:r>
      <w:r w:rsidRPr="00C41CA7">
        <w:tab/>
        <w:t>relates to the operation of the computer; and</w:t>
      </w:r>
    </w:p>
    <w:p w14:paraId="2ABC558B" w14:textId="77777777" w:rsidR="006B68E2" w:rsidRPr="00C41CA7" w:rsidRDefault="006B68E2" w:rsidP="00C41CA7">
      <w:pPr>
        <w:pStyle w:val="paragraphsub"/>
      </w:pPr>
      <w:r w:rsidRPr="00C41CA7">
        <w:tab/>
        <w:t>(ii)</w:t>
      </w:r>
      <w:r w:rsidRPr="00C41CA7">
        <w:tab/>
        <w:t>may assist with determining whether a power under this Act should be exercised in relation to the system of national significance; and</w:t>
      </w:r>
    </w:p>
    <w:p w14:paraId="162A83F3" w14:textId="77777777" w:rsidR="006B68E2" w:rsidRPr="00C41CA7" w:rsidRDefault="006B68E2" w:rsidP="00C41CA7">
      <w:pPr>
        <w:pStyle w:val="paragraphsub"/>
      </w:pPr>
      <w:r w:rsidRPr="00C41CA7">
        <w:tab/>
        <w:t>(iii)</w:t>
      </w:r>
      <w:r w:rsidRPr="00C41CA7">
        <w:tab/>
        <w:t xml:space="preserve">is not personal information (within the meaning of the </w:t>
      </w:r>
      <w:r w:rsidRPr="00C41CA7">
        <w:rPr>
          <w:i/>
        </w:rPr>
        <w:t>Privacy Act 1988</w:t>
      </w:r>
      <w:r w:rsidRPr="00C41CA7">
        <w:t>); and</w:t>
      </w:r>
    </w:p>
    <w:p w14:paraId="7814BB92" w14:textId="77777777" w:rsidR="006B68E2" w:rsidRPr="00C41CA7" w:rsidRDefault="006B68E2" w:rsidP="00C41CA7">
      <w:pPr>
        <w:pStyle w:val="paragraph"/>
      </w:pPr>
      <w:r w:rsidRPr="00C41CA7">
        <w:tab/>
        <w:t>(b)</w:t>
      </w:r>
      <w:r w:rsidRPr="00C41CA7">
        <w:tab/>
        <w:t>cause the information to be transmitted electronically to ASD.</w:t>
      </w:r>
    </w:p>
    <w:p w14:paraId="4E6CB604" w14:textId="77777777" w:rsidR="006B68E2" w:rsidRPr="00C41CA7" w:rsidRDefault="006B68E2" w:rsidP="00C41CA7">
      <w:pPr>
        <w:pStyle w:val="SubsectionHead"/>
      </w:pPr>
      <w:r w:rsidRPr="00C41CA7">
        <w:t>Matters to be set out in notice</w:t>
      </w:r>
    </w:p>
    <w:p w14:paraId="3B8F9989" w14:textId="77777777" w:rsidR="006B68E2" w:rsidRPr="00C41CA7" w:rsidRDefault="006B68E2" w:rsidP="00C41CA7">
      <w:pPr>
        <w:pStyle w:val="subsection"/>
      </w:pPr>
      <w:r w:rsidRPr="00C41CA7">
        <w:tab/>
        <w:t>(6)</w:t>
      </w:r>
      <w:r w:rsidRPr="00C41CA7">
        <w:tab/>
        <w:t xml:space="preserve">A system information software notice must set out the effect of </w:t>
      </w:r>
      <w:r w:rsidR="000263C5" w:rsidRPr="00C41CA7">
        <w:t>section 3</w:t>
      </w:r>
      <w:r w:rsidRPr="00C41CA7">
        <w:t>0DM.</w:t>
      </w:r>
    </w:p>
    <w:p w14:paraId="0F01EDB2" w14:textId="77777777" w:rsidR="006B68E2" w:rsidRPr="00C41CA7" w:rsidRDefault="006B68E2" w:rsidP="00C41CA7">
      <w:pPr>
        <w:pStyle w:val="SubsectionHead"/>
      </w:pPr>
      <w:r w:rsidRPr="00C41CA7">
        <w:t>Other powers not limited</w:t>
      </w:r>
    </w:p>
    <w:p w14:paraId="58087FBB" w14:textId="77777777" w:rsidR="006B68E2" w:rsidRPr="00C41CA7" w:rsidRDefault="006B68E2" w:rsidP="00C41CA7">
      <w:pPr>
        <w:pStyle w:val="subsection"/>
      </w:pPr>
      <w:r w:rsidRPr="00C41CA7">
        <w:tab/>
        <w:t>(7)</w:t>
      </w:r>
      <w:r w:rsidRPr="00C41CA7">
        <w:tab/>
        <w:t>This section does not, by implication, limit a power conferred by another provision of this Act.</w:t>
      </w:r>
    </w:p>
    <w:p w14:paraId="5919205E" w14:textId="77777777" w:rsidR="006B68E2" w:rsidRPr="00C41CA7" w:rsidRDefault="006B68E2" w:rsidP="00C41CA7">
      <w:pPr>
        <w:pStyle w:val="ActHead5"/>
      </w:pPr>
      <w:bookmarkStart w:id="82" w:name="_Toc100146641"/>
      <w:r w:rsidRPr="00B35CEF">
        <w:rPr>
          <w:rStyle w:val="CharSectno"/>
        </w:rPr>
        <w:t>30DK</w:t>
      </w:r>
      <w:r w:rsidRPr="00C41CA7">
        <w:t xml:space="preserve">  Consultation</w:t>
      </w:r>
      <w:bookmarkEnd w:id="82"/>
    </w:p>
    <w:p w14:paraId="33FBA485" w14:textId="77777777" w:rsidR="006B68E2" w:rsidRPr="00C41CA7" w:rsidRDefault="006B68E2" w:rsidP="00C41CA7">
      <w:pPr>
        <w:pStyle w:val="subsection"/>
      </w:pPr>
      <w:r w:rsidRPr="00C41CA7">
        <w:tab/>
      </w:r>
      <w:r w:rsidRPr="00C41CA7">
        <w:tab/>
        <w:t>Before giving a system information software notice to a relevant entity for a system of national significance, the Secretary must consult:</w:t>
      </w:r>
    </w:p>
    <w:p w14:paraId="57E34B25" w14:textId="77777777" w:rsidR="006B68E2" w:rsidRPr="00C41CA7" w:rsidRDefault="006B68E2" w:rsidP="00C41CA7">
      <w:pPr>
        <w:pStyle w:val="paragraph"/>
      </w:pPr>
      <w:r w:rsidRPr="00C41CA7">
        <w:tab/>
        <w:t>(a)</w:t>
      </w:r>
      <w:r w:rsidRPr="00C41CA7">
        <w:tab/>
        <w:t>the relevant entity; and</w:t>
      </w:r>
    </w:p>
    <w:p w14:paraId="45C6B98F" w14:textId="77777777" w:rsidR="006B68E2" w:rsidRPr="00C41CA7" w:rsidRDefault="006B68E2" w:rsidP="00C41CA7">
      <w:pPr>
        <w:pStyle w:val="paragraph"/>
      </w:pPr>
      <w:r w:rsidRPr="00C41CA7">
        <w:tab/>
        <w:t>(b)</w:t>
      </w:r>
      <w:r w:rsidRPr="00C41CA7">
        <w:tab/>
        <w:t>if the relevant entity is not the responsible entity for the system of national significance—the responsible entity for the system of national significance.</w:t>
      </w:r>
    </w:p>
    <w:p w14:paraId="73C98B19" w14:textId="77777777" w:rsidR="006B68E2" w:rsidRPr="00C41CA7" w:rsidRDefault="006B68E2" w:rsidP="00C41CA7">
      <w:pPr>
        <w:pStyle w:val="ActHead5"/>
      </w:pPr>
      <w:bookmarkStart w:id="83" w:name="_Toc100146642"/>
      <w:r w:rsidRPr="00B35CEF">
        <w:rPr>
          <w:rStyle w:val="CharSectno"/>
        </w:rPr>
        <w:t>30DL</w:t>
      </w:r>
      <w:r w:rsidRPr="00C41CA7">
        <w:t xml:space="preserve">  Duration of system information software notice</w:t>
      </w:r>
      <w:bookmarkEnd w:id="83"/>
    </w:p>
    <w:p w14:paraId="15EA2A5B" w14:textId="77777777" w:rsidR="006B68E2" w:rsidRPr="00C41CA7" w:rsidRDefault="006B68E2" w:rsidP="00C41CA7">
      <w:pPr>
        <w:pStyle w:val="subsection"/>
      </w:pPr>
      <w:r w:rsidRPr="00C41CA7">
        <w:tab/>
        <w:t>(1)</w:t>
      </w:r>
      <w:r w:rsidRPr="00C41CA7">
        <w:tab/>
        <w:t>A system information software notice:</w:t>
      </w:r>
    </w:p>
    <w:p w14:paraId="5367AAAB" w14:textId="77777777" w:rsidR="006B68E2" w:rsidRPr="00C41CA7" w:rsidRDefault="006B68E2" w:rsidP="00C41CA7">
      <w:pPr>
        <w:pStyle w:val="paragraph"/>
      </w:pPr>
      <w:r w:rsidRPr="00C41CA7">
        <w:tab/>
        <w:t>(a)</w:t>
      </w:r>
      <w:r w:rsidRPr="00C41CA7">
        <w:tab/>
        <w:t>comes into force:</w:t>
      </w:r>
    </w:p>
    <w:p w14:paraId="4B0B3225" w14:textId="77777777" w:rsidR="006B68E2" w:rsidRPr="00C41CA7" w:rsidRDefault="006B68E2" w:rsidP="00C41CA7">
      <w:pPr>
        <w:pStyle w:val="paragraphsub"/>
      </w:pPr>
      <w:r w:rsidRPr="00C41CA7">
        <w:tab/>
        <w:t>(i)</w:t>
      </w:r>
      <w:r w:rsidRPr="00C41CA7">
        <w:tab/>
        <w:t>when it is given; or</w:t>
      </w:r>
    </w:p>
    <w:p w14:paraId="078F8EFC" w14:textId="77777777" w:rsidR="006B68E2" w:rsidRPr="00C41CA7" w:rsidRDefault="006B68E2" w:rsidP="00C41CA7">
      <w:pPr>
        <w:pStyle w:val="paragraphsub"/>
      </w:pPr>
      <w:r w:rsidRPr="00C41CA7">
        <w:tab/>
        <w:t>(ii)</w:t>
      </w:r>
      <w:r w:rsidRPr="00C41CA7">
        <w:tab/>
        <w:t>if a later time is specified in the notice—at that later time; and</w:t>
      </w:r>
    </w:p>
    <w:p w14:paraId="296D0F59" w14:textId="77777777" w:rsidR="006B68E2" w:rsidRPr="00C41CA7" w:rsidRDefault="006B68E2" w:rsidP="00C41CA7">
      <w:pPr>
        <w:pStyle w:val="paragraph"/>
      </w:pPr>
      <w:r w:rsidRPr="00C41CA7">
        <w:tab/>
        <w:t>(b)</w:t>
      </w:r>
      <w:r w:rsidRPr="00C41CA7">
        <w:tab/>
        <w:t>remains in force for the period specified in the notice.</w:t>
      </w:r>
    </w:p>
    <w:p w14:paraId="57F28CD7" w14:textId="77777777" w:rsidR="006B68E2" w:rsidRPr="00C41CA7" w:rsidRDefault="006B68E2" w:rsidP="00C41CA7">
      <w:pPr>
        <w:pStyle w:val="subsection"/>
      </w:pPr>
      <w:r w:rsidRPr="00C41CA7">
        <w:tab/>
        <w:t>(2)</w:t>
      </w:r>
      <w:r w:rsidRPr="00C41CA7">
        <w:tab/>
        <w:t>The period specified in the notice must not be longer than 12 months.</w:t>
      </w:r>
    </w:p>
    <w:p w14:paraId="0F120733" w14:textId="77777777" w:rsidR="006B68E2" w:rsidRPr="00C41CA7" w:rsidRDefault="006B68E2" w:rsidP="00C41CA7">
      <w:pPr>
        <w:pStyle w:val="subsection"/>
      </w:pPr>
      <w:r w:rsidRPr="00C41CA7">
        <w:tab/>
        <w:t>(3)</w:t>
      </w:r>
      <w:r w:rsidRPr="00C41CA7">
        <w:tab/>
        <w:t xml:space="preserve">If a system information software notice (the </w:t>
      </w:r>
      <w:r w:rsidRPr="00C41CA7">
        <w:rPr>
          <w:b/>
          <w:i/>
        </w:rPr>
        <w:t>original notice</w:t>
      </w:r>
      <w:r w:rsidRPr="00C41CA7">
        <w:t>) is in force, this Act does not prevent the Secretary from giving a fresh system information software notice that:</w:t>
      </w:r>
    </w:p>
    <w:p w14:paraId="41AAE301" w14:textId="77777777" w:rsidR="006B68E2" w:rsidRPr="00C41CA7" w:rsidRDefault="006B68E2" w:rsidP="00C41CA7">
      <w:pPr>
        <w:pStyle w:val="paragraph"/>
      </w:pPr>
      <w:r w:rsidRPr="00C41CA7">
        <w:tab/>
        <w:t>(a)</w:t>
      </w:r>
      <w:r w:rsidRPr="00C41CA7">
        <w:tab/>
        <w:t>is in the same, or substantially the same, terms as the original notice; and</w:t>
      </w:r>
    </w:p>
    <w:p w14:paraId="53D36F09" w14:textId="77777777" w:rsidR="006B68E2" w:rsidRPr="00C41CA7" w:rsidRDefault="006B68E2" w:rsidP="00C41CA7">
      <w:pPr>
        <w:pStyle w:val="paragraph"/>
      </w:pPr>
      <w:r w:rsidRPr="00C41CA7">
        <w:tab/>
        <w:t>(b)</w:t>
      </w:r>
      <w:r w:rsidRPr="00C41CA7">
        <w:tab/>
        <w:t>comes into force immediately after the expiry of the original notice.</w:t>
      </w:r>
    </w:p>
    <w:p w14:paraId="715785A8" w14:textId="77777777" w:rsidR="006B68E2" w:rsidRPr="00C41CA7" w:rsidRDefault="006B68E2" w:rsidP="00C41CA7">
      <w:pPr>
        <w:pStyle w:val="ActHead5"/>
      </w:pPr>
      <w:bookmarkStart w:id="84" w:name="_Toc100146643"/>
      <w:r w:rsidRPr="00B35CEF">
        <w:rPr>
          <w:rStyle w:val="CharSectno"/>
        </w:rPr>
        <w:t>30DM</w:t>
      </w:r>
      <w:r w:rsidRPr="00C41CA7">
        <w:t xml:space="preserve">  Compliance with system information software notice</w:t>
      </w:r>
      <w:bookmarkEnd w:id="84"/>
    </w:p>
    <w:p w14:paraId="45AF729F" w14:textId="77777777" w:rsidR="006B68E2" w:rsidRPr="00C41CA7" w:rsidRDefault="006B68E2" w:rsidP="00C41CA7">
      <w:pPr>
        <w:pStyle w:val="subsection"/>
      </w:pPr>
      <w:r w:rsidRPr="00C41CA7">
        <w:tab/>
      </w:r>
      <w:r w:rsidRPr="00C41CA7">
        <w:tab/>
        <w:t>An entity must comply with a system information software notice to the extent that the entity is capable of doing so.</w:t>
      </w:r>
    </w:p>
    <w:p w14:paraId="76CD0983" w14:textId="77777777" w:rsidR="006B68E2" w:rsidRPr="00C41CA7" w:rsidRDefault="006B68E2" w:rsidP="00C41CA7">
      <w:pPr>
        <w:pStyle w:val="Penalty"/>
      </w:pPr>
      <w:r w:rsidRPr="00C41CA7">
        <w:t>Civil penalty:</w:t>
      </w:r>
      <w:r w:rsidRPr="00C41CA7">
        <w:tab/>
        <w:t>200 penalty units.</w:t>
      </w:r>
    </w:p>
    <w:p w14:paraId="32F2D8EE" w14:textId="77777777" w:rsidR="006B68E2" w:rsidRPr="00C41CA7" w:rsidRDefault="006B68E2" w:rsidP="00C41CA7">
      <w:pPr>
        <w:pStyle w:val="ActHead5"/>
      </w:pPr>
      <w:bookmarkStart w:id="85" w:name="_Toc100146644"/>
      <w:r w:rsidRPr="00B35CEF">
        <w:rPr>
          <w:rStyle w:val="CharSectno"/>
        </w:rPr>
        <w:t>30DN</w:t>
      </w:r>
      <w:r w:rsidRPr="00C41CA7">
        <w:t xml:space="preserve">  Self</w:t>
      </w:r>
      <w:r w:rsidR="00C41CA7">
        <w:noBreakHyphen/>
      </w:r>
      <w:r w:rsidRPr="00C41CA7">
        <w:t>incrimination etc.</w:t>
      </w:r>
      <w:bookmarkEnd w:id="85"/>
    </w:p>
    <w:p w14:paraId="2979037F" w14:textId="77777777" w:rsidR="006B68E2" w:rsidRPr="00C41CA7" w:rsidRDefault="006B68E2" w:rsidP="00C41CA7">
      <w:pPr>
        <w:pStyle w:val="subsection"/>
      </w:pPr>
      <w:r w:rsidRPr="00C41CA7">
        <w:tab/>
        <w:t>(1)</w:t>
      </w:r>
      <w:r w:rsidRPr="00C41CA7">
        <w:tab/>
        <w:t>An entity is not excused from complying with a system information software notice on the ground that complying with the notice might tend to incriminate the entity.</w:t>
      </w:r>
    </w:p>
    <w:p w14:paraId="2287DB3B" w14:textId="77777777" w:rsidR="006B68E2" w:rsidRPr="00C41CA7" w:rsidRDefault="006B68E2" w:rsidP="00C41CA7">
      <w:pPr>
        <w:pStyle w:val="subsection"/>
      </w:pPr>
      <w:r w:rsidRPr="00C41CA7">
        <w:tab/>
        <w:t>(2)</w:t>
      </w:r>
      <w:r w:rsidRPr="00C41CA7">
        <w:tab/>
        <w:t>If, at general law, an individual would otherwise be able to claim the privilege against self</w:t>
      </w:r>
      <w:r w:rsidR="00C41CA7">
        <w:noBreakHyphen/>
      </w:r>
      <w:r w:rsidRPr="00C41CA7">
        <w:t>exposure to a penalty (other than a penalty for an offence) in relation to complying with a system information software notice, the individual is not excused from complying with the notice on that ground.</w:t>
      </w:r>
    </w:p>
    <w:p w14:paraId="50F233D5" w14:textId="77777777" w:rsidR="006B68E2" w:rsidRPr="00C41CA7" w:rsidRDefault="006B68E2" w:rsidP="00C41CA7">
      <w:pPr>
        <w:pStyle w:val="notetext"/>
      </w:pPr>
      <w:r w:rsidRPr="00C41CA7">
        <w:t>Note:</w:t>
      </w:r>
      <w:r w:rsidRPr="00C41CA7">
        <w:tab/>
        <w:t>A body corporate is not entitled to claim the privilege against self</w:t>
      </w:r>
      <w:r w:rsidR="00C41CA7">
        <w:noBreakHyphen/>
      </w:r>
      <w:r w:rsidRPr="00C41CA7">
        <w:t>exposure to a penalty.</w:t>
      </w:r>
    </w:p>
    <w:p w14:paraId="76BB6491" w14:textId="77777777" w:rsidR="006B68E2" w:rsidRPr="00C41CA7" w:rsidRDefault="006B68E2" w:rsidP="00C41CA7">
      <w:pPr>
        <w:pStyle w:val="ActHead5"/>
      </w:pPr>
      <w:bookmarkStart w:id="86" w:name="_Toc100146645"/>
      <w:r w:rsidRPr="00B35CEF">
        <w:rPr>
          <w:rStyle w:val="CharSectno"/>
        </w:rPr>
        <w:t>30DP</w:t>
      </w:r>
      <w:r w:rsidRPr="00C41CA7">
        <w:t xml:space="preserve">  Admissibility of information etc.</w:t>
      </w:r>
      <w:bookmarkEnd w:id="86"/>
    </w:p>
    <w:p w14:paraId="0E0E07FD" w14:textId="77777777" w:rsidR="006B68E2" w:rsidRPr="00C41CA7" w:rsidRDefault="006B68E2" w:rsidP="00C41CA7">
      <w:pPr>
        <w:pStyle w:val="subsection"/>
      </w:pPr>
      <w:r w:rsidRPr="00C41CA7">
        <w:tab/>
      </w:r>
      <w:r w:rsidRPr="00C41CA7">
        <w:tab/>
        <w:t>If:</w:t>
      </w:r>
    </w:p>
    <w:p w14:paraId="4B552B62" w14:textId="77777777" w:rsidR="006B68E2" w:rsidRPr="00C41CA7" w:rsidRDefault="006B68E2" w:rsidP="00C41CA7">
      <w:pPr>
        <w:pStyle w:val="paragraph"/>
      </w:pPr>
      <w:r w:rsidRPr="00C41CA7">
        <w:tab/>
        <w:t>(a)</w:t>
      </w:r>
      <w:r w:rsidRPr="00C41CA7">
        <w:tab/>
        <w:t>a computer program is installed in compliance with a system information software notice; and</w:t>
      </w:r>
    </w:p>
    <w:p w14:paraId="1D6E2A77" w14:textId="77777777" w:rsidR="006B68E2" w:rsidRPr="00C41CA7" w:rsidRDefault="006B68E2" w:rsidP="00C41CA7">
      <w:pPr>
        <w:pStyle w:val="paragraph"/>
      </w:pPr>
      <w:r w:rsidRPr="00C41CA7">
        <w:tab/>
        <w:t>(b)</w:t>
      </w:r>
      <w:r w:rsidRPr="00C41CA7">
        <w:tab/>
        <w:t>information is transmitted to ASD as a result of the operation of the computer program;</w:t>
      </w:r>
    </w:p>
    <w:p w14:paraId="265FE53C" w14:textId="77777777" w:rsidR="006B68E2" w:rsidRPr="00C41CA7" w:rsidRDefault="006B68E2" w:rsidP="00C41CA7">
      <w:pPr>
        <w:pStyle w:val="subsection2"/>
      </w:pPr>
      <w:r w:rsidRPr="00C41CA7">
        <w:t>the information is not admissible in evidence against an entity:</w:t>
      </w:r>
    </w:p>
    <w:p w14:paraId="47E9E5A5" w14:textId="77777777" w:rsidR="006B68E2" w:rsidRPr="00C41CA7" w:rsidRDefault="006B68E2" w:rsidP="00C41CA7">
      <w:pPr>
        <w:pStyle w:val="paragraph"/>
      </w:pPr>
      <w:r w:rsidRPr="00C41CA7">
        <w:tab/>
        <w:t>(c)</w:t>
      </w:r>
      <w:r w:rsidRPr="00C41CA7">
        <w:tab/>
        <w:t>in criminal proceedings; or</w:t>
      </w:r>
    </w:p>
    <w:p w14:paraId="731BC347" w14:textId="77777777" w:rsidR="006B68E2" w:rsidRPr="00C41CA7" w:rsidRDefault="006B68E2" w:rsidP="00C41CA7">
      <w:pPr>
        <w:pStyle w:val="paragraph"/>
      </w:pPr>
      <w:r w:rsidRPr="00C41CA7">
        <w:tab/>
        <w:t>(d)</w:t>
      </w:r>
      <w:r w:rsidRPr="00C41CA7">
        <w:tab/>
        <w:t xml:space="preserve">in civil proceedings other than proceedings for recovery of a penalty in relation to a contravention of </w:t>
      </w:r>
      <w:r w:rsidR="000263C5" w:rsidRPr="00C41CA7">
        <w:t>section 3</w:t>
      </w:r>
      <w:r w:rsidRPr="00C41CA7">
        <w:t>0DM.</w:t>
      </w:r>
    </w:p>
    <w:p w14:paraId="0B1F80EB" w14:textId="77777777" w:rsidR="006B68E2" w:rsidRPr="00C41CA7" w:rsidRDefault="006B68E2" w:rsidP="00C41CA7">
      <w:pPr>
        <w:pStyle w:val="ActHead3"/>
      </w:pPr>
      <w:bookmarkStart w:id="87" w:name="_Toc100146646"/>
      <w:r w:rsidRPr="00B35CEF">
        <w:rPr>
          <w:rStyle w:val="CharDivNo"/>
        </w:rPr>
        <w:t>Division 6</w:t>
      </w:r>
      <w:r w:rsidRPr="00C41CA7">
        <w:t>—</w:t>
      </w:r>
      <w:r w:rsidRPr="00B35CEF">
        <w:rPr>
          <w:rStyle w:val="CharDivText"/>
        </w:rPr>
        <w:t>Designated officers</w:t>
      </w:r>
      <w:bookmarkEnd w:id="87"/>
    </w:p>
    <w:p w14:paraId="52A1703E" w14:textId="77777777" w:rsidR="006B68E2" w:rsidRPr="00C41CA7" w:rsidRDefault="006B68E2" w:rsidP="00C41CA7">
      <w:pPr>
        <w:pStyle w:val="ActHead5"/>
      </w:pPr>
      <w:bookmarkStart w:id="88" w:name="_Toc100146647"/>
      <w:r w:rsidRPr="00B35CEF">
        <w:rPr>
          <w:rStyle w:val="CharSectno"/>
        </w:rPr>
        <w:t>30DQ</w:t>
      </w:r>
      <w:r w:rsidRPr="00C41CA7">
        <w:t xml:space="preserve">  Designated officer</w:t>
      </w:r>
      <w:bookmarkEnd w:id="88"/>
    </w:p>
    <w:p w14:paraId="165BCF32" w14:textId="77777777" w:rsidR="006B68E2" w:rsidRPr="00C41CA7" w:rsidRDefault="006B68E2" w:rsidP="00C41CA7">
      <w:pPr>
        <w:pStyle w:val="subsection"/>
      </w:pPr>
      <w:r w:rsidRPr="00C41CA7">
        <w:tab/>
        <w:t>(1)</w:t>
      </w:r>
      <w:r w:rsidRPr="00C41CA7">
        <w:tab/>
        <w:t xml:space="preserve">A </w:t>
      </w:r>
      <w:r w:rsidRPr="00C41CA7">
        <w:rPr>
          <w:b/>
          <w:i/>
        </w:rPr>
        <w:t>designated officer</w:t>
      </w:r>
      <w:r w:rsidRPr="00C41CA7">
        <w:t xml:space="preserve"> is an individual appointed by the Secretary, in writing, to be a designated officer for the purposes of this Act.</w:t>
      </w:r>
    </w:p>
    <w:p w14:paraId="5B286E61" w14:textId="77777777" w:rsidR="006B68E2" w:rsidRPr="00C41CA7" w:rsidRDefault="006B68E2" w:rsidP="00C41CA7">
      <w:pPr>
        <w:pStyle w:val="subsection"/>
      </w:pPr>
      <w:r w:rsidRPr="00C41CA7">
        <w:tab/>
        <w:t>(2)</w:t>
      </w:r>
      <w:r w:rsidRPr="00C41CA7">
        <w:tab/>
        <w:t xml:space="preserve">The Secretary must not appoint an individual under </w:t>
      </w:r>
      <w:r w:rsidR="000263C5" w:rsidRPr="00C41CA7">
        <w:t>subsection (</w:t>
      </w:r>
      <w:r w:rsidRPr="00C41CA7">
        <w:t>1) unless:</w:t>
      </w:r>
    </w:p>
    <w:p w14:paraId="391F6870" w14:textId="77777777" w:rsidR="006B68E2" w:rsidRPr="00C41CA7" w:rsidRDefault="006B68E2" w:rsidP="00C41CA7">
      <w:pPr>
        <w:pStyle w:val="paragraph"/>
      </w:pPr>
      <w:r w:rsidRPr="00C41CA7">
        <w:tab/>
        <w:t>(a)</w:t>
      </w:r>
      <w:r w:rsidRPr="00C41CA7">
        <w:tab/>
        <w:t>the individual is a Departmental employee; or</w:t>
      </w:r>
    </w:p>
    <w:p w14:paraId="04F66B6E" w14:textId="77777777" w:rsidR="006B68E2" w:rsidRPr="00C41CA7" w:rsidRDefault="006B68E2" w:rsidP="00C41CA7">
      <w:pPr>
        <w:pStyle w:val="paragraph"/>
      </w:pPr>
      <w:r w:rsidRPr="00C41CA7">
        <w:tab/>
        <w:t>(b)</w:t>
      </w:r>
      <w:r w:rsidRPr="00C41CA7">
        <w:tab/>
        <w:t>both:</w:t>
      </w:r>
    </w:p>
    <w:p w14:paraId="7C840D29" w14:textId="77777777" w:rsidR="006B68E2" w:rsidRPr="00C41CA7" w:rsidRDefault="006B68E2" w:rsidP="00C41CA7">
      <w:pPr>
        <w:pStyle w:val="paragraphsub"/>
      </w:pPr>
      <w:r w:rsidRPr="00C41CA7">
        <w:tab/>
        <w:t>(i)</w:t>
      </w:r>
      <w:r w:rsidRPr="00C41CA7">
        <w:tab/>
        <w:t>the individual is a staff member of ASD; and</w:t>
      </w:r>
    </w:p>
    <w:p w14:paraId="70F9D28E" w14:textId="77777777" w:rsidR="006B68E2" w:rsidRPr="00C41CA7" w:rsidRDefault="006B68E2" w:rsidP="00C41CA7">
      <w:pPr>
        <w:pStyle w:val="paragraphsub"/>
      </w:pPr>
      <w:r w:rsidRPr="00C41CA7">
        <w:tab/>
        <w:t>(ii)</w:t>
      </w:r>
      <w:r w:rsidRPr="00C41CA7">
        <w:tab/>
        <w:t>the Director</w:t>
      </w:r>
      <w:r w:rsidR="00C41CA7">
        <w:noBreakHyphen/>
      </w:r>
      <w:r w:rsidRPr="00C41CA7">
        <w:t>General of ASD has agreed to the appointment.</w:t>
      </w:r>
    </w:p>
    <w:p w14:paraId="3B0F8ABF" w14:textId="77777777" w:rsidR="006B68E2" w:rsidRPr="00C41CA7" w:rsidRDefault="006B68E2" w:rsidP="00C41CA7">
      <w:pPr>
        <w:pStyle w:val="subsection"/>
      </w:pPr>
      <w:r w:rsidRPr="00C41CA7">
        <w:tab/>
        <w:t>(3)</w:t>
      </w:r>
      <w:r w:rsidRPr="00C41CA7">
        <w:tab/>
        <w:t>The Secretary may, in writing, declare that each Departmental employee included in a specified class of Departmental employees is a designated officer.</w:t>
      </w:r>
    </w:p>
    <w:p w14:paraId="5E4A9049" w14:textId="77777777" w:rsidR="006B68E2" w:rsidRPr="00C41CA7" w:rsidRDefault="006B68E2" w:rsidP="00C41CA7">
      <w:pPr>
        <w:pStyle w:val="subsection"/>
      </w:pPr>
      <w:r w:rsidRPr="00C41CA7">
        <w:tab/>
        <w:t>(4)</w:t>
      </w:r>
      <w:r w:rsidRPr="00C41CA7">
        <w:tab/>
        <w:t>The Secretary may, in writing, declare that each staff member of ASD included in a specified class of staff members of ASD is a designated officer.</w:t>
      </w:r>
    </w:p>
    <w:p w14:paraId="6D8E249F" w14:textId="77777777" w:rsidR="006B68E2" w:rsidRPr="00C41CA7" w:rsidRDefault="006B68E2" w:rsidP="00C41CA7">
      <w:pPr>
        <w:pStyle w:val="subsection"/>
      </w:pPr>
      <w:r w:rsidRPr="00C41CA7">
        <w:tab/>
        <w:t>(5)</w:t>
      </w:r>
      <w:r w:rsidRPr="00C41CA7">
        <w:tab/>
        <w:t xml:space="preserve">The Secretary must not make a declaration under </w:t>
      </w:r>
      <w:r w:rsidR="000263C5" w:rsidRPr="00C41CA7">
        <w:t>subsection (</w:t>
      </w:r>
      <w:r w:rsidRPr="00C41CA7">
        <w:t>4) unless the Director</w:t>
      </w:r>
      <w:r w:rsidR="00C41CA7">
        <w:noBreakHyphen/>
      </w:r>
      <w:r w:rsidRPr="00C41CA7">
        <w:t>General of ASD has agreed to the declaration.</w:t>
      </w:r>
    </w:p>
    <w:p w14:paraId="011FDB61" w14:textId="77777777" w:rsidR="006B68E2" w:rsidRPr="00C41CA7" w:rsidRDefault="006B68E2" w:rsidP="00C41CA7">
      <w:pPr>
        <w:pStyle w:val="subsection"/>
      </w:pPr>
      <w:r w:rsidRPr="00C41CA7">
        <w:tab/>
        <w:t>(6)</w:t>
      </w:r>
      <w:r w:rsidRPr="00C41CA7">
        <w:tab/>
        <w:t xml:space="preserve">For the purposes of this section, </w:t>
      </w:r>
      <w:r w:rsidRPr="00C41CA7">
        <w:rPr>
          <w:b/>
          <w:i/>
        </w:rPr>
        <w:t>Departmental employee</w:t>
      </w:r>
      <w:r w:rsidRPr="00C41CA7">
        <w:t xml:space="preserve"> means an APS employee in the Department.</w:t>
      </w:r>
    </w:p>
    <w:p w14:paraId="3E2FD634" w14:textId="77777777" w:rsidR="006B68E2" w:rsidRPr="00C41CA7" w:rsidRDefault="006B68E2" w:rsidP="00C41CA7">
      <w:pPr>
        <w:pStyle w:val="subsection"/>
      </w:pPr>
      <w:r w:rsidRPr="00C41CA7">
        <w:tab/>
        <w:t>(7)</w:t>
      </w:r>
      <w:r w:rsidRPr="00C41CA7">
        <w:tab/>
        <w:t xml:space="preserve">For the purposes of this section, </w:t>
      </w:r>
      <w:r w:rsidRPr="00C41CA7">
        <w:rPr>
          <w:b/>
          <w:i/>
        </w:rPr>
        <w:t>staff member</w:t>
      </w:r>
      <w:r w:rsidRPr="00C41CA7">
        <w:t xml:space="preserve"> </w:t>
      </w:r>
      <w:r w:rsidRPr="00C41CA7">
        <w:rPr>
          <w:b/>
          <w:i/>
        </w:rPr>
        <w:t>of ASD</w:t>
      </w:r>
      <w:r w:rsidRPr="00C41CA7">
        <w:t xml:space="preserve"> has the same meaning as in the </w:t>
      </w:r>
      <w:r w:rsidRPr="00C41CA7">
        <w:rPr>
          <w:i/>
        </w:rPr>
        <w:t>Intelligence Services Act 2001</w:t>
      </w:r>
      <w:r w:rsidRPr="00C41CA7">
        <w:t>.</w:t>
      </w:r>
    </w:p>
    <w:p w14:paraId="4C396B0C" w14:textId="77777777" w:rsidR="006B68E2" w:rsidRPr="00C41CA7" w:rsidRDefault="006B68E2" w:rsidP="00C41CA7">
      <w:pPr>
        <w:pStyle w:val="subsection"/>
      </w:pPr>
      <w:r w:rsidRPr="00C41CA7">
        <w:tab/>
        <w:t>(8)</w:t>
      </w:r>
      <w:r w:rsidRPr="00C41CA7">
        <w:tab/>
        <w:t>A declaration under this section is not a legislative instrument.</w:t>
      </w:r>
    </w:p>
    <w:p w14:paraId="51CC8EB7" w14:textId="77777777" w:rsidR="006B68E2" w:rsidRPr="00C41CA7" w:rsidRDefault="00900979" w:rsidP="00C41CA7">
      <w:pPr>
        <w:pStyle w:val="ItemHead"/>
      </w:pPr>
      <w:r w:rsidRPr="00C41CA7">
        <w:t>59</w:t>
      </w:r>
      <w:r w:rsidR="006B68E2" w:rsidRPr="00C41CA7">
        <w:t xml:space="preserve">  A</w:t>
      </w:r>
      <w:r w:rsidR="00115D7D" w:rsidRPr="00C41CA7">
        <w:t xml:space="preserve">fter </w:t>
      </w:r>
      <w:r w:rsidR="000263C5" w:rsidRPr="00C41CA7">
        <w:t>section 3</w:t>
      </w:r>
      <w:r w:rsidR="00115D7D" w:rsidRPr="00C41CA7">
        <w:t>5</w:t>
      </w:r>
    </w:p>
    <w:p w14:paraId="2F8BD6C7" w14:textId="77777777" w:rsidR="006B68E2" w:rsidRPr="00C41CA7" w:rsidRDefault="00115D7D" w:rsidP="00C41CA7">
      <w:pPr>
        <w:pStyle w:val="Item"/>
      </w:pPr>
      <w:r w:rsidRPr="00C41CA7">
        <w:t>Insert</w:t>
      </w:r>
      <w:r w:rsidR="006B68E2" w:rsidRPr="00C41CA7">
        <w:t>:</w:t>
      </w:r>
    </w:p>
    <w:p w14:paraId="22BB5108" w14:textId="77777777" w:rsidR="006B68E2" w:rsidRPr="00C41CA7" w:rsidRDefault="006B68E2" w:rsidP="00C41CA7">
      <w:pPr>
        <w:pStyle w:val="ActHead5"/>
      </w:pPr>
      <w:bookmarkStart w:id="89" w:name="_Toc100146648"/>
      <w:r w:rsidRPr="00B35CEF">
        <w:rPr>
          <w:rStyle w:val="CharSectno"/>
        </w:rPr>
        <w:t>35AAA</w:t>
      </w:r>
      <w:r w:rsidRPr="00C41CA7">
        <w:t xml:space="preserve">  Directions prevail over inconsistent critical infrastructure risk management programs</w:t>
      </w:r>
      <w:bookmarkEnd w:id="89"/>
    </w:p>
    <w:p w14:paraId="0720775A" w14:textId="77777777" w:rsidR="006B68E2" w:rsidRPr="00C41CA7" w:rsidRDefault="006B68E2" w:rsidP="00C41CA7">
      <w:pPr>
        <w:pStyle w:val="subsection"/>
      </w:pPr>
      <w:r w:rsidRPr="00C41CA7">
        <w:tab/>
      </w:r>
      <w:r w:rsidRPr="00C41CA7">
        <w:tab/>
        <w:t xml:space="preserve">If a critical infrastructure risk management program is applicable to a critical infrastructure asset, the program has no effect to the extent to which it is inconsistent with a direction under </w:t>
      </w:r>
      <w:r w:rsidR="000263C5" w:rsidRPr="00C41CA7">
        <w:t>subsection 3</w:t>
      </w:r>
      <w:r w:rsidRPr="00C41CA7">
        <w:t>2(2).</w:t>
      </w:r>
    </w:p>
    <w:p w14:paraId="038F6A33" w14:textId="77777777" w:rsidR="00733D44" w:rsidRPr="00C41CA7" w:rsidRDefault="00900979" w:rsidP="00C41CA7">
      <w:pPr>
        <w:pStyle w:val="ItemHead"/>
      </w:pPr>
      <w:r w:rsidRPr="00C41CA7">
        <w:t>60</w:t>
      </w:r>
      <w:r w:rsidR="00733D44" w:rsidRPr="00C41CA7">
        <w:t xml:space="preserve">  At the end of </w:t>
      </w:r>
      <w:r w:rsidR="000263C5" w:rsidRPr="00C41CA7">
        <w:t>subsection 3</w:t>
      </w:r>
      <w:r w:rsidR="00733D44" w:rsidRPr="00C41CA7">
        <w:t>5AAB</w:t>
      </w:r>
    </w:p>
    <w:p w14:paraId="2FE9EA57" w14:textId="77777777" w:rsidR="00733D44" w:rsidRPr="00C41CA7" w:rsidRDefault="00733D44" w:rsidP="00C41CA7">
      <w:pPr>
        <w:pStyle w:val="Item"/>
      </w:pPr>
      <w:r w:rsidRPr="00C41CA7">
        <w:t>Add:</w:t>
      </w:r>
    </w:p>
    <w:p w14:paraId="3BCFCDD8" w14:textId="77777777" w:rsidR="00733D44" w:rsidRPr="00C41CA7" w:rsidRDefault="00733D44" w:rsidP="00C41CA7">
      <w:pPr>
        <w:pStyle w:val="subsection"/>
      </w:pPr>
      <w:r w:rsidRPr="00C41CA7">
        <w:tab/>
        <w:t>(3)</w:t>
      </w:r>
      <w:r w:rsidRPr="00C41CA7">
        <w:tab/>
        <w:t>If:</w:t>
      </w:r>
    </w:p>
    <w:p w14:paraId="2E18A0D3" w14:textId="77777777" w:rsidR="00733D44" w:rsidRPr="00C41CA7" w:rsidRDefault="00733D44" w:rsidP="00C41CA7">
      <w:pPr>
        <w:pStyle w:val="paragraph"/>
      </w:pPr>
      <w:r w:rsidRPr="00C41CA7">
        <w:tab/>
        <w:t>(a)</w:t>
      </w:r>
      <w:r w:rsidRPr="00C41CA7">
        <w:tab/>
        <w:t>an entity is</w:t>
      </w:r>
      <w:r w:rsidR="00C4262E" w:rsidRPr="00C41CA7">
        <w:t xml:space="preserve"> or was</w:t>
      </w:r>
      <w:r w:rsidRPr="00C41CA7">
        <w:t xml:space="preserve"> subject to a direction under </w:t>
      </w:r>
      <w:r w:rsidR="000263C5" w:rsidRPr="00C41CA7">
        <w:t>subsection 3</w:t>
      </w:r>
      <w:r w:rsidRPr="00C41CA7">
        <w:t>2(2); and</w:t>
      </w:r>
    </w:p>
    <w:p w14:paraId="01DE91D4" w14:textId="77777777" w:rsidR="00733D44" w:rsidRPr="00C41CA7" w:rsidRDefault="00733D44" w:rsidP="00C41CA7">
      <w:pPr>
        <w:pStyle w:val="paragraph"/>
      </w:pPr>
      <w:r w:rsidRPr="00C41CA7">
        <w:tab/>
        <w:t>(b)</w:t>
      </w:r>
      <w:r w:rsidRPr="00C41CA7">
        <w:tab/>
        <w:t>the entity is</w:t>
      </w:r>
      <w:r w:rsidR="00C4262E" w:rsidRPr="00C41CA7">
        <w:t xml:space="preserve"> or was</w:t>
      </w:r>
      <w:r w:rsidRPr="00C41CA7">
        <w:t xml:space="preserve"> a member of a related company group;</w:t>
      </w:r>
    </w:p>
    <w:p w14:paraId="528D16F4" w14:textId="77777777" w:rsidR="00733D44" w:rsidRPr="00C41CA7" w:rsidRDefault="00733D44" w:rsidP="00C41CA7">
      <w:pPr>
        <w:pStyle w:val="subsection2"/>
      </w:pPr>
      <w:r w:rsidRPr="00C41CA7">
        <w:t>then:</w:t>
      </w:r>
    </w:p>
    <w:p w14:paraId="09B67D8A" w14:textId="77777777" w:rsidR="00733D44" w:rsidRPr="00C41CA7" w:rsidRDefault="00733D44" w:rsidP="00C41CA7">
      <w:pPr>
        <w:pStyle w:val="paragraph"/>
      </w:pPr>
      <w:r w:rsidRPr="00C41CA7">
        <w:tab/>
        <w:t>(c)</w:t>
      </w:r>
      <w:r w:rsidRPr="00C41CA7">
        <w:tab/>
        <w:t>another member of the related company group is not liable to an action or other proceeding for damages for or in relation to an act done or omitted in good faith for the purposes of ensuring or facilitating compliance with the direction; and</w:t>
      </w:r>
    </w:p>
    <w:p w14:paraId="38FADB05" w14:textId="77777777" w:rsidR="00733D44" w:rsidRPr="00C41CA7" w:rsidRDefault="00733D44" w:rsidP="00C41CA7">
      <w:pPr>
        <w:pStyle w:val="paragraph"/>
      </w:pPr>
      <w:r w:rsidRPr="00C41CA7">
        <w:tab/>
        <w:t>(d)</w:t>
      </w:r>
      <w:r w:rsidRPr="00C41CA7">
        <w:tab/>
        <w:t>an officer, employee or agent of another member of the related company group is not liable to an action or other proceeding for damages for or in relation to an act done or omitted in good faith for the purposes of ensuring or facilitating compliance with the direction.</w:t>
      </w:r>
    </w:p>
    <w:p w14:paraId="0AB11806" w14:textId="77777777" w:rsidR="00733D44" w:rsidRPr="00C41CA7" w:rsidRDefault="00733D44" w:rsidP="00C41CA7">
      <w:pPr>
        <w:pStyle w:val="subsection"/>
      </w:pPr>
      <w:r w:rsidRPr="00C41CA7">
        <w:tab/>
        <w:t>(4)</w:t>
      </w:r>
      <w:r w:rsidRPr="00C41CA7">
        <w:tab/>
        <w:t>If:</w:t>
      </w:r>
    </w:p>
    <w:p w14:paraId="46F3636A" w14:textId="77777777" w:rsidR="00733D44" w:rsidRPr="00C41CA7" w:rsidRDefault="00733D44" w:rsidP="00C41CA7">
      <w:pPr>
        <w:pStyle w:val="paragraph"/>
      </w:pPr>
      <w:r w:rsidRPr="00C41CA7">
        <w:tab/>
        <w:t>(a)</w:t>
      </w:r>
      <w:r w:rsidRPr="00C41CA7">
        <w:tab/>
        <w:t xml:space="preserve">an entity (the </w:t>
      </w:r>
      <w:r w:rsidRPr="00C41CA7">
        <w:rPr>
          <w:b/>
          <w:i/>
        </w:rPr>
        <w:t>first entity</w:t>
      </w:r>
      <w:r w:rsidRPr="00C41CA7">
        <w:t>) is</w:t>
      </w:r>
      <w:r w:rsidR="00C4262E" w:rsidRPr="00C41CA7">
        <w:t xml:space="preserve"> or was</w:t>
      </w:r>
      <w:r w:rsidRPr="00C41CA7">
        <w:t xml:space="preserve"> subject to a direction under </w:t>
      </w:r>
      <w:r w:rsidR="000263C5" w:rsidRPr="00C41CA7">
        <w:t>subsection 3</w:t>
      </w:r>
      <w:r w:rsidRPr="00C41CA7">
        <w:t>2(2); and</w:t>
      </w:r>
    </w:p>
    <w:p w14:paraId="0239AD0F" w14:textId="77777777" w:rsidR="00733D44" w:rsidRPr="00C41CA7" w:rsidRDefault="00733D44" w:rsidP="00C41CA7">
      <w:pPr>
        <w:pStyle w:val="paragraph"/>
      </w:pPr>
      <w:r w:rsidRPr="00C41CA7">
        <w:tab/>
        <w:t>(b)</w:t>
      </w:r>
      <w:r w:rsidRPr="00C41CA7">
        <w:tab/>
        <w:t xml:space="preserve">another entity (the </w:t>
      </w:r>
      <w:r w:rsidRPr="00C41CA7">
        <w:rPr>
          <w:b/>
          <w:i/>
        </w:rPr>
        <w:t>contracted service provider</w:t>
      </w:r>
      <w:r w:rsidRPr="00C41CA7">
        <w:t>) is</w:t>
      </w:r>
      <w:r w:rsidR="00C4262E" w:rsidRPr="00C41CA7">
        <w:t xml:space="preserve"> or was</w:t>
      </w:r>
      <w:r w:rsidRPr="00C41CA7">
        <w:t>:</w:t>
      </w:r>
    </w:p>
    <w:p w14:paraId="79B0B9DD" w14:textId="77777777" w:rsidR="00733D44" w:rsidRPr="00C41CA7" w:rsidRDefault="00733D44" w:rsidP="00C41CA7">
      <w:pPr>
        <w:pStyle w:val="paragraphsub"/>
      </w:pPr>
      <w:r w:rsidRPr="00C41CA7">
        <w:tab/>
        <w:t>(i)</w:t>
      </w:r>
      <w:r w:rsidRPr="00C41CA7">
        <w:tab/>
        <w:t>a party to a contract with the first entity; and</w:t>
      </w:r>
    </w:p>
    <w:p w14:paraId="0BD753F1" w14:textId="77777777" w:rsidR="00733D44" w:rsidRPr="00C41CA7" w:rsidRDefault="00733D44" w:rsidP="00C41CA7">
      <w:pPr>
        <w:pStyle w:val="paragraphsub"/>
      </w:pPr>
      <w:r w:rsidRPr="00C41CA7">
        <w:tab/>
        <w:t>(ii)</w:t>
      </w:r>
      <w:r w:rsidRPr="00C41CA7">
        <w:tab/>
        <w:t>responsible under the contract for the provision of services to the first entity;</w:t>
      </w:r>
    </w:p>
    <w:p w14:paraId="5EBC0A4F" w14:textId="77777777" w:rsidR="00733D44" w:rsidRPr="00C41CA7" w:rsidRDefault="00733D44" w:rsidP="00C41CA7">
      <w:pPr>
        <w:pStyle w:val="subsection2"/>
      </w:pPr>
      <w:r w:rsidRPr="00C41CA7">
        <w:t>then:</w:t>
      </w:r>
    </w:p>
    <w:p w14:paraId="6EE456A8" w14:textId="77777777" w:rsidR="00733D44" w:rsidRPr="00C41CA7" w:rsidRDefault="00733D44" w:rsidP="00C41CA7">
      <w:pPr>
        <w:pStyle w:val="paragraph"/>
      </w:pPr>
      <w:r w:rsidRPr="00C41CA7">
        <w:tab/>
        <w:t>(c)</w:t>
      </w:r>
      <w:r w:rsidRPr="00C41CA7">
        <w:tab/>
        <w:t>the contracted service provider is not liable to an action or other proceeding for damages for or in relation to an act done or omitted in good faith for the purposes of ensuring or facilitating compliance with the direction; and</w:t>
      </w:r>
    </w:p>
    <w:p w14:paraId="48DD62B1" w14:textId="77777777" w:rsidR="00733D44" w:rsidRPr="00C41CA7" w:rsidRDefault="00733D44" w:rsidP="00C41CA7">
      <w:pPr>
        <w:pStyle w:val="paragraph"/>
      </w:pPr>
      <w:r w:rsidRPr="00C41CA7">
        <w:tab/>
        <w:t>(d)</w:t>
      </w:r>
      <w:r w:rsidRPr="00C41CA7">
        <w:tab/>
        <w:t>an officer, employee or agent of the contracted service provider is not liable to an action or other proceeding for damages for or in relation to an act done or omitted in good faith for the purposes of ensuring or facilitating compliance with the direction.</w:t>
      </w:r>
    </w:p>
    <w:p w14:paraId="701FFD49" w14:textId="77777777" w:rsidR="003D16B1" w:rsidRPr="00C41CA7" w:rsidRDefault="00900979" w:rsidP="00C41CA7">
      <w:pPr>
        <w:pStyle w:val="ItemHead"/>
      </w:pPr>
      <w:r w:rsidRPr="00C41CA7">
        <w:t>61</w:t>
      </w:r>
      <w:r w:rsidR="003D16B1" w:rsidRPr="00C41CA7">
        <w:t xml:space="preserve">  After </w:t>
      </w:r>
      <w:r w:rsidR="000263C5" w:rsidRPr="00C41CA7">
        <w:t>section 3</w:t>
      </w:r>
      <w:r w:rsidR="003D16B1" w:rsidRPr="00C41CA7">
        <w:t>5AT</w:t>
      </w:r>
    </w:p>
    <w:p w14:paraId="1644C352" w14:textId="77777777" w:rsidR="003D16B1" w:rsidRPr="00C41CA7" w:rsidRDefault="003D16B1" w:rsidP="00C41CA7">
      <w:pPr>
        <w:pStyle w:val="Item"/>
      </w:pPr>
      <w:r w:rsidRPr="00C41CA7">
        <w:t>Insert:</w:t>
      </w:r>
    </w:p>
    <w:p w14:paraId="6705E68C" w14:textId="77777777" w:rsidR="006B68E2" w:rsidRPr="00C41CA7" w:rsidRDefault="006B68E2" w:rsidP="00C41CA7">
      <w:pPr>
        <w:pStyle w:val="ActHead5"/>
      </w:pPr>
      <w:bookmarkStart w:id="90" w:name="_Toc100146649"/>
      <w:r w:rsidRPr="00B35CEF">
        <w:rPr>
          <w:rStyle w:val="CharSectno"/>
        </w:rPr>
        <w:t>35AU</w:t>
      </w:r>
      <w:r w:rsidRPr="00C41CA7">
        <w:t xml:space="preserve">  Directions prevail over inconsistent critical infrastructure risk management programs</w:t>
      </w:r>
      <w:bookmarkEnd w:id="90"/>
    </w:p>
    <w:p w14:paraId="686A66D1" w14:textId="77777777" w:rsidR="006B68E2" w:rsidRPr="00C41CA7" w:rsidRDefault="006B68E2" w:rsidP="00C41CA7">
      <w:pPr>
        <w:pStyle w:val="subsection"/>
      </w:pPr>
      <w:r w:rsidRPr="00C41CA7">
        <w:tab/>
      </w:r>
      <w:r w:rsidRPr="00C41CA7">
        <w:tab/>
        <w:t xml:space="preserve">If a critical infrastructure risk management program is applicable to an entity, the program has no effect to the extent to which it is inconsistent with a direction given to the entity under </w:t>
      </w:r>
      <w:r w:rsidR="000263C5" w:rsidRPr="00C41CA7">
        <w:t>section 3</w:t>
      </w:r>
      <w:r w:rsidRPr="00C41CA7">
        <w:t>5AQ.</w:t>
      </w:r>
    </w:p>
    <w:p w14:paraId="54F75796" w14:textId="77777777" w:rsidR="00733D44" w:rsidRPr="00C41CA7" w:rsidRDefault="00900979" w:rsidP="00C41CA7">
      <w:pPr>
        <w:pStyle w:val="ItemHead"/>
      </w:pPr>
      <w:r w:rsidRPr="00C41CA7">
        <w:t>62</w:t>
      </w:r>
      <w:r w:rsidR="00733D44" w:rsidRPr="00C41CA7">
        <w:t xml:space="preserve">  At the end of </w:t>
      </w:r>
      <w:r w:rsidR="000263C5" w:rsidRPr="00C41CA7">
        <w:t>subsection 3</w:t>
      </w:r>
      <w:r w:rsidR="00733D44" w:rsidRPr="00C41CA7">
        <w:t>5AW</w:t>
      </w:r>
    </w:p>
    <w:p w14:paraId="2FE7F268" w14:textId="77777777" w:rsidR="00733D44" w:rsidRPr="00C41CA7" w:rsidRDefault="00733D44" w:rsidP="00C41CA7">
      <w:pPr>
        <w:pStyle w:val="Item"/>
      </w:pPr>
      <w:r w:rsidRPr="00C41CA7">
        <w:t>Add:</w:t>
      </w:r>
    </w:p>
    <w:p w14:paraId="704B3C3F" w14:textId="77777777" w:rsidR="00733D44" w:rsidRPr="00C41CA7" w:rsidRDefault="00733D44" w:rsidP="00C41CA7">
      <w:pPr>
        <w:pStyle w:val="subsection"/>
      </w:pPr>
      <w:r w:rsidRPr="00C41CA7">
        <w:tab/>
        <w:t>(3)</w:t>
      </w:r>
      <w:r w:rsidRPr="00C41CA7">
        <w:tab/>
        <w:t>If:</w:t>
      </w:r>
    </w:p>
    <w:p w14:paraId="11532D22" w14:textId="77777777" w:rsidR="00733D44" w:rsidRPr="00C41CA7" w:rsidRDefault="00733D44" w:rsidP="00C41CA7">
      <w:pPr>
        <w:pStyle w:val="paragraph"/>
      </w:pPr>
      <w:r w:rsidRPr="00C41CA7">
        <w:tab/>
        <w:t>(a)</w:t>
      </w:r>
      <w:r w:rsidRPr="00C41CA7">
        <w:tab/>
        <w:t>an entity is</w:t>
      </w:r>
      <w:r w:rsidR="00C4262E" w:rsidRPr="00C41CA7">
        <w:t xml:space="preserve"> or was</w:t>
      </w:r>
      <w:r w:rsidRPr="00C41CA7">
        <w:t xml:space="preserve"> subject to a direction given under </w:t>
      </w:r>
      <w:r w:rsidR="000263C5" w:rsidRPr="00C41CA7">
        <w:t>section 3</w:t>
      </w:r>
      <w:r w:rsidRPr="00C41CA7">
        <w:t>5AQ; and</w:t>
      </w:r>
    </w:p>
    <w:p w14:paraId="3EF728B9" w14:textId="77777777" w:rsidR="00733D44" w:rsidRPr="00C41CA7" w:rsidRDefault="00733D44" w:rsidP="00C41CA7">
      <w:pPr>
        <w:pStyle w:val="paragraph"/>
      </w:pPr>
      <w:r w:rsidRPr="00C41CA7">
        <w:tab/>
        <w:t>(b)</w:t>
      </w:r>
      <w:r w:rsidRPr="00C41CA7">
        <w:tab/>
        <w:t>the entity is</w:t>
      </w:r>
      <w:r w:rsidR="00C4262E" w:rsidRPr="00C41CA7">
        <w:t xml:space="preserve"> or was</w:t>
      </w:r>
      <w:r w:rsidRPr="00C41CA7">
        <w:t xml:space="preserve"> a member of a related company group;</w:t>
      </w:r>
    </w:p>
    <w:p w14:paraId="2AE223F7" w14:textId="77777777" w:rsidR="00733D44" w:rsidRPr="00C41CA7" w:rsidRDefault="00733D44" w:rsidP="00C41CA7">
      <w:pPr>
        <w:pStyle w:val="subsection2"/>
      </w:pPr>
      <w:r w:rsidRPr="00C41CA7">
        <w:t>then:</w:t>
      </w:r>
    </w:p>
    <w:p w14:paraId="408A7DA4" w14:textId="77777777" w:rsidR="00733D44" w:rsidRPr="00C41CA7" w:rsidRDefault="00733D44" w:rsidP="00C41CA7">
      <w:pPr>
        <w:pStyle w:val="paragraph"/>
      </w:pPr>
      <w:r w:rsidRPr="00C41CA7">
        <w:tab/>
        <w:t>(c)</w:t>
      </w:r>
      <w:r w:rsidRPr="00C41CA7">
        <w:tab/>
        <w:t>another member of the related company group is not liable to an action or other proceeding for damages for or in relation to an act done or omitted in good faith for the purposes of ensuring or facilitating compliance with the direction; and</w:t>
      </w:r>
    </w:p>
    <w:p w14:paraId="1C02DE4A" w14:textId="77777777" w:rsidR="00733D44" w:rsidRPr="00C41CA7" w:rsidRDefault="00733D44" w:rsidP="00C41CA7">
      <w:pPr>
        <w:pStyle w:val="paragraph"/>
      </w:pPr>
      <w:r w:rsidRPr="00C41CA7">
        <w:tab/>
        <w:t>(d)</w:t>
      </w:r>
      <w:r w:rsidRPr="00C41CA7">
        <w:tab/>
        <w:t>an officer, employee or agent of another member of the related company group is not liable to an action or other proceeding for damages for or in relation to an act done or omitted in good faith for the purposes of ensuring or facilitating compliance with the direction.</w:t>
      </w:r>
    </w:p>
    <w:p w14:paraId="35166AF7" w14:textId="77777777" w:rsidR="00733D44" w:rsidRPr="00C41CA7" w:rsidRDefault="00733D44" w:rsidP="00C41CA7">
      <w:pPr>
        <w:pStyle w:val="subsection"/>
      </w:pPr>
      <w:r w:rsidRPr="00C41CA7">
        <w:tab/>
        <w:t>(4)</w:t>
      </w:r>
      <w:r w:rsidRPr="00C41CA7">
        <w:tab/>
        <w:t>If:</w:t>
      </w:r>
    </w:p>
    <w:p w14:paraId="38125468" w14:textId="77777777" w:rsidR="00733D44" w:rsidRPr="00C41CA7" w:rsidRDefault="00733D44" w:rsidP="00C41CA7">
      <w:pPr>
        <w:pStyle w:val="paragraph"/>
      </w:pPr>
      <w:r w:rsidRPr="00C41CA7">
        <w:tab/>
        <w:t>(a)</w:t>
      </w:r>
      <w:r w:rsidRPr="00C41CA7">
        <w:tab/>
        <w:t xml:space="preserve">an entity (the </w:t>
      </w:r>
      <w:r w:rsidRPr="00C41CA7">
        <w:rPr>
          <w:b/>
          <w:i/>
        </w:rPr>
        <w:t>first entity</w:t>
      </w:r>
      <w:r w:rsidRPr="00C41CA7">
        <w:t>) is</w:t>
      </w:r>
      <w:r w:rsidR="00C4262E" w:rsidRPr="00C41CA7">
        <w:t xml:space="preserve"> or was</w:t>
      </w:r>
      <w:r w:rsidRPr="00C41CA7">
        <w:t xml:space="preserve"> subject to a direction given under </w:t>
      </w:r>
      <w:r w:rsidR="000263C5" w:rsidRPr="00C41CA7">
        <w:t>section 3</w:t>
      </w:r>
      <w:r w:rsidRPr="00C41CA7">
        <w:t>5AQ; and</w:t>
      </w:r>
    </w:p>
    <w:p w14:paraId="323CE8FB" w14:textId="77777777" w:rsidR="00733D44" w:rsidRPr="00C41CA7" w:rsidRDefault="00733D44" w:rsidP="00C41CA7">
      <w:pPr>
        <w:pStyle w:val="paragraph"/>
      </w:pPr>
      <w:r w:rsidRPr="00C41CA7">
        <w:tab/>
        <w:t>(b)</w:t>
      </w:r>
      <w:r w:rsidRPr="00C41CA7">
        <w:tab/>
        <w:t xml:space="preserve">another entity (the </w:t>
      </w:r>
      <w:r w:rsidRPr="00C41CA7">
        <w:rPr>
          <w:b/>
          <w:i/>
        </w:rPr>
        <w:t>contracted service provider</w:t>
      </w:r>
      <w:r w:rsidRPr="00C41CA7">
        <w:t>) is</w:t>
      </w:r>
      <w:r w:rsidR="00C4262E" w:rsidRPr="00C41CA7">
        <w:t xml:space="preserve"> or was</w:t>
      </w:r>
      <w:r w:rsidRPr="00C41CA7">
        <w:t>:</w:t>
      </w:r>
    </w:p>
    <w:p w14:paraId="65C2BECC" w14:textId="77777777" w:rsidR="00733D44" w:rsidRPr="00C41CA7" w:rsidRDefault="00733D44" w:rsidP="00C41CA7">
      <w:pPr>
        <w:pStyle w:val="paragraphsub"/>
      </w:pPr>
      <w:r w:rsidRPr="00C41CA7">
        <w:tab/>
        <w:t>(i)</w:t>
      </w:r>
      <w:r w:rsidRPr="00C41CA7">
        <w:tab/>
        <w:t>a party to a contract with the first entity; and</w:t>
      </w:r>
    </w:p>
    <w:p w14:paraId="7B1E7B3C" w14:textId="77777777" w:rsidR="00733D44" w:rsidRPr="00C41CA7" w:rsidRDefault="00733D44" w:rsidP="00C41CA7">
      <w:pPr>
        <w:pStyle w:val="paragraphsub"/>
      </w:pPr>
      <w:r w:rsidRPr="00C41CA7">
        <w:tab/>
        <w:t>(ii)</w:t>
      </w:r>
      <w:r w:rsidRPr="00C41CA7">
        <w:tab/>
        <w:t>responsible under the contract for the provision of services to the first entity;</w:t>
      </w:r>
    </w:p>
    <w:p w14:paraId="5B6AB8E9" w14:textId="77777777" w:rsidR="00733D44" w:rsidRPr="00C41CA7" w:rsidRDefault="00733D44" w:rsidP="00C41CA7">
      <w:pPr>
        <w:pStyle w:val="subsection2"/>
      </w:pPr>
      <w:r w:rsidRPr="00C41CA7">
        <w:t>then:</w:t>
      </w:r>
    </w:p>
    <w:p w14:paraId="2844B643" w14:textId="77777777" w:rsidR="00733D44" w:rsidRPr="00C41CA7" w:rsidRDefault="00733D44" w:rsidP="00C41CA7">
      <w:pPr>
        <w:pStyle w:val="paragraph"/>
      </w:pPr>
      <w:r w:rsidRPr="00C41CA7">
        <w:tab/>
        <w:t>(c)</w:t>
      </w:r>
      <w:r w:rsidRPr="00C41CA7">
        <w:tab/>
        <w:t>the contracted service provider is not liable to an action or other proceeding for damages for or in relation to an act done or omitted in good faith for the purposes of ensuring or facilitating compliance with the direction; and</w:t>
      </w:r>
    </w:p>
    <w:p w14:paraId="6F10E63A" w14:textId="77777777" w:rsidR="00733D44" w:rsidRPr="00C41CA7" w:rsidRDefault="00733D44" w:rsidP="00C41CA7">
      <w:pPr>
        <w:pStyle w:val="paragraph"/>
      </w:pPr>
      <w:r w:rsidRPr="00C41CA7">
        <w:tab/>
        <w:t>(d)</w:t>
      </w:r>
      <w:r w:rsidRPr="00C41CA7">
        <w:tab/>
        <w:t>an officer, employee or agent of the contracted service provider is not liable to an action or other proceeding for damages for or in relation to an act done or omitted in good faith for the purposes of ensuring or facilitating compliance with the direction.</w:t>
      </w:r>
    </w:p>
    <w:p w14:paraId="765D409E" w14:textId="77777777" w:rsidR="00733D44" w:rsidRPr="00C41CA7" w:rsidRDefault="00900979" w:rsidP="00C41CA7">
      <w:pPr>
        <w:pStyle w:val="ItemHead"/>
      </w:pPr>
      <w:r w:rsidRPr="00C41CA7">
        <w:t>63</w:t>
      </w:r>
      <w:r w:rsidR="00733D44" w:rsidRPr="00C41CA7">
        <w:t xml:space="preserve">  At the end of </w:t>
      </w:r>
      <w:r w:rsidR="000263C5" w:rsidRPr="00C41CA7">
        <w:t>subsection 3</w:t>
      </w:r>
      <w:r w:rsidR="00733D44" w:rsidRPr="00C41CA7">
        <w:t>5BB</w:t>
      </w:r>
    </w:p>
    <w:p w14:paraId="7284EFD9" w14:textId="77777777" w:rsidR="00733D44" w:rsidRPr="00C41CA7" w:rsidRDefault="00733D44" w:rsidP="00C41CA7">
      <w:pPr>
        <w:pStyle w:val="Item"/>
      </w:pPr>
      <w:r w:rsidRPr="00C41CA7">
        <w:t>Add:</w:t>
      </w:r>
    </w:p>
    <w:p w14:paraId="70F23ACF" w14:textId="77777777" w:rsidR="00733D44" w:rsidRPr="00C41CA7" w:rsidRDefault="00733D44" w:rsidP="00C41CA7">
      <w:pPr>
        <w:pStyle w:val="subsection"/>
      </w:pPr>
      <w:r w:rsidRPr="00C41CA7">
        <w:tab/>
        <w:t>(6)</w:t>
      </w:r>
      <w:r w:rsidRPr="00C41CA7">
        <w:tab/>
        <w:t>If:</w:t>
      </w:r>
    </w:p>
    <w:p w14:paraId="17C71575" w14:textId="77777777" w:rsidR="00733D44" w:rsidRPr="00C41CA7" w:rsidRDefault="00733D44" w:rsidP="00C41CA7">
      <w:pPr>
        <w:pStyle w:val="paragraph"/>
      </w:pPr>
      <w:r w:rsidRPr="00C41CA7">
        <w:tab/>
        <w:t>(a)</w:t>
      </w:r>
      <w:r w:rsidRPr="00C41CA7">
        <w:tab/>
        <w:t>an entity is</w:t>
      </w:r>
      <w:r w:rsidR="00C4262E" w:rsidRPr="00C41CA7">
        <w:t xml:space="preserve"> or was</w:t>
      </w:r>
      <w:r w:rsidRPr="00C41CA7">
        <w:t xml:space="preserve"> subject to a requirement under </w:t>
      </w:r>
      <w:r w:rsidR="000263C5" w:rsidRPr="00C41CA7">
        <w:t>subsection (</w:t>
      </w:r>
      <w:r w:rsidRPr="00C41CA7">
        <w:t>1); and</w:t>
      </w:r>
    </w:p>
    <w:p w14:paraId="4B8EDF87" w14:textId="77777777" w:rsidR="00733D44" w:rsidRPr="00C41CA7" w:rsidRDefault="00733D44" w:rsidP="00C41CA7">
      <w:pPr>
        <w:pStyle w:val="paragraph"/>
      </w:pPr>
      <w:r w:rsidRPr="00C41CA7">
        <w:tab/>
        <w:t>(b)</w:t>
      </w:r>
      <w:r w:rsidRPr="00C41CA7">
        <w:tab/>
        <w:t>the entity is</w:t>
      </w:r>
      <w:r w:rsidR="00C4262E" w:rsidRPr="00C41CA7">
        <w:t xml:space="preserve"> or was</w:t>
      </w:r>
      <w:r w:rsidRPr="00C41CA7">
        <w:t xml:space="preserve"> a member of a related company group;</w:t>
      </w:r>
    </w:p>
    <w:p w14:paraId="43221675" w14:textId="77777777" w:rsidR="00733D44" w:rsidRPr="00C41CA7" w:rsidRDefault="00733D44" w:rsidP="00C41CA7">
      <w:pPr>
        <w:pStyle w:val="subsection2"/>
      </w:pPr>
      <w:r w:rsidRPr="00C41CA7">
        <w:t>then:</w:t>
      </w:r>
    </w:p>
    <w:p w14:paraId="0DC46D3C" w14:textId="77777777" w:rsidR="00733D44" w:rsidRPr="00C41CA7" w:rsidRDefault="00733D44" w:rsidP="00C41CA7">
      <w:pPr>
        <w:pStyle w:val="paragraph"/>
      </w:pPr>
      <w:r w:rsidRPr="00C41CA7">
        <w:tab/>
        <w:t>(c)</w:t>
      </w:r>
      <w:r w:rsidRPr="00C41CA7">
        <w:tab/>
        <w:t>another member of the related company group is not liable to an action or other proceeding for damages for or in relation to an act done or omitted in good faith for the purposes of ensuring or facilitating compliance with the requirement; and</w:t>
      </w:r>
    </w:p>
    <w:p w14:paraId="439F4B66" w14:textId="77777777" w:rsidR="00733D44" w:rsidRPr="00C41CA7" w:rsidRDefault="00733D44" w:rsidP="00C41CA7">
      <w:pPr>
        <w:pStyle w:val="paragraph"/>
      </w:pPr>
      <w:r w:rsidRPr="00C41CA7">
        <w:tab/>
        <w:t>(d)</w:t>
      </w:r>
      <w:r w:rsidRPr="00C41CA7">
        <w:tab/>
        <w:t>an officer, employee or agent of another member of the related company group is not liable to an action or other proceeding for damages for or in relation to an act done or omitted in good faith for the purposes of ensuring or facilitating compliance with the requirement.</w:t>
      </w:r>
    </w:p>
    <w:p w14:paraId="511C4F29" w14:textId="77777777" w:rsidR="00733D44" w:rsidRPr="00C41CA7" w:rsidRDefault="00733D44" w:rsidP="00C41CA7">
      <w:pPr>
        <w:pStyle w:val="subsection"/>
      </w:pPr>
      <w:r w:rsidRPr="00C41CA7">
        <w:tab/>
        <w:t>(7)</w:t>
      </w:r>
      <w:r w:rsidRPr="00C41CA7">
        <w:tab/>
        <w:t>If:</w:t>
      </w:r>
    </w:p>
    <w:p w14:paraId="4615C032" w14:textId="77777777" w:rsidR="00733D44" w:rsidRPr="00C41CA7" w:rsidRDefault="00733D44" w:rsidP="00C41CA7">
      <w:pPr>
        <w:pStyle w:val="paragraph"/>
      </w:pPr>
      <w:r w:rsidRPr="00C41CA7">
        <w:tab/>
        <w:t>(a)</w:t>
      </w:r>
      <w:r w:rsidRPr="00C41CA7">
        <w:tab/>
        <w:t xml:space="preserve">an entity (the </w:t>
      </w:r>
      <w:r w:rsidRPr="00C41CA7">
        <w:rPr>
          <w:b/>
          <w:i/>
        </w:rPr>
        <w:t>first entity</w:t>
      </w:r>
      <w:r w:rsidRPr="00C41CA7">
        <w:t>) is</w:t>
      </w:r>
      <w:r w:rsidR="00C4262E" w:rsidRPr="00C41CA7">
        <w:t xml:space="preserve"> or was</w:t>
      </w:r>
      <w:r w:rsidRPr="00C41CA7">
        <w:t xml:space="preserve"> subject to a requirement under </w:t>
      </w:r>
      <w:r w:rsidR="000263C5" w:rsidRPr="00C41CA7">
        <w:t>subsection (</w:t>
      </w:r>
      <w:r w:rsidRPr="00C41CA7">
        <w:t>1); and</w:t>
      </w:r>
    </w:p>
    <w:p w14:paraId="4B7B1202" w14:textId="77777777" w:rsidR="00733D44" w:rsidRPr="00C41CA7" w:rsidRDefault="00733D44" w:rsidP="00C41CA7">
      <w:pPr>
        <w:pStyle w:val="paragraph"/>
      </w:pPr>
      <w:r w:rsidRPr="00C41CA7">
        <w:tab/>
        <w:t>(b)</w:t>
      </w:r>
      <w:r w:rsidRPr="00C41CA7">
        <w:tab/>
        <w:t xml:space="preserve">another entity (the </w:t>
      </w:r>
      <w:r w:rsidRPr="00C41CA7">
        <w:rPr>
          <w:b/>
          <w:i/>
        </w:rPr>
        <w:t>contracted service provider</w:t>
      </w:r>
      <w:r w:rsidRPr="00C41CA7">
        <w:t>) is</w:t>
      </w:r>
      <w:r w:rsidR="00C4262E" w:rsidRPr="00C41CA7">
        <w:t xml:space="preserve"> or was</w:t>
      </w:r>
      <w:r w:rsidRPr="00C41CA7">
        <w:t>:</w:t>
      </w:r>
    </w:p>
    <w:p w14:paraId="4B6EBA61" w14:textId="77777777" w:rsidR="00733D44" w:rsidRPr="00C41CA7" w:rsidRDefault="00733D44" w:rsidP="00C41CA7">
      <w:pPr>
        <w:pStyle w:val="paragraphsub"/>
      </w:pPr>
      <w:r w:rsidRPr="00C41CA7">
        <w:tab/>
        <w:t>(i)</w:t>
      </w:r>
      <w:r w:rsidRPr="00C41CA7">
        <w:tab/>
        <w:t>a party to a contract with the first entity; and</w:t>
      </w:r>
    </w:p>
    <w:p w14:paraId="71F10B67" w14:textId="77777777" w:rsidR="00733D44" w:rsidRPr="00C41CA7" w:rsidRDefault="00733D44" w:rsidP="00C41CA7">
      <w:pPr>
        <w:pStyle w:val="paragraphsub"/>
      </w:pPr>
      <w:r w:rsidRPr="00C41CA7">
        <w:tab/>
        <w:t>(ii)</w:t>
      </w:r>
      <w:r w:rsidRPr="00C41CA7">
        <w:tab/>
        <w:t>responsible under the contract for the provision of services to the first entity;</w:t>
      </w:r>
    </w:p>
    <w:p w14:paraId="474F6B66" w14:textId="77777777" w:rsidR="00733D44" w:rsidRPr="00C41CA7" w:rsidRDefault="00733D44" w:rsidP="00C41CA7">
      <w:pPr>
        <w:pStyle w:val="subsection2"/>
      </w:pPr>
      <w:r w:rsidRPr="00C41CA7">
        <w:t>then:</w:t>
      </w:r>
    </w:p>
    <w:p w14:paraId="4CD800FE" w14:textId="77777777" w:rsidR="00733D44" w:rsidRPr="00C41CA7" w:rsidRDefault="00733D44" w:rsidP="00C41CA7">
      <w:pPr>
        <w:pStyle w:val="paragraph"/>
      </w:pPr>
      <w:r w:rsidRPr="00C41CA7">
        <w:tab/>
        <w:t>(c)</w:t>
      </w:r>
      <w:r w:rsidRPr="00C41CA7">
        <w:tab/>
        <w:t>the contracted service provider is not liable to an action or other proceeding for damages for or in relation to an act done or omitted in good faith for the purposes of ensuring or facilitating compliance with the requirement; and</w:t>
      </w:r>
    </w:p>
    <w:p w14:paraId="15AB016B" w14:textId="77777777" w:rsidR="00733D44" w:rsidRPr="00C41CA7" w:rsidRDefault="00733D44" w:rsidP="00C41CA7">
      <w:pPr>
        <w:pStyle w:val="paragraph"/>
      </w:pPr>
      <w:r w:rsidRPr="00C41CA7">
        <w:tab/>
        <w:t>(d)</w:t>
      </w:r>
      <w:r w:rsidRPr="00C41CA7">
        <w:tab/>
        <w:t>an officer, employee or agent of the contracted service provider is not liable to an action or other proceeding for damages for or in relation to an act done or omitted in good faith for the purposes of ensuring or facilitating compliance with the requirement.</w:t>
      </w:r>
    </w:p>
    <w:p w14:paraId="5C6223FC" w14:textId="77777777" w:rsidR="00151ACA" w:rsidRPr="00C41CA7" w:rsidRDefault="00900979" w:rsidP="00C41CA7">
      <w:pPr>
        <w:pStyle w:val="ItemHead"/>
      </w:pPr>
      <w:r w:rsidRPr="00C41CA7">
        <w:t>64</w:t>
      </w:r>
      <w:r w:rsidR="00151ACA" w:rsidRPr="00C41CA7">
        <w:t xml:space="preserve">  After </w:t>
      </w:r>
      <w:r w:rsidR="000263C5" w:rsidRPr="00C41CA7">
        <w:t>section 4</w:t>
      </w:r>
      <w:r w:rsidR="005861C6" w:rsidRPr="00C41CA7">
        <w:t>2</w:t>
      </w:r>
    </w:p>
    <w:p w14:paraId="3C0B6AA4" w14:textId="77777777" w:rsidR="00151ACA" w:rsidRPr="00C41CA7" w:rsidRDefault="00151ACA" w:rsidP="00C41CA7">
      <w:pPr>
        <w:pStyle w:val="Item"/>
      </w:pPr>
      <w:r w:rsidRPr="00C41CA7">
        <w:t>Insert:</w:t>
      </w:r>
    </w:p>
    <w:p w14:paraId="1D06E53B" w14:textId="77777777" w:rsidR="00151ACA" w:rsidRPr="00C41CA7" w:rsidRDefault="00151ACA" w:rsidP="00C41CA7">
      <w:pPr>
        <w:pStyle w:val="ActHead5"/>
      </w:pPr>
      <w:bookmarkStart w:id="91" w:name="_Toc100146650"/>
      <w:r w:rsidRPr="00B35CEF">
        <w:rPr>
          <w:rStyle w:val="CharSectno"/>
        </w:rPr>
        <w:t>4</w:t>
      </w:r>
      <w:r w:rsidR="005861C6" w:rsidRPr="00B35CEF">
        <w:rPr>
          <w:rStyle w:val="CharSectno"/>
        </w:rPr>
        <w:t>2</w:t>
      </w:r>
      <w:r w:rsidRPr="00B35CEF">
        <w:rPr>
          <w:rStyle w:val="CharSectno"/>
        </w:rPr>
        <w:t>A</w:t>
      </w:r>
      <w:r w:rsidRPr="00C41CA7">
        <w:t xml:space="preserve">  Authorised use and disclosure—developmen</w:t>
      </w:r>
      <w:r w:rsidR="005861C6" w:rsidRPr="00C41CA7">
        <w:t>t</w:t>
      </w:r>
      <w:r w:rsidRPr="00C41CA7">
        <w:t xml:space="preserve"> of proposed amendments of this Act</w:t>
      </w:r>
      <w:r w:rsidR="005861C6" w:rsidRPr="00C41CA7">
        <w:t xml:space="preserve"> etc.</w:t>
      </w:r>
      <w:bookmarkEnd w:id="91"/>
    </w:p>
    <w:p w14:paraId="2C94BF22" w14:textId="77777777" w:rsidR="00151ACA" w:rsidRPr="00C41CA7" w:rsidRDefault="00151ACA" w:rsidP="00C41CA7">
      <w:pPr>
        <w:pStyle w:val="subsection"/>
      </w:pPr>
      <w:r w:rsidRPr="00C41CA7">
        <w:tab/>
      </w:r>
      <w:r w:rsidRPr="00C41CA7">
        <w:tab/>
        <w:t>The Secretary may:</w:t>
      </w:r>
    </w:p>
    <w:p w14:paraId="617545C1" w14:textId="77777777" w:rsidR="005861C6" w:rsidRPr="00C41CA7" w:rsidRDefault="00151ACA" w:rsidP="00C41CA7">
      <w:pPr>
        <w:pStyle w:val="paragraph"/>
      </w:pPr>
      <w:r w:rsidRPr="00C41CA7">
        <w:tab/>
        <w:t>(a)</w:t>
      </w:r>
      <w:r w:rsidRPr="00C41CA7">
        <w:tab/>
        <w:t xml:space="preserve">disclose protected information to an </w:t>
      </w:r>
      <w:r w:rsidR="005861C6" w:rsidRPr="00C41CA7">
        <w:t xml:space="preserve">entity </w:t>
      </w:r>
      <w:r w:rsidRPr="00C41CA7">
        <w:t>for the purposes of</w:t>
      </w:r>
      <w:r w:rsidR="005861C6" w:rsidRPr="00C41CA7">
        <w:t xml:space="preserve"> developing or assessing:</w:t>
      </w:r>
    </w:p>
    <w:p w14:paraId="6B01E51D" w14:textId="77777777" w:rsidR="00151ACA" w:rsidRPr="00C41CA7" w:rsidRDefault="005861C6" w:rsidP="00C41CA7">
      <w:pPr>
        <w:pStyle w:val="paragraphsub"/>
      </w:pPr>
      <w:r w:rsidRPr="00C41CA7">
        <w:tab/>
        <w:t>(i)</w:t>
      </w:r>
      <w:r w:rsidRPr="00C41CA7">
        <w:tab/>
        <w:t>proposed amendments of this Act</w:t>
      </w:r>
      <w:r w:rsidR="00151ACA" w:rsidRPr="00C41CA7">
        <w:t xml:space="preserve">; </w:t>
      </w:r>
      <w:r w:rsidRPr="00C41CA7">
        <w:t>or</w:t>
      </w:r>
    </w:p>
    <w:p w14:paraId="42BF67DF" w14:textId="77777777" w:rsidR="005861C6" w:rsidRPr="00C41CA7" w:rsidRDefault="005861C6" w:rsidP="00C41CA7">
      <w:pPr>
        <w:pStyle w:val="paragraphsub"/>
      </w:pPr>
      <w:r w:rsidRPr="00C41CA7">
        <w:tab/>
        <w:t>(ii)</w:t>
      </w:r>
      <w:r w:rsidRPr="00C41CA7">
        <w:tab/>
        <w:t>proposed rules; or</w:t>
      </w:r>
    </w:p>
    <w:p w14:paraId="4400A3DD" w14:textId="77777777" w:rsidR="005861C6" w:rsidRPr="00C41CA7" w:rsidRDefault="005861C6" w:rsidP="00C41CA7">
      <w:pPr>
        <w:pStyle w:val="paragraphsub"/>
      </w:pPr>
      <w:r w:rsidRPr="00C41CA7">
        <w:tab/>
        <w:t>(iii)</w:t>
      </w:r>
      <w:r w:rsidRPr="00C41CA7">
        <w:tab/>
        <w:t>proposed amendments of the rules; and</w:t>
      </w:r>
    </w:p>
    <w:p w14:paraId="679B248F" w14:textId="77777777" w:rsidR="00151ACA" w:rsidRPr="00C41CA7" w:rsidRDefault="00151ACA" w:rsidP="00C41CA7">
      <w:pPr>
        <w:pStyle w:val="paragraph"/>
      </w:pPr>
      <w:r w:rsidRPr="00C41CA7">
        <w:tab/>
        <w:t>(b)</w:t>
      </w:r>
      <w:r w:rsidRPr="00C41CA7">
        <w:tab/>
        <w:t>make a record of or use protected information for the purpose of that disclosure.</w:t>
      </w:r>
    </w:p>
    <w:p w14:paraId="45D66288" w14:textId="77777777" w:rsidR="00151ACA" w:rsidRPr="00C41CA7" w:rsidRDefault="00151ACA" w:rsidP="00C41CA7">
      <w:pPr>
        <w:pStyle w:val="notetext"/>
      </w:pPr>
      <w:r w:rsidRPr="00C41CA7">
        <w:t>Note:</w:t>
      </w:r>
      <w:r w:rsidRPr="00C41CA7">
        <w:tab/>
        <w:t>This section is an authorisation for the purposes of other laws, including the Australian Privacy Principles.</w:t>
      </w:r>
    </w:p>
    <w:p w14:paraId="4C8EDA6A" w14:textId="77777777" w:rsidR="00B955D7" w:rsidRPr="00C41CA7" w:rsidRDefault="00900979" w:rsidP="00C41CA7">
      <w:pPr>
        <w:pStyle w:val="ItemHead"/>
      </w:pPr>
      <w:r w:rsidRPr="00C41CA7">
        <w:t>65</w:t>
      </w:r>
      <w:r w:rsidR="00B955D7" w:rsidRPr="00C41CA7">
        <w:t xml:space="preserve">  After </w:t>
      </w:r>
      <w:r w:rsidR="000263C5" w:rsidRPr="00C41CA7">
        <w:t>section 4</w:t>
      </w:r>
      <w:r w:rsidR="00B955D7" w:rsidRPr="00C41CA7">
        <w:t>3</w:t>
      </w:r>
    </w:p>
    <w:p w14:paraId="1F5DFAA3" w14:textId="77777777" w:rsidR="00B955D7" w:rsidRPr="00C41CA7" w:rsidRDefault="00B955D7" w:rsidP="00C41CA7">
      <w:pPr>
        <w:pStyle w:val="Item"/>
      </w:pPr>
      <w:r w:rsidRPr="00C41CA7">
        <w:t>Insert:</w:t>
      </w:r>
    </w:p>
    <w:p w14:paraId="736508CB" w14:textId="77777777" w:rsidR="00B955D7" w:rsidRPr="00C41CA7" w:rsidRDefault="00B955D7" w:rsidP="00C41CA7">
      <w:pPr>
        <w:pStyle w:val="ActHead5"/>
      </w:pPr>
      <w:bookmarkStart w:id="92" w:name="_Toc100146651"/>
      <w:r w:rsidRPr="00B35CEF">
        <w:rPr>
          <w:rStyle w:val="CharSectno"/>
        </w:rPr>
        <w:t>43AA</w:t>
      </w:r>
      <w:r w:rsidRPr="00C41CA7">
        <w:t xml:space="preserve">  Authorised disclosure to </w:t>
      </w:r>
      <w:r w:rsidR="00C23F8A" w:rsidRPr="00C41CA7">
        <w:t>Ombudsman</w:t>
      </w:r>
      <w:r w:rsidR="0032266B" w:rsidRPr="00C41CA7">
        <w:t xml:space="preserve"> official</w:t>
      </w:r>
      <w:bookmarkEnd w:id="92"/>
    </w:p>
    <w:p w14:paraId="060F3BD3" w14:textId="77777777" w:rsidR="00B955D7" w:rsidRPr="00C41CA7" w:rsidRDefault="00B955D7" w:rsidP="00C41CA7">
      <w:pPr>
        <w:pStyle w:val="subsection"/>
      </w:pPr>
      <w:r w:rsidRPr="00C41CA7">
        <w:tab/>
      </w:r>
      <w:r w:rsidRPr="00C41CA7">
        <w:tab/>
        <w:t>The Secretary may:</w:t>
      </w:r>
    </w:p>
    <w:p w14:paraId="1176CCAC" w14:textId="77777777" w:rsidR="00B955D7" w:rsidRPr="00C41CA7" w:rsidRDefault="00B955D7" w:rsidP="00C41CA7">
      <w:pPr>
        <w:pStyle w:val="paragraph"/>
      </w:pPr>
      <w:r w:rsidRPr="00C41CA7">
        <w:tab/>
        <w:t>(a)</w:t>
      </w:r>
      <w:r w:rsidRPr="00C41CA7">
        <w:tab/>
        <w:t xml:space="preserve">disclose protected information to an </w:t>
      </w:r>
      <w:r w:rsidR="00C23F8A" w:rsidRPr="00C41CA7">
        <w:t>Ombudsman</w:t>
      </w:r>
      <w:r w:rsidRPr="00C41CA7">
        <w:t xml:space="preserve"> </w:t>
      </w:r>
      <w:r w:rsidR="0032266B" w:rsidRPr="00C41CA7">
        <w:t xml:space="preserve">official </w:t>
      </w:r>
      <w:r w:rsidRPr="00C41CA7">
        <w:t xml:space="preserve">for the purposes of exercising powers, or performing duties or functions, as an </w:t>
      </w:r>
      <w:r w:rsidR="00C23F8A" w:rsidRPr="00C41CA7">
        <w:t>Ombudsman</w:t>
      </w:r>
      <w:r w:rsidR="0032266B" w:rsidRPr="00C41CA7">
        <w:t xml:space="preserve"> official</w:t>
      </w:r>
      <w:r w:rsidRPr="00C41CA7">
        <w:t>; and</w:t>
      </w:r>
    </w:p>
    <w:p w14:paraId="15968CBF" w14:textId="77777777" w:rsidR="00B955D7" w:rsidRPr="00C41CA7" w:rsidRDefault="00B955D7" w:rsidP="00C41CA7">
      <w:pPr>
        <w:pStyle w:val="paragraph"/>
      </w:pPr>
      <w:r w:rsidRPr="00C41CA7">
        <w:tab/>
        <w:t>(b)</w:t>
      </w:r>
      <w:r w:rsidRPr="00C41CA7">
        <w:tab/>
        <w:t>make a record of or use protected information for the purpose of that disclosure.</w:t>
      </w:r>
    </w:p>
    <w:p w14:paraId="4BA23FF2" w14:textId="77777777" w:rsidR="00B955D7" w:rsidRPr="00C41CA7" w:rsidRDefault="00B955D7" w:rsidP="00C41CA7">
      <w:pPr>
        <w:pStyle w:val="notetext"/>
      </w:pPr>
      <w:r w:rsidRPr="00C41CA7">
        <w:t>Note:</w:t>
      </w:r>
      <w:r w:rsidRPr="00C41CA7">
        <w:tab/>
        <w:t>This section is an authorisation for the purposes of other laws, including the Australian Privacy Principles.</w:t>
      </w:r>
    </w:p>
    <w:p w14:paraId="2A7C0879" w14:textId="77777777" w:rsidR="00A81F61" w:rsidRPr="00C41CA7" w:rsidRDefault="00900979" w:rsidP="00C41CA7">
      <w:pPr>
        <w:pStyle w:val="ItemHead"/>
      </w:pPr>
      <w:r w:rsidRPr="00C41CA7">
        <w:t>66</w:t>
      </w:r>
      <w:r w:rsidR="00A81F61" w:rsidRPr="00C41CA7">
        <w:t xml:space="preserve">  After </w:t>
      </w:r>
      <w:r w:rsidR="000263C5" w:rsidRPr="00C41CA7">
        <w:t>section 4</w:t>
      </w:r>
      <w:r w:rsidR="00A81F61" w:rsidRPr="00C41CA7">
        <w:t>3D</w:t>
      </w:r>
    </w:p>
    <w:p w14:paraId="735DD076" w14:textId="77777777" w:rsidR="00A81F61" w:rsidRPr="00C41CA7" w:rsidRDefault="00A81F61" w:rsidP="00C41CA7">
      <w:pPr>
        <w:pStyle w:val="Item"/>
      </w:pPr>
      <w:r w:rsidRPr="00C41CA7">
        <w:t>Insert:</w:t>
      </w:r>
    </w:p>
    <w:p w14:paraId="71133C25" w14:textId="77777777" w:rsidR="00A81F61" w:rsidRPr="00C41CA7" w:rsidRDefault="00A81F61" w:rsidP="00C41CA7">
      <w:pPr>
        <w:pStyle w:val="ActHead5"/>
      </w:pPr>
      <w:bookmarkStart w:id="93" w:name="_Toc100146652"/>
      <w:r w:rsidRPr="00B35CEF">
        <w:rPr>
          <w:rStyle w:val="CharSectno"/>
        </w:rPr>
        <w:t>43E</w:t>
      </w:r>
      <w:r w:rsidRPr="00C41CA7">
        <w:t xml:space="preserve">  Authorised disclosure of protected information</w:t>
      </w:r>
      <w:r w:rsidR="00595CEF" w:rsidRPr="00C41CA7">
        <w:t xml:space="preserve"> </w:t>
      </w:r>
      <w:r w:rsidRPr="00C41CA7">
        <w:t>by the entity to whom the information relates</w:t>
      </w:r>
      <w:bookmarkEnd w:id="93"/>
    </w:p>
    <w:p w14:paraId="09F74C42" w14:textId="77777777" w:rsidR="00A81F61" w:rsidRPr="00C41CA7" w:rsidRDefault="00A81F61" w:rsidP="00C41CA7">
      <w:pPr>
        <w:pStyle w:val="subsection"/>
      </w:pPr>
      <w:r w:rsidRPr="00C41CA7">
        <w:tab/>
        <w:t>(1)</w:t>
      </w:r>
      <w:r w:rsidRPr="00C41CA7">
        <w:tab/>
        <w:t>An entity may disclose protected information if:</w:t>
      </w:r>
    </w:p>
    <w:p w14:paraId="6F353A58" w14:textId="77777777" w:rsidR="00A81F61" w:rsidRPr="00C41CA7" w:rsidRDefault="00A81F61" w:rsidP="00C41CA7">
      <w:pPr>
        <w:pStyle w:val="paragraph"/>
      </w:pPr>
      <w:r w:rsidRPr="00C41CA7">
        <w:tab/>
        <w:t>(a)</w:t>
      </w:r>
      <w:r w:rsidRPr="00C41CA7">
        <w:tab/>
        <w:t>the entity is the entity to whom the protected information relates; and</w:t>
      </w:r>
    </w:p>
    <w:p w14:paraId="680C2EEA" w14:textId="77777777" w:rsidR="00A81F61" w:rsidRPr="00C41CA7" w:rsidRDefault="00A81F61" w:rsidP="00C41CA7">
      <w:pPr>
        <w:pStyle w:val="paragraph"/>
      </w:pPr>
      <w:r w:rsidRPr="00C41CA7">
        <w:tab/>
        <w:t>(b)</w:t>
      </w:r>
      <w:r w:rsidRPr="00C41CA7">
        <w:tab/>
        <w:t>the entity discloses the protected information to:</w:t>
      </w:r>
    </w:p>
    <w:p w14:paraId="3670A50B" w14:textId="77777777" w:rsidR="00A81F61" w:rsidRPr="00C41CA7" w:rsidRDefault="00A81F61" w:rsidP="00C41CA7">
      <w:pPr>
        <w:pStyle w:val="paragraphsub"/>
      </w:pPr>
      <w:r w:rsidRPr="00C41CA7">
        <w:tab/>
        <w:t>(i)</w:t>
      </w:r>
      <w:r w:rsidRPr="00C41CA7">
        <w:tab/>
        <w:t xml:space="preserve">a Minister of the Commonwealth who has responsibility for the regulation or oversight of the relevant </w:t>
      </w:r>
      <w:r w:rsidR="00667E4F" w:rsidRPr="00C41CA7">
        <w:t>critical infrastructure sector</w:t>
      </w:r>
      <w:r w:rsidRPr="00C41CA7">
        <w:t xml:space="preserve"> to which the protected information relates;</w:t>
      </w:r>
    </w:p>
    <w:p w14:paraId="1A786F44" w14:textId="77777777" w:rsidR="00A81F61" w:rsidRPr="00C41CA7" w:rsidRDefault="00A81F61" w:rsidP="00C41CA7">
      <w:pPr>
        <w:pStyle w:val="paragraphsub"/>
      </w:pPr>
      <w:r w:rsidRPr="00C41CA7">
        <w:tab/>
        <w:t>(ii)</w:t>
      </w:r>
      <w:r w:rsidRPr="00C41CA7">
        <w:tab/>
        <w:t xml:space="preserve">a Minister of a State, the Australian Capital Territory, or the Northern Territory, who has responsibility for the regulation or oversight of the relevant </w:t>
      </w:r>
      <w:r w:rsidR="00667E4F" w:rsidRPr="00C41CA7">
        <w:t>critical infrastructure sector</w:t>
      </w:r>
      <w:r w:rsidRPr="00C41CA7">
        <w:t xml:space="preserve"> to which the protected information relates;</w:t>
      </w:r>
    </w:p>
    <w:p w14:paraId="19513622" w14:textId="77777777" w:rsidR="00A81F61" w:rsidRPr="00C41CA7" w:rsidRDefault="00A81F61" w:rsidP="00C41CA7">
      <w:pPr>
        <w:pStyle w:val="paragraphsub"/>
      </w:pPr>
      <w:r w:rsidRPr="00C41CA7">
        <w:tab/>
        <w:t>(iii)</w:t>
      </w:r>
      <w:r w:rsidRPr="00C41CA7">
        <w:tab/>
        <w:t>a person employed as a member of staff of a Minister mentioned in sub</w:t>
      </w:r>
      <w:r w:rsidR="000D3EAC" w:rsidRPr="00C41CA7">
        <w:t>paragraph (</w:t>
      </w:r>
      <w:r w:rsidRPr="00C41CA7">
        <w:t>i) or (ii);</w:t>
      </w:r>
    </w:p>
    <w:p w14:paraId="5B967331" w14:textId="77777777" w:rsidR="00A81F61" w:rsidRPr="00C41CA7" w:rsidRDefault="00A81F61" w:rsidP="00C41CA7">
      <w:pPr>
        <w:pStyle w:val="paragraphsub"/>
      </w:pPr>
      <w:r w:rsidRPr="00C41CA7">
        <w:tab/>
        <w:t>(iv)</w:t>
      </w:r>
      <w:r w:rsidRPr="00C41CA7">
        <w:tab/>
        <w:t>the head of an agency (including a Department) administered by a Minister mentioned in sub</w:t>
      </w:r>
      <w:r w:rsidR="000D3EAC" w:rsidRPr="00C41CA7">
        <w:t>paragraph (</w:t>
      </w:r>
      <w:r w:rsidRPr="00C41CA7">
        <w:t>i) or (ii), or an officer or employee of that agency</w:t>
      </w:r>
      <w:r w:rsidR="00C4058E" w:rsidRPr="00C41CA7">
        <w:t>; and</w:t>
      </w:r>
    </w:p>
    <w:p w14:paraId="35CE0B86" w14:textId="77777777" w:rsidR="00C4058E" w:rsidRPr="00C41CA7" w:rsidRDefault="00C4058E" w:rsidP="00C41CA7">
      <w:pPr>
        <w:pStyle w:val="paragraph"/>
      </w:pPr>
      <w:r w:rsidRPr="00C41CA7">
        <w:tab/>
        <w:t>(c)</w:t>
      </w:r>
      <w:r w:rsidRPr="00C41CA7">
        <w:tab/>
        <w:t xml:space="preserve">the disclosure to the person mentioned in </w:t>
      </w:r>
      <w:r w:rsidR="000D3EAC" w:rsidRPr="00C41CA7">
        <w:t>paragraph (</w:t>
      </w:r>
      <w:r w:rsidRPr="00C41CA7">
        <w:t>b) is for the purposes of enabling or assisting the person to exercise the person</w:t>
      </w:r>
      <w:r w:rsidR="00151ACA" w:rsidRPr="00C41CA7">
        <w:t>’</w:t>
      </w:r>
      <w:r w:rsidRPr="00C41CA7">
        <w:t>s powers or perform the person</w:t>
      </w:r>
      <w:r w:rsidR="00151ACA" w:rsidRPr="00C41CA7">
        <w:t>’</w:t>
      </w:r>
      <w:r w:rsidRPr="00C41CA7">
        <w:t>s functions or duties</w:t>
      </w:r>
      <w:r w:rsidR="00F636E6" w:rsidRPr="00C41CA7">
        <w:t>.</w:t>
      </w:r>
    </w:p>
    <w:p w14:paraId="3C9CDCA9" w14:textId="77777777" w:rsidR="00FC6628" w:rsidRPr="00C41CA7" w:rsidRDefault="00FC6628" w:rsidP="00C41CA7">
      <w:pPr>
        <w:pStyle w:val="notetext"/>
      </w:pPr>
      <w:r w:rsidRPr="00C41CA7">
        <w:t>Note:</w:t>
      </w:r>
      <w:r w:rsidRPr="00C41CA7">
        <w:tab/>
        <w:t>This subsection is an authorisation for the purposes of other laws, including the Australian Privacy Principles.</w:t>
      </w:r>
    </w:p>
    <w:p w14:paraId="68CA1616" w14:textId="77777777" w:rsidR="00A81F61" w:rsidRPr="00C41CA7" w:rsidRDefault="00A81F61" w:rsidP="00C41CA7">
      <w:pPr>
        <w:pStyle w:val="subsection"/>
      </w:pPr>
      <w:r w:rsidRPr="00C41CA7">
        <w:tab/>
        <w:t>(2)</w:t>
      </w:r>
      <w:r w:rsidRPr="00C41CA7">
        <w:tab/>
        <w:t>An entity may disclose protected information if:</w:t>
      </w:r>
    </w:p>
    <w:p w14:paraId="2BBE29E7" w14:textId="77777777" w:rsidR="00A81F61" w:rsidRPr="00C41CA7" w:rsidRDefault="00A81F61" w:rsidP="00C41CA7">
      <w:pPr>
        <w:pStyle w:val="paragraph"/>
      </w:pPr>
      <w:r w:rsidRPr="00C41CA7">
        <w:tab/>
        <w:t>(a)</w:t>
      </w:r>
      <w:r w:rsidRPr="00C41CA7">
        <w:tab/>
        <w:t>the entity is the entity to whom the protected information relates; and</w:t>
      </w:r>
    </w:p>
    <w:p w14:paraId="395A4993" w14:textId="77777777" w:rsidR="00A81F61" w:rsidRPr="00C41CA7" w:rsidRDefault="00A81F61" w:rsidP="00C41CA7">
      <w:pPr>
        <w:pStyle w:val="paragraph"/>
      </w:pPr>
      <w:r w:rsidRPr="00C41CA7">
        <w:tab/>
        <w:t>(b)</w:t>
      </w:r>
      <w:r w:rsidRPr="00C41CA7">
        <w:tab/>
        <w:t>the protected information is covered by:</w:t>
      </w:r>
    </w:p>
    <w:p w14:paraId="57C57141" w14:textId="77777777" w:rsidR="00A81F61" w:rsidRPr="00C41CA7" w:rsidRDefault="00A81F61" w:rsidP="00C41CA7">
      <w:pPr>
        <w:pStyle w:val="paragraphsub"/>
      </w:pPr>
      <w:r w:rsidRPr="00C41CA7">
        <w:tab/>
        <w:t>(i)</w:t>
      </w:r>
      <w:r w:rsidRPr="00C41CA7">
        <w:tab/>
        <w:t xml:space="preserve">any of </w:t>
      </w:r>
      <w:r w:rsidR="000D3EAC" w:rsidRPr="00C41CA7">
        <w:t>paragraphs (</w:t>
      </w:r>
      <w:r w:rsidRPr="00C41CA7">
        <w:t xml:space="preserve">b) to (bl) of the definition of </w:t>
      </w:r>
      <w:r w:rsidRPr="00C41CA7">
        <w:rPr>
          <w:b/>
          <w:i/>
        </w:rPr>
        <w:t>protected information</w:t>
      </w:r>
      <w:r w:rsidRPr="00C41CA7">
        <w:t xml:space="preserve"> </w:t>
      </w:r>
      <w:r w:rsidR="00C4058E" w:rsidRPr="00C41CA7">
        <w:t xml:space="preserve">in </w:t>
      </w:r>
      <w:r w:rsidR="000D3EAC" w:rsidRPr="00C41CA7">
        <w:t>section 5</w:t>
      </w:r>
      <w:r w:rsidR="00C4058E" w:rsidRPr="00C41CA7">
        <w:t>; or</w:t>
      </w:r>
    </w:p>
    <w:p w14:paraId="4C96B72F" w14:textId="77777777" w:rsidR="00C4058E" w:rsidRPr="00C41CA7" w:rsidRDefault="00C4058E" w:rsidP="00C41CA7">
      <w:pPr>
        <w:pStyle w:val="paragraphsub"/>
      </w:pPr>
      <w:r w:rsidRPr="00C41CA7">
        <w:tab/>
        <w:t>(ii)</w:t>
      </w:r>
      <w:r w:rsidRPr="00C41CA7">
        <w:tab/>
      </w:r>
      <w:r w:rsidR="000D3EAC" w:rsidRPr="00C41CA7">
        <w:t>paragraph (</w:t>
      </w:r>
      <w:r w:rsidRPr="00C41CA7">
        <w:t xml:space="preserve">c) of that definition so far as that definition relates to any of </w:t>
      </w:r>
      <w:r w:rsidR="000D3EAC" w:rsidRPr="00C41CA7">
        <w:t>paragraphs (</w:t>
      </w:r>
      <w:r w:rsidRPr="00C41CA7">
        <w:t>b) to (bl) of that definition; and</w:t>
      </w:r>
    </w:p>
    <w:p w14:paraId="4CFE677B" w14:textId="77777777" w:rsidR="00C4058E" w:rsidRPr="00C41CA7" w:rsidRDefault="00C4058E" w:rsidP="00C41CA7">
      <w:pPr>
        <w:pStyle w:val="paragraphsub"/>
      </w:pPr>
      <w:r w:rsidRPr="00C41CA7">
        <w:tab/>
        <w:t>(iii)</w:t>
      </w:r>
      <w:r w:rsidRPr="00C41CA7">
        <w:tab/>
        <w:t>the Secretary has consented, in writing, to the disclosure; and</w:t>
      </w:r>
    </w:p>
    <w:p w14:paraId="56D4B89E" w14:textId="77777777" w:rsidR="00C4058E" w:rsidRPr="00C41CA7" w:rsidRDefault="00C4058E" w:rsidP="00C41CA7">
      <w:pPr>
        <w:pStyle w:val="paragraphsub"/>
      </w:pPr>
      <w:r w:rsidRPr="00C41CA7">
        <w:tab/>
        <w:t>(iv)</w:t>
      </w:r>
      <w:r w:rsidRPr="00C41CA7">
        <w:tab/>
        <w:t>if the Secretary</w:t>
      </w:r>
      <w:r w:rsidR="00151ACA" w:rsidRPr="00C41CA7">
        <w:t>’</w:t>
      </w:r>
      <w:r w:rsidRPr="00C41CA7">
        <w:t xml:space="preserve">s consent is subject to one or more conditions—those conditions </w:t>
      </w:r>
      <w:r w:rsidR="00595CEF" w:rsidRPr="00C41CA7">
        <w:t xml:space="preserve">are </w:t>
      </w:r>
      <w:r w:rsidRPr="00C41CA7">
        <w:t>satisfied.</w:t>
      </w:r>
    </w:p>
    <w:p w14:paraId="39BB648F" w14:textId="77777777" w:rsidR="00FC6628" w:rsidRPr="00C41CA7" w:rsidRDefault="00FC6628" w:rsidP="00C41CA7">
      <w:pPr>
        <w:pStyle w:val="notetext"/>
      </w:pPr>
      <w:r w:rsidRPr="00C41CA7">
        <w:t>Note:</w:t>
      </w:r>
      <w:r w:rsidRPr="00C41CA7">
        <w:tab/>
        <w:t>This subsection is an authorisation for the purposes of other laws, including the Australian Privacy Principles.</w:t>
      </w:r>
    </w:p>
    <w:p w14:paraId="650D8FA6" w14:textId="77777777" w:rsidR="00C4058E" w:rsidRPr="00C41CA7" w:rsidRDefault="00C4058E" w:rsidP="00C41CA7">
      <w:pPr>
        <w:pStyle w:val="subsection"/>
      </w:pPr>
      <w:r w:rsidRPr="00C41CA7">
        <w:tab/>
        <w:t>(3)</w:t>
      </w:r>
      <w:r w:rsidRPr="00C41CA7">
        <w:tab/>
        <w:t>An entity may disclose protected information if:</w:t>
      </w:r>
    </w:p>
    <w:p w14:paraId="544CBB01" w14:textId="77777777" w:rsidR="00C4058E" w:rsidRPr="00C41CA7" w:rsidRDefault="00C4058E" w:rsidP="00C41CA7">
      <w:pPr>
        <w:pStyle w:val="paragraph"/>
      </w:pPr>
      <w:r w:rsidRPr="00C41CA7">
        <w:tab/>
        <w:t>(a)</w:t>
      </w:r>
      <w:r w:rsidRPr="00C41CA7">
        <w:tab/>
        <w:t>the entity is the entity to whom the protected information relates; and</w:t>
      </w:r>
    </w:p>
    <w:p w14:paraId="1EAEFE31" w14:textId="77777777" w:rsidR="00C4058E" w:rsidRPr="00C41CA7" w:rsidRDefault="00C4058E" w:rsidP="00C41CA7">
      <w:pPr>
        <w:pStyle w:val="paragraph"/>
      </w:pPr>
      <w:r w:rsidRPr="00C41CA7">
        <w:tab/>
        <w:t>(b)</w:t>
      </w:r>
      <w:r w:rsidRPr="00C41CA7">
        <w:tab/>
        <w:t>the protected information is not covered by:</w:t>
      </w:r>
    </w:p>
    <w:p w14:paraId="3A5A55B3" w14:textId="77777777" w:rsidR="00C4058E" w:rsidRPr="00C41CA7" w:rsidRDefault="00C4058E" w:rsidP="00C41CA7">
      <w:pPr>
        <w:pStyle w:val="paragraphsub"/>
      </w:pPr>
      <w:r w:rsidRPr="00C41CA7">
        <w:tab/>
        <w:t>(i)</w:t>
      </w:r>
      <w:r w:rsidRPr="00C41CA7">
        <w:tab/>
        <w:t xml:space="preserve">any of </w:t>
      </w:r>
      <w:r w:rsidR="000D3EAC" w:rsidRPr="00C41CA7">
        <w:t>paragraphs (</w:t>
      </w:r>
      <w:r w:rsidRPr="00C41CA7">
        <w:t xml:space="preserve">b) to (bl) of the definition of </w:t>
      </w:r>
      <w:r w:rsidRPr="00C41CA7">
        <w:rPr>
          <w:b/>
          <w:i/>
        </w:rPr>
        <w:t>protected information</w:t>
      </w:r>
      <w:r w:rsidRPr="00C41CA7">
        <w:t xml:space="preserve"> in </w:t>
      </w:r>
      <w:r w:rsidR="000D3EAC" w:rsidRPr="00C41CA7">
        <w:t>section 5</w:t>
      </w:r>
      <w:r w:rsidRPr="00C41CA7">
        <w:t>; or</w:t>
      </w:r>
    </w:p>
    <w:p w14:paraId="36967AD6" w14:textId="77777777" w:rsidR="00C4058E" w:rsidRPr="00C41CA7" w:rsidRDefault="00C4058E" w:rsidP="00C41CA7">
      <w:pPr>
        <w:pStyle w:val="paragraphsub"/>
      </w:pPr>
      <w:r w:rsidRPr="00C41CA7">
        <w:tab/>
        <w:t>(ii)</w:t>
      </w:r>
      <w:r w:rsidRPr="00C41CA7">
        <w:tab/>
      </w:r>
      <w:r w:rsidR="000D3EAC" w:rsidRPr="00C41CA7">
        <w:t>paragraph (</w:t>
      </w:r>
      <w:r w:rsidRPr="00C41CA7">
        <w:t xml:space="preserve">c) of that definition so far as that definition relates to any of </w:t>
      </w:r>
      <w:r w:rsidR="000D3EAC" w:rsidRPr="00C41CA7">
        <w:t>paragraphs (</w:t>
      </w:r>
      <w:r w:rsidRPr="00C41CA7">
        <w:t>b) to (bl) of that definition.</w:t>
      </w:r>
    </w:p>
    <w:p w14:paraId="45F3302B" w14:textId="77777777" w:rsidR="00FC6628" w:rsidRPr="00C41CA7" w:rsidRDefault="00FC6628" w:rsidP="00C41CA7">
      <w:pPr>
        <w:pStyle w:val="notetext"/>
      </w:pPr>
      <w:r w:rsidRPr="00C41CA7">
        <w:t>Note:</w:t>
      </w:r>
      <w:r w:rsidRPr="00C41CA7">
        <w:tab/>
        <w:t>This subsection is an authorisation for the purposes of other laws, including the Australian Privacy Principles.</w:t>
      </w:r>
    </w:p>
    <w:p w14:paraId="1D8BC5F4" w14:textId="77777777" w:rsidR="006B68E2" w:rsidRPr="00C41CA7" w:rsidRDefault="00900979" w:rsidP="00C41CA7">
      <w:pPr>
        <w:pStyle w:val="ItemHead"/>
      </w:pPr>
      <w:r w:rsidRPr="00C41CA7">
        <w:t>67</w:t>
      </w:r>
      <w:r w:rsidR="006B68E2" w:rsidRPr="00C41CA7">
        <w:t xml:space="preserve">  Sub</w:t>
      </w:r>
      <w:r w:rsidR="000263C5" w:rsidRPr="00C41CA7">
        <w:t>section 4</w:t>
      </w:r>
      <w:r w:rsidR="006B68E2" w:rsidRPr="00C41CA7">
        <w:t>6(2)</w:t>
      </w:r>
    </w:p>
    <w:p w14:paraId="1635DD70" w14:textId="77777777" w:rsidR="006B68E2" w:rsidRPr="00C41CA7" w:rsidRDefault="006B68E2" w:rsidP="00C41CA7">
      <w:pPr>
        <w:pStyle w:val="Item"/>
      </w:pPr>
      <w:r w:rsidRPr="00C41CA7">
        <w:t xml:space="preserve">After </w:t>
      </w:r>
      <w:r w:rsidR="00151ACA" w:rsidRPr="00C41CA7">
        <w:t>“</w:t>
      </w:r>
      <w:r w:rsidRPr="00C41CA7">
        <w:t>critical infrastructure asset</w:t>
      </w:r>
      <w:r w:rsidR="00151ACA" w:rsidRPr="00C41CA7">
        <w:t>”</w:t>
      </w:r>
      <w:r w:rsidRPr="00C41CA7">
        <w:t xml:space="preserve">, insert </w:t>
      </w:r>
      <w:r w:rsidR="00151ACA" w:rsidRPr="00C41CA7">
        <w:t>“</w:t>
      </w:r>
      <w:r w:rsidRPr="00C41CA7">
        <w:t xml:space="preserve">or of the fact that an asset is declared under </w:t>
      </w:r>
      <w:r w:rsidR="000D3EAC" w:rsidRPr="00C41CA7">
        <w:t>section 5</w:t>
      </w:r>
      <w:r w:rsidRPr="00C41CA7">
        <w:t>2B to be a system of national significance</w:t>
      </w:r>
      <w:r w:rsidR="00151ACA" w:rsidRPr="00C41CA7">
        <w:t>”</w:t>
      </w:r>
      <w:r w:rsidRPr="00C41CA7">
        <w:t>.</w:t>
      </w:r>
    </w:p>
    <w:p w14:paraId="2B7CC337" w14:textId="77777777" w:rsidR="00D6530D" w:rsidRPr="00C41CA7" w:rsidRDefault="00900979" w:rsidP="00C41CA7">
      <w:pPr>
        <w:pStyle w:val="ItemHead"/>
      </w:pPr>
      <w:r w:rsidRPr="00C41CA7">
        <w:t>68</w:t>
      </w:r>
      <w:r w:rsidR="00D6530D" w:rsidRPr="00C41CA7">
        <w:t xml:space="preserve">  Paragraph 46(4)(b)</w:t>
      </w:r>
    </w:p>
    <w:p w14:paraId="6C59F14A" w14:textId="77777777" w:rsidR="00D6530D" w:rsidRPr="00C41CA7" w:rsidRDefault="00D6530D" w:rsidP="00C41CA7">
      <w:pPr>
        <w:pStyle w:val="Item"/>
      </w:pPr>
      <w:r w:rsidRPr="00C41CA7">
        <w:t>Repeal the paragraph.</w:t>
      </w:r>
    </w:p>
    <w:p w14:paraId="518A9BB1" w14:textId="77777777" w:rsidR="0032266B" w:rsidRPr="00C41CA7" w:rsidRDefault="00900979" w:rsidP="00C41CA7">
      <w:pPr>
        <w:pStyle w:val="ItemHead"/>
      </w:pPr>
      <w:r w:rsidRPr="00C41CA7">
        <w:t>69</w:t>
      </w:r>
      <w:r w:rsidR="0032266B" w:rsidRPr="00C41CA7">
        <w:t xml:space="preserve">  After </w:t>
      </w:r>
      <w:r w:rsidR="000263C5" w:rsidRPr="00C41CA7">
        <w:t>subsection 4</w:t>
      </w:r>
      <w:r w:rsidR="0032266B" w:rsidRPr="00C41CA7">
        <w:t>6(4) (before the note)</w:t>
      </w:r>
    </w:p>
    <w:p w14:paraId="4D83C039" w14:textId="77777777" w:rsidR="0032266B" w:rsidRPr="00C41CA7" w:rsidRDefault="0032266B" w:rsidP="00C41CA7">
      <w:pPr>
        <w:pStyle w:val="Item"/>
      </w:pPr>
      <w:r w:rsidRPr="00C41CA7">
        <w:t>Insert:</w:t>
      </w:r>
    </w:p>
    <w:p w14:paraId="52722C43" w14:textId="77777777" w:rsidR="0032266B" w:rsidRPr="00C41CA7" w:rsidRDefault="0032266B" w:rsidP="00C41CA7">
      <w:pPr>
        <w:pStyle w:val="SubsectionHead"/>
      </w:pPr>
      <w:r w:rsidRPr="00C41CA7">
        <w:t>Disclosure to an Ombudsman official</w:t>
      </w:r>
    </w:p>
    <w:p w14:paraId="0118F337" w14:textId="77777777" w:rsidR="0032266B" w:rsidRPr="00C41CA7" w:rsidRDefault="0032266B" w:rsidP="00C41CA7">
      <w:pPr>
        <w:pStyle w:val="subsection"/>
      </w:pPr>
      <w:r w:rsidRPr="00C41CA7">
        <w:tab/>
        <w:t>(5)</w:t>
      </w:r>
      <w:r w:rsidRPr="00C41CA7">
        <w:tab/>
      </w:r>
      <w:r w:rsidR="000263C5" w:rsidRPr="00C41CA7">
        <w:t>Section 4</w:t>
      </w:r>
      <w:r w:rsidRPr="00C41CA7">
        <w:t>5 does not apply to an entity to the extent that the entity discloses protected information to an Ombudsman official for the purposes of exercising powers, or performing duties or functions, as an Ombudsman official.</w:t>
      </w:r>
    </w:p>
    <w:p w14:paraId="35373589" w14:textId="77777777" w:rsidR="006B68E2" w:rsidRPr="00C41CA7" w:rsidRDefault="00900979" w:rsidP="00C41CA7">
      <w:pPr>
        <w:pStyle w:val="ItemHead"/>
      </w:pPr>
      <w:r w:rsidRPr="00C41CA7">
        <w:t>70</w:t>
      </w:r>
      <w:r w:rsidR="006B68E2" w:rsidRPr="00C41CA7">
        <w:t xml:space="preserve">  After </w:t>
      </w:r>
      <w:r w:rsidR="007764E4" w:rsidRPr="00C41CA7">
        <w:t>paragraph 5</w:t>
      </w:r>
      <w:r w:rsidR="006B68E2" w:rsidRPr="00C41CA7">
        <w:t>1(2</w:t>
      </w:r>
      <w:r w:rsidR="00A6257A" w:rsidRPr="00C41CA7">
        <w:t>A</w:t>
      </w:r>
      <w:r w:rsidR="006B68E2" w:rsidRPr="00C41CA7">
        <w:t>)</w:t>
      </w:r>
      <w:r w:rsidR="007533E4" w:rsidRPr="00C41CA7">
        <w:t>(a)</w:t>
      </w:r>
    </w:p>
    <w:p w14:paraId="220D9739" w14:textId="77777777" w:rsidR="006B68E2" w:rsidRPr="00C41CA7" w:rsidRDefault="006B68E2" w:rsidP="00C41CA7">
      <w:pPr>
        <w:pStyle w:val="Item"/>
      </w:pPr>
      <w:r w:rsidRPr="00C41CA7">
        <w:t>Insert:</w:t>
      </w:r>
    </w:p>
    <w:p w14:paraId="7E6F2B80" w14:textId="77777777" w:rsidR="006B68E2" w:rsidRPr="00C41CA7" w:rsidRDefault="006B68E2" w:rsidP="00C41CA7">
      <w:pPr>
        <w:pStyle w:val="paragraph"/>
      </w:pPr>
      <w:r w:rsidRPr="00C41CA7">
        <w:tab/>
        <w:t>(b)</w:t>
      </w:r>
      <w:r w:rsidRPr="00C41CA7">
        <w:tab/>
        <w:t xml:space="preserve">determine that </w:t>
      </w:r>
      <w:r w:rsidR="000263C5" w:rsidRPr="00C41CA7">
        <w:t>Part 2</w:t>
      </w:r>
      <w:r w:rsidRPr="00C41CA7">
        <w:t>A applies to the asset;</w:t>
      </w:r>
    </w:p>
    <w:p w14:paraId="09E4C221" w14:textId="77777777" w:rsidR="006B68E2" w:rsidRPr="00C41CA7" w:rsidRDefault="00900979" w:rsidP="00C41CA7">
      <w:pPr>
        <w:pStyle w:val="ItemHead"/>
      </w:pPr>
      <w:r w:rsidRPr="00C41CA7">
        <w:t>71</w:t>
      </w:r>
      <w:r w:rsidR="006B68E2" w:rsidRPr="00C41CA7">
        <w:t xml:space="preserve">  After Part 6</w:t>
      </w:r>
    </w:p>
    <w:p w14:paraId="27F82828" w14:textId="77777777" w:rsidR="006B68E2" w:rsidRPr="00C41CA7" w:rsidRDefault="006B68E2" w:rsidP="00C41CA7">
      <w:pPr>
        <w:pStyle w:val="Item"/>
      </w:pPr>
      <w:r w:rsidRPr="00C41CA7">
        <w:t>Insert:</w:t>
      </w:r>
    </w:p>
    <w:p w14:paraId="76295AE6" w14:textId="77777777" w:rsidR="006B68E2" w:rsidRPr="00C41CA7" w:rsidRDefault="006B68E2" w:rsidP="00C41CA7">
      <w:pPr>
        <w:pStyle w:val="ActHead2"/>
      </w:pPr>
      <w:bookmarkStart w:id="94" w:name="_Toc100146653"/>
      <w:r w:rsidRPr="00B35CEF">
        <w:rPr>
          <w:rStyle w:val="CharPartNo"/>
        </w:rPr>
        <w:t>Part 6A</w:t>
      </w:r>
      <w:r w:rsidRPr="00C41CA7">
        <w:t>—</w:t>
      </w:r>
      <w:r w:rsidRPr="00B35CEF">
        <w:rPr>
          <w:rStyle w:val="CharPartText"/>
        </w:rPr>
        <w:t>Declaration of systems of national significance by the Minister</w:t>
      </w:r>
      <w:bookmarkEnd w:id="94"/>
    </w:p>
    <w:p w14:paraId="2B9117A0" w14:textId="77777777" w:rsidR="006B68E2" w:rsidRPr="00C41CA7" w:rsidRDefault="006B68E2" w:rsidP="00C41CA7">
      <w:pPr>
        <w:pStyle w:val="ActHead3"/>
      </w:pPr>
      <w:bookmarkStart w:id="95" w:name="_Toc100146654"/>
      <w:r w:rsidRPr="00B35CEF">
        <w:rPr>
          <w:rStyle w:val="CharDivNo"/>
        </w:rPr>
        <w:t>Division 1</w:t>
      </w:r>
      <w:r w:rsidRPr="00C41CA7">
        <w:t>—</w:t>
      </w:r>
      <w:r w:rsidRPr="00B35CEF">
        <w:rPr>
          <w:rStyle w:val="CharDivText"/>
        </w:rPr>
        <w:t>Simplified outline of this Part</w:t>
      </w:r>
      <w:bookmarkEnd w:id="95"/>
    </w:p>
    <w:p w14:paraId="78442884" w14:textId="77777777" w:rsidR="006B68E2" w:rsidRPr="00C41CA7" w:rsidRDefault="006B68E2" w:rsidP="00C41CA7">
      <w:pPr>
        <w:pStyle w:val="ActHead5"/>
      </w:pPr>
      <w:bookmarkStart w:id="96" w:name="_Toc100146655"/>
      <w:r w:rsidRPr="00B35CEF">
        <w:rPr>
          <w:rStyle w:val="CharSectno"/>
        </w:rPr>
        <w:t>52A</w:t>
      </w:r>
      <w:r w:rsidRPr="00C41CA7">
        <w:t xml:space="preserve">  Simplified outline of this Part</w:t>
      </w:r>
      <w:bookmarkEnd w:id="96"/>
    </w:p>
    <w:p w14:paraId="69D35686" w14:textId="77777777" w:rsidR="006B68E2" w:rsidRPr="00C41CA7" w:rsidRDefault="006B68E2" w:rsidP="00C41CA7">
      <w:pPr>
        <w:pStyle w:val="SOText"/>
      </w:pPr>
      <w:r w:rsidRPr="00C41CA7">
        <w:t>The Minister may privately declare a critical infrastructure asset to be a system of national significance.</w:t>
      </w:r>
    </w:p>
    <w:p w14:paraId="6BAB3535" w14:textId="77777777" w:rsidR="006B68E2" w:rsidRPr="00C41CA7" w:rsidRDefault="006B68E2" w:rsidP="00C41CA7">
      <w:pPr>
        <w:pStyle w:val="SOText"/>
      </w:pPr>
      <w:r w:rsidRPr="00C41CA7">
        <w:t>The Minister must notify each reporting entity for an asset that is a declared system of national significance.</w:t>
      </w:r>
    </w:p>
    <w:p w14:paraId="22252CFD" w14:textId="77777777" w:rsidR="006B68E2" w:rsidRPr="00C41CA7" w:rsidRDefault="006B68E2" w:rsidP="00C41CA7">
      <w:pPr>
        <w:pStyle w:val="SOText"/>
      </w:pPr>
      <w:r w:rsidRPr="00C41CA7">
        <w:t>If a reporting entity for an asset that is a declared system of national significance ceases to be such a reporting entity, or becomes aware of another reporting entity for the asset, the entity must notify the Secretary.</w:t>
      </w:r>
    </w:p>
    <w:p w14:paraId="073BADC5" w14:textId="77777777" w:rsidR="006B68E2" w:rsidRPr="00C41CA7" w:rsidRDefault="006B68E2" w:rsidP="00C41CA7">
      <w:pPr>
        <w:pStyle w:val="notetext"/>
      </w:pPr>
      <w:r w:rsidRPr="00C41CA7">
        <w:t>Note:</w:t>
      </w:r>
      <w:r w:rsidRPr="00C41CA7">
        <w:tab/>
        <w:t xml:space="preserve">It is an offence to disclose that an asset has been declared a system of national significance (see </w:t>
      </w:r>
      <w:r w:rsidR="000263C5" w:rsidRPr="00C41CA7">
        <w:t>section 4</w:t>
      </w:r>
      <w:r w:rsidRPr="00C41CA7">
        <w:t>5).</w:t>
      </w:r>
    </w:p>
    <w:p w14:paraId="17861976" w14:textId="77777777" w:rsidR="006B68E2" w:rsidRPr="00C41CA7" w:rsidRDefault="006B68E2" w:rsidP="00C41CA7">
      <w:pPr>
        <w:pStyle w:val="ActHead3"/>
      </w:pPr>
      <w:bookmarkStart w:id="97" w:name="_Toc100146656"/>
      <w:r w:rsidRPr="00B35CEF">
        <w:rPr>
          <w:rStyle w:val="CharDivNo"/>
        </w:rPr>
        <w:t>Division 2</w:t>
      </w:r>
      <w:r w:rsidRPr="00C41CA7">
        <w:t>—</w:t>
      </w:r>
      <w:r w:rsidRPr="00B35CEF">
        <w:rPr>
          <w:rStyle w:val="CharDivText"/>
        </w:rPr>
        <w:t>Declaration of systems of national significance by the Minister</w:t>
      </w:r>
      <w:bookmarkEnd w:id="97"/>
    </w:p>
    <w:p w14:paraId="0E8B94DE" w14:textId="77777777" w:rsidR="006B68E2" w:rsidRPr="00C41CA7" w:rsidRDefault="006B68E2" w:rsidP="00C41CA7">
      <w:pPr>
        <w:pStyle w:val="ActHead5"/>
      </w:pPr>
      <w:bookmarkStart w:id="98" w:name="_Toc100146657"/>
      <w:r w:rsidRPr="00B35CEF">
        <w:rPr>
          <w:rStyle w:val="CharSectno"/>
        </w:rPr>
        <w:t>52B</w:t>
      </w:r>
      <w:r w:rsidRPr="00C41CA7">
        <w:t xml:space="preserve">  Declaration of systems of national significance by the Minister</w:t>
      </w:r>
      <w:bookmarkEnd w:id="98"/>
    </w:p>
    <w:p w14:paraId="1BDAC9B0" w14:textId="77777777" w:rsidR="006B68E2" w:rsidRPr="00C41CA7" w:rsidRDefault="006B68E2" w:rsidP="00C41CA7">
      <w:pPr>
        <w:pStyle w:val="subsection"/>
      </w:pPr>
      <w:r w:rsidRPr="00C41CA7">
        <w:tab/>
        <w:t>(1)</w:t>
      </w:r>
      <w:r w:rsidRPr="00C41CA7">
        <w:tab/>
        <w:t>The Minister may, in writing, declare a particular asset to be a system of national significance if:</w:t>
      </w:r>
    </w:p>
    <w:p w14:paraId="337831E4" w14:textId="77777777" w:rsidR="006B68E2" w:rsidRPr="00C41CA7" w:rsidRDefault="006B68E2" w:rsidP="00C41CA7">
      <w:pPr>
        <w:pStyle w:val="paragraph"/>
      </w:pPr>
      <w:r w:rsidRPr="00C41CA7">
        <w:tab/>
        <w:t>(a)</w:t>
      </w:r>
      <w:r w:rsidRPr="00C41CA7">
        <w:tab/>
        <w:t>the asset is a critical infrastructure asset; and</w:t>
      </w:r>
    </w:p>
    <w:p w14:paraId="251EC036" w14:textId="77777777" w:rsidR="006B68E2" w:rsidRPr="00C41CA7" w:rsidRDefault="006B68E2" w:rsidP="00C41CA7">
      <w:pPr>
        <w:pStyle w:val="paragraph"/>
      </w:pPr>
      <w:r w:rsidRPr="00C41CA7">
        <w:tab/>
        <w:t>(b)</w:t>
      </w:r>
      <w:r w:rsidRPr="00C41CA7">
        <w:tab/>
        <w:t>the Minister is satisfied that the asset is of national significance.</w:t>
      </w:r>
    </w:p>
    <w:p w14:paraId="27C09CED" w14:textId="77777777" w:rsidR="006B68E2" w:rsidRPr="00C41CA7" w:rsidRDefault="006B68E2" w:rsidP="00C41CA7">
      <w:pPr>
        <w:pStyle w:val="subsection"/>
      </w:pPr>
      <w:r w:rsidRPr="00C41CA7">
        <w:tab/>
        <w:t>(2)</w:t>
      </w:r>
      <w:r w:rsidRPr="00C41CA7">
        <w:tab/>
        <w:t xml:space="preserve">In determining whether an asset is of national significance for the purposes of </w:t>
      </w:r>
      <w:r w:rsidR="000263C5" w:rsidRPr="00C41CA7">
        <w:t>subsection (</w:t>
      </w:r>
      <w:r w:rsidRPr="00C41CA7">
        <w:t>1), the Minister must have regard to:</w:t>
      </w:r>
    </w:p>
    <w:p w14:paraId="23510A9D" w14:textId="77777777" w:rsidR="006B68E2" w:rsidRPr="00C41CA7" w:rsidRDefault="006B68E2" w:rsidP="00C41CA7">
      <w:pPr>
        <w:pStyle w:val="paragraph"/>
      </w:pPr>
      <w:r w:rsidRPr="00C41CA7">
        <w:tab/>
        <w:t>(a)</w:t>
      </w:r>
      <w:r w:rsidRPr="00C41CA7">
        <w:tab/>
        <w:t>the consequences that would arise for:</w:t>
      </w:r>
    </w:p>
    <w:p w14:paraId="7710ECB1" w14:textId="77777777" w:rsidR="006B68E2" w:rsidRPr="00C41CA7" w:rsidRDefault="006B68E2" w:rsidP="00C41CA7">
      <w:pPr>
        <w:pStyle w:val="paragraphsub"/>
      </w:pPr>
      <w:r w:rsidRPr="00C41CA7">
        <w:tab/>
        <w:t>(i)</w:t>
      </w:r>
      <w:r w:rsidRPr="00C41CA7">
        <w:tab/>
        <w:t>the social or economic stability of Australia or its people; or</w:t>
      </w:r>
    </w:p>
    <w:p w14:paraId="5F554353" w14:textId="77777777" w:rsidR="006B68E2" w:rsidRPr="00C41CA7" w:rsidRDefault="006B68E2" w:rsidP="00C41CA7">
      <w:pPr>
        <w:pStyle w:val="paragraphsub"/>
      </w:pPr>
      <w:r w:rsidRPr="00C41CA7">
        <w:tab/>
        <w:t>(ii)</w:t>
      </w:r>
      <w:r w:rsidRPr="00C41CA7">
        <w:tab/>
        <w:t>the defence of Australia; or</w:t>
      </w:r>
    </w:p>
    <w:p w14:paraId="6504BF43" w14:textId="77777777" w:rsidR="006B68E2" w:rsidRPr="00C41CA7" w:rsidRDefault="006B68E2" w:rsidP="00C41CA7">
      <w:pPr>
        <w:pStyle w:val="paragraphsub"/>
      </w:pPr>
      <w:r w:rsidRPr="00C41CA7">
        <w:tab/>
        <w:t>(iii)</w:t>
      </w:r>
      <w:r w:rsidRPr="00C41CA7">
        <w:tab/>
        <w:t>national security;</w:t>
      </w:r>
    </w:p>
    <w:p w14:paraId="022A4DB4" w14:textId="77777777" w:rsidR="006B68E2" w:rsidRPr="00C41CA7" w:rsidRDefault="006B68E2" w:rsidP="00C41CA7">
      <w:pPr>
        <w:pStyle w:val="paragraph"/>
      </w:pPr>
      <w:r w:rsidRPr="00C41CA7">
        <w:tab/>
      </w:r>
      <w:r w:rsidRPr="00C41CA7">
        <w:tab/>
        <w:t>if a hazard were to occur that had a significant relevant impact on the asset; and</w:t>
      </w:r>
    </w:p>
    <w:p w14:paraId="2BF39622" w14:textId="77777777" w:rsidR="006B68E2" w:rsidRPr="00C41CA7" w:rsidRDefault="006B68E2" w:rsidP="00C41CA7">
      <w:pPr>
        <w:pStyle w:val="paragraph"/>
      </w:pPr>
      <w:r w:rsidRPr="00C41CA7">
        <w:tab/>
        <w:t>(b)</w:t>
      </w:r>
      <w:r w:rsidRPr="00C41CA7">
        <w:tab/>
        <w:t>if the Minister is aware of one or more interdependencies between the asset and one or more other critical infrastructure assets—the nature and extent of those interdependencies; and</w:t>
      </w:r>
    </w:p>
    <w:p w14:paraId="3AD3627B" w14:textId="77777777" w:rsidR="006B68E2" w:rsidRPr="00C41CA7" w:rsidRDefault="006B68E2" w:rsidP="00C41CA7">
      <w:pPr>
        <w:pStyle w:val="paragraph"/>
      </w:pPr>
      <w:r w:rsidRPr="00C41CA7">
        <w:tab/>
        <w:t>(c)</w:t>
      </w:r>
      <w:r w:rsidRPr="00C41CA7">
        <w:tab/>
        <w:t>such other matters (if any) as the Minister considers relevant.</w:t>
      </w:r>
    </w:p>
    <w:p w14:paraId="5A75E824" w14:textId="77777777" w:rsidR="006B68E2" w:rsidRPr="00C41CA7" w:rsidRDefault="006B68E2" w:rsidP="00C41CA7">
      <w:pPr>
        <w:pStyle w:val="subsection"/>
      </w:pPr>
      <w:r w:rsidRPr="00C41CA7">
        <w:tab/>
        <w:t>(3)</w:t>
      </w:r>
      <w:r w:rsidRPr="00C41CA7">
        <w:tab/>
        <w:t>The Minister must notify the following of the declaration, in writing, within 30 days after making the declaration in relation to an asset:</w:t>
      </w:r>
    </w:p>
    <w:p w14:paraId="785796A6" w14:textId="77777777" w:rsidR="006B68E2" w:rsidRPr="00C41CA7" w:rsidRDefault="006B68E2" w:rsidP="00C41CA7">
      <w:pPr>
        <w:pStyle w:val="paragraph"/>
      </w:pPr>
      <w:r w:rsidRPr="00C41CA7">
        <w:tab/>
        <w:t>(a)</w:t>
      </w:r>
      <w:r w:rsidRPr="00C41CA7">
        <w:tab/>
        <w:t>each reporting entity for the asset;</w:t>
      </w:r>
    </w:p>
    <w:p w14:paraId="7F05FCFF" w14:textId="760A8FB5" w:rsidR="002C772C" w:rsidRPr="00733C53" w:rsidRDefault="006B68E2" w:rsidP="002C772C">
      <w:pPr>
        <w:pStyle w:val="paragraph"/>
      </w:pPr>
      <w:r w:rsidRPr="00C41CA7">
        <w:tab/>
      </w:r>
      <w:r w:rsidR="002C772C" w:rsidRPr="00733C53">
        <w:t>(aa)</w:t>
      </w:r>
      <w:r w:rsidR="002C772C" w:rsidRPr="00733C53">
        <w:tab/>
        <w:t>the Parliamentary Joint Committee on Intelligence and Security;</w:t>
      </w:r>
    </w:p>
    <w:p w14:paraId="533B5BE2" w14:textId="47EB570F" w:rsidR="006B68E2" w:rsidRPr="00C41CA7" w:rsidRDefault="002C772C" w:rsidP="00C41CA7">
      <w:pPr>
        <w:pStyle w:val="paragraph"/>
      </w:pPr>
      <w:r>
        <w:tab/>
      </w:r>
      <w:r w:rsidR="006B68E2" w:rsidRPr="00C41CA7">
        <w:t>(b)</w:t>
      </w:r>
      <w:r w:rsidR="006B68E2" w:rsidRPr="00C41CA7">
        <w:tab/>
        <w:t>if the asset is a tangible asset located (wholly or partly) in a State, the Australian Capital Territory or the Northern Territory—the First Minister of the State, the Australian Capital Territory or the Northern Territory, as the case requires.</w:t>
      </w:r>
    </w:p>
    <w:p w14:paraId="2740D76D" w14:textId="77777777" w:rsidR="006B68E2" w:rsidRPr="00C41CA7" w:rsidRDefault="006B68E2" w:rsidP="00C41CA7">
      <w:pPr>
        <w:pStyle w:val="subsection"/>
      </w:pPr>
      <w:r w:rsidRPr="00C41CA7">
        <w:tab/>
        <w:t>(4)</w:t>
      </w:r>
      <w:r w:rsidRPr="00C41CA7">
        <w:tab/>
        <w:t xml:space="preserve">A declaration under </w:t>
      </w:r>
      <w:r w:rsidR="000263C5" w:rsidRPr="00C41CA7">
        <w:t>subsection (</w:t>
      </w:r>
      <w:r w:rsidRPr="00C41CA7">
        <w:t>1) is not a legislative instrument.</w:t>
      </w:r>
    </w:p>
    <w:p w14:paraId="7D9540C4" w14:textId="77777777" w:rsidR="006B68E2" w:rsidRPr="00C41CA7" w:rsidRDefault="006B68E2" w:rsidP="00C41CA7">
      <w:pPr>
        <w:pStyle w:val="subsection"/>
      </w:pPr>
      <w:r w:rsidRPr="00C41CA7">
        <w:tab/>
        <w:t>(5)</w:t>
      </w:r>
      <w:r w:rsidRPr="00C41CA7">
        <w:tab/>
        <w:t xml:space="preserve">To avoid doubt, an asset may be the subject of a declaration under </w:t>
      </w:r>
      <w:r w:rsidR="000263C5" w:rsidRPr="00C41CA7">
        <w:t>subsection (</w:t>
      </w:r>
      <w:r w:rsidRPr="00C41CA7">
        <w:t>1) even if the asset is not a system.</w:t>
      </w:r>
    </w:p>
    <w:p w14:paraId="61E2AD0A" w14:textId="77777777" w:rsidR="006B68E2" w:rsidRPr="00C41CA7" w:rsidRDefault="006B68E2" w:rsidP="00C41CA7">
      <w:pPr>
        <w:pStyle w:val="ActHead5"/>
      </w:pPr>
      <w:bookmarkStart w:id="99" w:name="_Toc100146658"/>
      <w:r w:rsidRPr="00B35CEF">
        <w:rPr>
          <w:rStyle w:val="CharSectno"/>
        </w:rPr>
        <w:t>52C</w:t>
      </w:r>
      <w:r w:rsidRPr="00C41CA7">
        <w:t xml:space="preserve">  Consultation—declaration</w:t>
      </w:r>
      <w:bookmarkEnd w:id="99"/>
    </w:p>
    <w:p w14:paraId="501552FD" w14:textId="77777777" w:rsidR="006B68E2" w:rsidRPr="00C41CA7" w:rsidRDefault="006B68E2" w:rsidP="00C41CA7">
      <w:pPr>
        <w:pStyle w:val="subsection"/>
      </w:pPr>
      <w:r w:rsidRPr="00C41CA7">
        <w:tab/>
        <w:t>(1)</w:t>
      </w:r>
      <w:r w:rsidRPr="00C41CA7">
        <w:tab/>
        <w:t xml:space="preserve">Before making a declaration under </w:t>
      </w:r>
      <w:r w:rsidR="000D3EAC" w:rsidRPr="00C41CA7">
        <w:t>section 5</w:t>
      </w:r>
      <w:r w:rsidRPr="00C41CA7">
        <w:t>2B in relation to an asset, the Minister must give the responsible entity for the asset a notice:</w:t>
      </w:r>
    </w:p>
    <w:p w14:paraId="5D1DA580" w14:textId="77777777" w:rsidR="006B68E2" w:rsidRPr="00C41CA7" w:rsidRDefault="006B68E2" w:rsidP="00C41CA7">
      <w:pPr>
        <w:pStyle w:val="paragraph"/>
      </w:pPr>
      <w:r w:rsidRPr="00C41CA7">
        <w:tab/>
        <w:t>(a)</w:t>
      </w:r>
      <w:r w:rsidRPr="00C41CA7">
        <w:tab/>
        <w:t>setting out the proposed declaration; and</w:t>
      </w:r>
    </w:p>
    <w:p w14:paraId="5563076D" w14:textId="77777777" w:rsidR="006B68E2" w:rsidRPr="00C41CA7" w:rsidRDefault="006B68E2" w:rsidP="00C41CA7">
      <w:pPr>
        <w:pStyle w:val="paragraph"/>
      </w:pPr>
      <w:r w:rsidRPr="00C41CA7">
        <w:tab/>
        <w:t>(b)</w:t>
      </w:r>
      <w:r w:rsidRPr="00C41CA7">
        <w:tab/>
        <w:t>inviting the entity to make submissions to the Minister about the proposed declaration within:</w:t>
      </w:r>
    </w:p>
    <w:p w14:paraId="5320B7F7" w14:textId="77777777" w:rsidR="006B68E2" w:rsidRPr="00C41CA7" w:rsidRDefault="006B68E2" w:rsidP="00C41CA7">
      <w:pPr>
        <w:pStyle w:val="paragraphsub"/>
      </w:pPr>
      <w:r w:rsidRPr="00C41CA7">
        <w:tab/>
        <w:t>(i)</w:t>
      </w:r>
      <w:r w:rsidRPr="00C41CA7">
        <w:tab/>
        <w:t>28 days after the notice is given; or</w:t>
      </w:r>
    </w:p>
    <w:p w14:paraId="293E50A1" w14:textId="77777777" w:rsidR="006B68E2" w:rsidRPr="00C41CA7" w:rsidRDefault="006B68E2" w:rsidP="00C41CA7">
      <w:pPr>
        <w:pStyle w:val="paragraphsub"/>
      </w:pPr>
      <w:r w:rsidRPr="00C41CA7">
        <w:tab/>
        <w:t>(ii)</w:t>
      </w:r>
      <w:r w:rsidRPr="00C41CA7">
        <w:tab/>
        <w:t>if a shorter period is specified in the notice—that shorter period.</w:t>
      </w:r>
    </w:p>
    <w:p w14:paraId="56A7F86B" w14:textId="77777777" w:rsidR="006B68E2" w:rsidRPr="00C41CA7" w:rsidRDefault="006B68E2" w:rsidP="00C41CA7">
      <w:pPr>
        <w:pStyle w:val="subsection"/>
      </w:pPr>
      <w:r w:rsidRPr="00C41CA7">
        <w:tab/>
        <w:t>(2)</w:t>
      </w:r>
      <w:r w:rsidRPr="00C41CA7">
        <w:tab/>
        <w:t>The Minister must consider any submissions received within:</w:t>
      </w:r>
    </w:p>
    <w:p w14:paraId="04F2091A" w14:textId="77777777" w:rsidR="006B68E2" w:rsidRPr="00C41CA7" w:rsidRDefault="006B68E2" w:rsidP="00C41CA7">
      <w:pPr>
        <w:pStyle w:val="paragraph"/>
      </w:pPr>
      <w:r w:rsidRPr="00C41CA7">
        <w:tab/>
        <w:t>(a)</w:t>
      </w:r>
      <w:r w:rsidRPr="00C41CA7">
        <w:tab/>
        <w:t>the 28</w:t>
      </w:r>
      <w:r w:rsidR="00C41CA7">
        <w:noBreakHyphen/>
      </w:r>
      <w:r w:rsidRPr="00C41CA7">
        <w:t>day period mentioned in sub</w:t>
      </w:r>
      <w:r w:rsidR="000D3EAC" w:rsidRPr="00C41CA7">
        <w:t>paragraph (</w:t>
      </w:r>
      <w:r w:rsidRPr="00C41CA7">
        <w:t>1)(b)(i); or</w:t>
      </w:r>
    </w:p>
    <w:p w14:paraId="5453D0F5" w14:textId="77777777" w:rsidR="006B68E2" w:rsidRPr="00C41CA7" w:rsidRDefault="006B68E2" w:rsidP="00C41CA7">
      <w:pPr>
        <w:pStyle w:val="paragraph"/>
      </w:pPr>
      <w:r w:rsidRPr="00C41CA7">
        <w:tab/>
        <w:t>(b)</w:t>
      </w:r>
      <w:r w:rsidRPr="00C41CA7">
        <w:tab/>
        <w:t>if a shorter period is specified in the notice—that shorter period.</w:t>
      </w:r>
    </w:p>
    <w:p w14:paraId="2E842EC8" w14:textId="77777777" w:rsidR="006B68E2" w:rsidRPr="00C41CA7" w:rsidRDefault="006B68E2" w:rsidP="00C41CA7">
      <w:pPr>
        <w:pStyle w:val="subsection"/>
      </w:pPr>
      <w:r w:rsidRPr="00C41CA7">
        <w:tab/>
        <w:t>(3)</w:t>
      </w:r>
      <w:r w:rsidRPr="00C41CA7">
        <w:tab/>
        <w:t>The Minister must not specify a shorter period in the notice unless the Minister is satisfied that the shorter period is necessary due to urgent circumstances.</w:t>
      </w:r>
    </w:p>
    <w:p w14:paraId="20037817" w14:textId="77777777" w:rsidR="006B68E2" w:rsidRPr="00C41CA7" w:rsidRDefault="006B68E2" w:rsidP="00C41CA7">
      <w:pPr>
        <w:pStyle w:val="subsection"/>
      </w:pPr>
      <w:r w:rsidRPr="00C41CA7">
        <w:tab/>
        <w:t>(4)</w:t>
      </w:r>
      <w:r w:rsidRPr="00C41CA7">
        <w:tab/>
        <w:t>The notice must set out the reasons for making the declaration, unless the Minister is satisfied that doing so would be prejudicial to security.</w:t>
      </w:r>
    </w:p>
    <w:p w14:paraId="4022BE22" w14:textId="77777777" w:rsidR="006B68E2" w:rsidRPr="00C41CA7" w:rsidRDefault="006B68E2" w:rsidP="00C41CA7">
      <w:pPr>
        <w:pStyle w:val="ActHead5"/>
      </w:pPr>
      <w:bookmarkStart w:id="100" w:name="_Toc100146659"/>
      <w:r w:rsidRPr="00B35CEF">
        <w:rPr>
          <w:rStyle w:val="CharSectno"/>
        </w:rPr>
        <w:t>52D</w:t>
      </w:r>
      <w:r w:rsidRPr="00C41CA7">
        <w:t xml:space="preserve">  Notification of change to reporting entities for asset</w:t>
      </w:r>
      <w:bookmarkEnd w:id="100"/>
    </w:p>
    <w:p w14:paraId="0FE4E589" w14:textId="77777777" w:rsidR="006B68E2" w:rsidRPr="00C41CA7" w:rsidRDefault="006B68E2" w:rsidP="00C41CA7">
      <w:pPr>
        <w:pStyle w:val="SubsectionHead"/>
      </w:pPr>
      <w:r w:rsidRPr="00C41CA7">
        <w:t>Scope</w:t>
      </w:r>
    </w:p>
    <w:p w14:paraId="5B4681AC" w14:textId="77777777" w:rsidR="006B68E2" w:rsidRPr="00C41CA7" w:rsidRDefault="006B68E2" w:rsidP="00C41CA7">
      <w:pPr>
        <w:pStyle w:val="subsection"/>
      </w:pPr>
      <w:r w:rsidRPr="00C41CA7">
        <w:tab/>
        <w:t>(1)</w:t>
      </w:r>
      <w:r w:rsidRPr="00C41CA7">
        <w:tab/>
        <w:t xml:space="preserve">This section applies if a reporting entity (the </w:t>
      </w:r>
      <w:r w:rsidRPr="00C41CA7">
        <w:rPr>
          <w:b/>
          <w:i/>
        </w:rPr>
        <w:t>first entity</w:t>
      </w:r>
      <w:r w:rsidRPr="00C41CA7">
        <w:t>) for an asset declared under sub</w:t>
      </w:r>
      <w:r w:rsidR="000D3EAC" w:rsidRPr="00C41CA7">
        <w:t>section 5</w:t>
      </w:r>
      <w:r w:rsidRPr="00C41CA7">
        <w:t>2B(1) to be a system of national significance:</w:t>
      </w:r>
    </w:p>
    <w:p w14:paraId="3AE99992" w14:textId="77777777" w:rsidR="006B68E2" w:rsidRPr="00C41CA7" w:rsidRDefault="006B68E2" w:rsidP="00C41CA7">
      <w:pPr>
        <w:pStyle w:val="paragraph"/>
      </w:pPr>
      <w:r w:rsidRPr="00C41CA7">
        <w:tab/>
        <w:t>(a)</w:t>
      </w:r>
      <w:r w:rsidRPr="00C41CA7">
        <w:tab/>
        <w:t>ceases to be a reporting entity for the asset; or</w:t>
      </w:r>
    </w:p>
    <w:p w14:paraId="2EB55A12" w14:textId="77777777" w:rsidR="006B68E2" w:rsidRPr="00C41CA7" w:rsidRDefault="006B68E2" w:rsidP="00C41CA7">
      <w:pPr>
        <w:pStyle w:val="paragraph"/>
      </w:pPr>
      <w:r w:rsidRPr="00C41CA7">
        <w:tab/>
        <w:t>(b)</w:t>
      </w:r>
      <w:r w:rsidRPr="00C41CA7">
        <w:tab/>
        <w:t>becomes aware of another reporting entity for the asset (whether or not as a result of the first entity ceasing to be a reporting entity).</w:t>
      </w:r>
    </w:p>
    <w:p w14:paraId="7E4D2AD1" w14:textId="77777777" w:rsidR="006B68E2" w:rsidRPr="00C41CA7" w:rsidRDefault="006B68E2" w:rsidP="00C41CA7">
      <w:pPr>
        <w:pStyle w:val="SubsectionHead"/>
      </w:pPr>
      <w:r w:rsidRPr="00C41CA7">
        <w:t>Notification</w:t>
      </w:r>
    </w:p>
    <w:p w14:paraId="7170A2A9" w14:textId="77777777" w:rsidR="006B68E2" w:rsidRPr="00C41CA7" w:rsidRDefault="006B68E2" w:rsidP="00C41CA7">
      <w:pPr>
        <w:pStyle w:val="subsection"/>
      </w:pPr>
      <w:r w:rsidRPr="00C41CA7">
        <w:tab/>
        <w:t>(2)</w:t>
      </w:r>
      <w:r w:rsidRPr="00C41CA7">
        <w:tab/>
        <w:t>The first entity must, within 30 days, notify the Secretary of the following:</w:t>
      </w:r>
    </w:p>
    <w:p w14:paraId="091D2EA6" w14:textId="77777777" w:rsidR="006B68E2" w:rsidRPr="00C41CA7" w:rsidRDefault="006B68E2" w:rsidP="00C41CA7">
      <w:pPr>
        <w:pStyle w:val="paragraph"/>
      </w:pPr>
      <w:r w:rsidRPr="00C41CA7">
        <w:tab/>
        <w:t>(a)</w:t>
      </w:r>
      <w:r w:rsidRPr="00C41CA7">
        <w:tab/>
        <w:t xml:space="preserve">the fact in </w:t>
      </w:r>
      <w:r w:rsidR="000D3EAC" w:rsidRPr="00C41CA7">
        <w:t>paragraph (</w:t>
      </w:r>
      <w:r w:rsidRPr="00C41CA7">
        <w:t>1)(a) or (b) (as the case requires);</w:t>
      </w:r>
    </w:p>
    <w:p w14:paraId="3F935685" w14:textId="77777777" w:rsidR="006B68E2" w:rsidRPr="00C41CA7" w:rsidRDefault="006B68E2" w:rsidP="00C41CA7">
      <w:pPr>
        <w:pStyle w:val="paragraph"/>
      </w:pPr>
      <w:r w:rsidRPr="00C41CA7">
        <w:tab/>
        <w:t>(b)</w:t>
      </w:r>
      <w:r w:rsidRPr="00C41CA7">
        <w:tab/>
        <w:t>if another entity is a reporting entity for the asset—the name of each other entity and the address of each other entity</w:t>
      </w:r>
      <w:r w:rsidR="00151ACA" w:rsidRPr="00C41CA7">
        <w:t>’</w:t>
      </w:r>
      <w:r w:rsidRPr="00C41CA7">
        <w:t>s head office or principal place of business (to the extent known by the first entity).</w:t>
      </w:r>
    </w:p>
    <w:p w14:paraId="126AF959" w14:textId="77777777" w:rsidR="006B68E2" w:rsidRPr="00C41CA7" w:rsidRDefault="006B68E2" w:rsidP="00C41CA7">
      <w:pPr>
        <w:pStyle w:val="Penalty"/>
      </w:pPr>
      <w:r w:rsidRPr="00C41CA7">
        <w:t>Civil penalty:</w:t>
      </w:r>
      <w:r w:rsidRPr="00C41CA7">
        <w:tab/>
        <w:t>150 penalty units.</w:t>
      </w:r>
    </w:p>
    <w:p w14:paraId="2CEC7452" w14:textId="77777777" w:rsidR="006B68E2" w:rsidRPr="00C41CA7" w:rsidRDefault="006B68E2" w:rsidP="00C41CA7">
      <w:pPr>
        <w:pStyle w:val="subsection"/>
      </w:pPr>
      <w:r w:rsidRPr="00C41CA7">
        <w:tab/>
        <w:t>(3)</w:t>
      </w:r>
      <w:r w:rsidRPr="00C41CA7">
        <w:tab/>
        <w:t>The first entity must use the entity</w:t>
      </w:r>
      <w:r w:rsidR="00151ACA" w:rsidRPr="00C41CA7">
        <w:t>’</w:t>
      </w:r>
      <w:r w:rsidRPr="00C41CA7">
        <w:t xml:space="preserve">s best endeavours to determine the name and relevant address of any other entity for the purposes of </w:t>
      </w:r>
      <w:r w:rsidR="000D3EAC" w:rsidRPr="00C41CA7">
        <w:t>paragraph (</w:t>
      </w:r>
      <w:r w:rsidRPr="00C41CA7">
        <w:t>2)(b).</w:t>
      </w:r>
    </w:p>
    <w:p w14:paraId="06372EFB" w14:textId="77777777" w:rsidR="006B68E2" w:rsidRPr="00C41CA7" w:rsidRDefault="006B68E2" w:rsidP="00C41CA7">
      <w:pPr>
        <w:pStyle w:val="subsection"/>
      </w:pPr>
      <w:r w:rsidRPr="00C41CA7">
        <w:tab/>
        <w:t>(4)</w:t>
      </w:r>
      <w:r w:rsidRPr="00C41CA7">
        <w:tab/>
        <w:t xml:space="preserve">If the Secretary is notified of another entity under </w:t>
      </w:r>
      <w:r w:rsidR="000D3EAC" w:rsidRPr="00C41CA7">
        <w:t>paragraph (</w:t>
      </w:r>
      <w:r w:rsidRPr="00C41CA7">
        <w:t>2)(b), the Secretary must notify the other entity of the declaration under sub</w:t>
      </w:r>
      <w:r w:rsidR="000D3EAC" w:rsidRPr="00C41CA7">
        <w:t>section 5</w:t>
      </w:r>
      <w:r w:rsidRPr="00C41CA7">
        <w:t>2B(1), in writing, within 30 days after being notified under that paragraph.</w:t>
      </w:r>
    </w:p>
    <w:p w14:paraId="0E1207B6" w14:textId="77777777" w:rsidR="006B68E2" w:rsidRPr="00C41CA7" w:rsidRDefault="006B68E2" w:rsidP="00C41CA7">
      <w:pPr>
        <w:pStyle w:val="ActHead5"/>
      </w:pPr>
      <w:bookmarkStart w:id="101" w:name="_Toc100146660"/>
      <w:r w:rsidRPr="00B35CEF">
        <w:rPr>
          <w:rStyle w:val="CharSectno"/>
        </w:rPr>
        <w:t>52E</w:t>
      </w:r>
      <w:r w:rsidRPr="00C41CA7">
        <w:t xml:space="preserve">  Review of declaration</w:t>
      </w:r>
      <w:bookmarkEnd w:id="101"/>
    </w:p>
    <w:p w14:paraId="64BE9141" w14:textId="77777777" w:rsidR="006B68E2" w:rsidRPr="00C41CA7" w:rsidRDefault="006B68E2" w:rsidP="00C41CA7">
      <w:pPr>
        <w:pStyle w:val="SubsectionHead"/>
      </w:pPr>
      <w:r w:rsidRPr="00C41CA7">
        <w:t>Scope</w:t>
      </w:r>
    </w:p>
    <w:p w14:paraId="7DD75708" w14:textId="77777777" w:rsidR="006B68E2" w:rsidRPr="00C41CA7" w:rsidRDefault="006B68E2" w:rsidP="00C41CA7">
      <w:pPr>
        <w:pStyle w:val="subsection"/>
      </w:pPr>
      <w:r w:rsidRPr="00C41CA7">
        <w:tab/>
        <w:t>(1)</w:t>
      </w:r>
      <w:r w:rsidRPr="00C41CA7">
        <w:tab/>
        <w:t>This section applies if an asset is declared under sub</w:t>
      </w:r>
      <w:r w:rsidR="000D3EAC" w:rsidRPr="00C41CA7">
        <w:t>section 5</w:t>
      </w:r>
      <w:r w:rsidRPr="00C41CA7">
        <w:t>2B(1) to be a system of national significance.</w:t>
      </w:r>
    </w:p>
    <w:p w14:paraId="4932C7BD" w14:textId="77777777" w:rsidR="006B68E2" w:rsidRPr="00C41CA7" w:rsidRDefault="006B68E2" w:rsidP="00C41CA7">
      <w:pPr>
        <w:pStyle w:val="SubsectionHead"/>
      </w:pPr>
      <w:r w:rsidRPr="00C41CA7">
        <w:t>Request</w:t>
      </w:r>
    </w:p>
    <w:p w14:paraId="3C2584FD" w14:textId="77777777" w:rsidR="006B68E2" w:rsidRPr="00C41CA7" w:rsidRDefault="006B68E2" w:rsidP="00C41CA7">
      <w:pPr>
        <w:pStyle w:val="subsection"/>
      </w:pPr>
      <w:r w:rsidRPr="00C41CA7">
        <w:tab/>
        <w:t>(2)</w:t>
      </w:r>
      <w:r w:rsidRPr="00C41CA7">
        <w:tab/>
        <w:t>The responsible entity for the asset may, by written notice given to the Secretary, request the Secretary to review whether the asset is of national significance.</w:t>
      </w:r>
    </w:p>
    <w:p w14:paraId="066BA3E6" w14:textId="77777777" w:rsidR="006B68E2" w:rsidRPr="00C41CA7" w:rsidRDefault="006B68E2" w:rsidP="00C41CA7">
      <w:pPr>
        <w:pStyle w:val="SubsectionHead"/>
      </w:pPr>
      <w:r w:rsidRPr="00C41CA7">
        <w:t>Requirement</w:t>
      </w:r>
    </w:p>
    <w:p w14:paraId="6A7B54B1" w14:textId="77777777" w:rsidR="006B68E2" w:rsidRPr="00C41CA7" w:rsidRDefault="006B68E2" w:rsidP="00C41CA7">
      <w:pPr>
        <w:pStyle w:val="subsection"/>
      </w:pPr>
      <w:r w:rsidRPr="00C41CA7">
        <w:tab/>
        <w:t>(3)</w:t>
      </w:r>
      <w:r w:rsidRPr="00C41CA7">
        <w:tab/>
        <w:t>The Secretary must, within 60 days after the request is given:</w:t>
      </w:r>
    </w:p>
    <w:p w14:paraId="186CF59A" w14:textId="77777777" w:rsidR="006B68E2" w:rsidRPr="00C41CA7" w:rsidRDefault="006B68E2" w:rsidP="00C41CA7">
      <w:pPr>
        <w:pStyle w:val="paragraph"/>
      </w:pPr>
      <w:r w:rsidRPr="00C41CA7">
        <w:tab/>
        <w:t>(a)</w:t>
      </w:r>
      <w:r w:rsidRPr="00C41CA7">
        <w:tab/>
        <w:t>review whether the asset is of national significance; and</w:t>
      </w:r>
    </w:p>
    <w:p w14:paraId="2716CC9E" w14:textId="77777777" w:rsidR="006B68E2" w:rsidRPr="00C41CA7" w:rsidRDefault="006B68E2" w:rsidP="00C41CA7">
      <w:pPr>
        <w:pStyle w:val="paragraph"/>
      </w:pPr>
      <w:r w:rsidRPr="00C41CA7">
        <w:tab/>
        <w:t>(b)</w:t>
      </w:r>
      <w:r w:rsidRPr="00C41CA7">
        <w:tab/>
        <w:t>give the Minister:</w:t>
      </w:r>
    </w:p>
    <w:p w14:paraId="30B4A1AA" w14:textId="77777777" w:rsidR="006B68E2" w:rsidRPr="00C41CA7" w:rsidRDefault="006B68E2" w:rsidP="00C41CA7">
      <w:pPr>
        <w:pStyle w:val="paragraphsub"/>
      </w:pPr>
      <w:r w:rsidRPr="00C41CA7">
        <w:tab/>
        <w:t>(i)</w:t>
      </w:r>
      <w:r w:rsidRPr="00C41CA7">
        <w:tab/>
        <w:t>a report of the review; and</w:t>
      </w:r>
    </w:p>
    <w:p w14:paraId="1CAACF8D" w14:textId="77777777" w:rsidR="006B68E2" w:rsidRPr="00C41CA7" w:rsidRDefault="006B68E2" w:rsidP="00C41CA7">
      <w:pPr>
        <w:pStyle w:val="paragraphsub"/>
      </w:pPr>
      <w:r w:rsidRPr="00C41CA7">
        <w:tab/>
        <w:t>(ii)</w:t>
      </w:r>
      <w:r w:rsidRPr="00C41CA7">
        <w:tab/>
        <w:t>a statement setting out the Secretary</w:t>
      </w:r>
      <w:r w:rsidR="00151ACA" w:rsidRPr="00C41CA7">
        <w:t>’</w:t>
      </w:r>
      <w:r w:rsidRPr="00C41CA7">
        <w:t>s findings.</w:t>
      </w:r>
    </w:p>
    <w:p w14:paraId="5FE91110" w14:textId="77777777" w:rsidR="006B68E2" w:rsidRPr="00C41CA7" w:rsidRDefault="006B68E2" w:rsidP="00C41CA7">
      <w:pPr>
        <w:pStyle w:val="subsection"/>
      </w:pPr>
      <w:r w:rsidRPr="00C41CA7">
        <w:tab/>
        <w:t>(4)</w:t>
      </w:r>
      <w:r w:rsidRPr="00C41CA7">
        <w:tab/>
        <w:t>The review must be undertaken in consultation with the responsible entity for the asset.</w:t>
      </w:r>
    </w:p>
    <w:p w14:paraId="0B407F89" w14:textId="77777777" w:rsidR="006B68E2" w:rsidRPr="00C41CA7" w:rsidRDefault="006B68E2" w:rsidP="00C41CA7">
      <w:pPr>
        <w:pStyle w:val="subsection"/>
      </w:pPr>
      <w:r w:rsidRPr="00C41CA7">
        <w:tab/>
        <w:t>(5)</w:t>
      </w:r>
      <w:r w:rsidRPr="00C41CA7">
        <w:tab/>
        <w:t>In reviewing whether the asset is of national significance, the Secretary must have regard to:</w:t>
      </w:r>
    </w:p>
    <w:p w14:paraId="446973C0" w14:textId="77777777" w:rsidR="006B68E2" w:rsidRPr="00C41CA7" w:rsidRDefault="006B68E2" w:rsidP="00C41CA7">
      <w:pPr>
        <w:pStyle w:val="paragraph"/>
      </w:pPr>
      <w:r w:rsidRPr="00C41CA7">
        <w:tab/>
        <w:t>(a)</w:t>
      </w:r>
      <w:r w:rsidRPr="00C41CA7">
        <w:tab/>
        <w:t>the consequences that would arise for:</w:t>
      </w:r>
    </w:p>
    <w:p w14:paraId="1C8A6372" w14:textId="77777777" w:rsidR="006B68E2" w:rsidRPr="00C41CA7" w:rsidRDefault="006B68E2" w:rsidP="00C41CA7">
      <w:pPr>
        <w:pStyle w:val="paragraphsub"/>
      </w:pPr>
      <w:r w:rsidRPr="00C41CA7">
        <w:tab/>
        <w:t>(i)</w:t>
      </w:r>
      <w:r w:rsidRPr="00C41CA7">
        <w:tab/>
        <w:t>the social or economic stability of Australia or its people; or</w:t>
      </w:r>
    </w:p>
    <w:p w14:paraId="0415C5F7" w14:textId="77777777" w:rsidR="006B68E2" w:rsidRPr="00C41CA7" w:rsidRDefault="006B68E2" w:rsidP="00C41CA7">
      <w:pPr>
        <w:pStyle w:val="paragraphsub"/>
      </w:pPr>
      <w:r w:rsidRPr="00C41CA7">
        <w:tab/>
        <w:t>(ii)</w:t>
      </w:r>
      <w:r w:rsidRPr="00C41CA7">
        <w:tab/>
        <w:t>the defence of Australia; or</w:t>
      </w:r>
    </w:p>
    <w:p w14:paraId="52583506" w14:textId="77777777" w:rsidR="006B68E2" w:rsidRPr="00C41CA7" w:rsidRDefault="006B68E2" w:rsidP="00C41CA7">
      <w:pPr>
        <w:pStyle w:val="paragraphsub"/>
      </w:pPr>
      <w:r w:rsidRPr="00C41CA7">
        <w:tab/>
        <w:t>(iii)</w:t>
      </w:r>
      <w:r w:rsidRPr="00C41CA7">
        <w:tab/>
        <w:t>national security;</w:t>
      </w:r>
    </w:p>
    <w:p w14:paraId="1CF70C09" w14:textId="77777777" w:rsidR="006B68E2" w:rsidRPr="00C41CA7" w:rsidRDefault="006B68E2" w:rsidP="00C41CA7">
      <w:pPr>
        <w:pStyle w:val="paragraph"/>
      </w:pPr>
      <w:r w:rsidRPr="00C41CA7">
        <w:tab/>
      </w:r>
      <w:r w:rsidRPr="00C41CA7">
        <w:tab/>
        <w:t>if a hazard were to occur that had a significant relevant impact on the asset; and</w:t>
      </w:r>
    </w:p>
    <w:p w14:paraId="4C957B7A" w14:textId="77777777" w:rsidR="006B68E2" w:rsidRPr="00C41CA7" w:rsidRDefault="006B68E2" w:rsidP="00C41CA7">
      <w:pPr>
        <w:pStyle w:val="paragraph"/>
      </w:pPr>
      <w:r w:rsidRPr="00C41CA7">
        <w:tab/>
        <w:t>(b)</w:t>
      </w:r>
      <w:r w:rsidRPr="00C41CA7">
        <w:tab/>
        <w:t>if the Secretary is aware of one or more interdependencies between the asset and one or more other critical infrastructure assets—the nature and extent of those interdependencies; and</w:t>
      </w:r>
    </w:p>
    <w:p w14:paraId="1DAED8BB" w14:textId="77777777" w:rsidR="006B68E2" w:rsidRPr="00C41CA7" w:rsidRDefault="006B68E2" w:rsidP="00C41CA7">
      <w:pPr>
        <w:pStyle w:val="paragraph"/>
      </w:pPr>
      <w:r w:rsidRPr="00C41CA7">
        <w:tab/>
        <w:t>(c)</w:t>
      </w:r>
      <w:r w:rsidRPr="00C41CA7">
        <w:tab/>
        <w:t>such other matters (if any) as the Secretary considers relevant.</w:t>
      </w:r>
    </w:p>
    <w:p w14:paraId="57BD3681" w14:textId="77777777" w:rsidR="006B68E2" w:rsidRPr="00C41CA7" w:rsidRDefault="006B68E2" w:rsidP="00C41CA7">
      <w:pPr>
        <w:pStyle w:val="SubsectionHead"/>
      </w:pPr>
      <w:r w:rsidRPr="00C41CA7">
        <w:t>Limit</w:t>
      </w:r>
    </w:p>
    <w:p w14:paraId="10E0D207" w14:textId="77777777" w:rsidR="006B68E2" w:rsidRPr="00C41CA7" w:rsidRDefault="006B68E2" w:rsidP="00C41CA7">
      <w:pPr>
        <w:pStyle w:val="subsection"/>
      </w:pPr>
      <w:r w:rsidRPr="00C41CA7">
        <w:tab/>
        <w:t>(6)</w:t>
      </w:r>
      <w:r w:rsidRPr="00C41CA7">
        <w:tab/>
        <w:t xml:space="preserve">The responsible entity for the asset must not make more than one request under </w:t>
      </w:r>
      <w:r w:rsidR="000263C5" w:rsidRPr="00C41CA7">
        <w:t>subsection (</w:t>
      </w:r>
      <w:r w:rsidRPr="00C41CA7">
        <w:t>2) in relation to the asset during a 12</w:t>
      </w:r>
      <w:r w:rsidR="00C41CA7">
        <w:noBreakHyphen/>
      </w:r>
      <w:r w:rsidRPr="00C41CA7">
        <w:t>month period.</w:t>
      </w:r>
    </w:p>
    <w:p w14:paraId="1BE5FDE2" w14:textId="77777777" w:rsidR="006B68E2" w:rsidRPr="00C41CA7" w:rsidRDefault="006B68E2" w:rsidP="00C41CA7">
      <w:pPr>
        <w:pStyle w:val="ActHead5"/>
      </w:pPr>
      <w:bookmarkStart w:id="102" w:name="_Toc100146661"/>
      <w:r w:rsidRPr="00B35CEF">
        <w:rPr>
          <w:rStyle w:val="CharSectno"/>
        </w:rPr>
        <w:t>52F</w:t>
      </w:r>
      <w:r w:rsidRPr="00C41CA7">
        <w:t xml:space="preserve">  Revocation of determination</w:t>
      </w:r>
      <w:bookmarkEnd w:id="102"/>
    </w:p>
    <w:p w14:paraId="61498870" w14:textId="77777777" w:rsidR="006B68E2" w:rsidRPr="00C41CA7" w:rsidRDefault="006B68E2" w:rsidP="00C41CA7">
      <w:pPr>
        <w:pStyle w:val="SubsectionHead"/>
      </w:pPr>
      <w:r w:rsidRPr="00C41CA7">
        <w:t>Scope</w:t>
      </w:r>
    </w:p>
    <w:p w14:paraId="5D041983" w14:textId="77777777" w:rsidR="006B68E2" w:rsidRPr="00C41CA7" w:rsidRDefault="006B68E2" w:rsidP="00C41CA7">
      <w:pPr>
        <w:pStyle w:val="subsection"/>
      </w:pPr>
      <w:r w:rsidRPr="00C41CA7">
        <w:tab/>
        <w:t>(1)</w:t>
      </w:r>
      <w:r w:rsidRPr="00C41CA7">
        <w:tab/>
        <w:t>This section applies if:</w:t>
      </w:r>
    </w:p>
    <w:p w14:paraId="015394DB" w14:textId="77777777" w:rsidR="006B68E2" w:rsidRPr="00C41CA7" w:rsidRDefault="006B68E2" w:rsidP="00C41CA7">
      <w:pPr>
        <w:pStyle w:val="paragraph"/>
      </w:pPr>
      <w:r w:rsidRPr="00C41CA7">
        <w:tab/>
        <w:t>(a)</w:t>
      </w:r>
      <w:r w:rsidRPr="00C41CA7">
        <w:tab/>
        <w:t>a declaration under sub</w:t>
      </w:r>
      <w:r w:rsidR="000D3EAC" w:rsidRPr="00C41CA7">
        <w:t>section 5</w:t>
      </w:r>
      <w:r w:rsidRPr="00C41CA7">
        <w:t>2B(1) is in force in relation to an asset; and</w:t>
      </w:r>
    </w:p>
    <w:p w14:paraId="7E823600" w14:textId="77777777" w:rsidR="006B68E2" w:rsidRPr="00C41CA7" w:rsidRDefault="006B68E2" w:rsidP="00C41CA7">
      <w:pPr>
        <w:pStyle w:val="paragraph"/>
      </w:pPr>
      <w:r w:rsidRPr="00C41CA7">
        <w:tab/>
        <w:t>(b)</w:t>
      </w:r>
      <w:r w:rsidRPr="00C41CA7">
        <w:tab/>
        <w:t>the Minister is no longer satisfied that the asset is of national significance.</w:t>
      </w:r>
    </w:p>
    <w:p w14:paraId="645E90CA" w14:textId="77777777" w:rsidR="006B68E2" w:rsidRPr="00C41CA7" w:rsidRDefault="006B68E2" w:rsidP="00C41CA7">
      <w:pPr>
        <w:pStyle w:val="SubsectionHead"/>
      </w:pPr>
      <w:r w:rsidRPr="00C41CA7">
        <w:t>Duty to revoke declaration</w:t>
      </w:r>
    </w:p>
    <w:p w14:paraId="1AE58541" w14:textId="77777777" w:rsidR="006B68E2" w:rsidRPr="00C41CA7" w:rsidRDefault="006B68E2" w:rsidP="00C41CA7">
      <w:pPr>
        <w:pStyle w:val="subsection"/>
      </w:pPr>
      <w:r w:rsidRPr="00C41CA7">
        <w:tab/>
        <w:t>(2)</w:t>
      </w:r>
      <w:r w:rsidRPr="00C41CA7">
        <w:tab/>
        <w:t>The Minister must, in writing, revoke the declaration.</w:t>
      </w:r>
    </w:p>
    <w:p w14:paraId="7235C95B" w14:textId="77777777" w:rsidR="006B68E2" w:rsidRPr="00C41CA7" w:rsidRDefault="006B68E2" w:rsidP="00C41CA7">
      <w:pPr>
        <w:pStyle w:val="SubsectionHead"/>
      </w:pPr>
      <w:r w:rsidRPr="00C41CA7">
        <w:t>Revocation is not a legislative instrument</w:t>
      </w:r>
    </w:p>
    <w:p w14:paraId="147A917C" w14:textId="77777777" w:rsidR="006B68E2" w:rsidRPr="00C41CA7" w:rsidRDefault="006B68E2" w:rsidP="00C41CA7">
      <w:pPr>
        <w:pStyle w:val="subsection"/>
      </w:pPr>
      <w:r w:rsidRPr="00C41CA7">
        <w:tab/>
        <w:t>(3)</w:t>
      </w:r>
      <w:r w:rsidRPr="00C41CA7">
        <w:tab/>
        <w:t>A revocation of the declaration is not a legislative instrument.</w:t>
      </w:r>
    </w:p>
    <w:p w14:paraId="3D2C0B67" w14:textId="77777777" w:rsidR="006B68E2" w:rsidRPr="00C41CA7" w:rsidRDefault="006B68E2" w:rsidP="00C41CA7">
      <w:pPr>
        <w:pStyle w:val="SubsectionHead"/>
        <w:rPr>
          <w:i w:val="0"/>
        </w:rPr>
      </w:pPr>
      <w:r w:rsidRPr="00C41CA7">
        <w:t>Application of Acts Interpretation Act 1901</w:t>
      </w:r>
    </w:p>
    <w:p w14:paraId="5DBE4196" w14:textId="77777777" w:rsidR="006B68E2" w:rsidRPr="00C41CA7" w:rsidRDefault="006B68E2" w:rsidP="00C41CA7">
      <w:pPr>
        <w:pStyle w:val="subsection"/>
      </w:pPr>
      <w:r w:rsidRPr="00C41CA7">
        <w:tab/>
        <w:t>(4)</w:t>
      </w:r>
      <w:r w:rsidRPr="00C41CA7">
        <w:tab/>
        <w:t xml:space="preserve">This section does not, by implication, affect the application of </w:t>
      </w:r>
      <w:r w:rsidR="000263C5" w:rsidRPr="00C41CA7">
        <w:t>subsection 3</w:t>
      </w:r>
      <w:r w:rsidRPr="00C41CA7">
        <w:t xml:space="preserve">3(3) of the </w:t>
      </w:r>
      <w:r w:rsidRPr="00C41CA7">
        <w:rPr>
          <w:i/>
        </w:rPr>
        <w:t xml:space="preserve">Acts Interpretation Act 1901 </w:t>
      </w:r>
      <w:r w:rsidRPr="00C41CA7">
        <w:t>to an instrument made under a provision of this Act.</w:t>
      </w:r>
    </w:p>
    <w:p w14:paraId="66E70928" w14:textId="77777777" w:rsidR="006B68E2" w:rsidRPr="00C41CA7" w:rsidRDefault="00900979" w:rsidP="00C41CA7">
      <w:pPr>
        <w:pStyle w:val="ItemHead"/>
      </w:pPr>
      <w:r w:rsidRPr="00C41CA7">
        <w:t>72</w:t>
      </w:r>
      <w:r w:rsidR="006B68E2" w:rsidRPr="00C41CA7">
        <w:t xml:space="preserve">  A</w:t>
      </w:r>
      <w:r w:rsidR="004C5833" w:rsidRPr="00C41CA7">
        <w:t>fter paragraph</w:t>
      </w:r>
      <w:r w:rsidR="006B68E2" w:rsidRPr="00C41CA7">
        <w:t> 60(2)</w:t>
      </w:r>
      <w:r w:rsidR="004C5833" w:rsidRPr="00C41CA7">
        <w:t>(e)</w:t>
      </w:r>
    </w:p>
    <w:p w14:paraId="4857326D" w14:textId="77777777" w:rsidR="006B68E2" w:rsidRPr="00C41CA7" w:rsidRDefault="004C5833" w:rsidP="00C41CA7">
      <w:pPr>
        <w:pStyle w:val="Item"/>
      </w:pPr>
      <w:r w:rsidRPr="00C41CA7">
        <w:t>Insert</w:t>
      </w:r>
      <w:r w:rsidR="006B68E2" w:rsidRPr="00C41CA7">
        <w:t>:</w:t>
      </w:r>
    </w:p>
    <w:p w14:paraId="543652D8" w14:textId="77777777" w:rsidR="006B68E2" w:rsidRPr="00C41CA7" w:rsidRDefault="006B68E2" w:rsidP="00C41CA7">
      <w:pPr>
        <w:pStyle w:val="paragraph"/>
      </w:pPr>
      <w:r w:rsidRPr="00C41CA7">
        <w:tab/>
        <w:t>(f)</w:t>
      </w:r>
      <w:r w:rsidRPr="00C41CA7">
        <w:tab/>
        <w:t xml:space="preserve">the number of annual reports given under </w:t>
      </w:r>
      <w:r w:rsidR="000263C5" w:rsidRPr="00C41CA7">
        <w:t>section 3</w:t>
      </w:r>
      <w:r w:rsidRPr="00C41CA7">
        <w:t>0AG during the financial year; and</w:t>
      </w:r>
    </w:p>
    <w:p w14:paraId="4314FABD" w14:textId="77777777" w:rsidR="006B68E2" w:rsidRPr="00C41CA7" w:rsidRDefault="006B68E2" w:rsidP="00C41CA7">
      <w:pPr>
        <w:pStyle w:val="paragraph"/>
      </w:pPr>
      <w:r w:rsidRPr="00C41CA7">
        <w:tab/>
        <w:t>(g)</w:t>
      </w:r>
      <w:r w:rsidRPr="00C41CA7">
        <w:tab/>
        <w:t xml:space="preserve">the number of annual reports given under </w:t>
      </w:r>
      <w:r w:rsidR="000263C5" w:rsidRPr="00C41CA7">
        <w:t>section 3</w:t>
      </w:r>
      <w:r w:rsidRPr="00C41CA7">
        <w:t>0AG during the financial year that included a statement to the effect that a critical infrastructure risk management program was up to date at the end of the financial year; and</w:t>
      </w:r>
    </w:p>
    <w:p w14:paraId="16E40F70" w14:textId="77777777" w:rsidR="003A4A7A" w:rsidRPr="00C41CA7" w:rsidRDefault="003A4A7A" w:rsidP="00C41CA7">
      <w:pPr>
        <w:pStyle w:val="paragraph"/>
      </w:pPr>
      <w:r w:rsidRPr="00C41CA7">
        <w:tab/>
        <w:t>(ga)</w:t>
      </w:r>
      <w:r w:rsidRPr="00C41CA7">
        <w:tab/>
        <w:t xml:space="preserve">the number of annual reports given under </w:t>
      </w:r>
      <w:r w:rsidR="000263C5" w:rsidRPr="00C41CA7">
        <w:t>section 3</w:t>
      </w:r>
      <w:r w:rsidRPr="00C41CA7">
        <w:t>0AQ during the financial year; and</w:t>
      </w:r>
    </w:p>
    <w:p w14:paraId="4630E8F2" w14:textId="77777777" w:rsidR="004C5833" w:rsidRPr="00C41CA7" w:rsidRDefault="00900979" w:rsidP="00C41CA7">
      <w:pPr>
        <w:pStyle w:val="ItemHead"/>
      </w:pPr>
      <w:r w:rsidRPr="00C41CA7">
        <w:t>73</w:t>
      </w:r>
      <w:r w:rsidR="004C5833" w:rsidRPr="00C41CA7">
        <w:t xml:space="preserve">  After paragraph 60(2)(i)</w:t>
      </w:r>
    </w:p>
    <w:p w14:paraId="5D655AAA" w14:textId="77777777" w:rsidR="004C5833" w:rsidRPr="00C41CA7" w:rsidRDefault="004C5833" w:rsidP="00C41CA7">
      <w:pPr>
        <w:pStyle w:val="Item"/>
      </w:pPr>
      <w:r w:rsidRPr="00C41CA7">
        <w:t>Insert:</w:t>
      </w:r>
    </w:p>
    <w:p w14:paraId="145401EE" w14:textId="77777777" w:rsidR="006B68E2" w:rsidRPr="00C41CA7" w:rsidRDefault="006B68E2" w:rsidP="00C41CA7">
      <w:pPr>
        <w:pStyle w:val="paragraph"/>
      </w:pPr>
      <w:r w:rsidRPr="00C41CA7">
        <w:tab/>
        <w:t>(j)</w:t>
      </w:r>
      <w:r w:rsidRPr="00C41CA7">
        <w:tab/>
        <w:t xml:space="preserve">the number of notices given to entities under </w:t>
      </w:r>
      <w:r w:rsidR="000263C5" w:rsidRPr="00C41CA7">
        <w:t>section 3</w:t>
      </w:r>
      <w:r w:rsidRPr="00C41CA7">
        <w:t>0CB during the financial year; and</w:t>
      </w:r>
    </w:p>
    <w:p w14:paraId="75DAB696" w14:textId="77777777" w:rsidR="006B68E2" w:rsidRPr="00C41CA7" w:rsidRDefault="006B68E2" w:rsidP="00C41CA7">
      <w:pPr>
        <w:pStyle w:val="paragraph"/>
      </w:pPr>
      <w:r w:rsidRPr="00C41CA7">
        <w:tab/>
        <w:t>(k)</w:t>
      </w:r>
      <w:r w:rsidRPr="00C41CA7">
        <w:tab/>
        <w:t xml:space="preserve">the number of notices given to entities under </w:t>
      </w:r>
      <w:r w:rsidR="000263C5" w:rsidRPr="00C41CA7">
        <w:t>section 3</w:t>
      </w:r>
      <w:r w:rsidRPr="00C41CA7">
        <w:t>0CM during the financial year; and</w:t>
      </w:r>
    </w:p>
    <w:p w14:paraId="629BA25C" w14:textId="77777777" w:rsidR="006B68E2" w:rsidRPr="00C41CA7" w:rsidRDefault="006B68E2" w:rsidP="00C41CA7">
      <w:pPr>
        <w:pStyle w:val="paragraph"/>
      </w:pPr>
      <w:r w:rsidRPr="00C41CA7">
        <w:tab/>
        <w:t>(l)</w:t>
      </w:r>
      <w:r w:rsidRPr="00C41CA7">
        <w:tab/>
        <w:t xml:space="preserve">the number of notices given to entities under </w:t>
      </w:r>
      <w:r w:rsidR="000263C5" w:rsidRPr="00C41CA7">
        <w:t>section 3</w:t>
      </w:r>
      <w:r w:rsidRPr="00C41CA7">
        <w:t>0CU during the financial year; and</w:t>
      </w:r>
    </w:p>
    <w:p w14:paraId="07B085A8" w14:textId="77777777" w:rsidR="006B68E2" w:rsidRPr="00C41CA7" w:rsidRDefault="006B68E2" w:rsidP="00C41CA7">
      <w:pPr>
        <w:pStyle w:val="paragraph"/>
      </w:pPr>
      <w:r w:rsidRPr="00C41CA7">
        <w:tab/>
        <w:t>(m)</w:t>
      </w:r>
      <w:r w:rsidRPr="00C41CA7">
        <w:tab/>
        <w:t xml:space="preserve">the number of notices given to entities under Division 5 of </w:t>
      </w:r>
      <w:r w:rsidR="000263C5" w:rsidRPr="00C41CA7">
        <w:t>Part 2</w:t>
      </w:r>
      <w:r w:rsidRPr="00C41CA7">
        <w:t>C during the financial year; and</w:t>
      </w:r>
    </w:p>
    <w:p w14:paraId="1A043688" w14:textId="77777777" w:rsidR="00E91A81" w:rsidRPr="00C41CA7" w:rsidRDefault="00900979" w:rsidP="00C41CA7">
      <w:pPr>
        <w:pStyle w:val="ItemHead"/>
      </w:pPr>
      <w:r w:rsidRPr="00C41CA7">
        <w:t>74</w:t>
      </w:r>
      <w:r w:rsidR="00E91A81" w:rsidRPr="00C41CA7">
        <w:t xml:space="preserve">  At the end of subsection 60(2)</w:t>
      </w:r>
    </w:p>
    <w:p w14:paraId="2EACB13C" w14:textId="77777777" w:rsidR="00E91A81" w:rsidRPr="00C41CA7" w:rsidRDefault="00E91A81" w:rsidP="00C41CA7">
      <w:pPr>
        <w:pStyle w:val="Item"/>
      </w:pPr>
      <w:r w:rsidRPr="00C41CA7">
        <w:t>Add:</w:t>
      </w:r>
    </w:p>
    <w:p w14:paraId="32181C9F" w14:textId="2F8687C1" w:rsidR="006B68E2" w:rsidRDefault="006B68E2" w:rsidP="00C41CA7">
      <w:pPr>
        <w:pStyle w:val="paragraph"/>
      </w:pPr>
      <w:r w:rsidRPr="00C41CA7">
        <w:tab/>
      </w:r>
      <w:r w:rsidR="00E91A81" w:rsidRPr="00C41CA7">
        <w:t xml:space="preserve">; and </w:t>
      </w:r>
      <w:r w:rsidRPr="00C41CA7">
        <w:t>(r)</w:t>
      </w:r>
      <w:r w:rsidRPr="00C41CA7">
        <w:tab/>
        <w:t xml:space="preserve">the number of declarations of assets as systems of national significance that were made under </w:t>
      </w:r>
      <w:r w:rsidR="000D3EAC" w:rsidRPr="00C41CA7">
        <w:t>section 5</w:t>
      </w:r>
      <w:r w:rsidRPr="00C41CA7">
        <w:t>2B during the financial year.</w:t>
      </w:r>
      <w:bookmarkEnd w:id="1"/>
    </w:p>
    <w:p w14:paraId="2F5FE6F2" w14:textId="77777777" w:rsidR="002C772C" w:rsidRPr="00733C53" w:rsidRDefault="002C772C" w:rsidP="002C772C">
      <w:pPr>
        <w:pStyle w:val="ItemHead"/>
      </w:pPr>
      <w:r w:rsidRPr="00733C53">
        <w:t>75  After section 60</w:t>
      </w:r>
    </w:p>
    <w:p w14:paraId="0D2B98CD" w14:textId="77777777" w:rsidR="002C772C" w:rsidRPr="00733C53" w:rsidRDefault="002C772C" w:rsidP="002C772C">
      <w:pPr>
        <w:pStyle w:val="Item"/>
      </w:pPr>
      <w:r w:rsidRPr="00733C53">
        <w:t>Insert:</w:t>
      </w:r>
    </w:p>
    <w:p w14:paraId="5C919D81" w14:textId="77777777" w:rsidR="002C772C" w:rsidRPr="00733C53" w:rsidRDefault="002C772C" w:rsidP="002C772C">
      <w:pPr>
        <w:pStyle w:val="ActHead5"/>
      </w:pPr>
      <w:bookmarkStart w:id="103" w:name="_Toc100146662"/>
      <w:r w:rsidRPr="000C0C1D">
        <w:rPr>
          <w:rStyle w:val="CharSectno"/>
        </w:rPr>
        <w:t>60AAA</w:t>
      </w:r>
      <w:r w:rsidRPr="00733C53">
        <w:t xml:space="preserve">  Regular reports about consultation</w:t>
      </w:r>
      <w:bookmarkEnd w:id="103"/>
    </w:p>
    <w:p w14:paraId="59543E12" w14:textId="77777777" w:rsidR="002C772C" w:rsidRPr="00733C53" w:rsidRDefault="002C772C" w:rsidP="002C772C">
      <w:pPr>
        <w:pStyle w:val="subsection"/>
      </w:pPr>
      <w:r w:rsidRPr="00733C53">
        <w:tab/>
        <w:t>(1)</w:t>
      </w:r>
      <w:r w:rsidRPr="00733C53">
        <w:tab/>
        <w:t>The Secretary must give the Minister a report relating to the conduct, progress and outcomes of consultations undertaken by the Department in relation to:</w:t>
      </w:r>
    </w:p>
    <w:p w14:paraId="0FDE1B13" w14:textId="77777777" w:rsidR="002C772C" w:rsidRPr="00733C53" w:rsidRDefault="002C772C" w:rsidP="002C772C">
      <w:pPr>
        <w:pStyle w:val="paragraph"/>
      </w:pPr>
      <w:r w:rsidRPr="00733C53">
        <w:tab/>
        <w:t>(a)</w:t>
      </w:r>
      <w:r w:rsidRPr="00733C53">
        <w:tab/>
        <w:t xml:space="preserve">the amendments made by the </w:t>
      </w:r>
      <w:r w:rsidRPr="00733C53">
        <w:rPr>
          <w:i/>
        </w:rPr>
        <w:t>Security Legislation Amendment (Critical Infrastructure Protection) Act 2022</w:t>
      </w:r>
      <w:r w:rsidRPr="00733C53">
        <w:t>; and</w:t>
      </w:r>
    </w:p>
    <w:p w14:paraId="56C155E8" w14:textId="77777777" w:rsidR="002C772C" w:rsidRPr="00733C53" w:rsidRDefault="002C772C" w:rsidP="002C772C">
      <w:pPr>
        <w:pStyle w:val="paragraph"/>
      </w:pPr>
      <w:r w:rsidRPr="00733C53">
        <w:tab/>
        <w:t>(b)</w:t>
      </w:r>
      <w:r w:rsidRPr="00733C53">
        <w:tab/>
        <w:t xml:space="preserve">the amendments of this Act made by the </w:t>
      </w:r>
      <w:r w:rsidRPr="00733C53">
        <w:rPr>
          <w:i/>
        </w:rPr>
        <w:t>Security Legislation Amendment (Critical Infrastructure) Act 2021</w:t>
      </w:r>
      <w:r w:rsidRPr="00733C53">
        <w:t>;</w:t>
      </w:r>
    </w:p>
    <w:p w14:paraId="5209935A" w14:textId="77777777" w:rsidR="002C772C" w:rsidRPr="00733C53" w:rsidRDefault="002C772C" w:rsidP="002C772C">
      <w:pPr>
        <w:pStyle w:val="subsection2"/>
      </w:pPr>
      <w:r w:rsidRPr="00733C53">
        <w:t>during a designated reporting period (see subsection (4)).</w:t>
      </w:r>
    </w:p>
    <w:p w14:paraId="5466B704" w14:textId="77777777" w:rsidR="002C772C" w:rsidRPr="00733C53" w:rsidRDefault="002C772C" w:rsidP="002C772C">
      <w:pPr>
        <w:pStyle w:val="subsection"/>
      </w:pPr>
      <w:r w:rsidRPr="00733C53">
        <w:tab/>
        <w:t>(2)</w:t>
      </w:r>
      <w:r w:rsidRPr="00733C53">
        <w:tab/>
        <w:t>The Minister must give a copy of a report under subsection (1) to the Parliamentary Joint Committee on Intelligence and Security.</w:t>
      </w:r>
    </w:p>
    <w:p w14:paraId="0387EDB2" w14:textId="77777777" w:rsidR="002C772C" w:rsidRPr="00733C53" w:rsidRDefault="002C772C" w:rsidP="002C772C">
      <w:pPr>
        <w:pStyle w:val="subsection"/>
      </w:pPr>
      <w:r w:rsidRPr="00733C53">
        <w:tab/>
        <w:t>(3)</w:t>
      </w:r>
      <w:r w:rsidRPr="00733C53">
        <w:tab/>
        <w:t xml:space="preserve">A report under subsection (1) must not include personal information (within the meaning of the </w:t>
      </w:r>
      <w:r w:rsidRPr="00733C53">
        <w:rPr>
          <w:i/>
        </w:rPr>
        <w:t>Privacy Act 1988</w:t>
      </w:r>
      <w:r w:rsidRPr="00733C53">
        <w:t>).</w:t>
      </w:r>
    </w:p>
    <w:p w14:paraId="10B685F5" w14:textId="77777777" w:rsidR="002C772C" w:rsidRPr="00733C53" w:rsidRDefault="002C772C" w:rsidP="002C772C">
      <w:pPr>
        <w:pStyle w:val="SubsectionHead"/>
      </w:pPr>
      <w:r w:rsidRPr="00733C53">
        <w:t>Designated reporting period</w:t>
      </w:r>
    </w:p>
    <w:p w14:paraId="453DB5A3" w14:textId="77777777" w:rsidR="002C772C" w:rsidRPr="00733C53" w:rsidRDefault="002C772C" w:rsidP="002C772C">
      <w:pPr>
        <w:pStyle w:val="subsection"/>
      </w:pPr>
      <w:r w:rsidRPr="00733C53">
        <w:tab/>
        <w:t>(4)</w:t>
      </w:r>
      <w:r w:rsidRPr="00733C53">
        <w:tab/>
        <w:t xml:space="preserve">For the purposes of this section, </w:t>
      </w:r>
      <w:r w:rsidRPr="00733C53">
        <w:rPr>
          <w:b/>
          <w:i/>
        </w:rPr>
        <w:t>designated reporting period</w:t>
      </w:r>
      <w:r w:rsidRPr="00733C53">
        <w:t xml:space="preserve"> means:</w:t>
      </w:r>
    </w:p>
    <w:p w14:paraId="6B6DF971" w14:textId="77777777" w:rsidR="002C772C" w:rsidRPr="00733C53" w:rsidRDefault="002C772C" w:rsidP="002C772C">
      <w:pPr>
        <w:pStyle w:val="paragraph"/>
      </w:pPr>
      <w:r w:rsidRPr="00733C53">
        <w:tab/>
        <w:t>(a)</w:t>
      </w:r>
      <w:r w:rsidRPr="00733C53">
        <w:tab/>
        <w:t>the period beginning at the commencement of this section and ending at the earlier of the following times:</w:t>
      </w:r>
    </w:p>
    <w:p w14:paraId="75074BF9" w14:textId="77777777" w:rsidR="002C772C" w:rsidRPr="00733C53" w:rsidRDefault="002C772C" w:rsidP="002C772C">
      <w:pPr>
        <w:pStyle w:val="paragraphsub"/>
      </w:pPr>
      <w:r w:rsidRPr="00733C53">
        <w:tab/>
        <w:t>(i)</w:t>
      </w:r>
      <w:r w:rsidRPr="00733C53">
        <w:tab/>
        <w:t>the end of the 6</w:t>
      </w:r>
      <w:r>
        <w:noBreakHyphen/>
      </w:r>
      <w:r w:rsidRPr="00733C53">
        <w:t>month period that began at the commencement of this section;</w:t>
      </w:r>
    </w:p>
    <w:p w14:paraId="33FA8D43" w14:textId="77777777" w:rsidR="002C772C" w:rsidRPr="00733C53" w:rsidRDefault="002C772C" w:rsidP="002C772C">
      <w:pPr>
        <w:pStyle w:val="paragraphsub"/>
      </w:pPr>
      <w:r w:rsidRPr="00733C53">
        <w:tab/>
        <w:t>(ii)</w:t>
      </w:r>
      <w:r w:rsidRPr="00733C53">
        <w:tab/>
        <w:t>the time when the Parliamentary Joint Committee on Intelligence and Security began to conduct a review under section 60B; or</w:t>
      </w:r>
    </w:p>
    <w:p w14:paraId="2E0A1C48" w14:textId="77777777" w:rsidR="002C772C" w:rsidRPr="00733C53" w:rsidRDefault="002C772C" w:rsidP="002C772C">
      <w:pPr>
        <w:pStyle w:val="paragraph"/>
      </w:pPr>
      <w:r w:rsidRPr="00733C53">
        <w:tab/>
        <w:t>(b)</w:t>
      </w:r>
      <w:r w:rsidRPr="00733C53">
        <w:tab/>
        <w:t>the period beginning immediately after the end of the immediately preceding designated reporting period and ending at the earlier of the following times:</w:t>
      </w:r>
    </w:p>
    <w:p w14:paraId="54EBC0EF" w14:textId="77777777" w:rsidR="002C772C" w:rsidRPr="00733C53" w:rsidRDefault="002C772C" w:rsidP="002C772C">
      <w:pPr>
        <w:pStyle w:val="paragraphsub"/>
      </w:pPr>
      <w:r w:rsidRPr="00733C53">
        <w:tab/>
        <w:t>(i)</w:t>
      </w:r>
      <w:r w:rsidRPr="00733C53">
        <w:tab/>
        <w:t>the end of the 6</w:t>
      </w:r>
      <w:r>
        <w:noBreakHyphen/>
      </w:r>
      <w:r w:rsidRPr="00733C53">
        <w:t>month period that began immediately after the end of the immediately preceding designated reporting period;</w:t>
      </w:r>
    </w:p>
    <w:p w14:paraId="7355754D" w14:textId="77777777" w:rsidR="002C772C" w:rsidRPr="00733C53" w:rsidRDefault="002C772C" w:rsidP="002C772C">
      <w:pPr>
        <w:pStyle w:val="paragraphsub"/>
      </w:pPr>
      <w:r w:rsidRPr="00733C53">
        <w:tab/>
        <w:t>(ii)</w:t>
      </w:r>
      <w:r w:rsidRPr="00733C53">
        <w:tab/>
        <w:t>the time when the Parliamentary Joint Committee on Intelligence and Security began to conduct a review under section 60B</w:t>
      </w:r>
      <w:r>
        <w:t>.</w:t>
      </w:r>
    </w:p>
    <w:p w14:paraId="2B207AAB" w14:textId="77777777" w:rsidR="002C772C" w:rsidRPr="00733C53" w:rsidRDefault="002C772C" w:rsidP="002C772C">
      <w:pPr>
        <w:pStyle w:val="ItemHead"/>
      </w:pPr>
      <w:r w:rsidRPr="00733C53">
        <w:t>76  Section 60A</w:t>
      </w:r>
    </w:p>
    <w:p w14:paraId="180ECB40" w14:textId="77777777" w:rsidR="002C772C" w:rsidRPr="00733C53" w:rsidRDefault="002C772C" w:rsidP="002C772C">
      <w:pPr>
        <w:pStyle w:val="Item"/>
      </w:pPr>
      <w:r w:rsidRPr="00733C53">
        <w:t>Repeal the section, substitute:</w:t>
      </w:r>
    </w:p>
    <w:p w14:paraId="0A980B27" w14:textId="77777777" w:rsidR="002C772C" w:rsidRPr="00733C53" w:rsidRDefault="002C772C" w:rsidP="002C772C">
      <w:pPr>
        <w:pStyle w:val="ActHead5"/>
      </w:pPr>
      <w:bookmarkStart w:id="104" w:name="_Toc100146663"/>
      <w:r w:rsidRPr="000C0C1D">
        <w:rPr>
          <w:rStyle w:val="CharSectno"/>
        </w:rPr>
        <w:t>60A</w:t>
      </w:r>
      <w:r w:rsidRPr="00733C53">
        <w:t xml:space="preserve">  Independent review</w:t>
      </w:r>
      <w:bookmarkEnd w:id="104"/>
    </w:p>
    <w:p w14:paraId="05F093CA" w14:textId="77777777" w:rsidR="002C772C" w:rsidRPr="00733C53" w:rsidRDefault="002C772C" w:rsidP="002C772C">
      <w:pPr>
        <w:pStyle w:val="subsection"/>
      </w:pPr>
      <w:r w:rsidRPr="00733C53">
        <w:tab/>
        <w:t>(1)</w:t>
      </w:r>
      <w:r w:rsidRPr="00733C53">
        <w:tab/>
        <w:t>The Minister must cause an independent review to be conducted of the operation of this Act.</w:t>
      </w:r>
    </w:p>
    <w:p w14:paraId="79625DD5" w14:textId="77777777" w:rsidR="002C772C" w:rsidRPr="00733C53" w:rsidRDefault="002C772C" w:rsidP="002C772C">
      <w:pPr>
        <w:pStyle w:val="subsection"/>
      </w:pPr>
      <w:r w:rsidRPr="00733C53">
        <w:tab/>
        <w:t>(2)</w:t>
      </w:r>
      <w:r w:rsidRPr="00733C53">
        <w:tab/>
        <w:t xml:space="preserve">The review must be conducted </w:t>
      </w:r>
      <w:r>
        <w:t xml:space="preserve">after the </w:t>
      </w:r>
      <w:r w:rsidRPr="00733C53">
        <w:t xml:space="preserve">end of the </w:t>
      </w:r>
      <w:r>
        <w:t>12</w:t>
      </w:r>
      <w:r>
        <w:noBreakHyphen/>
      </w:r>
      <w:r w:rsidRPr="00733C53">
        <w:t>month period that began at the commencement of this section.</w:t>
      </w:r>
    </w:p>
    <w:p w14:paraId="4DB6B016" w14:textId="77777777" w:rsidR="002C772C" w:rsidRPr="00733C53" w:rsidRDefault="002C772C" w:rsidP="002C772C">
      <w:pPr>
        <w:pStyle w:val="subsection"/>
      </w:pPr>
      <w:r w:rsidRPr="00733C53">
        <w:tab/>
        <w:t>(3)</w:t>
      </w:r>
      <w:r w:rsidRPr="00733C53">
        <w:tab/>
        <w:t>The person or persons who conduct the review must:</w:t>
      </w:r>
    </w:p>
    <w:p w14:paraId="748E11A2" w14:textId="77777777" w:rsidR="002C772C" w:rsidRPr="00733C53" w:rsidRDefault="002C772C" w:rsidP="002C772C">
      <w:pPr>
        <w:pStyle w:val="paragraph"/>
      </w:pPr>
      <w:r w:rsidRPr="00733C53">
        <w:tab/>
        <w:t>(a)</w:t>
      </w:r>
      <w:r w:rsidRPr="00733C53">
        <w:tab/>
        <w:t>give the Minister a written report of the review; and</w:t>
      </w:r>
    </w:p>
    <w:p w14:paraId="0947654C" w14:textId="77777777" w:rsidR="002C772C" w:rsidRPr="00733C53" w:rsidRDefault="002C772C" w:rsidP="002C772C">
      <w:pPr>
        <w:pStyle w:val="paragraph"/>
      </w:pPr>
      <w:r w:rsidRPr="00733C53">
        <w:tab/>
        <w:t>(b)</w:t>
      </w:r>
      <w:r w:rsidRPr="00733C53">
        <w:tab/>
        <w:t>do so within 12 months after the commencement of the review.</w:t>
      </w:r>
    </w:p>
    <w:p w14:paraId="5712BB12" w14:textId="4B1101FE" w:rsidR="002C772C" w:rsidRDefault="002C772C" w:rsidP="002C772C">
      <w:pPr>
        <w:pStyle w:val="subsection"/>
      </w:pPr>
      <w:r w:rsidRPr="00733C53">
        <w:tab/>
        <w:t>(4)</w:t>
      </w:r>
      <w:r w:rsidRPr="00733C53">
        <w:tab/>
        <w:t>The Minister must cause copies of the report to be tabled in each House of the Parliament within 15 sitting days of that House after the report is given to the Minister.</w:t>
      </w:r>
    </w:p>
    <w:p w14:paraId="46F45170" w14:textId="42CB4122" w:rsidR="003A7029" w:rsidRDefault="003A7029"/>
    <w:p w14:paraId="1E8A7059" w14:textId="77777777" w:rsidR="00844267" w:rsidRDefault="00844267" w:rsidP="00844267">
      <w:pPr>
        <w:pBdr>
          <w:bottom w:val="single" w:sz="4" w:space="1" w:color="auto"/>
        </w:pBdr>
        <w:sectPr w:rsidR="00844267" w:rsidSect="00844267">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pPr>
    </w:p>
    <w:p w14:paraId="5BF21083" w14:textId="77777777" w:rsidR="00822778" w:rsidRDefault="00822778" w:rsidP="000C5962">
      <w:pPr>
        <w:pStyle w:val="2ndRd"/>
        <w:keepNext/>
        <w:spacing w:line="260" w:lineRule="atLeast"/>
        <w:rPr>
          <w:i/>
        </w:rPr>
      </w:pPr>
      <w:r>
        <w:t>[</w:t>
      </w:r>
      <w:r>
        <w:rPr>
          <w:i/>
        </w:rPr>
        <w:t>Minister’s second reading speech made in—</w:t>
      </w:r>
    </w:p>
    <w:p w14:paraId="70706BA5" w14:textId="4FE97376" w:rsidR="00822778" w:rsidRDefault="00822778" w:rsidP="000C5962">
      <w:pPr>
        <w:pStyle w:val="2ndRd"/>
        <w:keepNext/>
        <w:spacing w:line="260" w:lineRule="atLeast"/>
        <w:rPr>
          <w:i/>
        </w:rPr>
      </w:pPr>
      <w:r>
        <w:rPr>
          <w:i/>
        </w:rPr>
        <w:t>House of Representatives on 10 February 2022</w:t>
      </w:r>
    </w:p>
    <w:p w14:paraId="23DE9506" w14:textId="17968EAC" w:rsidR="00822778" w:rsidRDefault="00822778" w:rsidP="000C5962">
      <w:pPr>
        <w:pStyle w:val="2ndRd"/>
        <w:keepNext/>
        <w:spacing w:line="260" w:lineRule="atLeast"/>
        <w:rPr>
          <w:i/>
        </w:rPr>
      </w:pPr>
      <w:r>
        <w:rPr>
          <w:i/>
        </w:rPr>
        <w:t>Senate on 30 March 2022</w:t>
      </w:r>
      <w:r>
        <w:t>]</w:t>
      </w:r>
    </w:p>
    <w:p w14:paraId="2D07D93A" w14:textId="77570CB9" w:rsidR="00822778" w:rsidRDefault="00822778" w:rsidP="00822778">
      <w:pPr>
        <w:framePr w:hSpace="180" w:wrap="around" w:vAnchor="text" w:hAnchor="page" w:x="2581" w:y="9185"/>
      </w:pPr>
      <w:r>
        <w:t>(6/22)</w:t>
      </w:r>
    </w:p>
    <w:p w14:paraId="67565DBD" w14:textId="77777777" w:rsidR="00822778" w:rsidRDefault="00822778"/>
    <w:sectPr w:rsidR="00822778" w:rsidSect="00844267">
      <w:headerReference w:type="even" r:id="rId28"/>
      <w:headerReference w:type="default" r:id="rId29"/>
      <w:headerReference w:type="first" r:id="rId30"/>
      <w:pgSz w:w="11907" w:h="16839"/>
      <w:pgMar w:top="1871" w:right="2410" w:bottom="4537"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C2588" w14:textId="77777777" w:rsidR="00421CC2" w:rsidRDefault="00421CC2" w:rsidP="0048364F">
      <w:pPr>
        <w:spacing w:line="240" w:lineRule="auto"/>
      </w:pPr>
      <w:r>
        <w:separator/>
      </w:r>
    </w:p>
  </w:endnote>
  <w:endnote w:type="continuationSeparator" w:id="0">
    <w:p w14:paraId="1F9E01CF" w14:textId="77777777" w:rsidR="00421CC2" w:rsidRDefault="00421CC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30572" w14:textId="77777777" w:rsidR="00421CC2" w:rsidRPr="005F1388" w:rsidRDefault="00421CC2" w:rsidP="00C41CA7">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BD3D5" w14:textId="576ECB29" w:rsidR="00421CC2" w:rsidRDefault="00421CC2" w:rsidP="00421CC2">
    <w:pPr>
      <w:pStyle w:val="ScalePlusRef"/>
    </w:pPr>
    <w:r>
      <w:t>Note: An electronic version of this Act is available on the Federal Register of Legislation (</w:t>
    </w:r>
    <w:hyperlink r:id="rId1" w:history="1">
      <w:r>
        <w:t>https://www.legislation.gov.au/</w:t>
      </w:r>
    </w:hyperlink>
    <w:r>
      <w:t>)</w:t>
    </w:r>
  </w:p>
  <w:p w14:paraId="3CBA7031" w14:textId="77777777" w:rsidR="00421CC2" w:rsidRDefault="00421CC2" w:rsidP="00421CC2"/>
  <w:p w14:paraId="6F3343F5" w14:textId="4D0DFD50" w:rsidR="00421CC2" w:rsidRDefault="00421CC2" w:rsidP="00C41CA7">
    <w:pPr>
      <w:pStyle w:val="Footer"/>
      <w:spacing w:before="120"/>
    </w:pPr>
  </w:p>
  <w:p w14:paraId="1CC30E49" w14:textId="77777777" w:rsidR="00421CC2" w:rsidRPr="005F1388" w:rsidRDefault="00421CC2"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B2956" w14:textId="77777777" w:rsidR="00421CC2" w:rsidRPr="00ED79B6" w:rsidRDefault="00421CC2" w:rsidP="00C41CA7">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55047" w14:textId="77777777" w:rsidR="00421CC2" w:rsidRDefault="00421CC2" w:rsidP="00C41CA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21CC2" w14:paraId="72AD79CF" w14:textId="77777777" w:rsidTr="00EC5572">
      <w:tc>
        <w:tcPr>
          <w:tcW w:w="646" w:type="dxa"/>
        </w:tcPr>
        <w:p w14:paraId="13D573C9" w14:textId="77777777" w:rsidR="00421CC2" w:rsidRDefault="00421CC2" w:rsidP="00EC557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7EC79E23" w14:textId="2CE16906" w:rsidR="00421CC2" w:rsidRDefault="00421CC2" w:rsidP="00EC5572">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Security Legislation Amendment (Critical Infrastructure Protection) Act 2022</w:t>
          </w:r>
          <w:r w:rsidRPr="00ED79B6">
            <w:rPr>
              <w:i/>
              <w:sz w:val="18"/>
            </w:rPr>
            <w:fldChar w:fldCharType="end"/>
          </w:r>
        </w:p>
      </w:tc>
      <w:tc>
        <w:tcPr>
          <w:tcW w:w="1270" w:type="dxa"/>
        </w:tcPr>
        <w:p w14:paraId="4B0AA6CA" w14:textId="76EA6F8C" w:rsidR="00421CC2" w:rsidRDefault="00421CC2" w:rsidP="00EC5572">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33, 2022</w:t>
          </w:r>
          <w:r w:rsidRPr="00ED79B6">
            <w:rPr>
              <w:i/>
              <w:sz w:val="18"/>
            </w:rPr>
            <w:fldChar w:fldCharType="end"/>
          </w:r>
        </w:p>
      </w:tc>
    </w:tr>
  </w:tbl>
  <w:p w14:paraId="0426DFA8" w14:textId="77777777" w:rsidR="00421CC2" w:rsidRDefault="00421CC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A4784" w14:textId="77777777" w:rsidR="00421CC2" w:rsidRDefault="00421CC2" w:rsidP="00C41CA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21CC2" w14:paraId="45BB24DE" w14:textId="77777777" w:rsidTr="00EC5572">
      <w:tc>
        <w:tcPr>
          <w:tcW w:w="1247" w:type="dxa"/>
        </w:tcPr>
        <w:p w14:paraId="58969301" w14:textId="43BEF838" w:rsidR="00421CC2" w:rsidRDefault="00421CC2" w:rsidP="00EC5572">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33, 2022</w:t>
          </w:r>
          <w:r w:rsidRPr="00ED79B6">
            <w:rPr>
              <w:i/>
              <w:sz w:val="18"/>
            </w:rPr>
            <w:fldChar w:fldCharType="end"/>
          </w:r>
        </w:p>
      </w:tc>
      <w:tc>
        <w:tcPr>
          <w:tcW w:w="5387" w:type="dxa"/>
        </w:tcPr>
        <w:p w14:paraId="2392778A" w14:textId="4E7B4115" w:rsidR="00421CC2" w:rsidRDefault="00421CC2" w:rsidP="00EC557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Security Legislation Amendment (Critical Infrastructure Protection) Act 2022</w:t>
          </w:r>
          <w:r w:rsidRPr="00ED79B6">
            <w:rPr>
              <w:i/>
              <w:sz w:val="18"/>
            </w:rPr>
            <w:fldChar w:fldCharType="end"/>
          </w:r>
        </w:p>
      </w:tc>
      <w:tc>
        <w:tcPr>
          <w:tcW w:w="669" w:type="dxa"/>
        </w:tcPr>
        <w:p w14:paraId="4500AB5F" w14:textId="77777777" w:rsidR="00421CC2" w:rsidRDefault="00421CC2" w:rsidP="00EC5572">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7822BD2" w14:textId="77777777" w:rsidR="00421CC2" w:rsidRPr="00ED79B6" w:rsidRDefault="00421CC2"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E21CA" w14:textId="77777777" w:rsidR="00421CC2" w:rsidRPr="00A961C4" w:rsidRDefault="00421CC2" w:rsidP="00C41CA7">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21CC2" w14:paraId="1447BDF8" w14:textId="77777777" w:rsidTr="00B35CEF">
      <w:tc>
        <w:tcPr>
          <w:tcW w:w="646" w:type="dxa"/>
        </w:tcPr>
        <w:p w14:paraId="2172F7BC" w14:textId="77777777" w:rsidR="00421CC2" w:rsidRDefault="00421CC2" w:rsidP="00EC5572">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5296A75C" w14:textId="7BB4D804" w:rsidR="00421CC2" w:rsidRDefault="00421CC2" w:rsidP="00EC557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Security Legislation Amendment (Critical Infrastructure Protection) Act 2022</w:t>
          </w:r>
          <w:r w:rsidRPr="007A1328">
            <w:rPr>
              <w:i/>
              <w:sz w:val="18"/>
            </w:rPr>
            <w:fldChar w:fldCharType="end"/>
          </w:r>
        </w:p>
      </w:tc>
      <w:tc>
        <w:tcPr>
          <w:tcW w:w="1270" w:type="dxa"/>
        </w:tcPr>
        <w:p w14:paraId="789F59DF" w14:textId="3DDDE766" w:rsidR="00421CC2" w:rsidRDefault="00421CC2" w:rsidP="00EC5572">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33, 2022</w:t>
          </w:r>
          <w:r w:rsidRPr="007A1328">
            <w:rPr>
              <w:i/>
              <w:sz w:val="18"/>
            </w:rPr>
            <w:fldChar w:fldCharType="end"/>
          </w:r>
        </w:p>
      </w:tc>
    </w:tr>
  </w:tbl>
  <w:p w14:paraId="1F4F939C" w14:textId="77777777" w:rsidR="00421CC2" w:rsidRPr="00A961C4" w:rsidRDefault="00421CC2"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8F87B" w14:textId="77777777" w:rsidR="00421CC2" w:rsidRPr="00A961C4" w:rsidRDefault="00421CC2" w:rsidP="00C41CA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21CC2" w14:paraId="41E26761" w14:textId="77777777" w:rsidTr="00B35CEF">
      <w:tc>
        <w:tcPr>
          <w:tcW w:w="1247" w:type="dxa"/>
        </w:tcPr>
        <w:p w14:paraId="14116FBC" w14:textId="628EEC79" w:rsidR="00421CC2" w:rsidRDefault="00421CC2" w:rsidP="00EC5572">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33, 2022</w:t>
          </w:r>
          <w:r w:rsidRPr="007A1328">
            <w:rPr>
              <w:i/>
              <w:sz w:val="18"/>
            </w:rPr>
            <w:fldChar w:fldCharType="end"/>
          </w:r>
        </w:p>
      </w:tc>
      <w:tc>
        <w:tcPr>
          <w:tcW w:w="5387" w:type="dxa"/>
        </w:tcPr>
        <w:p w14:paraId="7BF84C18" w14:textId="0A4FB135" w:rsidR="00421CC2" w:rsidRDefault="00421CC2" w:rsidP="00EC557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Security Legislation Amendment (Critical Infrastructure Protection) Act 2022</w:t>
          </w:r>
          <w:r w:rsidRPr="007A1328">
            <w:rPr>
              <w:i/>
              <w:sz w:val="18"/>
            </w:rPr>
            <w:fldChar w:fldCharType="end"/>
          </w:r>
        </w:p>
      </w:tc>
      <w:tc>
        <w:tcPr>
          <w:tcW w:w="669" w:type="dxa"/>
        </w:tcPr>
        <w:p w14:paraId="7F8C3BE3" w14:textId="77777777" w:rsidR="00421CC2" w:rsidRDefault="00421CC2" w:rsidP="00EC557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25A4CE14" w14:textId="77777777" w:rsidR="00421CC2" w:rsidRPr="00055B5C" w:rsidRDefault="00421CC2"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A9906" w14:textId="77777777" w:rsidR="00421CC2" w:rsidRPr="00A961C4" w:rsidRDefault="00421CC2" w:rsidP="00C41CA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5214"/>
      <w:gridCol w:w="654"/>
    </w:tblGrid>
    <w:tr w:rsidR="00421CC2" w14:paraId="39853F01" w14:textId="77777777" w:rsidTr="00B35CEF">
      <w:tc>
        <w:tcPr>
          <w:tcW w:w="1247" w:type="dxa"/>
        </w:tcPr>
        <w:p w14:paraId="63DD6D85" w14:textId="7D9317DF" w:rsidR="00421CC2" w:rsidRDefault="00421CC2" w:rsidP="00EC5572">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33, 2022</w:t>
          </w:r>
          <w:r w:rsidRPr="007A1328">
            <w:rPr>
              <w:i/>
              <w:sz w:val="18"/>
            </w:rPr>
            <w:fldChar w:fldCharType="end"/>
          </w:r>
        </w:p>
      </w:tc>
      <w:tc>
        <w:tcPr>
          <w:tcW w:w="5387" w:type="dxa"/>
        </w:tcPr>
        <w:p w14:paraId="40BF6833" w14:textId="38435E0B" w:rsidR="00421CC2" w:rsidRDefault="00421CC2" w:rsidP="00EC557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Security Legislation Amendment (Critical Infrastructure Protection) Act 2022</w:t>
          </w:r>
          <w:r w:rsidRPr="007A1328">
            <w:rPr>
              <w:i/>
              <w:sz w:val="18"/>
            </w:rPr>
            <w:fldChar w:fldCharType="end"/>
          </w:r>
        </w:p>
      </w:tc>
      <w:tc>
        <w:tcPr>
          <w:tcW w:w="669" w:type="dxa"/>
        </w:tcPr>
        <w:p w14:paraId="0A0D410D" w14:textId="77777777" w:rsidR="00421CC2" w:rsidRDefault="00421CC2" w:rsidP="00EC557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47CED471" w14:textId="77777777" w:rsidR="00421CC2" w:rsidRPr="00A961C4" w:rsidRDefault="00421CC2"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4658D" w14:textId="77777777" w:rsidR="00421CC2" w:rsidRDefault="00421CC2" w:rsidP="0048364F">
      <w:pPr>
        <w:spacing w:line="240" w:lineRule="auto"/>
      </w:pPr>
      <w:r>
        <w:separator/>
      </w:r>
    </w:p>
  </w:footnote>
  <w:footnote w:type="continuationSeparator" w:id="0">
    <w:p w14:paraId="256DC85E" w14:textId="77777777" w:rsidR="00421CC2" w:rsidRDefault="00421CC2"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9A722" w14:textId="77777777" w:rsidR="00421CC2" w:rsidRPr="005F1388" w:rsidRDefault="00421CC2"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2F22C" w14:textId="00A22C15" w:rsidR="00421CC2" w:rsidRPr="00A961C4" w:rsidRDefault="00421CC2" w:rsidP="0048364F">
    <w:pPr>
      <w:rPr>
        <w:b/>
        <w:sz w:val="20"/>
      </w:rPr>
    </w:pPr>
    <w:r>
      <w:rPr>
        <w:b/>
        <w:sz w:val="20"/>
      </w:rPr>
      <w:fldChar w:fldCharType="begin"/>
    </w:r>
    <w:r>
      <w:rPr>
        <w:b/>
        <w:sz w:val="20"/>
      </w:rPr>
      <w:instrText xml:space="preserve"> STYLEREF CharAmSchNo </w:instrText>
    </w:r>
    <w:r>
      <w:rPr>
        <w:b/>
        <w:sz w:val="20"/>
      </w:rPr>
      <w:fldChar w:fldCharType="separate"/>
    </w:r>
    <w:r w:rsidR="00E154A5">
      <w:rPr>
        <w:b/>
        <w:noProof/>
        <w:sz w:val="20"/>
      </w:rPr>
      <w:t>Schedule 1</w:t>
    </w:r>
    <w:r>
      <w:rPr>
        <w:b/>
        <w:sz w:val="20"/>
      </w:rPr>
      <w:fldChar w:fldCharType="end"/>
    </w:r>
    <w:r>
      <w:rPr>
        <w:sz w:val="20"/>
      </w:rPr>
      <w:fldChar w:fldCharType="begin"/>
    </w:r>
    <w:r>
      <w:rPr>
        <w:sz w:val="20"/>
      </w:rPr>
      <w:instrText xml:space="preserve"> STYLEREF CharAmSchText </w:instrText>
    </w:r>
    <w:r>
      <w:rPr>
        <w:sz w:val="20"/>
      </w:rPr>
      <w:fldChar w:fldCharType="separate"/>
    </w:r>
    <w:r w:rsidR="00E154A5">
      <w:rPr>
        <w:noProof/>
        <w:sz w:val="20"/>
      </w:rPr>
      <w:t>Amendments</w:t>
    </w:r>
    <w:r>
      <w:rPr>
        <w:sz w:val="20"/>
      </w:rPr>
      <w:fldChar w:fldCharType="end"/>
    </w:r>
  </w:p>
  <w:p w14:paraId="70213934" w14:textId="272DD8B2" w:rsidR="00421CC2" w:rsidRPr="00A961C4" w:rsidRDefault="00421CC2" w:rsidP="0048364F">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14:paraId="459C7B13" w14:textId="77777777" w:rsidR="00421CC2" w:rsidRPr="00A961C4" w:rsidRDefault="00421CC2"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239CC" w14:textId="77777777" w:rsidR="00421CC2" w:rsidRDefault="00421CC2" w:rsidP="0048364F">
    <w:pPr>
      <w:jc w:val="right"/>
      <w:rPr>
        <w:sz w:val="20"/>
      </w:rPr>
    </w:pPr>
  </w:p>
  <w:p w14:paraId="51B4F313" w14:textId="060244FC" w:rsidR="00421CC2" w:rsidRPr="00A961C4" w:rsidRDefault="00421CC2"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b/>
        <w:sz w:val="20"/>
      </w:rPr>
      <w:fldChar w:fldCharType="begin"/>
    </w:r>
    <w:r w:rsidRPr="00A961C4">
      <w:rPr>
        <w:b/>
        <w:sz w:val="20"/>
      </w:rPr>
      <w:instrText xml:space="preserve"> STYLEREF CharAmPartNo </w:instrText>
    </w:r>
    <w:r w:rsidRPr="00A961C4">
      <w:rPr>
        <w:b/>
        <w:sz w:val="20"/>
      </w:rPr>
      <w:fldChar w:fldCharType="end"/>
    </w:r>
  </w:p>
  <w:p w14:paraId="25DE09DA" w14:textId="77777777" w:rsidR="00421CC2" w:rsidRPr="00A961C4" w:rsidRDefault="00421CC2"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087EF" w14:textId="77777777" w:rsidR="00421CC2" w:rsidRPr="00A961C4" w:rsidRDefault="00421CC2"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46862" w14:textId="77777777" w:rsidR="00421CC2" w:rsidRPr="005F1388" w:rsidRDefault="00421CC2"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93F60" w14:textId="77777777" w:rsidR="00421CC2" w:rsidRPr="005F1388" w:rsidRDefault="00421CC2"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C17F4" w14:textId="77777777" w:rsidR="00421CC2" w:rsidRPr="00ED79B6" w:rsidRDefault="00421CC2"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251ED" w14:textId="77777777" w:rsidR="00421CC2" w:rsidRPr="00ED79B6" w:rsidRDefault="00421CC2"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CA9C0" w14:textId="77777777" w:rsidR="00421CC2" w:rsidRPr="00ED79B6" w:rsidRDefault="00421CC2"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4F1E8" w14:textId="1780DEBC" w:rsidR="00421CC2" w:rsidRPr="00A961C4" w:rsidRDefault="00421CC2"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40613C34" w14:textId="50663031" w:rsidR="00421CC2" w:rsidRPr="00A961C4" w:rsidRDefault="00421CC2"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6D4F7872" w14:textId="77777777" w:rsidR="00421CC2" w:rsidRPr="00A961C4" w:rsidRDefault="00421CC2"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7B982" w14:textId="38D2B7C6" w:rsidR="00421CC2" w:rsidRPr="00A961C4" w:rsidRDefault="00421CC2" w:rsidP="0048364F">
    <w:pPr>
      <w:jc w:val="right"/>
      <w:rPr>
        <w:sz w:val="20"/>
      </w:rPr>
    </w:pPr>
    <w:r w:rsidRPr="00A961C4">
      <w:rPr>
        <w:sz w:val="20"/>
      </w:rPr>
      <w:fldChar w:fldCharType="begin"/>
    </w:r>
    <w:r w:rsidRPr="00A961C4">
      <w:rPr>
        <w:sz w:val="20"/>
      </w:rPr>
      <w:instrText xml:space="preserve"> STYLEREF CharAmSchText </w:instrText>
    </w:r>
    <w:r>
      <w:rPr>
        <w:sz w:val="20"/>
      </w:rPr>
      <w:fldChar w:fldCharType="separate"/>
    </w:r>
    <w:r w:rsidR="00E154A5">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E154A5">
      <w:rPr>
        <w:b/>
        <w:noProof/>
        <w:sz w:val="20"/>
      </w:rPr>
      <w:t>Schedule 1</w:t>
    </w:r>
    <w:r>
      <w:rPr>
        <w:b/>
        <w:sz w:val="20"/>
      </w:rPr>
      <w:fldChar w:fldCharType="end"/>
    </w:r>
  </w:p>
  <w:p w14:paraId="0AA4AC03" w14:textId="4D175261" w:rsidR="00421CC2" w:rsidRPr="00A961C4" w:rsidRDefault="00421CC2"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6A67A543" w14:textId="77777777" w:rsidR="00421CC2" w:rsidRPr="00A961C4" w:rsidRDefault="00421CC2"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B1E94" w14:textId="77777777" w:rsidR="00421CC2" w:rsidRPr="00A961C4" w:rsidRDefault="00421CC2"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47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68A"/>
    <w:rsid w:val="000018C6"/>
    <w:rsid w:val="000113BC"/>
    <w:rsid w:val="000136AF"/>
    <w:rsid w:val="00016347"/>
    <w:rsid w:val="00017BBD"/>
    <w:rsid w:val="00023ADD"/>
    <w:rsid w:val="000263C5"/>
    <w:rsid w:val="000265B5"/>
    <w:rsid w:val="00036E83"/>
    <w:rsid w:val="000417C9"/>
    <w:rsid w:val="00055B5C"/>
    <w:rsid w:val="00056391"/>
    <w:rsid w:val="00060FF9"/>
    <w:rsid w:val="000614BF"/>
    <w:rsid w:val="000667BE"/>
    <w:rsid w:val="0008053E"/>
    <w:rsid w:val="000855BA"/>
    <w:rsid w:val="000914B2"/>
    <w:rsid w:val="000919A6"/>
    <w:rsid w:val="00094532"/>
    <w:rsid w:val="000967B2"/>
    <w:rsid w:val="000B1FD2"/>
    <w:rsid w:val="000B6085"/>
    <w:rsid w:val="000C35FC"/>
    <w:rsid w:val="000C491A"/>
    <w:rsid w:val="000C73FE"/>
    <w:rsid w:val="000D05EF"/>
    <w:rsid w:val="000D3EAC"/>
    <w:rsid w:val="000D4641"/>
    <w:rsid w:val="000E6A9F"/>
    <w:rsid w:val="000F21C1"/>
    <w:rsid w:val="000F24B6"/>
    <w:rsid w:val="000F316E"/>
    <w:rsid w:val="000F580F"/>
    <w:rsid w:val="000F59F3"/>
    <w:rsid w:val="000F714C"/>
    <w:rsid w:val="00101D90"/>
    <w:rsid w:val="0010724E"/>
    <w:rsid w:val="0010745C"/>
    <w:rsid w:val="00113513"/>
    <w:rsid w:val="00113BD1"/>
    <w:rsid w:val="00115D7D"/>
    <w:rsid w:val="001162D3"/>
    <w:rsid w:val="00117D38"/>
    <w:rsid w:val="00122206"/>
    <w:rsid w:val="00123BCC"/>
    <w:rsid w:val="00144882"/>
    <w:rsid w:val="00151ACA"/>
    <w:rsid w:val="00151E11"/>
    <w:rsid w:val="001535F0"/>
    <w:rsid w:val="0015646E"/>
    <w:rsid w:val="00156BF6"/>
    <w:rsid w:val="00161544"/>
    <w:rsid w:val="00161DD9"/>
    <w:rsid w:val="00162A63"/>
    <w:rsid w:val="001643C9"/>
    <w:rsid w:val="00165568"/>
    <w:rsid w:val="00166C2F"/>
    <w:rsid w:val="001716C9"/>
    <w:rsid w:val="00173363"/>
    <w:rsid w:val="00173B94"/>
    <w:rsid w:val="001745E8"/>
    <w:rsid w:val="001767AC"/>
    <w:rsid w:val="0018193A"/>
    <w:rsid w:val="001854B4"/>
    <w:rsid w:val="0018740A"/>
    <w:rsid w:val="001923B3"/>
    <w:rsid w:val="00192CDA"/>
    <w:rsid w:val="001939E1"/>
    <w:rsid w:val="00195382"/>
    <w:rsid w:val="001A142C"/>
    <w:rsid w:val="001A3658"/>
    <w:rsid w:val="001A759A"/>
    <w:rsid w:val="001B4CB8"/>
    <w:rsid w:val="001B6059"/>
    <w:rsid w:val="001B633C"/>
    <w:rsid w:val="001B7A5D"/>
    <w:rsid w:val="001C1218"/>
    <w:rsid w:val="001C2418"/>
    <w:rsid w:val="001C69C4"/>
    <w:rsid w:val="001D0DC1"/>
    <w:rsid w:val="001E3590"/>
    <w:rsid w:val="001E3EAC"/>
    <w:rsid w:val="001E516F"/>
    <w:rsid w:val="001E7407"/>
    <w:rsid w:val="001F41CE"/>
    <w:rsid w:val="001F6EF4"/>
    <w:rsid w:val="00201D27"/>
    <w:rsid w:val="00202618"/>
    <w:rsid w:val="002142EF"/>
    <w:rsid w:val="00214D8A"/>
    <w:rsid w:val="002176A1"/>
    <w:rsid w:val="002234D5"/>
    <w:rsid w:val="00240749"/>
    <w:rsid w:val="002460A4"/>
    <w:rsid w:val="00251CDB"/>
    <w:rsid w:val="00252957"/>
    <w:rsid w:val="002555C5"/>
    <w:rsid w:val="00262D32"/>
    <w:rsid w:val="00263820"/>
    <w:rsid w:val="00270633"/>
    <w:rsid w:val="00273B64"/>
    <w:rsid w:val="00275197"/>
    <w:rsid w:val="00276B51"/>
    <w:rsid w:val="00277309"/>
    <w:rsid w:val="00287F57"/>
    <w:rsid w:val="00291918"/>
    <w:rsid w:val="00293B89"/>
    <w:rsid w:val="00297ECB"/>
    <w:rsid w:val="002B5A30"/>
    <w:rsid w:val="002B71B0"/>
    <w:rsid w:val="002C0C8D"/>
    <w:rsid w:val="002C41D5"/>
    <w:rsid w:val="002C4B84"/>
    <w:rsid w:val="002C772C"/>
    <w:rsid w:val="002D043A"/>
    <w:rsid w:val="002D23B0"/>
    <w:rsid w:val="002D395A"/>
    <w:rsid w:val="0032266B"/>
    <w:rsid w:val="003242A0"/>
    <w:rsid w:val="00331C26"/>
    <w:rsid w:val="00336728"/>
    <w:rsid w:val="00337CD9"/>
    <w:rsid w:val="003415D3"/>
    <w:rsid w:val="00343A83"/>
    <w:rsid w:val="00350417"/>
    <w:rsid w:val="00352B0F"/>
    <w:rsid w:val="00365403"/>
    <w:rsid w:val="00373874"/>
    <w:rsid w:val="00375C6C"/>
    <w:rsid w:val="0038132B"/>
    <w:rsid w:val="0038182A"/>
    <w:rsid w:val="00382F2D"/>
    <w:rsid w:val="00386AD7"/>
    <w:rsid w:val="003904F3"/>
    <w:rsid w:val="003950FE"/>
    <w:rsid w:val="003A2983"/>
    <w:rsid w:val="003A4A7A"/>
    <w:rsid w:val="003A69DC"/>
    <w:rsid w:val="003A7029"/>
    <w:rsid w:val="003A7B3C"/>
    <w:rsid w:val="003B4E3D"/>
    <w:rsid w:val="003B5906"/>
    <w:rsid w:val="003C3C52"/>
    <w:rsid w:val="003C4A13"/>
    <w:rsid w:val="003C5F2B"/>
    <w:rsid w:val="003C7126"/>
    <w:rsid w:val="003D0BFE"/>
    <w:rsid w:val="003D16B1"/>
    <w:rsid w:val="003D5700"/>
    <w:rsid w:val="003D611A"/>
    <w:rsid w:val="003E6CF8"/>
    <w:rsid w:val="003F0FD1"/>
    <w:rsid w:val="003F3FAE"/>
    <w:rsid w:val="0040205B"/>
    <w:rsid w:val="00402B44"/>
    <w:rsid w:val="00402E2D"/>
    <w:rsid w:val="00405579"/>
    <w:rsid w:val="00410B8E"/>
    <w:rsid w:val="00410E46"/>
    <w:rsid w:val="004116CD"/>
    <w:rsid w:val="00416C31"/>
    <w:rsid w:val="00421CC2"/>
    <w:rsid w:val="00421FC1"/>
    <w:rsid w:val="004226B4"/>
    <w:rsid w:val="004229C7"/>
    <w:rsid w:val="00424A97"/>
    <w:rsid w:val="00424CA9"/>
    <w:rsid w:val="004357D8"/>
    <w:rsid w:val="00436611"/>
    <w:rsid w:val="00436785"/>
    <w:rsid w:val="00436BD5"/>
    <w:rsid w:val="0043709E"/>
    <w:rsid w:val="00437E4B"/>
    <w:rsid w:val="0044291A"/>
    <w:rsid w:val="00445489"/>
    <w:rsid w:val="00446443"/>
    <w:rsid w:val="004478EA"/>
    <w:rsid w:val="00447F6D"/>
    <w:rsid w:val="00454AC7"/>
    <w:rsid w:val="004712A0"/>
    <w:rsid w:val="0048196B"/>
    <w:rsid w:val="0048364F"/>
    <w:rsid w:val="00486D05"/>
    <w:rsid w:val="00487A44"/>
    <w:rsid w:val="00496F97"/>
    <w:rsid w:val="004A4088"/>
    <w:rsid w:val="004A5A97"/>
    <w:rsid w:val="004A75A2"/>
    <w:rsid w:val="004B1893"/>
    <w:rsid w:val="004B4FAB"/>
    <w:rsid w:val="004C5833"/>
    <w:rsid w:val="004C7C8C"/>
    <w:rsid w:val="004D17E2"/>
    <w:rsid w:val="004E2A4A"/>
    <w:rsid w:val="004E4064"/>
    <w:rsid w:val="004E6D81"/>
    <w:rsid w:val="004F0D23"/>
    <w:rsid w:val="004F1FAC"/>
    <w:rsid w:val="005064BE"/>
    <w:rsid w:val="0051097D"/>
    <w:rsid w:val="00516390"/>
    <w:rsid w:val="00516B8D"/>
    <w:rsid w:val="00522F40"/>
    <w:rsid w:val="00527544"/>
    <w:rsid w:val="00533ED6"/>
    <w:rsid w:val="00537FBC"/>
    <w:rsid w:val="00543469"/>
    <w:rsid w:val="00551B54"/>
    <w:rsid w:val="00573A13"/>
    <w:rsid w:val="005759DA"/>
    <w:rsid w:val="00584811"/>
    <w:rsid w:val="00584D8B"/>
    <w:rsid w:val="00584E78"/>
    <w:rsid w:val="005861C6"/>
    <w:rsid w:val="00593AA6"/>
    <w:rsid w:val="00594161"/>
    <w:rsid w:val="00594749"/>
    <w:rsid w:val="00595CEF"/>
    <w:rsid w:val="00595E89"/>
    <w:rsid w:val="005A0D92"/>
    <w:rsid w:val="005A5FEA"/>
    <w:rsid w:val="005B4067"/>
    <w:rsid w:val="005B6652"/>
    <w:rsid w:val="005C3F41"/>
    <w:rsid w:val="005E152A"/>
    <w:rsid w:val="005F1B01"/>
    <w:rsid w:val="005F7FAB"/>
    <w:rsid w:val="00600219"/>
    <w:rsid w:val="0060433A"/>
    <w:rsid w:val="006167FD"/>
    <w:rsid w:val="00622C2F"/>
    <w:rsid w:val="00633F20"/>
    <w:rsid w:val="00634FB9"/>
    <w:rsid w:val="00641DE5"/>
    <w:rsid w:val="00644F31"/>
    <w:rsid w:val="00646036"/>
    <w:rsid w:val="00651850"/>
    <w:rsid w:val="00656059"/>
    <w:rsid w:val="00656F0C"/>
    <w:rsid w:val="00660CC8"/>
    <w:rsid w:val="00660E04"/>
    <w:rsid w:val="00667E4F"/>
    <w:rsid w:val="00677CC2"/>
    <w:rsid w:val="00680874"/>
    <w:rsid w:val="00681F92"/>
    <w:rsid w:val="0068224B"/>
    <w:rsid w:val="00683B47"/>
    <w:rsid w:val="006842C2"/>
    <w:rsid w:val="00685F42"/>
    <w:rsid w:val="0069207B"/>
    <w:rsid w:val="006A0C8C"/>
    <w:rsid w:val="006A4B23"/>
    <w:rsid w:val="006A5B3C"/>
    <w:rsid w:val="006B68E2"/>
    <w:rsid w:val="006C2874"/>
    <w:rsid w:val="006C42ED"/>
    <w:rsid w:val="006C7E9F"/>
    <w:rsid w:val="006C7F8C"/>
    <w:rsid w:val="006D380D"/>
    <w:rsid w:val="006E0135"/>
    <w:rsid w:val="006E303A"/>
    <w:rsid w:val="006E4EEC"/>
    <w:rsid w:val="006E6216"/>
    <w:rsid w:val="006F532D"/>
    <w:rsid w:val="006F5F13"/>
    <w:rsid w:val="006F7E19"/>
    <w:rsid w:val="00700B2C"/>
    <w:rsid w:val="00712D8D"/>
    <w:rsid w:val="00713084"/>
    <w:rsid w:val="00714875"/>
    <w:rsid w:val="00714B26"/>
    <w:rsid w:val="00731E00"/>
    <w:rsid w:val="00733D44"/>
    <w:rsid w:val="007440B7"/>
    <w:rsid w:val="007533E4"/>
    <w:rsid w:val="00754178"/>
    <w:rsid w:val="0076249C"/>
    <w:rsid w:val="007634AD"/>
    <w:rsid w:val="00766DC7"/>
    <w:rsid w:val="007715C9"/>
    <w:rsid w:val="0077220E"/>
    <w:rsid w:val="00774EDD"/>
    <w:rsid w:val="007757EC"/>
    <w:rsid w:val="007764E4"/>
    <w:rsid w:val="007803BE"/>
    <w:rsid w:val="00786144"/>
    <w:rsid w:val="007A71D5"/>
    <w:rsid w:val="007B07AB"/>
    <w:rsid w:val="007B15A2"/>
    <w:rsid w:val="007B30AA"/>
    <w:rsid w:val="007C2576"/>
    <w:rsid w:val="007D64CD"/>
    <w:rsid w:val="007E6EF7"/>
    <w:rsid w:val="007E7D4A"/>
    <w:rsid w:val="008006CC"/>
    <w:rsid w:val="00804E48"/>
    <w:rsid w:val="00807DE1"/>
    <w:rsid w:val="00807F18"/>
    <w:rsid w:val="0081469F"/>
    <w:rsid w:val="00817316"/>
    <w:rsid w:val="00820058"/>
    <w:rsid w:val="00822778"/>
    <w:rsid w:val="00831E8D"/>
    <w:rsid w:val="008369B9"/>
    <w:rsid w:val="0084353A"/>
    <w:rsid w:val="00844267"/>
    <w:rsid w:val="00855F53"/>
    <w:rsid w:val="00856A31"/>
    <w:rsid w:val="00857D6B"/>
    <w:rsid w:val="008607C2"/>
    <w:rsid w:val="0086168A"/>
    <w:rsid w:val="008754D0"/>
    <w:rsid w:val="00877D48"/>
    <w:rsid w:val="00883781"/>
    <w:rsid w:val="00885570"/>
    <w:rsid w:val="00893958"/>
    <w:rsid w:val="00894465"/>
    <w:rsid w:val="008A2E77"/>
    <w:rsid w:val="008A448E"/>
    <w:rsid w:val="008A6122"/>
    <w:rsid w:val="008A7617"/>
    <w:rsid w:val="008B7345"/>
    <w:rsid w:val="008C0C50"/>
    <w:rsid w:val="008C6AC0"/>
    <w:rsid w:val="008C6F6F"/>
    <w:rsid w:val="008D0EE0"/>
    <w:rsid w:val="008D3E94"/>
    <w:rsid w:val="008D3FAD"/>
    <w:rsid w:val="008D7087"/>
    <w:rsid w:val="008E7FA3"/>
    <w:rsid w:val="008F4F1C"/>
    <w:rsid w:val="008F77C4"/>
    <w:rsid w:val="00900979"/>
    <w:rsid w:val="00910131"/>
    <w:rsid w:val="009103F3"/>
    <w:rsid w:val="0091755D"/>
    <w:rsid w:val="0093064B"/>
    <w:rsid w:val="00932377"/>
    <w:rsid w:val="009325A0"/>
    <w:rsid w:val="00937304"/>
    <w:rsid w:val="0095132F"/>
    <w:rsid w:val="00967042"/>
    <w:rsid w:val="00974B02"/>
    <w:rsid w:val="00977327"/>
    <w:rsid w:val="0098255A"/>
    <w:rsid w:val="009845BE"/>
    <w:rsid w:val="009969C9"/>
    <w:rsid w:val="009A4722"/>
    <w:rsid w:val="009A6AA7"/>
    <w:rsid w:val="009B0C44"/>
    <w:rsid w:val="009B4A81"/>
    <w:rsid w:val="009D7F13"/>
    <w:rsid w:val="009E186E"/>
    <w:rsid w:val="009F7BD0"/>
    <w:rsid w:val="00A00531"/>
    <w:rsid w:val="00A048FF"/>
    <w:rsid w:val="00A05641"/>
    <w:rsid w:val="00A10775"/>
    <w:rsid w:val="00A17C94"/>
    <w:rsid w:val="00A21E76"/>
    <w:rsid w:val="00A231E2"/>
    <w:rsid w:val="00A25A18"/>
    <w:rsid w:val="00A30340"/>
    <w:rsid w:val="00A36C48"/>
    <w:rsid w:val="00A41E0B"/>
    <w:rsid w:val="00A44AC5"/>
    <w:rsid w:val="00A4674B"/>
    <w:rsid w:val="00A50B52"/>
    <w:rsid w:val="00A55631"/>
    <w:rsid w:val="00A6257A"/>
    <w:rsid w:val="00A64912"/>
    <w:rsid w:val="00A70A74"/>
    <w:rsid w:val="00A81F61"/>
    <w:rsid w:val="00A8458B"/>
    <w:rsid w:val="00A92AE3"/>
    <w:rsid w:val="00A9509C"/>
    <w:rsid w:val="00AA037A"/>
    <w:rsid w:val="00AA3795"/>
    <w:rsid w:val="00AC1E75"/>
    <w:rsid w:val="00AC47D5"/>
    <w:rsid w:val="00AD04E0"/>
    <w:rsid w:val="00AD5641"/>
    <w:rsid w:val="00AD6ABE"/>
    <w:rsid w:val="00AE1088"/>
    <w:rsid w:val="00AF1BA4"/>
    <w:rsid w:val="00AF58E5"/>
    <w:rsid w:val="00B032D8"/>
    <w:rsid w:val="00B06DC1"/>
    <w:rsid w:val="00B119C0"/>
    <w:rsid w:val="00B2002B"/>
    <w:rsid w:val="00B257DA"/>
    <w:rsid w:val="00B32BE2"/>
    <w:rsid w:val="00B33B3C"/>
    <w:rsid w:val="00B35CEF"/>
    <w:rsid w:val="00B42F3D"/>
    <w:rsid w:val="00B529D6"/>
    <w:rsid w:val="00B54864"/>
    <w:rsid w:val="00B6382D"/>
    <w:rsid w:val="00B70D5D"/>
    <w:rsid w:val="00B80F60"/>
    <w:rsid w:val="00B81032"/>
    <w:rsid w:val="00B869BD"/>
    <w:rsid w:val="00B90D59"/>
    <w:rsid w:val="00B9354F"/>
    <w:rsid w:val="00B955D7"/>
    <w:rsid w:val="00BA5026"/>
    <w:rsid w:val="00BA5647"/>
    <w:rsid w:val="00BB247C"/>
    <w:rsid w:val="00BB40BF"/>
    <w:rsid w:val="00BC0CD1"/>
    <w:rsid w:val="00BD291A"/>
    <w:rsid w:val="00BE3DBC"/>
    <w:rsid w:val="00BE719A"/>
    <w:rsid w:val="00BE720A"/>
    <w:rsid w:val="00BE7EF3"/>
    <w:rsid w:val="00BF0461"/>
    <w:rsid w:val="00BF24EC"/>
    <w:rsid w:val="00BF4944"/>
    <w:rsid w:val="00BF56D4"/>
    <w:rsid w:val="00C04409"/>
    <w:rsid w:val="00C067E5"/>
    <w:rsid w:val="00C164CA"/>
    <w:rsid w:val="00C176CF"/>
    <w:rsid w:val="00C21755"/>
    <w:rsid w:val="00C23F8A"/>
    <w:rsid w:val="00C30C48"/>
    <w:rsid w:val="00C332A2"/>
    <w:rsid w:val="00C4058E"/>
    <w:rsid w:val="00C41CA7"/>
    <w:rsid w:val="00C4262E"/>
    <w:rsid w:val="00C42BF8"/>
    <w:rsid w:val="00C460AE"/>
    <w:rsid w:val="00C50043"/>
    <w:rsid w:val="00C5366C"/>
    <w:rsid w:val="00C54E84"/>
    <w:rsid w:val="00C7573B"/>
    <w:rsid w:val="00C76CF3"/>
    <w:rsid w:val="00C95115"/>
    <w:rsid w:val="00CA619B"/>
    <w:rsid w:val="00CC2323"/>
    <w:rsid w:val="00CE1E31"/>
    <w:rsid w:val="00CF0BB2"/>
    <w:rsid w:val="00CF2633"/>
    <w:rsid w:val="00CF45ED"/>
    <w:rsid w:val="00CF69AE"/>
    <w:rsid w:val="00D00EAA"/>
    <w:rsid w:val="00D02A9B"/>
    <w:rsid w:val="00D13441"/>
    <w:rsid w:val="00D167AC"/>
    <w:rsid w:val="00D206D9"/>
    <w:rsid w:val="00D243A3"/>
    <w:rsid w:val="00D3574D"/>
    <w:rsid w:val="00D477C3"/>
    <w:rsid w:val="00D52EFE"/>
    <w:rsid w:val="00D56E1D"/>
    <w:rsid w:val="00D63EF6"/>
    <w:rsid w:val="00D6530D"/>
    <w:rsid w:val="00D70DFB"/>
    <w:rsid w:val="00D73029"/>
    <w:rsid w:val="00D766DF"/>
    <w:rsid w:val="00D858DF"/>
    <w:rsid w:val="00D94C67"/>
    <w:rsid w:val="00D962D3"/>
    <w:rsid w:val="00DB1826"/>
    <w:rsid w:val="00DC09D9"/>
    <w:rsid w:val="00DC59FB"/>
    <w:rsid w:val="00DC6003"/>
    <w:rsid w:val="00DD5185"/>
    <w:rsid w:val="00DE2002"/>
    <w:rsid w:val="00DE2416"/>
    <w:rsid w:val="00DE32ED"/>
    <w:rsid w:val="00DE739D"/>
    <w:rsid w:val="00DF7AE9"/>
    <w:rsid w:val="00E03107"/>
    <w:rsid w:val="00E05704"/>
    <w:rsid w:val="00E13DCE"/>
    <w:rsid w:val="00E154A5"/>
    <w:rsid w:val="00E15BD2"/>
    <w:rsid w:val="00E24D66"/>
    <w:rsid w:val="00E415F8"/>
    <w:rsid w:val="00E434F1"/>
    <w:rsid w:val="00E54292"/>
    <w:rsid w:val="00E643D4"/>
    <w:rsid w:val="00E663E5"/>
    <w:rsid w:val="00E70D87"/>
    <w:rsid w:val="00E71BC0"/>
    <w:rsid w:val="00E74DC7"/>
    <w:rsid w:val="00E84ECA"/>
    <w:rsid w:val="00E87699"/>
    <w:rsid w:val="00E91A81"/>
    <w:rsid w:val="00E947C6"/>
    <w:rsid w:val="00EB038A"/>
    <w:rsid w:val="00EB14A7"/>
    <w:rsid w:val="00EB510C"/>
    <w:rsid w:val="00EB6B08"/>
    <w:rsid w:val="00EC5572"/>
    <w:rsid w:val="00EC5B26"/>
    <w:rsid w:val="00ED492F"/>
    <w:rsid w:val="00EE3E36"/>
    <w:rsid w:val="00EF1F6F"/>
    <w:rsid w:val="00EF2E3A"/>
    <w:rsid w:val="00EF423B"/>
    <w:rsid w:val="00EF5F13"/>
    <w:rsid w:val="00EF76B9"/>
    <w:rsid w:val="00F047E2"/>
    <w:rsid w:val="00F078DC"/>
    <w:rsid w:val="00F13E86"/>
    <w:rsid w:val="00F17B00"/>
    <w:rsid w:val="00F21694"/>
    <w:rsid w:val="00F47F4E"/>
    <w:rsid w:val="00F50FFD"/>
    <w:rsid w:val="00F57E61"/>
    <w:rsid w:val="00F636E6"/>
    <w:rsid w:val="00F677A9"/>
    <w:rsid w:val="00F72D6D"/>
    <w:rsid w:val="00F77E62"/>
    <w:rsid w:val="00F84CF5"/>
    <w:rsid w:val="00F84E3E"/>
    <w:rsid w:val="00F92D35"/>
    <w:rsid w:val="00F9540F"/>
    <w:rsid w:val="00FA1DCC"/>
    <w:rsid w:val="00FA420B"/>
    <w:rsid w:val="00FB6ADF"/>
    <w:rsid w:val="00FC6628"/>
    <w:rsid w:val="00FD1E13"/>
    <w:rsid w:val="00FD2150"/>
    <w:rsid w:val="00FD7EB1"/>
    <w:rsid w:val="00FE41C9"/>
    <w:rsid w:val="00FE7F93"/>
    <w:rsid w:val="00FF0B2B"/>
    <w:rsid w:val="00FF0B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7809"/>
    <o:shapelayout v:ext="edit">
      <o:idmap v:ext="edit" data="1"/>
    </o:shapelayout>
  </w:shapeDefaults>
  <w:decimalSymbol w:val="."/>
  <w:listSeparator w:val=","/>
  <w14:docId w14:val="7F9FE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41CA7"/>
    <w:pPr>
      <w:spacing w:line="260" w:lineRule="atLeast"/>
    </w:pPr>
    <w:rPr>
      <w:sz w:val="22"/>
    </w:rPr>
  </w:style>
  <w:style w:type="paragraph" w:styleId="Heading1">
    <w:name w:val="heading 1"/>
    <w:basedOn w:val="Normal"/>
    <w:next w:val="Normal"/>
    <w:link w:val="Heading1Char"/>
    <w:uiPriority w:val="9"/>
    <w:qFormat/>
    <w:rsid w:val="006B68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B68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B68E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B68E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B68E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B68E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B68E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B68E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B68E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41CA7"/>
  </w:style>
  <w:style w:type="paragraph" w:customStyle="1" w:styleId="OPCParaBase">
    <w:name w:val="OPCParaBase"/>
    <w:qFormat/>
    <w:rsid w:val="00C41CA7"/>
    <w:pPr>
      <w:spacing w:line="260" w:lineRule="atLeast"/>
    </w:pPr>
    <w:rPr>
      <w:rFonts w:eastAsia="Times New Roman" w:cs="Times New Roman"/>
      <w:sz w:val="22"/>
      <w:lang w:eastAsia="en-AU"/>
    </w:rPr>
  </w:style>
  <w:style w:type="paragraph" w:customStyle="1" w:styleId="ShortT">
    <w:name w:val="ShortT"/>
    <w:basedOn w:val="OPCParaBase"/>
    <w:next w:val="Normal"/>
    <w:qFormat/>
    <w:rsid w:val="00C41CA7"/>
    <w:pPr>
      <w:spacing w:line="240" w:lineRule="auto"/>
    </w:pPr>
    <w:rPr>
      <w:b/>
      <w:sz w:val="40"/>
    </w:rPr>
  </w:style>
  <w:style w:type="paragraph" w:customStyle="1" w:styleId="ActHead1">
    <w:name w:val="ActHead 1"/>
    <w:aliases w:val="c"/>
    <w:basedOn w:val="OPCParaBase"/>
    <w:next w:val="Normal"/>
    <w:qFormat/>
    <w:rsid w:val="00C41CA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41CA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C41CA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41CA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41CA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41CA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41CA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41CA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41CA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41CA7"/>
  </w:style>
  <w:style w:type="paragraph" w:customStyle="1" w:styleId="Blocks">
    <w:name w:val="Blocks"/>
    <w:aliases w:val="bb"/>
    <w:basedOn w:val="OPCParaBase"/>
    <w:qFormat/>
    <w:rsid w:val="00C41CA7"/>
    <w:pPr>
      <w:spacing w:line="240" w:lineRule="auto"/>
    </w:pPr>
    <w:rPr>
      <w:sz w:val="24"/>
    </w:rPr>
  </w:style>
  <w:style w:type="paragraph" w:customStyle="1" w:styleId="BoxText">
    <w:name w:val="BoxText"/>
    <w:aliases w:val="bt"/>
    <w:basedOn w:val="OPCParaBase"/>
    <w:qFormat/>
    <w:rsid w:val="00C41CA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41CA7"/>
    <w:rPr>
      <w:b/>
    </w:rPr>
  </w:style>
  <w:style w:type="paragraph" w:customStyle="1" w:styleId="BoxHeadItalic">
    <w:name w:val="BoxHeadItalic"/>
    <w:aliases w:val="bhi"/>
    <w:basedOn w:val="BoxText"/>
    <w:next w:val="BoxStep"/>
    <w:qFormat/>
    <w:rsid w:val="00C41CA7"/>
    <w:rPr>
      <w:i/>
    </w:rPr>
  </w:style>
  <w:style w:type="paragraph" w:customStyle="1" w:styleId="BoxList">
    <w:name w:val="BoxList"/>
    <w:aliases w:val="bl"/>
    <w:basedOn w:val="BoxText"/>
    <w:qFormat/>
    <w:rsid w:val="00C41CA7"/>
    <w:pPr>
      <w:ind w:left="1559" w:hanging="425"/>
    </w:pPr>
  </w:style>
  <w:style w:type="paragraph" w:customStyle="1" w:styleId="BoxNote">
    <w:name w:val="BoxNote"/>
    <w:aliases w:val="bn"/>
    <w:basedOn w:val="BoxText"/>
    <w:qFormat/>
    <w:rsid w:val="00C41CA7"/>
    <w:pPr>
      <w:tabs>
        <w:tab w:val="left" w:pos="1985"/>
      </w:tabs>
      <w:spacing w:before="122" w:line="198" w:lineRule="exact"/>
      <w:ind w:left="2948" w:hanging="1814"/>
    </w:pPr>
    <w:rPr>
      <w:sz w:val="18"/>
    </w:rPr>
  </w:style>
  <w:style w:type="paragraph" w:customStyle="1" w:styleId="BoxPara">
    <w:name w:val="BoxPara"/>
    <w:aliases w:val="bp"/>
    <w:basedOn w:val="BoxText"/>
    <w:qFormat/>
    <w:rsid w:val="00C41CA7"/>
    <w:pPr>
      <w:tabs>
        <w:tab w:val="right" w:pos="2268"/>
      </w:tabs>
      <w:ind w:left="2552" w:hanging="1418"/>
    </w:pPr>
  </w:style>
  <w:style w:type="paragraph" w:customStyle="1" w:styleId="BoxStep">
    <w:name w:val="BoxStep"/>
    <w:aliases w:val="bs"/>
    <w:basedOn w:val="BoxText"/>
    <w:qFormat/>
    <w:rsid w:val="00C41CA7"/>
    <w:pPr>
      <w:ind w:left="1985" w:hanging="851"/>
    </w:pPr>
  </w:style>
  <w:style w:type="character" w:customStyle="1" w:styleId="CharAmPartNo">
    <w:name w:val="CharAmPartNo"/>
    <w:basedOn w:val="OPCCharBase"/>
    <w:qFormat/>
    <w:rsid w:val="00C41CA7"/>
  </w:style>
  <w:style w:type="character" w:customStyle="1" w:styleId="CharAmPartText">
    <w:name w:val="CharAmPartText"/>
    <w:basedOn w:val="OPCCharBase"/>
    <w:qFormat/>
    <w:rsid w:val="00C41CA7"/>
  </w:style>
  <w:style w:type="character" w:customStyle="1" w:styleId="CharAmSchNo">
    <w:name w:val="CharAmSchNo"/>
    <w:basedOn w:val="OPCCharBase"/>
    <w:qFormat/>
    <w:rsid w:val="00C41CA7"/>
  </w:style>
  <w:style w:type="character" w:customStyle="1" w:styleId="CharAmSchText">
    <w:name w:val="CharAmSchText"/>
    <w:basedOn w:val="OPCCharBase"/>
    <w:qFormat/>
    <w:rsid w:val="00C41CA7"/>
  </w:style>
  <w:style w:type="character" w:customStyle="1" w:styleId="CharBoldItalic">
    <w:name w:val="CharBoldItalic"/>
    <w:basedOn w:val="OPCCharBase"/>
    <w:uiPriority w:val="1"/>
    <w:qFormat/>
    <w:rsid w:val="00C41CA7"/>
    <w:rPr>
      <w:b/>
      <w:i/>
    </w:rPr>
  </w:style>
  <w:style w:type="character" w:customStyle="1" w:styleId="CharChapNo">
    <w:name w:val="CharChapNo"/>
    <w:basedOn w:val="OPCCharBase"/>
    <w:uiPriority w:val="1"/>
    <w:qFormat/>
    <w:rsid w:val="00C41CA7"/>
  </w:style>
  <w:style w:type="character" w:customStyle="1" w:styleId="CharChapText">
    <w:name w:val="CharChapText"/>
    <w:basedOn w:val="OPCCharBase"/>
    <w:uiPriority w:val="1"/>
    <w:qFormat/>
    <w:rsid w:val="00C41CA7"/>
  </w:style>
  <w:style w:type="character" w:customStyle="1" w:styleId="CharDivNo">
    <w:name w:val="CharDivNo"/>
    <w:basedOn w:val="OPCCharBase"/>
    <w:uiPriority w:val="1"/>
    <w:qFormat/>
    <w:rsid w:val="00C41CA7"/>
  </w:style>
  <w:style w:type="character" w:customStyle="1" w:styleId="CharDivText">
    <w:name w:val="CharDivText"/>
    <w:basedOn w:val="OPCCharBase"/>
    <w:uiPriority w:val="1"/>
    <w:qFormat/>
    <w:rsid w:val="00C41CA7"/>
  </w:style>
  <w:style w:type="character" w:customStyle="1" w:styleId="CharItalic">
    <w:name w:val="CharItalic"/>
    <w:basedOn w:val="OPCCharBase"/>
    <w:uiPriority w:val="1"/>
    <w:qFormat/>
    <w:rsid w:val="00C41CA7"/>
    <w:rPr>
      <w:i/>
    </w:rPr>
  </w:style>
  <w:style w:type="character" w:customStyle="1" w:styleId="CharPartNo">
    <w:name w:val="CharPartNo"/>
    <w:basedOn w:val="OPCCharBase"/>
    <w:uiPriority w:val="1"/>
    <w:qFormat/>
    <w:rsid w:val="00C41CA7"/>
  </w:style>
  <w:style w:type="character" w:customStyle="1" w:styleId="CharPartText">
    <w:name w:val="CharPartText"/>
    <w:basedOn w:val="OPCCharBase"/>
    <w:uiPriority w:val="1"/>
    <w:qFormat/>
    <w:rsid w:val="00C41CA7"/>
  </w:style>
  <w:style w:type="character" w:customStyle="1" w:styleId="CharSectno">
    <w:name w:val="CharSectno"/>
    <w:basedOn w:val="OPCCharBase"/>
    <w:qFormat/>
    <w:rsid w:val="00C41CA7"/>
  </w:style>
  <w:style w:type="character" w:customStyle="1" w:styleId="CharSubdNo">
    <w:name w:val="CharSubdNo"/>
    <w:basedOn w:val="OPCCharBase"/>
    <w:uiPriority w:val="1"/>
    <w:qFormat/>
    <w:rsid w:val="00C41CA7"/>
  </w:style>
  <w:style w:type="character" w:customStyle="1" w:styleId="CharSubdText">
    <w:name w:val="CharSubdText"/>
    <w:basedOn w:val="OPCCharBase"/>
    <w:uiPriority w:val="1"/>
    <w:qFormat/>
    <w:rsid w:val="00C41CA7"/>
  </w:style>
  <w:style w:type="paragraph" w:customStyle="1" w:styleId="CTA--">
    <w:name w:val="CTA --"/>
    <w:basedOn w:val="OPCParaBase"/>
    <w:next w:val="Normal"/>
    <w:rsid w:val="00C41CA7"/>
    <w:pPr>
      <w:spacing w:before="60" w:line="240" w:lineRule="atLeast"/>
      <w:ind w:left="142" w:hanging="142"/>
    </w:pPr>
    <w:rPr>
      <w:sz w:val="20"/>
    </w:rPr>
  </w:style>
  <w:style w:type="paragraph" w:customStyle="1" w:styleId="CTA-">
    <w:name w:val="CTA -"/>
    <w:basedOn w:val="OPCParaBase"/>
    <w:rsid w:val="00C41CA7"/>
    <w:pPr>
      <w:spacing w:before="60" w:line="240" w:lineRule="atLeast"/>
      <w:ind w:left="85" w:hanging="85"/>
    </w:pPr>
    <w:rPr>
      <w:sz w:val="20"/>
    </w:rPr>
  </w:style>
  <w:style w:type="paragraph" w:customStyle="1" w:styleId="CTA---">
    <w:name w:val="CTA ---"/>
    <w:basedOn w:val="OPCParaBase"/>
    <w:next w:val="Normal"/>
    <w:rsid w:val="00C41CA7"/>
    <w:pPr>
      <w:spacing w:before="60" w:line="240" w:lineRule="atLeast"/>
      <w:ind w:left="198" w:hanging="198"/>
    </w:pPr>
    <w:rPr>
      <w:sz w:val="20"/>
    </w:rPr>
  </w:style>
  <w:style w:type="paragraph" w:customStyle="1" w:styleId="CTA----">
    <w:name w:val="CTA ----"/>
    <w:basedOn w:val="OPCParaBase"/>
    <w:next w:val="Normal"/>
    <w:rsid w:val="00C41CA7"/>
    <w:pPr>
      <w:spacing w:before="60" w:line="240" w:lineRule="atLeast"/>
      <w:ind w:left="255" w:hanging="255"/>
    </w:pPr>
    <w:rPr>
      <w:sz w:val="20"/>
    </w:rPr>
  </w:style>
  <w:style w:type="paragraph" w:customStyle="1" w:styleId="CTA1a">
    <w:name w:val="CTA 1(a)"/>
    <w:basedOn w:val="OPCParaBase"/>
    <w:rsid w:val="00C41CA7"/>
    <w:pPr>
      <w:tabs>
        <w:tab w:val="right" w:pos="414"/>
      </w:tabs>
      <w:spacing w:before="40" w:line="240" w:lineRule="atLeast"/>
      <w:ind w:left="675" w:hanging="675"/>
    </w:pPr>
    <w:rPr>
      <w:sz w:val="20"/>
    </w:rPr>
  </w:style>
  <w:style w:type="paragraph" w:customStyle="1" w:styleId="CTA1ai">
    <w:name w:val="CTA 1(a)(i)"/>
    <w:basedOn w:val="OPCParaBase"/>
    <w:rsid w:val="00C41CA7"/>
    <w:pPr>
      <w:tabs>
        <w:tab w:val="right" w:pos="1004"/>
      </w:tabs>
      <w:spacing w:before="40" w:line="240" w:lineRule="atLeast"/>
      <w:ind w:left="1253" w:hanging="1253"/>
    </w:pPr>
    <w:rPr>
      <w:sz w:val="20"/>
    </w:rPr>
  </w:style>
  <w:style w:type="paragraph" w:customStyle="1" w:styleId="CTA2a">
    <w:name w:val="CTA 2(a)"/>
    <w:basedOn w:val="OPCParaBase"/>
    <w:rsid w:val="00C41CA7"/>
    <w:pPr>
      <w:tabs>
        <w:tab w:val="right" w:pos="482"/>
      </w:tabs>
      <w:spacing w:before="40" w:line="240" w:lineRule="atLeast"/>
      <w:ind w:left="748" w:hanging="748"/>
    </w:pPr>
    <w:rPr>
      <w:sz w:val="20"/>
    </w:rPr>
  </w:style>
  <w:style w:type="paragraph" w:customStyle="1" w:styleId="CTA2ai">
    <w:name w:val="CTA 2(a)(i)"/>
    <w:basedOn w:val="OPCParaBase"/>
    <w:rsid w:val="00C41CA7"/>
    <w:pPr>
      <w:tabs>
        <w:tab w:val="right" w:pos="1089"/>
      </w:tabs>
      <w:spacing w:before="40" w:line="240" w:lineRule="atLeast"/>
      <w:ind w:left="1327" w:hanging="1327"/>
    </w:pPr>
    <w:rPr>
      <w:sz w:val="20"/>
    </w:rPr>
  </w:style>
  <w:style w:type="paragraph" w:customStyle="1" w:styleId="CTA3a">
    <w:name w:val="CTA 3(a)"/>
    <w:basedOn w:val="OPCParaBase"/>
    <w:rsid w:val="00C41CA7"/>
    <w:pPr>
      <w:tabs>
        <w:tab w:val="right" w:pos="556"/>
      </w:tabs>
      <w:spacing w:before="40" w:line="240" w:lineRule="atLeast"/>
      <w:ind w:left="805" w:hanging="805"/>
    </w:pPr>
    <w:rPr>
      <w:sz w:val="20"/>
    </w:rPr>
  </w:style>
  <w:style w:type="paragraph" w:customStyle="1" w:styleId="CTA3ai">
    <w:name w:val="CTA 3(a)(i)"/>
    <w:basedOn w:val="OPCParaBase"/>
    <w:rsid w:val="00C41CA7"/>
    <w:pPr>
      <w:tabs>
        <w:tab w:val="right" w:pos="1140"/>
      </w:tabs>
      <w:spacing w:before="40" w:line="240" w:lineRule="atLeast"/>
      <w:ind w:left="1361" w:hanging="1361"/>
    </w:pPr>
    <w:rPr>
      <w:sz w:val="20"/>
    </w:rPr>
  </w:style>
  <w:style w:type="paragraph" w:customStyle="1" w:styleId="CTA4a">
    <w:name w:val="CTA 4(a)"/>
    <w:basedOn w:val="OPCParaBase"/>
    <w:rsid w:val="00C41CA7"/>
    <w:pPr>
      <w:tabs>
        <w:tab w:val="right" w:pos="624"/>
      </w:tabs>
      <w:spacing w:before="40" w:line="240" w:lineRule="atLeast"/>
      <w:ind w:left="873" w:hanging="873"/>
    </w:pPr>
    <w:rPr>
      <w:sz w:val="20"/>
    </w:rPr>
  </w:style>
  <w:style w:type="paragraph" w:customStyle="1" w:styleId="CTA4ai">
    <w:name w:val="CTA 4(a)(i)"/>
    <w:basedOn w:val="OPCParaBase"/>
    <w:rsid w:val="00C41CA7"/>
    <w:pPr>
      <w:tabs>
        <w:tab w:val="right" w:pos="1213"/>
      </w:tabs>
      <w:spacing w:before="40" w:line="240" w:lineRule="atLeast"/>
      <w:ind w:left="1452" w:hanging="1452"/>
    </w:pPr>
    <w:rPr>
      <w:sz w:val="20"/>
    </w:rPr>
  </w:style>
  <w:style w:type="paragraph" w:customStyle="1" w:styleId="CTACAPS">
    <w:name w:val="CTA CAPS"/>
    <w:basedOn w:val="OPCParaBase"/>
    <w:rsid w:val="00C41CA7"/>
    <w:pPr>
      <w:spacing w:before="60" w:line="240" w:lineRule="atLeast"/>
    </w:pPr>
    <w:rPr>
      <w:sz w:val="20"/>
    </w:rPr>
  </w:style>
  <w:style w:type="paragraph" w:customStyle="1" w:styleId="CTAright">
    <w:name w:val="CTA right"/>
    <w:basedOn w:val="OPCParaBase"/>
    <w:rsid w:val="00C41CA7"/>
    <w:pPr>
      <w:spacing w:before="60" w:line="240" w:lineRule="auto"/>
      <w:jc w:val="right"/>
    </w:pPr>
    <w:rPr>
      <w:sz w:val="20"/>
    </w:rPr>
  </w:style>
  <w:style w:type="paragraph" w:customStyle="1" w:styleId="subsection">
    <w:name w:val="subsection"/>
    <w:aliases w:val="ss"/>
    <w:basedOn w:val="OPCParaBase"/>
    <w:link w:val="subsectionChar"/>
    <w:rsid w:val="00C41CA7"/>
    <w:pPr>
      <w:tabs>
        <w:tab w:val="right" w:pos="1021"/>
      </w:tabs>
      <w:spacing w:before="180" w:line="240" w:lineRule="auto"/>
      <w:ind w:left="1134" w:hanging="1134"/>
    </w:pPr>
  </w:style>
  <w:style w:type="paragraph" w:customStyle="1" w:styleId="Definition">
    <w:name w:val="Definition"/>
    <w:aliases w:val="dd"/>
    <w:basedOn w:val="OPCParaBase"/>
    <w:link w:val="DefinitionChar"/>
    <w:rsid w:val="00C41CA7"/>
    <w:pPr>
      <w:spacing w:before="180" w:line="240" w:lineRule="auto"/>
      <w:ind w:left="1134"/>
    </w:pPr>
  </w:style>
  <w:style w:type="paragraph" w:customStyle="1" w:styleId="ETAsubitem">
    <w:name w:val="ETA(subitem)"/>
    <w:basedOn w:val="OPCParaBase"/>
    <w:rsid w:val="00C41CA7"/>
    <w:pPr>
      <w:tabs>
        <w:tab w:val="right" w:pos="340"/>
      </w:tabs>
      <w:spacing w:before="60" w:line="240" w:lineRule="auto"/>
      <w:ind w:left="454" w:hanging="454"/>
    </w:pPr>
    <w:rPr>
      <w:sz w:val="20"/>
    </w:rPr>
  </w:style>
  <w:style w:type="paragraph" w:customStyle="1" w:styleId="ETApara">
    <w:name w:val="ETA(para)"/>
    <w:basedOn w:val="OPCParaBase"/>
    <w:rsid w:val="00C41CA7"/>
    <w:pPr>
      <w:tabs>
        <w:tab w:val="right" w:pos="754"/>
      </w:tabs>
      <w:spacing w:before="60" w:line="240" w:lineRule="auto"/>
      <w:ind w:left="828" w:hanging="828"/>
    </w:pPr>
    <w:rPr>
      <w:sz w:val="20"/>
    </w:rPr>
  </w:style>
  <w:style w:type="paragraph" w:customStyle="1" w:styleId="ETAsubpara">
    <w:name w:val="ETA(subpara)"/>
    <w:basedOn w:val="OPCParaBase"/>
    <w:rsid w:val="00C41CA7"/>
    <w:pPr>
      <w:tabs>
        <w:tab w:val="right" w:pos="1083"/>
      </w:tabs>
      <w:spacing w:before="60" w:line="240" w:lineRule="auto"/>
      <w:ind w:left="1191" w:hanging="1191"/>
    </w:pPr>
    <w:rPr>
      <w:sz w:val="20"/>
    </w:rPr>
  </w:style>
  <w:style w:type="paragraph" w:customStyle="1" w:styleId="ETAsub-subpara">
    <w:name w:val="ETA(sub-subpara)"/>
    <w:basedOn w:val="OPCParaBase"/>
    <w:rsid w:val="00C41CA7"/>
    <w:pPr>
      <w:tabs>
        <w:tab w:val="right" w:pos="1412"/>
      </w:tabs>
      <w:spacing w:before="60" w:line="240" w:lineRule="auto"/>
      <w:ind w:left="1525" w:hanging="1525"/>
    </w:pPr>
    <w:rPr>
      <w:sz w:val="20"/>
    </w:rPr>
  </w:style>
  <w:style w:type="paragraph" w:customStyle="1" w:styleId="Formula">
    <w:name w:val="Formula"/>
    <w:basedOn w:val="OPCParaBase"/>
    <w:rsid w:val="00C41CA7"/>
    <w:pPr>
      <w:spacing w:line="240" w:lineRule="auto"/>
      <w:ind w:left="1134"/>
    </w:pPr>
    <w:rPr>
      <w:sz w:val="20"/>
    </w:rPr>
  </w:style>
  <w:style w:type="paragraph" w:styleId="Header">
    <w:name w:val="header"/>
    <w:basedOn w:val="OPCParaBase"/>
    <w:link w:val="HeaderChar"/>
    <w:unhideWhenUsed/>
    <w:rsid w:val="00C41CA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41CA7"/>
    <w:rPr>
      <w:rFonts w:eastAsia="Times New Roman" w:cs="Times New Roman"/>
      <w:sz w:val="16"/>
      <w:lang w:eastAsia="en-AU"/>
    </w:rPr>
  </w:style>
  <w:style w:type="paragraph" w:customStyle="1" w:styleId="House">
    <w:name w:val="House"/>
    <w:basedOn w:val="OPCParaBase"/>
    <w:rsid w:val="00C41CA7"/>
    <w:pPr>
      <w:spacing w:line="240" w:lineRule="auto"/>
    </w:pPr>
    <w:rPr>
      <w:sz w:val="28"/>
    </w:rPr>
  </w:style>
  <w:style w:type="paragraph" w:customStyle="1" w:styleId="Item">
    <w:name w:val="Item"/>
    <w:aliases w:val="i"/>
    <w:basedOn w:val="OPCParaBase"/>
    <w:next w:val="ItemHead"/>
    <w:link w:val="ItemChar"/>
    <w:rsid w:val="00C41CA7"/>
    <w:pPr>
      <w:keepLines/>
      <w:spacing w:before="80" w:line="240" w:lineRule="auto"/>
      <w:ind w:left="709"/>
    </w:pPr>
  </w:style>
  <w:style w:type="paragraph" w:customStyle="1" w:styleId="ItemHead">
    <w:name w:val="ItemHead"/>
    <w:aliases w:val="ih"/>
    <w:basedOn w:val="OPCParaBase"/>
    <w:next w:val="Item"/>
    <w:link w:val="ItemHeadChar"/>
    <w:rsid w:val="00C41CA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41CA7"/>
    <w:pPr>
      <w:spacing w:line="240" w:lineRule="auto"/>
    </w:pPr>
    <w:rPr>
      <w:b/>
      <w:sz w:val="32"/>
    </w:rPr>
  </w:style>
  <w:style w:type="paragraph" w:customStyle="1" w:styleId="notedraft">
    <w:name w:val="note(draft)"/>
    <w:aliases w:val="nd"/>
    <w:basedOn w:val="OPCParaBase"/>
    <w:rsid w:val="00C41CA7"/>
    <w:pPr>
      <w:spacing w:before="240" w:line="240" w:lineRule="auto"/>
      <w:ind w:left="284" w:hanging="284"/>
    </w:pPr>
    <w:rPr>
      <w:i/>
      <w:sz w:val="24"/>
    </w:rPr>
  </w:style>
  <w:style w:type="paragraph" w:customStyle="1" w:styleId="notemargin">
    <w:name w:val="note(margin)"/>
    <w:aliases w:val="nm"/>
    <w:basedOn w:val="OPCParaBase"/>
    <w:rsid w:val="00C41CA7"/>
    <w:pPr>
      <w:tabs>
        <w:tab w:val="left" w:pos="709"/>
      </w:tabs>
      <w:spacing w:before="122" w:line="198" w:lineRule="exact"/>
      <w:ind w:left="709" w:hanging="709"/>
    </w:pPr>
    <w:rPr>
      <w:sz w:val="18"/>
    </w:rPr>
  </w:style>
  <w:style w:type="paragraph" w:customStyle="1" w:styleId="noteToPara">
    <w:name w:val="noteToPara"/>
    <w:aliases w:val="ntp"/>
    <w:basedOn w:val="OPCParaBase"/>
    <w:rsid w:val="00C41CA7"/>
    <w:pPr>
      <w:spacing w:before="122" w:line="198" w:lineRule="exact"/>
      <w:ind w:left="2353" w:hanging="709"/>
    </w:pPr>
    <w:rPr>
      <w:sz w:val="18"/>
    </w:rPr>
  </w:style>
  <w:style w:type="paragraph" w:customStyle="1" w:styleId="noteParlAmend">
    <w:name w:val="note(ParlAmend)"/>
    <w:aliases w:val="npp"/>
    <w:basedOn w:val="OPCParaBase"/>
    <w:next w:val="ParlAmend"/>
    <w:rsid w:val="00C41CA7"/>
    <w:pPr>
      <w:spacing w:line="240" w:lineRule="auto"/>
      <w:jc w:val="right"/>
    </w:pPr>
    <w:rPr>
      <w:rFonts w:ascii="Arial" w:hAnsi="Arial"/>
      <w:b/>
      <w:i/>
    </w:rPr>
  </w:style>
  <w:style w:type="paragraph" w:customStyle="1" w:styleId="Page1">
    <w:name w:val="Page1"/>
    <w:basedOn w:val="OPCParaBase"/>
    <w:rsid w:val="00C41CA7"/>
    <w:pPr>
      <w:spacing w:before="5600" w:line="240" w:lineRule="auto"/>
    </w:pPr>
    <w:rPr>
      <w:b/>
      <w:sz w:val="32"/>
    </w:rPr>
  </w:style>
  <w:style w:type="paragraph" w:customStyle="1" w:styleId="PageBreak">
    <w:name w:val="PageBreak"/>
    <w:aliases w:val="pb"/>
    <w:basedOn w:val="OPCParaBase"/>
    <w:rsid w:val="00C41CA7"/>
    <w:pPr>
      <w:spacing w:line="240" w:lineRule="auto"/>
    </w:pPr>
    <w:rPr>
      <w:sz w:val="20"/>
    </w:rPr>
  </w:style>
  <w:style w:type="paragraph" w:customStyle="1" w:styleId="paragraphsub">
    <w:name w:val="paragraph(sub)"/>
    <w:aliases w:val="aa"/>
    <w:basedOn w:val="OPCParaBase"/>
    <w:rsid w:val="00C41CA7"/>
    <w:pPr>
      <w:tabs>
        <w:tab w:val="right" w:pos="1985"/>
      </w:tabs>
      <w:spacing w:before="40" w:line="240" w:lineRule="auto"/>
      <w:ind w:left="2098" w:hanging="2098"/>
    </w:pPr>
  </w:style>
  <w:style w:type="paragraph" w:customStyle="1" w:styleId="paragraphsub-sub">
    <w:name w:val="paragraph(sub-sub)"/>
    <w:aliases w:val="aaa"/>
    <w:basedOn w:val="OPCParaBase"/>
    <w:rsid w:val="00C41CA7"/>
    <w:pPr>
      <w:tabs>
        <w:tab w:val="right" w:pos="2722"/>
      </w:tabs>
      <w:spacing w:before="40" w:line="240" w:lineRule="auto"/>
      <w:ind w:left="2835" w:hanging="2835"/>
    </w:pPr>
  </w:style>
  <w:style w:type="paragraph" w:customStyle="1" w:styleId="paragraph">
    <w:name w:val="paragraph"/>
    <w:aliases w:val="a"/>
    <w:basedOn w:val="OPCParaBase"/>
    <w:link w:val="paragraphChar"/>
    <w:rsid w:val="00C41CA7"/>
    <w:pPr>
      <w:tabs>
        <w:tab w:val="right" w:pos="1531"/>
      </w:tabs>
      <w:spacing w:before="40" w:line="240" w:lineRule="auto"/>
      <w:ind w:left="1644" w:hanging="1644"/>
    </w:pPr>
  </w:style>
  <w:style w:type="paragraph" w:customStyle="1" w:styleId="ParlAmend">
    <w:name w:val="ParlAmend"/>
    <w:aliases w:val="pp"/>
    <w:basedOn w:val="OPCParaBase"/>
    <w:rsid w:val="00C41CA7"/>
    <w:pPr>
      <w:spacing w:before="240" w:line="240" w:lineRule="atLeast"/>
      <w:ind w:hanging="567"/>
    </w:pPr>
    <w:rPr>
      <w:sz w:val="24"/>
    </w:rPr>
  </w:style>
  <w:style w:type="paragraph" w:customStyle="1" w:styleId="Penalty">
    <w:name w:val="Penalty"/>
    <w:basedOn w:val="OPCParaBase"/>
    <w:rsid w:val="00C41CA7"/>
    <w:pPr>
      <w:tabs>
        <w:tab w:val="left" w:pos="2977"/>
      </w:tabs>
      <w:spacing w:before="180" w:line="240" w:lineRule="auto"/>
      <w:ind w:left="1985" w:hanging="851"/>
    </w:pPr>
  </w:style>
  <w:style w:type="paragraph" w:customStyle="1" w:styleId="Portfolio">
    <w:name w:val="Portfolio"/>
    <w:basedOn w:val="OPCParaBase"/>
    <w:rsid w:val="00C41CA7"/>
    <w:pPr>
      <w:spacing w:line="240" w:lineRule="auto"/>
    </w:pPr>
    <w:rPr>
      <w:i/>
      <w:sz w:val="20"/>
    </w:rPr>
  </w:style>
  <w:style w:type="paragraph" w:customStyle="1" w:styleId="Preamble">
    <w:name w:val="Preamble"/>
    <w:basedOn w:val="OPCParaBase"/>
    <w:next w:val="Normal"/>
    <w:rsid w:val="00C41CA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41CA7"/>
    <w:pPr>
      <w:spacing w:line="240" w:lineRule="auto"/>
    </w:pPr>
    <w:rPr>
      <w:i/>
      <w:sz w:val="20"/>
    </w:rPr>
  </w:style>
  <w:style w:type="paragraph" w:customStyle="1" w:styleId="Session">
    <w:name w:val="Session"/>
    <w:basedOn w:val="OPCParaBase"/>
    <w:rsid w:val="00C41CA7"/>
    <w:pPr>
      <w:spacing w:line="240" w:lineRule="auto"/>
    </w:pPr>
    <w:rPr>
      <w:sz w:val="28"/>
    </w:rPr>
  </w:style>
  <w:style w:type="paragraph" w:customStyle="1" w:styleId="Sponsor">
    <w:name w:val="Sponsor"/>
    <w:basedOn w:val="OPCParaBase"/>
    <w:rsid w:val="00C41CA7"/>
    <w:pPr>
      <w:spacing w:line="240" w:lineRule="auto"/>
    </w:pPr>
    <w:rPr>
      <w:i/>
    </w:rPr>
  </w:style>
  <w:style w:type="paragraph" w:customStyle="1" w:styleId="Subitem">
    <w:name w:val="Subitem"/>
    <w:aliases w:val="iss"/>
    <w:basedOn w:val="OPCParaBase"/>
    <w:rsid w:val="00C41CA7"/>
    <w:pPr>
      <w:spacing w:before="180" w:line="240" w:lineRule="auto"/>
      <w:ind w:left="709" w:hanging="709"/>
    </w:pPr>
  </w:style>
  <w:style w:type="paragraph" w:customStyle="1" w:styleId="SubitemHead">
    <w:name w:val="SubitemHead"/>
    <w:aliases w:val="issh"/>
    <w:basedOn w:val="OPCParaBase"/>
    <w:rsid w:val="00C41CA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C41CA7"/>
    <w:pPr>
      <w:spacing w:before="40" w:line="240" w:lineRule="auto"/>
      <w:ind w:left="1134"/>
    </w:pPr>
  </w:style>
  <w:style w:type="paragraph" w:customStyle="1" w:styleId="SubsectionHead">
    <w:name w:val="SubsectionHead"/>
    <w:aliases w:val="ssh"/>
    <w:basedOn w:val="OPCParaBase"/>
    <w:next w:val="subsection"/>
    <w:rsid w:val="00C41CA7"/>
    <w:pPr>
      <w:keepNext/>
      <w:keepLines/>
      <w:spacing w:before="240" w:line="240" w:lineRule="auto"/>
      <w:ind w:left="1134"/>
    </w:pPr>
    <w:rPr>
      <w:i/>
    </w:rPr>
  </w:style>
  <w:style w:type="paragraph" w:customStyle="1" w:styleId="Tablea">
    <w:name w:val="Table(a)"/>
    <w:aliases w:val="ta"/>
    <w:basedOn w:val="OPCParaBase"/>
    <w:rsid w:val="00C41CA7"/>
    <w:pPr>
      <w:spacing w:before="60" w:line="240" w:lineRule="auto"/>
      <w:ind w:left="284" w:hanging="284"/>
    </w:pPr>
    <w:rPr>
      <w:sz w:val="20"/>
    </w:rPr>
  </w:style>
  <w:style w:type="paragraph" w:customStyle="1" w:styleId="TableAA">
    <w:name w:val="Table(AA)"/>
    <w:aliases w:val="taaa"/>
    <w:basedOn w:val="OPCParaBase"/>
    <w:rsid w:val="00C41CA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41CA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41CA7"/>
    <w:pPr>
      <w:spacing w:before="60" w:line="240" w:lineRule="atLeast"/>
    </w:pPr>
    <w:rPr>
      <w:sz w:val="20"/>
    </w:rPr>
  </w:style>
  <w:style w:type="paragraph" w:customStyle="1" w:styleId="TLPBoxTextnote">
    <w:name w:val="TLPBoxText(note"/>
    <w:aliases w:val="right)"/>
    <w:basedOn w:val="OPCParaBase"/>
    <w:rsid w:val="00C41CA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41CA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41CA7"/>
    <w:pPr>
      <w:spacing w:before="122" w:line="198" w:lineRule="exact"/>
      <w:ind w:left="1985" w:hanging="851"/>
      <w:jc w:val="right"/>
    </w:pPr>
    <w:rPr>
      <w:sz w:val="18"/>
    </w:rPr>
  </w:style>
  <w:style w:type="paragraph" w:customStyle="1" w:styleId="TLPTableBullet">
    <w:name w:val="TLPTableBullet"/>
    <w:aliases w:val="ttb"/>
    <w:basedOn w:val="OPCParaBase"/>
    <w:rsid w:val="00C41CA7"/>
    <w:pPr>
      <w:spacing w:line="240" w:lineRule="exact"/>
      <w:ind w:left="284" w:hanging="284"/>
    </w:pPr>
    <w:rPr>
      <w:sz w:val="20"/>
    </w:rPr>
  </w:style>
  <w:style w:type="paragraph" w:styleId="TOC1">
    <w:name w:val="toc 1"/>
    <w:basedOn w:val="OPCParaBase"/>
    <w:next w:val="Normal"/>
    <w:uiPriority w:val="39"/>
    <w:semiHidden/>
    <w:unhideWhenUsed/>
    <w:rsid w:val="00C41CA7"/>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41CA7"/>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41CA7"/>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41CA7"/>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C41CA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41CA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41CA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41CA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41CA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41CA7"/>
    <w:pPr>
      <w:keepLines/>
      <w:spacing w:before="240" w:after="120" w:line="240" w:lineRule="auto"/>
      <w:ind w:left="794"/>
    </w:pPr>
    <w:rPr>
      <w:b/>
      <w:kern w:val="28"/>
      <w:sz w:val="20"/>
    </w:rPr>
  </w:style>
  <w:style w:type="paragraph" w:customStyle="1" w:styleId="TofSectsHeading">
    <w:name w:val="TofSects(Heading)"/>
    <w:basedOn w:val="OPCParaBase"/>
    <w:rsid w:val="00C41CA7"/>
    <w:pPr>
      <w:spacing w:before="240" w:after="120" w:line="240" w:lineRule="auto"/>
    </w:pPr>
    <w:rPr>
      <w:b/>
      <w:sz w:val="24"/>
    </w:rPr>
  </w:style>
  <w:style w:type="paragraph" w:customStyle="1" w:styleId="TofSectsSection">
    <w:name w:val="TofSects(Section)"/>
    <w:basedOn w:val="OPCParaBase"/>
    <w:rsid w:val="00C41CA7"/>
    <w:pPr>
      <w:keepLines/>
      <w:spacing w:before="40" w:line="240" w:lineRule="auto"/>
      <w:ind w:left="1588" w:hanging="794"/>
    </w:pPr>
    <w:rPr>
      <w:kern w:val="28"/>
      <w:sz w:val="18"/>
    </w:rPr>
  </w:style>
  <w:style w:type="paragraph" w:customStyle="1" w:styleId="TofSectsSubdiv">
    <w:name w:val="TofSects(Subdiv)"/>
    <w:basedOn w:val="OPCParaBase"/>
    <w:rsid w:val="00C41CA7"/>
    <w:pPr>
      <w:keepLines/>
      <w:spacing w:before="80" w:line="240" w:lineRule="auto"/>
      <w:ind w:left="1588" w:hanging="794"/>
    </w:pPr>
    <w:rPr>
      <w:kern w:val="28"/>
    </w:rPr>
  </w:style>
  <w:style w:type="paragraph" w:customStyle="1" w:styleId="WRStyle">
    <w:name w:val="WR Style"/>
    <w:aliases w:val="WR"/>
    <w:basedOn w:val="OPCParaBase"/>
    <w:rsid w:val="00C41CA7"/>
    <w:pPr>
      <w:spacing w:before="240" w:line="240" w:lineRule="auto"/>
      <w:ind w:left="284" w:hanging="284"/>
    </w:pPr>
    <w:rPr>
      <w:b/>
      <w:i/>
      <w:kern w:val="28"/>
      <w:sz w:val="24"/>
    </w:rPr>
  </w:style>
  <w:style w:type="paragraph" w:customStyle="1" w:styleId="notepara">
    <w:name w:val="note(para)"/>
    <w:aliases w:val="na"/>
    <w:basedOn w:val="OPCParaBase"/>
    <w:rsid w:val="00C41CA7"/>
    <w:pPr>
      <w:spacing w:before="40" w:line="198" w:lineRule="exact"/>
      <w:ind w:left="2354" w:hanging="369"/>
    </w:pPr>
    <w:rPr>
      <w:sz w:val="18"/>
    </w:rPr>
  </w:style>
  <w:style w:type="paragraph" w:styleId="Footer">
    <w:name w:val="footer"/>
    <w:link w:val="FooterChar"/>
    <w:rsid w:val="00C41CA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41CA7"/>
    <w:rPr>
      <w:rFonts w:eastAsia="Times New Roman" w:cs="Times New Roman"/>
      <w:sz w:val="22"/>
      <w:szCs w:val="24"/>
      <w:lang w:eastAsia="en-AU"/>
    </w:rPr>
  </w:style>
  <w:style w:type="character" w:styleId="LineNumber">
    <w:name w:val="line number"/>
    <w:basedOn w:val="OPCCharBase"/>
    <w:uiPriority w:val="99"/>
    <w:semiHidden/>
    <w:unhideWhenUsed/>
    <w:rsid w:val="00C41CA7"/>
    <w:rPr>
      <w:sz w:val="16"/>
    </w:rPr>
  </w:style>
  <w:style w:type="table" w:customStyle="1" w:styleId="CFlag">
    <w:name w:val="CFlag"/>
    <w:basedOn w:val="TableNormal"/>
    <w:uiPriority w:val="99"/>
    <w:rsid w:val="00C41CA7"/>
    <w:rPr>
      <w:rFonts w:eastAsia="Times New Roman" w:cs="Times New Roman"/>
      <w:lang w:eastAsia="en-AU"/>
    </w:rPr>
    <w:tblPr/>
  </w:style>
  <w:style w:type="paragraph" w:customStyle="1" w:styleId="NotesHeading1">
    <w:name w:val="NotesHeading 1"/>
    <w:basedOn w:val="OPCParaBase"/>
    <w:next w:val="Normal"/>
    <w:rsid w:val="00C41CA7"/>
    <w:rPr>
      <w:b/>
      <w:sz w:val="28"/>
      <w:szCs w:val="28"/>
    </w:rPr>
  </w:style>
  <w:style w:type="paragraph" w:customStyle="1" w:styleId="NotesHeading2">
    <w:name w:val="NotesHeading 2"/>
    <w:basedOn w:val="OPCParaBase"/>
    <w:next w:val="Normal"/>
    <w:rsid w:val="00C41CA7"/>
    <w:rPr>
      <w:b/>
      <w:sz w:val="28"/>
      <w:szCs w:val="28"/>
    </w:rPr>
  </w:style>
  <w:style w:type="paragraph" w:customStyle="1" w:styleId="SignCoverPageEnd">
    <w:name w:val="SignCoverPageEnd"/>
    <w:basedOn w:val="OPCParaBase"/>
    <w:next w:val="Normal"/>
    <w:rsid w:val="00C41CA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41CA7"/>
    <w:pPr>
      <w:pBdr>
        <w:top w:val="single" w:sz="4" w:space="1" w:color="auto"/>
      </w:pBdr>
      <w:spacing w:before="360"/>
      <w:ind w:right="397"/>
      <w:jc w:val="both"/>
    </w:pPr>
  </w:style>
  <w:style w:type="paragraph" w:customStyle="1" w:styleId="Paragraphsub-sub-sub">
    <w:name w:val="Paragraph(sub-sub-sub)"/>
    <w:aliases w:val="aaaa"/>
    <w:basedOn w:val="OPCParaBase"/>
    <w:rsid w:val="00C41CA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41CA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41CA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41CA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41CA7"/>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C41CA7"/>
    <w:pPr>
      <w:spacing w:before="120"/>
    </w:pPr>
  </w:style>
  <w:style w:type="paragraph" w:customStyle="1" w:styleId="TableTextEndNotes">
    <w:name w:val="TableTextEndNotes"/>
    <w:aliases w:val="Tten"/>
    <w:basedOn w:val="Normal"/>
    <w:rsid w:val="00C41CA7"/>
    <w:pPr>
      <w:spacing w:before="60" w:line="240" w:lineRule="auto"/>
    </w:pPr>
    <w:rPr>
      <w:rFonts w:cs="Arial"/>
      <w:sz w:val="20"/>
      <w:szCs w:val="22"/>
    </w:rPr>
  </w:style>
  <w:style w:type="paragraph" w:customStyle="1" w:styleId="TableHeading">
    <w:name w:val="TableHeading"/>
    <w:aliases w:val="th"/>
    <w:basedOn w:val="OPCParaBase"/>
    <w:next w:val="Tabletext"/>
    <w:rsid w:val="00C41CA7"/>
    <w:pPr>
      <w:keepNext/>
      <w:spacing w:before="60" w:line="240" w:lineRule="atLeast"/>
    </w:pPr>
    <w:rPr>
      <w:b/>
      <w:sz w:val="20"/>
    </w:rPr>
  </w:style>
  <w:style w:type="paragraph" w:customStyle="1" w:styleId="NoteToSubpara">
    <w:name w:val="NoteToSubpara"/>
    <w:aliases w:val="nts"/>
    <w:basedOn w:val="OPCParaBase"/>
    <w:rsid w:val="00C41CA7"/>
    <w:pPr>
      <w:spacing w:before="40" w:line="198" w:lineRule="exact"/>
      <w:ind w:left="2835" w:hanging="709"/>
    </w:pPr>
    <w:rPr>
      <w:sz w:val="18"/>
    </w:rPr>
  </w:style>
  <w:style w:type="paragraph" w:customStyle="1" w:styleId="ENoteTableHeading">
    <w:name w:val="ENoteTableHeading"/>
    <w:aliases w:val="enth"/>
    <w:basedOn w:val="OPCParaBase"/>
    <w:rsid w:val="00C41CA7"/>
    <w:pPr>
      <w:keepNext/>
      <w:spacing w:before="60" w:line="240" w:lineRule="atLeast"/>
    </w:pPr>
    <w:rPr>
      <w:rFonts w:ascii="Arial" w:hAnsi="Arial"/>
      <w:b/>
      <w:sz w:val="16"/>
    </w:rPr>
  </w:style>
  <w:style w:type="paragraph" w:customStyle="1" w:styleId="ENoteTTi">
    <w:name w:val="ENoteTTi"/>
    <w:aliases w:val="entti"/>
    <w:basedOn w:val="OPCParaBase"/>
    <w:rsid w:val="00C41CA7"/>
    <w:pPr>
      <w:keepNext/>
      <w:spacing w:before="60" w:line="240" w:lineRule="atLeast"/>
      <w:ind w:left="170"/>
    </w:pPr>
    <w:rPr>
      <w:sz w:val="16"/>
    </w:rPr>
  </w:style>
  <w:style w:type="paragraph" w:customStyle="1" w:styleId="ENotesHeading1">
    <w:name w:val="ENotesHeading 1"/>
    <w:aliases w:val="Enh1"/>
    <w:basedOn w:val="OPCParaBase"/>
    <w:next w:val="Normal"/>
    <w:rsid w:val="00C41CA7"/>
    <w:pPr>
      <w:spacing w:before="120"/>
      <w:outlineLvl w:val="1"/>
    </w:pPr>
    <w:rPr>
      <w:b/>
      <w:sz w:val="28"/>
      <w:szCs w:val="28"/>
    </w:rPr>
  </w:style>
  <w:style w:type="paragraph" w:customStyle="1" w:styleId="ENotesHeading2">
    <w:name w:val="ENotesHeading 2"/>
    <w:aliases w:val="Enh2"/>
    <w:basedOn w:val="OPCParaBase"/>
    <w:next w:val="Normal"/>
    <w:rsid w:val="00C41CA7"/>
    <w:pPr>
      <w:spacing w:before="120" w:after="120"/>
      <w:outlineLvl w:val="2"/>
    </w:pPr>
    <w:rPr>
      <w:b/>
      <w:sz w:val="24"/>
      <w:szCs w:val="28"/>
    </w:rPr>
  </w:style>
  <w:style w:type="paragraph" w:customStyle="1" w:styleId="ENoteTTIndentHeading">
    <w:name w:val="ENoteTTIndentHeading"/>
    <w:aliases w:val="enTTHi"/>
    <w:basedOn w:val="OPCParaBase"/>
    <w:rsid w:val="00C41CA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41CA7"/>
    <w:pPr>
      <w:spacing w:before="60" w:line="240" w:lineRule="atLeast"/>
    </w:pPr>
    <w:rPr>
      <w:sz w:val="16"/>
    </w:rPr>
  </w:style>
  <w:style w:type="paragraph" w:customStyle="1" w:styleId="MadeunderText">
    <w:name w:val="MadeunderText"/>
    <w:basedOn w:val="OPCParaBase"/>
    <w:next w:val="Normal"/>
    <w:rsid w:val="00C41CA7"/>
    <w:pPr>
      <w:spacing w:before="240"/>
    </w:pPr>
    <w:rPr>
      <w:sz w:val="24"/>
      <w:szCs w:val="24"/>
    </w:rPr>
  </w:style>
  <w:style w:type="paragraph" w:customStyle="1" w:styleId="ENotesHeading3">
    <w:name w:val="ENotesHeading 3"/>
    <w:aliases w:val="Enh3"/>
    <w:basedOn w:val="OPCParaBase"/>
    <w:next w:val="Normal"/>
    <w:rsid w:val="00C41CA7"/>
    <w:pPr>
      <w:keepNext/>
      <w:spacing w:before="120" w:line="240" w:lineRule="auto"/>
      <w:outlineLvl w:val="4"/>
    </w:pPr>
    <w:rPr>
      <w:b/>
      <w:szCs w:val="24"/>
    </w:rPr>
  </w:style>
  <w:style w:type="paragraph" w:customStyle="1" w:styleId="SubPartCASA">
    <w:name w:val="SubPart(CASA)"/>
    <w:aliases w:val="csp"/>
    <w:basedOn w:val="OPCParaBase"/>
    <w:next w:val="ActHead3"/>
    <w:rsid w:val="00C41CA7"/>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C41CA7"/>
  </w:style>
  <w:style w:type="character" w:customStyle="1" w:styleId="CharSubPartNoCASA">
    <w:name w:val="CharSubPartNo(CASA)"/>
    <w:basedOn w:val="OPCCharBase"/>
    <w:uiPriority w:val="1"/>
    <w:rsid w:val="00C41CA7"/>
  </w:style>
  <w:style w:type="paragraph" w:customStyle="1" w:styleId="ENoteTTIndentHeadingSub">
    <w:name w:val="ENoteTTIndentHeadingSub"/>
    <w:aliases w:val="enTTHis"/>
    <w:basedOn w:val="OPCParaBase"/>
    <w:rsid w:val="00C41CA7"/>
    <w:pPr>
      <w:keepNext/>
      <w:spacing w:before="60" w:line="240" w:lineRule="atLeast"/>
      <w:ind w:left="340"/>
    </w:pPr>
    <w:rPr>
      <w:b/>
      <w:sz w:val="16"/>
    </w:rPr>
  </w:style>
  <w:style w:type="paragraph" w:customStyle="1" w:styleId="ENoteTTiSub">
    <w:name w:val="ENoteTTiSub"/>
    <w:aliases w:val="enttis"/>
    <w:basedOn w:val="OPCParaBase"/>
    <w:rsid w:val="00C41CA7"/>
    <w:pPr>
      <w:keepNext/>
      <w:spacing w:before="60" w:line="240" w:lineRule="atLeast"/>
      <w:ind w:left="340"/>
    </w:pPr>
    <w:rPr>
      <w:sz w:val="16"/>
    </w:rPr>
  </w:style>
  <w:style w:type="paragraph" w:customStyle="1" w:styleId="SubDivisionMigration">
    <w:name w:val="SubDivisionMigration"/>
    <w:aliases w:val="sdm"/>
    <w:basedOn w:val="OPCParaBase"/>
    <w:rsid w:val="00C41CA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41CA7"/>
    <w:pPr>
      <w:keepNext/>
      <w:keepLines/>
      <w:spacing w:before="240" w:line="240" w:lineRule="auto"/>
      <w:ind w:left="1134" w:hanging="1134"/>
    </w:pPr>
    <w:rPr>
      <w:b/>
      <w:sz w:val="28"/>
    </w:rPr>
  </w:style>
  <w:style w:type="table" w:styleId="TableGrid">
    <w:name w:val="Table Grid"/>
    <w:basedOn w:val="TableNormal"/>
    <w:uiPriority w:val="59"/>
    <w:rsid w:val="00C41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C41CA7"/>
    <w:pPr>
      <w:spacing w:before="122" w:line="240" w:lineRule="auto"/>
      <w:ind w:left="1985" w:hanging="851"/>
    </w:pPr>
    <w:rPr>
      <w:sz w:val="18"/>
    </w:rPr>
  </w:style>
  <w:style w:type="paragraph" w:customStyle="1" w:styleId="FreeForm">
    <w:name w:val="FreeForm"/>
    <w:rsid w:val="00C41CA7"/>
    <w:rPr>
      <w:rFonts w:ascii="Arial" w:hAnsi="Arial"/>
      <w:sz w:val="22"/>
    </w:rPr>
  </w:style>
  <w:style w:type="paragraph" w:customStyle="1" w:styleId="SOText">
    <w:name w:val="SO Text"/>
    <w:aliases w:val="sot"/>
    <w:link w:val="SOTextChar"/>
    <w:rsid w:val="00C41CA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41CA7"/>
    <w:rPr>
      <w:sz w:val="22"/>
    </w:rPr>
  </w:style>
  <w:style w:type="paragraph" w:customStyle="1" w:styleId="SOTextNote">
    <w:name w:val="SO TextNote"/>
    <w:aliases w:val="sont"/>
    <w:basedOn w:val="SOText"/>
    <w:qFormat/>
    <w:rsid w:val="00C41CA7"/>
    <w:pPr>
      <w:spacing w:before="122" w:line="198" w:lineRule="exact"/>
      <w:ind w:left="1843" w:hanging="709"/>
    </w:pPr>
    <w:rPr>
      <w:sz w:val="18"/>
    </w:rPr>
  </w:style>
  <w:style w:type="paragraph" w:customStyle="1" w:styleId="SOPara">
    <w:name w:val="SO Para"/>
    <w:aliases w:val="soa"/>
    <w:basedOn w:val="SOText"/>
    <w:link w:val="SOParaChar"/>
    <w:qFormat/>
    <w:rsid w:val="00C41CA7"/>
    <w:pPr>
      <w:tabs>
        <w:tab w:val="right" w:pos="1786"/>
      </w:tabs>
      <w:spacing w:before="40"/>
      <w:ind w:left="2070" w:hanging="936"/>
    </w:pPr>
  </w:style>
  <w:style w:type="character" w:customStyle="1" w:styleId="SOParaChar">
    <w:name w:val="SO Para Char"/>
    <w:aliases w:val="soa Char"/>
    <w:basedOn w:val="DefaultParagraphFont"/>
    <w:link w:val="SOPara"/>
    <w:rsid w:val="00C41CA7"/>
    <w:rPr>
      <w:sz w:val="22"/>
    </w:rPr>
  </w:style>
  <w:style w:type="paragraph" w:customStyle="1" w:styleId="FileName">
    <w:name w:val="FileName"/>
    <w:basedOn w:val="Normal"/>
    <w:rsid w:val="00C41CA7"/>
  </w:style>
  <w:style w:type="paragraph" w:customStyle="1" w:styleId="SOHeadBold">
    <w:name w:val="SO HeadBold"/>
    <w:aliases w:val="sohb"/>
    <w:basedOn w:val="SOText"/>
    <w:next w:val="SOText"/>
    <w:link w:val="SOHeadBoldChar"/>
    <w:qFormat/>
    <w:rsid w:val="00C41CA7"/>
    <w:rPr>
      <w:b/>
    </w:rPr>
  </w:style>
  <w:style w:type="character" w:customStyle="1" w:styleId="SOHeadBoldChar">
    <w:name w:val="SO HeadBold Char"/>
    <w:aliases w:val="sohb Char"/>
    <w:basedOn w:val="DefaultParagraphFont"/>
    <w:link w:val="SOHeadBold"/>
    <w:rsid w:val="00C41CA7"/>
    <w:rPr>
      <w:b/>
      <w:sz w:val="22"/>
    </w:rPr>
  </w:style>
  <w:style w:type="paragraph" w:customStyle="1" w:styleId="SOHeadItalic">
    <w:name w:val="SO HeadItalic"/>
    <w:aliases w:val="sohi"/>
    <w:basedOn w:val="SOText"/>
    <w:next w:val="SOText"/>
    <w:link w:val="SOHeadItalicChar"/>
    <w:qFormat/>
    <w:rsid w:val="00C41CA7"/>
    <w:rPr>
      <w:i/>
    </w:rPr>
  </w:style>
  <w:style w:type="character" w:customStyle="1" w:styleId="SOHeadItalicChar">
    <w:name w:val="SO HeadItalic Char"/>
    <w:aliases w:val="sohi Char"/>
    <w:basedOn w:val="DefaultParagraphFont"/>
    <w:link w:val="SOHeadItalic"/>
    <w:rsid w:val="00C41CA7"/>
    <w:rPr>
      <w:i/>
      <w:sz w:val="22"/>
    </w:rPr>
  </w:style>
  <w:style w:type="paragraph" w:customStyle="1" w:styleId="SOBullet">
    <w:name w:val="SO Bullet"/>
    <w:aliases w:val="sotb"/>
    <w:basedOn w:val="SOText"/>
    <w:link w:val="SOBulletChar"/>
    <w:qFormat/>
    <w:rsid w:val="00C41CA7"/>
    <w:pPr>
      <w:ind w:left="1559" w:hanging="425"/>
    </w:pPr>
  </w:style>
  <w:style w:type="character" w:customStyle="1" w:styleId="SOBulletChar">
    <w:name w:val="SO Bullet Char"/>
    <w:aliases w:val="sotb Char"/>
    <w:basedOn w:val="DefaultParagraphFont"/>
    <w:link w:val="SOBullet"/>
    <w:rsid w:val="00C41CA7"/>
    <w:rPr>
      <w:sz w:val="22"/>
    </w:rPr>
  </w:style>
  <w:style w:type="paragraph" w:customStyle="1" w:styleId="SOBulletNote">
    <w:name w:val="SO BulletNote"/>
    <w:aliases w:val="sonb"/>
    <w:basedOn w:val="SOTextNote"/>
    <w:link w:val="SOBulletNoteChar"/>
    <w:qFormat/>
    <w:rsid w:val="00C41CA7"/>
    <w:pPr>
      <w:tabs>
        <w:tab w:val="left" w:pos="1560"/>
      </w:tabs>
      <w:ind w:left="2268" w:hanging="1134"/>
    </w:pPr>
  </w:style>
  <w:style w:type="character" w:customStyle="1" w:styleId="SOBulletNoteChar">
    <w:name w:val="SO BulletNote Char"/>
    <w:aliases w:val="sonb Char"/>
    <w:basedOn w:val="DefaultParagraphFont"/>
    <w:link w:val="SOBulletNote"/>
    <w:rsid w:val="00C41CA7"/>
    <w:rPr>
      <w:sz w:val="18"/>
    </w:rPr>
  </w:style>
  <w:style w:type="paragraph" w:customStyle="1" w:styleId="SOText2">
    <w:name w:val="SO Text2"/>
    <w:aliases w:val="sot2"/>
    <w:basedOn w:val="Normal"/>
    <w:next w:val="SOText"/>
    <w:link w:val="SOText2Char"/>
    <w:rsid w:val="00C41CA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41CA7"/>
    <w:rPr>
      <w:sz w:val="22"/>
    </w:rPr>
  </w:style>
  <w:style w:type="paragraph" w:customStyle="1" w:styleId="Transitional">
    <w:name w:val="Transitional"/>
    <w:aliases w:val="tr"/>
    <w:basedOn w:val="ItemHead"/>
    <w:next w:val="Item"/>
    <w:rsid w:val="00C41CA7"/>
  </w:style>
  <w:style w:type="character" w:customStyle="1" w:styleId="Heading1Char">
    <w:name w:val="Heading 1 Char"/>
    <w:basedOn w:val="DefaultParagraphFont"/>
    <w:link w:val="Heading1"/>
    <w:uiPriority w:val="9"/>
    <w:rsid w:val="006B68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B68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B68E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B68E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6B68E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6B68E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B68E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B68E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B68E2"/>
    <w:rPr>
      <w:rFonts w:asciiTheme="majorHAnsi" w:eastAsiaTheme="majorEastAsia" w:hAnsiTheme="majorHAnsi" w:cstheme="majorBidi"/>
      <w:i/>
      <w:iCs/>
      <w:color w:val="404040" w:themeColor="text1" w:themeTint="BF"/>
    </w:rPr>
  </w:style>
  <w:style w:type="character" w:customStyle="1" w:styleId="subsectionChar">
    <w:name w:val="subsection Char"/>
    <w:aliases w:val="ss Char"/>
    <w:link w:val="subsection"/>
    <w:locked/>
    <w:rsid w:val="006B68E2"/>
    <w:rPr>
      <w:rFonts w:eastAsia="Times New Roman" w:cs="Times New Roman"/>
      <w:sz w:val="22"/>
      <w:lang w:eastAsia="en-AU"/>
    </w:rPr>
  </w:style>
  <w:style w:type="character" w:customStyle="1" w:styleId="paragraphChar">
    <w:name w:val="paragraph Char"/>
    <w:aliases w:val="a Char"/>
    <w:link w:val="paragraph"/>
    <w:rsid w:val="006B68E2"/>
    <w:rPr>
      <w:rFonts w:eastAsia="Times New Roman" w:cs="Times New Roman"/>
      <w:sz w:val="22"/>
      <w:lang w:eastAsia="en-AU"/>
    </w:rPr>
  </w:style>
  <w:style w:type="character" w:customStyle="1" w:styleId="notetextChar">
    <w:name w:val="note(text) Char"/>
    <w:aliases w:val="n Char"/>
    <w:link w:val="notetext"/>
    <w:rsid w:val="006B68E2"/>
    <w:rPr>
      <w:rFonts w:eastAsia="Times New Roman" w:cs="Times New Roman"/>
      <w:sz w:val="18"/>
      <w:lang w:eastAsia="en-AU"/>
    </w:rPr>
  </w:style>
  <w:style w:type="character" w:customStyle="1" w:styleId="DefinitionChar">
    <w:name w:val="Definition Char"/>
    <w:aliases w:val="dd Char"/>
    <w:link w:val="Definition"/>
    <w:rsid w:val="006B68E2"/>
    <w:rPr>
      <w:rFonts w:eastAsia="Times New Roman" w:cs="Times New Roman"/>
      <w:sz w:val="22"/>
      <w:lang w:eastAsia="en-AU"/>
    </w:rPr>
  </w:style>
  <w:style w:type="character" w:customStyle="1" w:styleId="subsection2Char">
    <w:name w:val="subsection2 Char"/>
    <w:aliases w:val="ss2 Char"/>
    <w:link w:val="subsection2"/>
    <w:rsid w:val="006B68E2"/>
    <w:rPr>
      <w:rFonts w:eastAsia="Times New Roman" w:cs="Times New Roman"/>
      <w:sz w:val="22"/>
      <w:lang w:eastAsia="en-AU"/>
    </w:rPr>
  </w:style>
  <w:style w:type="character" w:customStyle="1" w:styleId="ActHead5Char">
    <w:name w:val="ActHead 5 Char"/>
    <w:aliases w:val="s Char"/>
    <w:link w:val="ActHead5"/>
    <w:locked/>
    <w:rsid w:val="006B68E2"/>
    <w:rPr>
      <w:rFonts w:eastAsia="Times New Roman" w:cs="Times New Roman"/>
      <w:b/>
      <w:kern w:val="28"/>
      <w:sz w:val="24"/>
      <w:lang w:eastAsia="en-AU"/>
    </w:rPr>
  </w:style>
  <w:style w:type="character" w:customStyle="1" w:styleId="ActHead3Char">
    <w:name w:val="ActHead 3 Char"/>
    <w:aliases w:val="d Char"/>
    <w:link w:val="ActHead3"/>
    <w:rsid w:val="006B68E2"/>
    <w:rPr>
      <w:rFonts w:eastAsia="Times New Roman" w:cs="Times New Roman"/>
      <w:b/>
      <w:kern w:val="28"/>
      <w:sz w:val="28"/>
      <w:lang w:eastAsia="en-AU"/>
    </w:rPr>
  </w:style>
  <w:style w:type="character" w:customStyle="1" w:styleId="ItemChar">
    <w:name w:val="Item Char"/>
    <w:aliases w:val="i Char"/>
    <w:basedOn w:val="DefaultParagraphFont"/>
    <w:link w:val="Item"/>
    <w:rsid w:val="006B68E2"/>
    <w:rPr>
      <w:rFonts w:eastAsia="Times New Roman" w:cs="Times New Roman"/>
      <w:sz w:val="22"/>
      <w:lang w:eastAsia="en-AU"/>
    </w:rPr>
  </w:style>
  <w:style w:type="character" w:customStyle="1" w:styleId="ItemHeadChar">
    <w:name w:val="ItemHead Char"/>
    <w:aliases w:val="ih Char"/>
    <w:basedOn w:val="DefaultParagraphFont"/>
    <w:link w:val="ItemHead"/>
    <w:rsid w:val="006B68E2"/>
    <w:rPr>
      <w:rFonts w:ascii="Arial" w:eastAsia="Times New Roman" w:hAnsi="Arial" w:cs="Times New Roman"/>
      <w:b/>
      <w:kern w:val="28"/>
      <w:sz w:val="24"/>
      <w:lang w:eastAsia="en-AU"/>
    </w:rPr>
  </w:style>
  <w:style w:type="paragraph" w:styleId="BalloonText">
    <w:name w:val="Balloon Text"/>
    <w:basedOn w:val="Normal"/>
    <w:link w:val="BalloonTextChar"/>
    <w:uiPriority w:val="99"/>
    <w:semiHidden/>
    <w:unhideWhenUsed/>
    <w:rsid w:val="006B68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8E2"/>
    <w:rPr>
      <w:rFonts w:ascii="Tahoma" w:hAnsi="Tahoma" w:cs="Tahoma"/>
      <w:sz w:val="16"/>
      <w:szCs w:val="16"/>
    </w:rPr>
  </w:style>
  <w:style w:type="paragraph" w:styleId="CommentText">
    <w:name w:val="annotation text"/>
    <w:link w:val="CommentTextChar"/>
    <w:rsid w:val="006B68E2"/>
    <w:rPr>
      <w:rFonts w:eastAsia="Times New Roman" w:cs="Times New Roman"/>
      <w:lang w:eastAsia="en-AU"/>
    </w:rPr>
  </w:style>
  <w:style w:type="character" w:customStyle="1" w:styleId="CommentTextChar">
    <w:name w:val="Comment Text Char"/>
    <w:basedOn w:val="DefaultParagraphFont"/>
    <w:link w:val="CommentText"/>
    <w:rsid w:val="006B68E2"/>
    <w:rPr>
      <w:rFonts w:eastAsia="Times New Roman" w:cs="Times New Roman"/>
      <w:lang w:eastAsia="en-AU"/>
    </w:rPr>
  </w:style>
  <w:style w:type="character" w:styleId="Hyperlink">
    <w:name w:val="Hyperlink"/>
    <w:basedOn w:val="DefaultParagraphFont"/>
    <w:uiPriority w:val="99"/>
    <w:semiHidden/>
    <w:unhideWhenUsed/>
    <w:rsid w:val="00151E11"/>
    <w:rPr>
      <w:color w:val="0000FF" w:themeColor="hyperlink"/>
      <w:u w:val="single"/>
    </w:rPr>
  </w:style>
  <w:style w:type="character" w:styleId="FollowedHyperlink">
    <w:name w:val="FollowedHyperlink"/>
    <w:basedOn w:val="DefaultParagraphFont"/>
    <w:uiPriority w:val="99"/>
    <w:semiHidden/>
    <w:unhideWhenUsed/>
    <w:rsid w:val="00151E11"/>
    <w:rPr>
      <w:color w:val="0000FF" w:themeColor="hyperlink"/>
      <w:u w:val="single"/>
    </w:rPr>
  </w:style>
  <w:style w:type="paragraph" w:customStyle="1" w:styleId="ShortTP1">
    <w:name w:val="ShortTP1"/>
    <w:basedOn w:val="ShortT"/>
    <w:link w:val="ShortTP1Char"/>
    <w:rsid w:val="00844267"/>
    <w:pPr>
      <w:spacing w:before="800"/>
    </w:pPr>
  </w:style>
  <w:style w:type="character" w:customStyle="1" w:styleId="ShortTP1Char">
    <w:name w:val="ShortTP1 Char"/>
    <w:basedOn w:val="DefaultParagraphFont"/>
    <w:link w:val="ShortTP1"/>
    <w:rsid w:val="00844267"/>
    <w:rPr>
      <w:rFonts w:eastAsia="Times New Roman" w:cs="Times New Roman"/>
      <w:b/>
      <w:sz w:val="40"/>
      <w:lang w:eastAsia="en-AU"/>
    </w:rPr>
  </w:style>
  <w:style w:type="paragraph" w:customStyle="1" w:styleId="ActNoP1">
    <w:name w:val="ActNoP1"/>
    <w:basedOn w:val="Actno"/>
    <w:link w:val="ActNoP1Char"/>
    <w:rsid w:val="00844267"/>
    <w:pPr>
      <w:spacing w:before="800"/>
    </w:pPr>
    <w:rPr>
      <w:sz w:val="28"/>
    </w:rPr>
  </w:style>
  <w:style w:type="character" w:customStyle="1" w:styleId="ActNoP1Char">
    <w:name w:val="ActNoP1 Char"/>
    <w:basedOn w:val="DefaultParagraphFont"/>
    <w:link w:val="ActNoP1"/>
    <w:rsid w:val="00844267"/>
    <w:rPr>
      <w:rFonts w:eastAsia="Times New Roman" w:cs="Times New Roman"/>
      <w:b/>
      <w:sz w:val="28"/>
      <w:lang w:eastAsia="en-AU"/>
    </w:rPr>
  </w:style>
  <w:style w:type="paragraph" w:customStyle="1" w:styleId="AssentBk">
    <w:name w:val="AssentBk"/>
    <w:basedOn w:val="Normal"/>
    <w:rsid w:val="00844267"/>
    <w:pPr>
      <w:spacing w:line="240" w:lineRule="auto"/>
    </w:pPr>
    <w:rPr>
      <w:rFonts w:eastAsia="Times New Roman" w:cs="Times New Roman"/>
      <w:sz w:val="20"/>
      <w:lang w:eastAsia="en-AU"/>
    </w:rPr>
  </w:style>
  <w:style w:type="paragraph" w:customStyle="1" w:styleId="AssentDt">
    <w:name w:val="AssentDt"/>
    <w:basedOn w:val="Normal"/>
    <w:rsid w:val="00822778"/>
    <w:pPr>
      <w:spacing w:line="240" w:lineRule="auto"/>
    </w:pPr>
    <w:rPr>
      <w:rFonts w:eastAsia="Times New Roman" w:cs="Times New Roman"/>
      <w:sz w:val="20"/>
      <w:lang w:eastAsia="en-AU"/>
    </w:rPr>
  </w:style>
  <w:style w:type="paragraph" w:customStyle="1" w:styleId="2ndRd">
    <w:name w:val="2ndRd"/>
    <w:basedOn w:val="Normal"/>
    <w:rsid w:val="00822778"/>
    <w:pPr>
      <w:spacing w:line="240" w:lineRule="auto"/>
    </w:pPr>
    <w:rPr>
      <w:rFonts w:eastAsia="Times New Roman" w:cs="Times New Roman"/>
      <w:sz w:val="20"/>
      <w:lang w:eastAsia="en-AU"/>
    </w:rPr>
  </w:style>
  <w:style w:type="paragraph" w:customStyle="1" w:styleId="ScalePlusRef">
    <w:name w:val="ScalePlusRef"/>
    <w:basedOn w:val="Normal"/>
    <w:rsid w:val="00822778"/>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939BA-BDA7-404C-A0FF-37683E9E1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75</Pages>
  <Words>15748</Words>
  <Characters>81113</Characters>
  <Application>Microsoft Office Word</Application>
  <DocSecurity>0</DocSecurity>
  <PresentationFormat/>
  <Lines>2134</Lines>
  <Paragraphs>1274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95587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2022-01-21T02:58:00Z</cp:lastPrinted>
  <dcterms:created xsi:type="dcterms:W3CDTF">2022-04-06T04:01:00Z</dcterms:created>
  <dcterms:modified xsi:type="dcterms:W3CDTF">2022-04-06T04:16:00Z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Security Legislation Amendment (Critical Infrastructure Protection) Act 2022</vt:lpwstr>
  </property>
  <property fmtid="{D5CDD505-2E9C-101B-9397-08002B2CF9AE}" pid="3" name="ActNo">
    <vt:lpwstr>No. 33, 2022</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OPC7862</vt:lpwstr>
  </property>
  <property fmtid="{D5CDD505-2E9C-101B-9397-08002B2CF9AE}" pid="10" name="DoNotAsk">
    <vt:lpwstr>0</vt:lpwstr>
  </property>
  <property fmtid="{D5CDD505-2E9C-101B-9397-08002B2CF9AE}" pid="11" name="ChangedTitle">
    <vt:lpwstr/>
  </property>
  <property fmtid="{D5CDD505-2E9C-101B-9397-08002B2CF9AE}" pid="12" name="PreventSessionPrompt">
    <vt:lpwstr>Yes</vt:lpwstr>
  </property>
  <property fmtid="{D5CDD505-2E9C-101B-9397-08002B2CF9AE}" pid="13" name="MSIP_Label_234ea0fa-41da-4eb0-b95e-07c328641c0b_Enabled">
    <vt:lpwstr>true</vt:lpwstr>
  </property>
  <property fmtid="{D5CDD505-2E9C-101B-9397-08002B2CF9AE}" pid="14" name="MSIP_Label_234ea0fa-41da-4eb0-b95e-07c328641c0b_SetDate">
    <vt:lpwstr>2022-03-31T21:14:59Z</vt:lpwstr>
  </property>
  <property fmtid="{D5CDD505-2E9C-101B-9397-08002B2CF9AE}" pid="15" name="MSIP_Label_234ea0fa-41da-4eb0-b95e-07c328641c0b_Method">
    <vt:lpwstr>Standard</vt:lpwstr>
  </property>
  <property fmtid="{D5CDD505-2E9C-101B-9397-08002B2CF9AE}" pid="16" name="MSIP_Label_234ea0fa-41da-4eb0-b95e-07c328641c0b_Name">
    <vt:lpwstr>BLANK</vt:lpwstr>
  </property>
  <property fmtid="{D5CDD505-2E9C-101B-9397-08002B2CF9AE}" pid="17" name="MSIP_Label_234ea0fa-41da-4eb0-b95e-07c328641c0b_SiteId">
    <vt:lpwstr>f6214c15-3a99-47d1-b862-c9648e927316</vt:lpwstr>
  </property>
  <property fmtid="{D5CDD505-2E9C-101B-9397-08002B2CF9AE}" pid="18" name="MSIP_Label_234ea0fa-41da-4eb0-b95e-07c328641c0b_ActionId">
    <vt:lpwstr>b0970fdd-37b5-4a53-9db8-f3ab66a07a19</vt:lpwstr>
  </property>
  <property fmtid="{D5CDD505-2E9C-101B-9397-08002B2CF9AE}" pid="19" name="MSIP_Label_234ea0fa-41da-4eb0-b95e-07c328641c0b_ContentBits">
    <vt:lpwstr>0</vt:lpwstr>
  </property>
</Properties>
</file>