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09642362"/>
    <w:p w14:paraId="2B89B2E1" w14:textId="27397B67" w:rsidR="00553747" w:rsidRDefault="00553747" w:rsidP="00553747">
      <w:r>
        <w:object w:dxaOrig="2146" w:dyaOrig="1561" w14:anchorId="227E3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741785374" r:id="rId9"/>
        </w:object>
      </w:r>
    </w:p>
    <w:p w14:paraId="4BF5B862" w14:textId="77777777" w:rsidR="00553747" w:rsidRDefault="00553747" w:rsidP="00553747"/>
    <w:p w14:paraId="14F3DEEC" w14:textId="77777777" w:rsidR="00553747" w:rsidRDefault="00553747" w:rsidP="00553747"/>
    <w:p w14:paraId="630DE3F6" w14:textId="77777777" w:rsidR="00553747" w:rsidRDefault="00553747" w:rsidP="00553747"/>
    <w:p w14:paraId="067BCBF0" w14:textId="77777777" w:rsidR="00553747" w:rsidRDefault="00553747" w:rsidP="00553747"/>
    <w:p w14:paraId="0504D199" w14:textId="77777777" w:rsidR="00553747" w:rsidRDefault="00553747" w:rsidP="00553747"/>
    <w:p w14:paraId="0B111172" w14:textId="77777777" w:rsidR="00553747" w:rsidRDefault="00553747" w:rsidP="00553747"/>
    <w:p w14:paraId="506BDD4E" w14:textId="6CA764C9" w:rsidR="0048364F" w:rsidRPr="005C4652" w:rsidRDefault="00553747" w:rsidP="0048364F">
      <w:pPr>
        <w:pStyle w:val="ShortT"/>
      </w:pPr>
      <w:r>
        <w:t>Social Security (Administration) Amendment (Repeal of Cashless Debit Card and Other Measures) Act 2022</w:t>
      </w:r>
    </w:p>
    <w:bookmarkEnd w:id="0"/>
    <w:p w14:paraId="5515D738" w14:textId="77777777" w:rsidR="0048364F" w:rsidRPr="005C4652" w:rsidRDefault="0048364F" w:rsidP="0048364F"/>
    <w:p w14:paraId="41EE7009" w14:textId="6432F168" w:rsidR="0048364F" w:rsidRPr="005C4652" w:rsidRDefault="00C164CA" w:rsidP="00553747">
      <w:pPr>
        <w:pStyle w:val="Actno"/>
        <w:spacing w:before="400"/>
      </w:pPr>
      <w:r w:rsidRPr="005C4652">
        <w:t>No.</w:t>
      </w:r>
      <w:r w:rsidR="00557776">
        <w:t xml:space="preserve"> 39</w:t>
      </w:r>
      <w:r w:rsidRPr="005C4652">
        <w:t>, 20</w:t>
      </w:r>
      <w:r w:rsidR="009E186E" w:rsidRPr="005C4652">
        <w:t>2</w:t>
      </w:r>
      <w:r w:rsidR="005F11B1" w:rsidRPr="005C4652">
        <w:t>2</w:t>
      </w:r>
    </w:p>
    <w:p w14:paraId="734CEA4D" w14:textId="77777777" w:rsidR="0048364F" w:rsidRPr="005C4652" w:rsidRDefault="0048364F" w:rsidP="0048364F"/>
    <w:p w14:paraId="67A9AA8A" w14:textId="77777777" w:rsidR="007609E1" w:rsidRDefault="007609E1" w:rsidP="007609E1">
      <w:pPr>
        <w:rPr>
          <w:lang w:eastAsia="en-AU"/>
        </w:rPr>
      </w:pPr>
    </w:p>
    <w:p w14:paraId="792A3F82" w14:textId="4CB8C6A6" w:rsidR="0048364F" w:rsidRPr="005C4652" w:rsidRDefault="0048364F" w:rsidP="0048364F"/>
    <w:p w14:paraId="64D35E5A" w14:textId="77777777" w:rsidR="0048364F" w:rsidRPr="005C4652" w:rsidRDefault="0048364F" w:rsidP="0048364F"/>
    <w:p w14:paraId="1BD793EA" w14:textId="77777777" w:rsidR="0048364F" w:rsidRPr="005C4652" w:rsidRDefault="0048364F" w:rsidP="0048364F"/>
    <w:p w14:paraId="060B64DC" w14:textId="77777777" w:rsidR="00553747" w:rsidRDefault="00553747" w:rsidP="00553747">
      <w:pPr>
        <w:pStyle w:val="LongT"/>
      </w:pPr>
      <w:r>
        <w:t>An Act to amend the law relating to social security, and for related purposes</w:t>
      </w:r>
    </w:p>
    <w:p w14:paraId="45FE8754" w14:textId="035F9CB4" w:rsidR="0048364F" w:rsidRPr="00642589" w:rsidRDefault="0048364F" w:rsidP="0048364F">
      <w:pPr>
        <w:pStyle w:val="Header"/>
        <w:tabs>
          <w:tab w:val="clear" w:pos="4150"/>
          <w:tab w:val="clear" w:pos="8307"/>
        </w:tabs>
      </w:pPr>
      <w:r w:rsidRPr="002E2DD8">
        <w:rPr>
          <w:rStyle w:val="CharAmSchNo"/>
        </w:rPr>
        <w:t xml:space="preserve"> </w:t>
      </w:r>
      <w:r w:rsidRPr="002E2DD8">
        <w:rPr>
          <w:rStyle w:val="CharAmSchText"/>
        </w:rPr>
        <w:t xml:space="preserve"> </w:t>
      </w:r>
    </w:p>
    <w:p w14:paraId="509A718A" w14:textId="77777777" w:rsidR="0048364F" w:rsidRPr="00642589" w:rsidRDefault="0048364F" w:rsidP="0048364F">
      <w:pPr>
        <w:pStyle w:val="Header"/>
        <w:tabs>
          <w:tab w:val="clear" w:pos="4150"/>
          <w:tab w:val="clear" w:pos="8307"/>
        </w:tabs>
      </w:pPr>
      <w:r w:rsidRPr="002E2DD8">
        <w:rPr>
          <w:rStyle w:val="CharAmPartNo"/>
        </w:rPr>
        <w:t xml:space="preserve"> </w:t>
      </w:r>
      <w:r w:rsidRPr="002E2DD8">
        <w:rPr>
          <w:rStyle w:val="CharAmPartText"/>
        </w:rPr>
        <w:t xml:space="preserve"> </w:t>
      </w:r>
    </w:p>
    <w:p w14:paraId="500294AC" w14:textId="77777777" w:rsidR="0048364F" w:rsidRPr="005C4652" w:rsidRDefault="0048364F" w:rsidP="0048364F">
      <w:pPr>
        <w:sectPr w:rsidR="0048364F" w:rsidRPr="005C4652" w:rsidSect="00553747">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0E0E66A6" w14:textId="77777777" w:rsidR="0048364F" w:rsidRPr="005C4652" w:rsidRDefault="0048364F" w:rsidP="0048364F">
      <w:pPr>
        <w:outlineLvl w:val="0"/>
        <w:rPr>
          <w:sz w:val="36"/>
        </w:rPr>
      </w:pPr>
      <w:r w:rsidRPr="005C4652">
        <w:rPr>
          <w:sz w:val="36"/>
        </w:rPr>
        <w:lastRenderedPageBreak/>
        <w:t>Contents</w:t>
      </w:r>
    </w:p>
    <w:p w14:paraId="0E6BA945" w14:textId="3FB906FB" w:rsidR="00DB587D" w:rsidRDefault="00DB587D">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B587D">
        <w:rPr>
          <w:noProof/>
        </w:rPr>
        <w:tab/>
      </w:r>
      <w:r w:rsidRPr="00DB587D">
        <w:rPr>
          <w:noProof/>
        </w:rPr>
        <w:fldChar w:fldCharType="begin"/>
      </w:r>
      <w:r w:rsidRPr="00DB587D">
        <w:rPr>
          <w:noProof/>
        </w:rPr>
        <w:instrText xml:space="preserve"> PAGEREF _Toc115438953 \h </w:instrText>
      </w:r>
      <w:r w:rsidRPr="00DB587D">
        <w:rPr>
          <w:noProof/>
        </w:rPr>
      </w:r>
      <w:r w:rsidRPr="00DB587D">
        <w:rPr>
          <w:noProof/>
        </w:rPr>
        <w:fldChar w:fldCharType="separate"/>
      </w:r>
      <w:r w:rsidR="00182CA6">
        <w:rPr>
          <w:noProof/>
        </w:rPr>
        <w:t>1</w:t>
      </w:r>
      <w:r w:rsidRPr="00DB587D">
        <w:rPr>
          <w:noProof/>
        </w:rPr>
        <w:fldChar w:fldCharType="end"/>
      </w:r>
    </w:p>
    <w:p w14:paraId="53496C18" w14:textId="15F74666" w:rsidR="00DB587D" w:rsidRDefault="00DB587D">
      <w:pPr>
        <w:pStyle w:val="TOC5"/>
        <w:rPr>
          <w:rFonts w:asciiTheme="minorHAnsi" w:eastAsiaTheme="minorEastAsia" w:hAnsiTheme="minorHAnsi" w:cstheme="minorBidi"/>
          <w:noProof/>
          <w:kern w:val="0"/>
          <w:sz w:val="22"/>
          <w:szCs w:val="22"/>
        </w:rPr>
      </w:pPr>
      <w:r>
        <w:rPr>
          <w:noProof/>
        </w:rPr>
        <w:t>2</w:t>
      </w:r>
      <w:r>
        <w:rPr>
          <w:noProof/>
        </w:rPr>
        <w:tab/>
        <w:t>Commencement</w:t>
      </w:r>
      <w:r w:rsidRPr="00DB587D">
        <w:rPr>
          <w:noProof/>
        </w:rPr>
        <w:tab/>
      </w:r>
      <w:r w:rsidRPr="00DB587D">
        <w:rPr>
          <w:noProof/>
        </w:rPr>
        <w:fldChar w:fldCharType="begin"/>
      </w:r>
      <w:r w:rsidRPr="00DB587D">
        <w:rPr>
          <w:noProof/>
        </w:rPr>
        <w:instrText xml:space="preserve"> PAGEREF _Toc115438954 \h </w:instrText>
      </w:r>
      <w:r w:rsidRPr="00DB587D">
        <w:rPr>
          <w:noProof/>
        </w:rPr>
      </w:r>
      <w:r w:rsidRPr="00DB587D">
        <w:rPr>
          <w:noProof/>
        </w:rPr>
        <w:fldChar w:fldCharType="separate"/>
      </w:r>
      <w:r w:rsidR="00182CA6">
        <w:rPr>
          <w:noProof/>
        </w:rPr>
        <w:t>2</w:t>
      </w:r>
      <w:r w:rsidRPr="00DB587D">
        <w:rPr>
          <w:noProof/>
        </w:rPr>
        <w:fldChar w:fldCharType="end"/>
      </w:r>
    </w:p>
    <w:p w14:paraId="42C4BF1E" w14:textId="233A1892" w:rsidR="00DB587D" w:rsidRDefault="00DB587D">
      <w:pPr>
        <w:pStyle w:val="TOC5"/>
        <w:rPr>
          <w:rFonts w:asciiTheme="minorHAnsi" w:eastAsiaTheme="minorEastAsia" w:hAnsiTheme="minorHAnsi" w:cstheme="minorBidi"/>
          <w:noProof/>
          <w:kern w:val="0"/>
          <w:sz w:val="22"/>
          <w:szCs w:val="22"/>
        </w:rPr>
      </w:pPr>
      <w:r>
        <w:rPr>
          <w:noProof/>
        </w:rPr>
        <w:t>3</w:t>
      </w:r>
      <w:r>
        <w:rPr>
          <w:noProof/>
        </w:rPr>
        <w:tab/>
        <w:t>Schedules</w:t>
      </w:r>
      <w:r w:rsidRPr="00DB587D">
        <w:rPr>
          <w:noProof/>
        </w:rPr>
        <w:tab/>
      </w:r>
      <w:r w:rsidRPr="00DB587D">
        <w:rPr>
          <w:noProof/>
        </w:rPr>
        <w:fldChar w:fldCharType="begin"/>
      </w:r>
      <w:r w:rsidRPr="00DB587D">
        <w:rPr>
          <w:noProof/>
        </w:rPr>
        <w:instrText xml:space="preserve"> PAGEREF _Toc115438955 \h </w:instrText>
      </w:r>
      <w:r w:rsidRPr="00DB587D">
        <w:rPr>
          <w:noProof/>
        </w:rPr>
      </w:r>
      <w:r w:rsidRPr="00DB587D">
        <w:rPr>
          <w:noProof/>
        </w:rPr>
        <w:fldChar w:fldCharType="separate"/>
      </w:r>
      <w:r w:rsidR="00182CA6">
        <w:rPr>
          <w:noProof/>
        </w:rPr>
        <w:t>3</w:t>
      </w:r>
      <w:r w:rsidRPr="00DB587D">
        <w:rPr>
          <w:noProof/>
        </w:rPr>
        <w:fldChar w:fldCharType="end"/>
      </w:r>
    </w:p>
    <w:p w14:paraId="10E4B90B" w14:textId="12191AC9" w:rsidR="00DB587D" w:rsidRDefault="00DB587D">
      <w:pPr>
        <w:pStyle w:val="TOC6"/>
        <w:rPr>
          <w:rFonts w:asciiTheme="minorHAnsi" w:eastAsiaTheme="minorEastAsia" w:hAnsiTheme="minorHAnsi" w:cstheme="minorBidi"/>
          <w:b w:val="0"/>
          <w:noProof/>
          <w:kern w:val="0"/>
          <w:sz w:val="22"/>
          <w:szCs w:val="22"/>
        </w:rPr>
      </w:pPr>
      <w:r>
        <w:rPr>
          <w:noProof/>
        </w:rPr>
        <w:t>Schedule 1—Amendments</w:t>
      </w:r>
      <w:r w:rsidRPr="00DB587D">
        <w:rPr>
          <w:b w:val="0"/>
          <w:noProof/>
          <w:sz w:val="18"/>
        </w:rPr>
        <w:tab/>
      </w:r>
      <w:r w:rsidRPr="00DB587D">
        <w:rPr>
          <w:b w:val="0"/>
          <w:noProof/>
          <w:sz w:val="18"/>
        </w:rPr>
        <w:fldChar w:fldCharType="begin"/>
      </w:r>
      <w:r w:rsidRPr="00DB587D">
        <w:rPr>
          <w:b w:val="0"/>
          <w:noProof/>
          <w:sz w:val="18"/>
        </w:rPr>
        <w:instrText xml:space="preserve"> PAGEREF _Toc115438956 \h </w:instrText>
      </w:r>
      <w:r w:rsidRPr="00DB587D">
        <w:rPr>
          <w:b w:val="0"/>
          <w:noProof/>
          <w:sz w:val="18"/>
        </w:rPr>
      </w:r>
      <w:r w:rsidRPr="00DB587D">
        <w:rPr>
          <w:b w:val="0"/>
          <w:noProof/>
          <w:sz w:val="18"/>
        </w:rPr>
        <w:fldChar w:fldCharType="separate"/>
      </w:r>
      <w:r w:rsidR="00182CA6">
        <w:rPr>
          <w:b w:val="0"/>
          <w:noProof/>
          <w:sz w:val="18"/>
        </w:rPr>
        <w:t>4</w:t>
      </w:r>
      <w:r w:rsidRPr="00DB587D">
        <w:rPr>
          <w:b w:val="0"/>
          <w:noProof/>
          <w:sz w:val="18"/>
        </w:rPr>
        <w:fldChar w:fldCharType="end"/>
      </w:r>
    </w:p>
    <w:p w14:paraId="319B97FD" w14:textId="7965666F" w:rsidR="00DB587D" w:rsidRDefault="00DB587D">
      <w:pPr>
        <w:pStyle w:val="TOC7"/>
        <w:rPr>
          <w:rFonts w:asciiTheme="minorHAnsi" w:eastAsiaTheme="minorEastAsia" w:hAnsiTheme="minorHAnsi" w:cstheme="minorBidi"/>
          <w:noProof/>
          <w:kern w:val="0"/>
          <w:sz w:val="22"/>
          <w:szCs w:val="22"/>
        </w:rPr>
      </w:pPr>
      <w:r>
        <w:rPr>
          <w:noProof/>
        </w:rPr>
        <w:t>Part 1—Stage 1 amendments</w:t>
      </w:r>
      <w:r w:rsidRPr="00DB587D">
        <w:rPr>
          <w:noProof/>
          <w:sz w:val="18"/>
        </w:rPr>
        <w:tab/>
      </w:r>
      <w:r w:rsidRPr="00DB587D">
        <w:rPr>
          <w:noProof/>
          <w:sz w:val="18"/>
        </w:rPr>
        <w:fldChar w:fldCharType="begin"/>
      </w:r>
      <w:r w:rsidRPr="00DB587D">
        <w:rPr>
          <w:noProof/>
          <w:sz w:val="18"/>
        </w:rPr>
        <w:instrText xml:space="preserve"> PAGEREF _Toc115438957 \h </w:instrText>
      </w:r>
      <w:r w:rsidRPr="00DB587D">
        <w:rPr>
          <w:noProof/>
          <w:sz w:val="18"/>
        </w:rPr>
      </w:r>
      <w:r w:rsidRPr="00DB587D">
        <w:rPr>
          <w:noProof/>
          <w:sz w:val="18"/>
        </w:rPr>
        <w:fldChar w:fldCharType="separate"/>
      </w:r>
      <w:r w:rsidR="00182CA6">
        <w:rPr>
          <w:noProof/>
          <w:sz w:val="18"/>
        </w:rPr>
        <w:t>4</w:t>
      </w:r>
      <w:r w:rsidRPr="00DB587D">
        <w:rPr>
          <w:noProof/>
          <w:sz w:val="18"/>
        </w:rPr>
        <w:fldChar w:fldCharType="end"/>
      </w:r>
    </w:p>
    <w:p w14:paraId="39229935" w14:textId="2115A5CA" w:rsidR="00DB587D" w:rsidRDefault="00DB587D">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DB587D">
        <w:rPr>
          <w:i w:val="0"/>
          <w:noProof/>
          <w:sz w:val="18"/>
        </w:rPr>
        <w:tab/>
      </w:r>
      <w:r w:rsidRPr="00DB587D">
        <w:rPr>
          <w:i w:val="0"/>
          <w:noProof/>
          <w:sz w:val="18"/>
        </w:rPr>
        <w:fldChar w:fldCharType="begin"/>
      </w:r>
      <w:r w:rsidRPr="00DB587D">
        <w:rPr>
          <w:i w:val="0"/>
          <w:noProof/>
          <w:sz w:val="18"/>
        </w:rPr>
        <w:instrText xml:space="preserve"> PAGEREF _Toc115438958 \h </w:instrText>
      </w:r>
      <w:r w:rsidRPr="00DB587D">
        <w:rPr>
          <w:i w:val="0"/>
          <w:noProof/>
          <w:sz w:val="18"/>
        </w:rPr>
      </w:r>
      <w:r w:rsidRPr="00DB587D">
        <w:rPr>
          <w:i w:val="0"/>
          <w:noProof/>
          <w:sz w:val="18"/>
        </w:rPr>
        <w:fldChar w:fldCharType="separate"/>
      </w:r>
      <w:r w:rsidR="00182CA6">
        <w:rPr>
          <w:i w:val="0"/>
          <w:noProof/>
          <w:sz w:val="18"/>
        </w:rPr>
        <w:t>4</w:t>
      </w:r>
      <w:r w:rsidRPr="00DB587D">
        <w:rPr>
          <w:i w:val="0"/>
          <w:noProof/>
          <w:sz w:val="18"/>
        </w:rPr>
        <w:fldChar w:fldCharType="end"/>
      </w:r>
    </w:p>
    <w:p w14:paraId="7F5C46FD" w14:textId="6ECD5C06" w:rsidR="00DB587D" w:rsidRDefault="00DB587D">
      <w:pPr>
        <w:pStyle w:val="TOC9"/>
        <w:rPr>
          <w:rFonts w:asciiTheme="minorHAnsi" w:eastAsiaTheme="minorEastAsia" w:hAnsiTheme="minorHAnsi" w:cstheme="minorBidi"/>
          <w:i w:val="0"/>
          <w:noProof/>
          <w:kern w:val="0"/>
          <w:sz w:val="22"/>
          <w:szCs w:val="22"/>
        </w:rPr>
      </w:pPr>
      <w:r>
        <w:rPr>
          <w:noProof/>
        </w:rPr>
        <w:t>National Emergency Declaration Act 2020</w:t>
      </w:r>
      <w:r w:rsidRPr="00DB587D">
        <w:rPr>
          <w:i w:val="0"/>
          <w:noProof/>
          <w:sz w:val="18"/>
        </w:rPr>
        <w:tab/>
      </w:r>
      <w:r w:rsidRPr="00DB587D">
        <w:rPr>
          <w:i w:val="0"/>
          <w:noProof/>
          <w:sz w:val="18"/>
        </w:rPr>
        <w:fldChar w:fldCharType="begin"/>
      </w:r>
      <w:r w:rsidRPr="00DB587D">
        <w:rPr>
          <w:i w:val="0"/>
          <w:noProof/>
          <w:sz w:val="18"/>
        </w:rPr>
        <w:instrText xml:space="preserve"> PAGEREF _Toc115438959 \h </w:instrText>
      </w:r>
      <w:r w:rsidRPr="00DB587D">
        <w:rPr>
          <w:i w:val="0"/>
          <w:noProof/>
          <w:sz w:val="18"/>
        </w:rPr>
      </w:r>
      <w:r w:rsidRPr="00DB587D">
        <w:rPr>
          <w:i w:val="0"/>
          <w:noProof/>
          <w:sz w:val="18"/>
        </w:rPr>
        <w:fldChar w:fldCharType="separate"/>
      </w:r>
      <w:r w:rsidR="00182CA6">
        <w:rPr>
          <w:i w:val="0"/>
          <w:noProof/>
          <w:sz w:val="18"/>
        </w:rPr>
        <w:t>4</w:t>
      </w:r>
      <w:r w:rsidRPr="00DB587D">
        <w:rPr>
          <w:i w:val="0"/>
          <w:noProof/>
          <w:sz w:val="18"/>
        </w:rPr>
        <w:fldChar w:fldCharType="end"/>
      </w:r>
    </w:p>
    <w:p w14:paraId="121C55B8" w14:textId="3F612C2E" w:rsidR="00DB587D" w:rsidRDefault="00DB587D">
      <w:pPr>
        <w:pStyle w:val="TOC9"/>
        <w:rPr>
          <w:rFonts w:asciiTheme="minorHAnsi" w:eastAsiaTheme="minorEastAsia" w:hAnsiTheme="minorHAnsi" w:cstheme="minorBidi"/>
          <w:i w:val="0"/>
          <w:noProof/>
          <w:kern w:val="0"/>
          <w:sz w:val="22"/>
          <w:szCs w:val="22"/>
        </w:rPr>
      </w:pPr>
      <w:r>
        <w:rPr>
          <w:noProof/>
        </w:rPr>
        <w:t>Social Security Act 1991</w:t>
      </w:r>
      <w:r w:rsidRPr="00DB587D">
        <w:rPr>
          <w:i w:val="0"/>
          <w:noProof/>
          <w:sz w:val="18"/>
        </w:rPr>
        <w:tab/>
      </w:r>
      <w:r w:rsidRPr="00DB587D">
        <w:rPr>
          <w:i w:val="0"/>
          <w:noProof/>
          <w:sz w:val="18"/>
        </w:rPr>
        <w:fldChar w:fldCharType="begin"/>
      </w:r>
      <w:r w:rsidRPr="00DB587D">
        <w:rPr>
          <w:i w:val="0"/>
          <w:noProof/>
          <w:sz w:val="18"/>
        </w:rPr>
        <w:instrText xml:space="preserve"> PAGEREF _Toc115438960 \h </w:instrText>
      </w:r>
      <w:r w:rsidRPr="00DB587D">
        <w:rPr>
          <w:i w:val="0"/>
          <w:noProof/>
          <w:sz w:val="18"/>
        </w:rPr>
      </w:r>
      <w:r w:rsidRPr="00DB587D">
        <w:rPr>
          <w:i w:val="0"/>
          <w:noProof/>
          <w:sz w:val="18"/>
        </w:rPr>
        <w:fldChar w:fldCharType="separate"/>
      </w:r>
      <w:r w:rsidR="00182CA6">
        <w:rPr>
          <w:i w:val="0"/>
          <w:noProof/>
          <w:sz w:val="18"/>
        </w:rPr>
        <w:t>4</w:t>
      </w:r>
      <w:r w:rsidRPr="00DB587D">
        <w:rPr>
          <w:i w:val="0"/>
          <w:noProof/>
          <w:sz w:val="18"/>
        </w:rPr>
        <w:fldChar w:fldCharType="end"/>
      </w:r>
    </w:p>
    <w:p w14:paraId="6411266B" w14:textId="32CB3619" w:rsidR="00DB587D" w:rsidRDefault="00DB587D">
      <w:pPr>
        <w:pStyle w:val="TOC9"/>
        <w:rPr>
          <w:rFonts w:asciiTheme="minorHAnsi" w:eastAsiaTheme="minorEastAsia" w:hAnsiTheme="minorHAnsi" w:cstheme="minorBidi"/>
          <w:i w:val="0"/>
          <w:noProof/>
          <w:kern w:val="0"/>
          <w:sz w:val="22"/>
          <w:szCs w:val="22"/>
        </w:rPr>
      </w:pPr>
      <w:r>
        <w:rPr>
          <w:noProof/>
        </w:rPr>
        <w:t>Social Security (Administration) Act 1999</w:t>
      </w:r>
      <w:r w:rsidRPr="00DB587D">
        <w:rPr>
          <w:i w:val="0"/>
          <w:noProof/>
          <w:sz w:val="18"/>
        </w:rPr>
        <w:tab/>
      </w:r>
      <w:r w:rsidRPr="00DB587D">
        <w:rPr>
          <w:i w:val="0"/>
          <w:noProof/>
          <w:sz w:val="18"/>
        </w:rPr>
        <w:fldChar w:fldCharType="begin"/>
      </w:r>
      <w:r w:rsidRPr="00DB587D">
        <w:rPr>
          <w:i w:val="0"/>
          <w:noProof/>
          <w:sz w:val="18"/>
        </w:rPr>
        <w:instrText xml:space="preserve"> PAGEREF _Toc115438961 \h </w:instrText>
      </w:r>
      <w:r w:rsidRPr="00DB587D">
        <w:rPr>
          <w:i w:val="0"/>
          <w:noProof/>
          <w:sz w:val="18"/>
        </w:rPr>
      </w:r>
      <w:r w:rsidRPr="00DB587D">
        <w:rPr>
          <w:i w:val="0"/>
          <w:noProof/>
          <w:sz w:val="18"/>
        </w:rPr>
        <w:fldChar w:fldCharType="separate"/>
      </w:r>
      <w:r w:rsidR="00182CA6">
        <w:rPr>
          <w:i w:val="0"/>
          <w:noProof/>
          <w:sz w:val="18"/>
        </w:rPr>
        <w:t>5</w:t>
      </w:r>
      <w:r w:rsidRPr="00DB587D">
        <w:rPr>
          <w:i w:val="0"/>
          <w:noProof/>
          <w:sz w:val="18"/>
        </w:rPr>
        <w:fldChar w:fldCharType="end"/>
      </w:r>
    </w:p>
    <w:p w14:paraId="3F247E37" w14:textId="15085D64" w:rsidR="00DB587D" w:rsidRDefault="00DB587D">
      <w:pPr>
        <w:pStyle w:val="TOC9"/>
        <w:rPr>
          <w:rFonts w:asciiTheme="minorHAnsi" w:eastAsiaTheme="minorEastAsia" w:hAnsiTheme="minorHAnsi" w:cstheme="minorBidi"/>
          <w:i w:val="0"/>
          <w:noProof/>
          <w:kern w:val="0"/>
          <w:sz w:val="22"/>
          <w:szCs w:val="22"/>
        </w:rPr>
      </w:pPr>
      <w:r>
        <w:rPr>
          <w:noProof/>
        </w:rPr>
        <w:t>Social Security (Administration) Amendment (Continuation of Cashless Welfare) Act 2020</w:t>
      </w:r>
      <w:r w:rsidRPr="00DB587D">
        <w:rPr>
          <w:i w:val="0"/>
          <w:noProof/>
          <w:sz w:val="18"/>
        </w:rPr>
        <w:tab/>
      </w:r>
      <w:r w:rsidRPr="00DB587D">
        <w:rPr>
          <w:i w:val="0"/>
          <w:noProof/>
          <w:sz w:val="18"/>
        </w:rPr>
        <w:fldChar w:fldCharType="begin"/>
      </w:r>
      <w:r w:rsidRPr="00DB587D">
        <w:rPr>
          <w:i w:val="0"/>
          <w:noProof/>
          <w:sz w:val="18"/>
        </w:rPr>
        <w:instrText xml:space="preserve"> PAGEREF _Toc115438982 \h </w:instrText>
      </w:r>
      <w:r w:rsidRPr="00DB587D">
        <w:rPr>
          <w:i w:val="0"/>
          <w:noProof/>
          <w:sz w:val="18"/>
        </w:rPr>
      </w:r>
      <w:r w:rsidRPr="00DB587D">
        <w:rPr>
          <w:i w:val="0"/>
          <w:noProof/>
          <w:sz w:val="18"/>
        </w:rPr>
        <w:fldChar w:fldCharType="separate"/>
      </w:r>
      <w:r w:rsidR="00182CA6">
        <w:rPr>
          <w:i w:val="0"/>
          <w:noProof/>
          <w:sz w:val="18"/>
        </w:rPr>
        <w:t>23</w:t>
      </w:r>
      <w:r w:rsidRPr="00DB587D">
        <w:rPr>
          <w:i w:val="0"/>
          <w:noProof/>
          <w:sz w:val="18"/>
        </w:rPr>
        <w:fldChar w:fldCharType="end"/>
      </w:r>
    </w:p>
    <w:p w14:paraId="760AEA08" w14:textId="228572FC" w:rsidR="00DB587D" w:rsidRDefault="00DB587D">
      <w:pPr>
        <w:pStyle w:val="TOC7"/>
        <w:rPr>
          <w:rFonts w:asciiTheme="minorHAnsi" w:eastAsiaTheme="minorEastAsia" w:hAnsiTheme="minorHAnsi" w:cstheme="minorBidi"/>
          <w:noProof/>
          <w:kern w:val="0"/>
          <w:sz w:val="22"/>
          <w:szCs w:val="22"/>
        </w:rPr>
      </w:pPr>
      <w:r>
        <w:rPr>
          <w:noProof/>
        </w:rPr>
        <w:t>Part 1A—Stage 1A amendments</w:t>
      </w:r>
      <w:r w:rsidRPr="00DB587D">
        <w:rPr>
          <w:noProof/>
          <w:sz w:val="18"/>
        </w:rPr>
        <w:tab/>
      </w:r>
      <w:r w:rsidRPr="00DB587D">
        <w:rPr>
          <w:noProof/>
          <w:sz w:val="18"/>
        </w:rPr>
        <w:fldChar w:fldCharType="begin"/>
      </w:r>
      <w:r w:rsidRPr="00DB587D">
        <w:rPr>
          <w:noProof/>
          <w:sz w:val="18"/>
        </w:rPr>
        <w:instrText xml:space="preserve"> PAGEREF _Toc115438983 \h </w:instrText>
      </w:r>
      <w:r w:rsidRPr="00DB587D">
        <w:rPr>
          <w:noProof/>
          <w:sz w:val="18"/>
        </w:rPr>
      </w:r>
      <w:r w:rsidRPr="00DB587D">
        <w:rPr>
          <w:noProof/>
          <w:sz w:val="18"/>
        </w:rPr>
        <w:fldChar w:fldCharType="separate"/>
      </w:r>
      <w:r w:rsidR="00182CA6">
        <w:rPr>
          <w:noProof/>
          <w:sz w:val="18"/>
        </w:rPr>
        <w:t>24</w:t>
      </w:r>
      <w:r w:rsidRPr="00DB587D">
        <w:rPr>
          <w:noProof/>
          <w:sz w:val="18"/>
        </w:rPr>
        <w:fldChar w:fldCharType="end"/>
      </w:r>
    </w:p>
    <w:p w14:paraId="1BC11DE2" w14:textId="2BF70712" w:rsidR="00DB587D" w:rsidRDefault="00DB587D">
      <w:pPr>
        <w:pStyle w:val="TOC9"/>
        <w:rPr>
          <w:rFonts w:asciiTheme="minorHAnsi" w:eastAsiaTheme="minorEastAsia" w:hAnsiTheme="minorHAnsi" w:cstheme="minorBidi"/>
          <w:i w:val="0"/>
          <w:noProof/>
          <w:kern w:val="0"/>
          <w:sz w:val="22"/>
          <w:szCs w:val="22"/>
        </w:rPr>
      </w:pPr>
      <w:r>
        <w:rPr>
          <w:noProof/>
        </w:rPr>
        <w:t>National Emergency Declaration Act 2020</w:t>
      </w:r>
      <w:r w:rsidRPr="00DB587D">
        <w:rPr>
          <w:i w:val="0"/>
          <w:noProof/>
          <w:sz w:val="18"/>
        </w:rPr>
        <w:tab/>
      </w:r>
      <w:r w:rsidRPr="00DB587D">
        <w:rPr>
          <w:i w:val="0"/>
          <w:noProof/>
          <w:sz w:val="18"/>
        </w:rPr>
        <w:fldChar w:fldCharType="begin"/>
      </w:r>
      <w:r w:rsidRPr="00DB587D">
        <w:rPr>
          <w:i w:val="0"/>
          <w:noProof/>
          <w:sz w:val="18"/>
        </w:rPr>
        <w:instrText xml:space="preserve"> PAGEREF _Toc115438984 \h </w:instrText>
      </w:r>
      <w:r w:rsidRPr="00DB587D">
        <w:rPr>
          <w:i w:val="0"/>
          <w:noProof/>
          <w:sz w:val="18"/>
        </w:rPr>
      </w:r>
      <w:r w:rsidRPr="00DB587D">
        <w:rPr>
          <w:i w:val="0"/>
          <w:noProof/>
          <w:sz w:val="18"/>
        </w:rPr>
        <w:fldChar w:fldCharType="separate"/>
      </w:r>
      <w:r w:rsidR="00182CA6">
        <w:rPr>
          <w:i w:val="0"/>
          <w:noProof/>
          <w:sz w:val="18"/>
        </w:rPr>
        <w:t>24</w:t>
      </w:r>
      <w:r w:rsidRPr="00DB587D">
        <w:rPr>
          <w:i w:val="0"/>
          <w:noProof/>
          <w:sz w:val="18"/>
        </w:rPr>
        <w:fldChar w:fldCharType="end"/>
      </w:r>
    </w:p>
    <w:p w14:paraId="5AA42D02" w14:textId="5C6F387F" w:rsidR="00DB587D" w:rsidRDefault="00DB587D">
      <w:pPr>
        <w:pStyle w:val="TOC9"/>
        <w:rPr>
          <w:rFonts w:asciiTheme="minorHAnsi" w:eastAsiaTheme="minorEastAsia" w:hAnsiTheme="minorHAnsi" w:cstheme="minorBidi"/>
          <w:i w:val="0"/>
          <w:noProof/>
          <w:kern w:val="0"/>
          <w:sz w:val="22"/>
          <w:szCs w:val="22"/>
        </w:rPr>
      </w:pPr>
      <w:r>
        <w:rPr>
          <w:noProof/>
        </w:rPr>
        <w:t>Social Security (Administration) Act 1999</w:t>
      </w:r>
      <w:r w:rsidRPr="00DB587D">
        <w:rPr>
          <w:i w:val="0"/>
          <w:noProof/>
          <w:sz w:val="18"/>
        </w:rPr>
        <w:tab/>
      </w:r>
      <w:r w:rsidRPr="00DB587D">
        <w:rPr>
          <w:i w:val="0"/>
          <w:noProof/>
          <w:sz w:val="18"/>
        </w:rPr>
        <w:fldChar w:fldCharType="begin"/>
      </w:r>
      <w:r w:rsidRPr="00DB587D">
        <w:rPr>
          <w:i w:val="0"/>
          <w:noProof/>
          <w:sz w:val="18"/>
        </w:rPr>
        <w:instrText xml:space="preserve"> PAGEREF _Toc115438985 \h </w:instrText>
      </w:r>
      <w:r w:rsidRPr="00DB587D">
        <w:rPr>
          <w:i w:val="0"/>
          <w:noProof/>
          <w:sz w:val="18"/>
        </w:rPr>
      </w:r>
      <w:r w:rsidRPr="00DB587D">
        <w:rPr>
          <w:i w:val="0"/>
          <w:noProof/>
          <w:sz w:val="18"/>
        </w:rPr>
        <w:fldChar w:fldCharType="separate"/>
      </w:r>
      <w:r w:rsidR="00182CA6">
        <w:rPr>
          <w:i w:val="0"/>
          <w:noProof/>
          <w:sz w:val="18"/>
        </w:rPr>
        <w:t>24</w:t>
      </w:r>
      <w:r w:rsidRPr="00DB587D">
        <w:rPr>
          <w:i w:val="0"/>
          <w:noProof/>
          <w:sz w:val="18"/>
        </w:rPr>
        <w:fldChar w:fldCharType="end"/>
      </w:r>
    </w:p>
    <w:p w14:paraId="604686B2" w14:textId="29A13471" w:rsidR="00DB587D" w:rsidRDefault="00DB587D">
      <w:pPr>
        <w:pStyle w:val="TOC7"/>
        <w:rPr>
          <w:rFonts w:asciiTheme="minorHAnsi" w:eastAsiaTheme="minorEastAsia" w:hAnsiTheme="minorHAnsi" w:cstheme="minorBidi"/>
          <w:noProof/>
          <w:kern w:val="0"/>
          <w:sz w:val="22"/>
          <w:szCs w:val="22"/>
        </w:rPr>
      </w:pPr>
      <w:r>
        <w:rPr>
          <w:noProof/>
        </w:rPr>
        <w:t>Part 1B—Stage 1B amendments</w:t>
      </w:r>
      <w:r w:rsidRPr="00DB587D">
        <w:rPr>
          <w:noProof/>
          <w:sz w:val="18"/>
        </w:rPr>
        <w:tab/>
      </w:r>
      <w:r w:rsidRPr="00DB587D">
        <w:rPr>
          <w:noProof/>
          <w:sz w:val="18"/>
        </w:rPr>
        <w:fldChar w:fldCharType="begin"/>
      </w:r>
      <w:r w:rsidRPr="00DB587D">
        <w:rPr>
          <w:noProof/>
          <w:sz w:val="18"/>
        </w:rPr>
        <w:instrText xml:space="preserve"> PAGEREF _Toc115438991 \h </w:instrText>
      </w:r>
      <w:r w:rsidRPr="00DB587D">
        <w:rPr>
          <w:noProof/>
          <w:sz w:val="18"/>
        </w:rPr>
      </w:r>
      <w:r w:rsidRPr="00DB587D">
        <w:rPr>
          <w:noProof/>
          <w:sz w:val="18"/>
        </w:rPr>
        <w:fldChar w:fldCharType="separate"/>
      </w:r>
      <w:r w:rsidR="00182CA6">
        <w:rPr>
          <w:noProof/>
          <w:sz w:val="18"/>
        </w:rPr>
        <w:t>32</w:t>
      </w:r>
      <w:r w:rsidRPr="00DB587D">
        <w:rPr>
          <w:noProof/>
          <w:sz w:val="18"/>
        </w:rPr>
        <w:fldChar w:fldCharType="end"/>
      </w:r>
    </w:p>
    <w:p w14:paraId="0CAA49A1" w14:textId="5C989BAD" w:rsidR="00DB587D" w:rsidRDefault="00DB587D">
      <w:pPr>
        <w:pStyle w:val="TOC9"/>
        <w:rPr>
          <w:rFonts w:asciiTheme="minorHAnsi" w:eastAsiaTheme="minorEastAsia" w:hAnsiTheme="minorHAnsi" w:cstheme="minorBidi"/>
          <w:i w:val="0"/>
          <w:noProof/>
          <w:kern w:val="0"/>
          <w:sz w:val="22"/>
          <w:szCs w:val="22"/>
        </w:rPr>
      </w:pPr>
      <w:r>
        <w:rPr>
          <w:noProof/>
        </w:rPr>
        <w:t>National Emergency Declaration Act 2020</w:t>
      </w:r>
      <w:r w:rsidRPr="00DB587D">
        <w:rPr>
          <w:i w:val="0"/>
          <w:noProof/>
          <w:sz w:val="18"/>
        </w:rPr>
        <w:tab/>
      </w:r>
      <w:r w:rsidRPr="00DB587D">
        <w:rPr>
          <w:i w:val="0"/>
          <w:noProof/>
          <w:sz w:val="18"/>
        </w:rPr>
        <w:fldChar w:fldCharType="begin"/>
      </w:r>
      <w:r w:rsidRPr="00DB587D">
        <w:rPr>
          <w:i w:val="0"/>
          <w:noProof/>
          <w:sz w:val="18"/>
        </w:rPr>
        <w:instrText xml:space="preserve"> PAGEREF _Toc115438992 \h </w:instrText>
      </w:r>
      <w:r w:rsidRPr="00DB587D">
        <w:rPr>
          <w:i w:val="0"/>
          <w:noProof/>
          <w:sz w:val="18"/>
        </w:rPr>
      </w:r>
      <w:r w:rsidRPr="00DB587D">
        <w:rPr>
          <w:i w:val="0"/>
          <w:noProof/>
          <w:sz w:val="18"/>
        </w:rPr>
        <w:fldChar w:fldCharType="separate"/>
      </w:r>
      <w:r w:rsidR="00182CA6">
        <w:rPr>
          <w:i w:val="0"/>
          <w:noProof/>
          <w:sz w:val="18"/>
        </w:rPr>
        <w:t>32</w:t>
      </w:r>
      <w:r w:rsidRPr="00DB587D">
        <w:rPr>
          <w:i w:val="0"/>
          <w:noProof/>
          <w:sz w:val="18"/>
        </w:rPr>
        <w:fldChar w:fldCharType="end"/>
      </w:r>
    </w:p>
    <w:p w14:paraId="7BD76C98" w14:textId="3E1284E7" w:rsidR="00DB587D" w:rsidRDefault="00DB587D">
      <w:pPr>
        <w:pStyle w:val="TOC9"/>
        <w:rPr>
          <w:rFonts w:asciiTheme="minorHAnsi" w:eastAsiaTheme="minorEastAsia" w:hAnsiTheme="minorHAnsi" w:cstheme="minorBidi"/>
          <w:i w:val="0"/>
          <w:noProof/>
          <w:kern w:val="0"/>
          <w:sz w:val="22"/>
          <w:szCs w:val="22"/>
        </w:rPr>
      </w:pPr>
      <w:r>
        <w:rPr>
          <w:noProof/>
        </w:rPr>
        <w:t>Social Security (Administration) Act 1999</w:t>
      </w:r>
      <w:r w:rsidRPr="00DB587D">
        <w:rPr>
          <w:i w:val="0"/>
          <w:noProof/>
          <w:sz w:val="18"/>
        </w:rPr>
        <w:tab/>
      </w:r>
      <w:r w:rsidRPr="00DB587D">
        <w:rPr>
          <w:i w:val="0"/>
          <w:noProof/>
          <w:sz w:val="18"/>
        </w:rPr>
        <w:fldChar w:fldCharType="begin"/>
      </w:r>
      <w:r w:rsidRPr="00DB587D">
        <w:rPr>
          <w:i w:val="0"/>
          <w:noProof/>
          <w:sz w:val="18"/>
        </w:rPr>
        <w:instrText xml:space="preserve"> PAGEREF _Toc115438993 \h </w:instrText>
      </w:r>
      <w:r w:rsidRPr="00DB587D">
        <w:rPr>
          <w:i w:val="0"/>
          <w:noProof/>
          <w:sz w:val="18"/>
        </w:rPr>
      </w:r>
      <w:r w:rsidRPr="00DB587D">
        <w:rPr>
          <w:i w:val="0"/>
          <w:noProof/>
          <w:sz w:val="18"/>
        </w:rPr>
        <w:fldChar w:fldCharType="separate"/>
      </w:r>
      <w:r w:rsidR="00182CA6">
        <w:rPr>
          <w:i w:val="0"/>
          <w:noProof/>
          <w:sz w:val="18"/>
        </w:rPr>
        <w:t>32</w:t>
      </w:r>
      <w:r w:rsidRPr="00DB587D">
        <w:rPr>
          <w:i w:val="0"/>
          <w:noProof/>
          <w:sz w:val="18"/>
        </w:rPr>
        <w:fldChar w:fldCharType="end"/>
      </w:r>
    </w:p>
    <w:p w14:paraId="2F2E1BBB" w14:textId="68C55D87" w:rsidR="00DB587D" w:rsidRDefault="00DB587D">
      <w:pPr>
        <w:pStyle w:val="TOC7"/>
        <w:rPr>
          <w:rFonts w:asciiTheme="minorHAnsi" w:eastAsiaTheme="minorEastAsia" w:hAnsiTheme="minorHAnsi" w:cstheme="minorBidi"/>
          <w:noProof/>
          <w:kern w:val="0"/>
          <w:sz w:val="22"/>
          <w:szCs w:val="22"/>
        </w:rPr>
      </w:pPr>
      <w:r>
        <w:rPr>
          <w:noProof/>
        </w:rPr>
        <w:t>Part 2—Stage 2 amendments</w:t>
      </w:r>
      <w:r w:rsidRPr="00DB587D">
        <w:rPr>
          <w:noProof/>
          <w:sz w:val="18"/>
        </w:rPr>
        <w:tab/>
      </w:r>
      <w:r w:rsidRPr="00DB587D">
        <w:rPr>
          <w:noProof/>
          <w:sz w:val="18"/>
        </w:rPr>
        <w:fldChar w:fldCharType="begin"/>
      </w:r>
      <w:r w:rsidRPr="00DB587D">
        <w:rPr>
          <w:noProof/>
          <w:sz w:val="18"/>
        </w:rPr>
        <w:instrText xml:space="preserve"> PAGEREF _Toc115439002 \h </w:instrText>
      </w:r>
      <w:r w:rsidRPr="00DB587D">
        <w:rPr>
          <w:noProof/>
          <w:sz w:val="18"/>
        </w:rPr>
      </w:r>
      <w:r w:rsidRPr="00DB587D">
        <w:rPr>
          <w:noProof/>
          <w:sz w:val="18"/>
        </w:rPr>
        <w:fldChar w:fldCharType="separate"/>
      </w:r>
      <w:r w:rsidR="00182CA6">
        <w:rPr>
          <w:noProof/>
          <w:sz w:val="18"/>
        </w:rPr>
        <w:t>42</w:t>
      </w:r>
      <w:r w:rsidRPr="00DB587D">
        <w:rPr>
          <w:noProof/>
          <w:sz w:val="18"/>
        </w:rPr>
        <w:fldChar w:fldCharType="end"/>
      </w:r>
    </w:p>
    <w:p w14:paraId="16EAA4F6" w14:textId="3FF9FD06" w:rsidR="00DB587D" w:rsidRDefault="00DB587D">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DB587D">
        <w:rPr>
          <w:i w:val="0"/>
          <w:noProof/>
          <w:sz w:val="18"/>
        </w:rPr>
        <w:tab/>
      </w:r>
      <w:r w:rsidRPr="00DB587D">
        <w:rPr>
          <w:i w:val="0"/>
          <w:noProof/>
          <w:sz w:val="18"/>
        </w:rPr>
        <w:fldChar w:fldCharType="begin"/>
      </w:r>
      <w:r w:rsidRPr="00DB587D">
        <w:rPr>
          <w:i w:val="0"/>
          <w:noProof/>
          <w:sz w:val="18"/>
        </w:rPr>
        <w:instrText xml:space="preserve"> PAGEREF _Toc115439003 \h </w:instrText>
      </w:r>
      <w:r w:rsidRPr="00DB587D">
        <w:rPr>
          <w:i w:val="0"/>
          <w:noProof/>
          <w:sz w:val="18"/>
        </w:rPr>
      </w:r>
      <w:r w:rsidRPr="00DB587D">
        <w:rPr>
          <w:i w:val="0"/>
          <w:noProof/>
          <w:sz w:val="18"/>
        </w:rPr>
        <w:fldChar w:fldCharType="separate"/>
      </w:r>
      <w:r w:rsidR="00182CA6">
        <w:rPr>
          <w:i w:val="0"/>
          <w:noProof/>
          <w:sz w:val="18"/>
        </w:rPr>
        <w:t>42</w:t>
      </w:r>
      <w:r w:rsidRPr="00DB587D">
        <w:rPr>
          <w:i w:val="0"/>
          <w:noProof/>
          <w:sz w:val="18"/>
        </w:rPr>
        <w:fldChar w:fldCharType="end"/>
      </w:r>
    </w:p>
    <w:p w14:paraId="42C7248B" w14:textId="09ADDEB2" w:rsidR="00DB587D" w:rsidRDefault="00DB587D">
      <w:pPr>
        <w:pStyle w:val="TOC9"/>
        <w:rPr>
          <w:rFonts w:asciiTheme="minorHAnsi" w:eastAsiaTheme="minorEastAsia" w:hAnsiTheme="minorHAnsi" w:cstheme="minorBidi"/>
          <w:i w:val="0"/>
          <w:noProof/>
          <w:kern w:val="0"/>
          <w:sz w:val="22"/>
          <w:szCs w:val="22"/>
        </w:rPr>
      </w:pPr>
      <w:r>
        <w:rPr>
          <w:noProof/>
        </w:rPr>
        <w:t>National Emergency Declaration Act 2020</w:t>
      </w:r>
      <w:r w:rsidRPr="00DB587D">
        <w:rPr>
          <w:i w:val="0"/>
          <w:noProof/>
          <w:sz w:val="18"/>
        </w:rPr>
        <w:tab/>
      </w:r>
      <w:r w:rsidRPr="00DB587D">
        <w:rPr>
          <w:i w:val="0"/>
          <w:noProof/>
          <w:sz w:val="18"/>
        </w:rPr>
        <w:fldChar w:fldCharType="begin"/>
      </w:r>
      <w:r w:rsidRPr="00DB587D">
        <w:rPr>
          <w:i w:val="0"/>
          <w:noProof/>
          <w:sz w:val="18"/>
        </w:rPr>
        <w:instrText xml:space="preserve"> PAGEREF _Toc115439004 \h </w:instrText>
      </w:r>
      <w:r w:rsidRPr="00DB587D">
        <w:rPr>
          <w:i w:val="0"/>
          <w:noProof/>
          <w:sz w:val="18"/>
        </w:rPr>
      </w:r>
      <w:r w:rsidRPr="00DB587D">
        <w:rPr>
          <w:i w:val="0"/>
          <w:noProof/>
          <w:sz w:val="18"/>
        </w:rPr>
        <w:fldChar w:fldCharType="separate"/>
      </w:r>
      <w:r w:rsidR="00182CA6">
        <w:rPr>
          <w:i w:val="0"/>
          <w:noProof/>
          <w:sz w:val="18"/>
        </w:rPr>
        <w:t>42</w:t>
      </w:r>
      <w:r w:rsidRPr="00DB587D">
        <w:rPr>
          <w:i w:val="0"/>
          <w:noProof/>
          <w:sz w:val="18"/>
        </w:rPr>
        <w:fldChar w:fldCharType="end"/>
      </w:r>
    </w:p>
    <w:p w14:paraId="6CD1C4A8" w14:textId="6A56D5BF" w:rsidR="00DB587D" w:rsidRDefault="00DB587D">
      <w:pPr>
        <w:pStyle w:val="TOC9"/>
        <w:rPr>
          <w:rFonts w:asciiTheme="minorHAnsi" w:eastAsiaTheme="minorEastAsia" w:hAnsiTheme="minorHAnsi" w:cstheme="minorBidi"/>
          <w:i w:val="0"/>
          <w:noProof/>
          <w:kern w:val="0"/>
          <w:sz w:val="22"/>
          <w:szCs w:val="22"/>
        </w:rPr>
      </w:pPr>
      <w:r>
        <w:rPr>
          <w:noProof/>
        </w:rPr>
        <w:t>Social Security Act 1991</w:t>
      </w:r>
      <w:r w:rsidRPr="00DB587D">
        <w:rPr>
          <w:i w:val="0"/>
          <w:noProof/>
          <w:sz w:val="18"/>
        </w:rPr>
        <w:tab/>
      </w:r>
      <w:r w:rsidRPr="00DB587D">
        <w:rPr>
          <w:i w:val="0"/>
          <w:noProof/>
          <w:sz w:val="18"/>
        </w:rPr>
        <w:fldChar w:fldCharType="begin"/>
      </w:r>
      <w:r w:rsidRPr="00DB587D">
        <w:rPr>
          <w:i w:val="0"/>
          <w:noProof/>
          <w:sz w:val="18"/>
        </w:rPr>
        <w:instrText xml:space="preserve"> PAGEREF _Toc115439005 \h </w:instrText>
      </w:r>
      <w:r w:rsidRPr="00DB587D">
        <w:rPr>
          <w:i w:val="0"/>
          <w:noProof/>
          <w:sz w:val="18"/>
        </w:rPr>
      </w:r>
      <w:r w:rsidRPr="00DB587D">
        <w:rPr>
          <w:i w:val="0"/>
          <w:noProof/>
          <w:sz w:val="18"/>
        </w:rPr>
        <w:fldChar w:fldCharType="separate"/>
      </w:r>
      <w:r w:rsidR="00182CA6">
        <w:rPr>
          <w:i w:val="0"/>
          <w:noProof/>
          <w:sz w:val="18"/>
        </w:rPr>
        <w:t>42</w:t>
      </w:r>
      <w:r w:rsidRPr="00DB587D">
        <w:rPr>
          <w:i w:val="0"/>
          <w:noProof/>
          <w:sz w:val="18"/>
        </w:rPr>
        <w:fldChar w:fldCharType="end"/>
      </w:r>
    </w:p>
    <w:p w14:paraId="46724AE8" w14:textId="28989191" w:rsidR="00DB587D" w:rsidRDefault="00DB587D">
      <w:pPr>
        <w:pStyle w:val="TOC9"/>
        <w:rPr>
          <w:rFonts w:asciiTheme="minorHAnsi" w:eastAsiaTheme="minorEastAsia" w:hAnsiTheme="minorHAnsi" w:cstheme="minorBidi"/>
          <w:i w:val="0"/>
          <w:noProof/>
          <w:kern w:val="0"/>
          <w:sz w:val="22"/>
          <w:szCs w:val="22"/>
        </w:rPr>
      </w:pPr>
      <w:r>
        <w:rPr>
          <w:noProof/>
        </w:rPr>
        <w:t>Social Security (Administration) Act 1999</w:t>
      </w:r>
      <w:r w:rsidRPr="00DB587D">
        <w:rPr>
          <w:i w:val="0"/>
          <w:noProof/>
          <w:sz w:val="18"/>
        </w:rPr>
        <w:tab/>
      </w:r>
      <w:r w:rsidRPr="00DB587D">
        <w:rPr>
          <w:i w:val="0"/>
          <w:noProof/>
          <w:sz w:val="18"/>
        </w:rPr>
        <w:fldChar w:fldCharType="begin"/>
      </w:r>
      <w:r w:rsidRPr="00DB587D">
        <w:rPr>
          <w:i w:val="0"/>
          <w:noProof/>
          <w:sz w:val="18"/>
        </w:rPr>
        <w:instrText xml:space="preserve"> PAGEREF _Toc115439006 \h </w:instrText>
      </w:r>
      <w:r w:rsidRPr="00DB587D">
        <w:rPr>
          <w:i w:val="0"/>
          <w:noProof/>
          <w:sz w:val="18"/>
        </w:rPr>
      </w:r>
      <w:r w:rsidRPr="00DB587D">
        <w:rPr>
          <w:i w:val="0"/>
          <w:noProof/>
          <w:sz w:val="18"/>
        </w:rPr>
        <w:fldChar w:fldCharType="separate"/>
      </w:r>
      <w:r w:rsidR="00182CA6">
        <w:rPr>
          <w:i w:val="0"/>
          <w:noProof/>
          <w:sz w:val="18"/>
        </w:rPr>
        <w:t>43</w:t>
      </w:r>
      <w:r w:rsidRPr="00DB587D">
        <w:rPr>
          <w:i w:val="0"/>
          <w:noProof/>
          <w:sz w:val="18"/>
        </w:rPr>
        <w:fldChar w:fldCharType="end"/>
      </w:r>
    </w:p>
    <w:p w14:paraId="29B07316" w14:textId="492C05E3" w:rsidR="00DB587D" w:rsidRDefault="00DB587D">
      <w:pPr>
        <w:pStyle w:val="TOC6"/>
        <w:rPr>
          <w:rFonts w:asciiTheme="minorHAnsi" w:eastAsiaTheme="minorEastAsia" w:hAnsiTheme="minorHAnsi" w:cstheme="minorBidi"/>
          <w:b w:val="0"/>
          <w:noProof/>
          <w:kern w:val="0"/>
          <w:sz w:val="22"/>
          <w:szCs w:val="22"/>
        </w:rPr>
      </w:pPr>
      <w:r>
        <w:rPr>
          <w:noProof/>
        </w:rPr>
        <w:t>Schedule 2—Obligations of Minister: Local services plan</w:t>
      </w:r>
      <w:r w:rsidRPr="00DB587D">
        <w:rPr>
          <w:b w:val="0"/>
          <w:noProof/>
          <w:sz w:val="18"/>
        </w:rPr>
        <w:tab/>
      </w:r>
      <w:r w:rsidRPr="00DB587D">
        <w:rPr>
          <w:b w:val="0"/>
          <w:noProof/>
          <w:sz w:val="18"/>
        </w:rPr>
        <w:fldChar w:fldCharType="begin"/>
      </w:r>
      <w:r w:rsidRPr="00DB587D">
        <w:rPr>
          <w:b w:val="0"/>
          <w:noProof/>
          <w:sz w:val="18"/>
        </w:rPr>
        <w:instrText xml:space="preserve"> PAGEREF _Toc115439007 \h </w:instrText>
      </w:r>
      <w:r w:rsidRPr="00DB587D">
        <w:rPr>
          <w:b w:val="0"/>
          <w:noProof/>
          <w:sz w:val="18"/>
        </w:rPr>
      </w:r>
      <w:r w:rsidRPr="00DB587D">
        <w:rPr>
          <w:b w:val="0"/>
          <w:noProof/>
          <w:sz w:val="18"/>
        </w:rPr>
        <w:fldChar w:fldCharType="separate"/>
      </w:r>
      <w:r w:rsidR="00182CA6">
        <w:rPr>
          <w:b w:val="0"/>
          <w:noProof/>
          <w:sz w:val="18"/>
        </w:rPr>
        <w:t>46</w:t>
      </w:r>
      <w:r w:rsidRPr="00DB587D">
        <w:rPr>
          <w:b w:val="0"/>
          <w:noProof/>
          <w:sz w:val="18"/>
        </w:rPr>
        <w:fldChar w:fldCharType="end"/>
      </w:r>
    </w:p>
    <w:p w14:paraId="713BCD6F" w14:textId="1C65B8E4" w:rsidR="00DB587D" w:rsidRDefault="00DB587D">
      <w:pPr>
        <w:pStyle w:val="TOC6"/>
        <w:rPr>
          <w:rFonts w:asciiTheme="minorHAnsi" w:eastAsiaTheme="minorEastAsia" w:hAnsiTheme="minorHAnsi" w:cstheme="minorBidi"/>
          <w:b w:val="0"/>
          <w:noProof/>
          <w:kern w:val="0"/>
          <w:sz w:val="22"/>
          <w:szCs w:val="22"/>
        </w:rPr>
      </w:pPr>
      <w:r>
        <w:rPr>
          <w:noProof/>
        </w:rPr>
        <w:t>Schedule 2A—Obligations of Minister: Cost of scheme</w:t>
      </w:r>
      <w:r w:rsidRPr="00DB587D">
        <w:rPr>
          <w:b w:val="0"/>
          <w:noProof/>
          <w:sz w:val="18"/>
        </w:rPr>
        <w:tab/>
      </w:r>
      <w:r w:rsidRPr="00DB587D">
        <w:rPr>
          <w:b w:val="0"/>
          <w:noProof/>
          <w:sz w:val="18"/>
        </w:rPr>
        <w:fldChar w:fldCharType="begin"/>
      </w:r>
      <w:r w:rsidRPr="00DB587D">
        <w:rPr>
          <w:b w:val="0"/>
          <w:noProof/>
          <w:sz w:val="18"/>
        </w:rPr>
        <w:instrText xml:space="preserve"> PAGEREF _Toc115439008 \h </w:instrText>
      </w:r>
      <w:r w:rsidRPr="00DB587D">
        <w:rPr>
          <w:b w:val="0"/>
          <w:noProof/>
          <w:sz w:val="18"/>
        </w:rPr>
      </w:r>
      <w:r w:rsidRPr="00DB587D">
        <w:rPr>
          <w:b w:val="0"/>
          <w:noProof/>
          <w:sz w:val="18"/>
        </w:rPr>
        <w:fldChar w:fldCharType="separate"/>
      </w:r>
      <w:r w:rsidR="00182CA6">
        <w:rPr>
          <w:b w:val="0"/>
          <w:noProof/>
          <w:sz w:val="18"/>
        </w:rPr>
        <w:t>48</w:t>
      </w:r>
      <w:r w:rsidRPr="00DB587D">
        <w:rPr>
          <w:b w:val="0"/>
          <w:noProof/>
          <w:sz w:val="18"/>
        </w:rPr>
        <w:fldChar w:fldCharType="end"/>
      </w:r>
    </w:p>
    <w:p w14:paraId="63979F8C" w14:textId="1212A3BC" w:rsidR="00060FF9" w:rsidRPr="00A73B5C" w:rsidRDefault="00DB587D" w:rsidP="0048364F">
      <w:pPr>
        <w:rPr>
          <w:rFonts w:cs="Times New Roman"/>
          <w:sz w:val="18"/>
        </w:rPr>
      </w:pPr>
      <w:r>
        <w:rPr>
          <w:rFonts w:cs="Times New Roman"/>
          <w:sz w:val="18"/>
        </w:rPr>
        <w:fldChar w:fldCharType="end"/>
      </w:r>
    </w:p>
    <w:p w14:paraId="4AD09740" w14:textId="77777777" w:rsidR="00FE7F93" w:rsidRPr="005C4652" w:rsidRDefault="00FE7F93" w:rsidP="0048364F">
      <w:pPr>
        <w:sectPr w:rsidR="00FE7F93" w:rsidRPr="005C4652" w:rsidSect="00553747">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22D400A1" w14:textId="77777777" w:rsidR="00553747" w:rsidRDefault="00553747">
      <w:r>
        <w:object w:dxaOrig="2146" w:dyaOrig="1561" w14:anchorId="61A21A33">
          <v:shape id="_x0000_i1026" type="#_x0000_t75" alt="Commonwealth Coat of Arms of Australia" style="width:110.25pt;height:80.25pt" o:ole="" fillcolor="window">
            <v:imagedata r:id="rId8" o:title=""/>
          </v:shape>
          <o:OLEObject Type="Embed" ProgID="Word.Picture.8" ShapeID="_x0000_i1026" DrawAspect="Content" ObjectID="_1741785375" r:id="rId21"/>
        </w:object>
      </w:r>
    </w:p>
    <w:p w14:paraId="3A28DBC2" w14:textId="77777777" w:rsidR="00553747" w:rsidRDefault="00553747"/>
    <w:p w14:paraId="4C836EF4" w14:textId="77777777" w:rsidR="00553747" w:rsidRDefault="00553747" w:rsidP="00A73B5C">
      <w:pPr>
        <w:spacing w:line="240" w:lineRule="auto"/>
      </w:pPr>
    </w:p>
    <w:p w14:paraId="6944596F" w14:textId="1FCAFD5A" w:rsidR="00553747" w:rsidRDefault="00EB3E6F" w:rsidP="00A73B5C">
      <w:pPr>
        <w:pStyle w:val="ShortTP1"/>
      </w:pPr>
      <w:r>
        <w:fldChar w:fldCharType="begin"/>
      </w:r>
      <w:r>
        <w:instrText xml:space="preserve"> STYLEREF ShortT </w:instrText>
      </w:r>
      <w:r>
        <w:fldChar w:fldCharType="separate"/>
      </w:r>
      <w:r w:rsidR="00182CA6">
        <w:rPr>
          <w:noProof/>
        </w:rPr>
        <w:t>Social Security (Administration) Amendment (Repeal of Cashless Debit Card and Other Measures) Act 2022</w:t>
      </w:r>
      <w:r>
        <w:rPr>
          <w:noProof/>
        </w:rPr>
        <w:fldChar w:fldCharType="end"/>
      </w:r>
    </w:p>
    <w:p w14:paraId="7E27EC82" w14:textId="6E05B176" w:rsidR="00553747" w:rsidRDefault="00EB3E6F" w:rsidP="00A73B5C">
      <w:pPr>
        <w:pStyle w:val="ActNoP1"/>
      </w:pPr>
      <w:r>
        <w:fldChar w:fldCharType="begin"/>
      </w:r>
      <w:r>
        <w:instrText xml:space="preserve"> STYLEREF Actno </w:instrText>
      </w:r>
      <w:r>
        <w:fldChar w:fldCharType="separate"/>
      </w:r>
      <w:r w:rsidR="00182CA6">
        <w:rPr>
          <w:noProof/>
        </w:rPr>
        <w:t>No. 39, 2022</w:t>
      </w:r>
      <w:r>
        <w:rPr>
          <w:noProof/>
        </w:rPr>
        <w:fldChar w:fldCharType="end"/>
      </w:r>
    </w:p>
    <w:p w14:paraId="5CA93AB9" w14:textId="77777777" w:rsidR="00553747" w:rsidRPr="009A0728" w:rsidRDefault="00553747" w:rsidP="00A73B5C">
      <w:pPr>
        <w:pBdr>
          <w:bottom w:val="single" w:sz="6" w:space="0" w:color="auto"/>
        </w:pBdr>
        <w:spacing w:before="400" w:line="240" w:lineRule="auto"/>
        <w:rPr>
          <w:rFonts w:eastAsia="Times New Roman"/>
          <w:b/>
          <w:sz w:val="28"/>
        </w:rPr>
      </w:pPr>
    </w:p>
    <w:p w14:paraId="633EC304" w14:textId="77777777" w:rsidR="00553747" w:rsidRPr="009A0728" w:rsidRDefault="00553747" w:rsidP="00A73B5C">
      <w:pPr>
        <w:spacing w:line="40" w:lineRule="exact"/>
        <w:rPr>
          <w:rFonts w:eastAsia="Calibri"/>
          <w:b/>
          <w:sz w:val="28"/>
        </w:rPr>
      </w:pPr>
    </w:p>
    <w:p w14:paraId="79CC5B4C" w14:textId="77777777" w:rsidR="00553747" w:rsidRPr="009A0728" w:rsidRDefault="00553747" w:rsidP="00A73B5C">
      <w:pPr>
        <w:pBdr>
          <w:top w:val="single" w:sz="12" w:space="0" w:color="auto"/>
        </w:pBdr>
        <w:spacing w:line="240" w:lineRule="auto"/>
        <w:rPr>
          <w:rFonts w:eastAsia="Times New Roman"/>
          <w:b/>
          <w:sz w:val="28"/>
        </w:rPr>
      </w:pPr>
    </w:p>
    <w:p w14:paraId="54CD7F32" w14:textId="77777777" w:rsidR="00553747" w:rsidRDefault="00553747" w:rsidP="00553747">
      <w:pPr>
        <w:pStyle w:val="Page1"/>
        <w:spacing w:before="400"/>
      </w:pPr>
      <w:r>
        <w:t>An Act to amend the law relating to social security, and for related purposes</w:t>
      </w:r>
    </w:p>
    <w:p w14:paraId="7EECB5C7" w14:textId="60766799" w:rsidR="00557776" w:rsidRPr="00A73B5C" w:rsidRDefault="00557776" w:rsidP="00A73B5C">
      <w:pPr>
        <w:pStyle w:val="AssentDt"/>
        <w:spacing w:before="240"/>
        <w:rPr>
          <w:sz w:val="24"/>
        </w:rPr>
      </w:pPr>
      <w:r>
        <w:rPr>
          <w:sz w:val="24"/>
        </w:rPr>
        <w:t>[</w:t>
      </w:r>
      <w:r>
        <w:rPr>
          <w:i/>
          <w:sz w:val="24"/>
        </w:rPr>
        <w:t>Assented to 30 September 2022</w:t>
      </w:r>
      <w:r>
        <w:rPr>
          <w:sz w:val="24"/>
        </w:rPr>
        <w:t>]</w:t>
      </w:r>
    </w:p>
    <w:p w14:paraId="2B815413" w14:textId="6521FBC3" w:rsidR="0048364F" w:rsidRPr="005C4652" w:rsidRDefault="0048364F" w:rsidP="002E2DD8">
      <w:pPr>
        <w:spacing w:before="240" w:line="240" w:lineRule="auto"/>
        <w:rPr>
          <w:sz w:val="32"/>
        </w:rPr>
      </w:pPr>
      <w:r w:rsidRPr="005C4652">
        <w:rPr>
          <w:sz w:val="32"/>
        </w:rPr>
        <w:t>The Parliament of Australia enacts:</w:t>
      </w:r>
    </w:p>
    <w:p w14:paraId="1B8328E2" w14:textId="77777777" w:rsidR="0048364F" w:rsidRPr="005C4652" w:rsidRDefault="0048364F" w:rsidP="002E2DD8">
      <w:pPr>
        <w:pStyle w:val="ActHead5"/>
      </w:pPr>
      <w:bookmarkStart w:id="1" w:name="_Toc115438953"/>
      <w:r w:rsidRPr="002E2DD8">
        <w:rPr>
          <w:rStyle w:val="CharSectno"/>
        </w:rPr>
        <w:t>1</w:t>
      </w:r>
      <w:r w:rsidRPr="005C4652">
        <w:t xml:space="preserve">  Short title</w:t>
      </w:r>
      <w:bookmarkEnd w:id="1"/>
    </w:p>
    <w:p w14:paraId="11C420A0" w14:textId="77777777" w:rsidR="0048364F" w:rsidRPr="005C4652" w:rsidRDefault="0048364F" w:rsidP="002E2DD8">
      <w:pPr>
        <w:pStyle w:val="subsection"/>
      </w:pPr>
      <w:r w:rsidRPr="005C4652">
        <w:tab/>
      </w:r>
      <w:r w:rsidRPr="005C4652">
        <w:tab/>
        <w:t xml:space="preserve">This Act </w:t>
      </w:r>
      <w:r w:rsidR="00275197" w:rsidRPr="005C4652">
        <w:t xml:space="preserve">is </w:t>
      </w:r>
      <w:r w:rsidRPr="005C4652">
        <w:t xml:space="preserve">the </w:t>
      </w:r>
      <w:r w:rsidR="00E21F27" w:rsidRPr="005C4652">
        <w:rPr>
          <w:i/>
        </w:rPr>
        <w:t>Social Security (Administration) Amendment (Repeal of Cashless Debit Card</w:t>
      </w:r>
      <w:r w:rsidR="00445585" w:rsidRPr="005C4652">
        <w:rPr>
          <w:i/>
        </w:rPr>
        <w:t xml:space="preserve"> and Other Measures</w:t>
      </w:r>
      <w:r w:rsidR="00E21F27" w:rsidRPr="005C4652">
        <w:rPr>
          <w:i/>
        </w:rPr>
        <w:t>) Act 2022</w:t>
      </w:r>
      <w:r w:rsidRPr="005C4652">
        <w:t>.</w:t>
      </w:r>
    </w:p>
    <w:p w14:paraId="2C244848" w14:textId="77777777" w:rsidR="0048364F" w:rsidRPr="005C4652" w:rsidRDefault="0048364F" w:rsidP="002E2DD8">
      <w:pPr>
        <w:pStyle w:val="ActHead5"/>
      </w:pPr>
      <w:bookmarkStart w:id="2" w:name="_Toc115438954"/>
      <w:r w:rsidRPr="002E2DD8">
        <w:rPr>
          <w:rStyle w:val="CharSectno"/>
        </w:rPr>
        <w:lastRenderedPageBreak/>
        <w:t>2</w:t>
      </w:r>
      <w:r w:rsidRPr="005C4652">
        <w:t xml:space="preserve">  Commencement</w:t>
      </w:r>
      <w:bookmarkEnd w:id="2"/>
    </w:p>
    <w:p w14:paraId="06F5C7CE" w14:textId="77777777" w:rsidR="0048364F" w:rsidRPr="005C4652" w:rsidRDefault="0048364F" w:rsidP="002E2DD8">
      <w:pPr>
        <w:pStyle w:val="subsection"/>
      </w:pPr>
      <w:r w:rsidRPr="005C4652">
        <w:tab/>
        <w:t>(1)</w:t>
      </w:r>
      <w:r w:rsidRPr="005C4652">
        <w:tab/>
        <w:t>Each provision of this Act specified in column 1 of the table commences, or is taken to have commenced, in accordance with column 2 of the table. Any other statement in column 2 has effect according to its terms.</w:t>
      </w:r>
    </w:p>
    <w:p w14:paraId="1DFECE8E" w14:textId="77777777" w:rsidR="0048364F" w:rsidRPr="005C4652" w:rsidRDefault="0048364F" w:rsidP="002E2DD8">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5C4652" w14:paraId="5ED4E439" w14:textId="77777777" w:rsidTr="004C7C8C">
        <w:trPr>
          <w:tblHeader/>
        </w:trPr>
        <w:tc>
          <w:tcPr>
            <w:tcW w:w="7111" w:type="dxa"/>
            <w:gridSpan w:val="3"/>
            <w:tcBorders>
              <w:top w:val="single" w:sz="12" w:space="0" w:color="auto"/>
              <w:bottom w:val="single" w:sz="6" w:space="0" w:color="auto"/>
            </w:tcBorders>
            <w:shd w:val="clear" w:color="auto" w:fill="auto"/>
          </w:tcPr>
          <w:p w14:paraId="5346D136" w14:textId="77777777" w:rsidR="0048364F" w:rsidRPr="005C4652" w:rsidRDefault="0048364F" w:rsidP="002E2DD8">
            <w:pPr>
              <w:pStyle w:val="TableHeading"/>
            </w:pPr>
            <w:r w:rsidRPr="005C4652">
              <w:t>Commencement information</w:t>
            </w:r>
          </w:p>
        </w:tc>
      </w:tr>
      <w:tr w:rsidR="0048364F" w:rsidRPr="005C4652" w14:paraId="311FC6A2" w14:textId="77777777" w:rsidTr="004C7C8C">
        <w:trPr>
          <w:tblHeader/>
        </w:trPr>
        <w:tc>
          <w:tcPr>
            <w:tcW w:w="1701" w:type="dxa"/>
            <w:tcBorders>
              <w:top w:val="single" w:sz="6" w:space="0" w:color="auto"/>
              <w:bottom w:val="single" w:sz="6" w:space="0" w:color="auto"/>
            </w:tcBorders>
            <w:shd w:val="clear" w:color="auto" w:fill="auto"/>
          </w:tcPr>
          <w:p w14:paraId="28445638" w14:textId="77777777" w:rsidR="0048364F" w:rsidRPr="005C4652" w:rsidRDefault="0048364F" w:rsidP="002E2DD8">
            <w:pPr>
              <w:pStyle w:val="TableHeading"/>
            </w:pPr>
            <w:r w:rsidRPr="005C4652">
              <w:t>Column 1</w:t>
            </w:r>
          </w:p>
        </w:tc>
        <w:tc>
          <w:tcPr>
            <w:tcW w:w="3828" w:type="dxa"/>
            <w:tcBorders>
              <w:top w:val="single" w:sz="6" w:space="0" w:color="auto"/>
              <w:bottom w:val="single" w:sz="6" w:space="0" w:color="auto"/>
            </w:tcBorders>
            <w:shd w:val="clear" w:color="auto" w:fill="auto"/>
          </w:tcPr>
          <w:p w14:paraId="60AC7151" w14:textId="77777777" w:rsidR="0048364F" w:rsidRPr="005C4652" w:rsidRDefault="0048364F" w:rsidP="002E2DD8">
            <w:pPr>
              <w:pStyle w:val="TableHeading"/>
            </w:pPr>
            <w:r w:rsidRPr="005C4652">
              <w:t>Column 2</w:t>
            </w:r>
          </w:p>
        </w:tc>
        <w:tc>
          <w:tcPr>
            <w:tcW w:w="1582" w:type="dxa"/>
            <w:tcBorders>
              <w:top w:val="single" w:sz="6" w:space="0" w:color="auto"/>
              <w:bottom w:val="single" w:sz="6" w:space="0" w:color="auto"/>
            </w:tcBorders>
            <w:shd w:val="clear" w:color="auto" w:fill="auto"/>
          </w:tcPr>
          <w:p w14:paraId="52841B7F" w14:textId="77777777" w:rsidR="0048364F" w:rsidRPr="005C4652" w:rsidRDefault="0048364F" w:rsidP="002E2DD8">
            <w:pPr>
              <w:pStyle w:val="TableHeading"/>
            </w:pPr>
            <w:r w:rsidRPr="005C4652">
              <w:t>Column 3</w:t>
            </w:r>
          </w:p>
        </w:tc>
      </w:tr>
      <w:tr w:rsidR="0048364F" w:rsidRPr="005C4652" w14:paraId="033B8271" w14:textId="77777777" w:rsidTr="004C7C8C">
        <w:trPr>
          <w:tblHeader/>
        </w:trPr>
        <w:tc>
          <w:tcPr>
            <w:tcW w:w="1701" w:type="dxa"/>
            <w:tcBorders>
              <w:top w:val="single" w:sz="6" w:space="0" w:color="auto"/>
              <w:bottom w:val="single" w:sz="12" w:space="0" w:color="auto"/>
            </w:tcBorders>
            <w:shd w:val="clear" w:color="auto" w:fill="auto"/>
          </w:tcPr>
          <w:p w14:paraId="2B13F31E" w14:textId="77777777" w:rsidR="0048364F" w:rsidRPr="005C4652" w:rsidRDefault="0048364F" w:rsidP="002E2DD8">
            <w:pPr>
              <w:pStyle w:val="TableHeading"/>
            </w:pPr>
            <w:r w:rsidRPr="005C4652">
              <w:t>Provisions</w:t>
            </w:r>
          </w:p>
        </w:tc>
        <w:tc>
          <w:tcPr>
            <w:tcW w:w="3828" w:type="dxa"/>
            <w:tcBorders>
              <w:top w:val="single" w:sz="6" w:space="0" w:color="auto"/>
              <w:bottom w:val="single" w:sz="12" w:space="0" w:color="auto"/>
            </w:tcBorders>
            <w:shd w:val="clear" w:color="auto" w:fill="auto"/>
          </w:tcPr>
          <w:p w14:paraId="37629D91" w14:textId="77777777" w:rsidR="0048364F" w:rsidRPr="005C4652" w:rsidRDefault="0048364F" w:rsidP="002E2DD8">
            <w:pPr>
              <w:pStyle w:val="TableHeading"/>
            </w:pPr>
            <w:r w:rsidRPr="005C4652">
              <w:t>Commencement</w:t>
            </w:r>
          </w:p>
        </w:tc>
        <w:tc>
          <w:tcPr>
            <w:tcW w:w="1582" w:type="dxa"/>
            <w:tcBorders>
              <w:top w:val="single" w:sz="6" w:space="0" w:color="auto"/>
              <w:bottom w:val="single" w:sz="12" w:space="0" w:color="auto"/>
            </w:tcBorders>
            <w:shd w:val="clear" w:color="auto" w:fill="auto"/>
          </w:tcPr>
          <w:p w14:paraId="5D438B15" w14:textId="77777777" w:rsidR="0048364F" w:rsidRPr="005C4652" w:rsidRDefault="0048364F" w:rsidP="002E2DD8">
            <w:pPr>
              <w:pStyle w:val="TableHeading"/>
            </w:pPr>
            <w:r w:rsidRPr="005C4652">
              <w:t>Date/Details</w:t>
            </w:r>
          </w:p>
        </w:tc>
      </w:tr>
      <w:tr w:rsidR="0048364F" w:rsidRPr="005C4652" w14:paraId="6187E585" w14:textId="77777777" w:rsidTr="004C7C8C">
        <w:tc>
          <w:tcPr>
            <w:tcW w:w="1701" w:type="dxa"/>
            <w:tcBorders>
              <w:top w:val="single" w:sz="12" w:space="0" w:color="auto"/>
            </w:tcBorders>
            <w:shd w:val="clear" w:color="auto" w:fill="auto"/>
          </w:tcPr>
          <w:p w14:paraId="1D07EC6A" w14:textId="77777777" w:rsidR="0048364F" w:rsidRPr="005C4652" w:rsidRDefault="0048364F" w:rsidP="002E2DD8">
            <w:pPr>
              <w:pStyle w:val="Tabletext"/>
            </w:pPr>
            <w:r w:rsidRPr="005C4652">
              <w:t xml:space="preserve">1.  </w:t>
            </w:r>
            <w:r w:rsidR="00C86340" w:rsidRPr="005C4652">
              <w:t>Sections 1</w:t>
            </w:r>
            <w:r w:rsidRPr="005C4652">
              <w:t xml:space="preserve"> to 3 and anything in this Act not elsewhere covered by this table</w:t>
            </w:r>
          </w:p>
        </w:tc>
        <w:tc>
          <w:tcPr>
            <w:tcW w:w="3828" w:type="dxa"/>
            <w:tcBorders>
              <w:top w:val="single" w:sz="12" w:space="0" w:color="auto"/>
            </w:tcBorders>
            <w:shd w:val="clear" w:color="auto" w:fill="auto"/>
          </w:tcPr>
          <w:p w14:paraId="54055D4D" w14:textId="77777777" w:rsidR="0048364F" w:rsidRPr="005C4652" w:rsidRDefault="0048364F" w:rsidP="002E2DD8">
            <w:pPr>
              <w:pStyle w:val="Tabletext"/>
            </w:pPr>
            <w:r w:rsidRPr="005C4652">
              <w:t>The day this Act receives the Royal Assent.</w:t>
            </w:r>
          </w:p>
        </w:tc>
        <w:tc>
          <w:tcPr>
            <w:tcW w:w="1582" w:type="dxa"/>
            <w:tcBorders>
              <w:top w:val="single" w:sz="12" w:space="0" w:color="auto"/>
            </w:tcBorders>
            <w:shd w:val="clear" w:color="auto" w:fill="auto"/>
          </w:tcPr>
          <w:p w14:paraId="6CD925B1" w14:textId="08A15ED2" w:rsidR="0048364F" w:rsidRPr="005C4652" w:rsidRDefault="00182CA6" w:rsidP="002E2DD8">
            <w:pPr>
              <w:pStyle w:val="Tabletext"/>
            </w:pPr>
            <w:r>
              <w:t>30</w:t>
            </w:r>
            <w:r w:rsidR="00A73B5C">
              <w:t xml:space="preserve"> </w:t>
            </w:r>
            <w:r>
              <w:t xml:space="preserve">September </w:t>
            </w:r>
            <w:r w:rsidR="00A73B5C">
              <w:t>2022</w:t>
            </w:r>
          </w:p>
        </w:tc>
      </w:tr>
      <w:tr w:rsidR="0048364F" w:rsidRPr="005C4652" w14:paraId="722A21AD" w14:textId="77777777" w:rsidTr="004C7C8C">
        <w:tc>
          <w:tcPr>
            <w:tcW w:w="1701" w:type="dxa"/>
            <w:shd w:val="clear" w:color="auto" w:fill="auto"/>
          </w:tcPr>
          <w:p w14:paraId="357D00A6" w14:textId="77777777" w:rsidR="0048364F" w:rsidRPr="005C4652" w:rsidRDefault="0048364F" w:rsidP="002E2DD8">
            <w:pPr>
              <w:pStyle w:val="Tabletext"/>
            </w:pPr>
            <w:r w:rsidRPr="005C4652">
              <w:t xml:space="preserve">2.  </w:t>
            </w:r>
            <w:r w:rsidR="00115E8D" w:rsidRPr="005C4652">
              <w:t>Schedule 1</w:t>
            </w:r>
            <w:r w:rsidR="00155F5A" w:rsidRPr="005C4652">
              <w:t xml:space="preserve">, </w:t>
            </w:r>
            <w:r w:rsidR="003823E1" w:rsidRPr="005C4652">
              <w:t>Part 1</w:t>
            </w:r>
          </w:p>
        </w:tc>
        <w:tc>
          <w:tcPr>
            <w:tcW w:w="3828" w:type="dxa"/>
            <w:shd w:val="clear" w:color="auto" w:fill="auto"/>
          </w:tcPr>
          <w:p w14:paraId="178EB846" w14:textId="77777777" w:rsidR="00780809" w:rsidRPr="005C4652" w:rsidRDefault="00155F5A" w:rsidP="002E2DD8">
            <w:pPr>
              <w:pStyle w:val="Tabletext"/>
            </w:pPr>
            <w:r w:rsidRPr="005C4652">
              <w:t xml:space="preserve">The </w:t>
            </w:r>
            <w:r w:rsidR="00780809" w:rsidRPr="005C4652">
              <w:t>later of:</w:t>
            </w:r>
          </w:p>
          <w:p w14:paraId="59401258" w14:textId="77777777" w:rsidR="0048364F" w:rsidRPr="005C4652" w:rsidRDefault="00780809" w:rsidP="002E2DD8">
            <w:pPr>
              <w:pStyle w:val="Tablea"/>
            </w:pPr>
            <w:r w:rsidRPr="005C4652">
              <w:t xml:space="preserve">(a) </w:t>
            </w:r>
            <w:r w:rsidR="00317D13" w:rsidRPr="005C4652">
              <w:t xml:space="preserve">the </w:t>
            </w:r>
            <w:r w:rsidR="00155F5A" w:rsidRPr="005C4652">
              <w:t>day after this Act receives the Royal Assent</w:t>
            </w:r>
            <w:r w:rsidR="00317D13" w:rsidRPr="005C4652">
              <w:t>; and</w:t>
            </w:r>
          </w:p>
          <w:p w14:paraId="0A0CADA9" w14:textId="77777777" w:rsidR="00317D13" w:rsidRPr="005C4652" w:rsidRDefault="00317D13" w:rsidP="002E2DD8">
            <w:pPr>
              <w:pStyle w:val="Tablea"/>
            </w:pPr>
            <w:r w:rsidRPr="005C4652">
              <w:t xml:space="preserve">(b) </w:t>
            </w:r>
            <w:r w:rsidR="003823E1" w:rsidRPr="005C4652">
              <w:t>19 September</w:t>
            </w:r>
            <w:r w:rsidRPr="005C4652">
              <w:t xml:space="preserve"> 2022.</w:t>
            </w:r>
          </w:p>
        </w:tc>
        <w:tc>
          <w:tcPr>
            <w:tcW w:w="1582" w:type="dxa"/>
            <w:shd w:val="clear" w:color="auto" w:fill="auto"/>
          </w:tcPr>
          <w:p w14:paraId="2FB4DCD3" w14:textId="77777777" w:rsidR="0048364F" w:rsidRDefault="00A73B5C" w:rsidP="002E2DD8">
            <w:pPr>
              <w:pStyle w:val="Tabletext"/>
            </w:pPr>
            <w:r>
              <w:t>1 October 2022</w:t>
            </w:r>
          </w:p>
          <w:p w14:paraId="236EF141" w14:textId="11045B19" w:rsidR="00A73B5C" w:rsidRPr="005C4652" w:rsidRDefault="00A73B5C" w:rsidP="002E2DD8">
            <w:pPr>
              <w:pStyle w:val="Tabletext"/>
            </w:pPr>
            <w:r>
              <w:t>(paragraph (a) applies)</w:t>
            </w:r>
          </w:p>
        </w:tc>
      </w:tr>
      <w:tr w:rsidR="00FD6625" w:rsidRPr="005C4652" w14:paraId="6EE2E77E" w14:textId="77777777" w:rsidTr="004C7C8C">
        <w:tc>
          <w:tcPr>
            <w:tcW w:w="1701" w:type="dxa"/>
            <w:shd w:val="clear" w:color="auto" w:fill="auto"/>
          </w:tcPr>
          <w:p w14:paraId="0787A676" w14:textId="37A43094" w:rsidR="00FD6625" w:rsidRPr="005C4652" w:rsidRDefault="00FD6625" w:rsidP="002E2DD8">
            <w:pPr>
              <w:pStyle w:val="Tabletext"/>
            </w:pPr>
            <w:r w:rsidRPr="00592B5E">
              <w:t>2A.  Schedule 1, Part 1A</w:t>
            </w:r>
          </w:p>
        </w:tc>
        <w:tc>
          <w:tcPr>
            <w:tcW w:w="3828" w:type="dxa"/>
            <w:shd w:val="clear" w:color="auto" w:fill="auto"/>
          </w:tcPr>
          <w:p w14:paraId="7A09B223" w14:textId="367A73E5" w:rsidR="00FD6625" w:rsidRPr="005C4652" w:rsidRDefault="00FD6625" w:rsidP="002E2DD8">
            <w:pPr>
              <w:pStyle w:val="Tabletext"/>
            </w:pPr>
            <w:r w:rsidRPr="00592B5E">
              <w:t>Immediately after the commencement of the provisions covered by table item 2.</w:t>
            </w:r>
          </w:p>
        </w:tc>
        <w:tc>
          <w:tcPr>
            <w:tcW w:w="1582" w:type="dxa"/>
            <w:shd w:val="clear" w:color="auto" w:fill="auto"/>
          </w:tcPr>
          <w:p w14:paraId="6103EE89" w14:textId="3D093244" w:rsidR="00FD6625" w:rsidRPr="005C4652" w:rsidRDefault="00A73B5C" w:rsidP="002E2DD8">
            <w:pPr>
              <w:pStyle w:val="Tabletext"/>
            </w:pPr>
            <w:r>
              <w:t>1 October 2022</w:t>
            </w:r>
          </w:p>
        </w:tc>
      </w:tr>
      <w:tr w:rsidR="001F1003" w:rsidRPr="005C4652" w14:paraId="64B5A31C" w14:textId="77777777" w:rsidTr="004C7C8C">
        <w:tc>
          <w:tcPr>
            <w:tcW w:w="1701" w:type="dxa"/>
            <w:shd w:val="clear" w:color="auto" w:fill="auto"/>
          </w:tcPr>
          <w:p w14:paraId="738A0078" w14:textId="2B7D5914" w:rsidR="001F1003" w:rsidRPr="00592B5E" w:rsidRDefault="001F1003" w:rsidP="002E2DD8">
            <w:pPr>
              <w:pStyle w:val="Tabletext"/>
            </w:pPr>
            <w:r w:rsidRPr="00FB0547">
              <w:t>2B.  Schedule 1, Part 1B</w:t>
            </w:r>
          </w:p>
        </w:tc>
        <w:tc>
          <w:tcPr>
            <w:tcW w:w="3828" w:type="dxa"/>
            <w:shd w:val="clear" w:color="auto" w:fill="auto"/>
          </w:tcPr>
          <w:p w14:paraId="1040E266" w14:textId="63122C65" w:rsidR="001F1003" w:rsidRPr="00592B5E" w:rsidRDefault="001F1003" w:rsidP="002E2DD8">
            <w:pPr>
              <w:pStyle w:val="Tabletext"/>
            </w:pPr>
            <w:r w:rsidRPr="00FB0547">
              <w:t>Immediately after the commencement of the provisions covered by table item 2.</w:t>
            </w:r>
          </w:p>
        </w:tc>
        <w:tc>
          <w:tcPr>
            <w:tcW w:w="1582" w:type="dxa"/>
            <w:shd w:val="clear" w:color="auto" w:fill="auto"/>
          </w:tcPr>
          <w:p w14:paraId="243A1EA0" w14:textId="27934030" w:rsidR="001F1003" w:rsidRPr="005C4652" w:rsidRDefault="00A73B5C" w:rsidP="002E2DD8">
            <w:pPr>
              <w:pStyle w:val="Tabletext"/>
            </w:pPr>
            <w:r>
              <w:t>1 October 2022</w:t>
            </w:r>
          </w:p>
        </w:tc>
      </w:tr>
      <w:tr w:rsidR="00FD6625" w:rsidRPr="005C4652" w14:paraId="48818922" w14:textId="77777777" w:rsidTr="00053F6A">
        <w:tc>
          <w:tcPr>
            <w:tcW w:w="1701" w:type="dxa"/>
            <w:shd w:val="clear" w:color="auto" w:fill="auto"/>
          </w:tcPr>
          <w:p w14:paraId="555AEC99" w14:textId="77777777" w:rsidR="00FD6625" w:rsidRPr="005C4652" w:rsidRDefault="00FD6625" w:rsidP="002E2DD8">
            <w:pPr>
              <w:pStyle w:val="Tabletext"/>
            </w:pPr>
            <w:r w:rsidRPr="005C4652">
              <w:t>3.  Schedule 1, Part 2</w:t>
            </w:r>
          </w:p>
        </w:tc>
        <w:tc>
          <w:tcPr>
            <w:tcW w:w="3828" w:type="dxa"/>
            <w:shd w:val="clear" w:color="auto" w:fill="auto"/>
          </w:tcPr>
          <w:p w14:paraId="1C338213" w14:textId="77777777" w:rsidR="00FD6625" w:rsidRPr="005C4652" w:rsidRDefault="00FD6625" w:rsidP="002E2DD8">
            <w:pPr>
              <w:pStyle w:val="Tabletext"/>
            </w:pPr>
            <w:r w:rsidRPr="005C4652">
              <w:t>A single day to be fixed by Proclamation.</w:t>
            </w:r>
          </w:p>
          <w:p w14:paraId="7F11DA3B" w14:textId="77777777" w:rsidR="00FD6625" w:rsidRPr="005C4652" w:rsidRDefault="00FD6625" w:rsidP="002E2DD8">
            <w:pPr>
              <w:pStyle w:val="Tabletext"/>
            </w:pPr>
            <w:r w:rsidRPr="005C4652">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6AEE06A3" w14:textId="508DED16" w:rsidR="00FD6625" w:rsidRPr="005C4652" w:rsidRDefault="00EB3E6F" w:rsidP="002E2DD8">
            <w:pPr>
              <w:pStyle w:val="Tabletext"/>
            </w:pPr>
            <w:r>
              <w:t>30 March 2023</w:t>
            </w:r>
            <w:bookmarkStart w:id="3" w:name="_GoBack"/>
            <w:bookmarkEnd w:id="3"/>
          </w:p>
        </w:tc>
      </w:tr>
      <w:tr w:rsidR="001F1003" w:rsidRPr="005C4652" w14:paraId="24646EDA" w14:textId="77777777" w:rsidTr="004C7C8C">
        <w:tc>
          <w:tcPr>
            <w:tcW w:w="1701" w:type="dxa"/>
            <w:tcBorders>
              <w:bottom w:val="single" w:sz="12" w:space="0" w:color="auto"/>
            </w:tcBorders>
            <w:shd w:val="clear" w:color="auto" w:fill="auto"/>
          </w:tcPr>
          <w:p w14:paraId="168E3FF7" w14:textId="3B0D5AF4" w:rsidR="001F1003" w:rsidRPr="005C4652" w:rsidRDefault="001F1003" w:rsidP="002E2DD8">
            <w:pPr>
              <w:pStyle w:val="Tabletext"/>
            </w:pPr>
            <w:r w:rsidRPr="00CC3E92">
              <w:t xml:space="preserve">4.  </w:t>
            </w:r>
            <w:r>
              <w:t>Schedules 2 and 2A</w:t>
            </w:r>
          </w:p>
        </w:tc>
        <w:tc>
          <w:tcPr>
            <w:tcW w:w="3828" w:type="dxa"/>
            <w:tcBorders>
              <w:bottom w:val="single" w:sz="12" w:space="0" w:color="auto"/>
            </w:tcBorders>
            <w:shd w:val="clear" w:color="auto" w:fill="auto"/>
          </w:tcPr>
          <w:p w14:paraId="6A38A020" w14:textId="32A32459" w:rsidR="001F1003" w:rsidRPr="005C4652" w:rsidRDefault="001F1003" w:rsidP="002E2DD8">
            <w:pPr>
              <w:pStyle w:val="Tabletext"/>
            </w:pPr>
            <w:r w:rsidRPr="008E3711">
              <w:t>The day after this Act receives the Royal Assent.</w:t>
            </w:r>
          </w:p>
        </w:tc>
        <w:tc>
          <w:tcPr>
            <w:tcW w:w="1582" w:type="dxa"/>
            <w:tcBorders>
              <w:bottom w:val="single" w:sz="12" w:space="0" w:color="auto"/>
            </w:tcBorders>
            <w:shd w:val="clear" w:color="auto" w:fill="auto"/>
          </w:tcPr>
          <w:p w14:paraId="1963CAB6" w14:textId="382C633D" w:rsidR="001F1003" w:rsidRPr="005C4652" w:rsidRDefault="00A73B5C" w:rsidP="002E2DD8">
            <w:pPr>
              <w:pStyle w:val="Tabletext"/>
            </w:pPr>
            <w:r>
              <w:t>1 October 2022</w:t>
            </w:r>
          </w:p>
        </w:tc>
      </w:tr>
    </w:tbl>
    <w:p w14:paraId="2C76C92D" w14:textId="77777777" w:rsidR="0048364F" w:rsidRPr="005C4652" w:rsidRDefault="00201D27" w:rsidP="002E2DD8">
      <w:pPr>
        <w:pStyle w:val="notetext"/>
      </w:pPr>
      <w:r w:rsidRPr="005C4652">
        <w:t>Note:</w:t>
      </w:r>
      <w:r w:rsidRPr="005C4652">
        <w:tab/>
        <w:t>This table relates only to the provisions of this Act as originally enacted. It will not be amended to deal with any later amendments of this Act.</w:t>
      </w:r>
    </w:p>
    <w:p w14:paraId="6410856F" w14:textId="77777777" w:rsidR="0048364F" w:rsidRPr="005C4652" w:rsidRDefault="0048364F" w:rsidP="002E2DD8">
      <w:pPr>
        <w:pStyle w:val="subsection"/>
      </w:pPr>
      <w:r w:rsidRPr="005C4652">
        <w:tab/>
        <w:t>(2)</w:t>
      </w:r>
      <w:r w:rsidRPr="005C4652">
        <w:tab/>
      </w:r>
      <w:r w:rsidR="00201D27" w:rsidRPr="005C4652">
        <w:t xml:space="preserve">Any information in </w:t>
      </w:r>
      <w:r w:rsidR="00877D48" w:rsidRPr="005C4652">
        <w:t>c</w:t>
      </w:r>
      <w:r w:rsidR="00201D27" w:rsidRPr="005C4652">
        <w:t>olumn 3 of the table is not part of this Act. Information may be inserted in this column, or information in it may be edited, in any published version of this Act.</w:t>
      </w:r>
    </w:p>
    <w:p w14:paraId="68DBD51A" w14:textId="77777777" w:rsidR="0048364F" w:rsidRPr="005C4652" w:rsidRDefault="0048364F" w:rsidP="002E2DD8">
      <w:pPr>
        <w:pStyle w:val="ActHead5"/>
      </w:pPr>
      <w:bookmarkStart w:id="4" w:name="_Toc115438955"/>
      <w:r w:rsidRPr="002E2DD8">
        <w:rPr>
          <w:rStyle w:val="CharSectno"/>
        </w:rPr>
        <w:lastRenderedPageBreak/>
        <w:t>3</w:t>
      </w:r>
      <w:r w:rsidRPr="005C4652">
        <w:t xml:space="preserve">  Schedules</w:t>
      </w:r>
      <w:bookmarkEnd w:id="4"/>
    </w:p>
    <w:p w14:paraId="548B4838" w14:textId="77777777" w:rsidR="0048364F" w:rsidRPr="005C4652" w:rsidRDefault="0048364F" w:rsidP="002E2DD8">
      <w:pPr>
        <w:pStyle w:val="subsection"/>
      </w:pPr>
      <w:r w:rsidRPr="005C4652">
        <w:tab/>
      </w:r>
      <w:r w:rsidRPr="005C4652">
        <w:tab/>
      </w:r>
      <w:r w:rsidR="00202618" w:rsidRPr="005C4652">
        <w:t>Legislation that is specified in a Schedule to this Act is amended or repealed as set out in the applicable items in the Schedule concerned, and any other item in a Schedule to this Act has effect according to its terms.</w:t>
      </w:r>
    </w:p>
    <w:p w14:paraId="4E3FD860" w14:textId="77777777" w:rsidR="002F7B20" w:rsidRPr="005C4652" w:rsidRDefault="002F7B20" w:rsidP="002E2DD8">
      <w:pPr>
        <w:pStyle w:val="ActHead6"/>
        <w:pageBreakBefore/>
      </w:pPr>
      <w:bookmarkStart w:id="5" w:name="_Toc115438956"/>
      <w:r w:rsidRPr="002E2DD8">
        <w:rPr>
          <w:rStyle w:val="CharAmSchNo"/>
        </w:rPr>
        <w:lastRenderedPageBreak/>
        <w:t>Schedule 1</w:t>
      </w:r>
      <w:r w:rsidRPr="005C4652">
        <w:t>—</w:t>
      </w:r>
      <w:r w:rsidRPr="002E2DD8">
        <w:rPr>
          <w:rStyle w:val="CharAmSchText"/>
        </w:rPr>
        <w:t>Amendments</w:t>
      </w:r>
      <w:bookmarkEnd w:id="5"/>
    </w:p>
    <w:p w14:paraId="025CB039" w14:textId="77777777" w:rsidR="002F7B20" w:rsidRPr="005C4652" w:rsidRDefault="002F7B20" w:rsidP="002E2DD8">
      <w:pPr>
        <w:pStyle w:val="ActHead7"/>
      </w:pPr>
      <w:bookmarkStart w:id="6" w:name="_Toc115438957"/>
      <w:r w:rsidRPr="002E2DD8">
        <w:rPr>
          <w:rStyle w:val="CharAmPartNo"/>
        </w:rPr>
        <w:t>Part 1</w:t>
      </w:r>
      <w:r w:rsidRPr="005C4652">
        <w:t>—</w:t>
      </w:r>
      <w:r w:rsidRPr="002E2DD8">
        <w:rPr>
          <w:rStyle w:val="CharAmPartText"/>
        </w:rPr>
        <w:t>Stage 1 amendments</w:t>
      </w:r>
      <w:bookmarkEnd w:id="6"/>
    </w:p>
    <w:p w14:paraId="0B416A31" w14:textId="77777777" w:rsidR="00053F6A" w:rsidRPr="00C1232A" w:rsidRDefault="00053F6A" w:rsidP="002E2DD8">
      <w:pPr>
        <w:pStyle w:val="ActHead9"/>
      </w:pPr>
      <w:bookmarkStart w:id="7" w:name="_Toc115438958"/>
      <w:r w:rsidRPr="00C1232A">
        <w:t>A New Tax System (Family Assistance) (Administration) Act 1999</w:t>
      </w:r>
      <w:bookmarkEnd w:id="7"/>
    </w:p>
    <w:p w14:paraId="67938914" w14:textId="77777777" w:rsidR="00053F6A" w:rsidRPr="00C1232A" w:rsidRDefault="00053F6A" w:rsidP="002E2DD8">
      <w:pPr>
        <w:pStyle w:val="ItemHead"/>
      </w:pPr>
      <w:r w:rsidRPr="00C1232A">
        <w:t>1A  After paragraph 66(2)(f)</w:t>
      </w:r>
    </w:p>
    <w:p w14:paraId="21FEB5B6" w14:textId="77777777" w:rsidR="00053F6A" w:rsidRPr="00C1232A" w:rsidRDefault="00053F6A" w:rsidP="002E2DD8">
      <w:pPr>
        <w:pStyle w:val="Item"/>
      </w:pPr>
      <w:r w:rsidRPr="00C1232A">
        <w:t>Insert:</w:t>
      </w:r>
    </w:p>
    <w:p w14:paraId="438DBABE" w14:textId="77777777" w:rsidR="00053F6A" w:rsidRPr="00E3458B" w:rsidRDefault="00053F6A" w:rsidP="002E2DD8">
      <w:pPr>
        <w:pStyle w:val="paragraph"/>
      </w:pPr>
      <w:r w:rsidRPr="00C1232A">
        <w:tab/>
        <w:t>(fa)</w:t>
      </w:r>
      <w:r w:rsidRPr="00C1232A">
        <w:tab/>
        <w:t xml:space="preserve">Part 3AA of the </w:t>
      </w:r>
      <w:r w:rsidRPr="00C1232A">
        <w:rPr>
          <w:i/>
        </w:rPr>
        <w:t>Social Security (Administration) Act 1999</w:t>
      </w:r>
      <w:r w:rsidRPr="00C1232A">
        <w:t>; and</w:t>
      </w:r>
    </w:p>
    <w:p w14:paraId="2F41EAA2" w14:textId="77777777" w:rsidR="00053F6A" w:rsidRPr="00C1232A" w:rsidRDefault="00053F6A" w:rsidP="002E2DD8">
      <w:pPr>
        <w:pStyle w:val="ActHead9"/>
      </w:pPr>
      <w:bookmarkStart w:id="8" w:name="_Toc115438959"/>
      <w:r w:rsidRPr="00C1232A">
        <w:t>National Emergency Declaration Act 2020</w:t>
      </w:r>
      <w:bookmarkEnd w:id="8"/>
    </w:p>
    <w:p w14:paraId="0ED31A01" w14:textId="77777777" w:rsidR="00053F6A" w:rsidRPr="00C1232A" w:rsidRDefault="00053F6A" w:rsidP="002E2DD8">
      <w:pPr>
        <w:pStyle w:val="ItemHead"/>
      </w:pPr>
      <w:r w:rsidRPr="00C1232A">
        <w:t xml:space="preserve">1B  Section 10 (after paragraph (zb) of the definition of </w:t>
      </w:r>
      <w:r w:rsidRPr="00C1232A">
        <w:rPr>
          <w:i/>
        </w:rPr>
        <w:t>national emergency law</w:t>
      </w:r>
      <w:r w:rsidRPr="00C1232A">
        <w:t>)</w:t>
      </w:r>
    </w:p>
    <w:p w14:paraId="539940F9" w14:textId="77777777" w:rsidR="00053F6A" w:rsidRPr="00C1232A" w:rsidRDefault="00053F6A" w:rsidP="002E2DD8">
      <w:pPr>
        <w:pStyle w:val="Item"/>
      </w:pPr>
      <w:r w:rsidRPr="00C1232A">
        <w:t>Insert:</w:t>
      </w:r>
    </w:p>
    <w:p w14:paraId="395E7B88" w14:textId="77777777" w:rsidR="00053F6A" w:rsidRPr="00C1232A" w:rsidRDefault="00053F6A" w:rsidP="002E2DD8">
      <w:pPr>
        <w:pStyle w:val="paragraph"/>
      </w:pPr>
      <w:r w:rsidRPr="00C1232A">
        <w:tab/>
        <w:t>(zba)</w:t>
      </w:r>
      <w:r w:rsidRPr="00C1232A">
        <w:tab/>
        <w:t xml:space="preserve">section 123SJ of the </w:t>
      </w:r>
      <w:r w:rsidRPr="00C1232A">
        <w:rPr>
          <w:i/>
        </w:rPr>
        <w:t>Social Security (Administration) Act 1999</w:t>
      </w:r>
      <w:r w:rsidRPr="00C1232A">
        <w:t>;</w:t>
      </w:r>
    </w:p>
    <w:p w14:paraId="78B5D988" w14:textId="77777777" w:rsidR="00053F6A" w:rsidRPr="00C1232A" w:rsidRDefault="00053F6A" w:rsidP="002E2DD8">
      <w:pPr>
        <w:pStyle w:val="ActHead9"/>
      </w:pPr>
      <w:bookmarkStart w:id="9" w:name="_Toc115438960"/>
      <w:r w:rsidRPr="00C1232A">
        <w:t>Social Security Act 1991</w:t>
      </w:r>
      <w:bookmarkEnd w:id="9"/>
    </w:p>
    <w:p w14:paraId="73674165" w14:textId="77777777" w:rsidR="00053F6A" w:rsidRPr="00C1232A" w:rsidRDefault="00053F6A" w:rsidP="002E2DD8">
      <w:pPr>
        <w:pStyle w:val="ItemHead"/>
      </w:pPr>
      <w:r w:rsidRPr="00C1232A">
        <w:t>1C  Subsection 1061EK(1)</w:t>
      </w:r>
    </w:p>
    <w:p w14:paraId="5B44BDCB" w14:textId="77777777" w:rsidR="00053F6A" w:rsidRPr="00C1232A" w:rsidRDefault="00053F6A" w:rsidP="002E2DD8">
      <w:pPr>
        <w:pStyle w:val="Item"/>
      </w:pPr>
      <w:r w:rsidRPr="00C1232A">
        <w:t>After “Parts”, insert “3AA,”.</w:t>
      </w:r>
    </w:p>
    <w:p w14:paraId="7732098E" w14:textId="77777777" w:rsidR="00053F6A" w:rsidRPr="00C1232A" w:rsidRDefault="00053F6A" w:rsidP="002E2DD8">
      <w:pPr>
        <w:pStyle w:val="ItemHead"/>
      </w:pPr>
      <w:r w:rsidRPr="00C1232A">
        <w:t>1D  Paragraph 1222(1)(ba)</w:t>
      </w:r>
    </w:p>
    <w:p w14:paraId="55A5939B" w14:textId="77777777" w:rsidR="00053F6A" w:rsidRPr="00C1232A" w:rsidRDefault="00053F6A" w:rsidP="002E2DD8">
      <w:pPr>
        <w:pStyle w:val="Item"/>
      </w:pPr>
      <w:r w:rsidRPr="00C1232A">
        <w:t>After “Parts”, insert “3AA,”.</w:t>
      </w:r>
    </w:p>
    <w:p w14:paraId="4C1C876F" w14:textId="77777777" w:rsidR="00053F6A" w:rsidRPr="00C1232A" w:rsidRDefault="00053F6A" w:rsidP="002E2DD8">
      <w:pPr>
        <w:pStyle w:val="ItemHead"/>
      </w:pPr>
      <w:r w:rsidRPr="00C1232A">
        <w:t>1E  Subsection 1222(2) (table item 20, column 2)</w:t>
      </w:r>
    </w:p>
    <w:p w14:paraId="7D849D43" w14:textId="77777777" w:rsidR="00053F6A" w:rsidRPr="00C1232A" w:rsidRDefault="00053F6A" w:rsidP="002E2DD8">
      <w:pPr>
        <w:pStyle w:val="Item"/>
      </w:pPr>
      <w:r w:rsidRPr="00C1232A">
        <w:t>After “Parts”, insert “3AA,”.</w:t>
      </w:r>
    </w:p>
    <w:p w14:paraId="639221C7" w14:textId="77777777" w:rsidR="00053F6A" w:rsidRPr="00C1232A" w:rsidRDefault="00053F6A" w:rsidP="002E2DD8">
      <w:pPr>
        <w:pStyle w:val="ItemHead"/>
      </w:pPr>
      <w:r w:rsidRPr="00C1232A">
        <w:t>1F  Paragraph 1230(1)(a)</w:t>
      </w:r>
    </w:p>
    <w:p w14:paraId="7826B4AB" w14:textId="77777777" w:rsidR="00053F6A" w:rsidRPr="00C1232A" w:rsidRDefault="00053F6A" w:rsidP="002E2DD8">
      <w:pPr>
        <w:pStyle w:val="Item"/>
      </w:pPr>
      <w:r w:rsidRPr="00C1232A">
        <w:t>After “Part”, insert “3AA,”.</w:t>
      </w:r>
    </w:p>
    <w:p w14:paraId="7FEDFB1B" w14:textId="77777777" w:rsidR="00053F6A" w:rsidRPr="00C1232A" w:rsidRDefault="00053F6A" w:rsidP="002E2DD8">
      <w:pPr>
        <w:pStyle w:val="ItemHead"/>
      </w:pPr>
      <w:r w:rsidRPr="00C1232A">
        <w:t>1G  Subsections 1230C(1) and (2)</w:t>
      </w:r>
    </w:p>
    <w:p w14:paraId="67C725BB" w14:textId="77777777" w:rsidR="00053F6A" w:rsidRPr="00C1232A" w:rsidRDefault="00053F6A" w:rsidP="002E2DD8">
      <w:pPr>
        <w:pStyle w:val="Item"/>
      </w:pPr>
      <w:r w:rsidRPr="00C1232A">
        <w:t>After “Part”, insert “3AA,”.</w:t>
      </w:r>
    </w:p>
    <w:p w14:paraId="5DFF5890" w14:textId="77777777" w:rsidR="00053F6A" w:rsidRPr="00C1232A" w:rsidRDefault="00053F6A" w:rsidP="002E2DD8">
      <w:pPr>
        <w:pStyle w:val="ItemHead"/>
      </w:pPr>
      <w:r w:rsidRPr="00C1232A">
        <w:t>1H  Paragraph 1234A(1)(a)</w:t>
      </w:r>
    </w:p>
    <w:p w14:paraId="27F58027" w14:textId="77777777" w:rsidR="00053F6A" w:rsidRPr="00C1232A" w:rsidRDefault="00053F6A" w:rsidP="002E2DD8">
      <w:pPr>
        <w:pStyle w:val="Item"/>
      </w:pPr>
      <w:r w:rsidRPr="00C1232A">
        <w:t>After “Act, Part”, insert “3AA,”.</w:t>
      </w:r>
    </w:p>
    <w:p w14:paraId="10422AF8" w14:textId="77777777" w:rsidR="00053F6A" w:rsidRPr="00C1232A" w:rsidRDefault="00053F6A" w:rsidP="002E2DD8">
      <w:pPr>
        <w:pStyle w:val="ItemHead"/>
      </w:pPr>
      <w:r w:rsidRPr="00C1232A">
        <w:t>1J  Subsection 1237AB(1)</w:t>
      </w:r>
    </w:p>
    <w:p w14:paraId="232122BB" w14:textId="5577148E" w:rsidR="00053F6A" w:rsidRPr="00053F6A" w:rsidRDefault="00053F6A" w:rsidP="002E2DD8">
      <w:pPr>
        <w:pStyle w:val="Item"/>
      </w:pPr>
      <w:r w:rsidRPr="00C1232A">
        <w:t>After “Part”, insert “3AA,”.</w:t>
      </w:r>
    </w:p>
    <w:p w14:paraId="142BE141" w14:textId="7262A92C" w:rsidR="00A91EBB" w:rsidRDefault="00A91EBB" w:rsidP="002E2DD8">
      <w:pPr>
        <w:pStyle w:val="ActHead9"/>
      </w:pPr>
      <w:bookmarkStart w:id="10" w:name="_Toc115438961"/>
      <w:r w:rsidRPr="005C4652">
        <w:t>Social Security (Administration) Act 1999</w:t>
      </w:r>
      <w:bookmarkEnd w:id="10"/>
    </w:p>
    <w:p w14:paraId="0DFB3D49" w14:textId="77777777" w:rsidR="0087103F" w:rsidRPr="00C1232A" w:rsidRDefault="0087103F" w:rsidP="002E2DD8">
      <w:pPr>
        <w:pStyle w:val="ItemHead"/>
      </w:pPr>
      <w:r w:rsidRPr="00C1232A">
        <w:t>1K  After paragraph 60(2)(a)</w:t>
      </w:r>
    </w:p>
    <w:p w14:paraId="7A6ACCC4" w14:textId="77777777" w:rsidR="0087103F" w:rsidRPr="00C1232A" w:rsidRDefault="0087103F" w:rsidP="002E2DD8">
      <w:pPr>
        <w:pStyle w:val="Item"/>
      </w:pPr>
      <w:r w:rsidRPr="00C1232A">
        <w:t>Insert:</w:t>
      </w:r>
    </w:p>
    <w:p w14:paraId="6E3E84B2" w14:textId="77777777" w:rsidR="0087103F" w:rsidRPr="00C1232A" w:rsidRDefault="0087103F" w:rsidP="002E2DD8">
      <w:pPr>
        <w:pStyle w:val="paragraph"/>
      </w:pPr>
      <w:r w:rsidRPr="00C1232A">
        <w:tab/>
        <w:t>(aaa)</w:t>
      </w:r>
      <w:r w:rsidRPr="00C1232A">
        <w:tab/>
        <w:t>Part 3AA of this Act; and</w:t>
      </w:r>
    </w:p>
    <w:p w14:paraId="6F75867D" w14:textId="77777777" w:rsidR="0087103F" w:rsidRPr="00C1232A" w:rsidRDefault="0087103F" w:rsidP="002E2DD8">
      <w:pPr>
        <w:pStyle w:val="ItemHead"/>
      </w:pPr>
      <w:r w:rsidRPr="00C1232A">
        <w:t>1L  After section 70</w:t>
      </w:r>
    </w:p>
    <w:p w14:paraId="0AB563EC" w14:textId="77777777" w:rsidR="0087103F" w:rsidRPr="00C1232A" w:rsidRDefault="0087103F" w:rsidP="002E2DD8">
      <w:pPr>
        <w:pStyle w:val="Item"/>
      </w:pPr>
      <w:r w:rsidRPr="00C1232A">
        <w:t>Insert:</w:t>
      </w:r>
    </w:p>
    <w:p w14:paraId="6BC7079C" w14:textId="77777777" w:rsidR="0087103F" w:rsidRPr="00C1232A" w:rsidRDefault="0087103F" w:rsidP="002E2DD8">
      <w:pPr>
        <w:pStyle w:val="ActHead5"/>
      </w:pPr>
      <w:bookmarkStart w:id="11" w:name="_Toc115438962"/>
      <w:r w:rsidRPr="002E2DD8">
        <w:rPr>
          <w:rStyle w:val="CharSectno"/>
        </w:rPr>
        <w:t>70AA</w:t>
      </w:r>
      <w:r w:rsidRPr="00C1232A">
        <w:t xml:space="preserve">  Person who is subject to the enhanced income management regime etc.</w:t>
      </w:r>
      <w:bookmarkEnd w:id="11"/>
    </w:p>
    <w:p w14:paraId="4D7BD253" w14:textId="77777777" w:rsidR="0087103F" w:rsidRPr="00C1232A" w:rsidRDefault="0087103F" w:rsidP="002E2DD8">
      <w:pPr>
        <w:pStyle w:val="SubsectionHead"/>
      </w:pPr>
      <w:r w:rsidRPr="00C1232A">
        <w:t>Scope</w:t>
      </w:r>
    </w:p>
    <w:p w14:paraId="22408E4D" w14:textId="77777777" w:rsidR="0087103F" w:rsidRPr="00C1232A" w:rsidRDefault="0087103F" w:rsidP="002E2DD8">
      <w:pPr>
        <w:pStyle w:val="subsection"/>
      </w:pPr>
      <w:r w:rsidRPr="00C1232A">
        <w:tab/>
        <w:t>(1)</w:t>
      </w:r>
      <w:r w:rsidRPr="00C1232A">
        <w:tab/>
        <w:t>This section applies to a person if:</w:t>
      </w:r>
    </w:p>
    <w:p w14:paraId="219FD2C7" w14:textId="77777777" w:rsidR="0087103F" w:rsidRPr="00C1232A" w:rsidRDefault="0087103F" w:rsidP="002E2DD8">
      <w:pPr>
        <w:pStyle w:val="paragraph"/>
      </w:pPr>
      <w:r w:rsidRPr="00C1232A">
        <w:tab/>
        <w:t>(a)</w:t>
      </w:r>
      <w:r w:rsidRPr="00C1232A">
        <w:tab/>
        <w:t>the person is subject to the enhanced income management regime (within the meaning of Part 3AA); or</w:t>
      </w:r>
    </w:p>
    <w:p w14:paraId="0B65D59E" w14:textId="77777777" w:rsidR="0087103F" w:rsidRPr="00C1232A" w:rsidRDefault="0087103F" w:rsidP="002E2DD8">
      <w:pPr>
        <w:pStyle w:val="paragraph"/>
      </w:pPr>
      <w:r w:rsidRPr="00C1232A">
        <w:tab/>
        <w:t>(b)</w:t>
      </w:r>
      <w:r w:rsidRPr="00C1232A">
        <w:tab/>
        <w:t>the Secretary is satisfied that it is likely that the person will become subject to the enhanced income management regime (within the meaning of Part 3AA).</w:t>
      </w:r>
    </w:p>
    <w:p w14:paraId="5CC0C026" w14:textId="77777777" w:rsidR="0087103F" w:rsidRPr="00C1232A" w:rsidRDefault="0087103F" w:rsidP="002E2DD8">
      <w:pPr>
        <w:pStyle w:val="SubsectionHead"/>
      </w:pPr>
      <w:r w:rsidRPr="00C1232A">
        <w:t>Requirement</w:t>
      </w:r>
    </w:p>
    <w:p w14:paraId="69986305" w14:textId="77777777" w:rsidR="0087103F" w:rsidRPr="00C1232A" w:rsidRDefault="0087103F" w:rsidP="002E2DD8">
      <w:pPr>
        <w:pStyle w:val="subsection"/>
      </w:pPr>
      <w:r w:rsidRPr="00C1232A">
        <w:tab/>
        <w:t>(2)</w:t>
      </w:r>
      <w:r w:rsidRPr="00C1232A">
        <w:tab/>
        <w:t>The Secretary may give the person a notice that requires the person to do either or both of the following:</w:t>
      </w:r>
    </w:p>
    <w:p w14:paraId="161BA244" w14:textId="77777777" w:rsidR="0087103F" w:rsidRPr="00C1232A" w:rsidRDefault="0087103F" w:rsidP="002E2DD8">
      <w:pPr>
        <w:pStyle w:val="paragraph"/>
      </w:pPr>
      <w:r w:rsidRPr="00C1232A">
        <w:tab/>
        <w:t>(a)</w:t>
      </w:r>
      <w:r w:rsidRPr="00C1232A">
        <w:tab/>
        <w:t>inform the Department if:</w:t>
      </w:r>
    </w:p>
    <w:p w14:paraId="3D2CD050" w14:textId="77777777" w:rsidR="0087103F" w:rsidRPr="00C1232A" w:rsidRDefault="0087103F" w:rsidP="002E2DD8">
      <w:pPr>
        <w:pStyle w:val="paragraphsub"/>
      </w:pPr>
      <w:r w:rsidRPr="00C1232A">
        <w:tab/>
        <w:t>(i)</w:t>
      </w:r>
      <w:r w:rsidRPr="00C1232A">
        <w:tab/>
        <w:t>a specified event or change of circumstances occurs; or</w:t>
      </w:r>
    </w:p>
    <w:p w14:paraId="7B405D15" w14:textId="77777777" w:rsidR="0087103F" w:rsidRPr="00C1232A" w:rsidRDefault="0087103F" w:rsidP="002E2DD8">
      <w:pPr>
        <w:pStyle w:val="paragraphsub"/>
      </w:pPr>
      <w:r w:rsidRPr="00C1232A">
        <w:tab/>
        <w:t>(ii)</w:t>
      </w:r>
      <w:r w:rsidRPr="00C1232A">
        <w:tab/>
        <w:t>the person becomes aware that a specified event or change of circumstances is likely to occur;</w:t>
      </w:r>
    </w:p>
    <w:p w14:paraId="6F3FEE87" w14:textId="77777777" w:rsidR="0087103F" w:rsidRPr="00C1232A" w:rsidRDefault="0087103F" w:rsidP="002E2DD8">
      <w:pPr>
        <w:pStyle w:val="paragraph"/>
      </w:pPr>
      <w:r w:rsidRPr="00C1232A">
        <w:tab/>
        <w:t>(b)</w:t>
      </w:r>
      <w:r w:rsidRPr="00C1232A">
        <w:tab/>
        <w:t>give the Department one or more statements about a matter that might affect the operation, or prospective operation, of Part 3AA in relation to the person.</w:t>
      </w:r>
    </w:p>
    <w:p w14:paraId="02AEB3A6" w14:textId="77777777" w:rsidR="0087103F" w:rsidRPr="00C1232A" w:rsidRDefault="0087103F" w:rsidP="002E2DD8">
      <w:pPr>
        <w:pStyle w:val="subsection"/>
      </w:pPr>
      <w:r w:rsidRPr="00C1232A">
        <w:tab/>
        <w:t>(3)</w:t>
      </w:r>
      <w:r w:rsidRPr="00C1232A">
        <w:tab/>
        <w:t>An event or change of circumstances is not to be specified in a notice under this section unless the occurrence of the event or change of circumstances might affect the operation, or prospective operation, of Part 3AA in relation to the person.</w:t>
      </w:r>
    </w:p>
    <w:p w14:paraId="032E8B80" w14:textId="77777777" w:rsidR="0087103F" w:rsidRPr="00C1232A" w:rsidRDefault="0087103F" w:rsidP="002E2DD8">
      <w:pPr>
        <w:pStyle w:val="ItemHead"/>
      </w:pPr>
      <w:r w:rsidRPr="00C1232A">
        <w:t>1M  After paragraph 72(3)(d)</w:t>
      </w:r>
    </w:p>
    <w:p w14:paraId="2BAA56B7" w14:textId="77777777" w:rsidR="0087103F" w:rsidRPr="00C1232A" w:rsidRDefault="0087103F" w:rsidP="002E2DD8">
      <w:pPr>
        <w:pStyle w:val="Item"/>
      </w:pPr>
      <w:r w:rsidRPr="00C1232A">
        <w:t>Insert:</w:t>
      </w:r>
    </w:p>
    <w:p w14:paraId="40CD7135" w14:textId="77777777" w:rsidR="0087103F" w:rsidRPr="00C1232A" w:rsidRDefault="0087103F" w:rsidP="002E2DD8">
      <w:pPr>
        <w:pStyle w:val="paragraph"/>
      </w:pPr>
      <w:r w:rsidRPr="00C1232A">
        <w:tab/>
        <w:t>(da)</w:t>
      </w:r>
      <w:r w:rsidRPr="00C1232A">
        <w:tab/>
        <w:t>in the case of a notice under section 70AA that requires the giving of information mentioned in paragraph 70AA(2)(a)—be the period of 14 days after:</w:t>
      </w:r>
    </w:p>
    <w:p w14:paraId="247CE26F" w14:textId="77777777" w:rsidR="0087103F" w:rsidRPr="00C1232A" w:rsidRDefault="0087103F" w:rsidP="002E2DD8">
      <w:pPr>
        <w:pStyle w:val="paragraphsub"/>
      </w:pPr>
      <w:r w:rsidRPr="00C1232A">
        <w:tab/>
        <w:t>(i)</w:t>
      </w:r>
      <w:r w:rsidRPr="00C1232A">
        <w:tab/>
        <w:t>the day on which the event or change of circumstances occurs; or</w:t>
      </w:r>
    </w:p>
    <w:p w14:paraId="6607908B" w14:textId="77777777" w:rsidR="0087103F" w:rsidRPr="00C1232A" w:rsidRDefault="0087103F" w:rsidP="002E2DD8">
      <w:pPr>
        <w:pStyle w:val="paragraphsub"/>
      </w:pPr>
      <w:r w:rsidRPr="00C1232A">
        <w:tab/>
        <w:t>(ii)</w:t>
      </w:r>
      <w:r w:rsidRPr="00C1232A">
        <w:tab/>
        <w:t>the day on which the person becomes aware that the event or change of circumstances is likely to occur;</w:t>
      </w:r>
    </w:p>
    <w:p w14:paraId="4B4104A1" w14:textId="77777777" w:rsidR="0087103F" w:rsidRPr="00C1232A" w:rsidRDefault="0087103F" w:rsidP="002E2DD8">
      <w:pPr>
        <w:pStyle w:val="paragraph"/>
      </w:pPr>
      <w:r w:rsidRPr="00C1232A">
        <w:tab/>
      </w:r>
      <w:r w:rsidRPr="00C1232A">
        <w:tab/>
        <w:t>as the case may be; or</w:t>
      </w:r>
    </w:p>
    <w:p w14:paraId="185B700E" w14:textId="77777777" w:rsidR="0087103F" w:rsidRPr="00C1232A" w:rsidRDefault="0087103F" w:rsidP="002E2DD8">
      <w:pPr>
        <w:pStyle w:val="paragraph"/>
      </w:pPr>
      <w:r w:rsidRPr="00C1232A">
        <w:tab/>
        <w:t>(db)</w:t>
      </w:r>
      <w:r w:rsidRPr="00C1232A">
        <w:tab/>
        <w:t>in the case of a notice under section 70AA that requires the giving of a statement mentioned in paragraph 70AA(2)(b)—end not earlier than 14 days after the day on which the notice is given; or</w:t>
      </w:r>
    </w:p>
    <w:p w14:paraId="06E67B37" w14:textId="77777777" w:rsidR="0087103F" w:rsidRPr="00C1232A" w:rsidRDefault="0087103F" w:rsidP="002E2DD8">
      <w:pPr>
        <w:pStyle w:val="ItemHead"/>
      </w:pPr>
      <w:r w:rsidRPr="00C1232A">
        <w:t>1N  Paragraph 72(4)(a)</w:t>
      </w:r>
    </w:p>
    <w:p w14:paraId="5311B450" w14:textId="77777777" w:rsidR="0087103F" w:rsidRPr="00C1232A" w:rsidRDefault="0087103F" w:rsidP="002E2DD8">
      <w:pPr>
        <w:pStyle w:val="Item"/>
      </w:pPr>
      <w:r w:rsidRPr="00C1232A">
        <w:t>After “68”, insert “, 70AA”.</w:t>
      </w:r>
    </w:p>
    <w:p w14:paraId="693F37E7" w14:textId="77777777" w:rsidR="0087103F" w:rsidRPr="00C1232A" w:rsidRDefault="0087103F" w:rsidP="002E2DD8">
      <w:pPr>
        <w:pStyle w:val="ItemHead"/>
      </w:pPr>
      <w:r w:rsidRPr="00C1232A">
        <w:t>1P  Subsections 72(6) and (7)</w:t>
      </w:r>
    </w:p>
    <w:p w14:paraId="395086C3" w14:textId="77777777" w:rsidR="0087103F" w:rsidRPr="00C1232A" w:rsidRDefault="0087103F" w:rsidP="002E2DD8">
      <w:pPr>
        <w:pStyle w:val="Item"/>
      </w:pPr>
      <w:r w:rsidRPr="00C1232A">
        <w:t>After “68”, insert “, 70AA”.</w:t>
      </w:r>
    </w:p>
    <w:p w14:paraId="614ECB9E" w14:textId="77777777" w:rsidR="0087103F" w:rsidRPr="00C1232A" w:rsidRDefault="0087103F" w:rsidP="002E2DD8">
      <w:pPr>
        <w:pStyle w:val="ItemHead"/>
      </w:pPr>
      <w:r w:rsidRPr="00C1232A">
        <w:t>1Q  Subsection 74(1)</w:t>
      </w:r>
    </w:p>
    <w:p w14:paraId="26E65201" w14:textId="77777777" w:rsidR="0087103F" w:rsidRPr="00C1232A" w:rsidRDefault="0087103F" w:rsidP="002E2DD8">
      <w:pPr>
        <w:pStyle w:val="Item"/>
      </w:pPr>
      <w:r w:rsidRPr="00C1232A">
        <w:t>After “70”, insert “, 70AA”.</w:t>
      </w:r>
    </w:p>
    <w:p w14:paraId="6CE4AF87" w14:textId="77777777" w:rsidR="0087103F" w:rsidRPr="00C1232A" w:rsidRDefault="0087103F" w:rsidP="002E2DD8">
      <w:pPr>
        <w:pStyle w:val="ItemHead"/>
      </w:pPr>
      <w:r w:rsidRPr="00C1232A">
        <w:t>1R  After Part 3A</w:t>
      </w:r>
    </w:p>
    <w:p w14:paraId="1C2EAC9B" w14:textId="77777777" w:rsidR="0087103F" w:rsidRPr="00C1232A" w:rsidRDefault="0087103F" w:rsidP="002E2DD8">
      <w:pPr>
        <w:pStyle w:val="Item"/>
      </w:pPr>
      <w:r w:rsidRPr="00C1232A">
        <w:t>Insert:</w:t>
      </w:r>
    </w:p>
    <w:p w14:paraId="45A072C7" w14:textId="77777777" w:rsidR="0087103F" w:rsidRPr="00C1232A" w:rsidRDefault="0087103F" w:rsidP="002E2DD8">
      <w:pPr>
        <w:pStyle w:val="ActHead2"/>
      </w:pPr>
      <w:bookmarkStart w:id="12" w:name="_Toc115438963"/>
      <w:r w:rsidRPr="002E2DD8">
        <w:rPr>
          <w:rStyle w:val="CharPartNo"/>
        </w:rPr>
        <w:t>Part 3AA</w:t>
      </w:r>
      <w:r w:rsidRPr="00C1232A">
        <w:t>—</w:t>
      </w:r>
      <w:r w:rsidRPr="002E2DD8">
        <w:rPr>
          <w:rStyle w:val="CharPartText"/>
        </w:rPr>
        <w:t>Enhanced income management regime</w:t>
      </w:r>
      <w:bookmarkEnd w:id="12"/>
    </w:p>
    <w:p w14:paraId="3760062C" w14:textId="77777777" w:rsidR="0087103F" w:rsidRPr="00C1232A" w:rsidRDefault="0087103F" w:rsidP="002E2DD8">
      <w:pPr>
        <w:pStyle w:val="ActHead3"/>
      </w:pPr>
      <w:bookmarkStart w:id="13" w:name="_Toc115438964"/>
      <w:r w:rsidRPr="002E2DD8">
        <w:rPr>
          <w:rStyle w:val="CharDivNo"/>
        </w:rPr>
        <w:t>Division 1</w:t>
      </w:r>
      <w:r w:rsidRPr="00C1232A">
        <w:t>—</w:t>
      </w:r>
      <w:r w:rsidRPr="002E2DD8">
        <w:rPr>
          <w:rStyle w:val="CharDivText"/>
        </w:rPr>
        <w:t>Introduction</w:t>
      </w:r>
      <w:bookmarkEnd w:id="13"/>
    </w:p>
    <w:p w14:paraId="79D9A391" w14:textId="77777777" w:rsidR="0087103F" w:rsidRPr="00C1232A" w:rsidRDefault="0087103F" w:rsidP="002E2DD8">
      <w:pPr>
        <w:pStyle w:val="ActHead5"/>
      </w:pPr>
      <w:bookmarkStart w:id="14" w:name="_Toc115438965"/>
      <w:r w:rsidRPr="002E2DD8">
        <w:rPr>
          <w:rStyle w:val="CharSectno"/>
        </w:rPr>
        <w:t>123SA</w:t>
      </w:r>
      <w:r w:rsidRPr="00C1232A">
        <w:t xml:space="preserve">  Simplified outline of this Part</w:t>
      </w:r>
      <w:bookmarkEnd w:id="14"/>
    </w:p>
    <w:p w14:paraId="2D64ECDC" w14:textId="77777777" w:rsidR="0087103F" w:rsidRPr="00C1232A" w:rsidRDefault="0087103F" w:rsidP="002E2DD8">
      <w:pPr>
        <w:pStyle w:val="SOBullet"/>
      </w:pPr>
      <w:r w:rsidRPr="00C1232A">
        <w:t>•</w:t>
      </w:r>
      <w:r w:rsidRPr="00C1232A">
        <w:tab/>
        <w:t>There is an enhanced income management regime for recipients of certain welfare payments.</w:t>
      </w:r>
    </w:p>
    <w:p w14:paraId="13DF7F14" w14:textId="4D8610C9" w:rsidR="0087103F" w:rsidRPr="00C1232A" w:rsidRDefault="0087103F" w:rsidP="002E2DD8">
      <w:pPr>
        <w:pStyle w:val="SOBullet"/>
      </w:pPr>
      <w:r w:rsidRPr="00C1232A">
        <w:t>•</w:t>
      </w:r>
      <w:r w:rsidRPr="00C1232A">
        <w:tab/>
      </w:r>
      <w:r w:rsidRPr="00C1232A">
        <w:rPr>
          <w:rStyle w:val="SOBulletChar"/>
        </w:rPr>
        <w:t xml:space="preserve">A person may become subject to the enhanced income management regime because </w:t>
      </w:r>
      <w:r w:rsidRPr="00C1232A">
        <w:t xml:space="preserve">the Queensland Commission requires the person to be subject to the enhanced income management regime or if the person was a program participant under the Cape York provision in Part 3D immediately before </w:t>
      </w:r>
      <w:r w:rsidR="002E2DD8">
        <w:t>6 March</w:t>
      </w:r>
      <w:r w:rsidRPr="00C1232A">
        <w:t xml:space="preserve"> 2023.</w:t>
      </w:r>
    </w:p>
    <w:p w14:paraId="001ADCDD" w14:textId="77777777" w:rsidR="0087103F" w:rsidRPr="00C1232A" w:rsidRDefault="0087103F" w:rsidP="002E2DD8">
      <w:pPr>
        <w:pStyle w:val="SOBullet"/>
      </w:pPr>
      <w:r w:rsidRPr="00C1232A">
        <w:t>•</w:t>
      </w:r>
      <w:r w:rsidRPr="00C1232A">
        <w:tab/>
        <w:t>Certain welfare payments are divided into qualified and unqualified portions, with the qualified portions being credited to a BasicsCard bank account. The amount of each portion may be varied by the Secretary. Recipients are unable to spend the qualified portions of such payments on certain goods or services such as alcohol, tobacco products or gambling.</w:t>
      </w:r>
    </w:p>
    <w:p w14:paraId="2197BF69" w14:textId="77777777" w:rsidR="0087103F" w:rsidRPr="00C1232A" w:rsidRDefault="0087103F" w:rsidP="002E2DD8">
      <w:pPr>
        <w:pStyle w:val="ActHead5"/>
      </w:pPr>
      <w:bookmarkStart w:id="15" w:name="_Toc115438966"/>
      <w:r w:rsidRPr="002E2DD8">
        <w:rPr>
          <w:rStyle w:val="CharSectno"/>
        </w:rPr>
        <w:t>123SB</w:t>
      </w:r>
      <w:r w:rsidRPr="00C1232A">
        <w:t xml:space="preserve">  Definitions</w:t>
      </w:r>
      <w:bookmarkEnd w:id="15"/>
    </w:p>
    <w:p w14:paraId="5596F0AB" w14:textId="77777777" w:rsidR="0087103F" w:rsidRPr="00C1232A" w:rsidRDefault="0087103F" w:rsidP="002E2DD8">
      <w:pPr>
        <w:pStyle w:val="subsection"/>
      </w:pPr>
      <w:r w:rsidRPr="00C1232A">
        <w:tab/>
      </w:r>
      <w:r w:rsidRPr="00C1232A">
        <w:tab/>
        <w:t>In this Part:</w:t>
      </w:r>
    </w:p>
    <w:p w14:paraId="1A9BA9F6" w14:textId="77777777" w:rsidR="0087103F" w:rsidRPr="00C1232A" w:rsidRDefault="0087103F" w:rsidP="002E2DD8">
      <w:pPr>
        <w:pStyle w:val="Definition"/>
      </w:pPr>
      <w:r w:rsidRPr="00C1232A">
        <w:rPr>
          <w:b/>
          <w:i/>
        </w:rPr>
        <w:t>balance of the qualified portion</w:t>
      </w:r>
      <w:r w:rsidRPr="00C1232A">
        <w:t>, of a</w:t>
      </w:r>
      <w:r w:rsidRPr="00C1232A">
        <w:rPr>
          <w:b/>
          <w:i/>
        </w:rPr>
        <w:t xml:space="preserve"> </w:t>
      </w:r>
      <w:r w:rsidRPr="00C1232A">
        <w:t>category B welfare payment, means:</w:t>
      </w:r>
    </w:p>
    <w:p w14:paraId="60D4140A" w14:textId="77777777" w:rsidR="0087103F" w:rsidRPr="00C1232A" w:rsidRDefault="0087103F" w:rsidP="002E2DD8">
      <w:pPr>
        <w:pStyle w:val="paragraph"/>
      </w:pPr>
      <w:r w:rsidRPr="00C1232A">
        <w:tab/>
        <w:t>(a)</w:t>
      </w:r>
      <w:r w:rsidRPr="00C1232A">
        <w:tab/>
        <w:t>if a deduction is to be made from, or an amount is to be set off against, the payment under:</w:t>
      </w:r>
    </w:p>
    <w:p w14:paraId="43119D06" w14:textId="77777777" w:rsidR="0087103F" w:rsidRPr="00C1232A" w:rsidRDefault="0087103F" w:rsidP="002E2DD8">
      <w:pPr>
        <w:pStyle w:val="paragraphsub"/>
      </w:pPr>
      <w:r w:rsidRPr="00C1232A">
        <w:tab/>
        <w:t>(i)</w:t>
      </w:r>
      <w:r w:rsidRPr="00C1232A">
        <w:tab/>
        <w:t>section 61, 61A or 238 of this Act; or</w:t>
      </w:r>
    </w:p>
    <w:p w14:paraId="15C1BD68" w14:textId="77777777" w:rsidR="0087103F" w:rsidRPr="00C1232A" w:rsidRDefault="0087103F" w:rsidP="002E2DD8">
      <w:pPr>
        <w:pStyle w:val="paragraphsub"/>
      </w:pPr>
      <w:r w:rsidRPr="00C1232A">
        <w:tab/>
        <w:t>(ii)</w:t>
      </w:r>
      <w:r w:rsidRPr="00C1232A">
        <w:tab/>
        <w:t>section 1231 of the 1991 Act; or</w:t>
      </w:r>
    </w:p>
    <w:p w14:paraId="448C0A89" w14:textId="77777777" w:rsidR="0087103F" w:rsidRPr="00C1232A" w:rsidRDefault="0087103F" w:rsidP="002E2DD8">
      <w:pPr>
        <w:pStyle w:val="paragraphsub"/>
      </w:pPr>
      <w:r w:rsidRPr="00C1232A">
        <w:tab/>
        <w:t>(iii)</w:t>
      </w:r>
      <w:r w:rsidRPr="00C1232A">
        <w:tab/>
        <w:t>section 84, 84A, 92, 92A, 225, 226, 227 or 228A of the Family Assistance Administration Act;</w:t>
      </w:r>
    </w:p>
    <w:p w14:paraId="4B7CF5BF" w14:textId="0B56DDAE" w:rsidR="0087103F" w:rsidRPr="00C1232A" w:rsidRDefault="0087103F" w:rsidP="002E2DD8">
      <w:pPr>
        <w:pStyle w:val="paragraph"/>
      </w:pPr>
      <w:r w:rsidRPr="00C1232A">
        <w:tab/>
      </w:r>
      <w:r w:rsidRPr="00C1232A">
        <w:tab/>
        <w:t>the amount of</w:t>
      </w:r>
      <w:r w:rsidRPr="00C1232A">
        <w:rPr>
          <w:lang w:eastAsia="en-US"/>
        </w:rPr>
        <w:t xml:space="preserve"> the qualified portion of the </w:t>
      </w:r>
      <w:r w:rsidRPr="00C1232A">
        <w:t>payment</w:t>
      </w:r>
      <w:r w:rsidRPr="00C1232A">
        <w:rPr>
          <w:lang w:eastAsia="en-US"/>
        </w:rPr>
        <w:t xml:space="preserve"> less the amount of the deduction or the amount of the </w:t>
      </w:r>
      <w:r w:rsidRPr="00C1232A">
        <w:t>set</w:t>
      </w:r>
      <w:r w:rsidR="002E2DD8">
        <w:noBreakHyphen/>
      </w:r>
      <w:r w:rsidRPr="00C1232A">
        <w:t>off; or</w:t>
      </w:r>
    </w:p>
    <w:p w14:paraId="13EC8146" w14:textId="77777777" w:rsidR="0087103F" w:rsidRPr="00C1232A" w:rsidRDefault="0087103F" w:rsidP="002E2DD8">
      <w:pPr>
        <w:pStyle w:val="paragraph"/>
      </w:pPr>
      <w:r w:rsidRPr="00C1232A">
        <w:tab/>
        <w:t>(b)</w:t>
      </w:r>
      <w:r w:rsidRPr="00C1232A">
        <w:tab/>
        <w:t xml:space="preserve">in any other case—the amount of the </w:t>
      </w:r>
      <w:r w:rsidRPr="00C1232A">
        <w:rPr>
          <w:lang w:eastAsia="en-US"/>
        </w:rPr>
        <w:t xml:space="preserve">qualified portion of the </w:t>
      </w:r>
      <w:r w:rsidRPr="00C1232A">
        <w:t>payment.</w:t>
      </w:r>
    </w:p>
    <w:p w14:paraId="73280895" w14:textId="77777777" w:rsidR="0087103F" w:rsidRPr="00C1232A" w:rsidRDefault="0087103F" w:rsidP="002E2DD8">
      <w:pPr>
        <w:pStyle w:val="Definition"/>
        <w:rPr>
          <w:b/>
          <w:i/>
        </w:rPr>
      </w:pPr>
      <w:r w:rsidRPr="00C1232A">
        <w:rPr>
          <w:b/>
          <w:i/>
        </w:rPr>
        <w:t xml:space="preserve">BasicsCard bank account </w:t>
      </w:r>
      <w:r w:rsidRPr="00C1232A">
        <w:t>means a bank account of a kind determined by a legislative instrument made under section 123SU.</w:t>
      </w:r>
    </w:p>
    <w:p w14:paraId="61DE3822" w14:textId="2695D23F" w:rsidR="0087103F" w:rsidRPr="00C1232A" w:rsidRDefault="0087103F" w:rsidP="002E2DD8">
      <w:pPr>
        <w:pStyle w:val="Definition"/>
      </w:pPr>
      <w:r w:rsidRPr="00C1232A">
        <w:rPr>
          <w:b/>
          <w:i/>
        </w:rPr>
        <w:t>cash</w:t>
      </w:r>
      <w:r w:rsidR="002E2DD8">
        <w:rPr>
          <w:b/>
          <w:i/>
        </w:rPr>
        <w:noBreakHyphen/>
      </w:r>
      <w:r w:rsidRPr="00C1232A">
        <w:rPr>
          <w:b/>
          <w:i/>
        </w:rPr>
        <w:t xml:space="preserve">like product </w:t>
      </w:r>
      <w:r w:rsidRPr="00C1232A">
        <w:t>includes the following:</w:t>
      </w:r>
    </w:p>
    <w:p w14:paraId="251C61DF" w14:textId="77777777" w:rsidR="0087103F" w:rsidRPr="00C1232A" w:rsidRDefault="0087103F" w:rsidP="002E2DD8">
      <w:pPr>
        <w:pStyle w:val="paragraph"/>
      </w:pPr>
      <w:r w:rsidRPr="00C1232A">
        <w:tab/>
        <w:t>(a)</w:t>
      </w:r>
      <w:r w:rsidRPr="00C1232A">
        <w:tab/>
        <w:t>a gift card, store card, voucher or similar article (whether in a physical or electronic form);</w:t>
      </w:r>
    </w:p>
    <w:p w14:paraId="4CE3629B" w14:textId="77777777" w:rsidR="0087103F" w:rsidRPr="00C1232A" w:rsidRDefault="0087103F" w:rsidP="002E2DD8">
      <w:pPr>
        <w:pStyle w:val="paragraph"/>
      </w:pPr>
      <w:r w:rsidRPr="00C1232A">
        <w:tab/>
        <w:t>(b)</w:t>
      </w:r>
      <w:r w:rsidRPr="00C1232A">
        <w:tab/>
        <w:t>a money order, postal order or similar order (whether in a physical or electronic form);</w:t>
      </w:r>
    </w:p>
    <w:p w14:paraId="4A4AAFCC" w14:textId="77777777" w:rsidR="0087103F" w:rsidRPr="00C1232A" w:rsidRDefault="0087103F" w:rsidP="002E2DD8">
      <w:pPr>
        <w:pStyle w:val="paragraph"/>
      </w:pPr>
      <w:r w:rsidRPr="00C1232A">
        <w:tab/>
        <w:t>(c)</w:t>
      </w:r>
      <w:r w:rsidRPr="00C1232A">
        <w:tab/>
        <w:t>digital currency.</w:t>
      </w:r>
    </w:p>
    <w:p w14:paraId="2E46F6A2" w14:textId="77777777" w:rsidR="0087103F" w:rsidRPr="00C1232A" w:rsidRDefault="0087103F" w:rsidP="002E2DD8">
      <w:pPr>
        <w:pStyle w:val="Definition"/>
      </w:pPr>
      <w:r w:rsidRPr="00C1232A">
        <w:rPr>
          <w:b/>
          <w:i/>
        </w:rPr>
        <w:t>category A welfare payment</w:t>
      </w:r>
      <w:r w:rsidRPr="00C1232A">
        <w:t xml:space="preserve"> means:</w:t>
      </w:r>
    </w:p>
    <w:p w14:paraId="7370704D" w14:textId="77777777" w:rsidR="0087103F" w:rsidRPr="00C1232A" w:rsidRDefault="0087103F" w:rsidP="002E2DD8">
      <w:pPr>
        <w:pStyle w:val="paragraph"/>
      </w:pPr>
      <w:r w:rsidRPr="00C1232A">
        <w:tab/>
        <w:t>(a)</w:t>
      </w:r>
      <w:r w:rsidRPr="00C1232A">
        <w:tab/>
        <w:t>a social security benefit; or</w:t>
      </w:r>
    </w:p>
    <w:p w14:paraId="3B9136CE" w14:textId="77777777" w:rsidR="0087103F" w:rsidRPr="00C1232A" w:rsidRDefault="0087103F" w:rsidP="002E2DD8">
      <w:pPr>
        <w:pStyle w:val="paragraph"/>
      </w:pPr>
      <w:r w:rsidRPr="00C1232A">
        <w:tab/>
        <w:t>(b)</w:t>
      </w:r>
      <w:r w:rsidRPr="00C1232A">
        <w:tab/>
        <w:t>a social security pension; or</w:t>
      </w:r>
    </w:p>
    <w:p w14:paraId="4CF047FD" w14:textId="77777777" w:rsidR="0087103F" w:rsidRPr="00C1232A" w:rsidRDefault="0087103F" w:rsidP="002E2DD8">
      <w:pPr>
        <w:pStyle w:val="paragraph"/>
      </w:pPr>
      <w:r w:rsidRPr="00C1232A">
        <w:tab/>
        <w:t>(c)</w:t>
      </w:r>
      <w:r w:rsidRPr="00C1232A">
        <w:tab/>
        <w:t>a payment under the scheme known as the ABSTUDY scheme that includes an amount identified as living allowance.</w:t>
      </w:r>
    </w:p>
    <w:p w14:paraId="390695DE" w14:textId="77777777" w:rsidR="0087103F" w:rsidRPr="00C1232A" w:rsidRDefault="0087103F" w:rsidP="002E2DD8">
      <w:pPr>
        <w:pStyle w:val="Definition"/>
        <w:keepNext/>
      </w:pPr>
      <w:r w:rsidRPr="00C1232A">
        <w:rPr>
          <w:b/>
          <w:i/>
        </w:rPr>
        <w:t>category B welfare payment</w:t>
      </w:r>
      <w:r w:rsidRPr="00C1232A">
        <w:t xml:space="preserve"> means:</w:t>
      </w:r>
    </w:p>
    <w:p w14:paraId="4CB04123" w14:textId="77777777" w:rsidR="0087103F" w:rsidRPr="00C1232A" w:rsidRDefault="0087103F" w:rsidP="002E2DD8">
      <w:pPr>
        <w:pStyle w:val="paragraph"/>
      </w:pPr>
      <w:r w:rsidRPr="00C1232A">
        <w:tab/>
        <w:t>(a)</w:t>
      </w:r>
      <w:r w:rsidRPr="00C1232A">
        <w:tab/>
        <w:t>a category A welfare payment; or</w:t>
      </w:r>
    </w:p>
    <w:p w14:paraId="20BFAD3D" w14:textId="77777777" w:rsidR="0087103F" w:rsidRPr="00C1232A" w:rsidRDefault="0087103F" w:rsidP="002E2DD8">
      <w:pPr>
        <w:pStyle w:val="paragraph"/>
      </w:pPr>
      <w:r w:rsidRPr="00C1232A">
        <w:tab/>
        <w:t>(b)</w:t>
      </w:r>
      <w:r w:rsidRPr="00C1232A">
        <w:tab/>
        <w:t>double orphan pension; or</w:t>
      </w:r>
    </w:p>
    <w:p w14:paraId="7465C89C" w14:textId="77777777" w:rsidR="0087103F" w:rsidRPr="00C1232A" w:rsidRDefault="0087103F" w:rsidP="002E2DD8">
      <w:pPr>
        <w:pStyle w:val="paragraph"/>
      </w:pPr>
      <w:r w:rsidRPr="00C1232A">
        <w:tab/>
        <w:t>(c)</w:t>
      </w:r>
      <w:r w:rsidRPr="00C1232A">
        <w:tab/>
        <w:t>family tax benefit under the Family Assistance Act; or</w:t>
      </w:r>
    </w:p>
    <w:p w14:paraId="7FCE0580" w14:textId="77777777" w:rsidR="0087103F" w:rsidRPr="00C1232A" w:rsidRDefault="0087103F" w:rsidP="002E2DD8">
      <w:pPr>
        <w:pStyle w:val="paragraph"/>
      </w:pPr>
      <w:r w:rsidRPr="00C1232A">
        <w:tab/>
        <w:t>(d)</w:t>
      </w:r>
      <w:r w:rsidRPr="00C1232A">
        <w:tab/>
        <w:t>family tax benefit advance under the Family Assistance Administration Act; or</w:t>
      </w:r>
    </w:p>
    <w:p w14:paraId="1DB5F105" w14:textId="77777777" w:rsidR="0087103F" w:rsidRPr="00C1232A" w:rsidRDefault="0087103F" w:rsidP="002E2DD8">
      <w:pPr>
        <w:pStyle w:val="paragraph"/>
      </w:pPr>
      <w:r w:rsidRPr="00C1232A">
        <w:tab/>
        <w:t>(e)</w:t>
      </w:r>
      <w:r w:rsidRPr="00C1232A">
        <w:tab/>
        <w:t>stillborn baby payment under the Family Assistance Act; or</w:t>
      </w:r>
    </w:p>
    <w:p w14:paraId="67EC077C" w14:textId="77777777" w:rsidR="0087103F" w:rsidRPr="00C1232A" w:rsidRDefault="0087103F" w:rsidP="002E2DD8">
      <w:pPr>
        <w:pStyle w:val="paragraph"/>
      </w:pPr>
      <w:r w:rsidRPr="00C1232A">
        <w:tab/>
        <w:t>(f)</w:t>
      </w:r>
      <w:r w:rsidRPr="00C1232A">
        <w:tab/>
        <w:t>carer allowance; or</w:t>
      </w:r>
    </w:p>
    <w:p w14:paraId="64E80280" w14:textId="77777777" w:rsidR="0087103F" w:rsidRPr="00C1232A" w:rsidRDefault="0087103F" w:rsidP="002E2DD8">
      <w:pPr>
        <w:pStyle w:val="paragraph"/>
      </w:pPr>
      <w:r w:rsidRPr="00C1232A">
        <w:tab/>
        <w:t>(g)</w:t>
      </w:r>
      <w:r w:rsidRPr="00C1232A">
        <w:tab/>
        <w:t>child disability assistance; or</w:t>
      </w:r>
    </w:p>
    <w:p w14:paraId="33B4DC44" w14:textId="77777777" w:rsidR="0087103F" w:rsidRPr="00C1232A" w:rsidRDefault="0087103F" w:rsidP="002E2DD8">
      <w:pPr>
        <w:pStyle w:val="paragraph"/>
      </w:pPr>
      <w:r w:rsidRPr="00C1232A">
        <w:tab/>
        <w:t>(h)</w:t>
      </w:r>
      <w:r w:rsidRPr="00C1232A">
        <w:tab/>
        <w:t>carer supplement; or</w:t>
      </w:r>
    </w:p>
    <w:p w14:paraId="3C72E888" w14:textId="77777777" w:rsidR="0087103F" w:rsidRPr="00C1232A" w:rsidRDefault="0087103F" w:rsidP="002E2DD8">
      <w:pPr>
        <w:pStyle w:val="paragraph"/>
      </w:pPr>
      <w:r w:rsidRPr="00C1232A">
        <w:tab/>
        <w:t>(i)</w:t>
      </w:r>
      <w:r w:rsidRPr="00C1232A">
        <w:tab/>
        <w:t>mobility allowance; or</w:t>
      </w:r>
    </w:p>
    <w:p w14:paraId="1F4F7C5B" w14:textId="77777777" w:rsidR="0087103F" w:rsidRPr="00C1232A" w:rsidRDefault="0087103F" w:rsidP="002E2DD8">
      <w:pPr>
        <w:pStyle w:val="paragraph"/>
      </w:pPr>
      <w:r w:rsidRPr="00C1232A">
        <w:tab/>
        <w:t>(j)</w:t>
      </w:r>
      <w:r w:rsidRPr="00C1232A">
        <w:tab/>
        <w:t>pensioner education supplement; or</w:t>
      </w:r>
    </w:p>
    <w:p w14:paraId="47626575" w14:textId="77777777" w:rsidR="0087103F" w:rsidRPr="00C1232A" w:rsidRDefault="0087103F" w:rsidP="002E2DD8">
      <w:pPr>
        <w:pStyle w:val="paragraph"/>
      </w:pPr>
      <w:r w:rsidRPr="00C1232A">
        <w:tab/>
        <w:t>(k)</w:t>
      </w:r>
      <w:r w:rsidRPr="00C1232A">
        <w:tab/>
        <w:t>telephone allowance under Part 2.25 of the 1991 Act; or</w:t>
      </w:r>
    </w:p>
    <w:p w14:paraId="24DB0E66" w14:textId="77777777" w:rsidR="0087103F" w:rsidRPr="00C1232A" w:rsidRDefault="0087103F" w:rsidP="002E2DD8">
      <w:pPr>
        <w:pStyle w:val="paragraph"/>
      </w:pPr>
      <w:r w:rsidRPr="00C1232A">
        <w:tab/>
        <w:t>(l)</w:t>
      </w:r>
      <w:r w:rsidRPr="00C1232A">
        <w:tab/>
        <w:t>utilities allowance under Part 2.25A of the 1991 Act; or</w:t>
      </w:r>
    </w:p>
    <w:p w14:paraId="02C4312E" w14:textId="77777777" w:rsidR="0087103F" w:rsidRPr="00C1232A" w:rsidRDefault="0087103F" w:rsidP="002E2DD8">
      <w:pPr>
        <w:pStyle w:val="paragraph"/>
      </w:pPr>
      <w:r w:rsidRPr="00C1232A">
        <w:tab/>
        <w:t>(m)</w:t>
      </w:r>
      <w:r w:rsidRPr="00C1232A">
        <w:tab/>
        <w:t>a distance education payment under the scheme known as the Assistance for Isolated Children Scheme, where the payment relates to a child or children at a Homelands Learning Centre; or</w:t>
      </w:r>
    </w:p>
    <w:p w14:paraId="3B9F682F" w14:textId="77777777" w:rsidR="0087103F" w:rsidRPr="00C1232A" w:rsidRDefault="0087103F" w:rsidP="002E2DD8">
      <w:pPr>
        <w:pStyle w:val="paragraph"/>
      </w:pPr>
      <w:r w:rsidRPr="00C1232A">
        <w:tab/>
        <w:t>(n)</w:t>
      </w:r>
      <w:r w:rsidRPr="00C1232A">
        <w:tab/>
        <w:t>a payment under the scheme known as the ABSTUDY scheme that includes an amount identified as pensioner education supplement; or</w:t>
      </w:r>
    </w:p>
    <w:p w14:paraId="6D6CAEF0" w14:textId="77777777" w:rsidR="0087103F" w:rsidRPr="00C1232A" w:rsidRDefault="0087103F" w:rsidP="002E2DD8">
      <w:pPr>
        <w:pStyle w:val="paragraph"/>
      </w:pPr>
      <w:r w:rsidRPr="00C1232A">
        <w:tab/>
        <w:t>(o)</w:t>
      </w:r>
      <w:r w:rsidRPr="00C1232A">
        <w:tab/>
        <w:t>a social security bereavement payment; or</w:t>
      </w:r>
    </w:p>
    <w:p w14:paraId="7D801230" w14:textId="77777777" w:rsidR="0087103F" w:rsidRPr="00C1232A" w:rsidRDefault="0087103F" w:rsidP="002E2DD8">
      <w:pPr>
        <w:pStyle w:val="paragraph"/>
      </w:pPr>
      <w:r w:rsidRPr="00C1232A">
        <w:tab/>
        <w:t>(p)</w:t>
      </w:r>
      <w:r w:rsidRPr="00C1232A">
        <w:tab/>
        <w:t>an advance payment under Part 2.22 of the 1991 Act; or</w:t>
      </w:r>
    </w:p>
    <w:p w14:paraId="3546B5F2" w14:textId="77777777" w:rsidR="0087103F" w:rsidRPr="00C1232A" w:rsidRDefault="0087103F" w:rsidP="002E2DD8">
      <w:pPr>
        <w:pStyle w:val="paragraph"/>
      </w:pPr>
      <w:r w:rsidRPr="00C1232A">
        <w:tab/>
        <w:t>(q)</w:t>
      </w:r>
      <w:r w:rsidRPr="00C1232A">
        <w:tab/>
        <w:t>an advance pharmaceutical allowance under Part 2.23 of the 1991 Act; or</w:t>
      </w:r>
    </w:p>
    <w:p w14:paraId="74BEDE27" w14:textId="77777777" w:rsidR="0087103F" w:rsidRPr="00C1232A" w:rsidRDefault="0087103F" w:rsidP="002E2DD8">
      <w:pPr>
        <w:pStyle w:val="paragraph"/>
      </w:pPr>
      <w:r w:rsidRPr="00C1232A">
        <w:tab/>
        <w:t>(r)</w:t>
      </w:r>
      <w:r w:rsidRPr="00C1232A">
        <w:tab/>
        <w:t>a mobility allowance advance under section 1045 of the 1991 Act.</w:t>
      </w:r>
    </w:p>
    <w:p w14:paraId="595D64D2" w14:textId="77777777" w:rsidR="0087103F" w:rsidRPr="00C1232A" w:rsidRDefault="0087103F" w:rsidP="002E2DD8">
      <w:pPr>
        <w:pStyle w:val="Definition"/>
        <w:rPr>
          <w:b/>
          <w:i/>
        </w:rPr>
      </w:pPr>
      <w:r w:rsidRPr="00C1232A">
        <w:rPr>
          <w:b/>
          <w:i/>
        </w:rPr>
        <w:t xml:space="preserve">eligible recipient </w:t>
      </w:r>
      <w:r w:rsidRPr="00C1232A">
        <w:t>has the same meaning as in Part 3B.</w:t>
      </w:r>
    </w:p>
    <w:p w14:paraId="6EF1A06E" w14:textId="77777777" w:rsidR="0087103F" w:rsidRPr="00C1232A" w:rsidRDefault="0087103F" w:rsidP="002E2DD8">
      <w:pPr>
        <w:pStyle w:val="Definition"/>
      </w:pPr>
      <w:r w:rsidRPr="00C1232A">
        <w:rPr>
          <w:b/>
          <w:i/>
        </w:rPr>
        <w:t>excluded goods</w:t>
      </w:r>
      <w:r w:rsidRPr="00C1232A">
        <w:t xml:space="preserve"> has the same meaning as in Part 3B.</w:t>
      </w:r>
    </w:p>
    <w:p w14:paraId="46A49B7D" w14:textId="77777777" w:rsidR="0087103F" w:rsidRPr="00C1232A" w:rsidRDefault="0087103F" w:rsidP="002E2DD8">
      <w:pPr>
        <w:pStyle w:val="Definition"/>
      </w:pPr>
      <w:r w:rsidRPr="00C1232A">
        <w:rPr>
          <w:b/>
          <w:i/>
        </w:rPr>
        <w:t>excluded service</w:t>
      </w:r>
      <w:r w:rsidRPr="00C1232A">
        <w:t xml:space="preserve"> has the same meaning as in Part 3B.</w:t>
      </w:r>
    </w:p>
    <w:p w14:paraId="33EDEA3F" w14:textId="77777777" w:rsidR="0087103F" w:rsidRPr="00C1232A" w:rsidRDefault="0087103F" w:rsidP="002E2DD8">
      <w:pPr>
        <w:pStyle w:val="Definition"/>
        <w:rPr>
          <w:b/>
          <w:i/>
        </w:rPr>
      </w:pPr>
      <w:r w:rsidRPr="00C1232A">
        <w:rPr>
          <w:b/>
          <w:i/>
        </w:rPr>
        <w:t>Part 3B payment nominee</w:t>
      </w:r>
      <w:r w:rsidRPr="00C1232A">
        <w:t xml:space="preserve"> has the same meaning as in Part 3B.</w:t>
      </w:r>
    </w:p>
    <w:p w14:paraId="49403293" w14:textId="77777777" w:rsidR="0087103F" w:rsidRPr="00C1232A" w:rsidRDefault="0087103F" w:rsidP="002E2DD8">
      <w:pPr>
        <w:pStyle w:val="Definition"/>
        <w:rPr>
          <w:b/>
          <w:i/>
        </w:rPr>
      </w:pPr>
      <w:r w:rsidRPr="00C1232A">
        <w:rPr>
          <w:b/>
          <w:i/>
        </w:rPr>
        <w:t>qualified portion</w:t>
      </w:r>
      <w:r w:rsidRPr="00C1232A">
        <w:t>, of a category B welfare payment, has the meaning given by section 123SJ.</w:t>
      </w:r>
    </w:p>
    <w:p w14:paraId="3EE11A61" w14:textId="77777777" w:rsidR="0087103F" w:rsidRPr="00C1232A" w:rsidRDefault="0087103F" w:rsidP="002E2DD8">
      <w:pPr>
        <w:pStyle w:val="Definition"/>
        <w:rPr>
          <w:b/>
          <w:i/>
        </w:rPr>
      </w:pPr>
      <w:r w:rsidRPr="00C1232A">
        <w:rPr>
          <w:b/>
          <w:i/>
        </w:rPr>
        <w:t xml:space="preserve">Queensland Commission </w:t>
      </w:r>
      <w:r w:rsidRPr="00C1232A">
        <w:t>has the same meaning as in Part 3B.</w:t>
      </w:r>
    </w:p>
    <w:p w14:paraId="5CBDC112" w14:textId="77777777" w:rsidR="0087103F" w:rsidRPr="00C1232A" w:rsidRDefault="0087103F" w:rsidP="002E2DD8">
      <w:pPr>
        <w:pStyle w:val="Definition"/>
      </w:pPr>
      <w:r w:rsidRPr="00C1232A">
        <w:rPr>
          <w:b/>
          <w:i/>
        </w:rPr>
        <w:t xml:space="preserve">subject to the enhanced income management regime </w:t>
      </w:r>
      <w:r w:rsidRPr="00C1232A">
        <w:t>has the meaning given by Division 2.</w:t>
      </w:r>
    </w:p>
    <w:p w14:paraId="76A4B477" w14:textId="77777777" w:rsidR="0087103F" w:rsidRPr="00C1232A" w:rsidRDefault="0087103F" w:rsidP="002E2DD8">
      <w:pPr>
        <w:pStyle w:val="Definition"/>
        <w:rPr>
          <w:b/>
          <w:i/>
        </w:rPr>
      </w:pPr>
      <w:r w:rsidRPr="00C1232A">
        <w:rPr>
          <w:b/>
          <w:i/>
        </w:rPr>
        <w:t>unqualified portion</w:t>
      </w:r>
      <w:r w:rsidRPr="00C1232A">
        <w:t>, of a category B welfare payment, has the meaning given by section 123SJ.</w:t>
      </w:r>
    </w:p>
    <w:p w14:paraId="27AC2CC6" w14:textId="77777777" w:rsidR="0087103F" w:rsidRPr="00C1232A" w:rsidRDefault="0087103F" w:rsidP="002E2DD8">
      <w:pPr>
        <w:pStyle w:val="ActHead3"/>
      </w:pPr>
      <w:bookmarkStart w:id="16" w:name="_Toc115438967"/>
      <w:r w:rsidRPr="002E2DD8">
        <w:rPr>
          <w:rStyle w:val="CharDivNo"/>
        </w:rPr>
        <w:t>Division 2</w:t>
      </w:r>
      <w:r w:rsidRPr="00C1232A">
        <w:t>—</w:t>
      </w:r>
      <w:r w:rsidRPr="002E2DD8">
        <w:rPr>
          <w:rStyle w:val="CharDivText"/>
        </w:rPr>
        <w:t>Persons subject to the enhanced income management regime</w:t>
      </w:r>
      <w:bookmarkEnd w:id="16"/>
    </w:p>
    <w:p w14:paraId="133E5F01" w14:textId="77777777" w:rsidR="0087103F" w:rsidRPr="00C1232A" w:rsidRDefault="0087103F" w:rsidP="002E2DD8">
      <w:pPr>
        <w:pStyle w:val="ActHead5"/>
      </w:pPr>
      <w:bookmarkStart w:id="17" w:name="_Toc115438968"/>
      <w:r w:rsidRPr="002E2DD8">
        <w:rPr>
          <w:rStyle w:val="CharSectno"/>
        </w:rPr>
        <w:t>123SC</w:t>
      </w:r>
      <w:r w:rsidRPr="00C1232A">
        <w:t xml:space="preserve">  Persons subject to the enhanced income management regime—Queensland Commission</w:t>
      </w:r>
      <w:bookmarkEnd w:id="17"/>
    </w:p>
    <w:p w14:paraId="5ACF703E" w14:textId="250AF64F" w:rsidR="0087103F" w:rsidRPr="00C1232A" w:rsidRDefault="0087103F" w:rsidP="002E2DD8">
      <w:pPr>
        <w:pStyle w:val="subsection"/>
      </w:pPr>
      <w:r w:rsidRPr="00C1232A">
        <w:tab/>
        <w:t>(1)</w:t>
      </w:r>
      <w:r w:rsidRPr="00C1232A">
        <w:tab/>
        <w:t xml:space="preserve">For the purposes of this Part, a person is </w:t>
      </w:r>
      <w:r w:rsidRPr="00C1232A">
        <w:rPr>
          <w:b/>
          <w:i/>
        </w:rPr>
        <w:t>subject to the enhanced income management regime</w:t>
      </w:r>
      <w:r w:rsidRPr="00C1232A">
        <w:t xml:space="preserve"> at a particular time (the </w:t>
      </w:r>
      <w:r w:rsidRPr="00C1232A">
        <w:rPr>
          <w:b/>
          <w:i/>
        </w:rPr>
        <w:t>test time</w:t>
      </w:r>
      <w:r w:rsidRPr="00C1232A">
        <w:t xml:space="preserve">) on or after </w:t>
      </w:r>
      <w:r w:rsidR="002E2DD8">
        <w:t>6 March</w:t>
      </w:r>
      <w:r w:rsidRPr="00C1232A">
        <w:t xml:space="preserve"> 2023 if:</w:t>
      </w:r>
    </w:p>
    <w:p w14:paraId="6311F448" w14:textId="77777777" w:rsidR="0087103F" w:rsidRPr="00C1232A" w:rsidRDefault="0087103F" w:rsidP="002E2DD8">
      <w:pPr>
        <w:pStyle w:val="paragraph"/>
      </w:pPr>
      <w:r w:rsidRPr="00C1232A">
        <w:tab/>
        <w:t>(a)</w:t>
      </w:r>
      <w:r w:rsidRPr="00C1232A">
        <w:tab/>
        <w:t>at the test time, the person, or the person’s partner, is an eligible recipient of a category A welfare payment; and</w:t>
      </w:r>
    </w:p>
    <w:p w14:paraId="42D54E5D" w14:textId="508D22AE" w:rsidR="0087103F" w:rsidRPr="00C1232A" w:rsidRDefault="0087103F" w:rsidP="002E2DD8">
      <w:pPr>
        <w:pStyle w:val="paragraph"/>
      </w:pPr>
      <w:r w:rsidRPr="00C1232A">
        <w:tab/>
        <w:t>(b)</w:t>
      </w:r>
      <w:r w:rsidRPr="00C1232A">
        <w:tab/>
        <w:t xml:space="preserve">on or after </w:t>
      </w:r>
      <w:r w:rsidR="002E2DD8">
        <w:t>6 March</w:t>
      </w:r>
      <w:r w:rsidRPr="00C1232A">
        <w:t xml:space="preserve"> 2023, the Queensland Commission gave the Secretary a written notice requiring that the person be subject to the income management regime under Part 3B; and</w:t>
      </w:r>
    </w:p>
    <w:p w14:paraId="0C2C2852" w14:textId="77777777" w:rsidR="0087103F" w:rsidRPr="00C1232A" w:rsidRDefault="0087103F" w:rsidP="002E2DD8">
      <w:pPr>
        <w:pStyle w:val="paragraph"/>
      </w:pPr>
      <w:r w:rsidRPr="00C1232A">
        <w:tab/>
        <w:t>(c)</w:t>
      </w:r>
      <w:r w:rsidRPr="00C1232A">
        <w:tab/>
        <w:t>the notice was given under a law of Queensland; and</w:t>
      </w:r>
    </w:p>
    <w:p w14:paraId="15137FCC" w14:textId="77777777" w:rsidR="0087103F" w:rsidRPr="00C1232A" w:rsidRDefault="0087103F" w:rsidP="002E2DD8">
      <w:pPr>
        <w:pStyle w:val="paragraph"/>
      </w:pPr>
      <w:r w:rsidRPr="00C1232A">
        <w:tab/>
        <w:t>(d)</w:t>
      </w:r>
      <w:r w:rsidRPr="00C1232A">
        <w:tab/>
        <w:t>at the test time, the notice had not been withdrawn or revoked and had not expired; and</w:t>
      </w:r>
    </w:p>
    <w:p w14:paraId="281A7CD1" w14:textId="77777777" w:rsidR="0087103F" w:rsidRPr="00C1232A" w:rsidRDefault="0087103F" w:rsidP="002E2DD8">
      <w:pPr>
        <w:pStyle w:val="paragraph"/>
      </w:pPr>
      <w:bookmarkStart w:id="18" w:name="_Hlk113368124"/>
      <w:r w:rsidRPr="00C1232A">
        <w:tab/>
        <w:t>(e)</w:t>
      </w:r>
      <w:r w:rsidRPr="00C1232A">
        <w:tab/>
        <w:t>if, at the test time, the person has a Part 3B payment nominee—</w:t>
      </w:r>
      <w:bookmarkStart w:id="19" w:name="_Hlk113368181"/>
      <w:bookmarkStart w:id="20" w:name="_Hlk113365505"/>
      <w:r w:rsidRPr="00C1232A">
        <w:t>that nominee is subject to the enhanced income management regime or is subject to the income management regime (within the meaning of Part 3B)</w:t>
      </w:r>
      <w:bookmarkEnd w:id="19"/>
      <w:r w:rsidRPr="00C1232A">
        <w:t>.</w:t>
      </w:r>
      <w:bookmarkEnd w:id="20"/>
    </w:p>
    <w:bookmarkEnd w:id="18"/>
    <w:p w14:paraId="1B333140" w14:textId="0FCE9DF0" w:rsidR="0087103F" w:rsidRPr="00C1232A" w:rsidRDefault="0087103F" w:rsidP="002E2DD8">
      <w:pPr>
        <w:pStyle w:val="subsection"/>
      </w:pPr>
      <w:r w:rsidRPr="00C1232A">
        <w:tab/>
        <w:t>(2)</w:t>
      </w:r>
      <w:r w:rsidRPr="00C1232A">
        <w:tab/>
        <w:t xml:space="preserve">For the purposes of this Part, a person is </w:t>
      </w:r>
      <w:r w:rsidRPr="00C1232A">
        <w:rPr>
          <w:b/>
          <w:i/>
        </w:rPr>
        <w:t>subject to the enhanced income management regime</w:t>
      </w:r>
      <w:r w:rsidRPr="00C1232A">
        <w:t xml:space="preserve"> at a particular time (the </w:t>
      </w:r>
      <w:r w:rsidRPr="00C1232A">
        <w:rPr>
          <w:b/>
          <w:i/>
        </w:rPr>
        <w:t>test time</w:t>
      </w:r>
      <w:r w:rsidRPr="00C1232A">
        <w:t xml:space="preserve">) on or after </w:t>
      </w:r>
      <w:r w:rsidR="002E2DD8">
        <w:t>6 March</w:t>
      </w:r>
      <w:r w:rsidRPr="00C1232A">
        <w:t xml:space="preserve"> 2023 if:</w:t>
      </w:r>
    </w:p>
    <w:p w14:paraId="15F51721" w14:textId="77777777" w:rsidR="0087103F" w:rsidRPr="00C1232A" w:rsidRDefault="0087103F" w:rsidP="002E2DD8">
      <w:pPr>
        <w:pStyle w:val="paragraph"/>
      </w:pPr>
      <w:r w:rsidRPr="00C1232A">
        <w:tab/>
        <w:t>(a)</w:t>
      </w:r>
      <w:r w:rsidRPr="00C1232A">
        <w:tab/>
        <w:t>at the test time, the person, or the person’s partner, is an eligible recipient of a category A welfare payment; and</w:t>
      </w:r>
    </w:p>
    <w:p w14:paraId="76850D46" w14:textId="77777777" w:rsidR="0087103F" w:rsidRPr="00C1232A" w:rsidRDefault="0087103F" w:rsidP="002E2DD8">
      <w:pPr>
        <w:pStyle w:val="paragraph"/>
      </w:pPr>
      <w:r w:rsidRPr="00C1232A">
        <w:tab/>
        <w:t>(b)</w:t>
      </w:r>
      <w:r w:rsidRPr="00C1232A">
        <w:tab/>
        <w:t>subsection (3) applies in relation to the person; and</w:t>
      </w:r>
    </w:p>
    <w:p w14:paraId="695B30C9" w14:textId="77777777" w:rsidR="0087103F" w:rsidRPr="00C1232A" w:rsidRDefault="0087103F" w:rsidP="002E2DD8">
      <w:pPr>
        <w:pStyle w:val="paragraph"/>
      </w:pPr>
      <w:r w:rsidRPr="00C1232A">
        <w:tab/>
        <w:t>(c)</w:t>
      </w:r>
      <w:r w:rsidRPr="00C1232A">
        <w:tab/>
        <w:t>if, at the test time, the person has a Part 3B payment nominee—</w:t>
      </w:r>
      <w:bookmarkStart w:id="21" w:name="_Hlk113366128"/>
      <w:r w:rsidRPr="00C1232A">
        <w:t>that nominee is subject to the enhanced income management regime or is subject to the income management regime (within the meaning of Part 3B).</w:t>
      </w:r>
      <w:bookmarkEnd w:id="21"/>
    </w:p>
    <w:p w14:paraId="6A6B80AF" w14:textId="77777777" w:rsidR="0087103F" w:rsidRPr="00C1232A" w:rsidRDefault="0087103F" w:rsidP="002E2DD8">
      <w:pPr>
        <w:pStyle w:val="subsection"/>
      </w:pPr>
      <w:r w:rsidRPr="00C1232A">
        <w:tab/>
        <w:t>(3)</w:t>
      </w:r>
      <w:r w:rsidRPr="00C1232A">
        <w:tab/>
        <w:t>This subsection applies in relation to a person if:</w:t>
      </w:r>
    </w:p>
    <w:p w14:paraId="3934A878" w14:textId="4DFE123A" w:rsidR="0087103F" w:rsidRPr="00C1232A" w:rsidRDefault="0087103F" w:rsidP="002E2DD8">
      <w:pPr>
        <w:pStyle w:val="paragraph"/>
      </w:pPr>
      <w:r w:rsidRPr="00C1232A">
        <w:tab/>
        <w:t>(a)</w:t>
      </w:r>
      <w:r w:rsidRPr="00C1232A">
        <w:tab/>
        <w:t xml:space="preserve">immediately before </w:t>
      </w:r>
      <w:r w:rsidR="002E2DD8">
        <w:t>6 March</w:t>
      </w:r>
      <w:r w:rsidRPr="00C1232A">
        <w:t xml:space="preserve"> 2023, subitem 97(2) or (4) of Schedule 1 to the </w:t>
      </w:r>
      <w:r w:rsidRPr="00C1232A">
        <w:rPr>
          <w:i/>
        </w:rPr>
        <w:t>Social Security (Administration) Amendment (Continuation of Cashless Welfare) Act 2020</w:t>
      </w:r>
      <w:r w:rsidRPr="00C1232A">
        <w:t xml:space="preserve"> applies in relation to the person and a notice; and</w:t>
      </w:r>
    </w:p>
    <w:p w14:paraId="342FD6D7" w14:textId="63A69068" w:rsidR="0087103F" w:rsidRPr="00C1232A" w:rsidRDefault="0087103F" w:rsidP="002E2DD8">
      <w:pPr>
        <w:pStyle w:val="paragraph"/>
      </w:pPr>
      <w:r w:rsidRPr="00C1232A">
        <w:tab/>
        <w:t>(b)</w:t>
      </w:r>
      <w:r w:rsidRPr="00C1232A">
        <w:tab/>
        <w:t xml:space="preserve">immediately before </w:t>
      </w:r>
      <w:r w:rsidR="002E2DD8">
        <w:t>6 March</w:t>
      </w:r>
      <w:r w:rsidRPr="00C1232A">
        <w:t xml:space="preserve"> 2023, the person was a program participant under section 124PGD.</w:t>
      </w:r>
    </w:p>
    <w:p w14:paraId="2A51C861" w14:textId="577F3517" w:rsidR="0087103F" w:rsidRPr="00C1232A" w:rsidRDefault="0087103F" w:rsidP="002E2DD8">
      <w:pPr>
        <w:pStyle w:val="subsection"/>
      </w:pPr>
      <w:r w:rsidRPr="00C1232A">
        <w:tab/>
        <w:t>(4)</w:t>
      </w:r>
      <w:r w:rsidRPr="00C1232A">
        <w:tab/>
        <w:t xml:space="preserve">Subsection (3) ceases to apply in relation to the person if on or after </w:t>
      </w:r>
      <w:r w:rsidR="002E2DD8">
        <w:t>6 March</w:t>
      </w:r>
      <w:r w:rsidRPr="00C1232A">
        <w:t xml:space="preserve"> 2023 the notice referred to in paragraph (3)(a) is withdrawn or revoked by the Queensland Commission or expires.</w:t>
      </w:r>
    </w:p>
    <w:p w14:paraId="1E80F5A6" w14:textId="05409235" w:rsidR="0087103F" w:rsidRPr="00C1232A" w:rsidRDefault="0087103F" w:rsidP="002E2DD8">
      <w:pPr>
        <w:pStyle w:val="subsection"/>
      </w:pPr>
      <w:r w:rsidRPr="00C1232A">
        <w:tab/>
        <w:t>(5)</w:t>
      </w:r>
      <w:r w:rsidRPr="00C1232A">
        <w:tab/>
        <w:t xml:space="preserve">This section applies on and after </w:t>
      </w:r>
      <w:r w:rsidR="002E2DD8">
        <w:t>6 March</w:t>
      </w:r>
      <w:r w:rsidRPr="00C1232A">
        <w:t xml:space="preserve"> 2023 despite item 97 of Schedule 1 to the </w:t>
      </w:r>
      <w:r w:rsidRPr="00C1232A">
        <w:rPr>
          <w:i/>
        </w:rPr>
        <w:t>Social Security (Administration) Amendment (Continuation of Cashless Welfare) Act 2020</w:t>
      </w:r>
      <w:r w:rsidRPr="00C1232A">
        <w:t>.</w:t>
      </w:r>
    </w:p>
    <w:p w14:paraId="545CB4EC" w14:textId="77777777" w:rsidR="0087103F" w:rsidRPr="00C1232A" w:rsidRDefault="0087103F" w:rsidP="002E2DD8">
      <w:pPr>
        <w:pStyle w:val="ActHead5"/>
      </w:pPr>
      <w:bookmarkStart w:id="22" w:name="_Toc115438969"/>
      <w:r w:rsidRPr="002E2DD8">
        <w:rPr>
          <w:rStyle w:val="CharSectno"/>
        </w:rPr>
        <w:t>123SI</w:t>
      </w:r>
      <w:r w:rsidRPr="00C1232A">
        <w:t xml:space="preserve">  Relationship with other provisions</w:t>
      </w:r>
      <w:bookmarkEnd w:id="22"/>
    </w:p>
    <w:p w14:paraId="0395B6DA" w14:textId="77777777" w:rsidR="0087103F" w:rsidRPr="00C1232A" w:rsidRDefault="0087103F" w:rsidP="002E2DD8">
      <w:pPr>
        <w:pStyle w:val="subsection"/>
      </w:pPr>
      <w:r w:rsidRPr="00C1232A">
        <w:tab/>
      </w:r>
      <w:r w:rsidRPr="00C1232A">
        <w:tab/>
        <w:t>If a person is subject to the enhanced income management regime at a particular time, then the person cannot be subject to the income management regime under Part 3B at that time and cannot be a program participant or a voluntary participant under Part 3D at that time.</w:t>
      </w:r>
    </w:p>
    <w:p w14:paraId="21947900" w14:textId="77777777" w:rsidR="0087103F" w:rsidRPr="00C1232A" w:rsidRDefault="0087103F" w:rsidP="002E2DD8">
      <w:pPr>
        <w:pStyle w:val="ActHead3"/>
      </w:pPr>
      <w:bookmarkStart w:id="23" w:name="_Toc115438970"/>
      <w:r w:rsidRPr="002E2DD8">
        <w:rPr>
          <w:rStyle w:val="CharDivNo"/>
        </w:rPr>
        <w:t>Division 3</w:t>
      </w:r>
      <w:r w:rsidRPr="00C1232A">
        <w:t>—</w:t>
      </w:r>
      <w:r w:rsidRPr="002E2DD8">
        <w:rPr>
          <w:rStyle w:val="CharDivText"/>
        </w:rPr>
        <w:t>Deductions from welfare payments</w:t>
      </w:r>
      <w:bookmarkEnd w:id="23"/>
    </w:p>
    <w:p w14:paraId="57F2CA7E" w14:textId="77777777" w:rsidR="0087103F" w:rsidRPr="00C1232A" w:rsidRDefault="0087103F" w:rsidP="002E2DD8">
      <w:pPr>
        <w:pStyle w:val="ActHead4"/>
      </w:pPr>
      <w:bookmarkStart w:id="24" w:name="_Toc115438971"/>
      <w:r w:rsidRPr="002E2DD8">
        <w:rPr>
          <w:rStyle w:val="CharSubdNo"/>
        </w:rPr>
        <w:t>Subdivision A</w:t>
      </w:r>
      <w:r w:rsidRPr="00C1232A">
        <w:t>—</w:t>
      </w:r>
      <w:r w:rsidRPr="002E2DD8">
        <w:rPr>
          <w:rStyle w:val="CharSubdText"/>
        </w:rPr>
        <w:t>Persons subject to the enhanced income management regime—Queensland Commission</w:t>
      </w:r>
      <w:bookmarkEnd w:id="24"/>
    </w:p>
    <w:p w14:paraId="184F2748" w14:textId="77777777" w:rsidR="0087103F" w:rsidRPr="00C1232A" w:rsidRDefault="0087103F" w:rsidP="002E2DD8">
      <w:pPr>
        <w:pStyle w:val="ActHead5"/>
      </w:pPr>
      <w:bookmarkStart w:id="25" w:name="_Toc115438972"/>
      <w:r w:rsidRPr="002E2DD8">
        <w:rPr>
          <w:rStyle w:val="CharSectno"/>
        </w:rPr>
        <w:t>123SJ</w:t>
      </w:r>
      <w:r w:rsidRPr="00C1232A">
        <w:t xml:space="preserve">  Category B welfare payment to be split into qualified and unqualified portions</w:t>
      </w:r>
      <w:bookmarkEnd w:id="25"/>
    </w:p>
    <w:p w14:paraId="2FA2B106" w14:textId="77777777" w:rsidR="0087103F" w:rsidRPr="00C1232A" w:rsidRDefault="0087103F" w:rsidP="002E2DD8">
      <w:pPr>
        <w:pStyle w:val="SubsectionHead"/>
      </w:pPr>
      <w:r w:rsidRPr="00C1232A">
        <w:t>Payments by instalments</w:t>
      </w:r>
    </w:p>
    <w:p w14:paraId="0F6E120B" w14:textId="77777777" w:rsidR="0087103F" w:rsidRPr="00C1232A" w:rsidRDefault="0087103F" w:rsidP="002E2DD8">
      <w:pPr>
        <w:pStyle w:val="subsection"/>
      </w:pPr>
      <w:r w:rsidRPr="00C1232A">
        <w:tab/>
        <w:t>(1)</w:t>
      </w:r>
      <w:r w:rsidRPr="00C1232A">
        <w:tab/>
        <w:t>If an instalment of a category B welfare payment is payable to a person who is subject to the enhanced income management regime under section 123SC:</w:t>
      </w:r>
    </w:p>
    <w:p w14:paraId="0CB6E1D4" w14:textId="77777777" w:rsidR="0087103F" w:rsidRPr="00C1232A" w:rsidRDefault="0087103F" w:rsidP="002E2DD8">
      <w:pPr>
        <w:pStyle w:val="paragraph"/>
      </w:pPr>
      <w:r w:rsidRPr="00C1232A">
        <w:tab/>
        <w:t>(a)</w:t>
      </w:r>
      <w:r w:rsidRPr="00C1232A">
        <w:tab/>
        <w:t xml:space="preserve">the percentage of the gross amount of the payment that is qualified (the </w:t>
      </w:r>
      <w:r w:rsidRPr="00C1232A">
        <w:rPr>
          <w:b/>
          <w:i/>
        </w:rPr>
        <w:t>qualified portion</w:t>
      </w:r>
      <w:r w:rsidRPr="00C1232A">
        <w:t>) is the percentage determined by the Secretary under subsection (2) of this section, after consultation with the Queensland Commission; and</w:t>
      </w:r>
    </w:p>
    <w:p w14:paraId="5F022D79" w14:textId="77777777" w:rsidR="0087103F" w:rsidRPr="00C1232A" w:rsidRDefault="0087103F" w:rsidP="002E2DD8">
      <w:pPr>
        <w:pStyle w:val="paragraph"/>
      </w:pPr>
      <w:r w:rsidRPr="00C1232A">
        <w:tab/>
        <w:t>(b)</w:t>
      </w:r>
      <w:r w:rsidRPr="00C1232A">
        <w:tab/>
        <w:t xml:space="preserve">the percentage of the gross amount of the payment that is unqualified (the </w:t>
      </w:r>
      <w:r w:rsidRPr="00C1232A">
        <w:rPr>
          <w:b/>
          <w:i/>
        </w:rPr>
        <w:t>unqualified portion</w:t>
      </w:r>
      <w:r w:rsidRPr="00C1232A">
        <w:t>) is the percentage that is equal to 100% minus the percentage applicable under paragraph (a).</w:t>
      </w:r>
    </w:p>
    <w:p w14:paraId="71976248" w14:textId="77777777" w:rsidR="0087103F" w:rsidRPr="00C1232A" w:rsidRDefault="0087103F" w:rsidP="002E2DD8">
      <w:pPr>
        <w:pStyle w:val="notetext"/>
      </w:pPr>
      <w:r w:rsidRPr="00C1232A">
        <w:t>Note:</w:t>
      </w:r>
      <w:r w:rsidRPr="00C1232A">
        <w:tab/>
        <w:t>The percentage may be varied under subsection (4).</w:t>
      </w:r>
    </w:p>
    <w:p w14:paraId="57A25080" w14:textId="77777777" w:rsidR="0087103F" w:rsidRPr="00C1232A" w:rsidRDefault="0087103F" w:rsidP="002E2DD8">
      <w:pPr>
        <w:pStyle w:val="subsection"/>
      </w:pPr>
      <w:r w:rsidRPr="00C1232A">
        <w:tab/>
        <w:t>(2)</w:t>
      </w:r>
      <w:r w:rsidRPr="00C1232A">
        <w:tab/>
        <w:t>The Secretary may determine a percentage in relation to a person for the purposes of paragraph (1)(a).</w:t>
      </w:r>
    </w:p>
    <w:p w14:paraId="08F73185" w14:textId="77777777" w:rsidR="0087103F" w:rsidRPr="00C1232A" w:rsidRDefault="0087103F" w:rsidP="002E2DD8">
      <w:pPr>
        <w:pStyle w:val="SubsectionHead"/>
      </w:pPr>
      <w:r w:rsidRPr="00C1232A">
        <w:t>Payments otherwise than by instalments</w:t>
      </w:r>
    </w:p>
    <w:p w14:paraId="0E3367D4" w14:textId="77777777" w:rsidR="0087103F" w:rsidRPr="00C1232A" w:rsidRDefault="0087103F" w:rsidP="002E2DD8">
      <w:pPr>
        <w:pStyle w:val="subsection"/>
      </w:pPr>
      <w:r w:rsidRPr="00C1232A">
        <w:tab/>
        <w:t>(3)</w:t>
      </w:r>
      <w:r w:rsidRPr="00C1232A">
        <w:tab/>
        <w:t xml:space="preserve">If a category B welfare payment is payable, otherwise than by instalments, to a person who is subject to the enhanced income management regime under section 123SC, 100% of the gross amount of the payment is qualified (the </w:t>
      </w:r>
      <w:r w:rsidRPr="00C1232A">
        <w:rPr>
          <w:b/>
          <w:i/>
        </w:rPr>
        <w:t>qualified portion</w:t>
      </w:r>
      <w:r w:rsidRPr="00C1232A">
        <w:t>).</w:t>
      </w:r>
    </w:p>
    <w:p w14:paraId="6522DF71" w14:textId="77777777" w:rsidR="0087103F" w:rsidRPr="00C1232A" w:rsidRDefault="0087103F" w:rsidP="002E2DD8">
      <w:pPr>
        <w:pStyle w:val="notetext"/>
      </w:pPr>
      <w:r w:rsidRPr="00C1232A">
        <w:t>Note:</w:t>
      </w:r>
      <w:r w:rsidRPr="00C1232A">
        <w:tab/>
        <w:t>The percentage may be varied under subsection (4).</w:t>
      </w:r>
    </w:p>
    <w:p w14:paraId="05E2F16F" w14:textId="77777777" w:rsidR="0087103F" w:rsidRPr="00C1232A" w:rsidRDefault="0087103F" w:rsidP="002E2DD8">
      <w:pPr>
        <w:pStyle w:val="SubsectionHead"/>
      </w:pPr>
      <w:r w:rsidRPr="00C1232A">
        <w:t>Variation by Secretary</w:t>
      </w:r>
    </w:p>
    <w:p w14:paraId="6E54DAB5" w14:textId="77777777" w:rsidR="0087103F" w:rsidRPr="00C1232A" w:rsidRDefault="0087103F" w:rsidP="002E2DD8">
      <w:pPr>
        <w:pStyle w:val="subsection"/>
      </w:pPr>
      <w:r w:rsidRPr="00C1232A">
        <w:tab/>
        <w:t>(4)</w:t>
      </w:r>
      <w:r w:rsidRPr="00C1232A">
        <w:tab/>
        <w:t>For a person who is subject to the enhanced income management regime under section 123SC, the Secretary may make a determination that:</w:t>
      </w:r>
    </w:p>
    <w:p w14:paraId="4857321D" w14:textId="77777777" w:rsidR="0087103F" w:rsidRPr="00C1232A" w:rsidRDefault="0087103F" w:rsidP="002E2DD8">
      <w:pPr>
        <w:pStyle w:val="paragraph"/>
      </w:pPr>
      <w:r w:rsidRPr="00C1232A">
        <w:tab/>
        <w:t>(a)</w:t>
      </w:r>
      <w:r w:rsidRPr="00C1232A">
        <w:tab/>
        <w:t>varies the percentage applicable under paragraph (1)(a) to 0%; and</w:t>
      </w:r>
    </w:p>
    <w:p w14:paraId="542A4CCA" w14:textId="77777777" w:rsidR="0087103F" w:rsidRPr="00C1232A" w:rsidRDefault="0087103F" w:rsidP="002E2DD8">
      <w:pPr>
        <w:pStyle w:val="paragraph"/>
      </w:pPr>
      <w:r w:rsidRPr="00C1232A">
        <w:tab/>
        <w:t>(b)</w:t>
      </w:r>
      <w:r w:rsidRPr="00C1232A">
        <w:tab/>
        <w:t>varies the percentage applicable under paragraph (1)(b) to 100%; and</w:t>
      </w:r>
    </w:p>
    <w:p w14:paraId="75D0BB72" w14:textId="77777777" w:rsidR="0087103F" w:rsidRPr="00C1232A" w:rsidRDefault="0087103F" w:rsidP="002E2DD8">
      <w:pPr>
        <w:pStyle w:val="paragraph"/>
      </w:pPr>
      <w:r w:rsidRPr="00C1232A">
        <w:tab/>
        <w:t>(c)</w:t>
      </w:r>
      <w:r w:rsidRPr="00C1232A">
        <w:tab/>
        <w:t>varies the percentage applicable under subsection (3) to 0%.</w:t>
      </w:r>
    </w:p>
    <w:p w14:paraId="63B3EAFD" w14:textId="77777777" w:rsidR="0087103F" w:rsidRPr="00C1232A" w:rsidRDefault="0087103F" w:rsidP="002E2DD8">
      <w:pPr>
        <w:pStyle w:val="subsection"/>
      </w:pPr>
      <w:r w:rsidRPr="00C1232A">
        <w:tab/>
        <w:t>(5)</w:t>
      </w:r>
      <w:r w:rsidRPr="00C1232A">
        <w:tab/>
        <w:t>The Secretary may make a determination under subsection (4) only if:</w:t>
      </w:r>
    </w:p>
    <w:p w14:paraId="084ADF61" w14:textId="77777777" w:rsidR="0087103F" w:rsidRPr="00C1232A" w:rsidRDefault="0087103F" w:rsidP="002E2DD8">
      <w:pPr>
        <w:pStyle w:val="paragraph"/>
      </w:pPr>
      <w:r w:rsidRPr="00C1232A">
        <w:tab/>
        <w:t>(a)</w:t>
      </w:r>
      <w:r w:rsidRPr="00C1232A">
        <w:tab/>
        <w:t xml:space="preserve">the Secretary is satisfied that the person is unable to use the person’s </w:t>
      </w:r>
      <w:r w:rsidRPr="00C1232A">
        <w:rPr>
          <w:szCs w:val="22"/>
        </w:rPr>
        <w:t xml:space="preserve">debit card that was issued to the person and that is attached to the person’s </w:t>
      </w:r>
      <w:r w:rsidRPr="00C1232A">
        <w:t>BasicsCard</w:t>
      </w:r>
      <w:r w:rsidRPr="00C1232A">
        <w:rPr>
          <w:szCs w:val="22"/>
        </w:rPr>
        <w:t xml:space="preserve"> </w:t>
      </w:r>
      <w:r w:rsidRPr="00C1232A">
        <w:t>bank account, or is unable to access that account, as a direct result of:</w:t>
      </w:r>
    </w:p>
    <w:p w14:paraId="3B683C31" w14:textId="77777777" w:rsidR="0087103F" w:rsidRPr="00C1232A" w:rsidRDefault="0087103F" w:rsidP="002E2DD8">
      <w:pPr>
        <w:pStyle w:val="paragraphsub"/>
        <w:rPr>
          <w:szCs w:val="22"/>
        </w:rPr>
      </w:pPr>
      <w:r w:rsidRPr="00C1232A">
        <w:tab/>
        <w:t>(i)</w:t>
      </w:r>
      <w:r w:rsidRPr="00C1232A">
        <w:tab/>
      </w:r>
      <w:r w:rsidRPr="00C1232A">
        <w:rPr>
          <w:szCs w:val="22"/>
        </w:rPr>
        <w:t>a technological fault or malfunction with that card or account; or</w:t>
      </w:r>
    </w:p>
    <w:p w14:paraId="28DA073B" w14:textId="77777777" w:rsidR="0087103F" w:rsidRPr="00C1232A" w:rsidRDefault="0087103F" w:rsidP="002E2DD8">
      <w:pPr>
        <w:pStyle w:val="paragraphsub"/>
      </w:pPr>
      <w:r w:rsidRPr="00C1232A">
        <w:tab/>
        <w:t>(ii)</w:t>
      </w:r>
      <w:r w:rsidRPr="00C1232A">
        <w:tab/>
        <w:t>a natural disaster; or</w:t>
      </w:r>
    </w:p>
    <w:p w14:paraId="4F543DB2" w14:textId="77777777" w:rsidR="0087103F" w:rsidRPr="00C1232A" w:rsidRDefault="0087103F" w:rsidP="002E2DD8">
      <w:pPr>
        <w:pStyle w:val="paragraphsub"/>
      </w:pPr>
      <w:r w:rsidRPr="00C1232A">
        <w:tab/>
        <w:t>(iii)</w:t>
      </w:r>
      <w:r w:rsidRPr="00C1232A">
        <w:tab/>
        <w:t xml:space="preserve">if a national emergency declaration (within the meaning of the </w:t>
      </w:r>
      <w:r w:rsidRPr="00C1232A">
        <w:rPr>
          <w:i/>
        </w:rPr>
        <w:t>National Emergency Declaration Act 2020</w:t>
      </w:r>
      <w:r w:rsidRPr="00C1232A">
        <w:t>) is in force—an emergency to which the declaration relates; or</w:t>
      </w:r>
    </w:p>
    <w:p w14:paraId="6DCFB8A4" w14:textId="77777777" w:rsidR="0087103F" w:rsidRPr="00C1232A" w:rsidRDefault="0087103F" w:rsidP="002E2DD8">
      <w:pPr>
        <w:pStyle w:val="paragraph"/>
      </w:pPr>
      <w:r w:rsidRPr="00C1232A">
        <w:tab/>
        <w:t>(b)</w:t>
      </w:r>
      <w:r w:rsidRPr="00C1232A">
        <w:tab/>
        <w:t>the person’s category B welfare payment is payable in instalments and the Secretary is satisfied that any part of the payment is payable:</w:t>
      </w:r>
    </w:p>
    <w:p w14:paraId="54EB69C2" w14:textId="77777777" w:rsidR="0087103F" w:rsidRPr="00C1232A" w:rsidRDefault="0087103F" w:rsidP="002E2DD8">
      <w:pPr>
        <w:pStyle w:val="paragraphsub"/>
        <w:rPr>
          <w:szCs w:val="22"/>
        </w:rPr>
      </w:pPr>
      <w:r w:rsidRPr="00C1232A">
        <w:tab/>
        <w:t>(i)</w:t>
      </w:r>
      <w:r w:rsidRPr="00C1232A">
        <w:tab/>
        <w:t xml:space="preserve">at a time determined under subsection 43(2), where that determination is made because the </w:t>
      </w:r>
      <w:r w:rsidRPr="00C1232A">
        <w:rPr>
          <w:szCs w:val="22"/>
        </w:rPr>
        <w:t>person is in severe financial hardship as a result of exceptional and unforeseen circumstances; or</w:t>
      </w:r>
    </w:p>
    <w:p w14:paraId="66450CD1" w14:textId="77777777" w:rsidR="0087103F" w:rsidRPr="00C1232A" w:rsidRDefault="0087103F" w:rsidP="002E2DD8">
      <w:pPr>
        <w:pStyle w:val="paragraphsub"/>
        <w:rPr>
          <w:szCs w:val="22"/>
        </w:rPr>
      </w:pPr>
      <w:r w:rsidRPr="00C1232A">
        <w:rPr>
          <w:szCs w:val="22"/>
        </w:rPr>
        <w:tab/>
        <w:t>(ii)</w:t>
      </w:r>
      <w:r w:rsidRPr="00C1232A">
        <w:rPr>
          <w:szCs w:val="22"/>
        </w:rPr>
        <w:tab/>
      </w:r>
      <w:r w:rsidRPr="00C1232A">
        <w:t>under a determination under subsection 51(1)</w:t>
      </w:r>
      <w:r w:rsidRPr="00C1232A">
        <w:rPr>
          <w:szCs w:val="22"/>
        </w:rPr>
        <w:t>.</w:t>
      </w:r>
    </w:p>
    <w:p w14:paraId="0209A9DC" w14:textId="77777777" w:rsidR="0087103F" w:rsidRPr="00C1232A" w:rsidRDefault="0087103F" w:rsidP="002E2DD8">
      <w:pPr>
        <w:pStyle w:val="SubsectionHead"/>
      </w:pPr>
      <w:r w:rsidRPr="00C1232A">
        <w:t>When determinations take effect</w:t>
      </w:r>
    </w:p>
    <w:p w14:paraId="47C62108" w14:textId="77777777" w:rsidR="0087103F" w:rsidRPr="00C1232A" w:rsidRDefault="0087103F" w:rsidP="002E2DD8">
      <w:pPr>
        <w:pStyle w:val="subsection"/>
      </w:pPr>
      <w:r w:rsidRPr="00C1232A">
        <w:tab/>
        <w:t>(6)</w:t>
      </w:r>
      <w:r w:rsidRPr="00C1232A">
        <w:tab/>
        <w:t>A determination under subsection (2) or (4) takes effect on the day specified in the determination (which must not be earlier than the day on which the determination is made).</w:t>
      </w:r>
    </w:p>
    <w:p w14:paraId="16EE0E05" w14:textId="77777777" w:rsidR="0087103F" w:rsidRPr="00C1232A" w:rsidRDefault="0087103F" w:rsidP="002E2DD8">
      <w:pPr>
        <w:pStyle w:val="SubsectionHead"/>
      </w:pPr>
      <w:r w:rsidRPr="00C1232A">
        <w:t>Determinations are not legislative instruments</w:t>
      </w:r>
    </w:p>
    <w:p w14:paraId="459CA5B1" w14:textId="77777777" w:rsidR="0087103F" w:rsidRPr="00C1232A" w:rsidRDefault="0087103F" w:rsidP="002E2DD8">
      <w:pPr>
        <w:pStyle w:val="subsection"/>
      </w:pPr>
      <w:r w:rsidRPr="00C1232A">
        <w:tab/>
        <w:t>(7)</w:t>
      </w:r>
      <w:r w:rsidRPr="00C1232A">
        <w:tab/>
        <w:t>A determination under subsection (2) or (4) is not a legislative instrument.</w:t>
      </w:r>
    </w:p>
    <w:p w14:paraId="258D42E8" w14:textId="77777777" w:rsidR="0087103F" w:rsidRPr="00C1232A" w:rsidRDefault="0087103F" w:rsidP="002E2DD8">
      <w:pPr>
        <w:pStyle w:val="ActHead5"/>
      </w:pPr>
      <w:bookmarkStart w:id="26" w:name="_Toc115438973"/>
      <w:r w:rsidRPr="002E2DD8">
        <w:rPr>
          <w:rStyle w:val="CharSectno"/>
        </w:rPr>
        <w:t>123SK</w:t>
      </w:r>
      <w:r w:rsidRPr="00C1232A">
        <w:t xml:space="preserve">  Payment of balance of qualified portion of category B welfare payment</w:t>
      </w:r>
      <w:bookmarkEnd w:id="26"/>
    </w:p>
    <w:p w14:paraId="374C7C53" w14:textId="77777777" w:rsidR="0087103F" w:rsidRPr="00C1232A" w:rsidRDefault="0087103F" w:rsidP="002E2DD8">
      <w:pPr>
        <w:pStyle w:val="subsection"/>
      </w:pPr>
      <w:r w:rsidRPr="00C1232A">
        <w:tab/>
      </w:r>
      <w:r w:rsidRPr="00C1232A">
        <w:tab/>
        <w:t>If a category B welfare payment is payable to a person who is subject to the enhanced income management regime under section 123SC, the Secretary must pay the balance of the qualified portion of the payment to the credit of a BasicsCard bank account maintained by the person.</w:t>
      </w:r>
    </w:p>
    <w:p w14:paraId="0C4A3EEB" w14:textId="77777777" w:rsidR="0087103F" w:rsidRPr="00C1232A" w:rsidRDefault="0087103F" w:rsidP="002E2DD8">
      <w:pPr>
        <w:pStyle w:val="ActHead5"/>
      </w:pPr>
      <w:bookmarkStart w:id="27" w:name="_Toc115438974"/>
      <w:r w:rsidRPr="002E2DD8">
        <w:rPr>
          <w:rStyle w:val="CharSectno"/>
        </w:rPr>
        <w:t>123SL</w:t>
      </w:r>
      <w:r w:rsidRPr="00C1232A">
        <w:t xml:space="preserve">  Recipient’s use of funds from category B welfare payments</w:t>
      </w:r>
      <w:bookmarkEnd w:id="27"/>
    </w:p>
    <w:p w14:paraId="175C6AC8" w14:textId="77777777" w:rsidR="0087103F" w:rsidRPr="00C1232A" w:rsidRDefault="0087103F" w:rsidP="002E2DD8">
      <w:pPr>
        <w:pStyle w:val="subsection"/>
      </w:pPr>
      <w:r w:rsidRPr="00C1232A">
        <w:tab/>
      </w:r>
      <w:r w:rsidRPr="00C1232A">
        <w:tab/>
        <w:t>A person who receives a category B welfare payment:</w:t>
      </w:r>
    </w:p>
    <w:p w14:paraId="4F7930FB" w14:textId="77777777" w:rsidR="0087103F" w:rsidRPr="00C1232A" w:rsidRDefault="0087103F" w:rsidP="002E2DD8">
      <w:pPr>
        <w:pStyle w:val="paragraph"/>
      </w:pPr>
      <w:r w:rsidRPr="00C1232A">
        <w:tab/>
        <w:t>(a)</w:t>
      </w:r>
      <w:r w:rsidRPr="00C1232A">
        <w:tab/>
        <w:t>may use the balance of the qualified portion of the payment, as paid under section 123SK, to obtain goods or services, other than:</w:t>
      </w:r>
    </w:p>
    <w:p w14:paraId="7758DB1B" w14:textId="77777777" w:rsidR="0087103F" w:rsidRPr="00C1232A" w:rsidRDefault="0087103F" w:rsidP="002E2DD8">
      <w:pPr>
        <w:pStyle w:val="paragraphsub"/>
      </w:pPr>
      <w:r w:rsidRPr="00C1232A">
        <w:tab/>
        <w:t>(i)</w:t>
      </w:r>
      <w:r w:rsidRPr="00C1232A">
        <w:tab/>
        <w:t>excluded goods or excluded services; or</w:t>
      </w:r>
    </w:p>
    <w:p w14:paraId="26DA976B" w14:textId="556286D4" w:rsidR="0087103F" w:rsidRPr="00C1232A" w:rsidRDefault="0087103F" w:rsidP="002E2DD8">
      <w:pPr>
        <w:pStyle w:val="paragraphsub"/>
      </w:pPr>
      <w:r w:rsidRPr="00C1232A">
        <w:tab/>
        <w:t>(ii)</w:t>
      </w:r>
      <w:r w:rsidRPr="00C1232A">
        <w:tab/>
        <w:t>a cash</w:t>
      </w:r>
      <w:r w:rsidR="002E2DD8">
        <w:noBreakHyphen/>
      </w:r>
      <w:r w:rsidRPr="00C1232A">
        <w:t>like product that could be used to obtain excluded goods or excluded services; and</w:t>
      </w:r>
    </w:p>
    <w:p w14:paraId="2AEF9A0C" w14:textId="77777777" w:rsidR="0087103F" w:rsidRPr="00C1232A" w:rsidRDefault="0087103F" w:rsidP="002E2DD8">
      <w:pPr>
        <w:pStyle w:val="paragraph"/>
      </w:pPr>
      <w:r w:rsidRPr="00C1232A">
        <w:tab/>
        <w:t>(b)</w:t>
      </w:r>
      <w:r w:rsidRPr="00C1232A">
        <w:tab/>
        <w:t>may use the unqualified portion of the payment, as paid to the person, at the person’s discretion.</w:t>
      </w:r>
    </w:p>
    <w:p w14:paraId="44F57E59" w14:textId="77777777" w:rsidR="0087103F" w:rsidRPr="00C1232A" w:rsidRDefault="0087103F" w:rsidP="002E2DD8">
      <w:pPr>
        <w:pStyle w:val="ActHead3"/>
      </w:pPr>
      <w:bookmarkStart w:id="28" w:name="_Toc115438975"/>
      <w:r w:rsidRPr="002E2DD8">
        <w:rPr>
          <w:rStyle w:val="CharDivNo"/>
        </w:rPr>
        <w:t>Division 4</w:t>
      </w:r>
      <w:r w:rsidRPr="00C1232A">
        <w:t>—</w:t>
      </w:r>
      <w:r w:rsidRPr="002E2DD8">
        <w:rPr>
          <w:rStyle w:val="CharDivText"/>
        </w:rPr>
        <w:t>Information</w:t>
      </w:r>
      <w:bookmarkEnd w:id="28"/>
    </w:p>
    <w:p w14:paraId="18FCFAD2" w14:textId="77777777" w:rsidR="0087103F" w:rsidRPr="00C1232A" w:rsidRDefault="0087103F" w:rsidP="002E2DD8">
      <w:pPr>
        <w:pStyle w:val="ActHead5"/>
      </w:pPr>
      <w:bookmarkStart w:id="29" w:name="_Toc115438976"/>
      <w:r w:rsidRPr="002E2DD8">
        <w:rPr>
          <w:rStyle w:val="CharSectno"/>
        </w:rPr>
        <w:t>123SS</w:t>
      </w:r>
      <w:r w:rsidRPr="00C1232A">
        <w:t xml:space="preserve">  Disclosure of information to the Secretary—financial institution</w:t>
      </w:r>
      <w:bookmarkEnd w:id="29"/>
    </w:p>
    <w:p w14:paraId="3C2EFFA3" w14:textId="77777777" w:rsidR="0087103F" w:rsidRPr="00C1232A" w:rsidRDefault="0087103F" w:rsidP="002E2DD8">
      <w:pPr>
        <w:pStyle w:val="subsection"/>
      </w:pPr>
      <w:r w:rsidRPr="00C1232A">
        <w:tab/>
        <w:t>(1)</w:t>
      </w:r>
      <w:r w:rsidRPr="00C1232A">
        <w:tab/>
        <w:t>Despite any law (whether written or unwritten) in force in a State or Territory, an officer or employee of a financial institution may give the Secretary information about a person if:</w:t>
      </w:r>
    </w:p>
    <w:p w14:paraId="7211F6A4" w14:textId="77777777" w:rsidR="0087103F" w:rsidRPr="00C1232A" w:rsidRDefault="0087103F" w:rsidP="002E2DD8">
      <w:pPr>
        <w:pStyle w:val="paragraph"/>
      </w:pPr>
      <w:r w:rsidRPr="00C1232A">
        <w:tab/>
        <w:t>(a)</w:t>
      </w:r>
      <w:r w:rsidRPr="00C1232A">
        <w:tab/>
        <w:t>the person is subject to the enhanced income management regime; and</w:t>
      </w:r>
    </w:p>
    <w:p w14:paraId="362FD708" w14:textId="77777777" w:rsidR="0087103F" w:rsidRPr="00C1232A" w:rsidRDefault="0087103F" w:rsidP="002E2DD8">
      <w:pPr>
        <w:pStyle w:val="paragraph"/>
      </w:pPr>
      <w:r w:rsidRPr="00C1232A">
        <w:tab/>
        <w:t>(b)</w:t>
      </w:r>
      <w:r w:rsidRPr="00C1232A">
        <w:tab/>
        <w:t>the disclosed information is relevant to the operation of this Part.</w:t>
      </w:r>
    </w:p>
    <w:p w14:paraId="645925A5" w14:textId="77777777" w:rsidR="0087103F" w:rsidRPr="00C1232A" w:rsidRDefault="0087103F" w:rsidP="002E2DD8">
      <w:pPr>
        <w:pStyle w:val="notetext"/>
      </w:pPr>
      <w:r w:rsidRPr="00C1232A">
        <w:t>Note:</w:t>
      </w:r>
      <w:r w:rsidRPr="00C1232A">
        <w:tab/>
        <w:t>Subsection 202(8A) allows a person to disclose information about a BasicsCard bank account to a financial institution.</w:t>
      </w:r>
    </w:p>
    <w:p w14:paraId="4B061FAE" w14:textId="77777777" w:rsidR="0087103F" w:rsidRPr="00C1232A" w:rsidRDefault="0087103F" w:rsidP="002E2DD8">
      <w:pPr>
        <w:pStyle w:val="subsection"/>
      </w:pPr>
      <w:r w:rsidRPr="00C1232A">
        <w:tab/>
        <w:t>(2)</w:t>
      </w:r>
      <w:r w:rsidRPr="00C1232A">
        <w:tab/>
        <w:t>If information about a person is disclosed as mentioned in subsection (1), the Secretary may disclose information about the person to an officer or employee of the financial institution for the purposes of the performance of the duties, or the exercise of the powers, of the officer or employee.</w:t>
      </w:r>
    </w:p>
    <w:p w14:paraId="44FA2FE6" w14:textId="77777777" w:rsidR="0087103F" w:rsidRPr="00C1232A" w:rsidRDefault="0087103F" w:rsidP="002E2DD8">
      <w:pPr>
        <w:pStyle w:val="ActHead5"/>
      </w:pPr>
      <w:bookmarkStart w:id="30" w:name="_Toc115438977"/>
      <w:r w:rsidRPr="002E2DD8">
        <w:rPr>
          <w:rStyle w:val="CharSectno"/>
        </w:rPr>
        <w:t>123ST</w:t>
      </w:r>
      <w:r w:rsidRPr="00C1232A">
        <w:t xml:space="preserve">  Disclosure of information—Queensland Commission</w:t>
      </w:r>
      <w:bookmarkEnd w:id="30"/>
    </w:p>
    <w:p w14:paraId="4D0C74A7" w14:textId="77777777" w:rsidR="0087103F" w:rsidRPr="00C1232A" w:rsidRDefault="0087103F" w:rsidP="002E2DD8">
      <w:pPr>
        <w:pStyle w:val="subsection"/>
      </w:pPr>
      <w:r w:rsidRPr="00C1232A">
        <w:tab/>
        <w:t>(1)</w:t>
      </w:r>
      <w:r w:rsidRPr="00C1232A">
        <w:tab/>
        <w:t>Despite any law (whether written or unwritten) in force in Queensland, the Queensland Commission may give the Secretary information about a person if:</w:t>
      </w:r>
    </w:p>
    <w:p w14:paraId="71E40C4C" w14:textId="77777777" w:rsidR="0087103F" w:rsidRPr="00C1232A" w:rsidRDefault="0087103F" w:rsidP="002E2DD8">
      <w:pPr>
        <w:pStyle w:val="paragraph"/>
      </w:pPr>
      <w:r w:rsidRPr="00C1232A">
        <w:tab/>
        <w:t>(a)</w:t>
      </w:r>
      <w:r w:rsidRPr="00C1232A">
        <w:tab/>
        <w:t>either:</w:t>
      </w:r>
    </w:p>
    <w:p w14:paraId="54B8B373" w14:textId="77777777" w:rsidR="0087103F" w:rsidRPr="00C1232A" w:rsidRDefault="0087103F" w:rsidP="002E2DD8">
      <w:pPr>
        <w:pStyle w:val="paragraphsub"/>
      </w:pPr>
      <w:r w:rsidRPr="00C1232A">
        <w:tab/>
        <w:t>(i)</w:t>
      </w:r>
      <w:r w:rsidRPr="00C1232A">
        <w:tab/>
        <w:t>the person is subject to the enhanced income management regime under section 123SC; or</w:t>
      </w:r>
    </w:p>
    <w:p w14:paraId="4CC915B9" w14:textId="77777777" w:rsidR="0087103F" w:rsidRPr="00C1232A" w:rsidRDefault="0087103F" w:rsidP="002E2DD8">
      <w:pPr>
        <w:pStyle w:val="paragraphsub"/>
      </w:pPr>
      <w:r w:rsidRPr="00C1232A">
        <w:tab/>
        <w:t>(ii)</w:t>
      </w:r>
      <w:r w:rsidRPr="00C1232A">
        <w:tab/>
        <w:t>the Queensland Commission is considering whether to give a notice of the kind referred to in paragraph 123SC(1)(b) in relation to the person; and</w:t>
      </w:r>
    </w:p>
    <w:p w14:paraId="595336F8" w14:textId="77777777" w:rsidR="0087103F" w:rsidRPr="00C1232A" w:rsidRDefault="0087103F" w:rsidP="002E2DD8">
      <w:pPr>
        <w:pStyle w:val="paragraph"/>
      </w:pPr>
      <w:r w:rsidRPr="00C1232A">
        <w:tab/>
        <w:t>(b)</w:t>
      </w:r>
      <w:r w:rsidRPr="00C1232A">
        <w:tab/>
        <w:t>the disclosed information is relevant to the operation of this Part.</w:t>
      </w:r>
    </w:p>
    <w:p w14:paraId="68709CFC" w14:textId="77777777" w:rsidR="0087103F" w:rsidRPr="00C1232A" w:rsidRDefault="0087103F" w:rsidP="002E2DD8">
      <w:pPr>
        <w:pStyle w:val="subsection"/>
      </w:pPr>
      <w:r w:rsidRPr="00C1232A">
        <w:tab/>
        <w:t>(2)</w:t>
      </w:r>
      <w:r w:rsidRPr="00C1232A">
        <w:tab/>
        <w:t>If information about a person is disclosed by the Queensland Commission as mentioned in subsection (1), the Secretary may disclose information about the person to the Queensland Commission for the purposes of the performance of the functions, or the exercise of the powers, of the Queensland Commission.</w:t>
      </w:r>
    </w:p>
    <w:p w14:paraId="43436808" w14:textId="77777777" w:rsidR="0087103F" w:rsidRPr="00C1232A" w:rsidRDefault="0087103F" w:rsidP="002E2DD8">
      <w:pPr>
        <w:pStyle w:val="subsection"/>
      </w:pPr>
      <w:r w:rsidRPr="00C1232A">
        <w:tab/>
        <w:t>(3)</w:t>
      </w:r>
      <w:r w:rsidRPr="00C1232A">
        <w:tab/>
        <w:t>If:</w:t>
      </w:r>
    </w:p>
    <w:p w14:paraId="0BFAD7BF" w14:textId="77777777" w:rsidR="0087103F" w:rsidRPr="00C1232A" w:rsidRDefault="0087103F" w:rsidP="002E2DD8">
      <w:pPr>
        <w:pStyle w:val="paragraph"/>
      </w:pPr>
      <w:r w:rsidRPr="00C1232A">
        <w:tab/>
        <w:t>(a)</w:t>
      </w:r>
      <w:r w:rsidRPr="00C1232A">
        <w:tab/>
        <w:t>a person ceases to be subject to the enhanced income management regime under section 123SC because of the cancellation of a category A welfare payment of the person or the person’s partner; and</w:t>
      </w:r>
    </w:p>
    <w:p w14:paraId="31336FE3" w14:textId="77777777" w:rsidR="0087103F" w:rsidRPr="00C1232A" w:rsidRDefault="0087103F" w:rsidP="002E2DD8">
      <w:pPr>
        <w:pStyle w:val="paragraph"/>
      </w:pPr>
      <w:r w:rsidRPr="00C1232A">
        <w:tab/>
        <w:t>(b)</w:t>
      </w:r>
      <w:r w:rsidRPr="00C1232A">
        <w:tab/>
        <w:t>immediately before the cancellation, the relevant notice referred to in paragraph 123SC(1)(b) or (3)(a) had not been withdrawn or revoked and had not expired;</w:t>
      </w:r>
    </w:p>
    <w:p w14:paraId="1D582578" w14:textId="77777777" w:rsidR="0087103F" w:rsidRPr="00C1232A" w:rsidRDefault="0087103F" w:rsidP="002E2DD8">
      <w:pPr>
        <w:pStyle w:val="subsection2"/>
      </w:pPr>
      <w:r w:rsidRPr="00C1232A">
        <w:t>then, as soon as practicable after the cancellation, the Secretary must give the Queensland Commission written notice of the cancellation.</w:t>
      </w:r>
    </w:p>
    <w:p w14:paraId="59A22371" w14:textId="77777777" w:rsidR="0087103F" w:rsidRPr="00C1232A" w:rsidRDefault="0087103F" w:rsidP="002E2DD8">
      <w:pPr>
        <w:pStyle w:val="ActHead3"/>
      </w:pPr>
      <w:bookmarkStart w:id="31" w:name="_Toc115438978"/>
      <w:r w:rsidRPr="002E2DD8">
        <w:rPr>
          <w:rStyle w:val="CharDivNo"/>
        </w:rPr>
        <w:t>Division 5</w:t>
      </w:r>
      <w:r w:rsidRPr="00C1232A">
        <w:t>—</w:t>
      </w:r>
      <w:r w:rsidRPr="002E2DD8">
        <w:rPr>
          <w:rStyle w:val="CharDivText"/>
        </w:rPr>
        <w:t>Other matters</w:t>
      </w:r>
      <w:bookmarkEnd w:id="31"/>
    </w:p>
    <w:p w14:paraId="3C367E64" w14:textId="77777777" w:rsidR="0087103F" w:rsidRPr="00C1232A" w:rsidRDefault="0087103F" w:rsidP="002E2DD8">
      <w:pPr>
        <w:pStyle w:val="ActHead5"/>
      </w:pPr>
      <w:bookmarkStart w:id="32" w:name="_Toc115438979"/>
      <w:r w:rsidRPr="002E2DD8">
        <w:rPr>
          <w:rStyle w:val="CharSectno"/>
        </w:rPr>
        <w:t>123SU</w:t>
      </w:r>
      <w:r w:rsidRPr="00C1232A">
        <w:t xml:space="preserve">  BasicsCard bank accounts</w:t>
      </w:r>
      <w:bookmarkEnd w:id="32"/>
    </w:p>
    <w:p w14:paraId="119BA217" w14:textId="77777777" w:rsidR="0087103F" w:rsidRPr="00C1232A" w:rsidRDefault="0087103F" w:rsidP="002E2DD8">
      <w:pPr>
        <w:pStyle w:val="subsection"/>
      </w:pPr>
      <w:r w:rsidRPr="00C1232A">
        <w:tab/>
        <w:t>(1)</w:t>
      </w:r>
      <w:r w:rsidRPr="00C1232A">
        <w:tab/>
        <w:t>For the purposes of this Part, the Secretary may, by legislative instrument, determine a kind of bank account to be maintained by a person who is subject to the enhanced income management regime for the receipt of payments under this Part.</w:t>
      </w:r>
    </w:p>
    <w:p w14:paraId="1AA60514" w14:textId="77777777" w:rsidR="0087103F" w:rsidRPr="00C1232A" w:rsidRDefault="0087103F" w:rsidP="002E2DD8">
      <w:pPr>
        <w:pStyle w:val="subsection"/>
      </w:pPr>
      <w:r w:rsidRPr="00C1232A">
        <w:tab/>
        <w:t>(2)</w:t>
      </w:r>
      <w:r w:rsidRPr="00C1232A">
        <w:tab/>
        <w:t>A legislative instrument determining a kind of bank account may also prescribe terms and conditions relating to the establishment, ongoing maintenance and closure of the bank account so determined.</w:t>
      </w:r>
    </w:p>
    <w:p w14:paraId="6E1D96FF" w14:textId="77777777" w:rsidR="0087103F" w:rsidRPr="00C1232A" w:rsidRDefault="0087103F" w:rsidP="002E2DD8">
      <w:pPr>
        <w:pStyle w:val="ActHead5"/>
      </w:pPr>
      <w:bookmarkStart w:id="33" w:name="_Toc115438980"/>
      <w:r w:rsidRPr="002E2DD8">
        <w:rPr>
          <w:rStyle w:val="CharSectno"/>
        </w:rPr>
        <w:t>123SV</w:t>
      </w:r>
      <w:r w:rsidRPr="00C1232A">
        <w:t xml:space="preserve">  Exceptions to Part IV of the Competition and Consumer Act 2010</w:t>
      </w:r>
      <w:bookmarkEnd w:id="33"/>
    </w:p>
    <w:p w14:paraId="0036A076" w14:textId="77777777" w:rsidR="0087103F" w:rsidRPr="00C1232A" w:rsidRDefault="0087103F" w:rsidP="002E2DD8">
      <w:pPr>
        <w:pStyle w:val="subsection"/>
      </w:pPr>
      <w:r w:rsidRPr="00C1232A">
        <w:tab/>
        <w:t>(1)</w:t>
      </w:r>
      <w:r w:rsidRPr="00C1232A">
        <w:tab/>
        <w:t xml:space="preserve">For the purposes of subsection 51(1) of the </w:t>
      </w:r>
      <w:r w:rsidRPr="00C1232A">
        <w:rPr>
          <w:i/>
        </w:rPr>
        <w:t>Competition and Consumer Act 2010</w:t>
      </w:r>
      <w:r w:rsidRPr="00C1232A">
        <w:t>, the declining of a transaction by a financial institution is specified and specifically authorised if the transaction would involve:</w:t>
      </w:r>
    </w:p>
    <w:p w14:paraId="4AB69107" w14:textId="77777777" w:rsidR="0087103F" w:rsidRPr="00C1232A" w:rsidRDefault="0087103F" w:rsidP="002E2DD8">
      <w:pPr>
        <w:pStyle w:val="paragraph"/>
      </w:pPr>
      <w:r w:rsidRPr="00C1232A">
        <w:tab/>
        <w:t>(a)</w:t>
      </w:r>
      <w:r w:rsidRPr="00C1232A">
        <w:tab/>
        <w:t>money in a BasicsCard bank account; and</w:t>
      </w:r>
    </w:p>
    <w:p w14:paraId="58E6A24B" w14:textId="77777777" w:rsidR="0087103F" w:rsidRPr="00C1232A" w:rsidRDefault="0087103F" w:rsidP="002E2DD8">
      <w:pPr>
        <w:pStyle w:val="paragraph"/>
      </w:pPr>
      <w:r w:rsidRPr="00C1232A">
        <w:tab/>
        <w:t>(b)</w:t>
      </w:r>
      <w:r w:rsidRPr="00C1232A">
        <w:tab/>
        <w:t>a business of a kind specified in a legislative instrument made under subsection (2).</w:t>
      </w:r>
    </w:p>
    <w:p w14:paraId="22ECFCED" w14:textId="77777777" w:rsidR="0087103F" w:rsidRPr="00C1232A" w:rsidRDefault="0087103F" w:rsidP="002E2DD8">
      <w:pPr>
        <w:pStyle w:val="subsection"/>
      </w:pPr>
      <w:r w:rsidRPr="00C1232A">
        <w:tab/>
        <w:t>(2)</w:t>
      </w:r>
      <w:r w:rsidRPr="00C1232A">
        <w:tab/>
        <w:t>The Secretary may, by legislative instrument, declare a kind of business, whether by reference to merchant category codes, terminal identification codes, card accepted identification codes or otherwise, in relation to which transactions involving money in a BasicsCard bank account may be declined by a financial institution.</w:t>
      </w:r>
    </w:p>
    <w:p w14:paraId="78AFD63A" w14:textId="77777777" w:rsidR="0087103F" w:rsidRPr="00C1232A" w:rsidRDefault="0087103F" w:rsidP="002E2DD8">
      <w:pPr>
        <w:pStyle w:val="subsection"/>
      </w:pPr>
      <w:r w:rsidRPr="00C1232A">
        <w:tab/>
        <w:t>(3)</w:t>
      </w:r>
      <w:r w:rsidRPr="00C1232A">
        <w:tab/>
        <w:t xml:space="preserve">For the purposes of subsection 51(1) of the </w:t>
      </w:r>
      <w:r w:rsidRPr="00C1232A">
        <w:rPr>
          <w:i/>
        </w:rPr>
        <w:t>Competition and Consumer Act 2010</w:t>
      </w:r>
      <w:r w:rsidRPr="00C1232A">
        <w:t>, the declining of a transaction by a supplier of goods or services is specified and specifically authorised if the transaction would involve:</w:t>
      </w:r>
    </w:p>
    <w:p w14:paraId="0CBA6FE0" w14:textId="77777777" w:rsidR="0087103F" w:rsidRPr="00C1232A" w:rsidRDefault="0087103F" w:rsidP="002E2DD8">
      <w:pPr>
        <w:pStyle w:val="paragraph"/>
      </w:pPr>
      <w:r w:rsidRPr="00C1232A">
        <w:tab/>
        <w:t>(a)</w:t>
      </w:r>
      <w:r w:rsidRPr="00C1232A">
        <w:tab/>
        <w:t>money in a BasicsCard bank account; and</w:t>
      </w:r>
    </w:p>
    <w:p w14:paraId="6762A124" w14:textId="77777777" w:rsidR="0087103F" w:rsidRPr="00C1232A" w:rsidRDefault="0087103F" w:rsidP="002E2DD8">
      <w:pPr>
        <w:pStyle w:val="paragraph"/>
      </w:pPr>
      <w:r w:rsidRPr="00C1232A">
        <w:tab/>
        <w:t>(b)</w:t>
      </w:r>
      <w:r w:rsidRPr="00C1232A">
        <w:tab/>
        <w:t>the obtaining of:</w:t>
      </w:r>
    </w:p>
    <w:p w14:paraId="4DCCC7D5" w14:textId="77777777" w:rsidR="0087103F" w:rsidRPr="00C1232A" w:rsidRDefault="0087103F" w:rsidP="002E2DD8">
      <w:pPr>
        <w:pStyle w:val="paragraphsub"/>
      </w:pPr>
      <w:r w:rsidRPr="00C1232A">
        <w:tab/>
        <w:t>(i)</w:t>
      </w:r>
      <w:r w:rsidRPr="00C1232A">
        <w:tab/>
        <w:t>excluded goods or excluded services; or</w:t>
      </w:r>
    </w:p>
    <w:p w14:paraId="441B037B" w14:textId="5E8FD7A8" w:rsidR="0087103F" w:rsidRPr="00C1232A" w:rsidRDefault="0087103F" w:rsidP="002E2DD8">
      <w:pPr>
        <w:pStyle w:val="paragraphsub"/>
      </w:pPr>
      <w:r w:rsidRPr="00C1232A">
        <w:tab/>
        <w:t>(ii)</w:t>
      </w:r>
      <w:r w:rsidRPr="00C1232A">
        <w:tab/>
        <w:t>a cash</w:t>
      </w:r>
      <w:r w:rsidR="002E2DD8">
        <w:noBreakHyphen/>
      </w:r>
      <w:r w:rsidRPr="00C1232A">
        <w:t>like product that could be used to obtain excluded goods or excluded services.</w:t>
      </w:r>
    </w:p>
    <w:p w14:paraId="5B615C00" w14:textId="77777777" w:rsidR="0087103F" w:rsidRPr="00C1232A" w:rsidRDefault="0087103F" w:rsidP="002E2DD8">
      <w:pPr>
        <w:pStyle w:val="subsection"/>
      </w:pPr>
      <w:r w:rsidRPr="00C1232A">
        <w:tab/>
        <w:t>(4)</w:t>
      </w:r>
      <w:r w:rsidRPr="00C1232A">
        <w:tab/>
        <w:t>To avoid doubt, for the purposes of this section, it does not matter whether money in a BasicsCard bank account represents the qualified portion or unqualified portion of a payment.</w:t>
      </w:r>
    </w:p>
    <w:p w14:paraId="41134F6E" w14:textId="77777777" w:rsidR="0087103F" w:rsidRPr="00C1232A" w:rsidRDefault="0087103F" w:rsidP="002E2DD8">
      <w:pPr>
        <w:pStyle w:val="ActHead5"/>
      </w:pPr>
      <w:bookmarkStart w:id="34" w:name="_Toc115438981"/>
      <w:r w:rsidRPr="002E2DD8">
        <w:rPr>
          <w:rStyle w:val="CharSectno"/>
        </w:rPr>
        <w:t>123SW</w:t>
      </w:r>
      <w:r w:rsidRPr="00C1232A">
        <w:t xml:space="preserve">  This Part has effect despite other provisions etc.</w:t>
      </w:r>
      <w:bookmarkEnd w:id="34"/>
    </w:p>
    <w:p w14:paraId="1CDB0A3A" w14:textId="77777777" w:rsidR="0087103F" w:rsidRPr="00C1232A" w:rsidRDefault="0087103F" w:rsidP="002E2DD8">
      <w:pPr>
        <w:pStyle w:val="subsection"/>
      </w:pPr>
      <w:r w:rsidRPr="00C1232A">
        <w:tab/>
      </w:r>
      <w:r w:rsidRPr="00C1232A">
        <w:tab/>
        <w:t>This Part has effect despite anything in:</w:t>
      </w:r>
    </w:p>
    <w:p w14:paraId="1A240FB1" w14:textId="77777777" w:rsidR="0087103F" w:rsidRPr="00C1232A" w:rsidRDefault="0087103F" w:rsidP="002E2DD8">
      <w:pPr>
        <w:pStyle w:val="paragraph"/>
      </w:pPr>
      <w:r w:rsidRPr="00C1232A">
        <w:tab/>
        <w:t>(a)</w:t>
      </w:r>
      <w:r w:rsidRPr="00C1232A">
        <w:tab/>
        <w:t>any other provision of this Act; or</w:t>
      </w:r>
    </w:p>
    <w:p w14:paraId="747AAAC0" w14:textId="77777777" w:rsidR="0087103F" w:rsidRPr="00C1232A" w:rsidRDefault="0087103F" w:rsidP="002E2DD8">
      <w:pPr>
        <w:pStyle w:val="paragraph"/>
      </w:pPr>
      <w:r w:rsidRPr="00C1232A">
        <w:tab/>
        <w:t>(b)</w:t>
      </w:r>
      <w:r w:rsidRPr="00C1232A">
        <w:tab/>
        <w:t>the 1991 Act; or</w:t>
      </w:r>
    </w:p>
    <w:p w14:paraId="20F58375" w14:textId="77777777" w:rsidR="0087103F" w:rsidRPr="00C1232A" w:rsidRDefault="0087103F" w:rsidP="002E2DD8">
      <w:pPr>
        <w:pStyle w:val="paragraph"/>
      </w:pPr>
      <w:r w:rsidRPr="00C1232A">
        <w:tab/>
        <w:t>(c)</w:t>
      </w:r>
      <w:r w:rsidRPr="00C1232A">
        <w:tab/>
        <w:t>the Family Assistance Act; or</w:t>
      </w:r>
    </w:p>
    <w:p w14:paraId="4E00E822" w14:textId="025FCC21" w:rsidR="0087103F" w:rsidRPr="0087103F" w:rsidRDefault="0087103F" w:rsidP="002E2DD8">
      <w:pPr>
        <w:pStyle w:val="paragraph"/>
      </w:pPr>
      <w:r w:rsidRPr="00C1232A">
        <w:tab/>
        <w:t>(d)</w:t>
      </w:r>
      <w:r w:rsidRPr="00C1232A">
        <w:tab/>
        <w:t>the Family Assistance Administration Act.</w:t>
      </w:r>
    </w:p>
    <w:p w14:paraId="726D30B5" w14:textId="77777777" w:rsidR="00B9694C" w:rsidRPr="005C4652" w:rsidRDefault="00A30999" w:rsidP="002E2DD8">
      <w:pPr>
        <w:pStyle w:val="ItemHead"/>
        <w:ind w:left="0" w:firstLine="0"/>
      </w:pPr>
      <w:r w:rsidRPr="005C4652">
        <w:t>1</w:t>
      </w:r>
      <w:r w:rsidR="00B9694C" w:rsidRPr="005C4652">
        <w:t xml:space="preserve">  </w:t>
      </w:r>
      <w:r w:rsidR="003823E1" w:rsidRPr="005C4652">
        <w:t>Section 1</w:t>
      </w:r>
      <w:r w:rsidR="00B9694C" w:rsidRPr="005C4652">
        <w:t>23TC</w:t>
      </w:r>
    </w:p>
    <w:p w14:paraId="61F29580" w14:textId="77777777" w:rsidR="00B9694C" w:rsidRPr="005C4652" w:rsidRDefault="00B9694C" w:rsidP="002E2DD8">
      <w:pPr>
        <w:pStyle w:val="Item"/>
      </w:pPr>
      <w:r w:rsidRPr="005C4652">
        <w:t>Insert:</w:t>
      </w:r>
    </w:p>
    <w:p w14:paraId="325E322F" w14:textId="77777777" w:rsidR="00B9694C" w:rsidRPr="005C4652" w:rsidRDefault="00B9694C" w:rsidP="002E2DD8">
      <w:pPr>
        <w:pStyle w:val="Definition"/>
      </w:pPr>
      <w:r w:rsidRPr="005C4652">
        <w:rPr>
          <w:b/>
          <w:i/>
        </w:rPr>
        <w:t xml:space="preserve">closure day </w:t>
      </w:r>
      <w:r w:rsidRPr="005C4652">
        <w:t xml:space="preserve">means the day on which </w:t>
      </w:r>
      <w:r w:rsidR="003823E1" w:rsidRPr="005C4652">
        <w:t>Part 1</w:t>
      </w:r>
      <w:r w:rsidRPr="005C4652">
        <w:t xml:space="preserve"> of Schedule 1 to the </w:t>
      </w:r>
      <w:r w:rsidRPr="005C4652">
        <w:rPr>
          <w:i/>
        </w:rPr>
        <w:t xml:space="preserve">Social Security (Administration) Amendment (Repeal of Cashless Debit Card and Other Measures) Act 2022 </w:t>
      </w:r>
      <w:r w:rsidRPr="005C4652">
        <w:t>commences.</w:t>
      </w:r>
    </w:p>
    <w:p w14:paraId="6EF354E2" w14:textId="77777777" w:rsidR="0087103F" w:rsidRPr="00C1232A" w:rsidRDefault="0087103F" w:rsidP="002E2DD8">
      <w:pPr>
        <w:pStyle w:val="ItemHead"/>
      </w:pPr>
      <w:r w:rsidRPr="00C1232A">
        <w:t xml:space="preserve">1S  Section 123TC (before subparagraph (b)(i) of the definition of </w:t>
      </w:r>
      <w:r w:rsidRPr="00C1232A">
        <w:rPr>
          <w:i/>
        </w:rPr>
        <w:t>excluded Part 3B payment nominee</w:t>
      </w:r>
      <w:r w:rsidRPr="00C1232A">
        <w:t>)</w:t>
      </w:r>
    </w:p>
    <w:p w14:paraId="080C5486" w14:textId="77777777" w:rsidR="0087103F" w:rsidRPr="00C1232A" w:rsidRDefault="0087103F" w:rsidP="002E2DD8">
      <w:pPr>
        <w:pStyle w:val="Item"/>
      </w:pPr>
      <w:r w:rsidRPr="00C1232A">
        <w:t>Insert:</w:t>
      </w:r>
    </w:p>
    <w:p w14:paraId="5C134184" w14:textId="77777777" w:rsidR="0087103F" w:rsidRPr="00D22F42" w:rsidRDefault="0087103F" w:rsidP="002E2DD8">
      <w:pPr>
        <w:pStyle w:val="paragraphsub"/>
      </w:pPr>
      <w:r w:rsidRPr="00C1232A">
        <w:tab/>
        <w:t>(ia)</w:t>
      </w:r>
      <w:r w:rsidRPr="00C1232A">
        <w:tab/>
        <w:t>is not subject to the enhanced income management regime (within the meaning of Part 3AA); and</w:t>
      </w:r>
    </w:p>
    <w:p w14:paraId="69C53E91" w14:textId="77777777" w:rsidR="0087103F" w:rsidRPr="00C1232A" w:rsidRDefault="0087103F" w:rsidP="002E2DD8">
      <w:pPr>
        <w:pStyle w:val="ItemHead"/>
      </w:pPr>
      <w:r w:rsidRPr="00C1232A">
        <w:t>1T  Section 123TC</w:t>
      </w:r>
    </w:p>
    <w:p w14:paraId="4EFE23CE" w14:textId="77777777" w:rsidR="0087103F" w:rsidRPr="00C1232A" w:rsidRDefault="0087103F" w:rsidP="002E2DD8">
      <w:pPr>
        <w:pStyle w:val="Item"/>
      </w:pPr>
      <w:r w:rsidRPr="00C1232A">
        <w:t>Insert:</w:t>
      </w:r>
    </w:p>
    <w:p w14:paraId="439ED6C7" w14:textId="37145C43" w:rsidR="0087103F" w:rsidRDefault="0087103F" w:rsidP="002E2DD8">
      <w:pPr>
        <w:pStyle w:val="Definition"/>
      </w:pPr>
      <w:r w:rsidRPr="00C1232A">
        <w:rPr>
          <w:b/>
          <w:i/>
        </w:rPr>
        <w:t>repeal day</w:t>
      </w:r>
      <w:r w:rsidRPr="00C1232A">
        <w:t xml:space="preserve"> means the day on which Part 2 of Schedule 1 to the </w:t>
      </w:r>
      <w:r w:rsidRPr="00C1232A">
        <w:rPr>
          <w:i/>
        </w:rPr>
        <w:t>Social Security (Administration) Amendment (Repeal of Cashless Debit Card and Other Measures) Act 2022</w:t>
      </w:r>
      <w:r w:rsidRPr="00C1232A">
        <w:t xml:space="preserve"> commences.</w:t>
      </w:r>
    </w:p>
    <w:p w14:paraId="2E3615AB" w14:textId="77777777" w:rsidR="00BC4A73" w:rsidRPr="005C4652" w:rsidRDefault="00A30999" w:rsidP="002E2DD8">
      <w:pPr>
        <w:pStyle w:val="ItemHead"/>
      </w:pPr>
      <w:r w:rsidRPr="005C4652">
        <w:t>7</w:t>
      </w:r>
      <w:r w:rsidR="00BC4A73" w:rsidRPr="005C4652">
        <w:t xml:space="preserve">  At the end of </w:t>
      </w:r>
      <w:r w:rsidR="003823E1" w:rsidRPr="005C4652">
        <w:t>section 1</w:t>
      </w:r>
      <w:r w:rsidR="00BC4A73" w:rsidRPr="005C4652">
        <w:t>23UC</w:t>
      </w:r>
      <w:r w:rsidR="00AC3BF4" w:rsidRPr="005C4652">
        <w:t>A</w:t>
      </w:r>
    </w:p>
    <w:p w14:paraId="6BE9FEA3" w14:textId="77777777" w:rsidR="00BC4A73" w:rsidRPr="005C4652" w:rsidRDefault="00BC4A73" w:rsidP="002E2DD8">
      <w:pPr>
        <w:pStyle w:val="Item"/>
      </w:pPr>
      <w:r w:rsidRPr="005C4652">
        <w:t>Add:</w:t>
      </w:r>
    </w:p>
    <w:p w14:paraId="7E1CFB59" w14:textId="77777777" w:rsidR="00130EEB" w:rsidRPr="005C4652" w:rsidRDefault="00130EEB" w:rsidP="002E2DD8">
      <w:pPr>
        <w:pStyle w:val="subsection"/>
      </w:pPr>
      <w:r w:rsidRPr="005C4652">
        <w:tab/>
        <w:t>(5)</w:t>
      </w:r>
      <w:r w:rsidRPr="005C4652">
        <w:tab/>
        <w:t>If:</w:t>
      </w:r>
    </w:p>
    <w:p w14:paraId="38E385C3" w14:textId="77777777" w:rsidR="00130EEB" w:rsidRPr="005C4652" w:rsidRDefault="00130EEB" w:rsidP="002E2DD8">
      <w:pPr>
        <w:pStyle w:val="paragraph"/>
      </w:pPr>
      <w:r w:rsidRPr="005C4652">
        <w:tab/>
        <w:t>(a)</w:t>
      </w:r>
      <w:r w:rsidRPr="005C4652">
        <w:tab/>
        <w:t xml:space="preserve">a person was a program participant under </w:t>
      </w:r>
      <w:r w:rsidR="003E2757" w:rsidRPr="005C4652">
        <w:t>section 124PGE</w:t>
      </w:r>
      <w:r w:rsidRPr="005C4652">
        <w:t xml:space="preserve"> on the day before the closure day; and</w:t>
      </w:r>
    </w:p>
    <w:p w14:paraId="0B8F4A35" w14:textId="77777777" w:rsidR="0057385E" w:rsidRPr="005C4652" w:rsidRDefault="00130EEB" w:rsidP="002E2DD8">
      <w:pPr>
        <w:pStyle w:val="paragraph"/>
      </w:pPr>
      <w:r w:rsidRPr="005C4652">
        <w:tab/>
        <w:t>(b)</w:t>
      </w:r>
      <w:r w:rsidRPr="005C4652">
        <w:tab/>
        <w:t>on or after that day</w:t>
      </w:r>
      <w:r w:rsidR="00D93386" w:rsidRPr="005C4652">
        <w:t xml:space="preserve"> and before the repeal day</w:t>
      </w:r>
      <w:r w:rsidR="0057385E" w:rsidRPr="005C4652">
        <w:t>, the Secretary made a determination</w:t>
      </w:r>
      <w:r w:rsidRPr="005C4652">
        <w:t xml:space="preserve"> </w:t>
      </w:r>
      <w:r w:rsidR="0057385E" w:rsidRPr="005C4652">
        <w:t xml:space="preserve">under </w:t>
      </w:r>
      <w:r w:rsidR="003823E1" w:rsidRPr="005C4652">
        <w:t>subsection 1</w:t>
      </w:r>
      <w:r w:rsidR="0057385E" w:rsidRPr="005C4652">
        <w:t>24PHA(1) or 124PHB(3)</w:t>
      </w:r>
      <w:r w:rsidR="007E0496" w:rsidRPr="005C4652">
        <w:t xml:space="preserve"> in relation to the person</w:t>
      </w:r>
      <w:r w:rsidR="0057385E" w:rsidRPr="005C4652">
        <w:t>;</w:t>
      </w:r>
    </w:p>
    <w:p w14:paraId="131E87DB" w14:textId="77777777" w:rsidR="00130EEB" w:rsidRPr="005C4652" w:rsidRDefault="0057385E" w:rsidP="002E2DD8">
      <w:pPr>
        <w:pStyle w:val="subsection2"/>
      </w:pPr>
      <w:r w:rsidRPr="005C4652">
        <w:t xml:space="preserve">then, despite </w:t>
      </w:r>
      <w:r w:rsidR="003823E1" w:rsidRPr="005C4652">
        <w:t>subsection (</w:t>
      </w:r>
      <w:r w:rsidRPr="005C4652">
        <w:t>1)</w:t>
      </w:r>
      <w:r w:rsidR="00F35336" w:rsidRPr="005C4652">
        <w:t xml:space="preserve"> of this section</w:t>
      </w:r>
      <w:r w:rsidRPr="005C4652">
        <w:t xml:space="preserve">, </w:t>
      </w:r>
      <w:r w:rsidR="00130EEB" w:rsidRPr="005C4652">
        <w:t xml:space="preserve">the person </w:t>
      </w:r>
      <w:r w:rsidRPr="005C4652">
        <w:t>cannot become subject to the income management regime under this section at any time after the making of that determination.</w:t>
      </w:r>
    </w:p>
    <w:p w14:paraId="1F5FBF00" w14:textId="77777777" w:rsidR="0019231A" w:rsidRPr="005C4652" w:rsidRDefault="00A30999" w:rsidP="002E2DD8">
      <w:pPr>
        <w:pStyle w:val="ItemHead"/>
      </w:pPr>
      <w:r w:rsidRPr="005C4652">
        <w:t>11</w:t>
      </w:r>
      <w:r w:rsidR="0019231A" w:rsidRPr="005C4652">
        <w:t xml:space="preserve">  At the end of </w:t>
      </w:r>
      <w:r w:rsidR="003823E1" w:rsidRPr="005C4652">
        <w:t>section 1</w:t>
      </w:r>
      <w:r w:rsidR="0019231A" w:rsidRPr="005C4652">
        <w:t>23UC</w:t>
      </w:r>
      <w:r w:rsidR="00CE0EAD" w:rsidRPr="005C4652">
        <w:t>B</w:t>
      </w:r>
    </w:p>
    <w:p w14:paraId="372F211E" w14:textId="77777777" w:rsidR="0019231A" w:rsidRPr="005C4652" w:rsidRDefault="0019231A" w:rsidP="002E2DD8">
      <w:pPr>
        <w:pStyle w:val="Item"/>
      </w:pPr>
      <w:r w:rsidRPr="005C4652">
        <w:t>Add:</w:t>
      </w:r>
    </w:p>
    <w:p w14:paraId="3F7A0123" w14:textId="77777777" w:rsidR="0057385E" w:rsidRPr="005C4652" w:rsidRDefault="0057385E" w:rsidP="002E2DD8">
      <w:pPr>
        <w:pStyle w:val="subsection"/>
      </w:pPr>
      <w:r w:rsidRPr="005C4652">
        <w:tab/>
        <w:t>(6)</w:t>
      </w:r>
      <w:r w:rsidRPr="005C4652">
        <w:tab/>
        <w:t>If:</w:t>
      </w:r>
    </w:p>
    <w:p w14:paraId="468A78C7" w14:textId="77777777" w:rsidR="0057385E" w:rsidRPr="005C4652" w:rsidRDefault="0057385E" w:rsidP="002E2DD8">
      <w:pPr>
        <w:pStyle w:val="paragraph"/>
      </w:pPr>
      <w:r w:rsidRPr="005C4652">
        <w:tab/>
        <w:t>(a)</w:t>
      </w:r>
      <w:r w:rsidRPr="005C4652">
        <w:tab/>
        <w:t xml:space="preserve">a person was a program participant under </w:t>
      </w:r>
      <w:r w:rsidR="003823E1" w:rsidRPr="005C4652">
        <w:t>section 1</w:t>
      </w:r>
      <w:r w:rsidRPr="005C4652">
        <w:t>24PGE on the day before the closure day; and</w:t>
      </w:r>
    </w:p>
    <w:p w14:paraId="494834B2" w14:textId="77777777" w:rsidR="0057385E" w:rsidRPr="005C4652" w:rsidRDefault="0057385E" w:rsidP="002E2DD8">
      <w:pPr>
        <w:pStyle w:val="paragraph"/>
      </w:pPr>
      <w:r w:rsidRPr="005C4652">
        <w:tab/>
        <w:t>(b)</w:t>
      </w:r>
      <w:r w:rsidRPr="005C4652">
        <w:tab/>
        <w:t>on or after that day</w:t>
      </w:r>
      <w:r w:rsidR="00D93386" w:rsidRPr="005C4652">
        <w:t xml:space="preserve"> and before the repeal day</w:t>
      </w:r>
      <w:r w:rsidRPr="005C4652">
        <w:t xml:space="preserve">, the Secretary made a determination under </w:t>
      </w:r>
      <w:r w:rsidR="003823E1" w:rsidRPr="005C4652">
        <w:t>subsection 1</w:t>
      </w:r>
      <w:r w:rsidRPr="005C4652">
        <w:t>24PHA(1) or 124PHB(3)</w:t>
      </w:r>
      <w:r w:rsidR="007E0496" w:rsidRPr="005C4652">
        <w:t xml:space="preserve"> in relation to the person</w:t>
      </w:r>
      <w:r w:rsidRPr="005C4652">
        <w:t>;</w:t>
      </w:r>
    </w:p>
    <w:p w14:paraId="721A78A9" w14:textId="77777777" w:rsidR="0057385E" w:rsidRPr="005C4652" w:rsidRDefault="0057385E" w:rsidP="002E2DD8">
      <w:pPr>
        <w:pStyle w:val="subsection2"/>
      </w:pPr>
      <w:r w:rsidRPr="005C4652">
        <w:t xml:space="preserve">then, despite </w:t>
      </w:r>
      <w:r w:rsidR="003823E1" w:rsidRPr="005C4652">
        <w:t>subsections (</w:t>
      </w:r>
      <w:r w:rsidRPr="005C4652">
        <w:t>1)</w:t>
      </w:r>
      <w:r w:rsidR="0012138D" w:rsidRPr="005C4652">
        <w:t xml:space="preserve"> and (2)</w:t>
      </w:r>
      <w:r w:rsidR="00F35336" w:rsidRPr="005C4652">
        <w:t xml:space="preserve"> of this section</w:t>
      </w:r>
      <w:r w:rsidRPr="005C4652">
        <w:t>, the person cannot become subject to the income management regime under this section at any time after the making of that determination.</w:t>
      </w:r>
    </w:p>
    <w:p w14:paraId="670CA28C" w14:textId="77777777" w:rsidR="00570B27" w:rsidRPr="005C4652" w:rsidRDefault="00A30999" w:rsidP="002E2DD8">
      <w:pPr>
        <w:pStyle w:val="ItemHead"/>
      </w:pPr>
      <w:r w:rsidRPr="005C4652">
        <w:t>15</w:t>
      </w:r>
      <w:r w:rsidR="00570B27" w:rsidRPr="005C4652">
        <w:t xml:space="preserve">  At the end of </w:t>
      </w:r>
      <w:r w:rsidR="003823E1" w:rsidRPr="005C4652">
        <w:t>section 1</w:t>
      </w:r>
      <w:r w:rsidR="00570B27" w:rsidRPr="005C4652">
        <w:t>23UCC</w:t>
      </w:r>
    </w:p>
    <w:p w14:paraId="6AC4D31C" w14:textId="77777777" w:rsidR="00570B27" w:rsidRPr="005C4652" w:rsidRDefault="00570B27" w:rsidP="002E2DD8">
      <w:pPr>
        <w:pStyle w:val="Item"/>
      </w:pPr>
      <w:r w:rsidRPr="005C4652">
        <w:t>Add:</w:t>
      </w:r>
    </w:p>
    <w:p w14:paraId="0F75E548" w14:textId="77777777" w:rsidR="0057385E" w:rsidRPr="005C4652" w:rsidRDefault="0057385E" w:rsidP="002E2DD8">
      <w:pPr>
        <w:pStyle w:val="subsection"/>
      </w:pPr>
      <w:r w:rsidRPr="005C4652">
        <w:tab/>
        <w:t>(6)</w:t>
      </w:r>
      <w:r w:rsidRPr="005C4652">
        <w:tab/>
        <w:t>If:</w:t>
      </w:r>
    </w:p>
    <w:p w14:paraId="38E9BFA4" w14:textId="77777777" w:rsidR="0057385E" w:rsidRPr="005C4652" w:rsidRDefault="0057385E" w:rsidP="002E2DD8">
      <w:pPr>
        <w:pStyle w:val="paragraph"/>
      </w:pPr>
      <w:r w:rsidRPr="005C4652">
        <w:tab/>
        <w:t>(a)</w:t>
      </w:r>
      <w:r w:rsidRPr="005C4652">
        <w:tab/>
        <w:t xml:space="preserve">a person was a program participant under </w:t>
      </w:r>
      <w:r w:rsidR="003823E1" w:rsidRPr="005C4652">
        <w:t>section 1</w:t>
      </w:r>
      <w:r w:rsidRPr="005C4652">
        <w:t>24PGE on the day before the closure day; and</w:t>
      </w:r>
    </w:p>
    <w:p w14:paraId="7A69D12A" w14:textId="77777777" w:rsidR="0057385E" w:rsidRPr="005C4652" w:rsidRDefault="0057385E" w:rsidP="002E2DD8">
      <w:pPr>
        <w:pStyle w:val="paragraph"/>
      </w:pPr>
      <w:r w:rsidRPr="005C4652">
        <w:tab/>
        <w:t>(b)</w:t>
      </w:r>
      <w:r w:rsidRPr="005C4652">
        <w:tab/>
        <w:t>on or after that day</w:t>
      </w:r>
      <w:r w:rsidR="00D93386" w:rsidRPr="005C4652">
        <w:t xml:space="preserve"> and before the repeal day</w:t>
      </w:r>
      <w:r w:rsidRPr="005C4652">
        <w:t xml:space="preserve">, the Secretary made a determination under </w:t>
      </w:r>
      <w:r w:rsidR="003823E1" w:rsidRPr="005C4652">
        <w:t>subsection 1</w:t>
      </w:r>
      <w:r w:rsidRPr="005C4652">
        <w:t>24PHA(1) or 124PHB(3)</w:t>
      </w:r>
      <w:r w:rsidR="007E0496" w:rsidRPr="005C4652">
        <w:t xml:space="preserve"> in relation to the person</w:t>
      </w:r>
      <w:r w:rsidRPr="005C4652">
        <w:t>;</w:t>
      </w:r>
    </w:p>
    <w:p w14:paraId="488A2940" w14:textId="77777777" w:rsidR="0057385E" w:rsidRPr="005C4652" w:rsidRDefault="0057385E" w:rsidP="002E2DD8">
      <w:pPr>
        <w:pStyle w:val="subsection2"/>
      </w:pPr>
      <w:r w:rsidRPr="005C4652">
        <w:t xml:space="preserve">then, despite </w:t>
      </w:r>
      <w:r w:rsidR="003823E1" w:rsidRPr="005C4652">
        <w:t>subsections (</w:t>
      </w:r>
      <w:r w:rsidRPr="005C4652">
        <w:t>1)</w:t>
      </w:r>
      <w:r w:rsidR="0012138D" w:rsidRPr="005C4652">
        <w:t xml:space="preserve"> and (2)</w:t>
      </w:r>
      <w:r w:rsidR="00E73915" w:rsidRPr="005C4652">
        <w:t xml:space="preserve"> of this section</w:t>
      </w:r>
      <w:r w:rsidRPr="005C4652">
        <w:t>, the person cannot become subject to the income management regime under this section at any time after the making of that determination.</w:t>
      </w:r>
    </w:p>
    <w:p w14:paraId="0E1ED8DF" w14:textId="77777777" w:rsidR="00570B27" w:rsidRPr="005C4652" w:rsidRDefault="00A30999" w:rsidP="002E2DD8">
      <w:pPr>
        <w:pStyle w:val="ItemHead"/>
      </w:pPr>
      <w:r w:rsidRPr="005C4652">
        <w:t>17</w:t>
      </w:r>
      <w:r w:rsidR="00570B27" w:rsidRPr="005C4652">
        <w:t xml:space="preserve">  </w:t>
      </w:r>
      <w:r w:rsidR="00753FD9" w:rsidRPr="005C4652">
        <w:t xml:space="preserve">After </w:t>
      </w:r>
      <w:r w:rsidR="003823E1" w:rsidRPr="005C4652">
        <w:t>subsection 1</w:t>
      </w:r>
      <w:r w:rsidR="00753FD9" w:rsidRPr="005C4652">
        <w:t>23UD(4)</w:t>
      </w:r>
    </w:p>
    <w:p w14:paraId="5072A805" w14:textId="77777777" w:rsidR="00753FD9" w:rsidRPr="005C4652" w:rsidRDefault="00753FD9" w:rsidP="002E2DD8">
      <w:pPr>
        <w:pStyle w:val="Item"/>
      </w:pPr>
      <w:r w:rsidRPr="005C4652">
        <w:t>Insert:</w:t>
      </w:r>
    </w:p>
    <w:p w14:paraId="1D86C870" w14:textId="77777777" w:rsidR="0057385E" w:rsidRPr="005C4652" w:rsidRDefault="0057385E" w:rsidP="002E2DD8">
      <w:pPr>
        <w:pStyle w:val="subsection"/>
      </w:pPr>
      <w:r w:rsidRPr="005C4652">
        <w:tab/>
        <w:t>(4B)</w:t>
      </w:r>
      <w:r w:rsidRPr="005C4652">
        <w:tab/>
        <w:t>If:</w:t>
      </w:r>
    </w:p>
    <w:p w14:paraId="56C4237D" w14:textId="77777777" w:rsidR="0057385E" w:rsidRPr="005C4652" w:rsidRDefault="0057385E" w:rsidP="002E2DD8">
      <w:pPr>
        <w:pStyle w:val="paragraph"/>
      </w:pPr>
      <w:r w:rsidRPr="005C4652">
        <w:tab/>
        <w:t>(a)</w:t>
      </w:r>
      <w:r w:rsidRPr="005C4652">
        <w:tab/>
        <w:t xml:space="preserve">a person was a program participant under </w:t>
      </w:r>
      <w:r w:rsidR="003823E1" w:rsidRPr="005C4652">
        <w:t>section 1</w:t>
      </w:r>
      <w:r w:rsidRPr="005C4652">
        <w:t>24PGE on the day before the closure day; and</w:t>
      </w:r>
    </w:p>
    <w:p w14:paraId="3D925218" w14:textId="77777777" w:rsidR="0057385E" w:rsidRPr="005C4652" w:rsidRDefault="0057385E" w:rsidP="002E2DD8">
      <w:pPr>
        <w:pStyle w:val="paragraph"/>
      </w:pPr>
      <w:r w:rsidRPr="005C4652">
        <w:tab/>
        <w:t>(b)</w:t>
      </w:r>
      <w:r w:rsidRPr="005C4652">
        <w:tab/>
        <w:t>on or after that day</w:t>
      </w:r>
      <w:r w:rsidR="00D93386" w:rsidRPr="005C4652">
        <w:t xml:space="preserve"> and before the repeal day</w:t>
      </w:r>
      <w:r w:rsidRPr="005C4652">
        <w:t xml:space="preserve">, the Secretary made a determination under </w:t>
      </w:r>
      <w:r w:rsidR="003823E1" w:rsidRPr="005C4652">
        <w:t>subsection 1</w:t>
      </w:r>
      <w:r w:rsidRPr="005C4652">
        <w:t>24PHA(1) or 124PHB(3)</w:t>
      </w:r>
      <w:r w:rsidR="007E0496" w:rsidRPr="005C4652">
        <w:t xml:space="preserve"> in relation to the person</w:t>
      </w:r>
      <w:r w:rsidRPr="005C4652">
        <w:t>;</w:t>
      </w:r>
    </w:p>
    <w:p w14:paraId="31643AD6" w14:textId="77777777" w:rsidR="0057385E" w:rsidRPr="005C4652" w:rsidRDefault="0057385E" w:rsidP="002E2DD8">
      <w:pPr>
        <w:pStyle w:val="subsection2"/>
      </w:pPr>
      <w:r w:rsidRPr="005C4652">
        <w:t xml:space="preserve">then, despite </w:t>
      </w:r>
      <w:r w:rsidR="003823E1" w:rsidRPr="005C4652">
        <w:t>subsections (</w:t>
      </w:r>
      <w:r w:rsidRPr="005C4652">
        <w:t>1)</w:t>
      </w:r>
      <w:r w:rsidR="0012138D" w:rsidRPr="005C4652">
        <w:t xml:space="preserve"> and (4)</w:t>
      </w:r>
      <w:r w:rsidR="00E73915" w:rsidRPr="005C4652">
        <w:t xml:space="preserve"> of this section</w:t>
      </w:r>
      <w:r w:rsidRPr="005C4652">
        <w:t>, the person cannot become subject to the income management regime under this section at any time after the making of that determination.</w:t>
      </w:r>
    </w:p>
    <w:p w14:paraId="7079AEB2" w14:textId="77777777" w:rsidR="00753FD9" w:rsidRPr="005C4652" w:rsidRDefault="00A30999" w:rsidP="002E2DD8">
      <w:pPr>
        <w:pStyle w:val="ItemHead"/>
      </w:pPr>
      <w:r w:rsidRPr="005C4652">
        <w:t>19</w:t>
      </w:r>
      <w:r w:rsidR="00753FD9" w:rsidRPr="005C4652">
        <w:t xml:space="preserve">  At the end of </w:t>
      </w:r>
      <w:r w:rsidR="003823E1" w:rsidRPr="005C4652">
        <w:t>section 1</w:t>
      </w:r>
      <w:r w:rsidR="00753FD9" w:rsidRPr="005C4652">
        <w:t>23UE</w:t>
      </w:r>
    </w:p>
    <w:p w14:paraId="072FDA7A" w14:textId="77777777" w:rsidR="00753FD9" w:rsidRPr="005C4652" w:rsidRDefault="00753FD9" w:rsidP="002E2DD8">
      <w:pPr>
        <w:pStyle w:val="Item"/>
      </w:pPr>
      <w:r w:rsidRPr="005C4652">
        <w:t>Add:</w:t>
      </w:r>
    </w:p>
    <w:p w14:paraId="2FC21F4C" w14:textId="77777777" w:rsidR="0012138D" w:rsidRPr="005C4652" w:rsidRDefault="0012138D" w:rsidP="002E2DD8">
      <w:pPr>
        <w:pStyle w:val="subsection"/>
      </w:pPr>
      <w:r w:rsidRPr="005C4652">
        <w:tab/>
        <w:t>(6)</w:t>
      </w:r>
      <w:r w:rsidRPr="005C4652">
        <w:tab/>
        <w:t>If:</w:t>
      </w:r>
    </w:p>
    <w:p w14:paraId="45376D1E" w14:textId="77777777" w:rsidR="0012138D" w:rsidRPr="005C4652" w:rsidRDefault="0012138D" w:rsidP="002E2DD8">
      <w:pPr>
        <w:pStyle w:val="paragraph"/>
      </w:pPr>
      <w:r w:rsidRPr="005C4652">
        <w:tab/>
        <w:t>(a)</w:t>
      </w:r>
      <w:r w:rsidRPr="005C4652">
        <w:tab/>
        <w:t xml:space="preserve">a person was a program participant under </w:t>
      </w:r>
      <w:r w:rsidR="003823E1" w:rsidRPr="005C4652">
        <w:t>section 1</w:t>
      </w:r>
      <w:r w:rsidRPr="005C4652">
        <w:t>24PGE on the day before the closure day; and</w:t>
      </w:r>
    </w:p>
    <w:p w14:paraId="7A61EED0" w14:textId="77777777" w:rsidR="0012138D" w:rsidRPr="005C4652" w:rsidRDefault="0012138D" w:rsidP="002E2DD8">
      <w:pPr>
        <w:pStyle w:val="paragraph"/>
      </w:pPr>
      <w:r w:rsidRPr="005C4652">
        <w:tab/>
        <w:t>(b)</w:t>
      </w:r>
      <w:r w:rsidRPr="005C4652">
        <w:tab/>
        <w:t>on or after that day</w:t>
      </w:r>
      <w:r w:rsidR="00D93386" w:rsidRPr="005C4652">
        <w:t xml:space="preserve"> and before the repeal day</w:t>
      </w:r>
      <w:r w:rsidRPr="005C4652">
        <w:t xml:space="preserve">, the Secretary made a determination under </w:t>
      </w:r>
      <w:r w:rsidR="003823E1" w:rsidRPr="005C4652">
        <w:t>subsection 1</w:t>
      </w:r>
      <w:r w:rsidRPr="005C4652">
        <w:t>24PHA(1) or 124PHB(3)</w:t>
      </w:r>
      <w:r w:rsidR="007E0496" w:rsidRPr="005C4652">
        <w:t xml:space="preserve"> in relation to the person</w:t>
      </w:r>
      <w:r w:rsidRPr="005C4652">
        <w:t>;</w:t>
      </w:r>
    </w:p>
    <w:p w14:paraId="1A139661" w14:textId="77777777" w:rsidR="0012138D" w:rsidRPr="005C4652" w:rsidRDefault="0012138D" w:rsidP="002E2DD8">
      <w:pPr>
        <w:pStyle w:val="subsection2"/>
      </w:pPr>
      <w:r w:rsidRPr="005C4652">
        <w:t xml:space="preserve">then, despite </w:t>
      </w:r>
      <w:r w:rsidR="003823E1" w:rsidRPr="005C4652">
        <w:t>subsections (</w:t>
      </w:r>
      <w:r w:rsidRPr="005C4652">
        <w:t>1) and (4)</w:t>
      </w:r>
      <w:r w:rsidR="00F6161D" w:rsidRPr="005C4652">
        <w:t xml:space="preserve"> of this section</w:t>
      </w:r>
      <w:r w:rsidRPr="005C4652">
        <w:t>, the person cannot become subject to the income management regime under this section at any time after the making of that determination.</w:t>
      </w:r>
    </w:p>
    <w:p w14:paraId="3C71F7C3" w14:textId="77777777" w:rsidR="00753FD9" w:rsidRPr="005C4652" w:rsidRDefault="00A30999" w:rsidP="002E2DD8">
      <w:pPr>
        <w:pStyle w:val="ItemHead"/>
      </w:pPr>
      <w:r w:rsidRPr="005C4652">
        <w:t>28</w:t>
      </w:r>
      <w:r w:rsidR="00753FD9" w:rsidRPr="005C4652">
        <w:t xml:space="preserve">  At the end of </w:t>
      </w:r>
      <w:r w:rsidR="003823E1" w:rsidRPr="005C4652">
        <w:t>section 1</w:t>
      </w:r>
      <w:r w:rsidR="00753FD9" w:rsidRPr="005C4652">
        <w:t>23UFAA</w:t>
      </w:r>
    </w:p>
    <w:p w14:paraId="7B3AB58C" w14:textId="77777777" w:rsidR="00753FD9" w:rsidRPr="005C4652" w:rsidRDefault="00753FD9" w:rsidP="002E2DD8">
      <w:pPr>
        <w:pStyle w:val="Item"/>
      </w:pPr>
      <w:r w:rsidRPr="005C4652">
        <w:t>Add:</w:t>
      </w:r>
    </w:p>
    <w:p w14:paraId="271A4FB3" w14:textId="77777777" w:rsidR="0012138D" w:rsidRPr="005C4652" w:rsidRDefault="0012138D" w:rsidP="002E2DD8">
      <w:pPr>
        <w:pStyle w:val="subsection"/>
      </w:pPr>
      <w:r w:rsidRPr="005C4652">
        <w:tab/>
        <w:t>(4)</w:t>
      </w:r>
      <w:r w:rsidRPr="005C4652">
        <w:tab/>
        <w:t>If:</w:t>
      </w:r>
    </w:p>
    <w:p w14:paraId="37704EB5" w14:textId="77777777" w:rsidR="0012138D" w:rsidRPr="005C4652" w:rsidRDefault="0012138D" w:rsidP="002E2DD8">
      <w:pPr>
        <w:pStyle w:val="paragraph"/>
      </w:pPr>
      <w:r w:rsidRPr="005C4652">
        <w:tab/>
        <w:t>(a)</w:t>
      </w:r>
      <w:r w:rsidRPr="005C4652">
        <w:tab/>
        <w:t xml:space="preserve">a person was a program participant under </w:t>
      </w:r>
      <w:r w:rsidR="003823E1" w:rsidRPr="005C4652">
        <w:t>section 1</w:t>
      </w:r>
      <w:r w:rsidRPr="005C4652">
        <w:t>24PGE on the day before the closure day; and</w:t>
      </w:r>
    </w:p>
    <w:p w14:paraId="6A8856EF" w14:textId="77777777" w:rsidR="0012138D" w:rsidRPr="005C4652" w:rsidRDefault="0012138D" w:rsidP="002E2DD8">
      <w:pPr>
        <w:pStyle w:val="paragraph"/>
      </w:pPr>
      <w:r w:rsidRPr="005C4652">
        <w:tab/>
        <w:t>(b)</w:t>
      </w:r>
      <w:r w:rsidRPr="005C4652">
        <w:tab/>
        <w:t>on or after that day</w:t>
      </w:r>
      <w:r w:rsidR="001C14AA" w:rsidRPr="005C4652">
        <w:t xml:space="preserve"> and before the repeal day</w:t>
      </w:r>
      <w:r w:rsidRPr="005C4652">
        <w:t xml:space="preserve">, the Secretary made a determination under </w:t>
      </w:r>
      <w:r w:rsidR="003823E1" w:rsidRPr="005C4652">
        <w:t>subsection 1</w:t>
      </w:r>
      <w:r w:rsidRPr="005C4652">
        <w:t>24PHA(1) or 124PHB(3)</w:t>
      </w:r>
      <w:r w:rsidR="007E0496" w:rsidRPr="005C4652">
        <w:t xml:space="preserve"> in relation to the person</w:t>
      </w:r>
      <w:r w:rsidRPr="005C4652">
        <w:t>;</w:t>
      </w:r>
    </w:p>
    <w:p w14:paraId="0B7BFF38" w14:textId="77777777" w:rsidR="0012138D" w:rsidRPr="005C4652" w:rsidRDefault="0012138D" w:rsidP="002E2DD8">
      <w:pPr>
        <w:pStyle w:val="subsection2"/>
      </w:pPr>
      <w:r w:rsidRPr="005C4652">
        <w:t xml:space="preserve">then, despite </w:t>
      </w:r>
      <w:r w:rsidR="003823E1" w:rsidRPr="005C4652">
        <w:t>subsections (</w:t>
      </w:r>
      <w:r w:rsidRPr="005C4652">
        <w:t>1) and (2)</w:t>
      </w:r>
      <w:r w:rsidR="007E5DE3" w:rsidRPr="005C4652">
        <w:t xml:space="preserve"> of this section</w:t>
      </w:r>
      <w:r w:rsidRPr="005C4652">
        <w:t>, the person cannot become subject to the income management regime under this section at any time after the making of that determination.</w:t>
      </w:r>
    </w:p>
    <w:p w14:paraId="2EFACC81" w14:textId="77777777" w:rsidR="007D7236" w:rsidRPr="005C4652" w:rsidRDefault="00A30999" w:rsidP="002E2DD8">
      <w:pPr>
        <w:pStyle w:val="ItemHead"/>
      </w:pPr>
      <w:r w:rsidRPr="005C4652">
        <w:t>29</w:t>
      </w:r>
      <w:r w:rsidR="007D7236" w:rsidRPr="005C4652">
        <w:t xml:space="preserve">  Subdivision E of Division 2 of </w:t>
      </w:r>
      <w:r w:rsidR="004B48D1" w:rsidRPr="005C4652">
        <w:t>Part 3</w:t>
      </w:r>
      <w:r w:rsidR="007D7236" w:rsidRPr="005C4652">
        <w:t>B</w:t>
      </w:r>
    </w:p>
    <w:p w14:paraId="66843D70" w14:textId="77777777" w:rsidR="007D7236" w:rsidRPr="005C4652" w:rsidRDefault="007D7236" w:rsidP="002E2DD8">
      <w:pPr>
        <w:pStyle w:val="Item"/>
      </w:pPr>
      <w:r w:rsidRPr="005C4652">
        <w:t>Repeal the Subdivision.</w:t>
      </w:r>
    </w:p>
    <w:p w14:paraId="7A35E3F3" w14:textId="77777777" w:rsidR="006403E3" w:rsidRPr="005C4652" w:rsidRDefault="00A30999" w:rsidP="002E2DD8">
      <w:pPr>
        <w:pStyle w:val="ItemHead"/>
      </w:pPr>
      <w:r w:rsidRPr="005C4652">
        <w:t>30</w:t>
      </w:r>
      <w:r w:rsidR="006403E3" w:rsidRPr="005C4652">
        <w:t xml:space="preserve">  </w:t>
      </w:r>
      <w:r w:rsidR="003823E1" w:rsidRPr="005C4652">
        <w:t>Paragraph 1</w:t>
      </w:r>
      <w:r w:rsidR="006403E3" w:rsidRPr="005C4652">
        <w:t>23ZN(1)(aa)</w:t>
      </w:r>
    </w:p>
    <w:p w14:paraId="0076E18F" w14:textId="77777777" w:rsidR="006403E3" w:rsidRPr="005C4652" w:rsidRDefault="006403E3" w:rsidP="002E2DD8">
      <w:pPr>
        <w:pStyle w:val="Item"/>
      </w:pPr>
      <w:r w:rsidRPr="005C4652">
        <w:t>Repeal the paragraph.</w:t>
      </w:r>
    </w:p>
    <w:p w14:paraId="6BB7DD39" w14:textId="77777777" w:rsidR="008C2FC3" w:rsidRPr="005C4652" w:rsidRDefault="00A30999" w:rsidP="002E2DD8">
      <w:pPr>
        <w:pStyle w:val="ItemHead"/>
      </w:pPr>
      <w:r w:rsidRPr="005C4652">
        <w:t>31</w:t>
      </w:r>
      <w:r w:rsidR="008C2FC3" w:rsidRPr="005C4652">
        <w:t xml:space="preserve">  </w:t>
      </w:r>
      <w:r w:rsidR="003823E1" w:rsidRPr="005C4652">
        <w:t>Subsection 1</w:t>
      </w:r>
      <w:r w:rsidR="008C2FC3" w:rsidRPr="005C4652">
        <w:t>24PD(1)</w:t>
      </w:r>
    </w:p>
    <w:p w14:paraId="07AECF58" w14:textId="77777777" w:rsidR="008C2FC3" w:rsidRPr="005C4652" w:rsidRDefault="008C2FC3" w:rsidP="002E2DD8">
      <w:pPr>
        <w:pStyle w:val="Item"/>
      </w:pPr>
      <w:r w:rsidRPr="005C4652">
        <w:t>Insert:</w:t>
      </w:r>
    </w:p>
    <w:p w14:paraId="585516BE" w14:textId="77777777" w:rsidR="002700F0" w:rsidRPr="005C4652" w:rsidRDefault="002700F0" w:rsidP="002E2DD8">
      <w:pPr>
        <w:pStyle w:val="Definition"/>
      </w:pPr>
      <w:r w:rsidRPr="005C4652">
        <w:rPr>
          <w:b/>
          <w:i/>
        </w:rPr>
        <w:t xml:space="preserve">closure day </w:t>
      </w:r>
      <w:r w:rsidRPr="005C4652">
        <w:t xml:space="preserve">means the day on which </w:t>
      </w:r>
      <w:r w:rsidR="003823E1" w:rsidRPr="005C4652">
        <w:t>Part 1</w:t>
      </w:r>
      <w:r w:rsidR="00B9694C" w:rsidRPr="005C4652">
        <w:t xml:space="preserve"> of </w:t>
      </w:r>
      <w:r w:rsidRPr="005C4652">
        <w:t xml:space="preserve">Schedule 1 to the </w:t>
      </w:r>
      <w:r w:rsidRPr="005C4652">
        <w:rPr>
          <w:i/>
        </w:rPr>
        <w:t>Social Security (Administration) Amendment (Repeal of Cashless Debit Card</w:t>
      </w:r>
      <w:r w:rsidR="00445585" w:rsidRPr="005C4652">
        <w:rPr>
          <w:i/>
        </w:rPr>
        <w:t xml:space="preserve"> and Other Measures</w:t>
      </w:r>
      <w:r w:rsidRPr="005C4652">
        <w:rPr>
          <w:i/>
        </w:rPr>
        <w:t xml:space="preserve">) Act 2022 </w:t>
      </w:r>
      <w:r w:rsidRPr="005C4652">
        <w:t>commences.</w:t>
      </w:r>
    </w:p>
    <w:p w14:paraId="53566491" w14:textId="77777777" w:rsidR="00A91EBB" w:rsidRPr="005C4652" w:rsidRDefault="00A30999" w:rsidP="002E2DD8">
      <w:pPr>
        <w:pStyle w:val="ItemHead"/>
      </w:pPr>
      <w:r w:rsidRPr="005C4652">
        <w:t>32</w:t>
      </w:r>
      <w:r w:rsidR="00A91EBB" w:rsidRPr="005C4652">
        <w:t xml:space="preserve">  </w:t>
      </w:r>
      <w:r w:rsidR="003823E1" w:rsidRPr="005C4652">
        <w:t>Section 1</w:t>
      </w:r>
      <w:r w:rsidR="00A91EBB" w:rsidRPr="005C4652">
        <w:t>24PF</w:t>
      </w:r>
    </w:p>
    <w:p w14:paraId="345CFDF2" w14:textId="77777777" w:rsidR="00A91EBB" w:rsidRPr="005C4652" w:rsidRDefault="00A91EBB" w:rsidP="002E2DD8">
      <w:pPr>
        <w:pStyle w:val="Item"/>
      </w:pPr>
      <w:r w:rsidRPr="005C4652">
        <w:t>Repeal the section</w:t>
      </w:r>
      <w:r w:rsidR="00B12DF6" w:rsidRPr="005C4652">
        <w:t>.</w:t>
      </w:r>
    </w:p>
    <w:p w14:paraId="6E86FCA3" w14:textId="77777777" w:rsidR="006359B9" w:rsidRPr="005C4652" w:rsidRDefault="00A30999" w:rsidP="002E2DD8">
      <w:pPr>
        <w:pStyle w:val="ItemHead"/>
      </w:pPr>
      <w:r w:rsidRPr="005C4652">
        <w:t>33</w:t>
      </w:r>
      <w:r w:rsidR="006359B9" w:rsidRPr="005C4652">
        <w:t xml:space="preserve">  At the end of </w:t>
      </w:r>
      <w:r w:rsidR="003823E1" w:rsidRPr="005C4652">
        <w:t>section 1</w:t>
      </w:r>
      <w:r w:rsidR="006359B9" w:rsidRPr="005C4652">
        <w:t>24PG</w:t>
      </w:r>
    </w:p>
    <w:p w14:paraId="4B96DD3E" w14:textId="77777777" w:rsidR="006359B9" w:rsidRPr="005C4652" w:rsidRDefault="006359B9" w:rsidP="002E2DD8">
      <w:pPr>
        <w:pStyle w:val="Item"/>
      </w:pPr>
      <w:r w:rsidRPr="005C4652">
        <w:t>Add:</w:t>
      </w:r>
    </w:p>
    <w:p w14:paraId="75B2803E" w14:textId="77777777" w:rsidR="006359B9" w:rsidRPr="005C4652" w:rsidRDefault="006359B9" w:rsidP="002E2DD8">
      <w:pPr>
        <w:pStyle w:val="subsection"/>
      </w:pPr>
      <w:r w:rsidRPr="005C4652">
        <w:tab/>
        <w:t>(7)</w:t>
      </w:r>
      <w:r w:rsidRPr="005C4652">
        <w:tab/>
        <w:t xml:space="preserve">The Secretary cannot give a notice under </w:t>
      </w:r>
      <w:r w:rsidR="003823E1" w:rsidRPr="005C4652">
        <w:t>subsection (</w:t>
      </w:r>
      <w:r w:rsidRPr="005C4652">
        <w:t xml:space="preserve">4) on or after the </w:t>
      </w:r>
      <w:r w:rsidR="00B12DF6" w:rsidRPr="005C4652">
        <w:t xml:space="preserve">closure </w:t>
      </w:r>
      <w:r w:rsidRPr="005C4652">
        <w:t>day.</w:t>
      </w:r>
    </w:p>
    <w:p w14:paraId="5BEEB9DE" w14:textId="77777777" w:rsidR="007500BD" w:rsidRPr="005C4652" w:rsidRDefault="007500BD" w:rsidP="002E2DD8">
      <w:pPr>
        <w:pStyle w:val="SubsectionHead"/>
      </w:pPr>
      <w:r w:rsidRPr="005C4652">
        <w:t>Ceasing to be a program participant</w:t>
      </w:r>
    </w:p>
    <w:p w14:paraId="705D507D" w14:textId="77777777" w:rsidR="007500BD" w:rsidRPr="005C4652" w:rsidRDefault="007500BD" w:rsidP="002E2DD8">
      <w:pPr>
        <w:pStyle w:val="subsection"/>
      </w:pPr>
      <w:r w:rsidRPr="005C4652">
        <w:tab/>
        <w:t>(8)</w:t>
      </w:r>
      <w:r w:rsidRPr="005C4652">
        <w:tab/>
        <w:t>A person may make a request to the Secretary to cease to be a program participant</w:t>
      </w:r>
      <w:r w:rsidR="00507721" w:rsidRPr="005C4652">
        <w:t xml:space="preserve"> under this section</w:t>
      </w:r>
      <w:r w:rsidRPr="005C4652">
        <w:t>.</w:t>
      </w:r>
      <w:r w:rsidR="00507721" w:rsidRPr="005C4652">
        <w:t xml:space="preserve"> The request cannot be withdrawn or revoked.</w:t>
      </w:r>
    </w:p>
    <w:p w14:paraId="46E5B941" w14:textId="77777777" w:rsidR="007500BD" w:rsidRPr="005C4652" w:rsidRDefault="007500BD" w:rsidP="002E2DD8">
      <w:pPr>
        <w:pStyle w:val="subsection"/>
      </w:pPr>
      <w:r w:rsidRPr="005C4652">
        <w:tab/>
        <w:t>(9)</w:t>
      </w:r>
      <w:r w:rsidRPr="005C4652">
        <w:tab/>
        <w:t xml:space="preserve">If the person does so, the Secretary must give the person a notice stating that the person ceases to be a program participant under this section. The notice comes into force on a day specified in the notice (which must be no later than 7 days after the day on which the </w:t>
      </w:r>
      <w:r w:rsidR="008F65A8" w:rsidRPr="005C4652">
        <w:t>request was made</w:t>
      </w:r>
      <w:r w:rsidRPr="005C4652">
        <w:t>).</w:t>
      </w:r>
    </w:p>
    <w:p w14:paraId="7600D78A" w14:textId="77777777" w:rsidR="008F65A8" w:rsidRPr="005C4652" w:rsidRDefault="008F65A8" w:rsidP="002E2DD8">
      <w:pPr>
        <w:pStyle w:val="subsection"/>
      </w:pPr>
      <w:r w:rsidRPr="005C4652">
        <w:tab/>
        <w:t>(10)</w:t>
      </w:r>
      <w:r w:rsidRPr="005C4652">
        <w:tab/>
        <w:t xml:space="preserve">A notice under </w:t>
      </w:r>
      <w:r w:rsidR="003823E1" w:rsidRPr="005C4652">
        <w:t>subsection (</w:t>
      </w:r>
      <w:r w:rsidRPr="005C4652">
        <w:t>9) has effect accordingly.</w:t>
      </w:r>
    </w:p>
    <w:p w14:paraId="1959BCAD" w14:textId="77777777" w:rsidR="008F65A8" w:rsidRPr="005C4652" w:rsidRDefault="008F65A8" w:rsidP="002E2DD8">
      <w:pPr>
        <w:pStyle w:val="subsection"/>
      </w:pPr>
      <w:r w:rsidRPr="005C4652">
        <w:tab/>
        <w:t>(11)</w:t>
      </w:r>
      <w:r w:rsidRPr="005C4652">
        <w:tab/>
        <w:t xml:space="preserve">A notice under </w:t>
      </w:r>
      <w:r w:rsidR="003823E1" w:rsidRPr="005C4652">
        <w:t>subsection (</w:t>
      </w:r>
      <w:r w:rsidRPr="005C4652">
        <w:t>9) is not a legislative instrument.</w:t>
      </w:r>
    </w:p>
    <w:p w14:paraId="22A7EFEC" w14:textId="77777777" w:rsidR="002A5C8D" w:rsidRPr="005C4652" w:rsidRDefault="00A30999" w:rsidP="002E2DD8">
      <w:pPr>
        <w:pStyle w:val="ItemHead"/>
      </w:pPr>
      <w:r w:rsidRPr="005C4652">
        <w:t>34</w:t>
      </w:r>
      <w:r w:rsidR="002A5C8D" w:rsidRPr="005C4652">
        <w:t xml:space="preserve">  At the end of </w:t>
      </w:r>
      <w:r w:rsidR="003823E1" w:rsidRPr="005C4652">
        <w:t>section 1</w:t>
      </w:r>
      <w:r w:rsidR="002A5C8D" w:rsidRPr="005C4652">
        <w:t>24PG</w:t>
      </w:r>
      <w:r w:rsidR="00116222" w:rsidRPr="005C4652">
        <w:t>A</w:t>
      </w:r>
    </w:p>
    <w:p w14:paraId="1FABF79E" w14:textId="77777777" w:rsidR="002A5C8D" w:rsidRPr="005C4652" w:rsidRDefault="002A5C8D" w:rsidP="002E2DD8">
      <w:pPr>
        <w:pStyle w:val="Item"/>
      </w:pPr>
      <w:r w:rsidRPr="005C4652">
        <w:t>Add:</w:t>
      </w:r>
    </w:p>
    <w:p w14:paraId="23473BCC" w14:textId="77777777" w:rsidR="002A5C8D" w:rsidRPr="005C4652" w:rsidRDefault="002A5C8D" w:rsidP="002E2DD8">
      <w:pPr>
        <w:pStyle w:val="subsection"/>
      </w:pPr>
      <w:r w:rsidRPr="005C4652">
        <w:tab/>
        <w:t>(7)</w:t>
      </w:r>
      <w:r w:rsidRPr="005C4652">
        <w:tab/>
        <w:t xml:space="preserve">The Secretary cannot give a notice under </w:t>
      </w:r>
      <w:r w:rsidR="003823E1" w:rsidRPr="005C4652">
        <w:t>subsection (</w:t>
      </w:r>
      <w:r w:rsidRPr="005C4652">
        <w:t>4) on or after the closure day.</w:t>
      </w:r>
    </w:p>
    <w:p w14:paraId="7ECDBAF3" w14:textId="77777777" w:rsidR="00AE340D" w:rsidRPr="005C4652" w:rsidRDefault="00AE340D" w:rsidP="002E2DD8">
      <w:pPr>
        <w:pStyle w:val="SubsectionHead"/>
      </w:pPr>
      <w:r w:rsidRPr="005C4652">
        <w:t>Ceasing to be a program participant</w:t>
      </w:r>
    </w:p>
    <w:p w14:paraId="358A052C" w14:textId="77777777" w:rsidR="00AE340D" w:rsidRPr="005C4652" w:rsidRDefault="00AE340D" w:rsidP="002E2DD8">
      <w:pPr>
        <w:pStyle w:val="subsection"/>
      </w:pPr>
      <w:r w:rsidRPr="005C4652">
        <w:tab/>
        <w:t>(8)</w:t>
      </w:r>
      <w:r w:rsidRPr="005C4652">
        <w:tab/>
        <w:t>A person may make a request to the Secretary to cease to be a program participant</w:t>
      </w:r>
      <w:r w:rsidR="00507721" w:rsidRPr="005C4652">
        <w:t xml:space="preserve"> under this section</w:t>
      </w:r>
      <w:r w:rsidRPr="005C4652">
        <w:t>.</w:t>
      </w:r>
      <w:r w:rsidR="00507721" w:rsidRPr="005C4652">
        <w:t xml:space="preserve"> The request cannot be withdrawn or revoked.</w:t>
      </w:r>
    </w:p>
    <w:p w14:paraId="0AF53D6F" w14:textId="77777777" w:rsidR="00AE340D" w:rsidRPr="005C4652" w:rsidRDefault="00AE340D" w:rsidP="002E2DD8">
      <w:pPr>
        <w:pStyle w:val="subsection"/>
      </w:pPr>
      <w:r w:rsidRPr="005C4652">
        <w:tab/>
        <w:t>(9)</w:t>
      </w:r>
      <w:r w:rsidRPr="005C4652">
        <w:tab/>
        <w:t>If the person does so, the Secretary must give the person a notice stating that the person ceases to be a program participant under this section. The notice comes into force on a day specified in the notice (which must be no later than 7 days after the day on which the request was made).</w:t>
      </w:r>
    </w:p>
    <w:p w14:paraId="7D4273A2" w14:textId="77777777" w:rsidR="00AE340D" w:rsidRPr="005C4652" w:rsidRDefault="00AE340D" w:rsidP="002E2DD8">
      <w:pPr>
        <w:pStyle w:val="subsection"/>
      </w:pPr>
      <w:r w:rsidRPr="005C4652">
        <w:tab/>
        <w:t>(10)</w:t>
      </w:r>
      <w:r w:rsidRPr="005C4652">
        <w:tab/>
        <w:t xml:space="preserve">A notice under </w:t>
      </w:r>
      <w:r w:rsidR="003823E1" w:rsidRPr="005C4652">
        <w:t>subsection (</w:t>
      </w:r>
      <w:r w:rsidRPr="005C4652">
        <w:t>9) has effect accordingly.</w:t>
      </w:r>
    </w:p>
    <w:p w14:paraId="795B0369" w14:textId="77777777" w:rsidR="00AE340D" w:rsidRPr="005C4652" w:rsidRDefault="00AE340D" w:rsidP="002E2DD8">
      <w:pPr>
        <w:pStyle w:val="subsection"/>
      </w:pPr>
      <w:r w:rsidRPr="005C4652">
        <w:tab/>
        <w:t>(11)</w:t>
      </w:r>
      <w:r w:rsidRPr="005C4652">
        <w:tab/>
        <w:t xml:space="preserve">A notice under </w:t>
      </w:r>
      <w:r w:rsidR="003823E1" w:rsidRPr="005C4652">
        <w:t>subsection (</w:t>
      </w:r>
      <w:r w:rsidRPr="005C4652">
        <w:t>9) is not a legislative instrument.</w:t>
      </w:r>
    </w:p>
    <w:p w14:paraId="339ED333" w14:textId="77777777" w:rsidR="00116222" w:rsidRPr="005C4652" w:rsidRDefault="00A30999" w:rsidP="002E2DD8">
      <w:pPr>
        <w:pStyle w:val="ItemHead"/>
      </w:pPr>
      <w:r w:rsidRPr="005C4652">
        <w:t>35</w:t>
      </w:r>
      <w:r w:rsidR="00116222" w:rsidRPr="005C4652">
        <w:t xml:space="preserve">  At the end of </w:t>
      </w:r>
      <w:r w:rsidR="003823E1" w:rsidRPr="005C4652">
        <w:t>section 1</w:t>
      </w:r>
      <w:r w:rsidR="00116222" w:rsidRPr="005C4652">
        <w:t>24PGB</w:t>
      </w:r>
    </w:p>
    <w:p w14:paraId="6F190F56" w14:textId="77777777" w:rsidR="00116222" w:rsidRPr="005C4652" w:rsidRDefault="00116222" w:rsidP="002E2DD8">
      <w:pPr>
        <w:pStyle w:val="Item"/>
      </w:pPr>
      <w:r w:rsidRPr="005C4652">
        <w:t>Add:</w:t>
      </w:r>
    </w:p>
    <w:p w14:paraId="2F6E3ED8" w14:textId="77777777" w:rsidR="00116222" w:rsidRPr="005C4652" w:rsidRDefault="00116222" w:rsidP="002E2DD8">
      <w:pPr>
        <w:pStyle w:val="subsection"/>
      </w:pPr>
      <w:r w:rsidRPr="005C4652">
        <w:tab/>
        <w:t>(7)</w:t>
      </w:r>
      <w:r w:rsidRPr="005C4652">
        <w:tab/>
        <w:t xml:space="preserve">The Secretary cannot give a notice under </w:t>
      </w:r>
      <w:r w:rsidR="003823E1" w:rsidRPr="005C4652">
        <w:t>subsection (</w:t>
      </w:r>
      <w:r w:rsidRPr="005C4652">
        <w:t>4) on or after the closure day.</w:t>
      </w:r>
    </w:p>
    <w:p w14:paraId="336DADD3" w14:textId="77777777" w:rsidR="00AE340D" w:rsidRPr="005C4652" w:rsidRDefault="00AE340D" w:rsidP="002E2DD8">
      <w:pPr>
        <w:pStyle w:val="SubsectionHead"/>
      </w:pPr>
      <w:r w:rsidRPr="005C4652">
        <w:t>Ceasing to be a program participant</w:t>
      </w:r>
    </w:p>
    <w:p w14:paraId="11B24AD3" w14:textId="77777777" w:rsidR="00AE340D" w:rsidRPr="005C4652" w:rsidRDefault="00AE340D" w:rsidP="002E2DD8">
      <w:pPr>
        <w:pStyle w:val="subsection"/>
      </w:pPr>
      <w:r w:rsidRPr="005C4652">
        <w:tab/>
        <w:t>(8)</w:t>
      </w:r>
      <w:r w:rsidRPr="005C4652">
        <w:tab/>
        <w:t>A person may make a request to the Secretary to cease to be a program participant</w:t>
      </w:r>
      <w:r w:rsidR="00507721" w:rsidRPr="005C4652">
        <w:t xml:space="preserve"> under this section</w:t>
      </w:r>
      <w:r w:rsidRPr="005C4652">
        <w:t>.</w:t>
      </w:r>
      <w:r w:rsidR="00507721" w:rsidRPr="005C4652">
        <w:t xml:space="preserve"> The request cannot be withdrawn or revoked.</w:t>
      </w:r>
    </w:p>
    <w:p w14:paraId="7FED4BF4" w14:textId="77777777" w:rsidR="00AE340D" w:rsidRPr="005C4652" w:rsidRDefault="00AE340D" w:rsidP="002E2DD8">
      <w:pPr>
        <w:pStyle w:val="subsection"/>
      </w:pPr>
      <w:r w:rsidRPr="005C4652">
        <w:tab/>
        <w:t>(9)</w:t>
      </w:r>
      <w:r w:rsidRPr="005C4652">
        <w:tab/>
        <w:t>If the person does so, the Secretary must give the person a notice stating that the person ceases to be a program participant under this section. The notice comes into force on a day specified in the notice (which must be no later than 7 days after the day on which the request was made).</w:t>
      </w:r>
    </w:p>
    <w:p w14:paraId="4D87BE89" w14:textId="77777777" w:rsidR="00AE340D" w:rsidRPr="005C4652" w:rsidRDefault="00AE340D" w:rsidP="002E2DD8">
      <w:pPr>
        <w:pStyle w:val="subsection"/>
      </w:pPr>
      <w:r w:rsidRPr="005C4652">
        <w:tab/>
        <w:t>(10)</w:t>
      </w:r>
      <w:r w:rsidRPr="005C4652">
        <w:tab/>
        <w:t xml:space="preserve">A notice under </w:t>
      </w:r>
      <w:r w:rsidR="003823E1" w:rsidRPr="005C4652">
        <w:t>subsection (</w:t>
      </w:r>
      <w:r w:rsidRPr="005C4652">
        <w:t>9) has effect accordingly.</w:t>
      </w:r>
    </w:p>
    <w:p w14:paraId="6BA56103" w14:textId="77777777" w:rsidR="00AE340D" w:rsidRPr="005C4652" w:rsidRDefault="00AE340D" w:rsidP="002E2DD8">
      <w:pPr>
        <w:pStyle w:val="subsection"/>
      </w:pPr>
      <w:r w:rsidRPr="005C4652">
        <w:tab/>
        <w:t>(11)</w:t>
      </w:r>
      <w:r w:rsidRPr="005C4652">
        <w:tab/>
        <w:t xml:space="preserve">A notice under </w:t>
      </w:r>
      <w:r w:rsidR="003823E1" w:rsidRPr="005C4652">
        <w:t>subsection (</w:t>
      </w:r>
      <w:r w:rsidRPr="005C4652">
        <w:t>9) is not a legislative instrument.</w:t>
      </w:r>
    </w:p>
    <w:p w14:paraId="4287A8B9" w14:textId="77777777" w:rsidR="00116222" w:rsidRPr="005C4652" w:rsidRDefault="00A30999" w:rsidP="002E2DD8">
      <w:pPr>
        <w:pStyle w:val="ItemHead"/>
      </w:pPr>
      <w:r w:rsidRPr="005C4652">
        <w:t>36</w:t>
      </w:r>
      <w:r w:rsidR="00116222" w:rsidRPr="005C4652">
        <w:t xml:space="preserve">  At the end of </w:t>
      </w:r>
      <w:r w:rsidR="003823E1" w:rsidRPr="005C4652">
        <w:t>section 1</w:t>
      </w:r>
      <w:r w:rsidR="00116222" w:rsidRPr="005C4652">
        <w:t>24PGC</w:t>
      </w:r>
    </w:p>
    <w:p w14:paraId="6960AC21" w14:textId="77777777" w:rsidR="00116222" w:rsidRPr="005C4652" w:rsidRDefault="00116222" w:rsidP="002E2DD8">
      <w:pPr>
        <w:pStyle w:val="Item"/>
      </w:pPr>
      <w:r w:rsidRPr="005C4652">
        <w:t>Add:</w:t>
      </w:r>
    </w:p>
    <w:p w14:paraId="3CB84F8C" w14:textId="77777777" w:rsidR="00116222" w:rsidRPr="005C4652" w:rsidRDefault="00116222" w:rsidP="002E2DD8">
      <w:pPr>
        <w:pStyle w:val="subsection"/>
      </w:pPr>
      <w:r w:rsidRPr="005C4652">
        <w:tab/>
        <w:t>(7)</w:t>
      </w:r>
      <w:r w:rsidRPr="005C4652">
        <w:tab/>
        <w:t xml:space="preserve">The Secretary cannot give a notice under </w:t>
      </w:r>
      <w:r w:rsidR="003823E1" w:rsidRPr="005C4652">
        <w:t>subsection (</w:t>
      </w:r>
      <w:r w:rsidRPr="005C4652">
        <w:t>4) on or after the closure day.</w:t>
      </w:r>
    </w:p>
    <w:p w14:paraId="05D0745F" w14:textId="77777777" w:rsidR="00AE340D" w:rsidRPr="005C4652" w:rsidRDefault="00AE340D" w:rsidP="002E2DD8">
      <w:pPr>
        <w:pStyle w:val="SubsectionHead"/>
      </w:pPr>
      <w:r w:rsidRPr="005C4652">
        <w:t>Ceasing to be a program participant</w:t>
      </w:r>
    </w:p>
    <w:p w14:paraId="290D1111" w14:textId="77777777" w:rsidR="00AE340D" w:rsidRPr="005C4652" w:rsidRDefault="00AE340D" w:rsidP="002E2DD8">
      <w:pPr>
        <w:pStyle w:val="subsection"/>
      </w:pPr>
      <w:r w:rsidRPr="005C4652">
        <w:tab/>
        <w:t>(8)</w:t>
      </w:r>
      <w:r w:rsidRPr="005C4652">
        <w:tab/>
        <w:t>A person may make a request to the Secretary to cease to be a program participant</w:t>
      </w:r>
      <w:r w:rsidR="00507721" w:rsidRPr="005C4652">
        <w:t xml:space="preserve"> under this section</w:t>
      </w:r>
      <w:r w:rsidRPr="005C4652">
        <w:t>.</w:t>
      </w:r>
      <w:r w:rsidR="00507721" w:rsidRPr="005C4652">
        <w:t xml:space="preserve"> The request cannot be withdrawn or revoked.</w:t>
      </w:r>
    </w:p>
    <w:p w14:paraId="7554879F" w14:textId="77777777" w:rsidR="00AE340D" w:rsidRPr="005C4652" w:rsidRDefault="00AE340D" w:rsidP="002E2DD8">
      <w:pPr>
        <w:pStyle w:val="subsection"/>
      </w:pPr>
      <w:r w:rsidRPr="005C4652">
        <w:tab/>
        <w:t>(9)</w:t>
      </w:r>
      <w:r w:rsidRPr="005C4652">
        <w:tab/>
        <w:t>If the person does so, the Secretary must give the person a notice stating that the person ceases to be a program participant under this section. The notice comes into force on a day specified in the notice (which must be no later than 7 days after the day on which the request was made).</w:t>
      </w:r>
    </w:p>
    <w:p w14:paraId="46E3E5C8" w14:textId="77777777" w:rsidR="00AE340D" w:rsidRPr="005C4652" w:rsidRDefault="00AE340D" w:rsidP="002E2DD8">
      <w:pPr>
        <w:pStyle w:val="subsection"/>
      </w:pPr>
      <w:r w:rsidRPr="005C4652">
        <w:tab/>
        <w:t>(10)</w:t>
      </w:r>
      <w:r w:rsidRPr="005C4652">
        <w:tab/>
        <w:t xml:space="preserve">A notice under </w:t>
      </w:r>
      <w:r w:rsidR="003823E1" w:rsidRPr="005C4652">
        <w:t>subsection (</w:t>
      </w:r>
      <w:r w:rsidRPr="005C4652">
        <w:t>9) has effect accordingly.</w:t>
      </w:r>
    </w:p>
    <w:p w14:paraId="2FF30FC9" w14:textId="77777777" w:rsidR="00AE340D" w:rsidRPr="005C4652" w:rsidRDefault="00AE340D" w:rsidP="002E2DD8">
      <w:pPr>
        <w:pStyle w:val="subsection"/>
      </w:pPr>
      <w:r w:rsidRPr="005C4652">
        <w:tab/>
        <w:t>(11)</w:t>
      </w:r>
      <w:r w:rsidRPr="005C4652">
        <w:tab/>
        <w:t xml:space="preserve">A notice under </w:t>
      </w:r>
      <w:r w:rsidR="003823E1" w:rsidRPr="005C4652">
        <w:t>subsection (</w:t>
      </w:r>
      <w:r w:rsidRPr="005C4652">
        <w:t>9) is not a legislative instrument.</w:t>
      </w:r>
    </w:p>
    <w:p w14:paraId="1AB15B9A" w14:textId="77777777" w:rsidR="008C2FC3" w:rsidRPr="005C4652" w:rsidRDefault="00A30999" w:rsidP="002E2DD8">
      <w:pPr>
        <w:pStyle w:val="ItemHead"/>
      </w:pPr>
      <w:r w:rsidRPr="005C4652">
        <w:t>37</w:t>
      </w:r>
      <w:r w:rsidR="008C2FC3" w:rsidRPr="005C4652">
        <w:t xml:space="preserve">  After </w:t>
      </w:r>
      <w:r w:rsidR="003823E1" w:rsidRPr="005C4652">
        <w:t>paragraph 1</w:t>
      </w:r>
      <w:r w:rsidR="008C2FC3" w:rsidRPr="005C4652">
        <w:t>24PGD(1)(c)</w:t>
      </w:r>
    </w:p>
    <w:p w14:paraId="2113E4A9" w14:textId="77777777" w:rsidR="008C2FC3" w:rsidRPr="005C4652" w:rsidRDefault="008C2FC3" w:rsidP="002E2DD8">
      <w:pPr>
        <w:pStyle w:val="Item"/>
      </w:pPr>
      <w:r w:rsidRPr="005C4652">
        <w:t>Insert:</w:t>
      </w:r>
    </w:p>
    <w:p w14:paraId="1337E656" w14:textId="4D39660D" w:rsidR="008C2FC3" w:rsidRPr="005C4652" w:rsidRDefault="008C2FC3" w:rsidP="002E2DD8">
      <w:pPr>
        <w:pStyle w:val="paragraph"/>
      </w:pPr>
      <w:r w:rsidRPr="005C4652">
        <w:tab/>
        <w:t>(ca)</w:t>
      </w:r>
      <w:r w:rsidRPr="005C4652">
        <w:tab/>
        <w:t xml:space="preserve">that notice was given before </w:t>
      </w:r>
      <w:r w:rsidR="002E2DD8">
        <w:t>6 March</w:t>
      </w:r>
      <w:r w:rsidR="00367E22" w:rsidRPr="00C1232A">
        <w:t xml:space="preserve"> 2023</w:t>
      </w:r>
      <w:r w:rsidRPr="005C4652">
        <w:t>; and</w:t>
      </w:r>
    </w:p>
    <w:p w14:paraId="7AF60F37" w14:textId="77777777" w:rsidR="00116222" w:rsidRPr="005C4652" w:rsidRDefault="00A30999" w:rsidP="002E2DD8">
      <w:pPr>
        <w:pStyle w:val="ItemHead"/>
      </w:pPr>
      <w:r w:rsidRPr="005C4652">
        <w:t>39</w:t>
      </w:r>
      <w:r w:rsidR="00116222" w:rsidRPr="005C4652">
        <w:t xml:space="preserve">  After </w:t>
      </w:r>
      <w:r w:rsidR="003823E1" w:rsidRPr="005C4652">
        <w:t>subsection 1</w:t>
      </w:r>
      <w:r w:rsidR="00116222" w:rsidRPr="005C4652">
        <w:t>24PGE(7)</w:t>
      </w:r>
    </w:p>
    <w:p w14:paraId="4CB29FCD" w14:textId="77777777" w:rsidR="00116222" w:rsidRPr="005C4652" w:rsidRDefault="00116222" w:rsidP="002E2DD8">
      <w:pPr>
        <w:pStyle w:val="Item"/>
      </w:pPr>
      <w:r w:rsidRPr="005C4652">
        <w:t>Insert:</w:t>
      </w:r>
    </w:p>
    <w:p w14:paraId="7BA947D2" w14:textId="77777777" w:rsidR="00116222" w:rsidRPr="005C4652" w:rsidRDefault="00116222" w:rsidP="002E2DD8">
      <w:pPr>
        <w:pStyle w:val="subsection"/>
      </w:pPr>
      <w:r w:rsidRPr="005C4652">
        <w:tab/>
        <w:t>(7A)</w:t>
      </w:r>
      <w:r w:rsidRPr="005C4652">
        <w:tab/>
        <w:t xml:space="preserve">The Secretary cannot give a notice under </w:t>
      </w:r>
      <w:r w:rsidR="003823E1" w:rsidRPr="005C4652">
        <w:t>subsection (</w:t>
      </w:r>
      <w:r w:rsidRPr="005C4652">
        <w:t>5) on or after the closure day.</w:t>
      </w:r>
    </w:p>
    <w:p w14:paraId="412CD870" w14:textId="77777777" w:rsidR="006E0D47" w:rsidRPr="005C4652" w:rsidRDefault="00A30999" w:rsidP="002E2DD8">
      <w:pPr>
        <w:pStyle w:val="ItemHead"/>
      </w:pPr>
      <w:r w:rsidRPr="005C4652">
        <w:t>41</w:t>
      </w:r>
      <w:r w:rsidR="006E0D47" w:rsidRPr="005C4652">
        <w:t xml:space="preserve">  After </w:t>
      </w:r>
      <w:r w:rsidR="003823E1" w:rsidRPr="005C4652">
        <w:t>subsection 1</w:t>
      </w:r>
      <w:r w:rsidR="006E0D47" w:rsidRPr="005C4652">
        <w:t>24PH(1)</w:t>
      </w:r>
    </w:p>
    <w:p w14:paraId="70781103" w14:textId="77777777" w:rsidR="006E0D47" w:rsidRPr="005C4652" w:rsidRDefault="006E0D47" w:rsidP="002E2DD8">
      <w:pPr>
        <w:pStyle w:val="Item"/>
      </w:pPr>
      <w:r w:rsidRPr="005C4652">
        <w:t>Insert:</w:t>
      </w:r>
    </w:p>
    <w:p w14:paraId="49318624" w14:textId="3DB3BD4A" w:rsidR="006E0D47" w:rsidRPr="005C4652" w:rsidRDefault="006E0D47" w:rsidP="002E2DD8">
      <w:pPr>
        <w:pStyle w:val="subsection"/>
      </w:pPr>
      <w:r w:rsidRPr="005C4652">
        <w:tab/>
        <w:t>(1A)</w:t>
      </w:r>
      <w:r w:rsidRPr="005C4652">
        <w:tab/>
        <w:t xml:space="preserve">A person cannot give a notification under </w:t>
      </w:r>
      <w:r w:rsidR="003823E1" w:rsidRPr="005C4652">
        <w:t>subsection (</w:t>
      </w:r>
      <w:r w:rsidRPr="005C4652">
        <w:t xml:space="preserve">1) on or after </w:t>
      </w:r>
      <w:r w:rsidR="002E2DD8">
        <w:t>6 March</w:t>
      </w:r>
      <w:r w:rsidR="0023716A" w:rsidRPr="00FB0547">
        <w:t xml:space="preserve"> 2023</w:t>
      </w:r>
      <w:r w:rsidRPr="005C4652">
        <w:t>.</w:t>
      </w:r>
    </w:p>
    <w:p w14:paraId="0BF3FC35" w14:textId="77777777" w:rsidR="0012138D" w:rsidRPr="005C4652" w:rsidRDefault="00A30999" w:rsidP="002E2DD8">
      <w:pPr>
        <w:pStyle w:val="ItemHead"/>
      </w:pPr>
      <w:r w:rsidRPr="005C4652">
        <w:t>42</w:t>
      </w:r>
      <w:r w:rsidR="0012138D" w:rsidRPr="005C4652">
        <w:t xml:space="preserve">  At the end of </w:t>
      </w:r>
      <w:r w:rsidR="003823E1" w:rsidRPr="005C4652">
        <w:t>section 1</w:t>
      </w:r>
      <w:r w:rsidR="0012138D" w:rsidRPr="005C4652">
        <w:t>24PHA</w:t>
      </w:r>
    </w:p>
    <w:p w14:paraId="2A1F2AAA" w14:textId="77777777" w:rsidR="0012138D" w:rsidRPr="005C4652" w:rsidRDefault="0012138D" w:rsidP="002E2DD8">
      <w:pPr>
        <w:pStyle w:val="Item"/>
      </w:pPr>
      <w:r w:rsidRPr="005C4652">
        <w:t>Add:</w:t>
      </w:r>
    </w:p>
    <w:p w14:paraId="08B47216" w14:textId="77777777" w:rsidR="0012138D" w:rsidRPr="005C4652" w:rsidRDefault="0012138D" w:rsidP="002E2DD8">
      <w:pPr>
        <w:pStyle w:val="subsection"/>
      </w:pPr>
      <w:r w:rsidRPr="005C4652">
        <w:tab/>
        <w:t>(6)</w:t>
      </w:r>
      <w:r w:rsidRPr="005C4652">
        <w:tab/>
        <w:t xml:space="preserve">Despite </w:t>
      </w:r>
      <w:r w:rsidR="003823E1" w:rsidRPr="005C4652">
        <w:t>subsections (</w:t>
      </w:r>
      <w:r w:rsidRPr="005C4652">
        <w:t xml:space="preserve">3) </w:t>
      </w:r>
      <w:r w:rsidR="003C5911" w:rsidRPr="005C4652">
        <w:t>and (3A),</w:t>
      </w:r>
      <w:r w:rsidRPr="005C4652">
        <w:t xml:space="preserve"> the Secretary cannot, on or after the closure day, revoke a determination made under </w:t>
      </w:r>
      <w:r w:rsidR="003823E1" w:rsidRPr="005C4652">
        <w:t>subsection (</w:t>
      </w:r>
      <w:r w:rsidRPr="005C4652">
        <w:t>1) before, on or after that day.</w:t>
      </w:r>
    </w:p>
    <w:p w14:paraId="0D895D8F" w14:textId="77777777" w:rsidR="0012138D" w:rsidRPr="005C4652" w:rsidRDefault="00A30999" w:rsidP="002E2DD8">
      <w:pPr>
        <w:pStyle w:val="ItemHead"/>
      </w:pPr>
      <w:r w:rsidRPr="005C4652">
        <w:t>43</w:t>
      </w:r>
      <w:r w:rsidR="0012138D" w:rsidRPr="005C4652">
        <w:t xml:space="preserve">  At the end of </w:t>
      </w:r>
      <w:r w:rsidR="003823E1" w:rsidRPr="005C4652">
        <w:t>section 1</w:t>
      </w:r>
      <w:r w:rsidR="0012138D" w:rsidRPr="005C4652">
        <w:t>24PHB</w:t>
      </w:r>
    </w:p>
    <w:p w14:paraId="69D6E6D4" w14:textId="77777777" w:rsidR="0012138D" w:rsidRPr="005C4652" w:rsidRDefault="0012138D" w:rsidP="002E2DD8">
      <w:pPr>
        <w:pStyle w:val="Item"/>
      </w:pPr>
      <w:r w:rsidRPr="005C4652">
        <w:t>Add:</w:t>
      </w:r>
    </w:p>
    <w:p w14:paraId="74622F79" w14:textId="77777777" w:rsidR="003C5911" w:rsidRPr="005C4652" w:rsidRDefault="003C5911" w:rsidP="002E2DD8">
      <w:pPr>
        <w:pStyle w:val="SubsectionHead"/>
      </w:pPr>
      <w:r w:rsidRPr="005C4652">
        <w:t>No revocations on or after the closure day</w:t>
      </w:r>
    </w:p>
    <w:p w14:paraId="75C43AB3" w14:textId="77777777" w:rsidR="0012138D" w:rsidRPr="005C4652" w:rsidRDefault="0012138D" w:rsidP="002E2DD8">
      <w:pPr>
        <w:pStyle w:val="subsection"/>
      </w:pPr>
      <w:r w:rsidRPr="005C4652">
        <w:tab/>
        <w:t>(</w:t>
      </w:r>
      <w:r w:rsidR="003C5911" w:rsidRPr="005C4652">
        <w:t>11</w:t>
      </w:r>
      <w:r w:rsidRPr="005C4652">
        <w:t>)</w:t>
      </w:r>
      <w:r w:rsidRPr="005C4652">
        <w:tab/>
        <w:t xml:space="preserve">Despite </w:t>
      </w:r>
      <w:r w:rsidR="003823E1" w:rsidRPr="005C4652">
        <w:t>subsections (</w:t>
      </w:r>
      <w:r w:rsidR="003C5911" w:rsidRPr="005C4652">
        <w:t>8</w:t>
      </w:r>
      <w:r w:rsidRPr="005C4652">
        <w:t>) to (</w:t>
      </w:r>
      <w:r w:rsidR="003C5911" w:rsidRPr="005C4652">
        <w:t>9A</w:t>
      </w:r>
      <w:r w:rsidRPr="005C4652">
        <w:t xml:space="preserve">), the Secretary cannot, on or after the closure day, revoke a determination made under </w:t>
      </w:r>
      <w:r w:rsidR="003823E1" w:rsidRPr="005C4652">
        <w:t>subsection (</w:t>
      </w:r>
      <w:r w:rsidR="003C5911" w:rsidRPr="005C4652">
        <w:t>3</w:t>
      </w:r>
      <w:r w:rsidRPr="005C4652">
        <w:t>) before, on or after that day.</w:t>
      </w:r>
    </w:p>
    <w:p w14:paraId="5B947DA4" w14:textId="77777777" w:rsidR="0023716A" w:rsidRPr="00FB0547" w:rsidRDefault="0023716A" w:rsidP="002E2DD8">
      <w:pPr>
        <w:pStyle w:val="ItemHead"/>
      </w:pPr>
      <w:r w:rsidRPr="00FB0547">
        <w:t>44  Paragraph 127(4)(aa)</w:t>
      </w:r>
    </w:p>
    <w:p w14:paraId="6AA4E4F3" w14:textId="77777777" w:rsidR="0023716A" w:rsidRPr="00FB0547" w:rsidRDefault="0023716A" w:rsidP="002E2DD8">
      <w:pPr>
        <w:pStyle w:val="Item"/>
      </w:pPr>
      <w:r w:rsidRPr="00FB0547">
        <w:t>Repeal the paragraph, substitute:</w:t>
      </w:r>
    </w:p>
    <w:p w14:paraId="52F03F74" w14:textId="77777777" w:rsidR="0023716A" w:rsidRPr="00FB0547" w:rsidRDefault="0023716A" w:rsidP="002E2DD8">
      <w:pPr>
        <w:pStyle w:val="paragraph"/>
      </w:pPr>
      <w:r w:rsidRPr="00FB0547">
        <w:tab/>
        <w:t>(aa)</w:t>
      </w:r>
      <w:r w:rsidRPr="00FB0547">
        <w:tab/>
        <w:t>a decision to give a notice under subsection 123SE(3); or</w:t>
      </w:r>
    </w:p>
    <w:p w14:paraId="0BADC62C" w14:textId="77777777" w:rsidR="00CE67F8" w:rsidRPr="005C4652" w:rsidRDefault="00A30999" w:rsidP="002E2DD8">
      <w:pPr>
        <w:pStyle w:val="ItemHead"/>
      </w:pPr>
      <w:r w:rsidRPr="005C4652">
        <w:t>45</w:t>
      </w:r>
      <w:r w:rsidR="00CE67F8" w:rsidRPr="005C4652">
        <w:t xml:space="preserve">  After </w:t>
      </w:r>
      <w:r w:rsidR="003823E1" w:rsidRPr="005C4652">
        <w:t>paragraph 1</w:t>
      </w:r>
      <w:r w:rsidR="00CE67F8" w:rsidRPr="005C4652">
        <w:t>27(4)(ac)</w:t>
      </w:r>
    </w:p>
    <w:p w14:paraId="24982F92" w14:textId="77777777" w:rsidR="00CE67F8" w:rsidRPr="005C4652" w:rsidRDefault="00CE67F8" w:rsidP="002E2DD8">
      <w:pPr>
        <w:pStyle w:val="Item"/>
      </w:pPr>
      <w:r w:rsidRPr="005C4652">
        <w:t>Insert:</w:t>
      </w:r>
    </w:p>
    <w:p w14:paraId="7D65C69B" w14:textId="3A6B2B8E" w:rsidR="00CE67F8" w:rsidRPr="005C4652" w:rsidRDefault="00CE67F8" w:rsidP="002E2DD8">
      <w:pPr>
        <w:pStyle w:val="paragraph"/>
      </w:pPr>
      <w:r w:rsidRPr="005C4652">
        <w:tab/>
        <w:t>(ad)</w:t>
      </w:r>
      <w:r w:rsidRPr="005C4652">
        <w:tab/>
        <w:t xml:space="preserve">a decision to give a notice under </w:t>
      </w:r>
      <w:r w:rsidR="003823E1" w:rsidRPr="005C4652">
        <w:t>subsection 1</w:t>
      </w:r>
      <w:r w:rsidRPr="005C4652">
        <w:t>24PG(9), 124PGA(9), 124PGB(9), 124PGC(9)</w:t>
      </w:r>
      <w:r w:rsidR="009D52FD" w:rsidRPr="005C4652">
        <w:t xml:space="preserve"> </w:t>
      </w:r>
      <w:r w:rsidRPr="005C4652">
        <w:t>or 124PGE(10); or</w:t>
      </w:r>
    </w:p>
    <w:p w14:paraId="7C8B6681" w14:textId="77777777" w:rsidR="0023716A" w:rsidRPr="00FB0547" w:rsidRDefault="0023716A" w:rsidP="002E2DD8">
      <w:pPr>
        <w:pStyle w:val="ItemHead"/>
      </w:pPr>
      <w:r w:rsidRPr="00FB0547">
        <w:t>46  Paragraph 144(l)</w:t>
      </w:r>
    </w:p>
    <w:p w14:paraId="0AE86C23" w14:textId="77777777" w:rsidR="0023716A" w:rsidRPr="00FB0547" w:rsidRDefault="0023716A" w:rsidP="002E2DD8">
      <w:pPr>
        <w:pStyle w:val="Item"/>
      </w:pPr>
      <w:r w:rsidRPr="00FB0547">
        <w:t>Repeal the paragraph, substitute:</w:t>
      </w:r>
    </w:p>
    <w:p w14:paraId="11892534" w14:textId="77777777" w:rsidR="0023716A" w:rsidRPr="00FB0547" w:rsidRDefault="0023716A" w:rsidP="002E2DD8">
      <w:pPr>
        <w:pStyle w:val="paragraph"/>
      </w:pPr>
      <w:r w:rsidRPr="00FB0547">
        <w:tab/>
        <w:t>(l)</w:t>
      </w:r>
      <w:r w:rsidRPr="00FB0547">
        <w:tab/>
        <w:t>a decision to give a notice under subsection 123SE(3);</w:t>
      </w:r>
    </w:p>
    <w:p w14:paraId="4E8D8532" w14:textId="77777777" w:rsidR="00CE67F8" w:rsidRPr="005C4652" w:rsidRDefault="00A30999" w:rsidP="002E2DD8">
      <w:pPr>
        <w:pStyle w:val="ItemHead"/>
      </w:pPr>
      <w:r w:rsidRPr="005C4652">
        <w:t>47</w:t>
      </w:r>
      <w:r w:rsidR="00CE67F8" w:rsidRPr="005C4652">
        <w:t xml:space="preserve">  After </w:t>
      </w:r>
      <w:r w:rsidR="003823E1" w:rsidRPr="005C4652">
        <w:t>paragraph 1</w:t>
      </w:r>
      <w:r w:rsidR="00CE67F8" w:rsidRPr="005C4652">
        <w:t>44(lb)</w:t>
      </w:r>
    </w:p>
    <w:p w14:paraId="263BB97D" w14:textId="77777777" w:rsidR="00CE67F8" w:rsidRPr="005C4652" w:rsidRDefault="00CE67F8" w:rsidP="002E2DD8">
      <w:pPr>
        <w:pStyle w:val="Item"/>
      </w:pPr>
      <w:r w:rsidRPr="005C4652">
        <w:t>Insert:</w:t>
      </w:r>
    </w:p>
    <w:p w14:paraId="5C47C095" w14:textId="30DC9A08" w:rsidR="00CE67F8" w:rsidRPr="005C4652" w:rsidRDefault="00CE67F8" w:rsidP="002E2DD8">
      <w:pPr>
        <w:pStyle w:val="paragraph"/>
      </w:pPr>
      <w:r w:rsidRPr="005C4652">
        <w:tab/>
        <w:t>(lc)</w:t>
      </w:r>
      <w:r w:rsidRPr="005C4652">
        <w:tab/>
        <w:t xml:space="preserve">a decision to give a notice under </w:t>
      </w:r>
      <w:r w:rsidR="003823E1" w:rsidRPr="005C4652">
        <w:t>subsection 1</w:t>
      </w:r>
      <w:r w:rsidRPr="005C4652">
        <w:t>24PG(9), 124PGA(9), 124PGB(9), 124PGC(9)</w:t>
      </w:r>
      <w:r w:rsidR="009D52FD" w:rsidRPr="005C4652">
        <w:t xml:space="preserve"> </w:t>
      </w:r>
      <w:r w:rsidRPr="005C4652">
        <w:t>or 124PGE(10);</w:t>
      </w:r>
    </w:p>
    <w:p w14:paraId="684AE578" w14:textId="77777777" w:rsidR="0023716A" w:rsidRPr="00C1232A" w:rsidRDefault="0023716A" w:rsidP="002E2DD8">
      <w:pPr>
        <w:pStyle w:val="ItemHead"/>
      </w:pPr>
      <w:r w:rsidRPr="00C1232A">
        <w:t>47A  After paragraph 192(da)</w:t>
      </w:r>
    </w:p>
    <w:p w14:paraId="1C521E1D" w14:textId="77777777" w:rsidR="0023716A" w:rsidRPr="00C1232A" w:rsidRDefault="0023716A" w:rsidP="002E2DD8">
      <w:pPr>
        <w:pStyle w:val="Item"/>
      </w:pPr>
      <w:r w:rsidRPr="00C1232A">
        <w:t>Insert:</w:t>
      </w:r>
    </w:p>
    <w:p w14:paraId="37B7427A" w14:textId="6E5E7DDD" w:rsidR="0023716A" w:rsidRPr="00D81266" w:rsidRDefault="0023716A" w:rsidP="002E2DD8">
      <w:pPr>
        <w:pStyle w:val="paragraph"/>
      </w:pPr>
      <w:r w:rsidRPr="00C1232A">
        <w:tab/>
        <w:t>(daaa)</w:t>
      </w:r>
      <w:r w:rsidRPr="00C1232A">
        <w:tab/>
        <w:t>the operation of Part 3AA;</w:t>
      </w:r>
    </w:p>
    <w:p w14:paraId="0C7E13D9" w14:textId="77777777" w:rsidR="0023716A" w:rsidRPr="00C1232A" w:rsidRDefault="0023716A" w:rsidP="002E2DD8">
      <w:pPr>
        <w:pStyle w:val="ItemHead"/>
      </w:pPr>
      <w:r w:rsidRPr="00C1232A">
        <w:t>47B  After paragraph 195(1)(c)</w:t>
      </w:r>
    </w:p>
    <w:p w14:paraId="5BCC10EC" w14:textId="77777777" w:rsidR="0023716A" w:rsidRPr="00C1232A" w:rsidRDefault="0023716A" w:rsidP="002E2DD8">
      <w:pPr>
        <w:pStyle w:val="Item"/>
      </w:pPr>
      <w:r w:rsidRPr="00C1232A">
        <w:t>Insert:</w:t>
      </w:r>
    </w:p>
    <w:p w14:paraId="3EB20434" w14:textId="77777777" w:rsidR="0023716A" w:rsidRPr="00C1232A" w:rsidRDefault="0023716A" w:rsidP="002E2DD8">
      <w:pPr>
        <w:pStyle w:val="paragraph"/>
      </w:pPr>
      <w:r w:rsidRPr="00C1232A">
        <w:tab/>
        <w:t>(caa)</w:t>
      </w:r>
      <w:r w:rsidRPr="00C1232A">
        <w:tab/>
        <w:t>to facilitate the administration of Part 3AA;</w:t>
      </w:r>
    </w:p>
    <w:p w14:paraId="4E5809E5" w14:textId="77777777" w:rsidR="0023716A" w:rsidRPr="00C1232A" w:rsidRDefault="0023716A" w:rsidP="002E2DD8">
      <w:pPr>
        <w:pStyle w:val="ItemHead"/>
      </w:pPr>
      <w:r w:rsidRPr="00C1232A">
        <w:t>47C  After subsection 202(8)</w:t>
      </w:r>
    </w:p>
    <w:p w14:paraId="22806937" w14:textId="77777777" w:rsidR="0023716A" w:rsidRPr="00C1232A" w:rsidRDefault="0023716A" w:rsidP="002E2DD8">
      <w:pPr>
        <w:pStyle w:val="Item"/>
      </w:pPr>
      <w:r w:rsidRPr="00C1232A">
        <w:t>Insert:</w:t>
      </w:r>
    </w:p>
    <w:p w14:paraId="33512059" w14:textId="77777777" w:rsidR="0023716A" w:rsidRPr="00C1232A" w:rsidRDefault="0023716A" w:rsidP="002E2DD8">
      <w:pPr>
        <w:pStyle w:val="SubsectionHead"/>
      </w:pPr>
      <w:bookmarkStart w:id="35" w:name="_Hlk112264954"/>
      <w:r w:rsidRPr="00C1232A">
        <w:t>BasicsCard bank accounts</w:t>
      </w:r>
      <w:bookmarkEnd w:id="35"/>
    </w:p>
    <w:p w14:paraId="4A52C71B" w14:textId="77777777" w:rsidR="0023716A" w:rsidRPr="00C1232A" w:rsidRDefault="0023716A" w:rsidP="002E2DD8">
      <w:pPr>
        <w:pStyle w:val="subsection"/>
      </w:pPr>
      <w:r w:rsidRPr="00C1232A">
        <w:tab/>
        <w:t>(8A)</w:t>
      </w:r>
      <w:r w:rsidRPr="00C1232A">
        <w:tab/>
        <w:t>If protected information relates to the establishment or ongoing maintenance of a BasicsCard bank account (within the meaning of section 123SB), a person may do any of the following:</w:t>
      </w:r>
    </w:p>
    <w:p w14:paraId="64AD294D" w14:textId="77777777" w:rsidR="0023716A" w:rsidRPr="00C1232A" w:rsidRDefault="0023716A" w:rsidP="002E2DD8">
      <w:pPr>
        <w:pStyle w:val="paragraph"/>
      </w:pPr>
      <w:r w:rsidRPr="00C1232A">
        <w:tab/>
        <w:t>(a)</w:t>
      </w:r>
      <w:r w:rsidRPr="00C1232A">
        <w:tab/>
        <w:t>obtain the information;</w:t>
      </w:r>
    </w:p>
    <w:p w14:paraId="62166EA6" w14:textId="77777777" w:rsidR="0023716A" w:rsidRPr="00C1232A" w:rsidRDefault="0023716A" w:rsidP="002E2DD8">
      <w:pPr>
        <w:pStyle w:val="paragraph"/>
      </w:pPr>
      <w:r w:rsidRPr="00C1232A">
        <w:tab/>
        <w:t>(b)</w:t>
      </w:r>
      <w:r w:rsidRPr="00C1232A">
        <w:tab/>
        <w:t>make a record of the information;</w:t>
      </w:r>
    </w:p>
    <w:p w14:paraId="119FC3EE" w14:textId="77777777" w:rsidR="0023716A" w:rsidRPr="00C1232A" w:rsidRDefault="0023716A" w:rsidP="002E2DD8">
      <w:pPr>
        <w:pStyle w:val="paragraph"/>
      </w:pPr>
      <w:r w:rsidRPr="00C1232A">
        <w:tab/>
        <w:t>(c)</w:t>
      </w:r>
      <w:r w:rsidRPr="00C1232A">
        <w:tab/>
        <w:t>disclose the information to a financial institution;</w:t>
      </w:r>
    </w:p>
    <w:p w14:paraId="392C2AF9" w14:textId="77777777" w:rsidR="0023716A" w:rsidRPr="00C1232A" w:rsidRDefault="0023716A" w:rsidP="002E2DD8">
      <w:pPr>
        <w:pStyle w:val="paragraph"/>
      </w:pPr>
      <w:r w:rsidRPr="00C1232A">
        <w:tab/>
        <w:t>(d)</w:t>
      </w:r>
      <w:r w:rsidRPr="00C1232A">
        <w:tab/>
        <w:t>otherwise use the information.</w:t>
      </w:r>
    </w:p>
    <w:p w14:paraId="6E795E0F" w14:textId="77777777" w:rsidR="0023716A" w:rsidRPr="00C1232A" w:rsidRDefault="0023716A" w:rsidP="002E2DD8">
      <w:pPr>
        <w:pStyle w:val="ActHead9"/>
      </w:pPr>
      <w:bookmarkStart w:id="36" w:name="_Toc115438982"/>
      <w:r w:rsidRPr="00C1232A">
        <w:t>Social Security (Administration) Amendment (Continuation of Cashless Welfare) Act 2020</w:t>
      </w:r>
      <w:bookmarkEnd w:id="36"/>
    </w:p>
    <w:p w14:paraId="411A49DA" w14:textId="77777777" w:rsidR="0023716A" w:rsidRPr="00C1232A" w:rsidRDefault="0023716A" w:rsidP="002E2DD8">
      <w:pPr>
        <w:pStyle w:val="ItemHead"/>
      </w:pPr>
      <w:r w:rsidRPr="00C1232A">
        <w:t>47D  At the end of subitem 97(3) of Schedule 1</w:t>
      </w:r>
    </w:p>
    <w:p w14:paraId="28901952" w14:textId="24A5281A" w:rsidR="0023716A" w:rsidRPr="00C1232A" w:rsidRDefault="0023716A" w:rsidP="002E2DD8">
      <w:pPr>
        <w:pStyle w:val="Item"/>
      </w:pPr>
      <w:r w:rsidRPr="00C1232A">
        <w:t xml:space="preserve">Add “before </w:t>
      </w:r>
      <w:r w:rsidR="002E2DD8">
        <w:t>6 March</w:t>
      </w:r>
      <w:r w:rsidRPr="00C1232A">
        <w:t xml:space="preserve"> 2023”.</w:t>
      </w:r>
    </w:p>
    <w:p w14:paraId="3B28328F" w14:textId="77777777" w:rsidR="0023716A" w:rsidRPr="00C1232A" w:rsidRDefault="0023716A" w:rsidP="002E2DD8">
      <w:pPr>
        <w:pStyle w:val="ItemHead"/>
      </w:pPr>
      <w:r w:rsidRPr="00C1232A">
        <w:t>47E  Paragraph 97(4)(a) of Schedule 1</w:t>
      </w:r>
    </w:p>
    <w:p w14:paraId="102874A4" w14:textId="75435526" w:rsidR="0023716A" w:rsidRPr="00C1232A" w:rsidRDefault="0023716A" w:rsidP="002E2DD8">
      <w:pPr>
        <w:pStyle w:val="Item"/>
      </w:pPr>
      <w:r w:rsidRPr="00C1232A">
        <w:t xml:space="preserve">After “item”, insert “and before </w:t>
      </w:r>
      <w:r w:rsidR="002E2DD8">
        <w:t>6 March</w:t>
      </w:r>
      <w:r w:rsidRPr="00C1232A">
        <w:t xml:space="preserve"> 2023”.</w:t>
      </w:r>
    </w:p>
    <w:p w14:paraId="7B0F5F23" w14:textId="77777777" w:rsidR="0023716A" w:rsidRPr="00C1232A" w:rsidRDefault="0023716A" w:rsidP="002E2DD8">
      <w:pPr>
        <w:pStyle w:val="ItemHead"/>
      </w:pPr>
      <w:r w:rsidRPr="00C1232A">
        <w:t>47F  At the end of subitem 97(5) of Schedule 1</w:t>
      </w:r>
    </w:p>
    <w:p w14:paraId="4ADD9F69" w14:textId="6AF0B950" w:rsidR="0023716A" w:rsidRDefault="0023716A" w:rsidP="002E2DD8">
      <w:pPr>
        <w:pStyle w:val="Item"/>
      </w:pPr>
      <w:r w:rsidRPr="00C1232A">
        <w:t xml:space="preserve">Add “before </w:t>
      </w:r>
      <w:r w:rsidR="002E2DD8">
        <w:t>6 March</w:t>
      </w:r>
      <w:r w:rsidRPr="00C1232A">
        <w:t xml:space="preserve"> 2023”.</w:t>
      </w:r>
    </w:p>
    <w:p w14:paraId="47B3FB9B" w14:textId="4A08B391" w:rsidR="00AC3BF4" w:rsidRPr="005C4652" w:rsidRDefault="00A30999" w:rsidP="002E2DD8">
      <w:pPr>
        <w:pStyle w:val="Transitional"/>
      </w:pPr>
      <w:r w:rsidRPr="005C4652">
        <w:t>48</w:t>
      </w:r>
      <w:r w:rsidR="00AC3BF4" w:rsidRPr="005C4652">
        <w:t xml:space="preserve">  Saving provision</w:t>
      </w:r>
      <w:r w:rsidR="006403E3" w:rsidRPr="005C4652">
        <w:t>s</w:t>
      </w:r>
    </w:p>
    <w:p w14:paraId="5EC83D3A" w14:textId="77777777" w:rsidR="00AC3BF4" w:rsidRPr="005C4652" w:rsidRDefault="006403E3" w:rsidP="002E2DD8">
      <w:pPr>
        <w:pStyle w:val="Subitem"/>
      </w:pPr>
      <w:r w:rsidRPr="005C4652">
        <w:t>(1)</w:t>
      </w:r>
      <w:r w:rsidRPr="005C4652">
        <w:tab/>
      </w:r>
      <w:r w:rsidR="003823E1" w:rsidRPr="005C4652">
        <w:t>Subsections 1</w:t>
      </w:r>
      <w:r w:rsidR="00AC3BF4" w:rsidRPr="005C4652">
        <w:t>23UP(2) and (3)</w:t>
      </w:r>
      <w:r w:rsidRPr="005C4652">
        <w:t xml:space="preserve"> and </w:t>
      </w:r>
      <w:r w:rsidR="003823E1" w:rsidRPr="005C4652">
        <w:t>paragraph 1</w:t>
      </w:r>
      <w:r w:rsidRPr="005C4652">
        <w:t>23ZN(1)(aa)</w:t>
      </w:r>
      <w:r w:rsidR="00AC3BF4" w:rsidRPr="005C4652">
        <w:t xml:space="preserve"> of the </w:t>
      </w:r>
      <w:r w:rsidR="00AC3BF4" w:rsidRPr="005C4652">
        <w:rPr>
          <w:i/>
        </w:rPr>
        <w:t>Social Security (Administration) Act 1999</w:t>
      </w:r>
      <w:r w:rsidR="00AC3BF4" w:rsidRPr="005C4652">
        <w:t xml:space="preserve">, as in force immediately before the commencement of this item, continue to apply on and after that commencement in relation to a person who became a program participant under </w:t>
      </w:r>
      <w:r w:rsidR="003823E1" w:rsidRPr="005C4652">
        <w:t>section 1</w:t>
      </w:r>
      <w:r w:rsidR="00AC3BF4" w:rsidRPr="005C4652">
        <w:t>24PGE of that Act before that commencement.</w:t>
      </w:r>
    </w:p>
    <w:p w14:paraId="42E1C4B2" w14:textId="062A8B40" w:rsidR="006403E3" w:rsidRDefault="006403E3" w:rsidP="002E2DD8">
      <w:pPr>
        <w:pStyle w:val="Subitem"/>
      </w:pPr>
      <w:r w:rsidRPr="005C4652">
        <w:t>(2)</w:t>
      </w:r>
      <w:r w:rsidRPr="005C4652">
        <w:tab/>
        <w:t xml:space="preserve">Paragraphs 127(4)(aa) and 144(l) of the </w:t>
      </w:r>
      <w:r w:rsidRPr="005C4652">
        <w:rPr>
          <w:i/>
        </w:rPr>
        <w:t>Social Security (Administration) Act 1999</w:t>
      </w:r>
      <w:r w:rsidRPr="005C4652">
        <w:t>, as in force immediately before the commencement of this item, continue to apply on and after that commencement in relation to a decision referred to in those paragraphs that was made before that commencement.</w:t>
      </w:r>
    </w:p>
    <w:p w14:paraId="6283EA18" w14:textId="77777777" w:rsidR="00EC6009" w:rsidRPr="00592B5E" w:rsidRDefault="00EC6009" w:rsidP="002E2DD8">
      <w:pPr>
        <w:pStyle w:val="ActHead7"/>
      </w:pPr>
      <w:bookmarkStart w:id="37" w:name="_Toc115438983"/>
      <w:r w:rsidRPr="002E2DD8">
        <w:rPr>
          <w:rStyle w:val="CharAmPartNo"/>
        </w:rPr>
        <w:t>Part 1A</w:t>
      </w:r>
      <w:r w:rsidRPr="00592B5E">
        <w:t>—</w:t>
      </w:r>
      <w:r w:rsidRPr="002E2DD8">
        <w:rPr>
          <w:rStyle w:val="CharAmPartText"/>
        </w:rPr>
        <w:t>Stage 1A amendments</w:t>
      </w:r>
      <w:bookmarkEnd w:id="37"/>
    </w:p>
    <w:p w14:paraId="79B8821E" w14:textId="77777777" w:rsidR="00EC6009" w:rsidRPr="00592B5E" w:rsidRDefault="00EC6009" w:rsidP="002E2DD8">
      <w:pPr>
        <w:pStyle w:val="ActHead9"/>
      </w:pPr>
      <w:bookmarkStart w:id="38" w:name="_Toc115438984"/>
      <w:r w:rsidRPr="00592B5E">
        <w:t>National Emergency Declaration Act 2020</w:t>
      </w:r>
      <w:bookmarkEnd w:id="38"/>
    </w:p>
    <w:p w14:paraId="3664AC37" w14:textId="77777777" w:rsidR="00EC6009" w:rsidRPr="00592B5E" w:rsidRDefault="00EC6009" w:rsidP="002E2DD8">
      <w:pPr>
        <w:pStyle w:val="ItemHead"/>
      </w:pPr>
      <w:r w:rsidRPr="00592B5E">
        <w:t xml:space="preserve">48A  Section 10 (paragraph (zba) of the definition of </w:t>
      </w:r>
      <w:r w:rsidRPr="00592B5E">
        <w:rPr>
          <w:i/>
        </w:rPr>
        <w:t>national emergency law</w:t>
      </w:r>
      <w:r w:rsidRPr="00592B5E">
        <w:t>)</w:t>
      </w:r>
    </w:p>
    <w:p w14:paraId="4F2F826F" w14:textId="77777777" w:rsidR="00EC6009" w:rsidRPr="00592B5E" w:rsidRDefault="00EC6009" w:rsidP="002E2DD8">
      <w:pPr>
        <w:pStyle w:val="Item"/>
      </w:pPr>
      <w:r w:rsidRPr="00592B5E">
        <w:t>After “section 123SJ”, insert “or 123SM”.</w:t>
      </w:r>
    </w:p>
    <w:p w14:paraId="6CABCEF6" w14:textId="77777777" w:rsidR="00EC6009" w:rsidRPr="00592B5E" w:rsidRDefault="00EC6009" w:rsidP="002E2DD8">
      <w:pPr>
        <w:pStyle w:val="ActHead9"/>
      </w:pPr>
      <w:bookmarkStart w:id="39" w:name="_Toc115438985"/>
      <w:r w:rsidRPr="00592B5E">
        <w:t>Social Security (Administration) Act 1999</w:t>
      </w:r>
      <w:bookmarkEnd w:id="39"/>
    </w:p>
    <w:p w14:paraId="162FB020" w14:textId="77777777" w:rsidR="00EC6009" w:rsidRPr="00592B5E" w:rsidRDefault="00EC6009" w:rsidP="002E2DD8">
      <w:pPr>
        <w:pStyle w:val="ItemHead"/>
      </w:pPr>
      <w:r w:rsidRPr="00592B5E">
        <w:t>48B  Section 123SA</w:t>
      </w:r>
    </w:p>
    <w:p w14:paraId="3E847FBC" w14:textId="77777777" w:rsidR="00EC6009" w:rsidRPr="00592B5E" w:rsidRDefault="00EC6009" w:rsidP="002E2DD8">
      <w:pPr>
        <w:pStyle w:val="Item"/>
      </w:pPr>
      <w:r w:rsidRPr="00592B5E">
        <w:t>After:</w:t>
      </w:r>
    </w:p>
    <w:p w14:paraId="7C252D67" w14:textId="5FB98797" w:rsidR="00EC6009" w:rsidRPr="00592B5E" w:rsidRDefault="00EC6009" w:rsidP="002E2DD8">
      <w:pPr>
        <w:pStyle w:val="SOBullet"/>
      </w:pPr>
      <w:r w:rsidRPr="00592B5E">
        <w:t>•</w:t>
      </w:r>
      <w:r w:rsidRPr="00592B5E">
        <w:tab/>
      </w:r>
      <w:r w:rsidRPr="00592B5E">
        <w:rPr>
          <w:rStyle w:val="SOBulletChar"/>
        </w:rPr>
        <w:t xml:space="preserve">A person may become subject to the enhanced income management regime because </w:t>
      </w:r>
      <w:r w:rsidRPr="00592B5E">
        <w:t xml:space="preserve">the Queensland Commission requires the person to be subject to the enhanced income management regime or if the person was a program participant under the Cape York provision in Part 3D immediately before </w:t>
      </w:r>
      <w:r w:rsidR="002E2DD8">
        <w:t>6 March</w:t>
      </w:r>
      <w:r>
        <w:t xml:space="preserve"> 2023</w:t>
      </w:r>
      <w:r w:rsidRPr="00592B5E">
        <w:t>.</w:t>
      </w:r>
    </w:p>
    <w:p w14:paraId="394BCE04" w14:textId="77777777" w:rsidR="00EC6009" w:rsidRPr="00592B5E" w:rsidRDefault="00EC6009" w:rsidP="002E2DD8">
      <w:pPr>
        <w:pStyle w:val="Item"/>
      </w:pPr>
      <w:r w:rsidRPr="00592B5E">
        <w:t>insert:</w:t>
      </w:r>
    </w:p>
    <w:p w14:paraId="2C2B4433" w14:textId="77777777" w:rsidR="00EC6009" w:rsidRPr="00592B5E" w:rsidRDefault="00EC6009" w:rsidP="002E2DD8">
      <w:pPr>
        <w:pStyle w:val="SOBullet"/>
        <w:rPr>
          <w:rStyle w:val="SOBulletChar"/>
        </w:rPr>
      </w:pPr>
      <w:r w:rsidRPr="00592B5E">
        <w:t>•</w:t>
      </w:r>
      <w:r w:rsidRPr="00592B5E">
        <w:tab/>
      </w:r>
      <w:r w:rsidRPr="00592B5E">
        <w:rPr>
          <w:rStyle w:val="SOBulletChar"/>
        </w:rPr>
        <w:t>A person may become subject to the enhanced income management regime because:</w:t>
      </w:r>
    </w:p>
    <w:p w14:paraId="12E41CB7" w14:textId="77777777" w:rsidR="00EC6009" w:rsidRPr="00592B5E" w:rsidRDefault="00EC6009" w:rsidP="002E2DD8">
      <w:pPr>
        <w:pStyle w:val="SOPara"/>
      </w:pPr>
      <w:r w:rsidRPr="00592B5E">
        <w:tab/>
        <w:t>(a)</w:t>
      </w:r>
      <w:r w:rsidRPr="00592B5E">
        <w:tab/>
        <w:t>the person meets the criteria relating to disengaged youth and the person’s usual place of residence is within the Northern Territory; or</w:t>
      </w:r>
    </w:p>
    <w:p w14:paraId="542E5732" w14:textId="7739B1EC" w:rsidR="00EC6009" w:rsidRPr="00592B5E" w:rsidRDefault="00EC6009" w:rsidP="002E2DD8">
      <w:pPr>
        <w:pStyle w:val="SOPara"/>
      </w:pPr>
      <w:r w:rsidRPr="00592B5E">
        <w:tab/>
        <w:t>(b)</w:t>
      </w:r>
      <w:r w:rsidRPr="00592B5E">
        <w:tab/>
        <w:t>the person meets the criteria relating to long</w:t>
      </w:r>
      <w:r w:rsidR="002E2DD8">
        <w:noBreakHyphen/>
      </w:r>
      <w:r w:rsidRPr="00592B5E">
        <w:t>term welfare payment recipients and the person’s usual place of residence is within the Northern Territory.</w:t>
      </w:r>
    </w:p>
    <w:p w14:paraId="10D3F448" w14:textId="77777777" w:rsidR="00EC6009" w:rsidRPr="00592B5E" w:rsidRDefault="00EC6009" w:rsidP="002E2DD8">
      <w:pPr>
        <w:pStyle w:val="ItemHead"/>
      </w:pPr>
      <w:r w:rsidRPr="00592B5E">
        <w:t>48C  Section 123SB</w:t>
      </w:r>
    </w:p>
    <w:p w14:paraId="2E4F1CD7" w14:textId="77777777" w:rsidR="00EC6009" w:rsidRPr="00592B5E" w:rsidRDefault="00EC6009" w:rsidP="002E2DD8">
      <w:pPr>
        <w:pStyle w:val="Item"/>
      </w:pPr>
      <w:r w:rsidRPr="00592B5E">
        <w:t>Insert:</w:t>
      </w:r>
    </w:p>
    <w:p w14:paraId="2C121DCD" w14:textId="77777777" w:rsidR="00EC6009" w:rsidRPr="00592B5E" w:rsidRDefault="00EC6009" w:rsidP="002E2DD8">
      <w:pPr>
        <w:pStyle w:val="Definition"/>
      </w:pPr>
      <w:r w:rsidRPr="00592B5E">
        <w:rPr>
          <w:b/>
          <w:i/>
        </w:rPr>
        <w:t>balance of the qualified portion</w:t>
      </w:r>
      <w:r w:rsidRPr="00592B5E">
        <w:t>, of a</w:t>
      </w:r>
      <w:r w:rsidRPr="00592B5E">
        <w:rPr>
          <w:b/>
          <w:i/>
        </w:rPr>
        <w:t xml:space="preserve"> </w:t>
      </w:r>
      <w:r w:rsidRPr="00592B5E">
        <w:t>category D welfare payment, means:</w:t>
      </w:r>
    </w:p>
    <w:p w14:paraId="4E0E1611" w14:textId="77777777" w:rsidR="00EC6009" w:rsidRPr="00592B5E" w:rsidRDefault="00EC6009" w:rsidP="002E2DD8">
      <w:pPr>
        <w:pStyle w:val="paragraph"/>
      </w:pPr>
      <w:r w:rsidRPr="00592B5E">
        <w:tab/>
        <w:t>(a)</w:t>
      </w:r>
      <w:r w:rsidRPr="00592B5E">
        <w:tab/>
        <w:t>if a deduction is to be made from, or an amount is to be set off against, the payment under:</w:t>
      </w:r>
    </w:p>
    <w:p w14:paraId="0D7166CA" w14:textId="77777777" w:rsidR="00EC6009" w:rsidRPr="00592B5E" w:rsidRDefault="00EC6009" w:rsidP="002E2DD8">
      <w:pPr>
        <w:pStyle w:val="paragraphsub"/>
      </w:pPr>
      <w:r w:rsidRPr="00592B5E">
        <w:tab/>
        <w:t>(i)</w:t>
      </w:r>
      <w:r w:rsidRPr="00592B5E">
        <w:tab/>
        <w:t>section 61, 61A or 238 of this Act; or</w:t>
      </w:r>
    </w:p>
    <w:p w14:paraId="52811A57" w14:textId="77777777" w:rsidR="00EC6009" w:rsidRPr="00592B5E" w:rsidRDefault="00EC6009" w:rsidP="002E2DD8">
      <w:pPr>
        <w:pStyle w:val="paragraphsub"/>
      </w:pPr>
      <w:r w:rsidRPr="00592B5E">
        <w:tab/>
        <w:t>(ii)</w:t>
      </w:r>
      <w:r w:rsidRPr="00592B5E">
        <w:tab/>
        <w:t>section 1231 of the 1991 Act; or</w:t>
      </w:r>
    </w:p>
    <w:p w14:paraId="3DDC55F8" w14:textId="77777777" w:rsidR="00EC6009" w:rsidRPr="00592B5E" w:rsidRDefault="00EC6009" w:rsidP="002E2DD8">
      <w:pPr>
        <w:pStyle w:val="paragraphsub"/>
      </w:pPr>
      <w:r w:rsidRPr="00592B5E">
        <w:tab/>
        <w:t>(iii)</w:t>
      </w:r>
      <w:r w:rsidRPr="00592B5E">
        <w:tab/>
        <w:t>section 84, 84A, 92, 92A, 225, 226, 227 or 228A of the Family Assistance Administration Act;</w:t>
      </w:r>
    </w:p>
    <w:p w14:paraId="48DAE72E" w14:textId="69E8E932" w:rsidR="00EC6009" w:rsidRPr="00592B5E" w:rsidRDefault="00EC6009" w:rsidP="002E2DD8">
      <w:pPr>
        <w:pStyle w:val="paragraph"/>
      </w:pPr>
      <w:r w:rsidRPr="00592B5E">
        <w:tab/>
      </w:r>
      <w:r w:rsidRPr="00592B5E">
        <w:tab/>
        <w:t>the amount of</w:t>
      </w:r>
      <w:r w:rsidRPr="00592B5E">
        <w:rPr>
          <w:lang w:eastAsia="en-US"/>
        </w:rPr>
        <w:t xml:space="preserve"> the qualified portion of the </w:t>
      </w:r>
      <w:r w:rsidRPr="00592B5E">
        <w:t>payment</w:t>
      </w:r>
      <w:r w:rsidRPr="00592B5E">
        <w:rPr>
          <w:lang w:eastAsia="en-US"/>
        </w:rPr>
        <w:t xml:space="preserve"> less the amount of the deduction or the amount of the </w:t>
      </w:r>
      <w:r w:rsidRPr="00592B5E">
        <w:t>set</w:t>
      </w:r>
      <w:r w:rsidR="002E2DD8">
        <w:noBreakHyphen/>
      </w:r>
      <w:r w:rsidRPr="00592B5E">
        <w:t>off; or</w:t>
      </w:r>
    </w:p>
    <w:p w14:paraId="10E3B29F" w14:textId="77777777" w:rsidR="00EC6009" w:rsidRPr="00592B5E" w:rsidRDefault="00EC6009" w:rsidP="002E2DD8">
      <w:pPr>
        <w:pStyle w:val="paragraph"/>
      </w:pPr>
      <w:r w:rsidRPr="00592B5E">
        <w:tab/>
        <w:t>(b)</w:t>
      </w:r>
      <w:r w:rsidRPr="00592B5E">
        <w:tab/>
        <w:t xml:space="preserve">in any other case—the amount of the </w:t>
      </w:r>
      <w:r w:rsidRPr="00592B5E">
        <w:rPr>
          <w:lang w:eastAsia="en-US"/>
        </w:rPr>
        <w:t xml:space="preserve">qualified portion of the </w:t>
      </w:r>
      <w:r w:rsidRPr="00592B5E">
        <w:t>payment.</w:t>
      </w:r>
    </w:p>
    <w:p w14:paraId="0A482840" w14:textId="77777777" w:rsidR="00EC6009" w:rsidRPr="00592B5E" w:rsidRDefault="00EC6009" w:rsidP="002E2DD8">
      <w:pPr>
        <w:pStyle w:val="Definition"/>
      </w:pPr>
      <w:r w:rsidRPr="00592B5E">
        <w:rPr>
          <w:b/>
          <w:i/>
        </w:rPr>
        <w:t>category C welfare payment</w:t>
      </w:r>
      <w:r w:rsidRPr="00592B5E">
        <w:t xml:space="preserve"> means:</w:t>
      </w:r>
    </w:p>
    <w:p w14:paraId="0D3CD25B" w14:textId="77777777" w:rsidR="00EC6009" w:rsidRPr="00592B5E" w:rsidRDefault="00EC6009" w:rsidP="002E2DD8">
      <w:pPr>
        <w:pStyle w:val="paragraph"/>
      </w:pPr>
      <w:r w:rsidRPr="00592B5E">
        <w:tab/>
        <w:t>(a)</w:t>
      </w:r>
      <w:r w:rsidRPr="00592B5E">
        <w:tab/>
        <w:t>youth allowance; or</w:t>
      </w:r>
    </w:p>
    <w:p w14:paraId="715E9BE3" w14:textId="77777777" w:rsidR="00EC6009" w:rsidRPr="00592B5E" w:rsidRDefault="00EC6009" w:rsidP="002E2DD8">
      <w:pPr>
        <w:pStyle w:val="paragraph"/>
      </w:pPr>
      <w:r w:rsidRPr="00592B5E">
        <w:tab/>
        <w:t>(b)</w:t>
      </w:r>
      <w:r w:rsidRPr="00592B5E">
        <w:tab/>
        <w:t>jobseeker payment; or</w:t>
      </w:r>
    </w:p>
    <w:p w14:paraId="558F4175" w14:textId="77777777" w:rsidR="00EC6009" w:rsidRPr="00592B5E" w:rsidRDefault="00EC6009" w:rsidP="002E2DD8">
      <w:pPr>
        <w:pStyle w:val="paragraph"/>
      </w:pPr>
      <w:r w:rsidRPr="00592B5E">
        <w:tab/>
        <w:t>(c)</w:t>
      </w:r>
      <w:r w:rsidRPr="00592B5E">
        <w:tab/>
        <w:t>special benefit; or</w:t>
      </w:r>
    </w:p>
    <w:p w14:paraId="73CF1837" w14:textId="77777777" w:rsidR="00EC6009" w:rsidRPr="00592B5E" w:rsidRDefault="00EC6009" w:rsidP="002E2DD8">
      <w:pPr>
        <w:pStyle w:val="paragraph"/>
      </w:pPr>
      <w:r w:rsidRPr="00592B5E">
        <w:tab/>
        <w:t>(d)</w:t>
      </w:r>
      <w:r w:rsidRPr="00592B5E">
        <w:tab/>
        <w:t>pension PP (single); or</w:t>
      </w:r>
    </w:p>
    <w:p w14:paraId="6AE0F9B4" w14:textId="77777777" w:rsidR="00EC6009" w:rsidRPr="00592B5E" w:rsidRDefault="00EC6009" w:rsidP="002E2DD8">
      <w:pPr>
        <w:pStyle w:val="paragraph"/>
      </w:pPr>
      <w:r w:rsidRPr="00592B5E">
        <w:tab/>
        <w:t>(e)</w:t>
      </w:r>
      <w:r w:rsidRPr="00592B5E">
        <w:tab/>
        <w:t>benefit PP (partnered).</w:t>
      </w:r>
    </w:p>
    <w:p w14:paraId="53D854D1" w14:textId="77777777" w:rsidR="00EC6009" w:rsidRPr="00592B5E" w:rsidRDefault="00EC6009" w:rsidP="002E2DD8">
      <w:pPr>
        <w:pStyle w:val="Definition"/>
        <w:keepNext/>
      </w:pPr>
      <w:r w:rsidRPr="00592B5E">
        <w:rPr>
          <w:b/>
          <w:i/>
        </w:rPr>
        <w:t xml:space="preserve">category D welfare payment </w:t>
      </w:r>
      <w:r w:rsidRPr="00592B5E">
        <w:t>means:</w:t>
      </w:r>
    </w:p>
    <w:p w14:paraId="2D3ABB75" w14:textId="77777777" w:rsidR="00EC6009" w:rsidRPr="00592B5E" w:rsidRDefault="00EC6009" w:rsidP="002E2DD8">
      <w:pPr>
        <w:pStyle w:val="paragraph"/>
      </w:pPr>
      <w:r w:rsidRPr="00592B5E">
        <w:tab/>
        <w:t>(a)</w:t>
      </w:r>
      <w:r w:rsidRPr="00592B5E">
        <w:tab/>
        <w:t>a social security benefit; or</w:t>
      </w:r>
    </w:p>
    <w:p w14:paraId="41362FB3" w14:textId="77777777" w:rsidR="00EC6009" w:rsidRPr="00592B5E" w:rsidRDefault="00EC6009" w:rsidP="002E2DD8">
      <w:pPr>
        <w:pStyle w:val="paragraph"/>
      </w:pPr>
      <w:r w:rsidRPr="00592B5E">
        <w:tab/>
        <w:t>(b)</w:t>
      </w:r>
      <w:r w:rsidRPr="00592B5E">
        <w:tab/>
        <w:t>a disability support pension; or</w:t>
      </w:r>
    </w:p>
    <w:p w14:paraId="56D0C8B5" w14:textId="77777777" w:rsidR="00EC6009" w:rsidRPr="00592B5E" w:rsidRDefault="00EC6009" w:rsidP="002E2DD8">
      <w:pPr>
        <w:pStyle w:val="paragraph"/>
      </w:pPr>
      <w:r w:rsidRPr="00592B5E">
        <w:tab/>
        <w:t>(c)</w:t>
      </w:r>
      <w:r w:rsidRPr="00592B5E">
        <w:tab/>
        <w:t>a carer payment; or</w:t>
      </w:r>
    </w:p>
    <w:p w14:paraId="22B0AA10" w14:textId="77777777" w:rsidR="00EC6009" w:rsidRPr="00592B5E" w:rsidRDefault="00EC6009" w:rsidP="002E2DD8">
      <w:pPr>
        <w:pStyle w:val="paragraph"/>
      </w:pPr>
      <w:r w:rsidRPr="00592B5E">
        <w:tab/>
        <w:t>(d)</w:t>
      </w:r>
      <w:r w:rsidRPr="00592B5E">
        <w:tab/>
        <w:t>a pension PP (single); or</w:t>
      </w:r>
    </w:p>
    <w:p w14:paraId="6E78E746" w14:textId="77777777" w:rsidR="00EC6009" w:rsidRPr="00592B5E" w:rsidRDefault="00EC6009" w:rsidP="002E2DD8">
      <w:pPr>
        <w:pStyle w:val="paragraph"/>
      </w:pPr>
      <w:r w:rsidRPr="00592B5E">
        <w:tab/>
        <w:t>(e)</w:t>
      </w:r>
      <w:r w:rsidRPr="00592B5E">
        <w:tab/>
        <w:t>a payment under the scheme known as the ABSTUDY scheme that includes an amount identified as living allowance; or</w:t>
      </w:r>
    </w:p>
    <w:p w14:paraId="2F4D62DD" w14:textId="77777777" w:rsidR="00EC6009" w:rsidRPr="00592B5E" w:rsidRDefault="00EC6009" w:rsidP="002E2DD8">
      <w:pPr>
        <w:pStyle w:val="paragraph"/>
      </w:pPr>
      <w:r w:rsidRPr="00592B5E">
        <w:tab/>
        <w:t>(f)</w:t>
      </w:r>
      <w:r w:rsidRPr="00592B5E">
        <w:tab/>
        <w:t>double orphan pension; or</w:t>
      </w:r>
    </w:p>
    <w:p w14:paraId="46D68AA2" w14:textId="77777777" w:rsidR="00EC6009" w:rsidRPr="00592B5E" w:rsidRDefault="00EC6009" w:rsidP="002E2DD8">
      <w:pPr>
        <w:pStyle w:val="paragraph"/>
      </w:pPr>
      <w:r w:rsidRPr="00592B5E">
        <w:tab/>
        <w:t>(g)</w:t>
      </w:r>
      <w:r w:rsidRPr="00592B5E">
        <w:tab/>
        <w:t>family tax benefit under the Family Assistance Act; or</w:t>
      </w:r>
    </w:p>
    <w:p w14:paraId="2F91343B" w14:textId="77777777" w:rsidR="00EC6009" w:rsidRPr="00592B5E" w:rsidRDefault="00EC6009" w:rsidP="002E2DD8">
      <w:pPr>
        <w:pStyle w:val="paragraph"/>
      </w:pPr>
      <w:r w:rsidRPr="00592B5E">
        <w:tab/>
        <w:t>(h)</w:t>
      </w:r>
      <w:r w:rsidRPr="00592B5E">
        <w:tab/>
        <w:t>family tax benefit advance under the Family Assistance Administration Act; or</w:t>
      </w:r>
    </w:p>
    <w:p w14:paraId="708D8AEE" w14:textId="77777777" w:rsidR="00EC6009" w:rsidRPr="00592B5E" w:rsidRDefault="00EC6009" w:rsidP="002E2DD8">
      <w:pPr>
        <w:pStyle w:val="paragraph"/>
      </w:pPr>
      <w:r w:rsidRPr="00592B5E">
        <w:tab/>
        <w:t>(i)</w:t>
      </w:r>
      <w:r w:rsidRPr="00592B5E">
        <w:tab/>
        <w:t>stillborn baby payment under the Family Assistance Act; or</w:t>
      </w:r>
    </w:p>
    <w:p w14:paraId="0117C1F4" w14:textId="77777777" w:rsidR="00EC6009" w:rsidRPr="00592B5E" w:rsidRDefault="00EC6009" w:rsidP="002E2DD8">
      <w:pPr>
        <w:pStyle w:val="paragraph"/>
      </w:pPr>
      <w:r w:rsidRPr="00592B5E">
        <w:tab/>
        <w:t>(j)</w:t>
      </w:r>
      <w:r w:rsidRPr="00592B5E">
        <w:tab/>
        <w:t>carer allowance; or</w:t>
      </w:r>
    </w:p>
    <w:p w14:paraId="077859ED" w14:textId="77777777" w:rsidR="00EC6009" w:rsidRPr="00592B5E" w:rsidRDefault="00EC6009" w:rsidP="002E2DD8">
      <w:pPr>
        <w:pStyle w:val="paragraph"/>
      </w:pPr>
      <w:r w:rsidRPr="00592B5E">
        <w:tab/>
        <w:t>(k)</w:t>
      </w:r>
      <w:r w:rsidRPr="00592B5E">
        <w:tab/>
        <w:t>child disability assistance; or</w:t>
      </w:r>
    </w:p>
    <w:p w14:paraId="2F1E99FD" w14:textId="77777777" w:rsidR="00EC6009" w:rsidRPr="00592B5E" w:rsidRDefault="00EC6009" w:rsidP="002E2DD8">
      <w:pPr>
        <w:pStyle w:val="paragraph"/>
      </w:pPr>
      <w:r w:rsidRPr="00592B5E">
        <w:tab/>
        <w:t>(l)</w:t>
      </w:r>
      <w:r w:rsidRPr="00592B5E">
        <w:tab/>
        <w:t>carer supplement; or</w:t>
      </w:r>
    </w:p>
    <w:p w14:paraId="4406496D" w14:textId="77777777" w:rsidR="00EC6009" w:rsidRPr="00592B5E" w:rsidRDefault="00EC6009" w:rsidP="002E2DD8">
      <w:pPr>
        <w:pStyle w:val="paragraph"/>
      </w:pPr>
      <w:r w:rsidRPr="00592B5E">
        <w:tab/>
        <w:t>(m)</w:t>
      </w:r>
      <w:r w:rsidRPr="00592B5E">
        <w:tab/>
        <w:t>mobility allowance; or</w:t>
      </w:r>
    </w:p>
    <w:p w14:paraId="403BB9DF" w14:textId="77777777" w:rsidR="00EC6009" w:rsidRPr="00592B5E" w:rsidRDefault="00EC6009" w:rsidP="002E2DD8">
      <w:pPr>
        <w:pStyle w:val="paragraph"/>
      </w:pPr>
      <w:r w:rsidRPr="00592B5E">
        <w:tab/>
        <w:t>(n)</w:t>
      </w:r>
      <w:r w:rsidRPr="00592B5E">
        <w:tab/>
        <w:t>pensioner education supplement; or</w:t>
      </w:r>
    </w:p>
    <w:p w14:paraId="4E5664F2" w14:textId="77777777" w:rsidR="00EC6009" w:rsidRPr="00592B5E" w:rsidRDefault="00EC6009" w:rsidP="002E2DD8">
      <w:pPr>
        <w:pStyle w:val="paragraph"/>
      </w:pPr>
      <w:r w:rsidRPr="00592B5E">
        <w:tab/>
        <w:t>(o)</w:t>
      </w:r>
      <w:r w:rsidRPr="00592B5E">
        <w:tab/>
        <w:t>telephone allowance under Part 2.25 of the 1991 Act; or</w:t>
      </w:r>
    </w:p>
    <w:p w14:paraId="636B75F2" w14:textId="77777777" w:rsidR="00EC6009" w:rsidRPr="00592B5E" w:rsidRDefault="00EC6009" w:rsidP="002E2DD8">
      <w:pPr>
        <w:pStyle w:val="paragraph"/>
      </w:pPr>
      <w:r w:rsidRPr="00592B5E">
        <w:tab/>
        <w:t>(p)</w:t>
      </w:r>
      <w:r w:rsidRPr="00592B5E">
        <w:tab/>
        <w:t>utilities allowance under Part 2.25A of the 1991 Act; or</w:t>
      </w:r>
    </w:p>
    <w:p w14:paraId="2C98C38B" w14:textId="77777777" w:rsidR="00EC6009" w:rsidRPr="00592B5E" w:rsidRDefault="00EC6009" w:rsidP="002E2DD8">
      <w:pPr>
        <w:pStyle w:val="paragraph"/>
      </w:pPr>
      <w:r w:rsidRPr="00592B5E">
        <w:tab/>
        <w:t>(q)</w:t>
      </w:r>
      <w:r w:rsidRPr="00592B5E">
        <w:tab/>
        <w:t>a distance education payment under the scheme known as the Assistance for Isolated Children Scheme, where the payment relates to a child or children at a Homelands Learning Centre; or</w:t>
      </w:r>
    </w:p>
    <w:p w14:paraId="7B928448" w14:textId="77777777" w:rsidR="00EC6009" w:rsidRPr="00592B5E" w:rsidRDefault="00EC6009" w:rsidP="002E2DD8">
      <w:pPr>
        <w:pStyle w:val="paragraph"/>
      </w:pPr>
      <w:r w:rsidRPr="00592B5E">
        <w:tab/>
        <w:t>(r)</w:t>
      </w:r>
      <w:r w:rsidRPr="00592B5E">
        <w:tab/>
        <w:t>a payment under the scheme known as the ABSTUDY scheme that includes an amount identified as pensioner education supplement; or</w:t>
      </w:r>
    </w:p>
    <w:p w14:paraId="3EE9C7BA" w14:textId="77777777" w:rsidR="00EC6009" w:rsidRPr="00592B5E" w:rsidRDefault="00EC6009" w:rsidP="002E2DD8">
      <w:pPr>
        <w:pStyle w:val="paragraph"/>
      </w:pPr>
      <w:r w:rsidRPr="00592B5E">
        <w:tab/>
        <w:t>(s)</w:t>
      </w:r>
      <w:r w:rsidRPr="00592B5E">
        <w:tab/>
        <w:t>a social security bereavement payment; or</w:t>
      </w:r>
    </w:p>
    <w:p w14:paraId="299FF0EE" w14:textId="77777777" w:rsidR="00EC6009" w:rsidRPr="00592B5E" w:rsidRDefault="00EC6009" w:rsidP="002E2DD8">
      <w:pPr>
        <w:pStyle w:val="paragraph"/>
      </w:pPr>
      <w:r w:rsidRPr="00592B5E">
        <w:tab/>
        <w:t>(t)</w:t>
      </w:r>
      <w:r w:rsidRPr="00592B5E">
        <w:tab/>
        <w:t>an advance payment under Part 2.22 of the 1991 Act; or</w:t>
      </w:r>
    </w:p>
    <w:p w14:paraId="77EAA370" w14:textId="77777777" w:rsidR="00EC6009" w:rsidRPr="00592B5E" w:rsidRDefault="00EC6009" w:rsidP="002E2DD8">
      <w:pPr>
        <w:pStyle w:val="paragraph"/>
      </w:pPr>
      <w:r w:rsidRPr="00592B5E">
        <w:tab/>
        <w:t>(u)</w:t>
      </w:r>
      <w:r w:rsidRPr="00592B5E">
        <w:tab/>
        <w:t>an advance pharmaceutical allowance under Part 2.23 of the 1991 Act; or</w:t>
      </w:r>
    </w:p>
    <w:p w14:paraId="7F8CFCBD" w14:textId="77777777" w:rsidR="00EC6009" w:rsidRPr="00592B5E" w:rsidRDefault="00EC6009" w:rsidP="002E2DD8">
      <w:pPr>
        <w:pStyle w:val="paragraph"/>
      </w:pPr>
      <w:r w:rsidRPr="00592B5E">
        <w:tab/>
        <w:t>(v)</w:t>
      </w:r>
      <w:r w:rsidRPr="00592B5E">
        <w:tab/>
        <w:t>a mobility allowance advance under section 1045 of the 1991 Act.</w:t>
      </w:r>
    </w:p>
    <w:p w14:paraId="5EC8E501" w14:textId="77777777" w:rsidR="00EC6009" w:rsidRPr="00592B5E" w:rsidRDefault="00EC6009" w:rsidP="002E2DD8">
      <w:pPr>
        <w:pStyle w:val="Definition"/>
      </w:pPr>
      <w:r w:rsidRPr="00592B5E">
        <w:rPr>
          <w:b/>
          <w:i/>
        </w:rPr>
        <w:t>exempt welfare payment recipient</w:t>
      </w:r>
      <w:r w:rsidRPr="00592B5E">
        <w:t xml:space="preserve"> has the same meaning as in Part 3B.</w:t>
      </w:r>
    </w:p>
    <w:p w14:paraId="5C064B6D" w14:textId="77777777" w:rsidR="00EC6009" w:rsidRPr="00592B5E" w:rsidRDefault="00EC6009" w:rsidP="002E2DD8">
      <w:pPr>
        <w:pStyle w:val="Definition"/>
        <w:rPr>
          <w:b/>
          <w:i/>
        </w:rPr>
      </w:pPr>
      <w:r w:rsidRPr="00592B5E">
        <w:rPr>
          <w:b/>
          <w:i/>
        </w:rPr>
        <w:t>qualified portion</w:t>
      </w:r>
      <w:r w:rsidRPr="00592B5E">
        <w:t>, of a category D welfare payment, has the meaning given by section 123SM.</w:t>
      </w:r>
    </w:p>
    <w:p w14:paraId="78887C4C" w14:textId="77777777" w:rsidR="00EC6009" w:rsidRPr="00592B5E" w:rsidRDefault="00EC6009" w:rsidP="002E2DD8">
      <w:pPr>
        <w:pStyle w:val="Definition"/>
      </w:pPr>
      <w:r w:rsidRPr="00592B5E">
        <w:rPr>
          <w:b/>
          <w:i/>
        </w:rPr>
        <w:t>unqualified portion</w:t>
      </w:r>
      <w:r w:rsidRPr="00592B5E">
        <w:t>, of a category D welfare payment, has the meaning given by section 123SM.</w:t>
      </w:r>
    </w:p>
    <w:p w14:paraId="27155870" w14:textId="77777777" w:rsidR="00EC6009" w:rsidRPr="00592B5E" w:rsidRDefault="00EC6009" w:rsidP="002E2DD8">
      <w:pPr>
        <w:pStyle w:val="ItemHead"/>
      </w:pPr>
      <w:r w:rsidRPr="00592B5E">
        <w:t>48D  After section 123SC</w:t>
      </w:r>
    </w:p>
    <w:p w14:paraId="78EE78A8" w14:textId="77777777" w:rsidR="00EC6009" w:rsidRPr="00592B5E" w:rsidRDefault="00EC6009" w:rsidP="002E2DD8">
      <w:pPr>
        <w:pStyle w:val="Item"/>
      </w:pPr>
      <w:r w:rsidRPr="00592B5E">
        <w:t>Insert:</w:t>
      </w:r>
    </w:p>
    <w:p w14:paraId="6F97B92B" w14:textId="77777777" w:rsidR="00EC6009" w:rsidRPr="00592B5E" w:rsidRDefault="00EC6009" w:rsidP="002E2DD8">
      <w:pPr>
        <w:pStyle w:val="ActHead5"/>
      </w:pPr>
      <w:bookmarkStart w:id="40" w:name="_Toc115438986"/>
      <w:r w:rsidRPr="002E2DD8">
        <w:rPr>
          <w:rStyle w:val="CharSectno"/>
        </w:rPr>
        <w:t>123SD</w:t>
      </w:r>
      <w:r w:rsidRPr="00592B5E">
        <w:t xml:space="preserve">  Persons subject to the enhanced income management regime—Northern Territory</w:t>
      </w:r>
      <w:bookmarkEnd w:id="40"/>
    </w:p>
    <w:p w14:paraId="2AA79571" w14:textId="77777777" w:rsidR="00EC6009" w:rsidRPr="00592B5E" w:rsidRDefault="00EC6009" w:rsidP="002E2DD8">
      <w:pPr>
        <w:pStyle w:val="SubsectionHead"/>
      </w:pPr>
      <w:r w:rsidRPr="00592B5E">
        <w:t>Disengaged youth</w:t>
      </w:r>
    </w:p>
    <w:p w14:paraId="7A1CDC66" w14:textId="1590EE6F" w:rsidR="00EC6009" w:rsidRPr="00592B5E" w:rsidRDefault="00EC6009" w:rsidP="002E2DD8">
      <w:pPr>
        <w:pStyle w:val="subsection"/>
      </w:pPr>
      <w:r w:rsidRPr="00592B5E">
        <w:tab/>
        <w:t>(1)</w:t>
      </w:r>
      <w:r w:rsidRPr="00592B5E">
        <w:tab/>
        <w:t xml:space="preserve">For the purposes of this Part, a person is </w:t>
      </w:r>
      <w:r w:rsidRPr="00592B5E">
        <w:rPr>
          <w:b/>
          <w:i/>
        </w:rPr>
        <w:t>subject to the enhanced income management regime</w:t>
      </w:r>
      <w:r w:rsidRPr="00592B5E">
        <w:t xml:space="preserve"> at a particular time (the </w:t>
      </w:r>
      <w:r w:rsidRPr="00592B5E">
        <w:rPr>
          <w:b/>
          <w:i/>
        </w:rPr>
        <w:t>test time</w:t>
      </w:r>
      <w:r w:rsidRPr="00592B5E">
        <w:t xml:space="preserve">) on or after </w:t>
      </w:r>
      <w:r w:rsidR="002E2DD8">
        <w:t>6 March</w:t>
      </w:r>
      <w:r>
        <w:t xml:space="preserve"> 2023</w:t>
      </w:r>
      <w:r w:rsidRPr="00592B5E">
        <w:t xml:space="preserve"> if:</w:t>
      </w:r>
    </w:p>
    <w:p w14:paraId="404038C7" w14:textId="5150F95E" w:rsidR="00EC6009" w:rsidRPr="00592B5E" w:rsidRDefault="00EC6009" w:rsidP="002E2DD8">
      <w:pPr>
        <w:pStyle w:val="paragraph"/>
      </w:pPr>
      <w:r w:rsidRPr="00592B5E">
        <w:tab/>
        <w:t>(a)</w:t>
      </w:r>
      <w:r w:rsidRPr="00592B5E">
        <w:tab/>
        <w:t xml:space="preserve">immediately before </w:t>
      </w:r>
      <w:r w:rsidR="002E2DD8">
        <w:t>6 March</w:t>
      </w:r>
      <w:r>
        <w:t xml:space="preserve"> 2023</w:t>
      </w:r>
      <w:r w:rsidRPr="00592B5E">
        <w:t>:</w:t>
      </w:r>
    </w:p>
    <w:p w14:paraId="7ACF10B7" w14:textId="77777777" w:rsidR="00EC6009" w:rsidRPr="00592B5E" w:rsidRDefault="00EC6009" w:rsidP="002E2DD8">
      <w:pPr>
        <w:pStyle w:val="paragraphsub"/>
      </w:pPr>
      <w:r w:rsidRPr="00592B5E">
        <w:tab/>
        <w:t>(i)</w:t>
      </w:r>
      <w:r w:rsidRPr="00592B5E">
        <w:tab/>
        <w:t>the person was a program participant under Part 3D; and</w:t>
      </w:r>
    </w:p>
    <w:p w14:paraId="74C1484B" w14:textId="77777777" w:rsidR="00EC6009" w:rsidRPr="00592B5E" w:rsidRDefault="00EC6009" w:rsidP="002E2DD8">
      <w:pPr>
        <w:pStyle w:val="paragraphsub"/>
      </w:pPr>
      <w:r w:rsidRPr="00592B5E">
        <w:tab/>
        <w:t>(ii)</w:t>
      </w:r>
      <w:r w:rsidRPr="00592B5E">
        <w:tab/>
        <w:t>the person’s usual place of residence was within the Northern Territory; and</w:t>
      </w:r>
    </w:p>
    <w:p w14:paraId="35FF635A" w14:textId="77777777" w:rsidR="00EC6009" w:rsidRPr="00592B5E" w:rsidRDefault="00EC6009" w:rsidP="002E2DD8">
      <w:pPr>
        <w:pStyle w:val="paragraph"/>
      </w:pPr>
      <w:r w:rsidRPr="00592B5E">
        <w:tab/>
        <w:t>(b)</w:t>
      </w:r>
      <w:r w:rsidRPr="00592B5E">
        <w:tab/>
        <w:t>at the test time, the person’s usual place of residence is within the Northern Territory; and</w:t>
      </w:r>
    </w:p>
    <w:p w14:paraId="21934226" w14:textId="77777777" w:rsidR="00EC6009" w:rsidRPr="00592B5E" w:rsidRDefault="00EC6009" w:rsidP="002E2DD8">
      <w:pPr>
        <w:pStyle w:val="paragraph"/>
      </w:pPr>
      <w:r w:rsidRPr="00592B5E">
        <w:tab/>
        <w:t>(c)</w:t>
      </w:r>
      <w:r w:rsidRPr="00592B5E">
        <w:tab/>
        <w:t>at the test time, the person is an eligible recipient of a category C welfare payment; and</w:t>
      </w:r>
    </w:p>
    <w:p w14:paraId="295D661A" w14:textId="77777777" w:rsidR="00EC6009" w:rsidRPr="00592B5E" w:rsidRDefault="00EC6009" w:rsidP="002E2DD8">
      <w:pPr>
        <w:pStyle w:val="paragraph"/>
      </w:pPr>
      <w:r w:rsidRPr="00592B5E">
        <w:tab/>
        <w:t>(d)</w:t>
      </w:r>
      <w:r w:rsidRPr="00592B5E">
        <w:tab/>
        <w:t>at the test time, the person is at least 15 years of age and under 25 years of age; and</w:t>
      </w:r>
    </w:p>
    <w:p w14:paraId="7F22B30E" w14:textId="77777777" w:rsidR="00EC6009" w:rsidRPr="00592B5E" w:rsidRDefault="00EC6009" w:rsidP="002E2DD8">
      <w:pPr>
        <w:pStyle w:val="paragraph"/>
      </w:pPr>
      <w:r w:rsidRPr="00592B5E">
        <w:tab/>
        <w:t>(e)</w:t>
      </w:r>
      <w:r w:rsidRPr="00592B5E">
        <w:tab/>
        <w:t>at the test time, the person is not an exempt welfare payment recipient; and</w:t>
      </w:r>
    </w:p>
    <w:p w14:paraId="713C2874" w14:textId="77777777" w:rsidR="00EC6009" w:rsidRPr="00592B5E" w:rsidRDefault="00EC6009" w:rsidP="002E2DD8">
      <w:pPr>
        <w:pStyle w:val="paragraph"/>
      </w:pPr>
      <w:r w:rsidRPr="00592B5E">
        <w:tab/>
        <w:t>(f)</w:t>
      </w:r>
      <w:r w:rsidRPr="00592B5E">
        <w:tab/>
        <w:t>if, at the test time, the person has a Part 3B payment nominee—that nominee is subject to the enhanced income management regime or is subject to the income management regime (within the meaning of Part 3B); and</w:t>
      </w:r>
    </w:p>
    <w:p w14:paraId="2BE8DA76" w14:textId="6B2B0C99" w:rsidR="00EC6009" w:rsidRPr="00592B5E" w:rsidRDefault="00EC6009" w:rsidP="002E2DD8">
      <w:pPr>
        <w:pStyle w:val="paragraph"/>
      </w:pPr>
      <w:r w:rsidRPr="00592B5E">
        <w:tab/>
        <w:t>(g)</w:t>
      </w:r>
      <w:r w:rsidRPr="00592B5E">
        <w:tab/>
        <w:t>the person was an eligible recipient of a category C welfare payment for at least 13 weeks during the 26</w:t>
      </w:r>
      <w:r w:rsidR="002E2DD8">
        <w:noBreakHyphen/>
      </w:r>
      <w:r w:rsidRPr="00592B5E">
        <w:t>week period ending immediately before the test time.</w:t>
      </w:r>
    </w:p>
    <w:p w14:paraId="1F119F23" w14:textId="77777777" w:rsidR="00EC6009" w:rsidRPr="00592B5E" w:rsidRDefault="00EC6009" w:rsidP="002E2DD8">
      <w:pPr>
        <w:pStyle w:val="subsection"/>
      </w:pPr>
      <w:r w:rsidRPr="00592B5E">
        <w:tab/>
        <w:t>(2)</w:t>
      </w:r>
      <w:r w:rsidRPr="00592B5E">
        <w:tab/>
        <w:t>If:</w:t>
      </w:r>
    </w:p>
    <w:p w14:paraId="0212B306" w14:textId="77777777" w:rsidR="00EC6009" w:rsidRPr="00592B5E" w:rsidRDefault="00EC6009" w:rsidP="002E2DD8">
      <w:pPr>
        <w:pStyle w:val="paragraph"/>
      </w:pPr>
      <w:r w:rsidRPr="00592B5E">
        <w:tab/>
        <w:t>(a)</w:t>
      </w:r>
      <w:r w:rsidRPr="00592B5E">
        <w:tab/>
        <w:t>a person is subject to the enhanced income management regime under subsection (1); and</w:t>
      </w:r>
    </w:p>
    <w:p w14:paraId="226A8E3A" w14:textId="77777777" w:rsidR="00EC6009" w:rsidRPr="00592B5E" w:rsidRDefault="00EC6009" w:rsidP="002E2DD8">
      <w:pPr>
        <w:pStyle w:val="paragraph"/>
      </w:pPr>
      <w:r w:rsidRPr="00592B5E">
        <w:tab/>
        <w:t>(b)</w:t>
      </w:r>
      <w:r w:rsidRPr="00592B5E">
        <w:tab/>
        <w:t>paragraph (1)(b) ceases to apply in relation to the person; and</w:t>
      </w:r>
    </w:p>
    <w:p w14:paraId="6CDEFE84" w14:textId="77777777" w:rsidR="00EC6009" w:rsidRPr="00592B5E" w:rsidRDefault="00EC6009" w:rsidP="002E2DD8">
      <w:pPr>
        <w:pStyle w:val="paragraph"/>
      </w:pPr>
      <w:r w:rsidRPr="00592B5E">
        <w:tab/>
        <w:t>(c)</w:t>
      </w:r>
      <w:r w:rsidRPr="00592B5E">
        <w:tab/>
        <w:t>at the time of that cessation, paragraphs (1)(c), (d), (e) and (f) apply in relation to the person;</w:t>
      </w:r>
    </w:p>
    <w:p w14:paraId="41D70EAE" w14:textId="77777777" w:rsidR="00EC6009" w:rsidRPr="00592B5E" w:rsidRDefault="00EC6009" w:rsidP="002E2DD8">
      <w:pPr>
        <w:pStyle w:val="subsection2"/>
      </w:pPr>
      <w:r w:rsidRPr="00592B5E">
        <w:t>then the person remains subject to the enhanced income management regime under subsection (1) until the earlier of the following:</w:t>
      </w:r>
    </w:p>
    <w:p w14:paraId="725B0572" w14:textId="77777777" w:rsidR="00EC6009" w:rsidRPr="00592B5E" w:rsidRDefault="00EC6009" w:rsidP="002E2DD8">
      <w:pPr>
        <w:pStyle w:val="paragraph"/>
      </w:pPr>
      <w:r w:rsidRPr="00592B5E">
        <w:tab/>
        <w:t>(d)</w:t>
      </w:r>
      <w:r w:rsidRPr="00592B5E">
        <w:tab/>
        <w:t>the time paragraph (1)(c), (d), (e) or (f) ceases to apply in relation to the person;</w:t>
      </w:r>
    </w:p>
    <w:p w14:paraId="28ECD742" w14:textId="77777777" w:rsidR="00EC6009" w:rsidRPr="00592B5E" w:rsidRDefault="00EC6009" w:rsidP="002E2DD8">
      <w:pPr>
        <w:pStyle w:val="paragraph"/>
      </w:pPr>
      <w:r w:rsidRPr="00592B5E">
        <w:tab/>
        <w:t>(e)</w:t>
      </w:r>
      <w:r w:rsidRPr="00592B5E">
        <w:tab/>
        <w:t>the end of the period of 13 weeks beginning on the day that paragraph (1)(b) ceased to apply in relation to the person.</w:t>
      </w:r>
    </w:p>
    <w:p w14:paraId="210AC7BC" w14:textId="2D2574BC" w:rsidR="00EC6009" w:rsidRPr="00592B5E" w:rsidRDefault="00EC6009" w:rsidP="002E2DD8">
      <w:pPr>
        <w:pStyle w:val="SubsectionHead"/>
      </w:pPr>
      <w:r w:rsidRPr="00592B5E">
        <w:t>Long</w:t>
      </w:r>
      <w:r w:rsidR="002E2DD8">
        <w:noBreakHyphen/>
      </w:r>
      <w:r w:rsidRPr="00592B5E">
        <w:t>term welfare payment recipient</w:t>
      </w:r>
    </w:p>
    <w:p w14:paraId="359D3916" w14:textId="5A319757" w:rsidR="00EC6009" w:rsidRPr="00592B5E" w:rsidRDefault="00EC6009" w:rsidP="002E2DD8">
      <w:pPr>
        <w:pStyle w:val="subsection"/>
      </w:pPr>
      <w:r w:rsidRPr="00592B5E">
        <w:tab/>
        <w:t>(3)</w:t>
      </w:r>
      <w:r w:rsidRPr="00592B5E">
        <w:tab/>
        <w:t xml:space="preserve">For the purposes of this Part, a person is </w:t>
      </w:r>
      <w:r w:rsidRPr="00592B5E">
        <w:rPr>
          <w:b/>
          <w:i/>
        </w:rPr>
        <w:t>subject to the enhanced income management regime</w:t>
      </w:r>
      <w:r w:rsidRPr="00592B5E">
        <w:t xml:space="preserve"> at a particular time (the </w:t>
      </w:r>
      <w:r w:rsidRPr="00592B5E">
        <w:rPr>
          <w:b/>
          <w:i/>
        </w:rPr>
        <w:t>test time</w:t>
      </w:r>
      <w:r w:rsidRPr="00592B5E">
        <w:t xml:space="preserve">) on or after </w:t>
      </w:r>
      <w:r w:rsidR="002E2DD8">
        <w:t>6 March</w:t>
      </w:r>
      <w:r>
        <w:t xml:space="preserve"> 2023</w:t>
      </w:r>
      <w:r w:rsidRPr="00592B5E">
        <w:t xml:space="preserve"> if:</w:t>
      </w:r>
    </w:p>
    <w:p w14:paraId="6BA3C6E6" w14:textId="64201060" w:rsidR="00EC6009" w:rsidRPr="00592B5E" w:rsidRDefault="00EC6009" w:rsidP="002E2DD8">
      <w:pPr>
        <w:pStyle w:val="paragraph"/>
      </w:pPr>
      <w:r w:rsidRPr="00592B5E">
        <w:tab/>
        <w:t>(a)</w:t>
      </w:r>
      <w:r w:rsidRPr="00592B5E">
        <w:tab/>
        <w:t xml:space="preserve">immediately before </w:t>
      </w:r>
      <w:r w:rsidR="002E2DD8">
        <w:t>6 March</w:t>
      </w:r>
      <w:r>
        <w:t xml:space="preserve"> 2023</w:t>
      </w:r>
      <w:r w:rsidRPr="00592B5E">
        <w:t>:</w:t>
      </w:r>
    </w:p>
    <w:p w14:paraId="05125175" w14:textId="77777777" w:rsidR="00EC6009" w:rsidRPr="00592B5E" w:rsidRDefault="00EC6009" w:rsidP="002E2DD8">
      <w:pPr>
        <w:pStyle w:val="paragraphsub"/>
      </w:pPr>
      <w:r w:rsidRPr="00592B5E">
        <w:tab/>
        <w:t>(i)</w:t>
      </w:r>
      <w:r w:rsidRPr="00592B5E">
        <w:tab/>
        <w:t>the person was a program participant under Part 3D; and</w:t>
      </w:r>
    </w:p>
    <w:p w14:paraId="2ACB9833" w14:textId="77777777" w:rsidR="00EC6009" w:rsidRPr="00592B5E" w:rsidRDefault="00EC6009" w:rsidP="002E2DD8">
      <w:pPr>
        <w:pStyle w:val="paragraphsub"/>
      </w:pPr>
      <w:r w:rsidRPr="00592B5E">
        <w:tab/>
        <w:t>(ii)</w:t>
      </w:r>
      <w:r w:rsidRPr="00592B5E">
        <w:tab/>
        <w:t>the person’s usual place of residence was within the Northern Territory; and</w:t>
      </w:r>
    </w:p>
    <w:p w14:paraId="5F9A93D3" w14:textId="77777777" w:rsidR="00EC6009" w:rsidRPr="00592B5E" w:rsidRDefault="00EC6009" w:rsidP="002E2DD8">
      <w:pPr>
        <w:pStyle w:val="paragraph"/>
      </w:pPr>
      <w:r w:rsidRPr="00592B5E">
        <w:tab/>
        <w:t>(b)</w:t>
      </w:r>
      <w:r w:rsidRPr="00592B5E">
        <w:tab/>
        <w:t>at the test time, the person’s usual place of residence is within the Northern Territory; and</w:t>
      </w:r>
    </w:p>
    <w:p w14:paraId="4825E170" w14:textId="77777777" w:rsidR="00EC6009" w:rsidRPr="00592B5E" w:rsidRDefault="00EC6009" w:rsidP="002E2DD8">
      <w:pPr>
        <w:pStyle w:val="paragraph"/>
      </w:pPr>
      <w:r w:rsidRPr="00592B5E">
        <w:tab/>
        <w:t>(c)</w:t>
      </w:r>
      <w:r w:rsidRPr="00592B5E">
        <w:tab/>
        <w:t>at the test time, the person is an eligible recipient of a category C welfare payment; and</w:t>
      </w:r>
    </w:p>
    <w:p w14:paraId="70467315" w14:textId="77777777" w:rsidR="00EC6009" w:rsidRPr="00592B5E" w:rsidRDefault="00EC6009" w:rsidP="002E2DD8">
      <w:pPr>
        <w:pStyle w:val="paragraph"/>
      </w:pPr>
      <w:r w:rsidRPr="00592B5E">
        <w:tab/>
        <w:t>(d)</w:t>
      </w:r>
      <w:r w:rsidRPr="00592B5E">
        <w:tab/>
        <w:t>at the test time, the person is at least 25 years of age but has not reached pension age; and</w:t>
      </w:r>
    </w:p>
    <w:p w14:paraId="59B9CDF6" w14:textId="77777777" w:rsidR="00EC6009" w:rsidRPr="00592B5E" w:rsidRDefault="00EC6009" w:rsidP="002E2DD8">
      <w:pPr>
        <w:pStyle w:val="paragraph"/>
      </w:pPr>
      <w:r w:rsidRPr="00592B5E">
        <w:tab/>
        <w:t>(e)</w:t>
      </w:r>
      <w:r w:rsidRPr="00592B5E">
        <w:tab/>
        <w:t>at the test time, the person is not an exempt welfare payment recipient; and</w:t>
      </w:r>
    </w:p>
    <w:p w14:paraId="481F2E68" w14:textId="77777777" w:rsidR="00EC6009" w:rsidRPr="00592B5E" w:rsidRDefault="00EC6009" w:rsidP="002E2DD8">
      <w:pPr>
        <w:pStyle w:val="paragraph"/>
      </w:pPr>
      <w:r w:rsidRPr="00592B5E">
        <w:tab/>
        <w:t>(f)</w:t>
      </w:r>
      <w:r w:rsidRPr="00592B5E">
        <w:tab/>
        <w:t>if, at the test time, the person has a Part 3B payment nominee—that nominee is subject to the enhanced income management regime or is subject to the income management regime (within the meaning of Part 3B); and</w:t>
      </w:r>
    </w:p>
    <w:p w14:paraId="6F443607" w14:textId="30F57FE9" w:rsidR="00EC6009" w:rsidRPr="00592B5E" w:rsidRDefault="00EC6009" w:rsidP="002E2DD8">
      <w:pPr>
        <w:pStyle w:val="paragraph"/>
      </w:pPr>
      <w:r w:rsidRPr="00592B5E">
        <w:tab/>
        <w:t>(g)</w:t>
      </w:r>
      <w:r w:rsidRPr="00592B5E">
        <w:tab/>
        <w:t>the person was an eligible recipient of a category C welfare payment for at least 52 weeks during the 104</w:t>
      </w:r>
      <w:r w:rsidR="002E2DD8">
        <w:noBreakHyphen/>
      </w:r>
      <w:r w:rsidRPr="00592B5E">
        <w:t>week period ending immediately before the test time.</w:t>
      </w:r>
    </w:p>
    <w:p w14:paraId="26D99A1D" w14:textId="77777777" w:rsidR="00EC6009" w:rsidRPr="00592B5E" w:rsidRDefault="00EC6009" w:rsidP="002E2DD8">
      <w:pPr>
        <w:pStyle w:val="subsection"/>
      </w:pPr>
      <w:r w:rsidRPr="00592B5E">
        <w:tab/>
        <w:t>(4)</w:t>
      </w:r>
      <w:r w:rsidRPr="00592B5E">
        <w:tab/>
        <w:t>If:</w:t>
      </w:r>
    </w:p>
    <w:p w14:paraId="04FA0FD9" w14:textId="77777777" w:rsidR="00EC6009" w:rsidRPr="00592B5E" w:rsidRDefault="00EC6009" w:rsidP="002E2DD8">
      <w:pPr>
        <w:pStyle w:val="paragraph"/>
      </w:pPr>
      <w:r w:rsidRPr="00592B5E">
        <w:tab/>
        <w:t>(a)</w:t>
      </w:r>
      <w:r w:rsidRPr="00592B5E">
        <w:tab/>
        <w:t>a person is subject to the enhanced income management regime under subsection (3); and</w:t>
      </w:r>
    </w:p>
    <w:p w14:paraId="083EABFC" w14:textId="77777777" w:rsidR="00EC6009" w:rsidRPr="00592B5E" w:rsidRDefault="00EC6009" w:rsidP="002E2DD8">
      <w:pPr>
        <w:pStyle w:val="paragraph"/>
      </w:pPr>
      <w:r w:rsidRPr="00592B5E">
        <w:tab/>
        <w:t>(b)</w:t>
      </w:r>
      <w:r w:rsidRPr="00592B5E">
        <w:tab/>
        <w:t>paragraph (3)(b) ceases to apply in relation to the person; and</w:t>
      </w:r>
    </w:p>
    <w:p w14:paraId="6758A634" w14:textId="77777777" w:rsidR="00EC6009" w:rsidRPr="00592B5E" w:rsidRDefault="00EC6009" w:rsidP="002E2DD8">
      <w:pPr>
        <w:pStyle w:val="paragraph"/>
      </w:pPr>
      <w:r w:rsidRPr="00592B5E">
        <w:tab/>
        <w:t>(c)</w:t>
      </w:r>
      <w:r w:rsidRPr="00592B5E">
        <w:tab/>
        <w:t>at the time of that cessation, paragraphs (3)(c), (d), (e) and (f) apply in relation to the person;</w:t>
      </w:r>
    </w:p>
    <w:p w14:paraId="4EED19EB" w14:textId="77777777" w:rsidR="00EC6009" w:rsidRPr="00592B5E" w:rsidRDefault="00EC6009" w:rsidP="002E2DD8">
      <w:pPr>
        <w:pStyle w:val="subsection2"/>
      </w:pPr>
      <w:r w:rsidRPr="00592B5E">
        <w:t>then the person remains subject to the enhanced income management regime under subsection (3) until the earlier of the following:</w:t>
      </w:r>
    </w:p>
    <w:p w14:paraId="79081DF7" w14:textId="77777777" w:rsidR="00EC6009" w:rsidRPr="00592B5E" w:rsidRDefault="00EC6009" w:rsidP="002E2DD8">
      <w:pPr>
        <w:pStyle w:val="paragraph"/>
      </w:pPr>
      <w:r w:rsidRPr="00592B5E">
        <w:tab/>
        <w:t>(d)</w:t>
      </w:r>
      <w:r w:rsidRPr="00592B5E">
        <w:tab/>
        <w:t>the time paragraph (3)(c), (d), (e) or (f) ceases to apply in relation to the person;</w:t>
      </w:r>
    </w:p>
    <w:p w14:paraId="47728584" w14:textId="77777777" w:rsidR="00EC6009" w:rsidRPr="00592B5E" w:rsidRDefault="00EC6009" w:rsidP="002E2DD8">
      <w:pPr>
        <w:pStyle w:val="paragraph"/>
      </w:pPr>
      <w:r w:rsidRPr="00592B5E">
        <w:tab/>
        <w:t>(e)</w:t>
      </w:r>
      <w:r w:rsidRPr="00592B5E">
        <w:tab/>
        <w:t>the end of the period of 13 weeks beginning on the day that paragraph (3)(b) ceased to apply in relation to the person.</w:t>
      </w:r>
    </w:p>
    <w:p w14:paraId="0F78EB4D" w14:textId="77777777" w:rsidR="00EC6009" w:rsidRPr="00592B5E" w:rsidRDefault="00EC6009" w:rsidP="002E2DD8">
      <w:pPr>
        <w:pStyle w:val="ItemHead"/>
      </w:pPr>
      <w:r w:rsidRPr="00592B5E">
        <w:t>48E  After Subdivision A of Division 3 of Part 3AA</w:t>
      </w:r>
    </w:p>
    <w:p w14:paraId="2CE7B45A" w14:textId="77777777" w:rsidR="00EC6009" w:rsidRPr="00592B5E" w:rsidRDefault="00EC6009" w:rsidP="002E2DD8">
      <w:pPr>
        <w:pStyle w:val="Item"/>
      </w:pPr>
      <w:r w:rsidRPr="00592B5E">
        <w:t>Insert:</w:t>
      </w:r>
    </w:p>
    <w:p w14:paraId="4FFEB032" w14:textId="77777777" w:rsidR="00EC6009" w:rsidRPr="00592B5E" w:rsidRDefault="00EC6009" w:rsidP="002E2DD8">
      <w:pPr>
        <w:pStyle w:val="ActHead4"/>
      </w:pPr>
      <w:bookmarkStart w:id="41" w:name="_Toc115438987"/>
      <w:r w:rsidRPr="002E2DD8">
        <w:rPr>
          <w:rStyle w:val="CharSubdNo"/>
        </w:rPr>
        <w:t>Subdivision B</w:t>
      </w:r>
      <w:r w:rsidRPr="00592B5E">
        <w:t>—</w:t>
      </w:r>
      <w:r w:rsidRPr="002E2DD8">
        <w:rPr>
          <w:rStyle w:val="CharSubdText"/>
        </w:rPr>
        <w:t>Persons subject to the enhanced income management regime—Northern Territory</w:t>
      </w:r>
      <w:bookmarkEnd w:id="41"/>
    </w:p>
    <w:p w14:paraId="78BA3D49" w14:textId="77777777" w:rsidR="00EC6009" w:rsidRPr="00592B5E" w:rsidRDefault="00EC6009" w:rsidP="002E2DD8">
      <w:pPr>
        <w:pStyle w:val="ActHead5"/>
      </w:pPr>
      <w:bookmarkStart w:id="42" w:name="_Toc115438988"/>
      <w:r w:rsidRPr="002E2DD8">
        <w:rPr>
          <w:rStyle w:val="CharSectno"/>
        </w:rPr>
        <w:t>123SM</w:t>
      </w:r>
      <w:r w:rsidRPr="00592B5E">
        <w:t xml:space="preserve">  Category D welfare payment to be split into qualified and unqualified portions</w:t>
      </w:r>
      <w:bookmarkEnd w:id="42"/>
    </w:p>
    <w:p w14:paraId="1BCE1288" w14:textId="77777777" w:rsidR="00EC6009" w:rsidRPr="00592B5E" w:rsidRDefault="00EC6009" w:rsidP="002E2DD8">
      <w:pPr>
        <w:pStyle w:val="SubsectionHead"/>
      </w:pPr>
      <w:r w:rsidRPr="00592B5E">
        <w:t>Payments by instalments</w:t>
      </w:r>
    </w:p>
    <w:p w14:paraId="4BA9AC5E" w14:textId="77777777" w:rsidR="00EC6009" w:rsidRPr="00592B5E" w:rsidRDefault="00EC6009" w:rsidP="002E2DD8">
      <w:pPr>
        <w:pStyle w:val="subsection"/>
      </w:pPr>
      <w:r w:rsidRPr="00592B5E">
        <w:tab/>
        <w:t>(1)</w:t>
      </w:r>
      <w:r w:rsidRPr="00592B5E">
        <w:tab/>
        <w:t>If an instalment of a category D welfare payment is payable to a person who is subject to the enhanced income management regime under section 123SD:</w:t>
      </w:r>
    </w:p>
    <w:p w14:paraId="47467E7F" w14:textId="77777777" w:rsidR="00EC6009" w:rsidRPr="00592B5E" w:rsidRDefault="00EC6009" w:rsidP="002E2DD8">
      <w:pPr>
        <w:pStyle w:val="paragraph"/>
      </w:pPr>
      <w:r w:rsidRPr="00592B5E">
        <w:tab/>
        <w:t>(a)</w:t>
      </w:r>
      <w:r w:rsidRPr="00592B5E">
        <w:tab/>
        <w:t xml:space="preserve">the percentage of the gross amount of the payment that is qualified (the </w:t>
      </w:r>
      <w:r w:rsidRPr="00592B5E">
        <w:rPr>
          <w:b/>
          <w:i/>
        </w:rPr>
        <w:t>qualified portion</w:t>
      </w:r>
      <w:r w:rsidRPr="00592B5E">
        <w:t>) is 50%; and</w:t>
      </w:r>
    </w:p>
    <w:p w14:paraId="766F9AA3" w14:textId="77777777" w:rsidR="00EC6009" w:rsidRPr="00592B5E" w:rsidRDefault="00EC6009" w:rsidP="002E2DD8">
      <w:pPr>
        <w:pStyle w:val="paragraph"/>
      </w:pPr>
      <w:r w:rsidRPr="00592B5E">
        <w:tab/>
        <w:t>(b)</w:t>
      </w:r>
      <w:r w:rsidRPr="00592B5E">
        <w:tab/>
        <w:t xml:space="preserve">the percentage of the gross amount of the payment that is unqualified (the </w:t>
      </w:r>
      <w:r w:rsidRPr="00592B5E">
        <w:rPr>
          <w:b/>
          <w:i/>
        </w:rPr>
        <w:t>unqualified portion</w:t>
      </w:r>
      <w:r w:rsidRPr="00592B5E">
        <w:t>) is 50%.</w:t>
      </w:r>
    </w:p>
    <w:p w14:paraId="328C4A83" w14:textId="77777777" w:rsidR="00EC6009" w:rsidRPr="00592B5E" w:rsidRDefault="00EC6009" w:rsidP="002E2DD8">
      <w:pPr>
        <w:pStyle w:val="notetext"/>
      </w:pPr>
      <w:r w:rsidRPr="00592B5E">
        <w:t>Note:</w:t>
      </w:r>
      <w:r w:rsidRPr="00592B5E">
        <w:tab/>
        <w:t>The percentage may be varied under subsection (3).</w:t>
      </w:r>
    </w:p>
    <w:p w14:paraId="4B1361A0" w14:textId="77777777" w:rsidR="00EC6009" w:rsidRPr="00592B5E" w:rsidRDefault="00EC6009" w:rsidP="002E2DD8">
      <w:pPr>
        <w:pStyle w:val="SubsectionHead"/>
      </w:pPr>
      <w:r w:rsidRPr="00592B5E">
        <w:t>Payments otherwise than by instalments</w:t>
      </w:r>
    </w:p>
    <w:p w14:paraId="41950F64" w14:textId="77777777" w:rsidR="00EC6009" w:rsidRPr="00592B5E" w:rsidRDefault="00EC6009" w:rsidP="002E2DD8">
      <w:pPr>
        <w:pStyle w:val="subsection"/>
      </w:pPr>
      <w:r w:rsidRPr="00592B5E">
        <w:tab/>
        <w:t>(2)</w:t>
      </w:r>
      <w:r w:rsidRPr="00592B5E">
        <w:tab/>
        <w:t xml:space="preserve">If a category D welfare payment is payable, otherwise than by instalments, to a person who is subject to the enhanced income management regime under section 123SD, 100% of the gross amount of the payment is qualified (the </w:t>
      </w:r>
      <w:r w:rsidRPr="00592B5E">
        <w:rPr>
          <w:b/>
          <w:i/>
        </w:rPr>
        <w:t>qualified portion</w:t>
      </w:r>
      <w:r w:rsidRPr="00592B5E">
        <w:t>).</w:t>
      </w:r>
    </w:p>
    <w:p w14:paraId="0E7C481F" w14:textId="77777777" w:rsidR="00EC6009" w:rsidRPr="00592B5E" w:rsidRDefault="00EC6009" w:rsidP="002E2DD8">
      <w:pPr>
        <w:pStyle w:val="notetext"/>
      </w:pPr>
      <w:r w:rsidRPr="00592B5E">
        <w:t>Note:</w:t>
      </w:r>
      <w:r w:rsidRPr="00592B5E">
        <w:tab/>
        <w:t>The percentage may be varied under subsection (3).</w:t>
      </w:r>
    </w:p>
    <w:p w14:paraId="50E78A1A" w14:textId="77777777" w:rsidR="00EC6009" w:rsidRPr="00592B5E" w:rsidRDefault="00EC6009" w:rsidP="002E2DD8">
      <w:pPr>
        <w:pStyle w:val="SubsectionHead"/>
      </w:pPr>
      <w:r w:rsidRPr="00592B5E">
        <w:t>Variation by Secretary</w:t>
      </w:r>
    </w:p>
    <w:p w14:paraId="5DA9F42A" w14:textId="77777777" w:rsidR="00EC6009" w:rsidRPr="00592B5E" w:rsidRDefault="00EC6009" w:rsidP="002E2DD8">
      <w:pPr>
        <w:pStyle w:val="subsection"/>
      </w:pPr>
      <w:r w:rsidRPr="00592B5E">
        <w:tab/>
        <w:t>(3)</w:t>
      </w:r>
      <w:r w:rsidRPr="00592B5E">
        <w:tab/>
        <w:t>For a person who is subject to the enhanced income management regime under section 123SD, the Secretary may make a determination that:</w:t>
      </w:r>
    </w:p>
    <w:p w14:paraId="5C08DE9A" w14:textId="77777777" w:rsidR="00EC6009" w:rsidRPr="00592B5E" w:rsidRDefault="00EC6009" w:rsidP="002E2DD8">
      <w:pPr>
        <w:pStyle w:val="paragraph"/>
      </w:pPr>
      <w:r w:rsidRPr="00592B5E">
        <w:tab/>
        <w:t>(a)</w:t>
      </w:r>
      <w:r w:rsidRPr="00592B5E">
        <w:tab/>
        <w:t>varies the percentage applicable under paragraph (1)(a) to 0%; and</w:t>
      </w:r>
    </w:p>
    <w:p w14:paraId="5B5090A3" w14:textId="77777777" w:rsidR="00EC6009" w:rsidRPr="00592B5E" w:rsidRDefault="00EC6009" w:rsidP="002E2DD8">
      <w:pPr>
        <w:pStyle w:val="paragraph"/>
      </w:pPr>
      <w:r w:rsidRPr="00592B5E">
        <w:tab/>
        <w:t>(b)</w:t>
      </w:r>
      <w:r w:rsidRPr="00592B5E">
        <w:tab/>
        <w:t>varies the percentage applicable under paragraph (1)(b) to 100%; and</w:t>
      </w:r>
    </w:p>
    <w:p w14:paraId="3CC99D20" w14:textId="77777777" w:rsidR="00EC6009" w:rsidRPr="00592B5E" w:rsidRDefault="00EC6009" w:rsidP="002E2DD8">
      <w:pPr>
        <w:pStyle w:val="paragraph"/>
      </w:pPr>
      <w:r w:rsidRPr="00592B5E">
        <w:tab/>
        <w:t>(c)</w:t>
      </w:r>
      <w:r w:rsidRPr="00592B5E">
        <w:tab/>
        <w:t>varies the percentage applicable under subsection (2) to 0%.</w:t>
      </w:r>
    </w:p>
    <w:p w14:paraId="1D9D9B49" w14:textId="77777777" w:rsidR="00EC6009" w:rsidRPr="00592B5E" w:rsidRDefault="00EC6009" w:rsidP="002E2DD8">
      <w:pPr>
        <w:pStyle w:val="subsection"/>
      </w:pPr>
      <w:r w:rsidRPr="00592B5E">
        <w:tab/>
        <w:t>(4)</w:t>
      </w:r>
      <w:r w:rsidRPr="00592B5E">
        <w:tab/>
        <w:t>The Secretary may make a determination under subsection (3) only if:</w:t>
      </w:r>
    </w:p>
    <w:p w14:paraId="425AFE03" w14:textId="77777777" w:rsidR="00EC6009" w:rsidRPr="00592B5E" w:rsidRDefault="00EC6009" w:rsidP="002E2DD8">
      <w:pPr>
        <w:pStyle w:val="paragraph"/>
      </w:pPr>
      <w:r w:rsidRPr="00592B5E">
        <w:tab/>
        <w:t>(a)</w:t>
      </w:r>
      <w:r w:rsidRPr="00592B5E">
        <w:tab/>
        <w:t xml:space="preserve">the Secretary is satisfied that the person is unable to use the person’s </w:t>
      </w:r>
      <w:r w:rsidRPr="00592B5E">
        <w:rPr>
          <w:szCs w:val="22"/>
        </w:rPr>
        <w:t xml:space="preserve">debit card that was issued to the person and that is attached to the person’s </w:t>
      </w:r>
      <w:r w:rsidRPr="00592B5E">
        <w:t>BasicsCard</w:t>
      </w:r>
      <w:r w:rsidRPr="00592B5E">
        <w:rPr>
          <w:szCs w:val="22"/>
        </w:rPr>
        <w:t xml:space="preserve"> </w:t>
      </w:r>
      <w:r w:rsidRPr="00592B5E">
        <w:t>bank account, or is unable to access that account, as a direct result of:</w:t>
      </w:r>
    </w:p>
    <w:p w14:paraId="37CF7F4C" w14:textId="77777777" w:rsidR="00EC6009" w:rsidRPr="00592B5E" w:rsidRDefault="00EC6009" w:rsidP="002E2DD8">
      <w:pPr>
        <w:pStyle w:val="paragraphsub"/>
        <w:rPr>
          <w:szCs w:val="22"/>
        </w:rPr>
      </w:pPr>
      <w:r w:rsidRPr="00592B5E">
        <w:tab/>
        <w:t>(i)</w:t>
      </w:r>
      <w:r w:rsidRPr="00592B5E">
        <w:tab/>
      </w:r>
      <w:r w:rsidRPr="00592B5E">
        <w:rPr>
          <w:szCs w:val="22"/>
        </w:rPr>
        <w:t>a technological fault or malfunction with that card or account; or</w:t>
      </w:r>
    </w:p>
    <w:p w14:paraId="2E536804" w14:textId="77777777" w:rsidR="00EC6009" w:rsidRPr="00592B5E" w:rsidRDefault="00EC6009" w:rsidP="002E2DD8">
      <w:pPr>
        <w:pStyle w:val="paragraphsub"/>
      </w:pPr>
      <w:r w:rsidRPr="00592B5E">
        <w:tab/>
        <w:t>(ii)</w:t>
      </w:r>
      <w:r w:rsidRPr="00592B5E">
        <w:tab/>
        <w:t>a natural disaster; or</w:t>
      </w:r>
    </w:p>
    <w:p w14:paraId="50CA4063" w14:textId="77777777" w:rsidR="00EC6009" w:rsidRPr="00592B5E" w:rsidRDefault="00EC6009" w:rsidP="002E2DD8">
      <w:pPr>
        <w:pStyle w:val="paragraphsub"/>
      </w:pPr>
      <w:r w:rsidRPr="00592B5E">
        <w:tab/>
        <w:t>(iii)</w:t>
      </w:r>
      <w:r w:rsidRPr="00592B5E">
        <w:tab/>
        <w:t xml:space="preserve">if a national emergency declaration (within the meaning of the </w:t>
      </w:r>
      <w:r w:rsidRPr="00592B5E">
        <w:rPr>
          <w:i/>
        </w:rPr>
        <w:t>National Emergency Declaration Act 2020</w:t>
      </w:r>
      <w:r w:rsidRPr="00592B5E">
        <w:t>) is in force—an emergency to which the declaration relates; or</w:t>
      </w:r>
    </w:p>
    <w:p w14:paraId="7A14F51F" w14:textId="77777777" w:rsidR="00EC6009" w:rsidRPr="00592B5E" w:rsidRDefault="00EC6009" w:rsidP="002E2DD8">
      <w:pPr>
        <w:pStyle w:val="paragraph"/>
      </w:pPr>
      <w:r w:rsidRPr="00592B5E">
        <w:tab/>
        <w:t>(b)</w:t>
      </w:r>
      <w:r w:rsidRPr="00592B5E">
        <w:tab/>
        <w:t>the person’s category D welfare payment is payable in instalments and the Secretary is satisfied that any part of the payment is payable:</w:t>
      </w:r>
    </w:p>
    <w:p w14:paraId="110C9A54" w14:textId="77777777" w:rsidR="00EC6009" w:rsidRPr="00592B5E" w:rsidRDefault="00EC6009" w:rsidP="002E2DD8">
      <w:pPr>
        <w:pStyle w:val="paragraphsub"/>
        <w:rPr>
          <w:szCs w:val="22"/>
        </w:rPr>
      </w:pPr>
      <w:r w:rsidRPr="00592B5E">
        <w:tab/>
        <w:t>(i)</w:t>
      </w:r>
      <w:r w:rsidRPr="00592B5E">
        <w:tab/>
        <w:t xml:space="preserve">at a time determined under subsection 43(2), where that determination is made because the </w:t>
      </w:r>
      <w:r w:rsidRPr="00592B5E">
        <w:rPr>
          <w:szCs w:val="22"/>
        </w:rPr>
        <w:t>person is in severe financial hardship as a result of exceptional and unforeseen circumstances; or</w:t>
      </w:r>
    </w:p>
    <w:p w14:paraId="2B8949EE" w14:textId="77777777" w:rsidR="00EC6009" w:rsidRPr="00592B5E" w:rsidRDefault="00EC6009" w:rsidP="002E2DD8">
      <w:pPr>
        <w:pStyle w:val="paragraphsub"/>
        <w:rPr>
          <w:szCs w:val="22"/>
        </w:rPr>
      </w:pPr>
      <w:r w:rsidRPr="00592B5E">
        <w:rPr>
          <w:szCs w:val="22"/>
        </w:rPr>
        <w:tab/>
        <w:t>(ii)</w:t>
      </w:r>
      <w:r w:rsidRPr="00592B5E">
        <w:rPr>
          <w:szCs w:val="22"/>
        </w:rPr>
        <w:tab/>
      </w:r>
      <w:r w:rsidRPr="00592B5E">
        <w:t>under a determination under subsection 51(1)</w:t>
      </w:r>
      <w:r w:rsidRPr="00592B5E">
        <w:rPr>
          <w:szCs w:val="22"/>
        </w:rPr>
        <w:t>.</w:t>
      </w:r>
    </w:p>
    <w:p w14:paraId="4CE5F8E4" w14:textId="77777777" w:rsidR="00EC6009" w:rsidRPr="00592B5E" w:rsidRDefault="00EC6009" w:rsidP="002E2DD8">
      <w:pPr>
        <w:pStyle w:val="subsection"/>
      </w:pPr>
      <w:r w:rsidRPr="00592B5E">
        <w:tab/>
        <w:t>(5)</w:t>
      </w:r>
      <w:r w:rsidRPr="00592B5E">
        <w:tab/>
        <w:t>A determination under subsection (3) takes effect on the day specified in the determination (which must not be earlier than the day on which the determination is made).</w:t>
      </w:r>
    </w:p>
    <w:p w14:paraId="2D8A1CF8" w14:textId="77777777" w:rsidR="00EC6009" w:rsidRPr="00592B5E" w:rsidRDefault="00EC6009" w:rsidP="002E2DD8">
      <w:pPr>
        <w:pStyle w:val="subsection"/>
      </w:pPr>
      <w:r w:rsidRPr="00592B5E">
        <w:tab/>
        <w:t>(6)</w:t>
      </w:r>
      <w:r w:rsidRPr="00592B5E">
        <w:tab/>
        <w:t>A determination under subsection (3) is not a legislative instrument.</w:t>
      </w:r>
    </w:p>
    <w:p w14:paraId="26861D47" w14:textId="77777777" w:rsidR="00EC6009" w:rsidRPr="00592B5E" w:rsidRDefault="00EC6009" w:rsidP="002E2DD8">
      <w:pPr>
        <w:pStyle w:val="ActHead5"/>
      </w:pPr>
      <w:bookmarkStart w:id="43" w:name="_Toc115438989"/>
      <w:r w:rsidRPr="002E2DD8">
        <w:rPr>
          <w:rStyle w:val="CharSectno"/>
        </w:rPr>
        <w:t>123SN</w:t>
      </w:r>
      <w:r w:rsidRPr="00592B5E">
        <w:t xml:space="preserve">  Payment of balance of qualified portion of category D welfare payment</w:t>
      </w:r>
      <w:bookmarkEnd w:id="43"/>
    </w:p>
    <w:p w14:paraId="021DF5B4" w14:textId="77777777" w:rsidR="00EC6009" w:rsidRPr="00592B5E" w:rsidRDefault="00EC6009" w:rsidP="002E2DD8">
      <w:pPr>
        <w:pStyle w:val="subsection"/>
      </w:pPr>
      <w:r w:rsidRPr="00592B5E">
        <w:tab/>
      </w:r>
      <w:r w:rsidRPr="00592B5E">
        <w:tab/>
        <w:t>If a category D welfare payment is payable to a person who is subject to the enhanced income management regime under section 123SD, the Secretary must pay the balance of the qualified portion of the payment to the credit of a BasicsCard bank account maintained by the person.</w:t>
      </w:r>
    </w:p>
    <w:p w14:paraId="5267A3C0" w14:textId="77777777" w:rsidR="00EC6009" w:rsidRPr="00592B5E" w:rsidRDefault="00EC6009" w:rsidP="002E2DD8">
      <w:pPr>
        <w:pStyle w:val="ActHead5"/>
      </w:pPr>
      <w:bookmarkStart w:id="44" w:name="_Toc115438990"/>
      <w:r w:rsidRPr="002E2DD8">
        <w:rPr>
          <w:rStyle w:val="CharSectno"/>
        </w:rPr>
        <w:t>123SO</w:t>
      </w:r>
      <w:r w:rsidRPr="00592B5E">
        <w:t xml:space="preserve">  Recipient’s use of funds from category D welfare payments</w:t>
      </w:r>
      <w:bookmarkEnd w:id="44"/>
    </w:p>
    <w:p w14:paraId="6D01E0C7" w14:textId="77777777" w:rsidR="00EC6009" w:rsidRPr="00592B5E" w:rsidRDefault="00EC6009" w:rsidP="002E2DD8">
      <w:pPr>
        <w:pStyle w:val="subsection"/>
      </w:pPr>
      <w:r w:rsidRPr="00592B5E">
        <w:tab/>
      </w:r>
      <w:r w:rsidRPr="00592B5E">
        <w:tab/>
        <w:t>A person who receives a category D welfare payment:</w:t>
      </w:r>
    </w:p>
    <w:p w14:paraId="7C1935F0" w14:textId="77777777" w:rsidR="00EC6009" w:rsidRPr="00592B5E" w:rsidRDefault="00EC6009" w:rsidP="002E2DD8">
      <w:pPr>
        <w:pStyle w:val="paragraph"/>
      </w:pPr>
      <w:r w:rsidRPr="00592B5E">
        <w:tab/>
        <w:t>(a)</w:t>
      </w:r>
      <w:r w:rsidRPr="00592B5E">
        <w:tab/>
        <w:t>may use the balance of the qualified portion of the payment, as paid under section 123SN, to obtain goods or services, other than:</w:t>
      </w:r>
    </w:p>
    <w:p w14:paraId="6E373DEF" w14:textId="77777777" w:rsidR="00EC6009" w:rsidRPr="00592B5E" w:rsidRDefault="00EC6009" w:rsidP="002E2DD8">
      <w:pPr>
        <w:pStyle w:val="paragraphsub"/>
      </w:pPr>
      <w:r w:rsidRPr="00592B5E">
        <w:tab/>
        <w:t>(i)</w:t>
      </w:r>
      <w:r w:rsidRPr="00592B5E">
        <w:tab/>
        <w:t>excluded goods or excluded services; or</w:t>
      </w:r>
    </w:p>
    <w:p w14:paraId="584FDC81" w14:textId="01F01EEA" w:rsidR="00EC6009" w:rsidRPr="00592B5E" w:rsidRDefault="00EC6009" w:rsidP="002E2DD8">
      <w:pPr>
        <w:pStyle w:val="paragraphsub"/>
      </w:pPr>
      <w:r w:rsidRPr="00592B5E">
        <w:tab/>
        <w:t>(ii)</w:t>
      </w:r>
      <w:r w:rsidRPr="00592B5E">
        <w:tab/>
        <w:t>a cash</w:t>
      </w:r>
      <w:r w:rsidR="002E2DD8">
        <w:noBreakHyphen/>
      </w:r>
      <w:r w:rsidRPr="00592B5E">
        <w:t>like product that could be used to obtain excluded goods or excluded services; and</w:t>
      </w:r>
    </w:p>
    <w:p w14:paraId="0ACB233F" w14:textId="77777777" w:rsidR="00EC6009" w:rsidRPr="00592B5E" w:rsidRDefault="00EC6009" w:rsidP="002E2DD8">
      <w:pPr>
        <w:pStyle w:val="paragraph"/>
      </w:pPr>
      <w:r w:rsidRPr="00592B5E">
        <w:tab/>
        <w:t>(b)</w:t>
      </w:r>
      <w:r w:rsidRPr="00592B5E">
        <w:tab/>
        <w:t>may use the unqualified portion of the payment, as paid to the person, at the person’s discretion.</w:t>
      </w:r>
    </w:p>
    <w:p w14:paraId="2E13EE52" w14:textId="77777777" w:rsidR="00EC6009" w:rsidRPr="00592B5E" w:rsidRDefault="00EC6009" w:rsidP="002E2DD8">
      <w:pPr>
        <w:pStyle w:val="ItemHead"/>
      </w:pPr>
      <w:r w:rsidRPr="00592B5E">
        <w:t>48F  Paragraph 127(4)(ad)</w:t>
      </w:r>
    </w:p>
    <w:p w14:paraId="4DAA8FBD" w14:textId="77777777" w:rsidR="00EC6009" w:rsidRPr="00592B5E" w:rsidRDefault="00EC6009" w:rsidP="002E2DD8">
      <w:pPr>
        <w:pStyle w:val="Item"/>
      </w:pPr>
      <w:r w:rsidRPr="00592B5E">
        <w:t>Omit “, 124PGC(9) or 124PGE(10)”, substitute “or 124PGC(9)”.</w:t>
      </w:r>
    </w:p>
    <w:p w14:paraId="2359183C" w14:textId="77777777" w:rsidR="00EC6009" w:rsidRPr="00592B5E" w:rsidRDefault="00EC6009" w:rsidP="002E2DD8">
      <w:pPr>
        <w:pStyle w:val="ItemHead"/>
      </w:pPr>
      <w:r w:rsidRPr="00592B5E">
        <w:t>48G   Paragraph 144(lc)</w:t>
      </w:r>
    </w:p>
    <w:p w14:paraId="0C22AEA3" w14:textId="272C0589" w:rsidR="00090336" w:rsidRDefault="00EC6009" w:rsidP="002E2DD8">
      <w:pPr>
        <w:pStyle w:val="Item"/>
      </w:pPr>
      <w:r w:rsidRPr="00592B5E">
        <w:t>Omit “, 124PGC(9) or 124PGE(10)”, substitute “or 124PGC(9)”.</w:t>
      </w:r>
    </w:p>
    <w:p w14:paraId="56BD589C" w14:textId="61FFA0DF" w:rsidR="00EC6009" w:rsidRPr="002E2DD8" w:rsidRDefault="00EC6009" w:rsidP="002E2DD8">
      <w:pPr>
        <w:pStyle w:val="ActHead7"/>
        <w:pageBreakBefore/>
      </w:pPr>
      <w:bookmarkStart w:id="45" w:name="_Toc115438991"/>
      <w:r w:rsidRPr="002E2DD8">
        <w:rPr>
          <w:rStyle w:val="CharAmPartNo"/>
        </w:rPr>
        <w:t>Part 1B</w:t>
      </w:r>
      <w:r w:rsidRPr="002E2DD8">
        <w:t>—</w:t>
      </w:r>
      <w:r w:rsidRPr="002E2DD8">
        <w:rPr>
          <w:rStyle w:val="CharAmPartText"/>
        </w:rPr>
        <w:t>Stage 1B amendments</w:t>
      </w:r>
      <w:bookmarkEnd w:id="45"/>
    </w:p>
    <w:p w14:paraId="38FD4971" w14:textId="5FB803E5" w:rsidR="00EC6009" w:rsidRPr="00FB0547" w:rsidRDefault="00EC6009" w:rsidP="002E2DD8">
      <w:pPr>
        <w:pStyle w:val="ActHead9"/>
      </w:pPr>
      <w:bookmarkStart w:id="46" w:name="_Toc115438992"/>
      <w:r w:rsidRPr="00FB0547">
        <w:t>National Emergency Declaration Act 2020</w:t>
      </w:r>
      <w:bookmarkEnd w:id="46"/>
    </w:p>
    <w:p w14:paraId="67F735B0" w14:textId="77777777" w:rsidR="00EC6009" w:rsidRPr="00FB0547" w:rsidRDefault="00EC6009" w:rsidP="002E2DD8">
      <w:pPr>
        <w:pStyle w:val="ItemHead"/>
      </w:pPr>
      <w:r w:rsidRPr="00FB0547">
        <w:t xml:space="preserve">48H  Section 10 (before paragraph (zc) of the definition of </w:t>
      </w:r>
      <w:r w:rsidRPr="00FB0547">
        <w:rPr>
          <w:i/>
        </w:rPr>
        <w:t>national emergency law</w:t>
      </w:r>
      <w:r w:rsidRPr="00FB0547">
        <w:t>)</w:t>
      </w:r>
    </w:p>
    <w:p w14:paraId="11D37F46" w14:textId="77777777" w:rsidR="00EC6009" w:rsidRPr="00FB0547" w:rsidRDefault="00EC6009" w:rsidP="002E2DD8">
      <w:pPr>
        <w:pStyle w:val="Item"/>
      </w:pPr>
      <w:r w:rsidRPr="00FB0547">
        <w:t>Insert:</w:t>
      </w:r>
    </w:p>
    <w:p w14:paraId="79C66E34" w14:textId="77777777" w:rsidR="00EC6009" w:rsidRPr="00FB0547" w:rsidRDefault="00EC6009" w:rsidP="002E2DD8">
      <w:pPr>
        <w:pStyle w:val="paragraph"/>
      </w:pPr>
      <w:r w:rsidRPr="00FB0547">
        <w:tab/>
        <w:t>(zbb)</w:t>
      </w:r>
      <w:r w:rsidRPr="00FB0547">
        <w:tab/>
        <w:t xml:space="preserve">section 123SP of the </w:t>
      </w:r>
      <w:r w:rsidRPr="00FB0547">
        <w:rPr>
          <w:i/>
        </w:rPr>
        <w:t>Social Security (Administration) Act 1999</w:t>
      </w:r>
      <w:r w:rsidRPr="00FB0547">
        <w:t>;</w:t>
      </w:r>
    </w:p>
    <w:p w14:paraId="4C7EAF8F" w14:textId="77777777" w:rsidR="00EC6009" w:rsidRPr="00FB0547" w:rsidRDefault="00EC6009" w:rsidP="002E2DD8">
      <w:pPr>
        <w:pStyle w:val="ActHead9"/>
      </w:pPr>
      <w:bookmarkStart w:id="47" w:name="_Toc115438993"/>
      <w:r w:rsidRPr="00FB0547">
        <w:t>Social Security (Administration) Act 1999</w:t>
      </w:r>
      <w:bookmarkEnd w:id="47"/>
    </w:p>
    <w:p w14:paraId="3321E5BB" w14:textId="77777777" w:rsidR="00EC6009" w:rsidRPr="00FB0547" w:rsidRDefault="00EC6009" w:rsidP="002E2DD8">
      <w:pPr>
        <w:pStyle w:val="ItemHead"/>
      </w:pPr>
      <w:r w:rsidRPr="00FB0547">
        <w:t>48J  Section 123SA</w:t>
      </w:r>
    </w:p>
    <w:p w14:paraId="3676F62D" w14:textId="77777777" w:rsidR="00EC6009" w:rsidRPr="00FB0547" w:rsidRDefault="00EC6009" w:rsidP="002E2DD8">
      <w:pPr>
        <w:pStyle w:val="Item"/>
      </w:pPr>
      <w:r w:rsidRPr="00FB0547">
        <w:t>Before:</w:t>
      </w:r>
    </w:p>
    <w:p w14:paraId="0CCEDB84" w14:textId="77777777" w:rsidR="00EC6009" w:rsidRPr="00FB0547" w:rsidRDefault="00EC6009" w:rsidP="002E2DD8">
      <w:pPr>
        <w:pStyle w:val="SOBullet"/>
      </w:pPr>
      <w:r w:rsidRPr="00FB0547">
        <w:t>•</w:t>
      </w:r>
      <w:r w:rsidRPr="00FB0547">
        <w:tab/>
        <w:t>Certain welfare payments are divided into qualified and unqualified portions, with the qualified portions being credited to a BasicsCard bank account. The amount of each portion may be varied by the Secretary. Recipients are unable to spend the qualified portions of such payments on certain goods or services such as alcohol, tobacco products or gambling.</w:t>
      </w:r>
    </w:p>
    <w:p w14:paraId="76C80F25" w14:textId="77777777" w:rsidR="00EC6009" w:rsidRPr="00FB0547" w:rsidRDefault="00EC6009" w:rsidP="002E2DD8">
      <w:pPr>
        <w:pStyle w:val="Item"/>
      </w:pPr>
      <w:r w:rsidRPr="00FB0547">
        <w:t>insert:</w:t>
      </w:r>
    </w:p>
    <w:p w14:paraId="73FA077B" w14:textId="77777777" w:rsidR="00EC6009" w:rsidRPr="00FB0547" w:rsidRDefault="00EC6009" w:rsidP="002E2DD8">
      <w:pPr>
        <w:pStyle w:val="SOBullet"/>
      </w:pPr>
      <w:r w:rsidRPr="00FB0547">
        <w:t>•</w:t>
      </w:r>
      <w:r w:rsidRPr="00FB0547">
        <w:tab/>
      </w:r>
      <w:r w:rsidRPr="00FB0547">
        <w:rPr>
          <w:rStyle w:val="SOBulletChar"/>
        </w:rPr>
        <w:t xml:space="preserve">A person may become subject to the enhanced income management regime because </w:t>
      </w:r>
      <w:r w:rsidRPr="00FB0547">
        <w:t>the person voluntarily agrees to be subject to the enhanced income management regime.</w:t>
      </w:r>
    </w:p>
    <w:p w14:paraId="59FE026D" w14:textId="77777777" w:rsidR="00EC6009" w:rsidRPr="00FB0547" w:rsidRDefault="00EC6009" w:rsidP="002E2DD8">
      <w:pPr>
        <w:pStyle w:val="ItemHead"/>
      </w:pPr>
      <w:r w:rsidRPr="00FB0547">
        <w:t>48K  Section 123SB</w:t>
      </w:r>
    </w:p>
    <w:p w14:paraId="00AFFC79" w14:textId="77777777" w:rsidR="00EC6009" w:rsidRPr="00FB0547" w:rsidRDefault="00EC6009" w:rsidP="002E2DD8">
      <w:pPr>
        <w:pStyle w:val="Item"/>
      </w:pPr>
      <w:r w:rsidRPr="00FB0547">
        <w:t>Insert:</w:t>
      </w:r>
    </w:p>
    <w:p w14:paraId="7A755E82" w14:textId="77777777" w:rsidR="00EC6009" w:rsidRPr="00FB0547" w:rsidRDefault="00EC6009" w:rsidP="002E2DD8">
      <w:pPr>
        <w:pStyle w:val="Definition"/>
      </w:pPr>
      <w:r w:rsidRPr="00FB0547">
        <w:rPr>
          <w:b/>
          <w:i/>
        </w:rPr>
        <w:t>balance of the qualified portion</w:t>
      </w:r>
      <w:r w:rsidRPr="00FB0547">
        <w:t>, of a</w:t>
      </w:r>
      <w:r w:rsidRPr="00FB0547">
        <w:rPr>
          <w:b/>
          <w:i/>
        </w:rPr>
        <w:t xml:space="preserve"> </w:t>
      </w:r>
      <w:r w:rsidRPr="00FB0547">
        <w:t>category G welfare payment, means:</w:t>
      </w:r>
    </w:p>
    <w:p w14:paraId="03B7960C" w14:textId="77777777" w:rsidR="00EC6009" w:rsidRPr="00FB0547" w:rsidRDefault="00EC6009" w:rsidP="002E2DD8">
      <w:pPr>
        <w:pStyle w:val="paragraph"/>
      </w:pPr>
      <w:r w:rsidRPr="00FB0547">
        <w:tab/>
        <w:t>(a)</w:t>
      </w:r>
      <w:r w:rsidRPr="00FB0547">
        <w:tab/>
        <w:t>if a deduction is to be made from, or an amount is to be set off against, the payment under:</w:t>
      </w:r>
    </w:p>
    <w:p w14:paraId="3503E9E8" w14:textId="77777777" w:rsidR="00EC6009" w:rsidRPr="00FB0547" w:rsidRDefault="00EC6009" w:rsidP="002E2DD8">
      <w:pPr>
        <w:pStyle w:val="paragraphsub"/>
      </w:pPr>
      <w:r w:rsidRPr="00FB0547">
        <w:tab/>
        <w:t>(i)</w:t>
      </w:r>
      <w:r w:rsidRPr="00FB0547">
        <w:tab/>
        <w:t>section 61, 61A or 238 of this Act; or</w:t>
      </w:r>
    </w:p>
    <w:p w14:paraId="72312ED0" w14:textId="77777777" w:rsidR="00EC6009" w:rsidRPr="00FB0547" w:rsidRDefault="00EC6009" w:rsidP="002E2DD8">
      <w:pPr>
        <w:pStyle w:val="paragraphsub"/>
      </w:pPr>
      <w:r w:rsidRPr="00FB0547">
        <w:tab/>
        <w:t>(ii)</w:t>
      </w:r>
      <w:r w:rsidRPr="00FB0547">
        <w:tab/>
        <w:t>section 1231 of the 1991 Act; or</w:t>
      </w:r>
    </w:p>
    <w:p w14:paraId="63DDD0FB" w14:textId="77777777" w:rsidR="00EC6009" w:rsidRPr="00FB0547" w:rsidRDefault="00EC6009" w:rsidP="002E2DD8">
      <w:pPr>
        <w:pStyle w:val="paragraphsub"/>
      </w:pPr>
      <w:r w:rsidRPr="00FB0547">
        <w:tab/>
        <w:t>(iii)</w:t>
      </w:r>
      <w:r w:rsidRPr="00FB0547">
        <w:tab/>
        <w:t>section 84, 84A, 92, 92A, 225, 226, 227 or 228A of the Family Assistance Administration Act;</w:t>
      </w:r>
    </w:p>
    <w:p w14:paraId="4FA70AEB" w14:textId="3FEEAC58" w:rsidR="00EC6009" w:rsidRPr="00FB0547" w:rsidRDefault="00EC6009" w:rsidP="002E2DD8">
      <w:pPr>
        <w:pStyle w:val="paragraph"/>
      </w:pPr>
      <w:r w:rsidRPr="00FB0547">
        <w:tab/>
      </w:r>
      <w:r w:rsidRPr="00FB0547">
        <w:tab/>
        <w:t>the amount of</w:t>
      </w:r>
      <w:r w:rsidRPr="00FB0547">
        <w:rPr>
          <w:lang w:eastAsia="en-US"/>
        </w:rPr>
        <w:t xml:space="preserve"> the qualified portion of the </w:t>
      </w:r>
      <w:r w:rsidRPr="00FB0547">
        <w:t>payment</w:t>
      </w:r>
      <w:r w:rsidRPr="00FB0547">
        <w:rPr>
          <w:lang w:eastAsia="en-US"/>
        </w:rPr>
        <w:t xml:space="preserve"> less the amount of the deduction or the amount of the </w:t>
      </w:r>
      <w:r w:rsidRPr="00FB0547">
        <w:t>set</w:t>
      </w:r>
      <w:r w:rsidR="002E2DD8">
        <w:noBreakHyphen/>
      </w:r>
      <w:r w:rsidRPr="00FB0547">
        <w:t>off; or</w:t>
      </w:r>
    </w:p>
    <w:p w14:paraId="565ABC20" w14:textId="77777777" w:rsidR="00EC6009" w:rsidRPr="00FB0547" w:rsidRDefault="00EC6009" w:rsidP="002E2DD8">
      <w:pPr>
        <w:pStyle w:val="paragraph"/>
      </w:pPr>
      <w:r w:rsidRPr="00FB0547">
        <w:tab/>
        <w:t>(b)</w:t>
      </w:r>
      <w:r w:rsidRPr="00FB0547">
        <w:tab/>
        <w:t xml:space="preserve">in any other case—the amount of the </w:t>
      </w:r>
      <w:r w:rsidRPr="00FB0547">
        <w:rPr>
          <w:lang w:eastAsia="en-US"/>
        </w:rPr>
        <w:t xml:space="preserve">qualified portion of the </w:t>
      </w:r>
      <w:r w:rsidRPr="00FB0547">
        <w:t>payment.</w:t>
      </w:r>
    </w:p>
    <w:p w14:paraId="71F000E6" w14:textId="77777777" w:rsidR="00EC6009" w:rsidRPr="00FB0547" w:rsidRDefault="00EC6009" w:rsidP="002E2DD8">
      <w:pPr>
        <w:pStyle w:val="Definition"/>
      </w:pPr>
      <w:r w:rsidRPr="00FB0547">
        <w:rPr>
          <w:b/>
          <w:i/>
        </w:rPr>
        <w:t>Bundaberg and Hervey Bay area</w:t>
      </w:r>
      <w:r w:rsidRPr="00FB0547">
        <w:t xml:space="preserve"> means the area within the boundaries of the Division (within the meaning of the </w:t>
      </w:r>
      <w:r w:rsidRPr="00FB0547">
        <w:rPr>
          <w:i/>
        </w:rPr>
        <w:t>Commonwealth Electoral Act 1918</w:t>
      </w:r>
      <w:r w:rsidRPr="00FB0547">
        <w:t>) of Hinkler, as those boundaries were in force on 31 May 2018.</w:t>
      </w:r>
    </w:p>
    <w:p w14:paraId="1F5F5943" w14:textId="77777777" w:rsidR="00EC6009" w:rsidRPr="00FB0547" w:rsidRDefault="00EC6009" w:rsidP="002E2DD8">
      <w:pPr>
        <w:pStyle w:val="Definition"/>
      </w:pPr>
      <w:r w:rsidRPr="00FB0547">
        <w:rPr>
          <w:b/>
          <w:i/>
        </w:rPr>
        <w:t>category F welfare payment</w:t>
      </w:r>
      <w:r w:rsidRPr="00FB0547">
        <w:t xml:space="preserve"> means:</w:t>
      </w:r>
    </w:p>
    <w:p w14:paraId="27F033C9" w14:textId="77777777" w:rsidR="00EC6009" w:rsidRPr="00FB0547" w:rsidRDefault="00EC6009" w:rsidP="002E2DD8">
      <w:pPr>
        <w:pStyle w:val="paragraph"/>
      </w:pPr>
      <w:r w:rsidRPr="00FB0547">
        <w:tab/>
        <w:t>(a)</w:t>
      </w:r>
      <w:r w:rsidRPr="00FB0547">
        <w:tab/>
        <w:t>a social security benefit; or</w:t>
      </w:r>
    </w:p>
    <w:p w14:paraId="44FF74B2" w14:textId="77777777" w:rsidR="00EC6009" w:rsidRPr="00FB0547" w:rsidRDefault="00EC6009" w:rsidP="002E2DD8">
      <w:pPr>
        <w:pStyle w:val="paragraph"/>
      </w:pPr>
      <w:r w:rsidRPr="00FB0547">
        <w:tab/>
        <w:t>(b)</w:t>
      </w:r>
      <w:r w:rsidRPr="00FB0547">
        <w:tab/>
        <w:t>a disability support pension; or</w:t>
      </w:r>
    </w:p>
    <w:p w14:paraId="172C9FDE" w14:textId="77777777" w:rsidR="00EC6009" w:rsidRPr="00FB0547" w:rsidRDefault="00EC6009" w:rsidP="002E2DD8">
      <w:pPr>
        <w:pStyle w:val="paragraph"/>
      </w:pPr>
      <w:r w:rsidRPr="00FB0547">
        <w:tab/>
        <w:t>(c)</w:t>
      </w:r>
      <w:r w:rsidRPr="00FB0547">
        <w:tab/>
        <w:t>a carer payment; or</w:t>
      </w:r>
    </w:p>
    <w:p w14:paraId="25FDBAE7" w14:textId="77777777" w:rsidR="00EC6009" w:rsidRPr="00FB0547" w:rsidRDefault="00EC6009" w:rsidP="002E2DD8">
      <w:pPr>
        <w:pStyle w:val="paragraph"/>
      </w:pPr>
      <w:r w:rsidRPr="00FB0547">
        <w:tab/>
        <w:t>(d)</w:t>
      </w:r>
      <w:r w:rsidRPr="00FB0547">
        <w:tab/>
        <w:t>a pension PP (single); or</w:t>
      </w:r>
    </w:p>
    <w:p w14:paraId="11F7ECB0" w14:textId="77777777" w:rsidR="00EC6009" w:rsidRPr="00FB0547" w:rsidRDefault="00EC6009" w:rsidP="002E2DD8">
      <w:pPr>
        <w:pStyle w:val="paragraph"/>
      </w:pPr>
      <w:r w:rsidRPr="00FB0547">
        <w:tab/>
        <w:t>(e)</w:t>
      </w:r>
      <w:r w:rsidRPr="00FB0547">
        <w:tab/>
        <w:t>a payment under the scheme known as the ABSTUDY scheme that includes an amount identified as living allowance.</w:t>
      </w:r>
    </w:p>
    <w:p w14:paraId="6F3FDB53" w14:textId="77777777" w:rsidR="00EC6009" w:rsidRPr="00FB0547" w:rsidRDefault="00EC6009" w:rsidP="002E2DD8">
      <w:pPr>
        <w:pStyle w:val="Definition"/>
        <w:keepNext/>
      </w:pPr>
      <w:r w:rsidRPr="00FB0547">
        <w:rPr>
          <w:b/>
          <w:i/>
        </w:rPr>
        <w:t xml:space="preserve">category G welfare payment </w:t>
      </w:r>
      <w:r w:rsidRPr="00FB0547">
        <w:t>means:</w:t>
      </w:r>
    </w:p>
    <w:p w14:paraId="7FCDF29D" w14:textId="77777777" w:rsidR="00EC6009" w:rsidRPr="00FB0547" w:rsidRDefault="00EC6009" w:rsidP="002E2DD8">
      <w:pPr>
        <w:pStyle w:val="paragraph"/>
      </w:pPr>
      <w:r w:rsidRPr="00FB0547">
        <w:tab/>
        <w:t>(a)</w:t>
      </w:r>
      <w:r w:rsidRPr="00FB0547">
        <w:tab/>
        <w:t>a category F welfare payment; or</w:t>
      </w:r>
    </w:p>
    <w:p w14:paraId="1AE16DCB" w14:textId="77777777" w:rsidR="00EC6009" w:rsidRPr="00FB0547" w:rsidRDefault="00EC6009" w:rsidP="002E2DD8">
      <w:pPr>
        <w:pStyle w:val="paragraph"/>
      </w:pPr>
      <w:r w:rsidRPr="00FB0547">
        <w:tab/>
        <w:t>(b)</w:t>
      </w:r>
      <w:r w:rsidRPr="00FB0547">
        <w:tab/>
        <w:t>double orphan pension; or</w:t>
      </w:r>
    </w:p>
    <w:p w14:paraId="553DC8DB" w14:textId="77777777" w:rsidR="00EC6009" w:rsidRPr="00FB0547" w:rsidRDefault="00EC6009" w:rsidP="002E2DD8">
      <w:pPr>
        <w:pStyle w:val="paragraph"/>
      </w:pPr>
      <w:r w:rsidRPr="00FB0547">
        <w:tab/>
        <w:t>(c)</w:t>
      </w:r>
      <w:r w:rsidRPr="00FB0547">
        <w:tab/>
        <w:t>family tax benefit under the Family Assistance Act; or</w:t>
      </w:r>
    </w:p>
    <w:p w14:paraId="3E4F57AB" w14:textId="77777777" w:rsidR="00EC6009" w:rsidRPr="00FB0547" w:rsidRDefault="00EC6009" w:rsidP="002E2DD8">
      <w:pPr>
        <w:pStyle w:val="paragraph"/>
      </w:pPr>
      <w:r w:rsidRPr="00FB0547">
        <w:tab/>
        <w:t>(d)</w:t>
      </w:r>
      <w:r w:rsidRPr="00FB0547">
        <w:tab/>
        <w:t>family tax benefit advance under the Family Assistance Administration Act; or</w:t>
      </w:r>
    </w:p>
    <w:p w14:paraId="04E31A5C" w14:textId="77777777" w:rsidR="00EC6009" w:rsidRPr="00FB0547" w:rsidRDefault="00EC6009" w:rsidP="002E2DD8">
      <w:pPr>
        <w:pStyle w:val="paragraph"/>
      </w:pPr>
      <w:r w:rsidRPr="00FB0547">
        <w:tab/>
        <w:t>(e)</w:t>
      </w:r>
      <w:r w:rsidRPr="00FB0547">
        <w:tab/>
        <w:t>stillborn baby payment under the Family Assistance Act; or</w:t>
      </w:r>
    </w:p>
    <w:p w14:paraId="1776E9BB" w14:textId="77777777" w:rsidR="00EC6009" w:rsidRPr="00FB0547" w:rsidRDefault="00EC6009" w:rsidP="002E2DD8">
      <w:pPr>
        <w:pStyle w:val="paragraph"/>
      </w:pPr>
      <w:r w:rsidRPr="00FB0547">
        <w:tab/>
        <w:t>(f)</w:t>
      </w:r>
      <w:r w:rsidRPr="00FB0547">
        <w:tab/>
        <w:t>carer allowance; or</w:t>
      </w:r>
    </w:p>
    <w:p w14:paraId="47F16826" w14:textId="77777777" w:rsidR="00EC6009" w:rsidRPr="00FB0547" w:rsidRDefault="00EC6009" w:rsidP="002E2DD8">
      <w:pPr>
        <w:pStyle w:val="paragraph"/>
      </w:pPr>
      <w:r w:rsidRPr="00FB0547">
        <w:tab/>
        <w:t>(g)</w:t>
      </w:r>
      <w:r w:rsidRPr="00FB0547">
        <w:tab/>
        <w:t>child disability assistance; or</w:t>
      </w:r>
    </w:p>
    <w:p w14:paraId="13356302" w14:textId="77777777" w:rsidR="00EC6009" w:rsidRPr="00FB0547" w:rsidRDefault="00EC6009" w:rsidP="002E2DD8">
      <w:pPr>
        <w:pStyle w:val="paragraph"/>
      </w:pPr>
      <w:r w:rsidRPr="00FB0547">
        <w:tab/>
        <w:t>(h)</w:t>
      </w:r>
      <w:r w:rsidRPr="00FB0547">
        <w:tab/>
        <w:t>carer supplement; or</w:t>
      </w:r>
    </w:p>
    <w:p w14:paraId="0223F81B" w14:textId="77777777" w:rsidR="00EC6009" w:rsidRPr="00FB0547" w:rsidRDefault="00EC6009" w:rsidP="002E2DD8">
      <w:pPr>
        <w:pStyle w:val="paragraph"/>
      </w:pPr>
      <w:r w:rsidRPr="00FB0547">
        <w:tab/>
        <w:t>(i)</w:t>
      </w:r>
      <w:r w:rsidRPr="00FB0547">
        <w:tab/>
        <w:t>mobility allowance; or</w:t>
      </w:r>
    </w:p>
    <w:p w14:paraId="38F1D603" w14:textId="77777777" w:rsidR="00EC6009" w:rsidRPr="00FB0547" w:rsidRDefault="00EC6009" w:rsidP="002E2DD8">
      <w:pPr>
        <w:pStyle w:val="paragraph"/>
      </w:pPr>
      <w:r w:rsidRPr="00FB0547">
        <w:tab/>
        <w:t>(j)</w:t>
      </w:r>
      <w:r w:rsidRPr="00FB0547">
        <w:tab/>
        <w:t>pensioner education supplement; or</w:t>
      </w:r>
    </w:p>
    <w:p w14:paraId="30ABFF65" w14:textId="77777777" w:rsidR="00EC6009" w:rsidRPr="00FB0547" w:rsidRDefault="00EC6009" w:rsidP="002E2DD8">
      <w:pPr>
        <w:pStyle w:val="paragraph"/>
      </w:pPr>
      <w:r w:rsidRPr="00FB0547">
        <w:tab/>
        <w:t>(k)</w:t>
      </w:r>
      <w:r w:rsidRPr="00FB0547">
        <w:tab/>
        <w:t>telephone allowance under Part 2.25 of the 1991 Act; or</w:t>
      </w:r>
    </w:p>
    <w:p w14:paraId="5171890D" w14:textId="77777777" w:rsidR="00EC6009" w:rsidRPr="00FB0547" w:rsidRDefault="00EC6009" w:rsidP="002E2DD8">
      <w:pPr>
        <w:pStyle w:val="paragraph"/>
      </w:pPr>
      <w:r w:rsidRPr="00FB0547">
        <w:tab/>
        <w:t>(l)</w:t>
      </w:r>
      <w:r w:rsidRPr="00FB0547">
        <w:tab/>
        <w:t>utilities allowance under Part 2.25A of the 1991 Act; or</w:t>
      </w:r>
    </w:p>
    <w:p w14:paraId="0BA39CE1" w14:textId="77777777" w:rsidR="00EC6009" w:rsidRPr="00FB0547" w:rsidRDefault="00EC6009" w:rsidP="002E2DD8">
      <w:pPr>
        <w:pStyle w:val="paragraph"/>
      </w:pPr>
      <w:r w:rsidRPr="00FB0547">
        <w:tab/>
        <w:t>(m)</w:t>
      </w:r>
      <w:r w:rsidRPr="00FB0547">
        <w:tab/>
        <w:t>a distance education payment under the scheme known as the Assistance for Isolated Children Scheme, where the payment relates to a child or children at a Homelands Learning Centre; or</w:t>
      </w:r>
    </w:p>
    <w:p w14:paraId="1EC61F75" w14:textId="77777777" w:rsidR="00EC6009" w:rsidRPr="00FB0547" w:rsidRDefault="00EC6009" w:rsidP="002E2DD8">
      <w:pPr>
        <w:pStyle w:val="paragraph"/>
      </w:pPr>
      <w:r w:rsidRPr="00FB0547">
        <w:tab/>
        <w:t>(n)</w:t>
      </w:r>
      <w:r w:rsidRPr="00FB0547">
        <w:tab/>
        <w:t>a payment under the scheme known as the ABSTUDY scheme that includes an amount identified as pensioner education supplement; or</w:t>
      </w:r>
    </w:p>
    <w:p w14:paraId="31B19C6D" w14:textId="77777777" w:rsidR="00EC6009" w:rsidRPr="00FB0547" w:rsidRDefault="00EC6009" w:rsidP="002E2DD8">
      <w:pPr>
        <w:pStyle w:val="paragraph"/>
      </w:pPr>
      <w:r w:rsidRPr="00FB0547">
        <w:tab/>
        <w:t>(o)</w:t>
      </w:r>
      <w:r w:rsidRPr="00FB0547">
        <w:tab/>
        <w:t>a social security bereavement payment; or</w:t>
      </w:r>
    </w:p>
    <w:p w14:paraId="05CAE209" w14:textId="77777777" w:rsidR="00EC6009" w:rsidRPr="00FB0547" w:rsidRDefault="00EC6009" w:rsidP="002E2DD8">
      <w:pPr>
        <w:pStyle w:val="paragraph"/>
      </w:pPr>
      <w:r w:rsidRPr="00FB0547">
        <w:tab/>
        <w:t>(p)</w:t>
      </w:r>
      <w:r w:rsidRPr="00FB0547">
        <w:tab/>
        <w:t>an advance payment under Part 2.22 of the 1991 Act; or</w:t>
      </w:r>
    </w:p>
    <w:p w14:paraId="534E1DFA" w14:textId="77777777" w:rsidR="00EC6009" w:rsidRPr="00FB0547" w:rsidRDefault="00EC6009" w:rsidP="002E2DD8">
      <w:pPr>
        <w:pStyle w:val="paragraph"/>
      </w:pPr>
      <w:r w:rsidRPr="00FB0547">
        <w:tab/>
        <w:t>(q)</w:t>
      </w:r>
      <w:r w:rsidRPr="00FB0547">
        <w:tab/>
        <w:t>an advance pharmaceutical allowance under Part 2.23 of the 1991 Act; or</w:t>
      </w:r>
    </w:p>
    <w:p w14:paraId="76E0EE30" w14:textId="77777777" w:rsidR="00EC6009" w:rsidRPr="00FB0547" w:rsidRDefault="00EC6009" w:rsidP="002E2DD8">
      <w:pPr>
        <w:pStyle w:val="paragraph"/>
      </w:pPr>
      <w:r w:rsidRPr="00FB0547">
        <w:tab/>
        <w:t>(r)</w:t>
      </w:r>
      <w:r w:rsidRPr="00FB0547">
        <w:tab/>
        <w:t>a mobility allowance advance under section 1045 of the 1991 Act.</w:t>
      </w:r>
    </w:p>
    <w:p w14:paraId="2E1E96A2" w14:textId="77777777" w:rsidR="00EC6009" w:rsidRPr="00FB0547" w:rsidRDefault="00EC6009" w:rsidP="002E2DD8">
      <w:pPr>
        <w:pStyle w:val="Definition"/>
      </w:pPr>
      <w:r w:rsidRPr="00FB0547">
        <w:rPr>
          <w:b/>
          <w:i/>
        </w:rPr>
        <w:t>Ceduna area</w:t>
      </w:r>
      <w:r w:rsidRPr="00FB0547">
        <w:t xml:space="preserve"> means Ceduna within the meaning of the </w:t>
      </w:r>
      <w:r w:rsidRPr="00FB0547">
        <w:rPr>
          <w:i/>
        </w:rPr>
        <w:t>Social Security (Administration) (Trial Area — Ceduna and Surrounding Region) Determination 2015</w:t>
      </w:r>
      <w:r w:rsidRPr="00FB0547">
        <w:t xml:space="preserve"> as in force on 15 March 2016 and includes the Surrounding Region (within the meaning of that determination as so in force).</w:t>
      </w:r>
    </w:p>
    <w:p w14:paraId="66858D9B" w14:textId="77777777" w:rsidR="00EC6009" w:rsidRPr="00FB0547" w:rsidRDefault="00EC6009" w:rsidP="002E2DD8">
      <w:pPr>
        <w:pStyle w:val="Definition"/>
      </w:pPr>
      <w:r w:rsidRPr="00FB0547">
        <w:rPr>
          <w:b/>
          <w:i/>
        </w:rPr>
        <w:t>East Kimberley area</w:t>
      </w:r>
      <w:r w:rsidRPr="00FB0547">
        <w:t xml:space="preserve"> means East Kimberley within the meaning of the </w:t>
      </w:r>
      <w:r w:rsidRPr="00FB0547">
        <w:rPr>
          <w:i/>
        </w:rPr>
        <w:t>Social Security (Administration) (Trial Area</w:t>
      </w:r>
      <w:r w:rsidRPr="00FB0547">
        <w:rPr>
          <w:i/>
          <w:iCs/>
        </w:rPr>
        <w:t xml:space="preserve"> –</w:t>
      </w:r>
      <w:r w:rsidRPr="00FB0547">
        <w:rPr>
          <w:i/>
        </w:rPr>
        <w:t xml:space="preserve"> East Kimberley) Determination 2016</w:t>
      </w:r>
      <w:r w:rsidRPr="00FB0547">
        <w:t xml:space="preserve"> as in force on 26 April 2016 and includes the areas of each of the Included Communities (within the meaning of that determination as so in force).</w:t>
      </w:r>
    </w:p>
    <w:p w14:paraId="2C965B76" w14:textId="77777777" w:rsidR="00EC6009" w:rsidRPr="00FB0547" w:rsidRDefault="00EC6009" w:rsidP="002E2DD8">
      <w:pPr>
        <w:pStyle w:val="Definition"/>
      </w:pPr>
      <w:r w:rsidRPr="00FB0547">
        <w:rPr>
          <w:b/>
          <w:i/>
        </w:rPr>
        <w:t>Goldfields area</w:t>
      </w:r>
      <w:r w:rsidRPr="00FB0547">
        <w:t xml:space="preserve"> means the following Local Government Areas as at 7 February 2018:</w:t>
      </w:r>
    </w:p>
    <w:p w14:paraId="1F3F83C7" w14:textId="77777777" w:rsidR="00EC6009" w:rsidRPr="00FB0547" w:rsidRDefault="00EC6009" w:rsidP="002E2DD8">
      <w:pPr>
        <w:pStyle w:val="paragraph"/>
      </w:pPr>
      <w:r w:rsidRPr="00FB0547">
        <w:tab/>
        <w:t>(a)</w:t>
      </w:r>
      <w:r w:rsidRPr="00FB0547">
        <w:tab/>
        <w:t>the Shire of Leonora;</w:t>
      </w:r>
    </w:p>
    <w:p w14:paraId="62AF2ED3" w14:textId="77777777" w:rsidR="00EC6009" w:rsidRPr="00FB0547" w:rsidRDefault="00EC6009" w:rsidP="002E2DD8">
      <w:pPr>
        <w:pStyle w:val="paragraph"/>
      </w:pPr>
      <w:r w:rsidRPr="00FB0547">
        <w:tab/>
        <w:t>(b)</w:t>
      </w:r>
      <w:r w:rsidRPr="00FB0547">
        <w:tab/>
        <w:t>the Shire of Laverton;</w:t>
      </w:r>
    </w:p>
    <w:p w14:paraId="75A44411" w14:textId="0A080284" w:rsidR="00EC6009" w:rsidRPr="00FB0547" w:rsidRDefault="00EC6009" w:rsidP="002E2DD8">
      <w:pPr>
        <w:pStyle w:val="paragraph"/>
      </w:pPr>
      <w:r w:rsidRPr="00FB0547">
        <w:tab/>
        <w:t>(c)</w:t>
      </w:r>
      <w:r w:rsidRPr="00FB0547">
        <w:tab/>
        <w:t>the City of Kalgoorlie</w:t>
      </w:r>
      <w:r w:rsidR="002E2DD8">
        <w:noBreakHyphen/>
      </w:r>
      <w:r w:rsidRPr="00FB0547">
        <w:t>Boulder;</w:t>
      </w:r>
    </w:p>
    <w:p w14:paraId="39D44433" w14:textId="77777777" w:rsidR="00EC6009" w:rsidRPr="00FB0547" w:rsidRDefault="00EC6009" w:rsidP="002E2DD8">
      <w:pPr>
        <w:pStyle w:val="paragraph"/>
      </w:pPr>
      <w:r w:rsidRPr="00FB0547">
        <w:tab/>
        <w:t>(d)</w:t>
      </w:r>
      <w:r w:rsidRPr="00FB0547">
        <w:tab/>
        <w:t>the Shire of Coolgardie;</w:t>
      </w:r>
    </w:p>
    <w:p w14:paraId="1F493477" w14:textId="77777777" w:rsidR="00EC6009" w:rsidRPr="00FB0547" w:rsidRDefault="00EC6009" w:rsidP="002E2DD8">
      <w:pPr>
        <w:pStyle w:val="paragraph"/>
      </w:pPr>
      <w:r w:rsidRPr="00FB0547">
        <w:tab/>
        <w:t>(e)</w:t>
      </w:r>
      <w:r w:rsidRPr="00FB0547">
        <w:tab/>
        <w:t>the Shire of Menzies.</w:t>
      </w:r>
    </w:p>
    <w:p w14:paraId="566E8E33" w14:textId="77777777" w:rsidR="00EC6009" w:rsidRPr="00FB0547" w:rsidRDefault="00EC6009" w:rsidP="002E2DD8">
      <w:pPr>
        <w:pStyle w:val="Definition"/>
        <w:rPr>
          <w:b/>
          <w:i/>
        </w:rPr>
      </w:pPr>
      <w:r w:rsidRPr="00FB0547">
        <w:rPr>
          <w:b/>
          <w:i/>
        </w:rPr>
        <w:t xml:space="preserve">Local Government Areas </w:t>
      </w:r>
      <w:r w:rsidRPr="00FB0547">
        <w:t xml:space="preserve">means areas designated by the Governor of Western Australia to be a city, town or shire, in accordance with the </w:t>
      </w:r>
      <w:r w:rsidRPr="00FB0547">
        <w:rPr>
          <w:i/>
        </w:rPr>
        <w:t>Local Government Act 1995</w:t>
      </w:r>
      <w:r w:rsidRPr="00FB0547">
        <w:t xml:space="preserve"> (WA).</w:t>
      </w:r>
    </w:p>
    <w:p w14:paraId="6A52139D" w14:textId="77777777" w:rsidR="00EC6009" w:rsidRPr="00FB0547" w:rsidRDefault="00EC6009" w:rsidP="002E2DD8">
      <w:pPr>
        <w:pStyle w:val="Definition"/>
        <w:rPr>
          <w:b/>
          <w:i/>
        </w:rPr>
      </w:pPr>
      <w:r w:rsidRPr="00FB0547">
        <w:rPr>
          <w:b/>
          <w:i/>
        </w:rPr>
        <w:t>qualified portion</w:t>
      </w:r>
      <w:r w:rsidRPr="00FB0547">
        <w:t>, of a category G welfare payment, has the meaning given by section 123SP.</w:t>
      </w:r>
    </w:p>
    <w:p w14:paraId="69C76D1C" w14:textId="77777777" w:rsidR="00EC6009" w:rsidRPr="00FB0547" w:rsidRDefault="00EC6009" w:rsidP="002E2DD8">
      <w:pPr>
        <w:pStyle w:val="Definition"/>
      </w:pPr>
      <w:r w:rsidRPr="00FB0547">
        <w:rPr>
          <w:b/>
          <w:i/>
        </w:rPr>
        <w:t>unqualified portion</w:t>
      </w:r>
      <w:r w:rsidRPr="00FB0547">
        <w:t>, of a category G welfare payment, has the meaning given by section 123SP.</w:t>
      </w:r>
    </w:p>
    <w:p w14:paraId="22B1CDC6" w14:textId="77777777" w:rsidR="00EC6009" w:rsidRPr="00FB0547" w:rsidRDefault="00EC6009" w:rsidP="002E2DD8">
      <w:pPr>
        <w:pStyle w:val="Definition"/>
      </w:pPr>
      <w:r w:rsidRPr="00FB0547">
        <w:rPr>
          <w:b/>
          <w:i/>
        </w:rPr>
        <w:t>voluntary enhanced income management agreement</w:t>
      </w:r>
      <w:r w:rsidRPr="00FB0547">
        <w:t xml:space="preserve"> has the meaning given by section 123SF.</w:t>
      </w:r>
    </w:p>
    <w:p w14:paraId="1A2FEF69" w14:textId="77777777" w:rsidR="00EC6009" w:rsidRPr="00FB0547" w:rsidRDefault="00EC6009" w:rsidP="002E2DD8">
      <w:pPr>
        <w:pStyle w:val="ItemHead"/>
      </w:pPr>
      <w:bookmarkStart w:id="48" w:name="_Hlk112949257"/>
      <w:r w:rsidRPr="00FB0547">
        <w:t>48L  Before section 123SI</w:t>
      </w:r>
    </w:p>
    <w:p w14:paraId="3C0057C0" w14:textId="77777777" w:rsidR="00EC6009" w:rsidRPr="00FB0547" w:rsidRDefault="00EC6009" w:rsidP="002E2DD8">
      <w:pPr>
        <w:pStyle w:val="Item"/>
      </w:pPr>
      <w:r w:rsidRPr="00FB0547">
        <w:t>Insert:</w:t>
      </w:r>
    </w:p>
    <w:p w14:paraId="74333AF6" w14:textId="77777777" w:rsidR="00EC6009" w:rsidRPr="00FB0547" w:rsidRDefault="00EC6009" w:rsidP="002E2DD8">
      <w:pPr>
        <w:pStyle w:val="ActHead5"/>
      </w:pPr>
      <w:bookmarkStart w:id="49" w:name="_Toc115438994"/>
      <w:bookmarkEnd w:id="48"/>
      <w:r w:rsidRPr="002E2DD8">
        <w:rPr>
          <w:rStyle w:val="CharSectno"/>
        </w:rPr>
        <w:t>123SE</w:t>
      </w:r>
      <w:r w:rsidRPr="00FB0547">
        <w:t xml:space="preserve">  Persons subject to the enhanced income management regime—volunteers</w:t>
      </w:r>
      <w:bookmarkEnd w:id="49"/>
    </w:p>
    <w:p w14:paraId="6C69E3E1" w14:textId="38C090D7" w:rsidR="00EC6009" w:rsidRPr="00FB0547" w:rsidRDefault="00EC6009" w:rsidP="002E2DD8">
      <w:pPr>
        <w:pStyle w:val="subsection"/>
      </w:pPr>
      <w:r w:rsidRPr="00FB0547">
        <w:tab/>
        <w:t>(1)</w:t>
      </w:r>
      <w:r w:rsidRPr="00FB0547">
        <w:tab/>
        <w:t xml:space="preserve">For the purposes of this Part, a person is </w:t>
      </w:r>
      <w:r w:rsidRPr="00FB0547">
        <w:rPr>
          <w:b/>
          <w:i/>
        </w:rPr>
        <w:t>subject to the enhanced income management regime</w:t>
      </w:r>
      <w:r w:rsidRPr="00FB0547">
        <w:t xml:space="preserve"> at a particular time on or after </w:t>
      </w:r>
      <w:r w:rsidR="002E2DD8">
        <w:t>6 March</w:t>
      </w:r>
      <w:r w:rsidRPr="00FB0547">
        <w:t xml:space="preserve"> 2023 if:</w:t>
      </w:r>
    </w:p>
    <w:p w14:paraId="355819F6" w14:textId="77777777" w:rsidR="00EC6009" w:rsidRPr="00FB0547" w:rsidRDefault="00EC6009" w:rsidP="002E2DD8">
      <w:pPr>
        <w:pStyle w:val="paragraph"/>
      </w:pPr>
      <w:r w:rsidRPr="00FB0547">
        <w:tab/>
        <w:t>(a)</w:t>
      </w:r>
      <w:r w:rsidRPr="00FB0547">
        <w:tab/>
        <w:t>at that time, a voluntary enhanced income management agreement is in force in relation to the person; or</w:t>
      </w:r>
    </w:p>
    <w:p w14:paraId="0FE8C983" w14:textId="560D01C6" w:rsidR="00EC6009" w:rsidRPr="00FB0547" w:rsidRDefault="00EC6009" w:rsidP="002E2DD8">
      <w:pPr>
        <w:pStyle w:val="paragraph"/>
      </w:pPr>
      <w:r w:rsidRPr="00FB0547">
        <w:tab/>
        <w:t>(b)</w:t>
      </w:r>
      <w:r w:rsidRPr="00FB0547">
        <w:tab/>
        <w:t xml:space="preserve">immediately before </w:t>
      </w:r>
      <w:r w:rsidR="002E2DD8">
        <w:t>6 March</w:t>
      </w:r>
      <w:r w:rsidRPr="00FB0547">
        <w:t xml:space="preserve"> 2023, the person was a voluntary participant under section 124PH.</w:t>
      </w:r>
    </w:p>
    <w:p w14:paraId="70876394" w14:textId="77777777" w:rsidR="00EC6009" w:rsidRPr="00FB0547" w:rsidRDefault="00EC6009" w:rsidP="002E2DD8">
      <w:pPr>
        <w:pStyle w:val="SubsectionHead"/>
      </w:pPr>
      <w:r w:rsidRPr="00FB0547">
        <w:t>Cessation—former section 124PH voluntary participants</w:t>
      </w:r>
    </w:p>
    <w:p w14:paraId="15041F6D" w14:textId="77777777" w:rsidR="00EC6009" w:rsidRPr="00FB0547" w:rsidRDefault="00EC6009" w:rsidP="002E2DD8">
      <w:pPr>
        <w:pStyle w:val="subsection"/>
      </w:pPr>
      <w:r w:rsidRPr="00FB0547">
        <w:tab/>
        <w:t>(2)</w:t>
      </w:r>
      <w:r w:rsidRPr="00FB0547">
        <w:tab/>
        <w:t>If paragraph (1)(b) applies to a person, the person may make a request to the Secretary to cease to be subject to the enhanced income management regime under this section. The request cannot be withdrawn or revoked.</w:t>
      </w:r>
    </w:p>
    <w:p w14:paraId="5A365969" w14:textId="77777777" w:rsidR="00EC6009" w:rsidRPr="00FB0547" w:rsidRDefault="00EC6009" w:rsidP="002E2DD8">
      <w:pPr>
        <w:pStyle w:val="subsection"/>
      </w:pPr>
      <w:r w:rsidRPr="00FB0547">
        <w:tab/>
        <w:t>(3)</w:t>
      </w:r>
      <w:r w:rsidRPr="00FB0547">
        <w:tab/>
        <w:t>If the person does so, the Secretary must give the person a notice stating that the person ceases to be subject to the enhanced income management regime under this section. The notice comes into force on a day specified in the notice (which must be no later than 7 days after the day on which the request was made).</w:t>
      </w:r>
    </w:p>
    <w:p w14:paraId="7210EF8D" w14:textId="77777777" w:rsidR="00EC6009" w:rsidRPr="00FB0547" w:rsidRDefault="00EC6009" w:rsidP="002E2DD8">
      <w:pPr>
        <w:pStyle w:val="subsection"/>
      </w:pPr>
      <w:r w:rsidRPr="00FB0547">
        <w:tab/>
        <w:t>(4)</w:t>
      </w:r>
      <w:r w:rsidRPr="00FB0547">
        <w:tab/>
        <w:t>A notice under subsection (3) has effect accordingly.</w:t>
      </w:r>
    </w:p>
    <w:p w14:paraId="0EC2EF55" w14:textId="77777777" w:rsidR="00EC6009" w:rsidRPr="00FB0547" w:rsidRDefault="00EC6009" w:rsidP="002E2DD8">
      <w:pPr>
        <w:pStyle w:val="subsection"/>
      </w:pPr>
      <w:r w:rsidRPr="00FB0547">
        <w:tab/>
        <w:t>(5)</w:t>
      </w:r>
      <w:r w:rsidRPr="00FB0547">
        <w:tab/>
        <w:t>A notice under subsection (3) is not a legislative instrument.</w:t>
      </w:r>
    </w:p>
    <w:p w14:paraId="67645423" w14:textId="77777777" w:rsidR="00EC6009" w:rsidRPr="00FB0547" w:rsidRDefault="00EC6009" w:rsidP="002E2DD8">
      <w:pPr>
        <w:pStyle w:val="subsection"/>
      </w:pPr>
      <w:r w:rsidRPr="00FB0547">
        <w:tab/>
        <w:t>(6)</w:t>
      </w:r>
      <w:r w:rsidRPr="00FB0547">
        <w:tab/>
        <w:t>Subsection (3) does not prevent paragraph (1)(a) applying in relation to the person at a later time.</w:t>
      </w:r>
    </w:p>
    <w:p w14:paraId="0EFCAEC4" w14:textId="77777777" w:rsidR="00EC6009" w:rsidRPr="00FB0547" w:rsidRDefault="00EC6009" w:rsidP="002E2DD8">
      <w:pPr>
        <w:pStyle w:val="ActHead5"/>
      </w:pPr>
      <w:bookmarkStart w:id="50" w:name="_Toc115438995"/>
      <w:r w:rsidRPr="002E2DD8">
        <w:rPr>
          <w:rStyle w:val="CharSectno"/>
        </w:rPr>
        <w:t>123SF</w:t>
      </w:r>
      <w:r w:rsidRPr="00FB0547">
        <w:t xml:space="preserve">  Voluntary enhanced income management agreement</w:t>
      </w:r>
      <w:bookmarkEnd w:id="50"/>
    </w:p>
    <w:p w14:paraId="0EC945D6" w14:textId="77777777" w:rsidR="00EC6009" w:rsidRPr="00FB0547" w:rsidRDefault="00EC6009" w:rsidP="002E2DD8">
      <w:pPr>
        <w:pStyle w:val="subsection"/>
      </w:pPr>
      <w:r w:rsidRPr="00FB0547">
        <w:tab/>
        <w:t>(1)</w:t>
      </w:r>
      <w:r w:rsidRPr="00FB0547">
        <w:tab/>
        <w:t>A person may enter into a written agreement with the Secretary under which the person agrees voluntarily to be subject to the enhanced income management regime throughout the period when the agreement is in force.</w:t>
      </w:r>
    </w:p>
    <w:p w14:paraId="5A88D1CC" w14:textId="77777777" w:rsidR="00EC6009" w:rsidRPr="00FB0547" w:rsidRDefault="00EC6009" w:rsidP="002E2DD8">
      <w:pPr>
        <w:pStyle w:val="subsection"/>
      </w:pPr>
      <w:r w:rsidRPr="00FB0547">
        <w:tab/>
        <w:t>(2)</w:t>
      </w:r>
      <w:r w:rsidRPr="00FB0547">
        <w:tab/>
        <w:t xml:space="preserve">An agreement under subsection (1) is to be known as a </w:t>
      </w:r>
      <w:r w:rsidRPr="00FB0547">
        <w:rPr>
          <w:b/>
          <w:i/>
        </w:rPr>
        <w:t>voluntary enhanced income management agreement</w:t>
      </w:r>
      <w:r w:rsidRPr="00FB0547">
        <w:t>.</w:t>
      </w:r>
    </w:p>
    <w:p w14:paraId="4DE55BA5" w14:textId="77777777" w:rsidR="00EC6009" w:rsidRPr="00FB0547" w:rsidRDefault="00EC6009" w:rsidP="002E2DD8">
      <w:pPr>
        <w:pStyle w:val="subsection"/>
      </w:pPr>
      <w:r w:rsidRPr="00FB0547">
        <w:tab/>
        <w:t>(3)</w:t>
      </w:r>
      <w:r w:rsidRPr="00FB0547">
        <w:tab/>
        <w:t>The Secretary must not enter into a voluntary enhanced</w:t>
      </w:r>
      <w:r w:rsidRPr="00FB0547">
        <w:rPr>
          <w:b/>
          <w:i/>
        </w:rPr>
        <w:t xml:space="preserve"> </w:t>
      </w:r>
      <w:r w:rsidRPr="00FB0547">
        <w:t>income management agreement with a person unless:</w:t>
      </w:r>
    </w:p>
    <w:p w14:paraId="72F9AF4A" w14:textId="77777777" w:rsidR="00EC6009" w:rsidRPr="00FB0547" w:rsidRDefault="00EC6009" w:rsidP="002E2DD8">
      <w:pPr>
        <w:pStyle w:val="paragraph"/>
      </w:pPr>
      <w:r w:rsidRPr="00FB0547">
        <w:tab/>
        <w:t>(a)</w:t>
      </w:r>
      <w:r w:rsidRPr="00FB0547">
        <w:tab/>
        <w:t>the person is an eligible recipient of a category F welfare payment; and</w:t>
      </w:r>
    </w:p>
    <w:p w14:paraId="6FC6AEBA" w14:textId="77777777" w:rsidR="00EC6009" w:rsidRPr="00FB0547" w:rsidRDefault="00EC6009" w:rsidP="002E2DD8">
      <w:pPr>
        <w:pStyle w:val="paragraph"/>
      </w:pPr>
      <w:r w:rsidRPr="00FB0547">
        <w:tab/>
        <w:t>(b)</w:t>
      </w:r>
      <w:r w:rsidRPr="00FB0547">
        <w:tab/>
        <w:t>the person’s usual place of residence is within the Ceduna area, the East Kimberley area, the Goldfields area or the Bundaberg and Hervey Bay area; and</w:t>
      </w:r>
    </w:p>
    <w:p w14:paraId="342A17B9" w14:textId="77777777" w:rsidR="00EC6009" w:rsidRPr="00FB0547" w:rsidRDefault="00EC6009" w:rsidP="002E2DD8">
      <w:pPr>
        <w:pStyle w:val="paragraph"/>
      </w:pPr>
      <w:r w:rsidRPr="00FB0547">
        <w:tab/>
        <w:t>(c)</w:t>
      </w:r>
      <w:r w:rsidRPr="00FB0547">
        <w:tab/>
        <w:t>if the person has a Part 3B payment nominee—that nominee is subject to the enhanced income management regime or is subject to the income management regime (within the meaning of Part 3B).</w:t>
      </w:r>
    </w:p>
    <w:p w14:paraId="4DDCDB50" w14:textId="77777777" w:rsidR="00EC6009" w:rsidRPr="00FB0547" w:rsidRDefault="00EC6009" w:rsidP="002E2DD8">
      <w:pPr>
        <w:pStyle w:val="subsection"/>
      </w:pPr>
      <w:r w:rsidRPr="00FB0547">
        <w:tab/>
        <w:t>(4)</w:t>
      </w:r>
      <w:r w:rsidRPr="00FB0547">
        <w:tab/>
        <w:t>The Secretary must not enter into a voluntary enhanced income management agreement with a person if:</w:t>
      </w:r>
    </w:p>
    <w:p w14:paraId="2CD6745D" w14:textId="77777777" w:rsidR="00EC6009" w:rsidRPr="00FB0547" w:rsidRDefault="00EC6009" w:rsidP="002E2DD8">
      <w:pPr>
        <w:pStyle w:val="paragraph"/>
      </w:pPr>
      <w:r w:rsidRPr="00FB0547">
        <w:tab/>
        <w:t>(a)</w:t>
      </w:r>
      <w:r w:rsidRPr="00FB0547">
        <w:tab/>
        <w:t>the person is subject to the income management regime under Part 3B; or</w:t>
      </w:r>
    </w:p>
    <w:p w14:paraId="3A3AE7A1" w14:textId="109C06E0" w:rsidR="00EC6009" w:rsidRPr="00FB0547" w:rsidRDefault="00EC6009" w:rsidP="002E2DD8">
      <w:pPr>
        <w:pStyle w:val="paragraph"/>
      </w:pPr>
      <w:r w:rsidRPr="00FB0547">
        <w:tab/>
        <w:t>(b)</w:t>
      </w:r>
      <w:r w:rsidRPr="00FB0547">
        <w:tab/>
        <w:t>during the 12</w:t>
      </w:r>
      <w:r w:rsidR="002E2DD8">
        <w:noBreakHyphen/>
      </w:r>
      <w:r w:rsidRPr="00FB0547">
        <w:t>month period ending when the voluntary enhanced income management agreement is to come into force, there were 4 occasions on which previous voluntary enhanced income management agreements relating to the person were terminated under subsection 123SH(3).</w:t>
      </w:r>
    </w:p>
    <w:p w14:paraId="00D4EF26" w14:textId="77777777" w:rsidR="00EC6009" w:rsidRPr="00FB0547" w:rsidRDefault="00EC6009" w:rsidP="002E2DD8">
      <w:pPr>
        <w:pStyle w:val="ActHead5"/>
      </w:pPr>
      <w:bookmarkStart w:id="51" w:name="_Toc115438996"/>
      <w:r w:rsidRPr="002E2DD8">
        <w:rPr>
          <w:rStyle w:val="CharSectno"/>
        </w:rPr>
        <w:t>123SG</w:t>
      </w:r>
      <w:r w:rsidRPr="00FB0547">
        <w:t xml:space="preserve">  Duration of voluntary enhanced income management agreement</w:t>
      </w:r>
      <w:bookmarkEnd w:id="51"/>
    </w:p>
    <w:p w14:paraId="03E72840" w14:textId="77777777" w:rsidR="00EC6009" w:rsidRPr="00FB0547" w:rsidRDefault="00EC6009" w:rsidP="002E2DD8">
      <w:pPr>
        <w:pStyle w:val="subsection"/>
      </w:pPr>
      <w:r w:rsidRPr="00FB0547">
        <w:tab/>
        <w:t>(1)</w:t>
      </w:r>
      <w:r w:rsidRPr="00FB0547">
        <w:tab/>
        <w:t>A voluntary enhanced income management agreement in relation to a person:</w:t>
      </w:r>
    </w:p>
    <w:p w14:paraId="55FFCF81" w14:textId="77777777" w:rsidR="00EC6009" w:rsidRPr="00FB0547" w:rsidRDefault="00EC6009" w:rsidP="002E2DD8">
      <w:pPr>
        <w:pStyle w:val="paragraph"/>
        <w:keepNext/>
        <w:keepLines/>
      </w:pPr>
      <w:r w:rsidRPr="00FB0547">
        <w:tab/>
        <w:t>(a)</w:t>
      </w:r>
      <w:r w:rsidRPr="00FB0547">
        <w:tab/>
        <w:t>comes into force at the time specified in the agreement, so long as:</w:t>
      </w:r>
    </w:p>
    <w:p w14:paraId="51C86C4D" w14:textId="77777777" w:rsidR="00EC6009" w:rsidRPr="00FB0547" w:rsidRDefault="00EC6009" w:rsidP="002E2DD8">
      <w:pPr>
        <w:pStyle w:val="paragraphsub"/>
      </w:pPr>
      <w:r w:rsidRPr="00FB0547">
        <w:tab/>
        <w:t>(i)</w:t>
      </w:r>
      <w:r w:rsidRPr="00FB0547">
        <w:tab/>
        <w:t>at that time, the person is an eligible recipient of a category F welfare payment; and</w:t>
      </w:r>
    </w:p>
    <w:p w14:paraId="10EF97CC" w14:textId="77777777" w:rsidR="00EC6009" w:rsidRPr="00FB0547" w:rsidRDefault="00EC6009" w:rsidP="002E2DD8">
      <w:pPr>
        <w:pStyle w:val="paragraphsub"/>
      </w:pPr>
      <w:r w:rsidRPr="00FB0547">
        <w:tab/>
        <w:t>(ii)</w:t>
      </w:r>
      <w:r w:rsidRPr="00FB0547">
        <w:tab/>
        <w:t>at that time, the person’s usual place of residence is within the Ceduna area, the East Kimberley area, the Goldfields area or the Bundaberg and Hervey Bay area; and</w:t>
      </w:r>
    </w:p>
    <w:p w14:paraId="529F2E12" w14:textId="77777777" w:rsidR="00EC6009" w:rsidRPr="00FB0547" w:rsidRDefault="00EC6009" w:rsidP="002E2DD8">
      <w:pPr>
        <w:pStyle w:val="paragraphsub"/>
      </w:pPr>
      <w:r w:rsidRPr="00FB0547">
        <w:tab/>
        <w:t>(iii)</w:t>
      </w:r>
      <w:r w:rsidRPr="00FB0547">
        <w:tab/>
        <w:t>if, at that time, the person has a Part 3B payment nominee—that nominee is subject to the enhanced income management regime or is subject to the income management regime (within the meaning of Part 3B); and</w:t>
      </w:r>
    </w:p>
    <w:p w14:paraId="3FB754E3" w14:textId="77777777" w:rsidR="00EC6009" w:rsidRPr="00FB0547" w:rsidRDefault="00EC6009" w:rsidP="002E2DD8">
      <w:pPr>
        <w:pStyle w:val="paragraphsub"/>
      </w:pPr>
      <w:r w:rsidRPr="00FB0547">
        <w:tab/>
        <w:t>(iv)</w:t>
      </w:r>
      <w:r w:rsidRPr="00FB0547">
        <w:tab/>
        <w:t>at that time, the person is not subject to the income management regime under Part 3B; and</w:t>
      </w:r>
    </w:p>
    <w:p w14:paraId="774054F7" w14:textId="77777777" w:rsidR="00EC6009" w:rsidRPr="00FB0547" w:rsidRDefault="00EC6009" w:rsidP="002E2DD8">
      <w:pPr>
        <w:pStyle w:val="paragraph"/>
      </w:pPr>
      <w:r w:rsidRPr="00FB0547">
        <w:tab/>
        <w:t>(b)</w:t>
      </w:r>
      <w:r w:rsidRPr="00FB0547">
        <w:tab/>
        <w:t>remains in force until:</w:t>
      </w:r>
    </w:p>
    <w:p w14:paraId="7A087306" w14:textId="77777777" w:rsidR="00EC6009" w:rsidRPr="00FB0547" w:rsidRDefault="00EC6009" w:rsidP="002E2DD8">
      <w:pPr>
        <w:pStyle w:val="paragraphsub"/>
      </w:pPr>
      <w:r w:rsidRPr="00FB0547">
        <w:tab/>
        <w:t>(i)</w:t>
      </w:r>
      <w:r w:rsidRPr="00FB0547">
        <w:tab/>
        <w:t>it is terminated under section 123SH, unless subparagraph (ii) applies; or</w:t>
      </w:r>
    </w:p>
    <w:p w14:paraId="3131B194" w14:textId="77777777" w:rsidR="00EC6009" w:rsidRPr="00FB0547" w:rsidRDefault="00EC6009" w:rsidP="002E2DD8">
      <w:pPr>
        <w:pStyle w:val="paragraphsub"/>
      </w:pPr>
      <w:r w:rsidRPr="00FB0547">
        <w:tab/>
        <w:t>(ii)</w:t>
      </w:r>
      <w:r w:rsidRPr="00FB0547">
        <w:tab/>
        <w:t>if the agreement specifies a period (which must be at least 13 weeks) during which it is to remain in force, and the agreement has not been terminated under section 123SH before the end of that period—the end of that period.</w:t>
      </w:r>
    </w:p>
    <w:p w14:paraId="5A76531B" w14:textId="77777777" w:rsidR="00EC6009" w:rsidRPr="00FB0547" w:rsidRDefault="00EC6009" w:rsidP="002E2DD8">
      <w:pPr>
        <w:pStyle w:val="subsection"/>
      </w:pPr>
      <w:r w:rsidRPr="00FB0547">
        <w:tab/>
        <w:t>(2)</w:t>
      </w:r>
      <w:r w:rsidRPr="00FB0547">
        <w:tab/>
        <w:t xml:space="preserve">If a voluntary enhanced income management agreement (the </w:t>
      </w:r>
      <w:r w:rsidRPr="00FB0547">
        <w:rPr>
          <w:b/>
          <w:i/>
        </w:rPr>
        <w:t>original agreement</w:t>
      </w:r>
      <w:r w:rsidRPr="00FB0547">
        <w:t>) in relation to a person is in force, subsection (1) does not prevent the Secretary from entering into a new voluntary enhanced income management agreement with the person, so long as the new agreement is expressed to come into force immediately after the original agreement ceases to be in force.</w:t>
      </w:r>
    </w:p>
    <w:p w14:paraId="085F1292" w14:textId="77777777" w:rsidR="00EC6009" w:rsidRPr="00FB0547" w:rsidRDefault="00EC6009" w:rsidP="002E2DD8">
      <w:pPr>
        <w:pStyle w:val="subsection"/>
      </w:pPr>
      <w:r w:rsidRPr="00FB0547">
        <w:tab/>
        <w:t>(3)</w:t>
      </w:r>
      <w:r w:rsidRPr="00FB0547">
        <w:tab/>
        <w:t>If a voluntary enhanced income management agreement in relation to a person has ceased to be in force, subsection (1) does not prevent the Secretary from entering into a new voluntary enhanced income management agreement with the person.</w:t>
      </w:r>
    </w:p>
    <w:p w14:paraId="425823C3" w14:textId="77777777" w:rsidR="00EC6009" w:rsidRPr="00FB0547" w:rsidRDefault="00EC6009" w:rsidP="002E2DD8">
      <w:pPr>
        <w:pStyle w:val="ActHead5"/>
      </w:pPr>
      <w:bookmarkStart w:id="52" w:name="_Toc115438997"/>
      <w:r w:rsidRPr="002E2DD8">
        <w:rPr>
          <w:rStyle w:val="CharSectno"/>
        </w:rPr>
        <w:t>123SH</w:t>
      </w:r>
      <w:r w:rsidRPr="00FB0547">
        <w:t xml:space="preserve">  Termination of voluntary enhanced income management agreement</w:t>
      </w:r>
      <w:bookmarkEnd w:id="52"/>
    </w:p>
    <w:p w14:paraId="4A60B692" w14:textId="77777777" w:rsidR="00EC6009" w:rsidRPr="00FB0547" w:rsidRDefault="00EC6009" w:rsidP="002E2DD8">
      <w:pPr>
        <w:pStyle w:val="SubsectionHead"/>
      </w:pPr>
      <w:r w:rsidRPr="00FB0547">
        <w:t>Termination by request</w:t>
      </w:r>
    </w:p>
    <w:p w14:paraId="7B48EADC" w14:textId="77777777" w:rsidR="00EC6009" w:rsidRPr="00FB0547" w:rsidRDefault="00EC6009" w:rsidP="002E2DD8">
      <w:pPr>
        <w:pStyle w:val="subsection"/>
      </w:pPr>
      <w:r w:rsidRPr="00FB0547">
        <w:tab/>
        <w:t>(1)</w:t>
      </w:r>
      <w:r w:rsidRPr="00FB0547">
        <w:tab/>
        <w:t>If a voluntary enhanced income management agreement in relation to a person is in force, the person may, by written notice given to the Secretary, request the Secretary to terminate the agreement.</w:t>
      </w:r>
    </w:p>
    <w:p w14:paraId="3766E25F" w14:textId="77777777" w:rsidR="00EC6009" w:rsidRPr="00FB0547" w:rsidRDefault="00EC6009" w:rsidP="002E2DD8">
      <w:pPr>
        <w:pStyle w:val="subsection"/>
      </w:pPr>
      <w:r w:rsidRPr="00FB0547">
        <w:tab/>
        <w:t>(2)</w:t>
      </w:r>
      <w:r w:rsidRPr="00FB0547">
        <w:tab/>
        <w:t>However, a person may make a request under subsection (1) only if the agreement has been in force for at least 13 weeks.</w:t>
      </w:r>
    </w:p>
    <w:p w14:paraId="01073872" w14:textId="77777777" w:rsidR="00EC6009" w:rsidRPr="00FB0547" w:rsidRDefault="00EC6009" w:rsidP="002E2DD8">
      <w:pPr>
        <w:pStyle w:val="subsection"/>
      </w:pPr>
      <w:r w:rsidRPr="00FB0547">
        <w:tab/>
        <w:t>(3)</w:t>
      </w:r>
      <w:r w:rsidRPr="00FB0547">
        <w:tab/>
        <w:t>The Secretary must comply with a request made in accordance with subsections (1) and (2) by terminating the agreement as soon as practicable after receiving the request.</w:t>
      </w:r>
    </w:p>
    <w:p w14:paraId="0D0D3067" w14:textId="77777777" w:rsidR="00EC6009" w:rsidRPr="00FB0547" w:rsidRDefault="00EC6009" w:rsidP="002E2DD8">
      <w:pPr>
        <w:pStyle w:val="SubsectionHead"/>
      </w:pPr>
      <w:r w:rsidRPr="00FB0547">
        <w:t>Other grounds for termination</w:t>
      </w:r>
    </w:p>
    <w:p w14:paraId="4E06A1BB" w14:textId="77777777" w:rsidR="00EC6009" w:rsidRPr="00FB0547" w:rsidRDefault="00EC6009" w:rsidP="002E2DD8">
      <w:pPr>
        <w:pStyle w:val="subsection"/>
      </w:pPr>
      <w:r w:rsidRPr="00FB0547">
        <w:tab/>
        <w:t>(4)</w:t>
      </w:r>
      <w:r w:rsidRPr="00FB0547">
        <w:tab/>
        <w:t>If:</w:t>
      </w:r>
    </w:p>
    <w:p w14:paraId="6F775EC1" w14:textId="77777777" w:rsidR="00EC6009" w:rsidRPr="00FB0547" w:rsidRDefault="00EC6009" w:rsidP="002E2DD8">
      <w:pPr>
        <w:pStyle w:val="paragraph"/>
      </w:pPr>
      <w:r w:rsidRPr="00FB0547">
        <w:tab/>
        <w:t>(a)</w:t>
      </w:r>
      <w:r w:rsidRPr="00FB0547">
        <w:tab/>
        <w:t>a voluntary enhanced income management agreement in relation to a person is in force; and</w:t>
      </w:r>
    </w:p>
    <w:p w14:paraId="517B1623" w14:textId="77777777" w:rsidR="00EC6009" w:rsidRPr="00FB0547" w:rsidRDefault="00EC6009" w:rsidP="002E2DD8">
      <w:pPr>
        <w:pStyle w:val="paragraph"/>
      </w:pPr>
      <w:r w:rsidRPr="00FB0547">
        <w:tab/>
        <w:t>(b)</w:t>
      </w:r>
      <w:r w:rsidRPr="00FB0547">
        <w:tab/>
        <w:t>either of the following events occurs:</w:t>
      </w:r>
    </w:p>
    <w:p w14:paraId="7A0D18A6" w14:textId="77777777" w:rsidR="00EC6009" w:rsidRPr="00FB0547" w:rsidRDefault="00EC6009" w:rsidP="002E2DD8">
      <w:pPr>
        <w:pStyle w:val="paragraphsub"/>
      </w:pPr>
      <w:r w:rsidRPr="00FB0547">
        <w:tab/>
        <w:t>(i)</w:t>
      </w:r>
      <w:r w:rsidRPr="00FB0547">
        <w:tab/>
        <w:t>the person ceases to be an eligible recipient of a category F welfare payment;</w:t>
      </w:r>
    </w:p>
    <w:p w14:paraId="637793A3" w14:textId="77777777" w:rsidR="00EC6009" w:rsidRPr="00FB0547" w:rsidRDefault="00EC6009" w:rsidP="002E2DD8">
      <w:pPr>
        <w:pStyle w:val="paragraphsub"/>
      </w:pPr>
      <w:r w:rsidRPr="00FB0547">
        <w:tab/>
        <w:t>(ii)</w:t>
      </w:r>
      <w:r w:rsidRPr="00FB0547">
        <w:tab/>
        <w:t>in a case where the person has a Part 3B payment nominee—that nominee ceases to be subject to the enhanced income management regime or ceases to be subject to the income management regime (within the meaning of Part 3B);</w:t>
      </w:r>
    </w:p>
    <w:p w14:paraId="7D67AD73" w14:textId="77777777" w:rsidR="00EC6009" w:rsidRPr="00FB0547" w:rsidRDefault="00EC6009" w:rsidP="002E2DD8">
      <w:pPr>
        <w:pStyle w:val="subsection2"/>
      </w:pPr>
      <w:r w:rsidRPr="00FB0547">
        <w:t>the Secretary must terminate the agreement as soon as practicable after the occurrence of the event.</w:t>
      </w:r>
    </w:p>
    <w:p w14:paraId="0D7621CC" w14:textId="77777777" w:rsidR="00EC6009" w:rsidRPr="00FB0547" w:rsidRDefault="00EC6009" w:rsidP="002E2DD8">
      <w:pPr>
        <w:pStyle w:val="SubsectionHead"/>
      </w:pPr>
      <w:r w:rsidRPr="00FB0547">
        <w:t>Limit on new voluntary enhanced income management agreements</w:t>
      </w:r>
    </w:p>
    <w:p w14:paraId="07FB3CE5" w14:textId="77777777" w:rsidR="00EC6009" w:rsidRPr="00FB0547" w:rsidRDefault="00EC6009" w:rsidP="002E2DD8">
      <w:pPr>
        <w:pStyle w:val="subsection"/>
      </w:pPr>
      <w:r w:rsidRPr="00FB0547">
        <w:tab/>
        <w:t>(5)</w:t>
      </w:r>
      <w:r w:rsidRPr="00FB0547">
        <w:tab/>
        <w:t>If a voluntary enhanced income management agreement in relation to a person is terminated under this section, the Secretary must not enter into another voluntary enhanced income management agreement with the person within 21 days after the termination.</w:t>
      </w:r>
    </w:p>
    <w:p w14:paraId="4C5BCFFE" w14:textId="77777777" w:rsidR="00EC6009" w:rsidRPr="00FB0547" w:rsidRDefault="00EC6009" w:rsidP="002E2DD8">
      <w:pPr>
        <w:pStyle w:val="ItemHead"/>
      </w:pPr>
      <w:r w:rsidRPr="00FB0547">
        <w:t>48M  Before Division 4 of Part 3AA</w:t>
      </w:r>
    </w:p>
    <w:p w14:paraId="794722F4" w14:textId="7B30D81D" w:rsidR="00EC6009" w:rsidRDefault="00EC6009" w:rsidP="002E2DD8">
      <w:pPr>
        <w:pStyle w:val="Item"/>
      </w:pPr>
      <w:r w:rsidRPr="00FB0547">
        <w:t>Insert:</w:t>
      </w:r>
    </w:p>
    <w:p w14:paraId="6AE63F74" w14:textId="77777777" w:rsidR="00DC0685" w:rsidRPr="00FB0547" w:rsidRDefault="00DC0685" w:rsidP="002E2DD8">
      <w:pPr>
        <w:pStyle w:val="ActHead4"/>
      </w:pPr>
      <w:bookmarkStart w:id="53" w:name="_Toc115438998"/>
      <w:r w:rsidRPr="002E2DD8">
        <w:rPr>
          <w:rStyle w:val="CharSubdNo"/>
        </w:rPr>
        <w:t>Subdivision C</w:t>
      </w:r>
      <w:r w:rsidRPr="00FB0547">
        <w:t>—</w:t>
      </w:r>
      <w:r w:rsidRPr="002E2DD8">
        <w:rPr>
          <w:rStyle w:val="CharSubdText"/>
        </w:rPr>
        <w:t>Persons subject to the enhanced income management regime—volunteers</w:t>
      </w:r>
      <w:bookmarkEnd w:id="53"/>
    </w:p>
    <w:p w14:paraId="1E1D316A" w14:textId="77777777" w:rsidR="00DC0685" w:rsidRPr="00FB0547" w:rsidRDefault="00DC0685" w:rsidP="002E2DD8">
      <w:pPr>
        <w:pStyle w:val="ActHead5"/>
      </w:pPr>
      <w:bookmarkStart w:id="54" w:name="_Toc115438999"/>
      <w:r w:rsidRPr="002E2DD8">
        <w:rPr>
          <w:rStyle w:val="CharSectno"/>
        </w:rPr>
        <w:t>123SP</w:t>
      </w:r>
      <w:r w:rsidRPr="00FB0547">
        <w:t xml:space="preserve">  Category G welfare payment to be split into qualified and unqualified portions</w:t>
      </w:r>
      <w:bookmarkEnd w:id="54"/>
    </w:p>
    <w:p w14:paraId="60FD751D" w14:textId="77777777" w:rsidR="00DC0685" w:rsidRPr="00FB0547" w:rsidRDefault="00DC0685" w:rsidP="002E2DD8">
      <w:pPr>
        <w:pStyle w:val="SubsectionHead"/>
      </w:pPr>
      <w:r w:rsidRPr="00FB0547">
        <w:t>Payments by instalments</w:t>
      </w:r>
    </w:p>
    <w:p w14:paraId="7682CFEB" w14:textId="77777777" w:rsidR="00DC0685" w:rsidRPr="00FB0547" w:rsidRDefault="00DC0685" w:rsidP="002E2DD8">
      <w:pPr>
        <w:pStyle w:val="subsection"/>
      </w:pPr>
      <w:r w:rsidRPr="00FB0547">
        <w:tab/>
        <w:t>(1)</w:t>
      </w:r>
      <w:r w:rsidRPr="00FB0547">
        <w:tab/>
        <w:t>If an instalment of a category G welfare payment is payable to a person who is subject to the enhanced income management regime under section 123SE:</w:t>
      </w:r>
    </w:p>
    <w:p w14:paraId="136F6A47" w14:textId="77777777" w:rsidR="00DC0685" w:rsidRPr="00FB0547" w:rsidRDefault="00DC0685" w:rsidP="002E2DD8">
      <w:pPr>
        <w:pStyle w:val="paragraph"/>
      </w:pPr>
      <w:r w:rsidRPr="00FB0547">
        <w:tab/>
        <w:t>(a)</w:t>
      </w:r>
      <w:r w:rsidRPr="00FB0547">
        <w:tab/>
        <w:t xml:space="preserve">the percentage of the gross amount of the payment that is qualified (the </w:t>
      </w:r>
      <w:r w:rsidRPr="00FB0547">
        <w:rPr>
          <w:b/>
          <w:i/>
        </w:rPr>
        <w:t>qualified portion</w:t>
      </w:r>
      <w:r w:rsidRPr="00FB0547">
        <w:t>) is 50%; and</w:t>
      </w:r>
    </w:p>
    <w:p w14:paraId="344CDBAB" w14:textId="77777777" w:rsidR="00DC0685" w:rsidRPr="00FB0547" w:rsidRDefault="00DC0685" w:rsidP="002E2DD8">
      <w:pPr>
        <w:pStyle w:val="paragraph"/>
      </w:pPr>
      <w:r w:rsidRPr="00FB0547">
        <w:tab/>
        <w:t>(b)</w:t>
      </w:r>
      <w:r w:rsidRPr="00FB0547">
        <w:tab/>
        <w:t xml:space="preserve">the percentage of the gross amount of the payment that is unqualified (the </w:t>
      </w:r>
      <w:r w:rsidRPr="00FB0547">
        <w:rPr>
          <w:b/>
          <w:i/>
        </w:rPr>
        <w:t>unqualified portion</w:t>
      </w:r>
      <w:r w:rsidRPr="00FB0547">
        <w:t>) is 50%.</w:t>
      </w:r>
    </w:p>
    <w:p w14:paraId="0393F99B" w14:textId="77777777" w:rsidR="00DC0685" w:rsidRPr="00FB0547" w:rsidRDefault="00DC0685" w:rsidP="002E2DD8">
      <w:pPr>
        <w:pStyle w:val="notetext"/>
      </w:pPr>
      <w:r w:rsidRPr="00FB0547">
        <w:t>Note:</w:t>
      </w:r>
      <w:r w:rsidRPr="00FB0547">
        <w:tab/>
        <w:t>The percentage may be varied under subsection (3).</w:t>
      </w:r>
    </w:p>
    <w:p w14:paraId="5EDB518D" w14:textId="77777777" w:rsidR="00DC0685" w:rsidRPr="00FB0547" w:rsidRDefault="00DC0685" w:rsidP="002E2DD8">
      <w:pPr>
        <w:pStyle w:val="SubsectionHead"/>
      </w:pPr>
      <w:r w:rsidRPr="00FB0547">
        <w:t>Payments otherwise than by instalments</w:t>
      </w:r>
    </w:p>
    <w:p w14:paraId="1ED46870" w14:textId="77777777" w:rsidR="00DC0685" w:rsidRPr="00FB0547" w:rsidRDefault="00DC0685" w:rsidP="002E2DD8">
      <w:pPr>
        <w:pStyle w:val="subsection"/>
      </w:pPr>
      <w:r w:rsidRPr="00FB0547">
        <w:tab/>
        <w:t>(2)</w:t>
      </w:r>
      <w:r w:rsidRPr="00FB0547">
        <w:tab/>
        <w:t xml:space="preserve">If a category G welfare payment is payable, otherwise than by instalments, to a person who is subject to the enhanced income management regime under section 123SE, 100% of the gross amount of the payment is qualified (the </w:t>
      </w:r>
      <w:r w:rsidRPr="00FB0547">
        <w:rPr>
          <w:b/>
          <w:i/>
        </w:rPr>
        <w:t>qualified portion</w:t>
      </w:r>
      <w:r w:rsidRPr="00FB0547">
        <w:t>).</w:t>
      </w:r>
    </w:p>
    <w:p w14:paraId="55B75ED6" w14:textId="77777777" w:rsidR="00DC0685" w:rsidRPr="00FB0547" w:rsidRDefault="00DC0685" w:rsidP="002E2DD8">
      <w:pPr>
        <w:pStyle w:val="notetext"/>
      </w:pPr>
      <w:r w:rsidRPr="00FB0547">
        <w:t>Note:</w:t>
      </w:r>
      <w:r w:rsidRPr="00FB0547">
        <w:tab/>
        <w:t>The percentage may be varied under subsection (3).</w:t>
      </w:r>
    </w:p>
    <w:p w14:paraId="76BE22E3" w14:textId="77777777" w:rsidR="00DC0685" w:rsidRPr="00FB0547" w:rsidRDefault="00DC0685" w:rsidP="002E2DD8">
      <w:pPr>
        <w:pStyle w:val="SubsectionHead"/>
      </w:pPr>
      <w:r w:rsidRPr="00FB0547">
        <w:t>Variation by Secretary</w:t>
      </w:r>
    </w:p>
    <w:p w14:paraId="774D54EC" w14:textId="77777777" w:rsidR="00DC0685" w:rsidRPr="00FB0547" w:rsidRDefault="00DC0685" w:rsidP="002E2DD8">
      <w:pPr>
        <w:pStyle w:val="subsection"/>
      </w:pPr>
      <w:r w:rsidRPr="00FB0547">
        <w:tab/>
        <w:t>(3)</w:t>
      </w:r>
      <w:r w:rsidRPr="00FB0547">
        <w:tab/>
        <w:t>For a person who is subject to the enhanced income management regime under section 123SE, the Secretary may make a determination that:</w:t>
      </w:r>
    </w:p>
    <w:p w14:paraId="6CBFE8AE" w14:textId="77777777" w:rsidR="00DC0685" w:rsidRPr="00FB0547" w:rsidRDefault="00DC0685" w:rsidP="002E2DD8">
      <w:pPr>
        <w:pStyle w:val="paragraph"/>
      </w:pPr>
      <w:r w:rsidRPr="00FB0547">
        <w:tab/>
        <w:t>(a)</w:t>
      </w:r>
      <w:r w:rsidRPr="00FB0547">
        <w:tab/>
        <w:t>varies the percentage applicable under paragraph (1)(a) to 0%; and</w:t>
      </w:r>
    </w:p>
    <w:p w14:paraId="194E3A4C" w14:textId="77777777" w:rsidR="00DC0685" w:rsidRPr="00FB0547" w:rsidRDefault="00DC0685" w:rsidP="002E2DD8">
      <w:pPr>
        <w:pStyle w:val="paragraph"/>
      </w:pPr>
      <w:r w:rsidRPr="00FB0547">
        <w:tab/>
        <w:t>(b)</w:t>
      </w:r>
      <w:r w:rsidRPr="00FB0547">
        <w:tab/>
        <w:t>varies the percentage applicable under paragraph (1)(b) to 100%; and</w:t>
      </w:r>
    </w:p>
    <w:p w14:paraId="691F3C6A" w14:textId="77777777" w:rsidR="00DC0685" w:rsidRPr="00FB0547" w:rsidRDefault="00DC0685" w:rsidP="002E2DD8">
      <w:pPr>
        <w:pStyle w:val="paragraph"/>
      </w:pPr>
      <w:r w:rsidRPr="00FB0547">
        <w:tab/>
        <w:t>(c)</w:t>
      </w:r>
      <w:r w:rsidRPr="00FB0547">
        <w:tab/>
        <w:t>varies the percentage applicable under subsection (2) to 0%.</w:t>
      </w:r>
    </w:p>
    <w:p w14:paraId="6E5DA14C" w14:textId="77777777" w:rsidR="00DC0685" w:rsidRPr="00FB0547" w:rsidRDefault="00DC0685" w:rsidP="002E2DD8">
      <w:pPr>
        <w:pStyle w:val="subsection"/>
      </w:pPr>
      <w:r w:rsidRPr="00FB0547">
        <w:tab/>
        <w:t>(4)</w:t>
      </w:r>
      <w:r w:rsidRPr="00FB0547">
        <w:tab/>
        <w:t>The Secretary may make a determination under subsection (3) only if:</w:t>
      </w:r>
    </w:p>
    <w:p w14:paraId="7D0128B1" w14:textId="77777777" w:rsidR="00EC6009" w:rsidRPr="00FB0547" w:rsidRDefault="00EC6009" w:rsidP="002E2DD8">
      <w:pPr>
        <w:pStyle w:val="paragraph"/>
      </w:pPr>
      <w:r w:rsidRPr="00FB0547">
        <w:tab/>
        <w:t>(a)</w:t>
      </w:r>
      <w:r w:rsidRPr="00FB0547">
        <w:tab/>
        <w:t xml:space="preserve">the Secretary is satisfied that the person is unable to use the person’s </w:t>
      </w:r>
      <w:r w:rsidRPr="00FB0547">
        <w:rPr>
          <w:szCs w:val="22"/>
        </w:rPr>
        <w:t xml:space="preserve">debit card that was issued to the person and that is attached to the person’s </w:t>
      </w:r>
      <w:r w:rsidRPr="00FB0547">
        <w:t>BasicsCard</w:t>
      </w:r>
      <w:r w:rsidRPr="00FB0547">
        <w:rPr>
          <w:szCs w:val="22"/>
        </w:rPr>
        <w:t xml:space="preserve"> </w:t>
      </w:r>
      <w:r w:rsidRPr="00FB0547">
        <w:t>bank account, or is unable to access that account, as a direct result of:</w:t>
      </w:r>
    </w:p>
    <w:p w14:paraId="3083001E" w14:textId="77777777" w:rsidR="00EC6009" w:rsidRPr="00FB0547" w:rsidRDefault="00EC6009" w:rsidP="002E2DD8">
      <w:pPr>
        <w:pStyle w:val="paragraphsub"/>
        <w:rPr>
          <w:szCs w:val="22"/>
        </w:rPr>
      </w:pPr>
      <w:r w:rsidRPr="00FB0547">
        <w:tab/>
        <w:t>(i)</w:t>
      </w:r>
      <w:r w:rsidRPr="00FB0547">
        <w:tab/>
      </w:r>
      <w:r w:rsidRPr="00FB0547">
        <w:rPr>
          <w:szCs w:val="22"/>
        </w:rPr>
        <w:t>a technological fault or malfunction with that card or account; or</w:t>
      </w:r>
    </w:p>
    <w:p w14:paraId="2CA85571" w14:textId="77777777" w:rsidR="00EC6009" w:rsidRPr="00FB0547" w:rsidRDefault="00EC6009" w:rsidP="002E2DD8">
      <w:pPr>
        <w:pStyle w:val="paragraphsub"/>
      </w:pPr>
      <w:r w:rsidRPr="00FB0547">
        <w:tab/>
        <w:t>(ii)</w:t>
      </w:r>
      <w:r w:rsidRPr="00FB0547">
        <w:tab/>
        <w:t>a natural disaster; or</w:t>
      </w:r>
    </w:p>
    <w:p w14:paraId="50E2A206" w14:textId="77777777" w:rsidR="00EC6009" w:rsidRPr="00FB0547" w:rsidRDefault="00EC6009" w:rsidP="002E2DD8">
      <w:pPr>
        <w:pStyle w:val="paragraphsub"/>
      </w:pPr>
      <w:r w:rsidRPr="00FB0547">
        <w:tab/>
        <w:t>(iii)</w:t>
      </w:r>
      <w:r w:rsidRPr="00FB0547">
        <w:tab/>
        <w:t xml:space="preserve">if a national emergency declaration (within the meaning of the </w:t>
      </w:r>
      <w:r w:rsidRPr="00FB0547">
        <w:rPr>
          <w:i/>
        </w:rPr>
        <w:t>National Emergency Declaration Act 2020</w:t>
      </w:r>
      <w:r w:rsidRPr="00FB0547">
        <w:t>) is in force—an emergency to which the declaration relates; or</w:t>
      </w:r>
    </w:p>
    <w:p w14:paraId="216E8F15" w14:textId="77777777" w:rsidR="00EC6009" w:rsidRPr="00FB0547" w:rsidRDefault="00EC6009" w:rsidP="002E2DD8">
      <w:pPr>
        <w:pStyle w:val="paragraph"/>
      </w:pPr>
      <w:r w:rsidRPr="00FB0547">
        <w:tab/>
        <w:t>(b)</w:t>
      </w:r>
      <w:r w:rsidRPr="00FB0547">
        <w:tab/>
        <w:t>the person’s category G welfare payment is payable in instalments and the Secretary is satisfied that any part of the payment is payable:</w:t>
      </w:r>
    </w:p>
    <w:p w14:paraId="2973D65F" w14:textId="77777777" w:rsidR="00EC6009" w:rsidRPr="00FB0547" w:rsidRDefault="00EC6009" w:rsidP="002E2DD8">
      <w:pPr>
        <w:pStyle w:val="paragraphsub"/>
        <w:rPr>
          <w:szCs w:val="22"/>
        </w:rPr>
      </w:pPr>
      <w:r w:rsidRPr="00FB0547">
        <w:tab/>
        <w:t>(i)</w:t>
      </w:r>
      <w:r w:rsidRPr="00FB0547">
        <w:tab/>
        <w:t xml:space="preserve">at a time determined under subsection 43(2), where that determination is made because the </w:t>
      </w:r>
      <w:r w:rsidRPr="00FB0547">
        <w:rPr>
          <w:szCs w:val="22"/>
        </w:rPr>
        <w:t>person is in severe financial hardship as a result of exceptional and unforeseen circumstances; or</w:t>
      </w:r>
    </w:p>
    <w:p w14:paraId="5BF3C7C3" w14:textId="77777777" w:rsidR="00EC6009" w:rsidRPr="00FB0547" w:rsidRDefault="00EC6009" w:rsidP="002E2DD8">
      <w:pPr>
        <w:pStyle w:val="paragraphsub"/>
        <w:rPr>
          <w:szCs w:val="22"/>
        </w:rPr>
      </w:pPr>
      <w:r w:rsidRPr="00FB0547">
        <w:rPr>
          <w:szCs w:val="22"/>
        </w:rPr>
        <w:tab/>
        <w:t>(ii)</w:t>
      </w:r>
      <w:r w:rsidRPr="00FB0547">
        <w:rPr>
          <w:szCs w:val="22"/>
        </w:rPr>
        <w:tab/>
      </w:r>
      <w:r w:rsidRPr="00FB0547">
        <w:t>under a determination under subsection 51(1)</w:t>
      </w:r>
      <w:r w:rsidRPr="00FB0547">
        <w:rPr>
          <w:szCs w:val="22"/>
        </w:rPr>
        <w:t>.</w:t>
      </w:r>
    </w:p>
    <w:p w14:paraId="32436818" w14:textId="77777777" w:rsidR="00EC6009" w:rsidRPr="00FB0547" w:rsidRDefault="00EC6009" w:rsidP="002E2DD8">
      <w:pPr>
        <w:pStyle w:val="subsection"/>
      </w:pPr>
      <w:r w:rsidRPr="00FB0547">
        <w:tab/>
        <w:t>(5)</w:t>
      </w:r>
      <w:r w:rsidRPr="00FB0547">
        <w:tab/>
        <w:t>A determination under subsection (3) takes effect on the day specified in the determination (which must not be earlier than the day on which the determination is made).</w:t>
      </w:r>
    </w:p>
    <w:p w14:paraId="5EFD3BE8" w14:textId="77777777" w:rsidR="00EC6009" w:rsidRPr="00FB0547" w:rsidRDefault="00EC6009" w:rsidP="002E2DD8">
      <w:pPr>
        <w:pStyle w:val="subsection"/>
      </w:pPr>
      <w:r w:rsidRPr="00FB0547">
        <w:tab/>
        <w:t>(6)</w:t>
      </w:r>
      <w:r w:rsidRPr="00FB0547">
        <w:tab/>
        <w:t>A determination under subsection (3) is not a legislative instrument.</w:t>
      </w:r>
    </w:p>
    <w:p w14:paraId="33F00F4B" w14:textId="77777777" w:rsidR="00EC6009" w:rsidRPr="00FB0547" w:rsidRDefault="00EC6009" w:rsidP="002E2DD8">
      <w:pPr>
        <w:pStyle w:val="ActHead5"/>
      </w:pPr>
      <w:bookmarkStart w:id="55" w:name="_Toc115439000"/>
      <w:r w:rsidRPr="002E2DD8">
        <w:rPr>
          <w:rStyle w:val="CharSectno"/>
        </w:rPr>
        <w:t>123SQ</w:t>
      </w:r>
      <w:r w:rsidRPr="00FB0547">
        <w:t xml:space="preserve">  Payment of balance of qualified portion of category G welfare payment</w:t>
      </w:r>
      <w:bookmarkEnd w:id="55"/>
    </w:p>
    <w:p w14:paraId="1B878C30" w14:textId="77777777" w:rsidR="00EC6009" w:rsidRPr="00FB0547" w:rsidRDefault="00EC6009" w:rsidP="002E2DD8">
      <w:pPr>
        <w:pStyle w:val="subsection"/>
      </w:pPr>
      <w:r w:rsidRPr="00FB0547">
        <w:tab/>
      </w:r>
      <w:r w:rsidRPr="00FB0547">
        <w:tab/>
        <w:t>If a category G welfare payment is payable to a person who is subject to the enhanced income management regime under section 123SE, the Secretary must pay the balance of the qualified portion of the payment to the credit of a BasicsCard bank account maintained by the person.</w:t>
      </w:r>
    </w:p>
    <w:p w14:paraId="3A19BC0B" w14:textId="77777777" w:rsidR="00EC6009" w:rsidRPr="00FB0547" w:rsidRDefault="00EC6009" w:rsidP="002E2DD8">
      <w:pPr>
        <w:pStyle w:val="ActHead5"/>
      </w:pPr>
      <w:bookmarkStart w:id="56" w:name="_Toc115439001"/>
      <w:r w:rsidRPr="002E2DD8">
        <w:rPr>
          <w:rStyle w:val="CharSectno"/>
        </w:rPr>
        <w:t>123SR</w:t>
      </w:r>
      <w:r w:rsidRPr="00FB0547">
        <w:t xml:space="preserve">  Recipient’s use of funds from category G welfare payments</w:t>
      </w:r>
      <w:bookmarkEnd w:id="56"/>
    </w:p>
    <w:p w14:paraId="084FCB17" w14:textId="77777777" w:rsidR="00EC6009" w:rsidRPr="00FB0547" w:rsidRDefault="00EC6009" w:rsidP="002E2DD8">
      <w:pPr>
        <w:pStyle w:val="subsection"/>
      </w:pPr>
      <w:r w:rsidRPr="00FB0547">
        <w:tab/>
      </w:r>
      <w:r w:rsidRPr="00FB0547">
        <w:tab/>
        <w:t>A person who receives a category G welfare payment:</w:t>
      </w:r>
    </w:p>
    <w:p w14:paraId="782EE3B4" w14:textId="77777777" w:rsidR="00EC6009" w:rsidRPr="00FB0547" w:rsidRDefault="00EC6009" w:rsidP="002E2DD8">
      <w:pPr>
        <w:pStyle w:val="paragraph"/>
      </w:pPr>
      <w:r w:rsidRPr="00FB0547">
        <w:tab/>
        <w:t>(a)</w:t>
      </w:r>
      <w:r w:rsidRPr="00FB0547">
        <w:tab/>
        <w:t>may use the balance of the qualified portion of the payment, as paid under section 123SQ, to obtain goods or services, other than:</w:t>
      </w:r>
    </w:p>
    <w:p w14:paraId="39E272FE" w14:textId="77777777" w:rsidR="00EC6009" w:rsidRPr="00FB0547" w:rsidRDefault="00EC6009" w:rsidP="002E2DD8">
      <w:pPr>
        <w:pStyle w:val="paragraphsub"/>
      </w:pPr>
      <w:r w:rsidRPr="00FB0547">
        <w:tab/>
        <w:t>(i)</w:t>
      </w:r>
      <w:r w:rsidRPr="00FB0547">
        <w:tab/>
        <w:t>excluded goods or excluded services; or</w:t>
      </w:r>
    </w:p>
    <w:p w14:paraId="3F6244D4" w14:textId="1127C2A9" w:rsidR="00EC6009" w:rsidRPr="00FB0547" w:rsidRDefault="00EC6009" w:rsidP="002E2DD8">
      <w:pPr>
        <w:pStyle w:val="paragraphsub"/>
      </w:pPr>
      <w:r w:rsidRPr="00FB0547">
        <w:tab/>
        <w:t>(ii)</w:t>
      </w:r>
      <w:r w:rsidRPr="00FB0547">
        <w:tab/>
        <w:t>a cash</w:t>
      </w:r>
      <w:r w:rsidR="002E2DD8">
        <w:noBreakHyphen/>
      </w:r>
      <w:r w:rsidRPr="00FB0547">
        <w:t>like product that could be used to obtain excluded goods or excluded services; and</w:t>
      </w:r>
    </w:p>
    <w:p w14:paraId="01648144" w14:textId="43E02166" w:rsidR="00EC6009" w:rsidRPr="002E2DD8" w:rsidRDefault="00EC6009" w:rsidP="002E2DD8">
      <w:pPr>
        <w:pStyle w:val="paragraph"/>
      </w:pPr>
      <w:r w:rsidRPr="00FB0547">
        <w:tab/>
        <w:t>(b)</w:t>
      </w:r>
      <w:r w:rsidRPr="00FB0547">
        <w:tab/>
        <w:t>may use the unqualified portion of the payment, as paid to the person, at the person’s discretion.</w:t>
      </w:r>
    </w:p>
    <w:p w14:paraId="6A43A658" w14:textId="173FB08B" w:rsidR="005F6C5D" w:rsidRPr="005C4652" w:rsidRDefault="003823E1" w:rsidP="002E2DD8">
      <w:pPr>
        <w:pStyle w:val="ActHead7"/>
        <w:pageBreakBefore/>
      </w:pPr>
      <w:bookmarkStart w:id="57" w:name="_Toc115439002"/>
      <w:r w:rsidRPr="002E2DD8">
        <w:rPr>
          <w:rStyle w:val="CharAmPartNo"/>
        </w:rPr>
        <w:t>Part 2</w:t>
      </w:r>
      <w:r w:rsidR="005F6C5D" w:rsidRPr="005C4652">
        <w:t>—</w:t>
      </w:r>
      <w:r w:rsidR="005F6C5D" w:rsidRPr="002E2DD8">
        <w:rPr>
          <w:rStyle w:val="CharAmPartText"/>
        </w:rPr>
        <w:t>Stage 2 amendments</w:t>
      </w:r>
      <w:bookmarkEnd w:id="57"/>
    </w:p>
    <w:p w14:paraId="40517B53" w14:textId="77777777" w:rsidR="00F10C1A" w:rsidRPr="005C4652" w:rsidRDefault="00F10C1A" w:rsidP="002E2DD8">
      <w:pPr>
        <w:pStyle w:val="ActHead9"/>
      </w:pPr>
      <w:bookmarkStart w:id="58" w:name="_Toc115439003"/>
      <w:r w:rsidRPr="005C4652">
        <w:t>A New Tax System (Family Assistance) (Administration) Act 1999</w:t>
      </w:r>
      <w:bookmarkEnd w:id="58"/>
    </w:p>
    <w:p w14:paraId="10F4F493" w14:textId="77777777" w:rsidR="00F10C1A" w:rsidRPr="005C4652" w:rsidRDefault="00A30999" w:rsidP="002E2DD8">
      <w:pPr>
        <w:pStyle w:val="ItemHead"/>
      </w:pPr>
      <w:r w:rsidRPr="005C4652">
        <w:t>49</w:t>
      </w:r>
      <w:r w:rsidR="00F10C1A" w:rsidRPr="005C4652">
        <w:t xml:space="preserve">  </w:t>
      </w:r>
      <w:r w:rsidR="00C86340" w:rsidRPr="005C4652">
        <w:t>Paragraph 6</w:t>
      </w:r>
      <w:r w:rsidR="00F10C1A" w:rsidRPr="005C4652">
        <w:t>6(2)(g)</w:t>
      </w:r>
    </w:p>
    <w:p w14:paraId="20576194" w14:textId="77777777" w:rsidR="00F10C1A" w:rsidRPr="005C4652" w:rsidRDefault="00F10C1A" w:rsidP="002E2DD8">
      <w:pPr>
        <w:pStyle w:val="Item"/>
      </w:pPr>
      <w:r w:rsidRPr="005C4652">
        <w:t>Omit “Parts 3B and 3D”, substitute “</w:t>
      </w:r>
      <w:r w:rsidR="004B48D1" w:rsidRPr="005C4652">
        <w:t>Part 3</w:t>
      </w:r>
      <w:r w:rsidRPr="005C4652">
        <w:t>B”.</w:t>
      </w:r>
    </w:p>
    <w:p w14:paraId="53472AC1" w14:textId="77777777" w:rsidR="00F10C1A" w:rsidRPr="005C4652" w:rsidRDefault="00F10C1A" w:rsidP="002E2DD8">
      <w:pPr>
        <w:pStyle w:val="ActHead9"/>
      </w:pPr>
      <w:bookmarkStart w:id="59" w:name="_Toc115439004"/>
      <w:r w:rsidRPr="005C4652">
        <w:t>National Emergency Declaration Act 2020</w:t>
      </w:r>
      <w:bookmarkEnd w:id="59"/>
    </w:p>
    <w:p w14:paraId="6C400C98" w14:textId="77777777" w:rsidR="00F10C1A" w:rsidRPr="005C4652" w:rsidRDefault="00A30999" w:rsidP="002E2DD8">
      <w:pPr>
        <w:pStyle w:val="ItemHead"/>
      </w:pPr>
      <w:r w:rsidRPr="005C4652">
        <w:t>50</w:t>
      </w:r>
      <w:r w:rsidR="00F10C1A" w:rsidRPr="005C4652">
        <w:t xml:space="preserve">  </w:t>
      </w:r>
      <w:r w:rsidR="003823E1" w:rsidRPr="005C4652">
        <w:t>Section 1</w:t>
      </w:r>
      <w:r w:rsidR="00F10C1A" w:rsidRPr="005C4652">
        <w:t>0 (</w:t>
      </w:r>
      <w:r w:rsidR="003823E1" w:rsidRPr="005C4652">
        <w:t>paragraph (</w:t>
      </w:r>
      <w:r w:rsidR="00F10C1A" w:rsidRPr="005C4652">
        <w:t xml:space="preserve">zc) of the definition of </w:t>
      </w:r>
      <w:r w:rsidR="00F10C1A" w:rsidRPr="005C4652">
        <w:rPr>
          <w:i/>
        </w:rPr>
        <w:t>national emergency law</w:t>
      </w:r>
      <w:r w:rsidR="00F10C1A" w:rsidRPr="005C4652">
        <w:t>)</w:t>
      </w:r>
    </w:p>
    <w:p w14:paraId="7030254B" w14:textId="77777777" w:rsidR="00F10C1A" w:rsidRPr="005C4652" w:rsidRDefault="00F10C1A" w:rsidP="002E2DD8">
      <w:pPr>
        <w:pStyle w:val="Item"/>
      </w:pPr>
      <w:r w:rsidRPr="005C4652">
        <w:t>Repeal the paragraph.</w:t>
      </w:r>
    </w:p>
    <w:p w14:paraId="021394AD" w14:textId="77777777" w:rsidR="00F403DE" w:rsidRPr="005C4652" w:rsidRDefault="00F403DE" w:rsidP="002E2DD8">
      <w:pPr>
        <w:pStyle w:val="ActHead9"/>
      </w:pPr>
      <w:bookmarkStart w:id="60" w:name="_Toc115439005"/>
      <w:r w:rsidRPr="005C4652">
        <w:t>Social Security Act 1991</w:t>
      </w:r>
      <w:bookmarkEnd w:id="60"/>
    </w:p>
    <w:p w14:paraId="1363FA52" w14:textId="77777777" w:rsidR="00D518DD" w:rsidRPr="00C1232A" w:rsidRDefault="00D518DD" w:rsidP="002E2DD8">
      <w:pPr>
        <w:pStyle w:val="ItemHead"/>
      </w:pPr>
      <w:r w:rsidRPr="00C1232A">
        <w:t>51  Subsection 1061EK(1)</w:t>
      </w:r>
    </w:p>
    <w:p w14:paraId="7D86D448" w14:textId="77777777" w:rsidR="00D518DD" w:rsidRPr="00C1232A" w:rsidRDefault="00D518DD" w:rsidP="002E2DD8">
      <w:pPr>
        <w:pStyle w:val="Item"/>
      </w:pPr>
      <w:r w:rsidRPr="00C1232A">
        <w:t>Omit “Parts 3AA, 3B and 3D”, substitute “Parts 3AA and 3B”.</w:t>
      </w:r>
    </w:p>
    <w:p w14:paraId="388ACCB6" w14:textId="77777777" w:rsidR="00D518DD" w:rsidRPr="00C1232A" w:rsidRDefault="00D518DD" w:rsidP="002E2DD8">
      <w:pPr>
        <w:pStyle w:val="ItemHead"/>
      </w:pPr>
      <w:r w:rsidRPr="00C1232A">
        <w:t>52  Paragraph 1222(1)(ba)</w:t>
      </w:r>
    </w:p>
    <w:p w14:paraId="3FDC3404" w14:textId="77777777" w:rsidR="00D518DD" w:rsidRPr="00C1232A" w:rsidRDefault="00D518DD" w:rsidP="002E2DD8">
      <w:pPr>
        <w:pStyle w:val="Item"/>
      </w:pPr>
      <w:bookmarkStart w:id="61" w:name="_Hlk112265296"/>
      <w:r w:rsidRPr="00C1232A">
        <w:t>Omit “Parts 3AA, 3B and 3D”, substitute “Parts 3AA and 3B”.</w:t>
      </w:r>
    </w:p>
    <w:p w14:paraId="7DC44561" w14:textId="77777777" w:rsidR="00D518DD" w:rsidRPr="00C1232A" w:rsidRDefault="00D518DD" w:rsidP="002E2DD8">
      <w:pPr>
        <w:pStyle w:val="ItemHead"/>
      </w:pPr>
      <w:r w:rsidRPr="00C1232A">
        <w:t>53  Subsection 1222(2) (table item 20, column 2)</w:t>
      </w:r>
    </w:p>
    <w:p w14:paraId="6DA6A8D3" w14:textId="77777777" w:rsidR="00D518DD" w:rsidRPr="00C1232A" w:rsidRDefault="00D518DD" w:rsidP="002E2DD8">
      <w:pPr>
        <w:pStyle w:val="Item"/>
      </w:pPr>
      <w:r w:rsidRPr="00C1232A">
        <w:t>Omit “Parts 3AA, 3B and 3D”, substitute “Parts 3AA and 3B”.</w:t>
      </w:r>
    </w:p>
    <w:p w14:paraId="2DA799F8" w14:textId="77777777" w:rsidR="00D518DD" w:rsidRPr="00C1232A" w:rsidRDefault="00D518DD" w:rsidP="002E2DD8">
      <w:pPr>
        <w:pStyle w:val="ItemHead"/>
      </w:pPr>
      <w:r w:rsidRPr="00C1232A">
        <w:t>54  Paragraph 1230(1)(a)</w:t>
      </w:r>
    </w:p>
    <w:p w14:paraId="11CA878D" w14:textId="77777777" w:rsidR="00D518DD" w:rsidRPr="00C1232A" w:rsidRDefault="00D518DD" w:rsidP="002E2DD8">
      <w:pPr>
        <w:pStyle w:val="Item"/>
      </w:pPr>
      <w:r w:rsidRPr="00C1232A">
        <w:t>Omit “Part 3AA, 3B or 3D”, substitute “Part 3AA or 3B”.</w:t>
      </w:r>
    </w:p>
    <w:p w14:paraId="21BEF880" w14:textId="77777777" w:rsidR="00D518DD" w:rsidRPr="00C1232A" w:rsidRDefault="00D518DD" w:rsidP="002E2DD8">
      <w:pPr>
        <w:pStyle w:val="ItemHead"/>
      </w:pPr>
      <w:r w:rsidRPr="00C1232A">
        <w:t>55  Subsections 1230C(1) and (2)</w:t>
      </w:r>
    </w:p>
    <w:p w14:paraId="36501CE5" w14:textId="77777777" w:rsidR="00D518DD" w:rsidRPr="00C1232A" w:rsidRDefault="00D518DD" w:rsidP="002E2DD8">
      <w:pPr>
        <w:pStyle w:val="Item"/>
      </w:pPr>
      <w:r w:rsidRPr="00C1232A">
        <w:t>Omit “Part 3AA, 3B or 3D”, substitute “Part 3AA or 3B”.</w:t>
      </w:r>
    </w:p>
    <w:p w14:paraId="3A71413A" w14:textId="77777777" w:rsidR="00D518DD" w:rsidRPr="00C1232A" w:rsidRDefault="00D518DD" w:rsidP="002E2DD8">
      <w:pPr>
        <w:pStyle w:val="ItemHead"/>
      </w:pPr>
      <w:r w:rsidRPr="00C1232A">
        <w:t>56  Paragraph 1234A(1)(a)</w:t>
      </w:r>
    </w:p>
    <w:p w14:paraId="25E02537" w14:textId="77777777" w:rsidR="00D518DD" w:rsidRPr="00C1232A" w:rsidRDefault="00D518DD" w:rsidP="002E2DD8">
      <w:pPr>
        <w:pStyle w:val="Item"/>
      </w:pPr>
      <w:bookmarkStart w:id="62" w:name="_Hlk112265542"/>
      <w:bookmarkEnd w:id="61"/>
      <w:r w:rsidRPr="00C1232A">
        <w:t>Omit “Part 3AA, 3B or 3D”, substitute “Part 3AA or 3B”.</w:t>
      </w:r>
    </w:p>
    <w:p w14:paraId="23006BF9" w14:textId="77777777" w:rsidR="00D518DD" w:rsidRPr="00C1232A" w:rsidRDefault="00D518DD" w:rsidP="002E2DD8">
      <w:pPr>
        <w:pStyle w:val="ItemHead"/>
      </w:pPr>
      <w:r w:rsidRPr="00C1232A">
        <w:t>57  Subsection 1237AB(1)</w:t>
      </w:r>
    </w:p>
    <w:bookmarkEnd w:id="62"/>
    <w:p w14:paraId="623B03C0" w14:textId="77777777" w:rsidR="00D518DD" w:rsidRPr="00C1232A" w:rsidRDefault="00D518DD" w:rsidP="002E2DD8">
      <w:pPr>
        <w:pStyle w:val="Item"/>
      </w:pPr>
      <w:r w:rsidRPr="00C1232A">
        <w:t>Omit “Part 3AA, 3B or 3D”, substitute “Part 3AA or 3B”.</w:t>
      </w:r>
    </w:p>
    <w:p w14:paraId="4BFD7B16" w14:textId="77777777" w:rsidR="00F403DE" w:rsidRPr="005C4652" w:rsidRDefault="00A30999" w:rsidP="002E2DD8">
      <w:pPr>
        <w:pStyle w:val="Transitional"/>
      </w:pPr>
      <w:r w:rsidRPr="005C4652">
        <w:t>58</w:t>
      </w:r>
      <w:r w:rsidR="00F403DE" w:rsidRPr="005C4652">
        <w:t xml:space="preserve">  Saving provision</w:t>
      </w:r>
    </w:p>
    <w:p w14:paraId="5667E384" w14:textId="77777777" w:rsidR="00F403DE" w:rsidRPr="005C4652" w:rsidRDefault="00C86340" w:rsidP="002E2DD8">
      <w:pPr>
        <w:pStyle w:val="Item"/>
      </w:pPr>
      <w:r w:rsidRPr="005C4652">
        <w:t>Chapter 5</w:t>
      </w:r>
      <w:r w:rsidR="00F403DE" w:rsidRPr="005C4652">
        <w:t xml:space="preserve"> of the </w:t>
      </w:r>
      <w:r w:rsidR="00F403DE" w:rsidRPr="005C4652">
        <w:rPr>
          <w:i/>
        </w:rPr>
        <w:t>Social Security Act 1991</w:t>
      </w:r>
      <w:r w:rsidR="00F403DE" w:rsidRPr="005C4652">
        <w:t xml:space="preserve">, as in force immediately before the commencement of this item, continues to apply on and after that commencement in relation to a debt owed to the Commonwealth under </w:t>
      </w:r>
      <w:r w:rsidR="004B48D1" w:rsidRPr="005C4652">
        <w:t>Part 3</w:t>
      </w:r>
      <w:r w:rsidR="00F403DE" w:rsidRPr="005C4652">
        <w:t xml:space="preserve">D of the </w:t>
      </w:r>
      <w:r w:rsidR="00F403DE" w:rsidRPr="005C4652">
        <w:rPr>
          <w:i/>
        </w:rPr>
        <w:t>Social Security (Administration) Act 1999</w:t>
      </w:r>
      <w:r w:rsidR="00F403DE" w:rsidRPr="005C4652">
        <w:t xml:space="preserve"> before that commencement.</w:t>
      </w:r>
    </w:p>
    <w:p w14:paraId="6A9027B3" w14:textId="77777777" w:rsidR="00F403DE" w:rsidRPr="005C4652" w:rsidRDefault="00F403DE" w:rsidP="002E2DD8">
      <w:pPr>
        <w:pStyle w:val="ActHead9"/>
      </w:pPr>
      <w:bookmarkStart w:id="63" w:name="_Toc115439006"/>
      <w:r w:rsidRPr="005C4652">
        <w:t>Social Security (Administration) Act 1999</w:t>
      </w:r>
      <w:bookmarkEnd w:id="63"/>
    </w:p>
    <w:p w14:paraId="374FFBAF" w14:textId="77777777" w:rsidR="00F403DE" w:rsidRPr="005C4652" w:rsidRDefault="00A30999" w:rsidP="002E2DD8">
      <w:pPr>
        <w:pStyle w:val="ItemHead"/>
      </w:pPr>
      <w:r w:rsidRPr="005C4652">
        <w:t>59</w:t>
      </w:r>
      <w:r w:rsidR="00F403DE" w:rsidRPr="005C4652">
        <w:t xml:space="preserve">  </w:t>
      </w:r>
      <w:r w:rsidR="00C86340" w:rsidRPr="005C4652">
        <w:t>Paragraph 6</w:t>
      </w:r>
      <w:r w:rsidR="00F403DE" w:rsidRPr="005C4652">
        <w:t>0(2)(aa)</w:t>
      </w:r>
    </w:p>
    <w:p w14:paraId="12773381" w14:textId="77777777" w:rsidR="00F403DE" w:rsidRPr="005C4652" w:rsidRDefault="00F403DE" w:rsidP="002E2DD8">
      <w:pPr>
        <w:pStyle w:val="Item"/>
      </w:pPr>
      <w:r w:rsidRPr="005C4652">
        <w:t>Omit “Parts 3B and 3D”, substitute “</w:t>
      </w:r>
      <w:r w:rsidR="004B48D1" w:rsidRPr="005C4652">
        <w:t>Part 3</w:t>
      </w:r>
      <w:r w:rsidRPr="005C4652">
        <w:t>B”.</w:t>
      </w:r>
    </w:p>
    <w:p w14:paraId="01FFA7EB" w14:textId="77777777" w:rsidR="00F403DE" w:rsidRPr="005C4652" w:rsidRDefault="00A30999" w:rsidP="002E2DD8">
      <w:pPr>
        <w:pStyle w:val="ItemHead"/>
      </w:pPr>
      <w:r w:rsidRPr="005C4652">
        <w:t>60</w:t>
      </w:r>
      <w:r w:rsidR="00F403DE" w:rsidRPr="005C4652">
        <w:t xml:space="preserve">  </w:t>
      </w:r>
      <w:r w:rsidR="00C86340" w:rsidRPr="005C4652">
        <w:t>Section 7</w:t>
      </w:r>
      <w:r w:rsidR="00F403DE" w:rsidRPr="005C4652">
        <w:t>0B</w:t>
      </w:r>
    </w:p>
    <w:p w14:paraId="47D9A3DC" w14:textId="77777777" w:rsidR="00F403DE" w:rsidRPr="005C4652" w:rsidRDefault="00F403DE" w:rsidP="002E2DD8">
      <w:pPr>
        <w:pStyle w:val="Item"/>
      </w:pPr>
      <w:r w:rsidRPr="005C4652">
        <w:t>Repeal the section.</w:t>
      </w:r>
    </w:p>
    <w:p w14:paraId="7A7333CC" w14:textId="77777777" w:rsidR="00D518DD" w:rsidRPr="00C1232A" w:rsidRDefault="00D518DD" w:rsidP="002E2DD8">
      <w:pPr>
        <w:pStyle w:val="ItemHead"/>
      </w:pPr>
      <w:r w:rsidRPr="00C1232A">
        <w:t>60A  Section 123SI</w:t>
      </w:r>
    </w:p>
    <w:p w14:paraId="06B5A525" w14:textId="01D8B477" w:rsidR="00D518DD" w:rsidRDefault="00D518DD" w:rsidP="002E2DD8">
      <w:pPr>
        <w:pStyle w:val="Item"/>
      </w:pPr>
      <w:r w:rsidRPr="00C1232A">
        <w:t>Omit “and cannot be a program participant or a voluntary participant under Part 3D at that time”.</w:t>
      </w:r>
    </w:p>
    <w:p w14:paraId="7DC885D8" w14:textId="77777777" w:rsidR="00D518DD" w:rsidRPr="00C1232A" w:rsidRDefault="00D518DD" w:rsidP="002E2DD8">
      <w:pPr>
        <w:pStyle w:val="ItemHead"/>
      </w:pPr>
      <w:r w:rsidRPr="00C1232A">
        <w:t xml:space="preserve">61  Section 123TC (paragraph (b) of the definition of </w:t>
      </w:r>
      <w:r w:rsidRPr="00C1232A">
        <w:rPr>
          <w:i/>
        </w:rPr>
        <w:t>excluded Part 3B payment nominee</w:t>
      </w:r>
      <w:r w:rsidRPr="00C1232A">
        <w:t>)</w:t>
      </w:r>
    </w:p>
    <w:p w14:paraId="10C39D64" w14:textId="77777777" w:rsidR="00D518DD" w:rsidRPr="00C1232A" w:rsidRDefault="00D518DD" w:rsidP="002E2DD8">
      <w:pPr>
        <w:pStyle w:val="Item"/>
      </w:pPr>
      <w:r w:rsidRPr="00C1232A">
        <w:t>Repeal the paragraph, substitute:</w:t>
      </w:r>
    </w:p>
    <w:p w14:paraId="3B79CACA" w14:textId="77777777" w:rsidR="00D518DD" w:rsidRPr="00C1232A" w:rsidRDefault="00D518DD" w:rsidP="002E2DD8">
      <w:pPr>
        <w:pStyle w:val="paragraph"/>
      </w:pPr>
      <w:r w:rsidRPr="00C1232A">
        <w:tab/>
        <w:t>(b)</w:t>
      </w:r>
      <w:r w:rsidRPr="00C1232A">
        <w:tab/>
        <w:t>a Part 3B payment nominee who:</w:t>
      </w:r>
    </w:p>
    <w:p w14:paraId="4A656978" w14:textId="77777777" w:rsidR="00D518DD" w:rsidRPr="00C1232A" w:rsidRDefault="00D518DD" w:rsidP="002E2DD8">
      <w:pPr>
        <w:pStyle w:val="paragraphsub"/>
      </w:pPr>
      <w:r w:rsidRPr="00C1232A">
        <w:tab/>
        <w:t>(i)</w:t>
      </w:r>
      <w:r w:rsidRPr="00C1232A">
        <w:tab/>
        <w:t>is not subject to the enhanced income management regime (within the meaning of Part 3AA); and</w:t>
      </w:r>
    </w:p>
    <w:p w14:paraId="2F8C0260" w14:textId="77777777" w:rsidR="00D518DD" w:rsidRPr="00C1232A" w:rsidRDefault="00D518DD" w:rsidP="002E2DD8">
      <w:pPr>
        <w:pStyle w:val="paragraphsub"/>
      </w:pPr>
      <w:r w:rsidRPr="00C1232A">
        <w:tab/>
        <w:t>(ii)</w:t>
      </w:r>
      <w:r w:rsidRPr="00C1232A">
        <w:tab/>
        <w:t>is not subject to the income management regime.</w:t>
      </w:r>
    </w:p>
    <w:p w14:paraId="69D04271" w14:textId="77777777" w:rsidR="000A5A6C" w:rsidRPr="005C4652" w:rsidRDefault="00A30999" w:rsidP="002E2DD8">
      <w:pPr>
        <w:pStyle w:val="ItemHead"/>
      </w:pPr>
      <w:r w:rsidRPr="005C4652">
        <w:t>62</w:t>
      </w:r>
      <w:r w:rsidR="000A5A6C" w:rsidRPr="005C4652">
        <w:t xml:space="preserve">  </w:t>
      </w:r>
      <w:r w:rsidR="003823E1" w:rsidRPr="005C4652">
        <w:t>Paragraph 1</w:t>
      </w:r>
      <w:r w:rsidR="000A5A6C" w:rsidRPr="005C4652">
        <w:t>23UC(1)(h)</w:t>
      </w:r>
    </w:p>
    <w:p w14:paraId="7591D864" w14:textId="77777777" w:rsidR="000A5A6C" w:rsidRPr="005C4652" w:rsidRDefault="000A5A6C" w:rsidP="002E2DD8">
      <w:pPr>
        <w:pStyle w:val="Item"/>
      </w:pPr>
      <w:r w:rsidRPr="005C4652">
        <w:t>Repeal the paragraph.</w:t>
      </w:r>
    </w:p>
    <w:p w14:paraId="06C4F432" w14:textId="77777777" w:rsidR="0063401D" w:rsidRPr="005C4652" w:rsidRDefault="00A30999" w:rsidP="002E2DD8">
      <w:pPr>
        <w:pStyle w:val="ItemHead"/>
      </w:pPr>
      <w:r w:rsidRPr="005C4652">
        <w:t>64</w:t>
      </w:r>
      <w:r w:rsidR="00F403DE" w:rsidRPr="005C4652">
        <w:t xml:space="preserve">  </w:t>
      </w:r>
      <w:r w:rsidR="004B48D1" w:rsidRPr="005C4652">
        <w:t>Part 3</w:t>
      </w:r>
      <w:r w:rsidR="00F403DE" w:rsidRPr="005C4652">
        <w:t>D</w:t>
      </w:r>
    </w:p>
    <w:p w14:paraId="4CD8E380" w14:textId="77777777" w:rsidR="00F403DE" w:rsidRPr="005C4652" w:rsidRDefault="00F403DE" w:rsidP="002E2DD8">
      <w:pPr>
        <w:pStyle w:val="Item"/>
      </w:pPr>
      <w:r w:rsidRPr="005C4652">
        <w:t>Repeal the Part.</w:t>
      </w:r>
    </w:p>
    <w:p w14:paraId="379C8E53" w14:textId="77777777" w:rsidR="00214100" w:rsidRPr="005C4652" w:rsidRDefault="00A30999" w:rsidP="002E2DD8">
      <w:pPr>
        <w:pStyle w:val="ItemHead"/>
      </w:pPr>
      <w:r w:rsidRPr="005C4652">
        <w:t>65</w:t>
      </w:r>
      <w:r w:rsidR="00214100" w:rsidRPr="005C4652">
        <w:t xml:space="preserve">  Paragraphs 127(4)(ab)</w:t>
      </w:r>
      <w:r w:rsidR="00CE67F8" w:rsidRPr="005C4652">
        <w:t>,</w:t>
      </w:r>
      <w:r w:rsidR="00214100" w:rsidRPr="005C4652">
        <w:t xml:space="preserve"> (ac)</w:t>
      </w:r>
      <w:r w:rsidR="00CE67F8" w:rsidRPr="005C4652">
        <w:t xml:space="preserve"> and (ad)</w:t>
      </w:r>
    </w:p>
    <w:p w14:paraId="0C0CE46A" w14:textId="77777777" w:rsidR="00214100" w:rsidRPr="005C4652" w:rsidRDefault="00214100" w:rsidP="002E2DD8">
      <w:pPr>
        <w:pStyle w:val="Item"/>
      </w:pPr>
      <w:r w:rsidRPr="005C4652">
        <w:t>Repeal the paragraphs.</w:t>
      </w:r>
    </w:p>
    <w:p w14:paraId="65A37D50" w14:textId="77777777" w:rsidR="00214100" w:rsidRPr="005C4652" w:rsidRDefault="00A30999" w:rsidP="002E2DD8">
      <w:pPr>
        <w:pStyle w:val="ItemHead"/>
      </w:pPr>
      <w:r w:rsidRPr="005C4652">
        <w:t>66</w:t>
      </w:r>
      <w:r w:rsidR="00214100" w:rsidRPr="005C4652">
        <w:t xml:space="preserve">  Paragraphs 144(la)</w:t>
      </w:r>
      <w:r w:rsidR="00CE67F8" w:rsidRPr="005C4652">
        <w:t>,</w:t>
      </w:r>
      <w:r w:rsidR="00214100" w:rsidRPr="005C4652">
        <w:t xml:space="preserve"> (lb)</w:t>
      </w:r>
      <w:r w:rsidR="00CE67F8" w:rsidRPr="005C4652">
        <w:t xml:space="preserve"> and (lc)</w:t>
      </w:r>
    </w:p>
    <w:p w14:paraId="4C0B58DA" w14:textId="77777777" w:rsidR="00214100" w:rsidRPr="005C4652" w:rsidRDefault="00214100" w:rsidP="002E2DD8">
      <w:pPr>
        <w:pStyle w:val="Item"/>
      </w:pPr>
      <w:r w:rsidRPr="005C4652">
        <w:t>Repeal the paragraphs.</w:t>
      </w:r>
    </w:p>
    <w:p w14:paraId="6A5C8786" w14:textId="77777777" w:rsidR="00F403DE" w:rsidRPr="005C4652" w:rsidRDefault="00A30999" w:rsidP="002E2DD8">
      <w:pPr>
        <w:pStyle w:val="ItemHead"/>
      </w:pPr>
      <w:r w:rsidRPr="005C4652">
        <w:t>67</w:t>
      </w:r>
      <w:r w:rsidR="00A91EBB" w:rsidRPr="005C4652">
        <w:t xml:space="preserve">  </w:t>
      </w:r>
      <w:r w:rsidR="003823E1" w:rsidRPr="005C4652">
        <w:t>Paragraph 1</w:t>
      </w:r>
      <w:r w:rsidR="00A91EBB" w:rsidRPr="005C4652">
        <w:t>92(db)</w:t>
      </w:r>
    </w:p>
    <w:p w14:paraId="7AC801D5" w14:textId="77777777" w:rsidR="00A91EBB" w:rsidRPr="005C4652" w:rsidRDefault="00A91EBB" w:rsidP="002E2DD8">
      <w:pPr>
        <w:pStyle w:val="Item"/>
      </w:pPr>
      <w:r w:rsidRPr="005C4652">
        <w:t>Omit “or 3D”.</w:t>
      </w:r>
    </w:p>
    <w:p w14:paraId="65FB46A2" w14:textId="77777777" w:rsidR="00A91EBB" w:rsidRPr="005C4652" w:rsidRDefault="00A30999" w:rsidP="002E2DD8">
      <w:pPr>
        <w:pStyle w:val="ItemHead"/>
      </w:pPr>
      <w:r w:rsidRPr="005C4652">
        <w:t>68</w:t>
      </w:r>
      <w:r w:rsidR="00A91EBB" w:rsidRPr="005C4652">
        <w:t xml:space="preserve">  </w:t>
      </w:r>
      <w:r w:rsidR="003823E1" w:rsidRPr="005C4652">
        <w:t>Paragraph 1</w:t>
      </w:r>
      <w:r w:rsidR="00A91EBB" w:rsidRPr="005C4652">
        <w:t>95(1)(cc)</w:t>
      </w:r>
    </w:p>
    <w:p w14:paraId="73D1913C" w14:textId="77777777" w:rsidR="00A91EBB" w:rsidRPr="005C4652" w:rsidRDefault="00A91EBB" w:rsidP="002E2DD8">
      <w:pPr>
        <w:pStyle w:val="Item"/>
      </w:pPr>
      <w:r w:rsidRPr="005C4652">
        <w:t>Repeal the paragraph.</w:t>
      </w:r>
    </w:p>
    <w:p w14:paraId="49BDA993" w14:textId="77777777" w:rsidR="00886502" w:rsidRPr="005C4652" w:rsidRDefault="00886502" w:rsidP="002E2DD8">
      <w:pPr>
        <w:pStyle w:val="ItemHead"/>
      </w:pPr>
      <w:r w:rsidRPr="005C4652">
        <w:t xml:space="preserve">69  </w:t>
      </w:r>
      <w:r w:rsidR="003823E1" w:rsidRPr="005C4652">
        <w:t>Subsection 2</w:t>
      </w:r>
      <w:r w:rsidRPr="005C4652">
        <w:t>02(9)</w:t>
      </w:r>
    </w:p>
    <w:p w14:paraId="0C1F5322" w14:textId="77777777" w:rsidR="00886502" w:rsidRPr="005C4652" w:rsidRDefault="00886502" w:rsidP="002E2DD8">
      <w:pPr>
        <w:pStyle w:val="Item"/>
      </w:pPr>
      <w:r w:rsidRPr="005C4652">
        <w:t>After “</w:t>
      </w:r>
      <w:r w:rsidR="003823E1" w:rsidRPr="005C4652">
        <w:t>section 1</w:t>
      </w:r>
      <w:r w:rsidRPr="005C4652">
        <w:t xml:space="preserve">24PD”, insert “as in force immediately before the day on which </w:t>
      </w:r>
      <w:r w:rsidR="003823E1" w:rsidRPr="005C4652">
        <w:t>Part 2</w:t>
      </w:r>
      <w:r w:rsidRPr="005C4652">
        <w:t xml:space="preserve"> of Schedule 1 to the </w:t>
      </w:r>
      <w:r w:rsidRPr="005C4652">
        <w:rPr>
          <w:i/>
        </w:rPr>
        <w:t>Social Security (Administration) Amendment (Repeal of Cashless Debit Card and Other Measures) Act 2022</w:t>
      </w:r>
      <w:r w:rsidRPr="005C4652">
        <w:t xml:space="preserve"> commences”.</w:t>
      </w:r>
    </w:p>
    <w:p w14:paraId="28C4F3F4" w14:textId="77777777" w:rsidR="00AB4719" w:rsidRPr="005C4652" w:rsidRDefault="00886502" w:rsidP="002E2DD8">
      <w:pPr>
        <w:pStyle w:val="Transitional"/>
      </w:pPr>
      <w:r w:rsidRPr="005C4652">
        <w:t>70</w:t>
      </w:r>
      <w:r w:rsidR="00AB4719" w:rsidRPr="005C4652">
        <w:t xml:space="preserve">  Saving provision</w:t>
      </w:r>
      <w:r w:rsidR="00C71C9B" w:rsidRPr="005C4652">
        <w:t>s</w:t>
      </w:r>
    </w:p>
    <w:p w14:paraId="26CF9EC0" w14:textId="77777777" w:rsidR="00AB4719" w:rsidRPr="005C4652" w:rsidRDefault="00C71C9B" w:rsidP="002E2DD8">
      <w:pPr>
        <w:pStyle w:val="Subitem"/>
      </w:pPr>
      <w:r w:rsidRPr="005C4652">
        <w:t>(1)</w:t>
      </w:r>
      <w:r w:rsidRPr="005C4652">
        <w:tab/>
      </w:r>
      <w:r w:rsidR="00AB4719" w:rsidRPr="005C4652">
        <w:t>Paragraphs 127</w:t>
      </w:r>
      <w:r w:rsidR="00795A27" w:rsidRPr="005C4652">
        <w:t>(4)</w:t>
      </w:r>
      <w:r w:rsidR="00AB4719" w:rsidRPr="005C4652">
        <w:t>(a</w:t>
      </w:r>
      <w:r w:rsidR="0097721B" w:rsidRPr="005C4652">
        <w:t>b</w:t>
      </w:r>
      <w:r w:rsidR="00AB4719" w:rsidRPr="005C4652">
        <w:t>)</w:t>
      </w:r>
      <w:r w:rsidR="00CE67F8" w:rsidRPr="005C4652">
        <w:t>,</w:t>
      </w:r>
      <w:r w:rsidR="00AB4719" w:rsidRPr="005C4652">
        <w:t xml:space="preserve"> </w:t>
      </w:r>
      <w:r w:rsidR="0097721B" w:rsidRPr="005C4652">
        <w:t xml:space="preserve">(ac) and </w:t>
      </w:r>
      <w:r w:rsidR="00CE67F8" w:rsidRPr="005C4652">
        <w:t xml:space="preserve">(ad) and </w:t>
      </w:r>
      <w:r w:rsidR="00AB4719" w:rsidRPr="005C4652">
        <w:t>144(l</w:t>
      </w:r>
      <w:r w:rsidR="0097721B" w:rsidRPr="005C4652">
        <w:t>a</w:t>
      </w:r>
      <w:r w:rsidR="00AB4719" w:rsidRPr="005C4652">
        <w:t>)</w:t>
      </w:r>
      <w:r w:rsidR="00CE67F8" w:rsidRPr="005C4652">
        <w:t>,</w:t>
      </w:r>
      <w:r w:rsidR="0097721B" w:rsidRPr="005C4652">
        <w:t xml:space="preserve"> (lb) </w:t>
      </w:r>
      <w:r w:rsidR="00CE67F8" w:rsidRPr="005C4652">
        <w:t xml:space="preserve">and (lc) </w:t>
      </w:r>
      <w:r w:rsidR="00AB4719" w:rsidRPr="005C4652">
        <w:t xml:space="preserve">of the </w:t>
      </w:r>
      <w:r w:rsidR="00AB4719" w:rsidRPr="005C4652">
        <w:rPr>
          <w:i/>
        </w:rPr>
        <w:t>Social Security (Administration) Act 1999</w:t>
      </w:r>
      <w:r w:rsidR="00AB4719" w:rsidRPr="005C4652">
        <w:t xml:space="preserve">, as in force immediately before the commencement of this item, continue to apply on and after that commencement in relation to a decision </w:t>
      </w:r>
      <w:r w:rsidR="0097721B" w:rsidRPr="005C4652">
        <w:t>referred to in those paragraphs that was made</w:t>
      </w:r>
      <w:r w:rsidR="00AB4719" w:rsidRPr="005C4652">
        <w:t xml:space="preserve"> before that commencement.</w:t>
      </w:r>
    </w:p>
    <w:p w14:paraId="0609EDB1" w14:textId="77777777" w:rsidR="00C71C9B" w:rsidRPr="005C4652" w:rsidRDefault="00C71C9B" w:rsidP="002E2DD8">
      <w:pPr>
        <w:pStyle w:val="Subitem"/>
      </w:pPr>
      <w:r w:rsidRPr="005C4652">
        <w:t>(2)</w:t>
      </w:r>
      <w:r w:rsidRPr="005C4652">
        <w:tab/>
        <w:t xml:space="preserve">A legislative instrument </w:t>
      </w:r>
      <w:r w:rsidR="007143C9" w:rsidRPr="005C4652">
        <w:t xml:space="preserve">in force under </w:t>
      </w:r>
      <w:r w:rsidR="00115E8D" w:rsidRPr="005C4652">
        <w:t>subsections 1</w:t>
      </w:r>
      <w:r w:rsidR="007143C9" w:rsidRPr="005C4652">
        <w:t xml:space="preserve">24PP(1) and 124PQ(2) of the </w:t>
      </w:r>
      <w:r w:rsidR="007143C9" w:rsidRPr="005C4652">
        <w:rPr>
          <w:i/>
        </w:rPr>
        <w:t>Social Security (Administration) Act 1999</w:t>
      </w:r>
      <w:r w:rsidR="007143C9" w:rsidRPr="005C4652">
        <w:t xml:space="preserve"> immediately before the commencement of this item continues in force on and after that commencement</w:t>
      </w:r>
      <w:r w:rsidR="00342166" w:rsidRPr="005C4652">
        <w:t xml:space="preserve"> to the extent that the instrument deals with the closure of welfare restricted bank accounts</w:t>
      </w:r>
      <w:r w:rsidR="00592A0B" w:rsidRPr="005C4652">
        <w:t xml:space="preserve"> and the </w:t>
      </w:r>
      <w:r w:rsidR="00445585" w:rsidRPr="005C4652">
        <w:t>transfer</w:t>
      </w:r>
      <w:r w:rsidR="00592A0B" w:rsidRPr="005C4652">
        <w:t xml:space="preserve"> of remaining funds in those accounts</w:t>
      </w:r>
      <w:r w:rsidR="007143C9" w:rsidRPr="005C4652">
        <w:t>.</w:t>
      </w:r>
    </w:p>
    <w:p w14:paraId="45F04CC8" w14:textId="77777777" w:rsidR="00975222" w:rsidRPr="005C4652" w:rsidRDefault="00A30999" w:rsidP="002E2DD8">
      <w:pPr>
        <w:pStyle w:val="Transitional"/>
      </w:pPr>
      <w:r w:rsidRPr="005C4652">
        <w:t>7</w:t>
      </w:r>
      <w:r w:rsidR="00886502" w:rsidRPr="005C4652">
        <w:t>1</w:t>
      </w:r>
      <w:r w:rsidR="00975222" w:rsidRPr="005C4652">
        <w:t xml:space="preserve">  Transitional </w:t>
      </w:r>
      <w:r w:rsidR="00FE16FC" w:rsidRPr="005C4652">
        <w:t>rules</w:t>
      </w:r>
    </w:p>
    <w:p w14:paraId="2EBE7850" w14:textId="77777777" w:rsidR="00975222" w:rsidRPr="005C4652" w:rsidRDefault="00975222" w:rsidP="002E2DD8">
      <w:pPr>
        <w:pStyle w:val="Subitem"/>
        <w:rPr>
          <w:rFonts w:eastAsia="Calibri"/>
        </w:rPr>
      </w:pPr>
      <w:r w:rsidRPr="005C4652">
        <w:rPr>
          <w:rFonts w:eastAsia="Calibri"/>
        </w:rPr>
        <w:t>(1)</w:t>
      </w:r>
      <w:r w:rsidRPr="005C4652">
        <w:rPr>
          <w:rFonts w:eastAsia="Calibri"/>
        </w:rPr>
        <w:tab/>
        <w:t xml:space="preserve">The </w:t>
      </w:r>
      <w:r w:rsidRPr="005C4652">
        <w:rPr>
          <w:rFonts w:eastAsia="Calibri"/>
          <w:iCs/>
        </w:rPr>
        <w:t xml:space="preserve">Minister </w:t>
      </w:r>
      <w:r w:rsidRPr="005C4652">
        <w:rPr>
          <w:rFonts w:eastAsia="Calibri"/>
        </w:rPr>
        <w:t>may, by legislative instrument, make rules prescribing matters of a transitional nature (including prescribing any saving or application provisions) relating to the amendments or repeals made by this Part.</w:t>
      </w:r>
    </w:p>
    <w:p w14:paraId="5C1A5EDE" w14:textId="77777777" w:rsidR="00975222" w:rsidRPr="005C4652" w:rsidRDefault="00975222" w:rsidP="002E2DD8">
      <w:pPr>
        <w:pStyle w:val="Subitem"/>
      </w:pPr>
      <w:r w:rsidRPr="005C4652">
        <w:t>(2)</w:t>
      </w:r>
      <w:r w:rsidRPr="005C4652">
        <w:tab/>
        <w:t>To avoid doubt, the rules may not do the following:</w:t>
      </w:r>
    </w:p>
    <w:p w14:paraId="7AB64143" w14:textId="77777777" w:rsidR="00975222" w:rsidRPr="005C4652" w:rsidRDefault="00975222" w:rsidP="002E2DD8">
      <w:pPr>
        <w:pStyle w:val="paragraph"/>
      </w:pPr>
      <w:r w:rsidRPr="005C4652">
        <w:tab/>
        <w:t>(a)</w:t>
      </w:r>
      <w:r w:rsidRPr="005C4652">
        <w:tab/>
        <w:t>create an offence or civil penalty;</w:t>
      </w:r>
    </w:p>
    <w:p w14:paraId="3CF2A6A5" w14:textId="77777777" w:rsidR="00975222" w:rsidRPr="005C4652" w:rsidRDefault="00975222" w:rsidP="002E2DD8">
      <w:pPr>
        <w:pStyle w:val="paragraph"/>
      </w:pPr>
      <w:r w:rsidRPr="005C4652">
        <w:tab/>
        <w:t>(b)</w:t>
      </w:r>
      <w:r w:rsidRPr="005C4652">
        <w:tab/>
        <w:t>provide powers of:</w:t>
      </w:r>
    </w:p>
    <w:p w14:paraId="43EFD2CB" w14:textId="77777777" w:rsidR="00975222" w:rsidRPr="005C4652" w:rsidRDefault="00975222" w:rsidP="002E2DD8">
      <w:pPr>
        <w:pStyle w:val="paragraphsub"/>
      </w:pPr>
      <w:r w:rsidRPr="005C4652">
        <w:tab/>
        <w:t>(i)</w:t>
      </w:r>
      <w:r w:rsidRPr="005C4652">
        <w:tab/>
        <w:t>arrest or detention; or</w:t>
      </w:r>
    </w:p>
    <w:p w14:paraId="6276A131" w14:textId="77777777" w:rsidR="00975222" w:rsidRPr="005C4652" w:rsidRDefault="00975222" w:rsidP="002E2DD8">
      <w:pPr>
        <w:pStyle w:val="paragraphsub"/>
      </w:pPr>
      <w:r w:rsidRPr="005C4652">
        <w:tab/>
        <w:t>(ii)</w:t>
      </w:r>
      <w:r w:rsidRPr="005C4652">
        <w:tab/>
        <w:t>entry, search or seizure;</w:t>
      </w:r>
    </w:p>
    <w:p w14:paraId="7C12C0C5" w14:textId="77777777" w:rsidR="00975222" w:rsidRPr="005C4652" w:rsidRDefault="00975222" w:rsidP="002E2DD8">
      <w:pPr>
        <w:pStyle w:val="paragraph"/>
      </w:pPr>
      <w:r w:rsidRPr="005C4652">
        <w:tab/>
        <w:t>(c)</w:t>
      </w:r>
      <w:r w:rsidRPr="005C4652">
        <w:tab/>
        <w:t>impose a tax;</w:t>
      </w:r>
    </w:p>
    <w:p w14:paraId="767A3BF3" w14:textId="77777777" w:rsidR="00975222" w:rsidRPr="005C4652" w:rsidRDefault="00975222" w:rsidP="002E2DD8">
      <w:pPr>
        <w:pStyle w:val="paragraph"/>
      </w:pPr>
      <w:r w:rsidRPr="005C4652">
        <w:tab/>
        <w:t>(d)</w:t>
      </w:r>
      <w:r w:rsidRPr="005C4652">
        <w:tab/>
        <w:t>set an amount to be appropriated from the Consolidated Revenue Fund under an appropriation in this Act;</w:t>
      </w:r>
    </w:p>
    <w:p w14:paraId="0086250D" w14:textId="259B8E4B" w:rsidR="00492886" w:rsidRPr="00492886" w:rsidRDefault="00975222" w:rsidP="002E2DD8">
      <w:pPr>
        <w:pStyle w:val="paragraph"/>
      </w:pPr>
      <w:r w:rsidRPr="005C4652">
        <w:tab/>
        <w:t>(e)</w:t>
      </w:r>
      <w:r w:rsidRPr="005C4652">
        <w:tab/>
        <w:t>directly amend the text of this Act.</w:t>
      </w:r>
    </w:p>
    <w:p w14:paraId="7B2A90A7" w14:textId="77777777" w:rsidR="00A662FD" w:rsidRPr="00F869A6" w:rsidRDefault="00A662FD" w:rsidP="002E2DD8">
      <w:pPr>
        <w:pStyle w:val="ActHead6"/>
        <w:pageBreakBefore/>
        <w:rPr>
          <w:i/>
        </w:rPr>
      </w:pPr>
      <w:bookmarkStart w:id="64" w:name="_Toc115439007"/>
      <w:r w:rsidRPr="002E2DD8">
        <w:rPr>
          <w:rStyle w:val="CharAmSchNo"/>
        </w:rPr>
        <w:t>Schedule 2</w:t>
      </w:r>
      <w:r w:rsidRPr="00F869A6">
        <w:t>—</w:t>
      </w:r>
      <w:r w:rsidRPr="002E2DD8">
        <w:rPr>
          <w:rStyle w:val="CharAmSchText"/>
        </w:rPr>
        <w:t>Obligations of Minister: Local services plan</w:t>
      </w:r>
      <w:bookmarkEnd w:id="64"/>
    </w:p>
    <w:p w14:paraId="443251D6" w14:textId="77777777" w:rsidR="00D518DD" w:rsidRPr="004B7912" w:rsidRDefault="00D518DD" w:rsidP="002E2DD8">
      <w:pPr>
        <w:pStyle w:val="Header"/>
      </w:pPr>
      <w:r w:rsidRPr="002E2DD8">
        <w:rPr>
          <w:rStyle w:val="CharAmPartNo"/>
        </w:rPr>
        <w:t xml:space="preserve"> </w:t>
      </w:r>
      <w:r w:rsidRPr="002E2DD8">
        <w:rPr>
          <w:rStyle w:val="CharAmPartText"/>
        </w:rPr>
        <w:t xml:space="preserve"> </w:t>
      </w:r>
    </w:p>
    <w:p w14:paraId="597A6997" w14:textId="77777777" w:rsidR="00D518DD" w:rsidRDefault="00D518DD" w:rsidP="002E2DD8">
      <w:pPr>
        <w:pStyle w:val="ItemHead"/>
        <w:rPr>
          <w:lang w:val="en-US"/>
        </w:rPr>
      </w:pPr>
      <w:r>
        <w:rPr>
          <w:lang w:val="en-US"/>
        </w:rPr>
        <w:t>1  Definitions</w:t>
      </w:r>
    </w:p>
    <w:p w14:paraId="4831A072" w14:textId="77777777" w:rsidR="00D518DD" w:rsidRDefault="00D518DD" w:rsidP="002E2DD8">
      <w:pPr>
        <w:pStyle w:val="Subitem"/>
        <w:rPr>
          <w:lang w:val="en-US"/>
        </w:rPr>
      </w:pPr>
      <w:r>
        <w:rPr>
          <w:lang w:val="en-US"/>
        </w:rPr>
        <w:t>(1)</w:t>
      </w:r>
      <w:r>
        <w:rPr>
          <w:lang w:val="en-US"/>
        </w:rPr>
        <w:tab/>
        <w:t>In this Schedule:</w:t>
      </w:r>
    </w:p>
    <w:p w14:paraId="32E5000B" w14:textId="77777777" w:rsidR="00D518DD" w:rsidRPr="00ED7788" w:rsidRDefault="00D518DD" w:rsidP="002E2DD8">
      <w:pPr>
        <w:pStyle w:val="Item"/>
      </w:pPr>
      <w:r>
        <w:rPr>
          <w:b/>
          <w:bCs/>
          <w:i/>
          <w:iCs/>
        </w:rPr>
        <w:t>plan area</w:t>
      </w:r>
      <w:r>
        <w:t xml:space="preserve"> </w:t>
      </w:r>
      <w:r w:rsidRPr="00ED7788">
        <w:t xml:space="preserve">means </w:t>
      </w:r>
      <w:r>
        <w:t xml:space="preserve">any of </w:t>
      </w:r>
      <w:r w:rsidRPr="00ED7788">
        <w:t>the following:</w:t>
      </w:r>
    </w:p>
    <w:p w14:paraId="163F7C8B" w14:textId="77777777" w:rsidR="00D518DD" w:rsidRPr="00ED7788" w:rsidRDefault="00D518DD" w:rsidP="002E2DD8">
      <w:pPr>
        <w:pStyle w:val="paragraph"/>
      </w:pPr>
      <w:r>
        <w:tab/>
      </w:r>
      <w:r w:rsidRPr="00ED7788">
        <w:t>(a)</w:t>
      </w:r>
      <w:r>
        <w:tab/>
      </w:r>
      <w:r w:rsidRPr="00ED7788">
        <w:t>the Ceduna area;</w:t>
      </w:r>
    </w:p>
    <w:p w14:paraId="1C998C1B" w14:textId="77777777" w:rsidR="00D518DD" w:rsidRPr="00ED7788" w:rsidRDefault="00D518DD" w:rsidP="002E2DD8">
      <w:pPr>
        <w:pStyle w:val="paragraph"/>
      </w:pPr>
      <w:r>
        <w:tab/>
      </w:r>
      <w:r w:rsidRPr="00ED7788">
        <w:t>(b)</w:t>
      </w:r>
      <w:r>
        <w:tab/>
      </w:r>
      <w:r w:rsidRPr="00ED7788">
        <w:t>the East Kimberley area;</w:t>
      </w:r>
    </w:p>
    <w:p w14:paraId="49A0B6B5" w14:textId="77777777" w:rsidR="00D518DD" w:rsidRPr="00ED7788" w:rsidRDefault="00D518DD" w:rsidP="002E2DD8">
      <w:pPr>
        <w:pStyle w:val="paragraph"/>
      </w:pPr>
      <w:r>
        <w:tab/>
      </w:r>
      <w:r w:rsidRPr="00ED7788">
        <w:t>(c)</w:t>
      </w:r>
      <w:r>
        <w:tab/>
      </w:r>
      <w:r w:rsidRPr="00ED7788">
        <w:t>the Goldfields area;</w:t>
      </w:r>
    </w:p>
    <w:p w14:paraId="358E21DC" w14:textId="77777777" w:rsidR="00D518DD" w:rsidRDefault="00D518DD" w:rsidP="002E2DD8">
      <w:pPr>
        <w:pStyle w:val="paragraph"/>
      </w:pPr>
      <w:r>
        <w:tab/>
      </w:r>
      <w:r w:rsidRPr="00ED7788">
        <w:t>(d)</w:t>
      </w:r>
      <w:r>
        <w:tab/>
      </w:r>
      <w:r w:rsidRPr="00ED7788">
        <w:t>the Bundaberg and Hervey Bay area</w:t>
      </w:r>
      <w:r>
        <w:t>.</w:t>
      </w:r>
    </w:p>
    <w:p w14:paraId="28B5C22D" w14:textId="77777777" w:rsidR="00D518DD" w:rsidRDefault="00D518DD" w:rsidP="002E2DD8">
      <w:pPr>
        <w:pStyle w:val="Item"/>
        <w:rPr>
          <w:lang w:val="en-US"/>
        </w:rPr>
      </w:pPr>
      <w:r>
        <w:rPr>
          <w:b/>
          <w:bCs/>
          <w:i/>
          <w:iCs/>
          <w:lang w:val="en-US"/>
        </w:rPr>
        <w:t>publication deadline</w:t>
      </w:r>
      <w:r w:rsidRPr="00FC101D">
        <w:rPr>
          <w:lang w:val="en-US"/>
        </w:rPr>
        <w:t xml:space="preserve"> </w:t>
      </w:r>
      <w:r>
        <w:rPr>
          <w:lang w:val="en-US"/>
        </w:rPr>
        <w:t>means the day that is 6 months after the day that this Schedule commences.</w:t>
      </w:r>
    </w:p>
    <w:p w14:paraId="5FE6F63D" w14:textId="77777777" w:rsidR="00D518DD" w:rsidRDefault="00D518DD" w:rsidP="002E2DD8">
      <w:pPr>
        <w:pStyle w:val="Subitem"/>
        <w:rPr>
          <w:shd w:val="clear" w:color="auto" w:fill="FFFFFF"/>
        </w:rPr>
      </w:pPr>
      <w:r>
        <w:rPr>
          <w:shd w:val="clear" w:color="auto" w:fill="FFFFFF"/>
        </w:rPr>
        <w:t>(2)</w:t>
      </w:r>
      <w:r>
        <w:rPr>
          <w:shd w:val="clear" w:color="auto" w:fill="FFFFFF"/>
        </w:rPr>
        <w:tab/>
      </w:r>
      <w:r w:rsidRPr="0025138D">
        <w:rPr>
          <w:shd w:val="clear" w:color="auto" w:fill="FFFFFF"/>
        </w:rPr>
        <w:t xml:space="preserve">An expression that is used in </w:t>
      </w:r>
      <w:r w:rsidRPr="0025138D">
        <w:rPr>
          <w:lang w:val="en-US"/>
        </w:rPr>
        <w:t xml:space="preserve">Part 3D of the </w:t>
      </w:r>
      <w:r w:rsidRPr="0025138D">
        <w:rPr>
          <w:i/>
          <w:iCs/>
          <w:lang w:val="en-US"/>
        </w:rPr>
        <w:t>Social Security (Administration) Act 1999</w:t>
      </w:r>
      <w:r w:rsidRPr="0025138D">
        <w:rPr>
          <w:lang w:val="en-US"/>
        </w:rPr>
        <w:t xml:space="preserve"> </w:t>
      </w:r>
      <w:bookmarkStart w:id="65" w:name="_Hlk113457235"/>
      <w:r w:rsidRPr="0025138D">
        <w:rPr>
          <w:lang w:val="en-US"/>
        </w:rPr>
        <w:t xml:space="preserve">as in force immediately before this item commences, </w:t>
      </w:r>
      <w:bookmarkEnd w:id="65"/>
      <w:r w:rsidRPr="0025138D">
        <w:rPr>
          <w:shd w:val="clear" w:color="auto" w:fill="FFFFFF"/>
        </w:rPr>
        <w:t>has the same meaning, when used in this Schedule, as in that Part.</w:t>
      </w:r>
    </w:p>
    <w:p w14:paraId="3A815D59" w14:textId="77777777" w:rsidR="00D518DD" w:rsidRDefault="00D518DD" w:rsidP="002E2DD8">
      <w:pPr>
        <w:pStyle w:val="ItemHead"/>
        <w:rPr>
          <w:lang w:val="en-US"/>
        </w:rPr>
      </w:pPr>
      <w:bookmarkStart w:id="66" w:name="_Hlk114818947"/>
      <w:r>
        <w:rPr>
          <w:lang w:val="en-US"/>
        </w:rPr>
        <w:t>2  Local services plans</w:t>
      </w:r>
    </w:p>
    <w:p w14:paraId="0FE6FB59" w14:textId="77777777" w:rsidR="00D518DD" w:rsidRDefault="00D518DD" w:rsidP="002E2DD8">
      <w:pPr>
        <w:pStyle w:val="Subitem"/>
        <w:rPr>
          <w:lang w:val="en-US"/>
        </w:rPr>
      </w:pPr>
      <w:r>
        <w:rPr>
          <w:lang w:val="en-US"/>
        </w:rPr>
        <w:t>(1)</w:t>
      </w:r>
      <w:r>
        <w:rPr>
          <w:lang w:val="en-US"/>
        </w:rPr>
        <w:tab/>
        <w:t xml:space="preserve">The Minister must, for each plan area, prepare a written plan (a </w:t>
      </w:r>
      <w:r>
        <w:rPr>
          <w:b/>
          <w:bCs/>
          <w:i/>
          <w:iCs/>
          <w:lang w:val="en-US"/>
        </w:rPr>
        <w:t>local services plan</w:t>
      </w:r>
      <w:r>
        <w:rPr>
          <w:lang w:val="en-US"/>
        </w:rPr>
        <w:t>) for:</w:t>
      </w:r>
    </w:p>
    <w:p w14:paraId="2B453AE8" w14:textId="77777777" w:rsidR="00D518DD" w:rsidRDefault="00D518DD" w:rsidP="002E2DD8">
      <w:pPr>
        <w:pStyle w:val="paragraph"/>
        <w:rPr>
          <w:lang w:val="en-US"/>
        </w:rPr>
      </w:pPr>
      <w:r>
        <w:rPr>
          <w:lang w:val="en-US"/>
        </w:rPr>
        <w:tab/>
        <w:t>(a)</w:t>
      </w:r>
      <w:r>
        <w:rPr>
          <w:lang w:val="en-US"/>
        </w:rPr>
        <w:tab/>
        <w:t>improving community services in the area; and</w:t>
      </w:r>
    </w:p>
    <w:p w14:paraId="19F1AB41" w14:textId="77777777" w:rsidR="00D518DD" w:rsidRDefault="00D518DD" w:rsidP="002E2DD8">
      <w:pPr>
        <w:pStyle w:val="paragraph"/>
        <w:rPr>
          <w:lang w:val="en-US"/>
        </w:rPr>
      </w:pPr>
      <w:r>
        <w:rPr>
          <w:lang w:val="en-US"/>
        </w:rPr>
        <w:tab/>
        <w:t>(b)</w:t>
      </w:r>
      <w:r>
        <w:rPr>
          <w:lang w:val="en-US"/>
        </w:rPr>
        <w:tab/>
        <w:t>addressing social issues in the area.</w:t>
      </w:r>
    </w:p>
    <w:p w14:paraId="67438F56" w14:textId="77777777" w:rsidR="00D518DD" w:rsidRDefault="00D518DD" w:rsidP="002E2DD8">
      <w:pPr>
        <w:pStyle w:val="Subitem"/>
        <w:rPr>
          <w:lang w:val="en-US"/>
        </w:rPr>
      </w:pPr>
      <w:r>
        <w:rPr>
          <w:lang w:val="en-US"/>
        </w:rPr>
        <w:t>(2)</w:t>
      </w:r>
      <w:r>
        <w:rPr>
          <w:lang w:val="en-US"/>
        </w:rPr>
        <w:tab/>
        <w:t>In preparing a local services plan for a plan area, the Minister must:</w:t>
      </w:r>
    </w:p>
    <w:p w14:paraId="25DED553" w14:textId="2CCF82A2" w:rsidR="00D518DD" w:rsidRDefault="00D518DD" w:rsidP="002E2DD8">
      <w:pPr>
        <w:pStyle w:val="paragraph"/>
        <w:rPr>
          <w:lang w:val="en-US"/>
        </w:rPr>
      </w:pPr>
      <w:r>
        <w:rPr>
          <w:lang w:val="en-US"/>
        </w:rPr>
        <w:tab/>
        <w:t>(a)</w:t>
      </w:r>
      <w:r>
        <w:rPr>
          <w:lang w:val="en-US"/>
        </w:rPr>
        <w:tab/>
        <w:t>have regard to the principle that the plan should prioritise evidence</w:t>
      </w:r>
      <w:r w:rsidR="002E2DD8">
        <w:rPr>
          <w:lang w:val="en-US"/>
        </w:rPr>
        <w:noBreakHyphen/>
      </w:r>
      <w:r>
        <w:rPr>
          <w:lang w:val="en-US"/>
        </w:rPr>
        <w:t>based local investments; and</w:t>
      </w:r>
    </w:p>
    <w:p w14:paraId="70AA8706" w14:textId="77777777" w:rsidR="00D518DD" w:rsidRDefault="00D518DD" w:rsidP="002E2DD8">
      <w:pPr>
        <w:pStyle w:val="paragraph"/>
        <w:rPr>
          <w:lang w:val="en-US"/>
        </w:rPr>
      </w:pPr>
      <w:r>
        <w:rPr>
          <w:lang w:val="en-US"/>
        </w:rPr>
        <w:tab/>
        <w:t>(b)</w:t>
      </w:r>
      <w:r>
        <w:rPr>
          <w:lang w:val="en-US"/>
        </w:rPr>
        <w:tab/>
        <w:t>cause consultation to occur with the following:</w:t>
      </w:r>
    </w:p>
    <w:p w14:paraId="590AE205" w14:textId="77777777" w:rsidR="00D518DD" w:rsidRDefault="00D518DD" w:rsidP="002E2DD8">
      <w:pPr>
        <w:pStyle w:val="paragraphsub"/>
        <w:rPr>
          <w:lang w:val="en-US"/>
        </w:rPr>
      </w:pPr>
      <w:r>
        <w:rPr>
          <w:lang w:val="en-US"/>
        </w:rPr>
        <w:tab/>
        <w:t>(i)</w:t>
      </w:r>
      <w:r>
        <w:rPr>
          <w:lang w:val="en-US"/>
        </w:rPr>
        <w:tab/>
        <w:t xml:space="preserve">community organisations, </w:t>
      </w:r>
      <w:r w:rsidRPr="00343C25">
        <w:rPr>
          <w:lang w:val="en-US"/>
        </w:rPr>
        <w:t>including First Nations organisations</w:t>
      </w:r>
      <w:r>
        <w:rPr>
          <w:lang w:val="en-US"/>
        </w:rPr>
        <w:t>, that operate in the area;</w:t>
      </w:r>
    </w:p>
    <w:p w14:paraId="118DC8F0" w14:textId="77777777" w:rsidR="00D518DD" w:rsidRDefault="00D518DD" w:rsidP="002E2DD8">
      <w:pPr>
        <w:pStyle w:val="paragraphsub"/>
        <w:rPr>
          <w:lang w:val="en-US"/>
        </w:rPr>
      </w:pPr>
      <w:r>
        <w:rPr>
          <w:lang w:val="en-US"/>
        </w:rPr>
        <w:tab/>
        <w:t>(ii)</w:t>
      </w:r>
      <w:r>
        <w:rPr>
          <w:lang w:val="en-US"/>
        </w:rPr>
        <w:tab/>
        <w:t>health services that operate in the area;</w:t>
      </w:r>
    </w:p>
    <w:p w14:paraId="076260FA" w14:textId="77777777" w:rsidR="00D518DD" w:rsidRDefault="00D518DD" w:rsidP="002E2DD8">
      <w:pPr>
        <w:pStyle w:val="paragraphsub"/>
        <w:rPr>
          <w:lang w:val="en-US"/>
        </w:rPr>
      </w:pPr>
      <w:r>
        <w:rPr>
          <w:lang w:val="en-US"/>
        </w:rPr>
        <w:tab/>
        <w:t>(iii)</w:t>
      </w:r>
      <w:r>
        <w:rPr>
          <w:lang w:val="en-US"/>
        </w:rPr>
        <w:tab/>
        <w:t>businesses that operate in the area;</w:t>
      </w:r>
    </w:p>
    <w:p w14:paraId="642F1CBA" w14:textId="77777777" w:rsidR="00D518DD" w:rsidRDefault="00D518DD" w:rsidP="002E2DD8">
      <w:pPr>
        <w:pStyle w:val="paragraphsub"/>
        <w:rPr>
          <w:lang w:val="en-US"/>
        </w:rPr>
      </w:pPr>
      <w:r>
        <w:rPr>
          <w:lang w:val="en-US"/>
        </w:rPr>
        <w:tab/>
        <w:t>(iv)</w:t>
      </w:r>
      <w:r>
        <w:rPr>
          <w:lang w:val="en-US"/>
        </w:rPr>
        <w:tab/>
        <w:t>the State in which the area is located;</w:t>
      </w:r>
    </w:p>
    <w:p w14:paraId="7E6DF777" w14:textId="77777777" w:rsidR="00D518DD" w:rsidRDefault="00D518DD" w:rsidP="002E2DD8">
      <w:pPr>
        <w:pStyle w:val="paragraphsub"/>
        <w:rPr>
          <w:lang w:val="en-US"/>
        </w:rPr>
      </w:pPr>
      <w:r>
        <w:rPr>
          <w:lang w:val="en-US"/>
        </w:rPr>
        <w:tab/>
        <w:t>(v)</w:t>
      </w:r>
      <w:r>
        <w:rPr>
          <w:lang w:val="en-US"/>
        </w:rPr>
        <w:tab/>
        <w:t>each relevant local council.</w:t>
      </w:r>
    </w:p>
    <w:p w14:paraId="5BBB7FA6" w14:textId="77777777" w:rsidR="00D518DD" w:rsidRDefault="00D518DD" w:rsidP="002E2DD8">
      <w:pPr>
        <w:pStyle w:val="Subitem"/>
        <w:rPr>
          <w:lang w:val="en-US"/>
        </w:rPr>
      </w:pPr>
      <w:r>
        <w:rPr>
          <w:lang w:val="en-US"/>
        </w:rPr>
        <w:t>(3)</w:t>
      </w:r>
      <w:r>
        <w:rPr>
          <w:lang w:val="en-US"/>
        </w:rPr>
        <w:tab/>
        <w:t>The Minister must cause the local services plan for each plan area to be:</w:t>
      </w:r>
    </w:p>
    <w:p w14:paraId="431CE10A" w14:textId="77777777" w:rsidR="00D518DD" w:rsidRDefault="00D518DD" w:rsidP="002E2DD8">
      <w:pPr>
        <w:pStyle w:val="paragraph"/>
        <w:rPr>
          <w:lang w:val="en-US"/>
        </w:rPr>
      </w:pPr>
      <w:r>
        <w:rPr>
          <w:lang w:val="en-US"/>
        </w:rPr>
        <w:tab/>
        <w:t>(a)</w:t>
      </w:r>
      <w:r>
        <w:rPr>
          <w:lang w:val="en-US"/>
        </w:rPr>
        <w:tab/>
        <w:t>published on the Department’s website on or before the publication deadline; and</w:t>
      </w:r>
    </w:p>
    <w:p w14:paraId="45F21F63" w14:textId="77777777" w:rsidR="00D518DD" w:rsidRDefault="00D518DD" w:rsidP="002E2DD8">
      <w:pPr>
        <w:pStyle w:val="paragraph"/>
        <w:rPr>
          <w:lang w:val="en-US"/>
        </w:rPr>
      </w:pPr>
      <w:r>
        <w:tab/>
        <w:t>(b)</w:t>
      </w:r>
      <w:r>
        <w:tab/>
        <w:t xml:space="preserve">tabled in each House of the </w:t>
      </w:r>
      <w:r w:rsidRPr="00CF6103">
        <w:t xml:space="preserve">Parliament within </w:t>
      </w:r>
      <w:r>
        <w:t>7</w:t>
      </w:r>
      <w:r w:rsidRPr="00CF6103">
        <w:t xml:space="preserve"> sitting days of that </w:t>
      </w:r>
      <w:r>
        <w:t>H</w:t>
      </w:r>
      <w:r w:rsidRPr="00CF6103">
        <w:t xml:space="preserve">ouse after </w:t>
      </w:r>
      <w:r>
        <w:t>the plan is published under paragraph (a)</w:t>
      </w:r>
      <w:r>
        <w:rPr>
          <w:lang w:val="en-US"/>
        </w:rPr>
        <w:t>.</w:t>
      </w:r>
    </w:p>
    <w:p w14:paraId="74AB023C" w14:textId="77777777" w:rsidR="00D518DD" w:rsidRDefault="00D518DD" w:rsidP="002E2DD8">
      <w:pPr>
        <w:pStyle w:val="Subitem"/>
        <w:rPr>
          <w:lang w:val="en-US"/>
        </w:rPr>
      </w:pPr>
      <w:r>
        <w:rPr>
          <w:lang w:val="en-US"/>
        </w:rPr>
        <w:t>(4)</w:t>
      </w:r>
      <w:r>
        <w:rPr>
          <w:lang w:val="en-US"/>
        </w:rPr>
        <w:tab/>
        <w:t>A local services plan:</w:t>
      </w:r>
    </w:p>
    <w:p w14:paraId="5F81BFDD" w14:textId="77777777" w:rsidR="00D518DD" w:rsidRDefault="00D518DD" w:rsidP="002E2DD8">
      <w:pPr>
        <w:pStyle w:val="paragraph"/>
        <w:rPr>
          <w:lang w:val="en-US"/>
        </w:rPr>
      </w:pPr>
      <w:r>
        <w:rPr>
          <w:lang w:val="en-US"/>
        </w:rPr>
        <w:tab/>
        <w:t>(a)</w:t>
      </w:r>
      <w:r>
        <w:rPr>
          <w:lang w:val="en-US"/>
        </w:rPr>
        <w:tab/>
        <w:t>is not a legislative instrument; and</w:t>
      </w:r>
    </w:p>
    <w:p w14:paraId="2531F7BA" w14:textId="77C56CEC" w:rsidR="00492886" w:rsidRPr="00492886" w:rsidRDefault="00D518DD" w:rsidP="002E2DD8">
      <w:pPr>
        <w:pStyle w:val="paragraph"/>
        <w:rPr>
          <w:lang w:val="en-US"/>
        </w:rPr>
      </w:pPr>
      <w:r>
        <w:rPr>
          <w:lang w:val="en-US"/>
        </w:rPr>
        <w:tab/>
        <w:t>(b)</w:t>
      </w:r>
      <w:r>
        <w:rPr>
          <w:lang w:val="en-US"/>
        </w:rPr>
        <w:tab/>
        <w:t>does not affect any legal rights, liabilities or duties.</w:t>
      </w:r>
      <w:bookmarkEnd w:id="66"/>
    </w:p>
    <w:p w14:paraId="7E83F03F" w14:textId="77777777" w:rsidR="00F901C8" w:rsidRPr="00F869A6" w:rsidRDefault="00F901C8" w:rsidP="002E2DD8">
      <w:pPr>
        <w:pStyle w:val="ActHead6"/>
        <w:pageBreakBefore/>
        <w:rPr>
          <w:i/>
        </w:rPr>
      </w:pPr>
      <w:bookmarkStart w:id="67" w:name="_Toc115439008"/>
      <w:r w:rsidRPr="002E2DD8">
        <w:rPr>
          <w:rStyle w:val="CharAmSchNo"/>
        </w:rPr>
        <w:t>Schedule 2A</w:t>
      </w:r>
      <w:r w:rsidRPr="00F869A6">
        <w:t>—</w:t>
      </w:r>
      <w:r w:rsidRPr="002E2DD8">
        <w:rPr>
          <w:rStyle w:val="CharAmSchText"/>
        </w:rPr>
        <w:t>Obligations of Minister: Cost of scheme</w:t>
      </w:r>
      <w:bookmarkEnd w:id="67"/>
    </w:p>
    <w:p w14:paraId="26A4A0CB" w14:textId="77777777" w:rsidR="00F901C8" w:rsidRPr="004B7912" w:rsidRDefault="00F901C8" w:rsidP="002E2DD8">
      <w:pPr>
        <w:pStyle w:val="Header"/>
      </w:pPr>
      <w:r w:rsidRPr="002E2DD8">
        <w:rPr>
          <w:rStyle w:val="CharAmPartNo"/>
        </w:rPr>
        <w:t xml:space="preserve"> </w:t>
      </w:r>
      <w:r w:rsidRPr="002E2DD8">
        <w:rPr>
          <w:rStyle w:val="CharAmPartText"/>
        </w:rPr>
        <w:t xml:space="preserve"> </w:t>
      </w:r>
    </w:p>
    <w:p w14:paraId="00650CC9" w14:textId="77777777" w:rsidR="00D518DD" w:rsidRDefault="00D518DD" w:rsidP="002E2DD8">
      <w:pPr>
        <w:pStyle w:val="ItemHead"/>
        <w:rPr>
          <w:lang w:val="en-US"/>
        </w:rPr>
      </w:pPr>
      <w:r>
        <w:rPr>
          <w:lang w:val="en-US"/>
        </w:rPr>
        <w:t>1  Definitions</w:t>
      </w:r>
    </w:p>
    <w:p w14:paraId="3FA83C0F" w14:textId="77777777" w:rsidR="00D518DD" w:rsidRDefault="00D518DD" w:rsidP="002E2DD8">
      <w:pPr>
        <w:pStyle w:val="Subitem"/>
        <w:rPr>
          <w:lang w:val="en-US"/>
        </w:rPr>
      </w:pPr>
      <w:r>
        <w:rPr>
          <w:lang w:val="en-US"/>
        </w:rPr>
        <w:t>(1)</w:t>
      </w:r>
      <w:r>
        <w:rPr>
          <w:lang w:val="en-US"/>
        </w:rPr>
        <w:tab/>
        <w:t>In this Schedule:</w:t>
      </w:r>
    </w:p>
    <w:p w14:paraId="3414D867" w14:textId="77777777" w:rsidR="00D518DD" w:rsidRPr="008F2D54" w:rsidRDefault="00D518DD" w:rsidP="002E2DD8">
      <w:pPr>
        <w:pStyle w:val="Item"/>
        <w:rPr>
          <w:lang w:val="en-US"/>
        </w:rPr>
      </w:pPr>
      <w:r w:rsidRPr="00602E33">
        <w:rPr>
          <w:b/>
          <w:bCs/>
          <w:i/>
          <w:iCs/>
          <w:lang w:val="en-US"/>
        </w:rPr>
        <w:t>cashless debit card scheme</w:t>
      </w:r>
      <w:r>
        <w:rPr>
          <w:lang w:val="en-US"/>
        </w:rPr>
        <w:t xml:space="preserve"> means the cashless welfare arrangements established by Part 3D of the </w:t>
      </w:r>
      <w:r w:rsidRPr="00602E33">
        <w:rPr>
          <w:i/>
          <w:iCs/>
          <w:lang w:val="en-US"/>
        </w:rPr>
        <w:t>Social Security (Administration) Act 1999</w:t>
      </w:r>
      <w:r>
        <w:rPr>
          <w:lang w:val="en-US"/>
        </w:rPr>
        <w:t>.</w:t>
      </w:r>
    </w:p>
    <w:p w14:paraId="1EBEBE30" w14:textId="77777777" w:rsidR="00D518DD" w:rsidRDefault="00D518DD" w:rsidP="002E2DD8">
      <w:pPr>
        <w:pStyle w:val="Item"/>
        <w:rPr>
          <w:lang w:val="en-US"/>
        </w:rPr>
      </w:pPr>
      <w:r>
        <w:rPr>
          <w:b/>
          <w:bCs/>
          <w:i/>
          <w:iCs/>
          <w:lang w:val="en-US"/>
        </w:rPr>
        <w:t>publication deadline</w:t>
      </w:r>
      <w:r w:rsidRPr="00FC101D">
        <w:rPr>
          <w:lang w:val="en-US"/>
        </w:rPr>
        <w:t xml:space="preserve"> </w:t>
      </w:r>
      <w:r>
        <w:rPr>
          <w:lang w:val="en-US"/>
        </w:rPr>
        <w:t>means the day that is 6 months after the day that this Schedule commences.</w:t>
      </w:r>
    </w:p>
    <w:p w14:paraId="1692F7F4" w14:textId="77777777" w:rsidR="00D518DD" w:rsidRDefault="00D518DD" w:rsidP="002E2DD8">
      <w:pPr>
        <w:pStyle w:val="Subitem"/>
        <w:rPr>
          <w:shd w:val="clear" w:color="auto" w:fill="FFFFFF"/>
        </w:rPr>
      </w:pPr>
      <w:r>
        <w:rPr>
          <w:shd w:val="clear" w:color="auto" w:fill="FFFFFF"/>
        </w:rPr>
        <w:t>(2)</w:t>
      </w:r>
      <w:r>
        <w:rPr>
          <w:shd w:val="clear" w:color="auto" w:fill="FFFFFF"/>
        </w:rPr>
        <w:tab/>
      </w:r>
      <w:r w:rsidRPr="0025138D">
        <w:rPr>
          <w:shd w:val="clear" w:color="auto" w:fill="FFFFFF"/>
        </w:rPr>
        <w:t xml:space="preserve">An expression that is used in </w:t>
      </w:r>
      <w:r w:rsidRPr="0025138D">
        <w:rPr>
          <w:lang w:val="en-US"/>
        </w:rPr>
        <w:t xml:space="preserve">Part 3D of the </w:t>
      </w:r>
      <w:r w:rsidRPr="0025138D">
        <w:rPr>
          <w:i/>
          <w:iCs/>
          <w:lang w:val="en-US"/>
        </w:rPr>
        <w:t>Social Security (Administration) Act 1999</w:t>
      </w:r>
      <w:r w:rsidRPr="0025138D">
        <w:rPr>
          <w:lang w:val="en-US"/>
        </w:rPr>
        <w:t xml:space="preserve"> as in force immediately before this item commences, </w:t>
      </w:r>
      <w:r w:rsidRPr="0025138D">
        <w:rPr>
          <w:shd w:val="clear" w:color="auto" w:fill="FFFFFF"/>
        </w:rPr>
        <w:t>has the same meaning, when used in this Schedule, as in that Part.</w:t>
      </w:r>
    </w:p>
    <w:p w14:paraId="1F3F0E2E" w14:textId="77777777" w:rsidR="00D518DD" w:rsidRDefault="00D518DD" w:rsidP="002E2DD8">
      <w:pPr>
        <w:pStyle w:val="ItemHead"/>
        <w:rPr>
          <w:lang w:val="en-US"/>
        </w:rPr>
      </w:pPr>
      <w:r>
        <w:t xml:space="preserve">2  </w:t>
      </w:r>
      <w:r>
        <w:rPr>
          <w:lang w:val="en-US"/>
        </w:rPr>
        <w:t>Cost of cashless debit card scheme</w:t>
      </w:r>
    </w:p>
    <w:p w14:paraId="510FB993" w14:textId="77777777" w:rsidR="00D518DD" w:rsidRDefault="00D518DD" w:rsidP="002E2DD8">
      <w:pPr>
        <w:pStyle w:val="Subitem"/>
        <w:rPr>
          <w:lang w:val="en-US"/>
        </w:rPr>
      </w:pPr>
      <w:r>
        <w:rPr>
          <w:lang w:val="en-US"/>
        </w:rPr>
        <w:t>(1)</w:t>
      </w:r>
      <w:r>
        <w:rPr>
          <w:lang w:val="en-US"/>
        </w:rPr>
        <w:tab/>
        <w:t>The Minister must prepare a written estimate of the full cost to the Commonwealth of the operation of the cashless debit card scheme.</w:t>
      </w:r>
    </w:p>
    <w:p w14:paraId="634F2573" w14:textId="77777777" w:rsidR="00D518DD" w:rsidRDefault="00D518DD" w:rsidP="002E2DD8">
      <w:pPr>
        <w:pStyle w:val="Subitem"/>
        <w:rPr>
          <w:lang w:val="en-US"/>
        </w:rPr>
      </w:pPr>
      <w:r>
        <w:rPr>
          <w:lang w:val="en-US"/>
        </w:rPr>
        <w:t>(2)</w:t>
      </w:r>
      <w:r>
        <w:rPr>
          <w:lang w:val="en-US"/>
        </w:rPr>
        <w:tab/>
        <w:t>The Minister must cause the estimate to be:</w:t>
      </w:r>
    </w:p>
    <w:p w14:paraId="6E5C9FF1" w14:textId="77777777" w:rsidR="00D518DD" w:rsidRDefault="00D518DD" w:rsidP="002E2DD8">
      <w:pPr>
        <w:pStyle w:val="paragraph"/>
        <w:rPr>
          <w:lang w:val="en-US"/>
        </w:rPr>
      </w:pPr>
      <w:r>
        <w:rPr>
          <w:lang w:val="en-US"/>
        </w:rPr>
        <w:tab/>
        <w:t>(a)</w:t>
      </w:r>
      <w:r>
        <w:rPr>
          <w:lang w:val="en-US"/>
        </w:rPr>
        <w:tab/>
        <w:t>published on the Department’s website on or before the publication deadline; and</w:t>
      </w:r>
    </w:p>
    <w:p w14:paraId="674C650C" w14:textId="5AD75936" w:rsidR="00D518DD" w:rsidRDefault="00D518DD" w:rsidP="002E2DD8">
      <w:pPr>
        <w:pStyle w:val="paragraph"/>
        <w:rPr>
          <w:lang w:val="en-US"/>
        </w:rPr>
      </w:pPr>
      <w:r>
        <w:tab/>
        <w:t>(b)</w:t>
      </w:r>
      <w:r>
        <w:tab/>
        <w:t xml:space="preserve">tabled in each House of the </w:t>
      </w:r>
      <w:r w:rsidRPr="00CF6103">
        <w:t xml:space="preserve">Parliament within </w:t>
      </w:r>
      <w:r>
        <w:t>7</w:t>
      </w:r>
      <w:r w:rsidRPr="00CF6103">
        <w:t xml:space="preserve"> sitting days of that </w:t>
      </w:r>
      <w:r>
        <w:t>H</w:t>
      </w:r>
      <w:r w:rsidRPr="00CF6103">
        <w:t xml:space="preserve">ouse after </w:t>
      </w:r>
      <w:r>
        <w:t>the estimate is published under paragraph (a)</w:t>
      </w:r>
      <w:r>
        <w:rPr>
          <w:lang w:val="en-US"/>
        </w:rPr>
        <w:t>.</w:t>
      </w:r>
    </w:p>
    <w:p w14:paraId="6B8C3FF9" w14:textId="77777777" w:rsidR="00A73B5C" w:rsidRPr="00F02B56" w:rsidRDefault="00A73B5C" w:rsidP="00A73B5C"/>
    <w:p w14:paraId="7E7F372D" w14:textId="77777777" w:rsidR="00A73B5C" w:rsidRDefault="00A73B5C" w:rsidP="00A73B5C">
      <w:pPr>
        <w:pStyle w:val="AssentBk"/>
        <w:keepNext/>
      </w:pPr>
    </w:p>
    <w:p w14:paraId="7174C623" w14:textId="77777777" w:rsidR="00A73B5C" w:rsidRDefault="00A73B5C" w:rsidP="00A73B5C">
      <w:pPr>
        <w:pStyle w:val="AssentBk"/>
        <w:keepNext/>
      </w:pPr>
    </w:p>
    <w:p w14:paraId="27E2123F" w14:textId="77777777" w:rsidR="00A73B5C" w:rsidRDefault="00A73B5C" w:rsidP="00A73B5C">
      <w:pPr>
        <w:pStyle w:val="2ndRd"/>
        <w:keepNext/>
        <w:pBdr>
          <w:top w:val="single" w:sz="2" w:space="1" w:color="auto"/>
        </w:pBdr>
      </w:pPr>
    </w:p>
    <w:p w14:paraId="19EBEBF1" w14:textId="77777777" w:rsidR="00557776" w:rsidRDefault="00557776" w:rsidP="00557776">
      <w:pPr>
        <w:pStyle w:val="2ndRd"/>
        <w:keepNext/>
        <w:spacing w:line="260" w:lineRule="atLeast"/>
        <w:rPr>
          <w:i/>
        </w:rPr>
      </w:pPr>
      <w:r>
        <w:t>[</w:t>
      </w:r>
      <w:r>
        <w:rPr>
          <w:i/>
        </w:rPr>
        <w:t>Minister’s second reading speech made in—</w:t>
      </w:r>
    </w:p>
    <w:p w14:paraId="0AC73DD1" w14:textId="77777777" w:rsidR="00557776" w:rsidRDefault="00557776" w:rsidP="00557776">
      <w:pPr>
        <w:pStyle w:val="2ndRd"/>
        <w:keepNext/>
        <w:spacing w:line="260" w:lineRule="atLeast"/>
        <w:rPr>
          <w:i/>
        </w:rPr>
      </w:pPr>
      <w:r>
        <w:rPr>
          <w:i/>
        </w:rPr>
        <w:t>House of Representatives on 27 July 2022</w:t>
      </w:r>
    </w:p>
    <w:p w14:paraId="189B366C" w14:textId="77777777" w:rsidR="00557776" w:rsidRDefault="00557776" w:rsidP="00557776">
      <w:pPr>
        <w:pStyle w:val="2ndRd"/>
        <w:keepNext/>
        <w:spacing w:line="260" w:lineRule="atLeast"/>
        <w:rPr>
          <w:i/>
        </w:rPr>
      </w:pPr>
      <w:r>
        <w:rPr>
          <w:i/>
        </w:rPr>
        <w:t>Senate on 3 August 2022</w:t>
      </w:r>
      <w:r>
        <w:t>]</w:t>
      </w:r>
    </w:p>
    <w:p w14:paraId="15838941" w14:textId="77777777" w:rsidR="00557776" w:rsidRDefault="00557776" w:rsidP="00A73B5C">
      <w:pPr>
        <w:framePr w:hSpace="180" w:wrap="around" w:vAnchor="text" w:hAnchor="page" w:x="2401" w:y="1197"/>
      </w:pPr>
      <w:r>
        <w:t>(62/22)</w:t>
      </w:r>
    </w:p>
    <w:p w14:paraId="7235490B" w14:textId="77777777" w:rsidR="00557776" w:rsidRDefault="00557776" w:rsidP="00557776"/>
    <w:p w14:paraId="679629E6" w14:textId="78E0F93D" w:rsidR="007609E1" w:rsidRDefault="007609E1" w:rsidP="002E2DD8"/>
    <w:p w14:paraId="1C53015F" w14:textId="77777777" w:rsidR="00A73B5C" w:rsidRDefault="00A73B5C" w:rsidP="00553747">
      <w:pPr>
        <w:pBdr>
          <w:bottom w:val="single" w:sz="4" w:space="1" w:color="auto"/>
        </w:pBdr>
        <w:sectPr w:rsidR="00A73B5C" w:rsidSect="00553747">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pPr>
    </w:p>
    <w:p w14:paraId="03892C40" w14:textId="77777777" w:rsidR="00557776" w:rsidRDefault="00557776" w:rsidP="00A73B5C"/>
    <w:sectPr w:rsidR="00557776" w:rsidSect="00A73B5C">
      <w:headerReference w:type="even" r:id="rId28"/>
      <w:headerReference w:type="default" r:id="rId29"/>
      <w:headerReference w:type="first" r:id="rId30"/>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0778C" w14:textId="77777777" w:rsidR="00A73B5C" w:rsidRDefault="00A73B5C" w:rsidP="0048364F">
      <w:pPr>
        <w:spacing w:line="240" w:lineRule="auto"/>
      </w:pPr>
      <w:r>
        <w:separator/>
      </w:r>
    </w:p>
  </w:endnote>
  <w:endnote w:type="continuationSeparator" w:id="0">
    <w:p w14:paraId="430C6883" w14:textId="77777777" w:rsidR="00A73B5C" w:rsidRDefault="00A73B5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6E417" w14:textId="77777777" w:rsidR="00A73B5C" w:rsidRPr="005F1388" w:rsidRDefault="00A73B5C" w:rsidP="002E2DD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59A34" w14:textId="67DD22BD" w:rsidR="00A73B5C" w:rsidRDefault="00A73B5C" w:rsidP="00A73B5C">
    <w:pPr>
      <w:pStyle w:val="ScalePlusRef"/>
    </w:pPr>
    <w:r>
      <w:t>Note: An electronic version of this Act is available on the Federal Register of Legislation (</w:t>
    </w:r>
    <w:hyperlink r:id="rId1" w:history="1">
      <w:r>
        <w:t>https://www.legislation.gov.au/</w:t>
      </w:r>
    </w:hyperlink>
    <w:r>
      <w:t>)</w:t>
    </w:r>
  </w:p>
  <w:p w14:paraId="16697C95" w14:textId="77777777" w:rsidR="00A73B5C" w:rsidRDefault="00A73B5C" w:rsidP="00A73B5C"/>
  <w:p w14:paraId="2FC67147" w14:textId="1A7B81F7" w:rsidR="00A73B5C" w:rsidRDefault="00A73B5C" w:rsidP="002E2DD8">
    <w:pPr>
      <w:pStyle w:val="Footer"/>
      <w:spacing w:before="120"/>
    </w:pPr>
  </w:p>
  <w:p w14:paraId="6AF47174" w14:textId="77777777" w:rsidR="00A73B5C" w:rsidRPr="005F1388" w:rsidRDefault="00A73B5C"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2D2C1" w14:textId="77777777" w:rsidR="00A73B5C" w:rsidRPr="00ED79B6" w:rsidRDefault="00A73B5C" w:rsidP="002E2DD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4082A" w14:textId="77777777" w:rsidR="00A73B5C" w:rsidRDefault="00A73B5C" w:rsidP="002E2DD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73B5C" w14:paraId="0162E0D1" w14:textId="77777777" w:rsidTr="00F403DE">
      <w:tc>
        <w:tcPr>
          <w:tcW w:w="646" w:type="dxa"/>
        </w:tcPr>
        <w:p w14:paraId="7069EE00" w14:textId="77777777" w:rsidR="00A73B5C" w:rsidRDefault="00A73B5C" w:rsidP="00F403DE">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ADC5F6D" w14:textId="27C1EFE4" w:rsidR="00A73B5C" w:rsidRDefault="00A73B5C" w:rsidP="00F403DE">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82CA6">
            <w:rPr>
              <w:i/>
              <w:sz w:val="18"/>
            </w:rPr>
            <w:t>Social Security (Administration) Amendment (Repeal of Cashless Debit Card and Other Measures) Act 2022</w:t>
          </w:r>
          <w:r w:rsidRPr="00ED79B6">
            <w:rPr>
              <w:i/>
              <w:sz w:val="18"/>
            </w:rPr>
            <w:fldChar w:fldCharType="end"/>
          </w:r>
        </w:p>
      </w:tc>
      <w:tc>
        <w:tcPr>
          <w:tcW w:w="1270" w:type="dxa"/>
        </w:tcPr>
        <w:p w14:paraId="6345A1F3" w14:textId="2B624E9B" w:rsidR="00A73B5C" w:rsidRDefault="00A73B5C" w:rsidP="00F403DE">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82CA6">
            <w:rPr>
              <w:i/>
              <w:sz w:val="18"/>
            </w:rPr>
            <w:t>No. 39, 2022</w:t>
          </w:r>
          <w:r w:rsidRPr="00ED79B6">
            <w:rPr>
              <w:i/>
              <w:sz w:val="18"/>
            </w:rPr>
            <w:fldChar w:fldCharType="end"/>
          </w:r>
        </w:p>
      </w:tc>
    </w:tr>
  </w:tbl>
  <w:p w14:paraId="495756DD" w14:textId="77777777" w:rsidR="00A73B5C" w:rsidRDefault="00A73B5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D026D" w14:textId="77777777" w:rsidR="00A73B5C" w:rsidRDefault="00A73B5C" w:rsidP="002E2DD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73B5C" w14:paraId="4AAF7889" w14:textId="77777777" w:rsidTr="00F403DE">
      <w:tc>
        <w:tcPr>
          <w:tcW w:w="1247" w:type="dxa"/>
        </w:tcPr>
        <w:p w14:paraId="75E2B37C" w14:textId="24FFA71A" w:rsidR="00A73B5C" w:rsidRDefault="00A73B5C" w:rsidP="00F403DE">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82CA6">
            <w:rPr>
              <w:i/>
              <w:sz w:val="18"/>
            </w:rPr>
            <w:t>No. 39, 2022</w:t>
          </w:r>
          <w:r w:rsidRPr="00ED79B6">
            <w:rPr>
              <w:i/>
              <w:sz w:val="18"/>
            </w:rPr>
            <w:fldChar w:fldCharType="end"/>
          </w:r>
        </w:p>
      </w:tc>
      <w:tc>
        <w:tcPr>
          <w:tcW w:w="5387" w:type="dxa"/>
        </w:tcPr>
        <w:p w14:paraId="150C9C7A" w14:textId="5019495D" w:rsidR="00A73B5C" w:rsidRDefault="00A73B5C" w:rsidP="00F403DE">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82CA6">
            <w:rPr>
              <w:i/>
              <w:sz w:val="18"/>
            </w:rPr>
            <w:t>Social Security (Administration) Amendment (Repeal of Cashless Debit Card and Other Measures) Act 2022</w:t>
          </w:r>
          <w:r w:rsidRPr="00ED79B6">
            <w:rPr>
              <w:i/>
              <w:sz w:val="18"/>
            </w:rPr>
            <w:fldChar w:fldCharType="end"/>
          </w:r>
        </w:p>
      </w:tc>
      <w:tc>
        <w:tcPr>
          <w:tcW w:w="669" w:type="dxa"/>
        </w:tcPr>
        <w:p w14:paraId="1FDBB4B0" w14:textId="77777777" w:rsidR="00A73B5C" w:rsidRDefault="00A73B5C" w:rsidP="00F403D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8B00D3D" w14:textId="77777777" w:rsidR="00A73B5C" w:rsidRPr="00ED79B6" w:rsidRDefault="00A73B5C"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6A02E" w14:textId="77777777" w:rsidR="00A73B5C" w:rsidRPr="00A961C4" w:rsidRDefault="00A73B5C" w:rsidP="002E2DD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73B5C" w14:paraId="47FADD8E" w14:textId="77777777" w:rsidTr="00642589">
      <w:tc>
        <w:tcPr>
          <w:tcW w:w="646" w:type="dxa"/>
        </w:tcPr>
        <w:p w14:paraId="1D4BD915" w14:textId="77777777" w:rsidR="00A73B5C" w:rsidRDefault="00A73B5C" w:rsidP="00F403D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1D3C257" w14:textId="3C99F7B9" w:rsidR="00A73B5C" w:rsidRDefault="00A73B5C" w:rsidP="00F403D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82CA6">
            <w:rPr>
              <w:i/>
              <w:sz w:val="18"/>
            </w:rPr>
            <w:t>Social Security (Administration) Amendment (Repeal of Cashless Debit Card and Other Measures) Act 2022</w:t>
          </w:r>
          <w:r w:rsidRPr="007A1328">
            <w:rPr>
              <w:i/>
              <w:sz w:val="18"/>
            </w:rPr>
            <w:fldChar w:fldCharType="end"/>
          </w:r>
        </w:p>
      </w:tc>
      <w:tc>
        <w:tcPr>
          <w:tcW w:w="1270" w:type="dxa"/>
        </w:tcPr>
        <w:p w14:paraId="33D33090" w14:textId="07CAB4D0" w:rsidR="00A73B5C" w:rsidRDefault="00A73B5C" w:rsidP="00F403DE">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82CA6">
            <w:rPr>
              <w:i/>
              <w:sz w:val="18"/>
            </w:rPr>
            <w:t>No. 39, 2022</w:t>
          </w:r>
          <w:r w:rsidRPr="007A1328">
            <w:rPr>
              <w:i/>
              <w:sz w:val="18"/>
            </w:rPr>
            <w:fldChar w:fldCharType="end"/>
          </w:r>
        </w:p>
      </w:tc>
    </w:tr>
  </w:tbl>
  <w:p w14:paraId="7E1267E0" w14:textId="77777777" w:rsidR="00A73B5C" w:rsidRPr="00A961C4" w:rsidRDefault="00A73B5C"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5852C" w14:textId="77777777" w:rsidR="00A73B5C" w:rsidRPr="00A961C4" w:rsidRDefault="00A73B5C" w:rsidP="002E2DD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73B5C" w14:paraId="3FF777A4" w14:textId="77777777" w:rsidTr="00642589">
      <w:tc>
        <w:tcPr>
          <w:tcW w:w="1247" w:type="dxa"/>
        </w:tcPr>
        <w:p w14:paraId="1362D0D7" w14:textId="0C07409F" w:rsidR="00A73B5C" w:rsidRDefault="00A73B5C" w:rsidP="00F403D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82CA6">
            <w:rPr>
              <w:i/>
              <w:sz w:val="18"/>
            </w:rPr>
            <w:t>No. 39, 2022</w:t>
          </w:r>
          <w:r w:rsidRPr="007A1328">
            <w:rPr>
              <w:i/>
              <w:sz w:val="18"/>
            </w:rPr>
            <w:fldChar w:fldCharType="end"/>
          </w:r>
        </w:p>
      </w:tc>
      <w:tc>
        <w:tcPr>
          <w:tcW w:w="5387" w:type="dxa"/>
        </w:tcPr>
        <w:p w14:paraId="50F27224" w14:textId="706474AC" w:rsidR="00A73B5C" w:rsidRDefault="00A73B5C" w:rsidP="00F403D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82CA6">
            <w:rPr>
              <w:i/>
              <w:sz w:val="18"/>
            </w:rPr>
            <w:t>Social Security (Administration) Amendment (Repeal of Cashless Debit Card and Other Measures) Act 2022</w:t>
          </w:r>
          <w:r w:rsidRPr="007A1328">
            <w:rPr>
              <w:i/>
              <w:sz w:val="18"/>
            </w:rPr>
            <w:fldChar w:fldCharType="end"/>
          </w:r>
        </w:p>
      </w:tc>
      <w:tc>
        <w:tcPr>
          <w:tcW w:w="669" w:type="dxa"/>
        </w:tcPr>
        <w:p w14:paraId="0011A51A" w14:textId="77777777" w:rsidR="00A73B5C" w:rsidRDefault="00A73B5C" w:rsidP="00F403D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13B593F7" w14:textId="77777777" w:rsidR="00A73B5C" w:rsidRPr="00055B5C" w:rsidRDefault="00A73B5C"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13438" w14:textId="77777777" w:rsidR="00A73B5C" w:rsidRPr="00A961C4" w:rsidRDefault="00A73B5C" w:rsidP="002E2DD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5216"/>
      <w:gridCol w:w="653"/>
    </w:tblGrid>
    <w:tr w:rsidR="00A73B5C" w14:paraId="7DAAD8E9" w14:textId="77777777" w:rsidTr="00642589">
      <w:tc>
        <w:tcPr>
          <w:tcW w:w="1247" w:type="dxa"/>
        </w:tcPr>
        <w:p w14:paraId="293D37C4" w14:textId="2D833AEE" w:rsidR="00A73B5C" w:rsidRDefault="00A73B5C" w:rsidP="00F403D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82CA6">
            <w:rPr>
              <w:i/>
              <w:sz w:val="18"/>
            </w:rPr>
            <w:t>No. 39, 2022</w:t>
          </w:r>
          <w:r w:rsidRPr="007A1328">
            <w:rPr>
              <w:i/>
              <w:sz w:val="18"/>
            </w:rPr>
            <w:fldChar w:fldCharType="end"/>
          </w:r>
        </w:p>
      </w:tc>
      <w:tc>
        <w:tcPr>
          <w:tcW w:w="5387" w:type="dxa"/>
        </w:tcPr>
        <w:p w14:paraId="2C911180" w14:textId="0E7C2F94" w:rsidR="00A73B5C" w:rsidRDefault="00A73B5C" w:rsidP="00F403D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82CA6">
            <w:rPr>
              <w:i/>
              <w:sz w:val="18"/>
            </w:rPr>
            <w:t>Social Security (Administration) Amendment (Repeal of Cashless Debit Card and Other Measures) Act 2022</w:t>
          </w:r>
          <w:r w:rsidRPr="007A1328">
            <w:rPr>
              <w:i/>
              <w:sz w:val="18"/>
            </w:rPr>
            <w:fldChar w:fldCharType="end"/>
          </w:r>
        </w:p>
      </w:tc>
      <w:tc>
        <w:tcPr>
          <w:tcW w:w="669" w:type="dxa"/>
        </w:tcPr>
        <w:p w14:paraId="54593749" w14:textId="77777777" w:rsidR="00A73B5C" w:rsidRDefault="00A73B5C" w:rsidP="00F403D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E506A58" w14:textId="77777777" w:rsidR="00A73B5C" w:rsidRPr="00A961C4" w:rsidRDefault="00A73B5C"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755C2" w14:textId="77777777" w:rsidR="00A73B5C" w:rsidRDefault="00A73B5C" w:rsidP="0048364F">
      <w:pPr>
        <w:spacing w:line="240" w:lineRule="auto"/>
      </w:pPr>
      <w:r>
        <w:separator/>
      </w:r>
    </w:p>
  </w:footnote>
  <w:footnote w:type="continuationSeparator" w:id="0">
    <w:p w14:paraId="3FA94BD8" w14:textId="77777777" w:rsidR="00A73B5C" w:rsidRDefault="00A73B5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CA7BD" w14:textId="77777777" w:rsidR="00A73B5C" w:rsidRPr="005F1388" w:rsidRDefault="00A73B5C"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B52F4" w14:textId="6822AA4D" w:rsidR="00A73B5C" w:rsidRPr="00A961C4" w:rsidRDefault="00A73B5C" w:rsidP="0048364F">
    <w:pPr>
      <w:rPr>
        <w:b/>
        <w:sz w:val="20"/>
      </w:rPr>
    </w:pPr>
    <w:r>
      <w:rPr>
        <w:b/>
        <w:sz w:val="20"/>
      </w:rPr>
      <w:fldChar w:fldCharType="begin"/>
    </w:r>
    <w:r>
      <w:rPr>
        <w:b/>
        <w:sz w:val="20"/>
      </w:rPr>
      <w:instrText xml:space="preserve"> STYLEREF CharAmSchNo </w:instrText>
    </w:r>
    <w:r>
      <w:rPr>
        <w:b/>
        <w:sz w:val="20"/>
      </w:rPr>
      <w:fldChar w:fldCharType="separate"/>
    </w:r>
    <w:r w:rsidR="00182CA6">
      <w:rPr>
        <w:b/>
        <w:noProof/>
        <w:sz w:val="20"/>
      </w:rPr>
      <w:t>Schedule 2A</w:t>
    </w:r>
    <w:r>
      <w:rPr>
        <w:b/>
        <w:sz w:val="20"/>
      </w:rPr>
      <w:fldChar w:fldCharType="end"/>
    </w:r>
    <w:r>
      <w:rPr>
        <w:sz w:val="20"/>
      </w:rPr>
      <w:fldChar w:fldCharType="begin"/>
    </w:r>
    <w:r>
      <w:rPr>
        <w:sz w:val="20"/>
      </w:rPr>
      <w:instrText xml:space="preserve"> STYLEREF CharAmSchText </w:instrText>
    </w:r>
    <w:r>
      <w:rPr>
        <w:sz w:val="20"/>
      </w:rPr>
      <w:fldChar w:fldCharType="separate"/>
    </w:r>
    <w:r w:rsidR="00182CA6">
      <w:rPr>
        <w:noProof/>
        <w:sz w:val="20"/>
      </w:rPr>
      <w:t>Obligations of Minister: Cost of scheme</w:t>
    </w:r>
    <w:r>
      <w:rPr>
        <w:sz w:val="20"/>
      </w:rPr>
      <w:fldChar w:fldCharType="end"/>
    </w:r>
  </w:p>
  <w:p w14:paraId="425A2040" w14:textId="13445E08" w:rsidR="00A73B5C" w:rsidRPr="00A961C4" w:rsidRDefault="00A73B5C"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16940747" w14:textId="77777777" w:rsidR="00A73B5C" w:rsidRPr="00A961C4" w:rsidRDefault="00A73B5C"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28A43" w14:textId="19C1D819" w:rsidR="00A73B5C" w:rsidRPr="00A961C4" w:rsidRDefault="00A73B5C"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5D4EEB6E" w14:textId="77777777" w:rsidR="00A73B5C" w:rsidRPr="00A961C4" w:rsidRDefault="00A73B5C"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727FE" w14:textId="77777777" w:rsidR="00A73B5C" w:rsidRPr="00A961C4" w:rsidRDefault="00A73B5C"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8F7E3" w14:textId="77777777" w:rsidR="00A73B5C" w:rsidRPr="005F1388" w:rsidRDefault="00A73B5C"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204F5" w14:textId="77777777" w:rsidR="00A73B5C" w:rsidRPr="005F1388" w:rsidRDefault="00A73B5C"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7B85E" w14:textId="77777777" w:rsidR="00A73B5C" w:rsidRPr="00ED79B6" w:rsidRDefault="00A73B5C"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1D1E4" w14:textId="77777777" w:rsidR="00A73B5C" w:rsidRPr="00ED79B6" w:rsidRDefault="00A73B5C"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C13B5" w14:textId="77777777" w:rsidR="00A73B5C" w:rsidRPr="00ED79B6" w:rsidRDefault="00A73B5C"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945E3" w14:textId="7DCF7491" w:rsidR="00A73B5C" w:rsidRPr="00A961C4" w:rsidRDefault="00A73B5C"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404AD3A8" w14:textId="0D5DCB53" w:rsidR="00A73B5C" w:rsidRPr="00A961C4" w:rsidRDefault="00A73B5C"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11A6A4BB" w14:textId="77777777" w:rsidR="00A73B5C" w:rsidRPr="00A961C4" w:rsidRDefault="00A73B5C"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33D4D" w14:textId="1632347D" w:rsidR="00A73B5C" w:rsidRPr="00A961C4" w:rsidRDefault="00A73B5C"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16B3A039" w14:textId="23C5F7B7" w:rsidR="00A73B5C" w:rsidRPr="00A961C4" w:rsidRDefault="00A73B5C"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041657BE" w14:textId="77777777" w:rsidR="00A73B5C" w:rsidRPr="00A961C4" w:rsidRDefault="00A73B5C"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60433" w14:textId="77777777" w:rsidR="00A73B5C" w:rsidRPr="00A961C4" w:rsidRDefault="00A73B5C"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A2"/>
    <w:rsid w:val="000113BC"/>
    <w:rsid w:val="000136AF"/>
    <w:rsid w:val="00014720"/>
    <w:rsid w:val="00033192"/>
    <w:rsid w:val="000417C9"/>
    <w:rsid w:val="00042B02"/>
    <w:rsid w:val="00052951"/>
    <w:rsid w:val="00053E4A"/>
    <w:rsid w:val="00053F6A"/>
    <w:rsid w:val="00055B5C"/>
    <w:rsid w:val="00056391"/>
    <w:rsid w:val="00060FF9"/>
    <w:rsid w:val="000614BF"/>
    <w:rsid w:val="0007370D"/>
    <w:rsid w:val="000845E9"/>
    <w:rsid w:val="00086589"/>
    <w:rsid w:val="00090336"/>
    <w:rsid w:val="000954F4"/>
    <w:rsid w:val="00097FF1"/>
    <w:rsid w:val="000A5A6C"/>
    <w:rsid w:val="000B1FD2"/>
    <w:rsid w:val="000B7B9E"/>
    <w:rsid w:val="000D05EF"/>
    <w:rsid w:val="000D7B6C"/>
    <w:rsid w:val="000F0CA8"/>
    <w:rsid w:val="000F21C1"/>
    <w:rsid w:val="000F316E"/>
    <w:rsid w:val="000F7CD1"/>
    <w:rsid w:val="00101D90"/>
    <w:rsid w:val="0010745C"/>
    <w:rsid w:val="00107AEC"/>
    <w:rsid w:val="00113BD1"/>
    <w:rsid w:val="00115E8D"/>
    <w:rsid w:val="00116222"/>
    <w:rsid w:val="00116988"/>
    <w:rsid w:val="0012138D"/>
    <w:rsid w:val="00122206"/>
    <w:rsid w:val="00122F0B"/>
    <w:rsid w:val="00124343"/>
    <w:rsid w:val="001251CC"/>
    <w:rsid w:val="00130EEB"/>
    <w:rsid w:val="001339DF"/>
    <w:rsid w:val="0015360B"/>
    <w:rsid w:val="00155F5A"/>
    <w:rsid w:val="0015646E"/>
    <w:rsid w:val="001643C9"/>
    <w:rsid w:val="00165568"/>
    <w:rsid w:val="00166C2F"/>
    <w:rsid w:val="001716C9"/>
    <w:rsid w:val="00173363"/>
    <w:rsid w:val="00173B94"/>
    <w:rsid w:val="00182CA6"/>
    <w:rsid w:val="001854B4"/>
    <w:rsid w:val="0019231A"/>
    <w:rsid w:val="001939E1"/>
    <w:rsid w:val="00195382"/>
    <w:rsid w:val="00195467"/>
    <w:rsid w:val="00196594"/>
    <w:rsid w:val="001A16D8"/>
    <w:rsid w:val="001A3658"/>
    <w:rsid w:val="001A683C"/>
    <w:rsid w:val="001A6AED"/>
    <w:rsid w:val="001A759A"/>
    <w:rsid w:val="001B2028"/>
    <w:rsid w:val="001B633C"/>
    <w:rsid w:val="001B67E3"/>
    <w:rsid w:val="001B7A5D"/>
    <w:rsid w:val="001C14AA"/>
    <w:rsid w:val="001C2418"/>
    <w:rsid w:val="001C4F58"/>
    <w:rsid w:val="001C69C4"/>
    <w:rsid w:val="001D7C51"/>
    <w:rsid w:val="001E3590"/>
    <w:rsid w:val="001E6C4E"/>
    <w:rsid w:val="001E7407"/>
    <w:rsid w:val="001F0907"/>
    <w:rsid w:val="001F1003"/>
    <w:rsid w:val="00201D27"/>
    <w:rsid w:val="00202618"/>
    <w:rsid w:val="00211D4F"/>
    <w:rsid w:val="00213519"/>
    <w:rsid w:val="00214100"/>
    <w:rsid w:val="0023318C"/>
    <w:rsid w:val="0023716A"/>
    <w:rsid w:val="00240749"/>
    <w:rsid w:val="00240E91"/>
    <w:rsid w:val="00251D5C"/>
    <w:rsid w:val="00252C54"/>
    <w:rsid w:val="0025409D"/>
    <w:rsid w:val="00263820"/>
    <w:rsid w:val="002700F0"/>
    <w:rsid w:val="002727CF"/>
    <w:rsid w:val="00272BE2"/>
    <w:rsid w:val="00275197"/>
    <w:rsid w:val="0028517E"/>
    <w:rsid w:val="00293B89"/>
    <w:rsid w:val="00296526"/>
    <w:rsid w:val="00297ECB"/>
    <w:rsid w:val="002A5C8D"/>
    <w:rsid w:val="002B5A30"/>
    <w:rsid w:val="002C7A69"/>
    <w:rsid w:val="002D043A"/>
    <w:rsid w:val="002D395A"/>
    <w:rsid w:val="002E2DD8"/>
    <w:rsid w:val="002F67A3"/>
    <w:rsid w:val="002F7B20"/>
    <w:rsid w:val="00317D13"/>
    <w:rsid w:val="00336792"/>
    <w:rsid w:val="00336F8F"/>
    <w:rsid w:val="003415D3"/>
    <w:rsid w:val="00342166"/>
    <w:rsid w:val="00350417"/>
    <w:rsid w:val="00352B0F"/>
    <w:rsid w:val="003624CB"/>
    <w:rsid w:val="00366EF9"/>
    <w:rsid w:val="00367E22"/>
    <w:rsid w:val="00373874"/>
    <w:rsid w:val="0037577D"/>
    <w:rsid w:val="00375C6C"/>
    <w:rsid w:val="003823E1"/>
    <w:rsid w:val="00394F20"/>
    <w:rsid w:val="003A645F"/>
    <w:rsid w:val="003A7B3C"/>
    <w:rsid w:val="003B2D8B"/>
    <w:rsid w:val="003B4E3D"/>
    <w:rsid w:val="003C5911"/>
    <w:rsid w:val="003C5F2B"/>
    <w:rsid w:val="003D0BFE"/>
    <w:rsid w:val="003D4EC6"/>
    <w:rsid w:val="003D5700"/>
    <w:rsid w:val="003E2757"/>
    <w:rsid w:val="003E490B"/>
    <w:rsid w:val="003F11E2"/>
    <w:rsid w:val="003F1E8C"/>
    <w:rsid w:val="003F59E1"/>
    <w:rsid w:val="0040264D"/>
    <w:rsid w:val="00403577"/>
    <w:rsid w:val="00404AA3"/>
    <w:rsid w:val="00405579"/>
    <w:rsid w:val="00407928"/>
    <w:rsid w:val="00410B8E"/>
    <w:rsid w:val="004110A6"/>
    <w:rsid w:val="004116CD"/>
    <w:rsid w:val="00411AE6"/>
    <w:rsid w:val="00413807"/>
    <w:rsid w:val="00421FC1"/>
    <w:rsid w:val="004229C7"/>
    <w:rsid w:val="00423C31"/>
    <w:rsid w:val="00423C97"/>
    <w:rsid w:val="00423D00"/>
    <w:rsid w:val="00424CA9"/>
    <w:rsid w:val="00436785"/>
    <w:rsid w:val="00436BD5"/>
    <w:rsid w:val="00437E4B"/>
    <w:rsid w:val="0044291A"/>
    <w:rsid w:val="00445585"/>
    <w:rsid w:val="004716DA"/>
    <w:rsid w:val="0048196B"/>
    <w:rsid w:val="0048364F"/>
    <w:rsid w:val="00486D05"/>
    <w:rsid w:val="004926E4"/>
    <w:rsid w:val="00492886"/>
    <w:rsid w:val="00496F97"/>
    <w:rsid w:val="004A4ED2"/>
    <w:rsid w:val="004A6346"/>
    <w:rsid w:val="004A7D93"/>
    <w:rsid w:val="004B48D1"/>
    <w:rsid w:val="004C7C8C"/>
    <w:rsid w:val="004D2674"/>
    <w:rsid w:val="004D3026"/>
    <w:rsid w:val="004D5522"/>
    <w:rsid w:val="004E2A4A"/>
    <w:rsid w:val="004E3BD5"/>
    <w:rsid w:val="004F0D23"/>
    <w:rsid w:val="004F1FAC"/>
    <w:rsid w:val="004F30C8"/>
    <w:rsid w:val="00507721"/>
    <w:rsid w:val="00516B8D"/>
    <w:rsid w:val="00531FA8"/>
    <w:rsid w:val="00537FBC"/>
    <w:rsid w:val="00543469"/>
    <w:rsid w:val="00544DCE"/>
    <w:rsid w:val="00545D52"/>
    <w:rsid w:val="00551B54"/>
    <w:rsid w:val="00553747"/>
    <w:rsid w:val="00557776"/>
    <w:rsid w:val="00561091"/>
    <w:rsid w:val="00570B27"/>
    <w:rsid w:val="00571D76"/>
    <w:rsid w:val="0057385E"/>
    <w:rsid w:val="0058271E"/>
    <w:rsid w:val="0058362B"/>
    <w:rsid w:val="00584811"/>
    <w:rsid w:val="00591138"/>
    <w:rsid w:val="00592A0B"/>
    <w:rsid w:val="00593AA6"/>
    <w:rsid w:val="00594161"/>
    <w:rsid w:val="00594749"/>
    <w:rsid w:val="005A0D92"/>
    <w:rsid w:val="005B0F5E"/>
    <w:rsid w:val="005B4067"/>
    <w:rsid w:val="005C3F41"/>
    <w:rsid w:val="005C4652"/>
    <w:rsid w:val="005C7342"/>
    <w:rsid w:val="005D2988"/>
    <w:rsid w:val="005D45E1"/>
    <w:rsid w:val="005D5CA7"/>
    <w:rsid w:val="005E152A"/>
    <w:rsid w:val="005E5201"/>
    <w:rsid w:val="005F11B1"/>
    <w:rsid w:val="005F6C5D"/>
    <w:rsid w:val="00600219"/>
    <w:rsid w:val="006048AC"/>
    <w:rsid w:val="006049A8"/>
    <w:rsid w:val="00606528"/>
    <w:rsid w:val="00613D38"/>
    <w:rsid w:val="006160A2"/>
    <w:rsid w:val="006167FD"/>
    <w:rsid w:val="00621635"/>
    <w:rsid w:val="006258F1"/>
    <w:rsid w:val="00630193"/>
    <w:rsid w:val="00630D94"/>
    <w:rsid w:val="0063401D"/>
    <w:rsid w:val="006359B9"/>
    <w:rsid w:val="006403E3"/>
    <w:rsid w:val="00641DE5"/>
    <w:rsid w:val="00642589"/>
    <w:rsid w:val="006443F5"/>
    <w:rsid w:val="00656F0C"/>
    <w:rsid w:val="00663B10"/>
    <w:rsid w:val="00677CC2"/>
    <w:rsid w:val="00681F92"/>
    <w:rsid w:val="006842C2"/>
    <w:rsid w:val="00685F42"/>
    <w:rsid w:val="0069207B"/>
    <w:rsid w:val="006963CB"/>
    <w:rsid w:val="006A250C"/>
    <w:rsid w:val="006A4B23"/>
    <w:rsid w:val="006A7044"/>
    <w:rsid w:val="006A75E9"/>
    <w:rsid w:val="006B1DD2"/>
    <w:rsid w:val="006C2874"/>
    <w:rsid w:val="006C3458"/>
    <w:rsid w:val="006C34CA"/>
    <w:rsid w:val="006C7025"/>
    <w:rsid w:val="006C7F8C"/>
    <w:rsid w:val="006D0869"/>
    <w:rsid w:val="006D380D"/>
    <w:rsid w:val="006D5711"/>
    <w:rsid w:val="006E0135"/>
    <w:rsid w:val="006E0D47"/>
    <w:rsid w:val="006E303A"/>
    <w:rsid w:val="006E53AB"/>
    <w:rsid w:val="006E5A1B"/>
    <w:rsid w:val="006E7CDA"/>
    <w:rsid w:val="006F108B"/>
    <w:rsid w:val="006F7E19"/>
    <w:rsid w:val="00700B2C"/>
    <w:rsid w:val="00712D8D"/>
    <w:rsid w:val="00713084"/>
    <w:rsid w:val="007143C9"/>
    <w:rsid w:val="00714B26"/>
    <w:rsid w:val="00716D3F"/>
    <w:rsid w:val="00720EAF"/>
    <w:rsid w:val="00731E00"/>
    <w:rsid w:val="007440B7"/>
    <w:rsid w:val="00744C25"/>
    <w:rsid w:val="007500BD"/>
    <w:rsid w:val="00751020"/>
    <w:rsid w:val="007510D7"/>
    <w:rsid w:val="00753FD9"/>
    <w:rsid w:val="0076010A"/>
    <w:rsid w:val="007609E1"/>
    <w:rsid w:val="00761891"/>
    <w:rsid w:val="007634AD"/>
    <w:rsid w:val="007659A1"/>
    <w:rsid w:val="007715C9"/>
    <w:rsid w:val="0077249B"/>
    <w:rsid w:val="00774EDD"/>
    <w:rsid w:val="007757EC"/>
    <w:rsid w:val="00780809"/>
    <w:rsid w:val="00783AAF"/>
    <w:rsid w:val="00785A16"/>
    <w:rsid w:val="007861F5"/>
    <w:rsid w:val="007910DD"/>
    <w:rsid w:val="00795A27"/>
    <w:rsid w:val="007A71BF"/>
    <w:rsid w:val="007B30AA"/>
    <w:rsid w:val="007B3B26"/>
    <w:rsid w:val="007C4870"/>
    <w:rsid w:val="007C5CBA"/>
    <w:rsid w:val="007D7236"/>
    <w:rsid w:val="007D7265"/>
    <w:rsid w:val="007E0496"/>
    <w:rsid w:val="007E2DB1"/>
    <w:rsid w:val="007E5DE3"/>
    <w:rsid w:val="007E7B60"/>
    <w:rsid w:val="007E7D4A"/>
    <w:rsid w:val="007F183D"/>
    <w:rsid w:val="007F6F77"/>
    <w:rsid w:val="008006CC"/>
    <w:rsid w:val="008009DE"/>
    <w:rsid w:val="008037EF"/>
    <w:rsid w:val="00805EEF"/>
    <w:rsid w:val="00807F18"/>
    <w:rsid w:val="00813178"/>
    <w:rsid w:val="00820ABF"/>
    <w:rsid w:val="00831E8D"/>
    <w:rsid w:val="00856A31"/>
    <w:rsid w:val="00857D6B"/>
    <w:rsid w:val="00865885"/>
    <w:rsid w:val="0087103F"/>
    <w:rsid w:val="008718F2"/>
    <w:rsid w:val="008736FD"/>
    <w:rsid w:val="00874633"/>
    <w:rsid w:val="008754D0"/>
    <w:rsid w:val="00877D48"/>
    <w:rsid w:val="00881D3A"/>
    <w:rsid w:val="008827E4"/>
    <w:rsid w:val="00883781"/>
    <w:rsid w:val="00885570"/>
    <w:rsid w:val="00886502"/>
    <w:rsid w:val="008876FF"/>
    <w:rsid w:val="00893958"/>
    <w:rsid w:val="0089568B"/>
    <w:rsid w:val="00896C9B"/>
    <w:rsid w:val="008A2E77"/>
    <w:rsid w:val="008C2FC3"/>
    <w:rsid w:val="008C5E99"/>
    <w:rsid w:val="008C6F6F"/>
    <w:rsid w:val="008D0EE0"/>
    <w:rsid w:val="008D3E94"/>
    <w:rsid w:val="008E2629"/>
    <w:rsid w:val="008F02AA"/>
    <w:rsid w:val="008F4F1C"/>
    <w:rsid w:val="008F64E0"/>
    <w:rsid w:val="008F65A8"/>
    <w:rsid w:val="008F77C4"/>
    <w:rsid w:val="009103F3"/>
    <w:rsid w:val="00910EDD"/>
    <w:rsid w:val="00923E2D"/>
    <w:rsid w:val="0092695C"/>
    <w:rsid w:val="00926E6A"/>
    <w:rsid w:val="00931072"/>
    <w:rsid w:val="00932377"/>
    <w:rsid w:val="0094260E"/>
    <w:rsid w:val="00942A14"/>
    <w:rsid w:val="009547A2"/>
    <w:rsid w:val="00967042"/>
    <w:rsid w:val="00973F7E"/>
    <w:rsid w:val="00975222"/>
    <w:rsid w:val="00976EE9"/>
    <w:rsid w:val="0097721B"/>
    <w:rsid w:val="0098255A"/>
    <w:rsid w:val="00982689"/>
    <w:rsid w:val="00983FBB"/>
    <w:rsid w:val="009845BE"/>
    <w:rsid w:val="009969C9"/>
    <w:rsid w:val="009D4A41"/>
    <w:rsid w:val="009D52FD"/>
    <w:rsid w:val="009E068E"/>
    <w:rsid w:val="009E186E"/>
    <w:rsid w:val="009E329C"/>
    <w:rsid w:val="009E39E9"/>
    <w:rsid w:val="009E3EA9"/>
    <w:rsid w:val="009F073D"/>
    <w:rsid w:val="009F7BD0"/>
    <w:rsid w:val="00A03DA4"/>
    <w:rsid w:val="00A0475C"/>
    <w:rsid w:val="00A048FF"/>
    <w:rsid w:val="00A10775"/>
    <w:rsid w:val="00A16BE3"/>
    <w:rsid w:val="00A231E2"/>
    <w:rsid w:val="00A233EA"/>
    <w:rsid w:val="00A25450"/>
    <w:rsid w:val="00A26D28"/>
    <w:rsid w:val="00A30999"/>
    <w:rsid w:val="00A36C48"/>
    <w:rsid w:val="00A40D83"/>
    <w:rsid w:val="00A41E0B"/>
    <w:rsid w:val="00A55631"/>
    <w:rsid w:val="00A64912"/>
    <w:rsid w:val="00A662FD"/>
    <w:rsid w:val="00A70A74"/>
    <w:rsid w:val="00A73B5C"/>
    <w:rsid w:val="00A825D9"/>
    <w:rsid w:val="00A91EBB"/>
    <w:rsid w:val="00A974E4"/>
    <w:rsid w:val="00AA3795"/>
    <w:rsid w:val="00AB4719"/>
    <w:rsid w:val="00AB6FB3"/>
    <w:rsid w:val="00AC1E75"/>
    <w:rsid w:val="00AC3BF4"/>
    <w:rsid w:val="00AC3EAA"/>
    <w:rsid w:val="00AD5641"/>
    <w:rsid w:val="00AE1088"/>
    <w:rsid w:val="00AE340D"/>
    <w:rsid w:val="00AF1BA4"/>
    <w:rsid w:val="00B032D8"/>
    <w:rsid w:val="00B11526"/>
    <w:rsid w:val="00B12DF6"/>
    <w:rsid w:val="00B13514"/>
    <w:rsid w:val="00B22DBF"/>
    <w:rsid w:val="00B301BE"/>
    <w:rsid w:val="00B32B23"/>
    <w:rsid w:val="00B32BE2"/>
    <w:rsid w:val="00B33B3C"/>
    <w:rsid w:val="00B50447"/>
    <w:rsid w:val="00B5062C"/>
    <w:rsid w:val="00B52FB2"/>
    <w:rsid w:val="00B55780"/>
    <w:rsid w:val="00B611D2"/>
    <w:rsid w:val="00B628E1"/>
    <w:rsid w:val="00B6382D"/>
    <w:rsid w:val="00B9645F"/>
    <w:rsid w:val="00B9694C"/>
    <w:rsid w:val="00BA1081"/>
    <w:rsid w:val="00BA193E"/>
    <w:rsid w:val="00BA5026"/>
    <w:rsid w:val="00BA7BAA"/>
    <w:rsid w:val="00BB0EF6"/>
    <w:rsid w:val="00BB2FA7"/>
    <w:rsid w:val="00BB40BF"/>
    <w:rsid w:val="00BC0CD1"/>
    <w:rsid w:val="00BC4A73"/>
    <w:rsid w:val="00BD0025"/>
    <w:rsid w:val="00BD666D"/>
    <w:rsid w:val="00BD70AC"/>
    <w:rsid w:val="00BE0481"/>
    <w:rsid w:val="00BE719A"/>
    <w:rsid w:val="00BE720A"/>
    <w:rsid w:val="00BE7CCB"/>
    <w:rsid w:val="00BF0461"/>
    <w:rsid w:val="00BF3EF9"/>
    <w:rsid w:val="00BF4944"/>
    <w:rsid w:val="00BF56D4"/>
    <w:rsid w:val="00C0070B"/>
    <w:rsid w:val="00C03DF0"/>
    <w:rsid w:val="00C04409"/>
    <w:rsid w:val="00C05D2B"/>
    <w:rsid w:val="00C067E5"/>
    <w:rsid w:val="00C10D5B"/>
    <w:rsid w:val="00C1429D"/>
    <w:rsid w:val="00C164CA"/>
    <w:rsid w:val="00C176CF"/>
    <w:rsid w:val="00C240C5"/>
    <w:rsid w:val="00C24EE9"/>
    <w:rsid w:val="00C312F7"/>
    <w:rsid w:val="00C41BF0"/>
    <w:rsid w:val="00C4216F"/>
    <w:rsid w:val="00C42BF8"/>
    <w:rsid w:val="00C460AE"/>
    <w:rsid w:val="00C47609"/>
    <w:rsid w:val="00C50043"/>
    <w:rsid w:val="00C54E84"/>
    <w:rsid w:val="00C56179"/>
    <w:rsid w:val="00C71C9B"/>
    <w:rsid w:val="00C71EEE"/>
    <w:rsid w:val="00C7573B"/>
    <w:rsid w:val="00C76CF3"/>
    <w:rsid w:val="00C84A97"/>
    <w:rsid w:val="00C86340"/>
    <w:rsid w:val="00CA1E0B"/>
    <w:rsid w:val="00CD3792"/>
    <w:rsid w:val="00CE0EAD"/>
    <w:rsid w:val="00CE1E31"/>
    <w:rsid w:val="00CE67F8"/>
    <w:rsid w:val="00CF0BB2"/>
    <w:rsid w:val="00CF3C9A"/>
    <w:rsid w:val="00D00EAA"/>
    <w:rsid w:val="00D01BAE"/>
    <w:rsid w:val="00D12F02"/>
    <w:rsid w:val="00D13441"/>
    <w:rsid w:val="00D150A4"/>
    <w:rsid w:val="00D1605A"/>
    <w:rsid w:val="00D243A3"/>
    <w:rsid w:val="00D24CBC"/>
    <w:rsid w:val="00D32B69"/>
    <w:rsid w:val="00D33B07"/>
    <w:rsid w:val="00D34593"/>
    <w:rsid w:val="00D43E98"/>
    <w:rsid w:val="00D467AD"/>
    <w:rsid w:val="00D477C3"/>
    <w:rsid w:val="00D518DD"/>
    <w:rsid w:val="00D52EFE"/>
    <w:rsid w:val="00D56740"/>
    <w:rsid w:val="00D63EF6"/>
    <w:rsid w:val="00D70DFB"/>
    <w:rsid w:val="00D73029"/>
    <w:rsid w:val="00D766DF"/>
    <w:rsid w:val="00D81266"/>
    <w:rsid w:val="00D82483"/>
    <w:rsid w:val="00D83F8D"/>
    <w:rsid w:val="00D85461"/>
    <w:rsid w:val="00D93386"/>
    <w:rsid w:val="00D95EFA"/>
    <w:rsid w:val="00DA4521"/>
    <w:rsid w:val="00DA723E"/>
    <w:rsid w:val="00DB587D"/>
    <w:rsid w:val="00DB6993"/>
    <w:rsid w:val="00DC0685"/>
    <w:rsid w:val="00DE2002"/>
    <w:rsid w:val="00DF7AE9"/>
    <w:rsid w:val="00E02152"/>
    <w:rsid w:val="00E05704"/>
    <w:rsid w:val="00E13E41"/>
    <w:rsid w:val="00E15B0F"/>
    <w:rsid w:val="00E21F27"/>
    <w:rsid w:val="00E24D66"/>
    <w:rsid w:val="00E2734A"/>
    <w:rsid w:val="00E37760"/>
    <w:rsid w:val="00E413CA"/>
    <w:rsid w:val="00E54292"/>
    <w:rsid w:val="00E55B71"/>
    <w:rsid w:val="00E73915"/>
    <w:rsid w:val="00E74DC7"/>
    <w:rsid w:val="00E778CA"/>
    <w:rsid w:val="00E84ECA"/>
    <w:rsid w:val="00E86DAA"/>
    <w:rsid w:val="00E87699"/>
    <w:rsid w:val="00E921EA"/>
    <w:rsid w:val="00E947C6"/>
    <w:rsid w:val="00E96635"/>
    <w:rsid w:val="00EA16DA"/>
    <w:rsid w:val="00EB3E6F"/>
    <w:rsid w:val="00EB510C"/>
    <w:rsid w:val="00EC1E18"/>
    <w:rsid w:val="00EC6009"/>
    <w:rsid w:val="00ED0192"/>
    <w:rsid w:val="00ED492F"/>
    <w:rsid w:val="00EE3E36"/>
    <w:rsid w:val="00EF0723"/>
    <w:rsid w:val="00EF2E3A"/>
    <w:rsid w:val="00EF55CC"/>
    <w:rsid w:val="00F03619"/>
    <w:rsid w:val="00F047E2"/>
    <w:rsid w:val="00F078DC"/>
    <w:rsid w:val="00F10C1A"/>
    <w:rsid w:val="00F13955"/>
    <w:rsid w:val="00F13E86"/>
    <w:rsid w:val="00F15FFF"/>
    <w:rsid w:val="00F1655F"/>
    <w:rsid w:val="00F17B00"/>
    <w:rsid w:val="00F33473"/>
    <w:rsid w:val="00F345A8"/>
    <w:rsid w:val="00F35336"/>
    <w:rsid w:val="00F359A6"/>
    <w:rsid w:val="00F359D3"/>
    <w:rsid w:val="00F362AD"/>
    <w:rsid w:val="00F403DE"/>
    <w:rsid w:val="00F6161D"/>
    <w:rsid w:val="00F65585"/>
    <w:rsid w:val="00F677A9"/>
    <w:rsid w:val="00F76EED"/>
    <w:rsid w:val="00F84CF5"/>
    <w:rsid w:val="00F901C8"/>
    <w:rsid w:val="00F90F26"/>
    <w:rsid w:val="00F92D35"/>
    <w:rsid w:val="00FA420B"/>
    <w:rsid w:val="00FB46ED"/>
    <w:rsid w:val="00FB4D2D"/>
    <w:rsid w:val="00FB4D6D"/>
    <w:rsid w:val="00FB5757"/>
    <w:rsid w:val="00FD1E13"/>
    <w:rsid w:val="00FD4E6A"/>
    <w:rsid w:val="00FD6625"/>
    <w:rsid w:val="00FD7EB1"/>
    <w:rsid w:val="00FE16FC"/>
    <w:rsid w:val="00FE41C9"/>
    <w:rsid w:val="00FE701C"/>
    <w:rsid w:val="00FE7F93"/>
    <w:rsid w:val="00FF165C"/>
    <w:rsid w:val="00FF42BF"/>
    <w:rsid w:val="00FF7F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14:docId w14:val="069F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E2DD8"/>
    <w:pPr>
      <w:spacing w:line="260" w:lineRule="atLeast"/>
    </w:pPr>
    <w:rPr>
      <w:sz w:val="22"/>
    </w:rPr>
  </w:style>
  <w:style w:type="paragraph" w:styleId="Heading1">
    <w:name w:val="heading 1"/>
    <w:basedOn w:val="Normal"/>
    <w:next w:val="Normal"/>
    <w:link w:val="Heading1Char"/>
    <w:uiPriority w:val="9"/>
    <w:qFormat/>
    <w:rsid w:val="00155F5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55F5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55F5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55F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55F5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55F5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55F5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55F5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5F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E2DD8"/>
  </w:style>
  <w:style w:type="paragraph" w:customStyle="1" w:styleId="OPCParaBase">
    <w:name w:val="OPCParaBase"/>
    <w:qFormat/>
    <w:rsid w:val="002E2DD8"/>
    <w:pPr>
      <w:spacing w:line="260" w:lineRule="atLeast"/>
    </w:pPr>
    <w:rPr>
      <w:rFonts w:eastAsia="Times New Roman" w:cs="Times New Roman"/>
      <w:sz w:val="22"/>
      <w:lang w:eastAsia="en-AU"/>
    </w:rPr>
  </w:style>
  <w:style w:type="paragraph" w:customStyle="1" w:styleId="ShortT">
    <w:name w:val="ShortT"/>
    <w:basedOn w:val="OPCParaBase"/>
    <w:next w:val="Normal"/>
    <w:qFormat/>
    <w:rsid w:val="002E2DD8"/>
    <w:pPr>
      <w:spacing w:line="240" w:lineRule="auto"/>
    </w:pPr>
    <w:rPr>
      <w:b/>
      <w:sz w:val="40"/>
    </w:rPr>
  </w:style>
  <w:style w:type="paragraph" w:customStyle="1" w:styleId="ActHead1">
    <w:name w:val="ActHead 1"/>
    <w:aliases w:val="c"/>
    <w:basedOn w:val="OPCParaBase"/>
    <w:next w:val="Normal"/>
    <w:qFormat/>
    <w:rsid w:val="002E2DD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E2DD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E2DD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2E2DD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E2DD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E2DD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E2DD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E2DD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E2DD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E2DD8"/>
  </w:style>
  <w:style w:type="paragraph" w:customStyle="1" w:styleId="Blocks">
    <w:name w:val="Blocks"/>
    <w:aliases w:val="bb"/>
    <w:basedOn w:val="OPCParaBase"/>
    <w:qFormat/>
    <w:rsid w:val="002E2DD8"/>
    <w:pPr>
      <w:spacing w:line="240" w:lineRule="auto"/>
    </w:pPr>
    <w:rPr>
      <w:sz w:val="24"/>
    </w:rPr>
  </w:style>
  <w:style w:type="paragraph" w:customStyle="1" w:styleId="BoxText">
    <w:name w:val="BoxText"/>
    <w:aliases w:val="bt"/>
    <w:basedOn w:val="OPCParaBase"/>
    <w:qFormat/>
    <w:rsid w:val="002E2DD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E2DD8"/>
    <w:rPr>
      <w:b/>
    </w:rPr>
  </w:style>
  <w:style w:type="paragraph" w:customStyle="1" w:styleId="BoxHeadItalic">
    <w:name w:val="BoxHeadItalic"/>
    <w:aliases w:val="bhi"/>
    <w:basedOn w:val="BoxText"/>
    <w:next w:val="BoxStep"/>
    <w:qFormat/>
    <w:rsid w:val="002E2DD8"/>
    <w:rPr>
      <w:i/>
    </w:rPr>
  </w:style>
  <w:style w:type="paragraph" w:customStyle="1" w:styleId="BoxList">
    <w:name w:val="BoxList"/>
    <w:aliases w:val="bl"/>
    <w:basedOn w:val="BoxText"/>
    <w:qFormat/>
    <w:rsid w:val="002E2DD8"/>
    <w:pPr>
      <w:ind w:left="1559" w:hanging="425"/>
    </w:pPr>
  </w:style>
  <w:style w:type="paragraph" w:customStyle="1" w:styleId="BoxNote">
    <w:name w:val="BoxNote"/>
    <w:aliases w:val="bn"/>
    <w:basedOn w:val="BoxText"/>
    <w:qFormat/>
    <w:rsid w:val="002E2DD8"/>
    <w:pPr>
      <w:tabs>
        <w:tab w:val="left" w:pos="1985"/>
      </w:tabs>
      <w:spacing w:before="122" w:line="198" w:lineRule="exact"/>
      <w:ind w:left="2948" w:hanging="1814"/>
    </w:pPr>
    <w:rPr>
      <w:sz w:val="18"/>
    </w:rPr>
  </w:style>
  <w:style w:type="paragraph" w:customStyle="1" w:styleId="BoxPara">
    <w:name w:val="BoxPara"/>
    <w:aliases w:val="bp"/>
    <w:basedOn w:val="BoxText"/>
    <w:qFormat/>
    <w:rsid w:val="002E2DD8"/>
    <w:pPr>
      <w:tabs>
        <w:tab w:val="right" w:pos="2268"/>
      </w:tabs>
      <w:ind w:left="2552" w:hanging="1418"/>
    </w:pPr>
  </w:style>
  <w:style w:type="paragraph" w:customStyle="1" w:styleId="BoxStep">
    <w:name w:val="BoxStep"/>
    <w:aliases w:val="bs"/>
    <w:basedOn w:val="BoxText"/>
    <w:qFormat/>
    <w:rsid w:val="002E2DD8"/>
    <w:pPr>
      <w:ind w:left="1985" w:hanging="851"/>
    </w:pPr>
  </w:style>
  <w:style w:type="character" w:customStyle="1" w:styleId="CharAmPartNo">
    <w:name w:val="CharAmPartNo"/>
    <w:basedOn w:val="OPCCharBase"/>
    <w:qFormat/>
    <w:rsid w:val="002E2DD8"/>
  </w:style>
  <w:style w:type="character" w:customStyle="1" w:styleId="CharAmPartText">
    <w:name w:val="CharAmPartText"/>
    <w:basedOn w:val="OPCCharBase"/>
    <w:qFormat/>
    <w:rsid w:val="002E2DD8"/>
  </w:style>
  <w:style w:type="character" w:customStyle="1" w:styleId="CharAmSchNo">
    <w:name w:val="CharAmSchNo"/>
    <w:basedOn w:val="OPCCharBase"/>
    <w:qFormat/>
    <w:rsid w:val="002E2DD8"/>
  </w:style>
  <w:style w:type="character" w:customStyle="1" w:styleId="CharAmSchText">
    <w:name w:val="CharAmSchText"/>
    <w:basedOn w:val="OPCCharBase"/>
    <w:qFormat/>
    <w:rsid w:val="002E2DD8"/>
  </w:style>
  <w:style w:type="character" w:customStyle="1" w:styleId="CharBoldItalic">
    <w:name w:val="CharBoldItalic"/>
    <w:basedOn w:val="OPCCharBase"/>
    <w:uiPriority w:val="1"/>
    <w:qFormat/>
    <w:rsid w:val="002E2DD8"/>
    <w:rPr>
      <w:b/>
      <w:i/>
    </w:rPr>
  </w:style>
  <w:style w:type="character" w:customStyle="1" w:styleId="CharChapNo">
    <w:name w:val="CharChapNo"/>
    <w:basedOn w:val="OPCCharBase"/>
    <w:uiPriority w:val="1"/>
    <w:qFormat/>
    <w:rsid w:val="002E2DD8"/>
  </w:style>
  <w:style w:type="character" w:customStyle="1" w:styleId="CharChapText">
    <w:name w:val="CharChapText"/>
    <w:basedOn w:val="OPCCharBase"/>
    <w:uiPriority w:val="1"/>
    <w:qFormat/>
    <w:rsid w:val="002E2DD8"/>
  </w:style>
  <w:style w:type="character" w:customStyle="1" w:styleId="CharDivNo">
    <w:name w:val="CharDivNo"/>
    <w:basedOn w:val="OPCCharBase"/>
    <w:uiPriority w:val="1"/>
    <w:qFormat/>
    <w:rsid w:val="002E2DD8"/>
  </w:style>
  <w:style w:type="character" w:customStyle="1" w:styleId="CharDivText">
    <w:name w:val="CharDivText"/>
    <w:basedOn w:val="OPCCharBase"/>
    <w:uiPriority w:val="1"/>
    <w:qFormat/>
    <w:rsid w:val="002E2DD8"/>
  </w:style>
  <w:style w:type="character" w:customStyle="1" w:styleId="CharItalic">
    <w:name w:val="CharItalic"/>
    <w:basedOn w:val="OPCCharBase"/>
    <w:uiPriority w:val="1"/>
    <w:qFormat/>
    <w:rsid w:val="002E2DD8"/>
    <w:rPr>
      <w:i/>
    </w:rPr>
  </w:style>
  <w:style w:type="character" w:customStyle="1" w:styleId="CharPartNo">
    <w:name w:val="CharPartNo"/>
    <w:basedOn w:val="OPCCharBase"/>
    <w:uiPriority w:val="1"/>
    <w:qFormat/>
    <w:rsid w:val="002E2DD8"/>
  </w:style>
  <w:style w:type="character" w:customStyle="1" w:styleId="CharPartText">
    <w:name w:val="CharPartText"/>
    <w:basedOn w:val="OPCCharBase"/>
    <w:uiPriority w:val="1"/>
    <w:qFormat/>
    <w:rsid w:val="002E2DD8"/>
  </w:style>
  <w:style w:type="character" w:customStyle="1" w:styleId="CharSectno">
    <w:name w:val="CharSectno"/>
    <w:basedOn w:val="OPCCharBase"/>
    <w:qFormat/>
    <w:rsid w:val="002E2DD8"/>
  </w:style>
  <w:style w:type="character" w:customStyle="1" w:styleId="CharSubdNo">
    <w:name w:val="CharSubdNo"/>
    <w:basedOn w:val="OPCCharBase"/>
    <w:uiPriority w:val="1"/>
    <w:qFormat/>
    <w:rsid w:val="002E2DD8"/>
  </w:style>
  <w:style w:type="character" w:customStyle="1" w:styleId="CharSubdText">
    <w:name w:val="CharSubdText"/>
    <w:basedOn w:val="OPCCharBase"/>
    <w:uiPriority w:val="1"/>
    <w:qFormat/>
    <w:rsid w:val="002E2DD8"/>
  </w:style>
  <w:style w:type="paragraph" w:customStyle="1" w:styleId="CTA--">
    <w:name w:val="CTA --"/>
    <w:basedOn w:val="OPCParaBase"/>
    <w:next w:val="Normal"/>
    <w:rsid w:val="002E2DD8"/>
    <w:pPr>
      <w:spacing w:before="60" w:line="240" w:lineRule="atLeast"/>
      <w:ind w:left="142" w:hanging="142"/>
    </w:pPr>
    <w:rPr>
      <w:sz w:val="20"/>
    </w:rPr>
  </w:style>
  <w:style w:type="paragraph" w:customStyle="1" w:styleId="CTA-">
    <w:name w:val="CTA -"/>
    <w:basedOn w:val="OPCParaBase"/>
    <w:rsid w:val="002E2DD8"/>
    <w:pPr>
      <w:spacing w:before="60" w:line="240" w:lineRule="atLeast"/>
      <w:ind w:left="85" w:hanging="85"/>
    </w:pPr>
    <w:rPr>
      <w:sz w:val="20"/>
    </w:rPr>
  </w:style>
  <w:style w:type="paragraph" w:customStyle="1" w:styleId="CTA---">
    <w:name w:val="CTA ---"/>
    <w:basedOn w:val="OPCParaBase"/>
    <w:next w:val="Normal"/>
    <w:rsid w:val="002E2DD8"/>
    <w:pPr>
      <w:spacing w:before="60" w:line="240" w:lineRule="atLeast"/>
      <w:ind w:left="198" w:hanging="198"/>
    </w:pPr>
    <w:rPr>
      <w:sz w:val="20"/>
    </w:rPr>
  </w:style>
  <w:style w:type="paragraph" w:customStyle="1" w:styleId="CTA----">
    <w:name w:val="CTA ----"/>
    <w:basedOn w:val="OPCParaBase"/>
    <w:next w:val="Normal"/>
    <w:rsid w:val="002E2DD8"/>
    <w:pPr>
      <w:spacing w:before="60" w:line="240" w:lineRule="atLeast"/>
      <w:ind w:left="255" w:hanging="255"/>
    </w:pPr>
    <w:rPr>
      <w:sz w:val="20"/>
    </w:rPr>
  </w:style>
  <w:style w:type="paragraph" w:customStyle="1" w:styleId="CTA1a">
    <w:name w:val="CTA 1(a)"/>
    <w:basedOn w:val="OPCParaBase"/>
    <w:rsid w:val="002E2DD8"/>
    <w:pPr>
      <w:tabs>
        <w:tab w:val="right" w:pos="414"/>
      </w:tabs>
      <w:spacing w:before="40" w:line="240" w:lineRule="atLeast"/>
      <w:ind w:left="675" w:hanging="675"/>
    </w:pPr>
    <w:rPr>
      <w:sz w:val="20"/>
    </w:rPr>
  </w:style>
  <w:style w:type="paragraph" w:customStyle="1" w:styleId="CTA1ai">
    <w:name w:val="CTA 1(a)(i)"/>
    <w:basedOn w:val="OPCParaBase"/>
    <w:rsid w:val="002E2DD8"/>
    <w:pPr>
      <w:tabs>
        <w:tab w:val="right" w:pos="1004"/>
      </w:tabs>
      <w:spacing w:before="40" w:line="240" w:lineRule="atLeast"/>
      <w:ind w:left="1253" w:hanging="1253"/>
    </w:pPr>
    <w:rPr>
      <w:sz w:val="20"/>
    </w:rPr>
  </w:style>
  <w:style w:type="paragraph" w:customStyle="1" w:styleId="CTA2a">
    <w:name w:val="CTA 2(a)"/>
    <w:basedOn w:val="OPCParaBase"/>
    <w:rsid w:val="002E2DD8"/>
    <w:pPr>
      <w:tabs>
        <w:tab w:val="right" w:pos="482"/>
      </w:tabs>
      <w:spacing w:before="40" w:line="240" w:lineRule="atLeast"/>
      <w:ind w:left="748" w:hanging="748"/>
    </w:pPr>
    <w:rPr>
      <w:sz w:val="20"/>
    </w:rPr>
  </w:style>
  <w:style w:type="paragraph" w:customStyle="1" w:styleId="CTA2ai">
    <w:name w:val="CTA 2(a)(i)"/>
    <w:basedOn w:val="OPCParaBase"/>
    <w:rsid w:val="002E2DD8"/>
    <w:pPr>
      <w:tabs>
        <w:tab w:val="right" w:pos="1089"/>
      </w:tabs>
      <w:spacing w:before="40" w:line="240" w:lineRule="atLeast"/>
      <w:ind w:left="1327" w:hanging="1327"/>
    </w:pPr>
    <w:rPr>
      <w:sz w:val="20"/>
    </w:rPr>
  </w:style>
  <w:style w:type="paragraph" w:customStyle="1" w:styleId="CTA3a">
    <w:name w:val="CTA 3(a)"/>
    <w:basedOn w:val="OPCParaBase"/>
    <w:rsid w:val="002E2DD8"/>
    <w:pPr>
      <w:tabs>
        <w:tab w:val="right" w:pos="556"/>
      </w:tabs>
      <w:spacing w:before="40" w:line="240" w:lineRule="atLeast"/>
      <w:ind w:left="805" w:hanging="805"/>
    </w:pPr>
    <w:rPr>
      <w:sz w:val="20"/>
    </w:rPr>
  </w:style>
  <w:style w:type="paragraph" w:customStyle="1" w:styleId="CTA3ai">
    <w:name w:val="CTA 3(a)(i)"/>
    <w:basedOn w:val="OPCParaBase"/>
    <w:rsid w:val="002E2DD8"/>
    <w:pPr>
      <w:tabs>
        <w:tab w:val="right" w:pos="1140"/>
      </w:tabs>
      <w:spacing w:before="40" w:line="240" w:lineRule="atLeast"/>
      <w:ind w:left="1361" w:hanging="1361"/>
    </w:pPr>
    <w:rPr>
      <w:sz w:val="20"/>
    </w:rPr>
  </w:style>
  <w:style w:type="paragraph" w:customStyle="1" w:styleId="CTA4a">
    <w:name w:val="CTA 4(a)"/>
    <w:basedOn w:val="OPCParaBase"/>
    <w:rsid w:val="002E2DD8"/>
    <w:pPr>
      <w:tabs>
        <w:tab w:val="right" w:pos="624"/>
      </w:tabs>
      <w:spacing w:before="40" w:line="240" w:lineRule="atLeast"/>
      <w:ind w:left="873" w:hanging="873"/>
    </w:pPr>
    <w:rPr>
      <w:sz w:val="20"/>
    </w:rPr>
  </w:style>
  <w:style w:type="paragraph" w:customStyle="1" w:styleId="CTA4ai">
    <w:name w:val="CTA 4(a)(i)"/>
    <w:basedOn w:val="OPCParaBase"/>
    <w:rsid w:val="002E2DD8"/>
    <w:pPr>
      <w:tabs>
        <w:tab w:val="right" w:pos="1213"/>
      </w:tabs>
      <w:spacing w:before="40" w:line="240" w:lineRule="atLeast"/>
      <w:ind w:left="1452" w:hanging="1452"/>
    </w:pPr>
    <w:rPr>
      <w:sz w:val="20"/>
    </w:rPr>
  </w:style>
  <w:style w:type="paragraph" w:customStyle="1" w:styleId="CTACAPS">
    <w:name w:val="CTA CAPS"/>
    <w:basedOn w:val="OPCParaBase"/>
    <w:rsid w:val="002E2DD8"/>
    <w:pPr>
      <w:spacing w:before="60" w:line="240" w:lineRule="atLeast"/>
    </w:pPr>
    <w:rPr>
      <w:sz w:val="20"/>
    </w:rPr>
  </w:style>
  <w:style w:type="paragraph" w:customStyle="1" w:styleId="CTAright">
    <w:name w:val="CTA right"/>
    <w:basedOn w:val="OPCParaBase"/>
    <w:rsid w:val="002E2DD8"/>
    <w:pPr>
      <w:spacing w:before="60" w:line="240" w:lineRule="auto"/>
      <w:jc w:val="right"/>
    </w:pPr>
    <w:rPr>
      <w:sz w:val="20"/>
    </w:rPr>
  </w:style>
  <w:style w:type="paragraph" w:customStyle="1" w:styleId="subsection">
    <w:name w:val="subsection"/>
    <w:aliases w:val="ss"/>
    <w:basedOn w:val="OPCParaBase"/>
    <w:link w:val="subsectionChar"/>
    <w:rsid w:val="002E2DD8"/>
    <w:pPr>
      <w:tabs>
        <w:tab w:val="right" w:pos="1021"/>
      </w:tabs>
      <w:spacing w:before="180" w:line="240" w:lineRule="auto"/>
      <w:ind w:left="1134" w:hanging="1134"/>
    </w:pPr>
  </w:style>
  <w:style w:type="paragraph" w:customStyle="1" w:styleId="Definition">
    <w:name w:val="Definition"/>
    <w:aliases w:val="dd"/>
    <w:basedOn w:val="OPCParaBase"/>
    <w:link w:val="DefinitionChar"/>
    <w:rsid w:val="002E2DD8"/>
    <w:pPr>
      <w:spacing w:before="180" w:line="240" w:lineRule="auto"/>
      <w:ind w:left="1134"/>
    </w:pPr>
  </w:style>
  <w:style w:type="paragraph" w:customStyle="1" w:styleId="ETAsubitem">
    <w:name w:val="ETA(subitem)"/>
    <w:basedOn w:val="OPCParaBase"/>
    <w:rsid w:val="002E2DD8"/>
    <w:pPr>
      <w:tabs>
        <w:tab w:val="right" w:pos="340"/>
      </w:tabs>
      <w:spacing w:before="60" w:line="240" w:lineRule="auto"/>
      <w:ind w:left="454" w:hanging="454"/>
    </w:pPr>
    <w:rPr>
      <w:sz w:val="20"/>
    </w:rPr>
  </w:style>
  <w:style w:type="paragraph" w:customStyle="1" w:styleId="ETApara">
    <w:name w:val="ETA(para)"/>
    <w:basedOn w:val="OPCParaBase"/>
    <w:rsid w:val="002E2DD8"/>
    <w:pPr>
      <w:tabs>
        <w:tab w:val="right" w:pos="754"/>
      </w:tabs>
      <w:spacing w:before="60" w:line="240" w:lineRule="auto"/>
      <w:ind w:left="828" w:hanging="828"/>
    </w:pPr>
    <w:rPr>
      <w:sz w:val="20"/>
    </w:rPr>
  </w:style>
  <w:style w:type="paragraph" w:customStyle="1" w:styleId="ETAsubpara">
    <w:name w:val="ETA(subpara)"/>
    <w:basedOn w:val="OPCParaBase"/>
    <w:rsid w:val="002E2DD8"/>
    <w:pPr>
      <w:tabs>
        <w:tab w:val="right" w:pos="1083"/>
      </w:tabs>
      <w:spacing w:before="60" w:line="240" w:lineRule="auto"/>
      <w:ind w:left="1191" w:hanging="1191"/>
    </w:pPr>
    <w:rPr>
      <w:sz w:val="20"/>
    </w:rPr>
  </w:style>
  <w:style w:type="paragraph" w:customStyle="1" w:styleId="ETAsub-subpara">
    <w:name w:val="ETA(sub-subpara)"/>
    <w:basedOn w:val="OPCParaBase"/>
    <w:rsid w:val="002E2DD8"/>
    <w:pPr>
      <w:tabs>
        <w:tab w:val="right" w:pos="1412"/>
      </w:tabs>
      <w:spacing w:before="60" w:line="240" w:lineRule="auto"/>
      <w:ind w:left="1525" w:hanging="1525"/>
    </w:pPr>
    <w:rPr>
      <w:sz w:val="20"/>
    </w:rPr>
  </w:style>
  <w:style w:type="paragraph" w:customStyle="1" w:styleId="Formula">
    <w:name w:val="Formula"/>
    <w:basedOn w:val="OPCParaBase"/>
    <w:rsid w:val="002E2DD8"/>
    <w:pPr>
      <w:spacing w:line="240" w:lineRule="auto"/>
      <w:ind w:left="1134"/>
    </w:pPr>
    <w:rPr>
      <w:sz w:val="20"/>
    </w:rPr>
  </w:style>
  <w:style w:type="paragraph" w:styleId="Header">
    <w:name w:val="header"/>
    <w:basedOn w:val="OPCParaBase"/>
    <w:link w:val="HeaderChar"/>
    <w:unhideWhenUsed/>
    <w:rsid w:val="002E2DD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E2DD8"/>
    <w:rPr>
      <w:rFonts w:eastAsia="Times New Roman" w:cs="Times New Roman"/>
      <w:sz w:val="16"/>
      <w:lang w:eastAsia="en-AU"/>
    </w:rPr>
  </w:style>
  <w:style w:type="paragraph" w:customStyle="1" w:styleId="House">
    <w:name w:val="House"/>
    <w:basedOn w:val="OPCParaBase"/>
    <w:rsid w:val="002E2DD8"/>
    <w:pPr>
      <w:spacing w:line="240" w:lineRule="auto"/>
    </w:pPr>
    <w:rPr>
      <w:sz w:val="28"/>
    </w:rPr>
  </w:style>
  <w:style w:type="paragraph" w:customStyle="1" w:styleId="Item">
    <w:name w:val="Item"/>
    <w:aliases w:val="i"/>
    <w:basedOn w:val="OPCParaBase"/>
    <w:next w:val="ItemHead"/>
    <w:rsid w:val="002E2DD8"/>
    <w:pPr>
      <w:keepLines/>
      <w:spacing w:before="80" w:line="240" w:lineRule="auto"/>
      <w:ind w:left="709"/>
    </w:pPr>
  </w:style>
  <w:style w:type="paragraph" w:customStyle="1" w:styleId="ItemHead">
    <w:name w:val="ItemHead"/>
    <w:aliases w:val="ih"/>
    <w:basedOn w:val="OPCParaBase"/>
    <w:next w:val="Item"/>
    <w:link w:val="ItemHeadChar"/>
    <w:rsid w:val="002E2DD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E2DD8"/>
    <w:pPr>
      <w:spacing w:line="240" w:lineRule="auto"/>
    </w:pPr>
    <w:rPr>
      <w:b/>
      <w:sz w:val="32"/>
    </w:rPr>
  </w:style>
  <w:style w:type="paragraph" w:customStyle="1" w:styleId="notedraft">
    <w:name w:val="note(draft)"/>
    <w:aliases w:val="nd"/>
    <w:basedOn w:val="OPCParaBase"/>
    <w:rsid w:val="002E2DD8"/>
    <w:pPr>
      <w:spacing w:before="240" w:line="240" w:lineRule="auto"/>
      <w:ind w:left="284" w:hanging="284"/>
    </w:pPr>
    <w:rPr>
      <w:i/>
      <w:sz w:val="24"/>
    </w:rPr>
  </w:style>
  <w:style w:type="paragraph" w:customStyle="1" w:styleId="notemargin">
    <w:name w:val="note(margin)"/>
    <w:aliases w:val="nm"/>
    <w:basedOn w:val="OPCParaBase"/>
    <w:rsid w:val="002E2DD8"/>
    <w:pPr>
      <w:tabs>
        <w:tab w:val="left" w:pos="709"/>
      </w:tabs>
      <w:spacing w:before="122" w:line="198" w:lineRule="exact"/>
      <w:ind w:left="709" w:hanging="709"/>
    </w:pPr>
    <w:rPr>
      <w:sz w:val="18"/>
    </w:rPr>
  </w:style>
  <w:style w:type="paragraph" w:customStyle="1" w:styleId="noteToPara">
    <w:name w:val="noteToPara"/>
    <w:aliases w:val="ntp"/>
    <w:basedOn w:val="OPCParaBase"/>
    <w:rsid w:val="002E2DD8"/>
    <w:pPr>
      <w:spacing w:before="122" w:line="198" w:lineRule="exact"/>
      <w:ind w:left="2353" w:hanging="709"/>
    </w:pPr>
    <w:rPr>
      <w:sz w:val="18"/>
    </w:rPr>
  </w:style>
  <w:style w:type="paragraph" w:customStyle="1" w:styleId="noteParlAmend">
    <w:name w:val="note(ParlAmend)"/>
    <w:aliases w:val="npp"/>
    <w:basedOn w:val="OPCParaBase"/>
    <w:next w:val="ParlAmend"/>
    <w:rsid w:val="002E2DD8"/>
    <w:pPr>
      <w:spacing w:line="240" w:lineRule="auto"/>
      <w:jc w:val="right"/>
    </w:pPr>
    <w:rPr>
      <w:rFonts w:ascii="Arial" w:hAnsi="Arial"/>
      <w:b/>
      <w:i/>
    </w:rPr>
  </w:style>
  <w:style w:type="paragraph" w:customStyle="1" w:styleId="Page1">
    <w:name w:val="Page1"/>
    <w:basedOn w:val="OPCParaBase"/>
    <w:rsid w:val="002E2DD8"/>
    <w:pPr>
      <w:spacing w:before="5600" w:line="240" w:lineRule="auto"/>
    </w:pPr>
    <w:rPr>
      <w:b/>
      <w:sz w:val="32"/>
    </w:rPr>
  </w:style>
  <w:style w:type="paragraph" w:customStyle="1" w:styleId="PageBreak">
    <w:name w:val="PageBreak"/>
    <w:aliases w:val="pb"/>
    <w:basedOn w:val="OPCParaBase"/>
    <w:rsid w:val="002E2DD8"/>
    <w:pPr>
      <w:spacing w:line="240" w:lineRule="auto"/>
    </w:pPr>
    <w:rPr>
      <w:sz w:val="20"/>
    </w:rPr>
  </w:style>
  <w:style w:type="paragraph" w:customStyle="1" w:styleId="paragraphsub">
    <w:name w:val="paragraph(sub)"/>
    <w:aliases w:val="aa"/>
    <w:basedOn w:val="OPCParaBase"/>
    <w:link w:val="paragraphsubChar"/>
    <w:rsid w:val="002E2DD8"/>
    <w:pPr>
      <w:tabs>
        <w:tab w:val="right" w:pos="1985"/>
      </w:tabs>
      <w:spacing w:before="40" w:line="240" w:lineRule="auto"/>
      <w:ind w:left="2098" w:hanging="2098"/>
    </w:pPr>
  </w:style>
  <w:style w:type="paragraph" w:customStyle="1" w:styleId="paragraphsub-sub">
    <w:name w:val="paragraph(sub-sub)"/>
    <w:aliases w:val="aaa"/>
    <w:basedOn w:val="OPCParaBase"/>
    <w:rsid w:val="002E2DD8"/>
    <w:pPr>
      <w:tabs>
        <w:tab w:val="right" w:pos="2722"/>
      </w:tabs>
      <w:spacing w:before="40" w:line="240" w:lineRule="auto"/>
      <w:ind w:left="2835" w:hanging="2835"/>
    </w:pPr>
  </w:style>
  <w:style w:type="paragraph" w:customStyle="1" w:styleId="paragraph">
    <w:name w:val="paragraph"/>
    <w:aliases w:val="a"/>
    <w:basedOn w:val="OPCParaBase"/>
    <w:link w:val="paragraphChar"/>
    <w:rsid w:val="002E2DD8"/>
    <w:pPr>
      <w:tabs>
        <w:tab w:val="right" w:pos="1531"/>
      </w:tabs>
      <w:spacing w:before="40" w:line="240" w:lineRule="auto"/>
      <w:ind w:left="1644" w:hanging="1644"/>
    </w:pPr>
  </w:style>
  <w:style w:type="paragraph" w:customStyle="1" w:styleId="ParlAmend">
    <w:name w:val="ParlAmend"/>
    <w:aliases w:val="pp"/>
    <w:basedOn w:val="OPCParaBase"/>
    <w:rsid w:val="002E2DD8"/>
    <w:pPr>
      <w:spacing w:before="240" w:line="240" w:lineRule="atLeast"/>
      <w:ind w:hanging="567"/>
    </w:pPr>
    <w:rPr>
      <w:sz w:val="24"/>
    </w:rPr>
  </w:style>
  <w:style w:type="paragraph" w:customStyle="1" w:styleId="Penalty">
    <w:name w:val="Penalty"/>
    <w:basedOn w:val="OPCParaBase"/>
    <w:rsid w:val="002E2DD8"/>
    <w:pPr>
      <w:tabs>
        <w:tab w:val="left" w:pos="2977"/>
      </w:tabs>
      <w:spacing w:before="180" w:line="240" w:lineRule="auto"/>
      <w:ind w:left="1985" w:hanging="851"/>
    </w:pPr>
  </w:style>
  <w:style w:type="paragraph" w:customStyle="1" w:styleId="Portfolio">
    <w:name w:val="Portfolio"/>
    <w:basedOn w:val="OPCParaBase"/>
    <w:rsid w:val="002E2DD8"/>
    <w:pPr>
      <w:spacing w:line="240" w:lineRule="auto"/>
    </w:pPr>
    <w:rPr>
      <w:i/>
      <w:sz w:val="20"/>
    </w:rPr>
  </w:style>
  <w:style w:type="paragraph" w:customStyle="1" w:styleId="Preamble">
    <w:name w:val="Preamble"/>
    <w:basedOn w:val="OPCParaBase"/>
    <w:next w:val="Normal"/>
    <w:rsid w:val="002E2DD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E2DD8"/>
    <w:pPr>
      <w:spacing w:line="240" w:lineRule="auto"/>
    </w:pPr>
    <w:rPr>
      <w:i/>
      <w:sz w:val="20"/>
    </w:rPr>
  </w:style>
  <w:style w:type="paragraph" w:customStyle="1" w:styleId="Session">
    <w:name w:val="Session"/>
    <w:basedOn w:val="OPCParaBase"/>
    <w:rsid w:val="002E2DD8"/>
    <w:pPr>
      <w:spacing w:line="240" w:lineRule="auto"/>
    </w:pPr>
    <w:rPr>
      <w:sz w:val="28"/>
    </w:rPr>
  </w:style>
  <w:style w:type="paragraph" w:customStyle="1" w:styleId="Sponsor">
    <w:name w:val="Sponsor"/>
    <w:basedOn w:val="OPCParaBase"/>
    <w:rsid w:val="002E2DD8"/>
    <w:pPr>
      <w:spacing w:line="240" w:lineRule="auto"/>
    </w:pPr>
    <w:rPr>
      <w:i/>
    </w:rPr>
  </w:style>
  <w:style w:type="paragraph" w:customStyle="1" w:styleId="Subitem">
    <w:name w:val="Subitem"/>
    <w:aliases w:val="iss"/>
    <w:basedOn w:val="OPCParaBase"/>
    <w:rsid w:val="002E2DD8"/>
    <w:pPr>
      <w:spacing w:before="180" w:line="240" w:lineRule="auto"/>
      <w:ind w:left="709" w:hanging="709"/>
    </w:pPr>
  </w:style>
  <w:style w:type="paragraph" w:customStyle="1" w:styleId="SubitemHead">
    <w:name w:val="SubitemHead"/>
    <w:aliases w:val="issh"/>
    <w:basedOn w:val="OPCParaBase"/>
    <w:rsid w:val="002E2DD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2E2DD8"/>
    <w:pPr>
      <w:spacing w:before="40" w:line="240" w:lineRule="auto"/>
      <w:ind w:left="1134"/>
    </w:pPr>
  </w:style>
  <w:style w:type="paragraph" w:customStyle="1" w:styleId="SubsectionHead">
    <w:name w:val="SubsectionHead"/>
    <w:aliases w:val="ssh"/>
    <w:basedOn w:val="OPCParaBase"/>
    <w:next w:val="subsection"/>
    <w:rsid w:val="002E2DD8"/>
    <w:pPr>
      <w:keepNext/>
      <w:keepLines/>
      <w:spacing w:before="240" w:line="240" w:lineRule="auto"/>
      <w:ind w:left="1134"/>
    </w:pPr>
    <w:rPr>
      <w:i/>
    </w:rPr>
  </w:style>
  <w:style w:type="paragraph" w:customStyle="1" w:styleId="Tablea">
    <w:name w:val="Table(a)"/>
    <w:aliases w:val="ta"/>
    <w:basedOn w:val="OPCParaBase"/>
    <w:rsid w:val="002E2DD8"/>
    <w:pPr>
      <w:spacing w:before="60" w:line="240" w:lineRule="auto"/>
      <w:ind w:left="284" w:hanging="284"/>
    </w:pPr>
    <w:rPr>
      <w:sz w:val="20"/>
    </w:rPr>
  </w:style>
  <w:style w:type="paragraph" w:customStyle="1" w:styleId="TableAA">
    <w:name w:val="Table(AA)"/>
    <w:aliases w:val="taaa"/>
    <w:basedOn w:val="OPCParaBase"/>
    <w:rsid w:val="002E2DD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E2DD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E2DD8"/>
    <w:pPr>
      <w:spacing w:before="60" w:line="240" w:lineRule="atLeast"/>
    </w:pPr>
    <w:rPr>
      <w:sz w:val="20"/>
    </w:rPr>
  </w:style>
  <w:style w:type="paragraph" w:customStyle="1" w:styleId="TLPBoxTextnote">
    <w:name w:val="TLPBoxText(note"/>
    <w:aliases w:val="right)"/>
    <w:basedOn w:val="OPCParaBase"/>
    <w:rsid w:val="002E2DD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E2DD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E2DD8"/>
    <w:pPr>
      <w:spacing w:before="122" w:line="198" w:lineRule="exact"/>
      <w:ind w:left="1985" w:hanging="851"/>
      <w:jc w:val="right"/>
    </w:pPr>
    <w:rPr>
      <w:sz w:val="18"/>
    </w:rPr>
  </w:style>
  <w:style w:type="paragraph" w:customStyle="1" w:styleId="TLPTableBullet">
    <w:name w:val="TLPTableBullet"/>
    <w:aliases w:val="ttb"/>
    <w:basedOn w:val="OPCParaBase"/>
    <w:rsid w:val="002E2DD8"/>
    <w:pPr>
      <w:spacing w:line="240" w:lineRule="exact"/>
      <w:ind w:left="284" w:hanging="284"/>
    </w:pPr>
    <w:rPr>
      <w:sz w:val="20"/>
    </w:rPr>
  </w:style>
  <w:style w:type="paragraph" w:styleId="TOC1">
    <w:name w:val="toc 1"/>
    <w:basedOn w:val="OPCParaBase"/>
    <w:next w:val="Normal"/>
    <w:uiPriority w:val="39"/>
    <w:semiHidden/>
    <w:unhideWhenUsed/>
    <w:rsid w:val="002E2DD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E2DD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E2DD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E2DD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E2DD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E2DD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E2DD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E2DD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E2DD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E2DD8"/>
    <w:pPr>
      <w:keepLines/>
      <w:spacing w:before="240" w:after="120" w:line="240" w:lineRule="auto"/>
      <w:ind w:left="794"/>
    </w:pPr>
    <w:rPr>
      <w:b/>
      <w:kern w:val="28"/>
      <w:sz w:val="20"/>
    </w:rPr>
  </w:style>
  <w:style w:type="paragraph" w:customStyle="1" w:styleId="TofSectsHeading">
    <w:name w:val="TofSects(Heading)"/>
    <w:basedOn w:val="OPCParaBase"/>
    <w:rsid w:val="002E2DD8"/>
    <w:pPr>
      <w:spacing w:before="240" w:after="120" w:line="240" w:lineRule="auto"/>
    </w:pPr>
    <w:rPr>
      <w:b/>
      <w:sz w:val="24"/>
    </w:rPr>
  </w:style>
  <w:style w:type="paragraph" w:customStyle="1" w:styleId="TofSectsSection">
    <w:name w:val="TofSects(Section)"/>
    <w:basedOn w:val="OPCParaBase"/>
    <w:rsid w:val="002E2DD8"/>
    <w:pPr>
      <w:keepLines/>
      <w:spacing w:before="40" w:line="240" w:lineRule="auto"/>
      <w:ind w:left="1588" w:hanging="794"/>
    </w:pPr>
    <w:rPr>
      <w:kern w:val="28"/>
      <w:sz w:val="18"/>
    </w:rPr>
  </w:style>
  <w:style w:type="paragraph" w:customStyle="1" w:styleId="TofSectsSubdiv">
    <w:name w:val="TofSects(Subdiv)"/>
    <w:basedOn w:val="OPCParaBase"/>
    <w:rsid w:val="002E2DD8"/>
    <w:pPr>
      <w:keepLines/>
      <w:spacing w:before="80" w:line="240" w:lineRule="auto"/>
      <w:ind w:left="1588" w:hanging="794"/>
    </w:pPr>
    <w:rPr>
      <w:kern w:val="28"/>
    </w:rPr>
  </w:style>
  <w:style w:type="paragraph" w:customStyle="1" w:styleId="WRStyle">
    <w:name w:val="WR Style"/>
    <w:aliases w:val="WR"/>
    <w:basedOn w:val="OPCParaBase"/>
    <w:rsid w:val="002E2DD8"/>
    <w:pPr>
      <w:spacing w:before="240" w:line="240" w:lineRule="auto"/>
      <w:ind w:left="284" w:hanging="284"/>
    </w:pPr>
    <w:rPr>
      <w:b/>
      <w:i/>
      <w:kern w:val="28"/>
      <w:sz w:val="24"/>
    </w:rPr>
  </w:style>
  <w:style w:type="paragraph" w:customStyle="1" w:styleId="notepara">
    <w:name w:val="note(para)"/>
    <w:aliases w:val="na"/>
    <w:basedOn w:val="OPCParaBase"/>
    <w:rsid w:val="002E2DD8"/>
    <w:pPr>
      <w:spacing w:before="40" w:line="198" w:lineRule="exact"/>
      <w:ind w:left="2354" w:hanging="369"/>
    </w:pPr>
    <w:rPr>
      <w:sz w:val="18"/>
    </w:rPr>
  </w:style>
  <w:style w:type="paragraph" w:styleId="Footer">
    <w:name w:val="footer"/>
    <w:link w:val="FooterChar"/>
    <w:rsid w:val="002E2DD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E2DD8"/>
    <w:rPr>
      <w:rFonts w:eastAsia="Times New Roman" w:cs="Times New Roman"/>
      <w:sz w:val="22"/>
      <w:szCs w:val="24"/>
      <w:lang w:eastAsia="en-AU"/>
    </w:rPr>
  </w:style>
  <w:style w:type="character" w:styleId="LineNumber">
    <w:name w:val="line number"/>
    <w:basedOn w:val="OPCCharBase"/>
    <w:uiPriority w:val="99"/>
    <w:semiHidden/>
    <w:unhideWhenUsed/>
    <w:rsid w:val="002E2DD8"/>
    <w:rPr>
      <w:sz w:val="16"/>
    </w:rPr>
  </w:style>
  <w:style w:type="table" w:customStyle="1" w:styleId="CFlag">
    <w:name w:val="CFlag"/>
    <w:basedOn w:val="TableNormal"/>
    <w:uiPriority w:val="99"/>
    <w:rsid w:val="002E2DD8"/>
    <w:rPr>
      <w:rFonts w:eastAsia="Times New Roman" w:cs="Times New Roman"/>
      <w:lang w:eastAsia="en-AU"/>
    </w:rPr>
    <w:tblPr/>
  </w:style>
  <w:style w:type="paragraph" w:customStyle="1" w:styleId="NotesHeading1">
    <w:name w:val="NotesHeading 1"/>
    <w:basedOn w:val="OPCParaBase"/>
    <w:next w:val="Normal"/>
    <w:rsid w:val="002E2DD8"/>
    <w:rPr>
      <w:b/>
      <w:sz w:val="28"/>
      <w:szCs w:val="28"/>
    </w:rPr>
  </w:style>
  <w:style w:type="paragraph" w:customStyle="1" w:styleId="NotesHeading2">
    <w:name w:val="NotesHeading 2"/>
    <w:basedOn w:val="OPCParaBase"/>
    <w:next w:val="Normal"/>
    <w:rsid w:val="002E2DD8"/>
    <w:rPr>
      <w:b/>
      <w:sz w:val="28"/>
      <w:szCs w:val="28"/>
    </w:rPr>
  </w:style>
  <w:style w:type="paragraph" w:customStyle="1" w:styleId="SignCoverPageEnd">
    <w:name w:val="SignCoverPageEnd"/>
    <w:basedOn w:val="OPCParaBase"/>
    <w:next w:val="Normal"/>
    <w:rsid w:val="002E2DD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E2DD8"/>
    <w:pPr>
      <w:pBdr>
        <w:top w:val="single" w:sz="4" w:space="1" w:color="auto"/>
      </w:pBdr>
      <w:spacing w:before="360"/>
      <w:ind w:right="397"/>
      <w:jc w:val="both"/>
    </w:pPr>
  </w:style>
  <w:style w:type="paragraph" w:customStyle="1" w:styleId="Paragraphsub-sub-sub">
    <w:name w:val="Paragraph(sub-sub-sub)"/>
    <w:aliases w:val="aaaa"/>
    <w:basedOn w:val="OPCParaBase"/>
    <w:rsid w:val="002E2DD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E2DD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E2DD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E2DD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E2DD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E2DD8"/>
    <w:pPr>
      <w:spacing w:before="120"/>
    </w:pPr>
  </w:style>
  <w:style w:type="paragraph" w:customStyle="1" w:styleId="TableTextEndNotes">
    <w:name w:val="TableTextEndNotes"/>
    <w:aliases w:val="Tten"/>
    <w:basedOn w:val="Normal"/>
    <w:rsid w:val="002E2DD8"/>
    <w:pPr>
      <w:spacing w:before="60" w:line="240" w:lineRule="auto"/>
    </w:pPr>
    <w:rPr>
      <w:rFonts w:cs="Arial"/>
      <w:sz w:val="20"/>
      <w:szCs w:val="22"/>
    </w:rPr>
  </w:style>
  <w:style w:type="paragraph" w:customStyle="1" w:styleId="TableHeading">
    <w:name w:val="TableHeading"/>
    <w:aliases w:val="th"/>
    <w:basedOn w:val="OPCParaBase"/>
    <w:next w:val="Tabletext"/>
    <w:rsid w:val="002E2DD8"/>
    <w:pPr>
      <w:keepNext/>
      <w:spacing w:before="60" w:line="240" w:lineRule="atLeast"/>
    </w:pPr>
    <w:rPr>
      <w:b/>
      <w:sz w:val="20"/>
    </w:rPr>
  </w:style>
  <w:style w:type="paragraph" w:customStyle="1" w:styleId="NoteToSubpara">
    <w:name w:val="NoteToSubpara"/>
    <w:aliases w:val="nts"/>
    <w:basedOn w:val="OPCParaBase"/>
    <w:rsid w:val="002E2DD8"/>
    <w:pPr>
      <w:spacing w:before="40" w:line="198" w:lineRule="exact"/>
      <w:ind w:left="2835" w:hanging="709"/>
    </w:pPr>
    <w:rPr>
      <w:sz w:val="18"/>
    </w:rPr>
  </w:style>
  <w:style w:type="paragraph" w:customStyle="1" w:styleId="ENoteTableHeading">
    <w:name w:val="ENoteTableHeading"/>
    <w:aliases w:val="enth"/>
    <w:basedOn w:val="OPCParaBase"/>
    <w:rsid w:val="002E2DD8"/>
    <w:pPr>
      <w:keepNext/>
      <w:spacing w:before="60" w:line="240" w:lineRule="atLeast"/>
    </w:pPr>
    <w:rPr>
      <w:rFonts w:ascii="Arial" w:hAnsi="Arial"/>
      <w:b/>
      <w:sz w:val="16"/>
    </w:rPr>
  </w:style>
  <w:style w:type="paragraph" w:customStyle="1" w:styleId="ENoteTTi">
    <w:name w:val="ENoteTTi"/>
    <w:aliases w:val="entti"/>
    <w:basedOn w:val="OPCParaBase"/>
    <w:rsid w:val="002E2DD8"/>
    <w:pPr>
      <w:keepNext/>
      <w:spacing w:before="60" w:line="240" w:lineRule="atLeast"/>
      <w:ind w:left="170"/>
    </w:pPr>
    <w:rPr>
      <w:sz w:val="16"/>
    </w:rPr>
  </w:style>
  <w:style w:type="paragraph" w:customStyle="1" w:styleId="ENotesHeading1">
    <w:name w:val="ENotesHeading 1"/>
    <w:aliases w:val="Enh1"/>
    <w:basedOn w:val="OPCParaBase"/>
    <w:next w:val="Normal"/>
    <w:rsid w:val="002E2DD8"/>
    <w:pPr>
      <w:spacing w:before="120"/>
      <w:outlineLvl w:val="1"/>
    </w:pPr>
    <w:rPr>
      <w:b/>
      <w:sz w:val="28"/>
      <w:szCs w:val="28"/>
    </w:rPr>
  </w:style>
  <w:style w:type="paragraph" w:customStyle="1" w:styleId="ENotesHeading2">
    <w:name w:val="ENotesHeading 2"/>
    <w:aliases w:val="Enh2"/>
    <w:basedOn w:val="OPCParaBase"/>
    <w:next w:val="Normal"/>
    <w:rsid w:val="002E2DD8"/>
    <w:pPr>
      <w:spacing w:before="120" w:after="120"/>
      <w:outlineLvl w:val="2"/>
    </w:pPr>
    <w:rPr>
      <w:b/>
      <w:sz w:val="24"/>
      <w:szCs w:val="28"/>
    </w:rPr>
  </w:style>
  <w:style w:type="paragraph" w:customStyle="1" w:styleId="ENoteTTIndentHeading">
    <w:name w:val="ENoteTTIndentHeading"/>
    <w:aliases w:val="enTTHi"/>
    <w:basedOn w:val="OPCParaBase"/>
    <w:rsid w:val="002E2DD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E2DD8"/>
    <w:pPr>
      <w:spacing w:before="60" w:line="240" w:lineRule="atLeast"/>
    </w:pPr>
    <w:rPr>
      <w:sz w:val="16"/>
    </w:rPr>
  </w:style>
  <w:style w:type="paragraph" w:customStyle="1" w:styleId="MadeunderText">
    <w:name w:val="MadeunderText"/>
    <w:basedOn w:val="OPCParaBase"/>
    <w:next w:val="Normal"/>
    <w:rsid w:val="002E2DD8"/>
    <w:pPr>
      <w:spacing w:before="240"/>
    </w:pPr>
    <w:rPr>
      <w:sz w:val="24"/>
      <w:szCs w:val="24"/>
    </w:rPr>
  </w:style>
  <w:style w:type="paragraph" w:customStyle="1" w:styleId="ENotesHeading3">
    <w:name w:val="ENotesHeading 3"/>
    <w:aliases w:val="Enh3"/>
    <w:basedOn w:val="OPCParaBase"/>
    <w:next w:val="Normal"/>
    <w:rsid w:val="002E2DD8"/>
    <w:pPr>
      <w:keepNext/>
      <w:spacing w:before="120" w:line="240" w:lineRule="auto"/>
      <w:outlineLvl w:val="4"/>
    </w:pPr>
    <w:rPr>
      <w:b/>
      <w:szCs w:val="24"/>
    </w:rPr>
  </w:style>
  <w:style w:type="paragraph" w:customStyle="1" w:styleId="SubPartCASA">
    <w:name w:val="SubPart(CASA)"/>
    <w:aliases w:val="csp"/>
    <w:basedOn w:val="OPCParaBase"/>
    <w:next w:val="ActHead3"/>
    <w:rsid w:val="002E2DD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2E2DD8"/>
  </w:style>
  <w:style w:type="character" w:customStyle="1" w:styleId="CharSubPartNoCASA">
    <w:name w:val="CharSubPartNo(CASA)"/>
    <w:basedOn w:val="OPCCharBase"/>
    <w:uiPriority w:val="1"/>
    <w:rsid w:val="002E2DD8"/>
  </w:style>
  <w:style w:type="paragraph" w:customStyle="1" w:styleId="ENoteTTIndentHeadingSub">
    <w:name w:val="ENoteTTIndentHeadingSub"/>
    <w:aliases w:val="enTTHis"/>
    <w:basedOn w:val="OPCParaBase"/>
    <w:rsid w:val="002E2DD8"/>
    <w:pPr>
      <w:keepNext/>
      <w:spacing w:before="60" w:line="240" w:lineRule="atLeast"/>
      <w:ind w:left="340"/>
    </w:pPr>
    <w:rPr>
      <w:b/>
      <w:sz w:val="16"/>
    </w:rPr>
  </w:style>
  <w:style w:type="paragraph" w:customStyle="1" w:styleId="ENoteTTiSub">
    <w:name w:val="ENoteTTiSub"/>
    <w:aliases w:val="enttis"/>
    <w:basedOn w:val="OPCParaBase"/>
    <w:rsid w:val="002E2DD8"/>
    <w:pPr>
      <w:keepNext/>
      <w:spacing w:before="60" w:line="240" w:lineRule="atLeast"/>
      <w:ind w:left="340"/>
    </w:pPr>
    <w:rPr>
      <w:sz w:val="16"/>
    </w:rPr>
  </w:style>
  <w:style w:type="paragraph" w:customStyle="1" w:styleId="SubDivisionMigration">
    <w:name w:val="SubDivisionMigration"/>
    <w:aliases w:val="sdm"/>
    <w:basedOn w:val="OPCParaBase"/>
    <w:rsid w:val="002E2DD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E2DD8"/>
    <w:pPr>
      <w:keepNext/>
      <w:keepLines/>
      <w:spacing w:before="240" w:line="240" w:lineRule="auto"/>
      <w:ind w:left="1134" w:hanging="1134"/>
    </w:pPr>
    <w:rPr>
      <w:b/>
      <w:sz w:val="28"/>
    </w:rPr>
  </w:style>
  <w:style w:type="table" w:styleId="TableGrid">
    <w:name w:val="Table Grid"/>
    <w:basedOn w:val="TableNormal"/>
    <w:uiPriority w:val="59"/>
    <w:rsid w:val="002E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E2DD8"/>
    <w:pPr>
      <w:spacing w:before="122" w:line="240" w:lineRule="auto"/>
      <w:ind w:left="1985" w:hanging="851"/>
    </w:pPr>
    <w:rPr>
      <w:sz w:val="18"/>
    </w:rPr>
  </w:style>
  <w:style w:type="paragraph" w:customStyle="1" w:styleId="FreeForm">
    <w:name w:val="FreeForm"/>
    <w:rsid w:val="002E2DD8"/>
    <w:rPr>
      <w:rFonts w:ascii="Arial" w:hAnsi="Arial"/>
      <w:sz w:val="22"/>
    </w:rPr>
  </w:style>
  <w:style w:type="paragraph" w:customStyle="1" w:styleId="SOText">
    <w:name w:val="SO Text"/>
    <w:aliases w:val="sot"/>
    <w:link w:val="SOTextChar"/>
    <w:rsid w:val="002E2DD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E2DD8"/>
    <w:rPr>
      <w:sz w:val="22"/>
    </w:rPr>
  </w:style>
  <w:style w:type="paragraph" w:customStyle="1" w:styleId="SOTextNote">
    <w:name w:val="SO TextNote"/>
    <w:aliases w:val="sont"/>
    <w:basedOn w:val="SOText"/>
    <w:qFormat/>
    <w:rsid w:val="002E2DD8"/>
    <w:pPr>
      <w:spacing w:before="122" w:line="198" w:lineRule="exact"/>
      <w:ind w:left="1843" w:hanging="709"/>
    </w:pPr>
    <w:rPr>
      <w:sz w:val="18"/>
    </w:rPr>
  </w:style>
  <w:style w:type="paragraph" w:customStyle="1" w:styleId="SOPara">
    <w:name w:val="SO Para"/>
    <w:aliases w:val="soa"/>
    <w:basedOn w:val="SOText"/>
    <w:link w:val="SOParaChar"/>
    <w:qFormat/>
    <w:rsid w:val="002E2DD8"/>
    <w:pPr>
      <w:tabs>
        <w:tab w:val="right" w:pos="1786"/>
      </w:tabs>
      <w:spacing w:before="40"/>
      <w:ind w:left="2070" w:hanging="936"/>
    </w:pPr>
  </w:style>
  <w:style w:type="character" w:customStyle="1" w:styleId="SOParaChar">
    <w:name w:val="SO Para Char"/>
    <w:aliases w:val="soa Char"/>
    <w:basedOn w:val="DefaultParagraphFont"/>
    <w:link w:val="SOPara"/>
    <w:rsid w:val="002E2DD8"/>
    <w:rPr>
      <w:sz w:val="22"/>
    </w:rPr>
  </w:style>
  <w:style w:type="paragraph" w:customStyle="1" w:styleId="FileName">
    <w:name w:val="FileName"/>
    <w:basedOn w:val="Normal"/>
    <w:rsid w:val="002E2DD8"/>
  </w:style>
  <w:style w:type="paragraph" w:customStyle="1" w:styleId="SOHeadBold">
    <w:name w:val="SO HeadBold"/>
    <w:aliases w:val="sohb"/>
    <w:basedOn w:val="SOText"/>
    <w:next w:val="SOText"/>
    <w:link w:val="SOHeadBoldChar"/>
    <w:qFormat/>
    <w:rsid w:val="002E2DD8"/>
    <w:rPr>
      <w:b/>
    </w:rPr>
  </w:style>
  <w:style w:type="character" w:customStyle="1" w:styleId="SOHeadBoldChar">
    <w:name w:val="SO HeadBold Char"/>
    <w:aliases w:val="sohb Char"/>
    <w:basedOn w:val="DefaultParagraphFont"/>
    <w:link w:val="SOHeadBold"/>
    <w:rsid w:val="002E2DD8"/>
    <w:rPr>
      <w:b/>
      <w:sz w:val="22"/>
    </w:rPr>
  </w:style>
  <w:style w:type="paragraph" w:customStyle="1" w:styleId="SOHeadItalic">
    <w:name w:val="SO HeadItalic"/>
    <w:aliases w:val="sohi"/>
    <w:basedOn w:val="SOText"/>
    <w:next w:val="SOText"/>
    <w:link w:val="SOHeadItalicChar"/>
    <w:qFormat/>
    <w:rsid w:val="002E2DD8"/>
    <w:rPr>
      <w:i/>
    </w:rPr>
  </w:style>
  <w:style w:type="character" w:customStyle="1" w:styleId="SOHeadItalicChar">
    <w:name w:val="SO HeadItalic Char"/>
    <w:aliases w:val="sohi Char"/>
    <w:basedOn w:val="DefaultParagraphFont"/>
    <w:link w:val="SOHeadItalic"/>
    <w:rsid w:val="002E2DD8"/>
    <w:rPr>
      <w:i/>
      <w:sz w:val="22"/>
    </w:rPr>
  </w:style>
  <w:style w:type="paragraph" w:customStyle="1" w:styleId="SOBullet">
    <w:name w:val="SO Bullet"/>
    <w:aliases w:val="sotb"/>
    <w:basedOn w:val="SOText"/>
    <w:link w:val="SOBulletChar"/>
    <w:qFormat/>
    <w:rsid w:val="002E2DD8"/>
    <w:pPr>
      <w:ind w:left="1559" w:hanging="425"/>
    </w:pPr>
  </w:style>
  <w:style w:type="character" w:customStyle="1" w:styleId="SOBulletChar">
    <w:name w:val="SO Bullet Char"/>
    <w:aliases w:val="sotb Char"/>
    <w:basedOn w:val="DefaultParagraphFont"/>
    <w:link w:val="SOBullet"/>
    <w:rsid w:val="002E2DD8"/>
    <w:rPr>
      <w:sz w:val="22"/>
    </w:rPr>
  </w:style>
  <w:style w:type="paragraph" w:customStyle="1" w:styleId="SOBulletNote">
    <w:name w:val="SO BulletNote"/>
    <w:aliases w:val="sonb"/>
    <w:basedOn w:val="SOTextNote"/>
    <w:link w:val="SOBulletNoteChar"/>
    <w:qFormat/>
    <w:rsid w:val="002E2DD8"/>
    <w:pPr>
      <w:tabs>
        <w:tab w:val="left" w:pos="1560"/>
      </w:tabs>
      <w:ind w:left="2268" w:hanging="1134"/>
    </w:pPr>
  </w:style>
  <w:style w:type="character" w:customStyle="1" w:styleId="SOBulletNoteChar">
    <w:name w:val="SO BulletNote Char"/>
    <w:aliases w:val="sonb Char"/>
    <w:basedOn w:val="DefaultParagraphFont"/>
    <w:link w:val="SOBulletNote"/>
    <w:rsid w:val="002E2DD8"/>
    <w:rPr>
      <w:sz w:val="18"/>
    </w:rPr>
  </w:style>
  <w:style w:type="paragraph" w:customStyle="1" w:styleId="SOText2">
    <w:name w:val="SO Text2"/>
    <w:aliases w:val="sot2"/>
    <w:basedOn w:val="Normal"/>
    <w:next w:val="SOText"/>
    <w:link w:val="SOText2Char"/>
    <w:rsid w:val="002E2DD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E2DD8"/>
    <w:rPr>
      <w:sz w:val="22"/>
    </w:rPr>
  </w:style>
  <w:style w:type="paragraph" w:customStyle="1" w:styleId="Transitional">
    <w:name w:val="Transitional"/>
    <w:aliases w:val="tr"/>
    <w:basedOn w:val="ItemHead"/>
    <w:next w:val="Item"/>
    <w:rsid w:val="002E2DD8"/>
  </w:style>
  <w:style w:type="character" w:customStyle="1" w:styleId="ActHead5Char">
    <w:name w:val="ActHead 5 Char"/>
    <w:aliases w:val="s Char"/>
    <w:link w:val="ActHead5"/>
    <w:locked/>
    <w:rsid w:val="004E3BD5"/>
    <w:rPr>
      <w:rFonts w:eastAsia="Times New Roman" w:cs="Times New Roman"/>
      <w:b/>
      <w:kern w:val="28"/>
      <w:sz w:val="24"/>
      <w:lang w:eastAsia="en-AU"/>
    </w:rPr>
  </w:style>
  <w:style w:type="character" w:customStyle="1" w:styleId="paragraphChar">
    <w:name w:val="paragraph Char"/>
    <w:aliases w:val="a Char"/>
    <w:link w:val="paragraph"/>
    <w:rsid w:val="00874633"/>
    <w:rPr>
      <w:rFonts w:eastAsia="Times New Roman" w:cs="Times New Roman"/>
      <w:sz w:val="22"/>
      <w:lang w:eastAsia="en-AU"/>
    </w:rPr>
  </w:style>
  <w:style w:type="character" w:customStyle="1" w:styleId="DefinitionChar">
    <w:name w:val="Definition Char"/>
    <w:aliases w:val="dd Char"/>
    <w:link w:val="Definition"/>
    <w:rsid w:val="00874633"/>
    <w:rPr>
      <w:rFonts w:eastAsia="Times New Roman" w:cs="Times New Roman"/>
      <w:sz w:val="22"/>
      <w:lang w:eastAsia="en-AU"/>
    </w:rPr>
  </w:style>
  <w:style w:type="character" w:customStyle="1" w:styleId="Heading1Char">
    <w:name w:val="Heading 1 Char"/>
    <w:basedOn w:val="DefaultParagraphFont"/>
    <w:link w:val="Heading1"/>
    <w:uiPriority w:val="9"/>
    <w:rsid w:val="00155F5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55F5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55F5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55F5A"/>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155F5A"/>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155F5A"/>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5F5A"/>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155F5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55F5A"/>
    <w:rPr>
      <w:rFonts w:asciiTheme="majorHAnsi" w:eastAsiaTheme="majorEastAsia" w:hAnsiTheme="majorHAnsi" w:cstheme="majorBidi"/>
      <w:i/>
      <w:iCs/>
      <w:color w:val="272727" w:themeColor="text1" w:themeTint="D8"/>
      <w:sz w:val="21"/>
      <w:szCs w:val="21"/>
    </w:rPr>
  </w:style>
  <w:style w:type="character" w:customStyle="1" w:styleId="subsectionChar">
    <w:name w:val="subsection Char"/>
    <w:aliases w:val="ss Char"/>
    <w:basedOn w:val="DefaultParagraphFont"/>
    <w:link w:val="subsection"/>
    <w:locked/>
    <w:rsid w:val="00E21F27"/>
    <w:rPr>
      <w:rFonts w:eastAsia="Times New Roman" w:cs="Times New Roman"/>
      <w:sz w:val="22"/>
      <w:lang w:eastAsia="en-AU"/>
    </w:rPr>
  </w:style>
  <w:style w:type="character" w:customStyle="1" w:styleId="ItemHeadChar">
    <w:name w:val="ItemHead Char"/>
    <w:aliases w:val="ih Char"/>
    <w:basedOn w:val="DefaultParagraphFont"/>
    <w:link w:val="ItemHead"/>
    <w:rsid w:val="00E21F27"/>
    <w:rPr>
      <w:rFonts w:ascii="Arial" w:eastAsia="Times New Roman" w:hAnsi="Arial" w:cs="Times New Roman"/>
      <w:b/>
      <w:kern w:val="28"/>
      <w:sz w:val="24"/>
      <w:lang w:eastAsia="en-AU"/>
    </w:rPr>
  </w:style>
  <w:style w:type="character" w:styleId="Hyperlink">
    <w:name w:val="Hyperlink"/>
    <w:basedOn w:val="DefaultParagraphFont"/>
    <w:uiPriority w:val="99"/>
    <w:semiHidden/>
    <w:unhideWhenUsed/>
    <w:rsid w:val="00F1655F"/>
    <w:rPr>
      <w:color w:val="0000FF" w:themeColor="hyperlink"/>
      <w:u w:val="single"/>
    </w:rPr>
  </w:style>
  <w:style w:type="character" w:styleId="FollowedHyperlink">
    <w:name w:val="FollowedHyperlink"/>
    <w:basedOn w:val="DefaultParagraphFont"/>
    <w:uiPriority w:val="99"/>
    <w:semiHidden/>
    <w:unhideWhenUsed/>
    <w:rsid w:val="00F1655F"/>
    <w:rPr>
      <w:color w:val="0000FF" w:themeColor="hyperlink"/>
      <w:u w:val="single"/>
    </w:rPr>
  </w:style>
  <w:style w:type="paragraph" w:styleId="Revision">
    <w:name w:val="Revision"/>
    <w:hidden/>
    <w:uiPriority w:val="99"/>
    <w:semiHidden/>
    <w:rsid w:val="00F1655F"/>
    <w:rPr>
      <w:sz w:val="22"/>
    </w:rPr>
  </w:style>
  <w:style w:type="character" w:customStyle="1" w:styleId="notetextChar">
    <w:name w:val="note(text) Char"/>
    <w:aliases w:val="n Char"/>
    <w:link w:val="notetext"/>
    <w:rsid w:val="0087103F"/>
    <w:rPr>
      <w:rFonts w:eastAsia="Times New Roman" w:cs="Times New Roman"/>
      <w:sz w:val="18"/>
      <w:lang w:eastAsia="en-AU"/>
    </w:rPr>
  </w:style>
  <w:style w:type="character" w:customStyle="1" w:styleId="ActHead4Char">
    <w:name w:val="ActHead 4 Char"/>
    <w:aliases w:val="sd Char"/>
    <w:link w:val="ActHead4"/>
    <w:rsid w:val="0087103F"/>
    <w:rPr>
      <w:rFonts w:eastAsia="Times New Roman" w:cs="Times New Roman"/>
      <w:b/>
      <w:kern w:val="28"/>
      <w:sz w:val="26"/>
      <w:lang w:eastAsia="en-AU"/>
    </w:rPr>
  </w:style>
  <w:style w:type="character" w:customStyle="1" w:styleId="subsection2Char">
    <w:name w:val="subsection2 Char"/>
    <w:aliases w:val="ss2 Char"/>
    <w:link w:val="subsection2"/>
    <w:rsid w:val="0087103F"/>
    <w:rPr>
      <w:rFonts w:eastAsia="Times New Roman" w:cs="Times New Roman"/>
      <w:sz w:val="22"/>
      <w:lang w:eastAsia="en-AU"/>
    </w:rPr>
  </w:style>
  <w:style w:type="character" w:customStyle="1" w:styleId="paragraphsubChar">
    <w:name w:val="paragraph(sub) Char"/>
    <w:aliases w:val="aa Char"/>
    <w:link w:val="paragraphsub"/>
    <w:rsid w:val="0087103F"/>
    <w:rPr>
      <w:rFonts w:eastAsia="Times New Roman" w:cs="Times New Roman"/>
      <w:sz w:val="22"/>
      <w:lang w:eastAsia="en-AU"/>
    </w:rPr>
  </w:style>
  <w:style w:type="paragraph" w:customStyle="1" w:styleId="ShortTP1">
    <w:name w:val="ShortTP1"/>
    <w:basedOn w:val="ShortT"/>
    <w:link w:val="ShortTP1Char"/>
    <w:rsid w:val="00553747"/>
    <w:pPr>
      <w:spacing w:before="800"/>
    </w:pPr>
  </w:style>
  <w:style w:type="character" w:customStyle="1" w:styleId="ShortTP1Char">
    <w:name w:val="ShortTP1 Char"/>
    <w:basedOn w:val="DefaultParagraphFont"/>
    <w:link w:val="ShortTP1"/>
    <w:rsid w:val="00553747"/>
    <w:rPr>
      <w:rFonts w:eastAsia="Times New Roman" w:cs="Times New Roman"/>
      <w:b/>
      <w:sz w:val="40"/>
      <w:lang w:eastAsia="en-AU"/>
    </w:rPr>
  </w:style>
  <w:style w:type="paragraph" w:customStyle="1" w:styleId="ActNoP1">
    <w:name w:val="ActNoP1"/>
    <w:basedOn w:val="Actno"/>
    <w:link w:val="ActNoP1Char"/>
    <w:rsid w:val="00553747"/>
    <w:pPr>
      <w:spacing w:before="800"/>
    </w:pPr>
    <w:rPr>
      <w:sz w:val="28"/>
    </w:rPr>
  </w:style>
  <w:style w:type="character" w:customStyle="1" w:styleId="ActNoP1Char">
    <w:name w:val="ActNoP1 Char"/>
    <w:basedOn w:val="DefaultParagraphFont"/>
    <w:link w:val="ActNoP1"/>
    <w:rsid w:val="00553747"/>
    <w:rPr>
      <w:rFonts w:eastAsia="Times New Roman" w:cs="Times New Roman"/>
      <w:b/>
      <w:sz w:val="28"/>
      <w:lang w:eastAsia="en-AU"/>
    </w:rPr>
  </w:style>
  <w:style w:type="paragraph" w:customStyle="1" w:styleId="AssentBk">
    <w:name w:val="AssentBk"/>
    <w:basedOn w:val="Normal"/>
    <w:rsid w:val="00553747"/>
    <w:pPr>
      <w:spacing w:line="240" w:lineRule="auto"/>
    </w:pPr>
    <w:rPr>
      <w:rFonts w:eastAsia="Times New Roman" w:cs="Times New Roman"/>
      <w:sz w:val="20"/>
      <w:lang w:eastAsia="en-AU"/>
    </w:rPr>
  </w:style>
  <w:style w:type="paragraph" w:customStyle="1" w:styleId="AssentDt">
    <w:name w:val="AssentDt"/>
    <w:basedOn w:val="Normal"/>
    <w:rsid w:val="00557776"/>
    <w:pPr>
      <w:spacing w:line="240" w:lineRule="auto"/>
    </w:pPr>
    <w:rPr>
      <w:rFonts w:eastAsia="Times New Roman" w:cs="Times New Roman"/>
      <w:sz w:val="20"/>
      <w:lang w:eastAsia="en-AU"/>
    </w:rPr>
  </w:style>
  <w:style w:type="paragraph" w:customStyle="1" w:styleId="2ndRd">
    <w:name w:val="2ndRd"/>
    <w:basedOn w:val="Normal"/>
    <w:rsid w:val="00557776"/>
    <w:pPr>
      <w:spacing w:line="240" w:lineRule="auto"/>
    </w:pPr>
    <w:rPr>
      <w:rFonts w:eastAsia="Times New Roman" w:cs="Times New Roman"/>
      <w:sz w:val="20"/>
      <w:lang w:eastAsia="en-AU"/>
    </w:rPr>
  </w:style>
  <w:style w:type="paragraph" w:customStyle="1" w:styleId="ScalePlusRef">
    <w:name w:val="ScalePlusRef"/>
    <w:basedOn w:val="Normal"/>
    <w:rsid w:val="0055777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389AF-400A-4B9E-84B3-281BF8DA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8</Pages>
  <Words>10481</Words>
  <Characters>51676</Characters>
  <Application>Microsoft Office Word</Application>
  <DocSecurity>0</DocSecurity>
  <PresentationFormat/>
  <Lines>4306</Lines>
  <Paragraphs>1883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60274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2022-07-15T04:00:00Z</cp:lastPrinted>
  <dcterms:created xsi:type="dcterms:W3CDTF">2022-09-30T03:52:00Z</dcterms:created>
  <dcterms:modified xsi:type="dcterms:W3CDTF">2023-03-31T05:29:00Z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Social Security (Administration) Amendment (Repeal of Cashless Debit Card and Other Measures) Act 2022</vt:lpwstr>
  </property>
  <property fmtid="{D5CDD505-2E9C-101B-9397-08002B2CF9AE}" pid="3" name="ActNo">
    <vt:lpwstr>No. 39, 2022</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OPC8094</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2022-09-28T01:03:10Z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f7cc6b1a-a98d-4767-887f-95c67b949625</vt:lpwstr>
  </property>
  <property fmtid="{D5CDD505-2E9C-101B-9397-08002B2CF9AE}" pid="18" name="MSIP_Label_234ea0fa-41da-4eb0-b95e-07c328641c0b_ContentBits">
    <vt:lpwstr>0</vt:lpwstr>
  </property>
</Properties>
</file>