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0A462" w14:textId="0E6EFA5F" w:rsidR="003C2AD3" w:rsidRDefault="003C2AD3" w:rsidP="003C2AD3">
      <w:r>
        <w:object w:dxaOrig="2146" w:dyaOrig="1561" w14:anchorId="6523FE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726660481" r:id="rId9"/>
        </w:object>
      </w:r>
    </w:p>
    <w:p w14:paraId="3D7307E6" w14:textId="77777777" w:rsidR="003C2AD3" w:rsidRDefault="003C2AD3" w:rsidP="003C2AD3"/>
    <w:p w14:paraId="2BDB9EBC" w14:textId="77777777" w:rsidR="003C2AD3" w:rsidRDefault="003C2AD3" w:rsidP="003C2AD3"/>
    <w:p w14:paraId="6E0C5C16" w14:textId="77777777" w:rsidR="003C2AD3" w:rsidRDefault="003C2AD3" w:rsidP="003C2AD3"/>
    <w:p w14:paraId="31F432C7" w14:textId="77777777" w:rsidR="003C2AD3" w:rsidRDefault="003C2AD3" w:rsidP="003C2AD3"/>
    <w:p w14:paraId="11E724F8" w14:textId="77777777" w:rsidR="003C2AD3" w:rsidRDefault="003C2AD3" w:rsidP="003C2AD3"/>
    <w:p w14:paraId="5697CDCB" w14:textId="77777777" w:rsidR="003C2AD3" w:rsidRDefault="003C2AD3" w:rsidP="003C2AD3"/>
    <w:p w14:paraId="2AC54228" w14:textId="391C51BC" w:rsidR="0048364F" w:rsidRPr="00C95A39" w:rsidRDefault="003C2AD3" w:rsidP="0048364F">
      <w:pPr>
        <w:pStyle w:val="ShortT"/>
      </w:pPr>
      <w:r>
        <w:t>Social Security and Other Legislation Amendment (Self</w:t>
      </w:r>
      <w:r>
        <w:noBreakHyphen/>
        <w:t>Employment Programs and Other Measures) Act 2022</w:t>
      </w:r>
    </w:p>
    <w:p w14:paraId="6C87B11A" w14:textId="77777777" w:rsidR="0048364F" w:rsidRPr="00C95A39" w:rsidRDefault="0048364F" w:rsidP="0048364F"/>
    <w:p w14:paraId="2CA2119B" w14:textId="0EE0319C" w:rsidR="0048364F" w:rsidRPr="00C95A39" w:rsidRDefault="00C164CA" w:rsidP="003C2AD3">
      <w:pPr>
        <w:pStyle w:val="Actno"/>
        <w:spacing w:before="400"/>
      </w:pPr>
      <w:r w:rsidRPr="00C95A39">
        <w:t>No.</w:t>
      </w:r>
      <w:r w:rsidR="0063465E">
        <w:t xml:space="preserve"> 42</w:t>
      </w:r>
      <w:r w:rsidRPr="00C95A39">
        <w:t>, 20</w:t>
      </w:r>
      <w:r w:rsidR="009E186E" w:rsidRPr="00C95A39">
        <w:t>2</w:t>
      </w:r>
      <w:r w:rsidR="005F11B1" w:rsidRPr="00C95A39">
        <w:t>2</w:t>
      </w:r>
    </w:p>
    <w:p w14:paraId="608A3528" w14:textId="77777777" w:rsidR="0048364F" w:rsidRPr="00C95A39" w:rsidRDefault="0048364F" w:rsidP="0048364F"/>
    <w:p w14:paraId="64127634" w14:textId="77777777" w:rsidR="0059274A" w:rsidRDefault="0059274A" w:rsidP="0059274A">
      <w:pPr>
        <w:rPr>
          <w:lang w:eastAsia="en-AU"/>
        </w:rPr>
      </w:pPr>
    </w:p>
    <w:p w14:paraId="21D29335" w14:textId="2FE7A0D9" w:rsidR="0048364F" w:rsidRPr="00C95A39" w:rsidRDefault="0048364F" w:rsidP="0048364F"/>
    <w:p w14:paraId="266610E7" w14:textId="77777777" w:rsidR="00BF2D21" w:rsidRPr="00C95A39" w:rsidRDefault="00BF2D21" w:rsidP="0048364F"/>
    <w:p w14:paraId="34A32DAF" w14:textId="77777777" w:rsidR="0048364F" w:rsidRPr="00C95A39" w:rsidRDefault="0048364F" w:rsidP="0048364F"/>
    <w:p w14:paraId="23297758" w14:textId="77777777" w:rsidR="003C2AD3" w:rsidRDefault="003C2AD3" w:rsidP="003C2AD3">
      <w:pPr>
        <w:pStyle w:val="LongT"/>
      </w:pPr>
      <w:r>
        <w:t>An Act to amend legislation relating to family law, social security and veterans’ entitlements, and for related purposes</w:t>
      </w:r>
    </w:p>
    <w:p w14:paraId="22082C3F" w14:textId="65EF29F5" w:rsidR="0048364F" w:rsidRPr="00C95A39" w:rsidRDefault="0048364F" w:rsidP="0048364F">
      <w:pPr>
        <w:pStyle w:val="Header"/>
        <w:tabs>
          <w:tab w:val="clear" w:pos="4150"/>
          <w:tab w:val="clear" w:pos="8307"/>
        </w:tabs>
      </w:pPr>
      <w:r w:rsidRPr="00C95A39">
        <w:rPr>
          <w:rStyle w:val="CharAmSchNo"/>
        </w:rPr>
        <w:t xml:space="preserve"> </w:t>
      </w:r>
      <w:r w:rsidRPr="00C95A39">
        <w:rPr>
          <w:rStyle w:val="CharAmSchText"/>
        </w:rPr>
        <w:t xml:space="preserve"> </w:t>
      </w:r>
    </w:p>
    <w:p w14:paraId="2E962BE7" w14:textId="77777777" w:rsidR="00325A38" w:rsidRPr="00C95A39" w:rsidRDefault="004B6762" w:rsidP="009F2238">
      <w:pPr>
        <w:pStyle w:val="Header"/>
        <w:tabs>
          <w:tab w:val="clear" w:pos="4150"/>
          <w:tab w:val="clear" w:pos="8307"/>
        </w:tabs>
        <w:sectPr w:rsidR="00325A38" w:rsidRPr="00C95A39" w:rsidSect="003C2A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  <w:r w:rsidRPr="00C95A39">
        <w:rPr>
          <w:rStyle w:val="CharAmPartNo"/>
        </w:rPr>
        <w:t xml:space="preserve"> </w:t>
      </w:r>
      <w:r w:rsidRPr="00C95A39">
        <w:rPr>
          <w:rStyle w:val="CharAmPartText"/>
        </w:rPr>
        <w:t xml:space="preserve"> </w:t>
      </w:r>
    </w:p>
    <w:p w14:paraId="521F0D8A" w14:textId="77777777" w:rsidR="0048364F" w:rsidRPr="00C95A39" w:rsidRDefault="0048364F" w:rsidP="0048364F">
      <w:pPr>
        <w:outlineLvl w:val="0"/>
        <w:rPr>
          <w:sz w:val="36"/>
        </w:rPr>
      </w:pPr>
      <w:r w:rsidRPr="00C95A39">
        <w:rPr>
          <w:sz w:val="36"/>
        </w:rPr>
        <w:lastRenderedPageBreak/>
        <w:t>Contents</w:t>
      </w:r>
    </w:p>
    <w:p w14:paraId="24FCEC16" w14:textId="3ED8ABE4" w:rsidR="00353630" w:rsidRDefault="003536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53630">
        <w:rPr>
          <w:noProof/>
        </w:rPr>
        <w:tab/>
      </w:r>
      <w:r w:rsidRPr="00353630">
        <w:rPr>
          <w:noProof/>
        </w:rPr>
        <w:fldChar w:fldCharType="begin"/>
      </w:r>
      <w:r w:rsidRPr="00353630">
        <w:rPr>
          <w:noProof/>
        </w:rPr>
        <w:instrText xml:space="preserve"> PAGEREF _Toc116047168 \h </w:instrText>
      </w:r>
      <w:r w:rsidRPr="00353630">
        <w:rPr>
          <w:noProof/>
        </w:rPr>
      </w:r>
      <w:r w:rsidRPr="00353630">
        <w:rPr>
          <w:noProof/>
        </w:rPr>
        <w:fldChar w:fldCharType="separate"/>
      </w:r>
      <w:r w:rsidR="00A253D2">
        <w:rPr>
          <w:noProof/>
        </w:rPr>
        <w:t>2</w:t>
      </w:r>
      <w:r w:rsidRPr="00353630">
        <w:rPr>
          <w:noProof/>
        </w:rPr>
        <w:fldChar w:fldCharType="end"/>
      </w:r>
    </w:p>
    <w:p w14:paraId="15F9C0F1" w14:textId="57E2B7CB" w:rsidR="00353630" w:rsidRDefault="003536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53630">
        <w:rPr>
          <w:noProof/>
        </w:rPr>
        <w:tab/>
      </w:r>
      <w:r w:rsidRPr="00353630">
        <w:rPr>
          <w:noProof/>
        </w:rPr>
        <w:fldChar w:fldCharType="begin"/>
      </w:r>
      <w:r w:rsidRPr="00353630">
        <w:rPr>
          <w:noProof/>
        </w:rPr>
        <w:instrText xml:space="preserve"> PAGEREF _Toc116047169 \h </w:instrText>
      </w:r>
      <w:r w:rsidRPr="00353630">
        <w:rPr>
          <w:noProof/>
        </w:rPr>
      </w:r>
      <w:r w:rsidRPr="00353630">
        <w:rPr>
          <w:noProof/>
        </w:rPr>
        <w:fldChar w:fldCharType="separate"/>
      </w:r>
      <w:r w:rsidR="00A253D2">
        <w:rPr>
          <w:noProof/>
        </w:rPr>
        <w:t>2</w:t>
      </w:r>
      <w:r w:rsidRPr="00353630">
        <w:rPr>
          <w:noProof/>
        </w:rPr>
        <w:fldChar w:fldCharType="end"/>
      </w:r>
    </w:p>
    <w:p w14:paraId="296B92D4" w14:textId="53CB2E6B" w:rsidR="00353630" w:rsidRDefault="003536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53630">
        <w:rPr>
          <w:noProof/>
        </w:rPr>
        <w:tab/>
      </w:r>
      <w:r w:rsidRPr="00353630">
        <w:rPr>
          <w:noProof/>
        </w:rPr>
        <w:fldChar w:fldCharType="begin"/>
      </w:r>
      <w:r w:rsidRPr="00353630">
        <w:rPr>
          <w:noProof/>
        </w:rPr>
        <w:instrText xml:space="preserve"> PAGEREF _Toc116047170 \h </w:instrText>
      </w:r>
      <w:r w:rsidRPr="00353630">
        <w:rPr>
          <w:noProof/>
        </w:rPr>
      </w:r>
      <w:r w:rsidRPr="00353630">
        <w:rPr>
          <w:noProof/>
        </w:rPr>
        <w:fldChar w:fldCharType="separate"/>
      </w:r>
      <w:r w:rsidR="00A253D2">
        <w:rPr>
          <w:noProof/>
        </w:rPr>
        <w:t>2</w:t>
      </w:r>
      <w:r w:rsidRPr="00353630">
        <w:rPr>
          <w:noProof/>
        </w:rPr>
        <w:fldChar w:fldCharType="end"/>
      </w:r>
    </w:p>
    <w:p w14:paraId="1EEC881D" w14:textId="5D4D3D2A" w:rsidR="00353630" w:rsidRDefault="0035363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relating to self</w:t>
      </w:r>
      <w:r>
        <w:rPr>
          <w:noProof/>
        </w:rPr>
        <w:noBreakHyphen/>
        <w:t>employment programs</w:t>
      </w:r>
      <w:r w:rsidRPr="00353630">
        <w:rPr>
          <w:b w:val="0"/>
          <w:noProof/>
          <w:sz w:val="18"/>
        </w:rPr>
        <w:tab/>
      </w:r>
      <w:r w:rsidRPr="00353630">
        <w:rPr>
          <w:b w:val="0"/>
          <w:noProof/>
          <w:sz w:val="18"/>
        </w:rPr>
        <w:fldChar w:fldCharType="begin"/>
      </w:r>
      <w:r w:rsidRPr="00353630">
        <w:rPr>
          <w:b w:val="0"/>
          <w:noProof/>
          <w:sz w:val="18"/>
        </w:rPr>
        <w:instrText xml:space="preserve"> PAGEREF _Toc116047171 \h </w:instrText>
      </w:r>
      <w:r w:rsidRPr="00353630">
        <w:rPr>
          <w:b w:val="0"/>
          <w:noProof/>
          <w:sz w:val="18"/>
        </w:rPr>
      </w:r>
      <w:r w:rsidRPr="00353630">
        <w:rPr>
          <w:b w:val="0"/>
          <w:noProof/>
          <w:sz w:val="18"/>
        </w:rPr>
        <w:fldChar w:fldCharType="separate"/>
      </w:r>
      <w:r w:rsidR="00A253D2">
        <w:rPr>
          <w:b w:val="0"/>
          <w:noProof/>
          <w:sz w:val="18"/>
        </w:rPr>
        <w:t>3</w:t>
      </w:r>
      <w:r w:rsidRPr="00353630">
        <w:rPr>
          <w:b w:val="0"/>
          <w:noProof/>
          <w:sz w:val="18"/>
        </w:rPr>
        <w:fldChar w:fldCharType="end"/>
      </w:r>
    </w:p>
    <w:p w14:paraId="732E83BE" w14:textId="162D845B" w:rsidR="00353630" w:rsidRDefault="003536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Law Regulations 1984</w:t>
      </w:r>
      <w:r w:rsidRPr="00353630">
        <w:rPr>
          <w:i w:val="0"/>
          <w:noProof/>
          <w:sz w:val="18"/>
        </w:rPr>
        <w:tab/>
      </w:r>
      <w:r w:rsidRPr="00353630">
        <w:rPr>
          <w:i w:val="0"/>
          <w:noProof/>
          <w:sz w:val="18"/>
        </w:rPr>
        <w:fldChar w:fldCharType="begin"/>
      </w:r>
      <w:r w:rsidRPr="00353630">
        <w:rPr>
          <w:i w:val="0"/>
          <w:noProof/>
          <w:sz w:val="18"/>
        </w:rPr>
        <w:instrText xml:space="preserve"> PAGEREF _Toc116047172 \h </w:instrText>
      </w:r>
      <w:r w:rsidRPr="00353630">
        <w:rPr>
          <w:i w:val="0"/>
          <w:noProof/>
          <w:sz w:val="18"/>
        </w:rPr>
      </w:r>
      <w:r w:rsidRPr="00353630">
        <w:rPr>
          <w:i w:val="0"/>
          <w:noProof/>
          <w:sz w:val="18"/>
        </w:rPr>
        <w:fldChar w:fldCharType="separate"/>
      </w:r>
      <w:r w:rsidR="00A253D2">
        <w:rPr>
          <w:i w:val="0"/>
          <w:noProof/>
          <w:sz w:val="18"/>
        </w:rPr>
        <w:t>3</w:t>
      </w:r>
      <w:r w:rsidRPr="00353630">
        <w:rPr>
          <w:i w:val="0"/>
          <w:noProof/>
          <w:sz w:val="18"/>
        </w:rPr>
        <w:fldChar w:fldCharType="end"/>
      </w:r>
    </w:p>
    <w:p w14:paraId="5A810D9A" w14:textId="5F08A006" w:rsidR="00353630" w:rsidRDefault="003536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Act 1991</w:t>
      </w:r>
      <w:r w:rsidRPr="00353630">
        <w:rPr>
          <w:i w:val="0"/>
          <w:noProof/>
          <w:sz w:val="18"/>
        </w:rPr>
        <w:tab/>
      </w:r>
      <w:r w:rsidRPr="00353630">
        <w:rPr>
          <w:i w:val="0"/>
          <w:noProof/>
          <w:sz w:val="18"/>
        </w:rPr>
        <w:fldChar w:fldCharType="begin"/>
      </w:r>
      <w:r w:rsidRPr="00353630">
        <w:rPr>
          <w:i w:val="0"/>
          <w:noProof/>
          <w:sz w:val="18"/>
        </w:rPr>
        <w:instrText xml:space="preserve"> PAGEREF _Toc116047173 \h </w:instrText>
      </w:r>
      <w:r w:rsidRPr="00353630">
        <w:rPr>
          <w:i w:val="0"/>
          <w:noProof/>
          <w:sz w:val="18"/>
        </w:rPr>
      </w:r>
      <w:r w:rsidRPr="00353630">
        <w:rPr>
          <w:i w:val="0"/>
          <w:noProof/>
          <w:sz w:val="18"/>
        </w:rPr>
        <w:fldChar w:fldCharType="separate"/>
      </w:r>
      <w:r w:rsidR="00A253D2">
        <w:rPr>
          <w:i w:val="0"/>
          <w:noProof/>
          <w:sz w:val="18"/>
        </w:rPr>
        <w:t>3</w:t>
      </w:r>
      <w:r w:rsidRPr="00353630">
        <w:rPr>
          <w:i w:val="0"/>
          <w:noProof/>
          <w:sz w:val="18"/>
        </w:rPr>
        <w:fldChar w:fldCharType="end"/>
      </w:r>
    </w:p>
    <w:p w14:paraId="57CAA23D" w14:textId="56B3E301" w:rsidR="00353630" w:rsidRDefault="003536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353630">
        <w:rPr>
          <w:i w:val="0"/>
          <w:noProof/>
          <w:sz w:val="18"/>
        </w:rPr>
        <w:tab/>
      </w:r>
      <w:r w:rsidRPr="00353630">
        <w:rPr>
          <w:i w:val="0"/>
          <w:noProof/>
          <w:sz w:val="18"/>
        </w:rPr>
        <w:fldChar w:fldCharType="begin"/>
      </w:r>
      <w:r w:rsidRPr="00353630">
        <w:rPr>
          <w:i w:val="0"/>
          <w:noProof/>
          <w:sz w:val="18"/>
        </w:rPr>
        <w:instrText xml:space="preserve"> PAGEREF _Toc116047175 \h </w:instrText>
      </w:r>
      <w:r w:rsidRPr="00353630">
        <w:rPr>
          <w:i w:val="0"/>
          <w:noProof/>
          <w:sz w:val="18"/>
        </w:rPr>
      </w:r>
      <w:r w:rsidRPr="00353630">
        <w:rPr>
          <w:i w:val="0"/>
          <w:noProof/>
          <w:sz w:val="18"/>
        </w:rPr>
        <w:fldChar w:fldCharType="separate"/>
      </w:r>
      <w:r w:rsidR="00A253D2">
        <w:rPr>
          <w:i w:val="0"/>
          <w:noProof/>
          <w:sz w:val="18"/>
        </w:rPr>
        <w:t>5</w:t>
      </w:r>
      <w:r w:rsidRPr="00353630">
        <w:rPr>
          <w:i w:val="0"/>
          <w:noProof/>
          <w:sz w:val="18"/>
        </w:rPr>
        <w:fldChar w:fldCharType="end"/>
      </w:r>
    </w:p>
    <w:p w14:paraId="1D7C7223" w14:textId="1B629A69" w:rsidR="00353630" w:rsidRDefault="0035363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2—Technical amendments</w:t>
      </w:r>
      <w:r w:rsidRPr="00353630">
        <w:rPr>
          <w:b w:val="0"/>
          <w:noProof/>
          <w:sz w:val="18"/>
        </w:rPr>
        <w:tab/>
      </w:r>
      <w:r w:rsidRPr="00353630">
        <w:rPr>
          <w:b w:val="0"/>
          <w:noProof/>
          <w:sz w:val="18"/>
        </w:rPr>
        <w:fldChar w:fldCharType="begin"/>
      </w:r>
      <w:r w:rsidRPr="00353630">
        <w:rPr>
          <w:b w:val="0"/>
          <w:noProof/>
          <w:sz w:val="18"/>
        </w:rPr>
        <w:instrText xml:space="preserve"> PAGEREF _Toc116047177 \h </w:instrText>
      </w:r>
      <w:r w:rsidRPr="00353630">
        <w:rPr>
          <w:b w:val="0"/>
          <w:noProof/>
          <w:sz w:val="18"/>
        </w:rPr>
      </w:r>
      <w:r w:rsidRPr="00353630">
        <w:rPr>
          <w:b w:val="0"/>
          <w:noProof/>
          <w:sz w:val="18"/>
        </w:rPr>
        <w:fldChar w:fldCharType="separate"/>
      </w:r>
      <w:r w:rsidR="00A253D2">
        <w:rPr>
          <w:b w:val="0"/>
          <w:noProof/>
          <w:sz w:val="18"/>
        </w:rPr>
        <w:t>8</w:t>
      </w:r>
      <w:r w:rsidRPr="00353630">
        <w:rPr>
          <w:b w:val="0"/>
          <w:noProof/>
          <w:sz w:val="18"/>
        </w:rPr>
        <w:fldChar w:fldCharType="end"/>
      </w:r>
    </w:p>
    <w:p w14:paraId="4A336CF9" w14:textId="61154B27" w:rsidR="00353630" w:rsidRDefault="003536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Act 1991</w:t>
      </w:r>
      <w:r w:rsidRPr="00353630">
        <w:rPr>
          <w:i w:val="0"/>
          <w:noProof/>
          <w:sz w:val="18"/>
        </w:rPr>
        <w:tab/>
      </w:r>
      <w:r w:rsidRPr="00353630">
        <w:rPr>
          <w:i w:val="0"/>
          <w:noProof/>
          <w:sz w:val="18"/>
        </w:rPr>
        <w:fldChar w:fldCharType="begin"/>
      </w:r>
      <w:r w:rsidRPr="00353630">
        <w:rPr>
          <w:i w:val="0"/>
          <w:noProof/>
          <w:sz w:val="18"/>
        </w:rPr>
        <w:instrText xml:space="preserve"> PAGEREF _Toc116047178 \h </w:instrText>
      </w:r>
      <w:r w:rsidRPr="00353630">
        <w:rPr>
          <w:i w:val="0"/>
          <w:noProof/>
          <w:sz w:val="18"/>
        </w:rPr>
      </w:r>
      <w:r w:rsidRPr="00353630">
        <w:rPr>
          <w:i w:val="0"/>
          <w:noProof/>
          <w:sz w:val="18"/>
        </w:rPr>
        <w:fldChar w:fldCharType="separate"/>
      </w:r>
      <w:r w:rsidR="00A253D2">
        <w:rPr>
          <w:i w:val="0"/>
          <w:noProof/>
          <w:sz w:val="18"/>
        </w:rPr>
        <w:t>8</w:t>
      </w:r>
      <w:r w:rsidRPr="00353630">
        <w:rPr>
          <w:i w:val="0"/>
          <w:noProof/>
          <w:sz w:val="18"/>
        </w:rPr>
        <w:fldChar w:fldCharType="end"/>
      </w:r>
    </w:p>
    <w:p w14:paraId="31E87881" w14:textId="221AC035" w:rsidR="00353630" w:rsidRDefault="003536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Act 1999</w:t>
      </w:r>
      <w:r w:rsidRPr="00353630">
        <w:rPr>
          <w:i w:val="0"/>
          <w:noProof/>
          <w:sz w:val="18"/>
        </w:rPr>
        <w:tab/>
      </w:r>
      <w:r w:rsidRPr="00353630">
        <w:rPr>
          <w:i w:val="0"/>
          <w:noProof/>
          <w:sz w:val="18"/>
        </w:rPr>
        <w:fldChar w:fldCharType="begin"/>
      </w:r>
      <w:r w:rsidRPr="00353630">
        <w:rPr>
          <w:i w:val="0"/>
          <w:noProof/>
          <w:sz w:val="18"/>
        </w:rPr>
        <w:instrText xml:space="preserve"> PAGEREF _Toc116047179 \h </w:instrText>
      </w:r>
      <w:r w:rsidRPr="00353630">
        <w:rPr>
          <w:i w:val="0"/>
          <w:noProof/>
          <w:sz w:val="18"/>
        </w:rPr>
      </w:r>
      <w:r w:rsidRPr="00353630">
        <w:rPr>
          <w:i w:val="0"/>
          <w:noProof/>
          <w:sz w:val="18"/>
        </w:rPr>
        <w:fldChar w:fldCharType="separate"/>
      </w:r>
      <w:r w:rsidR="00A253D2">
        <w:rPr>
          <w:i w:val="0"/>
          <w:noProof/>
          <w:sz w:val="18"/>
        </w:rPr>
        <w:t>8</w:t>
      </w:r>
      <w:r w:rsidRPr="00353630">
        <w:rPr>
          <w:i w:val="0"/>
          <w:noProof/>
          <w:sz w:val="18"/>
        </w:rPr>
        <w:fldChar w:fldCharType="end"/>
      </w:r>
    </w:p>
    <w:p w14:paraId="3BAC9CD5" w14:textId="73D8192A" w:rsidR="00FE7F93" w:rsidRPr="00C95A39" w:rsidRDefault="00353630" w:rsidP="0048364F">
      <w:pPr>
        <w:sectPr w:rsidR="00FE7F93" w:rsidRPr="00C95A39" w:rsidSect="003C2AD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  <w:r>
        <w:fldChar w:fldCharType="end"/>
      </w:r>
      <w:bookmarkStart w:id="0" w:name="_GoBack"/>
      <w:bookmarkEnd w:id="0"/>
    </w:p>
    <w:p w14:paraId="344006BF" w14:textId="77777777" w:rsidR="003C2AD3" w:rsidRDefault="003C2AD3">
      <w:r>
        <w:object w:dxaOrig="2146" w:dyaOrig="1561" w14:anchorId="2E169ADE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726660482" r:id="rId21"/>
        </w:object>
      </w:r>
    </w:p>
    <w:p w14:paraId="174FADE6" w14:textId="77777777" w:rsidR="003C2AD3" w:rsidRDefault="003C2AD3"/>
    <w:p w14:paraId="66CF023B" w14:textId="77777777" w:rsidR="003C2AD3" w:rsidRDefault="003C2AD3" w:rsidP="000178F8">
      <w:pPr>
        <w:spacing w:line="240" w:lineRule="auto"/>
      </w:pPr>
    </w:p>
    <w:p w14:paraId="2E957BAF" w14:textId="4962245D" w:rsidR="003C2AD3" w:rsidRDefault="00A253D2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Social Security and Other Legislation Amendment (Self-Employment Programs and Other Measures) Act 2022</w:t>
      </w:r>
      <w:r>
        <w:rPr>
          <w:noProof/>
        </w:rPr>
        <w:fldChar w:fldCharType="end"/>
      </w:r>
    </w:p>
    <w:p w14:paraId="37B6B1C8" w14:textId="5C359659" w:rsidR="003C2AD3" w:rsidRDefault="00A253D2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42, 2022</w:t>
      </w:r>
      <w:r>
        <w:rPr>
          <w:noProof/>
        </w:rPr>
        <w:fldChar w:fldCharType="end"/>
      </w:r>
    </w:p>
    <w:p w14:paraId="76CF0AE3" w14:textId="77777777" w:rsidR="003C2AD3" w:rsidRPr="009A0728" w:rsidRDefault="003C2AD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7FE1A05F" w14:textId="77777777" w:rsidR="003C2AD3" w:rsidRPr="009A0728" w:rsidRDefault="003C2AD3" w:rsidP="009A0728">
      <w:pPr>
        <w:spacing w:line="40" w:lineRule="exact"/>
        <w:rPr>
          <w:rFonts w:eastAsia="Calibri"/>
          <w:b/>
          <w:sz w:val="28"/>
        </w:rPr>
      </w:pPr>
    </w:p>
    <w:p w14:paraId="0DD24ABC" w14:textId="77777777" w:rsidR="003C2AD3" w:rsidRPr="009A0728" w:rsidRDefault="003C2AD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570069C3" w14:textId="77777777" w:rsidR="003C2AD3" w:rsidRDefault="003C2AD3" w:rsidP="003C2AD3">
      <w:pPr>
        <w:pStyle w:val="Page1"/>
        <w:spacing w:before="400"/>
      </w:pPr>
      <w:r>
        <w:t>An Act to amend legislation relating to family law, social security and veterans’ entitlements, and for related purposes</w:t>
      </w:r>
    </w:p>
    <w:p w14:paraId="7BF45078" w14:textId="51CFA5D2" w:rsidR="0063465E" w:rsidRDefault="0063465E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7 October 2022</w:t>
      </w:r>
      <w:r>
        <w:rPr>
          <w:sz w:val="24"/>
        </w:rPr>
        <w:t>]</w:t>
      </w:r>
    </w:p>
    <w:p w14:paraId="49F0A98E" w14:textId="1583CA4B" w:rsidR="0048364F" w:rsidRPr="00C95A39" w:rsidRDefault="0048364F" w:rsidP="001C5D27">
      <w:pPr>
        <w:spacing w:before="240" w:line="240" w:lineRule="auto"/>
        <w:rPr>
          <w:sz w:val="32"/>
        </w:rPr>
      </w:pPr>
      <w:r w:rsidRPr="00C95A39">
        <w:rPr>
          <w:sz w:val="32"/>
        </w:rPr>
        <w:t>The Parliament of Australia enacts:</w:t>
      </w:r>
    </w:p>
    <w:p w14:paraId="30A5866D" w14:textId="77777777" w:rsidR="0048364F" w:rsidRPr="00C95A39" w:rsidRDefault="0048364F" w:rsidP="001C5D27">
      <w:pPr>
        <w:pStyle w:val="ActHead5"/>
      </w:pPr>
      <w:bookmarkStart w:id="1" w:name="_Toc116047168"/>
      <w:r w:rsidRPr="00C95A39">
        <w:rPr>
          <w:rStyle w:val="CharSectno"/>
        </w:rPr>
        <w:t>1</w:t>
      </w:r>
      <w:r w:rsidRPr="00C95A39">
        <w:t xml:space="preserve">  Short title</w:t>
      </w:r>
      <w:bookmarkEnd w:id="1"/>
    </w:p>
    <w:p w14:paraId="5922D545" w14:textId="77777777" w:rsidR="0048364F" w:rsidRPr="00C95A39" w:rsidRDefault="0048364F" w:rsidP="001C5D27">
      <w:pPr>
        <w:pStyle w:val="subsection"/>
      </w:pPr>
      <w:r w:rsidRPr="00C95A39">
        <w:tab/>
      </w:r>
      <w:r w:rsidRPr="00C95A39">
        <w:tab/>
        <w:t xml:space="preserve">This Act </w:t>
      </w:r>
      <w:r w:rsidR="00275197" w:rsidRPr="00C95A39">
        <w:t xml:space="preserve">is </w:t>
      </w:r>
      <w:r w:rsidRPr="00C95A39">
        <w:t xml:space="preserve">the </w:t>
      </w:r>
      <w:r w:rsidR="000D1D20" w:rsidRPr="00C95A39">
        <w:rPr>
          <w:i/>
        </w:rPr>
        <w:t>Social Security and Other Legislation Amendment (Self</w:t>
      </w:r>
      <w:r w:rsidR="00C95A39">
        <w:rPr>
          <w:i/>
        </w:rPr>
        <w:noBreakHyphen/>
      </w:r>
      <w:r w:rsidR="000D1D20" w:rsidRPr="00C95A39">
        <w:rPr>
          <w:i/>
        </w:rPr>
        <w:t xml:space="preserve">Employment </w:t>
      </w:r>
      <w:r w:rsidR="00A37BDB" w:rsidRPr="00C95A39">
        <w:rPr>
          <w:i/>
        </w:rPr>
        <w:t>Program</w:t>
      </w:r>
      <w:r w:rsidR="009F2238" w:rsidRPr="00C95A39">
        <w:rPr>
          <w:i/>
        </w:rPr>
        <w:t>s</w:t>
      </w:r>
      <w:r w:rsidR="00A9422F" w:rsidRPr="00C95A39">
        <w:rPr>
          <w:i/>
        </w:rPr>
        <w:t xml:space="preserve"> and Other Measures</w:t>
      </w:r>
      <w:r w:rsidR="000D1D20" w:rsidRPr="00C95A39">
        <w:rPr>
          <w:i/>
        </w:rPr>
        <w:t>)</w:t>
      </w:r>
      <w:r w:rsidR="00EE3E36" w:rsidRPr="00C95A39">
        <w:rPr>
          <w:i/>
        </w:rPr>
        <w:t xml:space="preserve"> Act 20</w:t>
      </w:r>
      <w:r w:rsidR="009E186E" w:rsidRPr="00C95A39">
        <w:rPr>
          <w:i/>
        </w:rPr>
        <w:t>2</w:t>
      </w:r>
      <w:r w:rsidR="00545D52" w:rsidRPr="00C95A39">
        <w:rPr>
          <w:i/>
        </w:rPr>
        <w:t>2</w:t>
      </w:r>
      <w:r w:rsidRPr="00C95A39">
        <w:t>.</w:t>
      </w:r>
    </w:p>
    <w:p w14:paraId="285C9175" w14:textId="77777777" w:rsidR="0048364F" w:rsidRPr="00C95A39" w:rsidRDefault="0048364F" w:rsidP="001C5D27">
      <w:pPr>
        <w:pStyle w:val="ActHead5"/>
      </w:pPr>
      <w:bookmarkStart w:id="2" w:name="_Toc116047169"/>
      <w:r w:rsidRPr="00C95A39">
        <w:rPr>
          <w:rStyle w:val="CharSectno"/>
        </w:rPr>
        <w:t>2</w:t>
      </w:r>
      <w:r w:rsidRPr="00C95A39">
        <w:t xml:space="preserve">  Commencement</w:t>
      </w:r>
      <w:bookmarkEnd w:id="2"/>
    </w:p>
    <w:p w14:paraId="024503BC" w14:textId="77777777" w:rsidR="0048364F" w:rsidRPr="00C95A39" w:rsidRDefault="0048364F" w:rsidP="001C5D27">
      <w:pPr>
        <w:pStyle w:val="subsection"/>
      </w:pPr>
      <w:r w:rsidRPr="00C95A39">
        <w:tab/>
        <w:t>(1)</w:t>
      </w:r>
      <w:r w:rsidRPr="00C95A3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2CACE8B0" w14:textId="77777777" w:rsidR="0048364F" w:rsidRPr="00C95A39" w:rsidRDefault="0048364F" w:rsidP="001C5D27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C95A39" w14:paraId="1BD6CFE5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06773EC" w14:textId="77777777" w:rsidR="0048364F" w:rsidRPr="00C95A39" w:rsidRDefault="0048364F" w:rsidP="001C5D27">
            <w:pPr>
              <w:pStyle w:val="TableHeading"/>
            </w:pPr>
            <w:r w:rsidRPr="00C95A39">
              <w:t>Commencement information</w:t>
            </w:r>
          </w:p>
        </w:tc>
      </w:tr>
      <w:tr w:rsidR="0048364F" w:rsidRPr="00C95A39" w14:paraId="528A95D5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24FA6" w14:textId="77777777" w:rsidR="0048364F" w:rsidRPr="00C95A39" w:rsidRDefault="0048364F" w:rsidP="001C5D27">
            <w:pPr>
              <w:pStyle w:val="TableHeading"/>
            </w:pPr>
            <w:r w:rsidRPr="00C95A39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E651CB" w14:textId="77777777" w:rsidR="0048364F" w:rsidRPr="00C95A39" w:rsidRDefault="0048364F" w:rsidP="001C5D27">
            <w:pPr>
              <w:pStyle w:val="TableHeading"/>
            </w:pPr>
            <w:r w:rsidRPr="00C95A39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CC552" w14:textId="77777777" w:rsidR="0048364F" w:rsidRPr="00C95A39" w:rsidRDefault="0048364F" w:rsidP="001C5D27">
            <w:pPr>
              <w:pStyle w:val="TableHeading"/>
            </w:pPr>
            <w:r w:rsidRPr="00C95A39">
              <w:t>Column 3</w:t>
            </w:r>
          </w:p>
        </w:tc>
      </w:tr>
      <w:tr w:rsidR="0048364F" w:rsidRPr="00C95A39" w14:paraId="2AA4C87C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9A2EB51" w14:textId="77777777" w:rsidR="0048364F" w:rsidRPr="00C95A39" w:rsidRDefault="0048364F" w:rsidP="001C5D27">
            <w:pPr>
              <w:pStyle w:val="TableHeading"/>
            </w:pPr>
            <w:r w:rsidRPr="00C95A39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A2A3B38" w14:textId="77777777" w:rsidR="0048364F" w:rsidRPr="00C95A39" w:rsidRDefault="0048364F" w:rsidP="001C5D27">
            <w:pPr>
              <w:pStyle w:val="TableHeading"/>
            </w:pPr>
            <w:r w:rsidRPr="00C95A39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12EC768" w14:textId="77777777" w:rsidR="0048364F" w:rsidRPr="00C95A39" w:rsidRDefault="0048364F" w:rsidP="001C5D27">
            <w:pPr>
              <w:pStyle w:val="TableHeading"/>
            </w:pPr>
            <w:r w:rsidRPr="00C95A39">
              <w:t>Date/Details</w:t>
            </w:r>
          </w:p>
        </w:tc>
      </w:tr>
      <w:tr w:rsidR="0048364F" w:rsidRPr="00C95A39" w14:paraId="0D8246D9" w14:textId="77777777" w:rsidTr="007B455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ABFF83" w14:textId="77777777" w:rsidR="0048364F" w:rsidRPr="00C95A39" w:rsidRDefault="0048364F" w:rsidP="001C5D27">
            <w:pPr>
              <w:pStyle w:val="Tabletext"/>
            </w:pPr>
            <w:r w:rsidRPr="00C95A39">
              <w:t xml:space="preserve">1.  </w:t>
            </w:r>
            <w:r w:rsidR="006975F8" w:rsidRPr="00C95A39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75FC7C" w14:textId="77777777" w:rsidR="0048364F" w:rsidRPr="00C95A39" w:rsidRDefault="0048364F" w:rsidP="001C5D27">
            <w:pPr>
              <w:pStyle w:val="Tabletext"/>
            </w:pPr>
            <w:r w:rsidRPr="00C95A39">
              <w:t>The day</w:t>
            </w:r>
            <w:r w:rsidR="000D1D20" w:rsidRPr="00C95A39">
              <w:t xml:space="preserve"> </w:t>
            </w:r>
            <w:r w:rsidRPr="00C95A39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640E39" w14:textId="236AC569" w:rsidR="0048364F" w:rsidRPr="00C95A39" w:rsidRDefault="0063465E" w:rsidP="001C5D27">
            <w:pPr>
              <w:pStyle w:val="Tabletext"/>
            </w:pPr>
            <w:r>
              <w:t>7 October 2022</w:t>
            </w:r>
          </w:p>
        </w:tc>
      </w:tr>
    </w:tbl>
    <w:p w14:paraId="59E4B7C4" w14:textId="77777777" w:rsidR="0048364F" w:rsidRPr="00C95A39" w:rsidRDefault="00201D27" w:rsidP="001C5D27">
      <w:pPr>
        <w:pStyle w:val="notetext"/>
      </w:pPr>
      <w:r w:rsidRPr="00C95A39">
        <w:t>Note:</w:t>
      </w:r>
      <w:r w:rsidRPr="00C95A39">
        <w:tab/>
        <w:t>This table relates only to the provisions of this Act as originally enacted. It will not be amended to deal with any later amendments of this Act.</w:t>
      </w:r>
    </w:p>
    <w:p w14:paraId="366AB83D" w14:textId="77777777" w:rsidR="0048364F" w:rsidRPr="00C95A39" w:rsidRDefault="0048364F" w:rsidP="001C5D27">
      <w:pPr>
        <w:pStyle w:val="subsection"/>
      </w:pPr>
      <w:r w:rsidRPr="00C95A39">
        <w:tab/>
        <w:t>(2)</w:t>
      </w:r>
      <w:r w:rsidRPr="00C95A39">
        <w:tab/>
      </w:r>
      <w:r w:rsidR="00201D27" w:rsidRPr="00C95A39">
        <w:t xml:space="preserve">Any information in </w:t>
      </w:r>
      <w:r w:rsidR="00877D48" w:rsidRPr="00C95A39">
        <w:t>c</w:t>
      </w:r>
      <w:r w:rsidR="00201D27" w:rsidRPr="00C95A39">
        <w:t>olumn 3 of the table is not part of this Act. Information may be inserted in this column, or information in it may be edited, in any published version of this Act.</w:t>
      </w:r>
    </w:p>
    <w:p w14:paraId="372AD46D" w14:textId="77777777" w:rsidR="0048364F" w:rsidRPr="00C95A39" w:rsidRDefault="0048364F" w:rsidP="001C5D27">
      <w:pPr>
        <w:pStyle w:val="ActHead5"/>
      </w:pPr>
      <w:bookmarkStart w:id="3" w:name="_Toc116047170"/>
      <w:r w:rsidRPr="00C95A39">
        <w:rPr>
          <w:rStyle w:val="CharSectno"/>
        </w:rPr>
        <w:t>3</w:t>
      </w:r>
      <w:r w:rsidRPr="00C95A39">
        <w:t xml:space="preserve">  Schedules</w:t>
      </w:r>
      <w:bookmarkEnd w:id="3"/>
    </w:p>
    <w:p w14:paraId="01243264" w14:textId="77777777" w:rsidR="0048364F" w:rsidRPr="00C95A39" w:rsidRDefault="0048364F" w:rsidP="001C5D27">
      <w:pPr>
        <w:pStyle w:val="subsection"/>
      </w:pPr>
      <w:r w:rsidRPr="00C95A39">
        <w:tab/>
      </w:r>
      <w:r w:rsidRPr="00C95A39">
        <w:tab/>
      </w:r>
      <w:r w:rsidR="00202618" w:rsidRPr="00C95A39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64ADE32B" w14:textId="77777777" w:rsidR="00E65CE2" w:rsidRPr="00C95A39" w:rsidRDefault="00E65CE2" w:rsidP="001C5D27">
      <w:pPr>
        <w:pStyle w:val="notetext"/>
      </w:pPr>
      <w:r w:rsidRPr="00C95A39">
        <w:t>Note:</w:t>
      </w:r>
      <w:r w:rsidRPr="00C95A39">
        <w:tab/>
        <w:t xml:space="preserve">The provisions of the </w:t>
      </w:r>
      <w:r w:rsidRPr="00C95A39">
        <w:rPr>
          <w:i/>
        </w:rPr>
        <w:t xml:space="preserve">Family Law </w:t>
      </w:r>
      <w:r w:rsidR="0008675F" w:rsidRPr="00C95A39">
        <w:rPr>
          <w:i/>
        </w:rPr>
        <w:t>Regulations 1</w:t>
      </w:r>
      <w:r w:rsidRPr="00C95A39">
        <w:rPr>
          <w:i/>
        </w:rPr>
        <w:t xml:space="preserve">984 </w:t>
      </w:r>
      <w:r w:rsidRPr="00C95A39">
        <w:t>amended by this Act, and any other provisions of those Regulations, may be amended or repealed b</w:t>
      </w:r>
      <w:r w:rsidR="00F60926" w:rsidRPr="00C95A39">
        <w:t>y regulations</w:t>
      </w:r>
      <w:r w:rsidRPr="00C95A39">
        <w:t xml:space="preserve"> made under </w:t>
      </w:r>
      <w:r w:rsidR="0008675F" w:rsidRPr="00C95A39">
        <w:t>section 1</w:t>
      </w:r>
      <w:r w:rsidR="00F60926" w:rsidRPr="00C95A39">
        <w:t>25</w:t>
      </w:r>
      <w:r w:rsidRPr="00C95A39">
        <w:t xml:space="preserve"> of the </w:t>
      </w:r>
      <w:r w:rsidRPr="00C95A39">
        <w:rPr>
          <w:i/>
        </w:rPr>
        <w:t>Family Law Act 197</w:t>
      </w:r>
      <w:r w:rsidR="00F60926" w:rsidRPr="00C95A39">
        <w:rPr>
          <w:i/>
        </w:rPr>
        <w:t>5</w:t>
      </w:r>
      <w:r w:rsidRPr="00C95A39">
        <w:rPr>
          <w:i/>
        </w:rPr>
        <w:t xml:space="preserve"> </w:t>
      </w:r>
      <w:r w:rsidRPr="00C95A39">
        <w:t xml:space="preserve">(see </w:t>
      </w:r>
      <w:r w:rsidR="0008675F" w:rsidRPr="00C95A39">
        <w:t>subsection 1</w:t>
      </w:r>
      <w:r w:rsidRPr="00C95A39">
        <w:t xml:space="preserve">3(5) of the </w:t>
      </w:r>
      <w:r w:rsidRPr="00C95A39">
        <w:rPr>
          <w:i/>
        </w:rPr>
        <w:t>Legislation Act 2003</w:t>
      </w:r>
      <w:r w:rsidRPr="00C95A39">
        <w:t>).</w:t>
      </w:r>
    </w:p>
    <w:p w14:paraId="7DF0D557" w14:textId="77777777" w:rsidR="000D1D20" w:rsidRPr="00C95A39" w:rsidRDefault="004B6762" w:rsidP="001C5D27">
      <w:pPr>
        <w:pStyle w:val="ActHead6"/>
        <w:pageBreakBefore/>
      </w:pPr>
      <w:bookmarkStart w:id="4" w:name="_Toc116047171"/>
      <w:r w:rsidRPr="00C95A39">
        <w:rPr>
          <w:rStyle w:val="CharAmSchNo"/>
        </w:rPr>
        <w:lastRenderedPageBreak/>
        <w:t>Schedule 1</w:t>
      </w:r>
      <w:r w:rsidR="0048364F" w:rsidRPr="00C95A39">
        <w:t>—</w:t>
      </w:r>
      <w:r w:rsidR="0004756B" w:rsidRPr="00C95A39">
        <w:rPr>
          <w:rStyle w:val="CharAmSchText"/>
        </w:rPr>
        <w:t>A</w:t>
      </w:r>
      <w:r w:rsidR="000D1D20" w:rsidRPr="00C95A39">
        <w:rPr>
          <w:rStyle w:val="CharAmSchText"/>
        </w:rPr>
        <w:t>mendments</w:t>
      </w:r>
      <w:r w:rsidR="0004756B" w:rsidRPr="00C95A39">
        <w:rPr>
          <w:rStyle w:val="CharAmSchText"/>
        </w:rPr>
        <w:t xml:space="preserve"> relating to </w:t>
      </w:r>
      <w:r w:rsidR="00FC0F9A" w:rsidRPr="00C95A39">
        <w:rPr>
          <w:rStyle w:val="CharAmSchText"/>
        </w:rPr>
        <w:t>self</w:t>
      </w:r>
      <w:r w:rsidR="00C95A39" w:rsidRPr="00C95A39">
        <w:rPr>
          <w:rStyle w:val="CharAmSchText"/>
        </w:rPr>
        <w:noBreakHyphen/>
      </w:r>
      <w:r w:rsidR="00FC0F9A" w:rsidRPr="00C95A39">
        <w:rPr>
          <w:rStyle w:val="CharAmSchText"/>
        </w:rPr>
        <w:t>employment programs</w:t>
      </w:r>
      <w:bookmarkEnd w:id="4"/>
    </w:p>
    <w:p w14:paraId="1B35656A" w14:textId="77777777" w:rsidR="00942A48" w:rsidRPr="00C95A39" w:rsidRDefault="00942A48" w:rsidP="001C5D27">
      <w:pPr>
        <w:pStyle w:val="Header"/>
      </w:pPr>
      <w:r w:rsidRPr="00C95A39">
        <w:rPr>
          <w:rStyle w:val="CharAmPartNo"/>
        </w:rPr>
        <w:t xml:space="preserve"> </w:t>
      </w:r>
      <w:r w:rsidRPr="00C95A39">
        <w:rPr>
          <w:rStyle w:val="CharAmPartText"/>
        </w:rPr>
        <w:t xml:space="preserve"> </w:t>
      </w:r>
    </w:p>
    <w:p w14:paraId="6A806241" w14:textId="77777777" w:rsidR="002535EA" w:rsidRPr="00C95A39" w:rsidRDefault="002535EA" w:rsidP="001C5D27">
      <w:pPr>
        <w:pStyle w:val="ActHead9"/>
      </w:pPr>
      <w:bookmarkStart w:id="5" w:name="_Toc116047172"/>
      <w:r w:rsidRPr="00C95A39">
        <w:t xml:space="preserve">Family Law </w:t>
      </w:r>
      <w:r w:rsidR="0008675F" w:rsidRPr="00C95A39">
        <w:t>Regulations 1</w:t>
      </w:r>
      <w:r w:rsidRPr="00C95A39">
        <w:t>984</w:t>
      </w:r>
      <w:bookmarkEnd w:id="5"/>
    </w:p>
    <w:p w14:paraId="5A465425" w14:textId="77777777" w:rsidR="002535EA" w:rsidRPr="00C95A39" w:rsidRDefault="001C5D27" w:rsidP="001C5D27">
      <w:pPr>
        <w:pStyle w:val="ItemHead"/>
      </w:pPr>
      <w:r w:rsidRPr="00C95A39">
        <w:t>1</w:t>
      </w:r>
      <w:r w:rsidR="002535EA" w:rsidRPr="00C95A39">
        <w:t xml:space="preserve">  </w:t>
      </w:r>
      <w:r w:rsidR="00F9473C" w:rsidRPr="00C95A39">
        <w:t xml:space="preserve">After </w:t>
      </w:r>
      <w:r w:rsidR="0008675F" w:rsidRPr="00C95A39">
        <w:t>paragraph 1</w:t>
      </w:r>
      <w:r w:rsidR="002535EA" w:rsidRPr="00C95A39">
        <w:t>2A(e)</w:t>
      </w:r>
    </w:p>
    <w:p w14:paraId="5716E4EF" w14:textId="77777777" w:rsidR="002535EA" w:rsidRPr="00C95A39" w:rsidRDefault="00F9473C" w:rsidP="001C5D27">
      <w:pPr>
        <w:pStyle w:val="Item"/>
      </w:pPr>
      <w:r w:rsidRPr="00C95A39">
        <w:t>Insert</w:t>
      </w:r>
      <w:r w:rsidR="002535EA" w:rsidRPr="00C95A39">
        <w:t>:</w:t>
      </w:r>
    </w:p>
    <w:p w14:paraId="24598855" w14:textId="77777777" w:rsidR="002535EA" w:rsidRPr="00C95A39" w:rsidRDefault="002535EA" w:rsidP="001C5D27">
      <w:pPr>
        <w:pStyle w:val="paragraph"/>
      </w:pPr>
      <w:r w:rsidRPr="00C95A39">
        <w:tab/>
        <w:t>(</w:t>
      </w:r>
      <w:proofErr w:type="spellStart"/>
      <w:r w:rsidR="008E75A6" w:rsidRPr="00C95A39">
        <w:t>ea</w:t>
      </w:r>
      <w:proofErr w:type="spellEnd"/>
      <w:r w:rsidR="00F9473C" w:rsidRPr="00C95A39">
        <w:t>)</w:t>
      </w:r>
      <w:r w:rsidRPr="00C95A39">
        <w:tab/>
        <w:t>a payment under</w:t>
      </w:r>
      <w:r w:rsidR="00F9473C" w:rsidRPr="00C95A39">
        <w:t xml:space="preserve"> the program known as</w:t>
      </w:r>
      <w:r w:rsidRPr="00C95A39">
        <w:t>:</w:t>
      </w:r>
    </w:p>
    <w:p w14:paraId="19CFE0C0" w14:textId="77777777" w:rsidR="002535EA" w:rsidRPr="00C95A39" w:rsidRDefault="002535EA" w:rsidP="001C5D27">
      <w:pPr>
        <w:pStyle w:val="paragraphsub"/>
      </w:pPr>
      <w:r w:rsidRPr="00C95A39">
        <w:tab/>
        <w:t>(i)</w:t>
      </w:r>
      <w:r w:rsidRPr="00C95A39">
        <w:tab/>
      </w:r>
      <w:r w:rsidR="009A7E3B" w:rsidRPr="00C95A39">
        <w:t>the</w:t>
      </w:r>
      <w:r w:rsidRPr="00C95A39">
        <w:t xml:space="preserve"> Self</w:t>
      </w:r>
      <w:r w:rsidR="00C95A39">
        <w:noBreakHyphen/>
      </w:r>
      <w:r w:rsidRPr="00C95A39">
        <w:t>Employment Assistance</w:t>
      </w:r>
      <w:r w:rsidR="009A7E3B" w:rsidRPr="00C95A39">
        <w:t xml:space="preserve"> program</w:t>
      </w:r>
      <w:r w:rsidRPr="00C95A39">
        <w:t>; or</w:t>
      </w:r>
    </w:p>
    <w:p w14:paraId="56EDDE3F" w14:textId="77777777" w:rsidR="002535EA" w:rsidRPr="00C95A39" w:rsidRDefault="002535EA" w:rsidP="001C5D27">
      <w:pPr>
        <w:pStyle w:val="paragraphsub"/>
      </w:pPr>
      <w:r w:rsidRPr="00C95A39">
        <w:tab/>
        <w:t>(i</w:t>
      </w:r>
      <w:r w:rsidR="00665669" w:rsidRPr="00C95A39">
        <w:t>i</w:t>
      </w:r>
      <w:r w:rsidRPr="00C95A39">
        <w:t>)</w:t>
      </w:r>
      <w:r w:rsidRPr="00C95A39">
        <w:tab/>
        <w:t xml:space="preserve">if </w:t>
      </w:r>
      <w:r w:rsidR="009A7E3B" w:rsidRPr="00C95A39">
        <w:t xml:space="preserve">the </w:t>
      </w:r>
      <w:r w:rsidRPr="00C95A39">
        <w:t>Self</w:t>
      </w:r>
      <w:r w:rsidR="00C95A39">
        <w:noBreakHyphen/>
      </w:r>
      <w:r w:rsidRPr="00C95A39">
        <w:t>Employment Assistance</w:t>
      </w:r>
      <w:r w:rsidR="009A7E3B" w:rsidRPr="00C95A39">
        <w:t xml:space="preserve"> program</w:t>
      </w:r>
      <w:r w:rsidRPr="00C95A39">
        <w:t xml:space="preserve"> is known by another name—that other name</w:t>
      </w:r>
      <w:r w:rsidR="00717AD7" w:rsidRPr="00C95A39">
        <w:t>;</w:t>
      </w:r>
    </w:p>
    <w:p w14:paraId="7E73EF13" w14:textId="77777777" w:rsidR="00AA64F9" w:rsidRPr="00C95A39" w:rsidRDefault="001C5D27" w:rsidP="001C5D27">
      <w:pPr>
        <w:pStyle w:val="ItemHead"/>
      </w:pPr>
      <w:r w:rsidRPr="00C95A39">
        <w:t>2</w:t>
      </w:r>
      <w:r w:rsidR="00AA64F9" w:rsidRPr="00C95A39">
        <w:t xml:space="preserve">  At the end of </w:t>
      </w:r>
      <w:r w:rsidR="0008675F" w:rsidRPr="00C95A39">
        <w:t>regulation 1</w:t>
      </w:r>
      <w:r w:rsidR="00AA64F9" w:rsidRPr="00C95A39">
        <w:t>2A</w:t>
      </w:r>
    </w:p>
    <w:p w14:paraId="40A7A416" w14:textId="77777777" w:rsidR="00AA64F9" w:rsidRPr="00C95A39" w:rsidRDefault="00AA64F9" w:rsidP="001C5D27">
      <w:pPr>
        <w:pStyle w:val="Item"/>
      </w:pPr>
      <w:r w:rsidRPr="00C95A39">
        <w:t>Add:</w:t>
      </w:r>
    </w:p>
    <w:p w14:paraId="7A4EC751" w14:textId="77777777" w:rsidR="008D50A4" w:rsidRPr="00C95A39" w:rsidRDefault="00665669" w:rsidP="001C5D27">
      <w:pPr>
        <w:pStyle w:val="notetext"/>
      </w:pPr>
      <w:r w:rsidRPr="00C95A39">
        <w:t>Note:</w:t>
      </w:r>
      <w:r w:rsidRPr="00C95A39">
        <w:tab/>
        <w:t>For the purposes of sub</w:t>
      </w:r>
      <w:r w:rsidR="0008675F" w:rsidRPr="00C95A39">
        <w:t>paragraph (</w:t>
      </w:r>
      <w:proofErr w:type="spellStart"/>
      <w:r w:rsidRPr="00C95A39">
        <w:t>e</w:t>
      </w:r>
      <w:r w:rsidR="008E75A6" w:rsidRPr="00C95A39">
        <w:t>a</w:t>
      </w:r>
      <w:proofErr w:type="spellEnd"/>
      <w:r w:rsidRPr="00C95A39">
        <w:t>)(ii), if the name of</w:t>
      </w:r>
      <w:r w:rsidR="00676272" w:rsidRPr="00C95A39">
        <w:t xml:space="preserve"> </w:t>
      </w:r>
      <w:r w:rsidR="009A7E3B" w:rsidRPr="00C95A39">
        <w:t xml:space="preserve">the </w:t>
      </w:r>
      <w:r w:rsidRPr="00C95A39">
        <w:t>Self</w:t>
      </w:r>
      <w:r w:rsidR="00C95A39">
        <w:noBreakHyphen/>
      </w:r>
      <w:r w:rsidRPr="00C95A39">
        <w:t>Employment Assistance</w:t>
      </w:r>
      <w:r w:rsidR="009A7E3B" w:rsidRPr="00C95A39">
        <w:t xml:space="preserve"> program</w:t>
      </w:r>
      <w:r w:rsidRPr="00C95A39">
        <w:t xml:space="preserve"> changes, notice must be given of that change (see subsection 23(25) of the </w:t>
      </w:r>
      <w:r w:rsidRPr="00C95A39">
        <w:rPr>
          <w:i/>
        </w:rPr>
        <w:t>Social Security Act</w:t>
      </w:r>
      <w:r w:rsidRPr="00C95A39">
        <w:t xml:space="preserve"> </w:t>
      </w:r>
      <w:r w:rsidRPr="00C95A39">
        <w:rPr>
          <w:i/>
        </w:rPr>
        <w:t>1991</w:t>
      </w:r>
      <w:r w:rsidRPr="00C95A39">
        <w:t>).</w:t>
      </w:r>
    </w:p>
    <w:p w14:paraId="3B415AC6" w14:textId="77777777" w:rsidR="000D1D20" w:rsidRPr="00C95A39" w:rsidRDefault="000D1D20" w:rsidP="001C5D27">
      <w:pPr>
        <w:pStyle w:val="ActHead9"/>
      </w:pPr>
      <w:bookmarkStart w:id="6" w:name="_Toc116047173"/>
      <w:r w:rsidRPr="00C95A39">
        <w:t>Social Security Act 1991</w:t>
      </w:r>
      <w:bookmarkEnd w:id="6"/>
    </w:p>
    <w:p w14:paraId="55442A95" w14:textId="77777777" w:rsidR="000D1D20" w:rsidRPr="00C95A39" w:rsidRDefault="001C5D27" w:rsidP="001C5D27">
      <w:pPr>
        <w:pStyle w:val="ItemHead"/>
      </w:pPr>
      <w:r w:rsidRPr="00C95A39">
        <w:t>3</w:t>
      </w:r>
      <w:r w:rsidR="000D1D20" w:rsidRPr="00C95A39">
        <w:t xml:space="preserve"> </w:t>
      </w:r>
      <w:r w:rsidR="004B6762" w:rsidRPr="00C95A39">
        <w:t xml:space="preserve"> Paragraph 8</w:t>
      </w:r>
      <w:r w:rsidR="000D1D20" w:rsidRPr="00C95A39">
        <w:t>(8)(t)</w:t>
      </w:r>
    </w:p>
    <w:p w14:paraId="33226900" w14:textId="77777777" w:rsidR="000D1D20" w:rsidRPr="00C95A39" w:rsidRDefault="006F375B" w:rsidP="001C5D27">
      <w:pPr>
        <w:pStyle w:val="Item"/>
      </w:pPr>
      <w:r w:rsidRPr="00C95A39">
        <w:t>Omit “the scheme known as the New Enterprise Incentive Scheme”, substitute “a self</w:t>
      </w:r>
      <w:r w:rsidR="00C95A39">
        <w:noBreakHyphen/>
      </w:r>
      <w:r w:rsidRPr="00C95A39">
        <w:t xml:space="preserve">employment </w:t>
      </w:r>
      <w:r w:rsidR="00E569A2" w:rsidRPr="00C95A39">
        <w:t>program</w:t>
      </w:r>
      <w:r w:rsidRPr="00C95A39">
        <w:t>”.</w:t>
      </w:r>
    </w:p>
    <w:p w14:paraId="4A22FACB" w14:textId="77777777" w:rsidR="00105EB8" w:rsidRPr="00C95A39" w:rsidRDefault="001C5D27" w:rsidP="001C5D27">
      <w:pPr>
        <w:pStyle w:val="ItemHead"/>
        <w:rPr>
          <w:i/>
        </w:rPr>
      </w:pPr>
      <w:r w:rsidRPr="00C95A39">
        <w:t>4</w:t>
      </w:r>
      <w:r w:rsidR="00105EB8" w:rsidRPr="00C95A39">
        <w:t xml:space="preserve">  Subsection 23(1) (definition of </w:t>
      </w:r>
      <w:r w:rsidR="00105EB8" w:rsidRPr="00C95A39">
        <w:rPr>
          <w:i/>
        </w:rPr>
        <w:t>NEIS payment</w:t>
      </w:r>
      <w:r w:rsidR="00105EB8" w:rsidRPr="00C95A39">
        <w:t>)</w:t>
      </w:r>
    </w:p>
    <w:p w14:paraId="3AFC16C3" w14:textId="77777777" w:rsidR="00105EB8" w:rsidRPr="00C95A39" w:rsidRDefault="00105EB8" w:rsidP="001C5D27">
      <w:pPr>
        <w:pStyle w:val="Item"/>
      </w:pPr>
      <w:r w:rsidRPr="00C95A39">
        <w:t>Repeal the definition.</w:t>
      </w:r>
    </w:p>
    <w:p w14:paraId="74020895" w14:textId="77777777" w:rsidR="000D1D20" w:rsidRPr="00C95A39" w:rsidRDefault="001C5D27" w:rsidP="001C5D27">
      <w:pPr>
        <w:pStyle w:val="ItemHead"/>
      </w:pPr>
      <w:r w:rsidRPr="00C95A39">
        <w:t>5</w:t>
      </w:r>
      <w:r w:rsidR="00105EB8" w:rsidRPr="00C95A39">
        <w:t xml:space="preserve"> </w:t>
      </w:r>
      <w:r w:rsidR="000D1D20" w:rsidRPr="00C95A39">
        <w:t xml:space="preserve"> Sub</w:t>
      </w:r>
      <w:r w:rsidR="00CC2CBF" w:rsidRPr="00C95A39">
        <w:t>section 2</w:t>
      </w:r>
      <w:r w:rsidR="000D1D20" w:rsidRPr="00C95A39">
        <w:t>3(1)</w:t>
      </w:r>
    </w:p>
    <w:p w14:paraId="0D1042DA" w14:textId="77777777" w:rsidR="000D1D20" w:rsidRPr="00C95A39" w:rsidRDefault="000D1D20" w:rsidP="001C5D27">
      <w:pPr>
        <w:pStyle w:val="Item"/>
      </w:pPr>
      <w:r w:rsidRPr="00C95A39">
        <w:t>Insert:</w:t>
      </w:r>
    </w:p>
    <w:p w14:paraId="43E16F73" w14:textId="77777777" w:rsidR="00025AEE" w:rsidRPr="00C95A39" w:rsidRDefault="000D1D20" w:rsidP="001C5D27">
      <w:pPr>
        <w:pStyle w:val="Definition"/>
      </w:pPr>
      <w:r w:rsidRPr="00C95A39">
        <w:rPr>
          <w:b/>
          <w:i/>
        </w:rPr>
        <w:t>self</w:t>
      </w:r>
      <w:r w:rsidR="00C95A39">
        <w:rPr>
          <w:b/>
          <w:i/>
        </w:rPr>
        <w:noBreakHyphen/>
      </w:r>
      <w:r w:rsidRPr="00C95A39">
        <w:rPr>
          <w:b/>
          <w:i/>
        </w:rPr>
        <w:t xml:space="preserve">employment </w:t>
      </w:r>
      <w:r w:rsidR="00E569A2" w:rsidRPr="00C95A39">
        <w:rPr>
          <w:b/>
          <w:i/>
        </w:rPr>
        <w:t>program</w:t>
      </w:r>
      <w:r w:rsidRPr="00C95A39">
        <w:t xml:space="preserve"> means</w:t>
      </w:r>
      <w:r w:rsidR="00025AEE" w:rsidRPr="00C95A39">
        <w:t>:</w:t>
      </w:r>
    </w:p>
    <w:p w14:paraId="3A7D68D8" w14:textId="77777777" w:rsidR="00025AEE" w:rsidRPr="00C95A39" w:rsidRDefault="00025AEE" w:rsidP="001C5D27">
      <w:pPr>
        <w:pStyle w:val="paragraph"/>
      </w:pPr>
      <w:r w:rsidRPr="00C95A39">
        <w:tab/>
        <w:t>(a)</w:t>
      </w:r>
      <w:r w:rsidRPr="00C95A39">
        <w:tab/>
        <w:t xml:space="preserve">the </w:t>
      </w:r>
      <w:r w:rsidR="00942A48" w:rsidRPr="00C95A39">
        <w:t xml:space="preserve">scheme </w:t>
      </w:r>
      <w:r w:rsidRPr="00C95A39">
        <w:t>known as the New Enterprise Incentive Scheme;</w:t>
      </w:r>
      <w:r w:rsidR="00942A48" w:rsidRPr="00C95A39">
        <w:t xml:space="preserve"> or</w:t>
      </w:r>
    </w:p>
    <w:p w14:paraId="782BE6AE" w14:textId="77777777" w:rsidR="00942A48" w:rsidRPr="00C95A39" w:rsidRDefault="00025AEE" w:rsidP="001C5D27">
      <w:pPr>
        <w:pStyle w:val="paragraph"/>
      </w:pPr>
      <w:r w:rsidRPr="00C95A39">
        <w:tab/>
        <w:t>(b)</w:t>
      </w:r>
      <w:r w:rsidRPr="00C95A39">
        <w:tab/>
        <w:t>the program known as</w:t>
      </w:r>
      <w:r w:rsidR="00942A48" w:rsidRPr="00C95A39">
        <w:t>:</w:t>
      </w:r>
    </w:p>
    <w:p w14:paraId="473D949A" w14:textId="77777777" w:rsidR="000D1D20" w:rsidRPr="00C95A39" w:rsidRDefault="00942A48" w:rsidP="001C5D27">
      <w:pPr>
        <w:pStyle w:val="paragraphsub"/>
      </w:pPr>
      <w:r w:rsidRPr="00C95A39">
        <w:tab/>
        <w:t>(i)</w:t>
      </w:r>
      <w:r w:rsidRPr="00C95A39">
        <w:tab/>
      </w:r>
      <w:r w:rsidR="009A7E3B" w:rsidRPr="00C95A39">
        <w:t xml:space="preserve">the </w:t>
      </w:r>
      <w:r w:rsidR="00025AEE" w:rsidRPr="00C95A39">
        <w:t>Self</w:t>
      </w:r>
      <w:r w:rsidR="00C95A39">
        <w:noBreakHyphen/>
      </w:r>
      <w:r w:rsidR="00025AEE" w:rsidRPr="00C95A39">
        <w:t>Employment Assistance</w:t>
      </w:r>
      <w:r w:rsidR="009A7E3B" w:rsidRPr="00C95A39">
        <w:t xml:space="preserve"> program</w:t>
      </w:r>
      <w:r w:rsidRPr="00C95A39">
        <w:t>; or</w:t>
      </w:r>
    </w:p>
    <w:p w14:paraId="207AA74C" w14:textId="77777777" w:rsidR="00942A48" w:rsidRPr="00C95A39" w:rsidRDefault="00942A48" w:rsidP="001C5D27">
      <w:pPr>
        <w:pStyle w:val="paragraphsub"/>
      </w:pPr>
      <w:r w:rsidRPr="00C95A39">
        <w:lastRenderedPageBreak/>
        <w:tab/>
        <w:t>(ii)</w:t>
      </w:r>
      <w:r w:rsidRPr="00C95A39">
        <w:tab/>
        <w:t xml:space="preserve">if </w:t>
      </w:r>
      <w:r w:rsidR="009A7E3B" w:rsidRPr="00C95A39">
        <w:t xml:space="preserve">the </w:t>
      </w:r>
      <w:r w:rsidRPr="00C95A39">
        <w:t>Self</w:t>
      </w:r>
      <w:r w:rsidR="00C95A39">
        <w:noBreakHyphen/>
      </w:r>
      <w:r w:rsidRPr="00C95A39">
        <w:t xml:space="preserve">Employment Assistance </w:t>
      </w:r>
      <w:r w:rsidR="009A7E3B" w:rsidRPr="00C95A39">
        <w:t xml:space="preserve">program </w:t>
      </w:r>
      <w:r w:rsidRPr="00C95A39">
        <w:t>is known by another name—that other name.</w:t>
      </w:r>
    </w:p>
    <w:p w14:paraId="1C70CFCD" w14:textId="77777777" w:rsidR="004731EF" w:rsidRPr="00C95A39" w:rsidRDefault="004731EF" w:rsidP="001C5D27">
      <w:pPr>
        <w:pStyle w:val="notetext"/>
      </w:pPr>
      <w:r w:rsidRPr="00C95A39">
        <w:t>Note:</w:t>
      </w:r>
      <w:r w:rsidRPr="00C95A39">
        <w:tab/>
        <w:t xml:space="preserve">For the purposes of </w:t>
      </w:r>
      <w:r w:rsidR="00CC2CBF" w:rsidRPr="00C95A39">
        <w:t>sub</w:t>
      </w:r>
      <w:r w:rsidR="0008675F" w:rsidRPr="00C95A39">
        <w:t>paragraph (</w:t>
      </w:r>
      <w:r w:rsidRPr="00C95A39">
        <w:t>b)(ii), if the name of</w:t>
      </w:r>
      <w:r w:rsidR="009A7E3B" w:rsidRPr="00C95A39">
        <w:t xml:space="preserve"> the</w:t>
      </w:r>
      <w:r w:rsidR="00676272" w:rsidRPr="00C95A39">
        <w:t xml:space="preserve"> </w:t>
      </w:r>
      <w:r w:rsidRPr="00C95A39">
        <w:t>Self</w:t>
      </w:r>
      <w:r w:rsidR="00C95A39">
        <w:noBreakHyphen/>
      </w:r>
      <w:r w:rsidRPr="00C95A39">
        <w:t xml:space="preserve">Employment Assistance </w:t>
      </w:r>
      <w:r w:rsidR="009A7E3B" w:rsidRPr="00C95A39">
        <w:t xml:space="preserve">program </w:t>
      </w:r>
      <w:r w:rsidRPr="00C95A39">
        <w:t xml:space="preserve">changes, the </w:t>
      </w:r>
      <w:r w:rsidR="003852D9" w:rsidRPr="00C95A39">
        <w:t xml:space="preserve">Employment </w:t>
      </w:r>
      <w:r w:rsidRPr="00C95A39">
        <w:t xml:space="preserve">Secretary must give notice of that change (see </w:t>
      </w:r>
      <w:r w:rsidR="00CC2CBF" w:rsidRPr="00C95A39">
        <w:t>subsection (</w:t>
      </w:r>
      <w:r w:rsidRPr="00C95A39">
        <w:t>25)).</w:t>
      </w:r>
    </w:p>
    <w:p w14:paraId="2EE0A000" w14:textId="77777777" w:rsidR="00942A48" w:rsidRPr="00C95A39" w:rsidRDefault="001C5D27" w:rsidP="001C5D27">
      <w:pPr>
        <w:pStyle w:val="ItemHead"/>
      </w:pPr>
      <w:r w:rsidRPr="00C95A39">
        <w:t>6</w:t>
      </w:r>
      <w:r w:rsidR="00942A48" w:rsidRPr="00C95A39">
        <w:t xml:space="preserve">  At the end of </w:t>
      </w:r>
      <w:r w:rsidR="00CC2CBF" w:rsidRPr="00C95A39">
        <w:t>section 2</w:t>
      </w:r>
      <w:r w:rsidR="004731EF" w:rsidRPr="00C95A39">
        <w:t>3</w:t>
      </w:r>
    </w:p>
    <w:p w14:paraId="7A66E023" w14:textId="77777777" w:rsidR="00942A48" w:rsidRPr="00C95A39" w:rsidRDefault="00942A48" w:rsidP="001C5D27">
      <w:pPr>
        <w:pStyle w:val="Item"/>
      </w:pPr>
      <w:r w:rsidRPr="00C95A39">
        <w:t>Add:</w:t>
      </w:r>
    </w:p>
    <w:p w14:paraId="57B18B23" w14:textId="77777777" w:rsidR="00942A48" w:rsidRPr="00C95A39" w:rsidRDefault="00942A48" w:rsidP="001C5D27">
      <w:pPr>
        <w:pStyle w:val="SubsectionHead"/>
      </w:pPr>
      <w:r w:rsidRPr="00C95A39">
        <w:t>Self</w:t>
      </w:r>
      <w:r w:rsidR="00C95A39">
        <w:noBreakHyphen/>
      </w:r>
      <w:r w:rsidRPr="00C95A39">
        <w:t>Employment Assistance</w:t>
      </w:r>
      <w:r w:rsidR="009A7E3B" w:rsidRPr="00C95A39">
        <w:t xml:space="preserve"> program</w:t>
      </w:r>
    </w:p>
    <w:p w14:paraId="51339142" w14:textId="77777777" w:rsidR="00942A48" w:rsidRPr="00C95A39" w:rsidRDefault="00942A48" w:rsidP="001C5D27">
      <w:pPr>
        <w:pStyle w:val="subsection"/>
      </w:pPr>
      <w:r w:rsidRPr="00C95A39">
        <w:tab/>
        <w:t>(25)</w:t>
      </w:r>
      <w:r w:rsidRPr="00C95A39">
        <w:tab/>
        <w:t xml:space="preserve">If the program known as </w:t>
      </w:r>
      <w:r w:rsidR="009A7E3B" w:rsidRPr="00C95A39">
        <w:t xml:space="preserve">the </w:t>
      </w:r>
      <w:r w:rsidRPr="00C95A39">
        <w:t>Self</w:t>
      </w:r>
      <w:r w:rsidR="00C95A39">
        <w:noBreakHyphen/>
      </w:r>
      <w:r w:rsidRPr="00C95A39">
        <w:t>Employment Assistance</w:t>
      </w:r>
      <w:r w:rsidR="009A7E3B" w:rsidRPr="00C95A39">
        <w:t xml:space="preserve"> program</w:t>
      </w:r>
      <w:r w:rsidRPr="00C95A39">
        <w:t xml:space="preserve"> becomes known by another name, the </w:t>
      </w:r>
      <w:r w:rsidR="003852D9" w:rsidRPr="00C95A39">
        <w:t xml:space="preserve">Employment </w:t>
      </w:r>
      <w:r w:rsidRPr="00C95A39">
        <w:t>Secretary must, by notifiable instrument, give notice of the change in name.</w:t>
      </w:r>
    </w:p>
    <w:p w14:paraId="42587F1F" w14:textId="77777777" w:rsidR="000D1D20" w:rsidRPr="00C95A39" w:rsidRDefault="001C5D27" w:rsidP="001C5D27">
      <w:pPr>
        <w:pStyle w:val="ItemHead"/>
      </w:pPr>
      <w:r w:rsidRPr="00C95A39">
        <w:t>7</w:t>
      </w:r>
      <w:r w:rsidR="000D1D20" w:rsidRPr="00C95A39">
        <w:t xml:space="preserve">  </w:t>
      </w:r>
      <w:r w:rsidR="00CC2CBF" w:rsidRPr="00C95A39">
        <w:t>Sub</w:t>
      </w:r>
      <w:r w:rsidR="0008675F" w:rsidRPr="00C95A39">
        <w:t>section 1</w:t>
      </w:r>
      <w:r w:rsidR="000D1D20" w:rsidRPr="00C95A39">
        <w:t>064(1) (note 2)</w:t>
      </w:r>
    </w:p>
    <w:p w14:paraId="5811A28D" w14:textId="77777777" w:rsidR="000D1D20" w:rsidRPr="00C95A39" w:rsidRDefault="000D1D20" w:rsidP="001C5D27">
      <w:pPr>
        <w:pStyle w:val="Item"/>
      </w:pPr>
      <w:r w:rsidRPr="00C95A39">
        <w:t>Omit “the New Enterprise Incentive Scheme”, substitute “a</w:t>
      </w:r>
      <w:r w:rsidR="00A65DD4" w:rsidRPr="00C95A39">
        <w:t xml:space="preserve"> </w:t>
      </w:r>
      <w:r w:rsidRPr="00C95A39">
        <w:t>self</w:t>
      </w:r>
      <w:r w:rsidR="00C95A39">
        <w:noBreakHyphen/>
      </w:r>
      <w:r w:rsidRPr="00C95A39">
        <w:t xml:space="preserve">employment </w:t>
      </w:r>
      <w:r w:rsidR="00E569A2" w:rsidRPr="00C95A39">
        <w:t>program</w:t>
      </w:r>
      <w:r w:rsidRPr="00C95A39">
        <w:t>”.</w:t>
      </w:r>
    </w:p>
    <w:p w14:paraId="3795D058" w14:textId="77777777" w:rsidR="000D1D20" w:rsidRPr="00C95A39" w:rsidRDefault="001C5D27" w:rsidP="001C5D27">
      <w:pPr>
        <w:pStyle w:val="ItemHead"/>
      </w:pPr>
      <w:r w:rsidRPr="00C95A39">
        <w:t>8</w:t>
      </w:r>
      <w:r w:rsidR="000D1D20" w:rsidRPr="00C95A39">
        <w:t xml:space="preserve">  </w:t>
      </w:r>
      <w:r w:rsidR="007D674B" w:rsidRPr="00C95A39">
        <w:t>Point</w:t>
      </w:r>
      <w:r w:rsidR="000D1D20" w:rsidRPr="00C95A39">
        <w:t> 1071A</w:t>
      </w:r>
      <w:r w:rsidR="00C95A39">
        <w:noBreakHyphen/>
      </w:r>
      <w:r w:rsidR="000D1D20" w:rsidRPr="00C95A39">
        <w:t>4 (</w:t>
      </w:r>
      <w:r w:rsidR="0008675F" w:rsidRPr="00C95A39">
        <w:t>paragraph (</w:t>
      </w:r>
      <w:r w:rsidR="000D1D20" w:rsidRPr="00C95A39">
        <w:t xml:space="preserve">d) of the definition of </w:t>
      </w:r>
      <w:r w:rsidR="000D1D20" w:rsidRPr="00C95A39">
        <w:rPr>
          <w:i/>
        </w:rPr>
        <w:t>income</w:t>
      </w:r>
      <w:r w:rsidR="000D1D20" w:rsidRPr="00C95A39">
        <w:t>)</w:t>
      </w:r>
    </w:p>
    <w:p w14:paraId="096680A3" w14:textId="77777777" w:rsidR="000D1D20" w:rsidRPr="00C95A39" w:rsidRDefault="000D1D20" w:rsidP="001C5D27">
      <w:pPr>
        <w:pStyle w:val="Item"/>
      </w:pPr>
      <w:r w:rsidRPr="00C95A39">
        <w:t>Omit “</w:t>
      </w:r>
      <w:r w:rsidR="008128F8" w:rsidRPr="00C95A39">
        <w:t xml:space="preserve">the scheme known as </w:t>
      </w:r>
      <w:r w:rsidRPr="00C95A39">
        <w:t>the New Enterprise Incentive Scheme”, substitute “a</w:t>
      </w:r>
      <w:r w:rsidR="00A65DD4" w:rsidRPr="00C95A39">
        <w:t xml:space="preserve"> </w:t>
      </w:r>
      <w:r w:rsidRPr="00C95A39">
        <w:t>self</w:t>
      </w:r>
      <w:r w:rsidR="00C95A39">
        <w:noBreakHyphen/>
      </w:r>
      <w:r w:rsidRPr="00C95A39">
        <w:t xml:space="preserve">employment </w:t>
      </w:r>
      <w:r w:rsidR="00E569A2" w:rsidRPr="00C95A39">
        <w:t>program</w:t>
      </w:r>
      <w:r w:rsidRPr="00C95A39">
        <w:t>”.</w:t>
      </w:r>
    </w:p>
    <w:p w14:paraId="3C619753" w14:textId="77777777" w:rsidR="000D1D20" w:rsidRPr="00C95A39" w:rsidRDefault="001C5D27" w:rsidP="001C5D27">
      <w:pPr>
        <w:pStyle w:val="ItemHead"/>
      </w:pPr>
      <w:r w:rsidRPr="00C95A39">
        <w:t>9</w:t>
      </w:r>
      <w:r w:rsidR="000D1D20" w:rsidRPr="00C95A39">
        <w:t xml:space="preserve">  </w:t>
      </w:r>
      <w:r w:rsidR="004B6762" w:rsidRPr="00C95A39">
        <w:t>Part 3</w:t>
      </w:r>
      <w:r w:rsidR="000D1D20" w:rsidRPr="00C95A39">
        <w:t xml:space="preserve">.15 of </w:t>
      </w:r>
      <w:r w:rsidR="004B6762" w:rsidRPr="00C95A39">
        <w:t>Chapter 3</w:t>
      </w:r>
      <w:r w:rsidR="000D1D20" w:rsidRPr="00C95A39">
        <w:t xml:space="preserve"> (heading)</w:t>
      </w:r>
    </w:p>
    <w:p w14:paraId="06F72824" w14:textId="77777777" w:rsidR="000D1D20" w:rsidRPr="00C95A39" w:rsidRDefault="000D1D20" w:rsidP="001C5D27">
      <w:pPr>
        <w:pStyle w:val="Item"/>
      </w:pPr>
      <w:r w:rsidRPr="00C95A39">
        <w:t>Repeal the heading, substitute:</w:t>
      </w:r>
    </w:p>
    <w:p w14:paraId="52CBB083" w14:textId="77777777" w:rsidR="000D1D20" w:rsidRPr="00C95A39" w:rsidRDefault="004B6762" w:rsidP="001C5D27">
      <w:pPr>
        <w:pStyle w:val="ActHead2"/>
      </w:pPr>
      <w:bookmarkStart w:id="7" w:name="_Toc116047174"/>
      <w:r w:rsidRPr="00C95A39">
        <w:rPr>
          <w:rStyle w:val="CharPartNo"/>
        </w:rPr>
        <w:t>Part 3</w:t>
      </w:r>
      <w:r w:rsidR="000D1D20" w:rsidRPr="00C95A39">
        <w:rPr>
          <w:rStyle w:val="CharPartNo"/>
        </w:rPr>
        <w:t>.15</w:t>
      </w:r>
      <w:r w:rsidR="000D1D20" w:rsidRPr="00C95A39">
        <w:t>—</w:t>
      </w:r>
      <w:r w:rsidR="00A65DD4" w:rsidRPr="00C95A39">
        <w:rPr>
          <w:rStyle w:val="CharPartText"/>
        </w:rPr>
        <w:t>S</w:t>
      </w:r>
      <w:r w:rsidR="000D1D20" w:rsidRPr="00C95A39">
        <w:rPr>
          <w:rStyle w:val="CharPartText"/>
        </w:rPr>
        <w:t>elf</w:t>
      </w:r>
      <w:r w:rsidR="00C95A39" w:rsidRPr="00C95A39">
        <w:rPr>
          <w:rStyle w:val="CharPartText"/>
        </w:rPr>
        <w:noBreakHyphen/>
      </w:r>
      <w:r w:rsidR="000D1D20" w:rsidRPr="00C95A39">
        <w:rPr>
          <w:rStyle w:val="CharPartText"/>
        </w:rPr>
        <w:t xml:space="preserve">employment </w:t>
      </w:r>
      <w:r w:rsidR="00E569A2" w:rsidRPr="00C95A39">
        <w:rPr>
          <w:rStyle w:val="CharPartText"/>
        </w:rPr>
        <w:t>programs</w:t>
      </w:r>
      <w:bookmarkEnd w:id="7"/>
    </w:p>
    <w:p w14:paraId="6B3F7DB6" w14:textId="77777777" w:rsidR="000D1D20" w:rsidRPr="00C95A39" w:rsidRDefault="001C5D27" w:rsidP="001C5D27">
      <w:pPr>
        <w:pStyle w:val="ItemHead"/>
      </w:pPr>
      <w:r w:rsidRPr="00C95A39">
        <w:t>10</w:t>
      </w:r>
      <w:r w:rsidR="000D1D20" w:rsidRPr="00C95A39">
        <w:t xml:space="preserve">  </w:t>
      </w:r>
      <w:r w:rsidR="004B6762" w:rsidRPr="00C95A39">
        <w:t>Section 1</w:t>
      </w:r>
      <w:r w:rsidR="000D1D20" w:rsidRPr="00C95A39">
        <w:t>186</w:t>
      </w:r>
    </w:p>
    <w:p w14:paraId="7DC68D13" w14:textId="77777777" w:rsidR="000D1D20" w:rsidRPr="00C95A39" w:rsidRDefault="000D1D20" w:rsidP="001C5D27">
      <w:pPr>
        <w:pStyle w:val="Item"/>
      </w:pPr>
      <w:r w:rsidRPr="00C95A39">
        <w:t>Omit “the scheme known as the New Enterprise Incentive Scheme (NEIS)”, substitute “a self</w:t>
      </w:r>
      <w:r w:rsidR="00C95A39">
        <w:noBreakHyphen/>
      </w:r>
      <w:r w:rsidRPr="00C95A39">
        <w:t xml:space="preserve">employment </w:t>
      </w:r>
      <w:r w:rsidR="00E569A2" w:rsidRPr="00C95A39">
        <w:t>program</w:t>
      </w:r>
      <w:r w:rsidRPr="00C95A39">
        <w:t>”.</w:t>
      </w:r>
    </w:p>
    <w:p w14:paraId="451F09B6" w14:textId="77777777" w:rsidR="000D1D20" w:rsidRPr="00C95A39" w:rsidRDefault="001C5D27" w:rsidP="001C5D27">
      <w:pPr>
        <w:pStyle w:val="ItemHead"/>
      </w:pPr>
      <w:r w:rsidRPr="00C95A39">
        <w:t>11</w:t>
      </w:r>
      <w:r w:rsidR="000D1D20" w:rsidRPr="00C95A39">
        <w:t xml:space="preserve"> </w:t>
      </w:r>
      <w:r w:rsidR="004B6762" w:rsidRPr="00C95A39">
        <w:t xml:space="preserve"> Section 1</w:t>
      </w:r>
      <w:r w:rsidR="000D1D20" w:rsidRPr="00C95A39">
        <w:t>187 (heading)</w:t>
      </w:r>
    </w:p>
    <w:p w14:paraId="52C4760A" w14:textId="77777777" w:rsidR="008128F8" w:rsidRPr="00C95A39" w:rsidRDefault="000D1D20" w:rsidP="001C5D27">
      <w:pPr>
        <w:pStyle w:val="Item"/>
      </w:pPr>
      <w:r w:rsidRPr="00C95A39">
        <w:t>Omit “</w:t>
      </w:r>
      <w:r w:rsidRPr="00C95A39">
        <w:rPr>
          <w:b/>
        </w:rPr>
        <w:t>New Enterprise Incentive Scheme (NEIS)</w:t>
      </w:r>
      <w:r w:rsidRPr="00C95A39">
        <w:t>”, substitute “</w:t>
      </w:r>
      <w:r w:rsidR="004731EF" w:rsidRPr="00C95A39">
        <w:rPr>
          <w:b/>
        </w:rPr>
        <w:t>a</w:t>
      </w:r>
      <w:r w:rsidR="00A65DD4" w:rsidRPr="00C95A39">
        <w:rPr>
          <w:b/>
        </w:rPr>
        <w:t xml:space="preserve"> </w:t>
      </w:r>
      <w:r w:rsidRPr="00C95A39">
        <w:rPr>
          <w:b/>
        </w:rPr>
        <w:t>self</w:t>
      </w:r>
      <w:r w:rsidR="00C95A39">
        <w:rPr>
          <w:b/>
        </w:rPr>
        <w:noBreakHyphen/>
      </w:r>
      <w:r w:rsidRPr="00C95A39">
        <w:rPr>
          <w:b/>
        </w:rPr>
        <w:t xml:space="preserve">employment </w:t>
      </w:r>
      <w:r w:rsidR="00E569A2" w:rsidRPr="00C95A39">
        <w:rPr>
          <w:b/>
        </w:rPr>
        <w:t>program</w:t>
      </w:r>
      <w:r w:rsidRPr="00C95A39">
        <w:t>”.</w:t>
      </w:r>
    </w:p>
    <w:p w14:paraId="55F13F30" w14:textId="77777777" w:rsidR="000D1D20" w:rsidRPr="00C95A39" w:rsidRDefault="001C5D27" w:rsidP="001C5D27">
      <w:pPr>
        <w:pStyle w:val="ItemHead"/>
      </w:pPr>
      <w:r w:rsidRPr="00C95A39">
        <w:lastRenderedPageBreak/>
        <w:t>12</w:t>
      </w:r>
      <w:r w:rsidR="000D1D20" w:rsidRPr="00C95A39">
        <w:t xml:space="preserve"> </w:t>
      </w:r>
      <w:r w:rsidR="00671C12" w:rsidRPr="00C95A39">
        <w:t xml:space="preserve"> </w:t>
      </w:r>
      <w:r w:rsidR="004731EF" w:rsidRPr="00C95A39">
        <w:t>Paragraph</w:t>
      </w:r>
      <w:r w:rsidR="00671C12" w:rsidRPr="00C95A39">
        <w:t>s</w:t>
      </w:r>
      <w:r w:rsidR="004731EF" w:rsidRPr="00C95A39">
        <w:t xml:space="preserve"> </w:t>
      </w:r>
      <w:r w:rsidR="004B6762" w:rsidRPr="00C95A39">
        <w:t>1</w:t>
      </w:r>
      <w:r w:rsidR="000D1D20" w:rsidRPr="00C95A39">
        <w:t>187</w:t>
      </w:r>
      <w:r w:rsidR="004731EF" w:rsidRPr="00C95A39">
        <w:t>(1)(b)</w:t>
      </w:r>
      <w:r w:rsidR="00105EB8" w:rsidRPr="00C95A39">
        <w:t xml:space="preserve"> and</w:t>
      </w:r>
      <w:r w:rsidR="004731EF" w:rsidRPr="00C95A39">
        <w:t xml:space="preserve"> (1A)(b)</w:t>
      </w:r>
    </w:p>
    <w:p w14:paraId="2312014F" w14:textId="77777777" w:rsidR="000D1D20" w:rsidRPr="00C95A39" w:rsidRDefault="000D1D20" w:rsidP="001C5D27">
      <w:pPr>
        <w:pStyle w:val="Item"/>
      </w:pPr>
      <w:r w:rsidRPr="00C95A39">
        <w:t xml:space="preserve">Omit “NEIS”, substitute “a </w:t>
      </w:r>
      <w:r w:rsidR="004731EF" w:rsidRPr="00C95A39">
        <w:t xml:space="preserve">payment under a </w:t>
      </w:r>
      <w:r w:rsidRPr="00C95A39">
        <w:t>self</w:t>
      </w:r>
      <w:r w:rsidR="00C95A39">
        <w:noBreakHyphen/>
      </w:r>
      <w:r w:rsidRPr="00C95A39">
        <w:t xml:space="preserve">employment </w:t>
      </w:r>
      <w:r w:rsidR="00E569A2" w:rsidRPr="00C95A39">
        <w:t>program</w:t>
      </w:r>
      <w:r w:rsidRPr="00C95A39">
        <w:t>”.</w:t>
      </w:r>
    </w:p>
    <w:p w14:paraId="04C90A9F" w14:textId="77777777" w:rsidR="003852D9" w:rsidRPr="00C95A39" w:rsidRDefault="001C5D27" w:rsidP="001C5D27">
      <w:pPr>
        <w:pStyle w:val="ItemHead"/>
      </w:pPr>
      <w:r w:rsidRPr="00C95A39">
        <w:t>13</w:t>
      </w:r>
      <w:r w:rsidR="003852D9" w:rsidRPr="00C95A39">
        <w:t xml:space="preserve">  </w:t>
      </w:r>
      <w:r w:rsidR="003A3568" w:rsidRPr="00C95A39">
        <w:t>Paragraph 1</w:t>
      </w:r>
      <w:r w:rsidR="003852D9" w:rsidRPr="00C95A39">
        <w:t>187(1A)(b)</w:t>
      </w:r>
    </w:p>
    <w:p w14:paraId="2FA91DDA" w14:textId="77777777" w:rsidR="003852D9" w:rsidRPr="00C95A39" w:rsidRDefault="003852D9" w:rsidP="001C5D27">
      <w:pPr>
        <w:pStyle w:val="Item"/>
      </w:pPr>
      <w:r w:rsidRPr="00C95A39">
        <w:t>Omit “, or in respect of the person,”.</w:t>
      </w:r>
    </w:p>
    <w:p w14:paraId="05EAEE7E" w14:textId="77777777" w:rsidR="00105EB8" w:rsidRPr="00C95A39" w:rsidRDefault="001C5D27" w:rsidP="001C5D27">
      <w:pPr>
        <w:pStyle w:val="ItemHead"/>
      </w:pPr>
      <w:r w:rsidRPr="00C95A39">
        <w:t>14</w:t>
      </w:r>
      <w:r w:rsidR="00105EB8" w:rsidRPr="00C95A39">
        <w:t xml:space="preserve">  </w:t>
      </w:r>
      <w:r w:rsidR="003A3568" w:rsidRPr="00C95A39">
        <w:t>Paragraph 1</w:t>
      </w:r>
      <w:r w:rsidR="00105EB8" w:rsidRPr="00C95A39">
        <w:t>187(2)(b)</w:t>
      </w:r>
    </w:p>
    <w:p w14:paraId="20CC1764" w14:textId="77777777" w:rsidR="00105EB8" w:rsidRPr="00C95A39" w:rsidRDefault="00105EB8" w:rsidP="001C5D27">
      <w:pPr>
        <w:pStyle w:val="Item"/>
      </w:pPr>
      <w:r w:rsidRPr="00C95A39">
        <w:t>Omit “NEIS”, substitute “a payment under a self</w:t>
      </w:r>
      <w:r w:rsidR="00C95A39">
        <w:noBreakHyphen/>
      </w:r>
      <w:r w:rsidRPr="00C95A39">
        <w:t>employment program”.</w:t>
      </w:r>
    </w:p>
    <w:p w14:paraId="50AA12F8" w14:textId="77777777" w:rsidR="000D1D20" w:rsidRPr="00C95A39" w:rsidRDefault="001C5D27" w:rsidP="001C5D27">
      <w:pPr>
        <w:pStyle w:val="ItemHead"/>
      </w:pPr>
      <w:r w:rsidRPr="00C95A39">
        <w:t>15</w:t>
      </w:r>
      <w:r w:rsidR="000D1D20" w:rsidRPr="00C95A39">
        <w:t xml:space="preserve">  </w:t>
      </w:r>
      <w:r w:rsidR="00CC2CBF" w:rsidRPr="00C95A39">
        <w:t>Sub</w:t>
      </w:r>
      <w:r w:rsidR="0008675F" w:rsidRPr="00C95A39">
        <w:t>section 1</w:t>
      </w:r>
      <w:r w:rsidR="000D1D20" w:rsidRPr="00C95A39">
        <w:t>188</w:t>
      </w:r>
      <w:r w:rsidR="004731EF" w:rsidRPr="00C95A39">
        <w:t>(1)</w:t>
      </w:r>
    </w:p>
    <w:p w14:paraId="27A6A46A" w14:textId="77777777" w:rsidR="000D1D20" w:rsidRPr="00C95A39" w:rsidRDefault="000D1D20" w:rsidP="001C5D27">
      <w:pPr>
        <w:pStyle w:val="Item"/>
      </w:pPr>
      <w:r w:rsidRPr="00C95A39">
        <w:t>Omit “</w:t>
      </w:r>
      <w:r w:rsidR="004731EF" w:rsidRPr="00C95A39">
        <w:t xml:space="preserve">a </w:t>
      </w:r>
      <w:r w:rsidRPr="00C95A39">
        <w:t>NEIS payment”</w:t>
      </w:r>
      <w:r w:rsidR="004731EF" w:rsidRPr="00C95A39">
        <w:t>,</w:t>
      </w:r>
      <w:r w:rsidRPr="00C95A39">
        <w:t xml:space="preserve"> substitute “</w:t>
      </w:r>
      <w:r w:rsidR="004731EF" w:rsidRPr="00C95A39">
        <w:t xml:space="preserve">a payment under a </w:t>
      </w:r>
      <w:r w:rsidRPr="00C95A39">
        <w:t>self</w:t>
      </w:r>
      <w:r w:rsidR="00C95A39">
        <w:noBreakHyphen/>
      </w:r>
      <w:r w:rsidRPr="00C95A39">
        <w:t xml:space="preserve">employment </w:t>
      </w:r>
      <w:r w:rsidR="00E569A2" w:rsidRPr="00C95A39">
        <w:t>program</w:t>
      </w:r>
      <w:r w:rsidR="004731EF" w:rsidRPr="00C95A39">
        <w:t xml:space="preserve"> (a </w:t>
      </w:r>
      <w:r w:rsidR="004731EF" w:rsidRPr="00C95A39">
        <w:rPr>
          <w:b/>
          <w:i/>
        </w:rPr>
        <w:t>self</w:t>
      </w:r>
      <w:r w:rsidR="00C95A39">
        <w:rPr>
          <w:b/>
          <w:i/>
        </w:rPr>
        <w:noBreakHyphen/>
      </w:r>
      <w:r w:rsidR="004731EF" w:rsidRPr="00C95A39">
        <w:rPr>
          <w:b/>
          <w:i/>
        </w:rPr>
        <w:t>employment program payment</w:t>
      </w:r>
      <w:r w:rsidR="004731EF" w:rsidRPr="00C95A39">
        <w:t>)”.</w:t>
      </w:r>
    </w:p>
    <w:p w14:paraId="3EFE34B3" w14:textId="77777777" w:rsidR="007454DD" w:rsidRPr="00C95A39" w:rsidRDefault="001C5D27" w:rsidP="001C5D27">
      <w:pPr>
        <w:pStyle w:val="ItemHead"/>
      </w:pPr>
      <w:r w:rsidRPr="00C95A39">
        <w:t>16</w:t>
      </w:r>
      <w:r w:rsidR="007454DD" w:rsidRPr="00C95A39">
        <w:t xml:space="preserve">  </w:t>
      </w:r>
      <w:r w:rsidR="00CC2CBF" w:rsidRPr="00C95A39">
        <w:t>Sub</w:t>
      </w:r>
      <w:r w:rsidR="0008675F" w:rsidRPr="00C95A39">
        <w:t>section 1</w:t>
      </w:r>
      <w:r w:rsidR="007454DD" w:rsidRPr="00C95A39">
        <w:t>188(1)</w:t>
      </w:r>
    </w:p>
    <w:p w14:paraId="393887BA" w14:textId="77777777" w:rsidR="007454DD" w:rsidRPr="00C95A39" w:rsidRDefault="007454DD" w:rsidP="001C5D27">
      <w:pPr>
        <w:pStyle w:val="Item"/>
      </w:pPr>
      <w:r w:rsidRPr="00C95A39">
        <w:t>Omit “the NEIS payment”, substitute “the self</w:t>
      </w:r>
      <w:r w:rsidR="00C95A39">
        <w:noBreakHyphen/>
      </w:r>
      <w:r w:rsidRPr="00C95A39">
        <w:t>employment program</w:t>
      </w:r>
      <w:r w:rsidR="00671C12" w:rsidRPr="00C95A39">
        <w:t xml:space="preserve"> payment</w:t>
      </w:r>
      <w:r w:rsidRPr="00C95A39">
        <w:t>”.</w:t>
      </w:r>
    </w:p>
    <w:p w14:paraId="48BBB619" w14:textId="77777777" w:rsidR="007454DD" w:rsidRPr="00C95A39" w:rsidRDefault="001C5D27" w:rsidP="001C5D27">
      <w:pPr>
        <w:pStyle w:val="ItemHead"/>
      </w:pPr>
      <w:r w:rsidRPr="00C95A39">
        <w:t>17</w:t>
      </w:r>
      <w:r w:rsidR="007454DD" w:rsidRPr="00C95A39">
        <w:t xml:space="preserve">  </w:t>
      </w:r>
      <w:r w:rsidR="00CC2CBF" w:rsidRPr="00C95A39">
        <w:t>Sub</w:t>
      </w:r>
      <w:r w:rsidR="0008675F" w:rsidRPr="00C95A39">
        <w:t>section 1</w:t>
      </w:r>
      <w:r w:rsidR="007454DD" w:rsidRPr="00C95A39">
        <w:t>188(2)</w:t>
      </w:r>
    </w:p>
    <w:p w14:paraId="6445BA84" w14:textId="77777777" w:rsidR="007454DD" w:rsidRPr="00C95A39" w:rsidRDefault="007454DD" w:rsidP="001C5D27">
      <w:pPr>
        <w:pStyle w:val="Item"/>
      </w:pPr>
      <w:r w:rsidRPr="00C95A39">
        <w:t>Omit “NEIS payment” (wherever occurring), substitute “self</w:t>
      </w:r>
      <w:r w:rsidR="00C95A39">
        <w:noBreakHyphen/>
      </w:r>
      <w:r w:rsidRPr="00C95A39">
        <w:t>employment program payment”.</w:t>
      </w:r>
    </w:p>
    <w:p w14:paraId="62114732" w14:textId="77777777" w:rsidR="000D1D20" w:rsidRPr="00C95A39" w:rsidRDefault="000D1D20" w:rsidP="001C5D27">
      <w:pPr>
        <w:pStyle w:val="ActHead9"/>
      </w:pPr>
      <w:bookmarkStart w:id="8" w:name="_Hlk106282500"/>
      <w:bookmarkStart w:id="9" w:name="_Toc116047175"/>
      <w:r w:rsidRPr="00C95A39">
        <w:t>Veterans’ Entitlements Act 1986</w:t>
      </w:r>
      <w:bookmarkEnd w:id="9"/>
    </w:p>
    <w:p w14:paraId="4BE542EC" w14:textId="77777777" w:rsidR="000D1D20" w:rsidRPr="00C95A39" w:rsidRDefault="001C5D27" w:rsidP="001C5D27">
      <w:pPr>
        <w:pStyle w:val="ItemHead"/>
      </w:pPr>
      <w:r w:rsidRPr="00C95A39">
        <w:t>18</w:t>
      </w:r>
      <w:r w:rsidR="000D1D20" w:rsidRPr="00C95A39">
        <w:t xml:space="preserve">  </w:t>
      </w:r>
      <w:r w:rsidR="0008675F" w:rsidRPr="00C95A39">
        <w:t>Paragraph 5</w:t>
      </w:r>
      <w:r w:rsidR="000D1D20" w:rsidRPr="00C95A39">
        <w:t>H(8)(x)</w:t>
      </w:r>
    </w:p>
    <w:p w14:paraId="354537F1" w14:textId="77777777" w:rsidR="000D1D20" w:rsidRPr="00C95A39" w:rsidRDefault="00C6153B" w:rsidP="001C5D27">
      <w:pPr>
        <w:pStyle w:val="Item"/>
      </w:pPr>
      <w:r w:rsidRPr="00C95A39">
        <w:t xml:space="preserve">Omit </w:t>
      </w:r>
      <w:r w:rsidR="00C74EE7" w:rsidRPr="00C95A39">
        <w:t xml:space="preserve">“the scheme known as the New Enterprise Incentive </w:t>
      </w:r>
      <w:r w:rsidR="0019458C" w:rsidRPr="00C95A39">
        <w:t>S</w:t>
      </w:r>
      <w:r w:rsidR="00C74EE7" w:rsidRPr="00C95A39">
        <w:t>cheme”, substitute “a self</w:t>
      </w:r>
      <w:r w:rsidR="00C95A39">
        <w:noBreakHyphen/>
      </w:r>
      <w:r w:rsidR="00C74EE7" w:rsidRPr="00C95A39">
        <w:t xml:space="preserve">employment </w:t>
      </w:r>
      <w:r w:rsidR="00E569A2" w:rsidRPr="00C95A39">
        <w:t>program</w:t>
      </w:r>
      <w:r w:rsidR="00C74EE7" w:rsidRPr="00C95A39">
        <w:t>”.</w:t>
      </w:r>
    </w:p>
    <w:p w14:paraId="3B7FFB15" w14:textId="77777777" w:rsidR="000D1D20" w:rsidRPr="00C95A39" w:rsidRDefault="001C5D27" w:rsidP="001C5D27">
      <w:pPr>
        <w:pStyle w:val="ItemHead"/>
      </w:pPr>
      <w:r w:rsidRPr="00C95A39">
        <w:t>19</w:t>
      </w:r>
      <w:r w:rsidR="000043E1" w:rsidRPr="00C95A39">
        <w:t xml:space="preserve"> </w:t>
      </w:r>
      <w:r w:rsidR="000D1D20" w:rsidRPr="00C95A39">
        <w:t xml:space="preserve"> </w:t>
      </w:r>
      <w:r w:rsidR="0008675F" w:rsidRPr="00C95A39">
        <w:t>Subsection 5</w:t>
      </w:r>
      <w:r w:rsidR="000D1D20" w:rsidRPr="00C95A39">
        <w:t>Q(1)</w:t>
      </w:r>
    </w:p>
    <w:p w14:paraId="37D02900" w14:textId="77777777" w:rsidR="000D1D20" w:rsidRPr="00C95A39" w:rsidRDefault="000D1D20" w:rsidP="001C5D27">
      <w:pPr>
        <w:pStyle w:val="Item"/>
      </w:pPr>
      <w:r w:rsidRPr="00C95A39">
        <w:t>Insert:</w:t>
      </w:r>
    </w:p>
    <w:p w14:paraId="47C1ACB5" w14:textId="77777777" w:rsidR="00AC69A8" w:rsidRPr="00C95A39" w:rsidRDefault="00AC69A8" w:rsidP="001C5D27">
      <w:pPr>
        <w:pStyle w:val="Definition"/>
      </w:pPr>
      <w:bookmarkStart w:id="10" w:name="_Hlk106282486"/>
      <w:bookmarkEnd w:id="8"/>
      <w:r w:rsidRPr="00C95A39">
        <w:rPr>
          <w:b/>
          <w:i/>
        </w:rPr>
        <w:t>self</w:t>
      </w:r>
      <w:r w:rsidR="00C95A39">
        <w:rPr>
          <w:b/>
          <w:i/>
        </w:rPr>
        <w:noBreakHyphen/>
      </w:r>
      <w:r w:rsidRPr="00C95A39">
        <w:rPr>
          <w:b/>
          <w:i/>
        </w:rPr>
        <w:t>employment program</w:t>
      </w:r>
      <w:r w:rsidRPr="00C95A39">
        <w:t xml:space="preserve"> means:</w:t>
      </w:r>
    </w:p>
    <w:p w14:paraId="6C0B6F12" w14:textId="77777777" w:rsidR="00AC69A8" w:rsidRPr="00C95A39" w:rsidRDefault="00AC69A8" w:rsidP="001C5D27">
      <w:pPr>
        <w:pStyle w:val="paragraph"/>
      </w:pPr>
      <w:r w:rsidRPr="00C95A39">
        <w:tab/>
        <w:t>(a)</w:t>
      </w:r>
      <w:r w:rsidRPr="00C95A39">
        <w:tab/>
        <w:t>the scheme known as the New Enterprise Incentive Scheme; or</w:t>
      </w:r>
    </w:p>
    <w:p w14:paraId="0DB10525" w14:textId="77777777" w:rsidR="00AC69A8" w:rsidRPr="00C95A39" w:rsidRDefault="00AC69A8" w:rsidP="001C5D27">
      <w:pPr>
        <w:pStyle w:val="paragraph"/>
      </w:pPr>
      <w:r w:rsidRPr="00C95A39">
        <w:tab/>
        <w:t>(b)</w:t>
      </w:r>
      <w:r w:rsidRPr="00C95A39">
        <w:tab/>
        <w:t>the program known as:</w:t>
      </w:r>
    </w:p>
    <w:p w14:paraId="5B1F1CCE" w14:textId="77777777" w:rsidR="00AC69A8" w:rsidRPr="00C95A39" w:rsidRDefault="00AC69A8" w:rsidP="001C5D27">
      <w:pPr>
        <w:pStyle w:val="paragraphsub"/>
      </w:pPr>
      <w:r w:rsidRPr="00C95A39">
        <w:tab/>
        <w:t>(i)</w:t>
      </w:r>
      <w:r w:rsidRPr="00C95A39">
        <w:tab/>
      </w:r>
      <w:r w:rsidR="009A7E3B" w:rsidRPr="00C95A39">
        <w:t xml:space="preserve">the </w:t>
      </w:r>
      <w:r w:rsidRPr="00C95A39">
        <w:t>Self</w:t>
      </w:r>
      <w:r w:rsidR="00C95A39">
        <w:noBreakHyphen/>
      </w:r>
      <w:r w:rsidRPr="00C95A39">
        <w:t>Employment Assistance</w:t>
      </w:r>
      <w:r w:rsidR="009A7E3B" w:rsidRPr="00C95A39">
        <w:t xml:space="preserve"> program</w:t>
      </w:r>
      <w:r w:rsidRPr="00C95A39">
        <w:t>; or</w:t>
      </w:r>
    </w:p>
    <w:p w14:paraId="53A0E5CC" w14:textId="77777777" w:rsidR="002763D8" w:rsidRPr="00C95A39" w:rsidRDefault="00AC69A8" w:rsidP="001C5D27">
      <w:pPr>
        <w:pStyle w:val="paragraphsub"/>
      </w:pPr>
      <w:r w:rsidRPr="00C95A39">
        <w:lastRenderedPageBreak/>
        <w:tab/>
      </w:r>
      <w:r w:rsidR="002763D8" w:rsidRPr="00C95A39">
        <w:t>(ii)</w:t>
      </w:r>
      <w:r w:rsidR="002763D8" w:rsidRPr="00C95A39">
        <w:tab/>
        <w:t xml:space="preserve">if </w:t>
      </w:r>
      <w:r w:rsidR="009A7E3B" w:rsidRPr="00C95A39">
        <w:t xml:space="preserve">the </w:t>
      </w:r>
      <w:r w:rsidR="002763D8" w:rsidRPr="00C95A39">
        <w:t>Self</w:t>
      </w:r>
      <w:r w:rsidR="00C95A39">
        <w:noBreakHyphen/>
      </w:r>
      <w:r w:rsidR="002763D8" w:rsidRPr="00C95A39">
        <w:t>Employment Assistance</w:t>
      </w:r>
      <w:r w:rsidR="009A7E3B" w:rsidRPr="00C95A39">
        <w:t xml:space="preserve"> program</w:t>
      </w:r>
      <w:r w:rsidR="002763D8" w:rsidRPr="00C95A39">
        <w:t xml:space="preserve"> is known by another name—that other name.</w:t>
      </w:r>
    </w:p>
    <w:p w14:paraId="5E9CB094" w14:textId="77777777" w:rsidR="00AC69A8" w:rsidRPr="00C95A39" w:rsidRDefault="002763D8" w:rsidP="001C5D27">
      <w:pPr>
        <w:pStyle w:val="notetext"/>
      </w:pPr>
      <w:r w:rsidRPr="00C95A39">
        <w:t>Note:</w:t>
      </w:r>
      <w:r w:rsidRPr="00C95A39">
        <w:tab/>
        <w:t>For the purposes of sub</w:t>
      </w:r>
      <w:r w:rsidR="0008675F" w:rsidRPr="00C95A39">
        <w:t>paragraph (</w:t>
      </w:r>
      <w:r w:rsidRPr="00C95A39">
        <w:t>b)(ii), if the name of</w:t>
      </w:r>
      <w:r w:rsidR="009A7E3B" w:rsidRPr="00C95A39">
        <w:t xml:space="preserve"> the</w:t>
      </w:r>
      <w:r w:rsidR="00676272" w:rsidRPr="00C95A39">
        <w:t xml:space="preserve"> </w:t>
      </w:r>
      <w:r w:rsidRPr="00C95A39">
        <w:t>Self</w:t>
      </w:r>
      <w:r w:rsidR="00C95A39">
        <w:noBreakHyphen/>
      </w:r>
      <w:r w:rsidRPr="00C95A39">
        <w:t xml:space="preserve">Employment Assistance </w:t>
      </w:r>
      <w:r w:rsidR="009A7E3B" w:rsidRPr="00C95A39">
        <w:t xml:space="preserve">program </w:t>
      </w:r>
      <w:r w:rsidRPr="00C95A39">
        <w:t xml:space="preserve">changes, </w:t>
      </w:r>
      <w:r w:rsidR="008128F8" w:rsidRPr="00C95A39">
        <w:t>notice</w:t>
      </w:r>
      <w:r w:rsidRPr="00C95A39">
        <w:t xml:space="preserve"> must </w:t>
      </w:r>
      <w:r w:rsidR="008128F8" w:rsidRPr="00C95A39">
        <w:t xml:space="preserve">be </w:t>
      </w:r>
      <w:r w:rsidRPr="00C95A39">
        <w:t>give</w:t>
      </w:r>
      <w:r w:rsidR="008128F8" w:rsidRPr="00C95A39">
        <w:t xml:space="preserve">n </w:t>
      </w:r>
      <w:r w:rsidRPr="00C95A39">
        <w:t>of that change (see subsection 23(25) of the Social Security Act).</w:t>
      </w:r>
    </w:p>
    <w:bookmarkEnd w:id="10"/>
    <w:p w14:paraId="3C2F0611" w14:textId="77777777" w:rsidR="000D1D20" w:rsidRPr="00C95A39" w:rsidRDefault="001C5D27" w:rsidP="001C5D27">
      <w:pPr>
        <w:pStyle w:val="ItemHead"/>
      </w:pPr>
      <w:r w:rsidRPr="00C95A39">
        <w:t>20</w:t>
      </w:r>
      <w:r w:rsidR="000D1D20" w:rsidRPr="00C95A39">
        <w:t xml:space="preserve">  Sections 36N, 37N and 38N (note 2)</w:t>
      </w:r>
    </w:p>
    <w:p w14:paraId="73088E05" w14:textId="77777777" w:rsidR="000D1D20" w:rsidRPr="00C95A39" w:rsidRDefault="000D1D20" w:rsidP="001C5D27">
      <w:pPr>
        <w:pStyle w:val="Item"/>
      </w:pPr>
      <w:r w:rsidRPr="00C95A39">
        <w:t>Omit “the New Enterprise Incentive Scheme”, substitute “a self</w:t>
      </w:r>
      <w:r w:rsidR="00C95A39">
        <w:noBreakHyphen/>
      </w:r>
      <w:r w:rsidRPr="00C95A39">
        <w:t xml:space="preserve">employment </w:t>
      </w:r>
      <w:r w:rsidR="00E569A2" w:rsidRPr="00C95A39">
        <w:t>program</w:t>
      </w:r>
      <w:r w:rsidRPr="00C95A39">
        <w:t>”.</w:t>
      </w:r>
    </w:p>
    <w:p w14:paraId="2A3D3979" w14:textId="77777777" w:rsidR="000D1D20" w:rsidRPr="00C95A39" w:rsidRDefault="001C5D27" w:rsidP="001C5D27">
      <w:pPr>
        <w:pStyle w:val="ItemHead"/>
      </w:pPr>
      <w:r w:rsidRPr="00C95A39">
        <w:t>21</w:t>
      </w:r>
      <w:r w:rsidR="000D1D20" w:rsidRPr="00C95A39">
        <w:t xml:space="preserve">  </w:t>
      </w:r>
      <w:r w:rsidR="004B6762" w:rsidRPr="00C95A39">
        <w:t>Division 9</w:t>
      </w:r>
      <w:r w:rsidR="000D1D20" w:rsidRPr="00C95A39">
        <w:t xml:space="preserve"> of </w:t>
      </w:r>
      <w:r w:rsidR="004B6762" w:rsidRPr="00C95A39">
        <w:t>Part I</w:t>
      </w:r>
      <w:r w:rsidR="000D1D20" w:rsidRPr="00C95A39">
        <w:t>IIB (heading)</w:t>
      </w:r>
    </w:p>
    <w:p w14:paraId="09D2A0EA" w14:textId="77777777" w:rsidR="000D1D20" w:rsidRPr="00C95A39" w:rsidRDefault="000D1D20" w:rsidP="001C5D27">
      <w:pPr>
        <w:pStyle w:val="Item"/>
      </w:pPr>
      <w:r w:rsidRPr="00C95A39">
        <w:t>Repeal the heading, substitute:</w:t>
      </w:r>
    </w:p>
    <w:p w14:paraId="7073EF32" w14:textId="77777777" w:rsidR="000D1D20" w:rsidRPr="00C95A39" w:rsidRDefault="004B6762" w:rsidP="001C5D27">
      <w:pPr>
        <w:pStyle w:val="ActHead3"/>
      </w:pPr>
      <w:bookmarkStart w:id="11" w:name="_Toc116047176"/>
      <w:r w:rsidRPr="00C95A39">
        <w:rPr>
          <w:rStyle w:val="CharDivNo"/>
        </w:rPr>
        <w:t>Division 9</w:t>
      </w:r>
      <w:r w:rsidR="000D1D20" w:rsidRPr="00C95A39">
        <w:t>—</w:t>
      </w:r>
      <w:r w:rsidR="00A65DD4" w:rsidRPr="00C95A39">
        <w:rPr>
          <w:rStyle w:val="CharDivText"/>
        </w:rPr>
        <w:t>S</w:t>
      </w:r>
      <w:r w:rsidR="000D1D20" w:rsidRPr="00C95A39">
        <w:rPr>
          <w:rStyle w:val="CharDivText"/>
        </w:rPr>
        <w:t>elf</w:t>
      </w:r>
      <w:r w:rsidR="00C95A39" w:rsidRPr="00C95A39">
        <w:rPr>
          <w:rStyle w:val="CharDivText"/>
        </w:rPr>
        <w:noBreakHyphen/>
      </w:r>
      <w:r w:rsidR="000D1D20" w:rsidRPr="00C95A39">
        <w:rPr>
          <w:rStyle w:val="CharDivText"/>
        </w:rPr>
        <w:t xml:space="preserve">employment </w:t>
      </w:r>
      <w:r w:rsidR="00E569A2" w:rsidRPr="00C95A39">
        <w:rPr>
          <w:rStyle w:val="CharDivText"/>
        </w:rPr>
        <w:t>programs</w:t>
      </w:r>
      <w:bookmarkEnd w:id="11"/>
    </w:p>
    <w:p w14:paraId="2AAC483A" w14:textId="77777777" w:rsidR="000D1D20" w:rsidRPr="00C95A39" w:rsidRDefault="001C5D27" w:rsidP="001C5D27">
      <w:pPr>
        <w:pStyle w:val="ItemHead"/>
      </w:pPr>
      <w:r w:rsidRPr="00C95A39">
        <w:t>22</w:t>
      </w:r>
      <w:r w:rsidR="000D1D20" w:rsidRPr="00C95A39">
        <w:t xml:space="preserve">  </w:t>
      </w:r>
      <w:r w:rsidR="004B6762" w:rsidRPr="00C95A39">
        <w:t>Section 5</w:t>
      </w:r>
      <w:r w:rsidR="000D1D20" w:rsidRPr="00C95A39">
        <w:t>0</w:t>
      </w:r>
    </w:p>
    <w:p w14:paraId="2E5BA4AD" w14:textId="77777777" w:rsidR="000D1D20" w:rsidRPr="00C95A39" w:rsidRDefault="000D1D20" w:rsidP="001C5D27">
      <w:pPr>
        <w:pStyle w:val="Item"/>
      </w:pPr>
      <w:r w:rsidRPr="00C95A39">
        <w:t>Omit “the scheme known as the New Enterprise Incentive Scheme (NEIS)”, substitute “a self</w:t>
      </w:r>
      <w:r w:rsidR="00C95A39">
        <w:noBreakHyphen/>
      </w:r>
      <w:r w:rsidRPr="00C95A39">
        <w:t xml:space="preserve">employment </w:t>
      </w:r>
      <w:r w:rsidR="00E569A2" w:rsidRPr="00C95A39">
        <w:t>program</w:t>
      </w:r>
      <w:r w:rsidRPr="00C95A39">
        <w:t>”.</w:t>
      </w:r>
    </w:p>
    <w:p w14:paraId="0CC93EE4" w14:textId="77777777" w:rsidR="000D1D20" w:rsidRPr="00C95A39" w:rsidRDefault="001C5D27" w:rsidP="001C5D27">
      <w:pPr>
        <w:pStyle w:val="ItemHead"/>
      </w:pPr>
      <w:r w:rsidRPr="00C95A39">
        <w:t>23</w:t>
      </w:r>
      <w:r w:rsidR="000D1D20" w:rsidRPr="00C95A39">
        <w:t xml:space="preserve">  </w:t>
      </w:r>
      <w:r w:rsidR="004B6762" w:rsidRPr="00C95A39">
        <w:t>Section 5</w:t>
      </w:r>
      <w:r w:rsidR="000D1D20" w:rsidRPr="00C95A39">
        <w:t>0 (note)</w:t>
      </w:r>
    </w:p>
    <w:p w14:paraId="1F7E7397" w14:textId="77777777" w:rsidR="000D1D20" w:rsidRPr="00C95A39" w:rsidRDefault="000D1D20" w:rsidP="001C5D27">
      <w:pPr>
        <w:pStyle w:val="Item"/>
      </w:pPr>
      <w:r w:rsidRPr="00C95A39">
        <w:t>Omit “the NEIS”, substitute “a self</w:t>
      </w:r>
      <w:r w:rsidR="00C95A39">
        <w:noBreakHyphen/>
      </w:r>
      <w:r w:rsidRPr="00C95A39">
        <w:t xml:space="preserve">employment </w:t>
      </w:r>
      <w:r w:rsidR="00E569A2" w:rsidRPr="00C95A39">
        <w:t>program</w:t>
      </w:r>
      <w:r w:rsidRPr="00C95A39">
        <w:t>”.</w:t>
      </w:r>
    </w:p>
    <w:p w14:paraId="51253BA0" w14:textId="77777777" w:rsidR="000D1D20" w:rsidRPr="00C95A39" w:rsidRDefault="001C5D27" w:rsidP="001C5D27">
      <w:pPr>
        <w:pStyle w:val="ItemHead"/>
      </w:pPr>
      <w:r w:rsidRPr="00C95A39">
        <w:t>24</w:t>
      </w:r>
      <w:r w:rsidR="000D1D20" w:rsidRPr="00C95A39">
        <w:t xml:space="preserve">  </w:t>
      </w:r>
      <w:r w:rsidR="004B6762" w:rsidRPr="00C95A39">
        <w:t>Section 5</w:t>
      </w:r>
      <w:r w:rsidR="000D1D20" w:rsidRPr="00C95A39">
        <w:t>0A (heading)</w:t>
      </w:r>
    </w:p>
    <w:p w14:paraId="1C6D45D0" w14:textId="77777777" w:rsidR="000D1D20" w:rsidRPr="00C95A39" w:rsidRDefault="000D1D20" w:rsidP="001C5D27">
      <w:pPr>
        <w:pStyle w:val="Item"/>
      </w:pPr>
      <w:r w:rsidRPr="00C95A39">
        <w:t>Omit “</w:t>
      </w:r>
      <w:r w:rsidRPr="00C95A39">
        <w:rPr>
          <w:b/>
        </w:rPr>
        <w:t>NEIS</w:t>
      </w:r>
      <w:r w:rsidRPr="00C95A39">
        <w:t>”, substitute “</w:t>
      </w:r>
      <w:r w:rsidRPr="00C95A39">
        <w:rPr>
          <w:b/>
        </w:rPr>
        <w:t>a self</w:t>
      </w:r>
      <w:r w:rsidR="00C95A39">
        <w:rPr>
          <w:b/>
        </w:rPr>
        <w:noBreakHyphen/>
      </w:r>
      <w:r w:rsidRPr="00C95A39">
        <w:rPr>
          <w:b/>
        </w:rPr>
        <w:t xml:space="preserve">employment </w:t>
      </w:r>
      <w:r w:rsidR="00E569A2" w:rsidRPr="00C95A39">
        <w:rPr>
          <w:b/>
        </w:rPr>
        <w:t>program</w:t>
      </w:r>
      <w:r w:rsidRPr="00C95A39">
        <w:t>”.</w:t>
      </w:r>
    </w:p>
    <w:p w14:paraId="271C0A7D" w14:textId="77777777" w:rsidR="000D1D20" w:rsidRPr="00C95A39" w:rsidRDefault="001C5D27" w:rsidP="001C5D27">
      <w:pPr>
        <w:pStyle w:val="ItemHead"/>
      </w:pPr>
      <w:r w:rsidRPr="00C95A39">
        <w:t>25</w:t>
      </w:r>
      <w:r w:rsidR="000D1D20" w:rsidRPr="00C95A39">
        <w:t xml:space="preserve">  </w:t>
      </w:r>
      <w:r w:rsidR="00726654" w:rsidRPr="00C95A39">
        <w:t>Paragraphs</w:t>
      </w:r>
      <w:r w:rsidR="004B6762" w:rsidRPr="00C95A39">
        <w:t> 5</w:t>
      </w:r>
      <w:r w:rsidR="000D1D20" w:rsidRPr="00C95A39">
        <w:t>0A</w:t>
      </w:r>
      <w:r w:rsidR="00726654" w:rsidRPr="00C95A39">
        <w:t>(1)(b), (2)(b) and (3)(b)</w:t>
      </w:r>
    </w:p>
    <w:p w14:paraId="79CB33A6" w14:textId="77777777" w:rsidR="000D1D20" w:rsidRPr="00C95A39" w:rsidRDefault="000D1D20" w:rsidP="001C5D27">
      <w:pPr>
        <w:pStyle w:val="Item"/>
      </w:pPr>
      <w:r w:rsidRPr="00C95A39">
        <w:t>Omit “NEIS”, substitute “a</w:t>
      </w:r>
      <w:r w:rsidR="00726654" w:rsidRPr="00C95A39">
        <w:t xml:space="preserve"> payment under a</w:t>
      </w:r>
      <w:r w:rsidRPr="00C95A39">
        <w:t xml:space="preserve"> self</w:t>
      </w:r>
      <w:r w:rsidR="00C95A39">
        <w:noBreakHyphen/>
      </w:r>
      <w:r w:rsidRPr="00C95A39">
        <w:t xml:space="preserve">employment </w:t>
      </w:r>
      <w:r w:rsidR="00E569A2" w:rsidRPr="00C95A39">
        <w:t>program</w:t>
      </w:r>
      <w:r w:rsidRPr="00C95A39">
        <w:t>”.</w:t>
      </w:r>
    </w:p>
    <w:p w14:paraId="03896A22" w14:textId="77777777" w:rsidR="000D1D20" w:rsidRPr="00C95A39" w:rsidRDefault="001C5D27" w:rsidP="001C5D27">
      <w:pPr>
        <w:pStyle w:val="ItemHead"/>
      </w:pPr>
      <w:r w:rsidRPr="00C95A39">
        <w:t>26</w:t>
      </w:r>
      <w:r w:rsidR="000D1D20" w:rsidRPr="00C95A39">
        <w:t xml:space="preserve">  </w:t>
      </w:r>
      <w:r w:rsidR="0008675F" w:rsidRPr="00C95A39">
        <w:t>Subsection 5</w:t>
      </w:r>
      <w:r w:rsidR="000D1D20" w:rsidRPr="00C95A39">
        <w:t>0B</w:t>
      </w:r>
      <w:r w:rsidR="00AB2CAB" w:rsidRPr="00C95A39">
        <w:t>(1)</w:t>
      </w:r>
    </w:p>
    <w:p w14:paraId="49B95386" w14:textId="77777777" w:rsidR="00AB2CAB" w:rsidRPr="00C95A39" w:rsidRDefault="00AB2CAB" w:rsidP="001C5D27">
      <w:pPr>
        <w:pStyle w:val="Item"/>
      </w:pPr>
      <w:r w:rsidRPr="00C95A39">
        <w:t>Omit “a NEIS payment”, substitute “a payment under a self</w:t>
      </w:r>
      <w:r w:rsidR="00C95A39">
        <w:noBreakHyphen/>
      </w:r>
      <w:r w:rsidRPr="00C95A39">
        <w:t xml:space="preserve">employment program (a </w:t>
      </w:r>
      <w:r w:rsidRPr="00C95A39">
        <w:rPr>
          <w:b/>
          <w:i/>
        </w:rPr>
        <w:t>self</w:t>
      </w:r>
      <w:r w:rsidR="00C95A39">
        <w:rPr>
          <w:b/>
          <w:i/>
        </w:rPr>
        <w:noBreakHyphen/>
      </w:r>
      <w:r w:rsidRPr="00C95A39">
        <w:rPr>
          <w:b/>
          <w:i/>
        </w:rPr>
        <w:t>employment program payment</w:t>
      </w:r>
      <w:r w:rsidRPr="00C95A39">
        <w:t>)”.</w:t>
      </w:r>
    </w:p>
    <w:p w14:paraId="65C605DB" w14:textId="77777777" w:rsidR="00AB2CAB" w:rsidRPr="00C95A39" w:rsidRDefault="001C5D27" w:rsidP="001C5D27">
      <w:pPr>
        <w:pStyle w:val="Transitional"/>
      </w:pPr>
      <w:r w:rsidRPr="00C95A39">
        <w:t>27</w:t>
      </w:r>
      <w:r w:rsidR="00AB2CAB" w:rsidRPr="00C95A39">
        <w:t xml:space="preserve">  </w:t>
      </w:r>
      <w:r w:rsidR="0008675F" w:rsidRPr="00C95A39">
        <w:t>Subsection 5</w:t>
      </w:r>
      <w:r w:rsidR="00AB2CAB" w:rsidRPr="00C95A39">
        <w:t>0B(1)</w:t>
      </w:r>
    </w:p>
    <w:p w14:paraId="78DB9C04" w14:textId="77777777" w:rsidR="00AB2CAB" w:rsidRPr="00C95A39" w:rsidRDefault="00AB2CAB" w:rsidP="001C5D27">
      <w:pPr>
        <w:pStyle w:val="Item"/>
      </w:pPr>
      <w:r w:rsidRPr="00C95A39">
        <w:t>Omit “the NEIS payment”, substitute “the self</w:t>
      </w:r>
      <w:r w:rsidR="00C95A39">
        <w:noBreakHyphen/>
      </w:r>
      <w:r w:rsidRPr="00C95A39">
        <w:t>employment program payment”.</w:t>
      </w:r>
    </w:p>
    <w:p w14:paraId="1BFD3027" w14:textId="77777777" w:rsidR="00AB2CAB" w:rsidRPr="00C95A39" w:rsidRDefault="001C5D27" w:rsidP="001C5D27">
      <w:pPr>
        <w:pStyle w:val="ItemHead"/>
      </w:pPr>
      <w:r w:rsidRPr="00C95A39">
        <w:lastRenderedPageBreak/>
        <w:t>28</w:t>
      </w:r>
      <w:r w:rsidR="00AB2CAB" w:rsidRPr="00C95A39">
        <w:t xml:space="preserve">  </w:t>
      </w:r>
      <w:r w:rsidR="0008675F" w:rsidRPr="00C95A39">
        <w:t>Subsection 5</w:t>
      </w:r>
      <w:r w:rsidR="00AB2CAB" w:rsidRPr="00C95A39">
        <w:t>0B(2)</w:t>
      </w:r>
    </w:p>
    <w:p w14:paraId="5B2D14D1" w14:textId="77777777" w:rsidR="00AB2CAB" w:rsidRPr="00C95A39" w:rsidRDefault="00AB2CAB" w:rsidP="001C5D27">
      <w:pPr>
        <w:pStyle w:val="Item"/>
      </w:pPr>
      <w:r w:rsidRPr="00C95A39">
        <w:t>Omit “NEIS payment” (wherever occurring), substitute “self</w:t>
      </w:r>
      <w:r w:rsidR="00C95A39">
        <w:noBreakHyphen/>
      </w:r>
      <w:r w:rsidRPr="00C95A39">
        <w:t>employment program payment”.</w:t>
      </w:r>
    </w:p>
    <w:p w14:paraId="6B848F28" w14:textId="77777777" w:rsidR="000D1D20" w:rsidRPr="00C95A39" w:rsidRDefault="001C5D27" w:rsidP="001C5D27">
      <w:pPr>
        <w:pStyle w:val="Transitional"/>
      </w:pPr>
      <w:r w:rsidRPr="00C95A39">
        <w:t>29</w:t>
      </w:r>
      <w:r w:rsidR="000D1D20" w:rsidRPr="00C95A39">
        <w:t xml:space="preserve">  Application of amendments</w:t>
      </w:r>
    </w:p>
    <w:p w14:paraId="5774EDB0" w14:textId="77777777" w:rsidR="000D1D20" w:rsidRPr="00C95A39" w:rsidRDefault="009C631A" w:rsidP="001C5D27">
      <w:pPr>
        <w:pStyle w:val="Item"/>
      </w:pPr>
      <w:r w:rsidRPr="00C95A39">
        <w:t xml:space="preserve">The amendments made by </w:t>
      </w:r>
      <w:r w:rsidR="007454DD" w:rsidRPr="00C95A39">
        <w:t xml:space="preserve">this </w:t>
      </w:r>
      <w:r w:rsidR="004B6762" w:rsidRPr="00C95A39">
        <w:t>Schedule</w:t>
      </w:r>
      <w:r w:rsidR="00AA64F9" w:rsidRPr="00C95A39">
        <w:t xml:space="preserve"> (</w:t>
      </w:r>
      <w:r w:rsidR="00351B3E" w:rsidRPr="00C95A39">
        <w:t xml:space="preserve">other than </w:t>
      </w:r>
      <w:r w:rsidR="0008675F" w:rsidRPr="00C95A39">
        <w:t>item</w:t>
      </w:r>
      <w:r w:rsidR="00A428E0" w:rsidRPr="00C95A39">
        <w:t>s</w:t>
      </w:r>
      <w:r w:rsidR="0008675F" w:rsidRPr="00C95A39">
        <w:t> 1</w:t>
      </w:r>
      <w:r w:rsidR="00A428E0" w:rsidRPr="00C95A39">
        <w:t xml:space="preserve"> and 2</w:t>
      </w:r>
      <w:r w:rsidR="00AA64F9" w:rsidRPr="00C95A39">
        <w:t>)</w:t>
      </w:r>
      <w:r w:rsidR="007454DD" w:rsidRPr="00C95A39">
        <w:t xml:space="preserve"> </w:t>
      </w:r>
      <w:r w:rsidR="001C7F2C" w:rsidRPr="00C95A39">
        <w:t xml:space="preserve">apply </w:t>
      </w:r>
      <w:r w:rsidR="007454DD" w:rsidRPr="00C95A39">
        <w:t xml:space="preserve">in relation </w:t>
      </w:r>
      <w:r w:rsidR="001C7F2C" w:rsidRPr="00C95A39">
        <w:t>to payment</w:t>
      </w:r>
      <w:r w:rsidR="00EF3E57" w:rsidRPr="00C95A39">
        <w:t>s</w:t>
      </w:r>
      <w:r w:rsidR="001C7F2C" w:rsidRPr="00C95A39">
        <w:t xml:space="preserve"> under a self</w:t>
      </w:r>
      <w:r w:rsidR="00C95A39">
        <w:noBreakHyphen/>
      </w:r>
      <w:r w:rsidR="001C7F2C" w:rsidRPr="00C95A39">
        <w:t xml:space="preserve">employment </w:t>
      </w:r>
      <w:r w:rsidR="00E569A2" w:rsidRPr="00C95A39">
        <w:t>program</w:t>
      </w:r>
      <w:r w:rsidR="001C7F2C" w:rsidRPr="00C95A39">
        <w:t xml:space="preserve"> </w:t>
      </w:r>
      <w:r w:rsidR="00EF3E57" w:rsidRPr="00C95A39">
        <w:t>that are</w:t>
      </w:r>
      <w:r w:rsidR="001C7F2C" w:rsidRPr="00C95A39">
        <w:t xml:space="preserve"> made on or after </w:t>
      </w:r>
      <w:r w:rsidR="0008675F" w:rsidRPr="00C95A39">
        <w:t>1 July</w:t>
      </w:r>
      <w:r w:rsidR="001C7F2C" w:rsidRPr="00C95A39">
        <w:t xml:space="preserve"> 2022.</w:t>
      </w:r>
    </w:p>
    <w:p w14:paraId="3BCF5207" w14:textId="77777777" w:rsidR="00AE5D27" w:rsidRPr="00C95A39" w:rsidRDefault="0008675F" w:rsidP="001C5D27">
      <w:pPr>
        <w:pStyle w:val="ActHead6"/>
        <w:pageBreakBefore/>
      </w:pPr>
      <w:bookmarkStart w:id="12" w:name="_Toc116047177"/>
      <w:r w:rsidRPr="00C95A39">
        <w:rPr>
          <w:rStyle w:val="CharAmSchNo"/>
        </w:rPr>
        <w:t>Schedule 2</w:t>
      </w:r>
      <w:r w:rsidR="00AE5D27" w:rsidRPr="00C95A39">
        <w:t>—</w:t>
      </w:r>
      <w:r w:rsidR="00AE5D27" w:rsidRPr="00C95A39">
        <w:rPr>
          <w:rStyle w:val="CharAmSchText"/>
        </w:rPr>
        <w:t>Technical amendments</w:t>
      </w:r>
      <w:bookmarkEnd w:id="12"/>
    </w:p>
    <w:p w14:paraId="1B8AAF43" w14:textId="77777777" w:rsidR="00AE5D27" w:rsidRPr="00C95A39" w:rsidRDefault="00AE5D27" w:rsidP="001C5D27">
      <w:pPr>
        <w:pStyle w:val="Header"/>
      </w:pPr>
      <w:r w:rsidRPr="00C95A39">
        <w:rPr>
          <w:rStyle w:val="CharAmPartNo"/>
        </w:rPr>
        <w:t xml:space="preserve"> </w:t>
      </w:r>
      <w:r w:rsidRPr="00C95A39">
        <w:rPr>
          <w:rStyle w:val="CharAmPartText"/>
        </w:rPr>
        <w:t xml:space="preserve"> </w:t>
      </w:r>
    </w:p>
    <w:p w14:paraId="32725337" w14:textId="77777777" w:rsidR="0009222F" w:rsidRPr="00C95A39" w:rsidRDefault="0009222F" w:rsidP="001C5D27">
      <w:pPr>
        <w:pStyle w:val="ActHead9"/>
      </w:pPr>
      <w:bookmarkStart w:id="13" w:name="_Toc116047178"/>
      <w:r w:rsidRPr="00C95A39">
        <w:t>Social Security Act 1991</w:t>
      </w:r>
      <w:bookmarkEnd w:id="13"/>
    </w:p>
    <w:p w14:paraId="66EF2F75" w14:textId="77777777" w:rsidR="0009222F" w:rsidRPr="00C95A39" w:rsidRDefault="0009222F" w:rsidP="001C5D27">
      <w:pPr>
        <w:pStyle w:val="ItemHead"/>
      </w:pPr>
      <w:r w:rsidRPr="00C95A39">
        <w:t xml:space="preserve">1  </w:t>
      </w:r>
      <w:r w:rsidR="0008675F" w:rsidRPr="00C95A39">
        <w:t>Paragraph 5</w:t>
      </w:r>
      <w:r w:rsidRPr="00C95A39">
        <w:t>40(1)(a)</w:t>
      </w:r>
    </w:p>
    <w:p w14:paraId="00FC8A7A" w14:textId="77777777" w:rsidR="0009222F" w:rsidRPr="00C95A39" w:rsidRDefault="0009222F" w:rsidP="001C5D27">
      <w:pPr>
        <w:pStyle w:val="Item"/>
      </w:pPr>
      <w:r w:rsidRPr="00C95A39">
        <w:t>Repeal the paragraph, substitute:</w:t>
      </w:r>
    </w:p>
    <w:p w14:paraId="73591E2B" w14:textId="77777777" w:rsidR="0009222F" w:rsidRPr="00C95A39" w:rsidRDefault="0009222F" w:rsidP="001C5D27">
      <w:pPr>
        <w:pStyle w:val="paragraph"/>
      </w:pPr>
      <w:r w:rsidRPr="00C95A39">
        <w:tab/>
        <w:t>(a)</w:t>
      </w:r>
      <w:r w:rsidRPr="00C95A39">
        <w:tab/>
        <w:t>throughout the period:</w:t>
      </w:r>
    </w:p>
    <w:p w14:paraId="3CE74C23" w14:textId="77777777" w:rsidR="0009222F" w:rsidRPr="00C95A39" w:rsidRDefault="0009222F" w:rsidP="001C5D27">
      <w:pPr>
        <w:pStyle w:val="paragraphsub"/>
      </w:pPr>
      <w:r w:rsidRPr="00C95A39">
        <w:tab/>
        <w:t>(i)</w:t>
      </w:r>
      <w:r w:rsidRPr="00C95A39">
        <w:tab/>
        <w:t>the person is undertaking full</w:t>
      </w:r>
      <w:r w:rsidR="00C95A39">
        <w:noBreakHyphen/>
      </w:r>
      <w:r w:rsidRPr="00C95A39">
        <w:t>time study (see section 541B); or</w:t>
      </w:r>
    </w:p>
    <w:p w14:paraId="1060AB1E" w14:textId="77777777" w:rsidR="0009222F" w:rsidRPr="00C95A39" w:rsidRDefault="0009222F" w:rsidP="001C5D27">
      <w:pPr>
        <w:pStyle w:val="paragraphsub"/>
      </w:pPr>
      <w:r w:rsidRPr="00C95A39">
        <w:tab/>
        <w:t>(ii)</w:t>
      </w:r>
      <w:r w:rsidRPr="00C95A39">
        <w:tab/>
        <w:t>the person is exempt from undertaking full</w:t>
      </w:r>
      <w:r w:rsidR="00C95A39">
        <w:noBreakHyphen/>
      </w:r>
      <w:r w:rsidRPr="00C95A39">
        <w:t>time study (see Subdivision C) but the person satisfies the Secretary that the person would otherwise be undertaking full</w:t>
      </w:r>
      <w:r w:rsidR="00C95A39">
        <w:noBreakHyphen/>
      </w:r>
      <w:r w:rsidRPr="00C95A39">
        <w:t>time study (see section 541B); or</w:t>
      </w:r>
    </w:p>
    <w:p w14:paraId="67914D8D" w14:textId="77777777" w:rsidR="0009222F" w:rsidRPr="00C95A39" w:rsidRDefault="0009222F" w:rsidP="001C5D27">
      <w:pPr>
        <w:pStyle w:val="paragraphsub"/>
      </w:pPr>
      <w:r w:rsidRPr="00C95A39">
        <w:tab/>
        <w:t>(iii)</w:t>
      </w:r>
      <w:r w:rsidRPr="00C95A39">
        <w:tab/>
        <w:t>the person satisfies subsection (2); and</w:t>
      </w:r>
    </w:p>
    <w:p w14:paraId="4C590824" w14:textId="77777777" w:rsidR="0009222F" w:rsidRPr="00C95A39" w:rsidRDefault="0009222F" w:rsidP="001C5D27">
      <w:pPr>
        <w:pStyle w:val="ItemHead"/>
      </w:pPr>
      <w:r w:rsidRPr="00C95A39">
        <w:t xml:space="preserve">2  </w:t>
      </w:r>
      <w:r w:rsidR="0008675F" w:rsidRPr="00C95A39">
        <w:t>Subsection 5</w:t>
      </w:r>
      <w:r w:rsidRPr="00C95A39">
        <w:t>93(1) (notes 2 and 3)</w:t>
      </w:r>
    </w:p>
    <w:p w14:paraId="0E9A38D4" w14:textId="77777777" w:rsidR="0009222F" w:rsidRPr="00C95A39" w:rsidRDefault="0009222F" w:rsidP="001C5D27">
      <w:pPr>
        <w:pStyle w:val="Item"/>
      </w:pPr>
      <w:r w:rsidRPr="00C95A39">
        <w:t>Repeal the notes.</w:t>
      </w:r>
    </w:p>
    <w:p w14:paraId="4D82D822" w14:textId="77777777" w:rsidR="0009222F" w:rsidRPr="00C95A39" w:rsidRDefault="0009222F" w:rsidP="001C5D27">
      <w:pPr>
        <w:pStyle w:val="ItemHead"/>
      </w:pPr>
      <w:r w:rsidRPr="00C95A39">
        <w:t>3  Paragraphs 593(1F)(a) and (b)</w:t>
      </w:r>
    </w:p>
    <w:p w14:paraId="2FAA7641" w14:textId="77777777" w:rsidR="0009222F" w:rsidRPr="00C95A39" w:rsidRDefault="0009222F" w:rsidP="001C5D27">
      <w:pPr>
        <w:pStyle w:val="Item"/>
      </w:pPr>
      <w:r w:rsidRPr="00C95A39">
        <w:t>Omit “a Jobseeker Employment Pathway Plan”, substitute “an employment pathway plan”.</w:t>
      </w:r>
    </w:p>
    <w:p w14:paraId="398776A7" w14:textId="77777777" w:rsidR="0009222F" w:rsidRPr="00C95A39" w:rsidRDefault="0009222F" w:rsidP="001C5D27">
      <w:pPr>
        <w:pStyle w:val="ItemHead"/>
      </w:pPr>
      <w:r w:rsidRPr="00C95A39">
        <w:t xml:space="preserve">4  </w:t>
      </w:r>
      <w:r w:rsidR="0008675F" w:rsidRPr="00C95A39">
        <w:t>Subsection 6</w:t>
      </w:r>
      <w:r w:rsidRPr="00C95A39">
        <w:t xml:space="preserve">61B(1) (table </w:t>
      </w:r>
      <w:r w:rsidR="0008675F" w:rsidRPr="00C95A39">
        <w:t>item 3</w:t>
      </w:r>
      <w:r w:rsidRPr="00C95A39">
        <w:t xml:space="preserve">, column 3, </w:t>
      </w:r>
      <w:r w:rsidR="0008675F" w:rsidRPr="00C95A39">
        <w:t>paragraph (</w:t>
      </w:r>
      <w:r w:rsidRPr="00C95A39">
        <w:t>a))</w:t>
      </w:r>
    </w:p>
    <w:p w14:paraId="1CDFB2BF" w14:textId="77777777" w:rsidR="0009222F" w:rsidRPr="00C95A39" w:rsidRDefault="0009222F" w:rsidP="001C5D27">
      <w:pPr>
        <w:pStyle w:val="Item"/>
      </w:pPr>
      <w:r w:rsidRPr="00C95A39">
        <w:t>Omit “subparagraph 540(1)(a)(ia)”, substitute “subparagraph 540(1)(a)(ii)”.</w:t>
      </w:r>
    </w:p>
    <w:p w14:paraId="4CD90734" w14:textId="77777777" w:rsidR="0009222F" w:rsidRPr="00C95A39" w:rsidRDefault="0009222F" w:rsidP="001C5D27">
      <w:pPr>
        <w:pStyle w:val="ItemHead"/>
      </w:pPr>
      <w:r w:rsidRPr="00C95A39">
        <w:t xml:space="preserve">5  </w:t>
      </w:r>
      <w:r w:rsidR="0008675F" w:rsidRPr="00C95A39">
        <w:t>Subsection 6</w:t>
      </w:r>
      <w:r w:rsidRPr="00C95A39">
        <w:t xml:space="preserve">61B(1) (table </w:t>
      </w:r>
      <w:r w:rsidR="0008675F" w:rsidRPr="00C95A39">
        <w:t>item 3</w:t>
      </w:r>
      <w:r w:rsidRPr="00C95A39">
        <w:t xml:space="preserve">, column 3, </w:t>
      </w:r>
      <w:r w:rsidR="0008675F" w:rsidRPr="00C95A39">
        <w:t>paragraph (</w:t>
      </w:r>
      <w:r w:rsidRPr="00C95A39">
        <w:t>b))</w:t>
      </w:r>
    </w:p>
    <w:p w14:paraId="3CF62A1C" w14:textId="77777777" w:rsidR="0009222F" w:rsidRPr="00C95A39" w:rsidRDefault="0009222F" w:rsidP="001C5D27">
      <w:pPr>
        <w:pStyle w:val="Item"/>
      </w:pPr>
      <w:r w:rsidRPr="00C95A39">
        <w:t>Omit “subparagraph 540(1)(a)(</w:t>
      </w:r>
      <w:proofErr w:type="spellStart"/>
      <w:r w:rsidRPr="00C95A39">
        <w:t>ib</w:t>
      </w:r>
      <w:proofErr w:type="spellEnd"/>
      <w:r w:rsidRPr="00C95A39">
        <w:t>)”, substitute “subparagraph 540(1)(a)(iii)”.</w:t>
      </w:r>
    </w:p>
    <w:p w14:paraId="4ABA544E" w14:textId="77777777" w:rsidR="0009222F" w:rsidRPr="00C95A39" w:rsidRDefault="0009222F" w:rsidP="001C5D27">
      <w:pPr>
        <w:pStyle w:val="ActHead9"/>
      </w:pPr>
      <w:bookmarkStart w:id="14" w:name="_Toc116047179"/>
      <w:r w:rsidRPr="00C95A39">
        <w:t>Social Security (Administration) Act 1999</w:t>
      </w:r>
      <w:bookmarkEnd w:id="14"/>
    </w:p>
    <w:p w14:paraId="69410FE5" w14:textId="77777777" w:rsidR="0009222F" w:rsidRPr="00C95A39" w:rsidRDefault="0009222F" w:rsidP="001C5D27">
      <w:pPr>
        <w:pStyle w:val="ItemHead"/>
      </w:pPr>
      <w:r w:rsidRPr="00C95A39">
        <w:t xml:space="preserve">6  </w:t>
      </w:r>
      <w:r w:rsidR="0008675F" w:rsidRPr="00C95A39">
        <w:t>Paragraph 4</w:t>
      </w:r>
      <w:r w:rsidRPr="00C95A39">
        <w:t>0S(1)(a)</w:t>
      </w:r>
    </w:p>
    <w:p w14:paraId="000BC30D" w14:textId="10BCC458" w:rsidR="00AE5D27" w:rsidRDefault="0009222F" w:rsidP="001C5D27">
      <w:pPr>
        <w:pStyle w:val="Item"/>
      </w:pPr>
      <w:r w:rsidRPr="00C95A39">
        <w:t>Omit “subparagraph 593(1)(a)(iii)”, substitute “subparagraph 593(1)(a)(ii)”.</w:t>
      </w:r>
    </w:p>
    <w:p w14:paraId="7E9E2451" w14:textId="467B4C1F" w:rsidR="0059274A" w:rsidRDefault="0059274A" w:rsidP="00111E70">
      <w:pPr>
        <w:suppressLineNumbers/>
      </w:pPr>
    </w:p>
    <w:p w14:paraId="772DE79B" w14:textId="77777777" w:rsidR="003C2AD3" w:rsidRDefault="003C2AD3" w:rsidP="003C2AD3">
      <w:pPr>
        <w:pBdr>
          <w:bottom w:val="single" w:sz="4" w:space="1" w:color="auto"/>
        </w:pBdr>
        <w:sectPr w:rsidR="003C2AD3" w:rsidSect="003C2AD3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43AE70AA" w14:textId="77777777" w:rsidR="0063465E" w:rsidRDefault="0063465E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162500E7" w14:textId="43B740E5" w:rsidR="0063465E" w:rsidRDefault="0063465E" w:rsidP="000C5962">
      <w:pPr>
        <w:pStyle w:val="2ndRd"/>
        <w:keepNext/>
        <w:spacing w:line="260" w:lineRule="atLeast"/>
      </w:pPr>
      <w:r>
        <w:rPr>
          <w:i/>
        </w:rPr>
        <w:t>Senate on 27 July 2022</w:t>
      </w:r>
    </w:p>
    <w:p w14:paraId="24A05AE9" w14:textId="4DC82EAE" w:rsidR="0063465E" w:rsidRDefault="0063465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26 September 2022</w:t>
      </w:r>
      <w:r>
        <w:t>]</w:t>
      </w:r>
    </w:p>
    <w:p w14:paraId="36CC70F1" w14:textId="3DBFC1A1" w:rsidR="0063465E" w:rsidRDefault="0063465E" w:rsidP="0063465E">
      <w:pPr>
        <w:framePr w:hSpace="180" w:wrap="around" w:vAnchor="text" w:hAnchor="page" w:x="2410" w:y="9441"/>
      </w:pPr>
      <w:r>
        <w:t>(59/22)</w:t>
      </w:r>
    </w:p>
    <w:p w14:paraId="5B0DDC0D" w14:textId="77777777" w:rsidR="0063465E" w:rsidRDefault="0063465E"/>
    <w:sectPr w:rsidR="0063465E" w:rsidSect="003C2AD3">
      <w:headerReference w:type="even" r:id="rId28"/>
      <w:headerReference w:type="default" r:id="rId29"/>
      <w:headerReference w:type="first" r:id="rId30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FC83B" w14:textId="77777777" w:rsidR="00FC0F9A" w:rsidRDefault="00FC0F9A" w:rsidP="0048364F">
      <w:pPr>
        <w:spacing w:line="240" w:lineRule="auto"/>
      </w:pPr>
      <w:r>
        <w:separator/>
      </w:r>
    </w:p>
  </w:endnote>
  <w:endnote w:type="continuationSeparator" w:id="0">
    <w:p w14:paraId="2771C881" w14:textId="77777777" w:rsidR="00FC0F9A" w:rsidRDefault="00FC0F9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867D9" w14:textId="77777777" w:rsidR="00FC0F9A" w:rsidRPr="005F1388" w:rsidRDefault="00FC0F9A" w:rsidP="001C5D2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642D4" w14:textId="10D8D92A" w:rsidR="0063465E" w:rsidRDefault="0063465E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422E9A0E" w14:textId="77777777" w:rsidR="0063465E" w:rsidRDefault="0063465E" w:rsidP="00CD12A5"/>
  <w:p w14:paraId="2CA72F43" w14:textId="7F7196E1" w:rsidR="00FC0F9A" w:rsidRDefault="00FC0F9A" w:rsidP="001C5D27">
    <w:pPr>
      <w:pStyle w:val="Footer"/>
      <w:spacing w:before="120"/>
    </w:pPr>
  </w:p>
  <w:p w14:paraId="24CCF83B" w14:textId="77777777" w:rsidR="00FC0F9A" w:rsidRPr="005F1388" w:rsidRDefault="00FC0F9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9646B" w14:textId="77777777" w:rsidR="00FC0F9A" w:rsidRPr="00ED79B6" w:rsidRDefault="00FC0F9A" w:rsidP="001C5D2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434CA" w14:textId="77777777" w:rsidR="00FC0F9A" w:rsidRDefault="00FC0F9A" w:rsidP="001C5D2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C0F9A" w14:paraId="04EFB46B" w14:textId="77777777" w:rsidTr="00FF4896">
      <w:tc>
        <w:tcPr>
          <w:tcW w:w="646" w:type="dxa"/>
        </w:tcPr>
        <w:p w14:paraId="7E1A0970" w14:textId="77777777" w:rsidR="00FC0F9A" w:rsidRDefault="00FC0F9A" w:rsidP="00FF489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7E908A5" w14:textId="2A5A8FAD" w:rsidR="00FC0F9A" w:rsidRDefault="00FC0F9A" w:rsidP="00FF4896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253D2">
            <w:rPr>
              <w:i/>
              <w:sz w:val="18"/>
            </w:rPr>
            <w:t>Social Security and Other Legislation Amendment (Self-Employment Programs and Other Measures)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1FD7EA0" w14:textId="06824FCC" w:rsidR="00FC0F9A" w:rsidRDefault="00FC0F9A" w:rsidP="00FF489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253D2">
            <w:rPr>
              <w:i/>
              <w:sz w:val="18"/>
            </w:rPr>
            <w:t>No. 42, 2022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E91CBF" w14:textId="77777777" w:rsidR="00FC0F9A" w:rsidRDefault="00FC0F9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3CD27" w14:textId="77777777" w:rsidR="00FC0F9A" w:rsidRDefault="00FC0F9A" w:rsidP="001C5D2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C0F9A" w14:paraId="4A7A2843" w14:textId="77777777" w:rsidTr="00FF4896">
      <w:tc>
        <w:tcPr>
          <w:tcW w:w="1247" w:type="dxa"/>
        </w:tcPr>
        <w:p w14:paraId="15121B5A" w14:textId="2588FD84" w:rsidR="00FC0F9A" w:rsidRDefault="00FC0F9A" w:rsidP="00FF4896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253D2">
            <w:rPr>
              <w:i/>
              <w:sz w:val="18"/>
            </w:rPr>
            <w:t>No. 42,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2AFF86D" w14:textId="26C2DECA" w:rsidR="00FC0F9A" w:rsidRDefault="00FC0F9A" w:rsidP="00FF4896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253D2">
            <w:rPr>
              <w:i/>
              <w:sz w:val="18"/>
            </w:rPr>
            <w:t>Social Security and Other Legislation Amendment (Self-Employment Programs and Other Measures)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3DA584B" w14:textId="77777777" w:rsidR="00FC0F9A" w:rsidRDefault="00FC0F9A" w:rsidP="00FF489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676536" w14:textId="77777777" w:rsidR="00FC0F9A" w:rsidRPr="00ED79B6" w:rsidRDefault="00FC0F9A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ABFB6" w14:textId="77777777" w:rsidR="00FC0F9A" w:rsidRPr="00A961C4" w:rsidRDefault="00FC0F9A" w:rsidP="001C5D2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C0F9A" w14:paraId="0C69E717" w14:textId="77777777" w:rsidTr="006F1FFD">
      <w:tc>
        <w:tcPr>
          <w:tcW w:w="646" w:type="dxa"/>
        </w:tcPr>
        <w:p w14:paraId="2249612A" w14:textId="77777777" w:rsidR="00FC0F9A" w:rsidRDefault="00FC0F9A" w:rsidP="00FF489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4215D00" w14:textId="66B9F991" w:rsidR="00FC0F9A" w:rsidRDefault="00FC0F9A" w:rsidP="00FF489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253D2">
            <w:rPr>
              <w:i/>
              <w:sz w:val="18"/>
            </w:rPr>
            <w:t>Social Security and Other Legislation Amendment (Self-Employment Programs and Other Measures)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EF9B38C" w14:textId="592AC8F4" w:rsidR="00FC0F9A" w:rsidRDefault="00FC0F9A" w:rsidP="00FF489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253D2">
            <w:rPr>
              <w:i/>
              <w:sz w:val="18"/>
            </w:rPr>
            <w:t>No. 42, 2022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5D3200A" w14:textId="77777777" w:rsidR="00FC0F9A" w:rsidRPr="00A961C4" w:rsidRDefault="00FC0F9A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AFCEB" w14:textId="77777777" w:rsidR="00FC0F9A" w:rsidRPr="00A961C4" w:rsidRDefault="00FC0F9A" w:rsidP="001C5D2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C0F9A" w14:paraId="1F3A1C67" w14:textId="77777777" w:rsidTr="006F1FFD">
      <w:tc>
        <w:tcPr>
          <w:tcW w:w="1247" w:type="dxa"/>
        </w:tcPr>
        <w:p w14:paraId="618590EC" w14:textId="24668F54" w:rsidR="00FC0F9A" w:rsidRDefault="00FC0F9A" w:rsidP="00FF489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253D2">
            <w:rPr>
              <w:i/>
              <w:sz w:val="18"/>
            </w:rPr>
            <w:t>No. 42,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C15877F" w14:textId="34682A62" w:rsidR="00FC0F9A" w:rsidRDefault="00FC0F9A" w:rsidP="00FF489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253D2">
            <w:rPr>
              <w:i/>
              <w:sz w:val="18"/>
            </w:rPr>
            <w:t>Social Security and Other Legislation Amendment (Self-Employment Programs and Other Measures)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0FC0434" w14:textId="77777777" w:rsidR="00FC0F9A" w:rsidRDefault="00FC0F9A" w:rsidP="00FF489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3606946" w14:textId="77777777" w:rsidR="00FC0F9A" w:rsidRPr="00055B5C" w:rsidRDefault="00FC0F9A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DC6A" w14:textId="77777777" w:rsidR="00FC0F9A" w:rsidRPr="00A961C4" w:rsidRDefault="00FC0F9A" w:rsidP="001C5D2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FC0F9A" w14:paraId="50ECD62F" w14:textId="77777777" w:rsidTr="006F1FFD">
      <w:tc>
        <w:tcPr>
          <w:tcW w:w="1247" w:type="dxa"/>
        </w:tcPr>
        <w:p w14:paraId="46FD93F7" w14:textId="6A120452" w:rsidR="00FC0F9A" w:rsidRDefault="00FC0F9A" w:rsidP="00FF489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253D2">
            <w:rPr>
              <w:i/>
              <w:sz w:val="18"/>
            </w:rPr>
            <w:t>No. 42,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922532F" w14:textId="41CDD36D" w:rsidR="00FC0F9A" w:rsidRDefault="00FC0F9A" w:rsidP="00FF489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253D2">
            <w:rPr>
              <w:i/>
              <w:sz w:val="18"/>
            </w:rPr>
            <w:t>Social Security and Other Legislation Amendment (Self-Employment Programs and Other Measures)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4DDED7F" w14:textId="77777777" w:rsidR="00FC0F9A" w:rsidRDefault="00FC0F9A" w:rsidP="00FF489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8E1B9FE" w14:textId="77777777" w:rsidR="00FC0F9A" w:rsidRPr="00A961C4" w:rsidRDefault="00FC0F9A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7DF25" w14:textId="77777777" w:rsidR="00FC0F9A" w:rsidRDefault="00FC0F9A" w:rsidP="0048364F">
      <w:pPr>
        <w:spacing w:line="240" w:lineRule="auto"/>
      </w:pPr>
      <w:r>
        <w:separator/>
      </w:r>
    </w:p>
  </w:footnote>
  <w:footnote w:type="continuationSeparator" w:id="0">
    <w:p w14:paraId="27D04BFA" w14:textId="77777777" w:rsidR="00FC0F9A" w:rsidRDefault="00FC0F9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61F3F" w14:textId="77777777" w:rsidR="00FC0F9A" w:rsidRPr="005F1388" w:rsidRDefault="00FC0F9A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13451" w14:textId="5CBA9370" w:rsidR="003C2AD3" w:rsidRPr="00A961C4" w:rsidRDefault="003C2AD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253D2">
      <w:rPr>
        <w:b/>
        <w:noProof/>
        <w:sz w:val="20"/>
      </w:rPr>
      <w:t>Schedule 2</w: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253D2">
      <w:rPr>
        <w:noProof/>
        <w:sz w:val="20"/>
      </w:rPr>
      <w:t>Technical amendments</w:t>
    </w:r>
    <w:r>
      <w:rPr>
        <w:sz w:val="20"/>
      </w:rPr>
      <w:fldChar w:fldCharType="end"/>
    </w:r>
  </w:p>
  <w:p w14:paraId="0840F5A6" w14:textId="4B45C8C4" w:rsidR="003C2AD3" w:rsidRPr="00A961C4" w:rsidRDefault="003C2AD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F1C9C33" w14:textId="77777777" w:rsidR="003C2AD3" w:rsidRPr="00A961C4" w:rsidRDefault="003C2AD3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C8613" w14:textId="0C2C01E1" w:rsidR="003C2AD3" w:rsidRPr="00024D49" w:rsidRDefault="003C2AD3" w:rsidP="0048364F">
    <w:pPr>
      <w:jc w:val="right"/>
      <w:rPr>
        <w:b/>
        <w:bCs/>
        <w:sz w:val="20"/>
      </w:rPr>
    </w:pPr>
  </w:p>
  <w:p w14:paraId="3690634A" w14:textId="6E18B6D9" w:rsidR="003C2AD3" w:rsidRPr="00A961C4" w:rsidRDefault="003C2AD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C3DE64C" w14:textId="77777777" w:rsidR="003C2AD3" w:rsidRPr="00A961C4" w:rsidRDefault="003C2AD3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596EA" w14:textId="77777777" w:rsidR="003C2AD3" w:rsidRPr="00A961C4" w:rsidRDefault="003C2AD3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BC829" w14:textId="77777777" w:rsidR="00FC0F9A" w:rsidRPr="005F1388" w:rsidRDefault="00FC0F9A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B6075" w14:textId="77777777" w:rsidR="00FC0F9A" w:rsidRPr="005F1388" w:rsidRDefault="00FC0F9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0DE7" w14:textId="77777777" w:rsidR="00FC0F9A" w:rsidRPr="00ED79B6" w:rsidRDefault="00FC0F9A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39986" w14:textId="77777777" w:rsidR="00FC0F9A" w:rsidRPr="00ED79B6" w:rsidRDefault="00FC0F9A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3FB28" w14:textId="77777777" w:rsidR="00FC0F9A" w:rsidRPr="00ED79B6" w:rsidRDefault="00FC0F9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BE503" w14:textId="52C631CA" w:rsidR="00FC0F9A" w:rsidRPr="00A961C4" w:rsidRDefault="00FC0F9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253D2">
      <w:rPr>
        <w:b/>
        <w:sz w:val="20"/>
      </w:rPr>
      <w:fldChar w:fldCharType="separate"/>
    </w:r>
    <w:r w:rsidR="00A253D2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253D2">
      <w:rPr>
        <w:sz w:val="20"/>
      </w:rPr>
      <w:fldChar w:fldCharType="separate"/>
    </w:r>
    <w:r w:rsidR="00A253D2">
      <w:rPr>
        <w:noProof/>
        <w:sz w:val="20"/>
      </w:rPr>
      <w:t>Technical amendments</w:t>
    </w:r>
    <w:r>
      <w:rPr>
        <w:sz w:val="20"/>
      </w:rPr>
      <w:fldChar w:fldCharType="end"/>
    </w:r>
  </w:p>
  <w:p w14:paraId="07AD752B" w14:textId="3AD23507" w:rsidR="00FC0F9A" w:rsidRPr="00A961C4" w:rsidRDefault="00FC0F9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4749444" w14:textId="77777777" w:rsidR="00FC0F9A" w:rsidRPr="00A961C4" w:rsidRDefault="00FC0F9A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BF986" w14:textId="41A92FD5" w:rsidR="00FC0F9A" w:rsidRPr="00A961C4" w:rsidRDefault="00FC0F9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253D2">
      <w:rPr>
        <w:sz w:val="20"/>
      </w:rPr>
      <w:fldChar w:fldCharType="separate"/>
    </w:r>
    <w:r w:rsidR="00A253D2">
      <w:rPr>
        <w:noProof/>
        <w:sz w:val="20"/>
      </w:rPr>
      <w:t>Amendments relating to self-employment programs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253D2">
      <w:rPr>
        <w:b/>
        <w:sz w:val="20"/>
      </w:rPr>
      <w:fldChar w:fldCharType="separate"/>
    </w:r>
    <w:r w:rsidR="00A253D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FE071D5" w14:textId="7D46E3A8" w:rsidR="00FC0F9A" w:rsidRPr="00A961C4" w:rsidRDefault="00FC0F9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07BBE70" w14:textId="77777777" w:rsidR="00FC0F9A" w:rsidRPr="00A961C4" w:rsidRDefault="00FC0F9A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E2931" w14:textId="77777777" w:rsidR="00FC0F9A" w:rsidRPr="00A961C4" w:rsidRDefault="00FC0F9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3C"/>
    <w:rsid w:val="000043E1"/>
    <w:rsid w:val="000113BC"/>
    <w:rsid w:val="000136AF"/>
    <w:rsid w:val="00024D49"/>
    <w:rsid w:val="00025AEE"/>
    <w:rsid w:val="000417C9"/>
    <w:rsid w:val="0004756B"/>
    <w:rsid w:val="000533E7"/>
    <w:rsid w:val="00055B5C"/>
    <w:rsid w:val="00056391"/>
    <w:rsid w:val="00060FF9"/>
    <w:rsid w:val="000614BF"/>
    <w:rsid w:val="00063702"/>
    <w:rsid w:val="00067EAF"/>
    <w:rsid w:val="00077860"/>
    <w:rsid w:val="0008675F"/>
    <w:rsid w:val="0009222F"/>
    <w:rsid w:val="00092286"/>
    <w:rsid w:val="000A1401"/>
    <w:rsid w:val="000A6FDD"/>
    <w:rsid w:val="000B1FD2"/>
    <w:rsid w:val="000B368E"/>
    <w:rsid w:val="000C4761"/>
    <w:rsid w:val="000D05EF"/>
    <w:rsid w:val="000D1D20"/>
    <w:rsid w:val="000F0ADE"/>
    <w:rsid w:val="000F21C1"/>
    <w:rsid w:val="000F316E"/>
    <w:rsid w:val="00100F27"/>
    <w:rsid w:val="00101C54"/>
    <w:rsid w:val="00101D90"/>
    <w:rsid w:val="00105EB8"/>
    <w:rsid w:val="0010745C"/>
    <w:rsid w:val="00111E70"/>
    <w:rsid w:val="00113BD1"/>
    <w:rsid w:val="00122206"/>
    <w:rsid w:val="001329A1"/>
    <w:rsid w:val="001344D5"/>
    <w:rsid w:val="0015646E"/>
    <w:rsid w:val="001643C9"/>
    <w:rsid w:val="00165568"/>
    <w:rsid w:val="00166C2F"/>
    <w:rsid w:val="001716C9"/>
    <w:rsid w:val="00173363"/>
    <w:rsid w:val="00173B94"/>
    <w:rsid w:val="00175172"/>
    <w:rsid w:val="00183CE3"/>
    <w:rsid w:val="001854B4"/>
    <w:rsid w:val="001939E1"/>
    <w:rsid w:val="0019458C"/>
    <w:rsid w:val="00195382"/>
    <w:rsid w:val="001969A7"/>
    <w:rsid w:val="001A3658"/>
    <w:rsid w:val="001A759A"/>
    <w:rsid w:val="001B633C"/>
    <w:rsid w:val="001B7A5D"/>
    <w:rsid w:val="001C2418"/>
    <w:rsid w:val="001C5D0D"/>
    <w:rsid w:val="001C5D27"/>
    <w:rsid w:val="001C69C4"/>
    <w:rsid w:val="001C7F2C"/>
    <w:rsid w:val="001D6C00"/>
    <w:rsid w:val="001E3590"/>
    <w:rsid w:val="001E7407"/>
    <w:rsid w:val="001F1B90"/>
    <w:rsid w:val="00201D27"/>
    <w:rsid w:val="00202618"/>
    <w:rsid w:val="00240749"/>
    <w:rsid w:val="00251C76"/>
    <w:rsid w:val="002535EA"/>
    <w:rsid w:val="00263820"/>
    <w:rsid w:val="0026564E"/>
    <w:rsid w:val="00266AA1"/>
    <w:rsid w:val="00270A3B"/>
    <w:rsid w:val="00275197"/>
    <w:rsid w:val="00275575"/>
    <w:rsid w:val="002763D8"/>
    <w:rsid w:val="00293B89"/>
    <w:rsid w:val="00296119"/>
    <w:rsid w:val="00297ECB"/>
    <w:rsid w:val="002B5A30"/>
    <w:rsid w:val="002D043A"/>
    <w:rsid w:val="002D395A"/>
    <w:rsid w:val="002D7F95"/>
    <w:rsid w:val="003107B4"/>
    <w:rsid w:val="00325A38"/>
    <w:rsid w:val="00327306"/>
    <w:rsid w:val="003415D3"/>
    <w:rsid w:val="00347D69"/>
    <w:rsid w:val="00350417"/>
    <w:rsid w:val="00351B3E"/>
    <w:rsid w:val="00352B0F"/>
    <w:rsid w:val="00352D95"/>
    <w:rsid w:val="00353630"/>
    <w:rsid w:val="00364C2F"/>
    <w:rsid w:val="00373874"/>
    <w:rsid w:val="00375C6C"/>
    <w:rsid w:val="003852D9"/>
    <w:rsid w:val="003A3568"/>
    <w:rsid w:val="003A7B3C"/>
    <w:rsid w:val="003B4E3D"/>
    <w:rsid w:val="003C2AD3"/>
    <w:rsid w:val="003C5F2B"/>
    <w:rsid w:val="003C7007"/>
    <w:rsid w:val="003D0BFE"/>
    <w:rsid w:val="003D5700"/>
    <w:rsid w:val="00400783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600A3"/>
    <w:rsid w:val="004731EF"/>
    <w:rsid w:val="0048196B"/>
    <w:rsid w:val="0048364F"/>
    <w:rsid w:val="00485EC9"/>
    <w:rsid w:val="00486D05"/>
    <w:rsid w:val="00496F97"/>
    <w:rsid w:val="004B6762"/>
    <w:rsid w:val="004C7C8C"/>
    <w:rsid w:val="004E2A4A"/>
    <w:rsid w:val="004E4519"/>
    <w:rsid w:val="004F0D23"/>
    <w:rsid w:val="004F1FAC"/>
    <w:rsid w:val="00500861"/>
    <w:rsid w:val="00516B8D"/>
    <w:rsid w:val="00524609"/>
    <w:rsid w:val="00537FBC"/>
    <w:rsid w:val="00543469"/>
    <w:rsid w:val="00545D52"/>
    <w:rsid w:val="005513CD"/>
    <w:rsid w:val="00551B54"/>
    <w:rsid w:val="00584811"/>
    <w:rsid w:val="005915B8"/>
    <w:rsid w:val="0059274A"/>
    <w:rsid w:val="00593AA6"/>
    <w:rsid w:val="00594161"/>
    <w:rsid w:val="00594749"/>
    <w:rsid w:val="005A0D92"/>
    <w:rsid w:val="005B1513"/>
    <w:rsid w:val="005B4067"/>
    <w:rsid w:val="005B610C"/>
    <w:rsid w:val="005C3F41"/>
    <w:rsid w:val="005C64B1"/>
    <w:rsid w:val="005E152A"/>
    <w:rsid w:val="005E2969"/>
    <w:rsid w:val="005E533A"/>
    <w:rsid w:val="005F11B1"/>
    <w:rsid w:val="00600219"/>
    <w:rsid w:val="006045A5"/>
    <w:rsid w:val="00604D52"/>
    <w:rsid w:val="006167FD"/>
    <w:rsid w:val="00623D8C"/>
    <w:rsid w:val="00632E10"/>
    <w:rsid w:val="0063331B"/>
    <w:rsid w:val="0063465E"/>
    <w:rsid w:val="00641DE5"/>
    <w:rsid w:val="00656F0C"/>
    <w:rsid w:val="00665669"/>
    <w:rsid w:val="00667017"/>
    <w:rsid w:val="00671C12"/>
    <w:rsid w:val="00676272"/>
    <w:rsid w:val="00677CC2"/>
    <w:rsid w:val="00681F92"/>
    <w:rsid w:val="006842C2"/>
    <w:rsid w:val="00685F42"/>
    <w:rsid w:val="0069207B"/>
    <w:rsid w:val="006975F8"/>
    <w:rsid w:val="006A4B23"/>
    <w:rsid w:val="006C2874"/>
    <w:rsid w:val="006C7F8C"/>
    <w:rsid w:val="006D063C"/>
    <w:rsid w:val="006D380D"/>
    <w:rsid w:val="006D58C3"/>
    <w:rsid w:val="006D6F06"/>
    <w:rsid w:val="006E0135"/>
    <w:rsid w:val="006E23A9"/>
    <w:rsid w:val="006E303A"/>
    <w:rsid w:val="006F1FFD"/>
    <w:rsid w:val="006F375B"/>
    <w:rsid w:val="006F7E19"/>
    <w:rsid w:val="00700B2C"/>
    <w:rsid w:val="007112E3"/>
    <w:rsid w:val="00712D8D"/>
    <w:rsid w:val="00713084"/>
    <w:rsid w:val="00714B26"/>
    <w:rsid w:val="00717AD7"/>
    <w:rsid w:val="00726654"/>
    <w:rsid w:val="00731E00"/>
    <w:rsid w:val="00733AC6"/>
    <w:rsid w:val="007440B7"/>
    <w:rsid w:val="007454DD"/>
    <w:rsid w:val="00754794"/>
    <w:rsid w:val="00757B35"/>
    <w:rsid w:val="007634AD"/>
    <w:rsid w:val="007715C9"/>
    <w:rsid w:val="007739B1"/>
    <w:rsid w:val="00774EDD"/>
    <w:rsid w:val="007757EC"/>
    <w:rsid w:val="00784739"/>
    <w:rsid w:val="0079254A"/>
    <w:rsid w:val="007B2D35"/>
    <w:rsid w:val="007B30AA"/>
    <w:rsid w:val="007B3258"/>
    <w:rsid w:val="007B4550"/>
    <w:rsid w:val="007D674B"/>
    <w:rsid w:val="007E7D4A"/>
    <w:rsid w:val="007F7B57"/>
    <w:rsid w:val="0080069B"/>
    <w:rsid w:val="008006CC"/>
    <w:rsid w:val="00805350"/>
    <w:rsid w:val="00807F18"/>
    <w:rsid w:val="008128F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B7CEA"/>
    <w:rsid w:val="008C6F6F"/>
    <w:rsid w:val="008D0EE0"/>
    <w:rsid w:val="008D3E94"/>
    <w:rsid w:val="008D50A4"/>
    <w:rsid w:val="008E23F4"/>
    <w:rsid w:val="008E75A6"/>
    <w:rsid w:val="008F4F1C"/>
    <w:rsid w:val="008F652B"/>
    <w:rsid w:val="008F77C4"/>
    <w:rsid w:val="009103F3"/>
    <w:rsid w:val="00916E54"/>
    <w:rsid w:val="00920B98"/>
    <w:rsid w:val="00932377"/>
    <w:rsid w:val="00941EA3"/>
    <w:rsid w:val="00942A48"/>
    <w:rsid w:val="009431A7"/>
    <w:rsid w:val="009513D3"/>
    <w:rsid w:val="00965C9D"/>
    <w:rsid w:val="00967042"/>
    <w:rsid w:val="0098255A"/>
    <w:rsid w:val="00984489"/>
    <w:rsid w:val="009845BE"/>
    <w:rsid w:val="00994DC1"/>
    <w:rsid w:val="009965B1"/>
    <w:rsid w:val="009969C9"/>
    <w:rsid w:val="009A789D"/>
    <w:rsid w:val="009A7E3B"/>
    <w:rsid w:val="009C631A"/>
    <w:rsid w:val="009E186E"/>
    <w:rsid w:val="009F2238"/>
    <w:rsid w:val="009F7BD0"/>
    <w:rsid w:val="00A048FF"/>
    <w:rsid w:val="00A10775"/>
    <w:rsid w:val="00A21822"/>
    <w:rsid w:val="00A21AC9"/>
    <w:rsid w:val="00A231E2"/>
    <w:rsid w:val="00A253D2"/>
    <w:rsid w:val="00A36C48"/>
    <w:rsid w:val="00A37BDB"/>
    <w:rsid w:val="00A41E0B"/>
    <w:rsid w:val="00A428E0"/>
    <w:rsid w:val="00A43FB7"/>
    <w:rsid w:val="00A50BEA"/>
    <w:rsid w:val="00A55631"/>
    <w:rsid w:val="00A64912"/>
    <w:rsid w:val="00A65DD4"/>
    <w:rsid w:val="00A70A74"/>
    <w:rsid w:val="00A83285"/>
    <w:rsid w:val="00A8513E"/>
    <w:rsid w:val="00A9422F"/>
    <w:rsid w:val="00AA3795"/>
    <w:rsid w:val="00AA3B17"/>
    <w:rsid w:val="00AA64F9"/>
    <w:rsid w:val="00AB2CAB"/>
    <w:rsid w:val="00AB41EF"/>
    <w:rsid w:val="00AC1E75"/>
    <w:rsid w:val="00AC69A8"/>
    <w:rsid w:val="00AD5641"/>
    <w:rsid w:val="00AE1088"/>
    <w:rsid w:val="00AE5D27"/>
    <w:rsid w:val="00AF1BA4"/>
    <w:rsid w:val="00B032D8"/>
    <w:rsid w:val="00B32BE2"/>
    <w:rsid w:val="00B33B3C"/>
    <w:rsid w:val="00B5240D"/>
    <w:rsid w:val="00B6382D"/>
    <w:rsid w:val="00B749E2"/>
    <w:rsid w:val="00B947C5"/>
    <w:rsid w:val="00BA5026"/>
    <w:rsid w:val="00BB40BF"/>
    <w:rsid w:val="00BC0CD1"/>
    <w:rsid w:val="00BC3477"/>
    <w:rsid w:val="00BE719A"/>
    <w:rsid w:val="00BE720A"/>
    <w:rsid w:val="00BF0461"/>
    <w:rsid w:val="00BF2D21"/>
    <w:rsid w:val="00BF4944"/>
    <w:rsid w:val="00BF56D4"/>
    <w:rsid w:val="00C04409"/>
    <w:rsid w:val="00C067E5"/>
    <w:rsid w:val="00C164CA"/>
    <w:rsid w:val="00C176CF"/>
    <w:rsid w:val="00C24EE9"/>
    <w:rsid w:val="00C42BF8"/>
    <w:rsid w:val="00C460AE"/>
    <w:rsid w:val="00C50043"/>
    <w:rsid w:val="00C54E84"/>
    <w:rsid w:val="00C6153B"/>
    <w:rsid w:val="00C74EE7"/>
    <w:rsid w:val="00C7573B"/>
    <w:rsid w:val="00C76CF3"/>
    <w:rsid w:val="00C77878"/>
    <w:rsid w:val="00C81ED1"/>
    <w:rsid w:val="00C82126"/>
    <w:rsid w:val="00C95A39"/>
    <w:rsid w:val="00CB0CDC"/>
    <w:rsid w:val="00CB3BDF"/>
    <w:rsid w:val="00CC2CBF"/>
    <w:rsid w:val="00CD2278"/>
    <w:rsid w:val="00CD76DE"/>
    <w:rsid w:val="00CE1E31"/>
    <w:rsid w:val="00CF0BB2"/>
    <w:rsid w:val="00CF6F5E"/>
    <w:rsid w:val="00D00EAA"/>
    <w:rsid w:val="00D05968"/>
    <w:rsid w:val="00D13441"/>
    <w:rsid w:val="00D145F3"/>
    <w:rsid w:val="00D243A3"/>
    <w:rsid w:val="00D46286"/>
    <w:rsid w:val="00D47589"/>
    <w:rsid w:val="00D477C3"/>
    <w:rsid w:val="00D52EFE"/>
    <w:rsid w:val="00D63EF6"/>
    <w:rsid w:val="00D70DFB"/>
    <w:rsid w:val="00D73029"/>
    <w:rsid w:val="00D73C0C"/>
    <w:rsid w:val="00D766DF"/>
    <w:rsid w:val="00D9292C"/>
    <w:rsid w:val="00D97669"/>
    <w:rsid w:val="00DB3226"/>
    <w:rsid w:val="00DB4079"/>
    <w:rsid w:val="00DE2002"/>
    <w:rsid w:val="00DF5672"/>
    <w:rsid w:val="00DF7AE9"/>
    <w:rsid w:val="00E05704"/>
    <w:rsid w:val="00E17297"/>
    <w:rsid w:val="00E24D66"/>
    <w:rsid w:val="00E34B33"/>
    <w:rsid w:val="00E355A7"/>
    <w:rsid w:val="00E37760"/>
    <w:rsid w:val="00E43C46"/>
    <w:rsid w:val="00E54292"/>
    <w:rsid w:val="00E5536D"/>
    <w:rsid w:val="00E569A2"/>
    <w:rsid w:val="00E65CE2"/>
    <w:rsid w:val="00E74DC7"/>
    <w:rsid w:val="00E77B2C"/>
    <w:rsid w:val="00E804F1"/>
    <w:rsid w:val="00E84ECA"/>
    <w:rsid w:val="00E87699"/>
    <w:rsid w:val="00E947C6"/>
    <w:rsid w:val="00EA2CEF"/>
    <w:rsid w:val="00EA3AEA"/>
    <w:rsid w:val="00EB510C"/>
    <w:rsid w:val="00EB51AE"/>
    <w:rsid w:val="00EC061A"/>
    <w:rsid w:val="00EC4FF5"/>
    <w:rsid w:val="00ED492F"/>
    <w:rsid w:val="00EE3E36"/>
    <w:rsid w:val="00EF2E3A"/>
    <w:rsid w:val="00EF3E57"/>
    <w:rsid w:val="00F047E2"/>
    <w:rsid w:val="00F078DC"/>
    <w:rsid w:val="00F13E86"/>
    <w:rsid w:val="00F17B00"/>
    <w:rsid w:val="00F209D0"/>
    <w:rsid w:val="00F456FD"/>
    <w:rsid w:val="00F50C3B"/>
    <w:rsid w:val="00F557F3"/>
    <w:rsid w:val="00F60926"/>
    <w:rsid w:val="00F677A9"/>
    <w:rsid w:val="00F845EB"/>
    <w:rsid w:val="00F84CF5"/>
    <w:rsid w:val="00F92D35"/>
    <w:rsid w:val="00F9473C"/>
    <w:rsid w:val="00F97C74"/>
    <w:rsid w:val="00FA420B"/>
    <w:rsid w:val="00FA55FE"/>
    <w:rsid w:val="00FB408F"/>
    <w:rsid w:val="00FC0F9A"/>
    <w:rsid w:val="00FC2DD4"/>
    <w:rsid w:val="00FD1E13"/>
    <w:rsid w:val="00FD4DEF"/>
    <w:rsid w:val="00FD57BB"/>
    <w:rsid w:val="00FD7EB1"/>
    <w:rsid w:val="00FE17E8"/>
    <w:rsid w:val="00FE41C9"/>
    <w:rsid w:val="00FE7ADE"/>
    <w:rsid w:val="00FE7F93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183E8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C5D2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A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A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A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A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A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A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AD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A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AD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5D27"/>
  </w:style>
  <w:style w:type="paragraph" w:customStyle="1" w:styleId="OPCParaBase">
    <w:name w:val="OPCParaBase"/>
    <w:qFormat/>
    <w:rsid w:val="001C5D2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5D2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5D2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5D2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link w:val="ActHead3Char"/>
    <w:qFormat/>
    <w:rsid w:val="001C5D2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5D2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C5D2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5D2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5D2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5D2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5D2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5D27"/>
  </w:style>
  <w:style w:type="paragraph" w:customStyle="1" w:styleId="Blocks">
    <w:name w:val="Blocks"/>
    <w:aliases w:val="bb"/>
    <w:basedOn w:val="OPCParaBase"/>
    <w:qFormat/>
    <w:rsid w:val="001C5D2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5D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5D2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5D27"/>
    <w:rPr>
      <w:i/>
    </w:rPr>
  </w:style>
  <w:style w:type="paragraph" w:customStyle="1" w:styleId="BoxList">
    <w:name w:val="BoxList"/>
    <w:aliases w:val="bl"/>
    <w:basedOn w:val="BoxText"/>
    <w:qFormat/>
    <w:rsid w:val="001C5D2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5D2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5D2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5D27"/>
    <w:pPr>
      <w:ind w:left="1985" w:hanging="851"/>
    </w:pPr>
  </w:style>
  <w:style w:type="character" w:customStyle="1" w:styleId="CharAmPartNo">
    <w:name w:val="CharAmPartNo"/>
    <w:basedOn w:val="OPCCharBase"/>
    <w:qFormat/>
    <w:rsid w:val="001C5D27"/>
  </w:style>
  <w:style w:type="character" w:customStyle="1" w:styleId="CharAmPartText">
    <w:name w:val="CharAmPartText"/>
    <w:basedOn w:val="OPCCharBase"/>
    <w:qFormat/>
    <w:rsid w:val="001C5D27"/>
  </w:style>
  <w:style w:type="character" w:customStyle="1" w:styleId="CharAmSchNo">
    <w:name w:val="CharAmSchNo"/>
    <w:basedOn w:val="OPCCharBase"/>
    <w:qFormat/>
    <w:rsid w:val="001C5D27"/>
  </w:style>
  <w:style w:type="character" w:customStyle="1" w:styleId="CharAmSchText">
    <w:name w:val="CharAmSchText"/>
    <w:basedOn w:val="OPCCharBase"/>
    <w:qFormat/>
    <w:rsid w:val="001C5D27"/>
  </w:style>
  <w:style w:type="character" w:customStyle="1" w:styleId="CharBoldItalic">
    <w:name w:val="CharBoldItalic"/>
    <w:basedOn w:val="OPCCharBase"/>
    <w:uiPriority w:val="1"/>
    <w:qFormat/>
    <w:rsid w:val="001C5D27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5D27"/>
  </w:style>
  <w:style w:type="character" w:customStyle="1" w:styleId="CharChapText">
    <w:name w:val="CharChapText"/>
    <w:basedOn w:val="OPCCharBase"/>
    <w:uiPriority w:val="1"/>
    <w:qFormat/>
    <w:rsid w:val="001C5D27"/>
  </w:style>
  <w:style w:type="character" w:customStyle="1" w:styleId="CharDivNo">
    <w:name w:val="CharDivNo"/>
    <w:basedOn w:val="OPCCharBase"/>
    <w:uiPriority w:val="1"/>
    <w:qFormat/>
    <w:rsid w:val="001C5D27"/>
  </w:style>
  <w:style w:type="character" w:customStyle="1" w:styleId="CharDivText">
    <w:name w:val="CharDivText"/>
    <w:basedOn w:val="OPCCharBase"/>
    <w:uiPriority w:val="1"/>
    <w:qFormat/>
    <w:rsid w:val="001C5D27"/>
  </w:style>
  <w:style w:type="character" w:customStyle="1" w:styleId="CharItalic">
    <w:name w:val="CharItalic"/>
    <w:basedOn w:val="OPCCharBase"/>
    <w:uiPriority w:val="1"/>
    <w:qFormat/>
    <w:rsid w:val="001C5D27"/>
    <w:rPr>
      <w:i/>
    </w:rPr>
  </w:style>
  <w:style w:type="character" w:customStyle="1" w:styleId="CharPartNo">
    <w:name w:val="CharPartNo"/>
    <w:basedOn w:val="OPCCharBase"/>
    <w:uiPriority w:val="1"/>
    <w:qFormat/>
    <w:rsid w:val="001C5D27"/>
  </w:style>
  <w:style w:type="character" w:customStyle="1" w:styleId="CharPartText">
    <w:name w:val="CharPartText"/>
    <w:basedOn w:val="OPCCharBase"/>
    <w:uiPriority w:val="1"/>
    <w:qFormat/>
    <w:rsid w:val="001C5D27"/>
  </w:style>
  <w:style w:type="character" w:customStyle="1" w:styleId="CharSectno">
    <w:name w:val="CharSectno"/>
    <w:basedOn w:val="OPCCharBase"/>
    <w:qFormat/>
    <w:rsid w:val="001C5D27"/>
  </w:style>
  <w:style w:type="character" w:customStyle="1" w:styleId="CharSubdNo">
    <w:name w:val="CharSubdNo"/>
    <w:basedOn w:val="OPCCharBase"/>
    <w:uiPriority w:val="1"/>
    <w:qFormat/>
    <w:rsid w:val="001C5D27"/>
  </w:style>
  <w:style w:type="character" w:customStyle="1" w:styleId="CharSubdText">
    <w:name w:val="CharSubdText"/>
    <w:basedOn w:val="OPCCharBase"/>
    <w:uiPriority w:val="1"/>
    <w:qFormat/>
    <w:rsid w:val="001C5D27"/>
  </w:style>
  <w:style w:type="paragraph" w:customStyle="1" w:styleId="CTA--">
    <w:name w:val="CTA --"/>
    <w:basedOn w:val="OPCParaBase"/>
    <w:next w:val="Normal"/>
    <w:rsid w:val="001C5D2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5D2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5D2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5D2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5D2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5D2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5D2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5D2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5D2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5D2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5D2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5D2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5D2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5D2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C5D2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5D2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C5D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5D2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5D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5D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5D2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5D2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5D2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5D2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5D2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5D2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5D2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5D2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5D2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5D2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5D2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5D2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5D2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5D2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5D2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C5D2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5D2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5D2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5D2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5D2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5D2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5D2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5D2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5D2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5D2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5D2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5D2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5D2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5D2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5D2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5D2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5D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5D2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5D2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5D2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1C5D2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C5D2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C5D2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C5D2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C5D2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C5D2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C5D2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C5D2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C5D2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C5D2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5D2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5D2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5D2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5D2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5D2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5D2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5D2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C5D27"/>
    <w:rPr>
      <w:sz w:val="16"/>
    </w:rPr>
  </w:style>
  <w:style w:type="table" w:customStyle="1" w:styleId="CFlag">
    <w:name w:val="CFlag"/>
    <w:basedOn w:val="TableNormal"/>
    <w:uiPriority w:val="99"/>
    <w:rsid w:val="001C5D2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C5D2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5D2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C5D2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5D2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C5D2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C5D2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5D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5D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5D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C5D27"/>
    <w:pPr>
      <w:spacing w:before="120"/>
    </w:pPr>
  </w:style>
  <w:style w:type="paragraph" w:customStyle="1" w:styleId="TableTextEndNotes">
    <w:name w:val="TableTextEndNotes"/>
    <w:aliases w:val="Tten"/>
    <w:basedOn w:val="Normal"/>
    <w:rsid w:val="001C5D2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C5D2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C5D2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5D2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5D2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5D2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5D2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5D2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5D2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C5D2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5D2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C5D2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C5D27"/>
  </w:style>
  <w:style w:type="character" w:customStyle="1" w:styleId="CharSubPartNoCASA">
    <w:name w:val="CharSubPartNo(CASA)"/>
    <w:basedOn w:val="OPCCharBase"/>
    <w:uiPriority w:val="1"/>
    <w:rsid w:val="001C5D27"/>
  </w:style>
  <w:style w:type="paragraph" w:customStyle="1" w:styleId="ENoteTTIndentHeadingSub">
    <w:name w:val="ENoteTTIndentHeadingSub"/>
    <w:aliases w:val="enTTHis"/>
    <w:basedOn w:val="OPCParaBase"/>
    <w:rsid w:val="001C5D2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5D2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5D2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5D2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C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1C5D2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C5D2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5D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5D27"/>
    <w:rPr>
      <w:sz w:val="22"/>
    </w:rPr>
  </w:style>
  <w:style w:type="paragraph" w:customStyle="1" w:styleId="SOTextNote">
    <w:name w:val="SO TextNote"/>
    <w:aliases w:val="sont"/>
    <w:basedOn w:val="SOText"/>
    <w:qFormat/>
    <w:rsid w:val="001C5D2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5D2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5D27"/>
    <w:rPr>
      <w:sz w:val="22"/>
    </w:rPr>
  </w:style>
  <w:style w:type="paragraph" w:customStyle="1" w:styleId="FileName">
    <w:name w:val="FileName"/>
    <w:basedOn w:val="Normal"/>
    <w:rsid w:val="001C5D2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5D2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5D2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5D2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5D2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5D2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5D2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5D2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5D2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5D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5D27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1C5D27"/>
  </w:style>
  <w:style w:type="character" w:customStyle="1" w:styleId="paragraphChar">
    <w:name w:val="paragraph Char"/>
    <w:aliases w:val="a Char"/>
    <w:link w:val="paragraph"/>
    <w:rsid w:val="000D1D20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0D1D20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0D1D20"/>
    <w:rPr>
      <w:rFonts w:eastAsia="Times New Roman" w:cs="Times New Roman"/>
      <w:b/>
      <w:kern w:val="28"/>
      <w:sz w:val="24"/>
      <w:lang w:eastAsia="en-AU"/>
    </w:rPr>
  </w:style>
  <w:style w:type="character" w:customStyle="1" w:styleId="ActHead3Char">
    <w:name w:val="ActHead 3 Char"/>
    <w:aliases w:val="d Char"/>
    <w:link w:val="ActHead3"/>
    <w:rsid w:val="000D1D20"/>
    <w:rPr>
      <w:rFonts w:eastAsia="Times New Roman" w:cs="Times New Roman"/>
      <w:b/>
      <w:kern w:val="28"/>
      <w:sz w:val="2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C2A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A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A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AD3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AD3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AD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AD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A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A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3C2AD3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3C2AD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C2AD3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3C2AD3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3C2AD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3465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3465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3465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D26C-D9EB-4005-8C5E-1E48C9E3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13</Pages>
  <Words>1178</Words>
  <Characters>7249</Characters>
  <Application>Microsoft Office Word</Application>
  <DocSecurity>0</DocSecurity>
  <PresentationFormat/>
  <Lines>258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2022-07-06T04:03:00Z</cp:lastPrinted>
  <dcterms:created xsi:type="dcterms:W3CDTF">2022-10-07T03:40:00Z</dcterms:created>
  <dcterms:modified xsi:type="dcterms:W3CDTF">2022-10-07T04:07:00Z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Social Security and Other Legislation Amendment (Self-Employment Programs and Other Measures) Act 2022</vt:lpwstr>
  </property>
  <property fmtid="{D5CDD505-2E9C-101B-9397-08002B2CF9AE}" pid="3" name="ActNo">
    <vt:lpwstr>No. 42, 2022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OPC8003</vt:lpwstr>
  </property>
</Properties>
</file>