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7071331"/>
    <w:p w14:paraId="305CD23A" w14:textId="714BBC82" w:rsidR="00E20ADE" w:rsidRDefault="00E20ADE" w:rsidP="00E20ADE">
      <w:r>
        <w:object w:dxaOrig="2146" w:dyaOrig="1561" w14:anchorId="77187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7" o:title=""/>
          </v:shape>
          <o:OLEObject Type="Embed" ProgID="Word.Picture.8" ShapeID="_x0000_i1025" DrawAspect="Content" ObjectID="_1731742337" r:id="rId8"/>
        </w:object>
      </w:r>
    </w:p>
    <w:p w14:paraId="3104798E" w14:textId="77777777" w:rsidR="00E20ADE" w:rsidRDefault="00E20ADE" w:rsidP="00E20ADE"/>
    <w:p w14:paraId="517AE162" w14:textId="77777777" w:rsidR="00E20ADE" w:rsidRDefault="00E20ADE" w:rsidP="00E20ADE"/>
    <w:p w14:paraId="2F8AAEFC" w14:textId="77777777" w:rsidR="00E20ADE" w:rsidRDefault="00E20ADE" w:rsidP="00E20ADE"/>
    <w:p w14:paraId="118871A4" w14:textId="77777777" w:rsidR="00E20ADE" w:rsidRDefault="00E20ADE" w:rsidP="00E20ADE"/>
    <w:p w14:paraId="2AFDC703" w14:textId="77777777" w:rsidR="00E20ADE" w:rsidRDefault="00E20ADE" w:rsidP="00E20ADE"/>
    <w:p w14:paraId="6C121024" w14:textId="77777777" w:rsidR="00E20ADE" w:rsidRDefault="00E20ADE" w:rsidP="00E20ADE"/>
    <w:p w14:paraId="4B71BFDE" w14:textId="4529C029" w:rsidR="0048364F" w:rsidRPr="003C1E43" w:rsidRDefault="00E20ADE" w:rsidP="0048364F">
      <w:pPr>
        <w:pStyle w:val="ShortT"/>
      </w:pPr>
      <w:r>
        <w:t>Customs Tarif</w:t>
      </w:r>
      <w:bookmarkStart w:id="1" w:name="_GoBack"/>
      <w:bookmarkEnd w:id="1"/>
      <w:r>
        <w:t>f Amendment (India</w:t>
      </w:r>
      <w:r>
        <w:noBreakHyphen/>
        <w:t>Australia Economic Cooperation and Trade Agreement Implementation) Act 2022</w:t>
      </w:r>
    </w:p>
    <w:bookmarkEnd w:id="0"/>
    <w:p w14:paraId="65DA7A84" w14:textId="77777777" w:rsidR="0048364F" w:rsidRPr="003C1E43" w:rsidRDefault="0048364F" w:rsidP="0048364F"/>
    <w:p w14:paraId="099B161D" w14:textId="2593BE64" w:rsidR="0048364F" w:rsidRPr="003C1E43" w:rsidRDefault="00C164CA" w:rsidP="00E20ADE">
      <w:pPr>
        <w:pStyle w:val="Actno"/>
        <w:spacing w:before="400"/>
      </w:pPr>
      <w:r w:rsidRPr="003C1E43">
        <w:t>No.</w:t>
      </w:r>
      <w:r w:rsidR="009219E1">
        <w:t xml:space="preserve"> 56</w:t>
      </w:r>
      <w:r w:rsidRPr="003C1E43">
        <w:t>, 20</w:t>
      </w:r>
      <w:r w:rsidR="009E186E" w:rsidRPr="003C1E43">
        <w:t>2</w:t>
      </w:r>
      <w:r w:rsidR="005F11B1" w:rsidRPr="003C1E43">
        <w:t>2</w:t>
      </w:r>
    </w:p>
    <w:p w14:paraId="1DAC0930" w14:textId="77777777" w:rsidR="0048364F" w:rsidRPr="003C1E43" w:rsidRDefault="0048364F" w:rsidP="0048364F"/>
    <w:p w14:paraId="775E8F58" w14:textId="77777777" w:rsidR="007E5385" w:rsidRDefault="007E5385" w:rsidP="007E5385">
      <w:pPr>
        <w:rPr>
          <w:lang w:eastAsia="en-AU"/>
        </w:rPr>
      </w:pPr>
    </w:p>
    <w:p w14:paraId="6F83136E" w14:textId="69BC498D" w:rsidR="0048364F" w:rsidRPr="003C1E43" w:rsidRDefault="0048364F" w:rsidP="0048364F"/>
    <w:p w14:paraId="128D5395" w14:textId="77777777" w:rsidR="0048364F" w:rsidRPr="003C1E43" w:rsidRDefault="0048364F" w:rsidP="0048364F"/>
    <w:p w14:paraId="52CC2EE7" w14:textId="77777777" w:rsidR="0048364F" w:rsidRPr="003C1E43" w:rsidRDefault="0048364F" w:rsidP="0048364F"/>
    <w:p w14:paraId="427CE020" w14:textId="77777777" w:rsidR="00E20ADE" w:rsidRDefault="00E20ADE" w:rsidP="00E20ADE">
      <w:pPr>
        <w:pStyle w:val="LongT"/>
      </w:pPr>
      <w:r>
        <w:t xml:space="preserve">An Act to amend the </w:t>
      </w:r>
      <w:r w:rsidRPr="00E20ADE">
        <w:rPr>
          <w:i/>
        </w:rPr>
        <w:t>Customs Tariff Act 1995</w:t>
      </w:r>
      <w:r>
        <w:t>, and for related purposes</w:t>
      </w:r>
    </w:p>
    <w:p w14:paraId="1C4C3B23" w14:textId="680C7F4F" w:rsidR="0048364F" w:rsidRPr="007E446A" w:rsidRDefault="0048364F" w:rsidP="0048364F">
      <w:pPr>
        <w:pStyle w:val="Header"/>
        <w:tabs>
          <w:tab w:val="clear" w:pos="4150"/>
          <w:tab w:val="clear" w:pos="8307"/>
        </w:tabs>
      </w:pPr>
      <w:r w:rsidRPr="007E446A">
        <w:rPr>
          <w:rStyle w:val="CharAmSchNo"/>
        </w:rPr>
        <w:t xml:space="preserve"> </w:t>
      </w:r>
      <w:r w:rsidRPr="007E446A">
        <w:rPr>
          <w:rStyle w:val="CharAmSchText"/>
        </w:rPr>
        <w:t xml:space="preserve"> </w:t>
      </w:r>
    </w:p>
    <w:p w14:paraId="33857D84" w14:textId="77777777" w:rsidR="0048364F" w:rsidRPr="007E446A" w:rsidRDefault="0048364F" w:rsidP="0048364F">
      <w:pPr>
        <w:pStyle w:val="Header"/>
        <w:tabs>
          <w:tab w:val="clear" w:pos="4150"/>
          <w:tab w:val="clear" w:pos="8307"/>
        </w:tabs>
      </w:pPr>
      <w:r w:rsidRPr="007E446A">
        <w:rPr>
          <w:rStyle w:val="CharAmPartNo"/>
        </w:rPr>
        <w:t xml:space="preserve"> </w:t>
      </w:r>
      <w:r w:rsidRPr="007E446A">
        <w:rPr>
          <w:rStyle w:val="CharAmPartText"/>
        </w:rPr>
        <w:t xml:space="preserve"> </w:t>
      </w:r>
    </w:p>
    <w:p w14:paraId="232CF597" w14:textId="77777777" w:rsidR="0048364F" w:rsidRPr="003C1E43" w:rsidRDefault="0048364F" w:rsidP="0048364F">
      <w:pPr>
        <w:sectPr w:rsidR="0048364F" w:rsidRPr="003C1E43" w:rsidSect="00E20AD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ED66405" w14:textId="77777777" w:rsidR="0048364F" w:rsidRPr="003C1E43" w:rsidRDefault="0048364F" w:rsidP="0048364F">
      <w:pPr>
        <w:outlineLvl w:val="0"/>
        <w:rPr>
          <w:sz w:val="36"/>
        </w:rPr>
      </w:pPr>
      <w:r w:rsidRPr="003C1E43">
        <w:rPr>
          <w:sz w:val="36"/>
        </w:rPr>
        <w:lastRenderedPageBreak/>
        <w:t>Contents</w:t>
      </w:r>
    </w:p>
    <w:p w14:paraId="6931FACE" w14:textId="030A0141" w:rsidR="00B978C4" w:rsidRDefault="00B978C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978C4">
        <w:rPr>
          <w:noProof/>
        </w:rPr>
        <w:tab/>
      </w:r>
      <w:r w:rsidRPr="00B978C4">
        <w:rPr>
          <w:noProof/>
        </w:rPr>
        <w:fldChar w:fldCharType="begin"/>
      </w:r>
      <w:r w:rsidRPr="00B978C4">
        <w:rPr>
          <w:noProof/>
        </w:rPr>
        <w:instrText xml:space="preserve"> PAGEREF _Toc120181532 \h </w:instrText>
      </w:r>
      <w:r w:rsidRPr="00B978C4">
        <w:rPr>
          <w:noProof/>
        </w:rPr>
      </w:r>
      <w:r w:rsidRPr="00B978C4">
        <w:rPr>
          <w:noProof/>
        </w:rPr>
        <w:fldChar w:fldCharType="separate"/>
      </w:r>
      <w:r w:rsidRPr="00B978C4">
        <w:rPr>
          <w:noProof/>
        </w:rPr>
        <w:t>2</w:t>
      </w:r>
      <w:r w:rsidRPr="00B978C4">
        <w:rPr>
          <w:noProof/>
        </w:rPr>
        <w:fldChar w:fldCharType="end"/>
      </w:r>
    </w:p>
    <w:p w14:paraId="3D6F9D42" w14:textId="49FFCC44" w:rsidR="00B978C4" w:rsidRDefault="00B978C4">
      <w:pPr>
        <w:pStyle w:val="TOC5"/>
        <w:rPr>
          <w:rFonts w:asciiTheme="minorHAnsi" w:eastAsiaTheme="minorEastAsia" w:hAnsiTheme="minorHAnsi" w:cstheme="minorBidi"/>
          <w:noProof/>
          <w:kern w:val="0"/>
          <w:sz w:val="22"/>
          <w:szCs w:val="22"/>
        </w:rPr>
      </w:pPr>
      <w:r>
        <w:rPr>
          <w:noProof/>
        </w:rPr>
        <w:t>2</w:t>
      </w:r>
      <w:r>
        <w:rPr>
          <w:noProof/>
        </w:rPr>
        <w:tab/>
        <w:t>Commencement</w:t>
      </w:r>
      <w:r w:rsidRPr="00B978C4">
        <w:rPr>
          <w:noProof/>
        </w:rPr>
        <w:tab/>
      </w:r>
      <w:r w:rsidRPr="00B978C4">
        <w:rPr>
          <w:noProof/>
        </w:rPr>
        <w:fldChar w:fldCharType="begin"/>
      </w:r>
      <w:r w:rsidRPr="00B978C4">
        <w:rPr>
          <w:noProof/>
        </w:rPr>
        <w:instrText xml:space="preserve"> PAGEREF _Toc120181533 \h </w:instrText>
      </w:r>
      <w:r w:rsidRPr="00B978C4">
        <w:rPr>
          <w:noProof/>
        </w:rPr>
      </w:r>
      <w:r w:rsidRPr="00B978C4">
        <w:rPr>
          <w:noProof/>
        </w:rPr>
        <w:fldChar w:fldCharType="separate"/>
      </w:r>
      <w:r w:rsidRPr="00B978C4">
        <w:rPr>
          <w:noProof/>
        </w:rPr>
        <w:t>2</w:t>
      </w:r>
      <w:r w:rsidRPr="00B978C4">
        <w:rPr>
          <w:noProof/>
        </w:rPr>
        <w:fldChar w:fldCharType="end"/>
      </w:r>
    </w:p>
    <w:p w14:paraId="7DF0C071" w14:textId="03E885C3" w:rsidR="00B978C4" w:rsidRDefault="00B978C4">
      <w:pPr>
        <w:pStyle w:val="TOC5"/>
        <w:rPr>
          <w:rFonts w:asciiTheme="minorHAnsi" w:eastAsiaTheme="minorEastAsia" w:hAnsiTheme="minorHAnsi" w:cstheme="minorBidi"/>
          <w:noProof/>
          <w:kern w:val="0"/>
          <w:sz w:val="22"/>
          <w:szCs w:val="22"/>
        </w:rPr>
      </w:pPr>
      <w:r>
        <w:rPr>
          <w:noProof/>
        </w:rPr>
        <w:t>3</w:t>
      </w:r>
      <w:r>
        <w:rPr>
          <w:noProof/>
        </w:rPr>
        <w:tab/>
        <w:t>Schedules</w:t>
      </w:r>
      <w:r w:rsidRPr="00B978C4">
        <w:rPr>
          <w:noProof/>
        </w:rPr>
        <w:tab/>
      </w:r>
      <w:r w:rsidRPr="00B978C4">
        <w:rPr>
          <w:noProof/>
        </w:rPr>
        <w:fldChar w:fldCharType="begin"/>
      </w:r>
      <w:r w:rsidRPr="00B978C4">
        <w:rPr>
          <w:noProof/>
        </w:rPr>
        <w:instrText xml:space="preserve"> PAGEREF _Toc120181534 \h </w:instrText>
      </w:r>
      <w:r w:rsidRPr="00B978C4">
        <w:rPr>
          <w:noProof/>
        </w:rPr>
      </w:r>
      <w:r w:rsidRPr="00B978C4">
        <w:rPr>
          <w:noProof/>
        </w:rPr>
        <w:fldChar w:fldCharType="separate"/>
      </w:r>
      <w:r w:rsidRPr="00B978C4">
        <w:rPr>
          <w:noProof/>
        </w:rPr>
        <w:t>2</w:t>
      </w:r>
      <w:r w:rsidRPr="00B978C4">
        <w:rPr>
          <w:noProof/>
        </w:rPr>
        <w:fldChar w:fldCharType="end"/>
      </w:r>
    </w:p>
    <w:p w14:paraId="1813BC98" w14:textId="5050177A" w:rsidR="00B978C4" w:rsidRDefault="00B978C4">
      <w:pPr>
        <w:pStyle w:val="TOC6"/>
        <w:rPr>
          <w:rFonts w:asciiTheme="minorHAnsi" w:eastAsiaTheme="minorEastAsia" w:hAnsiTheme="minorHAnsi" w:cstheme="minorBidi"/>
          <w:b w:val="0"/>
          <w:noProof/>
          <w:kern w:val="0"/>
          <w:sz w:val="22"/>
          <w:szCs w:val="22"/>
        </w:rPr>
      </w:pPr>
      <w:r>
        <w:rPr>
          <w:noProof/>
        </w:rPr>
        <w:t>Schedule 1—Amendments</w:t>
      </w:r>
      <w:r w:rsidRPr="00B978C4">
        <w:rPr>
          <w:b w:val="0"/>
          <w:noProof/>
          <w:sz w:val="18"/>
        </w:rPr>
        <w:tab/>
      </w:r>
      <w:r w:rsidRPr="00B978C4">
        <w:rPr>
          <w:b w:val="0"/>
          <w:noProof/>
          <w:sz w:val="18"/>
        </w:rPr>
        <w:fldChar w:fldCharType="begin"/>
      </w:r>
      <w:r w:rsidRPr="00B978C4">
        <w:rPr>
          <w:b w:val="0"/>
          <w:noProof/>
          <w:sz w:val="18"/>
        </w:rPr>
        <w:instrText xml:space="preserve"> PAGEREF _Toc120181535 \h </w:instrText>
      </w:r>
      <w:r w:rsidRPr="00B978C4">
        <w:rPr>
          <w:b w:val="0"/>
          <w:noProof/>
          <w:sz w:val="18"/>
        </w:rPr>
      </w:r>
      <w:r w:rsidRPr="00B978C4">
        <w:rPr>
          <w:b w:val="0"/>
          <w:noProof/>
          <w:sz w:val="18"/>
        </w:rPr>
        <w:fldChar w:fldCharType="separate"/>
      </w:r>
      <w:r w:rsidRPr="00B978C4">
        <w:rPr>
          <w:b w:val="0"/>
          <w:noProof/>
          <w:sz w:val="18"/>
        </w:rPr>
        <w:t>3</w:t>
      </w:r>
      <w:r w:rsidRPr="00B978C4">
        <w:rPr>
          <w:b w:val="0"/>
          <w:noProof/>
          <w:sz w:val="18"/>
        </w:rPr>
        <w:fldChar w:fldCharType="end"/>
      </w:r>
    </w:p>
    <w:p w14:paraId="4836CB57" w14:textId="030E87E0" w:rsidR="00B978C4" w:rsidRDefault="00B978C4">
      <w:pPr>
        <w:pStyle w:val="TOC9"/>
        <w:rPr>
          <w:rFonts w:asciiTheme="minorHAnsi" w:eastAsiaTheme="minorEastAsia" w:hAnsiTheme="minorHAnsi" w:cstheme="minorBidi"/>
          <w:i w:val="0"/>
          <w:noProof/>
          <w:kern w:val="0"/>
          <w:sz w:val="22"/>
          <w:szCs w:val="22"/>
        </w:rPr>
      </w:pPr>
      <w:r>
        <w:rPr>
          <w:noProof/>
        </w:rPr>
        <w:t>Customs Tariff Act 1995</w:t>
      </w:r>
      <w:r w:rsidRPr="00B978C4">
        <w:rPr>
          <w:i w:val="0"/>
          <w:noProof/>
          <w:sz w:val="18"/>
        </w:rPr>
        <w:tab/>
      </w:r>
      <w:r w:rsidRPr="00B978C4">
        <w:rPr>
          <w:i w:val="0"/>
          <w:noProof/>
          <w:sz w:val="18"/>
        </w:rPr>
        <w:fldChar w:fldCharType="begin"/>
      </w:r>
      <w:r w:rsidRPr="00B978C4">
        <w:rPr>
          <w:i w:val="0"/>
          <w:noProof/>
          <w:sz w:val="18"/>
        </w:rPr>
        <w:instrText xml:space="preserve"> PAGEREF _Toc120181536 \h </w:instrText>
      </w:r>
      <w:r w:rsidRPr="00B978C4">
        <w:rPr>
          <w:i w:val="0"/>
          <w:noProof/>
          <w:sz w:val="18"/>
        </w:rPr>
      </w:r>
      <w:r w:rsidRPr="00B978C4">
        <w:rPr>
          <w:i w:val="0"/>
          <w:noProof/>
          <w:sz w:val="18"/>
        </w:rPr>
        <w:fldChar w:fldCharType="separate"/>
      </w:r>
      <w:r w:rsidRPr="00B978C4">
        <w:rPr>
          <w:i w:val="0"/>
          <w:noProof/>
          <w:sz w:val="18"/>
        </w:rPr>
        <w:t>3</w:t>
      </w:r>
      <w:r w:rsidRPr="00B978C4">
        <w:rPr>
          <w:i w:val="0"/>
          <w:noProof/>
          <w:sz w:val="18"/>
        </w:rPr>
        <w:fldChar w:fldCharType="end"/>
      </w:r>
    </w:p>
    <w:p w14:paraId="755ACD4E" w14:textId="4BFA7F95" w:rsidR="00060FF9" w:rsidRPr="009219E1" w:rsidRDefault="00B978C4" w:rsidP="0048364F">
      <w:pPr>
        <w:rPr>
          <w:rFonts w:cs="Times New Roman"/>
          <w:sz w:val="18"/>
        </w:rPr>
      </w:pPr>
      <w:r>
        <w:rPr>
          <w:rFonts w:cs="Times New Roman"/>
          <w:sz w:val="18"/>
        </w:rPr>
        <w:fldChar w:fldCharType="end"/>
      </w:r>
    </w:p>
    <w:p w14:paraId="37831742" w14:textId="77777777" w:rsidR="00FE7F93" w:rsidRPr="003C1E43" w:rsidRDefault="00FE7F93" w:rsidP="0048364F">
      <w:pPr>
        <w:sectPr w:rsidR="00FE7F93" w:rsidRPr="003C1E43" w:rsidSect="00E20AD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31C8D985" w14:textId="77777777" w:rsidR="00E20ADE" w:rsidRDefault="00E20ADE">
      <w:r>
        <w:object w:dxaOrig="2146" w:dyaOrig="1561" w14:anchorId="1AB1CB16">
          <v:shape id="_x0000_i1026" type="#_x0000_t75" alt="Commonwealth Coat of Arms of Australia" style="width:110.25pt;height:79.5pt" o:ole="" fillcolor="window">
            <v:imagedata r:id="rId7" o:title=""/>
          </v:shape>
          <o:OLEObject Type="Embed" ProgID="Word.Picture.8" ShapeID="_x0000_i1026" DrawAspect="Content" ObjectID="_1731742338" r:id="rId20"/>
        </w:object>
      </w:r>
    </w:p>
    <w:p w14:paraId="014D8495" w14:textId="77777777" w:rsidR="00E20ADE" w:rsidRDefault="00E20ADE"/>
    <w:p w14:paraId="15E403A0" w14:textId="77777777" w:rsidR="00E20ADE" w:rsidRDefault="00E20ADE" w:rsidP="000178F8">
      <w:pPr>
        <w:spacing w:line="240" w:lineRule="auto"/>
      </w:pPr>
    </w:p>
    <w:p w14:paraId="676BCD24" w14:textId="0E21AAEA" w:rsidR="00E20ADE" w:rsidRDefault="0061572E" w:rsidP="000178F8">
      <w:pPr>
        <w:pStyle w:val="ShortTP1"/>
      </w:pPr>
      <w:r>
        <w:fldChar w:fldCharType="begin"/>
      </w:r>
      <w:r>
        <w:instrText xml:space="preserve"> STYLEREF Short</w:instrText>
      </w:r>
      <w:r>
        <w:instrText xml:space="preserve">T </w:instrText>
      </w:r>
      <w:r>
        <w:fldChar w:fldCharType="separate"/>
      </w:r>
      <w:r w:rsidR="00B978C4">
        <w:rPr>
          <w:noProof/>
        </w:rPr>
        <w:t>Customs Tariff Amendment (India-Australia Economic Cooperation and Trade Agreement Implementation) Act 2022</w:t>
      </w:r>
      <w:r>
        <w:rPr>
          <w:noProof/>
        </w:rPr>
        <w:fldChar w:fldCharType="end"/>
      </w:r>
    </w:p>
    <w:p w14:paraId="2DA9D660" w14:textId="5AFDDAAB" w:rsidR="00E20ADE" w:rsidRDefault="0061572E" w:rsidP="000178F8">
      <w:pPr>
        <w:pStyle w:val="ActNoP1"/>
      </w:pPr>
      <w:r>
        <w:fldChar w:fldCharType="begin"/>
      </w:r>
      <w:r>
        <w:instrText xml:space="preserve"> STYLEREF Actno </w:instrText>
      </w:r>
      <w:r>
        <w:fldChar w:fldCharType="separate"/>
      </w:r>
      <w:r w:rsidR="00B978C4">
        <w:rPr>
          <w:noProof/>
        </w:rPr>
        <w:t>No. 56, 2022</w:t>
      </w:r>
      <w:r>
        <w:rPr>
          <w:noProof/>
        </w:rPr>
        <w:fldChar w:fldCharType="end"/>
      </w:r>
    </w:p>
    <w:p w14:paraId="6791FF6F" w14:textId="77777777" w:rsidR="00E20ADE" w:rsidRPr="009A0728" w:rsidRDefault="00E20ADE" w:rsidP="009A0728">
      <w:pPr>
        <w:pBdr>
          <w:bottom w:val="single" w:sz="6" w:space="0" w:color="auto"/>
        </w:pBdr>
        <w:spacing w:before="400" w:line="240" w:lineRule="auto"/>
        <w:rPr>
          <w:rFonts w:eastAsia="Times New Roman"/>
          <w:b/>
          <w:sz w:val="28"/>
        </w:rPr>
      </w:pPr>
    </w:p>
    <w:p w14:paraId="67012801" w14:textId="77777777" w:rsidR="00E20ADE" w:rsidRPr="009A0728" w:rsidRDefault="00E20ADE" w:rsidP="009A0728">
      <w:pPr>
        <w:spacing w:line="40" w:lineRule="exact"/>
        <w:rPr>
          <w:rFonts w:eastAsia="Calibri"/>
          <w:b/>
          <w:sz w:val="28"/>
        </w:rPr>
      </w:pPr>
    </w:p>
    <w:p w14:paraId="326890AC" w14:textId="77777777" w:rsidR="00E20ADE" w:rsidRPr="009A0728" w:rsidRDefault="00E20ADE" w:rsidP="009A0728">
      <w:pPr>
        <w:pBdr>
          <w:top w:val="single" w:sz="12" w:space="0" w:color="auto"/>
        </w:pBdr>
        <w:spacing w:line="240" w:lineRule="auto"/>
        <w:rPr>
          <w:rFonts w:eastAsia="Times New Roman"/>
          <w:b/>
          <w:sz w:val="28"/>
        </w:rPr>
      </w:pPr>
    </w:p>
    <w:p w14:paraId="67F02DA3" w14:textId="77777777" w:rsidR="00E20ADE" w:rsidRDefault="00E20ADE" w:rsidP="00E20ADE">
      <w:pPr>
        <w:pStyle w:val="Page1"/>
        <w:spacing w:before="400"/>
      </w:pPr>
      <w:r>
        <w:t xml:space="preserve">An Act to amend the </w:t>
      </w:r>
      <w:r w:rsidRPr="00E20ADE">
        <w:rPr>
          <w:i/>
        </w:rPr>
        <w:t>Customs Tariff Act 1995</w:t>
      </w:r>
      <w:r>
        <w:t>, and for related purposes</w:t>
      </w:r>
    </w:p>
    <w:p w14:paraId="25BFB21C" w14:textId="0E8FE794" w:rsidR="009219E1" w:rsidRPr="009219E1" w:rsidRDefault="009219E1" w:rsidP="009219E1">
      <w:pPr>
        <w:pStyle w:val="AssentDt"/>
        <w:spacing w:before="240"/>
        <w:rPr>
          <w:sz w:val="24"/>
        </w:rPr>
      </w:pPr>
      <w:r>
        <w:rPr>
          <w:sz w:val="24"/>
        </w:rPr>
        <w:t>[</w:t>
      </w:r>
      <w:r>
        <w:rPr>
          <w:i/>
          <w:sz w:val="24"/>
        </w:rPr>
        <w:t>Assented to 23 November 2022</w:t>
      </w:r>
      <w:r>
        <w:rPr>
          <w:sz w:val="24"/>
        </w:rPr>
        <w:t>]</w:t>
      </w:r>
    </w:p>
    <w:p w14:paraId="5656FEC6" w14:textId="03D75D40" w:rsidR="0048364F" w:rsidRPr="003C1E43" w:rsidRDefault="0048364F" w:rsidP="003C1E43">
      <w:pPr>
        <w:spacing w:before="240" w:line="240" w:lineRule="auto"/>
        <w:rPr>
          <w:sz w:val="32"/>
        </w:rPr>
      </w:pPr>
      <w:r w:rsidRPr="003C1E43">
        <w:rPr>
          <w:sz w:val="32"/>
        </w:rPr>
        <w:t>The Parliament of Australia enacts:</w:t>
      </w:r>
    </w:p>
    <w:p w14:paraId="6278D3B6" w14:textId="77777777" w:rsidR="0048364F" w:rsidRPr="003C1E43" w:rsidRDefault="0048364F" w:rsidP="003C1E43">
      <w:pPr>
        <w:pStyle w:val="ActHead5"/>
      </w:pPr>
      <w:bookmarkStart w:id="2" w:name="_Toc120181532"/>
      <w:r w:rsidRPr="007E446A">
        <w:rPr>
          <w:rStyle w:val="CharSectno"/>
        </w:rPr>
        <w:lastRenderedPageBreak/>
        <w:t>1</w:t>
      </w:r>
      <w:r w:rsidRPr="003C1E43">
        <w:t xml:space="preserve">  Short title</w:t>
      </w:r>
      <w:bookmarkEnd w:id="2"/>
    </w:p>
    <w:p w14:paraId="505EC887" w14:textId="77777777" w:rsidR="0048364F" w:rsidRPr="003C1E43" w:rsidRDefault="0048364F" w:rsidP="003C1E43">
      <w:pPr>
        <w:pStyle w:val="subsection"/>
      </w:pPr>
      <w:r w:rsidRPr="003C1E43">
        <w:tab/>
      </w:r>
      <w:r w:rsidRPr="003C1E43">
        <w:tab/>
        <w:t xml:space="preserve">This Act </w:t>
      </w:r>
      <w:r w:rsidR="00275197" w:rsidRPr="003C1E43">
        <w:t xml:space="preserve">is </w:t>
      </w:r>
      <w:r w:rsidRPr="003C1E43">
        <w:t xml:space="preserve">the </w:t>
      </w:r>
      <w:r w:rsidR="00050474" w:rsidRPr="003C1E43">
        <w:rPr>
          <w:i/>
        </w:rPr>
        <w:t>Customs Tariff Amendment (India</w:t>
      </w:r>
      <w:r w:rsidR="003C1E43">
        <w:rPr>
          <w:i/>
        </w:rPr>
        <w:noBreakHyphen/>
      </w:r>
      <w:r w:rsidR="00050474" w:rsidRPr="003C1E43">
        <w:rPr>
          <w:i/>
        </w:rPr>
        <w:t>Australia Economic Cooperation and Trade Agreement Implementation) Act 2022</w:t>
      </w:r>
      <w:r w:rsidRPr="003C1E43">
        <w:t>.</w:t>
      </w:r>
    </w:p>
    <w:p w14:paraId="5F3FD3F5" w14:textId="77777777" w:rsidR="0048364F" w:rsidRPr="003C1E43" w:rsidRDefault="0048364F" w:rsidP="003C1E43">
      <w:pPr>
        <w:pStyle w:val="ActHead5"/>
      </w:pPr>
      <w:bookmarkStart w:id="3" w:name="_Toc120181533"/>
      <w:r w:rsidRPr="007E446A">
        <w:rPr>
          <w:rStyle w:val="CharSectno"/>
        </w:rPr>
        <w:t>2</w:t>
      </w:r>
      <w:r w:rsidRPr="003C1E43">
        <w:t xml:space="preserve">  Commencement</w:t>
      </w:r>
      <w:bookmarkEnd w:id="3"/>
    </w:p>
    <w:p w14:paraId="2EB353F1" w14:textId="77777777" w:rsidR="0048364F" w:rsidRPr="003C1E43" w:rsidRDefault="0048364F" w:rsidP="003C1E43">
      <w:pPr>
        <w:pStyle w:val="subsection"/>
      </w:pPr>
      <w:r w:rsidRPr="003C1E43">
        <w:tab/>
        <w:t>(1)</w:t>
      </w:r>
      <w:r w:rsidRPr="003C1E43">
        <w:tab/>
        <w:t>Each provision of this Act specified in column 1 of the table commences, or is taken to have commenced, in accordance with column 2 of the table. Any other statement in column 2 has effect according to its terms.</w:t>
      </w:r>
    </w:p>
    <w:p w14:paraId="30A81AA5" w14:textId="77777777" w:rsidR="0048364F" w:rsidRPr="003C1E43" w:rsidRDefault="0048364F" w:rsidP="003C1E4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C1E43" w14:paraId="3F1F8EDB" w14:textId="77777777" w:rsidTr="00D34455">
        <w:trPr>
          <w:tblHeader/>
        </w:trPr>
        <w:tc>
          <w:tcPr>
            <w:tcW w:w="7111" w:type="dxa"/>
            <w:gridSpan w:val="3"/>
            <w:tcBorders>
              <w:top w:val="single" w:sz="12" w:space="0" w:color="auto"/>
              <w:bottom w:val="single" w:sz="6" w:space="0" w:color="auto"/>
            </w:tcBorders>
            <w:shd w:val="clear" w:color="auto" w:fill="auto"/>
          </w:tcPr>
          <w:p w14:paraId="3C12FA78" w14:textId="77777777" w:rsidR="0048364F" w:rsidRPr="003C1E43" w:rsidRDefault="0048364F" w:rsidP="003C1E43">
            <w:pPr>
              <w:pStyle w:val="TableHeading"/>
            </w:pPr>
            <w:r w:rsidRPr="003C1E43">
              <w:t>Commencement information</w:t>
            </w:r>
          </w:p>
        </w:tc>
      </w:tr>
      <w:tr w:rsidR="0048364F" w:rsidRPr="003C1E43" w14:paraId="74D5B849" w14:textId="77777777" w:rsidTr="00D34455">
        <w:trPr>
          <w:tblHeader/>
        </w:trPr>
        <w:tc>
          <w:tcPr>
            <w:tcW w:w="1701" w:type="dxa"/>
            <w:tcBorders>
              <w:top w:val="single" w:sz="6" w:space="0" w:color="auto"/>
              <w:bottom w:val="single" w:sz="6" w:space="0" w:color="auto"/>
            </w:tcBorders>
            <w:shd w:val="clear" w:color="auto" w:fill="auto"/>
          </w:tcPr>
          <w:p w14:paraId="38B8496A" w14:textId="77777777" w:rsidR="0048364F" w:rsidRPr="003C1E43" w:rsidRDefault="0048364F" w:rsidP="003C1E43">
            <w:pPr>
              <w:pStyle w:val="TableHeading"/>
            </w:pPr>
            <w:r w:rsidRPr="003C1E43">
              <w:t>Column 1</w:t>
            </w:r>
          </w:p>
        </w:tc>
        <w:tc>
          <w:tcPr>
            <w:tcW w:w="3828" w:type="dxa"/>
            <w:tcBorders>
              <w:top w:val="single" w:sz="6" w:space="0" w:color="auto"/>
              <w:bottom w:val="single" w:sz="6" w:space="0" w:color="auto"/>
            </w:tcBorders>
            <w:shd w:val="clear" w:color="auto" w:fill="auto"/>
          </w:tcPr>
          <w:p w14:paraId="10E549E4" w14:textId="77777777" w:rsidR="0048364F" w:rsidRPr="003C1E43" w:rsidRDefault="0048364F" w:rsidP="003C1E43">
            <w:pPr>
              <w:pStyle w:val="TableHeading"/>
            </w:pPr>
            <w:r w:rsidRPr="003C1E43">
              <w:t>Column 2</w:t>
            </w:r>
          </w:p>
        </w:tc>
        <w:tc>
          <w:tcPr>
            <w:tcW w:w="1582" w:type="dxa"/>
            <w:tcBorders>
              <w:top w:val="single" w:sz="6" w:space="0" w:color="auto"/>
              <w:bottom w:val="single" w:sz="6" w:space="0" w:color="auto"/>
            </w:tcBorders>
            <w:shd w:val="clear" w:color="auto" w:fill="auto"/>
          </w:tcPr>
          <w:p w14:paraId="47507643" w14:textId="77777777" w:rsidR="0048364F" w:rsidRPr="003C1E43" w:rsidRDefault="0048364F" w:rsidP="003C1E43">
            <w:pPr>
              <w:pStyle w:val="TableHeading"/>
            </w:pPr>
            <w:r w:rsidRPr="003C1E43">
              <w:t>Column 3</w:t>
            </w:r>
          </w:p>
        </w:tc>
      </w:tr>
      <w:tr w:rsidR="0048364F" w:rsidRPr="003C1E43" w14:paraId="22561F54" w14:textId="77777777" w:rsidTr="00D34455">
        <w:trPr>
          <w:tblHeader/>
        </w:trPr>
        <w:tc>
          <w:tcPr>
            <w:tcW w:w="1701" w:type="dxa"/>
            <w:tcBorders>
              <w:top w:val="single" w:sz="6" w:space="0" w:color="auto"/>
              <w:bottom w:val="single" w:sz="12" w:space="0" w:color="auto"/>
            </w:tcBorders>
            <w:shd w:val="clear" w:color="auto" w:fill="auto"/>
          </w:tcPr>
          <w:p w14:paraId="460BC174" w14:textId="77777777" w:rsidR="0048364F" w:rsidRPr="003C1E43" w:rsidRDefault="0048364F" w:rsidP="003C1E43">
            <w:pPr>
              <w:pStyle w:val="TableHeading"/>
            </w:pPr>
            <w:r w:rsidRPr="003C1E43">
              <w:t>Provisions</w:t>
            </w:r>
          </w:p>
        </w:tc>
        <w:tc>
          <w:tcPr>
            <w:tcW w:w="3828" w:type="dxa"/>
            <w:tcBorders>
              <w:top w:val="single" w:sz="6" w:space="0" w:color="auto"/>
              <w:bottom w:val="single" w:sz="12" w:space="0" w:color="auto"/>
            </w:tcBorders>
            <w:shd w:val="clear" w:color="auto" w:fill="auto"/>
          </w:tcPr>
          <w:p w14:paraId="4C095F93" w14:textId="77777777" w:rsidR="0048364F" w:rsidRPr="003C1E43" w:rsidRDefault="0048364F" w:rsidP="003C1E43">
            <w:pPr>
              <w:pStyle w:val="TableHeading"/>
            </w:pPr>
            <w:r w:rsidRPr="003C1E43">
              <w:t>Commencement</w:t>
            </w:r>
          </w:p>
        </w:tc>
        <w:tc>
          <w:tcPr>
            <w:tcW w:w="1582" w:type="dxa"/>
            <w:tcBorders>
              <w:top w:val="single" w:sz="6" w:space="0" w:color="auto"/>
              <w:bottom w:val="single" w:sz="12" w:space="0" w:color="auto"/>
            </w:tcBorders>
            <w:shd w:val="clear" w:color="auto" w:fill="auto"/>
          </w:tcPr>
          <w:p w14:paraId="1EA45B7A" w14:textId="77777777" w:rsidR="0048364F" w:rsidRPr="003C1E43" w:rsidRDefault="0048364F" w:rsidP="003C1E43">
            <w:pPr>
              <w:pStyle w:val="TableHeading"/>
            </w:pPr>
            <w:r w:rsidRPr="003C1E43">
              <w:t>Date/Details</w:t>
            </w:r>
          </w:p>
        </w:tc>
      </w:tr>
      <w:tr w:rsidR="0048364F" w:rsidRPr="003C1E43" w14:paraId="3E91B65A" w14:textId="77777777" w:rsidTr="00D34455">
        <w:tc>
          <w:tcPr>
            <w:tcW w:w="1701" w:type="dxa"/>
            <w:tcBorders>
              <w:top w:val="single" w:sz="12" w:space="0" w:color="auto"/>
              <w:bottom w:val="single" w:sz="2" w:space="0" w:color="auto"/>
            </w:tcBorders>
            <w:shd w:val="clear" w:color="auto" w:fill="auto"/>
          </w:tcPr>
          <w:p w14:paraId="5CFCA258" w14:textId="77777777" w:rsidR="0048364F" w:rsidRPr="003C1E43" w:rsidRDefault="0048364F" w:rsidP="003C1E43">
            <w:pPr>
              <w:pStyle w:val="Tabletext"/>
            </w:pPr>
            <w:r w:rsidRPr="003C1E43">
              <w:t xml:space="preserve">1.  </w:t>
            </w:r>
            <w:r w:rsidR="00273EDA" w:rsidRPr="003C1E43">
              <w:t>Sections 1</w:t>
            </w:r>
            <w:r w:rsidRPr="003C1E43">
              <w:t xml:space="preserve"> to 3 and anything in this Act not elsewhere covered by this table</w:t>
            </w:r>
          </w:p>
        </w:tc>
        <w:tc>
          <w:tcPr>
            <w:tcW w:w="3828" w:type="dxa"/>
            <w:tcBorders>
              <w:top w:val="single" w:sz="12" w:space="0" w:color="auto"/>
              <w:bottom w:val="single" w:sz="2" w:space="0" w:color="auto"/>
            </w:tcBorders>
            <w:shd w:val="clear" w:color="auto" w:fill="auto"/>
          </w:tcPr>
          <w:p w14:paraId="62ECF916" w14:textId="77777777" w:rsidR="0048364F" w:rsidRPr="003C1E43" w:rsidRDefault="0048364F" w:rsidP="003C1E43">
            <w:pPr>
              <w:pStyle w:val="Tabletext"/>
            </w:pPr>
            <w:r w:rsidRPr="003C1E43">
              <w:t>The day this Act receives the Royal Assent.</w:t>
            </w:r>
          </w:p>
        </w:tc>
        <w:tc>
          <w:tcPr>
            <w:tcW w:w="1582" w:type="dxa"/>
            <w:tcBorders>
              <w:top w:val="single" w:sz="12" w:space="0" w:color="auto"/>
              <w:bottom w:val="single" w:sz="2" w:space="0" w:color="auto"/>
            </w:tcBorders>
            <w:shd w:val="clear" w:color="auto" w:fill="auto"/>
          </w:tcPr>
          <w:p w14:paraId="381CA925" w14:textId="6F05EBED" w:rsidR="0048364F" w:rsidRPr="003C1E43" w:rsidRDefault="009219E1" w:rsidP="003C1E43">
            <w:pPr>
              <w:pStyle w:val="Tabletext"/>
            </w:pPr>
            <w:r>
              <w:t>23 November 2022</w:t>
            </w:r>
          </w:p>
        </w:tc>
      </w:tr>
      <w:tr w:rsidR="0048364F" w:rsidRPr="003C1E43" w14:paraId="27A08333" w14:textId="77777777" w:rsidTr="00D34455">
        <w:tc>
          <w:tcPr>
            <w:tcW w:w="1701" w:type="dxa"/>
            <w:tcBorders>
              <w:top w:val="single" w:sz="2" w:space="0" w:color="auto"/>
              <w:bottom w:val="single" w:sz="12" w:space="0" w:color="auto"/>
            </w:tcBorders>
            <w:shd w:val="clear" w:color="auto" w:fill="auto"/>
          </w:tcPr>
          <w:p w14:paraId="770D603A" w14:textId="77777777" w:rsidR="0048364F" w:rsidRPr="003C1E43" w:rsidRDefault="0048364F" w:rsidP="003C1E43">
            <w:pPr>
              <w:pStyle w:val="Tabletext"/>
            </w:pPr>
            <w:r w:rsidRPr="003C1E43">
              <w:t xml:space="preserve">2.  </w:t>
            </w:r>
            <w:r w:rsidR="00050474" w:rsidRPr="003C1E43">
              <w:t>Schedule 1</w:t>
            </w:r>
          </w:p>
        </w:tc>
        <w:tc>
          <w:tcPr>
            <w:tcW w:w="3828" w:type="dxa"/>
            <w:tcBorders>
              <w:top w:val="single" w:sz="2" w:space="0" w:color="auto"/>
              <w:bottom w:val="single" w:sz="12" w:space="0" w:color="auto"/>
            </w:tcBorders>
            <w:shd w:val="clear" w:color="auto" w:fill="auto"/>
          </w:tcPr>
          <w:p w14:paraId="5731807D" w14:textId="77777777" w:rsidR="0048364F" w:rsidRPr="003C1E43" w:rsidRDefault="00D34455" w:rsidP="003C1E43">
            <w:pPr>
              <w:pStyle w:val="Tabletext"/>
            </w:pPr>
            <w:r w:rsidRPr="003C1E43">
              <w:t xml:space="preserve">At the same time as </w:t>
            </w:r>
            <w:r w:rsidR="00050474" w:rsidRPr="003C1E43">
              <w:t>Schedule 1</w:t>
            </w:r>
            <w:r w:rsidRPr="003C1E43">
              <w:t xml:space="preserve"> to the </w:t>
            </w:r>
            <w:r w:rsidR="00941880" w:rsidRPr="003C1E43">
              <w:rPr>
                <w:i/>
              </w:rPr>
              <w:t>Customs Amendment (</w:t>
            </w:r>
            <w:r w:rsidR="00DC2583" w:rsidRPr="003C1E43">
              <w:rPr>
                <w:i/>
              </w:rPr>
              <w:t>India</w:t>
            </w:r>
            <w:r w:rsidR="003C1E43">
              <w:rPr>
                <w:i/>
              </w:rPr>
              <w:noBreakHyphen/>
            </w:r>
            <w:r w:rsidR="00DC2583" w:rsidRPr="003C1E43">
              <w:rPr>
                <w:i/>
              </w:rPr>
              <w:t>Australia</w:t>
            </w:r>
            <w:r w:rsidR="00941880" w:rsidRPr="003C1E43">
              <w:rPr>
                <w:i/>
              </w:rPr>
              <w:t xml:space="preserve"> Economic Cooperation and Trade Agreement Implementation) Act 2022</w:t>
            </w:r>
            <w:r w:rsidRPr="003C1E43">
              <w:t xml:space="preserve"> commences.</w:t>
            </w:r>
          </w:p>
        </w:tc>
        <w:tc>
          <w:tcPr>
            <w:tcW w:w="1582" w:type="dxa"/>
            <w:tcBorders>
              <w:top w:val="single" w:sz="2" w:space="0" w:color="auto"/>
              <w:bottom w:val="single" w:sz="12" w:space="0" w:color="auto"/>
            </w:tcBorders>
            <w:shd w:val="clear" w:color="auto" w:fill="auto"/>
          </w:tcPr>
          <w:p w14:paraId="211B1926" w14:textId="70659378" w:rsidR="0048364F" w:rsidRPr="003C1E43" w:rsidRDefault="0061572E" w:rsidP="003C1E43">
            <w:pPr>
              <w:pStyle w:val="Tabletext"/>
            </w:pPr>
            <w:r>
              <w:t>29 December 2022</w:t>
            </w:r>
          </w:p>
        </w:tc>
      </w:tr>
    </w:tbl>
    <w:p w14:paraId="53D5FE70" w14:textId="77777777" w:rsidR="0048364F" w:rsidRPr="003C1E43" w:rsidRDefault="00201D27" w:rsidP="003C1E43">
      <w:pPr>
        <w:pStyle w:val="notetext"/>
      </w:pPr>
      <w:r w:rsidRPr="003C1E43">
        <w:t>Note:</w:t>
      </w:r>
      <w:r w:rsidRPr="003C1E43">
        <w:tab/>
        <w:t>This table relates only to the provisions of this Act as originally enacted. It will not be amended to deal with any later amendments of this Act.</w:t>
      </w:r>
    </w:p>
    <w:p w14:paraId="538EF065" w14:textId="77777777" w:rsidR="0048364F" w:rsidRPr="003C1E43" w:rsidRDefault="0048364F" w:rsidP="003C1E43">
      <w:pPr>
        <w:pStyle w:val="subsection"/>
      </w:pPr>
      <w:r w:rsidRPr="003C1E43">
        <w:tab/>
        <w:t>(2)</w:t>
      </w:r>
      <w:r w:rsidRPr="003C1E43">
        <w:tab/>
      </w:r>
      <w:r w:rsidR="00201D27" w:rsidRPr="003C1E43">
        <w:t xml:space="preserve">Any information in </w:t>
      </w:r>
      <w:r w:rsidR="00877D48" w:rsidRPr="003C1E43">
        <w:t>c</w:t>
      </w:r>
      <w:r w:rsidR="00201D27" w:rsidRPr="003C1E43">
        <w:t>olumn 3 of the table is not part of this Act. Information may be inserted in this column, or information in it may be edited, in any published version of this Act.</w:t>
      </w:r>
    </w:p>
    <w:p w14:paraId="2DA92723" w14:textId="77777777" w:rsidR="0048364F" w:rsidRPr="003C1E43" w:rsidRDefault="0048364F" w:rsidP="003C1E43">
      <w:pPr>
        <w:pStyle w:val="ActHead5"/>
      </w:pPr>
      <w:bookmarkStart w:id="4" w:name="_Toc120181534"/>
      <w:r w:rsidRPr="007E446A">
        <w:rPr>
          <w:rStyle w:val="CharSectno"/>
        </w:rPr>
        <w:t>3</w:t>
      </w:r>
      <w:r w:rsidRPr="003C1E43">
        <w:t xml:space="preserve">  Schedules</w:t>
      </w:r>
      <w:bookmarkEnd w:id="4"/>
    </w:p>
    <w:p w14:paraId="4D4F3864" w14:textId="77777777" w:rsidR="0048364F" w:rsidRPr="003C1E43" w:rsidRDefault="0048364F" w:rsidP="003C1E43">
      <w:pPr>
        <w:pStyle w:val="subsection"/>
      </w:pPr>
      <w:r w:rsidRPr="003C1E43">
        <w:tab/>
      </w:r>
      <w:r w:rsidRPr="003C1E43">
        <w:tab/>
      </w:r>
      <w:r w:rsidR="00202618" w:rsidRPr="003C1E43">
        <w:t>Legislation that is specified in a Schedule to this Act is amended or repealed as set out in the applicable items in the Schedule concerned, and any other item in a Schedule to this Act has effect according to its terms.</w:t>
      </w:r>
    </w:p>
    <w:p w14:paraId="73332386" w14:textId="77777777" w:rsidR="00D900F2" w:rsidRPr="003C1E43" w:rsidRDefault="00050474" w:rsidP="003C1E43">
      <w:pPr>
        <w:pStyle w:val="ActHead6"/>
        <w:pageBreakBefore/>
      </w:pPr>
      <w:bookmarkStart w:id="5" w:name="_Toc120181535"/>
      <w:r w:rsidRPr="007E446A">
        <w:rPr>
          <w:rStyle w:val="CharAmSchNo"/>
        </w:rPr>
        <w:lastRenderedPageBreak/>
        <w:t>Schedule 1</w:t>
      </w:r>
      <w:r w:rsidR="0048364F" w:rsidRPr="003C1E43">
        <w:t>—</w:t>
      </w:r>
      <w:r w:rsidR="00B21AEF" w:rsidRPr="007E446A">
        <w:rPr>
          <w:rStyle w:val="CharAmSchText"/>
        </w:rPr>
        <w:t>Amendments</w:t>
      </w:r>
      <w:bookmarkEnd w:id="5"/>
    </w:p>
    <w:p w14:paraId="0BE6CBA9" w14:textId="77777777" w:rsidR="00D900F2" w:rsidRPr="007E446A" w:rsidRDefault="00D900F2" w:rsidP="003C1E43">
      <w:pPr>
        <w:pStyle w:val="Header"/>
      </w:pPr>
      <w:r w:rsidRPr="007E446A">
        <w:rPr>
          <w:rStyle w:val="CharAmPartNo"/>
        </w:rPr>
        <w:t xml:space="preserve"> </w:t>
      </w:r>
      <w:r w:rsidRPr="007E446A">
        <w:rPr>
          <w:rStyle w:val="CharAmPartText"/>
        </w:rPr>
        <w:t xml:space="preserve"> </w:t>
      </w:r>
    </w:p>
    <w:p w14:paraId="301FCF2A" w14:textId="77777777" w:rsidR="00D900F2" w:rsidRPr="003C1E43" w:rsidRDefault="00D900F2" w:rsidP="003C1E43">
      <w:pPr>
        <w:pStyle w:val="ActHead9"/>
        <w:rPr>
          <w:i w:val="0"/>
        </w:rPr>
      </w:pPr>
      <w:bookmarkStart w:id="6" w:name="_Toc120181536"/>
      <w:r w:rsidRPr="003C1E43">
        <w:t>Customs Tariff Act 1995</w:t>
      </w:r>
      <w:bookmarkEnd w:id="6"/>
    </w:p>
    <w:p w14:paraId="4F5B3DA6" w14:textId="77777777" w:rsidR="00D900F2" w:rsidRPr="003C1E43" w:rsidRDefault="00651F1F" w:rsidP="003C1E43">
      <w:pPr>
        <w:pStyle w:val="ItemHead"/>
      </w:pPr>
      <w:r w:rsidRPr="003C1E43">
        <w:t>1</w:t>
      </w:r>
      <w:r w:rsidR="00D900F2" w:rsidRPr="003C1E43">
        <w:t xml:space="preserve">  Subsection 3(1) (after paragraph (</w:t>
      </w:r>
      <w:r w:rsidR="001709A3" w:rsidRPr="003C1E43">
        <w:t>h</w:t>
      </w:r>
      <w:r w:rsidR="00D900F2" w:rsidRPr="003C1E43">
        <w:t xml:space="preserve">) of the definition of </w:t>
      </w:r>
      <w:r w:rsidR="00D900F2" w:rsidRPr="003C1E43">
        <w:rPr>
          <w:i/>
        </w:rPr>
        <w:t>rate column</w:t>
      </w:r>
      <w:r w:rsidR="00D900F2" w:rsidRPr="003C1E43">
        <w:t>)</w:t>
      </w:r>
    </w:p>
    <w:p w14:paraId="7A58D667" w14:textId="77777777" w:rsidR="00D900F2" w:rsidRPr="003C1E43" w:rsidRDefault="00D900F2" w:rsidP="003C1E43">
      <w:pPr>
        <w:pStyle w:val="Item"/>
      </w:pPr>
      <w:r w:rsidRPr="003C1E43">
        <w:t>Insert:</w:t>
      </w:r>
    </w:p>
    <w:p w14:paraId="3D262A19" w14:textId="77777777" w:rsidR="00D900F2" w:rsidRPr="003C1E43" w:rsidRDefault="00D900F2" w:rsidP="003C1E43">
      <w:pPr>
        <w:pStyle w:val="paragraph"/>
      </w:pPr>
      <w:r w:rsidRPr="003C1E43">
        <w:tab/>
        <w:t>(</w:t>
      </w:r>
      <w:r w:rsidR="001709A3" w:rsidRPr="003C1E43">
        <w:t>h</w:t>
      </w:r>
      <w:r w:rsidRPr="003C1E43">
        <w:t>a)</w:t>
      </w:r>
      <w:r w:rsidRPr="003C1E43">
        <w:tab/>
        <w:t xml:space="preserve">the third column of the table in </w:t>
      </w:r>
      <w:r w:rsidR="00050474" w:rsidRPr="003C1E43">
        <w:t>Schedule 1</w:t>
      </w:r>
      <w:r w:rsidR="001709A3" w:rsidRPr="003C1E43">
        <w:t>0</w:t>
      </w:r>
      <w:r w:rsidRPr="003C1E43">
        <w:t>A; or</w:t>
      </w:r>
    </w:p>
    <w:p w14:paraId="7C29E482" w14:textId="77777777" w:rsidR="00D900F2" w:rsidRPr="003C1E43" w:rsidRDefault="00651F1F" w:rsidP="003C1E43">
      <w:pPr>
        <w:pStyle w:val="ItemHead"/>
      </w:pPr>
      <w:r w:rsidRPr="003C1E43">
        <w:t>2</w:t>
      </w:r>
      <w:r w:rsidR="00D900F2" w:rsidRPr="003C1E43">
        <w:t xml:space="preserve">  Subsection 9(1)</w:t>
      </w:r>
    </w:p>
    <w:p w14:paraId="6E3050DA" w14:textId="77777777" w:rsidR="00D900F2" w:rsidRPr="003C1E43" w:rsidRDefault="00D900F2" w:rsidP="003C1E43">
      <w:pPr>
        <w:pStyle w:val="Item"/>
      </w:pPr>
      <w:r w:rsidRPr="003C1E43">
        <w:t>After “</w:t>
      </w:r>
      <w:r w:rsidR="001709A3" w:rsidRPr="003C1E43">
        <w:t>10</w:t>
      </w:r>
      <w:r w:rsidRPr="003C1E43">
        <w:t>,”, insert “</w:t>
      </w:r>
      <w:r w:rsidR="001709A3" w:rsidRPr="003C1E43">
        <w:t>10</w:t>
      </w:r>
      <w:r w:rsidRPr="003C1E43">
        <w:t>A,”.</w:t>
      </w:r>
    </w:p>
    <w:p w14:paraId="4E9A9E53" w14:textId="77777777" w:rsidR="00D900F2" w:rsidRPr="003C1E43" w:rsidRDefault="00651F1F" w:rsidP="003C1E43">
      <w:pPr>
        <w:pStyle w:val="ItemHead"/>
      </w:pPr>
      <w:r w:rsidRPr="003C1E43">
        <w:t>3</w:t>
      </w:r>
      <w:r w:rsidR="00D900F2" w:rsidRPr="003C1E43">
        <w:t xml:space="preserve">  After </w:t>
      </w:r>
      <w:r w:rsidR="00603E2F" w:rsidRPr="003C1E43">
        <w:t>paragraph 1</w:t>
      </w:r>
      <w:r w:rsidR="00D900F2" w:rsidRPr="003C1E43">
        <w:t>1(1)(</w:t>
      </w:r>
      <w:r w:rsidR="001709A3" w:rsidRPr="003C1E43">
        <w:t>bf)</w:t>
      </w:r>
    </w:p>
    <w:p w14:paraId="1CB8BBFB" w14:textId="77777777" w:rsidR="00D900F2" w:rsidRPr="003C1E43" w:rsidRDefault="00D900F2" w:rsidP="003C1E43">
      <w:pPr>
        <w:pStyle w:val="Item"/>
      </w:pPr>
      <w:r w:rsidRPr="003C1E43">
        <w:t>Insert:</w:t>
      </w:r>
    </w:p>
    <w:p w14:paraId="76106040" w14:textId="77777777" w:rsidR="00D900F2" w:rsidRPr="003C1E43" w:rsidRDefault="00D900F2" w:rsidP="003C1E43">
      <w:pPr>
        <w:pStyle w:val="paragraph"/>
      </w:pPr>
      <w:r w:rsidRPr="003C1E43">
        <w:tab/>
        <w:t>(</w:t>
      </w:r>
      <w:proofErr w:type="spellStart"/>
      <w:r w:rsidRPr="003C1E43">
        <w:t>b</w:t>
      </w:r>
      <w:r w:rsidR="001709A3" w:rsidRPr="003C1E43">
        <w:t>fa</w:t>
      </w:r>
      <w:proofErr w:type="spellEnd"/>
      <w:r w:rsidRPr="003C1E43">
        <w:t>)</w:t>
      </w:r>
      <w:r w:rsidRPr="003C1E43">
        <w:tab/>
        <w:t xml:space="preserve">the third column of an item in the table in </w:t>
      </w:r>
      <w:r w:rsidR="00050474" w:rsidRPr="003C1E43">
        <w:t>Schedule 1</w:t>
      </w:r>
      <w:r w:rsidR="001709A3" w:rsidRPr="003C1E43">
        <w:t>0</w:t>
      </w:r>
      <w:r w:rsidRPr="003C1E43">
        <w:t>A that applies to goods; or</w:t>
      </w:r>
    </w:p>
    <w:p w14:paraId="6D496FCF" w14:textId="77777777" w:rsidR="00D900F2" w:rsidRPr="003C1E43" w:rsidRDefault="00651F1F" w:rsidP="003C1E43">
      <w:pPr>
        <w:pStyle w:val="ItemHead"/>
      </w:pPr>
      <w:r w:rsidRPr="003C1E43">
        <w:t>4</w:t>
      </w:r>
      <w:r w:rsidR="00D900F2" w:rsidRPr="003C1E43">
        <w:t xml:space="preserve">  After </w:t>
      </w:r>
      <w:r w:rsidR="00603E2F" w:rsidRPr="003C1E43">
        <w:t>paragraph 1</w:t>
      </w:r>
      <w:r w:rsidR="00D900F2" w:rsidRPr="003C1E43">
        <w:t>1(1)(</w:t>
      </w:r>
      <w:r w:rsidR="001709A3" w:rsidRPr="003C1E43">
        <w:t>j</w:t>
      </w:r>
      <w:r w:rsidR="00D900F2" w:rsidRPr="003C1E43">
        <w:t>)</w:t>
      </w:r>
    </w:p>
    <w:p w14:paraId="35533C14" w14:textId="77777777" w:rsidR="00D900F2" w:rsidRPr="003C1E43" w:rsidRDefault="00D900F2" w:rsidP="003C1E43">
      <w:pPr>
        <w:pStyle w:val="Item"/>
      </w:pPr>
      <w:r w:rsidRPr="003C1E43">
        <w:t>Insert:</w:t>
      </w:r>
    </w:p>
    <w:p w14:paraId="5534AA0D" w14:textId="77777777" w:rsidR="00D900F2" w:rsidRPr="003C1E43" w:rsidRDefault="00D900F2" w:rsidP="003C1E43">
      <w:pPr>
        <w:pStyle w:val="paragraph"/>
      </w:pPr>
      <w:r w:rsidRPr="003C1E43">
        <w:tab/>
        <w:t>(</w:t>
      </w:r>
      <w:proofErr w:type="spellStart"/>
      <w:r w:rsidR="001709A3" w:rsidRPr="003C1E43">
        <w:t>j</w:t>
      </w:r>
      <w:r w:rsidRPr="003C1E43">
        <w:t>a</w:t>
      </w:r>
      <w:proofErr w:type="spellEnd"/>
      <w:r w:rsidRPr="003C1E43">
        <w:t>)</w:t>
      </w:r>
      <w:r w:rsidRPr="003C1E43">
        <w:tab/>
        <w:t xml:space="preserve">the third column of that item in the table in </w:t>
      </w:r>
      <w:r w:rsidR="00050474" w:rsidRPr="003C1E43">
        <w:t>Schedule 1</w:t>
      </w:r>
      <w:r w:rsidR="001709A3" w:rsidRPr="003C1E43">
        <w:t>0</w:t>
      </w:r>
      <w:r w:rsidRPr="003C1E43">
        <w:t>A; or</w:t>
      </w:r>
    </w:p>
    <w:p w14:paraId="606C85F1" w14:textId="77777777" w:rsidR="00D900F2" w:rsidRPr="003C1E43" w:rsidRDefault="00651F1F" w:rsidP="003C1E43">
      <w:pPr>
        <w:pStyle w:val="ItemHead"/>
      </w:pPr>
      <w:r w:rsidRPr="003C1E43">
        <w:t>5</w:t>
      </w:r>
      <w:r w:rsidR="00D900F2" w:rsidRPr="003C1E43">
        <w:t xml:space="preserve">  After </w:t>
      </w:r>
      <w:r w:rsidR="00603E2F" w:rsidRPr="003C1E43">
        <w:t>paragraph 1</w:t>
      </w:r>
      <w:r w:rsidR="00D900F2" w:rsidRPr="003C1E43">
        <w:t>1(2)(</w:t>
      </w:r>
      <w:r w:rsidR="001709A3" w:rsidRPr="003C1E43">
        <w:t>bf</w:t>
      </w:r>
      <w:r w:rsidR="00D900F2" w:rsidRPr="003C1E43">
        <w:t>)</w:t>
      </w:r>
    </w:p>
    <w:p w14:paraId="3E5B6ADB" w14:textId="77777777" w:rsidR="00D900F2" w:rsidRPr="003C1E43" w:rsidRDefault="00D900F2" w:rsidP="003C1E43">
      <w:pPr>
        <w:pStyle w:val="Item"/>
      </w:pPr>
      <w:r w:rsidRPr="003C1E43">
        <w:t>Insert:</w:t>
      </w:r>
    </w:p>
    <w:p w14:paraId="541F3A82" w14:textId="77777777" w:rsidR="00D900F2" w:rsidRPr="003C1E43" w:rsidRDefault="00D900F2" w:rsidP="003C1E43">
      <w:pPr>
        <w:pStyle w:val="paragraph"/>
      </w:pPr>
      <w:r w:rsidRPr="003C1E43">
        <w:tab/>
        <w:t>(</w:t>
      </w:r>
      <w:proofErr w:type="spellStart"/>
      <w:r w:rsidRPr="003C1E43">
        <w:t>b</w:t>
      </w:r>
      <w:r w:rsidR="001709A3" w:rsidRPr="003C1E43">
        <w:t>f</w:t>
      </w:r>
      <w:r w:rsidRPr="003C1E43">
        <w:t>a</w:t>
      </w:r>
      <w:proofErr w:type="spellEnd"/>
      <w:r w:rsidRPr="003C1E43">
        <w:t>)</w:t>
      </w:r>
      <w:r w:rsidRPr="003C1E43">
        <w:tab/>
        <w:t xml:space="preserve">the third column of an item in the table in </w:t>
      </w:r>
      <w:r w:rsidR="00050474" w:rsidRPr="003C1E43">
        <w:t>Schedule 1</w:t>
      </w:r>
      <w:r w:rsidR="00E63EF4" w:rsidRPr="003C1E43">
        <w:t>0</w:t>
      </w:r>
      <w:r w:rsidRPr="003C1E43">
        <w:t>A that applies to goods; or</w:t>
      </w:r>
    </w:p>
    <w:p w14:paraId="4D147D18" w14:textId="77777777" w:rsidR="00D900F2" w:rsidRPr="003C1E43" w:rsidRDefault="00651F1F" w:rsidP="003C1E43">
      <w:pPr>
        <w:pStyle w:val="ItemHead"/>
      </w:pPr>
      <w:r w:rsidRPr="003C1E43">
        <w:t>6</w:t>
      </w:r>
      <w:r w:rsidR="00D900F2" w:rsidRPr="003C1E43">
        <w:t xml:space="preserve">  After section 13</w:t>
      </w:r>
      <w:r w:rsidR="00E63EF4" w:rsidRPr="003C1E43">
        <w:t>G</w:t>
      </w:r>
    </w:p>
    <w:p w14:paraId="260FE2D4" w14:textId="77777777" w:rsidR="00D900F2" w:rsidRPr="003C1E43" w:rsidRDefault="00D900F2" w:rsidP="003C1E43">
      <w:pPr>
        <w:pStyle w:val="Item"/>
      </w:pPr>
      <w:r w:rsidRPr="003C1E43">
        <w:t>Insert:</w:t>
      </w:r>
    </w:p>
    <w:p w14:paraId="4A7DA213" w14:textId="77777777" w:rsidR="00D900F2" w:rsidRPr="003C1E43" w:rsidRDefault="00D900F2" w:rsidP="003C1E43">
      <w:pPr>
        <w:pStyle w:val="ActHead5"/>
      </w:pPr>
      <w:bookmarkStart w:id="7" w:name="_Toc120181537"/>
      <w:r w:rsidRPr="007E446A">
        <w:rPr>
          <w:rStyle w:val="CharSectno"/>
        </w:rPr>
        <w:t>13</w:t>
      </w:r>
      <w:r w:rsidR="00E63EF4" w:rsidRPr="007E446A">
        <w:rPr>
          <w:rStyle w:val="CharSectno"/>
        </w:rPr>
        <w:t>G</w:t>
      </w:r>
      <w:r w:rsidRPr="007E446A">
        <w:rPr>
          <w:rStyle w:val="CharSectno"/>
        </w:rPr>
        <w:t>A</w:t>
      </w:r>
      <w:r w:rsidRPr="003C1E43">
        <w:t xml:space="preserve">  When goods are </w:t>
      </w:r>
      <w:r w:rsidR="00E63EF4" w:rsidRPr="003C1E43">
        <w:t>Indian</w:t>
      </w:r>
      <w:r w:rsidRPr="003C1E43">
        <w:t xml:space="preserve"> originating goods</w:t>
      </w:r>
      <w:bookmarkEnd w:id="7"/>
    </w:p>
    <w:p w14:paraId="50BFA28B" w14:textId="77777777" w:rsidR="00D900F2" w:rsidRPr="003C1E43" w:rsidRDefault="00D900F2" w:rsidP="003C1E43">
      <w:pPr>
        <w:pStyle w:val="subsection"/>
      </w:pPr>
      <w:r w:rsidRPr="003C1E43">
        <w:tab/>
      </w:r>
      <w:r w:rsidRPr="003C1E43">
        <w:tab/>
        <w:t xml:space="preserve">For the purposes of this Act, goods are </w:t>
      </w:r>
      <w:r w:rsidR="00E63EF4" w:rsidRPr="003C1E43">
        <w:t>Indian</w:t>
      </w:r>
      <w:r w:rsidRPr="003C1E43">
        <w:t xml:space="preserve"> originating goods if, and only if, they are </w:t>
      </w:r>
      <w:r w:rsidR="00E63EF4" w:rsidRPr="003C1E43">
        <w:t>Indian</w:t>
      </w:r>
      <w:r w:rsidRPr="003C1E43">
        <w:t xml:space="preserve"> originating goods under Division 1</w:t>
      </w:r>
      <w:r w:rsidR="00E63EF4" w:rsidRPr="003C1E43">
        <w:t>J</w:t>
      </w:r>
      <w:r w:rsidRPr="003C1E43">
        <w:t xml:space="preserve">A of Part VIII of the </w:t>
      </w:r>
      <w:r w:rsidRPr="003C1E43">
        <w:rPr>
          <w:i/>
        </w:rPr>
        <w:t>Customs Act 1901</w:t>
      </w:r>
      <w:r w:rsidRPr="003C1E43">
        <w:t>.</w:t>
      </w:r>
    </w:p>
    <w:p w14:paraId="62CBA10F" w14:textId="77777777" w:rsidR="00D900F2" w:rsidRPr="003C1E43" w:rsidRDefault="00651F1F" w:rsidP="003C1E43">
      <w:pPr>
        <w:pStyle w:val="ItemHead"/>
      </w:pPr>
      <w:r w:rsidRPr="003C1E43">
        <w:lastRenderedPageBreak/>
        <w:t>7</w:t>
      </w:r>
      <w:r w:rsidR="00D900F2" w:rsidRPr="003C1E43">
        <w:t xml:space="preserve">  After sub</w:t>
      </w:r>
      <w:r w:rsidR="00603E2F" w:rsidRPr="003C1E43">
        <w:t>paragraph 1</w:t>
      </w:r>
      <w:r w:rsidR="00D900F2" w:rsidRPr="003C1E43">
        <w:t>6(1)(a)(</w:t>
      </w:r>
      <w:r w:rsidR="009A0B0C" w:rsidRPr="003C1E43">
        <w:t>viii</w:t>
      </w:r>
      <w:r w:rsidR="00D900F2" w:rsidRPr="003C1E43">
        <w:t>)</w:t>
      </w:r>
    </w:p>
    <w:p w14:paraId="38EEB23D" w14:textId="77777777" w:rsidR="00D900F2" w:rsidRPr="003C1E43" w:rsidRDefault="00D900F2" w:rsidP="003C1E43">
      <w:pPr>
        <w:pStyle w:val="Item"/>
      </w:pPr>
      <w:r w:rsidRPr="003C1E43">
        <w:t>Insert:</w:t>
      </w:r>
    </w:p>
    <w:p w14:paraId="38389651" w14:textId="77777777" w:rsidR="00D900F2" w:rsidRPr="003C1E43" w:rsidRDefault="00D900F2" w:rsidP="003C1E43">
      <w:pPr>
        <w:pStyle w:val="paragraphsub"/>
      </w:pPr>
      <w:r w:rsidRPr="003C1E43">
        <w:tab/>
        <w:t>(</w:t>
      </w:r>
      <w:proofErr w:type="spellStart"/>
      <w:r w:rsidRPr="003C1E43">
        <w:t>v</w:t>
      </w:r>
      <w:r w:rsidR="009A0B0C" w:rsidRPr="003C1E43">
        <w:t>iii</w:t>
      </w:r>
      <w:r w:rsidRPr="003C1E43">
        <w:t>a</w:t>
      </w:r>
      <w:proofErr w:type="spellEnd"/>
      <w:r w:rsidRPr="003C1E43">
        <w:t>)</w:t>
      </w:r>
      <w:r w:rsidRPr="003C1E43">
        <w:tab/>
        <w:t xml:space="preserve">are not </w:t>
      </w:r>
      <w:r w:rsidR="009A0B0C" w:rsidRPr="003C1E43">
        <w:t>Indian</w:t>
      </w:r>
      <w:r w:rsidRPr="003C1E43">
        <w:t xml:space="preserve"> originating goods; and</w:t>
      </w:r>
    </w:p>
    <w:p w14:paraId="6DEB7831" w14:textId="77777777" w:rsidR="00D900F2" w:rsidRPr="003C1E43" w:rsidRDefault="00651F1F" w:rsidP="003C1E43">
      <w:pPr>
        <w:pStyle w:val="ItemHead"/>
      </w:pPr>
      <w:r w:rsidRPr="003C1E43">
        <w:t>8</w:t>
      </w:r>
      <w:r w:rsidR="00D900F2" w:rsidRPr="003C1E43">
        <w:t xml:space="preserve">  After </w:t>
      </w:r>
      <w:r w:rsidR="00603E2F" w:rsidRPr="003C1E43">
        <w:t>paragraph 1</w:t>
      </w:r>
      <w:r w:rsidR="00D900F2" w:rsidRPr="003C1E43">
        <w:t>6(1)(</w:t>
      </w:r>
      <w:r w:rsidR="009A0B0C" w:rsidRPr="003C1E43">
        <w:t>p</w:t>
      </w:r>
      <w:r w:rsidR="00D900F2" w:rsidRPr="003C1E43">
        <w:t>)</w:t>
      </w:r>
    </w:p>
    <w:p w14:paraId="7D6ED6AD" w14:textId="77777777" w:rsidR="00D900F2" w:rsidRPr="003C1E43" w:rsidRDefault="00D900F2" w:rsidP="003C1E43">
      <w:pPr>
        <w:pStyle w:val="Item"/>
      </w:pPr>
      <w:r w:rsidRPr="003C1E43">
        <w:t>Insert:</w:t>
      </w:r>
    </w:p>
    <w:p w14:paraId="202E93D3" w14:textId="77777777" w:rsidR="00D900F2" w:rsidRPr="003C1E43" w:rsidRDefault="00D900F2" w:rsidP="003C1E43">
      <w:pPr>
        <w:pStyle w:val="paragraph"/>
      </w:pPr>
      <w:r w:rsidRPr="003C1E43">
        <w:tab/>
        <w:t>(</w:t>
      </w:r>
      <w:r w:rsidR="009A0B0C" w:rsidRPr="003C1E43">
        <w:t>p</w:t>
      </w:r>
      <w:r w:rsidRPr="003C1E43">
        <w:t>a)</w:t>
      </w:r>
      <w:r w:rsidRPr="003C1E43">
        <w:tab/>
        <w:t xml:space="preserve">if the goods are </w:t>
      </w:r>
      <w:r w:rsidR="009A0B0C" w:rsidRPr="003C1E43">
        <w:t>Indian</w:t>
      </w:r>
      <w:r w:rsidRPr="003C1E43">
        <w:t xml:space="preserve"> originating goods:</w:t>
      </w:r>
    </w:p>
    <w:p w14:paraId="35E9CB90" w14:textId="77777777" w:rsidR="00D900F2" w:rsidRPr="003C1E43" w:rsidRDefault="00D900F2" w:rsidP="003C1E43">
      <w:pPr>
        <w:pStyle w:val="paragraphsub"/>
      </w:pPr>
      <w:r w:rsidRPr="003C1E43">
        <w:tab/>
        <w:t>(</w:t>
      </w:r>
      <w:proofErr w:type="spellStart"/>
      <w:r w:rsidRPr="003C1E43">
        <w:t>i</w:t>
      </w:r>
      <w:proofErr w:type="spellEnd"/>
      <w:r w:rsidRPr="003C1E43">
        <w:t>)</w:t>
      </w:r>
      <w:r w:rsidRPr="003C1E43">
        <w:tab/>
        <w:t xml:space="preserve">if the goods are classified to a heading or subheading in </w:t>
      </w:r>
      <w:r w:rsidR="00050474" w:rsidRPr="003C1E43">
        <w:t>Schedule 3</w:t>
      </w:r>
      <w:r w:rsidRPr="003C1E43">
        <w:t xml:space="preserve"> that is specified in column 2 of an item in the table in </w:t>
      </w:r>
      <w:r w:rsidR="00050474" w:rsidRPr="003C1E43">
        <w:t>Schedule 1</w:t>
      </w:r>
      <w:r w:rsidR="009A0B0C" w:rsidRPr="003C1E43">
        <w:t>0</w:t>
      </w:r>
      <w:r w:rsidRPr="003C1E43">
        <w:t>A—by reference to the rate of duty set out in column 3 of that item; or</w:t>
      </w:r>
    </w:p>
    <w:p w14:paraId="653318D8" w14:textId="77777777" w:rsidR="00D900F2" w:rsidRPr="003C1E43" w:rsidRDefault="00D900F2" w:rsidP="003C1E43">
      <w:pPr>
        <w:pStyle w:val="paragraphsub"/>
      </w:pPr>
      <w:r w:rsidRPr="003C1E43">
        <w:tab/>
        <w:t>(ii)</w:t>
      </w:r>
      <w:r w:rsidRPr="003C1E43">
        <w:tab/>
        <w:t>otherwise—Free;</w:t>
      </w:r>
    </w:p>
    <w:p w14:paraId="744D05E2" w14:textId="77777777" w:rsidR="00D900F2" w:rsidRPr="003C1E43" w:rsidRDefault="00D900F2" w:rsidP="003C1E43">
      <w:pPr>
        <w:pStyle w:val="noteToPara"/>
      </w:pPr>
      <w:r w:rsidRPr="003C1E43">
        <w:t>Note:</w:t>
      </w:r>
      <w:r w:rsidRPr="003C1E43">
        <w:tab/>
        <w:t>See also subsections (</w:t>
      </w:r>
      <w:r w:rsidR="00227DEC" w:rsidRPr="003C1E43">
        <w:t>4AC</w:t>
      </w:r>
      <w:r w:rsidRPr="003C1E43">
        <w:t>) and (</w:t>
      </w:r>
      <w:r w:rsidR="00227DEC" w:rsidRPr="003C1E43">
        <w:t>4AD</w:t>
      </w:r>
      <w:r w:rsidRPr="003C1E43">
        <w:t>).</w:t>
      </w:r>
    </w:p>
    <w:p w14:paraId="49E7B320" w14:textId="77777777" w:rsidR="00D900F2" w:rsidRPr="003C1E43" w:rsidRDefault="00651F1F" w:rsidP="003C1E43">
      <w:pPr>
        <w:pStyle w:val="ItemHead"/>
      </w:pPr>
      <w:r w:rsidRPr="003C1E43">
        <w:t>9</w:t>
      </w:r>
      <w:r w:rsidR="00D900F2" w:rsidRPr="003C1E43">
        <w:t xml:space="preserve">  After </w:t>
      </w:r>
      <w:r w:rsidR="00603E2F" w:rsidRPr="003C1E43">
        <w:t>subsection 1</w:t>
      </w:r>
      <w:r w:rsidR="00D900F2" w:rsidRPr="003C1E43">
        <w:t>6(</w:t>
      </w:r>
      <w:r w:rsidR="00F75885" w:rsidRPr="003C1E43">
        <w:t>4AB</w:t>
      </w:r>
      <w:r w:rsidR="00D900F2" w:rsidRPr="003C1E43">
        <w:t>)</w:t>
      </w:r>
    </w:p>
    <w:p w14:paraId="58CFAE90" w14:textId="77777777" w:rsidR="00D900F2" w:rsidRPr="003C1E43" w:rsidRDefault="00D900F2" w:rsidP="003C1E43">
      <w:pPr>
        <w:pStyle w:val="Item"/>
      </w:pPr>
      <w:r w:rsidRPr="003C1E43">
        <w:t>Insert:</w:t>
      </w:r>
    </w:p>
    <w:p w14:paraId="32689F48" w14:textId="77777777" w:rsidR="00D900F2" w:rsidRPr="003C1E43" w:rsidRDefault="009A0B0C" w:rsidP="003C1E43">
      <w:pPr>
        <w:pStyle w:val="SubsectionHead"/>
      </w:pPr>
      <w:r w:rsidRPr="003C1E43">
        <w:t>Indian</w:t>
      </w:r>
      <w:r w:rsidR="00D900F2" w:rsidRPr="003C1E43">
        <w:t xml:space="preserve"> originating goods</w:t>
      </w:r>
    </w:p>
    <w:p w14:paraId="72B3663E" w14:textId="77777777" w:rsidR="00D900F2" w:rsidRPr="003C1E43" w:rsidRDefault="00D900F2" w:rsidP="003C1E43">
      <w:pPr>
        <w:pStyle w:val="subsection"/>
      </w:pPr>
      <w:r w:rsidRPr="003C1E43">
        <w:tab/>
        <w:t>(</w:t>
      </w:r>
      <w:r w:rsidR="00227DEC" w:rsidRPr="003C1E43">
        <w:t>4AC</w:t>
      </w:r>
      <w:r w:rsidRPr="003C1E43">
        <w:t>)</w:t>
      </w:r>
      <w:r w:rsidRPr="003C1E43">
        <w:tab/>
        <w:t xml:space="preserve">For the purposes of </w:t>
      </w:r>
      <w:r w:rsidR="00050474" w:rsidRPr="003C1E43">
        <w:t>Schedule 1</w:t>
      </w:r>
      <w:r w:rsidR="009A0B0C" w:rsidRPr="003C1E43">
        <w:t>0</w:t>
      </w:r>
      <w:r w:rsidRPr="003C1E43">
        <w:t>A:</w:t>
      </w:r>
    </w:p>
    <w:p w14:paraId="6766579A" w14:textId="77777777" w:rsidR="00D900F2" w:rsidRPr="003C1E43" w:rsidRDefault="00D900F2" w:rsidP="003C1E43">
      <w:pPr>
        <w:pStyle w:val="paragraph"/>
      </w:pPr>
      <w:r w:rsidRPr="003C1E43">
        <w:tab/>
        <w:t>(a)</w:t>
      </w:r>
      <w:r w:rsidRPr="003C1E43">
        <w:tab/>
        <w:t>a reference in that Schedule to year 2 is a reference to the first calendar year beginning after the commencement of this subsection; and</w:t>
      </w:r>
    </w:p>
    <w:p w14:paraId="5C3B8B2E" w14:textId="77777777" w:rsidR="00D900F2" w:rsidRPr="003C1E43" w:rsidRDefault="00D900F2" w:rsidP="003C1E43">
      <w:pPr>
        <w:pStyle w:val="paragraph"/>
      </w:pPr>
      <w:r w:rsidRPr="003C1E43">
        <w:tab/>
        <w:t>(b)</w:t>
      </w:r>
      <w:r w:rsidRPr="003C1E43">
        <w:tab/>
        <w:t>a reference in that Schedule to year 3 is a reference to the second calendar year beginning after the commencement of this subsection; and</w:t>
      </w:r>
    </w:p>
    <w:p w14:paraId="7357548D" w14:textId="77777777" w:rsidR="00D900F2" w:rsidRPr="003C1E43" w:rsidRDefault="00D900F2" w:rsidP="003C1E43">
      <w:pPr>
        <w:pStyle w:val="paragraph"/>
      </w:pPr>
      <w:r w:rsidRPr="003C1E43">
        <w:tab/>
        <w:t>(c)</w:t>
      </w:r>
      <w:r w:rsidRPr="003C1E43">
        <w:tab/>
        <w:t>a reference in that Schedule to year 4 is a reference to the third calendar year beginning after the commencement of this subsection</w:t>
      </w:r>
      <w:r w:rsidR="00AE279D" w:rsidRPr="003C1E43">
        <w:t>; and</w:t>
      </w:r>
    </w:p>
    <w:p w14:paraId="78539430" w14:textId="77777777" w:rsidR="00AE279D" w:rsidRPr="003C1E43" w:rsidRDefault="00AE279D" w:rsidP="003C1E43">
      <w:pPr>
        <w:pStyle w:val="paragraph"/>
      </w:pPr>
      <w:r w:rsidRPr="003C1E43">
        <w:tab/>
        <w:t>(d)</w:t>
      </w:r>
      <w:r w:rsidRPr="003C1E43">
        <w:tab/>
        <w:t>a reference in that Schedule to year 5 is a reference to the fourth calendar year beginning after the commencement of this subsection.</w:t>
      </w:r>
    </w:p>
    <w:p w14:paraId="3968F617" w14:textId="77777777" w:rsidR="00D900F2" w:rsidRPr="003C1E43" w:rsidRDefault="00D900F2" w:rsidP="003C1E43">
      <w:pPr>
        <w:pStyle w:val="subsection"/>
      </w:pPr>
      <w:r w:rsidRPr="003C1E43">
        <w:tab/>
        <w:t>(</w:t>
      </w:r>
      <w:r w:rsidR="00227DEC" w:rsidRPr="003C1E43">
        <w:t>4AD</w:t>
      </w:r>
      <w:r w:rsidRPr="003C1E43">
        <w:t>)</w:t>
      </w:r>
      <w:r w:rsidRPr="003C1E43">
        <w:tab/>
        <w:t xml:space="preserve">If column 2 of an item in the table in </w:t>
      </w:r>
      <w:r w:rsidR="00050474" w:rsidRPr="003C1E43">
        <w:t>Schedule 1</w:t>
      </w:r>
      <w:r w:rsidR="009A0B0C" w:rsidRPr="003C1E43">
        <w:t>0</w:t>
      </w:r>
      <w:r w:rsidRPr="003C1E43">
        <w:t>A includes “(prescribed goods only)”, subparagraph (1)(</w:t>
      </w:r>
      <w:r w:rsidR="009A0B0C" w:rsidRPr="003C1E43">
        <w:t>p</w:t>
      </w:r>
      <w:r w:rsidRPr="003C1E43">
        <w:t>a)(</w:t>
      </w:r>
      <w:proofErr w:type="spellStart"/>
      <w:r w:rsidRPr="003C1E43">
        <w:t>i</w:t>
      </w:r>
      <w:proofErr w:type="spellEnd"/>
      <w:r w:rsidRPr="003C1E43">
        <w:t>) does not apply to the goods unless the goods are also prescribed for the purposes of that item.</w:t>
      </w:r>
    </w:p>
    <w:p w14:paraId="0AB5A58D" w14:textId="77777777" w:rsidR="00D900F2" w:rsidRPr="003C1E43" w:rsidRDefault="00D900F2" w:rsidP="003C1E43">
      <w:pPr>
        <w:pStyle w:val="notetext"/>
      </w:pPr>
      <w:r w:rsidRPr="003C1E43">
        <w:lastRenderedPageBreak/>
        <w:t>Note:</w:t>
      </w:r>
      <w:r w:rsidRPr="003C1E43">
        <w:tab/>
        <w:t xml:space="preserve">If column 2 of an item in the table in </w:t>
      </w:r>
      <w:r w:rsidR="00050474" w:rsidRPr="003C1E43">
        <w:t>Schedule 1</w:t>
      </w:r>
      <w:r w:rsidR="009A0B0C" w:rsidRPr="003C1E43">
        <w:t>0A</w:t>
      </w:r>
      <w:r w:rsidRPr="003C1E43">
        <w:t xml:space="preserve"> includes “(prescribed goods only)” and the goods are not prescribed for the purposes of that item, the rate of duty in respect of the goods is Free.</w:t>
      </w:r>
    </w:p>
    <w:p w14:paraId="759CD9DA" w14:textId="77777777" w:rsidR="00D900F2" w:rsidRPr="003C1E43" w:rsidRDefault="00651F1F" w:rsidP="003C1E43">
      <w:pPr>
        <w:pStyle w:val="ItemHead"/>
      </w:pPr>
      <w:r w:rsidRPr="003C1E43">
        <w:t>10</w:t>
      </w:r>
      <w:r w:rsidR="00D900F2" w:rsidRPr="003C1E43">
        <w:t xml:space="preserve">  After </w:t>
      </w:r>
      <w:r w:rsidR="00603E2F" w:rsidRPr="003C1E43">
        <w:t>paragraph 1</w:t>
      </w:r>
      <w:r w:rsidR="00D900F2" w:rsidRPr="003C1E43">
        <w:t>8(1)(</w:t>
      </w:r>
      <w:r w:rsidR="00AE279D" w:rsidRPr="003C1E43">
        <w:t>g</w:t>
      </w:r>
      <w:r w:rsidR="00D900F2" w:rsidRPr="003C1E43">
        <w:t>)</w:t>
      </w:r>
    </w:p>
    <w:p w14:paraId="1D5E72EA" w14:textId="77777777" w:rsidR="00D900F2" w:rsidRPr="003C1E43" w:rsidRDefault="00D900F2" w:rsidP="003C1E43">
      <w:pPr>
        <w:pStyle w:val="Item"/>
      </w:pPr>
      <w:r w:rsidRPr="003C1E43">
        <w:t>Insert:</w:t>
      </w:r>
    </w:p>
    <w:p w14:paraId="4B6B3214" w14:textId="77777777" w:rsidR="00D900F2" w:rsidRPr="003C1E43" w:rsidRDefault="00D900F2" w:rsidP="003C1E43">
      <w:pPr>
        <w:pStyle w:val="paragraph"/>
      </w:pPr>
      <w:r w:rsidRPr="003C1E43">
        <w:tab/>
        <w:t>(</w:t>
      </w:r>
      <w:proofErr w:type="spellStart"/>
      <w:r w:rsidR="00AE279D" w:rsidRPr="003C1E43">
        <w:t>g</w:t>
      </w:r>
      <w:r w:rsidRPr="003C1E43">
        <w:t>a</w:t>
      </w:r>
      <w:proofErr w:type="spellEnd"/>
      <w:r w:rsidRPr="003C1E43">
        <w:t>)</w:t>
      </w:r>
      <w:r w:rsidRPr="003C1E43">
        <w:tab/>
        <w:t xml:space="preserve">under an item in the table in </w:t>
      </w:r>
      <w:r w:rsidR="00050474" w:rsidRPr="003C1E43">
        <w:t>Schedule 1</w:t>
      </w:r>
      <w:r w:rsidR="00AE279D" w:rsidRPr="003C1E43">
        <w:t xml:space="preserve">0A </w:t>
      </w:r>
      <w:r w:rsidRPr="003C1E43">
        <w:t>that applies to the goods; or</w:t>
      </w:r>
    </w:p>
    <w:p w14:paraId="6A6D1682" w14:textId="77777777" w:rsidR="00D900F2" w:rsidRPr="003C1E43" w:rsidRDefault="00651F1F" w:rsidP="003C1E43">
      <w:pPr>
        <w:pStyle w:val="ItemHead"/>
      </w:pPr>
      <w:r w:rsidRPr="003C1E43">
        <w:t>11</w:t>
      </w:r>
      <w:r w:rsidR="00D900F2" w:rsidRPr="003C1E43">
        <w:t xml:space="preserve">  After sub</w:t>
      </w:r>
      <w:r w:rsidR="00603E2F" w:rsidRPr="003C1E43">
        <w:t>paragraph 1</w:t>
      </w:r>
      <w:r w:rsidR="00D900F2" w:rsidRPr="003C1E43">
        <w:t>8(2)(a)(</w:t>
      </w:r>
      <w:r w:rsidR="00AE279D" w:rsidRPr="003C1E43">
        <w:t>viii</w:t>
      </w:r>
      <w:r w:rsidR="00D900F2" w:rsidRPr="003C1E43">
        <w:t>)</w:t>
      </w:r>
    </w:p>
    <w:p w14:paraId="760572FB" w14:textId="77777777" w:rsidR="00D900F2" w:rsidRPr="003C1E43" w:rsidRDefault="00D900F2" w:rsidP="003C1E43">
      <w:pPr>
        <w:pStyle w:val="Item"/>
      </w:pPr>
      <w:r w:rsidRPr="003C1E43">
        <w:t>Insert:</w:t>
      </w:r>
    </w:p>
    <w:p w14:paraId="4A190DC1" w14:textId="77777777" w:rsidR="00D900F2" w:rsidRPr="003C1E43" w:rsidRDefault="00D900F2" w:rsidP="003C1E43">
      <w:pPr>
        <w:pStyle w:val="paragraphsub"/>
      </w:pPr>
      <w:r w:rsidRPr="003C1E43">
        <w:tab/>
        <w:t>(</w:t>
      </w:r>
      <w:proofErr w:type="spellStart"/>
      <w:r w:rsidR="00AE279D" w:rsidRPr="003C1E43">
        <w:t>viii</w:t>
      </w:r>
      <w:r w:rsidRPr="003C1E43">
        <w:t>a</w:t>
      </w:r>
      <w:proofErr w:type="spellEnd"/>
      <w:r w:rsidRPr="003C1E43">
        <w:t>)</w:t>
      </w:r>
      <w:r w:rsidRPr="003C1E43">
        <w:tab/>
        <w:t xml:space="preserve">are not </w:t>
      </w:r>
      <w:r w:rsidR="00AE279D" w:rsidRPr="003C1E43">
        <w:t>Indian</w:t>
      </w:r>
      <w:r w:rsidRPr="003C1E43">
        <w:t xml:space="preserve"> originating goods; and</w:t>
      </w:r>
    </w:p>
    <w:p w14:paraId="3E3187A5" w14:textId="77777777" w:rsidR="00D900F2" w:rsidRPr="003C1E43" w:rsidRDefault="00651F1F" w:rsidP="003C1E43">
      <w:pPr>
        <w:pStyle w:val="ItemHead"/>
      </w:pPr>
      <w:r w:rsidRPr="003C1E43">
        <w:t>12</w:t>
      </w:r>
      <w:r w:rsidR="00D900F2" w:rsidRPr="003C1E43">
        <w:t xml:space="preserve">  After </w:t>
      </w:r>
      <w:r w:rsidR="00603E2F" w:rsidRPr="003C1E43">
        <w:t>paragraph 1</w:t>
      </w:r>
      <w:r w:rsidR="00D900F2" w:rsidRPr="003C1E43">
        <w:t>8(2)(</w:t>
      </w:r>
      <w:r w:rsidR="00AE279D" w:rsidRPr="003C1E43">
        <w:t>p</w:t>
      </w:r>
      <w:r w:rsidR="00D900F2" w:rsidRPr="003C1E43">
        <w:t>)</w:t>
      </w:r>
    </w:p>
    <w:p w14:paraId="0D2D9950" w14:textId="77777777" w:rsidR="00D900F2" w:rsidRPr="003C1E43" w:rsidRDefault="00D900F2" w:rsidP="003C1E43">
      <w:pPr>
        <w:pStyle w:val="Item"/>
      </w:pPr>
      <w:r w:rsidRPr="003C1E43">
        <w:t>Insert:</w:t>
      </w:r>
    </w:p>
    <w:p w14:paraId="295F59C5" w14:textId="77777777" w:rsidR="00D900F2" w:rsidRPr="003C1E43" w:rsidRDefault="00D900F2" w:rsidP="003C1E43">
      <w:pPr>
        <w:pStyle w:val="paragraph"/>
      </w:pPr>
      <w:r w:rsidRPr="003C1E43">
        <w:tab/>
        <w:t>(</w:t>
      </w:r>
      <w:r w:rsidR="00AE279D" w:rsidRPr="003C1E43">
        <w:t>p</w:t>
      </w:r>
      <w:r w:rsidRPr="003C1E43">
        <w:t>a)</w:t>
      </w:r>
      <w:r w:rsidRPr="003C1E43">
        <w:tab/>
        <w:t xml:space="preserve">if the goods are </w:t>
      </w:r>
      <w:r w:rsidR="00AE279D" w:rsidRPr="003C1E43">
        <w:t>Indian</w:t>
      </w:r>
      <w:r w:rsidRPr="003C1E43">
        <w:t xml:space="preserve"> originating goods:</w:t>
      </w:r>
    </w:p>
    <w:p w14:paraId="4A03ADE3" w14:textId="77777777" w:rsidR="00D900F2" w:rsidRPr="003C1E43" w:rsidRDefault="00D900F2" w:rsidP="003C1E43">
      <w:pPr>
        <w:pStyle w:val="paragraphsub"/>
      </w:pPr>
      <w:r w:rsidRPr="003C1E43">
        <w:tab/>
        <w:t>(</w:t>
      </w:r>
      <w:proofErr w:type="spellStart"/>
      <w:r w:rsidRPr="003C1E43">
        <w:t>i</w:t>
      </w:r>
      <w:proofErr w:type="spellEnd"/>
      <w:r w:rsidRPr="003C1E43">
        <w:t>)</w:t>
      </w:r>
      <w:r w:rsidRPr="003C1E43">
        <w:tab/>
        <w:t xml:space="preserve">if a rate of duty that applies in relation to </w:t>
      </w:r>
      <w:r w:rsidR="00AE279D" w:rsidRPr="003C1E43">
        <w:t>India</w:t>
      </w:r>
      <w:r w:rsidRPr="003C1E43">
        <w:t xml:space="preserve"> is set out in the third column of that item—by reference to that rate of duty; or</w:t>
      </w:r>
    </w:p>
    <w:p w14:paraId="0A32B6B5" w14:textId="77777777" w:rsidR="00D900F2" w:rsidRPr="003C1E43" w:rsidRDefault="00D900F2" w:rsidP="003C1E43">
      <w:pPr>
        <w:pStyle w:val="paragraphsub"/>
      </w:pPr>
      <w:r w:rsidRPr="003C1E43">
        <w:tab/>
        <w:t>(ii)</w:t>
      </w:r>
      <w:r w:rsidRPr="003C1E43">
        <w:tab/>
        <w:t>otherwise—Free;</w:t>
      </w:r>
    </w:p>
    <w:p w14:paraId="5697FE0B" w14:textId="77777777" w:rsidR="00D900F2" w:rsidRPr="003C1E43" w:rsidRDefault="00651F1F" w:rsidP="003C1E43">
      <w:pPr>
        <w:pStyle w:val="ItemHead"/>
      </w:pPr>
      <w:r w:rsidRPr="003C1E43">
        <w:t>13</w:t>
      </w:r>
      <w:r w:rsidR="00D900F2" w:rsidRPr="003C1E43">
        <w:t xml:space="preserve">  </w:t>
      </w:r>
      <w:r w:rsidR="00273EDA" w:rsidRPr="003C1E43">
        <w:t>Paragraph 1</w:t>
      </w:r>
      <w:r w:rsidR="00D900F2" w:rsidRPr="003C1E43">
        <w:t>9AAC(1)(b)</w:t>
      </w:r>
    </w:p>
    <w:p w14:paraId="1FF9BFFE" w14:textId="77777777" w:rsidR="00D900F2" w:rsidRPr="003C1E43" w:rsidRDefault="00D900F2" w:rsidP="003C1E43">
      <w:pPr>
        <w:pStyle w:val="Item"/>
      </w:pPr>
      <w:r w:rsidRPr="003C1E43">
        <w:t>After “</w:t>
      </w:r>
      <w:r w:rsidR="00AE279D" w:rsidRPr="003C1E43">
        <w:t>10</w:t>
      </w:r>
      <w:r w:rsidRPr="003C1E43">
        <w:t>,”, insert “</w:t>
      </w:r>
      <w:r w:rsidR="00AE279D" w:rsidRPr="003C1E43">
        <w:t>10</w:t>
      </w:r>
      <w:r w:rsidRPr="003C1E43">
        <w:t>A,”.</w:t>
      </w:r>
    </w:p>
    <w:p w14:paraId="4B473E80" w14:textId="77777777" w:rsidR="00D900F2" w:rsidRPr="003C1E43" w:rsidRDefault="00651F1F" w:rsidP="003C1E43">
      <w:pPr>
        <w:pStyle w:val="ItemHead"/>
      </w:pPr>
      <w:r w:rsidRPr="003C1E43">
        <w:t>14</w:t>
      </w:r>
      <w:r w:rsidR="00D900F2" w:rsidRPr="003C1E43">
        <w:t xml:space="preserve">  </w:t>
      </w:r>
      <w:r w:rsidR="00273EDA" w:rsidRPr="003C1E43">
        <w:t>Paragraph 1</w:t>
      </w:r>
      <w:r w:rsidR="00D900F2" w:rsidRPr="003C1E43">
        <w:t>9AA(b)</w:t>
      </w:r>
    </w:p>
    <w:p w14:paraId="07359C6E" w14:textId="77777777" w:rsidR="00D900F2" w:rsidRPr="003C1E43" w:rsidRDefault="00D900F2" w:rsidP="003C1E43">
      <w:pPr>
        <w:pStyle w:val="Item"/>
      </w:pPr>
      <w:r w:rsidRPr="003C1E43">
        <w:t>After “</w:t>
      </w:r>
      <w:r w:rsidR="00AE279D" w:rsidRPr="003C1E43">
        <w:t>10</w:t>
      </w:r>
      <w:r w:rsidRPr="003C1E43">
        <w:t>,”, insert “</w:t>
      </w:r>
      <w:r w:rsidR="00AE279D" w:rsidRPr="003C1E43">
        <w:t>10</w:t>
      </w:r>
      <w:r w:rsidRPr="003C1E43">
        <w:t>A,”.</w:t>
      </w:r>
    </w:p>
    <w:p w14:paraId="2EBED8F7" w14:textId="77777777" w:rsidR="00D900F2" w:rsidRPr="003C1E43" w:rsidRDefault="00651F1F" w:rsidP="003C1E43">
      <w:pPr>
        <w:pStyle w:val="ItemHead"/>
      </w:pPr>
      <w:r w:rsidRPr="003C1E43">
        <w:t>15</w:t>
      </w:r>
      <w:r w:rsidR="00D900F2" w:rsidRPr="003C1E43">
        <w:t xml:space="preserve">  </w:t>
      </w:r>
      <w:r w:rsidR="00273EDA" w:rsidRPr="003C1E43">
        <w:t>Paragraph 1</w:t>
      </w:r>
      <w:r w:rsidR="00D900F2" w:rsidRPr="003C1E43">
        <w:t>9AC(b)</w:t>
      </w:r>
    </w:p>
    <w:p w14:paraId="6A964DA0" w14:textId="77777777" w:rsidR="00D900F2" w:rsidRPr="003C1E43" w:rsidRDefault="00D900F2" w:rsidP="003C1E43">
      <w:pPr>
        <w:pStyle w:val="Item"/>
      </w:pPr>
      <w:r w:rsidRPr="003C1E43">
        <w:t>After “</w:t>
      </w:r>
      <w:r w:rsidR="00AE279D" w:rsidRPr="003C1E43">
        <w:t>10</w:t>
      </w:r>
      <w:r w:rsidRPr="003C1E43">
        <w:t>,”, insert “</w:t>
      </w:r>
      <w:r w:rsidR="00AE279D" w:rsidRPr="003C1E43">
        <w:t>10</w:t>
      </w:r>
      <w:r w:rsidRPr="003C1E43">
        <w:t>A,”.</w:t>
      </w:r>
    </w:p>
    <w:p w14:paraId="232CE16C" w14:textId="77777777" w:rsidR="00D900F2" w:rsidRPr="003C1E43" w:rsidRDefault="00651F1F" w:rsidP="003C1E43">
      <w:pPr>
        <w:pStyle w:val="ItemHead"/>
      </w:pPr>
      <w:r w:rsidRPr="003C1E43">
        <w:t>16</w:t>
      </w:r>
      <w:r w:rsidR="00D900F2" w:rsidRPr="003C1E43">
        <w:t xml:space="preserve">  </w:t>
      </w:r>
      <w:r w:rsidR="00273EDA" w:rsidRPr="003C1E43">
        <w:t>Paragraph 1</w:t>
      </w:r>
      <w:r w:rsidR="00D900F2" w:rsidRPr="003C1E43">
        <w:t>9ACA(1)(b)</w:t>
      </w:r>
    </w:p>
    <w:p w14:paraId="0BD0AE1A" w14:textId="77777777" w:rsidR="00D900F2" w:rsidRPr="003C1E43" w:rsidRDefault="00D900F2" w:rsidP="003C1E43">
      <w:pPr>
        <w:pStyle w:val="Item"/>
      </w:pPr>
      <w:r w:rsidRPr="003C1E43">
        <w:t>After “</w:t>
      </w:r>
      <w:r w:rsidR="00AE279D" w:rsidRPr="003C1E43">
        <w:t>10</w:t>
      </w:r>
      <w:r w:rsidRPr="003C1E43">
        <w:t>,”, insert “</w:t>
      </w:r>
      <w:r w:rsidR="00AE279D" w:rsidRPr="003C1E43">
        <w:t>10</w:t>
      </w:r>
      <w:r w:rsidRPr="003C1E43">
        <w:t>A,”.</w:t>
      </w:r>
    </w:p>
    <w:p w14:paraId="5FB3C1F5" w14:textId="77777777" w:rsidR="00B4494F" w:rsidRPr="003C1E43" w:rsidRDefault="00651F1F" w:rsidP="003C1E43">
      <w:pPr>
        <w:pStyle w:val="ItemHead"/>
      </w:pPr>
      <w:r w:rsidRPr="003C1E43">
        <w:t>17</w:t>
      </w:r>
      <w:r w:rsidR="00B4494F" w:rsidRPr="003C1E43">
        <w:t xml:space="preserve">  Schedule 4 (table item 17A, column headed “Rate of duty”)</w:t>
      </w:r>
    </w:p>
    <w:p w14:paraId="0E24BBC8" w14:textId="77777777" w:rsidR="00B4494F" w:rsidRPr="003C1E43" w:rsidRDefault="00B4494F" w:rsidP="003C1E43">
      <w:pPr>
        <w:pStyle w:val="Item"/>
      </w:pPr>
      <w:r w:rsidRPr="003C1E43">
        <w:t>After “KR/”, insert “IN/”.</w:t>
      </w:r>
    </w:p>
    <w:p w14:paraId="3244B116" w14:textId="77777777" w:rsidR="00B4494F" w:rsidRPr="003C1E43" w:rsidRDefault="00651F1F" w:rsidP="003C1E43">
      <w:pPr>
        <w:pStyle w:val="ItemHead"/>
      </w:pPr>
      <w:r w:rsidRPr="003C1E43">
        <w:lastRenderedPageBreak/>
        <w:t>18</w:t>
      </w:r>
      <w:r w:rsidR="00B4494F" w:rsidRPr="003C1E43">
        <w:t xml:space="preserve">  Schedule 4 (table item 20, column headed “Description of goods”, paragraph (d))</w:t>
      </w:r>
    </w:p>
    <w:p w14:paraId="104A7322" w14:textId="77777777" w:rsidR="00B4494F" w:rsidRPr="003C1E43" w:rsidRDefault="00B4494F" w:rsidP="003C1E43">
      <w:pPr>
        <w:pStyle w:val="Item"/>
      </w:pPr>
      <w:r w:rsidRPr="003C1E43">
        <w:t>After “10,”, insert “10A,”.</w:t>
      </w:r>
    </w:p>
    <w:p w14:paraId="132FA689" w14:textId="77777777" w:rsidR="00B4494F" w:rsidRPr="003C1E43" w:rsidRDefault="00651F1F" w:rsidP="003C1E43">
      <w:pPr>
        <w:pStyle w:val="ItemHead"/>
      </w:pPr>
      <w:r w:rsidRPr="003C1E43">
        <w:t>19</w:t>
      </w:r>
      <w:r w:rsidR="00B4494F" w:rsidRPr="003C1E43">
        <w:t xml:space="preserve">  Schedule 4 (table item 20, column headed “Rate of duty”)</w:t>
      </w:r>
    </w:p>
    <w:p w14:paraId="26149EAD" w14:textId="77777777" w:rsidR="00B4494F" w:rsidRPr="003C1E43" w:rsidRDefault="00B4494F" w:rsidP="003C1E43">
      <w:pPr>
        <w:pStyle w:val="Item"/>
      </w:pPr>
      <w:r w:rsidRPr="003C1E43">
        <w:t>After “KR/”, insert “IN/”.</w:t>
      </w:r>
    </w:p>
    <w:p w14:paraId="00182293" w14:textId="77777777" w:rsidR="00B4494F" w:rsidRPr="003C1E43" w:rsidRDefault="00651F1F" w:rsidP="003C1E43">
      <w:pPr>
        <w:pStyle w:val="ItemHead"/>
      </w:pPr>
      <w:r w:rsidRPr="003C1E43">
        <w:t>20</w:t>
      </w:r>
      <w:r w:rsidR="00B4494F" w:rsidRPr="003C1E43">
        <w:t xml:space="preserve">  Schedule 4 (table item 22, column headed “Rate of duty”)</w:t>
      </w:r>
    </w:p>
    <w:p w14:paraId="38F31F12" w14:textId="77777777" w:rsidR="00B4494F" w:rsidRPr="003C1E43" w:rsidRDefault="00B4494F" w:rsidP="003C1E43">
      <w:pPr>
        <w:pStyle w:val="Item"/>
      </w:pPr>
      <w:r w:rsidRPr="003C1E43">
        <w:t>After “KR/” (wherever occurring), insert “IN/”.</w:t>
      </w:r>
    </w:p>
    <w:p w14:paraId="61FBBBD2" w14:textId="77777777" w:rsidR="00B4494F" w:rsidRPr="003C1E43" w:rsidRDefault="00651F1F" w:rsidP="003C1E43">
      <w:pPr>
        <w:pStyle w:val="ItemHead"/>
      </w:pPr>
      <w:r w:rsidRPr="003C1E43">
        <w:t>21</w:t>
      </w:r>
      <w:r w:rsidR="00B4494F" w:rsidRPr="003C1E43">
        <w:t xml:space="preserve">  Schedule 4 (table item 45, column headed “Rate of duty”)</w:t>
      </w:r>
    </w:p>
    <w:p w14:paraId="11615D4E" w14:textId="77777777" w:rsidR="00B4494F" w:rsidRPr="003C1E43" w:rsidRDefault="00B4494F" w:rsidP="003C1E43">
      <w:pPr>
        <w:pStyle w:val="Item"/>
      </w:pPr>
      <w:r w:rsidRPr="003C1E43">
        <w:t>After “KR/”, insert “IN/”.</w:t>
      </w:r>
    </w:p>
    <w:p w14:paraId="5F453008" w14:textId="77777777" w:rsidR="00B4494F" w:rsidRPr="003C1E43" w:rsidRDefault="00651F1F" w:rsidP="003C1E43">
      <w:pPr>
        <w:pStyle w:val="ItemHead"/>
      </w:pPr>
      <w:r w:rsidRPr="003C1E43">
        <w:t>22</w:t>
      </w:r>
      <w:r w:rsidR="00B4494F" w:rsidRPr="003C1E43">
        <w:t xml:space="preserve">  Schedule 4 (table item 50, column headed “Rate of duty”)</w:t>
      </w:r>
    </w:p>
    <w:p w14:paraId="7C5093AC" w14:textId="77777777" w:rsidR="00B4494F" w:rsidRPr="003C1E43" w:rsidRDefault="00B4494F" w:rsidP="003C1E43">
      <w:pPr>
        <w:pStyle w:val="Item"/>
      </w:pPr>
      <w:r w:rsidRPr="003C1E43">
        <w:t>After “KR/” (wherever occurring), insert “IN/”.</w:t>
      </w:r>
    </w:p>
    <w:p w14:paraId="3A3E157C" w14:textId="77777777" w:rsidR="00B4494F" w:rsidRPr="003C1E43" w:rsidRDefault="00651F1F" w:rsidP="003C1E43">
      <w:pPr>
        <w:pStyle w:val="ItemHead"/>
      </w:pPr>
      <w:r w:rsidRPr="003C1E43">
        <w:t>23</w:t>
      </w:r>
      <w:r w:rsidR="00B4494F" w:rsidRPr="003C1E43">
        <w:t xml:space="preserve">  Schedule 4 (table item 53, column headed “Rate of duty”)</w:t>
      </w:r>
    </w:p>
    <w:p w14:paraId="7ACB1461" w14:textId="77777777" w:rsidR="00B4494F" w:rsidRPr="003C1E43" w:rsidRDefault="00B4494F" w:rsidP="003C1E43">
      <w:pPr>
        <w:pStyle w:val="Item"/>
      </w:pPr>
      <w:r w:rsidRPr="003C1E43">
        <w:t>After:</w:t>
      </w:r>
    </w:p>
    <w:p w14:paraId="5BD9C160" w14:textId="77777777" w:rsidR="00B4494F" w:rsidRPr="003C1E43" w:rsidRDefault="00B4494F" w:rsidP="003C1E43">
      <w:pPr>
        <w:pStyle w:val="Tabletext"/>
      </w:pPr>
      <w:r w:rsidRPr="003C1E43">
        <w:t>KR:5%</w:t>
      </w:r>
    </w:p>
    <w:p w14:paraId="4BDC6EB2" w14:textId="77777777" w:rsidR="00B4494F" w:rsidRPr="003C1E43" w:rsidRDefault="00B4494F" w:rsidP="003C1E43">
      <w:pPr>
        <w:pStyle w:val="Item"/>
      </w:pPr>
      <w:r w:rsidRPr="003C1E43">
        <w:t>insert:</w:t>
      </w:r>
    </w:p>
    <w:p w14:paraId="628F6EF0" w14:textId="77777777" w:rsidR="00B4494F" w:rsidRPr="003C1E43" w:rsidRDefault="00B4494F" w:rsidP="003C1E43">
      <w:pPr>
        <w:pStyle w:val="Tabletext"/>
      </w:pPr>
      <w:r w:rsidRPr="003C1E43">
        <w:t>IN:5%</w:t>
      </w:r>
    </w:p>
    <w:p w14:paraId="339FE9F2" w14:textId="77777777" w:rsidR="00D900F2" w:rsidRPr="003C1E43" w:rsidRDefault="00651F1F" w:rsidP="003C1E43">
      <w:pPr>
        <w:pStyle w:val="ItemHead"/>
      </w:pPr>
      <w:r w:rsidRPr="003C1E43">
        <w:t>24</w:t>
      </w:r>
      <w:r w:rsidR="00D900F2" w:rsidRPr="003C1E43">
        <w:t xml:space="preserve">  After </w:t>
      </w:r>
      <w:r w:rsidR="00050474" w:rsidRPr="003C1E43">
        <w:t>Schedule 1</w:t>
      </w:r>
      <w:r w:rsidR="000508C4" w:rsidRPr="003C1E43">
        <w:t>0</w:t>
      </w:r>
    </w:p>
    <w:p w14:paraId="18DEACF4" w14:textId="77777777" w:rsidR="00D900F2" w:rsidRPr="003C1E43" w:rsidRDefault="00D900F2" w:rsidP="003C1E43">
      <w:pPr>
        <w:pStyle w:val="Item"/>
      </w:pPr>
      <w:r w:rsidRPr="003C1E43">
        <w:t>Insert:</w:t>
      </w:r>
    </w:p>
    <w:p w14:paraId="319DBD6C" w14:textId="77777777" w:rsidR="00D900F2" w:rsidRPr="003C1E43" w:rsidRDefault="00050474" w:rsidP="003C1E43">
      <w:pPr>
        <w:pStyle w:val="ActHead1"/>
      </w:pPr>
      <w:bookmarkStart w:id="8" w:name="_Toc120181538"/>
      <w:r w:rsidRPr="007E446A">
        <w:rPr>
          <w:rStyle w:val="CharChapNo"/>
        </w:rPr>
        <w:t>Schedule 1</w:t>
      </w:r>
      <w:r w:rsidR="000508C4" w:rsidRPr="007E446A">
        <w:rPr>
          <w:rStyle w:val="CharChapNo"/>
        </w:rPr>
        <w:t>0</w:t>
      </w:r>
      <w:r w:rsidR="00D900F2" w:rsidRPr="007E446A">
        <w:rPr>
          <w:rStyle w:val="CharChapNo"/>
        </w:rPr>
        <w:t>A</w:t>
      </w:r>
      <w:r w:rsidR="00D900F2" w:rsidRPr="003C1E43">
        <w:t>—</w:t>
      </w:r>
      <w:r w:rsidR="000508C4" w:rsidRPr="007E446A">
        <w:rPr>
          <w:rStyle w:val="CharChapText"/>
        </w:rPr>
        <w:t>Indian</w:t>
      </w:r>
      <w:r w:rsidR="00D900F2" w:rsidRPr="007E446A">
        <w:rPr>
          <w:rStyle w:val="CharChapText"/>
        </w:rPr>
        <w:t xml:space="preserve"> originating goods</w:t>
      </w:r>
      <w:bookmarkEnd w:id="8"/>
    </w:p>
    <w:p w14:paraId="0B78953B" w14:textId="77777777" w:rsidR="00D900F2" w:rsidRPr="003C1E43" w:rsidRDefault="00D900F2" w:rsidP="003C1E43">
      <w:pPr>
        <w:pStyle w:val="notemargin"/>
      </w:pPr>
      <w:r w:rsidRPr="003C1E43">
        <w:t>Note:</w:t>
      </w:r>
      <w:r w:rsidRPr="003C1E43">
        <w:tab/>
        <w:t>See sections 15 and 16.</w:t>
      </w:r>
    </w:p>
    <w:p w14:paraId="2C01A65E" w14:textId="77777777" w:rsidR="00D900F2" w:rsidRPr="007E446A" w:rsidRDefault="00D900F2" w:rsidP="003C1E43">
      <w:pPr>
        <w:pStyle w:val="Header"/>
      </w:pPr>
      <w:bookmarkStart w:id="9" w:name="f_Check_Lines_below"/>
      <w:bookmarkEnd w:id="9"/>
      <w:r w:rsidRPr="007E446A">
        <w:rPr>
          <w:rStyle w:val="CharPartNo"/>
        </w:rPr>
        <w:t xml:space="preserve"> </w:t>
      </w:r>
      <w:r w:rsidRPr="007E446A">
        <w:rPr>
          <w:rStyle w:val="CharPartText"/>
        </w:rPr>
        <w:t xml:space="preserve"> </w:t>
      </w:r>
    </w:p>
    <w:p w14:paraId="565824E3" w14:textId="77777777" w:rsidR="00A2265A" w:rsidRPr="003C1E43" w:rsidRDefault="00A2265A" w:rsidP="003C1E43">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A2265A" w:rsidRPr="003C1E43" w14:paraId="297F7026" w14:textId="77777777" w:rsidTr="004530EA">
        <w:trPr>
          <w:cantSplit/>
          <w:tblHeader/>
        </w:trPr>
        <w:tc>
          <w:tcPr>
            <w:tcW w:w="7150" w:type="dxa"/>
            <w:gridSpan w:val="4"/>
            <w:tcBorders>
              <w:top w:val="single" w:sz="12" w:space="0" w:color="auto"/>
              <w:left w:val="nil"/>
              <w:bottom w:val="single" w:sz="6" w:space="0" w:color="auto"/>
              <w:right w:val="nil"/>
            </w:tcBorders>
            <w:hideMark/>
          </w:tcPr>
          <w:p w14:paraId="0E8BEFE9" w14:textId="77777777" w:rsidR="00A2265A" w:rsidRPr="003C1E43" w:rsidRDefault="00D82C0E" w:rsidP="003C1E43">
            <w:pPr>
              <w:pStyle w:val="TableHeading"/>
            </w:pPr>
            <w:bookmarkStart w:id="10" w:name="_Hlk115864033"/>
            <w:r w:rsidRPr="003C1E43">
              <w:t>Indian</w:t>
            </w:r>
            <w:r w:rsidR="00A2265A" w:rsidRPr="003C1E43">
              <w:t xml:space="preserve"> originating goods</w:t>
            </w:r>
          </w:p>
        </w:tc>
      </w:tr>
      <w:tr w:rsidR="00A2265A" w:rsidRPr="003C1E43" w14:paraId="4C013DF3" w14:textId="77777777" w:rsidTr="004530EA">
        <w:trPr>
          <w:cantSplit/>
          <w:tblHeader/>
        </w:trPr>
        <w:tc>
          <w:tcPr>
            <w:tcW w:w="1100" w:type="dxa"/>
            <w:tcBorders>
              <w:top w:val="single" w:sz="6" w:space="0" w:color="auto"/>
              <w:left w:val="nil"/>
              <w:bottom w:val="single" w:sz="12" w:space="0" w:color="auto"/>
              <w:right w:val="nil"/>
            </w:tcBorders>
            <w:hideMark/>
          </w:tcPr>
          <w:p w14:paraId="18FE259E" w14:textId="77777777" w:rsidR="00A2265A" w:rsidRPr="003C1E43" w:rsidRDefault="00A2265A" w:rsidP="003C1E43">
            <w:pPr>
              <w:pStyle w:val="TableHeading"/>
            </w:pPr>
            <w:r w:rsidRPr="003C1E43">
              <w:t>Column 1</w:t>
            </w:r>
          </w:p>
          <w:p w14:paraId="68F5E0A2" w14:textId="77777777" w:rsidR="00A2265A" w:rsidRPr="003C1E43" w:rsidRDefault="00A2265A" w:rsidP="003C1E43">
            <w:pPr>
              <w:pStyle w:val="TableHeading"/>
            </w:pPr>
            <w:r w:rsidRPr="003C1E43">
              <w:t>Item</w:t>
            </w:r>
          </w:p>
        </w:tc>
        <w:tc>
          <w:tcPr>
            <w:tcW w:w="2419" w:type="dxa"/>
            <w:tcBorders>
              <w:top w:val="single" w:sz="6" w:space="0" w:color="auto"/>
              <w:left w:val="nil"/>
              <w:bottom w:val="single" w:sz="12" w:space="0" w:color="auto"/>
              <w:right w:val="nil"/>
            </w:tcBorders>
            <w:hideMark/>
          </w:tcPr>
          <w:p w14:paraId="3BB79692" w14:textId="77777777" w:rsidR="00A2265A" w:rsidRPr="003C1E43" w:rsidRDefault="00A2265A" w:rsidP="003C1E43">
            <w:pPr>
              <w:pStyle w:val="TableHeading"/>
            </w:pPr>
            <w:r w:rsidRPr="003C1E43">
              <w:t>Column 2</w:t>
            </w:r>
          </w:p>
          <w:p w14:paraId="0D183237" w14:textId="77777777" w:rsidR="00A2265A" w:rsidRPr="003C1E43" w:rsidRDefault="00A2265A" w:rsidP="003C1E43">
            <w:pPr>
              <w:pStyle w:val="TableHeading"/>
            </w:pPr>
            <w:r w:rsidRPr="003C1E43">
              <w:t xml:space="preserve">Heading or subheading in </w:t>
            </w:r>
            <w:r w:rsidR="00050474" w:rsidRPr="003C1E43">
              <w:t>Schedule 3</w:t>
            </w:r>
          </w:p>
        </w:tc>
        <w:tc>
          <w:tcPr>
            <w:tcW w:w="3631" w:type="dxa"/>
            <w:gridSpan w:val="2"/>
            <w:tcBorders>
              <w:top w:val="single" w:sz="6" w:space="0" w:color="auto"/>
              <w:left w:val="nil"/>
              <w:bottom w:val="single" w:sz="12" w:space="0" w:color="auto"/>
              <w:right w:val="nil"/>
            </w:tcBorders>
            <w:hideMark/>
          </w:tcPr>
          <w:p w14:paraId="744B0CEB" w14:textId="77777777" w:rsidR="00A2265A" w:rsidRPr="003C1E43" w:rsidRDefault="00A2265A" w:rsidP="003C1E43">
            <w:pPr>
              <w:pStyle w:val="TableHeading"/>
            </w:pPr>
            <w:r w:rsidRPr="003C1E43">
              <w:t>Column 3</w:t>
            </w:r>
          </w:p>
          <w:p w14:paraId="7E3B8243" w14:textId="77777777" w:rsidR="00A2265A" w:rsidRPr="003C1E43" w:rsidRDefault="00A2265A" w:rsidP="003C1E43">
            <w:pPr>
              <w:pStyle w:val="TableHeading"/>
            </w:pPr>
            <w:r w:rsidRPr="003C1E43">
              <w:t>Rate</w:t>
            </w:r>
          </w:p>
        </w:tc>
      </w:tr>
      <w:tr w:rsidR="00A2265A" w:rsidRPr="003C1E43" w14:paraId="4AD378E9" w14:textId="77777777" w:rsidTr="004530EA">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14:paraId="66B2659F" w14:textId="77777777" w:rsidR="00A2265A" w:rsidRPr="003C1E43" w:rsidRDefault="00A2265A" w:rsidP="003C1E43">
            <w:pPr>
              <w:pStyle w:val="Tabletext"/>
              <w:rPr>
                <w:lang w:eastAsia="en-US"/>
              </w:rPr>
            </w:pPr>
            <w:r w:rsidRPr="003C1E43">
              <w:rPr>
                <w:lang w:eastAsia="en-US"/>
              </w:rPr>
              <w:t>1</w:t>
            </w:r>
          </w:p>
        </w:tc>
        <w:tc>
          <w:tcPr>
            <w:tcW w:w="2419" w:type="dxa"/>
            <w:tcBorders>
              <w:top w:val="nil"/>
            </w:tcBorders>
            <w:shd w:val="clear" w:color="auto" w:fill="auto"/>
            <w:hideMark/>
          </w:tcPr>
          <w:p w14:paraId="64F17680" w14:textId="77777777" w:rsidR="00A2265A" w:rsidRPr="003C1E43" w:rsidRDefault="00A2265A" w:rsidP="003C1E43">
            <w:pPr>
              <w:pStyle w:val="Tabletext"/>
              <w:rPr>
                <w:lang w:eastAsia="en-US"/>
              </w:rPr>
            </w:pPr>
            <w:r w:rsidRPr="003C1E43">
              <w:rPr>
                <w:lang w:eastAsia="en-US"/>
              </w:rPr>
              <w:t>2203.00.63</w:t>
            </w:r>
          </w:p>
        </w:tc>
        <w:tc>
          <w:tcPr>
            <w:tcW w:w="3631" w:type="dxa"/>
            <w:gridSpan w:val="2"/>
            <w:tcBorders>
              <w:top w:val="nil"/>
            </w:tcBorders>
            <w:shd w:val="clear" w:color="auto" w:fill="auto"/>
          </w:tcPr>
          <w:p w14:paraId="1E5C025D" w14:textId="77777777" w:rsidR="00A2265A" w:rsidRPr="003C1E43" w:rsidRDefault="00A2265A" w:rsidP="003C1E43">
            <w:pPr>
              <w:pStyle w:val="Tabletext"/>
            </w:pPr>
            <w:r w:rsidRPr="003C1E43">
              <w:t>$9.57/L of alcohol, calculated on that alcohol content by which the percentage by volume of alcohol of the goods exceeds 1.15</w:t>
            </w:r>
          </w:p>
        </w:tc>
      </w:tr>
      <w:tr w:rsidR="00A2265A" w:rsidRPr="003C1E43" w14:paraId="611FD6A1" w14:textId="77777777" w:rsidTr="004530EA">
        <w:tblPrEx>
          <w:tblBorders>
            <w:top w:val="single" w:sz="4" w:space="0" w:color="auto"/>
            <w:bottom w:val="single" w:sz="2" w:space="0" w:color="auto"/>
            <w:insideH w:val="single" w:sz="2" w:space="0" w:color="auto"/>
          </w:tblBorders>
        </w:tblPrEx>
        <w:tc>
          <w:tcPr>
            <w:tcW w:w="1100" w:type="dxa"/>
            <w:shd w:val="clear" w:color="auto" w:fill="auto"/>
            <w:hideMark/>
          </w:tcPr>
          <w:p w14:paraId="2DD2554B" w14:textId="77777777" w:rsidR="00A2265A" w:rsidRPr="003C1E43" w:rsidRDefault="00A2265A" w:rsidP="003C1E43">
            <w:pPr>
              <w:pStyle w:val="Tabletext"/>
              <w:rPr>
                <w:lang w:eastAsia="en-US"/>
              </w:rPr>
            </w:pPr>
            <w:r w:rsidRPr="003C1E43">
              <w:rPr>
                <w:lang w:eastAsia="en-US"/>
              </w:rPr>
              <w:lastRenderedPageBreak/>
              <w:t>2</w:t>
            </w:r>
          </w:p>
        </w:tc>
        <w:tc>
          <w:tcPr>
            <w:tcW w:w="2419" w:type="dxa"/>
            <w:shd w:val="clear" w:color="auto" w:fill="auto"/>
            <w:hideMark/>
          </w:tcPr>
          <w:p w14:paraId="791EDF21" w14:textId="77777777" w:rsidR="00A2265A" w:rsidRPr="003C1E43" w:rsidRDefault="00A2265A" w:rsidP="003C1E43">
            <w:pPr>
              <w:pStyle w:val="Tabletext"/>
            </w:pPr>
            <w:r w:rsidRPr="003C1E43">
              <w:t>2203.00.64</w:t>
            </w:r>
          </w:p>
        </w:tc>
        <w:tc>
          <w:tcPr>
            <w:tcW w:w="3631" w:type="dxa"/>
            <w:gridSpan w:val="2"/>
            <w:shd w:val="clear" w:color="auto" w:fill="auto"/>
          </w:tcPr>
          <w:p w14:paraId="306300BB" w14:textId="77777777" w:rsidR="00A2265A" w:rsidRPr="003C1E43" w:rsidRDefault="00A2265A" w:rsidP="003C1E43">
            <w:pPr>
              <w:pStyle w:val="Tabletext"/>
            </w:pPr>
            <w:r w:rsidRPr="003C1E43">
              <w:t>$47.86/L of alcohol, calculated on that alcohol content by which the percentage by volume of alcohol of the goods exceeds 1.15</w:t>
            </w:r>
          </w:p>
        </w:tc>
      </w:tr>
      <w:tr w:rsidR="00A2265A" w:rsidRPr="003C1E43" w14:paraId="017C0655" w14:textId="77777777" w:rsidTr="004530EA">
        <w:tblPrEx>
          <w:tblBorders>
            <w:top w:val="single" w:sz="4" w:space="0" w:color="auto"/>
            <w:bottom w:val="single" w:sz="2" w:space="0" w:color="auto"/>
            <w:insideH w:val="single" w:sz="2" w:space="0" w:color="auto"/>
          </w:tblBorders>
        </w:tblPrEx>
        <w:tc>
          <w:tcPr>
            <w:tcW w:w="1100" w:type="dxa"/>
            <w:shd w:val="clear" w:color="auto" w:fill="auto"/>
            <w:hideMark/>
          </w:tcPr>
          <w:p w14:paraId="1D79D062" w14:textId="77777777" w:rsidR="00A2265A" w:rsidRPr="003C1E43" w:rsidRDefault="00A2265A" w:rsidP="003C1E43">
            <w:pPr>
              <w:pStyle w:val="Tabletext"/>
              <w:rPr>
                <w:lang w:eastAsia="en-US"/>
              </w:rPr>
            </w:pPr>
            <w:r w:rsidRPr="003C1E43">
              <w:rPr>
                <w:lang w:eastAsia="en-US"/>
              </w:rPr>
              <w:t>3</w:t>
            </w:r>
          </w:p>
        </w:tc>
        <w:tc>
          <w:tcPr>
            <w:tcW w:w="2419" w:type="dxa"/>
            <w:shd w:val="clear" w:color="auto" w:fill="auto"/>
            <w:hideMark/>
          </w:tcPr>
          <w:p w14:paraId="653BF6AC" w14:textId="77777777" w:rsidR="00A2265A" w:rsidRPr="003C1E43" w:rsidRDefault="00A2265A" w:rsidP="003C1E43">
            <w:pPr>
              <w:pStyle w:val="Tabletext"/>
            </w:pPr>
            <w:r w:rsidRPr="003C1E43">
              <w:t>2203.00.65</w:t>
            </w:r>
          </w:p>
        </w:tc>
        <w:tc>
          <w:tcPr>
            <w:tcW w:w="3631" w:type="dxa"/>
            <w:gridSpan w:val="2"/>
            <w:shd w:val="clear" w:color="auto" w:fill="auto"/>
          </w:tcPr>
          <w:p w14:paraId="487311BB" w14:textId="77777777" w:rsidR="00A2265A" w:rsidRPr="003C1E43" w:rsidRDefault="00A2265A" w:rsidP="003C1E43">
            <w:pPr>
              <w:pStyle w:val="Tabletext"/>
            </w:pPr>
            <w:r w:rsidRPr="003C1E43">
              <w:t>$29.97/L of alcohol, calculated on that alcohol content by which the percentage by volume of alcohol of the goods exceeds 1.15</w:t>
            </w:r>
          </w:p>
        </w:tc>
      </w:tr>
      <w:tr w:rsidR="00A2265A" w:rsidRPr="003C1E43" w14:paraId="132F48CD" w14:textId="77777777" w:rsidTr="004530EA">
        <w:tblPrEx>
          <w:tblBorders>
            <w:top w:val="single" w:sz="4" w:space="0" w:color="auto"/>
            <w:bottom w:val="single" w:sz="2" w:space="0" w:color="auto"/>
            <w:insideH w:val="single" w:sz="2" w:space="0" w:color="auto"/>
          </w:tblBorders>
        </w:tblPrEx>
        <w:tc>
          <w:tcPr>
            <w:tcW w:w="1100" w:type="dxa"/>
            <w:shd w:val="clear" w:color="auto" w:fill="auto"/>
          </w:tcPr>
          <w:p w14:paraId="0E0BA4BA" w14:textId="77777777" w:rsidR="00A2265A" w:rsidRPr="003C1E43" w:rsidRDefault="00A2265A" w:rsidP="003C1E43">
            <w:pPr>
              <w:pStyle w:val="Tabletext"/>
              <w:rPr>
                <w:lang w:eastAsia="en-US"/>
              </w:rPr>
            </w:pPr>
            <w:r w:rsidRPr="003C1E43">
              <w:rPr>
                <w:lang w:eastAsia="en-US"/>
              </w:rPr>
              <w:t>4</w:t>
            </w:r>
          </w:p>
        </w:tc>
        <w:tc>
          <w:tcPr>
            <w:tcW w:w="2419" w:type="dxa"/>
            <w:shd w:val="clear" w:color="auto" w:fill="auto"/>
          </w:tcPr>
          <w:p w14:paraId="6FBB2FBC" w14:textId="77777777" w:rsidR="00A2265A" w:rsidRPr="003C1E43" w:rsidRDefault="00A2265A" w:rsidP="003C1E43">
            <w:pPr>
              <w:pStyle w:val="Tabletext"/>
            </w:pPr>
            <w:r w:rsidRPr="003C1E43">
              <w:t>2203.00.66</w:t>
            </w:r>
          </w:p>
        </w:tc>
        <w:tc>
          <w:tcPr>
            <w:tcW w:w="3631" w:type="dxa"/>
            <w:gridSpan w:val="2"/>
            <w:shd w:val="clear" w:color="auto" w:fill="auto"/>
          </w:tcPr>
          <w:p w14:paraId="7B234587" w14:textId="77777777" w:rsidR="00A2265A" w:rsidRPr="003C1E43" w:rsidRDefault="00A2265A" w:rsidP="003C1E43">
            <w:pPr>
              <w:pStyle w:val="Tabletext"/>
            </w:pPr>
            <w:r w:rsidRPr="003C1E43">
              <w:t>$55.73/L of alcohol, calculated on that alcohol content by which the percentage by volume of alcohol of the goods exceeds 1.15</w:t>
            </w:r>
          </w:p>
        </w:tc>
      </w:tr>
      <w:tr w:rsidR="00A2265A" w:rsidRPr="003C1E43" w14:paraId="3364845D" w14:textId="77777777" w:rsidTr="004530EA">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14:paraId="1808A496" w14:textId="77777777" w:rsidR="00A2265A" w:rsidRPr="003C1E43" w:rsidRDefault="00A2265A" w:rsidP="003C1E43">
            <w:pPr>
              <w:pStyle w:val="Tabletext"/>
              <w:rPr>
                <w:lang w:eastAsia="en-US"/>
              </w:rPr>
            </w:pPr>
            <w:r w:rsidRPr="003C1E43">
              <w:rPr>
                <w:lang w:eastAsia="en-US"/>
              </w:rPr>
              <w:t>5</w:t>
            </w:r>
          </w:p>
        </w:tc>
        <w:tc>
          <w:tcPr>
            <w:tcW w:w="2419" w:type="dxa"/>
            <w:tcBorders>
              <w:bottom w:val="single" w:sz="2" w:space="0" w:color="auto"/>
            </w:tcBorders>
            <w:shd w:val="clear" w:color="auto" w:fill="auto"/>
          </w:tcPr>
          <w:p w14:paraId="1E9EC63E" w14:textId="77777777" w:rsidR="00A2265A" w:rsidRPr="003C1E43" w:rsidRDefault="00A2265A" w:rsidP="003C1E43">
            <w:pPr>
              <w:pStyle w:val="Tabletext"/>
            </w:pPr>
            <w:r w:rsidRPr="003C1E43">
              <w:t>2203.00.67</w:t>
            </w:r>
          </w:p>
        </w:tc>
        <w:tc>
          <w:tcPr>
            <w:tcW w:w="3631" w:type="dxa"/>
            <w:gridSpan w:val="2"/>
            <w:tcBorders>
              <w:bottom w:val="single" w:sz="2" w:space="0" w:color="auto"/>
            </w:tcBorders>
            <w:shd w:val="clear" w:color="auto" w:fill="auto"/>
          </w:tcPr>
          <w:p w14:paraId="4C27F165" w14:textId="77777777" w:rsidR="00A2265A" w:rsidRPr="003C1E43" w:rsidRDefault="00A2265A" w:rsidP="003C1E43">
            <w:pPr>
              <w:pStyle w:val="Tabletext"/>
            </w:pPr>
            <w:r w:rsidRPr="003C1E43">
              <w:t>$39.27/L of alcohol, calculated on that alcohol content by which the percentage by volume of alcohol of the goods exceeds 1.15</w:t>
            </w:r>
          </w:p>
        </w:tc>
      </w:tr>
      <w:tr w:rsidR="00A2265A" w:rsidRPr="003C1E43" w14:paraId="74644257" w14:textId="77777777" w:rsidTr="004530EA">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14:paraId="3236A101" w14:textId="77777777" w:rsidR="00A2265A" w:rsidRPr="003C1E43" w:rsidRDefault="00A2265A" w:rsidP="003C1E43">
            <w:pPr>
              <w:pStyle w:val="Tabletext"/>
              <w:rPr>
                <w:lang w:eastAsia="en-US"/>
              </w:rPr>
            </w:pPr>
            <w:r w:rsidRPr="003C1E43">
              <w:rPr>
                <w:lang w:eastAsia="en-US"/>
              </w:rPr>
              <w:t>6</w:t>
            </w:r>
          </w:p>
        </w:tc>
        <w:tc>
          <w:tcPr>
            <w:tcW w:w="2419" w:type="dxa"/>
            <w:tcBorders>
              <w:top w:val="single" w:sz="2" w:space="0" w:color="auto"/>
              <w:bottom w:val="nil"/>
            </w:tcBorders>
            <w:shd w:val="clear" w:color="auto" w:fill="auto"/>
          </w:tcPr>
          <w:p w14:paraId="74CB6632" w14:textId="77777777" w:rsidR="00A2265A" w:rsidRPr="003C1E43" w:rsidRDefault="00A2265A" w:rsidP="003C1E43">
            <w:pPr>
              <w:pStyle w:val="Tabletext"/>
            </w:pPr>
            <w:r w:rsidRPr="003C1E43">
              <w:t>2203.00.69</w:t>
            </w:r>
          </w:p>
        </w:tc>
        <w:tc>
          <w:tcPr>
            <w:tcW w:w="3631" w:type="dxa"/>
            <w:gridSpan w:val="2"/>
            <w:tcBorders>
              <w:top w:val="single" w:sz="2" w:space="0" w:color="auto"/>
              <w:bottom w:val="nil"/>
            </w:tcBorders>
            <w:shd w:val="clear" w:color="auto" w:fill="auto"/>
          </w:tcPr>
          <w:p w14:paraId="3A1C8D44" w14:textId="77777777" w:rsidR="00A2265A" w:rsidRPr="003C1E43" w:rsidRDefault="00A2265A" w:rsidP="003C1E43">
            <w:pPr>
              <w:pStyle w:val="Tabletext"/>
            </w:pPr>
            <w:r w:rsidRPr="003C1E43">
              <w:t>$55.73/L of alcohol, calculated on that alcohol content by which the percentage by volume of alcohol of the goods exceeds 1.15</w:t>
            </w:r>
          </w:p>
        </w:tc>
      </w:tr>
      <w:tr w:rsidR="00A2265A" w:rsidRPr="003C1E43" w14:paraId="2EBBBE35"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551FF3D" w14:textId="77777777" w:rsidR="00A2265A" w:rsidRPr="003C1E43" w:rsidRDefault="00A2265A" w:rsidP="003C1E43">
            <w:pPr>
              <w:pStyle w:val="Tabletext"/>
            </w:pPr>
            <w:r w:rsidRPr="003C1E43">
              <w:t>7</w:t>
            </w:r>
          </w:p>
        </w:tc>
        <w:tc>
          <w:tcPr>
            <w:tcW w:w="2419" w:type="dxa"/>
            <w:tcBorders>
              <w:top w:val="single" w:sz="2" w:space="0" w:color="auto"/>
              <w:left w:val="nil"/>
              <w:bottom w:val="single" w:sz="2" w:space="0" w:color="auto"/>
              <w:right w:val="nil"/>
            </w:tcBorders>
          </w:tcPr>
          <w:p w14:paraId="75B995E8" w14:textId="77777777" w:rsidR="00A2265A" w:rsidRPr="003C1E43" w:rsidRDefault="00A2265A" w:rsidP="003C1E43">
            <w:pPr>
              <w:pStyle w:val="Tabletext"/>
            </w:pPr>
            <w:r w:rsidRPr="003C1E43">
              <w:t>2203.00.71</w:t>
            </w:r>
          </w:p>
        </w:tc>
        <w:tc>
          <w:tcPr>
            <w:tcW w:w="3621" w:type="dxa"/>
            <w:tcBorders>
              <w:top w:val="single" w:sz="2" w:space="0" w:color="auto"/>
              <w:left w:val="nil"/>
              <w:bottom w:val="single" w:sz="2" w:space="0" w:color="auto"/>
              <w:right w:val="nil"/>
            </w:tcBorders>
          </w:tcPr>
          <w:p w14:paraId="6BB8E1CF" w14:textId="77777777" w:rsidR="00A2265A" w:rsidRPr="003C1E43" w:rsidRDefault="00A2265A" w:rsidP="003C1E43">
            <w:pPr>
              <w:pStyle w:val="Tabletext"/>
            </w:pPr>
            <w:r w:rsidRPr="003C1E43">
              <w:t>$9.57/L of alcohol, calculated on that alcohol content by which the percentage by volume of alcohol of the goods exceeds 1.15</w:t>
            </w:r>
          </w:p>
        </w:tc>
      </w:tr>
      <w:tr w:rsidR="00A2265A" w:rsidRPr="003C1E43" w14:paraId="0B586912"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737CC267" w14:textId="77777777" w:rsidR="00A2265A" w:rsidRPr="003C1E43" w:rsidRDefault="00A2265A" w:rsidP="003C1E43">
            <w:pPr>
              <w:pStyle w:val="Tabletext"/>
            </w:pPr>
            <w:r w:rsidRPr="003C1E43">
              <w:t>8</w:t>
            </w:r>
          </w:p>
        </w:tc>
        <w:tc>
          <w:tcPr>
            <w:tcW w:w="2419" w:type="dxa"/>
            <w:tcBorders>
              <w:top w:val="single" w:sz="2" w:space="0" w:color="auto"/>
              <w:left w:val="nil"/>
              <w:bottom w:val="single" w:sz="2" w:space="0" w:color="auto"/>
              <w:right w:val="nil"/>
            </w:tcBorders>
          </w:tcPr>
          <w:p w14:paraId="143AF0BE" w14:textId="77777777" w:rsidR="00A2265A" w:rsidRPr="003C1E43" w:rsidRDefault="00A2265A" w:rsidP="003C1E43">
            <w:pPr>
              <w:pStyle w:val="Tabletext"/>
            </w:pPr>
            <w:r w:rsidRPr="003C1E43">
              <w:t>2203.00.72</w:t>
            </w:r>
          </w:p>
        </w:tc>
        <w:tc>
          <w:tcPr>
            <w:tcW w:w="3621" w:type="dxa"/>
            <w:tcBorders>
              <w:top w:val="single" w:sz="2" w:space="0" w:color="auto"/>
              <w:left w:val="nil"/>
              <w:bottom w:val="single" w:sz="2" w:space="0" w:color="auto"/>
              <w:right w:val="nil"/>
            </w:tcBorders>
          </w:tcPr>
          <w:p w14:paraId="34325E4C" w14:textId="77777777" w:rsidR="00A2265A" w:rsidRPr="003C1E43" w:rsidRDefault="00A2265A" w:rsidP="003C1E43">
            <w:pPr>
              <w:pStyle w:val="Tabletext"/>
            </w:pPr>
            <w:r w:rsidRPr="003C1E43">
              <w:t>$29.97/L of alcohol, calculated on that alcohol content by which the percentage by volume of alcohol of the goods exceeds 1.15</w:t>
            </w:r>
          </w:p>
        </w:tc>
      </w:tr>
      <w:tr w:rsidR="00A2265A" w:rsidRPr="003C1E43" w14:paraId="547FDD42"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59C39AC0" w14:textId="77777777" w:rsidR="00A2265A" w:rsidRPr="003C1E43" w:rsidRDefault="00A2265A" w:rsidP="003C1E43">
            <w:pPr>
              <w:pStyle w:val="Tabletext"/>
            </w:pPr>
            <w:r w:rsidRPr="003C1E43">
              <w:t>9</w:t>
            </w:r>
          </w:p>
        </w:tc>
        <w:tc>
          <w:tcPr>
            <w:tcW w:w="2419" w:type="dxa"/>
            <w:tcBorders>
              <w:top w:val="single" w:sz="2" w:space="0" w:color="auto"/>
              <w:left w:val="nil"/>
              <w:bottom w:val="single" w:sz="2" w:space="0" w:color="auto"/>
              <w:right w:val="nil"/>
            </w:tcBorders>
          </w:tcPr>
          <w:p w14:paraId="40148EF8" w14:textId="77777777" w:rsidR="00A2265A" w:rsidRPr="003C1E43" w:rsidRDefault="00A2265A" w:rsidP="003C1E43">
            <w:pPr>
              <w:pStyle w:val="Tabletext"/>
            </w:pPr>
            <w:r w:rsidRPr="003C1E43">
              <w:t>2203.00.79</w:t>
            </w:r>
          </w:p>
        </w:tc>
        <w:tc>
          <w:tcPr>
            <w:tcW w:w="3621" w:type="dxa"/>
            <w:tcBorders>
              <w:top w:val="single" w:sz="2" w:space="0" w:color="auto"/>
              <w:left w:val="nil"/>
              <w:bottom w:val="single" w:sz="2" w:space="0" w:color="auto"/>
              <w:right w:val="nil"/>
            </w:tcBorders>
          </w:tcPr>
          <w:p w14:paraId="6FBD840D" w14:textId="77777777" w:rsidR="00A2265A" w:rsidRPr="003C1E43" w:rsidRDefault="00A2265A" w:rsidP="003C1E43">
            <w:pPr>
              <w:pStyle w:val="Tabletext"/>
            </w:pPr>
            <w:r w:rsidRPr="003C1E43">
              <w:t>$39.27/L of alcohol, calculated on that alcohol content by which the percentage by volume of alcohol of the goods exceeds 1.15</w:t>
            </w:r>
          </w:p>
        </w:tc>
      </w:tr>
      <w:tr w:rsidR="00A2265A" w:rsidRPr="003C1E43" w14:paraId="4E554B11"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858149A" w14:textId="77777777" w:rsidR="00A2265A" w:rsidRPr="003C1E43" w:rsidRDefault="00A2265A" w:rsidP="003C1E43">
            <w:pPr>
              <w:pStyle w:val="Tabletext"/>
            </w:pPr>
            <w:r w:rsidRPr="003C1E43">
              <w:t>10</w:t>
            </w:r>
          </w:p>
        </w:tc>
        <w:tc>
          <w:tcPr>
            <w:tcW w:w="2419" w:type="dxa"/>
            <w:tcBorders>
              <w:top w:val="single" w:sz="2" w:space="0" w:color="auto"/>
              <w:left w:val="nil"/>
              <w:bottom w:val="single" w:sz="2" w:space="0" w:color="auto"/>
              <w:right w:val="nil"/>
            </w:tcBorders>
          </w:tcPr>
          <w:p w14:paraId="761B39CC" w14:textId="77777777" w:rsidR="00A2265A" w:rsidRPr="003C1E43" w:rsidRDefault="00A2265A" w:rsidP="003C1E43">
            <w:pPr>
              <w:pStyle w:val="Tabletext"/>
            </w:pPr>
            <w:r w:rsidRPr="003C1E43">
              <w:t>2203.00.91</w:t>
            </w:r>
          </w:p>
        </w:tc>
        <w:tc>
          <w:tcPr>
            <w:tcW w:w="3621" w:type="dxa"/>
            <w:tcBorders>
              <w:top w:val="single" w:sz="2" w:space="0" w:color="auto"/>
              <w:left w:val="nil"/>
              <w:bottom w:val="single" w:sz="2" w:space="0" w:color="auto"/>
              <w:right w:val="nil"/>
            </w:tcBorders>
          </w:tcPr>
          <w:p w14:paraId="0D854FDB" w14:textId="77777777" w:rsidR="00A2265A" w:rsidRPr="003C1E43" w:rsidRDefault="00A2265A" w:rsidP="003C1E43">
            <w:pPr>
              <w:pStyle w:val="Tabletext"/>
            </w:pPr>
            <w:r w:rsidRPr="003C1E43">
              <w:t>$94.41/L of alcohol</w:t>
            </w:r>
          </w:p>
        </w:tc>
      </w:tr>
      <w:tr w:rsidR="00A2265A" w:rsidRPr="003C1E43" w14:paraId="4EA85CC5"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392DA218" w14:textId="77777777" w:rsidR="00A2265A" w:rsidRPr="003C1E43" w:rsidRDefault="00A2265A" w:rsidP="003C1E43">
            <w:pPr>
              <w:pStyle w:val="Tabletext"/>
            </w:pPr>
            <w:r w:rsidRPr="003C1E43">
              <w:t>11</w:t>
            </w:r>
          </w:p>
        </w:tc>
        <w:tc>
          <w:tcPr>
            <w:tcW w:w="2419" w:type="dxa"/>
            <w:tcBorders>
              <w:top w:val="single" w:sz="2" w:space="0" w:color="auto"/>
              <w:left w:val="nil"/>
              <w:bottom w:val="single" w:sz="2" w:space="0" w:color="auto"/>
              <w:right w:val="nil"/>
            </w:tcBorders>
          </w:tcPr>
          <w:p w14:paraId="26B0412C" w14:textId="77777777" w:rsidR="00A2265A" w:rsidRPr="003C1E43" w:rsidRDefault="00A2265A" w:rsidP="003C1E43">
            <w:pPr>
              <w:pStyle w:val="Tabletext"/>
            </w:pPr>
            <w:r w:rsidRPr="003C1E43">
              <w:t>2203.00.99</w:t>
            </w:r>
          </w:p>
        </w:tc>
        <w:tc>
          <w:tcPr>
            <w:tcW w:w="3621" w:type="dxa"/>
            <w:tcBorders>
              <w:top w:val="single" w:sz="2" w:space="0" w:color="auto"/>
              <w:left w:val="nil"/>
              <w:bottom w:val="single" w:sz="2" w:space="0" w:color="auto"/>
              <w:right w:val="nil"/>
            </w:tcBorders>
          </w:tcPr>
          <w:p w14:paraId="52C0EF47" w14:textId="77777777" w:rsidR="00A2265A" w:rsidRPr="003C1E43" w:rsidRDefault="00A2265A" w:rsidP="003C1E43">
            <w:pPr>
              <w:pStyle w:val="Tabletext"/>
            </w:pPr>
            <w:r w:rsidRPr="003C1E43">
              <w:t>$94.41/L of alcohol</w:t>
            </w:r>
          </w:p>
        </w:tc>
      </w:tr>
      <w:tr w:rsidR="00A2265A" w:rsidRPr="003C1E43" w14:paraId="57379AE2"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2BFBD393" w14:textId="77777777" w:rsidR="00A2265A" w:rsidRPr="003C1E43" w:rsidRDefault="00A2265A" w:rsidP="003C1E43">
            <w:pPr>
              <w:pStyle w:val="Tabletext"/>
              <w:rPr>
                <w:rFonts w:eastAsia="Calibri"/>
                <w:color w:val="000000"/>
              </w:rPr>
            </w:pPr>
            <w:r w:rsidRPr="003C1E43">
              <w:rPr>
                <w:rFonts w:eastAsia="Calibri"/>
                <w:color w:val="000000"/>
              </w:rPr>
              <w:t>12</w:t>
            </w:r>
          </w:p>
        </w:tc>
        <w:tc>
          <w:tcPr>
            <w:tcW w:w="2419" w:type="dxa"/>
            <w:tcBorders>
              <w:top w:val="single" w:sz="2" w:space="0" w:color="auto"/>
              <w:left w:val="nil"/>
              <w:bottom w:val="single" w:sz="2" w:space="0" w:color="auto"/>
              <w:right w:val="nil"/>
            </w:tcBorders>
          </w:tcPr>
          <w:p w14:paraId="76F0785B" w14:textId="77777777" w:rsidR="00A2265A" w:rsidRPr="003C1E43" w:rsidRDefault="00A2265A" w:rsidP="003C1E43">
            <w:pPr>
              <w:pStyle w:val="Tabletext"/>
            </w:pPr>
            <w:r w:rsidRPr="003C1E43">
              <w:t>2204.10.23</w:t>
            </w:r>
          </w:p>
        </w:tc>
        <w:tc>
          <w:tcPr>
            <w:tcW w:w="3621" w:type="dxa"/>
            <w:tcBorders>
              <w:top w:val="single" w:sz="2" w:space="0" w:color="auto"/>
              <w:left w:val="nil"/>
              <w:bottom w:val="single" w:sz="2" w:space="0" w:color="auto"/>
              <w:right w:val="nil"/>
            </w:tcBorders>
          </w:tcPr>
          <w:p w14:paraId="02461F9E" w14:textId="77777777" w:rsidR="00A2265A" w:rsidRPr="003C1E43" w:rsidRDefault="00A2265A" w:rsidP="003C1E43">
            <w:pPr>
              <w:pStyle w:val="Tabletext"/>
            </w:pPr>
            <w:r w:rsidRPr="003C1E43">
              <w:t>$94.41/L of alcohol</w:t>
            </w:r>
          </w:p>
        </w:tc>
      </w:tr>
      <w:tr w:rsidR="00A2265A" w:rsidRPr="003C1E43" w14:paraId="46BC40BA"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B3DA992" w14:textId="77777777" w:rsidR="00A2265A" w:rsidRPr="003C1E43" w:rsidRDefault="00A2265A" w:rsidP="003C1E43">
            <w:pPr>
              <w:pStyle w:val="Tabletext"/>
              <w:rPr>
                <w:rFonts w:eastAsia="Calibri"/>
                <w:color w:val="000000"/>
              </w:rPr>
            </w:pPr>
            <w:r w:rsidRPr="003C1E43">
              <w:rPr>
                <w:rFonts w:eastAsia="Calibri"/>
                <w:color w:val="000000"/>
              </w:rPr>
              <w:lastRenderedPageBreak/>
              <w:t>13</w:t>
            </w:r>
          </w:p>
        </w:tc>
        <w:tc>
          <w:tcPr>
            <w:tcW w:w="2419" w:type="dxa"/>
            <w:tcBorders>
              <w:top w:val="single" w:sz="2" w:space="0" w:color="auto"/>
              <w:left w:val="nil"/>
              <w:bottom w:val="single" w:sz="2" w:space="0" w:color="auto"/>
              <w:right w:val="nil"/>
            </w:tcBorders>
          </w:tcPr>
          <w:p w14:paraId="579F0BDF" w14:textId="77777777" w:rsidR="00A2265A" w:rsidRPr="003C1E43" w:rsidRDefault="00A2265A" w:rsidP="003C1E43">
            <w:pPr>
              <w:pStyle w:val="Tabletext"/>
            </w:pPr>
            <w:r w:rsidRPr="003C1E43">
              <w:t>2204.10.29</w:t>
            </w:r>
          </w:p>
        </w:tc>
        <w:tc>
          <w:tcPr>
            <w:tcW w:w="3621" w:type="dxa"/>
            <w:tcBorders>
              <w:top w:val="single" w:sz="2" w:space="0" w:color="auto"/>
              <w:left w:val="nil"/>
              <w:bottom w:val="single" w:sz="2" w:space="0" w:color="auto"/>
              <w:right w:val="nil"/>
            </w:tcBorders>
          </w:tcPr>
          <w:p w14:paraId="0B974EF2" w14:textId="77777777" w:rsidR="00A2265A" w:rsidRPr="003C1E43" w:rsidRDefault="00A2265A" w:rsidP="003C1E43">
            <w:pPr>
              <w:pStyle w:val="Tabletext"/>
            </w:pPr>
            <w:r w:rsidRPr="003C1E43">
              <w:t>$94.41/L of alcohol</w:t>
            </w:r>
          </w:p>
        </w:tc>
      </w:tr>
      <w:tr w:rsidR="00A2265A" w:rsidRPr="003C1E43" w14:paraId="01848BFB"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3F0BFCDB" w14:textId="77777777" w:rsidR="00A2265A" w:rsidRPr="003C1E43" w:rsidRDefault="00A2265A" w:rsidP="003C1E43">
            <w:pPr>
              <w:pStyle w:val="Tabletext"/>
              <w:rPr>
                <w:rFonts w:eastAsia="Calibri"/>
                <w:color w:val="000000"/>
              </w:rPr>
            </w:pPr>
            <w:r w:rsidRPr="003C1E43">
              <w:rPr>
                <w:rFonts w:eastAsia="Calibri"/>
                <w:color w:val="000000"/>
              </w:rPr>
              <w:t>14</w:t>
            </w:r>
          </w:p>
        </w:tc>
        <w:tc>
          <w:tcPr>
            <w:tcW w:w="2419" w:type="dxa"/>
            <w:tcBorders>
              <w:top w:val="single" w:sz="2" w:space="0" w:color="auto"/>
              <w:left w:val="nil"/>
              <w:bottom w:val="single" w:sz="2" w:space="0" w:color="auto"/>
              <w:right w:val="nil"/>
            </w:tcBorders>
          </w:tcPr>
          <w:p w14:paraId="49F03CDE" w14:textId="77777777" w:rsidR="00A2265A" w:rsidRPr="003C1E43" w:rsidRDefault="00A2265A" w:rsidP="003C1E43">
            <w:pPr>
              <w:pStyle w:val="Tabletext"/>
            </w:pPr>
            <w:r w:rsidRPr="003C1E43">
              <w:t>2204.10.83</w:t>
            </w:r>
          </w:p>
        </w:tc>
        <w:tc>
          <w:tcPr>
            <w:tcW w:w="3621" w:type="dxa"/>
            <w:tcBorders>
              <w:top w:val="single" w:sz="2" w:space="0" w:color="auto"/>
              <w:left w:val="nil"/>
              <w:bottom w:val="single" w:sz="2" w:space="0" w:color="auto"/>
              <w:right w:val="nil"/>
            </w:tcBorders>
          </w:tcPr>
          <w:p w14:paraId="205BEC4A" w14:textId="77777777" w:rsidR="00A2265A" w:rsidRPr="003C1E43" w:rsidRDefault="00A2265A" w:rsidP="003C1E43">
            <w:pPr>
              <w:pStyle w:val="Tabletext"/>
            </w:pPr>
            <w:r w:rsidRPr="003C1E43">
              <w:t>$94.41/L of alcohol</w:t>
            </w:r>
          </w:p>
        </w:tc>
      </w:tr>
      <w:tr w:rsidR="00A2265A" w:rsidRPr="003C1E43" w14:paraId="3BEBE8B2"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54FADF65" w14:textId="77777777" w:rsidR="00A2265A" w:rsidRPr="003C1E43" w:rsidRDefault="00A2265A" w:rsidP="003C1E43">
            <w:pPr>
              <w:pStyle w:val="Tabletext"/>
              <w:rPr>
                <w:rFonts w:eastAsia="Calibri"/>
                <w:color w:val="000000"/>
              </w:rPr>
            </w:pPr>
            <w:r w:rsidRPr="003C1E43">
              <w:rPr>
                <w:rFonts w:eastAsia="Calibri"/>
                <w:color w:val="000000"/>
              </w:rPr>
              <w:t>15</w:t>
            </w:r>
          </w:p>
        </w:tc>
        <w:tc>
          <w:tcPr>
            <w:tcW w:w="2419" w:type="dxa"/>
            <w:tcBorders>
              <w:top w:val="single" w:sz="2" w:space="0" w:color="auto"/>
              <w:left w:val="nil"/>
              <w:bottom w:val="single" w:sz="2" w:space="0" w:color="auto"/>
              <w:right w:val="nil"/>
            </w:tcBorders>
          </w:tcPr>
          <w:p w14:paraId="3758FCE9" w14:textId="77777777" w:rsidR="00A2265A" w:rsidRPr="003C1E43" w:rsidRDefault="00A2265A" w:rsidP="003C1E43">
            <w:pPr>
              <w:pStyle w:val="Tabletext"/>
            </w:pPr>
            <w:r w:rsidRPr="003C1E43">
              <w:t>2204.10.89</w:t>
            </w:r>
          </w:p>
        </w:tc>
        <w:tc>
          <w:tcPr>
            <w:tcW w:w="3621" w:type="dxa"/>
            <w:tcBorders>
              <w:top w:val="single" w:sz="2" w:space="0" w:color="auto"/>
              <w:left w:val="nil"/>
              <w:bottom w:val="single" w:sz="2" w:space="0" w:color="auto"/>
              <w:right w:val="nil"/>
            </w:tcBorders>
          </w:tcPr>
          <w:p w14:paraId="6BEB4611" w14:textId="77777777" w:rsidR="00A2265A" w:rsidRPr="003C1E43" w:rsidRDefault="00A2265A" w:rsidP="003C1E43">
            <w:pPr>
              <w:pStyle w:val="Tabletext"/>
            </w:pPr>
            <w:r w:rsidRPr="003C1E43">
              <w:t>$94.41/L of alcohol</w:t>
            </w:r>
          </w:p>
        </w:tc>
      </w:tr>
      <w:tr w:rsidR="00A2265A" w:rsidRPr="003C1E43" w14:paraId="795E8401"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44ACB81" w14:textId="77777777" w:rsidR="00A2265A" w:rsidRPr="003C1E43" w:rsidRDefault="00A2265A" w:rsidP="003C1E43">
            <w:pPr>
              <w:pStyle w:val="Tabletext"/>
              <w:rPr>
                <w:rFonts w:eastAsia="Calibri"/>
                <w:color w:val="000000"/>
              </w:rPr>
            </w:pPr>
            <w:r w:rsidRPr="003C1E43">
              <w:rPr>
                <w:rFonts w:eastAsia="Calibri"/>
                <w:color w:val="000000"/>
              </w:rPr>
              <w:t>16</w:t>
            </w:r>
          </w:p>
        </w:tc>
        <w:tc>
          <w:tcPr>
            <w:tcW w:w="2419" w:type="dxa"/>
            <w:tcBorders>
              <w:top w:val="single" w:sz="2" w:space="0" w:color="auto"/>
              <w:left w:val="nil"/>
              <w:bottom w:val="single" w:sz="2" w:space="0" w:color="auto"/>
              <w:right w:val="nil"/>
            </w:tcBorders>
          </w:tcPr>
          <w:p w14:paraId="246E01B6" w14:textId="77777777" w:rsidR="00A2265A" w:rsidRPr="003C1E43" w:rsidRDefault="00A2265A" w:rsidP="003C1E43">
            <w:pPr>
              <w:pStyle w:val="Tabletext"/>
            </w:pPr>
            <w:r w:rsidRPr="003C1E43">
              <w:t>2204.21.30</w:t>
            </w:r>
          </w:p>
        </w:tc>
        <w:tc>
          <w:tcPr>
            <w:tcW w:w="3621" w:type="dxa"/>
            <w:tcBorders>
              <w:top w:val="single" w:sz="2" w:space="0" w:color="auto"/>
              <w:left w:val="nil"/>
              <w:bottom w:val="single" w:sz="2" w:space="0" w:color="auto"/>
              <w:right w:val="nil"/>
            </w:tcBorders>
          </w:tcPr>
          <w:p w14:paraId="2B446189" w14:textId="77777777" w:rsidR="00A2265A" w:rsidRPr="003C1E43" w:rsidRDefault="00A2265A" w:rsidP="003C1E43">
            <w:pPr>
              <w:pStyle w:val="Tabletext"/>
            </w:pPr>
            <w:r w:rsidRPr="003C1E43">
              <w:t>$94.41/L of alcohol</w:t>
            </w:r>
          </w:p>
        </w:tc>
      </w:tr>
      <w:tr w:rsidR="00A2265A" w:rsidRPr="003C1E43" w14:paraId="4720521B" w14:textId="77777777" w:rsidTr="004530EA">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14:paraId="39FB2641" w14:textId="77777777" w:rsidR="00A2265A" w:rsidRPr="003C1E43" w:rsidRDefault="00A2265A" w:rsidP="003C1E43">
            <w:pPr>
              <w:pStyle w:val="Tabletext"/>
              <w:rPr>
                <w:rFonts w:eastAsia="Calibri"/>
                <w:color w:val="000000"/>
              </w:rPr>
            </w:pPr>
            <w:r w:rsidRPr="003C1E43">
              <w:rPr>
                <w:rFonts w:eastAsia="Calibri"/>
                <w:color w:val="000000"/>
              </w:rPr>
              <w:t>17</w:t>
            </w:r>
          </w:p>
        </w:tc>
        <w:tc>
          <w:tcPr>
            <w:tcW w:w="2419" w:type="dxa"/>
            <w:tcBorders>
              <w:bottom w:val="single" w:sz="2" w:space="0" w:color="auto"/>
            </w:tcBorders>
          </w:tcPr>
          <w:p w14:paraId="72F76A3F" w14:textId="77777777" w:rsidR="00A2265A" w:rsidRPr="003C1E43" w:rsidRDefault="00A2265A" w:rsidP="003C1E43">
            <w:pPr>
              <w:pStyle w:val="Tabletext"/>
            </w:pPr>
            <w:r w:rsidRPr="003C1E43">
              <w:t>2204.21.90</w:t>
            </w:r>
          </w:p>
        </w:tc>
        <w:tc>
          <w:tcPr>
            <w:tcW w:w="3631" w:type="dxa"/>
            <w:gridSpan w:val="2"/>
            <w:tcBorders>
              <w:bottom w:val="single" w:sz="2" w:space="0" w:color="auto"/>
            </w:tcBorders>
          </w:tcPr>
          <w:p w14:paraId="18B3DC8A" w14:textId="77777777" w:rsidR="00A2265A" w:rsidRPr="003C1E43" w:rsidRDefault="00A2265A" w:rsidP="003C1E43">
            <w:pPr>
              <w:pStyle w:val="Tabletext"/>
            </w:pPr>
            <w:r w:rsidRPr="003C1E43">
              <w:t>$94.41/L of alcohol</w:t>
            </w:r>
          </w:p>
        </w:tc>
      </w:tr>
      <w:tr w:rsidR="00A2265A" w:rsidRPr="003C1E43" w14:paraId="601FE932"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DFAA396" w14:textId="77777777" w:rsidR="00A2265A" w:rsidRPr="003C1E43" w:rsidRDefault="00A2265A" w:rsidP="003C1E43">
            <w:pPr>
              <w:pStyle w:val="Tabletext"/>
              <w:rPr>
                <w:rFonts w:eastAsia="Calibri"/>
                <w:color w:val="000000"/>
              </w:rPr>
            </w:pPr>
            <w:r w:rsidRPr="003C1E43">
              <w:rPr>
                <w:rFonts w:eastAsia="Calibri"/>
                <w:color w:val="000000"/>
              </w:rPr>
              <w:t>18</w:t>
            </w:r>
          </w:p>
        </w:tc>
        <w:tc>
          <w:tcPr>
            <w:tcW w:w="2419" w:type="dxa"/>
            <w:tcBorders>
              <w:top w:val="single" w:sz="2" w:space="0" w:color="auto"/>
              <w:bottom w:val="single" w:sz="2" w:space="0" w:color="auto"/>
            </w:tcBorders>
          </w:tcPr>
          <w:p w14:paraId="536279CC" w14:textId="77777777" w:rsidR="00A2265A" w:rsidRPr="003C1E43" w:rsidRDefault="00A2265A" w:rsidP="003C1E43">
            <w:pPr>
              <w:pStyle w:val="Tabletext"/>
            </w:pPr>
            <w:r w:rsidRPr="003C1E43">
              <w:t>2204.22.30</w:t>
            </w:r>
          </w:p>
        </w:tc>
        <w:tc>
          <w:tcPr>
            <w:tcW w:w="3631" w:type="dxa"/>
            <w:gridSpan w:val="2"/>
            <w:tcBorders>
              <w:top w:val="single" w:sz="2" w:space="0" w:color="auto"/>
              <w:bottom w:val="single" w:sz="2" w:space="0" w:color="auto"/>
            </w:tcBorders>
          </w:tcPr>
          <w:p w14:paraId="03E76BD1" w14:textId="77777777" w:rsidR="00A2265A" w:rsidRPr="003C1E43" w:rsidRDefault="00A2265A" w:rsidP="003C1E43">
            <w:pPr>
              <w:pStyle w:val="Tabletext"/>
            </w:pPr>
            <w:r w:rsidRPr="003C1E43">
              <w:t>$94.41/L of alcohol</w:t>
            </w:r>
          </w:p>
        </w:tc>
      </w:tr>
      <w:tr w:rsidR="00A2265A" w:rsidRPr="003C1E43" w14:paraId="7FD90F66"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3420CD0" w14:textId="77777777" w:rsidR="00A2265A" w:rsidRPr="003C1E43" w:rsidRDefault="00A2265A" w:rsidP="003C1E43">
            <w:pPr>
              <w:pStyle w:val="Tabletext"/>
              <w:rPr>
                <w:rFonts w:eastAsia="Calibri"/>
                <w:color w:val="000000"/>
              </w:rPr>
            </w:pPr>
            <w:r w:rsidRPr="003C1E43">
              <w:rPr>
                <w:rFonts w:eastAsia="Calibri"/>
                <w:color w:val="000000"/>
              </w:rPr>
              <w:t>19</w:t>
            </w:r>
          </w:p>
        </w:tc>
        <w:tc>
          <w:tcPr>
            <w:tcW w:w="2419" w:type="dxa"/>
            <w:tcBorders>
              <w:top w:val="single" w:sz="2" w:space="0" w:color="auto"/>
              <w:left w:val="nil"/>
              <w:bottom w:val="single" w:sz="2" w:space="0" w:color="auto"/>
              <w:right w:val="nil"/>
            </w:tcBorders>
          </w:tcPr>
          <w:p w14:paraId="57F265BF" w14:textId="77777777" w:rsidR="00A2265A" w:rsidRPr="003C1E43" w:rsidRDefault="00A2265A" w:rsidP="003C1E43">
            <w:pPr>
              <w:pStyle w:val="Tabletext"/>
            </w:pPr>
            <w:r w:rsidRPr="003C1E43">
              <w:t>2204.22.90</w:t>
            </w:r>
          </w:p>
        </w:tc>
        <w:tc>
          <w:tcPr>
            <w:tcW w:w="3621" w:type="dxa"/>
            <w:tcBorders>
              <w:top w:val="single" w:sz="2" w:space="0" w:color="auto"/>
              <w:left w:val="nil"/>
              <w:bottom w:val="single" w:sz="2" w:space="0" w:color="auto"/>
              <w:right w:val="nil"/>
            </w:tcBorders>
          </w:tcPr>
          <w:p w14:paraId="09363698" w14:textId="77777777" w:rsidR="00A2265A" w:rsidRPr="003C1E43" w:rsidRDefault="00A2265A" w:rsidP="003C1E43">
            <w:pPr>
              <w:pStyle w:val="Tabletext"/>
            </w:pPr>
            <w:r w:rsidRPr="003C1E43">
              <w:t>$94.41/L of alcohol</w:t>
            </w:r>
          </w:p>
        </w:tc>
      </w:tr>
      <w:tr w:rsidR="00A2265A" w:rsidRPr="003C1E43" w14:paraId="1F659832"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530C65F" w14:textId="77777777" w:rsidR="00A2265A" w:rsidRPr="003C1E43" w:rsidRDefault="00A2265A" w:rsidP="003C1E43">
            <w:pPr>
              <w:pStyle w:val="Tabletext"/>
              <w:rPr>
                <w:rFonts w:eastAsia="Calibri"/>
                <w:color w:val="000000"/>
              </w:rPr>
            </w:pPr>
            <w:r w:rsidRPr="003C1E43">
              <w:rPr>
                <w:rFonts w:eastAsia="Calibri"/>
                <w:color w:val="000000"/>
              </w:rPr>
              <w:t>20</w:t>
            </w:r>
          </w:p>
        </w:tc>
        <w:tc>
          <w:tcPr>
            <w:tcW w:w="2419" w:type="dxa"/>
            <w:tcBorders>
              <w:top w:val="single" w:sz="2" w:space="0" w:color="auto"/>
              <w:left w:val="nil"/>
              <w:bottom w:val="single" w:sz="2" w:space="0" w:color="auto"/>
              <w:right w:val="nil"/>
            </w:tcBorders>
          </w:tcPr>
          <w:p w14:paraId="7B371056" w14:textId="77777777" w:rsidR="00A2265A" w:rsidRPr="003C1E43" w:rsidRDefault="00A2265A" w:rsidP="003C1E43">
            <w:pPr>
              <w:pStyle w:val="Tabletext"/>
            </w:pPr>
            <w:r w:rsidRPr="003C1E43">
              <w:t>2204.29.30</w:t>
            </w:r>
          </w:p>
        </w:tc>
        <w:tc>
          <w:tcPr>
            <w:tcW w:w="3621" w:type="dxa"/>
            <w:tcBorders>
              <w:top w:val="single" w:sz="2" w:space="0" w:color="auto"/>
              <w:left w:val="nil"/>
              <w:bottom w:val="single" w:sz="2" w:space="0" w:color="auto"/>
              <w:right w:val="nil"/>
            </w:tcBorders>
          </w:tcPr>
          <w:p w14:paraId="0A7AADAE" w14:textId="77777777" w:rsidR="00A2265A" w:rsidRPr="003C1E43" w:rsidRDefault="00A2265A" w:rsidP="003C1E43">
            <w:pPr>
              <w:pStyle w:val="Tabletext"/>
            </w:pPr>
            <w:r w:rsidRPr="003C1E43">
              <w:t>$94.41/L of alcohol</w:t>
            </w:r>
          </w:p>
        </w:tc>
      </w:tr>
      <w:tr w:rsidR="00A2265A" w:rsidRPr="003C1E43" w14:paraId="5CB75C7C"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78C818B" w14:textId="77777777" w:rsidR="00A2265A" w:rsidRPr="003C1E43" w:rsidRDefault="00A2265A" w:rsidP="003C1E43">
            <w:pPr>
              <w:pStyle w:val="Tabletext"/>
              <w:rPr>
                <w:rFonts w:eastAsia="Calibri"/>
                <w:color w:val="000000"/>
              </w:rPr>
            </w:pPr>
            <w:r w:rsidRPr="003C1E43">
              <w:rPr>
                <w:rFonts w:eastAsia="Calibri"/>
                <w:color w:val="000000"/>
              </w:rPr>
              <w:t>21</w:t>
            </w:r>
          </w:p>
        </w:tc>
        <w:tc>
          <w:tcPr>
            <w:tcW w:w="2419" w:type="dxa"/>
            <w:tcBorders>
              <w:top w:val="single" w:sz="2" w:space="0" w:color="auto"/>
              <w:left w:val="nil"/>
              <w:bottom w:val="single" w:sz="2" w:space="0" w:color="auto"/>
              <w:right w:val="nil"/>
            </w:tcBorders>
          </w:tcPr>
          <w:p w14:paraId="04528100" w14:textId="77777777" w:rsidR="00A2265A" w:rsidRPr="003C1E43" w:rsidRDefault="00A2265A" w:rsidP="003C1E43">
            <w:pPr>
              <w:pStyle w:val="Tabletext"/>
            </w:pPr>
            <w:r w:rsidRPr="003C1E43">
              <w:t>2204.29.90</w:t>
            </w:r>
          </w:p>
        </w:tc>
        <w:tc>
          <w:tcPr>
            <w:tcW w:w="3621" w:type="dxa"/>
            <w:tcBorders>
              <w:top w:val="single" w:sz="2" w:space="0" w:color="auto"/>
              <w:left w:val="nil"/>
              <w:bottom w:val="single" w:sz="2" w:space="0" w:color="auto"/>
              <w:right w:val="nil"/>
            </w:tcBorders>
          </w:tcPr>
          <w:p w14:paraId="6C2B85C2" w14:textId="77777777" w:rsidR="00A2265A" w:rsidRPr="003C1E43" w:rsidRDefault="00A2265A" w:rsidP="003C1E43">
            <w:pPr>
              <w:pStyle w:val="Tabletext"/>
            </w:pPr>
            <w:r w:rsidRPr="003C1E43">
              <w:t>$94.41/L of alcohol</w:t>
            </w:r>
          </w:p>
        </w:tc>
      </w:tr>
      <w:tr w:rsidR="00A2265A" w:rsidRPr="003C1E43" w14:paraId="3EE34A25"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163E861" w14:textId="77777777" w:rsidR="00A2265A" w:rsidRPr="003C1E43" w:rsidRDefault="00A2265A" w:rsidP="003C1E43">
            <w:pPr>
              <w:pStyle w:val="Tabletext"/>
              <w:rPr>
                <w:rFonts w:eastAsia="Calibri"/>
                <w:color w:val="000000"/>
              </w:rPr>
            </w:pPr>
            <w:r w:rsidRPr="003C1E43">
              <w:rPr>
                <w:rFonts w:eastAsia="Calibri"/>
                <w:color w:val="000000"/>
              </w:rPr>
              <w:t>22</w:t>
            </w:r>
          </w:p>
        </w:tc>
        <w:tc>
          <w:tcPr>
            <w:tcW w:w="2419" w:type="dxa"/>
            <w:tcBorders>
              <w:top w:val="single" w:sz="2" w:space="0" w:color="auto"/>
              <w:left w:val="nil"/>
              <w:bottom w:val="single" w:sz="2" w:space="0" w:color="auto"/>
              <w:right w:val="nil"/>
            </w:tcBorders>
          </w:tcPr>
          <w:p w14:paraId="70D670DB" w14:textId="77777777" w:rsidR="00A2265A" w:rsidRPr="003C1E43" w:rsidRDefault="00A2265A" w:rsidP="003C1E43">
            <w:pPr>
              <w:pStyle w:val="Tabletext"/>
            </w:pPr>
            <w:r w:rsidRPr="003C1E43">
              <w:t>2205.10.30</w:t>
            </w:r>
          </w:p>
        </w:tc>
        <w:tc>
          <w:tcPr>
            <w:tcW w:w="3621" w:type="dxa"/>
            <w:tcBorders>
              <w:top w:val="single" w:sz="2" w:space="0" w:color="auto"/>
              <w:left w:val="nil"/>
              <w:bottom w:val="single" w:sz="2" w:space="0" w:color="auto"/>
              <w:right w:val="nil"/>
            </w:tcBorders>
          </w:tcPr>
          <w:p w14:paraId="6DB4746C" w14:textId="77777777" w:rsidR="00A2265A" w:rsidRPr="003C1E43" w:rsidRDefault="00A2265A" w:rsidP="003C1E43">
            <w:pPr>
              <w:pStyle w:val="Tabletext"/>
            </w:pPr>
            <w:r w:rsidRPr="003C1E43">
              <w:t>$94.41/L of alcohol</w:t>
            </w:r>
          </w:p>
        </w:tc>
      </w:tr>
      <w:tr w:rsidR="00A2265A" w:rsidRPr="003C1E43" w14:paraId="61E17B95"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30A05179" w14:textId="77777777" w:rsidR="00A2265A" w:rsidRPr="003C1E43" w:rsidRDefault="00A2265A" w:rsidP="003C1E43">
            <w:pPr>
              <w:pStyle w:val="Tabletext"/>
              <w:rPr>
                <w:rFonts w:eastAsia="Calibri"/>
                <w:color w:val="000000"/>
              </w:rPr>
            </w:pPr>
            <w:r w:rsidRPr="003C1E43">
              <w:rPr>
                <w:rFonts w:eastAsia="Calibri"/>
                <w:color w:val="000000"/>
              </w:rPr>
              <w:t>23</w:t>
            </w:r>
          </w:p>
        </w:tc>
        <w:tc>
          <w:tcPr>
            <w:tcW w:w="2419" w:type="dxa"/>
            <w:tcBorders>
              <w:top w:val="single" w:sz="2" w:space="0" w:color="auto"/>
              <w:left w:val="nil"/>
              <w:bottom w:val="single" w:sz="2" w:space="0" w:color="auto"/>
              <w:right w:val="nil"/>
            </w:tcBorders>
          </w:tcPr>
          <w:p w14:paraId="1162553E" w14:textId="77777777" w:rsidR="00A2265A" w:rsidRPr="003C1E43" w:rsidRDefault="00A2265A" w:rsidP="003C1E43">
            <w:pPr>
              <w:pStyle w:val="Tabletext"/>
            </w:pPr>
            <w:r w:rsidRPr="003C1E43">
              <w:t>2205.10.90</w:t>
            </w:r>
          </w:p>
        </w:tc>
        <w:tc>
          <w:tcPr>
            <w:tcW w:w="3621" w:type="dxa"/>
            <w:tcBorders>
              <w:top w:val="single" w:sz="2" w:space="0" w:color="auto"/>
              <w:left w:val="nil"/>
              <w:bottom w:val="single" w:sz="2" w:space="0" w:color="auto"/>
              <w:right w:val="nil"/>
            </w:tcBorders>
          </w:tcPr>
          <w:p w14:paraId="046CED8A" w14:textId="77777777" w:rsidR="00A2265A" w:rsidRPr="003C1E43" w:rsidRDefault="00A2265A" w:rsidP="003C1E43">
            <w:pPr>
              <w:pStyle w:val="Tabletext"/>
            </w:pPr>
            <w:r w:rsidRPr="003C1E43">
              <w:t>$94.41/L of alcohol</w:t>
            </w:r>
          </w:p>
        </w:tc>
      </w:tr>
      <w:tr w:rsidR="00A2265A" w:rsidRPr="003C1E43" w14:paraId="59691BDA"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224EE2AA" w14:textId="77777777" w:rsidR="00A2265A" w:rsidRPr="003C1E43" w:rsidRDefault="00A2265A" w:rsidP="003C1E43">
            <w:pPr>
              <w:pStyle w:val="Tabletext"/>
              <w:rPr>
                <w:rFonts w:eastAsia="Calibri"/>
                <w:color w:val="000000"/>
              </w:rPr>
            </w:pPr>
            <w:r w:rsidRPr="003C1E43">
              <w:rPr>
                <w:rFonts w:eastAsia="Calibri"/>
                <w:color w:val="000000"/>
              </w:rPr>
              <w:t>24</w:t>
            </w:r>
          </w:p>
        </w:tc>
        <w:tc>
          <w:tcPr>
            <w:tcW w:w="2419" w:type="dxa"/>
            <w:tcBorders>
              <w:top w:val="single" w:sz="2" w:space="0" w:color="auto"/>
              <w:left w:val="nil"/>
              <w:bottom w:val="single" w:sz="2" w:space="0" w:color="auto"/>
              <w:right w:val="nil"/>
            </w:tcBorders>
          </w:tcPr>
          <w:p w14:paraId="475A5DF0" w14:textId="77777777" w:rsidR="00A2265A" w:rsidRPr="003C1E43" w:rsidRDefault="00A2265A" w:rsidP="003C1E43">
            <w:pPr>
              <w:pStyle w:val="Tabletext"/>
            </w:pPr>
            <w:r w:rsidRPr="003C1E43">
              <w:t>2205.90.30</w:t>
            </w:r>
          </w:p>
        </w:tc>
        <w:tc>
          <w:tcPr>
            <w:tcW w:w="3621" w:type="dxa"/>
            <w:tcBorders>
              <w:top w:val="single" w:sz="2" w:space="0" w:color="auto"/>
              <w:left w:val="nil"/>
              <w:bottom w:val="single" w:sz="2" w:space="0" w:color="auto"/>
              <w:right w:val="nil"/>
            </w:tcBorders>
          </w:tcPr>
          <w:p w14:paraId="70D29348" w14:textId="77777777" w:rsidR="00A2265A" w:rsidRPr="003C1E43" w:rsidRDefault="00A2265A" w:rsidP="003C1E43">
            <w:pPr>
              <w:pStyle w:val="Tabletext"/>
            </w:pPr>
            <w:r w:rsidRPr="003C1E43">
              <w:t>$94.41/L of alcohol</w:t>
            </w:r>
          </w:p>
        </w:tc>
      </w:tr>
      <w:tr w:rsidR="00A2265A" w:rsidRPr="003C1E43" w14:paraId="7D402BE7"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305E6D36" w14:textId="77777777" w:rsidR="00A2265A" w:rsidRPr="003C1E43" w:rsidRDefault="00A2265A" w:rsidP="003C1E43">
            <w:pPr>
              <w:pStyle w:val="Tabletext"/>
              <w:rPr>
                <w:rFonts w:eastAsia="Calibri"/>
                <w:color w:val="000000"/>
              </w:rPr>
            </w:pPr>
            <w:r w:rsidRPr="003C1E43">
              <w:rPr>
                <w:rFonts w:eastAsia="Calibri"/>
                <w:color w:val="000000"/>
              </w:rPr>
              <w:t>25</w:t>
            </w:r>
          </w:p>
        </w:tc>
        <w:tc>
          <w:tcPr>
            <w:tcW w:w="2419" w:type="dxa"/>
            <w:tcBorders>
              <w:top w:val="single" w:sz="2" w:space="0" w:color="auto"/>
              <w:left w:val="nil"/>
              <w:bottom w:val="single" w:sz="2" w:space="0" w:color="auto"/>
              <w:right w:val="nil"/>
            </w:tcBorders>
          </w:tcPr>
          <w:p w14:paraId="3190837D" w14:textId="77777777" w:rsidR="00A2265A" w:rsidRPr="003C1E43" w:rsidRDefault="00A2265A" w:rsidP="003C1E43">
            <w:pPr>
              <w:pStyle w:val="Tabletext"/>
            </w:pPr>
            <w:r w:rsidRPr="003C1E43">
              <w:t>2205.90.90</w:t>
            </w:r>
          </w:p>
        </w:tc>
        <w:tc>
          <w:tcPr>
            <w:tcW w:w="3621" w:type="dxa"/>
            <w:tcBorders>
              <w:top w:val="single" w:sz="2" w:space="0" w:color="auto"/>
              <w:left w:val="nil"/>
              <w:bottom w:val="single" w:sz="2" w:space="0" w:color="auto"/>
              <w:right w:val="nil"/>
            </w:tcBorders>
          </w:tcPr>
          <w:p w14:paraId="10112835" w14:textId="77777777" w:rsidR="00A2265A" w:rsidRPr="003C1E43" w:rsidRDefault="00A2265A" w:rsidP="003C1E43">
            <w:pPr>
              <w:pStyle w:val="Tabletext"/>
            </w:pPr>
            <w:r w:rsidRPr="003C1E43">
              <w:t>$94.41/L of alcohol</w:t>
            </w:r>
          </w:p>
        </w:tc>
      </w:tr>
      <w:tr w:rsidR="00A2265A" w:rsidRPr="003C1E43" w14:paraId="55F53932"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21E13508" w14:textId="77777777" w:rsidR="00A2265A" w:rsidRPr="003C1E43" w:rsidRDefault="00A2265A" w:rsidP="003C1E43">
            <w:pPr>
              <w:pStyle w:val="Tabletext"/>
              <w:rPr>
                <w:rFonts w:eastAsia="Calibri"/>
                <w:color w:val="000000"/>
              </w:rPr>
            </w:pPr>
            <w:r w:rsidRPr="003C1E43">
              <w:rPr>
                <w:rFonts w:eastAsia="Calibri"/>
                <w:color w:val="000000"/>
              </w:rPr>
              <w:t>26</w:t>
            </w:r>
          </w:p>
        </w:tc>
        <w:tc>
          <w:tcPr>
            <w:tcW w:w="2419" w:type="dxa"/>
            <w:tcBorders>
              <w:top w:val="single" w:sz="2" w:space="0" w:color="auto"/>
              <w:left w:val="nil"/>
              <w:bottom w:val="single" w:sz="2" w:space="0" w:color="auto"/>
              <w:right w:val="nil"/>
            </w:tcBorders>
          </w:tcPr>
          <w:p w14:paraId="57BC2DF9" w14:textId="77777777" w:rsidR="00A2265A" w:rsidRPr="003C1E43" w:rsidRDefault="00A2265A" w:rsidP="003C1E43">
            <w:pPr>
              <w:pStyle w:val="Tabletext"/>
            </w:pPr>
            <w:r w:rsidRPr="003C1E43">
              <w:t>2206.00.13</w:t>
            </w:r>
          </w:p>
        </w:tc>
        <w:tc>
          <w:tcPr>
            <w:tcW w:w="3621" w:type="dxa"/>
            <w:tcBorders>
              <w:top w:val="single" w:sz="2" w:space="0" w:color="auto"/>
              <w:left w:val="nil"/>
              <w:bottom w:val="single" w:sz="2" w:space="0" w:color="auto"/>
              <w:right w:val="nil"/>
            </w:tcBorders>
          </w:tcPr>
          <w:p w14:paraId="693CA0E4" w14:textId="77777777" w:rsidR="00A2265A" w:rsidRPr="003C1E43" w:rsidRDefault="00A2265A" w:rsidP="003C1E43">
            <w:pPr>
              <w:pStyle w:val="Tabletext"/>
            </w:pPr>
            <w:r w:rsidRPr="003C1E43">
              <w:t>$94.41/L of alcohol</w:t>
            </w:r>
          </w:p>
        </w:tc>
      </w:tr>
      <w:tr w:rsidR="00A2265A" w:rsidRPr="003C1E43" w14:paraId="7A3E8E68"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3BA0225C" w14:textId="77777777" w:rsidR="00A2265A" w:rsidRPr="003C1E43" w:rsidRDefault="00A2265A" w:rsidP="003C1E43">
            <w:pPr>
              <w:pStyle w:val="Tabletext"/>
              <w:rPr>
                <w:rFonts w:eastAsia="Calibri"/>
                <w:color w:val="000000"/>
              </w:rPr>
            </w:pPr>
            <w:r w:rsidRPr="003C1E43">
              <w:rPr>
                <w:rFonts w:eastAsia="Calibri"/>
                <w:color w:val="000000"/>
              </w:rPr>
              <w:t>27</w:t>
            </w:r>
          </w:p>
        </w:tc>
        <w:tc>
          <w:tcPr>
            <w:tcW w:w="2419" w:type="dxa"/>
            <w:tcBorders>
              <w:top w:val="single" w:sz="2" w:space="0" w:color="auto"/>
              <w:left w:val="nil"/>
              <w:bottom w:val="single" w:sz="2" w:space="0" w:color="auto"/>
              <w:right w:val="nil"/>
            </w:tcBorders>
          </w:tcPr>
          <w:p w14:paraId="0952EC2E" w14:textId="77777777" w:rsidR="00A2265A" w:rsidRPr="003C1E43" w:rsidRDefault="00A2265A" w:rsidP="003C1E43">
            <w:pPr>
              <w:pStyle w:val="Tabletext"/>
            </w:pPr>
            <w:r w:rsidRPr="003C1E43">
              <w:t>2206.00.14</w:t>
            </w:r>
          </w:p>
        </w:tc>
        <w:tc>
          <w:tcPr>
            <w:tcW w:w="3621" w:type="dxa"/>
            <w:tcBorders>
              <w:top w:val="single" w:sz="2" w:space="0" w:color="auto"/>
              <w:left w:val="nil"/>
              <w:bottom w:val="single" w:sz="2" w:space="0" w:color="auto"/>
              <w:right w:val="nil"/>
            </w:tcBorders>
          </w:tcPr>
          <w:p w14:paraId="4D3B627F" w14:textId="77777777" w:rsidR="00A2265A" w:rsidRPr="003C1E43" w:rsidRDefault="00A2265A" w:rsidP="003C1E43">
            <w:pPr>
              <w:pStyle w:val="Tabletext"/>
            </w:pPr>
            <w:r w:rsidRPr="003C1E43">
              <w:t>$94.41/L of alcohol</w:t>
            </w:r>
          </w:p>
        </w:tc>
      </w:tr>
      <w:tr w:rsidR="00A2265A" w:rsidRPr="003C1E43" w14:paraId="5C081092"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CEA17AD" w14:textId="77777777" w:rsidR="00A2265A" w:rsidRPr="003C1E43" w:rsidRDefault="00A2265A" w:rsidP="003C1E43">
            <w:pPr>
              <w:pStyle w:val="Tabletext"/>
              <w:rPr>
                <w:rFonts w:eastAsia="Calibri"/>
                <w:color w:val="000000"/>
              </w:rPr>
            </w:pPr>
            <w:r w:rsidRPr="003C1E43">
              <w:rPr>
                <w:rFonts w:eastAsia="Calibri"/>
                <w:color w:val="000000"/>
              </w:rPr>
              <w:t>28</w:t>
            </w:r>
          </w:p>
        </w:tc>
        <w:tc>
          <w:tcPr>
            <w:tcW w:w="2419" w:type="dxa"/>
            <w:tcBorders>
              <w:top w:val="single" w:sz="2" w:space="0" w:color="auto"/>
              <w:left w:val="nil"/>
              <w:bottom w:val="single" w:sz="2" w:space="0" w:color="auto"/>
              <w:right w:val="nil"/>
            </w:tcBorders>
          </w:tcPr>
          <w:p w14:paraId="4B9B3744" w14:textId="77777777" w:rsidR="00A2265A" w:rsidRPr="003C1E43" w:rsidRDefault="00A2265A" w:rsidP="003C1E43">
            <w:pPr>
              <w:pStyle w:val="Tabletext"/>
            </w:pPr>
            <w:r w:rsidRPr="003C1E43">
              <w:t>2206.00.21</w:t>
            </w:r>
          </w:p>
        </w:tc>
        <w:tc>
          <w:tcPr>
            <w:tcW w:w="3621" w:type="dxa"/>
            <w:tcBorders>
              <w:top w:val="single" w:sz="2" w:space="0" w:color="auto"/>
              <w:left w:val="nil"/>
              <w:bottom w:val="single" w:sz="2" w:space="0" w:color="auto"/>
              <w:right w:val="nil"/>
            </w:tcBorders>
          </w:tcPr>
          <w:p w14:paraId="1CA4095E" w14:textId="77777777" w:rsidR="00A2265A" w:rsidRPr="003C1E43" w:rsidRDefault="00A2265A" w:rsidP="003C1E43">
            <w:pPr>
              <w:pStyle w:val="Tabletext"/>
            </w:pPr>
            <w:r w:rsidRPr="003C1E43">
              <w:t>$94.41/L of alcohol</w:t>
            </w:r>
          </w:p>
        </w:tc>
      </w:tr>
      <w:tr w:rsidR="00A2265A" w:rsidRPr="003C1E43" w14:paraId="51207EEA"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3C709E6F" w14:textId="77777777" w:rsidR="00A2265A" w:rsidRPr="003C1E43" w:rsidRDefault="00A2265A" w:rsidP="003C1E43">
            <w:pPr>
              <w:pStyle w:val="Tabletext"/>
              <w:rPr>
                <w:rFonts w:eastAsia="Calibri"/>
                <w:color w:val="000000"/>
              </w:rPr>
            </w:pPr>
            <w:r w:rsidRPr="003C1E43">
              <w:rPr>
                <w:rFonts w:eastAsia="Calibri"/>
                <w:color w:val="000000"/>
              </w:rPr>
              <w:t>29</w:t>
            </w:r>
          </w:p>
        </w:tc>
        <w:tc>
          <w:tcPr>
            <w:tcW w:w="2419" w:type="dxa"/>
            <w:tcBorders>
              <w:top w:val="single" w:sz="2" w:space="0" w:color="auto"/>
              <w:left w:val="nil"/>
              <w:bottom w:val="single" w:sz="2" w:space="0" w:color="auto"/>
              <w:right w:val="nil"/>
            </w:tcBorders>
          </w:tcPr>
          <w:p w14:paraId="477AE9A8" w14:textId="77777777" w:rsidR="00A2265A" w:rsidRPr="003C1E43" w:rsidRDefault="00A2265A" w:rsidP="003C1E43">
            <w:pPr>
              <w:pStyle w:val="Tabletext"/>
            </w:pPr>
            <w:r w:rsidRPr="003C1E43">
              <w:t>2206.00.22</w:t>
            </w:r>
          </w:p>
        </w:tc>
        <w:tc>
          <w:tcPr>
            <w:tcW w:w="3621" w:type="dxa"/>
            <w:tcBorders>
              <w:top w:val="single" w:sz="2" w:space="0" w:color="auto"/>
              <w:left w:val="nil"/>
              <w:bottom w:val="single" w:sz="2" w:space="0" w:color="auto"/>
              <w:right w:val="nil"/>
            </w:tcBorders>
          </w:tcPr>
          <w:p w14:paraId="5162A9FF" w14:textId="77777777" w:rsidR="00A2265A" w:rsidRPr="003C1E43" w:rsidRDefault="00A2265A" w:rsidP="003C1E43">
            <w:pPr>
              <w:pStyle w:val="Tabletext"/>
            </w:pPr>
            <w:r w:rsidRPr="003C1E43">
              <w:t>$94.41/L of alcohol</w:t>
            </w:r>
          </w:p>
        </w:tc>
      </w:tr>
      <w:tr w:rsidR="00A2265A" w:rsidRPr="003C1E43" w14:paraId="0A824DCC"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6B1CAB2" w14:textId="77777777" w:rsidR="00A2265A" w:rsidRPr="003C1E43" w:rsidRDefault="00A2265A" w:rsidP="003C1E43">
            <w:pPr>
              <w:pStyle w:val="Tabletext"/>
              <w:rPr>
                <w:rFonts w:eastAsia="Calibri"/>
                <w:color w:val="000000"/>
              </w:rPr>
            </w:pPr>
            <w:r w:rsidRPr="003C1E43">
              <w:rPr>
                <w:rFonts w:eastAsia="Calibri"/>
                <w:color w:val="000000"/>
              </w:rPr>
              <w:t>30</w:t>
            </w:r>
          </w:p>
        </w:tc>
        <w:tc>
          <w:tcPr>
            <w:tcW w:w="2419" w:type="dxa"/>
            <w:tcBorders>
              <w:top w:val="single" w:sz="2" w:space="0" w:color="auto"/>
              <w:left w:val="nil"/>
              <w:bottom w:val="single" w:sz="2" w:space="0" w:color="auto"/>
              <w:right w:val="nil"/>
            </w:tcBorders>
          </w:tcPr>
          <w:p w14:paraId="4DB9F9E3" w14:textId="77777777" w:rsidR="00A2265A" w:rsidRPr="003C1E43" w:rsidRDefault="00A2265A" w:rsidP="003C1E43">
            <w:pPr>
              <w:pStyle w:val="Tabletext"/>
            </w:pPr>
            <w:r w:rsidRPr="003C1E43">
              <w:t>2206.00.23</w:t>
            </w:r>
          </w:p>
        </w:tc>
        <w:tc>
          <w:tcPr>
            <w:tcW w:w="3621" w:type="dxa"/>
            <w:tcBorders>
              <w:top w:val="single" w:sz="2" w:space="0" w:color="auto"/>
              <w:left w:val="nil"/>
              <w:bottom w:val="single" w:sz="2" w:space="0" w:color="auto"/>
              <w:right w:val="nil"/>
            </w:tcBorders>
          </w:tcPr>
          <w:p w14:paraId="72B45087" w14:textId="77777777" w:rsidR="00A2265A" w:rsidRPr="003C1E43" w:rsidRDefault="00A2265A" w:rsidP="003C1E43">
            <w:pPr>
              <w:pStyle w:val="Tabletext"/>
            </w:pPr>
            <w:r w:rsidRPr="003C1E43">
              <w:t>$94.41/L of alcohol</w:t>
            </w:r>
          </w:p>
        </w:tc>
      </w:tr>
      <w:tr w:rsidR="00A2265A" w:rsidRPr="003C1E43" w14:paraId="750300E1"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3EF3D3D" w14:textId="77777777" w:rsidR="00A2265A" w:rsidRPr="003C1E43" w:rsidRDefault="00A2265A" w:rsidP="003C1E43">
            <w:pPr>
              <w:pStyle w:val="Tabletext"/>
              <w:rPr>
                <w:rFonts w:eastAsia="Calibri"/>
                <w:color w:val="000000"/>
              </w:rPr>
            </w:pPr>
            <w:r w:rsidRPr="003C1E43">
              <w:rPr>
                <w:rFonts w:eastAsia="Calibri"/>
                <w:color w:val="000000"/>
              </w:rPr>
              <w:t>31</w:t>
            </w:r>
          </w:p>
        </w:tc>
        <w:tc>
          <w:tcPr>
            <w:tcW w:w="2419" w:type="dxa"/>
            <w:tcBorders>
              <w:top w:val="single" w:sz="2" w:space="0" w:color="auto"/>
              <w:left w:val="nil"/>
              <w:bottom w:val="single" w:sz="2" w:space="0" w:color="auto"/>
              <w:right w:val="nil"/>
            </w:tcBorders>
          </w:tcPr>
          <w:p w14:paraId="4C0D147E" w14:textId="77777777" w:rsidR="00A2265A" w:rsidRPr="003C1E43" w:rsidRDefault="00A2265A" w:rsidP="003C1E43">
            <w:pPr>
              <w:pStyle w:val="Tabletext"/>
            </w:pPr>
            <w:r w:rsidRPr="003C1E43">
              <w:t>2206.00.24</w:t>
            </w:r>
          </w:p>
        </w:tc>
        <w:tc>
          <w:tcPr>
            <w:tcW w:w="3621" w:type="dxa"/>
            <w:tcBorders>
              <w:top w:val="single" w:sz="2" w:space="0" w:color="auto"/>
              <w:left w:val="nil"/>
              <w:bottom w:val="single" w:sz="2" w:space="0" w:color="auto"/>
              <w:right w:val="nil"/>
            </w:tcBorders>
          </w:tcPr>
          <w:p w14:paraId="2CD7FC9E" w14:textId="77777777" w:rsidR="00A2265A" w:rsidRPr="003C1E43" w:rsidRDefault="00A2265A" w:rsidP="003C1E43">
            <w:pPr>
              <w:pStyle w:val="Tabletext"/>
            </w:pPr>
            <w:r w:rsidRPr="003C1E43">
              <w:t>$94.41/L of alcohol</w:t>
            </w:r>
          </w:p>
        </w:tc>
      </w:tr>
      <w:tr w:rsidR="00A2265A" w:rsidRPr="003C1E43" w14:paraId="390CDAFC"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F459C85" w14:textId="77777777" w:rsidR="00A2265A" w:rsidRPr="003C1E43" w:rsidRDefault="00A2265A" w:rsidP="003C1E43">
            <w:pPr>
              <w:pStyle w:val="Tabletext"/>
              <w:rPr>
                <w:rFonts w:eastAsia="Calibri"/>
                <w:color w:val="000000"/>
              </w:rPr>
            </w:pPr>
            <w:r w:rsidRPr="003C1E43">
              <w:rPr>
                <w:rFonts w:eastAsia="Calibri"/>
                <w:color w:val="000000"/>
              </w:rPr>
              <w:t>32</w:t>
            </w:r>
          </w:p>
        </w:tc>
        <w:tc>
          <w:tcPr>
            <w:tcW w:w="2419" w:type="dxa"/>
            <w:tcBorders>
              <w:top w:val="single" w:sz="2" w:space="0" w:color="auto"/>
              <w:left w:val="nil"/>
              <w:bottom w:val="single" w:sz="2" w:space="0" w:color="auto"/>
              <w:right w:val="nil"/>
            </w:tcBorders>
          </w:tcPr>
          <w:p w14:paraId="7C9259A1" w14:textId="77777777" w:rsidR="00A2265A" w:rsidRPr="003C1E43" w:rsidRDefault="00A2265A" w:rsidP="003C1E43">
            <w:pPr>
              <w:pStyle w:val="Tabletext"/>
            </w:pPr>
            <w:r w:rsidRPr="003C1E43">
              <w:t>2206.00.52</w:t>
            </w:r>
          </w:p>
        </w:tc>
        <w:tc>
          <w:tcPr>
            <w:tcW w:w="3621" w:type="dxa"/>
            <w:tcBorders>
              <w:top w:val="single" w:sz="2" w:space="0" w:color="auto"/>
              <w:left w:val="nil"/>
              <w:bottom w:val="single" w:sz="2" w:space="0" w:color="auto"/>
              <w:right w:val="nil"/>
            </w:tcBorders>
          </w:tcPr>
          <w:p w14:paraId="158561FD" w14:textId="77777777" w:rsidR="00A2265A" w:rsidRPr="003C1E43" w:rsidRDefault="00A2265A" w:rsidP="003C1E43">
            <w:pPr>
              <w:pStyle w:val="Tabletext"/>
            </w:pPr>
            <w:r w:rsidRPr="003C1E43">
              <w:t>$94.41/L of alcohol</w:t>
            </w:r>
          </w:p>
        </w:tc>
      </w:tr>
      <w:tr w:rsidR="00A2265A" w:rsidRPr="003C1E43" w14:paraId="5A972979"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3D39D89A" w14:textId="77777777" w:rsidR="00A2265A" w:rsidRPr="003C1E43" w:rsidRDefault="00A2265A" w:rsidP="003C1E43">
            <w:pPr>
              <w:pStyle w:val="Tabletext"/>
              <w:rPr>
                <w:rFonts w:eastAsia="Calibri"/>
                <w:color w:val="000000"/>
              </w:rPr>
            </w:pPr>
            <w:r w:rsidRPr="003C1E43">
              <w:rPr>
                <w:rFonts w:eastAsia="Calibri"/>
                <w:color w:val="000000"/>
              </w:rPr>
              <w:t>33</w:t>
            </w:r>
          </w:p>
        </w:tc>
        <w:tc>
          <w:tcPr>
            <w:tcW w:w="2419" w:type="dxa"/>
            <w:tcBorders>
              <w:top w:val="single" w:sz="2" w:space="0" w:color="auto"/>
              <w:left w:val="nil"/>
              <w:bottom w:val="single" w:sz="2" w:space="0" w:color="auto"/>
              <w:right w:val="nil"/>
            </w:tcBorders>
          </w:tcPr>
          <w:p w14:paraId="6F376ABA" w14:textId="77777777" w:rsidR="00A2265A" w:rsidRPr="003C1E43" w:rsidRDefault="00A2265A" w:rsidP="003C1E43">
            <w:pPr>
              <w:pStyle w:val="Tabletext"/>
            </w:pPr>
            <w:r w:rsidRPr="003C1E43">
              <w:t>2206.00.59</w:t>
            </w:r>
          </w:p>
        </w:tc>
        <w:tc>
          <w:tcPr>
            <w:tcW w:w="3621" w:type="dxa"/>
            <w:tcBorders>
              <w:top w:val="single" w:sz="2" w:space="0" w:color="auto"/>
              <w:left w:val="nil"/>
              <w:bottom w:val="single" w:sz="2" w:space="0" w:color="auto"/>
              <w:right w:val="nil"/>
            </w:tcBorders>
          </w:tcPr>
          <w:p w14:paraId="3C065928" w14:textId="77777777" w:rsidR="00A2265A" w:rsidRPr="003C1E43" w:rsidRDefault="00A2265A" w:rsidP="003C1E43">
            <w:pPr>
              <w:pStyle w:val="Tabletext"/>
            </w:pPr>
            <w:r w:rsidRPr="003C1E43">
              <w:t>$94.41/L of alcohol</w:t>
            </w:r>
          </w:p>
        </w:tc>
      </w:tr>
      <w:tr w:rsidR="00A2265A" w:rsidRPr="003C1E43" w14:paraId="53B8B2F0"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741EEDE8" w14:textId="77777777" w:rsidR="00A2265A" w:rsidRPr="003C1E43" w:rsidRDefault="00A2265A" w:rsidP="003C1E43">
            <w:pPr>
              <w:pStyle w:val="Tabletext"/>
              <w:rPr>
                <w:rFonts w:eastAsia="Calibri"/>
                <w:color w:val="000000"/>
              </w:rPr>
            </w:pPr>
            <w:r w:rsidRPr="003C1E43">
              <w:rPr>
                <w:rFonts w:eastAsia="Calibri"/>
                <w:color w:val="000000"/>
              </w:rPr>
              <w:t>34</w:t>
            </w:r>
          </w:p>
        </w:tc>
        <w:tc>
          <w:tcPr>
            <w:tcW w:w="2419" w:type="dxa"/>
            <w:tcBorders>
              <w:top w:val="single" w:sz="2" w:space="0" w:color="auto"/>
              <w:left w:val="nil"/>
              <w:bottom w:val="single" w:sz="2" w:space="0" w:color="auto"/>
              <w:right w:val="nil"/>
            </w:tcBorders>
          </w:tcPr>
          <w:p w14:paraId="6199CD26" w14:textId="77777777" w:rsidR="00A2265A" w:rsidRPr="003C1E43" w:rsidRDefault="00A2265A" w:rsidP="003C1E43">
            <w:pPr>
              <w:pStyle w:val="Tabletext"/>
            </w:pPr>
            <w:r w:rsidRPr="003C1E43">
              <w:t>2206.00.62</w:t>
            </w:r>
          </w:p>
        </w:tc>
        <w:tc>
          <w:tcPr>
            <w:tcW w:w="3621" w:type="dxa"/>
            <w:tcBorders>
              <w:top w:val="single" w:sz="2" w:space="0" w:color="auto"/>
              <w:left w:val="nil"/>
              <w:bottom w:val="single" w:sz="2" w:space="0" w:color="auto"/>
              <w:right w:val="nil"/>
            </w:tcBorders>
          </w:tcPr>
          <w:p w14:paraId="64600BFC" w14:textId="77777777" w:rsidR="00A2265A" w:rsidRPr="003C1E43" w:rsidRDefault="00A2265A" w:rsidP="003C1E43">
            <w:pPr>
              <w:pStyle w:val="Tabletext"/>
            </w:pPr>
            <w:r w:rsidRPr="003C1E43">
              <w:t>$94.41/L of alcohol</w:t>
            </w:r>
          </w:p>
        </w:tc>
      </w:tr>
      <w:tr w:rsidR="00A2265A" w:rsidRPr="003C1E43" w14:paraId="11FACA56"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FB58CB5" w14:textId="77777777" w:rsidR="00A2265A" w:rsidRPr="003C1E43" w:rsidRDefault="00A2265A" w:rsidP="003C1E43">
            <w:pPr>
              <w:pStyle w:val="Tabletext"/>
              <w:rPr>
                <w:rFonts w:eastAsia="Calibri"/>
                <w:color w:val="000000"/>
              </w:rPr>
            </w:pPr>
            <w:r w:rsidRPr="003C1E43">
              <w:rPr>
                <w:rFonts w:eastAsia="Calibri"/>
                <w:color w:val="000000"/>
              </w:rPr>
              <w:t>35</w:t>
            </w:r>
          </w:p>
        </w:tc>
        <w:tc>
          <w:tcPr>
            <w:tcW w:w="2419" w:type="dxa"/>
            <w:tcBorders>
              <w:top w:val="single" w:sz="2" w:space="0" w:color="auto"/>
              <w:left w:val="nil"/>
              <w:bottom w:val="single" w:sz="2" w:space="0" w:color="auto"/>
              <w:right w:val="nil"/>
            </w:tcBorders>
          </w:tcPr>
          <w:p w14:paraId="22E3EEB2" w14:textId="77777777" w:rsidR="00A2265A" w:rsidRPr="003C1E43" w:rsidRDefault="00A2265A" w:rsidP="003C1E43">
            <w:pPr>
              <w:pStyle w:val="Tabletext"/>
            </w:pPr>
            <w:r w:rsidRPr="003C1E43">
              <w:t>2206.00.69</w:t>
            </w:r>
          </w:p>
        </w:tc>
        <w:tc>
          <w:tcPr>
            <w:tcW w:w="3621" w:type="dxa"/>
            <w:tcBorders>
              <w:top w:val="single" w:sz="2" w:space="0" w:color="auto"/>
              <w:left w:val="nil"/>
              <w:bottom w:val="single" w:sz="2" w:space="0" w:color="auto"/>
              <w:right w:val="nil"/>
            </w:tcBorders>
          </w:tcPr>
          <w:p w14:paraId="1D48EEB8" w14:textId="77777777" w:rsidR="00A2265A" w:rsidRPr="003C1E43" w:rsidRDefault="00A2265A" w:rsidP="003C1E43">
            <w:pPr>
              <w:pStyle w:val="Tabletext"/>
            </w:pPr>
            <w:r w:rsidRPr="003C1E43">
              <w:t>$94.41/L of alcohol</w:t>
            </w:r>
          </w:p>
        </w:tc>
      </w:tr>
      <w:tr w:rsidR="00A2265A" w:rsidRPr="003C1E43" w14:paraId="6A8A5DA5" w14:textId="77777777" w:rsidTr="004530EA">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14:paraId="5D30EF47" w14:textId="77777777" w:rsidR="00A2265A" w:rsidRPr="003C1E43" w:rsidRDefault="00A2265A" w:rsidP="003C1E43">
            <w:pPr>
              <w:pStyle w:val="Tabletext"/>
              <w:rPr>
                <w:rFonts w:eastAsia="Calibri"/>
                <w:color w:val="000000"/>
              </w:rPr>
            </w:pPr>
            <w:r w:rsidRPr="003C1E43">
              <w:rPr>
                <w:rFonts w:eastAsia="Calibri"/>
                <w:color w:val="000000"/>
              </w:rPr>
              <w:t>36</w:t>
            </w:r>
          </w:p>
        </w:tc>
        <w:tc>
          <w:tcPr>
            <w:tcW w:w="2419" w:type="dxa"/>
            <w:tcBorders>
              <w:top w:val="nil"/>
            </w:tcBorders>
            <w:shd w:val="clear" w:color="auto" w:fill="auto"/>
          </w:tcPr>
          <w:p w14:paraId="39584CD0" w14:textId="77777777" w:rsidR="00A2265A" w:rsidRPr="003C1E43" w:rsidRDefault="00A2265A" w:rsidP="003C1E43">
            <w:pPr>
              <w:pStyle w:val="Tabletext"/>
              <w:rPr>
                <w:lang w:eastAsia="en-US"/>
              </w:rPr>
            </w:pPr>
            <w:r w:rsidRPr="003C1E43">
              <w:t>2206.00.72</w:t>
            </w:r>
          </w:p>
        </w:tc>
        <w:tc>
          <w:tcPr>
            <w:tcW w:w="3631" w:type="dxa"/>
            <w:gridSpan w:val="2"/>
            <w:tcBorders>
              <w:top w:val="nil"/>
            </w:tcBorders>
            <w:shd w:val="clear" w:color="auto" w:fill="auto"/>
          </w:tcPr>
          <w:p w14:paraId="0B878F1F" w14:textId="77777777" w:rsidR="00A2265A" w:rsidRPr="003C1E43" w:rsidRDefault="00A2265A" w:rsidP="003C1E43">
            <w:pPr>
              <w:pStyle w:val="Tabletext"/>
            </w:pPr>
            <w:r w:rsidRPr="003C1E43">
              <w:t>$9.57/L of alcohol, calculated on that alcohol content by which the percentage by volume of alcohol of the goods exceeds 1.15</w:t>
            </w:r>
          </w:p>
        </w:tc>
      </w:tr>
      <w:tr w:rsidR="00A2265A" w:rsidRPr="003C1E43" w14:paraId="7DFE402F" w14:textId="77777777" w:rsidTr="004530EA">
        <w:tblPrEx>
          <w:tblBorders>
            <w:top w:val="single" w:sz="4" w:space="0" w:color="auto"/>
            <w:bottom w:val="single" w:sz="2" w:space="0" w:color="auto"/>
            <w:insideH w:val="single" w:sz="2" w:space="0" w:color="auto"/>
          </w:tblBorders>
        </w:tblPrEx>
        <w:tc>
          <w:tcPr>
            <w:tcW w:w="1100" w:type="dxa"/>
            <w:shd w:val="clear" w:color="auto" w:fill="auto"/>
            <w:hideMark/>
          </w:tcPr>
          <w:p w14:paraId="5937646C" w14:textId="77777777" w:rsidR="00A2265A" w:rsidRPr="003C1E43" w:rsidRDefault="00A2265A" w:rsidP="003C1E43">
            <w:pPr>
              <w:pStyle w:val="Tabletext"/>
              <w:rPr>
                <w:rFonts w:eastAsia="Calibri"/>
                <w:color w:val="000000"/>
              </w:rPr>
            </w:pPr>
            <w:r w:rsidRPr="003C1E43">
              <w:rPr>
                <w:rFonts w:eastAsia="Calibri"/>
                <w:color w:val="000000"/>
              </w:rPr>
              <w:t>37</w:t>
            </w:r>
          </w:p>
        </w:tc>
        <w:tc>
          <w:tcPr>
            <w:tcW w:w="2419" w:type="dxa"/>
            <w:shd w:val="clear" w:color="auto" w:fill="auto"/>
          </w:tcPr>
          <w:p w14:paraId="3D146923" w14:textId="77777777" w:rsidR="00A2265A" w:rsidRPr="003C1E43" w:rsidRDefault="00A2265A" w:rsidP="003C1E43">
            <w:pPr>
              <w:pStyle w:val="Tabletext"/>
            </w:pPr>
            <w:r w:rsidRPr="003C1E43">
              <w:t>2206.00.73</w:t>
            </w:r>
          </w:p>
        </w:tc>
        <w:tc>
          <w:tcPr>
            <w:tcW w:w="3631" w:type="dxa"/>
            <w:gridSpan w:val="2"/>
            <w:shd w:val="clear" w:color="auto" w:fill="auto"/>
          </w:tcPr>
          <w:p w14:paraId="53123EC0" w14:textId="77777777" w:rsidR="00A2265A" w:rsidRPr="003C1E43" w:rsidRDefault="00A2265A" w:rsidP="003C1E43">
            <w:pPr>
              <w:pStyle w:val="Tabletext"/>
            </w:pPr>
            <w:r w:rsidRPr="003C1E43">
              <w:t>$47.86/L of alcohol, calculated on that alcohol content by which the percentage by volume of alcohol of the goods exceeds 1.15</w:t>
            </w:r>
          </w:p>
        </w:tc>
      </w:tr>
      <w:tr w:rsidR="00A2265A" w:rsidRPr="003C1E43" w14:paraId="03A1D1DD" w14:textId="77777777" w:rsidTr="004530EA">
        <w:tblPrEx>
          <w:tblBorders>
            <w:top w:val="single" w:sz="4" w:space="0" w:color="auto"/>
            <w:bottom w:val="single" w:sz="2" w:space="0" w:color="auto"/>
            <w:insideH w:val="single" w:sz="2" w:space="0" w:color="auto"/>
          </w:tblBorders>
        </w:tblPrEx>
        <w:tc>
          <w:tcPr>
            <w:tcW w:w="1100" w:type="dxa"/>
            <w:shd w:val="clear" w:color="auto" w:fill="auto"/>
            <w:hideMark/>
          </w:tcPr>
          <w:p w14:paraId="1DF1559E" w14:textId="77777777" w:rsidR="00A2265A" w:rsidRPr="003C1E43" w:rsidRDefault="00A2265A" w:rsidP="003C1E43">
            <w:pPr>
              <w:pStyle w:val="Tabletext"/>
              <w:rPr>
                <w:rFonts w:eastAsia="Calibri"/>
                <w:color w:val="000000"/>
              </w:rPr>
            </w:pPr>
            <w:r w:rsidRPr="003C1E43">
              <w:rPr>
                <w:rFonts w:eastAsia="Calibri"/>
                <w:color w:val="000000"/>
              </w:rPr>
              <w:lastRenderedPageBreak/>
              <w:t>38</w:t>
            </w:r>
          </w:p>
        </w:tc>
        <w:tc>
          <w:tcPr>
            <w:tcW w:w="2419" w:type="dxa"/>
            <w:shd w:val="clear" w:color="auto" w:fill="auto"/>
          </w:tcPr>
          <w:p w14:paraId="4E6E62B1" w14:textId="77777777" w:rsidR="00A2265A" w:rsidRPr="003C1E43" w:rsidRDefault="00A2265A" w:rsidP="003C1E43">
            <w:pPr>
              <w:pStyle w:val="Tabletext"/>
            </w:pPr>
            <w:r w:rsidRPr="003C1E43">
              <w:t>2206.00.76</w:t>
            </w:r>
          </w:p>
        </w:tc>
        <w:tc>
          <w:tcPr>
            <w:tcW w:w="3631" w:type="dxa"/>
            <w:gridSpan w:val="2"/>
            <w:shd w:val="clear" w:color="auto" w:fill="auto"/>
          </w:tcPr>
          <w:p w14:paraId="7BCD0766" w14:textId="77777777" w:rsidR="00A2265A" w:rsidRPr="003C1E43" w:rsidRDefault="00A2265A" w:rsidP="003C1E43">
            <w:pPr>
              <w:pStyle w:val="Tabletext"/>
            </w:pPr>
            <w:r w:rsidRPr="003C1E43">
              <w:t>$29.97/L of alcohol, calculated on that alcohol content by which the percentage by volume of alcohol of the goods exceeds 1.15</w:t>
            </w:r>
          </w:p>
        </w:tc>
      </w:tr>
      <w:tr w:rsidR="00A2265A" w:rsidRPr="003C1E43" w14:paraId="3C504AB8" w14:textId="77777777" w:rsidTr="004530EA">
        <w:tblPrEx>
          <w:tblBorders>
            <w:top w:val="single" w:sz="4" w:space="0" w:color="auto"/>
            <w:bottom w:val="single" w:sz="2" w:space="0" w:color="auto"/>
            <w:insideH w:val="single" w:sz="2" w:space="0" w:color="auto"/>
          </w:tblBorders>
        </w:tblPrEx>
        <w:tc>
          <w:tcPr>
            <w:tcW w:w="1100" w:type="dxa"/>
            <w:shd w:val="clear" w:color="auto" w:fill="auto"/>
          </w:tcPr>
          <w:p w14:paraId="71FCBDDC" w14:textId="77777777" w:rsidR="00A2265A" w:rsidRPr="003C1E43" w:rsidRDefault="00A2265A" w:rsidP="003C1E43">
            <w:pPr>
              <w:pStyle w:val="Tabletext"/>
              <w:rPr>
                <w:rFonts w:eastAsia="Calibri"/>
                <w:color w:val="000000"/>
              </w:rPr>
            </w:pPr>
            <w:r w:rsidRPr="003C1E43">
              <w:rPr>
                <w:rFonts w:eastAsia="Calibri"/>
                <w:color w:val="000000"/>
              </w:rPr>
              <w:t>39</w:t>
            </w:r>
          </w:p>
        </w:tc>
        <w:tc>
          <w:tcPr>
            <w:tcW w:w="2419" w:type="dxa"/>
            <w:shd w:val="clear" w:color="auto" w:fill="auto"/>
          </w:tcPr>
          <w:p w14:paraId="080C9211" w14:textId="77777777" w:rsidR="00A2265A" w:rsidRPr="003C1E43" w:rsidRDefault="00A2265A" w:rsidP="003C1E43">
            <w:pPr>
              <w:pStyle w:val="Tabletext"/>
            </w:pPr>
            <w:r w:rsidRPr="003C1E43">
              <w:t>2206.00.77</w:t>
            </w:r>
          </w:p>
        </w:tc>
        <w:tc>
          <w:tcPr>
            <w:tcW w:w="3631" w:type="dxa"/>
            <w:gridSpan w:val="2"/>
            <w:shd w:val="clear" w:color="auto" w:fill="auto"/>
          </w:tcPr>
          <w:p w14:paraId="654C5470" w14:textId="77777777" w:rsidR="00A2265A" w:rsidRPr="003C1E43" w:rsidRDefault="00A2265A" w:rsidP="003C1E43">
            <w:pPr>
              <w:pStyle w:val="Tabletext"/>
            </w:pPr>
            <w:r w:rsidRPr="003C1E43">
              <w:t>$55.73/L of alcohol, calculated on that alcohol content by which the percentage by volume of alcohol of the goods exceeds 1.15</w:t>
            </w:r>
          </w:p>
        </w:tc>
      </w:tr>
      <w:tr w:rsidR="00A2265A" w:rsidRPr="003C1E43" w14:paraId="5B1A6B23" w14:textId="77777777" w:rsidTr="004530EA">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14:paraId="6F4F3C3F" w14:textId="77777777" w:rsidR="00A2265A" w:rsidRPr="003C1E43" w:rsidRDefault="00A2265A" w:rsidP="003C1E43">
            <w:pPr>
              <w:pStyle w:val="Tabletext"/>
              <w:rPr>
                <w:rFonts w:eastAsia="Calibri"/>
                <w:color w:val="000000"/>
              </w:rPr>
            </w:pPr>
            <w:r w:rsidRPr="003C1E43">
              <w:rPr>
                <w:rFonts w:eastAsia="Calibri"/>
                <w:color w:val="000000"/>
              </w:rPr>
              <w:t>40</w:t>
            </w:r>
          </w:p>
        </w:tc>
        <w:tc>
          <w:tcPr>
            <w:tcW w:w="2419" w:type="dxa"/>
            <w:tcBorders>
              <w:bottom w:val="single" w:sz="2" w:space="0" w:color="auto"/>
            </w:tcBorders>
            <w:shd w:val="clear" w:color="auto" w:fill="auto"/>
          </w:tcPr>
          <w:p w14:paraId="4DC7410F" w14:textId="77777777" w:rsidR="00A2265A" w:rsidRPr="003C1E43" w:rsidRDefault="00A2265A" w:rsidP="003C1E43">
            <w:pPr>
              <w:pStyle w:val="Tabletext"/>
            </w:pPr>
            <w:r w:rsidRPr="003C1E43">
              <w:t>2206.00.78</w:t>
            </w:r>
          </w:p>
        </w:tc>
        <w:tc>
          <w:tcPr>
            <w:tcW w:w="3631" w:type="dxa"/>
            <w:gridSpan w:val="2"/>
            <w:tcBorders>
              <w:bottom w:val="single" w:sz="2" w:space="0" w:color="auto"/>
            </w:tcBorders>
            <w:shd w:val="clear" w:color="auto" w:fill="auto"/>
          </w:tcPr>
          <w:p w14:paraId="7017C62C" w14:textId="77777777" w:rsidR="00A2265A" w:rsidRPr="003C1E43" w:rsidRDefault="00A2265A" w:rsidP="003C1E43">
            <w:pPr>
              <w:pStyle w:val="Tabletext"/>
            </w:pPr>
            <w:r w:rsidRPr="003C1E43">
              <w:t>$39.27/L of alcohol, calculated on that alcohol content by which the percentage by volume of alcohol of the goods exceeds 1.15</w:t>
            </w:r>
          </w:p>
        </w:tc>
      </w:tr>
      <w:tr w:rsidR="00A2265A" w:rsidRPr="003C1E43" w14:paraId="38C21829" w14:textId="77777777" w:rsidTr="004530EA">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14:paraId="1F8CFFF3" w14:textId="77777777" w:rsidR="00A2265A" w:rsidRPr="003C1E43" w:rsidRDefault="00A2265A" w:rsidP="003C1E43">
            <w:pPr>
              <w:pStyle w:val="Tabletext"/>
              <w:rPr>
                <w:lang w:eastAsia="en-US"/>
              </w:rPr>
            </w:pPr>
            <w:r w:rsidRPr="003C1E43">
              <w:rPr>
                <w:lang w:eastAsia="en-US"/>
              </w:rPr>
              <w:t>41</w:t>
            </w:r>
          </w:p>
        </w:tc>
        <w:tc>
          <w:tcPr>
            <w:tcW w:w="2419" w:type="dxa"/>
            <w:tcBorders>
              <w:top w:val="single" w:sz="2" w:space="0" w:color="auto"/>
              <w:bottom w:val="nil"/>
            </w:tcBorders>
            <w:shd w:val="clear" w:color="auto" w:fill="auto"/>
          </w:tcPr>
          <w:p w14:paraId="7F43C5C5" w14:textId="77777777" w:rsidR="00A2265A" w:rsidRPr="003C1E43" w:rsidRDefault="00A2265A" w:rsidP="003C1E43">
            <w:pPr>
              <w:pStyle w:val="Tabletext"/>
            </w:pPr>
            <w:r w:rsidRPr="003C1E43">
              <w:t>2206.00.79</w:t>
            </w:r>
          </w:p>
        </w:tc>
        <w:tc>
          <w:tcPr>
            <w:tcW w:w="3631" w:type="dxa"/>
            <w:gridSpan w:val="2"/>
            <w:tcBorders>
              <w:top w:val="single" w:sz="2" w:space="0" w:color="auto"/>
              <w:bottom w:val="nil"/>
            </w:tcBorders>
            <w:shd w:val="clear" w:color="auto" w:fill="auto"/>
          </w:tcPr>
          <w:p w14:paraId="6607151E" w14:textId="77777777" w:rsidR="00A2265A" w:rsidRPr="003C1E43" w:rsidRDefault="00A2265A" w:rsidP="003C1E43">
            <w:pPr>
              <w:pStyle w:val="Tabletext"/>
            </w:pPr>
            <w:r w:rsidRPr="003C1E43">
              <w:t>$55.73/L of alcohol, calculated on that alcohol content by which the percentage by volume of alcohol of the goods exceeds 1.15</w:t>
            </w:r>
          </w:p>
        </w:tc>
      </w:tr>
      <w:tr w:rsidR="00A2265A" w:rsidRPr="003C1E43" w14:paraId="5361CCCF"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925A4D4" w14:textId="77777777" w:rsidR="00A2265A" w:rsidRPr="003C1E43" w:rsidRDefault="00A2265A" w:rsidP="003C1E43">
            <w:pPr>
              <w:pStyle w:val="Tabletext"/>
            </w:pPr>
            <w:r w:rsidRPr="003C1E43">
              <w:t>42</w:t>
            </w:r>
          </w:p>
        </w:tc>
        <w:tc>
          <w:tcPr>
            <w:tcW w:w="2419" w:type="dxa"/>
            <w:tcBorders>
              <w:top w:val="single" w:sz="2" w:space="0" w:color="auto"/>
              <w:left w:val="nil"/>
              <w:bottom w:val="single" w:sz="2" w:space="0" w:color="auto"/>
              <w:right w:val="nil"/>
            </w:tcBorders>
          </w:tcPr>
          <w:p w14:paraId="04311AE2" w14:textId="77777777" w:rsidR="00A2265A" w:rsidRPr="003C1E43" w:rsidRDefault="00A2265A" w:rsidP="003C1E43">
            <w:pPr>
              <w:pStyle w:val="Tabletext"/>
            </w:pPr>
            <w:r w:rsidRPr="003C1E43">
              <w:t>2206.00.82</w:t>
            </w:r>
          </w:p>
        </w:tc>
        <w:tc>
          <w:tcPr>
            <w:tcW w:w="3621" w:type="dxa"/>
            <w:tcBorders>
              <w:top w:val="single" w:sz="2" w:space="0" w:color="auto"/>
              <w:left w:val="nil"/>
              <w:bottom w:val="single" w:sz="2" w:space="0" w:color="auto"/>
              <w:right w:val="nil"/>
            </w:tcBorders>
          </w:tcPr>
          <w:p w14:paraId="6AE0F69D" w14:textId="77777777" w:rsidR="00A2265A" w:rsidRPr="003C1E43" w:rsidRDefault="00A2265A" w:rsidP="003C1E43">
            <w:pPr>
              <w:pStyle w:val="Tabletext"/>
            </w:pPr>
            <w:r w:rsidRPr="003C1E43">
              <w:t>$9.57/L of alcohol, calculated on that alcohol content by which the percentage by volume of alcohol of the goods exceeds 1.15</w:t>
            </w:r>
          </w:p>
        </w:tc>
      </w:tr>
      <w:tr w:rsidR="00A2265A" w:rsidRPr="003C1E43" w14:paraId="27160E69"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9FB1111" w14:textId="77777777" w:rsidR="00A2265A" w:rsidRPr="003C1E43" w:rsidRDefault="00A2265A" w:rsidP="003C1E43">
            <w:pPr>
              <w:pStyle w:val="Tabletext"/>
            </w:pPr>
            <w:r w:rsidRPr="003C1E43">
              <w:t>43</w:t>
            </w:r>
          </w:p>
        </w:tc>
        <w:tc>
          <w:tcPr>
            <w:tcW w:w="2419" w:type="dxa"/>
            <w:tcBorders>
              <w:top w:val="single" w:sz="2" w:space="0" w:color="auto"/>
              <w:left w:val="nil"/>
              <w:bottom w:val="single" w:sz="2" w:space="0" w:color="auto"/>
              <w:right w:val="nil"/>
            </w:tcBorders>
          </w:tcPr>
          <w:p w14:paraId="5FCA9A48" w14:textId="77777777" w:rsidR="00A2265A" w:rsidRPr="003C1E43" w:rsidRDefault="00A2265A" w:rsidP="003C1E43">
            <w:pPr>
              <w:pStyle w:val="Tabletext"/>
            </w:pPr>
            <w:r w:rsidRPr="003C1E43">
              <w:t>2206.00.83</w:t>
            </w:r>
          </w:p>
        </w:tc>
        <w:tc>
          <w:tcPr>
            <w:tcW w:w="3621" w:type="dxa"/>
            <w:tcBorders>
              <w:top w:val="single" w:sz="2" w:space="0" w:color="auto"/>
              <w:left w:val="nil"/>
              <w:bottom w:val="single" w:sz="2" w:space="0" w:color="auto"/>
              <w:right w:val="nil"/>
            </w:tcBorders>
          </w:tcPr>
          <w:p w14:paraId="7A8DA594" w14:textId="77777777" w:rsidR="00A2265A" w:rsidRPr="003C1E43" w:rsidRDefault="00A2265A" w:rsidP="003C1E43">
            <w:pPr>
              <w:pStyle w:val="Tabletext"/>
            </w:pPr>
            <w:r w:rsidRPr="003C1E43">
              <w:t>$29.97/L of alcohol, calculated on that alcohol content by which the percentage by volume of alcohol of the goods exceeds 1.15</w:t>
            </w:r>
          </w:p>
        </w:tc>
      </w:tr>
      <w:tr w:rsidR="00A2265A" w:rsidRPr="003C1E43" w14:paraId="58981306"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4339E80" w14:textId="77777777" w:rsidR="00A2265A" w:rsidRPr="003C1E43" w:rsidRDefault="00A2265A" w:rsidP="003C1E43">
            <w:pPr>
              <w:pStyle w:val="Tabletext"/>
            </w:pPr>
            <w:r w:rsidRPr="003C1E43">
              <w:t>44</w:t>
            </w:r>
          </w:p>
        </w:tc>
        <w:tc>
          <w:tcPr>
            <w:tcW w:w="2419" w:type="dxa"/>
            <w:tcBorders>
              <w:top w:val="single" w:sz="2" w:space="0" w:color="auto"/>
              <w:left w:val="nil"/>
              <w:bottom w:val="single" w:sz="2" w:space="0" w:color="auto"/>
              <w:right w:val="nil"/>
            </w:tcBorders>
          </w:tcPr>
          <w:p w14:paraId="1B544B80" w14:textId="77777777" w:rsidR="00A2265A" w:rsidRPr="003C1E43" w:rsidRDefault="00A2265A" w:rsidP="003C1E43">
            <w:pPr>
              <w:pStyle w:val="Tabletext"/>
            </w:pPr>
            <w:r w:rsidRPr="003C1E43">
              <w:t>2206.00.89</w:t>
            </w:r>
          </w:p>
        </w:tc>
        <w:tc>
          <w:tcPr>
            <w:tcW w:w="3621" w:type="dxa"/>
            <w:tcBorders>
              <w:top w:val="single" w:sz="2" w:space="0" w:color="auto"/>
              <w:left w:val="nil"/>
              <w:bottom w:val="single" w:sz="2" w:space="0" w:color="auto"/>
              <w:right w:val="nil"/>
            </w:tcBorders>
          </w:tcPr>
          <w:p w14:paraId="0BE12D6B" w14:textId="77777777" w:rsidR="00A2265A" w:rsidRPr="003C1E43" w:rsidRDefault="00A2265A" w:rsidP="003C1E43">
            <w:pPr>
              <w:pStyle w:val="Tabletext"/>
            </w:pPr>
            <w:r w:rsidRPr="003C1E43">
              <w:t>$39.27/L of alcohol, calculated on that alcohol content by which the percentage by volume of alcohol of the goods exceeds 1.15</w:t>
            </w:r>
          </w:p>
        </w:tc>
      </w:tr>
      <w:tr w:rsidR="00A2265A" w:rsidRPr="003C1E43" w14:paraId="073A76FF"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5D1EAD03" w14:textId="77777777" w:rsidR="00A2265A" w:rsidRPr="003C1E43" w:rsidRDefault="00A2265A" w:rsidP="003C1E43">
            <w:pPr>
              <w:pStyle w:val="Tabletext"/>
            </w:pPr>
            <w:r w:rsidRPr="003C1E43">
              <w:t>45</w:t>
            </w:r>
          </w:p>
        </w:tc>
        <w:tc>
          <w:tcPr>
            <w:tcW w:w="2419" w:type="dxa"/>
            <w:tcBorders>
              <w:top w:val="single" w:sz="2" w:space="0" w:color="auto"/>
              <w:left w:val="nil"/>
              <w:bottom w:val="single" w:sz="2" w:space="0" w:color="auto"/>
              <w:right w:val="nil"/>
            </w:tcBorders>
          </w:tcPr>
          <w:p w14:paraId="7CE03224" w14:textId="77777777" w:rsidR="00A2265A" w:rsidRPr="003C1E43" w:rsidRDefault="00A2265A" w:rsidP="003C1E43">
            <w:pPr>
              <w:pStyle w:val="Tabletext"/>
            </w:pPr>
            <w:r w:rsidRPr="003C1E43">
              <w:t>2206.00.92</w:t>
            </w:r>
          </w:p>
        </w:tc>
        <w:tc>
          <w:tcPr>
            <w:tcW w:w="3621" w:type="dxa"/>
            <w:tcBorders>
              <w:top w:val="single" w:sz="2" w:space="0" w:color="auto"/>
              <w:left w:val="nil"/>
              <w:bottom w:val="single" w:sz="2" w:space="0" w:color="auto"/>
              <w:right w:val="nil"/>
            </w:tcBorders>
          </w:tcPr>
          <w:p w14:paraId="3FF0780E" w14:textId="77777777" w:rsidR="00A2265A" w:rsidRPr="003C1E43" w:rsidRDefault="00A2265A" w:rsidP="003C1E43">
            <w:pPr>
              <w:pStyle w:val="Tabletext"/>
            </w:pPr>
            <w:r w:rsidRPr="003C1E43">
              <w:t>$94.41/L of alcohol</w:t>
            </w:r>
          </w:p>
        </w:tc>
      </w:tr>
      <w:tr w:rsidR="00A2265A" w:rsidRPr="003C1E43" w14:paraId="3E054D2F"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8F3DA2B" w14:textId="77777777" w:rsidR="00A2265A" w:rsidRPr="003C1E43" w:rsidRDefault="00A2265A" w:rsidP="003C1E43">
            <w:pPr>
              <w:pStyle w:val="Tabletext"/>
            </w:pPr>
            <w:r w:rsidRPr="003C1E43">
              <w:t>46</w:t>
            </w:r>
          </w:p>
        </w:tc>
        <w:tc>
          <w:tcPr>
            <w:tcW w:w="2419" w:type="dxa"/>
            <w:tcBorders>
              <w:top w:val="single" w:sz="2" w:space="0" w:color="auto"/>
              <w:left w:val="nil"/>
              <w:bottom w:val="single" w:sz="2" w:space="0" w:color="auto"/>
              <w:right w:val="nil"/>
            </w:tcBorders>
          </w:tcPr>
          <w:p w14:paraId="6E059309" w14:textId="77777777" w:rsidR="00A2265A" w:rsidRPr="003C1E43" w:rsidRDefault="00A2265A" w:rsidP="003C1E43">
            <w:pPr>
              <w:pStyle w:val="Tabletext"/>
            </w:pPr>
            <w:r w:rsidRPr="003C1E43">
              <w:t>2206.00.99</w:t>
            </w:r>
          </w:p>
        </w:tc>
        <w:tc>
          <w:tcPr>
            <w:tcW w:w="3621" w:type="dxa"/>
            <w:tcBorders>
              <w:top w:val="single" w:sz="2" w:space="0" w:color="auto"/>
              <w:left w:val="nil"/>
              <w:bottom w:val="single" w:sz="2" w:space="0" w:color="auto"/>
              <w:right w:val="nil"/>
            </w:tcBorders>
          </w:tcPr>
          <w:p w14:paraId="66E6C44B" w14:textId="77777777" w:rsidR="00A2265A" w:rsidRPr="003C1E43" w:rsidRDefault="00A2265A" w:rsidP="003C1E43">
            <w:pPr>
              <w:pStyle w:val="Tabletext"/>
            </w:pPr>
            <w:r w:rsidRPr="003C1E43">
              <w:t>$94.41/L of alcohol</w:t>
            </w:r>
          </w:p>
        </w:tc>
      </w:tr>
      <w:tr w:rsidR="00A2265A" w:rsidRPr="003C1E43" w14:paraId="1B36E3F0"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C6ED90A" w14:textId="77777777" w:rsidR="00A2265A" w:rsidRPr="003C1E43" w:rsidRDefault="00A2265A" w:rsidP="003C1E43">
            <w:pPr>
              <w:pStyle w:val="Tabletext"/>
              <w:rPr>
                <w:rFonts w:eastAsia="Calibri"/>
                <w:color w:val="000000"/>
              </w:rPr>
            </w:pPr>
            <w:r w:rsidRPr="003C1E43">
              <w:rPr>
                <w:rFonts w:eastAsia="Calibri"/>
                <w:color w:val="000000"/>
              </w:rPr>
              <w:t>47</w:t>
            </w:r>
          </w:p>
        </w:tc>
        <w:tc>
          <w:tcPr>
            <w:tcW w:w="2419" w:type="dxa"/>
            <w:tcBorders>
              <w:top w:val="single" w:sz="2" w:space="0" w:color="auto"/>
              <w:left w:val="nil"/>
              <w:bottom w:val="single" w:sz="2" w:space="0" w:color="auto"/>
              <w:right w:val="nil"/>
            </w:tcBorders>
          </w:tcPr>
          <w:p w14:paraId="73895415" w14:textId="77777777" w:rsidR="00A2265A" w:rsidRPr="003C1E43" w:rsidRDefault="00A2265A" w:rsidP="003C1E43">
            <w:pPr>
              <w:pStyle w:val="Tabletext"/>
            </w:pPr>
            <w:r w:rsidRPr="003C1E43">
              <w:t>2207.10.00</w:t>
            </w:r>
          </w:p>
        </w:tc>
        <w:tc>
          <w:tcPr>
            <w:tcW w:w="3621" w:type="dxa"/>
            <w:tcBorders>
              <w:top w:val="single" w:sz="2" w:space="0" w:color="auto"/>
              <w:left w:val="nil"/>
              <w:bottom w:val="single" w:sz="2" w:space="0" w:color="auto"/>
              <w:right w:val="nil"/>
            </w:tcBorders>
          </w:tcPr>
          <w:p w14:paraId="766BA8C7" w14:textId="77777777" w:rsidR="00A2265A" w:rsidRPr="003C1E43" w:rsidRDefault="00A2265A" w:rsidP="003C1E43">
            <w:pPr>
              <w:pStyle w:val="Tabletext"/>
            </w:pPr>
            <w:r w:rsidRPr="003C1E43">
              <w:t>$94.41/L of alcohol</w:t>
            </w:r>
          </w:p>
        </w:tc>
      </w:tr>
      <w:tr w:rsidR="00A2265A" w:rsidRPr="003C1E43" w14:paraId="27DC1A28"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23D33B97" w14:textId="77777777" w:rsidR="00A2265A" w:rsidRPr="003C1E43" w:rsidRDefault="00A2265A" w:rsidP="003C1E43">
            <w:pPr>
              <w:pStyle w:val="Tabletext"/>
              <w:rPr>
                <w:rFonts w:eastAsia="Calibri"/>
                <w:color w:val="000000"/>
              </w:rPr>
            </w:pPr>
            <w:r w:rsidRPr="003C1E43">
              <w:rPr>
                <w:rFonts w:eastAsia="Calibri"/>
                <w:color w:val="000000"/>
              </w:rPr>
              <w:t>48</w:t>
            </w:r>
          </w:p>
        </w:tc>
        <w:tc>
          <w:tcPr>
            <w:tcW w:w="2419" w:type="dxa"/>
            <w:tcBorders>
              <w:top w:val="single" w:sz="2" w:space="0" w:color="auto"/>
              <w:left w:val="nil"/>
              <w:bottom w:val="single" w:sz="2" w:space="0" w:color="auto"/>
              <w:right w:val="nil"/>
            </w:tcBorders>
          </w:tcPr>
          <w:p w14:paraId="79A1DBAE" w14:textId="77777777" w:rsidR="00A2265A" w:rsidRPr="003C1E43" w:rsidRDefault="00A2265A" w:rsidP="003C1E43">
            <w:pPr>
              <w:pStyle w:val="Tabletext"/>
            </w:pPr>
            <w:r w:rsidRPr="003C1E43">
              <w:t>2207.20.10</w:t>
            </w:r>
          </w:p>
        </w:tc>
        <w:tc>
          <w:tcPr>
            <w:tcW w:w="3621" w:type="dxa"/>
            <w:tcBorders>
              <w:top w:val="single" w:sz="2" w:space="0" w:color="auto"/>
              <w:left w:val="nil"/>
              <w:bottom w:val="single" w:sz="2" w:space="0" w:color="auto"/>
              <w:right w:val="nil"/>
            </w:tcBorders>
          </w:tcPr>
          <w:p w14:paraId="51759B85" w14:textId="77777777" w:rsidR="00A2265A" w:rsidRPr="003C1E43" w:rsidRDefault="00A2265A" w:rsidP="003C1E43">
            <w:pPr>
              <w:pStyle w:val="Tabletext"/>
            </w:pPr>
            <w:r w:rsidRPr="003C1E43">
              <w:t>$0.460/L</w:t>
            </w:r>
          </w:p>
        </w:tc>
      </w:tr>
      <w:tr w:rsidR="00A2265A" w:rsidRPr="003C1E43" w14:paraId="7A75F51C"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1E42608" w14:textId="77777777" w:rsidR="00A2265A" w:rsidRPr="003C1E43" w:rsidRDefault="00A2265A" w:rsidP="003C1E43">
            <w:pPr>
              <w:pStyle w:val="Tabletext"/>
              <w:rPr>
                <w:rFonts w:eastAsia="Calibri"/>
                <w:color w:val="000000"/>
              </w:rPr>
            </w:pPr>
            <w:r w:rsidRPr="003C1E43">
              <w:rPr>
                <w:rFonts w:eastAsia="Calibri"/>
                <w:color w:val="000000"/>
              </w:rPr>
              <w:t>49</w:t>
            </w:r>
          </w:p>
        </w:tc>
        <w:tc>
          <w:tcPr>
            <w:tcW w:w="2419" w:type="dxa"/>
            <w:tcBorders>
              <w:top w:val="single" w:sz="2" w:space="0" w:color="auto"/>
              <w:left w:val="nil"/>
              <w:bottom w:val="single" w:sz="2" w:space="0" w:color="auto"/>
              <w:right w:val="nil"/>
            </w:tcBorders>
          </w:tcPr>
          <w:p w14:paraId="6893CEE8" w14:textId="77777777" w:rsidR="00A2265A" w:rsidRPr="003C1E43" w:rsidRDefault="00A2265A" w:rsidP="003C1E43">
            <w:pPr>
              <w:pStyle w:val="Tabletext"/>
            </w:pPr>
            <w:r w:rsidRPr="003C1E43">
              <w:t>2208.20.10</w:t>
            </w:r>
          </w:p>
        </w:tc>
        <w:tc>
          <w:tcPr>
            <w:tcW w:w="3621" w:type="dxa"/>
            <w:tcBorders>
              <w:top w:val="single" w:sz="2" w:space="0" w:color="auto"/>
              <w:left w:val="nil"/>
              <w:bottom w:val="single" w:sz="2" w:space="0" w:color="auto"/>
              <w:right w:val="nil"/>
            </w:tcBorders>
          </w:tcPr>
          <w:p w14:paraId="0975777F" w14:textId="77777777" w:rsidR="00A2265A" w:rsidRPr="003C1E43" w:rsidRDefault="00A2265A" w:rsidP="003C1E43">
            <w:pPr>
              <w:pStyle w:val="Tabletext"/>
            </w:pPr>
            <w:r w:rsidRPr="003C1E43">
              <w:t>$88.17/L of alcohol</w:t>
            </w:r>
          </w:p>
        </w:tc>
      </w:tr>
      <w:tr w:rsidR="00A2265A" w:rsidRPr="003C1E43" w14:paraId="42F7D046"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A49394C" w14:textId="77777777" w:rsidR="00A2265A" w:rsidRPr="003C1E43" w:rsidRDefault="00A2265A" w:rsidP="003C1E43">
            <w:pPr>
              <w:pStyle w:val="Tabletext"/>
              <w:rPr>
                <w:rFonts w:eastAsia="Calibri"/>
                <w:color w:val="000000"/>
              </w:rPr>
            </w:pPr>
            <w:r w:rsidRPr="003C1E43">
              <w:rPr>
                <w:rFonts w:eastAsia="Calibri"/>
                <w:color w:val="000000"/>
              </w:rPr>
              <w:t>50</w:t>
            </w:r>
          </w:p>
        </w:tc>
        <w:tc>
          <w:tcPr>
            <w:tcW w:w="2419" w:type="dxa"/>
            <w:tcBorders>
              <w:top w:val="single" w:sz="2" w:space="0" w:color="auto"/>
              <w:left w:val="nil"/>
              <w:bottom w:val="single" w:sz="2" w:space="0" w:color="auto"/>
              <w:right w:val="nil"/>
            </w:tcBorders>
          </w:tcPr>
          <w:p w14:paraId="0627D17C" w14:textId="77777777" w:rsidR="00A2265A" w:rsidRPr="003C1E43" w:rsidRDefault="00A2265A" w:rsidP="003C1E43">
            <w:pPr>
              <w:pStyle w:val="Tabletext"/>
            </w:pPr>
            <w:r w:rsidRPr="003C1E43">
              <w:t>2208.20.90</w:t>
            </w:r>
          </w:p>
        </w:tc>
        <w:tc>
          <w:tcPr>
            <w:tcW w:w="3621" w:type="dxa"/>
            <w:tcBorders>
              <w:top w:val="single" w:sz="2" w:space="0" w:color="auto"/>
              <w:left w:val="nil"/>
              <w:bottom w:val="single" w:sz="2" w:space="0" w:color="auto"/>
              <w:right w:val="nil"/>
            </w:tcBorders>
          </w:tcPr>
          <w:p w14:paraId="409C305A" w14:textId="77777777" w:rsidR="00A2265A" w:rsidRPr="003C1E43" w:rsidRDefault="00A2265A" w:rsidP="003C1E43">
            <w:pPr>
              <w:pStyle w:val="Tabletext"/>
            </w:pPr>
            <w:r w:rsidRPr="003C1E43">
              <w:t>$94.41/L of alcohol</w:t>
            </w:r>
          </w:p>
        </w:tc>
      </w:tr>
      <w:tr w:rsidR="00A2265A" w:rsidRPr="003C1E43" w14:paraId="48CBE184"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37FDF6A1" w14:textId="77777777" w:rsidR="00A2265A" w:rsidRPr="003C1E43" w:rsidRDefault="00A2265A" w:rsidP="003C1E43">
            <w:pPr>
              <w:pStyle w:val="Tabletext"/>
              <w:rPr>
                <w:rFonts w:eastAsia="Calibri"/>
                <w:color w:val="000000"/>
              </w:rPr>
            </w:pPr>
            <w:r w:rsidRPr="003C1E43">
              <w:rPr>
                <w:rFonts w:eastAsia="Calibri"/>
                <w:color w:val="000000"/>
              </w:rPr>
              <w:lastRenderedPageBreak/>
              <w:t>51</w:t>
            </w:r>
          </w:p>
        </w:tc>
        <w:tc>
          <w:tcPr>
            <w:tcW w:w="2419" w:type="dxa"/>
            <w:tcBorders>
              <w:top w:val="single" w:sz="2" w:space="0" w:color="auto"/>
              <w:left w:val="nil"/>
              <w:bottom w:val="single" w:sz="2" w:space="0" w:color="auto"/>
              <w:right w:val="nil"/>
            </w:tcBorders>
          </w:tcPr>
          <w:p w14:paraId="24EB593A" w14:textId="77777777" w:rsidR="00A2265A" w:rsidRPr="003C1E43" w:rsidRDefault="00A2265A" w:rsidP="003C1E43">
            <w:pPr>
              <w:pStyle w:val="Tabletext"/>
            </w:pPr>
            <w:r w:rsidRPr="003C1E43">
              <w:t>2208.30.00</w:t>
            </w:r>
          </w:p>
        </w:tc>
        <w:tc>
          <w:tcPr>
            <w:tcW w:w="3621" w:type="dxa"/>
            <w:tcBorders>
              <w:top w:val="single" w:sz="2" w:space="0" w:color="auto"/>
              <w:left w:val="nil"/>
              <w:bottom w:val="single" w:sz="2" w:space="0" w:color="auto"/>
              <w:right w:val="nil"/>
            </w:tcBorders>
          </w:tcPr>
          <w:p w14:paraId="73CADEA2" w14:textId="77777777" w:rsidR="00A2265A" w:rsidRPr="003C1E43" w:rsidRDefault="00A2265A" w:rsidP="003C1E43">
            <w:pPr>
              <w:pStyle w:val="Tabletext"/>
            </w:pPr>
            <w:r w:rsidRPr="003C1E43">
              <w:t>$94.41/L of alcohol</w:t>
            </w:r>
          </w:p>
        </w:tc>
      </w:tr>
      <w:tr w:rsidR="00A2265A" w:rsidRPr="003C1E43" w14:paraId="1A7C3A82"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509757C0" w14:textId="77777777" w:rsidR="00A2265A" w:rsidRPr="003C1E43" w:rsidRDefault="00A2265A" w:rsidP="003C1E43">
            <w:pPr>
              <w:pStyle w:val="Tabletext"/>
              <w:rPr>
                <w:rFonts w:eastAsia="Calibri"/>
                <w:color w:val="000000"/>
              </w:rPr>
            </w:pPr>
            <w:r w:rsidRPr="003C1E43">
              <w:rPr>
                <w:rFonts w:eastAsia="Calibri"/>
                <w:color w:val="000000"/>
              </w:rPr>
              <w:t>52</w:t>
            </w:r>
          </w:p>
        </w:tc>
        <w:tc>
          <w:tcPr>
            <w:tcW w:w="2419" w:type="dxa"/>
            <w:tcBorders>
              <w:top w:val="single" w:sz="2" w:space="0" w:color="auto"/>
              <w:left w:val="nil"/>
              <w:bottom w:val="single" w:sz="2" w:space="0" w:color="auto"/>
              <w:right w:val="nil"/>
            </w:tcBorders>
          </w:tcPr>
          <w:p w14:paraId="590E2F93" w14:textId="77777777" w:rsidR="00A2265A" w:rsidRPr="003C1E43" w:rsidRDefault="00A2265A" w:rsidP="003C1E43">
            <w:pPr>
              <w:pStyle w:val="Tabletext"/>
            </w:pPr>
            <w:r w:rsidRPr="003C1E43">
              <w:t>2208.40.00</w:t>
            </w:r>
          </w:p>
        </w:tc>
        <w:tc>
          <w:tcPr>
            <w:tcW w:w="3621" w:type="dxa"/>
            <w:tcBorders>
              <w:top w:val="single" w:sz="2" w:space="0" w:color="auto"/>
              <w:left w:val="nil"/>
              <w:bottom w:val="single" w:sz="2" w:space="0" w:color="auto"/>
              <w:right w:val="nil"/>
            </w:tcBorders>
          </w:tcPr>
          <w:p w14:paraId="1043F78B" w14:textId="77777777" w:rsidR="00A2265A" w:rsidRPr="003C1E43" w:rsidRDefault="00A2265A" w:rsidP="003C1E43">
            <w:pPr>
              <w:pStyle w:val="Tabletext"/>
            </w:pPr>
            <w:r w:rsidRPr="003C1E43">
              <w:t>$94.41/L of alcohol</w:t>
            </w:r>
          </w:p>
        </w:tc>
      </w:tr>
      <w:tr w:rsidR="00A2265A" w:rsidRPr="003C1E43" w14:paraId="055A1A4A"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2ADD4ABF" w14:textId="77777777" w:rsidR="00A2265A" w:rsidRPr="003C1E43" w:rsidRDefault="00A2265A" w:rsidP="003C1E43">
            <w:pPr>
              <w:pStyle w:val="Tabletext"/>
              <w:rPr>
                <w:rFonts w:eastAsia="Calibri"/>
                <w:color w:val="000000"/>
              </w:rPr>
            </w:pPr>
            <w:r w:rsidRPr="003C1E43">
              <w:rPr>
                <w:rFonts w:eastAsia="Calibri"/>
                <w:color w:val="000000"/>
              </w:rPr>
              <w:t>53</w:t>
            </w:r>
          </w:p>
        </w:tc>
        <w:tc>
          <w:tcPr>
            <w:tcW w:w="2419" w:type="dxa"/>
            <w:tcBorders>
              <w:top w:val="single" w:sz="2" w:space="0" w:color="auto"/>
              <w:left w:val="nil"/>
              <w:bottom w:val="single" w:sz="2" w:space="0" w:color="auto"/>
              <w:right w:val="nil"/>
            </w:tcBorders>
          </w:tcPr>
          <w:p w14:paraId="068939BD" w14:textId="77777777" w:rsidR="00A2265A" w:rsidRPr="003C1E43" w:rsidRDefault="00A2265A" w:rsidP="003C1E43">
            <w:pPr>
              <w:pStyle w:val="Tabletext"/>
            </w:pPr>
            <w:r w:rsidRPr="003C1E43">
              <w:t>2208.50.00</w:t>
            </w:r>
          </w:p>
        </w:tc>
        <w:tc>
          <w:tcPr>
            <w:tcW w:w="3621" w:type="dxa"/>
            <w:tcBorders>
              <w:top w:val="single" w:sz="2" w:space="0" w:color="auto"/>
              <w:left w:val="nil"/>
              <w:bottom w:val="single" w:sz="2" w:space="0" w:color="auto"/>
              <w:right w:val="nil"/>
            </w:tcBorders>
          </w:tcPr>
          <w:p w14:paraId="5978AB8D" w14:textId="77777777" w:rsidR="00A2265A" w:rsidRPr="003C1E43" w:rsidRDefault="00A2265A" w:rsidP="003C1E43">
            <w:pPr>
              <w:pStyle w:val="Tabletext"/>
            </w:pPr>
            <w:r w:rsidRPr="003C1E43">
              <w:t>$94.41/L of alcohol</w:t>
            </w:r>
          </w:p>
        </w:tc>
      </w:tr>
      <w:tr w:rsidR="00A2265A" w:rsidRPr="003C1E43" w14:paraId="1D428BDF"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CAF4918" w14:textId="77777777" w:rsidR="00A2265A" w:rsidRPr="003C1E43" w:rsidRDefault="00A2265A" w:rsidP="003C1E43">
            <w:pPr>
              <w:pStyle w:val="Tabletext"/>
              <w:rPr>
                <w:rFonts w:eastAsia="Calibri"/>
                <w:color w:val="000000"/>
              </w:rPr>
            </w:pPr>
            <w:r w:rsidRPr="003C1E43">
              <w:rPr>
                <w:rFonts w:eastAsia="Calibri"/>
                <w:color w:val="000000"/>
              </w:rPr>
              <w:t>54</w:t>
            </w:r>
          </w:p>
        </w:tc>
        <w:tc>
          <w:tcPr>
            <w:tcW w:w="2419" w:type="dxa"/>
            <w:tcBorders>
              <w:top w:val="single" w:sz="2" w:space="0" w:color="auto"/>
              <w:left w:val="nil"/>
              <w:bottom w:val="single" w:sz="2" w:space="0" w:color="auto"/>
              <w:right w:val="nil"/>
            </w:tcBorders>
          </w:tcPr>
          <w:p w14:paraId="1B94111C" w14:textId="77777777" w:rsidR="00A2265A" w:rsidRPr="003C1E43" w:rsidRDefault="00A2265A" w:rsidP="003C1E43">
            <w:pPr>
              <w:pStyle w:val="Tabletext"/>
            </w:pPr>
            <w:r w:rsidRPr="003C1E43">
              <w:t>2208.60.00</w:t>
            </w:r>
          </w:p>
        </w:tc>
        <w:tc>
          <w:tcPr>
            <w:tcW w:w="3621" w:type="dxa"/>
            <w:tcBorders>
              <w:top w:val="single" w:sz="2" w:space="0" w:color="auto"/>
              <w:left w:val="nil"/>
              <w:bottom w:val="single" w:sz="2" w:space="0" w:color="auto"/>
              <w:right w:val="nil"/>
            </w:tcBorders>
          </w:tcPr>
          <w:p w14:paraId="1A612E86" w14:textId="77777777" w:rsidR="00A2265A" w:rsidRPr="003C1E43" w:rsidRDefault="00A2265A" w:rsidP="003C1E43">
            <w:pPr>
              <w:pStyle w:val="Tabletext"/>
            </w:pPr>
            <w:r w:rsidRPr="003C1E43">
              <w:t>$94.41/L of alcohol</w:t>
            </w:r>
          </w:p>
        </w:tc>
      </w:tr>
      <w:tr w:rsidR="00A2265A" w:rsidRPr="003C1E43" w14:paraId="1A5959E2"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CFC9E8A" w14:textId="77777777" w:rsidR="00A2265A" w:rsidRPr="003C1E43" w:rsidRDefault="00A2265A" w:rsidP="003C1E43">
            <w:pPr>
              <w:pStyle w:val="Tabletext"/>
              <w:rPr>
                <w:rFonts w:eastAsia="Calibri"/>
                <w:color w:val="000000"/>
              </w:rPr>
            </w:pPr>
            <w:r w:rsidRPr="003C1E43">
              <w:rPr>
                <w:rFonts w:eastAsia="Calibri"/>
                <w:color w:val="000000"/>
              </w:rPr>
              <w:t>55</w:t>
            </w:r>
          </w:p>
        </w:tc>
        <w:tc>
          <w:tcPr>
            <w:tcW w:w="2419" w:type="dxa"/>
            <w:tcBorders>
              <w:top w:val="single" w:sz="2" w:space="0" w:color="auto"/>
              <w:left w:val="nil"/>
              <w:bottom w:val="single" w:sz="2" w:space="0" w:color="auto"/>
              <w:right w:val="nil"/>
            </w:tcBorders>
          </w:tcPr>
          <w:p w14:paraId="225AD446" w14:textId="77777777" w:rsidR="00A2265A" w:rsidRPr="003C1E43" w:rsidRDefault="00A2265A" w:rsidP="003C1E43">
            <w:pPr>
              <w:pStyle w:val="Tabletext"/>
            </w:pPr>
            <w:r w:rsidRPr="003C1E43">
              <w:t>2208.70.00</w:t>
            </w:r>
          </w:p>
        </w:tc>
        <w:tc>
          <w:tcPr>
            <w:tcW w:w="3621" w:type="dxa"/>
            <w:tcBorders>
              <w:top w:val="single" w:sz="2" w:space="0" w:color="auto"/>
              <w:left w:val="nil"/>
              <w:bottom w:val="single" w:sz="2" w:space="0" w:color="auto"/>
              <w:right w:val="nil"/>
            </w:tcBorders>
          </w:tcPr>
          <w:p w14:paraId="118E477E" w14:textId="77777777" w:rsidR="00A2265A" w:rsidRPr="003C1E43" w:rsidRDefault="00A2265A" w:rsidP="003C1E43">
            <w:pPr>
              <w:pStyle w:val="Tabletext"/>
            </w:pPr>
            <w:r w:rsidRPr="003C1E43">
              <w:t>$94.41/L of alcohol</w:t>
            </w:r>
          </w:p>
        </w:tc>
      </w:tr>
      <w:tr w:rsidR="00A2265A" w:rsidRPr="003C1E43" w14:paraId="0D9E20A9"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70D9F3E9" w14:textId="77777777" w:rsidR="00A2265A" w:rsidRPr="003C1E43" w:rsidRDefault="00A2265A" w:rsidP="003C1E43">
            <w:pPr>
              <w:pStyle w:val="Tabletext"/>
              <w:rPr>
                <w:rFonts w:eastAsia="Calibri"/>
                <w:color w:val="000000"/>
              </w:rPr>
            </w:pPr>
            <w:r w:rsidRPr="003C1E43">
              <w:rPr>
                <w:rFonts w:eastAsia="Calibri"/>
                <w:color w:val="000000"/>
              </w:rPr>
              <w:t>56</w:t>
            </w:r>
          </w:p>
        </w:tc>
        <w:tc>
          <w:tcPr>
            <w:tcW w:w="2419" w:type="dxa"/>
            <w:tcBorders>
              <w:top w:val="single" w:sz="2" w:space="0" w:color="auto"/>
              <w:left w:val="nil"/>
              <w:bottom w:val="single" w:sz="2" w:space="0" w:color="auto"/>
              <w:right w:val="nil"/>
            </w:tcBorders>
          </w:tcPr>
          <w:p w14:paraId="746F366A" w14:textId="77777777" w:rsidR="00A2265A" w:rsidRPr="003C1E43" w:rsidRDefault="00A2265A" w:rsidP="003C1E43">
            <w:pPr>
              <w:pStyle w:val="Tabletext"/>
            </w:pPr>
            <w:r w:rsidRPr="003C1E43">
              <w:t>2208.90.20</w:t>
            </w:r>
          </w:p>
        </w:tc>
        <w:tc>
          <w:tcPr>
            <w:tcW w:w="3621" w:type="dxa"/>
            <w:tcBorders>
              <w:top w:val="single" w:sz="2" w:space="0" w:color="auto"/>
              <w:left w:val="nil"/>
              <w:bottom w:val="single" w:sz="2" w:space="0" w:color="auto"/>
              <w:right w:val="nil"/>
            </w:tcBorders>
          </w:tcPr>
          <w:p w14:paraId="69877B9D" w14:textId="77777777" w:rsidR="00A2265A" w:rsidRPr="003C1E43" w:rsidRDefault="00A2265A" w:rsidP="003C1E43">
            <w:pPr>
              <w:pStyle w:val="Tabletext"/>
            </w:pPr>
            <w:r w:rsidRPr="003C1E43">
              <w:t>$94.41/L of alcohol</w:t>
            </w:r>
          </w:p>
        </w:tc>
      </w:tr>
      <w:tr w:rsidR="00A2265A" w:rsidRPr="003C1E43" w14:paraId="0F7ED73B"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657B915" w14:textId="77777777" w:rsidR="00A2265A" w:rsidRPr="003C1E43" w:rsidRDefault="00A2265A" w:rsidP="003C1E43">
            <w:pPr>
              <w:pStyle w:val="Tabletext"/>
              <w:rPr>
                <w:rFonts w:eastAsia="Calibri"/>
                <w:color w:val="000000"/>
              </w:rPr>
            </w:pPr>
            <w:r w:rsidRPr="003C1E43">
              <w:rPr>
                <w:rFonts w:eastAsia="Calibri"/>
                <w:color w:val="000000"/>
              </w:rPr>
              <w:t>57</w:t>
            </w:r>
          </w:p>
        </w:tc>
        <w:tc>
          <w:tcPr>
            <w:tcW w:w="2419" w:type="dxa"/>
            <w:tcBorders>
              <w:top w:val="single" w:sz="2" w:space="0" w:color="auto"/>
              <w:left w:val="nil"/>
              <w:bottom w:val="single" w:sz="2" w:space="0" w:color="auto"/>
              <w:right w:val="nil"/>
            </w:tcBorders>
          </w:tcPr>
          <w:p w14:paraId="6E640B41" w14:textId="77777777" w:rsidR="00A2265A" w:rsidRPr="003C1E43" w:rsidRDefault="00A2265A" w:rsidP="003C1E43">
            <w:pPr>
              <w:pStyle w:val="Tabletext"/>
            </w:pPr>
            <w:r w:rsidRPr="003C1E43">
              <w:t>2208.90.90</w:t>
            </w:r>
          </w:p>
        </w:tc>
        <w:tc>
          <w:tcPr>
            <w:tcW w:w="3621" w:type="dxa"/>
            <w:tcBorders>
              <w:top w:val="single" w:sz="2" w:space="0" w:color="auto"/>
              <w:left w:val="nil"/>
              <w:bottom w:val="single" w:sz="2" w:space="0" w:color="auto"/>
              <w:right w:val="nil"/>
            </w:tcBorders>
          </w:tcPr>
          <w:p w14:paraId="0F10B866" w14:textId="77777777" w:rsidR="00A2265A" w:rsidRPr="003C1E43" w:rsidRDefault="00A2265A" w:rsidP="003C1E43">
            <w:pPr>
              <w:pStyle w:val="Tabletext"/>
            </w:pPr>
            <w:r w:rsidRPr="003C1E43">
              <w:t>$94.41/L of alcohol</w:t>
            </w:r>
          </w:p>
        </w:tc>
      </w:tr>
      <w:tr w:rsidR="00A2265A" w:rsidRPr="003C1E43" w14:paraId="5200D303"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013B26D" w14:textId="77777777" w:rsidR="00A2265A" w:rsidRPr="003C1E43" w:rsidRDefault="00A2265A" w:rsidP="003C1E43">
            <w:pPr>
              <w:pStyle w:val="Tabletext"/>
              <w:rPr>
                <w:rFonts w:eastAsia="Calibri"/>
                <w:color w:val="000000"/>
              </w:rPr>
            </w:pPr>
            <w:r w:rsidRPr="003C1E43">
              <w:rPr>
                <w:rFonts w:eastAsia="Calibri"/>
                <w:color w:val="000000"/>
              </w:rPr>
              <w:t>58</w:t>
            </w:r>
          </w:p>
        </w:tc>
        <w:tc>
          <w:tcPr>
            <w:tcW w:w="2419" w:type="dxa"/>
            <w:tcBorders>
              <w:top w:val="single" w:sz="2" w:space="0" w:color="auto"/>
              <w:left w:val="nil"/>
              <w:bottom w:val="single" w:sz="2" w:space="0" w:color="auto"/>
              <w:right w:val="nil"/>
            </w:tcBorders>
          </w:tcPr>
          <w:p w14:paraId="5EB0B7B8" w14:textId="77777777" w:rsidR="00A2265A" w:rsidRPr="003C1E43" w:rsidRDefault="00A2265A" w:rsidP="003C1E43">
            <w:pPr>
              <w:pStyle w:val="Tabletext"/>
            </w:pPr>
            <w:r w:rsidRPr="003C1E43">
              <w:t>2401.10.00</w:t>
            </w:r>
          </w:p>
        </w:tc>
        <w:tc>
          <w:tcPr>
            <w:tcW w:w="3621" w:type="dxa"/>
            <w:tcBorders>
              <w:top w:val="single" w:sz="2" w:space="0" w:color="auto"/>
              <w:left w:val="nil"/>
              <w:bottom w:val="single" w:sz="2" w:space="0" w:color="auto"/>
              <w:right w:val="nil"/>
            </w:tcBorders>
          </w:tcPr>
          <w:p w14:paraId="3C84E98E" w14:textId="77777777" w:rsidR="00A2265A" w:rsidRPr="003C1E43" w:rsidRDefault="00A2265A" w:rsidP="003C1E43">
            <w:pPr>
              <w:pStyle w:val="Tabletext"/>
            </w:pPr>
            <w:r w:rsidRPr="003C1E43">
              <w:t>Applicable rate (see section 19ACA)/kg</w:t>
            </w:r>
          </w:p>
        </w:tc>
      </w:tr>
      <w:tr w:rsidR="00A2265A" w:rsidRPr="003C1E43" w14:paraId="78797EAD"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4ABFF8C" w14:textId="77777777" w:rsidR="00A2265A" w:rsidRPr="003C1E43" w:rsidRDefault="00A2265A" w:rsidP="003C1E43">
            <w:pPr>
              <w:pStyle w:val="Tabletext"/>
              <w:rPr>
                <w:rFonts w:eastAsia="Calibri"/>
                <w:color w:val="000000"/>
              </w:rPr>
            </w:pPr>
            <w:r w:rsidRPr="003C1E43">
              <w:rPr>
                <w:rFonts w:eastAsia="Calibri"/>
                <w:color w:val="000000"/>
              </w:rPr>
              <w:t>59</w:t>
            </w:r>
          </w:p>
        </w:tc>
        <w:tc>
          <w:tcPr>
            <w:tcW w:w="2419" w:type="dxa"/>
            <w:tcBorders>
              <w:top w:val="single" w:sz="2" w:space="0" w:color="auto"/>
              <w:left w:val="nil"/>
              <w:bottom w:val="single" w:sz="2" w:space="0" w:color="auto"/>
              <w:right w:val="nil"/>
            </w:tcBorders>
          </w:tcPr>
          <w:p w14:paraId="55774F16" w14:textId="77777777" w:rsidR="00A2265A" w:rsidRPr="003C1E43" w:rsidRDefault="00A2265A" w:rsidP="003C1E43">
            <w:pPr>
              <w:pStyle w:val="Tabletext"/>
            </w:pPr>
            <w:r w:rsidRPr="003C1E43">
              <w:t>2401.20.00</w:t>
            </w:r>
          </w:p>
        </w:tc>
        <w:tc>
          <w:tcPr>
            <w:tcW w:w="3621" w:type="dxa"/>
            <w:tcBorders>
              <w:top w:val="single" w:sz="2" w:space="0" w:color="auto"/>
              <w:left w:val="nil"/>
              <w:bottom w:val="single" w:sz="2" w:space="0" w:color="auto"/>
              <w:right w:val="nil"/>
            </w:tcBorders>
          </w:tcPr>
          <w:p w14:paraId="5D21E5CB" w14:textId="77777777" w:rsidR="00A2265A" w:rsidRPr="003C1E43" w:rsidRDefault="00A2265A" w:rsidP="003C1E43">
            <w:pPr>
              <w:pStyle w:val="Tabletext"/>
            </w:pPr>
            <w:r w:rsidRPr="003C1E43">
              <w:t>Applicable rate (see section 19ACA)/kg of tobacco content</w:t>
            </w:r>
          </w:p>
        </w:tc>
      </w:tr>
      <w:tr w:rsidR="00A2265A" w:rsidRPr="003C1E43" w14:paraId="305C28CB"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7FD9C32" w14:textId="77777777" w:rsidR="00A2265A" w:rsidRPr="003C1E43" w:rsidRDefault="00A2265A" w:rsidP="003C1E43">
            <w:pPr>
              <w:pStyle w:val="Tabletext"/>
              <w:rPr>
                <w:rFonts w:eastAsia="Calibri"/>
                <w:color w:val="000000"/>
              </w:rPr>
            </w:pPr>
            <w:r w:rsidRPr="003C1E43">
              <w:rPr>
                <w:rFonts w:eastAsia="Calibri"/>
                <w:color w:val="000000"/>
              </w:rPr>
              <w:t>60</w:t>
            </w:r>
          </w:p>
        </w:tc>
        <w:tc>
          <w:tcPr>
            <w:tcW w:w="2419" w:type="dxa"/>
            <w:tcBorders>
              <w:top w:val="single" w:sz="2" w:space="0" w:color="auto"/>
              <w:left w:val="nil"/>
              <w:bottom w:val="single" w:sz="2" w:space="0" w:color="auto"/>
              <w:right w:val="nil"/>
            </w:tcBorders>
          </w:tcPr>
          <w:p w14:paraId="075E12FE" w14:textId="77777777" w:rsidR="00A2265A" w:rsidRPr="003C1E43" w:rsidRDefault="00A2265A" w:rsidP="003C1E43">
            <w:pPr>
              <w:pStyle w:val="Tabletext"/>
            </w:pPr>
            <w:r w:rsidRPr="003C1E43">
              <w:t>2401.30.00</w:t>
            </w:r>
          </w:p>
        </w:tc>
        <w:tc>
          <w:tcPr>
            <w:tcW w:w="3621" w:type="dxa"/>
            <w:tcBorders>
              <w:top w:val="single" w:sz="2" w:space="0" w:color="auto"/>
              <w:left w:val="nil"/>
              <w:bottom w:val="single" w:sz="2" w:space="0" w:color="auto"/>
              <w:right w:val="nil"/>
            </w:tcBorders>
          </w:tcPr>
          <w:p w14:paraId="3F0B522C" w14:textId="77777777" w:rsidR="00A2265A" w:rsidRPr="003C1E43" w:rsidRDefault="00A2265A" w:rsidP="003C1E43">
            <w:pPr>
              <w:pStyle w:val="Tabletext"/>
            </w:pPr>
            <w:r w:rsidRPr="003C1E43">
              <w:t>Applicable rate (see section 19ACA)/kg of tobacco content</w:t>
            </w:r>
          </w:p>
        </w:tc>
      </w:tr>
      <w:tr w:rsidR="00A2265A" w:rsidRPr="003C1E43" w14:paraId="4FFD5B3C"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5A95C02C" w14:textId="77777777" w:rsidR="00A2265A" w:rsidRPr="003C1E43" w:rsidRDefault="00A2265A" w:rsidP="003C1E43">
            <w:pPr>
              <w:pStyle w:val="Tabletext"/>
              <w:rPr>
                <w:rFonts w:eastAsia="Calibri"/>
                <w:color w:val="000000"/>
              </w:rPr>
            </w:pPr>
            <w:r w:rsidRPr="003C1E43">
              <w:rPr>
                <w:rFonts w:eastAsia="Calibri"/>
                <w:color w:val="000000"/>
              </w:rPr>
              <w:t>61</w:t>
            </w:r>
          </w:p>
        </w:tc>
        <w:tc>
          <w:tcPr>
            <w:tcW w:w="2419" w:type="dxa"/>
            <w:tcBorders>
              <w:top w:val="single" w:sz="2" w:space="0" w:color="auto"/>
              <w:left w:val="nil"/>
              <w:bottom w:val="single" w:sz="2" w:space="0" w:color="auto"/>
              <w:right w:val="nil"/>
            </w:tcBorders>
          </w:tcPr>
          <w:p w14:paraId="3DFA3C50" w14:textId="77777777" w:rsidR="00A2265A" w:rsidRPr="003C1E43" w:rsidRDefault="00A2265A" w:rsidP="003C1E43">
            <w:pPr>
              <w:pStyle w:val="Tabletext"/>
            </w:pPr>
            <w:r w:rsidRPr="003C1E43">
              <w:t>2402.10.20</w:t>
            </w:r>
          </w:p>
        </w:tc>
        <w:tc>
          <w:tcPr>
            <w:tcW w:w="3621" w:type="dxa"/>
            <w:tcBorders>
              <w:top w:val="single" w:sz="2" w:space="0" w:color="auto"/>
              <w:left w:val="nil"/>
              <w:bottom w:val="single" w:sz="2" w:space="0" w:color="auto"/>
              <w:right w:val="nil"/>
            </w:tcBorders>
          </w:tcPr>
          <w:p w14:paraId="43E8AB38" w14:textId="77777777" w:rsidR="00A2265A" w:rsidRPr="003C1E43" w:rsidRDefault="00A2265A" w:rsidP="003C1E43">
            <w:pPr>
              <w:pStyle w:val="Tabletext"/>
            </w:pPr>
            <w:r w:rsidRPr="003C1E43">
              <w:t>$1.14040/stick</w:t>
            </w:r>
          </w:p>
        </w:tc>
      </w:tr>
      <w:tr w:rsidR="00A2265A" w:rsidRPr="003C1E43" w14:paraId="57B56BA0"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5A1E91C" w14:textId="77777777" w:rsidR="00A2265A" w:rsidRPr="003C1E43" w:rsidRDefault="00A2265A" w:rsidP="003C1E43">
            <w:pPr>
              <w:pStyle w:val="Tabletext"/>
              <w:rPr>
                <w:rFonts w:eastAsia="Calibri"/>
                <w:color w:val="000000"/>
              </w:rPr>
            </w:pPr>
            <w:r w:rsidRPr="003C1E43">
              <w:rPr>
                <w:rFonts w:eastAsia="Calibri"/>
                <w:color w:val="000000"/>
              </w:rPr>
              <w:t>62</w:t>
            </w:r>
          </w:p>
        </w:tc>
        <w:tc>
          <w:tcPr>
            <w:tcW w:w="2419" w:type="dxa"/>
            <w:tcBorders>
              <w:top w:val="single" w:sz="2" w:space="0" w:color="auto"/>
              <w:left w:val="nil"/>
              <w:bottom w:val="single" w:sz="2" w:space="0" w:color="auto"/>
              <w:right w:val="nil"/>
            </w:tcBorders>
          </w:tcPr>
          <w:p w14:paraId="6F78A89E" w14:textId="77777777" w:rsidR="00A2265A" w:rsidRPr="003C1E43" w:rsidRDefault="00A2265A" w:rsidP="003C1E43">
            <w:pPr>
              <w:pStyle w:val="Tabletext"/>
            </w:pPr>
            <w:r w:rsidRPr="003C1E43">
              <w:t>2402.10.80</w:t>
            </w:r>
          </w:p>
        </w:tc>
        <w:tc>
          <w:tcPr>
            <w:tcW w:w="3621" w:type="dxa"/>
            <w:tcBorders>
              <w:top w:val="single" w:sz="2" w:space="0" w:color="auto"/>
              <w:left w:val="nil"/>
              <w:bottom w:val="single" w:sz="2" w:space="0" w:color="auto"/>
              <w:right w:val="nil"/>
            </w:tcBorders>
          </w:tcPr>
          <w:p w14:paraId="02E9A040" w14:textId="77777777" w:rsidR="00A2265A" w:rsidRPr="003C1E43" w:rsidRDefault="00A2265A" w:rsidP="003C1E43">
            <w:pPr>
              <w:pStyle w:val="Tabletext"/>
            </w:pPr>
            <w:r w:rsidRPr="003C1E43">
              <w:t>Applicable rate (see section 19ACA)/kg of tobacco content</w:t>
            </w:r>
          </w:p>
        </w:tc>
      </w:tr>
      <w:tr w:rsidR="00A2265A" w:rsidRPr="003C1E43" w14:paraId="6B9C5B69"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5EEB1B1" w14:textId="77777777" w:rsidR="00A2265A" w:rsidRPr="003C1E43" w:rsidRDefault="00A2265A" w:rsidP="003C1E43">
            <w:pPr>
              <w:pStyle w:val="Tabletext"/>
              <w:rPr>
                <w:rFonts w:eastAsia="Calibri"/>
                <w:color w:val="000000"/>
              </w:rPr>
            </w:pPr>
            <w:r w:rsidRPr="003C1E43">
              <w:rPr>
                <w:rFonts w:eastAsia="Calibri"/>
                <w:color w:val="000000"/>
              </w:rPr>
              <w:t>63</w:t>
            </w:r>
          </w:p>
        </w:tc>
        <w:tc>
          <w:tcPr>
            <w:tcW w:w="2419" w:type="dxa"/>
            <w:tcBorders>
              <w:top w:val="single" w:sz="2" w:space="0" w:color="auto"/>
              <w:left w:val="nil"/>
              <w:bottom w:val="single" w:sz="2" w:space="0" w:color="auto"/>
              <w:right w:val="nil"/>
            </w:tcBorders>
          </w:tcPr>
          <w:p w14:paraId="1123B89B" w14:textId="77777777" w:rsidR="00A2265A" w:rsidRPr="003C1E43" w:rsidRDefault="00A2265A" w:rsidP="003C1E43">
            <w:pPr>
              <w:pStyle w:val="Tabletext"/>
            </w:pPr>
            <w:r w:rsidRPr="003C1E43">
              <w:t>2402.20.20</w:t>
            </w:r>
          </w:p>
        </w:tc>
        <w:tc>
          <w:tcPr>
            <w:tcW w:w="3621" w:type="dxa"/>
            <w:tcBorders>
              <w:top w:val="single" w:sz="2" w:space="0" w:color="auto"/>
              <w:left w:val="nil"/>
              <w:bottom w:val="single" w:sz="2" w:space="0" w:color="auto"/>
              <w:right w:val="nil"/>
            </w:tcBorders>
          </w:tcPr>
          <w:p w14:paraId="226DDBF7" w14:textId="77777777" w:rsidR="00A2265A" w:rsidRPr="003C1E43" w:rsidRDefault="00A2265A" w:rsidP="003C1E43">
            <w:pPr>
              <w:pStyle w:val="Tabletext"/>
            </w:pPr>
            <w:r w:rsidRPr="003C1E43">
              <w:t>$1.14040/stick</w:t>
            </w:r>
          </w:p>
        </w:tc>
      </w:tr>
      <w:tr w:rsidR="00A2265A" w:rsidRPr="003C1E43" w14:paraId="765D7248"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86BAC53" w14:textId="77777777" w:rsidR="00A2265A" w:rsidRPr="003C1E43" w:rsidRDefault="00A2265A" w:rsidP="003C1E43">
            <w:pPr>
              <w:pStyle w:val="Tabletext"/>
              <w:rPr>
                <w:rFonts w:eastAsia="Calibri"/>
                <w:color w:val="000000"/>
              </w:rPr>
            </w:pPr>
            <w:r w:rsidRPr="003C1E43">
              <w:rPr>
                <w:rFonts w:eastAsia="Calibri"/>
                <w:color w:val="000000"/>
              </w:rPr>
              <w:t>64</w:t>
            </w:r>
          </w:p>
        </w:tc>
        <w:tc>
          <w:tcPr>
            <w:tcW w:w="2419" w:type="dxa"/>
            <w:tcBorders>
              <w:top w:val="single" w:sz="2" w:space="0" w:color="auto"/>
              <w:left w:val="nil"/>
              <w:bottom w:val="single" w:sz="2" w:space="0" w:color="auto"/>
              <w:right w:val="nil"/>
            </w:tcBorders>
          </w:tcPr>
          <w:p w14:paraId="05BEDCA0" w14:textId="77777777" w:rsidR="00A2265A" w:rsidRPr="003C1E43" w:rsidRDefault="00A2265A" w:rsidP="003C1E43">
            <w:pPr>
              <w:pStyle w:val="Tabletext"/>
            </w:pPr>
            <w:r w:rsidRPr="003C1E43">
              <w:t>2402.20.80</w:t>
            </w:r>
          </w:p>
        </w:tc>
        <w:tc>
          <w:tcPr>
            <w:tcW w:w="3621" w:type="dxa"/>
            <w:tcBorders>
              <w:top w:val="single" w:sz="2" w:space="0" w:color="auto"/>
              <w:left w:val="nil"/>
              <w:bottom w:val="single" w:sz="2" w:space="0" w:color="auto"/>
              <w:right w:val="nil"/>
            </w:tcBorders>
          </w:tcPr>
          <w:p w14:paraId="06228BE5" w14:textId="77777777" w:rsidR="00A2265A" w:rsidRPr="003C1E43" w:rsidRDefault="00A2265A" w:rsidP="003C1E43">
            <w:pPr>
              <w:pStyle w:val="Tabletext"/>
            </w:pPr>
            <w:r w:rsidRPr="003C1E43">
              <w:t>Applicable rate (see section 19ACA)/kg of tobacco content</w:t>
            </w:r>
          </w:p>
        </w:tc>
      </w:tr>
      <w:tr w:rsidR="00A2265A" w:rsidRPr="003C1E43" w14:paraId="1053206D"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79F626CB" w14:textId="77777777" w:rsidR="00A2265A" w:rsidRPr="003C1E43" w:rsidRDefault="00A2265A" w:rsidP="003C1E43">
            <w:pPr>
              <w:pStyle w:val="Tabletext"/>
              <w:rPr>
                <w:rFonts w:eastAsia="Calibri"/>
                <w:color w:val="000000"/>
              </w:rPr>
            </w:pPr>
            <w:r w:rsidRPr="003C1E43">
              <w:rPr>
                <w:rFonts w:eastAsia="Calibri"/>
                <w:color w:val="000000"/>
              </w:rPr>
              <w:t>65</w:t>
            </w:r>
          </w:p>
        </w:tc>
        <w:tc>
          <w:tcPr>
            <w:tcW w:w="2419" w:type="dxa"/>
            <w:tcBorders>
              <w:top w:val="single" w:sz="2" w:space="0" w:color="auto"/>
              <w:left w:val="nil"/>
              <w:bottom w:val="single" w:sz="2" w:space="0" w:color="auto"/>
              <w:right w:val="nil"/>
            </w:tcBorders>
          </w:tcPr>
          <w:p w14:paraId="733B36A6" w14:textId="77777777" w:rsidR="00A2265A" w:rsidRPr="003C1E43" w:rsidRDefault="00A2265A" w:rsidP="003C1E43">
            <w:pPr>
              <w:pStyle w:val="Tabletext"/>
            </w:pPr>
            <w:r w:rsidRPr="003C1E43">
              <w:t>2403.11.00</w:t>
            </w:r>
          </w:p>
        </w:tc>
        <w:tc>
          <w:tcPr>
            <w:tcW w:w="3621" w:type="dxa"/>
            <w:tcBorders>
              <w:top w:val="single" w:sz="2" w:space="0" w:color="auto"/>
              <w:left w:val="nil"/>
              <w:bottom w:val="single" w:sz="2" w:space="0" w:color="auto"/>
              <w:right w:val="nil"/>
            </w:tcBorders>
          </w:tcPr>
          <w:p w14:paraId="41AC76B7" w14:textId="77777777" w:rsidR="00A2265A" w:rsidRPr="003C1E43" w:rsidRDefault="00A2265A" w:rsidP="003C1E43">
            <w:pPr>
              <w:pStyle w:val="Tabletext"/>
            </w:pPr>
            <w:r w:rsidRPr="003C1E43">
              <w:t>Applicable rate (see section 19ACA)/kg of tobacco content</w:t>
            </w:r>
          </w:p>
        </w:tc>
      </w:tr>
      <w:tr w:rsidR="00A2265A" w:rsidRPr="003C1E43" w14:paraId="72663474"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00FB62F" w14:textId="77777777" w:rsidR="00A2265A" w:rsidRPr="003C1E43" w:rsidRDefault="00A2265A" w:rsidP="003C1E43">
            <w:pPr>
              <w:pStyle w:val="Tabletext"/>
              <w:rPr>
                <w:rFonts w:eastAsia="Calibri"/>
                <w:color w:val="000000"/>
              </w:rPr>
            </w:pPr>
            <w:r w:rsidRPr="003C1E43">
              <w:rPr>
                <w:rFonts w:eastAsia="Calibri"/>
                <w:color w:val="000000"/>
              </w:rPr>
              <w:t>66</w:t>
            </w:r>
          </w:p>
        </w:tc>
        <w:tc>
          <w:tcPr>
            <w:tcW w:w="2419" w:type="dxa"/>
            <w:tcBorders>
              <w:top w:val="single" w:sz="2" w:space="0" w:color="auto"/>
              <w:left w:val="nil"/>
              <w:bottom w:val="single" w:sz="2" w:space="0" w:color="auto"/>
              <w:right w:val="nil"/>
            </w:tcBorders>
          </w:tcPr>
          <w:p w14:paraId="55CD18F1" w14:textId="77777777" w:rsidR="00A2265A" w:rsidRPr="003C1E43" w:rsidRDefault="00A2265A" w:rsidP="003C1E43">
            <w:pPr>
              <w:pStyle w:val="Tabletext"/>
            </w:pPr>
            <w:r w:rsidRPr="003C1E43">
              <w:t>2403.19.10</w:t>
            </w:r>
          </w:p>
        </w:tc>
        <w:tc>
          <w:tcPr>
            <w:tcW w:w="3621" w:type="dxa"/>
            <w:tcBorders>
              <w:top w:val="single" w:sz="2" w:space="0" w:color="auto"/>
              <w:left w:val="nil"/>
              <w:bottom w:val="single" w:sz="2" w:space="0" w:color="auto"/>
              <w:right w:val="nil"/>
            </w:tcBorders>
          </w:tcPr>
          <w:p w14:paraId="3842B6A9" w14:textId="77777777" w:rsidR="00A2265A" w:rsidRPr="003C1E43" w:rsidRDefault="00A2265A" w:rsidP="003C1E43">
            <w:pPr>
              <w:pStyle w:val="Tabletext"/>
            </w:pPr>
            <w:r w:rsidRPr="003C1E43">
              <w:t>$1.14040/stick</w:t>
            </w:r>
          </w:p>
        </w:tc>
      </w:tr>
      <w:tr w:rsidR="00A2265A" w:rsidRPr="003C1E43" w14:paraId="5129F24A"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55F735C8" w14:textId="77777777" w:rsidR="00A2265A" w:rsidRPr="003C1E43" w:rsidRDefault="00A2265A" w:rsidP="003C1E43">
            <w:pPr>
              <w:pStyle w:val="Tabletext"/>
              <w:rPr>
                <w:rFonts w:eastAsia="Calibri"/>
                <w:color w:val="000000"/>
              </w:rPr>
            </w:pPr>
            <w:r w:rsidRPr="003C1E43">
              <w:rPr>
                <w:rFonts w:eastAsia="Calibri"/>
                <w:color w:val="000000"/>
              </w:rPr>
              <w:t>67</w:t>
            </w:r>
          </w:p>
        </w:tc>
        <w:tc>
          <w:tcPr>
            <w:tcW w:w="2419" w:type="dxa"/>
            <w:tcBorders>
              <w:top w:val="single" w:sz="2" w:space="0" w:color="auto"/>
              <w:left w:val="nil"/>
              <w:bottom w:val="single" w:sz="2" w:space="0" w:color="auto"/>
              <w:right w:val="nil"/>
            </w:tcBorders>
          </w:tcPr>
          <w:p w14:paraId="07D72C60" w14:textId="77777777" w:rsidR="00A2265A" w:rsidRPr="003C1E43" w:rsidRDefault="00A2265A" w:rsidP="003C1E43">
            <w:pPr>
              <w:pStyle w:val="Tabletext"/>
            </w:pPr>
            <w:r w:rsidRPr="003C1E43">
              <w:t>2403.19.90</w:t>
            </w:r>
          </w:p>
        </w:tc>
        <w:tc>
          <w:tcPr>
            <w:tcW w:w="3621" w:type="dxa"/>
            <w:tcBorders>
              <w:top w:val="single" w:sz="2" w:space="0" w:color="auto"/>
              <w:left w:val="nil"/>
              <w:bottom w:val="single" w:sz="2" w:space="0" w:color="auto"/>
              <w:right w:val="nil"/>
            </w:tcBorders>
          </w:tcPr>
          <w:p w14:paraId="64CE15DF" w14:textId="77777777" w:rsidR="00A2265A" w:rsidRPr="003C1E43" w:rsidRDefault="00A2265A" w:rsidP="003C1E43">
            <w:pPr>
              <w:pStyle w:val="Tabletext"/>
            </w:pPr>
            <w:r w:rsidRPr="003C1E43">
              <w:t>Applicable rate (see section 19ACA)/kg of tobacco content</w:t>
            </w:r>
          </w:p>
        </w:tc>
      </w:tr>
      <w:tr w:rsidR="00A2265A" w:rsidRPr="003C1E43" w14:paraId="238F52EE"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5140D866" w14:textId="77777777" w:rsidR="00A2265A" w:rsidRPr="003C1E43" w:rsidRDefault="00A2265A" w:rsidP="003C1E43">
            <w:pPr>
              <w:pStyle w:val="Tabletext"/>
              <w:rPr>
                <w:rFonts w:eastAsia="Calibri"/>
                <w:color w:val="000000"/>
              </w:rPr>
            </w:pPr>
            <w:r w:rsidRPr="003C1E43">
              <w:rPr>
                <w:rFonts w:eastAsia="Calibri"/>
                <w:color w:val="000000"/>
              </w:rPr>
              <w:t>68</w:t>
            </w:r>
          </w:p>
        </w:tc>
        <w:tc>
          <w:tcPr>
            <w:tcW w:w="2419" w:type="dxa"/>
            <w:tcBorders>
              <w:top w:val="single" w:sz="2" w:space="0" w:color="auto"/>
              <w:left w:val="nil"/>
              <w:bottom w:val="single" w:sz="2" w:space="0" w:color="auto"/>
              <w:right w:val="nil"/>
            </w:tcBorders>
          </w:tcPr>
          <w:p w14:paraId="3FBAA0E3" w14:textId="77777777" w:rsidR="00A2265A" w:rsidRPr="003C1E43" w:rsidRDefault="00A2265A" w:rsidP="003C1E43">
            <w:pPr>
              <w:pStyle w:val="Tabletext"/>
            </w:pPr>
            <w:r w:rsidRPr="003C1E43">
              <w:t>2403.91.00</w:t>
            </w:r>
          </w:p>
        </w:tc>
        <w:tc>
          <w:tcPr>
            <w:tcW w:w="3621" w:type="dxa"/>
            <w:tcBorders>
              <w:top w:val="single" w:sz="2" w:space="0" w:color="auto"/>
              <w:left w:val="nil"/>
              <w:bottom w:val="single" w:sz="2" w:space="0" w:color="auto"/>
              <w:right w:val="nil"/>
            </w:tcBorders>
          </w:tcPr>
          <w:p w14:paraId="75BB0A84" w14:textId="77777777" w:rsidR="00A2265A" w:rsidRPr="003C1E43" w:rsidRDefault="00A2265A" w:rsidP="003C1E43">
            <w:pPr>
              <w:pStyle w:val="Tabletext"/>
            </w:pPr>
            <w:r w:rsidRPr="003C1E43">
              <w:t>Applicable rate (see section 19ACA)/kg of tobacco content</w:t>
            </w:r>
          </w:p>
        </w:tc>
      </w:tr>
      <w:tr w:rsidR="00A2265A" w:rsidRPr="003C1E43" w14:paraId="71A7952A"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C6D3A5E" w14:textId="77777777" w:rsidR="00A2265A" w:rsidRPr="003C1E43" w:rsidRDefault="00A2265A" w:rsidP="003C1E43">
            <w:pPr>
              <w:pStyle w:val="Tabletext"/>
              <w:rPr>
                <w:rFonts w:eastAsia="Calibri"/>
                <w:color w:val="000000"/>
              </w:rPr>
            </w:pPr>
            <w:r w:rsidRPr="003C1E43">
              <w:rPr>
                <w:rFonts w:eastAsia="Calibri"/>
                <w:color w:val="000000"/>
              </w:rPr>
              <w:t>69</w:t>
            </w:r>
          </w:p>
        </w:tc>
        <w:tc>
          <w:tcPr>
            <w:tcW w:w="2419" w:type="dxa"/>
            <w:tcBorders>
              <w:top w:val="single" w:sz="2" w:space="0" w:color="auto"/>
              <w:left w:val="nil"/>
              <w:bottom w:val="single" w:sz="2" w:space="0" w:color="auto"/>
              <w:right w:val="nil"/>
            </w:tcBorders>
          </w:tcPr>
          <w:p w14:paraId="1565140C" w14:textId="77777777" w:rsidR="00A2265A" w:rsidRPr="003C1E43" w:rsidRDefault="00A2265A" w:rsidP="003C1E43">
            <w:pPr>
              <w:pStyle w:val="Tabletext"/>
            </w:pPr>
            <w:r w:rsidRPr="003C1E43">
              <w:t>2403.99.80</w:t>
            </w:r>
          </w:p>
        </w:tc>
        <w:tc>
          <w:tcPr>
            <w:tcW w:w="3621" w:type="dxa"/>
            <w:tcBorders>
              <w:top w:val="single" w:sz="2" w:space="0" w:color="auto"/>
              <w:left w:val="nil"/>
              <w:bottom w:val="single" w:sz="2" w:space="0" w:color="auto"/>
              <w:right w:val="nil"/>
            </w:tcBorders>
          </w:tcPr>
          <w:p w14:paraId="61BED96A" w14:textId="77777777" w:rsidR="00A2265A" w:rsidRPr="003C1E43" w:rsidRDefault="00A2265A" w:rsidP="003C1E43">
            <w:pPr>
              <w:pStyle w:val="Tabletext"/>
            </w:pPr>
            <w:r w:rsidRPr="003C1E43">
              <w:t>Applicable rate (see section 19ACA)/kg of tobacco content</w:t>
            </w:r>
          </w:p>
        </w:tc>
      </w:tr>
      <w:tr w:rsidR="00A2265A" w:rsidRPr="003C1E43" w14:paraId="458E1911"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5126E69" w14:textId="77777777" w:rsidR="00A2265A" w:rsidRPr="003C1E43" w:rsidRDefault="00A2265A" w:rsidP="003C1E43">
            <w:pPr>
              <w:pStyle w:val="Tabletext"/>
              <w:rPr>
                <w:rFonts w:eastAsia="Calibri"/>
                <w:color w:val="000000"/>
              </w:rPr>
            </w:pPr>
            <w:r w:rsidRPr="003C1E43">
              <w:rPr>
                <w:rFonts w:eastAsia="Calibri"/>
                <w:color w:val="000000"/>
              </w:rPr>
              <w:t>70</w:t>
            </w:r>
          </w:p>
        </w:tc>
        <w:tc>
          <w:tcPr>
            <w:tcW w:w="2419" w:type="dxa"/>
            <w:tcBorders>
              <w:top w:val="single" w:sz="2" w:space="0" w:color="auto"/>
              <w:left w:val="nil"/>
              <w:bottom w:val="single" w:sz="2" w:space="0" w:color="auto"/>
              <w:right w:val="nil"/>
            </w:tcBorders>
          </w:tcPr>
          <w:p w14:paraId="6F227940" w14:textId="77777777" w:rsidR="00A2265A" w:rsidRPr="003C1E43" w:rsidRDefault="00A2265A" w:rsidP="003C1E43">
            <w:pPr>
              <w:pStyle w:val="Tabletext"/>
            </w:pPr>
            <w:r w:rsidRPr="003C1E43">
              <w:t>2404.11.00</w:t>
            </w:r>
          </w:p>
        </w:tc>
        <w:tc>
          <w:tcPr>
            <w:tcW w:w="3621" w:type="dxa"/>
            <w:tcBorders>
              <w:top w:val="single" w:sz="2" w:space="0" w:color="auto"/>
              <w:left w:val="nil"/>
              <w:bottom w:val="single" w:sz="2" w:space="0" w:color="auto"/>
              <w:right w:val="nil"/>
            </w:tcBorders>
          </w:tcPr>
          <w:p w14:paraId="1892748E" w14:textId="77777777" w:rsidR="00A2265A" w:rsidRPr="003C1E43" w:rsidRDefault="00A2265A" w:rsidP="003C1E43">
            <w:pPr>
              <w:pStyle w:val="Tabletext"/>
            </w:pPr>
            <w:r w:rsidRPr="003C1E43">
              <w:t>Applicable rate (see section 19ACA)/kg of tobacco content</w:t>
            </w:r>
          </w:p>
        </w:tc>
      </w:tr>
      <w:tr w:rsidR="00A2265A" w:rsidRPr="003C1E43" w14:paraId="6F9AAD1C"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776484D4" w14:textId="77777777" w:rsidR="00A2265A" w:rsidRPr="003C1E43" w:rsidRDefault="00A2265A" w:rsidP="003C1E43">
            <w:pPr>
              <w:pStyle w:val="Tabletext"/>
              <w:rPr>
                <w:rFonts w:eastAsia="Calibri"/>
                <w:color w:val="000000"/>
              </w:rPr>
            </w:pPr>
            <w:r w:rsidRPr="003C1E43">
              <w:rPr>
                <w:rFonts w:eastAsia="Calibri"/>
                <w:color w:val="000000"/>
              </w:rPr>
              <w:t>71</w:t>
            </w:r>
          </w:p>
        </w:tc>
        <w:tc>
          <w:tcPr>
            <w:tcW w:w="2419" w:type="dxa"/>
            <w:tcBorders>
              <w:top w:val="single" w:sz="2" w:space="0" w:color="auto"/>
              <w:left w:val="nil"/>
              <w:bottom w:val="single" w:sz="2" w:space="0" w:color="auto"/>
              <w:right w:val="nil"/>
            </w:tcBorders>
          </w:tcPr>
          <w:p w14:paraId="6648A92E" w14:textId="77777777" w:rsidR="00A2265A" w:rsidRPr="003C1E43" w:rsidRDefault="00A2265A" w:rsidP="003C1E43">
            <w:pPr>
              <w:pStyle w:val="Tabletext"/>
            </w:pPr>
            <w:r w:rsidRPr="003C1E43">
              <w:t>2707.10.00</w:t>
            </w:r>
          </w:p>
        </w:tc>
        <w:tc>
          <w:tcPr>
            <w:tcW w:w="3621" w:type="dxa"/>
            <w:tcBorders>
              <w:top w:val="single" w:sz="2" w:space="0" w:color="auto"/>
              <w:left w:val="nil"/>
              <w:bottom w:val="single" w:sz="2" w:space="0" w:color="auto"/>
              <w:right w:val="nil"/>
            </w:tcBorders>
          </w:tcPr>
          <w:p w14:paraId="0C8F46C5" w14:textId="77777777" w:rsidR="00A2265A" w:rsidRPr="003C1E43" w:rsidRDefault="00A2265A" w:rsidP="003C1E43">
            <w:pPr>
              <w:pStyle w:val="Tabletext"/>
            </w:pPr>
            <w:r w:rsidRPr="003C1E43">
              <w:t>$0.460/L</w:t>
            </w:r>
          </w:p>
        </w:tc>
      </w:tr>
      <w:tr w:rsidR="00A2265A" w:rsidRPr="003C1E43" w14:paraId="6CD6AA75"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BEFF832" w14:textId="77777777" w:rsidR="00A2265A" w:rsidRPr="003C1E43" w:rsidRDefault="00A2265A" w:rsidP="003C1E43">
            <w:pPr>
              <w:pStyle w:val="Tabletext"/>
              <w:rPr>
                <w:rFonts w:eastAsia="Calibri"/>
                <w:color w:val="000000"/>
              </w:rPr>
            </w:pPr>
            <w:r w:rsidRPr="003C1E43">
              <w:rPr>
                <w:rFonts w:eastAsia="Calibri"/>
                <w:color w:val="000000"/>
              </w:rPr>
              <w:t>72</w:t>
            </w:r>
          </w:p>
        </w:tc>
        <w:tc>
          <w:tcPr>
            <w:tcW w:w="2419" w:type="dxa"/>
            <w:tcBorders>
              <w:top w:val="single" w:sz="2" w:space="0" w:color="auto"/>
              <w:left w:val="nil"/>
              <w:bottom w:val="single" w:sz="2" w:space="0" w:color="auto"/>
              <w:right w:val="nil"/>
            </w:tcBorders>
          </w:tcPr>
          <w:p w14:paraId="601154BA" w14:textId="77777777" w:rsidR="00A2265A" w:rsidRPr="003C1E43" w:rsidRDefault="00A2265A" w:rsidP="003C1E43">
            <w:pPr>
              <w:pStyle w:val="Tabletext"/>
            </w:pPr>
            <w:r w:rsidRPr="003C1E43">
              <w:t>2707.20.00</w:t>
            </w:r>
          </w:p>
        </w:tc>
        <w:tc>
          <w:tcPr>
            <w:tcW w:w="3621" w:type="dxa"/>
            <w:tcBorders>
              <w:top w:val="single" w:sz="2" w:space="0" w:color="auto"/>
              <w:left w:val="nil"/>
              <w:bottom w:val="single" w:sz="2" w:space="0" w:color="auto"/>
              <w:right w:val="nil"/>
            </w:tcBorders>
          </w:tcPr>
          <w:p w14:paraId="13EC571D" w14:textId="77777777" w:rsidR="00A2265A" w:rsidRPr="003C1E43" w:rsidRDefault="00A2265A" w:rsidP="003C1E43">
            <w:pPr>
              <w:pStyle w:val="Tabletext"/>
            </w:pPr>
            <w:r w:rsidRPr="003C1E43">
              <w:t>$0.460/L</w:t>
            </w:r>
          </w:p>
        </w:tc>
      </w:tr>
      <w:tr w:rsidR="00A2265A" w:rsidRPr="003C1E43" w14:paraId="338BA720"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25629D1" w14:textId="77777777" w:rsidR="00A2265A" w:rsidRPr="003C1E43" w:rsidRDefault="00A2265A" w:rsidP="003C1E43">
            <w:pPr>
              <w:pStyle w:val="Tabletext"/>
              <w:rPr>
                <w:rFonts w:eastAsia="Calibri"/>
                <w:color w:val="000000"/>
              </w:rPr>
            </w:pPr>
            <w:r w:rsidRPr="003C1E43">
              <w:rPr>
                <w:rFonts w:eastAsia="Calibri"/>
                <w:color w:val="000000"/>
              </w:rPr>
              <w:t>73</w:t>
            </w:r>
          </w:p>
        </w:tc>
        <w:tc>
          <w:tcPr>
            <w:tcW w:w="2419" w:type="dxa"/>
            <w:tcBorders>
              <w:top w:val="single" w:sz="2" w:space="0" w:color="auto"/>
              <w:left w:val="nil"/>
              <w:bottom w:val="single" w:sz="2" w:space="0" w:color="auto"/>
              <w:right w:val="nil"/>
            </w:tcBorders>
          </w:tcPr>
          <w:p w14:paraId="3E8EEC33" w14:textId="77777777" w:rsidR="00A2265A" w:rsidRPr="003C1E43" w:rsidRDefault="00A2265A" w:rsidP="003C1E43">
            <w:pPr>
              <w:pStyle w:val="Tabletext"/>
            </w:pPr>
            <w:r w:rsidRPr="003C1E43">
              <w:t>2707.30.00</w:t>
            </w:r>
          </w:p>
        </w:tc>
        <w:tc>
          <w:tcPr>
            <w:tcW w:w="3621" w:type="dxa"/>
            <w:tcBorders>
              <w:top w:val="single" w:sz="2" w:space="0" w:color="auto"/>
              <w:left w:val="nil"/>
              <w:bottom w:val="single" w:sz="2" w:space="0" w:color="auto"/>
              <w:right w:val="nil"/>
            </w:tcBorders>
          </w:tcPr>
          <w:p w14:paraId="0C083FFE" w14:textId="77777777" w:rsidR="00A2265A" w:rsidRPr="003C1E43" w:rsidRDefault="00A2265A" w:rsidP="003C1E43">
            <w:pPr>
              <w:pStyle w:val="Tabletext"/>
            </w:pPr>
            <w:r w:rsidRPr="003C1E43">
              <w:t>$0.460/L</w:t>
            </w:r>
          </w:p>
        </w:tc>
      </w:tr>
      <w:tr w:rsidR="00A2265A" w:rsidRPr="003C1E43" w14:paraId="3E92E64B"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F9744C7" w14:textId="77777777" w:rsidR="00A2265A" w:rsidRPr="003C1E43" w:rsidRDefault="00A2265A" w:rsidP="003C1E43">
            <w:pPr>
              <w:pStyle w:val="Tabletext"/>
              <w:rPr>
                <w:rFonts w:eastAsia="Calibri"/>
                <w:color w:val="000000"/>
              </w:rPr>
            </w:pPr>
            <w:r w:rsidRPr="003C1E43">
              <w:rPr>
                <w:rFonts w:eastAsia="Calibri"/>
                <w:color w:val="000000"/>
              </w:rPr>
              <w:lastRenderedPageBreak/>
              <w:t>74</w:t>
            </w:r>
          </w:p>
        </w:tc>
        <w:tc>
          <w:tcPr>
            <w:tcW w:w="2419" w:type="dxa"/>
            <w:tcBorders>
              <w:top w:val="single" w:sz="2" w:space="0" w:color="auto"/>
              <w:left w:val="nil"/>
              <w:bottom w:val="single" w:sz="2" w:space="0" w:color="auto"/>
              <w:right w:val="nil"/>
            </w:tcBorders>
          </w:tcPr>
          <w:p w14:paraId="39364B14" w14:textId="77777777" w:rsidR="00A2265A" w:rsidRPr="003C1E43" w:rsidRDefault="00A2265A" w:rsidP="003C1E43">
            <w:pPr>
              <w:pStyle w:val="Tabletext"/>
            </w:pPr>
            <w:r w:rsidRPr="003C1E43">
              <w:t>2707.50.00</w:t>
            </w:r>
          </w:p>
        </w:tc>
        <w:tc>
          <w:tcPr>
            <w:tcW w:w="3621" w:type="dxa"/>
            <w:tcBorders>
              <w:top w:val="single" w:sz="2" w:space="0" w:color="auto"/>
              <w:left w:val="nil"/>
              <w:bottom w:val="single" w:sz="2" w:space="0" w:color="auto"/>
              <w:right w:val="nil"/>
            </w:tcBorders>
          </w:tcPr>
          <w:p w14:paraId="72EB0E5C" w14:textId="77777777" w:rsidR="00A2265A" w:rsidRPr="003C1E43" w:rsidRDefault="00A2265A" w:rsidP="003C1E43">
            <w:pPr>
              <w:pStyle w:val="Tabletext"/>
            </w:pPr>
            <w:r w:rsidRPr="003C1E43">
              <w:t>$0.460/L</w:t>
            </w:r>
          </w:p>
        </w:tc>
      </w:tr>
      <w:tr w:rsidR="00A2265A" w:rsidRPr="003C1E43" w14:paraId="60212029"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2499A34A" w14:textId="77777777" w:rsidR="00A2265A" w:rsidRPr="003C1E43" w:rsidRDefault="00A2265A" w:rsidP="003C1E43">
            <w:pPr>
              <w:pStyle w:val="Tabletext"/>
              <w:rPr>
                <w:rFonts w:eastAsia="Calibri"/>
                <w:color w:val="000000"/>
              </w:rPr>
            </w:pPr>
            <w:r w:rsidRPr="003C1E43">
              <w:rPr>
                <w:rFonts w:eastAsia="Calibri"/>
                <w:color w:val="000000"/>
              </w:rPr>
              <w:t>75</w:t>
            </w:r>
          </w:p>
        </w:tc>
        <w:tc>
          <w:tcPr>
            <w:tcW w:w="2419" w:type="dxa"/>
            <w:tcBorders>
              <w:top w:val="single" w:sz="2" w:space="0" w:color="auto"/>
              <w:left w:val="nil"/>
              <w:bottom w:val="single" w:sz="2" w:space="0" w:color="auto"/>
              <w:right w:val="nil"/>
            </w:tcBorders>
          </w:tcPr>
          <w:p w14:paraId="351A11C5" w14:textId="77777777" w:rsidR="00A2265A" w:rsidRPr="003C1E43" w:rsidRDefault="00A2265A" w:rsidP="003C1E43">
            <w:pPr>
              <w:pStyle w:val="Tabletext"/>
            </w:pPr>
            <w:r w:rsidRPr="003C1E43">
              <w:t>2709.00.90</w:t>
            </w:r>
          </w:p>
        </w:tc>
        <w:tc>
          <w:tcPr>
            <w:tcW w:w="3621" w:type="dxa"/>
            <w:tcBorders>
              <w:top w:val="single" w:sz="2" w:space="0" w:color="auto"/>
              <w:left w:val="nil"/>
              <w:bottom w:val="single" w:sz="2" w:space="0" w:color="auto"/>
              <w:right w:val="nil"/>
            </w:tcBorders>
          </w:tcPr>
          <w:p w14:paraId="44287BC5" w14:textId="77777777" w:rsidR="00A2265A" w:rsidRPr="003C1E43" w:rsidRDefault="00A2265A" w:rsidP="003C1E43">
            <w:pPr>
              <w:pStyle w:val="Tabletext"/>
            </w:pPr>
            <w:r w:rsidRPr="003C1E43">
              <w:t>$0.460/L</w:t>
            </w:r>
          </w:p>
        </w:tc>
      </w:tr>
      <w:tr w:rsidR="00A2265A" w:rsidRPr="003C1E43" w14:paraId="4C0A0BCC"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71DBBECD" w14:textId="77777777" w:rsidR="00A2265A" w:rsidRPr="003C1E43" w:rsidRDefault="00A2265A" w:rsidP="003C1E43">
            <w:pPr>
              <w:pStyle w:val="Tabletext"/>
              <w:rPr>
                <w:rFonts w:eastAsia="Calibri"/>
                <w:color w:val="000000"/>
              </w:rPr>
            </w:pPr>
            <w:r w:rsidRPr="003C1E43">
              <w:rPr>
                <w:rFonts w:eastAsia="Calibri"/>
                <w:color w:val="000000"/>
              </w:rPr>
              <w:t>76</w:t>
            </w:r>
          </w:p>
        </w:tc>
        <w:tc>
          <w:tcPr>
            <w:tcW w:w="2419" w:type="dxa"/>
            <w:tcBorders>
              <w:top w:val="single" w:sz="2" w:space="0" w:color="auto"/>
              <w:left w:val="nil"/>
              <w:bottom w:val="single" w:sz="2" w:space="0" w:color="auto"/>
              <w:right w:val="nil"/>
            </w:tcBorders>
          </w:tcPr>
          <w:p w14:paraId="1633AC9F" w14:textId="77777777" w:rsidR="00A2265A" w:rsidRPr="003C1E43" w:rsidRDefault="00A2265A" w:rsidP="003C1E43">
            <w:pPr>
              <w:pStyle w:val="Tabletext"/>
            </w:pPr>
            <w:r w:rsidRPr="003C1E43">
              <w:t>2710.12.61</w:t>
            </w:r>
          </w:p>
        </w:tc>
        <w:tc>
          <w:tcPr>
            <w:tcW w:w="3621" w:type="dxa"/>
            <w:tcBorders>
              <w:top w:val="single" w:sz="2" w:space="0" w:color="auto"/>
              <w:left w:val="nil"/>
              <w:bottom w:val="single" w:sz="2" w:space="0" w:color="auto"/>
              <w:right w:val="nil"/>
            </w:tcBorders>
          </w:tcPr>
          <w:p w14:paraId="577203D6" w14:textId="77777777" w:rsidR="00A2265A" w:rsidRPr="003C1E43" w:rsidRDefault="00A2265A" w:rsidP="003C1E43">
            <w:pPr>
              <w:pStyle w:val="Tabletext"/>
            </w:pPr>
            <w:r w:rsidRPr="003C1E43">
              <w:t>$0.03556/L</w:t>
            </w:r>
          </w:p>
        </w:tc>
      </w:tr>
      <w:tr w:rsidR="00A2265A" w:rsidRPr="003C1E43" w14:paraId="463CCF1A"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38736FE5" w14:textId="77777777" w:rsidR="00A2265A" w:rsidRPr="003C1E43" w:rsidRDefault="00A2265A" w:rsidP="003C1E43">
            <w:pPr>
              <w:pStyle w:val="Tabletext"/>
              <w:rPr>
                <w:rFonts w:eastAsia="Calibri"/>
                <w:color w:val="000000"/>
              </w:rPr>
            </w:pPr>
            <w:r w:rsidRPr="003C1E43">
              <w:rPr>
                <w:rFonts w:eastAsia="Calibri"/>
                <w:color w:val="000000"/>
              </w:rPr>
              <w:t>77</w:t>
            </w:r>
          </w:p>
        </w:tc>
        <w:tc>
          <w:tcPr>
            <w:tcW w:w="2419" w:type="dxa"/>
            <w:tcBorders>
              <w:top w:val="single" w:sz="2" w:space="0" w:color="auto"/>
              <w:left w:val="nil"/>
              <w:bottom w:val="single" w:sz="2" w:space="0" w:color="auto"/>
              <w:right w:val="nil"/>
            </w:tcBorders>
          </w:tcPr>
          <w:p w14:paraId="3F98756A" w14:textId="77777777" w:rsidR="00A2265A" w:rsidRPr="003C1E43" w:rsidRDefault="00A2265A" w:rsidP="003C1E43">
            <w:pPr>
              <w:pStyle w:val="Tabletext"/>
            </w:pPr>
            <w:r w:rsidRPr="003C1E43">
              <w:t>2710.12.62</w:t>
            </w:r>
          </w:p>
        </w:tc>
        <w:tc>
          <w:tcPr>
            <w:tcW w:w="3621" w:type="dxa"/>
            <w:tcBorders>
              <w:top w:val="single" w:sz="2" w:space="0" w:color="auto"/>
              <w:left w:val="nil"/>
              <w:bottom w:val="single" w:sz="2" w:space="0" w:color="auto"/>
              <w:right w:val="nil"/>
            </w:tcBorders>
          </w:tcPr>
          <w:p w14:paraId="56DD3973" w14:textId="77777777" w:rsidR="00A2265A" w:rsidRPr="003C1E43" w:rsidRDefault="00A2265A" w:rsidP="003C1E43">
            <w:pPr>
              <w:pStyle w:val="Tabletext"/>
            </w:pPr>
            <w:r w:rsidRPr="003C1E43">
              <w:t>$0.460/L of gasoline</w:t>
            </w:r>
          </w:p>
          <w:p w14:paraId="7FF1D7BA" w14:textId="77777777" w:rsidR="00A2265A" w:rsidRPr="003C1E43" w:rsidRDefault="00A2265A" w:rsidP="003C1E43">
            <w:pPr>
              <w:pStyle w:val="Tabletext"/>
            </w:pPr>
            <w:r w:rsidRPr="003C1E43">
              <w:t>plus</w:t>
            </w:r>
          </w:p>
          <w:p w14:paraId="7BEDEA6F" w14:textId="77777777" w:rsidR="00A2265A" w:rsidRPr="003C1E43" w:rsidRDefault="00A2265A" w:rsidP="003C1E43">
            <w:pPr>
              <w:pStyle w:val="Tabletext"/>
            </w:pPr>
            <w:r w:rsidRPr="003C1E43">
              <w:t>$0.460/L of ethanol</w:t>
            </w:r>
          </w:p>
          <w:p w14:paraId="7147ABDE" w14:textId="77777777" w:rsidR="00A2265A" w:rsidRPr="003C1E43" w:rsidRDefault="00A2265A" w:rsidP="003C1E43">
            <w:pPr>
              <w:pStyle w:val="Tabletext"/>
            </w:pPr>
            <w:r w:rsidRPr="003C1E43">
              <w:t>plus</w:t>
            </w:r>
          </w:p>
          <w:p w14:paraId="6599541D" w14:textId="77777777" w:rsidR="00A2265A" w:rsidRPr="003C1E43" w:rsidRDefault="00A2265A" w:rsidP="003C1E43">
            <w:pPr>
              <w:pStyle w:val="Tabletext"/>
            </w:pPr>
            <w:r w:rsidRPr="003C1E43">
              <w:t>$0.460/L of other substances (if any) in the blend</w:t>
            </w:r>
          </w:p>
        </w:tc>
      </w:tr>
      <w:tr w:rsidR="00A2265A" w:rsidRPr="003C1E43" w14:paraId="6C9B72D7"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25E1E7DF" w14:textId="77777777" w:rsidR="00A2265A" w:rsidRPr="003C1E43" w:rsidRDefault="00A2265A" w:rsidP="003C1E43">
            <w:pPr>
              <w:pStyle w:val="Tabletext"/>
              <w:rPr>
                <w:rFonts w:eastAsia="Calibri"/>
                <w:color w:val="000000"/>
              </w:rPr>
            </w:pPr>
            <w:r w:rsidRPr="003C1E43">
              <w:rPr>
                <w:rFonts w:eastAsia="Calibri"/>
                <w:color w:val="000000"/>
              </w:rPr>
              <w:t>78</w:t>
            </w:r>
          </w:p>
        </w:tc>
        <w:tc>
          <w:tcPr>
            <w:tcW w:w="2419" w:type="dxa"/>
            <w:tcBorders>
              <w:top w:val="single" w:sz="2" w:space="0" w:color="auto"/>
              <w:left w:val="nil"/>
              <w:bottom w:val="single" w:sz="2" w:space="0" w:color="auto"/>
              <w:right w:val="nil"/>
            </w:tcBorders>
          </w:tcPr>
          <w:p w14:paraId="66891E2A" w14:textId="77777777" w:rsidR="00A2265A" w:rsidRPr="003C1E43" w:rsidRDefault="00A2265A" w:rsidP="003C1E43">
            <w:pPr>
              <w:pStyle w:val="Tabletext"/>
            </w:pPr>
            <w:r w:rsidRPr="003C1E43">
              <w:t>2710.12.69</w:t>
            </w:r>
          </w:p>
        </w:tc>
        <w:tc>
          <w:tcPr>
            <w:tcW w:w="3621" w:type="dxa"/>
            <w:tcBorders>
              <w:top w:val="single" w:sz="2" w:space="0" w:color="auto"/>
              <w:left w:val="nil"/>
              <w:bottom w:val="single" w:sz="2" w:space="0" w:color="auto"/>
              <w:right w:val="nil"/>
            </w:tcBorders>
          </w:tcPr>
          <w:p w14:paraId="35572E64" w14:textId="77777777" w:rsidR="00A2265A" w:rsidRPr="003C1E43" w:rsidRDefault="00A2265A" w:rsidP="003C1E43">
            <w:pPr>
              <w:pStyle w:val="Tabletext"/>
            </w:pPr>
            <w:r w:rsidRPr="003C1E43">
              <w:t>$0.460/L</w:t>
            </w:r>
          </w:p>
        </w:tc>
      </w:tr>
      <w:tr w:rsidR="00A2265A" w:rsidRPr="003C1E43" w14:paraId="433AB015"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22918B02" w14:textId="77777777" w:rsidR="00A2265A" w:rsidRPr="003C1E43" w:rsidRDefault="00A2265A" w:rsidP="003C1E43">
            <w:pPr>
              <w:pStyle w:val="Tabletext"/>
              <w:rPr>
                <w:rFonts w:eastAsia="Calibri"/>
                <w:color w:val="000000"/>
              </w:rPr>
            </w:pPr>
            <w:r w:rsidRPr="003C1E43">
              <w:rPr>
                <w:rFonts w:eastAsia="Calibri"/>
                <w:color w:val="000000"/>
              </w:rPr>
              <w:t>79</w:t>
            </w:r>
          </w:p>
        </w:tc>
        <w:tc>
          <w:tcPr>
            <w:tcW w:w="2419" w:type="dxa"/>
            <w:tcBorders>
              <w:top w:val="single" w:sz="2" w:space="0" w:color="auto"/>
              <w:left w:val="nil"/>
              <w:bottom w:val="single" w:sz="2" w:space="0" w:color="auto"/>
              <w:right w:val="nil"/>
            </w:tcBorders>
          </w:tcPr>
          <w:p w14:paraId="448E8A97" w14:textId="77777777" w:rsidR="00A2265A" w:rsidRPr="003C1E43" w:rsidRDefault="00A2265A" w:rsidP="003C1E43">
            <w:pPr>
              <w:pStyle w:val="Tabletext"/>
            </w:pPr>
            <w:r w:rsidRPr="003C1E43">
              <w:t>2710.12.70</w:t>
            </w:r>
          </w:p>
        </w:tc>
        <w:tc>
          <w:tcPr>
            <w:tcW w:w="3621" w:type="dxa"/>
            <w:tcBorders>
              <w:top w:val="single" w:sz="2" w:space="0" w:color="auto"/>
              <w:left w:val="nil"/>
              <w:bottom w:val="single" w:sz="2" w:space="0" w:color="auto"/>
              <w:right w:val="nil"/>
            </w:tcBorders>
          </w:tcPr>
          <w:p w14:paraId="2B67ABE8" w14:textId="77777777" w:rsidR="00A2265A" w:rsidRPr="003C1E43" w:rsidRDefault="00A2265A" w:rsidP="003C1E43">
            <w:pPr>
              <w:pStyle w:val="Tabletext"/>
            </w:pPr>
            <w:r w:rsidRPr="003C1E43">
              <w:t>$0.460/L</w:t>
            </w:r>
          </w:p>
        </w:tc>
      </w:tr>
      <w:tr w:rsidR="00A2265A" w:rsidRPr="003C1E43" w14:paraId="3F6DCBCD"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3D81F670" w14:textId="77777777" w:rsidR="00A2265A" w:rsidRPr="003C1E43" w:rsidRDefault="00A2265A" w:rsidP="003C1E43">
            <w:pPr>
              <w:pStyle w:val="Tabletext"/>
              <w:rPr>
                <w:rFonts w:eastAsia="Calibri"/>
                <w:color w:val="000000"/>
              </w:rPr>
            </w:pPr>
            <w:r w:rsidRPr="003C1E43">
              <w:rPr>
                <w:rFonts w:eastAsia="Calibri"/>
                <w:color w:val="000000"/>
              </w:rPr>
              <w:t>80</w:t>
            </w:r>
          </w:p>
        </w:tc>
        <w:tc>
          <w:tcPr>
            <w:tcW w:w="2419" w:type="dxa"/>
            <w:tcBorders>
              <w:top w:val="single" w:sz="2" w:space="0" w:color="auto"/>
              <w:left w:val="nil"/>
              <w:bottom w:val="single" w:sz="2" w:space="0" w:color="auto"/>
              <w:right w:val="nil"/>
            </w:tcBorders>
          </w:tcPr>
          <w:p w14:paraId="3DD7F43D" w14:textId="77777777" w:rsidR="00A2265A" w:rsidRPr="003C1E43" w:rsidRDefault="00A2265A" w:rsidP="003C1E43">
            <w:pPr>
              <w:pStyle w:val="Tabletext"/>
            </w:pPr>
            <w:r w:rsidRPr="003C1E43">
              <w:t>2710.19.16</w:t>
            </w:r>
          </w:p>
        </w:tc>
        <w:tc>
          <w:tcPr>
            <w:tcW w:w="3621" w:type="dxa"/>
            <w:tcBorders>
              <w:top w:val="single" w:sz="2" w:space="0" w:color="auto"/>
              <w:left w:val="nil"/>
              <w:bottom w:val="single" w:sz="2" w:space="0" w:color="auto"/>
              <w:right w:val="nil"/>
            </w:tcBorders>
          </w:tcPr>
          <w:p w14:paraId="20C1A1ED" w14:textId="77777777" w:rsidR="00A2265A" w:rsidRPr="003C1E43" w:rsidRDefault="00A2265A" w:rsidP="003C1E43">
            <w:pPr>
              <w:pStyle w:val="Tabletext"/>
            </w:pPr>
            <w:r w:rsidRPr="003C1E43">
              <w:t>$0.460/L</w:t>
            </w:r>
          </w:p>
        </w:tc>
      </w:tr>
      <w:tr w:rsidR="00A2265A" w:rsidRPr="003C1E43" w14:paraId="45FD8584"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723054FB" w14:textId="77777777" w:rsidR="00A2265A" w:rsidRPr="003C1E43" w:rsidRDefault="00A2265A" w:rsidP="003C1E43">
            <w:pPr>
              <w:pStyle w:val="Tabletext"/>
              <w:rPr>
                <w:rFonts w:eastAsia="Calibri"/>
                <w:color w:val="000000"/>
              </w:rPr>
            </w:pPr>
            <w:r w:rsidRPr="003C1E43">
              <w:rPr>
                <w:rFonts w:eastAsia="Calibri"/>
                <w:color w:val="000000"/>
              </w:rPr>
              <w:t>81</w:t>
            </w:r>
          </w:p>
        </w:tc>
        <w:tc>
          <w:tcPr>
            <w:tcW w:w="2419" w:type="dxa"/>
            <w:tcBorders>
              <w:top w:val="single" w:sz="2" w:space="0" w:color="auto"/>
              <w:left w:val="nil"/>
              <w:bottom w:val="single" w:sz="2" w:space="0" w:color="auto"/>
              <w:right w:val="nil"/>
            </w:tcBorders>
          </w:tcPr>
          <w:p w14:paraId="43391566" w14:textId="77777777" w:rsidR="00A2265A" w:rsidRPr="003C1E43" w:rsidRDefault="00A2265A" w:rsidP="003C1E43">
            <w:pPr>
              <w:pStyle w:val="Tabletext"/>
            </w:pPr>
            <w:r w:rsidRPr="003C1E43">
              <w:t>2710.19.22</w:t>
            </w:r>
          </w:p>
        </w:tc>
        <w:tc>
          <w:tcPr>
            <w:tcW w:w="3621" w:type="dxa"/>
            <w:tcBorders>
              <w:top w:val="single" w:sz="2" w:space="0" w:color="auto"/>
              <w:left w:val="nil"/>
              <w:bottom w:val="single" w:sz="2" w:space="0" w:color="auto"/>
              <w:right w:val="nil"/>
            </w:tcBorders>
          </w:tcPr>
          <w:p w14:paraId="7FF6B966" w14:textId="77777777" w:rsidR="00A2265A" w:rsidRPr="003C1E43" w:rsidRDefault="00A2265A" w:rsidP="003C1E43">
            <w:pPr>
              <w:pStyle w:val="Tabletext"/>
            </w:pPr>
            <w:r w:rsidRPr="003C1E43">
              <w:t>$0.460/L of diesel</w:t>
            </w:r>
          </w:p>
          <w:p w14:paraId="37338BF8" w14:textId="77777777" w:rsidR="00A2265A" w:rsidRPr="003C1E43" w:rsidRDefault="00A2265A" w:rsidP="003C1E43">
            <w:pPr>
              <w:pStyle w:val="Tabletext"/>
            </w:pPr>
            <w:r w:rsidRPr="003C1E43">
              <w:t>plus</w:t>
            </w:r>
          </w:p>
          <w:p w14:paraId="4F8D8422" w14:textId="77777777" w:rsidR="00A2265A" w:rsidRPr="003C1E43" w:rsidRDefault="00A2265A" w:rsidP="003C1E43">
            <w:pPr>
              <w:pStyle w:val="Tabletext"/>
            </w:pPr>
            <w:r w:rsidRPr="003C1E43">
              <w:t>$0.460/L of ethanol</w:t>
            </w:r>
          </w:p>
          <w:p w14:paraId="0312DA6E" w14:textId="77777777" w:rsidR="00A2265A" w:rsidRPr="003C1E43" w:rsidRDefault="00A2265A" w:rsidP="003C1E43">
            <w:pPr>
              <w:pStyle w:val="Tabletext"/>
            </w:pPr>
            <w:r w:rsidRPr="003C1E43">
              <w:t>plus</w:t>
            </w:r>
          </w:p>
          <w:p w14:paraId="05526BC8" w14:textId="77777777" w:rsidR="00A2265A" w:rsidRPr="003C1E43" w:rsidRDefault="00A2265A" w:rsidP="003C1E43">
            <w:pPr>
              <w:pStyle w:val="Tabletext"/>
            </w:pPr>
            <w:r w:rsidRPr="003C1E43">
              <w:t>$0.460/L of other substances (if any) in the blend</w:t>
            </w:r>
          </w:p>
        </w:tc>
      </w:tr>
      <w:tr w:rsidR="00A2265A" w:rsidRPr="003C1E43" w14:paraId="762EB74B"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29F7E9B8" w14:textId="77777777" w:rsidR="00A2265A" w:rsidRPr="003C1E43" w:rsidRDefault="00A2265A" w:rsidP="003C1E43">
            <w:pPr>
              <w:pStyle w:val="Tabletext"/>
              <w:rPr>
                <w:rFonts w:eastAsia="Calibri"/>
                <w:color w:val="000000"/>
              </w:rPr>
            </w:pPr>
            <w:r w:rsidRPr="003C1E43">
              <w:rPr>
                <w:rFonts w:eastAsia="Calibri"/>
                <w:color w:val="000000"/>
              </w:rPr>
              <w:t>82</w:t>
            </w:r>
          </w:p>
        </w:tc>
        <w:tc>
          <w:tcPr>
            <w:tcW w:w="2419" w:type="dxa"/>
            <w:tcBorders>
              <w:top w:val="single" w:sz="2" w:space="0" w:color="auto"/>
              <w:left w:val="nil"/>
              <w:bottom w:val="single" w:sz="2" w:space="0" w:color="auto"/>
              <w:right w:val="nil"/>
            </w:tcBorders>
          </w:tcPr>
          <w:p w14:paraId="26CDFB0E" w14:textId="77777777" w:rsidR="00A2265A" w:rsidRPr="003C1E43" w:rsidRDefault="00A2265A" w:rsidP="003C1E43">
            <w:pPr>
              <w:pStyle w:val="Tabletext"/>
            </w:pPr>
            <w:r w:rsidRPr="003C1E43">
              <w:t>2710.19.28</w:t>
            </w:r>
          </w:p>
        </w:tc>
        <w:tc>
          <w:tcPr>
            <w:tcW w:w="3621" w:type="dxa"/>
            <w:tcBorders>
              <w:top w:val="single" w:sz="2" w:space="0" w:color="auto"/>
              <w:left w:val="nil"/>
              <w:bottom w:val="single" w:sz="2" w:space="0" w:color="auto"/>
              <w:right w:val="nil"/>
            </w:tcBorders>
          </w:tcPr>
          <w:p w14:paraId="47251F4D" w14:textId="77777777" w:rsidR="00A2265A" w:rsidRPr="003C1E43" w:rsidRDefault="00A2265A" w:rsidP="003C1E43">
            <w:pPr>
              <w:pStyle w:val="Tabletext"/>
            </w:pPr>
            <w:r w:rsidRPr="003C1E43">
              <w:t>$0.460/L</w:t>
            </w:r>
          </w:p>
        </w:tc>
      </w:tr>
      <w:tr w:rsidR="00A2265A" w:rsidRPr="003C1E43" w14:paraId="3250F758"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793AAEC8" w14:textId="77777777" w:rsidR="00A2265A" w:rsidRPr="003C1E43" w:rsidRDefault="00A2265A" w:rsidP="003C1E43">
            <w:pPr>
              <w:pStyle w:val="Tabletext"/>
              <w:rPr>
                <w:rFonts w:eastAsia="Calibri"/>
                <w:color w:val="000000"/>
              </w:rPr>
            </w:pPr>
            <w:r w:rsidRPr="003C1E43">
              <w:rPr>
                <w:rFonts w:eastAsia="Calibri"/>
                <w:color w:val="000000"/>
              </w:rPr>
              <w:t>83</w:t>
            </w:r>
          </w:p>
        </w:tc>
        <w:tc>
          <w:tcPr>
            <w:tcW w:w="2419" w:type="dxa"/>
            <w:tcBorders>
              <w:top w:val="single" w:sz="2" w:space="0" w:color="auto"/>
              <w:left w:val="nil"/>
              <w:bottom w:val="single" w:sz="2" w:space="0" w:color="auto"/>
              <w:right w:val="nil"/>
            </w:tcBorders>
          </w:tcPr>
          <w:p w14:paraId="5B501648" w14:textId="77777777" w:rsidR="00A2265A" w:rsidRPr="003C1E43" w:rsidRDefault="00A2265A" w:rsidP="003C1E43">
            <w:pPr>
              <w:pStyle w:val="Tabletext"/>
            </w:pPr>
            <w:r w:rsidRPr="003C1E43">
              <w:t>2710.19.40</w:t>
            </w:r>
          </w:p>
        </w:tc>
        <w:tc>
          <w:tcPr>
            <w:tcW w:w="3621" w:type="dxa"/>
            <w:tcBorders>
              <w:top w:val="single" w:sz="2" w:space="0" w:color="auto"/>
              <w:left w:val="nil"/>
              <w:bottom w:val="single" w:sz="2" w:space="0" w:color="auto"/>
              <w:right w:val="nil"/>
            </w:tcBorders>
          </w:tcPr>
          <w:p w14:paraId="2A73AA17" w14:textId="77777777" w:rsidR="00A2265A" w:rsidRPr="003C1E43" w:rsidRDefault="00A2265A" w:rsidP="003C1E43">
            <w:pPr>
              <w:pStyle w:val="Tabletext"/>
            </w:pPr>
            <w:r w:rsidRPr="003C1E43">
              <w:t>$0.03556/L</w:t>
            </w:r>
          </w:p>
        </w:tc>
      </w:tr>
      <w:tr w:rsidR="00A2265A" w:rsidRPr="003C1E43" w14:paraId="7AD66BF9"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72DAD47" w14:textId="77777777" w:rsidR="00A2265A" w:rsidRPr="003C1E43" w:rsidRDefault="00A2265A" w:rsidP="003C1E43">
            <w:pPr>
              <w:pStyle w:val="Tabletext"/>
              <w:rPr>
                <w:rFonts w:eastAsia="Calibri"/>
                <w:color w:val="000000"/>
              </w:rPr>
            </w:pPr>
            <w:r w:rsidRPr="003C1E43">
              <w:rPr>
                <w:rFonts w:eastAsia="Calibri"/>
                <w:color w:val="000000"/>
              </w:rPr>
              <w:t>84</w:t>
            </w:r>
          </w:p>
        </w:tc>
        <w:tc>
          <w:tcPr>
            <w:tcW w:w="2419" w:type="dxa"/>
            <w:tcBorders>
              <w:top w:val="single" w:sz="2" w:space="0" w:color="auto"/>
              <w:left w:val="nil"/>
              <w:bottom w:val="single" w:sz="2" w:space="0" w:color="auto"/>
              <w:right w:val="nil"/>
            </w:tcBorders>
          </w:tcPr>
          <w:p w14:paraId="5E5D737A" w14:textId="77777777" w:rsidR="00A2265A" w:rsidRPr="003C1E43" w:rsidRDefault="00A2265A" w:rsidP="003C1E43">
            <w:pPr>
              <w:pStyle w:val="Tabletext"/>
            </w:pPr>
            <w:r w:rsidRPr="003C1E43">
              <w:t>2710.19.51</w:t>
            </w:r>
          </w:p>
        </w:tc>
        <w:tc>
          <w:tcPr>
            <w:tcW w:w="3621" w:type="dxa"/>
            <w:tcBorders>
              <w:top w:val="single" w:sz="2" w:space="0" w:color="auto"/>
              <w:left w:val="nil"/>
              <w:bottom w:val="single" w:sz="2" w:space="0" w:color="auto"/>
              <w:right w:val="nil"/>
            </w:tcBorders>
          </w:tcPr>
          <w:p w14:paraId="422404BC" w14:textId="77777777" w:rsidR="00A2265A" w:rsidRPr="003C1E43" w:rsidRDefault="00A2265A" w:rsidP="003C1E43">
            <w:pPr>
              <w:pStyle w:val="Tabletext"/>
            </w:pPr>
            <w:r w:rsidRPr="003C1E43">
              <w:t>$0.460/L</w:t>
            </w:r>
          </w:p>
        </w:tc>
      </w:tr>
      <w:tr w:rsidR="00A2265A" w:rsidRPr="003C1E43" w14:paraId="5BF9836C"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EF91AD5" w14:textId="77777777" w:rsidR="00A2265A" w:rsidRPr="003C1E43" w:rsidRDefault="00A2265A" w:rsidP="003C1E43">
            <w:pPr>
              <w:pStyle w:val="Tabletext"/>
              <w:rPr>
                <w:rFonts w:eastAsia="Calibri"/>
                <w:color w:val="000000"/>
              </w:rPr>
            </w:pPr>
            <w:r w:rsidRPr="003C1E43">
              <w:rPr>
                <w:rFonts w:eastAsia="Calibri"/>
                <w:color w:val="000000"/>
              </w:rPr>
              <w:t>85</w:t>
            </w:r>
          </w:p>
        </w:tc>
        <w:tc>
          <w:tcPr>
            <w:tcW w:w="2419" w:type="dxa"/>
            <w:tcBorders>
              <w:top w:val="single" w:sz="2" w:space="0" w:color="auto"/>
              <w:left w:val="nil"/>
              <w:bottom w:val="single" w:sz="2" w:space="0" w:color="auto"/>
              <w:right w:val="nil"/>
            </w:tcBorders>
          </w:tcPr>
          <w:p w14:paraId="05871C19" w14:textId="77777777" w:rsidR="00A2265A" w:rsidRPr="003C1E43" w:rsidRDefault="00A2265A" w:rsidP="003C1E43">
            <w:pPr>
              <w:pStyle w:val="Tabletext"/>
            </w:pPr>
            <w:r w:rsidRPr="003C1E43">
              <w:t>2710.19.52</w:t>
            </w:r>
          </w:p>
        </w:tc>
        <w:tc>
          <w:tcPr>
            <w:tcW w:w="3621" w:type="dxa"/>
            <w:tcBorders>
              <w:top w:val="single" w:sz="2" w:space="0" w:color="auto"/>
              <w:left w:val="nil"/>
              <w:bottom w:val="single" w:sz="2" w:space="0" w:color="auto"/>
              <w:right w:val="nil"/>
            </w:tcBorders>
          </w:tcPr>
          <w:p w14:paraId="2B4D9FD5" w14:textId="77777777" w:rsidR="00A2265A" w:rsidRPr="003C1E43" w:rsidRDefault="00A2265A" w:rsidP="003C1E43">
            <w:pPr>
              <w:pStyle w:val="Tabletext"/>
            </w:pPr>
            <w:r w:rsidRPr="003C1E43">
              <w:t>$0.460/L</w:t>
            </w:r>
          </w:p>
        </w:tc>
      </w:tr>
      <w:tr w:rsidR="00A2265A" w:rsidRPr="003C1E43" w14:paraId="57A534CD"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E33A64C" w14:textId="77777777" w:rsidR="00A2265A" w:rsidRPr="003C1E43" w:rsidRDefault="00A2265A" w:rsidP="003C1E43">
            <w:pPr>
              <w:pStyle w:val="Tabletext"/>
              <w:rPr>
                <w:rFonts w:eastAsia="Calibri"/>
                <w:color w:val="000000"/>
              </w:rPr>
            </w:pPr>
            <w:r w:rsidRPr="003C1E43">
              <w:rPr>
                <w:rFonts w:eastAsia="Calibri"/>
                <w:color w:val="000000"/>
              </w:rPr>
              <w:t>86</w:t>
            </w:r>
          </w:p>
        </w:tc>
        <w:tc>
          <w:tcPr>
            <w:tcW w:w="2419" w:type="dxa"/>
            <w:tcBorders>
              <w:top w:val="single" w:sz="2" w:space="0" w:color="auto"/>
              <w:left w:val="nil"/>
              <w:bottom w:val="single" w:sz="2" w:space="0" w:color="auto"/>
              <w:right w:val="nil"/>
            </w:tcBorders>
          </w:tcPr>
          <w:p w14:paraId="6E7F5FD6" w14:textId="77777777" w:rsidR="00A2265A" w:rsidRPr="003C1E43" w:rsidRDefault="00A2265A" w:rsidP="003C1E43">
            <w:pPr>
              <w:pStyle w:val="Tabletext"/>
            </w:pPr>
            <w:r w:rsidRPr="003C1E43">
              <w:t>2710.19.53</w:t>
            </w:r>
          </w:p>
        </w:tc>
        <w:tc>
          <w:tcPr>
            <w:tcW w:w="3621" w:type="dxa"/>
            <w:tcBorders>
              <w:top w:val="single" w:sz="2" w:space="0" w:color="auto"/>
              <w:left w:val="nil"/>
              <w:bottom w:val="single" w:sz="2" w:space="0" w:color="auto"/>
              <w:right w:val="nil"/>
            </w:tcBorders>
          </w:tcPr>
          <w:p w14:paraId="278C97B8" w14:textId="77777777" w:rsidR="00A2265A" w:rsidRPr="003C1E43" w:rsidRDefault="00A2265A" w:rsidP="003C1E43">
            <w:pPr>
              <w:pStyle w:val="Tabletext"/>
            </w:pPr>
            <w:r w:rsidRPr="003C1E43">
              <w:t>$0.460/L</w:t>
            </w:r>
          </w:p>
        </w:tc>
      </w:tr>
      <w:tr w:rsidR="00A2265A" w:rsidRPr="003C1E43" w14:paraId="5D2A1C74"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77E776D5" w14:textId="77777777" w:rsidR="00A2265A" w:rsidRPr="003C1E43" w:rsidRDefault="00A2265A" w:rsidP="003C1E43">
            <w:pPr>
              <w:pStyle w:val="Tabletext"/>
              <w:rPr>
                <w:rFonts w:eastAsia="Calibri"/>
                <w:color w:val="000000"/>
              </w:rPr>
            </w:pPr>
            <w:r w:rsidRPr="003C1E43">
              <w:rPr>
                <w:rFonts w:eastAsia="Calibri"/>
                <w:color w:val="000000"/>
              </w:rPr>
              <w:t>87</w:t>
            </w:r>
          </w:p>
        </w:tc>
        <w:tc>
          <w:tcPr>
            <w:tcW w:w="2419" w:type="dxa"/>
            <w:tcBorders>
              <w:top w:val="single" w:sz="2" w:space="0" w:color="auto"/>
              <w:left w:val="nil"/>
              <w:bottom w:val="single" w:sz="2" w:space="0" w:color="auto"/>
              <w:right w:val="nil"/>
            </w:tcBorders>
          </w:tcPr>
          <w:p w14:paraId="05C6CBD5" w14:textId="77777777" w:rsidR="00A2265A" w:rsidRPr="003C1E43" w:rsidRDefault="00A2265A" w:rsidP="003C1E43">
            <w:pPr>
              <w:pStyle w:val="Tabletext"/>
            </w:pPr>
            <w:r w:rsidRPr="003C1E43">
              <w:t>2710.19.70</w:t>
            </w:r>
          </w:p>
        </w:tc>
        <w:tc>
          <w:tcPr>
            <w:tcW w:w="3621" w:type="dxa"/>
            <w:tcBorders>
              <w:top w:val="single" w:sz="2" w:space="0" w:color="auto"/>
              <w:left w:val="nil"/>
              <w:bottom w:val="single" w:sz="2" w:space="0" w:color="auto"/>
              <w:right w:val="nil"/>
            </w:tcBorders>
          </w:tcPr>
          <w:p w14:paraId="368666FF" w14:textId="77777777" w:rsidR="00A2265A" w:rsidRPr="003C1E43" w:rsidRDefault="00A2265A" w:rsidP="003C1E43">
            <w:pPr>
              <w:pStyle w:val="Tabletext"/>
            </w:pPr>
            <w:r w:rsidRPr="003C1E43">
              <w:t>$0.460/L</w:t>
            </w:r>
          </w:p>
        </w:tc>
      </w:tr>
      <w:tr w:rsidR="00A2265A" w:rsidRPr="003C1E43" w14:paraId="6B438F56"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3392637C" w14:textId="77777777" w:rsidR="00A2265A" w:rsidRPr="003C1E43" w:rsidRDefault="00A2265A" w:rsidP="003C1E43">
            <w:pPr>
              <w:pStyle w:val="Tabletext"/>
              <w:rPr>
                <w:rFonts w:eastAsia="Calibri"/>
                <w:color w:val="000000"/>
              </w:rPr>
            </w:pPr>
            <w:r w:rsidRPr="003C1E43">
              <w:rPr>
                <w:rFonts w:eastAsia="Calibri"/>
                <w:color w:val="000000"/>
              </w:rPr>
              <w:t>88</w:t>
            </w:r>
          </w:p>
        </w:tc>
        <w:tc>
          <w:tcPr>
            <w:tcW w:w="2419" w:type="dxa"/>
            <w:tcBorders>
              <w:top w:val="single" w:sz="2" w:space="0" w:color="auto"/>
              <w:left w:val="nil"/>
              <w:bottom w:val="single" w:sz="2" w:space="0" w:color="auto"/>
              <w:right w:val="nil"/>
            </w:tcBorders>
          </w:tcPr>
          <w:p w14:paraId="11FF619E" w14:textId="77777777" w:rsidR="00A2265A" w:rsidRPr="003C1E43" w:rsidRDefault="00A2265A" w:rsidP="003C1E43">
            <w:pPr>
              <w:pStyle w:val="Tabletext"/>
            </w:pPr>
            <w:r w:rsidRPr="003C1E43">
              <w:t>2710.19.91</w:t>
            </w:r>
          </w:p>
        </w:tc>
        <w:tc>
          <w:tcPr>
            <w:tcW w:w="3621" w:type="dxa"/>
            <w:tcBorders>
              <w:top w:val="single" w:sz="2" w:space="0" w:color="auto"/>
              <w:left w:val="nil"/>
              <w:bottom w:val="single" w:sz="2" w:space="0" w:color="auto"/>
              <w:right w:val="nil"/>
            </w:tcBorders>
          </w:tcPr>
          <w:p w14:paraId="0D50AE83" w14:textId="77777777" w:rsidR="00A2265A" w:rsidRPr="003C1E43" w:rsidRDefault="00A2265A" w:rsidP="003C1E43">
            <w:pPr>
              <w:pStyle w:val="Tabletext"/>
            </w:pPr>
            <w:r w:rsidRPr="003C1E43">
              <w:t>$0.085/L</w:t>
            </w:r>
          </w:p>
        </w:tc>
      </w:tr>
      <w:tr w:rsidR="00A2265A" w:rsidRPr="003C1E43" w14:paraId="4A230C80"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9DEB57B" w14:textId="77777777" w:rsidR="00A2265A" w:rsidRPr="003C1E43" w:rsidRDefault="00A2265A" w:rsidP="003C1E43">
            <w:pPr>
              <w:pStyle w:val="Tabletext"/>
              <w:rPr>
                <w:rFonts w:eastAsia="Calibri"/>
                <w:color w:val="000000"/>
              </w:rPr>
            </w:pPr>
            <w:r w:rsidRPr="003C1E43">
              <w:rPr>
                <w:rFonts w:eastAsia="Calibri"/>
                <w:color w:val="000000"/>
              </w:rPr>
              <w:t>89</w:t>
            </w:r>
          </w:p>
        </w:tc>
        <w:tc>
          <w:tcPr>
            <w:tcW w:w="2419" w:type="dxa"/>
            <w:tcBorders>
              <w:top w:val="single" w:sz="2" w:space="0" w:color="auto"/>
              <w:left w:val="nil"/>
              <w:bottom w:val="single" w:sz="2" w:space="0" w:color="auto"/>
              <w:right w:val="nil"/>
            </w:tcBorders>
          </w:tcPr>
          <w:p w14:paraId="0FE4DE11" w14:textId="77777777" w:rsidR="00A2265A" w:rsidRPr="003C1E43" w:rsidRDefault="00A2265A" w:rsidP="003C1E43">
            <w:pPr>
              <w:pStyle w:val="Tabletext"/>
            </w:pPr>
            <w:r w:rsidRPr="003C1E43">
              <w:t>2710.19.92</w:t>
            </w:r>
          </w:p>
        </w:tc>
        <w:tc>
          <w:tcPr>
            <w:tcW w:w="3621" w:type="dxa"/>
            <w:tcBorders>
              <w:top w:val="single" w:sz="2" w:space="0" w:color="auto"/>
              <w:left w:val="nil"/>
              <w:bottom w:val="single" w:sz="2" w:space="0" w:color="auto"/>
              <w:right w:val="nil"/>
            </w:tcBorders>
          </w:tcPr>
          <w:p w14:paraId="5A27F65C" w14:textId="77777777" w:rsidR="00A2265A" w:rsidRPr="003C1E43" w:rsidRDefault="00A2265A" w:rsidP="003C1E43">
            <w:pPr>
              <w:pStyle w:val="Tabletext"/>
            </w:pPr>
            <w:r w:rsidRPr="003C1E43">
              <w:t>$0.085/kg</w:t>
            </w:r>
          </w:p>
        </w:tc>
      </w:tr>
      <w:tr w:rsidR="00A2265A" w:rsidRPr="003C1E43" w14:paraId="6ADB9D1B"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3DA3659D" w14:textId="77777777" w:rsidR="00A2265A" w:rsidRPr="003C1E43" w:rsidRDefault="00A2265A" w:rsidP="003C1E43">
            <w:pPr>
              <w:pStyle w:val="Tabletext"/>
              <w:rPr>
                <w:rFonts w:eastAsia="Calibri"/>
                <w:color w:val="000000"/>
              </w:rPr>
            </w:pPr>
            <w:r w:rsidRPr="003C1E43">
              <w:rPr>
                <w:rFonts w:eastAsia="Calibri"/>
                <w:color w:val="000000"/>
              </w:rPr>
              <w:lastRenderedPageBreak/>
              <w:t>90</w:t>
            </w:r>
          </w:p>
        </w:tc>
        <w:tc>
          <w:tcPr>
            <w:tcW w:w="2419" w:type="dxa"/>
            <w:tcBorders>
              <w:top w:val="single" w:sz="2" w:space="0" w:color="auto"/>
              <w:left w:val="nil"/>
              <w:bottom w:val="single" w:sz="2" w:space="0" w:color="auto"/>
              <w:right w:val="nil"/>
            </w:tcBorders>
          </w:tcPr>
          <w:p w14:paraId="407E0D14" w14:textId="77777777" w:rsidR="00A2265A" w:rsidRPr="003C1E43" w:rsidRDefault="00A2265A" w:rsidP="003C1E43">
            <w:pPr>
              <w:pStyle w:val="Tabletext"/>
            </w:pPr>
            <w:r w:rsidRPr="003C1E43">
              <w:t>2710.20.00</w:t>
            </w:r>
          </w:p>
        </w:tc>
        <w:tc>
          <w:tcPr>
            <w:tcW w:w="3621" w:type="dxa"/>
            <w:tcBorders>
              <w:top w:val="single" w:sz="2" w:space="0" w:color="auto"/>
              <w:left w:val="nil"/>
              <w:bottom w:val="single" w:sz="2" w:space="0" w:color="auto"/>
              <w:right w:val="nil"/>
            </w:tcBorders>
          </w:tcPr>
          <w:p w14:paraId="3EC89853" w14:textId="77777777" w:rsidR="00A2265A" w:rsidRPr="003C1E43" w:rsidRDefault="00A2265A" w:rsidP="003C1E43">
            <w:pPr>
              <w:pStyle w:val="Tabletext"/>
            </w:pPr>
            <w:r w:rsidRPr="003C1E43">
              <w:t>$0.460/L of biodiesel</w:t>
            </w:r>
          </w:p>
          <w:p w14:paraId="30887CBF" w14:textId="77777777" w:rsidR="00A2265A" w:rsidRPr="003C1E43" w:rsidRDefault="00A2265A" w:rsidP="003C1E43">
            <w:pPr>
              <w:pStyle w:val="Tabletext"/>
            </w:pPr>
            <w:r w:rsidRPr="003C1E43">
              <w:t>plus</w:t>
            </w:r>
          </w:p>
          <w:p w14:paraId="7F2687FF" w14:textId="77777777" w:rsidR="00A2265A" w:rsidRPr="003C1E43" w:rsidRDefault="00A2265A" w:rsidP="003C1E43">
            <w:pPr>
              <w:pStyle w:val="Tabletext"/>
            </w:pPr>
            <w:r w:rsidRPr="003C1E43">
              <w:t>$0.460/L of ethanol (if any)</w:t>
            </w:r>
          </w:p>
          <w:p w14:paraId="043C2EF6" w14:textId="77777777" w:rsidR="00A2265A" w:rsidRPr="003C1E43" w:rsidRDefault="00A2265A" w:rsidP="003C1E43">
            <w:pPr>
              <w:pStyle w:val="Tabletext"/>
            </w:pPr>
            <w:r w:rsidRPr="003C1E43">
              <w:t>plus</w:t>
            </w:r>
          </w:p>
          <w:p w14:paraId="13E24772" w14:textId="77777777" w:rsidR="00A2265A" w:rsidRPr="003C1E43" w:rsidRDefault="00A2265A" w:rsidP="003C1E43">
            <w:pPr>
              <w:pStyle w:val="Tabletext"/>
            </w:pPr>
            <w:r w:rsidRPr="003C1E43">
              <w:t>$0.460/L of other substances in the blend</w:t>
            </w:r>
          </w:p>
        </w:tc>
      </w:tr>
      <w:tr w:rsidR="00A2265A" w:rsidRPr="003C1E43" w14:paraId="2226AC1E"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626F399" w14:textId="77777777" w:rsidR="00A2265A" w:rsidRPr="003C1E43" w:rsidRDefault="00A2265A" w:rsidP="003C1E43">
            <w:pPr>
              <w:pStyle w:val="Tabletext"/>
              <w:rPr>
                <w:rFonts w:eastAsia="Calibri"/>
                <w:color w:val="000000"/>
              </w:rPr>
            </w:pPr>
            <w:r w:rsidRPr="003C1E43">
              <w:rPr>
                <w:rFonts w:eastAsia="Calibri"/>
                <w:color w:val="000000"/>
              </w:rPr>
              <w:t>91</w:t>
            </w:r>
          </w:p>
        </w:tc>
        <w:tc>
          <w:tcPr>
            <w:tcW w:w="2419" w:type="dxa"/>
            <w:tcBorders>
              <w:top w:val="single" w:sz="2" w:space="0" w:color="auto"/>
              <w:left w:val="nil"/>
              <w:bottom w:val="single" w:sz="2" w:space="0" w:color="auto"/>
              <w:right w:val="nil"/>
            </w:tcBorders>
          </w:tcPr>
          <w:p w14:paraId="1F5BDF85" w14:textId="77777777" w:rsidR="00A2265A" w:rsidRPr="003C1E43" w:rsidRDefault="00A2265A" w:rsidP="003C1E43">
            <w:pPr>
              <w:pStyle w:val="Tabletext"/>
            </w:pPr>
            <w:r w:rsidRPr="003C1E43">
              <w:t>2710.91.16</w:t>
            </w:r>
          </w:p>
        </w:tc>
        <w:tc>
          <w:tcPr>
            <w:tcW w:w="3621" w:type="dxa"/>
            <w:tcBorders>
              <w:top w:val="single" w:sz="2" w:space="0" w:color="auto"/>
              <w:left w:val="nil"/>
              <w:bottom w:val="single" w:sz="2" w:space="0" w:color="auto"/>
              <w:right w:val="nil"/>
            </w:tcBorders>
          </w:tcPr>
          <w:p w14:paraId="229AA7DE" w14:textId="77777777" w:rsidR="00A2265A" w:rsidRPr="003C1E43" w:rsidRDefault="00A2265A" w:rsidP="003C1E43">
            <w:pPr>
              <w:pStyle w:val="Tabletext"/>
            </w:pPr>
            <w:r w:rsidRPr="003C1E43">
              <w:t>$0.460/L</w:t>
            </w:r>
          </w:p>
        </w:tc>
      </w:tr>
      <w:tr w:rsidR="00A2265A" w:rsidRPr="003C1E43" w14:paraId="03A6134B"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0A5C4C7" w14:textId="77777777" w:rsidR="00A2265A" w:rsidRPr="003C1E43" w:rsidRDefault="00A2265A" w:rsidP="003C1E43">
            <w:pPr>
              <w:pStyle w:val="Tabletext"/>
              <w:rPr>
                <w:rFonts w:eastAsia="Calibri"/>
                <w:color w:val="000000"/>
              </w:rPr>
            </w:pPr>
            <w:r w:rsidRPr="003C1E43">
              <w:rPr>
                <w:rFonts w:eastAsia="Calibri"/>
                <w:color w:val="000000"/>
              </w:rPr>
              <w:t>92</w:t>
            </w:r>
          </w:p>
        </w:tc>
        <w:tc>
          <w:tcPr>
            <w:tcW w:w="2419" w:type="dxa"/>
            <w:tcBorders>
              <w:top w:val="single" w:sz="2" w:space="0" w:color="auto"/>
              <w:left w:val="nil"/>
              <w:bottom w:val="single" w:sz="2" w:space="0" w:color="auto"/>
              <w:right w:val="nil"/>
            </w:tcBorders>
          </w:tcPr>
          <w:p w14:paraId="327AE3E1" w14:textId="77777777" w:rsidR="00A2265A" w:rsidRPr="003C1E43" w:rsidRDefault="00A2265A" w:rsidP="003C1E43">
            <w:pPr>
              <w:pStyle w:val="Tabletext"/>
            </w:pPr>
            <w:r w:rsidRPr="003C1E43">
              <w:t>2710.91.22</w:t>
            </w:r>
          </w:p>
        </w:tc>
        <w:tc>
          <w:tcPr>
            <w:tcW w:w="3621" w:type="dxa"/>
            <w:tcBorders>
              <w:top w:val="single" w:sz="2" w:space="0" w:color="auto"/>
              <w:left w:val="nil"/>
              <w:bottom w:val="single" w:sz="2" w:space="0" w:color="auto"/>
              <w:right w:val="nil"/>
            </w:tcBorders>
          </w:tcPr>
          <w:p w14:paraId="2F85038F" w14:textId="77777777" w:rsidR="00A2265A" w:rsidRPr="003C1E43" w:rsidRDefault="00A2265A" w:rsidP="003C1E43">
            <w:pPr>
              <w:pStyle w:val="Tabletext"/>
            </w:pPr>
            <w:r w:rsidRPr="003C1E43">
              <w:t>$0.460/L of diesel</w:t>
            </w:r>
          </w:p>
          <w:p w14:paraId="1CE6501B" w14:textId="77777777" w:rsidR="00A2265A" w:rsidRPr="003C1E43" w:rsidRDefault="00A2265A" w:rsidP="003C1E43">
            <w:pPr>
              <w:pStyle w:val="Tabletext"/>
            </w:pPr>
            <w:r w:rsidRPr="003C1E43">
              <w:t>plus</w:t>
            </w:r>
          </w:p>
          <w:p w14:paraId="4A9BD667" w14:textId="77777777" w:rsidR="00A2265A" w:rsidRPr="003C1E43" w:rsidRDefault="00A2265A" w:rsidP="003C1E43">
            <w:pPr>
              <w:pStyle w:val="Tabletext"/>
            </w:pPr>
            <w:r w:rsidRPr="003C1E43">
              <w:t>$0.460/L of ethanol</w:t>
            </w:r>
          </w:p>
          <w:p w14:paraId="577D08E8" w14:textId="77777777" w:rsidR="00A2265A" w:rsidRPr="003C1E43" w:rsidRDefault="00A2265A" w:rsidP="003C1E43">
            <w:pPr>
              <w:pStyle w:val="Tabletext"/>
            </w:pPr>
            <w:r w:rsidRPr="003C1E43">
              <w:t>plus</w:t>
            </w:r>
          </w:p>
          <w:p w14:paraId="72CB7DCD" w14:textId="77777777" w:rsidR="00A2265A" w:rsidRPr="003C1E43" w:rsidRDefault="00A2265A" w:rsidP="003C1E43">
            <w:pPr>
              <w:pStyle w:val="Tabletext"/>
            </w:pPr>
            <w:r w:rsidRPr="003C1E43">
              <w:t>$0.460/L of other substances (if any) in the blend</w:t>
            </w:r>
          </w:p>
        </w:tc>
      </w:tr>
      <w:tr w:rsidR="00A2265A" w:rsidRPr="003C1E43" w14:paraId="414D314B"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53ED46E" w14:textId="77777777" w:rsidR="00A2265A" w:rsidRPr="003C1E43" w:rsidRDefault="00A2265A" w:rsidP="003C1E43">
            <w:pPr>
              <w:pStyle w:val="Tabletext"/>
              <w:rPr>
                <w:rFonts w:eastAsia="Calibri"/>
                <w:color w:val="000000"/>
              </w:rPr>
            </w:pPr>
            <w:r w:rsidRPr="003C1E43">
              <w:rPr>
                <w:rFonts w:eastAsia="Calibri"/>
                <w:color w:val="000000"/>
              </w:rPr>
              <w:t>93</w:t>
            </w:r>
          </w:p>
        </w:tc>
        <w:tc>
          <w:tcPr>
            <w:tcW w:w="2419" w:type="dxa"/>
            <w:tcBorders>
              <w:top w:val="single" w:sz="2" w:space="0" w:color="auto"/>
              <w:left w:val="nil"/>
              <w:bottom w:val="single" w:sz="2" w:space="0" w:color="auto"/>
              <w:right w:val="nil"/>
            </w:tcBorders>
          </w:tcPr>
          <w:p w14:paraId="26682B92" w14:textId="77777777" w:rsidR="00A2265A" w:rsidRPr="003C1E43" w:rsidRDefault="00A2265A" w:rsidP="003C1E43">
            <w:pPr>
              <w:pStyle w:val="Tabletext"/>
            </w:pPr>
            <w:r w:rsidRPr="003C1E43">
              <w:t>2710.91.28</w:t>
            </w:r>
          </w:p>
        </w:tc>
        <w:tc>
          <w:tcPr>
            <w:tcW w:w="3621" w:type="dxa"/>
            <w:tcBorders>
              <w:top w:val="single" w:sz="2" w:space="0" w:color="auto"/>
              <w:left w:val="nil"/>
              <w:bottom w:val="single" w:sz="2" w:space="0" w:color="auto"/>
              <w:right w:val="nil"/>
            </w:tcBorders>
          </w:tcPr>
          <w:p w14:paraId="055C4EF1" w14:textId="77777777" w:rsidR="00A2265A" w:rsidRPr="003C1E43" w:rsidRDefault="00A2265A" w:rsidP="003C1E43">
            <w:pPr>
              <w:pStyle w:val="Tabletext"/>
            </w:pPr>
            <w:r w:rsidRPr="003C1E43">
              <w:t>$0.460/L</w:t>
            </w:r>
          </w:p>
        </w:tc>
      </w:tr>
      <w:tr w:rsidR="00A2265A" w:rsidRPr="003C1E43" w14:paraId="13783DF8"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968D77F" w14:textId="77777777" w:rsidR="00A2265A" w:rsidRPr="003C1E43" w:rsidRDefault="00A2265A" w:rsidP="003C1E43">
            <w:pPr>
              <w:pStyle w:val="Tabletext"/>
              <w:rPr>
                <w:rFonts w:eastAsia="Calibri"/>
                <w:color w:val="000000"/>
              </w:rPr>
            </w:pPr>
            <w:r w:rsidRPr="003C1E43">
              <w:rPr>
                <w:rFonts w:eastAsia="Calibri"/>
                <w:color w:val="000000"/>
              </w:rPr>
              <w:t>94</w:t>
            </w:r>
          </w:p>
        </w:tc>
        <w:tc>
          <w:tcPr>
            <w:tcW w:w="2419" w:type="dxa"/>
            <w:tcBorders>
              <w:top w:val="single" w:sz="2" w:space="0" w:color="auto"/>
              <w:left w:val="nil"/>
              <w:bottom w:val="single" w:sz="2" w:space="0" w:color="auto"/>
              <w:right w:val="nil"/>
            </w:tcBorders>
          </w:tcPr>
          <w:p w14:paraId="56200764" w14:textId="77777777" w:rsidR="00A2265A" w:rsidRPr="003C1E43" w:rsidRDefault="00A2265A" w:rsidP="003C1E43">
            <w:pPr>
              <w:pStyle w:val="Tabletext"/>
            </w:pPr>
            <w:r w:rsidRPr="003C1E43">
              <w:t>2710.91.40</w:t>
            </w:r>
          </w:p>
        </w:tc>
        <w:tc>
          <w:tcPr>
            <w:tcW w:w="3621" w:type="dxa"/>
            <w:tcBorders>
              <w:top w:val="single" w:sz="2" w:space="0" w:color="auto"/>
              <w:left w:val="nil"/>
              <w:bottom w:val="single" w:sz="2" w:space="0" w:color="auto"/>
              <w:right w:val="nil"/>
            </w:tcBorders>
          </w:tcPr>
          <w:p w14:paraId="25C86285" w14:textId="77777777" w:rsidR="00A2265A" w:rsidRPr="003C1E43" w:rsidRDefault="00A2265A" w:rsidP="003C1E43">
            <w:pPr>
              <w:pStyle w:val="Tabletext"/>
            </w:pPr>
            <w:r w:rsidRPr="003C1E43">
              <w:t>$0.03556/L</w:t>
            </w:r>
          </w:p>
        </w:tc>
      </w:tr>
      <w:tr w:rsidR="00A2265A" w:rsidRPr="003C1E43" w14:paraId="0CA43235"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6EE08AC" w14:textId="77777777" w:rsidR="00A2265A" w:rsidRPr="003C1E43" w:rsidRDefault="00A2265A" w:rsidP="003C1E43">
            <w:pPr>
              <w:pStyle w:val="Tabletext"/>
              <w:rPr>
                <w:rFonts w:eastAsia="Calibri"/>
                <w:color w:val="000000"/>
              </w:rPr>
            </w:pPr>
            <w:r w:rsidRPr="003C1E43">
              <w:rPr>
                <w:rFonts w:eastAsia="Calibri"/>
                <w:color w:val="000000"/>
              </w:rPr>
              <w:t>95</w:t>
            </w:r>
          </w:p>
        </w:tc>
        <w:tc>
          <w:tcPr>
            <w:tcW w:w="2419" w:type="dxa"/>
            <w:tcBorders>
              <w:top w:val="single" w:sz="2" w:space="0" w:color="auto"/>
              <w:left w:val="nil"/>
              <w:bottom w:val="single" w:sz="2" w:space="0" w:color="auto"/>
              <w:right w:val="nil"/>
            </w:tcBorders>
          </w:tcPr>
          <w:p w14:paraId="74CF5D16" w14:textId="77777777" w:rsidR="00A2265A" w:rsidRPr="003C1E43" w:rsidRDefault="00A2265A" w:rsidP="003C1E43">
            <w:pPr>
              <w:pStyle w:val="Tabletext"/>
            </w:pPr>
            <w:r w:rsidRPr="003C1E43">
              <w:t>2710.91.51</w:t>
            </w:r>
          </w:p>
        </w:tc>
        <w:tc>
          <w:tcPr>
            <w:tcW w:w="3621" w:type="dxa"/>
            <w:tcBorders>
              <w:top w:val="single" w:sz="2" w:space="0" w:color="auto"/>
              <w:left w:val="nil"/>
              <w:bottom w:val="single" w:sz="2" w:space="0" w:color="auto"/>
              <w:right w:val="nil"/>
            </w:tcBorders>
          </w:tcPr>
          <w:p w14:paraId="52331472" w14:textId="77777777" w:rsidR="00A2265A" w:rsidRPr="003C1E43" w:rsidRDefault="00A2265A" w:rsidP="003C1E43">
            <w:pPr>
              <w:pStyle w:val="Tabletext"/>
            </w:pPr>
            <w:r w:rsidRPr="003C1E43">
              <w:t>$0.460/L</w:t>
            </w:r>
          </w:p>
        </w:tc>
      </w:tr>
      <w:tr w:rsidR="00A2265A" w:rsidRPr="003C1E43" w14:paraId="46D586C0"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226D819" w14:textId="77777777" w:rsidR="00A2265A" w:rsidRPr="003C1E43" w:rsidRDefault="00A2265A" w:rsidP="003C1E43">
            <w:pPr>
              <w:pStyle w:val="Tabletext"/>
              <w:rPr>
                <w:rFonts w:eastAsia="Calibri"/>
                <w:color w:val="000000"/>
              </w:rPr>
            </w:pPr>
            <w:r w:rsidRPr="003C1E43">
              <w:rPr>
                <w:rFonts w:eastAsia="Calibri"/>
                <w:color w:val="000000"/>
              </w:rPr>
              <w:t>96</w:t>
            </w:r>
          </w:p>
        </w:tc>
        <w:tc>
          <w:tcPr>
            <w:tcW w:w="2419" w:type="dxa"/>
            <w:tcBorders>
              <w:top w:val="single" w:sz="2" w:space="0" w:color="auto"/>
              <w:left w:val="nil"/>
              <w:bottom w:val="single" w:sz="2" w:space="0" w:color="auto"/>
              <w:right w:val="nil"/>
            </w:tcBorders>
          </w:tcPr>
          <w:p w14:paraId="773CFD70" w14:textId="77777777" w:rsidR="00A2265A" w:rsidRPr="003C1E43" w:rsidRDefault="00A2265A" w:rsidP="003C1E43">
            <w:pPr>
              <w:pStyle w:val="Tabletext"/>
            </w:pPr>
            <w:r w:rsidRPr="003C1E43">
              <w:t>2710.91.52</w:t>
            </w:r>
          </w:p>
        </w:tc>
        <w:tc>
          <w:tcPr>
            <w:tcW w:w="3621" w:type="dxa"/>
            <w:tcBorders>
              <w:top w:val="single" w:sz="2" w:space="0" w:color="auto"/>
              <w:left w:val="nil"/>
              <w:bottom w:val="single" w:sz="2" w:space="0" w:color="auto"/>
              <w:right w:val="nil"/>
            </w:tcBorders>
          </w:tcPr>
          <w:p w14:paraId="79D3A107" w14:textId="77777777" w:rsidR="00A2265A" w:rsidRPr="003C1E43" w:rsidRDefault="00A2265A" w:rsidP="003C1E43">
            <w:pPr>
              <w:pStyle w:val="Tabletext"/>
            </w:pPr>
            <w:r w:rsidRPr="003C1E43">
              <w:t>$0.460/L</w:t>
            </w:r>
          </w:p>
        </w:tc>
      </w:tr>
      <w:tr w:rsidR="00A2265A" w:rsidRPr="003C1E43" w14:paraId="58A04613"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89F3B4F" w14:textId="77777777" w:rsidR="00A2265A" w:rsidRPr="003C1E43" w:rsidRDefault="00A2265A" w:rsidP="003C1E43">
            <w:pPr>
              <w:pStyle w:val="Tabletext"/>
              <w:rPr>
                <w:rFonts w:eastAsia="Calibri"/>
                <w:color w:val="000000"/>
              </w:rPr>
            </w:pPr>
            <w:r w:rsidRPr="003C1E43">
              <w:rPr>
                <w:rFonts w:eastAsia="Calibri"/>
                <w:color w:val="000000"/>
              </w:rPr>
              <w:t>97</w:t>
            </w:r>
          </w:p>
        </w:tc>
        <w:tc>
          <w:tcPr>
            <w:tcW w:w="2419" w:type="dxa"/>
            <w:tcBorders>
              <w:top w:val="single" w:sz="2" w:space="0" w:color="auto"/>
              <w:left w:val="nil"/>
              <w:bottom w:val="single" w:sz="2" w:space="0" w:color="auto"/>
              <w:right w:val="nil"/>
            </w:tcBorders>
          </w:tcPr>
          <w:p w14:paraId="5FB30B15" w14:textId="77777777" w:rsidR="00A2265A" w:rsidRPr="003C1E43" w:rsidRDefault="00A2265A" w:rsidP="003C1E43">
            <w:pPr>
              <w:pStyle w:val="Tabletext"/>
            </w:pPr>
            <w:r w:rsidRPr="003C1E43">
              <w:t>2710.91.53</w:t>
            </w:r>
          </w:p>
        </w:tc>
        <w:tc>
          <w:tcPr>
            <w:tcW w:w="3621" w:type="dxa"/>
            <w:tcBorders>
              <w:top w:val="single" w:sz="2" w:space="0" w:color="auto"/>
              <w:left w:val="nil"/>
              <w:bottom w:val="single" w:sz="2" w:space="0" w:color="auto"/>
              <w:right w:val="nil"/>
            </w:tcBorders>
          </w:tcPr>
          <w:p w14:paraId="72BD061C" w14:textId="77777777" w:rsidR="00A2265A" w:rsidRPr="003C1E43" w:rsidRDefault="00A2265A" w:rsidP="003C1E43">
            <w:pPr>
              <w:pStyle w:val="Tabletext"/>
            </w:pPr>
            <w:r w:rsidRPr="003C1E43">
              <w:t>$0.460/L</w:t>
            </w:r>
          </w:p>
        </w:tc>
      </w:tr>
      <w:tr w:rsidR="00A2265A" w:rsidRPr="003C1E43" w14:paraId="2782528F"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7AD21F1" w14:textId="77777777" w:rsidR="00A2265A" w:rsidRPr="003C1E43" w:rsidRDefault="00A2265A" w:rsidP="003C1E43">
            <w:pPr>
              <w:pStyle w:val="Tabletext"/>
              <w:rPr>
                <w:rFonts w:eastAsia="Calibri"/>
                <w:color w:val="000000"/>
              </w:rPr>
            </w:pPr>
            <w:r w:rsidRPr="003C1E43">
              <w:rPr>
                <w:rFonts w:eastAsia="Calibri"/>
                <w:color w:val="000000"/>
              </w:rPr>
              <w:t>98</w:t>
            </w:r>
          </w:p>
        </w:tc>
        <w:tc>
          <w:tcPr>
            <w:tcW w:w="2419" w:type="dxa"/>
            <w:tcBorders>
              <w:top w:val="single" w:sz="2" w:space="0" w:color="auto"/>
              <w:left w:val="nil"/>
              <w:bottom w:val="single" w:sz="2" w:space="0" w:color="auto"/>
              <w:right w:val="nil"/>
            </w:tcBorders>
          </w:tcPr>
          <w:p w14:paraId="67FBE8A0" w14:textId="77777777" w:rsidR="00A2265A" w:rsidRPr="003C1E43" w:rsidRDefault="00A2265A" w:rsidP="003C1E43">
            <w:pPr>
              <w:pStyle w:val="Tabletext"/>
            </w:pPr>
            <w:r w:rsidRPr="003C1E43">
              <w:t>2710.91.61</w:t>
            </w:r>
          </w:p>
        </w:tc>
        <w:tc>
          <w:tcPr>
            <w:tcW w:w="3621" w:type="dxa"/>
            <w:tcBorders>
              <w:top w:val="single" w:sz="2" w:space="0" w:color="auto"/>
              <w:left w:val="nil"/>
              <w:bottom w:val="single" w:sz="2" w:space="0" w:color="auto"/>
              <w:right w:val="nil"/>
            </w:tcBorders>
          </w:tcPr>
          <w:p w14:paraId="4618264E" w14:textId="77777777" w:rsidR="00A2265A" w:rsidRPr="003C1E43" w:rsidRDefault="00A2265A" w:rsidP="003C1E43">
            <w:pPr>
              <w:pStyle w:val="Tabletext"/>
            </w:pPr>
            <w:r w:rsidRPr="003C1E43">
              <w:t>$0.03556/L</w:t>
            </w:r>
          </w:p>
        </w:tc>
      </w:tr>
      <w:tr w:rsidR="00A2265A" w:rsidRPr="003C1E43" w14:paraId="3F78B568"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DA5F1B8" w14:textId="77777777" w:rsidR="00A2265A" w:rsidRPr="003C1E43" w:rsidRDefault="00A2265A" w:rsidP="003C1E43">
            <w:pPr>
              <w:pStyle w:val="Tabletext"/>
              <w:rPr>
                <w:rFonts w:eastAsia="Calibri"/>
                <w:color w:val="000000"/>
              </w:rPr>
            </w:pPr>
            <w:r w:rsidRPr="003C1E43">
              <w:rPr>
                <w:rFonts w:eastAsia="Calibri"/>
                <w:color w:val="000000"/>
              </w:rPr>
              <w:t>99</w:t>
            </w:r>
          </w:p>
        </w:tc>
        <w:tc>
          <w:tcPr>
            <w:tcW w:w="2419" w:type="dxa"/>
            <w:tcBorders>
              <w:top w:val="single" w:sz="2" w:space="0" w:color="auto"/>
              <w:left w:val="nil"/>
              <w:bottom w:val="single" w:sz="2" w:space="0" w:color="auto"/>
              <w:right w:val="nil"/>
            </w:tcBorders>
          </w:tcPr>
          <w:p w14:paraId="7236FB67" w14:textId="77777777" w:rsidR="00A2265A" w:rsidRPr="003C1E43" w:rsidRDefault="00A2265A" w:rsidP="003C1E43">
            <w:pPr>
              <w:pStyle w:val="Tabletext"/>
            </w:pPr>
            <w:r w:rsidRPr="003C1E43">
              <w:t>2710.91.62</w:t>
            </w:r>
          </w:p>
        </w:tc>
        <w:tc>
          <w:tcPr>
            <w:tcW w:w="3621" w:type="dxa"/>
            <w:tcBorders>
              <w:top w:val="single" w:sz="2" w:space="0" w:color="auto"/>
              <w:left w:val="nil"/>
              <w:bottom w:val="single" w:sz="2" w:space="0" w:color="auto"/>
              <w:right w:val="nil"/>
            </w:tcBorders>
          </w:tcPr>
          <w:p w14:paraId="42579D46" w14:textId="77777777" w:rsidR="00A2265A" w:rsidRPr="003C1E43" w:rsidRDefault="00A2265A" w:rsidP="003C1E43">
            <w:pPr>
              <w:pStyle w:val="Tabletext"/>
            </w:pPr>
            <w:r w:rsidRPr="003C1E43">
              <w:t>$0.460/L of gasoline</w:t>
            </w:r>
          </w:p>
          <w:p w14:paraId="36394DD6" w14:textId="77777777" w:rsidR="00A2265A" w:rsidRPr="003C1E43" w:rsidRDefault="00A2265A" w:rsidP="003C1E43">
            <w:pPr>
              <w:pStyle w:val="Tabletext"/>
            </w:pPr>
            <w:r w:rsidRPr="003C1E43">
              <w:t>plus</w:t>
            </w:r>
          </w:p>
          <w:p w14:paraId="4F6BE88D" w14:textId="77777777" w:rsidR="00A2265A" w:rsidRPr="003C1E43" w:rsidRDefault="00A2265A" w:rsidP="003C1E43">
            <w:pPr>
              <w:pStyle w:val="Tabletext"/>
            </w:pPr>
            <w:r w:rsidRPr="003C1E43">
              <w:t>$0.460/L of ethanol</w:t>
            </w:r>
          </w:p>
          <w:p w14:paraId="79C552F1" w14:textId="77777777" w:rsidR="00A2265A" w:rsidRPr="003C1E43" w:rsidRDefault="00A2265A" w:rsidP="003C1E43">
            <w:pPr>
              <w:pStyle w:val="Tabletext"/>
            </w:pPr>
            <w:r w:rsidRPr="003C1E43">
              <w:t>plus</w:t>
            </w:r>
          </w:p>
          <w:p w14:paraId="220BF312" w14:textId="77777777" w:rsidR="00A2265A" w:rsidRPr="003C1E43" w:rsidRDefault="00A2265A" w:rsidP="003C1E43">
            <w:pPr>
              <w:pStyle w:val="Tabletext"/>
            </w:pPr>
            <w:r w:rsidRPr="003C1E43">
              <w:t>$0.460/L of other substances (if any) in the blend</w:t>
            </w:r>
          </w:p>
        </w:tc>
      </w:tr>
      <w:tr w:rsidR="00A2265A" w:rsidRPr="003C1E43" w14:paraId="6854644A"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4D435A5" w14:textId="77777777" w:rsidR="00A2265A" w:rsidRPr="003C1E43" w:rsidRDefault="00A2265A" w:rsidP="003C1E43">
            <w:pPr>
              <w:pStyle w:val="Tabletext"/>
              <w:rPr>
                <w:rFonts w:eastAsia="Calibri"/>
                <w:color w:val="000000"/>
              </w:rPr>
            </w:pPr>
            <w:r w:rsidRPr="003C1E43">
              <w:rPr>
                <w:rFonts w:eastAsia="Calibri"/>
                <w:color w:val="000000"/>
              </w:rPr>
              <w:t>100</w:t>
            </w:r>
          </w:p>
        </w:tc>
        <w:tc>
          <w:tcPr>
            <w:tcW w:w="2419" w:type="dxa"/>
            <w:tcBorders>
              <w:top w:val="single" w:sz="2" w:space="0" w:color="auto"/>
              <w:left w:val="nil"/>
              <w:bottom w:val="single" w:sz="2" w:space="0" w:color="auto"/>
              <w:right w:val="nil"/>
            </w:tcBorders>
          </w:tcPr>
          <w:p w14:paraId="2C1AACC5" w14:textId="77777777" w:rsidR="00A2265A" w:rsidRPr="003C1E43" w:rsidRDefault="00A2265A" w:rsidP="003C1E43">
            <w:pPr>
              <w:pStyle w:val="Tabletext"/>
            </w:pPr>
            <w:r w:rsidRPr="003C1E43">
              <w:t>2710.91.69</w:t>
            </w:r>
          </w:p>
        </w:tc>
        <w:tc>
          <w:tcPr>
            <w:tcW w:w="3621" w:type="dxa"/>
            <w:tcBorders>
              <w:top w:val="single" w:sz="2" w:space="0" w:color="auto"/>
              <w:left w:val="nil"/>
              <w:bottom w:val="single" w:sz="2" w:space="0" w:color="auto"/>
              <w:right w:val="nil"/>
            </w:tcBorders>
          </w:tcPr>
          <w:p w14:paraId="1662D364" w14:textId="77777777" w:rsidR="00A2265A" w:rsidRPr="003C1E43" w:rsidRDefault="00A2265A" w:rsidP="003C1E43">
            <w:pPr>
              <w:pStyle w:val="Tabletext"/>
            </w:pPr>
            <w:r w:rsidRPr="003C1E43">
              <w:t>$0.460/L</w:t>
            </w:r>
          </w:p>
        </w:tc>
      </w:tr>
      <w:tr w:rsidR="00A2265A" w:rsidRPr="003C1E43" w14:paraId="75F37D4B"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898573C" w14:textId="77777777" w:rsidR="00A2265A" w:rsidRPr="003C1E43" w:rsidRDefault="00A2265A" w:rsidP="003C1E43">
            <w:pPr>
              <w:pStyle w:val="Tabletext"/>
              <w:rPr>
                <w:rFonts w:eastAsia="Calibri"/>
                <w:color w:val="000000"/>
              </w:rPr>
            </w:pPr>
            <w:r w:rsidRPr="003C1E43">
              <w:rPr>
                <w:rFonts w:eastAsia="Calibri"/>
                <w:color w:val="000000"/>
              </w:rPr>
              <w:t>101</w:t>
            </w:r>
          </w:p>
        </w:tc>
        <w:tc>
          <w:tcPr>
            <w:tcW w:w="2419" w:type="dxa"/>
            <w:tcBorders>
              <w:top w:val="single" w:sz="2" w:space="0" w:color="auto"/>
              <w:left w:val="nil"/>
              <w:bottom w:val="single" w:sz="2" w:space="0" w:color="auto"/>
              <w:right w:val="nil"/>
            </w:tcBorders>
          </w:tcPr>
          <w:p w14:paraId="57573EEF" w14:textId="77777777" w:rsidR="00A2265A" w:rsidRPr="003C1E43" w:rsidRDefault="00A2265A" w:rsidP="003C1E43">
            <w:pPr>
              <w:pStyle w:val="Tabletext"/>
            </w:pPr>
            <w:r w:rsidRPr="003C1E43">
              <w:t>2710.91.70</w:t>
            </w:r>
          </w:p>
        </w:tc>
        <w:tc>
          <w:tcPr>
            <w:tcW w:w="3621" w:type="dxa"/>
            <w:tcBorders>
              <w:top w:val="single" w:sz="2" w:space="0" w:color="auto"/>
              <w:left w:val="nil"/>
              <w:bottom w:val="single" w:sz="2" w:space="0" w:color="auto"/>
              <w:right w:val="nil"/>
            </w:tcBorders>
          </w:tcPr>
          <w:p w14:paraId="4916421F" w14:textId="77777777" w:rsidR="00A2265A" w:rsidRPr="003C1E43" w:rsidRDefault="00A2265A" w:rsidP="003C1E43">
            <w:pPr>
              <w:pStyle w:val="Tabletext"/>
            </w:pPr>
            <w:r w:rsidRPr="003C1E43">
              <w:t>$0.460/L</w:t>
            </w:r>
          </w:p>
        </w:tc>
      </w:tr>
      <w:tr w:rsidR="00A2265A" w:rsidRPr="003C1E43" w14:paraId="14DDA2C4"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91AA4E1" w14:textId="77777777" w:rsidR="00A2265A" w:rsidRPr="003C1E43" w:rsidRDefault="00A2265A" w:rsidP="003C1E43">
            <w:pPr>
              <w:pStyle w:val="Tabletext"/>
              <w:rPr>
                <w:rFonts w:eastAsia="Calibri"/>
                <w:color w:val="000000"/>
              </w:rPr>
            </w:pPr>
            <w:r w:rsidRPr="003C1E43">
              <w:rPr>
                <w:rFonts w:eastAsia="Calibri"/>
                <w:color w:val="000000"/>
              </w:rPr>
              <w:lastRenderedPageBreak/>
              <w:t>102</w:t>
            </w:r>
          </w:p>
        </w:tc>
        <w:tc>
          <w:tcPr>
            <w:tcW w:w="2419" w:type="dxa"/>
            <w:tcBorders>
              <w:top w:val="single" w:sz="2" w:space="0" w:color="auto"/>
              <w:left w:val="nil"/>
              <w:bottom w:val="single" w:sz="2" w:space="0" w:color="auto"/>
              <w:right w:val="nil"/>
            </w:tcBorders>
          </w:tcPr>
          <w:p w14:paraId="2E33FE51" w14:textId="77777777" w:rsidR="00A2265A" w:rsidRPr="003C1E43" w:rsidRDefault="00A2265A" w:rsidP="003C1E43">
            <w:pPr>
              <w:pStyle w:val="Tabletext"/>
            </w:pPr>
            <w:r w:rsidRPr="003C1E43">
              <w:t>2710.91.80</w:t>
            </w:r>
          </w:p>
        </w:tc>
        <w:tc>
          <w:tcPr>
            <w:tcW w:w="3621" w:type="dxa"/>
            <w:tcBorders>
              <w:top w:val="single" w:sz="2" w:space="0" w:color="auto"/>
              <w:left w:val="nil"/>
              <w:bottom w:val="single" w:sz="2" w:space="0" w:color="auto"/>
              <w:right w:val="nil"/>
            </w:tcBorders>
          </w:tcPr>
          <w:p w14:paraId="1BB03435" w14:textId="77777777" w:rsidR="00A2265A" w:rsidRPr="003C1E43" w:rsidRDefault="00A2265A" w:rsidP="003C1E43">
            <w:pPr>
              <w:pStyle w:val="Tabletext"/>
            </w:pPr>
            <w:r w:rsidRPr="003C1E43">
              <w:t>$0.460/L of biodiesel</w:t>
            </w:r>
          </w:p>
          <w:p w14:paraId="51CF935E" w14:textId="77777777" w:rsidR="00A2265A" w:rsidRPr="003C1E43" w:rsidRDefault="00A2265A" w:rsidP="003C1E43">
            <w:pPr>
              <w:pStyle w:val="Tabletext"/>
            </w:pPr>
            <w:r w:rsidRPr="003C1E43">
              <w:t>plus</w:t>
            </w:r>
          </w:p>
          <w:p w14:paraId="23556D3E" w14:textId="77777777" w:rsidR="00A2265A" w:rsidRPr="003C1E43" w:rsidRDefault="00A2265A" w:rsidP="003C1E43">
            <w:pPr>
              <w:pStyle w:val="Tabletext"/>
            </w:pPr>
            <w:r w:rsidRPr="003C1E43">
              <w:t>$0.460/L of ethanol (if any)</w:t>
            </w:r>
          </w:p>
          <w:p w14:paraId="1F4CB32D" w14:textId="77777777" w:rsidR="00A2265A" w:rsidRPr="003C1E43" w:rsidRDefault="00A2265A" w:rsidP="003C1E43">
            <w:pPr>
              <w:pStyle w:val="Tabletext"/>
            </w:pPr>
            <w:r w:rsidRPr="003C1E43">
              <w:t>plus</w:t>
            </w:r>
          </w:p>
          <w:p w14:paraId="5C827C0B" w14:textId="77777777" w:rsidR="00A2265A" w:rsidRPr="003C1E43" w:rsidRDefault="00A2265A" w:rsidP="003C1E43">
            <w:pPr>
              <w:pStyle w:val="Tabletext"/>
            </w:pPr>
            <w:r w:rsidRPr="003C1E43">
              <w:t>$0.460/L of other substances in the blend</w:t>
            </w:r>
          </w:p>
        </w:tc>
      </w:tr>
      <w:tr w:rsidR="00A2265A" w:rsidRPr="003C1E43" w14:paraId="2E780153"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5B9FAD8" w14:textId="77777777" w:rsidR="00A2265A" w:rsidRPr="003C1E43" w:rsidRDefault="00A2265A" w:rsidP="003C1E43">
            <w:pPr>
              <w:pStyle w:val="Tabletext"/>
              <w:rPr>
                <w:rFonts w:eastAsia="Calibri"/>
                <w:color w:val="000000"/>
              </w:rPr>
            </w:pPr>
            <w:r w:rsidRPr="003C1E43">
              <w:rPr>
                <w:rFonts w:eastAsia="Calibri"/>
                <w:color w:val="000000"/>
              </w:rPr>
              <w:t>103</w:t>
            </w:r>
          </w:p>
        </w:tc>
        <w:tc>
          <w:tcPr>
            <w:tcW w:w="2419" w:type="dxa"/>
            <w:tcBorders>
              <w:top w:val="single" w:sz="2" w:space="0" w:color="auto"/>
              <w:left w:val="nil"/>
              <w:bottom w:val="single" w:sz="2" w:space="0" w:color="auto"/>
              <w:right w:val="nil"/>
            </w:tcBorders>
          </w:tcPr>
          <w:p w14:paraId="1AD8E871" w14:textId="77777777" w:rsidR="00A2265A" w:rsidRPr="003C1E43" w:rsidRDefault="00A2265A" w:rsidP="003C1E43">
            <w:pPr>
              <w:pStyle w:val="Tabletext"/>
            </w:pPr>
            <w:r w:rsidRPr="003C1E43">
              <w:t>2710.91.91</w:t>
            </w:r>
          </w:p>
        </w:tc>
        <w:tc>
          <w:tcPr>
            <w:tcW w:w="3621" w:type="dxa"/>
            <w:tcBorders>
              <w:top w:val="single" w:sz="2" w:space="0" w:color="auto"/>
              <w:left w:val="nil"/>
              <w:bottom w:val="single" w:sz="2" w:space="0" w:color="auto"/>
              <w:right w:val="nil"/>
            </w:tcBorders>
          </w:tcPr>
          <w:p w14:paraId="0E5A04D4" w14:textId="77777777" w:rsidR="00A2265A" w:rsidRPr="003C1E43" w:rsidRDefault="00A2265A" w:rsidP="003C1E43">
            <w:pPr>
              <w:pStyle w:val="Tabletext"/>
            </w:pPr>
            <w:r w:rsidRPr="003C1E43">
              <w:t>$0.085/L</w:t>
            </w:r>
          </w:p>
        </w:tc>
      </w:tr>
      <w:tr w:rsidR="00A2265A" w:rsidRPr="003C1E43" w14:paraId="21CCF426"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CD78B7E" w14:textId="77777777" w:rsidR="00A2265A" w:rsidRPr="003C1E43" w:rsidRDefault="00A2265A" w:rsidP="003C1E43">
            <w:pPr>
              <w:pStyle w:val="Tabletext"/>
              <w:rPr>
                <w:rFonts w:eastAsia="Calibri"/>
                <w:color w:val="000000"/>
              </w:rPr>
            </w:pPr>
            <w:r w:rsidRPr="003C1E43">
              <w:rPr>
                <w:rFonts w:eastAsia="Calibri"/>
                <w:color w:val="000000"/>
              </w:rPr>
              <w:t>104</w:t>
            </w:r>
          </w:p>
        </w:tc>
        <w:tc>
          <w:tcPr>
            <w:tcW w:w="2419" w:type="dxa"/>
            <w:tcBorders>
              <w:top w:val="single" w:sz="2" w:space="0" w:color="auto"/>
              <w:left w:val="nil"/>
              <w:bottom w:val="single" w:sz="2" w:space="0" w:color="auto"/>
              <w:right w:val="nil"/>
            </w:tcBorders>
          </w:tcPr>
          <w:p w14:paraId="040F3F69" w14:textId="77777777" w:rsidR="00A2265A" w:rsidRPr="003C1E43" w:rsidRDefault="00A2265A" w:rsidP="003C1E43">
            <w:pPr>
              <w:pStyle w:val="Tabletext"/>
            </w:pPr>
            <w:r w:rsidRPr="003C1E43">
              <w:t>2710.91.92</w:t>
            </w:r>
          </w:p>
        </w:tc>
        <w:tc>
          <w:tcPr>
            <w:tcW w:w="3621" w:type="dxa"/>
            <w:tcBorders>
              <w:top w:val="single" w:sz="2" w:space="0" w:color="auto"/>
              <w:left w:val="nil"/>
              <w:bottom w:val="single" w:sz="2" w:space="0" w:color="auto"/>
              <w:right w:val="nil"/>
            </w:tcBorders>
          </w:tcPr>
          <w:p w14:paraId="5800626E" w14:textId="77777777" w:rsidR="00A2265A" w:rsidRPr="003C1E43" w:rsidRDefault="00A2265A" w:rsidP="003C1E43">
            <w:pPr>
              <w:pStyle w:val="Tabletext"/>
            </w:pPr>
            <w:r w:rsidRPr="003C1E43">
              <w:t>$0.085/kg</w:t>
            </w:r>
          </w:p>
        </w:tc>
      </w:tr>
      <w:tr w:rsidR="00A2265A" w:rsidRPr="003C1E43" w14:paraId="45B05B76"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EBF15A5" w14:textId="77777777" w:rsidR="00A2265A" w:rsidRPr="003C1E43" w:rsidRDefault="00A2265A" w:rsidP="003C1E43">
            <w:pPr>
              <w:pStyle w:val="Tabletext"/>
              <w:rPr>
                <w:rFonts w:eastAsia="Calibri"/>
                <w:color w:val="000000"/>
              </w:rPr>
            </w:pPr>
            <w:r w:rsidRPr="003C1E43">
              <w:rPr>
                <w:rFonts w:eastAsia="Calibri"/>
                <w:color w:val="000000"/>
              </w:rPr>
              <w:t>105</w:t>
            </w:r>
          </w:p>
        </w:tc>
        <w:tc>
          <w:tcPr>
            <w:tcW w:w="2419" w:type="dxa"/>
            <w:tcBorders>
              <w:top w:val="single" w:sz="2" w:space="0" w:color="auto"/>
              <w:left w:val="nil"/>
              <w:bottom w:val="single" w:sz="2" w:space="0" w:color="auto"/>
              <w:right w:val="nil"/>
            </w:tcBorders>
          </w:tcPr>
          <w:p w14:paraId="13AE2B7E" w14:textId="77777777" w:rsidR="00A2265A" w:rsidRPr="003C1E43" w:rsidRDefault="00A2265A" w:rsidP="003C1E43">
            <w:pPr>
              <w:pStyle w:val="Tabletext"/>
            </w:pPr>
            <w:r w:rsidRPr="003C1E43">
              <w:t>2710.99.16</w:t>
            </w:r>
          </w:p>
        </w:tc>
        <w:tc>
          <w:tcPr>
            <w:tcW w:w="3621" w:type="dxa"/>
            <w:tcBorders>
              <w:top w:val="single" w:sz="2" w:space="0" w:color="auto"/>
              <w:left w:val="nil"/>
              <w:bottom w:val="single" w:sz="2" w:space="0" w:color="auto"/>
              <w:right w:val="nil"/>
            </w:tcBorders>
          </w:tcPr>
          <w:p w14:paraId="1BC73E5E" w14:textId="77777777" w:rsidR="00A2265A" w:rsidRPr="003C1E43" w:rsidRDefault="00A2265A" w:rsidP="003C1E43">
            <w:pPr>
              <w:pStyle w:val="Tabletext"/>
            </w:pPr>
            <w:r w:rsidRPr="003C1E43">
              <w:t>$0.460/L</w:t>
            </w:r>
          </w:p>
        </w:tc>
      </w:tr>
      <w:tr w:rsidR="00A2265A" w:rsidRPr="003C1E43" w14:paraId="1D11AC1C"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9B1AA5E" w14:textId="77777777" w:rsidR="00A2265A" w:rsidRPr="003C1E43" w:rsidRDefault="00A2265A" w:rsidP="003C1E43">
            <w:pPr>
              <w:pStyle w:val="Tabletext"/>
              <w:rPr>
                <w:rFonts w:eastAsia="Calibri"/>
                <w:color w:val="000000"/>
              </w:rPr>
            </w:pPr>
            <w:r w:rsidRPr="003C1E43">
              <w:rPr>
                <w:rFonts w:eastAsia="Calibri"/>
                <w:color w:val="000000"/>
              </w:rPr>
              <w:t>106</w:t>
            </w:r>
          </w:p>
        </w:tc>
        <w:tc>
          <w:tcPr>
            <w:tcW w:w="2419" w:type="dxa"/>
            <w:tcBorders>
              <w:top w:val="single" w:sz="2" w:space="0" w:color="auto"/>
              <w:left w:val="nil"/>
              <w:bottom w:val="single" w:sz="2" w:space="0" w:color="auto"/>
              <w:right w:val="nil"/>
            </w:tcBorders>
          </w:tcPr>
          <w:p w14:paraId="4FE18C39" w14:textId="77777777" w:rsidR="00A2265A" w:rsidRPr="003C1E43" w:rsidRDefault="00A2265A" w:rsidP="003C1E43">
            <w:pPr>
              <w:pStyle w:val="Tabletext"/>
            </w:pPr>
            <w:r w:rsidRPr="003C1E43">
              <w:t>2710.99.22</w:t>
            </w:r>
          </w:p>
        </w:tc>
        <w:tc>
          <w:tcPr>
            <w:tcW w:w="3621" w:type="dxa"/>
            <w:tcBorders>
              <w:top w:val="single" w:sz="2" w:space="0" w:color="auto"/>
              <w:left w:val="nil"/>
              <w:bottom w:val="single" w:sz="2" w:space="0" w:color="auto"/>
              <w:right w:val="nil"/>
            </w:tcBorders>
          </w:tcPr>
          <w:p w14:paraId="1ACD49C4" w14:textId="77777777" w:rsidR="00A2265A" w:rsidRPr="003C1E43" w:rsidRDefault="00A2265A" w:rsidP="003C1E43">
            <w:pPr>
              <w:pStyle w:val="Tabletext"/>
            </w:pPr>
            <w:r w:rsidRPr="003C1E43">
              <w:t>$0.460/L of diesel</w:t>
            </w:r>
          </w:p>
          <w:p w14:paraId="50939CA0" w14:textId="77777777" w:rsidR="00A2265A" w:rsidRPr="003C1E43" w:rsidRDefault="00A2265A" w:rsidP="003C1E43">
            <w:pPr>
              <w:pStyle w:val="Tabletext"/>
            </w:pPr>
            <w:r w:rsidRPr="003C1E43">
              <w:t>plus</w:t>
            </w:r>
          </w:p>
          <w:p w14:paraId="49EC7759" w14:textId="77777777" w:rsidR="00A2265A" w:rsidRPr="003C1E43" w:rsidRDefault="00A2265A" w:rsidP="003C1E43">
            <w:pPr>
              <w:pStyle w:val="Tabletext"/>
            </w:pPr>
            <w:r w:rsidRPr="003C1E43">
              <w:t>$0.460/L of ethanol</w:t>
            </w:r>
          </w:p>
          <w:p w14:paraId="0FAB6747" w14:textId="77777777" w:rsidR="00A2265A" w:rsidRPr="003C1E43" w:rsidRDefault="00A2265A" w:rsidP="003C1E43">
            <w:pPr>
              <w:pStyle w:val="Tabletext"/>
            </w:pPr>
            <w:r w:rsidRPr="003C1E43">
              <w:t>plus</w:t>
            </w:r>
          </w:p>
          <w:p w14:paraId="3DA5CF62" w14:textId="77777777" w:rsidR="00A2265A" w:rsidRPr="003C1E43" w:rsidRDefault="00A2265A" w:rsidP="003C1E43">
            <w:pPr>
              <w:pStyle w:val="Tabletext"/>
            </w:pPr>
            <w:r w:rsidRPr="003C1E43">
              <w:t>$0.460/L of other substances (if any) in the blend</w:t>
            </w:r>
          </w:p>
        </w:tc>
      </w:tr>
      <w:tr w:rsidR="00A2265A" w:rsidRPr="003C1E43" w14:paraId="38493783"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A0468EA" w14:textId="77777777" w:rsidR="00A2265A" w:rsidRPr="003C1E43" w:rsidRDefault="00A2265A" w:rsidP="003C1E43">
            <w:pPr>
              <w:pStyle w:val="Tabletext"/>
              <w:rPr>
                <w:rFonts w:eastAsia="Calibri"/>
                <w:color w:val="000000"/>
              </w:rPr>
            </w:pPr>
            <w:r w:rsidRPr="003C1E43">
              <w:rPr>
                <w:rFonts w:eastAsia="Calibri"/>
                <w:color w:val="000000"/>
              </w:rPr>
              <w:t>107</w:t>
            </w:r>
          </w:p>
        </w:tc>
        <w:tc>
          <w:tcPr>
            <w:tcW w:w="2419" w:type="dxa"/>
            <w:tcBorders>
              <w:top w:val="single" w:sz="2" w:space="0" w:color="auto"/>
              <w:left w:val="nil"/>
              <w:bottom w:val="single" w:sz="2" w:space="0" w:color="auto"/>
              <w:right w:val="nil"/>
            </w:tcBorders>
          </w:tcPr>
          <w:p w14:paraId="2639C26F" w14:textId="77777777" w:rsidR="00A2265A" w:rsidRPr="003C1E43" w:rsidRDefault="00A2265A" w:rsidP="003C1E43">
            <w:pPr>
              <w:pStyle w:val="Tabletext"/>
            </w:pPr>
            <w:r w:rsidRPr="003C1E43">
              <w:t>2710.99.28</w:t>
            </w:r>
          </w:p>
        </w:tc>
        <w:tc>
          <w:tcPr>
            <w:tcW w:w="3621" w:type="dxa"/>
            <w:tcBorders>
              <w:top w:val="single" w:sz="2" w:space="0" w:color="auto"/>
              <w:left w:val="nil"/>
              <w:bottom w:val="single" w:sz="2" w:space="0" w:color="auto"/>
              <w:right w:val="nil"/>
            </w:tcBorders>
          </w:tcPr>
          <w:p w14:paraId="10E4E59B" w14:textId="77777777" w:rsidR="00A2265A" w:rsidRPr="003C1E43" w:rsidRDefault="00A2265A" w:rsidP="003C1E43">
            <w:pPr>
              <w:pStyle w:val="Tabletext"/>
            </w:pPr>
            <w:r w:rsidRPr="003C1E43">
              <w:t>$0.460/L</w:t>
            </w:r>
          </w:p>
        </w:tc>
      </w:tr>
      <w:tr w:rsidR="00A2265A" w:rsidRPr="003C1E43" w14:paraId="2061CF70"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BE36C03" w14:textId="77777777" w:rsidR="00A2265A" w:rsidRPr="003C1E43" w:rsidRDefault="00A2265A" w:rsidP="003C1E43">
            <w:pPr>
              <w:pStyle w:val="Tabletext"/>
              <w:rPr>
                <w:rFonts w:eastAsia="Calibri"/>
                <w:color w:val="000000"/>
              </w:rPr>
            </w:pPr>
            <w:r w:rsidRPr="003C1E43">
              <w:rPr>
                <w:rFonts w:eastAsia="Calibri"/>
                <w:color w:val="000000"/>
              </w:rPr>
              <w:t>108</w:t>
            </w:r>
          </w:p>
        </w:tc>
        <w:tc>
          <w:tcPr>
            <w:tcW w:w="2419" w:type="dxa"/>
            <w:tcBorders>
              <w:top w:val="single" w:sz="2" w:space="0" w:color="auto"/>
              <w:left w:val="nil"/>
              <w:bottom w:val="single" w:sz="2" w:space="0" w:color="auto"/>
              <w:right w:val="nil"/>
            </w:tcBorders>
          </w:tcPr>
          <w:p w14:paraId="0EB39D9D" w14:textId="77777777" w:rsidR="00A2265A" w:rsidRPr="003C1E43" w:rsidRDefault="00A2265A" w:rsidP="003C1E43">
            <w:pPr>
              <w:pStyle w:val="Tabletext"/>
            </w:pPr>
            <w:r w:rsidRPr="003C1E43">
              <w:t>2710.99.40</w:t>
            </w:r>
          </w:p>
        </w:tc>
        <w:tc>
          <w:tcPr>
            <w:tcW w:w="3621" w:type="dxa"/>
            <w:tcBorders>
              <w:top w:val="single" w:sz="2" w:space="0" w:color="auto"/>
              <w:left w:val="nil"/>
              <w:bottom w:val="single" w:sz="2" w:space="0" w:color="auto"/>
              <w:right w:val="nil"/>
            </w:tcBorders>
          </w:tcPr>
          <w:p w14:paraId="1BB24084" w14:textId="77777777" w:rsidR="00A2265A" w:rsidRPr="003C1E43" w:rsidRDefault="00A2265A" w:rsidP="003C1E43">
            <w:pPr>
              <w:pStyle w:val="Tabletext"/>
            </w:pPr>
            <w:r w:rsidRPr="003C1E43">
              <w:t>$0.03556/L</w:t>
            </w:r>
          </w:p>
        </w:tc>
      </w:tr>
      <w:tr w:rsidR="00A2265A" w:rsidRPr="003C1E43" w14:paraId="41083506"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35FBA1A" w14:textId="77777777" w:rsidR="00A2265A" w:rsidRPr="003C1E43" w:rsidRDefault="00A2265A" w:rsidP="003C1E43">
            <w:pPr>
              <w:pStyle w:val="Tabletext"/>
              <w:rPr>
                <w:rFonts w:eastAsia="Calibri"/>
                <w:color w:val="000000"/>
              </w:rPr>
            </w:pPr>
            <w:r w:rsidRPr="003C1E43">
              <w:rPr>
                <w:rFonts w:eastAsia="Calibri"/>
                <w:color w:val="000000"/>
              </w:rPr>
              <w:t>109</w:t>
            </w:r>
          </w:p>
        </w:tc>
        <w:tc>
          <w:tcPr>
            <w:tcW w:w="2419" w:type="dxa"/>
            <w:tcBorders>
              <w:top w:val="single" w:sz="2" w:space="0" w:color="auto"/>
              <w:left w:val="nil"/>
              <w:bottom w:val="single" w:sz="2" w:space="0" w:color="auto"/>
              <w:right w:val="nil"/>
            </w:tcBorders>
          </w:tcPr>
          <w:p w14:paraId="6A735D0C" w14:textId="77777777" w:rsidR="00A2265A" w:rsidRPr="003C1E43" w:rsidRDefault="00A2265A" w:rsidP="003C1E43">
            <w:pPr>
              <w:pStyle w:val="Tabletext"/>
            </w:pPr>
            <w:r w:rsidRPr="003C1E43">
              <w:t>2710.99.51</w:t>
            </w:r>
          </w:p>
        </w:tc>
        <w:tc>
          <w:tcPr>
            <w:tcW w:w="3621" w:type="dxa"/>
            <w:tcBorders>
              <w:top w:val="single" w:sz="2" w:space="0" w:color="auto"/>
              <w:left w:val="nil"/>
              <w:bottom w:val="single" w:sz="2" w:space="0" w:color="auto"/>
              <w:right w:val="nil"/>
            </w:tcBorders>
          </w:tcPr>
          <w:p w14:paraId="66C57AE3" w14:textId="77777777" w:rsidR="00A2265A" w:rsidRPr="003C1E43" w:rsidRDefault="00A2265A" w:rsidP="003C1E43">
            <w:pPr>
              <w:pStyle w:val="Tabletext"/>
            </w:pPr>
            <w:r w:rsidRPr="003C1E43">
              <w:t>$0.460/L</w:t>
            </w:r>
          </w:p>
        </w:tc>
      </w:tr>
      <w:tr w:rsidR="00A2265A" w:rsidRPr="003C1E43" w14:paraId="25C820A0"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72E709DC" w14:textId="77777777" w:rsidR="00A2265A" w:rsidRPr="003C1E43" w:rsidRDefault="00A2265A" w:rsidP="003C1E43">
            <w:pPr>
              <w:pStyle w:val="Tabletext"/>
              <w:rPr>
                <w:rFonts w:eastAsia="Calibri"/>
                <w:color w:val="000000"/>
              </w:rPr>
            </w:pPr>
            <w:r w:rsidRPr="003C1E43">
              <w:rPr>
                <w:rFonts w:eastAsia="Calibri"/>
                <w:color w:val="000000"/>
              </w:rPr>
              <w:t>110</w:t>
            </w:r>
          </w:p>
        </w:tc>
        <w:tc>
          <w:tcPr>
            <w:tcW w:w="2419" w:type="dxa"/>
            <w:tcBorders>
              <w:top w:val="single" w:sz="2" w:space="0" w:color="auto"/>
              <w:left w:val="nil"/>
              <w:bottom w:val="single" w:sz="2" w:space="0" w:color="auto"/>
              <w:right w:val="nil"/>
            </w:tcBorders>
          </w:tcPr>
          <w:p w14:paraId="24721F3B" w14:textId="77777777" w:rsidR="00A2265A" w:rsidRPr="003C1E43" w:rsidRDefault="00A2265A" w:rsidP="003C1E43">
            <w:pPr>
              <w:pStyle w:val="Tabletext"/>
            </w:pPr>
            <w:r w:rsidRPr="003C1E43">
              <w:t>2710.99.52</w:t>
            </w:r>
          </w:p>
        </w:tc>
        <w:tc>
          <w:tcPr>
            <w:tcW w:w="3621" w:type="dxa"/>
            <w:tcBorders>
              <w:top w:val="single" w:sz="2" w:space="0" w:color="auto"/>
              <w:left w:val="nil"/>
              <w:bottom w:val="single" w:sz="2" w:space="0" w:color="auto"/>
              <w:right w:val="nil"/>
            </w:tcBorders>
          </w:tcPr>
          <w:p w14:paraId="4924D9E6" w14:textId="77777777" w:rsidR="00A2265A" w:rsidRPr="003C1E43" w:rsidRDefault="00A2265A" w:rsidP="003C1E43">
            <w:pPr>
              <w:pStyle w:val="Tabletext"/>
            </w:pPr>
            <w:r w:rsidRPr="003C1E43">
              <w:t>$0.460/L</w:t>
            </w:r>
          </w:p>
        </w:tc>
      </w:tr>
      <w:tr w:rsidR="00A2265A" w:rsidRPr="003C1E43" w14:paraId="78ED82BD"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9986C53" w14:textId="77777777" w:rsidR="00A2265A" w:rsidRPr="003C1E43" w:rsidRDefault="00A2265A" w:rsidP="003C1E43">
            <w:pPr>
              <w:pStyle w:val="Tabletext"/>
              <w:rPr>
                <w:rFonts w:eastAsia="Calibri"/>
                <w:color w:val="000000"/>
              </w:rPr>
            </w:pPr>
            <w:r w:rsidRPr="003C1E43">
              <w:rPr>
                <w:rFonts w:eastAsia="Calibri"/>
                <w:color w:val="000000"/>
              </w:rPr>
              <w:t>111</w:t>
            </w:r>
          </w:p>
        </w:tc>
        <w:tc>
          <w:tcPr>
            <w:tcW w:w="2419" w:type="dxa"/>
            <w:tcBorders>
              <w:top w:val="single" w:sz="2" w:space="0" w:color="auto"/>
              <w:left w:val="nil"/>
              <w:bottom w:val="single" w:sz="2" w:space="0" w:color="auto"/>
              <w:right w:val="nil"/>
            </w:tcBorders>
          </w:tcPr>
          <w:p w14:paraId="37806998" w14:textId="77777777" w:rsidR="00A2265A" w:rsidRPr="003C1E43" w:rsidRDefault="00A2265A" w:rsidP="003C1E43">
            <w:pPr>
              <w:pStyle w:val="Tabletext"/>
            </w:pPr>
            <w:r w:rsidRPr="003C1E43">
              <w:t>2710.99.53</w:t>
            </w:r>
          </w:p>
        </w:tc>
        <w:tc>
          <w:tcPr>
            <w:tcW w:w="3621" w:type="dxa"/>
            <w:tcBorders>
              <w:top w:val="single" w:sz="2" w:space="0" w:color="auto"/>
              <w:left w:val="nil"/>
              <w:bottom w:val="single" w:sz="2" w:space="0" w:color="auto"/>
              <w:right w:val="nil"/>
            </w:tcBorders>
          </w:tcPr>
          <w:p w14:paraId="545FC3F5" w14:textId="77777777" w:rsidR="00A2265A" w:rsidRPr="003C1E43" w:rsidRDefault="00A2265A" w:rsidP="003C1E43">
            <w:pPr>
              <w:pStyle w:val="Tabletext"/>
            </w:pPr>
            <w:r w:rsidRPr="003C1E43">
              <w:t>$0.460/L</w:t>
            </w:r>
          </w:p>
        </w:tc>
      </w:tr>
      <w:tr w:rsidR="00A2265A" w:rsidRPr="003C1E43" w14:paraId="3FC26D67"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4ABD8CB6" w14:textId="77777777" w:rsidR="00A2265A" w:rsidRPr="003C1E43" w:rsidRDefault="00A2265A" w:rsidP="003C1E43">
            <w:pPr>
              <w:pStyle w:val="Tabletext"/>
              <w:rPr>
                <w:rFonts w:eastAsia="Calibri"/>
                <w:color w:val="000000"/>
              </w:rPr>
            </w:pPr>
            <w:r w:rsidRPr="003C1E43">
              <w:rPr>
                <w:rFonts w:eastAsia="Calibri"/>
                <w:color w:val="000000"/>
              </w:rPr>
              <w:t>112</w:t>
            </w:r>
          </w:p>
        </w:tc>
        <w:tc>
          <w:tcPr>
            <w:tcW w:w="2419" w:type="dxa"/>
            <w:tcBorders>
              <w:top w:val="single" w:sz="2" w:space="0" w:color="auto"/>
              <w:left w:val="nil"/>
              <w:bottom w:val="single" w:sz="2" w:space="0" w:color="auto"/>
              <w:right w:val="nil"/>
            </w:tcBorders>
          </w:tcPr>
          <w:p w14:paraId="64CC0C4A" w14:textId="77777777" w:rsidR="00A2265A" w:rsidRPr="003C1E43" w:rsidRDefault="00A2265A" w:rsidP="003C1E43">
            <w:pPr>
              <w:pStyle w:val="Tabletext"/>
            </w:pPr>
            <w:r w:rsidRPr="003C1E43">
              <w:t>2710.99.61</w:t>
            </w:r>
          </w:p>
        </w:tc>
        <w:tc>
          <w:tcPr>
            <w:tcW w:w="3621" w:type="dxa"/>
            <w:tcBorders>
              <w:top w:val="single" w:sz="2" w:space="0" w:color="auto"/>
              <w:left w:val="nil"/>
              <w:bottom w:val="single" w:sz="2" w:space="0" w:color="auto"/>
              <w:right w:val="nil"/>
            </w:tcBorders>
          </w:tcPr>
          <w:p w14:paraId="03005B7D" w14:textId="77777777" w:rsidR="00A2265A" w:rsidRPr="003C1E43" w:rsidRDefault="00A2265A" w:rsidP="003C1E43">
            <w:pPr>
              <w:pStyle w:val="Tabletext"/>
            </w:pPr>
            <w:r w:rsidRPr="003C1E43">
              <w:t>$0.03556/L</w:t>
            </w:r>
          </w:p>
        </w:tc>
      </w:tr>
      <w:tr w:rsidR="00A2265A" w:rsidRPr="003C1E43" w14:paraId="7AD1D5F8"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20EBDB98" w14:textId="77777777" w:rsidR="00A2265A" w:rsidRPr="003C1E43" w:rsidRDefault="00A2265A" w:rsidP="003C1E43">
            <w:pPr>
              <w:pStyle w:val="Tabletext"/>
              <w:rPr>
                <w:rFonts w:eastAsia="Calibri"/>
                <w:color w:val="000000"/>
              </w:rPr>
            </w:pPr>
            <w:r w:rsidRPr="003C1E43">
              <w:rPr>
                <w:rFonts w:eastAsia="Calibri"/>
                <w:color w:val="000000"/>
              </w:rPr>
              <w:t>113</w:t>
            </w:r>
          </w:p>
        </w:tc>
        <w:tc>
          <w:tcPr>
            <w:tcW w:w="2419" w:type="dxa"/>
            <w:tcBorders>
              <w:top w:val="single" w:sz="2" w:space="0" w:color="auto"/>
              <w:left w:val="nil"/>
              <w:bottom w:val="single" w:sz="2" w:space="0" w:color="auto"/>
              <w:right w:val="nil"/>
            </w:tcBorders>
          </w:tcPr>
          <w:p w14:paraId="1354122A" w14:textId="77777777" w:rsidR="00A2265A" w:rsidRPr="003C1E43" w:rsidRDefault="00A2265A" w:rsidP="003C1E43">
            <w:pPr>
              <w:pStyle w:val="Tabletext"/>
            </w:pPr>
            <w:r w:rsidRPr="003C1E43">
              <w:t>2710.99.62</w:t>
            </w:r>
          </w:p>
        </w:tc>
        <w:tc>
          <w:tcPr>
            <w:tcW w:w="3621" w:type="dxa"/>
            <w:tcBorders>
              <w:top w:val="single" w:sz="2" w:space="0" w:color="auto"/>
              <w:left w:val="nil"/>
              <w:bottom w:val="single" w:sz="2" w:space="0" w:color="auto"/>
              <w:right w:val="nil"/>
            </w:tcBorders>
          </w:tcPr>
          <w:p w14:paraId="1B4994BA" w14:textId="77777777" w:rsidR="00A2265A" w:rsidRPr="003C1E43" w:rsidRDefault="00A2265A" w:rsidP="003C1E43">
            <w:pPr>
              <w:pStyle w:val="Tabletext"/>
            </w:pPr>
            <w:r w:rsidRPr="003C1E43">
              <w:t>$0.460/L of gasoline</w:t>
            </w:r>
          </w:p>
          <w:p w14:paraId="70DB5146" w14:textId="77777777" w:rsidR="00A2265A" w:rsidRPr="003C1E43" w:rsidRDefault="00A2265A" w:rsidP="003C1E43">
            <w:pPr>
              <w:pStyle w:val="Tabletext"/>
            </w:pPr>
            <w:r w:rsidRPr="003C1E43">
              <w:t>plus</w:t>
            </w:r>
          </w:p>
          <w:p w14:paraId="28C9E2FE" w14:textId="77777777" w:rsidR="00A2265A" w:rsidRPr="003C1E43" w:rsidRDefault="00A2265A" w:rsidP="003C1E43">
            <w:pPr>
              <w:pStyle w:val="Tabletext"/>
            </w:pPr>
            <w:r w:rsidRPr="003C1E43">
              <w:t>$0.460/L of ethanol</w:t>
            </w:r>
          </w:p>
          <w:p w14:paraId="6415E7CA" w14:textId="77777777" w:rsidR="00A2265A" w:rsidRPr="003C1E43" w:rsidRDefault="00A2265A" w:rsidP="003C1E43">
            <w:pPr>
              <w:pStyle w:val="Tabletext"/>
            </w:pPr>
            <w:r w:rsidRPr="003C1E43">
              <w:t>plus</w:t>
            </w:r>
          </w:p>
          <w:p w14:paraId="376A0F18" w14:textId="77777777" w:rsidR="00A2265A" w:rsidRPr="003C1E43" w:rsidRDefault="00A2265A" w:rsidP="003C1E43">
            <w:pPr>
              <w:pStyle w:val="Tabletext"/>
            </w:pPr>
            <w:r w:rsidRPr="003C1E43">
              <w:t>$0.460/L of other substances (if any) in the blend</w:t>
            </w:r>
          </w:p>
        </w:tc>
      </w:tr>
      <w:tr w:rsidR="00A2265A" w:rsidRPr="003C1E43" w14:paraId="344B187A"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5F0A8B85" w14:textId="77777777" w:rsidR="00A2265A" w:rsidRPr="003C1E43" w:rsidRDefault="00A2265A" w:rsidP="003C1E43">
            <w:pPr>
              <w:pStyle w:val="Tabletext"/>
              <w:rPr>
                <w:rFonts w:eastAsia="Calibri"/>
                <w:color w:val="000000"/>
              </w:rPr>
            </w:pPr>
            <w:r w:rsidRPr="003C1E43">
              <w:rPr>
                <w:rFonts w:eastAsia="Calibri"/>
                <w:color w:val="000000"/>
              </w:rPr>
              <w:t>114</w:t>
            </w:r>
          </w:p>
        </w:tc>
        <w:tc>
          <w:tcPr>
            <w:tcW w:w="2419" w:type="dxa"/>
            <w:tcBorders>
              <w:top w:val="single" w:sz="2" w:space="0" w:color="auto"/>
              <w:left w:val="nil"/>
              <w:bottom w:val="single" w:sz="2" w:space="0" w:color="auto"/>
              <w:right w:val="nil"/>
            </w:tcBorders>
          </w:tcPr>
          <w:p w14:paraId="3297540B" w14:textId="77777777" w:rsidR="00A2265A" w:rsidRPr="003C1E43" w:rsidRDefault="00A2265A" w:rsidP="003C1E43">
            <w:pPr>
              <w:pStyle w:val="Tabletext"/>
            </w:pPr>
            <w:r w:rsidRPr="003C1E43">
              <w:t>2710.99.69</w:t>
            </w:r>
          </w:p>
        </w:tc>
        <w:tc>
          <w:tcPr>
            <w:tcW w:w="3621" w:type="dxa"/>
            <w:tcBorders>
              <w:top w:val="single" w:sz="2" w:space="0" w:color="auto"/>
              <w:left w:val="nil"/>
              <w:bottom w:val="single" w:sz="2" w:space="0" w:color="auto"/>
              <w:right w:val="nil"/>
            </w:tcBorders>
          </w:tcPr>
          <w:p w14:paraId="728004F5" w14:textId="77777777" w:rsidR="00A2265A" w:rsidRPr="003C1E43" w:rsidRDefault="00A2265A" w:rsidP="003C1E43">
            <w:pPr>
              <w:pStyle w:val="Tabletext"/>
            </w:pPr>
            <w:r w:rsidRPr="003C1E43">
              <w:t>$0.460/L</w:t>
            </w:r>
          </w:p>
        </w:tc>
      </w:tr>
      <w:tr w:rsidR="00A2265A" w:rsidRPr="003C1E43" w14:paraId="136EE600"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3FF6C255" w14:textId="77777777" w:rsidR="00A2265A" w:rsidRPr="003C1E43" w:rsidRDefault="00A2265A" w:rsidP="003C1E43">
            <w:pPr>
              <w:pStyle w:val="Tabletext"/>
              <w:rPr>
                <w:rFonts w:eastAsia="Calibri"/>
                <w:color w:val="000000"/>
              </w:rPr>
            </w:pPr>
            <w:r w:rsidRPr="003C1E43">
              <w:rPr>
                <w:rFonts w:eastAsia="Calibri"/>
                <w:color w:val="000000"/>
              </w:rPr>
              <w:t>115</w:t>
            </w:r>
          </w:p>
        </w:tc>
        <w:tc>
          <w:tcPr>
            <w:tcW w:w="2419" w:type="dxa"/>
            <w:tcBorders>
              <w:top w:val="single" w:sz="2" w:space="0" w:color="auto"/>
              <w:left w:val="nil"/>
              <w:bottom w:val="single" w:sz="2" w:space="0" w:color="auto"/>
              <w:right w:val="nil"/>
            </w:tcBorders>
          </w:tcPr>
          <w:p w14:paraId="788A11B0" w14:textId="77777777" w:rsidR="00A2265A" w:rsidRPr="003C1E43" w:rsidRDefault="00A2265A" w:rsidP="003C1E43">
            <w:pPr>
              <w:pStyle w:val="Tabletext"/>
            </w:pPr>
            <w:r w:rsidRPr="003C1E43">
              <w:t>2710.99.70</w:t>
            </w:r>
          </w:p>
        </w:tc>
        <w:tc>
          <w:tcPr>
            <w:tcW w:w="3621" w:type="dxa"/>
            <w:tcBorders>
              <w:top w:val="single" w:sz="2" w:space="0" w:color="auto"/>
              <w:left w:val="nil"/>
              <w:bottom w:val="single" w:sz="2" w:space="0" w:color="auto"/>
              <w:right w:val="nil"/>
            </w:tcBorders>
          </w:tcPr>
          <w:p w14:paraId="63D592D5" w14:textId="77777777" w:rsidR="00A2265A" w:rsidRPr="003C1E43" w:rsidRDefault="00A2265A" w:rsidP="003C1E43">
            <w:pPr>
              <w:pStyle w:val="Tabletext"/>
            </w:pPr>
            <w:r w:rsidRPr="003C1E43">
              <w:t>$0.460/L</w:t>
            </w:r>
          </w:p>
        </w:tc>
      </w:tr>
      <w:tr w:rsidR="00A2265A" w:rsidRPr="003C1E43" w14:paraId="665B392E"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207A41B4" w14:textId="77777777" w:rsidR="00A2265A" w:rsidRPr="003C1E43" w:rsidRDefault="00A2265A" w:rsidP="003C1E43">
            <w:pPr>
              <w:pStyle w:val="Tabletext"/>
              <w:rPr>
                <w:rFonts w:eastAsia="Calibri"/>
                <w:color w:val="000000"/>
              </w:rPr>
            </w:pPr>
            <w:r w:rsidRPr="003C1E43">
              <w:rPr>
                <w:rFonts w:eastAsia="Calibri"/>
                <w:color w:val="000000"/>
              </w:rPr>
              <w:lastRenderedPageBreak/>
              <w:t>116</w:t>
            </w:r>
          </w:p>
        </w:tc>
        <w:tc>
          <w:tcPr>
            <w:tcW w:w="2419" w:type="dxa"/>
            <w:tcBorders>
              <w:top w:val="single" w:sz="2" w:space="0" w:color="auto"/>
              <w:left w:val="nil"/>
              <w:bottom w:val="single" w:sz="2" w:space="0" w:color="auto"/>
              <w:right w:val="nil"/>
            </w:tcBorders>
          </w:tcPr>
          <w:p w14:paraId="0D37569C" w14:textId="77777777" w:rsidR="00A2265A" w:rsidRPr="003C1E43" w:rsidRDefault="00A2265A" w:rsidP="003C1E43">
            <w:pPr>
              <w:pStyle w:val="Tabletext"/>
            </w:pPr>
            <w:r w:rsidRPr="003C1E43">
              <w:t>2710.99.80</w:t>
            </w:r>
          </w:p>
        </w:tc>
        <w:tc>
          <w:tcPr>
            <w:tcW w:w="3621" w:type="dxa"/>
            <w:tcBorders>
              <w:top w:val="single" w:sz="2" w:space="0" w:color="auto"/>
              <w:left w:val="nil"/>
              <w:bottom w:val="single" w:sz="2" w:space="0" w:color="auto"/>
              <w:right w:val="nil"/>
            </w:tcBorders>
          </w:tcPr>
          <w:p w14:paraId="1F024556" w14:textId="77777777" w:rsidR="00A2265A" w:rsidRPr="003C1E43" w:rsidRDefault="00A2265A" w:rsidP="003C1E43">
            <w:pPr>
              <w:pStyle w:val="Tabletext"/>
            </w:pPr>
            <w:r w:rsidRPr="003C1E43">
              <w:t>$0.460/L of biodiesel</w:t>
            </w:r>
          </w:p>
          <w:p w14:paraId="352AC398" w14:textId="77777777" w:rsidR="00A2265A" w:rsidRPr="003C1E43" w:rsidRDefault="00A2265A" w:rsidP="003C1E43">
            <w:pPr>
              <w:pStyle w:val="Tabletext"/>
            </w:pPr>
            <w:r w:rsidRPr="003C1E43">
              <w:t>plus</w:t>
            </w:r>
          </w:p>
          <w:p w14:paraId="449E5F68" w14:textId="77777777" w:rsidR="00A2265A" w:rsidRPr="003C1E43" w:rsidRDefault="00A2265A" w:rsidP="003C1E43">
            <w:pPr>
              <w:pStyle w:val="Tabletext"/>
            </w:pPr>
            <w:r w:rsidRPr="003C1E43">
              <w:t>$0.460/L of ethanol (if any)</w:t>
            </w:r>
          </w:p>
          <w:p w14:paraId="0ABEF3AC" w14:textId="77777777" w:rsidR="00A2265A" w:rsidRPr="003C1E43" w:rsidRDefault="00A2265A" w:rsidP="003C1E43">
            <w:pPr>
              <w:pStyle w:val="Tabletext"/>
            </w:pPr>
            <w:r w:rsidRPr="003C1E43">
              <w:t>plus</w:t>
            </w:r>
          </w:p>
          <w:p w14:paraId="5A96CD9F" w14:textId="77777777" w:rsidR="00A2265A" w:rsidRPr="003C1E43" w:rsidRDefault="00A2265A" w:rsidP="003C1E43">
            <w:pPr>
              <w:pStyle w:val="Tabletext"/>
            </w:pPr>
            <w:r w:rsidRPr="003C1E43">
              <w:t>$0.460/L of other substances in the blend</w:t>
            </w:r>
          </w:p>
        </w:tc>
      </w:tr>
      <w:tr w:rsidR="00A2265A" w:rsidRPr="003C1E43" w14:paraId="59576BEF"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54AD938B" w14:textId="77777777" w:rsidR="00A2265A" w:rsidRPr="003C1E43" w:rsidRDefault="00A2265A" w:rsidP="003C1E43">
            <w:pPr>
              <w:pStyle w:val="Tabletext"/>
              <w:rPr>
                <w:rFonts w:eastAsia="Calibri"/>
                <w:color w:val="000000"/>
              </w:rPr>
            </w:pPr>
            <w:r w:rsidRPr="003C1E43">
              <w:rPr>
                <w:rFonts w:eastAsia="Calibri"/>
                <w:color w:val="000000"/>
              </w:rPr>
              <w:t>117</w:t>
            </w:r>
          </w:p>
        </w:tc>
        <w:tc>
          <w:tcPr>
            <w:tcW w:w="2419" w:type="dxa"/>
            <w:tcBorders>
              <w:top w:val="single" w:sz="2" w:space="0" w:color="auto"/>
              <w:left w:val="nil"/>
              <w:bottom w:val="single" w:sz="2" w:space="0" w:color="auto"/>
              <w:right w:val="nil"/>
            </w:tcBorders>
          </w:tcPr>
          <w:p w14:paraId="220222AD" w14:textId="77777777" w:rsidR="00A2265A" w:rsidRPr="003C1E43" w:rsidRDefault="00A2265A" w:rsidP="003C1E43">
            <w:pPr>
              <w:pStyle w:val="Tabletext"/>
            </w:pPr>
            <w:r w:rsidRPr="003C1E43">
              <w:t>2710.99.91</w:t>
            </w:r>
          </w:p>
        </w:tc>
        <w:tc>
          <w:tcPr>
            <w:tcW w:w="3621" w:type="dxa"/>
            <w:tcBorders>
              <w:top w:val="single" w:sz="2" w:space="0" w:color="auto"/>
              <w:left w:val="nil"/>
              <w:bottom w:val="single" w:sz="2" w:space="0" w:color="auto"/>
              <w:right w:val="nil"/>
            </w:tcBorders>
          </w:tcPr>
          <w:p w14:paraId="46F8FEE5" w14:textId="77777777" w:rsidR="00A2265A" w:rsidRPr="003C1E43" w:rsidRDefault="00A2265A" w:rsidP="003C1E43">
            <w:pPr>
              <w:pStyle w:val="Tabletext"/>
            </w:pPr>
            <w:r w:rsidRPr="003C1E43">
              <w:t>$0.085/L</w:t>
            </w:r>
          </w:p>
        </w:tc>
      </w:tr>
      <w:tr w:rsidR="00A2265A" w:rsidRPr="003C1E43" w14:paraId="61789923"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9D49A60" w14:textId="77777777" w:rsidR="00A2265A" w:rsidRPr="003C1E43" w:rsidRDefault="00A2265A" w:rsidP="003C1E43">
            <w:pPr>
              <w:pStyle w:val="Tabletext"/>
              <w:rPr>
                <w:rFonts w:eastAsia="Calibri"/>
                <w:color w:val="000000"/>
              </w:rPr>
            </w:pPr>
            <w:r w:rsidRPr="003C1E43">
              <w:rPr>
                <w:rFonts w:eastAsia="Calibri"/>
                <w:color w:val="000000"/>
              </w:rPr>
              <w:t>118</w:t>
            </w:r>
          </w:p>
        </w:tc>
        <w:tc>
          <w:tcPr>
            <w:tcW w:w="2419" w:type="dxa"/>
            <w:tcBorders>
              <w:top w:val="single" w:sz="2" w:space="0" w:color="auto"/>
              <w:left w:val="nil"/>
              <w:bottom w:val="single" w:sz="2" w:space="0" w:color="auto"/>
              <w:right w:val="nil"/>
            </w:tcBorders>
          </w:tcPr>
          <w:p w14:paraId="3C331397" w14:textId="77777777" w:rsidR="00A2265A" w:rsidRPr="003C1E43" w:rsidRDefault="00A2265A" w:rsidP="003C1E43">
            <w:pPr>
              <w:pStyle w:val="Tabletext"/>
            </w:pPr>
            <w:r w:rsidRPr="003C1E43">
              <w:t>2710.99.92</w:t>
            </w:r>
          </w:p>
        </w:tc>
        <w:tc>
          <w:tcPr>
            <w:tcW w:w="3621" w:type="dxa"/>
            <w:tcBorders>
              <w:top w:val="single" w:sz="2" w:space="0" w:color="auto"/>
              <w:left w:val="nil"/>
              <w:bottom w:val="single" w:sz="2" w:space="0" w:color="auto"/>
              <w:right w:val="nil"/>
            </w:tcBorders>
          </w:tcPr>
          <w:p w14:paraId="0E8362F9" w14:textId="77777777" w:rsidR="00A2265A" w:rsidRPr="003C1E43" w:rsidRDefault="00A2265A" w:rsidP="003C1E43">
            <w:pPr>
              <w:pStyle w:val="Tabletext"/>
            </w:pPr>
            <w:r w:rsidRPr="003C1E43">
              <w:t>$0.085/kg</w:t>
            </w:r>
          </w:p>
        </w:tc>
      </w:tr>
      <w:tr w:rsidR="00A2265A" w:rsidRPr="003C1E43" w14:paraId="30829034"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A97B3C5" w14:textId="77777777" w:rsidR="00A2265A" w:rsidRPr="003C1E43" w:rsidRDefault="00A2265A" w:rsidP="003C1E43">
            <w:pPr>
              <w:pStyle w:val="Tabletext"/>
              <w:rPr>
                <w:rFonts w:eastAsia="Calibri"/>
                <w:color w:val="000000"/>
              </w:rPr>
            </w:pPr>
            <w:r w:rsidRPr="003C1E43">
              <w:rPr>
                <w:rFonts w:eastAsia="Calibri"/>
                <w:color w:val="000000"/>
              </w:rPr>
              <w:t>119</w:t>
            </w:r>
          </w:p>
        </w:tc>
        <w:tc>
          <w:tcPr>
            <w:tcW w:w="2419" w:type="dxa"/>
            <w:tcBorders>
              <w:top w:val="single" w:sz="2" w:space="0" w:color="auto"/>
              <w:left w:val="nil"/>
              <w:bottom w:val="single" w:sz="2" w:space="0" w:color="auto"/>
              <w:right w:val="nil"/>
            </w:tcBorders>
          </w:tcPr>
          <w:p w14:paraId="58D88786" w14:textId="77777777" w:rsidR="00A2265A" w:rsidRPr="003C1E43" w:rsidRDefault="00A2265A" w:rsidP="003C1E43">
            <w:pPr>
              <w:pStyle w:val="Tabletext"/>
            </w:pPr>
            <w:r w:rsidRPr="003C1E43">
              <w:t>2711.11.00</w:t>
            </w:r>
          </w:p>
        </w:tc>
        <w:tc>
          <w:tcPr>
            <w:tcW w:w="3621" w:type="dxa"/>
            <w:tcBorders>
              <w:top w:val="single" w:sz="2" w:space="0" w:color="auto"/>
              <w:left w:val="nil"/>
              <w:bottom w:val="single" w:sz="2" w:space="0" w:color="auto"/>
              <w:right w:val="nil"/>
            </w:tcBorders>
          </w:tcPr>
          <w:p w14:paraId="05D3FC4C" w14:textId="77777777" w:rsidR="00A2265A" w:rsidRPr="003C1E43" w:rsidRDefault="00A2265A" w:rsidP="003C1E43">
            <w:pPr>
              <w:pStyle w:val="Tabletext"/>
            </w:pPr>
            <w:r w:rsidRPr="003C1E43">
              <w:t>$0.315/kg</w:t>
            </w:r>
          </w:p>
        </w:tc>
      </w:tr>
      <w:tr w:rsidR="00A2265A" w:rsidRPr="003C1E43" w14:paraId="42054CAC"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BE2F542" w14:textId="77777777" w:rsidR="00A2265A" w:rsidRPr="003C1E43" w:rsidRDefault="00A2265A" w:rsidP="003C1E43">
            <w:pPr>
              <w:pStyle w:val="Tabletext"/>
              <w:rPr>
                <w:rFonts w:eastAsia="Calibri"/>
                <w:color w:val="000000"/>
              </w:rPr>
            </w:pPr>
            <w:r w:rsidRPr="003C1E43">
              <w:rPr>
                <w:rFonts w:eastAsia="Calibri"/>
                <w:color w:val="000000"/>
              </w:rPr>
              <w:t>120</w:t>
            </w:r>
          </w:p>
        </w:tc>
        <w:tc>
          <w:tcPr>
            <w:tcW w:w="2419" w:type="dxa"/>
            <w:tcBorders>
              <w:top w:val="single" w:sz="2" w:space="0" w:color="auto"/>
              <w:left w:val="nil"/>
              <w:bottom w:val="single" w:sz="2" w:space="0" w:color="auto"/>
              <w:right w:val="nil"/>
            </w:tcBorders>
          </w:tcPr>
          <w:p w14:paraId="6CE79AB3" w14:textId="77777777" w:rsidR="00A2265A" w:rsidRPr="003C1E43" w:rsidRDefault="00A2265A" w:rsidP="003C1E43">
            <w:pPr>
              <w:pStyle w:val="Tabletext"/>
            </w:pPr>
            <w:r w:rsidRPr="003C1E43">
              <w:t>2711.12.10</w:t>
            </w:r>
          </w:p>
        </w:tc>
        <w:tc>
          <w:tcPr>
            <w:tcW w:w="3621" w:type="dxa"/>
            <w:tcBorders>
              <w:top w:val="single" w:sz="2" w:space="0" w:color="auto"/>
              <w:left w:val="nil"/>
              <w:bottom w:val="single" w:sz="2" w:space="0" w:color="auto"/>
              <w:right w:val="nil"/>
            </w:tcBorders>
          </w:tcPr>
          <w:p w14:paraId="0C26A7F0" w14:textId="77777777" w:rsidR="00A2265A" w:rsidRPr="003C1E43" w:rsidRDefault="00A2265A" w:rsidP="003C1E43">
            <w:pPr>
              <w:pStyle w:val="Tabletext"/>
            </w:pPr>
            <w:r w:rsidRPr="003C1E43">
              <w:t>$0.150/L</w:t>
            </w:r>
          </w:p>
        </w:tc>
      </w:tr>
      <w:tr w:rsidR="00A2265A" w:rsidRPr="003C1E43" w14:paraId="0B01B036"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05B3BF2" w14:textId="77777777" w:rsidR="00A2265A" w:rsidRPr="003C1E43" w:rsidRDefault="00A2265A" w:rsidP="003C1E43">
            <w:pPr>
              <w:pStyle w:val="Tabletext"/>
              <w:rPr>
                <w:rFonts w:eastAsia="Calibri"/>
                <w:color w:val="000000"/>
              </w:rPr>
            </w:pPr>
            <w:r w:rsidRPr="003C1E43">
              <w:rPr>
                <w:rFonts w:eastAsia="Calibri"/>
                <w:color w:val="000000"/>
              </w:rPr>
              <w:t>121</w:t>
            </w:r>
          </w:p>
        </w:tc>
        <w:tc>
          <w:tcPr>
            <w:tcW w:w="2419" w:type="dxa"/>
            <w:tcBorders>
              <w:top w:val="single" w:sz="2" w:space="0" w:color="auto"/>
              <w:left w:val="nil"/>
              <w:bottom w:val="single" w:sz="2" w:space="0" w:color="auto"/>
              <w:right w:val="nil"/>
            </w:tcBorders>
          </w:tcPr>
          <w:p w14:paraId="2717AE79" w14:textId="77777777" w:rsidR="00A2265A" w:rsidRPr="003C1E43" w:rsidRDefault="00A2265A" w:rsidP="003C1E43">
            <w:pPr>
              <w:pStyle w:val="Tabletext"/>
            </w:pPr>
            <w:r w:rsidRPr="003C1E43">
              <w:t>2711.13.10</w:t>
            </w:r>
          </w:p>
        </w:tc>
        <w:tc>
          <w:tcPr>
            <w:tcW w:w="3621" w:type="dxa"/>
            <w:tcBorders>
              <w:top w:val="single" w:sz="2" w:space="0" w:color="auto"/>
              <w:left w:val="nil"/>
              <w:bottom w:val="single" w:sz="2" w:space="0" w:color="auto"/>
              <w:right w:val="nil"/>
            </w:tcBorders>
          </w:tcPr>
          <w:p w14:paraId="528D1F96" w14:textId="77777777" w:rsidR="00A2265A" w:rsidRPr="003C1E43" w:rsidRDefault="00A2265A" w:rsidP="003C1E43">
            <w:pPr>
              <w:pStyle w:val="Tabletext"/>
            </w:pPr>
            <w:r w:rsidRPr="003C1E43">
              <w:t>$0.150/L</w:t>
            </w:r>
          </w:p>
        </w:tc>
      </w:tr>
      <w:tr w:rsidR="00A2265A" w:rsidRPr="003C1E43" w14:paraId="663B5C99"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5AD1BE9D" w14:textId="77777777" w:rsidR="00A2265A" w:rsidRPr="003C1E43" w:rsidRDefault="00A2265A" w:rsidP="003C1E43">
            <w:pPr>
              <w:pStyle w:val="Tabletext"/>
              <w:rPr>
                <w:rFonts w:eastAsia="Calibri"/>
                <w:color w:val="000000"/>
              </w:rPr>
            </w:pPr>
            <w:r w:rsidRPr="003C1E43">
              <w:rPr>
                <w:rFonts w:eastAsia="Calibri"/>
                <w:color w:val="000000"/>
              </w:rPr>
              <w:t>122</w:t>
            </w:r>
          </w:p>
        </w:tc>
        <w:tc>
          <w:tcPr>
            <w:tcW w:w="2419" w:type="dxa"/>
            <w:tcBorders>
              <w:top w:val="single" w:sz="2" w:space="0" w:color="auto"/>
              <w:left w:val="nil"/>
              <w:bottom w:val="single" w:sz="2" w:space="0" w:color="auto"/>
              <w:right w:val="nil"/>
            </w:tcBorders>
          </w:tcPr>
          <w:p w14:paraId="3B8A7350" w14:textId="77777777" w:rsidR="00A2265A" w:rsidRPr="003C1E43" w:rsidRDefault="00A2265A" w:rsidP="003C1E43">
            <w:pPr>
              <w:pStyle w:val="Tabletext"/>
            </w:pPr>
            <w:r w:rsidRPr="003C1E43">
              <w:t>2711.21.10</w:t>
            </w:r>
          </w:p>
        </w:tc>
        <w:tc>
          <w:tcPr>
            <w:tcW w:w="3621" w:type="dxa"/>
            <w:tcBorders>
              <w:top w:val="single" w:sz="2" w:space="0" w:color="auto"/>
              <w:left w:val="nil"/>
              <w:bottom w:val="single" w:sz="2" w:space="0" w:color="auto"/>
              <w:right w:val="nil"/>
            </w:tcBorders>
          </w:tcPr>
          <w:p w14:paraId="49769B94" w14:textId="77777777" w:rsidR="00A2265A" w:rsidRPr="003C1E43" w:rsidRDefault="00A2265A" w:rsidP="003C1E43">
            <w:pPr>
              <w:pStyle w:val="Tabletext"/>
            </w:pPr>
            <w:r w:rsidRPr="003C1E43">
              <w:t>$0.315/kg</w:t>
            </w:r>
          </w:p>
        </w:tc>
      </w:tr>
      <w:tr w:rsidR="00A2265A" w:rsidRPr="003C1E43" w14:paraId="31C1ADC3"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E5C3FA3" w14:textId="77777777" w:rsidR="00A2265A" w:rsidRPr="003C1E43" w:rsidRDefault="00A2265A" w:rsidP="003C1E43">
            <w:pPr>
              <w:pStyle w:val="Tabletext"/>
              <w:rPr>
                <w:rFonts w:eastAsia="Calibri"/>
                <w:color w:val="000000"/>
              </w:rPr>
            </w:pPr>
            <w:r w:rsidRPr="003C1E43">
              <w:rPr>
                <w:rFonts w:eastAsia="Calibri"/>
                <w:color w:val="000000"/>
              </w:rPr>
              <w:t>123</w:t>
            </w:r>
          </w:p>
        </w:tc>
        <w:tc>
          <w:tcPr>
            <w:tcW w:w="2419" w:type="dxa"/>
            <w:tcBorders>
              <w:top w:val="single" w:sz="2" w:space="0" w:color="auto"/>
              <w:left w:val="nil"/>
              <w:bottom w:val="single" w:sz="2" w:space="0" w:color="auto"/>
              <w:right w:val="nil"/>
            </w:tcBorders>
          </w:tcPr>
          <w:p w14:paraId="040212D5" w14:textId="77777777" w:rsidR="00A2265A" w:rsidRPr="003C1E43" w:rsidRDefault="00A2265A" w:rsidP="003C1E43">
            <w:pPr>
              <w:pStyle w:val="Tabletext"/>
            </w:pPr>
            <w:r w:rsidRPr="003C1E43">
              <w:t>2902.20.00</w:t>
            </w:r>
          </w:p>
        </w:tc>
        <w:tc>
          <w:tcPr>
            <w:tcW w:w="3621" w:type="dxa"/>
            <w:tcBorders>
              <w:top w:val="single" w:sz="2" w:space="0" w:color="auto"/>
              <w:left w:val="nil"/>
              <w:bottom w:val="single" w:sz="2" w:space="0" w:color="auto"/>
              <w:right w:val="nil"/>
            </w:tcBorders>
          </w:tcPr>
          <w:p w14:paraId="5E9914D9" w14:textId="77777777" w:rsidR="00A2265A" w:rsidRPr="003C1E43" w:rsidRDefault="00A2265A" w:rsidP="003C1E43">
            <w:pPr>
              <w:pStyle w:val="Tabletext"/>
            </w:pPr>
            <w:r w:rsidRPr="003C1E43">
              <w:t>$0.460/L</w:t>
            </w:r>
          </w:p>
        </w:tc>
      </w:tr>
      <w:tr w:rsidR="00A2265A" w:rsidRPr="003C1E43" w14:paraId="485CB39A"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E33DF03" w14:textId="77777777" w:rsidR="00A2265A" w:rsidRPr="003C1E43" w:rsidRDefault="00A2265A" w:rsidP="003C1E43">
            <w:pPr>
              <w:pStyle w:val="Tabletext"/>
              <w:rPr>
                <w:rFonts w:eastAsia="Calibri"/>
                <w:color w:val="000000"/>
              </w:rPr>
            </w:pPr>
            <w:r w:rsidRPr="003C1E43">
              <w:rPr>
                <w:rFonts w:eastAsia="Calibri"/>
                <w:color w:val="000000"/>
              </w:rPr>
              <w:t>124</w:t>
            </w:r>
          </w:p>
        </w:tc>
        <w:tc>
          <w:tcPr>
            <w:tcW w:w="2419" w:type="dxa"/>
            <w:tcBorders>
              <w:top w:val="single" w:sz="2" w:space="0" w:color="auto"/>
              <w:left w:val="nil"/>
              <w:bottom w:val="single" w:sz="2" w:space="0" w:color="auto"/>
              <w:right w:val="nil"/>
            </w:tcBorders>
          </w:tcPr>
          <w:p w14:paraId="56FF79BD" w14:textId="77777777" w:rsidR="00A2265A" w:rsidRPr="003C1E43" w:rsidRDefault="00A2265A" w:rsidP="003C1E43">
            <w:pPr>
              <w:pStyle w:val="Tabletext"/>
            </w:pPr>
            <w:r w:rsidRPr="003C1E43">
              <w:t>2902.30.00</w:t>
            </w:r>
          </w:p>
        </w:tc>
        <w:tc>
          <w:tcPr>
            <w:tcW w:w="3621" w:type="dxa"/>
            <w:tcBorders>
              <w:top w:val="single" w:sz="2" w:space="0" w:color="auto"/>
              <w:left w:val="nil"/>
              <w:bottom w:val="single" w:sz="2" w:space="0" w:color="auto"/>
              <w:right w:val="nil"/>
            </w:tcBorders>
          </w:tcPr>
          <w:p w14:paraId="21EE270C" w14:textId="77777777" w:rsidR="00A2265A" w:rsidRPr="003C1E43" w:rsidRDefault="00A2265A" w:rsidP="003C1E43">
            <w:pPr>
              <w:pStyle w:val="Tabletext"/>
            </w:pPr>
            <w:r w:rsidRPr="003C1E43">
              <w:t>$0.460/L</w:t>
            </w:r>
          </w:p>
        </w:tc>
      </w:tr>
      <w:tr w:rsidR="00A2265A" w:rsidRPr="003C1E43" w14:paraId="59FA4F94"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2762F649" w14:textId="77777777" w:rsidR="00A2265A" w:rsidRPr="003C1E43" w:rsidRDefault="00A2265A" w:rsidP="003C1E43">
            <w:pPr>
              <w:pStyle w:val="Tabletext"/>
              <w:rPr>
                <w:rFonts w:eastAsia="Calibri"/>
                <w:color w:val="000000"/>
              </w:rPr>
            </w:pPr>
            <w:r w:rsidRPr="003C1E43">
              <w:rPr>
                <w:rFonts w:eastAsia="Calibri"/>
                <w:color w:val="000000"/>
              </w:rPr>
              <w:t>125</w:t>
            </w:r>
          </w:p>
        </w:tc>
        <w:tc>
          <w:tcPr>
            <w:tcW w:w="2419" w:type="dxa"/>
            <w:tcBorders>
              <w:top w:val="single" w:sz="2" w:space="0" w:color="auto"/>
              <w:left w:val="nil"/>
              <w:bottom w:val="single" w:sz="2" w:space="0" w:color="auto"/>
              <w:right w:val="nil"/>
            </w:tcBorders>
          </w:tcPr>
          <w:p w14:paraId="1A8F121C" w14:textId="77777777" w:rsidR="00A2265A" w:rsidRPr="003C1E43" w:rsidRDefault="00A2265A" w:rsidP="003C1E43">
            <w:pPr>
              <w:pStyle w:val="Tabletext"/>
            </w:pPr>
            <w:r w:rsidRPr="003C1E43">
              <w:t>2902.41.00</w:t>
            </w:r>
          </w:p>
        </w:tc>
        <w:tc>
          <w:tcPr>
            <w:tcW w:w="3621" w:type="dxa"/>
            <w:tcBorders>
              <w:top w:val="single" w:sz="2" w:space="0" w:color="auto"/>
              <w:left w:val="nil"/>
              <w:bottom w:val="single" w:sz="2" w:space="0" w:color="auto"/>
              <w:right w:val="nil"/>
            </w:tcBorders>
          </w:tcPr>
          <w:p w14:paraId="7DB66980" w14:textId="77777777" w:rsidR="00A2265A" w:rsidRPr="003C1E43" w:rsidRDefault="00A2265A" w:rsidP="003C1E43">
            <w:pPr>
              <w:pStyle w:val="Tabletext"/>
            </w:pPr>
            <w:r w:rsidRPr="003C1E43">
              <w:t>$0.460/L</w:t>
            </w:r>
          </w:p>
        </w:tc>
      </w:tr>
      <w:tr w:rsidR="00A2265A" w:rsidRPr="003C1E43" w14:paraId="11578B1A"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72CBD92C" w14:textId="77777777" w:rsidR="00A2265A" w:rsidRPr="003C1E43" w:rsidRDefault="00A2265A" w:rsidP="003C1E43">
            <w:pPr>
              <w:pStyle w:val="Tabletext"/>
              <w:rPr>
                <w:rFonts w:eastAsia="Calibri"/>
                <w:color w:val="000000"/>
              </w:rPr>
            </w:pPr>
            <w:r w:rsidRPr="003C1E43">
              <w:rPr>
                <w:rFonts w:eastAsia="Calibri"/>
                <w:color w:val="000000"/>
              </w:rPr>
              <w:t>126</w:t>
            </w:r>
          </w:p>
        </w:tc>
        <w:tc>
          <w:tcPr>
            <w:tcW w:w="2419" w:type="dxa"/>
            <w:tcBorders>
              <w:top w:val="single" w:sz="2" w:space="0" w:color="auto"/>
              <w:left w:val="nil"/>
              <w:bottom w:val="single" w:sz="2" w:space="0" w:color="auto"/>
              <w:right w:val="nil"/>
            </w:tcBorders>
          </w:tcPr>
          <w:p w14:paraId="11576938" w14:textId="77777777" w:rsidR="00A2265A" w:rsidRPr="003C1E43" w:rsidRDefault="00A2265A" w:rsidP="003C1E43">
            <w:pPr>
              <w:pStyle w:val="Tabletext"/>
            </w:pPr>
            <w:r w:rsidRPr="003C1E43">
              <w:t>2902.42.00</w:t>
            </w:r>
          </w:p>
        </w:tc>
        <w:tc>
          <w:tcPr>
            <w:tcW w:w="3621" w:type="dxa"/>
            <w:tcBorders>
              <w:top w:val="single" w:sz="2" w:space="0" w:color="auto"/>
              <w:left w:val="nil"/>
              <w:bottom w:val="single" w:sz="2" w:space="0" w:color="auto"/>
              <w:right w:val="nil"/>
            </w:tcBorders>
          </w:tcPr>
          <w:p w14:paraId="616C431D" w14:textId="77777777" w:rsidR="00A2265A" w:rsidRPr="003C1E43" w:rsidRDefault="00A2265A" w:rsidP="003C1E43">
            <w:pPr>
              <w:pStyle w:val="Tabletext"/>
            </w:pPr>
            <w:r w:rsidRPr="003C1E43">
              <w:t>$0.460/L</w:t>
            </w:r>
          </w:p>
        </w:tc>
      </w:tr>
      <w:tr w:rsidR="00A2265A" w:rsidRPr="003C1E43" w14:paraId="75846F8F"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6801692" w14:textId="77777777" w:rsidR="00A2265A" w:rsidRPr="003C1E43" w:rsidRDefault="00A2265A" w:rsidP="003C1E43">
            <w:pPr>
              <w:pStyle w:val="Tabletext"/>
              <w:rPr>
                <w:rFonts w:eastAsia="Calibri"/>
                <w:color w:val="000000"/>
              </w:rPr>
            </w:pPr>
            <w:r w:rsidRPr="003C1E43">
              <w:rPr>
                <w:rFonts w:eastAsia="Calibri"/>
                <w:color w:val="000000"/>
              </w:rPr>
              <w:t>127</w:t>
            </w:r>
          </w:p>
        </w:tc>
        <w:tc>
          <w:tcPr>
            <w:tcW w:w="2419" w:type="dxa"/>
            <w:tcBorders>
              <w:top w:val="single" w:sz="2" w:space="0" w:color="auto"/>
              <w:left w:val="nil"/>
              <w:bottom w:val="single" w:sz="2" w:space="0" w:color="auto"/>
              <w:right w:val="nil"/>
            </w:tcBorders>
          </w:tcPr>
          <w:p w14:paraId="5AEECCBC" w14:textId="77777777" w:rsidR="00A2265A" w:rsidRPr="003C1E43" w:rsidRDefault="00A2265A" w:rsidP="003C1E43">
            <w:pPr>
              <w:pStyle w:val="Tabletext"/>
            </w:pPr>
            <w:r w:rsidRPr="003C1E43">
              <w:t>2902.43.00</w:t>
            </w:r>
          </w:p>
        </w:tc>
        <w:tc>
          <w:tcPr>
            <w:tcW w:w="3621" w:type="dxa"/>
            <w:tcBorders>
              <w:top w:val="single" w:sz="2" w:space="0" w:color="auto"/>
              <w:left w:val="nil"/>
              <w:bottom w:val="single" w:sz="2" w:space="0" w:color="auto"/>
              <w:right w:val="nil"/>
            </w:tcBorders>
          </w:tcPr>
          <w:p w14:paraId="16311F24" w14:textId="77777777" w:rsidR="00A2265A" w:rsidRPr="003C1E43" w:rsidRDefault="00A2265A" w:rsidP="003C1E43">
            <w:pPr>
              <w:pStyle w:val="Tabletext"/>
            </w:pPr>
            <w:r w:rsidRPr="003C1E43">
              <w:t>$0.460/L</w:t>
            </w:r>
          </w:p>
        </w:tc>
      </w:tr>
      <w:tr w:rsidR="00A2265A" w:rsidRPr="003C1E43" w14:paraId="330318E9"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74B8A5BA" w14:textId="77777777" w:rsidR="00A2265A" w:rsidRPr="003C1E43" w:rsidRDefault="00A2265A" w:rsidP="003C1E43">
            <w:pPr>
              <w:pStyle w:val="Tabletext"/>
              <w:rPr>
                <w:rFonts w:eastAsia="Calibri"/>
                <w:color w:val="000000"/>
              </w:rPr>
            </w:pPr>
            <w:r w:rsidRPr="003C1E43">
              <w:rPr>
                <w:rFonts w:eastAsia="Calibri"/>
                <w:color w:val="000000"/>
              </w:rPr>
              <w:t>128</w:t>
            </w:r>
          </w:p>
        </w:tc>
        <w:tc>
          <w:tcPr>
            <w:tcW w:w="2419" w:type="dxa"/>
            <w:tcBorders>
              <w:top w:val="single" w:sz="2" w:space="0" w:color="auto"/>
              <w:left w:val="nil"/>
              <w:bottom w:val="single" w:sz="2" w:space="0" w:color="auto"/>
              <w:right w:val="nil"/>
            </w:tcBorders>
          </w:tcPr>
          <w:p w14:paraId="6ABAB63F" w14:textId="77777777" w:rsidR="00A2265A" w:rsidRPr="003C1E43" w:rsidRDefault="00A2265A" w:rsidP="003C1E43">
            <w:pPr>
              <w:pStyle w:val="Tabletext"/>
            </w:pPr>
            <w:r w:rsidRPr="003C1E43">
              <w:t>2902.44.00</w:t>
            </w:r>
          </w:p>
        </w:tc>
        <w:tc>
          <w:tcPr>
            <w:tcW w:w="3621" w:type="dxa"/>
            <w:tcBorders>
              <w:top w:val="single" w:sz="2" w:space="0" w:color="auto"/>
              <w:left w:val="nil"/>
              <w:bottom w:val="single" w:sz="2" w:space="0" w:color="auto"/>
              <w:right w:val="nil"/>
            </w:tcBorders>
          </w:tcPr>
          <w:p w14:paraId="17EE7B76" w14:textId="77777777" w:rsidR="00A2265A" w:rsidRPr="003C1E43" w:rsidRDefault="00A2265A" w:rsidP="003C1E43">
            <w:pPr>
              <w:pStyle w:val="Tabletext"/>
            </w:pPr>
            <w:r w:rsidRPr="003C1E43">
              <w:t>$0.460/L</w:t>
            </w:r>
          </w:p>
        </w:tc>
      </w:tr>
      <w:tr w:rsidR="00A2265A" w:rsidRPr="003C1E43" w14:paraId="3644D7D0"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18DF8195" w14:textId="77777777" w:rsidR="00A2265A" w:rsidRPr="003C1E43" w:rsidRDefault="00A2265A" w:rsidP="003C1E43">
            <w:pPr>
              <w:pStyle w:val="Tabletext"/>
              <w:rPr>
                <w:rFonts w:eastAsia="Calibri"/>
                <w:color w:val="000000"/>
              </w:rPr>
            </w:pPr>
            <w:r w:rsidRPr="003C1E43">
              <w:rPr>
                <w:rFonts w:eastAsia="Calibri"/>
                <w:color w:val="000000"/>
              </w:rPr>
              <w:t>129</w:t>
            </w:r>
          </w:p>
        </w:tc>
        <w:tc>
          <w:tcPr>
            <w:tcW w:w="2419" w:type="dxa"/>
            <w:tcBorders>
              <w:top w:val="single" w:sz="2" w:space="0" w:color="auto"/>
              <w:left w:val="nil"/>
              <w:bottom w:val="single" w:sz="2" w:space="0" w:color="auto"/>
              <w:right w:val="nil"/>
            </w:tcBorders>
          </w:tcPr>
          <w:p w14:paraId="517AE9EC" w14:textId="77777777" w:rsidR="00A2265A" w:rsidRPr="003C1E43" w:rsidRDefault="00A2265A" w:rsidP="003C1E43">
            <w:pPr>
              <w:pStyle w:val="Tabletext"/>
            </w:pPr>
            <w:r w:rsidRPr="003C1E43">
              <w:t>3403.11.10</w:t>
            </w:r>
          </w:p>
        </w:tc>
        <w:tc>
          <w:tcPr>
            <w:tcW w:w="3621" w:type="dxa"/>
            <w:tcBorders>
              <w:top w:val="single" w:sz="2" w:space="0" w:color="auto"/>
              <w:left w:val="nil"/>
              <w:bottom w:val="single" w:sz="2" w:space="0" w:color="auto"/>
              <w:right w:val="nil"/>
            </w:tcBorders>
          </w:tcPr>
          <w:p w14:paraId="736CF6CC" w14:textId="77777777" w:rsidR="00A2265A" w:rsidRPr="003C1E43" w:rsidRDefault="00A2265A" w:rsidP="003C1E43">
            <w:pPr>
              <w:pStyle w:val="Tabletext"/>
            </w:pPr>
            <w:r w:rsidRPr="003C1E43">
              <w:t>$0.085/kg</w:t>
            </w:r>
          </w:p>
        </w:tc>
      </w:tr>
      <w:tr w:rsidR="00A2265A" w:rsidRPr="003C1E43" w14:paraId="65D99659"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A180907" w14:textId="77777777" w:rsidR="00A2265A" w:rsidRPr="003C1E43" w:rsidRDefault="00A2265A" w:rsidP="003C1E43">
            <w:pPr>
              <w:pStyle w:val="Tabletext"/>
              <w:rPr>
                <w:rFonts w:eastAsia="Calibri"/>
                <w:color w:val="000000"/>
              </w:rPr>
            </w:pPr>
            <w:r w:rsidRPr="003C1E43">
              <w:rPr>
                <w:rFonts w:eastAsia="Calibri"/>
                <w:color w:val="000000"/>
              </w:rPr>
              <w:t>130</w:t>
            </w:r>
          </w:p>
        </w:tc>
        <w:tc>
          <w:tcPr>
            <w:tcW w:w="2419" w:type="dxa"/>
            <w:tcBorders>
              <w:top w:val="single" w:sz="2" w:space="0" w:color="auto"/>
              <w:left w:val="nil"/>
              <w:bottom w:val="single" w:sz="2" w:space="0" w:color="auto"/>
              <w:right w:val="nil"/>
            </w:tcBorders>
          </w:tcPr>
          <w:p w14:paraId="571F0970" w14:textId="77777777" w:rsidR="00A2265A" w:rsidRPr="003C1E43" w:rsidRDefault="00A2265A" w:rsidP="003C1E43">
            <w:pPr>
              <w:pStyle w:val="Tabletext"/>
            </w:pPr>
            <w:r w:rsidRPr="003C1E43">
              <w:t>3403.11.90</w:t>
            </w:r>
          </w:p>
        </w:tc>
        <w:tc>
          <w:tcPr>
            <w:tcW w:w="3621" w:type="dxa"/>
            <w:tcBorders>
              <w:top w:val="single" w:sz="2" w:space="0" w:color="auto"/>
              <w:left w:val="nil"/>
              <w:bottom w:val="single" w:sz="2" w:space="0" w:color="auto"/>
              <w:right w:val="nil"/>
            </w:tcBorders>
          </w:tcPr>
          <w:p w14:paraId="5CB9FADB" w14:textId="77777777" w:rsidR="00A2265A" w:rsidRPr="003C1E43" w:rsidRDefault="00A2265A" w:rsidP="003C1E43">
            <w:pPr>
              <w:pStyle w:val="Tabletext"/>
            </w:pPr>
            <w:r w:rsidRPr="003C1E43">
              <w:t>$0.085/L</w:t>
            </w:r>
          </w:p>
        </w:tc>
      </w:tr>
      <w:tr w:rsidR="00A2265A" w:rsidRPr="003C1E43" w14:paraId="574FDED9"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769B8A9" w14:textId="77777777" w:rsidR="00A2265A" w:rsidRPr="003C1E43" w:rsidRDefault="00A2265A" w:rsidP="003C1E43">
            <w:pPr>
              <w:pStyle w:val="Tabletext"/>
              <w:rPr>
                <w:rFonts w:eastAsia="Calibri"/>
                <w:color w:val="000000"/>
              </w:rPr>
            </w:pPr>
            <w:r w:rsidRPr="003C1E43">
              <w:rPr>
                <w:rFonts w:eastAsia="Calibri"/>
                <w:color w:val="000000"/>
              </w:rPr>
              <w:t>131</w:t>
            </w:r>
          </w:p>
        </w:tc>
        <w:tc>
          <w:tcPr>
            <w:tcW w:w="2419" w:type="dxa"/>
            <w:tcBorders>
              <w:top w:val="single" w:sz="2" w:space="0" w:color="auto"/>
              <w:left w:val="nil"/>
              <w:bottom w:val="single" w:sz="2" w:space="0" w:color="auto"/>
              <w:right w:val="nil"/>
            </w:tcBorders>
          </w:tcPr>
          <w:p w14:paraId="5DDE0D8D" w14:textId="77777777" w:rsidR="00A2265A" w:rsidRPr="003C1E43" w:rsidRDefault="00A2265A" w:rsidP="003C1E43">
            <w:pPr>
              <w:pStyle w:val="Tabletext"/>
            </w:pPr>
            <w:r w:rsidRPr="003C1E43">
              <w:t>3403.19.10</w:t>
            </w:r>
          </w:p>
        </w:tc>
        <w:tc>
          <w:tcPr>
            <w:tcW w:w="3621" w:type="dxa"/>
            <w:tcBorders>
              <w:top w:val="single" w:sz="2" w:space="0" w:color="auto"/>
              <w:left w:val="nil"/>
              <w:bottom w:val="single" w:sz="2" w:space="0" w:color="auto"/>
              <w:right w:val="nil"/>
            </w:tcBorders>
          </w:tcPr>
          <w:p w14:paraId="2ABAB21D" w14:textId="77777777" w:rsidR="00A2265A" w:rsidRPr="003C1E43" w:rsidRDefault="00A2265A" w:rsidP="003C1E43">
            <w:pPr>
              <w:pStyle w:val="Tabletext"/>
            </w:pPr>
            <w:r w:rsidRPr="003C1E43">
              <w:t>$0.085/kg</w:t>
            </w:r>
          </w:p>
        </w:tc>
      </w:tr>
      <w:tr w:rsidR="00A2265A" w:rsidRPr="003C1E43" w14:paraId="20ED9C40"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2E24FC48" w14:textId="77777777" w:rsidR="00A2265A" w:rsidRPr="003C1E43" w:rsidRDefault="00A2265A" w:rsidP="003C1E43">
            <w:pPr>
              <w:pStyle w:val="Tabletext"/>
              <w:rPr>
                <w:rFonts w:eastAsia="Calibri"/>
                <w:color w:val="000000"/>
              </w:rPr>
            </w:pPr>
            <w:r w:rsidRPr="003C1E43">
              <w:rPr>
                <w:rFonts w:eastAsia="Calibri"/>
                <w:color w:val="000000"/>
              </w:rPr>
              <w:t>132</w:t>
            </w:r>
          </w:p>
        </w:tc>
        <w:tc>
          <w:tcPr>
            <w:tcW w:w="2419" w:type="dxa"/>
            <w:tcBorders>
              <w:top w:val="single" w:sz="2" w:space="0" w:color="auto"/>
              <w:left w:val="nil"/>
              <w:bottom w:val="single" w:sz="2" w:space="0" w:color="auto"/>
              <w:right w:val="nil"/>
            </w:tcBorders>
          </w:tcPr>
          <w:p w14:paraId="5BEF1AA4" w14:textId="77777777" w:rsidR="00A2265A" w:rsidRPr="003C1E43" w:rsidRDefault="00A2265A" w:rsidP="003C1E43">
            <w:pPr>
              <w:pStyle w:val="Tabletext"/>
            </w:pPr>
            <w:r w:rsidRPr="003C1E43">
              <w:t>3403.19.90</w:t>
            </w:r>
          </w:p>
        </w:tc>
        <w:tc>
          <w:tcPr>
            <w:tcW w:w="3621" w:type="dxa"/>
            <w:tcBorders>
              <w:top w:val="single" w:sz="2" w:space="0" w:color="auto"/>
              <w:left w:val="nil"/>
              <w:bottom w:val="single" w:sz="2" w:space="0" w:color="auto"/>
              <w:right w:val="nil"/>
            </w:tcBorders>
          </w:tcPr>
          <w:p w14:paraId="7EDDE02A" w14:textId="77777777" w:rsidR="00A2265A" w:rsidRPr="003C1E43" w:rsidRDefault="00A2265A" w:rsidP="003C1E43">
            <w:pPr>
              <w:pStyle w:val="Tabletext"/>
            </w:pPr>
            <w:r w:rsidRPr="003C1E43">
              <w:t>$0.085/L</w:t>
            </w:r>
          </w:p>
        </w:tc>
      </w:tr>
      <w:tr w:rsidR="00A2265A" w:rsidRPr="003C1E43" w14:paraId="1A8EFC35"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569019CB" w14:textId="77777777" w:rsidR="00A2265A" w:rsidRPr="003C1E43" w:rsidRDefault="00A2265A" w:rsidP="003C1E43">
            <w:pPr>
              <w:pStyle w:val="Tabletext"/>
              <w:rPr>
                <w:rFonts w:eastAsia="Calibri"/>
                <w:color w:val="000000"/>
              </w:rPr>
            </w:pPr>
            <w:r w:rsidRPr="003C1E43">
              <w:rPr>
                <w:rFonts w:eastAsia="Calibri"/>
                <w:color w:val="000000"/>
              </w:rPr>
              <w:t>133</w:t>
            </w:r>
          </w:p>
        </w:tc>
        <w:tc>
          <w:tcPr>
            <w:tcW w:w="2419" w:type="dxa"/>
            <w:tcBorders>
              <w:top w:val="single" w:sz="2" w:space="0" w:color="auto"/>
              <w:left w:val="nil"/>
              <w:bottom w:val="single" w:sz="2" w:space="0" w:color="auto"/>
              <w:right w:val="nil"/>
            </w:tcBorders>
          </w:tcPr>
          <w:p w14:paraId="713A52B7" w14:textId="77777777" w:rsidR="00A2265A" w:rsidRPr="003C1E43" w:rsidRDefault="00A2265A" w:rsidP="003C1E43">
            <w:pPr>
              <w:pStyle w:val="Tabletext"/>
            </w:pPr>
            <w:r w:rsidRPr="003C1E43">
              <w:t>3403.91.10</w:t>
            </w:r>
          </w:p>
        </w:tc>
        <w:tc>
          <w:tcPr>
            <w:tcW w:w="3621" w:type="dxa"/>
            <w:tcBorders>
              <w:top w:val="single" w:sz="2" w:space="0" w:color="auto"/>
              <w:left w:val="nil"/>
              <w:bottom w:val="single" w:sz="2" w:space="0" w:color="auto"/>
              <w:right w:val="nil"/>
            </w:tcBorders>
          </w:tcPr>
          <w:p w14:paraId="65842BBE" w14:textId="77777777" w:rsidR="00A2265A" w:rsidRPr="003C1E43" w:rsidRDefault="00A2265A" w:rsidP="003C1E43">
            <w:pPr>
              <w:pStyle w:val="Tabletext"/>
            </w:pPr>
            <w:r w:rsidRPr="003C1E43">
              <w:t>$0.085/kg</w:t>
            </w:r>
          </w:p>
        </w:tc>
      </w:tr>
      <w:tr w:rsidR="00A2265A" w:rsidRPr="003C1E43" w14:paraId="472EA7FE"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7A6E2B1B" w14:textId="77777777" w:rsidR="00A2265A" w:rsidRPr="003C1E43" w:rsidRDefault="00A2265A" w:rsidP="003C1E43">
            <w:pPr>
              <w:pStyle w:val="Tabletext"/>
              <w:rPr>
                <w:rFonts w:eastAsia="Calibri"/>
                <w:color w:val="000000"/>
              </w:rPr>
            </w:pPr>
            <w:r w:rsidRPr="003C1E43">
              <w:rPr>
                <w:rFonts w:eastAsia="Calibri"/>
                <w:color w:val="000000"/>
              </w:rPr>
              <w:t>134</w:t>
            </w:r>
          </w:p>
        </w:tc>
        <w:tc>
          <w:tcPr>
            <w:tcW w:w="2419" w:type="dxa"/>
            <w:tcBorders>
              <w:top w:val="single" w:sz="2" w:space="0" w:color="auto"/>
              <w:left w:val="nil"/>
              <w:bottom w:val="single" w:sz="2" w:space="0" w:color="auto"/>
              <w:right w:val="nil"/>
            </w:tcBorders>
          </w:tcPr>
          <w:p w14:paraId="6F78B14D" w14:textId="77777777" w:rsidR="00A2265A" w:rsidRPr="003C1E43" w:rsidRDefault="00A2265A" w:rsidP="003C1E43">
            <w:pPr>
              <w:pStyle w:val="Tabletext"/>
            </w:pPr>
            <w:r w:rsidRPr="003C1E43">
              <w:t>3403.91.90</w:t>
            </w:r>
          </w:p>
        </w:tc>
        <w:tc>
          <w:tcPr>
            <w:tcW w:w="3621" w:type="dxa"/>
            <w:tcBorders>
              <w:top w:val="single" w:sz="2" w:space="0" w:color="auto"/>
              <w:left w:val="nil"/>
              <w:bottom w:val="single" w:sz="2" w:space="0" w:color="auto"/>
              <w:right w:val="nil"/>
            </w:tcBorders>
          </w:tcPr>
          <w:p w14:paraId="0436D8FA" w14:textId="77777777" w:rsidR="00A2265A" w:rsidRPr="003C1E43" w:rsidRDefault="00A2265A" w:rsidP="003C1E43">
            <w:pPr>
              <w:pStyle w:val="Tabletext"/>
            </w:pPr>
            <w:r w:rsidRPr="003C1E43">
              <w:t>$0.085/L</w:t>
            </w:r>
          </w:p>
        </w:tc>
      </w:tr>
      <w:tr w:rsidR="00A2265A" w:rsidRPr="003C1E43" w14:paraId="07F352CB"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63EF8573" w14:textId="77777777" w:rsidR="00A2265A" w:rsidRPr="003C1E43" w:rsidRDefault="00A2265A" w:rsidP="003C1E43">
            <w:pPr>
              <w:pStyle w:val="Tabletext"/>
              <w:rPr>
                <w:rFonts w:eastAsia="Calibri"/>
                <w:color w:val="000000"/>
              </w:rPr>
            </w:pPr>
            <w:r w:rsidRPr="003C1E43">
              <w:rPr>
                <w:rFonts w:eastAsia="Calibri"/>
                <w:color w:val="000000"/>
              </w:rPr>
              <w:t>135</w:t>
            </w:r>
          </w:p>
        </w:tc>
        <w:tc>
          <w:tcPr>
            <w:tcW w:w="2419" w:type="dxa"/>
            <w:tcBorders>
              <w:top w:val="single" w:sz="2" w:space="0" w:color="auto"/>
              <w:left w:val="nil"/>
              <w:bottom w:val="single" w:sz="2" w:space="0" w:color="auto"/>
              <w:right w:val="nil"/>
            </w:tcBorders>
          </w:tcPr>
          <w:p w14:paraId="76DF863C" w14:textId="77777777" w:rsidR="00A2265A" w:rsidRPr="003C1E43" w:rsidRDefault="00A2265A" w:rsidP="003C1E43">
            <w:pPr>
              <w:pStyle w:val="Tabletext"/>
            </w:pPr>
            <w:r w:rsidRPr="003C1E43">
              <w:t>3403.99.10</w:t>
            </w:r>
          </w:p>
        </w:tc>
        <w:tc>
          <w:tcPr>
            <w:tcW w:w="3621" w:type="dxa"/>
            <w:tcBorders>
              <w:top w:val="single" w:sz="2" w:space="0" w:color="auto"/>
              <w:left w:val="nil"/>
              <w:bottom w:val="single" w:sz="2" w:space="0" w:color="auto"/>
              <w:right w:val="nil"/>
            </w:tcBorders>
          </w:tcPr>
          <w:p w14:paraId="782D967E" w14:textId="77777777" w:rsidR="00A2265A" w:rsidRPr="003C1E43" w:rsidRDefault="00A2265A" w:rsidP="003C1E43">
            <w:pPr>
              <w:pStyle w:val="Tabletext"/>
            </w:pPr>
            <w:r w:rsidRPr="003C1E43">
              <w:t>$0.085/kg</w:t>
            </w:r>
          </w:p>
        </w:tc>
      </w:tr>
      <w:tr w:rsidR="00A2265A" w:rsidRPr="003C1E43" w14:paraId="6A9B7F22"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CBBE255" w14:textId="77777777" w:rsidR="00A2265A" w:rsidRPr="003C1E43" w:rsidRDefault="00A2265A" w:rsidP="003C1E43">
            <w:pPr>
              <w:pStyle w:val="Tabletext"/>
              <w:rPr>
                <w:rFonts w:eastAsia="Calibri"/>
                <w:color w:val="000000"/>
              </w:rPr>
            </w:pPr>
            <w:r w:rsidRPr="003C1E43">
              <w:rPr>
                <w:rFonts w:eastAsia="Calibri"/>
                <w:color w:val="000000"/>
              </w:rPr>
              <w:t>136</w:t>
            </w:r>
          </w:p>
        </w:tc>
        <w:tc>
          <w:tcPr>
            <w:tcW w:w="2419" w:type="dxa"/>
            <w:tcBorders>
              <w:top w:val="single" w:sz="2" w:space="0" w:color="auto"/>
              <w:bottom w:val="single" w:sz="2" w:space="0" w:color="auto"/>
            </w:tcBorders>
          </w:tcPr>
          <w:p w14:paraId="6EE68D46" w14:textId="77777777" w:rsidR="00A2265A" w:rsidRPr="003C1E43" w:rsidRDefault="00A2265A" w:rsidP="003C1E43">
            <w:pPr>
              <w:pStyle w:val="Tabletext"/>
            </w:pPr>
            <w:r w:rsidRPr="003C1E43">
              <w:t>3403.99.90</w:t>
            </w:r>
          </w:p>
        </w:tc>
        <w:tc>
          <w:tcPr>
            <w:tcW w:w="3631" w:type="dxa"/>
            <w:gridSpan w:val="2"/>
            <w:tcBorders>
              <w:top w:val="single" w:sz="2" w:space="0" w:color="auto"/>
              <w:bottom w:val="single" w:sz="2" w:space="0" w:color="auto"/>
            </w:tcBorders>
          </w:tcPr>
          <w:p w14:paraId="1DC6B1B0" w14:textId="77777777" w:rsidR="00A2265A" w:rsidRPr="003C1E43" w:rsidRDefault="00A2265A" w:rsidP="003C1E43">
            <w:pPr>
              <w:pStyle w:val="Tabletext"/>
            </w:pPr>
            <w:r w:rsidRPr="003C1E43">
              <w:t>$0.085/L</w:t>
            </w:r>
          </w:p>
        </w:tc>
      </w:tr>
      <w:tr w:rsidR="00A2265A" w:rsidRPr="003C1E43" w14:paraId="7CD19886" w14:textId="77777777" w:rsidTr="004530EA">
        <w:tblPrEx>
          <w:tblBorders>
            <w:insideH w:val="single" w:sz="2" w:space="0" w:color="auto"/>
          </w:tblBorders>
          <w:tblLook w:val="0000" w:firstRow="0" w:lastRow="0" w:firstColumn="0" w:lastColumn="0" w:noHBand="0" w:noVBand="0"/>
        </w:tblPrEx>
        <w:trPr>
          <w:cantSplit/>
        </w:trPr>
        <w:tc>
          <w:tcPr>
            <w:tcW w:w="1100" w:type="dxa"/>
          </w:tcPr>
          <w:p w14:paraId="6A691F27" w14:textId="77777777" w:rsidR="00A2265A" w:rsidRPr="003C1E43" w:rsidRDefault="00A2265A" w:rsidP="003C1E43">
            <w:pPr>
              <w:pStyle w:val="Tabletext"/>
              <w:rPr>
                <w:rFonts w:eastAsia="Calibri"/>
                <w:color w:val="000000"/>
              </w:rPr>
            </w:pPr>
            <w:r w:rsidRPr="003C1E43">
              <w:rPr>
                <w:rFonts w:eastAsia="Calibri"/>
                <w:color w:val="000000"/>
              </w:rPr>
              <w:t>137</w:t>
            </w:r>
          </w:p>
        </w:tc>
        <w:tc>
          <w:tcPr>
            <w:tcW w:w="2419" w:type="dxa"/>
          </w:tcPr>
          <w:p w14:paraId="5DDD1945" w14:textId="77777777" w:rsidR="00A2265A" w:rsidRPr="003C1E43" w:rsidRDefault="00A2265A" w:rsidP="003C1E43">
            <w:pPr>
              <w:pStyle w:val="Tabletext"/>
            </w:pPr>
            <w:r w:rsidRPr="003C1E43">
              <w:t>3811.21.10</w:t>
            </w:r>
          </w:p>
        </w:tc>
        <w:tc>
          <w:tcPr>
            <w:tcW w:w="3631" w:type="dxa"/>
            <w:gridSpan w:val="2"/>
          </w:tcPr>
          <w:p w14:paraId="061F60CF" w14:textId="77777777" w:rsidR="00A2265A" w:rsidRPr="003C1E43" w:rsidRDefault="00A2265A" w:rsidP="003C1E43">
            <w:pPr>
              <w:pStyle w:val="Tabletext"/>
            </w:pPr>
            <w:r w:rsidRPr="003C1E43">
              <w:t>$0.085/kg</w:t>
            </w:r>
          </w:p>
        </w:tc>
      </w:tr>
      <w:tr w:rsidR="00A2265A" w:rsidRPr="003C1E43" w14:paraId="72BDE032"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0FD536C8" w14:textId="77777777" w:rsidR="00A2265A" w:rsidRPr="003C1E43" w:rsidRDefault="00A2265A" w:rsidP="003C1E43">
            <w:pPr>
              <w:pStyle w:val="Tabletext"/>
              <w:rPr>
                <w:rFonts w:eastAsia="Calibri"/>
                <w:color w:val="000000"/>
              </w:rPr>
            </w:pPr>
            <w:r w:rsidRPr="003C1E43">
              <w:rPr>
                <w:rFonts w:eastAsia="Calibri"/>
                <w:color w:val="000000"/>
              </w:rPr>
              <w:t>138</w:t>
            </w:r>
          </w:p>
        </w:tc>
        <w:tc>
          <w:tcPr>
            <w:tcW w:w="2419" w:type="dxa"/>
            <w:tcBorders>
              <w:top w:val="single" w:sz="4" w:space="0" w:color="auto"/>
              <w:left w:val="nil"/>
              <w:bottom w:val="single" w:sz="4" w:space="0" w:color="auto"/>
              <w:right w:val="nil"/>
            </w:tcBorders>
          </w:tcPr>
          <w:p w14:paraId="01A351EE" w14:textId="77777777" w:rsidR="00A2265A" w:rsidRPr="003C1E43" w:rsidRDefault="00A2265A" w:rsidP="003C1E43">
            <w:pPr>
              <w:pStyle w:val="Tabletext"/>
            </w:pPr>
            <w:r w:rsidRPr="003C1E43">
              <w:t>3811.21.90</w:t>
            </w:r>
          </w:p>
        </w:tc>
        <w:tc>
          <w:tcPr>
            <w:tcW w:w="3621" w:type="dxa"/>
            <w:tcBorders>
              <w:top w:val="single" w:sz="4" w:space="0" w:color="auto"/>
              <w:left w:val="nil"/>
              <w:bottom w:val="single" w:sz="4" w:space="0" w:color="auto"/>
              <w:right w:val="nil"/>
            </w:tcBorders>
          </w:tcPr>
          <w:p w14:paraId="718ABE92" w14:textId="77777777" w:rsidR="00A2265A" w:rsidRPr="003C1E43" w:rsidRDefault="00A2265A" w:rsidP="003C1E43">
            <w:pPr>
              <w:pStyle w:val="Tabletext"/>
            </w:pPr>
            <w:r w:rsidRPr="003C1E43">
              <w:t>$0.085/L</w:t>
            </w:r>
          </w:p>
        </w:tc>
      </w:tr>
      <w:tr w:rsidR="00A2265A" w:rsidRPr="003C1E43" w14:paraId="0A96CED3"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794EDEF6" w14:textId="77777777" w:rsidR="00A2265A" w:rsidRPr="003C1E43" w:rsidRDefault="00A2265A" w:rsidP="003C1E43">
            <w:pPr>
              <w:pStyle w:val="Tabletext"/>
              <w:rPr>
                <w:rFonts w:eastAsia="Calibri"/>
                <w:color w:val="000000"/>
              </w:rPr>
            </w:pPr>
            <w:r w:rsidRPr="003C1E43">
              <w:rPr>
                <w:rFonts w:eastAsia="Calibri"/>
                <w:color w:val="000000"/>
              </w:rPr>
              <w:t>139</w:t>
            </w:r>
          </w:p>
        </w:tc>
        <w:tc>
          <w:tcPr>
            <w:tcW w:w="2419" w:type="dxa"/>
            <w:tcBorders>
              <w:top w:val="single" w:sz="4" w:space="0" w:color="auto"/>
              <w:left w:val="nil"/>
              <w:bottom w:val="single" w:sz="4" w:space="0" w:color="auto"/>
              <w:right w:val="nil"/>
            </w:tcBorders>
          </w:tcPr>
          <w:p w14:paraId="61CC8CDC" w14:textId="77777777" w:rsidR="00A2265A" w:rsidRPr="003C1E43" w:rsidRDefault="00A2265A" w:rsidP="003C1E43">
            <w:pPr>
              <w:pStyle w:val="Tabletext"/>
            </w:pPr>
            <w:r w:rsidRPr="003C1E43">
              <w:t>3817.00.10</w:t>
            </w:r>
          </w:p>
        </w:tc>
        <w:tc>
          <w:tcPr>
            <w:tcW w:w="3621" w:type="dxa"/>
            <w:tcBorders>
              <w:top w:val="single" w:sz="4" w:space="0" w:color="auto"/>
              <w:left w:val="nil"/>
              <w:bottom w:val="single" w:sz="4" w:space="0" w:color="auto"/>
              <w:right w:val="nil"/>
            </w:tcBorders>
          </w:tcPr>
          <w:p w14:paraId="7F44B9BF" w14:textId="77777777" w:rsidR="00A2265A" w:rsidRPr="003C1E43" w:rsidRDefault="00A2265A" w:rsidP="003C1E43">
            <w:pPr>
              <w:pStyle w:val="Tabletext"/>
            </w:pPr>
            <w:r w:rsidRPr="003C1E43">
              <w:t>$0.460/L</w:t>
            </w:r>
          </w:p>
        </w:tc>
      </w:tr>
      <w:tr w:rsidR="00A2265A" w:rsidRPr="003C1E43" w14:paraId="039877F9" w14:textId="77777777" w:rsidTr="004530EA">
        <w:trPr>
          <w:gridAfter w:val="1"/>
          <w:wAfter w:w="10" w:type="dxa"/>
          <w:cantSplit/>
        </w:trPr>
        <w:tc>
          <w:tcPr>
            <w:tcW w:w="1100" w:type="dxa"/>
            <w:tcBorders>
              <w:top w:val="single" w:sz="2" w:space="0" w:color="auto"/>
              <w:left w:val="nil"/>
              <w:bottom w:val="single" w:sz="2" w:space="0" w:color="auto"/>
              <w:right w:val="nil"/>
            </w:tcBorders>
          </w:tcPr>
          <w:p w14:paraId="568920A2" w14:textId="77777777" w:rsidR="00A2265A" w:rsidRPr="003C1E43" w:rsidRDefault="00A2265A" w:rsidP="003C1E43">
            <w:pPr>
              <w:pStyle w:val="Tabletext"/>
              <w:rPr>
                <w:rFonts w:eastAsia="Calibri"/>
                <w:color w:val="000000"/>
              </w:rPr>
            </w:pPr>
            <w:r w:rsidRPr="003C1E43">
              <w:rPr>
                <w:rFonts w:eastAsia="Calibri"/>
                <w:color w:val="000000"/>
              </w:rPr>
              <w:t>140</w:t>
            </w:r>
          </w:p>
        </w:tc>
        <w:tc>
          <w:tcPr>
            <w:tcW w:w="2419" w:type="dxa"/>
            <w:tcBorders>
              <w:top w:val="single" w:sz="4" w:space="0" w:color="auto"/>
              <w:left w:val="nil"/>
              <w:bottom w:val="single" w:sz="4" w:space="0" w:color="auto"/>
              <w:right w:val="nil"/>
            </w:tcBorders>
          </w:tcPr>
          <w:p w14:paraId="65B5D897" w14:textId="77777777" w:rsidR="00A2265A" w:rsidRPr="003C1E43" w:rsidRDefault="00A2265A" w:rsidP="003C1E43">
            <w:pPr>
              <w:pStyle w:val="Tabletext"/>
            </w:pPr>
            <w:r w:rsidRPr="003C1E43">
              <w:t>3819.00.00</w:t>
            </w:r>
          </w:p>
        </w:tc>
        <w:tc>
          <w:tcPr>
            <w:tcW w:w="3621" w:type="dxa"/>
            <w:tcBorders>
              <w:top w:val="single" w:sz="4" w:space="0" w:color="auto"/>
              <w:left w:val="nil"/>
              <w:bottom w:val="single" w:sz="4" w:space="0" w:color="auto"/>
              <w:right w:val="nil"/>
            </w:tcBorders>
          </w:tcPr>
          <w:p w14:paraId="0C430EB9" w14:textId="77777777" w:rsidR="00A2265A" w:rsidRPr="003C1E43" w:rsidRDefault="00A2265A" w:rsidP="003C1E43">
            <w:pPr>
              <w:pStyle w:val="Tabletext"/>
            </w:pPr>
            <w:r w:rsidRPr="003C1E43">
              <w:t>$0.085/L</w:t>
            </w:r>
          </w:p>
        </w:tc>
      </w:tr>
      <w:tr w:rsidR="00A2265A" w:rsidRPr="003C1E43" w14:paraId="109DF078" w14:textId="77777777" w:rsidTr="004530EA">
        <w:trPr>
          <w:gridAfter w:val="1"/>
          <w:wAfter w:w="10" w:type="dxa"/>
          <w:cantSplit/>
        </w:trPr>
        <w:tc>
          <w:tcPr>
            <w:tcW w:w="1100" w:type="dxa"/>
            <w:tcBorders>
              <w:top w:val="single" w:sz="4" w:space="0" w:color="auto"/>
              <w:left w:val="nil"/>
              <w:bottom w:val="single" w:sz="4" w:space="0" w:color="auto"/>
              <w:right w:val="nil"/>
            </w:tcBorders>
          </w:tcPr>
          <w:p w14:paraId="0B3F37BE" w14:textId="77777777" w:rsidR="00A2265A" w:rsidRPr="003C1E43" w:rsidRDefault="00A2265A" w:rsidP="003C1E43">
            <w:pPr>
              <w:pStyle w:val="Tabletext"/>
              <w:rPr>
                <w:rFonts w:eastAsia="Calibri"/>
                <w:color w:val="000000"/>
              </w:rPr>
            </w:pPr>
            <w:r w:rsidRPr="003C1E43">
              <w:rPr>
                <w:rFonts w:eastAsia="Calibri"/>
                <w:color w:val="000000"/>
              </w:rPr>
              <w:lastRenderedPageBreak/>
              <w:t>141</w:t>
            </w:r>
          </w:p>
        </w:tc>
        <w:tc>
          <w:tcPr>
            <w:tcW w:w="2419" w:type="dxa"/>
            <w:tcBorders>
              <w:top w:val="nil"/>
              <w:left w:val="nil"/>
              <w:bottom w:val="single" w:sz="4" w:space="0" w:color="auto"/>
              <w:right w:val="nil"/>
            </w:tcBorders>
          </w:tcPr>
          <w:p w14:paraId="134A34EA" w14:textId="77777777" w:rsidR="00A2265A" w:rsidRPr="003C1E43" w:rsidRDefault="00A2265A" w:rsidP="003C1E43">
            <w:pPr>
              <w:pStyle w:val="Tabletext"/>
            </w:pPr>
            <w:r w:rsidRPr="003C1E43">
              <w:t>3824.99.30</w:t>
            </w:r>
          </w:p>
        </w:tc>
        <w:tc>
          <w:tcPr>
            <w:tcW w:w="3621" w:type="dxa"/>
            <w:tcBorders>
              <w:top w:val="nil"/>
              <w:left w:val="nil"/>
              <w:bottom w:val="single" w:sz="4" w:space="0" w:color="auto"/>
              <w:right w:val="nil"/>
            </w:tcBorders>
          </w:tcPr>
          <w:p w14:paraId="20DCB406" w14:textId="77777777" w:rsidR="00A2265A" w:rsidRPr="003C1E43" w:rsidRDefault="00A2265A" w:rsidP="003C1E43">
            <w:pPr>
              <w:pStyle w:val="Tabletext"/>
            </w:pPr>
            <w:r w:rsidRPr="003C1E43">
              <w:t>$0.460/L of gasoline</w:t>
            </w:r>
          </w:p>
          <w:p w14:paraId="4DF31ACD" w14:textId="77777777" w:rsidR="00A2265A" w:rsidRPr="003C1E43" w:rsidRDefault="00A2265A" w:rsidP="003C1E43">
            <w:pPr>
              <w:pStyle w:val="Tabletext"/>
            </w:pPr>
            <w:r w:rsidRPr="003C1E43">
              <w:t>plus</w:t>
            </w:r>
          </w:p>
          <w:p w14:paraId="02581566" w14:textId="77777777" w:rsidR="00A2265A" w:rsidRPr="003C1E43" w:rsidRDefault="00A2265A" w:rsidP="003C1E43">
            <w:pPr>
              <w:pStyle w:val="Tabletext"/>
            </w:pPr>
            <w:r w:rsidRPr="003C1E43">
              <w:t>$0.460/L of ethanol</w:t>
            </w:r>
          </w:p>
          <w:p w14:paraId="0839A540" w14:textId="77777777" w:rsidR="00A2265A" w:rsidRPr="003C1E43" w:rsidRDefault="00A2265A" w:rsidP="003C1E43">
            <w:pPr>
              <w:pStyle w:val="Tabletext"/>
            </w:pPr>
            <w:r w:rsidRPr="003C1E43">
              <w:t>plus</w:t>
            </w:r>
          </w:p>
          <w:p w14:paraId="26854EC3" w14:textId="77777777" w:rsidR="00A2265A" w:rsidRPr="003C1E43" w:rsidRDefault="00A2265A" w:rsidP="003C1E43">
            <w:pPr>
              <w:pStyle w:val="Tabletext"/>
            </w:pPr>
            <w:r w:rsidRPr="003C1E43">
              <w:t>$0.460/L of other substances (if any)</w:t>
            </w:r>
          </w:p>
          <w:p w14:paraId="632B5663" w14:textId="77777777" w:rsidR="00A2265A" w:rsidRPr="003C1E43" w:rsidRDefault="00A2265A" w:rsidP="003C1E43">
            <w:pPr>
              <w:pStyle w:val="Tabletext"/>
            </w:pPr>
            <w:r w:rsidRPr="003C1E43">
              <w:t>in the blend</w:t>
            </w:r>
          </w:p>
        </w:tc>
      </w:tr>
      <w:tr w:rsidR="00A2265A" w:rsidRPr="003C1E43" w14:paraId="45F1100A" w14:textId="77777777" w:rsidTr="004530EA">
        <w:trPr>
          <w:gridAfter w:val="1"/>
          <w:wAfter w:w="10" w:type="dxa"/>
          <w:cantSplit/>
        </w:trPr>
        <w:tc>
          <w:tcPr>
            <w:tcW w:w="1100" w:type="dxa"/>
            <w:tcBorders>
              <w:top w:val="nil"/>
              <w:left w:val="nil"/>
              <w:bottom w:val="single" w:sz="4" w:space="0" w:color="auto"/>
              <w:right w:val="nil"/>
            </w:tcBorders>
          </w:tcPr>
          <w:p w14:paraId="161ED4F5" w14:textId="77777777" w:rsidR="00A2265A" w:rsidRPr="003C1E43" w:rsidRDefault="00A2265A" w:rsidP="003C1E43">
            <w:pPr>
              <w:pStyle w:val="Tabletext"/>
              <w:rPr>
                <w:rFonts w:eastAsia="Calibri"/>
                <w:color w:val="000000"/>
              </w:rPr>
            </w:pPr>
            <w:r w:rsidRPr="003C1E43">
              <w:rPr>
                <w:rFonts w:eastAsia="Calibri"/>
                <w:color w:val="000000"/>
              </w:rPr>
              <w:t>142</w:t>
            </w:r>
          </w:p>
        </w:tc>
        <w:tc>
          <w:tcPr>
            <w:tcW w:w="2419" w:type="dxa"/>
            <w:tcBorders>
              <w:top w:val="nil"/>
              <w:left w:val="nil"/>
              <w:bottom w:val="single" w:sz="4" w:space="0" w:color="auto"/>
              <w:right w:val="nil"/>
            </w:tcBorders>
          </w:tcPr>
          <w:p w14:paraId="37DC78AC" w14:textId="77777777" w:rsidR="00A2265A" w:rsidRPr="003C1E43" w:rsidRDefault="00A2265A" w:rsidP="003C1E43">
            <w:pPr>
              <w:pStyle w:val="Tabletext"/>
            </w:pPr>
            <w:r w:rsidRPr="003C1E43">
              <w:t>3824.99.40</w:t>
            </w:r>
          </w:p>
        </w:tc>
        <w:tc>
          <w:tcPr>
            <w:tcW w:w="3621" w:type="dxa"/>
            <w:tcBorders>
              <w:top w:val="nil"/>
              <w:left w:val="nil"/>
              <w:bottom w:val="single" w:sz="4" w:space="0" w:color="auto"/>
              <w:right w:val="nil"/>
            </w:tcBorders>
          </w:tcPr>
          <w:p w14:paraId="200E24C5" w14:textId="77777777" w:rsidR="00A2265A" w:rsidRPr="003C1E43" w:rsidRDefault="00A2265A" w:rsidP="003C1E43">
            <w:pPr>
              <w:pStyle w:val="Tabletext"/>
            </w:pPr>
            <w:r w:rsidRPr="003C1E43">
              <w:t>$0.460/L of diesel</w:t>
            </w:r>
          </w:p>
          <w:p w14:paraId="59A55B94" w14:textId="77777777" w:rsidR="00A2265A" w:rsidRPr="003C1E43" w:rsidRDefault="00A2265A" w:rsidP="003C1E43">
            <w:pPr>
              <w:pStyle w:val="Tabletext"/>
            </w:pPr>
            <w:r w:rsidRPr="003C1E43">
              <w:t>plus</w:t>
            </w:r>
          </w:p>
          <w:p w14:paraId="37B71794" w14:textId="77777777" w:rsidR="00A2265A" w:rsidRPr="003C1E43" w:rsidRDefault="00A2265A" w:rsidP="003C1E43">
            <w:pPr>
              <w:pStyle w:val="Tabletext"/>
            </w:pPr>
            <w:r w:rsidRPr="003C1E43">
              <w:t>$0.460/L of ethanol</w:t>
            </w:r>
          </w:p>
          <w:p w14:paraId="0610684E" w14:textId="77777777" w:rsidR="00A2265A" w:rsidRPr="003C1E43" w:rsidRDefault="00A2265A" w:rsidP="003C1E43">
            <w:pPr>
              <w:pStyle w:val="Tabletext"/>
            </w:pPr>
            <w:r w:rsidRPr="003C1E43">
              <w:t>plus</w:t>
            </w:r>
          </w:p>
          <w:p w14:paraId="3E7E1C27" w14:textId="77777777" w:rsidR="00A2265A" w:rsidRPr="003C1E43" w:rsidRDefault="00A2265A" w:rsidP="003C1E43">
            <w:pPr>
              <w:pStyle w:val="Tabletext"/>
            </w:pPr>
            <w:r w:rsidRPr="003C1E43">
              <w:t>$0.460/L of other substances (if any)</w:t>
            </w:r>
          </w:p>
          <w:p w14:paraId="070AD744" w14:textId="77777777" w:rsidR="00A2265A" w:rsidRPr="003C1E43" w:rsidRDefault="00A2265A" w:rsidP="003C1E43">
            <w:pPr>
              <w:pStyle w:val="Tabletext"/>
            </w:pPr>
            <w:r w:rsidRPr="003C1E43">
              <w:t>in the blend</w:t>
            </w:r>
          </w:p>
        </w:tc>
      </w:tr>
      <w:tr w:rsidR="00A2265A" w:rsidRPr="003C1E43" w14:paraId="50DD6F47" w14:textId="77777777" w:rsidTr="004530EA">
        <w:trPr>
          <w:gridAfter w:val="1"/>
          <w:wAfter w:w="10" w:type="dxa"/>
          <w:cantSplit/>
        </w:trPr>
        <w:tc>
          <w:tcPr>
            <w:tcW w:w="1100" w:type="dxa"/>
            <w:tcBorders>
              <w:top w:val="nil"/>
              <w:left w:val="nil"/>
              <w:bottom w:val="single" w:sz="4" w:space="0" w:color="auto"/>
              <w:right w:val="nil"/>
            </w:tcBorders>
          </w:tcPr>
          <w:p w14:paraId="4C011C49" w14:textId="77777777" w:rsidR="00A2265A" w:rsidRPr="003C1E43" w:rsidRDefault="00A2265A" w:rsidP="003C1E43">
            <w:pPr>
              <w:pStyle w:val="Tabletext"/>
              <w:rPr>
                <w:rFonts w:eastAsia="Calibri"/>
                <w:color w:val="000000"/>
              </w:rPr>
            </w:pPr>
            <w:r w:rsidRPr="003C1E43">
              <w:rPr>
                <w:rFonts w:eastAsia="Calibri"/>
                <w:color w:val="000000"/>
              </w:rPr>
              <w:t>143</w:t>
            </w:r>
          </w:p>
        </w:tc>
        <w:tc>
          <w:tcPr>
            <w:tcW w:w="2419" w:type="dxa"/>
            <w:tcBorders>
              <w:top w:val="nil"/>
              <w:left w:val="nil"/>
              <w:bottom w:val="single" w:sz="4" w:space="0" w:color="auto"/>
              <w:right w:val="nil"/>
            </w:tcBorders>
          </w:tcPr>
          <w:p w14:paraId="61A6EF63" w14:textId="77777777" w:rsidR="00A2265A" w:rsidRPr="003C1E43" w:rsidRDefault="00A2265A" w:rsidP="003C1E43">
            <w:pPr>
              <w:pStyle w:val="Tabletext"/>
            </w:pPr>
            <w:r w:rsidRPr="003C1E43">
              <w:t>3826.00.10</w:t>
            </w:r>
          </w:p>
        </w:tc>
        <w:tc>
          <w:tcPr>
            <w:tcW w:w="3621" w:type="dxa"/>
            <w:tcBorders>
              <w:top w:val="nil"/>
              <w:left w:val="nil"/>
              <w:bottom w:val="single" w:sz="4" w:space="0" w:color="auto"/>
              <w:right w:val="nil"/>
            </w:tcBorders>
          </w:tcPr>
          <w:p w14:paraId="5C3AA51F" w14:textId="77777777" w:rsidR="00A2265A" w:rsidRPr="003C1E43" w:rsidRDefault="00A2265A" w:rsidP="003C1E43">
            <w:pPr>
              <w:pStyle w:val="Tabletext"/>
            </w:pPr>
            <w:r w:rsidRPr="003C1E43">
              <w:t>$0.460/L</w:t>
            </w:r>
          </w:p>
        </w:tc>
      </w:tr>
      <w:tr w:rsidR="00A2265A" w:rsidRPr="003C1E43" w14:paraId="2136BEE5"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A02C88A" w14:textId="77777777" w:rsidR="00A2265A" w:rsidRPr="003C1E43" w:rsidRDefault="00A2265A" w:rsidP="003C1E43">
            <w:pPr>
              <w:pStyle w:val="Tabletext"/>
              <w:rPr>
                <w:rFonts w:eastAsia="Calibri"/>
                <w:color w:val="000000"/>
              </w:rPr>
            </w:pPr>
            <w:r w:rsidRPr="003C1E43">
              <w:rPr>
                <w:rFonts w:eastAsia="Calibri"/>
                <w:color w:val="000000"/>
              </w:rPr>
              <w:t>144</w:t>
            </w:r>
          </w:p>
        </w:tc>
        <w:tc>
          <w:tcPr>
            <w:tcW w:w="2419" w:type="dxa"/>
            <w:tcBorders>
              <w:top w:val="single" w:sz="2" w:space="0" w:color="auto"/>
              <w:bottom w:val="single" w:sz="2" w:space="0" w:color="auto"/>
            </w:tcBorders>
          </w:tcPr>
          <w:p w14:paraId="37D4367E" w14:textId="77777777" w:rsidR="00A2265A" w:rsidRPr="003C1E43" w:rsidRDefault="00A2265A" w:rsidP="003C1E43">
            <w:pPr>
              <w:pStyle w:val="Tabletext"/>
            </w:pPr>
            <w:r w:rsidRPr="003C1E43">
              <w:t>3826.00.20</w:t>
            </w:r>
          </w:p>
        </w:tc>
        <w:tc>
          <w:tcPr>
            <w:tcW w:w="3631" w:type="dxa"/>
            <w:gridSpan w:val="2"/>
            <w:tcBorders>
              <w:top w:val="single" w:sz="2" w:space="0" w:color="auto"/>
              <w:bottom w:val="single" w:sz="2" w:space="0" w:color="auto"/>
            </w:tcBorders>
          </w:tcPr>
          <w:p w14:paraId="633B49E0" w14:textId="77777777" w:rsidR="00A2265A" w:rsidRPr="003C1E43" w:rsidRDefault="00A2265A" w:rsidP="003C1E43">
            <w:pPr>
              <w:pStyle w:val="Tabletext"/>
            </w:pPr>
            <w:r w:rsidRPr="003C1E43">
              <w:t>$0.460/L of biodiesel</w:t>
            </w:r>
          </w:p>
          <w:p w14:paraId="748E08DD" w14:textId="77777777" w:rsidR="00A2265A" w:rsidRPr="003C1E43" w:rsidRDefault="00A2265A" w:rsidP="003C1E43">
            <w:pPr>
              <w:pStyle w:val="Tabletext"/>
            </w:pPr>
            <w:r w:rsidRPr="003C1E43">
              <w:t>plus</w:t>
            </w:r>
          </w:p>
          <w:p w14:paraId="07F6F51C" w14:textId="77777777" w:rsidR="00A2265A" w:rsidRPr="003C1E43" w:rsidRDefault="00A2265A" w:rsidP="003C1E43">
            <w:pPr>
              <w:pStyle w:val="Tabletext"/>
            </w:pPr>
            <w:r w:rsidRPr="003C1E43">
              <w:t>$0.460/L of ethanol (if any)</w:t>
            </w:r>
          </w:p>
          <w:p w14:paraId="2825D92A" w14:textId="77777777" w:rsidR="00A2265A" w:rsidRPr="003C1E43" w:rsidRDefault="00A2265A" w:rsidP="003C1E43">
            <w:pPr>
              <w:pStyle w:val="Tabletext"/>
            </w:pPr>
            <w:r w:rsidRPr="003C1E43">
              <w:t>plus</w:t>
            </w:r>
          </w:p>
          <w:p w14:paraId="4F08D741" w14:textId="77777777" w:rsidR="00A2265A" w:rsidRPr="003C1E43" w:rsidRDefault="00A2265A" w:rsidP="003C1E43">
            <w:pPr>
              <w:pStyle w:val="Tabletext"/>
            </w:pPr>
            <w:r w:rsidRPr="003C1E43">
              <w:t>$0.460/L of other substances in the blend</w:t>
            </w:r>
          </w:p>
        </w:tc>
      </w:tr>
      <w:tr w:rsidR="00A2265A" w:rsidRPr="003C1E43" w14:paraId="5A96C1B0"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C460858" w14:textId="77777777" w:rsidR="00A2265A" w:rsidRPr="003C1E43" w:rsidRDefault="00A2265A" w:rsidP="003C1E43">
            <w:pPr>
              <w:pStyle w:val="Tabletext"/>
              <w:rPr>
                <w:rFonts w:eastAsia="Calibri"/>
                <w:color w:val="000000"/>
              </w:rPr>
            </w:pPr>
            <w:r w:rsidRPr="003C1E43">
              <w:rPr>
                <w:rFonts w:eastAsia="Calibri"/>
                <w:color w:val="000000"/>
              </w:rPr>
              <w:t>145</w:t>
            </w:r>
          </w:p>
        </w:tc>
        <w:tc>
          <w:tcPr>
            <w:tcW w:w="2419" w:type="dxa"/>
            <w:tcBorders>
              <w:top w:val="single" w:sz="2" w:space="0" w:color="auto"/>
              <w:bottom w:val="single" w:sz="2" w:space="0" w:color="auto"/>
            </w:tcBorders>
          </w:tcPr>
          <w:p w14:paraId="35BAF7CE" w14:textId="77777777" w:rsidR="00A2265A" w:rsidRPr="003C1E43" w:rsidRDefault="00A2265A" w:rsidP="003C1E43">
            <w:pPr>
              <w:pStyle w:val="Tabletext"/>
              <w:rPr>
                <w:lang w:eastAsia="en-US"/>
              </w:rPr>
            </w:pPr>
            <w:r w:rsidRPr="003C1E43">
              <w:rPr>
                <w:lang w:eastAsia="en-US"/>
              </w:rPr>
              <w:t>7208.10.00</w:t>
            </w:r>
          </w:p>
        </w:tc>
        <w:tc>
          <w:tcPr>
            <w:tcW w:w="3631" w:type="dxa"/>
            <w:gridSpan w:val="2"/>
            <w:tcBorders>
              <w:top w:val="single" w:sz="2" w:space="0" w:color="auto"/>
              <w:bottom w:val="single" w:sz="2" w:space="0" w:color="auto"/>
            </w:tcBorders>
          </w:tcPr>
          <w:p w14:paraId="60C15986" w14:textId="77777777" w:rsidR="00A2265A" w:rsidRPr="003C1E43" w:rsidRDefault="00A2265A" w:rsidP="003C1E43">
            <w:pPr>
              <w:pStyle w:val="Tabletext"/>
            </w:pPr>
            <w:r w:rsidRPr="003C1E43">
              <w:t>4%</w:t>
            </w:r>
          </w:p>
          <w:p w14:paraId="749452A7" w14:textId="77777777" w:rsidR="00A2265A" w:rsidRPr="003C1E43" w:rsidRDefault="00A2265A" w:rsidP="003C1E43">
            <w:pPr>
              <w:pStyle w:val="Tabletext"/>
            </w:pPr>
            <w:r w:rsidRPr="003C1E43">
              <w:t>From 1 January of year 2: 3%</w:t>
            </w:r>
          </w:p>
          <w:p w14:paraId="7933BCDC" w14:textId="77777777" w:rsidR="00A2265A" w:rsidRPr="003C1E43" w:rsidRDefault="00A2265A" w:rsidP="003C1E43">
            <w:pPr>
              <w:pStyle w:val="Tabletext"/>
            </w:pPr>
            <w:r w:rsidRPr="003C1E43">
              <w:t>From 1 January of year 3: 2%</w:t>
            </w:r>
          </w:p>
          <w:p w14:paraId="50E14F36" w14:textId="77777777" w:rsidR="00A2265A" w:rsidRPr="003C1E43" w:rsidRDefault="00A2265A" w:rsidP="003C1E43">
            <w:pPr>
              <w:pStyle w:val="Tabletext"/>
            </w:pPr>
            <w:r w:rsidRPr="003C1E43">
              <w:t>From 1 January of year 4: 1%</w:t>
            </w:r>
          </w:p>
          <w:p w14:paraId="6EA8BE3B" w14:textId="77777777" w:rsidR="00A2265A" w:rsidRPr="003C1E43" w:rsidRDefault="00A2265A" w:rsidP="003C1E43">
            <w:pPr>
              <w:pStyle w:val="Tabletext"/>
            </w:pPr>
            <w:r w:rsidRPr="003C1E43">
              <w:t>From 1 January of year 5: Free</w:t>
            </w:r>
          </w:p>
        </w:tc>
      </w:tr>
      <w:tr w:rsidR="00A2265A" w:rsidRPr="003C1E43" w14:paraId="01A3A116"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4915846" w14:textId="77777777" w:rsidR="00A2265A" w:rsidRPr="003C1E43" w:rsidRDefault="00A2265A" w:rsidP="003C1E43">
            <w:pPr>
              <w:pStyle w:val="Tabletext"/>
              <w:rPr>
                <w:rFonts w:eastAsia="Calibri"/>
                <w:color w:val="000000"/>
              </w:rPr>
            </w:pPr>
            <w:r w:rsidRPr="003C1E43">
              <w:rPr>
                <w:rFonts w:eastAsia="Calibri"/>
                <w:color w:val="000000"/>
              </w:rPr>
              <w:t>146</w:t>
            </w:r>
          </w:p>
        </w:tc>
        <w:tc>
          <w:tcPr>
            <w:tcW w:w="2419" w:type="dxa"/>
            <w:tcBorders>
              <w:top w:val="single" w:sz="2" w:space="0" w:color="auto"/>
              <w:bottom w:val="single" w:sz="2" w:space="0" w:color="auto"/>
            </w:tcBorders>
          </w:tcPr>
          <w:p w14:paraId="36F45F61" w14:textId="77777777" w:rsidR="00A2265A" w:rsidRPr="003C1E43" w:rsidRDefault="00A2265A" w:rsidP="003C1E43">
            <w:pPr>
              <w:pStyle w:val="Tabletext"/>
              <w:rPr>
                <w:lang w:eastAsia="en-US"/>
              </w:rPr>
            </w:pPr>
            <w:r w:rsidRPr="003C1E43">
              <w:rPr>
                <w:lang w:eastAsia="en-US"/>
              </w:rPr>
              <w:t>7208.25.00</w:t>
            </w:r>
          </w:p>
        </w:tc>
        <w:tc>
          <w:tcPr>
            <w:tcW w:w="3631" w:type="dxa"/>
            <w:gridSpan w:val="2"/>
            <w:tcBorders>
              <w:top w:val="single" w:sz="2" w:space="0" w:color="auto"/>
              <w:bottom w:val="single" w:sz="2" w:space="0" w:color="auto"/>
            </w:tcBorders>
          </w:tcPr>
          <w:p w14:paraId="57FBDFEF" w14:textId="77777777" w:rsidR="00A2265A" w:rsidRPr="003C1E43" w:rsidRDefault="00A2265A" w:rsidP="003C1E43">
            <w:pPr>
              <w:pStyle w:val="Tabletext"/>
            </w:pPr>
            <w:r w:rsidRPr="003C1E43">
              <w:t>4%</w:t>
            </w:r>
          </w:p>
          <w:p w14:paraId="74CAA98A" w14:textId="77777777" w:rsidR="00A2265A" w:rsidRPr="003C1E43" w:rsidRDefault="00A2265A" w:rsidP="003C1E43">
            <w:pPr>
              <w:pStyle w:val="Tabletext"/>
            </w:pPr>
            <w:r w:rsidRPr="003C1E43">
              <w:t>From 1 January of year 2: 3%</w:t>
            </w:r>
          </w:p>
          <w:p w14:paraId="1DD70B8C" w14:textId="77777777" w:rsidR="00A2265A" w:rsidRPr="003C1E43" w:rsidRDefault="00A2265A" w:rsidP="003C1E43">
            <w:pPr>
              <w:pStyle w:val="Tabletext"/>
            </w:pPr>
            <w:r w:rsidRPr="003C1E43">
              <w:t>From 1 January of year 3: 2%</w:t>
            </w:r>
          </w:p>
          <w:p w14:paraId="5DE2A970" w14:textId="77777777" w:rsidR="00A2265A" w:rsidRPr="003C1E43" w:rsidRDefault="00A2265A" w:rsidP="003C1E43">
            <w:pPr>
              <w:pStyle w:val="Tabletext"/>
            </w:pPr>
            <w:r w:rsidRPr="003C1E43">
              <w:t>From 1 January of year 4: 1%</w:t>
            </w:r>
          </w:p>
          <w:p w14:paraId="5B8B14A3" w14:textId="77777777" w:rsidR="00A2265A" w:rsidRPr="003C1E43" w:rsidRDefault="00A2265A" w:rsidP="003C1E43">
            <w:pPr>
              <w:pStyle w:val="Tabletext"/>
            </w:pPr>
            <w:r w:rsidRPr="003C1E43">
              <w:t>From 1 January of year 5: Free</w:t>
            </w:r>
          </w:p>
        </w:tc>
      </w:tr>
      <w:tr w:rsidR="00A2265A" w:rsidRPr="003C1E43" w14:paraId="4DB7331B"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D6783BC" w14:textId="77777777" w:rsidR="00A2265A" w:rsidRPr="003C1E43" w:rsidRDefault="00A2265A" w:rsidP="003C1E43">
            <w:pPr>
              <w:pStyle w:val="Tabletext"/>
              <w:rPr>
                <w:rFonts w:eastAsia="Calibri"/>
                <w:color w:val="000000"/>
              </w:rPr>
            </w:pPr>
            <w:r w:rsidRPr="003C1E43">
              <w:rPr>
                <w:rFonts w:eastAsia="Calibri"/>
                <w:color w:val="000000"/>
              </w:rPr>
              <w:lastRenderedPageBreak/>
              <w:t>147</w:t>
            </w:r>
          </w:p>
        </w:tc>
        <w:tc>
          <w:tcPr>
            <w:tcW w:w="2419" w:type="dxa"/>
            <w:tcBorders>
              <w:top w:val="single" w:sz="2" w:space="0" w:color="auto"/>
              <w:bottom w:val="single" w:sz="2" w:space="0" w:color="auto"/>
            </w:tcBorders>
          </w:tcPr>
          <w:p w14:paraId="0735ACBA" w14:textId="77777777" w:rsidR="00A2265A" w:rsidRPr="003C1E43" w:rsidRDefault="00A2265A" w:rsidP="003C1E43">
            <w:pPr>
              <w:pStyle w:val="Tabletext"/>
              <w:rPr>
                <w:lang w:eastAsia="en-US"/>
              </w:rPr>
            </w:pPr>
            <w:r w:rsidRPr="003C1E43">
              <w:rPr>
                <w:lang w:eastAsia="en-US"/>
              </w:rPr>
              <w:t>7208.26.00</w:t>
            </w:r>
          </w:p>
        </w:tc>
        <w:tc>
          <w:tcPr>
            <w:tcW w:w="3631" w:type="dxa"/>
            <w:gridSpan w:val="2"/>
            <w:tcBorders>
              <w:top w:val="single" w:sz="2" w:space="0" w:color="auto"/>
              <w:bottom w:val="single" w:sz="2" w:space="0" w:color="auto"/>
            </w:tcBorders>
          </w:tcPr>
          <w:p w14:paraId="31300A1A" w14:textId="77777777" w:rsidR="00A2265A" w:rsidRPr="003C1E43" w:rsidRDefault="00A2265A" w:rsidP="003C1E43">
            <w:pPr>
              <w:pStyle w:val="Tabletext"/>
            </w:pPr>
            <w:r w:rsidRPr="003C1E43">
              <w:t>4%</w:t>
            </w:r>
          </w:p>
          <w:p w14:paraId="1B005992" w14:textId="77777777" w:rsidR="00A2265A" w:rsidRPr="003C1E43" w:rsidRDefault="00A2265A" w:rsidP="003C1E43">
            <w:pPr>
              <w:pStyle w:val="Tabletext"/>
            </w:pPr>
            <w:r w:rsidRPr="003C1E43">
              <w:t>From 1 January of year 2: 3%</w:t>
            </w:r>
          </w:p>
          <w:p w14:paraId="7778EC82" w14:textId="77777777" w:rsidR="00A2265A" w:rsidRPr="003C1E43" w:rsidRDefault="00A2265A" w:rsidP="003C1E43">
            <w:pPr>
              <w:pStyle w:val="Tabletext"/>
            </w:pPr>
            <w:r w:rsidRPr="003C1E43">
              <w:t>From 1 January of year 3: 2%</w:t>
            </w:r>
          </w:p>
          <w:p w14:paraId="75163973" w14:textId="77777777" w:rsidR="00A2265A" w:rsidRPr="003C1E43" w:rsidRDefault="00A2265A" w:rsidP="003C1E43">
            <w:pPr>
              <w:pStyle w:val="Tabletext"/>
            </w:pPr>
            <w:r w:rsidRPr="003C1E43">
              <w:t>From 1 January of year 4: 1%</w:t>
            </w:r>
          </w:p>
          <w:p w14:paraId="70A6E54A" w14:textId="77777777" w:rsidR="00A2265A" w:rsidRPr="003C1E43" w:rsidRDefault="00A2265A" w:rsidP="003C1E43">
            <w:pPr>
              <w:pStyle w:val="Tabletext"/>
            </w:pPr>
            <w:r w:rsidRPr="003C1E43">
              <w:t>From 1 January of year 5: Free</w:t>
            </w:r>
          </w:p>
        </w:tc>
      </w:tr>
      <w:tr w:rsidR="00A2265A" w:rsidRPr="003C1E43" w14:paraId="523BFFCA"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83069F4" w14:textId="77777777" w:rsidR="00A2265A" w:rsidRPr="003C1E43" w:rsidRDefault="00A2265A" w:rsidP="003C1E43">
            <w:pPr>
              <w:pStyle w:val="Tabletext"/>
              <w:rPr>
                <w:rFonts w:eastAsia="Calibri"/>
                <w:color w:val="000000"/>
              </w:rPr>
            </w:pPr>
            <w:r w:rsidRPr="003C1E43">
              <w:rPr>
                <w:rFonts w:eastAsia="Calibri"/>
                <w:color w:val="000000"/>
              </w:rPr>
              <w:t>148</w:t>
            </w:r>
          </w:p>
        </w:tc>
        <w:tc>
          <w:tcPr>
            <w:tcW w:w="2419" w:type="dxa"/>
            <w:tcBorders>
              <w:top w:val="single" w:sz="2" w:space="0" w:color="auto"/>
              <w:bottom w:val="single" w:sz="2" w:space="0" w:color="auto"/>
            </w:tcBorders>
          </w:tcPr>
          <w:p w14:paraId="445D72A2" w14:textId="77777777" w:rsidR="00A2265A" w:rsidRPr="003C1E43" w:rsidRDefault="00A2265A" w:rsidP="003C1E43">
            <w:pPr>
              <w:pStyle w:val="Tabletext"/>
              <w:rPr>
                <w:lang w:eastAsia="en-US"/>
              </w:rPr>
            </w:pPr>
            <w:r w:rsidRPr="003C1E43">
              <w:rPr>
                <w:lang w:eastAsia="en-US"/>
              </w:rPr>
              <w:t>7208.27.00</w:t>
            </w:r>
          </w:p>
        </w:tc>
        <w:tc>
          <w:tcPr>
            <w:tcW w:w="3631" w:type="dxa"/>
            <w:gridSpan w:val="2"/>
            <w:tcBorders>
              <w:top w:val="single" w:sz="2" w:space="0" w:color="auto"/>
              <w:bottom w:val="single" w:sz="2" w:space="0" w:color="auto"/>
            </w:tcBorders>
          </w:tcPr>
          <w:p w14:paraId="50038525" w14:textId="77777777" w:rsidR="00A2265A" w:rsidRPr="003C1E43" w:rsidRDefault="00A2265A" w:rsidP="003C1E43">
            <w:pPr>
              <w:pStyle w:val="Tabletext"/>
            </w:pPr>
            <w:r w:rsidRPr="003C1E43">
              <w:t>4%</w:t>
            </w:r>
          </w:p>
          <w:p w14:paraId="3217C38B" w14:textId="77777777" w:rsidR="00A2265A" w:rsidRPr="003C1E43" w:rsidRDefault="00A2265A" w:rsidP="003C1E43">
            <w:pPr>
              <w:pStyle w:val="Tabletext"/>
            </w:pPr>
            <w:r w:rsidRPr="003C1E43">
              <w:t>From 1 January of year 2: 3%</w:t>
            </w:r>
          </w:p>
          <w:p w14:paraId="54B582F0" w14:textId="77777777" w:rsidR="00A2265A" w:rsidRPr="003C1E43" w:rsidRDefault="00A2265A" w:rsidP="003C1E43">
            <w:pPr>
              <w:pStyle w:val="Tabletext"/>
            </w:pPr>
            <w:r w:rsidRPr="003C1E43">
              <w:t>From 1 January of year 3: 2%</w:t>
            </w:r>
          </w:p>
          <w:p w14:paraId="526D0A0D" w14:textId="77777777" w:rsidR="00A2265A" w:rsidRPr="003C1E43" w:rsidRDefault="00A2265A" w:rsidP="003C1E43">
            <w:pPr>
              <w:pStyle w:val="Tabletext"/>
            </w:pPr>
            <w:r w:rsidRPr="003C1E43">
              <w:t>From 1 January of year 4: 1%</w:t>
            </w:r>
          </w:p>
          <w:p w14:paraId="3C277EE6" w14:textId="77777777" w:rsidR="00A2265A" w:rsidRPr="003C1E43" w:rsidRDefault="00A2265A" w:rsidP="003C1E43">
            <w:pPr>
              <w:pStyle w:val="Tabletext"/>
            </w:pPr>
            <w:r w:rsidRPr="003C1E43">
              <w:t>From 1 January of year 5: Free</w:t>
            </w:r>
          </w:p>
        </w:tc>
      </w:tr>
      <w:tr w:rsidR="00A2265A" w:rsidRPr="003C1E43" w14:paraId="34FCDFA7"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2D0D819" w14:textId="77777777" w:rsidR="00A2265A" w:rsidRPr="003C1E43" w:rsidRDefault="00A2265A" w:rsidP="003C1E43">
            <w:pPr>
              <w:pStyle w:val="Tabletext"/>
              <w:rPr>
                <w:rFonts w:eastAsia="Calibri"/>
                <w:color w:val="000000"/>
              </w:rPr>
            </w:pPr>
            <w:r w:rsidRPr="003C1E43">
              <w:rPr>
                <w:rFonts w:eastAsia="Calibri"/>
                <w:color w:val="000000"/>
              </w:rPr>
              <w:t>149</w:t>
            </w:r>
          </w:p>
        </w:tc>
        <w:tc>
          <w:tcPr>
            <w:tcW w:w="2419" w:type="dxa"/>
            <w:tcBorders>
              <w:top w:val="single" w:sz="2" w:space="0" w:color="auto"/>
              <w:bottom w:val="single" w:sz="2" w:space="0" w:color="auto"/>
            </w:tcBorders>
          </w:tcPr>
          <w:p w14:paraId="00FF309F" w14:textId="77777777" w:rsidR="00A2265A" w:rsidRPr="003C1E43" w:rsidRDefault="00A2265A" w:rsidP="003C1E43">
            <w:pPr>
              <w:pStyle w:val="Tabletext"/>
              <w:rPr>
                <w:lang w:eastAsia="en-US"/>
              </w:rPr>
            </w:pPr>
            <w:r w:rsidRPr="003C1E43">
              <w:rPr>
                <w:lang w:eastAsia="en-US"/>
              </w:rPr>
              <w:t>7208.36.00</w:t>
            </w:r>
          </w:p>
        </w:tc>
        <w:tc>
          <w:tcPr>
            <w:tcW w:w="3631" w:type="dxa"/>
            <w:gridSpan w:val="2"/>
            <w:tcBorders>
              <w:top w:val="single" w:sz="2" w:space="0" w:color="auto"/>
              <w:bottom w:val="single" w:sz="2" w:space="0" w:color="auto"/>
            </w:tcBorders>
          </w:tcPr>
          <w:p w14:paraId="58F8E8B3" w14:textId="77777777" w:rsidR="00A2265A" w:rsidRPr="003C1E43" w:rsidRDefault="00A2265A" w:rsidP="003C1E43">
            <w:pPr>
              <w:pStyle w:val="Tabletext"/>
            </w:pPr>
            <w:r w:rsidRPr="003C1E43">
              <w:t>4%</w:t>
            </w:r>
          </w:p>
          <w:p w14:paraId="600409EC" w14:textId="77777777" w:rsidR="00A2265A" w:rsidRPr="003C1E43" w:rsidRDefault="00A2265A" w:rsidP="003C1E43">
            <w:pPr>
              <w:pStyle w:val="Tabletext"/>
            </w:pPr>
            <w:r w:rsidRPr="003C1E43">
              <w:t>From 1 January of year 2: 3%</w:t>
            </w:r>
          </w:p>
          <w:p w14:paraId="15FD8172" w14:textId="77777777" w:rsidR="00A2265A" w:rsidRPr="003C1E43" w:rsidRDefault="00A2265A" w:rsidP="003C1E43">
            <w:pPr>
              <w:pStyle w:val="Tabletext"/>
            </w:pPr>
            <w:r w:rsidRPr="003C1E43">
              <w:t>From 1 January of year 3: 2%</w:t>
            </w:r>
          </w:p>
          <w:p w14:paraId="395BBCAB" w14:textId="77777777" w:rsidR="00A2265A" w:rsidRPr="003C1E43" w:rsidRDefault="00A2265A" w:rsidP="003C1E43">
            <w:pPr>
              <w:pStyle w:val="Tabletext"/>
            </w:pPr>
            <w:r w:rsidRPr="003C1E43">
              <w:t>From 1 January of year 4: 1%</w:t>
            </w:r>
          </w:p>
          <w:p w14:paraId="0F61C630" w14:textId="77777777" w:rsidR="00A2265A" w:rsidRPr="003C1E43" w:rsidRDefault="00A2265A" w:rsidP="003C1E43">
            <w:pPr>
              <w:pStyle w:val="Tabletext"/>
            </w:pPr>
            <w:r w:rsidRPr="003C1E43">
              <w:t>From 1 January of year 5: Free</w:t>
            </w:r>
          </w:p>
        </w:tc>
      </w:tr>
      <w:tr w:rsidR="00A2265A" w:rsidRPr="003C1E43" w14:paraId="6A0E5316"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41CD6B1" w14:textId="77777777" w:rsidR="00A2265A" w:rsidRPr="003C1E43" w:rsidRDefault="00A2265A" w:rsidP="003C1E43">
            <w:pPr>
              <w:pStyle w:val="Tabletext"/>
              <w:rPr>
                <w:lang w:eastAsia="en-US"/>
              </w:rPr>
            </w:pPr>
            <w:r w:rsidRPr="003C1E43">
              <w:rPr>
                <w:lang w:eastAsia="en-US"/>
              </w:rPr>
              <w:t>150</w:t>
            </w:r>
          </w:p>
        </w:tc>
        <w:tc>
          <w:tcPr>
            <w:tcW w:w="2419" w:type="dxa"/>
            <w:tcBorders>
              <w:top w:val="single" w:sz="2" w:space="0" w:color="auto"/>
              <w:bottom w:val="single" w:sz="2" w:space="0" w:color="auto"/>
            </w:tcBorders>
          </w:tcPr>
          <w:p w14:paraId="41653A03" w14:textId="77777777" w:rsidR="00A2265A" w:rsidRPr="003C1E43" w:rsidRDefault="00A2265A" w:rsidP="003C1E43">
            <w:pPr>
              <w:pStyle w:val="Tabletext"/>
              <w:rPr>
                <w:lang w:eastAsia="en-US"/>
              </w:rPr>
            </w:pPr>
            <w:r w:rsidRPr="003C1E43">
              <w:rPr>
                <w:lang w:eastAsia="en-US"/>
              </w:rPr>
              <w:t>7208.37.00</w:t>
            </w:r>
          </w:p>
        </w:tc>
        <w:tc>
          <w:tcPr>
            <w:tcW w:w="3631" w:type="dxa"/>
            <w:gridSpan w:val="2"/>
            <w:tcBorders>
              <w:top w:val="single" w:sz="2" w:space="0" w:color="auto"/>
              <w:bottom w:val="single" w:sz="2" w:space="0" w:color="auto"/>
            </w:tcBorders>
          </w:tcPr>
          <w:p w14:paraId="636F6CA4" w14:textId="77777777" w:rsidR="00A2265A" w:rsidRPr="003C1E43" w:rsidRDefault="00A2265A" w:rsidP="003C1E43">
            <w:pPr>
              <w:pStyle w:val="Tabletext"/>
            </w:pPr>
            <w:r w:rsidRPr="003C1E43">
              <w:t>4%</w:t>
            </w:r>
          </w:p>
          <w:p w14:paraId="44A7AA77" w14:textId="77777777" w:rsidR="00A2265A" w:rsidRPr="003C1E43" w:rsidRDefault="00A2265A" w:rsidP="003C1E43">
            <w:pPr>
              <w:pStyle w:val="Tabletext"/>
            </w:pPr>
            <w:r w:rsidRPr="003C1E43">
              <w:t>From 1 January of year 2: 3%</w:t>
            </w:r>
          </w:p>
          <w:p w14:paraId="6F437DBB" w14:textId="77777777" w:rsidR="00A2265A" w:rsidRPr="003C1E43" w:rsidRDefault="00A2265A" w:rsidP="003C1E43">
            <w:pPr>
              <w:pStyle w:val="Tabletext"/>
            </w:pPr>
            <w:r w:rsidRPr="003C1E43">
              <w:t>From 1 January of year 3: 2%</w:t>
            </w:r>
          </w:p>
          <w:p w14:paraId="0B3B5B5C" w14:textId="77777777" w:rsidR="00A2265A" w:rsidRPr="003C1E43" w:rsidRDefault="00A2265A" w:rsidP="003C1E43">
            <w:pPr>
              <w:pStyle w:val="Tabletext"/>
            </w:pPr>
            <w:r w:rsidRPr="003C1E43">
              <w:t>From 1 January of year 4: 1%</w:t>
            </w:r>
          </w:p>
          <w:p w14:paraId="7F2C859A" w14:textId="77777777" w:rsidR="00A2265A" w:rsidRPr="003C1E43" w:rsidRDefault="00A2265A" w:rsidP="003C1E43">
            <w:pPr>
              <w:pStyle w:val="Tabletext"/>
            </w:pPr>
            <w:r w:rsidRPr="003C1E43">
              <w:t>From 1 January of year 5: Free</w:t>
            </w:r>
          </w:p>
        </w:tc>
      </w:tr>
      <w:tr w:rsidR="00A2265A" w:rsidRPr="003C1E43" w14:paraId="315175E5"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29673CB" w14:textId="77777777" w:rsidR="00A2265A" w:rsidRPr="003C1E43" w:rsidRDefault="00A2265A" w:rsidP="003C1E43">
            <w:pPr>
              <w:pStyle w:val="Tabletext"/>
              <w:rPr>
                <w:lang w:eastAsia="en-US"/>
              </w:rPr>
            </w:pPr>
            <w:r w:rsidRPr="003C1E43">
              <w:rPr>
                <w:lang w:eastAsia="en-US"/>
              </w:rPr>
              <w:t>151</w:t>
            </w:r>
          </w:p>
        </w:tc>
        <w:tc>
          <w:tcPr>
            <w:tcW w:w="2419" w:type="dxa"/>
            <w:tcBorders>
              <w:top w:val="single" w:sz="2" w:space="0" w:color="auto"/>
              <w:bottom w:val="single" w:sz="2" w:space="0" w:color="auto"/>
            </w:tcBorders>
          </w:tcPr>
          <w:p w14:paraId="20E515CE" w14:textId="77777777" w:rsidR="00A2265A" w:rsidRPr="003C1E43" w:rsidRDefault="00A2265A" w:rsidP="003C1E43">
            <w:pPr>
              <w:pStyle w:val="Tabletext"/>
              <w:rPr>
                <w:lang w:eastAsia="en-US"/>
              </w:rPr>
            </w:pPr>
            <w:r w:rsidRPr="003C1E43">
              <w:rPr>
                <w:lang w:eastAsia="en-US"/>
              </w:rPr>
              <w:t>7208.38.00</w:t>
            </w:r>
          </w:p>
        </w:tc>
        <w:tc>
          <w:tcPr>
            <w:tcW w:w="3631" w:type="dxa"/>
            <w:gridSpan w:val="2"/>
            <w:tcBorders>
              <w:top w:val="single" w:sz="2" w:space="0" w:color="auto"/>
              <w:bottom w:val="single" w:sz="2" w:space="0" w:color="auto"/>
            </w:tcBorders>
          </w:tcPr>
          <w:p w14:paraId="0F823843" w14:textId="77777777" w:rsidR="00A2265A" w:rsidRPr="003C1E43" w:rsidRDefault="00A2265A" w:rsidP="003C1E43">
            <w:pPr>
              <w:pStyle w:val="Tabletext"/>
            </w:pPr>
            <w:r w:rsidRPr="003C1E43">
              <w:t>4%</w:t>
            </w:r>
          </w:p>
          <w:p w14:paraId="11B50D34" w14:textId="77777777" w:rsidR="00A2265A" w:rsidRPr="003C1E43" w:rsidRDefault="00A2265A" w:rsidP="003C1E43">
            <w:pPr>
              <w:pStyle w:val="Tabletext"/>
            </w:pPr>
            <w:r w:rsidRPr="003C1E43">
              <w:t>From 1 January of year 2: 3%</w:t>
            </w:r>
          </w:p>
          <w:p w14:paraId="69C83378" w14:textId="77777777" w:rsidR="00A2265A" w:rsidRPr="003C1E43" w:rsidRDefault="00A2265A" w:rsidP="003C1E43">
            <w:pPr>
              <w:pStyle w:val="Tabletext"/>
            </w:pPr>
            <w:r w:rsidRPr="003C1E43">
              <w:t>From 1 January of year 3: 2%</w:t>
            </w:r>
          </w:p>
          <w:p w14:paraId="406B698C" w14:textId="77777777" w:rsidR="00A2265A" w:rsidRPr="003C1E43" w:rsidRDefault="00A2265A" w:rsidP="003C1E43">
            <w:pPr>
              <w:pStyle w:val="Tabletext"/>
            </w:pPr>
            <w:r w:rsidRPr="003C1E43">
              <w:t>From 1 January of year 4: 1%</w:t>
            </w:r>
          </w:p>
          <w:p w14:paraId="73BCE95C" w14:textId="77777777" w:rsidR="00A2265A" w:rsidRPr="003C1E43" w:rsidRDefault="00A2265A" w:rsidP="003C1E43">
            <w:pPr>
              <w:pStyle w:val="Tabletext"/>
            </w:pPr>
            <w:r w:rsidRPr="003C1E43">
              <w:t>From 1 January of year 5: Free</w:t>
            </w:r>
          </w:p>
        </w:tc>
      </w:tr>
      <w:tr w:rsidR="00A2265A" w:rsidRPr="003C1E43" w14:paraId="386B6971"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D249541" w14:textId="77777777" w:rsidR="00A2265A" w:rsidRPr="003C1E43" w:rsidRDefault="00A2265A" w:rsidP="003C1E43">
            <w:pPr>
              <w:pStyle w:val="Tabletext"/>
              <w:rPr>
                <w:lang w:eastAsia="en-US"/>
              </w:rPr>
            </w:pPr>
            <w:r w:rsidRPr="003C1E43">
              <w:rPr>
                <w:lang w:eastAsia="en-US"/>
              </w:rPr>
              <w:t>152</w:t>
            </w:r>
          </w:p>
        </w:tc>
        <w:tc>
          <w:tcPr>
            <w:tcW w:w="2419" w:type="dxa"/>
            <w:tcBorders>
              <w:top w:val="single" w:sz="2" w:space="0" w:color="auto"/>
              <w:bottom w:val="single" w:sz="2" w:space="0" w:color="auto"/>
            </w:tcBorders>
          </w:tcPr>
          <w:p w14:paraId="1F7EA7E5" w14:textId="77777777" w:rsidR="00A2265A" w:rsidRPr="003C1E43" w:rsidRDefault="00A2265A" w:rsidP="003C1E43">
            <w:pPr>
              <w:pStyle w:val="Tabletext"/>
              <w:rPr>
                <w:lang w:eastAsia="en-US"/>
              </w:rPr>
            </w:pPr>
            <w:r w:rsidRPr="003C1E43">
              <w:rPr>
                <w:lang w:eastAsia="en-US"/>
              </w:rPr>
              <w:t>7208.39.00</w:t>
            </w:r>
          </w:p>
        </w:tc>
        <w:tc>
          <w:tcPr>
            <w:tcW w:w="3631" w:type="dxa"/>
            <w:gridSpan w:val="2"/>
            <w:tcBorders>
              <w:top w:val="single" w:sz="2" w:space="0" w:color="auto"/>
              <w:bottom w:val="single" w:sz="2" w:space="0" w:color="auto"/>
            </w:tcBorders>
          </w:tcPr>
          <w:p w14:paraId="58FBC864" w14:textId="77777777" w:rsidR="00A2265A" w:rsidRPr="003C1E43" w:rsidRDefault="00A2265A" w:rsidP="003C1E43">
            <w:pPr>
              <w:pStyle w:val="Tabletext"/>
            </w:pPr>
            <w:r w:rsidRPr="003C1E43">
              <w:t>4%</w:t>
            </w:r>
          </w:p>
          <w:p w14:paraId="4E439A1D" w14:textId="77777777" w:rsidR="00A2265A" w:rsidRPr="003C1E43" w:rsidRDefault="00A2265A" w:rsidP="003C1E43">
            <w:pPr>
              <w:pStyle w:val="Tabletext"/>
            </w:pPr>
            <w:r w:rsidRPr="003C1E43">
              <w:t>From 1 January of year 2: 3%</w:t>
            </w:r>
          </w:p>
          <w:p w14:paraId="127C390F" w14:textId="77777777" w:rsidR="00A2265A" w:rsidRPr="003C1E43" w:rsidRDefault="00A2265A" w:rsidP="003C1E43">
            <w:pPr>
              <w:pStyle w:val="Tabletext"/>
            </w:pPr>
            <w:r w:rsidRPr="003C1E43">
              <w:t>From 1 January of year 3: 2%</w:t>
            </w:r>
          </w:p>
          <w:p w14:paraId="42A5A4DA" w14:textId="77777777" w:rsidR="00A2265A" w:rsidRPr="003C1E43" w:rsidRDefault="00A2265A" w:rsidP="003C1E43">
            <w:pPr>
              <w:pStyle w:val="Tabletext"/>
            </w:pPr>
            <w:r w:rsidRPr="003C1E43">
              <w:t>From 1 January of year 4: 1%</w:t>
            </w:r>
          </w:p>
          <w:p w14:paraId="67B22612" w14:textId="77777777" w:rsidR="00A2265A" w:rsidRPr="003C1E43" w:rsidRDefault="00A2265A" w:rsidP="003C1E43">
            <w:pPr>
              <w:pStyle w:val="Tabletext"/>
            </w:pPr>
            <w:r w:rsidRPr="003C1E43">
              <w:t>From 1 January of year 5: Free</w:t>
            </w:r>
          </w:p>
        </w:tc>
      </w:tr>
      <w:tr w:rsidR="00A2265A" w:rsidRPr="003C1E43" w14:paraId="4979E0CB"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BB8D2EB" w14:textId="77777777" w:rsidR="00A2265A" w:rsidRPr="003C1E43" w:rsidRDefault="00A2265A" w:rsidP="003C1E43">
            <w:pPr>
              <w:pStyle w:val="Tabletext"/>
              <w:rPr>
                <w:lang w:eastAsia="en-US"/>
              </w:rPr>
            </w:pPr>
            <w:r w:rsidRPr="003C1E43">
              <w:rPr>
                <w:lang w:eastAsia="en-US"/>
              </w:rPr>
              <w:lastRenderedPageBreak/>
              <w:t>153</w:t>
            </w:r>
          </w:p>
        </w:tc>
        <w:tc>
          <w:tcPr>
            <w:tcW w:w="2419" w:type="dxa"/>
            <w:tcBorders>
              <w:top w:val="single" w:sz="2" w:space="0" w:color="auto"/>
              <w:bottom w:val="single" w:sz="2" w:space="0" w:color="auto"/>
            </w:tcBorders>
          </w:tcPr>
          <w:p w14:paraId="4C80440F" w14:textId="77777777" w:rsidR="00A2265A" w:rsidRPr="003C1E43" w:rsidRDefault="00A2265A" w:rsidP="003C1E43">
            <w:pPr>
              <w:pStyle w:val="Tabletext"/>
              <w:rPr>
                <w:lang w:eastAsia="en-US"/>
              </w:rPr>
            </w:pPr>
            <w:r w:rsidRPr="003C1E43">
              <w:rPr>
                <w:lang w:eastAsia="en-US"/>
              </w:rPr>
              <w:t>7208.40.00</w:t>
            </w:r>
          </w:p>
        </w:tc>
        <w:tc>
          <w:tcPr>
            <w:tcW w:w="3631" w:type="dxa"/>
            <w:gridSpan w:val="2"/>
            <w:tcBorders>
              <w:top w:val="single" w:sz="2" w:space="0" w:color="auto"/>
              <w:bottom w:val="single" w:sz="2" w:space="0" w:color="auto"/>
            </w:tcBorders>
          </w:tcPr>
          <w:p w14:paraId="6FBFC040" w14:textId="77777777" w:rsidR="00A2265A" w:rsidRPr="003C1E43" w:rsidRDefault="00A2265A" w:rsidP="003C1E43">
            <w:pPr>
              <w:pStyle w:val="Tabletext"/>
            </w:pPr>
            <w:r w:rsidRPr="003C1E43">
              <w:t>4%</w:t>
            </w:r>
          </w:p>
          <w:p w14:paraId="2A3F380F" w14:textId="77777777" w:rsidR="00A2265A" w:rsidRPr="003C1E43" w:rsidRDefault="00A2265A" w:rsidP="003C1E43">
            <w:pPr>
              <w:pStyle w:val="Tabletext"/>
            </w:pPr>
            <w:r w:rsidRPr="003C1E43">
              <w:t>From 1 January of year 2: 3%</w:t>
            </w:r>
          </w:p>
          <w:p w14:paraId="56566500" w14:textId="77777777" w:rsidR="00A2265A" w:rsidRPr="003C1E43" w:rsidRDefault="00A2265A" w:rsidP="003C1E43">
            <w:pPr>
              <w:pStyle w:val="Tabletext"/>
            </w:pPr>
            <w:r w:rsidRPr="003C1E43">
              <w:t>From 1 January of year 3: 2%</w:t>
            </w:r>
          </w:p>
          <w:p w14:paraId="4B6D8AC4" w14:textId="77777777" w:rsidR="00A2265A" w:rsidRPr="003C1E43" w:rsidRDefault="00A2265A" w:rsidP="003C1E43">
            <w:pPr>
              <w:pStyle w:val="Tabletext"/>
            </w:pPr>
            <w:r w:rsidRPr="003C1E43">
              <w:t>From 1 January of year 4: 1%</w:t>
            </w:r>
          </w:p>
          <w:p w14:paraId="44714BE8" w14:textId="77777777" w:rsidR="00A2265A" w:rsidRPr="003C1E43" w:rsidRDefault="00A2265A" w:rsidP="003C1E43">
            <w:pPr>
              <w:pStyle w:val="Tabletext"/>
            </w:pPr>
            <w:r w:rsidRPr="003C1E43">
              <w:t>From 1 January of year 5: Free</w:t>
            </w:r>
          </w:p>
        </w:tc>
      </w:tr>
      <w:tr w:rsidR="00A2265A" w:rsidRPr="003C1E43" w14:paraId="40CFF904"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3B19998" w14:textId="77777777" w:rsidR="00A2265A" w:rsidRPr="003C1E43" w:rsidRDefault="00A2265A" w:rsidP="003C1E43">
            <w:pPr>
              <w:pStyle w:val="Tabletext"/>
              <w:rPr>
                <w:lang w:eastAsia="en-US"/>
              </w:rPr>
            </w:pPr>
            <w:r w:rsidRPr="003C1E43">
              <w:rPr>
                <w:lang w:eastAsia="en-US"/>
              </w:rPr>
              <w:t>154</w:t>
            </w:r>
          </w:p>
        </w:tc>
        <w:tc>
          <w:tcPr>
            <w:tcW w:w="2419" w:type="dxa"/>
            <w:tcBorders>
              <w:top w:val="single" w:sz="2" w:space="0" w:color="auto"/>
              <w:bottom w:val="single" w:sz="2" w:space="0" w:color="auto"/>
            </w:tcBorders>
          </w:tcPr>
          <w:p w14:paraId="2F5E51DC" w14:textId="77777777" w:rsidR="00A2265A" w:rsidRPr="003C1E43" w:rsidRDefault="00A2265A" w:rsidP="003C1E43">
            <w:pPr>
              <w:pStyle w:val="Tabletext"/>
              <w:rPr>
                <w:lang w:eastAsia="en-US"/>
              </w:rPr>
            </w:pPr>
            <w:r w:rsidRPr="003C1E43">
              <w:rPr>
                <w:lang w:eastAsia="en-US"/>
              </w:rPr>
              <w:t>7208.51.00</w:t>
            </w:r>
          </w:p>
        </w:tc>
        <w:tc>
          <w:tcPr>
            <w:tcW w:w="3631" w:type="dxa"/>
            <w:gridSpan w:val="2"/>
            <w:tcBorders>
              <w:top w:val="single" w:sz="2" w:space="0" w:color="auto"/>
              <w:bottom w:val="single" w:sz="2" w:space="0" w:color="auto"/>
            </w:tcBorders>
          </w:tcPr>
          <w:p w14:paraId="50771F24" w14:textId="77777777" w:rsidR="00A2265A" w:rsidRPr="003C1E43" w:rsidRDefault="00A2265A" w:rsidP="003C1E43">
            <w:pPr>
              <w:pStyle w:val="Tabletext"/>
            </w:pPr>
            <w:r w:rsidRPr="003C1E43">
              <w:t>4%</w:t>
            </w:r>
          </w:p>
          <w:p w14:paraId="04F28717" w14:textId="77777777" w:rsidR="00A2265A" w:rsidRPr="003C1E43" w:rsidRDefault="00A2265A" w:rsidP="003C1E43">
            <w:pPr>
              <w:pStyle w:val="Tabletext"/>
            </w:pPr>
            <w:r w:rsidRPr="003C1E43">
              <w:t>From 1 January of year 2: 3%</w:t>
            </w:r>
          </w:p>
          <w:p w14:paraId="67353D1E" w14:textId="77777777" w:rsidR="00A2265A" w:rsidRPr="003C1E43" w:rsidRDefault="00A2265A" w:rsidP="003C1E43">
            <w:pPr>
              <w:pStyle w:val="Tabletext"/>
            </w:pPr>
            <w:r w:rsidRPr="003C1E43">
              <w:t>From 1 January of year 3: 2%</w:t>
            </w:r>
          </w:p>
          <w:p w14:paraId="007697D8" w14:textId="77777777" w:rsidR="00A2265A" w:rsidRPr="003C1E43" w:rsidRDefault="00A2265A" w:rsidP="003C1E43">
            <w:pPr>
              <w:pStyle w:val="Tabletext"/>
            </w:pPr>
            <w:r w:rsidRPr="003C1E43">
              <w:t>From 1 January of year 4: 1%</w:t>
            </w:r>
          </w:p>
          <w:p w14:paraId="60ABFB2E" w14:textId="77777777" w:rsidR="00A2265A" w:rsidRPr="003C1E43" w:rsidRDefault="00A2265A" w:rsidP="003C1E43">
            <w:pPr>
              <w:pStyle w:val="Tabletext"/>
            </w:pPr>
            <w:r w:rsidRPr="003C1E43">
              <w:t>From 1 January of year 5: Free</w:t>
            </w:r>
          </w:p>
        </w:tc>
      </w:tr>
      <w:tr w:rsidR="00A2265A" w:rsidRPr="003C1E43" w14:paraId="3626D267"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590E393" w14:textId="77777777" w:rsidR="00A2265A" w:rsidRPr="003C1E43" w:rsidRDefault="00A2265A" w:rsidP="003C1E43">
            <w:pPr>
              <w:pStyle w:val="Tabletext"/>
              <w:rPr>
                <w:lang w:eastAsia="en-US"/>
              </w:rPr>
            </w:pPr>
            <w:r w:rsidRPr="003C1E43">
              <w:rPr>
                <w:lang w:eastAsia="en-US"/>
              </w:rPr>
              <w:t>155</w:t>
            </w:r>
          </w:p>
        </w:tc>
        <w:tc>
          <w:tcPr>
            <w:tcW w:w="2419" w:type="dxa"/>
            <w:tcBorders>
              <w:top w:val="single" w:sz="2" w:space="0" w:color="auto"/>
              <w:bottom w:val="single" w:sz="2" w:space="0" w:color="auto"/>
            </w:tcBorders>
          </w:tcPr>
          <w:p w14:paraId="22773F11" w14:textId="77777777" w:rsidR="00A2265A" w:rsidRPr="003C1E43" w:rsidRDefault="00A2265A" w:rsidP="003C1E43">
            <w:pPr>
              <w:pStyle w:val="Tabletext"/>
              <w:rPr>
                <w:lang w:eastAsia="en-US"/>
              </w:rPr>
            </w:pPr>
            <w:r w:rsidRPr="003C1E43">
              <w:rPr>
                <w:lang w:eastAsia="en-US"/>
              </w:rPr>
              <w:t>7208.52.00</w:t>
            </w:r>
          </w:p>
        </w:tc>
        <w:tc>
          <w:tcPr>
            <w:tcW w:w="3631" w:type="dxa"/>
            <w:gridSpan w:val="2"/>
            <w:tcBorders>
              <w:top w:val="single" w:sz="2" w:space="0" w:color="auto"/>
              <w:bottom w:val="single" w:sz="2" w:space="0" w:color="auto"/>
            </w:tcBorders>
          </w:tcPr>
          <w:p w14:paraId="53BB3FA6" w14:textId="77777777" w:rsidR="00A2265A" w:rsidRPr="003C1E43" w:rsidRDefault="00A2265A" w:rsidP="003C1E43">
            <w:pPr>
              <w:pStyle w:val="Tabletext"/>
            </w:pPr>
            <w:r w:rsidRPr="003C1E43">
              <w:t>4%</w:t>
            </w:r>
          </w:p>
          <w:p w14:paraId="5185A04A" w14:textId="77777777" w:rsidR="00A2265A" w:rsidRPr="003C1E43" w:rsidRDefault="00A2265A" w:rsidP="003C1E43">
            <w:pPr>
              <w:pStyle w:val="Tabletext"/>
            </w:pPr>
            <w:r w:rsidRPr="003C1E43">
              <w:t>From 1 January of year 2: 3%</w:t>
            </w:r>
          </w:p>
          <w:p w14:paraId="0E6320AF" w14:textId="77777777" w:rsidR="00A2265A" w:rsidRPr="003C1E43" w:rsidRDefault="00A2265A" w:rsidP="003C1E43">
            <w:pPr>
              <w:pStyle w:val="Tabletext"/>
            </w:pPr>
            <w:r w:rsidRPr="003C1E43">
              <w:t>From 1 January of year 3: 2%</w:t>
            </w:r>
          </w:p>
          <w:p w14:paraId="0BE99F56" w14:textId="77777777" w:rsidR="00A2265A" w:rsidRPr="003C1E43" w:rsidRDefault="00A2265A" w:rsidP="003C1E43">
            <w:pPr>
              <w:pStyle w:val="Tabletext"/>
            </w:pPr>
            <w:r w:rsidRPr="003C1E43">
              <w:t>From 1 January of year 4: 1%</w:t>
            </w:r>
          </w:p>
          <w:p w14:paraId="1C925DD7" w14:textId="77777777" w:rsidR="00A2265A" w:rsidRPr="003C1E43" w:rsidRDefault="00A2265A" w:rsidP="003C1E43">
            <w:pPr>
              <w:pStyle w:val="Tabletext"/>
            </w:pPr>
            <w:r w:rsidRPr="003C1E43">
              <w:t>From 1 January of year 5: Free</w:t>
            </w:r>
          </w:p>
        </w:tc>
      </w:tr>
      <w:tr w:rsidR="00A2265A" w:rsidRPr="003C1E43" w14:paraId="4C7E7FEA"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A629655" w14:textId="77777777" w:rsidR="00A2265A" w:rsidRPr="003C1E43" w:rsidRDefault="00A2265A" w:rsidP="003C1E43">
            <w:pPr>
              <w:pStyle w:val="Tabletext"/>
              <w:rPr>
                <w:lang w:eastAsia="en-US"/>
              </w:rPr>
            </w:pPr>
            <w:r w:rsidRPr="003C1E43">
              <w:rPr>
                <w:lang w:eastAsia="en-US"/>
              </w:rPr>
              <w:t>156</w:t>
            </w:r>
          </w:p>
        </w:tc>
        <w:tc>
          <w:tcPr>
            <w:tcW w:w="2419" w:type="dxa"/>
            <w:tcBorders>
              <w:top w:val="single" w:sz="2" w:space="0" w:color="auto"/>
              <w:bottom w:val="single" w:sz="2" w:space="0" w:color="auto"/>
            </w:tcBorders>
          </w:tcPr>
          <w:p w14:paraId="032DF75A" w14:textId="77777777" w:rsidR="00A2265A" w:rsidRPr="003C1E43" w:rsidRDefault="00A2265A" w:rsidP="003C1E43">
            <w:pPr>
              <w:pStyle w:val="Tabletext"/>
              <w:rPr>
                <w:lang w:eastAsia="en-US"/>
              </w:rPr>
            </w:pPr>
            <w:r w:rsidRPr="003C1E43">
              <w:rPr>
                <w:lang w:eastAsia="en-US"/>
              </w:rPr>
              <w:t>7208.53.00</w:t>
            </w:r>
          </w:p>
        </w:tc>
        <w:tc>
          <w:tcPr>
            <w:tcW w:w="3631" w:type="dxa"/>
            <w:gridSpan w:val="2"/>
            <w:tcBorders>
              <w:top w:val="single" w:sz="2" w:space="0" w:color="auto"/>
              <w:bottom w:val="single" w:sz="2" w:space="0" w:color="auto"/>
            </w:tcBorders>
          </w:tcPr>
          <w:p w14:paraId="1576DB37" w14:textId="77777777" w:rsidR="00A2265A" w:rsidRPr="003C1E43" w:rsidRDefault="00A2265A" w:rsidP="003C1E43">
            <w:pPr>
              <w:pStyle w:val="Tabletext"/>
            </w:pPr>
            <w:r w:rsidRPr="003C1E43">
              <w:t>4%</w:t>
            </w:r>
          </w:p>
          <w:p w14:paraId="0BC48435" w14:textId="77777777" w:rsidR="00A2265A" w:rsidRPr="003C1E43" w:rsidRDefault="00A2265A" w:rsidP="003C1E43">
            <w:pPr>
              <w:pStyle w:val="Tabletext"/>
            </w:pPr>
            <w:r w:rsidRPr="003C1E43">
              <w:t>From 1 January of year 2: 3%</w:t>
            </w:r>
          </w:p>
          <w:p w14:paraId="0D10AAB7" w14:textId="77777777" w:rsidR="00A2265A" w:rsidRPr="003C1E43" w:rsidRDefault="00A2265A" w:rsidP="003C1E43">
            <w:pPr>
              <w:pStyle w:val="Tabletext"/>
            </w:pPr>
            <w:r w:rsidRPr="003C1E43">
              <w:t>From 1 January of year 3: 2%</w:t>
            </w:r>
          </w:p>
          <w:p w14:paraId="5371F091" w14:textId="77777777" w:rsidR="00A2265A" w:rsidRPr="003C1E43" w:rsidRDefault="00A2265A" w:rsidP="003C1E43">
            <w:pPr>
              <w:pStyle w:val="Tabletext"/>
            </w:pPr>
            <w:r w:rsidRPr="003C1E43">
              <w:t>From 1 January of year 4: 1%</w:t>
            </w:r>
          </w:p>
          <w:p w14:paraId="5526CC75" w14:textId="77777777" w:rsidR="00A2265A" w:rsidRPr="003C1E43" w:rsidRDefault="00A2265A" w:rsidP="003C1E43">
            <w:pPr>
              <w:pStyle w:val="Tabletext"/>
            </w:pPr>
            <w:r w:rsidRPr="003C1E43">
              <w:t>From 1 January of year 5: Free</w:t>
            </w:r>
          </w:p>
        </w:tc>
      </w:tr>
      <w:tr w:rsidR="00A2265A" w:rsidRPr="003C1E43" w14:paraId="58695385"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BFE24ED" w14:textId="77777777" w:rsidR="00A2265A" w:rsidRPr="003C1E43" w:rsidRDefault="00A2265A" w:rsidP="003C1E43">
            <w:pPr>
              <w:pStyle w:val="Tabletext"/>
              <w:rPr>
                <w:lang w:eastAsia="en-US"/>
              </w:rPr>
            </w:pPr>
            <w:r w:rsidRPr="003C1E43">
              <w:rPr>
                <w:lang w:eastAsia="en-US"/>
              </w:rPr>
              <w:t>157</w:t>
            </w:r>
          </w:p>
        </w:tc>
        <w:tc>
          <w:tcPr>
            <w:tcW w:w="2419" w:type="dxa"/>
            <w:tcBorders>
              <w:top w:val="single" w:sz="2" w:space="0" w:color="auto"/>
              <w:bottom w:val="single" w:sz="2" w:space="0" w:color="auto"/>
            </w:tcBorders>
          </w:tcPr>
          <w:p w14:paraId="4FDB67AC" w14:textId="77777777" w:rsidR="00A2265A" w:rsidRPr="003C1E43" w:rsidRDefault="00A2265A" w:rsidP="003C1E43">
            <w:pPr>
              <w:pStyle w:val="Tabletext"/>
              <w:rPr>
                <w:lang w:eastAsia="en-US"/>
              </w:rPr>
            </w:pPr>
            <w:r w:rsidRPr="003C1E43">
              <w:rPr>
                <w:lang w:eastAsia="en-US"/>
              </w:rPr>
              <w:t>7208.54.00</w:t>
            </w:r>
          </w:p>
        </w:tc>
        <w:tc>
          <w:tcPr>
            <w:tcW w:w="3631" w:type="dxa"/>
            <w:gridSpan w:val="2"/>
            <w:tcBorders>
              <w:top w:val="single" w:sz="2" w:space="0" w:color="auto"/>
              <w:bottom w:val="single" w:sz="2" w:space="0" w:color="auto"/>
            </w:tcBorders>
          </w:tcPr>
          <w:p w14:paraId="2F250794" w14:textId="77777777" w:rsidR="00A2265A" w:rsidRPr="003C1E43" w:rsidRDefault="00A2265A" w:rsidP="003C1E43">
            <w:pPr>
              <w:pStyle w:val="Tabletext"/>
            </w:pPr>
            <w:r w:rsidRPr="003C1E43">
              <w:t>4%</w:t>
            </w:r>
          </w:p>
          <w:p w14:paraId="3AA0874B" w14:textId="77777777" w:rsidR="00A2265A" w:rsidRPr="003C1E43" w:rsidRDefault="00A2265A" w:rsidP="003C1E43">
            <w:pPr>
              <w:pStyle w:val="Tabletext"/>
            </w:pPr>
            <w:r w:rsidRPr="003C1E43">
              <w:t>From 1 January of year 2: 3%</w:t>
            </w:r>
          </w:p>
          <w:p w14:paraId="3B730982" w14:textId="77777777" w:rsidR="00A2265A" w:rsidRPr="003C1E43" w:rsidRDefault="00A2265A" w:rsidP="003C1E43">
            <w:pPr>
              <w:pStyle w:val="Tabletext"/>
            </w:pPr>
            <w:r w:rsidRPr="003C1E43">
              <w:t>From 1 January of year 3: 2%</w:t>
            </w:r>
          </w:p>
          <w:p w14:paraId="4740A215" w14:textId="77777777" w:rsidR="00A2265A" w:rsidRPr="003C1E43" w:rsidRDefault="00A2265A" w:rsidP="003C1E43">
            <w:pPr>
              <w:pStyle w:val="Tabletext"/>
            </w:pPr>
            <w:r w:rsidRPr="003C1E43">
              <w:t>From 1 January of year 4: 1%</w:t>
            </w:r>
          </w:p>
          <w:p w14:paraId="1596E203" w14:textId="77777777" w:rsidR="00A2265A" w:rsidRPr="003C1E43" w:rsidRDefault="00A2265A" w:rsidP="003C1E43">
            <w:pPr>
              <w:pStyle w:val="Tabletext"/>
            </w:pPr>
            <w:r w:rsidRPr="003C1E43">
              <w:t>From 1 January of year 5: Free</w:t>
            </w:r>
          </w:p>
        </w:tc>
      </w:tr>
      <w:tr w:rsidR="00A2265A" w:rsidRPr="003C1E43" w14:paraId="728FA9FC"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BB60BA0" w14:textId="77777777" w:rsidR="00A2265A" w:rsidRPr="003C1E43" w:rsidRDefault="00A2265A" w:rsidP="003C1E43">
            <w:pPr>
              <w:pStyle w:val="Tabletext"/>
              <w:rPr>
                <w:lang w:eastAsia="en-US"/>
              </w:rPr>
            </w:pPr>
            <w:r w:rsidRPr="003C1E43">
              <w:rPr>
                <w:lang w:eastAsia="en-US"/>
              </w:rPr>
              <w:t>158</w:t>
            </w:r>
          </w:p>
        </w:tc>
        <w:tc>
          <w:tcPr>
            <w:tcW w:w="2419" w:type="dxa"/>
            <w:tcBorders>
              <w:top w:val="single" w:sz="2" w:space="0" w:color="auto"/>
              <w:bottom w:val="single" w:sz="2" w:space="0" w:color="auto"/>
            </w:tcBorders>
          </w:tcPr>
          <w:p w14:paraId="71E8F20E" w14:textId="77777777" w:rsidR="00A2265A" w:rsidRPr="003C1E43" w:rsidRDefault="00A2265A" w:rsidP="003C1E43">
            <w:pPr>
              <w:pStyle w:val="Tabletext"/>
              <w:rPr>
                <w:lang w:eastAsia="en-US"/>
              </w:rPr>
            </w:pPr>
            <w:r w:rsidRPr="003C1E43">
              <w:rPr>
                <w:lang w:eastAsia="en-US"/>
              </w:rPr>
              <w:t>7208.90.00</w:t>
            </w:r>
          </w:p>
        </w:tc>
        <w:tc>
          <w:tcPr>
            <w:tcW w:w="3631" w:type="dxa"/>
            <w:gridSpan w:val="2"/>
            <w:tcBorders>
              <w:top w:val="single" w:sz="2" w:space="0" w:color="auto"/>
              <w:bottom w:val="single" w:sz="2" w:space="0" w:color="auto"/>
            </w:tcBorders>
          </w:tcPr>
          <w:p w14:paraId="109B09BC" w14:textId="77777777" w:rsidR="00A2265A" w:rsidRPr="003C1E43" w:rsidRDefault="00A2265A" w:rsidP="003C1E43">
            <w:pPr>
              <w:pStyle w:val="Tabletext"/>
            </w:pPr>
            <w:r w:rsidRPr="003C1E43">
              <w:t>4%</w:t>
            </w:r>
          </w:p>
          <w:p w14:paraId="26D13482" w14:textId="77777777" w:rsidR="00A2265A" w:rsidRPr="003C1E43" w:rsidRDefault="00A2265A" w:rsidP="003C1E43">
            <w:pPr>
              <w:pStyle w:val="Tabletext"/>
            </w:pPr>
            <w:r w:rsidRPr="003C1E43">
              <w:t>From 1 January of year 2: 3%</w:t>
            </w:r>
          </w:p>
          <w:p w14:paraId="42D83671" w14:textId="77777777" w:rsidR="00A2265A" w:rsidRPr="003C1E43" w:rsidRDefault="00A2265A" w:rsidP="003C1E43">
            <w:pPr>
              <w:pStyle w:val="Tabletext"/>
            </w:pPr>
            <w:r w:rsidRPr="003C1E43">
              <w:t>From 1 January of year 3: 2%</w:t>
            </w:r>
          </w:p>
          <w:p w14:paraId="7BAD775F" w14:textId="77777777" w:rsidR="00A2265A" w:rsidRPr="003C1E43" w:rsidRDefault="00A2265A" w:rsidP="003C1E43">
            <w:pPr>
              <w:pStyle w:val="Tabletext"/>
            </w:pPr>
            <w:r w:rsidRPr="003C1E43">
              <w:t>From 1 January of year 4: 1%</w:t>
            </w:r>
          </w:p>
          <w:p w14:paraId="48C96E0C" w14:textId="77777777" w:rsidR="00A2265A" w:rsidRPr="003C1E43" w:rsidRDefault="00A2265A" w:rsidP="003C1E43">
            <w:pPr>
              <w:pStyle w:val="Tabletext"/>
            </w:pPr>
            <w:r w:rsidRPr="003C1E43">
              <w:t>From 1 January of year 5: Free</w:t>
            </w:r>
          </w:p>
        </w:tc>
      </w:tr>
      <w:tr w:rsidR="00A2265A" w:rsidRPr="003C1E43" w14:paraId="19D0B39C"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C790A68" w14:textId="77777777" w:rsidR="00A2265A" w:rsidRPr="003C1E43" w:rsidRDefault="00A2265A" w:rsidP="003C1E43">
            <w:pPr>
              <w:pStyle w:val="Tabletext"/>
              <w:rPr>
                <w:lang w:eastAsia="en-US"/>
              </w:rPr>
            </w:pPr>
            <w:r w:rsidRPr="003C1E43">
              <w:rPr>
                <w:lang w:eastAsia="en-US"/>
              </w:rPr>
              <w:lastRenderedPageBreak/>
              <w:t>159</w:t>
            </w:r>
          </w:p>
        </w:tc>
        <w:tc>
          <w:tcPr>
            <w:tcW w:w="2419" w:type="dxa"/>
            <w:tcBorders>
              <w:top w:val="single" w:sz="2" w:space="0" w:color="auto"/>
              <w:bottom w:val="single" w:sz="2" w:space="0" w:color="auto"/>
            </w:tcBorders>
          </w:tcPr>
          <w:p w14:paraId="1A90F3F4" w14:textId="77777777" w:rsidR="00A2265A" w:rsidRPr="003C1E43" w:rsidRDefault="00A2265A" w:rsidP="003C1E43">
            <w:pPr>
              <w:pStyle w:val="Tabletext"/>
              <w:rPr>
                <w:lang w:eastAsia="en-US"/>
              </w:rPr>
            </w:pPr>
            <w:r w:rsidRPr="003C1E43">
              <w:rPr>
                <w:lang w:eastAsia="en-US"/>
              </w:rPr>
              <w:t>7209.15.00</w:t>
            </w:r>
          </w:p>
        </w:tc>
        <w:tc>
          <w:tcPr>
            <w:tcW w:w="3631" w:type="dxa"/>
            <w:gridSpan w:val="2"/>
            <w:tcBorders>
              <w:top w:val="single" w:sz="2" w:space="0" w:color="auto"/>
              <w:bottom w:val="single" w:sz="2" w:space="0" w:color="auto"/>
            </w:tcBorders>
          </w:tcPr>
          <w:p w14:paraId="45EB85A6" w14:textId="77777777" w:rsidR="00A2265A" w:rsidRPr="003C1E43" w:rsidRDefault="00A2265A" w:rsidP="003C1E43">
            <w:pPr>
              <w:pStyle w:val="Tabletext"/>
            </w:pPr>
            <w:r w:rsidRPr="003C1E43">
              <w:t>4%</w:t>
            </w:r>
          </w:p>
          <w:p w14:paraId="7772F902" w14:textId="77777777" w:rsidR="00A2265A" w:rsidRPr="003C1E43" w:rsidRDefault="00A2265A" w:rsidP="003C1E43">
            <w:pPr>
              <w:pStyle w:val="Tabletext"/>
            </w:pPr>
            <w:r w:rsidRPr="003C1E43">
              <w:t>From 1 January of year 2: 3%</w:t>
            </w:r>
          </w:p>
          <w:p w14:paraId="10C7BB6A" w14:textId="77777777" w:rsidR="00A2265A" w:rsidRPr="003C1E43" w:rsidRDefault="00A2265A" w:rsidP="003C1E43">
            <w:pPr>
              <w:pStyle w:val="Tabletext"/>
            </w:pPr>
            <w:r w:rsidRPr="003C1E43">
              <w:t>From 1 January of year 3: 2%</w:t>
            </w:r>
          </w:p>
          <w:p w14:paraId="596D8462" w14:textId="77777777" w:rsidR="00A2265A" w:rsidRPr="003C1E43" w:rsidRDefault="00A2265A" w:rsidP="003C1E43">
            <w:pPr>
              <w:pStyle w:val="Tabletext"/>
            </w:pPr>
            <w:r w:rsidRPr="003C1E43">
              <w:t>From 1 January of year 4: 1%</w:t>
            </w:r>
          </w:p>
          <w:p w14:paraId="597C8A41" w14:textId="77777777" w:rsidR="00A2265A" w:rsidRPr="003C1E43" w:rsidRDefault="00A2265A" w:rsidP="003C1E43">
            <w:pPr>
              <w:pStyle w:val="Tabletext"/>
            </w:pPr>
            <w:r w:rsidRPr="003C1E43">
              <w:t>From 1 January of year 5: Free</w:t>
            </w:r>
          </w:p>
        </w:tc>
      </w:tr>
      <w:tr w:rsidR="00A2265A" w:rsidRPr="003C1E43" w14:paraId="167ECED1"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68732E6" w14:textId="77777777" w:rsidR="00A2265A" w:rsidRPr="003C1E43" w:rsidRDefault="00A2265A" w:rsidP="003C1E43">
            <w:pPr>
              <w:pStyle w:val="Tabletext"/>
              <w:rPr>
                <w:lang w:eastAsia="en-US"/>
              </w:rPr>
            </w:pPr>
            <w:r w:rsidRPr="003C1E43">
              <w:rPr>
                <w:lang w:eastAsia="en-US"/>
              </w:rPr>
              <w:t>160</w:t>
            </w:r>
          </w:p>
        </w:tc>
        <w:tc>
          <w:tcPr>
            <w:tcW w:w="2419" w:type="dxa"/>
            <w:tcBorders>
              <w:top w:val="single" w:sz="2" w:space="0" w:color="auto"/>
              <w:bottom w:val="single" w:sz="2" w:space="0" w:color="auto"/>
            </w:tcBorders>
          </w:tcPr>
          <w:p w14:paraId="3BB8897B" w14:textId="77777777" w:rsidR="00A2265A" w:rsidRPr="003C1E43" w:rsidRDefault="00A2265A" w:rsidP="003C1E43">
            <w:pPr>
              <w:pStyle w:val="Tabletext"/>
              <w:rPr>
                <w:lang w:eastAsia="en-US"/>
              </w:rPr>
            </w:pPr>
            <w:r w:rsidRPr="003C1E43">
              <w:rPr>
                <w:lang w:eastAsia="en-US"/>
              </w:rPr>
              <w:t>7209.16.00</w:t>
            </w:r>
          </w:p>
        </w:tc>
        <w:tc>
          <w:tcPr>
            <w:tcW w:w="3631" w:type="dxa"/>
            <w:gridSpan w:val="2"/>
            <w:tcBorders>
              <w:top w:val="single" w:sz="2" w:space="0" w:color="auto"/>
              <w:bottom w:val="single" w:sz="2" w:space="0" w:color="auto"/>
            </w:tcBorders>
          </w:tcPr>
          <w:p w14:paraId="317F0B20" w14:textId="77777777" w:rsidR="00A2265A" w:rsidRPr="003C1E43" w:rsidRDefault="00A2265A" w:rsidP="003C1E43">
            <w:pPr>
              <w:pStyle w:val="Tabletext"/>
            </w:pPr>
            <w:r w:rsidRPr="003C1E43">
              <w:t>4%</w:t>
            </w:r>
          </w:p>
          <w:p w14:paraId="71DAA37D" w14:textId="77777777" w:rsidR="00A2265A" w:rsidRPr="003C1E43" w:rsidRDefault="00A2265A" w:rsidP="003C1E43">
            <w:pPr>
              <w:pStyle w:val="Tabletext"/>
            </w:pPr>
            <w:r w:rsidRPr="003C1E43">
              <w:t>From 1 January of year 2: 3%</w:t>
            </w:r>
          </w:p>
          <w:p w14:paraId="6BBEDC95" w14:textId="77777777" w:rsidR="00A2265A" w:rsidRPr="003C1E43" w:rsidRDefault="00A2265A" w:rsidP="003C1E43">
            <w:pPr>
              <w:pStyle w:val="Tabletext"/>
            </w:pPr>
            <w:r w:rsidRPr="003C1E43">
              <w:t>From 1 January of year 3: 2%</w:t>
            </w:r>
          </w:p>
          <w:p w14:paraId="142128CF" w14:textId="77777777" w:rsidR="00A2265A" w:rsidRPr="003C1E43" w:rsidRDefault="00A2265A" w:rsidP="003C1E43">
            <w:pPr>
              <w:pStyle w:val="Tabletext"/>
            </w:pPr>
            <w:r w:rsidRPr="003C1E43">
              <w:t>From 1 January of year 4: 1%</w:t>
            </w:r>
          </w:p>
          <w:p w14:paraId="5727373C" w14:textId="77777777" w:rsidR="00A2265A" w:rsidRPr="003C1E43" w:rsidRDefault="00A2265A" w:rsidP="003C1E43">
            <w:pPr>
              <w:pStyle w:val="Tabletext"/>
            </w:pPr>
            <w:r w:rsidRPr="003C1E43">
              <w:t>From 1 January of year 5: Free</w:t>
            </w:r>
          </w:p>
        </w:tc>
      </w:tr>
      <w:tr w:rsidR="00A2265A" w:rsidRPr="003C1E43" w14:paraId="3C9D24D2"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9D0EF7C" w14:textId="77777777" w:rsidR="00A2265A" w:rsidRPr="003C1E43" w:rsidRDefault="00A2265A" w:rsidP="003C1E43">
            <w:pPr>
              <w:pStyle w:val="Tabletext"/>
              <w:rPr>
                <w:lang w:eastAsia="en-US"/>
              </w:rPr>
            </w:pPr>
            <w:r w:rsidRPr="003C1E43">
              <w:rPr>
                <w:lang w:eastAsia="en-US"/>
              </w:rPr>
              <w:t>161</w:t>
            </w:r>
          </w:p>
        </w:tc>
        <w:tc>
          <w:tcPr>
            <w:tcW w:w="2419" w:type="dxa"/>
            <w:tcBorders>
              <w:top w:val="single" w:sz="2" w:space="0" w:color="auto"/>
              <w:bottom w:val="single" w:sz="2" w:space="0" w:color="auto"/>
            </w:tcBorders>
          </w:tcPr>
          <w:p w14:paraId="7F802D6D" w14:textId="77777777" w:rsidR="00A2265A" w:rsidRPr="003C1E43" w:rsidRDefault="00A2265A" w:rsidP="003C1E43">
            <w:pPr>
              <w:pStyle w:val="Tabletext"/>
              <w:rPr>
                <w:lang w:eastAsia="en-US"/>
              </w:rPr>
            </w:pPr>
            <w:r w:rsidRPr="003C1E43">
              <w:rPr>
                <w:lang w:eastAsia="en-US"/>
              </w:rPr>
              <w:t>7209.17.00</w:t>
            </w:r>
          </w:p>
        </w:tc>
        <w:tc>
          <w:tcPr>
            <w:tcW w:w="3631" w:type="dxa"/>
            <w:gridSpan w:val="2"/>
            <w:tcBorders>
              <w:top w:val="single" w:sz="2" w:space="0" w:color="auto"/>
              <w:bottom w:val="single" w:sz="2" w:space="0" w:color="auto"/>
            </w:tcBorders>
          </w:tcPr>
          <w:p w14:paraId="735BB671" w14:textId="77777777" w:rsidR="00A2265A" w:rsidRPr="003C1E43" w:rsidRDefault="00A2265A" w:rsidP="003C1E43">
            <w:pPr>
              <w:pStyle w:val="Tabletext"/>
            </w:pPr>
            <w:r w:rsidRPr="003C1E43">
              <w:t>4%</w:t>
            </w:r>
          </w:p>
          <w:p w14:paraId="2072F308" w14:textId="77777777" w:rsidR="00A2265A" w:rsidRPr="003C1E43" w:rsidRDefault="00A2265A" w:rsidP="003C1E43">
            <w:pPr>
              <w:pStyle w:val="Tabletext"/>
            </w:pPr>
            <w:r w:rsidRPr="003C1E43">
              <w:t>From 1 January of year 2: 3%</w:t>
            </w:r>
          </w:p>
          <w:p w14:paraId="74E2359F" w14:textId="77777777" w:rsidR="00A2265A" w:rsidRPr="003C1E43" w:rsidRDefault="00A2265A" w:rsidP="003C1E43">
            <w:pPr>
              <w:pStyle w:val="Tabletext"/>
            </w:pPr>
            <w:r w:rsidRPr="003C1E43">
              <w:t>From 1 January of year 3: 2%</w:t>
            </w:r>
          </w:p>
          <w:p w14:paraId="25300C0D" w14:textId="77777777" w:rsidR="00A2265A" w:rsidRPr="003C1E43" w:rsidRDefault="00A2265A" w:rsidP="003C1E43">
            <w:pPr>
              <w:pStyle w:val="Tabletext"/>
            </w:pPr>
            <w:r w:rsidRPr="003C1E43">
              <w:t>From 1 January of year 4: 1%</w:t>
            </w:r>
          </w:p>
          <w:p w14:paraId="3F4B08CB" w14:textId="77777777" w:rsidR="00A2265A" w:rsidRPr="003C1E43" w:rsidRDefault="00A2265A" w:rsidP="003C1E43">
            <w:pPr>
              <w:pStyle w:val="Tabletext"/>
            </w:pPr>
            <w:r w:rsidRPr="003C1E43">
              <w:t>From 1 January of year 5: Free</w:t>
            </w:r>
          </w:p>
        </w:tc>
      </w:tr>
      <w:tr w:rsidR="00A2265A" w:rsidRPr="003C1E43" w14:paraId="009027AB"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39A544B" w14:textId="77777777" w:rsidR="00A2265A" w:rsidRPr="003C1E43" w:rsidRDefault="00A2265A" w:rsidP="003C1E43">
            <w:pPr>
              <w:pStyle w:val="Tabletext"/>
              <w:rPr>
                <w:lang w:eastAsia="en-US"/>
              </w:rPr>
            </w:pPr>
            <w:r w:rsidRPr="003C1E43">
              <w:rPr>
                <w:lang w:eastAsia="en-US"/>
              </w:rPr>
              <w:t>162</w:t>
            </w:r>
          </w:p>
        </w:tc>
        <w:tc>
          <w:tcPr>
            <w:tcW w:w="2419" w:type="dxa"/>
            <w:tcBorders>
              <w:top w:val="single" w:sz="2" w:space="0" w:color="auto"/>
              <w:bottom w:val="single" w:sz="2" w:space="0" w:color="auto"/>
            </w:tcBorders>
          </w:tcPr>
          <w:p w14:paraId="02A0B072" w14:textId="77777777" w:rsidR="00A2265A" w:rsidRPr="003C1E43" w:rsidRDefault="00A2265A" w:rsidP="003C1E43">
            <w:pPr>
              <w:pStyle w:val="Tabletext"/>
              <w:rPr>
                <w:lang w:eastAsia="en-US"/>
              </w:rPr>
            </w:pPr>
            <w:r w:rsidRPr="003C1E43">
              <w:rPr>
                <w:lang w:eastAsia="en-US"/>
              </w:rPr>
              <w:t>7209.18.00</w:t>
            </w:r>
          </w:p>
        </w:tc>
        <w:tc>
          <w:tcPr>
            <w:tcW w:w="3631" w:type="dxa"/>
            <w:gridSpan w:val="2"/>
            <w:tcBorders>
              <w:top w:val="single" w:sz="2" w:space="0" w:color="auto"/>
              <w:bottom w:val="single" w:sz="2" w:space="0" w:color="auto"/>
            </w:tcBorders>
          </w:tcPr>
          <w:p w14:paraId="699DA7CE" w14:textId="77777777" w:rsidR="00A2265A" w:rsidRPr="003C1E43" w:rsidRDefault="00A2265A" w:rsidP="003C1E43">
            <w:pPr>
              <w:pStyle w:val="Tabletext"/>
            </w:pPr>
            <w:r w:rsidRPr="003C1E43">
              <w:t>4%</w:t>
            </w:r>
          </w:p>
          <w:p w14:paraId="603B71FD" w14:textId="77777777" w:rsidR="00A2265A" w:rsidRPr="003C1E43" w:rsidRDefault="00A2265A" w:rsidP="003C1E43">
            <w:pPr>
              <w:pStyle w:val="Tabletext"/>
            </w:pPr>
            <w:r w:rsidRPr="003C1E43">
              <w:t>From 1 January of year 2: 3%</w:t>
            </w:r>
          </w:p>
          <w:p w14:paraId="6390D3D2" w14:textId="77777777" w:rsidR="00A2265A" w:rsidRPr="003C1E43" w:rsidRDefault="00A2265A" w:rsidP="003C1E43">
            <w:pPr>
              <w:pStyle w:val="Tabletext"/>
            </w:pPr>
            <w:r w:rsidRPr="003C1E43">
              <w:t>From 1 January of year 3: 2%</w:t>
            </w:r>
          </w:p>
          <w:p w14:paraId="461B021F" w14:textId="77777777" w:rsidR="00A2265A" w:rsidRPr="003C1E43" w:rsidRDefault="00A2265A" w:rsidP="003C1E43">
            <w:pPr>
              <w:pStyle w:val="Tabletext"/>
            </w:pPr>
            <w:r w:rsidRPr="003C1E43">
              <w:t>From 1 January of year 4: 1%</w:t>
            </w:r>
          </w:p>
          <w:p w14:paraId="152D2925" w14:textId="77777777" w:rsidR="00A2265A" w:rsidRPr="003C1E43" w:rsidRDefault="00A2265A" w:rsidP="003C1E43">
            <w:pPr>
              <w:pStyle w:val="Tabletext"/>
            </w:pPr>
            <w:r w:rsidRPr="003C1E43">
              <w:t>From 1 January of year 5: Free</w:t>
            </w:r>
          </w:p>
        </w:tc>
      </w:tr>
      <w:tr w:rsidR="00A2265A" w:rsidRPr="003C1E43" w14:paraId="45CECB59"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54E7994" w14:textId="77777777" w:rsidR="00A2265A" w:rsidRPr="003C1E43" w:rsidRDefault="00A2265A" w:rsidP="003C1E43">
            <w:pPr>
              <w:pStyle w:val="Tabletext"/>
              <w:rPr>
                <w:lang w:eastAsia="en-US"/>
              </w:rPr>
            </w:pPr>
            <w:r w:rsidRPr="003C1E43">
              <w:rPr>
                <w:lang w:eastAsia="en-US"/>
              </w:rPr>
              <w:t>163</w:t>
            </w:r>
          </w:p>
        </w:tc>
        <w:tc>
          <w:tcPr>
            <w:tcW w:w="2419" w:type="dxa"/>
            <w:tcBorders>
              <w:top w:val="single" w:sz="2" w:space="0" w:color="auto"/>
              <w:bottom w:val="single" w:sz="2" w:space="0" w:color="auto"/>
            </w:tcBorders>
          </w:tcPr>
          <w:p w14:paraId="1E9AEDEC" w14:textId="77777777" w:rsidR="00A2265A" w:rsidRPr="003C1E43" w:rsidRDefault="00A2265A" w:rsidP="003C1E43">
            <w:pPr>
              <w:pStyle w:val="Tabletext"/>
              <w:rPr>
                <w:lang w:eastAsia="en-US"/>
              </w:rPr>
            </w:pPr>
            <w:r w:rsidRPr="003C1E43">
              <w:rPr>
                <w:lang w:eastAsia="en-US"/>
              </w:rPr>
              <w:t>7209.25.00</w:t>
            </w:r>
          </w:p>
        </w:tc>
        <w:tc>
          <w:tcPr>
            <w:tcW w:w="3631" w:type="dxa"/>
            <w:gridSpan w:val="2"/>
            <w:tcBorders>
              <w:top w:val="single" w:sz="2" w:space="0" w:color="auto"/>
              <w:bottom w:val="single" w:sz="2" w:space="0" w:color="auto"/>
            </w:tcBorders>
          </w:tcPr>
          <w:p w14:paraId="38A63CD5" w14:textId="77777777" w:rsidR="00A2265A" w:rsidRPr="003C1E43" w:rsidRDefault="00A2265A" w:rsidP="003C1E43">
            <w:pPr>
              <w:pStyle w:val="Tabletext"/>
            </w:pPr>
            <w:r w:rsidRPr="003C1E43">
              <w:t>4%</w:t>
            </w:r>
          </w:p>
          <w:p w14:paraId="5C787B26" w14:textId="77777777" w:rsidR="00A2265A" w:rsidRPr="003C1E43" w:rsidRDefault="00A2265A" w:rsidP="003C1E43">
            <w:pPr>
              <w:pStyle w:val="Tabletext"/>
            </w:pPr>
            <w:r w:rsidRPr="003C1E43">
              <w:t>From 1 January of year 2: 3%</w:t>
            </w:r>
          </w:p>
          <w:p w14:paraId="15195924" w14:textId="77777777" w:rsidR="00A2265A" w:rsidRPr="003C1E43" w:rsidRDefault="00A2265A" w:rsidP="003C1E43">
            <w:pPr>
              <w:pStyle w:val="Tabletext"/>
            </w:pPr>
            <w:r w:rsidRPr="003C1E43">
              <w:t>From 1 January of year 3: 2%</w:t>
            </w:r>
          </w:p>
          <w:p w14:paraId="087D88FB" w14:textId="77777777" w:rsidR="00A2265A" w:rsidRPr="003C1E43" w:rsidRDefault="00A2265A" w:rsidP="003C1E43">
            <w:pPr>
              <w:pStyle w:val="Tabletext"/>
            </w:pPr>
            <w:r w:rsidRPr="003C1E43">
              <w:t>From 1 January of year 4: 1%</w:t>
            </w:r>
          </w:p>
          <w:p w14:paraId="52FCC2EC" w14:textId="77777777" w:rsidR="00A2265A" w:rsidRPr="003C1E43" w:rsidRDefault="00A2265A" w:rsidP="003C1E43">
            <w:pPr>
              <w:pStyle w:val="Tabletext"/>
            </w:pPr>
            <w:r w:rsidRPr="003C1E43">
              <w:t>From 1 January of year 5: Free</w:t>
            </w:r>
          </w:p>
        </w:tc>
      </w:tr>
      <w:tr w:rsidR="00A2265A" w:rsidRPr="003C1E43" w14:paraId="5D59181B"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95BF996" w14:textId="77777777" w:rsidR="00A2265A" w:rsidRPr="003C1E43" w:rsidRDefault="00A2265A" w:rsidP="003C1E43">
            <w:pPr>
              <w:pStyle w:val="Tabletext"/>
              <w:rPr>
                <w:lang w:eastAsia="en-US"/>
              </w:rPr>
            </w:pPr>
            <w:r w:rsidRPr="003C1E43">
              <w:rPr>
                <w:lang w:eastAsia="en-US"/>
              </w:rPr>
              <w:t>164</w:t>
            </w:r>
          </w:p>
        </w:tc>
        <w:tc>
          <w:tcPr>
            <w:tcW w:w="2419" w:type="dxa"/>
            <w:tcBorders>
              <w:top w:val="single" w:sz="2" w:space="0" w:color="auto"/>
              <w:bottom w:val="single" w:sz="2" w:space="0" w:color="auto"/>
            </w:tcBorders>
          </w:tcPr>
          <w:p w14:paraId="4882CAAE" w14:textId="77777777" w:rsidR="00A2265A" w:rsidRPr="003C1E43" w:rsidRDefault="00A2265A" w:rsidP="003C1E43">
            <w:pPr>
              <w:pStyle w:val="Tabletext"/>
              <w:rPr>
                <w:lang w:eastAsia="en-US"/>
              </w:rPr>
            </w:pPr>
            <w:r w:rsidRPr="003C1E43">
              <w:rPr>
                <w:lang w:eastAsia="en-US"/>
              </w:rPr>
              <w:t>7209.26.00</w:t>
            </w:r>
          </w:p>
        </w:tc>
        <w:tc>
          <w:tcPr>
            <w:tcW w:w="3631" w:type="dxa"/>
            <w:gridSpan w:val="2"/>
            <w:tcBorders>
              <w:top w:val="single" w:sz="2" w:space="0" w:color="auto"/>
              <w:bottom w:val="single" w:sz="2" w:space="0" w:color="auto"/>
            </w:tcBorders>
          </w:tcPr>
          <w:p w14:paraId="5CA65139" w14:textId="77777777" w:rsidR="00A2265A" w:rsidRPr="003C1E43" w:rsidRDefault="00A2265A" w:rsidP="003C1E43">
            <w:pPr>
              <w:pStyle w:val="Tabletext"/>
            </w:pPr>
            <w:r w:rsidRPr="003C1E43">
              <w:t>4%</w:t>
            </w:r>
          </w:p>
          <w:p w14:paraId="7386D3A4" w14:textId="77777777" w:rsidR="00A2265A" w:rsidRPr="003C1E43" w:rsidRDefault="00A2265A" w:rsidP="003C1E43">
            <w:pPr>
              <w:pStyle w:val="Tabletext"/>
            </w:pPr>
            <w:r w:rsidRPr="003C1E43">
              <w:t>From 1 January of year 2: 3%</w:t>
            </w:r>
          </w:p>
          <w:p w14:paraId="167235EA" w14:textId="77777777" w:rsidR="00A2265A" w:rsidRPr="003C1E43" w:rsidRDefault="00A2265A" w:rsidP="003C1E43">
            <w:pPr>
              <w:pStyle w:val="Tabletext"/>
            </w:pPr>
            <w:r w:rsidRPr="003C1E43">
              <w:t>From 1 January of year 3: 2%</w:t>
            </w:r>
          </w:p>
          <w:p w14:paraId="368B04E3" w14:textId="77777777" w:rsidR="00A2265A" w:rsidRPr="003C1E43" w:rsidRDefault="00A2265A" w:rsidP="003C1E43">
            <w:pPr>
              <w:pStyle w:val="Tabletext"/>
            </w:pPr>
            <w:r w:rsidRPr="003C1E43">
              <w:t>From 1 January of year 4: 1%</w:t>
            </w:r>
          </w:p>
          <w:p w14:paraId="0E4738C2" w14:textId="77777777" w:rsidR="00A2265A" w:rsidRPr="003C1E43" w:rsidRDefault="00A2265A" w:rsidP="003C1E43">
            <w:pPr>
              <w:pStyle w:val="Tabletext"/>
            </w:pPr>
            <w:r w:rsidRPr="003C1E43">
              <w:t>From 1 January of year 5: Free</w:t>
            </w:r>
          </w:p>
        </w:tc>
      </w:tr>
      <w:tr w:rsidR="00A2265A" w:rsidRPr="003C1E43" w14:paraId="6B270541"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DFEB566" w14:textId="77777777" w:rsidR="00A2265A" w:rsidRPr="003C1E43" w:rsidRDefault="00A2265A" w:rsidP="003C1E43">
            <w:pPr>
              <w:pStyle w:val="Tabletext"/>
              <w:rPr>
                <w:lang w:eastAsia="en-US"/>
              </w:rPr>
            </w:pPr>
            <w:r w:rsidRPr="003C1E43">
              <w:rPr>
                <w:lang w:eastAsia="en-US"/>
              </w:rPr>
              <w:lastRenderedPageBreak/>
              <w:t>165</w:t>
            </w:r>
          </w:p>
        </w:tc>
        <w:tc>
          <w:tcPr>
            <w:tcW w:w="2419" w:type="dxa"/>
            <w:tcBorders>
              <w:top w:val="single" w:sz="2" w:space="0" w:color="auto"/>
              <w:bottom w:val="single" w:sz="2" w:space="0" w:color="auto"/>
            </w:tcBorders>
          </w:tcPr>
          <w:p w14:paraId="6F81F1FA" w14:textId="77777777" w:rsidR="00A2265A" w:rsidRPr="003C1E43" w:rsidRDefault="00A2265A" w:rsidP="003C1E43">
            <w:pPr>
              <w:pStyle w:val="Tabletext"/>
              <w:rPr>
                <w:lang w:eastAsia="en-US"/>
              </w:rPr>
            </w:pPr>
            <w:r w:rsidRPr="003C1E43">
              <w:rPr>
                <w:lang w:eastAsia="en-US"/>
              </w:rPr>
              <w:t>7209.27.00</w:t>
            </w:r>
          </w:p>
        </w:tc>
        <w:tc>
          <w:tcPr>
            <w:tcW w:w="3631" w:type="dxa"/>
            <w:gridSpan w:val="2"/>
            <w:tcBorders>
              <w:top w:val="single" w:sz="2" w:space="0" w:color="auto"/>
              <w:bottom w:val="single" w:sz="2" w:space="0" w:color="auto"/>
            </w:tcBorders>
          </w:tcPr>
          <w:p w14:paraId="672D018C" w14:textId="77777777" w:rsidR="00A2265A" w:rsidRPr="003C1E43" w:rsidRDefault="00A2265A" w:rsidP="003C1E43">
            <w:pPr>
              <w:pStyle w:val="Tabletext"/>
            </w:pPr>
            <w:r w:rsidRPr="003C1E43">
              <w:t>4%</w:t>
            </w:r>
          </w:p>
          <w:p w14:paraId="44A15045" w14:textId="77777777" w:rsidR="00A2265A" w:rsidRPr="003C1E43" w:rsidRDefault="00A2265A" w:rsidP="003C1E43">
            <w:pPr>
              <w:pStyle w:val="Tabletext"/>
            </w:pPr>
            <w:r w:rsidRPr="003C1E43">
              <w:t>From 1 January of year 2: 3%</w:t>
            </w:r>
          </w:p>
          <w:p w14:paraId="7B913CEE" w14:textId="77777777" w:rsidR="00A2265A" w:rsidRPr="003C1E43" w:rsidRDefault="00A2265A" w:rsidP="003C1E43">
            <w:pPr>
              <w:pStyle w:val="Tabletext"/>
            </w:pPr>
            <w:r w:rsidRPr="003C1E43">
              <w:t>From 1 January of year 3: 2%</w:t>
            </w:r>
          </w:p>
          <w:p w14:paraId="0DDB7CD0" w14:textId="77777777" w:rsidR="00A2265A" w:rsidRPr="003C1E43" w:rsidRDefault="00A2265A" w:rsidP="003C1E43">
            <w:pPr>
              <w:pStyle w:val="Tabletext"/>
            </w:pPr>
            <w:r w:rsidRPr="003C1E43">
              <w:t>From 1 January of year 4: 1%</w:t>
            </w:r>
          </w:p>
          <w:p w14:paraId="384FDEE7" w14:textId="77777777" w:rsidR="00A2265A" w:rsidRPr="003C1E43" w:rsidRDefault="00A2265A" w:rsidP="003C1E43">
            <w:pPr>
              <w:pStyle w:val="Tabletext"/>
            </w:pPr>
            <w:r w:rsidRPr="003C1E43">
              <w:t>From 1 January of year 5: Free</w:t>
            </w:r>
          </w:p>
        </w:tc>
      </w:tr>
      <w:tr w:rsidR="00A2265A" w:rsidRPr="003C1E43" w14:paraId="12DF1270"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3017770" w14:textId="77777777" w:rsidR="00A2265A" w:rsidRPr="003C1E43" w:rsidRDefault="00A2265A" w:rsidP="003C1E43">
            <w:pPr>
              <w:pStyle w:val="Tabletext"/>
              <w:rPr>
                <w:lang w:eastAsia="en-US"/>
              </w:rPr>
            </w:pPr>
            <w:r w:rsidRPr="003C1E43">
              <w:rPr>
                <w:lang w:eastAsia="en-US"/>
              </w:rPr>
              <w:t>166</w:t>
            </w:r>
          </w:p>
        </w:tc>
        <w:tc>
          <w:tcPr>
            <w:tcW w:w="2419" w:type="dxa"/>
            <w:tcBorders>
              <w:top w:val="single" w:sz="2" w:space="0" w:color="auto"/>
              <w:bottom w:val="single" w:sz="2" w:space="0" w:color="auto"/>
            </w:tcBorders>
          </w:tcPr>
          <w:p w14:paraId="7A4FE205" w14:textId="77777777" w:rsidR="00A2265A" w:rsidRPr="003C1E43" w:rsidRDefault="00A2265A" w:rsidP="003C1E43">
            <w:pPr>
              <w:pStyle w:val="Tabletext"/>
              <w:rPr>
                <w:lang w:eastAsia="en-US"/>
              </w:rPr>
            </w:pPr>
            <w:r w:rsidRPr="003C1E43">
              <w:rPr>
                <w:lang w:eastAsia="en-US"/>
              </w:rPr>
              <w:t>7209.28.00</w:t>
            </w:r>
          </w:p>
        </w:tc>
        <w:tc>
          <w:tcPr>
            <w:tcW w:w="3631" w:type="dxa"/>
            <w:gridSpan w:val="2"/>
            <w:tcBorders>
              <w:top w:val="single" w:sz="2" w:space="0" w:color="auto"/>
              <w:bottom w:val="single" w:sz="2" w:space="0" w:color="auto"/>
            </w:tcBorders>
          </w:tcPr>
          <w:p w14:paraId="659ECDF4" w14:textId="77777777" w:rsidR="00A2265A" w:rsidRPr="003C1E43" w:rsidRDefault="00A2265A" w:rsidP="003C1E43">
            <w:pPr>
              <w:pStyle w:val="Tabletext"/>
            </w:pPr>
            <w:r w:rsidRPr="003C1E43">
              <w:t>4%</w:t>
            </w:r>
          </w:p>
          <w:p w14:paraId="184FF876" w14:textId="77777777" w:rsidR="00A2265A" w:rsidRPr="003C1E43" w:rsidRDefault="00A2265A" w:rsidP="003C1E43">
            <w:pPr>
              <w:pStyle w:val="Tabletext"/>
            </w:pPr>
            <w:r w:rsidRPr="003C1E43">
              <w:t>From 1 January of year 2: 3%</w:t>
            </w:r>
          </w:p>
          <w:p w14:paraId="4EFB9325" w14:textId="77777777" w:rsidR="00A2265A" w:rsidRPr="003C1E43" w:rsidRDefault="00A2265A" w:rsidP="003C1E43">
            <w:pPr>
              <w:pStyle w:val="Tabletext"/>
            </w:pPr>
            <w:r w:rsidRPr="003C1E43">
              <w:t>From 1 January of year 3: 2%</w:t>
            </w:r>
          </w:p>
          <w:p w14:paraId="2448C8D6" w14:textId="77777777" w:rsidR="00A2265A" w:rsidRPr="003C1E43" w:rsidRDefault="00A2265A" w:rsidP="003C1E43">
            <w:pPr>
              <w:pStyle w:val="Tabletext"/>
            </w:pPr>
            <w:r w:rsidRPr="003C1E43">
              <w:t>From 1 January of year 4: 1%</w:t>
            </w:r>
          </w:p>
          <w:p w14:paraId="174D7DC8" w14:textId="77777777" w:rsidR="00A2265A" w:rsidRPr="003C1E43" w:rsidRDefault="00A2265A" w:rsidP="003C1E43">
            <w:pPr>
              <w:pStyle w:val="Tabletext"/>
            </w:pPr>
            <w:r w:rsidRPr="003C1E43">
              <w:t>From 1 January of year 5: Free</w:t>
            </w:r>
          </w:p>
        </w:tc>
      </w:tr>
      <w:tr w:rsidR="00A2265A" w:rsidRPr="003C1E43" w14:paraId="0FF04DF6"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2D30FAF" w14:textId="77777777" w:rsidR="00A2265A" w:rsidRPr="003C1E43" w:rsidRDefault="00A2265A" w:rsidP="003C1E43">
            <w:pPr>
              <w:pStyle w:val="Tabletext"/>
              <w:rPr>
                <w:lang w:eastAsia="en-US"/>
              </w:rPr>
            </w:pPr>
            <w:r w:rsidRPr="003C1E43">
              <w:rPr>
                <w:lang w:eastAsia="en-US"/>
              </w:rPr>
              <w:t>167</w:t>
            </w:r>
          </w:p>
        </w:tc>
        <w:tc>
          <w:tcPr>
            <w:tcW w:w="2419" w:type="dxa"/>
            <w:tcBorders>
              <w:top w:val="single" w:sz="2" w:space="0" w:color="auto"/>
              <w:bottom w:val="single" w:sz="2" w:space="0" w:color="auto"/>
            </w:tcBorders>
          </w:tcPr>
          <w:p w14:paraId="460D5A81" w14:textId="77777777" w:rsidR="00A2265A" w:rsidRPr="003C1E43" w:rsidRDefault="00A2265A" w:rsidP="003C1E43">
            <w:pPr>
              <w:pStyle w:val="Tabletext"/>
              <w:rPr>
                <w:lang w:eastAsia="en-US"/>
              </w:rPr>
            </w:pPr>
            <w:r w:rsidRPr="003C1E43">
              <w:rPr>
                <w:lang w:eastAsia="en-US"/>
              </w:rPr>
              <w:t>7209.90.00</w:t>
            </w:r>
          </w:p>
        </w:tc>
        <w:tc>
          <w:tcPr>
            <w:tcW w:w="3631" w:type="dxa"/>
            <w:gridSpan w:val="2"/>
            <w:tcBorders>
              <w:top w:val="single" w:sz="2" w:space="0" w:color="auto"/>
              <w:bottom w:val="single" w:sz="2" w:space="0" w:color="auto"/>
            </w:tcBorders>
          </w:tcPr>
          <w:p w14:paraId="0955EDF8" w14:textId="77777777" w:rsidR="00A2265A" w:rsidRPr="003C1E43" w:rsidRDefault="00A2265A" w:rsidP="003C1E43">
            <w:pPr>
              <w:pStyle w:val="Tabletext"/>
            </w:pPr>
            <w:r w:rsidRPr="003C1E43">
              <w:t>4%</w:t>
            </w:r>
          </w:p>
          <w:p w14:paraId="4096F42C" w14:textId="77777777" w:rsidR="00A2265A" w:rsidRPr="003C1E43" w:rsidRDefault="00A2265A" w:rsidP="003C1E43">
            <w:pPr>
              <w:pStyle w:val="Tabletext"/>
            </w:pPr>
            <w:r w:rsidRPr="003C1E43">
              <w:t>From 1 January of year 2: 3%</w:t>
            </w:r>
          </w:p>
          <w:p w14:paraId="7A2214D9" w14:textId="77777777" w:rsidR="00A2265A" w:rsidRPr="003C1E43" w:rsidRDefault="00A2265A" w:rsidP="003C1E43">
            <w:pPr>
              <w:pStyle w:val="Tabletext"/>
            </w:pPr>
            <w:r w:rsidRPr="003C1E43">
              <w:t>From 1 January of year 3: 2%</w:t>
            </w:r>
          </w:p>
          <w:p w14:paraId="0886B302" w14:textId="77777777" w:rsidR="00A2265A" w:rsidRPr="003C1E43" w:rsidRDefault="00A2265A" w:rsidP="003C1E43">
            <w:pPr>
              <w:pStyle w:val="Tabletext"/>
            </w:pPr>
            <w:r w:rsidRPr="003C1E43">
              <w:t>From 1 January of year 4: 1%</w:t>
            </w:r>
          </w:p>
          <w:p w14:paraId="328E160A" w14:textId="77777777" w:rsidR="00A2265A" w:rsidRPr="003C1E43" w:rsidRDefault="00A2265A" w:rsidP="003C1E43">
            <w:pPr>
              <w:pStyle w:val="Tabletext"/>
            </w:pPr>
            <w:r w:rsidRPr="003C1E43">
              <w:t>From 1 January of year 5: Free</w:t>
            </w:r>
          </w:p>
        </w:tc>
      </w:tr>
      <w:tr w:rsidR="00A2265A" w:rsidRPr="003C1E43" w14:paraId="37FADF33"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0EB7F0E" w14:textId="77777777" w:rsidR="00A2265A" w:rsidRPr="003C1E43" w:rsidRDefault="00A2265A" w:rsidP="003C1E43">
            <w:pPr>
              <w:pStyle w:val="Tabletext"/>
              <w:rPr>
                <w:lang w:eastAsia="en-US"/>
              </w:rPr>
            </w:pPr>
            <w:r w:rsidRPr="003C1E43">
              <w:rPr>
                <w:lang w:eastAsia="en-US"/>
              </w:rPr>
              <w:t>168</w:t>
            </w:r>
          </w:p>
        </w:tc>
        <w:tc>
          <w:tcPr>
            <w:tcW w:w="2419" w:type="dxa"/>
            <w:tcBorders>
              <w:top w:val="single" w:sz="2" w:space="0" w:color="auto"/>
              <w:bottom w:val="single" w:sz="2" w:space="0" w:color="auto"/>
            </w:tcBorders>
          </w:tcPr>
          <w:p w14:paraId="357607C4" w14:textId="77777777" w:rsidR="00A2265A" w:rsidRPr="003C1E43" w:rsidRDefault="00A2265A" w:rsidP="003C1E43">
            <w:pPr>
              <w:pStyle w:val="Tabletext"/>
              <w:rPr>
                <w:lang w:eastAsia="en-US"/>
              </w:rPr>
            </w:pPr>
            <w:r w:rsidRPr="003C1E43">
              <w:rPr>
                <w:lang w:eastAsia="en-US"/>
              </w:rPr>
              <w:t>7210.41.00</w:t>
            </w:r>
          </w:p>
        </w:tc>
        <w:tc>
          <w:tcPr>
            <w:tcW w:w="3631" w:type="dxa"/>
            <w:gridSpan w:val="2"/>
            <w:tcBorders>
              <w:top w:val="single" w:sz="2" w:space="0" w:color="auto"/>
              <w:bottom w:val="single" w:sz="2" w:space="0" w:color="auto"/>
            </w:tcBorders>
          </w:tcPr>
          <w:p w14:paraId="0C14AF37" w14:textId="77777777" w:rsidR="00A2265A" w:rsidRPr="003C1E43" w:rsidRDefault="00A2265A" w:rsidP="003C1E43">
            <w:pPr>
              <w:pStyle w:val="Tabletext"/>
            </w:pPr>
            <w:r w:rsidRPr="003C1E43">
              <w:t>4%</w:t>
            </w:r>
          </w:p>
          <w:p w14:paraId="10928FA0" w14:textId="77777777" w:rsidR="00A2265A" w:rsidRPr="003C1E43" w:rsidRDefault="00A2265A" w:rsidP="003C1E43">
            <w:pPr>
              <w:pStyle w:val="Tabletext"/>
            </w:pPr>
            <w:r w:rsidRPr="003C1E43">
              <w:t>From 1 January of year 2: 3%</w:t>
            </w:r>
          </w:p>
          <w:p w14:paraId="619C9AE8" w14:textId="77777777" w:rsidR="00A2265A" w:rsidRPr="003C1E43" w:rsidRDefault="00A2265A" w:rsidP="003C1E43">
            <w:pPr>
              <w:pStyle w:val="Tabletext"/>
            </w:pPr>
            <w:r w:rsidRPr="003C1E43">
              <w:t>From 1 January of year 3: 2%</w:t>
            </w:r>
          </w:p>
          <w:p w14:paraId="4FEF8F72" w14:textId="77777777" w:rsidR="00A2265A" w:rsidRPr="003C1E43" w:rsidRDefault="00A2265A" w:rsidP="003C1E43">
            <w:pPr>
              <w:pStyle w:val="Tabletext"/>
            </w:pPr>
            <w:r w:rsidRPr="003C1E43">
              <w:t>From 1 January of year 4: 1%</w:t>
            </w:r>
          </w:p>
          <w:p w14:paraId="345EE819" w14:textId="77777777" w:rsidR="00A2265A" w:rsidRPr="003C1E43" w:rsidRDefault="00A2265A" w:rsidP="003C1E43">
            <w:pPr>
              <w:pStyle w:val="Tabletext"/>
            </w:pPr>
            <w:r w:rsidRPr="003C1E43">
              <w:t>From 1 January of year 5: Free</w:t>
            </w:r>
          </w:p>
        </w:tc>
      </w:tr>
      <w:tr w:rsidR="00A2265A" w:rsidRPr="003C1E43" w14:paraId="664CB37E"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E517262" w14:textId="77777777" w:rsidR="00A2265A" w:rsidRPr="003C1E43" w:rsidRDefault="00A2265A" w:rsidP="003C1E43">
            <w:pPr>
              <w:pStyle w:val="Tabletext"/>
              <w:rPr>
                <w:lang w:eastAsia="en-US"/>
              </w:rPr>
            </w:pPr>
            <w:r w:rsidRPr="003C1E43">
              <w:rPr>
                <w:lang w:eastAsia="en-US"/>
              </w:rPr>
              <w:t>169</w:t>
            </w:r>
          </w:p>
        </w:tc>
        <w:tc>
          <w:tcPr>
            <w:tcW w:w="2419" w:type="dxa"/>
            <w:tcBorders>
              <w:top w:val="single" w:sz="2" w:space="0" w:color="auto"/>
              <w:bottom w:val="single" w:sz="2" w:space="0" w:color="auto"/>
            </w:tcBorders>
          </w:tcPr>
          <w:p w14:paraId="059DDEB0" w14:textId="77777777" w:rsidR="00A2265A" w:rsidRPr="003C1E43" w:rsidRDefault="00A2265A" w:rsidP="003C1E43">
            <w:pPr>
              <w:pStyle w:val="Tabletext"/>
              <w:rPr>
                <w:lang w:eastAsia="en-US"/>
              </w:rPr>
            </w:pPr>
            <w:r w:rsidRPr="003C1E43">
              <w:rPr>
                <w:lang w:eastAsia="en-US"/>
              </w:rPr>
              <w:t>7210.49.00</w:t>
            </w:r>
          </w:p>
        </w:tc>
        <w:tc>
          <w:tcPr>
            <w:tcW w:w="3631" w:type="dxa"/>
            <w:gridSpan w:val="2"/>
            <w:tcBorders>
              <w:top w:val="single" w:sz="2" w:space="0" w:color="auto"/>
              <w:bottom w:val="single" w:sz="2" w:space="0" w:color="auto"/>
            </w:tcBorders>
          </w:tcPr>
          <w:p w14:paraId="1474CB8D" w14:textId="77777777" w:rsidR="00A2265A" w:rsidRPr="003C1E43" w:rsidRDefault="00A2265A" w:rsidP="003C1E43">
            <w:pPr>
              <w:pStyle w:val="Tabletext"/>
            </w:pPr>
            <w:r w:rsidRPr="003C1E43">
              <w:t>4%</w:t>
            </w:r>
          </w:p>
          <w:p w14:paraId="5FB189E2" w14:textId="77777777" w:rsidR="00A2265A" w:rsidRPr="003C1E43" w:rsidRDefault="00A2265A" w:rsidP="003C1E43">
            <w:pPr>
              <w:pStyle w:val="Tabletext"/>
            </w:pPr>
            <w:r w:rsidRPr="003C1E43">
              <w:t>From 1 January of year 2: 3%</w:t>
            </w:r>
          </w:p>
          <w:p w14:paraId="39037CA4" w14:textId="77777777" w:rsidR="00A2265A" w:rsidRPr="003C1E43" w:rsidRDefault="00A2265A" w:rsidP="003C1E43">
            <w:pPr>
              <w:pStyle w:val="Tabletext"/>
            </w:pPr>
            <w:r w:rsidRPr="003C1E43">
              <w:t>From 1 January of year 3: 2%</w:t>
            </w:r>
          </w:p>
          <w:p w14:paraId="55D17BBD" w14:textId="77777777" w:rsidR="00A2265A" w:rsidRPr="003C1E43" w:rsidRDefault="00A2265A" w:rsidP="003C1E43">
            <w:pPr>
              <w:pStyle w:val="Tabletext"/>
            </w:pPr>
            <w:r w:rsidRPr="003C1E43">
              <w:t>From 1 January of year 4: 1%</w:t>
            </w:r>
          </w:p>
          <w:p w14:paraId="6084EB88" w14:textId="77777777" w:rsidR="00A2265A" w:rsidRPr="003C1E43" w:rsidRDefault="00A2265A" w:rsidP="003C1E43">
            <w:pPr>
              <w:pStyle w:val="Tabletext"/>
            </w:pPr>
            <w:r w:rsidRPr="003C1E43">
              <w:t>From 1 January of year 5: Free</w:t>
            </w:r>
          </w:p>
        </w:tc>
      </w:tr>
      <w:tr w:rsidR="00A2265A" w:rsidRPr="003C1E43" w14:paraId="3B9F581E"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78EE8FA" w14:textId="77777777" w:rsidR="00A2265A" w:rsidRPr="003C1E43" w:rsidRDefault="00A2265A" w:rsidP="003C1E43">
            <w:pPr>
              <w:pStyle w:val="Tabletext"/>
              <w:rPr>
                <w:lang w:eastAsia="en-US"/>
              </w:rPr>
            </w:pPr>
            <w:r w:rsidRPr="003C1E43">
              <w:rPr>
                <w:lang w:eastAsia="en-US"/>
              </w:rPr>
              <w:t>170</w:t>
            </w:r>
          </w:p>
        </w:tc>
        <w:tc>
          <w:tcPr>
            <w:tcW w:w="2419" w:type="dxa"/>
            <w:tcBorders>
              <w:top w:val="single" w:sz="2" w:space="0" w:color="auto"/>
              <w:bottom w:val="single" w:sz="2" w:space="0" w:color="auto"/>
            </w:tcBorders>
          </w:tcPr>
          <w:p w14:paraId="308C907E" w14:textId="77777777" w:rsidR="00A2265A" w:rsidRPr="003C1E43" w:rsidRDefault="00A2265A" w:rsidP="003C1E43">
            <w:pPr>
              <w:pStyle w:val="Tabletext"/>
              <w:rPr>
                <w:lang w:eastAsia="en-US"/>
              </w:rPr>
            </w:pPr>
            <w:r w:rsidRPr="003C1E43">
              <w:rPr>
                <w:lang w:eastAsia="en-US"/>
              </w:rPr>
              <w:t>7210.50.00</w:t>
            </w:r>
          </w:p>
        </w:tc>
        <w:tc>
          <w:tcPr>
            <w:tcW w:w="3631" w:type="dxa"/>
            <w:gridSpan w:val="2"/>
            <w:tcBorders>
              <w:top w:val="single" w:sz="2" w:space="0" w:color="auto"/>
              <w:bottom w:val="single" w:sz="2" w:space="0" w:color="auto"/>
            </w:tcBorders>
          </w:tcPr>
          <w:p w14:paraId="1B900B2A" w14:textId="77777777" w:rsidR="00A2265A" w:rsidRPr="003C1E43" w:rsidRDefault="00A2265A" w:rsidP="003C1E43">
            <w:pPr>
              <w:pStyle w:val="Tabletext"/>
            </w:pPr>
            <w:r w:rsidRPr="003C1E43">
              <w:t>4%</w:t>
            </w:r>
          </w:p>
          <w:p w14:paraId="0009187D" w14:textId="77777777" w:rsidR="00A2265A" w:rsidRPr="003C1E43" w:rsidRDefault="00A2265A" w:rsidP="003C1E43">
            <w:pPr>
              <w:pStyle w:val="Tabletext"/>
            </w:pPr>
            <w:r w:rsidRPr="003C1E43">
              <w:t>From 1 January of year 2: 3%</w:t>
            </w:r>
          </w:p>
          <w:p w14:paraId="77FD18CC" w14:textId="77777777" w:rsidR="00A2265A" w:rsidRPr="003C1E43" w:rsidRDefault="00A2265A" w:rsidP="003C1E43">
            <w:pPr>
              <w:pStyle w:val="Tabletext"/>
            </w:pPr>
            <w:r w:rsidRPr="003C1E43">
              <w:t>From 1 January of year 3: 2%</w:t>
            </w:r>
          </w:p>
          <w:p w14:paraId="43AD3C74" w14:textId="77777777" w:rsidR="00A2265A" w:rsidRPr="003C1E43" w:rsidRDefault="00A2265A" w:rsidP="003C1E43">
            <w:pPr>
              <w:pStyle w:val="Tabletext"/>
            </w:pPr>
            <w:r w:rsidRPr="003C1E43">
              <w:t>From 1 January of year 4: 1%</w:t>
            </w:r>
          </w:p>
          <w:p w14:paraId="67F4F672" w14:textId="77777777" w:rsidR="00A2265A" w:rsidRPr="003C1E43" w:rsidRDefault="00A2265A" w:rsidP="003C1E43">
            <w:pPr>
              <w:pStyle w:val="Tabletext"/>
            </w:pPr>
            <w:r w:rsidRPr="003C1E43">
              <w:t>From 1 January of year 5: Free</w:t>
            </w:r>
          </w:p>
        </w:tc>
      </w:tr>
      <w:tr w:rsidR="00A2265A" w:rsidRPr="003C1E43" w14:paraId="6E6CE0CC"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B045588" w14:textId="77777777" w:rsidR="00A2265A" w:rsidRPr="003C1E43" w:rsidRDefault="00A2265A" w:rsidP="003C1E43">
            <w:pPr>
              <w:pStyle w:val="Tabletext"/>
              <w:rPr>
                <w:lang w:eastAsia="en-US"/>
              </w:rPr>
            </w:pPr>
            <w:r w:rsidRPr="003C1E43">
              <w:rPr>
                <w:lang w:eastAsia="en-US"/>
              </w:rPr>
              <w:lastRenderedPageBreak/>
              <w:t>171</w:t>
            </w:r>
          </w:p>
        </w:tc>
        <w:tc>
          <w:tcPr>
            <w:tcW w:w="2419" w:type="dxa"/>
            <w:tcBorders>
              <w:top w:val="single" w:sz="2" w:space="0" w:color="auto"/>
              <w:bottom w:val="single" w:sz="2" w:space="0" w:color="auto"/>
            </w:tcBorders>
          </w:tcPr>
          <w:p w14:paraId="20522C0F" w14:textId="77777777" w:rsidR="00A2265A" w:rsidRPr="003C1E43" w:rsidRDefault="00A2265A" w:rsidP="003C1E43">
            <w:pPr>
              <w:pStyle w:val="Tabletext"/>
              <w:rPr>
                <w:lang w:eastAsia="en-US"/>
              </w:rPr>
            </w:pPr>
            <w:r w:rsidRPr="003C1E43">
              <w:rPr>
                <w:lang w:eastAsia="en-US"/>
              </w:rPr>
              <w:t>7210.61.00</w:t>
            </w:r>
          </w:p>
        </w:tc>
        <w:tc>
          <w:tcPr>
            <w:tcW w:w="3631" w:type="dxa"/>
            <w:gridSpan w:val="2"/>
            <w:tcBorders>
              <w:top w:val="single" w:sz="2" w:space="0" w:color="auto"/>
              <w:bottom w:val="single" w:sz="2" w:space="0" w:color="auto"/>
            </w:tcBorders>
          </w:tcPr>
          <w:p w14:paraId="0B70F36D" w14:textId="77777777" w:rsidR="00A2265A" w:rsidRPr="003C1E43" w:rsidRDefault="00A2265A" w:rsidP="003C1E43">
            <w:pPr>
              <w:pStyle w:val="Tabletext"/>
            </w:pPr>
            <w:r w:rsidRPr="003C1E43">
              <w:t>4%</w:t>
            </w:r>
          </w:p>
          <w:p w14:paraId="07374404" w14:textId="77777777" w:rsidR="00A2265A" w:rsidRPr="003C1E43" w:rsidRDefault="00A2265A" w:rsidP="003C1E43">
            <w:pPr>
              <w:pStyle w:val="Tabletext"/>
            </w:pPr>
            <w:r w:rsidRPr="003C1E43">
              <w:t>From 1 January of year 2: 3%</w:t>
            </w:r>
          </w:p>
          <w:p w14:paraId="6E38EF65" w14:textId="77777777" w:rsidR="00A2265A" w:rsidRPr="003C1E43" w:rsidRDefault="00A2265A" w:rsidP="003C1E43">
            <w:pPr>
              <w:pStyle w:val="Tabletext"/>
            </w:pPr>
            <w:r w:rsidRPr="003C1E43">
              <w:t>From 1 January of year 3: 2%</w:t>
            </w:r>
          </w:p>
          <w:p w14:paraId="1944DA66" w14:textId="77777777" w:rsidR="00A2265A" w:rsidRPr="003C1E43" w:rsidRDefault="00A2265A" w:rsidP="003C1E43">
            <w:pPr>
              <w:pStyle w:val="Tabletext"/>
            </w:pPr>
            <w:r w:rsidRPr="003C1E43">
              <w:t>From 1 January of year 4: 1%</w:t>
            </w:r>
          </w:p>
          <w:p w14:paraId="017B3354" w14:textId="77777777" w:rsidR="00A2265A" w:rsidRPr="003C1E43" w:rsidRDefault="00A2265A" w:rsidP="003C1E43">
            <w:pPr>
              <w:pStyle w:val="Tabletext"/>
            </w:pPr>
            <w:r w:rsidRPr="003C1E43">
              <w:t>From 1 January of year 5: Free</w:t>
            </w:r>
          </w:p>
        </w:tc>
      </w:tr>
      <w:tr w:rsidR="00A2265A" w:rsidRPr="003C1E43" w14:paraId="35404373"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1F8F6A8" w14:textId="77777777" w:rsidR="00A2265A" w:rsidRPr="003C1E43" w:rsidRDefault="00A2265A" w:rsidP="003C1E43">
            <w:pPr>
              <w:pStyle w:val="Tabletext"/>
              <w:rPr>
                <w:lang w:eastAsia="en-US"/>
              </w:rPr>
            </w:pPr>
            <w:r w:rsidRPr="003C1E43">
              <w:rPr>
                <w:lang w:eastAsia="en-US"/>
              </w:rPr>
              <w:t>172</w:t>
            </w:r>
          </w:p>
        </w:tc>
        <w:tc>
          <w:tcPr>
            <w:tcW w:w="2419" w:type="dxa"/>
            <w:tcBorders>
              <w:top w:val="single" w:sz="2" w:space="0" w:color="auto"/>
              <w:bottom w:val="single" w:sz="2" w:space="0" w:color="auto"/>
            </w:tcBorders>
          </w:tcPr>
          <w:p w14:paraId="271B7CD9" w14:textId="77777777" w:rsidR="00A2265A" w:rsidRPr="003C1E43" w:rsidRDefault="00A2265A" w:rsidP="003C1E43">
            <w:pPr>
              <w:pStyle w:val="Tabletext"/>
              <w:rPr>
                <w:lang w:eastAsia="en-US"/>
              </w:rPr>
            </w:pPr>
            <w:r w:rsidRPr="003C1E43">
              <w:rPr>
                <w:lang w:eastAsia="en-US"/>
              </w:rPr>
              <w:t>7210.69.00</w:t>
            </w:r>
          </w:p>
        </w:tc>
        <w:tc>
          <w:tcPr>
            <w:tcW w:w="3631" w:type="dxa"/>
            <w:gridSpan w:val="2"/>
            <w:tcBorders>
              <w:top w:val="single" w:sz="2" w:space="0" w:color="auto"/>
              <w:bottom w:val="single" w:sz="2" w:space="0" w:color="auto"/>
            </w:tcBorders>
          </w:tcPr>
          <w:p w14:paraId="6491674C" w14:textId="77777777" w:rsidR="00A2265A" w:rsidRPr="003C1E43" w:rsidRDefault="00A2265A" w:rsidP="003C1E43">
            <w:pPr>
              <w:pStyle w:val="Tabletext"/>
            </w:pPr>
            <w:r w:rsidRPr="003C1E43">
              <w:t>4%</w:t>
            </w:r>
          </w:p>
          <w:p w14:paraId="3934BFFA" w14:textId="77777777" w:rsidR="00A2265A" w:rsidRPr="003C1E43" w:rsidRDefault="00A2265A" w:rsidP="003C1E43">
            <w:pPr>
              <w:pStyle w:val="Tabletext"/>
            </w:pPr>
            <w:r w:rsidRPr="003C1E43">
              <w:t>From 1 January of year 2: 3%</w:t>
            </w:r>
          </w:p>
          <w:p w14:paraId="37B5ACD7" w14:textId="77777777" w:rsidR="00A2265A" w:rsidRPr="003C1E43" w:rsidRDefault="00A2265A" w:rsidP="003C1E43">
            <w:pPr>
              <w:pStyle w:val="Tabletext"/>
            </w:pPr>
            <w:r w:rsidRPr="003C1E43">
              <w:t>From 1 January of year 3: 2%</w:t>
            </w:r>
          </w:p>
          <w:p w14:paraId="4FB497D6" w14:textId="77777777" w:rsidR="00A2265A" w:rsidRPr="003C1E43" w:rsidRDefault="00A2265A" w:rsidP="003C1E43">
            <w:pPr>
              <w:pStyle w:val="Tabletext"/>
            </w:pPr>
            <w:r w:rsidRPr="003C1E43">
              <w:t>From 1 January of year 4: 1%</w:t>
            </w:r>
          </w:p>
          <w:p w14:paraId="5E31BD83" w14:textId="77777777" w:rsidR="00A2265A" w:rsidRPr="003C1E43" w:rsidRDefault="00A2265A" w:rsidP="003C1E43">
            <w:pPr>
              <w:pStyle w:val="Tabletext"/>
            </w:pPr>
            <w:r w:rsidRPr="003C1E43">
              <w:t>From 1 January of year 5: Free</w:t>
            </w:r>
          </w:p>
        </w:tc>
      </w:tr>
      <w:tr w:rsidR="00A2265A" w:rsidRPr="003C1E43" w14:paraId="54384EF6"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D686C17" w14:textId="77777777" w:rsidR="00A2265A" w:rsidRPr="003C1E43" w:rsidRDefault="00A2265A" w:rsidP="003C1E43">
            <w:pPr>
              <w:pStyle w:val="Tabletext"/>
              <w:rPr>
                <w:lang w:eastAsia="en-US"/>
              </w:rPr>
            </w:pPr>
            <w:r w:rsidRPr="003C1E43">
              <w:rPr>
                <w:lang w:eastAsia="en-US"/>
              </w:rPr>
              <w:t>173</w:t>
            </w:r>
          </w:p>
        </w:tc>
        <w:tc>
          <w:tcPr>
            <w:tcW w:w="2419" w:type="dxa"/>
            <w:tcBorders>
              <w:top w:val="single" w:sz="2" w:space="0" w:color="auto"/>
              <w:bottom w:val="single" w:sz="2" w:space="0" w:color="auto"/>
            </w:tcBorders>
          </w:tcPr>
          <w:p w14:paraId="2A079BFA" w14:textId="77777777" w:rsidR="00A2265A" w:rsidRPr="003C1E43" w:rsidRDefault="00A2265A" w:rsidP="003C1E43">
            <w:pPr>
              <w:pStyle w:val="Tabletext"/>
              <w:rPr>
                <w:lang w:eastAsia="en-US"/>
              </w:rPr>
            </w:pPr>
            <w:r w:rsidRPr="003C1E43">
              <w:rPr>
                <w:lang w:eastAsia="en-US"/>
              </w:rPr>
              <w:t>7210.70.00</w:t>
            </w:r>
          </w:p>
        </w:tc>
        <w:tc>
          <w:tcPr>
            <w:tcW w:w="3631" w:type="dxa"/>
            <w:gridSpan w:val="2"/>
            <w:tcBorders>
              <w:top w:val="single" w:sz="2" w:space="0" w:color="auto"/>
              <w:bottom w:val="single" w:sz="2" w:space="0" w:color="auto"/>
            </w:tcBorders>
          </w:tcPr>
          <w:p w14:paraId="00F795C6" w14:textId="77777777" w:rsidR="00A2265A" w:rsidRPr="003C1E43" w:rsidRDefault="00A2265A" w:rsidP="003C1E43">
            <w:pPr>
              <w:pStyle w:val="Tabletext"/>
            </w:pPr>
            <w:r w:rsidRPr="003C1E43">
              <w:t>4%</w:t>
            </w:r>
          </w:p>
          <w:p w14:paraId="35397923" w14:textId="77777777" w:rsidR="00A2265A" w:rsidRPr="003C1E43" w:rsidRDefault="00A2265A" w:rsidP="003C1E43">
            <w:pPr>
              <w:pStyle w:val="Tabletext"/>
            </w:pPr>
            <w:r w:rsidRPr="003C1E43">
              <w:t>From 1 January of year 2: 3%</w:t>
            </w:r>
          </w:p>
          <w:p w14:paraId="78E913FF" w14:textId="77777777" w:rsidR="00A2265A" w:rsidRPr="003C1E43" w:rsidRDefault="00A2265A" w:rsidP="003C1E43">
            <w:pPr>
              <w:pStyle w:val="Tabletext"/>
            </w:pPr>
            <w:r w:rsidRPr="003C1E43">
              <w:t>From 1 January of year 3: 2%</w:t>
            </w:r>
          </w:p>
          <w:p w14:paraId="20B112A4" w14:textId="77777777" w:rsidR="00A2265A" w:rsidRPr="003C1E43" w:rsidRDefault="00A2265A" w:rsidP="003C1E43">
            <w:pPr>
              <w:pStyle w:val="Tabletext"/>
            </w:pPr>
            <w:r w:rsidRPr="003C1E43">
              <w:t>From 1 January of year 4: 1%</w:t>
            </w:r>
          </w:p>
          <w:p w14:paraId="4424D626" w14:textId="77777777" w:rsidR="00A2265A" w:rsidRPr="003C1E43" w:rsidRDefault="00A2265A" w:rsidP="003C1E43">
            <w:pPr>
              <w:pStyle w:val="Tabletext"/>
            </w:pPr>
            <w:r w:rsidRPr="003C1E43">
              <w:t>From 1 January of year 5: Free</w:t>
            </w:r>
          </w:p>
        </w:tc>
      </w:tr>
      <w:tr w:rsidR="00A2265A" w:rsidRPr="003C1E43" w14:paraId="3AB508D8"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F3A276F" w14:textId="77777777" w:rsidR="00A2265A" w:rsidRPr="003C1E43" w:rsidRDefault="00A2265A" w:rsidP="003C1E43">
            <w:pPr>
              <w:pStyle w:val="Tabletext"/>
              <w:rPr>
                <w:lang w:eastAsia="en-US"/>
              </w:rPr>
            </w:pPr>
            <w:r w:rsidRPr="003C1E43">
              <w:rPr>
                <w:lang w:eastAsia="en-US"/>
              </w:rPr>
              <w:t>174</w:t>
            </w:r>
          </w:p>
        </w:tc>
        <w:tc>
          <w:tcPr>
            <w:tcW w:w="2419" w:type="dxa"/>
            <w:tcBorders>
              <w:top w:val="single" w:sz="2" w:space="0" w:color="auto"/>
              <w:bottom w:val="single" w:sz="2" w:space="0" w:color="auto"/>
            </w:tcBorders>
          </w:tcPr>
          <w:p w14:paraId="45078EA9" w14:textId="77777777" w:rsidR="00A2265A" w:rsidRPr="003C1E43" w:rsidRDefault="00A2265A" w:rsidP="003C1E43">
            <w:pPr>
              <w:pStyle w:val="Tabletext"/>
              <w:rPr>
                <w:lang w:eastAsia="en-US"/>
              </w:rPr>
            </w:pPr>
            <w:r w:rsidRPr="003C1E43">
              <w:rPr>
                <w:lang w:eastAsia="en-US"/>
              </w:rPr>
              <w:t>7210.90.00</w:t>
            </w:r>
          </w:p>
        </w:tc>
        <w:tc>
          <w:tcPr>
            <w:tcW w:w="3631" w:type="dxa"/>
            <w:gridSpan w:val="2"/>
            <w:tcBorders>
              <w:top w:val="single" w:sz="2" w:space="0" w:color="auto"/>
              <w:bottom w:val="single" w:sz="2" w:space="0" w:color="auto"/>
            </w:tcBorders>
          </w:tcPr>
          <w:p w14:paraId="4DF8D238" w14:textId="77777777" w:rsidR="00A2265A" w:rsidRPr="003C1E43" w:rsidRDefault="00A2265A" w:rsidP="003C1E43">
            <w:pPr>
              <w:pStyle w:val="Tabletext"/>
            </w:pPr>
            <w:r w:rsidRPr="003C1E43">
              <w:t>4%</w:t>
            </w:r>
          </w:p>
          <w:p w14:paraId="5DA58C9A" w14:textId="77777777" w:rsidR="00A2265A" w:rsidRPr="003C1E43" w:rsidRDefault="00A2265A" w:rsidP="003C1E43">
            <w:pPr>
              <w:pStyle w:val="Tabletext"/>
            </w:pPr>
            <w:r w:rsidRPr="003C1E43">
              <w:t>From 1 January of year 2: 3%</w:t>
            </w:r>
          </w:p>
          <w:p w14:paraId="330FDD1E" w14:textId="77777777" w:rsidR="00A2265A" w:rsidRPr="003C1E43" w:rsidRDefault="00A2265A" w:rsidP="003C1E43">
            <w:pPr>
              <w:pStyle w:val="Tabletext"/>
            </w:pPr>
            <w:r w:rsidRPr="003C1E43">
              <w:t>From 1 January of year 3: 2%</w:t>
            </w:r>
          </w:p>
          <w:p w14:paraId="02A29454" w14:textId="77777777" w:rsidR="00A2265A" w:rsidRPr="003C1E43" w:rsidRDefault="00A2265A" w:rsidP="003C1E43">
            <w:pPr>
              <w:pStyle w:val="Tabletext"/>
            </w:pPr>
            <w:r w:rsidRPr="003C1E43">
              <w:t>From 1 January of year 4: 1%</w:t>
            </w:r>
          </w:p>
          <w:p w14:paraId="3221187C" w14:textId="77777777" w:rsidR="00A2265A" w:rsidRPr="003C1E43" w:rsidRDefault="00A2265A" w:rsidP="003C1E43">
            <w:pPr>
              <w:pStyle w:val="Tabletext"/>
            </w:pPr>
            <w:r w:rsidRPr="003C1E43">
              <w:t>From 1 January of year 5: Free</w:t>
            </w:r>
          </w:p>
        </w:tc>
      </w:tr>
      <w:tr w:rsidR="00A2265A" w:rsidRPr="003C1E43" w14:paraId="0EFB2BA7"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E210F00" w14:textId="77777777" w:rsidR="00A2265A" w:rsidRPr="003C1E43" w:rsidRDefault="00A2265A" w:rsidP="003C1E43">
            <w:pPr>
              <w:pStyle w:val="Tabletext"/>
              <w:rPr>
                <w:lang w:eastAsia="en-US"/>
              </w:rPr>
            </w:pPr>
            <w:r w:rsidRPr="003C1E43">
              <w:rPr>
                <w:lang w:eastAsia="en-US"/>
              </w:rPr>
              <w:t>175</w:t>
            </w:r>
          </w:p>
        </w:tc>
        <w:tc>
          <w:tcPr>
            <w:tcW w:w="2419" w:type="dxa"/>
            <w:tcBorders>
              <w:top w:val="single" w:sz="2" w:space="0" w:color="auto"/>
              <w:bottom w:val="single" w:sz="2" w:space="0" w:color="auto"/>
            </w:tcBorders>
          </w:tcPr>
          <w:p w14:paraId="6549463E" w14:textId="77777777" w:rsidR="00A2265A" w:rsidRPr="003C1E43" w:rsidRDefault="00A2265A" w:rsidP="003C1E43">
            <w:pPr>
              <w:pStyle w:val="Tabletext"/>
              <w:rPr>
                <w:lang w:eastAsia="en-US"/>
              </w:rPr>
            </w:pPr>
            <w:r w:rsidRPr="003C1E43">
              <w:rPr>
                <w:lang w:eastAsia="en-US"/>
              </w:rPr>
              <w:t>7211.14.00</w:t>
            </w:r>
          </w:p>
        </w:tc>
        <w:tc>
          <w:tcPr>
            <w:tcW w:w="3631" w:type="dxa"/>
            <w:gridSpan w:val="2"/>
            <w:tcBorders>
              <w:top w:val="single" w:sz="2" w:space="0" w:color="auto"/>
              <w:bottom w:val="single" w:sz="2" w:space="0" w:color="auto"/>
            </w:tcBorders>
          </w:tcPr>
          <w:p w14:paraId="4718B128" w14:textId="77777777" w:rsidR="00A2265A" w:rsidRPr="003C1E43" w:rsidRDefault="00A2265A" w:rsidP="003C1E43">
            <w:pPr>
              <w:pStyle w:val="Tabletext"/>
            </w:pPr>
            <w:r w:rsidRPr="003C1E43">
              <w:t>4%</w:t>
            </w:r>
          </w:p>
          <w:p w14:paraId="1951364F" w14:textId="77777777" w:rsidR="00A2265A" w:rsidRPr="003C1E43" w:rsidRDefault="00A2265A" w:rsidP="003C1E43">
            <w:pPr>
              <w:pStyle w:val="Tabletext"/>
            </w:pPr>
            <w:r w:rsidRPr="003C1E43">
              <w:t>From 1 January of year 2: 3%</w:t>
            </w:r>
          </w:p>
          <w:p w14:paraId="5B9D21F4" w14:textId="77777777" w:rsidR="00A2265A" w:rsidRPr="003C1E43" w:rsidRDefault="00A2265A" w:rsidP="003C1E43">
            <w:pPr>
              <w:pStyle w:val="Tabletext"/>
            </w:pPr>
            <w:r w:rsidRPr="003C1E43">
              <w:t>From 1 January of year 3: 2%</w:t>
            </w:r>
          </w:p>
          <w:p w14:paraId="362C82C1" w14:textId="77777777" w:rsidR="00A2265A" w:rsidRPr="003C1E43" w:rsidRDefault="00A2265A" w:rsidP="003C1E43">
            <w:pPr>
              <w:pStyle w:val="Tabletext"/>
            </w:pPr>
            <w:r w:rsidRPr="003C1E43">
              <w:t>From 1 January of year 4: 1%</w:t>
            </w:r>
          </w:p>
          <w:p w14:paraId="64A0FC47" w14:textId="77777777" w:rsidR="00A2265A" w:rsidRPr="003C1E43" w:rsidRDefault="00A2265A" w:rsidP="003C1E43">
            <w:pPr>
              <w:pStyle w:val="Tabletext"/>
            </w:pPr>
            <w:r w:rsidRPr="003C1E43">
              <w:t>From 1 January of year 5: Free</w:t>
            </w:r>
          </w:p>
        </w:tc>
      </w:tr>
      <w:tr w:rsidR="00A2265A" w:rsidRPr="003C1E43" w14:paraId="561E0BAC"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4C662CF" w14:textId="77777777" w:rsidR="00A2265A" w:rsidRPr="003C1E43" w:rsidRDefault="00A2265A" w:rsidP="003C1E43">
            <w:pPr>
              <w:pStyle w:val="Tabletext"/>
              <w:rPr>
                <w:lang w:eastAsia="en-US"/>
              </w:rPr>
            </w:pPr>
            <w:r w:rsidRPr="003C1E43">
              <w:rPr>
                <w:lang w:eastAsia="en-US"/>
              </w:rPr>
              <w:t>176</w:t>
            </w:r>
          </w:p>
        </w:tc>
        <w:tc>
          <w:tcPr>
            <w:tcW w:w="2419" w:type="dxa"/>
            <w:tcBorders>
              <w:top w:val="single" w:sz="2" w:space="0" w:color="auto"/>
              <w:bottom w:val="single" w:sz="2" w:space="0" w:color="auto"/>
            </w:tcBorders>
          </w:tcPr>
          <w:p w14:paraId="59C9816E" w14:textId="77777777" w:rsidR="00A2265A" w:rsidRPr="003C1E43" w:rsidRDefault="00A2265A" w:rsidP="003C1E43">
            <w:pPr>
              <w:pStyle w:val="Tabletext"/>
              <w:rPr>
                <w:lang w:eastAsia="en-US"/>
              </w:rPr>
            </w:pPr>
            <w:r w:rsidRPr="003C1E43">
              <w:rPr>
                <w:lang w:eastAsia="en-US"/>
              </w:rPr>
              <w:t>7211.19.00</w:t>
            </w:r>
          </w:p>
        </w:tc>
        <w:tc>
          <w:tcPr>
            <w:tcW w:w="3631" w:type="dxa"/>
            <w:gridSpan w:val="2"/>
            <w:tcBorders>
              <w:top w:val="single" w:sz="2" w:space="0" w:color="auto"/>
              <w:bottom w:val="single" w:sz="2" w:space="0" w:color="auto"/>
            </w:tcBorders>
          </w:tcPr>
          <w:p w14:paraId="227737D3" w14:textId="77777777" w:rsidR="00A2265A" w:rsidRPr="003C1E43" w:rsidRDefault="00A2265A" w:rsidP="003C1E43">
            <w:pPr>
              <w:pStyle w:val="Tabletext"/>
            </w:pPr>
            <w:r w:rsidRPr="003C1E43">
              <w:t>4%</w:t>
            </w:r>
          </w:p>
          <w:p w14:paraId="52A54B7B" w14:textId="77777777" w:rsidR="00A2265A" w:rsidRPr="003C1E43" w:rsidRDefault="00A2265A" w:rsidP="003C1E43">
            <w:pPr>
              <w:pStyle w:val="Tabletext"/>
            </w:pPr>
            <w:r w:rsidRPr="003C1E43">
              <w:t>From 1 January of year 2: 3%</w:t>
            </w:r>
          </w:p>
          <w:p w14:paraId="2A4D7F82" w14:textId="77777777" w:rsidR="00A2265A" w:rsidRPr="003C1E43" w:rsidRDefault="00A2265A" w:rsidP="003C1E43">
            <w:pPr>
              <w:pStyle w:val="Tabletext"/>
            </w:pPr>
            <w:r w:rsidRPr="003C1E43">
              <w:t>From 1 January of year 3: 2%</w:t>
            </w:r>
          </w:p>
          <w:p w14:paraId="7A215F30" w14:textId="77777777" w:rsidR="00A2265A" w:rsidRPr="003C1E43" w:rsidRDefault="00A2265A" w:rsidP="003C1E43">
            <w:pPr>
              <w:pStyle w:val="Tabletext"/>
            </w:pPr>
            <w:r w:rsidRPr="003C1E43">
              <w:t>From 1 January of year 4: 1%</w:t>
            </w:r>
          </w:p>
          <w:p w14:paraId="6D4DA0C8" w14:textId="77777777" w:rsidR="00A2265A" w:rsidRPr="003C1E43" w:rsidRDefault="00A2265A" w:rsidP="003C1E43">
            <w:pPr>
              <w:pStyle w:val="Tabletext"/>
            </w:pPr>
            <w:r w:rsidRPr="003C1E43">
              <w:t>From 1 January of year 5: Free</w:t>
            </w:r>
          </w:p>
        </w:tc>
      </w:tr>
      <w:tr w:rsidR="00A2265A" w:rsidRPr="003C1E43" w14:paraId="4F9FB75D"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9B2986E" w14:textId="77777777" w:rsidR="00A2265A" w:rsidRPr="003C1E43" w:rsidRDefault="00A2265A" w:rsidP="003C1E43">
            <w:pPr>
              <w:pStyle w:val="Tabletext"/>
              <w:rPr>
                <w:lang w:eastAsia="en-US"/>
              </w:rPr>
            </w:pPr>
            <w:r w:rsidRPr="003C1E43">
              <w:rPr>
                <w:lang w:eastAsia="en-US"/>
              </w:rPr>
              <w:lastRenderedPageBreak/>
              <w:t>177</w:t>
            </w:r>
          </w:p>
        </w:tc>
        <w:tc>
          <w:tcPr>
            <w:tcW w:w="2419" w:type="dxa"/>
            <w:tcBorders>
              <w:top w:val="single" w:sz="2" w:space="0" w:color="auto"/>
              <w:bottom w:val="single" w:sz="2" w:space="0" w:color="auto"/>
            </w:tcBorders>
          </w:tcPr>
          <w:p w14:paraId="338E90B9" w14:textId="77777777" w:rsidR="00A2265A" w:rsidRPr="003C1E43" w:rsidRDefault="00A2265A" w:rsidP="003C1E43">
            <w:pPr>
              <w:pStyle w:val="Tabletext"/>
              <w:rPr>
                <w:lang w:eastAsia="en-US"/>
              </w:rPr>
            </w:pPr>
            <w:r w:rsidRPr="003C1E43">
              <w:rPr>
                <w:lang w:eastAsia="en-US"/>
              </w:rPr>
              <w:t>7211.23.00</w:t>
            </w:r>
          </w:p>
        </w:tc>
        <w:tc>
          <w:tcPr>
            <w:tcW w:w="3631" w:type="dxa"/>
            <w:gridSpan w:val="2"/>
            <w:tcBorders>
              <w:top w:val="single" w:sz="2" w:space="0" w:color="auto"/>
              <w:bottom w:val="single" w:sz="2" w:space="0" w:color="auto"/>
            </w:tcBorders>
          </w:tcPr>
          <w:p w14:paraId="7F52DE19" w14:textId="77777777" w:rsidR="00A2265A" w:rsidRPr="003C1E43" w:rsidRDefault="00A2265A" w:rsidP="003C1E43">
            <w:pPr>
              <w:pStyle w:val="Tabletext"/>
            </w:pPr>
            <w:r w:rsidRPr="003C1E43">
              <w:t>4%</w:t>
            </w:r>
          </w:p>
          <w:p w14:paraId="291F5D92" w14:textId="77777777" w:rsidR="00A2265A" w:rsidRPr="003C1E43" w:rsidRDefault="00A2265A" w:rsidP="003C1E43">
            <w:pPr>
              <w:pStyle w:val="Tabletext"/>
            </w:pPr>
            <w:r w:rsidRPr="003C1E43">
              <w:t>From 1 January of year 2: 3%</w:t>
            </w:r>
          </w:p>
          <w:p w14:paraId="33556083" w14:textId="77777777" w:rsidR="00A2265A" w:rsidRPr="003C1E43" w:rsidRDefault="00A2265A" w:rsidP="003C1E43">
            <w:pPr>
              <w:pStyle w:val="Tabletext"/>
            </w:pPr>
            <w:r w:rsidRPr="003C1E43">
              <w:t>From 1 January of year 3: 2%</w:t>
            </w:r>
          </w:p>
          <w:p w14:paraId="6D645D73" w14:textId="77777777" w:rsidR="00A2265A" w:rsidRPr="003C1E43" w:rsidRDefault="00A2265A" w:rsidP="003C1E43">
            <w:pPr>
              <w:pStyle w:val="Tabletext"/>
            </w:pPr>
            <w:r w:rsidRPr="003C1E43">
              <w:t>From 1 January of year 4: 1%</w:t>
            </w:r>
          </w:p>
          <w:p w14:paraId="3E61F924" w14:textId="77777777" w:rsidR="00A2265A" w:rsidRPr="003C1E43" w:rsidRDefault="00A2265A" w:rsidP="003C1E43">
            <w:pPr>
              <w:pStyle w:val="Tabletext"/>
            </w:pPr>
            <w:r w:rsidRPr="003C1E43">
              <w:t>From 1 January of year 5: Free</w:t>
            </w:r>
          </w:p>
        </w:tc>
      </w:tr>
      <w:tr w:rsidR="00A2265A" w:rsidRPr="003C1E43" w14:paraId="23AD7DEB"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D4A4A18" w14:textId="77777777" w:rsidR="00A2265A" w:rsidRPr="003C1E43" w:rsidRDefault="00A2265A" w:rsidP="003C1E43">
            <w:pPr>
              <w:pStyle w:val="Tabletext"/>
              <w:rPr>
                <w:lang w:eastAsia="en-US"/>
              </w:rPr>
            </w:pPr>
            <w:r w:rsidRPr="003C1E43">
              <w:rPr>
                <w:lang w:eastAsia="en-US"/>
              </w:rPr>
              <w:t>178</w:t>
            </w:r>
          </w:p>
        </w:tc>
        <w:tc>
          <w:tcPr>
            <w:tcW w:w="2419" w:type="dxa"/>
            <w:tcBorders>
              <w:top w:val="single" w:sz="2" w:space="0" w:color="auto"/>
              <w:bottom w:val="single" w:sz="2" w:space="0" w:color="auto"/>
            </w:tcBorders>
          </w:tcPr>
          <w:p w14:paraId="6609565B" w14:textId="77777777" w:rsidR="00A2265A" w:rsidRPr="003C1E43" w:rsidRDefault="00A2265A" w:rsidP="003C1E43">
            <w:pPr>
              <w:pStyle w:val="Tabletext"/>
              <w:rPr>
                <w:lang w:eastAsia="en-US"/>
              </w:rPr>
            </w:pPr>
            <w:r w:rsidRPr="003C1E43">
              <w:rPr>
                <w:lang w:eastAsia="en-US"/>
              </w:rPr>
              <w:t>7211.29.00</w:t>
            </w:r>
          </w:p>
        </w:tc>
        <w:tc>
          <w:tcPr>
            <w:tcW w:w="3631" w:type="dxa"/>
            <w:gridSpan w:val="2"/>
            <w:tcBorders>
              <w:top w:val="single" w:sz="2" w:space="0" w:color="auto"/>
              <w:bottom w:val="single" w:sz="2" w:space="0" w:color="auto"/>
            </w:tcBorders>
          </w:tcPr>
          <w:p w14:paraId="0F42C085" w14:textId="77777777" w:rsidR="00A2265A" w:rsidRPr="003C1E43" w:rsidRDefault="00A2265A" w:rsidP="003C1E43">
            <w:pPr>
              <w:pStyle w:val="Tabletext"/>
            </w:pPr>
            <w:r w:rsidRPr="003C1E43">
              <w:t>4%</w:t>
            </w:r>
          </w:p>
          <w:p w14:paraId="0EE07188" w14:textId="77777777" w:rsidR="00A2265A" w:rsidRPr="003C1E43" w:rsidRDefault="00A2265A" w:rsidP="003C1E43">
            <w:pPr>
              <w:pStyle w:val="Tabletext"/>
            </w:pPr>
            <w:r w:rsidRPr="003C1E43">
              <w:t>From 1 January of year 2: 3%</w:t>
            </w:r>
          </w:p>
          <w:p w14:paraId="53701F42" w14:textId="77777777" w:rsidR="00A2265A" w:rsidRPr="003C1E43" w:rsidRDefault="00A2265A" w:rsidP="003C1E43">
            <w:pPr>
              <w:pStyle w:val="Tabletext"/>
            </w:pPr>
            <w:r w:rsidRPr="003C1E43">
              <w:t>From 1 January of year 3: 2%</w:t>
            </w:r>
          </w:p>
          <w:p w14:paraId="0F6C114E" w14:textId="77777777" w:rsidR="00A2265A" w:rsidRPr="003C1E43" w:rsidRDefault="00A2265A" w:rsidP="003C1E43">
            <w:pPr>
              <w:pStyle w:val="Tabletext"/>
            </w:pPr>
            <w:r w:rsidRPr="003C1E43">
              <w:t>From 1 January of year 4: 1%</w:t>
            </w:r>
          </w:p>
          <w:p w14:paraId="3FE08725" w14:textId="77777777" w:rsidR="00A2265A" w:rsidRPr="003C1E43" w:rsidRDefault="00A2265A" w:rsidP="003C1E43">
            <w:pPr>
              <w:pStyle w:val="Tabletext"/>
            </w:pPr>
            <w:r w:rsidRPr="003C1E43">
              <w:t>From 1 January of year 5: Free</w:t>
            </w:r>
          </w:p>
        </w:tc>
      </w:tr>
      <w:tr w:rsidR="00A2265A" w:rsidRPr="003C1E43" w14:paraId="55302FA6"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1C4744A" w14:textId="77777777" w:rsidR="00A2265A" w:rsidRPr="003C1E43" w:rsidRDefault="00A2265A" w:rsidP="003C1E43">
            <w:pPr>
              <w:pStyle w:val="Tabletext"/>
              <w:rPr>
                <w:lang w:eastAsia="en-US"/>
              </w:rPr>
            </w:pPr>
            <w:r w:rsidRPr="003C1E43">
              <w:rPr>
                <w:lang w:eastAsia="en-US"/>
              </w:rPr>
              <w:t>179</w:t>
            </w:r>
          </w:p>
        </w:tc>
        <w:tc>
          <w:tcPr>
            <w:tcW w:w="2419" w:type="dxa"/>
            <w:tcBorders>
              <w:top w:val="single" w:sz="2" w:space="0" w:color="auto"/>
              <w:bottom w:val="single" w:sz="2" w:space="0" w:color="auto"/>
            </w:tcBorders>
          </w:tcPr>
          <w:p w14:paraId="78AE2581" w14:textId="77777777" w:rsidR="00A2265A" w:rsidRPr="003C1E43" w:rsidRDefault="00A2265A" w:rsidP="003C1E43">
            <w:pPr>
              <w:pStyle w:val="Tabletext"/>
              <w:rPr>
                <w:lang w:eastAsia="en-US"/>
              </w:rPr>
            </w:pPr>
            <w:r w:rsidRPr="003C1E43">
              <w:rPr>
                <w:lang w:eastAsia="en-US"/>
              </w:rPr>
              <w:t>7211.90.00</w:t>
            </w:r>
          </w:p>
        </w:tc>
        <w:tc>
          <w:tcPr>
            <w:tcW w:w="3631" w:type="dxa"/>
            <w:gridSpan w:val="2"/>
            <w:tcBorders>
              <w:top w:val="single" w:sz="2" w:space="0" w:color="auto"/>
              <w:bottom w:val="single" w:sz="2" w:space="0" w:color="auto"/>
            </w:tcBorders>
          </w:tcPr>
          <w:p w14:paraId="4BE1B1E9" w14:textId="77777777" w:rsidR="00A2265A" w:rsidRPr="003C1E43" w:rsidRDefault="00A2265A" w:rsidP="003C1E43">
            <w:pPr>
              <w:pStyle w:val="Tabletext"/>
            </w:pPr>
            <w:r w:rsidRPr="003C1E43">
              <w:t>4%</w:t>
            </w:r>
          </w:p>
          <w:p w14:paraId="2C730ECA" w14:textId="77777777" w:rsidR="00A2265A" w:rsidRPr="003C1E43" w:rsidRDefault="00A2265A" w:rsidP="003C1E43">
            <w:pPr>
              <w:pStyle w:val="Tabletext"/>
            </w:pPr>
            <w:r w:rsidRPr="003C1E43">
              <w:t>From 1 January of year 2: 3%</w:t>
            </w:r>
          </w:p>
          <w:p w14:paraId="550B1860" w14:textId="77777777" w:rsidR="00A2265A" w:rsidRPr="003C1E43" w:rsidRDefault="00A2265A" w:rsidP="003C1E43">
            <w:pPr>
              <w:pStyle w:val="Tabletext"/>
            </w:pPr>
            <w:r w:rsidRPr="003C1E43">
              <w:t>From 1 January of year 3: 2%</w:t>
            </w:r>
          </w:p>
          <w:p w14:paraId="25B2EF2C" w14:textId="77777777" w:rsidR="00A2265A" w:rsidRPr="003C1E43" w:rsidRDefault="00A2265A" w:rsidP="003C1E43">
            <w:pPr>
              <w:pStyle w:val="Tabletext"/>
            </w:pPr>
            <w:r w:rsidRPr="003C1E43">
              <w:t>From 1 January of year 4: 1%</w:t>
            </w:r>
          </w:p>
          <w:p w14:paraId="5C8E2BB9" w14:textId="77777777" w:rsidR="00A2265A" w:rsidRPr="003C1E43" w:rsidRDefault="00A2265A" w:rsidP="003C1E43">
            <w:pPr>
              <w:pStyle w:val="Tabletext"/>
            </w:pPr>
            <w:r w:rsidRPr="003C1E43">
              <w:t>From 1 January of year 5: Free</w:t>
            </w:r>
          </w:p>
        </w:tc>
      </w:tr>
      <w:tr w:rsidR="00A2265A" w:rsidRPr="003C1E43" w14:paraId="7A23A470"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4A0CC2C" w14:textId="77777777" w:rsidR="00A2265A" w:rsidRPr="003C1E43" w:rsidRDefault="00A2265A" w:rsidP="003C1E43">
            <w:pPr>
              <w:pStyle w:val="Tabletext"/>
              <w:rPr>
                <w:lang w:eastAsia="en-US"/>
              </w:rPr>
            </w:pPr>
            <w:r w:rsidRPr="003C1E43">
              <w:rPr>
                <w:lang w:eastAsia="en-US"/>
              </w:rPr>
              <w:t>180</w:t>
            </w:r>
          </w:p>
        </w:tc>
        <w:tc>
          <w:tcPr>
            <w:tcW w:w="2419" w:type="dxa"/>
            <w:tcBorders>
              <w:top w:val="single" w:sz="2" w:space="0" w:color="auto"/>
              <w:bottom w:val="single" w:sz="2" w:space="0" w:color="auto"/>
            </w:tcBorders>
          </w:tcPr>
          <w:p w14:paraId="17C577CC" w14:textId="77777777" w:rsidR="00A2265A" w:rsidRPr="003C1E43" w:rsidRDefault="00A2265A" w:rsidP="003C1E43">
            <w:pPr>
              <w:pStyle w:val="Tabletext"/>
              <w:rPr>
                <w:lang w:eastAsia="en-US"/>
              </w:rPr>
            </w:pPr>
            <w:r w:rsidRPr="003C1E43">
              <w:rPr>
                <w:lang w:eastAsia="en-US"/>
              </w:rPr>
              <w:t>7212.30.00</w:t>
            </w:r>
          </w:p>
        </w:tc>
        <w:tc>
          <w:tcPr>
            <w:tcW w:w="3631" w:type="dxa"/>
            <w:gridSpan w:val="2"/>
            <w:tcBorders>
              <w:top w:val="single" w:sz="2" w:space="0" w:color="auto"/>
              <w:bottom w:val="single" w:sz="2" w:space="0" w:color="auto"/>
            </w:tcBorders>
          </w:tcPr>
          <w:p w14:paraId="0D918F59" w14:textId="77777777" w:rsidR="00A2265A" w:rsidRPr="003C1E43" w:rsidRDefault="00A2265A" w:rsidP="003C1E43">
            <w:pPr>
              <w:pStyle w:val="Tabletext"/>
            </w:pPr>
            <w:r w:rsidRPr="003C1E43">
              <w:t>4%</w:t>
            </w:r>
          </w:p>
          <w:p w14:paraId="243512B0" w14:textId="77777777" w:rsidR="00A2265A" w:rsidRPr="003C1E43" w:rsidRDefault="00A2265A" w:rsidP="003C1E43">
            <w:pPr>
              <w:pStyle w:val="Tabletext"/>
            </w:pPr>
            <w:r w:rsidRPr="003C1E43">
              <w:t>From 1 January of year 2: 3%</w:t>
            </w:r>
          </w:p>
          <w:p w14:paraId="231ABD1C" w14:textId="77777777" w:rsidR="00A2265A" w:rsidRPr="003C1E43" w:rsidRDefault="00A2265A" w:rsidP="003C1E43">
            <w:pPr>
              <w:pStyle w:val="Tabletext"/>
            </w:pPr>
            <w:r w:rsidRPr="003C1E43">
              <w:t>From 1 January of year 3: 2%</w:t>
            </w:r>
          </w:p>
          <w:p w14:paraId="53D5A679" w14:textId="77777777" w:rsidR="00A2265A" w:rsidRPr="003C1E43" w:rsidRDefault="00A2265A" w:rsidP="003C1E43">
            <w:pPr>
              <w:pStyle w:val="Tabletext"/>
            </w:pPr>
            <w:r w:rsidRPr="003C1E43">
              <w:t>From 1 January of year 4: 1%</w:t>
            </w:r>
          </w:p>
          <w:p w14:paraId="46605EDA" w14:textId="77777777" w:rsidR="00A2265A" w:rsidRPr="003C1E43" w:rsidRDefault="00A2265A" w:rsidP="003C1E43">
            <w:pPr>
              <w:pStyle w:val="Tabletext"/>
            </w:pPr>
            <w:r w:rsidRPr="003C1E43">
              <w:t>From 1 January of year 5: Free</w:t>
            </w:r>
          </w:p>
        </w:tc>
      </w:tr>
      <w:tr w:rsidR="00A2265A" w:rsidRPr="003C1E43" w14:paraId="07661DED"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4685552" w14:textId="77777777" w:rsidR="00A2265A" w:rsidRPr="003C1E43" w:rsidRDefault="00A2265A" w:rsidP="003C1E43">
            <w:pPr>
              <w:pStyle w:val="Tabletext"/>
              <w:rPr>
                <w:lang w:eastAsia="en-US"/>
              </w:rPr>
            </w:pPr>
            <w:r w:rsidRPr="003C1E43">
              <w:rPr>
                <w:lang w:eastAsia="en-US"/>
              </w:rPr>
              <w:t>181</w:t>
            </w:r>
          </w:p>
        </w:tc>
        <w:tc>
          <w:tcPr>
            <w:tcW w:w="2419" w:type="dxa"/>
            <w:tcBorders>
              <w:top w:val="single" w:sz="2" w:space="0" w:color="auto"/>
              <w:bottom w:val="single" w:sz="2" w:space="0" w:color="auto"/>
            </w:tcBorders>
          </w:tcPr>
          <w:p w14:paraId="719E15B6" w14:textId="77777777" w:rsidR="00A2265A" w:rsidRPr="003C1E43" w:rsidRDefault="00A2265A" w:rsidP="003C1E43">
            <w:pPr>
              <w:pStyle w:val="Tabletext"/>
              <w:rPr>
                <w:lang w:eastAsia="en-US"/>
              </w:rPr>
            </w:pPr>
            <w:r w:rsidRPr="003C1E43">
              <w:rPr>
                <w:lang w:eastAsia="en-US"/>
              </w:rPr>
              <w:t>7212.40.00</w:t>
            </w:r>
          </w:p>
        </w:tc>
        <w:tc>
          <w:tcPr>
            <w:tcW w:w="3631" w:type="dxa"/>
            <w:gridSpan w:val="2"/>
            <w:tcBorders>
              <w:top w:val="single" w:sz="2" w:space="0" w:color="auto"/>
              <w:bottom w:val="single" w:sz="2" w:space="0" w:color="auto"/>
            </w:tcBorders>
          </w:tcPr>
          <w:p w14:paraId="58B3C8AC" w14:textId="77777777" w:rsidR="00A2265A" w:rsidRPr="003C1E43" w:rsidRDefault="00A2265A" w:rsidP="003C1E43">
            <w:pPr>
              <w:pStyle w:val="Tabletext"/>
            </w:pPr>
            <w:r w:rsidRPr="003C1E43">
              <w:t>4%</w:t>
            </w:r>
          </w:p>
          <w:p w14:paraId="04265B82" w14:textId="77777777" w:rsidR="00A2265A" w:rsidRPr="003C1E43" w:rsidRDefault="00A2265A" w:rsidP="003C1E43">
            <w:pPr>
              <w:pStyle w:val="Tabletext"/>
            </w:pPr>
            <w:r w:rsidRPr="003C1E43">
              <w:t>From 1 January of year 2: 3%</w:t>
            </w:r>
          </w:p>
          <w:p w14:paraId="4E9148B7" w14:textId="77777777" w:rsidR="00A2265A" w:rsidRPr="003C1E43" w:rsidRDefault="00A2265A" w:rsidP="003C1E43">
            <w:pPr>
              <w:pStyle w:val="Tabletext"/>
            </w:pPr>
            <w:r w:rsidRPr="003C1E43">
              <w:t>From 1 January of year 3: 2%</w:t>
            </w:r>
          </w:p>
          <w:p w14:paraId="369F810D" w14:textId="77777777" w:rsidR="00A2265A" w:rsidRPr="003C1E43" w:rsidRDefault="00A2265A" w:rsidP="003C1E43">
            <w:pPr>
              <w:pStyle w:val="Tabletext"/>
            </w:pPr>
            <w:r w:rsidRPr="003C1E43">
              <w:t>From 1 January of year 4: 1%</w:t>
            </w:r>
          </w:p>
          <w:p w14:paraId="2026B122" w14:textId="77777777" w:rsidR="00A2265A" w:rsidRPr="003C1E43" w:rsidRDefault="00A2265A" w:rsidP="003C1E43">
            <w:pPr>
              <w:pStyle w:val="Tabletext"/>
            </w:pPr>
            <w:r w:rsidRPr="003C1E43">
              <w:t>From 1 January of year 5: Free</w:t>
            </w:r>
          </w:p>
        </w:tc>
      </w:tr>
      <w:tr w:rsidR="00A2265A" w:rsidRPr="003C1E43" w14:paraId="4F9B6648"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396C5E4" w14:textId="77777777" w:rsidR="00A2265A" w:rsidRPr="003C1E43" w:rsidRDefault="00A2265A" w:rsidP="003C1E43">
            <w:pPr>
              <w:pStyle w:val="Tabletext"/>
              <w:rPr>
                <w:lang w:eastAsia="en-US"/>
              </w:rPr>
            </w:pPr>
            <w:r w:rsidRPr="003C1E43">
              <w:rPr>
                <w:lang w:eastAsia="en-US"/>
              </w:rPr>
              <w:t>182</w:t>
            </w:r>
          </w:p>
        </w:tc>
        <w:tc>
          <w:tcPr>
            <w:tcW w:w="2419" w:type="dxa"/>
            <w:tcBorders>
              <w:top w:val="single" w:sz="2" w:space="0" w:color="auto"/>
              <w:bottom w:val="single" w:sz="2" w:space="0" w:color="auto"/>
            </w:tcBorders>
          </w:tcPr>
          <w:p w14:paraId="7A32AFE4" w14:textId="77777777" w:rsidR="00A2265A" w:rsidRPr="003C1E43" w:rsidRDefault="00A2265A" w:rsidP="003C1E43">
            <w:pPr>
              <w:pStyle w:val="Tabletext"/>
              <w:rPr>
                <w:lang w:eastAsia="en-US"/>
              </w:rPr>
            </w:pPr>
            <w:r w:rsidRPr="003C1E43">
              <w:rPr>
                <w:lang w:eastAsia="en-US"/>
              </w:rPr>
              <w:t>7212.50.00</w:t>
            </w:r>
          </w:p>
        </w:tc>
        <w:tc>
          <w:tcPr>
            <w:tcW w:w="3631" w:type="dxa"/>
            <w:gridSpan w:val="2"/>
            <w:tcBorders>
              <w:top w:val="single" w:sz="2" w:space="0" w:color="auto"/>
              <w:bottom w:val="single" w:sz="2" w:space="0" w:color="auto"/>
            </w:tcBorders>
          </w:tcPr>
          <w:p w14:paraId="0592A59C" w14:textId="77777777" w:rsidR="00A2265A" w:rsidRPr="003C1E43" w:rsidRDefault="00A2265A" w:rsidP="003C1E43">
            <w:pPr>
              <w:pStyle w:val="Tabletext"/>
            </w:pPr>
            <w:r w:rsidRPr="003C1E43">
              <w:t>4%</w:t>
            </w:r>
          </w:p>
          <w:p w14:paraId="65E7F4D0" w14:textId="77777777" w:rsidR="00A2265A" w:rsidRPr="003C1E43" w:rsidRDefault="00A2265A" w:rsidP="003C1E43">
            <w:pPr>
              <w:pStyle w:val="Tabletext"/>
            </w:pPr>
            <w:r w:rsidRPr="003C1E43">
              <w:t>From 1 January of year 2: 3%</w:t>
            </w:r>
          </w:p>
          <w:p w14:paraId="0EA7B0AC" w14:textId="77777777" w:rsidR="00A2265A" w:rsidRPr="003C1E43" w:rsidRDefault="00A2265A" w:rsidP="003C1E43">
            <w:pPr>
              <w:pStyle w:val="Tabletext"/>
            </w:pPr>
            <w:r w:rsidRPr="003C1E43">
              <w:t>From 1 January of year 3: 2%</w:t>
            </w:r>
          </w:p>
          <w:p w14:paraId="5231798B" w14:textId="77777777" w:rsidR="00A2265A" w:rsidRPr="003C1E43" w:rsidRDefault="00A2265A" w:rsidP="003C1E43">
            <w:pPr>
              <w:pStyle w:val="Tabletext"/>
            </w:pPr>
            <w:r w:rsidRPr="003C1E43">
              <w:t>From 1 January of year 4: 1%</w:t>
            </w:r>
          </w:p>
          <w:p w14:paraId="4F10B923" w14:textId="77777777" w:rsidR="00A2265A" w:rsidRPr="003C1E43" w:rsidRDefault="00A2265A" w:rsidP="003C1E43">
            <w:pPr>
              <w:pStyle w:val="Tabletext"/>
            </w:pPr>
            <w:r w:rsidRPr="003C1E43">
              <w:t>From 1 January of year 5: Free</w:t>
            </w:r>
          </w:p>
        </w:tc>
      </w:tr>
      <w:tr w:rsidR="00A2265A" w:rsidRPr="003C1E43" w14:paraId="18449404"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7AFA795" w14:textId="77777777" w:rsidR="00A2265A" w:rsidRPr="003C1E43" w:rsidRDefault="00A2265A" w:rsidP="003C1E43">
            <w:pPr>
              <w:pStyle w:val="Tabletext"/>
              <w:rPr>
                <w:lang w:eastAsia="en-US"/>
              </w:rPr>
            </w:pPr>
            <w:r w:rsidRPr="003C1E43">
              <w:rPr>
                <w:lang w:eastAsia="en-US"/>
              </w:rPr>
              <w:lastRenderedPageBreak/>
              <w:t>183</w:t>
            </w:r>
          </w:p>
        </w:tc>
        <w:tc>
          <w:tcPr>
            <w:tcW w:w="2419" w:type="dxa"/>
            <w:tcBorders>
              <w:top w:val="single" w:sz="2" w:space="0" w:color="auto"/>
              <w:bottom w:val="single" w:sz="2" w:space="0" w:color="auto"/>
            </w:tcBorders>
          </w:tcPr>
          <w:p w14:paraId="48BCC749" w14:textId="77777777" w:rsidR="00A2265A" w:rsidRPr="003C1E43" w:rsidRDefault="00A2265A" w:rsidP="003C1E43">
            <w:pPr>
              <w:pStyle w:val="Tabletext"/>
              <w:rPr>
                <w:lang w:eastAsia="en-US"/>
              </w:rPr>
            </w:pPr>
            <w:r w:rsidRPr="003C1E43">
              <w:rPr>
                <w:lang w:eastAsia="en-US"/>
              </w:rPr>
              <w:t>7213.10.00</w:t>
            </w:r>
          </w:p>
        </w:tc>
        <w:tc>
          <w:tcPr>
            <w:tcW w:w="3631" w:type="dxa"/>
            <w:gridSpan w:val="2"/>
            <w:tcBorders>
              <w:top w:val="single" w:sz="2" w:space="0" w:color="auto"/>
              <w:bottom w:val="single" w:sz="2" w:space="0" w:color="auto"/>
            </w:tcBorders>
          </w:tcPr>
          <w:p w14:paraId="0D36124A" w14:textId="77777777" w:rsidR="00A2265A" w:rsidRPr="003C1E43" w:rsidRDefault="00A2265A" w:rsidP="003C1E43">
            <w:pPr>
              <w:pStyle w:val="Tabletext"/>
            </w:pPr>
            <w:r w:rsidRPr="003C1E43">
              <w:t>4%</w:t>
            </w:r>
          </w:p>
          <w:p w14:paraId="6E686165" w14:textId="77777777" w:rsidR="00A2265A" w:rsidRPr="003C1E43" w:rsidRDefault="00A2265A" w:rsidP="003C1E43">
            <w:pPr>
              <w:pStyle w:val="Tabletext"/>
            </w:pPr>
            <w:r w:rsidRPr="003C1E43">
              <w:t>From 1 January of year 2: 3%</w:t>
            </w:r>
          </w:p>
          <w:p w14:paraId="356D4898" w14:textId="77777777" w:rsidR="00A2265A" w:rsidRPr="003C1E43" w:rsidRDefault="00A2265A" w:rsidP="003C1E43">
            <w:pPr>
              <w:pStyle w:val="Tabletext"/>
            </w:pPr>
            <w:r w:rsidRPr="003C1E43">
              <w:t>From 1 January of year 3: 2%</w:t>
            </w:r>
          </w:p>
          <w:p w14:paraId="3C86AE16" w14:textId="77777777" w:rsidR="00A2265A" w:rsidRPr="003C1E43" w:rsidRDefault="00A2265A" w:rsidP="003C1E43">
            <w:pPr>
              <w:pStyle w:val="Tabletext"/>
            </w:pPr>
            <w:r w:rsidRPr="003C1E43">
              <w:t>From 1 January of year 4: 1%</w:t>
            </w:r>
          </w:p>
          <w:p w14:paraId="15D144AE" w14:textId="77777777" w:rsidR="00A2265A" w:rsidRPr="003C1E43" w:rsidRDefault="00A2265A" w:rsidP="003C1E43">
            <w:pPr>
              <w:pStyle w:val="Tabletext"/>
            </w:pPr>
            <w:r w:rsidRPr="003C1E43">
              <w:t>From 1 January of year 5: Free</w:t>
            </w:r>
          </w:p>
        </w:tc>
      </w:tr>
      <w:tr w:rsidR="00A2265A" w:rsidRPr="003C1E43" w14:paraId="1A77D4C8"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9EF17E6" w14:textId="77777777" w:rsidR="00A2265A" w:rsidRPr="003C1E43" w:rsidRDefault="00A2265A" w:rsidP="003C1E43">
            <w:pPr>
              <w:pStyle w:val="Tabletext"/>
              <w:rPr>
                <w:lang w:eastAsia="en-US"/>
              </w:rPr>
            </w:pPr>
            <w:r w:rsidRPr="003C1E43">
              <w:rPr>
                <w:lang w:eastAsia="en-US"/>
              </w:rPr>
              <w:t>184</w:t>
            </w:r>
          </w:p>
        </w:tc>
        <w:tc>
          <w:tcPr>
            <w:tcW w:w="2419" w:type="dxa"/>
            <w:tcBorders>
              <w:top w:val="single" w:sz="2" w:space="0" w:color="auto"/>
              <w:bottom w:val="single" w:sz="2" w:space="0" w:color="auto"/>
            </w:tcBorders>
          </w:tcPr>
          <w:p w14:paraId="0474A01C" w14:textId="77777777" w:rsidR="00A2265A" w:rsidRPr="003C1E43" w:rsidRDefault="00A2265A" w:rsidP="003C1E43">
            <w:pPr>
              <w:pStyle w:val="Tabletext"/>
              <w:rPr>
                <w:lang w:eastAsia="en-US"/>
              </w:rPr>
            </w:pPr>
            <w:r w:rsidRPr="003C1E43">
              <w:rPr>
                <w:lang w:eastAsia="en-US"/>
              </w:rPr>
              <w:t>7213.91.00</w:t>
            </w:r>
          </w:p>
        </w:tc>
        <w:tc>
          <w:tcPr>
            <w:tcW w:w="3631" w:type="dxa"/>
            <w:gridSpan w:val="2"/>
            <w:tcBorders>
              <w:top w:val="single" w:sz="2" w:space="0" w:color="auto"/>
              <w:bottom w:val="single" w:sz="2" w:space="0" w:color="auto"/>
            </w:tcBorders>
          </w:tcPr>
          <w:p w14:paraId="092F0594" w14:textId="77777777" w:rsidR="00A2265A" w:rsidRPr="003C1E43" w:rsidRDefault="00A2265A" w:rsidP="003C1E43">
            <w:pPr>
              <w:pStyle w:val="Tabletext"/>
            </w:pPr>
            <w:r w:rsidRPr="003C1E43">
              <w:t>4%</w:t>
            </w:r>
          </w:p>
          <w:p w14:paraId="6BF5A31A" w14:textId="77777777" w:rsidR="00A2265A" w:rsidRPr="003C1E43" w:rsidRDefault="00A2265A" w:rsidP="003C1E43">
            <w:pPr>
              <w:pStyle w:val="Tabletext"/>
            </w:pPr>
            <w:r w:rsidRPr="003C1E43">
              <w:t>From 1 January of year 2: 3%</w:t>
            </w:r>
          </w:p>
          <w:p w14:paraId="497F2052" w14:textId="77777777" w:rsidR="00A2265A" w:rsidRPr="003C1E43" w:rsidRDefault="00A2265A" w:rsidP="003C1E43">
            <w:pPr>
              <w:pStyle w:val="Tabletext"/>
            </w:pPr>
            <w:r w:rsidRPr="003C1E43">
              <w:t>From 1 January of year 3: 2%</w:t>
            </w:r>
          </w:p>
          <w:p w14:paraId="2D07B7A4" w14:textId="77777777" w:rsidR="00A2265A" w:rsidRPr="003C1E43" w:rsidRDefault="00A2265A" w:rsidP="003C1E43">
            <w:pPr>
              <w:pStyle w:val="Tabletext"/>
            </w:pPr>
            <w:r w:rsidRPr="003C1E43">
              <w:t>From 1 January of year 4: 1%</w:t>
            </w:r>
          </w:p>
          <w:p w14:paraId="1C1CDDDB" w14:textId="77777777" w:rsidR="00A2265A" w:rsidRPr="003C1E43" w:rsidRDefault="00A2265A" w:rsidP="003C1E43">
            <w:pPr>
              <w:pStyle w:val="Tabletext"/>
            </w:pPr>
            <w:r w:rsidRPr="003C1E43">
              <w:t>From 1 January of year 5: Free</w:t>
            </w:r>
          </w:p>
        </w:tc>
      </w:tr>
      <w:tr w:rsidR="00A2265A" w:rsidRPr="003C1E43" w14:paraId="64E7002B"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22AB54E" w14:textId="77777777" w:rsidR="00A2265A" w:rsidRPr="003C1E43" w:rsidRDefault="00A2265A" w:rsidP="003C1E43">
            <w:pPr>
              <w:pStyle w:val="Tabletext"/>
              <w:rPr>
                <w:lang w:eastAsia="en-US"/>
              </w:rPr>
            </w:pPr>
            <w:r w:rsidRPr="003C1E43">
              <w:rPr>
                <w:lang w:eastAsia="en-US"/>
              </w:rPr>
              <w:t>185</w:t>
            </w:r>
          </w:p>
        </w:tc>
        <w:tc>
          <w:tcPr>
            <w:tcW w:w="2419" w:type="dxa"/>
            <w:tcBorders>
              <w:top w:val="single" w:sz="2" w:space="0" w:color="auto"/>
              <w:bottom w:val="single" w:sz="2" w:space="0" w:color="auto"/>
            </w:tcBorders>
          </w:tcPr>
          <w:p w14:paraId="3B7A311A" w14:textId="77777777" w:rsidR="00A2265A" w:rsidRPr="003C1E43" w:rsidRDefault="00A2265A" w:rsidP="003C1E43">
            <w:pPr>
              <w:pStyle w:val="Tabletext"/>
              <w:rPr>
                <w:lang w:eastAsia="en-US"/>
              </w:rPr>
            </w:pPr>
            <w:r w:rsidRPr="003C1E43">
              <w:rPr>
                <w:lang w:eastAsia="en-US"/>
              </w:rPr>
              <w:t>7213.99.00</w:t>
            </w:r>
          </w:p>
        </w:tc>
        <w:tc>
          <w:tcPr>
            <w:tcW w:w="3631" w:type="dxa"/>
            <w:gridSpan w:val="2"/>
            <w:tcBorders>
              <w:top w:val="single" w:sz="2" w:space="0" w:color="auto"/>
              <w:bottom w:val="single" w:sz="2" w:space="0" w:color="auto"/>
            </w:tcBorders>
          </w:tcPr>
          <w:p w14:paraId="59BA7C07" w14:textId="77777777" w:rsidR="00A2265A" w:rsidRPr="003C1E43" w:rsidRDefault="00A2265A" w:rsidP="003C1E43">
            <w:pPr>
              <w:pStyle w:val="Tabletext"/>
            </w:pPr>
            <w:r w:rsidRPr="003C1E43">
              <w:t>4%</w:t>
            </w:r>
          </w:p>
          <w:p w14:paraId="6234F142" w14:textId="77777777" w:rsidR="00A2265A" w:rsidRPr="003C1E43" w:rsidRDefault="00A2265A" w:rsidP="003C1E43">
            <w:pPr>
              <w:pStyle w:val="Tabletext"/>
            </w:pPr>
            <w:r w:rsidRPr="003C1E43">
              <w:t>From 1 January of year 2: 3%</w:t>
            </w:r>
          </w:p>
          <w:p w14:paraId="24184D37" w14:textId="77777777" w:rsidR="00A2265A" w:rsidRPr="003C1E43" w:rsidRDefault="00A2265A" w:rsidP="003C1E43">
            <w:pPr>
              <w:pStyle w:val="Tabletext"/>
            </w:pPr>
            <w:r w:rsidRPr="003C1E43">
              <w:t>From 1 January of year 3: 2%</w:t>
            </w:r>
          </w:p>
          <w:p w14:paraId="53570175" w14:textId="77777777" w:rsidR="00A2265A" w:rsidRPr="003C1E43" w:rsidRDefault="00A2265A" w:rsidP="003C1E43">
            <w:pPr>
              <w:pStyle w:val="Tabletext"/>
            </w:pPr>
            <w:r w:rsidRPr="003C1E43">
              <w:t>From 1 January of year 4: 1%</w:t>
            </w:r>
          </w:p>
          <w:p w14:paraId="4BDFD479" w14:textId="77777777" w:rsidR="00A2265A" w:rsidRPr="003C1E43" w:rsidRDefault="00A2265A" w:rsidP="003C1E43">
            <w:pPr>
              <w:pStyle w:val="Tabletext"/>
            </w:pPr>
            <w:r w:rsidRPr="003C1E43">
              <w:t>From 1 January of year 5: Free</w:t>
            </w:r>
          </w:p>
        </w:tc>
      </w:tr>
      <w:tr w:rsidR="00A2265A" w:rsidRPr="003C1E43" w14:paraId="66E80073"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CFE6623" w14:textId="77777777" w:rsidR="00A2265A" w:rsidRPr="003C1E43" w:rsidRDefault="00A2265A" w:rsidP="003C1E43">
            <w:pPr>
              <w:pStyle w:val="Tabletext"/>
              <w:rPr>
                <w:lang w:eastAsia="en-US"/>
              </w:rPr>
            </w:pPr>
            <w:r w:rsidRPr="003C1E43">
              <w:rPr>
                <w:lang w:eastAsia="en-US"/>
              </w:rPr>
              <w:t>186</w:t>
            </w:r>
          </w:p>
        </w:tc>
        <w:tc>
          <w:tcPr>
            <w:tcW w:w="2419" w:type="dxa"/>
            <w:tcBorders>
              <w:top w:val="single" w:sz="2" w:space="0" w:color="auto"/>
              <w:bottom w:val="single" w:sz="2" w:space="0" w:color="auto"/>
            </w:tcBorders>
          </w:tcPr>
          <w:p w14:paraId="16A11180" w14:textId="77777777" w:rsidR="00A2265A" w:rsidRPr="003C1E43" w:rsidRDefault="00A2265A" w:rsidP="003C1E43">
            <w:pPr>
              <w:pStyle w:val="Tabletext"/>
              <w:rPr>
                <w:lang w:eastAsia="en-US"/>
              </w:rPr>
            </w:pPr>
            <w:r w:rsidRPr="003C1E43">
              <w:rPr>
                <w:lang w:eastAsia="en-US"/>
              </w:rPr>
              <w:t>7214.20.00</w:t>
            </w:r>
          </w:p>
        </w:tc>
        <w:tc>
          <w:tcPr>
            <w:tcW w:w="3631" w:type="dxa"/>
            <w:gridSpan w:val="2"/>
            <w:tcBorders>
              <w:top w:val="single" w:sz="2" w:space="0" w:color="auto"/>
              <w:bottom w:val="single" w:sz="2" w:space="0" w:color="auto"/>
            </w:tcBorders>
          </w:tcPr>
          <w:p w14:paraId="3C292B99" w14:textId="77777777" w:rsidR="00A2265A" w:rsidRPr="003C1E43" w:rsidRDefault="00A2265A" w:rsidP="003C1E43">
            <w:pPr>
              <w:pStyle w:val="Tabletext"/>
            </w:pPr>
            <w:r w:rsidRPr="003C1E43">
              <w:t>4%</w:t>
            </w:r>
          </w:p>
          <w:p w14:paraId="127A6D18" w14:textId="77777777" w:rsidR="00A2265A" w:rsidRPr="003C1E43" w:rsidRDefault="00A2265A" w:rsidP="003C1E43">
            <w:pPr>
              <w:pStyle w:val="Tabletext"/>
            </w:pPr>
            <w:r w:rsidRPr="003C1E43">
              <w:t>From 1 January of year 2: 3%</w:t>
            </w:r>
          </w:p>
          <w:p w14:paraId="7DB7E365" w14:textId="77777777" w:rsidR="00A2265A" w:rsidRPr="003C1E43" w:rsidRDefault="00A2265A" w:rsidP="003C1E43">
            <w:pPr>
              <w:pStyle w:val="Tabletext"/>
            </w:pPr>
            <w:r w:rsidRPr="003C1E43">
              <w:t>From 1 January of year 3: 2%</w:t>
            </w:r>
          </w:p>
          <w:p w14:paraId="129B83F1" w14:textId="77777777" w:rsidR="00A2265A" w:rsidRPr="003C1E43" w:rsidRDefault="00A2265A" w:rsidP="003C1E43">
            <w:pPr>
              <w:pStyle w:val="Tabletext"/>
            </w:pPr>
            <w:r w:rsidRPr="003C1E43">
              <w:t>From 1 January of year 4: 1%</w:t>
            </w:r>
          </w:p>
          <w:p w14:paraId="73217DE7" w14:textId="77777777" w:rsidR="00A2265A" w:rsidRPr="003C1E43" w:rsidRDefault="00A2265A" w:rsidP="003C1E43">
            <w:pPr>
              <w:pStyle w:val="Tabletext"/>
            </w:pPr>
            <w:r w:rsidRPr="003C1E43">
              <w:t>From 1 January of year 5: Free</w:t>
            </w:r>
          </w:p>
        </w:tc>
      </w:tr>
      <w:tr w:rsidR="00A2265A" w:rsidRPr="003C1E43" w14:paraId="556062A6"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D662D97" w14:textId="77777777" w:rsidR="00A2265A" w:rsidRPr="003C1E43" w:rsidRDefault="00A2265A" w:rsidP="003C1E43">
            <w:pPr>
              <w:pStyle w:val="Tabletext"/>
              <w:rPr>
                <w:lang w:eastAsia="en-US"/>
              </w:rPr>
            </w:pPr>
            <w:r w:rsidRPr="003C1E43">
              <w:rPr>
                <w:lang w:eastAsia="en-US"/>
              </w:rPr>
              <w:t>187</w:t>
            </w:r>
          </w:p>
        </w:tc>
        <w:tc>
          <w:tcPr>
            <w:tcW w:w="2419" w:type="dxa"/>
            <w:tcBorders>
              <w:top w:val="single" w:sz="2" w:space="0" w:color="auto"/>
              <w:bottom w:val="single" w:sz="2" w:space="0" w:color="auto"/>
            </w:tcBorders>
          </w:tcPr>
          <w:p w14:paraId="03EFF6B1" w14:textId="77777777" w:rsidR="00A2265A" w:rsidRPr="003C1E43" w:rsidRDefault="00A2265A" w:rsidP="003C1E43">
            <w:pPr>
              <w:pStyle w:val="Tabletext"/>
              <w:rPr>
                <w:lang w:eastAsia="en-US"/>
              </w:rPr>
            </w:pPr>
            <w:r w:rsidRPr="003C1E43">
              <w:rPr>
                <w:lang w:eastAsia="en-US"/>
              </w:rPr>
              <w:t>7214.91.00</w:t>
            </w:r>
          </w:p>
        </w:tc>
        <w:tc>
          <w:tcPr>
            <w:tcW w:w="3631" w:type="dxa"/>
            <w:gridSpan w:val="2"/>
            <w:tcBorders>
              <w:top w:val="single" w:sz="2" w:space="0" w:color="auto"/>
              <w:bottom w:val="single" w:sz="2" w:space="0" w:color="auto"/>
            </w:tcBorders>
          </w:tcPr>
          <w:p w14:paraId="27D78918" w14:textId="77777777" w:rsidR="00A2265A" w:rsidRPr="003C1E43" w:rsidRDefault="00A2265A" w:rsidP="003C1E43">
            <w:pPr>
              <w:pStyle w:val="Tabletext"/>
            </w:pPr>
            <w:r w:rsidRPr="003C1E43">
              <w:t>4%</w:t>
            </w:r>
          </w:p>
          <w:p w14:paraId="12B31851" w14:textId="77777777" w:rsidR="00A2265A" w:rsidRPr="003C1E43" w:rsidRDefault="00A2265A" w:rsidP="003C1E43">
            <w:pPr>
              <w:pStyle w:val="Tabletext"/>
            </w:pPr>
            <w:r w:rsidRPr="003C1E43">
              <w:t>From 1 January of year 2: 3%</w:t>
            </w:r>
          </w:p>
          <w:p w14:paraId="7BB8908C" w14:textId="77777777" w:rsidR="00A2265A" w:rsidRPr="003C1E43" w:rsidRDefault="00A2265A" w:rsidP="003C1E43">
            <w:pPr>
              <w:pStyle w:val="Tabletext"/>
            </w:pPr>
            <w:r w:rsidRPr="003C1E43">
              <w:t>From 1 January of year 3: 2%</w:t>
            </w:r>
          </w:p>
          <w:p w14:paraId="728E42BE" w14:textId="77777777" w:rsidR="00A2265A" w:rsidRPr="003C1E43" w:rsidRDefault="00A2265A" w:rsidP="003C1E43">
            <w:pPr>
              <w:pStyle w:val="Tabletext"/>
            </w:pPr>
            <w:r w:rsidRPr="003C1E43">
              <w:t>From 1 January of year 4: 1%</w:t>
            </w:r>
          </w:p>
          <w:p w14:paraId="56A364D7" w14:textId="77777777" w:rsidR="00A2265A" w:rsidRPr="003C1E43" w:rsidRDefault="00A2265A" w:rsidP="003C1E43">
            <w:pPr>
              <w:pStyle w:val="Tabletext"/>
            </w:pPr>
            <w:r w:rsidRPr="003C1E43">
              <w:t>From 1 January of year 5: Free</w:t>
            </w:r>
          </w:p>
        </w:tc>
      </w:tr>
      <w:tr w:rsidR="00A2265A" w:rsidRPr="003C1E43" w14:paraId="4D45953D"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DB54C46" w14:textId="77777777" w:rsidR="00A2265A" w:rsidRPr="003C1E43" w:rsidRDefault="00A2265A" w:rsidP="003C1E43">
            <w:pPr>
              <w:pStyle w:val="Tabletext"/>
              <w:rPr>
                <w:lang w:eastAsia="en-US"/>
              </w:rPr>
            </w:pPr>
            <w:r w:rsidRPr="003C1E43">
              <w:rPr>
                <w:lang w:eastAsia="en-US"/>
              </w:rPr>
              <w:t>188</w:t>
            </w:r>
          </w:p>
        </w:tc>
        <w:tc>
          <w:tcPr>
            <w:tcW w:w="2419" w:type="dxa"/>
            <w:tcBorders>
              <w:top w:val="single" w:sz="2" w:space="0" w:color="auto"/>
              <w:bottom w:val="single" w:sz="2" w:space="0" w:color="auto"/>
            </w:tcBorders>
          </w:tcPr>
          <w:p w14:paraId="5F3C0EB1" w14:textId="77777777" w:rsidR="00A2265A" w:rsidRPr="003C1E43" w:rsidRDefault="00A2265A" w:rsidP="003C1E43">
            <w:pPr>
              <w:pStyle w:val="Tabletext"/>
              <w:rPr>
                <w:lang w:eastAsia="en-US"/>
              </w:rPr>
            </w:pPr>
            <w:r w:rsidRPr="003C1E43">
              <w:rPr>
                <w:lang w:eastAsia="en-US"/>
              </w:rPr>
              <w:t>7214.99.00</w:t>
            </w:r>
          </w:p>
        </w:tc>
        <w:tc>
          <w:tcPr>
            <w:tcW w:w="3631" w:type="dxa"/>
            <w:gridSpan w:val="2"/>
            <w:tcBorders>
              <w:top w:val="single" w:sz="2" w:space="0" w:color="auto"/>
              <w:bottom w:val="single" w:sz="2" w:space="0" w:color="auto"/>
            </w:tcBorders>
          </w:tcPr>
          <w:p w14:paraId="1E0C807B" w14:textId="77777777" w:rsidR="00A2265A" w:rsidRPr="003C1E43" w:rsidRDefault="00A2265A" w:rsidP="003C1E43">
            <w:pPr>
              <w:pStyle w:val="Tabletext"/>
            </w:pPr>
            <w:r w:rsidRPr="003C1E43">
              <w:t>4%</w:t>
            </w:r>
          </w:p>
          <w:p w14:paraId="60A9C2E7" w14:textId="77777777" w:rsidR="00A2265A" w:rsidRPr="003C1E43" w:rsidRDefault="00A2265A" w:rsidP="003C1E43">
            <w:pPr>
              <w:pStyle w:val="Tabletext"/>
            </w:pPr>
            <w:r w:rsidRPr="003C1E43">
              <w:t>From 1 January of year 2: 3%</w:t>
            </w:r>
          </w:p>
          <w:p w14:paraId="6BA6F80C" w14:textId="77777777" w:rsidR="00A2265A" w:rsidRPr="003C1E43" w:rsidRDefault="00A2265A" w:rsidP="003C1E43">
            <w:pPr>
              <w:pStyle w:val="Tabletext"/>
            </w:pPr>
            <w:r w:rsidRPr="003C1E43">
              <w:t>From 1 January of year 3: 2%</w:t>
            </w:r>
          </w:p>
          <w:p w14:paraId="7F86E648" w14:textId="77777777" w:rsidR="00A2265A" w:rsidRPr="003C1E43" w:rsidRDefault="00A2265A" w:rsidP="003C1E43">
            <w:pPr>
              <w:pStyle w:val="Tabletext"/>
            </w:pPr>
            <w:r w:rsidRPr="003C1E43">
              <w:t>From 1 January of year 4: 1%</w:t>
            </w:r>
          </w:p>
          <w:p w14:paraId="753D5728" w14:textId="77777777" w:rsidR="00A2265A" w:rsidRPr="003C1E43" w:rsidRDefault="00A2265A" w:rsidP="003C1E43">
            <w:pPr>
              <w:pStyle w:val="Tabletext"/>
            </w:pPr>
            <w:r w:rsidRPr="003C1E43">
              <w:t>From 1 January of year 5: Free</w:t>
            </w:r>
          </w:p>
        </w:tc>
      </w:tr>
      <w:tr w:rsidR="00A2265A" w:rsidRPr="003C1E43" w14:paraId="024D9C2C"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17B1ACF" w14:textId="77777777" w:rsidR="00A2265A" w:rsidRPr="003C1E43" w:rsidRDefault="00A2265A" w:rsidP="003C1E43">
            <w:pPr>
              <w:pStyle w:val="Tabletext"/>
              <w:rPr>
                <w:lang w:eastAsia="en-US"/>
              </w:rPr>
            </w:pPr>
            <w:r w:rsidRPr="003C1E43">
              <w:rPr>
                <w:lang w:eastAsia="en-US"/>
              </w:rPr>
              <w:lastRenderedPageBreak/>
              <w:t>189</w:t>
            </w:r>
          </w:p>
        </w:tc>
        <w:tc>
          <w:tcPr>
            <w:tcW w:w="2419" w:type="dxa"/>
            <w:tcBorders>
              <w:top w:val="single" w:sz="2" w:space="0" w:color="auto"/>
              <w:bottom w:val="single" w:sz="2" w:space="0" w:color="auto"/>
            </w:tcBorders>
          </w:tcPr>
          <w:p w14:paraId="6AC01BE9" w14:textId="77777777" w:rsidR="00A2265A" w:rsidRPr="003C1E43" w:rsidRDefault="00A2265A" w:rsidP="003C1E43">
            <w:pPr>
              <w:pStyle w:val="Tabletext"/>
              <w:rPr>
                <w:lang w:eastAsia="en-US"/>
              </w:rPr>
            </w:pPr>
            <w:r w:rsidRPr="003C1E43">
              <w:rPr>
                <w:lang w:eastAsia="en-US"/>
              </w:rPr>
              <w:t>7215.10.90</w:t>
            </w:r>
          </w:p>
        </w:tc>
        <w:tc>
          <w:tcPr>
            <w:tcW w:w="3631" w:type="dxa"/>
            <w:gridSpan w:val="2"/>
            <w:tcBorders>
              <w:top w:val="single" w:sz="2" w:space="0" w:color="auto"/>
              <w:bottom w:val="single" w:sz="2" w:space="0" w:color="auto"/>
            </w:tcBorders>
          </w:tcPr>
          <w:p w14:paraId="66FBB9FF" w14:textId="77777777" w:rsidR="00A2265A" w:rsidRPr="003C1E43" w:rsidRDefault="00A2265A" w:rsidP="003C1E43">
            <w:pPr>
              <w:pStyle w:val="Tabletext"/>
            </w:pPr>
            <w:r w:rsidRPr="003C1E43">
              <w:t>4%</w:t>
            </w:r>
          </w:p>
          <w:p w14:paraId="621B56B5" w14:textId="77777777" w:rsidR="00A2265A" w:rsidRPr="003C1E43" w:rsidRDefault="00A2265A" w:rsidP="003C1E43">
            <w:pPr>
              <w:pStyle w:val="Tabletext"/>
            </w:pPr>
            <w:r w:rsidRPr="003C1E43">
              <w:t>From 1 January of year 2: 3%</w:t>
            </w:r>
          </w:p>
          <w:p w14:paraId="4DDA4D3F" w14:textId="77777777" w:rsidR="00A2265A" w:rsidRPr="003C1E43" w:rsidRDefault="00A2265A" w:rsidP="003C1E43">
            <w:pPr>
              <w:pStyle w:val="Tabletext"/>
            </w:pPr>
            <w:r w:rsidRPr="003C1E43">
              <w:t>From 1 January of year 3: 2%</w:t>
            </w:r>
          </w:p>
          <w:p w14:paraId="4AD24E84" w14:textId="77777777" w:rsidR="00A2265A" w:rsidRPr="003C1E43" w:rsidRDefault="00A2265A" w:rsidP="003C1E43">
            <w:pPr>
              <w:pStyle w:val="Tabletext"/>
            </w:pPr>
            <w:r w:rsidRPr="003C1E43">
              <w:t>From 1 January of year 4: 1%</w:t>
            </w:r>
          </w:p>
          <w:p w14:paraId="011AF5A0" w14:textId="77777777" w:rsidR="00A2265A" w:rsidRPr="003C1E43" w:rsidRDefault="00A2265A" w:rsidP="003C1E43">
            <w:pPr>
              <w:pStyle w:val="Tabletext"/>
            </w:pPr>
            <w:r w:rsidRPr="003C1E43">
              <w:t>From 1 January of year 5: Free</w:t>
            </w:r>
          </w:p>
        </w:tc>
      </w:tr>
      <w:tr w:rsidR="00A2265A" w:rsidRPr="003C1E43" w14:paraId="7AFECDF7"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66CFB6E" w14:textId="77777777" w:rsidR="00A2265A" w:rsidRPr="003C1E43" w:rsidRDefault="00A2265A" w:rsidP="003C1E43">
            <w:pPr>
              <w:pStyle w:val="Tabletext"/>
              <w:rPr>
                <w:lang w:eastAsia="en-US"/>
              </w:rPr>
            </w:pPr>
            <w:r w:rsidRPr="003C1E43">
              <w:rPr>
                <w:lang w:eastAsia="en-US"/>
              </w:rPr>
              <w:t>190</w:t>
            </w:r>
          </w:p>
        </w:tc>
        <w:tc>
          <w:tcPr>
            <w:tcW w:w="2419" w:type="dxa"/>
            <w:tcBorders>
              <w:top w:val="single" w:sz="2" w:space="0" w:color="auto"/>
              <w:bottom w:val="single" w:sz="2" w:space="0" w:color="auto"/>
            </w:tcBorders>
          </w:tcPr>
          <w:p w14:paraId="4DF6A02F" w14:textId="77777777" w:rsidR="00A2265A" w:rsidRPr="003C1E43" w:rsidRDefault="00A2265A" w:rsidP="003C1E43">
            <w:pPr>
              <w:pStyle w:val="Tabletext"/>
              <w:rPr>
                <w:lang w:eastAsia="en-US"/>
              </w:rPr>
            </w:pPr>
            <w:r w:rsidRPr="003C1E43">
              <w:rPr>
                <w:lang w:eastAsia="en-US"/>
              </w:rPr>
              <w:t>7215.50.90</w:t>
            </w:r>
          </w:p>
        </w:tc>
        <w:tc>
          <w:tcPr>
            <w:tcW w:w="3631" w:type="dxa"/>
            <w:gridSpan w:val="2"/>
            <w:tcBorders>
              <w:top w:val="single" w:sz="2" w:space="0" w:color="auto"/>
              <w:bottom w:val="single" w:sz="2" w:space="0" w:color="auto"/>
            </w:tcBorders>
          </w:tcPr>
          <w:p w14:paraId="096C07EA" w14:textId="77777777" w:rsidR="00A2265A" w:rsidRPr="003C1E43" w:rsidRDefault="00A2265A" w:rsidP="003C1E43">
            <w:pPr>
              <w:pStyle w:val="Tabletext"/>
            </w:pPr>
            <w:r w:rsidRPr="003C1E43">
              <w:t>4%</w:t>
            </w:r>
          </w:p>
          <w:p w14:paraId="10785183" w14:textId="77777777" w:rsidR="00A2265A" w:rsidRPr="003C1E43" w:rsidRDefault="00A2265A" w:rsidP="003C1E43">
            <w:pPr>
              <w:pStyle w:val="Tabletext"/>
            </w:pPr>
            <w:r w:rsidRPr="003C1E43">
              <w:t>From 1 January of year 2: 3%</w:t>
            </w:r>
          </w:p>
          <w:p w14:paraId="72DBB639" w14:textId="77777777" w:rsidR="00A2265A" w:rsidRPr="003C1E43" w:rsidRDefault="00A2265A" w:rsidP="003C1E43">
            <w:pPr>
              <w:pStyle w:val="Tabletext"/>
            </w:pPr>
            <w:r w:rsidRPr="003C1E43">
              <w:t>From 1 January of year 3: 2%</w:t>
            </w:r>
          </w:p>
          <w:p w14:paraId="71EAAC47" w14:textId="77777777" w:rsidR="00A2265A" w:rsidRPr="003C1E43" w:rsidRDefault="00A2265A" w:rsidP="003C1E43">
            <w:pPr>
              <w:pStyle w:val="Tabletext"/>
            </w:pPr>
            <w:r w:rsidRPr="003C1E43">
              <w:t>From 1 January of year 4: 1%</w:t>
            </w:r>
          </w:p>
          <w:p w14:paraId="52E01E7F" w14:textId="77777777" w:rsidR="00A2265A" w:rsidRPr="003C1E43" w:rsidRDefault="00A2265A" w:rsidP="003C1E43">
            <w:pPr>
              <w:pStyle w:val="Tabletext"/>
            </w:pPr>
            <w:r w:rsidRPr="003C1E43">
              <w:t>From 1 January of year 5: Free</w:t>
            </w:r>
          </w:p>
        </w:tc>
      </w:tr>
      <w:tr w:rsidR="00A2265A" w:rsidRPr="003C1E43" w14:paraId="201CC8CA"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C308926" w14:textId="77777777" w:rsidR="00A2265A" w:rsidRPr="003C1E43" w:rsidRDefault="00A2265A" w:rsidP="003C1E43">
            <w:pPr>
              <w:pStyle w:val="Tabletext"/>
              <w:rPr>
                <w:lang w:eastAsia="en-US"/>
              </w:rPr>
            </w:pPr>
            <w:r w:rsidRPr="003C1E43">
              <w:rPr>
                <w:lang w:eastAsia="en-US"/>
              </w:rPr>
              <w:t>191</w:t>
            </w:r>
          </w:p>
        </w:tc>
        <w:tc>
          <w:tcPr>
            <w:tcW w:w="2419" w:type="dxa"/>
            <w:tcBorders>
              <w:top w:val="single" w:sz="2" w:space="0" w:color="auto"/>
              <w:bottom w:val="single" w:sz="2" w:space="0" w:color="auto"/>
            </w:tcBorders>
          </w:tcPr>
          <w:p w14:paraId="0D0A3992" w14:textId="77777777" w:rsidR="00A2265A" w:rsidRPr="003C1E43" w:rsidRDefault="00A2265A" w:rsidP="003C1E43">
            <w:pPr>
              <w:pStyle w:val="Tabletext"/>
              <w:rPr>
                <w:lang w:eastAsia="en-US"/>
              </w:rPr>
            </w:pPr>
            <w:r w:rsidRPr="003C1E43">
              <w:rPr>
                <w:lang w:eastAsia="en-US"/>
              </w:rPr>
              <w:t>7215.90.00</w:t>
            </w:r>
          </w:p>
        </w:tc>
        <w:tc>
          <w:tcPr>
            <w:tcW w:w="3631" w:type="dxa"/>
            <w:gridSpan w:val="2"/>
            <w:tcBorders>
              <w:top w:val="single" w:sz="2" w:space="0" w:color="auto"/>
              <w:bottom w:val="single" w:sz="2" w:space="0" w:color="auto"/>
            </w:tcBorders>
          </w:tcPr>
          <w:p w14:paraId="5C4F4372" w14:textId="77777777" w:rsidR="00A2265A" w:rsidRPr="003C1E43" w:rsidRDefault="00A2265A" w:rsidP="003C1E43">
            <w:pPr>
              <w:pStyle w:val="Tabletext"/>
            </w:pPr>
            <w:r w:rsidRPr="003C1E43">
              <w:t>4%</w:t>
            </w:r>
          </w:p>
          <w:p w14:paraId="67DB4919" w14:textId="77777777" w:rsidR="00A2265A" w:rsidRPr="003C1E43" w:rsidRDefault="00A2265A" w:rsidP="003C1E43">
            <w:pPr>
              <w:pStyle w:val="Tabletext"/>
            </w:pPr>
            <w:r w:rsidRPr="003C1E43">
              <w:t>From 1 January of year 2: 3%</w:t>
            </w:r>
          </w:p>
          <w:p w14:paraId="6290385E" w14:textId="77777777" w:rsidR="00A2265A" w:rsidRPr="003C1E43" w:rsidRDefault="00A2265A" w:rsidP="003C1E43">
            <w:pPr>
              <w:pStyle w:val="Tabletext"/>
            </w:pPr>
            <w:r w:rsidRPr="003C1E43">
              <w:t>From 1 January of year 3: 2%</w:t>
            </w:r>
          </w:p>
          <w:p w14:paraId="51CF6AC1" w14:textId="77777777" w:rsidR="00A2265A" w:rsidRPr="003C1E43" w:rsidRDefault="00A2265A" w:rsidP="003C1E43">
            <w:pPr>
              <w:pStyle w:val="Tabletext"/>
            </w:pPr>
            <w:r w:rsidRPr="003C1E43">
              <w:t>From 1 January of year 4: 1%</w:t>
            </w:r>
          </w:p>
          <w:p w14:paraId="1D3F4A94" w14:textId="77777777" w:rsidR="00A2265A" w:rsidRPr="003C1E43" w:rsidRDefault="00A2265A" w:rsidP="003C1E43">
            <w:pPr>
              <w:pStyle w:val="Tabletext"/>
            </w:pPr>
            <w:r w:rsidRPr="003C1E43">
              <w:t>From 1 January of year 5: Free</w:t>
            </w:r>
          </w:p>
        </w:tc>
      </w:tr>
      <w:tr w:rsidR="00A2265A" w:rsidRPr="003C1E43" w14:paraId="52464B74"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B4FA9A1" w14:textId="77777777" w:rsidR="00A2265A" w:rsidRPr="003C1E43" w:rsidRDefault="00A2265A" w:rsidP="003C1E43">
            <w:pPr>
              <w:pStyle w:val="Tabletext"/>
              <w:rPr>
                <w:lang w:eastAsia="en-US"/>
              </w:rPr>
            </w:pPr>
            <w:r w:rsidRPr="003C1E43">
              <w:rPr>
                <w:lang w:eastAsia="en-US"/>
              </w:rPr>
              <w:t>192</w:t>
            </w:r>
          </w:p>
        </w:tc>
        <w:tc>
          <w:tcPr>
            <w:tcW w:w="2419" w:type="dxa"/>
            <w:tcBorders>
              <w:top w:val="single" w:sz="2" w:space="0" w:color="auto"/>
              <w:bottom w:val="single" w:sz="2" w:space="0" w:color="auto"/>
            </w:tcBorders>
          </w:tcPr>
          <w:p w14:paraId="0A2B3A77" w14:textId="77777777" w:rsidR="00A2265A" w:rsidRPr="003C1E43" w:rsidRDefault="00A2265A" w:rsidP="003C1E43">
            <w:pPr>
              <w:pStyle w:val="Tabletext"/>
              <w:rPr>
                <w:lang w:eastAsia="en-US"/>
              </w:rPr>
            </w:pPr>
            <w:r w:rsidRPr="003C1E43">
              <w:rPr>
                <w:lang w:eastAsia="en-US"/>
              </w:rPr>
              <w:t>7216.10.00</w:t>
            </w:r>
          </w:p>
        </w:tc>
        <w:tc>
          <w:tcPr>
            <w:tcW w:w="3631" w:type="dxa"/>
            <w:gridSpan w:val="2"/>
            <w:tcBorders>
              <w:top w:val="single" w:sz="2" w:space="0" w:color="auto"/>
              <w:bottom w:val="single" w:sz="2" w:space="0" w:color="auto"/>
            </w:tcBorders>
          </w:tcPr>
          <w:p w14:paraId="376EAAD1" w14:textId="77777777" w:rsidR="00A2265A" w:rsidRPr="003C1E43" w:rsidRDefault="00A2265A" w:rsidP="003C1E43">
            <w:pPr>
              <w:pStyle w:val="Tabletext"/>
            </w:pPr>
            <w:r w:rsidRPr="003C1E43">
              <w:t>4%</w:t>
            </w:r>
          </w:p>
          <w:p w14:paraId="2B9BE79F" w14:textId="77777777" w:rsidR="00A2265A" w:rsidRPr="003C1E43" w:rsidRDefault="00A2265A" w:rsidP="003C1E43">
            <w:pPr>
              <w:pStyle w:val="Tabletext"/>
            </w:pPr>
            <w:r w:rsidRPr="003C1E43">
              <w:t>From 1 January of year 2: 3%</w:t>
            </w:r>
          </w:p>
          <w:p w14:paraId="1711947C" w14:textId="77777777" w:rsidR="00A2265A" w:rsidRPr="003C1E43" w:rsidRDefault="00A2265A" w:rsidP="003C1E43">
            <w:pPr>
              <w:pStyle w:val="Tabletext"/>
            </w:pPr>
            <w:r w:rsidRPr="003C1E43">
              <w:t>From 1 January of year 3: 2%</w:t>
            </w:r>
          </w:p>
          <w:p w14:paraId="187A04BC" w14:textId="77777777" w:rsidR="00A2265A" w:rsidRPr="003C1E43" w:rsidRDefault="00A2265A" w:rsidP="003C1E43">
            <w:pPr>
              <w:pStyle w:val="Tabletext"/>
            </w:pPr>
            <w:r w:rsidRPr="003C1E43">
              <w:t>From 1 January of year 4: 1%</w:t>
            </w:r>
          </w:p>
          <w:p w14:paraId="1C144FCE" w14:textId="77777777" w:rsidR="00A2265A" w:rsidRPr="003C1E43" w:rsidRDefault="00A2265A" w:rsidP="003C1E43">
            <w:pPr>
              <w:pStyle w:val="Tabletext"/>
            </w:pPr>
            <w:r w:rsidRPr="003C1E43">
              <w:t>From 1 January of year 5: Free</w:t>
            </w:r>
          </w:p>
        </w:tc>
      </w:tr>
      <w:tr w:rsidR="00A2265A" w:rsidRPr="003C1E43" w14:paraId="59223283"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DC99521" w14:textId="77777777" w:rsidR="00A2265A" w:rsidRPr="003C1E43" w:rsidRDefault="00A2265A" w:rsidP="003C1E43">
            <w:pPr>
              <w:pStyle w:val="Tabletext"/>
              <w:rPr>
                <w:lang w:eastAsia="en-US"/>
              </w:rPr>
            </w:pPr>
            <w:r w:rsidRPr="003C1E43">
              <w:rPr>
                <w:lang w:eastAsia="en-US"/>
              </w:rPr>
              <w:t>193</w:t>
            </w:r>
          </w:p>
        </w:tc>
        <w:tc>
          <w:tcPr>
            <w:tcW w:w="2419" w:type="dxa"/>
            <w:tcBorders>
              <w:top w:val="single" w:sz="2" w:space="0" w:color="auto"/>
              <w:bottom w:val="single" w:sz="2" w:space="0" w:color="auto"/>
            </w:tcBorders>
          </w:tcPr>
          <w:p w14:paraId="696AF3B8" w14:textId="77777777" w:rsidR="00A2265A" w:rsidRPr="003C1E43" w:rsidRDefault="00A2265A" w:rsidP="003C1E43">
            <w:pPr>
              <w:pStyle w:val="Tabletext"/>
              <w:rPr>
                <w:lang w:eastAsia="en-US"/>
              </w:rPr>
            </w:pPr>
            <w:r w:rsidRPr="003C1E43">
              <w:rPr>
                <w:lang w:eastAsia="en-US"/>
              </w:rPr>
              <w:t>7216.21.00</w:t>
            </w:r>
          </w:p>
        </w:tc>
        <w:tc>
          <w:tcPr>
            <w:tcW w:w="3631" w:type="dxa"/>
            <w:gridSpan w:val="2"/>
            <w:tcBorders>
              <w:top w:val="single" w:sz="2" w:space="0" w:color="auto"/>
              <w:bottom w:val="single" w:sz="2" w:space="0" w:color="auto"/>
            </w:tcBorders>
          </w:tcPr>
          <w:p w14:paraId="4714C6DD" w14:textId="77777777" w:rsidR="00A2265A" w:rsidRPr="003C1E43" w:rsidRDefault="00A2265A" w:rsidP="003C1E43">
            <w:pPr>
              <w:pStyle w:val="Tabletext"/>
            </w:pPr>
            <w:r w:rsidRPr="003C1E43">
              <w:t>4%</w:t>
            </w:r>
          </w:p>
          <w:p w14:paraId="031DF125" w14:textId="77777777" w:rsidR="00A2265A" w:rsidRPr="003C1E43" w:rsidRDefault="00A2265A" w:rsidP="003C1E43">
            <w:pPr>
              <w:pStyle w:val="Tabletext"/>
            </w:pPr>
            <w:r w:rsidRPr="003C1E43">
              <w:t>From 1 January of year 2: 3%</w:t>
            </w:r>
          </w:p>
          <w:p w14:paraId="2EB8B84A" w14:textId="77777777" w:rsidR="00A2265A" w:rsidRPr="003C1E43" w:rsidRDefault="00A2265A" w:rsidP="003C1E43">
            <w:pPr>
              <w:pStyle w:val="Tabletext"/>
            </w:pPr>
            <w:r w:rsidRPr="003C1E43">
              <w:t>From 1 January of year 3: 2%</w:t>
            </w:r>
          </w:p>
          <w:p w14:paraId="7F82A9ED" w14:textId="77777777" w:rsidR="00A2265A" w:rsidRPr="003C1E43" w:rsidRDefault="00A2265A" w:rsidP="003C1E43">
            <w:pPr>
              <w:pStyle w:val="Tabletext"/>
            </w:pPr>
            <w:r w:rsidRPr="003C1E43">
              <w:t>From 1 January of year 4: 1%</w:t>
            </w:r>
          </w:p>
          <w:p w14:paraId="52BDDF09" w14:textId="77777777" w:rsidR="00A2265A" w:rsidRPr="003C1E43" w:rsidRDefault="00A2265A" w:rsidP="003C1E43">
            <w:pPr>
              <w:pStyle w:val="Tabletext"/>
            </w:pPr>
            <w:r w:rsidRPr="003C1E43">
              <w:t>From 1 January of year 5: Free</w:t>
            </w:r>
          </w:p>
        </w:tc>
      </w:tr>
      <w:tr w:rsidR="00A2265A" w:rsidRPr="003C1E43" w14:paraId="7C8755BC"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FF8A80E" w14:textId="77777777" w:rsidR="00A2265A" w:rsidRPr="003C1E43" w:rsidRDefault="00A2265A" w:rsidP="003C1E43">
            <w:pPr>
              <w:pStyle w:val="Tabletext"/>
              <w:rPr>
                <w:lang w:eastAsia="en-US"/>
              </w:rPr>
            </w:pPr>
            <w:r w:rsidRPr="003C1E43">
              <w:rPr>
                <w:lang w:eastAsia="en-US"/>
              </w:rPr>
              <w:t>194</w:t>
            </w:r>
          </w:p>
        </w:tc>
        <w:tc>
          <w:tcPr>
            <w:tcW w:w="2419" w:type="dxa"/>
            <w:tcBorders>
              <w:top w:val="single" w:sz="2" w:space="0" w:color="auto"/>
              <w:bottom w:val="single" w:sz="2" w:space="0" w:color="auto"/>
            </w:tcBorders>
          </w:tcPr>
          <w:p w14:paraId="5153DA1B" w14:textId="77777777" w:rsidR="00A2265A" w:rsidRPr="003C1E43" w:rsidRDefault="00A2265A" w:rsidP="003C1E43">
            <w:pPr>
              <w:pStyle w:val="Tabletext"/>
              <w:rPr>
                <w:lang w:eastAsia="en-US"/>
              </w:rPr>
            </w:pPr>
            <w:r w:rsidRPr="003C1E43">
              <w:rPr>
                <w:lang w:eastAsia="en-US"/>
              </w:rPr>
              <w:t>7216.31.00</w:t>
            </w:r>
          </w:p>
        </w:tc>
        <w:tc>
          <w:tcPr>
            <w:tcW w:w="3631" w:type="dxa"/>
            <w:gridSpan w:val="2"/>
            <w:tcBorders>
              <w:top w:val="single" w:sz="2" w:space="0" w:color="auto"/>
              <w:bottom w:val="single" w:sz="2" w:space="0" w:color="auto"/>
            </w:tcBorders>
          </w:tcPr>
          <w:p w14:paraId="18E3206B" w14:textId="77777777" w:rsidR="00A2265A" w:rsidRPr="003C1E43" w:rsidRDefault="00A2265A" w:rsidP="003C1E43">
            <w:pPr>
              <w:pStyle w:val="Tabletext"/>
            </w:pPr>
            <w:r w:rsidRPr="003C1E43">
              <w:t>4%</w:t>
            </w:r>
          </w:p>
          <w:p w14:paraId="5C5F5DD8" w14:textId="77777777" w:rsidR="00A2265A" w:rsidRPr="003C1E43" w:rsidRDefault="00A2265A" w:rsidP="003C1E43">
            <w:pPr>
              <w:pStyle w:val="Tabletext"/>
            </w:pPr>
            <w:r w:rsidRPr="003C1E43">
              <w:t>From 1 January of year 2: 3%</w:t>
            </w:r>
          </w:p>
          <w:p w14:paraId="51A0116B" w14:textId="77777777" w:rsidR="00A2265A" w:rsidRPr="003C1E43" w:rsidRDefault="00A2265A" w:rsidP="003C1E43">
            <w:pPr>
              <w:pStyle w:val="Tabletext"/>
            </w:pPr>
            <w:r w:rsidRPr="003C1E43">
              <w:t>From 1 January of year 3: 2%</w:t>
            </w:r>
          </w:p>
          <w:p w14:paraId="04C90992" w14:textId="77777777" w:rsidR="00A2265A" w:rsidRPr="003C1E43" w:rsidRDefault="00A2265A" w:rsidP="003C1E43">
            <w:pPr>
              <w:pStyle w:val="Tabletext"/>
            </w:pPr>
            <w:r w:rsidRPr="003C1E43">
              <w:t>From 1 January of year 4: 1%</w:t>
            </w:r>
          </w:p>
          <w:p w14:paraId="2F80D565" w14:textId="77777777" w:rsidR="00A2265A" w:rsidRPr="003C1E43" w:rsidRDefault="00A2265A" w:rsidP="003C1E43">
            <w:pPr>
              <w:pStyle w:val="Tabletext"/>
            </w:pPr>
            <w:r w:rsidRPr="003C1E43">
              <w:t>From 1 January of year 5: Free</w:t>
            </w:r>
          </w:p>
        </w:tc>
      </w:tr>
      <w:tr w:rsidR="00A2265A" w:rsidRPr="003C1E43" w14:paraId="4B31BF32"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EF10987" w14:textId="77777777" w:rsidR="00A2265A" w:rsidRPr="003C1E43" w:rsidRDefault="00A2265A" w:rsidP="003C1E43">
            <w:pPr>
              <w:pStyle w:val="Tabletext"/>
              <w:rPr>
                <w:lang w:eastAsia="en-US"/>
              </w:rPr>
            </w:pPr>
            <w:r w:rsidRPr="003C1E43">
              <w:rPr>
                <w:lang w:eastAsia="en-US"/>
              </w:rPr>
              <w:lastRenderedPageBreak/>
              <w:t>195</w:t>
            </w:r>
          </w:p>
        </w:tc>
        <w:tc>
          <w:tcPr>
            <w:tcW w:w="2419" w:type="dxa"/>
            <w:tcBorders>
              <w:top w:val="single" w:sz="2" w:space="0" w:color="auto"/>
              <w:bottom w:val="single" w:sz="2" w:space="0" w:color="auto"/>
            </w:tcBorders>
          </w:tcPr>
          <w:p w14:paraId="3007602D" w14:textId="77777777" w:rsidR="00A2265A" w:rsidRPr="003C1E43" w:rsidRDefault="00A2265A" w:rsidP="003C1E43">
            <w:pPr>
              <w:pStyle w:val="Tabletext"/>
              <w:rPr>
                <w:lang w:eastAsia="en-US"/>
              </w:rPr>
            </w:pPr>
            <w:r w:rsidRPr="003C1E43">
              <w:rPr>
                <w:lang w:eastAsia="en-US"/>
              </w:rPr>
              <w:t>7216.32.00</w:t>
            </w:r>
          </w:p>
        </w:tc>
        <w:tc>
          <w:tcPr>
            <w:tcW w:w="3631" w:type="dxa"/>
            <w:gridSpan w:val="2"/>
            <w:tcBorders>
              <w:top w:val="single" w:sz="2" w:space="0" w:color="auto"/>
              <w:bottom w:val="single" w:sz="2" w:space="0" w:color="auto"/>
            </w:tcBorders>
          </w:tcPr>
          <w:p w14:paraId="260179FD" w14:textId="77777777" w:rsidR="00A2265A" w:rsidRPr="003C1E43" w:rsidRDefault="00A2265A" w:rsidP="003C1E43">
            <w:pPr>
              <w:pStyle w:val="Tabletext"/>
            </w:pPr>
            <w:r w:rsidRPr="003C1E43">
              <w:t>4%</w:t>
            </w:r>
          </w:p>
          <w:p w14:paraId="21B19802" w14:textId="77777777" w:rsidR="00A2265A" w:rsidRPr="003C1E43" w:rsidRDefault="00A2265A" w:rsidP="003C1E43">
            <w:pPr>
              <w:pStyle w:val="Tabletext"/>
            </w:pPr>
            <w:r w:rsidRPr="003C1E43">
              <w:t>From 1 January of year 2: 3%</w:t>
            </w:r>
          </w:p>
          <w:p w14:paraId="352147F0" w14:textId="77777777" w:rsidR="00A2265A" w:rsidRPr="003C1E43" w:rsidRDefault="00A2265A" w:rsidP="003C1E43">
            <w:pPr>
              <w:pStyle w:val="Tabletext"/>
            </w:pPr>
            <w:r w:rsidRPr="003C1E43">
              <w:t>From 1 January of year 3: 2%</w:t>
            </w:r>
          </w:p>
          <w:p w14:paraId="58D19967" w14:textId="77777777" w:rsidR="00A2265A" w:rsidRPr="003C1E43" w:rsidRDefault="00A2265A" w:rsidP="003C1E43">
            <w:pPr>
              <w:pStyle w:val="Tabletext"/>
            </w:pPr>
            <w:r w:rsidRPr="003C1E43">
              <w:t>From 1 January of year 4: 1%</w:t>
            </w:r>
          </w:p>
          <w:p w14:paraId="7BF6EEBD" w14:textId="77777777" w:rsidR="00A2265A" w:rsidRPr="003C1E43" w:rsidRDefault="00A2265A" w:rsidP="003C1E43">
            <w:pPr>
              <w:pStyle w:val="Tabletext"/>
            </w:pPr>
            <w:r w:rsidRPr="003C1E43">
              <w:t>From 1 January of year 5: Free</w:t>
            </w:r>
          </w:p>
        </w:tc>
      </w:tr>
      <w:tr w:rsidR="00A2265A" w:rsidRPr="003C1E43" w14:paraId="0F3F8762"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E80C8CA" w14:textId="77777777" w:rsidR="00A2265A" w:rsidRPr="003C1E43" w:rsidRDefault="00A2265A" w:rsidP="003C1E43">
            <w:pPr>
              <w:pStyle w:val="Tabletext"/>
              <w:rPr>
                <w:lang w:eastAsia="en-US"/>
              </w:rPr>
            </w:pPr>
            <w:r w:rsidRPr="003C1E43">
              <w:rPr>
                <w:lang w:eastAsia="en-US"/>
              </w:rPr>
              <w:t>196</w:t>
            </w:r>
          </w:p>
        </w:tc>
        <w:tc>
          <w:tcPr>
            <w:tcW w:w="2419" w:type="dxa"/>
            <w:tcBorders>
              <w:top w:val="single" w:sz="2" w:space="0" w:color="auto"/>
              <w:bottom w:val="single" w:sz="2" w:space="0" w:color="auto"/>
            </w:tcBorders>
          </w:tcPr>
          <w:p w14:paraId="3DA3CF3D" w14:textId="77777777" w:rsidR="00A2265A" w:rsidRPr="003C1E43" w:rsidRDefault="00A2265A" w:rsidP="003C1E43">
            <w:pPr>
              <w:pStyle w:val="Tabletext"/>
              <w:rPr>
                <w:lang w:eastAsia="en-US"/>
              </w:rPr>
            </w:pPr>
            <w:r w:rsidRPr="003C1E43">
              <w:rPr>
                <w:lang w:eastAsia="en-US"/>
              </w:rPr>
              <w:t>7216.33.00</w:t>
            </w:r>
          </w:p>
        </w:tc>
        <w:tc>
          <w:tcPr>
            <w:tcW w:w="3631" w:type="dxa"/>
            <w:gridSpan w:val="2"/>
            <w:tcBorders>
              <w:top w:val="single" w:sz="2" w:space="0" w:color="auto"/>
              <w:bottom w:val="single" w:sz="2" w:space="0" w:color="auto"/>
            </w:tcBorders>
          </w:tcPr>
          <w:p w14:paraId="5052398A" w14:textId="77777777" w:rsidR="00A2265A" w:rsidRPr="003C1E43" w:rsidRDefault="00A2265A" w:rsidP="003C1E43">
            <w:pPr>
              <w:pStyle w:val="Tabletext"/>
            </w:pPr>
            <w:r w:rsidRPr="003C1E43">
              <w:t>4%</w:t>
            </w:r>
          </w:p>
          <w:p w14:paraId="7D764FED" w14:textId="77777777" w:rsidR="00A2265A" w:rsidRPr="003C1E43" w:rsidRDefault="00A2265A" w:rsidP="003C1E43">
            <w:pPr>
              <w:pStyle w:val="Tabletext"/>
            </w:pPr>
            <w:r w:rsidRPr="003C1E43">
              <w:t>From 1 January of year 2: 3%</w:t>
            </w:r>
          </w:p>
          <w:p w14:paraId="3EE52D69" w14:textId="77777777" w:rsidR="00A2265A" w:rsidRPr="003C1E43" w:rsidRDefault="00A2265A" w:rsidP="003C1E43">
            <w:pPr>
              <w:pStyle w:val="Tabletext"/>
            </w:pPr>
            <w:r w:rsidRPr="003C1E43">
              <w:t>From 1 January of year 3: 2%</w:t>
            </w:r>
          </w:p>
          <w:p w14:paraId="790BE7CA" w14:textId="77777777" w:rsidR="00A2265A" w:rsidRPr="003C1E43" w:rsidRDefault="00A2265A" w:rsidP="003C1E43">
            <w:pPr>
              <w:pStyle w:val="Tabletext"/>
            </w:pPr>
            <w:r w:rsidRPr="003C1E43">
              <w:t>From 1 January of year 4: 1%</w:t>
            </w:r>
          </w:p>
          <w:p w14:paraId="58C817A2" w14:textId="77777777" w:rsidR="00A2265A" w:rsidRPr="003C1E43" w:rsidRDefault="00A2265A" w:rsidP="003C1E43">
            <w:pPr>
              <w:pStyle w:val="Tabletext"/>
            </w:pPr>
            <w:r w:rsidRPr="003C1E43">
              <w:t>From 1 January of year 5: Free</w:t>
            </w:r>
          </w:p>
        </w:tc>
      </w:tr>
      <w:tr w:rsidR="00A2265A" w:rsidRPr="003C1E43" w14:paraId="60C63F67"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33972CD" w14:textId="77777777" w:rsidR="00A2265A" w:rsidRPr="003C1E43" w:rsidRDefault="00A2265A" w:rsidP="003C1E43">
            <w:pPr>
              <w:pStyle w:val="Tabletext"/>
              <w:rPr>
                <w:lang w:eastAsia="en-US"/>
              </w:rPr>
            </w:pPr>
            <w:r w:rsidRPr="003C1E43">
              <w:rPr>
                <w:lang w:eastAsia="en-US"/>
              </w:rPr>
              <w:t>197</w:t>
            </w:r>
          </w:p>
        </w:tc>
        <w:tc>
          <w:tcPr>
            <w:tcW w:w="2419" w:type="dxa"/>
            <w:tcBorders>
              <w:top w:val="single" w:sz="2" w:space="0" w:color="auto"/>
              <w:bottom w:val="single" w:sz="2" w:space="0" w:color="auto"/>
            </w:tcBorders>
          </w:tcPr>
          <w:p w14:paraId="1DF5DECB" w14:textId="77777777" w:rsidR="00A2265A" w:rsidRPr="003C1E43" w:rsidRDefault="00A2265A" w:rsidP="003C1E43">
            <w:pPr>
              <w:pStyle w:val="Tabletext"/>
              <w:rPr>
                <w:lang w:eastAsia="en-US"/>
              </w:rPr>
            </w:pPr>
            <w:r w:rsidRPr="003C1E43">
              <w:rPr>
                <w:lang w:eastAsia="en-US"/>
              </w:rPr>
              <w:t>7216.40.00</w:t>
            </w:r>
          </w:p>
        </w:tc>
        <w:tc>
          <w:tcPr>
            <w:tcW w:w="3631" w:type="dxa"/>
            <w:gridSpan w:val="2"/>
            <w:tcBorders>
              <w:top w:val="single" w:sz="2" w:space="0" w:color="auto"/>
              <w:bottom w:val="single" w:sz="2" w:space="0" w:color="auto"/>
            </w:tcBorders>
          </w:tcPr>
          <w:p w14:paraId="7C70CDAF" w14:textId="77777777" w:rsidR="00A2265A" w:rsidRPr="003C1E43" w:rsidRDefault="00A2265A" w:rsidP="003C1E43">
            <w:pPr>
              <w:pStyle w:val="Tabletext"/>
            </w:pPr>
            <w:r w:rsidRPr="003C1E43">
              <w:t>4%</w:t>
            </w:r>
          </w:p>
          <w:p w14:paraId="0E8FBEC5" w14:textId="77777777" w:rsidR="00A2265A" w:rsidRPr="003C1E43" w:rsidRDefault="00A2265A" w:rsidP="003C1E43">
            <w:pPr>
              <w:pStyle w:val="Tabletext"/>
            </w:pPr>
            <w:r w:rsidRPr="003C1E43">
              <w:t>From 1 January of year 2: 3%</w:t>
            </w:r>
          </w:p>
          <w:p w14:paraId="3B963959" w14:textId="77777777" w:rsidR="00A2265A" w:rsidRPr="003C1E43" w:rsidRDefault="00A2265A" w:rsidP="003C1E43">
            <w:pPr>
              <w:pStyle w:val="Tabletext"/>
            </w:pPr>
            <w:r w:rsidRPr="003C1E43">
              <w:t>From 1 January of year 3: 2%</w:t>
            </w:r>
          </w:p>
          <w:p w14:paraId="0D22E480" w14:textId="77777777" w:rsidR="00A2265A" w:rsidRPr="003C1E43" w:rsidRDefault="00A2265A" w:rsidP="003C1E43">
            <w:pPr>
              <w:pStyle w:val="Tabletext"/>
            </w:pPr>
            <w:r w:rsidRPr="003C1E43">
              <w:t>From 1 January of year 4: 1%</w:t>
            </w:r>
          </w:p>
          <w:p w14:paraId="0EA4BBD3" w14:textId="77777777" w:rsidR="00A2265A" w:rsidRPr="003C1E43" w:rsidRDefault="00A2265A" w:rsidP="003C1E43">
            <w:pPr>
              <w:pStyle w:val="Tabletext"/>
            </w:pPr>
            <w:r w:rsidRPr="003C1E43">
              <w:t>From 1 January of year 5: Free</w:t>
            </w:r>
          </w:p>
        </w:tc>
      </w:tr>
      <w:tr w:rsidR="00A2265A" w:rsidRPr="003C1E43" w14:paraId="04CDECD5"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07B43A3" w14:textId="77777777" w:rsidR="00A2265A" w:rsidRPr="003C1E43" w:rsidRDefault="00A2265A" w:rsidP="003C1E43">
            <w:pPr>
              <w:pStyle w:val="Tabletext"/>
              <w:rPr>
                <w:lang w:eastAsia="en-US"/>
              </w:rPr>
            </w:pPr>
            <w:r w:rsidRPr="003C1E43">
              <w:rPr>
                <w:lang w:eastAsia="en-US"/>
              </w:rPr>
              <w:t>198</w:t>
            </w:r>
          </w:p>
        </w:tc>
        <w:tc>
          <w:tcPr>
            <w:tcW w:w="2419" w:type="dxa"/>
            <w:tcBorders>
              <w:top w:val="single" w:sz="2" w:space="0" w:color="auto"/>
              <w:bottom w:val="single" w:sz="2" w:space="0" w:color="auto"/>
            </w:tcBorders>
          </w:tcPr>
          <w:p w14:paraId="03DE894D" w14:textId="77777777" w:rsidR="00A2265A" w:rsidRPr="003C1E43" w:rsidRDefault="00A2265A" w:rsidP="003C1E43">
            <w:pPr>
              <w:pStyle w:val="Tabletext"/>
              <w:rPr>
                <w:lang w:eastAsia="en-US"/>
              </w:rPr>
            </w:pPr>
            <w:r w:rsidRPr="003C1E43">
              <w:rPr>
                <w:lang w:eastAsia="en-US"/>
              </w:rPr>
              <w:t>7217.10.00</w:t>
            </w:r>
          </w:p>
        </w:tc>
        <w:tc>
          <w:tcPr>
            <w:tcW w:w="3631" w:type="dxa"/>
            <w:gridSpan w:val="2"/>
            <w:tcBorders>
              <w:top w:val="single" w:sz="2" w:space="0" w:color="auto"/>
              <w:bottom w:val="single" w:sz="2" w:space="0" w:color="auto"/>
            </w:tcBorders>
          </w:tcPr>
          <w:p w14:paraId="0B461496" w14:textId="77777777" w:rsidR="00A2265A" w:rsidRPr="003C1E43" w:rsidRDefault="00A2265A" w:rsidP="003C1E43">
            <w:pPr>
              <w:pStyle w:val="Tabletext"/>
            </w:pPr>
            <w:r w:rsidRPr="003C1E43">
              <w:t>4%</w:t>
            </w:r>
          </w:p>
          <w:p w14:paraId="1A906828" w14:textId="77777777" w:rsidR="00A2265A" w:rsidRPr="003C1E43" w:rsidRDefault="00A2265A" w:rsidP="003C1E43">
            <w:pPr>
              <w:pStyle w:val="Tabletext"/>
            </w:pPr>
            <w:r w:rsidRPr="003C1E43">
              <w:t>From 1 January of year 2: 3%</w:t>
            </w:r>
          </w:p>
          <w:p w14:paraId="30F879B5" w14:textId="77777777" w:rsidR="00A2265A" w:rsidRPr="003C1E43" w:rsidRDefault="00A2265A" w:rsidP="003C1E43">
            <w:pPr>
              <w:pStyle w:val="Tabletext"/>
            </w:pPr>
            <w:r w:rsidRPr="003C1E43">
              <w:t>From 1 January of year 3: 2%</w:t>
            </w:r>
          </w:p>
          <w:p w14:paraId="4761F0EA" w14:textId="77777777" w:rsidR="00A2265A" w:rsidRPr="003C1E43" w:rsidRDefault="00A2265A" w:rsidP="003C1E43">
            <w:pPr>
              <w:pStyle w:val="Tabletext"/>
            </w:pPr>
            <w:r w:rsidRPr="003C1E43">
              <w:t>From 1 January of year 4: 1%</w:t>
            </w:r>
          </w:p>
          <w:p w14:paraId="13642AE2" w14:textId="77777777" w:rsidR="00A2265A" w:rsidRPr="003C1E43" w:rsidRDefault="00A2265A" w:rsidP="003C1E43">
            <w:pPr>
              <w:pStyle w:val="Tabletext"/>
            </w:pPr>
            <w:r w:rsidRPr="003C1E43">
              <w:t>From 1 January of year 5: Free</w:t>
            </w:r>
          </w:p>
        </w:tc>
      </w:tr>
      <w:tr w:rsidR="00A2265A" w:rsidRPr="003C1E43" w14:paraId="422D938E"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B035ADA" w14:textId="77777777" w:rsidR="00A2265A" w:rsidRPr="003C1E43" w:rsidRDefault="00A2265A" w:rsidP="003C1E43">
            <w:pPr>
              <w:pStyle w:val="Tabletext"/>
              <w:rPr>
                <w:lang w:eastAsia="en-US"/>
              </w:rPr>
            </w:pPr>
            <w:r w:rsidRPr="003C1E43">
              <w:rPr>
                <w:lang w:eastAsia="en-US"/>
              </w:rPr>
              <w:t>199</w:t>
            </w:r>
          </w:p>
        </w:tc>
        <w:tc>
          <w:tcPr>
            <w:tcW w:w="2419" w:type="dxa"/>
            <w:tcBorders>
              <w:top w:val="single" w:sz="2" w:space="0" w:color="auto"/>
              <w:bottom w:val="single" w:sz="2" w:space="0" w:color="auto"/>
            </w:tcBorders>
          </w:tcPr>
          <w:p w14:paraId="7AC1553A" w14:textId="77777777" w:rsidR="00A2265A" w:rsidRPr="003C1E43" w:rsidRDefault="00A2265A" w:rsidP="003C1E43">
            <w:pPr>
              <w:pStyle w:val="Tabletext"/>
              <w:rPr>
                <w:lang w:eastAsia="en-US"/>
              </w:rPr>
            </w:pPr>
            <w:r w:rsidRPr="003C1E43">
              <w:rPr>
                <w:lang w:eastAsia="en-US"/>
              </w:rPr>
              <w:t>7217.20.00</w:t>
            </w:r>
          </w:p>
        </w:tc>
        <w:tc>
          <w:tcPr>
            <w:tcW w:w="3631" w:type="dxa"/>
            <w:gridSpan w:val="2"/>
            <w:tcBorders>
              <w:top w:val="single" w:sz="2" w:space="0" w:color="auto"/>
              <w:bottom w:val="single" w:sz="2" w:space="0" w:color="auto"/>
            </w:tcBorders>
          </w:tcPr>
          <w:p w14:paraId="65EF91F9" w14:textId="77777777" w:rsidR="00A2265A" w:rsidRPr="003C1E43" w:rsidRDefault="00A2265A" w:rsidP="003C1E43">
            <w:pPr>
              <w:pStyle w:val="Tabletext"/>
            </w:pPr>
            <w:r w:rsidRPr="003C1E43">
              <w:t>4%</w:t>
            </w:r>
          </w:p>
          <w:p w14:paraId="32BFD9B2" w14:textId="77777777" w:rsidR="00A2265A" w:rsidRPr="003C1E43" w:rsidRDefault="00A2265A" w:rsidP="003C1E43">
            <w:pPr>
              <w:pStyle w:val="Tabletext"/>
            </w:pPr>
            <w:r w:rsidRPr="003C1E43">
              <w:t>From 1 January of year 2: 3%</w:t>
            </w:r>
          </w:p>
          <w:p w14:paraId="050F4C26" w14:textId="77777777" w:rsidR="00A2265A" w:rsidRPr="003C1E43" w:rsidRDefault="00A2265A" w:rsidP="003C1E43">
            <w:pPr>
              <w:pStyle w:val="Tabletext"/>
            </w:pPr>
            <w:r w:rsidRPr="003C1E43">
              <w:t>From 1 January of year 3: 2%</w:t>
            </w:r>
          </w:p>
          <w:p w14:paraId="36E8F00C" w14:textId="77777777" w:rsidR="00A2265A" w:rsidRPr="003C1E43" w:rsidRDefault="00A2265A" w:rsidP="003C1E43">
            <w:pPr>
              <w:pStyle w:val="Tabletext"/>
            </w:pPr>
            <w:r w:rsidRPr="003C1E43">
              <w:t>From 1 January of year 4: 1%</w:t>
            </w:r>
          </w:p>
          <w:p w14:paraId="214DD693" w14:textId="77777777" w:rsidR="00A2265A" w:rsidRPr="003C1E43" w:rsidRDefault="00A2265A" w:rsidP="003C1E43">
            <w:pPr>
              <w:pStyle w:val="Tabletext"/>
            </w:pPr>
            <w:r w:rsidRPr="003C1E43">
              <w:t>From 1 January of year 5: Free</w:t>
            </w:r>
          </w:p>
        </w:tc>
      </w:tr>
      <w:tr w:rsidR="00A2265A" w:rsidRPr="003C1E43" w14:paraId="145C41E7"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982735E" w14:textId="77777777" w:rsidR="00A2265A" w:rsidRPr="003C1E43" w:rsidRDefault="00A2265A" w:rsidP="003C1E43">
            <w:pPr>
              <w:pStyle w:val="Tabletext"/>
              <w:rPr>
                <w:lang w:eastAsia="en-US"/>
              </w:rPr>
            </w:pPr>
            <w:r w:rsidRPr="003C1E43">
              <w:rPr>
                <w:lang w:eastAsia="en-US"/>
              </w:rPr>
              <w:t>200</w:t>
            </w:r>
          </w:p>
        </w:tc>
        <w:tc>
          <w:tcPr>
            <w:tcW w:w="2419" w:type="dxa"/>
            <w:tcBorders>
              <w:top w:val="single" w:sz="2" w:space="0" w:color="auto"/>
              <w:bottom w:val="single" w:sz="2" w:space="0" w:color="auto"/>
            </w:tcBorders>
          </w:tcPr>
          <w:p w14:paraId="4C90D39C" w14:textId="77777777" w:rsidR="00A2265A" w:rsidRPr="003C1E43" w:rsidRDefault="00A2265A" w:rsidP="003C1E43">
            <w:pPr>
              <w:pStyle w:val="Tabletext"/>
              <w:rPr>
                <w:lang w:eastAsia="en-US"/>
              </w:rPr>
            </w:pPr>
            <w:r w:rsidRPr="003C1E43">
              <w:rPr>
                <w:lang w:eastAsia="en-US"/>
              </w:rPr>
              <w:t>7217.30.00</w:t>
            </w:r>
          </w:p>
        </w:tc>
        <w:tc>
          <w:tcPr>
            <w:tcW w:w="3631" w:type="dxa"/>
            <w:gridSpan w:val="2"/>
            <w:tcBorders>
              <w:top w:val="single" w:sz="2" w:space="0" w:color="auto"/>
              <w:bottom w:val="single" w:sz="2" w:space="0" w:color="auto"/>
            </w:tcBorders>
          </w:tcPr>
          <w:p w14:paraId="6B12E82D" w14:textId="77777777" w:rsidR="00A2265A" w:rsidRPr="003C1E43" w:rsidRDefault="00A2265A" w:rsidP="003C1E43">
            <w:pPr>
              <w:pStyle w:val="Tabletext"/>
            </w:pPr>
            <w:r w:rsidRPr="003C1E43">
              <w:t>4%</w:t>
            </w:r>
          </w:p>
          <w:p w14:paraId="4F6204C0" w14:textId="77777777" w:rsidR="00A2265A" w:rsidRPr="003C1E43" w:rsidRDefault="00A2265A" w:rsidP="003C1E43">
            <w:pPr>
              <w:pStyle w:val="Tabletext"/>
            </w:pPr>
            <w:r w:rsidRPr="003C1E43">
              <w:t>From 1 January of year 2: 3%</w:t>
            </w:r>
          </w:p>
          <w:p w14:paraId="7E5D2412" w14:textId="77777777" w:rsidR="00A2265A" w:rsidRPr="003C1E43" w:rsidRDefault="00A2265A" w:rsidP="003C1E43">
            <w:pPr>
              <w:pStyle w:val="Tabletext"/>
            </w:pPr>
            <w:r w:rsidRPr="003C1E43">
              <w:t>From 1 January of year 3: 2%</w:t>
            </w:r>
          </w:p>
          <w:p w14:paraId="563DBD13" w14:textId="77777777" w:rsidR="00A2265A" w:rsidRPr="003C1E43" w:rsidRDefault="00A2265A" w:rsidP="003C1E43">
            <w:pPr>
              <w:pStyle w:val="Tabletext"/>
            </w:pPr>
            <w:r w:rsidRPr="003C1E43">
              <w:t>From 1 January of year 4: 1%</w:t>
            </w:r>
          </w:p>
          <w:p w14:paraId="198B6988" w14:textId="77777777" w:rsidR="00A2265A" w:rsidRPr="003C1E43" w:rsidRDefault="00A2265A" w:rsidP="003C1E43">
            <w:pPr>
              <w:pStyle w:val="Tabletext"/>
            </w:pPr>
            <w:r w:rsidRPr="003C1E43">
              <w:t>From 1 January of year 5: Free</w:t>
            </w:r>
          </w:p>
        </w:tc>
      </w:tr>
      <w:tr w:rsidR="00A2265A" w:rsidRPr="003C1E43" w14:paraId="2E29D218"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258F6F0" w14:textId="77777777" w:rsidR="00A2265A" w:rsidRPr="003C1E43" w:rsidRDefault="00A2265A" w:rsidP="003C1E43">
            <w:pPr>
              <w:pStyle w:val="Tabletext"/>
              <w:rPr>
                <w:lang w:eastAsia="en-US"/>
              </w:rPr>
            </w:pPr>
            <w:r w:rsidRPr="003C1E43">
              <w:rPr>
                <w:lang w:eastAsia="en-US"/>
              </w:rPr>
              <w:lastRenderedPageBreak/>
              <w:t>201</w:t>
            </w:r>
          </w:p>
        </w:tc>
        <w:tc>
          <w:tcPr>
            <w:tcW w:w="2419" w:type="dxa"/>
            <w:tcBorders>
              <w:top w:val="single" w:sz="2" w:space="0" w:color="auto"/>
              <w:bottom w:val="single" w:sz="2" w:space="0" w:color="auto"/>
            </w:tcBorders>
          </w:tcPr>
          <w:p w14:paraId="1A061B9F" w14:textId="77777777" w:rsidR="00A2265A" w:rsidRPr="003C1E43" w:rsidRDefault="00A2265A" w:rsidP="003C1E43">
            <w:pPr>
              <w:pStyle w:val="Tabletext"/>
              <w:rPr>
                <w:lang w:eastAsia="en-US"/>
              </w:rPr>
            </w:pPr>
            <w:r w:rsidRPr="003C1E43">
              <w:rPr>
                <w:lang w:eastAsia="en-US"/>
              </w:rPr>
              <w:t>7217.90.00</w:t>
            </w:r>
          </w:p>
        </w:tc>
        <w:tc>
          <w:tcPr>
            <w:tcW w:w="3631" w:type="dxa"/>
            <w:gridSpan w:val="2"/>
            <w:tcBorders>
              <w:top w:val="single" w:sz="2" w:space="0" w:color="auto"/>
              <w:bottom w:val="single" w:sz="2" w:space="0" w:color="auto"/>
            </w:tcBorders>
          </w:tcPr>
          <w:p w14:paraId="775E72B5" w14:textId="77777777" w:rsidR="00A2265A" w:rsidRPr="003C1E43" w:rsidRDefault="00A2265A" w:rsidP="003C1E43">
            <w:pPr>
              <w:pStyle w:val="Tabletext"/>
            </w:pPr>
            <w:r w:rsidRPr="003C1E43">
              <w:t>4%</w:t>
            </w:r>
          </w:p>
          <w:p w14:paraId="7D6382AF" w14:textId="77777777" w:rsidR="00A2265A" w:rsidRPr="003C1E43" w:rsidRDefault="00A2265A" w:rsidP="003C1E43">
            <w:pPr>
              <w:pStyle w:val="Tabletext"/>
            </w:pPr>
            <w:r w:rsidRPr="003C1E43">
              <w:t>From 1 January of year 2: 3%</w:t>
            </w:r>
          </w:p>
          <w:p w14:paraId="6D997A5E" w14:textId="77777777" w:rsidR="00A2265A" w:rsidRPr="003C1E43" w:rsidRDefault="00A2265A" w:rsidP="003C1E43">
            <w:pPr>
              <w:pStyle w:val="Tabletext"/>
            </w:pPr>
            <w:r w:rsidRPr="003C1E43">
              <w:t>From 1 January of year 3: 2%</w:t>
            </w:r>
          </w:p>
          <w:p w14:paraId="33F85FA9" w14:textId="77777777" w:rsidR="00A2265A" w:rsidRPr="003C1E43" w:rsidRDefault="00A2265A" w:rsidP="003C1E43">
            <w:pPr>
              <w:pStyle w:val="Tabletext"/>
            </w:pPr>
            <w:r w:rsidRPr="003C1E43">
              <w:t>From 1 January of year 4: 1%</w:t>
            </w:r>
          </w:p>
          <w:p w14:paraId="5A7AA571" w14:textId="77777777" w:rsidR="00A2265A" w:rsidRPr="003C1E43" w:rsidRDefault="00A2265A" w:rsidP="003C1E43">
            <w:pPr>
              <w:pStyle w:val="Tabletext"/>
            </w:pPr>
            <w:r w:rsidRPr="003C1E43">
              <w:t>From 1 January of year 5: Free</w:t>
            </w:r>
          </w:p>
        </w:tc>
      </w:tr>
      <w:tr w:rsidR="00A2265A" w:rsidRPr="003C1E43" w14:paraId="249AFD84"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56DA7BB" w14:textId="77777777" w:rsidR="00A2265A" w:rsidRPr="003C1E43" w:rsidRDefault="00A2265A" w:rsidP="003C1E43">
            <w:pPr>
              <w:pStyle w:val="Tabletext"/>
              <w:rPr>
                <w:lang w:eastAsia="en-US"/>
              </w:rPr>
            </w:pPr>
            <w:r w:rsidRPr="003C1E43">
              <w:rPr>
                <w:lang w:eastAsia="en-US"/>
              </w:rPr>
              <w:t>202</w:t>
            </w:r>
          </w:p>
        </w:tc>
        <w:tc>
          <w:tcPr>
            <w:tcW w:w="2419" w:type="dxa"/>
            <w:tcBorders>
              <w:top w:val="single" w:sz="2" w:space="0" w:color="auto"/>
              <w:bottom w:val="single" w:sz="2" w:space="0" w:color="auto"/>
            </w:tcBorders>
          </w:tcPr>
          <w:p w14:paraId="2AC86F93" w14:textId="77777777" w:rsidR="00A2265A" w:rsidRPr="003C1E43" w:rsidRDefault="00A2265A" w:rsidP="003C1E43">
            <w:pPr>
              <w:pStyle w:val="Tabletext"/>
              <w:rPr>
                <w:lang w:eastAsia="en-US"/>
              </w:rPr>
            </w:pPr>
            <w:r w:rsidRPr="003C1E43">
              <w:rPr>
                <w:lang w:eastAsia="en-US"/>
              </w:rPr>
              <w:t>7222.20.00</w:t>
            </w:r>
          </w:p>
        </w:tc>
        <w:tc>
          <w:tcPr>
            <w:tcW w:w="3631" w:type="dxa"/>
            <w:gridSpan w:val="2"/>
            <w:tcBorders>
              <w:top w:val="single" w:sz="2" w:space="0" w:color="auto"/>
              <w:bottom w:val="single" w:sz="2" w:space="0" w:color="auto"/>
            </w:tcBorders>
          </w:tcPr>
          <w:p w14:paraId="666D2E8B" w14:textId="77777777" w:rsidR="00A2265A" w:rsidRPr="003C1E43" w:rsidRDefault="00A2265A" w:rsidP="003C1E43">
            <w:pPr>
              <w:pStyle w:val="Tabletext"/>
            </w:pPr>
            <w:r w:rsidRPr="003C1E43">
              <w:t>4%</w:t>
            </w:r>
          </w:p>
          <w:p w14:paraId="059F8A07" w14:textId="77777777" w:rsidR="00A2265A" w:rsidRPr="003C1E43" w:rsidRDefault="00A2265A" w:rsidP="003C1E43">
            <w:pPr>
              <w:pStyle w:val="Tabletext"/>
            </w:pPr>
            <w:r w:rsidRPr="003C1E43">
              <w:t>From 1 January of year 2: 3%</w:t>
            </w:r>
          </w:p>
          <w:p w14:paraId="547EE7DD" w14:textId="77777777" w:rsidR="00A2265A" w:rsidRPr="003C1E43" w:rsidRDefault="00A2265A" w:rsidP="003C1E43">
            <w:pPr>
              <w:pStyle w:val="Tabletext"/>
            </w:pPr>
            <w:r w:rsidRPr="003C1E43">
              <w:t>From 1 January of year 3: 2%</w:t>
            </w:r>
          </w:p>
          <w:p w14:paraId="2391E167" w14:textId="77777777" w:rsidR="00A2265A" w:rsidRPr="003C1E43" w:rsidRDefault="00A2265A" w:rsidP="003C1E43">
            <w:pPr>
              <w:pStyle w:val="Tabletext"/>
            </w:pPr>
            <w:r w:rsidRPr="003C1E43">
              <w:t>From 1 January of year 4: 1%</w:t>
            </w:r>
          </w:p>
          <w:p w14:paraId="2E80F746" w14:textId="77777777" w:rsidR="00A2265A" w:rsidRPr="003C1E43" w:rsidRDefault="00A2265A" w:rsidP="003C1E43">
            <w:pPr>
              <w:pStyle w:val="Tabletext"/>
            </w:pPr>
            <w:r w:rsidRPr="003C1E43">
              <w:t>From 1 January of year 5: Free</w:t>
            </w:r>
          </w:p>
        </w:tc>
      </w:tr>
      <w:tr w:rsidR="00A2265A" w:rsidRPr="003C1E43" w14:paraId="2A0C743A"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8FC768F" w14:textId="77777777" w:rsidR="00A2265A" w:rsidRPr="003C1E43" w:rsidRDefault="00A2265A" w:rsidP="003C1E43">
            <w:pPr>
              <w:pStyle w:val="Tabletext"/>
              <w:rPr>
                <w:lang w:eastAsia="en-US"/>
              </w:rPr>
            </w:pPr>
            <w:r w:rsidRPr="003C1E43">
              <w:rPr>
                <w:lang w:eastAsia="en-US"/>
              </w:rPr>
              <w:t>203</w:t>
            </w:r>
          </w:p>
        </w:tc>
        <w:tc>
          <w:tcPr>
            <w:tcW w:w="2419" w:type="dxa"/>
            <w:tcBorders>
              <w:top w:val="single" w:sz="2" w:space="0" w:color="auto"/>
              <w:bottom w:val="single" w:sz="2" w:space="0" w:color="auto"/>
            </w:tcBorders>
          </w:tcPr>
          <w:p w14:paraId="385D4256" w14:textId="77777777" w:rsidR="00A2265A" w:rsidRPr="003C1E43" w:rsidRDefault="00A2265A" w:rsidP="003C1E43">
            <w:pPr>
              <w:pStyle w:val="Tabletext"/>
              <w:rPr>
                <w:lang w:eastAsia="en-US"/>
              </w:rPr>
            </w:pPr>
            <w:r w:rsidRPr="003C1E43">
              <w:rPr>
                <w:lang w:eastAsia="en-US"/>
              </w:rPr>
              <w:t>7222.30.00</w:t>
            </w:r>
          </w:p>
        </w:tc>
        <w:tc>
          <w:tcPr>
            <w:tcW w:w="3631" w:type="dxa"/>
            <w:gridSpan w:val="2"/>
            <w:tcBorders>
              <w:top w:val="single" w:sz="2" w:space="0" w:color="auto"/>
              <w:bottom w:val="single" w:sz="2" w:space="0" w:color="auto"/>
            </w:tcBorders>
          </w:tcPr>
          <w:p w14:paraId="6CC6B6C7" w14:textId="77777777" w:rsidR="00A2265A" w:rsidRPr="003C1E43" w:rsidRDefault="00A2265A" w:rsidP="003C1E43">
            <w:pPr>
              <w:pStyle w:val="Tabletext"/>
            </w:pPr>
            <w:r w:rsidRPr="003C1E43">
              <w:t>4%</w:t>
            </w:r>
          </w:p>
          <w:p w14:paraId="1E5EF2D2" w14:textId="77777777" w:rsidR="00A2265A" w:rsidRPr="003C1E43" w:rsidRDefault="00A2265A" w:rsidP="003C1E43">
            <w:pPr>
              <w:pStyle w:val="Tabletext"/>
            </w:pPr>
            <w:r w:rsidRPr="003C1E43">
              <w:t>From 1 January of year 2: 3%</w:t>
            </w:r>
          </w:p>
          <w:p w14:paraId="3B9625F3" w14:textId="77777777" w:rsidR="00A2265A" w:rsidRPr="003C1E43" w:rsidRDefault="00A2265A" w:rsidP="003C1E43">
            <w:pPr>
              <w:pStyle w:val="Tabletext"/>
            </w:pPr>
            <w:r w:rsidRPr="003C1E43">
              <w:t>From 1 January of year 3: 2%</w:t>
            </w:r>
          </w:p>
          <w:p w14:paraId="0A3AB5F2" w14:textId="77777777" w:rsidR="00A2265A" w:rsidRPr="003C1E43" w:rsidRDefault="00A2265A" w:rsidP="003C1E43">
            <w:pPr>
              <w:pStyle w:val="Tabletext"/>
            </w:pPr>
            <w:r w:rsidRPr="003C1E43">
              <w:t>From 1 January of year 4: 1%</w:t>
            </w:r>
          </w:p>
          <w:p w14:paraId="0962B027" w14:textId="77777777" w:rsidR="00A2265A" w:rsidRPr="003C1E43" w:rsidRDefault="00A2265A" w:rsidP="003C1E43">
            <w:pPr>
              <w:pStyle w:val="Tabletext"/>
            </w:pPr>
            <w:r w:rsidRPr="003C1E43">
              <w:t>From 1 January of year 5: Free</w:t>
            </w:r>
          </w:p>
        </w:tc>
      </w:tr>
      <w:tr w:rsidR="00A2265A" w:rsidRPr="003C1E43" w14:paraId="73A7E135"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AD3A76B" w14:textId="77777777" w:rsidR="00A2265A" w:rsidRPr="003C1E43" w:rsidRDefault="00A2265A" w:rsidP="003C1E43">
            <w:pPr>
              <w:pStyle w:val="Tabletext"/>
              <w:rPr>
                <w:lang w:eastAsia="en-US"/>
              </w:rPr>
            </w:pPr>
            <w:r w:rsidRPr="003C1E43">
              <w:rPr>
                <w:lang w:eastAsia="en-US"/>
              </w:rPr>
              <w:t>204</w:t>
            </w:r>
          </w:p>
        </w:tc>
        <w:tc>
          <w:tcPr>
            <w:tcW w:w="2419" w:type="dxa"/>
            <w:tcBorders>
              <w:top w:val="single" w:sz="2" w:space="0" w:color="auto"/>
              <w:bottom w:val="single" w:sz="2" w:space="0" w:color="auto"/>
            </w:tcBorders>
          </w:tcPr>
          <w:p w14:paraId="64CA7F3F" w14:textId="77777777" w:rsidR="00A2265A" w:rsidRPr="003C1E43" w:rsidRDefault="00A2265A" w:rsidP="003C1E43">
            <w:pPr>
              <w:pStyle w:val="Tabletext"/>
              <w:rPr>
                <w:lang w:eastAsia="en-US"/>
              </w:rPr>
            </w:pPr>
            <w:r w:rsidRPr="003C1E43">
              <w:rPr>
                <w:lang w:eastAsia="en-US"/>
              </w:rPr>
              <w:t>7223.00.00</w:t>
            </w:r>
          </w:p>
        </w:tc>
        <w:tc>
          <w:tcPr>
            <w:tcW w:w="3631" w:type="dxa"/>
            <w:gridSpan w:val="2"/>
            <w:tcBorders>
              <w:top w:val="single" w:sz="2" w:space="0" w:color="auto"/>
              <w:bottom w:val="single" w:sz="2" w:space="0" w:color="auto"/>
            </w:tcBorders>
          </w:tcPr>
          <w:p w14:paraId="478089C0" w14:textId="77777777" w:rsidR="00A2265A" w:rsidRPr="003C1E43" w:rsidRDefault="00A2265A" w:rsidP="003C1E43">
            <w:pPr>
              <w:pStyle w:val="Tabletext"/>
            </w:pPr>
            <w:r w:rsidRPr="003C1E43">
              <w:t>4%</w:t>
            </w:r>
          </w:p>
          <w:p w14:paraId="293159E0" w14:textId="77777777" w:rsidR="00A2265A" w:rsidRPr="003C1E43" w:rsidRDefault="00A2265A" w:rsidP="003C1E43">
            <w:pPr>
              <w:pStyle w:val="Tabletext"/>
            </w:pPr>
            <w:r w:rsidRPr="003C1E43">
              <w:t>From 1 January of year 2: 3%</w:t>
            </w:r>
          </w:p>
          <w:p w14:paraId="6551B905" w14:textId="77777777" w:rsidR="00A2265A" w:rsidRPr="003C1E43" w:rsidRDefault="00A2265A" w:rsidP="003C1E43">
            <w:pPr>
              <w:pStyle w:val="Tabletext"/>
            </w:pPr>
            <w:r w:rsidRPr="003C1E43">
              <w:t>From 1 January of year 3: 2%</w:t>
            </w:r>
          </w:p>
          <w:p w14:paraId="0B33DC12" w14:textId="77777777" w:rsidR="00A2265A" w:rsidRPr="003C1E43" w:rsidRDefault="00A2265A" w:rsidP="003C1E43">
            <w:pPr>
              <w:pStyle w:val="Tabletext"/>
            </w:pPr>
            <w:r w:rsidRPr="003C1E43">
              <w:t>From 1 January of year 4: 1%</w:t>
            </w:r>
          </w:p>
          <w:p w14:paraId="5F8E5D8D" w14:textId="77777777" w:rsidR="00A2265A" w:rsidRPr="003C1E43" w:rsidRDefault="00A2265A" w:rsidP="003C1E43">
            <w:pPr>
              <w:pStyle w:val="Tabletext"/>
            </w:pPr>
            <w:r w:rsidRPr="003C1E43">
              <w:t>From 1 January of year 5: Free</w:t>
            </w:r>
          </w:p>
        </w:tc>
      </w:tr>
      <w:tr w:rsidR="00A2265A" w:rsidRPr="003C1E43" w14:paraId="51CB61F1"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A77992E" w14:textId="77777777" w:rsidR="00A2265A" w:rsidRPr="003C1E43" w:rsidRDefault="00A2265A" w:rsidP="003C1E43">
            <w:pPr>
              <w:pStyle w:val="Tabletext"/>
              <w:rPr>
                <w:lang w:eastAsia="en-US"/>
              </w:rPr>
            </w:pPr>
            <w:r w:rsidRPr="003C1E43">
              <w:rPr>
                <w:lang w:eastAsia="en-US"/>
              </w:rPr>
              <w:t>205</w:t>
            </w:r>
          </w:p>
        </w:tc>
        <w:tc>
          <w:tcPr>
            <w:tcW w:w="2419" w:type="dxa"/>
            <w:tcBorders>
              <w:top w:val="single" w:sz="2" w:space="0" w:color="auto"/>
              <w:bottom w:val="single" w:sz="2" w:space="0" w:color="auto"/>
            </w:tcBorders>
          </w:tcPr>
          <w:p w14:paraId="293C34FB" w14:textId="77777777" w:rsidR="00A2265A" w:rsidRPr="003C1E43" w:rsidRDefault="00A2265A" w:rsidP="003C1E43">
            <w:pPr>
              <w:pStyle w:val="Tabletext"/>
              <w:rPr>
                <w:lang w:eastAsia="en-US"/>
              </w:rPr>
            </w:pPr>
            <w:r w:rsidRPr="003C1E43">
              <w:rPr>
                <w:lang w:eastAsia="en-US"/>
              </w:rPr>
              <w:t>7225.30.00</w:t>
            </w:r>
          </w:p>
        </w:tc>
        <w:tc>
          <w:tcPr>
            <w:tcW w:w="3631" w:type="dxa"/>
            <w:gridSpan w:val="2"/>
            <w:tcBorders>
              <w:top w:val="single" w:sz="2" w:space="0" w:color="auto"/>
              <w:bottom w:val="single" w:sz="2" w:space="0" w:color="auto"/>
            </w:tcBorders>
          </w:tcPr>
          <w:p w14:paraId="05C94EAA" w14:textId="77777777" w:rsidR="00A2265A" w:rsidRPr="003C1E43" w:rsidRDefault="00A2265A" w:rsidP="003C1E43">
            <w:pPr>
              <w:pStyle w:val="Tabletext"/>
            </w:pPr>
            <w:r w:rsidRPr="003C1E43">
              <w:t>4%</w:t>
            </w:r>
          </w:p>
          <w:p w14:paraId="16DB7C31" w14:textId="77777777" w:rsidR="00A2265A" w:rsidRPr="003C1E43" w:rsidRDefault="00A2265A" w:rsidP="003C1E43">
            <w:pPr>
              <w:pStyle w:val="Tabletext"/>
            </w:pPr>
            <w:r w:rsidRPr="003C1E43">
              <w:t>From 1 January of year 2: 3%</w:t>
            </w:r>
          </w:p>
          <w:p w14:paraId="7D38329F" w14:textId="77777777" w:rsidR="00A2265A" w:rsidRPr="003C1E43" w:rsidRDefault="00A2265A" w:rsidP="003C1E43">
            <w:pPr>
              <w:pStyle w:val="Tabletext"/>
            </w:pPr>
            <w:r w:rsidRPr="003C1E43">
              <w:t>From 1 January of year 3: 2%</w:t>
            </w:r>
          </w:p>
          <w:p w14:paraId="6FFB0142" w14:textId="77777777" w:rsidR="00A2265A" w:rsidRPr="003C1E43" w:rsidRDefault="00A2265A" w:rsidP="003C1E43">
            <w:pPr>
              <w:pStyle w:val="Tabletext"/>
            </w:pPr>
            <w:r w:rsidRPr="003C1E43">
              <w:t>From 1 January of year 4: 1%</w:t>
            </w:r>
          </w:p>
          <w:p w14:paraId="0B6C38CA" w14:textId="77777777" w:rsidR="00A2265A" w:rsidRPr="003C1E43" w:rsidRDefault="00A2265A" w:rsidP="003C1E43">
            <w:pPr>
              <w:pStyle w:val="Tabletext"/>
            </w:pPr>
            <w:r w:rsidRPr="003C1E43">
              <w:t>From 1 January of year 5: Free</w:t>
            </w:r>
          </w:p>
        </w:tc>
      </w:tr>
      <w:tr w:rsidR="00A2265A" w:rsidRPr="003C1E43" w14:paraId="55D699BC"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2793C1D" w14:textId="77777777" w:rsidR="00A2265A" w:rsidRPr="003C1E43" w:rsidRDefault="00A2265A" w:rsidP="003C1E43">
            <w:pPr>
              <w:pStyle w:val="Tabletext"/>
              <w:rPr>
                <w:lang w:eastAsia="en-US"/>
              </w:rPr>
            </w:pPr>
            <w:r w:rsidRPr="003C1E43">
              <w:rPr>
                <w:lang w:eastAsia="en-US"/>
              </w:rPr>
              <w:t>206</w:t>
            </w:r>
          </w:p>
        </w:tc>
        <w:tc>
          <w:tcPr>
            <w:tcW w:w="2419" w:type="dxa"/>
            <w:tcBorders>
              <w:top w:val="single" w:sz="2" w:space="0" w:color="auto"/>
              <w:bottom w:val="single" w:sz="2" w:space="0" w:color="auto"/>
            </w:tcBorders>
          </w:tcPr>
          <w:p w14:paraId="0003C4AF" w14:textId="77777777" w:rsidR="00A2265A" w:rsidRPr="003C1E43" w:rsidRDefault="00A2265A" w:rsidP="003C1E43">
            <w:pPr>
              <w:pStyle w:val="Tabletext"/>
              <w:rPr>
                <w:lang w:eastAsia="en-US"/>
              </w:rPr>
            </w:pPr>
            <w:r w:rsidRPr="003C1E43">
              <w:rPr>
                <w:lang w:eastAsia="en-US"/>
              </w:rPr>
              <w:t>7225.40.00</w:t>
            </w:r>
          </w:p>
        </w:tc>
        <w:tc>
          <w:tcPr>
            <w:tcW w:w="3631" w:type="dxa"/>
            <w:gridSpan w:val="2"/>
            <w:tcBorders>
              <w:top w:val="single" w:sz="2" w:space="0" w:color="auto"/>
              <w:bottom w:val="single" w:sz="2" w:space="0" w:color="auto"/>
            </w:tcBorders>
          </w:tcPr>
          <w:p w14:paraId="2B9D1E22" w14:textId="77777777" w:rsidR="00A2265A" w:rsidRPr="003C1E43" w:rsidRDefault="00A2265A" w:rsidP="003C1E43">
            <w:pPr>
              <w:pStyle w:val="Tabletext"/>
            </w:pPr>
            <w:r w:rsidRPr="003C1E43">
              <w:t>4%</w:t>
            </w:r>
          </w:p>
          <w:p w14:paraId="4599BD70" w14:textId="77777777" w:rsidR="00A2265A" w:rsidRPr="003C1E43" w:rsidRDefault="00A2265A" w:rsidP="003C1E43">
            <w:pPr>
              <w:pStyle w:val="Tabletext"/>
            </w:pPr>
            <w:r w:rsidRPr="003C1E43">
              <w:t>From 1 January of year 2: 3%</w:t>
            </w:r>
          </w:p>
          <w:p w14:paraId="3605387F" w14:textId="77777777" w:rsidR="00A2265A" w:rsidRPr="003C1E43" w:rsidRDefault="00A2265A" w:rsidP="003C1E43">
            <w:pPr>
              <w:pStyle w:val="Tabletext"/>
            </w:pPr>
            <w:r w:rsidRPr="003C1E43">
              <w:t>From 1 January of year 3: 2%</w:t>
            </w:r>
          </w:p>
          <w:p w14:paraId="01552C91" w14:textId="77777777" w:rsidR="00A2265A" w:rsidRPr="003C1E43" w:rsidRDefault="00A2265A" w:rsidP="003C1E43">
            <w:pPr>
              <w:pStyle w:val="Tabletext"/>
            </w:pPr>
            <w:r w:rsidRPr="003C1E43">
              <w:t>From 1 January of year 4: 1%</w:t>
            </w:r>
          </w:p>
          <w:p w14:paraId="3B9B74A4" w14:textId="77777777" w:rsidR="00A2265A" w:rsidRPr="003C1E43" w:rsidRDefault="00A2265A" w:rsidP="003C1E43">
            <w:pPr>
              <w:pStyle w:val="Tabletext"/>
            </w:pPr>
            <w:r w:rsidRPr="003C1E43">
              <w:t>From 1 January of year 5: Free</w:t>
            </w:r>
          </w:p>
        </w:tc>
      </w:tr>
      <w:tr w:rsidR="00A2265A" w:rsidRPr="003C1E43" w14:paraId="64877D82"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4D4A4A7" w14:textId="77777777" w:rsidR="00A2265A" w:rsidRPr="003C1E43" w:rsidRDefault="00A2265A" w:rsidP="003C1E43">
            <w:pPr>
              <w:pStyle w:val="Tabletext"/>
              <w:rPr>
                <w:lang w:eastAsia="en-US"/>
              </w:rPr>
            </w:pPr>
            <w:r w:rsidRPr="003C1E43">
              <w:rPr>
                <w:lang w:eastAsia="en-US"/>
              </w:rPr>
              <w:lastRenderedPageBreak/>
              <w:t>207</w:t>
            </w:r>
          </w:p>
        </w:tc>
        <w:tc>
          <w:tcPr>
            <w:tcW w:w="2419" w:type="dxa"/>
            <w:tcBorders>
              <w:top w:val="single" w:sz="2" w:space="0" w:color="auto"/>
              <w:bottom w:val="single" w:sz="2" w:space="0" w:color="auto"/>
            </w:tcBorders>
          </w:tcPr>
          <w:p w14:paraId="0CBD6EF7" w14:textId="77777777" w:rsidR="00A2265A" w:rsidRPr="003C1E43" w:rsidRDefault="00A2265A" w:rsidP="003C1E43">
            <w:pPr>
              <w:pStyle w:val="Tabletext"/>
              <w:rPr>
                <w:lang w:eastAsia="en-US"/>
              </w:rPr>
            </w:pPr>
            <w:r w:rsidRPr="003C1E43">
              <w:rPr>
                <w:lang w:eastAsia="en-US"/>
              </w:rPr>
              <w:t>7225.50.00</w:t>
            </w:r>
          </w:p>
        </w:tc>
        <w:tc>
          <w:tcPr>
            <w:tcW w:w="3631" w:type="dxa"/>
            <w:gridSpan w:val="2"/>
            <w:tcBorders>
              <w:top w:val="single" w:sz="2" w:space="0" w:color="auto"/>
              <w:bottom w:val="single" w:sz="2" w:space="0" w:color="auto"/>
            </w:tcBorders>
          </w:tcPr>
          <w:p w14:paraId="5A56BA78" w14:textId="77777777" w:rsidR="00A2265A" w:rsidRPr="003C1E43" w:rsidRDefault="00A2265A" w:rsidP="003C1E43">
            <w:pPr>
              <w:pStyle w:val="Tabletext"/>
            </w:pPr>
            <w:r w:rsidRPr="003C1E43">
              <w:t>4%</w:t>
            </w:r>
          </w:p>
          <w:p w14:paraId="4C3C6509" w14:textId="77777777" w:rsidR="00A2265A" w:rsidRPr="003C1E43" w:rsidRDefault="00A2265A" w:rsidP="003C1E43">
            <w:pPr>
              <w:pStyle w:val="Tabletext"/>
            </w:pPr>
            <w:r w:rsidRPr="003C1E43">
              <w:t>From 1 January of year 2: 3%</w:t>
            </w:r>
          </w:p>
          <w:p w14:paraId="43FCE322" w14:textId="77777777" w:rsidR="00A2265A" w:rsidRPr="003C1E43" w:rsidRDefault="00A2265A" w:rsidP="003C1E43">
            <w:pPr>
              <w:pStyle w:val="Tabletext"/>
            </w:pPr>
            <w:r w:rsidRPr="003C1E43">
              <w:t>From 1 January of year 3: 2%</w:t>
            </w:r>
          </w:p>
          <w:p w14:paraId="57A27986" w14:textId="77777777" w:rsidR="00A2265A" w:rsidRPr="003C1E43" w:rsidRDefault="00A2265A" w:rsidP="003C1E43">
            <w:pPr>
              <w:pStyle w:val="Tabletext"/>
            </w:pPr>
            <w:r w:rsidRPr="003C1E43">
              <w:t>From 1 January of year 4: 1%</w:t>
            </w:r>
          </w:p>
          <w:p w14:paraId="0F1CF248" w14:textId="77777777" w:rsidR="00A2265A" w:rsidRPr="003C1E43" w:rsidRDefault="00A2265A" w:rsidP="003C1E43">
            <w:pPr>
              <w:pStyle w:val="Tabletext"/>
            </w:pPr>
            <w:r w:rsidRPr="003C1E43">
              <w:t>From 1 January of year 5: Free</w:t>
            </w:r>
          </w:p>
        </w:tc>
      </w:tr>
      <w:tr w:rsidR="00A2265A" w:rsidRPr="003C1E43" w14:paraId="55EBBE46"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CE6DDC3" w14:textId="77777777" w:rsidR="00A2265A" w:rsidRPr="003C1E43" w:rsidRDefault="00A2265A" w:rsidP="003C1E43">
            <w:pPr>
              <w:pStyle w:val="Tabletext"/>
              <w:rPr>
                <w:lang w:eastAsia="en-US"/>
              </w:rPr>
            </w:pPr>
            <w:r w:rsidRPr="003C1E43">
              <w:rPr>
                <w:lang w:eastAsia="en-US"/>
              </w:rPr>
              <w:t>208</w:t>
            </w:r>
          </w:p>
        </w:tc>
        <w:tc>
          <w:tcPr>
            <w:tcW w:w="2419" w:type="dxa"/>
            <w:tcBorders>
              <w:top w:val="single" w:sz="2" w:space="0" w:color="auto"/>
              <w:bottom w:val="single" w:sz="2" w:space="0" w:color="auto"/>
            </w:tcBorders>
          </w:tcPr>
          <w:p w14:paraId="7FD64D24" w14:textId="77777777" w:rsidR="00A2265A" w:rsidRPr="003C1E43" w:rsidRDefault="00A2265A" w:rsidP="003C1E43">
            <w:pPr>
              <w:pStyle w:val="Tabletext"/>
              <w:rPr>
                <w:lang w:eastAsia="en-US"/>
              </w:rPr>
            </w:pPr>
            <w:r w:rsidRPr="003C1E43">
              <w:rPr>
                <w:lang w:eastAsia="en-US"/>
              </w:rPr>
              <w:t>7225.91.00</w:t>
            </w:r>
          </w:p>
        </w:tc>
        <w:tc>
          <w:tcPr>
            <w:tcW w:w="3631" w:type="dxa"/>
            <w:gridSpan w:val="2"/>
            <w:tcBorders>
              <w:top w:val="single" w:sz="2" w:space="0" w:color="auto"/>
              <w:bottom w:val="single" w:sz="2" w:space="0" w:color="auto"/>
            </w:tcBorders>
          </w:tcPr>
          <w:p w14:paraId="5B5A4CF8" w14:textId="77777777" w:rsidR="00A2265A" w:rsidRPr="003C1E43" w:rsidRDefault="00A2265A" w:rsidP="003C1E43">
            <w:pPr>
              <w:pStyle w:val="Tabletext"/>
            </w:pPr>
            <w:r w:rsidRPr="003C1E43">
              <w:t>4%</w:t>
            </w:r>
          </w:p>
          <w:p w14:paraId="3247BFB4" w14:textId="77777777" w:rsidR="00A2265A" w:rsidRPr="003C1E43" w:rsidRDefault="00A2265A" w:rsidP="003C1E43">
            <w:pPr>
              <w:pStyle w:val="Tabletext"/>
            </w:pPr>
            <w:r w:rsidRPr="003C1E43">
              <w:t>From 1 January of year 2: 3%</w:t>
            </w:r>
          </w:p>
          <w:p w14:paraId="05922EAA" w14:textId="77777777" w:rsidR="00A2265A" w:rsidRPr="003C1E43" w:rsidRDefault="00A2265A" w:rsidP="003C1E43">
            <w:pPr>
              <w:pStyle w:val="Tabletext"/>
            </w:pPr>
            <w:r w:rsidRPr="003C1E43">
              <w:t>From 1 January of year 3: 2%</w:t>
            </w:r>
          </w:p>
          <w:p w14:paraId="5414F42B" w14:textId="77777777" w:rsidR="00A2265A" w:rsidRPr="003C1E43" w:rsidRDefault="00A2265A" w:rsidP="003C1E43">
            <w:pPr>
              <w:pStyle w:val="Tabletext"/>
            </w:pPr>
            <w:r w:rsidRPr="003C1E43">
              <w:t>From 1 January of year 4: 1%</w:t>
            </w:r>
          </w:p>
          <w:p w14:paraId="42E7E93E" w14:textId="77777777" w:rsidR="00A2265A" w:rsidRPr="003C1E43" w:rsidRDefault="00A2265A" w:rsidP="003C1E43">
            <w:pPr>
              <w:pStyle w:val="Tabletext"/>
            </w:pPr>
            <w:r w:rsidRPr="003C1E43">
              <w:t>From 1 January of year 5: Free</w:t>
            </w:r>
          </w:p>
        </w:tc>
      </w:tr>
      <w:tr w:rsidR="00A2265A" w:rsidRPr="003C1E43" w14:paraId="17DB05D6"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FEF5999" w14:textId="77777777" w:rsidR="00A2265A" w:rsidRPr="003C1E43" w:rsidRDefault="00A2265A" w:rsidP="003C1E43">
            <w:pPr>
              <w:pStyle w:val="Tabletext"/>
              <w:rPr>
                <w:lang w:eastAsia="en-US"/>
              </w:rPr>
            </w:pPr>
            <w:r w:rsidRPr="003C1E43">
              <w:rPr>
                <w:lang w:eastAsia="en-US"/>
              </w:rPr>
              <w:t>209</w:t>
            </w:r>
          </w:p>
        </w:tc>
        <w:tc>
          <w:tcPr>
            <w:tcW w:w="2419" w:type="dxa"/>
            <w:tcBorders>
              <w:top w:val="single" w:sz="2" w:space="0" w:color="auto"/>
              <w:bottom w:val="single" w:sz="2" w:space="0" w:color="auto"/>
            </w:tcBorders>
          </w:tcPr>
          <w:p w14:paraId="2C4D1814" w14:textId="77777777" w:rsidR="00A2265A" w:rsidRPr="003C1E43" w:rsidRDefault="00A2265A" w:rsidP="003C1E43">
            <w:pPr>
              <w:pStyle w:val="Tabletext"/>
              <w:rPr>
                <w:lang w:eastAsia="en-US"/>
              </w:rPr>
            </w:pPr>
            <w:r w:rsidRPr="003C1E43">
              <w:rPr>
                <w:lang w:eastAsia="en-US"/>
              </w:rPr>
              <w:t>7225.92.00</w:t>
            </w:r>
          </w:p>
        </w:tc>
        <w:tc>
          <w:tcPr>
            <w:tcW w:w="3631" w:type="dxa"/>
            <w:gridSpan w:val="2"/>
            <w:tcBorders>
              <w:top w:val="single" w:sz="2" w:space="0" w:color="auto"/>
              <w:bottom w:val="single" w:sz="2" w:space="0" w:color="auto"/>
            </w:tcBorders>
          </w:tcPr>
          <w:p w14:paraId="24A17469" w14:textId="77777777" w:rsidR="00A2265A" w:rsidRPr="003C1E43" w:rsidRDefault="00A2265A" w:rsidP="003C1E43">
            <w:pPr>
              <w:pStyle w:val="Tabletext"/>
            </w:pPr>
            <w:r w:rsidRPr="003C1E43">
              <w:t>4%</w:t>
            </w:r>
          </w:p>
          <w:p w14:paraId="60FB9C03" w14:textId="77777777" w:rsidR="00A2265A" w:rsidRPr="003C1E43" w:rsidRDefault="00A2265A" w:rsidP="003C1E43">
            <w:pPr>
              <w:pStyle w:val="Tabletext"/>
            </w:pPr>
            <w:r w:rsidRPr="003C1E43">
              <w:t>From 1 January of year 2: 3%</w:t>
            </w:r>
          </w:p>
          <w:p w14:paraId="2F9CFDF3" w14:textId="77777777" w:rsidR="00A2265A" w:rsidRPr="003C1E43" w:rsidRDefault="00A2265A" w:rsidP="003C1E43">
            <w:pPr>
              <w:pStyle w:val="Tabletext"/>
            </w:pPr>
            <w:r w:rsidRPr="003C1E43">
              <w:t>From 1 January of year 3: 2%</w:t>
            </w:r>
          </w:p>
          <w:p w14:paraId="34C72B78" w14:textId="77777777" w:rsidR="00A2265A" w:rsidRPr="003C1E43" w:rsidRDefault="00A2265A" w:rsidP="003C1E43">
            <w:pPr>
              <w:pStyle w:val="Tabletext"/>
            </w:pPr>
            <w:r w:rsidRPr="003C1E43">
              <w:t>From 1 January of year 4: 1%</w:t>
            </w:r>
          </w:p>
          <w:p w14:paraId="57DB6C6A" w14:textId="77777777" w:rsidR="00A2265A" w:rsidRPr="003C1E43" w:rsidRDefault="00A2265A" w:rsidP="003C1E43">
            <w:pPr>
              <w:pStyle w:val="Tabletext"/>
            </w:pPr>
            <w:r w:rsidRPr="003C1E43">
              <w:t>From 1 January of year 5: Free</w:t>
            </w:r>
          </w:p>
        </w:tc>
      </w:tr>
      <w:tr w:rsidR="00A2265A" w:rsidRPr="003C1E43" w14:paraId="4C1B73C9"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87BA8BA" w14:textId="77777777" w:rsidR="00A2265A" w:rsidRPr="003C1E43" w:rsidRDefault="00A2265A" w:rsidP="003C1E43">
            <w:pPr>
              <w:pStyle w:val="Tabletext"/>
              <w:rPr>
                <w:lang w:eastAsia="en-US"/>
              </w:rPr>
            </w:pPr>
            <w:r w:rsidRPr="003C1E43">
              <w:rPr>
                <w:lang w:eastAsia="en-US"/>
              </w:rPr>
              <w:t>210</w:t>
            </w:r>
          </w:p>
        </w:tc>
        <w:tc>
          <w:tcPr>
            <w:tcW w:w="2419" w:type="dxa"/>
            <w:tcBorders>
              <w:top w:val="single" w:sz="2" w:space="0" w:color="auto"/>
              <w:bottom w:val="single" w:sz="2" w:space="0" w:color="auto"/>
            </w:tcBorders>
          </w:tcPr>
          <w:p w14:paraId="4B04B412" w14:textId="77777777" w:rsidR="00A2265A" w:rsidRPr="003C1E43" w:rsidRDefault="00A2265A" w:rsidP="003C1E43">
            <w:pPr>
              <w:pStyle w:val="Tabletext"/>
              <w:rPr>
                <w:lang w:eastAsia="en-US"/>
              </w:rPr>
            </w:pPr>
            <w:r w:rsidRPr="003C1E43">
              <w:rPr>
                <w:lang w:eastAsia="en-US"/>
              </w:rPr>
              <w:t>7225.99.00</w:t>
            </w:r>
          </w:p>
        </w:tc>
        <w:tc>
          <w:tcPr>
            <w:tcW w:w="3631" w:type="dxa"/>
            <w:gridSpan w:val="2"/>
            <w:tcBorders>
              <w:top w:val="single" w:sz="2" w:space="0" w:color="auto"/>
              <w:bottom w:val="single" w:sz="2" w:space="0" w:color="auto"/>
            </w:tcBorders>
          </w:tcPr>
          <w:p w14:paraId="0E7D01D7" w14:textId="77777777" w:rsidR="00A2265A" w:rsidRPr="003C1E43" w:rsidRDefault="00A2265A" w:rsidP="003C1E43">
            <w:pPr>
              <w:pStyle w:val="Tabletext"/>
            </w:pPr>
            <w:r w:rsidRPr="003C1E43">
              <w:t>4%</w:t>
            </w:r>
          </w:p>
          <w:p w14:paraId="6CBC4CC6" w14:textId="77777777" w:rsidR="00A2265A" w:rsidRPr="003C1E43" w:rsidRDefault="00A2265A" w:rsidP="003C1E43">
            <w:pPr>
              <w:pStyle w:val="Tabletext"/>
            </w:pPr>
            <w:r w:rsidRPr="003C1E43">
              <w:t>From 1 January of year 2: 3%</w:t>
            </w:r>
          </w:p>
          <w:p w14:paraId="0EDA4690" w14:textId="77777777" w:rsidR="00A2265A" w:rsidRPr="003C1E43" w:rsidRDefault="00A2265A" w:rsidP="003C1E43">
            <w:pPr>
              <w:pStyle w:val="Tabletext"/>
            </w:pPr>
            <w:r w:rsidRPr="003C1E43">
              <w:t>From 1 January of year 3: 2%</w:t>
            </w:r>
          </w:p>
          <w:p w14:paraId="66D1B4E3" w14:textId="77777777" w:rsidR="00A2265A" w:rsidRPr="003C1E43" w:rsidRDefault="00A2265A" w:rsidP="003C1E43">
            <w:pPr>
              <w:pStyle w:val="Tabletext"/>
            </w:pPr>
            <w:r w:rsidRPr="003C1E43">
              <w:t>From 1 January of year 4: 1%</w:t>
            </w:r>
          </w:p>
          <w:p w14:paraId="1615599C" w14:textId="77777777" w:rsidR="00A2265A" w:rsidRPr="003C1E43" w:rsidRDefault="00A2265A" w:rsidP="003C1E43">
            <w:pPr>
              <w:pStyle w:val="Tabletext"/>
            </w:pPr>
            <w:r w:rsidRPr="003C1E43">
              <w:t>From 1 January of year 5: Free</w:t>
            </w:r>
          </w:p>
        </w:tc>
      </w:tr>
      <w:tr w:rsidR="00A2265A" w:rsidRPr="003C1E43" w14:paraId="17BD6C9E"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435D61D" w14:textId="77777777" w:rsidR="00A2265A" w:rsidRPr="003C1E43" w:rsidRDefault="00A2265A" w:rsidP="003C1E43">
            <w:pPr>
              <w:pStyle w:val="Tabletext"/>
              <w:rPr>
                <w:lang w:eastAsia="en-US"/>
              </w:rPr>
            </w:pPr>
            <w:r w:rsidRPr="003C1E43">
              <w:rPr>
                <w:lang w:eastAsia="en-US"/>
              </w:rPr>
              <w:t>211</w:t>
            </w:r>
          </w:p>
        </w:tc>
        <w:tc>
          <w:tcPr>
            <w:tcW w:w="2419" w:type="dxa"/>
            <w:tcBorders>
              <w:top w:val="single" w:sz="2" w:space="0" w:color="auto"/>
              <w:bottom w:val="single" w:sz="2" w:space="0" w:color="auto"/>
            </w:tcBorders>
          </w:tcPr>
          <w:p w14:paraId="3063E62F" w14:textId="77777777" w:rsidR="00A2265A" w:rsidRPr="003C1E43" w:rsidRDefault="00A2265A" w:rsidP="003C1E43">
            <w:pPr>
              <w:pStyle w:val="Tabletext"/>
              <w:rPr>
                <w:lang w:eastAsia="en-US"/>
              </w:rPr>
            </w:pPr>
            <w:r w:rsidRPr="003C1E43">
              <w:rPr>
                <w:lang w:eastAsia="en-US"/>
              </w:rPr>
              <w:t>7226.91.00</w:t>
            </w:r>
          </w:p>
        </w:tc>
        <w:tc>
          <w:tcPr>
            <w:tcW w:w="3631" w:type="dxa"/>
            <w:gridSpan w:val="2"/>
            <w:tcBorders>
              <w:top w:val="single" w:sz="2" w:space="0" w:color="auto"/>
              <w:bottom w:val="single" w:sz="2" w:space="0" w:color="auto"/>
            </w:tcBorders>
          </w:tcPr>
          <w:p w14:paraId="03827624" w14:textId="77777777" w:rsidR="00A2265A" w:rsidRPr="003C1E43" w:rsidRDefault="00A2265A" w:rsidP="003C1E43">
            <w:pPr>
              <w:pStyle w:val="Tabletext"/>
            </w:pPr>
            <w:r w:rsidRPr="003C1E43">
              <w:t>4%</w:t>
            </w:r>
          </w:p>
          <w:p w14:paraId="3EFAE71E" w14:textId="77777777" w:rsidR="00A2265A" w:rsidRPr="003C1E43" w:rsidRDefault="00A2265A" w:rsidP="003C1E43">
            <w:pPr>
              <w:pStyle w:val="Tabletext"/>
            </w:pPr>
            <w:r w:rsidRPr="003C1E43">
              <w:t>From 1 January of year 2: 3%</w:t>
            </w:r>
          </w:p>
          <w:p w14:paraId="3A8151E6" w14:textId="77777777" w:rsidR="00A2265A" w:rsidRPr="003C1E43" w:rsidRDefault="00A2265A" w:rsidP="003C1E43">
            <w:pPr>
              <w:pStyle w:val="Tabletext"/>
            </w:pPr>
            <w:r w:rsidRPr="003C1E43">
              <w:t>From 1 January of year 3: 2%</w:t>
            </w:r>
          </w:p>
          <w:p w14:paraId="0E2FC2E5" w14:textId="77777777" w:rsidR="00A2265A" w:rsidRPr="003C1E43" w:rsidRDefault="00A2265A" w:rsidP="003C1E43">
            <w:pPr>
              <w:pStyle w:val="Tabletext"/>
            </w:pPr>
            <w:r w:rsidRPr="003C1E43">
              <w:t>From 1 January of year 4: 1%</w:t>
            </w:r>
          </w:p>
          <w:p w14:paraId="5954729A" w14:textId="77777777" w:rsidR="00A2265A" w:rsidRPr="003C1E43" w:rsidRDefault="00A2265A" w:rsidP="003C1E43">
            <w:pPr>
              <w:pStyle w:val="Tabletext"/>
            </w:pPr>
            <w:r w:rsidRPr="003C1E43">
              <w:t>From 1 January of year 5: Free</w:t>
            </w:r>
          </w:p>
        </w:tc>
      </w:tr>
      <w:tr w:rsidR="00A2265A" w:rsidRPr="003C1E43" w14:paraId="7C34CC5E"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8FCA7BD" w14:textId="77777777" w:rsidR="00A2265A" w:rsidRPr="003C1E43" w:rsidRDefault="00A2265A" w:rsidP="003C1E43">
            <w:pPr>
              <w:pStyle w:val="Tabletext"/>
              <w:rPr>
                <w:lang w:eastAsia="en-US"/>
              </w:rPr>
            </w:pPr>
            <w:r w:rsidRPr="003C1E43">
              <w:rPr>
                <w:lang w:eastAsia="en-US"/>
              </w:rPr>
              <w:t>212</w:t>
            </w:r>
          </w:p>
        </w:tc>
        <w:tc>
          <w:tcPr>
            <w:tcW w:w="2419" w:type="dxa"/>
            <w:tcBorders>
              <w:top w:val="single" w:sz="2" w:space="0" w:color="auto"/>
              <w:bottom w:val="single" w:sz="2" w:space="0" w:color="auto"/>
            </w:tcBorders>
          </w:tcPr>
          <w:p w14:paraId="6FBBDC4B" w14:textId="77777777" w:rsidR="00A2265A" w:rsidRPr="003C1E43" w:rsidRDefault="00A2265A" w:rsidP="003C1E43">
            <w:pPr>
              <w:pStyle w:val="Tabletext"/>
              <w:rPr>
                <w:lang w:eastAsia="en-US"/>
              </w:rPr>
            </w:pPr>
            <w:r w:rsidRPr="003C1E43">
              <w:rPr>
                <w:lang w:eastAsia="en-US"/>
              </w:rPr>
              <w:t>7226.92.00</w:t>
            </w:r>
          </w:p>
        </w:tc>
        <w:tc>
          <w:tcPr>
            <w:tcW w:w="3631" w:type="dxa"/>
            <w:gridSpan w:val="2"/>
            <w:tcBorders>
              <w:top w:val="single" w:sz="2" w:space="0" w:color="auto"/>
              <w:bottom w:val="single" w:sz="2" w:space="0" w:color="auto"/>
            </w:tcBorders>
          </w:tcPr>
          <w:p w14:paraId="14FF12E6" w14:textId="77777777" w:rsidR="00A2265A" w:rsidRPr="003C1E43" w:rsidRDefault="00A2265A" w:rsidP="003C1E43">
            <w:pPr>
              <w:pStyle w:val="Tabletext"/>
            </w:pPr>
            <w:r w:rsidRPr="003C1E43">
              <w:t>4%</w:t>
            </w:r>
          </w:p>
          <w:p w14:paraId="1884B987" w14:textId="77777777" w:rsidR="00A2265A" w:rsidRPr="003C1E43" w:rsidRDefault="00A2265A" w:rsidP="003C1E43">
            <w:pPr>
              <w:pStyle w:val="Tabletext"/>
            </w:pPr>
            <w:r w:rsidRPr="003C1E43">
              <w:t>From 1 January of year 2: 3%</w:t>
            </w:r>
          </w:p>
          <w:p w14:paraId="36CE3DD2" w14:textId="77777777" w:rsidR="00A2265A" w:rsidRPr="003C1E43" w:rsidRDefault="00A2265A" w:rsidP="003C1E43">
            <w:pPr>
              <w:pStyle w:val="Tabletext"/>
            </w:pPr>
            <w:r w:rsidRPr="003C1E43">
              <w:t>From 1 January of year 3: 2%</w:t>
            </w:r>
          </w:p>
          <w:p w14:paraId="21266999" w14:textId="77777777" w:rsidR="00A2265A" w:rsidRPr="003C1E43" w:rsidRDefault="00A2265A" w:rsidP="003C1E43">
            <w:pPr>
              <w:pStyle w:val="Tabletext"/>
            </w:pPr>
            <w:r w:rsidRPr="003C1E43">
              <w:t>From 1 January of year 4: 1%</w:t>
            </w:r>
          </w:p>
          <w:p w14:paraId="59ADD0EC" w14:textId="77777777" w:rsidR="00A2265A" w:rsidRPr="003C1E43" w:rsidRDefault="00A2265A" w:rsidP="003C1E43">
            <w:pPr>
              <w:pStyle w:val="Tabletext"/>
            </w:pPr>
            <w:r w:rsidRPr="003C1E43">
              <w:t>From 1 January of year 5: Free</w:t>
            </w:r>
          </w:p>
        </w:tc>
      </w:tr>
      <w:tr w:rsidR="00A2265A" w:rsidRPr="003C1E43" w14:paraId="501E433E"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0911BCD" w14:textId="77777777" w:rsidR="00A2265A" w:rsidRPr="003C1E43" w:rsidRDefault="00A2265A" w:rsidP="003C1E43">
            <w:pPr>
              <w:pStyle w:val="Tabletext"/>
              <w:rPr>
                <w:lang w:eastAsia="en-US"/>
              </w:rPr>
            </w:pPr>
            <w:r w:rsidRPr="003C1E43">
              <w:rPr>
                <w:lang w:eastAsia="en-US"/>
              </w:rPr>
              <w:lastRenderedPageBreak/>
              <w:t>213</w:t>
            </w:r>
          </w:p>
        </w:tc>
        <w:tc>
          <w:tcPr>
            <w:tcW w:w="2419" w:type="dxa"/>
            <w:tcBorders>
              <w:top w:val="single" w:sz="2" w:space="0" w:color="auto"/>
              <w:bottom w:val="single" w:sz="2" w:space="0" w:color="auto"/>
            </w:tcBorders>
          </w:tcPr>
          <w:p w14:paraId="29E43F72" w14:textId="77777777" w:rsidR="00A2265A" w:rsidRPr="003C1E43" w:rsidRDefault="00A2265A" w:rsidP="003C1E43">
            <w:pPr>
              <w:pStyle w:val="Tabletext"/>
              <w:rPr>
                <w:lang w:eastAsia="en-US"/>
              </w:rPr>
            </w:pPr>
            <w:r w:rsidRPr="003C1E43">
              <w:rPr>
                <w:lang w:eastAsia="en-US"/>
              </w:rPr>
              <w:t>7226.99.00</w:t>
            </w:r>
          </w:p>
        </w:tc>
        <w:tc>
          <w:tcPr>
            <w:tcW w:w="3631" w:type="dxa"/>
            <w:gridSpan w:val="2"/>
            <w:tcBorders>
              <w:top w:val="single" w:sz="2" w:space="0" w:color="auto"/>
              <w:bottom w:val="single" w:sz="2" w:space="0" w:color="auto"/>
            </w:tcBorders>
          </w:tcPr>
          <w:p w14:paraId="3462C631" w14:textId="77777777" w:rsidR="00A2265A" w:rsidRPr="003C1E43" w:rsidRDefault="00A2265A" w:rsidP="003C1E43">
            <w:pPr>
              <w:pStyle w:val="Tabletext"/>
            </w:pPr>
            <w:r w:rsidRPr="003C1E43">
              <w:t>4%</w:t>
            </w:r>
          </w:p>
          <w:p w14:paraId="4C5A0E1B" w14:textId="77777777" w:rsidR="00A2265A" w:rsidRPr="003C1E43" w:rsidRDefault="00A2265A" w:rsidP="003C1E43">
            <w:pPr>
              <w:pStyle w:val="Tabletext"/>
            </w:pPr>
            <w:r w:rsidRPr="003C1E43">
              <w:t>From 1 January of year 2: 3%</w:t>
            </w:r>
          </w:p>
          <w:p w14:paraId="35DC0683" w14:textId="77777777" w:rsidR="00A2265A" w:rsidRPr="003C1E43" w:rsidRDefault="00A2265A" w:rsidP="003C1E43">
            <w:pPr>
              <w:pStyle w:val="Tabletext"/>
            </w:pPr>
            <w:r w:rsidRPr="003C1E43">
              <w:t>From 1 January of year 3: 2%</w:t>
            </w:r>
          </w:p>
          <w:p w14:paraId="54F2AE39" w14:textId="77777777" w:rsidR="00A2265A" w:rsidRPr="003C1E43" w:rsidRDefault="00A2265A" w:rsidP="003C1E43">
            <w:pPr>
              <w:pStyle w:val="Tabletext"/>
            </w:pPr>
            <w:r w:rsidRPr="003C1E43">
              <w:t>From 1 January of year 4: 1%</w:t>
            </w:r>
          </w:p>
          <w:p w14:paraId="7D12AA5A" w14:textId="77777777" w:rsidR="00A2265A" w:rsidRPr="003C1E43" w:rsidRDefault="00A2265A" w:rsidP="003C1E43">
            <w:pPr>
              <w:pStyle w:val="Tabletext"/>
            </w:pPr>
            <w:r w:rsidRPr="003C1E43">
              <w:t>From 1 January of year 5: Free</w:t>
            </w:r>
          </w:p>
        </w:tc>
      </w:tr>
      <w:tr w:rsidR="00A2265A" w:rsidRPr="003C1E43" w14:paraId="64D4F7A3"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40687CD" w14:textId="77777777" w:rsidR="00A2265A" w:rsidRPr="003C1E43" w:rsidRDefault="00A2265A" w:rsidP="003C1E43">
            <w:pPr>
              <w:pStyle w:val="Tabletext"/>
              <w:rPr>
                <w:lang w:eastAsia="en-US"/>
              </w:rPr>
            </w:pPr>
            <w:r w:rsidRPr="003C1E43">
              <w:rPr>
                <w:lang w:eastAsia="en-US"/>
              </w:rPr>
              <w:t>214</w:t>
            </w:r>
          </w:p>
        </w:tc>
        <w:tc>
          <w:tcPr>
            <w:tcW w:w="2419" w:type="dxa"/>
            <w:tcBorders>
              <w:top w:val="single" w:sz="2" w:space="0" w:color="auto"/>
              <w:bottom w:val="single" w:sz="2" w:space="0" w:color="auto"/>
            </w:tcBorders>
          </w:tcPr>
          <w:p w14:paraId="79949AFC" w14:textId="77777777" w:rsidR="00A2265A" w:rsidRPr="003C1E43" w:rsidRDefault="00A2265A" w:rsidP="003C1E43">
            <w:pPr>
              <w:pStyle w:val="Tabletext"/>
              <w:rPr>
                <w:lang w:eastAsia="en-US"/>
              </w:rPr>
            </w:pPr>
            <w:r w:rsidRPr="003C1E43">
              <w:rPr>
                <w:lang w:eastAsia="en-US"/>
              </w:rPr>
              <w:t>7227.20.10</w:t>
            </w:r>
          </w:p>
        </w:tc>
        <w:tc>
          <w:tcPr>
            <w:tcW w:w="3631" w:type="dxa"/>
            <w:gridSpan w:val="2"/>
            <w:tcBorders>
              <w:top w:val="single" w:sz="2" w:space="0" w:color="auto"/>
              <w:bottom w:val="single" w:sz="2" w:space="0" w:color="auto"/>
            </w:tcBorders>
          </w:tcPr>
          <w:p w14:paraId="550ABBBE" w14:textId="77777777" w:rsidR="00A2265A" w:rsidRPr="003C1E43" w:rsidRDefault="00A2265A" w:rsidP="003C1E43">
            <w:pPr>
              <w:pStyle w:val="Tabletext"/>
            </w:pPr>
            <w:r w:rsidRPr="003C1E43">
              <w:t>4%</w:t>
            </w:r>
          </w:p>
          <w:p w14:paraId="17D14E27" w14:textId="77777777" w:rsidR="00A2265A" w:rsidRPr="003C1E43" w:rsidRDefault="00A2265A" w:rsidP="003C1E43">
            <w:pPr>
              <w:pStyle w:val="Tabletext"/>
            </w:pPr>
            <w:r w:rsidRPr="003C1E43">
              <w:t>From 1 January of year 2: 3%</w:t>
            </w:r>
          </w:p>
          <w:p w14:paraId="53AFF7BF" w14:textId="77777777" w:rsidR="00A2265A" w:rsidRPr="003C1E43" w:rsidRDefault="00A2265A" w:rsidP="003C1E43">
            <w:pPr>
              <w:pStyle w:val="Tabletext"/>
            </w:pPr>
            <w:r w:rsidRPr="003C1E43">
              <w:t>From 1 January of year 3: 2%</w:t>
            </w:r>
          </w:p>
          <w:p w14:paraId="20C04277" w14:textId="77777777" w:rsidR="00A2265A" w:rsidRPr="003C1E43" w:rsidRDefault="00A2265A" w:rsidP="003C1E43">
            <w:pPr>
              <w:pStyle w:val="Tabletext"/>
            </w:pPr>
            <w:r w:rsidRPr="003C1E43">
              <w:t>From 1 January of year 4: 1%</w:t>
            </w:r>
          </w:p>
          <w:p w14:paraId="0AC28E2C" w14:textId="77777777" w:rsidR="00A2265A" w:rsidRPr="003C1E43" w:rsidRDefault="00A2265A" w:rsidP="003C1E43">
            <w:pPr>
              <w:pStyle w:val="Tabletext"/>
            </w:pPr>
            <w:r w:rsidRPr="003C1E43">
              <w:t>From 1 January of year 5: Free</w:t>
            </w:r>
          </w:p>
        </w:tc>
      </w:tr>
      <w:tr w:rsidR="00A2265A" w:rsidRPr="003C1E43" w14:paraId="4D9AB3BD"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92D1742" w14:textId="77777777" w:rsidR="00A2265A" w:rsidRPr="003C1E43" w:rsidRDefault="00A2265A" w:rsidP="003C1E43">
            <w:pPr>
              <w:pStyle w:val="Tabletext"/>
              <w:rPr>
                <w:lang w:eastAsia="en-US"/>
              </w:rPr>
            </w:pPr>
            <w:r w:rsidRPr="003C1E43">
              <w:rPr>
                <w:lang w:eastAsia="en-US"/>
              </w:rPr>
              <w:t>215</w:t>
            </w:r>
          </w:p>
        </w:tc>
        <w:tc>
          <w:tcPr>
            <w:tcW w:w="2419" w:type="dxa"/>
            <w:tcBorders>
              <w:top w:val="single" w:sz="2" w:space="0" w:color="auto"/>
              <w:bottom w:val="single" w:sz="2" w:space="0" w:color="auto"/>
            </w:tcBorders>
          </w:tcPr>
          <w:p w14:paraId="31E22029" w14:textId="77777777" w:rsidR="00A2265A" w:rsidRPr="003C1E43" w:rsidRDefault="00A2265A" w:rsidP="003C1E43">
            <w:pPr>
              <w:pStyle w:val="Tabletext"/>
              <w:rPr>
                <w:lang w:eastAsia="en-US"/>
              </w:rPr>
            </w:pPr>
            <w:r w:rsidRPr="003C1E43">
              <w:rPr>
                <w:lang w:eastAsia="en-US"/>
              </w:rPr>
              <w:t>7227.20.90</w:t>
            </w:r>
          </w:p>
        </w:tc>
        <w:tc>
          <w:tcPr>
            <w:tcW w:w="3631" w:type="dxa"/>
            <w:gridSpan w:val="2"/>
            <w:tcBorders>
              <w:top w:val="single" w:sz="2" w:space="0" w:color="auto"/>
              <w:bottom w:val="single" w:sz="2" w:space="0" w:color="auto"/>
            </w:tcBorders>
          </w:tcPr>
          <w:p w14:paraId="4AF88EEC" w14:textId="77777777" w:rsidR="00A2265A" w:rsidRPr="003C1E43" w:rsidRDefault="00A2265A" w:rsidP="003C1E43">
            <w:pPr>
              <w:pStyle w:val="Tabletext"/>
            </w:pPr>
            <w:r w:rsidRPr="003C1E43">
              <w:t>4%</w:t>
            </w:r>
          </w:p>
          <w:p w14:paraId="3C8FDF42" w14:textId="77777777" w:rsidR="00A2265A" w:rsidRPr="003C1E43" w:rsidRDefault="00A2265A" w:rsidP="003C1E43">
            <w:pPr>
              <w:pStyle w:val="Tabletext"/>
            </w:pPr>
            <w:r w:rsidRPr="003C1E43">
              <w:t>From 1 January of year 2: 3%</w:t>
            </w:r>
          </w:p>
          <w:p w14:paraId="7674B38D" w14:textId="77777777" w:rsidR="00A2265A" w:rsidRPr="003C1E43" w:rsidRDefault="00A2265A" w:rsidP="003C1E43">
            <w:pPr>
              <w:pStyle w:val="Tabletext"/>
            </w:pPr>
            <w:r w:rsidRPr="003C1E43">
              <w:t>From 1 January of year 3: 2%</w:t>
            </w:r>
          </w:p>
          <w:p w14:paraId="76191A7C" w14:textId="77777777" w:rsidR="00A2265A" w:rsidRPr="003C1E43" w:rsidRDefault="00A2265A" w:rsidP="003C1E43">
            <w:pPr>
              <w:pStyle w:val="Tabletext"/>
            </w:pPr>
            <w:r w:rsidRPr="003C1E43">
              <w:t>From 1 January of year 4: 1%</w:t>
            </w:r>
          </w:p>
          <w:p w14:paraId="3C1A0766" w14:textId="77777777" w:rsidR="00A2265A" w:rsidRPr="003C1E43" w:rsidRDefault="00A2265A" w:rsidP="003C1E43">
            <w:pPr>
              <w:pStyle w:val="Tabletext"/>
            </w:pPr>
            <w:r w:rsidRPr="003C1E43">
              <w:t>From 1 January of year 5: Free</w:t>
            </w:r>
          </w:p>
        </w:tc>
      </w:tr>
      <w:tr w:rsidR="00A2265A" w:rsidRPr="003C1E43" w14:paraId="5AF65DAC"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2EE31C7" w14:textId="77777777" w:rsidR="00A2265A" w:rsidRPr="003C1E43" w:rsidRDefault="00A2265A" w:rsidP="003C1E43">
            <w:pPr>
              <w:pStyle w:val="Tabletext"/>
              <w:rPr>
                <w:lang w:eastAsia="en-US"/>
              </w:rPr>
            </w:pPr>
            <w:r w:rsidRPr="003C1E43">
              <w:rPr>
                <w:lang w:eastAsia="en-US"/>
              </w:rPr>
              <w:t>216</w:t>
            </w:r>
          </w:p>
        </w:tc>
        <w:tc>
          <w:tcPr>
            <w:tcW w:w="2419" w:type="dxa"/>
            <w:tcBorders>
              <w:top w:val="single" w:sz="2" w:space="0" w:color="auto"/>
              <w:bottom w:val="single" w:sz="2" w:space="0" w:color="auto"/>
            </w:tcBorders>
          </w:tcPr>
          <w:p w14:paraId="46F86A25" w14:textId="77777777" w:rsidR="00A2265A" w:rsidRPr="003C1E43" w:rsidRDefault="00A2265A" w:rsidP="003C1E43">
            <w:pPr>
              <w:pStyle w:val="Tabletext"/>
              <w:rPr>
                <w:lang w:eastAsia="en-US"/>
              </w:rPr>
            </w:pPr>
            <w:r w:rsidRPr="003C1E43">
              <w:rPr>
                <w:lang w:eastAsia="en-US"/>
              </w:rPr>
              <w:t>7227.90.10</w:t>
            </w:r>
          </w:p>
        </w:tc>
        <w:tc>
          <w:tcPr>
            <w:tcW w:w="3631" w:type="dxa"/>
            <w:gridSpan w:val="2"/>
            <w:tcBorders>
              <w:top w:val="single" w:sz="2" w:space="0" w:color="auto"/>
              <w:bottom w:val="single" w:sz="2" w:space="0" w:color="auto"/>
            </w:tcBorders>
          </w:tcPr>
          <w:p w14:paraId="430CF8E4" w14:textId="77777777" w:rsidR="00A2265A" w:rsidRPr="003C1E43" w:rsidRDefault="00A2265A" w:rsidP="003C1E43">
            <w:pPr>
              <w:pStyle w:val="Tabletext"/>
            </w:pPr>
            <w:r w:rsidRPr="003C1E43">
              <w:t>4%</w:t>
            </w:r>
          </w:p>
          <w:p w14:paraId="63B5086F" w14:textId="77777777" w:rsidR="00A2265A" w:rsidRPr="003C1E43" w:rsidRDefault="00A2265A" w:rsidP="003C1E43">
            <w:pPr>
              <w:pStyle w:val="Tabletext"/>
            </w:pPr>
            <w:r w:rsidRPr="003C1E43">
              <w:t>From 1 January of year 2: 3%</w:t>
            </w:r>
          </w:p>
          <w:p w14:paraId="331180B6" w14:textId="77777777" w:rsidR="00A2265A" w:rsidRPr="003C1E43" w:rsidRDefault="00A2265A" w:rsidP="003C1E43">
            <w:pPr>
              <w:pStyle w:val="Tabletext"/>
            </w:pPr>
            <w:r w:rsidRPr="003C1E43">
              <w:t>From 1 January of year 3: 2%</w:t>
            </w:r>
          </w:p>
          <w:p w14:paraId="41839FA8" w14:textId="77777777" w:rsidR="00A2265A" w:rsidRPr="003C1E43" w:rsidRDefault="00A2265A" w:rsidP="003C1E43">
            <w:pPr>
              <w:pStyle w:val="Tabletext"/>
            </w:pPr>
            <w:r w:rsidRPr="003C1E43">
              <w:t>From 1 January of year 4: 1%</w:t>
            </w:r>
          </w:p>
          <w:p w14:paraId="7190CC31" w14:textId="77777777" w:rsidR="00A2265A" w:rsidRPr="003C1E43" w:rsidRDefault="00A2265A" w:rsidP="003C1E43">
            <w:pPr>
              <w:pStyle w:val="Tabletext"/>
            </w:pPr>
            <w:r w:rsidRPr="003C1E43">
              <w:t>From 1 January of year 5: Free</w:t>
            </w:r>
          </w:p>
        </w:tc>
      </w:tr>
      <w:tr w:rsidR="00A2265A" w:rsidRPr="003C1E43" w14:paraId="6576281D"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87482A6" w14:textId="77777777" w:rsidR="00A2265A" w:rsidRPr="003C1E43" w:rsidRDefault="00A2265A" w:rsidP="003C1E43">
            <w:pPr>
              <w:pStyle w:val="Tabletext"/>
              <w:rPr>
                <w:lang w:eastAsia="en-US"/>
              </w:rPr>
            </w:pPr>
            <w:r w:rsidRPr="003C1E43">
              <w:rPr>
                <w:lang w:eastAsia="en-US"/>
              </w:rPr>
              <w:t>217</w:t>
            </w:r>
          </w:p>
        </w:tc>
        <w:tc>
          <w:tcPr>
            <w:tcW w:w="2419" w:type="dxa"/>
            <w:tcBorders>
              <w:top w:val="single" w:sz="2" w:space="0" w:color="auto"/>
              <w:bottom w:val="single" w:sz="2" w:space="0" w:color="auto"/>
            </w:tcBorders>
          </w:tcPr>
          <w:p w14:paraId="68C4FB1C" w14:textId="77777777" w:rsidR="00A2265A" w:rsidRPr="003C1E43" w:rsidRDefault="00A2265A" w:rsidP="003C1E43">
            <w:pPr>
              <w:pStyle w:val="Tabletext"/>
              <w:rPr>
                <w:lang w:eastAsia="en-US"/>
              </w:rPr>
            </w:pPr>
            <w:r w:rsidRPr="003C1E43">
              <w:rPr>
                <w:lang w:eastAsia="en-US"/>
              </w:rPr>
              <w:t>7227.90.90</w:t>
            </w:r>
          </w:p>
        </w:tc>
        <w:tc>
          <w:tcPr>
            <w:tcW w:w="3631" w:type="dxa"/>
            <w:gridSpan w:val="2"/>
            <w:tcBorders>
              <w:top w:val="single" w:sz="2" w:space="0" w:color="auto"/>
              <w:bottom w:val="single" w:sz="2" w:space="0" w:color="auto"/>
            </w:tcBorders>
          </w:tcPr>
          <w:p w14:paraId="67E25515" w14:textId="77777777" w:rsidR="00A2265A" w:rsidRPr="003C1E43" w:rsidRDefault="00A2265A" w:rsidP="003C1E43">
            <w:pPr>
              <w:pStyle w:val="Tabletext"/>
            </w:pPr>
            <w:r w:rsidRPr="003C1E43">
              <w:t>4%</w:t>
            </w:r>
          </w:p>
          <w:p w14:paraId="70E706C1" w14:textId="77777777" w:rsidR="00A2265A" w:rsidRPr="003C1E43" w:rsidRDefault="00A2265A" w:rsidP="003C1E43">
            <w:pPr>
              <w:pStyle w:val="Tabletext"/>
            </w:pPr>
            <w:r w:rsidRPr="003C1E43">
              <w:t>From 1 January of year 2: 3%</w:t>
            </w:r>
          </w:p>
          <w:p w14:paraId="69FB0B2E" w14:textId="77777777" w:rsidR="00A2265A" w:rsidRPr="003C1E43" w:rsidRDefault="00A2265A" w:rsidP="003C1E43">
            <w:pPr>
              <w:pStyle w:val="Tabletext"/>
            </w:pPr>
            <w:r w:rsidRPr="003C1E43">
              <w:t>From 1 January of year 3: 2%</w:t>
            </w:r>
          </w:p>
          <w:p w14:paraId="5EE8C14B" w14:textId="77777777" w:rsidR="00A2265A" w:rsidRPr="003C1E43" w:rsidRDefault="00A2265A" w:rsidP="003C1E43">
            <w:pPr>
              <w:pStyle w:val="Tabletext"/>
            </w:pPr>
            <w:r w:rsidRPr="003C1E43">
              <w:t>From 1 January of year 4: 1%</w:t>
            </w:r>
          </w:p>
          <w:p w14:paraId="224C556E" w14:textId="77777777" w:rsidR="00A2265A" w:rsidRPr="003C1E43" w:rsidRDefault="00A2265A" w:rsidP="003C1E43">
            <w:pPr>
              <w:pStyle w:val="Tabletext"/>
            </w:pPr>
            <w:r w:rsidRPr="003C1E43">
              <w:t>From 1 January of year 5: Free</w:t>
            </w:r>
          </w:p>
        </w:tc>
      </w:tr>
      <w:tr w:rsidR="00A2265A" w:rsidRPr="003C1E43" w14:paraId="192F4432"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0EDC17F" w14:textId="77777777" w:rsidR="00A2265A" w:rsidRPr="003C1E43" w:rsidRDefault="00A2265A" w:rsidP="003C1E43">
            <w:pPr>
              <w:pStyle w:val="Tabletext"/>
              <w:rPr>
                <w:lang w:eastAsia="en-US"/>
              </w:rPr>
            </w:pPr>
            <w:r w:rsidRPr="003C1E43">
              <w:rPr>
                <w:lang w:eastAsia="en-US"/>
              </w:rPr>
              <w:t>218</w:t>
            </w:r>
          </w:p>
        </w:tc>
        <w:tc>
          <w:tcPr>
            <w:tcW w:w="2419" w:type="dxa"/>
            <w:tcBorders>
              <w:top w:val="single" w:sz="2" w:space="0" w:color="auto"/>
              <w:bottom w:val="single" w:sz="2" w:space="0" w:color="auto"/>
            </w:tcBorders>
          </w:tcPr>
          <w:p w14:paraId="3C24DA43" w14:textId="77777777" w:rsidR="00A2265A" w:rsidRPr="003C1E43" w:rsidRDefault="00A2265A" w:rsidP="003C1E43">
            <w:pPr>
              <w:pStyle w:val="Tabletext"/>
              <w:rPr>
                <w:lang w:eastAsia="en-US"/>
              </w:rPr>
            </w:pPr>
            <w:r w:rsidRPr="003C1E43">
              <w:rPr>
                <w:lang w:eastAsia="en-US"/>
              </w:rPr>
              <w:t>7228.10.00</w:t>
            </w:r>
          </w:p>
        </w:tc>
        <w:tc>
          <w:tcPr>
            <w:tcW w:w="3631" w:type="dxa"/>
            <w:gridSpan w:val="2"/>
            <w:tcBorders>
              <w:top w:val="single" w:sz="2" w:space="0" w:color="auto"/>
              <w:bottom w:val="single" w:sz="2" w:space="0" w:color="auto"/>
            </w:tcBorders>
          </w:tcPr>
          <w:p w14:paraId="6CD60DDC" w14:textId="77777777" w:rsidR="00A2265A" w:rsidRPr="003C1E43" w:rsidRDefault="00A2265A" w:rsidP="003C1E43">
            <w:pPr>
              <w:pStyle w:val="Tabletext"/>
            </w:pPr>
            <w:r w:rsidRPr="003C1E43">
              <w:t>4%</w:t>
            </w:r>
          </w:p>
          <w:p w14:paraId="6ADEAE33" w14:textId="77777777" w:rsidR="00A2265A" w:rsidRPr="003C1E43" w:rsidRDefault="00A2265A" w:rsidP="003C1E43">
            <w:pPr>
              <w:pStyle w:val="Tabletext"/>
            </w:pPr>
            <w:r w:rsidRPr="003C1E43">
              <w:t>From 1 January of year 2: 3%</w:t>
            </w:r>
          </w:p>
          <w:p w14:paraId="7BCDCF56" w14:textId="77777777" w:rsidR="00A2265A" w:rsidRPr="003C1E43" w:rsidRDefault="00A2265A" w:rsidP="003C1E43">
            <w:pPr>
              <w:pStyle w:val="Tabletext"/>
            </w:pPr>
            <w:r w:rsidRPr="003C1E43">
              <w:t>From 1 January of year 3: 2%</w:t>
            </w:r>
          </w:p>
          <w:p w14:paraId="21981D57" w14:textId="77777777" w:rsidR="00A2265A" w:rsidRPr="003C1E43" w:rsidRDefault="00A2265A" w:rsidP="003C1E43">
            <w:pPr>
              <w:pStyle w:val="Tabletext"/>
            </w:pPr>
            <w:r w:rsidRPr="003C1E43">
              <w:t>From 1 January of year 4: 1%</w:t>
            </w:r>
          </w:p>
          <w:p w14:paraId="63AA5943" w14:textId="77777777" w:rsidR="00A2265A" w:rsidRPr="003C1E43" w:rsidRDefault="00A2265A" w:rsidP="003C1E43">
            <w:pPr>
              <w:pStyle w:val="Tabletext"/>
            </w:pPr>
            <w:r w:rsidRPr="003C1E43">
              <w:t>From 1 January of year 5: Free</w:t>
            </w:r>
          </w:p>
        </w:tc>
      </w:tr>
      <w:tr w:rsidR="00A2265A" w:rsidRPr="003C1E43" w14:paraId="0D527EA3"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557F85F" w14:textId="77777777" w:rsidR="00A2265A" w:rsidRPr="003C1E43" w:rsidRDefault="00A2265A" w:rsidP="003C1E43">
            <w:pPr>
              <w:pStyle w:val="Tabletext"/>
              <w:rPr>
                <w:lang w:eastAsia="en-US"/>
              </w:rPr>
            </w:pPr>
            <w:r w:rsidRPr="003C1E43">
              <w:rPr>
                <w:lang w:eastAsia="en-US"/>
              </w:rPr>
              <w:lastRenderedPageBreak/>
              <w:t>219</w:t>
            </w:r>
          </w:p>
        </w:tc>
        <w:tc>
          <w:tcPr>
            <w:tcW w:w="2419" w:type="dxa"/>
            <w:tcBorders>
              <w:top w:val="single" w:sz="2" w:space="0" w:color="auto"/>
              <w:bottom w:val="single" w:sz="2" w:space="0" w:color="auto"/>
            </w:tcBorders>
          </w:tcPr>
          <w:p w14:paraId="5AE035EB" w14:textId="77777777" w:rsidR="00A2265A" w:rsidRPr="003C1E43" w:rsidRDefault="00A2265A" w:rsidP="003C1E43">
            <w:pPr>
              <w:pStyle w:val="Tabletext"/>
              <w:rPr>
                <w:lang w:eastAsia="en-US"/>
              </w:rPr>
            </w:pPr>
            <w:r w:rsidRPr="003C1E43">
              <w:rPr>
                <w:lang w:eastAsia="en-US"/>
              </w:rPr>
              <w:t>7228.20.10</w:t>
            </w:r>
          </w:p>
        </w:tc>
        <w:tc>
          <w:tcPr>
            <w:tcW w:w="3631" w:type="dxa"/>
            <w:gridSpan w:val="2"/>
            <w:tcBorders>
              <w:top w:val="single" w:sz="2" w:space="0" w:color="auto"/>
              <w:bottom w:val="single" w:sz="2" w:space="0" w:color="auto"/>
            </w:tcBorders>
          </w:tcPr>
          <w:p w14:paraId="6681574E" w14:textId="77777777" w:rsidR="00A2265A" w:rsidRPr="003C1E43" w:rsidRDefault="00A2265A" w:rsidP="003C1E43">
            <w:pPr>
              <w:pStyle w:val="Tabletext"/>
            </w:pPr>
            <w:r w:rsidRPr="003C1E43">
              <w:t>4%</w:t>
            </w:r>
          </w:p>
          <w:p w14:paraId="0AFF2A80" w14:textId="77777777" w:rsidR="00A2265A" w:rsidRPr="003C1E43" w:rsidRDefault="00A2265A" w:rsidP="003C1E43">
            <w:pPr>
              <w:pStyle w:val="Tabletext"/>
            </w:pPr>
            <w:r w:rsidRPr="003C1E43">
              <w:t>From 1 January of year 2: 3%</w:t>
            </w:r>
          </w:p>
          <w:p w14:paraId="7A0E17D6" w14:textId="77777777" w:rsidR="00A2265A" w:rsidRPr="003C1E43" w:rsidRDefault="00A2265A" w:rsidP="003C1E43">
            <w:pPr>
              <w:pStyle w:val="Tabletext"/>
            </w:pPr>
            <w:r w:rsidRPr="003C1E43">
              <w:t>From 1 January of year 3: 2%</w:t>
            </w:r>
          </w:p>
          <w:p w14:paraId="09B55472" w14:textId="77777777" w:rsidR="00A2265A" w:rsidRPr="003C1E43" w:rsidRDefault="00A2265A" w:rsidP="003C1E43">
            <w:pPr>
              <w:pStyle w:val="Tabletext"/>
            </w:pPr>
            <w:r w:rsidRPr="003C1E43">
              <w:t>From 1 January of year 4: 1%</w:t>
            </w:r>
          </w:p>
          <w:p w14:paraId="0C755BE1" w14:textId="77777777" w:rsidR="00A2265A" w:rsidRPr="003C1E43" w:rsidRDefault="00A2265A" w:rsidP="003C1E43">
            <w:pPr>
              <w:pStyle w:val="Tabletext"/>
            </w:pPr>
            <w:r w:rsidRPr="003C1E43">
              <w:t>From 1 January of year 5: Free</w:t>
            </w:r>
          </w:p>
        </w:tc>
      </w:tr>
      <w:tr w:rsidR="00A2265A" w:rsidRPr="003C1E43" w14:paraId="298FFF16"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0D0FA06" w14:textId="77777777" w:rsidR="00A2265A" w:rsidRPr="003C1E43" w:rsidRDefault="00A2265A" w:rsidP="003C1E43">
            <w:pPr>
              <w:pStyle w:val="Tabletext"/>
              <w:rPr>
                <w:lang w:eastAsia="en-US"/>
              </w:rPr>
            </w:pPr>
            <w:r w:rsidRPr="003C1E43">
              <w:rPr>
                <w:lang w:eastAsia="en-US"/>
              </w:rPr>
              <w:t>220</w:t>
            </w:r>
          </w:p>
        </w:tc>
        <w:tc>
          <w:tcPr>
            <w:tcW w:w="2419" w:type="dxa"/>
            <w:tcBorders>
              <w:top w:val="single" w:sz="2" w:space="0" w:color="auto"/>
              <w:bottom w:val="single" w:sz="2" w:space="0" w:color="auto"/>
            </w:tcBorders>
          </w:tcPr>
          <w:p w14:paraId="5C14849B" w14:textId="77777777" w:rsidR="00A2265A" w:rsidRPr="003C1E43" w:rsidRDefault="00A2265A" w:rsidP="003C1E43">
            <w:pPr>
              <w:pStyle w:val="Tabletext"/>
              <w:rPr>
                <w:lang w:eastAsia="en-US"/>
              </w:rPr>
            </w:pPr>
            <w:r w:rsidRPr="003C1E43">
              <w:rPr>
                <w:lang w:eastAsia="en-US"/>
              </w:rPr>
              <w:t>7228.20.21</w:t>
            </w:r>
          </w:p>
        </w:tc>
        <w:tc>
          <w:tcPr>
            <w:tcW w:w="3631" w:type="dxa"/>
            <w:gridSpan w:val="2"/>
            <w:tcBorders>
              <w:top w:val="single" w:sz="2" w:space="0" w:color="auto"/>
              <w:bottom w:val="single" w:sz="2" w:space="0" w:color="auto"/>
            </w:tcBorders>
          </w:tcPr>
          <w:p w14:paraId="1A3012A4" w14:textId="77777777" w:rsidR="00A2265A" w:rsidRPr="003C1E43" w:rsidRDefault="00A2265A" w:rsidP="003C1E43">
            <w:pPr>
              <w:pStyle w:val="Tabletext"/>
            </w:pPr>
            <w:r w:rsidRPr="003C1E43">
              <w:t>4%</w:t>
            </w:r>
          </w:p>
          <w:p w14:paraId="4147D95F" w14:textId="77777777" w:rsidR="00A2265A" w:rsidRPr="003C1E43" w:rsidRDefault="00A2265A" w:rsidP="003C1E43">
            <w:pPr>
              <w:pStyle w:val="Tabletext"/>
            </w:pPr>
            <w:r w:rsidRPr="003C1E43">
              <w:t>From 1 January of year 2: 3%</w:t>
            </w:r>
          </w:p>
          <w:p w14:paraId="7C6AE966" w14:textId="77777777" w:rsidR="00A2265A" w:rsidRPr="003C1E43" w:rsidRDefault="00A2265A" w:rsidP="003C1E43">
            <w:pPr>
              <w:pStyle w:val="Tabletext"/>
            </w:pPr>
            <w:r w:rsidRPr="003C1E43">
              <w:t>From 1 January of year 3: 2%</w:t>
            </w:r>
          </w:p>
          <w:p w14:paraId="2C88F0BB" w14:textId="77777777" w:rsidR="00A2265A" w:rsidRPr="003C1E43" w:rsidRDefault="00A2265A" w:rsidP="003C1E43">
            <w:pPr>
              <w:pStyle w:val="Tabletext"/>
            </w:pPr>
            <w:r w:rsidRPr="003C1E43">
              <w:t>From 1 January of year 4: 1%</w:t>
            </w:r>
          </w:p>
          <w:p w14:paraId="1C880762" w14:textId="77777777" w:rsidR="00A2265A" w:rsidRPr="003C1E43" w:rsidRDefault="00A2265A" w:rsidP="003C1E43">
            <w:pPr>
              <w:pStyle w:val="Tabletext"/>
            </w:pPr>
            <w:r w:rsidRPr="003C1E43">
              <w:t>From 1 January of year 5: Free</w:t>
            </w:r>
          </w:p>
        </w:tc>
      </w:tr>
      <w:tr w:rsidR="00A2265A" w:rsidRPr="003C1E43" w14:paraId="4DC4232F"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439C995" w14:textId="77777777" w:rsidR="00A2265A" w:rsidRPr="003C1E43" w:rsidRDefault="00A2265A" w:rsidP="003C1E43">
            <w:pPr>
              <w:pStyle w:val="Tabletext"/>
              <w:rPr>
                <w:lang w:eastAsia="en-US"/>
              </w:rPr>
            </w:pPr>
            <w:r w:rsidRPr="003C1E43">
              <w:rPr>
                <w:lang w:eastAsia="en-US"/>
              </w:rPr>
              <w:t>221</w:t>
            </w:r>
          </w:p>
        </w:tc>
        <w:tc>
          <w:tcPr>
            <w:tcW w:w="2419" w:type="dxa"/>
            <w:tcBorders>
              <w:top w:val="single" w:sz="2" w:space="0" w:color="auto"/>
              <w:bottom w:val="single" w:sz="2" w:space="0" w:color="auto"/>
            </w:tcBorders>
          </w:tcPr>
          <w:p w14:paraId="07F723C3" w14:textId="77777777" w:rsidR="00A2265A" w:rsidRPr="003C1E43" w:rsidRDefault="00A2265A" w:rsidP="003C1E43">
            <w:pPr>
              <w:pStyle w:val="Tabletext"/>
              <w:rPr>
                <w:lang w:eastAsia="en-US"/>
              </w:rPr>
            </w:pPr>
            <w:r w:rsidRPr="003C1E43">
              <w:rPr>
                <w:lang w:eastAsia="en-US"/>
              </w:rPr>
              <w:t>7228.20.90</w:t>
            </w:r>
          </w:p>
        </w:tc>
        <w:tc>
          <w:tcPr>
            <w:tcW w:w="3631" w:type="dxa"/>
            <w:gridSpan w:val="2"/>
            <w:tcBorders>
              <w:top w:val="single" w:sz="2" w:space="0" w:color="auto"/>
              <w:bottom w:val="single" w:sz="2" w:space="0" w:color="auto"/>
            </w:tcBorders>
          </w:tcPr>
          <w:p w14:paraId="2F23A005" w14:textId="77777777" w:rsidR="00A2265A" w:rsidRPr="003C1E43" w:rsidRDefault="00A2265A" w:rsidP="003C1E43">
            <w:pPr>
              <w:pStyle w:val="Tabletext"/>
            </w:pPr>
            <w:r w:rsidRPr="003C1E43">
              <w:t>4%</w:t>
            </w:r>
          </w:p>
          <w:p w14:paraId="04BEB1CB" w14:textId="77777777" w:rsidR="00A2265A" w:rsidRPr="003C1E43" w:rsidRDefault="00A2265A" w:rsidP="003C1E43">
            <w:pPr>
              <w:pStyle w:val="Tabletext"/>
            </w:pPr>
            <w:r w:rsidRPr="003C1E43">
              <w:t>From 1 January of year 2: 3%</w:t>
            </w:r>
          </w:p>
          <w:p w14:paraId="22B76149" w14:textId="77777777" w:rsidR="00A2265A" w:rsidRPr="003C1E43" w:rsidRDefault="00A2265A" w:rsidP="003C1E43">
            <w:pPr>
              <w:pStyle w:val="Tabletext"/>
            </w:pPr>
            <w:r w:rsidRPr="003C1E43">
              <w:t>From 1 January of year 3: 2%</w:t>
            </w:r>
          </w:p>
          <w:p w14:paraId="701BEB42" w14:textId="77777777" w:rsidR="00A2265A" w:rsidRPr="003C1E43" w:rsidRDefault="00A2265A" w:rsidP="003C1E43">
            <w:pPr>
              <w:pStyle w:val="Tabletext"/>
            </w:pPr>
            <w:r w:rsidRPr="003C1E43">
              <w:t>From 1 January of year 4: 1%</w:t>
            </w:r>
          </w:p>
          <w:p w14:paraId="7A1D3696" w14:textId="77777777" w:rsidR="00A2265A" w:rsidRPr="003C1E43" w:rsidRDefault="00A2265A" w:rsidP="003C1E43">
            <w:pPr>
              <w:pStyle w:val="Tabletext"/>
            </w:pPr>
            <w:r w:rsidRPr="003C1E43">
              <w:t>From 1 January of year 5: Free</w:t>
            </w:r>
          </w:p>
        </w:tc>
      </w:tr>
      <w:tr w:rsidR="00A2265A" w:rsidRPr="003C1E43" w14:paraId="2458FB36"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886A44D" w14:textId="77777777" w:rsidR="00A2265A" w:rsidRPr="003C1E43" w:rsidRDefault="00A2265A" w:rsidP="003C1E43">
            <w:pPr>
              <w:pStyle w:val="Tabletext"/>
              <w:rPr>
                <w:lang w:eastAsia="en-US"/>
              </w:rPr>
            </w:pPr>
            <w:r w:rsidRPr="003C1E43">
              <w:rPr>
                <w:lang w:eastAsia="en-US"/>
              </w:rPr>
              <w:t>222</w:t>
            </w:r>
          </w:p>
        </w:tc>
        <w:tc>
          <w:tcPr>
            <w:tcW w:w="2419" w:type="dxa"/>
            <w:tcBorders>
              <w:top w:val="single" w:sz="2" w:space="0" w:color="auto"/>
              <w:bottom w:val="single" w:sz="2" w:space="0" w:color="auto"/>
            </w:tcBorders>
          </w:tcPr>
          <w:p w14:paraId="605A2332" w14:textId="77777777" w:rsidR="00A2265A" w:rsidRPr="003C1E43" w:rsidRDefault="00A2265A" w:rsidP="003C1E43">
            <w:pPr>
              <w:pStyle w:val="Tabletext"/>
              <w:rPr>
                <w:lang w:eastAsia="en-US"/>
              </w:rPr>
            </w:pPr>
            <w:r w:rsidRPr="003C1E43">
              <w:rPr>
                <w:lang w:eastAsia="en-US"/>
              </w:rPr>
              <w:t>7228.30.10</w:t>
            </w:r>
          </w:p>
        </w:tc>
        <w:tc>
          <w:tcPr>
            <w:tcW w:w="3631" w:type="dxa"/>
            <w:gridSpan w:val="2"/>
            <w:tcBorders>
              <w:top w:val="single" w:sz="2" w:space="0" w:color="auto"/>
              <w:bottom w:val="single" w:sz="2" w:space="0" w:color="auto"/>
            </w:tcBorders>
          </w:tcPr>
          <w:p w14:paraId="7D050D80" w14:textId="77777777" w:rsidR="00A2265A" w:rsidRPr="003C1E43" w:rsidRDefault="00A2265A" w:rsidP="003C1E43">
            <w:pPr>
              <w:pStyle w:val="Tabletext"/>
            </w:pPr>
            <w:r w:rsidRPr="003C1E43">
              <w:t>4%</w:t>
            </w:r>
          </w:p>
          <w:p w14:paraId="45E3ED9F" w14:textId="77777777" w:rsidR="00A2265A" w:rsidRPr="003C1E43" w:rsidRDefault="00A2265A" w:rsidP="003C1E43">
            <w:pPr>
              <w:pStyle w:val="Tabletext"/>
            </w:pPr>
            <w:r w:rsidRPr="003C1E43">
              <w:t>From 1 January of year 2: 3%</w:t>
            </w:r>
          </w:p>
          <w:p w14:paraId="541FCBFF" w14:textId="77777777" w:rsidR="00A2265A" w:rsidRPr="003C1E43" w:rsidRDefault="00A2265A" w:rsidP="003C1E43">
            <w:pPr>
              <w:pStyle w:val="Tabletext"/>
            </w:pPr>
            <w:r w:rsidRPr="003C1E43">
              <w:t>From 1 January of year 3: 2%</w:t>
            </w:r>
          </w:p>
          <w:p w14:paraId="62E1CA4E" w14:textId="77777777" w:rsidR="00A2265A" w:rsidRPr="003C1E43" w:rsidRDefault="00A2265A" w:rsidP="003C1E43">
            <w:pPr>
              <w:pStyle w:val="Tabletext"/>
            </w:pPr>
            <w:r w:rsidRPr="003C1E43">
              <w:t>From 1 January of year 4: 1%</w:t>
            </w:r>
          </w:p>
          <w:p w14:paraId="0B1AF5EB" w14:textId="77777777" w:rsidR="00A2265A" w:rsidRPr="003C1E43" w:rsidRDefault="00A2265A" w:rsidP="003C1E43">
            <w:pPr>
              <w:pStyle w:val="Tabletext"/>
            </w:pPr>
            <w:r w:rsidRPr="003C1E43">
              <w:t>From 1 January of year 5: Free</w:t>
            </w:r>
          </w:p>
        </w:tc>
      </w:tr>
      <w:tr w:rsidR="00A2265A" w:rsidRPr="003C1E43" w14:paraId="18CB3488"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4A9FAFF" w14:textId="77777777" w:rsidR="00A2265A" w:rsidRPr="003C1E43" w:rsidRDefault="00A2265A" w:rsidP="003C1E43">
            <w:pPr>
              <w:pStyle w:val="Tabletext"/>
              <w:rPr>
                <w:lang w:eastAsia="en-US"/>
              </w:rPr>
            </w:pPr>
            <w:r w:rsidRPr="003C1E43">
              <w:rPr>
                <w:lang w:eastAsia="en-US"/>
              </w:rPr>
              <w:t>223</w:t>
            </w:r>
          </w:p>
        </w:tc>
        <w:tc>
          <w:tcPr>
            <w:tcW w:w="2419" w:type="dxa"/>
            <w:tcBorders>
              <w:top w:val="single" w:sz="2" w:space="0" w:color="auto"/>
              <w:bottom w:val="single" w:sz="2" w:space="0" w:color="auto"/>
            </w:tcBorders>
          </w:tcPr>
          <w:p w14:paraId="080EBAD8" w14:textId="77777777" w:rsidR="00A2265A" w:rsidRPr="003C1E43" w:rsidRDefault="00A2265A" w:rsidP="003C1E43">
            <w:pPr>
              <w:pStyle w:val="Tabletext"/>
              <w:rPr>
                <w:lang w:eastAsia="en-US"/>
              </w:rPr>
            </w:pPr>
            <w:r w:rsidRPr="003C1E43">
              <w:rPr>
                <w:lang w:eastAsia="en-US"/>
              </w:rPr>
              <w:t>7228.30.90</w:t>
            </w:r>
          </w:p>
        </w:tc>
        <w:tc>
          <w:tcPr>
            <w:tcW w:w="3631" w:type="dxa"/>
            <w:gridSpan w:val="2"/>
            <w:tcBorders>
              <w:top w:val="single" w:sz="2" w:space="0" w:color="auto"/>
              <w:bottom w:val="single" w:sz="2" w:space="0" w:color="auto"/>
            </w:tcBorders>
          </w:tcPr>
          <w:p w14:paraId="38229868" w14:textId="77777777" w:rsidR="00A2265A" w:rsidRPr="003C1E43" w:rsidRDefault="00A2265A" w:rsidP="003C1E43">
            <w:pPr>
              <w:pStyle w:val="Tabletext"/>
            </w:pPr>
            <w:r w:rsidRPr="003C1E43">
              <w:t>4%</w:t>
            </w:r>
          </w:p>
          <w:p w14:paraId="223DA081" w14:textId="77777777" w:rsidR="00A2265A" w:rsidRPr="003C1E43" w:rsidRDefault="00A2265A" w:rsidP="003C1E43">
            <w:pPr>
              <w:pStyle w:val="Tabletext"/>
            </w:pPr>
            <w:r w:rsidRPr="003C1E43">
              <w:t>From 1 January of year 2: 3%</w:t>
            </w:r>
          </w:p>
          <w:p w14:paraId="31433CB9" w14:textId="77777777" w:rsidR="00A2265A" w:rsidRPr="003C1E43" w:rsidRDefault="00A2265A" w:rsidP="003C1E43">
            <w:pPr>
              <w:pStyle w:val="Tabletext"/>
            </w:pPr>
            <w:r w:rsidRPr="003C1E43">
              <w:t>From 1 January of year 3: 2%</w:t>
            </w:r>
          </w:p>
          <w:p w14:paraId="7B7D4019" w14:textId="77777777" w:rsidR="00A2265A" w:rsidRPr="003C1E43" w:rsidRDefault="00A2265A" w:rsidP="003C1E43">
            <w:pPr>
              <w:pStyle w:val="Tabletext"/>
            </w:pPr>
            <w:r w:rsidRPr="003C1E43">
              <w:t>From 1 January of year 4: 1%</w:t>
            </w:r>
          </w:p>
          <w:p w14:paraId="0F10F672" w14:textId="77777777" w:rsidR="00A2265A" w:rsidRPr="003C1E43" w:rsidRDefault="00A2265A" w:rsidP="003C1E43">
            <w:pPr>
              <w:pStyle w:val="Tabletext"/>
            </w:pPr>
            <w:r w:rsidRPr="003C1E43">
              <w:t>From 1 January of year 5: Free</w:t>
            </w:r>
          </w:p>
        </w:tc>
      </w:tr>
      <w:tr w:rsidR="00A2265A" w:rsidRPr="003C1E43" w14:paraId="61EDF905"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6AAF2F6" w14:textId="77777777" w:rsidR="00A2265A" w:rsidRPr="003C1E43" w:rsidRDefault="00A2265A" w:rsidP="003C1E43">
            <w:pPr>
              <w:pStyle w:val="Tabletext"/>
              <w:rPr>
                <w:lang w:eastAsia="en-US"/>
              </w:rPr>
            </w:pPr>
            <w:r w:rsidRPr="003C1E43">
              <w:rPr>
                <w:lang w:eastAsia="en-US"/>
              </w:rPr>
              <w:t>224</w:t>
            </w:r>
          </w:p>
        </w:tc>
        <w:tc>
          <w:tcPr>
            <w:tcW w:w="2419" w:type="dxa"/>
            <w:tcBorders>
              <w:top w:val="single" w:sz="2" w:space="0" w:color="auto"/>
              <w:bottom w:val="single" w:sz="2" w:space="0" w:color="auto"/>
            </w:tcBorders>
          </w:tcPr>
          <w:p w14:paraId="2737B1FE" w14:textId="77777777" w:rsidR="00A2265A" w:rsidRPr="003C1E43" w:rsidRDefault="00A2265A" w:rsidP="003C1E43">
            <w:pPr>
              <w:pStyle w:val="Tabletext"/>
              <w:rPr>
                <w:lang w:eastAsia="en-US"/>
              </w:rPr>
            </w:pPr>
            <w:r w:rsidRPr="003C1E43">
              <w:rPr>
                <w:lang w:eastAsia="en-US"/>
              </w:rPr>
              <w:t>7228.50.00</w:t>
            </w:r>
          </w:p>
        </w:tc>
        <w:tc>
          <w:tcPr>
            <w:tcW w:w="3631" w:type="dxa"/>
            <w:gridSpan w:val="2"/>
            <w:tcBorders>
              <w:top w:val="single" w:sz="2" w:space="0" w:color="auto"/>
              <w:bottom w:val="single" w:sz="2" w:space="0" w:color="auto"/>
            </w:tcBorders>
          </w:tcPr>
          <w:p w14:paraId="1EB422F6" w14:textId="77777777" w:rsidR="00A2265A" w:rsidRPr="003C1E43" w:rsidRDefault="00A2265A" w:rsidP="003C1E43">
            <w:pPr>
              <w:pStyle w:val="Tabletext"/>
            </w:pPr>
            <w:r w:rsidRPr="003C1E43">
              <w:t>4%</w:t>
            </w:r>
          </w:p>
          <w:p w14:paraId="7FADE7FE" w14:textId="77777777" w:rsidR="00A2265A" w:rsidRPr="003C1E43" w:rsidRDefault="00A2265A" w:rsidP="003C1E43">
            <w:pPr>
              <w:pStyle w:val="Tabletext"/>
            </w:pPr>
            <w:r w:rsidRPr="003C1E43">
              <w:t>From 1 January of year 2: 3%</w:t>
            </w:r>
          </w:p>
          <w:p w14:paraId="4DA9F70E" w14:textId="77777777" w:rsidR="00A2265A" w:rsidRPr="003C1E43" w:rsidRDefault="00A2265A" w:rsidP="003C1E43">
            <w:pPr>
              <w:pStyle w:val="Tabletext"/>
            </w:pPr>
            <w:r w:rsidRPr="003C1E43">
              <w:t>From 1 January of year 3: 2%</w:t>
            </w:r>
          </w:p>
          <w:p w14:paraId="0C77B0A0" w14:textId="77777777" w:rsidR="00A2265A" w:rsidRPr="003C1E43" w:rsidRDefault="00A2265A" w:rsidP="003C1E43">
            <w:pPr>
              <w:pStyle w:val="Tabletext"/>
            </w:pPr>
            <w:r w:rsidRPr="003C1E43">
              <w:t>From 1 January of year 4: 1%</w:t>
            </w:r>
          </w:p>
          <w:p w14:paraId="66BFAA1D" w14:textId="77777777" w:rsidR="00A2265A" w:rsidRPr="003C1E43" w:rsidRDefault="00A2265A" w:rsidP="003C1E43">
            <w:pPr>
              <w:pStyle w:val="Tabletext"/>
            </w:pPr>
            <w:r w:rsidRPr="003C1E43">
              <w:t>From 1 January of year 5: Free</w:t>
            </w:r>
          </w:p>
        </w:tc>
      </w:tr>
      <w:tr w:rsidR="00A2265A" w:rsidRPr="003C1E43" w14:paraId="3CE2D3B9"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1771088" w14:textId="77777777" w:rsidR="00A2265A" w:rsidRPr="003C1E43" w:rsidRDefault="00A2265A" w:rsidP="003C1E43">
            <w:pPr>
              <w:pStyle w:val="Tabletext"/>
              <w:rPr>
                <w:lang w:eastAsia="en-US"/>
              </w:rPr>
            </w:pPr>
            <w:r w:rsidRPr="003C1E43">
              <w:rPr>
                <w:lang w:eastAsia="en-US"/>
              </w:rPr>
              <w:lastRenderedPageBreak/>
              <w:t>225</w:t>
            </w:r>
          </w:p>
        </w:tc>
        <w:tc>
          <w:tcPr>
            <w:tcW w:w="2419" w:type="dxa"/>
            <w:tcBorders>
              <w:top w:val="single" w:sz="2" w:space="0" w:color="auto"/>
              <w:bottom w:val="single" w:sz="2" w:space="0" w:color="auto"/>
            </w:tcBorders>
          </w:tcPr>
          <w:p w14:paraId="4FC1F178" w14:textId="77777777" w:rsidR="00A2265A" w:rsidRPr="003C1E43" w:rsidRDefault="00A2265A" w:rsidP="003C1E43">
            <w:pPr>
              <w:pStyle w:val="Tabletext"/>
              <w:rPr>
                <w:lang w:eastAsia="en-US"/>
              </w:rPr>
            </w:pPr>
            <w:r w:rsidRPr="003C1E43">
              <w:rPr>
                <w:lang w:eastAsia="en-US"/>
              </w:rPr>
              <w:t>7228.60.10</w:t>
            </w:r>
          </w:p>
        </w:tc>
        <w:tc>
          <w:tcPr>
            <w:tcW w:w="3631" w:type="dxa"/>
            <w:gridSpan w:val="2"/>
            <w:tcBorders>
              <w:top w:val="single" w:sz="2" w:space="0" w:color="auto"/>
              <w:bottom w:val="single" w:sz="2" w:space="0" w:color="auto"/>
            </w:tcBorders>
          </w:tcPr>
          <w:p w14:paraId="5E596E0C" w14:textId="77777777" w:rsidR="00A2265A" w:rsidRPr="003C1E43" w:rsidRDefault="00A2265A" w:rsidP="003C1E43">
            <w:pPr>
              <w:pStyle w:val="Tabletext"/>
            </w:pPr>
            <w:r w:rsidRPr="003C1E43">
              <w:t>4%</w:t>
            </w:r>
          </w:p>
          <w:p w14:paraId="27DFA56B" w14:textId="77777777" w:rsidR="00A2265A" w:rsidRPr="003C1E43" w:rsidRDefault="00A2265A" w:rsidP="003C1E43">
            <w:pPr>
              <w:pStyle w:val="Tabletext"/>
            </w:pPr>
            <w:r w:rsidRPr="003C1E43">
              <w:t>From 1 January of year 2: 3%</w:t>
            </w:r>
          </w:p>
          <w:p w14:paraId="49D9B24B" w14:textId="77777777" w:rsidR="00A2265A" w:rsidRPr="003C1E43" w:rsidRDefault="00A2265A" w:rsidP="003C1E43">
            <w:pPr>
              <w:pStyle w:val="Tabletext"/>
            </w:pPr>
            <w:r w:rsidRPr="003C1E43">
              <w:t>From 1 January of year 3: 2%</w:t>
            </w:r>
          </w:p>
          <w:p w14:paraId="3F99B878" w14:textId="77777777" w:rsidR="00A2265A" w:rsidRPr="003C1E43" w:rsidRDefault="00A2265A" w:rsidP="003C1E43">
            <w:pPr>
              <w:pStyle w:val="Tabletext"/>
            </w:pPr>
            <w:r w:rsidRPr="003C1E43">
              <w:t>From 1 January of year 4: 1%</w:t>
            </w:r>
          </w:p>
          <w:p w14:paraId="0746A98A" w14:textId="77777777" w:rsidR="00A2265A" w:rsidRPr="003C1E43" w:rsidRDefault="00A2265A" w:rsidP="003C1E43">
            <w:pPr>
              <w:pStyle w:val="Tabletext"/>
            </w:pPr>
            <w:r w:rsidRPr="003C1E43">
              <w:t>From 1 January of year 5: Free</w:t>
            </w:r>
          </w:p>
        </w:tc>
      </w:tr>
      <w:tr w:rsidR="00A2265A" w:rsidRPr="003C1E43" w14:paraId="2E930390"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4E129B6" w14:textId="77777777" w:rsidR="00A2265A" w:rsidRPr="003C1E43" w:rsidRDefault="00A2265A" w:rsidP="003C1E43">
            <w:pPr>
              <w:pStyle w:val="Tabletext"/>
              <w:rPr>
                <w:lang w:eastAsia="en-US"/>
              </w:rPr>
            </w:pPr>
            <w:r w:rsidRPr="003C1E43">
              <w:rPr>
                <w:lang w:eastAsia="en-US"/>
              </w:rPr>
              <w:t>226</w:t>
            </w:r>
          </w:p>
        </w:tc>
        <w:tc>
          <w:tcPr>
            <w:tcW w:w="2419" w:type="dxa"/>
            <w:tcBorders>
              <w:top w:val="single" w:sz="2" w:space="0" w:color="auto"/>
              <w:bottom w:val="single" w:sz="2" w:space="0" w:color="auto"/>
            </w:tcBorders>
          </w:tcPr>
          <w:p w14:paraId="2D0A0C3A" w14:textId="77777777" w:rsidR="00A2265A" w:rsidRPr="003C1E43" w:rsidRDefault="00A2265A" w:rsidP="003C1E43">
            <w:pPr>
              <w:pStyle w:val="Tabletext"/>
              <w:rPr>
                <w:lang w:eastAsia="en-US"/>
              </w:rPr>
            </w:pPr>
            <w:r w:rsidRPr="003C1E43">
              <w:rPr>
                <w:lang w:eastAsia="en-US"/>
              </w:rPr>
              <w:t>7228.60.90</w:t>
            </w:r>
          </w:p>
        </w:tc>
        <w:tc>
          <w:tcPr>
            <w:tcW w:w="3631" w:type="dxa"/>
            <w:gridSpan w:val="2"/>
            <w:tcBorders>
              <w:top w:val="single" w:sz="2" w:space="0" w:color="auto"/>
              <w:bottom w:val="single" w:sz="2" w:space="0" w:color="auto"/>
            </w:tcBorders>
          </w:tcPr>
          <w:p w14:paraId="7583D021" w14:textId="77777777" w:rsidR="00A2265A" w:rsidRPr="003C1E43" w:rsidRDefault="00A2265A" w:rsidP="003C1E43">
            <w:pPr>
              <w:pStyle w:val="Tabletext"/>
            </w:pPr>
            <w:r w:rsidRPr="003C1E43">
              <w:t>4%</w:t>
            </w:r>
          </w:p>
          <w:p w14:paraId="5CD471A1" w14:textId="77777777" w:rsidR="00A2265A" w:rsidRPr="003C1E43" w:rsidRDefault="00A2265A" w:rsidP="003C1E43">
            <w:pPr>
              <w:pStyle w:val="Tabletext"/>
            </w:pPr>
            <w:r w:rsidRPr="003C1E43">
              <w:t>From 1 January of year 2: 3%</w:t>
            </w:r>
          </w:p>
          <w:p w14:paraId="5D182034" w14:textId="77777777" w:rsidR="00A2265A" w:rsidRPr="003C1E43" w:rsidRDefault="00A2265A" w:rsidP="003C1E43">
            <w:pPr>
              <w:pStyle w:val="Tabletext"/>
            </w:pPr>
            <w:r w:rsidRPr="003C1E43">
              <w:t>From 1 January of year 3: 2%</w:t>
            </w:r>
          </w:p>
          <w:p w14:paraId="01984841" w14:textId="77777777" w:rsidR="00A2265A" w:rsidRPr="003C1E43" w:rsidRDefault="00A2265A" w:rsidP="003C1E43">
            <w:pPr>
              <w:pStyle w:val="Tabletext"/>
            </w:pPr>
            <w:r w:rsidRPr="003C1E43">
              <w:t>From 1 January of year 4: 1%</w:t>
            </w:r>
          </w:p>
          <w:p w14:paraId="4A18A587" w14:textId="77777777" w:rsidR="00A2265A" w:rsidRPr="003C1E43" w:rsidRDefault="00A2265A" w:rsidP="003C1E43">
            <w:pPr>
              <w:pStyle w:val="Tabletext"/>
            </w:pPr>
            <w:r w:rsidRPr="003C1E43">
              <w:t>From 1 January of year 5: Free</w:t>
            </w:r>
          </w:p>
        </w:tc>
      </w:tr>
      <w:tr w:rsidR="00A2265A" w:rsidRPr="003C1E43" w14:paraId="1828AD10"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8FC703F" w14:textId="77777777" w:rsidR="00A2265A" w:rsidRPr="003C1E43" w:rsidRDefault="00A2265A" w:rsidP="003C1E43">
            <w:pPr>
              <w:pStyle w:val="Tabletext"/>
              <w:rPr>
                <w:lang w:eastAsia="en-US"/>
              </w:rPr>
            </w:pPr>
            <w:r w:rsidRPr="003C1E43">
              <w:rPr>
                <w:lang w:eastAsia="en-US"/>
              </w:rPr>
              <w:t>227</w:t>
            </w:r>
          </w:p>
        </w:tc>
        <w:tc>
          <w:tcPr>
            <w:tcW w:w="2419" w:type="dxa"/>
            <w:tcBorders>
              <w:top w:val="single" w:sz="2" w:space="0" w:color="auto"/>
              <w:bottom w:val="single" w:sz="2" w:space="0" w:color="auto"/>
            </w:tcBorders>
          </w:tcPr>
          <w:p w14:paraId="676AFEEB" w14:textId="77777777" w:rsidR="00A2265A" w:rsidRPr="003C1E43" w:rsidRDefault="00A2265A" w:rsidP="003C1E43">
            <w:pPr>
              <w:pStyle w:val="Tabletext"/>
              <w:rPr>
                <w:lang w:eastAsia="en-US"/>
              </w:rPr>
            </w:pPr>
            <w:r w:rsidRPr="003C1E43">
              <w:rPr>
                <w:lang w:eastAsia="en-US"/>
              </w:rPr>
              <w:t>7228.70.00</w:t>
            </w:r>
          </w:p>
        </w:tc>
        <w:tc>
          <w:tcPr>
            <w:tcW w:w="3631" w:type="dxa"/>
            <w:gridSpan w:val="2"/>
            <w:tcBorders>
              <w:top w:val="single" w:sz="2" w:space="0" w:color="auto"/>
              <w:bottom w:val="single" w:sz="2" w:space="0" w:color="auto"/>
            </w:tcBorders>
          </w:tcPr>
          <w:p w14:paraId="0EC27C01" w14:textId="77777777" w:rsidR="00A2265A" w:rsidRPr="003C1E43" w:rsidRDefault="00A2265A" w:rsidP="003C1E43">
            <w:pPr>
              <w:pStyle w:val="Tabletext"/>
            </w:pPr>
            <w:r w:rsidRPr="003C1E43">
              <w:t>4%</w:t>
            </w:r>
          </w:p>
          <w:p w14:paraId="561BE4CA" w14:textId="77777777" w:rsidR="00A2265A" w:rsidRPr="003C1E43" w:rsidRDefault="00A2265A" w:rsidP="003C1E43">
            <w:pPr>
              <w:pStyle w:val="Tabletext"/>
            </w:pPr>
            <w:r w:rsidRPr="003C1E43">
              <w:t>From 1 January of year 2: 3%</w:t>
            </w:r>
          </w:p>
          <w:p w14:paraId="0724FC97" w14:textId="77777777" w:rsidR="00A2265A" w:rsidRPr="003C1E43" w:rsidRDefault="00A2265A" w:rsidP="003C1E43">
            <w:pPr>
              <w:pStyle w:val="Tabletext"/>
            </w:pPr>
            <w:r w:rsidRPr="003C1E43">
              <w:t>From 1 January of year 3: 2%</w:t>
            </w:r>
          </w:p>
          <w:p w14:paraId="30FAF337" w14:textId="77777777" w:rsidR="00A2265A" w:rsidRPr="003C1E43" w:rsidRDefault="00A2265A" w:rsidP="003C1E43">
            <w:pPr>
              <w:pStyle w:val="Tabletext"/>
            </w:pPr>
            <w:r w:rsidRPr="003C1E43">
              <w:t>From 1 January of year 4: 1%</w:t>
            </w:r>
          </w:p>
          <w:p w14:paraId="26514DF6" w14:textId="77777777" w:rsidR="00A2265A" w:rsidRPr="003C1E43" w:rsidRDefault="00A2265A" w:rsidP="003C1E43">
            <w:pPr>
              <w:pStyle w:val="Tabletext"/>
            </w:pPr>
            <w:r w:rsidRPr="003C1E43">
              <w:t>From 1 January of year 5: Free</w:t>
            </w:r>
          </w:p>
        </w:tc>
      </w:tr>
      <w:tr w:rsidR="00A2265A" w:rsidRPr="003C1E43" w14:paraId="6AE3DD27"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B83F85B" w14:textId="77777777" w:rsidR="00A2265A" w:rsidRPr="003C1E43" w:rsidRDefault="00A2265A" w:rsidP="003C1E43">
            <w:pPr>
              <w:pStyle w:val="Tabletext"/>
              <w:rPr>
                <w:lang w:eastAsia="en-US"/>
              </w:rPr>
            </w:pPr>
            <w:r w:rsidRPr="003C1E43">
              <w:rPr>
                <w:lang w:eastAsia="en-US"/>
              </w:rPr>
              <w:t>228</w:t>
            </w:r>
          </w:p>
        </w:tc>
        <w:tc>
          <w:tcPr>
            <w:tcW w:w="2419" w:type="dxa"/>
            <w:tcBorders>
              <w:top w:val="single" w:sz="2" w:space="0" w:color="auto"/>
              <w:bottom w:val="single" w:sz="2" w:space="0" w:color="auto"/>
            </w:tcBorders>
          </w:tcPr>
          <w:p w14:paraId="40DBA814" w14:textId="77777777" w:rsidR="00A2265A" w:rsidRPr="003C1E43" w:rsidRDefault="00A2265A" w:rsidP="003C1E43">
            <w:pPr>
              <w:pStyle w:val="Tabletext"/>
              <w:rPr>
                <w:lang w:eastAsia="en-US"/>
              </w:rPr>
            </w:pPr>
            <w:r w:rsidRPr="003C1E43">
              <w:rPr>
                <w:lang w:eastAsia="en-US"/>
              </w:rPr>
              <w:t>7228.80.00</w:t>
            </w:r>
          </w:p>
        </w:tc>
        <w:tc>
          <w:tcPr>
            <w:tcW w:w="3631" w:type="dxa"/>
            <w:gridSpan w:val="2"/>
            <w:tcBorders>
              <w:top w:val="single" w:sz="2" w:space="0" w:color="auto"/>
              <w:bottom w:val="single" w:sz="2" w:space="0" w:color="auto"/>
            </w:tcBorders>
          </w:tcPr>
          <w:p w14:paraId="45CBEC32" w14:textId="77777777" w:rsidR="00A2265A" w:rsidRPr="003C1E43" w:rsidRDefault="00A2265A" w:rsidP="003C1E43">
            <w:pPr>
              <w:pStyle w:val="Tabletext"/>
            </w:pPr>
            <w:r w:rsidRPr="003C1E43">
              <w:t>4%</w:t>
            </w:r>
          </w:p>
          <w:p w14:paraId="3B310757" w14:textId="77777777" w:rsidR="00A2265A" w:rsidRPr="003C1E43" w:rsidRDefault="00A2265A" w:rsidP="003C1E43">
            <w:pPr>
              <w:pStyle w:val="Tabletext"/>
            </w:pPr>
            <w:r w:rsidRPr="003C1E43">
              <w:t>From 1 January of year 2: 3%</w:t>
            </w:r>
          </w:p>
          <w:p w14:paraId="62F371E4" w14:textId="77777777" w:rsidR="00A2265A" w:rsidRPr="003C1E43" w:rsidRDefault="00A2265A" w:rsidP="003C1E43">
            <w:pPr>
              <w:pStyle w:val="Tabletext"/>
            </w:pPr>
            <w:r w:rsidRPr="003C1E43">
              <w:t>From 1 January of year 3: 2%</w:t>
            </w:r>
          </w:p>
          <w:p w14:paraId="30651723" w14:textId="77777777" w:rsidR="00A2265A" w:rsidRPr="003C1E43" w:rsidRDefault="00A2265A" w:rsidP="003C1E43">
            <w:pPr>
              <w:pStyle w:val="Tabletext"/>
            </w:pPr>
            <w:r w:rsidRPr="003C1E43">
              <w:t>From 1 January of year 4: 1%</w:t>
            </w:r>
          </w:p>
          <w:p w14:paraId="3135755A" w14:textId="77777777" w:rsidR="00A2265A" w:rsidRPr="003C1E43" w:rsidRDefault="00A2265A" w:rsidP="003C1E43">
            <w:pPr>
              <w:pStyle w:val="Tabletext"/>
            </w:pPr>
            <w:r w:rsidRPr="003C1E43">
              <w:t>From 1 January of year 5: Free</w:t>
            </w:r>
          </w:p>
        </w:tc>
      </w:tr>
      <w:tr w:rsidR="00A2265A" w:rsidRPr="003C1E43" w14:paraId="7AB0B6D1"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2A80ABE" w14:textId="77777777" w:rsidR="00A2265A" w:rsidRPr="003C1E43" w:rsidRDefault="00A2265A" w:rsidP="003C1E43">
            <w:pPr>
              <w:pStyle w:val="Tabletext"/>
              <w:rPr>
                <w:lang w:eastAsia="en-US"/>
              </w:rPr>
            </w:pPr>
            <w:r w:rsidRPr="003C1E43">
              <w:rPr>
                <w:lang w:eastAsia="en-US"/>
              </w:rPr>
              <w:t>229</w:t>
            </w:r>
          </w:p>
        </w:tc>
        <w:tc>
          <w:tcPr>
            <w:tcW w:w="2419" w:type="dxa"/>
            <w:tcBorders>
              <w:top w:val="single" w:sz="2" w:space="0" w:color="auto"/>
              <w:bottom w:val="single" w:sz="2" w:space="0" w:color="auto"/>
            </w:tcBorders>
          </w:tcPr>
          <w:p w14:paraId="43B0F251" w14:textId="77777777" w:rsidR="00A2265A" w:rsidRPr="003C1E43" w:rsidRDefault="00A2265A" w:rsidP="003C1E43">
            <w:pPr>
              <w:pStyle w:val="Tabletext"/>
              <w:rPr>
                <w:lang w:eastAsia="en-US"/>
              </w:rPr>
            </w:pPr>
            <w:r w:rsidRPr="003C1E43">
              <w:rPr>
                <w:lang w:eastAsia="en-US"/>
              </w:rPr>
              <w:t>7229.20.00</w:t>
            </w:r>
          </w:p>
        </w:tc>
        <w:tc>
          <w:tcPr>
            <w:tcW w:w="3631" w:type="dxa"/>
            <w:gridSpan w:val="2"/>
            <w:tcBorders>
              <w:top w:val="single" w:sz="2" w:space="0" w:color="auto"/>
              <w:bottom w:val="single" w:sz="2" w:space="0" w:color="auto"/>
            </w:tcBorders>
          </w:tcPr>
          <w:p w14:paraId="764CD85A" w14:textId="77777777" w:rsidR="00A2265A" w:rsidRPr="003C1E43" w:rsidRDefault="00A2265A" w:rsidP="003C1E43">
            <w:pPr>
              <w:pStyle w:val="Tabletext"/>
            </w:pPr>
            <w:r w:rsidRPr="003C1E43">
              <w:t>4%</w:t>
            </w:r>
          </w:p>
          <w:p w14:paraId="7D14E71B" w14:textId="77777777" w:rsidR="00A2265A" w:rsidRPr="003C1E43" w:rsidRDefault="00A2265A" w:rsidP="003C1E43">
            <w:pPr>
              <w:pStyle w:val="Tabletext"/>
            </w:pPr>
            <w:r w:rsidRPr="003C1E43">
              <w:t>From 1 January of year 2: 3%</w:t>
            </w:r>
          </w:p>
          <w:p w14:paraId="25F30519" w14:textId="77777777" w:rsidR="00A2265A" w:rsidRPr="003C1E43" w:rsidRDefault="00A2265A" w:rsidP="003C1E43">
            <w:pPr>
              <w:pStyle w:val="Tabletext"/>
            </w:pPr>
            <w:r w:rsidRPr="003C1E43">
              <w:t>From 1 January of year 3: 2%</w:t>
            </w:r>
          </w:p>
          <w:p w14:paraId="77176785" w14:textId="77777777" w:rsidR="00A2265A" w:rsidRPr="003C1E43" w:rsidRDefault="00A2265A" w:rsidP="003C1E43">
            <w:pPr>
              <w:pStyle w:val="Tabletext"/>
            </w:pPr>
            <w:r w:rsidRPr="003C1E43">
              <w:t>From 1 January of year 4: 1%</w:t>
            </w:r>
          </w:p>
          <w:p w14:paraId="57EB588B" w14:textId="77777777" w:rsidR="00A2265A" w:rsidRPr="003C1E43" w:rsidRDefault="00A2265A" w:rsidP="003C1E43">
            <w:pPr>
              <w:pStyle w:val="Tabletext"/>
            </w:pPr>
            <w:r w:rsidRPr="003C1E43">
              <w:t>From 1 January of year 5: Free</w:t>
            </w:r>
          </w:p>
        </w:tc>
      </w:tr>
      <w:tr w:rsidR="00A2265A" w:rsidRPr="003C1E43" w14:paraId="4760EC7E"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8626676" w14:textId="77777777" w:rsidR="00A2265A" w:rsidRPr="003C1E43" w:rsidRDefault="00A2265A" w:rsidP="003C1E43">
            <w:pPr>
              <w:pStyle w:val="Tabletext"/>
              <w:rPr>
                <w:lang w:eastAsia="en-US"/>
              </w:rPr>
            </w:pPr>
            <w:r w:rsidRPr="003C1E43">
              <w:rPr>
                <w:lang w:eastAsia="en-US"/>
              </w:rPr>
              <w:t>230</w:t>
            </w:r>
          </w:p>
        </w:tc>
        <w:tc>
          <w:tcPr>
            <w:tcW w:w="2419" w:type="dxa"/>
            <w:tcBorders>
              <w:top w:val="single" w:sz="2" w:space="0" w:color="auto"/>
              <w:bottom w:val="single" w:sz="2" w:space="0" w:color="auto"/>
            </w:tcBorders>
          </w:tcPr>
          <w:p w14:paraId="2201A47F" w14:textId="77777777" w:rsidR="00A2265A" w:rsidRPr="003C1E43" w:rsidRDefault="00A2265A" w:rsidP="003C1E43">
            <w:pPr>
              <w:pStyle w:val="Tabletext"/>
              <w:rPr>
                <w:lang w:eastAsia="en-US"/>
              </w:rPr>
            </w:pPr>
            <w:r w:rsidRPr="003C1E43">
              <w:rPr>
                <w:lang w:eastAsia="en-US"/>
              </w:rPr>
              <w:t>7229.90.90</w:t>
            </w:r>
          </w:p>
        </w:tc>
        <w:tc>
          <w:tcPr>
            <w:tcW w:w="3631" w:type="dxa"/>
            <w:gridSpan w:val="2"/>
            <w:tcBorders>
              <w:top w:val="single" w:sz="2" w:space="0" w:color="auto"/>
              <w:bottom w:val="single" w:sz="2" w:space="0" w:color="auto"/>
            </w:tcBorders>
          </w:tcPr>
          <w:p w14:paraId="341057A1" w14:textId="77777777" w:rsidR="00A2265A" w:rsidRPr="003C1E43" w:rsidRDefault="00A2265A" w:rsidP="003C1E43">
            <w:pPr>
              <w:pStyle w:val="Tabletext"/>
            </w:pPr>
            <w:r w:rsidRPr="003C1E43">
              <w:t>4%</w:t>
            </w:r>
          </w:p>
          <w:p w14:paraId="71FE9DDE" w14:textId="77777777" w:rsidR="00A2265A" w:rsidRPr="003C1E43" w:rsidRDefault="00A2265A" w:rsidP="003C1E43">
            <w:pPr>
              <w:pStyle w:val="Tabletext"/>
            </w:pPr>
            <w:r w:rsidRPr="003C1E43">
              <w:t>From 1 January of year 2: 3%</w:t>
            </w:r>
          </w:p>
          <w:p w14:paraId="4FFB3A72" w14:textId="77777777" w:rsidR="00A2265A" w:rsidRPr="003C1E43" w:rsidRDefault="00A2265A" w:rsidP="003C1E43">
            <w:pPr>
              <w:pStyle w:val="Tabletext"/>
            </w:pPr>
            <w:r w:rsidRPr="003C1E43">
              <w:t>From 1 January of year 3: 2%</w:t>
            </w:r>
          </w:p>
          <w:p w14:paraId="73FDF75C" w14:textId="77777777" w:rsidR="00A2265A" w:rsidRPr="003C1E43" w:rsidRDefault="00A2265A" w:rsidP="003C1E43">
            <w:pPr>
              <w:pStyle w:val="Tabletext"/>
            </w:pPr>
            <w:r w:rsidRPr="003C1E43">
              <w:t>From 1 January of year 4: 1%</w:t>
            </w:r>
          </w:p>
          <w:p w14:paraId="71077D5A" w14:textId="77777777" w:rsidR="00A2265A" w:rsidRPr="003C1E43" w:rsidRDefault="00A2265A" w:rsidP="003C1E43">
            <w:pPr>
              <w:pStyle w:val="Tabletext"/>
            </w:pPr>
            <w:r w:rsidRPr="003C1E43">
              <w:t>From 1 January of year 5: Free</w:t>
            </w:r>
          </w:p>
        </w:tc>
      </w:tr>
      <w:tr w:rsidR="00A2265A" w:rsidRPr="003C1E43" w14:paraId="04FD04EA"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6C5D6EEB" w14:textId="77777777" w:rsidR="00A2265A" w:rsidRPr="003C1E43" w:rsidRDefault="00A2265A" w:rsidP="003C1E43">
            <w:pPr>
              <w:pStyle w:val="Tabletext"/>
              <w:rPr>
                <w:lang w:eastAsia="en-US"/>
              </w:rPr>
            </w:pPr>
            <w:r w:rsidRPr="003C1E43">
              <w:rPr>
                <w:lang w:eastAsia="en-US"/>
              </w:rPr>
              <w:lastRenderedPageBreak/>
              <w:t>231</w:t>
            </w:r>
          </w:p>
        </w:tc>
        <w:tc>
          <w:tcPr>
            <w:tcW w:w="2419" w:type="dxa"/>
            <w:tcBorders>
              <w:top w:val="single" w:sz="2" w:space="0" w:color="auto"/>
              <w:bottom w:val="single" w:sz="2" w:space="0" w:color="auto"/>
            </w:tcBorders>
          </w:tcPr>
          <w:p w14:paraId="577522B5" w14:textId="77777777" w:rsidR="00A2265A" w:rsidRPr="003C1E43" w:rsidRDefault="00A2265A" w:rsidP="003C1E43">
            <w:pPr>
              <w:pStyle w:val="Tabletext"/>
              <w:rPr>
                <w:lang w:eastAsia="en-US"/>
              </w:rPr>
            </w:pPr>
            <w:r w:rsidRPr="003C1E43">
              <w:rPr>
                <w:lang w:eastAsia="en-US"/>
              </w:rPr>
              <w:t>7306.30.00</w:t>
            </w:r>
          </w:p>
        </w:tc>
        <w:tc>
          <w:tcPr>
            <w:tcW w:w="3631" w:type="dxa"/>
            <w:gridSpan w:val="2"/>
            <w:tcBorders>
              <w:top w:val="single" w:sz="2" w:space="0" w:color="auto"/>
              <w:bottom w:val="single" w:sz="2" w:space="0" w:color="auto"/>
            </w:tcBorders>
          </w:tcPr>
          <w:p w14:paraId="43C164FA" w14:textId="77777777" w:rsidR="00A2265A" w:rsidRPr="003C1E43" w:rsidRDefault="00A2265A" w:rsidP="003C1E43">
            <w:pPr>
              <w:pStyle w:val="Tabletext"/>
            </w:pPr>
            <w:r w:rsidRPr="003C1E43">
              <w:t>4%</w:t>
            </w:r>
          </w:p>
          <w:p w14:paraId="6D4BA1E2" w14:textId="77777777" w:rsidR="00A2265A" w:rsidRPr="003C1E43" w:rsidRDefault="00A2265A" w:rsidP="003C1E43">
            <w:pPr>
              <w:pStyle w:val="Tabletext"/>
            </w:pPr>
            <w:r w:rsidRPr="003C1E43">
              <w:t>From 1 January of year 2: 3%</w:t>
            </w:r>
          </w:p>
          <w:p w14:paraId="098E5DDB" w14:textId="77777777" w:rsidR="00A2265A" w:rsidRPr="003C1E43" w:rsidRDefault="00A2265A" w:rsidP="003C1E43">
            <w:pPr>
              <w:pStyle w:val="Tabletext"/>
            </w:pPr>
            <w:r w:rsidRPr="003C1E43">
              <w:t>From 1 January of year 3: 2%</w:t>
            </w:r>
          </w:p>
          <w:p w14:paraId="35B34CB0" w14:textId="77777777" w:rsidR="00A2265A" w:rsidRPr="003C1E43" w:rsidRDefault="00A2265A" w:rsidP="003C1E43">
            <w:pPr>
              <w:pStyle w:val="Tabletext"/>
            </w:pPr>
            <w:r w:rsidRPr="003C1E43">
              <w:t>From 1 January of year 4: 1%</w:t>
            </w:r>
          </w:p>
          <w:p w14:paraId="3A91C345" w14:textId="77777777" w:rsidR="00A2265A" w:rsidRPr="003C1E43" w:rsidRDefault="00A2265A" w:rsidP="003C1E43">
            <w:pPr>
              <w:pStyle w:val="Tabletext"/>
            </w:pPr>
            <w:r w:rsidRPr="003C1E43">
              <w:t>From 1 January of year 5: Free</w:t>
            </w:r>
          </w:p>
        </w:tc>
      </w:tr>
      <w:tr w:rsidR="00A2265A" w:rsidRPr="003C1E43" w14:paraId="6162D853"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9B2261F" w14:textId="77777777" w:rsidR="00A2265A" w:rsidRPr="003C1E43" w:rsidRDefault="00A2265A" w:rsidP="003C1E43">
            <w:pPr>
              <w:pStyle w:val="Tabletext"/>
              <w:rPr>
                <w:lang w:eastAsia="en-US"/>
              </w:rPr>
            </w:pPr>
            <w:r w:rsidRPr="003C1E43">
              <w:rPr>
                <w:lang w:eastAsia="en-US"/>
              </w:rPr>
              <w:t>232</w:t>
            </w:r>
          </w:p>
        </w:tc>
        <w:tc>
          <w:tcPr>
            <w:tcW w:w="2419" w:type="dxa"/>
            <w:tcBorders>
              <w:top w:val="single" w:sz="2" w:space="0" w:color="auto"/>
              <w:bottom w:val="single" w:sz="2" w:space="0" w:color="auto"/>
            </w:tcBorders>
          </w:tcPr>
          <w:p w14:paraId="426D7E67" w14:textId="77777777" w:rsidR="00A2265A" w:rsidRPr="003C1E43" w:rsidRDefault="00A2265A" w:rsidP="003C1E43">
            <w:pPr>
              <w:pStyle w:val="Tabletext"/>
              <w:rPr>
                <w:lang w:eastAsia="en-US"/>
              </w:rPr>
            </w:pPr>
            <w:r w:rsidRPr="003C1E43">
              <w:rPr>
                <w:lang w:eastAsia="en-US"/>
              </w:rPr>
              <w:t>7306.50.00</w:t>
            </w:r>
          </w:p>
        </w:tc>
        <w:tc>
          <w:tcPr>
            <w:tcW w:w="3631" w:type="dxa"/>
            <w:gridSpan w:val="2"/>
            <w:tcBorders>
              <w:top w:val="single" w:sz="2" w:space="0" w:color="auto"/>
              <w:bottom w:val="single" w:sz="2" w:space="0" w:color="auto"/>
            </w:tcBorders>
          </w:tcPr>
          <w:p w14:paraId="7D971B18" w14:textId="77777777" w:rsidR="00A2265A" w:rsidRPr="003C1E43" w:rsidRDefault="00A2265A" w:rsidP="003C1E43">
            <w:pPr>
              <w:pStyle w:val="Tabletext"/>
            </w:pPr>
            <w:r w:rsidRPr="003C1E43">
              <w:t>4%</w:t>
            </w:r>
          </w:p>
          <w:p w14:paraId="28F75437" w14:textId="77777777" w:rsidR="00A2265A" w:rsidRPr="003C1E43" w:rsidRDefault="00A2265A" w:rsidP="003C1E43">
            <w:pPr>
              <w:pStyle w:val="Tabletext"/>
            </w:pPr>
            <w:r w:rsidRPr="003C1E43">
              <w:t>From 1 January of year 2: 3%</w:t>
            </w:r>
          </w:p>
          <w:p w14:paraId="33669C6C" w14:textId="77777777" w:rsidR="00A2265A" w:rsidRPr="003C1E43" w:rsidRDefault="00A2265A" w:rsidP="003C1E43">
            <w:pPr>
              <w:pStyle w:val="Tabletext"/>
            </w:pPr>
            <w:r w:rsidRPr="003C1E43">
              <w:t>From 1 January of year 3: 2%</w:t>
            </w:r>
          </w:p>
          <w:p w14:paraId="028B97EE" w14:textId="77777777" w:rsidR="00A2265A" w:rsidRPr="003C1E43" w:rsidRDefault="00A2265A" w:rsidP="003C1E43">
            <w:pPr>
              <w:pStyle w:val="Tabletext"/>
            </w:pPr>
            <w:r w:rsidRPr="003C1E43">
              <w:t>From 1 January of year 4: 1%</w:t>
            </w:r>
          </w:p>
          <w:p w14:paraId="40503DE2" w14:textId="77777777" w:rsidR="00A2265A" w:rsidRPr="003C1E43" w:rsidRDefault="00A2265A" w:rsidP="003C1E43">
            <w:pPr>
              <w:pStyle w:val="Tabletext"/>
            </w:pPr>
            <w:r w:rsidRPr="003C1E43">
              <w:t>From 1 January of year 5: Free</w:t>
            </w:r>
          </w:p>
        </w:tc>
      </w:tr>
      <w:tr w:rsidR="00A2265A" w:rsidRPr="003C1E43" w14:paraId="132C08EA"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811D51A" w14:textId="77777777" w:rsidR="00A2265A" w:rsidRPr="003C1E43" w:rsidRDefault="00A2265A" w:rsidP="003C1E43">
            <w:pPr>
              <w:pStyle w:val="Tabletext"/>
              <w:rPr>
                <w:lang w:eastAsia="en-US"/>
              </w:rPr>
            </w:pPr>
            <w:r w:rsidRPr="003C1E43">
              <w:rPr>
                <w:lang w:eastAsia="en-US"/>
              </w:rPr>
              <w:t>233</w:t>
            </w:r>
          </w:p>
        </w:tc>
        <w:tc>
          <w:tcPr>
            <w:tcW w:w="2419" w:type="dxa"/>
            <w:tcBorders>
              <w:top w:val="single" w:sz="2" w:space="0" w:color="auto"/>
              <w:bottom w:val="single" w:sz="2" w:space="0" w:color="auto"/>
            </w:tcBorders>
          </w:tcPr>
          <w:p w14:paraId="4F28FDF7" w14:textId="77777777" w:rsidR="00A2265A" w:rsidRPr="003C1E43" w:rsidRDefault="00A2265A" w:rsidP="003C1E43">
            <w:pPr>
              <w:pStyle w:val="Tabletext"/>
              <w:rPr>
                <w:lang w:eastAsia="en-US"/>
              </w:rPr>
            </w:pPr>
            <w:r w:rsidRPr="003C1E43">
              <w:rPr>
                <w:lang w:eastAsia="en-US"/>
              </w:rPr>
              <w:t>7306.61.00</w:t>
            </w:r>
          </w:p>
        </w:tc>
        <w:tc>
          <w:tcPr>
            <w:tcW w:w="3631" w:type="dxa"/>
            <w:gridSpan w:val="2"/>
            <w:tcBorders>
              <w:top w:val="single" w:sz="2" w:space="0" w:color="auto"/>
              <w:bottom w:val="single" w:sz="2" w:space="0" w:color="auto"/>
            </w:tcBorders>
          </w:tcPr>
          <w:p w14:paraId="72A3DD6B" w14:textId="77777777" w:rsidR="00A2265A" w:rsidRPr="003C1E43" w:rsidRDefault="00A2265A" w:rsidP="003C1E43">
            <w:pPr>
              <w:pStyle w:val="Tabletext"/>
            </w:pPr>
            <w:r w:rsidRPr="003C1E43">
              <w:t>4%</w:t>
            </w:r>
          </w:p>
          <w:p w14:paraId="13725945" w14:textId="77777777" w:rsidR="00A2265A" w:rsidRPr="003C1E43" w:rsidRDefault="00A2265A" w:rsidP="003C1E43">
            <w:pPr>
              <w:pStyle w:val="Tabletext"/>
            </w:pPr>
            <w:r w:rsidRPr="003C1E43">
              <w:t>From 1 January of year 2: 3%</w:t>
            </w:r>
          </w:p>
          <w:p w14:paraId="24D7683C" w14:textId="77777777" w:rsidR="00A2265A" w:rsidRPr="003C1E43" w:rsidRDefault="00A2265A" w:rsidP="003C1E43">
            <w:pPr>
              <w:pStyle w:val="Tabletext"/>
            </w:pPr>
            <w:r w:rsidRPr="003C1E43">
              <w:t>From 1 January of year 3: 2%</w:t>
            </w:r>
          </w:p>
          <w:p w14:paraId="76C69A2A" w14:textId="77777777" w:rsidR="00A2265A" w:rsidRPr="003C1E43" w:rsidRDefault="00A2265A" w:rsidP="003C1E43">
            <w:pPr>
              <w:pStyle w:val="Tabletext"/>
            </w:pPr>
            <w:r w:rsidRPr="003C1E43">
              <w:t>From 1 January of year 4: 1%</w:t>
            </w:r>
          </w:p>
          <w:p w14:paraId="3C152B54" w14:textId="77777777" w:rsidR="00A2265A" w:rsidRPr="003C1E43" w:rsidRDefault="00A2265A" w:rsidP="003C1E43">
            <w:pPr>
              <w:pStyle w:val="Tabletext"/>
            </w:pPr>
            <w:r w:rsidRPr="003C1E43">
              <w:t>From 1 January of year 5: Free</w:t>
            </w:r>
          </w:p>
        </w:tc>
      </w:tr>
      <w:tr w:rsidR="00A2265A" w:rsidRPr="003C1E43" w14:paraId="596F5251"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B5EB2DB" w14:textId="77777777" w:rsidR="00A2265A" w:rsidRPr="003C1E43" w:rsidRDefault="00A2265A" w:rsidP="003C1E43">
            <w:pPr>
              <w:pStyle w:val="Tabletext"/>
              <w:rPr>
                <w:lang w:eastAsia="en-US"/>
              </w:rPr>
            </w:pPr>
            <w:r w:rsidRPr="003C1E43">
              <w:rPr>
                <w:lang w:eastAsia="en-US"/>
              </w:rPr>
              <w:t>234</w:t>
            </w:r>
          </w:p>
        </w:tc>
        <w:tc>
          <w:tcPr>
            <w:tcW w:w="2419" w:type="dxa"/>
            <w:tcBorders>
              <w:top w:val="single" w:sz="2" w:space="0" w:color="auto"/>
              <w:bottom w:val="single" w:sz="2" w:space="0" w:color="auto"/>
            </w:tcBorders>
          </w:tcPr>
          <w:p w14:paraId="1B0037BB" w14:textId="77777777" w:rsidR="00A2265A" w:rsidRPr="003C1E43" w:rsidRDefault="00A2265A" w:rsidP="003C1E43">
            <w:pPr>
              <w:pStyle w:val="Tabletext"/>
              <w:rPr>
                <w:lang w:eastAsia="en-US"/>
              </w:rPr>
            </w:pPr>
            <w:r w:rsidRPr="003C1E43">
              <w:rPr>
                <w:lang w:eastAsia="en-US"/>
              </w:rPr>
              <w:t>7306.69.00</w:t>
            </w:r>
          </w:p>
        </w:tc>
        <w:tc>
          <w:tcPr>
            <w:tcW w:w="3631" w:type="dxa"/>
            <w:gridSpan w:val="2"/>
            <w:tcBorders>
              <w:top w:val="single" w:sz="2" w:space="0" w:color="auto"/>
              <w:bottom w:val="single" w:sz="2" w:space="0" w:color="auto"/>
            </w:tcBorders>
          </w:tcPr>
          <w:p w14:paraId="7266AEF0" w14:textId="77777777" w:rsidR="00A2265A" w:rsidRPr="003C1E43" w:rsidRDefault="00A2265A" w:rsidP="003C1E43">
            <w:pPr>
              <w:pStyle w:val="Tabletext"/>
            </w:pPr>
            <w:r w:rsidRPr="003C1E43">
              <w:t>4%</w:t>
            </w:r>
          </w:p>
          <w:p w14:paraId="68521B41" w14:textId="77777777" w:rsidR="00A2265A" w:rsidRPr="003C1E43" w:rsidRDefault="00A2265A" w:rsidP="003C1E43">
            <w:pPr>
              <w:pStyle w:val="Tabletext"/>
            </w:pPr>
            <w:r w:rsidRPr="003C1E43">
              <w:t>From 1 January of year 2: 3%</w:t>
            </w:r>
          </w:p>
          <w:p w14:paraId="30EC865F" w14:textId="77777777" w:rsidR="00A2265A" w:rsidRPr="003C1E43" w:rsidRDefault="00A2265A" w:rsidP="003C1E43">
            <w:pPr>
              <w:pStyle w:val="Tabletext"/>
            </w:pPr>
            <w:r w:rsidRPr="003C1E43">
              <w:t>From 1 January of year 3: 2%</w:t>
            </w:r>
          </w:p>
          <w:p w14:paraId="7CEBCAB7" w14:textId="77777777" w:rsidR="00A2265A" w:rsidRPr="003C1E43" w:rsidRDefault="00A2265A" w:rsidP="003C1E43">
            <w:pPr>
              <w:pStyle w:val="Tabletext"/>
            </w:pPr>
            <w:r w:rsidRPr="003C1E43">
              <w:t>From 1 January of year 4: 1%</w:t>
            </w:r>
          </w:p>
          <w:p w14:paraId="7CCCD75F" w14:textId="77777777" w:rsidR="00A2265A" w:rsidRPr="003C1E43" w:rsidRDefault="00A2265A" w:rsidP="003C1E43">
            <w:pPr>
              <w:pStyle w:val="Tabletext"/>
            </w:pPr>
            <w:r w:rsidRPr="003C1E43">
              <w:t>From 1 January of year 5: Free</w:t>
            </w:r>
          </w:p>
        </w:tc>
      </w:tr>
      <w:tr w:rsidR="00A2265A" w:rsidRPr="003C1E43" w14:paraId="37A16212"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EB5E28B" w14:textId="77777777" w:rsidR="00A2265A" w:rsidRPr="003C1E43" w:rsidRDefault="00A2265A" w:rsidP="003C1E43">
            <w:pPr>
              <w:pStyle w:val="Tabletext"/>
              <w:rPr>
                <w:lang w:eastAsia="en-US"/>
              </w:rPr>
            </w:pPr>
            <w:r w:rsidRPr="003C1E43">
              <w:rPr>
                <w:lang w:eastAsia="en-US"/>
              </w:rPr>
              <w:t>235</w:t>
            </w:r>
          </w:p>
        </w:tc>
        <w:tc>
          <w:tcPr>
            <w:tcW w:w="2419" w:type="dxa"/>
            <w:tcBorders>
              <w:top w:val="single" w:sz="2" w:space="0" w:color="auto"/>
              <w:bottom w:val="single" w:sz="2" w:space="0" w:color="auto"/>
            </w:tcBorders>
          </w:tcPr>
          <w:p w14:paraId="42C09E4D" w14:textId="77777777" w:rsidR="00A2265A" w:rsidRPr="003C1E43" w:rsidRDefault="00A2265A" w:rsidP="003C1E43">
            <w:pPr>
              <w:pStyle w:val="Tabletext"/>
              <w:rPr>
                <w:lang w:eastAsia="en-US"/>
              </w:rPr>
            </w:pPr>
            <w:r w:rsidRPr="003C1E43">
              <w:rPr>
                <w:lang w:eastAsia="en-US"/>
              </w:rPr>
              <w:t>7306.90.00</w:t>
            </w:r>
          </w:p>
        </w:tc>
        <w:tc>
          <w:tcPr>
            <w:tcW w:w="3631" w:type="dxa"/>
            <w:gridSpan w:val="2"/>
            <w:tcBorders>
              <w:top w:val="single" w:sz="2" w:space="0" w:color="auto"/>
              <w:bottom w:val="single" w:sz="2" w:space="0" w:color="auto"/>
            </w:tcBorders>
          </w:tcPr>
          <w:p w14:paraId="7285C577" w14:textId="77777777" w:rsidR="00A2265A" w:rsidRPr="003C1E43" w:rsidRDefault="00A2265A" w:rsidP="003C1E43">
            <w:pPr>
              <w:pStyle w:val="Tabletext"/>
            </w:pPr>
            <w:r w:rsidRPr="003C1E43">
              <w:t>4%</w:t>
            </w:r>
          </w:p>
          <w:p w14:paraId="10F549BD" w14:textId="77777777" w:rsidR="00A2265A" w:rsidRPr="003C1E43" w:rsidRDefault="00A2265A" w:rsidP="003C1E43">
            <w:pPr>
              <w:pStyle w:val="Tabletext"/>
            </w:pPr>
            <w:r w:rsidRPr="003C1E43">
              <w:t>From 1 January of year 2: 3%</w:t>
            </w:r>
          </w:p>
          <w:p w14:paraId="2D1A9388" w14:textId="77777777" w:rsidR="00A2265A" w:rsidRPr="003C1E43" w:rsidRDefault="00A2265A" w:rsidP="003C1E43">
            <w:pPr>
              <w:pStyle w:val="Tabletext"/>
            </w:pPr>
            <w:r w:rsidRPr="003C1E43">
              <w:t>From 1 January of year 3: 2%</w:t>
            </w:r>
          </w:p>
          <w:p w14:paraId="6F9A80E6" w14:textId="77777777" w:rsidR="00A2265A" w:rsidRPr="003C1E43" w:rsidRDefault="00A2265A" w:rsidP="003C1E43">
            <w:pPr>
              <w:pStyle w:val="Tabletext"/>
            </w:pPr>
            <w:r w:rsidRPr="003C1E43">
              <w:t>From 1 January of year 4: 1%</w:t>
            </w:r>
          </w:p>
          <w:p w14:paraId="154FF61D" w14:textId="77777777" w:rsidR="00A2265A" w:rsidRPr="003C1E43" w:rsidRDefault="00A2265A" w:rsidP="003C1E43">
            <w:pPr>
              <w:pStyle w:val="Tabletext"/>
            </w:pPr>
            <w:r w:rsidRPr="003C1E43">
              <w:t>From 1 January of year 5: Free</w:t>
            </w:r>
          </w:p>
        </w:tc>
      </w:tr>
      <w:tr w:rsidR="00A2265A" w:rsidRPr="003C1E43" w14:paraId="3D94D1BE"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53C1478" w14:textId="77777777" w:rsidR="00A2265A" w:rsidRPr="003C1E43" w:rsidRDefault="00A2265A" w:rsidP="003C1E43">
            <w:pPr>
              <w:pStyle w:val="Tabletext"/>
              <w:rPr>
                <w:lang w:eastAsia="en-US"/>
              </w:rPr>
            </w:pPr>
            <w:r w:rsidRPr="003C1E43">
              <w:rPr>
                <w:lang w:eastAsia="en-US"/>
              </w:rPr>
              <w:t>236</w:t>
            </w:r>
          </w:p>
        </w:tc>
        <w:tc>
          <w:tcPr>
            <w:tcW w:w="2419" w:type="dxa"/>
            <w:tcBorders>
              <w:top w:val="single" w:sz="2" w:space="0" w:color="auto"/>
              <w:bottom w:val="single" w:sz="2" w:space="0" w:color="auto"/>
            </w:tcBorders>
          </w:tcPr>
          <w:p w14:paraId="2CEA27D2" w14:textId="77777777" w:rsidR="00A2265A" w:rsidRPr="003C1E43" w:rsidRDefault="00A2265A" w:rsidP="003C1E43">
            <w:pPr>
              <w:pStyle w:val="Tabletext"/>
              <w:rPr>
                <w:lang w:eastAsia="en-US"/>
              </w:rPr>
            </w:pPr>
            <w:r w:rsidRPr="003C1E43">
              <w:rPr>
                <w:lang w:eastAsia="en-US"/>
              </w:rPr>
              <w:t>7307.19.00</w:t>
            </w:r>
          </w:p>
        </w:tc>
        <w:tc>
          <w:tcPr>
            <w:tcW w:w="3631" w:type="dxa"/>
            <w:gridSpan w:val="2"/>
            <w:tcBorders>
              <w:top w:val="single" w:sz="2" w:space="0" w:color="auto"/>
              <w:bottom w:val="single" w:sz="2" w:space="0" w:color="auto"/>
            </w:tcBorders>
          </w:tcPr>
          <w:p w14:paraId="2E06702B" w14:textId="77777777" w:rsidR="00A2265A" w:rsidRPr="003C1E43" w:rsidRDefault="00A2265A" w:rsidP="003C1E43">
            <w:pPr>
              <w:pStyle w:val="Tabletext"/>
            </w:pPr>
            <w:r w:rsidRPr="003C1E43">
              <w:t>4%</w:t>
            </w:r>
          </w:p>
          <w:p w14:paraId="4809E309" w14:textId="77777777" w:rsidR="00A2265A" w:rsidRPr="003C1E43" w:rsidRDefault="00A2265A" w:rsidP="003C1E43">
            <w:pPr>
              <w:pStyle w:val="Tabletext"/>
            </w:pPr>
            <w:r w:rsidRPr="003C1E43">
              <w:t>From 1 January of year 2: 3%</w:t>
            </w:r>
          </w:p>
          <w:p w14:paraId="3E5799B3" w14:textId="77777777" w:rsidR="00A2265A" w:rsidRPr="003C1E43" w:rsidRDefault="00A2265A" w:rsidP="003C1E43">
            <w:pPr>
              <w:pStyle w:val="Tabletext"/>
            </w:pPr>
            <w:r w:rsidRPr="003C1E43">
              <w:t>From 1 January of year 3: 2%</w:t>
            </w:r>
          </w:p>
          <w:p w14:paraId="41B0422B" w14:textId="77777777" w:rsidR="00A2265A" w:rsidRPr="003C1E43" w:rsidRDefault="00A2265A" w:rsidP="003C1E43">
            <w:pPr>
              <w:pStyle w:val="Tabletext"/>
            </w:pPr>
            <w:r w:rsidRPr="003C1E43">
              <w:t>From 1 January of year 4: 1%</w:t>
            </w:r>
          </w:p>
          <w:p w14:paraId="21E732CE" w14:textId="77777777" w:rsidR="00A2265A" w:rsidRPr="003C1E43" w:rsidRDefault="00A2265A" w:rsidP="003C1E43">
            <w:pPr>
              <w:pStyle w:val="Tabletext"/>
            </w:pPr>
            <w:r w:rsidRPr="003C1E43">
              <w:t>From 1 January of year 5: Free</w:t>
            </w:r>
          </w:p>
        </w:tc>
      </w:tr>
      <w:tr w:rsidR="00A2265A" w:rsidRPr="003C1E43" w14:paraId="07116CEB"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13F35C0" w14:textId="77777777" w:rsidR="00A2265A" w:rsidRPr="003C1E43" w:rsidRDefault="00A2265A" w:rsidP="003C1E43">
            <w:pPr>
              <w:pStyle w:val="Tabletext"/>
              <w:rPr>
                <w:lang w:eastAsia="en-US"/>
              </w:rPr>
            </w:pPr>
            <w:r w:rsidRPr="003C1E43">
              <w:rPr>
                <w:lang w:eastAsia="en-US"/>
              </w:rPr>
              <w:lastRenderedPageBreak/>
              <w:t>237</w:t>
            </w:r>
          </w:p>
        </w:tc>
        <w:tc>
          <w:tcPr>
            <w:tcW w:w="2419" w:type="dxa"/>
            <w:tcBorders>
              <w:top w:val="single" w:sz="2" w:space="0" w:color="auto"/>
              <w:bottom w:val="single" w:sz="2" w:space="0" w:color="auto"/>
            </w:tcBorders>
          </w:tcPr>
          <w:p w14:paraId="40FDC46B" w14:textId="77777777" w:rsidR="00A2265A" w:rsidRPr="003C1E43" w:rsidRDefault="00A2265A" w:rsidP="003C1E43">
            <w:pPr>
              <w:pStyle w:val="Tabletext"/>
              <w:rPr>
                <w:lang w:eastAsia="en-US"/>
              </w:rPr>
            </w:pPr>
            <w:r w:rsidRPr="003C1E43">
              <w:rPr>
                <w:lang w:eastAsia="en-US"/>
              </w:rPr>
              <w:t>7307.99.00</w:t>
            </w:r>
          </w:p>
        </w:tc>
        <w:tc>
          <w:tcPr>
            <w:tcW w:w="3631" w:type="dxa"/>
            <w:gridSpan w:val="2"/>
            <w:tcBorders>
              <w:top w:val="single" w:sz="2" w:space="0" w:color="auto"/>
              <w:bottom w:val="single" w:sz="2" w:space="0" w:color="auto"/>
            </w:tcBorders>
          </w:tcPr>
          <w:p w14:paraId="62650327" w14:textId="77777777" w:rsidR="00A2265A" w:rsidRPr="003C1E43" w:rsidRDefault="00A2265A" w:rsidP="003C1E43">
            <w:pPr>
              <w:pStyle w:val="Tabletext"/>
            </w:pPr>
            <w:r w:rsidRPr="003C1E43">
              <w:t>4%</w:t>
            </w:r>
          </w:p>
          <w:p w14:paraId="5836D78B" w14:textId="77777777" w:rsidR="00A2265A" w:rsidRPr="003C1E43" w:rsidRDefault="00A2265A" w:rsidP="003C1E43">
            <w:pPr>
              <w:pStyle w:val="Tabletext"/>
            </w:pPr>
            <w:r w:rsidRPr="003C1E43">
              <w:t>From 1 January of year 2: 3%</w:t>
            </w:r>
          </w:p>
          <w:p w14:paraId="4AF7CA4F" w14:textId="77777777" w:rsidR="00A2265A" w:rsidRPr="003C1E43" w:rsidRDefault="00A2265A" w:rsidP="003C1E43">
            <w:pPr>
              <w:pStyle w:val="Tabletext"/>
            </w:pPr>
            <w:r w:rsidRPr="003C1E43">
              <w:t>From 1 January of year 3: 2%</w:t>
            </w:r>
          </w:p>
          <w:p w14:paraId="1F19183C" w14:textId="77777777" w:rsidR="00A2265A" w:rsidRPr="003C1E43" w:rsidRDefault="00A2265A" w:rsidP="003C1E43">
            <w:pPr>
              <w:pStyle w:val="Tabletext"/>
            </w:pPr>
            <w:r w:rsidRPr="003C1E43">
              <w:t>From 1 January of year 4: 1%</w:t>
            </w:r>
          </w:p>
          <w:p w14:paraId="20C37FFA" w14:textId="77777777" w:rsidR="00A2265A" w:rsidRPr="003C1E43" w:rsidRDefault="00A2265A" w:rsidP="003C1E43">
            <w:pPr>
              <w:pStyle w:val="Tabletext"/>
            </w:pPr>
            <w:r w:rsidRPr="003C1E43">
              <w:t>From 1 January of year 5: Free</w:t>
            </w:r>
          </w:p>
        </w:tc>
      </w:tr>
      <w:tr w:rsidR="00A2265A" w:rsidRPr="003C1E43" w14:paraId="35B34FE8"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28C37B5" w14:textId="77777777" w:rsidR="00A2265A" w:rsidRPr="003C1E43" w:rsidRDefault="00A2265A" w:rsidP="003C1E43">
            <w:pPr>
              <w:pStyle w:val="Tabletext"/>
              <w:rPr>
                <w:lang w:eastAsia="en-US"/>
              </w:rPr>
            </w:pPr>
            <w:r w:rsidRPr="003C1E43">
              <w:rPr>
                <w:lang w:eastAsia="en-US"/>
              </w:rPr>
              <w:t>238</w:t>
            </w:r>
          </w:p>
        </w:tc>
        <w:tc>
          <w:tcPr>
            <w:tcW w:w="2419" w:type="dxa"/>
            <w:tcBorders>
              <w:top w:val="single" w:sz="2" w:space="0" w:color="auto"/>
              <w:bottom w:val="single" w:sz="2" w:space="0" w:color="auto"/>
            </w:tcBorders>
          </w:tcPr>
          <w:p w14:paraId="1841E769" w14:textId="77777777" w:rsidR="00A2265A" w:rsidRPr="003C1E43" w:rsidRDefault="00A2265A" w:rsidP="003C1E43">
            <w:pPr>
              <w:pStyle w:val="Tabletext"/>
              <w:rPr>
                <w:lang w:eastAsia="en-US"/>
              </w:rPr>
            </w:pPr>
            <w:r w:rsidRPr="003C1E43">
              <w:rPr>
                <w:lang w:eastAsia="en-US"/>
              </w:rPr>
              <w:t>7308.40.00</w:t>
            </w:r>
          </w:p>
        </w:tc>
        <w:tc>
          <w:tcPr>
            <w:tcW w:w="3631" w:type="dxa"/>
            <w:gridSpan w:val="2"/>
            <w:tcBorders>
              <w:top w:val="single" w:sz="2" w:space="0" w:color="auto"/>
              <w:bottom w:val="single" w:sz="2" w:space="0" w:color="auto"/>
            </w:tcBorders>
          </w:tcPr>
          <w:p w14:paraId="335753A7" w14:textId="77777777" w:rsidR="00A2265A" w:rsidRPr="003C1E43" w:rsidRDefault="00A2265A" w:rsidP="003C1E43">
            <w:pPr>
              <w:pStyle w:val="Tabletext"/>
            </w:pPr>
            <w:r w:rsidRPr="003C1E43">
              <w:t>4%</w:t>
            </w:r>
          </w:p>
          <w:p w14:paraId="38310376" w14:textId="77777777" w:rsidR="00A2265A" w:rsidRPr="003C1E43" w:rsidRDefault="00A2265A" w:rsidP="003C1E43">
            <w:pPr>
              <w:pStyle w:val="Tabletext"/>
            </w:pPr>
            <w:r w:rsidRPr="003C1E43">
              <w:t>From 1 January of year 2: 3%</w:t>
            </w:r>
          </w:p>
          <w:p w14:paraId="4B5E9EE2" w14:textId="77777777" w:rsidR="00A2265A" w:rsidRPr="003C1E43" w:rsidRDefault="00A2265A" w:rsidP="003C1E43">
            <w:pPr>
              <w:pStyle w:val="Tabletext"/>
            </w:pPr>
            <w:r w:rsidRPr="003C1E43">
              <w:t>From 1 January of year 3: 2%</w:t>
            </w:r>
          </w:p>
          <w:p w14:paraId="080215DA" w14:textId="77777777" w:rsidR="00A2265A" w:rsidRPr="003C1E43" w:rsidRDefault="00A2265A" w:rsidP="003C1E43">
            <w:pPr>
              <w:pStyle w:val="Tabletext"/>
            </w:pPr>
            <w:r w:rsidRPr="003C1E43">
              <w:t>From 1 January of year 4: 1%</w:t>
            </w:r>
          </w:p>
          <w:p w14:paraId="530D0630" w14:textId="77777777" w:rsidR="00A2265A" w:rsidRPr="003C1E43" w:rsidRDefault="00A2265A" w:rsidP="003C1E43">
            <w:pPr>
              <w:pStyle w:val="Tabletext"/>
            </w:pPr>
            <w:r w:rsidRPr="003C1E43">
              <w:t>From 1 January of year 5: Free</w:t>
            </w:r>
          </w:p>
        </w:tc>
      </w:tr>
      <w:tr w:rsidR="00A2265A" w:rsidRPr="003C1E43" w14:paraId="2C5BC906"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B0D4369" w14:textId="77777777" w:rsidR="00A2265A" w:rsidRPr="003C1E43" w:rsidRDefault="00A2265A" w:rsidP="003C1E43">
            <w:pPr>
              <w:pStyle w:val="Tabletext"/>
              <w:rPr>
                <w:lang w:eastAsia="en-US"/>
              </w:rPr>
            </w:pPr>
            <w:r w:rsidRPr="003C1E43">
              <w:rPr>
                <w:lang w:eastAsia="en-US"/>
              </w:rPr>
              <w:t>239</w:t>
            </w:r>
          </w:p>
        </w:tc>
        <w:tc>
          <w:tcPr>
            <w:tcW w:w="2419" w:type="dxa"/>
            <w:tcBorders>
              <w:top w:val="single" w:sz="2" w:space="0" w:color="auto"/>
              <w:bottom w:val="single" w:sz="2" w:space="0" w:color="auto"/>
            </w:tcBorders>
          </w:tcPr>
          <w:p w14:paraId="06DFDB9B" w14:textId="77777777" w:rsidR="00A2265A" w:rsidRPr="003C1E43" w:rsidRDefault="00A2265A" w:rsidP="003C1E43">
            <w:pPr>
              <w:pStyle w:val="Tabletext"/>
              <w:rPr>
                <w:lang w:eastAsia="en-US"/>
              </w:rPr>
            </w:pPr>
            <w:r w:rsidRPr="003C1E43">
              <w:rPr>
                <w:lang w:eastAsia="en-US"/>
              </w:rPr>
              <w:t>7308.90.00</w:t>
            </w:r>
          </w:p>
        </w:tc>
        <w:tc>
          <w:tcPr>
            <w:tcW w:w="3631" w:type="dxa"/>
            <w:gridSpan w:val="2"/>
            <w:tcBorders>
              <w:top w:val="single" w:sz="2" w:space="0" w:color="auto"/>
              <w:bottom w:val="single" w:sz="2" w:space="0" w:color="auto"/>
            </w:tcBorders>
          </w:tcPr>
          <w:p w14:paraId="54F86F39" w14:textId="77777777" w:rsidR="00A2265A" w:rsidRPr="003C1E43" w:rsidRDefault="00A2265A" w:rsidP="003C1E43">
            <w:pPr>
              <w:pStyle w:val="Tabletext"/>
            </w:pPr>
            <w:r w:rsidRPr="003C1E43">
              <w:t>4%</w:t>
            </w:r>
          </w:p>
          <w:p w14:paraId="59CFB419" w14:textId="77777777" w:rsidR="00A2265A" w:rsidRPr="003C1E43" w:rsidRDefault="00A2265A" w:rsidP="003C1E43">
            <w:pPr>
              <w:pStyle w:val="Tabletext"/>
            </w:pPr>
            <w:r w:rsidRPr="003C1E43">
              <w:t>From 1 January of year 2: 3%</w:t>
            </w:r>
          </w:p>
          <w:p w14:paraId="103D0D7C" w14:textId="77777777" w:rsidR="00A2265A" w:rsidRPr="003C1E43" w:rsidRDefault="00A2265A" w:rsidP="003C1E43">
            <w:pPr>
              <w:pStyle w:val="Tabletext"/>
            </w:pPr>
            <w:r w:rsidRPr="003C1E43">
              <w:t>From 1 January of year 3: 2%</w:t>
            </w:r>
          </w:p>
          <w:p w14:paraId="113AFED4" w14:textId="77777777" w:rsidR="00A2265A" w:rsidRPr="003C1E43" w:rsidRDefault="00A2265A" w:rsidP="003C1E43">
            <w:pPr>
              <w:pStyle w:val="Tabletext"/>
            </w:pPr>
            <w:r w:rsidRPr="003C1E43">
              <w:t>From 1 January of year 4: 1%</w:t>
            </w:r>
          </w:p>
          <w:p w14:paraId="1F4EC802" w14:textId="77777777" w:rsidR="00A2265A" w:rsidRPr="003C1E43" w:rsidRDefault="00A2265A" w:rsidP="003C1E43">
            <w:pPr>
              <w:pStyle w:val="Tabletext"/>
            </w:pPr>
            <w:r w:rsidRPr="003C1E43">
              <w:t>From 1 January of year 5: Free</w:t>
            </w:r>
          </w:p>
        </w:tc>
      </w:tr>
      <w:tr w:rsidR="00A2265A" w:rsidRPr="003C1E43" w14:paraId="1EA09894"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83BABEB" w14:textId="77777777" w:rsidR="00A2265A" w:rsidRPr="003C1E43" w:rsidRDefault="00A2265A" w:rsidP="003C1E43">
            <w:pPr>
              <w:pStyle w:val="Tabletext"/>
              <w:rPr>
                <w:lang w:eastAsia="en-US"/>
              </w:rPr>
            </w:pPr>
            <w:r w:rsidRPr="003C1E43">
              <w:rPr>
                <w:lang w:eastAsia="en-US"/>
              </w:rPr>
              <w:t>240</w:t>
            </w:r>
          </w:p>
        </w:tc>
        <w:tc>
          <w:tcPr>
            <w:tcW w:w="2419" w:type="dxa"/>
            <w:tcBorders>
              <w:top w:val="single" w:sz="2" w:space="0" w:color="auto"/>
              <w:bottom w:val="single" w:sz="2" w:space="0" w:color="auto"/>
            </w:tcBorders>
          </w:tcPr>
          <w:p w14:paraId="043F2DD1" w14:textId="77777777" w:rsidR="00A2265A" w:rsidRPr="003C1E43" w:rsidRDefault="00A2265A" w:rsidP="003C1E43">
            <w:pPr>
              <w:pStyle w:val="Tabletext"/>
              <w:rPr>
                <w:lang w:eastAsia="en-US"/>
              </w:rPr>
            </w:pPr>
            <w:r w:rsidRPr="003C1E43">
              <w:rPr>
                <w:lang w:eastAsia="en-US"/>
              </w:rPr>
              <w:t>7309.00.00</w:t>
            </w:r>
          </w:p>
        </w:tc>
        <w:tc>
          <w:tcPr>
            <w:tcW w:w="3631" w:type="dxa"/>
            <w:gridSpan w:val="2"/>
            <w:tcBorders>
              <w:top w:val="single" w:sz="2" w:space="0" w:color="auto"/>
              <w:bottom w:val="single" w:sz="2" w:space="0" w:color="auto"/>
            </w:tcBorders>
          </w:tcPr>
          <w:p w14:paraId="06CD5D6E" w14:textId="77777777" w:rsidR="00A2265A" w:rsidRPr="003C1E43" w:rsidRDefault="00A2265A" w:rsidP="003C1E43">
            <w:pPr>
              <w:pStyle w:val="Tabletext"/>
            </w:pPr>
            <w:r w:rsidRPr="003C1E43">
              <w:t>4%</w:t>
            </w:r>
          </w:p>
          <w:p w14:paraId="0F8608C6" w14:textId="77777777" w:rsidR="00A2265A" w:rsidRPr="003C1E43" w:rsidRDefault="00A2265A" w:rsidP="003C1E43">
            <w:pPr>
              <w:pStyle w:val="Tabletext"/>
            </w:pPr>
            <w:r w:rsidRPr="003C1E43">
              <w:t>From 1 January of year 2: 3%</w:t>
            </w:r>
          </w:p>
          <w:p w14:paraId="240B562B" w14:textId="77777777" w:rsidR="00A2265A" w:rsidRPr="003C1E43" w:rsidRDefault="00A2265A" w:rsidP="003C1E43">
            <w:pPr>
              <w:pStyle w:val="Tabletext"/>
            </w:pPr>
            <w:r w:rsidRPr="003C1E43">
              <w:t>From 1 January of year 3: 2%</w:t>
            </w:r>
          </w:p>
          <w:p w14:paraId="61F578F9" w14:textId="77777777" w:rsidR="00A2265A" w:rsidRPr="003C1E43" w:rsidRDefault="00A2265A" w:rsidP="003C1E43">
            <w:pPr>
              <w:pStyle w:val="Tabletext"/>
            </w:pPr>
            <w:r w:rsidRPr="003C1E43">
              <w:t>From 1 January of year 4: 1%</w:t>
            </w:r>
          </w:p>
          <w:p w14:paraId="212EE1FE" w14:textId="77777777" w:rsidR="00A2265A" w:rsidRPr="003C1E43" w:rsidRDefault="00A2265A" w:rsidP="003C1E43">
            <w:pPr>
              <w:pStyle w:val="Tabletext"/>
            </w:pPr>
            <w:r w:rsidRPr="003C1E43">
              <w:t>From 1 January of year 5: Free</w:t>
            </w:r>
          </w:p>
        </w:tc>
      </w:tr>
      <w:tr w:rsidR="00A2265A" w:rsidRPr="003C1E43" w14:paraId="63C330E2"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20A2E4D" w14:textId="77777777" w:rsidR="00A2265A" w:rsidRPr="003C1E43" w:rsidRDefault="00A2265A" w:rsidP="003C1E43">
            <w:pPr>
              <w:pStyle w:val="Tabletext"/>
              <w:rPr>
                <w:lang w:eastAsia="en-US"/>
              </w:rPr>
            </w:pPr>
            <w:r w:rsidRPr="003C1E43">
              <w:rPr>
                <w:lang w:eastAsia="en-US"/>
              </w:rPr>
              <w:t>241</w:t>
            </w:r>
          </w:p>
        </w:tc>
        <w:tc>
          <w:tcPr>
            <w:tcW w:w="2419" w:type="dxa"/>
            <w:tcBorders>
              <w:top w:val="single" w:sz="2" w:space="0" w:color="auto"/>
              <w:bottom w:val="single" w:sz="2" w:space="0" w:color="auto"/>
            </w:tcBorders>
          </w:tcPr>
          <w:p w14:paraId="2B9EECDB" w14:textId="77777777" w:rsidR="00A2265A" w:rsidRPr="003C1E43" w:rsidRDefault="00A2265A" w:rsidP="003C1E43">
            <w:pPr>
              <w:pStyle w:val="Tabletext"/>
              <w:rPr>
                <w:lang w:eastAsia="en-US"/>
              </w:rPr>
            </w:pPr>
            <w:r w:rsidRPr="003C1E43">
              <w:rPr>
                <w:lang w:eastAsia="en-US"/>
              </w:rPr>
              <w:t>7311.00.00</w:t>
            </w:r>
          </w:p>
        </w:tc>
        <w:tc>
          <w:tcPr>
            <w:tcW w:w="3631" w:type="dxa"/>
            <w:gridSpan w:val="2"/>
            <w:tcBorders>
              <w:top w:val="single" w:sz="2" w:space="0" w:color="auto"/>
              <w:bottom w:val="single" w:sz="2" w:space="0" w:color="auto"/>
            </w:tcBorders>
          </w:tcPr>
          <w:p w14:paraId="0AF15FD5" w14:textId="77777777" w:rsidR="00A2265A" w:rsidRPr="003C1E43" w:rsidRDefault="00A2265A" w:rsidP="003C1E43">
            <w:pPr>
              <w:pStyle w:val="Tabletext"/>
            </w:pPr>
            <w:r w:rsidRPr="003C1E43">
              <w:t>4%</w:t>
            </w:r>
          </w:p>
          <w:p w14:paraId="68F632C9" w14:textId="77777777" w:rsidR="00A2265A" w:rsidRPr="003C1E43" w:rsidRDefault="00A2265A" w:rsidP="003C1E43">
            <w:pPr>
              <w:pStyle w:val="Tabletext"/>
            </w:pPr>
            <w:r w:rsidRPr="003C1E43">
              <w:t>From 1 January of year 2: 3%</w:t>
            </w:r>
          </w:p>
          <w:p w14:paraId="48074301" w14:textId="77777777" w:rsidR="00A2265A" w:rsidRPr="003C1E43" w:rsidRDefault="00A2265A" w:rsidP="003C1E43">
            <w:pPr>
              <w:pStyle w:val="Tabletext"/>
            </w:pPr>
            <w:r w:rsidRPr="003C1E43">
              <w:t>From 1 January of year 3: 2%</w:t>
            </w:r>
          </w:p>
          <w:p w14:paraId="59A24C1D" w14:textId="77777777" w:rsidR="00A2265A" w:rsidRPr="003C1E43" w:rsidRDefault="00A2265A" w:rsidP="003C1E43">
            <w:pPr>
              <w:pStyle w:val="Tabletext"/>
            </w:pPr>
            <w:r w:rsidRPr="003C1E43">
              <w:t>From 1 January of year 4: 1%</w:t>
            </w:r>
          </w:p>
          <w:p w14:paraId="424ECAB4" w14:textId="77777777" w:rsidR="00A2265A" w:rsidRPr="003C1E43" w:rsidRDefault="00A2265A" w:rsidP="003C1E43">
            <w:pPr>
              <w:pStyle w:val="Tabletext"/>
            </w:pPr>
            <w:r w:rsidRPr="003C1E43">
              <w:t>From 1 January of year 5: Free</w:t>
            </w:r>
          </w:p>
        </w:tc>
      </w:tr>
      <w:tr w:rsidR="00A2265A" w:rsidRPr="003C1E43" w14:paraId="022FF643"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237319B" w14:textId="77777777" w:rsidR="00A2265A" w:rsidRPr="003C1E43" w:rsidRDefault="00A2265A" w:rsidP="003C1E43">
            <w:pPr>
              <w:pStyle w:val="Tabletext"/>
              <w:rPr>
                <w:lang w:eastAsia="en-US"/>
              </w:rPr>
            </w:pPr>
            <w:r w:rsidRPr="003C1E43">
              <w:rPr>
                <w:lang w:eastAsia="en-US"/>
              </w:rPr>
              <w:t>242</w:t>
            </w:r>
          </w:p>
        </w:tc>
        <w:tc>
          <w:tcPr>
            <w:tcW w:w="2419" w:type="dxa"/>
            <w:tcBorders>
              <w:top w:val="single" w:sz="2" w:space="0" w:color="auto"/>
              <w:bottom w:val="single" w:sz="2" w:space="0" w:color="auto"/>
            </w:tcBorders>
          </w:tcPr>
          <w:p w14:paraId="2A76E98B" w14:textId="77777777" w:rsidR="00A2265A" w:rsidRPr="003C1E43" w:rsidRDefault="00A2265A" w:rsidP="003C1E43">
            <w:pPr>
              <w:pStyle w:val="Tabletext"/>
              <w:rPr>
                <w:lang w:eastAsia="en-US"/>
              </w:rPr>
            </w:pPr>
            <w:r w:rsidRPr="003C1E43">
              <w:rPr>
                <w:lang w:eastAsia="en-US"/>
              </w:rPr>
              <w:t>7312.10.00</w:t>
            </w:r>
          </w:p>
        </w:tc>
        <w:tc>
          <w:tcPr>
            <w:tcW w:w="3631" w:type="dxa"/>
            <w:gridSpan w:val="2"/>
            <w:tcBorders>
              <w:top w:val="single" w:sz="2" w:space="0" w:color="auto"/>
              <w:bottom w:val="single" w:sz="2" w:space="0" w:color="auto"/>
            </w:tcBorders>
          </w:tcPr>
          <w:p w14:paraId="2EEA31FE" w14:textId="77777777" w:rsidR="00A2265A" w:rsidRPr="003C1E43" w:rsidRDefault="00A2265A" w:rsidP="003C1E43">
            <w:pPr>
              <w:pStyle w:val="Tabletext"/>
            </w:pPr>
            <w:r w:rsidRPr="003C1E43">
              <w:t>4%</w:t>
            </w:r>
          </w:p>
          <w:p w14:paraId="698CB576" w14:textId="77777777" w:rsidR="00A2265A" w:rsidRPr="003C1E43" w:rsidRDefault="00A2265A" w:rsidP="003C1E43">
            <w:pPr>
              <w:pStyle w:val="Tabletext"/>
            </w:pPr>
            <w:r w:rsidRPr="003C1E43">
              <w:t>From 1 January of year 2: 3%</w:t>
            </w:r>
          </w:p>
          <w:p w14:paraId="561A680D" w14:textId="77777777" w:rsidR="00A2265A" w:rsidRPr="003C1E43" w:rsidRDefault="00A2265A" w:rsidP="003C1E43">
            <w:pPr>
              <w:pStyle w:val="Tabletext"/>
            </w:pPr>
            <w:r w:rsidRPr="003C1E43">
              <w:t>From 1 January of year 3: 2%</w:t>
            </w:r>
          </w:p>
          <w:p w14:paraId="4E16A20C" w14:textId="77777777" w:rsidR="00A2265A" w:rsidRPr="003C1E43" w:rsidRDefault="00A2265A" w:rsidP="003C1E43">
            <w:pPr>
              <w:pStyle w:val="Tabletext"/>
            </w:pPr>
            <w:r w:rsidRPr="003C1E43">
              <w:t>From 1 January of year 4: 1%</w:t>
            </w:r>
          </w:p>
          <w:p w14:paraId="555392B4" w14:textId="77777777" w:rsidR="00A2265A" w:rsidRPr="003C1E43" w:rsidRDefault="00A2265A" w:rsidP="003C1E43">
            <w:pPr>
              <w:pStyle w:val="Tabletext"/>
            </w:pPr>
            <w:r w:rsidRPr="003C1E43">
              <w:t>From 1 January of year 5: Free</w:t>
            </w:r>
          </w:p>
        </w:tc>
      </w:tr>
      <w:tr w:rsidR="00A2265A" w:rsidRPr="003C1E43" w14:paraId="163F7987"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50706EA" w14:textId="77777777" w:rsidR="00A2265A" w:rsidRPr="003C1E43" w:rsidRDefault="00A2265A" w:rsidP="003C1E43">
            <w:pPr>
              <w:pStyle w:val="Tabletext"/>
              <w:rPr>
                <w:lang w:eastAsia="en-US"/>
              </w:rPr>
            </w:pPr>
            <w:r w:rsidRPr="003C1E43">
              <w:rPr>
                <w:lang w:eastAsia="en-US"/>
              </w:rPr>
              <w:lastRenderedPageBreak/>
              <w:t>243</w:t>
            </w:r>
          </w:p>
        </w:tc>
        <w:tc>
          <w:tcPr>
            <w:tcW w:w="2419" w:type="dxa"/>
            <w:tcBorders>
              <w:top w:val="single" w:sz="2" w:space="0" w:color="auto"/>
              <w:bottom w:val="single" w:sz="2" w:space="0" w:color="auto"/>
            </w:tcBorders>
          </w:tcPr>
          <w:p w14:paraId="79A0F6AE" w14:textId="77777777" w:rsidR="00A2265A" w:rsidRPr="003C1E43" w:rsidRDefault="00A2265A" w:rsidP="003C1E43">
            <w:pPr>
              <w:pStyle w:val="Tabletext"/>
              <w:rPr>
                <w:lang w:eastAsia="en-US"/>
              </w:rPr>
            </w:pPr>
            <w:r w:rsidRPr="003C1E43">
              <w:rPr>
                <w:lang w:eastAsia="en-US"/>
              </w:rPr>
              <w:t>7318.15.00</w:t>
            </w:r>
          </w:p>
        </w:tc>
        <w:tc>
          <w:tcPr>
            <w:tcW w:w="3631" w:type="dxa"/>
            <w:gridSpan w:val="2"/>
            <w:tcBorders>
              <w:top w:val="single" w:sz="2" w:space="0" w:color="auto"/>
              <w:bottom w:val="single" w:sz="2" w:space="0" w:color="auto"/>
            </w:tcBorders>
          </w:tcPr>
          <w:p w14:paraId="2F246079" w14:textId="77777777" w:rsidR="00A2265A" w:rsidRPr="003C1E43" w:rsidRDefault="00A2265A" w:rsidP="003C1E43">
            <w:pPr>
              <w:pStyle w:val="Tabletext"/>
            </w:pPr>
            <w:r w:rsidRPr="003C1E43">
              <w:t>4%</w:t>
            </w:r>
          </w:p>
          <w:p w14:paraId="2195C279" w14:textId="77777777" w:rsidR="00A2265A" w:rsidRPr="003C1E43" w:rsidRDefault="00A2265A" w:rsidP="003C1E43">
            <w:pPr>
              <w:pStyle w:val="Tabletext"/>
            </w:pPr>
            <w:r w:rsidRPr="003C1E43">
              <w:t>From 1 January of year 2: 3%</w:t>
            </w:r>
          </w:p>
          <w:p w14:paraId="09525E7F" w14:textId="77777777" w:rsidR="00A2265A" w:rsidRPr="003C1E43" w:rsidRDefault="00A2265A" w:rsidP="003C1E43">
            <w:pPr>
              <w:pStyle w:val="Tabletext"/>
            </w:pPr>
            <w:r w:rsidRPr="003C1E43">
              <w:t>From 1 January of year 3: 2%</w:t>
            </w:r>
          </w:p>
          <w:p w14:paraId="37FFED01" w14:textId="77777777" w:rsidR="00A2265A" w:rsidRPr="003C1E43" w:rsidRDefault="00A2265A" w:rsidP="003C1E43">
            <w:pPr>
              <w:pStyle w:val="Tabletext"/>
            </w:pPr>
            <w:r w:rsidRPr="003C1E43">
              <w:t>From 1 January of year 4: 1%</w:t>
            </w:r>
          </w:p>
          <w:p w14:paraId="7034020C" w14:textId="77777777" w:rsidR="00A2265A" w:rsidRPr="003C1E43" w:rsidRDefault="00A2265A" w:rsidP="003C1E43">
            <w:pPr>
              <w:pStyle w:val="Tabletext"/>
            </w:pPr>
            <w:r w:rsidRPr="003C1E43">
              <w:t>From 1 January of year 5: Free</w:t>
            </w:r>
          </w:p>
        </w:tc>
      </w:tr>
      <w:tr w:rsidR="00A2265A" w:rsidRPr="003C1E43" w14:paraId="5CB3EC1B"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C25EA91" w14:textId="77777777" w:rsidR="00A2265A" w:rsidRPr="003C1E43" w:rsidRDefault="00A2265A" w:rsidP="003C1E43">
            <w:pPr>
              <w:pStyle w:val="Tabletext"/>
              <w:rPr>
                <w:lang w:eastAsia="en-US"/>
              </w:rPr>
            </w:pPr>
            <w:r w:rsidRPr="003C1E43">
              <w:rPr>
                <w:lang w:eastAsia="en-US"/>
              </w:rPr>
              <w:t>244</w:t>
            </w:r>
          </w:p>
        </w:tc>
        <w:tc>
          <w:tcPr>
            <w:tcW w:w="2419" w:type="dxa"/>
            <w:tcBorders>
              <w:top w:val="single" w:sz="2" w:space="0" w:color="auto"/>
              <w:bottom w:val="single" w:sz="2" w:space="0" w:color="auto"/>
            </w:tcBorders>
          </w:tcPr>
          <w:p w14:paraId="75A46AD4" w14:textId="77777777" w:rsidR="00A2265A" w:rsidRPr="003C1E43" w:rsidRDefault="00A2265A" w:rsidP="003C1E43">
            <w:pPr>
              <w:pStyle w:val="Tabletext"/>
              <w:rPr>
                <w:lang w:eastAsia="en-US"/>
              </w:rPr>
            </w:pPr>
            <w:r w:rsidRPr="003C1E43">
              <w:rPr>
                <w:lang w:eastAsia="en-US"/>
              </w:rPr>
              <w:t>7318.16.00</w:t>
            </w:r>
          </w:p>
        </w:tc>
        <w:tc>
          <w:tcPr>
            <w:tcW w:w="3631" w:type="dxa"/>
            <w:gridSpan w:val="2"/>
            <w:tcBorders>
              <w:top w:val="single" w:sz="2" w:space="0" w:color="auto"/>
              <w:bottom w:val="single" w:sz="2" w:space="0" w:color="auto"/>
            </w:tcBorders>
          </w:tcPr>
          <w:p w14:paraId="3FA34306" w14:textId="77777777" w:rsidR="00A2265A" w:rsidRPr="003C1E43" w:rsidRDefault="00A2265A" w:rsidP="003C1E43">
            <w:pPr>
              <w:pStyle w:val="Tabletext"/>
            </w:pPr>
            <w:r w:rsidRPr="003C1E43">
              <w:t>4%</w:t>
            </w:r>
          </w:p>
          <w:p w14:paraId="754F0854" w14:textId="77777777" w:rsidR="00A2265A" w:rsidRPr="003C1E43" w:rsidRDefault="00A2265A" w:rsidP="003C1E43">
            <w:pPr>
              <w:pStyle w:val="Tabletext"/>
            </w:pPr>
            <w:r w:rsidRPr="003C1E43">
              <w:t>From 1 January of year 2: 3%</w:t>
            </w:r>
          </w:p>
          <w:p w14:paraId="73FF85D5" w14:textId="77777777" w:rsidR="00A2265A" w:rsidRPr="003C1E43" w:rsidRDefault="00A2265A" w:rsidP="003C1E43">
            <w:pPr>
              <w:pStyle w:val="Tabletext"/>
            </w:pPr>
            <w:r w:rsidRPr="003C1E43">
              <w:t>From 1 January of year 3: 2%</w:t>
            </w:r>
          </w:p>
          <w:p w14:paraId="2CBE3E62" w14:textId="77777777" w:rsidR="00A2265A" w:rsidRPr="003C1E43" w:rsidRDefault="00A2265A" w:rsidP="003C1E43">
            <w:pPr>
              <w:pStyle w:val="Tabletext"/>
            </w:pPr>
            <w:r w:rsidRPr="003C1E43">
              <w:t>From 1 January of year 4: 1%</w:t>
            </w:r>
          </w:p>
          <w:p w14:paraId="196BEEC6" w14:textId="77777777" w:rsidR="00A2265A" w:rsidRPr="003C1E43" w:rsidRDefault="00A2265A" w:rsidP="003C1E43">
            <w:pPr>
              <w:pStyle w:val="Tabletext"/>
            </w:pPr>
            <w:r w:rsidRPr="003C1E43">
              <w:t>From 1 January of year 5: Free</w:t>
            </w:r>
          </w:p>
        </w:tc>
      </w:tr>
      <w:tr w:rsidR="00A2265A" w:rsidRPr="003C1E43" w14:paraId="164FB793"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D75C144" w14:textId="77777777" w:rsidR="00A2265A" w:rsidRPr="003C1E43" w:rsidRDefault="00A2265A" w:rsidP="003C1E43">
            <w:pPr>
              <w:pStyle w:val="Tabletext"/>
              <w:rPr>
                <w:lang w:eastAsia="en-US"/>
              </w:rPr>
            </w:pPr>
            <w:r w:rsidRPr="003C1E43">
              <w:rPr>
                <w:lang w:eastAsia="en-US"/>
              </w:rPr>
              <w:t>245</w:t>
            </w:r>
          </w:p>
        </w:tc>
        <w:tc>
          <w:tcPr>
            <w:tcW w:w="2419" w:type="dxa"/>
            <w:tcBorders>
              <w:top w:val="single" w:sz="2" w:space="0" w:color="auto"/>
              <w:bottom w:val="single" w:sz="2" w:space="0" w:color="auto"/>
            </w:tcBorders>
          </w:tcPr>
          <w:p w14:paraId="29843867" w14:textId="77777777" w:rsidR="00A2265A" w:rsidRPr="003C1E43" w:rsidRDefault="00A2265A" w:rsidP="003C1E43">
            <w:pPr>
              <w:pStyle w:val="Tabletext"/>
              <w:rPr>
                <w:lang w:eastAsia="en-US"/>
              </w:rPr>
            </w:pPr>
            <w:r w:rsidRPr="003C1E43">
              <w:rPr>
                <w:lang w:eastAsia="en-US"/>
              </w:rPr>
              <w:t>7318.19.00</w:t>
            </w:r>
          </w:p>
        </w:tc>
        <w:tc>
          <w:tcPr>
            <w:tcW w:w="3631" w:type="dxa"/>
            <w:gridSpan w:val="2"/>
            <w:tcBorders>
              <w:top w:val="single" w:sz="2" w:space="0" w:color="auto"/>
              <w:bottom w:val="single" w:sz="2" w:space="0" w:color="auto"/>
            </w:tcBorders>
          </w:tcPr>
          <w:p w14:paraId="50749412" w14:textId="77777777" w:rsidR="00A2265A" w:rsidRPr="003C1E43" w:rsidRDefault="00A2265A" w:rsidP="003C1E43">
            <w:pPr>
              <w:pStyle w:val="Tabletext"/>
            </w:pPr>
            <w:r w:rsidRPr="003C1E43">
              <w:t>4%</w:t>
            </w:r>
          </w:p>
          <w:p w14:paraId="23614969" w14:textId="77777777" w:rsidR="00A2265A" w:rsidRPr="003C1E43" w:rsidRDefault="00A2265A" w:rsidP="003C1E43">
            <w:pPr>
              <w:pStyle w:val="Tabletext"/>
            </w:pPr>
            <w:r w:rsidRPr="003C1E43">
              <w:t>From 1 January of year 2: 3%</w:t>
            </w:r>
          </w:p>
          <w:p w14:paraId="664A16EF" w14:textId="77777777" w:rsidR="00A2265A" w:rsidRPr="003C1E43" w:rsidRDefault="00A2265A" w:rsidP="003C1E43">
            <w:pPr>
              <w:pStyle w:val="Tabletext"/>
            </w:pPr>
            <w:r w:rsidRPr="003C1E43">
              <w:t>From 1 January of year 3: 2%</w:t>
            </w:r>
          </w:p>
          <w:p w14:paraId="435ECE34" w14:textId="77777777" w:rsidR="00A2265A" w:rsidRPr="003C1E43" w:rsidRDefault="00A2265A" w:rsidP="003C1E43">
            <w:pPr>
              <w:pStyle w:val="Tabletext"/>
            </w:pPr>
            <w:r w:rsidRPr="003C1E43">
              <w:t>From 1 January of year 4: 1%</w:t>
            </w:r>
          </w:p>
          <w:p w14:paraId="271972A4" w14:textId="77777777" w:rsidR="00A2265A" w:rsidRPr="003C1E43" w:rsidRDefault="00A2265A" w:rsidP="003C1E43">
            <w:pPr>
              <w:pStyle w:val="Tabletext"/>
            </w:pPr>
            <w:r w:rsidRPr="003C1E43">
              <w:t>From 1 January of year 5: Free</w:t>
            </w:r>
          </w:p>
        </w:tc>
      </w:tr>
      <w:tr w:rsidR="00A2265A" w:rsidRPr="003C1E43" w14:paraId="3AFD06A4"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B424C83" w14:textId="77777777" w:rsidR="00A2265A" w:rsidRPr="003C1E43" w:rsidRDefault="00A2265A" w:rsidP="003C1E43">
            <w:pPr>
              <w:pStyle w:val="Tabletext"/>
              <w:rPr>
                <w:lang w:eastAsia="en-US"/>
              </w:rPr>
            </w:pPr>
            <w:r w:rsidRPr="003C1E43">
              <w:rPr>
                <w:lang w:eastAsia="en-US"/>
              </w:rPr>
              <w:t>246</w:t>
            </w:r>
          </w:p>
        </w:tc>
        <w:tc>
          <w:tcPr>
            <w:tcW w:w="2419" w:type="dxa"/>
            <w:tcBorders>
              <w:top w:val="single" w:sz="2" w:space="0" w:color="auto"/>
              <w:bottom w:val="single" w:sz="2" w:space="0" w:color="auto"/>
            </w:tcBorders>
          </w:tcPr>
          <w:p w14:paraId="097DE35B" w14:textId="77777777" w:rsidR="00A2265A" w:rsidRPr="003C1E43" w:rsidRDefault="00A2265A" w:rsidP="003C1E43">
            <w:pPr>
              <w:pStyle w:val="Tabletext"/>
              <w:rPr>
                <w:lang w:eastAsia="en-US"/>
              </w:rPr>
            </w:pPr>
            <w:r w:rsidRPr="003C1E43">
              <w:rPr>
                <w:lang w:eastAsia="en-US"/>
              </w:rPr>
              <w:t>7318.29.00</w:t>
            </w:r>
          </w:p>
        </w:tc>
        <w:tc>
          <w:tcPr>
            <w:tcW w:w="3631" w:type="dxa"/>
            <w:gridSpan w:val="2"/>
            <w:tcBorders>
              <w:top w:val="single" w:sz="2" w:space="0" w:color="auto"/>
              <w:bottom w:val="single" w:sz="2" w:space="0" w:color="auto"/>
            </w:tcBorders>
          </w:tcPr>
          <w:p w14:paraId="3D87E284" w14:textId="77777777" w:rsidR="00A2265A" w:rsidRPr="003C1E43" w:rsidRDefault="00A2265A" w:rsidP="003C1E43">
            <w:pPr>
              <w:pStyle w:val="Tabletext"/>
            </w:pPr>
            <w:r w:rsidRPr="003C1E43">
              <w:t>4%</w:t>
            </w:r>
          </w:p>
          <w:p w14:paraId="2109AE3B" w14:textId="77777777" w:rsidR="00A2265A" w:rsidRPr="003C1E43" w:rsidRDefault="00A2265A" w:rsidP="003C1E43">
            <w:pPr>
              <w:pStyle w:val="Tabletext"/>
            </w:pPr>
            <w:r w:rsidRPr="003C1E43">
              <w:t>From 1 January of year 2: 3%</w:t>
            </w:r>
          </w:p>
          <w:p w14:paraId="0B6DE3D4" w14:textId="77777777" w:rsidR="00A2265A" w:rsidRPr="003C1E43" w:rsidRDefault="00A2265A" w:rsidP="003C1E43">
            <w:pPr>
              <w:pStyle w:val="Tabletext"/>
            </w:pPr>
            <w:r w:rsidRPr="003C1E43">
              <w:t>From 1 January of year 3: 2%</w:t>
            </w:r>
          </w:p>
          <w:p w14:paraId="11CA000E" w14:textId="77777777" w:rsidR="00A2265A" w:rsidRPr="003C1E43" w:rsidRDefault="00A2265A" w:rsidP="003C1E43">
            <w:pPr>
              <w:pStyle w:val="Tabletext"/>
            </w:pPr>
            <w:r w:rsidRPr="003C1E43">
              <w:t>From 1 January of year 4: 1%</w:t>
            </w:r>
          </w:p>
          <w:p w14:paraId="0D70C9DE" w14:textId="77777777" w:rsidR="00A2265A" w:rsidRPr="003C1E43" w:rsidRDefault="00A2265A" w:rsidP="003C1E43">
            <w:pPr>
              <w:pStyle w:val="Tabletext"/>
            </w:pPr>
            <w:r w:rsidRPr="003C1E43">
              <w:t>From 1 January of year 5: Free</w:t>
            </w:r>
          </w:p>
        </w:tc>
      </w:tr>
      <w:tr w:rsidR="00A2265A" w:rsidRPr="003C1E43" w14:paraId="72EEF5DF"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17F495E0" w14:textId="77777777" w:rsidR="00A2265A" w:rsidRPr="003C1E43" w:rsidRDefault="00A2265A" w:rsidP="003C1E43">
            <w:pPr>
              <w:pStyle w:val="Tabletext"/>
              <w:rPr>
                <w:lang w:eastAsia="en-US"/>
              </w:rPr>
            </w:pPr>
            <w:r w:rsidRPr="003C1E43">
              <w:rPr>
                <w:lang w:eastAsia="en-US"/>
              </w:rPr>
              <w:t>247</w:t>
            </w:r>
          </w:p>
        </w:tc>
        <w:tc>
          <w:tcPr>
            <w:tcW w:w="2419" w:type="dxa"/>
            <w:tcBorders>
              <w:top w:val="single" w:sz="2" w:space="0" w:color="auto"/>
              <w:bottom w:val="single" w:sz="2" w:space="0" w:color="auto"/>
            </w:tcBorders>
          </w:tcPr>
          <w:p w14:paraId="1D26731E" w14:textId="77777777" w:rsidR="00A2265A" w:rsidRPr="003C1E43" w:rsidRDefault="00A2265A" w:rsidP="003C1E43">
            <w:pPr>
              <w:pStyle w:val="Tabletext"/>
              <w:rPr>
                <w:lang w:eastAsia="en-US"/>
              </w:rPr>
            </w:pPr>
            <w:r w:rsidRPr="003C1E43">
              <w:rPr>
                <w:lang w:eastAsia="en-US"/>
              </w:rPr>
              <w:t>7320.10.00</w:t>
            </w:r>
          </w:p>
        </w:tc>
        <w:tc>
          <w:tcPr>
            <w:tcW w:w="3631" w:type="dxa"/>
            <w:gridSpan w:val="2"/>
            <w:tcBorders>
              <w:top w:val="single" w:sz="2" w:space="0" w:color="auto"/>
              <w:bottom w:val="single" w:sz="2" w:space="0" w:color="auto"/>
            </w:tcBorders>
          </w:tcPr>
          <w:p w14:paraId="671AF6F9" w14:textId="77777777" w:rsidR="00A2265A" w:rsidRPr="003C1E43" w:rsidRDefault="00A2265A" w:rsidP="003C1E43">
            <w:pPr>
              <w:pStyle w:val="Tabletext"/>
            </w:pPr>
            <w:r w:rsidRPr="003C1E43">
              <w:t>4%</w:t>
            </w:r>
          </w:p>
          <w:p w14:paraId="1081ADB0" w14:textId="77777777" w:rsidR="00A2265A" w:rsidRPr="003C1E43" w:rsidRDefault="00A2265A" w:rsidP="003C1E43">
            <w:pPr>
              <w:pStyle w:val="Tabletext"/>
            </w:pPr>
            <w:r w:rsidRPr="003C1E43">
              <w:t>From 1 January of year 2: 3%</w:t>
            </w:r>
          </w:p>
          <w:p w14:paraId="59F0FCBF" w14:textId="77777777" w:rsidR="00A2265A" w:rsidRPr="003C1E43" w:rsidRDefault="00A2265A" w:rsidP="003C1E43">
            <w:pPr>
              <w:pStyle w:val="Tabletext"/>
            </w:pPr>
            <w:r w:rsidRPr="003C1E43">
              <w:t>From 1 January of year 3: 2%</w:t>
            </w:r>
          </w:p>
          <w:p w14:paraId="0D1D13FD" w14:textId="77777777" w:rsidR="00A2265A" w:rsidRPr="003C1E43" w:rsidRDefault="00A2265A" w:rsidP="003C1E43">
            <w:pPr>
              <w:pStyle w:val="Tabletext"/>
            </w:pPr>
            <w:r w:rsidRPr="003C1E43">
              <w:t>From 1 January of year 4: 1%</w:t>
            </w:r>
          </w:p>
          <w:p w14:paraId="2F949A44" w14:textId="77777777" w:rsidR="00A2265A" w:rsidRPr="003C1E43" w:rsidRDefault="00A2265A" w:rsidP="003C1E43">
            <w:pPr>
              <w:pStyle w:val="Tabletext"/>
            </w:pPr>
            <w:r w:rsidRPr="003C1E43">
              <w:t>From 1 January of year 5: Free</w:t>
            </w:r>
          </w:p>
        </w:tc>
      </w:tr>
      <w:tr w:rsidR="00A2265A" w:rsidRPr="003C1E43" w14:paraId="7F88BBFD"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45B5DAD" w14:textId="77777777" w:rsidR="00A2265A" w:rsidRPr="003C1E43" w:rsidRDefault="00A2265A" w:rsidP="003C1E43">
            <w:pPr>
              <w:pStyle w:val="Tabletext"/>
              <w:rPr>
                <w:lang w:eastAsia="en-US"/>
              </w:rPr>
            </w:pPr>
            <w:r w:rsidRPr="003C1E43">
              <w:rPr>
                <w:lang w:eastAsia="en-US"/>
              </w:rPr>
              <w:t>248</w:t>
            </w:r>
          </w:p>
        </w:tc>
        <w:tc>
          <w:tcPr>
            <w:tcW w:w="2419" w:type="dxa"/>
            <w:tcBorders>
              <w:top w:val="single" w:sz="2" w:space="0" w:color="auto"/>
              <w:bottom w:val="single" w:sz="2" w:space="0" w:color="auto"/>
            </w:tcBorders>
          </w:tcPr>
          <w:p w14:paraId="5025A4D1" w14:textId="77777777" w:rsidR="00A2265A" w:rsidRPr="003C1E43" w:rsidRDefault="00A2265A" w:rsidP="003C1E43">
            <w:pPr>
              <w:pStyle w:val="Tabletext"/>
              <w:rPr>
                <w:lang w:eastAsia="en-US"/>
              </w:rPr>
            </w:pPr>
            <w:r w:rsidRPr="003C1E43">
              <w:rPr>
                <w:lang w:eastAsia="en-US"/>
              </w:rPr>
              <w:t>7323.93.00</w:t>
            </w:r>
          </w:p>
        </w:tc>
        <w:tc>
          <w:tcPr>
            <w:tcW w:w="3631" w:type="dxa"/>
            <w:gridSpan w:val="2"/>
            <w:tcBorders>
              <w:top w:val="single" w:sz="2" w:space="0" w:color="auto"/>
              <w:bottom w:val="single" w:sz="2" w:space="0" w:color="auto"/>
            </w:tcBorders>
          </w:tcPr>
          <w:p w14:paraId="4F30C024" w14:textId="77777777" w:rsidR="00A2265A" w:rsidRPr="003C1E43" w:rsidRDefault="00A2265A" w:rsidP="003C1E43">
            <w:pPr>
              <w:pStyle w:val="Tabletext"/>
            </w:pPr>
            <w:r w:rsidRPr="003C1E43">
              <w:t>4%</w:t>
            </w:r>
          </w:p>
          <w:p w14:paraId="1C47F33B" w14:textId="77777777" w:rsidR="00A2265A" w:rsidRPr="003C1E43" w:rsidRDefault="00A2265A" w:rsidP="003C1E43">
            <w:pPr>
              <w:pStyle w:val="Tabletext"/>
            </w:pPr>
            <w:r w:rsidRPr="003C1E43">
              <w:t>From 1 January of year 2: 3%</w:t>
            </w:r>
          </w:p>
          <w:p w14:paraId="0F4AE339" w14:textId="77777777" w:rsidR="00A2265A" w:rsidRPr="003C1E43" w:rsidRDefault="00A2265A" w:rsidP="003C1E43">
            <w:pPr>
              <w:pStyle w:val="Tabletext"/>
            </w:pPr>
            <w:r w:rsidRPr="003C1E43">
              <w:t>From 1 January of year 3: 2%</w:t>
            </w:r>
          </w:p>
          <w:p w14:paraId="46FBAB71" w14:textId="77777777" w:rsidR="00A2265A" w:rsidRPr="003C1E43" w:rsidRDefault="00A2265A" w:rsidP="003C1E43">
            <w:pPr>
              <w:pStyle w:val="Tabletext"/>
            </w:pPr>
            <w:r w:rsidRPr="003C1E43">
              <w:t>From 1 January of year 4: 1%</w:t>
            </w:r>
          </w:p>
          <w:p w14:paraId="3FECEE8F" w14:textId="77777777" w:rsidR="00A2265A" w:rsidRPr="003C1E43" w:rsidRDefault="00A2265A" w:rsidP="003C1E43">
            <w:pPr>
              <w:pStyle w:val="Tabletext"/>
            </w:pPr>
            <w:r w:rsidRPr="003C1E43">
              <w:t>From 1 January of year 5: Free</w:t>
            </w:r>
          </w:p>
        </w:tc>
      </w:tr>
      <w:tr w:rsidR="00A2265A" w:rsidRPr="003C1E43" w14:paraId="21DA85A0"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3BA0C329" w14:textId="77777777" w:rsidR="00A2265A" w:rsidRPr="003C1E43" w:rsidRDefault="00A2265A" w:rsidP="003C1E43">
            <w:pPr>
              <w:pStyle w:val="Tabletext"/>
              <w:rPr>
                <w:lang w:eastAsia="en-US"/>
              </w:rPr>
            </w:pPr>
            <w:r w:rsidRPr="003C1E43">
              <w:rPr>
                <w:lang w:eastAsia="en-US"/>
              </w:rPr>
              <w:lastRenderedPageBreak/>
              <w:t>249</w:t>
            </w:r>
          </w:p>
        </w:tc>
        <w:tc>
          <w:tcPr>
            <w:tcW w:w="2419" w:type="dxa"/>
            <w:tcBorders>
              <w:top w:val="single" w:sz="2" w:space="0" w:color="auto"/>
              <w:bottom w:val="single" w:sz="2" w:space="0" w:color="auto"/>
            </w:tcBorders>
          </w:tcPr>
          <w:p w14:paraId="216BC540" w14:textId="77777777" w:rsidR="00A2265A" w:rsidRPr="003C1E43" w:rsidRDefault="00A2265A" w:rsidP="003C1E43">
            <w:pPr>
              <w:pStyle w:val="Tabletext"/>
              <w:rPr>
                <w:lang w:eastAsia="en-US"/>
              </w:rPr>
            </w:pPr>
            <w:r w:rsidRPr="003C1E43">
              <w:rPr>
                <w:lang w:eastAsia="en-US"/>
              </w:rPr>
              <w:t>7323.99.00</w:t>
            </w:r>
          </w:p>
        </w:tc>
        <w:tc>
          <w:tcPr>
            <w:tcW w:w="3631" w:type="dxa"/>
            <w:gridSpan w:val="2"/>
            <w:tcBorders>
              <w:top w:val="single" w:sz="2" w:space="0" w:color="auto"/>
              <w:bottom w:val="single" w:sz="2" w:space="0" w:color="auto"/>
            </w:tcBorders>
          </w:tcPr>
          <w:p w14:paraId="3E7AFB6C" w14:textId="77777777" w:rsidR="00A2265A" w:rsidRPr="003C1E43" w:rsidRDefault="00A2265A" w:rsidP="003C1E43">
            <w:pPr>
              <w:pStyle w:val="Tabletext"/>
            </w:pPr>
            <w:r w:rsidRPr="003C1E43">
              <w:t>4%</w:t>
            </w:r>
          </w:p>
          <w:p w14:paraId="0F0C298A" w14:textId="77777777" w:rsidR="00A2265A" w:rsidRPr="003C1E43" w:rsidRDefault="00A2265A" w:rsidP="003C1E43">
            <w:pPr>
              <w:pStyle w:val="Tabletext"/>
            </w:pPr>
            <w:r w:rsidRPr="003C1E43">
              <w:t>From 1 January of year 2: 3%</w:t>
            </w:r>
          </w:p>
          <w:p w14:paraId="60A25BA9" w14:textId="77777777" w:rsidR="00A2265A" w:rsidRPr="003C1E43" w:rsidRDefault="00A2265A" w:rsidP="003C1E43">
            <w:pPr>
              <w:pStyle w:val="Tabletext"/>
            </w:pPr>
            <w:r w:rsidRPr="003C1E43">
              <w:t>From 1 January of year 3: 2%</w:t>
            </w:r>
          </w:p>
          <w:p w14:paraId="4FA35C01" w14:textId="77777777" w:rsidR="00A2265A" w:rsidRPr="003C1E43" w:rsidRDefault="00A2265A" w:rsidP="003C1E43">
            <w:pPr>
              <w:pStyle w:val="Tabletext"/>
            </w:pPr>
            <w:r w:rsidRPr="003C1E43">
              <w:t>From 1 January of year 4: 1%</w:t>
            </w:r>
          </w:p>
          <w:p w14:paraId="490D64A2" w14:textId="77777777" w:rsidR="00A2265A" w:rsidRPr="003C1E43" w:rsidRDefault="00A2265A" w:rsidP="003C1E43">
            <w:pPr>
              <w:pStyle w:val="Tabletext"/>
            </w:pPr>
            <w:r w:rsidRPr="003C1E43">
              <w:t>From 1 January of year 5: Free</w:t>
            </w:r>
          </w:p>
        </w:tc>
      </w:tr>
      <w:tr w:rsidR="00A2265A" w:rsidRPr="003C1E43" w14:paraId="0D6F5E0E"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57451EBE" w14:textId="77777777" w:rsidR="00A2265A" w:rsidRPr="003C1E43" w:rsidRDefault="00A2265A" w:rsidP="003C1E43">
            <w:pPr>
              <w:pStyle w:val="Tabletext"/>
              <w:rPr>
                <w:lang w:eastAsia="en-US"/>
              </w:rPr>
            </w:pPr>
            <w:r w:rsidRPr="003C1E43">
              <w:rPr>
                <w:lang w:eastAsia="en-US"/>
              </w:rPr>
              <w:t>250</w:t>
            </w:r>
          </w:p>
        </w:tc>
        <w:tc>
          <w:tcPr>
            <w:tcW w:w="2419" w:type="dxa"/>
            <w:tcBorders>
              <w:top w:val="single" w:sz="2" w:space="0" w:color="auto"/>
              <w:bottom w:val="single" w:sz="2" w:space="0" w:color="auto"/>
            </w:tcBorders>
          </w:tcPr>
          <w:p w14:paraId="11B95424" w14:textId="77777777" w:rsidR="00A2265A" w:rsidRPr="003C1E43" w:rsidRDefault="00A2265A" w:rsidP="003C1E43">
            <w:pPr>
              <w:pStyle w:val="Tabletext"/>
              <w:rPr>
                <w:lang w:eastAsia="en-US"/>
              </w:rPr>
            </w:pPr>
            <w:r w:rsidRPr="003C1E43">
              <w:rPr>
                <w:lang w:eastAsia="en-US"/>
              </w:rPr>
              <w:t>7325.91.00</w:t>
            </w:r>
          </w:p>
        </w:tc>
        <w:tc>
          <w:tcPr>
            <w:tcW w:w="3631" w:type="dxa"/>
            <w:gridSpan w:val="2"/>
            <w:tcBorders>
              <w:top w:val="single" w:sz="2" w:space="0" w:color="auto"/>
              <w:bottom w:val="single" w:sz="2" w:space="0" w:color="auto"/>
            </w:tcBorders>
          </w:tcPr>
          <w:p w14:paraId="0DDD98E3" w14:textId="77777777" w:rsidR="00A2265A" w:rsidRPr="003C1E43" w:rsidRDefault="00A2265A" w:rsidP="003C1E43">
            <w:pPr>
              <w:pStyle w:val="Tabletext"/>
            </w:pPr>
            <w:r w:rsidRPr="003C1E43">
              <w:t>4%</w:t>
            </w:r>
          </w:p>
          <w:p w14:paraId="093EEB99" w14:textId="77777777" w:rsidR="00A2265A" w:rsidRPr="003C1E43" w:rsidRDefault="00A2265A" w:rsidP="003C1E43">
            <w:pPr>
              <w:pStyle w:val="Tabletext"/>
            </w:pPr>
            <w:r w:rsidRPr="003C1E43">
              <w:t>From 1 January of year 2: 3%</w:t>
            </w:r>
          </w:p>
          <w:p w14:paraId="4DE109B9" w14:textId="77777777" w:rsidR="00A2265A" w:rsidRPr="003C1E43" w:rsidRDefault="00A2265A" w:rsidP="003C1E43">
            <w:pPr>
              <w:pStyle w:val="Tabletext"/>
            </w:pPr>
            <w:r w:rsidRPr="003C1E43">
              <w:t>From 1 January of year 3: 2%</w:t>
            </w:r>
          </w:p>
          <w:p w14:paraId="4D3EE070" w14:textId="77777777" w:rsidR="00A2265A" w:rsidRPr="003C1E43" w:rsidRDefault="00A2265A" w:rsidP="003C1E43">
            <w:pPr>
              <w:pStyle w:val="Tabletext"/>
            </w:pPr>
            <w:r w:rsidRPr="003C1E43">
              <w:t>From 1 January of year 4: 1%</w:t>
            </w:r>
          </w:p>
          <w:p w14:paraId="0035078D" w14:textId="77777777" w:rsidR="00A2265A" w:rsidRPr="003C1E43" w:rsidRDefault="00A2265A" w:rsidP="003C1E43">
            <w:pPr>
              <w:pStyle w:val="Tabletext"/>
            </w:pPr>
            <w:r w:rsidRPr="003C1E43">
              <w:t>From 1 January of year 5: Free</w:t>
            </w:r>
          </w:p>
        </w:tc>
      </w:tr>
      <w:tr w:rsidR="00A2265A" w:rsidRPr="003C1E43" w14:paraId="64DFE21B"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477EA8D" w14:textId="77777777" w:rsidR="00A2265A" w:rsidRPr="003C1E43" w:rsidRDefault="00A2265A" w:rsidP="003C1E43">
            <w:pPr>
              <w:pStyle w:val="Tabletext"/>
              <w:rPr>
                <w:lang w:eastAsia="en-US"/>
              </w:rPr>
            </w:pPr>
            <w:r w:rsidRPr="003C1E43">
              <w:rPr>
                <w:lang w:eastAsia="en-US"/>
              </w:rPr>
              <w:t>251</w:t>
            </w:r>
          </w:p>
        </w:tc>
        <w:tc>
          <w:tcPr>
            <w:tcW w:w="2419" w:type="dxa"/>
            <w:tcBorders>
              <w:top w:val="single" w:sz="2" w:space="0" w:color="auto"/>
              <w:bottom w:val="single" w:sz="2" w:space="0" w:color="auto"/>
            </w:tcBorders>
          </w:tcPr>
          <w:p w14:paraId="076DCC32" w14:textId="77777777" w:rsidR="00A2265A" w:rsidRPr="003C1E43" w:rsidRDefault="00A2265A" w:rsidP="003C1E43">
            <w:pPr>
              <w:pStyle w:val="Tabletext"/>
              <w:rPr>
                <w:lang w:eastAsia="en-US"/>
              </w:rPr>
            </w:pPr>
            <w:r w:rsidRPr="003C1E43">
              <w:rPr>
                <w:lang w:eastAsia="en-US"/>
              </w:rPr>
              <w:t>7325.99.00</w:t>
            </w:r>
          </w:p>
        </w:tc>
        <w:tc>
          <w:tcPr>
            <w:tcW w:w="3631" w:type="dxa"/>
            <w:gridSpan w:val="2"/>
            <w:tcBorders>
              <w:top w:val="single" w:sz="2" w:space="0" w:color="auto"/>
              <w:bottom w:val="single" w:sz="2" w:space="0" w:color="auto"/>
            </w:tcBorders>
          </w:tcPr>
          <w:p w14:paraId="1A3F3CD7" w14:textId="77777777" w:rsidR="00A2265A" w:rsidRPr="003C1E43" w:rsidRDefault="00A2265A" w:rsidP="003C1E43">
            <w:pPr>
              <w:pStyle w:val="Tabletext"/>
            </w:pPr>
            <w:r w:rsidRPr="003C1E43">
              <w:t>4%</w:t>
            </w:r>
          </w:p>
          <w:p w14:paraId="070DC341" w14:textId="77777777" w:rsidR="00A2265A" w:rsidRPr="003C1E43" w:rsidRDefault="00A2265A" w:rsidP="003C1E43">
            <w:pPr>
              <w:pStyle w:val="Tabletext"/>
            </w:pPr>
            <w:r w:rsidRPr="003C1E43">
              <w:t>From 1 January of year 2: 3%</w:t>
            </w:r>
          </w:p>
          <w:p w14:paraId="360854A9" w14:textId="77777777" w:rsidR="00A2265A" w:rsidRPr="003C1E43" w:rsidRDefault="00A2265A" w:rsidP="003C1E43">
            <w:pPr>
              <w:pStyle w:val="Tabletext"/>
            </w:pPr>
            <w:r w:rsidRPr="003C1E43">
              <w:t>From 1 January of year 3: 2%</w:t>
            </w:r>
          </w:p>
          <w:p w14:paraId="78A49E54" w14:textId="77777777" w:rsidR="00A2265A" w:rsidRPr="003C1E43" w:rsidRDefault="00A2265A" w:rsidP="003C1E43">
            <w:pPr>
              <w:pStyle w:val="Tabletext"/>
            </w:pPr>
            <w:r w:rsidRPr="003C1E43">
              <w:t>From 1 January of year 4: 1%</w:t>
            </w:r>
          </w:p>
          <w:p w14:paraId="5E5B051C" w14:textId="77777777" w:rsidR="00A2265A" w:rsidRPr="003C1E43" w:rsidRDefault="00A2265A" w:rsidP="003C1E43">
            <w:pPr>
              <w:pStyle w:val="Tabletext"/>
            </w:pPr>
            <w:r w:rsidRPr="003C1E43">
              <w:t>From 1 January of year 5: Free</w:t>
            </w:r>
          </w:p>
        </w:tc>
      </w:tr>
      <w:tr w:rsidR="00A2265A" w:rsidRPr="003C1E43" w14:paraId="356D9879"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BF204F7" w14:textId="77777777" w:rsidR="00A2265A" w:rsidRPr="003C1E43" w:rsidRDefault="00A2265A" w:rsidP="003C1E43">
            <w:pPr>
              <w:pStyle w:val="Tabletext"/>
              <w:rPr>
                <w:lang w:eastAsia="en-US"/>
              </w:rPr>
            </w:pPr>
            <w:r w:rsidRPr="003C1E43">
              <w:rPr>
                <w:lang w:eastAsia="en-US"/>
              </w:rPr>
              <w:t>252</w:t>
            </w:r>
          </w:p>
        </w:tc>
        <w:tc>
          <w:tcPr>
            <w:tcW w:w="2419" w:type="dxa"/>
            <w:tcBorders>
              <w:top w:val="single" w:sz="2" w:space="0" w:color="auto"/>
              <w:bottom w:val="single" w:sz="2" w:space="0" w:color="auto"/>
            </w:tcBorders>
          </w:tcPr>
          <w:p w14:paraId="0EB56BCC" w14:textId="77777777" w:rsidR="00A2265A" w:rsidRPr="003C1E43" w:rsidRDefault="00A2265A" w:rsidP="003C1E43">
            <w:pPr>
              <w:pStyle w:val="Tabletext"/>
              <w:rPr>
                <w:lang w:eastAsia="en-US"/>
              </w:rPr>
            </w:pPr>
            <w:r w:rsidRPr="003C1E43">
              <w:rPr>
                <w:lang w:eastAsia="en-US"/>
              </w:rPr>
              <w:t>7326.90.90</w:t>
            </w:r>
          </w:p>
        </w:tc>
        <w:tc>
          <w:tcPr>
            <w:tcW w:w="3631" w:type="dxa"/>
            <w:gridSpan w:val="2"/>
            <w:tcBorders>
              <w:top w:val="single" w:sz="2" w:space="0" w:color="auto"/>
              <w:bottom w:val="single" w:sz="2" w:space="0" w:color="auto"/>
            </w:tcBorders>
          </w:tcPr>
          <w:p w14:paraId="60F53285" w14:textId="77777777" w:rsidR="00A2265A" w:rsidRPr="003C1E43" w:rsidRDefault="00A2265A" w:rsidP="003C1E43">
            <w:pPr>
              <w:pStyle w:val="Tabletext"/>
            </w:pPr>
            <w:r w:rsidRPr="003C1E43">
              <w:t>4%</w:t>
            </w:r>
          </w:p>
          <w:p w14:paraId="39A0081C" w14:textId="77777777" w:rsidR="00A2265A" w:rsidRPr="003C1E43" w:rsidRDefault="00A2265A" w:rsidP="003C1E43">
            <w:pPr>
              <w:pStyle w:val="Tabletext"/>
            </w:pPr>
            <w:r w:rsidRPr="003C1E43">
              <w:t>From 1 January of year 2: 3%</w:t>
            </w:r>
          </w:p>
          <w:p w14:paraId="4B63F44F" w14:textId="77777777" w:rsidR="00A2265A" w:rsidRPr="003C1E43" w:rsidRDefault="00A2265A" w:rsidP="003C1E43">
            <w:pPr>
              <w:pStyle w:val="Tabletext"/>
            </w:pPr>
            <w:r w:rsidRPr="003C1E43">
              <w:t>From 1 January of year 3: 2%</w:t>
            </w:r>
          </w:p>
          <w:p w14:paraId="54A0683E" w14:textId="77777777" w:rsidR="00A2265A" w:rsidRPr="003C1E43" w:rsidRDefault="00A2265A" w:rsidP="003C1E43">
            <w:pPr>
              <w:pStyle w:val="Tabletext"/>
            </w:pPr>
            <w:r w:rsidRPr="003C1E43">
              <w:t>From 1 January of year 4: 1%</w:t>
            </w:r>
          </w:p>
          <w:p w14:paraId="28CC01CB" w14:textId="77777777" w:rsidR="00A2265A" w:rsidRPr="003C1E43" w:rsidRDefault="00A2265A" w:rsidP="003C1E43">
            <w:pPr>
              <w:pStyle w:val="Tabletext"/>
            </w:pPr>
            <w:r w:rsidRPr="003C1E43">
              <w:t>From 1 January of year 5: Free</w:t>
            </w:r>
          </w:p>
        </w:tc>
      </w:tr>
      <w:tr w:rsidR="00A2265A" w:rsidRPr="003C1E43" w14:paraId="6055660D"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87F179F" w14:textId="77777777" w:rsidR="00A2265A" w:rsidRPr="003C1E43" w:rsidRDefault="00A2265A" w:rsidP="003C1E43">
            <w:pPr>
              <w:pStyle w:val="Tabletext"/>
              <w:rPr>
                <w:lang w:eastAsia="en-US"/>
              </w:rPr>
            </w:pPr>
            <w:r w:rsidRPr="003C1E43">
              <w:rPr>
                <w:lang w:eastAsia="en-US"/>
              </w:rPr>
              <w:t>253</w:t>
            </w:r>
          </w:p>
        </w:tc>
        <w:tc>
          <w:tcPr>
            <w:tcW w:w="2419" w:type="dxa"/>
            <w:tcBorders>
              <w:top w:val="single" w:sz="2" w:space="0" w:color="auto"/>
              <w:bottom w:val="single" w:sz="2" w:space="0" w:color="auto"/>
            </w:tcBorders>
          </w:tcPr>
          <w:p w14:paraId="4EBA1B68" w14:textId="77777777" w:rsidR="00A2265A" w:rsidRPr="003C1E43" w:rsidRDefault="00A2265A" w:rsidP="003C1E43">
            <w:pPr>
              <w:pStyle w:val="Tabletext"/>
              <w:rPr>
                <w:lang w:eastAsia="en-US"/>
              </w:rPr>
            </w:pPr>
            <w:r w:rsidRPr="003C1E43">
              <w:rPr>
                <w:lang w:eastAsia="en-US"/>
              </w:rPr>
              <w:t>7604.10.00</w:t>
            </w:r>
          </w:p>
        </w:tc>
        <w:tc>
          <w:tcPr>
            <w:tcW w:w="3631" w:type="dxa"/>
            <w:gridSpan w:val="2"/>
            <w:tcBorders>
              <w:top w:val="single" w:sz="2" w:space="0" w:color="auto"/>
              <w:bottom w:val="single" w:sz="2" w:space="0" w:color="auto"/>
            </w:tcBorders>
          </w:tcPr>
          <w:p w14:paraId="54BA4D28" w14:textId="77777777" w:rsidR="00A2265A" w:rsidRPr="003C1E43" w:rsidRDefault="00A2265A" w:rsidP="003C1E43">
            <w:pPr>
              <w:pStyle w:val="Tabletext"/>
            </w:pPr>
            <w:r w:rsidRPr="003C1E43">
              <w:t>4%</w:t>
            </w:r>
          </w:p>
          <w:p w14:paraId="0A2ED259" w14:textId="77777777" w:rsidR="00A2265A" w:rsidRPr="003C1E43" w:rsidRDefault="00A2265A" w:rsidP="003C1E43">
            <w:pPr>
              <w:pStyle w:val="Tabletext"/>
            </w:pPr>
            <w:r w:rsidRPr="003C1E43">
              <w:t>From 1 January of year 2: 3%</w:t>
            </w:r>
          </w:p>
          <w:p w14:paraId="41485981" w14:textId="77777777" w:rsidR="00A2265A" w:rsidRPr="003C1E43" w:rsidRDefault="00A2265A" w:rsidP="003C1E43">
            <w:pPr>
              <w:pStyle w:val="Tabletext"/>
            </w:pPr>
            <w:r w:rsidRPr="003C1E43">
              <w:t>From 1 January of year 3: 2%</w:t>
            </w:r>
          </w:p>
          <w:p w14:paraId="0F9E740C" w14:textId="77777777" w:rsidR="00A2265A" w:rsidRPr="003C1E43" w:rsidRDefault="00A2265A" w:rsidP="003C1E43">
            <w:pPr>
              <w:pStyle w:val="Tabletext"/>
            </w:pPr>
            <w:r w:rsidRPr="003C1E43">
              <w:t>From 1 January of year 4: 1%</w:t>
            </w:r>
          </w:p>
          <w:p w14:paraId="4CD69D17" w14:textId="77777777" w:rsidR="00A2265A" w:rsidRPr="003C1E43" w:rsidRDefault="00A2265A" w:rsidP="003C1E43">
            <w:pPr>
              <w:pStyle w:val="Tabletext"/>
            </w:pPr>
            <w:r w:rsidRPr="003C1E43">
              <w:t>From 1 January of year 5: Free</w:t>
            </w:r>
          </w:p>
        </w:tc>
      </w:tr>
      <w:tr w:rsidR="00A2265A" w:rsidRPr="003C1E43" w14:paraId="2043389F"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738F3BD" w14:textId="77777777" w:rsidR="00A2265A" w:rsidRPr="003C1E43" w:rsidRDefault="00A2265A" w:rsidP="003C1E43">
            <w:pPr>
              <w:pStyle w:val="Tabletext"/>
              <w:rPr>
                <w:lang w:eastAsia="en-US"/>
              </w:rPr>
            </w:pPr>
            <w:r w:rsidRPr="003C1E43">
              <w:rPr>
                <w:lang w:eastAsia="en-US"/>
              </w:rPr>
              <w:t>254</w:t>
            </w:r>
          </w:p>
        </w:tc>
        <w:tc>
          <w:tcPr>
            <w:tcW w:w="2419" w:type="dxa"/>
            <w:tcBorders>
              <w:top w:val="single" w:sz="2" w:space="0" w:color="auto"/>
              <w:bottom w:val="single" w:sz="2" w:space="0" w:color="auto"/>
            </w:tcBorders>
          </w:tcPr>
          <w:p w14:paraId="6EEB6C87" w14:textId="77777777" w:rsidR="00A2265A" w:rsidRPr="003C1E43" w:rsidRDefault="00A2265A" w:rsidP="003C1E43">
            <w:pPr>
              <w:pStyle w:val="Tabletext"/>
              <w:rPr>
                <w:lang w:eastAsia="en-US"/>
              </w:rPr>
            </w:pPr>
            <w:r w:rsidRPr="003C1E43">
              <w:rPr>
                <w:lang w:eastAsia="en-US"/>
              </w:rPr>
              <w:t>7604.21.00</w:t>
            </w:r>
          </w:p>
        </w:tc>
        <w:tc>
          <w:tcPr>
            <w:tcW w:w="3631" w:type="dxa"/>
            <w:gridSpan w:val="2"/>
            <w:tcBorders>
              <w:top w:val="single" w:sz="2" w:space="0" w:color="auto"/>
              <w:bottom w:val="single" w:sz="2" w:space="0" w:color="auto"/>
            </w:tcBorders>
          </w:tcPr>
          <w:p w14:paraId="58AF7333" w14:textId="77777777" w:rsidR="00A2265A" w:rsidRPr="003C1E43" w:rsidRDefault="00A2265A" w:rsidP="003C1E43">
            <w:pPr>
              <w:pStyle w:val="Tabletext"/>
            </w:pPr>
            <w:r w:rsidRPr="003C1E43">
              <w:t>4%</w:t>
            </w:r>
          </w:p>
          <w:p w14:paraId="5DE3449E" w14:textId="77777777" w:rsidR="00A2265A" w:rsidRPr="003C1E43" w:rsidRDefault="00A2265A" w:rsidP="003C1E43">
            <w:pPr>
              <w:pStyle w:val="Tabletext"/>
            </w:pPr>
            <w:r w:rsidRPr="003C1E43">
              <w:t>From 1 January of year 2: 3%</w:t>
            </w:r>
          </w:p>
          <w:p w14:paraId="72CC3A1C" w14:textId="77777777" w:rsidR="00A2265A" w:rsidRPr="003C1E43" w:rsidRDefault="00A2265A" w:rsidP="003C1E43">
            <w:pPr>
              <w:pStyle w:val="Tabletext"/>
            </w:pPr>
            <w:r w:rsidRPr="003C1E43">
              <w:t>From 1 January of year 3: 2%</w:t>
            </w:r>
          </w:p>
          <w:p w14:paraId="1FDE46C6" w14:textId="77777777" w:rsidR="00A2265A" w:rsidRPr="003C1E43" w:rsidRDefault="00A2265A" w:rsidP="003C1E43">
            <w:pPr>
              <w:pStyle w:val="Tabletext"/>
            </w:pPr>
            <w:r w:rsidRPr="003C1E43">
              <w:t>From 1 January of year 4: 1%</w:t>
            </w:r>
          </w:p>
          <w:p w14:paraId="2D4DE47C" w14:textId="77777777" w:rsidR="00A2265A" w:rsidRPr="003C1E43" w:rsidRDefault="00A2265A" w:rsidP="003C1E43">
            <w:pPr>
              <w:pStyle w:val="Tabletext"/>
            </w:pPr>
            <w:r w:rsidRPr="003C1E43">
              <w:t>From 1 January of year 5: Free</w:t>
            </w:r>
          </w:p>
        </w:tc>
      </w:tr>
      <w:tr w:rsidR="00A2265A" w:rsidRPr="003C1E43" w14:paraId="2CFB62E3"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DE001DB" w14:textId="77777777" w:rsidR="00A2265A" w:rsidRPr="003C1E43" w:rsidRDefault="00A2265A" w:rsidP="003C1E43">
            <w:pPr>
              <w:pStyle w:val="Tabletext"/>
              <w:rPr>
                <w:lang w:eastAsia="en-US"/>
              </w:rPr>
            </w:pPr>
            <w:r w:rsidRPr="003C1E43">
              <w:rPr>
                <w:lang w:eastAsia="en-US"/>
              </w:rPr>
              <w:lastRenderedPageBreak/>
              <w:t>255</w:t>
            </w:r>
          </w:p>
        </w:tc>
        <w:tc>
          <w:tcPr>
            <w:tcW w:w="2419" w:type="dxa"/>
            <w:tcBorders>
              <w:top w:val="single" w:sz="2" w:space="0" w:color="auto"/>
              <w:bottom w:val="single" w:sz="2" w:space="0" w:color="auto"/>
            </w:tcBorders>
          </w:tcPr>
          <w:p w14:paraId="25B3FD16" w14:textId="77777777" w:rsidR="00A2265A" w:rsidRPr="003C1E43" w:rsidRDefault="00A2265A" w:rsidP="003C1E43">
            <w:pPr>
              <w:pStyle w:val="Tabletext"/>
              <w:rPr>
                <w:lang w:eastAsia="en-US"/>
              </w:rPr>
            </w:pPr>
            <w:r w:rsidRPr="003C1E43">
              <w:rPr>
                <w:lang w:eastAsia="en-US"/>
              </w:rPr>
              <w:t>7604.29.00</w:t>
            </w:r>
          </w:p>
        </w:tc>
        <w:tc>
          <w:tcPr>
            <w:tcW w:w="3631" w:type="dxa"/>
            <w:gridSpan w:val="2"/>
            <w:tcBorders>
              <w:top w:val="single" w:sz="2" w:space="0" w:color="auto"/>
              <w:bottom w:val="single" w:sz="2" w:space="0" w:color="auto"/>
            </w:tcBorders>
          </w:tcPr>
          <w:p w14:paraId="0500F642" w14:textId="77777777" w:rsidR="00A2265A" w:rsidRPr="003C1E43" w:rsidRDefault="00A2265A" w:rsidP="003C1E43">
            <w:pPr>
              <w:pStyle w:val="Tabletext"/>
            </w:pPr>
            <w:r w:rsidRPr="003C1E43">
              <w:t>4%</w:t>
            </w:r>
          </w:p>
          <w:p w14:paraId="10F3FD79" w14:textId="77777777" w:rsidR="00A2265A" w:rsidRPr="003C1E43" w:rsidRDefault="00A2265A" w:rsidP="003C1E43">
            <w:pPr>
              <w:pStyle w:val="Tabletext"/>
            </w:pPr>
            <w:r w:rsidRPr="003C1E43">
              <w:t>From 1 January of year 2: 3%</w:t>
            </w:r>
          </w:p>
          <w:p w14:paraId="7B4FC6F9" w14:textId="77777777" w:rsidR="00A2265A" w:rsidRPr="003C1E43" w:rsidRDefault="00A2265A" w:rsidP="003C1E43">
            <w:pPr>
              <w:pStyle w:val="Tabletext"/>
            </w:pPr>
            <w:r w:rsidRPr="003C1E43">
              <w:t>From 1 January of year 3: 2%</w:t>
            </w:r>
          </w:p>
          <w:p w14:paraId="3E912B41" w14:textId="77777777" w:rsidR="00A2265A" w:rsidRPr="003C1E43" w:rsidRDefault="00A2265A" w:rsidP="003C1E43">
            <w:pPr>
              <w:pStyle w:val="Tabletext"/>
            </w:pPr>
            <w:r w:rsidRPr="003C1E43">
              <w:t>From 1 January of year 4: 1%</w:t>
            </w:r>
          </w:p>
          <w:p w14:paraId="62352C8F" w14:textId="77777777" w:rsidR="00A2265A" w:rsidRPr="003C1E43" w:rsidRDefault="00A2265A" w:rsidP="003C1E43">
            <w:pPr>
              <w:pStyle w:val="Tabletext"/>
            </w:pPr>
            <w:r w:rsidRPr="003C1E43">
              <w:t>From 1 January of year 5: Free</w:t>
            </w:r>
          </w:p>
        </w:tc>
      </w:tr>
      <w:tr w:rsidR="00A2265A" w:rsidRPr="003C1E43" w14:paraId="224307B7"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430D5862" w14:textId="77777777" w:rsidR="00A2265A" w:rsidRPr="003C1E43" w:rsidRDefault="00A2265A" w:rsidP="003C1E43">
            <w:pPr>
              <w:pStyle w:val="Tabletext"/>
              <w:rPr>
                <w:lang w:eastAsia="en-US"/>
              </w:rPr>
            </w:pPr>
            <w:r w:rsidRPr="003C1E43">
              <w:rPr>
                <w:lang w:eastAsia="en-US"/>
              </w:rPr>
              <w:t>256</w:t>
            </w:r>
          </w:p>
        </w:tc>
        <w:tc>
          <w:tcPr>
            <w:tcW w:w="2419" w:type="dxa"/>
            <w:tcBorders>
              <w:top w:val="single" w:sz="2" w:space="0" w:color="auto"/>
              <w:bottom w:val="single" w:sz="2" w:space="0" w:color="auto"/>
            </w:tcBorders>
          </w:tcPr>
          <w:p w14:paraId="72049119" w14:textId="77777777" w:rsidR="00A2265A" w:rsidRPr="003C1E43" w:rsidRDefault="00A2265A" w:rsidP="003C1E43">
            <w:pPr>
              <w:pStyle w:val="Tabletext"/>
              <w:rPr>
                <w:lang w:eastAsia="en-US"/>
              </w:rPr>
            </w:pPr>
            <w:r w:rsidRPr="003C1E43">
              <w:rPr>
                <w:lang w:eastAsia="en-US"/>
              </w:rPr>
              <w:t>7608.10.00</w:t>
            </w:r>
          </w:p>
        </w:tc>
        <w:tc>
          <w:tcPr>
            <w:tcW w:w="3631" w:type="dxa"/>
            <w:gridSpan w:val="2"/>
            <w:tcBorders>
              <w:top w:val="single" w:sz="2" w:space="0" w:color="auto"/>
              <w:bottom w:val="single" w:sz="2" w:space="0" w:color="auto"/>
            </w:tcBorders>
          </w:tcPr>
          <w:p w14:paraId="343F62B2" w14:textId="77777777" w:rsidR="00A2265A" w:rsidRPr="003C1E43" w:rsidRDefault="00A2265A" w:rsidP="003C1E43">
            <w:pPr>
              <w:pStyle w:val="Tabletext"/>
            </w:pPr>
            <w:r w:rsidRPr="003C1E43">
              <w:t>4%</w:t>
            </w:r>
          </w:p>
          <w:p w14:paraId="7EBA0ED1" w14:textId="77777777" w:rsidR="00A2265A" w:rsidRPr="003C1E43" w:rsidRDefault="00A2265A" w:rsidP="003C1E43">
            <w:pPr>
              <w:pStyle w:val="Tabletext"/>
            </w:pPr>
            <w:r w:rsidRPr="003C1E43">
              <w:t>From 1 January of year 2: 3%</w:t>
            </w:r>
          </w:p>
          <w:p w14:paraId="42D7650E" w14:textId="77777777" w:rsidR="00A2265A" w:rsidRPr="003C1E43" w:rsidRDefault="00A2265A" w:rsidP="003C1E43">
            <w:pPr>
              <w:pStyle w:val="Tabletext"/>
            </w:pPr>
            <w:r w:rsidRPr="003C1E43">
              <w:t>From 1 January of year 3: 2%</w:t>
            </w:r>
          </w:p>
          <w:p w14:paraId="5C4CB11C" w14:textId="77777777" w:rsidR="00A2265A" w:rsidRPr="003C1E43" w:rsidRDefault="00A2265A" w:rsidP="003C1E43">
            <w:pPr>
              <w:pStyle w:val="Tabletext"/>
            </w:pPr>
            <w:r w:rsidRPr="003C1E43">
              <w:t>From 1 January of year 4: 1%</w:t>
            </w:r>
          </w:p>
          <w:p w14:paraId="05337603" w14:textId="77777777" w:rsidR="00A2265A" w:rsidRPr="003C1E43" w:rsidRDefault="00A2265A" w:rsidP="003C1E43">
            <w:pPr>
              <w:pStyle w:val="Tabletext"/>
            </w:pPr>
            <w:r w:rsidRPr="003C1E43">
              <w:t>From 1 January of year 5: Free</w:t>
            </w:r>
          </w:p>
        </w:tc>
      </w:tr>
      <w:tr w:rsidR="00A2265A" w:rsidRPr="003C1E43" w14:paraId="69154A91"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008BBAEC" w14:textId="77777777" w:rsidR="00A2265A" w:rsidRPr="003C1E43" w:rsidRDefault="00A2265A" w:rsidP="003C1E43">
            <w:pPr>
              <w:pStyle w:val="Tabletext"/>
              <w:rPr>
                <w:lang w:eastAsia="en-US"/>
              </w:rPr>
            </w:pPr>
            <w:r w:rsidRPr="003C1E43">
              <w:rPr>
                <w:lang w:eastAsia="en-US"/>
              </w:rPr>
              <w:t>257</w:t>
            </w:r>
          </w:p>
        </w:tc>
        <w:tc>
          <w:tcPr>
            <w:tcW w:w="2419" w:type="dxa"/>
            <w:tcBorders>
              <w:top w:val="single" w:sz="2" w:space="0" w:color="auto"/>
              <w:bottom w:val="single" w:sz="2" w:space="0" w:color="auto"/>
            </w:tcBorders>
          </w:tcPr>
          <w:p w14:paraId="0B8E8F22" w14:textId="77777777" w:rsidR="00A2265A" w:rsidRPr="003C1E43" w:rsidRDefault="00A2265A" w:rsidP="003C1E43">
            <w:pPr>
              <w:pStyle w:val="Tabletext"/>
              <w:rPr>
                <w:lang w:eastAsia="en-US"/>
              </w:rPr>
            </w:pPr>
            <w:r w:rsidRPr="003C1E43">
              <w:rPr>
                <w:lang w:eastAsia="en-US"/>
              </w:rPr>
              <w:t>7608.20.00</w:t>
            </w:r>
          </w:p>
        </w:tc>
        <w:tc>
          <w:tcPr>
            <w:tcW w:w="3631" w:type="dxa"/>
            <w:gridSpan w:val="2"/>
            <w:tcBorders>
              <w:top w:val="single" w:sz="2" w:space="0" w:color="auto"/>
              <w:bottom w:val="single" w:sz="2" w:space="0" w:color="auto"/>
            </w:tcBorders>
          </w:tcPr>
          <w:p w14:paraId="7715C2F2" w14:textId="77777777" w:rsidR="00A2265A" w:rsidRPr="003C1E43" w:rsidRDefault="00A2265A" w:rsidP="003C1E43">
            <w:pPr>
              <w:pStyle w:val="Tabletext"/>
            </w:pPr>
            <w:r w:rsidRPr="003C1E43">
              <w:t>4%</w:t>
            </w:r>
          </w:p>
          <w:p w14:paraId="18E4C114" w14:textId="77777777" w:rsidR="00A2265A" w:rsidRPr="003C1E43" w:rsidRDefault="00A2265A" w:rsidP="003C1E43">
            <w:pPr>
              <w:pStyle w:val="Tabletext"/>
            </w:pPr>
            <w:r w:rsidRPr="003C1E43">
              <w:t>From 1 January of year 2: 3%</w:t>
            </w:r>
          </w:p>
          <w:p w14:paraId="1ACFE194" w14:textId="77777777" w:rsidR="00A2265A" w:rsidRPr="003C1E43" w:rsidRDefault="00A2265A" w:rsidP="003C1E43">
            <w:pPr>
              <w:pStyle w:val="Tabletext"/>
            </w:pPr>
            <w:r w:rsidRPr="003C1E43">
              <w:t>From 1 January of year 3: 2%</w:t>
            </w:r>
          </w:p>
          <w:p w14:paraId="340D9EEB" w14:textId="77777777" w:rsidR="00A2265A" w:rsidRPr="003C1E43" w:rsidRDefault="00A2265A" w:rsidP="003C1E43">
            <w:pPr>
              <w:pStyle w:val="Tabletext"/>
            </w:pPr>
            <w:r w:rsidRPr="003C1E43">
              <w:t>From 1 January of year 4: 1%</w:t>
            </w:r>
          </w:p>
          <w:p w14:paraId="09966109" w14:textId="77777777" w:rsidR="00A2265A" w:rsidRPr="003C1E43" w:rsidRDefault="00A2265A" w:rsidP="003C1E43">
            <w:pPr>
              <w:pStyle w:val="Tabletext"/>
            </w:pPr>
            <w:r w:rsidRPr="003C1E43">
              <w:t>From 1 January of year 5: Free</w:t>
            </w:r>
          </w:p>
        </w:tc>
      </w:tr>
      <w:tr w:rsidR="00A2265A" w:rsidRPr="003C1E43" w14:paraId="2D33882B"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70DA94A2" w14:textId="77777777" w:rsidR="00A2265A" w:rsidRPr="003C1E43" w:rsidRDefault="00A2265A" w:rsidP="003C1E43">
            <w:pPr>
              <w:pStyle w:val="Tabletext"/>
              <w:rPr>
                <w:lang w:eastAsia="en-US"/>
              </w:rPr>
            </w:pPr>
            <w:r w:rsidRPr="003C1E43">
              <w:rPr>
                <w:lang w:eastAsia="en-US"/>
              </w:rPr>
              <w:t>258</w:t>
            </w:r>
          </w:p>
        </w:tc>
        <w:tc>
          <w:tcPr>
            <w:tcW w:w="2419" w:type="dxa"/>
            <w:tcBorders>
              <w:top w:val="single" w:sz="2" w:space="0" w:color="auto"/>
              <w:bottom w:val="single" w:sz="2" w:space="0" w:color="auto"/>
            </w:tcBorders>
          </w:tcPr>
          <w:p w14:paraId="0C8503A4" w14:textId="77777777" w:rsidR="00A2265A" w:rsidRPr="003C1E43" w:rsidRDefault="00A2265A" w:rsidP="003C1E43">
            <w:pPr>
              <w:pStyle w:val="Tabletext"/>
              <w:rPr>
                <w:lang w:eastAsia="en-US"/>
              </w:rPr>
            </w:pPr>
            <w:r w:rsidRPr="003C1E43">
              <w:rPr>
                <w:lang w:eastAsia="en-US"/>
              </w:rPr>
              <w:t>9021.10.49</w:t>
            </w:r>
          </w:p>
          <w:p w14:paraId="65E9568F" w14:textId="77777777" w:rsidR="00A2265A" w:rsidRPr="003C1E43" w:rsidRDefault="00A2265A" w:rsidP="003C1E43">
            <w:pPr>
              <w:pStyle w:val="Tabletext"/>
              <w:rPr>
                <w:lang w:eastAsia="en-US"/>
              </w:rPr>
            </w:pPr>
            <w:r w:rsidRPr="003C1E43">
              <w:rPr>
                <w:lang w:eastAsia="en-US"/>
              </w:rPr>
              <w:t>(prescribed goods only)</w:t>
            </w:r>
          </w:p>
        </w:tc>
        <w:tc>
          <w:tcPr>
            <w:tcW w:w="3631" w:type="dxa"/>
            <w:gridSpan w:val="2"/>
            <w:tcBorders>
              <w:top w:val="single" w:sz="2" w:space="0" w:color="auto"/>
              <w:bottom w:val="single" w:sz="2" w:space="0" w:color="auto"/>
            </w:tcBorders>
          </w:tcPr>
          <w:p w14:paraId="43AA9DB1" w14:textId="77777777" w:rsidR="00A2265A" w:rsidRPr="003C1E43" w:rsidRDefault="00A2265A" w:rsidP="003C1E43">
            <w:pPr>
              <w:pStyle w:val="Tabletext"/>
            </w:pPr>
            <w:r w:rsidRPr="003C1E43">
              <w:t>4%</w:t>
            </w:r>
          </w:p>
          <w:p w14:paraId="03705ECE" w14:textId="77777777" w:rsidR="00A2265A" w:rsidRPr="003C1E43" w:rsidRDefault="00A2265A" w:rsidP="003C1E43">
            <w:pPr>
              <w:pStyle w:val="Tabletext"/>
            </w:pPr>
            <w:r w:rsidRPr="003C1E43">
              <w:t>From 1 January of year 2: 3%</w:t>
            </w:r>
          </w:p>
          <w:p w14:paraId="08F1AD9A" w14:textId="77777777" w:rsidR="00A2265A" w:rsidRPr="003C1E43" w:rsidRDefault="00A2265A" w:rsidP="003C1E43">
            <w:pPr>
              <w:pStyle w:val="Tabletext"/>
            </w:pPr>
            <w:r w:rsidRPr="003C1E43">
              <w:t>From 1 January of year 3: 2%</w:t>
            </w:r>
          </w:p>
          <w:p w14:paraId="3A9D993B" w14:textId="77777777" w:rsidR="00A2265A" w:rsidRPr="003C1E43" w:rsidRDefault="00A2265A" w:rsidP="003C1E43">
            <w:pPr>
              <w:pStyle w:val="Tabletext"/>
            </w:pPr>
            <w:r w:rsidRPr="003C1E43">
              <w:t>From 1 January of year 4: 1%</w:t>
            </w:r>
          </w:p>
          <w:p w14:paraId="4B0C2D52" w14:textId="77777777" w:rsidR="00A2265A" w:rsidRPr="003C1E43" w:rsidRDefault="00A2265A" w:rsidP="003C1E43">
            <w:pPr>
              <w:pStyle w:val="Tabletext"/>
            </w:pPr>
            <w:r w:rsidRPr="003C1E43">
              <w:t>From 1 January of year 5: Free</w:t>
            </w:r>
          </w:p>
        </w:tc>
      </w:tr>
      <w:tr w:rsidR="00A2265A" w:rsidRPr="003C1E43" w14:paraId="1125D402"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14:paraId="2CFBAA3F" w14:textId="77777777" w:rsidR="00A2265A" w:rsidRPr="003C1E43" w:rsidRDefault="00A2265A" w:rsidP="003C1E43">
            <w:pPr>
              <w:pStyle w:val="Tabletext"/>
              <w:rPr>
                <w:lang w:eastAsia="en-US"/>
              </w:rPr>
            </w:pPr>
            <w:r w:rsidRPr="003C1E43">
              <w:rPr>
                <w:lang w:eastAsia="en-US"/>
              </w:rPr>
              <w:t>259</w:t>
            </w:r>
          </w:p>
        </w:tc>
        <w:tc>
          <w:tcPr>
            <w:tcW w:w="2419" w:type="dxa"/>
            <w:tcBorders>
              <w:top w:val="single" w:sz="2" w:space="0" w:color="auto"/>
              <w:bottom w:val="single" w:sz="2" w:space="0" w:color="auto"/>
            </w:tcBorders>
          </w:tcPr>
          <w:p w14:paraId="4DBEF772" w14:textId="77777777" w:rsidR="00A2265A" w:rsidRPr="003C1E43" w:rsidRDefault="00A2265A" w:rsidP="003C1E43">
            <w:pPr>
              <w:pStyle w:val="Tabletext"/>
              <w:rPr>
                <w:lang w:eastAsia="en-US"/>
              </w:rPr>
            </w:pPr>
            <w:r w:rsidRPr="003C1E43">
              <w:rPr>
                <w:lang w:eastAsia="en-US"/>
              </w:rPr>
              <w:t>9021.10.91</w:t>
            </w:r>
          </w:p>
          <w:p w14:paraId="3227B1F9" w14:textId="77777777" w:rsidR="00A2265A" w:rsidRPr="003C1E43" w:rsidRDefault="00A2265A" w:rsidP="003C1E43">
            <w:pPr>
              <w:pStyle w:val="Tabletext"/>
              <w:rPr>
                <w:lang w:eastAsia="en-US"/>
              </w:rPr>
            </w:pPr>
            <w:r w:rsidRPr="003C1E43">
              <w:rPr>
                <w:lang w:eastAsia="en-US"/>
              </w:rPr>
              <w:t>(prescribed goods only)</w:t>
            </w:r>
          </w:p>
        </w:tc>
        <w:tc>
          <w:tcPr>
            <w:tcW w:w="3631" w:type="dxa"/>
            <w:gridSpan w:val="2"/>
            <w:tcBorders>
              <w:top w:val="single" w:sz="2" w:space="0" w:color="auto"/>
              <w:bottom w:val="single" w:sz="2" w:space="0" w:color="auto"/>
            </w:tcBorders>
          </w:tcPr>
          <w:p w14:paraId="37E363F7" w14:textId="77777777" w:rsidR="00A2265A" w:rsidRPr="003C1E43" w:rsidRDefault="00A2265A" w:rsidP="003C1E43">
            <w:pPr>
              <w:pStyle w:val="Tabletext"/>
            </w:pPr>
            <w:r w:rsidRPr="003C1E43">
              <w:t>4%</w:t>
            </w:r>
          </w:p>
          <w:p w14:paraId="297ED1A6" w14:textId="77777777" w:rsidR="00A2265A" w:rsidRPr="003C1E43" w:rsidRDefault="00A2265A" w:rsidP="003C1E43">
            <w:pPr>
              <w:pStyle w:val="Tabletext"/>
            </w:pPr>
            <w:r w:rsidRPr="003C1E43">
              <w:t>From 1 January of year 2: 3%</w:t>
            </w:r>
          </w:p>
          <w:p w14:paraId="013D9BC2" w14:textId="77777777" w:rsidR="00A2265A" w:rsidRPr="003C1E43" w:rsidRDefault="00A2265A" w:rsidP="003C1E43">
            <w:pPr>
              <w:pStyle w:val="Tabletext"/>
            </w:pPr>
            <w:r w:rsidRPr="003C1E43">
              <w:t>From 1 January of year 3: 2%</w:t>
            </w:r>
          </w:p>
          <w:p w14:paraId="338D1BC6" w14:textId="77777777" w:rsidR="00A2265A" w:rsidRPr="003C1E43" w:rsidRDefault="00A2265A" w:rsidP="003C1E43">
            <w:pPr>
              <w:pStyle w:val="Tabletext"/>
            </w:pPr>
            <w:r w:rsidRPr="003C1E43">
              <w:t>From 1 January of year 4: 1%</w:t>
            </w:r>
          </w:p>
          <w:p w14:paraId="476F3A8B" w14:textId="77777777" w:rsidR="00A2265A" w:rsidRPr="003C1E43" w:rsidRDefault="00A2265A" w:rsidP="003C1E43">
            <w:pPr>
              <w:pStyle w:val="Tabletext"/>
            </w:pPr>
            <w:r w:rsidRPr="003C1E43">
              <w:t>From 1 January of year 5: Free</w:t>
            </w:r>
          </w:p>
        </w:tc>
      </w:tr>
      <w:tr w:rsidR="00A2265A" w:rsidRPr="003C1E43" w14:paraId="5E25C95D" w14:textId="77777777" w:rsidTr="004530EA">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12" w:space="0" w:color="auto"/>
            </w:tcBorders>
          </w:tcPr>
          <w:p w14:paraId="734302ED" w14:textId="77777777" w:rsidR="00A2265A" w:rsidRPr="003C1E43" w:rsidRDefault="00A2265A" w:rsidP="003C1E43">
            <w:pPr>
              <w:pStyle w:val="Tabletext"/>
              <w:rPr>
                <w:lang w:eastAsia="en-US"/>
              </w:rPr>
            </w:pPr>
            <w:r w:rsidRPr="003C1E43">
              <w:rPr>
                <w:lang w:eastAsia="en-US"/>
              </w:rPr>
              <w:t>260</w:t>
            </w:r>
          </w:p>
        </w:tc>
        <w:tc>
          <w:tcPr>
            <w:tcW w:w="2419" w:type="dxa"/>
            <w:tcBorders>
              <w:top w:val="single" w:sz="2" w:space="0" w:color="auto"/>
              <w:bottom w:val="single" w:sz="12" w:space="0" w:color="auto"/>
            </w:tcBorders>
          </w:tcPr>
          <w:p w14:paraId="6CD432C2" w14:textId="77777777" w:rsidR="00A2265A" w:rsidRPr="003C1E43" w:rsidRDefault="00A2265A" w:rsidP="003C1E43">
            <w:pPr>
              <w:pStyle w:val="Tabletext"/>
              <w:rPr>
                <w:lang w:eastAsia="en-US"/>
              </w:rPr>
            </w:pPr>
            <w:r w:rsidRPr="003C1E43">
              <w:rPr>
                <w:lang w:eastAsia="en-US"/>
              </w:rPr>
              <w:t>9021.29.10</w:t>
            </w:r>
          </w:p>
          <w:p w14:paraId="23AC35A3" w14:textId="77777777" w:rsidR="00A2265A" w:rsidRPr="003C1E43" w:rsidRDefault="00A2265A" w:rsidP="003C1E43">
            <w:pPr>
              <w:pStyle w:val="Tabletext"/>
              <w:rPr>
                <w:lang w:eastAsia="en-US"/>
              </w:rPr>
            </w:pPr>
            <w:r w:rsidRPr="003C1E43">
              <w:rPr>
                <w:lang w:eastAsia="en-US"/>
              </w:rPr>
              <w:t>(prescribed goods only)</w:t>
            </w:r>
          </w:p>
        </w:tc>
        <w:tc>
          <w:tcPr>
            <w:tcW w:w="3631" w:type="dxa"/>
            <w:gridSpan w:val="2"/>
            <w:tcBorders>
              <w:top w:val="single" w:sz="2" w:space="0" w:color="auto"/>
              <w:bottom w:val="single" w:sz="12" w:space="0" w:color="auto"/>
            </w:tcBorders>
          </w:tcPr>
          <w:p w14:paraId="20927D1E" w14:textId="77777777" w:rsidR="00A2265A" w:rsidRPr="003C1E43" w:rsidRDefault="00A2265A" w:rsidP="003C1E43">
            <w:pPr>
              <w:pStyle w:val="Tabletext"/>
            </w:pPr>
            <w:r w:rsidRPr="003C1E43">
              <w:t>4%</w:t>
            </w:r>
          </w:p>
          <w:p w14:paraId="2ED6A5A4" w14:textId="77777777" w:rsidR="00A2265A" w:rsidRPr="003C1E43" w:rsidRDefault="00A2265A" w:rsidP="003C1E43">
            <w:pPr>
              <w:pStyle w:val="Tabletext"/>
            </w:pPr>
            <w:r w:rsidRPr="003C1E43">
              <w:t>From 1 January of year 2: 3%</w:t>
            </w:r>
          </w:p>
          <w:p w14:paraId="7B9D51D3" w14:textId="77777777" w:rsidR="00A2265A" w:rsidRPr="003C1E43" w:rsidRDefault="00A2265A" w:rsidP="003C1E43">
            <w:pPr>
              <w:pStyle w:val="Tabletext"/>
            </w:pPr>
            <w:r w:rsidRPr="003C1E43">
              <w:t>From 1 January of year 3: 2%</w:t>
            </w:r>
          </w:p>
          <w:p w14:paraId="5D591645" w14:textId="77777777" w:rsidR="00A2265A" w:rsidRPr="003C1E43" w:rsidRDefault="00A2265A" w:rsidP="003C1E43">
            <w:pPr>
              <w:pStyle w:val="Tabletext"/>
            </w:pPr>
            <w:r w:rsidRPr="003C1E43">
              <w:t>From 1 January of year 4: 1%</w:t>
            </w:r>
          </w:p>
          <w:p w14:paraId="3DB83068" w14:textId="77777777" w:rsidR="00A2265A" w:rsidRPr="003C1E43" w:rsidRDefault="00A2265A" w:rsidP="003C1E43">
            <w:pPr>
              <w:pStyle w:val="Tabletext"/>
            </w:pPr>
            <w:r w:rsidRPr="003C1E43">
              <w:t>From 1 January of year 5: Free</w:t>
            </w:r>
          </w:p>
        </w:tc>
      </w:tr>
    </w:tbl>
    <w:bookmarkEnd w:id="10"/>
    <w:p w14:paraId="6AAAEED7" w14:textId="77777777" w:rsidR="00AB1DE1" w:rsidRPr="003C1E43" w:rsidRDefault="00651F1F" w:rsidP="003C1E43">
      <w:pPr>
        <w:pStyle w:val="ItemHead"/>
      </w:pPr>
      <w:r w:rsidRPr="003C1E43">
        <w:lastRenderedPageBreak/>
        <w:t>25</w:t>
      </w:r>
      <w:r w:rsidR="00AB1DE1" w:rsidRPr="003C1E43">
        <w:t xml:space="preserve">  User’s guide</w:t>
      </w:r>
    </w:p>
    <w:p w14:paraId="3A99AA30" w14:textId="77777777" w:rsidR="00AB1DE1" w:rsidRPr="003C1E43" w:rsidRDefault="00AB1DE1" w:rsidP="003C1E43">
      <w:pPr>
        <w:pStyle w:val="Item"/>
      </w:pPr>
      <w:r w:rsidRPr="003C1E43">
        <w:t>After “</w:t>
      </w:r>
      <w:r w:rsidR="003D6E61" w:rsidRPr="003C1E43">
        <w:t>10</w:t>
      </w:r>
      <w:r w:rsidRPr="003C1E43">
        <w:t>,” (wherever occurring), insert “</w:t>
      </w:r>
      <w:r w:rsidR="003D6E61" w:rsidRPr="003C1E43">
        <w:t>10</w:t>
      </w:r>
      <w:r w:rsidRPr="003C1E43">
        <w:t>A,”.</w:t>
      </w:r>
    </w:p>
    <w:p w14:paraId="3422C57C" w14:textId="77777777" w:rsidR="00AB1DE1" w:rsidRPr="003C1E43" w:rsidRDefault="00651F1F" w:rsidP="003C1E43">
      <w:pPr>
        <w:pStyle w:val="ItemHead"/>
      </w:pPr>
      <w:r w:rsidRPr="003C1E43">
        <w:t>26</w:t>
      </w:r>
      <w:r w:rsidR="00AB1DE1" w:rsidRPr="003C1E43">
        <w:t xml:space="preserve">  User’s guide</w:t>
      </w:r>
    </w:p>
    <w:p w14:paraId="34FEFBEA" w14:textId="77777777" w:rsidR="00AB1DE1" w:rsidRPr="003C1E43" w:rsidRDefault="00AB1DE1" w:rsidP="003C1E43">
      <w:pPr>
        <w:pStyle w:val="Item"/>
      </w:pPr>
      <w:r w:rsidRPr="003C1E43">
        <w:t>After:</w:t>
      </w:r>
    </w:p>
    <w:p w14:paraId="35131FFE" w14:textId="77777777" w:rsidR="00AB1DE1" w:rsidRPr="003C1E43" w:rsidRDefault="00AB1DE1" w:rsidP="003C1E43">
      <w:pPr>
        <w:pStyle w:val="subsection"/>
      </w:pPr>
      <w:r w:rsidRPr="003C1E43">
        <w:tab/>
      </w:r>
      <w:r w:rsidRPr="003C1E43">
        <w:tab/>
      </w:r>
      <w:r w:rsidR="00050474" w:rsidRPr="003C1E43">
        <w:t>Schedule 1</w:t>
      </w:r>
      <w:r w:rsidR="003D6E61" w:rsidRPr="003C1E43">
        <w:t>0 sets out the rate of duty for Korean originating goods</w:t>
      </w:r>
      <w:r w:rsidRPr="003C1E43">
        <w:t>.</w:t>
      </w:r>
    </w:p>
    <w:p w14:paraId="39BF20E6" w14:textId="77777777" w:rsidR="00AB1DE1" w:rsidRPr="003C1E43" w:rsidRDefault="00AB1DE1" w:rsidP="003C1E43">
      <w:pPr>
        <w:pStyle w:val="Item"/>
      </w:pPr>
      <w:r w:rsidRPr="003C1E43">
        <w:t>insert:</w:t>
      </w:r>
    </w:p>
    <w:p w14:paraId="745DF849" w14:textId="77777777" w:rsidR="00AB1DE1" w:rsidRPr="003C1E43" w:rsidRDefault="00AB1DE1" w:rsidP="003C1E43">
      <w:pPr>
        <w:pStyle w:val="subsection"/>
      </w:pPr>
      <w:r w:rsidRPr="003C1E43">
        <w:tab/>
      </w:r>
      <w:r w:rsidRPr="003C1E43">
        <w:tab/>
      </w:r>
      <w:r w:rsidR="00050474" w:rsidRPr="003C1E43">
        <w:t>Schedule 1</w:t>
      </w:r>
      <w:r w:rsidR="003D6E61" w:rsidRPr="003C1E43">
        <w:t>0</w:t>
      </w:r>
      <w:r w:rsidRPr="003C1E43">
        <w:t xml:space="preserve">A sets out the rate of duty for </w:t>
      </w:r>
      <w:r w:rsidR="003D6E61" w:rsidRPr="003C1E43">
        <w:t>Indian</w:t>
      </w:r>
      <w:r w:rsidRPr="003C1E43">
        <w:t xml:space="preserve"> originating goods.</w:t>
      </w:r>
    </w:p>
    <w:p w14:paraId="540AF577" w14:textId="77777777" w:rsidR="00AB1DE1" w:rsidRPr="003C1E43" w:rsidRDefault="00651F1F" w:rsidP="003C1E43">
      <w:pPr>
        <w:pStyle w:val="Transitional"/>
      </w:pPr>
      <w:r w:rsidRPr="003C1E43">
        <w:t>27</w:t>
      </w:r>
      <w:r w:rsidR="00AB1DE1" w:rsidRPr="003C1E43">
        <w:t xml:space="preserve">  Application provision</w:t>
      </w:r>
    </w:p>
    <w:p w14:paraId="4377B444" w14:textId="77777777" w:rsidR="00AB1DE1" w:rsidRPr="003C1E43" w:rsidRDefault="00AB1DE1" w:rsidP="003C1E43">
      <w:pPr>
        <w:pStyle w:val="Item"/>
      </w:pPr>
      <w:r w:rsidRPr="003C1E43">
        <w:t>The amendments made by items 1 to 12 and 17 to 2</w:t>
      </w:r>
      <w:r w:rsidR="00F218CE" w:rsidRPr="003C1E43">
        <w:t>4</w:t>
      </w:r>
      <w:r w:rsidRPr="003C1E43">
        <w:t xml:space="preserve"> apply in relation to:</w:t>
      </w:r>
    </w:p>
    <w:p w14:paraId="624B6CF8" w14:textId="77777777" w:rsidR="00AB1DE1" w:rsidRPr="003C1E43" w:rsidRDefault="00AB1DE1" w:rsidP="003C1E43">
      <w:pPr>
        <w:pStyle w:val="paragraph"/>
      </w:pPr>
      <w:r w:rsidRPr="003C1E43">
        <w:tab/>
        <w:t>(a)</w:t>
      </w:r>
      <w:r w:rsidRPr="003C1E43">
        <w:tab/>
        <w:t>goods imported into Australia on or after the commencement of this Schedule; and</w:t>
      </w:r>
    </w:p>
    <w:p w14:paraId="02A03EE3" w14:textId="77777777" w:rsidR="00AB1DE1" w:rsidRPr="003C1E43" w:rsidRDefault="00AB1DE1" w:rsidP="003C1E43">
      <w:pPr>
        <w:pStyle w:val="paragraph"/>
      </w:pPr>
      <w:r w:rsidRPr="003C1E43">
        <w:tab/>
        <w:t>(b)</w:t>
      </w:r>
      <w:r w:rsidRPr="003C1E43">
        <w:tab/>
        <w:t>goods imported into Australia before the commencement of this Schedule, where the time for working out the rate of import duty on the goods had not occurred before the commencement of this Schedule.</w:t>
      </w:r>
    </w:p>
    <w:p w14:paraId="5899474E" w14:textId="77777777" w:rsidR="00AB1DE1" w:rsidRPr="003C1E43" w:rsidRDefault="00651F1F" w:rsidP="003C1E43">
      <w:pPr>
        <w:pStyle w:val="Transitional"/>
      </w:pPr>
      <w:r w:rsidRPr="003C1E43">
        <w:t>28</w:t>
      </w:r>
      <w:r w:rsidR="00AB1DE1" w:rsidRPr="003C1E43">
        <w:t xml:space="preserve">  Transitional provisions—indexation</w:t>
      </w:r>
    </w:p>
    <w:p w14:paraId="0B516810" w14:textId="77777777" w:rsidR="00AB1DE1" w:rsidRPr="003C1E43" w:rsidRDefault="00AB1DE1" w:rsidP="003C1E43">
      <w:pPr>
        <w:pStyle w:val="SubitemHead"/>
      </w:pPr>
      <w:r w:rsidRPr="003C1E43">
        <w:t>Alcohol duty rates and fuel duty rates</w:t>
      </w:r>
    </w:p>
    <w:p w14:paraId="4D11E76F" w14:textId="77777777" w:rsidR="00AB1DE1" w:rsidRPr="003C1E43" w:rsidRDefault="00AB1DE1" w:rsidP="003C1E43">
      <w:pPr>
        <w:pStyle w:val="Subitem"/>
      </w:pPr>
      <w:r w:rsidRPr="003C1E43">
        <w:t>(1)</w:t>
      </w:r>
      <w:r w:rsidRPr="003C1E43">
        <w:tab/>
        <w:t xml:space="preserve">If, on one or more CPI indexation days, an alcohol duty rate, or a fuel duty rate, in the rate column of a subheading in </w:t>
      </w:r>
      <w:r w:rsidR="00050474" w:rsidRPr="003C1E43">
        <w:t>Schedule 3</w:t>
      </w:r>
      <w:r w:rsidRPr="003C1E43">
        <w:t xml:space="preserve"> to the </w:t>
      </w:r>
      <w:r w:rsidRPr="003C1E43">
        <w:rPr>
          <w:i/>
        </w:rPr>
        <w:t xml:space="preserve">Customs Tariff Act 1995 </w:t>
      </w:r>
      <w:r w:rsidRPr="003C1E43">
        <w:t xml:space="preserve">was increased by an amount in accordance with section 19 of that Act, then, on the day this Schedule commences, the alcohol duty rate, or fuel duty rate, set out in the rate column of an item in the table in </w:t>
      </w:r>
      <w:r w:rsidR="00050474" w:rsidRPr="003C1E43">
        <w:t>Schedule 1</w:t>
      </w:r>
      <w:r w:rsidR="00B9799A" w:rsidRPr="003C1E43">
        <w:t>0A</w:t>
      </w:r>
      <w:r w:rsidRPr="003C1E43">
        <w:t xml:space="preserve"> to that Act that relates to that subheading is increased by that amount or the sum of those amounts (as the case requires).</w:t>
      </w:r>
    </w:p>
    <w:p w14:paraId="42E85AF3" w14:textId="77777777" w:rsidR="00AB1DE1" w:rsidRPr="003C1E43" w:rsidRDefault="00AB1DE1" w:rsidP="003C1E43">
      <w:pPr>
        <w:pStyle w:val="SubitemHead"/>
      </w:pPr>
      <w:r w:rsidRPr="003C1E43">
        <w:t>Tobacco duty rates</w:t>
      </w:r>
    </w:p>
    <w:p w14:paraId="66F5FD02" w14:textId="77777777" w:rsidR="00AB1DE1" w:rsidRPr="003C1E43" w:rsidRDefault="00AB1DE1" w:rsidP="003C1E43">
      <w:pPr>
        <w:pStyle w:val="Subitem"/>
      </w:pPr>
      <w:r w:rsidRPr="003C1E43">
        <w:t>(2)</w:t>
      </w:r>
      <w:r w:rsidRPr="003C1E43">
        <w:tab/>
        <w:t xml:space="preserve">If, on one or more tobacco indexation days, a tobacco duty rate in the rate column of a subheading in </w:t>
      </w:r>
      <w:r w:rsidR="00050474" w:rsidRPr="003C1E43">
        <w:t>Schedule 3</w:t>
      </w:r>
      <w:r w:rsidRPr="003C1E43">
        <w:t xml:space="preserve"> to the </w:t>
      </w:r>
      <w:r w:rsidRPr="003C1E43">
        <w:rPr>
          <w:i/>
        </w:rPr>
        <w:t xml:space="preserve">Customs Tariff Act 1995 </w:t>
      </w:r>
      <w:r w:rsidRPr="003C1E43">
        <w:t xml:space="preserve">was increased by an amount in accordance with section 19AB of that Act, then, on the day this Schedule commences, a rate of duty set </w:t>
      </w:r>
      <w:r w:rsidRPr="003C1E43">
        <w:lastRenderedPageBreak/>
        <w:t xml:space="preserve">out in the rate column of an item in the table in </w:t>
      </w:r>
      <w:r w:rsidR="00050474" w:rsidRPr="003C1E43">
        <w:t>Schedule 1</w:t>
      </w:r>
      <w:r w:rsidR="00B9799A" w:rsidRPr="003C1E43">
        <w:t>0A</w:t>
      </w:r>
      <w:r w:rsidRPr="003C1E43">
        <w:t xml:space="preserve"> to that Act that relates to that subheading is increased by that amount or the sum of those amounts (as the case requires).</w:t>
      </w:r>
    </w:p>
    <w:p w14:paraId="05F822AD" w14:textId="77777777" w:rsidR="00AB1DE1" w:rsidRPr="003C1E43" w:rsidRDefault="00AB1DE1" w:rsidP="003C1E43">
      <w:pPr>
        <w:pStyle w:val="SubitemHead"/>
      </w:pPr>
      <w:r w:rsidRPr="003C1E43">
        <w:t>Definitions</w:t>
      </w:r>
    </w:p>
    <w:p w14:paraId="1B56FE5F" w14:textId="77777777" w:rsidR="00AB1DE1" w:rsidRPr="003C1E43" w:rsidRDefault="00AB1DE1" w:rsidP="003C1E43">
      <w:pPr>
        <w:pStyle w:val="Subitem"/>
      </w:pPr>
      <w:r w:rsidRPr="003C1E43">
        <w:t>(3)</w:t>
      </w:r>
      <w:r w:rsidRPr="003C1E43">
        <w:tab/>
        <w:t>In this item:</w:t>
      </w:r>
    </w:p>
    <w:p w14:paraId="73694CD6" w14:textId="77777777" w:rsidR="00AB1DE1" w:rsidRPr="003C1E43" w:rsidRDefault="00AB1DE1" w:rsidP="003C1E43">
      <w:pPr>
        <w:pStyle w:val="Item"/>
      </w:pPr>
      <w:r w:rsidRPr="003C1E43">
        <w:rPr>
          <w:b/>
          <w:i/>
        </w:rPr>
        <w:t xml:space="preserve">alcohol duty rate </w:t>
      </w:r>
      <w:r w:rsidRPr="003C1E43">
        <w:t xml:space="preserve">has the meaning given by section 19AA of the </w:t>
      </w:r>
      <w:r w:rsidRPr="003C1E43">
        <w:rPr>
          <w:i/>
        </w:rPr>
        <w:t>Customs Tariff Act 1995</w:t>
      </w:r>
      <w:r w:rsidRPr="003C1E43">
        <w:t>.</w:t>
      </w:r>
    </w:p>
    <w:p w14:paraId="29B5B524" w14:textId="77777777" w:rsidR="00AB1DE1" w:rsidRPr="003C1E43" w:rsidRDefault="00AB1DE1" w:rsidP="003C1E43">
      <w:pPr>
        <w:pStyle w:val="Item"/>
      </w:pPr>
      <w:r w:rsidRPr="003C1E43">
        <w:rPr>
          <w:b/>
          <w:i/>
        </w:rPr>
        <w:t>CPI indexation day</w:t>
      </w:r>
      <w:r w:rsidRPr="003C1E43">
        <w:rPr>
          <w:b/>
        </w:rPr>
        <w:t xml:space="preserve"> </w:t>
      </w:r>
      <w:r w:rsidRPr="003C1E43">
        <w:t>means a day occurring:</w:t>
      </w:r>
    </w:p>
    <w:p w14:paraId="3AF2E23F" w14:textId="77777777" w:rsidR="00AB1DE1" w:rsidRPr="003C1E43" w:rsidRDefault="00AB1DE1" w:rsidP="003C1E43">
      <w:pPr>
        <w:pStyle w:val="paragraph"/>
      </w:pPr>
      <w:r w:rsidRPr="003C1E43">
        <w:tab/>
        <w:t>(a)</w:t>
      </w:r>
      <w:r w:rsidRPr="003C1E43">
        <w:tab/>
        <w:t>on or after the day the Bill for this Act was introduced into the House of Representatives; and</w:t>
      </w:r>
    </w:p>
    <w:p w14:paraId="12DE5F42" w14:textId="77777777" w:rsidR="00AB1DE1" w:rsidRPr="003C1E43" w:rsidRDefault="00AB1DE1" w:rsidP="003C1E43">
      <w:pPr>
        <w:pStyle w:val="paragraph"/>
      </w:pPr>
      <w:r w:rsidRPr="003C1E43">
        <w:tab/>
        <w:t>(b)</w:t>
      </w:r>
      <w:r w:rsidRPr="003C1E43">
        <w:tab/>
        <w:t>before the day on which this Schedule commences;</w:t>
      </w:r>
    </w:p>
    <w:p w14:paraId="77F92EAE" w14:textId="77777777" w:rsidR="00AB1DE1" w:rsidRPr="003C1E43" w:rsidRDefault="00AB1DE1" w:rsidP="003C1E43">
      <w:pPr>
        <w:pStyle w:val="Item"/>
      </w:pPr>
      <w:r w:rsidRPr="003C1E43">
        <w:t xml:space="preserve">on which a rate of duty was replaced under section 19 of the </w:t>
      </w:r>
      <w:r w:rsidRPr="003C1E43">
        <w:rPr>
          <w:i/>
        </w:rPr>
        <w:t>Customs Tariff Act 1995</w:t>
      </w:r>
      <w:r w:rsidRPr="003C1E43">
        <w:t>.</w:t>
      </w:r>
    </w:p>
    <w:p w14:paraId="2D80C2E5" w14:textId="77777777" w:rsidR="00AB1DE1" w:rsidRPr="003C1E43" w:rsidRDefault="00AB1DE1" w:rsidP="003C1E43">
      <w:pPr>
        <w:pStyle w:val="Item"/>
        <w:rPr>
          <w:b/>
          <w:i/>
        </w:rPr>
      </w:pPr>
      <w:r w:rsidRPr="003C1E43">
        <w:rPr>
          <w:b/>
          <w:i/>
        </w:rPr>
        <w:t>fuel duty rate</w:t>
      </w:r>
      <w:r w:rsidRPr="003C1E43">
        <w:t xml:space="preserve"> has the meaning given by section 19AAC of the </w:t>
      </w:r>
      <w:r w:rsidRPr="003C1E43">
        <w:rPr>
          <w:i/>
        </w:rPr>
        <w:t>Customs Tariff Act 1995</w:t>
      </w:r>
      <w:r w:rsidRPr="003C1E43">
        <w:t>.</w:t>
      </w:r>
    </w:p>
    <w:p w14:paraId="3FC1A46E" w14:textId="77777777" w:rsidR="00AB1DE1" w:rsidRPr="003C1E43" w:rsidRDefault="00AB1DE1" w:rsidP="003C1E43">
      <w:pPr>
        <w:pStyle w:val="Item"/>
        <w:rPr>
          <w:b/>
          <w:i/>
        </w:rPr>
      </w:pPr>
      <w:r w:rsidRPr="003C1E43">
        <w:rPr>
          <w:b/>
          <w:i/>
        </w:rPr>
        <w:t>tobacco duty rate</w:t>
      </w:r>
      <w:r w:rsidRPr="003C1E43">
        <w:t xml:space="preserve"> has the meaning given by section 19AC of the </w:t>
      </w:r>
      <w:r w:rsidRPr="003C1E43">
        <w:rPr>
          <w:i/>
        </w:rPr>
        <w:t>Customs Tariff Act 1995</w:t>
      </w:r>
      <w:r w:rsidRPr="003C1E43">
        <w:t>.</w:t>
      </w:r>
    </w:p>
    <w:p w14:paraId="02CDF69E" w14:textId="77777777" w:rsidR="00AB1DE1" w:rsidRPr="003C1E43" w:rsidRDefault="00AB1DE1" w:rsidP="003C1E43">
      <w:pPr>
        <w:pStyle w:val="Item"/>
      </w:pPr>
      <w:r w:rsidRPr="003C1E43">
        <w:rPr>
          <w:b/>
          <w:i/>
        </w:rPr>
        <w:t>tobacco indexation day</w:t>
      </w:r>
      <w:r w:rsidRPr="003C1E43">
        <w:rPr>
          <w:b/>
        </w:rPr>
        <w:t xml:space="preserve"> </w:t>
      </w:r>
      <w:r w:rsidRPr="003C1E43">
        <w:t>means a day occurring:</w:t>
      </w:r>
    </w:p>
    <w:p w14:paraId="327AB908" w14:textId="77777777" w:rsidR="00AB1DE1" w:rsidRPr="003C1E43" w:rsidRDefault="00AB1DE1" w:rsidP="003C1E43">
      <w:pPr>
        <w:pStyle w:val="paragraph"/>
      </w:pPr>
      <w:r w:rsidRPr="003C1E43">
        <w:tab/>
        <w:t>(a)</w:t>
      </w:r>
      <w:r w:rsidRPr="003C1E43">
        <w:tab/>
        <w:t>on or after the day the Bill for this Act was introduced into the House of Representatives; and</w:t>
      </w:r>
    </w:p>
    <w:p w14:paraId="29193323" w14:textId="77777777" w:rsidR="00AB1DE1" w:rsidRPr="003C1E43" w:rsidRDefault="00AB1DE1" w:rsidP="003C1E43">
      <w:pPr>
        <w:pStyle w:val="paragraph"/>
      </w:pPr>
      <w:r w:rsidRPr="003C1E43">
        <w:tab/>
        <w:t>(b)</w:t>
      </w:r>
      <w:r w:rsidRPr="003C1E43">
        <w:tab/>
        <w:t>before the day on which this Schedule commences;</w:t>
      </w:r>
    </w:p>
    <w:p w14:paraId="46CB9E48" w14:textId="1FA4BE3E" w:rsidR="00AB1DE1" w:rsidRDefault="00AB1DE1" w:rsidP="003C1E43">
      <w:pPr>
        <w:pStyle w:val="Item"/>
      </w:pPr>
      <w:r w:rsidRPr="003C1E43">
        <w:t xml:space="preserve">on which a rate of duty was replaced under section 19AB of the </w:t>
      </w:r>
      <w:r w:rsidRPr="003C1E43">
        <w:rPr>
          <w:i/>
        </w:rPr>
        <w:t>Customs Tariff Act 1995</w:t>
      </w:r>
      <w:r w:rsidRPr="003C1E43">
        <w:t>.</w:t>
      </w:r>
    </w:p>
    <w:p w14:paraId="36FB1507" w14:textId="77777777" w:rsidR="009219E1" w:rsidRDefault="009219E1" w:rsidP="009219E1">
      <w:pPr>
        <w:pStyle w:val="AssentBk"/>
        <w:keepNext/>
      </w:pPr>
    </w:p>
    <w:p w14:paraId="59626C42" w14:textId="77777777" w:rsidR="009219E1" w:rsidRDefault="009219E1" w:rsidP="009219E1">
      <w:pPr>
        <w:pStyle w:val="AssentBk"/>
        <w:keepNext/>
      </w:pPr>
    </w:p>
    <w:p w14:paraId="2FDFFB17" w14:textId="77777777" w:rsidR="009219E1" w:rsidRDefault="009219E1" w:rsidP="009219E1">
      <w:pPr>
        <w:pStyle w:val="2ndRd"/>
        <w:keepNext/>
        <w:pBdr>
          <w:top w:val="single" w:sz="2" w:space="1" w:color="auto"/>
        </w:pBdr>
      </w:pPr>
    </w:p>
    <w:p w14:paraId="3EB07666" w14:textId="77777777" w:rsidR="009219E1" w:rsidRDefault="009219E1" w:rsidP="009219E1">
      <w:pPr>
        <w:pStyle w:val="2ndRd"/>
        <w:keepNext/>
        <w:spacing w:line="260" w:lineRule="atLeast"/>
        <w:rPr>
          <w:i/>
        </w:rPr>
      </w:pPr>
      <w:r>
        <w:t>[</w:t>
      </w:r>
      <w:r>
        <w:rPr>
          <w:i/>
        </w:rPr>
        <w:t>Minister’s second reading speech made in—</w:t>
      </w:r>
    </w:p>
    <w:p w14:paraId="12BB071E" w14:textId="77777777" w:rsidR="009219E1" w:rsidRDefault="009219E1" w:rsidP="009219E1">
      <w:pPr>
        <w:pStyle w:val="2ndRd"/>
        <w:keepNext/>
        <w:spacing w:line="260" w:lineRule="atLeast"/>
        <w:rPr>
          <w:i/>
        </w:rPr>
      </w:pPr>
      <w:r>
        <w:rPr>
          <w:i/>
        </w:rPr>
        <w:t>House of Representatives on 27 October 2022</w:t>
      </w:r>
    </w:p>
    <w:p w14:paraId="2C0CB821" w14:textId="77777777" w:rsidR="009219E1" w:rsidRDefault="009219E1" w:rsidP="009219E1">
      <w:pPr>
        <w:pStyle w:val="2ndRd"/>
        <w:keepNext/>
        <w:spacing w:line="260" w:lineRule="atLeast"/>
        <w:rPr>
          <w:i/>
        </w:rPr>
      </w:pPr>
      <w:r>
        <w:rPr>
          <w:i/>
        </w:rPr>
        <w:t>Senate on 21 November 2022</w:t>
      </w:r>
      <w:r>
        <w:t>]</w:t>
      </w:r>
    </w:p>
    <w:p w14:paraId="7F00A699" w14:textId="77777777" w:rsidR="009219E1" w:rsidRDefault="009219E1" w:rsidP="009219E1">
      <w:pPr>
        <w:framePr w:hSpace="180" w:wrap="around" w:vAnchor="text" w:hAnchor="page" w:x="2458" w:y="1720"/>
      </w:pPr>
      <w:r>
        <w:t>(104/22)</w:t>
      </w:r>
    </w:p>
    <w:p w14:paraId="570428E7" w14:textId="77777777" w:rsidR="009219E1" w:rsidRDefault="009219E1" w:rsidP="009219E1"/>
    <w:p w14:paraId="2A99E4CE" w14:textId="77777777" w:rsidR="009219E1" w:rsidRDefault="009219E1" w:rsidP="00E20ADE">
      <w:pPr>
        <w:pBdr>
          <w:bottom w:val="single" w:sz="4" w:space="1" w:color="auto"/>
        </w:pBdr>
        <w:sectPr w:rsidR="009219E1" w:rsidSect="00E20ADE">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3FE3F056" w14:textId="77777777" w:rsidR="009219E1" w:rsidRDefault="009219E1" w:rsidP="009219E1"/>
    <w:sectPr w:rsidR="009219E1" w:rsidSect="009219E1">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E3A8F" w14:textId="77777777" w:rsidR="00273EDA" w:rsidRDefault="00273EDA" w:rsidP="0048364F">
      <w:pPr>
        <w:spacing w:line="240" w:lineRule="auto"/>
      </w:pPr>
      <w:r>
        <w:separator/>
      </w:r>
    </w:p>
  </w:endnote>
  <w:endnote w:type="continuationSeparator" w:id="0">
    <w:p w14:paraId="3D33140F" w14:textId="77777777" w:rsidR="00273EDA" w:rsidRDefault="00273E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ACE2" w14:textId="77777777" w:rsidR="00273EDA" w:rsidRPr="005F1388" w:rsidRDefault="00273EDA" w:rsidP="003C1E4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926A" w14:textId="6BC82AC0" w:rsidR="009219E1" w:rsidRDefault="009219E1" w:rsidP="00CD12A5">
    <w:pPr>
      <w:pStyle w:val="ScalePlusRef"/>
    </w:pPr>
    <w:r>
      <w:t>Note: An electronic version of this Act is available on the Federal Register of Legislation (</w:t>
    </w:r>
    <w:hyperlink r:id="rId1" w:history="1">
      <w:r>
        <w:t>https://www.legislation.gov.au/</w:t>
      </w:r>
    </w:hyperlink>
    <w:r>
      <w:t>)</w:t>
    </w:r>
  </w:p>
  <w:p w14:paraId="49A8CCDE" w14:textId="77777777" w:rsidR="009219E1" w:rsidRDefault="009219E1" w:rsidP="00CD12A5"/>
  <w:p w14:paraId="2CE83912" w14:textId="1EB902A7" w:rsidR="00273EDA" w:rsidRDefault="00273EDA" w:rsidP="003C1E43">
    <w:pPr>
      <w:pStyle w:val="Footer"/>
      <w:spacing w:before="120"/>
    </w:pPr>
  </w:p>
  <w:p w14:paraId="63E22880" w14:textId="77777777" w:rsidR="00273EDA" w:rsidRPr="005F1388" w:rsidRDefault="00273EDA"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54755" w14:textId="77777777" w:rsidR="00273EDA" w:rsidRPr="00ED79B6" w:rsidRDefault="00273EDA" w:rsidP="003C1E4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42DA9" w14:textId="77777777" w:rsidR="00273EDA" w:rsidRDefault="00273EDA" w:rsidP="003C1E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73EDA" w14:paraId="483D3C65" w14:textId="77777777" w:rsidTr="00D900F2">
      <w:tc>
        <w:tcPr>
          <w:tcW w:w="646" w:type="dxa"/>
        </w:tcPr>
        <w:p w14:paraId="257886D6" w14:textId="77777777" w:rsidR="00273EDA" w:rsidRDefault="00273EDA" w:rsidP="00D900F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BD97C70" w14:textId="5448671D" w:rsidR="00273EDA" w:rsidRDefault="00273EDA" w:rsidP="00D900F2">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978C4">
            <w:rPr>
              <w:i/>
              <w:sz w:val="18"/>
            </w:rPr>
            <w:t>Customs Tariff Amendment (India-Australia Economic Cooperation and Trade Agreement Implementation) Act 2022</w:t>
          </w:r>
          <w:r w:rsidRPr="00ED79B6">
            <w:rPr>
              <w:i/>
              <w:sz w:val="18"/>
            </w:rPr>
            <w:fldChar w:fldCharType="end"/>
          </w:r>
        </w:p>
      </w:tc>
      <w:tc>
        <w:tcPr>
          <w:tcW w:w="1270" w:type="dxa"/>
        </w:tcPr>
        <w:p w14:paraId="01878D1D" w14:textId="7A22A118" w:rsidR="00273EDA" w:rsidRDefault="00273EDA" w:rsidP="00D900F2">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978C4">
            <w:rPr>
              <w:i/>
              <w:sz w:val="18"/>
            </w:rPr>
            <w:t>No. 56, 2022</w:t>
          </w:r>
          <w:r w:rsidRPr="00ED79B6">
            <w:rPr>
              <w:i/>
              <w:sz w:val="18"/>
            </w:rPr>
            <w:fldChar w:fldCharType="end"/>
          </w:r>
        </w:p>
      </w:tc>
    </w:tr>
  </w:tbl>
  <w:p w14:paraId="7042C4A2" w14:textId="77777777" w:rsidR="00273EDA" w:rsidRDefault="00273ED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2B1A1" w14:textId="77777777" w:rsidR="00273EDA" w:rsidRDefault="00273EDA" w:rsidP="003C1E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73EDA" w14:paraId="3F76E98D" w14:textId="77777777" w:rsidTr="00D900F2">
      <w:tc>
        <w:tcPr>
          <w:tcW w:w="1247" w:type="dxa"/>
        </w:tcPr>
        <w:p w14:paraId="18D544DB" w14:textId="2EFC52B2" w:rsidR="00273EDA" w:rsidRDefault="00273EDA" w:rsidP="00D900F2">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978C4">
            <w:rPr>
              <w:i/>
              <w:sz w:val="18"/>
            </w:rPr>
            <w:t>No. 56, 2022</w:t>
          </w:r>
          <w:r w:rsidRPr="00ED79B6">
            <w:rPr>
              <w:i/>
              <w:sz w:val="18"/>
            </w:rPr>
            <w:fldChar w:fldCharType="end"/>
          </w:r>
        </w:p>
      </w:tc>
      <w:tc>
        <w:tcPr>
          <w:tcW w:w="5387" w:type="dxa"/>
        </w:tcPr>
        <w:p w14:paraId="48BF5774" w14:textId="3031801B" w:rsidR="00273EDA" w:rsidRDefault="00273EDA" w:rsidP="00D900F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978C4">
            <w:rPr>
              <w:i/>
              <w:sz w:val="18"/>
            </w:rPr>
            <w:t>Customs Tariff Amendment (India-Australia Economic Cooperation and Trade Agreement Implementation) Act 2022</w:t>
          </w:r>
          <w:r w:rsidRPr="00ED79B6">
            <w:rPr>
              <w:i/>
              <w:sz w:val="18"/>
            </w:rPr>
            <w:fldChar w:fldCharType="end"/>
          </w:r>
        </w:p>
      </w:tc>
      <w:tc>
        <w:tcPr>
          <w:tcW w:w="669" w:type="dxa"/>
        </w:tcPr>
        <w:p w14:paraId="6F8AEB6F" w14:textId="77777777" w:rsidR="00273EDA" w:rsidRDefault="00273EDA" w:rsidP="00D900F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FEA932C" w14:textId="77777777" w:rsidR="00273EDA" w:rsidRPr="00ED79B6" w:rsidRDefault="00273ED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B112" w14:textId="77777777" w:rsidR="00273EDA" w:rsidRPr="00A961C4" w:rsidRDefault="00273EDA" w:rsidP="003C1E4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73EDA" w14:paraId="0E89E152" w14:textId="77777777" w:rsidTr="007E446A">
      <w:tc>
        <w:tcPr>
          <w:tcW w:w="646" w:type="dxa"/>
        </w:tcPr>
        <w:p w14:paraId="36DAE4C5" w14:textId="77777777" w:rsidR="00273EDA" w:rsidRDefault="00273EDA" w:rsidP="00D900F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6871C42" w14:textId="4EED9F5F" w:rsidR="00273EDA" w:rsidRDefault="00273EDA" w:rsidP="00D900F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78C4">
            <w:rPr>
              <w:i/>
              <w:sz w:val="18"/>
            </w:rPr>
            <w:t>Customs Tariff Amendment (India-Australia Economic Cooperation and Trade Agreement Implementation) Act 2022</w:t>
          </w:r>
          <w:r w:rsidRPr="007A1328">
            <w:rPr>
              <w:i/>
              <w:sz w:val="18"/>
            </w:rPr>
            <w:fldChar w:fldCharType="end"/>
          </w:r>
        </w:p>
      </w:tc>
      <w:tc>
        <w:tcPr>
          <w:tcW w:w="1270" w:type="dxa"/>
        </w:tcPr>
        <w:p w14:paraId="0853B66B" w14:textId="54177B09" w:rsidR="00273EDA" w:rsidRDefault="00273EDA" w:rsidP="00D900F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78C4">
            <w:rPr>
              <w:i/>
              <w:sz w:val="18"/>
            </w:rPr>
            <w:t>No. 56, 2022</w:t>
          </w:r>
          <w:r w:rsidRPr="007A1328">
            <w:rPr>
              <w:i/>
              <w:sz w:val="18"/>
            </w:rPr>
            <w:fldChar w:fldCharType="end"/>
          </w:r>
        </w:p>
      </w:tc>
    </w:tr>
  </w:tbl>
  <w:p w14:paraId="5A95ADFA" w14:textId="77777777" w:rsidR="00273EDA" w:rsidRPr="00A961C4" w:rsidRDefault="00273ED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82A33" w14:textId="77777777" w:rsidR="00273EDA" w:rsidRPr="00A961C4" w:rsidRDefault="00273EDA" w:rsidP="003C1E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73EDA" w14:paraId="47D25F8E" w14:textId="77777777" w:rsidTr="007E446A">
      <w:tc>
        <w:tcPr>
          <w:tcW w:w="1247" w:type="dxa"/>
        </w:tcPr>
        <w:p w14:paraId="2DC79DAD" w14:textId="161F1C0D" w:rsidR="00273EDA" w:rsidRDefault="00273EDA" w:rsidP="00D900F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78C4">
            <w:rPr>
              <w:i/>
              <w:sz w:val="18"/>
            </w:rPr>
            <w:t>No. 56, 2022</w:t>
          </w:r>
          <w:r w:rsidRPr="007A1328">
            <w:rPr>
              <w:i/>
              <w:sz w:val="18"/>
            </w:rPr>
            <w:fldChar w:fldCharType="end"/>
          </w:r>
        </w:p>
      </w:tc>
      <w:tc>
        <w:tcPr>
          <w:tcW w:w="5387" w:type="dxa"/>
        </w:tcPr>
        <w:p w14:paraId="5DF8C3B2" w14:textId="1AFAF242" w:rsidR="00273EDA" w:rsidRDefault="00273EDA" w:rsidP="00D900F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78C4">
            <w:rPr>
              <w:i/>
              <w:sz w:val="18"/>
            </w:rPr>
            <w:t>Customs Tariff Amendment (India-Australia Economic Cooperation and Trade Agreement Implementation) Act 2022</w:t>
          </w:r>
          <w:r w:rsidRPr="007A1328">
            <w:rPr>
              <w:i/>
              <w:sz w:val="18"/>
            </w:rPr>
            <w:fldChar w:fldCharType="end"/>
          </w:r>
        </w:p>
      </w:tc>
      <w:tc>
        <w:tcPr>
          <w:tcW w:w="669" w:type="dxa"/>
        </w:tcPr>
        <w:p w14:paraId="2B78794E" w14:textId="77777777" w:rsidR="00273EDA" w:rsidRDefault="00273EDA" w:rsidP="00D900F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CA8A998" w14:textId="77777777" w:rsidR="00273EDA" w:rsidRPr="00055B5C" w:rsidRDefault="00273ED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ADD09" w14:textId="77777777" w:rsidR="00273EDA" w:rsidRPr="00A961C4" w:rsidRDefault="00273EDA" w:rsidP="003C1E4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6"/>
      <w:gridCol w:w="653"/>
    </w:tblGrid>
    <w:tr w:rsidR="00273EDA" w14:paraId="77D9D52D" w14:textId="77777777" w:rsidTr="007E446A">
      <w:tc>
        <w:tcPr>
          <w:tcW w:w="1247" w:type="dxa"/>
        </w:tcPr>
        <w:p w14:paraId="442E92A9" w14:textId="5C385E83" w:rsidR="00273EDA" w:rsidRDefault="00273EDA" w:rsidP="00D900F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978C4">
            <w:rPr>
              <w:i/>
              <w:sz w:val="18"/>
            </w:rPr>
            <w:t>No. 56, 2022</w:t>
          </w:r>
          <w:r w:rsidRPr="007A1328">
            <w:rPr>
              <w:i/>
              <w:sz w:val="18"/>
            </w:rPr>
            <w:fldChar w:fldCharType="end"/>
          </w:r>
        </w:p>
      </w:tc>
      <w:tc>
        <w:tcPr>
          <w:tcW w:w="5387" w:type="dxa"/>
        </w:tcPr>
        <w:p w14:paraId="49BD48EB" w14:textId="1D17F1C2" w:rsidR="00273EDA" w:rsidRDefault="00273EDA" w:rsidP="00D900F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978C4">
            <w:rPr>
              <w:i/>
              <w:sz w:val="18"/>
            </w:rPr>
            <w:t>Customs Tariff Amendment (India-Australia Economic Cooperation and Trade Agreement Implementation) Act 2022</w:t>
          </w:r>
          <w:r w:rsidRPr="007A1328">
            <w:rPr>
              <w:i/>
              <w:sz w:val="18"/>
            </w:rPr>
            <w:fldChar w:fldCharType="end"/>
          </w:r>
        </w:p>
      </w:tc>
      <w:tc>
        <w:tcPr>
          <w:tcW w:w="669" w:type="dxa"/>
        </w:tcPr>
        <w:p w14:paraId="7DA32BF2" w14:textId="77777777" w:rsidR="00273EDA" w:rsidRDefault="00273EDA" w:rsidP="00D900F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AD41FB2" w14:textId="77777777" w:rsidR="00273EDA" w:rsidRPr="00A961C4" w:rsidRDefault="00273ED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5A13A" w14:textId="77777777" w:rsidR="00273EDA" w:rsidRDefault="00273EDA" w:rsidP="0048364F">
      <w:pPr>
        <w:spacing w:line="240" w:lineRule="auto"/>
      </w:pPr>
      <w:r>
        <w:separator/>
      </w:r>
    </w:p>
  </w:footnote>
  <w:footnote w:type="continuationSeparator" w:id="0">
    <w:p w14:paraId="71D5665A" w14:textId="77777777" w:rsidR="00273EDA" w:rsidRDefault="00273ED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37458" w14:textId="77777777" w:rsidR="00273EDA" w:rsidRPr="005F1388" w:rsidRDefault="00273EDA"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EB305" w14:textId="53F431AF" w:rsidR="00E20ADE" w:rsidRPr="00A961C4" w:rsidRDefault="00E20ADE" w:rsidP="0048364F">
    <w:pPr>
      <w:rPr>
        <w:b/>
        <w:sz w:val="20"/>
      </w:rPr>
    </w:pPr>
    <w:r>
      <w:rPr>
        <w:b/>
        <w:sz w:val="20"/>
      </w:rPr>
      <w:fldChar w:fldCharType="begin"/>
    </w:r>
    <w:r>
      <w:rPr>
        <w:b/>
        <w:sz w:val="20"/>
      </w:rPr>
      <w:instrText xml:space="preserve"> STYLEREF CharAmSchNo </w:instrText>
    </w:r>
    <w:r>
      <w:rPr>
        <w:b/>
        <w:sz w:val="20"/>
      </w:rPr>
      <w:fldChar w:fldCharType="separate"/>
    </w:r>
    <w:r w:rsidR="00B978C4">
      <w:rPr>
        <w:b/>
        <w:noProof/>
        <w:sz w:val="20"/>
      </w:rPr>
      <w:t>Schedule 1</w:t>
    </w:r>
    <w:r>
      <w:rPr>
        <w:b/>
        <w:sz w:val="20"/>
      </w:rPr>
      <w:fldChar w:fldCharType="end"/>
    </w:r>
    <w:r>
      <w:rPr>
        <w:sz w:val="20"/>
      </w:rPr>
      <w:fldChar w:fldCharType="begin"/>
    </w:r>
    <w:r>
      <w:rPr>
        <w:sz w:val="20"/>
      </w:rPr>
      <w:instrText xml:space="preserve"> STYLEREF CharAmSchText </w:instrText>
    </w:r>
    <w:r>
      <w:rPr>
        <w:sz w:val="20"/>
      </w:rPr>
      <w:fldChar w:fldCharType="separate"/>
    </w:r>
    <w:r w:rsidR="00B978C4">
      <w:rPr>
        <w:noProof/>
        <w:sz w:val="20"/>
      </w:rPr>
      <w:t>Amendments</w:t>
    </w:r>
    <w:r>
      <w:rPr>
        <w:sz w:val="20"/>
      </w:rPr>
      <w:fldChar w:fldCharType="end"/>
    </w:r>
  </w:p>
  <w:p w14:paraId="7376BB41" w14:textId="44401D78" w:rsidR="00E20ADE" w:rsidRPr="00A961C4" w:rsidRDefault="00E20ADE"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2CFA90F2" w14:textId="77777777" w:rsidR="00E20ADE" w:rsidRPr="00A961C4" w:rsidRDefault="00E20ADE"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C0EE" w14:textId="21767DC0" w:rsidR="00E20ADE" w:rsidRPr="00A961C4" w:rsidRDefault="00E20ADE" w:rsidP="0048364F">
    <w:pPr>
      <w:jc w:val="right"/>
      <w:rPr>
        <w:sz w:val="20"/>
      </w:rPr>
    </w:pPr>
  </w:p>
  <w:p w14:paraId="02CD3F95" w14:textId="76936E7A" w:rsidR="00E20ADE" w:rsidRPr="00A961C4" w:rsidRDefault="00E20AD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170CF7CB" w14:textId="77777777" w:rsidR="00E20ADE" w:rsidRPr="00A961C4" w:rsidRDefault="00E20ADE"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C02E" w14:textId="77777777" w:rsidR="00E20ADE" w:rsidRPr="00A961C4" w:rsidRDefault="00E20ADE"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7760" w14:textId="77777777" w:rsidR="00273EDA" w:rsidRPr="005F1388" w:rsidRDefault="00273ED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2B55" w14:textId="77777777" w:rsidR="00273EDA" w:rsidRPr="005F1388" w:rsidRDefault="00273ED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8C188" w14:textId="77777777" w:rsidR="00273EDA" w:rsidRPr="00ED79B6" w:rsidRDefault="00273ED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5CFD3" w14:textId="77777777" w:rsidR="00273EDA" w:rsidRPr="00ED79B6" w:rsidRDefault="00273ED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E43D" w14:textId="77777777" w:rsidR="00273EDA" w:rsidRPr="00ED79B6" w:rsidRDefault="00273ED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983D" w14:textId="0F9F0781" w:rsidR="00273EDA" w:rsidRPr="00A961C4" w:rsidRDefault="00273EDA"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B9239AC" w14:textId="677AD37C" w:rsidR="00273EDA" w:rsidRPr="00A961C4" w:rsidRDefault="00273ED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3BB4956" w14:textId="77777777" w:rsidR="00273EDA" w:rsidRPr="00A961C4" w:rsidRDefault="00273ED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3A38A" w14:textId="677F5DEA" w:rsidR="00273EDA" w:rsidRPr="00A961C4" w:rsidRDefault="00273EDA"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61572E">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61572E">
      <w:rPr>
        <w:b/>
        <w:noProof/>
        <w:sz w:val="20"/>
      </w:rPr>
      <w:t>Schedule 1</w:t>
    </w:r>
    <w:r>
      <w:rPr>
        <w:b/>
        <w:sz w:val="20"/>
      </w:rPr>
      <w:fldChar w:fldCharType="end"/>
    </w:r>
  </w:p>
  <w:p w14:paraId="2B359DC8" w14:textId="25159237" w:rsidR="00273EDA" w:rsidRPr="00A961C4" w:rsidRDefault="00273ED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2F2D86C" w14:textId="77777777" w:rsidR="00273EDA" w:rsidRPr="00A961C4" w:rsidRDefault="00273ED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A9FD" w14:textId="77777777" w:rsidR="00273EDA" w:rsidRPr="00A961C4" w:rsidRDefault="00273ED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CB"/>
    <w:rsid w:val="000113BC"/>
    <w:rsid w:val="000136AF"/>
    <w:rsid w:val="00014365"/>
    <w:rsid w:val="00032EB5"/>
    <w:rsid w:val="000417C9"/>
    <w:rsid w:val="00050474"/>
    <w:rsid w:val="000508C4"/>
    <w:rsid w:val="00055B5C"/>
    <w:rsid w:val="00056391"/>
    <w:rsid w:val="00060FF9"/>
    <w:rsid w:val="000614BF"/>
    <w:rsid w:val="0008319D"/>
    <w:rsid w:val="00083D1C"/>
    <w:rsid w:val="000A58A3"/>
    <w:rsid w:val="000B1FD2"/>
    <w:rsid w:val="000C5AB3"/>
    <w:rsid w:val="000D05EF"/>
    <w:rsid w:val="000E6701"/>
    <w:rsid w:val="000F21C1"/>
    <w:rsid w:val="000F316E"/>
    <w:rsid w:val="00101D90"/>
    <w:rsid w:val="00101FB8"/>
    <w:rsid w:val="0010745C"/>
    <w:rsid w:val="00113BD1"/>
    <w:rsid w:val="00122206"/>
    <w:rsid w:val="00130BAB"/>
    <w:rsid w:val="00140912"/>
    <w:rsid w:val="0015646E"/>
    <w:rsid w:val="001643C9"/>
    <w:rsid w:val="00165568"/>
    <w:rsid w:val="00166C2F"/>
    <w:rsid w:val="001709A3"/>
    <w:rsid w:val="001716C9"/>
    <w:rsid w:val="00173363"/>
    <w:rsid w:val="00173B94"/>
    <w:rsid w:val="001854B4"/>
    <w:rsid w:val="00192659"/>
    <w:rsid w:val="001939E1"/>
    <w:rsid w:val="00195382"/>
    <w:rsid w:val="001976A3"/>
    <w:rsid w:val="001A3658"/>
    <w:rsid w:val="001A759A"/>
    <w:rsid w:val="001B633C"/>
    <w:rsid w:val="001B7A5D"/>
    <w:rsid w:val="001C2418"/>
    <w:rsid w:val="001C69C4"/>
    <w:rsid w:val="001D0F74"/>
    <w:rsid w:val="001D5C1D"/>
    <w:rsid w:val="001E3590"/>
    <w:rsid w:val="001E7407"/>
    <w:rsid w:val="00201D27"/>
    <w:rsid w:val="00202618"/>
    <w:rsid w:val="00227DEC"/>
    <w:rsid w:val="0023777C"/>
    <w:rsid w:val="00240749"/>
    <w:rsid w:val="00250DF1"/>
    <w:rsid w:val="00263820"/>
    <w:rsid w:val="00273EDA"/>
    <w:rsid w:val="00275197"/>
    <w:rsid w:val="00293B89"/>
    <w:rsid w:val="00297ECB"/>
    <w:rsid w:val="002A6E82"/>
    <w:rsid w:val="002B5A30"/>
    <w:rsid w:val="002D043A"/>
    <w:rsid w:val="002D395A"/>
    <w:rsid w:val="002D77C5"/>
    <w:rsid w:val="002F5A80"/>
    <w:rsid w:val="00332AB7"/>
    <w:rsid w:val="0033370C"/>
    <w:rsid w:val="003415D3"/>
    <w:rsid w:val="00345557"/>
    <w:rsid w:val="00350417"/>
    <w:rsid w:val="00352B0F"/>
    <w:rsid w:val="00373874"/>
    <w:rsid w:val="00375C6C"/>
    <w:rsid w:val="003803F1"/>
    <w:rsid w:val="00380A86"/>
    <w:rsid w:val="003A7B3C"/>
    <w:rsid w:val="003B4E3D"/>
    <w:rsid w:val="003C043C"/>
    <w:rsid w:val="003C1E43"/>
    <w:rsid w:val="003C5F2B"/>
    <w:rsid w:val="003D0BFE"/>
    <w:rsid w:val="003D2E20"/>
    <w:rsid w:val="003D5700"/>
    <w:rsid w:val="003D6E61"/>
    <w:rsid w:val="00404782"/>
    <w:rsid w:val="00405579"/>
    <w:rsid w:val="00410B8E"/>
    <w:rsid w:val="004116CD"/>
    <w:rsid w:val="00421FC1"/>
    <w:rsid w:val="004229C7"/>
    <w:rsid w:val="00424CA9"/>
    <w:rsid w:val="00425415"/>
    <w:rsid w:val="00436785"/>
    <w:rsid w:val="00436BD5"/>
    <w:rsid w:val="00437E4B"/>
    <w:rsid w:val="0044291A"/>
    <w:rsid w:val="00444E61"/>
    <w:rsid w:val="00460E0A"/>
    <w:rsid w:val="004649AA"/>
    <w:rsid w:val="0048196B"/>
    <w:rsid w:val="0048319E"/>
    <w:rsid w:val="0048364F"/>
    <w:rsid w:val="00486D05"/>
    <w:rsid w:val="00496F97"/>
    <w:rsid w:val="004C7C8C"/>
    <w:rsid w:val="004D37C2"/>
    <w:rsid w:val="004E2A4A"/>
    <w:rsid w:val="004F0D23"/>
    <w:rsid w:val="004F1FAC"/>
    <w:rsid w:val="004F7664"/>
    <w:rsid w:val="00514A87"/>
    <w:rsid w:val="00516B8D"/>
    <w:rsid w:val="00535B41"/>
    <w:rsid w:val="00537FBC"/>
    <w:rsid w:val="00543469"/>
    <w:rsid w:val="00545D52"/>
    <w:rsid w:val="00551B54"/>
    <w:rsid w:val="00584811"/>
    <w:rsid w:val="00593AA6"/>
    <w:rsid w:val="00594161"/>
    <w:rsid w:val="00594749"/>
    <w:rsid w:val="005A0D92"/>
    <w:rsid w:val="005B4067"/>
    <w:rsid w:val="005C04A6"/>
    <w:rsid w:val="005C3F41"/>
    <w:rsid w:val="005C48CB"/>
    <w:rsid w:val="005E152A"/>
    <w:rsid w:val="005F11B1"/>
    <w:rsid w:val="00600219"/>
    <w:rsid w:val="00603E2F"/>
    <w:rsid w:val="0061572E"/>
    <w:rsid w:val="006167FD"/>
    <w:rsid w:val="00634586"/>
    <w:rsid w:val="00634B39"/>
    <w:rsid w:val="00641DE5"/>
    <w:rsid w:val="00651F1F"/>
    <w:rsid w:val="00656F0C"/>
    <w:rsid w:val="0067697D"/>
    <w:rsid w:val="00677CC2"/>
    <w:rsid w:val="00681F92"/>
    <w:rsid w:val="006835ED"/>
    <w:rsid w:val="006842C2"/>
    <w:rsid w:val="00685F42"/>
    <w:rsid w:val="0069207B"/>
    <w:rsid w:val="006A292A"/>
    <w:rsid w:val="006A4B23"/>
    <w:rsid w:val="006C2874"/>
    <w:rsid w:val="006C7F8C"/>
    <w:rsid w:val="006D380D"/>
    <w:rsid w:val="006E0135"/>
    <w:rsid w:val="006E303A"/>
    <w:rsid w:val="006F7E19"/>
    <w:rsid w:val="00700B2C"/>
    <w:rsid w:val="00712D8D"/>
    <w:rsid w:val="00713084"/>
    <w:rsid w:val="00714B26"/>
    <w:rsid w:val="00726C85"/>
    <w:rsid w:val="00731E00"/>
    <w:rsid w:val="00740B70"/>
    <w:rsid w:val="007440B7"/>
    <w:rsid w:val="00762434"/>
    <w:rsid w:val="00762AB8"/>
    <w:rsid w:val="007634AD"/>
    <w:rsid w:val="007715C9"/>
    <w:rsid w:val="00774EDD"/>
    <w:rsid w:val="007757EC"/>
    <w:rsid w:val="00791DE7"/>
    <w:rsid w:val="007A1DFD"/>
    <w:rsid w:val="007B0B7D"/>
    <w:rsid w:val="007B30AA"/>
    <w:rsid w:val="007D6712"/>
    <w:rsid w:val="007E446A"/>
    <w:rsid w:val="007E5385"/>
    <w:rsid w:val="007E7D4A"/>
    <w:rsid w:val="008006CC"/>
    <w:rsid w:val="00807F18"/>
    <w:rsid w:val="00826194"/>
    <w:rsid w:val="00831E8D"/>
    <w:rsid w:val="00837A9F"/>
    <w:rsid w:val="00856A31"/>
    <w:rsid w:val="00857D6B"/>
    <w:rsid w:val="00866485"/>
    <w:rsid w:val="008754D0"/>
    <w:rsid w:val="00876322"/>
    <w:rsid w:val="00877D48"/>
    <w:rsid w:val="00883781"/>
    <w:rsid w:val="00885570"/>
    <w:rsid w:val="00893958"/>
    <w:rsid w:val="008A2E77"/>
    <w:rsid w:val="008A3DCC"/>
    <w:rsid w:val="008C6F6F"/>
    <w:rsid w:val="008D0EE0"/>
    <w:rsid w:val="008D3E94"/>
    <w:rsid w:val="008D5937"/>
    <w:rsid w:val="008E640C"/>
    <w:rsid w:val="008F4F1C"/>
    <w:rsid w:val="008F77C4"/>
    <w:rsid w:val="00904ECB"/>
    <w:rsid w:val="009103F3"/>
    <w:rsid w:val="009219E1"/>
    <w:rsid w:val="0092229B"/>
    <w:rsid w:val="00932377"/>
    <w:rsid w:val="00941880"/>
    <w:rsid w:val="00943221"/>
    <w:rsid w:val="0095201A"/>
    <w:rsid w:val="00967042"/>
    <w:rsid w:val="0098255A"/>
    <w:rsid w:val="009845BE"/>
    <w:rsid w:val="009969C9"/>
    <w:rsid w:val="009A0B0C"/>
    <w:rsid w:val="009E186E"/>
    <w:rsid w:val="009F7BD0"/>
    <w:rsid w:val="00A048FF"/>
    <w:rsid w:val="00A10775"/>
    <w:rsid w:val="00A14CA4"/>
    <w:rsid w:val="00A2265A"/>
    <w:rsid w:val="00A231E2"/>
    <w:rsid w:val="00A36C48"/>
    <w:rsid w:val="00A41E0B"/>
    <w:rsid w:val="00A55631"/>
    <w:rsid w:val="00A64912"/>
    <w:rsid w:val="00A70A74"/>
    <w:rsid w:val="00AA3795"/>
    <w:rsid w:val="00AA43FF"/>
    <w:rsid w:val="00AB1DE1"/>
    <w:rsid w:val="00AC1E75"/>
    <w:rsid w:val="00AD5641"/>
    <w:rsid w:val="00AD7988"/>
    <w:rsid w:val="00AE1088"/>
    <w:rsid w:val="00AE279D"/>
    <w:rsid w:val="00AE7641"/>
    <w:rsid w:val="00AE7982"/>
    <w:rsid w:val="00AF1BA4"/>
    <w:rsid w:val="00AF3906"/>
    <w:rsid w:val="00AF4F0E"/>
    <w:rsid w:val="00B032D8"/>
    <w:rsid w:val="00B21AEF"/>
    <w:rsid w:val="00B32BE2"/>
    <w:rsid w:val="00B33B3C"/>
    <w:rsid w:val="00B416A8"/>
    <w:rsid w:val="00B4494F"/>
    <w:rsid w:val="00B4529D"/>
    <w:rsid w:val="00B4767D"/>
    <w:rsid w:val="00B6382D"/>
    <w:rsid w:val="00B978C4"/>
    <w:rsid w:val="00B9799A"/>
    <w:rsid w:val="00BA5026"/>
    <w:rsid w:val="00BB40BF"/>
    <w:rsid w:val="00BB61DD"/>
    <w:rsid w:val="00BC0CD1"/>
    <w:rsid w:val="00BE719A"/>
    <w:rsid w:val="00BE720A"/>
    <w:rsid w:val="00BF0461"/>
    <w:rsid w:val="00BF086D"/>
    <w:rsid w:val="00BF4944"/>
    <w:rsid w:val="00BF56D4"/>
    <w:rsid w:val="00BF6C9B"/>
    <w:rsid w:val="00BF7F5F"/>
    <w:rsid w:val="00C04409"/>
    <w:rsid w:val="00C05375"/>
    <w:rsid w:val="00C05F1D"/>
    <w:rsid w:val="00C067E5"/>
    <w:rsid w:val="00C164CA"/>
    <w:rsid w:val="00C176CF"/>
    <w:rsid w:val="00C24EE9"/>
    <w:rsid w:val="00C30C93"/>
    <w:rsid w:val="00C42BF8"/>
    <w:rsid w:val="00C460AE"/>
    <w:rsid w:val="00C50043"/>
    <w:rsid w:val="00C54223"/>
    <w:rsid w:val="00C54E84"/>
    <w:rsid w:val="00C7573B"/>
    <w:rsid w:val="00C76CF3"/>
    <w:rsid w:val="00C80744"/>
    <w:rsid w:val="00CB4F21"/>
    <w:rsid w:val="00CD0A8E"/>
    <w:rsid w:val="00CE1E31"/>
    <w:rsid w:val="00CE2182"/>
    <w:rsid w:val="00CF0BB2"/>
    <w:rsid w:val="00D00EAA"/>
    <w:rsid w:val="00D03DDF"/>
    <w:rsid w:val="00D13441"/>
    <w:rsid w:val="00D243A3"/>
    <w:rsid w:val="00D34455"/>
    <w:rsid w:val="00D41479"/>
    <w:rsid w:val="00D469D2"/>
    <w:rsid w:val="00D477C3"/>
    <w:rsid w:val="00D52EFE"/>
    <w:rsid w:val="00D63EF6"/>
    <w:rsid w:val="00D70DFB"/>
    <w:rsid w:val="00D73029"/>
    <w:rsid w:val="00D766DF"/>
    <w:rsid w:val="00D82C0E"/>
    <w:rsid w:val="00D900F2"/>
    <w:rsid w:val="00DC2583"/>
    <w:rsid w:val="00DE2002"/>
    <w:rsid w:val="00DF7AE9"/>
    <w:rsid w:val="00E05704"/>
    <w:rsid w:val="00E20ADE"/>
    <w:rsid w:val="00E24D66"/>
    <w:rsid w:val="00E37760"/>
    <w:rsid w:val="00E37AF3"/>
    <w:rsid w:val="00E4026B"/>
    <w:rsid w:val="00E50FE4"/>
    <w:rsid w:val="00E54292"/>
    <w:rsid w:val="00E6104F"/>
    <w:rsid w:val="00E63EF4"/>
    <w:rsid w:val="00E6572D"/>
    <w:rsid w:val="00E74DC7"/>
    <w:rsid w:val="00E84ECA"/>
    <w:rsid w:val="00E87699"/>
    <w:rsid w:val="00E947C6"/>
    <w:rsid w:val="00EA70F0"/>
    <w:rsid w:val="00EB510C"/>
    <w:rsid w:val="00ED492F"/>
    <w:rsid w:val="00EE3E36"/>
    <w:rsid w:val="00EF2D4A"/>
    <w:rsid w:val="00EF2E3A"/>
    <w:rsid w:val="00F047E2"/>
    <w:rsid w:val="00F078DC"/>
    <w:rsid w:val="00F13E86"/>
    <w:rsid w:val="00F17B00"/>
    <w:rsid w:val="00F218CE"/>
    <w:rsid w:val="00F473E2"/>
    <w:rsid w:val="00F677A9"/>
    <w:rsid w:val="00F75885"/>
    <w:rsid w:val="00F84CF5"/>
    <w:rsid w:val="00F9007A"/>
    <w:rsid w:val="00F92D35"/>
    <w:rsid w:val="00FA420B"/>
    <w:rsid w:val="00FC2D23"/>
    <w:rsid w:val="00FD1E13"/>
    <w:rsid w:val="00FD7EB1"/>
    <w:rsid w:val="00FE41C9"/>
    <w:rsid w:val="00FE7F93"/>
    <w:rsid w:val="00FF0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52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C1E43"/>
    <w:pPr>
      <w:spacing w:line="260" w:lineRule="atLeast"/>
    </w:pPr>
    <w:rPr>
      <w:sz w:val="22"/>
    </w:rPr>
  </w:style>
  <w:style w:type="paragraph" w:styleId="Heading1">
    <w:name w:val="heading 1"/>
    <w:basedOn w:val="Normal"/>
    <w:next w:val="Normal"/>
    <w:link w:val="Heading1Char"/>
    <w:qFormat/>
    <w:rsid w:val="00FF0158"/>
    <w:pPr>
      <w:keepNext/>
      <w:spacing w:before="100" w:beforeAutospacing="1" w:after="100" w:afterAutospacing="1"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semiHidden/>
    <w:unhideWhenUsed/>
    <w:qFormat/>
    <w:rsid w:val="00FF0158"/>
    <w:pPr>
      <w:keepNext/>
      <w:spacing w:before="100" w:beforeAutospacing="1" w:after="100" w:afterAutospacing="1" w:line="240" w:lineRule="auto"/>
      <w:outlineLvl w:val="1"/>
    </w:pPr>
    <w:rPr>
      <w:rFonts w:ascii="Arial" w:eastAsia="Times New Roman" w:hAnsi="Arial" w:cs="Arial"/>
      <w:b/>
      <w:bCs/>
      <w:iCs/>
      <w:sz w:val="28"/>
      <w:szCs w:val="28"/>
    </w:rPr>
  </w:style>
  <w:style w:type="paragraph" w:styleId="Heading3">
    <w:name w:val="heading 3"/>
    <w:basedOn w:val="Normal"/>
    <w:next w:val="Normal"/>
    <w:link w:val="Heading3Char"/>
    <w:semiHidden/>
    <w:unhideWhenUsed/>
    <w:qFormat/>
    <w:rsid w:val="00FF0158"/>
    <w:pPr>
      <w:keepNext/>
      <w:spacing w:before="100" w:beforeAutospacing="1" w:after="100" w:afterAutospacing="1"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FF0158"/>
    <w:pPr>
      <w:keepNext/>
      <w:spacing w:before="240" w:after="60" w:line="240" w:lineRule="auto"/>
      <w:outlineLvl w:val="3"/>
    </w:pPr>
    <w:rPr>
      <w:rFonts w:eastAsia="Times New Roman" w:cs="Times New Roman"/>
      <w:b/>
      <w:bCs/>
      <w:sz w:val="28"/>
      <w:szCs w:val="28"/>
    </w:rPr>
  </w:style>
  <w:style w:type="paragraph" w:styleId="Heading5">
    <w:name w:val="heading 5"/>
    <w:basedOn w:val="Heading4"/>
    <w:next w:val="Normal"/>
    <w:link w:val="Heading5Char"/>
    <w:semiHidden/>
    <w:unhideWhenUsed/>
    <w:qFormat/>
    <w:rsid w:val="00FF0158"/>
    <w:pPr>
      <w:spacing w:before="120"/>
      <w:ind w:left="1134"/>
      <w:outlineLvl w:val="4"/>
    </w:pPr>
    <w:rPr>
      <w:b w:val="0"/>
      <w:i/>
      <w:iCs/>
      <w:sz w:val="22"/>
      <w:szCs w:val="26"/>
    </w:rPr>
  </w:style>
  <w:style w:type="paragraph" w:styleId="Heading6">
    <w:name w:val="heading 6"/>
    <w:basedOn w:val="Normal"/>
    <w:next w:val="Normal"/>
    <w:link w:val="Heading6Char"/>
    <w:semiHidden/>
    <w:unhideWhenUsed/>
    <w:qFormat/>
    <w:rsid w:val="00FF0158"/>
    <w:pPr>
      <w:spacing w:before="240" w:after="60" w:line="240" w:lineRule="auto"/>
      <w:outlineLvl w:val="5"/>
    </w:pPr>
    <w:rPr>
      <w:rFonts w:eastAsia="Times New Roman" w:cs="Times New Roman"/>
      <w:b/>
      <w:bCs/>
      <w:szCs w:val="22"/>
    </w:rPr>
  </w:style>
  <w:style w:type="paragraph" w:styleId="Heading7">
    <w:name w:val="heading 7"/>
    <w:basedOn w:val="Normal"/>
    <w:next w:val="Normal"/>
    <w:link w:val="Heading7Char"/>
    <w:semiHidden/>
    <w:unhideWhenUsed/>
    <w:qFormat/>
    <w:rsid w:val="00FF0158"/>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semiHidden/>
    <w:unhideWhenUsed/>
    <w:qFormat/>
    <w:rsid w:val="00FF0158"/>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semiHidden/>
    <w:unhideWhenUsed/>
    <w:qFormat/>
    <w:rsid w:val="00FF0158"/>
    <w:pPr>
      <w:spacing w:before="240" w:after="60" w:line="240" w:lineRule="auto"/>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C1E43"/>
  </w:style>
  <w:style w:type="paragraph" w:customStyle="1" w:styleId="OPCParaBase">
    <w:name w:val="OPCParaBase"/>
    <w:link w:val="OPCParaBaseChar"/>
    <w:qFormat/>
    <w:rsid w:val="003C1E4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C1E43"/>
    <w:pPr>
      <w:spacing w:line="240" w:lineRule="auto"/>
    </w:pPr>
    <w:rPr>
      <w:b/>
      <w:sz w:val="40"/>
    </w:rPr>
  </w:style>
  <w:style w:type="paragraph" w:customStyle="1" w:styleId="ActHead1">
    <w:name w:val="ActHead 1"/>
    <w:aliases w:val="c"/>
    <w:basedOn w:val="OPCParaBase"/>
    <w:next w:val="Normal"/>
    <w:qFormat/>
    <w:rsid w:val="003C1E4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C1E4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C1E4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C1E4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C1E4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C1E4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C1E4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C1E4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C1E4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C1E43"/>
  </w:style>
  <w:style w:type="paragraph" w:customStyle="1" w:styleId="Blocks">
    <w:name w:val="Blocks"/>
    <w:aliases w:val="bb"/>
    <w:basedOn w:val="OPCParaBase"/>
    <w:qFormat/>
    <w:rsid w:val="003C1E43"/>
    <w:pPr>
      <w:spacing w:line="240" w:lineRule="auto"/>
    </w:pPr>
    <w:rPr>
      <w:sz w:val="24"/>
    </w:rPr>
  </w:style>
  <w:style w:type="paragraph" w:customStyle="1" w:styleId="BoxText">
    <w:name w:val="BoxText"/>
    <w:aliases w:val="bt"/>
    <w:basedOn w:val="OPCParaBase"/>
    <w:qFormat/>
    <w:rsid w:val="003C1E4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C1E43"/>
    <w:rPr>
      <w:b/>
    </w:rPr>
  </w:style>
  <w:style w:type="paragraph" w:customStyle="1" w:styleId="BoxHeadItalic">
    <w:name w:val="BoxHeadItalic"/>
    <w:aliases w:val="bhi"/>
    <w:basedOn w:val="BoxText"/>
    <w:next w:val="BoxStep"/>
    <w:qFormat/>
    <w:rsid w:val="003C1E43"/>
    <w:rPr>
      <w:i/>
    </w:rPr>
  </w:style>
  <w:style w:type="paragraph" w:customStyle="1" w:styleId="BoxList">
    <w:name w:val="BoxList"/>
    <w:aliases w:val="bl"/>
    <w:basedOn w:val="BoxText"/>
    <w:qFormat/>
    <w:rsid w:val="003C1E43"/>
    <w:pPr>
      <w:ind w:left="1559" w:hanging="425"/>
    </w:pPr>
  </w:style>
  <w:style w:type="paragraph" w:customStyle="1" w:styleId="BoxNote">
    <w:name w:val="BoxNote"/>
    <w:aliases w:val="bn"/>
    <w:basedOn w:val="BoxText"/>
    <w:qFormat/>
    <w:rsid w:val="003C1E43"/>
    <w:pPr>
      <w:tabs>
        <w:tab w:val="left" w:pos="1985"/>
      </w:tabs>
      <w:spacing w:before="122" w:line="198" w:lineRule="exact"/>
      <w:ind w:left="2948" w:hanging="1814"/>
    </w:pPr>
    <w:rPr>
      <w:sz w:val="18"/>
    </w:rPr>
  </w:style>
  <w:style w:type="paragraph" w:customStyle="1" w:styleId="BoxPara">
    <w:name w:val="BoxPara"/>
    <w:aliases w:val="bp"/>
    <w:basedOn w:val="BoxText"/>
    <w:qFormat/>
    <w:rsid w:val="003C1E43"/>
    <w:pPr>
      <w:tabs>
        <w:tab w:val="right" w:pos="2268"/>
      </w:tabs>
      <w:ind w:left="2552" w:hanging="1418"/>
    </w:pPr>
  </w:style>
  <w:style w:type="paragraph" w:customStyle="1" w:styleId="BoxStep">
    <w:name w:val="BoxStep"/>
    <w:aliases w:val="bs"/>
    <w:basedOn w:val="BoxText"/>
    <w:qFormat/>
    <w:rsid w:val="003C1E43"/>
    <w:pPr>
      <w:ind w:left="1985" w:hanging="851"/>
    </w:pPr>
  </w:style>
  <w:style w:type="character" w:customStyle="1" w:styleId="CharAmPartNo">
    <w:name w:val="CharAmPartNo"/>
    <w:basedOn w:val="OPCCharBase"/>
    <w:qFormat/>
    <w:rsid w:val="003C1E43"/>
  </w:style>
  <w:style w:type="character" w:customStyle="1" w:styleId="CharAmPartText">
    <w:name w:val="CharAmPartText"/>
    <w:basedOn w:val="OPCCharBase"/>
    <w:qFormat/>
    <w:rsid w:val="003C1E43"/>
  </w:style>
  <w:style w:type="character" w:customStyle="1" w:styleId="CharAmSchNo">
    <w:name w:val="CharAmSchNo"/>
    <w:basedOn w:val="OPCCharBase"/>
    <w:qFormat/>
    <w:rsid w:val="003C1E43"/>
  </w:style>
  <w:style w:type="character" w:customStyle="1" w:styleId="CharAmSchText">
    <w:name w:val="CharAmSchText"/>
    <w:basedOn w:val="OPCCharBase"/>
    <w:qFormat/>
    <w:rsid w:val="003C1E43"/>
  </w:style>
  <w:style w:type="character" w:customStyle="1" w:styleId="CharBoldItalic">
    <w:name w:val="CharBoldItalic"/>
    <w:basedOn w:val="OPCCharBase"/>
    <w:uiPriority w:val="1"/>
    <w:qFormat/>
    <w:rsid w:val="003C1E43"/>
    <w:rPr>
      <w:b/>
      <w:i/>
    </w:rPr>
  </w:style>
  <w:style w:type="character" w:customStyle="1" w:styleId="CharChapNo">
    <w:name w:val="CharChapNo"/>
    <w:basedOn w:val="OPCCharBase"/>
    <w:uiPriority w:val="1"/>
    <w:qFormat/>
    <w:rsid w:val="003C1E43"/>
  </w:style>
  <w:style w:type="character" w:customStyle="1" w:styleId="CharChapText">
    <w:name w:val="CharChapText"/>
    <w:basedOn w:val="OPCCharBase"/>
    <w:uiPriority w:val="1"/>
    <w:qFormat/>
    <w:rsid w:val="003C1E43"/>
  </w:style>
  <w:style w:type="character" w:customStyle="1" w:styleId="CharDivNo">
    <w:name w:val="CharDivNo"/>
    <w:basedOn w:val="OPCCharBase"/>
    <w:uiPriority w:val="1"/>
    <w:qFormat/>
    <w:rsid w:val="003C1E43"/>
  </w:style>
  <w:style w:type="character" w:customStyle="1" w:styleId="CharDivText">
    <w:name w:val="CharDivText"/>
    <w:basedOn w:val="OPCCharBase"/>
    <w:uiPriority w:val="1"/>
    <w:qFormat/>
    <w:rsid w:val="003C1E43"/>
  </w:style>
  <w:style w:type="character" w:customStyle="1" w:styleId="CharItalic">
    <w:name w:val="CharItalic"/>
    <w:basedOn w:val="OPCCharBase"/>
    <w:uiPriority w:val="1"/>
    <w:qFormat/>
    <w:rsid w:val="003C1E43"/>
    <w:rPr>
      <w:i/>
    </w:rPr>
  </w:style>
  <w:style w:type="character" w:customStyle="1" w:styleId="CharPartNo">
    <w:name w:val="CharPartNo"/>
    <w:basedOn w:val="OPCCharBase"/>
    <w:uiPriority w:val="1"/>
    <w:qFormat/>
    <w:rsid w:val="003C1E43"/>
  </w:style>
  <w:style w:type="character" w:customStyle="1" w:styleId="CharPartText">
    <w:name w:val="CharPartText"/>
    <w:basedOn w:val="OPCCharBase"/>
    <w:uiPriority w:val="1"/>
    <w:qFormat/>
    <w:rsid w:val="003C1E43"/>
  </w:style>
  <w:style w:type="character" w:customStyle="1" w:styleId="CharSectno">
    <w:name w:val="CharSectno"/>
    <w:basedOn w:val="OPCCharBase"/>
    <w:qFormat/>
    <w:rsid w:val="003C1E43"/>
  </w:style>
  <w:style w:type="character" w:customStyle="1" w:styleId="CharSubdNo">
    <w:name w:val="CharSubdNo"/>
    <w:basedOn w:val="OPCCharBase"/>
    <w:uiPriority w:val="1"/>
    <w:qFormat/>
    <w:rsid w:val="003C1E43"/>
  </w:style>
  <w:style w:type="character" w:customStyle="1" w:styleId="CharSubdText">
    <w:name w:val="CharSubdText"/>
    <w:basedOn w:val="OPCCharBase"/>
    <w:uiPriority w:val="1"/>
    <w:qFormat/>
    <w:rsid w:val="003C1E43"/>
  </w:style>
  <w:style w:type="paragraph" w:customStyle="1" w:styleId="CTA--">
    <w:name w:val="CTA --"/>
    <w:basedOn w:val="OPCParaBase"/>
    <w:next w:val="Normal"/>
    <w:rsid w:val="003C1E43"/>
    <w:pPr>
      <w:spacing w:before="60" w:line="240" w:lineRule="atLeast"/>
      <w:ind w:left="142" w:hanging="142"/>
    </w:pPr>
    <w:rPr>
      <w:sz w:val="20"/>
    </w:rPr>
  </w:style>
  <w:style w:type="paragraph" w:customStyle="1" w:styleId="CTA-">
    <w:name w:val="CTA -"/>
    <w:basedOn w:val="OPCParaBase"/>
    <w:rsid w:val="003C1E43"/>
    <w:pPr>
      <w:spacing w:before="60" w:line="240" w:lineRule="atLeast"/>
      <w:ind w:left="85" w:hanging="85"/>
    </w:pPr>
    <w:rPr>
      <w:sz w:val="20"/>
    </w:rPr>
  </w:style>
  <w:style w:type="paragraph" w:customStyle="1" w:styleId="CTA---">
    <w:name w:val="CTA ---"/>
    <w:basedOn w:val="OPCParaBase"/>
    <w:next w:val="Normal"/>
    <w:rsid w:val="003C1E43"/>
    <w:pPr>
      <w:spacing w:before="60" w:line="240" w:lineRule="atLeast"/>
      <w:ind w:left="198" w:hanging="198"/>
    </w:pPr>
    <w:rPr>
      <w:sz w:val="20"/>
    </w:rPr>
  </w:style>
  <w:style w:type="paragraph" w:customStyle="1" w:styleId="CTA----">
    <w:name w:val="CTA ----"/>
    <w:basedOn w:val="OPCParaBase"/>
    <w:next w:val="Normal"/>
    <w:rsid w:val="003C1E43"/>
    <w:pPr>
      <w:spacing w:before="60" w:line="240" w:lineRule="atLeast"/>
      <w:ind w:left="255" w:hanging="255"/>
    </w:pPr>
    <w:rPr>
      <w:sz w:val="20"/>
    </w:rPr>
  </w:style>
  <w:style w:type="paragraph" w:customStyle="1" w:styleId="CTA1a">
    <w:name w:val="CTA 1(a)"/>
    <w:basedOn w:val="OPCParaBase"/>
    <w:rsid w:val="003C1E43"/>
    <w:pPr>
      <w:tabs>
        <w:tab w:val="right" w:pos="414"/>
      </w:tabs>
      <w:spacing w:before="40" w:line="240" w:lineRule="atLeast"/>
      <w:ind w:left="675" w:hanging="675"/>
    </w:pPr>
    <w:rPr>
      <w:sz w:val="20"/>
    </w:rPr>
  </w:style>
  <w:style w:type="paragraph" w:customStyle="1" w:styleId="CTA1ai">
    <w:name w:val="CTA 1(a)(i)"/>
    <w:basedOn w:val="OPCParaBase"/>
    <w:rsid w:val="003C1E43"/>
    <w:pPr>
      <w:tabs>
        <w:tab w:val="right" w:pos="1004"/>
      </w:tabs>
      <w:spacing w:before="40" w:line="240" w:lineRule="atLeast"/>
      <w:ind w:left="1253" w:hanging="1253"/>
    </w:pPr>
    <w:rPr>
      <w:sz w:val="20"/>
    </w:rPr>
  </w:style>
  <w:style w:type="paragraph" w:customStyle="1" w:styleId="CTA2a">
    <w:name w:val="CTA 2(a)"/>
    <w:basedOn w:val="OPCParaBase"/>
    <w:rsid w:val="003C1E43"/>
    <w:pPr>
      <w:tabs>
        <w:tab w:val="right" w:pos="482"/>
      </w:tabs>
      <w:spacing w:before="40" w:line="240" w:lineRule="atLeast"/>
      <w:ind w:left="748" w:hanging="748"/>
    </w:pPr>
    <w:rPr>
      <w:sz w:val="20"/>
    </w:rPr>
  </w:style>
  <w:style w:type="paragraph" w:customStyle="1" w:styleId="CTA2ai">
    <w:name w:val="CTA 2(a)(i)"/>
    <w:basedOn w:val="OPCParaBase"/>
    <w:rsid w:val="003C1E43"/>
    <w:pPr>
      <w:tabs>
        <w:tab w:val="right" w:pos="1089"/>
      </w:tabs>
      <w:spacing w:before="40" w:line="240" w:lineRule="atLeast"/>
      <w:ind w:left="1327" w:hanging="1327"/>
    </w:pPr>
    <w:rPr>
      <w:sz w:val="20"/>
    </w:rPr>
  </w:style>
  <w:style w:type="paragraph" w:customStyle="1" w:styleId="CTA3a">
    <w:name w:val="CTA 3(a)"/>
    <w:basedOn w:val="OPCParaBase"/>
    <w:rsid w:val="003C1E43"/>
    <w:pPr>
      <w:tabs>
        <w:tab w:val="right" w:pos="556"/>
      </w:tabs>
      <w:spacing w:before="40" w:line="240" w:lineRule="atLeast"/>
      <w:ind w:left="805" w:hanging="805"/>
    </w:pPr>
    <w:rPr>
      <w:sz w:val="20"/>
    </w:rPr>
  </w:style>
  <w:style w:type="paragraph" w:customStyle="1" w:styleId="CTA3ai">
    <w:name w:val="CTA 3(a)(i)"/>
    <w:basedOn w:val="OPCParaBase"/>
    <w:rsid w:val="003C1E43"/>
    <w:pPr>
      <w:tabs>
        <w:tab w:val="right" w:pos="1140"/>
      </w:tabs>
      <w:spacing w:before="40" w:line="240" w:lineRule="atLeast"/>
      <w:ind w:left="1361" w:hanging="1361"/>
    </w:pPr>
    <w:rPr>
      <w:sz w:val="20"/>
    </w:rPr>
  </w:style>
  <w:style w:type="paragraph" w:customStyle="1" w:styleId="CTA4a">
    <w:name w:val="CTA 4(a)"/>
    <w:basedOn w:val="OPCParaBase"/>
    <w:rsid w:val="003C1E43"/>
    <w:pPr>
      <w:tabs>
        <w:tab w:val="right" w:pos="624"/>
      </w:tabs>
      <w:spacing w:before="40" w:line="240" w:lineRule="atLeast"/>
      <w:ind w:left="873" w:hanging="873"/>
    </w:pPr>
    <w:rPr>
      <w:sz w:val="20"/>
    </w:rPr>
  </w:style>
  <w:style w:type="paragraph" w:customStyle="1" w:styleId="CTA4ai">
    <w:name w:val="CTA 4(a)(i)"/>
    <w:basedOn w:val="OPCParaBase"/>
    <w:rsid w:val="003C1E43"/>
    <w:pPr>
      <w:tabs>
        <w:tab w:val="right" w:pos="1213"/>
      </w:tabs>
      <w:spacing w:before="40" w:line="240" w:lineRule="atLeast"/>
      <w:ind w:left="1452" w:hanging="1452"/>
    </w:pPr>
    <w:rPr>
      <w:sz w:val="20"/>
    </w:rPr>
  </w:style>
  <w:style w:type="paragraph" w:customStyle="1" w:styleId="CTACAPS">
    <w:name w:val="CTA CAPS"/>
    <w:basedOn w:val="OPCParaBase"/>
    <w:rsid w:val="003C1E43"/>
    <w:pPr>
      <w:spacing w:before="60" w:line="240" w:lineRule="atLeast"/>
    </w:pPr>
    <w:rPr>
      <w:sz w:val="20"/>
    </w:rPr>
  </w:style>
  <w:style w:type="paragraph" w:customStyle="1" w:styleId="CTAright">
    <w:name w:val="CTA right"/>
    <w:basedOn w:val="OPCParaBase"/>
    <w:rsid w:val="003C1E43"/>
    <w:pPr>
      <w:spacing w:before="60" w:line="240" w:lineRule="auto"/>
      <w:jc w:val="right"/>
    </w:pPr>
    <w:rPr>
      <w:sz w:val="20"/>
    </w:rPr>
  </w:style>
  <w:style w:type="paragraph" w:customStyle="1" w:styleId="subsection">
    <w:name w:val="subsection"/>
    <w:aliases w:val="ss"/>
    <w:basedOn w:val="OPCParaBase"/>
    <w:link w:val="subsectionChar"/>
    <w:rsid w:val="003C1E4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C1E43"/>
    <w:pPr>
      <w:spacing w:before="180" w:line="240" w:lineRule="auto"/>
      <w:ind w:left="1134"/>
    </w:pPr>
  </w:style>
  <w:style w:type="paragraph" w:customStyle="1" w:styleId="ETAsubitem">
    <w:name w:val="ETA(subitem)"/>
    <w:basedOn w:val="OPCParaBase"/>
    <w:rsid w:val="003C1E43"/>
    <w:pPr>
      <w:tabs>
        <w:tab w:val="right" w:pos="340"/>
      </w:tabs>
      <w:spacing w:before="60" w:line="240" w:lineRule="auto"/>
      <w:ind w:left="454" w:hanging="454"/>
    </w:pPr>
    <w:rPr>
      <w:sz w:val="20"/>
    </w:rPr>
  </w:style>
  <w:style w:type="paragraph" w:customStyle="1" w:styleId="ETApara">
    <w:name w:val="ETA(para)"/>
    <w:basedOn w:val="OPCParaBase"/>
    <w:rsid w:val="003C1E43"/>
    <w:pPr>
      <w:tabs>
        <w:tab w:val="right" w:pos="754"/>
      </w:tabs>
      <w:spacing w:before="60" w:line="240" w:lineRule="auto"/>
      <w:ind w:left="828" w:hanging="828"/>
    </w:pPr>
    <w:rPr>
      <w:sz w:val="20"/>
    </w:rPr>
  </w:style>
  <w:style w:type="paragraph" w:customStyle="1" w:styleId="ETAsubpara">
    <w:name w:val="ETA(subpara)"/>
    <w:basedOn w:val="OPCParaBase"/>
    <w:rsid w:val="003C1E43"/>
    <w:pPr>
      <w:tabs>
        <w:tab w:val="right" w:pos="1083"/>
      </w:tabs>
      <w:spacing w:before="60" w:line="240" w:lineRule="auto"/>
      <w:ind w:left="1191" w:hanging="1191"/>
    </w:pPr>
    <w:rPr>
      <w:sz w:val="20"/>
    </w:rPr>
  </w:style>
  <w:style w:type="paragraph" w:customStyle="1" w:styleId="ETAsub-subpara">
    <w:name w:val="ETA(sub-subpara)"/>
    <w:basedOn w:val="OPCParaBase"/>
    <w:rsid w:val="003C1E43"/>
    <w:pPr>
      <w:tabs>
        <w:tab w:val="right" w:pos="1412"/>
      </w:tabs>
      <w:spacing w:before="60" w:line="240" w:lineRule="auto"/>
      <w:ind w:left="1525" w:hanging="1525"/>
    </w:pPr>
    <w:rPr>
      <w:sz w:val="20"/>
    </w:rPr>
  </w:style>
  <w:style w:type="paragraph" w:customStyle="1" w:styleId="Formula">
    <w:name w:val="Formula"/>
    <w:basedOn w:val="OPCParaBase"/>
    <w:rsid w:val="003C1E43"/>
    <w:pPr>
      <w:spacing w:line="240" w:lineRule="auto"/>
      <w:ind w:left="1134"/>
    </w:pPr>
    <w:rPr>
      <w:sz w:val="20"/>
    </w:rPr>
  </w:style>
  <w:style w:type="paragraph" w:styleId="Header">
    <w:name w:val="header"/>
    <w:basedOn w:val="OPCParaBase"/>
    <w:link w:val="HeaderChar"/>
    <w:unhideWhenUsed/>
    <w:rsid w:val="003C1E4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C1E43"/>
    <w:rPr>
      <w:rFonts w:eastAsia="Times New Roman" w:cs="Times New Roman"/>
      <w:sz w:val="16"/>
      <w:lang w:eastAsia="en-AU"/>
    </w:rPr>
  </w:style>
  <w:style w:type="paragraph" w:customStyle="1" w:styleId="House">
    <w:name w:val="House"/>
    <w:basedOn w:val="OPCParaBase"/>
    <w:rsid w:val="003C1E43"/>
    <w:pPr>
      <w:spacing w:line="240" w:lineRule="auto"/>
    </w:pPr>
    <w:rPr>
      <w:sz w:val="28"/>
    </w:rPr>
  </w:style>
  <w:style w:type="paragraph" w:customStyle="1" w:styleId="Item">
    <w:name w:val="Item"/>
    <w:aliases w:val="i"/>
    <w:basedOn w:val="OPCParaBase"/>
    <w:next w:val="ItemHead"/>
    <w:rsid w:val="003C1E43"/>
    <w:pPr>
      <w:keepLines/>
      <w:spacing w:before="80" w:line="240" w:lineRule="auto"/>
      <w:ind w:left="709"/>
    </w:pPr>
  </w:style>
  <w:style w:type="paragraph" w:customStyle="1" w:styleId="ItemHead">
    <w:name w:val="ItemHead"/>
    <w:aliases w:val="ih"/>
    <w:basedOn w:val="OPCParaBase"/>
    <w:next w:val="Item"/>
    <w:rsid w:val="003C1E4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C1E43"/>
    <w:pPr>
      <w:spacing w:line="240" w:lineRule="auto"/>
    </w:pPr>
    <w:rPr>
      <w:b/>
      <w:sz w:val="32"/>
    </w:rPr>
  </w:style>
  <w:style w:type="paragraph" w:customStyle="1" w:styleId="notedraft">
    <w:name w:val="note(draft)"/>
    <w:aliases w:val="nd"/>
    <w:basedOn w:val="OPCParaBase"/>
    <w:rsid w:val="003C1E43"/>
    <w:pPr>
      <w:spacing w:before="240" w:line="240" w:lineRule="auto"/>
      <w:ind w:left="284" w:hanging="284"/>
    </w:pPr>
    <w:rPr>
      <w:i/>
      <w:sz w:val="24"/>
    </w:rPr>
  </w:style>
  <w:style w:type="paragraph" w:customStyle="1" w:styleId="notemargin">
    <w:name w:val="note(margin)"/>
    <w:aliases w:val="nm"/>
    <w:basedOn w:val="OPCParaBase"/>
    <w:rsid w:val="003C1E43"/>
    <w:pPr>
      <w:tabs>
        <w:tab w:val="left" w:pos="709"/>
      </w:tabs>
      <w:spacing w:before="122" w:line="198" w:lineRule="exact"/>
      <w:ind w:left="709" w:hanging="709"/>
    </w:pPr>
    <w:rPr>
      <w:sz w:val="18"/>
    </w:rPr>
  </w:style>
  <w:style w:type="paragraph" w:customStyle="1" w:styleId="noteToPara">
    <w:name w:val="noteToPara"/>
    <w:aliases w:val="ntp"/>
    <w:basedOn w:val="OPCParaBase"/>
    <w:rsid w:val="003C1E43"/>
    <w:pPr>
      <w:spacing w:before="122" w:line="198" w:lineRule="exact"/>
      <w:ind w:left="2353" w:hanging="709"/>
    </w:pPr>
    <w:rPr>
      <w:sz w:val="18"/>
    </w:rPr>
  </w:style>
  <w:style w:type="paragraph" w:customStyle="1" w:styleId="noteParlAmend">
    <w:name w:val="note(ParlAmend)"/>
    <w:aliases w:val="npp"/>
    <w:basedOn w:val="OPCParaBase"/>
    <w:next w:val="ParlAmend"/>
    <w:rsid w:val="003C1E43"/>
    <w:pPr>
      <w:spacing w:line="240" w:lineRule="auto"/>
      <w:jc w:val="right"/>
    </w:pPr>
    <w:rPr>
      <w:rFonts w:ascii="Arial" w:hAnsi="Arial"/>
      <w:b/>
      <w:i/>
    </w:rPr>
  </w:style>
  <w:style w:type="paragraph" w:customStyle="1" w:styleId="Page1">
    <w:name w:val="Page1"/>
    <w:basedOn w:val="OPCParaBase"/>
    <w:rsid w:val="003C1E43"/>
    <w:pPr>
      <w:spacing w:before="5600" w:line="240" w:lineRule="auto"/>
    </w:pPr>
    <w:rPr>
      <w:b/>
      <w:sz w:val="32"/>
    </w:rPr>
  </w:style>
  <w:style w:type="paragraph" w:customStyle="1" w:styleId="PageBreak">
    <w:name w:val="PageBreak"/>
    <w:aliases w:val="pb"/>
    <w:basedOn w:val="OPCParaBase"/>
    <w:rsid w:val="003C1E43"/>
    <w:pPr>
      <w:spacing w:line="240" w:lineRule="auto"/>
    </w:pPr>
    <w:rPr>
      <w:sz w:val="20"/>
    </w:rPr>
  </w:style>
  <w:style w:type="paragraph" w:customStyle="1" w:styleId="paragraphsub">
    <w:name w:val="paragraph(sub)"/>
    <w:aliases w:val="aa"/>
    <w:basedOn w:val="OPCParaBase"/>
    <w:rsid w:val="003C1E43"/>
    <w:pPr>
      <w:tabs>
        <w:tab w:val="right" w:pos="1985"/>
      </w:tabs>
      <w:spacing w:before="40" w:line="240" w:lineRule="auto"/>
      <w:ind w:left="2098" w:hanging="2098"/>
    </w:pPr>
  </w:style>
  <w:style w:type="paragraph" w:customStyle="1" w:styleId="paragraphsub-sub">
    <w:name w:val="paragraph(sub-sub)"/>
    <w:aliases w:val="aaa"/>
    <w:basedOn w:val="OPCParaBase"/>
    <w:rsid w:val="003C1E43"/>
    <w:pPr>
      <w:tabs>
        <w:tab w:val="right" w:pos="2722"/>
      </w:tabs>
      <w:spacing w:before="40" w:line="240" w:lineRule="auto"/>
      <w:ind w:left="2835" w:hanging="2835"/>
    </w:pPr>
  </w:style>
  <w:style w:type="paragraph" w:customStyle="1" w:styleId="paragraph">
    <w:name w:val="paragraph"/>
    <w:aliases w:val="a"/>
    <w:basedOn w:val="OPCParaBase"/>
    <w:rsid w:val="003C1E43"/>
    <w:pPr>
      <w:tabs>
        <w:tab w:val="right" w:pos="1531"/>
      </w:tabs>
      <w:spacing w:before="40" w:line="240" w:lineRule="auto"/>
      <w:ind w:left="1644" w:hanging="1644"/>
    </w:pPr>
  </w:style>
  <w:style w:type="paragraph" w:customStyle="1" w:styleId="ParlAmend">
    <w:name w:val="ParlAmend"/>
    <w:aliases w:val="pp"/>
    <w:basedOn w:val="OPCParaBase"/>
    <w:rsid w:val="003C1E43"/>
    <w:pPr>
      <w:spacing w:before="240" w:line="240" w:lineRule="atLeast"/>
      <w:ind w:hanging="567"/>
    </w:pPr>
    <w:rPr>
      <w:sz w:val="24"/>
    </w:rPr>
  </w:style>
  <w:style w:type="paragraph" w:customStyle="1" w:styleId="Penalty">
    <w:name w:val="Penalty"/>
    <w:basedOn w:val="OPCParaBase"/>
    <w:rsid w:val="003C1E43"/>
    <w:pPr>
      <w:tabs>
        <w:tab w:val="left" w:pos="2977"/>
      </w:tabs>
      <w:spacing w:before="180" w:line="240" w:lineRule="auto"/>
      <w:ind w:left="1985" w:hanging="851"/>
    </w:pPr>
  </w:style>
  <w:style w:type="paragraph" w:customStyle="1" w:styleId="Portfolio">
    <w:name w:val="Portfolio"/>
    <w:basedOn w:val="OPCParaBase"/>
    <w:rsid w:val="003C1E43"/>
    <w:pPr>
      <w:spacing w:line="240" w:lineRule="auto"/>
    </w:pPr>
    <w:rPr>
      <w:i/>
      <w:sz w:val="20"/>
    </w:rPr>
  </w:style>
  <w:style w:type="paragraph" w:customStyle="1" w:styleId="Preamble">
    <w:name w:val="Preamble"/>
    <w:basedOn w:val="OPCParaBase"/>
    <w:next w:val="Normal"/>
    <w:rsid w:val="003C1E4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C1E43"/>
    <w:pPr>
      <w:spacing w:line="240" w:lineRule="auto"/>
    </w:pPr>
    <w:rPr>
      <w:i/>
      <w:sz w:val="20"/>
    </w:rPr>
  </w:style>
  <w:style w:type="paragraph" w:customStyle="1" w:styleId="Session">
    <w:name w:val="Session"/>
    <w:basedOn w:val="OPCParaBase"/>
    <w:rsid w:val="003C1E43"/>
    <w:pPr>
      <w:spacing w:line="240" w:lineRule="auto"/>
    </w:pPr>
    <w:rPr>
      <w:sz w:val="28"/>
    </w:rPr>
  </w:style>
  <w:style w:type="paragraph" w:customStyle="1" w:styleId="Sponsor">
    <w:name w:val="Sponsor"/>
    <w:basedOn w:val="OPCParaBase"/>
    <w:rsid w:val="003C1E43"/>
    <w:pPr>
      <w:spacing w:line="240" w:lineRule="auto"/>
    </w:pPr>
    <w:rPr>
      <w:i/>
    </w:rPr>
  </w:style>
  <w:style w:type="paragraph" w:customStyle="1" w:styleId="Subitem">
    <w:name w:val="Subitem"/>
    <w:aliases w:val="iss"/>
    <w:basedOn w:val="OPCParaBase"/>
    <w:rsid w:val="003C1E43"/>
    <w:pPr>
      <w:spacing w:before="180" w:line="240" w:lineRule="auto"/>
      <w:ind w:left="709" w:hanging="709"/>
    </w:pPr>
  </w:style>
  <w:style w:type="paragraph" w:customStyle="1" w:styleId="SubitemHead">
    <w:name w:val="SubitemHead"/>
    <w:aliases w:val="issh"/>
    <w:basedOn w:val="OPCParaBase"/>
    <w:rsid w:val="003C1E4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C1E43"/>
    <w:pPr>
      <w:spacing w:before="40" w:line="240" w:lineRule="auto"/>
      <w:ind w:left="1134"/>
    </w:pPr>
  </w:style>
  <w:style w:type="paragraph" w:customStyle="1" w:styleId="SubsectionHead">
    <w:name w:val="SubsectionHead"/>
    <w:aliases w:val="ssh"/>
    <w:basedOn w:val="OPCParaBase"/>
    <w:next w:val="subsection"/>
    <w:rsid w:val="003C1E43"/>
    <w:pPr>
      <w:keepNext/>
      <w:keepLines/>
      <w:spacing w:before="240" w:line="240" w:lineRule="auto"/>
      <w:ind w:left="1134"/>
    </w:pPr>
    <w:rPr>
      <w:i/>
    </w:rPr>
  </w:style>
  <w:style w:type="paragraph" w:customStyle="1" w:styleId="Tablea">
    <w:name w:val="Table(a)"/>
    <w:aliases w:val="ta"/>
    <w:basedOn w:val="OPCParaBase"/>
    <w:rsid w:val="003C1E43"/>
    <w:pPr>
      <w:spacing w:before="60" w:line="240" w:lineRule="auto"/>
      <w:ind w:left="284" w:hanging="284"/>
    </w:pPr>
    <w:rPr>
      <w:sz w:val="20"/>
    </w:rPr>
  </w:style>
  <w:style w:type="paragraph" w:customStyle="1" w:styleId="TableAA">
    <w:name w:val="Table(AA)"/>
    <w:aliases w:val="taaa"/>
    <w:basedOn w:val="OPCParaBase"/>
    <w:rsid w:val="003C1E4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C1E4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C1E43"/>
    <w:pPr>
      <w:spacing w:before="60" w:line="240" w:lineRule="atLeast"/>
    </w:pPr>
    <w:rPr>
      <w:sz w:val="20"/>
    </w:rPr>
  </w:style>
  <w:style w:type="paragraph" w:customStyle="1" w:styleId="TLPBoxTextnote">
    <w:name w:val="TLPBoxText(note"/>
    <w:aliases w:val="right)"/>
    <w:basedOn w:val="OPCParaBase"/>
    <w:rsid w:val="003C1E4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C1E4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C1E43"/>
    <w:pPr>
      <w:spacing w:before="122" w:line="198" w:lineRule="exact"/>
      <w:ind w:left="1985" w:hanging="851"/>
      <w:jc w:val="right"/>
    </w:pPr>
    <w:rPr>
      <w:sz w:val="18"/>
    </w:rPr>
  </w:style>
  <w:style w:type="paragraph" w:customStyle="1" w:styleId="TLPTableBullet">
    <w:name w:val="TLPTableBullet"/>
    <w:aliases w:val="ttb"/>
    <w:basedOn w:val="OPCParaBase"/>
    <w:rsid w:val="003C1E43"/>
    <w:pPr>
      <w:spacing w:line="240" w:lineRule="exact"/>
      <w:ind w:left="284" w:hanging="284"/>
    </w:pPr>
    <w:rPr>
      <w:sz w:val="20"/>
    </w:rPr>
  </w:style>
  <w:style w:type="paragraph" w:styleId="TOC1">
    <w:name w:val="toc 1"/>
    <w:basedOn w:val="OPCParaBase"/>
    <w:next w:val="Normal"/>
    <w:uiPriority w:val="39"/>
    <w:unhideWhenUsed/>
    <w:rsid w:val="003C1E43"/>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C1E43"/>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C1E43"/>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C1E43"/>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C1E4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C1E4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C1E4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C1E4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C1E4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C1E43"/>
    <w:pPr>
      <w:keepLines/>
      <w:spacing w:before="240" w:after="120" w:line="240" w:lineRule="auto"/>
      <w:ind w:left="794"/>
    </w:pPr>
    <w:rPr>
      <w:b/>
      <w:kern w:val="28"/>
      <w:sz w:val="20"/>
    </w:rPr>
  </w:style>
  <w:style w:type="paragraph" w:customStyle="1" w:styleId="TofSectsHeading">
    <w:name w:val="TofSects(Heading)"/>
    <w:basedOn w:val="OPCParaBase"/>
    <w:rsid w:val="003C1E43"/>
    <w:pPr>
      <w:spacing w:before="240" w:after="120" w:line="240" w:lineRule="auto"/>
    </w:pPr>
    <w:rPr>
      <w:b/>
      <w:sz w:val="24"/>
    </w:rPr>
  </w:style>
  <w:style w:type="paragraph" w:customStyle="1" w:styleId="TofSectsSection">
    <w:name w:val="TofSects(Section)"/>
    <w:basedOn w:val="OPCParaBase"/>
    <w:rsid w:val="003C1E43"/>
    <w:pPr>
      <w:keepLines/>
      <w:spacing w:before="40" w:line="240" w:lineRule="auto"/>
      <w:ind w:left="1588" w:hanging="794"/>
    </w:pPr>
    <w:rPr>
      <w:kern w:val="28"/>
      <w:sz w:val="18"/>
    </w:rPr>
  </w:style>
  <w:style w:type="paragraph" w:customStyle="1" w:styleId="TofSectsSubdiv">
    <w:name w:val="TofSects(Subdiv)"/>
    <w:basedOn w:val="OPCParaBase"/>
    <w:rsid w:val="003C1E43"/>
    <w:pPr>
      <w:keepLines/>
      <w:spacing w:before="80" w:line="240" w:lineRule="auto"/>
      <w:ind w:left="1588" w:hanging="794"/>
    </w:pPr>
    <w:rPr>
      <w:kern w:val="28"/>
    </w:rPr>
  </w:style>
  <w:style w:type="paragraph" w:customStyle="1" w:styleId="WRStyle">
    <w:name w:val="WR Style"/>
    <w:aliases w:val="WR"/>
    <w:basedOn w:val="OPCParaBase"/>
    <w:rsid w:val="003C1E43"/>
    <w:pPr>
      <w:spacing w:before="240" w:line="240" w:lineRule="auto"/>
      <w:ind w:left="284" w:hanging="284"/>
    </w:pPr>
    <w:rPr>
      <w:b/>
      <w:i/>
      <w:kern w:val="28"/>
      <w:sz w:val="24"/>
    </w:rPr>
  </w:style>
  <w:style w:type="paragraph" w:customStyle="1" w:styleId="notepara">
    <w:name w:val="note(para)"/>
    <w:aliases w:val="na"/>
    <w:basedOn w:val="OPCParaBase"/>
    <w:rsid w:val="003C1E43"/>
    <w:pPr>
      <w:spacing w:before="40" w:line="198" w:lineRule="exact"/>
      <w:ind w:left="2354" w:hanging="369"/>
    </w:pPr>
    <w:rPr>
      <w:sz w:val="18"/>
    </w:rPr>
  </w:style>
  <w:style w:type="paragraph" w:styleId="Footer">
    <w:name w:val="footer"/>
    <w:link w:val="FooterChar"/>
    <w:rsid w:val="003C1E4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C1E43"/>
    <w:rPr>
      <w:rFonts w:eastAsia="Times New Roman" w:cs="Times New Roman"/>
      <w:sz w:val="22"/>
      <w:szCs w:val="24"/>
      <w:lang w:eastAsia="en-AU"/>
    </w:rPr>
  </w:style>
  <w:style w:type="character" w:styleId="LineNumber">
    <w:name w:val="line number"/>
    <w:basedOn w:val="OPCCharBase"/>
    <w:uiPriority w:val="99"/>
    <w:semiHidden/>
    <w:unhideWhenUsed/>
    <w:rsid w:val="003C1E43"/>
    <w:rPr>
      <w:sz w:val="16"/>
    </w:rPr>
  </w:style>
  <w:style w:type="table" w:customStyle="1" w:styleId="CFlag">
    <w:name w:val="CFlag"/>
    <w:basedOn w:val="TableNormal"/>
    <w:uiPriority w:val="99"/>
    <w:rsid w:val="003C1E43"/>
    <w:rPr>
      <w:rFonts w:eastAsia="Times New Roman" w:cs="Times New Roman"/>
      <w:lang w:eastAsia="en-AU"/>
    </w:rPr>
    <w:tblPr/>
  </w:style>
  <w:style w:type="paragraph" w:customStyle="1" w:styleId="NotesHeading1">
    <w:name w:val="NotesHeading 1"/>
    <w:basedOn w:val="OPCParaBase"/>
    <w:next w:val="Normal"/>
    <w:rsid w:val="003C1E43"/>
    <w:rPr>
      <w:b/>
      <w:sz w:val="28"/>
      <w:szCs w:val="28"/>
    </w:rPr>
  </w:style>
  <w:style w:type="paragraph" w:customStyle="1" w:styleId="NotesHeading2">
    <w:name w:val="NotesHeading 2"/>
    <w:basedOn w:val="OPCParaBase"/>
    <w:next w:val="Normal"/>
    <w:rsid w:val="003C1E43"/>
    <w:rPr>
      <w:b/>
      <w:sz w:val="28"/>
      <w:szCs w:val="28"/>
    </w:rPr>
  </w:style>
  <w:style w:type="paragraph" w:customStyle="1" w:styleId="SignCoverPageEnd">
    <w:name w:val="SignCoverPageEnd"/>
    <w:basedOn w:val="OPCParaBase"/>
    <w:next w:val="Normal"/>
    <w:rsid w:val="003C1E4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C1E43"/>
    <w:pPr>
      <w:pBdr>
        <w:top w:val="single" w:sz="4" w:space="1" w:color="auto"/>
      </w:pBdr>
      <w:spacing w:before="360"/>
      <w:ind w:right="397"/>
      <w:jc w:val="both"/>
    </w:pPr>
  </w:style>
  <w:style w:type="paragraph" w:customStyle="1" w:styleId="Paragraphsub-sub-sub">
    <w:name w:val="Paragraph(sub-sub-sub)"/>
    <w:aliases w:val="aaaa"/>
    <w:basedOn w:val="OPCParaBase"/>
    <w:rsid w:val="003C1E4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C1E4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C1E4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C1E4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C1E4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C1E43"/>
    <w:pPr>
      <w:spacing w:before="120"/>
    </w:pPr>
  </w:style>
  <w:style w:type="paragraph" w:customStyle="1" w:styleId="TableTextEndNotes">
    <w:name w:val="TableTextEndNotes"/>
    <w:aliases w:val="Tten"/>
    <w:basedOn w:val="Normal"/>
    <w:rsid w:val="003C1E43"/>
    <w:pPr>
      <w:spacing w:before="60" w:line="240" w:lineRule="auto"/>
    </w:pPr>
    <w:rPr>
      <w:rFonts w:cs="Arial"/>
      <w:sz w:val="20"/>
      <w:szCs w:val="22"/>
    </w:rPr>
  </w:style>
  <w:style w:type="paragraph" w:customStyle="1" w:styleId="TableHeading">
    <w:name w:val="TableHeading"/>
    <w:aliases w:val="th"/>
    <w:basedOn w:val="OPCParaBase"/>
    <w:next w:val="Tabletext"/>
    <w:rsid w:val="003C1E43"/>
    <w:pPr>
      <w:keepNext/>
      <w:spacing w:before="60" w:line="240" w:lineRule="atLeast"/>
    </w:pPr>
    <w:rPr>
      <w:b/>
      <w:sz w:val="20"/>
    </w:rPr>
  </w:style>
  <w:style w:type="paragraph" w:customStyle="1" w:styleId="NoteToSubpara">
    <w:name w:val="NoteToSubpara"/>
    <w:aliases w:val="nts"/>
    <w:basedOn w:val="OPCParaBase"/>
    <w:rsid w:val="003C1E43"/>
    <w:pPr>
      <w:spacing w:before="40" w:line="198" w:lineRule="exact"/>
      <w:ind w:left="2835" w:hanging="709"/>
    </w:pPr>
    <w:rPr>
      <w:sz w:val="18"/>
    </w:rPr>
  </w:style>
  <w:style w:type="paragraph" w:customStyle="1" w:styleId="ENoteTableHeading">
    <w:name w:val="ENoteTableHeading"/>
    <w:aliases w:val="enth"/>
    <w:basedOn w:val="OPCParaBase"/>
    <w:rsid w:val="003C1E43"/>
    <w:pPr>
      <w:keepNext/>
      <w:spacing w:before="60" w:line="240" w:lineRule="atLeast"/>
    </w:pPr>
    <w:rPr>
      <w:rFonts w:ascii="Arial" w:hAnsi="Arial"/>
      <w:b/>
      <w:sz w:val="16"/>
    </w:rPr>
  </w:style>
  <w:style w:type="paragraph" w:customStyle="1" w:styleId="ENoteTTi">
    <w:name w:val="ENoteTTi"/>
    <w:aliases w:val="entti"/>
    <w:basedOn w:val="OPCParaBase"/>
    <w:rsid w:val="003C1E43"/>
    <w:pPr>
      <w:keepNext/>
      <w:spacing w:before="60" w:line="240" w:lineRule="atLeast"/>
      <w:ind w:left="170"/>
    </w:pPr>
    <w:rPr>
      <w:sz w:val="16"/>
    </w:rPr>
  </w:style>
  <w:style w:type="paragraph" w:customStyle="1" w:styleId="ENotesHeading1">
    <w:name w:val="ENotesHeading 1"/>
    <w:aliases w:val="Enh1"/>
    <w:basedOn w:val="OPCParaBase"/>
    <w:next w:val="Normal"/>
    <w:rsid w:val="003C1E43"/>
    <w:pPr>
      <w:spacing w:before="120"/>
      <w:outlineLvl w:val="1"/>
    </w:pPr>
    <w:rPr>
      <w:b/>
      <w:sz w:val="28"/>
      <w:szCs w:val="28"/>
    </w:rPr>
  </w:style>
  <w:style w:type="paragraph" w:customStyle="1" w:styleId="ENotesHeading2">
    <w:name w:val="ENotesHeading 2"/>
    <w:aliases w:val="Enh2"/>
    <w:basedOn w:val="OPCParaBase"/>
    <w:next w:val="Normal"/>
    <w:rsid w:val="003C1E43"/>
    <w:pPr>
      <w:spacing w:before="120" w:after="120"/>
      <w:outlineLvl w:val="2"/>
    </w:pPr>
    <w:rPr>
      <w:b/>
      <w:sz w:val="24"/>
      <w:szCs w:val="28"/>
    </w:rPr>
  </w:style>
  <w:style w:type="paragraph" w:customStyle="1" w:styleId="ENoteTTIndentHeading">
    <w:name w:val="ENoteTTIndentHeading"/>
    <w:aliases w:val="enTTHi"/>
    <w:basedOn w:val="OPCParaBase"/>
    <w:rsid w:val="003C1E4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C1E43"/>
    <w:pPr>
      <w:spacing w:before="60" w:line="240" w:lineRule="atLeast"/>
    </w:pPr>
    <w:rPr>
      <w:sz w:val="16"/>
    </w:rPr>
  </w:style>
  <w:style w:type="paragraph" w:customStyle="1" w:styleId="MadeunderText">
    <w:name w:val="MadeunderText"/>
    <w:basedOn w:val="OPCParaBase"/>
    <w:next w:val="Normal"/>
    <w:rsid w:val="003C1E43"/>
    <w:pPr>
      <w:spacing w:before="240"/>
    </w:pPr>
    <w:rPr>
      <w:sz w:val="24"/>
      <w:szCs w:val="24"/>
    </w:rPr>
  </w:style>
  <w:style w:type="paragraph" w:customStyle="1" w:styleId="ENotesHeading3">
    <w:name w:val="ENotesHeading 3"/>
    <w:aliases w:val="Enh3"/>
    <w:basedOn w:val="OPCParaBase"/>
    <w:next w:val="Normal"/>
    <w:rsid w:val="003C1E43"/>
    <w:pPr>
      <w:keepNext/>
      <w:spacing w:before="120" w:line="240" w:lineRule="auto"/>
      <w:outlineLvl w:val="4"/>
    </w:pPr>
    <w:rPr>
      <w:b/>
      <w:szCs w:val="24"/>
    </w:rPr>
  </w:style>
  <w:style w:type="paragraph" w:customStyle="1" w:styleId="SubPartCASA">
    <w:name w:val="SubPart(CASA)"/>
    <w:aliases w:val="csp"/>
    <w:basedOn w:val="OPCParaBase"/>
    <w:next w:val="ActHead3"/>
    <w:rsid w:val="003C1E4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C1E43"/>
  </w:style>
  <w:style w:type="character" w:customStyle="1" w:styleId="CharSubPartNoCASA">
    <w:name w:val="CharSubPartNo(CASA)"/>
    <w:basedOn w:val="OPCCharBase"/>
    <w:uiPriority w:val="1"/>
    <w:rsid w:val="003C1E43"/>
  </w:style>
  <w:style w:type="paragraph" w:customStyle="1" w:styleId="ENoteTTIndentHeadingSub">
    <w:name w:val="ENoteTTIndentHeadingSub"/>
    <w:aliases w:val="enTTHis"/>
    <w:basedOn w:val="OPCParaBase"/>
    <w:rsid w:val="003C1E43"/>
    <w:pPr>
      <w:keepNext/>
      <w:spacing w:before="60" w:line="240" w:lineRule="atLeast"/>
      <w:ind w:left="340"/>
    </w:pPr>
    <w:rPr>
      <w:b/>
      <w:sz w:val="16"/>
    </w:rPr>
  </w:style>
  <w:style w:type="paragraph" w:customStyle="1" w:styleId="ENoteTTiSub">
    <w:name w:val="ENoteTTiSub"/>
    <w:aliases w:val="enttis"/>
    <w:basedOn w:val="OPCParaBase"/>
    <w:rsid w:val="003C1E43"/>
    <w:pPr>
      <w:keepNext/>
      <w:spacing w:before="60" w:line="240" w:lineRule="atLeast"/>
      <w:ind w:left="340"/>
    </w:pPr>
    <w:rPr>
      <w:sz w:val="16"/>
    </w:rPr>
  </w:style>
  <w:style w:type="paragraph" w:customStyle="1" w:styleId="SubDivisionMigration">
    <w:name w:val="SubDivisionMigration"/>
    <w:aliases w:val="sdm"/>
    <w:basedOn w:val="OPCParaBase"/>
    <w:rsid w:val="003C1E4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C1E43"/>
    <w:pPr>
      <w:keepNext/>
      <w:keepLines/>
      <w:spacing w:before="240" w:line="240" w:lineRule="auto"/>
      <w:ind w:left="1134" w:hanging="1134"/>
    </w:pPr>
    <w:rPr>
      <w:b/>
      <w:sz w:val="28"/>
    </w:rPr>
  </w:style>
  <w:style w:type="table" w:styleId="TableGrid">
    <w:name w:val="Table Grid"/>
    <w:basedOn w:val="TableNormal"/>
    <w:uiPriority w:val="59"/>
    <w:rsid w:val="003C1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C1E43"/>
    <w:pPr>
      <w:spacing w:before="122" w:line="240" w:lineRule="auto"/>
      <w:ind w:left="1985" w:hanging="851"/>
    </w:pPr>
    <w:rPr>
      <w:sz w:val="18"/>
    </w:rPr>
  </w:style>
  <w:style w:type="paragraph" w:customStyle="1" w:styleId="FreeForm">
    <w:name w:val="FreeForm"/>
    <w:rsid w:val="003C1E43"/>
    <w:rPr>
      <w:rFonts w:ascii="Arial" w:hAnsi="Arial"/>
      <w:sz w:val="22"/>
    </w:rPr>
  </w:style>
  <w:style w:type="paragraph" w:customStyle="1" w:styleId="SOText">
    <w:name w:val="SO Text"/>
    <w:aliases w:val="sot"/>
    <w:link w:val="SOTextChar"/>
    <w:rsid w:val="003C1E4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C1E43"/>
    <w:rPr>
      <w:sz w:val="22"/>
    </w:rPr>
  </w:style>
  <w:style w:type="paragraph" w:customStyle="1" w:styleId="SOTextNote">
    <w:name w:val="SO TextNote"/>
    <w:aliases w:val="sont"/>
    <w:basedOn w:val="SOText"/>
    <w:qFormat/>
    <w:rsid w:val="003C1E43"/>
    <w:pPr>
      <w:spacing w:before="122" w:line="198" w:lineRule="exact"/>
      <w:ind w:left="1843" w:hanging="709"/>
    </w:pPr>
    <w:rPr>
      <w:sz w:val="18"/>
    </w:rPr>
  </w:style>
  <w:style w:type="paragraph" w:customStyle="1" w:styleId="SOPara">
    <w:name w:val="SO Para"/>
    <w:aliases w:val="soa"/>
    <w:basedOn w:val="SOText"/>
    <w:link w:val="SOParaChar"/>
    <w:qFormat/>
    <w:rsid w:val="003C1E43"/>
    <w:pPr>
      <w:tabs>
        <w:tab w:val="right" w:pos="1786"/>
      </w:tabs>
      <w:spacing w:before="40"/>
      <w:ind w:left="2070" w:hanging="936"/>
    </w:pPr>
  </w:style>
  <w:style w:type="character" w:customStyle="1" w:styleId="SOParaChar">
    <w:name w:val="SO Para Char"/>
    <w:aliases w:val="soa Char"/>
    <w:basedOn w:val="DefaultParagraphFont"/>
    <w:link w:val="SOPara"/>
    <w:rsid w:val="003C1E43"/>
    <w:rPr>
      <w:sz w:val="22"/>
    </w:rPr>
  </w:style>
  <w:style w:type="paragraph" w:customStyle="1" w:styleId="FileName">
    <w:name w:val="FileName"/>
    <w:basedOn w:val="Normal"/>
    <w:rsid w:val="003C1E43"/>
  </w:style>
  <w:style w:type="paragraph" w:customStyle="1" w:styleId="SOHeadBold">
    <w:name w:val="SO HeadBold"/>
    <w:aliases w:val="sohb"/>
    <w:basedOn w:val="SOText"/>
    <w:next w:val="SOText"/>
    <w:link w:val="SOHeadBoldChar"/>
    <w:qFormat/>
    <w:rsid w:val="003C1E43"/>
    <w:rPr>
      <w:b/>
    </w:rPr>
  </w:style>
  <w:style w:type="character" w:customStyle="1" w:styleId="SOHeadBoldChar">
    <w:name w:val="SO HeadBold Char"/>
    <w:aliases w:val="sohb Char"/>
    <w:basedOn w:val="DefaultParagraphFont"/>
    <w:link w:val="SOHeadBold"/>
    <w:rsid w:val="003C1E43"/>
    <w:rPr>
      <w:b/>
      <w:sz w:val="22"/>
    </w:rPr>
  </w:style>
  <w:style w:type="paragraph" w:customStyle="1" w:styleId="SOHeadItalic">
    <w:name w:val="SO HeadItalic"/>
    <w:aliases w:val="sohi"/>
    <w:basedOn w:val="SOText"/>
    <w:next w:val="SOText"/>
    <w:link w:val="SOHeadItalicChar"/>
    <w:qFormat/>
    <w:rsid w:val="003C1E43"/>
    <w:rPr>
      <w:i/>
    </w:rPr>
  </w:style>
  <w:style w:type="character" w:customStyle="1" w:styleId="SOHeadItalicChar">
    <w:name w:val="SO HeadItalic Char"/>
    <w:aliases w:val="sohi Char"/>
    <w:basedOn w:val="DefaultParagraphFont"/>
    <w:link w:val="SOHeadItalic"/>
    <w:rsid w:val="003C1E43"/>
    <w:rPr>
      <w:i/>
      <w:sz w:val="22"/>
    </w:rPr>
  </w:style>
  <w:style w:type="paragraph" w:customStyle="1" w:styleId="SOBullet">
    <w:name w:val="SO Bullet"/>
    <w:aliases w:val="sotb"/>
    <w:basedOn w:val="SOText"/>
    <w:link w:val="SOBulletChar"/>
    <w:qFormat/>
    <w:rsid w:val="003C1E43"/>
    <w:pPr>
      <w:ind w:left="1559" w:hanging="425"/>
    </w:pPr>
  </w:style>
  <w:style w:type="character" w:customStyle="1" w:styleId="SOBulletChar">
    <w:name w:val="SO Bullet Char"/>
    <w:aliases w:val="sotb Char"/>
    <w:basedOn w:val="DefaultParagraphFont"/>
    <w:link w:val="SOBullet"/>
    <w:rsid w:val="003C1E43"/>
    <w:rPr>
      <w:sz w:val="22"/>
    </w:rPr>
  </w:style>
  <w:style w:type="paragraph" w:customStyle="1" w:styleId="SOBulletNote">
    <w:name w:val="SO BulletNote"/>
    <w:aliases w:val="sonb"/>
    <w:basedOn w:val="SOTextNote"/>
    <w:link w:val="SOBulletNoteChar"/>
    <w:qFormat/>
    <w:rsid w:val="003C1E43"/>
    <w:pPr>
      <w:tabs>
        <w:tab w:val="left" w:pos="1560"/>
      </w:tabs>
      <w:ind w:left="2268" w:hanging="1134"/>
    </w:pPr>
  </w:style>
  <w:style w:type="character" w:customStyle="1" w:styleId="SOBulletNoteChar">
    <w:name w:val="SO BulletNote Char"/>
    <w:aliases w:val="sonb Char"/>
    <w:basedOn w:val="DefaultParagraphFont"/>
    <w:link w:val="SOBulletNote"/>
    <w:rsid w:val="003C1E43"/>
    <w:rPr>
      <w:sz w:val="18"/>
    </w:rPr>
  </w:style>
  <w:style w:type="paragraph" w:customStyle="1" w:styleId="SOText2">
    <w:name w:val="SO Text2"/>
    <w:aliases w:val="sot2"/>
    <w:basedOn w:val="Normal"/>
    <w:next w:val="SOText"/>
    <w:link w:val="SOText2Char"/>
    <w:rsid w:val="003C1E4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C1E43"/>
    <w:rPr>
      <w:sz w:val="22"/>
    </w:rPr>
  </w:style>
  <w:style w:type="paragraph" w:customStyle="1" w:styleId="Transitional">
    <w:name w:val="Transitional"/>
    <w:aliases w:val="tr"/>
    <w:basedOn w:val="ItemHead"/>
    <w:next w:val="Item"/>
    <w:rsid w:val="003C1E43"/>
  </w:style>
  <w:style w:type="character" w:customStyle="1" w:styleId="subsectionChar">
    <w:name w:val="subsection Char"/>
    <w:aliases w:val="ss Char"/>
    <w:link w:val="subsection"/>
    <w:rsid w:val="00D900F2"/>
    <w:rPr>
      <w:rFonts w:eastAsia="Times New Roman" w:cs="Times New Roman"/>
      <w:sz w:val="22"/>
      <w:lang w:eastAsia="en-AU"/>
    </w:rPr>
  </w:style>
  <w:style w:type="character" w:customStyle="1" w:styleId="Heading1Char">
    <w:name w:val="Heading 1 Char"/>
    <w:basedOn w:val="DefaultParagraphFont"/>
    <w:link w:val="Heading1"/>
    <w:rsid w:val="00FF0158"/>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FF0158"/>
    <w:rPr>
      <w:rFonts w:ascii="Arial" w:eastAsia="Times New Roman" w:hAnsi="Arial" w:cs="Arial"/>
      <w:b/>
      <w:bCs/>
      <w:iCs/>
      <w:sz w:val="28"/>
      <w:szCs w:val="28"/>
    </w:rPr>
  </w:style>
  <w:style w:type="character" w:customStyle="1" w:styleId="Heading3Char">
    <w:name w:val="Heading 3 Char"/>
    <w:basedOn w:val="DefaultParagraphFont"/>
    <w:link w:val="Heading3"/>
    <w:semiHidden/>
    <w:rsid w:val="00FF0158"/>
    <w:rPr>
      <w:rFonts w:ascii="Arial" w:eastAsia="Times New Roman" w:hAnsi="Arial" w:cs="Arial"/>
      <w:b/>
      <w:bCs/>
      <w:sz w:val="26"/>
      <w:szCs w:val="26"/>
    </w:rPr>
  </w:style>
  <w:style w:type="character" w:customStyle="1" w:styleId="Heading4Char">
    <w:name w:val="Heading 4 Char"/>
    <w:basedOn w:val="DefaultParagraphFont"/>
    <w:link w:val="Heading4"/>
    <w:semiHidden/>
    <w:rsid w:val="00FF0158"/>
    <w:rPr>
      <w:rFonts w:eastAsia="Times New Roman" w:cs="Times New Roman"/>
      <w:b/>
      <w:bCs/>
      <w:sz w:val="28"/>
      <w:szCs w:val="28"/>
    </w:rPr>
  </w:style>
  <w:style w:type="character" w:customStyle="1" w:styleId="Heading5Char">
    <w:name w:val="Heading 5 Char"/>
    <w:basedOn w:val="DefaultParagraphFont"/>
    <w:link w:val="Heading5"/>
    <w:semiHidden/>
    <w:rsid w:val="00FF0158"/>
    <w:rPr>
      <w:rFonts w:eastAsia="Times New Roman" w:cs="Times New Roman"/>
      <w:bCs/>
      <w:i/>
      <w:iCs/>
      <w:sz w:val="22"/>
      <w:szCs w:val="26"/>
    </w:rPr>
  </w:style>
  <w:style w:type="character" w:customStyle="1" w:styleId="Heading6Char">
    <w:name w:val="Heading 6 Char"/>
    <w:basedOn w:val="DefaultParagraphFont"/>
    <w:link w:val="Heading6"/>
    <w:semiHidden/>
    <w:rsid w:val="00FF0158"/>
    <w:rPr>
      <w:rFonts w:eastAsia="Times New Roman" w:cs="Times New Roman"/>
      <w:b/>
      <w:bCs/>
      <w:sz w:val="22"/>
      <w:szCs w:val="22"/>
    </w:rPr>
  </w:style>
  <w:style w:type="character" w:customStyle="1" w:styleId="Heading7Char">
    <w:name w:val="Heading 7 Char"/>
    <w:basedOn w:val="DefaultParagraphFont"/>
    <w:link w:val="Heading7"/>
    <w:semiHidden/>
    <w:rsid w:val="00FF0158"/>
    <w:rPr>
      <w:rFonts w:eastAsia="Times New Roman" w:cs="Times New Roman"/>
      <w:sz w:val="24"/>
      <w:szCs w:val="24"/>
    </w:rPr>
  </w:style>
  <w:style w:type="character" w:customStyle="1" w:styleId="Heading8Char">
    <w:name w:val="Heading 8 Char"/>
    <w:basedOn w:val="DefaultParagraphFont"/>
    <w:link w:val="Heading8"/>
    <w:semiHidden/>
    <w:rsid w:val="00FF0158"/>
    <w:rPr>
      <w:rFonts w:eastAsia="Times New Roman" w:cs="Times New Roman"/>
      <w:i/>
      <w:iCs/>
      <w:sz w:val="24"/>
      <w:szCs w:val="24"/>
    </w:rPr>
  </w:style>
  <w:style w:type="character" w:customStyle="1" w:styleId="Heading9Char">
    <w:name w:val="Heading 9 Char"/>
    <w:basedOn w:val="DefaultParagraphFont"/>
    <w:link w:val="Heading9"/>
    <w:semiHidden/>
    <w:rsid w:val="00FF0158"/>
    <w:rPr>
      <w:rFonts w:ascii="Arial" w:eastAsia="Times New Roman" w:hAnsi="Arial" w:cs="Arial"/>
      <w:sz w:val="22"/>
      <w:szCs w:val="22"/>
    </w:rPr>
  </w:style>
  <w:style w:type="character" w:styleId="Hyperlink">
    <w:name w:val="Hyperlink"/>
    <w:uiPriority w:val="99"/>
    <w:semiHidden/>
    <w:unhideWhenUsed/>
    <w:rsid w:val="00FF0158"/>
    <w:rPr>
      <w:color w:val="0000FF"/>
      <w:u w:val="single"/>
    </w:rPr>
  </w:style>
  <w:style w:type="character" w:styleId="FollowedHyperlink">
    <w:name w:val="FollowedHyperlink"/>
    <w:uiPriority w:val="99"/>
    <w:semiHidden/>
    <w:unhideWhenUsed/>
    <w:rsid w:val="00FF0158"/>
    <w:rPr>
      <w:color w:val="0000FF"/>
      <w:u w:val="single"/>
    </w:rPr>
  </w:style>
  <w:style w:type="paragraph" w:styleId="FootnoteText">
    <w:name w:val="footnote text"/>
    <w:basedOn w:val="Normal"/>
    <w:link w:val="FootnoteTextChar"/>
    <w:uiPriority w:val="99"/>
    <w:semiHidden/>
    <w:unhideWhenUsed/>
    <w:rsid w:val="00FF0158"/>
    <w:pPr>
      <w:tabs>
        <w:tab w:val="right" w:pos="567"/>
        <w:tab w:val="right" w:pos="1134"/>
        <w:tab w:val="right" w:pos="1701"/>
        <w:tab w:val="right" w:pos="8505"/>
        <w:tab w:val="right" w:leader="underscore" w:pos="9639"/>
      </w:tabs>
      <w:spacing w:line="200" w:lineRule="exact"/>
    </w:pPr>
    <w:rPr>
      <w:rFonts w:eastAsia="Times New Roman" w:cs="Times New Roman"/>
      <w:b/>
      <w:sz w:val="20"/>
    </w:rPr>
  </w:style>
  <w:style w:type="character" w:customStyle="1" w:styleId="FootnoteTextChar">
    <w:name w:val="Footnote Text Char"/>
    <w:basedOn w:val="DefaultParagraphFont"/>
    <w:link w:val="FootnoteText"/>
    <w:uiPriority w:val="99"/>
    <w:semiHidden/>
    <w:rsid w:val="00FF0158"/>
    <w:rPr>
      <w:rFonts w:eastAsia="Times New Roman" w:cs="Times New Roman"/>
      <w:b/>
    </w:rPr>
  </w:style>
  <w:style w:type="paragraph" w:styleId="CommentText">
    <w:name w:val="annotation text"/>
    <w:basedOn w:val="Normal"/>
    <w:link w:val="CommentTextChar"/>
    <w:uiPriority w:val="99"/>
    <w:semiHidden/>
    <w:unhideWhenUsed/>
    <w:rsid w:val="00FF0158"/>
    <w:pPr>
      <w:spacing w:line="240" w:lineRule="auto"/>
    </w:pPr>
    <w:rPr>
      <w:rFonts w:ascii="Arial" w:eastAsia="Times New Roman" w:hAnsi="Arial" w:cs="Arial"/>
      <w:sz w:val="20"/>
    </w:rPr>
  </w:style>
  <w:style w:type="character" w:customStyle="1" w:styleId="CommentTextChar">
    <w:name w:val="Comment Text Char"/>
    <w:basedOn w:val="DefaultParagraphFont"/>
    <w:link w:val="CommentText"/>
    <w:uiPriority w:val="99"/>
    <w:semiHidden/>
    <w:rsid w:val="00FF0158"/>
    <w:rPr>
      <w:rFonts w:ascii="Arial" w:eastAsia="Times New Roman" w:hAnsi="Arial" w:cs="Arial"/>
    </w:rPr>
  </w:style>
  <w:style w:type="paragraph" w:styleId="BodyText">
    <w:name w:val="Body Text"/>
    <w:basedOn w:val="Normal"/>
    <w:link w:val="BodyTextChar"/>
    <w:semiHidden/>
    <w:unhideWhenUsed/>
    <w:rsid w:val="00FF0158"/>
    <w:pPr>
      <w:spacing w:after="12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FF0158"/>
    <w:rPr>
      <w:rFonts w:ascii="Arial" w:eastAsia="Times New Roman" w:hAnsi="Arial" w:cs="Arial"/>
      <w:szCs w:val="24"/>
    </w:rPr>
  </w:style>
  <w:style w:type="paragraph" w:styleId="BodyTextIndent">
    <w:name w:val="Body Text Indent"/>
    <w:basedOn w:val="Normal"/>
    <w:link w:val="BodyTextIndentChar"/>
    <w:semiHidden/>
    <w:unhideWhenUsed/>
    <w:rsid w:val="00FF0158"/>
    <w:pPr>
      <w:spacing w:after="120" w:line="240" w:lineRule="auto"/>
      <w:ind w:left="283"/>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FF0158"/>
    <w:rPr>
      <w:rFonts w:ascii="Arial" w:eastAsia="Times New Roman" w:hAnsi="Arial" w:cs="Arial"/>
      <w:szCs w:val="24"/>
    </w:rPr>
  </w:style>
  <w:style w:type="paragraph" w:styleId="BodyText2">
    <w:name w:val="Body Text 2"/>
    <w:basedOn w:val="Normal"/>
    <w:link w:val="BodyText2Char"/>
    <w:semiHidden/>
    <w:unhideWhenUsed/>
    <w:rsid w:val="00FF0158"/>
    <w:pPr>
      <w:spacing w:line="240" w:lineRule="auto"/>
      <w:jc w:val="both"/>
    </w:pPr>
    <w:rPr>
      <w:rFonts w:eastAsia="Times New Roman" w:cs="Times New Roman"/>
      <w:sz w:val="24"/>
      <w:szCs w:val="24"/>
    </w:rPr>
  </w:style>
  <w:style w:type="character" w:customStyle="1" w:styleId="BodyText2Char">
    <w:name w:val="Body Text 2 Char"/>
    <w:basedOn w:val="DefaultParagraphFont"/>
    <w:link w:val="BodyText2"/>
    <w:semiHidden/>
    <w:rsid w:val="00FF0158"/>
    <w:rPr>
      <w:rFonts w:eastAsia="Times New Roman" w:cs="Times New Roman"/>
      <w:sz w:val="24"/>
      <w:szCs w:val="24"/>
    </w:rPr>
  </w:style>
  <w:style w:type="paragraph" w:styleId="BodyText3">
    <w:name w:val="Body Text 3"/>
    <w:basedOn w:val="Normal"/>
    <w:link w:val="BodyText3Char"/>
    <w:semiHidden/>
    <w:unhideWhenUsed/>
    <w:rsid w:val="00FF0158"/>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semiHidden/>
    <w:rsid w:val="00FF0158"/>
    <w:rPr>
      <w:rFonts w:ascii="Arial" w:eastAsia="Times New Roman" w:hAnsi="Arial" w:cs="Arial"/>
      <w:sz w:val="16"/>
      <w:szCs w:val="16"/>
    </w:rPr>
  </w:style>
  <w:style w:type="paragraph" w:styleId="CommentSubject">
    <w:name w:val="annotation subject"/>
    <w:basedOn w:val="CommentText"/>
    <w:next w:val="CommentText"/>
    <w:link w:val="CommentSubjectChar"/>
    <w:uiPriority w:val="99"/>
    <w:semiHidden/>
    <w:unhideWhenUsed/>
    <w:rsid w:val="00FF0158"/>
    <w:rPr>
      <w:b/>
      <w:bCs/>
    </w:rPr>
  </w:style>
  <w:style w:type="character" w:customStyle="1" w:styleId="CommentSubjectChar">
    <w:name w:val="Comment Subject Char"/>
    <w:basedOn w:val="CommentTextChar"/>
    <w:link w:val="CommentSubject"/>
    <w:uiPriority w:val="99"/>
    <w:semiHidden/>
    <w:rsid w:val="00FF0158"/>
    <w:rPr>
      <w:rFonts w:ascii="Arial" w:eastAsia="Times New Roman" w:hAnsi="Arial" w:cs="Arial"/>
      <w:b/>
      <w:bCs/>
    </w:rPr>
  </w:style>
  <w:style w:type="paragraph" w:styleId="BalloonText">
    <w:name w:val="Balloon Text"/>
    <w:basedOn w:val="Normal"/>
    <w:link w:val="BalloonTextChar"/>
    <w:uiPriority w:val="99"/>
    <w:semiHidden/>
    <w:unhideWhenUsed/>
    <w:rsid w:val="00FF0158"/>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F0158"/>
    <w:rPr>
      <w:rFonts w:ascii="Tahoma" w:eastAsia="Times New Roman" w:hAnsi="Tahoma" w:cs="Tahoma"/>
      <w:sz w:val="16"/>
      <w:szCs w:val="16"/>
    </w:rPr>
  </w:style>
  <w:style w:type="character" w:styleId="CommentReference">
    <w:name w:val="annotation reference"/>
    <w:uiPriority w:val="99"/>
    <w:semiHidden/>
    <w:unhideWhenUsed/>
    <w:rsid w:val="00FF0158"/>
    <w:rPr>
      <w:sz w:val="16"/>
      <w:szCs w:val="16"/>
    </w:rPr>
  </w:style>
  <w:style w:type="paragraph" w:styleId="Title">
    <w:name w:val="Title"/>
    <w:basedOn w:val="Normal"/>
    <w:link w:val="TitleChar"/>
    <w:qFormat/>
    <w:rsid w:val="00FF0158"/>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FF0158"/>
    <w:rPr>
      <w:rFonts w:ascii="Arial" w:eastAsia="Times New Roman" w:hAnsi="Arial" w:cs="Arial"/>
      <w:b/>
      <w:bCs/>
      <w:kern w:val="28"/>
      <w:sz w:val="32"/>
      <w:szCs w:val="32"/>
    </w:rPr>
  </w:style>
  <w:style w:type="paragraph" w:styleId="Subtitle">
    <w:name w:val="Subtitle"/>
    <w:basedOn w:val="Normal"/>
    <w:link w:val="SubtitleChar"/>
    <w:qFormat/>
    <w:rsid w:val="00FF0158"/>
    <w:pPr>
      <w:spacing w:before="12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FF0158"/>
    <w:rPr>
      <w:rFonts w:ascii="Arial" w:eastAsia="Times New Roman" w:hAnsi="Arial" w:cs="Arial"/>
      <w:sz w:val="24"/>
      <w:szCs w:val="24"/>
    </w:rPr>
  </w:style>
  <w:style w:type="paragraph" w:styleId="ListParagraph">
    <w:name w:val="List Paragraph"/>
    <w:basedOn w:val="Normal"/>
    <w:uiPriority w:val="34"/>
    <w:qFormat/>
    <w:rsid w:val="00FF0158"/>
    <w:pPr>
      <w:spacing w:before="120" w:after="120" w:line="240" w:lineRule="auto"/>
      <w:ind w:left="720"/>
      <w:contextualSpacing/>
    </w:pPr>
    <w:rPr>
      <w:rFonts w:eastAsia="Times New Roman" w:cs="Times New Roman"/>
    </w:rPr>
  </w:style>
  <w:style w:type="paragraph" w:styleId="TOCHeading">
    <w:name w:val="TOC Heading"/>
    <w:basedOn w:val="Normal"/>
    <w:next w:val="Normal"/>
    <w:semiHidden/>
    <w:unhideWhenUsed/>
    <w:qFormat/>
    <w:rsid w:val="00FF0158"/>
    <w:pPr>
      <w:pBdr>
        <w:top w:val="single" w:sz="4" w:space="1" w:color="auto"/>
        <w:bottom w:val="single" w:sz="4" w:space="1" w:color="auto"/>
      </w:pBdr>
      <w:spacing w:before="240" w:after="240"/>
    </w:pPr>
    <w:rPr>
      <w:rFonts w:ascii="Helvetica" w:eastAsia="Times New Roman" w:hAnsi="Helvetica" w:cs="Times New Roman"/>
      <w:b/>
      <w:i/>
      <w:kern w:val="28"/>
      <w:sz w:val="38"/>
    </w:rPr>
  </w:style>
  <w:style w:type="character" w:styleId="FootnoteReference">
    <w:name w:val="footnote reference"/>
    <w:basedOn w:val="DefaultParagraphFont"/>
    <w:uiPriority w:val="99"/>
    <w:semiHidden/>
    <w:unhideWhenUsed/>
    <w:rsid w:val="00FF0158"/>
    <w:rPr>
      <w:vertAlign w:val="superscript"/>
    </w:rPr>
  </w:style>
  <w:style w:type="paragraph" w:customStyle="1" w:styleId="ShortTP1">
    <w:name w:val="ShortTP1"/>
    <w:basedOn w:val="ShortT"/>
    <w:link w:val="ShortTP1Char"/>
    <w:rsid w:val="00FF0158"/>
    <w:pPr>
      <w:spacing w:before="800"/>
    </w:pPr>
  </w:style>
  <w:style w:type="character" w:customStyle="1" w:styleId="OPCParaBaseChar">
    <w:name w:val="OPCParaBase Char"/>
    <w:basedOn w:val="DefaultParagraphFont"/>
    <w:link w:val="OPCParaBase"/>
    <w:rsid w:val="00FF0158"/>
    <w:rPr>
      <w:rFonts w:eastAsia="Times New Roman" w:cs="Times New Roman"/>
      <w:sz w:val="22"/>
      <w:lang w:eastAsia="en-AU"/>
    </w:rPr>
  </w:style>
  <w:style w:type="character" w:customStyle="1" w:styleId="ShortTChar">
    <w:name w:val="ShortT Char"/>
    <w:basedOn w:val="OPCParaBaseChar"/>
    <w:link w:val="ShortT"/>
    <w:rsid w:val="00FF0158"/>
    <w:rPr>
      <w:rFonts w:eastAsia="Times New Roman" w:cs="Times New Roman"/>
      <w:b/>
      <w:sz w:val="40"/>
      <w:lang w:eastAsia="en-AU"/>
    </w:rPr>
  </w:style>
  <w:style w:type="character" w:customStyle="1" w:styleId="ShortTP1Char">
    <w:name w:val="ShortTP1 Char"/>
    <w:basedOn w:val="ShortTChar"/>
    <w:link w:val="ShortTP1"/>
    <w:rsid w:val="00FF0158"/>
    <w:rPr>
      <w:rFonts w:eastAsia="Times New Roman" w:cs="Times New Roman"/>
      <w:b/>
      <w:sz w:val="40"/>
      <w:lang w:eastAsia="en-AU"/>
    </w:rPr>
  </w:style>
  <w:style w:type="paragraph" w:customStyle="1" w:styleId="ActNoP1">
    <w:name w:val="ActNoP1"/>
    <w:basedOn w:val="Actno"/>
    <w:link w:val="ActNoP1Char"/>
    <w:rsid w:val="00FF0158"/>
    <w:pPr>
      <w:spacing w:before="800"/>
    </w:pPr>
    <w:rPr>
      <w:sz w:val="28"/>
    </w:rPr>
  </w:style>
  <w:style w:type="character" w:customStyle="1" w:styleId="ActnoChar">
    <w:name w:val="Actno Char"/>
    <w:basedOn w:val="ShortTChar"/>
    <w:link w:val="Actno"/>
    <w:rsid w:val="00FF0158"/>
    <w:rPr>
      <w:rFonts w:eastAsia="Times New Roman" w:cs="Times New Roman"/>
      <w:b/>
      <w:sz w:val="40"/>
      <w:lang w:eastAsia="en-AU"/>
    </w:rPr>
  </w:style>
  <w:style w:type="character" w:customStyle="1" w:styleId="ActNoP1Char">
    <w:name w:val="ActNoP1 Char"/>
    <w:basedOn w:val="ActnoChar"/>
    <w:link w:val="ActNoP1"/>
    <w:rsid w:val="00FF0158"/>
    <w:rPr>
      <w:rFonts w:eastAsia="Times New Roman" w:cs="Times New Roman"/>
      <w:b/>
      <w:sz w:val="28"/>
      <w:lang w:eastAsia="en-AU"/>
    </w:rPr>
  </w:style>
  <w:style w:type="paragraph" w:customStyle="1" w:styleId="ShortTCP">
    <w:name w:val="ShortTCP"/>
    <w:basedOn w:val="ShortT"/>
    <w:link w:val="ShortTCPChar"/>
    <w:rsid w:val="00FF0158"/>
  </w:style>
  <w:style w:type="character" w:customStyle="1" w:styleId="ShortTCPChar">
    <w:name w:val="ShortTCP Char"/>
    <w:basedOn w:val="ShortTChar"/>
    <w:link w:val="ShortTCP"/>
    <w:rsid w:val="00FF0158"/>
    <w:rPr>
      <w:rFonts w:eastAsia="Times New Roman" w:cs="Times New Roman"/>
      <w:b/>
      <w:sz w:val="40"/>
      <w:lang w:eastAsia="en-AU"/>
    </w:rPr>
  </w:style>
  <w:style w:type="paragraph" w:customStyle="1" w:styleId="ActNoCP">
    <w:name w:val="ActNoCP"/>
    <w:basedOn w:val="Actno"/>
    <w:link w:val="ActNoCPChar"/>
    <w:rsid w:val="00FF0158"/>
    <w:pPr>
      <w:spacing w:before="400"/>
    </w:pPr>
  </w:style>
  <w:style w:type="character" w:customStyle="1" w:styleId="ActNoCPChar">
    <w:name w:val="ActNoCP Char"/>
    <w:basedOn w:val="ActnoChar"/>
    <w:link w:val="ActNoCP"/>
    <w:rsid w:val="00FF0158"/>
    <w:rPr>
      <w:rFonts w:eastAsia="Times New Roman" w:cs="Times New Roman"/>
      <w:b/>
      <w:sz w:val="40"/>
      <w:lang w:eastAsia="en-AU"/>
    </w:rPr>
  </w:style>
  <w:style w:type="paragraph" w:customStyle="1" w:styleId="AssentBk">
    <w:name w:val="AssentBk"/>
    <w:basedOn w:val="Normal"/>
    <w:rsid w:val="00FF0158"/>
    <w:pPr>
      <w:spacing w:line="240" w:lineRule="auto"/>
    </w:pPr>
    <w:rPr>
      <w:rFonts w:eastAsia="Times New Roman" w:cs="Times New Roman"/>
      <w:sz w:val="20"/>
      <w:lang w:eastAsia="en-AU"/>
    </w:rPr>
  </w:style>
  <w:style w:type="paragraph" w:customStyle="1" w:styleId="AssentDt">
    <w:name w:val="AssentDt"/>
    <w:basedOn w:val="Normal"/>
    <w:rsid w:val="00FF0158"/>
    <w:pPr>
      <w:spacing w:line="240" w:lineRule="auto"/>
    </w:pPr>
    <w:rPr>
      <w:rFonts w:eastAsia="Times New Roman" w:cs="Times New Roman"/>
      <w:sz w:val="20"/>
      <w:lang w:eastAsia="en-AU"/>
    </w:rPr>
  </w:style>
  <w:style w:type="paragraph" w:customStyle="1" w:styleId="2ndRd">
    <w:name w:val="2ndRd"/>
    <w:basedOn w:val="Normal"/>
    <w:rsid w:val="00FF0158"/>
    <w:pPr>
      <w:spacing w:line="240" w:lineRule="auto"/>
    </w:pPr>
    <w:rPr>
      <w:rFonts w:eastAsia="Times New Roman" w:cs="Times New Roman"/>
      <w:sz w:val="20"/>
      <w:lang w:eastAsia="en-AU"/>
    </w:rPr>
  </w:style>
  <w:style w:type="paragraph" w:customStyle="1" w:styleId="ScalePlusRef">
    <w:name w:val="ScalePlusRef"/>
    <w:basedOn w:val="Normal"/>
    <w:rsid w:val="00FF0158"/>
    <w:pPr>
      <w:spacing w:line="240" w:lineRule="auto"/>
    </w:pPr>
    <w:rPr>
      <w:rFonts w:eastAsia="Times New Roman" w:cs="Times New Roman"/>
      <w:sz w:val="18"/>
      <w:lang w:eastAsia="en-AU"/>
    </w:rPr>
  </w:style>
  <w:style w:type="character" w:customStyle="1" w:styleId="DefinitionChar">
    <w:name w:val="Definition Char"/>
    <w:aliases w:val="dd Char"/>
    <w:link w:val="Definition"/>
    <w:rsid w:val="00FF0158"/>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40</Pages>
  <Words>6205</Words>
  <Characters>26267</Characters>
  <Application>Microsoft Office Word</Application>
  <DocSecurity>0</DocSecurity>
  <PresentationFormat/>
  <Lines>218</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2022-10-05T01:27:00Z</cp:lastPrinted>
  <dcterms:created xsi:type="dcterms:W3CDTF">2022-12-04T23:45:00Z</dcterms:created>
  <dcterms:modified xsi:type="dcterms:W3CDTF">2022-12-04T23:45:00Z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Customs Tariff Amendment (India-Australia Economic Cooperation and Trade Agreement Implementation) Act 2022</vt:lpwstr>
  </property>
  <property fmtid="{D5CDD505-2E9C-101B-9397-08002B2CF9AE}" pid="3" name="ActNo">
    <vt:lpwstr>No. 56,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OPC8105</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2022-11-21T08:09:10Z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04269e36-d47a-4576-8369-8dd1caf22ea1</vt:lpwstr>
  </property>
  <property fmtid="{D5CDD505-2E9C-101B-9397-08002B2CF9AE}" pid="18" name="MSIP_Label_234ea0fa-41da-4eb0-b95e-07c328641c0b_ContentBits">
    <vt:lpwstr>0</vt:lpwstr>
  </property>
</Properties>
</file>