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8078965"/>
    <w:p w14:paraId="72ECF038" w14:textId="79CA8468" w:rsidR="002D6B1B" w:rsidRDefault="002D6B1B" w:rsidP="002D6B1B">
      <w:r>
        <w:object w:dxaOrig="2146" w:dyaOrig="1561" w14:anchorId="09D41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32541279" r:id="rId8"/>
        </w:object>
      </w:r>
    </w:p>
    <w:p w14:paraId="7C4A96F3" w14:textId="77777777" w:rsidR="002D6B1B" w:rsidRDefault="002D6B1B" w:rsidP="002D6B1B"/>
    <w:p w14:paraId="1758F2E8" w14:textId="77777777" w:rsidR="002D6B1B" w:rsidRDefault="002D6B1B" w:rsidP="002D6B1B"/>
    <w:p w14:paraId="76761F4F" w14:textId="77777777" w:rsidR="002D6B1B" w:rsidRDefault="002D6B1B" w:rsidP="002D6B1B"/>
    <w:p w14:paraId="2048AA4E" w14:textId="77777777" w:rsidR="002D6B1B" w:rsidRDefault="002D6B1B" w:rsidP="002D6B1B"/>
    <w:p w14:paraId="6EF9B498" w14:textId="77777777" w:rsidR="002D6B1B" w:rsidRDefault="002D6B1B" w:rsidP="002D6B1B"/>
    <w:p w14:paraId="657B24A4" w14:textId="77777777" w:rsidR="002D6B1B" w:rsidRDefault="002D6B1B" w:rsidP="002D6B1B"/>
    <w:p w14:paraId="1B1B9D92" w14:textId="2228F91D" w:rsidR="00996BE4" w:rsidRDefault="002D6B1B" w:rsidP="00996BE4">
      <w:pPr>
        <w:pStyle w:val="ShortT"/>
      </w:pPr>
      <w:r>
        <w:t>Restoring Territory Rights Act 2022</w:t>
      </w:r>
    </w:p>
    <w:p w14:paraId="0D78A456" w14:textId="77777777" w:rsidR="00996BE4" w:rsidRDefault="00996BE4" w:rsidP="00996BE4"/>
    <w:p w14:paraId="684536DB" w14:textId="244B8608" w:rsidR="00996BE4" w:rsidRDefault="00996BE4" w:rsidP="002D6B1B">
      <w:pPr>
        <w:pStyle w:val="Actno"/>
        <w:spacing w:before="400"/>
      </w:pPr>
      <w:r>
        <w:t>No.</w:t>
      </w:r>
      <w:r w:rsidR="00BF3ECC">
        <w:t xml:space="preserve"> 95</w:t>
      </w:r>
      <w:r>
        <w:t>, 2022</w:t>
      </w:r>
    </w:p>
    <w:p w14:paraId="42565191" w14:textId="77777777" w:rsidR="00996BE4" w:rsidRDefault="00996BE4" w:rsidP="00996BE4"/>
    <w:p w14:paraId="10AC5299" w14:textId="77777777" w:rsidR="00F961F7" w:rsidRDefault="00F961F7" w:rsidP="00F961F7">
      <w:pPr>
        <w:rPr>
          <w:lang w:eastAsia="en-AU"/>
        </w:rPr>
      </w:pPr>
    </w:p>
    <w:p w14:paraId="54D9920B" w14:textId="1A2B7821" w:rsidR="00996BE4" w:rsidRDefault="00996BE4" w:rsidP="00996BE4"/>
    <w:p w14:paraId="39C480B2" w14:textId="77777777" w:rsidR="00996BE4" w:rsidRDefault="00996BE4" w:rsidP="00996BE4"/>
    <w:p w14:paraId="4289F831" w14:textId="77777777" w:rsidR="00996BE4" w:rsidRDefault="00996BE4" w:rsidP="00996BE4"/>
    <w:p w14:paraId="61623277" w14:textId="77777777" w:rsidR="002D6B1B" w:rsidRDefault="002D6B1B" w:rsidP="002D6B1B">
      <w:pPr>
        <w:pStyle w:val="LongT"/>
      </w:pPr>
      <w:r>
        <w:t>An Act to amend the law in relation to the legislative powers of territories, and for related purposes</w:t>
      </w:r>
    </w:p>
    <w:p w14:paraId="13B6E40C" w14:textId="53E3B34B" w:rsidR="00996BE4" w:rsidRDefault="00996BE4" w:rsidP="00996BE4">
      <w:pPr>
        <w:pStyle w:val="Header"/>
        <w:tabs>
          <w:tab w:val="clear" w:pos="4150"/>
          <w:tab w:val="clear" w:pos="8307"/>
        </w:tabs>
      </w:pPr>
      <w:r w:rsidRPr="0010545C">
        <w:rPr>
          <w:rStyle w:val="CharAmSchNo"/>
        </w:rPr>
        <w:t xml:space="preserve"> </w:t>
      </w:r>
      <w:r w:rsidRPr="0010545C">
        <w:rPr>
          <w:rStyle w:val="CharAmSchText"/>
        </w:rPr>
        <w:t xml:space="preserve"> </w:t>
      </w:r>
    </w:p>
    <w:p w14:paraId="6A574D64" w14:textId="77777777" w:rsidR="00996BE4" w:rsidRDefault="00996BE4" w:rsidP="00996BE4">
      <w:pPr>
        <w:pStyle w:val="Header"/>
        <w:tabs>
          <w:tab w:val="clear" w:pos="4150"/>
          <w:tab w:val="clear" w:pos="8307"/>
        </w:tabs>
      </w:pPr>
      <w:r w:rsidRPr="0010545C">
        <w:rPr>
          <w:rStyle w:val="CharAmPartNo"/>
        </w:rPr>
        <w:t xml:space="preserve"> </w:t>
      </w:r>
      <w:r w:rsidRPr="0010545C">
        <w:rPr>
          <w:rStyle w:val="CharAmPartText"/>
        </w:rPr>
        <w:t xml:space="preserve"> </w:t>
      </w:r>
    </w:p>
    <w:p w14:paraId="3240D58A" w14:textId="77777777" w:rsidR="00996BE4" w:rsidRDefault="00996BE4" w:rsidP="00996BE4">
      <w:pPr>
        <w:sectPr w:rsidR="00996BE4" w:rsidSect="002D6B1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C4CCB4C" w14:textId="77777777" w:rsidR="00996BE4" w:rsidRPr="007A1328" w:rsidRDefault="00996BE4" w:rsidP="00996BE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66E4B3B" w14:textId="3792FD2A" w:rsidR="00BF3ECC" w:rsidRDefault="00BF3E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F3ECC">
        <w:rPr>
          <w:noProof/>
        </w:rPr>
        <w:tab/>
      </w:r>
      <w:r w:rsidRPr="00BF3ECC">
        <w:rPr>
          <w:noProof/>
        </w:rPr>
        <w:fldChar w:fldCharType="begin"/>
      </w:r>
      <w:r w:rsidRPr="00BF3ECC">
        <w:rPr>
          <w:noProof/>
        </w:rPr>
        <w:instrText xml:space="preserve"> PAGEREF _Toc121925230 \h </w:instrText>
      </w:r>
      <w:r w:rsidRPr="00BF3ECC">
        <w:rPr>
          <w:noProof/>
        </w:rPr>
      </w:r>
      <w:r w:rsidRPr="00BF3ECC">
        <w:rPr>
          <w:noProof/>
        </w:rPr>
        <w:fldChar w:fldCharType="separate"/>
      </w:r>
      <w:r w:rsidR="005520AA">
        <w:rPr>
          <w:noProof/>
        </w:rPr>
        <w:t>1</w:t>
      </w:r>
      <w:r w:rsidRPr="00BF3ECC">
        <w:rPr>
          <w:noProof/>
        </w:rPr>
        <w:fldChar w:fldCharType="end"/>
      </w:r>
    </w:p>
    <w:p w14:paraId="2048CFC2" w14:textId="30E2FBB5" w:rsidR="00BF3ECC" w:rsidRDefault="00BF3E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F3ECC">
        <w:rPr>
          <w:noProof/>
        </w:rPr>
        <w:tab/>
      </w:r>
      <w:r w:rsidRPr="00BF3ECC">
        <w:rPr>
          <w:noProof/>
        </w:rPr>
        <w:fldChar w:fldCharType="begin"/>
      </w:r>
      <w:r w:rsidRPr="00BF3ECC">
        <w:rPr>
          <w:noProof/>
        </w:rPr>
        <w:instrText xml:space="preserve"> PAGEREF _Toc121925231 \h </w:instrText>
      </w:r>
      <w:r w:rsidRPr="00BF3ECC">
        <w:rPr>
          <w:noProof/>
        </w:rPr>
      </w:r>
      <w:r w:rsidRPr="00BF3ECC">
        <w:rPr>
          <w:noProof/>
        </w:rPr>
        <w:fldChar w:fldCharType="separate"/>
      </w:r>
      <w:r w:rsidR="005520AA">
        <w:rPr>
          <w:noProof/>
        </w:rPr>
        <w:t>2</w:t>
      </w:r>
      <w:r w:rsidRPr="00BF3ECC">
        <w:rPr>
          <w:noProof/>
        </w:rPr>
        <w:fldChar w:fldCharType="end"/>
      </w:r>
    </w:p>
    <w:p w14:paraId="2456F73B" w14:textId="1EA4493E" w:rsidR="00BF3ECC" w:rsidRDefault="00BF3E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F3ECC">
        <w:rPr>
          <w:noProof/>
        </w:rPr>
        <w:tab/>
      </w:r>
      <w:r w:rsidRPr="00BF3ECC">
        <w:rPr>
          <w:noProof/>
        </w:rPr>
        <w:fldChar w:fldCharType="begin"/>
      </w:r>
      <w:r w:rsidRPr="00BF3ECC">
        <w:rPr>
          <w:noProof/>
        </w:rPr>
        <w:instrText xml:space="preserve"> PAGEREF _Toc121925232 \h </w:instrText>
      </w:r>
      <w:r w:rsidRPr="00BF3ECC">
        <w:rPr>
          <w:noProof/>
        </w:rPr>
      </w:r>
      <w:r w:rsidRPr="00BF3ECC">
        <w:rPr>
          <w:noProof/>
        </w:rPr>
        <w:fldChar w:fldCharType="separate"/>
      </w:r>
      <w:r w:rsidR="005520AA">
        <w:rPr>
          <w:noProof/>
        </w:rPr>
        <w:t>2</w:t>
      </w:r>
      <w:r w:rsidRPr="00BF3ECC">
        <w:rPr>
          <w:noProof/>
        </w:rPr>
        <w:fldChar w:fldCharType="end"/>
      </w:r>
    </w:p>
    <w:p w14:paraId="37575D4A" w14:textId="0886074F" w:rsidR="00BF3ECC" w:rsidRDefault="00BF3E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F3ECC">
        <w:rPr>
          <w:b w:val="0"/>
          <w:noProof/>
          <w:sz w:val="18"/>
        </w:rPr>
        <w:tab/>
      </w:r>
      <w:r w:rsidRPr="00BF3ECC">
        <w:rPr>
          <w:b w:val="0"/>
          <w:noProof/>
          <w:sz w:val="18"/>
        </w:rPr>
        <w:fldChar w:fldCharType="begin"/>
      </w:r>
      <w:r w:rsidRPr="00BF3ECC">
        <w:rPr>
          <w:b w:val="0"/>
          <w:noProof/>
          <w:sz w:val="18"/>
        </w:rPr>
        <w:instrText xml:space="preserve"> PAGEREF _Toc121925233 \h </w:instrText>
      </w:r>
      <w:r w:rsidRPr="00BF3ECC">
        <w:rPr>
          <w:b w:val="0"/>
          <w:noProof/>
          <w:sz w:val="18"/>
        </w:rPr>
      </w:r>
      <w:r w:rsidRPr="00BF3ECC">
        <w:rPr>
          <w:b w:val="0"/>
          <w:noProof/>
          <w:sz w:val="18"/>
        </w:rPr>
        <w:fldChar w:fldCharType="separate"/>
      </w:r>
      <w:r w:rsidR="005520AA">
        <w:rPr>
          <w:b w:val="0"/>
          <w:noProof/>
          <w:sz w:val="18"/>
        </w:rPr>
        <w:t>3</w:t>
      </w:r>
      <w:r w:rsidRPr="00BF3ECC">
        <w:rPr>
          <w:b w:val="0"/>
          <w:noProof/>
          <w:sz w:val="18"/>
        </w:rPr>
        <w:fldChar w:fldCharType="end"/>
      </w:r>
    </w:p>
    <w:p w14:paraId="2DA2A4F8" w14:textId="76729EE9" w:rsidR="00BF3ECC" w:rsidRDefault="00BF3E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BF3ECC">
        <w:rPr>
          <w:noProof/>
          <w:sz w:val="18"/>
        </w:rPr>
        <w:tab/>
      </w:r>
      <w:r w:rsidRPr="00BF3ECC">
        <w:rPr>
          <w:noProof/>
          <w:sz w:val="18"/>
        </w:rPr>
        <w:fldChar w:fldCharType="begin"/>
      </w:r>
      <w:r w:rsidRPr="00BF3ECC">
        <w:rPr>
          <w:noProof/>
          <w:sz w:val="18"/>
        </w:rPr>
        <w:instrText xml:space="preserve"> PAGEREF _Toc121925234 \h </w:instrText>
      </w:r>
      <w:r w:rsidRPr="00BF3ECC">
        <w:rPr>
          <w:noProof/>
          <w:sz w:val="18"/>
        </w:rPr>
      </w:r>
      <w:r w:rsidRPr="00BF3ECC">
        <w:rPr>
          <w:noProof/>
          <w:sz w:val="18"/>
        </w:rPr>
        <w:fldChar w:fldCharType="separate"/>
      </w:r>
      <w:r w:rsidR="005520AA">
        <w:rPr>
          <w:noProof/>
          <w:sz w:val="18"/>
        </w:rPr>
        <w:t>3</w:t>
      </w:r>
      <w:r w:rsidRPr="00BF3ECC">
        <w:rPr>
          <w:noProof/>
          <w:sz w:val="18"/>
        </w:rPr>
        <w:fldChar w:fldCharType="end"/>
      </w:r>
    </w:p>
    <w:p w14:paraId="539F83B4" w14:textId="18AAA9F2" w:rsidR="00BF3ECC" w:rsidRDefault="00BF3E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Capital Territory (Self</w:t>
      </w:r>
      <w:r>
        <w:rPr>
          <w:noProof/>
        </w:rPr>
        <w:noBreakHyphen/>
        <w:t>Government) Act 1988</w:t>
      </w:r>
      <w:r w:rsidRPr="00BF3ECC">
        <w:rPr>
          <w:i w:val="0"/>
          <w:noProof/>
          <w:sz w:val="18"/>
        </w:rPr>
        <w:tab/>
      </w:r>
      <w:r w:rsidRPr="00BF3ECC">
        <w:rPr>
          <w:i w:val="0"/>
          <w:noProof/>
          <w:sz w:val="18"/>
        </w:rPr>
        <w:fldChar w:fldCharType="begin"/>
      </w:r>
      <w:r w:rsidRPr="00BF3ECC">
        <w:rPr>
          <w:i w:val="0"/>
          <w:noProof/>
          <w:sz w:val="18"/>
        </w:rPr>
        <w:instrText xml:space="preserve"> PAGEREF _Toc121925235 \h </w:instrText>
      </w:r>
      <w:r w:rsidRPr="00BF3ECC">
        <w:rPr>
          <w:i w:val="0"/>
          <w:noProof/>
          <w:sz w:val="18"/>
        </w:rPr>
      </w:r>
      <w:r w:rsidRPr="00BF3ECC">
        <w:rPr>
          <w:i w:val="0"/>
          <w:noProof/>
          <w:sz w:val="18"/>
        </w:rPr>
        <w:fldChar w:fldCharType="separate"/>
      </w:r>
      <w:r w:rsidR="005520AA">
        <w:rPr>
          <w:i w:val="0"/>
          <w:noProof/>
          <w:sz w:val="18"/>
        </w:rPr>
        <w:t>3</w:t>
      </w:r>
      <w:r w:rsidRPr="00BF3ECC">
        <w:rPr>
          <w:i w:val="0"/>
          <w:noProof/>
          <w:sz w:val="18"/>
        </w:rPr>
        <w:fldChar w:fldCharType="end"/>
      </w:r>
    </w:p>
    <w:p w14:paraId="298C606A" w14:textId="341C9C75" w:rsidR="00BF3ECC" w:rsidRDefault="00BF3E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Northern Territory (Self</w:t>
      </w:r>
      <w:r>
        <w:rPr>
          <w:noProof/>
        </w:rPr>
        <w:noBreakHyphen/>
        <w:t>Government) Act 1978</w:t>
      </w:r>
      <w:r w:rsidRPr="00BF3ECC">
        <w:rPr>
          <w:i w:val="0"/>
          <w:noProof/>
          <w:sz w:val="18"/>
        </w:rPr>
        <w:tab/>
      </w:r>
      <w:r w:rsidRPr="00BF3ECC">
        <w:rPr>
          <w:i w:val="0"/>
          <w:noProof/>
          <w:sz w:val="18"/>
        </w:rPr>
        <w:fldChar w:fldCharType="begin"/>
      </w:r>
      <w:r w:rsidRPr="00BF3ECC">
        <w:rPr>
          <w:i w:val="0"/>
          <w:noProof/>
          <w:sz w:val="18"/>
        </w:rPr>
        <w:instrText xml:space="preserve"> PAGEREF _Toc121925236 \h </w:instrText>
      </w:r>
      <w:r w:rsidRPr="00BF3ECC">
        <w:rPr>
          <w:i w:val="0"/>
          <w:noProof/>
          <w:sz w:val="18"/>
        </w:rPr>
      </w:r>
      <w:r w:rsidRPr="00BF3ECC">
        <w:rPr>
          <w:i w:val="0"/>
          <w:noProof/>
          <w:sz w:val="18"/>
        </w:rPr>
        <w:fldChar w:fldCharType="separate"/>
      </w:r>
      <w:r w:rsidR="005520AA">
        <w:rPr>
          <w:i w:val="0"/>
          <w:noProof/>
          <w:sz w:val="18"/>
        </w:rPr>
        <w:t>3</w:t>
      </w:r>
      <w:r w:rsidRPr="00BF3ECC">
        <w:rPr>
          <w:i w:val="0"/>
          <w:noProof/>
          <w:sz w:val="18"/>
        </w:rPr>
        <w:fldChar w:fldCharType="end"/>
      </w:r>
    </w:p>
    <w:p w14:paraId="095B9C0D" w14:textId="657D35B3" w:rsidR="00BF3ECC" w:rsidRDefault="00BF3EC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</w:t>
      </w:r>
      <w:r w:rsidRPr="00BF3ECC">
        <w:rPr>
          <w:noProof/>
          <w:sz w:val="18"/>
        </w:rPr>
        <w:tab/>
      </w:r>
      <w:r w:rsidRPr="00BF3ECC">
        <w:rPr>
          <w:noProof/>
          <w:sz w:val="18"/>
        </w:rPr>
        <w:fldChar w:fldCharType="begin"/>
      </w:r>
      <w:r w:rsidRPr="00BF3ECC">
        <w:rPr>
          <w:noProof/>
          <w:sz w:val="18"/>
        </w:rPr>
        <w:instrText xml:space="preserve"> PAGEREF _Toc121925237 \h </w:instrText>
      </w:r>
      <w:r w:rsidRPr="00BF3ECC">
        <w:rPr>
          <w:noProof/>
          <w:sz w:val="18"/>
        </w:rPr>
      </w:r>
      <w:r w:rsidRPr="00BF3ECC">
        <w:rPr>
          <w:noProof/>
          <w:sz w:val="18"/>
        </w:rPr>
        <w:fldChar w:fldCharType="separate"/>
      </w:r>
      <w:r w:rsidR="005520AA">
        <w:rPr>
          <w:noProof/>
          <w:sz w:val="18"/>
        </w:rPr>
        <w:t>4</w:t>
      </w:r>
      <w:r w:rsidRPr="00BF3ECC">
        <w:rPr>
          <w:noProof/>
          <w:sz w:val="18"/>
        </w:rPr>
        <w:fldChar w:fldCharType="end"/>
      </w:r>
    </w:p>
    <w:p w14:paraId="7023FE13" w14:textId="00D18E86" w:rsidR="00996BE4" w:rsidRDefault="00BF3ECC" w:rsidP="00996BE4">
      <w:r>
        <w:fldChar w:fldCharType="end"/>
      </w:r>
    </w:p>
    <w:p w14:paraId="2FD709C0" w14:textId="77777777" w:rsidR="00996BE4" w:rsidRDefault="00996BE4" w:rsidP="00996BE4">
      <w:pPr>
        <w:sectPr w:rsidR="00996BE4" w:rsidSect="002D6B1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9A6E4ED" w14:textId="77777777" w:rsidR="002D6B1B" w:rsidRDefault="002D6B1B">
      <w:r>
        <w:object w:dxaOrig="2146" w:dyaOrig="1561" w14:anchorId="4A9322B2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32541280" r:id="rId19"/>
        </w:object>
      </w:r>
    </w:p>
    <w:p w14:paraId="62A91EE7" w14:textId="77777777" w:rsidR="002D6B1B" w:rsidRDefault="002D6B1B"/>
    <w:p w14:paraId="0D1376B6" w14:textId="77777777" w:rsidR="002D6B1B" w:rsidRDefault="002D6B1B" w:rsidP="000178F8">
      <w:pPr>
        <w:spacing w:line="240" w:lineRule="auto"/>
      </w:pPr>
    </w:p>
    <w:p w14:paraId="3EBDE215" w14:textId="08B9F65D" w:rsidR="002D6B1B" w:rsidRDefault="0002098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5520AA">
        <w:rPr>
          <w:noProof/>
        </w:rPr>
        <w:t>Restoring Territory Rights Act 2022</w:t>
      </w:r>
      <w:r>
        <w:rPr>
          <w:noProof/>
        </w:rPr>
        <w:fldChar w:fldCharType="end"/>
      </w:r>
    </w:p>
    <w:p w14:paraId="159721CA" w14:textId="180EC813" w:rsidR="002D6B1B" w:rsidRDefault="0002098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5520AA">
        <w:rPr>
          <w:noProof/>
        </w:rPr>
        <w:t>No. 95, 2022</w:t>
      </w:r>
      <w:r>
        <w:rPr>
          <w:noProof/>
        </w:rPr>
        <w:fldChar w:fldCharType="end"/>
      </w:r>
    </w:p>
    <w:p w14:paraId="61F7F3E9" w14:textId="77777777" w:rsidR="002D6B1B" w:rsidRPr="009A0728" w:rsidRDefault="002D6B1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0550DF6" w14:textId="77777777" w:rsidR="002D6B1B" w:rsidRPr="009A0728" w:rsidRDefault="002D6B1B" w:rsidP="009A0728">
      <w:pPr>
        <w:spacing w:line="40" w:lineRule="exact"/>
        <w:rPr>
          <w:rFonts w:eastAsia="Calibri"/>
          <w:b/>
          <w:sz w:val="28"/>
        </w:rPr>
      </w:pPr>
    </w:p>
    <w:p w14:paraId="5A054173" w14:textId="77777777" w:rsidR="002D6B1B" w:rsidRPr="009A0728" w:rsidRDefault="002D6B1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F15547B" w14:textId="77777777" w:rsidR="002D6B1B" w:rsidRDefault="002D6B1B" w:rsidP="002D6B1B">
      <w:pPr>
        <w:pStyle w:val="Page1"/>
        <w:spacing w:before="400"/>
      </w:pPr>
      <w:r>
        <w:t>An Act to amend the law in relation to the legislative powers of territories, and for related purposes</w:t>
      </w:r>
    </w:p>
    <w:p w14:paraId="60DB8DF5" w14:textId="35D1ADBB" w:rsidR="00BF3ECC" w:rsidRDefault="00BF3ECC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2022</w:t>
      </w:r>
      <w:r>
        <w:rPr>
          <w:sz w:val="24"/>
        </w:rPr>
        <w:t>]</w:t>
      </w:r>
    </w:p>
    <w:p w14:paraId="2F79C4FA" w14:textId="1B352510" w:rsidR="00996BE4" w:rsidRDefault="00996BE4" w:rsidP="0010545C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6D86791E" w14:textId="77777777" w:rsidR="00996BE4" w:rsidRDefault="00996BE4" w:rsidP="0010545C">
      <w:pPr>
        <w:pStyle w:val="ActHead5"/>
      </w:pPr>
      <w:bookmarkStart w:id="1" w:name="_Toc121925230"/>
      <w:r w:rsidRPr="0010545C">
        <w:rPr>
          <w:rStyle w:val="CharSectno"/>
        </w:rPr>
        <w:t>1</w:t>
      </w:r>
      <w:r>
        <w:t xml:space="preserve">  Short title</w:t>
      </w:r>
      <w:bookmarkEnd w:id="1"/>
    </w:p>
    <w:p w14:paraId="5AE16CFB" w14:textId="77777777" w:rsidR="00996BE4" w:rsidRDefault="00996BE4" w:rsidP="0010545C">
      <w:pPr>
        <w:pStyle w:val="subsection"/>
      </w:pPr>
      <w:r>
        <w:tab/>
      </w:r>
      <w:r>
        <w:tab/>
        <w:t xml:space="preserve">This Act is the </w:t>
      </w:r>
      <w:r>
        <w:rPr>
          <w:i/>
        </w:rPr>
        <w:t>Restoring Territory Rights Act 2022</w:t>
      </w:r>
      <w:r>
        <w:t>.</w:t>
      </w:r>
    </w:p>
    <w:p w14:paraId="151EC768" w14:textId="77777777" w:rsidR="00996BE4" w:rsidRDefault="00996BE4" w:rsidP="0010545C">
      <w:pPr>
        <w:pStyle w:val="ActHead5"/>
      </w:pPr>
      <w:bookmarkStart w:id="2" w:name="_Toc121925231"/>
      <w:r w:rsidRPr="0010545C">
        <w:rPr>
          <w:rStyle w:val="CharSectno"/>
        </w:rPr>
        <w:t>2</w:t>
      </w:r>
      <w:r>
        <w:t xml:space="preserve">  Commencement</w:t>
      </w:r>
      <w:bookmarkEnd w:id="2"/>
    </w:p>
    <w:p w14:paraId="58D49BAC" w14:textId="77777777" w:rsidR="00996BE4" w:rsidRDefault="00996BE4" w:rsidP="0010545C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F650CD8" w14:textId="77777777" w:rsidR="00996BE4" w:rsidRDefault="00996BE4" w:rsidP="0010545C">
      <w:pPr>
        <w:pStyle w:val="Tabletext"/>
      </w:pPr>
    </w:p>
    <w:tbl>
      <w:tblPr>
        <w:tblW w:w="7111" w:type="dxa"/>
        <w:tblInd w:w="107" w:type="dxa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996BE4" w14:paraId="3710B4F7" w14:textId="77777777" w:rsidTr="00774F3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AA1DF" w14:textId="77777777" w:rsidR="00996BE4" w:rsidRDefault="00996BE4" w:rsidP="0010545C">
            <w:pPr>
              <w:pStyle w:val="TableHeading"/>
            </w:pPr>
            <w:r>
              <w:lastRenderedPageBreak/>
              <w:t>Commencement information</w:t>
            </w:r>
          </w:p>
        </w:tc>
      </w:tr>
      <w:tr w:rsidR="00996BE4" w14:paraId="77309434" w14:textId="77777777" w:rsidTr="00774F30">
        <w:trPr>
          <w:tblHeader/>
        </w:trPr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16FB301D" w14:textId="77777777" w:rsidR="00996BE4" w:rsidRDefault="00996BE4" w:rsidP="0010545C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shd w:val="clear" w:color="auto" w:fill="auto"/>
          </w:tcPr>
          <w:p w14:paraId="3D718DD8" w14:textId="77777777" w:rsidR="00996BE4" w:rsidRDefault="00996BE4" w:rsidP="0010545C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bottom w:val="single" w:sz="6" w:space="0" w:color="auto"/>
            </w:tcBorders>
            <w:shd w:val="clear" w:color="auto" w:fill="auto"/>
          </w:tcPr>
          <w:p w14:paraId="485B71FB" w14:textId="77777777" w:rsidR="00996BE4" w:rsidRDefault="00996BE4" w:rsidP="0010545C">
            <w:pPr>
              <w:pStyle w:val="TableHeading"/>
            </w:pPr>
            <w:r>
              <w:t>Column 3</w:t>
            </w:r>
          </w:p>
        </w:tc>
      </w:tr>
      <w:tr w:rsidR="00996BE4" w14:paraId="7C110D14" w14:textId="77777777" w:rsidTr="00774F30">
        <w:trPr>
          <w:tblHeader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DB28FEB" w14:textId="77777777" w:rsidR="00996BE4" w:rsidRDefault="00996BE4" w:rsidP="0010545C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647FC1E" w14:textId="77777777" w:rsidR="00996BE4" w:rsidRDefault="00996BE4" w:rsidP="0010545C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729FEB41" w14:textId="77777777" w:rsidR="00996BE4" w:rsidRDefault="00996BE4" w:rsidP="0010545C">
            <w:pPr>
              <w:pStyle w:val="TableHeading"/>
            </w:pPr>
            <w:r>
              <w:t>Date/Details</w:t>
            </w:r>
          </w:p>
        </w:tc>
      </w:tr>
      <w:tr w:rsidR="00996BE4" w14:paraId="6926FAEE" w14:textId="77777777" w:rsidTr="00774F3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2FAAD5" w14:textId="77777777" w:rsidR="00996BE4" w:rsidRDefault="00996BE4" w:rsidP="0010545C">
            <w:pPr>
              <w:pStyle w:val="Tabletext"/>
            </w:pPr>
            <w:r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B97CE2" w14:textId="77777777" w:rsidR="00996BE4" w:rsidRDefault="00996BE4" w:rsidP="0010545C">
            <w:pPr>
              <w:pStyle w:val="Tabletext"/>
            </w:pPr>
            <w:r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892DC" w14:textId="0C0556DE" w:rsidR="00996BE4" w:rsidRDefault="00BF3ECC" w:rsidP="0010545C">
            <w:pPr>
              <w:pStyle w:val="Tabletext"/>
            </w:pPr>
            <w:r>
              <w:t>13 December 2022</w:t>
            </w:r>
          </w:p>
        </w:tc>
      </w:tr>
    </w:tbl>
    <w:p w14:paraId="17756F2E" w14:textId="77777777" w:rsidR="00996BE4" w:rsidRPr="00AC1E75" w:rsidRDefault="00996BE4" w:rsidP="0010545C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0F36EEB6" w14:textId="77777777" w:rsidR="00996BE4" w:rsidRDefault="00996BE4" w:rsidP="0010545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>olumn 3 of the table is not part of this Act. Information may be inserted in this column, or information in it may be edited, in any published version of this Act.</w:t>
      </w:r>
    </w:p>
    <w:p w14:paraId="49707C08" w14:textId="77777777" w:rsidR="00996BE4" w:rsidRDefault="00996BE4" w:rsidP="0010545C">
      <w:pPr>
        <w:pStyle w:val="ActHead5"/>
      </w:pPr>
      <w:bookmarkStart w:id="3" w:name="_Toc121925232"/>
      <w:r w:rsidRPr="0010545C">
        <w:rPr>
          <w:rStyle w:val="CharSectno"/>
        </w:rPr>
        <w:t>3</w:t>
      </w:r>
      <w:r>
        <w:t xml:space="preserve">  Schedules</w:t>
      </w:r>
      <w:bookmarkEnd w:id="3"/>
    </w:p>
    <w:p w14:paraId="7B53166B" w14:textId="77777777" w:rsidR="00996BE4" w:rsidRDefault="00996BE4" w:rsidP="0010545C">
      <w:pPr>
        <w:pStyle w:val="subsection"/>
      </w:pPr>
      <w:r>
        <w:tab/>
      </w:r>
      <w:r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D900D11" w14:textId="77777777" w:rsidR="00996BE4" w:rsidRPr="00E64FEA" w:rsidRDefault="00996BE4" w:rsidP="0010545C">
      <w:pPr>
        <w:pStyle w:val="ActHead6"/>
        <w:pageBreakBefore/>
      </w:pPr>
      <w:bookmarkStart w:id="4" w:name="_Toc121925233"/>
      <w:r w:rsidRPr="0010545C">
        <w:rPr>
          <w:rStyle w:val="CharAmSchNo"/>
        </w:rPr>
        <w:lastRenderedPageBreak/>
        <w:t>Schedule 1</w:t>
      </w:r>
      <w:r w:rsidRPr="00E64FEA">
        <w:t>—</w:t>
      </w:r>
      <w:r w:rsidRPr="0010545C">
        <w:rPr>
          <w:rStyle w:val="CharAmSchText"/>
        </w:rPr>
        <w:t>Amendments</w:t>
      </w:r>
      <w:bookmarkEnd w:id="4"/>
    </w:p>
    <w:p w14:paraId="5A522B4D" w14:textId="77777777" w:rsidR="00996BE4" w:rsidRDefault="00996BE4" w:rsidP="0010545C">
      <w:pPr>
        <w:pStyle w:val="ActHead7"/>
      </w:pPr>
      <w:bookmarkStart w:id="5" w:name="_Toc121925234"/>
      <w:r w:rsidRPr="0010545C">
        <w:rPr>
          <w:rStyle w:val="CharAmPartNo"/>
        </w:rPr>
        <w:t>Part 1</w:t>
      </w:r>
      <w:r>
        <w:t>—</w:t>
      </w:r>
      <w:r w:rsidRPr="0010545C">
        <w:rPr>
          <w:rStyle w:val="CharAmPartText"/>
        </w:rPr>
        <w:t>Amendments</w:t>
      </w:r>
      <w:bookmarkEnd w:id="5"/>
    </w:p>
    <w:p w14:paraId="1D5418EB" w14:textId="190661CD" w:rsidR="00996BE4" w:rsidRDefault="00996BE4" w:rsidP="0010545C">
      <w:pPr>
        <w:pStyle w:val="ActHead9"/>
      </w:pPr>
      <w:bookmarkStart w:id="6" w:name="_Toc121925235"/>
      <w:r>
        <w:t>Australian Capital Territory (Self</w:t>
      </w:r>
      <w:r w:rsidR="0010545C">
        <w:noBreakHyphen/>
      </w:r>
      <w:r>
        <w:t>Government) Act 1988</w:t>
      </w:r>
      <w:bookmarkEnd w:id="6"/>
    </w:p>
    <w:p w14:paraId="3E4CB115" w14:textId="77777777" w:rsidR="00996BE4" w:rsidRDefault="00996BE4" w:rsidP="0010545C">
      <w:pPr>
        <w:pStyle w:val="ItemHead"/>
      </w:pPr>
      <w:r>
        <w:t>1  Subsections 23(1A) and (1B)</w:t>
      </w:r>
    </w:p>
    <w:p w14:paraId="1F3257EF" w14:textId="77777777" w:rsidR="00996BE4" w:rsidRDefault="00996BE4" w:rsidP="0010545C">
      <w:pPr>
        <w:pStyle w:val="Item"/>
      </w:pPr>
      <w:r>
        <w:t>Repeal the subsections.</w:t>
      </w:r>
    </w:p>
    <w:p w14:paraId="6964357A" w14:textId="7801A614" w:rsidR="00996BE4" w:rsidRDefault="00996BE4" w:rsidP="0010545C">
      <w:pPr>
        <w:pStyle w:val="ActHead9"/>
      </w:pPr>
      <w:bookmarkStart w:id="7" w:name="_Toc121925236"/>
      <w:r>
        <w:t>Northern Territory (Self</w:t>
      </w:r>
      <w:r w:rsidR="0010545C">
        <w:noBreakHyphen/>
      </w:r>
      <w:r>
        <w:t>Government) Act 1978</w:t>
      </w:r>
      <w:bookmarkEnd w:id="7"/>
    </w:p>
    <w:p w14:paraId="4464785D" w14:textId="77777777" w:rsidR="00996BE4" w:rsidRDefault="00996BE4" w:rsidP="0010545C">
      <w:pPr>
        <w:pStyle w:val="ItemHead"/>
      </w:pPr>
      <w:r>
        <w:t>2  Section 50A</w:t>
      </w:r>
    </w:p>
    <w:p w14:paraId="5D6A68F7" w14:textId="77777777" w:rsidR="00996BE4" w:rsidRDefault="00996BE4" w:rsidP="0010545C">
      <w:pPr>
        <w:pStyle w:val="Item"/>
      </w:pPr>
      <w:r>
        <w:t>Repeal the section.</w:t>
      </w:r>
    </w:p>
    <w:p w14:paraId="5649BC1F" w14:textId="77777777" w:rsidR="00996BE4" w:rsidRDefault="00996BE4" w:rsidP="0010545C">
      <w:pPr>
        <w:pStyle w:val="ActHead7"/>
        <w:pageBreakBefore/>
      </w:pPr>
      <w:bookmarkStart w:id="8" w:name="_Toc121925237"/>
      <w:r w:rsidRPr="0010545C">
        <w:rPr>
          <w:rStyle w:val="CharAmPartNo"/>
        </w:rPr>
        <w:lastRenderedPageBreak/>
        <w:t>Part 2</w:t>
      </w:r>
      <w:r>
        <w:t>—</w:t>
      </w:r>
      <w:r w:rsidRPr="0010545C">
        <w:rPr>
          <w:rStyle w:val="CharAmPartText"/>
        </w:rPr>
        <w:t>Application</w:t>
      </w:r>
      <w:bookmarkEnd w:id="8"/>
    </w:p>
    <w:p w14:paraId="65C2DCC8" w14:textId="77777777" w:rsidR="00996BE4" w:rsidRDefault="00996BE4" w:rsidP="0010545C">
      <w:pPr>
        <w:pStyle w:val="Transitional"/>
      </w:pPr>
      <w:r>
        <w:t>3  Application</w:t>
      </w:r>
    </w:p>
    <w:p w14:paraId="7F9CD798" w14:textId="77777777" w:rsidR="00996BE4" w:rsidRDefault="00996BE4" w:rsidP="0010545C">
      <w:pPr>
        <w:pStyle w:val="Subitem"/>
      </w:pPr>
      <w:r>
        <w:t>(1)</w:t>
      </w:r>
      <w:r>
        <w:tab/>
        <w:t xml:space="preserve">Despite the amendments made by this Schedule, the </w:t>
      </w:r>
      <w:r w:rsidRPr="00B624D2">
        <w:rPr>
          <w:i/>
          <w:iCs/>
        </w:rPr>
        <w:t>Rights of the Terminally Ill Act</w:t>
      </w:r>
      <w:r>
        <w:rPr>
          <w:i/>
          <w:iCs/>
        </w:rPr>
        <w:t xml:space="preserve"> 1995</w:t>
      </w:r>
      <w:r>
        <w:t xml:space="preserve"> of the Northern Territory:</w:t>
      </w:r>
    </w:p>
    <w:p w14:paraId="3F07D47C" w14:textId="77777777" w:rsidR="00996BE4" w:rsidRDefault="00996BE4" w:rsidP="0010545C">
      <w:pPr>
        <w:pStyle w:val="paragraph"/>
      </w:pPr>
      <w:r>
        <w:tab/>
        <w:t>(a)</w:t>
      </w:r>
      <w:r>
        <w:tab/>
        <w:t>continues to have effect as a law of the Territory in relation to any act or thing that was done before 27 March 1997; but</w:t>
      </w:r>
    </w:p>
    <w:p w14:paraId="2A6F730A" w14:textId="77777777" w:rsidR="00996BE4" w:rsidRDefault="00996BE4" w:rsidP="0010545C">
      <w:pPr>
        <w:pStyle w:val="paragraph"/>
      </w:pPr>
      <w:r>
        <w:tab/>
        <w:t>(b)</w:t>
      </w:r>
      <w:r>
        <w:tab/>
        <w:t>has no force or effect as a law of the Territory in relation to any act or thing done on or after that day.</w:t>
      </w:r>
    </w:p>
    <w:p w14:paraId="109CFFE2" w14:textId="7A7986F0" w:rsidR="00996BE4" w:rsidRDefault="00996BE4" w:rsidP="0010545C">
      <w:pPr>
        <w:pStyle w:val="Subitem"/>
      </w:pPr>
      <w:r>
        <w:t>(2)</w:t>
      </w:r>
      <w:r>
        <w:tab/>
        <w:t>Subitem (1) applies subject to a contrary intention in a law of the Northern Territory that is enacted after the commencement of this item.</w:t>
      </w:r>
      <w:bookmarkEnd w:id="0"/>
    </w:p>
    <w:p w14:paraId="4795B1AD" w14:textId="77777777" w:rsidR="00BF3ECC" w:rsidRPr="00F02B56" w:rsidRDefault="00BF3ECC" w:rsidP="00BF3ECC"/>
    <w:p w14:paraId="54CE1928" w14:textId="77777777" w:rsidR="00BF3ECC" w:rsidRDefault="00BF3ECC" w:rsidP="00BF3ECC">
      <w:pPr>
        <w:pStyle w:val="AssentBk"/>
        <w:keepNext/>
      </w:pPr>
    </w:p>
    <w:p w14:paraId="01A7EF2C" w14:textId="77777777" w:rsidR="00BF3ECC" w:rsidRDefault="00BF3ECC" w:rsidP="00BF3ECC">
      <w:pPr>
        <w:pStyle w:val="AssentBk"/>
        <w:keepNext/>
      </w:pPr>
    </w:p>
    <w:p w14:paraId="228F2415" w14:textId="77777777" w:rsidR="00BF3ECC" w:rsidRDefault="00BF3ECC" w:rsidP="00BF3ECC">
      <w:pPr>
        <w:pStyle w:val="2ndRd"/>
        <w:keepNext/>
        <w:pBdr>
          <w:top w:val="single" w:sz="2" w:space="1" w:color="auto"/>
        </w:pBdr>
      </w:pPr>
    </w:p>
    <w:p w14:paraId="38BD70B9" w14:textId="77777777" w:rsidR="00BF3ECC" w:rsidRDefault="00BF3EC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569A3D0D" w14:textId="3FA66866" w:rsidR="00BF3ECC" w:rsidRDefault="00BF3EC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August 2022</w:t>
      </w:r>
    </w:p>
    <w:p w14:paraId="7624FF60" w14:textId="16F4E14C" w:rsidR="00BF3ECC" w:rsidRDefault="00BF3EC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August 2022</w:t>
      </w:r>
      <w:r>
        <w:t>]</w:t>
      </w:r>
    </w:p>
    <w:p w14:paraId="0465F60C" w14:textId="77777777" w:rsidR="00BF3ECC" w:rsidRDefault="00BF3ECC" w:rsidP="000C5962"/>
    <w:p w14:paraId="0F832F53" w14:textId="4E7CB803" w:rsidR="002D6B1B" w:rsidRPr="00BF3ECC" w:rsidRDefault="00BF3ECC" w:rsidP="0002098D">
      <w:pPr>
        <w:framePr w:hSpace="180" w:wrap="around" w:vAnchor="text" w:hAnchor="page" w:x="2401" w:y="4938"/>
      </w:pPr>
      <w:bookmarkStart w:id="9" w:name="_GoBack"/>
      <w:r>
        <w:t>(67/22)</w:t>
      </w:r>
    </w:p>
    <w:bookmarkEnd w:id="9"/>
    <w:p w14:paraId="30BC9A6B" w14:textId="77777777" w:rsidR="00BF3ECC" w:rsidRDefault="00BF3ECC"/>
    <w:sectPr w:rsidR="00BF3ECC" w:rsidSect="002D6B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A148" w14:textId="77777777" w:rsidR="00C302CE" w:rsidRDefault="00C302CE" w:rsidP="0048364F">
      <w:pPr>
        <w:spacing w:line="240" w:lineRule="auto"/>
      </w:pPr>
      <w:r>
        <w:separator/>
      </w:r>
    </w:p>
  </w:endnote>
  <w:endnote w:type="continuationSeparator" w:id="0">
    <w:p w14:paraId="10455448" w14:textId="77777777" w:rsidR="00C302CE" w:rsidRDefault="00C302C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092E" w14:textId="634EFA43" w:rsidR="00BF3ECC" w:rsidRDefault="00BF3EC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2D0E787" w14:textId="77777777" w:rsidR="00BF3ECC" w:rsidRDefault="00BF3ECC" w:rsidP="00CD12A5"/>
  <w:p w14:paraId="5CBFE7F4" w14:textId="4BEB01E2" w:rsidR="00996BE4" w:rsidRDefault="00996BE4" w:rsidP="0010545C">
    <w:pPr>
      <w:pStyle w:val="Footer"/>
      <w:spacing w:before="120"/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A7F201C" wp14:editId="19FF82F4">
              <wp:simplePos x="0" y="0"/>
              <wp:positionH relativeFrom="column">
                <wp:align>center</wp:align>
              </wp:positionH>
              <wp:positionV relativeFrom="page">
                <wp:posOffset>9503410</wp:posOffset>
              </wp:positionV>
              <wp:extent cx="4408098" cy="388189"/>
              <wp:effectExtent l="0" t="0" r="0" b="0"/>
              <wp:wrapNone/>
              <wp:docPr id="8" name="Text Box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7E0A4" w14:textId="002E7FED" w:rsidR="00996BE4" w:rsidRPr="002B5A30" w:rsidRDefault="00996BE4" w:rsidP="002B5A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F20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748.3pt;width:347.1pt;height:30.55pt;z-index:-251644416;visibility:hidden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" stroked="f">
              <v:stroke joinstyle="round"/>
              <v:path arrowok="t"/>
              <v:textbox>
                <w:txbxContent>
                  <w:p w14:paraId="6417E0A4" w14:textId="002E7FED" w:rsidR="00996BE4" w:rsidRPr="002B5A30" w:rsidRDefault="00996BE4" w:rsidP="002B5A3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9325913" w14:textId="77777777" w:rsidR="00996BE4" w:rsidRPr="005F1388" w:rsidRDefault="00996BE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F6D4" w14:textId="77777777" w:rsidR="00996BE4" w:rsidRPr="00ED79B6" w:rsidRDefault="00996BE4" w:rsidP="0010545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3AEE6" w14:textId="77777777" w:rsidR="00996BE4" w:rsidRDefault="00996BE4" w:rsidP="001054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6BE4" w14:paraId="65BB8BA3" w14:textId="77777777" w:rsidTr="0066090A">
      <w:tc>
        <w:tcPr>
          <w:tcW w:w="646" w:type="dxa"/>
        </w:tcPr>
        <w:p w14:paraId="0E294D41" w14:textId="77777777" w:rsidR="00996BE4" w:rsidRDefault="00996BE4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8563B8" w14:textId="6E771B7C" w:rsidR="00996BE4" w:rsidRDefault="00996BE4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Restoring Territory Rights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4F7EAD" w14:textId="705DF3D4" w:rsidR="00996BE4" w:rsidRDefault="00996BE4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No. 95,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E8CF6B" w14:textId="77777777" w:rsidR="00996BE4" w:rsidRDefault="00996BE4">
    <w:r>
      <w:rPr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51C998F1" wp14:editId="3DFD4019">
              <wp:simplePos x="0" y="0"/>
              <wp:positionH relativeFrom="column">
                <wp:align>center</wp:align>
              </wp:positionH>
              <wp:positionV relativeFrom="page">
                <wp:posOffset>9503410</wp:posOffset>
              </wp:positionV>
              <wp:extent cx="4408098" cy="388189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11BC30" w14:textId="50BF0848" w:rsidR="00996BE4" w:rsidRPr="002B5A30" w:rsidRDefault="00996BE4" w:rsidP="002B5A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98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0;margin-top:748.3pt;width:347.1pt;height:30.55pt;z-index:-251636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" stroked="f">
              <v:stroke joinstyle="round"/>
              <v:path arrowok="t"/>
              <v:textbox>
                <w:txbxContent>
                  <w:p w14:paraId="7E11BC30" w14:textId="50BF0848" w:rsidR="00996BE4" w:rsidRPr="002B5A30" w:rsidRDefault="00996BE4" w:rsidP="002B5A3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1833" w14:textId="77777777" w:rsidR="00996BE4" w:rsidRDefault="00996BE4" w:rsidP="001054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6BE4" w14:paraId="7FE192EB" w14:textId="77777777" w:rsidTr="0066090A">
      <w:tc>
        <w:tcPr>
          <w:tcW w:w="1247" w:type="dxa"/>
        </w:tcPr>
        <w:p w14:paraId="35413338" w14:textId="0120C4EC" w:rsidR="00996BE4" w:rsidRDefault="00996BE4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No. 95,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56CB41" w14:textId="6D149F13" w:rsidR="00996BE4" w:rsidRDefault="00996BE4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Restoring Territory Rights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9C04346" w14:textId="77777777" w:rsidR="00996BE4" w:rsidRDefault="00996BE4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CE2DF2" w14:textId="77777777" w:rsidR="00996BE4" w:rsidRPr="00ED79B6" w:rsidRDefault="00996BE4" w:rsidP="003E091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ABD1" w14:textId="5278BA74" w:rsidR="0048364F" w:rsidRPr="00A961C4" w:rsidRDefault="0048364F" w:rsidP="0010545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33FE68C9" w14:textId="77777777" w:rsidTr="00F434C0">
      <w:tc>
        <w:tcPr>
          <w:tcW w:w="646" w:type="dxa"/>
        </w:tcPr>
        <w:p w14:paraId="37A51E2F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3BB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483BFD3" w14:textId="575F8FF3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Restoring Territory Rights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62D7D2" w14:textId="27DC5B34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No. 95,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206A429" w14:textId="77777777" w:rsidR="0048364F" w:rsidRPr="00A961C4" w:rsidRDefault="0048364F" w:rsidP="00055B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F97C" w14:textId="77777777" w:rsidR="0048364F" w:rsidRPr="00A961C4" w:rsidRDefault="0048364F" w:rsidP="001054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796F22A5" w14:textId="77777777" w:rsidTr="00F434C0">
      <w:tc>
        <w:tcPr>
          <w:tcW w:w="1247" w:type="dxa"/>
        </w:tcPr>
        <w:p w14:paraId="3D22E23D" w14:textId="611EEB05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No. 95,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E4E0FFA" w14:textId="5F4CC2C9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Restoring Territory Rights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3C7F783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3BB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7910DC7" w14:textId="7A5EA4A4" w:rsidR="00375C6C" w:rsidRPr="00055B5C" w:rsidRDefault="00375C6C" w:rsidP="00055B5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1C1F2" w14:textId="64F03C95" w:rsidR="0048364F" w:rsidRPr="00A961C4" w:rsidRDefault="0048364F" w:rsidP="0010545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5209"/>
      <w:gridCol w:w="656"/>
    </w:tblGrid>
    <w:tr w:rsidR="00055B5C" w14:paraId="44717477" w14:textId="77777777" w:rsidTr="00F434C0">
      <w:tc>
        <w:tcPr>
          <w:tcW w:w="1222" w:type="dxa"/>
        </w:tcPr>
        <w:p w14:paraId="72EA3EF2" w14:textId="19A7961C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No. 95,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209" w:type="dxa"/>
        </w:tcPr>
        <w:p w14:paraId="1F7DC88C" w14:textId="3D73C821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520AA">
            <w:rPr>
              <w:i/>
              <w:sz w:val="18"/>
            </w:rPr>
            <w:t>Restoring Territory Rights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6" w:type="dxa"/>
        </w:tcPr>
        <w:p w14:paraId="37835570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03B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F8DDDB5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7271" w14:textId="77777777" w:rsidR="00C302CE" w:rsidRDefault="00C302CE" w:rsidP="0048364F">
      <w:pPr>
        <w:spacing w:line="240" w:lineRule="auto"/>
      </w:pPr>
      <w:r>
        <w:separator/>
      </w:r>
    </w:p>
  </w:footnote>
  <w:footnote w:type="continuationSeparator" w:id="0">
    <w:p w14:paraId="49044AB6" w14:textId="77777777" w:rsidR="00C302CE" w:rsidRDefault="00C302C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93A5" w14:textId="77777777" w:rsidR="00996BE4" w:rsidRPr="005F1388" w:rsidRDefault="00996BE4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502E7BE" wp14:editId="6B8154C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1316B" w14:textId="05A07159" w:rsidR="00996BE4" w:rsidRPr="002B5A30" w:rsidRDefault="00996BE4" w:rsidP="002B5A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\* MERGEFORMAT </w:instrText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2E7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3pt;width:347.1pt;height:30.55pt;z-index:-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" stroked="f">
              <v:stroke joinstyle="round"/>
              <v:path arrowok="t"/>
              <v:textbox>
                <w:txbxContent>
                  <w:p w14:paraId="4C01316B" w14:textId="05A07159" w:rsidR="00996BE4" w:rsidRPr="002B5A30" w:rsidRDefault="00996BE4" w:rsidP="002B5A3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\* MERGEFORMAT </w:instrText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E8E3" w14:textId="77777777" w:rsidR="00996BE4" w:rsidRPr="005F1388" w:rsidRDefault="00996BE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E5433" w14:textId="77777777" w:rsidR="00996BE4" w:rsidRPr="005F1388" w:rsidRDefault="00996BE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388B" w14:textId="77777777" w:rsidR="00996BE4" w:rsidRPr="00ED79B6" w:rsidRDefault="00996BE4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7A4F87A1" wp14:editId="5813262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1A580" w14:textId="5AB4267E" w:rsidR="00996BE4" w:rsidRPr="002B5A30" w:rsidRDefault="00996BE4" w:rsidP="002B5A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F87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11.3pt;width:347.1pt;height:30.55pt;z-index:-251632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" stroked="f">
              <v:stroke joinstyle="round"/>
              <v:path arrowok="t"/>
              <v:textbox>
                <w:txbxContent>
                  <w:p w14:paraId="6101A580" w14:textId="5AB4267E" w:rsidR="00996BE4" w:rsidRPr="002B5A30" w:rsidRDefault="00996BE4" w:rsidP="002B5A3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7506" w14:textId="77777777" w:rsidR="00996BE4" w:rsidRPr="00ED79B6" w:rsidRDefault="00996BE4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71AB409D" wp14:editId="51DACBC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3" name="Text Box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275E1" w14:textId="3DB59CB5" w:rsidR="00996BE4" w:rsidRPr="002B5A30" w:rsidRDefault="00996BE4" w:rsidP="002B5A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B5A3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B40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11.3pt;width:347.1pt;height:30.55pt;z-index:-251641344;visibility:hidden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" stroked="f">
              <v:stroke joinstyle="round"/>
              <v:path arrowok="t"/>
              <v:textbox>
                <w:txbxContent>
                  <w:p w14:paraId="375275E1" w14:textId="3DB59CB5" w:rsidR="00996BE4" w:rsidRPr="002B5A30" w:rsidRDefault="00996BE4" w:rsidP="002B5A3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B5A30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10CF" w14:textId="77777777" w:rsidR="00996BE4" w:rsidRPr="00ED79B6" w:rsidRDefault="00996BE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E23C" w14:textId="4D17C0A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658FBFB" w14:textId="4FFF7BF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C77A0A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D87D7" w14:textId="3BB42F09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520AA">
      <w:rPr>
        <w:sz w:val="20"/>
      </w:rPr>
      <w:fldChar w:fldCharType="separate"/>
    </w:r>
    <w:r w:rsidR="0002098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520AA">
      <w:rPr>
        <w:b/>
        <w:sz w:val="20"/>
      </w:rPr>
      <w:fldChar w:fldCharType="separate"/>
    </w:r>
    <w:r w:rsidR="0002098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8C122A5" w14:textId="63FF37C0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5520AA">
      <w:rPr>
        <w:sz w:val="20"/>
      </w:rPr>
      <w:fldChar w:fldCharType="separate"/>
    </w:r>
    <w:r w:rsidR="0002098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5520AA">
      <w:rPr>
        <w:b/>
        <w:sz w:val="20"/>
      </w:rPr>
      <w:fldChar w:fldCharType="separate"/>
    </w:r>
    <w:r w:rsidR="0002098D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45AB7C1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45F6" w14:textId="52E1F5CF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E4"/>
    <w:rsid w:val="000113BC"/>
    <w:rsid w:val="000136AF"/>
    <w:rsid w:val="0002098D"/>
    <w:rsid w:val="000417C9"/>
    <w:rsid w:val="00055B5C"/>
    <w:rsid w:val="00056391"/>
    <w:rsid w:val="00060FF9"/>
    <w:rsid w:val="000614BF"/>
    <w:rsid w:val="0008682F"/>
    <w:rsid w:val="000B1FD2"/>
    <w:rsid w:val="000D05EF"/>
    <w:rsid w:val="000F21C1"/>
    <w:rsid w:val="00101D90"/>
    <w:rsid w:val="0010545C"/>
    <w:rsid w:val="0010745C"/>
    <w:rsid w:val="00113BD1"/>
    <w:rsid w:val="00122206"/>
    <w:rsid w:val="001363A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1E79A9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2D6B1B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03BB"/>
    <w:rsid w:val="0048196B"/>
    <w:rsid w:val="0048364F"/>
    <w:rsid w:val="00486D05"/>
    <w:rsid w:val="00496F97"/>
    <w:rsid w:val="004C6215"/>
    <w:rsid w:val="004C7C8C"/>
    <w:rsid w:val="004E2A4A"/>
    <w:rsid w:val="004F0D23"/>
    <w:rsid w:val="004F1FAC"/>
    <w:rsid w:val="00516B8D"/>
    <w:rsid w:val="00537FBC"/>
    <w:rsid w:val="00543469"/>
    <w:rsid w:val="00551B54"/>
    <w:rsid w:val="005520AA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96326"/>
    <w:rsid w:val="006A0151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96BE4"/>
    <w:rsid w:val="009A7396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4A7D"/>
    <w:rsid w:val="00AF1BA4"/>
    <w:rsid w:val="00B0067C"/>
    <w:rsid w:val="00B032D8"/>
    <w:rsid w:val="00B33B3C"/>
    <w:rsid w:val="00B6382D"/>
    <w:rsid w:val="00BA5026"/>
    <w:rsid w:val="00BB40BF"/>
    <w:rsid w:val="00BC0CD1"/>
    <w:rsid w:val="00BE719A"/>
    <w:rsid w:val="00BE720A"/>
    <w:rsid w:val="00BF0461"/>
    <w:rsid w:val="00BF3ECC"/>
    <w:rsid w:val="00BF4944"/>
    <w:rsid w:val="00BF56D4"/>
    <w:rsid w:val="00C04409"/>
    <w:rsid w:val="00C067E5"/>
    <w:rsid w:val="00C164CA"/>
    <w:rsid w:val="00C176CF"/>
    <w:rsid w:val="00C302CE"/>
    <w:rsid w:val="00C42BF8"/>
    <w:rsid w:val="00C460AE"/>
    <w:rsid w:val="00C50043"/>
    <w:rsid w:val="00C54E84"/>
    <w:rsid w:val="00C7573B"/>
    <w:rsid w:val="00C76CF3"/>
    <w:rsid w:val="00CA26EC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4DC7"/>
    <w:rsid w:val="00E87699"/>
    <w:rsid w:val="00E947C6"/>
    <w:rsid w:val="00EB01EF"/>
    <w:rsid w:val="00ED492F"/>
    <w:rsid w:val="00EE3E36"/>
    <w:rsid w:val="00EF2E3A"/>
    <w:rsid w:val="00F047E2"/>
    <w:rsid w:val="00F078DC"/>
    <w:rsid w:val="00F13E86"/>
    <w:rsid w:val="00F17B00"/>
    <w:rsid w:val="00F434C0"/>
    <w:rsid w:val="00F677A9"/>
    <w:rsid w:val="00F84CF5"/>
    <w:rsid w:val="00F928A4"/>
    <w:rsid w:val="00F92D35"/>
    <w:rsid w:val="00F961F7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CCE277"/>
  <w15:docId w15:val="{29340724-A0F9-46C9-840A-E7B43C4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54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B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B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B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B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B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B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B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B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545C"/>
  </w:style>
  <w:style w:type="paragraph" w:customStyle="1" w:styleId="OPCParaBase">
    <w:name w:val="OPCParaBase"/>
    <w:qFormat/>
    <w:rsid w:val="001054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54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54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54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54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54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054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54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54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54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54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545C"/>
  </w:style>
  <w:style w:type="paragraph" w:customStyle="1" w:styleId="Blocks">
    <w:name w:val="Blocks"/>
    <w:aliases w:val="bb"/>
    <w:basedOn w:val="OPCParaBase"/>
    <w:qFormat/>
    <w:rsid w:val="001054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5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54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545C"/>
    <w:rPr>
      <w:i/>
    </w:rPr>
  </w:style>
  <w:style w:type="paragraph" w:customStyle="1" w:styleId="BoxList">
    <w:name w:val="BoxList"/>
    <w:aliases w:val="bl"/>
    <w:basedOn w:val="BoxText"/>
    <w:qFormat/>
    <w:rsid w:val="001054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54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54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545C"/>
    <w:pPr>
      <w:ind w:left="1985" w:hanging="851"/>
    </w:pPr>
  </w:style>
  <w:style w:type="character" w:customStyle="1" w:styleId="CharAmPartNo">
    <w:name w:val="CharAmPartNo"/>
    <w:basedOn w:val="OPCCharBase"/>
    <w:qFormat/>
    <w:rsid w:val="0010545C"/>
  </w:style>
  <w:style w:type="character" w:customStyle="1" w:styleId="CharAmPartText">
    <w:name w:val="CharAmPartText"/>
    <w:basedOn w:val="OPCCharBase"/>
    <w:qFormat/>
    <w:rsid w:val="0010545C"/>
  </w:style>
  <w:style w:type="character" w:customStyle="1" w:styleId="CharAmSchNo">
    <w:name w:val="CharAmSchNo"/>
    <w:basedOn w:val="OPCCharBase"/>
    <w:qFormat/>
    <w:rsid w:val="0010545C"/>
  </w:style>
  <w:style w:type="character" w:customStyle="1" w:styleId="CharAmSchText">
    <w:name w:val="CharAmSchText"/>
    <w:basedOn w:val="OPCCharBase"/>
    <w:qFormat/>
    <w:rsid w:val="0010545C"/>
  </w:style>
  <w:style w:type="character" w:customStyle="1" w:styleId="CharBoldItalic">
    <w:name w:val="CharBoldItalic"/>
    <w:basedOn w:val="OPCCharBase"/>
    <w:uiPriority w:val="1"/>
    <w:qFormat/>
    <w:rsid w:val="0010545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545C"/>
  </w:style>
  <w:style w:type="character" w:customStyle="1" w:styleId="CharChapText">
    <w:name w:val="CharChapText"/>
    <w:basedOn w:val="OPCCharBase"/>
    <w:uiPriority w:val="1"/>
    <w:qFormat/>
    <w:rsid w:val="0010545C"/>
  </w:style>
  <w:style w:type="character" w:customStyle="1" w:styleId="CharDivNo">
    <w:name w:val="CharDivNo"/>
    <w:basedOn w:val="OPCCharBase"/>
    <w:uiPriority w:val="1"/>
    <w:qFormat/>
    <w:rsid w:val="0010545C"/>
  </w:style>
  <w:style w:type="character" w:customStyle="1" w:styleId="CharDivText">
    <w:name w:val="CharDivText"/>
    <w:basedOn w:val="OPCCharBase"/>
    <w:uiPriority w:val="1"/>
    <w:qFormat/>
    <w:rsid w:val="0010545C"/>
  </w:style>
  <w:style w:type="character" w:customStyle="1" w:styleId="CharItalic">
    <w:name w:val="CharItalic"/>
    <w:basedOn w:val="OPCCharBase"/>
    <w:uiPriority w:val="1"/>
    <w:qFormat/>
    <w:rsid w:val="0010545C"/>
    <w:rPr>
      <w:i/>
    </w:rPr>
  </w:style>
  <w:style w:type="character" w:customStyle="1" w:styleId="CharPartNo">
    <w:name w:val="CharPartNo"/>
    <w:basedOn w:val="OPCCharBase"/>
    <w:uiPriority w:val="1"/>
    <w:qFormat/>
    <w:rsid w:val="0010545C"/>
  </w:style>
  <w:style w:type="character" w:customStyle="1" w:styleId="CharPartText">
    <w:name w:val="CharPartText"/>
    <w:basedOn w:val="OPCCharBase"/>
    <w:uiPriority w:val="1"/>
    <w:qFormat/>
    <w:rsid w:val="0010545C"/>
  </w:style>
  <w:style w:type="character" w:customStyle="1" w:styleId="CharSectno">
    <w:name w:val="CharSectno"/>
    <w:basedOn w:val="OPCCharBase"/>
    <w:qFormat/>
    <w:rsid w:val="0010545C"/>
  </w:style>
  <w:style w:type="character" w:customStyle="1" w:styleId="CharSubdNo">
    <w:name w:val="CharSubdNo"/>
    <w:basedOn w:val="OPCCharBase"/>
    <w:uiPriority w:val="1"/>
    <w:qFormat/>
    <w:rsid w:val="0010545C"/>
  </w:style>
  <w:style w:type="character" w:customStyle="1" w:styleId="CharSubdText">
    <w:name w:val="CharSubdText"/>
    <w:basedOn w:val="OPCCharBase"/>
    <w:uiPriority w:val="1"/>
    <w:qFormat/>
    <w:rsid w:val="0010545C"/>
  </w:style>
  <w:style w:type="paragraph" w:customStyle="1" w:styleId="CTA--">
    <w:name w:val="CTA --"/>
    <w:basedOn w:val="OPCParaBase"/>
    <w:next w:val="Normal"/>
    <w:rsid w:val="001054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54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54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54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54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54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54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54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54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54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54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54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54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54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054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545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5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545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5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5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54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54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54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54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54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54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54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54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54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54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54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54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54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54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54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054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54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54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54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54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54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54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54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54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54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54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54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54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54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54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54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5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54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54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54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0545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0545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0545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0545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0545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0545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0545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0545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0545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054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54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54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54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54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54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54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54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0545C"/>
    <w:rPr>
      <w:sz w:val="16"/>
    </w:rPr>
  </w:style>
  <w:style w:type="table" w:customStyle="1" w:styleId="CFlag">
    <w:name w:val="CFlag"/>
    <w:basedOn w:val="TableNormal"/>
    <w:uiPriority w:val="99"/>
    <w:rsid w:val="0010545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0545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545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0545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54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054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54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54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54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54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0545C"/>
    <w:pPr>
      <w:spacing w:before="120"/>
    </w:pPr>
  </w:style>
  <w:style w:type="paragraph" w:customStyle="1" w:styleId="TableTextEndNotes">
    <w:name w:val="TableTextEndNotes"/>
    <w:aliases w:val="Tten"/>
    <w:basedOn w:val="Normal"/>
    <w:rsid w:val="0010545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0545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054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54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54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54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54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54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54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54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545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054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0545C"/>
  </w:style>
  <w:style w:type="character" w:customStyle="1" w:styleId="CharSubPartNoCASA">
    <w:name w:val="CharSubPartNo(CASA)"/>
    <w:basedOn w:val="OPCCharBase"/>
    <w:uiPriority w:val="1"/>
    <w:rsid w:val="0010545C"/>
  </w:style>
  <w:style w:type="paragraph" w:customStyle="1" w:styleId="ENoteTTIndentHeadingSub">
    <w:name w:val="ENoteTTIndentHeadingSub"/>
    <w:aliases w:val="enTTHis"/>
    <w:basedOn w:val="OPCParaBase"/>
    <w:rsid w:val="001054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54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54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545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0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054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545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5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545C"/>
    <w:rPr>
      <w:sz w:val="22"/>
    </w:rPr>
  </w:style>
  <w:style w:type="paragraph" w:customStyle="1" w:styleId="SOTextNote">
    <w:name w:val="SO TextNote"/>
    <w:aliases w:val="sont"/>
    <w:basedOn w:val="SOText"/>
    <w:qFormat/>
    <w:rsid w:val="001054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54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545C"/>
    <w:rPr>
      <w:sz w:val="22"/>
    </w:rPr>
  </w:style>
  <w:style w:type="paragraph" w:customStyle="1" w:styleId="FileName">
    <w:name w:val="FileName"/>
    <w:basedOn w:val="Normal"/>
    <w:rsid w:val="0010545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54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54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54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54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54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54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54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54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54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545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0545C"/>
  </w:style>
  <w:style w:type="character" w:customStyle="1" w:styleId="paragraphChar">
    <w:name w:val="paragraph Char"/>
    <w:aliases w:val="a Char"/>
    <w:link w:val="paragraph"/>
    <w:locked/>
    <w:rsid w:val="00996BE4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96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1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6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B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B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B1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B1B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B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B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B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B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2D6B1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D6B1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D6B1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D6B1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D6B1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3E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3EC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3EC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18</TotalTime>
  <Pages>8</Pages>
  <Words>438</Words>
  <Characters>2493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Vacietis, Sally (REPS)</dc:creator>
  <cp:lastModifiedBy>Fernando, Dinusha</cp:lastModifiedBy>
  <cp:revision>5</cp:revision>
  <cp:lastPrinted>2022-12-14T04:49:00Z</cp:lastPrinted>
  <dcterms:created xsi:type="dcterms:W3CDTF">2022-12-14T04:15:00Z</dcterms:created>
  <dcterms:modified xsi:type="dcterms:W3CDTF">2022-12-14T05:40:00Z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ShortT">
    <vt:lpwstr>Restoring Territory Rights Act 2022</vt:lpwstr>
  </property>
  <property fmtid="{D5CDD505-2E9C-101B-9397-08002B2CF9AE}" pid="5" name="ActNo">
    <vt:lpwstr>No. 95, 2022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MSIP_Label_234ea0fa-41da-4eb0-b95e-07c328641c0b_Enabled">
    <vt:lpwstr>true</vt:lpwstr>
  </property>
  <property fmtid="{D5CDD505-2E9C-101B-9397-08002B2CF9AE}" pid="10" name="MSIP_Label_234ea0fa-41da-4eb0-b95e-07c328641c0b_SetDate">
    <vt:lpwstr>2022-07-06T23:54:12Z</vt:lpwstr>
  </property>
  <property fmtid="{D5CDD505-2E9C-101B-9397-08002B2CF9AE}" pid="11" name="MSIP_Label_234ea0fa-41da-4eb0-b95e-07c328641c0b_Method">
    <vt:lpwstr>Standard</vt:lpwstr>
  </property>
  <property fmtid="{D5CDD505-2E9C-101B-9397-08002B2CF9AE}" pid="12" name="MSIP_Label_234ea0fa-41da-4eb0-b95e-07c328641c0b_Name">
    <vt:lpwstr>BLANK</vt:lpwstr>
  </property>
  <property fmtid="{D5CDD505-2E9C-101B-9397-08002B2CF9AE}" pid="13" name="MSIP_Label_234ea0fa-41da-4eb0-b95e-07c328641c0b_SiteId">
    <vt:lpwstr>f6214c15-3a99-47d1-b862-c9648e927316</vt:lpwstr>
  </property>
  <property fmtid="{D5CDD505-2E9C-101B-9397-08002B2CF9AE}" pid="14" name="MSIP_Label_234ea0fa-41da-4eb0-b95e-07c328641c0b_ActionId">
    <vt:lpwstr>e16eaabc-e25d-4775-9e5c-a575db31e4e8</vt:lpwstr>
  </property>
  <property fmtid="{D5CDD505-2E9C-101B-9397-08002B2CF9AE}" pid="15" name="MSIP_Label_234ea0fa-41da-4eb0-b95e-07c328641c0b_ContentBits">
    <vt:lpwstr>0</vt:lpwstr>
  </property>
</Properties>
</file>