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8646124"/>
    <w:p w14:paraId="1FE3ABAA" w14:textId="0D1CF780" w:rsidR="000C04CC" w:rsidRDefault="000C04CC" w:rsidP="000C04CC">
      <w:r>
        <w:object w:dxaOrig="2146" w:dyaOrig="1561" w14:anchorId="382F0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49998821" r:id="rId8"/>
        </w:object>
      </w:r>
    </w:p>
    <w:p w14:paraId="318B3FAA" w14:textId="77777777" w:rsidR="000C04CC" w:rsidRDefault="000C04CC" w:rsidP="000C04CC"/>
    <w:p w14:paraId="771DACBD" w14:textId="77777777" w:rsidR="000C04CC" w:rsidRDefault="000C04CC" w:rsidP="000C04CC"/>
    <w:p w14:paraId="290E7B53" w14:textId="77777777" w:rsidR="000C04CC" w:rsidRDefault="000C04CC" w:rsidP="000C04CC"/>
    <w:p w14:paraId="49CDD6EC" w14:textId="77777777" w:rsidR="000C04CC" w:rsidRDefault="000C04CC" w:rsidP="000C04CC"/>
    <w:p w14:paraId="761761C7" w14:textId="77777777" w:rsidR="000C04CC" w:rsidRDefault="000C04CC" w:rsidP="000C04CC"/>
    <w:p w14:paraId="563494BD" w14:textId="77777777" w:rsidR="000C04CC" w:rsidRDefault="000C04CC" w:rsidP="000C04CC"/>
    <w:p w14:paraId="717ED63E" w14:textId="77018BAD" w:rsidR="00715914" w:rsidRPr="005450CD" w:rsidRDefault="000C04CC" w:rsidP="00715914">
      <w:pPr>
        <w:pStyle w:val="ShortT"/>
      </w:pPr>
      <w:r>
        <w:t>Financial Services Compensation Scheme of Last Resort Levy Act 2023</w:t>
      </w:r>
      <w:bookmarkStart w:id="1" w:name="_GoBack"/>
      <w:bookmarkEnd w:id="1"/>
    </w:p>
    <w:bookmarkEnd w:id="0"/>
    <w:p w14:paraId="29EDF1E0" w14:textId="77777777" w:rsidR="00715914" w:rsidRPr="005450CD" w:rsidRDefault="00715914" w:rsidP="00715914"/>
    <w:p w14:paraId="2864E0D7" w14:textId="4A21040B" w:rsidR="00715914" w:rsidRPr="005450CD" w:rsidRDefault="00715914" w:rsidP="000C04CC">
      <w:pPr>
        <w:pStyle w:val="Actno"/>
        <w:spacing w:before="400"/>
      </w:pPr>
      <w:r w:rsidRPr="005450CD">
        <w:t>No.</w:t>
      </w:r>
      <w:r w:rsidR="00964EC6">
        <w:t xml:space="preserve"> 44</w:t>
      </w:r>
      <w:r w:rsidR="006C41FA" w:rsidRPr="005450CD">
        <w:t xml:space="preserve">, </w:t>
      </w:r>
      <w:r w:rsidR="00154506" w:rsidRPr="005450CD">
        <w:t>2023</w:t>
      </w:r>
    </w:p>
    <w:p w14:paraId="41125001" w14:textId="77777777" w:rsidR="00715914" w:rsidRPr="005450CD" w:rsidRDefault="00715914" w:rsidP="00715914"/>
    <w:p w14:paraId="08E362B2" w14:textId="77777777" w:rsidR="00B16441" w:rsidRDefault="00B16441" w:rsidP="00B16441">
      <w:pPr>
        <w:rPr>
          <w:lang w:eastAsia="en-AU"/>
        </w:rPr>
      </w:pPr>
    </w:p>
    <w:p w14:paraId="26644D6A" w14:textId="63CEA02A" w:rsidR="00990ED3" w:rsidRPr="005450CD" w:rsidRDefault="00990ED3" w:rsidP="00715914"/>
    <w:p w14:paraId="70FA9979" w14:textId="77777777" w:rsidR="00990ED3" w:rsidRPr="005450CD" w:rsidRDefault="00990ED3" w:rsidP="00715914"/>
    <w:p w14:paraId="58DE991D" w14:textId="77777777" w:rsidR="00990ED3" w:rsidRPr="005450CD" w:rsidRDefault="00990ED3" w:rsidP="00715914"/>
    <w:p w14:paraId="1EAED3F2" w14:textId="77777777" w:rsidR="000C04CC" w:rsidRDefault="000C04CC" w:rsidP="000C04CC">
      <w:pPr>
        <w:pStyle w:val="LongT"/>
      </w:pPr>
      <w:r>
        <w:t>An Act to impose levy on persons relating to the AFCA scheme, and for related purposes</w:t>
      </w:r>
    </w:p>
    <w:p w14:paraId="423C82A7" w14:textId="1D248FD6" w:rsidR="00715914" w:rsidRPr="002C72B7" w:rsidRDefault="00715914" w:rsidP="00715914">
      <w:pPr>
        <w:pStyle w:val="Header"/>
        <w:tabs>
          <w:tab w:val="clear" w:pos="4150"/>
          <w:tab w:val="clear" w:pos="8307"/>
        </w:tabs>
      </w:pPr>
      <w:r w:rsidRPr="002C72B7">
        <w:rPr>
          <w:rStyle w:val="CharChapNo"/>
        </w:rPr>
        <w:t xml:space="preserve"> </w:t>
      </w:r>
      <w:r w:rsidRPr="002C72B7">
        <w:rPr>
          <w:rStyle w:val="CharChapText"/>
        </w:rPr>
        <w:t xml:space="preserve"> </w:t>
      </w:r>
    </w:p>
    <w:p w14:paraId="266D0A06" w14:textId="77777777" w:rsidR="00715914" w:rsidRPr="002C72B7" w:rsidRDefault="00715914" w:rsidP="00715914">
      <w:pPr>
        <w:pStyle w:val="Header"/>
        <w:tabs>
          <w:tab w:val="clear" w:pos="4150"/>
          <w:tab w:val="clear" w:pos="8307"/>
        </w:tabs>
      </w:pPr>
      <w:r w:rsidRPr="002C72B7">
        <w:rPr>
          <w:rStyle w:val="CharPartNo"/>
        </w:rPr>
        <w:t xml:space="preserve"> </w:t>
      </w:r>
      <w:r w:rsidRPr="002C72B7">
        <w:rPr>
          <w:rStyle w:val="CharPartText"/>
        </w:rPr>
        <w:t xml:space="preserve"> </w:t>
      </w:r>
    </w:p>
    <w:p w14:paraId="40265B5A" w14:textId="77777777" w:rsidR="00715914" w:rsidRPr="002C72B7" w:rsidRDefault="00715914" w:rsidP="00715914">
      <w:pPr>
        <w:pStyle w:val="Header"/>
        <w:tabs>
          <w:tab w:val="clear" w:pos="4150"/>
          <w:tab w:val="clear" w:pos="8307"/>
        </w:tabs>
      </w:pPr>
      <w:r w:rsidRPr="002C72B7">
        <w:rPr>
          <w:rStyle w:val="CharDivNo"/>
        </w:rPr>
        <w:t xml:space="preserve"> </w:t>
      </w:r>
      <w:r w:rsidRPr="002C72B7">
        <w:rPr>
          <w:rStyle w:val="CharDivText"/>
        </w:rPr>
        <w:t xml:space="preserve"> </w:t>
      </w:r>
    </w:p>
    <w:p w14:paraId="1A8B5700" w14:textId="77777777" w:rsidR="00715914" w:rsidRPr="005450CD" w:rsidRDefault="00715914" w:rsidP="00715914">
      <w:pPr>
        <w:sectPr w:rsidR="00715914" w:rsidRPr="005450CD" w:rsidSect="000C04CC">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6E956387" w14:textId="77777777" w:rsidR="00715914" w:rsidRPr="005450CD" w:rsidRDefault="00715914" w:rsidP="00715914">
      <w:pPr>
        <w:outlineLvl w:val="0"/>
        <w:rPr>
          <w:sz w:val="36"/>
        </w:rPr>
      </w:pPr>
      <w:r w:rsidRPr="005450CD">
        <w:rPr>
          <w:sz w:val="36"/>
        </w:rPr>
        <w:lastRenderedPageBreak/>
        <w:t>Contents</w:t>
      </w:r>
    </w:p>
    <w:p w14:paraId="3D1DB66F" w14:textId="42B8A4D1" w:rsidR="0034594B" w:rsidRDefault="0034594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34594B">
        <w:rPr>
          <w:b w:val="0"/>
          <w:noProof/>
          <w:sz w:val="18"/>
        </w:rPr>
        <w:tab/>
      </w:r>
      <w:r w:rsidRPr="0034594B">
        <w:rPr>
          <w:b w:val="0"/>
          <w:noProof/>
          <w:sz w:val="18"/>
        </w:rPr>
        <w:fldChar w:fldCharType="begin"/>
      </w:r>
      <w:r w:rsidRPr="0034594B">
        <w:rPr>
          <w:b w:val="0"/>
          <w:noProof/>
          <w:sz w:val="18"/>
        </w:rPr>
        <w:instrText xml:space="preserve"> PAGEREF _Toc139385129 \h </w:instrText>
      </w:r>
      <w:r w:rsidRPr="0034594B">
        <w:rPr>
          <w:b w:val="0"/>
          <w:noProof/>
          <w:sz w:val="18"/>
        </w:rPr>
      </w:r>
      <w:r w:rsidRPr="0034594B">
        <w:rPr>
          <w:b w:val="0"/>
          <w:noProof/>
          <w:sz w:val="18"/>
        </w:rPr>
        <w:fldChar w:fldCharType="separate"/>
      </w:r>
      <w:r w:rsidR="00AF68DF">
        <w:rPr>
          <w:b w:val="0"/>
          <w:noProof/>
          <w:sz w:val="18"/>
        </w:rPr>
        <w:t>2</w:t>
      </w:r>
      <w:r w:rsidRPr="0034594B">
        <w:rPr>
          <w:b w:val="0"/>
          <w:noProof/>
          <w:sz w:val="18"/>
        </w:rPr>
        <w:fldChar w:fldCharType="end"/>
      </w:r>
    </w:p>
    <w:p w14:paraId="37EC92F9" w14:textId="19680B15" w:rsidR="0034594B" w:rsidRDefault="0034594B">
      <w:pPr>
        <w:pStyle w:val="TOC5"/>
        <w:rPr>
          <w:rFonts w:asciiTheme="minorHAnsi" w:eastAsiaTheme="minorEastAsia" w:hAnsiTheme="minorHAnsi" w:cstheme="minorBidi"/>
          <w:noProof/>
          <w:kern w:val="0"/>
          <w:sz w:val="22"/>
          <w:szCs w:val="22"/>
        </w:rPr>
      </w:pPr>
      <w:r>
        <w:rPr>
          <w:noProof/>
        </w:rPr>
        <w:t>1</w:t>
      </w:r>
      <w:r>
        <w:rPr>
          <w:noProof/>
        </w:rPr>
        <w:tab/>
        <w:t>Short title</w:t>
      </w:r>
      <w:r w:rsidRPr="0034594B">
        <w:rPr>
          <w:noProof/>
        </w:rPr>
        <w:tab/>
      </w:r>
      <w:r w:rsidRPr="0034594B">
        <w:rPr>
          <w:noProof/>
        </w:rPr>
        <w:fldChar w:fldCharType="begin"/>
      </w:r>
      <w:r w:rsidRPr="0034594B">
        <w:rPr>
          <w:noProof/>
        </w:rPr>
        <w:instrText xml:space="preserve"> PAGEREF _Toc139385130 \h </w:instrText>
      </w:r>
      <w:r w:rsidRPr="0034594B">
        <w:rPr>
          <w:noProof/>
        </w:rPr>
      </w:r>
      <w:r w:rsidRPr="0034594B">
        <w:rPr>
          <w:noProof/>
        </w:rPr>
        <w:fldChar w:fldCharType="separate"/>
      </w:r>
      <w:r w:rsidR="00AF68DF">
        <w:rPr>
          <w:noProof/>
        </w:rPr>
        <w:t>2</w:t>
      </w:r>
      <w:r w:rsidRPr="0034594B">
        <w:rPr>
          <w:noProof/>
        </w:rPr>
        <w:fldChar w:fldCharType="end"/>
      </w:r>
    </w:p>
    <w:p w14:paraId="09CF1B59" w14:textId="45C66837" w:rsidR="0034594B" w:rsidRDefault="0034594B">
      <w:pPr>
        <w:pStyle w:val="TOC5"/>
        <w:rPr>
          <w:rFonts w:asciiTheme="minorHAnsi" w:eastAsiaTheme="minorEastAsia" w:hAnsiTheme="minorHAnsi" w:cstheme="minorBidi"/>
          <w:noProof/>
          <w:kern w:val="0"/>
          <w:sz w:val="22"/>
          <w:szCs w:val="22"/>
        </w:rPr>
      </w:pPr>
      <w:r>
        <w:rPr>
          <w:noProof/>
        </w:rPr>
        <w:t>2</w:t>
      </w:r>
      <w:r>
        <w:rPr>
          <w:noProof/>
        </w:rPr>
        <w:tab/>
        <w:t>Commencement</w:t>
      </w:r>
      <w:r w:rsidRPr="0034594B">
        <w:rPr>
          <w:noProof/>
        </w:rPr>
        <w:tab/>
      </w:r>
      <w:r w:rsidRPr="0034594B">
        <w:rPr>
          <w:noProof/>
        </w:rPr>
        <w:fldChar w:fldCharType="begin"/>
      </w:r>
      <w:r w:rsidRPr="0034594B">
        <w:rPr>
          <w:noProof/>
        </w:rPr>
        <w:instrText xml:space="preserve"> PAGEREF _Toc139385131 \h </w:instrText>
      </w:r>
      <w:r w:rsidRPr="0034594B">
        <w:rPr>
          <w:noProof/>
        </w:rPr>
      </w:r>
      <w:r w:rsidRPr="0034594B">
        <w:rPr>
          <w:noProof/>
        </w:rPr>
        <w:fldChar w:fldCharType="separate"/>
      </w:r>
      <w:r w:rsidR="00AF68DF">
        <w:rPr>
          <w:noProof/>
        </w:rPr>
        <w:t>2</w:t>
      </w:r>
      <w:r w:rsidRPr="0034594B">
        <w:rPr>
          <w:noProof/>
        </w:rPr>
        <w:fldChar w:fldCharType="end"/>
      </w:r>
    </w:p>
    <w:p w14:paraId="6958E458" w14:textId="710E3318" w:rsidR="0034594B" w:rsidRDefault="0034594B">
      <w:pPr>
        <w:pStyle w:val="TOC5"/>
        <w:rPr>
          <w:rFonts w:asciiTheme="minorHAnsi" w:eastAsiaTheme="minorEastAsia" w:hAnsiTheme="minorHAnsi" w:cstheme="minorBidi"/>
          <w:noProof/>
          <w:kern w:val="0"/>
          <w:sz w:val="22"/>
          <w:szCs w:val="22"/>
        </w:rPr>
      </w:pPr>
      <w:r>
        <w:rPr>
          <w:noProof/>
        </w:rPr>
        <w:t>3</w:t>
      </w:r>
      <w:r>
        <w:rPr>
          <w:noProof/>
        </w:rPr>
        <w:tab/>
        <w:t>Act to bind Crown</w:t>
      </w:r>
      <w:r w:rsidRPr="0034594B">
        <w:rPr>
          <w:noProof/>
        </w:rPr>
        <w:tab/>
      </w:r>
      <w:r w:rsidRPr="0034594B">
        <w:rPr>
          <w:noProof/>
        </w:rPr>
        <w:fldChar w:fldCharType="begin"/>
      </w:r>
      <w:r w:rsidRPr="0034594B">
        <w:rPr>
          <w:noProof/>
        </w:rPr>
        <w:instrText xml:space="preserve"> PAGEREF _Toc139385132 \h </w:instrText>
      </w:r>
      <w:r w:rsidRPr="0034594B">
        <w:rPr>
          <w:noProof/>
        </w:rPr>
      </w:r>
      <w:r w:rsidRPr="0034594B">
        <w:rPr>
          <w:noProof/>
        </w:rPr>
        <w:fldChar w:fldCharType="separate"/>
      </w:r>
      <w:r w:rsidR="00AF68DF">
        <w:rPr>
          <w:noProof/>
        </w:rPr>
        <w:t>2</w:t>
      </w:r>
      <w:r w:rsidRPr="0034594B">
        <w:rPr>
          <w:noProof/>
        </w:rPr>
        <w:fldChar w:fldCharType="end"/>
      </w:r>
    </w:p>
    <w:p w14:paraId="123CFAF5" w14:textId="30BA5355" w:rsidR="0034594B" w:rsidRDefault="0034594B">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34594B">
        <w:rPr>
          <w:noProof/>
        </w:rPr>
        <w:tab/>
      </w:r>
      <w:r w:rsidRPr="0034594B">
        <w:rPr>
          <w:noProof/>
        </w:rPr>
        <w:fldChar w:fldCharType="begin"/>
      </w:r>
      <w:r w:rsidRPr="0034594B">
        <w:rPr>
          <w:noProof/>
        </w:rPr>
        <w:instrText xml:space="preserve"> PAGEREF _Toc139385133 \h </w:instrText>
      </w:r>
      <w:r w:rsidRPr="0034594B">
        <w:rPr>
          <w:noProof/>
        </w:rPr>
      </w:r>
      <w:r w:rsidRPr="0034594B">
        <w:rPr>
          <w:noProof/>
        </w:rPr>
        <w:fldChar w:fldCharType="separate"/>
      </w:r>
      <w:r w:rsidR="00AF68DF">
        <w:rPr>
          <w:noProof/>
        </w:rPr>
        <w:t>2</w:t>
      </w:r>
      <w:r w:rsidRPr="0034594B">
        <w:rPr>
          <w:noProof/>
        </w:rPr>
        <w:fldChar w:fldCharType="end"/>
      </w:r>
    </w:p>
    <w:p w14:paraId="48744D90" w14:textId="7B281198" w:rsidR="0034594B" w:rsidRDefault="0034594B">
      <w:pPr>
        <w:pStyle w:val="TOC5"/>
        <w:rPr>
          <w:rFonts w:asciiTheme="minorHAnsi" w:eastAsiaTheme="minorEastAsia" w:hAnsiTheme="minorHAnsi" w:cstheme="minorBidi"/>
          <w:noProof/>
          <w:kern w:val="0"/>
          <w:sz w:val="22"/>
          <w:szCs w:val="22"/>
        </w:rPr>
      </w:pPr>
      <w:r>
        <w:rPr>
          <w:noProof/>
        </w:rPr>
        <w:t>5</w:t>
      </w:r>
      <w:r>
        <w:rPr>
          <w:noProof/>
        </w:rPr>
        <w:tab/>
        <w:t>Extra</w:t>
      </w:r>
      <w:r>
        <w:rPr>
          <w:noProof/>
        </w:rPr>
        <w:noBreakHyphen/>
        <w:t>territorial application</w:t>
      </w:r>
      <w:r w:rsidRPr="0034594B">
        <w:rPr>
          <w:noProof/>
        </w:rPr>
        <w:tab/>
      </w:r>
      <w:r w:rsidRPr="0034594B">
        <w:rPr>
          <w:noProof/>
        </w:rPr>
        <w:fldChar w:fldCharType="begin"/>
      </w:r>
      <w:r w:rsidRPr="0034594B">
        <w:rPr>
          <w:noProof/>
        </w:rPr>
        <w:instrText xml:space="preserve"> PAGEREF _Toc139385134 \h </w:instrText>
      </w:r>
      <w:r w:rsidRPr="0034594B">
        <w:rPr>
          <w:noProof/>
        </w:rPr>
      </w:r>
      <w:r w:rsidRPr="0034594B">
        <w:rPr>
          <w:noProof/>
        </w:rPr>
        <w:fldChar w:fldCharType="separate"/>
      </w:r>
      <w:r w:rsidR="00AF68DF">
        <w:rPr>
          <w:noProof/>
        </w:rPr>
        <w:t>3</w:t>
      </w:r>
      <w:r w:rsidRPr="0034594B">
        <w:rPr>
          <w:noProof/>
        </w:rPr>
        <w:fldChar w:fldCharType="end"/>
      </w:r>
    </w:p>
    <w:p w14:paraId="30D06EDF" w14:textId="3C6F2791" w:rsidR="0034594B" w:rsidRDefault="0034594B">
      <w:pPr>
        <w:pStyle w:val="TOC5"/>
        <w:rPr>
          <w:rFonts w:asciiTheme="minorHAnsi" w:eastAsiaTheme="minorEastAsia" w:hAnsiTheme="minorHAnsi" w:cstheme="minorBidi"/>
          <w:noProof/>
          <w:kern w:val="0"/>
          <w:sz w:val="22"/>
          <w:szCs w:val="22"/>
        </w:rPr>
      </w:pPr>
      <w:r>
        <w:rPr>
          <w:noProof/>
        </w:rPr>
        <w:t>6</w:t>
      </w:r>
      <w:r>
        <w:rPr>
          <w:noProof/>
        </w:rPr>
        <w:tab/>
        <w:t>Act does not impose levy on property of a State</w:t>
      </w:r>
      <w:r w:rsidRPr="0034594B">
        <w:rPr>
          <w:noProof/>
        </w:rPr>
        <w:tab/>
      </w:r>
      <w:r w:rsidRPr="0034594B">
        <w:rPr>
          <w:noProof/>
        </w:rPr>
        <w:fldChar w:fldCharType="begin"/>
      </w:r>
      <w:r w:rsidRPr="0034594B">
        <w:rPr>
          <w:noProof/>
        </w:rPr>
        <w:instrText xml:space="preserve"> PAGEREF _Toc139385135 \h </w:instrText>
      </w:r>
      <w:r w:rsidRPr="0034594B">
        <w:rPr>
          <w:noProof/>
        </w:rPr>
      </w:r>
      <w:r w:rsidRPr="0034594B">
        <w:rPr>
          <w:noProof/>
        </w:rPr>
        <w:fldChar w:fldCharType="separate"/>
      </w:r>
      <w:r w:rsidR="00AF68DF">
        <w:rPr>
          <w:noProof/>
        </w:rPr>
        <w:t>3</w:t>
      </w:r>
      <w:r w:rsidRPr="0034594B">
        <w:rPr>
          <w:noProof/>
        </w:rPr>
        <w:fldChar w:fldCharType="end"/>
      </w:r>
    </w:p>
    <w:p w14:paraId="473A2785" w14:textId="368D878C" w:rsidR="0034594B" w:rsidRDefault="0034594B">
      <w:pPr>
        <w:pStyle w:val="TOC5"/>
        <w:rPr>
          <w:rFonts w:asciiTheme="minorHAnsi" w:eastAsiaTheme="minorEastAsia" w:hAnsiTheme="minorHAnsi" w:cstheme="minorBidi"/>
          <w:noProof/>
          <w:kern w:val="0"/>
          <w:sz w:val="22"/>
          <w:szCs w:val="22"/>
        </w:rPr>
      </w:pPr>
      <w:r>
        <w:rPr>
          <w:noProof/>
        </w:rPr>
        <w:t>7</w:t>
      </w:r>
      <w:r>
        <w:rPr>
          <w:noProof/>
        </w:rPr>
        <w:tab/>
        <w:t>Definitions</w:t>
      </w:r>
      <w:r w:rsidRPr="0034594B">
        <w:rPr>
          <w:noProof/>
        </w:rPr>
        <w:tab/>
      </w:r>
      <w:r w:rsidRPr="0034594B">
        <w:rPr>
          <w:noProof/>
        </w:rPr>
        <w:fldChar w:fldCharType="begin"/>
      </w:r>
      <w:r w:rsidRPr="0034594B">
        <w:rPr>
          <w:noProof/>
        </w:rPr>
        <w:instrText xml:space="preserve"> PAGEREF _Toc139385136 \h </w:instrText>
      </w:r>
      <w:r w:rsidRPr="0034594B">
        <w:rPr>
          <w:noProof/>
        </w:rPr>
      </w:r>
      <w:r w:rsidRPr="0034594B">
        <w:rPr>
          <w:noProof/>
        </w:rPr>
        <w:fldChar w:fldCharType="separate"/>
      </w:r>
      <w:r w:rsidR="00AF68DF">
        <w:rPr>
          <w:noProof/>
        </w:rPr>
        <w:t>3</w:t>
      </w:r>
      <w:r w:rsidRPr="0034594B">
        <w:rPr>
          <w:noProof/>
        </w:rPr>
        <w:fldChar w:fldCharType="end"/>
      </w:r>
    </w:p>
    <w:p w14:paraId="1D0AF03C" w14:textId="03B42A3C" w:rsidR="0034594B" w:rsidRDefault="0034594B">
      <w:pPr>
        <w:pStyle w:val="TOC2"/>
        <w:rPr>
          <w:rFonts w:asciiTheme="minorHAnsi" w:eastAsiaTheme="minorEastAsia" w:hAnsiTheme="minorHAnsi" w:cstheme="minorBidi"/>
          <w:b w:val="0"/>
          <w:noProof/>
          <w:kern w:val="0"/>
          <w:sz w:val="22"/>
          <w:szCs w:val="22"/>
        </w:rPr>
      </w:pPr>
      <w:r>
        <w:rPr>
          <w:noProof/>
        </w:rPr>
        <w:t>Part 2—Levy</w:t>
      </w:r>
      <w:r w:rsidRPr="0034594B">
        <w:rPr>
          <w:b w:val="0"/>
          <w:noProof/>
          <w:sz w:val="18"/>
        </w:rPr>
        <w:tab/>
      </w:r>
      <w:r w:rsidRPr="0034594B">
        <w:rPr>
          <w:b w:val="0"/>
          <w:noProof/>
          <w:sz w:val="18"/>
        </w:rPr>
        <w:fldChar w:fldCharType="begin"/>
      </w:r>
      <w:r w:rsidRPr="0034594B">
        <w:rPr>
          <w:b w:val="0"/>
          <w:noProof/>
          <w:sz w:val="18"/>
        </w:rPr>
        <w:instrText xml:space="preserve"> PAGEREF _Toc139385137 \h </w:instrText>
      </w:r>
      <w:r w:rsidRPr="0034594B">
        <w:rPr>
          <w:b w:val="0"/>
          <w:noProof/>
          <w:sz w:val="18"/>
        </w:rPr>
      </w:r>
      <w:r w:rsidRPr="0034594B">
        <w:rPr>
          <w:b w:val="0"/>
          <w:noProof/>
          <w:sz w:val="18"/>
        </w:rPr>
        <w:fldChar w:fldCharType="separate"/>
      </w:r>
      <w:r w:rsidR="00AF68DF">
        <w:rPr>
          <w:b w:val="0"/>
          <w:noProof/>
          <w:sz w:val="18"/>
        </w:rPr>
        <w:t>6</w:t>
      </w:r>
      <w:r w:rsidRPr="0034594B">
        <w:rPr>
          <w:b w:val="0"/>
          <w:noProof/>
          <w:sz w:val="18"/>
        </w:rPr>
        <w:fldChar w:fldCharType="end"/>
      </w:r>
    </w:p>
    <w:p w14:paraId="47AEFC3F" w14:textId="69D2ABD3" w:rsidR="0034594B" w:rsidRDefault="0034594B">
      <w:pPr>
        <w:pStyle w:val="TOC3"/>
        <w:rPr>
          <w:rFonts w:asciiTheme="minorHAnsi" w:eastAsiaTheme="minorEastAsia" w:hAnsiTheme="minorHAnsi" w:cstheme="minorBidi"/>
          <w:b w:val="0"/>
          <w:noProof/>
          <w:kern w:val="0"/>
          <w:szCs w:val="22"/>
        </w:rPr>
      </w:pPr>
      <w:r>
        <w:rPr>
          <w:noProof/>
        </w:rPr>
        <w:t>Division 1—Imposition of levy</w:t>
      </w:r>
      <w:r w:rsidRPr="0034594B">
        <w:rPr>
          <w:b w:val="0"/>
          <w:noProof/>
          <w:sz w:val="18"/>
        </w:rPr>
        <w:tab/>
      </w:r>
      <w:r w:rsidRPr="0034594B">
        <w:rPr>
          <w:b w:val="0"/>
          <w:noProof/>
          <w:sz w:val="18"/>
        </w:rPr>
        <w:fldChar w:fldCharType="begin"/>
      </w:r>
      <w:r w:rsidRPr="0034594B">
        <w:rPr>
          <w:b w:val="0"/>
          <w:noProof/>
          <w:sz w:val="18"/>
        </w:rPr>
        <w:instrText xml:space="preserve"> PAGEREF _Toc139385138 \h </w:instrText>
      </w:r>
      <w:r w:rsidRPr="0034594B">
        <w:rPr>
          <w:b w:val="0"/>
          <w:noProof/>
          <w:sz w:val="18"/>
        </w:rPr>
      </w:r>
      <w:r w:rsidRPr="0034594B">
        <w:rPr>
          <w:b w:val="0"/>
          <w:noProof/>
          <w:sz w:val="18"/>
        </w:rPr>
        <w:fldChar w:fldCharType="separate"/>
      </w:r>
      <w:r w:rsidR="00AF68DF">
        <w:rPr>
          <w:b w:val="0"/>
          <w:noProof/>
          <w:sz w:val="18"/>
        </w:rPr>
        <w:t>6</w:t>
      </w:r>
      <w:r w:rsidRPr="0034594B">
        <w:rPr>
          <w:b w:val="0"/>
          <w:noProof/>
          <w:sz w:val="18"/>
        </w:rPr>
        <w:fldChar w:fldCharType="end"/>
      </w:r>
    </w:p>
    <w:p w14:paraId="1F0FDD8C" w14:textId="4DB209E7" w:rsidR="0034594B" w:rsidRDefault="0034594B">
      <w:pPr>
        <w:pStyle w:val="TOC5"/>
        <w:rPr>
          <w:rFonts w:asciiTheme="minorHAnsi" w:eastAsiaTheme="minorEastAsia" w:hAnsiTheme="minorHAnsi" w:cstheme="minorBidi"/>
          <w:noProof/>
          <w:kern w:val="0"/>
          <w:sz w:val="22"/>
          <w:szCs w:val="22"/>
        </w:rPr>
      </w:pPr>
      <w:r>
        <w:rPr>
          <w:noProof/>
        </w:rPr>
        <w:t>8</w:t>
      </w:r>
      <w:r>
        <w:rPr>
          <w:noProof/>
        </w:rPr>
        <w:tab/>
        <w:t>Imposition of levy—main cases</w:t>
      </w:r>
      <w:r w:rsidRPr="0034594B">
        <w:rPr>
          <w:noProof/>
        </w:rPr>
        <w:tab/>
      </w:r>
      <w:r w:rsidRPr="0034594B">
        <w:rPr>
          <w:noProof/>
        </w:rPr>
        <w:fldChar w:fldCharType="begin"/>
      </w:r>
      <w:r w:rsidRPr="0034594B">
        <w:rPr>
          <w:noProof/>
        </w:rPr>
        <w:instrText xml:space="preserve"> PAGEREF _Toc139385139 \h </w:instrText>
      </w:r>
      <w:r w:rsidRPr="0034594B">
        <w:rPr>
          <w:noProof/>
        </w:rPr>
      </w:r>
      <w:r w:rsidRPr="0034594B">
        <w:rPr>
          <w:noProof/>
        </w:rPr>
        <w:fldChar w:fldCharType="separate"/>
      </w:r>
      <w:r w:rsidR="00AF68DF">
        <w:rPr>
          <w:noProof/>
        </w:rPr>
        <w:t>6</w:t>
      </w:r>
      <w:r w:rsidRPr="0034594B">
        <w:rPr>
          <w:noProof/>
        </w:rPr>
        <w:fldChar w:fldCharType="end"/>
      </w:r>
    </w:p>
    <w:p w14:paraId="3EB30379" w14:textId="2FD0AC87" w:rsidR="0034594B" w:rsidRDefault="0034594B">
      <w:pPr>
        <w:pStyle w:val="TOC5"/>
        <w:rPr>
          <w:rFonts w:asciiTheme="minorHAnsi" w:eastAsiaTheme="minorEastAsia" w:hAnsiTheme="minorHAnsi" w:cstheme="minorBidi"/>
          <w:noProof/>
          <w:kern w:val="0"/>
          <w:sz w:val="22"/>
          <w:szCs w:val="22"/>
        </w:rPr>
      </w:pPr>
      <w:r>
        <w:rPr>
          <w:noProof/>
        </w:rPr>
        <w:t>9</w:t>
      </w:r>
      <w:r>
        <w:rPr>
          <w:noProof/>
        </w:rPr>
        <w:tab/>
        <w:t>Imposition of special levy—revised estimate of claims, fees and costs exceeds the sub</w:t>
      </w:r>
      <w:r>
        <w:rPr>
          <w:noProof/>
        </w:rPr>
        <w:noBreakHyphen/>
        <w:t>sector levy cap and is to be spread across several sub</w:t>
      </w:r>
      <w:r>
        <w:rPr>
          <w:noProof/>
        </w:rPr>
        <w:noBreakHyphen/>
        <w:t>sectors etc.</w:t>
      </w:r>
      <w:r w:rsidRPr="0034594B">
        <w:rPr>
          <w:noProof/>
        </w:rPr>
        <w:tab/>
      </w:r>
      <w:r w:rsidRPr="0034594B">
        <w:rPr>
          <w:noProof/>
        </w:rPr>
        <w:fldChar w:fldCharType="begin"/>
      </w:r>
      <w:r w:rsidRPr="0034594B">
        <w:rPr>
          <w:noProof/>
        </w:rPr>
        <w:instrText xml:space="preserve"> PAGEREF _Toc139385140 \h </w:instrText>
      </w:r>
      <w:r w:rsidRPr="0034594B">
        <w:rPr>
          <w:noProof/>
        </w:rPr>
      </w:r>
      <w:r w:rsidRPr="0034594B">
        <w:rPr>
          <w:noProof/>
        </w:rPr>
        <w:fldChar w:fldCharType="separate"/>
      </w:r>
      <w:r w:rsidR="00AF68DF">
        <w:rPr>
          <w:noProof/>
        </w:rPr>
        <w:t>7</w:t>
      </w:r>
      <w:r w:rsidRPr="0034594B">
        <w:rPr>
          <w:noProof/>
        </w:rPr>
        <w:fldChar w:fldCharType="end"/>
      </w:r>
    </w:p>
    <w:p w14:paraId="74991AF6" w14:textId="4CE14111" w:rsidR="0034594B" w:rsidRDefault="0034594B">
      <w:pPr>
        <w:pStyle w:val="TOC5"/>
        <w:rPr>
          <w:rFonts w:asciiTheme="minorHAnsi" w:eastAsiaTheme="minorEastAsia" w:hAnsiTheme="minorHAnsi" w:cstheme="minorBidi"/>
          <w:noProof/>
          <w:kern w:val="0"/>
          <w:sz w:val="22"/>
          <w:szCs w:val="22"/>
        </w:rPr>
      </w:pPr>
      <w:r>
        <w:rPr>
          <w:noProof/>
        </w:rPr>
        <w:t>10</w:t>
      </w:r>
      <w:r>
        <w:rPr>
          <w:noProof/>
        </w:rPr>
        <w:tab/>
        <w:t>Imposition of levy—unpaid claims, and AFCA’s unpaid fees, for complaints given to AFCA before the accumulation recovery day</w:t>
      </w:r>
      <w:r w:rsidRPr="0034594B">
        <w:rPr>
          <w:noProof/>
        </w:rPr>
        <w:tab/>
      </w:r>
      <w:r w:rsidRPr="0034594B">
        <w:rPr>
          <w:noProof/>
        </w:rPr>
        <w:fldChar w:fldCharType="begin"/>
      </w:r>
      <w:r w:rsidRPr="0034594B">
        <w:rPr>
          <w:noProof/>
        </w:rPr>
        <w:instrText xml:space="preserve"> PAGEREF _Toc139385141 \h </w:instrText>
      </w:r>
      <w:r w:rsidRPr="0034594B">
        <w:rPr>
          <w:noProof/>
        </w:rPr>
      </w:r>
      <w:r w:rsidRPr="0034594B">
        <w:rPr>
          <w:noProof/>
        </w:rPr>
        <w:fldChar w:fldCharType="separate"/>
      </w:r>
      <w:r w:rsidR="00AF68DF">
        <w:rPr>
          <w:noProof/>
        </w:rPr>
        <w:t>8</w:t>
      </w:r>
      <w:r w:rsidRPr="0034594B">
        <w:rPr>
          <w:noProof/>
        </w:rPr>
        <w:fldChar w:fldCharType="end"/>
      </w:r>
    </w:p>
    <w:p w14:paraId="30AC3FB0" w14:textId="61FE7DFC" w:rsidR="0034594B" w:rsidRDefault="0034594B">
      <w:pPr>
        <w:pStyle w:val="TOC5"/>
        <w:rPr>
          <w:rFonts w:asciiTheme="minorHAnsi" w:eastAsiaTheme="minorEastAsia" w:hAnsiTheme="minorHAnsi" w:cstheme="minorBidi"/>
          <w:noProof/>
          <w:kern w:val="0"/>
          <w:sz w:val="22"/>
          <w:szCs w:val="22"/>
        </w:rPr>
      </w:pPr>
      <w:r>
        <w:rPr>
          <w:noProof/>
        </w:rPr>
        <w:t>11</w:t>
      </w:r>
      <w:r>
        <w:rPr>
          <w:noProof/>
        </w:rPr>
        <w:tab/>
        <w:t>By whom levy payable</w:t>
      </w:r>
      <w:r w:rsidRPr="0034594B">
        <w:rPr>
          <w:noProof/>
        </w:rPr>
        <w:tab/>
      </w:r>
      <w:r w:rsidRPr="0034594B">
        <w:rPr>
          <w:noProof/>
        </w:rPr>
        <w:fldChar w:fldCharType="begin"/>
      </w:r>
      <w:r w:rsidRPr="0034594B">
        <w:rPr>
          <w:noProof/>
        </w:rPr>
        <w:instrText xml:space="preserve"> PAGEREF _Toc139385142 \h </w:instrText>
      </w:r>
      <w:r w:rsidRPr="0034594B">
        <w:rPr>
          <w:noProof/>
        </w:rPr>
      </w:r>
      <w:r w:rsidRPr="0034594B">
        <w:rPr>
          <w:noProof/>
        </w:rPr>
        <w:fldChar w:fldCharType="separate"/>
      </w:r>
      <w:r w:rsidR="00AF68DF">
        <w:rPr>
          <w:noProof/>
        </w:rPr>
        <w:t>9</w:t>
      </w:r>
      <w:r w:rsidRPr="0034594B">
        <w:rPr>
          <w:noProof/>
        </w:rPr>
        <w:fldChar w:fldCharType="end"/>
      </w:r>
    </w:p>
    <w:p w14:paraId="5B140134" w14:textId="191630E9" w:rsidR="0034594B" w:rsidRDefault="0034594B">
      <w:pPr>
        <w:pStyle w:val="TOC3"/>
        <w:rPr>
          <w:rFonts w:asciiTheme="minorHAnsi" w:eastAsiaTheme="minorEastAsia" w:hAnsiTheme="minorHAnsi" w:cstheme="minorBidi"/>
          <w:b w:val="0"/>
          <w:noProof/>
          <w:kern w:val="0"/>
          <w:szCs w:val="22"/>
        </w:rPr>
      </w:pPr>
      <w:r>
        <w:rPr>
          <w:noProof/>
        </w:rPr>
        <w:t>Division 2—Amount of levy</w:t>
      </w:r>
      <w:r w:rsidRPr="0034594B">
        <w:rPr>
          <w:b w:val="0"/>
          <w:noProof/>
          <w:sz w:val="18"/>
        </w:rPr>
        <w:tab/>
      </w:r>
      <w:r w:rsidRPr="0034594B">
        <w:rPr>
          <w:b w:val="0"/>
          <w:noProof/>
          <w:sz w:val="18"/>
        </w:rPr>
        <w:fldChar w:fldCharType="begin"/>
      </w:r>
      <w:r w:rsidRPr="0034594B">
        <w:rPr>
          <w:b w:val="0"/>
          <w:noProof/>
          <w:sz w:val="18"/>
        </w:rPr>
        <w:instrText xml:space="preserve"> PAGEREF _Toc139385143 \h </w:instrText>
      </w:r>
      <w:r w:rsidRPr="0034594B">
        <w:rPr>
          <w:b w:val="0"/>
          <w:noProof/>
          <w:sz w:val="18"/>
        </w:rPr>
      </w:r>
      <w:r w:rsidRPr="0034594B">
        <w:rPr>
          <w:b w:val="0"/>
          <w:noProof/>
          <w:sz w:val="18"/>
        </w:rPr>
        <w:fldChar w:fldCharType="separate"/>
      </w:r>
      <w:r w:rsidR="00AF68DF">
        <w:rPr>
          <w:b w:val="0"/>
          <w:noProof/>
          <w:sz w:val="18"/>
        </w:rPr>
        <w:t>10</w:t>
      </w:r>
      <w:r w:rsidRPr="0034594B">
        <w:rPr>
          <w:b w:val="0"/>
          <w:noProof/>
          <w:sz w:val="18"/>
        </w:rPr>
        <w:fldChar w:fldCharType="end"/>
      </w:r>
    </w:p>
    <w:p w14:paraId="297EFF8F" w14:textId="73766CDC" w:rsidR="0034594B" w:rsidRDefault="0034594B">
      <w:pPr>
        <w:pStyle w:val="TOC5"/>
        <w:rPr>
          <w:rFonts w:asciiTheme="minorHAnsi" w:eastAsiaTheme="minorEastAsia" w:hAnsiTheme="minorHAnsi" w:cstheme="minorBidi"/>
          <w:noProof/>
          <w:kern w:val="0"/>
          <w:sz w:val="22"/>
          <w:szCs w:val="22"/>
        </w:rPr>
      </w:pPr>
      <w:r>
        <w:rPr>
          <w:noProof/>
        </w:rPr>
        <w:t>12</w:t>
      </w:r>
      <w:r>
        <w:rPr>
          <w:noProof/>
        </w:rPr>
        <w:tab/>
        <w:t>Amount of annual levy</w:t>
      </w:r>
      <w:r w:rsidRPr="0034594B">
        <w:rPr>
          <w:noProof/>
        </w:rPr>
        <w:tab/>
      </w:r>
      <w:r w:rsidRPr="0034594B">
        <w:rPr>
          <w:noProof/>
        </w:rPr>
        <w:fldChar w:fldCharType="begin"/>
      </w:r>
      <w:r w:rsidRPr="0034594B">
        <w:rPr>
          <w:noProof/>
        </w:rPr>
        <w:instrText xml:space="preserve"> PAGEREF _Toc139385144 \h </w:instrText>
      </w:r>
      <w:r w:rsidRPr="0034594B">
        <w:rPr>
          <w:noProof/>
        </w:rPr>
      </w:r>
      <w:r w:rsidRPr="0034594B">
        <w:rPr>
          <w:noProof/>
        </w:rPr>
        <w:fldChar w:fldCharType="separate"/>
      </w:r>
      <w:r w:rsidR="00AF68DF">
        <w:rPr>
          <w:noProof/>
        </w:rPr>
        <w:t>10</w:t>
      </w:r>
      <w:r w:rsidRPr="0034594B">
        <w:rPr>
          <w:noProof/>
        </w:rPr>
        <w:fldChar w:fldCharType="end"/>
      </w:r>
    </w:p>
    <w:p w14:paraId="081ED85C" w14:textId="738B6C90" w:rsidR="0034594B" w:rsidRDefault="0034594B">
      <w:pPr>
        <w:pStyle w:val="TOC5"/>
        <w:rPr>
          <w:rFonts w:asciiTheme="minorHAnsi" w:eastAsiaTheme="minorEastAsia" w:hAnsiTheme="minorHAnsi" w:cstheme="minorBidi"/>
          <w:noProof/>
          <w:kern w:val="0"/>
          <w:sz w:val="22"/>
          <w:szCs w:val="22"/>
        </w:rPr>
      </w:pPr>
      <w:r>
        <w:rPr>
          <w:noProof/>
        </w:rPr>
        <w:t>13</w:t>
      </w:r>
      <w:r>
        <w:rPr>
          <w:noProof/>
        </w:rPr>
        <w:tab/>
        <w:t>Amount of further levy—total levy does not exceed the sub</w:t>
      </w:r>
      <w:r>
        <w:rPr>
          <w:noProof/>
        </w:rPr>
        <w:noBreakHyphen/>
        <w:t>sector levy cap</w:t>
      </w:r>
      <w:r w:rsidRPr="0034594B">
        <w:rPr>
          <w:noProof/>
        </w:rPr>
        <w:tab/>
      </w:r>
      <w:r w:rsidRPr="0034594B">
        <w:rPr>
          <w:noProof/>
        </w:rPr>
        <w:fldChar w:fldCharType="begin"/>
      </w:r>
      <w:r w:rsidRPr="0034594B">
        <w:rPr>
          <w:noProof/>
        </w:rPr>
        <w:instrText xml:space="preserve"> PAGEREF _Toc139385145 \h </w:instrText>
      </w:r>
      <w:r w:rsidRPr="0034594B">
        <w:rPr>
          <w:noProof/>
        </w:rPr>
      </w:r>
      <w:r w:rsidRPr="0034594B">
        <w:rPr>
          <w:noProof/>
        </w:rPr>
        <w:fldChar w:fldCharType="separate"/>
      </w:r>
      <w:r w:rsidR="00AF68DF">
        <w:rPr>
          <w:noProof/>
        </w:rPr>
        <w:t>10</w:t>
      </w:r>
      <w:r w:rsidRPr="0034594B">
        <w:rPr>
          <w:noProof/>
        </w:rPr>
        <w:fldChar w:fldCharType="end"/>
      </w:r>
    </w:p>
    <w:p w14:paraId="225EF8DF" w14:textId="54240664" w:rsidR="0034594B" w:rsidRDefault="0034594B">
      <w:pPr>
        <w:pStyle w:val="TOC5"/>
        <w:rPr>
          <w:rFonts w:asciiTheme="minorHAnsi" w:eastAsiaTheme="minorEastAsia" w:hAnsiTheme="minorHAnsi" w:cstheme="minorBidi"/>
          <w:noProof/>
          <w:kern w:val="0"/>
          <w:sz w:val="22"/>
          <w:szCs w:val="22"/>
        </w:rPr>
      </w:pPr>
      <w:r>
        <w:rPr>
          <w:noProof/>
        </w:rPr>
        <w:t>14</w:t>
      </w:r>
      <w:r>
        <w:rPr>
          <w:noProof/>
        </w:rPr>
        <w:tab/>
        <w:t>Amount of special levy—total levy exceeds the sub</w:t>
      </w:r>
      <w:r>
        <w:rPr>
          <w:noProof/>
        </w:rPr>
        <w:noBreakHyphen/>
        <w:t>sector levy cap</w:t>
      </w:r>
      <w:r w:rsidRPr="0034594B">
        <w:rPr>
          <w:noProof/>
        </w:rPr>
        <w:tab/>
      </w:r>
      <w:r w:rsidRPr="0034594B">
        <w:rPr>
          <w:noProof/>
        </w:rPr>
        <w:fldChar w:fldCharType="begin"/>
      </w:r>
      <w:r w:rsidRPr="0034594B">
        <w:rPr>
          <w:noProof/>
        </w:rPr>
        <w:instrText xml:space="preserve"> PAGEREF _Toc139385146 \h </w:instrText>
      </w:r>
      <w:r w:rsidRPr="0034594B">
        <w:rPr>
          <w:noProof/>
        </w:rPr>
      </w:r>
      <w:r w:rsidRPr="0034594B">
        <w:rPr>
          <w:noProof/>
        </w:rPr>
        <w:fldChar w:fldCharType="separate"/>
      </w:r>
      <w:r w:rsidR="00AF68DF">
        <w:rPr>
          <w:noProof/>
        </w:rPr>
        <w:t>11</w:t>
      </w:r>
      <w:r w:rsidRPr="0034594B">
        <w:rPr>
          <w:noProof/>
        </w:rPr>
        <w:fldChar w:fldCharType="end"/>
      </w:r>
    </w:p>
    <w:p w14:paraId="307E4660" w14:textId="3A684340" w:rsidR="0034594B" w:rsidRDefault="0034594B">
      <w:pPr>
        <w:pStyle w:val="TOC5"/>
        <w:rPr>
          <w:rFonts w:asciiTheme="minorHAnsi" w:eastAsiaTheme="minorEastAsia" w:hAnsiTheme="minorHAnsi" w:cstheme="minorBidi"/>
          <w:noProof/>
          <w:kern w:val="0"/>
          <w:sz w:val="22"/>
          <w:szCs w:val="22"/>
        </w:rPr>
      </w:pPr>
      <w:r>
        <w:rPr>
          <w:noProof/>
        </w:rPr>
        <w:t>15</w:t>
      </w:r>
      <w:r>
        <w:rPr>
          <w:noProof/>
        </w:rPr>
        <w:tab/>
        <w:t>Amount of special levy—total levy exceeds the sub</w:t>
      </w:r>
      <w:r>
        <w:rPr>
          <w:noProof/>
        </w:rPr>
        <w:noBreakHyphen/>
        <w:t>sector levy cap and is to be spread across several sub</w:t>
      </w:r>
      <w:r>
        <w:rPr>
          <w:noProof/>
        </w:rPr>
        <w:noBreakHyphen/>
        <w:t>sectors etc.</w:t>
      </w:r>
      <w:r w:rsidRPr="0034594B">
        <w:rPr>
          <w:noProof/>
        </w:rPr>
        <w:tab/>
      </w:r>
      <w:r w:rsidRPr="0034594B">
        <w:rPr>
          <w:noProof/>
        </w:rPr>
        <w:fldChar w:fldCharType="begin"/>
      </w:r>
      <w:r w:rsidRPr="0034594B">
        <w:rPr>
          <w:noProof/>
        </w:rPr>
        <w:instrText xml:space="preserve"> PAGEREF _Toc139385147 \h </w:instrText>
      </w:r>
      <w:r w:rsidRPr="0034594B">
        <w:rPr>
          <w:noProof/>
        </w:rPr>
      </w:r>
      <w:r w:rsidRPr="0034594B">
        <w:rPr>
          <w:noProof/>
        </w:rPr>
        <w:fldChar w:fldCharType="separate"/>
      </w:r>
      <w:r w:rsidR="00AF68DF">
        <w:rPr>
          <w:noProof/>
        </w:rPr>
        <w:t>12</w:t>
      </w:r>
      <w:r w:rsidRPr="0034594B">
        <w:rPr>
          <w:noProof/>
        </w:rPr>
        <w:fldChar w:fldCharType="end"/>
      </w:r>
    </w:p>
    <w:p w14:paraId="775E8FA9" w14:textId="158277DF" w:rsidR="0034594B" w:rsidRDefault="0034594B">
      <w:pPr>
        <w:pStyle w:val="TOC5"/>
        <w:rPr>
          <w:rFonts w:asciiTheme="minorHAnsi" w:eastAsiaTheme="minorEastAsia" w:hAnsiTheme="minorHAnsi" w:cstheme="minorBidi"/>
          <w:noProof/>
          <w:kern w:val="0"/>
          <w:sz w:val="22"/>
          <w:szCs w:val="22"/>
        </w:rPr>
      </w:pPr>
      <w:r>
        <w:rPr>
          <w:noProof/>
        </w:rPr>
        <w:t>16</w:t>
      </w:r>
      <w:r>
        <w:rPr>
          <w:noProof/>
        </w:rPr>
        <w:tab/>
        <w:t>Amount of levy for unpaid claims, and AFCA’s unpaid fees, for complaints given to AFCA before the accumulation recovery day</w:t>
      </w:r>
      <w:r w:rsidRPr="0034594B">
        <w:rPr>
          <w:noProof/>
        </w:rPr>
        <w:tab/>
      </w:r>
      <w:r w:rsidRPr="0034594B">
        <w:rPr>
          <w:noProof/>
        </w:rPr>
        <w:fldChar w:fldCharType="begin"/>
      </w:r>
      <w:r w:rsidRPr="0034594B">
        <w:rPr>
          <w:noProof/>
        </w:rPr>
        <w:instrText xml:space="preserve"> PAGEREF _Toc139385148 \h </w:instrText>
      </w:r>
      <w:r w:rsidRPr="0034594B">
        <w:rPr>
          <w:noProof/>
        </w:rPr>
      </w:r>
      <w:r w:rsidRPr="0034594B">
        <w:rPr>
          <w:noProof/>
        </w:rPr>
        <w:fldChar w:fldCharType="separate"/>
      </w:r>
      <w:r w:rsidR="00AF68DF">
        <w:rPr>
          <w:noProof/>
        </w:rPr>
        <w:t>14</w:t>
      </w:r>
      <w:r w:rsidRPr="0034594B">
        <w:rPr>
          <w:noProof/>
        </w:rPr>
        <w:fldChar w:fldCharType="end"/>
      </w:r>
    </w:p>
    <w:p w14:paraId="01BA4ED8" w14:textId="53F1E750" w:rsidR="0034594B" w:rsidRDefault="0034594B">
      <w:pPr>
        <w:pStyle w:val="TOC3"/>
        <w:rPr>
          <w:rFonts w:asciiTheme="minorHAnsi" w:eastAsiaTheme="minorEastAsia" w:hAnsiTheme="minorHAnsi" w:cstheme="minorBidi"/>
          <w:b w:val="0"/>
          <w:noProof/>
          <w:kern w:val="0"/>
          <w:szCs w:val="22"/>
        </w:rPr>
      </w:pPr>
      <w:r>
        <w:rPr>
          <w:noProof/>
        </w:rPr>
        <w:t>Division 3—Caps on levy</w:t>
      </w:r>
      <w:r w:rsidRPr="0034594B">
        <w:rPr>
          <w:b w:val="0"/>
          <w:noProof/>
          <w:sz w:val="18"/>
        </w:rPr>
        <w:tab/>
      </w:r>
      <w:r w:rsidRPr="0034594B">
        <w:rPr>
          <w:b w:val="0"/>
          <w:noProof/>
          <w:sz w:val="18"/>
        </w:rPr>
        <w:fldChar w:fldCharType="begin"/>
      </w:r>
      <w:r w:rsidRPr="0034594B">
        <w:rPr>
          <w:b w:val="0"/>
          <w:noProof/>
          <w:sz w:val="18"/>
        </w:rPr>
        <w:instrText xml:space="preserve"> PAGEREF _Toc139385149 \h </w:instrText>
      </w:r>
      <w:r w:rsidRPr="0034594B">
        <w:rPr>
          <w:b w:val="0"/>
          <w:noProof/>
          <w:sz w:val="18"/>
        </w:rPr>
      </w:r>
      <w:r w:rsidRPr="0034594B">
        <w:rPr>
          <w:b w:val="0"/>
          <w:noProof/>
          <w:sz w:val="18"/>
        </w:rPr>
        <w:fldChar w:fldCharType="separate"/>
      </w:r>
      <w:r w:rsidR="00AF68DF">
        <w:rPr>
          <w:b w:val="0"/>
          <w:noProof/>
          <w:sz w:val="18"/>
        </w:rPr>
        <w:t>15</w:t>
      </w:r>
      <w:r w:rsidRPr="0034594B">
        <w:rPr>
          <w:b w:val="0"/>
          <w:noProof/>
          <w:sz w:val="18"/>
        </w:rPr>
        <w:fldChar w:fldCharType="end"/>
      </w:r>
    </w:p>
    <w:p w14:paraId="636F5F1A" w14:textId="7B057D03" w:rsidR="0034594B" w:rsidRDefault="0034594B">
      <w:pPr>
        <w:pStyle w:val="TOC5"/>
        <w:rPr>
          <w:rFonts w:asciiTheme="minorHAnsi" w:eastAsiaTheme="minorEastAsia" w:hAnsiTheme="minorHAnsi" w:cstheme="minorBidi"/>
          <w:noProof/>
          <w:kern w:val="0"/>
          <w:sz w:val="22"/>
          <w:szCs w:val="22"/>
        </w:rPr>
      </w:pPr>
      <w:r>
        <w:rPr>
          <w:noProof/>
        </w:rPr>
        <w:t>17</w:t>
      </w:r>
      <w:r>
        <w:rPr>
          <w:noProof/>
        </w:rPr>
        <w:tab/>
        <w:t>Total caps on levy</w:t>
      </w:r>
      <w:r w:rsidRPr="0034594B">
        <w:rPr>
          <w:noProof/>
        </w:rPr>
        <w:tab/>
      </w:r>
      <w:r w:rsidRPr="0034594B">
        <w:rPr>
          <w:noProof/>
        </w:rPr>
        <w:fldChar w:fldCharType="begin"/>
      </w:r>
      <w:r w:rsidRPr="0034594B">
        <w:rPr>
          <w:noProof/>
        </w:rPr>
        <w:instrText xml:space="preserve"> PAGEREF _Toc139385150 \h </w:instrText>
      </w:r>
      <w:r w:rsidRPr="0034594B">
        <w:rPr>
          <w:noProof/>
        </w:rPr>
      </w:r>
      <w:r w:rsidRPr="0034594B">
        <w:rPr>
          <w:noProof/>
        </w:rPr>
        <w:fldChar w:fldCharType="separate"/>
      </w:r>
      <w:r w:rsidR="00AF68DF">
        <w:rPr>
          <w:noProof/>
        </w:rPr>
        <w:t>15</w:t>
      </w:r>
      <w:r w:rsidRPr="0034594B">
        <w:rPr>
          <w:noProof/>
        </w:rPr>
        <w:fldChar w:fldCharType="end"/>
      </w:r>
    </w:p>
    <w:p w14:paraId="42A04FD9" w14:textId="5385CA70" w:rsidR="0034594B" w:rsidRDefault="0034594B">
      <w:pPr>
        <w:pStyle w:val="TOC2"/>
        <w:rPr>
          <w:rFonts w:asciiTheme="minorHAnsi" w:eastAsiaTheme="minorEastAsia" w:hAnsiTheme="minorHAnsi" w:cstheme="minorBidi"/>
          <w:b w:val="0"/>
          <w:noProof/>
          <w:kern w:val="0"/>
          <w:sz w:val="22"/>
          <w:szCs w:val="22"/>
        </w:rPr>
      </w:pPr>
      <w:r>
        <w:rPr>
          <w:noProof/>
        </w:rPr>
        <w:t>Part 3—Other matters</w:t>
      </w:r>
      <w:r w:rsidRPr="0034594B">
        <w:rPr>
          <w:b w:val="0"/>
          <w:noProof/>
          <w:sz w:val="18"/>
        </w:rPr>
        <w:tab/>
      </w:r>
      <w:r w:rsidRPr="0034594B">
        <w:rPr>
          <w:b w:val="0"/>
          <w:noProof/>
          <w:sz w:val="18"/>
        </w:rPr>
        <w:fldChar w:fldCharType="begin"/>
      </w:r>
      <w:r w:rsidRPr="0034594B">
        <w:rPr>
          <w:b w:val="0"/>
          <w:noProof/>
          <w:sz w:val="18"/>
        </w:rPr>
        <w:instrText xml:space="preserve"> PAGEREF _Toc139385151 \h </w:instrText>
      </w:r>
      <w:r w:rsidRPr="0034594B">
        <w:rPr>
          <w:b w:val="0"/>
          <w:noProof/>
          <w:sz w:val="18"/>
        </w:rPr>
      </w:r>
      <w:r w:rsidRPr="0034594B">
        <w:rPr>
          <w:b w:val="0"/>
          <w:noProof/>
          <w:sz w:val="18"/>
        </w:rPr>
        <w:fldChar w:fldCharType="separate"/>
      </w:r>
      <w:r w:rsidR="00AF68DF">
        <w:rPr>
          <w:b w:val="0"/>
          <w:noProof/>
          <w:sz w:val="18"/>
        </w:rPr>
        <w:t>17</w:t>
      </w:r>
      <w:r w:rsidRPr="0034594B">
        <w:rPr>
          <w:b w:val="0"/>
          <w:noProof/>
          <w:sz w:val="18"/>
        </w:rPr>
        <w:fldChar w:fldCharType="end"/>
      </w:r>
    </w:p>
    <w:p w14:paraId="1B241BCA" w14:textId="6C7A5110" w:rsidR="0034594B" w:rsidRDefault="0034594B">
      <w:pPr>
        <w:pStyle w:val="TOC5"/>
        <w:rPr>
          <w:rFonts w:asciiTheme="minorHAnsi" w:eastAsiaTheme="minorEastAsia" w:hAnsiTheme="minorHAnsi" w:cstheme="minorBidi"/>
          <w:noProof/>
          <w:kern w:val="0"/>
          <w:sz w:val="22"/>
          <w:szCs w:val="22"/>
        </w:rPr>
      </w:pPr>
      <w:r>
        <w:rPr>
          <w:noProof/>
        </w:rPr>
        <w:t>18</w:t>
      </w:r>
      <w:r>
        <w:rPr>
          <w:noProof/>
        </w:rPr>
        <w:tab/>
        <w:t>Treatment of partnerships, unincorporated associations and multiple trustees</w:t>
      </w:r>
      <w:r w:rsidRPr="0034594B">
        <w:rPr>
          <w:noProof/>
        </w:rPr>
        <w:tab/>
      </w:r>
      <w:r w:rsidRPr="0034594B">
        <w:rPr>
          <w:noProof/>
        </w:rPr>
        <w:fldChar w:fldCharType="begin"/>
      </w:r>
      <w:r w:rsidRPr="0034594B">
        <w:rPr>
          <w:noProof/>
        </w:rPr>
        <w:instrText xml:space="preserve"> PAGEREF _Toc139385152 \h </w:instrText>
      </w:r>
      <w:r w:rsidRPr="0034594B">
        <w:rPr>
          <w:noProof/>
        </w:rPr>
      </w:r>
      <w:r w:rsidRPr="0034594B">
        <w:rPr>
          <w:noProof/>
        </w:rPr>
        <w:fldChar w:fldCharType="separate"/>
      </w:r>
      <w:r w:rsidR="00AF68DF">
        <w:rPr>
          <w:noProof/>
        </w:rPr>
        <w:t>17</w:t>
      </w:r>
      <w:r w:rsidRPr="0034594B">
        <w:rPr>
          <w:noProof/>
        </w:rPr>
        <w:fldChar w:fldCharType="end"/>
      </w:r>
    </w:p>
    <w:p w14:paraId="534AD3B2" w14:textId="2191B2EC" w:rsidR="0034594B" w:rsidRDefault="0034594B">
      <w:pPr>
        <w:pStyle w:val="TOC5"/>
        <w:rPr>
          <w:rFonts w:asciiTheme="minorHAnsi" w:eastAsiaTheme="minorEastAsia" w:hAnsiTheme="minorHAnsi" w:cstheme="minorBidi"/>
          <w:noProof/>
          <w:kern w:val="0"/>
          <w:sz w:val="22"/>
          <w:szCs w:val="22"/>
        </w:rPr>
      </w:pPr>
      <w:r>
        <w:rPr>
          <w:noProof/>
        </w:rPr>
        <w:t>19</w:t>
      </w:r>
      <w:r>
        <w:rPr>
          <w:noProof/>
        </w:rPr>
        <w:tab/>
        <w:t>Regulations</w:t>
      </w:r>
      <w:r w:rsidRPr="0034594B">
        <w:rPr>
          <w:noProof/>
        </w:rPr>
        <w:tab/>
      </w:r>
      <w:r w:rsidRPr="0034594B">
        <w:rPr>
          <w:noProof/>
        </w:rPr>
        <w:fldChar w:fldCharType="begin"/>
      </w:r>
      <w:r w:rsidRPr="0034594B">
        <w:rPr>
          <w:noProof/>
        </w:rPr>
        <w:instrText xml:space="preserve"> PAGEREF _Toc139385153 \h </w:instrText>
      </w:r>
      <w:r w:rsidRPr="0034594B">
        <w:rPr>
          <w:noProof/>
        </w:rPr>
      </w:r>
      <w:r w:rsidRPr="0034594B">
        <w:rPr>
          <w:noProof/>
        </w:rPr>
        <w:fldChar w:fldCharType="separate"/>
      </w:r>
      <w:r w:rsidR="00AF68DF">
        <w:rPr>
          <w:noProof/>
        </w:rPr>
        <w:t>18</w:t>
      </w:r>
      <w:r w:rsidRPr="0034594B">
        <w:rPr>
          <w:noProof/>
        </w:rPr>
        <w:fldChar w:fldCharType="end"/>
      </w:r>
    </w:p>
    <w:p w14:paraId="10BED1EF" w14:textId="341D0A78" w:rsidR="005D7042" w:rsidRPr="005450CD" w:rsidRDefault="0034594B" w:rsidP="00715914">
      <w:r>
        <w:fldChar w:fldCharType="end"/>
      </w:r>
    </w:p>
    <w:p w14:paraId="0388877C" w14:textId="77777777" w:rsidR="00374B0A" w:rsidRPr="005450CD" w:rsidRDefault="00374B0A" w:rsidP="00715914">
      <w:pPr>
        <w:sectPr w:rsidR="00374B0A" w:rsidRPr="005450CD" w:rsidSect="000C04CC">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755526C6" w14:textId="77777777" w:rsidR="000C04CC" w:rsidRDefault="000C04CC">
      <w:r>
        <w:object w:dxaOrig="2146" w:dyaOrig="1561" w14:anchorId="0585B3F3">
          <v:shape id="_x0000_i1027" type="#_x0000_t75" alt="Commonwealth Coat of Arms of Australia" style="width:110.25pt;height:80.25pt" o:ole="" fillcolor="window">
            <v:imagedata r:id="rId7" o:title=""/>
          </v:shape>
          <o:OLEObject Type="Embed" ProgID="Word.Picture.8" ShapeID="_x0000_i1027" DrawAspect="Content" ObjectID="_1749998822" r:id="rId20"/>
        </w:object>
      </w:r>
    </w:p>
    <w:p w14:paraId="5EBD6E4B" w14:textId="77777777" w:rsidR="000C04CC" w:rsidRDefault="000C04CC"/>
    <w:p w14:paraId="243D1089" w14:textId="77777777" w:rsidR="000C04CC" w:rsidRDefault="000C04CC" w:rsidP="0034594B">
      <w:pPr>
        <w:spacing w:line="240" w:lineRule="auto"/>
      </w:pPr>
    </w:p>
    <w:p w14:paraId="55B010B7" w14:textId="5CFBBD72" w:rsidR="000C04CC" w:rsidRDefault="0034594B" w:rsidP="0034594B">
      <w:pPr>
        <w:pStyle w:val="ShortTP1"/>
      </w:pPr>
      <w:fldSimple w:instr=" STYLEREF ShortT ">
        <w:r w:rsidR="00AF68DF">
          <w:rPr>
            <w:noProof/>
          </w:rPr>
          <w:t>Financial Services Compensation Scheme of Last Resort Levy Act 2023</w:t>
        </w:r>
      </w:fldSimple>
    </w:p>
    <w:p w14:paraId="5E7E181E" w14:textId="46477FC9" w:rsidR="000C04CC" w:rsidRDefault="0034594B" w:rsidP="0034594B">
      <w:pPr>
        <w:pStyle w:val="ActNoP1"/>
      </w:pPr>
      <w:fldSimple w:instr=" STYLEREF Actno ">
        <w:r w:rsidR="00AF68DF">
          <w:rPr>
            <w:noProof/>
          </w:rPr>
          <w:t>No. 44, 2023</w:t>
        </w:r>
      </w:fldSimple>
    </w:p>
    <w:p w14:paraId="2670165C" w14:textId="77777777" w:rsidR="000C04CC" w:rsidRPr="009A0728" w:rsidRDefault="000C04CC" w:rsidP="0034594B">
      <w:pPr>
        <w:pBdr>
          <w:bottom w:val="single" w:sz="6" w:space="0" w:color="auto"/>
        </w:pBdr>
        <w:spacing w:before="400" w:line="240" w:lineRule="auto"/>
        <w:rPr>
          <w:rFonts w:eastAsia="Times New Roman"/>
          <w:b/>
          <w:sz w:val="28"/>
        </w:rPr>
      </w:pPr>
    </w:p>
    <w:p w14:paraId="35168AA2" w14:textId="77777777" w:rsidR="000C04CC" w:rsidRPr="009A0728" w:rsidRDefault="000C04CC" w:rsidP="0034594B">
      <w:pPr>
        <w:spacing w:line="40" w:lineRule="exact"/>
        <w:rPr>
          <w:rFonts w:eastAsia="Calibri"/>
          <w:b/>
          <w:sz w:val="28"/>
        </w:rPr>
      </w:pPr>
    </w:p>
    <w:p w14:paraId="3CD14012" w14:textId="77777777" w:rsidR="000C04CC" w:rsidRPr="009A0728" w:rsidRDefault="000C04CC" w:rsidP="0034594B">
      <w:pPr>
        <w:pBdr>
          <w:top w:val="single" w:sz="12" w:space="0" w:color="auto"/>
        </w:pBdr>
        <w:spacing w:line="240" w:lineRule="auto"/>
        <w:rPr>
          <w:rFonts w:eastAsia="Times New Roman"/>
          <w:b/>
          <w:sz w:val="28"/>
        </w:rPr>
      </w:pPr>
    </w:p>
    <w:p w14:paraId="320A7691" w14:textId="77777777" w:rsidR="000C04CC" w:rsidRDefault="000C04CC" w:rsidP="000C04CC">
      <w:pPr>
        <w:pStyle w:val="Page1"/>
        <w:spacing w:before="400"/>
      </w:pPr>
      <w:r>
        <w:t>An Act to impose levy on persons relating to the AFCA scheme, and for related purposes</w:t>
      </w:r>
    </w:p>
    <w:p w14:paraId="0BAE9902" w14:textId="4487A69A" w:rsidR="00964EC6" w:rsidRDefault="00964EC6" w:rsidP="0034594B">
      <w:pPr>
        <w:pStyle w:val="AssentDt"/>
        <w:spacing w:before="240"/>
        <w:rPr>
          <w:sz w:val="24"/>
        </w:rPr>
      </w:pPr>
      <w:r>
        <w:rPr>
          <w:sz w:val="24"/>
        </w:rPr>
        <w:t>[</w:t>
      </w:r>
      <w:r>
        <w:rPr>
          <w:i/>
          <w:sz w:val="24"/>
        </w:rPr>
        <w:t>Assented to 3 July 2023</w:t>
      </w:r>
      <w:r>
        <w:rPr>
          <w:sz w:val="24"/>
        </w:rPr>
        <w:t>]</w:t>
      </w:r>
    </w:p>
    <w:p w14:paraId="6278CAF7" w14:textId="349D2559" w:rsidR="00715914" w:rsidRPr="005450CD" w:rsidRDefault="00715914" w:rsidP="005450CD">
      <w:pPr>
        <w:spacing w:before="240" w:line="240" w:lineRule="auto"/>
        <w:outlineLvl w:val="0"/>
        <w:rPr>
          <w:sz w:val="32"/>
        </w:rPr>
      </w:pPr>
      <w:r w:rsidRPr="005450CD">
        <w:rPr>
          <w:sz w:val="32"/>
        </w:rPr>
        <w:t>The Parliament of Australia enacts:</w:t>
      </w:r>
    </w:p>
    <w:p w14:paraId="4F0F561F" w14:textId="77777777" w:rsidR="00715914" w:rsidRPr="005450CD" w:rsidRDefault="00715914" w:rsidP="005450CD">
      <w:pPr>
        <w:pStyle w:val="ActHead2"/>
      </w:pPr>
      <w:bookmarkStart w:id="2" w:name="_Toc139385129"/>
      <w:r w:rsidRPr="002C72B7">
        <w:rPr>
          <w:rStyle w:val="CharPartNo"/>
        </w:rPr>
        <w:lastRenderedPageBreak/>
        <w:t>Part 1</w:t>
      </w:r>
      <w:r w:rsidRPr="005450CD">
        <w:t>—</w:t>
      </w:r>
      <w:r w:rsidRPr="002C72B7">
        <w:rPr>
          <w:rStyle w:val="CharPartText"/>
        </w:rPr>
        <w:t>Preliminary</w:t>
      </w:r>
      <w:bookmarkEnd w:id="2"/>
    </w:p>
    <w:p w14:paraId="1A67CEC9" w14:textId="77777777" w:rsidR="00715914" w:rsidRPr="002C72B7" w:rsidRDefault="00715914" w:rsidP="005450CD">
      <w:pPr>
        <w:pStyle w:val="Header"/>
      </w:pPr>
      <w:r w:rsidRPr="002C72B7">
        <w:rPr>
          <w:rStyle w:val="CharDivNo"/>
        </w:rPr>
        <w:t xml:space="preserve"> </w:t>
      </w:r>
      <w:r w:rsidRPr="002C72B7">
        <w:rPr>
          <w:rStyle w:val="CharDivText"/>
        </w:rPr>
        <w:t xml:space="preserve"> </w:t>
      </w:r>
    </w:p>
    <w:p w14:paraId="1B74C199" w14:textId="77777777" w:rsidR="00715914" w:rsidRPr="005450CD" w:rsidRDefault="00715914" w:rsidP="005450CD">
      <w:pPr>
        <w:pStyle w:val="ActHead5"/>
      </w:pPr>
      <w:bookmarkStart w:id="3" w:name="_Toc139385130"/>
      <w:r w:rsidRPr="002C72B7">
        <w:rPr>
          <w:rStyle w:val="CharSectno"/>
        </w:rPr>
        <w:t>1</w:t>
      </w:r>
      <w:r w:rsidRPr="005450CD">
        <w:t xml:space="preserve">  Short title</w:t>
      </w:r>
      <w:bookmarkEnd w:id="3"/>
    </w:p>
    <w:p w14:paraId="6933D67B" w14:textId="77777777" w:rsidR="00715914" w:rsidRPr="005450CD" w:rsidRDefault="00715914" w:rsidP="005450CD">
      <w:pPr>
        <w:pStyle w:val="subsection"/>
      </w:pPr>
      <w:r w:rsidRPr="005450CD">
        <w:tab/>
      </w:r>
      <w:r w:rsidRPr="005450CD">
        <w:tab/>
        <w:t xml:space="preserve">This Act </w:t>
      </w:r>
      <w:r w:rsidR="00B20224" w:rsidRPr="005450CD">
        <w:t>is</w:t>
      </w:r>
      <w:r w:rsidRPr="005450CD">
        <w:t xml:space="preserve"> the </w:t>
      </w:r>
      <w:r w:rsidR="00F750A6" w:rsidRPr="005450CD">
        <w:rPr>
          <w:i/>
        </w:rPr>
        <w:t>Financial Services Compensation Scheme of Last Resort Levy</w:t>
      </w:r>
      <w:r w:rsidR="00F750A6" w:rsidRPr="005450CD">
        <w:t xml:space="preserve"> </w:t>
      </w:r>
      <w:r w:rsidR="006C41FA" w:rsidRPr="005450CD">
        <w:rPr>
          <w:i/>
        </w:rPr>
        <w:t xml:space="preserve">Act </w:t>
      </w:r>
      <w:r w:rsidR="00154506" w:rsidRPr="005450CD">
        <w:rPr>
          <w:i/>
        </w:rPr>
        <w:t>2023</w:t>
      </w:r>
      <w:r w:rsidRPr="005450CD">
        <w:t>.</w:t>
      </w:r>
    </w:p>
    <w:p w14:paraId="04B82CF7" w14:textId="77777777" w:rsidR="00715914" w:rsidRPr="005450CD" w:rsidRDefault="00715914" w:rsidP="005450CD">
      <w:pPr>
        <w:pStyle w:val="ActHead5"/>
      </w:pPr>
      <w:bookmarkStart w:id="4" w:name="_Toc139385131"/>
      <w:r w:rsidRPr="002C72B7">
        <w:rPr>
          <w:rStyle w:val="CharSectno"/>
        </w:rPr>
        <w:t>2</w:t>
      </w:r>
      <w:r w:rsidRPr="005450CD">
        <w:t xml:space="preserve">  Commencement</w:t>
      </w:r>
      <w:bookmarkEnd w:id="4"/>
    </w:p>
    <w:p w14:paraId="28A1B202" w14:textId="77777777" w:rsidR="00715914" w:rsidRPr="005450CD" w:rsidRDefault="00715914" w:rsidP="005450CD">
      <w:pPr>
        <w:pStyle w:val="subsection"/>
      </w:pPr>
      <w:r w:rsidRPr="005450CD">
        <w:tab/>
        <w:t>(1)</w:t>
      </w:r>
      <w:r w:rsidRPr="005450CD">
        <w:tab/>
        <w:t>Each provision of this Act specified in column 1 of the table commences, or is taken to have commenced, in accordance with column 2 of the table. Any other statement in column 2 has effect according to its terms.</w:t>
      </w:r>
    </w:p>
    <w:p w14:paraId="5E36CBFE" w14:textId="77777777" w:rsidR="00715914" w:rsidRPr="005450CD" w:rsidRDefault="00715914" w:rsidP="005450CD">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5450CD" w14:paraId="71412063" w14:textId="77777777" w:rsidTr="00F750A6">
        <w:trPr>
          <w:tblHeader/>
        </w:trPr>
        <w:tc>
          <w:tcPr>
            <w:tcW w:w="7111" w:type="dxa"/>
            <w:gridSpan w:val="3"/>
            <w:tcBorders>
              <w:top w:val="single" w:sz="12" w:space="0" w:color="auto"/>
              <w:bottom w:val="single" w:sz="6" w:space="0" w:color="auto"/>
            </w:tcBorders>
            <w:shd w:val="clear" w:color="auto" w:fill="auto"/>
          </w:tcPr>
          <w:p w14:paraId="773CC43C" w14:textId="77777777" w:rsidR="00715914" w:rsidRPr="005450CD" w:rsidRDefault="00715914" w:rsidP="005450CD">
            <w:pPr>
              <w:pStyle w:val="TableHeading"/>
            </w:pPr>
            <w:r w:rsidRPr="005450CD">
              <w:t>Commencement information</w:t>
            </w:r>
          </w:p>
        </w:tc>
      </w:tr>
      <w:tr w:rsidR="00715914" w:rsidRPr="005450CD" w14:paraId="6A4CD706" w14:textId="77777777" w:rsidTr="00F750A6">
        <w:trPr>
          <w:tblHeader/>
        </w:trPr>
        <w:tc>
          <w:tcPr>
            <w:tcW w:w="1701" w:type="dxa"/>
            <w:tcBorders>
              <w:top w:val="single" w:sz="6" w:space="0" w:color="auto"/>
              <w:bottom w:val="single" w:sz="6" w:space="0" w:color="auto"/>
            </w:tcBorders>
            <w:shd w:val="clear" w:color="auto" w:fill="auto"/>
          </w:tcPr>
          <w:p w14:paraId="6A847A10" w14:textId="77777777" w:rsidR="00715914" w:rsidRPr="005450CD" w:rsidRDefault="00715914" w:rsidP="005450CD">
            <w:pPr>
              <w:pStyle w:val="TableHeading"/>
            </w:pPr>
            <w:r w:rsidRPr="005450CD">
              <w:t>Column 1</w:t>
            </w:r>
          </w:p>
        </w:tc>
        <w:tc>
          <w:tcPr>
            <w:tcW w:w="3828" w:type="dxa"/>
            <w:tcBorders>
              <w:top w:val="single" w:sz="6" w:space="0" w:color="auto"/>
              <w:bottom w:val="single" w:sz="6" w:space="0" w:color="auto"/>
            </w:tcBorders>
            <w:shd w:val="clear" w:color="auto" w:fill="auto"/>
          </w:tcPr>
          <w:p w14:paraId="774B9AA4" w14:textId="77777777" w:rsidR="00715914" w:rsidRPr="005450CD" w:rsidRDefault="00715914" w:rsidP="005450CD">
            <w:pPr>
              <w:pStyle w:val="TableHeading"/>
            </w:pPr>
            <w:r w:rsidRPr="005450CD">
              <w:t>Column 2</w:t>
            </w:r>
          </w:p>
        </w:tc>
        <w:tc>
          <w:tcPr>
            <w:tcW w:w="1582" w:type="dxa"/>
            <w:tcBorders>
              <w:top w:val="single" w:sz="6" w:space="0" w:color="auto"/>
              <w:bottom w:val="single" w:sz="6" w:space="0" w:color="auto"/>
            </w:tcBorders>
            <w:shd w:val="clear" w:color="auto" w:fill="auto"/>
          </w:tcPr>
          <w:p w14:paraId="2A7875D3" w14:textId="77777777" w:rsidR="00715914" w:rsidRPr="005450CD" w:rsidRDefault="00715914" w:rsidP="005450CD">
            <w:pPr>
              <w:pStyle w:val="TableHeading"/>
            </w:pPr>
            <w:r w:rsidRPr="005450CD">
              <w:t>Column 3</w:t>
            </w:r>
          </w:p>
        </w:tc>
      </w:tr>
      <w:tr w:rsidR="00715914" w:rsidRPr="005450CD" w14:paraId="374AB2D4" w14:textId="77777777" w:rsidTr="00F750A6">
        <w:trPr>
          <w:tblHeader/>
        </w:trPr>
        <w:tc>
          <w:tcPr>
            <w:tcW w:w="1701" w:type="dxa"/>
            <w:tcBorders>
              <w:top w:val="single" w:sz="6" w:space="0" w:color="auto"/>
              <w:bottom w:val="single" w:sz="12" w:space="0" w:color="auto"/>
            </w:tcBorders>
            <w:shd w:val="clear" w:color="auto" w:fill="auto"/>
          </w:tcPr>
          <w:p w14:paraId="20E1E3F0" w14:textId="77777777" w:rsidR="00715914" w:rsidRPr="005450CD" w:rsidRDefault="00715914" w:rsidP="005450CD">
            <w:pPr>
              <w:pStyle w:val="TableHeading"/>
            </w:pPr>
            <w:r w:rsidRPr="005450CD">
              <w:t>Provisions</w:t>
            </w:r>
          </w:p>
        </w:tc>
        <w:tc>
          <w:tcPr>
            <w:tcW w:w="3828" w:type="dxa"/>
            <w:tcBorders>
              <w:top w:val="single" w:sz="6" w:space="0" w:color="auto"/>
              <w:bottom w:val="single" w:sz="12" w:space="0" w:color="auto"/>
            </w:tcBorders>
            <w:shd w:val="clear" w:color="auto" w:fill="auto"/>
          </w:tcPr>
          <w:p w14:paraId="14F2311A" w14:textId="77777777" w:rsidR="00715914" w:rsidRPr="005450CD" w:rsidRDefault="00715914" w:rsidP="005450CD">
            <w:pPr>
              <w:pStyle w:val="TableHeading"/>
            </w:pPr>
            <w:r w:rsidRPr="005450CD">
              <w:t>Commencement</w:t>
            </w:r>
          </w:p>
        </w:tc>
        <w:tc>
          <w:tcPr>
            <w:tcW w:w="1582" w:type="dxa"/>
            <w:tcBorders>
              <w:top w:val="single" w:sz="6" w:space="0" w:color="auto"/>
              <w:bottom w:val="single" w:sz="12" w:space="0" w:color="auto"/>
            </w:tcBorders>
            <w:shd w:val="clear" w:color="auto" w:fill="auto"/>
          </w:tcPr>
          <w:p w14:paraId="2A526DCA" w14:textId="77777777" w:rsidR="00715914" w:rsidRPr="005450CD" w:rsidRDefault="00715914" w:rsidP="005450CD">
            <w:pPr>
              <w:pStyle w:val="TableHeading"/>
            </w:pPr>
            <w:r w:rsidRPr="005450CD">
              <w:t>Date/Details</w:t>
            </w:r>
          </w:p>
        </w:tc>
      </w:tr>
      <w:tr w:rsidR="00F750A6" w:rsidRPr="005450CD" w14:paraId="72D711AA" w14:textId="77777777" w:rsidTr="00F750A6">
        <w:tc>
          <w:tcPr>
            <w:tcW w:w="1701" w:type="dxa"/>
            <w:tcBorders>
              <w:top w:val="single" w:sz="12" w:space="0" w:color="auto"/>
              <w:bottom w:val="single" w:sz="12" w:space="0" w:color="auto"/>
            </w:tcBorders>
            <w:shd w:val="clear" w:color="auto" w:fill="auto"/>
          </w:tcPr>
          <w:p w14:paraId="47BB3DB1" w14:textId="77777777" w:rsidR="00F750A6" w:rsidRPr="005450CD" w:rsidRDefault="00F750A6" w:rsidP="005450CD">
            <w:pPr>
              <w:pStyle w:val="Tabletext"/>
            </w:pPr>
            <w:r w:rsidRPr="005450CD">
              <w:t>1.  The whole of this Act</w:t>
            </w:r>
          </w:p>
        </w:tc>
        <w:tc>
          <w:tcPr>
            <w:tcW w:w="3828" w:type="dxa"/>
            <w:tcBorders>
              <w:top w:val="single" w:sz="12" w:space="0" w:color="auto"/>
              <w:bottom w:val="single" w:sz="12" w:space="0" w:color="auto"/>
            </w:tcBorders>
            <w:shd w:val="clear" w:color="auto" w:fill="auto"/>
          </w:tcPr>
          <w:p w14:paraId="753A7E7F" w14:textId="77777777" w:rsidR="00F750A6" w:rsidRPr="005450CD" w:rsidRDefault="00F750A6" w:rsidP="005450CD">
            <w:pPr>
              <w:pStyle w:val="Tabletext"/>
            </w:pPr>
            <w:r w:rsidRPr="005450CD">
              <w:t>The day after this Act receives the Royal Assent.</w:t>
            </w:r>
          </w:p>
        </w:tc>
        <w:tc>
          <w:tcPr>
            <w:tcW w:w="1582" w:type="dxa"/>
            <w:tcBorders>
              <w:top w:val="single" w:sz="12" w:space="0" w:color="auto"/>
              <w:bottom w:val="single" w:sz="12" w:space="0" w:color="auto"/>
            </w:tcBorders>
            <w:shd w:val="clear" w:color="auto" w:fill="auto"/>
          </w:tcPr>
          <w:p w14:paraId="6013CE1D" w14:textId="721DE38F" w:rsidR="00F750A6" w:rsidRPr="005450CD" w:rsidRDefault="0034594B" w:rsidP="005450CD">
            <w:pPr>
              <w:pStyle w:val="Tabletext"/>
            </w:pPr>
            <w:r>
              <w:t>4 July 2023</w:t>
            </w:r>
          </w:p>
        </w:tc>
      </w:tr>
    </w:tbl>
    <w:p w14:paraId="3FCD8C83" w14:textId="77777777" w:rsidR="00715914" w:rsidRPr="005450CD" w:rsidRDefault="00B80199" w:rsidP="005450CD">
      <w:pPr>
        <w:pStyle w:val="notetext"/>
      </w:pPr>
      <w:r w:rsidRPr="005450CD">
        <w:t>Note:</w:t>
      </w:r>
      <w:r w:rsidRPr="005450CD">
        <w:tab/>
        <w:t>This table relates only to the provisions of this Act as originally enacted. It will not be amended to deal with any later amendments of this Act.</w:t>
      </w:r>
    </w:p>
    <w:p w14:paraId="4B944AD7" w14:textId="77777777" w:rsidR="00715914" w:rsidRPr="005450CD" w:rsidRDefault="00715914" w:rsidP="005450CD">
      <w:pPr>
        <w:pStyle w:val="subsection"/>
      </w:pPr>
      <w:r w:rsidRPr="005450CD">
        <w:tab/>
        <w:t>(2)</w:t>
      </w:r>
      <w:r w:rsidRPr="005450CD">
        <w:tab/>
      </w:r>
      <w:r w:rsidR="00B80199" w:rsidRPr="005450CD">
        <w:t xml:space="preserve">Any information in </w:t>
      </w:r>
      <w:r w:rsidR="009532A5" w:rsidRPr="005450CD">
        <w:t>c</w:t>
      </w:r>
      <w:r w:rsidR="00B80199" w:rsidRPr="005450CD">
        <w:t>olumn 3 of the table is not part of this Act. Information may be inserted in this column, or information in it may be edited, in any published version of this Act.</w:t>
      </w:r>
    </w:p>
    <w:p w14:paraId="1307FE5D" w14:textId="77777777" w:rsidR="00F750A6" w:rsidRPr="005450CD" w:rsidRDefault="00F750A6" w:rsidP="005450CD">
      <w:pPr>
        <w:pStyle w:val="ActHead5"/>
      </w:pPr>
      <w:bookmarkStart w:id="5" w:name="_Toc139385132"/>
      <w:r w:rsidRPr="002C72B7">
        <w:rPr>
          <w:rStyle w:val="CharSectno"/>
        </w:rPr>
        <w:t>3</w:t>
      </w:r>
      <w:r w:rsidRPr="005450CD">
        <w:t xml:space="preserve">  Act to bind Crown</w:t>
      </w:r>
      <w:bookmarkEnd w:id="5"/>
    </w:p>
    <w:p w14:paraId="34B5EA9C" w14:textId="77777777" w:rsidR="00F750A6" w:rsidRPr="005450CD" w:rsidRDefault="00F750A6" w:rsidP="005450CD">
      <w:pPr>
        <w:pStyle w:val="subsection"/>
      </w:pPr>
      <w:r w:rsidRPr="005450CD">
        <w:tab/>
      </w:r>
      <w:r w:rsidRPr="005450CD">
        <w:tab/>
      </w:r>
      <w:r w:rsidRPr="005450CD">
        <w:rPr>
          <w:rFonts w:eastAsiaTheme="minorHAnsi"/>
        </w:rPr>
        <w:t>This Act binds the Crown in right of each of the States, of the Australian Capital Territory and of the Northern Territory. However, it does not bind the Crown in right of the Commonwealth.</w:t>
      </w:r>
    </w:p>
    <w:p w14:paraId="41F63EAF" w14:textId="77777777" w:rsidR="00F750A6" w:rsidRPr="005450CD" w:rsidRDefault="00F750A6" w:rsidP="005450CD">
      <w:pPr>
        <w:pStyle w:val="ActHead5"/>
      </w:pPr>
      <w:bookmarkStart w:id="6" w:name="_Toc139385133"/>
      <w:r w:rsidRPr="002C72B7">
        <w:rPr>
          <w:rStyle w:val="CharSectno"/>
        </w:rPr>
        <w:t>4</w:t>
      </w:r>
      <w:r w:rsidRPr="005450CD">
        <w:t xml:space="preserve">  Extension to external Territories</w:t>
      </w:r>
      <w:bookmarkEnd w:id="6"/>
    </w:p>
    <w:p w14:paraId="1ECF9B83" w14:textId="77777777" w:rsidR="00F750A6" w:rsidRPr="005450CD" w:rsidRDefault="00F750A6" w:rsidP="005450CD">
      <w:pPr>
        <w:pStyle w:val="subsection"/>
      </w:pPr>
      <w:r w:rsidRPr="005450CD">
        <w:tab/>
      </w:r>
      <w:r w:rsidRPr="005450CD">
        <w:tab/>
        <w:t>This Act extends to the external Territories.</w:t>
      </w:r>
    </w:p>
    <w:p w14:paraId="1D8DC590" w14:textId="77777777" w:rsidR="00F750A6" w:rsidRPr="005450CD" w:rsidRDefault="00F750A6" w:rsidP="005450CD">
      <w:pPr>
        <w:pStyle w:val="ActHead5"/>
      </w:pPr>
      <w:bookmarkStart w:id="7" w:name="_Toc139385134"/>
      <w:r w:rsidRPr="002C72B7">
        <w:rPr>
          <w:rStyle w:val="CharSectno"/>
        </w:rPr>
        <w:lastRenderedPageBreak/>
        <w:t>5</w:t>
      </w:r>
      <w:r w:rsidRPr="005450CD">
        <w:t xml:space="preserve">  Extra</w:t>
      </w:r>
      <w:r w:rsidR="005450CD">
        <w:noBreakHyphen/>
      </w:r>
      <w:r w:rsidRPr="005450CD">
        <w:t>territorial application</w:t>
      </w:r>
      <w:bookmarkEnd w:id="7"/>
    </w:p>
    <w:p w14:paraId="62E0D80A" w14:textId="77777777" w:rsidR="00F750A6" w:rsidRPr="005450CD" w:rsidRDefault="00F750A6" w:rsidP="005450CD">
      <w:pPr>
        <w:pStyle w:val="subsection"/>
      </w:pPr>
      <w:r w:rsidRPr="005450CD">
        <w:tab/>
      </w:r>
      <w:r w:rsidRPr="005450CD">
        <w:tab/>
        <w:t>This Act extends to acts, omissions, matters and things outside Australia.</w:t>
      </w:r>
    </w:p>
    <w:p w14:paraId="66CCD059" w14:textId="77777777" w:rsidR="00F750A6" w:rsidRPr="005450CD" w:rsidRDefault="00F750A6" w:rsidP="005450CD">
      <w:pPr>
        <w:pStyle w:val="ActHead5"/>
      </w:pPr>
      <w:bookmarkStart w:id="8" w:name="_Toc139385135"/>
      <w:r w:rsidRPr="002C72B7">
        <w:rPr>
          <w:rStyle w:val="CharSectno"/>
        </w:rPr>
        <w:t>6</w:t>
      </w:r>
      <w:r w:rsidRPr="005450CD">
        <w:t xml:space="preserve">  Act does not impose levy on property of a State</w:t>
      </w:r>
      <w:bookmarkEnd w:id="8"/>
    </w:p>
    <w:p w14:paraId="5A61C291" w14:textId="77777777" w:rsidR="00F750A6" w:rsidRPr="005450CD" w:rsidRDefault="00F750A6" w:rsidP="005450CD">
      <w:pPr>
        <w:pStyle w:val="subsection"/>
      </w:pPr>
      <w:r w:rsidRPr="005450CD">
        <w:tab/>
        <w:t>(1)</w:t>
      </w:r>
      <w:r w:rsidRPr="005450CD">
        <w:tab/>
        <w:t>This Act does not impose a tax on property of any kind belonging to a State.</w:t>
      </w:r>
    </w:p>
    <w:p w14:paraId="73722584" w14:textId="77777777" w:rsidR="00F750A6" w:rsidRPr="005450CD" w:rsidRDefault="00F750A6" w:rsidP="005450CD">
      <w:pPr>
        <w:pStyle w:val="subsection"/>
      </w:pPr>
      <w:r w:rsidRPr="005450CD">
        <w:tab/>
        <w:t>(2)</w:t>
      </w:r>
      <w:r w:rsidRPr="005450CD">
        <w:tab/>
        <w:t>In this section:</w:t>
      </w:r>
    </w:p>
    <w:p w14:paraId="7D1627EB" w14:textId="77777777" w:rsidR="00F750A6" w:rsidRPr="005450CD" w:rsidRDefault="00F750A6" w:rsidP="005450CD">
      <w:pPr>
        <w:pStyle w:val="Definition"/>
      </w:pPr>
      <w:r w:rsidRPr="005450CD">
        <w:rPr>
          <w:b/>
          <w:i/>
        </w:rPr>
        <w:t>property of any kind belonging to a State</w:t>
      </w:r>
      <w:r w:rsidRPr="005450CD">
        <w:t xml:space="preserve"> has the same meaning as in section 114 of the Constitution.</w:t>
      </w:r>
    </w:p>
    <w:p w14:paraId="56066306" w14:textId="77777777" w:rsidR="00F750A6" w:rsidRPr="005450CD" w:rsidRDefault="00F750A6" w:rsidP="005450CD">
      <w:pPr>
        <w:pStyle w:val="ActHead5"/>
      </w:pPr>
      <w:bookmarkStart w:id="9" w:name="_Toc139385136"/>
      <w:r w:rsidRPr="002C72B7">
        <w:rPr>
          <w:rStyle w:val="CharSectno"/>
        </w:rPr>
        <w:t>7</w:t>
      </w:r>
      <w:r w:rsidRPr="005450CD">
        <w:t xml:space="preserve">  Definitions</w:t>
      </w:r>
      <w:bookmarkEnd w:id="9"/>
    </w:p>
    <w:p w14:paraId="4E11B25F" w14:textId="77777777" w:rsidR="00F750A6" w:rsidRPr="005450CD" w:rsidRDefault="00F750A6" w:rsidP="005450CD">
      <w:pPr>
        <w:pStyle w:val="subsection"/>
      </w:pPr>
      <w:r w:rsidRPr="005450CD">
        <w:tab/>
      </w:r>
      <w:r w:rsidR="005C2CDC" w:rsidRPr="005450CD">
        <w:t>(1)</w:t>
      </w:r>
      <w:r w:rsidRPr="005450CD">
        <w:tab/>
        <w:t>In this Act:</w:t>
      </w:r>
    </w:p>
    <w:p w14:paraId="17F4D482" w14:textId="77777777" w:rsidR="00F750A6" w:rsidRPr="005450CD" w:rsidRDefault="00F750A6" w:rsidP="005450CD">
      <w:pPr>
        <w:pStyle w:val="Definition"/>
      </w:pPr>
      <w:bookmarkStart w:id="10" w:name="_Hlk75264279"/>
      <w:r w:rsidRPr="005450CD">
        <w:rPr>
          <w:b/>
          <w:i/>
        </w:rPr>
        <w:t>accumulation recovery day</w:t>
      </w:r>
      <w:r w:rsidRPr="005450CD">
        <w:t xml:space="preserve"> has the same meaning as in the </w:t>
      </w:r>
      <w:r w:rsidRPr="005450CD">
        <w:rPr>
          <w:i/>
        </w:rPr>
        <w:t>Corporations Act 2001</w:t>
      </w:r>
      <w:r w:rsidRPr="005450CD">
        <w:t>.</w:t>
      </w:r>
    </w:p>
    <w:bookmarkEnd w:id="10"/>
    <w:p w14:paraId="26894B95" w14:textId="77777777" w:rsidR="00F750A6" w:rsidRPr="005450CD" w:rsidRDefault="00F750A6" w:rsidP="005450CD">
      <w:pPr>
        <w:pStyle w:val="Definition"/>
      </w:pPr>
      <w:r w:rsidRPr="005450CD">
        <w:rPr>
          <w:b/>
          <w:i/>
        </w:rPr>
        <w:t>AFCA</w:t>
      </w:r>
      <w:r w:rsidRPr="005450CD">
        <w:t xml:space="preserve"> (short for the Australian Financial Complaints Authority) has the same meaning as in Chapter 7 of the </w:t>
      </w:r>
      <w:r w:rsidRPr="005450CD">
        <w:rPr>
          <w:i/>
        </w:rPr>
        <w:t>Corporations Act 2001</w:t>
      </w:r>
      <w:r w:rsidRPr="005450CD">
        <w:t>.</w:t>
      </w:r>
    </w:p>
    <w:p w14:paraId="7C254A1F" w14:textId="77777777" w:rsidR="00F750A6" w:rsidRPr="005450CD" w:rsidRDefault="00F750A6" w:rsidP="005450CD">
      <w:pPr>
        <w:pStyle w:val="Definition"/>
      </w:pPr>
      <w:r w:rsidRPr="005450CD">
        <w:rPr>
          <w:b/>
          <w:i/>
        </w:rPr>
        <w:t>AFCA’s accumulated unpaid fees</w:t>
      </w:r>
      <w:r w:rsidRPr="005450CD">
        <w:t xml:space="preserve"> has the same meaning as in the </w:t>
      </w:r>
      <w:r w:rsidRPr="005450CD">
        <w:rPr>
          <w:i/>
        </w:rPr>
        <w:t>Corporations Act 2001</w:t>
      </w:r>
      <w:r w:rsidRPr="005450CD">
        <w:t>.</w:t>
      </w:r>
    </w:p>
    <w:p w14:paraId="3D9993E7" w14:textId="77777777" w:rsidR="00F750A6" w:rsidRPr="005450CD" w:rsidRDefault="00F750A6" w:rsidP="005450CD">
      <w:pPr>
        <w:pStyle w:val="Definition"/>
      </w:pPr>
      <w:r w:rsidRPr="005450CD">
        <w:rPr>
          <w:b/>
          <w:i/>
        </w:rPr>
        <w:t>AFCA scheme</w:t>
      </w:r>
      <w:r w:rsidRPr="005450CD">
        <w:t xml:space="preserve"> has the same meaning as in Chapter 7 of the </w:t>
      </w:r>
      <w:bookmarkStart w:id="11" w:name="_Hlk75263548"/>
      <w:r w:rsidRPr="005450CD">
        <w:rPr>
          <w:i/>
        </w:rPr>
        <w:t>Corporations Act 2001</w:t>
      </w:r>
      <w:r w:rsidRPr="005450CD">
        <w:t>.</w:t>
      </w:r>
      <w:bookmarkEnd w:id="11"/>
    </w:p>
    <w:p w14:paraId="47CBDC82" w14:textId="77777777" w:rsidR="00F750A6" w:rsidRPr="005450CD" w:rsidRDefault="00F750A6" w:rsidP="005450CD">
      <w:pPr>
        <w:pStyle w:val="Definition"/>
      </w:pPr>
      <w:r w:rsidRPr="005450CD">
        <w:rPr>
          <w:b/>
          <w:i/>
        </w:rPr>
        <w:t>AFCA’s unpaid fees</w:t>
      </w:r>
      <w:r w:rsidRPr="005450CD">
        <w:t xml:space="preserve"> has the same meaning as in the </w:t>
      </w:r>
      <w:r w:rsidRPr="005450CD">
        <w:rPr>
          <w:i/>
        </w:rPr>
        <w:t>Corporations Act 2001</w:t>
      </w:r>
      <w:r w:rsidRPr="005450CD">
        <w:t>.</w:t>
      </w:r>
    </w:p>
    <w:p w14:paraId="72D74E07" w14:textId="77777777" w:rsidR="00F750A6" w:rsidRPr="005450CD" w:rsidRDefault="00F750A6" w:rsidP="005450CD">
      <w:pPr>
        <w:pStyle w:val="Definition"/>
      </w:pPr>
      <w:r w:rsidRPr="005450CD">
        <w:rPr>
          <w:b/>
          <w:i/>
        </w:rPr>
        <w:t>amount</w:t>
      </w:r>
      <w:r w:rsidRPr="005450CD">
        <w:t xml:space="preserve"> includes a nil amount.</w:t>
      </w:r>
    </w:p>
    <w:p w14:paraId="48D94479" w14:textId="77777777" w:rsidR="00F750A6" w:rsidRPr="005450CD" w:rsidRDefault="00F750A6" w:rsidP="005450CD">
      <w:pPr>
        <w:pStyle w:val="Definition"/>
      </w:pPr>
      <w:r w:rsidRPr="005450CD">
        <w:rPr>
          <w:b/>
          <w:i/>
        </w:rPr>
        <w:t>ASIC</w:t>
      </w:r>
      <w:r w:rsidRPr="005450CD">
        <w:t xml:space="preserve"> means the Australian Securities and Investments Commission.</w:t>
      </w:r>
    </w:p>
    <w:p w14:paraId="5224BF61" w14:textId="77777777" w:rsidR="00F750A6" w:rsidRPr="005450CD" w:rsidRDefault="00F750A6" w:rsidP="005450CD">
      <w:pPr>
        <w:pStyle w:val="Definition"/>
      </w:pPr>
      <w:r w:rsidRPr="005450CD">
        <w:rPr>
          <w:b/>
          <w:i/>
        </w:rPr>
        <w:t>body regulated by APRA</w:t>
      </w:r>
      <w:r w:rsidRPr="005450CD">
        <w:t xml:space="preserve"> has the same meaning as in the </w:t>
      </w:r>
      <w:r w:rsidRPr="005450CD">
        <w:rPr>
          <w:i/>
        </w:rPr>
        <w:t>Australian Prudential Regulation Authority Act 1998</w:t>
      </w:r>
      <w:r w:rsidRPr="005450CD">
        <w:t>.</w:t>
      </w:r>
    </w:p>
    <w:p w14:paraId="66CEDBE1" w14:textId="77777777" w:rsidR="00F750A6" w:rsidRPr="005450CD" w:rsidRDefault="00F750A6" w:rsidP="005450CD">
      <w:pPr>
        <w:pStyle w:val="Definition"/>
      </w:pPr>
      <w:r w:rsidRPr="005450CD">
        <w:rPr>
          <w:b/>
          <w:i/>
        </w:rPr>
        <w:lastRenderedPageBreak/>
        <w:t>claims, fees and costs estimate</w:t>
      </w:r>
      <w:r w:rsidRPr="005450CD">
        <w:t xml:space="preserve"> means:</w:t>
      </w:r>
    </w:p>
    <w:p w14:paraId="28D6394E" w14:textId="77777777" w:rsidR="00F750A6" w:rsidRPr="005450CD" w:rsidRDefault="00F750A6" w:rsidP="005450CD">
      <w:pPr>
        <w:pStyle w:val="paragraph"/>
      </w:pPr>
      <w:r w:rsidRPr="005450CD">
        <w:tab/>
        <w:t>(a)</w:t>
      </w:r>
      <w:r w:rsidRPr="005450CD">
        <w:tab/>
        <w:t>an initial claims, fees and costs estimate; or</w:t>
      </w:r>
    </w:p>
    <w:p w14:paraId="3D6134C3" w14:textId="77777777" w:rsidR="00F750A6" w:rsidRPr="005450CD" w:rsidRDefault="00F750A6" w:rsidP="005450CD">
      <w:pPr>
        <w:pStyle w:val="paragraph"/>
      </w:pPr>
      <w:r w:rsidRPr="005450CD">
        <w:tab/>
        <w:t>(b)</w:t>
      </w:r>
      <w:r w:rsidRPr="005450CD">
        <w:tab/>
        <w:t>a revised claims, fees and costs estimate.</w:t>
      </w:r>
    </w:p>
    <w:p w14:paraId="5531E4FF" w14:textId="77777777" w:rsidR="00F750A6" w:rsidRPr="005450CD" w:rsidRDefault="00F750A6" w:rsidP="005450CD">
      <w:pPr>
        <w:pStyle w:val="Definition"/>
      </w:pPr>
      <w:r w:rsidRPr="005450CD">
        <w:rPr>
          <w:b/>
          <w:i/>
        </w:rPr>
        <w:t>Commissioner</w:t>
      </w:r>
      <w:r w:rsidRPr="005450CD">
        <w:t xml:space="preserve"> means the Commissioner of Taxation.</w:t>
      </w:r>
    </w:p>
    <w:p w14:paraId="762AE167" w14:textId="77777777" w:rsidR="00D94156" w:rsidRPr="005450CD" w:rsidRDefault="00D94156" w:rsidP="005450CD">
      <w:pPr>
        <w:pStyle w:val="Definition"/>
      </w:pPr>
      <w:r w:rsidRPr="005450CD">
        <w:rPr>
          <w:b/>
          <w:i/>
        </w:rPr>
        <w:t>first levy period</w:t>
      </w:r>
      <w:r w:rsidRPr="005450CD">
        <w:t xml:space="preserve"> means the period that:</w:t>
      </w:r>
    </w:p>
    <w:p w14:paraId="6616134B" w14:textId="77777777" w:rsidR="00D94156" w:rsidRPr="005450CD" w:rsidRDefault="00D94156" w:rsidP="005450CD">
      <w:pPr>
        <w:pStyle w:val="paragraph"/>
      </w:pPr>
      <w:r w:rsidRPr="005450CD">
        <w:tab/>
        <w:t>(a)</w:t>
      </w:r>
      <w:r w:rsidRPr="005450CD">
        <w:tab/>
        <w:t xml:space="preserve">starts on the day </w:t>
      </w:r>
      <w:r w:rsidR="00854B64" w:rsidRPr="005450CD">
        <w:t>specified in a determination in force</w:t>
      </w:r>
      <w:r w:rsidRPr="005450CD">
        <w:t xml:space="preserve"> under </w:t>
      </w:r>
      <w:r w:rsidR="00261ADF" w:rsidRPr="005450CD">
        <w:t>subsection (</w:t>
      </w:r>
      <w:r w:rsidRPr="005450CD">
        <w:t>2); and</w:t>
      </w:r>
    </w:p>
    <w:p w14:paraId="77EF0D38" w14:textId="77777777" w:rsidR="00D94156" w:rsidRPr="005450CD" w:rsidRDefault="00D94156" w:rsidP="005450CD">
      <w:pPr>
        <w:pStyle w:val="paragraph"/>
      </w:pPr>
      <w:r w:rsidRPr="005450CD">
        <w:tab/>
        <w:t>(b)</w:t>
      </w:r>
      <w:r w:rsidRPr="005450CD">
        <w:tab/>
        <w:t xml:space="preserve">ends on </w:t>
      </w:r>
      <w:r w:rsidR="00261ADF" w:rsidRPr="005450CD">
        <w:t>30 June</w:t>
      </w:r>
      <w:r w:rsidRPr="005450CD">
        <w:t xml:space="preserve"> 202</w:t>
      </w:r>
      <w:r w:rsidR="001801E8" w:rsidRPr="005450CD">
        <w:t>4</w:t>
      </w:r>
      <w:r w:rsidRPr="005450CD">
        <w:t>.</w:t>
      </w:r>
    </w:p>
    <w:p w14:paraId="28DB098B" w14:textId="77777777" w:rsidR="00F750A6" w:rsidRPr="005450CD" w:rsidRDefault="00F750A6" w:rsidP="005450CD">
      <w:pPr>
        <w:pStyle w:val="Definition"/>
      </w:pPr>
      <w:r w:rsidRPr="005450CD">
        <w:rPr>
          <w:b/>
          <w:i/>
        </w:rPr>
        <w:t>income year</w:t>
      </w:r>
      <w:r w:rsidRPr="005450CD">
        <w:t xml:space="preserve"> has the same meaning as in the </w:t>
      </w:r>
      <w:r w:rsidRPr="005450CD">
        <w:rPr>
          <w:i/>
        </w:rPr>
        <w:t>Income Tax Assessment Act 1997</w:t>
      </w:r>
      <w:r w:rsidRPr="005450CD">
        <w:t>.</w:t>
      </w:r>
    </w:p>
    <w:p w14:paraId="7609D80F" w14:textId="77777777" w:rsidR="00F750A6" w:rsidRPr="005450CD" w:rsidRDefault="00F750A6" w:rsidP="005450CD">
      <w:pPr>
        <w:pStyle w:val="Definition"/>
      </w:pPr>
      <w:r w:rsidRPr="005450CD">
        <w:rPr>
          <w:b/>
          <w:i/>
        </w:rPr>
        <w:t>initial claims, fees and costs estimate</w:t>
      </w:r>
      <w:r w:rsidRPr="005450CD">
        <w:t>, for a levy period and a sub</w:t>
      </w:r>
      <w:r w:rsidR="005450CD">
        <w:noBreakHyphen/>
      </w:r>
      <w:r w:rsidRPr="005450CD">
        <w:t>sector, means an estimate determined under subsection 9(1) of the Levy Collection Act for the levy period and the sub</w:t>
      </w:r>
      <w:r w:rsidR="005450CD">
        <w:noBreakHyphen/>
      </w:r>
      <w:r w:rsidRPr="005450CD">
        <w:t>sector.</w:t>
      </w:r>
    </w:p>
    <w:p w14:paraId="72B2AAFC" w14:textId="77777777" w:rsidR="00F750A6" w:rsidRPr="005450CD" w:rsidRDefault="00F750A6" w:rsidP="005450CD">
      <w:pPr>
        <w:pStyle w:val="Definition"/>
      </w:pPr>
      <w:bookmarkStart w:id="12" w:name="_Hlk74409012"/>
      <w:r w:rsidRPr="005450CD">
        <w:rPr>
          <w:b/>
          <w:i/>
        </w:rPr>
        <w:t>levy</w:t>
      </w:r>
      <w:r w:rsidRPr="005450CD">
        <w:t xml:space="preserve"> means levy imposed by this Act (see Division 1 of Part 2).</w:t>
      </w:r>
    </w:p>
    <w:p w14:paraId="4B568958" w14:textId="77777777" w:rsidR="00F750A6" w:rsidRPr="005450CD" w:rsidRDefault="00F750A6" w:rsidP="005450CD">
      <w:pPr>
        <w:pStyle w:val="Definition"/>
      </w:pPr>
      <w:r w:rsidRPr="005450CD">
        <w:rPr>
          <w:b/>
          <w:i/>
        </w:rPr>
        <w:t>Levy Collection Act</w:t>
      </w:r>
      <w:r w:rsidRPr="005450CD">
        <w:t xml:space="preserve"> means the </w:t>
      </w:r>
      <w:r w:rsidRPr="005450CD">
        <w:rPr>
          <w:i/>
        </w:rPr>
        <w:t>Financial Services Compensation Scheme of Last Resort Levy (Collection)</w:t>
      </w:r>
      <w:r w:rsidRPr="005450CD">
        <w:t xml:space="preserve"> </w:t>
      </w:r>
      <w:r w:rsidRPr="005450CD">
        <w:rPr>
          <w:i/>
        </w:rPr>
        <w:t>Act 202</w:t>
      </w:r>
      <w:r w:rsidR="00E57E83" w:rsidRPr="005450CD">
        <w:rPr>
          <w:i/>
        </w:rPr>
        <w:t>3</w:t>
      </w:r>
      <w:r w:rsidRPr="005450CD">
        <w:t>.</w:t>
      </w:r>
    </w:p>
    <w:p w14:paraId="51DFE24A" w14:textId="77777777" w:rsidR="005C2CDC" w:rsidRPr="005450CD" w:rsidRDefault="00F750A6" w:rsidP="005450CD">
      <w:pPr>
        <w:pStyle w:val="Definition"/>
      </w:pPr>
      <w:r w:rsidRPr="005450CD">
        <w:rPr>
          <w:b/>
          <w:i/>
        </w:rPr>
        <w:t>levy period</w:t>
      </w:r>
      <w:r w:rsidRPr="005450CD">
        <w:t xml:space="preserve"> means</w:t>
      </w:r>
      <w:r w:rsidR="005C2CDC" w:rsidRPr="005450CD">
        <w:t>:</w:t>
      </w:r>
    </w:p>
    <w:p w14:paraId="14F90B40" w14:textId="77777777" w:rsidR="00D94156" w:rsidRPr="005450CD" w:rsidRDefault="005C2CDC" w:rsidP="005450CD">
      <w:pPr>
        <w:pStyle w:val="paragraph"/>
      </w:pPr>
      <w:r w:rsidRPr="005450CD">
        <w:tab/>
        <w:t>(a)</w:t>
      </w:r>
      <w:r w:rsidRPr="005450CD">
        <w:tab/>
        <w:t xml:space="preserve">the </w:t>
      </w:r>
      <w:r w:rsidR="00D94156" w:rsidRPr="005450CD">
        <w:t xml:space="preserve">first levy </w:t>
      </w:r>
      <w:r w:rsidR="004B462F" w:rsidRPr="005450CD">
        <w:t>period</w:t>
      </w:r>
      <w:r w:rsidR="00D94156" w:rsidRPr="005450CD">
        <w:t>; or</w:t>
      </w:r>
    </w:p>
    <w:p w14:paraId="31314BFA" w14:textId="77777777" w:rsidR="00F750A6" w:rsidRPr="005450CD" w:rsidRDefault="005C2CDC" w:rsidP="005450CD">
      <w:pPr>
        <w:pStyle w:val="paragraph"/>
      </w:pPr>
      <w:r w:rsidRPr="005450CD">
        <w:tab/>
        <w:t>(b)</w:t>
      </w:r>
      <w:r w:rsidRPr="005450CD">
        <w:tab/>
      </w:r>
      <w:r w:rsidR="00F750A6" w:rsidRPr="005450CD">
        <w:t xml:space="preserve">a financial year starting after </w:t>
      </w:r>
      <w:r w:rsidRPr="005450CD">
        <w:t>the end of the first levy period</w:t>
      </w:r>
      <w:r w:rsidR="00F750A6" w:rsidRPr="005450CD">
        <w:t>.</w:t>
      </w:r>
    </w:p>
    <w:p w14:paraId="4B3C725D" w14:textId="77777777" w:rsidR="00F750A6" w:rsidRPr="005450CD" w:rsidRDefault="00F750A6" w:rsidP="005450CD">
      <w:pPr>
        <w:pStyle w:val="Definition"/>
      </w:pPr>
      <w:bookmarkStart w:id="13" w:name="_Hlk74409066"/>
      <w:bookmarkEnd w:id="12"/>
      <w:r w:rsidRPr="005450CD">
        <w:rPr>
          <w:b/>
          <w:i/>
        </w:rPr>
        <w:t>person</w:t>
      </w:r>
      <w:r w:rsidRPr="005450CD">
        <w:t xml:space="preserve"> has a meaning affected by section 18.</w:t>
      </w:r>
    </w:p>
    <w:p w14:paraId="68FC2AA1" w14:textId="77777777" w:rsidR="00F750A6" w:rsidRPr="005450CD" w:rsidRDefault="00F750A6" w:rsidP="005450CD">
      <w:pPr>
        <w:pStyle w:val="Definition"/>
      </w:pPr>
      <w:r w:rsidRPr="005450CD">
        <w:rPr>
          <w:b/>
          <w:i/>
        </w:rPr>
        <w:t>qualifying period</w:t>
      </w:r>
      <w:r w:rsidRPr="005450CD">
        <w:t>, for a levy period, means the 12</w:t>
      </w:r>
      <w:r w:rsidR="005450CD">
        <w:noBreakHyphen/>
      </w:r>
      <w:r w:rsidRPr="005450CD">
        <w:t>month period starting 24 months before the start of the levy period.</w:t>
      </w:r>
    </w:p>
    <w:bookmarkEnd w:id="13"/>
    <w:p w14:paraId="2CFC6251" w14:textId="77777777" w:rsidR="00F750A6" w:rsidRPr="005450CD" w:rsidRDefault="00F750A6" w:rsidP="005450CD">
      <w:pPr>
        <w:pStyle w:val="Definition"/>
      </w:pPr>
      <w:r w:rsidRPr="005450CD">
        <w:rPr>
          <w:b/>
          <w:i/>
        </w:rPr>
        <w:t>revised claims, fees and costs estimate</w:t>
      </w:r>
      <w:r w:rsidRPr="005450CD">
        <w:t>, for a levy period and a sub</w:t>
      </w:r>
      <w:r w:rsidR="005450CD">
        <w:noBreakHyphen/>
      </w:r>
      <w:r w:rsidRPr="005450CD">
        <w:t>sector, means a revised estimate determined under subsection 10(1) of the Levy Collection Act for the levy period and the sub</w:t>
      </w:r>
      <w:r w:rsidR="005450CD">
        <w:noBreakHyphen/>
      </w:r>
      <w:r w:rsidRPr="005450CD">
        <w:t>sector.</w:t>
      </w:r>
    </w:p>
    <w:p w14:paraId="6954929E" w14:textId="77777777" w:rsidR="00F750A6" w:rsidRPr="005450CD" w:rsidRDefault="00F750A6" w:rsidP="005450CD">
      <w:pPr>
        <w:pStyle w:val="Definition"/>
      </w:pPr>
      <w:bookmarkStart w:id="14" w:name="_Hlk75259499"/>
      <w:bookmarkStart w:id="15" w:name="_Hlk74410149"/>
      <w:r w:rsidRPr="005450CD">
        <w:rPr>
          <w:b/>
          <w:i/>
        </w:rPr>
        <w:t>scheme levy cap</w:t>
      </w:r>
      <w:r w:rsidRPr="005450CD">
        <w:t xml:space="preserve"> means the cap specified in subsection 17(1).</w:t>
      </w:r>
    </w:p>
    <w:bookmarkEnd w:id="14"/>
    <w:p w14:paraId="6C89A564" w14:textId="77777777" w:rsidR="00F750A6" w:rsidRPr="005450CD" w:rsidRDefault="00F750A6" w:rsidP="005450CD">
      <w:pPr>
        <w:pStyle w:val="Definition"/>
      </w:pPr>
      <w:r w:rsidRPr="005450CD">
        <w:rPr>
          <w:b/>
          <w:i/>
        </w:rPr>
        <w:t>sub</w:t>
      </w:r>
      <w:r w:rsidR="005450CD">
        <w:rPr>
          <w:b/>
          <w:i/>
        </w:rPr>
        <w:noBreakHyphen/>
      </w:r>
      <w:r w:rsidRPr="005450CD">
        <w:rPr>
          <w:b/>
          <w:i/>
        </w:rPr>
        <w:t>sector</w:t>
      </w:r>
      <w:r w:rsidRPr="005450CD">
        <w:t xml:space="preserve"> has the same meaning as in the </w:t>
      </w:r>
      <w:r w:rsidRPr="005450CD">
        <w:rPr>
          <w:i/>
        </w:rPr>
        <w:t>ASIC Supervisory Cost Recovery Levy Act 2017</w:t>
      </w:r>
      <w:r w:rsidRPr="005450CD">
        <w:t>.</w:t>
      </w:r>
    </w:p>
    <w:p w14:paraId="779AE00A" w14:textId="77777777" w:rsidR="00F750A6" w:rsidRPr="005450CD" w:rsidRDefault="00F750A6" w:rsidP="005450CD">
      <w:pPr>
        <w:pStyle w:val="notetext"/>
      </w:pPr>
      <w:r w:rsidRPr="005450CD">
        <w:t>Note:</w:t>
      </w:r>
      <w:r w:rsidRPr="005450CD">
        <w:tab/>
        <w:t>A person may form part of more than one sub</w:t>
      </w:r>
      <w:r w:rsidR="005450CD">
        <w:noBreakHyphen/>
      </w:r>
      <w:r w:rsidRPr="005450CD">
        <w:t>sector.</w:t>
      </w:r>
    </w:p>
    <w:p w14:paraId="0B91E36F" w14:textId="77777777" w:rsidR="00F750A6" w:rsidRPr="005450CD" w:rsidRDefault="00F750A6" w:rsidP="005450CD">
      <w:pPr>
        <w:pStyle w:val="Definition"/>
      </w:pPr>
      <w:bookmarkStart w:id="16" w:name="_Hlk75259523"/>
      <w:bookmarkEnd w:id="15"/>
      <w:r w:rsidRPr="005450CD">
        <w:rPr>
          <w:b/>
          <w:i/>
        </w:rPr>
        <w:lastRenderedPageBreak/>
        <w:t>sub</w:t>
      </w:r>
      <w:r w:rsidR="005450CD">
        <w:rPr>
          <w:b/>
          <w:i/>
        </w:rPr>
        <w:noBreakHyphen/>
      </w:r>
      <w:r w:rsidRPr="005450CD">
        <w:rPr>
          <w:b/>
          <w:i/>
        </w:rPr>
        <w:t>sector levy cap</w:t>
      </w:r>
      <w:r w:rsidRPr="005450CD">
        <w:t>, for a levy period and a sub</w:t>
      </w:r>
      <w:r w:rsidR="005450CD">
        <w:noBreakHyphen/>
      </w:r>
      <w:r w:rsidRPr="005450CD">
        <w:t>sector, means the cap worked out under subsection 17(2) for the levy period and the sub</w:t>
      </w:r>
      <w:r w:rsidR="005450CD">
        <w:noBreakHyphen/>
      </w:r>
      <w:r w:rsidRPr="005450CD">
        <w:t>sector.</w:t>
      </w:r>
    </w:p>
    <w:p w14:paraId="76CEE047" w14:textId="77777777" w:rsidR="004B462F" w:rsidRPr="005450CD" w:rsidRDefault="004B462F" w:rsidP="005450CD">
      <w:pPr>
        <w:pStyle w:val="subsection"/>
      </w:pPr>
      <w:r w:rsidRPr="005450CD">
        <w:tab/>
        <w:t>(2)</w:t>
      </w:r>
      <w:r w:rsidRPr="005450CD">
        <w:tab/>
        <w:t xml:space="preserve">The Minister may, by notifiable instrument, determine </w:t>
      </w:r>
      <w:r w:rsidR="00854B64" w:rsidRPr="005450CD">
        <w:t>a specified</w:t>
      </w:r>
      <w:r w:rsidRPr="005450CD">
        <w:t xml:space="preserve"> day </w:t>
      </w:r>
      <w:r w:rsidR="00854B64" w:rsidRPr="005450CD">
        <w:t xml:space="preserve">to be the day </w:t>
      </w:r>
      <w:r w:rsidRPr="005450CD">
        <w:t>that the first levy period starts (which must not be before the day the determination commences).</w:t>
      </w:r>
    </w:p>
    <w:p w14:paraId="797F0484" w14:textId="77777777" w:rsidR="00F750A6" w:rsidRPr="005450CD" w:rsidRDefault="00F750A6" w:rsidP="005450CD">
      <w:pPr>
        <w:pStyle w:val="ActHead2"/>
        <w:pageBreakBefore/>
      </w:pPr>
      <w:bookmarkStart w:id="17" w:name="_Hlk74409082"/>
      <w:bookmarkStart w:id="18" w:name="_Toc139385137"/>
      <w:bookmarkEnd w:id="16"/>
      <w:r w:rsidRPr="002C72B7">
        <w:rPr>
          <w:rStyle w:val="CharPartNo"/>
        </w:rPr>
        <w:lastRenderedPageBreak/>
        <w:t>Part 2</w:t>
      </w:r>
      <w:r w:rsidRPr="005450CD">
        <w:t>—</w:t>
      </w:r>
      <w:r w:rsidRPr="002C72B7">
        <w:rPr>
          <w:rStyle w:val="CharPartText"/>
        </w:rPr>
        <w:t>Levy</w:t>
      </w:r>
      <w:bookmarkEnd w:id="18"/>
    </w:p>
    <w:p w14:paraId="18DD3E8E" w14:textId="77777777" w:rsidR="00F750A6" w:rsidRPr="005450CD" w:rsidRDefault="00F750A6" w:rsidP="005450CD">
      <w:pPr>
        <w:pStyle w:val="ActHead3"/>
      </w:pPr>
      <w:bookmarkStart w:id="19" w:name="_Toc139385138"/>
      <w:bookmarkEnd w:id="17"/>
      <w:r w:rsidRPr="002C72B7">
        <w:rPr>
          <w:rStyle w:val="CharDivNo"/>
        </w:rPr>
        <w:t>Division 1</w:t>
      </w:r>
      <w:r w:rsidRPr="005450CD">
        <w:t>—</w:t>
      </w:r>
      <w:r w:rsidRPr="002C72B7">
        <w:rPr>
          <w:rStyle w:val="CharDivText"/>
        </w:rPr>
        <w:t>Imposition of levy</w:t>
      </w:r>
      <w:bookmarkEnd w:id="19"/>
    </w:p>
    <w:p w14:paraId="7AB59823" w14:textId="77777777" w:rsidR="00F750A6" w:rsidRPr="005450CD" w:rsidRDefault="00F750A6" w:rsidP="005450CD">
      <w:pPr>
        <w:pStyle w:val="ActHead5"/>
      </w:pPr>
      <w:bookmarkStart w:id="20" w:name="_Hlk74409105"/>
      <w:bookmarkStart w:id="21" w:name="_Toc139385139"/>
      <w:r w:rsidRPr="002C72B7">
        <w:rPr>
          <w:rStyle w:val="CharSectno"/>
        </w:rPr>
        <w:t>8</w:t>
      </w:r>
      <w:r w:rsidRPr="005450CD">
        <w:t xml:space="preserve">  Imposition of levy—main cases</w:t>
      </w:r>
      <w:bookmarkEnd w:id="21"/>
    </w:p>
    <w:p w14:paraId="239A6CA7" w14:textId="77777777" w:rsidR="00F750A6" w:rsidRPr="005450CD" w:rsidRDefault="00F750A6" w:rsidP="005450CD">
      <w:pPr>
        <w:pStyle w:val="SubsectionHead"/>
      </w:pPr>
      <w:r w:rsidRPr="005450CD">
        <w:t>Annual levy</w:t>
      </w:r>
    </w:p>
    <w:p w14:paraId="764718E8" w14:textId="77777777" w:rsidR="00F750A6" w:rsidRPr="005450CD" w:rsidRDefault="00F750A6" w:rsidP="005450CD">
      <w:pPr>
        <w:pStyle w:val="subsection"/>
      </w:pPr>
      <w:r w:rsidRPr="005450CD">
        <w:tab/>
        <w:t>(1)</w:t>
      </w:r>
      <w:r w:rsidRPr="005450CD">
        <w:tab/>
        <w:t xml:space="preserve">Levy is imposed on a person for the second levy period or a later levy period </w:t>
      </w:r>
      <w:bookmarkStart w:id="22" w:name="_Hlk82683798"/>
      <w:r w:rsidRPr="005450CD">
        <w:t xml:space="preserve">if, at any time during the </w:t>
      </w:r>
      <w:bookmarkEnd w:id="22"/>
      <w:r w:rsidRPr="005450CD">
        <w:t>qualifying period for the levy period:</w:t>
      </w:r>
    </w:p>
    <w:p w14:paraId="20937F1C" w14:textId="77777777" w:rsidR="00F750A6" w:rsidRPr="005450CD" w:rsidRDefault="00F750A6" w:rsidP="005450CD">
      <w:pPr>
        <w:pStyle w:val="paragraph"/>
      </w:pPr>
      <w:r w:rsidRPr="005450CD">
        <w:tab/>
        <w:t>(a)</w:t>
      </w:r>
      <w:r w:rsidRPr="005450CD">
        <w:tab/>
        <w:t>the person is a member of a sub</w:t>
      </w:r>
      <w:r w:rsidR="005450CD">
        <w:noBreakHyphen/>
      </w:r>
      <w:r w:rsidRPr="005450CD">
        <w:t xml:space="preserve">sector </w:t>
      </w:r>
      <w:bookmarkStart w:id="23" w:name="_Hlk75271905"/>
      <w:r w:rsidRPr="005450CD">
        <w:t>of a kind prescribed by the regulations for the purposes of this paragraph</w:t>
      </w:r>
      <w:bookmarkEnd w:id="23"/>
      <w:r w:rsidRPr="005450CD">
        <w:t>; and</w:t>
      </w:r>
    </w:p>
    <w:p w14:paraId="55800E57" w14:textId="77777777" w:rsidR="00F750A6" w:rsidRPr="005450CD" w:rsidRDefault="00F750A6" w:rsidP="005450CD">
      <w:pPr>
        <w:pStyle w:val="paragraph"/>
      </w:pPr>
      <w:bookmarkStart w:id="24" w:name="_Hlk75272096"/>
      <w:bookmarkEnd w:id="20"/>
      <w:r w:rsidRPr="005450CD">
        <w:tab/>
        <w:t>(b)</w:t>
      </w:r>
      <w:r w:rsidRPr="005450CD">
        <w:tab/>
        <w:t>the general conditions (if any) prescribed by the regulations for the purposes of this paragraph are met for the person and the levy period.</w:t>
      </w:r>
    </w:p>
    <w:bookmarkEnd w:id="24"/>
    <w:p w14:paraId="2CB31026" w14:textId="77777777" w:rsidR="00F750A6" w:rsidRPr="005450CD" w:rsidRDefault="00F750A6" w:rsidP="005450CD">
      <w:pPr>
        <w:pStyle w:val="SubsectionHead"/>
      </w:pPr>
      <w:r w:rsidRPr="005450CD">
        <w:t>Further levy for a sub</w:t>
      </w:r>
      <w:r w:rsidR="005450CD">
        <w:noBreakHyphen/>
      </w:r>
      <w:r w:rsidRPr="005450CD">
        <w:t>sector—total levy does not exceed the sub</w:t>
      </w:r>
      <w:r w:rsidR="005450CD">
        <w:noBreakHyphen/>
      </w:r>
      <w:r w:rsidRPr="005450CD">
        <w:t>sector levy cap</w:t>
      </w:r>
    </w:p>
    <w:p w14:paraId="6C7F54E6" w14:textId="77777777" w:rsidR="00F750A6" w:rsidRPr="005450CD" w:rsidRDefault="00F750A6" w:rsidP="005450CD">
      <w:pPr>
        <w:pStyle w:val="subsection"/>
      </w:pPr>
      <w:r w:rsidRPr="005450CD">
        <w:tab/>
        <w:t>(2)</w:t>
      </w:r>
      <w:r w:rsidRPr="005450CD">
        <w:tab/>
        <w:t>Further levy is imposed on the person for the levy period and the sub</w:t>
      </w:r>
      <w:r w:rsidR="005450CD">
        <w:noBreakHyphen/>
      </w:r>
      <w:r w:rsidRPr="005450CD">
        <w:t>sector if:</w:t>
      </w:r>
    </w:p>
    <w:p w14:paraId="6BE8E640" w14:textId="77777777" w:rsidR="00F750A6" w:rsidRPr="005450CD" w:rsidRDefault="00F750A6" w:rsidP="005450CD">
      <w:pPr>
        <w:pStyle w:val="paragraph"/>
      </w:pPr>
      <w:r w:rsidRPr="005450CD">
        <w:tab/>
        <w:t>(a)</w:t>
      </w:r>
      <w:r w:rsidRPr="005450CD">
        <w:tab/>
        <w:t>immediately before a revised claims, fees and costs estimate comes into force for the levy period and the sub</w:t>
      </w:r>
      <w:r w:rsidR="005450CD">
        <w:noBreakHyphen/>
      </w:r>
      <w:r w:rsidRPr="005450CD">
        <w:t>sector, the sub</w:t>
      </w:r>
      <w:r w:rsidR="005450CD">
        <w:noBreakHyphen/>
      </w:r>
      <w:r w:rsidRPr="005450CD">
        <w:t>sector levy cap for the levy period and the sub</w:t>
      </w:r>
      <w:r w:rsidR="005450CD">
        <w:noBreakHyphen/>
      </w:r>
      <w:r w:rsidRPr="005450CD">
        <w:t>sector has not been exceeded; and</w:t>
      </w:r>
    </w:p>
    <w:p w14:paraId="60D61843" w14:textId="77777777" w:rsidR="00F750A6" w:rsidRPr="005450CD" w:rsidRDefault="00F750A6" w:rsidP="005450CD">
      <w:pPr>
        <w:pStyle w:val="paragraph"/>
      </w:pPr>
      <w:r w:rsidRPr="005450CD">
        <w:tab/>
        <w:t>(b)</w:t>
      </w:r>
      <w:r w:rsidRPr="005450CD">
        <w:tab/>
        <w:t xml:space="preserve">the revised claims, fees and costs estimate specifies that </w:t>
      </w:r>
      <w:bookmarkStart w:id="25" w:name="_Hlk74228482"/>
      <w:r w:rsidRPr="005450CD">
        <w:t>further levy needs to be imposed by this subsection for the levy period and the sub</w:t>
      </w:r>
      <w:r w:rsidR="005450CD">
        <w:noBreakHyphen/>
      </w:r>
      <w:r w:rsidRPr="005450CD">
        <w:t>sector</w:t>
      </w:r>
      <w:bookmarkEnd w:id="25"/>
      <w:r w:rsidRPr="005450CD">
        <w:t>.</w:t>
      </w:r>
    </w:p>
    <w:p w14:paraId="106DBBA7" w14:textId="77777777" w:rsidR="00F750A6" w:rsidRPr="005450CD" w:rsidRDefault="00F750A6" w:rsidP="005450CD">
      <w:pPr>
        <w:pStyle w:val="notetext"/>
      </w:pPr>
      <w:r w:rsidRPr="005450CD">
        <w:t>Note 1:</w:t>
      </w:r>
      <w:r w:rsidRPr="005450CD">
        <w:tab/>
        <w:t>The total amount of further levy imposed under this subsection cannot cause the sub</w:t>
      </w:r>
      <w:r w:rsidR="005450CD">
        <w:noBreakHyphen/>
      </w:r>
      <w:r w:rsidRPr="005450CD">
        <w:t>sector levy cap to be exceeded, but can be imposed up to that cap (see subsection 13(2)).</w:t>
      </w:r>
    </w:p>
    <w:p w14:paraId="5CC4AC11" w14:textId="77777777" w:rsidR="00F750A6" w:rsidRPr="005450CD" w:rsidRDefault="00F750A6" w:rsidP="005450CD">
      <w:pPr>
        <w:pStyle w:val="notetext"/>
      </w:pPr>
      <w:r w:rsidRPr="005450CD">
        <w:t>Note 2:</w:t>
      </w:r>
      <w:r w:rsidRPr="005450CD">
        <w:tab/>
        <w:t xml:space="preserve">Alternatively, further levy may be imposed by </w:t>
      </w:r>
      <w:r w:rsidR="00261ADF" w:rsidRPr="005450CD">
        <w:t>subsection (</w:t>
      </w:r>
      <w:r w:rsidRPr="005450CD">
        <w:t xml:space="preserve">3) or section 9 if the Minister acts under section 1069H of the </w:t>
      </w:r>
      <w:r w:rsidRPr="005450CD">
        <w:rPr>
          <w:i/>
        </w:rPr>
        <w:t>Corporations Act 2001</w:t>
      </w:r>
      <w:r w:rsidRPr="005450CD">
        <w:t>. This alternative levy can be based on the full revised claims, fees and costs estimate and cause the sub</w:t>
      </w:r>
      <w:r w:rsidR="005450CD">
        <w:noBreakHyphen/>
      </w:r>
      <w:r w:rsidRPr="005450CD">
        <w:t>sector levy cap to be exceeded.</w:t>
      </w:r>
    </w:p>
    <w:p w14:paraId="0009DD13" w14:textId="77777777" w:rsidR="00F750A6" w:rsidRPr="005450CD" w:rsidRDefault="00F750A6" w:rsidP="005450CD">
      <w:pPr>
        <w:pStyle w:val="notetext"/>
      </w:pPr>
      <w:r w:rsidRPr="005450CD">
        <w:lastRenderedPageBreak/>
        <w:t>Note 3:</w:t>
      </w:r>
      <w:r w:rsidRPr="005450CD">
        <w:tab/>
        <w:t>Further levy can be imposed under this subsection more than once for the levy period and the sub</w:t>
      </w:r>
      <w:r w:rsidR="005450CD">
        <w:noBreakHyphen/>
      </w:r>
      <w:r w:rsidRPr="005450CD">
        <w:t>sector if more than one revised claims, fees and costs estimate comes into force for the levy period and the sub</w:t>
      </w:r>
      <w:r w:rsidR="005450CD">
        <w:noBreakHyphen/>
      </w:r>
      <w:r w:rsidRPr="005450CD">
        <w:t>sector.</w:t>
      </w:r>
    </w:p>
    <w:p w14:paraId="1572CDAA" w14:textId="77777777" w:rsidR="00F750A6" w:rsidRPr="005450CD" w:rsidRDefault="00F750A6" w:rsidP="005450CD">
      <w:pPr>
        <w:pStyle w:val="SubsectionHead"/>
      </w:pPr>
      <w:r w:rsidRPr="005450CD">
        <w:t>Special levy for a sub</w:t>
      </w:r>
      <w:r w:rsidR="005450CD">
        <w:noBreakHyphen/>
      </w:r>
      <w:r w:rsidRPr="005450CD">
        <w:t>sector—total levy exceeds the sub</w:t>
      </w:r>
      <w:r w:rsidR="005450CD">
        <w:noBreakHyphen/>
      </w:r>
      <w:r w:rsidRPr="005450CD">
        <w:t>sector levy cap</w:t>
      </w:r>
    </w:p>
    <w:p w14:paraId="7048A93B" w14:textId="77777777" w:rsidR="00F750A6" w:rsidRPr="005450CD" w:rsidRDefault="00F750A6" w:rsidP="005450CD">
      <w:pPr>
        <w:pStyle w:val="subsection"/>
      </w:pPr>
      <w:r w:rsidRPr="005450CD">
        <w:tab/>
        <w:t>(3)</w:t>
      </w:r>
      <w:r w:rsidRPr="005450CD">
        <w:tab/>
        <w:t>Levy is imposed on the person for the levy period if both of the following have come into force for the levy period and the sub</w:t>
      </w:r>
      <w:r w:rsidR="005450CD">
        <w:noBreakHyphen/>
      </w:r>
      <w:r w:rsidRPr="005450CD">
        <w:t>sector:</w:t>
      </w:r>
    </w:p>
    <w:p w14:paraId="2E9125F4" w14:textId="77777777" w:rsidR="00F750A6" w:rsidRPr="005450CD" w:rsidRDefault="00F750A6" w:rsidP="005450CD">
      <w:pPr>
        <w:pStyle w:val="paragraph"/>
      </w:pPr>
      <w:r w:rsidRPr="005450CD">
        <w:tab/>
        <w:t>(a)</w:t>
      </w:r>
      <w:r w:rsidRPr="005450CD">
        <w:tab/>
        <w:t>a revised claims, fees and costs estimate;</w:t>
      </w:r>
    </w:p>
    <w:p w14:paraId="1169CA19" w14:textId="77777777" w:rsidR="00F750A6" w:rsidRPr="005450CD" w:rsidRDefault="00F750A6" w:rsidP="005450CD">
      <w:pPr>
        <w:pStyle w:val="paragraph"/>
      </w:pPr>
      <w:r w:rsidRPr="005450CD">
        <w:tab/>
        <w:t>(b)</w:t>
      </w:r>
      <w:r w:rsidRPr="005450CD">
        <w:tab/>
        <w:t xml:space="preserve">as a result of that estimate, a determination under section 1069H of the </w:t>
      </w:r>
      <w:bookmarkStart w:id="26" w:name="_Hlk74758658"/>
      <w:r w:rsidRPr="005450CD">
        <w:rPr>
          <w:i/>
        </w:rPr>
        <w:t>Corporations Act 2001</w:t>
      </w:r>
      <w:r w:rsidRPr="005450CD">
        <w:t xml:space="preserve"> </w:t>
      </w:r>
      <w:bookmarkEnd w:id="26"/>
      <w:r w:rsidRPr="005450CD">
        <w:t>that, under subsection 1069H(4) of that Act, specifies that levy needs to be imposed by this subsection for the levy period and the sub</w:t>
      </w:r>
      <w:r w:rsidR="005450CD">
        <w:noBreakHyphen/>
      </w:r>
      <w:r w:rsidRPr="005450CD">
        <w:t>sector.</w:t>
      </w:r>
    </w:p>
    <w:p w14:paraId="227AED5C" w14:textId="77777777" w:rsidR="00F750A6" w:rsidRPr="005450CD" w:rsidRDefault="00F750A6" w:rsidP="005450CD">
      <w:pPr>
        <w:pStyle w:val="notetext"/>
      </w:pPr>
      <w:r w:rsidRPr="005450CD">
        <w:t>Note 1:</w:t>
      </w:r>
      <w:r w:rsidRPr="005450CD">
        <w:tab/>
        <w:t>Such a determination will only come into force if the Minister decides that special levy needs to be imposed across just this sub</w:t>
      </w:r>
      <w:r w:rsidR="005450CD">
        <w:noBreakHyphen/>
      </w:r>
      <w:r w:rsidRPr="005450CD">
        <w:t>sector when the revised claims, fees and costs estimate causes the sub</w:t>
      </w:r>
      <w:r w:rsidR="005450CD">
        <w:noBreakHyphen/>
      </w:r>
      <w:r w:rsidRPr="005450CD">
        <w:t>sector levy cap to be exceeded.</w:t>
      </w:r>
    </w:p>
    <w:p w14:paraId="60F0B8D0" w14:textId="77777777" w:rsidR="00F750A6" w:rsidRPr="005450CD" w:rsidRDefault="00F750A6" w:rsidP="005450CD">
      <w:pPr>
        <w:pStyle w:val="notetext"/>
      </w:pPr>
      <w:r w:rsidRPr="005450CD">
        <w:t>Note 2:</w:t>
      </w:r>
      <w:r w:rsidRPr="005450CD">
        <w:tab/>
        <w:t>Special levy can be imposed under this subsection more than once for the levy period and the sub</w:t>
      </w:r>
      <w:r w:rsidR="005450CD">
        <w:noBreakHyphen/>
      </w:r>
      <w:r w:rsidRPr="005450CD">
        <w:t>sector if more than one of these estimates, and determinations, come into force for the levy period and the sub</w:t>
      </w:r>
      <w:r w:rsidR="005450CD">
        <w:noBreakHyphen/>
      </w:r>
      <w:r w:rsidRPr="005450CD">
        <w:t>sector.</w:t>
      </w:r>
    </w:p>
    <w:p w14:paraId="0DEEEDF7" w14:textId="77777777" w:rsidR="00F750A6" w:rsidRPr="005450CD" w:rsidRDefault="00F750A6" w:rsidP="005450CD">
      <w:pPr>
        <w:pStyle w:val="ActHead5"/>
      </w:pPr>
      <w:bookmarkStart w:id="27" w:name="_Toc139385140"/>
      <w:r w:rsidRPr="002C72B7">
        <w:rPr>
          <w:rStyle w:val="CharSectno"/>
        </w:rPr>
        <w:t>9</w:t>
      </w:r>
      <w:r w:rsidRPr="005450CD">
        <w:t xml:space="preserve">  Imposition of special levy—revised estimate of claims, fees and costs exceeds the sub</w:t>
      </w:r>
      <w:r w:rsidR="005450CD">
        <w:noBreakHyphen/>
      </w:r>
      <w:r w:rsidRPr="005450CD">
        <w:t>sector levy cap and is to be spread across several sub</w:t>
      </w:r>
      <w:r w:rsidR="005450CD">
        <w:noBreakHyphen/>
      </w:r>
      <w:r w:rsidRPr="005450CD">
        <w:t>sectors etc.</w:t>
      </w:r>
      <w:bookmarkEnd w:id="27"/>
    </w:p>
    <w:p w14:paraId="222BCD83" w14:textId="77777777" w:rsidR="00F750A6" w:rsidRPr="005450CD" w:rsidRDefault="00F750A6" w:rsidP="005450CD">
      <w:pPr>
        <w:pStyle w:val="subsection"/>
      </w:pPr>
      <w:r w:rsidRPr="005450CD">
        <w:tab/>
      </w:r>
      <w:r w:rsidRPr="005450CD">
        <w:tab/>
        <w:t>Levy is imposed on a person for the second levy period or a later levy period if:</w:t>
      </w:r>
    </w:p>
    <w:p w14:paraId="0577D796" w14:textId="77777777" w:rsidR="00F750A6" w:rsidRPr="005450CD" w:rsidRDefault="00F750A6" w:rsidP="005450CD">
      <w:pPr>
        <w:pStyle w:val="paragraph"/>
      </w:pPr>
      <w:r w:rsidRPr="005450CD">
        <w:tab/>
        <w:t>(a)</w:t>
      </w:r>
      <w:r w:rsidRPr="005450CD">
        <w:tab/>
        <w:t>a revised claims, fees and costs estimate comes into force for the levy period and a sub</w:t>
      </w:r>
      <w:r w:rsidR="005450CD">
        <w:noBreakHyphen/>
      </w:r>
      <w:r w:rsidRPr="005450CD">
        <w:t>sector; and</w:t>
      </w:r>
    </w:p>
    <w:p w14:paraId="6196436C" w14:textId="77777777" w:rsidR="00F750A6" w:rsidRPr="005450CD" w:rsidRDefault="00F750A6" w:rsidP="005450CD">
      <w:pPr>
        <w:pStyle w:val="paragraph"/>
      </w:pPr>
      <w:r w:rsidRPr="005450CD">
        <w:tab/>
        <w:t>(b)</w:t>
      </w:r>
      <w:r w:rsidRPr="005450CD">
        <w:tab/>
        <w:t xml:space="preserve">as a result of that estimate, a determination comes into force under section 1069H of the </w:t>
      </w:r>
      <w:r w:rsidRPr="005450CD">
        <w:rPr>
          <w:i/>
        </w:rPr>
        <w:t>Corporations Act 2001</w:t>
      </w:r>
      <w:r w:rsidRPr="005450CD">
        <w:t xml:space="preserve"> that, under subsection 1069H(5) of that Act, specifies that levy needs to be imposed by this section:</w:t>
      </w:r>
    </w:p>
    <w:p w14:paraId="5CA56D56" w14:textId="77777777" w:rsidR="00F750A6" w:rsidRPr="005450CD" w:rsidRDefault="00F750A6" w:rsidP="005450CD">
      <w:pPr>
        <w:pStyle w:val="paragraphsub"/>
      </w:pPr>
      <w:r w:rsidRPr="005450CD">
        <w:tab/>
        <w:t>(</w:t>
      </w:r>
      <w:proofErr w:type="spellStart"/>
      <w:r w:rsidRPr="005450CD">
        <w:t>i</w:t>
      </w:r>
      <w:proofErr w:type="spellEnd"/>
      <w:r w:rsidRPr="005450CD">
        <w:t>)</w:t>
      </w:r>
      <w:r w:rsidRPr="005450CD">
        <w:tab/>
        <w:t>for the levy period; and</w:t>
      </w:r>
    </w:p>
    <w:p w14:paraId="516053AF" w14:textId="77777777" w:rsidR="00F750A6" w:rsidRPr="005450CD" w:rsidRDefault="00F750A6" w:rsidP="005450CD">
      <w:pPr>
        <w:pStyle w:val="paragraphsub"/>
      </w:pPr>
      <w:r w:rsidRPr="005450CD">
        <w:lastRenderedPageBreak/>
        <w:tab/>
        <w:t>(ii)</w:t>
      </w:r>
      <w:r w:rsidRPr="005450CD">
        <w:tab/>
        <w:t>across all members of one or more specified sub</w:t>
      </w:r>
      <w:r w:rsidR="005450CD">
        <w:noBreakHyphen/>
      </w:r>
      <w:r w:rsidRPr="005450CD">
        <w:t>sectors (which need not include the sub</w:t>
      </w:r>
      <w:r w:rsidR="005450CD">
        <w:noBreakHyphen/>
      </w:r>
      <w:r w:rsidRPr="005450CD">
        <w:t>sector to which that estimate relates); and</w:t>
      </w:r>
    </w:p>
    <w:p w14:paraId="77773970" w14:textId="77777777" w:rsidR="00F750A6" w:rsidRPr="005450CD" w:rsidRDefault="00F750A6" w:rsidP="005450CD">
      <w:pPr>
        <w:pStyle w:val="paragraph"/>
      </w:pPr>
      <w:r w:rsidRPr="005450CD">
        <w:tab/>
        <w:t>(c)</w:t>
      </w:r>
      <w:r w:rsidRPr="005450CD">
        <w:tab/>
        <w:t>at any time during the levy period or the previous levy period, the person is a member of one of the sub</w:t>
      </w:r>
      <w:r w:rsidR="005450CD">
        <w:noBreakHyphen/>
      </w:r>
      <w:r w:rsidRPr="005450CD">
        <w:t>sectors specified in that determination; and</w:t>
      </w:r>
    </w:p>
    <w:p w14:paraId="33E367DD" w14:textId="77777777" w:rsidR="00F750A6" w:rsidRPr="005450CD" w:rsidRDefault="00F750A6" w:rsidP="005450CD">
      <w:pPr>
        <w:pStyle w:val="paragraph"/>
      </w:pPr>
      <w:r w:rsidRPr="005450CD">
        <w:tab/>
        <w:t>(d)</w:t>
      </w:r>
      <w:r w:rsidRPr="005450CD">
        <w:tab/>
        <w:t>the general conditions (if any) prescribed by the regulations for the purposes of this paragraph are met for the person and the levy period.</w:t>
      </w:r>
    </w:p>
    <w:p w14:paraId="36144B99" w14:textId="77777777" w:rsidR="00F750A6" w:rsidRPr="005450CD" w:rsidRDefault="00F750A6" w:rsidP="005450CD">
      <w:pPr>
        <w:pStyle w:val="notetext"/>
      </w:pPr>
      <w:r w:rsidRPr="005450CD">
        <w:t>Note 1:</w:t>
      </w:r>
      <w:r w:rsidRPr="005450CD">
        <w:tab/>
        <w:t>Such a determination will only come into force if the Minister decides that special levy needs to be imposed across one or more other sub</w:t>
      </w:r>
      <w:r w:rsidR="005450CD">
        <w:noBreakHyphen/>
      </w:r>
      <w:r w:rsidRPr="005450CD">
        <w:t>sectors to deal with a revised claims, fees and costs estimate for a particular sub</w:t>
      </w:r>
      <w:r w:rsidR="005450CD">
        <w:noBreakHyphen/>
      </w:r>
      <w:r w:rsidRPr="005450CD">
        <w:t>sector that causes the sub</w:t>
      </w:r>
      <w:r w:rsidR="005450CD">
        <w:noBreakHyphen/>
      </w:r>
      <w:r w:rsidRPr="005450CD">
        <w:t>sector levy cap for that sub</w:t>
      </w:r>
      <w:r w:rsidR="005450CD">
        <w:noBreakHyphen/>
      </w:r>
      <w:r w:rsidRPr="005450CD">
        <w:t>sector to be exceeded.</w:t>
      </w:r>
    </w:p>
    <w:p w14:paraId="43A4FCE8" w14:textId="77777777" w:rsidR="00F750A6" w:rsidRPr="005450CD" w:rsidRDefault="00F750A6" w:rsidP="005450CD">
      <w:pPr>
        <w:pStyle w:val="notetext"/>
      </w:pPr>
      <w:r w:rsidRPr="005450CD">
        <w:t>Note 2:</w:t>
      </w:r>
      <w:r w:rsidRPr="005450CD">
        <w:tab/>
        <w:t xml:space="preserve">Such a determination could be made instead of a determination that, under subsection 1069H(4) of the </w:t>
      </w:r>
      <w:r w:rsidRPr="005450CD">
        <w:rPr>
          <w:i/>
        </w:rPr>
        <w:t>Corporations Act 2001</w:t>
      </w:r>
      <w:r w:rsidRPr="005450CD">
        <w:t>, specifies that special levy needs only to be imposed by subsection 8(3) of this Act for the levy period and the sub</w:t>
      </w:r>
      <w:r w:rsidR="005450CD">
        <w:noBreakHyphen/>
      </w:r>
      <w:r w:rsidRPr="005450CD">
        <w:t>sector to which the revised claims, fees and costs estimate relates.</w:t>
      </w:r>
    </w:p>
    <w:p w14:paraId="2B871F55" w14:textId="77777777" w:rsidR="00F750A6" w:rsidRPr="005450CD" w:rsidRDefault="00F750A6" w:rsidP="005450CD">
      <w:pPr>
        <w:pStyle w:val="notetext"/>
      </w:pPr>
      <w:r w:rsidRPr="005450CD">
        <w:t>Note 3:</w:t>
      </w:r>
      <w:r w:rsidRPr="005450CD">
        <w:tab/>
        <w:t>Special levy can be imposed under this section more than once for the levy period and the sub</w:t>
      </w:r>
      <w:r w:rsidR="005450CD">
        <w:noBreakHyphen/>
      </w:r>
      <w:r w:rsidRPr="005450CD">
        <w:t>sector if more than one of these estimates, and determinations, come into force for the levy period.</w:t>
      </w:r>
    </w:p>
    <w:p w14:paraId="79C9CB8E" w14:textId="77777777" w:rsidR="00F750A6" w:rsidRPr="005450CD" w:rsidRDefault="00F750A6" w:rsidP="005450CD">
      <w:pPr>
        <w:pStyle w:val="ActHead5"/>
      </w:pPr>
      <w:bookmarkStart w:id="28" w:name="_Toc139385141"/>
      <w:r w:rsidRPr="002C72B7">
        <w:rPr>
          <w:rStyle w:val="CharSectno"/>
        </w:rPr>
        <w:t>10</w:t>
      </w:r>
      <w:r w:rsidRPr="005450CD">
        <w:t xml:space="preserve">  Imposition of levy—unpaid claims, and AFCA’s unpaid fees, for complaints given to AFCA before the accumulation recovery day</w:t>
      </w:r>
      <w:bookmarkEnd w:id="28"/>
    </w:p>
    <w:p w14:paraId="4D92F1F5" w14:textId="77777777" w:rsidR="00F750A6" w:rsidRPr="005450CD" w:rsidRDefault="00F750A6" w:rsidP="005450CD">
      <w:pPr>
        <w:pStyle w:val="subsection"/>
      </w:pPr>
      <w:r w:rsidRPr="005450CD">
        <w:tab/>
      </w:r>
      <w:r w:rsidRPr="005450CD">
        <w:tab/>
        <w:t>Levy is imposed on a person for the first levy period if:</w:t>
      </w:r>
    </w:p>
    <w:p w14:paraId="19592916" w14:textId="77777777" w:rsidR="00F750A6" w:rsidRPr="005450CD" w:rsidRDefault="00F750A6" w:rsidP="005450CD">
      <w:pPr>
        <w:pStyle w:val="paragraph"/>
      </w:pPr>
      <w:r w:rsidRPr="005450CD">
        <w:tab/>
        <w:t>(a)</w:t>
      </w:r>
      <w:r w:rsidRPr="005450CD">
        <w:tab/>
        <w:t>at any time during the 12 months before the start of the first levy period, the person is a body regulated by APRA, other than:</w:t>
      </w:r>
    </w:p>
    <w:p w14:paraId="0C89E5BF" w14:textId="77777777" w:rsidR="00F750A6" w:rsidRPr="005450CD" w:rsidRDefault="00F750A6" w:rsidP="005450CD">
      <w:pPr>
        <w:pStyle w:val="paragraphsub"/>
      </w:pPr>
      <w:r w:rsidRPr="005450CD">
        <w:tab/>
        <w:t>(</w:t>
      </w:r>
      <w:proofErr w:type="spellStart"/>
      <w:r w:rsidRPr="005450CD">
        <w:t>i</w:t>
      </w:r>
      <w:proofErr w:type="spellEnd"/>
      <w:r w:rsidRPr="005450CD">
        <w:t>)</w:t>
      </w:r>
      <w:r w:rsidRPr="005450CD">
        <w:tab/>
        <w:t xml:space="preserve">a private health insurer covered by </w:t>
      </w:r>
      <w:r w:rsidR="00261ADF" w:rsidRPr="005450CD">
        <w:t>paragraph 3</w:t>
      </w:r>
      <w:r w:rsidRPr="005450CD">
        <w:t>(2)(</w:t>
      </w:r>
      <w:proofErr w:type="spellStart"/>
      <w:r w:rsidRPr="005450CD">
        <w:t>ea</w:t>
      </w:r>
      <w:proofErr w:type="spellEnd"/>
      <w:r w:rsidRPr="005450CD">
        <w:t xml:space="preserve">) of the </w:t>
      </w:r>
      <w:r w:rsidRPr="005450CD">
        <w:rPr>
          <w:i/>
        </w:rPr>
        <w:t>Australian Prudential Regulation Authority Act 1998</w:t>
      </w:r>
      <w:r w:rsidRPr="005450CD">
        <w:t>; or</w:t>
      </w:r>
    </w:p>
    <w:p w14:paraId="213F7F12" w14:textId="77777777" w:rsidR="00F750A6" w:rsidRPr="005450CD" w:rsidRDefault="00F750A6" w:rsidP="005450CD">
      <w:pPr>
        <w:pStyle w:val="paragraphsub"/>
      </w:pPr>
      <w:r w:rsidRPr="005450CD">
        <w:tab/>
        <w:t>(ii)</w:t>
      </w:r>
      <w:r w:rsidRPr="005450CD">
        <w:tab/>
        <w:t xml:space="preserve">a trustee covered by </w:t>
      </w:r>
      <w:r w:rsidR="00261ADF" w:rsidRPr="005450CD">
        <w:t>paragraph 3</w:t>
      </w:r>
      <w:r w:rsidRPr="005450CD">
        <w:t>(2)(f) of that Act; and</w:t>
      </w:r>
    </w:p>
    <w:p w14:paraId="1BFA8F3D" w14:textId="77777777" w:rsidR="00F750A6" w:rsidRPr="005450CD" w:rsidRDefault="00F750A6" w:rsidP="005450CD">
      <w:pPr>
        <w:pStyle w:val="paragraph"/>
      </w:pPr>
      <w:r w:rsidRPr="005450CD">
        <w:tab/>
        <w:t>(b)</w:t>
      </w:r>
      <w:r w:rsidRPr="005450CD">
        <w:tab/>
        <w:t xml:space="preserve">section 3C of the </w:t>
      </w:r>
      <w:r w:rsidRPr="005450CD">
        <w:rPr>
          <w:i/>
        </w:rPr>
        <w:t>Taxation Administration Act 1953</w:t>
      </w:r>
      <w:r w:rsidRPr="005450CD">
        <w:t xml:space="preserve"> applies to the person for the 20</w:t>
      </w:r>
      <w:r w:rsidR="0033045F" w:rsidRPr="005450CD">
        <w:t>21</w:t>
      </w:r>
      <w:r w:rsidR="005450CD">
        <w:noBreakHyphen/>
      </w:r>
      <w:r w:rsidRPr="005450CD">
        <w:t>202</w:t>
      </w:r>
      <w:r w:rsidR="0033045F" w:rsidRPr="005450CD">
        <w:t>2</w:t>
      </w:r>
      <w:r w:rsidRPr="005450CD">
        <w:t xml:space="preserve"> income year; and</w:t>
      </w:r>
    </w:p>
    <w:p w14:paraId="7655C563" w14:textId="77777777" w:rsidR="0031480C" w:rsidRPr="005450CD" w:rsidRDefault="0031480C" w:rsidP="005450CD">
      <w:pPr>
        <w:pStyle w:val="paragraph"/>
      </w:pPr>
      <w:r w:rsidRPr="005450CD">
        <w:tab/>
        <w:t>(c)</w:t>
      </w:r>
      <w:r w:rsidRPr="005450CD">
        <w:tab/>
        <w:t xml:space="preserve">the person’s total income for that income year (for the purposes of </w:t>
      </w:r>
      <w:r w:rsidR="00261ADF" w:rsidRPr="005450CD">
        <w:t>paragraph 3</w:t>
      </w:r>
      <w:r w:rsidRPr="005450CD">
        <w:t xml:space="preserve">C(3)(b) of that Act) is one of the 10 </w:t>
      </w:r>
      <w:r w:rsidRPr="005450CD">
        <w:lastRenderedPageBreak/>
        <w:t xml:space="preserve">highest </w:t>
      </w:r>
      <w:r w:rsidR="00AB7B59" w:rsidRPr="005450CD">
        <w:t>of</w:t>
      </w:r>
      <w:r w:rsidRPr="005450CD">
        <w:t xml:space="preserve"> all the persons to whom </w:t>
      </w:r>
      <w:r w:rsidR="0095129A" w:rsidRPr="005450CD">
        <w:t xml:space="preserve">both </w:t>
      </w:r>
      <w:r w:rsidR="00AE124D" w:rsidRPr="005450CD">
        <w:t>paragraphs (</w:t>
      </w:r>
      <w:r w:rsidR="00E31BEA" w:rsidRPr="005450CD">
        <w:t>a) and (b) apply</w:t>
      </w:r>
      <w:r w:rsidRPr="005450CD">
        <w:t>.</w:t>
      </w:r>
    </w:p>
    <w:p w14:paraId="538269F0" w14:textId="77777777" w:rsidR="00F750A6" w:rsidRPr="005450CD" w:rsidRDefault="00F750A6" w:rsidP="005450CD">
      <w:pPr>
        <w:pStyle w:val="ActHead5"/>
      </w:pPr>
      <w:bookmarkStart w:id="29" w:name="_Toc139385142"/>
      <w:r w:rsidRPr="002C72B7">
        <w:rPr>
          <w:rStyle w:val="CharSectno"/>
        </w:rPr>
        <w:t>11</w:t>
      </w:r>
      <w:r w:rsidRPr="005450CD">
        <w:t xml:space="preserve">  By whom levy payable</w:t>
      </w:r>
      <w:bookmarkEnd w:id="29"/>
    </w:p>
    <w:p w14:paraId="4D270982" w14:textId="77777777" w:rsidR="00F750A6" w:rsidRPr="005450CD" w:rsidRDefault="00F750A6" w:rsidP="005450CD">
      <w:pPr>
        <w:pStyle w:val="subsection"/>
      </w:pPr>
      <w:r w:rsidRPr="005450CD">
        <w:tab/>
      </w:r>
      <w:r w:rsidRPr="005450CD">
        <w:tab/>
        <w:t>Levy imposed on a person for a levy period is payable by the person.</w:t>
      </w:r>
    </w:p>
    <w:p w14:paraId="6DA49A96" w14:textId="77777777" w:rsidR="00F750A6" w:rsidRPr="005450CD" w:rsidRDefault="00F750A6" w:rsidP="005450CD">
      <w:pPr>
        <w:pStyle w:val="ActHead3"/>
        <w:pageBreakBefore/>
      </w:pPr>
      <w:bookmarkStart w:id="30" w:name="_Toc139385143"/>
      <w:r w:rsidRPr="002C72B7">
        <w:rPr>
          <w:rStyle w:val="CharDivNo"/>
        </w:rPr>
        <w:lastRenderedPageBreak/>
        <w:t>Division 2</w:t>
      </w:r>
      <w:r w:rsidRPr="005450CD">
        <w:t>—</w:t>
      </w:r>
      <w:r w:rsidRPr="002C72B7">
        <w:rPr>
          <w:rStyle w:val="CharDivText"/>
        </w:rPr>
        <w:t>Amount of levy</w:t>
      </w:r>
      <w:bookmarkEnd w:id="30"/>
    </w:p>
    <w:p w14:paraId="5ECB6EF1" w14:textId="77777777" w:rsidR="00F750A6" w:rsidRPr="005450CD" w:rsidRDefault="00F750A6" w:rsidP="005450CD">
      <w:pPr>
        <w:pStyle w:val="ActHead5"/>
      </w:pPr>
      <w:bookmarkStart w:id="31" w:name="_Hlk74409383"/>
      <w:bookmarkStart w:id="32" w:name="_Toc139385144"/>
      <w:r w:rsidRPr="002C72B7">
        <w:rPr>
          <w:rStyle w:val="CharSectno"/>
        </w:rPr>
        <w:t>12</w:t>
      </w:r>
      <w:r w:rsidRPr="005450CD">
        <w:t xml:space="preserve">  Amount of annual levy</w:t>
      </w:r>
      <w:bookmarkEnd w:id="32"/>
    </w:p>
    <w:p w14:paraId="3D6BF688" w14:textId="77777777" w:rsidR="00F750A6" w:rsidRPr="005450CD" w:rsidRDefault="00F750A6" w:rsidP="005450CD">
      <w:pPr>
        <w:pStyle w:val="subsection"/>
      </w:pPr>
      <w:r w:rsidRPr="005450CD">
        <w:tab/>
        <w:t>(1)</w:t>
      </w:r>
      <w:r w:rsidRPr="005450CD">
        <w:tab/>
        <w:t>The amount of levy imposed by subsection 8(1) on a person for a levy period and a sub</w:t>
      </w:r>
      <w:r w:rsidR="005450CD">
        <w:noBreakHyphen/>
      </w:r>
      <w:r w:rsidRPr="005450CD">
        <w:t>sector is the amount worked out in accordance with a method prescribed by the regulations for the purposes of this subsection.</w:t>
      </w:r>
    </w:p>
    <w:p w14:paraId="71DD9738" w14:textId="77777777" w:rsidR="00F750A6" w:rsidRPr="005450CD" w:rsidRDefault="00F750A6" w:rsidP="005450CD">
      <w:pPr>
        <w:pStyle w:val="SubsectionHead"/>
      </w:pPr>
      <w:r w:rsidRPr="005450CD">
        <w:t>Objectives for working out amounts of annual levy</w:t>
      </w:r>
    </w:p>
    <w:p w14:paraId="5CFF3B0D" w14:textId="77777777" w:rsidR="00F750A6" w:rsidRPr="005450CD" w:rsidRDefault="00F750A6" w:rsidP="005450CD">
      <w:pPr>
        <w:pStyle w:val="subsection"/>
      </w:pPr>
      <w:r w:rsidRPr="005450CD">
        <w:tab/>
        <w:t>(2)</w:t>
      </w:r>
      <w:r w:rsidRPr="005450CD">
        <w:tab/>
        <w:t>The objectives are that the total amount of levy imposed by subsection 8(1) across all members of a sub</w:t>
      </w:r>
      <w:r w:rsidR="005450CD">
        <w:noBreakHyphen/>
      </w:r>
      <w:r w:rsidRPr="005450CD">
        <w:t>sector for a levy period:</w:t>
      </w:r>
    </w:p>
    <w:p w14:paraId="4689375E" w14:textId="77777777" w:rsidR="00F750A6" w:rsidRPr="005450CD" w:rsidRDefault="00F750A6" w:rsidP="005450CD">
      <w:pPr>
        <w:pStyle w:val="paragraph"/>
      </w:pPr>
      <w:r w:rsidRPr="005450CD">
        <w:tab/>
        <w:t>(a)</w:t>
      </w:r>
      <w:r w:rsidRPr="005450CD">
        <w:tab/>
        <w:t>does not exceed the initial claims, fees and costs estimate for the levy period and the sub</w:t>
      </w:r>
      <w:r w:rsidR="005450CD">
        <w:noBreakHyphen/>
      </w:r>
      <w:r w:rsidRPr="005450CD">
        <w:t>sector; and</w:t>
      </w:r>
    </w:p>
    <w:p w14:paraId="191DDC3B" w14:textId="77777777" w:rsidR="00F750A6" w:rsidRPr="005450CD" w:rsidRDefault="00F750A6" w:rsidP="005450CD">
      <w:pPr>
        <w:pStyle w:val="paragraph"/>
      </w:pPr>
      <w:bookmarkStart w:id="33" w:name="_Hlk75259276"/>
      <w:r w:rsidRPr="005450CD">
        <w:tab/>
        <w:t>(b)</w:t>
      </w:r>
      <w:r w:rsidRPr="005450CD">
        <w:tab/>
        <w:t>does not cause the sub</w:t>
      </w:r>
      <w:r w:rsidR="005450CD">
        <w:noBreakHyphen/>
      </w:r>
      <w:r w:rsidRPr="005450CD">
        <w:t>sector levy cap for the levy period and the sub</w:t>
      </w:r>
      <w:r w:rsidR="005450CD">
        <w:noBreakHyphen/>
      </w:r>
      <w:r w:rsidRPr="005450CD">
        <w:t>sector to be exceeded; and</w:t>
      </w:r>
    </w:p>
    <w:p w14:paraId="29967710" w14:textId="77777777" w:rsidR="00F750A6" w:rsidRPr="005450CD" w:rsidRDefault="00F750A6" w:rsidP="005450CD">
      <w:pPr>
        <w:pStyle w:val="paragraph"/>
      </w:pPr>
      <w:r w:rsidRPr="005450CD">
        <w:tab/>
        <w:t>(c)</w:t>
      </w:r>
      <w:r w:rsidRPr="005450CD">
        <w:tab/>
        <w:t>does not cause the scheme levy cap to be exceeded.</w:t>
      </w:r>
    </w:p>
    <w:bookmarkEnd w:id="33"/>
    <w:p w14:paraId="0C625A10" w14:textId="77777777" w:rsidR="00F750A6" w:rsidRPr="005450CD" w:rsidRDefault="00F750A6" w:rsidP="005450CD">
      <w:pPr>
        <w:pStyle w:val="SubsectionHead"/>
      </w:pPr>
      <w:r w:rsidRPr="005450CD">
        <w:t>Regulations</w:t>
      </w:r>
    </w:p>
    <w:p w14:paraId="3425C299" w14:textId="77777777" w:rsidR="00F750A6" w:rsidRPr="005450CD" w:rsidRDefault="00F750A6" w:rsidP="005450CD">
      <w:pPr>
        <w:pStyle w:val="subsection"/>
      </w:pPr>
      <w:r w:rsidRPr="005450CD">
        <w:tab/>
        <w:t>(3)</w:t>
      </w:r>
      <w:r w:rsidRPr="005450CD">
        <w:tab/>
        <w:t>Before the Governor</w:t>
      </w:r>
      <w:r w:rsidR="005450CD">
        <w:noBreakHyphen/>
      </w:r>
      <w:r w:rsidRPr="005450CD">
        <w:t xml:space="preserve">General makes regulations for the purposes of </w:t>
      </w:r>
      <w:r w:rsidR="00261ADF" w:rsidRPr="005450CD">
        <w:t>subsection (</w:t>
      </w:r>
      <w:r w:rsidRPr="005450CD">
        <w:t xml:space="preserve">1), the Minister must be satisfied that the regulations are consistent with the objectives stated in </w:t>
      </w:r>
      <w:r w:rsidR="00261ADF" w:rsidRPr="005450CD">
        <w:t>subsection (</w:t>
      </w:r>
      <w:r w:rsidRPr="005450CD">
        <w:t>2).</w:t>
      </w:r>
    </w:p>
    <w:p w14:paraId="27A7368F" w14:textId="77777777" w:rsidR="00F750A6" w:rsidRPr="005450CD" w:rsidRDefault="00F750A6" w:rsidP="005450CD">
      <w:pPr>
        <w:pStyle w:val="subsection"/>
      </w:pPr>
      <w:r w:rsidRPr="005450CD">
        <w:tab/>
        <w:t>(4)</w:t>
      </w:r>
      <w:r w:rsidRPr="005450CD">
        <w:tab/>
        <w:t xml:space="preserve">Without limiting </w:t>
      </w:r>
      <w:r w:rsidR="00261ADF" w:rsidRPr="005450CD">
        <w:t>subsection (</w:t>
      </w:r>
      <w:r w:rsidRPr="005450CD">
        <w:t>1), the method prescribed by the regulations for a levy period and a sub</w:t>
      </w:r>
      <w:r w:rsidR="005450CD">
        <w:noBreakHyphen/>
      </w:r>
      <w:r w:rsidRPr="005450CD">
        <w:t>sector may have regard to:</w:t>
      </w:r>
    </w:p>
    <w:p w14:paraId="54E4D0A8" w14:textId="77777777" w:rsidR="00F750A6" w:rsidRPr="005450CD" w:rsidRDefault="00F750A6" w:rsidP="005450CD">
      <w:pPr>
        <w:pStyle w:val="paragraph"/>
      </w:pPr>
      <w:r w:rsidRPr="005450CD">
        <w:tab/>
        <w:t>(a)</w:t>
      </w:r>
      <w:r w:rsidRPr="005450CD">
        <w:tab/>
        <w:t>the initial claims, fees and costs estimate for the levy period and the sub</w:t>
      </w:r>
      <w:r w:rsidR="005450CD">
        <w:noBreakHyphen/>
      </w:r>
      <w:r w:rsidRPr="005450CD">
        <w:t>sector; and</w:t>
      </w:r>
    </w:p>
    <w:p w14:paraId="6925AC86" w14:textId="77777777" w:rsidR="00F750A6" w:rsidRPr="005450CD" w:rsidRDefault="00F750A6" w:rsidP="005450CD">
      <w:pPr>
        <w:pStyle w:val="paragraph"/>
      </w:pPr>
      <w:r w:rsidRPr="005450CD">
        <w:tab/>
        <w:t>(b)</w:t>
      </w:r>
      <w:r w:rsidRPr="005450CD">
        <w:tab/>
        <w:t xml:space="preserve">one or more determinations by ASIC under regulations made for the purposes of section 9 of the </w:t>
      </w:r>
      <w:r w:rsidRPr="005450CD">
        <w:rPr>
          <w:i/>
        </w:rPr>
        <w:t>ASIC Supervisory Cost Recovery Levy Act 2017</w:t>
      </w:r>
      <w:r w:rsidRPr="005450CD">
        <w:t>.</w:t>
      </w:r>
    </w:p>
    <w:p w14:paraId="6558754E" w14:textId="77777777" w:rsidR="00F750A6" w:rsidRPr="005450CD" w:rsidRDefault="00F750A6" w:rsidP="005450CD">
      <w:pPr>
        <w:pStyle w:val="ActHead5"/>
      </w:pPr>
      <w:bookmarkStart w:id="34" w:name="_Toc139385145"/>
      <w:bookmarkEnd w:id="31"/>
      <w:r w:rsidRPr="002C72B7">
        <w:rPr>
          <w:rStyle w:val="CharSectno"/>
        </w:rPr>
        <w:t>13</w:t>
      </w:r>
      <w:r w:rsidRPr="005450CD">
        <w:t xml:space="preserve">  Amount of further levy—total levy does not exceed the sub</w:t>
      </w:r>
      <w:r w:rsidR="005450CD">
        <w:noBreakHyphen/>
      </w:r>
      <w:r w:rsidRPr="005450CD">
        <w:t>sector levy cap</w:t>
      </w:r>
      <w:bookmarkEnd w:id="34"/>
    </w:p>
    <w:p w14:paraId="0D992F5E" w14:textId="77777777" w:rsidR="00F750A6" w:rsidRPr="005450CD" w:rsidRDefault="00F750A6" w:rsidP="005450CD">
      <w:pPr>
        <w:pStyle w:val="subsection"/>
      </w:pPr>
      <w:r w:rsidRPr="005450CD">
        <w:tab/>
        <w:t>(1)</w:t>
      </w:r>
      <w:r w:rsidRPr="005450CD">
        <w:tab/>
        <w:t>The amount of levy imposed by subsection 8(2) on a person:</w:t>
      </w:r>
    </w:p>
    <w:p w14:paraId="48BAF08E" w14:textId="77777777" w:rsidR="00F750A6" w:rsidRPr="005450CD" w:rsidRDefault="00F750A6" w:rsidP="005450CD">
      <w:pPr>
        <w:pStyle w:val="paragraph"/>
      </w:pPr>
      <w:r w:rsidRPr="005450CD">
        <w:lastRenderedPageBreak/>
        <w:tab/>
        <w:t>(a)</w:t>
      </w:r>
      <w:r w:rsidRPr="005450CD">
        <w:tab/>
        <w:t>for a levy period and a sub</w:t>
      </w:r>
      <w:r w:rsidR="005450CD">
        <w:noBreakHyphen/>
      </w:r>
      <w:r w:rsidRPr="005450CD">
        <w:t>sector; and</w:t>
      </w:r>
    </w:p>
    <w:p w14:paraId="46AB5565" w14:textId="77777777" w:rsidR="00F750A6" w:rsidRPr="005450CD" w:rsidRDefault="00F750A6" w:rsidP="005450CD">
      <w:pPr>
        <w:pStyle w:val="paragraph"/>
      </w:pPr>
      <w:r w:rsidRPr="005450CD">
        <w:tab/>
        <w:t>(b)</w:t>
      </w:r>
      <w:r w:rsidRPr="005450CD">
        <w:tab/>
        <w:t>because a revised claims, fees and costs estimate comes into force for the levy period and the sub</w:t>
      </w:r>
      <w:r w:rsidR="005450CD">
        <w:noBreakHyphen/>
      </w:r>
      <w:r w:rsidRPr="005450CD">
        <w:t>sector;</w:t>
      </w:r>
    </w:p>
    <w:p w14:paraId="35F7ED6B" w14:textId="77777777" w:rsidR="00F750A6" w:rsidRPr="005450CD" w:rsidRDefault="00F750A6" w:rsidP="005450CD">
      <w:pPr>
        <w:pStyle w:val="subsection2"/>
      </w:pPr>
      <w:bookmarkStart w:id="35" w:name="_Hlk74409495"/>
      <w:r w:rsidRPr="005450CD">
        <w:t>is the amount worked out in accordance with a method prescribed by the regulations for the purposes of this subsection</w:t>
      </w:r>
      <w:bookmarkEnd w:id="35"/>
      <w:r w:rsidRPr="005450CD">
        <w:t>.</w:t>
      </w:r>
    </w:p>
    <w:p w14:paraId="035BE0AA" w14:textId="77777777" w:rsidR="00F750A6" w:rsidRPr="005450CD" w:rsidRDefault="00F750A6" w:rsidP="005450CD">
      <w:pPr>
        <w:pStyle w:val="SubsectionHead"/>
      </w:pPr>
      <w:r w:rsidRPr="005450CD">
        <w:t>Objectives for working out further amounts of levy</w:t>
      </w:r>
    </w:p>
    <w:p w14:paraId="76C69579" w14:textId="77777777" w:rsidR="00F750A6" w:rsidRPr="005450CD" w:rsidRDefault="00F750A6" w:rsidP="005450CD">
      <w:pPr>
        <w:pStyle w:val="subsection"/>
      </w:pPr>
      <w:r w:rsidRPr="005450CD">
        <w:tab/>
        <w:t>(2)</w:t>
      </w:r>
      <w:r w:rsidRPr="005450CD">
        <w:tab/>
        <w:t>The objectives are that the total amount of levy imposed by subsection 8(2) across all members of a sub</w:t>
      </w:r>
      <w:r w:rsidR="005450CD">
        <w:noBreakHyphen/>
      </w:r>
      <w:r w:rsidRPr="005450CD">
        <w:t>sector for a levy period and a revised claims, fees and costs estimate:</w:t>
      </w:r>
    </w:p>
    <w:p w14:paraId="3B613A3E" w14:textId="77777777" w:rsidR="00F750A6" w:rsidRPr="005450CD" w:rsidRDefault="00F750A6" w:rsidP="005450CD">
      <w:pPr>
        <w:pStyle w:val="paragraph"/>
      </w:pPr>
      <w:r w:rsidRPr="005450CD">
        <w:tab/>
        <w:t>(a)</w:t>
      </w:r>
      <w:r w:rsidRPr="005450CD">
        <w:tab/>
        <w:t>does not exceed the difference between:</w:t>
      </w:r>
    </w:p>
    <w:p w14:paraId="1C043CF5" w14:textId="77777777" w:rsidR="00F750A6" w:rsidRPr="005450CD" w:rsidRDefault="00F750A6" w:rsidP="005450CD">
      <w:pPr>
        <w:pStyle w:val="paragraphsub"/>
      </w:pPr>
      <w:r w:rsidRPr="005450CD">
        <w:tab/>
        <w:t>(</w:t>
      </w:r>
      <w:proofErr w:type="spellStart"/>
      <w:r w:rsidRPr="005450CD">
        <w:t>i</w:t>
      </w:r>
      <w:proofErr w:type="spellEnd"/>
      <w:r w:rsidRPr="005450CD">
        <w:t>)</w:t>
      </w:r>
      <w:r w:rsidRPr="005450CD">
        <w:tab/>
        <w:t>the revised claims, fees and costs estimate; and</w:t>
      </w:r>
    </w:p>
    <w:p w14:paraId="69A35413" w14:textId="77777777" w:rsidR="00F750A6" w:rsidRPr="005450CD" w:rsidRDefault="00F750A6" w:rsidP="005450CD">
      <w:pPr>
        <w:pStyle w:val="paragraphsub"/>
      </w:pPr>
      <w:r w:rsidRPr="005450CD">
        <w:tab/>
        <w:t>(ii)</w:t>
      </w:r>
      <w:r w:rsidRPr="005450CD">
        <w:tab/>
        <w:t>the total amount of levy paid that was earlier imposed by section 8 across all members of the sub</w:t>
      </w:r>
      <w:r w:rsidR="005450CD">
        <w:noBreakHyphen/>
      </w:r>
      <w:r w:rsidRPr="005450CD">
        <w:t>sector for the levy period; and</w:t>
      </w:r>
    </w:p>
    <w:p w14:paraId="39DD4B46" w14:textId="77777777" w:rsidR="00F750A6" w:rsidRPr="005450CD" w:rsidRDefault="00F750A6" w:rsidP="005450CD">
      <w:pPr>
        <w:pStyle w:val="paragraph"/>
      </w:pPr>
      <w:bookmarkStart w:id="36" w:name="_Hlk75259403"/>
      <w:r w:rsidRPr="005450CD">
        <w:tab/>
        <w:t>(b)</w:t>
      </w:r>
      <w:r w:rsidRPr="005450CD">
        <w:tab/>
        <w:t>does not cause the sub</w:t>
      </w:r>
      <w:r w:rsidR="005450CD">
        <w:noBreakHyphen/>
      </w:r>
      <w:r w:rsidRPr="005450CD">
        <w:t>sector levy cap for the levy period and the sub</w:t>
      </w:r>
      <w:r w:rsidR="005450CD">
        <w:noBreakHyphen/>
      </w:r>
      <w:r w:rsidRPr="005450CD">
        <w:t>sector to be exceeded; and</w:t>
      </w:r>
    </w:p>
    <w:p w14:paraId="799D8542" w14:textId="77777777" w:rsidR="00F750A6" w:rsidRPr="005450CD" w:rsidRDefault="00F750A6" w:rsidP="005450CD">
      <w:pPr>
        <w:pStyle w:val="paragraph"/>
      </w:pPr>
      <w:r w:rsidRPr="005450CD">
        <w:tab/>
        <w:t>(c)</w:t>
      </w:r>
      <w:r w:rsidRPr="005450CD">
        <w:tab/>
        <w:t>does not cause the scheme levy cap to be exceeded.</w:t>
      </w:r>
    </w:p>
    <w:bookmarkEnd w:id="36"/>
    <w:p w14:paraId="2B0E2419" w14:textId="77777777" w:rsidR="00F750A6" w:rsidRPr="005450CD" w:rsidRDefault="00F750A6" w:rsidP="005450CD">
      <w:pPr>
        <w:pStyle w:val="SubsectionHead"/>
      </w:pPr>
      <w:r w:rsidRPr="005450CD">
        <w:t>Regulations</w:t>
      </w:r>
    </w:p>
    <w:p w14:paraId="588B94F1" w14:textId="77777777" w:rsidR="00F750A6" w:rsidRPr="005450CD" w:rsidRDefault="00F750A6" w:rsidP="005450CD">
      <w:pPr>
        <w:pStyle w:val="subsection"/>
      </w:pPr>
      <w:r w:rsidRPr="005450CD">
        <w:tab/>
        <w:t>(3)</w:t>
      </w:r>
      <w:r w:rsidRPr="005450CD">
        <w:tab/>
        <w:t>Before the Governor</w:t>
      </w:r>
      <w:r w:rsidR="005450CD">
        <w:noBreakHyphen/>
      </w:r>
      <w:r w:rsidRPr="005450CD">
        <w:t xml:space="preserve">General makes regulations for the purposes of </w:t>
      </w:r>
      <w:r w:rsidR="00261ADF" w:rsidRPr="005450CD">
        <w:t>subsection (</w:t>
      </w:r>
      <w:r w:rsidRPr="005450CD">
        <w:t xml:space="preserve">1), the Minister must be satisfied that the regulations are consistent with the objectives stated in </w:t>
      </w:r>
      <w:r w:rsidR="00261ADF" w:rsidRPr="005450CD">
        <w:t>subsection (</w:t>
      </w:r>
      <w:r w:rsidRPr="005450CD">
        <w:t>2).</w:t>
      </w:r>
    </w:p>
    <w:p w14:paraId="7DDDD4C9" w14:textId="77777777" w:rsidR="00F750A6" w:rsidRPr="005450CD" w:rsidRDefault="00F750A6" w:rsidP="005450CD">
      <w:pPr>
        <w:pStyle w:val="subsection"/>
      </w:pPr>
      <w:r w:rsidRPr="005450CD">
        <w:tab/>
        <w:t>(4)</w:t>
      </w:r>
      <w:r w:rsidRPr="005450CD">
        <w:tab/>
        <w:t xml:space="preserve">Without limiting </w:t>
      </w:r>
      <w:r w:rsidR="00261ADF" w:rsidRPr="005450CD">
        <w:t>subsection (</w:t>
      </w:r>
      <w:r w:rsidRPr="005450CD">
        <w:t>1), the method prescribed by the regulations for a levy period and a sub</w:t>
      </w:r>
      <w:r w:rsidR="005450CD">
        <w:noBreakHyphen/>
      </w:r>
      <w:r w:rsidRPr="005450CD">
        <w:t>sector may have regard to:</w:t>
      </w:r>
    </w:p>
    <w:p w14:paraId="42393129" w14:textId="77777777" w:rsidR="00F750A6" w:rsidRPr="005450CD" w:rsidRDefault="00F750A6" w:rsidP="005450CD">
      <w:pPr>
        <w:pStyle w:val="paragraph"/>
      </w:pPr>
      <w:r w:rsidRPr="005450CD">
        <w:tab/>
        <w:t>(a)</w:t>
      </w:r>
      <w:r w:rsidRPr="005450CD">
        <w:tab/>
        <w:t>the revised claims, fees and costs estimate for the levy period and the sub</w:t>
      </w:r>
      <w:r w:rsidR="005450CD">
        <w:noBreakHyphen/>
      </w:r>
      <w:r w:rsidRPr="005450CD">
        <w:t>sector; and</w:t>
      </w:r>
    </w:p>
    <w:p w14:paraId="271FBB67" w14:textId="77777777" w:rsidR="00F750A6" w:rsidRPr="005450CD" w:rsidRDefault="00F750A6" w:rsidP="005450CD">
      <w:pPr>
        <w:pStyle w:val="paragraph"/>
      </w:pPr>
      <w:r w:rsidRPr="005450CD">
        <w:tab/>
        <w:t>(b)</w:t>
      </w:r>
      <w:r w:rsidRPr="005450CD">
        <w:tab/>
        <w:t xml:space="preserve">one or more determinations by ASIC under regulations made for the purposes of section 9 of the </w:t>
      </w:r>
      <w:r w:rsidRPr="005450CD">
        <w:rPr>
          <w:i/>
        </w:rPr>
        <w:t>ASIC Supervisory Cost Recovery Levy Act 2017</w:t>
      </w:r>
      <w:r w:rsidRPr="005450CD">
        <w:t>.</w:t>
      </w:r>
    </w:p>
    <w:p w14:paraId="0765192A" w14:textId="77777777" w:rsidR="00F750A6" w:rsidRPr="005450CD" w:rsidRDefault="00F750A6" w:rsidP="005450CD">
      <w:pPr>
        <w:pStyle w:val="ActHead5"/>
      </w:pPr>
      <w:bookmarkStart w:id="37" w:name="_Toc139385146"/>
      <w:r w:rsidRPr="002C72B7">
        <w:rPr>
          <w:rStyle w:val="CharSectno"/>
        </w:rPr>
        <w:t>14</w:t>
      </w:r>
      <w:r w:rsidRPr="005450CD">
        <w:t xml:space="preserve">  Amount of special levy—total levy exceeds the sub</w:t>
      </w:r>
      <w:r w:rsidR="005450CD">
        <w:noBreakHyphen/>
      </w:r>
      <w:r w:rsidRPr="005450CD">
        <w:t>sector levy cap</w:t>
      </w:r>
      <w:bookmarkEnd w:id="37"/>
    </w:p>
    <w:p w14:paraId="4C832351" w14:textId="77777777" w:rsidR="00F750A6" w:rsidRPr="005450CD" w:rsidRDefault="00F750A6" w:rsidP="005450CD">
      <w:pPr>
        <w:pStyle w:val="subsection"/>
      </w:pPr>
      <w:r w:rsidRPr="005450CD">
        <w:tab/>
        <w:t>(1)</w:t>
      </w:r>
      <w:r w:rsidRPr="005450CD">
        <w:tab/>
        <w:t>The amount of levy imposed by subsection 8(3) on a person:</w:t>
      </w:r>
    </w:p>
    <w:p w14:paraId="5DEECA11" w14:textId="77777777" w:rsidR="00F750A6" w:rsidRPr="005450CD" w:rsidRDefault="00F750A6" w:rsidP="005450CD">
      <w:pPr>
        <w:pStyle w:val="paragraph"/>
      </w:pPr>
      <w:r w:rsidRPr="005450CD">
        <w:tab/>
        <w:t>(a)</w:t>
      </w:r>
      <w:r w:rsidRPr="005450CD">
        <w:tab/>
        <w:t>for a levy period and a sub</w:t>
      </w:r>
      <w:r w:rsidR="005450CD">
        <w:noBreakHyphen/>
      </w:r>
      <w:r w:rsidRPr="005450CD">
        <w:t>sector; and</w:t>
      </w:r>
    </w:p>
    <w:p w14:paraId="2CCAE0BE" w14:textId="77777777" w:rsidR="00F750A6" w:rsidRPr="005450CD" w:rsidRDefault="00F750A6" w:rsidP="005450CD">
      <w:pPr>
        <w:pStyle w:val="paragraph"/>
      </w:pPr>
      <w:r w:rsidRPr="005450CD">
        <w:lastRenderedPageBreak/>
        <w:tab/>
        <w:t>(b)</w:t>
      </w:r>
      <w:r w:rsidRPr="005450CD">
        <w:tab/>
        <w:t>because the following have come into force for the levy period and the sub</w:t>
      </w:r>
      <w:r w:rsidR="005450CD">
        <w:noBreakHyphen/>
      </w:r>
      <w:r w:rsidRPr="005450CD">
        <w:t>sector:</w:t>
      </w:r>
    </w:p>
    <w:p w14:paraId="7E1CA872" w14:textId="77777777" w:rsidR="00F750A6" w:rsidRPr="005450CD" w:rsidRDefault="00F750A6" w:rsidP="005450CD">
      <w:pPr>
        <w:pStyle w:val="paragraphsub"/>
      </w:pPr>
      <w:r w:rsidRPr="005450CD">
        <w:tab/>
        <w:t>(</w:t>
      </w:r>
      <w:proofErr w:type="spellStart"/>
      <w:r w:rsidRPr="005450CD">
        <w:t>i</w:t>
      </w:r>
      <w:proofErr w:type="spellEnd"/>
      <w:r w:rsidRPr="005450CD">
        <w:t>)</w:t>
      </w:r>
      <w:r w:rsidRPr="005450CD">
        <w:tab/>
        <w:t>a revised claims, fees and costs estimate;</w:t>
      </w:r>
    </w:p>
    <w:p w14:paraId="2C770BEF" w14:textId="77777777" w:rsidR="00F750A6" w:rsidRPr="005450CD" w:rsidRDefault="00F750A6" w:rsidP="005450CD">
      <w:pPr>
        <w:pStyle w:val="paragraphsub"/>
      </w:pPr>
      <w:r w:rsidRPr="005450CD">
        <w:tab/>
        <w:t>(ii)</w:t>
      </w:r>
      <w:r w:rsidRPr="005450CD">
        <w:tab/>
        <w:t xml:space="preserve">a determination under section 1069H of the </w:t>
      </w:r>
      <w:r w:rsidRPr="005450CD">
        <w:rPr>
          <w:i/>
        </w:rPr>
        <w:t>Corporations Act 2001</w:t>
      </w:r>
      <w:r w:rsidRPr="005450CD">
        <w:t xml:space="preserve"> (the </w:t>
      </w:r>
      <w:r w:rsidRPr="005450CD">
        <w:rPr>
          <w:b/>
          <w:i/>
        </w:rPr>
        <w:t>Minister’s determination</w:t>
      </w:r>
      <w:r w:rsidRPr="005450CD">
        <w:t>);</w:t>
      </w:r>
    </w:p>
    <w:p w14:paraId="6E11A6AA" w14:textId="77777777" w:rsidR="00F750A6" w:rsidRPr="005450CD" w:rsidRDefault="00F750A6" w:rsidP="005450CD">
      <w:pPr>
        <w:pStyle w:val="subsection2"/>
      </w:pPr>
      <w:r w:rsidRPr="005450CD">
        <w:t>is the amount worked out in accordance with a method prescribed by the regulations for the purposes of this subsection.</w:t>
      </w:r>
    </w:p>
    <w:p w14:paraId="3633B59B" w14:textId="77777777" w:rsidR="00F750A6" w:rsidRPr="005450CD" w:rsidRDefault="00F750A6" w:rsidP="005450CD">
      <w:pPr>
        <w:pStyle w:val="SubsectionHead"/>
      </w:pPr>
      <w:r w:rsidRPr="005450CD">
        <w:t>Objectives for working out amounts of special levy</w:t>
      </w:r>
    </w:p>
    <w:p w14:paraId="78CAB9DF" w14:textId="77777777" w:rsidR="00F750A6" w:rsidRPr="005450CD" w:rsidRDefault="00F750A6" w:rsidP="005450CD">
      <w:pPr>
        <w:pStyle w:val="subsection"/>
      </w:pPr>
      <w:r w:rsidRPr="005450CD">
        <w:tab/>
        <w:t>(2)</w:t>
      </w:r>
      <w:r w:rsidRPr="005450CD">
        <w:tab/>
        <w:t>The objectives are that the total amount of levy imposed by subsection 8(3) across all members of the sub</w:t>
      </w:r>
      <w:r w:rsidR="005450CD">
        <w:noBreakHyphen/>
      </w:r>
      <w:r w:rsidRPr="005450CD">
        <w:t>sector for the levy period:</w:t>
      </w:r>
    </w:p>
    <w:p w14:paraId="1449938E" w14:textId="77777777" w:rsidR="00F750A6" w:rsidRPr="005450CD" w:rsidRDefault="00F750A6" w:rsidP="005450CD">
      <w:pPr>
        <w:pStyle w:val="paragraph"/>
      </w:pPr>
      <w:r w:rsidRPr="005450CD">
        <w:tab/>
        <w:t>(a)</w:t>
      </w:r>
      <w:r w:rsidRPr="005450CD">
        <w:tab/>
        <w:t xml:space="preserve">does not exceed the total amount specified, under paragraph 1069H(4)(b) of the </w:t>
      </w:r>
      <w:r w:rsidRPr="005450CD">
        <w:rPr>
          <w:i/>
        </w:rPr>
        <w:t>Corporations Act 2001</w:t>
      </w:r>
      <w:r w:rsidRPr="005450CD">
        <w:t>, in the Minister’s determination; and</w:t>
      </w:r>
    </w:p>
    <w:p w14:paraId="65AE65A8" w14:textId="77777777" w:rsidR="00F750A6" w:rsidRPr="005450CD" w:rsidRDefault="00F750A6" w:rsidP="005450CD">
      <w:pPr>
        <w:pStyle w:val="paragraph"/>
      </w:pPr>
      <w:r w:rsidRPr="005450CD">
        <w:tab/>
        <w:t>(b)</w:t>
      </w:r>
      <w:r w:rsidRPr="005450CD">
        <w:tab/>
        <w:t>does not cause the scheme levy cap to be exceeded.</w:t>
      </w:r>
    </w:p>
    <w:p w14:paraId="6E7ECB46" w14:textId="77777777" w:rsidR="00F750A6" w:rsidRPr="005450CD" w:rsidRDefault="00F750A6" w:rsidP="005450CD">
      <w:pPr>
        <w:pStyle w:val="SubsectionHead"/>
      </w:pPr>
      <w:r w:rsidRPr="005450CD">
        <w:t>Regulations</w:t>
      </w:r>
    </w:p>
    <w:p w14:paraId="11493631" w14:textId="77777777" w:rsidR="00F750A6" w:rsidRPr="005450CD" w:rsidRDefault="00F750A6" w:rsidP="005450CD">
      <w:pPr>
        <w:pStyle w:val="subsection"/>
      </w:pPr>
      <w:r w:rsidRPr="005450CD">
        <w:tab/>
        <w:t>(3)</w:t>
      </w:r>
      <w:r w:rsidRPr="005450CD">
        <w:tab/>
        <w:t>Before the Governor</w:t>
      </w:r>
      <w:r w:rsidR="005450CD">
        <w:noBreakHyphen/>
      </w:r>
      <w:r w:rsidRPr="005450CD">
        <w:t xml:space="preserve">General makes regulations for the purposes of </w:t>
      </w:r>
      <w:r w:rsidR="00261ADF" w:rsidRPr="005450CD">
        <w:t>subsection (</w:t>
      </w:r>
      <w:r w:rsidRPr="005450CD">
        <w:t xml:space="preserve">1), the Minister must be satisfied that the regulations are consistent with the objectives stated in </w:t>
      </w:r>
      <w:r w:rsidR="00261ADF" w:rsidRPr="005450CD">
        <w:t>subsection (</w:t>
      </w:r>
      <w:r w:rsidRPr="005450CD">
        <w:t>2).</w:t>
      </w:r>
    </w:p>
    <w:p w14:paraId="40B0AFB8" w14:textId="77777777" w:rsidR="00F750A6" w:rsidRPr="005450CD" w:rsidRDefault="00F750A6" w:rsidP="005450CD">
      <w:pPr>
        <w:pStyle w:val="subsection"/>
      </w:pPr>
      <w:r w:rsidRPr="005450CD">
        <w:tab/>
        <w:t>(4)</w:t>
      </w:r>
      <w:r w:rsidRPr="005450CD">
        <w:tab/>
        <w:t xml:space="preserve">Without limiting </w:t>
      </w:r>
      <w:r w:rsidR="00261ADF" w:rsidRPr="005450CD">
        <w:t>subsection (</w:t>
      </w:r>
      <w:r w:rsidRPr="005450CD">
        <w:t>1), the method prescribed by the regulations for a levy period and a sub</w:t>
      </w:r>
      <w:r w:rsidR="005450CD">
        <w:noBreakHyphen/>
      </w:r>
      <w:r w:rsidRPr="005450CD">
        <w:t>sector may have regard to:</w:t>
      </w:r>
    </w:p>
    <w:p w14:paraId="55520F58" w14:textId="77777777" w:rsidR="00F750A6" w:rsidRPr="005450CD" w:rsidRDefault="00F750A6" w:rsidP="005450CD">
      <w:pPr>
        <w:pStyle w:val="paragraph"/>
      </w:pPr>
      <w:r w:rsidRPr="005450CD">
        <w:tab/>
        <w:t>(a)</w:t>
      </w:r>
      <w:r w:rsidRPr="005450CD">
        <w:tab/>
        <w:t>the revised claims, fees and costs estimate for the levy period and the sub</w:t>
      </w:r>
      <w:r w:rsidR="005450CD">
        <w:noBreakHyphen/>
      </w:r>
      <w:r w:rsidRPr="005450CD">
        <w:t>sector; and</w:t>
      </w:r>
    </w:p>
    <w:p w14:paraId="48237337" w14:textId="77777777" w:rsidR="00F750A6" w:rsidRPr="005450CD" w:rsidRDefault="00F750A6" w:rsidP="005450CD">
      <w:pPr>
        <w:pStyle w:val="paragraph"/>
      </w:pPr>
      <w:r w:rsidRPr="005450CD">
        <w:tab/>
        <w:t>(b)</w:t>
      </w:r>
      <w:r w:rsidRPr="005450CD">
        <w:tab/>
        <w:t>the Minister’s determination; and</w:t>
      </w:r>
    </w:p>
    <w:p w14:paraId="1307F36E" w14:textId="77777777" w:rsidR="00F750A6" w:rsidRPr="005450CD" w:rsidRDefault="00F750A6" w:rsidP="005450CD">
      <w:pPr>
        <w:pStyle w:val="paragraph"/>
      </w:pPr>
      <w:r w:rsidRPr="005450CD">
        <w:tab/>
        <w:t>(c)</w:t>
      </w:r>
      <w:r w:rsidRPr="005450CD">
        <w:tab/>
        <w:t xml:space="preserve">one or more determinations by ASIC under regulations made for the purposes of section 9 of the </w:t>
      </w:r>
      <w:r w:rsidRPr="005450CD">
        <w:rPr>
          <w:i/>
        </w:rPr>
        <w:t>ASIC Supervisory Cost Recovery Levy Act 2017</w:t>
      </w:r>
      <w:r w:rsidRPr="005450CD">
        <w:t>.</w:t>
      </w:r>
    </w:p>
    <w:p w14:paraId="33126C66" w14:textId="77777777" w:rsidR="00F750A6" w:rsidRPr="005450CD" w:rsidRDefault="00F750A6" w:rsidP="005450CD">
      <w:pPr>
        <w:pStyle w:val="ActHead5"/>
      </w:pPr>
      <w:bookmarkStart w:id="38" w:name="_Toc139385147"/>
      <w:r w:rsidRPr="002C72B7">
        <w:rPr>
          <w:rStyle w:val="CharSectno"/>
        </w:rPr>
        <w:t>15</w:t>
      </w:r>
      <w:r w:rsidRPr="005450CD">
        <w:t xml:space="preserve">  Amount of special levy—total levy exceeds the sub</w:t>
      </w:r>
      <w:r w:rsidR="005450CD">
        <w:noBreakHyphen/>
      </w:r>
      <w:r w:rsidRPr="005450CD">
        <w:t>sector levy cap and is to be spread across several sub</w:t>
      </w:r>
      <w:r w:rsidR="005450CD">
        <w:noBreakHyphen/>
      </w:r>
      <w:r w:rsidRPr="005450CD">
        <w:t>sectors etc.</w:t>
      </w:r>
      <w:bookmarkEnd w:id="38"/>
    </w:p>
    <w:p w14:paraId="64D549B0" w14:textId="77777777" w:rsidR="00F750A6" w:rsidRPr="005450CD" w:rsidRDefault="00F750A6" w:rsidP="005450CD">
      <w:pPr>
        <w:pStyle w:val="subsection"/>
      </w:pPr>
      <w:r w:rsidRPr="005450CD">
        <w:tab/>
        <w:t>(1)</w:t>
      </w:r>
      <w:r w:rsidRPr="005450CD">
        <w:tab/>
        <w:t>The amount of levy imposed by section 9 on a person:</w:t>
      </w:r>
    </w:p>
    <w:p w14:paraId="6578CD76" w14:textId="77777777" w:rsidR="00F750A6" w:rsidRPr="005450CD" w:rsidRDefault="00F750A6" w:rsidP="005450CD">
      <w:pPr>
        <w:pStyle w:val="paragraph"/>
      </w:pPr>
      <w:r w:rsidRPr="005450CD">
        <w:tab/>
        <w:t>(a)</w:t>
      </w:r>
      <w:r w:rsidRPr="005450CD">
        <w:tab/>
        <w:t>for a levy period; and</w:t>
      </w:r>
    </w:p>
    <w:p w14:paraId="666F109D" w14:textId="77777777" w:rsidR="00F750A6" w:rsidRPr="005450CD" w:rsidRDefault="00F750A6" w:rsidP="005450CD">
      <w:pPr>
        <w:pStyle w:val="paragraph"/>
      </w:pPr>
      <w:r w:rsidRPr="005450CD">
        <w:lastRenderedPageBreak/>
        <w:tab/>
        <w:t>(b)</w:t>
      </w:r>
      <w:r w:rsidRPr="005450CD">
        <w:tab/>
        <w:t>because the following have come into force for the levy period:</w:t>
      </w:r>
    </w:p>
    <w:p w14:paraId="4DDD54B0" w14:textId="77777777" w:rsidR="00F750A6" w:rsidRPr="005450CD" w:rsidRDefault="00F750A6" w:rsidP="005450CD">
      <w:pPr>
        <w:pStyle w:val="paragraphsub"/>
      </w:pPr>
      <w:r w:rsidRPr="005450CD">
        <w:tab/>
        <w:t>(</w:t>
      </w:r>
      <w:proofErr w:type="spellStart"/>
      <w:r w:rsidRPr="005450CD">
        <w:t>i</w:t>
      </w:r>
      <w:proofErr w:type="spellEnd"/>
      <w:r w:rsidRPr="005450CD">
        <w:t>)</w:t>
      </w:r>
      <w:r w:rsidRPr="005450CD">
        <w:tab/>
        <w:t>a revised claims, fees and costs estimate;</w:t>
      </w:r>
    </w:p>
    <w:p w14:paraId="3F06D53B" w14:textId="77777777" w:rsidR="00F750A6" w:rsidRPr="005450CD" w:rsidRDefault="00F750A6" w:rsidP="005450CD">
      <w:pPr>
        <w:pStyle w:val="paragraphsub"/>
      </w:pPr>
      <w:r w:rsidRPr="005450CD">
        <w:tab/>
        <w:t>(ii)</w:t>
      </w:r>
      <w:r w:rsidRPr="005450CD">
        <w:tab/>
        <w:t xml:space="preserve">a determination under section 1069H of the </w:t>
      </w:r>
      <w:r w:rsidRPr="005450CD">
        <w:rPr>
          <w:i/>
        </w:rPr>
        <w:t>Corporations Act 2001</w:t>
      </w:r>
      <w:r w:rsidRPr="005450CD">
        <w:t xml:space="preserve"> (the </w:t>
      </w:r>
      <w:r w:rsidRPr="005450CD">
        <w:rPr>
          <w:b/>
          <w:i/>
        </w:rPr>
        <w:t>Minister’s determination</w:t>
      </w:r>
      <w:r w:rsidRPr="005450CD">
        <w:t>);</w:t>
      </w:r>
    </w:p>
    <w:p w14:paraId="042F047D" w14:textId="77777777" w:rsidR="00F750A6" w:rsidRPr="005450CD" w:rsidRDefault="00F750A6" w:rsidP="005450CD">
      <w:pPr>
        <w:pStyle w:val="subsection2"/>
      </w:pPr>
      <w:r w:rsidRPr="005450CD">
        <w:t>is the amount worked out in accordance with a method prescribed by the regulations for the purposes of this subsection.</w:t>
      </w:r>
    </w:p>
    <w:p w14:paraId="1ACBF0E6" w14:textId="77777777" w:rsidR="00F750A6" w:rsidRPr="005450CD" w:rsidRDefault="00F750A6" w:rsidP="005450CD">
      <w:pPr>
        <w:pStyle w:val="SubsectionHead"/>
      </w:pPr>
      <w:r w:rsidRPr="005450CD">
        <w:t>Objectives for working out amounts of special levy</w:t>
      </w:r>
    </w:p>
    <w:p w14:paraId="1CE577F5" w14:textId="77777777" w:rsidR="00F750A6" w:rsidRPr="005450CD" w:rsidRDefault="00F750A6" w:rsidP="005450CD">
      <w:pPr>
        <w:pStyle w:val="subsection"/>
      </w:pPr>
      <w:r w:rsidRPr="005450CD">
        <w:tab/>
        <w:t>(2)</w:t>
      </w:r>
      <w:r w:rsidRPr="005450CD">
        <w:tab/>
        <w:t>An objective is that the total amount of levy imposed by section 9:</w:t>
      </w:r>
    </w:p>
    <w:p w14:paraId="2A37A1A9" w14:textId="77777777" w:rsidR="00F750A6" w:rsidRPr="005450CD" w:rsidRDefault="00F750A6" w:rsidP="005450CD">
      <w:pPr>
        <w:pStyle w:val="paragraph"/>
      </w:pPr>
      <w:r w:rsidRPr="005450CD">
        <w:tab/>
        <w:t>(a)</w:t>
      </w:r>
      <w:r w:rsidRPr="005450CD">
        <w:tab/>
        <w:t>for the levy period; and</w:t>
      </w:r>
    </w:p>
    <w:p w14:paraId="334197F4" w14:textId="77777777" w:rsidR="00F750A6" w:rsidRPr="005450CD" w:rsidRDefault="00F750A6" w:rsidP="005450CD">
      <w:pPr>
        <w:pStyle w:val="paragraph"/>
      </w:pPr>
      <w:r w:rsidRPr="005450CD">
        <w:tab/>
        <w:t>(b)</w:t>
      </w:r>
      <w:r w:rsidRPr="005450CD">
        <w:tab/>
        <w:t>across all members of a sub</w:t>
      </w:r>
      <w:r w:rsidR="005450CD">
        <w:noBreakHyphen/>
      </w:r>
      <w:r w:rsidRPr="005450CD">
        <w:t xml:space="preserve">sector specified, under paragraph 1069H(5)(b) of the </w:t>
      </w:r>
      <w:r w:rsidRPr="005450CD">
        <w:rPr>
          <w:i/>
        </w:rPr>
        <w:t>Corporations Act 2001</w:t>
      </w:r>
      <w:r w:rsidRPr="005450CD">
        <w:t>, in the Minister’s determination;</w:t>
      </w:r>
    </w:p>
    <w:p w14:paraId="766F3105" w14:textId="77777777" w:rsidR="00F750A6" w:rsidRPr="005450CD" w:rsidRDefault="00F750A6" w:rsidP="005450CD">
      <w:pPr>
        <w:pStyle w:val="subsection2"/>
      </w:pPr>
      <w:r w:rsidRPr="005450CD">
        <w:t>does not exceed the total amount specified, under that paragraph, for that sub</w:t>
      </w:r>
      <w:r w:rsidR="005450CD">
        <w:noBreakHyphen/>
      </w:r>
      <w:r w:rsidRPr="005450CD">
        <w:t>sector in the Minister’s determination.</w:t>
      </w:r>
    </w:p>
    <w:p w14:paraId="22B894AA" w14:textId="77777777" w:rsidR="00F750A6" w:rsidRPr="005450CD" w:rsidRDefault="00F750A6" w:rsidP="005450CD">
      <w:pPr>
        <w:pStyle w:val="subsection"/>
      </w:pPr>
      <w:r w:rsidRPr="005450CD">
        <w:tab/>
        <w:t>(3)</w:t>
      </w:r>
      <w:r w:rsidRPr="005450CD">
        <w:tab/>
        <w:t>Another objective is that the sum of the total amounts of levy imposed by section 9:</w:t>
      </w:r>
    </w:p>
    <w:p w14:paraId="1E2BFD60" w14:textId="77777777" w:rsidR="00F750A6" w:rsidRPr="005450CD" w:rsidRDefault="00F750A6" w:rsidP="005450CD">
      <w:pPr>
        <w:pStyle w:val="paragraph"/>
      </w:pPr>
      <w:r w:rsidRPr="005450CD">
        <w:tab/>
        <w:t>(a)</w:t>
      </w:r>
      <w:r w:rsidRPr="005450CD">
        <w:tab/>
        <w:t>for the levy period; and</w:t>
      </w:r>
    </w:p>
    <w:p w14:paraId="18A40785" w14:textId="77777777" w:rsidR="00F750A6" w:rsidRPr="005450CD" w:rsidRDefault="00F750A6" w:rsidP="005450CD">
      <w:pPr>
        <w:pStyle w:val="paragraph"/>
      </w:pPr>
      <w:r w:rsidRPr="005450CD">
        <w:tab/>
        <w:t>(b)</w:t>
      </w:r>
      <w:r w:rsidRPr="005450CD">
        <w:tab/>
        <w:t xml:space="preserve">specified, under paragraph 1069H(5)(c) of the </w:t>
      </w:r>
      <w:r w:rsidRPr="005450CD">
        <w:rPr>
          <w:i/>
        </w:rPr>
        <w:t>Corporations Act 2001</w:t>
      </w:r>
      <w:r w:rsidRPr="005450CD">
        <w:t>, in the Minister’s determination;</w:t>
      </w:r>
    </w:p>
    <w:p w14:paraId="67C14345" w14:textId="77777777" w:rsidR="00F750A6" w:rsidRPr="005450CD" w:rsidRDefault="00F750A6" w:rsidP="005450CD">
      <w:pPr>
        <w:pStyle w:val="subsection2"/>
      </w:pPr>
      <w:r w:rsidRPr="005450CD">
        <w:t>does not cause the scheme levy cap to be exceeded.</w:t>
      </w:r>
    </w:p>
    <w:p w14:paraId="7C3E929E" w14:textId="77777777" w:rsidR="00F750A6" w:rsidRPr="005450CD" w:rsidRDefault="00F750A6" w:rsidP="005450CD">
      <w:pPr>
        <w:pStyle w:val="SubsectionHead"/>
      </w:pPr>
      <w:r w:rsidRPr="005450CD">
        <w:t>Regulations</w:t>
      </w:r>
    </w:p>
    <w:p w14:paraId="078BAE77" w14:textId="77777777" w:rsidR="00F750A6" w:rsidRPr="005450CD" w:rsidRDefault="00F750A6" w:rsidP="005450CD">
      <w:pPr>
        <w:pStyle w:val="subsection"/>
      </w:pPr>
      <w:r w:rsidRPr="005450CD">
        <w:tab/>
        <w:t>(4)</w:t>
      </w:r>
      <w:r w:rsidRPr="005450CD">
        <w:tab/>
        <w:t>Before the Governor</w:t>
      </w:r>
      <w:r w:rsidR="005450CD">
        <w:noBreakHyphen/>
      </w:r>
      <w:r w:rsidRPr="005450CD">
        <w:t xml:space="preserve">General makes regulations for the purposes of </w:t>
      </w:r>
      <w:r w:rsidR="00261ADF" w:rsidRPr="005450CD">
        <w:t>subsection (</w:t>
      </w:r>
      <w:r w:rsidRPr="005450CD">
        <w:t>1), the Minister must be satisfied that the regulations are consistent with the objectives stated in subsections (2) and (3).</w:t>
      </w:r>
    </w:p>
    <w:p w14:paraId="14B0B079" w14:textId="77777777" w:rsidR="00F750A6" w:rsidRPr="005450CD" w:rsidRDefault="00F750A6" w:rsidP="005450CD">
      <w:pPr>
        <w:pStyle w:val="subsection"/>
      </w:pPr>
      <w:r w:rsidRPr="005450CD">
        <w:tab/>
        <w:t>(5)</w:t>
      </w:r>
      <w:r w:rsidRPr="005450CD">
        <w:tab/>
        <w:t xml:space="preserve">Without limiting </w:t>
      </w:r>
      <w:r w:rsidR="00261ADF" w:rsidRPr="005450CD">
        <w:t>subsection (</w:t>
      </w:r>
      <w:r w:rsidRPr="005450CD">
        <w:t>1), the method prescribed by the regulations for a levy period and a sub</w:t>
      </w:r>
      <w:r w:rsidR="005450CD">
        <w:noBreakHyphen/>
      </w:r>
      <w:r w:rsidRPr="005450CD">
        <w:t>sector may have regard to:</w:t>
      </w:r>
    </w:p>
    <w:p w14:paraId="596ECFFF" w14:textId="77777777" w:rsidR="00F750A6" w:rsidRPr="005450CD" w:rsidRDefault="00F750A6" w:rsidP="005450CD">
      <w:pPr>
        <w:pStyle w:val="paragraph"/>
      </w:pPr>
      <w:r w:rsidRPr="005450CD">
        <w:tab/>
        <w:t>(a)</w:t>
      </w:r>
      <w:r w:rsidRPr="005450CD">
        <w:tab/>
        <w:t>the revised claims, fees and costs estimate; and</w:t>
      </w:r>
    </w:p>
    <w:p w14:paraId="0B2E52C4" w14:textId="77777777" w:rsidR="00F750A6" w:rsidRPr="005450CD" w:rsidRDefault="00F750A6" w:rsidP="005450CD">
      <w:pPr>
        <w:pStyle w:val="paragraph"/>
      </w:pPr>
      <w:r w:rsidRPr="005450CD">
        <w:tab/>
        <w:t>(b)</w:t>
      </w:r>
      <w:r w:rsidRPr="005450CD">
        <w:tab/>
        <w:t>the Minister’s determination; and</w:t>
      </w:r>
    </w:p>
    <w:p w14:paraId="0B29D69D" w14:textId="77777777" w:rsidR="00F750A6" w:rsidRPr="005450CD" w:rsidRDefault="00F750A6" w:rsidP="005450CD">
      <w:pPr>
        <w:pStyle w:val="paragraph"/>
      </w:pPr>
      <w:r w:rsidRPr="005450CD">
        <w:tab/>
        <w:t>(c)</w:t>
      </w:r>
      <w:r w:rsidRPr="005450CD">
        <w:tab/>
        <w:t xml:space="preserve">one or more determinations by ASIC under regulations made for the purposes of section 9 of the </w:t>
      </w:r>
      <w:r w:rsidRPr="005450CD">
        <w:rPr>
          <w:i/>
        </w:rPr>
        <w:t>ASIC Supervisory Cost Recovery Levy Act 2017</w:t>
      </w:r>
      <w:r w:rsidRPr="005450CD">
        <w:t>.</w:t>
      </w:r>
    </w:p>
    <w:p w14:paraId="5F1AFB5B" w14:textId="77777777" w:rsidR="00F750A6" w:rsidRPr="005450CD" w:rsidRDefault="00F750A6" w:rsidP="005450CD">
      <w:pPr>
        <w:pStyle w:val="ActHead5"/>
        <w:rPr>
          <w:b w:val="0"/>
        </w:rPr>
      </w:pPr>
      <w:bookmarkStart w:id="39" w:name="_Toc139385148"/>
      <w:r w:rsidRPr="002C72B7">
        <w:rPr>
          <w:rStyle w:val="CharSectno"/>
        </w:rPr>
        <w:lastRenderedPageBreak/>
        <w:t>16</w:t>
      </w:r>
      <w:r w:rsidRPr="005450CD">
        <w:t xml:space="preserve">  Amount of levy for unpaid claims, and AFCA’s unpaid fees, for complaints given to AFCA before the accumulation recovery day</w:t>
      </w:r>
      <w:bookmarkEnd w:id="39"/>
    </w:p>
    <w:p w14:paraId="2929C659" w14:textId="77777777" w:rsidR="00F750A6" w:rsidRPr="005450CD" w:rsidRDefault="00F750A6" w:rsidP="005450CD">
      <w:pPr>
        <w:pStyle w:val="subsection"/>
      </w:pPr>
      <w:r w:rsidRPr="005450CD">
        <w:tab/>
        <w:t>(1)</w:t>
      </w:r>
      <w:r w:rsidRPr="005450CD">
        <w:tab/>
        <w:t>The amount of levy imposed by section 10 on a person for the first levy period is the amount worked out in accordance with a method prescribed by the regulations for the purposes of this subsection.</w:t>
      </w:r>
    </w:p>
    <w:p w14:paraId="42AB1A93" w14:textId="77777777" w:rsidR="003A14D1" w:rsidRPr="005450CD" w:rsidRDefault="003A14D1" w:rsidP="005450CD">
      <w:pPr>
        <w:pStyle w:val="notetext"/>
      </w:pPr>
      <w:r w:rsidRPr="005450CD">
        <w:t>Note:</w:t>
      </w:r>
      <w:r w:rsidRPr="005450CD">
        <w:tab/>
        <w:t>This levy is payable in 2 equal instalments (see subsection 13(1) of the Levy Collection Act).</w:t>
      </w:r>
    </w:p>
    <w:p w14:paraId="392755DD" w14:textId="77777777" w:rsidR="00F750A6" w:rsidRPr="005450CD" w:rsidRDefault="00F750A6" w:rsidP="005450CD">
      <w:pPr>
        <w:pStyle w:val="SubsectionHead"/>
      </w:pPr>
      <w:r w:rsidRPr="005450CD">
        <w:t>Objectives for working out amounts of levy</w:t>
      </w:r>
    </w:p>
    <w:p w14:paraId="3515DEAB" w14:textId="77777777" w:rsidR="00F750A6" w:rsidRPr="005450CD" w:rsidRDefault="00F750A6" w:rsidP="005450CD">
      <w:pPr>
        <w:pStyle w:val="subsection"/>
      </w:pPr>
      <w:r w:rsidRPr="005450CD">
        <w:tab/>
        <w:t>(2)</w:t>
      </w:r>
      <w:r w:rsidRPr="005450CD">
        <w:tab/>
        <w:t>The objectives are that the total amount of levy imposed by section 10 across all persons for the first levy period:</w:t>
      </w:r>
    </w:p>
    <w:p w14:paraId="230C28BB" w14:textId="77777777" w:rsidR="00F750A6" w:rsidRPr="005450CD" w:rsidRDefault="00F750A6" w:rsidP="005450CD">
      <w:pPr>
        <w:pStyle w:val="paragraph"/>
      </w:pPr>
      <w:r w:rsidRPr="005450CD">
        <w:tab/>
        <w:t>(a)</w:t>
      </w:r>
      <w:r w:rsidRPr="005450CD">
        <w:tab/>
        <w:t xml:space="preserve">does not exceed </w:t>
      </w:r>
      <w:bookmarkStart w:id="40" w:name="_Hlk74410047"/>
      <w:r w:rsidRPr="005450CD">
        <w:t>the estimate determined under section 11 of the Levy Collection Act for the first levy period</w:t>
      </w:r>
      <w:bookmarkEnd w:id="40"/>
      <w:r w:rsidRPr="005450CD">
        <w:t>; and</w:t>
      </w:r>
    </w:p>
    <w:p w14:paraId="248342E9" w14:textId="77777777" w:rsidR="00F750A6" w:rsidRPr="005450CD" w:rsidRDefault="00F750A6" w:rsidP="005450CD">
      <w:pPr>
        <w:pStyle w:val="paragraph"/>
      </w:pPr>
      <w:r w:rsidRPr="005450CD">
        <w:tab/>
        <w:t>(b)</w:t>
      </w:r>
      <w:r w:rsidRPr="005450CD">
        <w:tab/>
        <w:t>does not cause the scheme levy cap to be exceeded.</w:t>
      </w:r>
    </w:p>
    <w:p w14:paraId="5AAAA83B" w14:textId="77777777" w:rsidR="00F750A6" w:rsidRPr="005450CD" w:rsidRDefault="00F750A6" w:rsidP="005450CD">
      <w:pPr>
        <w:pStyle w:val="SubsectionHead"/>
      </w:pPr>
      <w:r w:rsidRPr="005450CD">
        <w:t>Regulations</w:t>
      </w:r>
    </w:p>
    <w:p w14:paraId="6004B320" w14:textId="77777777" w:rsidR="00F750A6" w:rsidRPr="005450CD" w:rsidRDefault="00F750A6" w:rsidP="005450CD">
      <w:pPr>
        <w:pStyle w:val="subsection"/>
      </w:pPr>
      <w:r w:rsidRPr="005450CD">
        <w:tab/>
        <w:t>(3)</w:t>
      </w:r>
      <w:r w:rsidRPr="005450CD">
        <w:tab/>
        <w:t>Before the Governor</w:t>
      </w:r>
      <w:r w:rsidR="005450CD">
        <w:noBreakHyphen/>
      </w:r>
      <w:r w:rsidRPr="005450CD">
        <w:t xml:space="preserve">General makes regulations for the purposes of </w:t>
      </w:r>
      <w:r w:rsidR="00261ADF" w:rsidRPr="005450CD">
        <w:t>subsection (</w:t>
      </w:r>
      <w:r w:rsidRPr="005450CD">
        <w:t xml:space="preserve">1), the Minister must be satisfied that the regulations are consistent with the objectives stated in </w:t>
      </w:r>
      <w:r w:rsidR="00261ADF" w:rsidRPr="005450CD">
        <w:t>subsection (</w:t>
      </w:r>
      <w:r w:rsidRPr="005450CD">
        <w:t>2).</w:t>
      </w:r>
    </w:p>
    <w:p w14:paraId="2F58CEB5" w14:textId="77777777" w:rsidR="00C10B86" w:rsidRPr="005450CD" w:rsidRDefault="00F750A6" w:rsidP="005450CD">
      <w:pPr>
        <w:pStyle w:val="subsection"/>
      </w:pPr>
      <w:r w:rsidRPr="005450CD">
        <w:tab/>
        <w:t>(4)</w:t>
      </w:r>
      <w:r w:rsidRPr="005450CD">
        <w:tab/>
        <w:t xml:space="preserve">Without limiting </w:t>
      </w:r>
      <w:r w:rsidR="00261ADF" w:rsidRPr="005450CD">
        <w:t>subsection (</w:t>
      </w:r>
      <w:r w:rsidRPr="005450CD">
        <w:t>1), the method prescribed by the regulations for the first levy period may have regard to</w:t>
      </w:r>
      <w:r w:rsidR="00101417" w:rsidRPr="005450CD">
        <w:t xml:space="preserve"> </w:t>
      </w:r>
      <w:r w:rsidRPr="005450CD">
        <w:t>a determination under section 11 of the Levy Collection Act for the first levy period</w:t>
      </w:r>
      <w:r w:rsidR="00C10B86" w:rsidRPr="005450CD">
        <w:t>.</w:t>
      </w:r>
    </w:p>
    <w:p w14:paraId="7CFEC7CC" w14:textId="77777777" w:rsidR="00F750A6" w:rsidRPr="005450CD" w:rsidRDefault="00F750A6" w:rsidP="005450CD">
      <w:pPr>
        <w:pStyle w:val="ActHead3"/>
        <w:pageBreakBefore/>
      </w:pPr>
      <w:bookmarkStart w:id="41" w:name="_Toc139385149"/>
      <w:r w:rsidRPr="002C72B7">
        <w:rPr>
          <w:rStyle w:val="CharDivNo"/>
        </w:rPr>
        <w:lastRenderedPageBreak/>
        <w:t>Division 3</w:t>
      </w:r>
      <w:r w:rsidRPr="005450CD">
        <w:t>—</w:t>
      </w:r>
      <w:r w:rsidRPr="002C72B7">
        <w:rPr>
          <w:rStyle w:val="CharDivText"/>
        </w:rPr>
        <w:t>Caps on levy</w:t>
      </w:r>
      <w:bookmarkEnd w:id="41"/>
    </w:p>
    <w:p w14:paraId="5543D957" w14:textId="77777777" w:rsidR="00F750A6" w:rsidRPr="005450CD" w:rsidRDefault="00F750A6" w:rsidP="005450CD">
      <w:pPr>
        <w:pStyle w:val="ActHead5"/>
      </w:pPr>
      <w:bookmarkStart w:id="42" w:name="_Toc139385150"/>
      <w:r w:rsidRPr="002C72B7">
        <w:rPr>
          <w:rStyle w:val="CharSectno"/>
        </w:rPr>
        <w:t>17</w:t>
      </w:r>
      <w:r w:rsidRPr="005450CD">
        <w:t xml:space="preserve">  Total caps on levy</w:t>
      </w:r>
      <w:bookmarkEnd w:id="42"/>
    </w:p>
    <w:p w14:paraId="26F5BEBE" w14:textId="77777777" w:rsidR="00F750A6" w:rsidRPr="005450CD" w:rsidRDefault="00F750A6" w:rsidP="005450CD">
      <w:pPr>
        <w:pStyle w:val="SubsectionHead"/>
      </w:pPr>
      <w:r w:rsidRPr="005450CD">
        <w:t>Scheme levy cap</w:t>
      </w:r>
    </w:p>
    <w:p w14:paraId="3CA33439" w14:textId="77777777" w:rsidR="00F750A6" w:rsidRPr="005450CD" w:rsidRDefault="00F750A6" w:rsidP="005450CD">
      <w:pPr>
        <w:pStyle w:val="subsection"/>
      </w:pPr>
      <w:r w:rsidRPr="005450CD">
        <w:tab/>
        <w:t>(1)</w:t>
      </w:r>
      <w:r w:rsidRPr="005450CD">
        <w:tab/>
        <w:t>The total amount of levy that may be imposed for any levy period across all persons across all sub</w:t>
      </w:r>
      <w:r w:rsidR="005450CD">
        <w:noBreakHyphen/>
      </w:r>
      <w:r w:rsidRPr="005450CD">
        <w:t>sectors must not exceed $250 million.</w:t>
      </w:r>
    </w:p>
    <w:p w14:paraId="5C174732" w14:textId="77777777" w:rsidR="00F750A6" w:rsidRPr="005450CD" w:rsidRDefault="00F750A6" w:rsidP="005450CD">
      <w:pPr>
        <w:pStyle w:val="notetext"/>
      </w:pPr>
      <w:r w:rsidRPr="005450CD">
        <w:t>Note:</w:t>
      </w:r>
      <w:r w:rsidRPr="005450CD">
        <w:tab/>
        <w:t>This cap is the absolute maximum amount of levy that may be imposed for a levy period across all persons for all sub</w:t>
      </w:r>
      <w:r w:rsidR="005450CD">
        <w:noBreakHyphen/>
      </w:r>
      <w:r w:rsidRPr="005450CD">
        <w:t>sectors.</w:t>
      </w:r>
    </w:p>
    <w:p w14:paraId="041336DD" w14:textId="77777777" w:rsidR="00F750A6" w:rsidRPr="005450CD" w:rsidRDefault="00F750A6" w:rsidP="005450CD">
      <w:pPr>
        <w:pStyle w:val="SubsectionHead"/>
      </w:pPr>
      <w:r w:rsidRPr="005450CD">
        <w:t>Sub</w:t>
      </w:r>
      <w:r w:rsidR="005450CD">
        <w:noBreakHyphen/>
      </w:r>
      <w:r w:rsidRPr="005450CD">
        <w:t>sector levy cap</w:t>
      </w:r>
    </w:p>
    <w:p w14:paraId="702C6CC3" w14:textId="77777777" w:rsidR="00F750A6" w:rsidRPr="005450CD" w:rsidRDefault="00F750A6" w:rsidP="005450CD">
      <w:pPr>
        <w:pStyle w:val="subsection"/>
      </w:pPr>
      <w:r w:rsidRPr="005450CD">
        <w:tab/>
        <w:t>(2)</w:t>
      </w:r>
      <w:r w:rsidRPr="005450CD">
        <w:tab/>
        <w:t>The total amount of levy that may be imposed for the second levy period, or a later levy period, across all members of a particular sub</w:t>
      </w:r>
      <w:r w:rsidR="005450CD">
        <w:noBreakHyphen/>
      </w:r>
      <w:r w:rsidRPr="005450CD">
        <w:t xml:space="preserve">sector must not exceed the cap (the </w:t>
      </w:r>
      <w:r w:rsidRPr="005450CD">
        <w:rPr>
          <w:b/>
          <w:i/>
        </w:rPr>
        <w:t>sub</w:t>
      </w:r>
      <w:r w:rsidR="005450CD">
        <w:rPr>
          <w:b/>
          <w:i/>
        </w:rPr>
        <w:noBreakHyphen/>
      </w:r>
      <w:r w:rsidRPr="005450CD">
        <w:rPr>
          <w:b/>
          <w:i/>
        </w:rPr>
        <w:t>sector levy cap</w:t>
      </w:r>
      <w:r w:rsidRPr="005450CD">
        <w:t>) that is the highest of the following:</w:t>
      </w:r>
    </w:p>
    <w:p w14:paraId="735562AF" w14:textId="77777777" w:rsidR="00F750A6" w:rsidRPr="005450CD" w:rsidRDefault="00F750A6" w:rsidP="005450CD">
      <w:pPr>
        <w:pStyle w:val="paragraph"/>
      </w:pPr>
      <w:r w:rsidRPr="005450CD">
        <w:tab/>
        <w:t>(a)</w:t>
      </w:r>
      <w:r w:rsidRPr="005450CD">
        <w:tab/>
        <w:t>$20 million;</w:t>
      </w:r>
    </w:p>
    <w:p w14:paraId="2DB7B881" w14:textId="77777777" w:rsidR="00F750A6" w:rsidRPr="005450CD" w:rsidRDefault="00F750A6" w:rsidP="005450CD">
      <w:pPr>
        <w:pStyle w:val="paragraph"/>
      </w:pPr>
      <w:r w:rsidRPr="005450CD">
        <w:tab/>
        <w:t>(b)</w:t>
      </w:r>
      <w:r w:rsidRPr="005450CD">
        <w:tab/>
        <w:t>the amount prescribed (or the amount worked out in accordance with a method prescribed) for the levy period and the sub</w:t>
      </w:r>
      <w:r w:rsidR="005450CD">
        <w:noBreakHyphen/>
      </w:r>
      <w:r w:rsidRPr="005450CD">
        <w:t>sector by the regulations for the purposes of this paragraph;</w:t>
      </w:r>
    </w:p>
    <w:p w14:paraId="7C2DFA1C" w14:textId="77777777" w:rsidR="00F750A6" w:rsidRPr="005450CD" w:rsidRDefault="00F750A6" w:rsidP="005450CD">
      <w:pPr>
        <w:pStyle w:val="subsection2"/>
      </w:pPr>
      <w:r w:rsidRPr="005450CD">
        <w:t xml:space="preserve">unless the cap is exceeded (or further exceeded) because of a determination under section 1069H of the </w:t>
      </w:r>
      <w:r w:rsidRPr="005450CD">
        <w:rPr>
          <w:i/>
        </w:rPr>
        <w:t>Corporations Act 2001</w:t>
      </w:r>
      <w:r w:rsidRPr="005450CD">
        <w:t xml:space="preserve"> for the levy period and a sub</w:t>
      </w:r>
      <w:r w:rsidR="005450CD">
        <w:noBreakHyphen/>
      </w:r>
      <w:r w:rsidRPr="005450CD">
        <w:t>sector specifying that levy needs to be imposed by subsection 8(3) or section 9 of this Act.</w:t>
      </w:r>
    </w:p>
    <w:p w14:paraId="0AE10ECB" w14:textId="77777777" w:rsidR="00F750A6" w:rsidRPr="005450CD" w:rsidRDefault="00F750A6" w:rsidP="005450CD">
      <w:pPr>
        <w:pStyle w:val="notetext"/>
      </w:pPr>
      <w:r w:rsidRPr="005450CD">
        <w:t>Note 1:</w:t>
      </w:r>
      <w:r w:rsidRPr="005450CD">
        <w:tab/>
        <w:t>Unless the Minister makes such a determination, this sub</w:t>
      </w:r>
      <w:r w:rsidR="005450CD">
        <w:noBreakHyphen/>
      </w:r>
      <w:r w:rsidRPr="005450CD">
        <w:t>sector levy cap is an absolute maximum amount of levy that may be imposed for a levy period across all members of the sub</w:t>
      </w:r>
      <w:r w:rsidR="005450CD">
        <w:noBreakHyphen/>
      </w:r>
      <w:r w:rsidRPr="005450CD">
        <w:t>sector.</w:t>
      </w:r>
    </w:p>
    <w:p w14:paraId="770136B8" w14:textId="77777777" w:rsidR="00F750A6" w:rsidRPr="005450CD" w:rsidRDefault="00F750A6" w:rsidP="005450CD">
      <w:pPr>
        <w:pStyle w:val="notetext"/>
      </w:pPr>
      <w:r w:rsidRPr="005450CD">
        <w:t>Note 2:</w:t>
      </w:r>
      <w:r w:rsidRPr="005450CD">
        <w:tab/>
        <w:t>Subsection 8(3) and section 9 of this Act are about special levy. The Minister’s determination can specify that special levy needs to be imposed by section 9 on either or both of the following:</w:t>
      </w:r>
    </w:p>
    <w:p w14:paraId="049D1ACC" w14:textId="77777777" w:rsidR="00F750A6" w:rsidRPr="005450CD" w:rsidRDefault="00F750A6" w:rsidP="005450CD">
      <w:pPr>
        <w:pStyle w:val="notepara"/>
      </w:pPr>
      <w:r w:rsidRPr="005450CD">
        <w:t>(a)</w:t>
      </w:r>
      <w:r w:rsidRPr="005450CD">
        <w:tab/>
        <w:t>all members of the sub</w:t>
      </w:r>
      <w:r w:rsidR="005450CD">
        <w:noBreakHyphen/>
      </w:r>
      <w:r w:rsidRPr="005450CD">
        <w:t>sector;</w:t>
      </w:r>
    </w:p>
    <w:p w14:paraId="1A19B198" w14:textId="77777777" w:rsidR="00F750A6" w:rsidRPr="005450CD" w:rsidRDefault="00F750A6" w:rsidP="005450CD">
      <w:pPr>
        <w:pStyle w:val="notepara"/>
      </w:pPr>
      <w:r w:rsidRPr="005450CD">
        <w:t>(b)</w:t>
      </w:r>
      <w:r w:rsidRPr="005450CD">
        <w:tab/>
        <w:t>all members of one or more other sub</w:t>
      </w:r>
      <w:r w:rsidR="005450CD">
        <w:noBreakHyphen/>
      </w:r>
      <w:r w:rsidRPr="005450CD">
        <w:t>sectors.</w:t>
      </w:r>
    </w:p>
    <w:p w14:paraId="66BED182" w14:textId="77777777" w:rsidR="00F750A6" w:rsidRPr="005450CD" w:rsidRDefault="00F750A6" w:rsidP="005450CD">
      <w:pPr>
        <w:pStyle w:val="notetext"/>
      </w:pPr>
      <w:r w:rsidRPr="005450CD">
        <w:t>Note 3:</w:t>
      </w:r>
      <w:r w:rsidRPr="005450CD">
        <w:tab/>
        <w:t>Special levy imposed by section 9 of this Act on members of a sub</w:t>
      </w:r>
      <w:r w:rsidR="005450CD">
        <w:noBreakHyphen/>
      </w:r>
      <w:r w:rsidRPr="005450CD">
        <w:t>sector only counts towards the sub</w:t>
      </w:r>
      <w:r w:rsidR="005450CD">
        <w:noBreakHyphen/>
      </w:r>
      <w:r w:rsidRPr="005450CD">
        <w:t>sector levy cap for that sub</w:t>
      </w:r>
      <w:r w:rsidR="005450CD">
        <w:noBreakHyphen/>
      </w:r>
      <w:r w:rsidRPr="005450CD">
        <w:t>sector.</w:t>
      </w:r>
    </w:p>
    <w:p w14:paraId="41785865" w14:textId="77777777" w:rsidR="00F750A6" w:rsidRPr="005450CD" w:rsidRDefault="00F750A6" w:rsidP="005450CD">
      <w:pPr>
        <w:pStyle w:val="subsection"/>
      </w:pPr>
      <w:r w:rsidRPr="005450CD">
        <w:lastRenderedPageBreak/>
        <w:tab/>
        <w:t>(3)</w:t>
      </w:r>
      <w:r w:rsidRPr="005450CD">
        <w:tab/>
        <w:t xml:space="preserve">Subsection (2) has effect subject to </w:t>
      </w:r>
      <w:r w:rsidR="00261ADF" w:rsidRPr="005450CD">
        <w:t>subsection (</w:t>
      </w:r>
      <w:r w:rsidRPr="005450CD">
        <w:t>1).</w:t>
      </w:r>
    </w:p>
    <w:p w14:paraId="40E3F14F" w14:textId="77777777" w:rsidR="00F750A6" w:rsidRPr="005450CD" w:rsidRDefault="00F750A6" w:rsidP="005450CD">
      <w:pPr>
        <w:pStyle w:val="ActHead2"/>
        <w:pageBreakBefore/>
      </w:pPr>
      <w:bookmarkStart w:id="43" w:name="_Toc139385151"/>
      <w:r w:rsidRPr="002C72B7">
        <w:rPr>
          <w:rStyle w:val="CharPartNo"/>
        </w:rPr>
        <w:lastRenderedPageBreak/>
        <w:t>Part 3</w:t>
      </w:r>
      <w:r w:rsidRPr="005450CD">
        <w:t>—</w:t>
      </w:r>
      <w:r w:rsidRPr="002C72B7">
        <w:rPr>
          <w:rStyle w:val="CharPartText"/>
        </w:rPr>
        <w:t>Other matters</w:t>
      </w:r>
      <w:bookmarkEnd w:id="43"/>
    </w:p>
    <w:p w14:paraId="03AD3CA5" w14:textId="77777777" w:rsidR="00F750A6" w:rsidRPr="002C72B7" w:rsidRDefault="00F750A6" w:rsidP="005450CD">
      <w:pPr>
        <w:pStyle w:val="Header"/>
      </w:pPr>
      <w:r w:rsidRPr="002C72B7">
        <w:rPr>
          <w:rStyle w:val="CharDivNo"/>
        </w:rPr>
        <w:t xml:space="preserve"> </w:t>
      </w:r>
      <w:r w:rsidRPr="002C72B7">
        <w:rPr>
          <w:rStyle w:val="CharDivText"/>
        </w:rPr>
        <w:t xml:space="preserve"> </w:t>
      </w:r>
    </w:p>
    <w:p w14:paraId="27FC2A5C" w14:textId="77777777" w:rsidR="00F750A6" w:rsidRPr="005450CD" w:rsidRDefault="00F750A6" w:rsidP="005450CD">
      <w:pPr>
        <w:pStyle w:val="ActHead5"/>
      </w:pPr>
      <w:bookmarkStart w:id="44" w:name="_Toc139385152"/>
      <w:r w:rsidRPr="002C72B7">
        <w:rPr>
          <w:rStyle w:val="CharSectno"/>
        </w:rPr>
        <w:t>18</w:t>
      </w:r>
      <w:r w:rsidRPr="005450CD">
        <w:t xml:space="preserve">  Treatment of partnerships, unincorporated associations and multiple trustees</w:t>
      </w:r>
      <w:bookmarkEnd w:id="44"/>
    </w:p>
    <w:p w14:paraId="0FF1C98A" w14:textId="77777777" w:rsidR="00F750A6" w:rsidRPr="005450CD" w:rsidRDefault="00F750A6" w:rsidP="005450CD">
      <w:pPr>
        <w:pStyle w:val="SubsectionHead"/>
      </w:pPr>
      <w:r w:rsidRPr="005450CD">
        <w:t>Application to partnerships</w:t>
      </w:r>
    </w:p>
    <w:p w14:paraId="49CD7CDD" w14:textId="77777777" w:rsidR="00F750A6" w:rsidRPr="005450CD" w:rsidRDefault="00F750A6" w:rsidP="005450CD">
      <w:pPr>
        <w:pStyle w:val="subsection"/>
      </w:pPr>
      <w:r w:rsidRPr="005450CD">
        <w:tab/>
        <w:t>(1)</w:t>
      </w:r>
      <w:r w:rsidRPr="005450CD">
        <w:tab/>
        <w:t>This Act applies to a partnership as if the partnership were a person. However, obligations that would be imposed on the partnership are imposed instead on each partner, but may be discharged by any of the partners.</w:t>
      </w:r>
    </w:p>
    <w:p w14:paraId="6B3BF9EE" w14:textId="77777777" w:rsidR="00F750A6" w:rsidRPr="005450CD" w:rsidRDefault="00F750A6" w:rsidP="005450CD">
      <w:pPr>
        <w:pStyle w:val="SubsectionHead"/>
      </w:pPr>
      <w:r w:rsidRPr="005450CD">
        <w:t>Application to unincorporated associations</w:t>
      </w:r>
    </w:p>
    <w:p w14:paraId="76F022E2" w14:textId="77777777" w:rsidR="00F750A6" w:rsidRPr="005450CD" w:rsidRDefault="00F750A6" w:rsidP="005450CD">
      <w:pPr>
        <w:pStyle w:val="subsection"/>
      </w:pPr>
      <w:r w:rsidRPr="005450CD">
        <w:tab/>
        <w:t>(2)</w:t>
      </w:r>
      <w:r w:rsidRPr="005450CD">
        <w:tab/>
        <w:t>This Act applies to an unincorporated association as if the unincorporated association were a person. However, an obligation that would otherwise be imposed on the association:</w:t>
      </w:r>
    </w:p>
    <w:p w14:paraId="75772904" w14:textId="77777777" w:rsidR="00F750A6" w:rsidRPr="005450CD" w:rsidRDefault="00F750A6" w:rsidP="005450CD">
      <w:pPr>
        <w:pStyle w:val="paragraph"/>
      </w:pPr>
      <w:r w:rsidRPr="005450CD">
        <w:tab/>
        <w:t>(a)</w:t>
      </w:r>
      <w:r w:rsidRPr="005450CD">
        <w:tab/>
        <w:t>is imposed on each member of the association’s committee of management instead; but</w:t>
      </w:r>
    </w:p>
    <w:p w14:paraId="776D7476" w14:textId="77777777" w:rsidR="00F750A6" w:rsidRPr="005450CD" w:rsidRDefault="00F750A6" w:rsidP="005450CD">
      <w:pPr>
        <w:pStyle w:val="paragraph"/>
      </w:pPr>
      <w:r w:rsidRPr="005450CD">
        <w:tab/>
        <w:t>(b)</w:t>
      </w:r>
      <w:r w:rsidRPr="005450CD">
        <w:tab/>
        <w:t>may be discharged by any of the members.</w:t>
      </w:r>
    </w:p>
    <w:p w14:paraId="3D19D65E" w14:textId="77777777" w:rsidR="00F750A6" w:rsidRPr="005450CD" w:rsidRDefault="00F750A6" w:rsidP="005450CD">
      <w:pPr>
        <w:pStyle w:val="SubsectionHead"/>
      </w:pPr>
      <w:r w:rsidRPr="005450CD">
        <w:t>Application to RSE licensee that is a group of individual trustees</w:t>
      </w:r>
    </w:p>
    <w:p w14:paraId="2341A599" w14:textId="77777777" w:rsidR="00F750A6" w:rsidRPr="005450CD" w:rsidRDefault="00F750A6" w:rsidP="005450CD">
      <w:pPr>
        <w:pStyle w:val="subsection"/>
      </w:pPr>
      <w:r w:rsidRPr="005450CD">
        <w:tab/>
        <w:t>(3)</w:t>
      </w:r>
      <w:r w:rsidRPr="005450CD">
        <w:tab/>
        <w:t>This Act applies to an RSE licensee that is a group of individual trustees as if the group were a person. However, an obligation that would otherwise be imposed on the group is imposed on each individual, but may be discharged by any of the individuals.</w:t>
      </w:r>
    </w:p>
    <w:p w14:paraId="287AA311" w14:textId="77777777" w:rsidR="00F750A6" w:rsidRPr="005450CD" w:rsidRDefault="00F750A6" w:rsidP="005450CD">
      <w:pPr>
        <w:pStyle w:val="SubsectionHead"/>
      </w:pPr>
      <w:r w:rsidRPr="005450CD">
        <w:t>Application to multiple trustees treated as single entity</w:t>
      </w:r>
    </w:p>
    <w:p w14:paraId="03CE9DC5" w14:textId="77777777" w:rsidR="00F750A6" w:rsidRPr="005450CD" w:rsidRDefault="00F750A6" w:rsidP="005450CD">
      <w:pPr>
        <w:pStyle w:val="subsection"/>
      </w:pPr>
      <w:r w:rsidRPr="005450CD">
        <w:tab/>
        <w:t>(4)</w:t>
      </w:r>
      <w:r w:rsidRPr="005450CD">
        <w:tab/>
        <w:t>Subsections (5), (6) and (7) apply if a trustee or trustees of a trust are treated during a period as constituting:</w:t>
      </w:r>
    </w:p>
    <w:p w14:paraId="288732D5" w14:textId="77777777" w:rsidR="00F750A6" w:rsidRPr="005450CD" w:rsidRDefault="00F750A6" w:rsidP="005450CD">
      <w:pPr>
        <w:pStyle w:val="paragraph"/>
      </w:pPr>
      <w:r w:rsidRPr="005450CD">
        <w:tab/>
        <w:t>(a)</w:t>
      </w:r>
      <w:r w:rsidRPr="005450CD">
        <w:tab/>
        <w:t xml:space="preserve">a single legal entity (the </w:t>
      </w:r>
      <w:r w:rsidRPr="005450CD">
        <w:rPr>
          <w:b/>
          <w:i/>
        </w:rPr>
        <w:t>notional entity</w:t>
      </w:r>
      <w:r w:rsidRPr="005450CD">
        <w:t xml:space="preserve">) under section 761FA of the </w:t>
      </w:r>
      <w:r w:rsidRPr="005450CD">
        <w:rPr>
          <w:i/>
        </w:rPr>
        <w:t>Corporations Act 2001</w:t>
      </w:r>
      <w:r w:rsidRPr="005450CD">
        <w:t>; or</w:t>
      </w:r>
    </w:p>
    <w:p w14:paraId="65B5EBEB" w14:textId="77777777" w:rsidR="00F750A6" w:rsidRPr="005450CD" w:rsidRDefault="00F750A6" w:rsidP="005450CD">
      <w:pPr>
        <w:pStyle w:val="paragraph"/>
      </w:pPr>
      <w:r w:rsidRPr="005450CD">
        <w:tab/>
        <w:t>(b)</w:t>
      </w:r>
      <w:r w:rsidRPr="005450CD">
        <w:tab/>
        <w:t xml:space="preserve">a single person (also the </w:t>
      </w:r>
      <w:r w:rsidRPr="005450CD">
        <w:rPr>
          <w:b/>
          <w:i/>
        </w:rPr>
        <w:t>notional entity</w:t>
      </w:r>
      <w:r w:rsidRPr="005450CD">
        <w:t xml:space="preserve">) under section 15 of the </w:t>
      </w:r>
      <w:r w:rsidRPr="005450CD">
        <w:rPr>
          <w:i/>
        </w:rPr>
        <w:t>National Consumer Credit Protection Act 2009</w:t>
      </w:r>
      <w:r w:rsidRPr="005450CD">
        <w:t>.</w:t>
      </w:r>
    </w:p>
    <w:p w14:paraId="0F288EB6" w14:textId="77777777" w:rsidR="00F750A6" w:rsidRPr="005450CD" w:rsidRDefault="00F750A6" w:rsidP="005450CD">
      <w:pPr>
        <w:pStyle w:val="subsection"/>
      </w:pPr>
      <w:r w:rsidRPr="005450CD">
        <w:lastRenderedPageBreak/>
        <w:tab/>
        <w:t>(5)</w:t>
      </w:r>
      <w:r w:rsidRPr="005450CD">
        <w:tab/>
        <w:t>This Act applies to the notional entity during the period as if the notional entity were a person, but with the changes set out in subsections (6) and (7).</w:t>
      </w:r>
    </w:p>
    <w:p w14:paraId="21F784A8" w14:textId="77777777" w:rsidR="00F750A6" w:rsidRPr="005450CD" w:rsidRDefault="00F750A6" w:rsidP="005450CD">
      <w:pPr>
        <w:pStyle w:val="subsection"/>
      </w:pPr>
      <w:r w:rsidRPr="005450CD">
        <w:tab/>
        <w:t>(6)</w:t>
      </w:r>
      <w:r w:rsidRPr="005450CD">
        <w:tab/>
        <w:t>During the period, or any part of the period, that the trust has 2 or more trustees, an obligation that would otherwise be imposed on the notional entity by this Act is imposed instead on each trustee, but may be discharged by any of the trustees.</w:t>
      </w:r>
    </w:p>
    <w:p w14:paraId="2FA8DEC6" w14:textId="77777777" w:rsidR="00F750A6" w:rsidRPr="005450CD" w:rsidRDefault="00F750A6" w:rsidP="005450CD">
      <w:pPr>
        <w:pStyle w:val="subsection"/>
      </w:pPr>
      <w:r w:rsidRPr="005450CD">
        <w:tab/>
        <w:t>(7)</w:t>
      </w:r>
      <w:r w:rsidRPr="005450CD">
        <w:tab/>
        <w:t>During the period, or any part of the period, that the trust has only one trustee, an obligation that would otherwise be imposed on the notional entity by this Act is imposed instead on that single trustee.</w:t>
      </w:r>
    </w:p>
    <w:p w14:paraId="7C771F2D" w14:textId="77777777" w:rsidR="00F750A6" w:rsidRPr="005450CD" w:rsidRDefault="00F750A6" w:rsidP="005450CD">
      <w:pPr>
        <w:pStyle w:val="ActHead5"/>
      </w:pPr>
      <w:bookmarkStart w:id="45" w:name="_Toc139385153"/>
      <w:r w:rsidRPr="002C72B7">
        <w:rPr>
          <w:rStyle w:val="CharSectno"/>
        </w:rPr>
        <w:t>19</w:t>
      </w:r>
      <w:r w:rsidRPr="005450CD">
        <w:t xml:space="preserve">  Regulations</w:t>
      </w:r>
      <w:bookmarkEnd w:id="45"/>
    </w:p>
    <w:p w14:paraId="00F40BF8" w14:textId="77777777" w:rsidR="00F750A6" w:rsidRPr="005450CD" w:rsidRDefault="00F750A6" w:rsidP="005450CD">
      <w:pPr>
        <w:pStyle w:val="subsection"/>
      </w:pPr>
      <w:r w:rsidRPr="005450CD">
        <w:tab/>
      </w:r>
      <w:r w:rsidRPr="005450CD">
        <w:tab/>
        <w:t>The Governor</w:t>
      </w:r>
      <w:r w:rsidR="005450CD">
        <w:noBreakHyphen/>
      </w:r>
      <w:r w:rsidRPr="005450CD">
        <w:t>General may make regulations prescribing matters:</w:t>
      </w:r>
    </w:p>
    <w:p w14:paraId="2D7BDE12" w14:textId="77777777" w:rsidR="00F750A6" w:rsidRPr="005450CD" w:rsidRDefault="00F750A6" w:rsidP="005450CD">
      <w:pPr>
        <w:pStyle w:val="paragraph"/>
      </w:pPr>
      <w:r w:rsidRPr="005450CD">
        <w:tab/>
        <w:t>(a)</w:t>
      </w:r>
      <w:r w:rsidRPr="005450CD">
        <w:tab/>
        <w:t>required or permitted by this Act to be prescribed by the regulations; or</w:t>
      </w:r>
    </w:p>
    <w:p w14:paraId="04031C21" w14:textId="77777777" w:rsidR="00F750A6" w:rsidRDefault="00F750A6" w:rsidP="005450CD">
      <w:pPr>
        <w:pStyle w:val="paragraph"/>
      </w:pPr>
      <w:r w:rsidRPr="005450CD">
        <w:tab/>
        <w:t>(b)</w:t>
      </w:r>
      <w:r w:rsidRPr="005450CD">
        <w:tab/>
        <w:t>necessary or convenient to be prescribed for carrying out or giving effect to this Act.</w:t>
      </w:r>
    </w:p>
    <w:p w14:paraId="307D9DCA" w14:textId="77777777" w:rsidR="0034594B" w:rsidRDefault="0034594B" w:rsidP="0034594B"/>
    <w:p w14:paraId="5E1B24A0" w14:textId="77777777" w:rsidR="0034594B" w:rsidRDefault="0034594B" w:rsidP="0034594B">
      <w:pPr>
        <w:pStyle w:val="AssentBk"/>
        <w:keepNext/>
      </w:pPr>
    </w:p>
    <w:p w14:paraId="5258EA96" w14:textId="77777777" w:rsidR="0034594B" w:rsidRDefault="0034594B" w:rsidP="0034594B">
      <w:pPr>
        <w:pStyle w:val="AssentBk"/>
        <w:keepNext/>
      </w:pPr>
    </w:p>
    <w:p w14:paraId="382C5BE0" w14:textId="77777777" w:rsidR="0034594B" w:rsidRDefault="0034594B" w:rsidP="0034594B">
      <w:pPr>
        <w:pStyle w:val="2ndRd"/>
        <w:keepNext/>
        <w:pBdr>
          <w:top w:val="single" w:sz="2" w:space="1" w:color="auto"/>
        </w:pBdr>
      </w:pPr>
    </w:p>
    <w:p w14:paraId="6D9BB94E" w14:textId="77777777" w:rsidR="00964EC6" w:rsidRDefault="00964EC6" w:rsidP="0034594B">
      <w:pPr>
        <w:pStyle w:val="2ndRd"/>
        <w:keepNext/>
        <w:spacing w:line="260" w:lineRule="atLeast"/>
        <w:rPr>
          <w:i/>
        </w:rPr>
      </w:pPr>
      <w:r>
        <w:t>[</w:t>
      </w:r>
      <w:r>
        <w:rPr>
          <w:i/>
        </w:rPr>
        <w:t>Minister’s second reading speech made in—</w:t>
      </w:r>
    </w:p>
    <w:p w14:paraId="0A20DE93" w14:textId="1265C9F5" w:rsidR="00964EC6" w:rsidRDefault="00964EC6" w:rsidP="0034594B">
      <w:pPr>
        <w:pStyle w:val="2ndRd"/>
        <w:keepNext/>
        <w:spacing w:line="260" w:lineRule="atLeast"/>
        <w:rPr>
          <w:i/>
        </w:rPr>
      </w:pPr>
      <w:r>
        <w:rPr>
          <w:i/>
        </w:rPr>
        <w:t>House of Representatives on 8 March 2023</w:t>
      </w:r>
    </w:p>
    <w:p w14:paraId="2A075CFC" w14:textId="4507B2A2" w:rsidR="00964EC6" w:rsidRDefault="00964EC6" w:rsidP="0034594B">
      <w:pPr>
        <w:pStyle w:val="2ndRd"/>
        <w:keepNext/>
        <w:spacing w:line="260" w:lineRule="atLeast"/>
        <w:rPr>
          <w:i/>
        </w:rPr>
      </w:pPr>
      <w:r>
        <w:rPr>
          <w:i/>
        </w:rPr>
        <w:t>Senate on 22 March 2023</w:t>
      </w:r>
      <w:r>
        <w:t>]</w:t>
      </w:r>
    </w:p>
    <w:p w14:paraId="4AE302D3" w14:textId="68272937" w:rsidR="000C04CC" w:rsidRPr="00964EC6" w:rsidRDefault="00964EC6" w:rsidP="0034594B">
      <w:pPr>
        <w:framePr w:hSpace="180" w:wrap="around" w:vAnchor="text" w:hAnchor="page" w:x="2416" w:y="2984"/>
      </w:pPr>
      <w:r>
        <w:t>(15/23)</w:t>
      </w:r>
    </w:p>
    <w:p w14:paraId="1074B3EC" w14:textId="77777777" w:rsidR="00964EC6" w:rsidRDefault="00964EC6" w:rsidP="0034594B"/>
    <w:sectPr w:rsidR="00964EC6" w:rsidSect="000C04CC">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828ED" w14:textId="77777777" w:rsidR="0034594B" w:rsidRDefault="0034594B" w:rsidP="00715914">
      <w:pPr>
        <w:spacing w:line="240" w:lineRule="auto"/>
      </w:pPr>
      <w:r>
        <w:separator/>
      </w:r>
    </w:p>
  </w:endnote>
  <w:endnote w:type="continuationSeparator" w:id="0">
    <w:p w14:paraId="6AB84CED" w14:textId="77777777" w:rsidR="0034594B" w:rsidRDefault="0034594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CB5B" w14:textId="77777777" w:rsidR="0034594B" w:rsidRPr="005F1388" w:rsidRDefault="0034594B" w:rsidP="005450C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42557" w14:textId="44F608AF" w:rsidR="0034594B" w:rsidRDefault="0034594B" w:rsidP="0034594B">
    <w:pPr>
      <w:pStyle w:val="ScalePlusRef"/>
    </w:pPr>
    <w:r>
      <w:t>Note: An electronic version of this Act is available on the Federal Register of Legislation (</w:t>
    </w:r>
    <w:hyperlink r:id="rId1" w:history="1">
      <w:r>
        <w:t>https://www.legislation.gov.au/</w:t>
      </w:r>
    </w:hyperlink>
    <w:r>
      <w:t>)</w:t>
    </w:r>
  </w:p>
  <w:p w14:paraId="35096860" w14:textId="77777777" w:rsidR="0034594B" w:rsidRDefault="0034594B" w:rsidP="0034594B"/>
  <w:p w14:paraId="20E64662" w14:textId="5638AF91" w:rsidR="0034594B" w:rsidRDefault="0034594B" w:rsidP="005450CD">
    <w:pPr>
      <w:pStyle w:val="Footer"/>
      <w:spacing w:before="120"/>
    </w:pPr>
  </w:p>
  <w:p w14:paraId="3D26EC34" w14:textId="77777777" w:rsidR="0034594B" w:rsidRPr="005F1388" w:rsidRDefault="0034594B"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979B" w14:textId="77777777" w:rsidR="0034594B" w:rsidRPr="00ED79B6" w:rsidRDefault="0034594B" w:rsidP="005450C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0E444" w14:textId="77777777" w:rsidR="0034594B" w:rsidRDefault="0034594B" w:rsidP="005450C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4594B" w14:paraId="732C74AE" w14:textId="77777777" w:rsidTr="00AC4BB2">
      <w:tc>
        <w:tcPr>
          <w:tcW w:w="646" w:type="dxa"/>
        </w:tcPr>
        <w:p w14:paraId="73C1C417" w14:textId="77777777" w:rsidR="0034594B" w:rsidRDefault="0034594B"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B8C99D1" w14:textId="4B233D27" w:rsidR="0034594B" w:rsidRDefault="0034594B"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F68DF">
            <w:rPr>
              <w:i/>
              <w:sz w:val="18"/>
            </w:rPr>
            <w:t>Financial Services Compensation Scheme of Last Resort Levy Act 2023</w:t>
          </w:r>
          <w:r w:rsidRPr="00ED79B6">
            <w:rPr>
              <w:i/>
              <w:sz w:val="18"/>
            </w:rPr>
            <w:fldChar w:fldCharType="end"/>
          </w:r>
        </w:p>
      </w:tc>
      <w:tc>
        <w:tcPr>
          <w:tcW w:w="1270" w:type="dxa"/>
        </w:tcPr>
        <w:p w14:paraId="0BF5E3AF" w14:textId="3C2B9695" w:rsidR="0034594B" w:rsidRDefault="0034594B"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F68DF">
            <w:rPr>
              <w:i/>
              <w:sz w:val="18"/>
            </w:rPr>
            <w:t>No. 44, 2023</w:t>
          </w:r>
          <w:r w:rsidRPr="00ED79B6">
            <w:rPr>
              <w:i/>
              <w:sz w:val="18"/>
            </w:rPr>
            <w:fldChar w:fldCharType="end"/>
          </w:r>
        </w:p>
      </w:tc>
    </w:tr>
  </w:tbl>
  <w:p w14:paraId="0B853BB0" w14:textId="77777777" w:rsidR="0034594B" w:rsidRPr="00ED79B6" w:rsidRDefault="0034594B"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9E4DF" w14:textId="77777777" w:rsidR="0034594B" w:rsidRPr="00ED79B6" w:rsidRDefault="0034594B" w:rsidP="005450C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4594B" w14:paraId="328C5A67" w14:textId="77777777" w:rsidTr="00340F07">
      <w:tc>
        <w:tcPr>
          <w:tcW w:w="1247" w:type="dxa"/>
        </w:tcPr>
        <w:p w14:paraId="036DFC3B" w14:textId="0367D43F" w:rsidR="0034594B" w:rsidRDefault="0034594B"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F68DF">
            <w:rPr>
              <w:i/>
              <w:sz w:val="18"/>
            </w:rPr>
            <w:t>No. 44, 2023</w:t>
          </w:r>
          <w:r w:rsidRPr="00ED79B6">
            <w:rPr>
              <w:i/>
              <w:sz w:val="18"/>
            </w:rPr>
            <w:fldChar w:fldCharType="end"/>
          </w:r>
        </w:p>
      </w:tc>
      <w:tc>
        <w:tcPr>
          <w:tcW w:w="5387" w:type="dxa"/>
        </w:tcPr>
        <w:p w14:paraId="2D722645" w14:textId="3C677F5F" w:rsidR="0034594B" w:rsidRDefault="0034594B"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F68DF">
            <w:rPr>
              <w:i/>
              <w:sz w:val="18"/>
            </w:rPr>
            <w:t>Financial Services Compensation Scheme of Last Resort Levy Act 2023</w:t>
          </w:r>
          <w:r w:rsidRPr="00ED79B6">
            <w:rPr>
              <w:i/>
              <w:sz w:val="18"/>
            </w:rPr>
            <w:fldChar w:fldCharType="end"/>
          </w:r>
        </w:p>
      </w:tc>
      <w:tc>
        <w:tcPr>
          <w:tcW w:w="669" w:type="dxa"/>
        </w:tcPr>
        <w:p w14:paraId="0F32FFCF" w14:textId="77777777" w:rsidR="0034594B" w:rsidRDefault="0034594B"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D74EFB8" w14:textId="77777777" w:rsidR="0034594B" w:rsidRPr="00ED79B6" w:rsidRDefault="0034594B"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27419" w14:textId="77777777" w:rsidR="0034594B" w:rsidRDefault="0034594B" w:rsidP="005450C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4594B" w14:paraId="66D16E29" w14:textId="77777777" w:rsidTr="002C72B7">
      <w:tc>
        <w:tcPr>
          <w:tcW w:w="646" w:type="dxa"/>
        </w:tcPr>
        <w:p w14:paraId="418CA5FE" w14:textId="77777777" w:rsidR="0034594B" w:rsidRDefault="0034594B"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BC8E2FB" w14:textId="5DCC15C3" w:rsidR="0034594B" w:rsidRDefault="0034594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F68DF">
            <w:rPr>
              <w:i/>
              <w:sz w:val="18"/>
            </w:rPr>
            <w:t>Financial Services Compensation Scheme of Last Resort Levy Act 2023</w:t>
          </w:r>
          <w:r w:rsidRPr="007A1328">
            <w:rPr>
              <w:i/>
              <w:sz w:val="18"/>
            </w:rPr>
            <w:fldChar w:fldCharType="end"/>
          </w:r>
        </w:p>
      </w:tc>
      <w:tc>
        <w:tcPr>
          <w:tcW w:w="1270" w:type="dxa"/>
        </w:tcPr>
        <w:p w14:paraId="74B88BA0" w14:textId="347704C5" w:rsidR="0034594B" w:rsidRDefault="0034594B"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F68DF">
            <w:rPr>
              <w:i/>
              <w:sz w:val="18"/>
            </w:rPr>
            <w:t>No. 44, 2023</w:t>
          </w:r>
          <w:r w:rsidRPr="007A1328">
            <w:rPr>
              <w:i/>
              <w:sz w:val="18"/>
            </w:rPr>
            <w:fldChar w:fldCharType="end"/>
          </w:r>
        </w:p>
      </w:tc>
    </w:tr>
  </w:tbl>
  <w:p w14:paraId="0B7C109C" w14:textId="77777777" w:rsidR="0034594B" w:rsidRPr="007A1328" w:rsidRDefault="0034594B"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C5FCF" w14:textId="77777777" w:rsidR="0034594B" w:rsidRDefault="0034594B" w:rsidP="005450C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4594B" w14:paraId="5199E810" w14:textId="77777777" w:rsidTr="002C72B7">
      <w:tc>
        <w:tcPr>
          <w:tcW w:w="1247" w:type="dxa"/>
        </w:tcPr>
        <w:p w14:paraId="38A46EB4" w14:textId="4F79C905" w:rsidR="0034594B" w:rsidRDefault="0034594B"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F68DF">
            <w:rPr>
              <w:i/>
              <w:sz w:val="18"/>
            </w:rPr>
            <w:t>No. 44, 2023</w:t>
          </w:r>
          <w:r w:rsidRPr="007A1328">
            <w:rPr>
              <w:i/>
              <w:sz w:val="18"/>
            </w:rPr>
            <w:fldChar w:fldCharType="end"/>
          </w:r>
        </w:p>
      </w:tc>
      <w:tc>
        <w:tcPr>
          <w:tcW w:w="5387" w:type="dxa"/>
        </w:tcPr>
        <w:p w14:paraId="1737B574" w14:textId="3D8DC526" w:rsidR="0034594B" w:rsidRDefault="0034594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F68DF">
            <w:rPr>
              <w:i/>
              <w:sz w:val="18"/>
            </w:rPr>
            <w:t>Financial Services Compensation Scheme of Last Resort Levy Act 2023</w:t>
          </w:r>
          <w:r w:rsidRPr="007A1328">
            <w:rPr>
              <w:i/>
              <w:sz w:val="18"/>
            </w:rPr>
            <w:fldChar w:fldCharType="end"/>
          </w:r>
        </w:p>
      </w:tc>
      <w:tc>
        <w:tcPr>
          <w:tcW w:w="669" w:type="dxa"/>
        </w:tcPr>
        <w:p w14:paraId="4F38D03F" w14:textId="77777777" w:rsidR="0034594B" w:rsidRDefault="0034594B"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8688C3A" w14:textId="77777777" w:rsidR="0034594B" w:rsidRPr="007A1328" w:rsidRDefault="0034594B"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8505D" w14:textId="77777777" w:rsidR="0034594B" w:rsidRDefault="0034594B" w:rsidP="005450C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4594B" w14:paraId="41DEFB2C" w14:textId="77777777" w:rsidTr="002C72B7">
      <w:tc>
        <w:tcPr>
          <w:tcW w:w="1247" w:type="dxa"/>
        </w:tcPr>
        <w:p w14:paraId="712FD38D" w14:textId="29FD065C" w:rsidR="0034594B" w:rsidRDefault="0034594B"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F68DF">
            <w:rPr>
              <w:i/>
              <w:sz w:val="18"/>
            </w:rPr>
            <w:t>No. 44, 2023</w:t>
          </w:r>
          <w:r w:rsidRPr="007A1328">
            <w:rPr>
              <w:i/>
              <w:sz w:val="18"/>
            </w:rPr>
            <w:fldChar w:fldCharType="end"/>
          </w:r>
        </w:p>
      </w:tc>
      <w:tc>
        <w:tcPr>
          <w:tcW w:w="5387" w:type="dxa"/>
        </w:tcPr>
        <w:p w14:paraId="52D3CB45" w14:textId="22A712B6" w:rsidR="0034594B" w:rsidRDefault="0034594B"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F68DF">
            <w:rPr>
              <w:i/>
              <w:sz w:val="18"/>
            </w:rPr>
            <w:t>Financial Services Compensation Scheme of Last Resort Levy Act 2023</w:t>
          </w:r>
          <w:r w:rsidRPr="007A1328">
            <w:rPr>
              <w:i/>
              <w:sz w:val="18"/>
            </w:rPr>
            <w:fldChar w:fldCharType="end"/>
          </w:r>
        </w:p>
      </w:tc>
      <w:tc>
        <w:tcPr>
          <w:tcW w:w="669" w:type="dxa"/>
        </w:tcPr>
        <w:p w14:paraId="222A0A6F" w14:textId="77777777" w:rsidR="0034594B" w:rsidRDefault="0034594B"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2569F54" w14:textId="77777777" w:rsidR="0034594B" w:rsidRPr="007A1328" w:rsidRDefault="0034594B"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01AA7" w14:textId="77777777" w:rsidR="0034594B" w:rsidRDefault="0034594B" w:rsidP="00715914">
      <w:pPr>
        <w:spacing w:line="240" w:lineRule="auto"/>
      </w:pPr>
      <w:r>
        <w:separator/>
      </w:r>
    </w:p>
  </w:footnote>
  <w:footnote w:type="continuationSeparator" w:id="0">
    <w:p w14:paraId="4E7DB176" w14:textId="77777777" w:rsidR="0034594B" w:rsidRDefault="0034594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6A9BE" w14:textId="77777777" w:rsidR="0034594B" w:rsidRPr="005F1388" w:rsidRDefault="0034594B"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EDF01" w14:textId="77777777" w:rsidR="0034594B" w:rsidRPr="005F1388" w:rsidRDefault="0034594B"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835FF" w14:textId="77777777" w:rsidR="0034594B" w:rsidRPr="005F1388" w:rsidRDefault="0034594B"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6B1D" w14:textId="77777777" w:rsidR="0034594B" w:rsidRPr="00ED79B6" w:rsidRDefault="0034594B"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E14D1" w14:textId="77777777" w:rsidR="0034594B" w:rsidRPr="00ED79B6" w:rsidRDefault="0034594B"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FDA88" w14:textId="77777777" w:rsidR="0034594B" w:rsidRPr="00ED79B6" w:rsidRDefault="0034594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B6EE8" w14:textId="0C192ECC" w:rsidR="0034594B" w:rsidRDefault="0034594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68A8954" w14:textId="17235A5D" w:rsidR="0034594B" w:rsidRDefault="0034594B" w:rsidP="00715914">
    <w:pPr>
      <w:rPr>
        <w:sz w:val="20"/>
      </w:rPr>
    </w:pPr>
    <w:r w:rsidRPr="007A1328">
      <w:rPr>
        <w:b/>
        <w:sz w:val="20"/>
      </w:rPr>
      <w:fldChar w:fldCharType="begin"/>
    </w:r>
    <w:r w:rsidRPr="007A1328">
      <w:rPr>
        <w:b/>
        <w:sz w:val="20"/>
      </w:rPr>
      <w:instrText xml:space="preserve"> STYLEREF CharPartNo </w:instrText>
    </w:r>
    <w:r w:rsidR="00AF68DF">
      <w:rPr>
        <w:b/>
        <w:sz w:val="20"/>
      </w:rPr>
      <w:fldChar w:fldCharType="separate"/>
    </w:r>
    <w:r w:rsidR="00AF68DF">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F68DF">
      <w:rPr>
        <w:sz w:val="20"/>
      </w:rPr>
      <w:fldChar w:fldCharType="separate"/>
    </w:r>
    <w:r w:rsidR="00AF68DF">
      <w:rPr>
        <w:noProof/>
        <w:sz w:val="20"/>
      </w:rPr>
      <w:t>Other matters</w:t>
    </w:r>
    <w:r>
      <w:rPr>
        <w:sz w:val="20"/>
      </w:rPr>
      <w:fldChar w:fldCharType="end"/>
    </w:r>
  </w:p>
  <w:p w14:paraId="3BC34D8F" w14:textId="4E679704" w:rsidR="0034594B" w:rsidRPr="007A1328" w:rsidRDefault="0034594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E832C1C" w14:textId="77777777" w:rsidR="0034594B" w:rsidRPr="007A1328" w:rsidRDefault="0034594B" w:rsidP="00715914">
    <w:pPr>
      <w:rPr>
        <w:b/>
        <w:sz w:val="24"/>
      </w:rPr>
    </w:pPr>
  </w:p>
  <w:p w14:paraId="193FFAC0" w14:textId="1F7340AE" w:rsidR="0034594B" w:rsidRPr="007A1328" w:rsidRDefault="0034594B"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F68DF">
      <w:rPr>
        <w:noProof/>
        <w:sz w:val="24"/>
      </w:rPr>
      <w:t>19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2D795" w14:textId="45311ED6" w:rsidR="0034594B" w:rsidRPr="007A1328" w:rsidRDefault="0034594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16547C5" w14:textId="0BB682C7" w:rsidR="0034594B" w:rsidRPr="007A1328" w:rsidRDefault="0034594B" w:rsidP="00715914">
    <w:pPr>
      <w:jc w:val="right"/>
      <w:rPr>
        <w:sz w:val="20"/>
      </w:rPr>
    </w:pPr>
    <w:r w:rsidRPr="007A1328">
      <w:rPr>
        <w:sz w:val="20"/>
      </w:rPr>
      <w:fldChar w:fldCharType="begin"/>
    </w:r>
    <w:r w:rsidRPr="007A1328">
      <w:rPr>
        <w:sz w:val="20"/>
      </w:rPr>
      <w:instrText xml:space="preserve"> STYLEREF CharPartText </w:instrText>
    </w:r>
    <w:r w:rsidR="00AF68DF">
      <w:rPr>
        <w:sz w:val="20"/>
      </w:rPr>
      <w:fldChar w:fldCharType="separate"/>
    </w:r>
    <w:r w:rsidR="00AF68DF">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F68DF">
      <w:rPr>
        <w:b/>
        <w:sz w:val="20"/>
      </w:rPr>
      <w:fldChar w:fldCharType="separate"/>
    </w:r>
    <w:r w:rsidR="00AF68DF">
      <w:rPr>
        <w:b/>
        <w:noProof/>
        <w:sz w:val="20"/>
      </w:rPr>
      <w:t>Part 3</w:t>
    </w:r>
    <w:r>
      <w:rPr>
        <w:b/>
        <w:sz w:val="20"/>
      </w:rPr>
      <w:fldChar w:fldCharType="end"/>
    </w:r>
  </w:p>
  <w:p w14:paraId="357F25D6" w14:textId="368DF103" w:rsidR="0034594B" w:rsidRPr="007A1328" w:rsidRDefault="0034594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9DB5157" w14:textId="77777777" w:rsidR="0034594B" w:rsidRPr="007A1328" w:rsidRDefault="0034594B" w:rsidP="00715914">
    <w:pPr>
      <w:jc w:val="right"/>
      <w:rPr>
        <w:b/>
        <w:sz w:val="24"/>
      </w:rPr>
    </w:pPr>
  </w:p>
  <w:p w14:paraId="1DCC6534" w14:textId="54F4B06E" w:rsidR="0034594B" w:rsidRPr="007A1328" w:rsidRDefault="0034594B"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F68DF">
      <w:rPr>
        <w:noProof/>
        <w:sz w:val="24"/>
      </w:rPr>
      <w:t>18</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9553" w14:textId="77777777" w:rsidR="0034594B" w:rsidRPr="007A1328" w:rsidRDefault="0034594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50A6"/>
    <w:rsid w:val="000136AF"/>
    <w:rsid w:val="0003377B"/>
    <w:rsid w:val="00052671"/>
    <w:rsid w:val="000614BF"/>
    <w:rsid w:val="00087D46"/>
    <w:rsid w:val="00093378"/>
    <w:rsid w:val="000A556A"/>
    <w:rsid w:val="000C04CC"/>
    <w:rsid w:val="000D05EF"/>
    <w:rsid w:val="000D0EB7"/>
    <w:rsid w:val="000E2261"/>
    <w:rsid w:val="000E3F92"/>
    <w:rsid w:val="000F21C1"/>
    <w:rsid w:val="00101417"/>
    <w:rsid w:val="0010745C"/>
    <w:rsid w:val="001228FA"/>
    <w:rsid w:val="00122FE1"/>
    <w:rsid w:val="0013072E"/>
    <w:rsid w:val="001464BD"/>
    <w:rsid w:val="00154506"/>
    <w:rsid w:val="00166C2F"/>
    <w:rsid w:val="001671E9"/>
    <w:rsid w:val="001801E8"/>
    <w:rsid w:val="001939E1"/>
    <w:rsid w:val="00194097"/>
    <w:rsid w:val="00195382"/>
    <w:rsid w:val="001A45D5"/>
    <w:rsid w:val="001B782B"/>
    <w:rsid w:val="001C69C4"/>
    <w:rsid w:val="001D11E9"/>
    <w:rsid w:val="001D37EF"/>
    <w:rsid w:val="001E3590"/>
    <w:rsid w:val="001E7407"/>
    <w:rsid w:val="001E7A35"/>
    <w:rsid w:val="001E7F6E"/>
    <w:rsid w:val="001F5D5E"/>
    <w:rsid w:val="001F6219"/>
    <w:rsid w:val="002065DA"/>
    <w:rsid w:val="00212DDD"/>
    <w:rsid w:val="0024010F"/>
    <w:rsid w:val="00240749"/>
    <w:rsid w:val="002564A4"/>
    <w:rsid w:val="00261ADF"/>
    <w:rsid w:val="00277EAE"/>
    <w:rsid w:val="00282C3C"/>
    <w:rsid w:val="002966AE"/>
    <w:rsid w:val="00297ECB"/>
    <w:rsid w:val="002C72B7"/>
    <w:rsid w:val="002D043A"/>
    <w:rsid w:val="002D1446"/>
    <w:rsid w:val="002D6224"/>
    <w:rsid w:val="002E2B7E"/>
    <w:rsid w:val="0031480C"/>
    <w:rsid w:val="003213F0"/>
    <w:rsid w:val="00324BDF"/>
    <w:rsid w:val="0032591D"/>
    <w:rsid w:val="0033045F"/>
    <w:rsid w:val="003304A9"/>
    <w:rsid w:val="00340F07"/>
    <w:rsid w:val="003415D3"/>
    <w:rsid w:val="0034382B"/>
    <w:rsid w:val="0034594B"/>
    <w:rsid w:val="00352B0F"/>
    <w:rsid w:val="00355469"/>
    <w:rsid w:val="0035563C"/>
    <w:rsid w:val="00356B3D"/>
    <w:rsid w:val="00360459"/>
    <w:rsid w:val="00364EFF"/>
    <w:rsid w:val="00374B0A"/>
    <w:rsid w:val="00390606"/>
    <w:rsid w:val="003A14D1"/>
    <w:rsid w:val="003A504B"/>
    <w:rsid w:val="003D0BFE"/>
    <w:rsid w:val="003D5700"/>
    <w:rsid w:val="003F7D5F"/>
    <w:rsid w:val="00410A84"/>
    <w:rsid w:val="004116CD"/>
    <w:rsid w:val="00417EB9"/>
    <w:rsid w:val="00424CA9"/>
    <w:rsid w:val="00431A1F"/>
    <w:rsid w:val="0043779C"/>
    <w:rsid w:val="0044291A"/>
    <w:rsid w:val="00446812"/>
    <w:rsid w:val="004511D0"/>
    <w:rsid w:val="00455DF3"/>
    <w:rsid w:val="00461B1E"/>
    <w:rsid w:val="00463EC0"/>
    <w:rsid w:val="00477FB9"/>
    <w:rsid w:val="00481861"/>
    <w:rsid w:val="0048585C"/>
    <w:rsid w:val="00496F97"/>
    <w:rsid w:val="004B38C1"/>
    <w:rsid w:val="004B462F"/>
    <w:rsid w:val="004D1369"/>
    <w:rsid w:val="004E7BEC"/>
    <w:rsid w:val="00502159"/>
    <w:rsid w:val="00502192"/>
    <w:rsid w:val="00503C0F"/>
    <w:rsid w:val="00516B8D"/>
    <w:rsid w:val="00525245"/>
    <w:rsid w:val="00537FBC"/>
    <w:rsid w:val="00544776"/>
    <w:rsid w:val="005450CD"/>
    <w:rsid w:val="0056475F"/>
    <w:rsid w:val="00580B11"/>
    <w:rsid w:val="00584811"/>
    <w:rsid w:val="00593AA6"/>
    <w:rsid w:val="00594161"/>
    <w:rsid w:val="00594749"/>
    <w:rsid w:val="005A0E72"/>
    <w:rsid w:val="005A6928"/>
    <w:rsid w:val="005B19EB"/>
    <w:rsid w:val="005B4067"/>
    <w:rsid w:val="005C2CDC"/>
    <w:rsid w:val="005C3C33"/>
    <w:rsid w:val="005C3F41"/>
    <w:rsid w:val="005D3471"/>
    <w:rsid w:val="005D4663"/>
    <w:rsid w:val="005D7042"/>
    <w:rsid w:val="005D74DB"/>
    <w:rsid w:val="005F0A35"/>
    <w:rsid w:val="00600219"/>
    <w:rsid w:val="00601309"/>
    <w:rsid w:val="00602388"/>
    <w:rsid w:val="00677CC2"/>
    <w:rsid w:val="006905DE"/>
    <w:rsid w:val="0069207B"/>
    <w:rsid w:val="0069210F"/>
    <w:rsid w:val="006B6E88"/>
    <w:rsid w:val="006C2748"/>
    <w:rsid w:val="006C41FA"/>
    <w:rsid w:val="006C5852"/>
    <w:rsid w:val="006C7F8C"/>
    <w:rsid w:val="006F318F"/>
    <w:rsid w:val="006F3772"/>
    <w:rsid w:val="006F6D10"/>
    <w:rsid w:val="00700B2C"/>
    <w:rsid w:val="00713084"/>
    <w:rsid w:val="00715914"/>
    <w:rsid w:val="00731E00"/>
    <w:rsid w:val="007322D5"/>
    <w:rsid w:val="007440B7"/>
    <w:rsid w:val="00746C1A"/>
    <w:rsid w:val="0076749E"/>
    <w:rsid w:val="007715C9"/>
    <w:rsid w:val="00774EDD"/>
    <w:rsid w:val="007757EC"/>
    <w:rsid w:val="0077648A"/>
    <w:rsid w:val="007924FC"/>
    <w:rsid w:val="007A5B93"/>
    <w:rsid w:val="007B75F4"/>
    <w:rsid w:val="0081615F"/>
    <w:rsid w:val="008422C3"/>
    <w:rsid w:val="0084395C"/>
    <w:rsid w:val="00846E40"/>
    <w:rsid w:val="00852C8B"/>
    <w:rsid w:val="0085473A"/>
    <w:rsid w:val="00854B64"/>
    <w:rsid w:val="00856A31"/>
    <w:rsid w:val="008754D0"/>
    <w:rsid w:val="00881B8F"/>
    <w:rsid w:val="00890028"/>
    <w:rsid w:val="0089107B"/>
    <w:rsid w:val="00892DD3"/>
    <w:rsid w:val="008A27FC"/>
    <w:rsid w:val="008C4D0D"/>
    <w:rsid w:val="008D0EE0"/>
    <w:rsid w:val="008D165D"/>
    <w:rsid w:val="008D2DF7"/>
    <w:rsid w:val="008F54E7"/>
    <w:rsid w:val="0090192D"/>
    <w:rsid w:val="00903422"/>
    <w:rsid w:val="00904A28"/>
    <w:rsid w:val="00913EEB"/>
    <w:rsid w:val="009213B7"/>
    <w:rsid w:val="009265BF"/>
    <w:rsid w:val="00932377"/>
    <w:rsid w:val="00940885"/>
    <w:rsid w:val="00947D5A"/>
    <w:rsid w:val="0095129A"/>
    <w:rsid w:val="009532A5"/>
    <w:rsid w:val="00957D85"/>
    <w:rsid w:val="00964EC6"/>
    <w:rsid w:val="009851AC"/>
    <w:rsid w:val="009868E9"/>
    <w:rsid w:val="00990ED3"/>
    <w:rsid w:val="009A233F"/>
    <w:rsid w:val="009C6470"/>
    <w:rsid w:val="009D006B"/>
    <w:rsid w:val="009F00EA"/>
    <w:rsid w:val="009F374D"/>
    <w:rsid w:val="00A03DF4"/>
    <w:rsid w:val="00A15C98"/>
    <w:rsid w:val="00A22C98"/>
    <w:rsid w:val="00A231E2"/>
    <w:rsid w:val="00A64912"/>
    <w:rsid w:val="00A70A74"/>
    <w:rsid w:val="00A81C46"/>
    <w:rsid w:val="00A930F1"/>
    <w:rsid w:val="00AB7B59"/>
    <w:rsid w:val="00AC4BB2"/>
    <w:rsid w:val="00AC719E"/>
    <w:rsid w:val="00AC78EE"/>
    <w:rsid w:val="00AD5641"/>
    <w:rsid w:val="00AE124D"/>
    <w:rsid w:val="00AE5CA2"/>
    <w:rsid w:val="00AF06CF"/>
    <w:rsid w:val="00AF68DF"/>
    <w:rsid w:val="00B16441"/>
    <w:rsid w:val="00B20224"/>
    <w:rsid w:val="00B33B3C"/>
    <w:rsid w:val="00B63834"/>
    <w:rsid w:val="00B646E3"/>
    <w:rsid w:val="00B80199"/>
    <w:rsid w:val="00B86188"/>
    <w:rsid w:val="00B93F3D"/>
    <w:rsid w:val="00B9706F"/>
    <w:rsid w:val="00BA220B"/>
    <w:rsid w:val="00BE719A"/>
    <w:rsid w:val="00BE720A"/>
    <w:rsid w:val="00BF6BCB"/>
    <w:rsid w:val="00C10B86"/>
    <w:rsid w:val="00C122FF"/>
    <w:rsid w:val="00C25299"/>
    <w:rsid w:val="00C33D52"/>
    <w:rsid w:val="00C3509E"/>
    <w:rsid w:val="00C42BF8"/>
    <w:rsid w:val="00C50043"/>
    <w:rsid w:val="00C5509A"/>
    <w:rsid w:val="00C7272E"/>
    <w:rsid w:val="00C74FD3"/>
    <w:rsid w:val="00C7573B"/>
    <w:rsid w:val="00CA0E60"/>
    <w:rsid w:val="00CA34EB"/>
    <w:rsid w:val="00CF0BB2"/>
    <w:rsid w:val="00CF3EE8"/>
    <w:rsid w:val="00D12CAF"/>
    <w:rsid w:val="00D13141"/>
    <w:rsid w:val="00D13441"/>
    <w:rsid w:val="00D256F3"/>
    <w:rsid w:val="00D34744"/>
    <w:rsid w:val="00D473B5"/>
    <w:rsid w:val="00D53F39"/>
    <w:rsid w:val="00D56129"/>
    <w:rsid w:val="00D70DFB"/>
    <w:rsid w:val="00D74249"/>
    <w:rsid w:val="00D766DF"/>
    <w:rsid w:val="00D8280A"/>
    <w:rsid w:val="00D94156"/>
    <w:rsid w:val="00DA6185"/>
    <w:rsid w:val="00DC4F88"/>
    <w:rsid w:val="00DD51EA"/>
    <w:rsid w:val="00DF2145"/>
    <w:rsid w:val="00E05704"/>
    <w:rsid w:val="00E118B9"/>
    <w:rsid w:val="00E1255B"/>
    <w:rsid w:val="00E159D1"/>
    <w:rsid w:val="00E16F63"/>
    <w:rsid w:val="00E17108"/>
    <w:rsid w:val="00E21899"/>
    <w:rsid w:val="00E30FCA"/>
    <w:rsid w:val="00E31BEA"/>
    <w:rsid w:val="00E338EF"/>
    <w:rsid w:val="00E57E83"/>
    <w:rsid w:val="00E675A8"/>
    <w:rsid w:val="00E74DC7"/>
    <w:rsid w:val="00E75AEA"/>
    <w:rsid w:val="00E82A64"/>
    <w:rsid w:val="00E87BDF"/>
    <w:rsid w:val="00E94D5E"/>
    <w:rsid w:val="00EA7100"/>
    <w:rsid w:val="00EB1780"/>
    <w:rsid w:val="00EB7AC1"/>
    <w:rsid w:val="00EC3721"/>
    <w:rsid w:val="00EC4ECE"/>
    <w:rsid w:val="00EC6800"/>
    <w:rsid w:val="00EF2E3A"/>
    <w:rsid w:val="00F0228A"/>
    <w:rsid w:val="00F03587"/>
    <w:rsid w:val="00F072A7"/>
    <w:rsid w:val="00F078DC"/>
    <w:rsid w:val="00F10489"/>
    <w:rsid w:val="00F12083"/>
    <w:rsid w:val="00F3299C"/>
    <w:rsid w:val="00F45C8A"/>
    <w:rsid w:val="00F52330"/>
    <w:rsid w:val="00F71650"/>
    <w:rsid w:val="00F73BD6"/>
    <w:rsid w:val="00F750A6"/>
    <w:rsid w:val="00F83989"/>
    <w:rsid w:val="00F91403"/>
    <w:rsid w:val="00F91817"/>
    <w:rsid w:val="00F95A47"/>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FC3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450CD"/>
    <w:pPr>
      <w:spacing w:line="260" w:lineRule="atLeast"/>
    </w:pPr>
    <w:rPr>
      <w:sz w:val="22"/>
    </w:rPr>
  </w:style>
  <w:style w:type="paragraph" w:styleId="Heading1">
    <w:name w:val="heading 1"/>
    <w:basedOn w:val="Normal"/>
    <w:next w:val="Normal"/>
    <w:link w:val="Heading1Char"/>
    <w:uiPriority w:val="9"/>
    <w:qFormat/>
    <w:rsid w:val="000C04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C04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C04C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C04C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C04C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C04C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C04C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C04C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04C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450CD"/>
  </w:style>
  <w:style w:type="paragraph" w:customStyle="1" w:styleId="OPCParaBase">
    <w:name w:val="OPCParaBase"/>
    <w:qFormat/>
    <w:rsid w:val="005450CD"/>
    <w:pPr>
      <w:spacing w:line="260" w:lineRule="atLeast"/>
    </w:pPr>
    <w:rPr>
      <w:rFonts w:eastAsia="Times New Roman" w:cs="Times New Roman"/>
      <w:sz w:val="22"/>
      <w:lang w:eastAsia="en-AU"/>
    </w:rPr>
  </w:style>
  <w:style w:type="paragraph" w:customStyle="1" w:styleId="ShortT">
    <w:name w:val="ShortT"/>
    <w:basedOn w:val="OPCParaBase"/>
    <w:next w:val="Normal"/>
    <w:qFormat/>
    <w:rsid w:val="005450CD"/>
    <w:pPr>
      <w:spacing w:line="240" w:lineRule="auto"/>
    </w:pPr>
    <w:rPr>
      <w:b/>
      <w:sz w:val="40"/>
    </w:rPr>
  </w:style>
  <w:style w:type="paragraph" w:customStyle="1" w:styleId="ActHead1">
    <w:name w:val="ActHead 1"/>
    <w:aliases w:val="c"/>
    <w:basedOn w:val="OPCParaBase"/>
    <w:next w:val="Normal"/>
    <w:qFormat/>
    <w:rsid w:val="005450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450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450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450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450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50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50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50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50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450CD"/>
  </w:style>
  <w:style w:type="paragraph" w:customStyle="1" w:styleId="Blocks">
    <w:name w:val="Blocks"/>
    <w:aliases w:val="bb"/>
    <w:basedOn w:val="OPCParaBase"/>
    <w:qFormat/>
    <w:rsid w:val="005450CD"/>
    <w:pPr>
      <w:spacing w:line="240" w:lineRule="auto"/>
    </w:pPr>
    <w:rPr>
      <w:sz w:val="24"/>
    </w:rPr>
  </w:style>
  <w:style w:type="paragraph" w:customStyle="1" w:styleId="BoxText">
    <w:name w:val="BoxText"/>
    <w:aliases w:val="bt"/>
    <w:basedOn w:val="OPCParaBase"/>
    <w:qFormat/>
    <w:rsid w:val="005450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50CD"/>
    <w:rPr>
      <w:b/>
    </w:rPr>
  </w:style>
  <w:style w:type="paragraph" w:customStyle="1" w:styleId="BoxHeadItalic">
    <w:name w:val="BoxHeadItalic"/>
    <w:aliases w:val="bhi"/>
    <w:basedOn w:val="BoxText"/>
    <w:next w:val="BoxStep"/>
    <w:qFormat/>
    <w:rsid w:val="005450CD"/>
    <w:rPr>
      <w:i/>
    </w:rPr>
  </w:style>
  <w:style w:type="paragraph" w:customStyle="1" w:styleId="BoxList">
    <w:name w:val="BoxList"/>
    <w:aliases w:val="bl"/>
    <w:basedOn w:val="BoxText"/>
    <w:qFormat/>
    <w:rsid w:val="005450CD"/>
    <w:pPr>
      <w:ind w:left="1559" w:hanging="425"/>
    </w:pPr>
  </w:style>
  <w:style w:type="paragraph" w:customStyle="1" w:styleId="BoxNote">
    <w:name w:val="BoxNote"/>
    <w:aliases w:val="bn"/>
    <w:basedOn w:val="BoxText"/>
    <w:qFormat/>
    <w:rsid w:val="005450CD"/>
    <w:pPr>
      <w:tabs>
        <w:tab w:val="left" w:pos="1985"/>
      </w:tabs>
      <w:spacing w:before="122" w:line="198" w:lineRule="exact"/>
      <w:ind w:left="2948" w:hanging="1814"/>
    </w:pPr>
    <w:rPr>
      <w:sz w:val="18"/>
    </w:rPr>
  </w:style>
  <w:style w:type="paragraph" w:customStyle="1" w:styleId="BoxPara">
    <w:name w:val="BoxPara"/>
    <w:aliases w:val="bp"/>
    <w:basedOn w:val="BoxText"/>
    <w:qFormat/>
    <w:rsid w:val="005450CD"/>
    <w:pPr>
      <w:tabs>
        <w:tab w:val="right" w:pos="2268"/>
      </w:tabs>
      <w:ind w:left="2552" w:hanging="1418"/>
    </w:pPr>
  </w:style>
  <w:style w:type="paragraph" w:customStyle="1" w:styleId="BoxStep">
    <w:name w:val="BoxStep"/>
    <w:aliases w:val="bs"/>
    <w:basedOn w:val="BoxText"/>
    <w:qFormat/>
    <w:rsid w:val="005450CD"/>
    <w:pPr>
      <w:ind w:left="1985" w:hanging="851"/>
    </w:pPr>
  </w:style>
  <w:style w:type="character" w:customStyle="1" w:styleId="CharAmPartNo">
    <w:name w:val="CharAmPartNo"/>
    <w:basedOn w:val="OPCCharBase"/>
    <w:qFormat/>
    <w:rsid w:val="005450CD"/>
  </w:style>
  <w:style w:type="character" w:customStyle="1" w:styleId="CharAmPartText">
    <w:name w:val="CharAmPartText"/>
    <w:basedOn w:val="OPCCharBase"/>
    <w:qFormat/>
    <w:rsid w:val="005450CD"/>
  </w:style>
  <w:style w:type="character" w:customStyle="1" w:styleId="CharAmSchNo">
    <w:name w:val="CharAmSchNo"/>
    <w:basedOn w:val="OPCCharBase"/>
    <w:qFormat/>
    <w:rsid w:val="005450CD"/>
  </w:style>
  <w:style w:type="character" w:customStyle="1" w:styleId="CharAmSchText">
    <w:name w:val="CharAmSchText"/>
    <w:basedOn w:val="OPCCharBase"/>
    <w:qFormat/>
    <w:rsid w:val="005450CD"/>
  </w:style>
  <w:style w:type="character" w:customStyle="1" w:styleId="CharBoldItalic">
    <w:name w:val="CharBoldItalic"/>
    <w:basedOn w:val="OPCCharBase"/>
    <w:uiPriority w:val="1"/>
    <w:qFormat/>
    <w:rsid w:val="005450CD"/>
    <w:rPr>
      <w:b/>
      <w:i/>
    </w:rPr>
  </w:style>
  <w:style w:type="character" w:customStyle="1" w:styleId="CharChapNo">
    <w:name w:val="CharChapNo"/>
    <w:basedOn w:val="OPCCharBase"/>
    <w:uiPriority w:val="1"/>
    <w:qFormat/>
    <w:rsid w:val="005450CD"/>
  </w:style>
  <w:style w:type="character" w:customStyle="1" w:styleId="CharChapText">
    <w:name w:val="CharChapText"/>
    <w:basedOn w:val="OPCCharBase"/>
    <w:uiPriority w:val="1"/>
    <w:qFormat/>
    <w:rsid w:val="005450CD"/>
  </w:style>
  <w:style w:type="character" w:customStyle="1" w:styleId="CharDivNo">
    <w:name w:val="CharDivNo"/>
    <w:basedOn w:val="OPCCharBase"/>
    <w:uiPriority w:val="1"/>
    <w:qFormat/>
    <w:rsid w:val="005450CD"/>
  </w:style>
  <w:style w:type="character" w:customStyle="1" w:styleId="CharDivText">
    <w:name w:val="CharDivText"/>
    <w:basedOn w:val="OPCCharBase"/>
    <w:uiPriority w:val="1"/>
    <w:qFormat/>
    <w:rsid w:val="005450CD"/>
  </w:style>
  <w:style w:type="character" w:customStyle="1" w:styleId="CharItalic">
    <w:name w:val="CharItalic"/>
    <w:basedOn w:val="OPCCharBase"/>
    <w:uiPriority w:val="1"/>
    <w:qFormat/>
    <w:rsid w:val="005450CD"/>
    <w:rPr>
      <w:i/>
    </w:rPr>
  </w:style>
  <w:style w:type="character" w:customStyle="1" w:styleId="CharPartNo">
    <w:name w:val="CharPartNo"/>
    <w:basedOn w:val="OPCCharBase"/>
    <w:uiPriority w:val="1"/>
    <w:qFormat/>
    <w:rsid w:val="005450CD"/>
  </w:style>
  <w:style w:type="character" w:customStyle="1" w:styleId="CharPartText">
    <w:name w:val="CharPartText"/>
    <w:basedOn w:val="OPCCharBase"/>
    <w:uiPriority w:val="1"/>
    <w:qFormat/>
    <w:rsid w:val="005450CD"/>
  </w:style>
  <w:style w:type="character" w:customStyle="1" w:styleId="CharSectno">
    <w:name w:val="CharSectno"/>
    <w:basedOn w:val="OPCCharBase"/>
    <w:qFormat/>
    <w:rsid w:val="005450CD"/>
  </w:style>
  <w:style w:type="character" w:customStyle="1" w:styleId="CharSubdNo">
    <w:name w:val="CharSubdNo"/>
    <w:basedOn w:val="OPCCharBase"/>
    <w:uiPriority w:val="1"/>
    <w:qFormat/>
    <w:rsid w:val="005450CD"/>
  </w:style>
  <w:style w:type="character" w:customStyle="1" w:styleId="CharSubdText">
    <w:name w:val="CharSubdText"/>
    <w:basedOn w:val="OPCCharBase"/>
    <w:uiPriority w:val="1"/>
    <w:qFormat/>
    <w:rsid w:val="005450CD"/>
  </w:style>
  <w:style w:type="paragraph" w:customStyle="1" w:styleId="CTA--">
    <w:name w:val="CTA --"/>
    <w:basedOn w:val="OPCParaBase"/>
    <w:next w:val="Normal"/>
    <w:rsid w:val="005450CD"/>
    <w:pPr>
      <w:spacing w:before="60" w:line="240" w:lineRule="atLeast"/>
      <w:ind w:left="142" w:hanging="142"/>
    </w:pPr>
    <w:rPr>
      <w:sz w:val="20"/>
    </w:rPr>
  </w:style>
  <w:style w:type="paragraph" w:customStyle="1" w:styleId="CTA-">
    <w:name w:val="CTA -"/>
    <w:basedOn w:val="OPCParaBase"/>
    <w:rsid w:val="005450CD"/>
    <w:pPr>
      <w:spacing w:before="60" w:line="240" w:lineRule="atLeast"/>
      <w:ind w:left="85" w:hanging="85"/>
    </w:pPr>
    <w:rPr>
      <w:sz w:val="20"/>
    </w:rPr>
  </w:style>
  <w:style w:type="paragraph" w:customStyle="1" w:styleId="CTA---">
    <w:name w:val="CTA ---"/>
    <w:basedOn w:val="OPCParaBase"/>
    <w:next w:val="Normal"/>
    <w:rsid w:val="005450CD"/>
    <w:pPr>
      <w:spacing w:before="60" w:line="240" w:lineRule="atLeast"/>
      <w:ind w:left="198" w:hanging="198"/>
    </w:pPr>
    <w:rPr>
      <w:sz w:val="20"/>
    </w:rPr>
  </w:style>
  <w:style w:type="paragraph" w:customStyle="1" w:styleId="CTA----">
    <w:name w:val="CTA ----"/>
    <w:basedOn w:val="OPCParaBase"/>
    <w:next w:val="Normal"/>
    <w:rsid w:val="005450CD"/>
    <w:pPr>
      <w:spacing w:before="60" w:line="240" w:lineRule="atLeast"/>
      <w:ind w:left="255" w:hanging="255"/>
    </w:pPr>
    <w:rPr>
      <w:sz w:val="20"/>
    </w:rPr>
  </w:style>
  <w:style w:type="paragraph" w:customStyle="1" w:styleId="CTA1a">
    <w:name w:val="CTA 1(a)"/>
    <w:basedOn w:val="OPCParaBase"/>
    <w:rsid w:val="005450CD"/>
    <w:pPr>
      <w:tabs>
        <w:tab w:val="right" w:pos="414"/>
      </w:tabs>
      <w:spacing w:before="40" w:line="240" w:lineRule="atLeast"/>
      <w:ind w:left="675" w:hanging="675"/>
    </w:pPr>
    <w:rPr>
      <w:sz w:val="20"/>
    </w:rPr>
  </w:style>
  <w:style w:type="paragraph" w:customStyle="1" w:styleId="CTA1ai">
    <w:name w:val="CTA 1(a)(i)"/>
    <w:basedOn w:val="OPCParaBase"/>
    <w:rsid w:val="005450CD"/>
    <w:pPr>
      <w:tabs>
        <w:tab w:val="right" w:pos="1004"/>
      </w:tabs>
      <w:spacing w:before="40" w:line="240" w:lineRule="atLeast"/>
      <w:ind w:left="1253" w:hanging="1253"/>
    </w:pPr>
    <w:rPr>
      <w:sz w:val="20"/>
    </w:rPr>
  </w:style>
  <w:style w:type="paragraph" w:customStyle="1" w:styleId="CTA2a">
    <w:name w:val="CTA 2(a)"/>
    <w:basedOn w:val="OPCParaBase"/>
    <w:rsid w:val="005450CD"/>
    <w:pPr>
      <w:tabs>
        <w:tab w:val="right" w:pos="482"/>
      </w:tabs>
      <w:spacing w:before="40" w:line="240" w:lineRule="atLeast"/>
      <w:ind w:left="748" w:hanging="748"/>
    </w:pPr>
    <w:rPr>
      <w:sz w:val="20"/>
    </w:rPr>
  </w:style>
  <w:style w:type="paragraph" w:customStyle="1" w:styleId="CTA2ai">
    <w:name w:val="CTA 2(a)(i)"/>
    <w:basedOn w:val="OPCParaBase"/>
    <w:rsid w:val="005450CD"/>
    <w:pPr>
      <w:tabs>
        <w:tab w:val="right" w:pos="1089"/>
      </w:tabs>
      <w:spacing w:before="40" w:line="240" w:lineRule="atLeast"/>
      <w:ind w:left="1327" w:hanging="1327"/>
    </w:pPr>
    <w:rPr>
      <w:sz w:val="20"/>
    </w:rPr>
  </w:style>
  <w:style w:type="paragraph" w:customStyle="1" w:styleId="CTA3a">
    <w:name w:val="CTA 3(a)"/>
    <w:basedOn w:val="OPCParaBase"/>
    <w:rsid w:val="005450CD"/>
    <w:pPr>
      <w:tabs>
        <w:tab w:val="right" w:pos="556"/>
      </w:tabs>
      <w:spacing w:before="40" w:line="240" w:lineRule="atLeast"/>
      <w:ind w:left="805" w:hanging="805"/>
    </w:pPr>
    <w:rPr>
      <w:sz w:val="20"/>
    </w:rPr>
  </w:style>
  <w:style w:type="paragraph" w:customStyle="1" w:styleId="CTA3ai">
    <w:name w:val="CTA 3(a)(i)"/>
    <w:basedOn w:val="OPCParaBase"/>
    <w:rsid w:val="005450CD"/>
    <w:pPr>
      <w:tabs>
        <w:tab w:val="right" w:pos="1140"/>
      </w:tabs>
      <w:spacing w:before="40" w:line="240" w:lineRule="atLeast"/>
      <w:ind w:left="1361" w:hanging="1361"/>
    </w:pPr>
    <w:rPr>
      <w:sz w:val="20"/>
    </w:rPr>
  </w:style>
  <w:style w:type="paragraph" w:customStyle="1" w:styleId="CTA4a">
    <w:name w:val="CTA 4(a)"/>
    <w:basedOn w:val="OPCParaBase"/>
    <w:rsid w:val="005450CD"/>
    <w:pPr>
      <w:tabs>
        <w:tab w:val="right" w:pos="624"/>
      </w:tabs>
      <w:spacing w:before="40" w:line="240" w:lineRule="atLeast"/>
      <w:ind w:left="873" w:hanging="873"/>
    </w:pPr>
    <w:rPr>
      <w:sz w:val="20"/>
    </w:rPr>
  </w:style>
  <w:style w:type="paragraph" w:customStyle="1" w:styleId="CTA4ai">
    <w:name w:val="CTA 4(a)(i)"/>
    <w:basedOn w:val="OPCParaBase"/>
    <w:rsid w:val="005450CD"/>
    <w:pPr>
      <w:tabs>
        <w:tab w:val="right" w:pos="1213"/>
      </w:tabs>
      <w:spacing w:before="40" w:line="240" w:lineRule="atLeast"/>
      <w:ind w:left="1452" w:hanging="1452"/>
    </w:pPr>
    <w:rPr>
      <w:sz w:val="20"/>
    </w:rPr>
  </w:style>
  <w:style w:type="paragraph" w:customStyle="1" w:styleId="CTACAPS">
    <w:name w:val="CTA CAPS"/>
    <w:basedOn w:val="OPCParaBase"/>
    <w:rsid w:val="005450CD"/>
    <w:pPr>
      <w:spacing w:before="60" w:line="240" w:lineRule="atLeast"/>
    </w:pPr>
    <w:rPr>
      <w:sz w:val="20"/>
    </w:rPr>
  </w:style>
  <w:style w:type="paragraph" w:customStyle="1" w:styleId="CTAright">
    <w:name w:val="CTA right"/>
    <w:basedOn w:val="OPCParaBase"/>
    <w:rsid w:val="005450CD"/>
    <w:pPr>
      <w:spacing w:before="60" w:line="240" w:lineRule="auto"/>
      <w:jc w:val="right"/>
    </w:pPr>
    <w:rPr>
      <w:sz w:val="20"/>
    </w:rPr>
  </w:style>
  <w:style w:type="paragraph" w:customStyle="1" w:styleId="subsection">
    <w:name w:val="subsection"/>
    <w:aliases w:val="ss"/>
    <w:basedOn w:val="OPCParaBase"/>
    <w:link w:val="subsectionChar"/>
    <w:rsid w:val="005450CD"/>
    <w:pPr>
      <w:tabs>
        <w:tab w:val="right" w:pos="1021"/>
      </w:tabs>
      <w:spacing w:before="180" w:line="240" w:lineRule="auto"/>
      <w:ind w:left="1134" w:hanging="1134"/>
    </w:pPr>
  </w:style>
  <w:style w:type="paragraph" w:customStyle="1" w:styleId="Definition">
    <w:name w:val="Definition"/>
    <w:aliases w:val="dd"/>
    <w:basedOn w:val="OPCParaBase"/>
    <w:rsid w:val="005450CD"/>
    <w:pPr>
      <w:spacing w:before="180" w:line="240" w:lineRule="auto"/>
      <w:ind w:left="1134"/>
    </w:pPr>
  </w:style>
  <w:style w:type="paragraph" w:customStyle="1" w:styleId="Formula">
    <w:name w:val="Formula"/>
    <w:basedOn w:val="OPCParaBase"/>
    <w:rsid w:val="005450CD"/>
    <w:pPr>
      <w:spacing w:line="240" w:lineRule="auto"/>
      <w:ind w:left="1134"/>
    </w:pPr>
    <w:rPr>
      <w:sz w:val="20"/>
    </w:rPr>
  </w:style>
  <w:style w:type="paragraph" w:styleId="Header">
    <w:name w:val="header"/>
    <w:basedOn w:val="OPCParaBase"/>
    <w:link w:val="HeaderChar"/>
    <w:unhideWhenUsed/>
    <w:rsid w:val="005450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450CD"/>
    <w:rPr>
      <w:rFonts w:eastAsia="Times New Roman" w:cs="Times New Roman"/>
      <w:sz w:val="16"/>
      <w:lang w:eastAsia="en-AU"/>
    </w:rPr>
  </w:style>
  <w:style w:type="paragraph" w:customStyle="1" w:styleId="House">
    <w:name w:val="House"/>
    <w:basedOn w:val="OPCParaBase"/>
    <w:rsid w:val="005450CD"/>
    <w:pPr>
      <w:spacing w:line="240" w:lineRule="auto"/>
    </w:pPr>
    <w:rPr>
      <w:sz w:val="28"/>
    </w:rPr>
  </w:style>
  <w:style w:type="paragraph" w:customStyle="1" w:styleId="Item">
    <w:name w:val="Item"/>
    <w:aliases w:val="i"/>
    <w:basedOn w:val="OPCParaBase"/>
    <w:next w:val="ItemHead"/>
    <w:rsid w:val="005450CD"/>
    <w:pPr>
      <w:keepLines/>
      <w:spacing w:before="80" w:line="240" w:lineRule="auto"/>
      <w:ind w:left="709"/>
    </w:pPr>
  </w:style>
  <w:style w:type="paragraph" w:customStyle="1" w:styleId="ItemHead">
    <w:name w:val="ItemHead"/>
    <w:aliases w:val="ih"/>
    <w:basedOn w:val="OPCParaBase"/>
    <w:next w:val="Item"/>
    <w:rsid w:val="005450C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450CD"/>
    <w:pPr>
      <w:spacing w:line="240" w:lineRule="auto"/>
    </w:pPr>
    <w:rPr>
      <w:b/>
      <w:sz w:val="32"/>
    </w:rPr>
  </w:style>
  <w:style w:type="paragraph" w:customStyle="1" w:styleId="notedraft">
    <w:name w:val="note(draft)"/>
    <w:aliases w:val="nd"/>
    <w:basedOn w:val="OPCParaBase"/>
    <w:rsid w:val="005450CD"/>
    <w:pPr>
      <w:spacing w:before="240" w:line="240" w:lineRule="auto"/>
      <w:ind w:left="284" w:hanging="284"/>
    </w:pPr>
    <w:rPr>
      <w:i/>
      <w:sz w:val="24"/>
    </w:rPr>
  </w:style>
  <w:style w:type="paragraph" w:customStyle="1" w:styleId="notemargin">
    <w:name w:val="note(margin)"/>
    <w:aliases w:val="nm"/>
    <w:basedOn w:val="OPCParaBase"/>
    <w:rsid w:val="005450CD"/>
    <w:pPr>
      <w:tabs>
        <w:tab w:val="left" w:pos="709"/>
      </w:tabs>
      <w:spacing w:before="122" w:line="198" w:lineRule="exact"/>
      <w:ind w:left="709" w:hanging="709"/>
    </w:pPr>
    <w:rPr>
      <w:sz w:val="18"/>
    </w:rPr>
  </w:style>
  <w:style w:type="paragraph" w:customStyle="1" w:styleId="noteToPara">
    <w:name w:val="noteToPara"/>
    <w:aliases w:val="ntp"/>
    <w:basedOn w:val="OPCParaBase"/>
    <w:rsid w:val="005450CD"/>
    <w:pPr>
      <w:spacing w:before="122" w:line="198" w:lineRule="exact"/>
      <w:ind w:left="2353" w:hanging="709"/>
    </w:pPr>
    <w:rPr>
      <w:sz w:val="18"/>
    </w:rPr>
  </w:style>
  <w:style w:type="paragraph" w:customStyle="1" w:styleId="noteParlAmend">
    <w:name w:val="note(ParlAmend)"/>
    <w:aliases w:val="npp"/>
    <w:basedOn w:val="OPCParaBase"/>
    <w:next w:val="ParlAmend"/>
    <w:rsid w:val="005450CD"/>
    <w:pPr>
      <w:spacing w:line="240" w:lineRule="auto"/>
      <w:jc w:val="right"/>
    </w:pPr>
    <w:rPr>
      <w:rFonts w:ascii="Arial" w:hAnsi="Arial"/>
      <w:b/>
      <w:i/>
    </w:rPr>
  </w:style>
  <w:style w:type="paragraph" w:customStyle="1" w:styleId="Page1">
    <w:name w:val="Page1"/>
    <w:basedOn w:val="OPCParaBase"/>
    <w:rsid w:val="005450CD"/>
    <w:pPr>
      <w:spacing w:before="5600" w:line="240" w:lineRule="auto"/>
    </w:pPr>
    <w:rPr>
      <w:b/>
      <w:sz w:val="32"/>
    </w:rPr>
  </w:style>
  <w:style w:type="paragraph" w:customStyle="1" w:styleId="PageBreak">
    <w:name w:val="PageBreak"/>
    <w:aliases w:val="pb"/>
    <w:basedOn w:val="OPCParaBase"/>
    <w:rsid w:val="005450CD"/>
    <w:pPr>
      <w:spacing w:line="240" w:lineRule="auto"/>
    </w:pPr>
    <w:rPr>
      <w:sz w:val="20"/>
    </w:rPr>
  </w:style>
  <w:style w:type="paragraph" w:customStyle="1" w:styleId="paragraphsub">
    <w:name w:val="paragraph(sub)"/>
    <w:aliases w:val="aa"/>
    <w:basedOn w:val="OPCParaBase"/>
    <w:rsid w:val="005450CD"/>
    <w:pPr>
      <w:tabs>
        <w:tab w:val="right" w:pos="1985"/>
      </w:tabs>
      <w:spacing w:before="40" w:line="240" w:lineRule="auto"/>
      <w:ind w:left="2098" w:hanging="2098"/>
    </w:pPr>
  </w:style>
  <w:style w:type="paragraph" w:customStyle="1" w:styleId="paragraphsub-sub">
    <w:name w:val="paragraph(sub-sub)"/>
    <w:aliases w:val="aaa"/>
    <w:basedOn w:val="OPCParaBase"/>
    <w:rsid w:val="005450CD"/>
    <w:pPr>
      <w:tabs>
        <w:tab w:val="right" w:pos="2722"/>
      </w:tabs>
      <w:spacing w:before="40" w:line="240" w:lineRule="auto"/>
      <w:ind w:left="2835" w:hanging="2835"/>
    </w:pPr>
  </w:style>
  <w:style w:type="paragraph" w:customStyle="1" w:styleId="paragraph">
    <w:name w:val="paragraph"/>
    <w:aliases w:val="a"/>
    <w:basedOn w:val="OPCParaBase"/>
    <w:link w:val="paragraphChar"/>
    <w:rsid w:val="005450CD"/>
    <w:pPr>
      <w:tabs>
        <w:tab w:val="right" w:pos="1531"/>
      </w:tabs>
      <w:spacing w:before="40" w:line="240" w:lineRule="auto"/>
      <w:ind w:left="1644" w:hanging="1644"/>
    </w:pPr>
  </w:style>
  <w:style w:type="paragraph" w:customStyle="1" w:styleId="ParlAmend">
    <w:name w:val="ParlAmend"/>
    <w:aliases w:val="pp"/>
    <w:basedOn w:val="OPCParaBase"/>
    <w:rsid w:val="005450CD"/>
    <w:pPr>
      <w:spacing w:before="240" w:line="240" w:lineRule="atLeast"/>
      <w:ind w:hanging="567"/>
    </w:pPr>
    <w:rPr>
      <w:sz w:val="24"/>
    </w:rPr>
  </w:style>
  <w:style w:type="paragraph" w:customStyle="1" w:styleId="Penalty">
    <w:name w:val="Penalty"/>
    <w:basedOn w:val="OPCParaBase"/>
    <w:rsid w:val="005450CD"/>
    <w:pPr>
      <w:tabs>
        <w:tab w:val="left" w:pos="2977"/>
      </w:tabs>
      <w:spacing w:before="180" w:line="240" w:lineRule="auto"/>
      <w:ind w:left="1985" w:hanging="851"/>
    </w:pPr>
  </w:style>
  <w:style w:type="paragraph" w:customStyle="1" w:styleId="Portfolio">
    <w:name w:val="Portfolio"/>
    <w:basedOn w:val="OPCParaBase"/>
    <w:rsid w:val="005450CD"/>
    <w:pPr>
      <w:spacing w:line="240" w:lineRule="auto"/>
    </w:pPr>
    <w:rPr>
      <w:i/>
      <w:sz w:val="20"/>
    </w:rPr>
  </w:style>
  <w:style w:type="paragraph" w:customStyle="1" w:styleId="Preamble">
    <w:name w:val="Preamble"/>
    <w:basedOn w:val="OPCParaBase"/>
    <w:next w:val="Normal"/>
    <w:rsid w:val="005450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50CD"/>
    <w:pPr>
      <w:spacing w:line="240" w:lineRule="auto"/>
    </w:pPr>
    <w:rPr>
      <w:i/>
      <w:sz w:val="20"/>
    </w:rPr>
  </w:style>
  <w:style w:type="paragraph" w:customStyle="1" w:styleId="Session">
    <w:name w:val="Session"/>
    <w:basedOn w:val="OPCParaBase"/>
    <w:rsid w:val="005450CD"/>
    <w:pPr>
      <w:spacing w:line="240" w:lineRule="auto"/>
    </w:pPr>
    <w:rPr>
      <w:sz w:val="28"/>
    </w:rPr>
  </w:style>
  <w:style w:type="paragraph" w:customStyle="1" w:styleId="Sponsor">
    <w:name w:val="Sponsor"/>
    <w:basedOn w:val="OPCParaBase"/>
    <w:rsid w:val="005450CD"/>
    <w:pPr>
      <w:spacing w:line="240" w:lineRule="auto"/>
    </w:pPr>
    <w:rPr>
      <w:i/>
    </w:rPr>
  </w:style>
  <w:style w:type="paragraph" w:customStyle="1" w:styleId="Subitem">
    <w:name w:val="Subitem"/>
    <w:aliases w:val="iss"/>
    <w:basedOn w:val="OPCParaBase"/>
    <w:rsid w:val="005450CD"/>
    <w:pPr>
      <w:spacing w:before="180" w:line="240" w:lineRule="auto"/>
      <w:ind w:left="709" w:hanging="709"/>
    </w:pPr>
  </w:style>
  <w:style w:type="paragraph" w:customStyle="1" w:styleId="SubitemHead">
    <w:name w:val="SubitemHead"/>
    <w:aliases w:val="issh"/>
    <w:basedOn w:val="OPCParaBase"/>
    <w:rsid w:val="005450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450CD"/>
    <w:pPr>
      <w:spacing w:before="40" w:line="240" w:lineRule="auto"/>
      <w:ind w:left="1134"/>
    </w:pPr>
  </w:style>
  <w:style w:type="paragraph" w:customStyle="1" w:styleId="SubsectionHead">
    <w:name w:val="SubsectionHead"/>
    <w:aliases w:val="ssh"/>
    <w:basedOn w:val="OPCParaBase"/>
    <w:next w:val="subsection"/>
    <w:rsid w:val="005450CD"/>
    <w:pPr>
      <w:keepNext/>
      <w:keepLines/>
      <w:spacing w:before="240" w:line="240" w:lineRule="auto"/>
      <w:ind w:left="1134"/>
    </w:pPr>
    <w:rPr>
      <w:i/>
    </w:rPr>
  </w:style>
  <w:style w:type="paragraph" w:customStyle="1" w:styleId="Tablea">
    <w:name w:val="Table(a)"/>
    <w:aliases w:val="ta"/>
    <w:basedOn w:val="OPCParaBase"/>
    <w:rsid w:val="005450CD"/>
    <w:pPr>
      <w:spacing w:before="60" w:line="240" w:lineRule="auto"/>
      <w:ind w:left="284" w:hanging="284"/>
    </w:pPr>
    <w:rPr>
      <w:sz w:val="20"/>
    </w:rPr>
  </w:style>
  <w:style w:type="paragraph" w:customStyle="1" w:styleId="TableAA">
    <w:name w:val="Table(AA)"/>
    <w:aliases w:val="taaa"/>
    <w:basedOn w:val="OPCParaBase"/>
    <w:rsid w:val="005450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450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450CD"/>
    <w:pPr>
      <w:spacing w:before="60" w:line="240" w:lineRule="atLeast"/>
    </w:pPr>
    <w:rPr>
      <w:sz w:val="20"/>
    </w:rPr>
  </w:style>
  <w:style w:type="paragraph" w:customStyle="1" w:styleId="TLPBoxTextnote">
    <w:name w:val="TLPBoxText(note"/>
    <w:aliases w:val="right)"/>
    <w:basedOn w:val="OPCParaBase"/>
    <w:rsid w:val="005450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50C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50CD"/>
    <w:pPr>
      <w:spacing w:before="122" w:line="198" w:lineRule="exact"/>
      <w:ind w:left="1985" w:hanging="851"/>
      <w:jc w:val="right"/>
    </w:pPr>
    <w:rPr>
      <w:sz w:val="18"/>
    </w:rPr>
  </w:style>
  <w:style w:type="paragraph" w:customStyle="1" w:styleId="TLPTableBullet">
    <w:name w:val="TLPTableBullet"/>
    <w:aliases w:val="ttb"/>
    <w:basedOn w:val="OPCParaBase"/>
    <w:rsid w:val="005450CD"/>
    <w:pPr>
      <w:spacing w:line="240" w:lineRule="exact"/>
      <w:ind w:left="284" w:hanging="284"/>
    </w:pPr>
    <w:rPr>
      <w:sz w:val="20"/>
    </w:rPr>
  </w:style>
  <w:style w:type="paragraph" w:styleId="TOC1">
    <w:name w:val="toc 1"/>
    <w:basedOn w:val="OPCParaBase"/>
    <w:next w:val="Normal"/>
    <w:uiPriority w:val="39"/>
    <w:semiHidden/>
    <w:unhideWhenUsed/>
    <w:rsid w:val="005450C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450C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450C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450C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450C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450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450C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450C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450C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450CD"/>
    <w:pPr>
      <w:keepLines/>
      <w:spacing w:before="240" w:after="120" w:line="240" w:lineRule="auto"/>
      <w:ind w:left="794"/>
    </w:pPr>
    <w:rPr>
      <w:b/>
      <w:kern w:val="28"/>
      <w:sz w:val="20"/>
    </w:rPr>
  </w:style>
  <w:style w:type="paragraph" w:customStyle="1" w:styleId="TofSectsHeading">
    <w:name w:val="TofSects(Heading)"/>
    <w:basedOn w:val="OPCParaBase"/>
    <w:rsid w:val="005450CD"/>
    <w:pPr>
      <w:spacing w:before="240" w:after="120" w:line="240" w:lineRule="auto"/>
    </w:pPr>
    <w:rPr>
      <w:b/>
      <w:sz w:val="24"/>
    </w:rPr>
  </w:style>
  <w:style w:type="paragraph" w:customStyle="1" w:styleId="TofSectsSection">
    <w:name w:val="TofSects(Section)"/>
    <w:basedOn w:val="OPCParaBase"/>
    <w:rsid w:val="005450CD"/>
    <w:pPr>
      <w:keepLines/>
      <w:spacing w:before="40" w:line="240" w:lineRule="auto"/>
      <w:ind w:left="1588" w:hanging="794"/>
    </w:pPr>
    <w:rPr>
      <w:kern w:val="28"/>
      <w:sz w:val="18"/>
    </w:rPr>
  </w:style>
  <w:style w:type="paragraph" w:customStyle="1" w:styleId="TofSectsSubdiv">
    <w:name w:val="TofSects(Subdiv)"/>
    <w:basedOn w:val="OPCParaBase"/>
    <w:rsid w:val="005450CD"/>
    <w:pPr>
      <w:keepLines/>
      <w:spacing w:before="80" w:line="240" w:lineRule="auto"/>
      <w:ind w:left="1588" w:hanging="794"/>
    </w:pPr>
    <w:rPr>
      <w:kern w:val="28"/>
    </w:rPr>
  </w:style>
  <w:style w:type="paragraph" w:customStyle="1" w:styleId="WRStyle">
    <w:name w:val="WR Style"/>
    <w:aliases w:val="WR"/>
    <w:basedOn w:val="OPCParaBase"/>
    <w:rsid w:val="005450CD"/>
    <w:pPr>
      <w:spacing w:before="240" w:line="240" w:lineRule="auto"/>
      <w:ind w:left="284" w:hanging="284"/>
    </w:pPr>
    <w:rPr>
      <w:b/>
      <w:i/>
      <w:kern w:val="28"/>
      <w:sz w:val="24"/>
    </w:rPr>
  </w:style>
  <w:style w:type="paragraph" w:customStyle="1" w:styleId="notepara">
    <w:name w:val="note(para)"/>
    <w:aliases w:val="na"/>
    <w:basedOn w:val="OPCParaBase"/>
    <w:rsid w:val="005450CD"/>
    <w:pPr>
      <w:spacing w:before="40" w:line="198" w:lineRule="exact"/>
      <w:ind w:left="2354" w:hanging="369"/>
    </w:pPr>
    <w:rPr>
      <w:sz w:val="18"/>
    </w:rPr>
  </w:style>
  <w:style w:type="paragraph" w:styleId="Footer">
    <w:name w:val="footer"/>
    <w:link w:val="FooterChar"/>
    <w:rsid w:val="005450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450CD"/>
    <w:rPr>
      <w:rFonts w:eastAsia="Times New Roman" w:cs="Times New Roman"/>
      <w:sz w:val="22"/>
      <w:szCs w:val="24"/>
      <w:lang w:eastAsia="en-AU"/>
    </w:rPr>
  </w:style>
  <w:style w:type="character" w:styleId="LineNumber">
    <w:name w:val="line number"/>
    <w:basedOn w:val="OPCCharBase"/>
    <w:uiPriority w:val="99"/>
    <w:semiHidden/>
    <w:unhideWhenUsed/>
    <w:rsid w:val="005450CD"/>
    <w:rPr>
      <w:sz w:val="16"/>
    </w:rPr>
  </w:style>
  <w:style w:type="table" w:customStyle="1" w:styleId="CFlag">
    <w:name w:val="CFlag"/>
    <w:basedOn w:val="TableNormal"/>
    <w:uiPriority w:val="99"/>
    <w:rsid w:val="005450CD"/>
    <w:rPr>
      <w:rFonts w:eastAsia="Times New Roman" w:cs="Times New Roman"/>
      <w:lang w:eastAsia="en-AU"/>
    </w:rPr>
    <w:tblPr/>
  </w:style>
  <w:style w:type="paragraph" w:customStyle="1" w:styleId="SignCoverPageEnd">
    <w:name w:val="SignCoverPageEnd"/>
    <w:basedOn w:val="OPCParaBase"/>
    <w:next w:val="Normal"/>
    <w:rsid w:val="005450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450CD"/>
    <w:pPr>
      <w:pBdr>
        <w:top w:val="single" w:sz="4" w:space="1" w:color="auto"/>
      </w:pBdr>
      <w:spacing w:before="360"/>
      <w:ind w:right="397"/>
      <w:jc w:val="both"/>
    </w:pPr>
  </w:style>
  <w:style w:type="paragraph" w:customStyle="1" w:styleId="CompiledActNo">
    <w:name w:val="CompiledActNo"/>
    <w:basedOn w:val="OPCParaBase"/>
    <w:next w:val="Normal"/>
    <w:rsid w:val="005450CD"/>
    <w:rPr>
      <w:b/>
      <w:sz w:val="24"/>
      <w:szCs w:val="24"/>
    </w:rPr>
  </w:style>
  <w:style w:type="paragraph" w:customStyle="1" w:styleId="ENotesText">
    <w:name w:val="ENotesText"/>
    <w:aliases w:val="Ent"/>
    <w:basedOn w:val="OPCParaBase"/>
    <w:next w:val="Normal"/>
    <w:rsid w:val="005450CD"/>
    <w:pPr>
      <w:spacing w:before="120"/>
    </w:pPr>
  </w:style>
  <w:style w:type="paragraph" w:customStyle="1" w:styleId="CompiledMadeUnder">
    <w:name w:val="CompiledMadeUnder"/>
    <w:basedOn w:val="OPCParaBase"/>
    <w:next w:val="Normal"/>
    <w:rsid w:val="005450CD"/>
    <w:rPr>
      <w:i/>
      <w:sz w:val="24"/>
      <w:szCs w:val="24"/>
    </w:rPr>
  </w:style>
  <w:style w:type="paragraph" w:customStyle="1" w:styleId="Paragraphsub-sub-sub">
    <w:name w:val="Paragraph(sub-sub-sub)"/>
    <w:aliases w:val="aaaa"/>
    <w:basedOn w:val="OPCParaBase"/>
    <w:rsid w:val="005450C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50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50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50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50C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450CD"/>
    <w:pPr>
      <w:spacing w:before="60" w:line="240" w:lineRule="auto"/>
    </w:pPr>
    <w:rPr>
      <w:rFonts w:cs="Arial"/>
      <w:sz w:val="20"/>
      <w:szCs w:val="22"/>
    </w:rPr>
  </w:style>
  <w:style w:type="paragraph" w:customStyle="1" w:styleId="TableHeading">
    <w:name w:val="TableHeading"/>
    <w:aliases w:val="th"/>
    <w:basedOn w:val="OPCParaBase"/>
    <w:next w:val="Tabletext"/>
    <w:rsid w:val="005450CD"/>
    <w:pPr>
      <w:keepNext/>
      <w:spacing w:before="60" w:line="240" w:lineRule="atLeast"/>
    </w:pPr>
    <w:rPr>
      <w:b/>
      <w:sz w:val="20"/>
    </w:rPr>
  </w:style>
  <w:style w:type="paragraph" w:customStyle="1" w:styleId="NoteToSubpara">
    <w:name w:val="NoteToSubpara"/>
    <w:aliases w:val="nts"/>
    <w:basedOn w:val="OPCParaBase"/>
    <w:rsid w:val="005450CD"/>
    <w:pPr>
      <w:spacing w:before="40" w:line="198" w:lineRule="exact"/>
      <w:ind w:left="2835" w:hanging="709"/>
    </w:pPr>
    <w:rPr>
      <w:sz w:val="18"/>
    </w:rPr>
  </w:style>
  <w:style w:type="paragraph" w:customStyle="1" w:styleId="ENoteTableHeading">
    <w:name w:val="ENoteTableHeading"/>
    <w:aliases w:val="enth"/>
    <w:basedOn w:val="OPCParaBase"/>
    <w:rsid w:val="005450CD"/>
    <w:pPr>
      <w:keepNext/>
      <w:spacing w:before="60" w:line="240" w:lineRule="atLeast"/>
    </w:pPr>
    <w:rPr>
      <w:rFonts w:ascii="Arial" w:hAnsi="Arial"/>
      <w:b/>
      <w:sz w:val="16"/>
    </w:rPr>
  </w:style>
  <w:style w:type="paragraph" w:customStyle="1" w:styleId="ENoteTableText">
    <w:name w:val="ENoteTableText"/>
    <w:aliases w:val="entt"/>
    <w:basedOn w:val="OPCParaBase"/>
    <w:rsid w:val="005450CD"/>
    <w:pPr>
      <w:spacing w:before="60" w:line="240" w:lineRule="atLeast"/>
    </w:pPr>
    <w:rPr>
      <w:sz w:val="16"/>
    </w:rPr>
  </w:style>
  <w:style w:type="paragraph" w:customStyle="1" w:styleId="ENoteTTi">
    <w:name w:val="ENoteTTi"/>
    <w:aliases w:val="entti"/>
    <w:basedOn w:val="OPCParaBase"/>
    <w:rsid w:val="005450CD"/>
    <w:pPr>
      <w:keepNext/>
      <w:spacing w:before="60" w:line="240" w:lineRule="atLeast"/>
      <w:ind w:left="170"/>
    </w:pPr>
    <w:rPr>
      <w:sz w:val="16"/>
    </w:rPr>
  </w:style>
  <w:style w:type="paragraph" w:customStyle="1" w:styleId="ENoteTTIndentHeading">
    <w:name w:val="ENoteTTIndentHeading"/>
    <w:aliases w:val="enTTHi"/>
    <w:basedOn w:val="OPCParaBase"/>
    <w:rsid w:val="005450CD"/>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450CD"/>
    <w:pPr>
      <w:spacing w:before="120"/>
      <w:outlineLvl w:val="1"/>
    </w:pPr>
    <w:rPr>
      <w:b/>
      <w:sz w:val="28"/>
      <w:szCs w:val="28"/>
    </w:rPr>
  </w:style>
  <w:style w:type="paragraph" w:customStyle="1" w:styleId="ENotesHeading2">
    <w:name w:val="ENotesHeading 2"/>
    <w:aliases w:val="Enh2"/>
    <w:basedOn w:val="OPCParaBase"/>
    <w:next w:val="Normal"/>
    <w:rsid w:val="005450CD"/>
    <w:pPr>
      <w:spacing w:before="120" w:after="120"/>
      <w:outlineLvl w:val="2"/>
    </w:pPr>
    <w:rPr>
      <w:b/>
      <w:sz w:val="24"/>
      <w:szCs w:val="28"/>
    </w:rPr>
  </w:style>
  <w:style w:type="paragraph" w:customStyle="1" w:styleId="MadeunderText">
    <w:name w:val="MadeunderText"/>
    <w:basedOn w:val="OPCParaBase"/>
    <w:next w:val="Normal"/>
    <w:rsid w:val="005450CD"/>
    <w:pPr>
      <w:spacing w:before="240"/>
    </w:pPr>
    <w:rPr>
      <w:sz w:val="24"/>
      <w:szCs w:val="24"/>
    </w:rPr>
  </w:style>
  <w:style w:type="paragraph" w:customStyle="1" w:styleId="ENotesHeading3">
    <w:name w:val="ENotesHeading 3"/>
    <w:aliases w:val="Enh3"/>
    <w:basedOn w:val="OPCParaBase"/>
    <w:next w:val="Normal"/>
    <w:rsid w:val="005450CD"/>
    <w:pPr>
      <w:keepNext/>
      <w:spacing w:before="120" w:line="240" w:lineRule="auto"/>
      <w:outlineLvl w:val="4"/>
    </w:pPr>
    <w:rPr>
      <w:b/>
      <w:szCs w:val="24"/>
    </w:rPr>
  </w:style>
  <w:style w:type="character" w:customStyle="1" w:styleId="CharSubPartNoCASA">
    <w:name w:val="CharSubPartNo(CASA)"/>
    <w:basedOn w:val="OPCCharBase"/>
    <w:uiPriority w:val="1"/>
    <w:rsid w:val="005450CD"/>
  </w:style>
  <w:style w:type="character" w:customStyle="1" w:styleId="CharSubPartTextCASA">
    <w:name w:val="CharSubPartText(CASA)"/>
    <w:basedOn w:val="OPCCharBase"/>
    <w:uiPriority w:val="1"/>
    <w:rsid w:val="005450CD"/>
  </w:style>
  <w:style w:type="paragraph" w:customStyle="1" w:styleId="SubPartCASA">
    <w:name w:val="SubPart(CASA)"/>
    <w:aliases w:val="csp"/>
    <w:basedOn w:val="OPCParaBase"/>
    <w:next w:val="ActHead3"/>
    <w:rsid w:val="005450CD"/>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5450CD"/>
    <w:pPr>
      <w:keepNext/>
      <w:spacing w:before="60" w:line="240" w:lineRule="atLeast"/>
      <w:ind w:left="340"/>
    </w:pPr>
    <w:rPr>
      <w:b/>
      <w:sz w:val="16"/>
    </w:rPr>
  </w:style>
  <w:style w:type="paragraph" w:customStyle="1" w:styleId="ENoteTTiSub">
    <w:name w:val="ENoteTTiSub"/>
    <w:aliases w:val="enttis"/>
    <w:basedOn w:val="OPCParaBase"/>
    <w:rsid w:val="005450CD"/>
    <w:pPr>
      <w:keepNext/>
      <w:spacing w:before="60" w:line="240" w:lineRule="atLeast"/>
      <w:ind w:left="340"/>
    </w:pPr>
    <w:rPr>
      <w:sz w:val="16"/>
    </w:rPr>
  </w:style>
  <w:style w:type="paragraph" w:customStyle="1" w:styleId="SubDivisionMigration">
    <w:name w:val="SubDivisionMigration"/>
    <w:aliases w:val="sdm"/>
    <w:basedOn w:val="OPCParaBase"/>
    <w:rsid w:val="005450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450CD"/>
    <w:pPr>
      <w:keepNext/>
      <w:keepLines/>
      <w:spacing w:before="240" w:line="240" w:lineRule="auto"/>
      <w:ind w:left="1134" w:hanging="1134"/>
    </w:pPr>
    <w:rPr>
      <w:b/>
      <w:sz w:val="28"/>
    </w:rPr>
  </w:style>
  <w:style w:type="table" w:styleId="TableGrid">
    <w:name w:val="Table Grid"/>
    <w:basedOn w:val="TableNormal"/>
    <w:uiPriority w:val="59"/>
    <w:rsid w:val="00545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450CD"/>
    <w:pPr>
      <w:spacing w:before="122" w:line="240" w:lineRule="auto"/>
      <w:ind w:left="1985" w:hanging="851"/>
    </w:pPr>
    <w:rPr>
      <w:sz w:val="18"/>
    </w:rPr>
  </w:style>
  <w:style w:type="paragraph" w:customStyle="1" w:styleId="FreeForm">
    <w:name w:val="FreeForm"/>
    <w:rsid w:val="005450CD"/>
    <w:rPr>
      <w:rFonts w:ascii="Arial" w:hAnsi="Arial"/>
      <w:sz w:val="22"/>
    </w:rPr>
  </w:style>
  <w:style w:type="paragraph" w:customStyle="1" w:styleId="SOText">
    <w:name w:val="SO Text"/>
    <w:aliases w:val="sot"/>
    <w:link w:val="SOTextChar"/>
    <w:rsid w:val="005450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450CD"/>
    <w:rPr>
      <w:sz w:val="22"/>
    </w:rPr>
  </w:style>
  <w:style w:type="paragraph" w:customStyle="1" w:styleId="SOTextNote">
    <w:name w:val="SO TextNote"/>
    <w:aliases w:val="sont"/>
    <w:basedOn w:val="SOText"/>
    <w:qFormat/>
    <w:rsid w:val="005450CD"/>
    <w:pPr>
      <w:spacing w:before="122" w:line="198" w:lineRule="exact"/>
      <w:ind w:left="1843" w:hanging="709"/>
    </w:pPr>
    <w:rPr>
      <w:sz w:val="18"/>
    </w:rPr>
  </w:style>
  <w:style w:type="paragraph" w:customStyle="1" w:styleId="SOPara">
    <w:name w:val="SO Para"/>
    <w:aliases w:val="soa"/>
    <w:basedOn w:val="SOText"/>
    <w:link w:val="SOParaChar"/>
    <w:qFormat/>
    <w:rsid w:val="005450CD"/>
    <w:pPr>
      <w:tabs>
        <w:tab w:val="right" w:pos="1786"/>
      </w:tabs>
      <w:spacing w:before="40"/>
      <w:ind w:left="2070" w:hanging="936"/>
    </w:pPr>
  </w:style>
  <w:style w:type="character" w:customStyle="1" w:styleId="SOParaChar">
    <w:name w:val="SO Para Char"/>
    <w:aliases w:val="soa Char"/>
    <w:basedOn w:val="DefaultParagraphFont"/>
    <w:link w:val="SOPara"/>
    <w:rsid w:val="005450CD"/>
    <w:rPr>
      <w:sz w:val="22"/>
    </w:rPr>
  </w:style>
  <w:style w:type="paragraph" w:customStyle="1" w:styleId="SOBullet">
    <w:name w:val="SO Bullet"/>
    <w:aliases w:val="sotb"/>
    <w:basedOn w:val="SOText"/>
    <w:link w:val="SOBulletChar"/>
    <w:qFormat/>
    <w:rsid w:val="005450CD"/>
    <w:pPr>
      <w:ind w:left="1559" w:hanging="425"/>
    </w:pPr>
  </w:style>
  <w:style w:type="character" w:customStyle="1" w:styleId="SOBulletChar">
    <w:name w:val="SO Bullet Char"/>
    <w:aliases w:val="sotb Char"/>
    <w:basedOn w:val="DefaultParagraphFont"/>
    <w:link w:val="SOBullet"/>
    <w:rsid w:val="005450CD"/>
    <w:rPr>
      <w:sz w:val="22"/>
    </w:rPr>
  </w:style>
  <w:style w:type="paragraph" w:customStyle="1" w:styleId="SOBulletNote">
    <w:name w:val="SO BulletNote"/>
    <w:aliases w:val="sonb"/>
    <w:basedOn w:val="SOTextNote"/>
    <w:link w:val="SOBulletNoteChar"/>
    <w:qFormat/>
    <w:rsid w:val="005450CD"/>
    <w:pPr>
      <w:tabs>
        <w:tab w:val="left" w:pos="1560"/>
      </w:tabs>
      <w:ind w:left="2268" w:hanging="1134"/>
    </w:pPr>
  </w:style>
  <w:style w:type="character" w:customStyle="1" w:styleId="SOBulletNoteChar">
    <w:name w:val="SO BulletNote Char"/>
    <w:aliases w:val="sonb Char"/>
    <w:basedOn w:val="DefaultParagraphFont"/>
    <w:link w:val="SOBulletNote"/>
    <w:rsid w:val="005450CD"/>
    <w:rPr>
      <w:sz w:val="18"/>
    </w:rPr>
  </w:style>
  <w:style w:type="paragraph" w:customStyle="1" w:styleId="FileName">
    <w:name w:val="FileName"/>
    <w:basedOn w:val="Normal"/>
    <w:rsid w:val="005450CD"/>
  </w:style>
  <w:style w:type="paragraph" w:customStyle="1" w:styleId="SOHeadBold">
    <w:name w:val="SO HeadBold"/>
    <w:aliases w:val="sohb"/>
    <w:basedOn w:val="SOText"/>
    <w:next w:val="SOText"/>
    <w:link w:val="SOHeadBoldChar"/>
    <w:qFormat/>
    <w:rsid w:val="005450CD"/>
    <w:rPr>
      <w:b/>
    </w:rPr>
  </w:style>
  <w:style w:type="character" w:customStyle="1" w:styleId="SOHeadBoldChar">
    <w:name w:val="SO HeadBold Char"/>
    <w:aliases w:val="sohb Char"/>
    <w:basedOn w:val="DefaultParagraphFont"/>
    <w:link w:val="SOHeadBold"/>
    <w:rsid w:val="005450CD"/>
    <w:rPr>
      <w:b/>
      <w:sz w:val="22"/>
    </w:rPr>
  </w:style>
  <w:style w:type="paragraph" w:customStyle="1" w:styleId="SOHeadItalic">
    <w:name w:val="SO HeadItalic"/>
    <w:aliases w:val="sohi"/>
    <w:basedOn w:val="SOText"/>
    <w:next w:val="SOText"/>
    <w:link w:val="SOHeadItalicChar"/>
    <w:qFormat/>
    <w:rsid w:val="005450CD"/>
    <w:rPr>
      <w:i/>
    </w:rPr>
  </w:style>
  <w:style w:type="character" w:customStyle="1" w:styleId="SOHeadItalicChar">
    <w:name w:val="SO HeadItalic Char"/>
    <w:aliases w:val="sohi Char"/>
    <w:basedOn w:val="DefaultParagraphFont"/>
    <w:link w:val="SOHeadItalic"/>
    <w:rsid w:val="005450CD"/>
    <w:rPr>
      <w:i/>
      <w:sz w:val="22"/>
    </w:rPr>
  </w:style>
  <w:style w:type="paragraph" w:customStyle="1" w:styleId="SOText2">
    <w:name w:val="SO Text2"/>
    <w:aliases w:val="sot2"/>
    <w:basedOn w:val="Normal"/>
    <w:next w:val="SOText"/>
    <w:link w:val="SOText2Char"/>
    <w:rsid w:val="005450C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450CD"/>
    <w:rPr>
      <w:sz w:val="22"/>
    </w:rPr>
  </w:style>
  <w:style w:type="paragraph" w:customStyle="1" w:styleId="ETAsubitem">
    <w:name w:val="ETA(subitem)"/>
    <w:basedOn w:val="OPCParaBase"/>
    <w:rsid w:val="005450CD"/>
    <w:pPr>
      <w:tabs>
        <w:tab w:val="right" w:pos="340"/>
      </w:tabs>
      <w:spacing w:before="60" w:line="240" w:lineRule="auto"/>
      <w:ind w:left="454" w:hanging="454"/>
    </w:pPr>
    <w:rPr>
      <w:sz w:val="20"/>
    </w:rPr>
  </w:style>
  <w:style w:type="paragraph" w:customStyle="1" w:styleId="ETApara">
    <w:name w:val="ETA(para)"/>
    <w:basedOn w:val="OPCParaBase"/>
    <w:rsid w:val="005450CD"/>
    <w:pPr>
      <w:tabs>
        <w:tab w:val="right" w:pos="754"/>
      </w:tabs>
      <w:spacing w:before="60" w:line="240" w:lineRule="auto"/>
      <w:ind w:left="828" w:hanging="828"/>
    </w:pPr>
    <w:rPr>
      <w:sz w:val="20"/>
    </w:rPr>
  </w:style>
  <w:style w:type="paragraph" w:customStyle="1" w:styleId="ETAsubpara">
    <w:name w:val="ETA(subpara)"/>
    <w:basedOn w:val="OPCParaBase"/>
    <w:rsid w:val="005450CD"/>
    <w:pPr>
      <w:tabs>
        <w:tab w:val="right" w:pos="1083"/>
      </w:tabs>
      <w:spacing w:before="60" w:line="240" w:lineRule="auto"/>
      <w:ind w:left="1191" w:hanging="1191"/>
    </w:pPr>
    <w:rPr>
      <w:sz w:val="20"/>
    </w:rPr>
  </w:style>
  <w:style w:type="paragraph" w:customStyle="1" w:styleId="ETAsub-subpara">
    <w:name w:val="ETA(sub-subpara)"/>
    <w:basedOn w:val="OPCParaBase"/>
    <w:rsid w:val="005450CD"/>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450CD"/>
    <w:rPr>
      <w:b/>
      <w:sz w:val="28"/>
      <w:szCs w:val="28"/>
    </w:rPr>
  </w:style>
  <w:style w:type="paragraph" w:customStyle="1" w:styleId="NotesHeading2">
    <w:name w:val="NotesHeading 2"/>
    <w:basedOn w:val="OPCParaBase"/>
    <w:next w:val="Normal"/>
    <w:rsid w:val="005450CD"/>
    <w:rPr>
      <w:b/>
      <w:sz w:val="28"/>
      <w:szCs w:val="28"/>
    </w:rPr>
  </w:style>
  <w:style w:type="paragraph" w:customStyle="1" w:styleId="Transitional">
    <w:name w:val="Transitional"/>
    <w:aliases w:val="tr"/>
    <w:basedOn w:val="ItemHead"/>
    <w:next w:val="Item"/>
    <w:rsid w:val="005450CD"/>
  </w:style>
  <w:style w:type="character" w:customStyle="1" w:styleId="subsectionChar">
    <w:name w:val="subsection Char"/>
    <w:aliases w:val="ss Char"/>
    <w:basedOn w:val="DefaultParagraphFont"/>
    <w:link w:val="subsection"/>
    <w:locked/>
    <w:rsid w:val="00F750A6"/>
    <w:rPr>
      <w:rFonts w:eastAsia="Times New Roman" w:cs="Times New Roman"/>
      <w:sz w:val="22"/>
      <w:lang w:eastAsia="en-AU"/>
    </w:rPr>
  </w:style>
  <w:style w:type="character" w:customStyle="1" w:styleId="paragraphChar">
    <w:name w:val="paragraph Char"/>
    <w:aliases w:val="a Char"/>
    <w:basedOn w:val="DefaultParagraphFont"/>
    <w:link w:val="paragraph"/>
    <w:locked/>
    <w:rsid w:val="00F750A6"/>
    <w:rPr>
      <w:rFonts w:eastAsia="Times New Roman" w:cs="Times New Roman"/>
      <w:sz w:val="22"/>
      <w:lang w:eastAsia="en-AU"/>
    </w:rPr>
  </w:style>
  <w:style w:type="character" w:customStyle="1" w:styleId="notetextChar">
    <w:name w:val="note(text) Char"/>
    <w:aliases w:val="n Char"/>
    <w:link w:val="notetext"/>
    <w:rsid w:val="00F750A6"/>
    <w:rPr>
      <w:rFonts w:eastAsia="Times New Roman" w:cs="Times New Roman"/>
      <w:sz w:val="18"/>
      <w:lang w:eastAsia="en-AU"/>
    </w:rPr>
  </w:style>
  <w:style w:type="character" w:customStyle="1" w:styleId="ActHead5Char">
    <w:name w:val="ActHead 5 Char"/>
    <w:aliases w:val="s Char"/>
    <w:link w:val="ActHead5"/>
    <w:rsid w:val="00F750A6"/>
    <w:rPr>
      <w:rFonts w:eastAsia="Times New Roman" w:cs="Times New Roman"/>
      <w:b/>
      <w:kern w:val="28"/>
      <w:sz w:val="24"/>
      <w:lang w:eastAsia="en-AU"/>
    </w:rPr>
  </w:style>
  <w:style w:type="character" w:styleId="Hyperlink">
    <w:name w:val="Hyperlink"/>
    <w:basedOn w:val="DefaultParagraphFont"/>
    <w:uiPriority w:val="99"/>
    <w:semiHidden/>
    <w:unhideWhenUsed/>
    <w:rsid w:val="00B16441"/>
    <w:rPr>
      <w:color w:val="0000FF" w:themeColor="hyperlink"/>
      <w:u w:val="single"/>
    </w:rPr>
  </w:style>
  <w:style w:type="character" w:styleId="FollowedHyperlink">
    <w:name w:val="FollowedHyperlink"/>
    <w:basedOn w:val="DefaultParagraphFont"/>
    <w:uiPriority w:val="99"/>
    <w:semiHidden/>
    <w:unhideWhenUsed/>
    <w:rsid w:val="00B16441"/>
    <w:rPr>
      <w:color w:val="0000FF" w:themeColor="hyperlink"/>
      <w:u w:val="single"/>
    </w:rPr>
  </w:style>
  <w:style w:type="character" w:customStyle="1" w:styleId="Heading1Char">
    <w:name w:val="Heading 1 Char"/>
    <w:basedOn w:val="DefaultParagraphFont"/>
    <w:link w:val="Heading1"/>
    <w:uiPriority w:val="9"/>
    <w:rsid w:val="000C04C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C04C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C04C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C04C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0C04C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C04C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C04C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C04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04CC"/>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0C04CC"/>
    <w:pPr>
      <w:spacing w:before="800"/>
    </w:pPr>
  </w:style>
  <w:style w:type="character" w:customStyle="1" w:styleId="ShortTP1Char">
    <w:name w:val="ShortTP1 Char"/>
    <w:basedOn w:val="DefaultParagraphFont"/>
    <w:link w:val="ShortTP1"/>
    <w:rsid w:val="000C04CC"/>
    <w:rPr>
      <w:rFonts w:eastAsia="Times New Roman" w:cs="Times New Roman"/>
      <w:b/>
      <w:sz w:val="40"/>
      <w:lang w:eastAsia="en-AU"/>
    </w:rPr>
  </w:style>
  <w:style w:type="paragraph" w:customStyle="1" w:styleId="ActNoP1">
    <w:name w:val="ActNoP1"/>
    <w:basedOn w:val="Actno"/>
    <w:link w:val="ActNoP1Char"/>
    <w:rsid w:val="000C04CC"/>
    <w:pPr>
      <w:spacing w:before="800"/>
    </w:pPr>
    <w:rPr>
      <w:sz w:val="28"/>
    </w:rPr>
  </w:style>
  <w:style w:type="character" w:customStyle="1" w:styleId="ActNoP1Char">
    <w:name w:val="ActNoP1 Char"/>
    <w:basedOn w:val="DefaultParagraphFont"/>
    <w:link w:val="ActNoP1"/>
    <w:rsid w:val="000C04CC"/>
    <w:rPr>
      <w:rFonts w:eastAsia="Times New Roman" w:cs="Times New Roman"/>
      <w:b/>
      <w:sz w:val="28"/>
      <w:lang w:eastAsia="en-AU"/>
    </w:rPr>
  </w:style>
  <w:style w:type="paragraph" w:customStyle="1" w:styleId="AssentBk">
    <w:name w:val="AssentBk"/>
    <w:basedOn w:val="Normal"/>
    <w:rsid w:val="000C04CC"/>
    <w:pPr>
      <w:spacing w:line="240" w:lineRule="auto"/>
    </w:pPr>
    <w:rPr>
      <w:rFonts w:eastAsia="Times New Roman" w:cs="Times New Roman"/>
      <w:sz w:val="20"/>
      <w:lang w:eastAsia="en-AU"/>
    </w:rPr>
  </w:style>
  <w:style w:type="paragraph" w:customStyle="1" w:styleId="AssentDt">
    <w:name w:val="AssentDt"/>
    <w:basedOn w:val="Normal"/>
    <w:rsid w:val="00964EC6"/>
    <w:pPr>
      <w:spacing w:line="240" w:lineRule="auto"/>
    </w:pPr>
    <w:rPr>
      <w:rFonts w:eastAsia="Times New Roman" w:cs="Times New Roman"/>
      <w:sz w:val="20"/>
      <w:lang w:eastAsia="en-AU"/>
    </w:rPr>
  </w:style>
  <w:style w:type="paragraph" w:customStyle="1" w:styleId="2ndRd">
    <w:name w:val="2ndRd"/>
    <w:basedOn w:val="Normal"/>
    <w:rsid w:val="00964EC6"/>
    <w:pPr>
      <w:spacing w:line="240" w:lineRule="auto"/>
    </w:pPr>
    <w:rPr>
      <w:rFonts w:eastAsia="Times New Roman" w:cs="Times New Roman"/>
      <w:sz w:val="20"/>
      <w:lang w:eastAsia="en-AU"/>
    </w:rPr>
  </w:style>
  <w:style w:type="paragraph" w:customStyle="1" w:styleId="ScalePlusRef">
    <w:name w:val="ScalePlusRef"/>
    <w:basedOn w:val="Normal"/>
    <w:rsid w:val="00964EC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22</Pages>
  <Words>3547</Words>
  <Characters>20221</Characters>
  <Application>Microsoft Office Word</Application>
  <DocSecurity>0</DocSecurity>
  <PresentationFormat/>
  <Lines>168</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2023-07-04T07:31:00Z</dcterms:created>
  <dcterms:modified xsi:type="dcterms:W3CDTF">2023-07-04T07:59:00Z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Financial Services Compensation Scheme of Last Resort Levy Act 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OPC8267</vt:lpwstr>
  </property>
  <property fmtid="{D5CDD505-2E9C-101B-9397-08002B2CF9AE}" pid="8" name="ActNo">
    <vt:lpwstr>No. 44, 2023</vt:lpwstr>
  </property>
  <property fmtid="{D5CDD505-2E9C-101B-9397-08002B2CF9AE}" pid="9" name="DLM">
    <vt:lpwstr> </vt:lpwstr>
  </property>
  <property fmtid="{D5CDD505-2E9C-101B-9397-08002B2CF9AE}" pid="10" name="Classification">
    <vt:lpwstr> </vt:lpwstr>
  </property>
  <property fmtid="{D5CDD505-2E9C-101B-9397-08002B2CF9AE}" pid="11" name="MTWinEqns">
    <vt:bool>true</vt:bool>
  </property>
  <property fmtid="{D5CDD505-2E9C-101B-9397-08002B2CF9AE}" pid="12" name="MSIP_Label_234ea0fa-41da-4eb0-b95e-07c328641c0b_Enabled">
    <vt:lpwstr>true</vt:lpwstr>
  </property>
  <property fmtid="{D5CDD505-2E9C-101B-9397-08002B2CF9AE}" pid="13" name="MSIP_Label_234ea0fa-41da-4eb0-b95e-07c328641c0b_SetDate">
    <vt:lpwstr>2023-06-26T06:05:14Z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a6d76e2e-dcec-4a7f-9ac7-6626ff14e645</vt:lpwstr>
  </property>
  <property fmtid="{D5CDD505-2E9C-101B-9397-08002B2CF9AE}" pid="18" name="MSIP_Label_234ea0fa-41da-4eb0-b95e-07c328641c0b_ContentBits">
    <vt:lpwstr>0</vt:lpwstr>
  </property>
</Properties>
</file>