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126851635"/>
    <w:p w14:paraId="6AAC9766" w14:textId="301C1C97" w:rsidR="00A91A4A" w:rsidRDefault="00A91A4A" w:rsidP="00A91A4A">
      <w:r>
        <w:object w:dxaOrig="2146" w:dyaOrig="1561" w14:anchorId="5AB352A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ommonwealth Coat of Arms of Australia" style="width:108pt;height:78pt" o:ole="" fillcolor="window">
            <v:imagedata r:id="rId7" o:title=""/>
          </v:shape>
          <o:OLEObject Type="Embed" ProgID="Word.Picture.8" ShapeID="_x0000_i1025" DrawAspect="Content" ObjectID="_1750048606" r:id="rId8"/>
        </w:object>
      </w:r>
    </w:p>
    <w:p w14:paraId="3C647CED" w14:textId="77777777" w:rsidR="00A91A4A" w:rsidRDefault="00A91A4A" w:rsidP="00A91A4A"/>
    <w:p w14:paraId="71C780E4" w14:textId="77777777" w:rsidR="00A91A4A" w:rsidRDefault="00A91A4A" w:rsidP="00A91A4A"/>
    <w:p w14:paraId="3ADADFD1" w14:textId="77777777" w:rsidR="00A91A4A" w:rsidRDefault="00A91A4A" w:rsidP="00A91A4A"/>
    <w:p w14:paraId="358B4533" w14:textId="77777777" w:rsidR="00A91A4A" w:rsidRDefault="00A91A4A" w:rsidP="00A91A4A"/>
    <w:p w14:paraId="2FF5976D" w14:textId="77777777" w:rsidR="00A91A4A" w:rsidRDefault="00A91A4A" w:rsidP="00A91A4A"/>
    <w:p w14:paraId="2374545E" w14:textId="77777777" w:rsidR="00A91A4A" w:rsidRDefault="00A91A4A" w:rsidP="00A91A4A"/>
    <w:p w14:paraId="0869FA72" w14:textId="1C6F5113" w:rsidR="0048364F" w:rsidRDefault="00A91A4A" w:rsidP="0048364F">
      <w:pPr>
        <w:pStyle w:val="ShortT"/>
      </w:pPr>
      <w:r>
        <w:t>Northern Australia Infrastructure Facility Amendment (Miscellaneous Measures) Act 2023</w:t>
      </w:r>
    </w:p>
    <w:bookmarkEnd w:id="0"/>
    <w:p w14:paraId="64B99D5C" w14:textId="77777777" w:rsidR="0048364F" w:rsidRDefault="0048364F" w:rsidP="0048364F"/>
    <w:p w14:paraId="3FD6CA3C" w14:textId="468F85D6" w:rsidR="0048364F" w:rsidRDefault="00C164CA" w:rsidP="00A91A4A">
      <w:pPr>
        <w:pStyle w:val="Actno"/>
        <w:spacing w:before="400"/>
      </w:pPr>
      <w:r>
        <w:t>No.</w:t>
      </w:r>
      <w:r w:rsidR="00CB71C3">
        <w:t xml:space="preserve"> 50</w:t>
      </w:r>
      <w:r>
        <w:t xml:space="preserve">, </w:t>
      </w:r>
      <w:r w:rsidR="00005D25">
        <w:t>2023</w:t>
      </w:r>
    </w:p>
    <w:p w14:paraId="2E192448" w14:textId="77777777" w:rsidR="0048364F" w:rsidRDefault="0048364F" w:rsidP="0048364F"/>
    <w:p w14:paraId="7D676704" w14:textId="77777777" w:rsidR="004D3339" w:rsidRDefault="004D3339" w:rsidP="004D3339">
      <w:pPr>
        <w:rPr>
          <w:lang w:eastAsia="en-AU"/>
        </w:rPr>
      </w:pPr>
    </w:p>
    <w:p w14:paraId="12694205" w14:textId="74EB2E98" w:rsidR="0048364F" w:rsidRDefault="0048364F" w:rsidP="0048364F"/>
    <w:p w14:paraId="6B1669FE" w14:textId="77777777" w:rsidR="0048364F" w:rsidRDefault="0048364F" w:rsidP="0048364F"/>
    <w:p w14:paraId="55ED2D9B" w14:textId="77777777" w:rsidR="0048364F" w:rsidRDefault="0048364F" w:rsidP="0048364F"/>
    <w:p w14:paraId="2037B2B1" w14:textId="77777777" w:rsidR="00A91A4A" w:rsidRDefault="00A91A4A" w:rsidP="00A91A4A">
      <w:pPr>
        <w:pStyle w:val="LongT"/>
      </w:pPr>
      <w:r>
        <w:t xml:space="preserve">An Act to amend the </w:t>
      </w:r>
      <w:r w:rsidRPr="00A91A4A">
        <w:rPr>
          <w:i/>
        </w:rPr>
        <w:t>Northern Australia Infrastructure Facility Act 2016</w:t>
      </w:r>
      <w:r>
        <w:t>, and for related purposes</w:t>
      </w:r>
    </w:p>
    <w:p w14:paraId="7AB8ECE2" w14:textId="45E5E965" w:rsidR="0048364F" w:rsidRPr="009877DE" w:rsidRDefault="0048364F" w:rsidP="0048364F">
      <w:pPr>
        <w:pStyle w:val="Header"/>
        <w:tabs>
          <w:tab w:val="clear" w:pos="4150"/>
          <w:tab w:val="clear" w:pos="8307"/>
        </w:tabs>
      </w:pPr>
      <w:r w:rsidRPr="009877DE">
        <w:rPr>
          <w:rStyle w:val="CharAmSchNo"/>
        </w:rPr>
        <w:t xml:space="preserve"> </w:t>
      </w:r>
      <w:r w:rsidRPr="009877DE">
        <w:rPr>
          <w:rStyle w:val="CharAmSchText"/>
        </w:rPr>
        <w:t xml:space="preserve"> </w:t>
      </w:r>
    </w:p>
    <w:p w14:paraId="2364857A" w14:textId="77777777" w:rsidR="0048364F" w:rsidRPr="009877DE" w:rsidRDefault="0048364F" w:rsidP="0048364F">
      <w:pPr>
        <w:pStyle w:val="Header"/>
        <w:tabs>
          <w:tab w:val="clear" w:pos="4150"/>
          <w:tab w:val="clear" w:pos="8307"/>
        </w:tabs>
      </w:pPr>
      <w:r w:rsidRPr="009877DE">
        <w:rPr>
          <w:rStyle w:val="CharAmPartNo"/>
        </w:rPr>
        <w:t xml:space="preserve"> </w:t>
      </w:r>
      <w:r w:rsidRPr="009877DE">
        <w:rPr>
          <w:rStyle w:val="CharAmPartText"/>
        </w:rPr>
        <w:t xml:space="preserve"> </w:t>
      </w:r>
    </w:p>
    <w:p w14:paraId="62615809" w14:textId="77777777" w:rsidR="0048364F" w:rsidRDefault="0048364F" w:rsidP="0048364F">
      <w:pPr>
        <w:sectPr w:rsidR="0048364F" w:rsidSect="00A91A4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10" w:bottom="4252" w:left="2410" w:header="720" w:footer="3402" w:gutter="0"/>
          <w:cols w:space="708"/>
          <w:docGrid w:linePitch="360"/>
        </w:sectPr>
      </w:pPr>
    </w:p>
    <w:p w14:paraId="4B7B2C62" w14:textId="77777777" w:rsidR="0048364F" w:rsidRPr="007A1328" w:rsidRDefault="0048364F" w:rsidP="0048364F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  <w:bookmarkStart w:id="1" w:name="_GoBack"/>
      <w:bookmarkEnd w:id="1"/>
    </w:p>
    <w:p w14:paraId="57BB1917" w14:textId="733E03C2" w:rsidR="005C1C55" w:rsidRDefault="005C1C5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5C1C55">
        <w:rPr>
          <w:noProof/>
        </w:rPr>
        <w:tab/>
      </w:r>
      <w:r w:rsidRPr="005C1C55">
        <w:rPr>
          <w:noProof/>
        </w:rPr>
        <w:fldChar w:fldCharType="begin"/>
      </w:r>
      <w:r w:rsidRPr="005C1C55">
        <w:rPr>
          <w:noProof/>
        </w:rPr>
        <w:instrText xml:space="preserve"> PAGEREF _Toc139435747 \h </w:instrText>
      </w:r>
      <w:r w:rsidRPr="005C1C55">
        <w:rPr>
          <w:noProof/>
        </w:rPr>
      </w:r>
      <w:r w:rsidRPr="005C1C55">
        <w:rPr>
          <w:noProof/>
        </w:rPr>
        <w:fldChar w:fldCharType="separate"/>
      </w:r>
      <w:r w:rsidRPr="005C1C55">
        <w:rPr>
          <w:noProof/>
        </w:rPr>
        <w:t>2</w:t>
      </w:r>
      <w:r w:rsidRPr="005C1C55">
        <w:rPr>
          <w:noProof/>
        </w:rPr>
        <w:fldChar w:fldCharType="end"/>
      </w:r>
    </w:p>
    <w:p w14:paraId="3FBE7C52" w14:textId="34E6B94B" w:rsidR="005C1C55" w:rsidRDefault="005C1C5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5C1C55">
        <w:rPr>
          <w:noProof/>
        </w:rPr>
        <w:tab/>
      </w:r>
      <w:r w:rsidRPr="005C1C55">
        <w:rPr>
          <w:noProof/>
        </w:rPr>
        <w:fldChar w:fldCharType="begin"/>
      </w:r>
      <w:r w:rsidRPr="005C1C55">
        <w:rPr>
          <w:noProof/>
        </w:rPr>
        <w:instrText xml:space="preserve"> PAGEREF _Toc139435748 \h </w:instrText>
      </w:r>
      <w:r w:rsidRPr="005C1C55">
        <w:rPr>
          <w:noProof/>
        </w:rPr>
      </w:r>
      <w:r w:rsidRPr="005C1C55">
        <w:rPr>
          <w:noProof/>
        </w:rPr>
        <w:fldChar w:fldCharType="separate"/>
      </w:r>
      <w:r w:rsidRPr="005C1C55">
        <w:rPr>
          <w:noProof/>
        </w:rPr>
        <w:t>2</w:t>
      </w:r>
      <w:r w:rsidRPr="005C1C55">
        <w:rPr>
          <w:noProof/>
        </w:rPr>
        <w:fldChar w:fldCharType="end"/>
      </w:r>
    </w:p>
    <w:p w14:paraId="09B41E06" w14:textId="6A02BBAD" w:rsidR="005C1C55" w:rsidRDefault="005C1C5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5C1C55">
        <w:rPr>
          <w:noProof/>
        </w:rPr>
        <w:tab/>
      </w:r>
      <w:r w:rsidRPr="005C1C55">
        <w:rPr>
          <w:noProof/>
        </w:rPr>
        <w:fldChar w:fldCharType="begin"/>
      </w:r>
      <w:r w:rsidRPr="005C1C55">
        <w:rPr>
          <w:noProof/>
        </w:rPr>
        <w:instrText xml:space="preserve"> PAGEREF _Toc139435749 \h </w:instrText>
      </w:r>
      <w:r w:rsidRPr="005C1C55">
        <w:rPr>
          <w:noProof/>
        </w:rPr>
      </w:r>
      <w:r w:rsidRPr="005C1C55">
        <w:rPr>
          <w:noProof/>
        </w:rPr>
        <w:fldChar w:fldCharType="separate"/>
      </w:r>
      <w:r w:rsidRPr="005C1C55">
        <w:rPr>
          <w:noProof/>
        </w:rPr>
        <w:t>2</w:t>
      </w:r>
      <w:r w:rsidRPr="005C1C55">
        <w:rPr>
          <w:noProof/>
        </w:rPr>
        <w:fldChar w:fldCharType="end"/>
      </w:r>
    </w:p>
    <w:p w14:paraId="5DF0838D" w14:textId="2E625A2B" w:rsidR="005C1C55" w:rsidRDefault="005C1C55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5C1C55">
        <w:rPr>
          <w:b w:val="0"/>
          <w:noProof/>
          <w:sz w:val="18"/>
        </w:rPr>
        <w:tab/>
      </w:r>
      <w:r w:rsidRPr="005C1C55">
        <w:rPr>
          <w:b w:val="0"/>
          <w:noProof/>
          <w:sz w:val="18"/>
        </w:rPr>
        <w:fldChar w:fldCharType="begin"/>
      </w:r>
      <w:r w:rsidRPr="005C1C55">
        <w:rPr>
          <w:b w:val="0"/>
          <w:noProof/>
          <w:sz w:val="18"/>
        </w:rPr>
        <w:instrText xml:space="preserve"> PAGEREF _Toc139435750 \h </w:instrText>
      </w:r>
      <w:r w:rsidRPr="005C1C55">
        <w:rPr>
          <w:b w:val="0"/>
          <w:noProof/>
          <w:sz w:val="18"/>
        </w:rPr>
      </w:r>
      <w:r w:rsidRPr="005C1C55">
        <w:rPr>
          <w:b w:val="0"/>
          <w:noProof/>
          <w:sz w:val="18"/>
        </w:rPr>
        <w:fldChar w:fldCharType="separate"/>
      </w:r>
      <w:r w:rsidRPr="005C1C55">
        <w:rPr>
          <w:b w:val="0"/>
          <w:noProof/>
          <w:sz w:val="18"/>
        </w:rPr>
        <w:t>3</w:t>
      </w:r>
      <w:r w:rsidRPr="005C1C55">
        <w:rPr>
          <w:b w:val="0"/>
          <w:noProof/>
          <w:sz w:val="18"/>
        </w:rPr>
        <w:fldChar w:fldCharType="end"/>
      </w:r>
    </w:p>
    <w:p w14:paraId="6EF39AFA" w14:textId="30E1EEE1" w:rsidR="005C1C55" w:rsidRDefault="005C1C5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Northern Australia Infrastructure Facility Act 2016</w:t>
      </w:r>
      <w:r w:rsidRPr="005C1C55">
        <w:rPr>
          <w:i w:val="0"/>
          <w:noProof/>
          <w:sz w:val="18"/>
        </w:rPr>
        <w:tab/>
      </w:r>
      <w:r w:rsidRPr="005C1C55">
        <w:rPr>
          <w:i w:val="0"/>
          <w:noProof/>
          <w:sz w:val="18"/>
        </w:rPr>
        <w:fldChar w:fldCharType="begin"/>
      </w:r>
      <w:r w:rsidRPr="005C1C55">
        <w:rPr>
          <w:i w:val="0"/>
          <w:noProof/>
          <w:sz w:val="18"/>
        </w:rPr>
        <w:instrText xml:space="preserve"> PAGEREF _Toc139435751 \h </w:instrText>
      </w:r>
      <w:r w:rsidRPr="005C1C55">
        <w:rPr>
          <w:i w:val="0"/>
          <w:noProof/>
          <w:sz w:val="18"/>
        </w:rPr>
      </w:r>
      <w:r w:rsidRPr="005C1C55">
        <w:rPr>
          <w:i w:val="0"/>
          <w:noProof/>
          <w:sz w:val="18"/>
        </w:rPr>
        <w:fldChar w:fldCharType="separate"/>
      </w:r>
      <w:r w:rsidRPr="005C1C55">
        <w:rPr>
          <w:i w:val="0"/>
          <w:noProof/>
          <w:sz w:val="18"/>
        </w:rPr>
        <w:t>3</w:t>
      </w:r>
      <w:r w:rsidRPr="005C1C55">
        <w:rPr>
          <w:i w:val="0"/>
          <w:noProof/>
          <w:sz w:val="18"/>
        </w:rPr>
        <w:fldChar w:fldCharType="end"/>
      </w:r>
    </w:p>
    <w:p w14:paraId="1362D666" w14:textId="5122F724" w:rsidR="00060FF9" w:rsidRDefault="005C1C55" w:rsidP="00F72661">
      <w:pPr>
        <w:tabs>
          <w:tab w:val="left" w:pos="2772"/>
        </w:tabs>
      </w:pPr>
      <w:r>
        <w:fldChar w:fldCharType="end"/>
      </w:r>
    </w:p>
    <w:p w14:paraId="51C7C3AC" w14:textId="77777777" w:rsidR="00FE7F93" w:rsidRDefault="00FE7F93" w:rsidP="0048364F">
      <w:pPr>
        <w:sectPr w:rsidR="00FE7F93" w:rsidSect="00A91A4A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81" w:right="2410" w:bottom="4252" w:left="2410" w:header="720" w:footer="3402" w:gutter="0"/>
          <w:pgNumType w:fmt="lowerRoman" w:start="1"/>
          <w:cols w:space="708"/>
          <w:docGrid w:linePitch="360"/>
        </w:sectPr>
      </w:pPr>
    </w:p>
    <w:p w14:paraId="1C90FBB7" w14:textId="77777777" w:rsidR="00A91A4A" w:rsidRDefault="00A91A4A">
      <w:r>
        <w:object w:dxaOrig="2146" w:dyaOrig="1561" w14:anchorId="1A64800C">
          <v:shape id="_x0000_i1026" type="#_x0000_t75" alt="Commonwealth Coat of Arms of Australia" style="width:110.25pt;height:80.25pt" o:ole="" fillcolor="window">
            <v:imagedata r:id="rId7" o:title=""/>
          </v:shape>
          <o:OLEObject Type="Embed" ProgID="Word.Picture.8" ShapeID="_x0000_i1026" DrawAspect="Content" ObjectID="_1750048607" r:id="rId20"/>
        </w:object>
      </w:r>
    </w:p>
    <w:p w14:paraId="01156D88" w14:textId="77777777" w:rsidR="00A91A4A" w:rsidRDefault="00A91A4A"/>
    <w:p w14:paraId="2E17A9EA" w14:textId="77777777" w:rsidR="00A91A4A" w:rsidRDefault="00A91A4A" w:rsidP="000178F8">
      <w:pPr>
        <w:spacing w:line="240" w:lineRule="auto"/>
      </w:pPr>
    </w:p>
    <w:p w14:paraId="5CDE2FA1" w14:textId="234125F5" w:rsidR="00A91A4A" w:rsidRDefault="005C1C55" w:rsidP="000178F8">
      <w:pPr>
        <w:pStyle w:val="ShortTP1"/>
      </w:pPr>
      <w:r>
        <w:fldChar w:fldCharType="begin"/>
      </w:r>
      <w:r>
        <w:instrText xml:space="preserve"> STYLEREF ShortT </w:instrText>
      </w:r>
      <w:r>
        <w:fldChar w:fldCharType="separate"/>
      </w:r>
      <w:r w:rsidR="00FE0D72">
        <w:rPr>
          <w:noProof/>
        </w:rPr>
        <w:t>Northern Australia Infrastructure Facility Amendment (Miscellaneous Measures) Act 2023</w:t>
      </w:r>
      <w:r>
        <w:rPr>
          <w:noProof/>
        </w:rPr>
        <w:fldChar w:fldCharType="end"/>
      </w:r>
    </w:p>
    <w:p w14:paraId="52D60C9D" w14:textId="36DAC61A" w:rsidR="00A91A4A" w:rsidRDefault="005C1C55" w:rsidP="000178F8">
      <w:pPr>
        <w:pStyle w:val="ActNoP1"/>
      </w:pPr>
      <w:r>
        <w:fldChar w:fldCharType="begin"/>
      </w:r>
      <w:r>
        <w:instrText xml:space="preserve"> STYLEREF Actno </w:instrText>
      </w:r>
      <w:r>
        <w:fldChar w:fldCharType="separate"/>
      </w:r>
      <w:r w:rsidR="00FE0D72">
        <w:rPr>
          <w:noProof/>
        </w:rPr>
        <w:t>No. 50, 2023</w:t>
      </w:r>
      <w:r>
        <w:rPr>
          <w:noProof/>
        </w:rPr>
        <w:fldChar w:fldCharType="end"/>
      </w:r>
    </w:p>
    <w:p w14:paraId="78AED260" w14:textId="77777777" w:rsidR="00A91A4A" w:rsidRPr="009A0728" w:rsidRDefault="00A91A4A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14:paraId="65C9A9EE" w14:textId="77777777" w:rsidR="00A91A4A" w:rsidRPr="009A0728" w:rsidRDefault="00A91A4A" w:rsidP="009A0728">
      <w:pPr>
        <w:spacing w:line="40" w:lineRule="exact"/>
        <w:rPr>
          <w:rFonts w:eastAsia="Calibri"/>
          <w:b/>
          <w:sz w:val="28"/>
        </w:rPr>
      </w:pPr>
    </w:p>
    <w:p w14:paraId="0488EF73" w14:textId="77777777" w:rsidR="00A91A4A" w:rsidRPr="009A0728" w:rsidRDefault="00A91A4A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14:paraId="0C98104A" w14:textId="77777777" w:rsidR="00A91A4A" w:rsidRDefault="00A91A4A" w:rsidP="00A91A4A">
      <w:pPr>
        <w:pStyle w:val="Page1"/>
        <w:spacing w:before="400"/>
      </w:pPr>
      <w:r>
        <w:t xml:space="preserve">An Act to amend the </w:t>
      </w:r>
      <w:r w:rsidRPr="00A91A4A">
        <w:rPr>
          <w:i/>
        </w:rPr>
        <w:t>Northern Australia Infrastructure Facility Act 2016</w:t>
      </w:r>
      <w:r>
        <w:t>, and for related purposes</w:t>
      </w:r>
    </w:p>
    <w:p w14:paraId="3FC59A14" w14:textId="41D6D658" w:rsidR="00CB71C3" w:rsidRDefault="00CB71C3" w:rsidP="000C5962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3 July 2023</w:t>
      </w:r>
      <w:r>
        <w:rPr>
          <w:sz w:val="24"/>
        </w:rPr>
        <w:t>]</w:t>
      </w:r>
    </w:p>
    <w:p w14:paraId="6162E050" w14:textId="53E62927" w:rsidR="0048364F" w:rsidRDefault="0048364F" w:rsidP="00471F25">
      <w:pPr>
        <w:spacing w:before="240" w:line="240" w:lineRule="auto"/>
        <w:rPr>
          <w:sz w:val="32"/>
        </w:rPr>
      </w:pPr>
      <w:r>
        <w:rPr>
          <w:sz w:val="32"/>
        </w:rPr>
        <w:t>The Parliament of Australia enacts:</w:t>
      </w:r>
    </w:p>
    <w:p w14:paraId="29445912" w14:textId="77777777" w:rsidR="0048364F" w:rsidRDefault="0048364F" w:rsidP="00471F25">
      <w:pPr>
        <w:pStyle w:val="ActHead5"/>
      </w:pPr>
      <w:bookmarkStart w:id="2" w:name="_Toc139435747"/>
      <w:r w:rsidRPr="009877DE">
        <w:rPr>
          <w:rStyle w:val="CharSectno"/>
        </w:rPr>
        <w:t>1</w:t>
      </w:r>
      <w:r>
        <w:t xml:space="preserve">  Short title</w:t>
      </w:r>
      <w:bookmarkEnd w:id="2"/>
    </w:p>
    <w:p w14:paraId="3E19D29E" w14:textId="77777777" w:rsidR="0048364F" w:rsidRPr="00270158" w:rsidRDefault="0048364F" w:rsidP="00471F25">
      <w:pPr>
        <w:pStyle w:val="subsection"/>
        <w:rPr>
          <w:b/>
          <w:i/>
        </w:rPr>
      </w:pPr>
      <w:r>
        <w:tab/>
      </w:r>
      <w:r>
        <w:tab/>
        <w:t xml:space="preserve">This Act </w:t>
      </w:r>
      <w:r w:rsidR="00275197">
        <w:t xml:space="preserve">is </w:t>
      </w:r>
      <w:r>
        <w:t xml:space="preserve">the </w:t>
      </w:r>
      <w:r w:rsidR="00270158" w:rsidRPr="00270158">
        <w:rPr>
          <w:i/>
        </w:rPr>
        <w:t xml:space="preserve">Northern Australia Infrastructure Facility Amendment (Miscellaneous Measures) </w:t>
      </w:r>
      <w:r w:rsidR="00EE3E36" w:rsidRPr="00270158">
        <w:rPr>
          <w:i/>
        </w:rPr>
        <w:t xml:space="preserve">Act </w:t>
      </w:r>
      <w:r w:rsidR="00005D25" w:rsidRPr="00270158">
        <w:rPr>
          <w:i/>
        </w:rPr>
        <w:t>2023</w:t>
      </w:r>
      <w:r w:rsidRPr="00270158">
        <w:t>.</w:t>
      </w:r>
    </w:p>
    <w:p w14:paraId="7FB1D162" w14:textId="77777777" w:rsidR="0048364F" w:rsidRDefault="0048364F" w:rsidP="00471F25">
      <w:pPr>
        <w:pStyle w:val="ActHead5"/>
      </w:pPr>
      <w:bookmarkStart w:id="3" w:name="_Toc139435748"/>
      <w:r w:rsidRPr="009877DE">
        <w:rPr>
          <w:rStyle w:val="CharSectno"/>
        </w:rPr>
        <w:t>2</w:t>
      </w:r>
      <w:r>
        <w:t xml:space="preserve">  Commencement</w:t>
      </w:r>
      <w:bookmarkEnd w:id="3"/>
    </w:p>
    <w:p w14:paraId="63BAA292" w14:textId="77777777" w:rsidR="0048364F" w:rsidRDefault="0048364F" w:rsidP="00471F25">
      <w:pPr>
        <w:pStyle w:val="subsection"/>
      </w:pPr>
      <w:r>
        <w:tab/>
        <w:t>(1)</w:t>
      </w:r>
      <w:r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14:paraId="09FBB28E" w14:textId="77777777" w:rsidR="0048364F" w:rsidRDefault="0048364F" w:rsidP="00471F25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48364F" w14:paraId="77115B3C" w14:textId="77777777" w:rsidTr="00270158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17FD9A33" w14:textId="77777777" w:rsidR="0048364F" w:rsidRDefault="0048364F" w:rsidP="00471F25">
            <w:pPr>
              <w:pStyle w:val="TableHeading"/>
            </w:pPr>
            <w:r>
              <w:t>Commencement information</w:t>
            </w:r>
          </w:p>
        </w:tc>
      </w:tr>
      <w:tr w:rsidR="0048364F" w14:paraId="175C7F42" w14:textId="77777777" w:rsidTr="00270158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E5FC4A" w14:textId="77777777" w:rsidR="0048364F" w:rsidRDefault="0048364F" w:rsidP="00471F25">
            <w:pPr>
              <w:pStyle w:val="TableHeading"/>
            </w:pPr>
            <w:r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0C8782" w14:textId="77777777" w:rsidR="0048364F" w:rsidRDefault="0048364F" w:rsidP="00471F25">
            <w:pPr>
              <w:pStyle w:val="TableHeading"/>
            </w:pPr>
            <w:r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B78455" w14:textId="77777777" w:rsidR="0048364F" w:rsidRDefault="0048364F" w:rsidP="00471F25">
            <w:pPr>
              <w:pStyle w:val="TableHeading"/>
            </w:pPr>
            <w:r>
              <w:t>Column 3</w:t>
            </w:r>
          </w:p>
        </w:tc>
      </w:tr>
      <w:tr w:rsidR="0048364F" w14:paraId="6B90DF75" w14:textId="77777777" w:rsidTr="00270158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528ABA4D" w14:textId="77777777" w:rsidR="0048364F" w:rsidRDefault="0048364F" w:rsidP="00471F25">
            <w:pPr>
              <w:pStyle w:val="TableHeading"/>
            </w:pPr>
            <w:r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2F1A0613" w14:textId="77777777" w:rsidR="0048364F" w:rsidRDefault="0048364F" w:rsidP="00471F25">
            <w:pPr>
              <w:pStyle w:val="TableHeading"/>
            </w:pPr>
            <w:r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1467C22C" w14:textId="77777777" w:rsidR="0048364F" w:rsidRDefault="0048364F" w:rsidP="00471F25">
            <w:pPr>
              <w:pStyle w:val="TableHeading"/>
            </w:pPr>
            <w:r>
              <w:t>Date/Details</w:t>
            </w:r>
          </w:p>
        </w:tc>
      </w:tr>
      <w:tr w:rsidR="0048364F" w14:paraId="150254F8" w14:textId="77777777" w:rsidTr="00270158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FD984AA" w14:textId="77777777" w:rsidR="0048364F" w:rsidRDefault="0048364F" w:rsidP="00471F25">
            <w:pPr>
              <w:pStyle w:val="Tabletext"/>
            </w:pPr>
            <w:r>
              <w:t xml:space="preserve">1. </w:t>
            </w:r>
            <w:r w:rsidR="00270158">
              <w:t>The whole of this Act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6C33CA8" w14:textId="77777777" w:rsidR="0048364F" w:rsidRDefault="00270158" w:rsidP="00471F25">
            <w:pPr>
              <w:pStyle w:val="Tabletext"/>
            </w:pPr>
            <w:r>
              <w:t>The day after 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AFADD23" w14:textId="4926902F" w:rsidR="0048364F" w:rsidRDefault="00AD5D62" w:rsidP="00471F25">
            <w:pPr>
              <w:pStyle w:val="Tabletext"/>
            </w:pPr>
            <w:r>
              <w:t>4 July 2023</w:t>
            </w:r>
          </w:p>
        </w:tc>
      </w:tr>
    </w:tbl>
    <w:p w14:paraId="15826BFD" w14:textId="77777777" w:rsidR="0048364F" w:rsidRPr="00AC1E75" w:rsidRDefault="00201D27" w:rsidP="00471F25">
      <w:pPr>
        <w:pStyle w:val="notetext"/>
      </w:pPr>
      <w:r w:rsidRPr="00AC1E75">
        <w:t>Note:</w:t>
      </w:r>
      <w:r w:rsidRPr="00AC1E75">
        <w:tab/>
        <w:t>This table relates only to the provisions of this Act as originally enacted. It will not be amended to deal with any later amendments of this Act.</w:t>
      </w:r>
    </w:p>
    <w:p w14:paraId="47757DBC" w14:textId="77777777" w:rsidR="00A277A6" w:rsidRPr="00A277A6" w:rsidRDefault="0048364F" w:rsidP="00471F25">
      <w:pPr>
        <w:pStyle w:val="subsection"/>
      </w:pPr>
      <w:r>
        <w:tab/>
        <w:t>(2)</w:t>
      </w:r>
      <w:r>
        <w:tab/>
      </w:r>
      <w:r w:rsidR="00201D27" w:rsidRPr="005F477A">
        <w:t xml:space="preserve">Any information in </w:t>
      </w:r>
      <w:r w:rsidR="00877D48">
        <w:t>c</w:t>
      </w:r>
      <w:r w:rsidR="00201D27" w:rsidRPr="005F477A">
        <w:t>olumn 3 of the table is not part of this Act. Information may be inserted in this column, or information in it may be edited, in any published version of this Act.</w:t>
      </w:r>
    </w:p>
    <w:p w14:paraId="01657150" w14:textId="77777777" w:rsidR="0048364F" w:rsidRDefault="0048364F" w:rsidP="00471F25">
      <w:pPr>
        <w:pStyle w:val="ActHead5"/>
      </w:pPr>
      <w:bookmarkStart w:id="4" w:name="_Toc139435749"/>
      <w:r w:rsidRPr="009877DE">
        <w:rPr>
          <w:rStyle w:val="CharSectno"/>
        </w:rPr>
        <w:t>3</w:t>
      </w:r>
      <w:r>
        <w:t xml:space="preserve">  Schedules</w:t>
      </w:r>
      <w:bookmarkEnd w:id="4"/>
    </w:p>
    <w:p w14:paraId="2BB8BFA3" w14:textId="77777777" w:rsidR="0048364F" w:rsidRDefault="0048364F" w:rsidP="00471F25">
      <w:pPr>
        <w:pStyle w:val="subsection"/>
      </w:pPr>
      <w:r>
        <w:tab/>
      </w:r>
      <w:r>
        <w:tab/>
      </w:r>
      <w:r w:rsidR="00202618">
        <w:t>Legislation that is specified in a Schedule to this Act is amended or repealed as set out in the applicable items in the Schedule concerned, and any other item in a Schedule to this Act has effect according to its terms.</w:t>
      </w:r>
    </w:p>
    <w:p w14:paraId="699CA52F" w14:textId="77777777" w:rsidR="008D3E94" w:rsidRPr="001F2248" w:rsidRDefault="0048364F" w:rsidP="00471F25">
      <w:pPr>
        <w:pStyle w:val="ActHead6"/>
        <w:pageBreakBefore/>
      </w:pPr>
      <w:bookmarkStart w:id="5" w:name="_Toc139435750"/>
      <w:r w:rsidRPr="009877DE">
        <w:rPr>
          <w:rStyle w:val="CharAmSchNo"/>
        </w:rPr>
        <w:lastRenderedPageBreak/>
        <w:t>Schedule 1</w:t>
      </w:r>
      <w:r>
        <w:t>—</w:t>
      </w:r>
      <w:r w:rsidR="001F2248" w:rsidRPr="009877DE">
        <w:rPr>
          <w:rStyle w:val="CharAmSchText"/>
        </w:rPr>
        <w:t>Amendments</w:t>
      </w:r>
      <w:bookmarkEnd w:id="5"/>
    </w:p>
    <w:p w14:paraId="3979E0AB" w14:textId="77777777" w:rsidR="001F2248" w:rsidRPr="009877DE" w:rsidRDefault="001F2248" w:rsidP="00471F25">
      <w:pPr>
        <w:pStyle w:val="Header"/>
      </w:pPr>
      <w:r w:rsidRPr="009877DE">
        <w:rPr>
          <w:rStyle w:val="CharAmPartNo"/>
        </w:rPr>
        <w:t xml:space="preserve"> </w:t>
      </w:r>
      <w:r w:rsidRPr="009877DE">
        <w:rPr>
          <w:rStyle w:val="CharAmPartText"/>
        </w:rPr>
        <w:t xml:space="preserve"> </w:t>
      </w:r>
    </w:p>
    <w:p w14:paraId="13ACC129" w14:textId="77777777" w:rsidR="008D3E94" w:rsidRDefault="001F2248" w:rsidP="00471F25">
      <w:pPr>
        <w:pStyle w:val="ActHead9"/>
      </w:pPr>
      <w:bookmarkStart w:id="6" w:name="_Toc139435751"/>
      <w:r w:rsidRPr="001F2248">
        <w:t>Northern Australia Infrastructure Facility Act 2016</w:t>
      </w:r>
      <w:bookmarkEnd w:id="6"/>
    </w:p>
    <w:p w14:paraId="657B0ED8" w14:textId="77777777" w:rsidR="00CC7734" w:rsidRDefault="009A228B" w:rsidP="00471F25">
      <w:pPr>
        <w:pStyle w:val="ItemHead"/>
      </w:pPr>
      <w:r>
        <w:t>1</w:t>
      </w:r>
      <w:r w:rsidR="00CC7734">
        <w:t xml:space="preserve">  </w:t>
      </w:r>
      <w:r w:rsidR="00471F25">
        <w:t>Subsection 3</w:t>
      </w:r>
      <w:r w:rsidR="00CC7734">
        <w:t>(1)</w:t>
      </w:r>
    </w:p>
    <w:p w14:paraId="3CF56337" w14:textId="77777777" w:rsidR="00CC7734" w:rsidRDefault="003637AF" w:rsidP="00471F25">
      <w:pPr>
        <w:pStyle w:val="Item"/>
      </w:pPr>
      <w:r>
        <w:t>Before “object”</w:t>
      </w:r>
      <w:r w:rsidR="00CC7734">
        <w:t>, insert “main”.</w:t>
      </w:r>
    </w:p>
    <w:p w14:paraId="2CEBFA4A" w14:textId="77777777" w:rsidR="00CC7734" w:rsidRDefault="00CC7734" w:rsidP="00471F25">
      <w:pPr>
        <w:pStyle w:val="ItemHead"/>
      </w:pPr>
      <w:r>
        <w:t xml:space="preserve">2  After </w:t>
      </w:r>
      <w:r w:rsidR="00471F25">
        <w:t>subsection 3</w:t>
      </w:r>
      <w:r>
        <w:t>(1)</w:t>
      </w:r>
    </w:p>
    <w:p w14:paraId="73EDC365" w14:textId="77777777" w:rsidR="00CC7734" w:rsidRDefault="00CC7734" w:rsidP="00471F25">
      <w:pPr>
        <w:pStyle w:val="Item"/>
      </w:pPr>
      <w:r>
        <w:t>Insert:</w:t>
      </w:r>
    </w:p>
    <w:p w14:paraId="036DE3B8" w14:textId="77777777" w:rsidR="00CC7734" w:rsidRDefault="00CC7734" w:rsidP="00471F25">
      <w:pPr>
        <w:pStyle w:val="subsection"/>
      </w:pPr>
      <w:r>
        <w:tab/>
        <w:t>(1A)</w:t>
      </w:r>
      <w:r>
        <w:tab/>
        <w:t xml:space="preserve">An additional object of this Act is to facilitate the provision of financial assistance for the development of Northern Australia economic infrastructure </w:t>
      </w:r>
      <w:r w:rsidR="003637AF">
        <w:t>that</w:t>
      </w:r>
      <w:r>
        <w:t xml:space="preserve"> meet</w:t>
      </w:r>
      <w:r w:rsidR="003637AF">
        <w:t>s</w:t>
      </w:r>
      <w:r>
        <w:t xml:space="preserve"> the particular needs of Indigenous persons.</w:t>
      </w:r>
    </w:p>
    <w:p w14:paraId="29C5BE38" w14:textId="77777777" w:rsidR="00CC7734" w:rsidRDefault="00CC7734" w:rsidP="00471F25">
      <w:pPr>
        <w:pStyle w:val="ItemHead"/>
      </w:pPr>
      <w:r>
        <w:t xml:space="preserve">3  </w:t>
      </w:r>
      <w:r w:rsidR="00471F25">
        <w:t>Section 5</w:t>
      </w:r>
    </w:p>
    <w:p w14:paraId="221F42E9" w14:textId="77777777" w:rsidR="00CC7734" w:rsidRDefault="00CC7734" w:rsidP="00471F25">
      <w:pPr>
        <w:pStyle w:val="Item"/>
      </w:pPr>
      <w:r>
        <w:t>Insert:</w:t>
      </w:r>
    </w:p>
    <w:p w14:paraId="2456B2F2" w14:textId="77777777" w:rsidR="00CC7734" w:rsidRDefault="00CC7734" w:rsidP="00471F25">
      <w:pPr>
        <w:pStyle w:val="Definition"/>
      </w:pPr>
      <w:r w:rsidRPr="00CC7734">
        <w:rPr>
          <w:b/>
          <w:i/>
        </w:rPr>
        <w:t>Aboriginal person</w:t>
      </w:r>
      <w:r w:rsidRPr="00CC7734">
        <w:t xml:space="preserve"> has the same meaning as in the </w:t>
      </w:r>
      <w:r w:rsidRPr="00281333">
        <w:rPr>
          <w:i/>
        </w:rPr>
        <w:t>Aboriginal and Torres Strait Islander Act 2005</w:t>
      </w:r>
      <w:r w:rsidRPr="00CC7734">
        <w:t>.</w:t>
      </w:r>
    </w:p>
    <w:p w14:paraId="2D1BC0A3" w14:textId="77777777" w:rsidR="00CC7734" w:rsidRPr="008824D0" w:rsidRDefault="00CC7734" w:rsidP="00471F25">
      <w:pPr>
        <w:pStyle w:val="Definition"/>
      </w:pPr>
      <w:r w:rsidRPr="008824D0">
        <w:rPr>
          <w:b/>
          <w:i/>
        </w:rPr>
        <w:t>Indigenous person</w:t>
      </w:r>
      <w:r w:rsidRPr="008824D0">
        <w:t xml:space="preserve"> means:</w:t>
      </w:r>
    </w:p>
    <w:p w14:paraId="1CB9F513" w14:textId="77777777" w:rsidR="00CC7734" w:rsidRPr="008824D0" w:rsidRDefault="00CC7734" w:rsidP="00471F25">
      <w:pPr>
        <w:pStyle w:val="paragraph"/>
      </w:pPr>
      <w:r w:rsidRPr="008824D0">
        <w:tab/>
        <w:t>(a)</w:t>
      </w:r>
      <w:r w:rsidRPr="008824D0">
        <w:tab/>
        <w:t>an Aboriginal person; or</w:t>
      </w:r>
    </w:p>
    <w:p w14:paraId="24FB94CC" w14:textId="77777777" w:rsidR="00CC7734" w:rsidRPr="008824D0" w:rsidRDefault="00CC7734" w:rsidP="00471F25">
      <w:pPr>
        <w:pStyle w:val="paragraph"/>
      </w:pPr>
      <w:r w:rsidRPr="008824D0">
        <w:tab/>
        <w:t>(b)</w:t>
      </w:r>
      <w:r w:rsidRPr="008824D0">
        <w:tab/>
        <w:t>a Torres Strait Islander.</w:t>
      </w:r>
    </w:p>
    <w:p w14:paraId="6288271B" w14:textId="77777777" w:rsidR="00CC7734" w:rsidRPr="00CC7734" w:rsidRDefault="00CC7734" w:rsidP="00471F25">
      <w:pPr>
        <w:pStyle w:val="Definition"/>
        <w:rPr>
          <w:b/>
          <w:i/>
        </w:rPr>
      </w:pPr>
      <w:r w:rsidRPr="008824D0">
        <w:rPr>
          <w:b/>
          <w:i/>
        </w:rPr>
        <w:t xml:space="preserve">Torres Strait Islander </w:t>
      </w:r>
      <w:r w:rsidRPr="008824D0">
        <w:t>has the same meaning as in the</w:t>
      </w:r>
      <w:r w:rsidRPr="008824D0">
        <w:rPr>
          <w:i/>
        </w:rPr>
        <w:t xml:space="preserve"> Aboriginal and Torres Strait Islander Act 2005</w:t>
      </w:r>
      <w:r w:rsidRPr="008824D0">
        <w:t>.</w:t>
      </w:r>
    </w:p>
    <w:p w14:paraId="1C511E36" w14:textId="77777777" w:rsidR="001F2248" w:rsidRDefault="00E2052D" w:rsidP="00471F25">
      <w:pPr>
        <w:pStyle w:val="ItemHead"/>
      </w:pPr>
      <w:r>
        <w:t>4</w:t>
      </w:r>
      <w:r w:rsidR="001F2248">
        <w:t xml:space="preserve">  </w:t>
      </w:r>
      <w:r w:rsidR="00471F25">
        <w:t>Section 5</w:t>
      </w:r>
      <w:r w:rsidR="001F2248">
        <w:t xml:space="preserve"> (after </w:t>
      </w:r>
      <w:r w:rsidR="00471F25">
        <w:t>paragraph (</w:t>
      </w:r>
      <w:r w:rsidR="002A35F7">
        <w:t>d</w:t>
      </w:r>
      <w:r w:rsidR="001F2248">
        <w:t xml:space="preserve">) of the definition of </w:t>
      </w:r>
      <w:r w:rsidR="001F2248" w:rsidRPr="001F2248">
        <w:rPr>
          <w:i/>
        </w:rPr>
        <w:t>Northern Australia</w:t>
      </w:r>
      <w:r w:rsidR="001F2248">
        <w:t>)</w:t>
      </w:r>
    </w:p>
    <w:p w14:paraId="6F00CA91" w14:textId="77777777" w:rsidR="001F2248" w:rsidRDefault="001F2248" w:rsidP="00471F25">
      <w:pPr>
        <w:pStyle w:val="Item"/>
      </w:pPr>
      <w:r>
        <w:t>Insert:</w:t>
      </w:r>
    </w:p>
    <w:p w14:paraId="0C680B6C" w14:textId="77777777" w:rsidR="001F2248" w:rsidRDefault="001F2248" w:rsidP="00471F25">
      <w:pPr>
        <w:pStyle w:val="paragraph"/>
      </w:pPr>
      <w:r>
        <w:tab/>
        <w:t>(</w:t>
      </w:r>
      <w:r w:rsidR="002A35F7">
        <w:t>da</w:t>
      </w:r>
      <w:r>
        <w:t>)</w:t>
      </w:r>
      <w:r>
        <w:tab/>
        <w:t>the Territory of Christmas Island;</w:t>
      </w:r>
    </w:p>
    <w:p w14:paraId="0E8AF3B2" w14:textId="77777777" w:rsidR="001F2248" w:rsidRDefault="001F2248" w:rsidP="00471F25">
      <w:pPr>
        <w:pStyle w:val="paragraph"/>
      </w:pPr>
      <w:r>
        <w:tab/>
        <w:t>(</w:t>
      </w:r>
      <w:r w:rsidR="002A35F7">
        <w:t>db</w:t>
      </w:r>
      <w:r>
        <w:t>)</w:t>
      </w:r>
      <w:r>
        <w:tab/>
        <w:t>the Territory of Cocos (Keeling) Islands;</w:t>
      </w:r>
    </w:p>
    <w:p w14:paraId="03B3B5C1" w14:textId="77777777" w:rsidR="002A35F7" w:rsidRDefault="00E2052D" w:rsidP="00471F25">
      <w:pPr>
        <w:pStyle w:val="ItemHead"/>
      </w:pPr>
      <w:r>
        <w:t>5</w:t>
      </w:r>
      <w:r w:rsidR="002A35F7">
        <w:t xml:space="preserve">  </w:t>
      </w:r>
      <w:r w:rsidR="00471F25">
        <w:t>Section 5</w:t>
      </w:r>
      <w:r w:rsidR="002A35F7">
        <w:t xml:space="preserve"> (</w:t>
      </w:r>
      <w:r w:rsidR="00471F25">
        <w:t>paragraph (</w:t>
      </w:r>
      <w:r w:rsidR="002A35F7">
        <w:t xml:space="preserve">f) of the definition of </w:t>
      </w:r>
      <w:r w:rsidR="002A35F7" w:rsidRPr="002A35F7">
        <w:rPr>
          <w:i/>
        </w:rPr>
        <w:t>Northern Australia</w:t>
      </w:r>
      <w:r w:rsidR="002A35F7">
        <w:t>)</w:t>
      </w:r>
    </w:p>
    <w:p w14:paraId="20506889" w14:textId="77777777" w:rsidR="002A35F7" w:rsidRDefault="002A35F7" w:rsidP="00471F25">
      <w:pPr>
        <w:pStyle w:val="Item"/>
      </w:pPr>
      <w:r>
        <w:t>Omit “to (d)”, substitute “to (db)”.</w:t>
      </w:r>
    </w:p>
    <w:p w14:paraId="47C704D2" w14:textId="77777777" w:rsidR="00E2052D" w:rsidRDefault="00E2052D" w:rsidP="00471F25">
      <w:pPr>
        <w:pStyle w:val="ItemHead"/>
      </w:pPr>
      <w:r>
        <w:lastRenderedPageBreak/>
        <w:t xml:space="preserve">6  </w:t>
      </w:r>
      <w:r w:rsidR="00471F25">
        <w:t>Paragraph 7</w:t>
      </w:r>
      <w:r>
        <w:t>(1A)(b)</w:t>
      </w:r>
    </w:p>
    <w:p w14:paraId="3910B6D8" w14:textId="77777777" w:rsidR="00E2052D" w:rsidRPr="00E2052D" w:rsidRDefault="00E2052D" w:rsidP="00471F25">
      <w:pPr>
        <w:pStyle w:val="Item"/>
      </w:pPr>
      <w:r>
        <w:t>Omit “people to whom paragraph 51(xxvi) of the Constitution applies”, substitute “</w:t>
      </w:r>
      <w:r w:rsidR="00BC610E">
        <w:t xml:space="preserve">benefiting </w:t>
      </w:r>
      <w:r>
        <w:t>Indigenous persons”.</w:t>
      </w:r>
    </w:p>
    <w:p w14:paraId="51434C0B" w14:textId="77777777" w:rsidR="001F2248" w:rsidRDefault="00281333" w:rsidP="00471F25">
      <w:pPr>
        <w:pStyle w:val="ItemHead"/>
      </w:pPr>
      <w:r>
        <w:t>7</w:t>
      </w:r>
      <w:r w:rsidR="001F2248">
        <w:t xml:space="preserve">  </w:t>
      </w:r>
      <w:r w:rsidR="00471F25">
        <w:t>Section 4</w:t>
      </w:r>
      <w:r w:rsidR="001F2248">
        <w:t>1</w:t>
      </w:r>
    </w:p>
    <w:p w14:paraId="1DC91817" w14:textId="77777777" w:rsidR="001F2248" w:rsidRDefault="001F2248" w:rsidP="00471F25">
      <w:pPr>
        <w:pStyle w:val="Item"/>
      </w:pPr>
      <w:r>
        <w:t>Omit “$5 billion”, substitute “$7 billion”.</w:t>
      </w:r>
    </w:p>
    <w:p w14:paraId="5DFF6163" w14:textId="77777777" w:rsidR="00263274" w:rsidRPr="00F02B56" w:rsidRDefault="00263274" w:rsidP="00263274"/>
    <w:p w14:paraId="2947F3B3" w14:textId="77777777" w:rsidR="00263274" w:rsidRDefault="00263274" w:rsidP="00263274">
      <w:pPr>
        <w:pStyle w:val="AssentBk"/>
        <w:keepNext/>
      </w:pPr>
    </w:p>
    <w:p w14:paraId="485CE09C" w14:textId="77777777" w:rsidR="00263274" w:rsidRDefault="00263274" w:rsidP="00263274">
      <w:pPr>
        <w:pStyle w:val="AssentBk"/>
        <w:keepNext/>
      </w:pPr>
    </w:p>
    <w:p w14:paraId="2E219E8F" w14:textId="77777777" w:rsidR="00263274" w:rsidRDefault="00263274" w:rsidP="00263274">
      <w:pPr>
        <w:pStyle w:val="2ndRd"/>
        <w:keepNext/>
        <w:pBdr>
          <w:top w:val="single" w:sz="2" w:space="1" w:color="auto"/>
        </w:pBdr>
      </w:pPr>
    </w:p>
    <w:p w14:paraId="293DFA97" w14:textId="77777777" w:rsidR="00CB71C3" w:rsidRDefault="00CB71C3" w:rsidP="000C5962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14:paraId="49C347E6" w14:textId="4603E2F0" w:rsidR="00CB71C3" w:rsidRDefault="00CB71C3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22 March 2023</w:t>
      </w:r>
    </w:p>
    <w:p w14:paraId="63AA229C" w14:textId="0666792C" w:rsidR="00CB71C3" w:rsidRDefault="00CB71C3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Senate on 11 May 2023</w:t>
      </w:r>
      <w:r>
        <w:t>]</w:t>
      </w:r>
    </w:p>
    <w:p w14:paraId="10FEB5A2" w14:textId="77777777" w:rsidR="00CB71C3" w:rsidRDefault="00CB71C3" w:rsidP="000C5962"/>
    <w:p w14:paraId="305C49DF" w14:textId="4E71E801" w:rsidR="00A91A4A" w:rsidRPr="00CB71C3" w:rsidRDefault="00CB71C3" w:rsidP="00263274">
      <w:pPr>
        <w:framePr w:hSpace="180" w:wrap="around" w:vAnchor="text" w:hAnchor="page" w:x="2401" w:y="6484"/>
      </w:pPr>
      <w:r>
        <w:t>(25/23)</w:t>
      </w:r>
    </w:p>
    <w:p w14:paraId="42BC5767" w14:textId="77777777" w:rsidR="00CB71C3" w:rsidRDefault="00CB71C3"/>
    <w:sectPr w:rsidR="00CB71C3" w:rsidSect="00A91A4A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/>
      <w:pgMar w:top="1871" w:right="2410" w:bottom="4537" w:left="2410" w:header="720" w:footer="3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35186B" w14:textId="77777777" w:rsidR="00471F25" w:rsidRDefault="00471F25" w:rsidP="0048364F">
      <w:pPr>
        <w:spacing w:line="240" w:lineRule="auto"/>
      </w:pPr>
      <w:r>
        <w:separator/>
      </w:r>
    </w:p>
  </w:endnote>
  <w:endnote w:type="continuationSeparator" w:id="0">
    <w:p w14:paraId="2E42F445" w14:textId="77777777" w:rsidR="00471F25" w:rsidRDefault="00471F25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7BDBBC" w14:textId="77777777" w:rsidR="00471F25" w:rsidRPr="005F1388" w:rsidRDefault="00471F25" w:rsidP="00471F25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2016D1" w14:textId="580647CA" w:rsidR="00CB71C3" w:rsidRDefault="00CB71C3" w:rsidP="00CD12A5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14:paraId="6D184B1B" w14:textId="77777777" w:rsidR="00CB71C3" w:rsidRDefault="00CB71C3" w:rsidP="00CD12A5"/>
  <w:p w14:paraId="72C0346E" w14:textId="008A926D" w:rsidR="00471F25" w:rsidRDefault="00471F25" w:rsidP="00471F25">
    <w:pPr>
      <w:pStyle w:val="Footer"/>
      <w:spacing w:before="120"/>
    </w:pPr>
  </w:p>
  <w:p w14:paraId="52A863FC" w14:textId="77777777" w:rsidR="00471F25" w:rsidRPr="005F1388" w:rsidRDefault="00471F25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5F3F36" w14:textId="77777777" w:rsidR="00471F25" w:rsidRPr="00ED79B6" w:rsidRDefault="00471F25" w:rsidP="00471F25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DCEE67" w14:textId="77777777" w:rsidR="00471F25" w:rsidRDefault="00471F25" w:rsidP="00471F25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471F25" w14:paraId="5DC14097" w14:textId="77777777" w:rsidTr="001F2248">
      <w:tc>
        <w:tcPr>
          <w:tcW w:w="646" w:type="dxa"/>
        </w:tcPr>
        <w:p w14:paraId="52B2BC8F" w14:textId="77777777" w:rsidR="00471F25" w:rsidRDefault="00471F25" w:rsidP="001F224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2DF89D4E" w14:textId="0C2B4DE0" w:rsidR="00471F25" w:rsidRDefault="00471F25" w:rsidP="001F2248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FE0D72">
            <w:rPr>
              <w:i/>
              <w:sz w:val="18"/>
            </w:rPr>
            <w:t>Northern Australia Infrastructure Facility Amendment (Miscellaneous Measures) Act 2023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14:paraId="35B78DA2" w14:textId="550BC1EA" w:rsidR="00471F25" w:rsidRDefault="00471F25" w:rsidP="001F2248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FE0D72">
            <w:rPr>
              <w:i/>
              <w:sz w:val="18"/>
            </w:rPr>
            <w:t>No. 50, 2023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9D7B84C" w14:textId="77777777" w:rsidR="00471F25" w:rsidRDefault="00471F25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0C5022" w14:textId="77777777" w:rsidR="00471F25" w:rsidRDefault="00471F25" w:rsidP="00471F25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471F25" w14:paraId="2D79BE8F" w14:textId="77777777" w:rsidTr="001F2248">
      <w:tc>
        <w:tcPr>
          <w:tcW w:w="1247" w:type="dxa"/>
        </w:tcPr>
        <w:p w14:paraId="706AEA96" w14:textId="10D24358" w:rsidR="00471F25" w:rsidRDefault="00471F25" w:rsidP="001F2248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FE0D72">
            <w:rPr>
              <w:i/>
              <w:sz w:val="18"/>
            </w:rPr>
            <w:t>No. 50, 2023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50B66C36" w14:textId="3C349183" w:rsidR="00471F25" w:rsidRDefault="00471F25" w:rsidP="001F2248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FE0D72">
            <w:rPr>
              <w:i/>
              <w:sz w:val="18"/>
            </w:rPr>
            <w:t>Northern Australia Infrastructure Facility Amendment (Miscellaneous Measures) Act 2023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016226DE" w14:textId="77777777" w:rsidR="00471F25" w:rsidRDefault="00471F25" w:rsidP="001F2248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290385C" w14:textId="77777777" w:rsidR="00471F25" w:rsidRPr="00ED79B6" w:rsidRDefault="00471F25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E23803" w14:textId="77777777" w:rsidR="00471F25" w:rsidRPr="00A961C4" w:rsidRDefault="00471F25" w:rsidP="00471F25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471F25" w14:paraId="008D7832" w14:textId="77777777" w:rsidTr="009877DE">
      <w:tc>
        <w:tcPr>
          <w:tcW w:w="646" w:type="dxa"/>
        </w:tcPr>
        <w:p w14:paraId="738B94BE" w14:textId="77777777" w:rsidR="00471F25" w:rsidRDefault="00471F25" w:rsidP="001F2248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4CD62C11" w14:textId="3A6CF0D1" w:rsidR="00471F25" w:rsidRDefault="00471F25" w:rsidP="001F2248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FE0D72">
            <w:rPr>
              <w:i/>
              <w:sz w:val="18"/>
            </w:rPr>
            <w:t>Northern Australia Infrastructure Facility Amendment (Miscellaneous Measures) Act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14:paraId="4F656982" w14:textId="5B36EC8C" w:rsidR="00471F25" w:rsidRDefault="00471F25" w:rsidP="001F2248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FE0D72">
            <w:rPr>
              <w:i/>
              <w:sz w:val="18"/>
            </w:rPr>
            <w:t>No. 50, 2023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4E48D315" w14:textId="77777777" w:rsidR="00471F25" w:rsidRPr="00A961C4" w:rsidRDefault="00471F25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DD1C53" w14:textId="77777777" w:rsidR="00471F25" w:rsidRPr="00A961C4" w:rsidRDefault="00471F25" w:rsidP="00471F25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471F25" w14:paraId="5F95AE11" w14:textId="77777777" w:rsidTr="009877DE">
      <w:tc>
        <w:tcPr>
          <w:tcW w:w="1247" w:type="dxa"/>
        </w:tcPr>
        <w:p w14:paraId="3E949191" w14:textId="1B42FC5C" w:rsidR="00471F25" w:rsidRDefault="00471F25" w:rsidP="001F2248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FE0D72">
            <w:rPr>
              <w:i/>
              <w:sz w:val="18"/>
            </w:rPr>
            <w:t>No. 50,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64A1336D" w14:textId="6ED7AFB0" w:rsidR="00471F25" w:rsidRDefault="00471F25" w:rsidP="001F2248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FE0D72">
            <w:rPr>
              <w:i/>
              <w:sz w:val="18"/>
            </w:rPr>
            <w:t>Northern Australia Infrastructure Facility Amendment (Miscellaneous Measures) Act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173ECEF1" w14:textId="77777777" w:rsidR="00471F25" w:rsidRDefault="00471F25" w:rsidP="001F2248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0C43BD10" w14:textId="77777777" w:rsidR="00471F25" w:rsidRPr="00055B5C" w:rsidRDefault="00471F25" w:rsidP="00055B5C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DF4BB1" w14:textId="77777777" w:rsidR="00471F25" w:rsidRPr="00A961C4" w:rsidRDefault="00471F25" w:rsidP="00471F25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18"/>
      <w:gridCol w:w="5215"/>
      <w:gridCol w:w="654"/>
    </w:tblGrid>
    <w:tr w:rsidR="00471F25" w14:paraId="619F1FC8" w14:textId="77777777" w:rsidTr="009877DE">
      <w:tc>
        <w:tcPr>
          <w:tcW w:w="1247" w:type="dxa"/>
        </w:tcPr>
        <w:p w14:paraId="25679673" w14:textId="2F33B38E" w:rsidR="00471F25" w:rsidRDefault="00471F25" w:rsidP="001F2248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FE0D72">
            <w:rPr>
              <w:i/>
              <w:sz w:val="18"/>
            </w:rPr>
            <w:t>No. 50,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120388C1" w14:textId="36E7D5B9" w:rsidR="00471F25" w:rsidRDefault="00471F25" w:rsidP="001F2248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FE0D72">
            <w:rPr>
              <w:i/>
              <w:sz w:val="18"/>
            </w:rPr>
            <w:t>Northern Australia Infrastructure Facility Amendment (Miscellaneous Measures) Act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2CA218D3" w14:textId="77777777" w:rsidR="00471F25" w:rsidRDefault="00471F25" w:rsidP="001F2248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30932049" w14:textId="77777777" w:rsidR="00471F25" w:rsidRPr="00A961C4" w:rsidRDefault="00471F25" w:rsidP="00055B5C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31B75E" w14:textId="77777777" w:rsidR="00471F25" w:rsidRDefault="00471F25" w:rsidP="0048364F">
      <w:pPr>
        <w:spacing w:line="240" w:lineRule="auto"/>
      </w:pPr>
      <w:r>
        <w:separator/>
      </w:r>
    </w:p>
  </w:footnote>
  <w:footnote w:type="continuationSeparator" w:id="0">
    <w:p w14:paraId="060D11F6" w14:textId="77777777" w:rsidR="00471F25" w:rsidRDefault="00471F25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214916" w14:textId="77777777" w:rsidR="00471F25" w:rsidRPr="005F1388" w:rsidRDefault="00471F25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02FC68" w14:textId="77777777" w:rsidR="00471F25" w:rsidRPr="005F1388" w:rsidRDefault="00471F25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9E805" w14:textId="77777777" w:rsidR="00471F25" w:rsidRPr="005F1388" w:rsidRDefault="00471F25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275A0A" w14:textId="77777777" w:rsidR="00471F25" w:rsidRPr="00ED79B6" w:rsidRDefault="00471F25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4DD05F" w14:textId="77777777" w:rsidR="00471F25" w:rsidRPr="00ED79B6" w:rsidRDefault="00471F25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54B1E5" w14:textId="77777777" w:rsidR="00471F25" w:rsidRPr="00ED79B6" w:rsidRDefault="00471F25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430223" w14:textId="11AE4C89" w:rsidR="00471F25" w:rsidRPr="00A961C4" w:rsidRDefault="00471F25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end"/>
    </w:r>
  </w:p>
  <w:p w14:paraId="1DB5E9DC" w14:textId="7F32443C" w:rsidR="00471F25" w:rsidRPr="00A961C4" w:rsidRDefault="00471F25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66D95B09" w14:textId="77777777" w:rsidR="00471F25" w:rsidRPr="00A961C4" w:rsidRDefault="00471F25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F8B76F" w14:textId="188DB830" w:rsidR="00471F25" w:rsidRPr="00A961C4" w:rsidRDefault="00471F25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separate"/>
    </w:r>
    <w:r w:rsidR="005C1C55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5C1C55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7FA1FA62" w14:textId="08F66B24" w:rsidR="00471F25" w:rsidRPr="00A961C4" w:rsidRDefault="00471F25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040F725F" w14:textId="77777777" w:rsidR="00471F25" w:rsidRPr="00A961C4" w:rsidRDefault="00471F25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6169CC" w14:textId="77777777" w:rsidR="00471F25" w:rsidRPr="00A961C4" w:rsidRDefault="00471F25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158"/>
    <w:rsid w:val="00005D25"/>
    <w:rsid w:val="000113BC"/>
    <w:rsid w:val="000136AF"/>
    <w:rsid w:val="000417C9"/>
    <w:rsid w:val="00055B5C"/>
    <w:rsid w:val="00056391"/>
    <w:rsid w:val="00060FF9"/>
    <w:rsid w:val="000614BF"/>
    <w:rsid w:val="00083D64"/>
    <w:rsid w:val="000B1FD2"/>
    <w:rsid w:val="000D05EF"/>
    <w:rsid w:val="000D6DAE"/>
    <w:rsid w:val="000F21C1"/>
    <w:rsid w:val="000F316E"/>
    <w:rsid w:val="001017F2"/>
    <w:rsid w:val="00101D90"/>
    <w:rsid w:val="0010745C"/>
    <w:rsid w:val="00113BD1"/>
    <w:rsid w:val="00122206"/>
    <w:rsid w:val="00123E33"/>
    <w:rsid w:val="0014072C"/>
    <w:rsid w:val="0015646E"/>
    <w:rsid w:val="001643C9"/>
    <w:rsid w:val="00165568"/>
    <w:rsid w:val="00166C2F"/>
    <w:rsid w:val="001716C9"/>
    <w:rsid w:val="00173363"/>
    <w:rsid w:val="00173B94"/>
    <w:rsid w:val="001854B4"/>
    <w:rsid w:val="001939E1"/>
    <w:rsid w:val="00195382"/>
    <w:rsid w:val="001A3658"/>
    <w:rsid w:val="001A759A"/>
    <w:rsid w:val="001B633C"/>
    <w:rsid w:val="001B7A5D"/>
    <w:rsid w:val="001C074B"/>
    <w:rsid w:val="001C2418"/>
    <w:rsid w:val="001C69C4"/>
    <w:rsid w:val="001E2355"/>
    <w:rsid w:val="001E3590"/>
    <w:rsid w:val="001E7407"/>
    <w:rsid w:val="001F1465"/>
    <w:rsid w:val="001F2248"/>
    <w:rsid w:val="001F71FE"/>
    <w:rsid w:val="00201D27"/>
    <w:rsid w:val="00202618"/>
    <w:rsid w:val="002074F8"/>
    <w:rsid w:val="0022742F"/>
    <w:rsid w:val="00230676"/>
    <w:rsid w:val="00240749"/>
    <w:rsid w:val="00252B8E"/>
    <w:rsid w:val="00263274"/>
    <w:rsid w:val="00263820"/>
    <w:rsid w:val="00270158"/>
    <w:rsid w:val="0027492B"/>
    <w:rsid w:val="00275197"/>
    <w:rsid w:val="00281333"/>
    <w:rsid w:val="00293B89"/>
    <w:rsid w:val="00297ECB"/>
    <w:rsid w:val="002A35F7"/>
    <w:rsid w:val="002B5A30"/>
    <w:rsid w:val="002D043A"/>
    <w:rsid w:val="002D395A"/>
    <w:rsid w:val="002E17D7"/>
    <w:rsid w:val="002F5A80"/>
    <w:rsid w:val="00326609"/>
    <w:rsid w:val="003415D3"/>
    <w:rsid w:val="00350417"/>
    <w:rsid w:val="00352B0F"/>
    <w:rsid w:val="003637AF"/>
    <w:rsid w:val="00373874"/>
    <w:rsid w:val="00375C6C"/>
    <w:rsid w:val="003A7B3C"/>
    <w:rsid w:val="003B4E3D"/>
    <w:rsid w:val="003C5F2B"/>
    <w:rsid w:val="003D0BFE"/>
    <w:rsid w:val="003D5700"/>
    <w:rsid w:val="00405579"/>
    <w:rsid w:val="00410B8E"/>
    <w:rsid w:val="004116CD"/>
    <w:rsid w:val="00421FC1"/>
    <w:rsid w:val="004229C7"/>
    <w:rsid w:val="00424CA9"/>
    <w:rsid w:val="00436785"/>
    <w:rsid w:val="00436BD5"/>
    <w:rsid w:val="00437E4B"/>
    <w:rsid w:val="0044291A"/>
    <w:rsid w:val="004470F3"/>
    <w:rsid w:val="00471F25"/>
    <w:rsid w:val="0048196B"/>
    <w:rsid w:val="0048364F"/>
    <w:rsid w:val="00486D05"/>
    <w:rsid w:val="00496F97"/>
    <w:rsid w:val="004C7C8C"/>
    <w:rsid w:val="004D3339"/>
    <w:rsid w:val="004E2A4A"/>
    <w:rsid w:val="004F0D23"/>
    <w:rsid w:val="004F1FAC"/>
    <w:rsid w:val="00516B8D"/>
    <w:rsid w:val="00537FBC"/>
    <w:rsid w:val="00543469"/>
    <w:rsid w:val="00545D52"/>
    <w:rsid w:val="00551B54"/>
    <w:rsid w:val="005603A4"/>
    <w:rsid w:val="00584811"/>
    <w:rsid w:val="00593AA6"/>
    <w:rsid w:val="00594161"/>
    <w:rsid w:val="00594749"/>
    <w:rsid w:val="005A0D92"/>
    <w:rsid w:val="005B4067"/>
    <w:rsid w:val="005C1C55"/>
    <w:rsid w:val="005C3F41"/>
    <w:rsid w:val="005C4B91"/>
    <w:rsid w:val="005E152A"/>
    <w:rsid w:val="005F11B1"/>
    <w:rsid w:val="00600219"/>
    <w:rsid w:val="00600F6A"/>
    <w:rsid w:val="006131AC"/>
    <w:rsid w:val="006167FD"/>
    <w:rsid w:val="00641DE5"/>
    <w:rsid w:val="00656F0C"/>
    <w:rsid w:val="006679B5"/>
    <w:rsid w:val="00677CC2"/>
    <w:rsid w:val="00681F92"/>
    <w:rsid w:val="006842C2"/>
    <w:rsid w:val="00685F42"/>
    <w:rsid w:val="0069207B"/>
    <w:rsid w:val="006A4B23"/>
    <w:rsid w:val="006C2874"/>
    <w:rsid w:val="006C7F8C"/>
    <w:rsid w:val="006D380D"/>
    <w:rsid w:val="006E0135"/>
    <w:rsid w:val="006E303A"/>
    <w:rsid w:val="006F7E19"/>
    <w:rsid w:val="00700B2C"/>
    <w:rsid w:val="00712D8D"/>
    <w:rsid w:val="00713084"/>
    <w:rsid w:val="00714B26"/>
    <w:rsid w:val="00731E00"/>
    <w:rsid w:val="007440B7"/>
    <w:rsid w:val="00753E24"/>
    <w:rsid w:val="007634AD"/>
    <w:rsid w:val="007715C9"/>
    <w:rsid w:val="00774EDD"/>
    <w:rsid w:val="007757EC"/>
    <w:rsid w:val="007B30AA"/>
    <w:rsid w:val="007E7D4A"/>
    <w:rsid w:val="008006CC"/>
    <w:rsid w:val="00807F18"/>
    <w:rsid w:val="00831E8D"/>
    <w:rsid w:val="00856A31"/>
    <w:rsid w:val="00857D6B"/>
    <w:rsid w:val="008754D0"/>
    <w:rsid w:val="00876322"/>
    <w:rsid w:val="00877D48"/>
    <w:rsid w:val="00883781"/>
    <w:rsid w:val="00885570"/>
    <w:rsid w:val="00893958"/>
    <w:rsid w:val="008964AD"/>
    <w:rsid w:val="008A2E77"/>
    <w:rsid w:val="008C6F6F"/>
    <w:rsid w:val="008D0EE0"/>
    <w:rsid w:val="008D3E94"/>
    <w:rsid w:val="008F4F1C"/>
    <w:rsid w:val="008F77C4"/>
    <w:rsid w:val="009103F3"/>
    <w:rsid w:val="00932377"/>
    <w:rsid w:val="00943221"/>
    <w:rsid w:val="00967042"/>
    <w:rsid w:val="0098255A"/>
    <w:rsid w:val="009845BE"/>
    <w:rsid w:val="009877DE"/>
    <w:rsid w:val="009969C9"/>
    <w:rsid w:val="009A228B"/>
    <w:rsid w:val="009B56D2"/>
    <w:rsid w:val="009E186E"/>
    <w:rsid w:val="009F7BD0"/>
    <w:rsid w:val="00A048FF"/>
    <w:rsid w:val="00A10775"/>
    <w:rsid w:val="00A16F0D"/>
    <w:rsid w:val="00A231E2"/>
    <w:rsid w:val="00A277A6"/>
    <w:rsid w:val="00A36C48"/>
    <w:rsid w:val="00A41E0B"/>
    <w:rsid w:val="00A55631"/>
    <w:rsid w:val="00A64912"/>
    <w:rsid w:val="00A66DB1"/>
    <w:rsid w:val="00A70A74"/>
    <w:rsid w:val="00A91A4A"/>
    <w:rsid w:val="00AA3795"/>
    <w:rsid w:val="00AC1E75"/>
    <w:rsid w:val="00AD5641"/>
    <w:rsid w:val="00AD5D62"/>
    <w:rsid w:val="00AE1088"/>
    <w:rsid w:val="00AF1BA4"/>
    <w:rsid w:val="00B032D8"/>
    <w:rsid w:val="00B32BE2"/>
    <w:rsid w:val="00B33B3C"/>
    <w:rsid w:val="00B45B8A"/>
    <w:rsid w:val="00B6382D"/>
    <w:rsid w:val="00BA5026"/>
    <w:rsid w:val="00BB40BF"/>
    <w:rsid w:val="00BC0CD1"/>
    <w:rsid w:val="00BC610E"/>
    <w:rsid w:val="00BE719A"/>
    <w:rsid w:val="00BE720A"/>
    <w:rsid w:val="00BF0461"/>
    <w:rsid w:val="00BF4944"/>
    <w:rsid w:val="00BF56D4"/>
    <w:rsid w:val="00C04409"/>
    <w:rsid w:val="00C067E5"/>
    <w:rsid w:val="00C164CA"/>
    <w:rsid w:val="00C176CF"/>
    <w:rsid w:val="00C24EE9"/>
    <w:rsid w:val="00C42BF8"/>
    <w:rsid w:val="00C460AE"/>
    <w:rsid w:val="00C50043"/>
    <w:rsid w:val="00C54E84"/>
    <w:rsid w:val="00C7573B"/>
    <w:rsid w:val="00C76CF3"/>
    <w:rsid w:val="00CB71C3"/>
    <w:rsid w:val="00CC7734"/>
    <w:rsid w:val="00CE1E31"/>
    <w:rsid w:val="00CF0BB2"/>
    <w:rsid w:val="00D00EAA"/>
    <w:rsid w:val="00D13441"/>
    <w:rsid w:val="00D243A3"/>
    <w:rsid w:val="00D477C3"/>
    <w:rsid w:val="00D52EFE"/>
    <w:rsid w:val="00D63EF6"/>
    <w:rsid w:val="00D70DFB"/>
    <w:rsid w:val="00D73029"/>
    <w:rsid w:val="00D766DF"/>
    <w:rsid w:val="00DE2002"/>
    <w:rsid w:val="00DF7AE9"/>
    <w:rsid w:val="00E05704"/>
    <w:rsid w:val="00E2052D"/>
    <w:rsid w:val="00E24D66"/>
    <w:rsid w:val="00E37760"/>
    <w:rsid w:val="00E54292"/>
    <w:rsid w:val="00E74DC7"/>
    <w:rsid w:val="00E84ECA"/>
    <w:rsid w:val="00E87699"/>
    <w:rsid w:val="00E947C6"/>
    <w:rsid w:val="00EA6030"/>
    <w:rsid w:val="00EA6A83"/>
    <w:rsid w:val="00EB510C"/>
    <w:rsid w:val="00ED492F"/>
    <w:rsid w:val="00ED53F0"/>
    <w:rsid w:val="00EE3E36"/>
    <w:rsid w:val="00EF2E3A"/>
    <w:rsid w:val="00F047E2"/>
    <w:rsid w:val="00F078DC"/>
    <w:rsid w:val="00F13E86"/>
    <w:rsid w:val="00F17B00"/>
    <w:rsid w:val="00F677A9"/>
    <w:rsid w:val="00F72661"/>
    <w:rsid w:val="00F84CF5"/>
    <w:rsid w:val="00F92D35"/>
    <w:rsid w:val="00FA420B"/>
    <w:rsid w:val="00FD1E13"/>
    <w:rsid w:val="00FD7EB1"/>
    <w:rsid w:val="00FE0D72"/>
    <w:rsid w:val="00FE41C9"/>
    <w:rsid w:val="00FE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,"/>
  <w14:docId w14:val="5C6D2F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471F2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015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015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015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015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015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015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015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015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015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471F25"/>
  </w:style>
  <w:style w:type="paragraph" w:customStyle="1" w:styleId="OPCParaBase">
    <w:name w:val="OPCParaBase"/>
    <w:qFormat/>
    <w:rsid w:val="00471F2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471F2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471F2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471F2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471F2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471F2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471F2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471F2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471F2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471F2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471F2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471F25"/>
  </w:style>
  <w:style w:type="paragraph" w:customStyle="1" w:styleId="Blocks">
    <w:name w:val="Blocks"/>
    <w:aliases w:val="bb"/>
    <w:basedOn w:val="OPCParaBase"/>
    <w:qFormat/>
    <w:rsid w:val="00471F2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471F2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471F2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471F25"/>
    <w:rPr>
      <w:i/>
    </w:rPr>
  </w:style>
  <w:style w:type="paragraph" w:customStyle="1" w:styleId="BoxList">
    <w:name w:val="BoxList"/>
    <w:aliases w:val="bl"/>
    <w:basedOn w:val="BoxText"/>
    <w:qFormat/>
    <w:rsid w:val="00471F2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471F2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471F2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471F25"/>
    <w:pPr>
      <w:ind w:left="1985" w:hanging="851"/>
    </w:pPr>
  </w:style>
  <w:style w:type="character" w:customStyle="1" w:styleId="CharAmPartNo">
    <w:name w:val="CharAmPartNo"/>
    <w:basedOn w:val="OPCCharBase"/>
    <w:qFormat/>
    <w:rsid w:val="00471F25"/>
  </w:style>
  <w:style w:type="character" w:customStyle="1" w:styleId="CharAmPartText">
    <w:name w:val="CharAmPartText"/>
    <w:basedOn w:val="OPCCharBase"/>
    <w:qFormat/>
    <w:rsid w:val="00471F25"/>
  </w:style>
  <w:style w:type="character" w:customStyle="1" w:styleId="CharAmSchNo">
    <w:name w:val="CharAmSchNo"/>
    <w:basedOn w:val="OPCCharBase"/>
    <w:qFormat/>
    <w:rsid w:val="00471F25"/>
  </w:style>
  <w:style w:type="character" w:customStyle="1" w:styleId="CharAmSchText">
    <w:name w:val="CharAmSchText"/>
    <w:basedOn w:val="OPCCharBase"/>
    <w:qFormat/>
    <w:rsid w:val="00471F25"/>
  </w:style>
  <w:style w:type="character" w:customStyle="1" w:styleId="CharBoldItalic">
    <w:name w:val="CharBoldItalic"/>
    <w:basedOn w:val="OPCCharBase"/>
    <w:uiPriority w:val="1"/>
    <w:qFormat/>
    <w:rsid w:val="00471F25"/>
    <w:rPr>
      <w:b/>
      <w:i/>
    </w:rPr>
  </w:style>
  <w:style w:type="character" w:customStyle="1" w:styleId="CharChapNo">
    <w:name w:val="CharChapNo"/>
    <w:basedOn w:val="OPCCharBase"/>
    <w:uiPriority w:val="1"/>
    <w:qFormat/>
    <w:rsid w:val="00471F25"/>
  </w:style>
  <w:style w:type="character" w:customStyle="1" w:styleId="CharChapText">
    <w:name w:val="CharChapText"/>
    <w:basedOn w:val="OPCCharBase"/>
    <w:uiPriority w:val="1"/>
    <w:qFormat/>
    <w:rsid w:val="00471F25"/>
  </w:style>
  <w:style w:type="character" w:customStyle="1" w:styleId="CharDivNo">
    <w:name w:val="CharDivNo"/>
    <w:basedOn w:val="OPCCharBase"/>
    <w:uiPriority w:val="1"/>
    <w:qFormat/>
    <w:rsid w:val="00471F25"/>
  </w:style>
  <w:style w:type="character" w:customStyle="1" w:styleId="CharDivText">
    <w:name w:val="CharDivText"/>
    <w:basedOn w:val="OPCCharBase"/>
    <w:uiPriority w:val="1"/>
    <w:qFormat/>
    <w:rsid w:val="00471F25"/>
  </w:style>
  <w:style w:type="character" w:customStyle="1" w:styleId="CharItalic">
    <w:name w:val="CharItalic"/>
    <w:basedOn w:val="OPCCharBase"/>
    <w:uiPriority w:val="1"/>
    <w:qFormat/>
    <w:rsid w:val="00471F25"/>
    <w:rPr>
      <w:i/>
    </w:rPr>
  </w:style>
  <w:style w:type="character" w:customStyle="1" w:styleId="CharPartNo">
    <w:name w:val="CharPartNo"/>
    <w:basedOn w:val="OPCCharBase"/>
    <w:uiPriority w:val="1"/>
    <w:qFormat/>
    <w:rsid w:val="00471F25"/>
  </w:style>
  <w:style w:type="character" w:customStyle="1" w:styleId="CharPartText">
    <w:name w:val="CharPartText"/>
    <w:basedOn w:val="OPCCharBase"/>
    <w:uiPriority w:val="1"/>
    <w:qFormat/>
    <w:rsid w:val="00471F25"/>
  </w:style>
  <w:style w:type="character" w:customStyle="1" w:styleId="CharSectno">
    <w:name w:val="CharSectno"/>
    <w:basedOn w:val="OPCCharBase"/>
    <w:qFormat/>
    <w:rsid w:val="00471F25"/>
  </w:style>
  <w:style w:type="character" w:customStyle="1" w:styleId="CharSubdNo">
    <w:name w:val="CharSubdNo"/>
    <w:basedOn w:val="OPCCharBase"/>
    <w:uiPriority w:val="1"/>
    <w:qFormat/>
    <w:rsid w:val="00471F25"/>
  </w:style>
  <w:style w:type="character" w:customStyle="1" w:styleId="CharSubdText">
    <w:name w:val="CharSubdText"/>
    <w:basedOn w:val="OPCCharBase"/>
    <w:uiPriority w:val="1"/>
    <w:qFormat/>
    <w:rsid w:val="00471F25"/>
  </w:style>
  <w:style w:type="paragraph" w:customStyle="1" w:styleId="CTA--">
    <w:name w:val="CTA --"/>
    <w:basedOn w:val="OPCParaBase"/>
    <w:next w:val="Normal"/>
    <w:rsid w:val="00471F2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471F2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471F2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471F2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471F2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471F2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471F2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471F2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471F2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471F2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471F2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471F2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471F2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471F2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471F2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link w:val="DefinitionChar"/>
    <w:rsid w:val="00471F25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471F2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471F2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471F2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471F2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471F2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471F2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471F2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471F2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471F2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471F2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471F2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471F2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471F2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471F2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471F2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471F25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471F2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471F2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471F2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471F2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471F2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71F2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471F2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471F2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471F2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471F2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471F2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471F2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471F2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471F2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471F2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471F2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471F2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471F2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471F2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471F2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471F2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471F2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71F2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471F25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471F25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471F25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471F25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71F25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471F25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471F25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471F25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471F25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471F2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471F2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471F2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471F2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471F2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471F2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71F2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71F2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471F25"/>
    <w:rPr>
      <w:sz w:val="16"/>
    </w:rPr>
  </w:style>
  <w:style w:type="table" w:customStyle="1" w:styleId="CFlag">
    <w:name w:val="CFlag"/>
    <w:basedOn w:val="TableNormal"/>
    <w:uiPriority w:val="99"/>
    <w:rsid w:val="00471F25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471F2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471F25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471F25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471F2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471F2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471F2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471F2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471F2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471F2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471F25"/>
    <w:pPr>
      <w:spacing w:before="120"/>
    </w:pPr>
  </w:style>
  <w:style w:type="paragraph" w:customStyle="1" w:styleId="TableTextEndNotes">
    <w:name w:val="TableTextEndNotes"/>
    <w:aliases w:val="Tten"/>
    <w:basedOn w:val="Normal"/>
    <w:rsid w:val="00471F25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471F25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471F25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471F2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471F2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471F2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471F2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471F2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471F2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471F2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71F25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471F25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1F25"/>
  </w:style>
  <w:style w:type="character" w:customStyle="1" w:styleId="CharSubPartNoCASA">
    <w:name w:val="CharSubPartNo(CASA)"/>
    <w:basedOn w:val="OPCCharBase"/>
    <w:uiPriority w:val="1"/>
    <w:rsid w:val="00471F25"/>
  </w:style>
  <w:style w:type="paragraph" w:customStyle="1" w:styleId="ENoteTTIndentHeadingSub">
    <w:name w:val="ENoteTTIndentHeadingSub"/>
    <w:aliases w:val="enTTHis"/>
    <w:basedOn w:val="OPCParaBase"/>
    <w:rsid w:val="00471F2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471F2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71F2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471F25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471F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471F2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471F2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471F2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471F25"/>
    <w:rPr>
      <w:sz w:val="22"/>
    </w:rPr>
  </w:style>
  <w:style w:type="paragraph" w:customStyle="1" w:styleId="SOTextNote">
    <w:name w:val="SO TextNote"/>
    <w:aliases w:val="sont"/>
    <w:basedOn w:val="SOText"/>
    <w:qFormat/>
    <w:rsid w:val="00471F2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71F2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71F25"/>
    <w:rPr>
      <w:sz w:val="22"/>
    </w:rPr>
  </w:style>
  <w:style w:type="paragraph" w:customStyle="1" w:styleId="FileName">
    <w:name w:val="FileName"/>
    <w:basedOn w:val="Normal"/>
    <w:rsid w:val="00471F25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71F2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71F25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1F2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1F25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471F25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471F25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471F2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471F25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471F2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471F25"/>
    <w:rPr>
      <w:sz w:val="22"/>
    </w:rPr>
  </w:style>
  <w:style w:type="paragraph" w:customStyle="1" w:styleId="Transitional">
    <w:name w:val="Transitional"/>
    <w:aliases w:val="tr"/>
    <w:basedOn w:val="ItemHead"/>
    <w:next w:val="Item"/>
    <w:rsid w:val="00471F25"/>
  </w:style>
  <w:style w:type="character" w:customStyle="1" w:styleId="Heading1Char">
    <w:name w:val="Heading 1 Char"/>
    <w:basedOn w:val="DefaultParagraphFont"/>
    <w:link w:val="Heading1"/>
    <w:uiPriority w:val="9"/>
    <w:rsid w:val="0027015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015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015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0158"/>
    <w:rPr>
      <w:rFonts w:asciiTheme="majorHAnsi" w:eastAsiaTheme="majorEastAsia" w:hAnsiTheme="majorHAnsi" w:cstheme="majorBidi"/>
      <w:i/>
      <w:iCs/>
      <w:color w:val="365F91" w:themeColor="accent1" w:themeShade="BF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0158"/>
    <w:rPr>
      <w:rFonts w:asciiTheme="majorHAnsi" w:eastAsiaTheme="majorEastAsia" w:hAnsiTheme="majorHAnsi" w:cstheme="majorBidi"/>
      <w:color w:val="365F91" w:themeColor="accent1" w:themeShade="B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0158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015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015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015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DefinitionChar">
    <w:name w:val="Definition Char"/>
    <w:aliases w:val="dd Char"/>
    <w:link w:val="Definition"/>
    <w:rsid w:val="00CC7734"/>
    <w:rPr>
      <w:rFonts w:eastAsia="Times New Roman" w:cs="Times New Roman"/>
      <w:sz w:val="22"/>
      <w:lang w:eastAsia="en-AU"/>
    </w:rPr>
  </w:style>
  <w:style w:type="character" w:customStyle="1" w:styleId="paragraphChar">
    <w:name w:val="paragraph Char"/>
    <w:aliases w:val="a Char"/>
    <w:link w:val="paragraph"/>
    <w:locked/>
    <w:rsid w:val="00CC7734"/>
    <w:rPr>
      <w:rFonts w:eastAsia="Times New Roman" w:cs="Times New Roman"/>
      <w:sz w:val="22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4D333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D3339"/>
    <w:rPr>
      <w:color w:val="0000FF" w:themeColor="hyperlink"/>
      <w:u w:val="single"/>
    </w:rPr>
  </w:style>
  <w:style w:type="paragraph" w:customStyle="1" w:styleId="ShortTP1">
    <w:name w:val="ShortTP1"/>
    <w:basedOn w:val="ShortT"/>
    <w:link w:val="ShortTP1Char"/>
    <w:rsid w:val="00A91A4A"/>
    <w:pPr>
      <w:spacing w:before="800"/>
    </w:pPr>
  </w:style>
  <w:style w:type="character" w:customStyle="1" w:styleId="ShortTP1Char">
    <w:name w:val="ShortTP1 Char"/>
    <w:basedOn w:val="DefaultParagraphFont"/>
    <w:link w:val="ShortTP1"/>
    <w:rsid w:val="00A91A4A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A91A4A"/>
    <w:pPr>
      <w:spacing w:before="800"/>
    </w:pPr>
    <w:rPr>
      <w:sz w:val="28"/>
    </w:rPr>
  </w:style>
  <w:style w:type="character" w:customStyle="1" w:styleId="ActNoP1Char">
    <w:name w:val="ActNoP1 Char"/>
    <w:basedOn w:val="DefaultParagraphFont"/>
    <w:link w:val="ActNoP1"/>
    <w:rsid w:val="00A91A4A"/>
    <w:rPr>
      <w:rFonts w:eastAsia="Times New Roman" w:cs="Times New Roman"/>
      <w:b/>
      <w:sz w:val="28"/>
      <w:lang w:eastAsia="en-AU"/>
    </w:rPr>
  </w:style>
  <w:style w:type="paragraph" w:customStyle="1" w:styleId="AssentBk">
    <w:name w:val="AssentBk"/>
    <w:basedOn w:val="Normal"/>
    <w:rsid w:val="00A91A4A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CB71C3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CB71C3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CB71C3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oter" Target="footer8.xml"/><Relationship Id="rId3" Type="http://schemas.openxmlformats.org/officeDocument/2006/relationships/settings" Target="settings.xml"/><Relationship Id="rId21" Type="http://schemas.openxmlformats.org/officeDocument/2006/relationships/header" Target="header7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oleObject" Target="embeddings/oleObject2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footer" Target="footer7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islation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dzinskia\AppData\Roaming\OPC-APH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bill_amd.dotx</Template>
  <TotalTime>0</TotalTime>
  <Pages>8</Pages>
  <Words>553</Words>
  <Characters>2715</Characters>
  <Application>Microsoft Office Word</Application>
  <DocSecurity>0</DocSecurity>
  <PresentationFormat/>
  <Lines>100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2023-02-02T00:27:00Z</cp:lastPrinted>
  <dcterms:created xsi:type="dcterms:W3CDTF">2023-07-04T21:35:00Z</dcterms:created>
  <dcterms:modified xsi:type="dcterms:W3CDTF">2023-07-04T21:48:00Z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rtT">
    <vt:lpwstr>Northern Australia Infrastructure Facility Amendment (Miscellaneous Measures) Act 2023</vt:lpwstr>
  </property>
  <property fmtid="{D5CDD505-2E9C-101B-9397-08002B2CF9AE}" pid="3" name="ActNo">
    <vt:lpwstr>No. 50, 2023</vt:lpwstr>
  </property>
  <property fmtid="{D5CDD505-2E9C-101B-9397-08002B2CF9AE}" pid="4" name="Class">
    <vt:lpwstr>BILL</vt:lpwstr>
  </property>
  <property fmtid="{D5CDD505-2E9C-101B-9397-08002B2CF9AE}" pid="5" name="Type">
    <vt:lpwstr>BILL</vt:lpwstr>
  </property>
  <property fmtid="{D5CDD505-2E9C-101B-9397-08002B2CF9AE}" pid="6" name="DocType">
    <vt:lpwstr>AMD</vt:lpwstr>
  </property>
  <property fmtid="{D5CDD505-2E9C-101B-9397-08002B2CF9AE}" pid="7" name="DLM">
    <vt:lpwstr> </vt:lpwstr>
  </property>
  <property fmtid="{D5CDD505-2E9C-101B-9397-08002B2CF9AE}" pid="8" name="Classification">
    <vt:lpwstr> </vt:lpwstr>
  </property>
  <property fmtid="{D5CDD505-2E9C-101B-9397-08002B2CF9AE}" pid="9" name="ID">
    <vt:lpwstr>OPC8209</vt:lpwstr>
  </property>
  <property fmtid="{D5CDD505-2E9C-101B-9397-08002B2CF9AE}" pid="10" name="MSIP_Label_234ea0fa-41da-4eb0-b95e-07c328641c0b_Enabled">
    <vt:lpwstr>true</vt:lpwstr>
  </property>
  <property fmtid="{D5CDD505-2E9C-101B-9397-08002B2CF9AE}" pid="11" name="MSIP_Label_234ea0fa-41da-4eb0-b95e-07c328641c0b_SetDate">
    <vt:lpwstr>2023-06-26T06:58:47Z</vt:lpwstr>
  </property>
  <property fmtid="{D5CDD505-2E9C-101B-9397-08002B2CF9AE}" pid="12" name="MSIP_Label_234ea0fa-41da-4eb0-b95e-07c328641c0b_Method">
    <vt:lpwstr>Standard</vt:lpwstr>
  </property>
  <property fmtid="{D5CDD505-2E9C-101B-9397-08002B2CF9AE}" pid="13" name="MSIP_Label_234ea0fa-41da-4eb0-b95e-07c328641c0b_Name">
    <vt:lpwstr>BLANK</vt:lpwstr>
  </property>
  <property fmtid="{D5CDD505-2E9C-101B-9397-08002B2CF9AE}" pid="14" name="MSIP_Label_234ea0fa-41da-4eb0-b95e-07c328641c0b_SiteId">
    <vt:lpwstr>f6214c15-3a99-47d1-b862-c9648e927316</vt:lpwstr>
  </property>
  <property fmtid="{D5CDD505-2E9C-101B-9397-08002B2CF9AE}" pid="15" name="MSIP_Label_234ea0fa-41da-4eb0-b95e-07c328641c0b_ActionId">
    <vt:lpwstr>25c61d98-e3da-4839-a3f2-723958e12f11</vt:lpwstr>
  </property>
  <property fmtid="{D5CDD505-2E9C-101B-9397-08002B2CF9AE}" pid="16" name="MSIP_Label_234ea0fa-41da-4eb0-b95e-07c328641c0b_ContentBits">
    <vt:lpwstr>0</vt:lpwstr>
  </property>
</Properties>
</file>