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27801649"/>
    <w:bookmarkStart w:id="1" w:name="_Hlk128736083"/>
    <w:p w14:paraId="0572A1FD" w14:textId="11A6D633" w:rsidR="001768CE" w:rsidRDefault="001768CE" w:rsidP="001768CE">
      <w:r>
        <w:object w:dxaOrig="2146" w:dyaOrig="1561" w14:anchorId="03598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56297920" r:id="rId8"/>
        </w:object>
      </w:r>
    </w:p>
    <w:p w14:paraId="07260E6F" w14:textId="77777777" w:rsidR="001768CE" w:rsidRDefault="001768CE" w:rsidP="001768CE"/>
    <w:p w14:paraId="32BCE68A" w14:textId="77777777" w:rsidR="001768CE" w:rsidRDefault="001768CE" w:rsidP="001768CE"/>
    <w:p w14:paraId="574AAED6" w14:textId="77777777" w:rsidR="001768CE" w:rsidRDefault="001768CE" w:rsidP="001768CE"/>
    <w:p w14:paraId="2B2C919E" w14:textId="77777777" w:rsidR="001768CE" w:rsidRDefault="001768CE" w:rsidP="001768CE"/>
    <w:p w14:paraId="1F34CC36" w14:textId="77777777" w:rsidR="001768CE" w:rsidRDefault="001768CE" w:rsidP="001768CE"/>
    <w:p w14:paraId="7EE9DDDC" w14:textId="77777777" w:rsidR="001768CE" w:rsidRDefault="001768CE" w:rsidP="001768CE"/>
    <w:bookmarkEnd w:id="0"/>
    <w:p w14:paraId="11C50BC1" w14:textId="535DE837" w:rsidR="0048364F" w:rsidRPr="00423B17" w:rsidRDefault="001768CE" w:rsidP="0048364F">
      <w:pPr>
        <w:pStyle w:val="ShortT"/>
      </w:pPr>
      <w:r>
        <w:t>Financial Accountability Regime (Consequential Amendments) Act 2023</w:t>
      </w:r>
    </w:p>
    <w:bookmarkEnd w:id="1"/>
    <w:p w14:paraId="4F609EF7" w14:textId="77777777" w:rsidR="0048364F" w:rsidRPr="00423B17" w:rsidRDefault="0048364F" w:rsidP="0048364F"/>
    <w:p w14:paraId="48BF37E1" w14:textId="6893D018" w:rsidR="0048364F" w:rsidRPr="00423B17" w:rsidRDefault="00C164CA" w:rsidP="001768CE">
      <w:pPr>
        <w:pStyle w:val="Actno"/>
        <w:spacing w:before="400"/>
      </w:pPr>
      <w:r w:rsidRPr="00423B17">
        <w:t>No.</w:t>
      </w:r>
      <w:r w:rsidR="00F10B49">
        <w:t xml:space="preserve"> 68</w:t>
      </w:r>
      <w:r w:rsidRPr="00423B17">
        <w:t xml:space="preserve">, </w:t>
      </w:r>
      <w:r w:rsidR="00005D25" w:rsidRPr="00423B17">
        <w:t>2023</w:t>
      </w:r>
    </w:p>
    <w:p w14:paraId="6ACF9DE2" w14:textId="77777777" w:rsidR="0048364F" w:rsidRPr="00423B17" w:rsidRDefault="0048364F" w:rsidP="0048364F"/>
    <w:p w14:paraId="6A9EACBA" w14:textId="77777777" w:rsidR="001F053B" w:rsidRDefault="001F053B" w:rsidP="001F053B">
      <w:pPr>
        <w:rPr>
          <w:lang w:eastAsia="en-AU"/>
        </w:rPr>
      </w:pPr>
    </w:p>
    <w:p w14:paraId="3588BDE5" w14:textId="6DBF9AB3" w:rsidR="0048364F" w:rsidRPr="00423B17" w:rsidRDefault="0048364F" w:rsidP="0048364F"/>
    <w:p w14:paraId="59E9D933" w14:textId="77777777" w:rsidR="0048364F" w:rsidRPr="00423B17" w:rsidRDefault="0048364F" w:rsidP="0048364F"/>
    <w:p w14:paraId="7B3E5FA7" w14:textId="77777777" w:rsidR="0048364F" w:rsidRPr="00423B17" w:rsidRDefault="0048364F" w:rsidP="0048364F"/>
    <w:p w14:paraId="3AF1AF8B" w14:textId="77777777" w:rsidR="001768CE" w:rsidRDefault="001768CE" w:rsidP="001768CE">
      <w:pPr>
        <w:pStyle w:val="LongT"/>
      </w:pPr>
      <w:r>
        <w:t xml:space="preserve">An Act to deal with consequential amendments and transitional matters arising from the enactment of the </w:t>
      </w:r>
      <w:r w:rsidRPr="001768CE">
        <w:rPr>
          <w:i/>
        </w:rPr>
        <w:t>Financial Accountability Regime Act 2023</w:t>
      </w:r>
      <w:r>
        <w:t>, and for related purposes</w:t>
      </w:r>
    </w:p>
    <w:p w14:paraId="4B8E3DE6" w14:textId="5C72CB64" w:rsidR="0048364F" w:rsidRPr="00A71CC2" w:rsidRDefault="0048364F" w:rsidP="0048364F">
      <w:pPr>
        <w:pStyle w:val="Header"/>
        <w:tabs>
          <w:tab w:val="clear" w:pos="4150"/>
          <w:tab w:val="clear" w:pos="8307"/>
        </w:tabs>
      </w:pPr>
      <w:r w:rsidRPr="00A71CC2">
        <w:rPr>
          <w:rStyle w:val="CharAmSchNo"/>
        </w:rPr>
        <w:t xml:space="preserve"> </w:t>
      </w:r>
      <w:r w:rsidRPr="00A71CC2">
        <w:rPr>
          <w:rStyle w:val="CharAmSchText"/>
        </w:rPr>
        <w:t xml:space="preserve"> </w:t>
      </w:r>
    </w:p>
    <w:p w14:paraId="2AE96D6F" w14:textId="77777777" w:rsidR="0048364F" w:rsidRPr="00A71CC2" w:rsidRDefault="0048364F" w:rsidP="0048364F">
      <w:pPr>
        <w:pStyle w:val="Header"/>
        <w:tabs>
          <w:tab w:val="clear" w:pos="4150"/>
          <w:tab w:val="clear" w:pos="8307"/>
        </w:tabs>
      </w:pPr>
      <w:r w:rsidRPr="00A71CC2">
        <w:rPr>
          <w:rStyle w:val="CharAmPartNo"/>
        </w:rPr>
        <w:t xml:space="preserve"> </w:t>
      </w:r>
      <w:r w:rsidRPr="00A71CC2">
        <w:rPr>
          <w:rStyle w:val="CharAmPartText"/>
        </w:rPr>
        <w:t xml:space="preserve"> </w:t>
      </w:r>
    </w:p>
    <w:p w14:paraId="5817FCBC" w14:textId="77777777" w:rsidR="0048364F" w:rsidRPr="00423B17" w:rsidRDefault="0048364F" w:rsidP="0048364F">
      <w:pPr>
        <w:sectPr w:rsidR="0048364F" w:rsidRPr="00423B17" w:rsidSect="001768CE">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2B47A817" w14:textId="77777777" w:rsidR="0048364F" w:rsidRPr="00423B17" w:rsidRDefault="0048364F" w:rsidP="0048364F">
      <w:pPr>
        <w:outlineLvl w:val="0"/>
        <w:rPr>
          <w:sz w:val="36"/>
        </w:rPr>
      </w:pPr>
      <w:r w:rsidRPr="00423B17">
        <w:rPr>
          <w:sz w:val="36"/>
        </w:rPr>
        <w:lastRenderedPageBreak/>
        <w:t>Contents</w:t>
      </w:r>
    </w:p>
    <w:p w14:paraId="0C3753D7" w14:textId="57588932" w:rsidR="008C5DF5" w:rsidRDefault="008C5DF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8C5DF5">
        <w:rPr>
          <w:noProof/>
        </w:rPr>
        <w:tab/>
      </w:r>
      <w:r w:rsidRPr="008C5DF5">
        <w:rPr>
          <w:noProof/>
        </w:rPr>
        <w:fldChar w:fldCharType="begin"/>
      </w:r>
      <w:r w:rsidRPr="008C5DF5">
        <w:rPr>
          <w:noProof/>
        </w:rPr>
        <w:instrText xml:space="preserve"> PAGEREF _Toc145677154 \h </w:instrText>
      </w:r>
      <w:r w:rsidRPr="008C5DF5">
        <w:rPr>
          <w:noProof/>
        </w:rPr>
      </w:r>
      <w:r w:rsidRPr="008C5DF5">
        <w:rPr>
          <w:noProof/>
        </w:rPr>
        <w:fldChar w:fldCharType="separate"/>
      </w:r>
      <w:r w:rsidR="003D653A">
        <w:rPr>
          <w:noProof/>
        </w:rPr>
        <w:t>1</w:t>
      </w:r>
      <w:r w:rsidRPr="008C5DF5">
        <w:rPr>
          <w:noProof/>
        </w:rPr>
        <w:fldChar w:fldCharType="end"/>
      </w:r>
    </w:p>
    <w:p w14:paraId="41981FD8" w14:textId="1E4C2AFF" w:rsidR="008C5DF5" w:rsidRDefault="008C5DF5">
      <w:pPr>
        <w:pStyle w:val="TOC5"/>
        <w:rPr>
          <w:rFonts w:asciiTheme="minorHAnsi" w:eastAsiaTheme="minorEastAsia" w:hAnsiTheme="minorHAnsi" w:cstheme="minorBidi"/>
          <w:noProof/>
          <w:kern w:val="0"/>
          <w:sz w:val="22"/>
          <w:szCs w:val="22"/>
        </w:rPr>
      </w:pPr>
      <w:r>
        <w:rPr>
          <w:noProof/>
        </w:rPr>
        <w:t>2</w:t>
      </w:r>
      <w:r>
        <w:rPr>
          <w:noProof/>
        </w:rPr>
        <w:tab/>
        <w:t>Commencement</w:t>
      </w:r>
      <w:r w:rsidRPr="008C5DF5">
        <w:rPr>
          <w:noProof/>
        </w:rPr>
        <w:tab/>
      </w:r>
      <w:r w:rsidRPr="008C5DF5">
        <w:rPr>
          <w:noProof/>
        </w:rPr>
        <w:fldChar w:fldCharType="begin"/>
      </w:r>
      <w:r w:rsidRPr="008C5DF5">
        <w:rPr>
          <w:noProof/>
        </w:rPr>
        <w:instrText xml:space="preserve"> PAGEREF _Toc145677155 \h </w:instrText>
      </w:r>
      <w:r w:rsidRPr="008C5DF5">
        <w:rPr>
          <w:noProof/>
        </w:rPr>
      </w:r>
      <w:r w:rsidRPr="008C5DF5">
        <w:rPr>
          <w:noProof/>
        </w:rPr>
        <w:fldChar w:fldCharType="separate"/>
      </w:r>
      <w:r w:rsidR="003D653A">
        <w:rPr>
          <w:noProof/>
        </w:rPr>
        <w:t>2</w:t>
      </w:r>
      <w:r w:rsidRPr="008C5DF5">
        <w:rPr>
          <w:noProof/>
        </w:rPr>
        <w:fldChar w:fldCharType="end"/>
      </w:r>
    </w:p>
    <w:p w14:paraId="040A78EA" w14:textId="679C54E0" w:rsidR="008C5DF5" w:rsidRDefault="008C5DF5">
      <w:pPr>
        <w:pStyle w:val="TOC5"/>
        <w:rPr>
          <w:rFonts w:asciiTheme="minorHAnsi" w:eastAsiaTheme="minorEastAsia" w:hAnsiTheme="minorHAnsi" w:cstheme="minorBidi"/>
          <w:noProof/>
          <w:kern w:val="0"/>
          <w:sz w:val="22"/>
          <w:szCs w:val="22"/>
        </w:rPr>
      </w:pPr>
      <w:r>
        <w:rPr>
          <w:noProof/>
        </w:rPr>
        <w:t>3</w:t>
      </w:r>
      <w:r>
        <w:rPr>
          <w:noProof/>
        </w:rPr>
        <w:tab/>
        <w:t>Schedules</w:t>
      </w:r>
      <w:r w:rsidRPr="008C5DF5">
        <w:rPr>
          <w:noProof/>
        </w:rPr>
        <w:tab/>
      </w:r>
      <w:r w:rsidRPr="008C5DF5">
        <w:rPr>
          <w:noProof/>
        </w:rPr>
        <w:fldChar w:fldCharType="begin"/>
      </w:r>
      <w:r w:rsidRPr="008C5DF5">
        <w:rPr>
          <w:noProof/>
        </w:rPr>
        <w:instrText xml:space="preserve"> PAGEREF _Toc145677156 \h </w:instrText>
      </w:r>
      <w:r w:rsidRPr="008C5DF5">
        <w:rPr>
          <w:noProof/>
        </w:rPr>
      </w:r>
      <w:r w:rsidRPr="008C5DF5">
        <w:rPr>
          <w:noProof/>
        </w:rPr>
        <w:fldChar w:fldCharType="separate"/>
      </w:r>
      <w:r w:rsidR="003D653A">
        <w:rPr>
          <w:noProof/>
        </w:rPr>
        <w:t>3</w:t>
      </w:r>
      <w:r w:rsidRPr="008C5DF5">
        <w:rPr>
          <w:noProof/>
        </w:rPr>
        <w:fldChar w:fldCharType="end"/>
      </w:r>
    </w:p>
    <w:p w14:paraId="20CD5B83" w14:textId="51FFBB56" w:rsidR="008C5DF5" w:rsidRDefault="008C5DF5">
      <w:pPr>
        <w:pStyle w:val="TOC6"/>
        <w:rPr>
          <w:rFonts w:asciiTheme="minorHAnsi" w:eastAsiaTheme="minorEastAsia" w:hAnsiTheme="minorHAnsi" w:cstheme="minorBidi"/>
          <w:b w:val="0"/>
          <w:noProof/>
          <w:kern w:val="0"/>
          <w:sz w:val="22"/>
          <w:szCs w:val="22"/>
        </w:rPr>
      </w:pPr>
      <w:r>
        <w:rPr>
          <w:noProof/>
        </w:rPr>
        <w:t>Schedule 1—Consequential amendments</w:t>
      </w:r>
      <w:r w:rsidRPr="008C5DF5">
        <w:rPr>
          <w:b w:val="0"/>
          <w:noProof/>
          <w:sz w:val="18"/>
        </w:rPr>
        <w:tab/>
      </w:r>
      <w:r w:rsidRPr="008C5DF5">
        <w:rPr>
          <w:b w:val="0"/>
          <w:noProof/>
          <w:sz w:val="18"/>
        </w:rPr>
        <w:fldChar w:fldCharType="begin"/>
      </w:r>
      <w:r w:rsidRPr="008C5DF5">
        <w:rPr>
          <w:b w:val="0"/>
          <w:noProof/>
          <w:sz w:val="18"/>
        </w:rPr>
        <w:instrText xml:space="preserve"> PAGEREF _Toc145677157 \h </w:instrText>
      </w:r>
      <w:r w:rsidRPr="008C5DF5">
        <w:rPr>
          <w:b w:val="0"/>
          <w:noProof/>
          <w:sz w:val="18"/>
        </w:rPr>
      </w:r>
      <w:r w:rsidRPr="008C5DF5">
        <w:rPr>
          <w:b w:val="0"/>
          <w:noProof/>
          <w:sz w:val="18"/>
        </w:rPr>
        <w:fldChar w:fldCharType="separate"/>
      </w:r>
      <w:r w:rsidR="003D653A">
        <w:rPr>
          <w:b w:val="0"/>
          <w:noProof/>
          <w:sz w:val="18"/>
        </w:rPr>
        <w:t>4</w:t>
      </w:r>
      <w:r w:rsidRPr="008C5DF5">
        <w:rPr>
          <w:b w:val="0"/>
          <w:noProof/>
          <w:sz w:val="18"/>
        </w:rPr>
        <w:fldChar w:fldCharType="end"/>
      </w:r>
    </w:p>
    <w:p w14:paraId="013C7467" w14:textId="7B3EDD0E" w:rsidR="008C5DF5" w:rsidRDefault="008C5DF5">
      <w:pPr>
        <w:pStyle w:val="TOC7"/>
        <w:rPr>
          <w:rFonts w:asciiTheme="minorHAnsi" w:eastAsiaTheme="minorEastAsia" w:hAnsiTheme="minorHAnsi" w:cstheme="minorBidi"/>
          <w:noProof/>
          <w:kern w:val="0"/>
          <w:sz w:val="22"/>
          <w:szCs w:val="22"/>
        </w:rPr>
      </w:pPr>
      <w:r>
        <w:rPr>
          <w:noProof/>
        </w:rPr>
        <w:t>Part 1—Amendments for the start of the financial accountability regime</w:t>
      </w:r>
      <w:r w:rsidRPr="008C5DF5">
        <w:rPr>
          <w:noProof/>
          <w:sz w:val="18"/>
        </w:rPr>
        <w:tab/>
      </w:r>
      <w:r w:rsidRPr="008C5DF5">
        <w:rPr>
          <w:noProof/>
          <w:sz w:val="18"/>
        </w:rPr>
        <w:fldChar w:fldCharType="begin"/>
      </w:r>
      <w:r w:rsidRPr="008C5DF5">
        <w:rPr>
          <w:noProof/>
          <w:sz w:val="18"/>
        </w:rPr>
        <w:instrText xml:space="preserve"> PAGEREF _Toc145677158 \h </w:instrText>
      </w:r>
      <w:r w:rsidRPr="008C5DF5">
        <w:rPr>
          <w:noProof/>
          <w:sz w:val="18"/>
        </w:rPr>
      </w:r>
      <w:r w:rsidRPr="008C5DF5">
        <w:rPr>
          <w:noProof/>
          <w:sz w:val="18"/>
        </w:rPr>
        <w:fldChar w:fldCharType="separate"/>
      </w:r>
      <w:r w:rsidR="003D653A">
        <w:rPr>
          <w:noProof/>
          <w:sz w:val="18"/>
        </w:rPr>
        <w:t>4</w:t>
      </w:r>
      <w:r w:rsidRPr="008C5DF5">
        <w:rPr>
          <w:noProof/>
          <w:sz w:val="18"/>
        </w:rPr>
        <w:fldChar w:fldCharType="end"/>
      </w:r>
    </w:p>
    <w:p w14:paraId="074A55A9" w14:textId="3AFFE2F6" w:rsidR="008C5DF5" w:rsidRDefault="008C5DF5">
      <w:pPr>
        <w:pStyle w:val="TOC9"/>
        <w:rPr>
          <w:rFonts w:asciiTheme="minorHAnsi" w:eastAsiaTheme="minorEastAsia" w:hAnsiTheme="minorHAnsi" w:cstheme="minorBidi"/>
          <w:i w:val="0"/>
          <w:noProof/>
          <w:kern w:val="0"/>
          <w:sz w:val="22"/>
          <w:szCs w:val="22"/>
        </w:rPr>
      </w:pPr>
      <w:r>
        <w:rPr>
          <w:noProof/>
        </w:rPr>
        <w:t>Australian Prudential Regulation Authority Act 1998</w:t>
      </w:r>
      <w:r w:rsidRPr="008C5DF5">
        <w:rPr>
          <w:i w:val="0"/>
          <w:noProof/>
          <w:sz w:val="18"/>
        </w:rPr>
        <w:tab/>
      </w:r>
      <w:r w:rsidRPr="008C5DF5">
        <w:rPr>
          <w:i w:val="0"/>
          <w:noProof/>
          <w:sz w:val="18"/>
        </w:rPr>
        <w:fldChar w:fldCharType="begin"/>
      </w:r>
      <w:r w:rsidRPr="008C5DF5">
        <w:rPr>
          <w:i w:val="0"/>
          <w:noProof/>
          <w:sz w:val="18"/>
        </w:rPr>
        <w:instrText xml:space="preserve"> PAGEREF _Toc145677159 \h </w:instrText>
      </w:r>
      <w:r w:rsidRPr="008C5DF5">
        <w:rPr>
          <w:i w:val="0"/>
          <w:noProof/>
          <w:sz w:val="18"/>
        </w:rPr>
      </w:r>
      <w:r w:rsidRPr="008C5DF5">
        <w:rPr>
          <w:i w:val="0"/>
          <w:noProof/>
          <w:sz w:val="18"/>
        </w:rPr>
        <w:fldChar w:fldCharType="separate"/>
      </w:r>
      <w:r w:rsidR="003D653A">
        <w:rPr>
          <w:i w:val="0"/>
          <w:noProof/>
          <w:sz w:val="18"/>
        </w:rPr>
        <w:t>4</w:t>
      </w:r>
      <w:r w:rsidRPr="008C5DF5">
        <w:rPr>
          <w:i w:val="0"/>
          <w:noProof/>
          <w:sz w:val="18"/>
        </w:rPr>
        <w:fldChar w:fldCharType="end"/>
      </w:r>
    </w:p>
    <w:p w14:paraId="49C4D763" w14:textId="38360E3F" w:rsidR="008C5DF5" w:rsidRDefault="008C5DF5">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8C5DF5">
        <w:rPr>
          <w:i w:val="0"/>
          <w:noProof/>
          <w:sz w:val="18"/>
        </w:rPr>
        <w:tab/>
      </w:r>
      <w:r w:rsidRPr="008C5DF5">
        <w:rPr>
          <w:i w:val="0"/>
          <w:noProof/>
          <w:sz w:val="18"/>
        </w:rPr>
        <w:fldChar w:fldCharType="begin"/>
      </w:r>
      <w:r w:rsidRPr="008C5DF5">
        <w:rPr>
          <w:i w:val="0"/>
          <w:noProof/>
          <w:sz w:val="18"/>
        </w:rPr>
        <w:instrText xml:space="preserve"> PAGEREF _Toc145677160 \h </w:instrText>
      </w:r>
      <w:r w:rsidRPr="008C5DF5">
        <w:rPr>
          <w:i w:val="0"/>
          <w:noProof/>
          <w:sz w:val="18"/>
        </w:rPr>
      </w:r>
      <w:r w:rsidRPr="008C5DF5">
        <w:rPr>
          <w:i w:val="0"/>
          <w:noProof/>
          <w:sz w:val="18"/>
        </w:rPr>
        <w:fldChar w:fldCharType="separate"/>
      </w:r>
      <w:r w:rsidR="003D653A">
        <w:rPr>
          <w:i w:val="0"/>
          <w:noProof/>
          <w:sz w:val="18"/>
        </w:rPr>
        <w:t>7</w:t>
      </w:r>
      <w:r w:rsidRPr="008C5DF5">
        <w:rPr>
          <w:i w:val="0"/>
          <w:noProof/>
          <w:sz w:val="18"/>
        </w:rPr>
        <w:fldChar w:fldCharType="end"/>
      </w:r>
    </w:p>
    <w:p w14:paraId="37A621C2" w14:textId="3BABCC46" w:rsidR="008C5DF5" w:rsidRDefault="008C5DF5">
      <w:pPr>
        <w:pStyle w:val="TOC9"/>
        <w:rPr>
          <w:rFonts w:asciiTheme="minorHAnsi" w:eastAsiaTheme="minorEastAsia" w:hAnsiTheme="minorHAnsi" w:cstheme="minorBidi"/>
          <w:i w:val="0"/>
          <w:noProof/>
          <w:kern w:val="0"/>
          <w:sz w:val="22"/>
          <w:szCs w:val="22"/>
        </w:rPr>
      </w:pPr>
      <w:r>
        <w:rPr>
          <w:noProof/>
        </w:rPr>
        <w:t>Banking Act 1959</w:t>
      </w:r>
      <w:r w:rsidRPr="008C5DF5">
        <w:rPr>
          <w:i w:val="0"/>
          <w:noProof/>
          <w:sz w:val="18"/>
        </w:rPr>
        <w:tab/>
      </w:r>
      <w:r w:rsidRPr="008C5DF5">
        <w:rPr>
          <w:i w:val="0"/>
          <w:noProof/>
          <w:sz w:val="18"/>
        </w:rPr>
        <w:fldChar w:fldCharType="begin"/>
      </w:r>
      <w:r w:rsidRPr="008C5DF5">
        <w:rPr>
          <w:i w:val="0"/>
          <w:noProof/>
          <w:sz w:val="18"/>
        </w:rPr>
        <w:instrText xml:space="preserve"> PAGEREF _Toc145677164 \h </w:instrText>
      </w:r>
      <w:r w:rsidRPr="008C5DF5">
        <w:rPr>
          <w:i w:val="0"/>
          <w:noProof/>
          <w:sz w:val="18"/>
        </w:rPr>
      </w:r>
      <w:r w:rsidRPr="008C5DF5">
        <w:rPr>
          <w:i w:val="0"/>
          <w:noProof/>
          <w:sz w:val="18"/>
        </w:rPr>
        <w:fldChar w:fldCharType="separate"/>
      </w:r>
      <w:r w:rsidR="003D653A">
        <w:rPr>
          <w:i w:val="0"/>
          <w:noProof/>
          <w:sz w:val="18"/>
        </w:rPr>
        <w:t>10</w:t>
      </w:r>
      <w:r w:rsidRPr="008C5DF5">
        <w:rPr>
          <w:i w:val="0"/>
          <w:noProof/>
          <w:sz w:val="18"/>
        </w:rPr>
        <w:fldChar w:fldCharType="end"/>
      </w:r>
    </w:p>
    <w:p w14:paraId="7B69DE39" w14:textId="49C1F4DB" w:rsidR="008C5DF5" w:rsidRDefault="008C5DF5">
      <w:pPr>
        <w:pStyle w:val="TOC9"/>
        <w:rPr>
          <w:rFonts w:asciiTheme="minorHAnsi" w:eastAsiaTheme="minorEastAsia" w:hAnsiTheme="minorHAnsi" w:cstheme="minorBidi"/>
          <w:i w:val="0"/>
          <w:noProof/>
          <w:kern w:val="0"/>
          <w:sz w:val="22"/>
          <w:szCs w:val="22"/>
        </w:rPr>
      </w:pPr>
      <w:r>
        <w:rPr>
          <w:noProof/>
        </w:rPr>
        <w:t>Corporations Act 2001</w:t>
      </w:r>
      <w:r w:rsidRPr="008C5DF5">
        <w:rPr>
          <w:i w:val="0"/>
          <w:noProof/>
          <w:sz w:val="18"/>
        </w:rPr>
        <w:tab/>
      </w:r>
      <w:r w:rsidRPr="008C5DF5">
        <w:rPr>
          <w:i w:val="0"/>
          <w:noProof/>
          <w:sz w:val="18"/>
        </w:rPr>
        <w:fldChar w:fldCharType="begin"/>
      </w:r>
      <w:r w:rsidRPr="008C5DF5">
        <w:rPr>
          <w:i w:val="0"/>
          <w:noProof/>
          <w:sz w:val="18"/>
        </w:rPr>
        <w:instrText xml:space="preserve"> PAGEREF _Toc145677165 \h </w:instrText>
      </w:r>
      <w:r w:rsidRPr="008C5DF5">
        <w:rPr>
          <w:i w:val="0"/>
          <w:noProof/>
          <w:sz w:val="18"/>
        </w:rPr>
      </w:r>
      <w:r w:rsidRPr="008C5DF5">
        <w:rPr>
          <w:i w:val="0"/>
          <w:noProof/>
          <w:sz w:val="18"/>
        </w:rPr>
        <w:fldChar w:fldCharType="separate"/>
      </w:r>
      <w:r w:rsidR="003D653A">
        <w:rPr>
          <w:i w:val="0"/>
          <w:noProof/>
          <w:sz w:val="18"/>
        </w:rPr>
        <w:t>11</w:t>
      </w:r>
      <w:r w:rsidRPr="008C5DF5">
        <w:rPr>
          <w:i w:val="0"/>
          <w:noProof/>
          <w:sz w:val="18"/>
        </w:rPr>
        <w:fldChar w:fldCharType="end"/>
      </w:r>
    </w:p>
    <w:p w14:paraId="277F2D3D" w14:textId="677679C0" w:rsidR="008C5DF5" w:rsidRDefault="008C5DF5">
      <w:pPr>
        <w:pStyle w:val="TOC9"/>
        <w:rPr>
          <w:rFonts w:asciiTheme="minorHAnsi" w:eastAsiaTheme="minorEastAsia" w:hAnsiTheme="minorHAnsi" w:cstheme="minorBidi"/>
          <w:i w:val="0"/>
          <w:noProof/>
          <w:kern w:val="0"/>
          <w:sz w:val="22"/>
          <w:szCs w:val="22"/>
        </w:rPr>
      </w:pPr>
      <w:r>
        <w:rPr>
          <w:noProof/>
        </w:rPr>
        <w:t>Financial Regulator Assessment Authority Act 2021</w:t>
      </w:r>
      <w:r w:rsidRPr="008C5DF5">
        <w:rPr>
          <w:i w:val="0"/>
          <w:noProof/>
          <w:sz w:val="18"/>
        </w:rPr>
        <w:tab/>
      </w:r>
      <w:r w:rsidRPr="008C5DF5">
        <w:rPr>
          <w:i w:val="0"/>
          <w:noProof/>
          <w:sz w:val="18"/>
        </w:rPr>
        <w:fldChar w:fldCharType="begin"/>
      </w:r>
      <w:r w:rsidRPr="008C5DF5">
        <w:rPr>
          <w:i w:val="0"/>
          <w:noProof/>
          <w:sz w:val="18"/>
        </w:rPr>
        <w:instrText xml:space="preserve"> PAGEREF _Toc145677166 \h </w:instrText>
      </w:r>
      <w:r w:rsidRPr="008C5DF5">
        <w:rPr>
          <w:i w:val="0"/>
          <w:noProof/>
          <w:sz w:val="18"/>
        </w:rPr>
      </w:r>
      <w:r w:rsidRPr="008C5DF5">
        <w:rPr>
          <w:i w:val="0"/>
          <w:noProof/>
          <w:sz w:val="18"/>
        </w:rPr>
        <w:fldChar w:fldCharType="separate"/>
      </w:r>
      <w:r w:rsidR="003D653A">
        <w:rPr>
          <w:i w:val="0"/>
          <w:noProof/>
          <w:sz w:val="18"/>
        </w:rPr>
        <w:t>12</w:t>
      </w:r>
      <w:r w:rsidRPr="008C5DF5">
        <w:rPr>
          <w:i w:val="0"/>
          <w:noProof/>
          <w:sz w:val="18"/>
        </w:rPr>
        <w:fldChar w:fldCharType="end"/>
      </w:r>
    </w:p>
    <w:p w14:paraId="54F752CD" w14:textId="26D655BD" w:rsidR="008C5DF5" w:rsidRDefault="008C5DF5">
      <w:pPr>
        <w:pStyle w:val="TOC9"/>
        <w:rPr>
          <w:rFonts w:asciiTheme="minorHAnsi" w:eastAsiaTheme="minorEastAsia" w:hAnsiTheme="minorHAnsi" w:cstheme="minorBidi"/>
          <w:i w:val="0"/>
          <w:noProof/>
          <w:kern w:val="0"/>
          <w:sz w:val="22"/>
          <w:szCs w:val="22"/>
        </w:rPr>
      </w:pPr>
      <w:r>
        <w:rPr>
          <w:noProof/>
        </w:rPr>
        <w:t>Financial Sector (Transfer and Restructure) Act 1999</w:t>
      </w:r>
      <w:r w:rsidRPr="008C5DF5">
        <w:rPr>
          <w:i w:val="0"/>
          <w:noProof/>
          <w:sz w:val="18"/>
        </w:rPr>
        <w:tab/>
      </w:r>
      <w:r w:rsidRPr="008C5DF5">
        <w:rPr>
          <w:i w:val="0"/>
          <w:noProof/>
          <w:sz w:val="18"/>
        </w:rPr>
        <w:fldChar w:fldCharType="begin"/>
      </w:r>
      <w:r w:rsidRPr="008C5DF5">
        <w:rPr>
          <w:i w:val="0"/>
          <w:noProof/>
          <w:sz w:val="18"/>
        </w:rPr>
        <w:instrText xml:space="preserve"> PAGEREF _Toc145677167 \h </w:instrText>
      </w:r>
      <w:r w:rsidRPr="008C5DF5">
        <w:rPr>
          <w:i w:val="0"/>
          <w:noProof/>
          <w:sz w:val="18"/>
        </w:rPr>
      </w:r>
      <w:r w:rsidRPr="008C5DF5">
        <w:rPr>
          <w:i w:val="0"/>
          <w:noProof/>
          <w:sz w:val="18"/>
        </w:rPr>
        <w:fldChar w:fldCharType="separate"/>
      </w:r>
      <w:r w:rsidR="003D653A">
        <w:rPr>
          <w:i w:val="0"/>
          <w:noProof/>
          <w:sz w:val="18"/>
        </w:rPr>
        <w:t>12</w:t>
      </w:r>
      <w:r w:rsidRPr="008C5DF5">
        <w:rPr>
          <w:i w:val="0"/>
          <w:noProof/>
          <w:sz w:val="18"/>
        </w:rPr>
        <w:fldChar w:fldCharType="end"/>
      </w:r>
    </w:p>
    <w:p w14:paraId="2F3073EA" w14:textId="36E11023" w:rsidR="008C5DF5" w:rsidRDefault="008C5DF5">
      <w:pPr>
        <w:pStyle w:val="TOC9"/>
        <w:rPr>
          <w:rFonts w:asciiTheme="minorHAnsi" w:eastAsiaTheme="minorEastAsia" w:hAnsiTheme="minorHAnsi" w:cstheme="minorBidi"/>
          <w:i w:val="0"/>
          <w:noProof/>
          <w:kern w:val="0"/>
          <w:sz w:val="22"/>
          <w:szCs w:val="22"/>
        </w:rPr>
      </w:pPr>
      <w:r>
        <w:rPr>
          <w:noProof/>
        </w:rPr>
        <w:t>Insurance Act 1973</w:t>
      </w:r>
      <w:r w:rsidRPr="008C5DF5">
        <w:rPr>
          <w:i w:val="0"/>
          <w:noProof/>
          <w:sz w:val="18"/>
        </w:rPr>
        <w:tab/>
      </w:r>
      <w:r w:rsidRPr="008C5DF5">
        <w:rPr>
          <w:i w:val="0"/>
          <w:noProof/>
          <w:sz w:val="18"/>
        </w:rPr>
        <w:fldChar w:fldCharType="begin"/>
      </w:r>
      <w:r w:rsidRPr="008C5DF5">
        <w:rPr>
          <w:i w:val="0"/>
          <w:noProof/>
          <w:sz w:val="18"/>
        </w:rPr>
        <w:instrText xml:space="preserve"> PAGEREF _Toc145677168 \h </w:instrText>
      </w:r>
      <w:r w:rsidRPr="008C5DF5">
        <w:rPr>
          <w:i w:val="0"/>
          <w:noProof/>
          <w:sz w:val="18"/>
        </w:rPr>
      </w:r>
      <w:r w:rsidRPr="008C5DF5">
        <w:rPr>
          <w:i w:val="0"/>
          <w:noProof/>
          <w:sz w:val="18"/>
        </w:rPr>
        <w:fldChar w:fldCharType="separate"/>
      </w:r>
      <w:r w:rsidR="003D653A">
        <w:rPr>
          <w:i w:val="0"/>
          <w:noProof/>
          <w:sz w:val="18"/>
        </w:rPr>
        <w:t>12</w:t>
      </w:r>
      <w:r w:rsidRPr="008C5DF5">
        <w:rPr>
          <w:i w:val="0"/>
          <w:noProof/>
          <w:sz w:val="18"/>
        </w:rPr>
        <w:fldChar w:fldCharType="end"/>
      </w:r>
    </w:p>
    <w:p w14:paraId="70DBB1FE" w14:textId="4DBC58ED" w:rsidR="008C5DF5" w:rsidRDefault="008C5DF5">
      <w:pPr>
        <w:pStyle w:val="TOC9"/>
        <w:rPr>
          <w:rFonts w:asciiTheme="minorHAnsi" w:eastAsiaTheme="minorEastAsia" w:hAnsiTheme="minorHAnsi" w:cstheme="minorBidi"/>
          <w:i w:val="0"/>
          <w:noProof/>
          <w:kern w:val="0"/>
          <w:sz w:val="22"/>
          <w:szCs w:val="22"/>
        </w:rPr>
      </w:pPr>
      <w:r>
        <w:rPr>
          <w:noProof/>
        </w:rPr>
        <w:t>Life Insurance Act 1995</w:t>
      </w:r>
      <w:r w:rsidRPr="008C5DF5">
        <w:rPr>
          <w:i w:val="0"/>
          <w:noProof/>
          <w:sz w:val="18"/>
        </w:rPr>
        <w:tab/>
      </w:r>
      <w:r w:rsidRPr="008C5DF5">
        <w:rPr>
          <w:i w:val="0"/>
          <w:noProof/>
          <w:sz w:val="18"/>
        </w:rPr>
        <w:fldChar w:fldCharType="begin"/>
      </w:r>
      <w:r w:rsidRPr="008C5DF5">
        <w:rPr>
          <w:i w:val="0"/>
          <w:noProof/>
          <w:sz w:val="18"/>
        </w:rPr>
        <w:instrText xml:space="preserve"> PAGEREF _Toc145677169 \h </w:instrText>
      </w:r>
      <w:r w:rsidRPr="008C5DF5">
        <w:rPr>
          <w:i w:val="0"/>
          <w:noProof/>
          <w:sz w:val="18"/>
        </w:rPr>
      </w:r>
      <w:r w:rsidRPr="008C5DF5">
        <w:rPr>
          <w:i w:val="0"/>
          <w:noProof/>
          <w:sz w:val="18"/>
        </w:rPr>
        <w:fldChar w:fldCharType="separate"/>
      </w:r>
      <w:r w:rsidR="003D653A">
        <w:rPr>
          <w:i w:val="0"/>
          <w:noProof/>
          <w:sz w:val="18"/>
        </w:rPr>
        <w:t>14</w:t>
      </w:r>
      <w:r w:rsidRPr="008C5DF5">
        <w:rPr>
          <w:i w:val="0"/>
          <w:noProof/>
          <w:sz w:val="18"/>
        </w:rPr>
        <w:fldChar w:fldCharType="end"/>
      </w:r>
    </w:p>
    <w:p w14:paraId="3748633F" w14:textId="65644123" w:rsidR="008C5DF5" w:rsidRDefault="008C5DF5">
      <w:pPr>
        <w:pStyle w:val="TOC9"/>
        <w:rPr>
          <w:rFonts w:asciiTheme="minorHAnsi" w:eastAsiaTheme="minorEastAsia" w:hAnsiTheme="minorHAnsi" w:cstheme="minorBidi"/>
          <w:i w:val="0"/>
          <w:noProof/>
          <w:kern w:val="0"/>
          <w:sz w:val="22"/>
          <w:szCs w:val="22"/>
        </w:rPr>
      </w:pPr>
      <w:r>
        <w:rPr>
          <w:noProof/>
        </w:rPr>
        <w:t>National Consumer Credit Protection Act 2009</w:t>
      </w:r>
      <w:r w:rsidRPr="008C5DF5">
        <w:rPr>
          <w:i w:val="0"/>
          <w:noProof/>
          <w:sz w:val="18"/>
        </w:rPr>
        <w:tab/>
      </w:r>
      <w:r w:rsidRPr="008C5DF5">
        <w:rPr>
          <w:i w:val="0"/>
          <w:noProof/>
          <w:sz w:val="18"/>
        </w:rPr>
        <w:fldChar w:fldCharType="begin"/>
      </w:r>
      <w:r w:rsidRPr="008C5DF5">
        <w:rPr>
          <w:i w:val="0"/>
          <w:noProof/>
          <w:sz w:val="18"/>
        </w:rPr>
        <w:instrText xml:space="preserve"> PAGEREF _Toc145677170 \h </w:instrText>
      </w:r>
      <w:r w:rsidRPr="008C5DF5">
        <w:rPr>
          <w:i w:val="0"/>
          <w:noProof/>
          <w:sz w:val="18"/>
        </w:rPr>
      </w:r>
      <w:r w:rsidRPr="008C5DF5">
        <w:rPr>
          <w:i w:val="0"/>
          <w:noProof/>
          <w:sz w:val="18"/>
        </w:rPr>
        <w:fldChar w:fldCharType="separate"/>
      </w:r>
      <w:r w:rsidR="003D653A">
        <w:rPr>
          <w:i w:val="0"/>
          <w:noProof/>
          <w:sz w:val="18"/>
        </w:rPr>
        <w:t>17</w:t>
      </w:r>
      <w:r w:rsidRPr="008C5DF5">
        <w:rPr>
          <w:i w:val="0"/>
          <w:noProof/>
          <w:sz w:val="18"/>
        </w:rPr>
        <w:fldChar w:fldCharType="end"/>
      </w:r>
    </w:p>
    <w:p w14:paraId="6F143908" w14:textId="40D604CA" w:rsidR="008C5DF5" w:rsidRDefault="008C5DF5">
      <w:pPr>
        <w:pStyle w:val="TOC9"/>
        <w:rPr>
          <w:rFonts w:asciiTheme="minorHAnsi" w:eastAsiaTheme="minorEastAsia" w:hAnsiTheme="minorHAnsi" w:cstheme="minorBidi"/>
          <w:i w:val="0"/>
          <w:noProof/>
          <w:kern w:val="0"/>
          <w:sz w:val="22"/>
          <w:szCs w:val="22"/>
        </w:rPr>
      </w:pPr>
      <w:r>
        <w:rPr>
          <w:noProof/>
        </w:rPr>
        <w:t>Payment Systems and Netting Act 1998</w:t>
      </w:r>
      <w:r w:rsidRPr="008C5DF5">
        <w:rPr>
          <w:i w:val="0"/>
          <w:noProof/>
          <w:sz w:val="18"/>
        </w:rPr>
        <w:tab/>
      </w:r>
      <w:r w:rsidRPr="008C5DF5">
        <w:rPr>
          <w:i w:val="0"/>
          <w:noProof/>
          <w:sz w:val="18"/>
        </w:rPr>
        <w:fldChar w:fldCharType="begin"/>
      </w:r>
      <w:r w:rsidRPr="008C5DF5">
        <w:rPr>
          <w:i w:val="0"/>
          <w:noProof/>
          <w:sz w:val="18"/>
        </w:rPr>
        <w:instrText xml:space="preserve"> PAGEREF _Toc145677171 \h </w:instrText>
      </w:r>
      <w:r w:rsidRPr="008C5DF5">
        <w:rPr>
          <w:i w:val="0"/>
          <w:noProof/>
          <w:sz w:val="18"/>
        </w:rPr>
      </w:r>
      <w:r w:rsidRPr="008C5DF5">
        <w:rPr>
          <w:i w:val="0"/>
          <w:noProof/>
          <w:sz w:val="18"/>
        </w:rPr>
        <w:fldChar w:fldCharType="separate"/>
      </w:r>
      <w:r w:rsidR="003D653A">
        <w:rPr>
          <w:i w:val="0"/>
          <w:noProof/>
          <w:sz w:val="18"/>
        </w:rPr>
        <w:t>18</w:t>
      </w:r>
      <w:r w:rsidRPr="008C5DF5">
        <w:rPr>
          <w:i w:val="0"/>
          <w:noProof/>
          <w:sz w:val="18"/>
        </w:rPr>
        <w:fldChar w:fldCharType="end"/>
      </w:r>
    </w:p>
    <w:p w14:paraId="75DCDD3E" w14:textId="463CB908" w:rsidR="008C5DF5" w:rsidRDefault="008C5DF5">
      <w:pPr>
        <w:pStyle w:val="TOC9"/>
        <w:rPr>
          <w:rFonts w:asciiTheme="minorHAnsi" w:eastAsiaTheme="minorEastAsia" w:hAnsiTheme="minorHAnsi" w:cstheme="minorBidi"/>
          <w:i w:val="0"/>
          <w:noProof/>
          <w:kern w:val="0"/>
          <w:sz w:val="22"/>
          <w:szCs w:val="22"/>
        </w:rPr>
      </w:pPr>
      <w:r>
        <w:rPr>
          <w:noProof/>
        </w:rPr>
        <w:t>Private Health Insurance (Prudential Supervision) Act 2015</w:t>
      </w:r>
      <w:r w:rsidRPr="008C5DF5">
        <w:rPr>
          <w:i w:val="0"/>
          <w:noProof/>
          <w:sz w:val="18"/>
        </w:rPr>
        <w:tab/>
      </w:r>
      <w:r w:rsidRPr="008C5DF5">
        <w:rPr>
          <w:i w:val="0"/>
          <w:noProof/>
          <w:sz w:val="18"/>
        </w:rPr>
        <w:fldChar w:fldCharType="begin"/>
      </w:r>
      <w:r w:rsidRPr="008C5DF5">
        <w:rPr>
          <w:i w:val="0"/>
          <w:noProof/>
          <w:sz w:val="18"/>
        </w:rPr>
        <w:instrText xml:space="preserve"> PAGEREF _Toc145677172 \h </w:instrText>
      </w:r>
      <w:r w:rsidRPr="008C5DF5">
        <w:rPr>
          <w:i w:val="0"/>
          <w:noProof/>
          <w:sz w:val="18"/>
        </w:rPr>
      </w:r>
      <w:r w:rsidRPr="008C5DF5">
        <w:rPr>
          <w:i w:val="0"/>
          <w:noProof/>
          <w:sz w:val="18"/>
        </w:rPr>
        <w:fldChar w:fldCharType="separate"/>
      </w:r>
      <w:r w:rsidR="003D653A">
        <w:rPr>
          <w:i w:val="0"/>
          <w:noProof/>
          <w:sz w:val="18"/>
        </w:rPr>
        <w:t>18</w:t>
      </w:r>
      <w:r w:rsidRPr="008C5DF5">
        <w:rPr>
          <w:i w:val="0"/>
          <w:noProof/>
          <w:sz w:val="18"/>
        </w:rPr>
        <w:fldChar w:fldCharType="end"/>
      </w:r>
    </w:p>
    <w:p w14:paraId="35207EBF" w14:textId="089873AE" w:rsidR="008C5DF5" w:rsidRDefault="008C5DF5">
      <w:pPr>
        <w:pStyle w:val="TOC9"/>
        <w:rPr>
          <w:rFonts w:asciiTheme="minorHAnsi" w:eastAsiaTheme="minorEastAsia" w:hAnsiTheme="minorHAnsi" w:cstheme="minorBidi"/>
          <w:i w:val="0"/>
          <w:noProof/>
          <w:kern w:val="0"/>
          <w:sz w:val="22"/>
          <w:szCs w:val="22"/>
        </w:rPr>
      </w:pPr>
      <w:r>
        <w:rPr>
          <w:noProof/>
        </w:rPr>
        <w:t>Superannuation Industry (Supervision) Act 1993</w:t>
      </w:r>
      <w:r w:rsidRPr="008C5DF5">
        <w:rPr>
          <w:i w:val="0"/>
          <w:noProof/>
          <w:sz w:val="18"/>
        </w:rPr>
        <w:tab/>
      </w:r>
      <w:r w:rsidRPr="008C5DF5">
        <w:rPr>
          <w:i w:val="0"/>
          <w:noProof/>
          <w:sz w:val="18"/>
        </w:rPr>
        <w:fldChar w:fldCharType="begin"/>
      </w:r>
      <w:r w:rsidRPr="008C5DF5">
        <w:rPr>
          <w:i w:val="0"/>
          <w:noProof/>
          <w:sz w:val="18"/>
        </w:rPr>
        <w:instrText xml:space="preserve"> PAGEREF _Toc145677173 \h </w:instrText>
      </w:r>
      <w:r w:rsidRPr="008C5DF5">
        <w:rPr>
          <w:i w:val="0"/>
          <w:noProof/>
          <w:sz w:val="18"/>
        </w:rPr>
      </w:r>
      <w:r w:rsidRPr="008C5DF5">
        <w:rPr>
          <w:i w:val="0"/>
          <w:noProof/>
          <w:sz w:val="18"/>
        </w:rPr>
        <w:fldChar w:fldCharType="separate"/>
      </w:r>
      <w:r w:rsidR="003D653A">
        <w:rPr>
          <w:i w:val="0"/>
          <w:noProof/>
          <w:sz w:val="18"/>
        </w:rPr>
        <w:t>20</w:t>
      </w:r>
      <w:r w:rsidRPr="008C5DF5">
        <w:rPr>
          <w:i w:val="0"/>
          <w:noProof/>
          <w:sz w:val="18"/>
        </w:rPr>
        <w:fldChar w:fldCharType="end"/>
      </w:r>
    </w:p>
    <w:p w14:paraId="3AAB3C87" w14:textId="53A7A5B2" w:rsidR="008C5DF5" w:rsidRDefault="008C5DF5">
      <w:pPr>
        <w:pStyle w:val="TOC7"/>
        <w:rPr>
          <w:rFonts w:asciiTheme="minorHAnsi" w:eastAsiaTheme="minorEastAsia" w:hAnsiTheme="minorHAnsi" w:cstheme="minorBidi"/>
          <w:noProof/>
          <w:kern w:val="0"/>
          <w:sz w:val="22"/>
          <w:szCs w:val="22"/>
        </w:rPr>
      </w:pPr>
      <w:r>
        <w:rPr>
          <w:noProof/>
        </w:rPr>
        <w:t>Part 2—Amendments for the end of the banking executive accountability regime</w:t>
      </w:r>
      <w:r w:rsidRPr="008C5DF5">
        <w:rPr>
          <w:noProof/>
          <w:sz w:val="18"/>
        </w:rPr>
        <w:tab/>
      </w:r>
      <w:r w:rsidRPr="008C5DF5">
        <w:rPr>
          <w:noProof/>
          <w:sz w:val="18"/>
        </w:rPr>
        <w:fldChar w:fldCharType="begin"/>
      </w:r>
      <w:r w:rsidRPr="008C5DF5">
        <w:rPr>
          <w:noProof/>
          <w:sz w:val="18"/>
        </w:rPr>
        <w:instrText xml:space="preserve"> PAGEREF _Toc145677174 \h </w:instrText>
      </w:r>
      <w:r w:rsidRPr="008C5DF5">
        <w:rPr>
          <w:noProof/>
          <w:sz w:val="18"/>
        </w:rPr>
      </w:r>
      <w:r w:rsidRPr="008C5DF5">
        <w:rPr>
          <w:noProof/>
          <w:sz w:val="18"/>
        </w:rPr>
        <w:fldChar w:fldCharType="separate"/>
      </w:r>
      <w:r w:rsidR="003D653A">
        <w:rPr>
          <w:noProof/>
          <w:sz w:val="18"/>
        </w:rPr>
        <w:t>22</w:t>
      </w:r>
      <w:r w:rsidRPr="008C5DF5">
        <w:rPr>
          <w:noProof/>
          <w:sz w:val="18"/>
        </w:rPr>
        <w:fldChar w:fldCharType="end"/>
      </w:r>
    </w:p>
    <w:p w14:paraId="563DEA66" w14:textId="644767BE" w:rsidR="008C5DF5" w:rsidRDefault="008C5DF5">
      <w:pPr>
        <w:pStyle w:val="TOC9"/>
        <w:rPr>
          <w:rFonts w:asciiTheme="minorHAnsi" w:eastAsiaTheme="minorEastAsia" w:hAnsiTheme="minorHAnsi" w:cstheme="minorBidi"/>
          <w:i w:val="0"/>
          <w:noProof/>
          <w:kern w:val="0"/>
          <w:sz w:val="22"/>
          <w:szCs w:val="22"/>
        </w:rPr>
      </w:pPr>
      <w:r>
        <w:rPr>
          <w:noProof/>
        </w:rPr>
        <w:t>Australian Prudential Regulation Authority Act 1998</w:t>
      </w:r>
      <w:r w:rsidRPr="008C5DF5">
        <w:rPr>
          <w:i w:val="0"/>
          <w:noProof/>
          <w:sz w:val="18"/>
        </w:rPr>
        <w:tab/>
      </w:r>
      <w:r w:rsidRPr="008C5DF5">
        <w:rPr>
          <w:i w:val="0"/>
          <w:noProof/>
          <w:sz w:val="18"/>
        </w:rPr>
        <w:fldChar w:fldCharType="begin"/>
      </w:r>
      <w:r w:rsidRPr="008C5DF5">
        <w:rPr>
          <w:i w:val="0"/>
          <w:noProof/>
          <w:sz w:val="18"/>
        </w:rPr>
        <w:instrText xml:space="preserve"> PAGEREF _Toc145677175 \h </w:instrText>
      </w:r>
      <w:r w:rsidRPr="008C5DF5">
        <w:rPr>
          <w:i w:val="0"/>
          <w:noProof/>
          <w:sz w:val="18"/>
        </w:rPr>
      </w:r>
      <w:r w:rsidRPr="008C5DF5">
        <w:rPr>
          <w:i w:val="0"/>
          <w:noProof/>
          <w:sz w:val="18"/>
        </w:rPr>
        <w:fldChar w:fldCharType="separate"/>
      </w:r>
      <w:r w:rsidR="003D653A">
        <w:rPr>
          <w:i w:val="0"/>
          <w:noProof/>
          <w:sz w:val="18"/>
        </w:rPr>
        <w:t>22</w:t>
      </w:r>
      <w:r w:rsidRPr="008C5DF5">
        <w:rPr>
          <w:i w:val="0"/>
          <w:noProof/>
          <w:sz w:val="18"/>
        </w:rPr>
        <w:fldChar w:fldCharType="end"/>
      </w:r>
    </w:p>
    <w:p w14:paraId="20561F5A" w14:textId="684C4F62" w:rsidR="008C5DF5" w:rsidRDefault="008C5DF5">
      <w:pPr>
        <w:pStyle w:val="TOC9"/>
        <w:rPr>
          <w:rFonts w:asciiTheme="minorHAnsi" w:eastAsiaTheme="minorEastAsia" w:hAnsiTheme="minorHAnsi" w:cstheme="minorBidi"/>
          <w:i w:val="0"/>
          <w:noProof/>
          <w:kern w:val="0"/>
          <w:sz w:val="22"/>
          <w:szCs w:val="22"/>
        </w:rPr>
      </w:pPr>
      <w:r>
        <w:rPr>
          <w:noProof/>
        </w:rPr>
        <w:t>Banking Act 1959</w:t>
      </w:r>
      <w:r w:rsidRPr="008C5DF5">
        <w:rPr>
          <w:i w:val="0"/>
          <w:noProof/>
          <w:sz w:val="18"/>
        </w:rPr>
        <w:tab/>
      </w:r>
      <w:r w:rsidRPr="008C5DF5">
        <w:rPr>
          <w:i w:val="0"/>
          <w:noProof/>
          <w:sz w:val="18"/>
        </w:rPr>
        <w:fldChar w:fldCharType="begin"/>
      </w:r>
      <w:r w:rsidRPr="008C5DF5">
        <w:rPr>
          <w:i w:val="0"/>
          <w:noProof/>
          <w:sz w:val="18"/>
        </w:rPr>
        <w:instrText xml:space="preserve"> PAGEREF _Toc145677176 \h </w:instrText>
      </w:r>
      <w:r w:rsidRPr="008C5DF5">
        <w:rPr>
          <w:i w:val="0"/>
          <w:noProof/>
          <w:sz w:val="18"/>
        </w:rPr>
      </w:r>
      <w:r w:rsidRPr="008C5DF5">
        <w:rPr>
          <w:i w:val="0"/>
          <w:noProof/>
          <w:sz w:val="18"/>
        </w:rPr>
        <w:fldChar w:fldCharType="separate"/>
      </w:r>
      <w:r w:rsidR="003D653A">
        <w:rPr>
          <w:i w:val="0"/>
          <w:noProof/>
          <w:sz w:val="18"/>
        </w:rPr>
        <w:t>22</w:t>
      </w:r>
      <w:r w:rsidRPr="008C5DF5">
        <w:rPr>
          <w:i w:val="0"/>
          <w:noProof/>
          <w:sz w:val="18"/>
        </w:rPr>
        <w:fldChar w:fldCharType="end"/>
      </w:r>
    </w:p>
    <w:p w14:paraId="22FD806F" w14:textId="3BAAC7EC" w:rsidR="008C5DF5" w:rsidRDefault="008C5DF5">
      <w:pPr>
        <w:pStyle w:val="TOC6"/>
        <w:rPr>
          <w:rFonts w:asciiTheme="minorHAnsi" w:eastAsiaTheme="minorEastAsia" w:hAnsiTheme="minorHAnsi" w:cstheme="minorBidi"/>
          <w:b w:val="0"/>
          <w:noProof/>
          <w:kern w:val="0"/>
          <w:sz w:val="22"/>
          <w:szCs w:val="22"/>
        </w:rPr>
      </w:pPr>
      <w:r>
        <w:rPr>
          <w:noProof/>
        </w:rPr>
        <w:t>Schedule 2—Application, saving and transitional provisions</w:t>
      </w:r>
      <w:r w:rsidRPr="008C5DF5">
        <w:rPr>
          <w:b w:val="0"/>
          <w:noProof/>
          <w:sz w:val="18"/>
        </w:rPr>
        <w:tab/>
      </w:r>
      <w:r w:rsidRPr="008C5DF5">
        <w:rPr>
          <w:b w:val="0"/>
          <w:noProof/>
          <w:sz w:val="18"/>
        </w:rPr>
        <w:fldChar w:fldCharType="begin"/>
      </w:r>
      <w:r w:rsidRPr="008C5DF5">
        <w:rPr>
          <w:b w:val="0"/>
          <w:noProof/>
          <w:sz w:val="18"/>
        </w:rPr>
        <w:instrText xml:space="preserve"> PAGEREF _Toc145677177 \h </w:instrText>
      </w:r>
      <w:r w:rsidRPr="008C5DF5">
        <w:rPr>
          <w:b w:val="0"/>
          <w:noProof/>
          <w:sz w:val="18"/>
        </w:rPr>
      </w:r>
      <w:r w:rsidRPr="008C5DF5">
        <w:rPr>
          <w:b w:val="0"/>
          <w:noProof/>
          <w:sz w:val="18"/>
        </w:rPr>
        <w:fldChar w:fldCharType="separate"/>
      </w:r>
      <w:r w:rsidR="003D653A">
        <w:rPr>
          <w:b w:val="0"/>
          <w:noProof/>
          <w:sz w:val="18"/>
        </w:rPr>
        <w:t>24</w:t>
      </w:r>
      <w:r w:rsidRPr="008C5DF5">
        <w:rPr>
          <w:b w:val="0"/>
          <w:noProof/>
          <w:sz w:val="18"/>
        </w:rPr>
        <w:fldChar w:fldCharType="end"/>
      </w:r>
    </w:p>
    <w:p w14:paraId="7234F9C3" w14:textId="09E65DAF" w:rsidR="008C5DF5" w:rsidRDefault="008C5DF5">
      <w:pPr>
        <w:pStyle w:val="TOC7"/>
        <w:rPr>
          <w:rFonts w:asciiTheme="minorHAnsi" w:eastAsiaTheme="minorEastAsia" w:hAnsiTheme="minorHAnsi" w:cstheme="minorBidi"/>
          <w:noProof/>
          <w:kern w:val="0"/>
          <w:sz w:val="22"/>
          <w:szCs w:val="22"/>
        </w:rPr>
      </w:pPr>
      <w:r>
        <w:rPr>
          <w:noProof/>
        </w:rPr>
        <w:t>Part 1—Preliminary</w:t>
      </w:r>
      <w:r w:rsidRPr="008C5DF5">
        <w:rPr>
          <w:noProof/>
          <w:sz w:val="18"/>
        </w:rPr>
        <w:tab/>
      </w:r>
      <w:r w:rsidRPr="008C5DF5">
        <w:rPr>
          <w:noProof/>
          <w:sz w:val="18"/>
        </w:rPr>
        <w:fldChar w:fldCharType="begin"/>
      </w:r>
      <w:r w:rsidRPr="008C5DF5">
        <w:rPr>
          <w:noProof/>
          <w:sz w:val="18"/>
        </w:rPr>
        <w:instrText xml:space="preserve"> PAGEREF _Toc145677178 \h </w:instrText>
      </w:r>
      <w:r w:rsidRPr="008C5DF5">
        <w:rPr>
          <w:noProof/>
          <w:sz w:val="18"/>
        </w:rPr>
      </w:r>
      <w:r w:rsidRPr="008C5DF5">
        <w:rPr>
          <w:noProof/>
          <w:sz w:val="18"/>
        </w:rPr>
        <w:fldChar w:fldCharType="separate"/>
      </w:r>
      <w:r w:rsidR="003D653A">
        <w:rPr>
          <w:noProof/>
          <w:sz w:val="18"/>
        </w:rPr>
        <w:t>24</w:t>
      </w:r>
      <w:r w:rsidRPr="008C5DF5">
        <w:rPr>
          <w:noProof/>
          <w:sz w:val="18"/>
        </w:rPr>
        <w:fldChar w:fldCharType="end"/>
      </w:r>
    </w:p>
    <w:p w14:paraId="755EAD11" w14:textId="79BDEFD7" w:rsidR="008C5DF5" w:rsidRDefault="008C5DF5">
      <w:pPr>
        <w:pStyle w:val="TOC7"/>
        <w:rPr>
          <w:rFonts w:asciiTheme="minorHAnsi" w:eastAsiaTheme="minorEastAsia" w:hAnsiTheme="minorHAnsi" w:cstheme="minorBidi"/>
          <w:noProof/>
          <w:kern w:val="0"/>
          <w:sz w:val="22"/>
          <w:szCs w:val="22"/>
        </w:rPr>
      </w:pPr>
      <w:r>
        <w:rPr>
          <w:noProof/>
        </w:rPr>
        <w:t>Part 2—Banking sector</w:t>
      </w:r>
      <w:r w:rsidRPr="008C5DF5">
        <w:rPr>
          <w:noProof/>
          <w:sz w:val="18"/>
        </w:rPr>
        <w:tab/>
      </w:r>
      <w:r w:rsidRPr="008C5DF5">
        <w:rPr>
          <w:noProof/>
          <w:sz w:val="18"/>
        </w:rPr>
        <w:fldChar w:fldCharType="begin"/>
      </w:r>
      <w:r w:rsidRPr="008C5DF5">
        <w:rPr>
          <w:noProof/>
          <w:sz w:val="18"/>
        </w:rPr>
        <w:instrText xml:space="preserve"> PAGEREF _Toc145677179 \h </w:instrText>
      </w:r>
      <w:r w:rsidRPr="008C5DF5">
        <w:rPr>
          <w:noProof/>
          <w:sz w:val="18"/>
        </w:rPr>
      </w:r>
      <w:r w:rsidRPr="008C5DF5">
        <w:rPr>
          <w:noProof/>
          <w:sz w:val="18"/>
        </w:rPr>
        <w:fldChar w:fldCharType="separate"/>
      </w:r>
      <w:r w:rsidR="003D653A">
        <w:rPr>
          <w:noProof/>
          <w:sz w:val="18"/>
        </w:rPr>
        <w:t>26</w:t>
      </w:r>
      <w:r w:rsidRPr="008C5DF5">
        <w:rPr>
          <w:noProof/>
          <w:sz w:val="18"/>
        </w:rPr>
        <w:fldChar w:fldCharType="end"/>
      </w:r>
    </w:p>
    <w:p w14:paraId="4C224F80" w14:textId="52555CD7" w:rsidR="008C5DF5" w:rsidRDefault="008C5DF5">
      <w:pPr>
        <w:pStyle w:val="TOC8"/>
        <w:rPr>
          <w:rFonts w:asciiTheme="minorHAnsi" w:eastAsiaTheme="minorEastAsia" w:hAnsiTheme="minorHAnsi" w:cstheme="minorBidi"/>
          <w:noProof/>
          <w:kern w:val="0"/>
          <w:sz w:val="22"/>
          <w:szCs w:val="22"/>
        </w:rPr>
      </w:pPr>
      <w:r>
        <w:rPr>
          <w:noProof/>
        </w:rPr>
        <w:t>Division 1—Key personnel obligations</w:t>
      </w:r>
      <w:r w:rsidRPr="008C5DF5">
        <w:rPr>
          <w:noProof/>
          <w:sz w:val="18"/>
        </w:rPr>
        <w:tab/>
      </w:r>
      <w:r w:rsidRPr="008C5DF5">
        <w:rPr>
          <w:noProof/>
          <w:sz w:val="18"/>
        </w:rPr>
        <w:fldChar w:fldCharType="begin"/>
      </w:r>
      <w:r w:rsidRPr="008C5DF5">
        <w:rPr>
          <w:noProof/>
          <w:sz w:val="18"/>
        </w:rPr>
        <w:instrText xml:space="preserve"> PAGEREF _Toc145677180 \h </w:instrText>
      </w:r>
      <w:r w:rsidRPr="008C5DF5">
        <w:rPr>
          <w:noProof/>
          <w:sz w:val="18"/>
        </w:rPr>
      </w:r>
      <w:r w:rsidRPr="008C5DF5">
        <w:rPr>
          <w:noProof/>
          <w:sz w:val="18"/>
        </w:rPr>
        <w:fldChar w:fldCharType="separate"/>
      </w:r>
      <w:r w:rsidR="003D653A">
        <w:rPr>
          <w:noProof/>
          <w:sz w:val="18"/>
        </w:rPr>
        <w:t>26</w:t>
      </w:r>
      <w:r w:rsidRPr="008C5DF5">
        <w:rPr>
          <w:noProof/>
          <w:sz w:val="18"/>
        </w:rPr>
        <w:fldChar w:fldCharType="end"/>
      </w:r>
    </w:p>
    <w:p w14:paraId="5B50B1BF" w14:textId="7B1B46A8" w:rsidR="008C5DF5" w:rsidRDefault="008C5DF5">
      <w:pPr>
        <w:pStyle w:val="TOC8"/>
        <w:rPr>
          <w:rFonts w:asciiTheme="minorHAnsi" w:eastAsiaTheme="minorEastAsia" w:hAnsiTheme="minorHAnsi" w:cstheme="minorBidi"/>
          <w:noProof/>
          <w:kern w:val="0"/>
          <w:sz w:val="22"/>
          <w:szCs w:val="22"/>
        </w:rPr>
      </w:pPr>
      <w:r>
        <w:rPr>
          <w:noProof/>
        </w:rPr>
        <w:t>Division 2—Deferred remuneration obligations</w:t>
      </w:r>
      <w:r w:rsidRPr="008C5DF5">
        <w:rPr>
          <w:noProof/>
          <w:sz w:val="18"/>
        </w:rPr>
        <w:tab/>
      </w:r>
      <w:r w:rsidRPr="008C5DF5">
        <w:rPr>
          <w:noProof/>
          <w:sz w:val="18"/>
        </w:rPr>
        <w:fldChar w:fldCharType="begin"/>
      </w:r>
      <w:r w:rsidRPr="008C5DF5">
        <w:rPr>
          <w:noProof/>
          <w:sz w:val="18"/>
        </w:rPr>
        <w:instrText xml:space="preserve"> PAGEREF _Toc145677181 \h </w:instrText>
      </w:r>
      <w:r w:rsidRPr="008C5DF5">
        <w:rPr>
          <w:noProof/>
          <w:sz w:val="18"/>
        </w:rPr>
      </w:r>
      <w:r w:rsidRPr="008C5DF5">
        <w:rPr>
          <w:noProof/>
          <w:sz w:val="18"/>
        </w:rPr>
        <w:fldChar w:fldCharType="separate"/>
      </w:r>
      <w:r w:rsidR="003D653A">
        <w:rPr>
          <w:noProof/>
          <w:sz w:val="18"/>
        </w:rPr>
        <w:t>30</w:t>
      </w:r>
      <w:r w:rsidRPr="008C5DF5">
        <w:rPr>
          <w:noProof/>
          <w:sz w:val="18"/>
        </w:rPr>
        <w:fldChar w:fldCharType="end"/>
      </w:r>
    </w:p>
    <w:p w14:paraId="41BFDAD5" w14:textId="2863B6FD" w:rsidR="008C5DF5" w:rsidRDefault="008C5DF5">
      <w:pPr>
        <w:pStyle w:val="TOC8"/>
        <w:rPr>
          <w:rFonts w:asciiTheme="minorHAnsi" w:eastAsiaTheme="minorEastAsia" w:hAnsiTheme="minorHAnsi" w:cstheme="minorBidi"/>
          <w:noProof/>
          <w:kern w:val="0"/>
          <w:sz w:val="22"/>
          <w:szCs w:val="22"/>
        </w:rPr>
      </w:pPr>
      <w:r>
        <w:rPr>
          <w:noProof/>
        </w:rPr>
        <w:t>Division 3—Notification obligations</w:t>
      </w:r>
      <w:r w:rsidRPr="008C5DF5">
        <w:rPr>
          <w:noProof/>
          <w:sz w:val="18"/>
        </w:rPr>
        <w:tab/>
      </w:r>
      <w:r w:rsidRPr="008C5DF5">
        <w:rPr>
          <w:noProof/>
          <w:sz w:val="18"/>
        </w:rPr>
        <w:fldChar w:fldCharType="begin"/>
      </w:r>
      <w:r w:rsidRPr="008C5DF5">
        <w:rPr>
          <w:noProof/>
          <w:sz w:val="18"/>
        </w:rPr>
        <w:instrText xml:space="preserve"> PAGEREF _Toc145677182 \h </w:instrText>
      </w:r>
      <w:r w:rsidRPr="008C5DF5">
        <w:rPr>
          <w:noProof/>
          <w:sz w:val="18"/>
        </w:rPr>
      </w:r>
      <w:r w:rsidRPr="008C5DF5">
        <w:rPr>
          <w:noProof/>
          <w:sz w:val="18"/>
        </w:rPr>
        <w:fldChar w:fldCharType="separate"/>
      </w:r>
      <w:r w:rsidR="003D653A">
        <w:rPr>
          <w:noProof/>
          <w:sz w:val="18"/>
        </w:rPr>
        <w:t>32</w:t>
      </w:r>
      <w:r w:rsidRPr="008C5DF5">
        <w:rPr>
          <w:noProof/>
          <w:sz w:val="18"/>
        </w:rPr>
        <w:fldChar w:fldCharType="end"/>
      </w:r>
    </w:p>
    <w:p w14:paraId="783AED2D" w14:textId="23487385" w:rsidR="008C5DF5" w:rsidRDefault="008C5DF5">
      <w:pPr>
        <w:pStyle w:val="TOC8"/>
        <w:rPr>
          <w:rFonts w:asciiTheme="minorHAnsi" w:eastAsiaTheme="minorEastAsia" w:hAnsiTheme="minorHAnsi" w:cstheme="minorBidi"/>
          <w:noProof/>
          <w:kern w:val="0"/>
          <w:sz w:val="22"/>
          <w:szCs w:val="22"/>
        </w:rPr>
      </w:pPr>
      <w:r>
        <w:rPr>
          <w:noProof/>
        </w:rPr>
        <w:t>Division 4—Regulatory powers and enforcement</w:t>
      </w:r>
      <w:r w:rsidRPr="008C5DF5">
        <w:rPr>
          <w:noProof/>
          <w:sz w:val="18"/>
        </w:rPr>
        <w:tab/>
      </w:r>
      <w:r w:rsidRPr="008C5DF5">
        <w:rPr>
          <w:noProof/>
          <w:sz w:val="18"/>
        </w:rPr>
        <w:fldChar w:fldCharType="begin"/>
      </w:r>
      <w:r w:rsidRPr="008C5DF5">
        <w:rPr>
          <w:noProof/>
          <w:sz w:val="18"/>
        </w:rPr>
        <w:instrText xml:space="preserve"> PAGEREF _Toc145677183 \h </w:instrText>
      </w:r>
      <w:r w:rsidRPr="008C5DF5">
        <w:rPr>
          <w:noProof/>
          <w:sz w:val="18"/>
        </w:rPr>
      </w:r>
      <w:r w:rsidRPr="008C5DF5">
        <w:rPr>
          <w:noProof/>
          <w:sz w:val="18"/>
        </w:rPr>
        <w:fldChar w:fldCharType="separate"/>
      </w:r>
      <w:r w:rsidR="003D653A">
        <w:rPr>
          <w:noProof/>
          <w:sz w:val="18"/>
        </w:rPr>
        <w:t>33</w:t>
      </w:r>
      <w:r w:rsidRPr="008C5DF5">
        <w:rPr>
          <w:noProof/>
          <w:sz w:val="18"/>
        </w:rPr>
        <w:fldChar w:fldCharType="end"/>
      </w:r>
    </w:p>
    <w:p w14:paraId="07A9C259" w14:textId="4D10D5C5" w:rsidR="008C5DF5" w:rsidRDefault="008C5DF5">
      <w:pPr>
        <w:pStyle w:val="TOC7"/>
        <w:rPr>
          <w:rFonts w:asciiTheme="minorHAnsi" w:eastAsiaTheme="minorEastAsia" w:hAnsiTheme="minorHAnsi" w:cstheme="minorBidi"/>
          <w:noProof/>
          <w:kern w:val="0"/>
          <w:sz w:val="22"/>
          <w:szCs w:val="22"/>
        </w:rPr>
      </w:pPr>
      <w:r>
        <w:rPr>
          <w:noProof/>
        </w:rPr>
        <w:lastRenderedPageBreak/>
        <w:t>Part 3—Other sectors</w:t>
      </w:r>
      <w:r w:rsidRPr="008C5DF5">
        <w:rPr>
          <w:noProof/>
          <w:sz w:val="18"/>
        </w:rPr>
        <w:tab/>
      </w:r>
      <w:r w:rsidRPr="008C5DF5">
        <w:rPr>
          <w:noProof/>
          <w:sz w:val="18"/>
        </w:rPr>
        <w:fldChar w:fldCharType="begin"/>
      </w:r>
      <w:r w:rsidRPr="008C5DF5">
        <w:rPr>
          <w:noProof/>
          <w:sz w:val="18"/>
        </w:rPr>
        <w:instrText xml:space="preserve"> PAGEREF _Toc145677184 \h </w:instrText>
      </w:r>
      <w:r w:rsidRPr="008C5DF5">
        <w:rPr>
          <w:noProof/>
          <w:sz w:val="18"/>
        </w:rPr>
      </w:r>
      <w:r w:rsidRPr="008C5DF5">
        <w:rPr>
          <w:noProof/>
          <w:sz w:val="18"/>
        </w:rPr>
        <w:fldChar w:fldCharType="separate"/>
      </w:r>
      <w:r w:rsidR="003D653A">
        <w:rPr>
          <w:noProof/>
          <w:sz w:val="18"/>
        </w:rPr>
        <w:t>37</w:t>
      </w:r>
      <w:r w:rsidRPr="008C5DF5">
        <w:rPr>
          <w:noProof/>
          <w:sz w:val="18"/>
        </w:rPr>
        <w:fldChar w:fldCharType="end"/>
      </w:r>
    </w:p>
    <w:p w14:paraId="1691927F" w14:textId="1E04C81A" w:rsidR="008C5DF5" w:rsidRDefault="008C5DF5">
      <w:pPr>
        <w:pStyle w:val="TOC8"/>
        <w:rPr>
          <w:rFonts w:asciiTheme="minorHAnsi" w:eastAsiaTheme="minorEastAsia" w:hAnsiTheme="minorHAnsi" w:cstheme="minorBidi"/>
          <w:noProof/>
          <w:kern w:val="0"/>
          <w:sz w:val="22"/>
          <w:szCs w:val="22"/>
        </w:rPr>
      </w:pPr>
      <w:r>
        <w:rPr>
          <w:noProof/>
        </w:rPr>
        <w:t>Division 1—Key personnel obligations</w:t>
      </w:r>
      <w:r w:rsidRPr="008C5DF5">
        <w:rPr>
          <w:noProof/>
          <w:sz w:val="18"/>
        </w:rPr>
        <w:tab/>
      </w:r>
      <w:r w:rsidRPr="008C5DF5">
        <w:rPr>
          <w:noProof/>
          <w:sz w:val="18"/>
        </w:rPr>
        <w:fldChar w:fldCharType="begin"/>
      </w:r>
      <w:r w:rsidRPr="008C5DF5">
        <w:rPr>
          <w:noProof/>
          <w:sz w:val="18"/>
        </w:rPr>
        <w:instrText xml:space="preserve"> PAGEREF _Toc145677185 \h </w:instrText>
      </w:r>
      <w:r w:rsidRPr="008C5DF5">
        <w:rPr>
          <w:noProof/>
          <w:sz w:val="18"/>
        </w:rPr>
      </w:r>
      <w:r w:rsidRPr="008C5DF5">
        <w:rPr>
          <w:noProof/>
          <w:sz w:val="18"/>
        </w:rPr>
        <w:fldChar w:fldCharType="separate"/>
      </w:r>
      <w:r w:rsidR="003D653A">
        <w:rPr>
          <w:noProof/>
          <w:sz w:val="18"/>
        </w:rPr>
        <w:t>37</w:t>
      </w:r>
      <w:r w:rsidRPr="008C5DF5">
        <w:rPr>
          <w:noProof/>
          <w:sz w:val="18"/>
        </w:rPr>
        <w:fldChar w:fldCharType="end"/>
      </w:r>
    </w:p>
    <w:p w14:paraId="69ADD485" w14:textId="3B35AC9E" w:rsidR="008C5DF5" w:rsidRDefault="008C5DF5">
      <w:pPr>
        <w:pStyle w:val="TOC8"/>
        <w:rPr>
          <w:rFonts w:asciiTheme="minorHAnsi" w:eastAsiaTheme="minorEastAsia" w:hAnsiTheme="minorHAnsi" w:cstheme="minorBidi"/>
          <w:noProof/>
          <w:kern w:val="0"/>
          <w:sz w:val="22"/>
          <w:szCs w:val="22"/>
        </w:rPr>
      </w:pPr>
      <w:r>
        <w:rPr>
          <w:noProof/>
        </w:rPr>
        <w:t>Division 2—Deferred remuneration obligations</w:t>
      </w:r>
      <w:r w:rsidRPr="008C5DF5">
        <w:rPr>
          <w:noProof/>
          <w:sz w:val="18"/>
        </w:rPr>
        <w:tab/>
      </w:r>
      <w:r w:rsidRPr="008C5DF5">
        <w:rPr>
          <w:noProof/>
          <w:sz w:val="18"/>
        </w:rPr>
        <w:fldChar w:fldCharType="begin"/>
      </w:r>
      <w:r w:rsidRPr="008C5DF5">
        <w:rPr>
          <w:noProof/>
          <w:sz w:val="18"/>
        </w:rPr>
        <w:instrText xml:space="preserve"> PAGEREF _Toc145677186 \h </w:instrText>
      </w:r>
      <w:r w:rsidRPr="008C5DF5">
        <w:rPr>
          <w:noProof/>
          <w:sz w:val="18"/>
        </w:rPr>
      </w:r>
      <w:r w:rsidRPr="008C5DF5">
        <w:rPr>
          <w:noProof/>
          <w:sz w:val="18"/>
        </w:rPr>
        <w:fldChar w:fldCharType="separate"/>
      </w:r>
      <w:r w:rsidR="003D653A">
        <w:rPr>
          <w:noProof/>
          <w:sz w:val="18"/>
        </w:rPr>
        <w:t>38</w:t>
      </w:r>
      <w:r w:rsidRPr="008C5DF5">
        <w:rPr>
          <w:noProof/>
          <w:sz w:val="18"/>
        </w:rPr>
        <w:fldChar w:fldCharType="end"/>
      </w:r>
    </w:p>
    <w:p w14:paraId="4CBEEFF8" w14:textId="550C26C1" w:rsidR="008C5DF5" w:rsidRDefault="008C5DF5">
      <w:pPr>
        <w:pStyle w:val="TOC8"/>
        <w:rPr>
          <w:rFonts w:asciiTheme="minorHAnsi" w:eastAsiaTheme="minorEastAsia" w:hAnsiTheme="minorHAnsi" w:cstheme="minorBidi"/>
          <w:noProof/>
          <w:kern w:val="0"/>
          <w:sz w:val="22"/>
          <w:szCs w:val="22"/>
        </w:rPr>
      </w:pPr>
      <w:r>
        <w:rPr>
          <w:noProof/>
        </w:rPr>
        <w:t>Division 3—Insurance</w:t>
      </w:r>
      <w:r w:rsidRPr="008C5DF5">
        <w:rPr>
          <w:noProof/>
          <w:sz w:val="18"/>
        </w:rPr>
        <w:tab/>
      </w:r>
      <w:r w:rsidRPr="008C5DF5">
        <w:rPr>
          <w:noProof/>
          <w:sz w:val="18"/>
        </w:rPr>
        <w:fldChar w:fldCharType="begin"/>
      </w:r>
      <w:r w:rsidRPr="008C5DF5">
        <w:rPr>
          <w:noProof/>
          <w:sz w:val="18"/>
        </w:rPr>
        <w:instrText xml:space="preserve"> PAGEREF _Toc145677187 \h </w:instrText>
      </w:r>
      <w:r w:rsidRPr="008C5DF5">
        <w:rPr>
          <w:noProof/>
          <w:sz w:val="18"/>
        </w:rPr>
      </w:r>
      <w:r w:rsidRPr="008C5DF5">
        <w:rPr>
          <w:noProof/>
          <w:sz w:val="18"/>
        </w:rPr>
        <w:fldChar w:fldCharType="separate"/>
      </w:r>
      <w:r w:rsidR="003D653A">
        <w:rPr>
          <w:noProof/>
          <w:sz w:val="18"/>
        </w:rPr>
        <w:t>38</w:t>
      </w:r>
      <w:r w:rsidRPr="008C5DF5">
        <w:rPr>
          <w:noProof/>
          <w:sz w:val="18"/>
        </w:rPr>
        <w:fldChar w:fldCharType="end"/>
      </w:r>
    </w:p>
    <w:p w14:paraId="5408EE62" w14:textId="44DAAD52" w:rsidR="008C5DF5" w:rsidRDefault="008C5DF5">
      <w:pPr>
        <w:pStyle w:val="TOC8"/>
        <w:rPr>
          <w:rFonts w:asciiTheme="minorHAnsi" w:eastAsiaTheme="minorEastAsia" w:hAnsiTheme="minorHAnsi" w:cstheme="minorBidi"/>
          <w:noProof/>
          <w:kern w:val="0"/>
          <w:sz w:val="22"/>
          <w:szCs w:val="22"/>
        </w:rPr>
      </w:pPr>
      <w:r>
        <w:rPr>
          <w:noProof/>
        </w:rPr>
        <w:t>Division 4—Life insurance</w:t>
      </w:r>
      <w:r w:rsidRPr="008C5DF5">
        <w:rPr>
          <w:noProof/>
          <w:sz w:val="18"/>
        </w:rPr>
        <w:tab/>
      </w:r>
      <w:r w:rsidRPr="008C5DF5">
        <w:rPr>
          <w:noProof/>
          <w:sz w:val="18"/>
        </w:rPr>
        <w:fldChar w:fldCharType="begin"/>
      </w:r>
      <w:r w:rsidRPr="008C5DF5">
        <w:rPr>
          <w:noProof/>
          <w:sz w:val="18"/>
        </w:rPr>
        <w:instrText xml:space="preserve"> PAGEREF _Toc145677188 \h </w:instrText>
      </w:r>
      <w:r w:rsidRPr="008C5DF5">
        <w:rPr>
          <w:noProof/>
          <w:sz w:val="18"/>
        </w:rPr>
      </w:r>
      <w:r w:rsidRPr="008C5DF5">
        <w:rPr>
          <w:noProof/>
          <w:sz w:val="18"/>
        </w:rPr>
        <w:fldChar w:fldCharType="separate"/>
      </w:r>
      <w:r w:rsidR="003D653A">
        <w:rPr>
          <w:noProof/>
          <w:sz w:val="18"/>
        </w:rPr>
        <w:t>38</w:t>
      </w:r>
      <w:r w:rsidRPr="008C5DF5">
        <w:rPr>
          <w:noProof/>
          <w:sz w:val="18"/>
        </w:rPr>
        <w:fldChar w:fldCharType="end"/>
      </w:r>
    </w:p>
    <w:p w14:paraId="75AE1804" w14:textId="44B80914" w:rsidR="008C5DF5" w:rsidRDefault="008C5DF5">
      <w:pPr>
        <w:pStyle w:val="TOC8"/>
        <w:rPr>
          <w:rFonts w:asciiTheme="minorHAnsi" w:eastAsiaTheme="minorEastAsia" w:hAnsiTheme="minorHAnsi" w:cstheme="minorBidi"/>
          <w:noProof/>
          <w:kern w:val="0"/>
          <w:sz w:val="22"/>
          <w:szCs w:val="22"/>
        </w:rPr>
      </w:pPr>
      <w:r>
        <w:rPr>
          <w:noProof/>
        </w:rPr>
        <w:t>Division 5—Private health insurance</w:t>
      </w:r>
      <w:r w:rsidRPr="008C5DF5">
        <w:rPr>
          <w:noProof/>
          <w:sz w:val="18"/>
        </w:rPr>
        <w:tab/>
      </w:r>
      <w:r w:rsidRPr="008C5DF5">
        <w:rPr>
          <w:noProof/>
          <w:sz w:val="18"/>
        </w:rPr>
        <w:fldChar w:fldCharType="begin"/>
      </w:r>
      <w:r w:rsidRPr="008C5DF5">
        <w:rPr>
          <w:noProof/>
          <w:sz w:val="18"/>
        </w:rPr>
        <w:instrText xml:space="preserve"> PAGEREF _Toc145677189 \h </w:instrText>
      </w:r>
      <w:r w:rsidRPr="008C5DF5">
        <w:rPr>
          <w:noProof/>
          <w:sz w:val="18"/>
        </w:rPr>
      </w:r>
      <w:r w:rsidRPr="008C5DF5">
        <w:rPr>
          <w:noProof/>
          <w:sz w:val="18"/>
        </w:rPr>
        <w:fldChar w:fldCharType="separate"/>
      </w:r>
      <w:r w:rsidR="003D653A">
        <w:rPr>
          <w:noProof/>
          <w:sz w:val="18"/>
        </w:rPr>
        <w:t>39</w:t>
      </w:r>
      <w:r w:rsidRPr="008C5DF5">
        <w:rPr>
          <w:noProof/>
          <w:sz w:val="18"/>
        </w:rPr>
        <w:fldChar w:fldCharType="end"/>
      </w:r>
    </w:p>
    <w:p w14:paraId="32DC394E" w14:textId="56ED03CB" w:rsidR="008C5DF5" w:rsidRDefault="008C5DF5">
      <w:pPr>
        <w:pStyle w:val="TOC8"/>
        <w:rPr>
          <w:rFonts w:asciiTheme="minorHAnsi" w:eastAsiaTheme="minorEastAsia" w:hAnsiTheme="minorHAnsi" w:cstheme="minorBidi"/>
          <w:noProof/>
          <w:kern w:val="0"/>
          <w:sz w:val="22"/>
          <w:szCs w:val="22"/>
        </w:rPr>
      </w:pPr>
      <w:r>
        <w:rPr>
          <w:noProof/>
        </w:rPr>
        <w:t>Division 6—Superannuation</w:t>
      </w:r>
      <w:r w:rsidRPr="008C5DF5">
        <w:rPr>
          <w:noProof/>
          <w:sz w:val="18"/>
        </w:rPr>
        <w:tab/>
      </w:r>
      <w:r w:rsidRPr="008C5DF5">
        <w:rPr>
          <w:noProof/>
          <w:sz w:val="18"/>
        </w:rPr>
        <w:fldChar w:fldCharType="begin"/>
      </w:r>
      <w:r w:rsidRPr="008C5DF5">
        <w:rPr>
          <w:noProof/>
          <w:sz w:val="18"/>
        </w:rPr>
        <w:instrText xml:space="preserve"> PAGEREF _Toc145677190 \h </w:instrText>
      </w:r>
      <w:r w:rsidRPr="008C5DF5">
        <w:rPr>
          <w:noProof/>
          <w:sz w:val="18"/>
        </w:rPr>
      </w:r>
      <w:r w:rsidRPr="008C5DF5">
        <w:rPr>
          <w:noProof/>
          <w:sz w:val="18"/>
        </w:rPr>
        <w:fldChar w:fldCharType="separate"/>
      </w:r>
      <w:r w:rsidR="003D653A">
        <w:rPr>
          <w:noProof/>
          <w:sz w:val="18"/>
        </w:rPr>
        <w:t>39</w:t>
      </w:r>
      <w:r w:rsidRPr="008C5DF5">
        <w:rPr>
          <w:noProof/>
          <w:sz w:val="18"/>
        </w:rPr>
        <w:fldChar w:fldCharType="end"/>
      </w:r>
    </w:p>
    <w:p w14:paraId="458F35E2" w14:textId="6241ABCE" w:rsidR="008C5DF5" w:rsidRDefault="008C5DF5">
      <w:pPr>
        <w:pStyle w:val="TOC7"/>
        <w:rPr>
          <w:rFonts w:asciiTheme="minorHAnsi" w:eastAsiaTheme="minorEastAsia" w:hAnsiTheme="minorHAnsi" w:cstheme="minorBidi"/>
          <w:noProof/>
          <w:kern w:val="0"/>
          <w:sz w:val="22"/>
          <w:szCs w:val="22"/>
        </w:rPr>
      </w:pPr>
      <w:r>
        <w:rPr>
          <w:noProof/>
        </w:rPr>
        <w:t>Part 4—APRA and ASIC</w:t>
      </w:r>
      <w:r w:rsidRPr="008C5DF5">
        <w:rPr>
          <w:noProof/>
          <w:sz w:val="18"/>
        </w:rPr>
        <w:tab/>
      </w:r>
      <w:r w:rsidRPr="008C5DF5">
        <w:rPr>
          <w:noProof/>
          <w:sz w:val="18"/>
        </w:rPr>
        <w:fldChar w:fldCharType="begin"/>
      </w:r>
      <w:r w:rsidRPr="008C5DF5">
        <w:rPr>
          <w:noProof/>
          <w:sz w:val="18"/>
        </w:rPr>
        <w:instrText xml:space="preserve"> PAGEREF _Toc145677191 \h </w:instrText>
      </w:r>
      <w:r w:rsidRPr="008C5DF5">
        <w:rPr>
          <w:noProof/>
          <w:sz w:val="18"/>
        </w:rPr>
      </w:r>
      <w:r w:rsidRPr="008C5DF5">
        <w:rPr>
          <w:noProof/>
          <w:sz w:val="18"/>
        </w:rPr>
        <w:fldChar w:fldCharType="separate"/>
      </w:r>
      <w:r w:rsidR="003D653A">
        <w:rPr>
          <w:noProof/>
          <w:sz w:val="18"/>
        </w:rPr>
        <w:t>40</w:t>
      </w:r>
      <w:r w:rsidRPr="008C5DF5">
        <w:rPr>
          <w:noProof/>
          <w:sz w:val="18"/>
        </w:rPr>
        <w:fldChar w:fldCharType="end"/>
      </w:r>
    </w:p>
    <w:p w14:paraId="2213030F" w14:textId="2DF8B015" w:rsidR="008C5DF5" w:rsidRDefault="008C5DF5">
      <w:pPr>
        <w:pStyle w:val="TOC8"/>
        <w:rPr>
          <w:rFonts w:asciiTheme="minorHAnsi" w:eastAsiaTheme="minorEastAsia" w:hAnsiTheme="minorHAnsi" w:cstheme="minorBidi"/>
          <w:noProof/>
          <w:kern w:val="0"/>
          <w:sz w:val="22"/>
          <w:szCs w:val="22"/>
        </w:rPr>
      </w:pPr>
      <w:r>
        <w:rPr>
          <w:noProof/>
        </w:rPr>
        <w:t>Division 1—Transition from the BEAR</w:t>
      </w:r>
      <w:r w:rsidRPr="008C5DF5">
        <w:rPr>
          <w:noProof/>
          <w:sz w:val="18"/>
        </w:rPr>
        <w:tab/>
      </w:r>
      <w:r w:rsidRPr="008C5DF5">
        <w:rPr>
          <w:noProof/>
          <w:sz w:val="18"/>
        </w:rPr>
        <w:fldChar w:fldCharType="begin"/>
      </w:r>
      <w:r w:rsidRPr="008C5DF5">
        <w:rPr>
          <w:noProof/>
          <w:sz w:val="18"/>
        </w:rPr>
        <w:instrText xml:space="preserve"> PAGEREF _Toc145677192 \h </w:instrText>
      </w:r>
      <w:r w:rsidRPr="008C5DF5">
        <w:rPr>
          <w:noProof/>
          <w:sz w:val="18"/>
        </w:rPr>
      </w:r>
      <w:r w:rsidRPr="008C5DF5">
        <w:rPr>
          <w:noProof/>
          <w:sz w:val="18"/>
        </w:rPr>
        <w:fldChar w:fldCharType="separate"/>
      </w:r>
      <w:r w:rsidR="003D653A">
        <w:rPr>
          <w:noProof/>
          <w:sz w:val="18"/>
        </w:rPr>
        <w:t>40</w:t>
      </w:r>
      <w:r w:rsidRPr="008C5DF5">
        <w:rPr>
          <w:noProof/>
          <w:sz w:val="18"/>
        </w:rPr>
        <w:fldChar w:fldCharType="end"/>
      </w:r>
    </w:p>
    <w:p w14:paraId="4E6915C3" w14:textId="4D1278C8" w:rsidR="008C5DF5" w:rsidRDefault="008C5DF5">
      <w:pPr>
        <w:pStyle w:val="TOC8"/>
        <w:rPr>
          <w:rFonts w:asciiTheme="minorHAnsi" w:eastAsiaTheme="minorEastAsia" w:hAnsiTheme="minorHAnsi" w:cstheme="minorBidi"/>
          <w:noProof/>
          <w:kern w:val="0"/>
          <w:sz w:val="22"/>
          <w:szCs w:val="22"/>
        </w:rPr>
      </w:pPr>
      <w:r>
        <w:rPr>
          <w:noProof/>
        </w:rPr>
        <w:t>Division 2—Application of the FAR</w:t>
      </w:r>
      <w:r w:rsidRPr="008C5DF5">
        <w:rPr>
          <w:noProof/>
          <w:sz w:val="18"/>
        </w:rPr>
        <w:tab/>
      </w:r>
      <w:r w:rsidRPr="008C5DF5">
        <w:rPr>
          <w:noProof/>
          <w:sz w:val="18"/>
        </w:rPr>
        <w:fldChar w:fldCharType="begin"/>
      </w:r>
      <w:r w:rsidRPr="008C5DF5">
        <w:rPr>
          <w:noProof/>
          <w:sz w:val="18"/>
        </w:rPr>
        <w:instrText xml:space="preserve"> PAGEREF _Toc145677193 \h </w:instrText>
      </w:r>
      <w:r w:rsidRPr="008C5DF5">
        <w:rPr>
          <w:noProof/>
          <w:sz w:val="18"/>
        </w:rPr>
      </w:r>
      <w:r w:rsidRPr="008C5DF5">
        <w:rPr>
          <w:noProof/>
          <w:sz w:val="18"/>
        </w:rPr>
        <w:fldChar w:fldCharType="separate"/>
      </w:r>
      <w:r w:rsidR="003D653A">
        <w:rPr>
          <w:noProof/>
          <w:sz w:val="18"/>
        </w:rPr>
        <w:t>41</w:t>
      </w:r>
      <w:r w:rsidRPr="008C5DF5">
        <w:rPr>
          <w:noProof/>
          <w:sz w:val="18"/>
        </w:rPr>
        <w:fldChar w:fldCharType="end"/>
      </w:r>
    </w:p>
    <w:p w14:paraId="3074C656" w14:textId="028DC057" w:rsidR="008C5DF5" w:rsidRDefault="008C5DF5">
      <w:pPr>
        <w:pStyle w:val="TOC7"/>
        <w:rPr>
          <w:rFonts w:asciiTheme="minorHAnsi" w:eastAsiaTheme="minorEastAsia" w:hAnsiTheme="minorHAnsi" w:cstheme="minorBidi"/>
          <w:noProof/>
          <w:kern w:val="0"/>
          <w:sz w:val="22"/>
          <w:szCs w:val="22"/>
        </w:rPr>
      </w:pPr>
      <w:r>
        <w:rPr>
          <w:noProof/>
        </w:rPr>
        <w:t>Part 5—Transitional rules</w:t>
      </w:r>
      <w:r w:rsidRPr="008C5DF5">
        <w:rPr>
          <w:noProof/>
          <w:sz w:val="18"/>
        </w:rPr>
        <w:tab/>
      </w:r>
      <w:r w:rsidRPr="008C5DF5">
        <w:rPr>
          <w:noProof/>
          <w:sz w:val="18"/>
        </w:rPr>
        <w:fldChar w:fldCharType="begin"/>
      </w:r>
      <w:r w:rsidRPr="008C5DF5">
        <w:rPr>
          <w:noProof/>
          <w:sz w:val="18"/>
        </w:rPr>
        <w:instrText xml:space="preserve"> PAGEREF _Toc145677194 \h </w:instrText>
      </w:r>
      <w:r w:rsidRPr="008C5DF5">
        <w:rPr>
          <w:noProof/>
          <w:sz w:val="18"/>
        </w:rPr>
      </w:r>
      <w:r w:rsidRPr="008C5DF5">
        <w:rPr>
          <w:noProof/>
          <w:sz w:val="18"/>
        </w:rPr>
        <w:fldChar w:fldCharType="separate"/>
      </w:r>
      <w:r w:rsidR="003D653A">
        <w:rPr>
          <w:noProof/>
          <w:sz w:val="18"/>
        </w:rPr>
        <w:t>42</w:t>
      </w:r>
      <w:r w:rsidRPr="008C5DF5">
        <w:rPr>
          <w:noProof/>
          <w:sz w:val="18"/>
        </w:rPr>
        <w:fldChar w:fldCharType="end"/>
      </w:r>
    </w:p>
    <w:p w14:paraId="24449700" w14:textId="7CB4F067" w:rsidR="00060FF9" w:rsidRPr="00423B17" w:rsidRDefault="008C5DF5" w:rsidP="0048364F">
      <w:r>
        <w:fldChar w:fldCharType="end"/>
      </w:r>
    </w:p>
    <w:p w14:paraId="766190DF" w14:textId="77777777" w:rsidR="00FE7F93" w:rsidRPr="00423B17" w:rsidRDefault="00FE7F93" w:rsidP="0048364F">
      <w:pPr>
        <w:sectPr w:rsidR="00FE7F93" w:rsidRPr="00423B17" w:rsidSect="001768CE">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60C664C3" w14:textId="77777777" w:rsidR="001768CE" w:rsidRDefault="001768CE">
      <w:r>
        <w:object w:dxaOrig="2146" w:dyaOrig="1561" w14:anchorId="377363BF">
          <v:shape id="_x0000_i1026" type="#_x0000_t75" alt="Commonwealth Coat of Arms of Australia" style="width:110.25pt;height:80.25pt" o:ole="" fillcolor="window">
            <v:imagedata r:id="rId7" o:title=""/>
          </v:shape>
          <o:OLEObject Type="Embed" ProgID="Word.Picture.8" ShapeID="_x0000_i1026" DrawAspect="Content" ObjectID="_1756297921" r:id="rId20"/>
        </w:object>
      </w:r>
    </w:p>
    <w:p w14:paraId="36146688" w14:textId="77777777" w:rsidR="001768CE" w:rsidRDefault="001768CE"/>
    <w:p w14:paraId="47AE3324" w14:textId="77777777" w:rsidR="001768CE" w:rsidRDefault="001768CE" w:rsidP="00F10B49">
      <w:pPr>
        <w:spacing w:line="240" w:lineRule="auto"/>
      </w:pPr>
    </w:p>
    <w:p w14:paraId="00ECCDB7" w14:textId="45B263BF" w:rsidR="001768CE" w:rsidRDefault="00E61450" w:rsidP="00F10B49">
      <w:pPr>
        <w:pStyle w:val="ShortTP1"/>
      </w:pPr>
      <w:r>
        <w:fldChar w:fldCharType="begin"/>
      </w:r>
      <w:r>
        <w:instrText xml:space="preserve"> STYLEREF ShortT </w:instrText>
      </w:r>
      <w:r>
        <w:fldChar w:fldCharType="separate"/>
      </w:r>
      <w:r w:rsidR="003D653A">
        <w:rPr>
          <w:noProof/>
        </w:rPr>
        <w:t>Financial Accountability Regime (Consequential Amendments) Act 2023</w:t>
      </w:r>
      <w:r>
        <w:rPr>
          <w:noProof/>
        </w:rPr>
        <w:fldChar w:fldCharType="end"/>
      </w:r>
    </w:p>
    <w:p w14:paraId="179C8C99" w14:textId="68380A47" w:rsidR="001768CE" w:rsidRDefault="00E61450" w:rsidP="00F10B49">
      <w:pPr>
        <w:pStyle w:val="ActNoP1"/>
      </w:pPr>
      <w:r>
        <w:fldChar w:fldCharType="begin"/>
      </w:r>
      <w:r>
        <w:instrText xml:space="preserve"> STYLEREF Actno </w:instrText>
      </w:r>
      <w:r>
        <w:fldChar w:fldCharType="separate"/>
      </w:r>
      <w:r w:rsidR="003D653A">
        <w:rPr>
          <w:noProof/>
        </w:rPr>
        <w:t>No. 68, 2023</w:t>
      </w:r>
      <w:r>
        <w:rPr>
          <w:noProof/>
        </w:rPr>
        <w:fldChar w:fldCharType="end"/>
      </w:r>
    </w:p>
    <w:p w14:paraId="6BCA7603" w14:textId="77777777" w:rsidR="001768CE" w:rsidRPr="009A0728" w:rsidRDefault="001768CE" w:rsidP="00F10B49">
      <w:pPr>
        <w:pBdr>
          <w:bottom w:val="single" w:sz="6" w:space="0" w:color="auto"/>
        </w:pBdr>
        <w:spacing w:before="400" w:line="240" w:lineRule="auto"/>
        <w:rPr>
          <w:rFonts w:eastAsia="Times New Roman"/>
          <w:b/>
          <w:sz w:val="28"/>
        </w:rPr>
      </w:pPr>
    </w:p>
    <w:p w14:paraId="511E51C7" w14:textId="77777777" w:rsidR="001768CE" w:rsidRPr="009A0728" w:rsidRDefault="001768CE" w:rsidP="00F10B49">
      <w:pPr>
        <w:spacing w:line="40" w:lineRule="exact"/>
        <w:rPr>
          <w:rFonts w:eastAsia="Calibri"/>
          <w:b/>
          <w:sz w:val="28"/>
        </w:rPr>
      </w:pPr>
    </w:p>
    <w:p w14:paraId="13342B1E" w14:textId="77777777" w:rsidR="001768CE" w:rsidRPr="009A0728" w:rsidRDefault="001768CE" w:rsidP="00F10B49">
      <w:pPr>
        <w:pBdr>
          <w:top w:val="single" w:sz="12" w:space="0" w:color="auto"/>
        </w:pBdr>
        <w:spacing w:line="240" w:lineRule="auto"/>
        <w:rPr>
          <w:rFonts w:eastAsia="Times New Roman"/>
          <w:b/>
          <w:sz w:val="28"/>
        </w:rPr>
      </w:pPr>
    </w:p>
    <w:p w14:paraId="28CD2DB9" w14:textId="77777777" w:rsidR="001768CE" w:rsidRDefault="001768CE" w:rsidP="001768CE">
      <w:pPr>
        <w:pStyle w:val="Page1"/>
        <w:spacing w:before="400"/>
      </w:pPr>
      <w:r>
        <w:t xml:space="preserve">An Act to deal with consequential amendments and transitional matters arising from the enactment of the </w:t>
      </w:r>
      <w:r w:rsidRPr="001768CE">
        <w:rPr>
          <w:i/>
        </w:rPr>
        <w:t>Financial Accountability Regime Act 2023</w:t>
      </w:r>
      <w:r>
        <w:t>, and for related purposes</w:t>
      </w:r>
    </w:p>
    <w:p w14:paraId="458F5EB4" w14:textId="3A746F50" w:rsidR="00F10B49" w:rsidRDefault="00F10B49" w:rsidP="00F10B49">
      <w:pPr>
        <w:pStyle w:val="AssentDt"/>
        <w:spacing w:before="240"/>
        <w:rPr>
          <w:sz w:val="24"/>
        </w:rPr>
      </w:pPr>
      <w:r>
        <w:rPr>
          <w:sz w:val="24"/>
        </w:rPr>
        <w:t>[</w:t>
      </w:r>
      <w:r>
        <w:rPr>
          <w:i/>
          <w:sz w:val="24"/>
        </w:rPr>
        <w:t>Assented to 14 September 2023</w:t>
      </w:r>
      <w:r>
        <w:rPr>
          <w:sz w:val="24"/>
        </w:rPr>
        <w:t>]</w:t>
      </w:r>
    </w:p>
    <w:p w14:paraId="4670B950" w14:textId="174ED007" w:rsidR="0048364F" w:rsidRPr="00423B17" w:rsidRDefault="0048364F" w:rsidP="00031648">
      <w:pPr>
        <w:spacing w:before="240" w:line="240" w:lineRule="auto"/>
        <w:rPr>
          <w:sz w:val="32"/>
        </w:rPr>
      </w:pPr>
      <w:r w:rsidRPr="00423B17">
        <w:rPr>
          <w:sz w:val="32"/>
        </w:rPr>
        <w:t>The Parliament of Australia enacts:</w:t>
      </w:r>
    </w:p>
    <w:p w14:paraId="6D821A36" w14:textId="77777777" w:rsidR="0048364F" w:rsidRPr="00423B17" w:rsidRDefault="0048364F" w:rsidP="00031648">
      <w:pPr>
        <w:pStyle w:val="ActHead5"/>
      </w:pPr>
      <w:bookmarkStart w:id="2" w:name="_Toc145677154"/>
      <w:r w:rsidRPr="00A71CC2">
        <w:rPr>
          <w:rStyle w:val="CharSectno"/>
        </w:rPr>
        <w:t>1</w:t>
      </w:r>
      <w:r w:rsidRPr="00423B17">
        <w:t xml:space="preserve">  Short title</w:t>
      </w:r>
      <w:bookmarkEnd w:id="2"/>
    </w:p>
    <w:p w14:paraId="333475E4" w14:textId="77777777" w:rsidR="0048364F" w:rsidRPr="00423B17" w:rsidRDefault="0048364F" w:rsidP="00031648">
      <w:pPr>
        <w:pStyle w:val="subsection"/>
      </w:pPr>
      <w:r w:rsidRPr="00423B17">
        <w:tab/>
      </w:r>
      <w:r w:rsidRPr="00423B17">
        <w:tab/>
        <w:t xml:space="preserve">This Act </w:t>
      </w:r>
      <w:r w:rsidR="00275197" w:rsidRPr="00423B17">
        <w:t xml:space="preserve">is </w:t>
      </w:r>
      <w:r w:rsidRPr="00423B17">
        <w:t xml:space="preserve">the </w:t>
      </w:r>
      <w:r w:rsidR="00A73B5C" w:rsidRPr="00423B17">
        <w:rPr>
          <w:i/>
        </w:rPr>
        <w:t>Financial Accountability Regime (Consequential Amendments) Act 2023</w:t>
      </w:r>
      <w:r w:rsidRPr="00423B17">
        <w:t>.</w:t>
      </w:r>
    </w:p>
    <w:p w14:paraId="7E9B716F" w14:textId="77777777" w:rsidR="0048364F" w:rsidRPr="00423B17" w:rsidRDefault="0048364F" w:rsidP="00031648">
      <w:pPr>
        <w:pStyle w:val="ActHead5"/>
      </w:pPr>
      <w:bookmarkStart w:id="3" w:name="_Toc145677155"/>
      <w:r w:rsidRPr="00A71CC2">
        <w:rPr>
          <w:rStyle w:val="CharSectno"/>
        </w:rPr>
        <w:lastRenderedPageBreak/>
        <w:t>2</w:t>
      </w:r>
      <w:r w:rsidRPr="00423B17">
        <w:t xml:space="preserve">  Commencement</w:t>
      </w:r>
      <w:bookmarkEnd w:id="3"/>
    </w:p>
    <w:p w14:paraId="2C5BA5B6" w14:textId="77777777" w:rsidR="0048364F" w:rsidRPr="00423B17" w:rsidRDefault="0048364F" w:rsidP="00031648">
      <w:pPr>
        <w:pStyle w:val="subsection"/>
      </w:pPr>
      <w:r w:rsidRPr="00423B17">
        <w:tab/>
        <w:t>(1)</w:t>
      </w:r>
      <w:r w:rsidRPr="00423B17">
        <w:tab/>
        <w:t>Each provision of this Act specified in column 1 of the table commences, or is taken to have commenced, in accordance with column 2 of the table. Any other statement in column 2 has effect according to its terms.</w:t>
      </w:r>
    </w:p>
    <w:p w14:paraId="52F110A8" w14:textId="77777777" w:rsidR="0048364F" w:rsidRPr="00423B17" w:rsidRDefault="0048364F" w:rsidP="00031648">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423B17" w14:paraId="255116AD" w14:textId="77777777" w:rsidTr="00460D72">
        <w:trPr>
          <w:tblHeader/>
        </w:trPr>
        <w:tc>
          <w:tcPr>
            <w:tcW w:w="7111" w:type="dxa"/>
            <w:gridSpan w:val="3"/>
            <w:tcBorders>
              <w:top w:val="single" w:sz="12" w:space="0" w:color="auto"/>
              <w:bottom w:val="single" w:sz="6" w:space="0" w:color="auto"/>
            </w:tcBorders>
            <w:shd w:val="clear" w:color="auto" w:fill="auto"/>
          </w:tcPr>
          <w:p w14:paraId="0518D932" w14:textId="77777777" w:rsidR="0048364F" w:rsidRPr="00423B17" w:rsidRDefault="0048364F" w:rsidP="00031648">
            <w:pPr>
              <w:pStyle w:val="TableHeading"/>
            </w:pPr>
            <w:r w:rsidRPr="00423B17">
              <w:t>Commencement information</w:t>
            </w:r>
          </w:p>
        </w:tc>
      </w:tr>
      <w:tr w:rsidR="0048364F" w:rsidRPr="00423B17" w14:paraId="421ABF8E" w14:textId="77777777" w:rsidTr="00460D72">
        <w:trPr>
          <w:tblHeader/>
        </w:trPr>
        <w:tc>
          <w:tcPr>
            <w:tcW w:w="1701" w:type="dxa"/>
            <w:tcBorders>
              <w:top w:val="single" w:sz="6" w:space="0" w:color="auto"/>
              <w:bottom w:val="single" w:sz="6" w:space="0" w:color="auto"/>
            </w:tcBorders>
            <w:shd w:val="clear" w:color="auto" w:fill="auto"/>
          </w:tcPr>
          <w:p w14:paraId="32DFB793" w14:textId="77777777" w:rsidR="0048364F" w:rsidRPr="00423B17" w:rsidRDefault="0048364F" w:rsidP="00031648">
            <w:pPr>
              <w:pStyle w:val="TableHeading"/>
            </w:pPr>
            <w:r w:rsidRPr="00423B17">
              <w:t>Column 1</w:t>
            </w:r>
          </w:p>
        </w:tc>
        <w:tc>
          <w:tcPr>
            <w:tcW w:w="3828" w:type="dxa"/>
            <w:tcBorders>
              <w:top w:val="single" w:sz="6" w:space="0" w:color="auto"/>
              <w:bottom w:val="single" w:sz="6" w:space="0" w:color="auto"/>
            </w:tcBorders>
            <w:shd w:val="clear" w:color="auto" w:fill="auto"/>
          </w:tcPr>
          <w:p w14:paraId="4B925C3E" w14:textId="77777777" w:rsidR="0048364F" w:rsidRPr="00423B17" w:rsidRDefault="0048364F" w:rsidP="00031648">
            <w:pPr>
              <w:pStyle w:val="TableHeading"/>
            </w:pPr>
            <w:r w:rsidRPr="00423B17">
              <w:t>Column 2</w:t>
            </w:r>
          </w:p>
        </w:tc>
        <w:tc>
          <w:tcPr>
            <w:tcW w:w="1582" w:type="dxa"/>
            <w:tcBorders>
              <w:top w:val="single" w:sz="6" w:space="0" w:color="auto"/>
              <w:bottom w:val="single" w:sz="6" w:space="0" w:color="auto"/>
            </w:tcBorders>
            <w:shd w:val="clear" w:color="auto" w:fill="auto"/>
          </w:tcPr>
          <w:p w14:paraId="48E98832" w14:textId="77777777" w:rsidR="0048364F" w:rsidRPr="00423B17" w:rsidRDefault="0048364F" w:rsidP="00031648">
            <w:pPr>
              <w:pStyle w:val="TableHeading"/>
            </w:pPr>
            <w:r w:rsidRPr="00423B17">
              <w:t>Column 3</w:t>
            </w:r>
          </w:p>
        </w:tc>
      </w:tr>
      <w:tr w:rsidR="0048364F" w:rsidRPr="00423B17" w14:paraId="4C466A4D" w14:textId="77777777" w:rsidTr="00460D72">
        <w:trPr>
          <w:tblHeader/>
        </w:trPr>
        <w:tc>
          <w:tcPr>
            <w:tcW w:w="1701" w:type="dxa"/>
            <w:tcBorders>
              <w:top w:val="single" w:sz="6" w:space="0" w:color="auto"/>
              <w:bottom w:val="single" w:sz="12" w:space="0" w:color="auto"/>
            </w:tcBorders>
            <w:shd w:val="clear" w:color="auto" w:fill="auto"/>
          </w:tcPr>
          <w:p w14:paraId="173378D0" w14:textId="77777777" w:rsidR="0048364F" w:rsidRPr="00423B17" w:rsidRDefault="0048364F" w:rsidP="00031648">
            <w:pPr>
              <w:pStyle w:val="TableHeading"/>
            </w:pPr>
            <w:r w:rsidRPr="00423B17">
              <w:t>Provisions</w:t>
            </w:r>
          </w:p>
        </w:tc>
        <w:tc>
          <w:tcPr>
            <w:tcW w:w="3828" w:type="dxa"/>
            <w:tcBorders>
              <w:top w:val="single" w:sz="6" w:space="0" w:color="auto"/>
              <w:bottom w:val="single" w:sz="12" w:space="0" w:color="auto"/>
            </w:tcBorders>
            <w:shd w:val="clear" w:color="auto" w:fill="auto"/>
          </w:tcPr>
          <w:p w14:paraId="2CAE8F51" w14:textId="77777777" w:rsidR="0048364F" w:rsidRPr="00423B17" w:rsidRDefault="0048364F" w:rsidP="00031648">
            <w:pPr>
              <w:pStyle w:val="TableHeading"/>
            </w:pPr>
            <w:r w:rsidRPr="00423B17">
              <w:t>Commencement</w:t>
            </w:r>
          </w:p>
        </w:tc>
        <w:tc>
          <w:tcPr>
            <w:tcW w:w="1582" w:type="dxa"/>
            <w:tcBorders>
              <w:top w:val="single" w:sz="6" w:space="0" w:color="auto"/>
              <w:bottom w:val="single" w:sz="12" w:space="0" w:color="auto"/>
            </w:tcBorders>
            <w:shd w:val="clear" w:color="auto" w:fill="auto"/>
          </w:tcPr>
          <w:p w14:paraId="3FBCE267" w14:textId="77777777" w:rsidR="0048364F" w:rsidRPr="00423B17" w:rsidRDefault="0048364F" w:rsidP="00031648">
            <w:pPr>
              <w:pStyle w:val="TableHeading"/>
            </w:pPr>
            <w:r w:rsidRPr="00423B17">
              <w:t>Date/Details</w:t>
            </w:r>
          </w:p>
        </w:tc>
      </w:tr>
      <w:tr w:rsidR="00460D72" w:rsidRPr="00423B17" w14:paraId="6009FA44" w14:textId="77777777" w:rsidTr="00460D72">
        <w:tc>
          <w:tcPr>
            <w:tcW w:w="1701" w:type="dxa"/>
            <w:tcBorders>
              <w:top w:val="single" w:sz="12" w:space="0" w:color="auto"/>
            </w:tcBorders>
            <w:shd w:val="clear" w:color="auto" w:fill="auto"/>
          </w:tcPr>
          <w:p w14:paraId="4468E07E" w14:textId="77777777" w:rsidR="00460D72" w:rsidRPr="00423B17" w:rsidRDefault="00460D72" w:rsidP="00031648">
            <w:pPr>
              <w:pStyle w:val="Tabletext"/>
              <w:rPr>
                <w:lang w:eastAsia="en-US"/>
              </w:rPr>
            </w:pPr>
            <w:r w:rsidRPr="00423B17">
              <w:rPr>
                <w:lang w:eastAsia="en-US"/>
              </w:rPr>
              <w:t>1.  Sections 1 to 3 and anything in this Act not elsewhere covered by this table</w:t>
            </w:r>
          </w:p>
        </w:tc>
        <w:tc>
          <w:tcPr>
            <w:tcW w:w="3828" w:type="dxa"/>
            <w:tcBorders>
              <w:top w:val="single" w:sz="12" w:space="0" w:color="auto"/>
            </w:tcBorders>
            <w:shd w:val="clear" w:color="auto" w:fill="auto"/>
          </w:tcPr>
          <w:p w14:paraId="0679176C" w14:textId="77777777" w:rsidR="00460D72" w:rsidRPr="00423B17" w:rsidRDefault="00460D72" w:rsidP="00031648">
            <w:pPr>
              <w:pStyle w:val="Tabletext"/>
              <w:rPr>
                <w:lang w:eastAsia="en-US"/>
              </w:rPr>
            </w:pPr>
            <w:r w:rsidRPr="00423B17">
              <w:rPr>
                <w:lang w:eastAsia="en-US"/>
              </w:rPr>
              <w:t>The day after this Act receives the Royal Assent.</w:t>
            </w:r>
          </w:p>
        </w:tc>
        <w:tc>
          <w:tcPr>
            <w:tcW w:w="1582" w:type="dxa"/>
            <w:tcBorders>
              <w:top w:val="single" w:sz="12" w:space="0" w:color="auto"/>
            </w:tcBorders>
            <w:shd w:val="clear" w:color="auto" w:fill="auto"/>
          </w:tcPr>
          <w:p w14:paraId="6E842EF2" w14:textId="4A6B3CFA" w:rsidR="00460D72" w:rsidRPr="00423B17" w:rsidRDefault="00F10B49" w:rsidP="00031648">
            <w:pPr>
              <w:pStyle w:val="Tabletext"/>
              <w:rPr>
                <w:lang w:eastAsia="en-US"/>
              </w:rPr>
            </w:pPr>
            <w:r>
              <w:rPr>
                <w:lang w:eastAsia="en-US"/>
              </w:rPr>
              <w:t>15 September 2023</w:t>
            </w:r>
          </w:p>
        </w:tc>
      </w:tr>
      <w:tr w:rsidR="00460D72" w:rsidRPr="00423B17" w14:paraId="5017E7F6" w14:textId="77777777" w:rsidTr="00460D72">
        <w:tc>
          <w:tcPr>
            <w:tcW w:w="1701" w:type="dxa"/>
            <w:shd w:val="clear" w:color="auto" w:fill="auto"/>
          </w:tcPr>
          <w:p w14:paraId="79D2E262" w14:textId="77777777" w:rsidR="00460D72" w:rsidRPr="00423B17" w:rsidRDefault="00460D72" w:rsidP="00031648">
            <w:pPr>
              <w:pStyle w:val="Tabletext"/>
              <w:rPr>
                <w:lang w:eastAsia="en-US"/>
              </w:rPr>
            </w:pPr>
            <w:r w:rsidRPr="00423B17">
              <w:rPr>
                <w:lang w:eastAsia="en-US"/>
              </w:rPr>
              <w:t>2.  Schedule 1, Part 1</w:t>
            </w:r>
          </w:p>
        </w:tc>
        <w:tc>
          <w:tcPr>
            <w:tcW w:w="3828" w:type="dxa"/>
            <w:shd w:val="clear" w:color="auto" w:fill="auto"/>
          </w:tcPr>
          <w:p w14:paraId="2A43C815" w14:textId="77777777" w:rsidR="00460D72" w:rsidRPr="00423B17" w:rsidRDefault="00460D72" w:rsidP="00031648">
            <w:pPr>
              <w:pStyle w:val="Tabletext"/>
              <w:rPr>
                <w:lang w:eastAsia="en-US"/>
              </w:rPr>
            </w:pPr>
            <w:r w:rsidRPr="00423B17">
              <w:rPr>
                <w:lang w:eastAsia="en-US"/>
              </w:rPr>
              <w:t xml:space="preserve">At the same time as the </w:t>
            </w:r>
            <w:r w:rsidR="00031648" w:rsidRPr="00423B17">
              <w:rPr>
                <w:i/>
                <w:lang w:eastAsia="en-US"/>
              </w:rPr>
              <w:t>Financial Accountability Regime Act 2023</w:t>
            </w:r>
            <w:r w:rsidRPr="00423B17">
              <w:rPr>
                <w:lang w:eastAsia="en-US"/>
              </w:rPr>
              <w:t xml:space="preserve"> commences.</w:t>
            </w:r>
          </w:p>
          <w:p w14:paraId="055F987C" w14:textId="77777777" w:rsidR="00460D72" w:rsidRPr="00423B17" w:rsidRDefault="00460D72" w:rsidP="00031648">
            <w:pPr>
              <w:pStyle w:val="Tabletext"/>
              <w:rPr>
                <w:lang w:eastAsia="en-US"/>
              </w:rPr>
            </w:pPr>
            <w:r w:rsidRPr="00423B17">
              <w:rPr>
                <w:lang w:eastAsia="en-US"/>
              </w:rPr>
              <w:t>However, the provisions do not commence at all if that Act does not commence.</w:t>
            </w:r>
          </w:p>
        </w:tc>
        <w:tc>
          <w:tcPr>
            <w:tcW w:w="1582" w:type="dxa"/>
            <w:shd w:val="clear" w:color="auto" w:fill="auto"/>
          </w:tcPr>
          <w:p w14:paraId="3F699222" w14:textId="51211748" w:rsidR="00460D72" w:rsidRPr="00423B17" w:rsidRDefault="00F10B49" w:rsidP="00031648">
            <w:pPr>
              <w:pStyle w:val="Tabletext"/>
              <w:rPr>
                <w:lang w:eastAsia="en-US"/>
              </w:rPr>
            </w:pPr>
            <w:r>
              <w:rPr>
                <w:lang w:eastAsia="en-US"/>
              </w:rPr>
              <w:t>15 September 2023</w:t>
            </w:r>
          </w:p>
        </w:tc>
      </w:tr>
      <w:tr w:rsidR="00460D72" w:rsidRPr="00423B17" w14:paraId="1F37D9A2" w14:textId="77777777" w:rsidTr="00460D72">
        <w:tc>
          <w:tcPr>
            <w:tcW w:w="1701" w:type="dxa"/>
            <w:tcBorders>
              <w:bottom w:val="single" w:sz="2" w:space="0" w:color="auto"/>
            </w:tcBorders>
            <w:shd w:val="clear" w:color="auto" w:fill="auto"/>
          </w:tcPr>
          <w:p w14:paraId="402A9864" w14:textId="77777777" w:rsidR="00460D72" w:rsidRPr="00423B17" w:rsidRDefault="00460D72" w:rsidP="00031648">
            <w:pPr>
              <w:pStyle w:val="Tabletext"/>
              <w:rPr>
                <w:lang w:eastAsia="en-US"/>
              </w:rPr>
            </w:pPr>
            <w:r w:rsidRPr="00423B17">
              <w:rPr>
                <w:lang w:eastAsia="en-US"/>
              </w:rPr>
              <w:t>3.  Schedule 1, Part 2</w:t>
            </w:r>
          </w:p>
        </w:tc>
        <w:tc>
          <w:tcPr>
            <w:tcW w:w="3828" w:type="dxa"/>
            <w:tcBorders>
              <w:bottom w:val="single" w:sz="2" w:space="0" w:color="auto"/>
            </w:tcBorders>
            <w:shd w:val="clear" w:color="auto" w:fill="auto"/>
          </w:tcPr>
          <w:p w14:paraId="3D250DDE" w14:textId="77777777" w:rsidR="00460D72" w:rsidRPr="00423B17" w:rsidRDefault="00460D72" w:rsidP="00031648">
            <w:pPr>
              <w:pStyle w:val="Tabletext"/>
              <w:rPr>
                <w:lang w:eastAsia="en-US"/>
              </w:rPr>
            </w:pPr>
            <w:r w:rsidRPr="00423B17">
              <w:rPr>
                <w:lang w:eastAsia="en-US"/>
              </w:rPr>
              <w:t xml:space="preserve">The day that is 6 months after the </w:t>
            </w:r>
            <w:r w:rsidR="00031648" w:rsidRPr="00423B17">
              <w:rPr>
                <w:i/>
                <w:lang w:eastAsia="en-US"/>
              </w:rPr>
              <w:t>Financial Accountability Regime Act 2023</w:t>
            </w:r>
            <w:r w:rsidRPr="00423B17">
              <w:rPr>
                <w:i/>
                <w:lang w:eastAsia="en-US"/>
              </w:rPr>
              <w:t xml:space="preserve"> </w:t>
            </w:r>
            <w:r w:rsidRPr="00423B17">
              <w:rPr>
                <w:lang w:eastAsia="en-US"/>
              </w:rPr>
              <w:t>commences.</w:t>
            </w:r>
          </w:p>
          <w:p w14:paraId="5191D9CF" w14:textId="77777777" w:rsidR="00460D72" w:rsidRPr="00423B17" w:rsidRDefault="00460D72" w:rsidP="00031648">
            <w:pPr>
              <w:pStyle w:val="Tabletext"/>
              <w:rPr>
                <w:lang w:eastAsia="en-US"/>
              </w:rPr>
            </w:pPr>
            <w:r w:rsidRPr="00423B17">
              <w:rPr>
                <w:lang w:eastAsia="en-US"/>
              </w:rPr>
              <w:t>However, the provisions do not commence at all if that Act does not commence.</w:t>
            </w:r>
          </w:p>
        </w:tc>
        <w:tc>
          <w:tcPr>
            <w:tcW w:w="1582" w:type="dxa"/>
            <w:tcBorders>
              <w:bottom w:val="single" w:sz="2" w:space="0" w:color="auto"/>
            </w:tcBorders>
            <w:shd w:val="clear" w:color="auto" w:fill="auto"/>
          </w:tcPr>
          <w:p w14:paraId="635DC412" w14:textId="701679A3" w:rsidR="00460D72" w:rsidRPr="00423B17" w:rsidRDefault="008C5DF5" w:rsidP="00031648">
            <w:pPr>
              <w:pStyle w:val="Tabletext"/>
              <w:rPr>
                <w:lang w:eastAsia="en-US"/>
              </w:rPr>
            </w:pPr>
            <w:r>
              <w:rPr>
                <w:lang w:eastAsia="en-US"/>
              </w:rPr>
              <w:t>15 March 202</w:t>
            </w:r>
            <w:r w:rsidR="00E61450">
              <w:rPr>
                <w:lang w:eastAsia="en-US"/>
              </w:rPr>
              <w:t>4</w:t>
            </w:r>
            <w:bookmarkStart w:id="4" w:name="_GoBack"/>
            <w:bookmarkEnd w:id="4"/>
          </w:p>
        </w:tc>
      </w:tr>
      <w:tr w:rsidR="00460D72" w:rsidRPr="00423B17" w14:paraId="66CC5E46" w14:textId="77777777" w:rsidTr="00460D72">
        <w:tc>
          <w:tcPr>
            <w:tcW w:w="1701" w:type="dxa"/>
            <w:tcBorders>
              <w:top w:val="single" w:sz="2" w:space="0" w:color="auto"/>
              <w:bottom w:val="single" w:sz="12" w:space="0" w:color="auto"/>
            </w:tcBorders>
            <w:shd w:val="clear" w:color="auto" w:fill="auto"/>
          </w:tcPr>
          <w:p w14:paraId="3CA4CF54" w14:textId="77777777" w:rsidR="00460D72" w:rsidRPr="00423B17" w:rsidRDefault="00460D72" w:rsidP="00031648">
            <w:pPr>
              <w:pStyle w:val="Tabletext"/>
              <w:rPr>
                <w:lang w:eastAsia="en-US"/>
              </w:rPr>
            </w:pPr>
            <w:r w:rsidRPr="00423B17">
              <w:rPr>
                <w:lang w:eastAsia="en-US"/>
              </w:rPr>
              <w:t>4.  Schedule 2</w:t>
            </w:r>
          </w:p>
        </w:tc>
        <w:tc>
          <w:tcPr>
            <w:tcW w:w="3828" w:type="dxa"/>
            <w:tcBorders>
              <w:top w:val="single" w:sz="2" w:space="0" w:color="auto"/>
              <w:bottom w:val="single" w:sz="12" w:space="0" w:color="auto"/>
            </w:tcBorders>
            <w:shd w:val="clear" w:color="auto" w:fill="auto"/>
          </w:tcPr>
          <w:p w14:paraId="19B29B31" w14:textId="77777777" w:rsidR="00460D72" w:rsidRPr="00423B17" w:rsidRDefault="00460D72" w:rsidP="00031648">
            <w:pPr>
              <w:pStyle w:val="Tabletext"/>
              <w:rPr>
                <w:lang w:eastAsia="en-US"/>
              </w:rPr>
            </w:pPr>
            <w:r w:rsidRPr="00423B17">
              <w:rPr>
                <w:lang w:eastAsia="en-US"/>
              </w:rPr>
              <w:t xml:space="preserve">At the same time as the </w:t>
            </w:r>
            <w:r w:rsidR="00031648" w:rsidRPr="00423B17">
              <w:rPr>
                <w:i/>
                <w:lang w:eastAsia="en-US"/>
              </w:rPr>
              <w:t>Financial Accountability Regime Act 2023</w:t>
            </w:r>
            <w:r w:rsidRPr="00423B17">
              <w:rPr>
                <w:lang w:eastAsia="en-US"/>
              </w:rPr>
              <w:t xml:space="preserve"> commences.</w:t>
            </w:r>
          </w:p>
          <w:p w14:paraId="73F859D3" w14:textId="77777777" w:rsidR="00460D72" w:rsidRPr="00423B17" w:rsidRDefault="00460D72" w:rsidP="00031648">
            <w:pPr>
              <w:pStyle w:val="Tabletext"/>
              <w:rPr>
                <w:lang w:eastAsia="en-US"/>
              </w:rPr>
            </w:pPr>
            <w:r w:rsidRPr="00423B17">
              <w:rPr>
                <w:lang w:eastAsia="en-US"/>
              </w:rPr>
              <w:t>However, the provisions do not commence at all if that Act does not commence.</w:t>
            </w:r>
          </w:p>
        </w:tc>
        <w:tc>
          <w:tcPr>
            <w:tcW w:w="1582" w:type="dxa"/>
            <w:tcBorders>
              <w:top w:val="single" w:sz="2" w:space="0" w:color="auto"/>
              <w:bottom w:val="single" w:sz="12" w:space="0" w:color="auto"/>
            </w:tcBorders>
            <w:shd w:val="clear" w:color="auto" w:fill="auto"/>
          </w:tcPr>
          <w:p w14:paraId="199AE83E" w14:textId="0E0732B3" w:rsidR="00460D72" w:rsidRPr="00423B17" w:rsidRDefault="00F10B49" w:rsidP="00031648">
            <w:pPr>
              <w:pStyle w:val="Tabletext"/>
              <w:rPr>
                <w:lang w:eastAsia="en-US"/>
              </w:rPr>
            </w:pPr>
            <w:r>
              <w:rPr>
                <w:lang w:eastAsia="en-US"/>
              </w:rPr>
              <w:t>15 September 2023</w:t>
            </w:r>
          </w:p>
        </w:tc>
      </w:tr>
    </w:tbl>
    <w:p w14:paraId="494995C5" w14:textId="77777777" w:rsidR="0048364F" w:rsidRPr="00423B17" w:rsidRDefault="00201D27" w:rsidP="00031648">
      <w:pPr>
        <w:pStyle w:val="notetext"/>
      </w:pPr>
      <w:r w:rsidRPr="00423B17">
        <w:t>Note:</w:t>
      </w:r>
      <w:r w:rsidRPr="00423B17">
        <w:tab/>
        <w:t>This table relates only to the provisions of this Act as originally enacted. It will not be amended to deal with any later amendments of this Act.</w:t>
      </w:r>
    </w:p>
    <w:p w14:paraId="27038773" w14:textId="77777777" w:rsidR="0048364F" w:rsidRPr="00423B17" w:rsidRDefault="0048364F" w:rsidP="00031648">
      <w:pPr>
        <w:pStyle w:val="subsection"/>
      </w:pPr>
      <w:r w:rsidRPr="00423B17">
        <w:tab/>
        <w:t>(2)</w:t>
      </w:r>
      <w:r w:rsidRPr="00423B17">
        <w:tab/>
      </w:r>
      <w:r w:rsidR="00201D27" w:rsidRPr="00423B17">
        <w:t xml:space="preserve">Any information in </w:t>
      </w:r>
      <w:r w:rsidR="00877D48" w:rsidRPr="00423B17">
        <w:t>c</w:t>
      </w:r>
      <w:r w:rsidR="00201D27" w:rsidRPr="00423B17">
        <w:t>olumn 3 of the table is not part of this Act. Information may be inserted in this column, or information in it may be edited, in any published version of this Act.</w:t>
      </w:r>
    </w:p>
    <w:p w14:paraId="4D701B4C" w14:textId="77777777" w:rsidR="0048364F" w:rsidRPr="00423B17" w:rsidRDefault="0048364F" w:rsidP="00031648">
      <w:pPr>
        <w:pStyle w:val="ActHead5"/>
      </w:pPr>
      <w:bookmarkStart w:id="5" w:name="_Toc145677156"/>
      <w:r w:rsidRPr="00A71CC2">
        <w:rPr>
          <w:rStyle w:val="CharSectno"/>
        </w:rPr>
        <w:lastRenderedPageBreak/>
        <w:t>3</w:t>
      </w:r>
      <w:r w:rsidRPr="00423B17">
        <w:t xml:space="preserve">  Schedules</w:t>
      </w:r>
      <w:bookmarkEnd w:id="5"/>
    </w:p>
    <w:p w14:paraId="60D40840" w14:textId="77777777" w:rsidR="0048364F" w:rsidRPr="00423B17" w:rsidRDefault="0048364F" w:rsidP="00031648">
      <w:pPr>
        <w:pStyle w:val="subsection"/>
      </w:pPr>
      <w:r w:rsidRPr="00423B17">
        <w:tab/>
      </w:r>
      <w:r w:rsidRPr="00423B17">
        <w:tab/>
      </w:r>
      <w:r w:rsidR="00202618" w:rsidRPr="00423B17">
        <w:t>Legislation that is specified in a Schedule to this Act is amended or repealed as set out in the applicable items in the Schedule concerned, and any other item in a Schedule to this Act has effect according to its terms.</w:t>
      </w:r>
    </w:p>
    <w:p w14:paraId="414D70B1" w14:textId="77777777" w:rsidR="00460D72" w:rsidRPr="00423B17" w:rsidRDefault="00460D72" w:rsidP="00031648">
      <w:pPr>
        <w:pStyle w:val="ActHead6"/>
        <w:pageBreakBefore/>
      </w:pPr>
      <w:bookmarkStart w:id="6" w:name="_Toc145677157"/>
      <w:bookmarkStart w:id="7" w:name="opcAmSched"/>
      <w:r w:rsidRPr="00A71CC2">
        <w:rPr>
          <w:rStyle w:val="CharAmSchNo"/>
        </w:rPr>
        <w:lastRenderedPageBreak/>
        <w:t>Schedule 1</w:t>
      </w:r>
      <w:r w:rsidRPr="00423B17">
        <w:t>—</w:t>
      </w:r>
      <w:r w:rsidRPr="00A71CC2">
        <w:rPr>
          <w:rStyle w:val="CharAmSchText"/>
        </w:rPr>
        <w:t>Consequential amendments</w:t>
      </w:r>
      <w:bookmarkEnd w:id="6"/>
    </w:p>
    <w:p w14:paraId="52E9104A" w14:textId="77777777" w:rsidR="00460D72" w:rsidRPr="00423B17" w:rsidRDefault="00460D72" w:rsidP="00031648">
      <w:pPr>
        <w:pStyle w:val="ActHead7"/>
      </w:pPr>
      <w:bookmarkStart w:id="8" w:name="_Toc145677158"/>
      <w:bookmarkEnd w:id="7"/>
      <w:r w:rsidRPr="00A71CC2">
        <w:rPr>
          <w:rStyle w:val="CharAmPartNo"/>
        </w:rPr>
        <w:t>Part 1</w:t>
      </w:r>
      <w:r w:rsidRPr="00423B17">
        <w:t>—</w:t>
      </w:r>
      <w:r w:rsidRPr="00A71CC2">
        <w:rPr>
          <w:rStyle w:val="CharAmPartText"/>
        </w:rPr>
        <w:t>Amendments for the start of the financial accountability regime</w:t>
      </w:r>
      <w:bookmarkEnd w:id="8"/>
    </w:p>
    <w:p w14:paraId="5222C67E" w14:textId="77777777" w:rsidR="00460D72" w:rsidRPr="00423B17" w:rsidRDefault="00460D72" w:rsidP="00031648">
      <w:pPr>
        <w:pStyle w:val="ActHead9"/>
        <w:rPr>
          <w:i w:val="0"/>
        </w:rPr>
      </w:pPr>
      <w:bookmarkStart w:id="9" w:name="_Toc145677159"/>
      <w:r w:rsidRPr="00423B17">
        <w:t>Australian Prudential Regulation Authority Act 1998</w:t>
      </w:r>
      <w:bookmarkEnd w:id="9"/>
    </w:p>
    <w:p w14:paraId="1B25A0EC" w14:textId="77777777" w:rsidR="00460D72" w:rsidRPr="00423B17" w:rsidRDefault="00460D72" w:rsidP="00031648">
      <w:pPr>
        <w:pStyle w:val="ItemHead"/>
      </w:pPr>
      <w:r w:rsidRPr="00423B17">
        <w:t xml:space="preserve">1  Subsection 3(1) (after paragraph (b) of the definition of </w:t>
      </w:r>
      <w:bookmarkStart w:id="10" w:name="_Hlk78993011"/>
      <w:r w:rsidRPr="00423B17">
        <w:rPr>
          <w:i/>
        </w:rPr>
        <w:t>prudential regulation framework law</w:t>
      </w:r>
      <w:bookmarkEnd w:id="10"/>
      <w:r w:rsidRPr="00423B17">
        <w:t>)</w:t>
      </w:r>
    </w:p>
    <w:p w14:paraId="0D9B4CB6" w14:textId="77777777" w:rsidR="00460D72" w:rsidRPr="00423B17" w:rsidRDefault="00460D72" w:rsidP="00031648">
      <w:pPr>
        <w:pStyle w:val="Item"/>
      </w:pPr>
      <w:r w:rsidRPr="00423B17">
        <w:t>Insert:</w:t>
      </w:r>
    </w:p>
    <w:p w14:paraId="19DAA6D4" w14:textId="77777777" w:rsidR="00460D72" w:rsidRPr="00423B17" w:rsidRDefault="00460D72" w:rsidP="00031648">
      <w:pPr>
        <w:pStyle w:val="paragraph"/>
      </w:pPr>
      <w:r w:rsidRPr="00423B17">
        <w:tab/>
        <w:t>(</w:t>
      </w:r>
      <w:proofErr w:type="spellStart"/>
      <w:r w:rsidRPr="00423B17">
        <w:t>ba</w:t>
      </w:r>
      <w:proofErr w:type="spellEnd"/>
      <w:r w:rsidRPr="00423B17">
        <w:t>)</w:t>
      </w:r>
      <w:r w:rsidRPr="00423B17">
        <w:tab/>
        <w:t xml:space="preserve">the </w:t>
      </w:r>
      <w:r w:rsidR="00031648" w:rsidRPr="00423B17">
        <w:rPr>
          <w:i/>
        </w:rPr>
        <w:t>Financial Accountability Regime Act 2023</w:t>
      </w:r>
      <w:r w:rsidRPr="00423B17">
        <w:t>;</w:t>
      </w:r>
    </w:p>
    <w:p w14:paraId="743EDC25" w14:textId="77777777" w:rsidR="00460D72" w:rsidRPr="00423B17" w:rsidRDefault="00460D72" w:rsidP="00031648">
      <w:pPr>
        <w:pStyle w:val="paragraph"/>
      </w:pPr>
      <w:r w:rsidRPr="00423B17">
        <w:tab/>
        <w:t>(bb)</w:t>
      </w:r>
      <w:r w:rsidRPr="00423B17">
        <w:tab/>
        <w:t xml:space="preserve">the </w:t>
      </w:r>
      <w:r w:rsidR="00031648" w:rsidRPr="00423B17">
        <w:rPr>
          <w:i/>
        </w:rPr>
        <w:t>Financial Accountability Regime (Consequential Amendments) Act 2023</w:t>
      </w:r>
      <w:r w:rsidRPr="00423B17">
        <w:t>;</w:t>
      </w:r>
    </w:p>
    <w:p w14:paraId="2A905C12" w14:textId="77777777" w:rsidR="00460D72" w:rsidRPr="00423B17" w:rsidRDefault="00460D72" w:rsidP="00031648">
      <w:pPr>
        <w:pStyle w:val="ItemHead"/>
      </w:pPr>
      <w:r w:rsidRPr="00423B17">
        <w:t>2  Section 48</w:t>
      </w:r>
    </w:p>
    <w:p w14:paraId="7F28F647" w14:textId="77777777" w:rsidR="00460D72" w:rsidRPr="00423B17" w:rsidRDefault="00460D72" w:rsidP="00031648">
      <w:pPr>
        <w:pStyle w:val="Item"/>
      </w:pPr>
      <w:r w:rsidRPr="00423B17">
        <w:t>Omit “Under”, substitute “(1) Under”.</w:t>
      </w:r>
    </w:p>
    <w:p w14:paraId="617CF688" w14:textId="77777777" w:rsidR="00460D72" w:rsidRPr="00423B17" w:rsidRDefault="00460D72" w:rsidP="00031648">
      <w:pPr>
        <w:pStyle w:val="ItemHead"/>
      </w:pPr>
      <w:r w:rsidRPr="00423B17">
        <w:t>3  At the end of section 48</w:t>
      </w:r>
    </w:p>
    <w:p w14:paraId="120A9940" w14:textId="77777777" w:rsidR="00460D72" w:rsidRPr="00423B17" w:rsidRDefault="00460D72" w:rsidP="00031648">
      <w:pPr>
        <w:pStyle w:val="Item"/>
      </w:pPr>
      <w:r w:rsidRPr="00423B17">
        <w:t>Add:</w:t>
      </w:r>
    </w:p>
    <w:p w14:paraId="3BA5D78F" w14:textId="77777777" w:rsidR="00460D72" w:rsidRPr="00423B17" w:rsidRDefault="00460D72" w:rsidP="00031648">
      <w:pPr>
        <w:pStyle w:val="subsection"/>
      </w:pPr>
      <w:r w:rsidRPr="00423B17">
        <w:tab/>
        <w:t>(2)</w:t>
      </w:r>
      <w:r w:rsidRPr="00423B17">
        <w:tab/>
        <w:t xml:space="preserve">Subsection (1) does not apply to an appointment made under, or for the purposes of, the </w:t>
      </w:r>
      <w:r w:rsidR="00031648" w:rsidRPr="00423B17">
        <w:rPr>
          <w:i/>
        </w:rPr>
        <w:t>Financial Accountability Regime Act 2023</w:t>
      </w:r>
      <w:r w:rsidRPr="00423B17">
        <w:t>.</w:t>
      </w:r>
    </w:p>
    <w:p w14:paraId="644B6256" w14:textId="77777777" w:rsidR="00460D72" w:rsidRPr="00423B17" w:rsidRDefault="00460D72" w:rsidP="00031648">
      <w:pPr>
        <w:pStyle w:val="ItemHead"/>
      </w:pPr>
      <w:r w:rsidRPr="00423B17">
        <w:t>4  Paragraph 53(1)(d)</w:t>
      </w:r>
    </w:p>
    <w:p w14:paraId="3B0871D5" w14:textId="77777777" w:rsidR="00460D72" w:rsidRPr="00423B17" w:rsidRDefault="00460D72" w:rsidP="00031648">
      <w:pPr>
        <w:pStyle w:val="Item"/>
      </w:pPr>
      <w:r w:rsidRPr="00423B17">
        <w:t>Repeal the paragraph, substitute:</w:t>
      </w:r>
    </w:p>
    <w:p w14:paraId="4E03C422" w14:textId="77777777" w:rsidR="00460D72" w:rsidRPr="00423B17" w:rsidRDefault="00460D72" w:rsidP="00031648">
      <w:pPr>
        <w:pStyle w:val="paragraph"/>
      </w:pPr>
      <w:r w:rsidRPr="00423B17">
        <w:tab/>
        <w:t>(d)</w:t>
      </w:r>
      <w:r w:rsidRPr="00423B17">
        <w:tab/>
        <w:t>amounts of any fees, charges or penalties paid to APRA, on behalf of the Commonwealth, under section 51 or any other law of the Commonwealth except the following:</w:t>
      </w:r>
    </w:p>
    <w:p w14:paraId="01881855" w14:textId="77777777" w:rsidR="00460D72" w:rsidRPr="00423B17" w:rsidRDefault="00460D72" w:rsidP="00031648">
      <w:pPr>
        <w:pStyle w:val="paragraphsub"/>
      </w:pPr>
      <w:r w:rsidRPr="00423B17">
        <w:tab/>
        <w:t>(</w:t>
      </w:r>
      <w:proofErr w:type="spellStart"/>
      <w:r w:rsidRPr="00423B17">
        <w:t>i</w:t>
      </w:r>
      <w:proofErr w:type="spellEnd"/>
      <w:r w:rsidRPr="00423B17">
        <w:t>)</w:t>
      </w:r>
      <w:r w:rsidRPr="00423B17">
        <w:tab/>
        <w:t xml:space="preserve">Part 3A of the </w:t>
      </w:r>
      <w:r w:rsidRPr="00423B17">
        <w:rPr>
          <w:i/>
        </w:rPr>
        <w:t>Financial Institutions Supervisory Levies Collection Act 1998</w:t>
      </w:r>
      <w:r w:rsidRPr="00423B17">
        <w:t>;</w:t>
      </w:r>
    </w:p>
    <w:p w14:paraId="5D1A2F65" w14:textId="77777777" w:rsidR="00460D72" w:rsidRPr="00423B17" w:rsidRDefault="00460D72" w:rsidP="00031648">
      <w:pPr>
        <w:pStyle w:val="paragraphsub"/>
      </w:pPr>
      <w:r w:rsidRPr="00423B17">
        <w:tab/>
        <w:t>(ii)</w:t>
      </w:r>
      <w:r w:rsidRPr="00423B17">
        <w:tab/>
        <w:t xml:space="preserve">the </w:t>
      </w:r>
      <w:r w:rsidR="00031648" w:rsidRPr="00423B17">
        <w:rPr>
          <w:i/>
        </w:rPr>
        <w:t>Financial Accountability Regime Act 2023</w:t>
      </w:r>
      <w:r w:rsidRPr="00423B17">
        <w:t>;</w:t>
      </w:r>
    </w:p>
    <w:p w14:paraId="50993093" w14:textId="77777777" w:rsidR="00460D72" w:rsidRPr="00423B17" w:rsidRDefault="00460D72" w:rsidP="00031648">
      <w:pPr>
        <w:pStyle w:val="ItemHead"/>
      </w:pPr>
      <w:r w:rsidRPr="00423B17">
        <w:t>5  Subsection 56(1) (after paragraph (</w:t>
      </w:r>
      <w:proofErr w:type="spellStart"/>
      <w:r w:rsidRPr="00423B17">
        <w:t>cb</w:t>
      </w:r>
      <w:proofErr w:type="spellEnd"/>
      <w:r w:rsidRPr="00423B17">
        <w:t xml:space="preserve">) of the definition of </w:t>
      </w:r>
      <w:r w:rsidRPr="00423B17">
        <w:rPr>
          <w:i/>
        </w:rPr>
        <w:t>protected document</w:t>
      </w:r>
      <w:r w:rsidRPr="00423B17">
        <w:t>)</w:t>
      </w:r>
    </w:p>
    <w:p w14:paraId="1FE95883" w14:textId="77777777" w:rsidR="00460D72" w:rsidRPr="00423B17" w:rsidRDefault="00460D72" w:rsidP="00031648">
      <w:pPr>
        <w:pStyle w:val="Item"/>
      </w:pPr>
      <w:r w:rsidRPr="00423B17">
        <w:t>Insert:</w:t>
      </w:r>
    </w:p>
    <w:p w14:paraId="55F55CA6" w14:textId="77777777" w:rsidR="00460D72" w:rsidRPr="00423B17" w:rsidRDefault="00460D72" w:rsidP="00031648">
      <w:pPr>
        <w:pStyle w:val="paragraph"/>
      </w:pPr>
      <w:r w:rsidRPr="00423B17">
        <w:lastRenderedPageBreak/>
        <w:tab/>
        <w:t>or (cc)</w:t>
      </w:r>
      <w:r w:rsidRPr="00423B17">
        <w:tab/>
        <w:t xml:space="preserve">a person in relation to whom information is, or was, required to be given under the </w:t>
      </w:r>
      <w:r w:rsidR="00031648" w:rsidRPr="00423B17">
        <w:rPr>
          <w:i/>
        </w:rPr>
        <w:t>Financial Accountability Regime Act 2023</w:t>
      </w:r>
      <w:r w:rsidRPr="00423B17">
        <w:t>;</w:t>
      </w:r>
    </w:p>
    <w:p w14:paraId="40F03BF3" w14:textId="77777777" w:rsidR="00460D72" w:rsidRPr="00423B17" w:rsidRDefault="00460D72" w:rsidP="00031648">
      <w:pPr>
        <w:pStyle w:val="ItemHead"/>
      </w:pPr>
      <w:r w:rsidRPr="00423B17">
        <w:t xml:space="preserve">6  Subsection 56(1) (after paragraph (d) of the definition of </w:t>
      </w:r>
      <w:r w:rsidRPr="00423B17">
        <w:rPr>
          <w:i/>
        </w:rPr>
        <w:t>protected document</w:t>
      </w:r>
      <w:r w:rsidRPr="00423B17">
        <w:t>)</w:t>
      </w:r>
    </w:p>
    <w:p w14:paraId="5B38A57A" w14:textId="77777777" w:rsidR="00460D72" w:rsidRPr="00423B17" w:rsidRDefault="00460D72" w:rsidP="00031648">
      <w:pPr>
        <w:pStyle w:val="Item"/>
      </w:pPr>
      <w:r w:rsidRPr="00423B17">
        <w:t>Insert:</w:t>
      </w:r>
    </w:p>
    <w:p w14:paraId="27312F1C" w14:textId="77777777" w:rsidR="00460D72" w:rsidRPr="00423B17" w:rsidRDefault="00460D72" w:rsidP="00031648">
      <w:pPr>
        <w:pStyle w:val="paragraph"/>
      </w:pPr>
      <w:r w:rsidRPr="00423B17">
        <w:tab/>
        <w:t>(da)</w:t>
      </w:r>
      <w:r w:rsidRPr="00423B17">
        <w:tab/>
        <w:t xml:space="preserve">a document given or produced to ASIC under, or for the purposes of, a provision of the </w:t>
      </w:r>
      <w:r w:rsidR="00031648" w:rsidRPr="00423B17">
        <w:rPr>
          <w:i/>
        </w:rPr>
        <w:t>Financial Accountability Regime Act 2023</w:t>
      </w:r>
      <w:r w:rsidRPr="00423B17">
        <w:t>, other than a document given or produced to ASIC by APRA; or</w:t>
      </w:r>
    </w:p>
    <w:p w14:paraId="24E90D54" w14:textId="77777777" w:rsidR="00460D72" w:rsidRPr="00423B17" w:rsidRDefault="00460D72" w:rsidP="00031648">
      <w:pPr>
        <w:pStyle w:val="ItemHead"/>
      </w:pPr>
      <w:r w:rsidRPr="00423B17">
        <w:t>7  Subsection 56(1) (after paragraph (</w:t>
      </w:r>
      <w:proofErr w:type="spellStart"/>
      <w:r w:rsidRPr="00423B17">
        <w:t>cb</w:t>
      </w:r>
      <w:proofErr w:type="spellEnd"/>
      <w:r w:rsidRPr="00423B17">
        <w:t xml:space="preserve">) of the definition of </w:t>
      </w:r>
      <w:r w:rsidRPr="00423B17">
        <w:rPr>
          <w:i/>
        </w:rPr>
        <w:t>protected information</w:t>
      </w:r>
      <w:r w:rsidRPr="00423B17">
        <w:t>)</w:t>
      </w:r>
    </w:p>
    <w:p w14:paraId="1BB12649" w14:textId="77777777" w:rsidR="00460D72" w:rsidRPr="00423B17" w:rsidRDefault="00460D72" w:rsidP="00031648">
      <w:pPr>
        <w:pStyle w:val="Item"/>
      </w:pPr>
      <w:r w:rsidRPr="00423B17">
        <w:t>Insert:</w:t>
      </w:r>
    </w:p>
    <w:p w14:paraId="76167F08" w14:textId="77777777" w:rsidR="00460D72" w:rsidRPr="00423B17" w:rsidRDefault="00460D72" w:rsidP="00031648">
      <w:pPr>
        <w:pStyle w:val="paragraph"/>
      </w:pPr>
      <w:r w:rsidRPr="00423B17">
        <w:tab/>
        <w:t>or (cc)</w:t>
      </w:r>
      <w:r w:rsidRPr="00423B17">
        <w:tab/>
        <w:t xml:space="preserve">a person in relation to whom information is, or was, required to be given under the </w:t>
      </w:r>
      <w:r w:rsidR="00031648" w:rsidRPr="00423B17">
        <w:rPr>
          <w:i/>
        </w:rPr>
        <w:t>Financial Accountability Regime Act 2023</w:t>
      </w:r>
      <w:r w:rsidRPr="00423B17">
        <w:t>;</w:t>
      </w:r>
    </w:p>
    <w:p w14:paraId="58143ECE" w14:textId="77777777" w:rsidR="00460D72" w:rsidRPr="00423B17" w:rsidRDefault="00460D72" w:rsidP="00031648">
      <w:pPr>
        <w:pStyle w:val="ItemHead"/>
      </w:pPr>
      <w:r w:rsidRPr="00423B17">
        <w:t xml:space="preserve">8  Subsection 56(1) (after paragraph (d) of the definition of </w:t>
      </w:r>
      <w:r w:rsidRPr="00423B17">
        <w:rPr>
          <w:i/>
        </w:rPr>
        <w:t>protected information</w:t>
      </w:r>
      <w:r w:rsidRPr="00423B17">
        <w:t>)</w:t>
      </w:r>
    </w:p>
    <w:p w14:paraId="1BBA4A11" w14:textId="77777777" w:rsidR="00460D72" w:rsidRPr="00423B17" w:rsidRDefault="00460D72" w:rsidP="00031648">
      <w:pPr>
        <w:pStyle w:val="Item"/>
      </w:pPr>
      <w:r w:rsidRPr="00423B17">
        <w:t>Insert:</w:t>
      </w:r>
    </w:p>
    <w:p w14:paraId="54B830DC" w14:textId="77777777" w:rsidR="00460D72" w:rsidRPr="00423B17" w:rsidRDefault="00460D72" w:rsidP="00031648">
      <w:pPr>
        <w:pStyle w:val="paragraph"/>
      </w:pPr>
      <w:r w:rsidRPr="00423B17">
        <w:tab/>
        <w:t>(da)</w:t>
      </w:r>
      <w:r w:rsidRPr="00423B17">
        <w:tab/>
        <w:t xml:space="preserve">information given or produced to ASIC under, or for the purposes of, a provision of the </w:t>
      </w:r>
      <w:r w:rsidR="00031648" w:rsidRPr="00423B17">
        <w:rPr>
          <w:i/>
        </w:rPr>
        <w:t>Financial Accountability Regime Act 2023</w:t>
      </w:r>
      <w:r w:rsidRPr="00423B17">
        <w:t>, other than information given or produced to ASIC by APRA; or</w:t>
      </w:r>
    </w:p>
    <w:p w14:paraId="39375B16" w14:textId="77777777" w:rsidR="00460D72" w:rsidRPr="00423B17" w:rsidRDefault="00460D72" w:rsidP="00031648">
      <w:pPr>
        <w:pStyle w:val="ItemHead"/>
      </w:pPr>
      <w:r w:rsidRPr="00423B17">
        <w:t>9  Paragraph 56(2)(c)</w:t>
      </w:r>
    </w:p>
    <w:p w14:paraId="1BAE3BCD" w14:textId="77777777" w:rsidR="00460D72" w:rsidRPr="00423B17" w:rsidRDefault="00460D72" w:rsidP="00031648">
      <w:pPr>
        <w:pStyle w:val="Item"/>
      </w:pPr>
      <w:r w:rsidRPr="00423B17">
        <w:t>Omit “or (7F)”, substitute “, (7F), (7G), (7H), (7J), (7K) or (7L)”.</w:t>
      </w:r>
    </w:p>
    <w:p w14:paraId="0638F507" w14:textId="77777777" w:rsidR="00460D72" w:rsidRPr="00423B17" w:rsidRDefault="00460D72" w:rsidP="00031648">
      <w:pPr>
        <w:pStyle w:val="ItemHead"/>
      </w:pPr>
      <w:r w:rsidRPr="00423B17">
        <w:t>10  After subsection 56(7F)</w:t>
      </w:r>
    </w:p>
    <w:p w14:paraId="521CC0F1" w14:textId="77777777" w:rsidR="00460D72" w:rsidRPr="00423B17" w:rsidRDefault="00460D72" w:rsidP="00031648">
      <w:pPr>
        <w:pStyle w:val="Item"/>
      </w:pPr>
      <w:r w:rsidRPr="00423B17">
        <w:t>Insert:</w:t>
      </w:r>
    </w:p>
    <w:p w14:paraId="3422CE9E" w14:textId="77777777" w:rsidR="00460D72" w:rsidRPr="00423B17" w:rsidRDefault="00460D72" w:rsidP="00031648">
      <w:pPr>
        <w:pStyle w:val="subsection"/>
      </w:pPr>
      <w:r w:rsidRPr="00423B17">
        <w:tab/>
        <w:t>(7G)</w:t>
      </w:r>
      <w:r w:rsidRPr="00423B17">
        <w:tab/>
        <w:t>It is not an offence if:</w:t>
      </w:r>
    </w:p>
    <w:p w14:paraId="365D60E9" w14:textId="77777777" w:rsidR="00460D72" w:rsidRPr="00423B17" w:rsidRDefault="00460D72" w:rsidP="00031648">
      <w:pPr>
        <w:pStyle w:val="paragraph"/>
      </w:pPr>
      <w:r w:rsidRPr="00423B17">
        <w:tab/>
        <w:t>(a)</w:t>
      </w:r>
      <w:r w:rsidRPr="00423B17">
        <w:tab/>
        <w:t xml:space="preserve">the disclosure of protected information or the production of a protected document is to an accountable entity (within the meaning of the </w:t>
      </w:r>
      <w:r w:rsidR="00031648" w:rsidRPr="00423B17">
        <w:rPr>
          <w:i/>
        </w:rPr>
        <w:t>Financial Accountability Regime Act 2023</w:t>
      </w:r>
      <w:r w:rsidRPr="00423B17">
        <w:t>); and</w:t>
      </w:r>
    </w:p>
    <w:p w14:paraId="375B987F" w14:textId="77777777" w:rsidR="00460D72" w:rsidRPr="00423B17" w:rsidRDefault="00460D72" w:rsidP="00031648">
      <w:pPr>
        <w:pStyle w:val="paragraph"/>
      </w:pPr>
      <w:r w:rsidRPr="00423B17">
        <w:lastRenderedPageBreak/>
        <w:tab/>
        <w:t>(b)</w:t>
      </w:r>
      <w:r w:rsidRPr="00423B17">
        <w:tab/>
        <w:t xml:space="preserve">the information, or the information contained in the document, as the case may be, is information contained in the register kept under section 40 of the </w:t>
      </w:r>
      <w:r w:rsidR="00031648" w:rsidRPr="00423B17">
        <w:rPr>
          <w:i/>
        </w:rPr>
        <w:t>Financial Accountability Regime Act 2023</w:t>
      </w:r>
      <w:r w:rsidRPr="00423B17">
        <w:t>.</w:t>
      </w:r>
    </w:p>
    <w:p w14:paraId="4FF60F69" w14:textId="77777777" w:rsidR="00460D72" w:rsidRPr="00423B17" w:rsidRDefault="00460D72" w:rsidP="00031648">
      <w:pPr>
        <w:pStyle w:val="notetext"/>
      </w:pPr>
      <w:r w:rsidRPr="00423B17">
        <w:t>Note:</w:t>
      </w:r>
      <w:r w:rsidRPr="00423B17">
        <w:tab/>
        <w:t xml:space="preserve">A defendant bears an evidential burden in relation to the matters in subsection (7G) (see subsection 13.3(3) of the </w:t>
      </w:r>
      <w:r w:rsidRPr="00423B17">
        <w:rPr>
          <w:i/>
        </w:rPr>
        <w:t>Criminal Code</w:t>
      </w:r>
      <w:r w:rsidRPr="00423B17">
        <w:t>).</w:t>
      </w:r>
    </w:p>
    <w:p w14:paraId="2DBA0FBB" w14:textId="77777777" w:rsidR="00460D72" w:rsidRPr="00423B17" w:rsidRDefault="00460D72" w:rsidP="00031648">
      <w:pPr>
        <w:pStyle w:val="subsection"/>
      </w:pPr>
      <w:r w:rsidRPr="00423B17">
        <w:tab/>
        <w:t>(7H)</w:t>
      </w:r>
      <w:r w:rsidRPr="00423B17">
        <w:tab/>
        <w:t>It is not an offence if:</w:t>
      </w:r>
    </w:p>
    <w:p w14:paraId="55FA3194" w14:textId="77777777" w:rsidR="00460D72" w:rsidRPr="00423B17" w:rsidRDefault="00460D72" w:rsidP="00031648">
      <w:pPr>
        <w:pStyle w:val="paragraph"/>
      </w:pPr>
      <w:r w:rsidRPr="00423B17">
        <w:tab/>
        <w:t>(a)</w:t>
      </w:r>
      <w:r w:rsidRPr="00423B17">
        <w:tab/>
        <w:t>the disclosure of protected information or the production of a protected document is to an individual; and</w:t>
      </w:r>
    </w:p>
    <w:p w14:paraId="7A4CE0E4" w14:textId="77777777" w:rsidR="00460D72" w:rsidRPr="00423B17" w:rsidRDefault="00460D72" w:rsidP="00031648">
      <w:pPr>
        <w:pStyle w:val="paragraph"/>
      </w:pPr>
      <w:r w:rsidRPr="00423B17">
        <w:tab/>
        <w:t>(b)</w:t>
      </w:r>
      <w:r w:rsidRPr="00423B17">
        <w:tab/>
        <w:t>the information, or the information contained in the document, as the case may be, is only personal information about the individual; and</w:t>
      </w:r>
    </w:p>
    <w:p w14:paraId="725C7AC5" w14:textId="77777777" w:rsidR="00460D72" w:rsidRPr="00423B17" w:rsidRDefault="00460D72" w:rsidP="00031648">
      <w:pPr>
        <w:pStyle w:val="paragraph"/>
      </w:pPr>
      <w:r w:rsidRPr="00423B17">
        <w:tab/>
        <w:t>(c)</w:t>
      </w:r>
      <w:r w:rsidRPr="00423B17">
        <w:tab/>
        <w:t xml:space="preserve">the information, or the information contained in the document, as the case may be, is information contained in the register kept under section 40 of the </w:t>
      </w:r>
      <w:r w:rsidR="00031648" w:rsidRPr="00423B17">
        <w:rPr>
          <w:i/>
        </w:rPr>
        <w:t>Financial Accountability Regime Act 2023</w:t>
      </w:r>
      <w:r w:rsidRPr="00423B17">
        <w:t>.</w:t>
      </w:r>
    </w:p>
    <w:p w14:paraId="60DEBFCA" w14:textId="77777777" w:rsidR="00460D72" w:rsidRPr="00423B17" w:rsidRDefault="00460D72" w:rsidP="00031648">
      <w:pPr>
        <w:pStyle w:val="notetext"/>
      </w:pPr>
      <w:r w:rsidRPr="00423B17">
        <w:t>Note:</w:t>
      </w:r>
      <w:r w:rsidRPr="00423B17">
        <w:tab/>
        <w:t xml:space="preserve">A defendant bears an evidential burden in relation to the matters in subsection (7H) (see subsection 13.3(3) of the </w:t>
      </w:r>
      <w:r w:rsidRPr="00423B17">
        <w:rPr>
          <w:i/>
        </w:rPr>
        <w:t>Criminal Code</w:t>
      </w:r>
      <w:r w:rsidRPr="00423B17">
        <w:t>).</w:t>
      </w:r>
    </w:p>
    <w:p w14:paraId="5C709BB2" w14:textId="77777777" w:rsidR="00460D72" w:rsidRPr="00423B17" w:rsidRDefault="00460D72" w:rsidP="00031648">
      <w:pPr>
        <w:pStyle w:val="subsection"/>
      </w:pPr>
      <w:r w:rsidRPr="00423B17">
        <w:tab/>
        <w:t>(7J)</w:t>
      </w:r>
      <w:r w:rsidRPr="00423B17">
        <w:tab/>
        <w:t>It is not an offence if:</w:t>
      </w:r>
    </w:p>
    <w:p w14:paraId="6711EA68" w14:textId="77777777" w:rsidR="00460D72" w:rsidRPr="00423B17" w:rsidRDefault="00460D72" w:rsidP="00031648">
      <w:pPr>
        <w:pStyle w:val="paragraph"/>
      </w:pPr>
      <w:r w:rsidRPr="00423B17">
        <w:tab/>
        <w:t>(a)</w:t>
      </w:r>
      <w:r w:rsidRPr="00423B17">
        <w:tab/>
        <w:t>the disclosure of protected information or the production of a protected document is by APRA; and</w:t>
      </w:r>
    </w:p>
    <w:p w14:paraId="355A8374" w14:textId="77777777" w:rsidR="00460D72" w:rsidRPr="00423B17" w:rsidRDefault="00460D72" w:rsidP="00031648">
      <w:pPr>
        <w:pStyle w:val="paragraph"/>
      </w:pPr>
      <w:r w:rsidRPr="00423B17">
        <w:tab/>
        <w:t>(b)</w:t>
      </w:r>
      <w:r w:rsidRPr="00423B17">
        <w:tab/>
        <w:t>the information, or the information contained in the document, as the case may be, is information that discloses:</w:t>
      </w:r>
    </w:p>
    <w:p w14:paraId="6C71D3A7" w14:textId="77777777" w:rsidR="00460D72" w:rsidRPr="00423B17" w:rsidRDefault="00460D72" w:rsidP="00031648">
      <w:pPr>
        <w:pStyle w:val="paragraphsub"/>
      </w:pPr>
      <w:r w:rsidRPr="00423B17">
        <w:tab/>
        <w:t>(</w:t>
      </w:r>
      <w:proofErr w:type="spellStart"/>
      <w:r w:rsidRPr="00423B17">
        <w:t>i</w:t>
      </w:r>
      <w:proofErr w:type="spellEnd"/>
      <w:r w:rsidRPr="00423B17">
        <w:t>)</w:t>
      </w:r>
      <w:r w:rsidRPr="00423B17">
        <w:tab/>
        <w:t xml:space="preserve">whether a person is disqualified under section 42 of the </w:t>
      </w:r>
      <w:r w:rsidR="00031648" w:rsidRPr="00423B17">
        <w:rPr>
          <w:i/>
        </w:rPr>
        <w:t>Financial Accountability Regime Act 2023</w:t>
      </w:r>
      <w:r w:rsidRPr="00423B17">
        <w:t>; or</w:t>
      </w:r>
    </w:p>
    <w:p w14:paraId="65D197B1" w14:textId="77777777" w:rsidR="00460D72" w:rsidRPr="00423B17" w:rsidRDefault="00460D72" w:rsidP="00031648">
      <w:pPr>
        <w:pStyle w:val="paragraphsub"/>
      </w:pPr>
      <w:r w:rsidRPr="00423B17">
        <w:tab/>
        <w:t>(ii)</w:t>
      </w:r>
      <w:r w:rsidRPr="00423B17">
        <w:tab/>
        <w:t>a decision made under Division 2 of Part 3 of Chapter 3 of that Act (which is about disqualification of accountable persons), or the reasons for such a decision.</w:t>
      </w:r>
    </w:p>
    <w:p w14:paraId="34B53C0A" w14:textId="77777777" w:rsidR="00460D72" w:rsidRPr="00423B17" w:rsidRDefault="00460D72" w:rsidP="00031648">
      <w:pPr>
        <w:pStyle w:val="notetext"/>
      </w:pPr>
      <w:r w:rsidRPr="00423B17">
        <w:t>Note:</w:t>
      </w:r>
      <w:r w:rsidRPr="00423B17">
        <w:tab/>
        <w:t xml:space="preserve">A defendant bears an evidential burden in relation to the matters in subsection (7J) (see subsection 13.3(3) of the </w:t>
      </w:r>
      <w:r w:rsidRPr="00423B17">
        <w:rPr>
          <w:i/>
        </w:rPr>
        <w:t>Criminal Code)</w:t>
      </w:r>
      <w:r w:rsidRPr="00423B17">
        <w:t>.</w:t>
      </w:r>
    </w:p>
    <w:p w14:paraId="27CD2433" w14:textId="77777777" w:rsidR="00460D72" w:rsidRPr="00423B17" w:rsidRDefault="00460D72" w:rsidP="00031648">
      <w:pPr>
        <w:pStyle w:val="subsection"/>
      </w:pPr>
      <w:r w:rsidRPr="00423B17">
        <w:tab/>
        <w:t>(7K)</w:t>
      </w:r>
      <w:r w:rsidRPr="00423B17">
        <w:tab/>
        <w:t xml:space="preserve">It is not an offence if the disclosure of protected information or the production of a protected document by a person is in accordance with section 39 of the </w:t>
      </w:r>
      <w:r w:rsidR="00031648" w:rsidRPr="00423B17">
        <w:rPr>
          <w:i/>
        </w:rPr>
        <w:t>Financial Accountability Regime Act 2023</w:t>
      </w:r>
      <w:r w:rsidRPr="00423B17">
        <w:t>.</w:t>
      </w:r>
    </w:p>
    <w:p w14:paraId="03F286D5" w14:textId="77777777" w:rsidR="00460D72" w:rsidRPr="00423B17" w:rsidRDefault="00460D72" w:rsidP="00031648">
      <w:pPr>
        <w:pStyle w:val="notetext"/>
      </w:pPr>
      <w:r w:rsidRPr="00423B17">
        <w:t>Note:</w:t>
      </w:r>
      <w:r w:rsidRPr="00423B17">
        <w:tab/>
        <w:t xml:space="preserve">A defendant bears an evidential burden in relation to the matters in subsection (7K) (see subsection 13.3(3) of the </w:t>
      </w:r>
      <w:r w:rsidRPr="00423B17">
        <w:rPr>
          <w:i/>
        </w:rPr>
        <w:t>Criminal Code</w:t>
      </w:r>
      <w:r w:rsidRPr="00423B17">
        <w:t>).</w:t>
      </w:r>
    </w:p>
    <w:p w14:paraId="0A2B45BD" w14:textId="77777777" w:rsidR="00460D72" w:rsidRPr="00423B17" w:rsidRDefault="00460D72" w:rsidP="00031648">
      <w:pPr>
        <w:pStyle w:val="subsection"/>
      </w:pPr>
      <w:r w:rsidRPr="00423B17">
        <w:tab/>
        <w:t>(7L)</w:t>
      </w:r>
      <w:r w:rsidRPr="00423B17">
        <w:tab/>
        <w:t>It is not an offence if:</w:t>
      </w:r>
    </w:p>
    <w:p w14:paraId="391F2B84" w14:textId="77777777" w:rsidR="00460D72" w:rsidRPr="00423B17" w:rsidRDefault="00460D72" w:rsidP="00031648">
      <w:pPr>
        <w:pStyle w:val="paragraph"/>
      </w:pPr>
      <w:r w:rsidRPr="00423B17">
        <w:lastRenderedPageBreak/>
        <w:tab/>
        <w:t>(a)</w:t>
      </w:r>
      <w:r w:rsidRPr="00423B17">
        <w:tab/>
        <w:t>the disclosure of protected information or the production of a protected document is by ASIC, for the purposes of the performance of ASIC’s functions, or the exercise of ASIC’s powers; and</w:t>
      </w:r>
    </w:p>
    <w:p w14:paraId="7BD54835" w14:textId="77777777" w:rsidR="00460D72" w:rsidRPr="00423B17" w:rsidRDefault="00460D72" w:rsidP="00031648">
      <w:pPr>
        <w:pStyle w:val="paragraph"/>
      </w:pPr>
      <w:r w:rsidRPr="00423B17">
        <w:tab/>
        <w:t>(b)</w:t>
      </w:r>
      <w:r w:rsidRPr="00423B17">
        <w:tab/>
        <w:t xml:space="preserve">the protected information was disclosed previously to ASIC, or the protected document was produced previously to ASIC, in accordance with section 39 of the </w:t>
      </w:r>
      <w:r w:rsidR="00031648" w:rsidRPr="00423B17">
        <w:rPr>
          <w:i/>
        </w:rPr>
        <w:t>Financial Accountability Regime Act 2023</w:t>
      </w:r>
      <w:r w:rsidRPr="00423B17">
        <w:t>.</w:t>
      </w:r>
    </w:p>
    <w:p w14:paraId="4040109D" w14:textId="77777777" w:rsidR="00460D72" w:rsidRPr="00423B17" w:rsidRDefault="00460D72" w:rsidP="00031648">
      <w:pPr>
        <w:pStyle w:val="notetext"/>
      </w:pPr>
      <w:r w:rsidRPr="00423B17">
        <w:t>Note:</w:t>
      </w:r>
      <w:r w:rsidRPr="00423B17">
        <w:tab/>
        <w:t xml:space="preserve">A defendant bears an evidential burden in relation to the matters in subsection (7L) (see subsection 13.3(3) of the </w:t>
      </w:r>
      <w:r w:rsidRPr="00423B17">
        <w:rPr>
          <w:i/>
        </w:rPr>
        <w:t>Criminal Code</w:t>
      </w:r>
      <w:r w:rsidRPr="00423B17">
        <w:t>).</w:t>
      </w:r>
    </w:p>
    <w:p w14:paraId="74CA3E82" w14:textId="77777777" w:rsidR="00460D72" w:rsidRPr="00423B17" w:rsidRDefault="00460D72" w:rsidP="00031648">
      <w:pPr>
        <w:pStyle w:val="ItemHead"/>
      </w:pPr>
      <w:r w:rsidRPr="00423B17">
        <w:t>11  Paragraph 56(12)(a)</w:t>
      </w:r>
    </w:p>
    <w:p w14:paraId="0DCCFB83" w14:textId="77777777" w:rsidR="00460D72" w:rsidRPr="00423B17" w:rsidRDefault="00460D72" w:rsidP="00031648">
      <w:pPr>
        <w:pStyle w:val="Item"/>
      </w:pPr>
      <w:r w:rsidRPr="00423B17">
        <w:t>Omit “and (7F)”, substitute “, (7F), (7G), (7H), (7J), (7K) and (7L)”.</w:t>
      </w:r>
    </w:p>
    <w:p w14:paraId="0BD994DA" w14:textId="77777777" w:rsidR="00460D72" w:rsidRPr="00423B17" w:rsidRDefault="00460D72" w:rsidP="00031648">
      <w:pPr>
        <w:pStyle w:val="ItemHead"/>
      </w:pPr>
      <w:r w:rsidRPr="00423B17">
        <w:t>12  At the end of subsection 58(4)</w:t>
      </w:r>
    </w:p>
    <w:p w14:paraId="353034E1" w14:textId="77777777" w:rsidR="00460D72" w:rsidRPr="00423B17" w:rsidRDefault="00460D72" w:rsidP="00031648">
      <w:pPr>
        <w:pStyle w:val="Item"/>
      </w:pPr>
      <w:r w:rsidRPr="00423B17">
        <w:t>Add:</w:t>
      </w:r>
    </w:p>
    <w:p w14:paraId="156972BC" w14:textId="77777777" w:rsidR="00460D72" w:rsidRPr="00423B17" w:rsidRDefault="00460D72" w:rsidP="00031648">
      <w:pPr>
        <w:pStyle w:val="paragraph"/>
        <w:rPr>
          <w:i/>
        </w:rPr>
      </w:pPr>
      <w:r w:rsidRPr="00423B17">
        <w:tab/>
        <w:t>; (d)</w:t>
      </w:r>
      <w:r w:rsidRPr="00423B17">
        <w:tab/>
        <w:t xml:space="preserve">section 101 or 102 of the </w:t>
      </w:r>
      <w:r w:rsidR="00031648" w:rsidRPr="00423B17">
        <w:rPr>
          <w:i/>
        </w:rPr>
        <w:t>Financial Accountability Regime Act 2023</w:t>
      </w:r>
      <w:r w:rsidRPr="00423B17">
        <w:t>.</w:t>
      </w:r>
    </w:p>
    <w:p w14:paraId="0963455B" w14:textId="77777777" w:rsidR="00460D72" w:rsidRPr="00423B17" w:rsidRDefault="00460D72" w:rsidP="00031648">
      <w:pPr>
        <w:pStyle w:val="ItemHead"/>
      </w:pPr>
      <w:r w:rsidRPr="00423B17">
        <w:t>13  After paragraph 59(2)(</w:t>
      </w:r>
      <w:proofErr w:type="spellStart"/>
      <w:r w:rsidRPr="00423B17">
        <w:t>ba</w:t>
      </w:r>
      <w:proofErr w:type="spellEnd"/>
      <w:r w:rsidRPr="00423B17">
        <w:t>)</w:t>
      </w:r>
    </w:p>
    <w:p w14:paraId="40686A3B" w14:textId="77777777" w:rsidR="00460D72" w:rsidRPr="00423B17" w:rsidRDefault="00460D72" w:rsidP="00031648">
      <w:pPr>
        <w:pStyle w:val="Item"/>
      </w:pPr>
      <w:r w:rsidRPr="00423B17">
        <w:t>Insert:</w:t>
      </w:r>
    </w:p>
    <w:p w14:paraId="00C03FCA" w14:textId="77777777" w:rsidR="00460D72" w:rsidRPr="00423B17" w:rsidRDefault="00460D72" w:rsidP="00031648">
      <w:pPr>
        <w:pStyle w:val="paragraph"/>
      </w:pPr>
      <w:r w:rsidRPr="00423B17">
        <w:tab/>
        <w:t>(bb)</w:t>
      </w:r>
      <w:r w:rsidRPr="00423B17">
        <w:tab/>
        <w:t xml:space="preserve">information about investigations (including joint investigations) conducted by APRA under Division 1 of Part 4 of Chapter 3 of the </w:t>
      </w:r>
      <w:r w:rsidR="00031648" w:rsidRPr="00423B17">
        <w:rPr>
          <w:i/>
        </w:rPr>
        <w:t>Financial Accountability Regime Act 2023</w:t>
      </w:r>
      <w:r w:rsidRPr="00423B17">
        <w:t xml:space="preserve"> during the period;</w:t>
      </w:r>
    </w:p>
    <w:p w14:paraId="6A5BE080" w14:textId="77777777" w:rsidR="00460D72" w:rsidRPr="00423B17" w:rsidRDefault="00460D72" w:rsidP="00031648">
      <w:pPr>
        <w:pStyle w:val="ItemHead"/>
      </w:pPr>
      <w:r w:rsidRPr="00423B17">
        <w:t>14  After subsection 59(3)</w:t>
      </w:r>
    </w:p>
    <w:p w14:paraId="61C09093" w14:textId="77777777" w:rsidR="00460D72" w:rsidRPr="00423B17" w:rsidRDefault="00460D72" w:rsidP="00031648">
      <w:pPr>
        <w:pStyle w:val="Item"/>
      </w:pPr>
      <w:r w:rsidRPr="00423B17">
        <w:t>Insert:</w:t>
      </w:r>
    </w:p>
    <w:p w14:paraId="3377494B" w14:textId="77777777" w:rsidR="00460D72" w:rsidRPr="00423B17" w:rsidRDefault="00460D72" w:rsidP="00031648">
      <w:pPr>
        <w:pStyle w:val="subsection"/>
      </w:pPr>
      <w:r w:rsidRPr="00423B17">
        <w:tab/>
        <w:t>(4)</w:t>
      </w:r>
      <w:r w:rsidRPr="00423B17">
        <w:tab/>
        <w:t>Paragraph (2)(bb) does not authorise the inclusion in the annual report of information with respect to the affairs of a particular person.</w:t>
      </w:r>
    </w:p>
    <w:p w14:paraId="02439FB0" w14:textId="77777777" w:rsidR="00460D72" w:rsidRPr="00423B17" w:rsidRDefault="00460D72" w:rsidP="00031648">
      <w:pPr>
        <w:pStyle w:val="ActHead9"/>
        <w:rPr>
          <w:i w:val="0"/>
        </w:rPr>
      </w:pPr>
      <w:bookmarkStart w:id="11" w:name="_Toc145677160"/>
      <w:r w:rsidRPr="00423B17">
        <w:t>Australian Securities and Investments Commission Act 2001</w:t>
      </w:r>
      <w:bookmarkEnd w:id="11"/>
    </w:p>
    <w:p w14:paraId="7751C374" w14:textId="77777777" w:rsidR="00460D72" w:rsidRPr="00423B17" w:rsidRDefault="00460D72" w:rsidP="00031648">
      <w:pPr>
        <w:pStyle w:val="ItemHead"/>
      </w:pPr>
      <w:r w:rsidRPr="00423B17">
        <w:t>15  Subsection 12A(1)</w:t>
      </w:r>
    </w:p>
    <w:p w14:paraId="16C432E7" w14:textId="77777777" w:rsidR="00460D72" w:rsidRPr="00423B17" w:rsidRDefault="00460D72" w:rsidP="00031648">
      <w:pPr>
        <w:pStyle w:val="Item"/>
      </w:pPr>
      <w:r w:rsidRPr="00423B17">
        <w:t>Omit “Acts”.</w:t>
      </w:r>
    </w:p>
    <w:p w14:paraId="7FE198C3" w14:textId="77777777" w:rsidR="00460D72" w:rsidRPr="00423B17" w:rsidRDefault="00460D72" w:rsidP="00031648">
      <w:pPr>
        <w:pStyle w:val="ItemHead"/>
      </w:pPr>
      <w:r w:rsidRPr="00423B17">
        <w:lastRenderedPageBreak/>
        <w:t>16  At the end of subsection 12A(1)</w:t>
      </w:r>
    </w:p>
    <w:p w14:paraId="0CAE70AC" w14:textId="77777777" w:rsidR="00460D72" w:rsidRPr="00423B17" w:rsidRDefault="00460D72" w:rsidP="00031648">
      <w:pPr>
        <w:pStyle w:val="Item"/>
      </w:pPr>
      <w:r w:rsidRPr="00423B17">
        <w:t>Add:</w:t>
      </w:r>
    </w:p>
    <w:p w14:paraId="1B252578" w14:textId="77777777" w:rsidR="00460D72" w:rsidRPr="00423B17" w:rsidRDefault="00460D72" w:rsidP="00031648">
      <w:pPr>
        <w:pStyle w:val="paragraph"/>
      </w:pPr>
      <w:r w:rsidRPr="00423B17">
        <w:tab/>
        <w:t>; (m)</w:t>
      </w:r>
      <w:r w:rsidRPr="00423B17">
        <w:tab/>
        <w:t xml:space="preserve">the </w:t>
      </w:r>
      <w:r w:rsidR="00031648" w:rsidRPr="00423B17">
        <w:rPr>
          <w:i/>
        </w:rPr>
        <w:t>Financial Accountability Regime Act 2023</w:t>
      </w:r>
      <w:r w:rsidRPr="00423B17">
        <w:t>;</w:t>
      </w:r>
    </w:p>
    <w:p w14:paraId="7B1B1BCC" w14:textId="77777777" w:rsidR="00460D72" w:rsidRPr="00423B17" w:rsidRDefault="00460D72" w:rsidP="00031648">
      <w:pPr>
        <w:pStyle w:val="paragraph"/>
      </w:pPr>
      <w:r w:rsidRPr="00423B17">
        <w:tab/>
        <w:t>(n)</w:t>
      </w:r>
      <w:r w:rsidRPr="00423B17">
        <w:tab/>
        <w:t xml:space="preserve">the </w:t>
      </w:r>
      <w:r w:rsidR="00031648" w:rsidRPr="00423B17">
        <w:rPr>
          <w:i/>
        </w:rPr>
        <w:t>Financial Accountability Regime (Consequential Amendments) Act 2023</w:t>
      </w:r>
      <w:r w:rsidRPr="00423B17">
        <w:t>.</w:t>
      </w:r>
    </w:p>
    <w:p w14:paraId="5A064B95" w14:textId="77777777" w:rsidR="00460D72" w:rsidRPr="00423B17" w:rsidRDefault="00460D72" w:rsidP="00031648">
      <w:pPr>
        <w:pStyle w:val="ItemHead"/>
      </w:pPr>
      <w:r w:rsidRPr="00423B17">
        <w:t>17  After subsection 127(6)</w:t>
      </w:r>
    </w:p>
    <w:p w14:paraId="3E8E7150" w14:textId="77777777" w:rsidR="00460D72" w:rsidRPr="00423B17" w:rsidRDefault="00460D72" w:rsidP="00031648">
      <w:pPr>
        <w:pStyle w:val="Item"/>
      </w:pPr>
      <w:r w:rsidRPr="00423B17">
        <w:t>Insert:</w:t>
      </w:r>
    </w:p>
    <w:p w14:paraId="799DF043" w14:textId="77777777" w:rsidR="00460D72" w:rsidRPr="00423B17" w:rsidRDefault="00460D72" w:rsidP="00031648">
      <w:pPr>
        <w:pStyle w:val="subsection"/>
      </w:pPr>
      <w:r w:rsidRPr="00423B17">
        <w:tab/>
        <w:t>(7)</w:t>
      </w:r>
      <w:r w:rsidRPr="00423B17">
        <w:tab/>
        <w:t xml:space="preserve">A person (the </w:t>
      </w:r>
      <w:r w:rsidRPr="00423B17">
        <w:rPr>
          <w:b/>
          <w:i/>
        </w:rPr>
        <w:t>officer</w:t>
      </w:r>
      <w:r w:rsidRPr="00423B17">
        <w:t>) commits an offence if:</w:t>
      </w:r>
    </w:p>
    <w:p w14:paraId="3B173140" w14:textId="77777777" w:rsidR="00460D72" w:rsidRPr="00423B17" w:rsidRDefault="00460D72" w:rsidP="00031648">
      <w:pPr>
        <w:pStyle w:val="paragraph"/>
      </w:pPr>
      <w:r w:rsidRPr="00423B17">
        <w:tab/>
        <w:t>(a)</w:t>
      </w:r>
      <w:r w:rsidRPr="00423B17">
        <w:tab/>
        <w:t>the officer is or has been:</w:t>
      </w:r>
    </w:p>
    <w:p w14:paraId="03C94849" w14:textId="77777777" w:rsidR="00460D72" w:rsidRPr="00423B17" w:rsidRDefault="00460D72" w:rsidP="00031648">
      <w:pPr>
        <w:pStyle w:val="paragraphsub"/>
      </w:pPr>
      <w:r w:rsidRPr="00423B17">
        <w:tab/>
        <w:t>(</w:t>
      </w:r>
      <w:proofErr w:type="spellStart"/>
      <w:r w:rsidRPr="00423B17">
        <w:t>i</w:t>
      </w:r>
      <w:proofErr w:type="spellEnd"/>
      <w:r w:rsidRPr="00423B17">
        <w:t>)</w:t>
      </w:r>
      <w:r w:rsidRPr="00423B17">
        <w:tab/>
        <w:t>a member of ASIC; or</w:t>
      </w:r>
    </w:p>
    <w:p w14:paraId="5BE6B870" w14:textId="77777777" w:rsidR="00460D72" w:rsidRPr="00423B17" w:rsidRDefault="00460D72" w:rsidP="00031648">
      <w:pPr>
        <w:pStyle w:val="paragraphsub"/>
      </w:pPr>
      <w:r w:rsidRPr="00423B17">
        <w:tab/>
        <w:t>(ii)</w:t>
      </w:r>
      <w:r w:rsidRPr="00423B17">
        <w:tab/>
        <w:t>a staff member; or</w:t>
      </w:r>
    </w:p>
    <w:p w14:paraId="3D3E8910" w14:textId="77777777" w:rsidR="00460D72" w:rsidRPr="00423B17" w:rsidRDefault="00460D72" w:rsidP="00031648">
      <w:pPr>
        <w:pStyle w:val="paragraphsub"/>
      </w:pPr>
      <w:r w:rsidRPr="00423B17">
        <w:tab/>
        <w:t>(iii)</w:t>
      </w:r>
      <w:r w:rsidRPr="00423B17">
        <w:tab/>
        <w:t xml:space="preserve">a Commonwealth officer within the meaning of the </w:t>
      </w:r>
      <w:r w:rsidRPr="00423B17">
        <w:rPr>
          <w:i/>
        </w:rPr>
        <w:t>Crimes Act 1914</w:t>
      </w:r>
      <w:r w:rsidRPr="00423B17">
        <w:t>; and</w:t>
      </w:r>
    </w:p>
    <w:p w14:paraId="231D05A1" w14:textId="77777777" w:rsidR="00460D72" w:rsidRPr="00423B17" w:rsidRDefault="00460D72" w:rsidP="00031648">
      <w:pPr>
        <w:pStyle w:val="paragraph"/>
      </w:pPr>
      <w:r w:rsidRPr="00423B17">
        <w:tab/>
        <w:t>(b)</w:t>
      </w:r>
      <w:r w:rsidRPr="00423B17">
        <w:tab/>
        <w:t>the officer intentionally or recklessly, and directly or indirectly:</w:t>
      </w:r>
    </w:p>
    <w:p w14:paraId="2B6DAAA9" w14:textId="77777777" w:rsidR="00460D72" w:rsidRPr="00423B17" w:rsidRDefault="00460D72" w:rsidP="00031648">
      <w:pPr>
        <w:pStyle w:val="paragraphsub"/>
      </w:pPr>
      <w:r w:rsidRPr="00423B17">
        <w:tab/>
        <w:t>(</w:t>
      </w:r>
      <w:proofErr w:type="spellStart"/>
      <w:r w:rsidRPr="00423B17">
        <w:t>i</w:t>
      </w:r>
      <w:proofErr w:type="spellEnd"/>
      <w:r w:rsidRPr="00423B17">
        <w:t>)</w:t>
      </w:r>
      <w:r w:rsidRPr="00423B17">
        <w:tab/>
        <w:t>discloses information to any person or to a court; or</w:t>
      </w:r>
    </w:p>
    <w:p w14:paraId="2938DF93" w14:textId="77777777" w:rsidR="00460D72" w:rsidRPr="00423B17" w:rsidRDefault="00460D72" w:rsidP="00031648">
      <w:pPr>
        <w:pStyle w:val="paragraphsub"/>
      </w:pPr>
      <w:r w:rsidRPr="00423B17">
        <w:tab/>
        <w:t>(ii)</w:t>
      </w:r>
      <w:r w:rsidRPr="00423B17">
        <w:tab/>
        <w:t>produces a document to any person or to a court; and</w:t>
      </w:r>
    </w:p>
    <w:p w14:paraId="05E5DD80" w14:textId="77777777" w:rsidR="00460D72" w:rsidRPr="00423B17" w:rsidRDefault="00460D72" w:rsidP="00031648">
      <w:pPr>
        <w:pStyle w:val="paragraph"/>
      </w:pPr>
      <w:r w:rsidRPr="00423B17">
        <w:tab/>
        <w:t>(c)</w:t>
      </w:r>
      <w:r w:rsidRPr="00423B17">
        <w:tab/>
        <w:t>if subparagraph (b)(</w:t>
      </w:r>
      <w:proofErr w:type="spellStart"/>
      <w:r w:rsidRPr="00423B17">
        <w:t>i</w:t>
      </w:r>
      <w:proofErr w:type="spellEnd"/>
      <w:r w:rsidRPr="00423B17">
        <w:t xml:space="preserve">) applies—the information is protected information disclosed to, or obtained by, ASIC for the purposes of a function (a </w:t>
      </w:r>
      <w:r w:rsidRPr="00423B17">
        <w:rPr>
          <w:b/>
          <w:i/>
        </w:rPr>
        <w:t>FAR</w:t>
      </w:r>
      <w:r w:rsidR="00423B17">
        <w:rPr>
          <w:b/>
          <w:i/>
        </w:rPr>
        <w:noBreakHyphen/>
      </w:r>
      <w:r w:rsidRPr="00423B17">
        <w:rPr>
          <w:b/>
          <w:i/>
        </w:rPr>
        <w:t>related function</w:t>
      </w:r>
      <w:r w:rsidRPr="00423B17">
        <w:t>) conferred on ASIC by:</w:t>
      </w:r>
    </w:p>
    <w:p w14:paraId="5E6F3BD5" w14:textId="77777777" w:rsidR="00460D72" w:rsidRPr="00423B17" w:rsidRDefault="00460D72" w:rsidP="00031648">
      <w:pPr>
        <w:pStyle w:val="paragraphsub"/>
      </w:pPr>
      <w:r w:rsidRPr="00423B17">
        <w:tab/>
        <w:t>(</w:t>
      </w:r>
      <w:proofErr w:type="spellStart"/>
      <w:r w:rsidRPr="00423B17">
        <w:t>i</w:t>
      </w:r>
      <w:proofErr w:type="spellEnd"/>
      <w:r w:rsidRPr="00423B17">
        <w:t>)</w:t>
      </w:r>
      <w:r w:rsidRPr="00423B17">
        <w:tab/>
        <w:t xml:space="preserve">the </w:t>
      </w:r>
      <w:r w:rsidR="00031648" w:rsidRPr="00423B17">
        <w:rPr>
          <w:i/>
        </w:rPr>
        <w:t>Financial Accountability Regime Act 2023</w:t>
      </w:r>
      <w:r w:rsidRPr="00423B17">
        <w:t>; or</w:t>
      </w:r>
    </w:p>
    <w:p w14:paraId="6C574D64" w14:textId="77777777" w:rsidR="00460D72" w:rsidRPr="00423B17" w:rsidRDefault="00460D72" w:rsidP="00031648">
      <w:pPr>
        <w:pStyle w:val="paragraphsub"/>
      </w:pPr>
      <w:r w:rsidRPr="00423B17">
        <w:tab/>
        <w:t>(ii)</w:t>
      </w:r>
      <w:r w:rsidRPr="00423B17">
        <w:tab/>
        <w:t xml:space="preserve">the </w:t>
      </w:r>
      <w:r w:rsidR="00031648" w:rsidRPr="00423B17">
        <w:rPr>
          <w:i/>
        </w:rPr>
        <w:t>Financial Accountability Regime (Consequential Amendments) Act 2023</w:t>
      </w:r>
      <w:r w:rsidRPr="00423B17">
        <w:t>; and</w:t>
      </w:r>
    </w:p>
    <w:p w14:paraId="6C40EE8F" w14:textId="77777777" w:rsidR="00460D72" w:rsidRPr="00423B17" w:rsidRDefault="00460D72" w:rsidP="00031648">
      <w:pPr>
        <w:pStyle w:val="paragraph"/>
      </w:pPr>
      <w:r w:rsidRPr="00423B17">
        <w:tab/>
        <w:t>(d)</w:t>
      </w:r>
      <w:r w:rsidRPr="00423B17">
        <w:tab/>
        <w:t>if subparagraph (b)(ii) applies—the document:</w:t>
      </w:r>
    </w:p>
    <w:p w14:paraId="120CE042" w14:textId="77777777" w:rsidR="00460D72" w:rsidRPr="00423B17" w:rsidRDefault="00460D72" w:rsidP="00031648">
      <w:pPr>
        <w:pStyle w:val="paragraphsub"/>
      </w:pPr>
      <w:r w:rsidRPr="00423B17">
        <w:tab/>
        <w:t>(</w:t>
      </w:r>
      <w:proofErr w:type="spellStart"/>
      <w:r w:rsidRPr="00423B17">
        <w:t>i</w:t>
      </w:r>
      <w:proofErr w:type="spellEnd"/>
      <w:r w:rsidRPr="00423B17">
        <w:t>)</w:t>
      </w:r>
      <w:r w:rsidRPr="00423B17">
        <w:tab/>
        <w:t>is protected information and was given or produced to ASIC for the purposes of a FAR</w:t>
      </w:r>
      <w:r w:rsidR="00423B17">
        <w:noBreakHyphen/>
      </w:r>
      <w:r w:rsidRPr="00423B17">
        <w:t>related function; or</w:t>
      </w:r>
    </w:p>
    <w:p w14:paraId="130404A5" w14:textId="77777777" w:rsidR="00460D72" w:rsidRPr="00423B17" w:rsidRDefault="00460D72" w:rsidP="00031648">
      <w:pPr>
        <w:pStyle w:val="paragraphsub"/>
      </w:pPr>
      <w:r w:rsidRPr="00423B17">
        <w:tab/>
        <w:t>(ii)</w:t>
      </w:r>
      <w:r w:rsidRPr="00423B17">
        <w:tab/>
        <w:t>contains protected information disclosed to, or obtained by, ASIC for the purposes of a FAR</w:t>
      </w:r>
      <w:r w:rsidR="00423B17">
        <w:noBreakHyphen/>
      </w:r>
      <w:r w:rsidRPr="00423B17">
        <w:t>related function; and</w:t>
      </w:r>
    </w:p>
    <w:p w14:paraId="1C32D80E" w14:textId="77777777" w:rsidR="00460D72" w:rsidRPr="00423B17" w:rsidRDefault="00460D72" w:rsidP="00031648">
      <w:pPr>
        <w:pStyle w:val="paragraph"/>
      </w:pPr>
      <w:r w:rsidRPr="00423B17">
        <w:tab/>
        <w:t>(e)</w:t>
      </w:r>
      <w:r w:rsidRPr="00423B17">
        <w:tab/>
        <w:t xml:space="preserve">the officer acquired the information, or has or had access to the document, as the case may be, in the course of the officer’s duties as a member of ASIC, a staff member or a Commonwealth officer within the meaning of the </w:t>
      </w:r>
      <w:r w:rsidRPr="00423B17">
        <w:rPr>
          <w:i/>
        </w:rPr>
        <w:t>Crimes Act 1914</w:t>
      </w:r>
      <w:r w:rsidRPr="00423B17">
        <w:t>.</w:t>
      </w:r>
    </w:p>
    <w:p w14:paraId="659747B5" w14:textId="77777777" w:rsidR="00460D72" w:rsidRPr="00423B17" w:rsidRDefault="00460D72" w:rsidP="00031648">
      <w:pPr>
        <w:pStyle w:val="Penalty"/>
      </w:pPr>
      <w:r w:rsidRPr="00423B17">
        <w:lastRenderedPageBreak/>
        <w:t>Penalty:</w:t>
      </w:r>
      <w:r w:rsidRPr="00423B17">
        <w:tab/>
        <w:t>Imprisonment for 2 years.</w:t>
      </w:r>
    </w:p>
    <w:p w14:paraId="77A6D48D" w14:textId="77777777" w:rsidR="00460D72" w:rsidRPr="00423B17" w:rsidRDefault="00460D72" w:rsidP="00031648">
      <w:pPr>
        <w:pStyle w:val="subsection"/>
      </w:pPr>
      <w:r w:rsidRPr="00423B17">
        <w:tab/>
        <w:t>(7A)</w:t>
      </w:r>
      <w:r w:rsidRPr="00423B17">
        <w:tab/>
        <w:t>Subsection (7) does not apply if the disclosure or production constitutes authorised disclosure of the protected information for the purposes of subsection (1).</w:t>
      </w:r>
    </w:p>
    <w:p w14:paraId="56351158" w14:textId="77777777" w:rsidR="00460D72" w:rsidRPr="00423B17" w:rsidRDefault="00460D72" w:rsidP="00031648">
      <w:pPr>
        <w:pStyle w:val="notetext"/>
      </w:pPr>
      <w:r w:rsidRPr="00423B17">
        <w:t>Note:</w:t>
      </w:r>
      <w:r w:rsidRPr="00423B17">
        <w:tab/>
        <w:t xml:space="preserve">A defendant bears an evidential burden in relation to the matter in this subsection (see subsection 13.3(3) of the </w:t>
      </w:r>
      <w:r w:rsidRPr="00423B17">
        <w:rPr>
          <w:i/>
        </w:rPr>
        <w:t>Criminal Code</w:t>
      </w:r>
      <w:r w:rsidRPr="00423B17">
        <w:t>).</w:t>
      </w:r>
    </w:p>
    <w:p w14:paraId="4CE73B01" w14:textId="77777777" w:rsidR="00460D72" w:rsidRPr="00423B17" w:rsidRDefault="00460D72" w:rsidP="00031648">
      <w:pPr>
        <w:pStyle w:val="subsection"/>
      </w:pPr>
      <w:bookmarkStart w:id="12" w:name="_Hlk84493626"/>
      <w:r w:rsidRPr="00423B17">
        <w:tab/>
        <w:t>(8)</w:t>
      </w:r>
      <w:r w:rsidRPr="00423B17">
        <w:tab/>
        <w:t xml:space="preserve">A document is an exempt document for the purposes of section 38 of the </w:t>
      </w:r>
      <w:r w:rsidRPr="00423B17">
        <w:rPr>
          <w:i/>
        </w:rPr>
        <w:t>Freedom of Information Act 1982</w:t>
      </w:r>
      <w:r w:rsidRPr="00423B17">
        <w:t xml:space="preserve"> if the document:</w:t>
      </w:r>
    </w:p>
    <w:p w14:paraId="5DCF6DA1" w14:textId="77777777" w:rsidR="00460D72" w:rsidRPr="00423B17" w:rsidRDefault="00460D72" w:rsidP="00031648">
      <w:pPr>
        <w:pStyle w:val="paragraph"/>
      </w:pPr>
      <w:r w:rsidRPr="00423B17">
        <w:tab/>
        <w:t>(a)</w:t>
      </w:r>
      <w:r w:rsidRPr="00423B17">
        <w:tab/>
        <w:t>is protected information and was given or produced to ASIC; or</w:t>
      </w:r>
    </w:p>
    <w:p w14:paraId="79AD9246" w14:textId="77777777" w:rsidR="00460D72" w:rsidRPr="00423B17" w:rsidRDefault="00460D72" w:rsidP="00031648">
      <w:pPr>
        <w:pStyle w:val="paragraph"/>
      </w:pPr>
      <w:r w:rsidRPr="00423B17">
        <w:tab/>
        <w:t>(b)</w:t>
      </w:r>
      <w:r w:rsidRPr="00423B17">
        <w:tab/>
        <w:t>contains protected information disclosed to, or obtained by, ASIC;</w:t>
      </w:r>
    </w:p>
    <w:p w14:paraId="12D19100" w14:textId="77777777" w:rsidR="00460D72" w:rsidRPr="00423B17" w:rsidRDefault="00460D72" w:rsidP="00031648">
      <w:pPr>
        <w:pStyle w:val="subsection2"/>
      </w:pPr>
      <w:r w:rsidRPr="00423B17">
        <w:t>for the purposes of a function conferred on ASIC by:</w:t>
      </w:r>
    </w:p>
    <w:p w14:paraId="0CB4735C" w14:textId="77777777" w:rsidR="00460D72" w:rsidRPr="00423B17" w:rsidRDefault="00460D72" w:rsidP="00031648">
      <w:pPr>
        <w:pStyle w:val="paragraph"/>
      </w:pPr>
      <w:r w:rsidRPr="00423B17">
        <w:tab/>
        <w:t>(c)</w:t>
      </w:r>
      <w:r w:rsidRPr="00423B17">
        <w:tab/>
        <w:t xml:space="preserve">the </w:t>
      </w:r>
      <w:r w:rsidR="00031648" w:rsidRPr="00423B17">
        <w:rPr>
          <w:i/>
        </w:rPr>
        <w:t>Financial Accountability Regime Act 2023</w:t>
      </w:r>
      <w:r w:rsidRPr="00423B17">
        <w:t>; or</w:t>
      </w:r>
    </w:p>
    <w:p w14:paraId="01BA5968" w14:textId="77777777" w:rsidR="00460D72" w:rsidRPr="00423B17" w:rsidRDefault="00460D72" w:rsidP="00031648">
      <w:pPr>
        <w:pStyle w:val="paragraph"/>
      </w:pPr>
      <w:r w:rsidRPr="00423B17">
        <w:tab/>
        <w:t>(d)</w:t>
      </w:r>
      <w:r w:rsidRPr="00423B17">
        <w:tab/>
        <w:t xml:space="preserve">the </w:t>
      </w:r>
      <w:r w:rsidR="00031648" w:rsidRPr="00423B17">
        <w:rPr>
          <w:i/>
        </w:rPr>
        <w:t>Financial Accountability Regime (Consequential Amendments) Act 2023</w:t>
      </w:r>
      <w:r w:rsidRPr="00423B17">
        <w:t>.</w:t>
      </w:r>
    </w:p>
    <w:bookmarkEnd w:id="12"/>
    <w:p w14:paraId="65049B1C" w14:textId="77777777" w:rsidR="00460D72" w:rsidRPr="00423B17" w:rsidRDefault="00460D72" w:rsidP="00031648">
      <w:pPr>
        <w:pStyle w:val="ItemHead"/>
      </w:pPr>
      <w:r w:rsidRPr="00423B17">
        <w:t>18  After paragraph 136(1)(da)</w:t>
      </w:r>
    </w:p>
    <w:p w14:paraId="7CBF6114" w14:textId="77777777" w:rsidR="00460D72" w:rsidRPr="00423B17" w:rsidRDefault="00460D72" w:rsidP="00031648">
      <w:pPr>
        <w:pStyle w:val="Item"/>
      </w:pPr>
      <w:r w:rsidRPr="00423B17">
        <w:t>Insert:</w:t>
      </w:r>
    </w:p>
    <w:p w14:paraId="54FC404A" w14:textId="77777777" w:rsidR="00460D72" w:rsidRPr="00423B17" w:rsidRDefault="00460D72" w:rsidP="00031648">
      <w:pPr>
        <w:pStyle w:val="paragraph"/>
      </w:pPr>
      <w:r w:rsidRPr="00423B17">
        <w:tab/>
        <w:t>(</w:t>
      </w:r>
      <w:proofErr w:type="spellStart"/>
      <w:r w:rsidRPr="00423B17">
        <w:t>db</w:t>
      </w:r>
      <w:proofErr w:type="spellEnd"/>
      <w:r w:rsidRPr="00423B17">
        <w:t>)</w:t>
      </w:r>
      <w:r w:rsidRPr="00423B17">
        <w:tab/>
        <w:t xml:space="preserve">information about investigations (including joint investigations) conducted by ASIC under Division 1 of Part 4 of Chapter 3 of the </w:t>
      </w:r>
      <w:r w:rsidR="00031648" w:rsidRPr="00423B17">
        <w:rPr>
          <w:i/>
        </w:rPr>
        <w:t>Financial Accountability Regime Act 2023</w:t>
      </w:r>
      <w:r w:rsidRPr="00423B17">
        <w:rPr>
          <w:i/>
        </w:rPr>
        <w:t xml:space="preserve"> </w:t>
      </w:r>
      <w:r w:rsidRPr="00423B17">
        <w:t>during the period;</w:t>
      </w:r>
    </w:p>
    <w:p w14:paraId="6C3B32D1" w14:textId="77777777" w:rsidR="00460D72" w:rsidRPr="00423B17" w:rsidRDefault="00460D72" w:rsidP="00031648">
      <w:pPr>
        <w:pStyle w:val="ItemHead"/>
      </w:pPr>
      <w:r w:rsidRPr="00423B17">
        <w:t>19  After subsection 136(2A)</w:t>
      </w:r>
    </w:p>
    <w:p w14:paraId="36197742" w14:textId="77777777" w:rsidR="00460D72" w:rsidRPr="00423B17" w:rsidRDefault="00460D72" w:rsidP="00031648">
      <w:pPr>
        <w:pStyle w:val="Item"/>
      </w:pPr>
      <w:r w:rsidRPr="00423B17">
        <w:t>Insert:</w:t>
      </w:r>
    </w:p>
    <w:p w14:paraId="0A00F838" w14:textId="77777777" w:rsidR="00460D72" w:rsidRPr="00423B17" w:rsidRDefault="00460D72" w:rsidP="00031648">
      <w:pPr>
        <w:pStyle w:val="subsection"/>
      </w:pPr>
      <w:r w:rsidRPr="00423B17">
        <w:tab/>
        <w:t>(3)</w:t>
      </w:r>
      <w:r w:rsidRPr="00423B17">
        <w:tab/>
        <w:t>Paragraph (1)(</w:t>
      </w:r>
      <w:proofErr w:type="spellStart"/>
      <w:r w:rsidRPr="00423B17">
        <w:t>db</w:t>
      </w:r>
      <w:proofErr w:type="spellEnd"/>
      <w:r w:rsidRPr="00423B17">
        <w:t>) does not authorise the inclusion in the annual report of information with respect to the affairs of a particular person.</w:t>
      </w:r>
    </w:p>
    <w:p w14:paraId="623F3CA1" w14:textId="77777777" w:rsidR="00460D72" w:rsidRPr="00423B17" w:rsidRDefault="00460D72" w:rsidP="00031648">
      <w:pPr>
        <w:pStyle w:val="ItemHead"/>
      </w:pPr>
      <w:r w:rsidRPr="00423B17">
        <w:t>20  In the appropriate position</w:t>
      </w:r>
    </w:p>
    <w:p w14:paraId="2F05E6D9" w14:textId="77777777" w:rsidR="00460D72" w:rsidRPr="00423B17" w:rsidRDefault="00460D72" w:rsidP="00031648">
      <w:pPr>
        <w:pStyle w:val="Item"/>
      </w:pPr>
      <w:r w:rsidRPr="00423B17">
        <w:t>Insert:</w:t>
      </w:r>
    </w:p>
    <w:p w14:paraId="1075DE10" w14:textId="77777777" w:rsidR="00460D72" w:rsidRPr="00423B17" w:rsidRDefault="00460D72" w:rsidP="00031648">
      <w:pPr>
        <w:pStyle w:val="ActHead2"/>
      </w:pPr>
      <w:bookmarkStart w:id="13" w:name="_Toc145677161"/>
      <w:r w:rsidRPr="00A71CC2">
        <w:rPr>
          <w:rStyle w:val="CharPartNo"/>
        </w:rPr>
        <w:lastRenderedPageBreak/>
        <w:t>Part 38</w:t>
      </w:r>
      <w:r w:rsidRPr="00423B17">
        <w:t>—</w:t>
      </w:r>
      <w:r w:rsidRPr="00A71CC2">
        <w:rPr>
          <w:rStyle w:val="CharPartText"/>
        </w:rPr>
        <w:t xml:space="preserve">Transitional provisions relating to the </w:t>
      </w:r>
      <w:r w:rsidR="00031648" w:rsidRPr="00A71CC2">
        <w:rPr>
          <w:rStyle w:val="CharPartText"/>
        </w:rPr>
        <w:t>Financial Accountability Regime (Consequential Amendments) Act 2023</w:t>
      </w:r>
      <w:bookmarkEnd w:id="13"/>
    </w:p>
    <w:p w14:paraId="14D4CD61" w14:textId="77777777" w:rsidR="00460D72" w:rsidRPr="00A71CC2" w:rsidRDefault="00460D72" w:rsidP="00031648">
      <w:pPr>
        <w:pStyle w:val="Header"/>
      </w:pPr>
      <w:r w:rsidRPr="00A71CC2">
        <w:rPr>
          <w:rStyle w:val="CharDivNo"/>
        </w:rPr>
        <w:t xml:space="preserve"> </w:t>
      </w:r>
      <w:r w:rsidRPr="00A71CC2">
        <w:rPr>
          <w:rStyle w:val="CharDivText"/>
        </w:rPr>
        <w:t xml:space="preserve"> </w:t>
      </w:r>
    </w:p>
    <w:p w14:paraId="42D7B33E" w14:textId="77777777" w:rsidR="00460D72" w:rsidRPr="00423B17" w:rsidRDefault="00460D72" w:rsidP="00031648">
      <w:pPr>
        <w:pStyle w:val="ActHead5"/>
      </w:pPr>
      <w:bookmarkStart w:id="14" w:name="_Toc145677162"/>
      <w:r w:rsidRPr="00A71CC2">
        <w:rPr>
          <w:rStyle w:val="CharSectno"/>
        </w:rPr>
        <w:t>340</w:t>
      </w:r>
      <w:r w:rsidRPr="00423B17">
        <w:t xml:space="preserve">  Application—confidentiality</w:t>
      </w:r>
      <w:bookmarkEnd w:id="14"/>
    </w:p>
    <w:p w14:paraId="6804236B" w14:textId="77777777" w:rsidR="00460D72" w:rsidRPr="00423B17" w:rsidRDefault="00460D72" w:rsidP="00031648">
      <w:pPr>
        <w:pStyle w:val="subsection"/>
      </w:pPr>
      <w:r w:rsidRPr="00423B17">
        <w:tab/>
      </w:r>
      <w:r w:rsidRPr="00423B17">
        <w:tab/>
        <w:t xml:space="preserve">The amendment of section 12A made by Part 1 of Schedule 1 to the </w:t>
      </w:r>
      <w:r w:rsidR="00031648" w:rsidRPr="00423B17">
        <w:rPr>
          <w:i/>
        </w:rPr>
        <w:t>Financial Accountability Regime (Consequential Amendments) Act 2023</w:t>
      </w:r>
      <w:r w:rsidRPr="00423B17">
        <w:t>, so far as it relates to the definition of protected information in subsection 127(9) of this Act, applies in relation to any use or disclosure of information after the commencement of that Part, whether ASIC obtained the information before or after that commencement.</w:t>
      </w:r>
    </w:p>
    <w:p w14:paraId="01CFAE2B" w14:textId="77777777" w:rsidR="00460D72" w:rsidRPr="00423B17" w:rsidRDefault="00460D72" w:rsidP="00031648">
      <w:pPr>
        <w:pStyle w:val="ActHead5"/>
      </w:pPr>
      <w:bookmarkStart w:id="15" w:name="_Toc145677163"/>
      <w:r w:rsidRPr="00A71CC2">
        <w:rPr>
          <w:rStyle w:val="CharSectno"/>
        </w:rPr>
        <w:t>341</w:t>
      </w:r>
      <w:r w:rsidRPr="00423B17">
        <w:t xml:space="preserve">  Information to be included in ASIC’s annual report</w:t>
      </w:r>
      <w:bookmarkEnd w:id="15"/>
    </w:p>
    <w:p w14:paraId="1759697C" w14:textId="77777777" w:rsidR="00460D72" w:rsidRPr="00423B17" w:rsidRDefault="00460D72" w:rsidP="00031648">
      <w:pPr>
        <w:pStyle w:val="subsection"/>
      </w:pPr>
      <w:r w:rsidRPr="00423B17">
        <w:tab/>
      </w:r>
      <w:r w:rsidRPr="00423B17">
        <w:tab/>
        <w:t xml:space="preserve">The amendment of section 136 made by Part 1 of Schedule 1 to the </w:t>
      </w:r>
      <w:r w:rsidR="00031648" w:rsidRPr="00423B17">
        <w:rPr>
          <w:i/>
        </w:rPr>
        <w:t>Financial Accountability Regime (Consequential Amendments) Act 2023</w:t>
      </w:r>
      <w:r w:rsidRPr="00423B17">
        <w:t xml:space="preserve"> applies to reports on ASIC’s investigations during the financial year ending on 30 June 2024, and later financial years.</w:t>
      </w:r>
    </w:p>
    <w:p w14:paraId="5C3086ED" w14:textId="77777777" w:rsidR="00460D72" w:rsidRPr="00423B17" w:rsidRDefault="00460D72" w:rsidP="00031648">
      <w:pPr>
        <w:pStyle w:val="ActHead9"/>
        <w:rPr>
          <w:i w:val="0"/>
        </w:rPr>
      </w:pPr>
      <w:bookmarkStart w:id="16" w:name="_Toc145677164"/>
      <w:r w:rsidRPr="00423B17">
        <w:t>Banking Act 1959</w:t>
      </w:r>
      <w:bookmarkEnd w:id="16"/>
    </w:p>
    <w:p w14:paraId="4CB50A83" w14:textId="77777777" w:rsidR="00460D72" w:rsidRPr="00423B17" w:rsidRDefault="00460D72" w:rsidP="00031648">
      <w:pPr>
        <w:pStyle w:val="ItemHead"/>
      </w:pPr>
      <w:r w:rsidRPr="00423B17">
        <w:t>21  After subparagraph 9A(2)(b)(ii)</w:t>
      </w:r>
    </w:p>
    <w:p w14:paraId="58612A51" w14:textId="77777777" w:rsidR="00460D72" w:rsidRPr="00423B17" w:rsidRDefault="00460D72" w:rsidP="00031648">
      <w:pPr>
        <w:pStyle w:val="Item"/>
      </w:pPr>
      <w:r w:rsidRPr="00423B17">
        <w:t>Insert:</w:t>
      </w:r>
    </w:p>
    <w:p w14:paraId="22A14064" w14:textId="77777777" w:rsidR="00460D72" w:rsidRPr="00423B17" w:rsidRDefault="00460D72" w:rsidP="00031648">
      <w:pPr>
        <w:pStyle w:val="paragraphsub"/>
      </w:pPr>
      <w:r w:rsidRPr="00423B17">
        <w:tab/>
        <w:t>(</w:t>
      </w:r>
      <w:proofErr w:type="spellStart"/>
      <w:r w:rsidRPr="00423B17">
        <w:t>iia</w:t>
      </w:r>
      <w:proofErr w:type="spellEnd"/>
      <w:r w:rsidRPr="00423B17">
        <w:t>)</w:t>
      </w:r>
      <w:r w:rsidRPr="00423B17">
        <w:tab/>
        <w:t xml:space="preserve">a requirement of the </w:t>
      </w:r>
      <w:r w:rsidR="00031648" w:rsidRPr="00423B17">
        <w:rPr>
          <w:i/>
        </w:rPr>
        <w:t>Financial Accountability Regime Act 2023</w:t>
      </w:r>
      <w:r w:rsidRPr="00423B17">
        <w:t>;</w:t>
      </w:r>
    </w:p>
    <w:p w14:paraId="1F300370" w14:textId="77777777" w:rsidR="00460D72" w:rsidRPr="00423B17" w:rsidRDefault="00460D72" w:rsidP="00031648">
      <w:pPr>
        <w:pStyle w:val="ItemHead"/>
      </w:pPr>
      <w:r w:rsidRPr="00423B17">
        <w:t>22  After subparagraph 11AB(2)(a)(ii)</w:t>
      </w:r>
    </w:p>
    <w:p w14:paraId="1000A1A1" w14:textId="77777777" w:rsidR="00460D72" w:rsidRPr="00423B17" w:rsidRDefault="00460D72" w:rsidP="00031648">
      <w:pPr>
        <w:pStyle w:val="Item"/>
      </w:pPr>
      <w:r w:rsidRPr="00423B17">
        <w:t>Insert:</w:t>
      </w:r>
    </w:p>
    <w:p w14:paraId="03454AF9" w14:textId="77777777" w:rsidR="00460D72" w:rsidRPr="00423B17" w:rsidRDefault="00460D72" w:rsidP="00031648">
      <w:pPr>
        <w:pStyle w:val="paragraphsub"/>
      </w:pPr>
      <w:r w:rsidRPr="00423B17">
        <w:tab/>
        <w:t>(</w:t>
      </w:r>
      <w:proofErr w:type="spellStart"/>
      <w:r w:rsidRPr="00423B17">
        <w:t>iia</w:t>
      </w:r>
      <w:proofErr w:type="spellEnd"/>
      <w:r w:rsidRPr="00423B17">
        <w:t>)</w:t>
      </w:r>
      <w:r w:rsidRPr="00423B17">
        <w:tab/>
        <w:t xml:space="preserve">a requirement of the </w:t>
      </w:r>
      <w:r w:rsidR="00031648" w:rsidRPr="00423B17">
        <w:rPr>
          <w:i/>
        </w:rPr>
        <w:t>Financial Accountability Regime Act 2023</w:t>
      </w:r>
      <w:r w:rsidRPr="00423B17">
        <w:t>;</w:t>
      </w:r>
    </w:p>
    <w:p w14:paraId="1459EFC0" w14:textId="77777777" w:rsidR="00460D72" w:rsidRPr="00423B17" w:rsidRDefault="00460D72" w:rsidP="00031648">
      <w:pPr>
        <w:pStyle w:val="ItemHead"/>
      </w:pPr>
      <w:r w:rsidRPr="00423B17">
        <w:t>23  Paragraph 15D(1)(a)</w:t>
      </w:r>
    </w:p>
    <w:p w14:paraId="594F628E" w14:textId="77777777" w:rsidR="00460D72" w:rsidRPr="00423B17" w:rsidRDefault="00460D72" w:rsidP="00031648">
      <w:pPr>
        <w:pStyle w:val="Item"/>
      </w:pPr>
      <w:r w:rsidRPr="00423B17">
        <w:t xml:space="preserve">After “the </w:t>
      </w:r>
      <w:r w:rsidRPr="00423B17">
        <w:rPr>
          <w:i/>
        </w:rPr>
        <w:t>Financial Sector (Collection of Data) Act 2001</w:t>
      </w:r>
      <w:r w:rsidRPr="00423B17">
        <w:t xml:space="preserve">”, insert “or the </w:t>
      </w:r>
      <w:r w:rsidR="00031648" w:rsidRPr="00423B17">
        <w:rPr>
          <w:i/>
        </w:rPr>
        <w:t>Financial Accountability Regime Act 2023</w:t>
      </w:r>
      <w:r w:rsidRPr="00423B17">
        <w:t>”.</w:t>
      </w:r>
    </w:p>
    <w:p w14:paraId="5584CF34" w14:textId="77777777" w:rsidR="00460D72" w:rsidRPr="00423B17" w:rsidRDefault="00460D72" w:rsidP="00031648">
      <w:pPr>
        <w:pStyle w:val="ItemHead"/>
      </w:pPr>
      <w:r w:rsidRPr="00423B17">
        <w:lastRenderedPageBreak/>
        <w:t>24  Paragraph 15D(1)(b)</w:t>
      </w:r>
    </w:p>
    <w:p w14:paraId="630DF420" w14:textId="77777777" w:rsidR="00460D72" w:rsidRPr="00423B17" w:rsidRDefault="00460D72" w:rsidP="00031648">
      <w:pPr>
        <w:pStyle w:val="Item"/>
      </w:pPr>
      <w:r w:rsidRPr="00423B17">
        <w:t>Omit “that Act”, substitute “those Acts”.</w:t>
      </w:r>
    </w:p>
    <w:p w14:paraId="295B6198" w14:textId="77777777" w:rsidR="00460D72" w:rsidRPr="00423B17" w:rsidRDefault="00460D72" w:rsidP="00031648">
      <w:pPr>
        <w:pStyle w:val="ItemHead"/>
      </w:pPr>
      <w:r w:rsidRPr="00423B17">
        <w:t>25  At the end of subsection 16B(1)</w:t>
      </w:r>
    </w:p>
    <w:p w14:paraId="31BBC243" w14:textId="77777777" w:rsidR="00460D72" w:rsidRPr="00423B17" w:rsidRDefault="00460D72" w:rsidP="00031648">
      <w:pPr>
        <w:pStyle w:val="Item"/>
      </w:pPr>
      <w:r w:rsidRPr="00423B17">
        <w:t xml:space="preserve">Add “or the </w:t>
      </w:r>
      <w:r w:rsidR="00031648" w:rsidRPr="00423B17">
        <w:rPr>
          <w:i/>
        </w:rPr>
        <w:t>Financial Accountability Regime Act 2023</w:t>
      </w:r>
      <w:r w:rsidRPr="00423B17">
        <w:t>”.</w:t>
      </w:r>
    </w:p>
    <w:p w14:paraId="0B18471B" w14:textId="77777777" w:rsidR="00460D72" w:rsidRPr="00423B17" w:rsidRDefault="00460D72" w:rsidP="00031648">
      <w:pPr>
        <w:pStyle w:val="ItemHead"/>
      </w:pPr>
      <w:r w:rsidRPr="00423B17">
        <w:t>26  Subparagraph 16BA(6)(a)(</w:t>
      </w:r>
      <w:proofErr w:type="spellStart"/>
      <w:r w:rsidRPr="00423B17">
        <w:t>i</w:t>
      </w:r>
      <w:proofErr w:type="spellEnd"/>
      <w:r w:rsidRPr="00423B17">
        <w:t>)</w:t>
      </w:r>
    </w:p>
    <w:p w14:paraId="3D6C8437" w14:textId="77777777" w:rsidR="00460D72" w:rsidRPr="00423B17" w:rsidRDefault="00460D72" w:rsidP="00031648">
      <w:pPr>
        <w:pStyle w:val="Item"/>
      </w:pPr>
      <w:r w:rsidRPr="00423B17">
        <w:t xml:space="preserve">Omit “the regulations or the </w:t>
      </w:r>
      <w:r w:rsidRPr="00423B17">
        <w:rPr>
          <w:i/>
        </w:rPr>
        <w:t>Financial Sector (Collection of Data) Act 2001</w:t>
      </w:r>
      <w:r w:rsidRPr="00423B17">
        <w:t xml:space="preserve">”, substitute “the regulations, the </w:t>
      </w:r>
      <w:r w:rsidRPr="00423B17">
        <w:rPr>
          <w:i/>
        </w:rPr>
        <w:t>Financial Sector (Collection of Data) Act 2001</w:t>
      </w:r>
      <w:r w:rsidRPr="00423B17">
        <w:t xml:space="preserve"> or the </w:t>
      </w:r>
      <w:r w:rsidR="00031648" w:rsidRPr="00423B17">
        <w:rPr>
          <w:i/>
        </w:rPr>
        <w:t>Financial Accountability Regime Act 2023</w:t>
      </w:r>
      <w:r w:rsidRPr="00423B17">
        <w:t>”.</w:t>
      </w:r>
    </w:p>
    <w:p w14:paraId="07190EAC" w14:textId="77777777" w:rsidR="00460D72" w:rsidRPr="00423B17" w:rsidRDefault="00460D72" w:rsidP="00031648">
      <w:pPr>
        <w:pStyle w:val="ItemHead"/>
      </w:pPr>
      <w:r w:rsidRPr="00423B17">
        <w:t>27  Section 16C</w:t>
      </w:r>
    </w:p>
    <w:p w14:paraId="6754840B" w14:textId="77777777" w:rsidR="00460D72" w:rsidRPr="00423B17" w:rsidRDefault="00460D72" w:rsidP="00031648">
      <w:pPr>
        <w:pStyle w:val="Item"/>
      </w:pPr>
      <w:r w:rsidRPr="00423B17">
        <w:t xml:space="preserve">Omit “this Act or the </w:t>
      </w:r>
      <w:r w:rsidRPr="00423B17">
        <w:rPr>
          <w:i/>
        </w:rPr>
        <w:t>Financial Sector (Collection of Data) Act 2001</w:t>
      </w:r>
      <w:r w:rsidRPr="00423B17">
        <w:t xml:space="preserve">”, substitute “this Act, the </w:t>
      </w:r>
      <w:r w:rsidRPr="00423B17">
        <w:rPr>
          <w:i/>
        </w:rPr>
        <w:t>Financial Sector (Collection of Data) Act 2001</w:t>
      </w:r>
      <w:r w:rsidRPr="00423B17">
        <w:t xml:space="preserve"> or the </w:t>
      </w:r>
      <w:r w:rsidR="00031648" w:rsidRPr="00423B17">
        <w:rPr>
          <w:i/>
        </w:rPr>
        <w:t>Financial Accountability Regime Act 2023</w:t>
      </w:r>
      <w:r w:rsidRPr="00423B17">
        <w:t>”.</w:t>
      </w:r>
    </w:p>
    <w:p w14:paraId="305A969A" w14:textId="77777777" w:rsidR="00460D72" w:rsidRPr="00423B17" w:rsidRDefault="00460D72" w:rsidP="00031648">
      <w:pPr>
        <w:pStyle w:val="ItemHead"/>
      </w:pPr>
      <w:r w:rsidRPr="00423B17">
        <w:t>28  Paragraph 17(2)(a)</w:t>
      </w:r>
    </w:p>
    <w:p w14:paraId="1E506E69" w14:textId="77777777" w:rsidR="00460D72" w:rsidRPr="00423B17" w:rsidRDefault="00460D72" w:rsidP="00031648">
      <w:pPr>
        <w:pStyle w:val="Item"/>
      </w:pPr>
      <w:r w:rsidRPr="00423B17">
        <w:t xml:space="preserve">Omit “this Act or the prudential standards”, substitute “this Act, the prudential standards or the </w:t>
      </w:r>
      <w:r w:rsidR="00031648" w:rsidRPr="00423B17">
        <w:rPr>
          <w:i/>
        </w:rPr>
        <w:t>Financial Accountability Regime Act 2023</w:t>
      </w:r>
      <w:r w:rsidRPr="00423B17">
        <w:t>”.</w:t>
      </w:r>
    </w:p>
    <w:p w14:paraId="0EA86B2B" w14:textId="77777777" w:rsidR="00460D72" w:rsidRPr="00423B17" w:rsidRDefault="00460D72" w:rsidP="00031648">
      <w:pPr>
        <w:pStyle w:val="ItemHead"/>
      </w:pPr>
      <w:r w:rsidRPr="00423B17">
        <w:t>29  After subparagraph 20(1)(a)(ii)</w:t>
      </w:r>
    </w:p>
    <w:p w14:paraId="6E240CDC" w14:textId="77777777" w:rsidR="00460D72" w:rsidRPr="00423B17" w:rsidRDefault="00460D72" w:rsidP="00031648">
      <w:pPr>
        <w:pStyle w:val="Item"/>
      </w:pPr>
      <w:r w:rsidRPr="00423B17">
        <w:t>Insert:</w:t>
      </w:r>
    </w:p>
    <w:p w14:paraId="780E559F" w14:textId="77777777" w:rsidR="00460D72" w:rsidRPr="00423B17" w:rsidRDefault="00460D72" w:rsidP="00031648">
      <w:pPr>
        <w:pStyle w:val="paragraphsub"/>
        <w:rPr>
          <w:b/>
        </w:rPr>
      </w:pPr>
      <w:r w:rsidRPr="00423B17">
        <w:tab/>
        <w:t>(</w:t>
      </w:r>
      <w:proofErr w:type="spellStart"/>
      <w:r w:rsidRPr="00423B17">
        <w:t>iia</w:t>
      </w:r>
      <w:proofErr w:type="spellEnd"/>
      <w:r w:rsidRPr="00423B17">
        <w:t>)</w:t>
      </w:r>
      <w:r w:rsidRPr="00423B17">
        <w:tab/>
        <w:t xml:space="preserve">the </w:t>
      </w:r>
      <w:r w:rsidR="00031648" w:rsidRPr="00423B17">
        <w:rPr>
          <w:i/>
        </w:rPr>
        <w:t>Financial Accountability Regime Act 2023</w:t>
      </w:r>
      <w:r w:rsidRPr="00423B17">
        <w:t>; or</w:t>
      </w:r>
    </w:p>
    <w:p w14:paraId="58F79EC9" w14:textId="77777777" w:rsidR="00460D72" w:rsidRPr="00423B17" w:rsidRDefault="00460D72" w:rsidP="00031648">
      <w:pPr>
        <w:pStyle w:val="ItemHead"/>
      </w:pPr>
      <w:r w:rsidRPr="00423B17">
        <w:t>30  Section 69BA</w:t>
      </w:r>
    </w:p>
    <w:p w14:paraId="2E935FC2" w14:textId="77777777" w:rsidR="00460D72" w:rsidRPr="00423B17" w:rsidRDefault="00460D72" w:rsidP="00031648">
      <w:pPr>
        <w:pStyle w:val="Item"/>
      </w:pPr>
      <w:r w:rsidRPr="00423B17">
        <w:t xml:space="preserve">Omit “this Act or the </w:t>
      </w:r>
      <w:r w:rsidRPr="00423B17">
        <w:rPr>
          <w:i/>
        </w:rPr>
        <w:t>Financial Sector (Collection of Data) Act 2001</w:t>
      </w:r>
      <w:r w:rsidRPr="00423B17">
        <w:t xml:space="preserve">”, substitute “this Act, the </w:t>
      </w:r>
      <w:r w:rsidRPr="00423B17">
        <w:rPr>
          <w:i/>
        </w:rPr>
        <w:t>Financial Sector (Collection of Data) Act 2001</w:t>
      </w:r>
      <w:r w:rsidRPr="00423B17">
        <w:t xml:space="preserve"> or the </w:t>
      </w:r>
      <w:r w:rsidR="00031648" w:rsidRPr="00423B17">
        <w:rPr>
          <w:i/>
        </w:rPr>
        <w:t>Financial Accountability Regime Act 2023</w:t>
      </w:r>
      <w:r w:rsidRPr="00423B17">
        <w:t>”.</w:t>
      </w:r>
    </w:p>
    <w:p w14:paraId="66CD6E0A" w14:textId="77777777" w:rsidR="00460D72" w:rsidRPr="00423B17" w:rsidRDefault="00460D72" w:rsidP="00031648">
      <w:pPr>
        <w:pStyle w:val="ActHead9"/>
        <w:rPr>
          <w:i w:val="0"/>
        </w:rPr>
      </w:pPr>
      <w:bookmarkStart w:id="17" w:name="_Toc145677165"/>
      <w:r w:rsidRPr="00423B17">
        <w:t>Corporations Act 2001</w:t>
      </w:r>
      <w:bookmarkEnd w:id="17"/>
    </w:p>
    <w:p w14:paraId="72036A4B" w14:textId="77777777" w:rsidR="00460D72" w:rsidRPr="00423B17" w:rsidRDefault="00460D72" w:rsidP="00031648">
      <w:pPr>
        <w:pStyle w:val="ItemHead"/>
      </w:pPr>
      <w:r w:rsidRPr="00423B17">
        <w:t>31  After subparagraph 1317AA(5)(c)(iii)</w:t>
      </w:r>
    </w:p>
    <w:p w14:paraId="0811B855" w14:textId="77777777" w:rsidR="00460D72" w:rsidRPr="00423B17" w:rsidRDefault="00460D72" w:rsidP="00031648">
      <w:pPr>
        <w:pStyle w:val="Item"/>
      </w:pPr>
      <w:r w:rsidRPr="00423B17">
        <w:t>Insert:</w:t>
      </w:r>
    </w:p>
    <w:p w14:paraId="2AD95CBD" w14:textId="77777777" w:rsidR="00460D72" w:rsidRPr="00423B17" w:rsidRDefault="00460D72" w:rsidP="00031648">
      <w:pPr>
        <w:pStyle w:val="paragraphsub"/>
      </w:pPr>
      <w:r w:rsidRPr="00423B17">
        <w:tab/>
        <w:t>(</w:t>
      </w:r>
      <w:proofErr w:type="spellStart"/>
      <w:r w:rsidRPr="00423B17">
        <w:t>iiia</w:t>
      </w:r>
      <w:proofErr w:type="spellEnd"/>
      <w:r w:rsidRPr="00423B17">
        <w:t>)</w:t>
      </w:r>
      <w:r w:rsidRPr="00423B17">
        <w:tab/>
        <w:t xml:space="preserve">the </w:t>
      </w:r>
      <w:r w:rsidR="00031648" w:rsidRPr="00423B17">
        <w:rPr>
          <w:i/>
        </w:rPr>
        <w:t>Financial Accountability Regime Act 2023</w:t>
      </w:r>
      <w:r w:rsidRPr="00423B17">
        <w:t>;</w:t>
      </w:r>
    </w:p>
    <w:p w14:paraId="6FC7798D" w14:textId="77777777" w:rsidR="00460D72" w:rsidRPr="00423B17" w:rsidRDefault="00460D72" w:rsidP="00031648">
      <w:pPr>
        <w:pStyle w:val="ActHead9"/>
        <w:rPr>
          <w:i w:val="0"/>
        </w:rPr>
      </w:pPr>
      <w:bookmarkStart w:id="18" w:name="_Toc145677166"/>
      <w:r w:rsidRPr="00423B17">
        <w:lastRenderedPageBreak/>
        <w:t>Financial Regulator Assessment Authority Act 2021</w:t>
      </w:r>
      <w:bookmarkEnd w:id="18"/>
    </w:p>
    <w:p w14:paraId="528F0D95" w14:textId="77777777" w:rsidR="00460D72" w:rsidRPr="00423B17" w:rsidRDefault="00460D72" w:rsidP="00031648">
      <w:pPr>
        <w:pStyle w:val="ItemHead"/>
      </w:pPr>
      <w:r w:rsidRPr="00423B17">
        <w:t>32  Subparagraph 40(3)(a)(iv)</w:t>
      </w:r>
    </w:p>
    <w:p w14:paraId="5508F49B" w14:textId="77777777" w:rsidR="00460D72" w:rsidRPr="00423B17" w:rsidRDefault="00460D72" w:rsidP="00031648">
      <w:pPr>
        <w:pStyle w:val="Item"/>
      </w:pPr>
      <w:r w:rsidRPr="00423B17">
        <w:t>Omit “or”.</w:t>
      </w:r>
    </w:p>
    <w:p w14:paraId="539CB23A" w14:textId="77777777" w:rsidR="00460D72" w:rsidRPr="00423B17" w:rsidRDefault="00460D72" w:rsidP="00031648">
      <w:pPr>
        <w:pStyle w:val="ItemHead"/>
      </w:pPr>
      <w:r w:rsidRPr="00423B17">
        <w:t>33  At the end of paragraph 40(3)(a)</w:t>
      </w:r>
    </w:p>
    <w:p w14:paraId="3D6E45B2" w14:textId="77777777" w:rsidR="00460D72" w:rsidRPr="00423B17" w:rsidRDefault="00460D72" w:rsidP="00031648">
      <w:pPr>
        <w:pStyle w:val="Item"/>
      </w:pPr>
      <w:r w:rsidRPr="00423B17">
        <w:t>Add:</w:t>
      </w:r>
    </w:p>
    <w:p w14:paraId="4A748359" w14:textId="77777777" w:rsidR="00460D72" w:rsidRPr="00423B17" w:rsidRDefault="00460D72" w:rsidP="00031648">
      <w:pPr>
        <w:pStyle w:val="paragraphsub"/>
      </w:pPr>
      <w:r w:rsidRPr="00423B17">
        <w:tab/>
        <w:t>(v)</w:t>
      </w:r>
      <w:r w:rsidRPr="00423B17">
        <w:tab/>
        <w:t xml:space="preserve">subsection 72(1) or section 73 of the </w:t>
      </w:r>
      <w:r w:rsidR="00031648" w:rsidRPr="00423B17">
        <w:rPr>
          <w:i/>
        </w:rPr>
        <w:t>Financial Accountability Regime Act 2023</w:t>
      </w:r>
      <w:r w:rsidRPr="00423B17">
        <w:t>; or</w:t>
      </w:r>
    </w:p>
    <w:p w14:paraId="72DFC452" w14:textId="77777777" w:rsidR="00460D72" w:rsidRPr="00423B17" w:rsidRDefault="00460D72" w:rsidP="00031648">
      <w:pPr>
        <w:pStyle w:val="ActHead9"/>
        <w:rPr>
          <w:i w:val="0"/>
        </w:rPr>
      </w:pPr>
      <w:bookmarkStart w:id="19" w:name="_Toc145677167"/>
      <w:r w:rsidRPr="00423B17">
        <w:t>Financial Sector (Transfer and Restructure) Act 1999</w:t>
      </w:r>
      <w:bookmarkEnd w:id="19"/>
    </w:p>
    <w:p w14:paraId="0D7B7993" w14:textId="77777777" w:rsidR="00460D72" w:rsidRPr="00423B17" w:rsidRDefault="00460D72" w:rsidP="00031648">
      <w:pPr>
        <w:pStyle w:val="ItemHead"/>
      </w:pPr>
      <w:r w:rsidRPr="00423B17">
        <w:t>34  At the end of paragraph 36B(1A)(a)</w:t>
      </w:r>
    </w:p>
    <w:p w14:paraId="54F3B293" w14:textId="77777777" w:rsidR="00460D72" w:rsidRPr="00423B17" w:rsidRDefault="00460D72" w:rsidP="00031648">
      <w:pPr>
        <w:pStyle w:val="Item"/>
      </w:pPr>
      <w:r w:rsidRPr="00423B17">
        <w:t>Add:</w:t>
      </w:r>
    </w:p>
    <w:p w14:paraId="241697C2" w14:textId="77777777" w:rsidR="00460D72" w:rsidRPr="00423B17" w:rsidRDefault="00460D72" w:rsidP="00031648">
      <w:pPr>
        <w:pStyle w:val="paragraphsub"/>
      </w:pPr>
      <w:r w:rsidRPr="00423B17">
        <w:tab/>
        <w:t>(iv)</w:t>
      </w:r>
      <w:r w:rsidRPr="00423B17">
        <w:tab/>
        <w:t xml:space="preserve">section 64 of the </w:t>
      </w:r>
      <w:r w:rsidR="00031648" w:rsidRPr="00423B17">
        <w:rPr>
          <w:i/>
        </w:rPr>
        <w:t>Financial Accountability Regime Act 2023</w:t>
      </w:r>
      <w:r w:rsidRPr="00423B17">
        <w:t>;</w:t>
      </w:r>
    </w:p>
    <w:p w14:paraId="11C8A59A" w14:textId="77777777" w:rsidR="00460D72" w:rsidRPr="00423B17" w:rsidRDefault="00460D72" w:rsidP="00031648">
      <w:pPr>
        <w:pStyle w:val="ActHead9"/>
        <w:rPr>
          <w:i w:val="0"/>
        </w:rPr>
      </w:pPr>
      <w:bookmarkStart w:id="20" w:name="_Toc145677168"/>
      <w:r w:rsidRPr="00423B17">
        <w:t>Insurance Act 1973</w:t>
      </w:r>
      <w:bookmarkEnd w:id="20"/>
    </w:p>
    <w:p w14:paraId="5985BA4B" w14:textId="77777777" w:rsidR="00460D72" w:rsidRPr="00423B17" w:rsidRDefault="00460D72" w:rsidP="00031648">
      <w:pPr>
        <w:pStyle w:val="ItemHead"/>
      </w:pPr>
      <w:r w:rsidRPr="00423B17">
        <w:t>35  After subparagraph 15(1)(a)(ii)</w:t>
      </w:r>
    </w:p>
    <w:p w14:paraId="7A48B5AB" w14:textId="77777777" w:rsidR="00460D72" w:rsidRPr="00423B17" w:rsidRDefault="00460D72" w:rsidP="00031648">
      <w:pPr>
        <w:pStyle w:val="Item"/>
      </w:pPr>
      <w:r w:rsidRPr="00423B17">
        <w:t>Insert:</w:t>
      </w:r>
    </w:p>
    <w:p w14:paraId="526E6CF0" w14:textId="77777777" w:rsidR="00460D72" w:rsidRPr="00423B17" w:rsidRDefault="00460D72" w:rsidP="00031648">
      <w:pPr>
        <w:pStyle w:val="paragraphsub"/>
      </w:pPr>
      <w:r w:rsidRPr="00423B17">
        <w:tab/>
        <w:t>(</w:t>
      </w:r>
      <w:proofErr w:type="spellStart"/>
      <w:r w:rsidRPr="00423B17">
        <w:t>iiaa</w:t>
      </w:r>
      <w:proofErr w:type="spellEnd"/>
      <w:r w:rsidRPr="00423B17">
        <w:t>)</w:t>
      </w:r>
      <w:r w:rsidRPr="00423B17">
        <w:tab/>
        <w:t xml:space="preserve">a requirement of the </w:t>
      </w:r>
      <w:r w:rsidR="00031648" w:rsidRPr="00423B17">
        <w:rPr>
          <w:i/>
        </w:rPr>
        <w:t>Financial Accountability Regime Act 2023</w:t>
      </w:r>
      <w:r w:rsidRPr="00423B17">
        <w:t>; or</w:t>
      </w:r>
    </w:p>
    <w:p w14:paraId="71560AED" w14:textId="77777777" w:rsidR="00460D72" w:rsidRPr="00423B17" w:rsidRDefault="00460D72" w:rsidP="00031648">
      <w:pPr>
        <w:pStyle w:val="ItemHead"/>
      </w:pPr>
      <w:r w:rsidRPr="00423B17">
        <w:t>36  After subparagraph 21(1)(a)(ii)</w:t>
      </w:r>
    </w:p>
    <w:p w14:paraId="0CEE1AD7" w14:textId="77777777" w:rsidR="00460D72" w:rsidRPr="00423B17" w:rsidRDefault="00460D72" w:rsidP="00031648">
      <w:pPr>
        <w:pStyle w:val="Item"/>
      </w:pPr>
      <w:r w:rsidRPr="00423B17">
        <w:t>Insert:</w:t>
      </w:r>
    </w:p>
    <w:p w14:paraId="25885D95" w14:textId="77777777" w:rsidR="00460D72" w:rsidRPr="00423B17" w:rsidRDefault="00460D72" w:rsidP="00031648">
      <w:pPr>
        <w:pStyle w:val="paragraphsub"/>
      </w:pPr>
      <w:r w:rsidRPr="00423B17">
        <w:tab/>
        <w:t>(</w:t>
      </w:r>
      <w:proofErr w:type="spellStart"/>
      <w:r w:rsidRPr="00423B17">
        <w:t>iiaa</w:t>
      </w:r>
      <w:proofErr w:type="spellEnd"/>
      <w:r w:rsidRPr="00423B17">
        <w:t>)</w:t>
      </w:r>
      <w:r w:rsidRPr="00423B17">
        <w:tab/>
        <w:t xml:space="preserve">a requirement of the </w:t>
      </w:r>
      <w:r w:rsidR="00031648" w:rsidRPr="00423B17">
        <w:rPr>
          <w:i/>
        </w:rPr>
        <w:t>Financial Accountability Regime Act 2023</w:t>
      </w:r>
      <w:r w:rsidRPr="00423B17">
        <w:t>; or</w:t>
      </w:r>
    </w:p>
    <w:p w14:paraId="7B7AEECC" w14:textId="77777777" w:rsidR="00460D72" w:rsidRPr="00423B17" w:rsidRDefault="00460D72" w:rsidP="00031648">
      <w:pPr>
        <w:pStyle w:val="ItemHead"/>
      </w:pPr>
      <w:r w:rsidRPr="00423B17">
        <w:t>37  After subparagraph 25(1)(a)(ii)</w:t>
      </w:r>
    </w:p>
    <w:p w14:paraId="362807DD" w14:textId="77777777" w:rsidR="00460D72" w:rsidRPr="00423B17" w:rsidRDefault="00460D72" w:rsidP="00031648">
      <w:pPr>
        <w:pStyle w:val="Item"/>
      </w:pPr>
      <w:r w:rsidRPr="00423B17">
        <w:t>Insert:</w:t>
      </w:r>
    </w:p>
    <w:p w14:paraId="38C27796" w14:textId="77777777" w:rsidR="00460D72" w:rsidRPr="00423B17" w:rsidRDefault="00460D72" w:rsidP="00031648">
      <w:pPr>
        <w:pStyle w:val="paragraphsub"/>
      </w:pPr>
      <w:r w:rsidRPr="00423B17">
        <w:tab/>
        <w:t>(</w:t>
      </w:r>
      <w:proofErr w:type="spellStart"/>
      <w:r w:rsidRPr="00423B17">
        <w:t>iia</w:t>
      </w:r>
      <w:proofErr w:type="spellEnd"/>
      <w:r w:rsidRPr="00423B17">
        <w:t>)</w:t>
      </w:r>
      <w:r w:rsidRPr="00423B17">
        <w:tab/>
        <w:t xml:space="preserve">the </w:t>
      </w:r>
      <w:r w:rsidR="00031648" w:rsidRPr="00423B17">
        <w:rPr>
          <w:i/>
        </w:rPr>
        <w:t>Financial Accountability Regime Act 2023</w:t>
      </w:r>
      <w:r w:rsidRPr="00423B17">
        <w:t>; or</w:t>
      </w:r>
    </w:p>
    <w:p w14:paraId="17728837" w14:textId="77777777" w:rsidR="00460D72" w:rsidRPr="00423B17" w:rsidRDefault="00460D72" w:rsidP="00031648">
      <w:pPr>
        <w:pStyle w:val="ItemHead"/>
      </w:pPr>
      <w:r w:rsidRPr="00423B17">
        <w:t>38  After paragraph 43(2)(a)</w:t>
      </w:r>
    </w:p>
    <w:p w14:paraId="1FE06DD7" w14:textId="77777777" w:rsidR="00460D72" w:rsidRPr="00423B17" w:rsidRDefault="00460D72" w:rsidP="00031648">
      <w:pPr>
        <w:pStyle w:val="Item"/>
      </w:pPr>
      <w:r w:rsidRPr="00423B17">
        <w:t>Insert:</w:t>
      </w:r>
    </w:p>
    <w:p w14:paraId="7FE28BFF" w14:textId="77777777" w:rsidR="00460D72" w:rsidRPr="00423B17" w:rsidRDefault="00460D72" w:rsidP="00031648">
      <w:pPr>
        <w:pStyle w:val="paragraph"/>
      </w:pPr>
      <w:r w:rsidRPr="00423B17">
        <w:tab/>
        <w:t>(aa)</w:t>
      </w:r>
      <w:r w:rsidRPr="00423B17">
        <w:tab/>
        <w:t xml:space="preserve">has failed to comply with a requirement of the </w:t>
      </w:r>
      <w:r w:rsidR="00031648" w:rsidRPr="00423B17">
        <w:rPr>
          <w:i/>
        </w:rPr>
        <w:t>Financial Accountability Regime Act 2023</w:t>
      </w:r>
      <w:r w:rsidRPr="00423B17">
        <w:t>; or</w:t>
      </w:r>
    </w:p>
    <w:p w14:paraId="3121AD00" w14:textId="77777777" w:rsidR="00460D72" w:rsidRPr="00423B17" w:rsidRDefault="00460D72" w:rsidP="00031648">
      <w:pPr>
        <w:pStyle w:val="ItemHead"/>
      </w:pPr>
      <w:r w:rsidRPr="00423B17">
        <w:lastRenderedPageBreak/>
        <w:t>39  After subparagraph 44(1)(a)(</w:t>
      </w:r>
      <w:proofErr w:type="spellStart"/>
      <w:r w:rsidRPr="00423B17">
        <w:t>i</w:t>
      </w:r>
      <w:proofErr w:type="spellEnd"/>
      <w:r w:rsidRPr="00423B17">
        <w:t>)</w:t>
      </w:r>
    </w:p>
    <w:p w14:paraId="73F69A1C" w14:textId="77777777" w:rsidR="00460D72" w:rsidRPr="00423B17" w:rsidRDefault="00460D72" w:rsidP="00031648">
      <w:pPr>
        <w:pStyle w:val="Item"/>
      </w:pPr>
      <w:r w:rsidRPr="00423B17">
        <w:t>Insert:</w:t>
      </w:r>
    </w:p>
    <w:p w14:paraId="56831E74" w14:textId="77777777" w:rsidR="00460D72" w:rsidRPr="00423B17" w:rsidRDefault="00460D72" w:rsidP="00031648">
      <w:pPr>
        <w:pStyle w:val="paragraphsub"/>
      </w:pPr>
      <w:r w:rsidRPr="00423B17">
        <w:tab/>
        <w:t>(</w:t>
      </w:r>
      <w:proofErr w:type="spellStart"/>
      <w:r w:rsidRPr="00423B17">
        <w:t>ia</w:t>
      </w:r>
      <w:proofErr w:type="spellEnd"/>
      <w:r w:rsidRPr="00423B17">
        <w:t>)</w:t>
      </w:r>
      <w:r w:rsidRPr="00423B17">
        <w:tab/>
        <w:t xml:space="preserve">the person has failed to comply with a requirement of the </w:t>
      </w:r>
      <w:r w:rsidR="00031648" w:rsidRPr="00423B17">
        <w:rPr>
          <w:i/>
        </w:rPr>
        <w:t>Financial Accountability Regime Act 2023</w:t>
      </w:r>
      <w:r w:rsidRPr="00423B17">
        <w:t>;</w:t>
      </w:r>
    </w:p>
    <w:p w14:paraId="7F3432C3" w14:textId="77777777" w:rsidR="00460D72" w:rsidRPr="00423B17" w:rsidRDefault="00460D72" w:rsidP="00031648">
      <w:pPr>
        <w:pStyle w:val="ItemHead"/>
      </w:pPr>
      <w:r w:rsidRPr="00423B17">
        <w:t>40  Paragraph 44(4)(a)</w:t>
      </w:r>
    </w:p>
    <w:p w14:paraId="108C4EE4" w14:textId="77777777" w:rsidR="00460D72" w:rsidRPr="00423B17" w:rsidRDefault="00460D72" w:rsidP="00031648">
      <w:pPr>
        <w:pStyle w:val="Item"/>
      </w:pPr>
      <w:r w:rsidRPr="00423B17">
        <w:t xml:space="preserve">Omit “this Act and the prudential standards”, substitute “this Act, the prudential standards and the </w:t>
      </w:r>
      <w:r w:rsidR="00031648" w:rsidRPr="00423B17">
        <w:rPr>
          <w:i/>
        </w:rPr>
        <w:t>Financial Accountability Regime Act 2023</w:t>
      </w:r>
      <w:r w:rsidRPr="00423B17">
        <w:t>”.</w:t>
      </w:r>
    </w:p>
    <w:p w14:paraId="71BB319B" w14:textId="77777777" w:rsidR="00460D72" w:rsidRPr="00423B17" w:rsidRDefault="00460D72" w:rsidP="00031648">
      <w:pPr>
        <w:pStyle w:val="ItemHead"/>
      </w:pPr>
      <w:r w:rsidRPr="00423B17">
        <w:t>41  After subparagraphs 48(1)(a)(</w:t>
      </w:r>
      <w:proofErr w:type="spellStart"/>
      <w:r w:rsidRPr="00423B17">
        <w:t>i</w:t>
      </w:r>
      <w:proofErr w:type="spellEnd"/>
      <w:r w:rsidRPr="00423B17">
        <w:t>) and (2)(a)(</w:t>
      </w:r>
      <w:proofErr w:type="spellStart"/>
      <w:r w:rsidRPr="00423B17">
        <w:t>i</w:t>
      </w:r>
      <w:proofErr w:type="spellEnd"/>
      <w:r w:rsidRPr="00423B17">
        <w:t>)</w:t>
      </w:r>
    </w:p>
    <w:p w14:paraId="356AEAAA" w14:textId="77777777" w:rsidR="00460D72" w:rsidRPr="00423B17" w:rsidRDefault="00460D72" w:rsidP="00031648">
      <w:pPr>
        <w:pStyle w:val="Item"/>
      </w:pPr>
      <w:r w:rsidRPr="00423B17">
        <w:t>Insert:</w:t>
      </w:r>
    </w:p>
    <w:p w14:paraId="61B95033" w14:textId="77777777" w:rsidR="00460D72" w:rsidRPr="00423B17" w:rsidRDefault="00460D72" w:rsidP="00031648">
      <w:pPr>
        <w:pStyle w:val="paragraphsub"/>
      </w:pPr>
      <w:r w:rsidRPr="00423B17">
        <w:tab/>
        <w:t>(</w:t>
      </w:r>
      <w:proofErr w:type="spellStart"/>
      <w:r w:rsidRPr="00423B17">
        <w:t>ia</w:t>
      </w:r>
      <w:proofErr w:type="spellEnd"/>
      <w:r w:rsidRPr="00423B17">
        <w:t>)</w:t>
      </w:r>
      <w:r w:rsidRPr="00423B17">
        <w:tab/>
        <w:t xml:space="preserve">the </w:t>
      </w:r>
      <w:r w:rsidR="00031648" w:rsidRPr="00423B17">
        <w:rPr>
          <w:i/>
        </w:rPr>
        <w:t>Financial Accountability Regime Act 2023</w:t>
      </w:r>
      <w:r w:rsidRPr="00423B17">
        <w:t>; or</w:t>
      </w:r>
    </w:p>
    <w:p w14:paraId="1D46A991" w14:textId="77777777" w:rsidR="00460D72" w:rsidRPr="00423B17" w:rsidRDefault="00460D72" w:rsidP="00031648">
      <w:pPr>
        <w:pStyle w:val="ItemHead"/>
      </w:pPr>
      <w:r w:rsidRPr="00423B17">
        <w:t>42  At the end of subsection 49(1)</w:t>
      </w:r>
    </w:p>
    <w:p w14:paraId="3AE3EEE0" w14:textId="77777777" w:rsidR="00460D72" w:rsidRPr="00423B17" w:rsidRDefault="00460D72" w:rsidP="00031648">
      <w:pPr>
        <w:pStyle w:val="Item"/>
      </w:pPr>
      <w:r w:rsidRPr="00423B17">
        <w:t xml:space="preserve">Add “or the </w:t>
      </w:r>
      <w:r w:rsidR="00031648" w:rsidRPr="00423B17">
        <w:rPr>
          <w:i/>
        </w:rPr>
        <w:t>Financial Accountability Regime Act 2023</w:t>
      </w:r>
      <w:r w:rsidRPr="00423B17">
        <w:t>”.</w:t>
      </w:r>
    </w:p>
    <w:p w14:paraId="554FE0FD" w14:textId="77777777" w:rsidR="00460D72" w:rsidRPr="00423B17" w:rsidRDefault="00460D72" w:rsidP="00031648">
      <w:pPr>
        <w:pStyle w:val="ItemHead"/>
      </w:pPr>
      <w:r w:rsidRPr="00423B17">
        <w:t>43  Subparagraph 49A(6)(a)(iv)</w:t>
      </w:r>
    </w:p>
    <w:p w14:paraId="74772D0A" w14:textId="77777777" w:rsidR="00460D72" w:rsidRPr="00423B17" w:rsidRDefault="00460D72" w:rsidP="00031648">
      <w:pPr>
        <w:pStyle w:val="Item"/>
      </w:pPr>
      <w:r w:rsidRPr="00423B17">
        <w:t xml:space="preserve">Omit “this Act or a requirement under the </w:t>
      </w:r>
      <w:r w:rsidRPr="00423B17">
        <w:rPr>
          <w:i/>
        </w:rPr>
        <w:t>Financial Sector (Collection of Data) Act 2001</w:t>
      </w:r>
      <w:r w:rsidRPr="00423B17">
        <w:t xml:space="preserve">”, substitute “this Act, a requirement under the </w:t>
      </w:r>
      <w:r w:rsidRPr="00423B17">
        <w:rPr>
          <w:i/>
        </w:rPr>
        <w:t>Financial Sector (Collection of Data) Act 2001</w:t>
      </w:r>
      <w:r w:rsidRPr="00423B17">
        <w:t xml:space="preserve"> or a requirement of the </w:t>
      </w:r>
      <w:r w:rsidR="00031648" w:rsidRPr="00423B17">
        <w:rPr>
          <w:i/>
        </w:rPr>
        <w:t>Financial Accountability Regime Act 2023</w:t>
      </w:r>
      <w:r w:rsidRPr="00423B17">
        <w:t>”.</w:t>
      </w:r>
    </w:p>
    <w:p w14:paraId="1B07BE63" w14:textId="77777777" w:rsidR="00460D72" w:rsidRPr="00423B17" w:rsidRDefault="00460D72" w:rsidP="00031648">
      <w:pPr>
        <w:pStyle w:val="ItemHead"/>
      </w:pPr>
      <w:r w:rsidRPr="00423B17">
        <w:t>44  Section 49B</w:t>
      </w:r>
    </w:p>
    <w:p w14:paraId="131FA938" w14:textId="77777777" w:rsidR="00460D72" w:rsidRPr="00423B17" w:rsidRDefault="00460D72" w:rsidP="00031648">
      <w:pPr>
        <w:pStyle w:val="Item"/>
      </w:pPr>
      <w:r w:rsidRPr="00423B17">
        <w:t xml:space="preserve">Omit “this Act or the </w:t>
      </w:r>
      <w:r w:rsidRPr="00423B17">
        <w:rPr>
          <w:i/>
        </w:rPr>
        <w:t>Financial Sector (Collection of Data) Act 2001</w:t>
      </w:r>
      <w:r w:rsidRPr="00423B17">
        <w:t xml:space="preserve">”, substitute “this Act, the </w:t>
      </w:r>
      <w:r w:rsidRPr="00423B17">
        <w:rPr>
          <w:i/>
        </w:rPr>
        <w:t>Financial Sector (Collection of Data) Act 2001</w:t>
      </w:r>
      <w:r w:rsidRPr="00423B17">
        <w:t xml:space="preserve"> or the </w:t>
      </w:r>
      <w:r w:rsidR="00031648" w:rsidRPr="00423B17">
        <w:rPr>
          <w:i/>
        </w:rPr>
        <w:t>Financial Accountability Regime Act 2023</w:t>
      </w:r>
      <w:r w:rsidRPr="00423B17">
        <w:t>”.</w:t>
      </w:r>
    </w:p>
    <w:p w14:paraId="40AB873C" w14:textId="77777777" w:rsidR="00460D72" w:rsidRPr="00423B17" w:rsidRDefault="00460D72" w:rsidP="00031648">
      <w:pPr>
        <w:pStyle w:val="ItemHead"/>
      </w:pPr>
      <w:r w:rsidRPr="00423B17">
        <w:t>45  After subparagraph 62M(1)(a)(iv)</w:t>
      </w:r>
    </w:p>
    <w:p w14:paraId="0F6FE3FD" w14:textId="77777777" w:rsidR="00460D72" w:rsidRPr="00423B17" w:rsidRDefault="00460D72" w:rsidP="00031648">
      <w:pPr>
        <w:pStyle w:val="Item"/>
      </w:pPr>
      <w:r w:rsidRPr="00423B17">
        <w:t>Insert:</w:t>
      </w:r>
    </w:p>
    <w:p w14:paraId="528A168F" w14:textId="77777777" w:rsidR="00460D72" w:rsidRPr="00423B17" w:rsidRDefault="00460D72" w:rsidP="00031648">
      <w:pPr>
        <w:pStyle w:val="paragraphsub"/>
      </w:pPr>
      <w:r w:rsidRPr="00423B17">
        <w:tab/>
        <w:t>(</w:t>
      </w:r>
      <w:proofErr w:type="spellStart"/>
      <w:r w:rsidRPr="00423B17">
        <w:t>ivaa</w:t>
      </w:r>
      <w:proofErr w:type="spellEnd"/>
      <w:r w:rsidRPr="00423B17">
        <w:t>)</w:t>
      </w:r>
      <w:r w:rsidRPr="00423B17">
        <w:tab/>
        <w:t xml:space="preserve">the general insurer has failed to comply with a requirement of the </w:t>
      </w:r>
      <w:r w:rsidR="00031648" w:rsidRPr="00423B17">
        <w:rPr>
          <w:i/>
        </w:rPr>
        <w:t>Financial Accountability Regime Act 2023</w:t>
      </w:r>
      <w:r w:rsidRPr="00423B17">
        <w:t>; or</w:t>
      </w:r>
    </w:p>
    <w:p w14:paraId="169047E4" w14:textId="77777777" w:rsidR="00460D72" w:rsidRPr="00423B17" w:rsidRDefault="00460D72" w:rsidP="00031648">
      <w:pPr>
        <w:pStyle w:val="ItemHead"/>
      </w:pPr>
      <w:r w:rsidRPr="00423B17">
        <w:t>46  Subsection 62W(1)</w:t>
      </w:r>
    </w:p>
    <w:p w14:paraId="3822A46F" w14:textId="77777777" w:rsidR="00460D72" w:rsidRPr="00423B17" w:rsidRDefault="00460D72" w:rsidP="00031648">
      <w:pPr>
        <w:pStyle w:val="Item"/>
      </w:pPr>
      <w:r w:rsidRPr="00423B17">
        <w:t>Repeal the subsection, substitute:</w:t>
      </w:r>
    </w:p>
    <w:p w14:paraId="240B0F6A" w14:textId="77777777" w:rsidR="00460D72" w:rsidRPr="00423B17" w:rsidRDefault="00460D72" w:rsidP="00031648">
      <w:pPr>
        <w:pStyle w:val="subsection"/>
      </w:pPr>
      <w:r w:rsidRPr="00423B17">
        <w:tab/>
        <w:t>(1)</w:t>
      </w:r>
      <w:r w:rsidRPr="00423B17">
        <w:tab/>
        <w:t>None of the matters mentioned in subsection (2) affect:</w:t>
      </w:r>
    </w:p>
    <w:p w14:paraId="575B2E39" w14:textId="77777777" w:rsidR="00460D72" w:rsidRPr="00423B17" w:rsidRDefault="00460D72" w:rsidP="00031648">
      <w:pPr>
        <w:pStyle w:val="paragraph"/>
      </w:pPr>
      <w:r w:rsidRPr="00423B17">
        <w:lastRenderedPageBreak/>
        <w:tab/>
        <w:t>(a)</w:t>
      </w:r>
      <w:r w:rsidRPr="00423B17">
        <w:tab/>
        <w:t>the continued operation of other Parts of this Act in relation to a general insurer; or</w:t>
      </w:r>
    </w:p>
    <w:p w14:paraId="60091CF1" w14:textId="77777777" w:rsidR="00460D72" w:rsidRPr="00423B17" w:rsidRDefault="00460D72" w:rsidP="00031648">
      <w:pPr>
        <w:pStyle w:val="paragraph"/>
      </w:pPr>
      <w:r w:rsidRPr="00423B17">
        <w:tab/>
        <w:t>(b)</w:t>
      </w:r>
      <w:r w:rsidRPr="00423B17">
        <w:tab/>
        <w:t xml:space="preserve">the operation of the </w:t>
      </w:r>
      <w:r w:rsidRPr="00423B17">
        <w:rPr>
          <w:i/>
        </w:rPr>
        <w:t xml:space="preserve">Financial Sector (Collection of Data) Act 2001 </w:t>
      </w:r>
      <w:r w:rsidRPr="00423B17">
        <w:t xml:space="preserve">or the </w:t>
      </w:r>
      <w:r w:rsidR="00031648" w:rsidRPr="00423B17">
        <w:rPr>
          <w:i/>
        </w:rPr>
        <w:t>Financial Accountability Regime Act 2023</w:t>
      </w:r>
      <w:r w:rsidRPr="00423B17">
        <w:t xml:space="preserve"> in relation to a general insurer; or</w:t>
      </w:r>
    </w:p>
    <w:p w14:paraId="58A83A64" w14:textId="77777777" w:rsidR="00460D72" w:rsidRPr="00423B17" w:rsidRDefault="00460D72" w:rsidP="00031648">
      <w:pPr>
        <w:pStyle w:val="paragraph"/>
      </w:pPr>
      <w:r w:rsidRPr="00423B17">
        <w:tab/>
        <w:t>(c)</w:t>
      </w:r>
      <w:r w:rsidRPr="00423B17">
        <w:tab/>
        <w:t>the obligation of a general insurer to comply with those other Parts and those Acts.</w:t>
      </w:r>
    </w:p>
    <w:p w14:paraId="48D4FD4C" w14:textId="77777777" w:rsidR="00460D72" w:rsidRPr="00423B17" w:rsidRDefault="00460D72" w:rsidP="00031648">
      <w:pPr>
        <w:pStyle w:val="ItemHead"/>
      </w:pPr>
      <w:r w:rsidRPr="00423B17">
        <w:t>47  Subsection 62ZOY(1)</w:t>
      </w:r>
    </w:p>
    <w:p w14:paraId="2E0626D3" w14:textId="77777777" w:rsidR="00460D72" w:rsidRPr="00423B17" w:rsidRDefault="00460D72" w:rsidP="00031648">
      <w:pPr>
        <w:pStyle w:val="Item"/>
      </w:pPr>
      <w:r w:rsidRPr="00423B17">
        <w:t>Repeal the subsection, substitute:</w:t>
      </w:r>
    </w:p>
    <w:p w14:paraId="3D0C3ACE" w14:textId="77777777" w:rsidR="00460D72" w:rsidRPr="00423B17" w:rsidRDefault="00460D72" w:rsidP="00031648">
      <w:pPr>
        <w:pStyle w:val="subsection"/>
      </w:pPr>
      <w:r w:rsidRPr="00423B17">
        <w:tab/>
        <w:t>(1)</w:t>
      </w:r>
      <w:r w:rsidRPr="00423B17">
        <w:tab/>
        <w:t>None of the matters mentioned in subsection (2) affect:</w:t>
      </w:r>
    </w:p>
    <w:p w14:paraId="1938B59F" w14:textId="77777777" w:rsidR="00460D72" w:rsidRPr="00423B17" w:rsidRDefault="00460D72" w:rsidP="00031648">
      <w:pPr>
        <w:pStyle w:val="paragraph"/>
      </w:pPr>
      <w:r w:rsidRPr="00423B17">
        <w:tab/>
        <w:t>(a)</w:t>
      </w:r>
      <w:r w:rsidRPr="00423B17">
        <w:tab/>
        <w:t>the continued operation of other provisions of this Act in relation to a body corporate; or</w:t>
      </w:r>
    </w:p>
    <w:p w14:paraId="2F9C64DD" w14:textId="77777777" w:rsidR="00460D72" w:rsidRPr="00423B17" w:rsidRDefault="00460D72" w:rsidP="00031648">
      <w:pPr>
        <w:pStyle w:val="paragraph"/>
      </w:pPr>
      <w:r w:rsidRPr="00423B17">
        <w:tab/>
        <w:t>(b)</w:t>
      </w:r>
      <w:r w:rsidRPr="00423B17">
        <w:tab/>
        <w:t xml:space="preserve">the operation of the </w:t>
      </w:r>
      <w:r w:rsidRPr="00423B17">
        <w:rPr>
          <w:i/>
        </w:rPr>
        <w:t xml:space="preserve">Financial Sector (Collection of Data) Act 2001 </w:t>
      </w:r>
      <w:r w:rsidRPr="00423B17">
        <w:t xml:space="preserve">or the </w:t>
      </w:r>
      <w:r w:rsidR="00031648" w:rsidRPr="00423B17">
        <w:rPr>
          <w:i/>
        </w:rPr>
        <w:t>Financial Accountability Regime Act 2023</w:t>
      </w:r>
      <w:r w:rsidRPr="00423B17">
        <w:t xml:space="preserve"> in relation to a body corporate; or</w:t>
      </w:r>
    </w:p>
    <w:p w14:paraId="1DD62C6F" w14:textId="77777777" w:rsidR="00460D72" w:rsidRPr="00423B17" w:rsidRDefault="00460D72" w:rsidP="00031648">
      <w:pPr>
        <w:pStyle w:val="paragraph"/>
      </w:pPr>
      <w:r w:rsidRPr="00423B17">
        <w:tab/>
        <w:t>(c)</w:t>
      </w:r>
      <w:r w:rsidRPr="00423B17">
        <w:tab/>
        <w:t>the obligation of a body corporate to comply with those other provisions and those Acts.</w:t>
      </w:r>
    </w:p>
    <w:p w14:paraId="3C735001" w14:textId="77777777" w:rsidR="00460D72" w:rsidRPr="00423B17" w:rsidRDefault="00460D72" w:rsidP="00031648">
      <w:pPr>
        <w:pStyle w:val="ItemHead"/>
      </w:pPr>
      <w:r w:rsidRPr="00423B17">
        <w:t>48  Section 129AA</w:t>
      </w:r>
    </w:p>
    <w:p w14:paraId="2ED0FA40" w14:textId="77777777" w:rsidR="00460D72" w:rsidRPr="00423B17" w:rsidRDefault="00460D72" w:rsidP="00031648">
      <w:pPr>
        <w:pStyle w:val="Item"/>
      </w:pPr>
      <w:r w:rsidRPr="00423B17">
        <w:t xml:space="preserve">Omit “this Act or the </w:t>
      </w:r>
      <w:r w:rsidRPr="00423B17">
        <w:rPr>
          <w:i/>
        </w:rPr>
        <w:t>Financial Sector (Collection of Data) Act 2001</w:t>
      </w:r>
      <w:r w:rsidRPr="00423B17">
        <w:t xml:space="preserve">”, substitute “this Act, the </w:t>
      </w:r>
      <w:r w:rsidRPr="00423B17">
        <w:rPr>
          <w:i/>
        </w:rPr>
        <w:t>Financial Sector (Collection of Data) Act 2001</w:t>
      </w:r>
      <w:r w:rsidRPr="00423B17">
        <w:t xml:space="preserve"> or the </w:t>
      </w:r>
      <w:r w:rsidR="00031648" w:rsidRPr="00423B17">
        <w:rPr>
          <w:i/>
        </w:rPr>
        <w:t>Financial Accountability Regime Act 2023</w:t>
      </w:r>
      <w:r w:rsidRPr="00423B17">
        <w:t>”.</w:t>
      </w:r>
    </w:p>
    <w:p w14:paraId="221D3275" w14:textId="77777777" w:rsidR="00460D72" w:rsidRPr="00423B17" w:rsidRDefault="00460D72" w:rsidP="00031648">
      <w:pPr>
        <w:pStyle w:val="ActHead9"/>
        <w:rPr>
          <w:i w:val="0"/>
        </w:rPr>
      </w:pPr>
      <w:bookmarkStart w:id="21" w:name="_Toc145677169"/>
      <w:r w:rsidRPr="00423B17">
        <w:t>Life Insurance Act 1995</w:t>
      </w:r>
      <w:bookmarkEnd w:id="21"/>
    </w:p>
    <w:p w14:paraId="552577BD" w14:textId="77777777" w:rsidR="00460D72" w:rsidRPr="00423B17" w:rsidRDefault="00460D72" w:rsidP="00031648">
      <w:pPr>
        <w:pStyle w:val="ItemHead"/>
      </w:pPr>
      <w:r w:rsidRPr="00423B17">
        <w:t>49  Paragraph 21(3)(e)</w:t>
      </w:r>
    </w:p>
    <w:p w14:paraId="196F6135" w14:textId="77777777" w:rsidR="00460D72" w:rsidRPr="00423B17" w:rsidRDefault="00460D72" w:rsidP="00031648">
      <w:pPr>
        <w:pStyle w:val="Item"/>
      </w:pPr>
      <w:r w:rsidRPr="00423B17">
        <w:t xml:space="preserve">Omit “this Act or the </w:t>
      </w:r>
      <w:r w:rsidRPr="00423B17">
        <w:rPr>
          <w:i/>
        </w:rPr>
        <w:t>Financial Sector (Collection of Data) Act 2001</w:t>
      </w:r>
      <w:r w:rsidRPr="00423B17">
        <w:t xml:space="preserve">”, substitute “this Act, the </w:t>
      </w:r>
      <w:r w:rsidRPr="00423B17">
        <w:rPr>
          <w:i/>
        </w:rPr>
        <w:t>Financial Sector (Collection of Data) Act 2001</w:t>
      </w:r>
      <w:r w:rsidRPr="00423B17">
        <w:t xml:space="preserve"> or the </w:t>
      </w:r>
      <w:r w:rsidR="00031648" w:rsidRPr="00423B17">
        <w:rPr>
          <w:i/>
        </w:rPr>
        <w:t>Financial Accountability Regime Act 2023</w:t>
      </w:r>
      <w:r w:rsidRPr="00423B17">
        <w:t>”.</w:t>
      </w:r>
    </w:p>
    <w:p w14:paraId="60F0F609" w14:textId="77777777" w:rsidR="00460D72" w:rsidRPr="00423B17" w:rsidRDefault="00460D72" w:rsidP="00031648">
      <w:pPr>
        <w:pStyle w:val="ItemHead"/>
      </w:pPr>
      <w:r w:rsidRPr="00423B17">
        <w:t>50  After subparagraph 26(1)(a)(ii)</w:t>
      </w:r>
    </w:p>
    <w:p w14:paraId="171B9190" w14:textId="77777777" w:rsidR="00460D72" w:rsidRPr="00423B17" w:rsidRDefault="00460D72" w:rsidP="00031648">
      <w:pPr>
        <w:pStyle w:val="Item"/>
      </w:pPr>
      <w:r w:rsidRPr="00423B17">
        <w:t>Insert:</w:t>
      </w:r>
    </w:p>
    <w:p w14:paraId="17ABF012" w14:textId="77777777" w:rsidR="00460D72" w:rsidRPr="00423B17" w:rsidRDefault="00460D72" w:rsidP="00031648">
      <w:pPr>
        <w:pStyle w:val="paragraphsub"/>
      </w:pPr>
      <w:r w:rsidRPr="00423B17">
        <w:tab/>
        <w:t>(</w:t>
      </w:r>
      <w:proofErr w:type="spellStart"/>
      <w:r w:rsidRPr="00423B17">
        <w:t>iia</w:t>
      </w:r>
      <w:proofErr w:type="spellEnd"/>
      <w:r w:rsidRPr="00423B17">
        <w:t>)</w:t>
      </w:r>
      <w:r w:rsidRPr="00423B17">
        <w:tab/>
        <w:t xml:space="preserve">a requirement of the </w:t>
      </w:r>
      <w:r w:rsidR="00031648" w:rsidRPr="00423B17">
        <w:rPr>
          <w:i/>
        </w:rPr>
        <w:t>Financial Accountability Regime Act 2023</w:t>
      </w:r>
      <w:r w:rsidRPr="00423B17">
        <w:t>; or</w:t>
      </w:r>
    </w:p>
    <w:p w14:paraId="3A25A334" w14:textId="77777777" w:rsidR="00460D72" w:rsidRPr="00423B17" w:rsidRDefault="00460D72" w:rsidP="00031648">
      <w:pPr>
        <w:pStyle w:val="ItemHead"/>
      </w:pPr>
      <w:r w:rsidRPr="00423B17">
        <w:lastRenderedPageBreak/>
        <w:t>51  After subparagraph 28C(1)(a)(ii)</w:t>
      </w:r>
    </w:p>
    <w:p w14:paraId="50F2D25D" w14:textId="77777777" w:rsidR="00460D72" w:rsidRPr="00423B17" w:rsidRDefault="00460D72" w:rsidP="00031648">
      <w:pPr>
        <w:pStyle w:val="Item"/>
      </w:pPr>
      <w:r w:rsidRPr="00423B17">
        <w:t>Insert:</w:t>
      </w:r>
    </w:p>
    <w:p w14:paraId="0E7D16C6" w14:textId="77777777" w:rsidR="00460D72" w:rsidRPr="00423B17" w:rsidRDefault="00460D72" w:rsidP="00031648">
      <w:pPr>
        <w:pStyle w:val="paragraphsub"/>
      </w:pPr>
      <w:r w:rsidRPr="00423B17">
        <w:tab/>
        <w:t>(</w:t>
      </w:r>
      <w:proofErr w:type="spellStart"/>
      <w:r w:rsidRPr="00423B17">
        <w:t>iiaa</w:t>
      </w:r>
      <w:proofErr w:type="spellEnd"/>
      <w:r w:rsidRPr="00423B17">
        <w:t>)</w:t>
      </w:r>
      <w:r w:rsidRPr="00423B17">
        <w:tab/>
        <w:t xml:space="preserve">a requirement of the </w:t>
      </w:r>
      <w:r w:rsidR="00031648" w:rsidRPr="00423B17">
        <w:rPr>
          <w:i/>
        </w:rPr>
        <w:t>Financial Accountability Regime Act 2023</w:t>
      </w:r>
      <w:r w:rsidRPr="00423B17">
        <w:t>; or</w:t>
      </w:r>
    </w:p>
    <w:p w14:paraId="6FDF6D5D" w14:textId="77777777" w:rsidR="00460D72" w:rsidRPr="00423B17" w:rsidRDefault="00460D72" w:rsidP="00031648">
      <w:pPr>
        <w:pStyle w:val="ItemHead"/>
      </w:pPr>
      <w:r w:rsidRPr="00423B17">
        <w:t>52  After paragraph 85(1)(b)</w:t>
      </w:r>
    </w:p>
    <w:p w14:paraId="697374E8" w14:textId="77777777" w:rsidR="00460D72" w:rsidRPr="00423B17" w:rsidRDefault="00460D72" w:rsidP="00031648">
      <w:pPr>
        <w:pStyle w:val="Item"/>
      </w:pPr>
      <w:r w:rsidRPr="00423B17">
        <w:t>Insert:</w:t>
      </w:r>
    </w:p>
    <w:p w14:paraId="0D58C652" w14:textId="77777777" w:rsidR="00460D72" w:rsidRPr="00423B17" w:rsidRDefault="00460D72" w:rsidP="00031648">
      <w:pPr>
        <w:pStyle w:val="paragraph"/>
      </w:pPr>
      <w:r w:rsidRPr="00423B17">
        <w:tab/>
        <w:t>(</w:t>
      </w:r>
      <w:proofErr w:type="spellStart"/>
      <w:r w:rsidRPr="00423B17">
        <w:t>ba</w:t>
      </w:r>
      <w:proofErr w:type="spellEnd"/>
      <w:r w:rsidRPr="00423B17">
        <w:t>)</w:t>
      </w:r>
      <w:r w:rsidRPr="00423B17">
        <w:tab/>
        <w:t xml:space="preserve">the person has failed to comply with a requirement of the </w:t>
      </w:r>
      <w:r w:rsidR="00031648" w:rsidRPr="00423B17">
        <w:rPr>
          <w:i/>
        </w:rPr>
        <w:t>Financial Accountability Regime Act 2023</w:t>
      </w:r>
      <w:r w:rsidRPr="00423B17">
        <w:t>; or</w:t>
      </w:r>
    </w:p>
    <w:p w14:paraId="21BCE9B2" w14:textId="77777777" w:rsidR="00460D72" w:rsidRPr="00423B17" w:rsidRDefault="00460D72" w:rsidP="00031648">
      <w:pPr>
        <w:pStyle w:val="ItemHead"/>
      </w:pPr>
      <w:r w:rsidRPr="00423B17">
        <w:t>53  Paragraph 88(1)(a)</w:t>
      </w:r>
    </w:p>
    <w:p w14:paraId="675E0417" w14:textId="77777777" w:rsidR="00460D72" w:rsidRPr="00423B17" w:rsidRDefault="00460D72" w:rsidP="00031648">
      <w:pPr>
        <w:pStyle w:val="Item"/>
      </w:pPr>
      <w:r w:rsidRPr="00423B17">
        <w:t xml:space="preserve">Omit “this Act or the </w:t>
      </w:r>
      <w:r w:rsidRPr="00423B17">
        <w:rPr>
          <w:i/>
        </w:rPr>
        <w:t>Financial Sector (Collection of Data) Act 2001</w:t>
      </w:r>
      <w:r w:rsidRPr="00423B17">
        <w:t xml:space="preserve">”, substitute “this Act, the </w:t>
      </w:r>
      <w:r w:rsidRPr="00423B17">
        <w:rPr>
          <w:i/>
        </w:rPr>
        <w:t>Financial Sector (Collection of Data) Act 2001</w:t>
      </w:r>
      <w:r w:rsidRPr="00423B17">
        <w:t xml:space="preserve"> or the </w:t>
      </w:r>
      <w:r w:rsidR="00031648" w:rsidRPr="00423B17">
        <w:rPr>
          <w:i/>
        </w:rPr>
        <w:t>Financial Accountability Regime Act 2023</w:t>
      </w:r>
      <w:r w:rsidRPr="00423B17">
        <w:t>”.</w:t>
      </w:r>
    </w:p>
    <w:p w14:paraId="1CCFC990" w14:textId="77777777" w:rsidR="00460D72" w:rsidRPr="00423B17" w:rsidRDefault="00460D72" w:rsidP="00031648">
      <w:pPr>
        <w:pStyle w:val="ItemHead"/>
      </w:pPr>
      <w:r w:rsidRPr="00423B17">
        <w:t>54  Subparagraph 88(3)(a)(</w:t>
      </w:r>
      <w:proofErr w:type="spellStart"/>
      <w:r w:rsidRPr="00423B17">
        <w:t>i</w:t>
      </w:r>
      <w:proofErr w:type="spellEnd"/>
      <w:r w:rsidRPr="00423B17">
        <w:t>)</w:t>
      </w:r>
    </w:p>
    <w:p w14:paraId="6A745FAB" w14:textId="77777777" w:rsidR="00460D72" w:rsidRPr="00423B17" w:rsidRDefault="00460D72" w:rsidP="00031648">
      <w:pPr>
        <w:pStyle w:val="Item"/>
        <w:tabs>
          <w:tab w:val="left" w:pos="3402"/>
        </w:tabs>
      </w:pPr>
      <w:r w:rsidRPr="00423B17">
        <w:t xml:space="preserve">Omit “this Act or the </w:t>
      </w:r>
      <w:r w:rsidRPr="00423B17">
        <w:rPr>
          <w:i/>
        </w:rPr>
        <w:t>Financial Sector (Collection of Data) Act 2001</w:t>
      </w:r>
      <w:r w:rsidRPr="00423B17">
        <w:t xml:space="preserve">”, substitute “this Act, the </w:t>
      </w:r>
      <w:r w:rsidRPr="00423B17">
        <w:rPr>
          <w:i/>
        </w:rPr>
        <w:t>Financial Sector (Collection of Data) Act 2001</w:t>
      </w:r>
      <w:r w:rsidRPr="00423B17">
        <w:t xml:space="preserve"> or the </w:t>
      </w:r>
      <w:r w:rsidR="00031648" w:rsidRPr="00423B17">
        <w:rPr>
          <w:i/>
        </w:rPr>
        <w:t>Financial Accountability Regime Act 2023</w:t>
      </w:r>
      <w:r w:rsidRPr="00423B17">
        <w:t>”.</w:t>
      </w:r>
    </w:p>
    <w:p w14:paraId="0D871278" w14:textId="77777777" w:rsidR="00460D72" w:rsidRPr="00423B17" w:rsidRDefault="00460D72" w:rsidP="00031648">
      <w:pPr>
        <w:pStyle w:val="ItemHead"/>
      </w:pPr>
      <w:r w:rsidRPr="00423B17">
        <w:t>55  Section 88A</w:t>
      </w:r>
    </w:p>
    <w:p w14:paraId="11DC35ED" w14:textId="77777777" w:rsidR="00460D72" w:rsidRPr="00423B17" w:rsidRDefault="00460D72" w:rsidP="00031648">
      <w:pPr>
        <w:pStyle w:val="Item"/>
      </w:pPr>
      <w:r w:rsidRPr="00423B17">
        <w:t xml:space="preserve">Omit “this Act or under the </w:t>
      </w:r>
      <w:r w:rsidRPr="00423B17">
        <w:rPr>
          <w:i/>
        </w:rPr>
        <w:t>Financial Sector (Collection of Data) Act 2001</w:t>
      </w:r>
      <w:r w:rsidRPr="00423B17">
        <w:t xml:space="preserve">”, substitute “this Act, the </w:t>
      </w:r>
      <w:r w:rsidRPr="00423B17">
        <w:rPr>
          <w:i/>
        </w:rPr>
        <w:t>Financial Sector (Collection of Data) Act 2001</w:t>
      </w:r>
      <w:r w:rsidRPr="00423B17">
        <w:t xml:space="preserve"> or the </w:t>
      </w:r>
      <w:r w:rsidR="00031648" w:rsidRPr="00423B17">
        <w:rPr>
          <w:i/>
        </w:rPr>
        <w:t>Financial Accountability Regime Act 2023</w:t>
      </w:r>
      <w:r w:rsidRPr="00423B17">
        <w:t>”.</w:t>
      </w:r>
    </w:p>
    <w:p w14:paraId="480D7EA4" w14:textId="77777777" w:rsidR="00460D72" w:rsidRPr="00423B17" w:rsidRDefault="00460D72" w:rsidP="00031648">
      <w:pPr>
        <w:pStyle w:val="ItemHead"/>
      </w:pPr>
      <w:r w:rsidRPr="00423B17">
        <w:t>56  Subsection 88B(1)</w:t>
      </w:r>
    </w:p>
    <w:p w14:paraId="48C04699" w14:textId="77777777" w:rsidR="00460D72" w:rsidRPr="00423B17" w:rsidRDefault="00460D72" w:rsidP="00031648">
      <w:pPr>
        <w:pStyle w:val="Item"/>
      </w:pPr>
      <w:r w:rsidRPr="00423B17">
        <w:t xml:space="preserve">Omit “this Act or the </w:t>
      </w:r>
      <w:r w:rsidRPr="00423B17">
        <w:rPr>
          <w:i/>
        </w:rPr>
        <w:t>Financial Sector (Collection of Data) Act 2001</w:t>
      </w:r>
      <w:r w:rsidRPr="00423B17">
        <w:t xml:space="preserve">”, substitute “this Act, the </w:t>
      </w:r>
      <w:r w:rsidRPr="00423B17">
        <w:rPr>
          <w:i/>
        </w:rPr>
        <w:t>Financial Sector (Collection of Data) Act 2001</w:t>
      </w:r>
      <w:r w:rsidRPr="00423B17">
        <w:t xml:space="preserve"> or the </w:t>
      </w:r>
      <w:r w:rsidR="00031648" w:rsidRPr="00423B17">
        <w:rPr>
          <w:i/>
        </w:rPr>
        <w:t>Financial Accountability Regime Act 2023</w:t>
      </w:r>
      <w:r w:rsidRPr="00423B17">
        <w:t>”.</w:t>
      </w:r>
    </w:p>
    <w:p w14:paraId="13614070" w14:textId="77777777" w:rsidR="00460D72" w:rsidRPr="00423B17" w:rsidRDefault="00460D72" w:rsidP="00031648">
      <w:pPr>
        <w:pStyle w:val="ItemHead"/>
      </w:pPr>
      <w:r w:rsidRPr="00423B17">
        <w:t>57  Paragraph 89(2)(a)</w:t>
      </w:r>
    </w:p>
    <w:p w14:paraId="14F1CEE6" w14:textId="77777777" w:rsidR="00460D72" w:rsidRPr="00423B17" w:rsidRDefault="00460D72" w:rsidP="00031648">
      <w:pPr>
        <w:pStyle w:val="Item"/>
      </w:pPr>
      <w:r w:rsidRPr="00423B17">
        <w:t xml:space="preserve">Omit “this Act or the </w:t>
      </w:r>
      <w:r w:rsidRPr="00423B17">
        <w:rPr>
          <w:i/>
        </w:rPr>
        <w:t>Financial Sector (Collection of Data) Act 2001</w:t>
      </w:r>
      <w:r w:rsidRPr="00423B17">
        <w:t xml:space="preserve">”, substitute “this Act, the </w:t>
      </w:r>
      <w:r w:rsidRPr="00423B17">
        <w:rPr>
          <w:i/>
        </w:rPr>
        <w:t>Financial Sector (Collection of Data) Act 2001</w:t>
      </w:r>
      <w:r w:rsidRPr="00423B17">
        <w:t xml:space="preserve"> or the </w:t>
      </w:r>
      <w:r w:rsidR="00031648" w:rsidRPr="00423B17">
        <w:rPr>
          <w:i/>
        </w:rPr>
        <w:t>Financial Accountability Regime Act 2023</w:t>
      </w:r>
      <w:r w:rsidRPr="00423B17">
        <w:t>”.</w:t>
      </w:r>
    </w:p>
    <w:p w14:paraId="1B9B089A" w14:textId="77777777" w:rsidR="00460D72" w:rsidRPr="00423B17" w:rsidRDefault="00460D72" w:rsidP="00031648">
      <w:pPr>
        <w:pStyle w:val="ItemHead"/>
      </w:pPr>
      <w:r w:rsidRPr="00423B17">
        <w:t>58  After paragraph 94(1)(b)</w:t>
      </w:r>
    </w:p>
    <w:p w14:paraId="25A5B485" w14:textId="77777777" w:rsidR="00460D72" w:rsidRPr="00423B17" w:rsidRDefault="00460D72" w:rsidP="00031648">
      <w:pPr>
        <w:pStyle w:val="Item"/>
      </w:pPr>
      <w:r w:rsidRPr="00423B17">
        <w:t>Insert:</w:t>
      </w:r>
    </w:p>
    <w:p w14:paraId="610B0B1C" w14:textId="77777777" w:rsidR="00460D72" w:rsidRPr="00423B17" w:rsidRDefault="00460D72" w:rsidP="00031648">
      <w:pPr>
        <w:pStyle w:val="paragraph"/>
      </w:pPr>
      <w:r w:rsidRPr="00423B17">
        <w:lastRenderedPageBreak/>
        <w:tab/>
        <w:t>(</w:t>
      </w:r>
      <w:proofErr w:type="spellStart"/>
      <w:r w:rsidRPr="00423B17">
        <w:t>ba</w:t>
      </w:r>
      <w:proofErr w:type="spellEnd"/>
      <w:r w:rsidRPr="00423B17">
        <w:t>)</w:t>
      </w:r>
      <w:r w:rsidRPr="00423B17">
        <w:tab/>
        <w:t xml:space="preserve">the person has failed to comply with a requirement of the </w:t>
      </w:r>
      <w:r w:rsidR="00031648" w:rsidRPr="00423B17">
        <w:rPr>
          <w:i/>
        </w:rPr>
        <w:t>Financial Accountability Regime Act 2023</w:t>
      </w:r>
      <w:r w:rsidRPr="00423B17">
        <w:t>; or</w:t>
      </w:r>
    </w:p>
    <w:p w14:paraId="7FB6253B" w14:textId="77777777" w:rsidR="00460D72" w:rsidRPr="00423B17" w:rsidRDefault="00460D72" w:rsidP="00031648">
      <w:pPr>
        <w:pStyle w:val="ItemHead"/>
      </w:pPr>
      <w:r w:rsidRPr="00423B17">
        <w:t>59  Paragraph 98(1)(a)</w:t>
      </w:r>
    </w:p>
    <w:p w14:paraId="09BF5680" w14:textId="77777777" w:rsidR="00460D72" w:rsidRPr="00423B17" w:rsidRDefault="00460D72" w:rsidP="00031648">
      <w:pPr>
        <w:pStyle w:val="Item"/>
      </w:pPr>
      <w:r w:rsidRPr="00423B17">
        <w:t xml:space="preserve">Omit “this Act or the </w:t>
      </w:r>
      <w:r w:rsidRPr="00423B17">
        <w:rPr>
          <w:i/>
        </w:rPr>
        <w:t>Financial Sector (Collection of Data) Act 2001</w:t>
      </w:r>
      <w:r w:rsidRPr="00423B17">
        <w:t xml:space="preserve">”, substitute “this Act, the </w:t>
      </w:r>
      <w:r w:rsidRPr="00423B17">
        <w:rPr>
          <w:i/>
        </w:rPr>
        <w:t>Financial Sector (Collection of Data) Act 2001</w:t>
      </w:r>
      <w:r w:rsidRPr="00423B17">
        <w:t xml:space="preserve"> or the </w:t>
      </w:r>
      <w:r w:rsidR="00031648" w:rsidRPr="00423B17">
        <w:rPr>
          <w:i/>
        </w:rPr>
        <w:t>Financial Accountability Regime Act 2023</w:t>
      </w:r>
      <w:r w:rsidRPr="00423B17">
        <w:t>”.</w:t>
      </w:r>
    </w:p>
    <w:p w14:paraId="0C662EF7" w14:textId="77777777" w:rsidR="00460D72" w:rsidRPr="00423B17" w:rsidRDefault="00460D72" w:rsidP="00031648">
      <w:pPr>
        <w:pStyle w:val="ItemHead"/>
      </w:pPr>
      <w:r w:rsidRPr="00423B17">
        <w:t>60  Subparagraph 98(3)(a)(</w:t>
      </w:r>
      <w:proofErr w:type="spellStart"/>
      <w:r w:rsidRPr="00423B17">
        <w:t>i</w:t>
      </w:r>
      <w:proofErr w:type="spellEnd"/>
      <w:r w:rsidRPr="00423B17">
        <w:t>)</w:t>
      </w:r>
    </w:p>
    <w:p w14:paraId="472471A0" w14:textId="77777777" w:rsidR="00460D72" w:rsidRPr="00423B17" w:rsidRDefault="00460D72" w:rsidP="00031648">
      <w:pPr>
        <w:pStyle w:val="Item"/>
      </w:pPr>
      <w:r w:rsidRPr="00423B17">
        <w:t xml:space="preserve">Omit “this Act or the </w:t>
      </w:r>
      <w:r w:rsidRPr="00423B17">
        <w:rPr>
          <w:i/>
        </w:rPr>
        <w:t>Financial Sector (Collection of Data) Act 2001</w:t>
      </w:r>
      <w:r w:rsidRPr="00423B17">
        <w:t xml:space="preserve">”, substitute “this Act, the </w:t>
      </w:r>
      <w:r w:rsidRPr="00423B17">
        <w:rPr>
          <w:i/>
        </w:rPr>
        <w:t>Financial Sector (Collection of Data) Act 2001</w:t>
      </w:r>
      <w:r w:rsidRPr="00423B17">
        <w:t xml:space="preserve"> or the </w:t>
      </w:r>
      <w:r w:rsidR="00031648" w:rsidRPr="00423B17">
        <w:rPr>
          <w:i/>
        </w:rPr>
        <w:t>Financial Accountability Regime Act 2023</w:t>
      </w:r>
      <w:r w:rsidRPr="00423B17">
        <w:t>”.</w:t>
      </w:r>
    </w:p>
    <w:p w14:paraId="5C27F44B" w14:textId="77777777" w:rsidR="00460D72" w:rsidRPr="00423B17" w:rsidRDefault="00460D72" w:rsidP="00031648">
      <w:pPr>
        <w:pStyle w:val="ItemHead"/>
      </w:pPr>
      <w:r w:rsidRPr="00423B17">
        <w:t>61  Section 98A</w:t>
      </w:r>
    </w:p>
    <w:p w14:paraId="03D3D40A" w14:textId="77777777" w:rsidR="00460D72" w:rsidRPr="00423B17" w:rsidRDefault="00460D72" w:rsidP="00031648">
      <w:pPr>
        <w:pStyle w:val="Item"/>
      </w:pPr>
      <w:r w:rsidRPr="00423B17">
        <w:t xml:space="preserve">Omit “this Act or under the </w:t>
      </w:r>
      <w:r w:rsidRPr="00423B17">
        <w:rPr>
          <w:i/>
        </w:rPr>
        <w:t>Financial Sector (Collection of Data) Act 2001</w:t>
      </w:r>
      <w:r w:rsidRPr="00423B17">
        <w:t xml:space="preserve">”, substitute “this Act, the </w:t>
      </w:r>
      <w:r w:rsidRPr="00423B17">
        <w:rPr>
          <w:i/>
        </w:rPr>
        <w:t>Financial Sector (Collection of Data) Act 2001</w:t>
      </w:r>
      <w:r w:rsidRPr="00423B17">
        <w:t xml:space="preserve"> or the </w:t>
      </w:r>
      <w:r w:rsidR="00031648" w:rsidRPr="00423B17">
        <w:rPr>
          <w:i/>
        </w:rPr>
        <w:t>Financial Accountability Regime Act 2023</w:t>
      </w:r>
      <w:r w:rsidRPr="00423B17">
        <w:t>”.</w:t>
      </w:r>
    </w:p>
    <w:p w14:paraId="707A4199" w14:textId="77777777" w:rsidR="00460D72" w:rsidRPr="00423B17" w:rsidRDefault="00460D72" w:rsidP="00031648">
      <w:pPr>
        <w:pStyle w:val="ItemHead"/>
      </w:pPr>
      <w:r w:rsidRPr="00423B17">
        <w:t>62  Subsection 98B(1)</w:t>
      </w:r>
    </w:p>
    <w:p w14:paraId="1D336CBE" w14:textId="77777777" w:rsidR="00460D72" w:rsidRPr="00423B17" w:rsidRDefault="00460D72" w:rsidP="00031648">
      <w:pPr>
        <w:pStyle w:val="Item"/>
      </w:pPr>
      <w:r w:rsidRPr="00423B17">
        <w:t xml:space="preserve">Omit “this Act or the </w:t>
      </w:r>
      <w:r w:rsidRPr="00423B17">
        <w:rPr>
          <w:i/>
        </w:rPr>
        <w:t>Financial Sector (Collection of Data) Act 2001</w:t>
      </w:r>
      <w:r w:rsidRPr="00423B17">
        <w:t xml:space="preserve">”, substitute “this Act, the </w:t>
      </w:r>
      <w:r w:rsidRPr="00423B17">
        <w:rPr>
          <w:i/>
        </w:rPr>
        <w:t>Financial Sector (Collection of Data) Act 2001</w:t>
      </w:r>
      <w:r w:rsidRPr="00423B17">
        <w:t xml:space="preserve"> or the </w:t>
      </w:r>
      <w:r w:rsidR="00031648" w:rsidRPr="00423B17">
        <w:rPr>
          <w:i/>
        </w:rPr>
        <w:t>Financial Accountability Regime Act 2023</w:t>
      </w:r>
      <w:r w:rsidRPr="00423B17">
        <w:t>”.</w:t>
      </w:r>
    </w:p>
    <w:p w14:paraId="58DF66B3" w14:textId="77777777" w:rsidR="00460D72" w:rsidRPr="00423B17" w:rsidRDefault="00460D72" w:rsidP="00031648">
      <w:pPr>
        <w:pStyle w:val="ItemHead"/>
      </w:pPr>
      <w:r w:rsidRPr="00423B17">
        <w:t>63  Paragraph 99(2)(a)</w:t>
      </w:r>
    </w:p>
    <w:p w14:paraId="0D73CB47" w14:textId="77777777" w:rsidR="00460D72" w:rsidRPr="00423B17" w:rsidRDefault="00460D72" w:rsidP="00031648">
      <w:pPr>
        <w:pStyle w:val="Item"/>
      </w:pPr>
      <w:r w:rsidRPr="00423B17">
        <w:t xml:space="preserve">After “this Act”, insert “or the </w:t>
      </w:r>
      <w:r w:rsidR="00031648" w:rsidRPr="00423B17">
        <w:rPr>
          <w:i/>
        </w:rPr>
        <w:t>Financial Accountability Regime Act 2023</w:t>
      </w:r>
      <w:r w:rsidRPr="00423B17">
        <w:t>”.</w:t>
      </w:r>
    </w:p>
    <w:p w14:paraId="2E4A2C00" w14:textId="77777777" w:rsidR="00460D72" w:rsidRPr="00423B17" w:rsidRDefault="00460D72" w:rsidP="00031648">
      <w:pPr>
        <w:pStyle w:val="ItemHead"/>
      </w:pPr>
      <w:r w:rsidRPr="00423B17">
        <w:t>64  Paragraph 125A(2)(c)</w:t>
      </w:r>
    </w:p>
    <w:p w14:paraId="6E86C13B" w14:textId="77777777" w:rsidR="00460D72" w:rsidRPr="00423B17" w:rsidRDefault="00460D72" w:rsidP="00031648">
      <w:pPr>
        <w:pStyle w:val="Item"/>
      </w:pPr>
      <w:r w:rsidRPr="00423B17">
        <w:t xml:space="preserve">Omit “the regulations or the </w:t>
      </w:r>
      <w:r w:rsidRPr="00423B17">
        <w:rPr>
          <w:i/>
        </w:rPr>
        <w:t>Financial Sector (Collection of Data) Act 2001</w:t>
      </w:r>
      <w:r w:rsidRPr="00423B17">
        <w:t xml:space="preserve">”, substitute “the regulations, the </w:t>
      </w:r>
      <w:r w:rsidRPr="00423B17">
        <w:rPr>
          <w:i/>
        </w:rPr>
        <w:t>Financial Sector (Collection of Data) Act 2001</w:t>
      </w:r>
      <w:r w:rsidRPr="00423B17">
        <w:t xml:space="preserve"> or the </w:t>
      </w:r>
      <w:r w:rsidR="00031648" w:rsidRPr="00423B17">
        <w:rPr>
          <w:i/>
        </w:rPr>
        <w:t>Financial Accountability Regime Act 2023</w:t>
      </w:r>
      <w:r w:rsidRPr="00423B17">
        <w:t>”.</w:t>
      </w:r>
    </w:p>
    <w:p w14:paraId="42AFEE58" w14:textId="77777777" w:rsidR="00460D72" w:rsidRPr="00423B17" w:rsidRDefault="00460D72" w:rsidP="00031648">
      <w:pPr>
        <w:pStyle w:val="ItemHead"/>
      </w:pPr>
      <w:r w:rsidRPr="00423B17">
        <w:t>65  Subsection 166(1)</w:t>
      </w:r>
    </w:p>
    <w:p w14:paraId="72576DD2" w14:textId="77777777" w:rsidR="00460D72" w:rsidRPr="00423B17" w:rsidRDefault="00460D72" w:rsidP="00031648">
      <w:pPr>
        <w:pStyle w:val="Item"/>
      </w:pPr>
      <w:r w:rsidRPr="00423B17">
        <w:t>Repeal the subsection, substitute:</w:t>
      </w:r>
    </w:p>
    <w:p w14:paraId="1F1D18E9" w14:textId="77777777" w:rsidR="00460D72" w:rsidRPr="00423B17" w:rsidRDefault="00460D72" w:rsidP="00031648">
      <w:pPr>
        <w:pStyle w:val="subsection"/>
      </w:pPr>
      <w:r w:rsidRPr="00423B17">
        <w:tab/>
        <w:t>(1)</w:t>
      </w:r>
      <w:r w:rsidRPr="00423B17">
        <w:tab/>
        <w:t>None of the matters mentioned in subsection (2) affect:</w:t>
      </w:r>
    </w:p>
    <w:p w14:paraId="3A5173CB" w14:textId="77777777" w:rsidR="00460D72" w:rsidRPr="00423B17" w:rsidRDefault="00460D72" w:rsidP="00031648">
      <w:pPr>
        <w:pStyle w:val="paragraph"/>
      </w:pPr>
      <w:r w:rsidRPr="00423B17">
        <w:tab/>
        <w:t>(a)</w:t>
      </w:r>
      <w:r w:rsidRPr="00423B17">
        <w:tab/>
        <w:t>the continued operation of other Parts of this Act in relation to a life company; or</w:t>
      </w:r>
    </w:p>
    <w:p w14:paraId="61D401B8" w14:textId="77777777" w:rsidR="00460D72" w:rsidRPr="00423B17" w:rsidRDefault="00460D72" w:rsidP="00031648">
      <w:pPr>
        <w:pStyle w:val="paragraph"/>
      </w:pPr>
      <w:r w:rsidRPr="00423B17">
        <w:lastRenderedPageBreak/>
        <w:tab/>
        <w:t>(b)</w:t>
      </w:r>
      <w:r w:rsidRPr="00423B17">
        <w:tab/>
        <w:t xml:space="preserve"> the operation of the </w:t>
      </w:r>
      <w:r w:rsidRPr="00423B17">
        <w:rPr>
          <w:i/>
        </w:rPr>
        <w:t>Financial Sector (Collection of Data) Act 2001</w:t>
      </w:r>
      <w:r w:rsidRPr="00423B17">
        <w:t xml:space="preserve"> or the </w:t>
      </w:r>
      <w:r w:rsidR="00031648" w:rsidRPr="00423B17">
        <w:rPr>
          <w:i/>
        </w:rPr>
        <w:t>Financial Accountability Regime Act 2023</w:t>
      </w:r>
      <w:r w:rsidRPr="00423B17">
        <w:t xml:space="preserve"> in relation to a life company; or</w:t>
      </w:r>
    </w:p>
    <w:p w14:paraId="1D52DAEB" w14:textId="77777777" w:rsidR="00460D72" w:rsidRPr="00423B17" w:rsidRDefault="00460D72" w:rsidP="00031648">
      <w:pPr>
        <w:pStyle w:val="paragraph"/>
      </w:pPr>
      <w:r w:rsidRPr="00423B17">
        <w:tab/>
        <w:t>(c)</w:t>
      </w:r>
      <w:r w:rsidRPr="00423B17">
        <w:tab/>
        <w:t>the obligation of a life company to comply with those other Parts and those Acts.</w:t>
      </w:r>
    </w:p>
    <w:p w14:paraId="0EA53281" w14:textId="77777777" w:rsidR="00460D72" w:rsidRPr="00423B17" w:rsidRDefault="00460D72" w:rsidP="00031648">
      <w:pPr>
        <w:pStyle w:val="ItemHead"/>
      </w:pPr>
      <w:r w:rsidRPr="00423B17">
        <w:t>66  Subsection 179AY(1)</w:t>
      </w:r>
    </w:p>
    <w:p w14:paraId="728F3D20" w14:textId="77777777" w:rsidR="00460D72" w:rsidRPr="00423B17" w:rsidRDefault="00460D72" w:rsidP="00031648">
      <w:pPr>
        <w:pStyle w:val="Item"/>
      </w:pPr>
      <w:r w:rsidRPr="00423B17">
        <w:t>Repeal the subsection, substitute:</w:t>
      </w:r>
    </w:p>
    <w:p w14:paraId="7C28F2A7" w14:textId="77777777" w:rsidR="00460D72" w:rsidRPr="00423B17" w:rsidRDefault="00460D72" w:rsidP="00031648">
      <w:pPr>
        <w:pStyle w:val="subsection"/>
      </w:pPr>
      <w:r w:rsidRPr="00423B17">
        <w:tab/>
        <w:t>(1)</w:t>
      </w:r>
      <w:r w:rsidRPr="00423B17">
        <w:tab/>
        <w:t>None of the matters mentioned in subsection (2) affect:</w:t>
      </w:r>
    </w:p>
    <w:p w14:paraId="49F1DE96" w14:textId="77777777" w:rsidR="00460D72" w:rsidRPr="00423B17" w:rsidRDefault="00460D72" w:rsidP="00031648">
      <w:pPr>
        <w:pStyle w:val="paragraph"/>
      </w:pPr>
      <w:r w:rsidRPr="00423B17">
        <w:tab/>
        <w:t>(a)</w:t>
      </w:r>
      <w:r w:rsidRPr="00423B17">
        <w:tab/>
        <w:t>the continued operation of other provisions of this Act in relation to a body corporate; or</w:t>
      </w:r>
    </w:p>
    <w:p w14:paraId="5EF50C50" w14:textId="77777777" w:rsidR="00460D72" w:rsidRPr="00423B17" w:rsidRDefault="00460D72" w:rsidP="00031648">
      <w:pPr>
        <w:pStyle w:val="paragraph"/>
      </w:pPr>
      <w:r w:rsidRPr="00423B17">
        <w:tab/>
        <w:t>(b)</w:t>
      </w:r>
      <w:r w:rsidRPr="00423B17">
        <w:tab/>
        <w:t xml:space="preserve">the operation of the </w:t>
      </w:r>
      <w:r w:rsidRPr="00423B17">
        <w:rPr>
          <w:i/>
        </w:rPr>
        <w:t>Financial Sector (Collection of Data) Act 2001</w:t>
      </w:r>
      <w:r w:rsidRPr="00423B17">
        <w:t xml:space="preserve"> or the </w:t>
      </w:r>
      <w:r w:rsidR="00031648" w:rsidRPr="00423B17">
        <w:rPr>
          <w:i/>
        </w:rPr>
        <w:t>Financial Accountability Regime Act 2023</w:t>
      </w:r>
      <w:r w:rsidRPr="00423B17">
        <w:t xml:space="preserve"> in relation to a body corporate; or</w:t>
      </w:r>
    </w:p>
    <w:p w14:paraId="79E64182" w14:textId="77777777" w:rsidR="00460D72" w:rsidRPr="00423B17" w:rsidRDefault="00460D72" w:rsidP="00031648">
      <w:pPr>
        <w:pStyle w:val="paragraph"/>
      </w:pPr>
      <w:r w:rsidRPr="00423B17">
        <w:tab/>
        <w:t>(c)</w:t>
      </w:r>
      <w:r w:rsidRPr="00423B17">
        <w:tab/>
        <w:t>the obligation of a body corporate to comply with those other provisions and those Acts.</w:t>
      </w:r>
    </w:p>
    <w:p w14:paraId="116C2060" w14:textId="77777777" w:rsidR="00460D72" w:rsidRPr="00423B17" w:rsidRDefault="00460D72" w:rsidP="00031648">
      <w:pPr>
        <w:pStyle w:val="ItemHead"/>
      </w:pPr>
      <w:r w:rsidRPr="00423B17">
        <w:t>67  Paragraph 245(1)(a)</w:t>
      </w:r>
    </w:p>
    <w:p w14:paraId="7C22B7FF" w14:textId="77777777" w:rsidR="00460D72" w:rsidRPr="00423B17" w:rsidRDefault="00460D72" w:rsidP="00031648">
      <w:pPr>
        <w:pStyle w:val="Item"/>
      </w:pPr>
      <w:r w:rsidRPr="00423B17">
        <w:t xml:space="preserve">Omit “this Act or the </w:t>
      </w:r>
      <w:r w:rsidRPr="00423B17">
        <w:rPr>
          <w:i/>
        </w:rPr>
        <w:t>Life Insurance Act 1945</w:t>
      </w:r>
      <w:r w:rsidRPr="00423B17">
        <w:t xml:space="preserve">”, substitute “this Act, the repealed </w:t>
      </w:r>
      <w:r w:rsidRPr="00423B17">
        <w:rPr>
          <w:i/>
        </w:rPr>
        <w:t>Life Insurance Act 1945</w:t>
      </w:r>
      <w:r w:rsidRPr="00423B17">
        <w:t xml:space="preserve"> or the </w:t>
      </w:r>
      <w:r w:rsidR="00031648" w:rsidRPr="00423B17">
        <w:rPr>
          <w:i/>
        </w:rPr>
        <w:t>Financial Accountability Regime Act 2023</w:t>
      </w:r>
      <w:r w:rsidRPr="00423B17">
        <w:t>”.</w:t>
      </w:r>
    </w:p>
    <w:p w14:paraId="5AF9A985" w14:textId="77777777" w:rsidR="00460D72" w:rsidRPr="00423B17" w:rsidRDefault="00460D72" w:rsidP="00031648">
      <w:pPr>
        <w:pStyle w:val="ItemHead"/>
      </w:pPr>
      <w:r w:rsidRPr="00423B17">
        <w:t>68  Subsection 248(2)</w:t>
      </w:r>
    </w:p>
    <w:p w14:paraId="36E94522" w14:textId="77777777" w:rsidR="00460D72" w:rsidRPr="00423B17" w:rsidRDefault="00460D72" w:rsidP="00031648">
      <w:pPr>
        <w:pStyle w:val="Item"/>
      </w:pPr>
      <w:r w:rsidRPr="00423B17">
        <w:t xml:space="preserve">Omit “this Act or the </w:t>
      </w:r>
      <w:r w:rsidRPr="00423B17">
        <w:rPr>
          <w:i/>
        </w:rPr>
        <w:t>Financial Sector (Collection of Data) Act 2001</w:t>
      </w:r>
      <w:r w:rsidRPr="00423B17">
        <w:t xml:space="preserve">”, substitute “this Act, the </w:t>
      </w:r>
      <w:r w:rsidRPr="00423B17">
        <w:rPr>
          <w:i/>
        </w:rPr>
        <w:t>Financial Sector (Collection of Data) Act 2001</w:t>
      </w:r>
      <w:r w:rsidRPr="00423B17">
        <w:t xml:space="preserve"> or the </w:t>
      </w:r>
      <w:r w:rsidR="00031648" w:rsidRPr="00423B17">
        <w:rPr>
          <w:i/>
        </w:rPr>
        <w:t>Financial Accountability Regime Act 2023</w:t>
      </w:r>
      <w:r w:rsidRPr="00423B17">
        <w:t>”.</w:t>
      </w:r>
    </w:p>
    <w:p w14:paraId="2E0DFFD2" w14:textId="77777777" w:rsidR="00460D72" w:rsidRPr="00423B17" w:rsidRDefault="00460D72" w:rsidP="00031648">
      <w:pPr>
        <w:pStyle w:val="ActHead9"/>
        <w:rPr>
          <w:i w:val="0"/>
        </w:rPr>
      </w:pPr>
      <w:bookmarkStart w:id="22" w:name="_Toc145677170"/>
      <w:r w:rsidRPr="00423B17">
        <w:t>National Consumer Credit Protection Act 2009</w:t>
      </w:r>
      <w:bookmarkEnd w:id="22"/>
    </w:p>
    <w:p w14:paraId="6A1BE64A" w14:textId="77777777" w:rsidR="00460D72" w:rsidRPr="00423B17" w:rsidRDefault="00460D72" w:rsidP="00031648">
      <w:pPr>
        <w:pStyle w:val="ItemHead"/>
      </w:pPr>
      <w:r w:rsidRPr="00423B17">
        <w:t xml:space="preserve">69  Subsection 5(1) (definition of </w:t>
      </w:r>
      <w:r w:rsidRPr="00423B17">
        <w:rPr>
          <w:i/>
        </w:rPr>
        <w:t>large ADI</w:t>
      </w:r>
      <w:r w:rsidRPr="00423B17">
        <w:t>)</w:t>
      </w:r>
    </w:p>
    <w:p w14:paraId="4B5E9E44" w14:textId="77777777" w:rsidR="00460D72" w:rsidRPr="00423B17" w:rsidRDefault="00460D72" w:rsidP="00031648">
      <w:pPr>
        <w:pStyle w:val="Item"/>
      </w:pPr>
      <w:r w:rsidRPr="00423B17">
        <w:t xml:space="preserve">Omit “has the same meaning as in the </w:t>
      </w:r>
      <w:r w:rsidRPr="00423B17">
        <w:rPr>
          <w:i/>
        </w:rPr>
        <w:t>Banking Act 1959</w:t>
      </w:r>
      <w:r w:rsidRPr="00423B17">
        <w:t>”, substitute “means an ADI of a kind determined under subsection (1A)”.</w:t>
      </w:r>
    </w:p>
    <w:p w14:paraId="07EA7A70" w14:textId="77777777" w:rsidR="00460D72" w:rsidRPr="00423B17" w:rsidRDefault="00460D72" w:rsidP="00031648">
      <w:pPr>
        <w:pStyle w:val="ItemHead"/>
      </w:pPr>
      <w:r w:rsidRPr="00423B17">
        <w:t>70  After subsection 5(1)</w:t>
      </w:r>
    </w:p>
    <w:p w14:paraId="4967C519" w14:textId="77777777" w:rsidR="00460D72" w:rsidRPr="00423B17" w:rsidRDefault="00460D72" w:rsidP="00031648">
      <w:pPr>
        <w:pStyle w:val="Item"/>
      </w:pPr>
      <w:r w:rsidRPr="00423B17">
        <w:t>Insert:</w:t>
      </w:r>
    </w:p>
    <w:p w14:paraId="2D012294" w14:textId="77777777" w:rsidR="00460D72" w:rsidRPr="00423B17" w:rsidRDefault="00460D72" w:rsidP="00031648">
      <w:pPr>
        <w:pStyle w:val="subsection"/>
      </w:pPr>
      <w:r w:rsidRPr="00423B17">
        <w:tab/>
        <w:t>(1A)</w:t>
      </w:r>
      <w:r w:rsidRPr="00423B17">
        <w:tab/>
        <w:t xml:space="preserve">The Minister may, by legislative instrument, determine the kinds of </w:t>
      </w:r>
      <w:proofErr w:type="spellStart"/>
      <w:r w:rsidRPr="00423B17">
        <w:t>ADIs</w:t>
      </w:r>
      <w:proofErr w:type="spellEnd"/>
      <w:r w:rsidRPr="00423B17">
        <w:t xml:space="preserve"> that are large </w:t>
      </w:r>
      <w:proofErr w:type="spellStart"/>
      <w:r w:rsidRPr="00423B17">
        <w:t>ADIs</w:t>
      </w:r>
      <w:proofErr w:type="spellEnd"/>
      <w:r w:rsidRPr="00423B17">
        <w:t>.</w:t>
      </w:r>
    </w:p>
    <w:p w14:paraId="1F986115" w14:textId="77777777" w:rsidR="00460D72" w:rsidRPr="00423B17" w:rsidRDefault="00460D72" w:rsidP="00031648">
      <w:pPr>
        <w:pStyle w:val="ActHead9"/>
        <w:rPr>
          <w:i w:val="0"/>
        </w:rPr>
      </w:pPr>
      <w:bookmarkStart w:id="23" w:name="_Toc145677171"/>
      <w:r w:rsidRPr="00423B17">
        <w:lastRenderedPageBreak/>
        <w:t>Payment Systems and Netting Act 1998</w:t>
      </w:r>
      <w:bookmarkEnd w:id="23"/>
    </w:p>
    <w:p w14:paraId="33D129E3" w14:textId="77777777" w:rsidR="00460D72" w:rsidRPr="00423B17" w:rsidRDefault="00460D72" w:rsidP="00031648">
      <w:pPr>
        <w:pStyle w:val="ItemHead"/>
      </w:pPr>
      <w:r w:rsidRPr="00423B17">
        <w:t xml:space="preserve">71  Section 5 (after paragraph (b) of the definition of </w:t>
      </w:r>
      <w:r w:rsidRPr="00423B17">
        <w:rPr>
          <w:i/>
        </w:rPr>
        <w:t>direction stay provision</w:t>
      </w:r>
      <w:r w:rsidRPr="00423B17">
        <w:t>)</w:t>
      </w:r>
    </w:p>
    <w:p w14:paraId="7A40B956" w14:textId="77777777" w:rsidR="00460D72" w:rsidRPr="00423B17" w:rsidRDefault="00460D72" w:rsidP="00031648">
      <w:pPr>
        <w:pStyle w:val="Item"/>
      </w:pPr>
      <w:r w:rsidRPr="00423B17">
        <w:t>Insert:</w:t>
      </w:r>
    </w:p>
    <w:p w14:paraId="20130A36" w14:textId="77777777" w:rsidR="00460D72" w:rsidRPr="00423B17" w:rsidRDefault="00460D72" w:rsidP="00031648">
      <w:pPr>
        <w:pStyle w:val="paragraph"/>
      </w:pPr>
      <w:r w:rsidRPr="00423B17">
        <w:tab/>
        <w:t>(baa)</w:t>
      </w:r>
      <w:r w:rsidRPr="00423B17">
        <w:tab/>
        <w:t xml:space="preserve">subsection 77(2) of the </w:t>
      </w:r>
      <w:r w:rsidR="00031648" w:rsidRPr="00423B17">
        <w:rPr>
          <w:i/>
        </w:rPr>
        <w:t>Financial Accountability Regime Act 2023</w:t>
      </w:r>
      <w:r w:rsidRPr="00423B17">
        <w:t>;</w:t>
      </w:r>
    </w:p>
    <w:p w14:paraId="157B77BC" w14:textId="77777777" w:rsidR="00460D72" w:rsidRPr="00423B17" w:rsidRDefault="00460D72" w:rsidP="00031648">
      <w:pPr>
        <w:pStyle w:val="ItemHead"/>
      </w:pPr>
      <w:r w:rsidRPr="00423B17">
        <w:t xml:space="preserve">72  Section 5 (before paragraph (fc) of the definition of </w:t>
      </w:r>
      <w:r w:rsidRPr="00423B17">
        <w:rPr>
          <w:i/>
        </w:rPr>
        <w:t>specified provisions</w:t>
      </w:r>
      <w:r w:rsidRPr="00423B17">
        <w:t>)</w:t>
      </w:r>
    </w:p>
    <w:p w14:paraId="3CAD3107" w14:textId="77777777" w:rsidR="00460D72" w:rsidRPr="00423B17" w:rsidRDefault="00460D72" w:rsidP="00031648">
      <w:pPr>
        <w:pStyle w:val="Item"/>
      </w:pPr>
      <w:r w:rsidRPr="00423B17">
        <w:t>Insert:</w:t>
      </w:r>
    </w:p>
    <w:p w14:paraId="5B3EA931" w14:textId="77777777" w:rsidR="00460D72" w:rsidRPr="00423B17" w:rsidRDefault="00460D72" w:rsidP="00031648">
      <w:pPr>
        <w:pStyle w:val="paragraph"/>
      </w:pPr>
      <w:r w:rsidRPr="00423B17">
        <w:tab/>
        <w:t>(</w:t>
      </w:r>
      <w:proofErr w:type="spellStart"/>
      <w:r w:rsidRPr="00423B17">
        <w:t>fca</w:t>
      </w:r>
      <w:proofErr w:type="spellEnd"/>
      <w:r w:rsidRPr="00423B17">
        <w:t>)</w:t>
      </w:r>
      <w:r w:rsidRPr="00423B17">
        <w:tab/>
        <w:t xml:space="preserve">subsections 77(3) and (4) of the </w:t>
      </w:r>
      <w:r w:rsidR="00031648" w:rsidRPr="00423B17">
        <w:rPr>
          <w:i/>
        </w:rPr>
        <w:t>Financial Accountability Regime Act 2023</w:t>
      </w:r>
      <w:r w:rsidRPr="00423B17">
        <w:t>;</w:t>
      </w:r>
    </w:p>
    <w:p w14:paraId="0DED99DD" w14:textId="77777777" w:rsidR="00460D72" w:rsidRPr="00423B17" w:rsidRDefault="00460D72" w:rsidP="00031648">
      <w:pPr>
        <w:pStyle w:val="ItemHead"/>
      </w:pPr>
      <w:r w:rsidRPr="00423B17">
        <w:t xml:space="preserve">73  Section 5 (after paragraph (e) of the definition of </w:t>
      </w:r>
      <w:r w:rsidRPr="00423B17">
        <w:rPr>
          <w:i/>
        </w:rPr>
        <w:t>specified stay provision</w:t>
      </w:r>
      <w:r w:rsidRPr="00423B17">
        <w:t>)</w:t>
      </w:r>
    </w:p>
    <w:p w14:paraId="6F347DB0" w14:textId="77777777" w:rsidR="00460D72" w:rsidRPr="00423B17" w:rsidRDefault="00460D72" w:rsidP="00031648">
      <w:pPr>
        <w:pStyle w:val="Item"/>
      </w:pPr>
      <w:r w:rsidRPr="00423B17">
        <w:t>Insert:</w:t>
      </w:r>
    </w:p>
    <w:p w14:paraId="4BC6B0F0" w14:textId="77777777" w:rsidR="00460D72" w:rsidRPr="00423B17" w:rsidRDefault="00460D72" w:rsidP="00031648">
      <w:pPr>
        <w:pStyle w:val="paragraph"/>
      </w:pPr>
      <w:r w:rsidRPr="00423B17">
        <w:tab/>
        <w:t>(</w:t>
      </w:r>
      <w:proofErr w:type="spellStart"/>
      <w:r w:rsidRPr="00423B17">
        <w:t>eaa</w:t>
      </w:r>
      <w:proofErr w:type="spellEnd"/>
      <w:r w:rsidRPr="00423B17">
        <w:t>)</w:t>
      </w:r>
      <w:r w:rsidRPr="00423B17">
        <w:tab/>
        <w:t xml:space="preserve">subsection 77(2) of the </w:t>
      </w:r>
      <w:r w:rsidR="00031648" w:rsidRPr="00423B17">
        <w:rPr>
          <w:i/>
        </w:rPr>
        <w:t>Financial Accountability Regime Act 2023</w:t>
      </w:r>
      <w:r w:rsidRPr="00423B17">
        <w:t>;</w:t>
      </w:r>
    </w:p>
    <w:p w14:paraId="207EC586" w14:textId="77777777" w:rsidR="00460D72" w:rsidRPr="00423B17" w:rsidRDefault="00460D72" w:rsidP="00031648">
      <w:pPr>
        <w:pStyle w:val="ActHead9"/>
        <w:rPr>
          <w:i w:val="0"/>
        </w:rPr>
      </w:pPr>
      <w:bookmarkStart w:id="24" w:name="_Toc145677172"/>
      <w:r w:rsidRPr="00423B17">
        <w:t>Private Health Insurance (Prudential Supervision) Act 2015</w:t>
      </w:r>
      <w:bookmarkEnd w:id="24"/>
    </w:p>
    <w:p w14:paraId="3A6C7375" w14:textId="77777777" w:rsidR="00460D72" w:rsidRPr="00423B17" w:rsidRDefault="00460D72" w:rsidP="00031648">
      <w:pPr>
        <w:pStyle w:val="ItemHead"/>
      </w:pPr>
      <w:r w:rsidRPr="00423B17">
        <w:t>74  After subsection 21(1)</w:t>
      </w:r>
    </w:p>
    <w:p w14:paraId="6D9617CF" w14:textId="77777777" w:rsidR="00460D72" w:rsidRPr="00423B17" w:rsidRDefault="00460D72" w:rsidP="00031648">
      <w:pPr>
        <w:pStyle w:val="Item"/>
      </w:pPr>
      <w:r w:rsidRPr="00423B17">
        <w:t>Insert:</w:t>
      </w:r>
    </w:p>
    <w:p w14:paraId="321C44E7" w14:textId="77777777" w:rsidR="00460D72" w:rsidRPr="00423B17" w:rsidRDefault="00460D72" w:rsidP="00031648">
      <w:pPr>
        <w:pStyle w:val="subsection"/>
      </w:pPr>
      <w:r w:rsidRPr="00423B17">
        <w:tab/>
        <w:t>(1A)</w:t>
      </w:r>
      <w:r w:rsidRPr="00423B17">
        <w:tab/>
        <w:t xml:space="preserve">APRA may, in writing, cancel the registration of a private health insurer if APRA is satisfied that the private health insurer has failed to comply with a requirement of the </w:t>
      </w:r>
      <w:r w:rsidR="00031648" w:rsidRPr="00423B17">
        <w:rPr>
          <w:i/>
        </w:rPr>
        <w:t>Financial Accountability Regime Act 2023</w:t>
      </w:r>
      <w:r w:rsidRPr="00423B17">
        <w:t>.</w:t>
      </w:r>
    </w:p>
    <w:p w14:paraId="018C308E" w14:textId="77777777" w:rsidR="00460D72" w:rsidRPr="00423B17" w:rsidRDefault="00460D72" w:rsidP="00031648">
      <w:pPr>
        <w:pStyle w:val="ItemHead"/>
      </w:pPr>
      <w:r w:rsidRPr="00423B17">
        <w:t>75  Subsections 84(1) and (2)</w:t>
      </w:r>
    </w:p>
    <w:p w14:paraId="7A2F7ADE" w14:textId="77777777" w:rsidR="00460D72" w:rsidRPr="00423B17" w:rsidRDefault="00460D72" w:rsidP="00031648">
      <w:pPr>
        <w:pStyle w:val="Item"/>
      </w:pPr>
      <w:r w:rsidRPr="00423B17">
        <w:t xml:space="preserve">Omit “or of the </w:t>
      </w:r>
      <w:r w:rsidRPr="00423B17">
        <w:rPr>
          <w:i/>
        </w:rPr>
        <w:t>Private Health Insurance Act 2007</w:t>
      </w:r>
      <w:r w:rsidRPr="00423B17">
        <w:t xml:space="preserve">”, substitute “the </w:t>
      </w:r>
      <w:r w:rsidRPr="00423B17">
        <w:rPr>
          <w:i/>
        </w:rPr>
        <w:t>Private Health Insurance Act 2007</w:t>
      </w:r>
      <w:r w:rsidRPr="00423B17">
        <w:t xml:space="preserve"> or the </w:t>
      </w:r>
      <w:r w:rsidR="00031648" w:rsidRPr="00423B17">
        <w:rPr>
          <w:i/>
        </w:rPr>
        <w:t>Financial Accountability Regime Act 2023</w:t>
      </w:r>
      <w:r w:rsidRPr="00423B17">
        <w:t>”.</w:t>
      </w:r>
    </w:p>
    <w:p w14:paraId="0A899B34" w14:textId="77777777" w:rsidR="00460D72" w:rsidRPr="00423B17" w:rsidRDefault="00460D72" w:rsidP="00031648">
      <w:pPr>
        <w:pStyle w:val="ItemHead"/>
      </w:pPr>
      <w:r w:rsidRPr="00423B17">
        <w:t>76  After paragraph 107(2)(c)</w:t>
      </w:r>
    </w:p>
    <w:p w14:paraId="5C13BEFB" w14:textId="77777777" w:rsidR="00460D72" w:rsidRPr="00423B17" w:rsidRDefault="00460D72" w:rsidP="00031648">
      <w:pPr>
        <w:pStyle w:val="Item"/>
      </w:pPr>
      <w:r w:rsidRPr="00423B17">
        <w:t>Insert:</w:t>
      </w:r>
    </w:p>
    <w:p w14:paraId="7C9279A6" w14:textId="77777777" w:rsidR="00460D72" w:rsidRPr="00423B17" w:rsidRDefault="00460D72" w:rsidP="00031648">
      <w:pPr>
        <w:pStyle w:val="paragraph"/>
      </w:pPr>
      <w:r w:rsidRPr="00423B17">
        <w:tab/>
        <w:t>; and (d)</w:t>
      </w:r>
      <w:r w:rsidRPr="00423B17">
        <w:tab/>
        <w:t xml:space="preserve">the </w:t>
      </w:r>
      <w:r w:rsidR="00031648" w:rsidRPr="00423B17">
        <w:rPr>
          <w:i/>
        </w:rPr>
        <w:t>Financial Accountability Regime Act 2023</w:t>
      </w:r>
      <w:r w:rsidRPr="00423B17">
        <w:t>.</w:t>
      </w:r>
    </w:p>
    <w:p w14:paraId="1A51C6AC" w14:textId="77777777" w:rsidR="00460D72" w:rsidRPr="00423B17" w:rsidRDefault="00460D72" w:rsidP="00031648">
      <w:pPr>
        <w:pStyle w:val="ItemHead"/>
      </w:pPr>
      <w:r w:rsidRPr="00423B17">
        <w:lastRenderedPageBreak/>
        <w:t>77  Subsection 107(2) (note 2)</w:t>
      </w:r>
    </w:p>
    <w:p w14:paraId="4E3F8794" w14:textId="77777777" w:rsidR="00460D72" w:rsidRPr="00423B17" w:rsidRDefault="00460D72" w:rsidP="00031648">
      <w:pPr>
        <w:pStyle w:val="Item"/>
      </w:pPr>
      <w:r w:rsidRPr="00423B17">
        <w:t>Omit “paragraphs (b) and (c)”, substitute “paragraphs (b), (c) and (d)”.</w:t>
      </w:r>
    </w:p>
    <w:p w14:paraId="76412376" w14:textId="77777777" w:rsidR="00460D72" w:rsidRPr="00423B17" w:rsidRDefault="00460D72" w:rsidP="00031648">
      <w:pPr>
        <w:pStyle w:val="ItemHead"/>
      </w:pPr>
      <w:r w:rsidRPr="00423B17">
        <w:t>78  Paragraph 110(1)(a)</w:t>
      </w:r>
    </w:p>
    <w:p w14:paraId="3BFA58E2" w14:textId="77777777" w:rsidR="00460D72" w:rsidRPr="00423B17" w:rsidRDefault="00460D72" w:rsidP="00031648">
      <w:pPr>
        <w:pStyle w:val="Item"/>
      </w:pPr>
      <w:r w:rsidRPr="00423B17">
        <w:t xml:space="preserve">Omit “the </w:t>
      </w:r>
      <w:r w:rsidRPr="00423B17">
        <w:rPr>
          <w:i/>
        </w:rPr>
        <w:t>Private Health Insurance Act 2007</w:t>
      </w:r>
      <w:r w:rsidRPr="00423B17">
        <w:t xml:space="preserve"> or the </w:t>
      </w:r>
      <w:r w:rsidRPr="00423B17">
        <w:rPr>
          <w:i/>
        </w:rPr>
        <w:t>Financial Sector (Collection of Data) Act 2001</w:t>
      </w:r>
      <w:r w:rsidRPr="00423B17">
        <w:t xml:space="preserve">”, substitute “the </w:t>
      </w:r>
      <w:r w:rsidRPr="00423B17">
        <w:rPr>
          <w:i/>
        </w:rPr>
        <w:t>Private Health Insurance Act 2007</w:t>
      </w:r>
      <w:r w:rsidRPr="00423B17">
        <w:t xml:space="preserve">, the </w:t>
      </w:r>
      <w:r w:rsidRPr="00423B17">
        <w:rPr>
          <w:i/>
        </w:rPr>
        <w:t>Financial Sector (Collection of Data) Act 2001</w:t>
      </w:r>
      <w:r w:rsidRPr="00423B17">
        <w:t xml:space="preserve"> or the </w:t>
      </w:r>
      <w:r w:rsidR="00031648" w:rsidRPr="00423B17">
        <w:rPr>
          <w:i/>
        </w:rPr>
        <w:t>Financial Accountability Regime Act 2023</w:t>
      </w:r>
      <w:r w:rsidRPr="00423B17">
        <w:t>”.</w:t>
      </w:r>
    </w:p>
    <w:p w14:paraId="0E30A90D" w14:textId="77777777" w:rsidR="00460D72" w:rsidRPr="00423B17" w:rsidRDefault="00460D72" w:rsidP="00031648">
      <w:pPr>
        <w:pStyle w:val="ItemHead"/>
      </w:pPr>
      <w:r w:rsidRPr="00423B17">
        <w:t>79  Subparagraph 110(5)(a)(</w:t>
      </w:r>
      <w:proofErr w:type="spellStart"/>
      <w:r w:rsidRPr="00423B17">
        <w:t>i</w:t>
      </w:r>
      <w:proofErr w:type="spellEnd"/>
      <w:r w:rsidRPr="00423B17">
        <w:t>)</w:t>
      </w:r>
    </w:p>
    <w:p w14:paraId="7BD20E1E" w14:textId="77777777" w:rsidR="00460D72" w:rsidRPr="00423B17" w:rsidRDefault="00460D72" w:rsidP="00031648">
      <w:pPr>
        <w:pStyle w:val="Item"/>
      </w:pPr>
      <w:r w:rsidRPr="00423B17">
        <w:t xml:space="preserve">Omit “the </w:t>
      </w:r>
      <w:r w:rsidRPr="00423B17">
        <w:rPr>
          <w:i/>
        </w:rPr>
        <w:t>Private Health Insurance Act 2007</w:t>
      </w:r>
      <w:r w:rsidRPr="00423B17">
        <w:t xml:space="preserve"> or the </w:t>
      </w:r>
      <w:r w:rsidRPr="00423B17">
        <w:rPr>
          <w:i/>
        </w:rPr>
        <w:t>Financial Sector (Collection of Data) Act 2001</w:t>
      </w:r>
      <w:r w:rsidRPr="00423B17">
        <w:t xml:space="preserve">”, substitute “the </w:t>
      </w:r>
      <w:r w:rsidRPr="00423B17">
        <w:rPr>
          <w:i/>
        </w:rPr>
        <w:t>Private Health Insurance Act 2007</w:t>
      </w:r>
      <w:r w:rsidRPr="00423B17">
        <w:t>, the</w:t>
      </w:r>
      <w:r w:rsidRPr="00423B17">
        <w:rPr>
          <w:i/>
        </w:rPr>
        <w:t xml:space="preserve"> Financial Sector (Collection of Data) Act 2001</w:t>
      </w:r>
      <w:r w:rsidRPr="00423B17">
        <w:t xml:space="preserve"> or the </w:t>
      </w:r>
      <w:r w:rsidR="00031648" w:rsidRPr="00423B17">
        <w:rPr>
          <w:i/>
        </w:rPr>
        <w:t>Financial Accountability Regime Act 2023</w:t>
      </w:r>
      <w:r w:rsidRPr="00423B17">
        <w:t>”.</w:t>
      </w:r>
    </w:p>
    <w:p w14:paraId="44749028" w14:textId="77777777" w:rsidR="00460D72" w:rsidRPr="00423B17" w:rsidRDefault="00460D72" w:rsidP="00031648">
      <w:pPr>
        <w:pStyle w:val="ItemHead"/>
      </w:pPr>
      <w:r w:rsidRPr="00423B17">
        <w:t>80  Subsections 111(1) and 112(1)</w:t>
      </w:r>
    </w:p>
    <w:p w14:paraId="46CB20BA" w14:textId="77777777" w:rsidR="00460D72" w:rsidRPr="00423B17" w:rsidRDefault="00460D72" w:rsidP="00031648">
      <w:pPr>
        <w:pStyle w:val="Item"/>
      </w:pPr>
      <w:r w:rsidRPr="00423B17">
        <w:t xml:space="preserve">Omit “the </w:t>
      </w:r>
      <w:r w:rsidRPr="00423B17">
        <w:rPr>
          <w:i/>
        </w:rPr>
        <w:t>Private Health Insurance Act 2007</w:t>
      </w:r>
      <w:r w:rsidRPr="00423B17">
        <w:t xml:space="preserve"> or the </w:t>
      </w:r>
      <w:r w:rsidRPr="00423B17">
        <w:rPr>
          <w:i/>
        </w:rPr>
        <w:t>Financial Sector (Collection of Data) Act 2001</w:t>
      </w:r>
      <w:r w:rsidRPr="00423B17">
        <w:t xml:space="preserve">”, substitute “the </w:t>
      </w:r>
      <w:r w:rsidRPr="00423B17">
        <w:rPr>
          <w:i/>
        </w:rPr>
        <w:t>Private Health Insurance Act 2007</w:t>
      </w:r>
      <w:r w:rsidRPr="00423B17">
        <w:t xml:space="preserve">, the </w:t>
      </w:r>
      <w:r w:rsidRPr="00423B17">
        <w:rPr>
          <w:i/>
        </w:rPr>
        <w:t>Financial Sector (Collection of Data) Act 2001</w:t>
      </w:r>
      <w:r w:rsidRPr="00423B17">
        <w:t xml:space="preserve"> or the </w:t>
      </w:r>
      <w:r w:rsidR="00031648" w:rsidRPr="00423B17">
        <w:rPr>
          <w:i/>
        </w:rPr>
        <w:t>Financial Accountability Regime Act 2023</w:t>
      </w:r>
      <w:r w:rsidRPr="00423B17">
        <w:t>”.</w:t>
      </w:r>
    </w:p>
    <w:p w14:paraId="79B3635F" w14:textId="77777777" w:rsidR="00460D72" w:rsidRPr="00423B17" w:rsidRDefault="00460D72" w:rsidP="00031648">
      <w:pPr>
        <w:pStyle w:val="ItemHead"/>
      </w:pPr>
      <w:r w:rsidRPr="00423B17">
        <w:t>81  Paragraph 113(2)(a)</w:t>
      </w:r>
    </w:p>
    <w:p w14:paraId="71F8319D" w14:textId="77777777" w:rsidR="00460D72" w:rsidRPr="00423B17" w:rsidRDefault="00460D72" w:rsidP="00031648">
      <w:pPr>
        <w:pStyle w:val="Item"/>
      </w:pPr>
      <w:r w:rsidRPr="00423B17">
        <w:t xml:space="preserve">Omit “the </w:t>
      </w:r>
      <w:r w:rsidRPr="00423B17">
        <w:rPr>
          <w:i/>
        </w:rPr>
        <w:t>Private Health Insurance Act 2007</w:t>
      </w:r>
      <w:r w:rsidRPr="00423B17">
        <w:t xml:space="preserve"> or the </w:t>
      </w:r>
      <w:r w:rsidRPr="00423B17">
        <w:rPr>
          <w:i/>
        </w:rPr>
        <w:t>Financial Sector (Collection of Data) Act 2001</w:t>
      </w:r>
      <w:r w:rsidRPr="00423B17">
        <w:t xml:space="preserve">”, substitute “the </w:t>
      </w:r>
      <w:r w:rsidRPr="00423B17">
        <w:rPr>
          <w:i/>
        </w:rPr>
        <w:t>Private Health Insurance Act 2007</w:t>
      </w:r>
      <w:r w:rsidRPr="00423B17">
        <w:t xml:space="preserve">, the </w:t>
      </w:r>
      <w:r w:rsidRPr="00423B17">
        <w:rPr>
          <w:i/>
        </w:rPr>
        <w:t>Financial Sector (Collection of Data) Act 2001</w:t>
      </w:r>
      <w:r w:rsidRPr="00423B17">
        <w:t xml:space="preserve"> or the </w:t>
      </w:r>
      <w:r w:rsidR="00031648" w:rsidRPr="00423B17">
        <w:rPr>
          <w:i/>
        </w:rPr>
        <w:t>Financial Accountability Regime Act 2023</w:t>
      </w:r>
      <w:r w:rsidRPr="00423B17">
        <w:t>”.</w:t>
      </w:r>
    </w:p>
    <w:p w14:paraId="599448D9" w14:textId="77777777" w:rsidR="00460D72" w:rsidRPr="00423B17" w:rsidRDefault="00460D72" w:rsidP="00031648">
      <w:pPr>
        <w:pStyle w:val="ItemHead"/>
      </w:pPr>
      <w:r w:rsidRPr="00423B17">
        <w:t>82  After subparagraph 119(1)(a)(iii)</w:t>
      </w:r>
    </w:p>
    <w:p w14:paraId="28BB8D91" w14:textId="77777777" w:rsidR="00460D72" w:rsidRPr="00423B17" w:rsidRDefault="00460D72" w:rsidP="00031648">
      <w:pPr>
        <w:pStyle w:val="Item"/>
      </w:pPr>
      <w:r w:rsidRPr="00423B17">
        <w:t>Insert:</w:t>
      </w:r>
    </w:p>
    <w:p w14:paraId="3E32BA42" w14:textId="77777777" w:rsidR="00460D72" w:rsidRPr="00423B17" w:rsidRDefault="00460D72" w:rsidP="00031648">
      <w:pPr>
        <w:pStyle w:val="paragraphsub"/>
      </w:pPr>
      <w:r w:rsidRPr="00423B17">
        <w:tab/>
        <w:t>(</w:t>
      </w:r>
      <w:proofErr w:type="spellStart"/>
      <w:r w:rsidRPr="00423B17">
        <w:t>iiia</w:t>
      </w:r>
      <w:proofErr w:type="spellEnd"/>
      <w:r w:rsidRPr="00423B17">
        <w:t>)</w:t>
      </w:r>
      <w:r w:rsidRPr="00423B17">
        <w:tab/>
        <w:t xml:space="preserve">the </w:t>
      </w:r>
      <w:r w:rsidR="00031648" w:rsidRPr="00423B17">
        <w:rPr>
          <w:i/>
        </w:rPr>
        <w:t>Financial Accountability Regime Act 2023</w:t>
      </w:r>
      <w:r w:rsidRPr="00423B17">
        <w:t>; or</w:t>
      </w:r>
    </w:p>
    <w:p w14:paraId="3B2053DD" w14:textId="77777777" w:rsidR="00460D72" w:rsidRPr="00423B17" w:rsidRDefault="00460D72" w:rsidP="00031648">
      <w:pPr>
        <w:pStyle w:val="ItemHead"/>
      </w:pPr>
      <w:r w:rsidRPr="00423B17">
        <w:t>83  After subparagraph 120(4)(b)(iii)</w:t>
      </w:r>
    </w:p>
    <w:p w14:paraId="623E0F9D" w14:textId="77777777" w:rsidR="00460D72" w:rsidRPr="00423B17" w:rsidRDefault="00460D72" w:rsidP="00031648">
      <w:pPr>
        <w:pStyle w:val="Item"/>
      </w:pPr>
      <w:r w:rsidRPr="00423B17">
        <w:t>Insert:</w:t>
      </w:r>
    </w:p>
    <w:p w14:paraId="01E9DB12" w14:textId="77777777" w:rsidR="00460D72" w:rsidRPr="00423B17" w:rsidRDefault="00460D72" w:rsidP="00031648">
      <w:pPr>
        <w:pStyle w:val="paragraphsub"/>
      </w:pPr>
      <w:r w:rsidRPr="00423B17">
        <w:tab/>
        <w:t>(</w:t>
      </w:r>
      <w:proofErr w:type="spellStart"/>
      <w:r w:rsidRPr="00423B17">
        <w:t>iiia</w:t>
      </w:r>
      <w:proofErr w:type="spellEnd"/>
      <w:r w:rsidRPr="00423B17">
        <w:t>)</w:t>
      </w:r>
      <w:r w:rsidRPr="00423B17">
        <w:tab/>
        <w:t xml:space="preserve">the </w:t>
      </w:r>
      <w:r w:rsidR="00031648" w:rsidRPr="00423B17">
        <w:rPr>
          <w:i/>
        </w:rPr>
        <w:t>Financial Accountability Regime Act 2023</w:t>
      </w:r>
      <w:r w:rsidRPr="00423B17">
        <w:t>;</w:t>
      </w:r>
    </w:p>
    <w:p w14:paraId="0385FDA3" w14:textId="77777777" w:rsidR="00460D72" w:rsidRPr="00423B17" w:rsidRDefault="00460D72" w:rsidP="00031648">
      <w:pPr>
        <w:pStyle w:val="ItemHead"/>
      </w:pPr>
      <w:r w:rsidRPr="00423B17">
        <w:t>84  Subsection 168(1) (after table item 3)</w:t>
      </w:r>
    </w:p>
    <w:p w14:paraId="465FFD41" w14:textId="77777777" w:rsidR="00460D72" w:rsidRPr="00423B17" w:rsidRDefault="00460D72" w:rsidP="00031648">
      <w:pPr>
        <w:pStyle w:val="Item"/>
      </w:pPr>
      <w:r w:rsidRPr="00423B17">
        <w:t>Insert:</w:t>
      </w:r>
    </w:p>
    <w:p w14:paraId="6B83896F" w14:textId="77777777" w:rsidR="00460D72" w:rsidRPr="00423B17" w:rsidRDefault="00460D72" w:rsidP="00031648">
      <w:pPr>
        <w:pStyle w:val="Tabletext"/>
      </w:pPr>
    </w:p>
    <w:tbl>
      <w:tblPr>
        <w:tblW w:w="0" w:type="auto"/>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844"/>
        <w:gridCol w:w="3834"/>
        <w:gridCol w:w="2411"/>
      </w:tblGrid>
      <w:tr w:rsidR="00460D72" w:rsidRPr="00423B17" w14:paraId="1DBFE878" w14:textId="77777777" w:rsidTr="00460D72">
        <w:tc>
          <w:tcPr>
            <w:tcW w:w="844" w:type="dxa"/>
            <w:tcBorders>
              <w:top w:val="nil"/>
              <w:left w:val="nil"/>
              <w:bottom w:val="nil"/>
              <w:right w:val="nil"/>
            </w:tcBorders>
            <w:hideMark/>
          </w:tcPr>
          <w:p w14:paraId="303C4848" w14:textId="77777777" w:rsidR="00460D72" w:rsidRPr="00423B17" w:rsidRDefault="00460D72" w:rsidP="00031648">
            <w:pPr>
              <w:spacing w:before="60" w:line="240" w:lineRule="atLeast"/>
              <w:rPr>
                <w:rFonts w:eastAsia="Times New Roman" w:cs="Times New Roman"/>
                <w:sz w:val="20"/>
                <w:lang w:eastAsia="en-AU"/>
              </w:rPr>
            </w:pPr>
            <w:r w:rsidRPr="00423B17">
              <w:rPr>
                <w:rFonts w:eastAsia="Times New Roman" w:cs="Times New Roman"/>
                <w:sz w:val="20"/>
                <w:lang w:eastAsia="en-AU"/>
              </w:rPr>
              <w:lastRenderedPageBreak/>
              <w:t>3A</w:t>
            </w:r>
          </w:p>
        </w:tc>
        <w:tc>
          <w:tcPr>
            <w:tcW w:w="3834" w:type="dxa"/>
            <w:tcBorders>
              <w:top w:val="nil"/>
              <w:left w:val="nil"/>
              <w:bottom w:val="nil"/>
              <w:right w:val="nil"/>
            </w:tcBorders>
            <w:hideMark/>
          </w:tcPr>
          <w:p w14:paraId="13ADCDCC" w14:textId="77777777" w:rsidR="00460D72" w:rsidRPr="00423B17" w:rsidRDefault="00460D72" w:rsidP="00031648">
            <w:pPr>
              <w:spacing w:before="60" w:line="240" w:lineRule="atLeast"/>
              <w:rPr>
                <w:rFonts w:eastAsia="Times New Roman" w:cs="Times New Roman"/>
                <w:sz w:val="20"/>
                <w:lang w:eastAsia="en-AU"/>
              </w:rPr>
            </w:pPr>
            <w:r w:rsidRPr="00423B17">
              <w:rPr>
                <w:rFonts w:eastAsia="Times New Roman" w:cs="Times New Roman"/>
                <w:sz w:val="20"/>
                <w:lang w:eastAsia="en-AU"/>
              </w:rPr>
              <w:t>to cancel the registration of a private health insurer</w:t>
            </w:r>
          </w:p>
        </w:tc>
        <w:tc>
          <w:tcPr>
            <w:tcW w:w="2411" w:type="dxa"/>
            <w:tcBorders>
              <w:top w:val="nil"/>
              <w:left w:val="nil"/>
              <w:bottom w:val="nil"/>
              <w:right w:val="nil"/>
            </w:tcBorders>
            <w:hideMark/>
          </w:tcPr>
          <w:p w14:paraId="0DBCC435" w14:textId="77777777" w:rsidR="00460D72" w:rsidRPr="00423B17" w:rsidRDefault="00460D72" w:rsidP="00031648">
            <w:pPr>
              <w:spacing w:before="60" w:line="240" w:lineRule="atLeast"/>
              <w:rPr>
                <w:rFonts w:eastAsia="Times New Roman" w:cs="Times New Roman"/>
                <w:sz w:val="20"/>
                <w:lang w:eastAsia="en-AU"/>
              </w:rPr>
            </w:pPr>
            <w:r w:rsidRPr="00423B17">
              <w:rPr>
                <w:rFonts w:eastAsia="Times New Roman" w:cs="Times New Roman"/>
                <w:sz w:val="20"/>
                <w:lang w:eastAsia="en-AU"/>
              </w:rPr>
              <w:t>subsection 21(1A)</w:t>
            </w:r>
          </w:p>
        </w:tc>
      </w:tr>
    </w:tbl>
    <w:p w14:paraId="6645F472" w14:textId="77777777" w:rsidR="00460D72" w:rsidRPr="00423B17" w:rsidRDefault="00460D72" w:rsidP="00031648">
      <w:pPr>
        <w:pStyle w:val="ActHead9"/>
        <w:rPr>
          <w:i w:val="0"/>
        </w:rPr>
      </w:pPr>
      <w:bookmarkStart w:id="25" w:name="_Toc145677173"/>
      <w:r w:rsidRPr="00423B17">
        <w:t>Superannuation Industry (Supervision) Act 1993</w:t>
      </w:r>
      <w:bookmarkEnd w:id="25"/>
    </w:p>
    <w:p w14:paraId="24BFA3BD" w14:textId="77777777" w:rsidR="00460D72" w:rsidRPr="00423B17" w:rsidRDefault="00460D72" w:rsidP="00031648">
      <w:pPr>
        <w:pStyle w:val="ItemHead"/>
      </w:pPr>
      <w:r w:rsidRPr="00423B17">
        <w:t xml:space="preserve">85  Subsection 10(1) (after paragraph (c) of the definition of </w:t>
      </w:r>
      <w:proofErr w:type="spellStart"/>
      <w:r w:rsidRPr="00423B17">
        <w:rPr>
          <w:i/>
        </w:rPr>
        <w:t>RSE</w:t>
      </w:r>
      <w:proofErr w:type="spellEnd"/>
      <w:r w:rsidRPr="00423B17">
        <w:rPr>
          <w:i/>
        </w:rPr>
        <w:t xml:space="preserve"> licensee law</w:t>
      </w:r>
      <w:r w:rsidRPr="00423B17">
        <w:t>)</w:t>
      </w:r>
    </w:p>
    <w:p w14:paraId="66F959D5" w14:textId="77777777" w:rsidR="00460D72" w:rsidRPr="00423B17" w:rsidRDefault="00460D72" w:rsidP="00031648">
      <w:pPr>
        <w:pStyle w:val="Item"/>
      </w:pPr>
      <w:r w:rsidRPr="00423B17">
        <w:t>Insert:</w:t>
      </w:r>
    </w:p>
    <w:p w14:paraId="06F827DC" w14:textId="77777777" w:rsidR="00460D72" w:rsidRPr="00423B17" w:rsidRDefault="00460D72" w:rsidP="00031648">
      <w:pPr>
        <w:pStyle w:val="paragraph"/>
      </w:pPr>
      <w:r w:rsidRPr="00423B17">
        <w:tab/>
        <w:t>(ca)</w:t>
      </w:r>
      <w:r w:rsidRPr="00423B17">
        <w:tab/>
        <w:t xml:space="preserve">the </w:t>
      </w:r>
      <w:r w:rsidR="00031648" w:rsidRPr="00423B17">
        <w:rPr>
          <w:i/>
        </w:rPr>
        <w:t>Financial Accountability Regime Act 2023</w:t>
      </w:r>
      <w:r w:rsidRPr="00423B17">
        <w:t>; and</w:t>
      </w:r>
    </w:p>
    <w:p w14:paraId="791DD07A" w14:textId="77777777" w:rsidR="00460D72" w:rsidRPr="00423B17" w:rsidRDefault="00460D72" w:rsidP="00031648">
      <w:pPr>
        <w:pStyle w:val="ItemHead"/>
      </w:pPr>
      <w:r w:rsidRPr="00423B17">
        <w:t xml:space="preserve">86  Section 38A (before paragraph (ab) of the definition of </w:t>
      </w:r>
      <w:r w:rsidRPr="00423B17">
        <w:rPr>
          <w:i/>
        </w:rPr>
        <w:t>regulatory provision</w:t>
      </w:r>
      <w:r w:rsidRPr="00423B17">
        <w:t>)</w:t>
      </w:r>
    </w:p>
    <w:p w14:paraId="07D3C2F2" w14:textId="77777777" w:rsidR="00460D72" w:rsidRPr="00423B17" w:rsidRDefault="00460D72" w:rsidP="00031648">
      <w:pPr>
        <w:pStyle w:val="Item"/>
      </w:pPr>
      <w:r w:rsidRPr="00423B17">
        <w:t>Insert:</w:t>
      </w:r>
    </w:p>
    <w:p w14:paraId="61EA83AC" w14:textId="77777777" w:rsidR="00460D72" w:rsidRPr="00423B17" w:rsidRDefault="00460D72" w:rsidP="00031648">
      <w:pPr>
        <w:pStyle w:val="paragraph"/>
      </w:pPr>
      <w:r w:rsidRPr="00423B17">
        <w:tab/>
        <w:t>(aba)</w:t>
      </w:r>
      <w:r w:rsidRPr="00423B17">
        <w:tab/>
        <w:t xml:space="preserve">a provision of the </w:t>
      </w:r>
      <w:r w:rsidR="00031648" w:rsidRPr="00423B17">
        <w:rPr>
          <w:i/>
        </w:rPr>
        <w:t>Financial Accountability Regime Act 2023</w:t>
      </w:r>
      <w:r w:rsidRPr="00423B17">
        <w:t>; or</w:t>
      </w:r>
    </w:p>
    <w:p w14:paraId="7CCA3B71" w14:textId="77777777" w:rsidR="00460D72" w:rsidRPr="00423B17" w:rsidRDefault="00460D72" w:rsidP="00031648">
      <w:pPr>
        <w:pStyle w:val="ItemHead"/>
      </w:pPr>
      <w:r w:rsidRPr="00423B17">
        <w:t>87  Paragraph 126H(3)(a)</w:t>
      </w:r>
    </w:p>
    <w:p w14:paraId="755755B5" w14:textId="77777777" w:rsidR="00460D72" w:rsidRPr="00423B17" w:rsidRDefault="00460D72" w:rsidP="00031648">
      <w:pPr>
        <w:pStyle w:val="Item"/>
      </w:pPr>
      <w:r w:rsidRPr="00423B17">
        <w:t xml:space="preserve">Omit “this Act or the </w:t>
      </w:r>
      <w:r w:rsidRPr="00423B17">
        <w:rPr>
          <w:i/>
        </w:rPr>
        <w:t>Financial Sector (Collection of Data) Act 2001</w:t>
      </w:r>
      <w:r w:rsidRPr="00423B17">
        <w:t xml:space="preserve">”, substitute “this Act, the </w:t>
      </w:r>
      <w:r w:rsidRPr="00423B17">
        <w:rPr>
          <w:i/>
        </w:rPr>
        <w:t>Financial Sector (Collection of Data) Act 2001</w:t>
      </w:r>
      <w:r w:rsidRPr="00423B17">
        <w:t xml:space="preserve"> or the </w:t>
      </w:r>
      <w:r w:rsidR="00031648" w:rsidRPr="00423B17">
        <w:rPr>
          <w:i/>
        </w:rPr>
        <w:t>Financial Accountability Regime Act 2023</w:t>
      </w:r>
      <w:r w:rsidRPr="00423B17">
        <w:t>”.</w:t>
      </w:r>
    </w:p>
    <w:p w14:paraId="3280041B" w14:textId="77777777" w:rsidR="00460D72" w:rsidRPr="00423B17" w:rsidRDefault="00460D72" w:rsidP="00031648">
      <w:pPr>
        <w:pStyle w:val="ItemHead"/>
      </w:pPr>
      <w:r w:rsidRPr="00423B17">
        <w:t>88  Subparagraph 129(1)(a)(ii)</w:t>
      </w:r>
    </w:p>
    <w:p w14:paraId="742A4351" w14:textId="77777777" w:rsidR="00460D72" w:rsidRPr="00423B17" w:rsidRDefault="00460D72" w:rsidP="00031648">
      <w:pPr>
        <w:pStyle w:val="Item"/>
      </w:pPr>
      <w:r w:rsidRPr="00423B17">
        <w:t>After “</w:t>
      </w:r>
      <w:r w:rsidRPr="00423B17">
        <w:rPr>
          <w:i/>
        </w:rPr>
        <w:t>Financial Sector (Collection of Data) Act 2001</w:t>
      </w:r>
      <w:r w:rsidRPr="00423B17">
        <w:t xml:space="preserve">”, insert “or the </w:t>
      </w:r>
      <w:r w:rsidR="00031648" w:rsidRPr="00423B17">
        <w:rPr>
          <w:i/>
        </w:rPr>
        <w:t>Financial Accountability Regime Act 2023</w:t>
      </w:r>
      <w:r w:rsidRPr="00423B17">
        <w:t>”.</w:t>
      </w:r>
    </w:p>
    <w:p w14:paraId="14656D85" w14:textId="77777777" w:rsidR="00460D72" w:rsidRPr="00423B17" w:rsidRDefault="00460D72" w:rsidP="00031648">
      <w:pPr>
        <w:pStyle w:val="ItemHead"/>
      </w:pPr>
      <w:r w:rsidRPr="00423B17">
        <w:t>89  Section 130A</w:t>
      </w:r>
    </w:p>
    <w:p w14:paraId="12273ACC" w14:textId="77777777" w:rsidR="00460D72" w:rsidRPr="00423B17" w:rsidRDefault="00460D72" w:rsidP="00031648">
      <w:pPr>
        <w:pStyle w:val="Item"/>
      </w:pPr>
      <w:r w:rsidRPr="00423B17">
        <w:t xml:space="preserve">Omit “the prudential standards or the </w:t>
      </w:r>
      <w:r w:rsidRPr="00423B17">
        <w:rPr>
          <w:i/>
        </w:rPr>
        <w:t>Financial Sector (Collection of Data) Act 2001</w:t>
      </w:r>
      <w:r w:rsidRPr="00423B17">
        <w:t xml:space="preserve">”, substitute “the prudential standards, the </w:t>
      </w:r>
      <w:r w:rsidRPr="00423B17">
        <w:rPr>
          <w:i/>
        </w:rPr>
        <w:t>Financial Sector (Collection of Data) Act 2001</w:t>
      </w:r>
      <w:r w:rsidRPr="00423B17">
        <w:t xml:space="preserve"> or the </w:t>
      </w:r>
      <w:r w:rsidR="00031648" w:rsidRPr="00423B17">
        <w:rPr>
          <w:i/>
        </w:rPr>
        <w:t>Financial Accountability Regime Act 2023</w:t>
      </w:r>
      <w:r w:rsidRPr="00423B17">
        <w:t>”.</w:t>
      </w:r>
    </w:p>
    <w:p w14:paraId="06074F6C" w14:textId="77777777" w:rsidR="00460D72" w:rsidRPr="00423B17" w:rsidRDefault="00460D72" w:rsidP="00031648">
      <w:pPr>
        <w:pStyle w:val="ItemHead"/>
      </w:pPr>
      <w:r w:rsidRPr="00423B17">
        <w:t>90  At the end of paragraph 130D(4)(a)</w:t>
      </w:r>
    </w:p>
    <w:p w14:paraId="617E9542" w14:textId="77777777" w:rsidR="00460D72" w:rsidRPr="00423B17" w:rsidRDefault="00460D72" w:rsidP="00031648">
      <w:pPr>
        <w:pStyle w:val="Item"/>
      </w:pPr>
      <w:r w:rsidRPr="00423B17">
        <w:t>Add:</w:t>
      </w:r>
    </w:p>
    <w:p w14:paraId="5030F990" w14:textId="77777777" w:rsidR="00460D72" w:rsidRPr="00423B17" w:rsidRDefault="00460D72" w:rsidP="00031648">
      <w:pPr>
        <w:pStyle w:val="paragraphsub"/>
      </w:pPr>
      <w:r w:rsidRPr="00423B17">
        <w:tab/>
        <w:t>(iv)</w:t>
      </w:r>
      <w:r w:rsidRPr="00423B17">
        <w:tab/>
        <w:t xml:space="preserve">any duties required to be performed under the </w:t>
      </w:r>
      <w:r w:rsidR="00031648" w:rsidRPr="00423B17">
        <w:rPr>
          <w:i/>
        </w:rPr>
        <w:t>Financial Accountability Regime Act 2023</w:t>
      </w:r>
      <w:r w:rsidRPr="00423B17">
        <w:t>; or</w:t>
      </w:r>
    </w:p>
    <w:p w14:paraId="01E2FB6F" w14:textId="77777777" w:rsidR="00460D72" w:rsidRPr="00423B17" w:rsidRDefault="00460D72" w:rsidP="00031648">
      <w:pPr>
        <w:pStyle w:val="ItemHead"/>
      </w:pPr>
      <w:r w:rsidRPr="00423B17">
        <w:lastRenderedPageBreak/>
        <w:t>91  Paragraph 131AA(2)(c)</w:t>
      </w:r>
    </w:p>
    <w:p w14:paraId="7BD476EF" w14:textId="77777777" w:rsidR="00460D72" w:rsidRPr="00423B17" w:rsidRDefault="00460D72" w:rsidP="00031648">
      <w:pPr>
        <w:pStyle w:val="Item"/>
      </w:pPr>
      <w:r w:rsidRPr="00423B17">
        <w:t xml:space="preserve">Omit “the prudential standards or the </w:t>
      </w:r>
      <w:r w:rsidRPr="00423B17">
        <w:rPr>
          <w:i/>
        </w:rPr>
        <w:t>Financial Sector (Collection of Data) Act 2001</w:t>
      </w:r>
      <w:r w:rsidRPr="00423B17">
        <w:t xml:space="preserve">”, substitute “the prudential standards, the </w:t>
      </w:r>
      <w:r w:rsidRPr="00423B17">
        <w:rPr>
          <w:i/>
        </w:rPr>
        <w:t xml:space="preserve">Financial Sector (Collection of Data) Act 2001 </w:t>
      </w:r>
      <w:r w:rsidRPr="00423B17">
        <w:t xml:space="preserve">or the </w:t>
      </w:r>
      <w:r w:rsidR="00031648" w:rsidRPr="00423B17">
        <w:rPr>
          <w:i/>
        </w:rPr>
        <w:t>Financial Accountability Regime Act 2023</w:t>
      </w:r>
      <w:r w:rsidRPr="00423B17">
        <w:t>”.</w:t>
      </w:r>
    </w:p>
    <w:p w14:paraId="20E3B613" w14:textId="77777777" w:rsidR="00460D72" w:rsidRPr="00423B17" w:rsidRDefault="00460D72" w:rsidP="00031648">
      <w:pPr>
        <w:pStyle w:val="ItemHead"/>
      </w:pPr>
      <w:r w:rsidRPr="00423B17">
        <w:t>92  At the end of paragraph 131A(1)(a)</w:t>
      </w:r>
    </w:p>
    <w:p w14:paraId="5ACCBC0F" w14:textId="77777777" w:rsidR="00460D72" w:rsidRPr="00423B17" w:rsidRDefault="00460D72" w:rsidP="00031648">
      <w:pPr>
        <w:pStyle w:val="Item"/>
      </w:pPr>
      <w:r w:rsidRPr="00423B17">
        <w:t>Add:</w:t>
      </w:r>
    </w:p>
    <w:p w14:paraId="7B577E63" w14:textId="77777777" w:rsidR="00460D72" w:rsidRPr="00423B17" w:rsidRDefault="00460D72" w:rsidP="00031648">
      <w:pPr>
        <w:pStyle w:val="paragraphsub"/>
      </w:pPr>
      <w:r w:rsidRPr="00423B17">
        <w:tab/>
        <w:t>(iv)</w:t>
      </w:r>
      <w:r w:rsidRPr="00423B17">
        <w:tab/>
        <w:t xml:space="preserve">any duties required to be performed under the </w:t>
      </w:r>
      <w:r w:rsidR="00031648" w:rsidRPr="00423B17">
        <w:rPr>
          <w:i/>
        </w:rPr>
        <w:t>Financial Accountability Regime Act 2023</w:t>
      </w:r>
      <w:r w:rsidRPr="00423B17">
        <w:t>; or</w:t>
      </w:r>
    </w:p>
    <w:p w14:paraId="66988E3A" w14:textId="77777777" w:rsidR="00460D72" w:rsidRPr="00423B17" w:rsidRDefault="00460D72" w:rsidP="00031648">
      <w:pPr>
        <w:pStyle w:val="ItemHead"/>
      </w:pPr>
      <w:r w:rsidRPr="00423B17">
        <w:t>93  Subparagraph 313(1)(a)(ii)</w:t>
      </w:r>
    </w:p>
    <w:p w14:paraId="0595476D" w14:textId="77777777" w:rsidR="00460D72" w:rsidRPr="00423B17" w:rsidRDefault="00460D72" w:rsidP="00031648">
      <w:pPr>
        <w:pStyle w:val="Item"/>
      </w:pPr>
      <w:r w:rsidRPr="00423B17">
        <w:t xml:space="preserve">Omit “this Act or under the </w:t>
      </w:r>
      <w:r w:rsidRPr="00423B17">
        <w:rPr>
          <w:i/>
        </w:rPr>
        <w:t>Financial Sector (Collection of Data) Act 2001</w:t>
      </w:r>
      <w:r w:rsidRPr="00423B17">
        <w:t>”, substitute “</w:t>
      </w:r>
      <w:bookmarkStart w:id="26" w:name="_Hlk81208289"/>
      <w:r w:rsidRPr="00423B17">
        <w:t xml:space="preserve">this Act, or under the </w:t>
      </w:r>
      <w:r w:rsidRPr="00423B17">
        <w:rPr>
          <w:i/>
        </w:rPr>
        <w:t>Financial Sector (Collection of Data) Act 2001</w:t>
      </w:r>
      <w:r w:rsidRPr="00423B17">
        <w:t xml:space="preserve"> or the </w:t>
      </w:r>
      <w:r w:rsidR="00031648" w:rsidRPr="00423B17">
        <w:rPr>
          <w:i/>
        </w:rPr>
        <w:t>Financial Accountability Regime Act 2023</w:t>
      </w:r>
      <w:r w:rsidRPr="00423B17">
        <w:t>,”.</w:t>
      </w:r>
      <w:bookmarkEnd w:id="26"/>
    </w:p>
    <w:p w14:paraId="4AE1D9D8" w14:textId="77777777" w:rsidR="00460D72" w:rsidRPr="00423B17" w:rsidRDefault="00460D72" w:rsidP="00031648">
      <w:pPr>
        <w:pStyle w:val="ActHead7"/>
        <w:pageBreakBefore/>
      </w:pPr>
      <w:bookmarkStart w:id="27" w:name="_Toc145677174"/>
      <w:r w:rsidRPr="00A71CC2">
        <w:rPr>
          <w:rStyle w:val="CharAmPartNo"/>
        </w:rPr>
        <w:lastRenderedPageBreak/>
        <w:t>Part 2</w:t>
      </w:r>
      <w:r w:rsidRPr="00423B17">
        <w:t>—</w:t>
      </w:r>
      <w:r w:rsidRPr="00A71CC2">
        <w:rPr>
          <w:rStyle w:val="CharAmPartText"/>
        </w:rPr>
        <w:t>Amendments for the end of the banking executive accountability regime</w:t>
      </w:r>
      <w:bookmarkEnd w:id="27"/>
    </w:p>
    <w:p w14:paraId="556F049D" w14:textId="77777777" w:rsidR="00460D72" w:rsidRPr="00423B17" w:rsidRDefault="00460D72" w:rsidP="00031648">
      <w:pPr>
        <w:pStyle w:val="ActHead9"/>
        <w:rPr>
          <w:i w:val="0"/>
        </w:rPr>
      </w:pPr>
      <w:bookmarkStart w:id="28" w:name="_Toc145677175"/>
      <w:r w:rsidRPr="00423B17">
        <w:t>Australian Prudential Regulation Authority Act 1998</w:t>
      </w:r>
      <w:bookmarkEnd w:id="28"/>
    </w:p>
    <w:p w14:paraId="1F10F060" w14:textId="77777777" w:rsidR="00460D72" w:rsidRPr="00423B17" w:rsidRDefault="00460D72" w:rsidP="00031648">
      <w:pPr>
        <w:pStyle w:val="ItemHead"/>
      </w:pPr>
      <w:r w:rsidRPr="00423B17">
        <w:t>94  Subsection 56(1) (paragraph (</w:t>
      </w:r>
      <w:proofErr w:type="spellStart"/>
      <w:r w:rsidRPr="00423B17">
        <w:t>cb</w:t>
      </w:r>
      <w:proofErr w:type="spellEnd"/>
      <w:r w:rsidRPr="00423B17">
        <w:t xml:space="preserve">) of the definition of </w:t>
      </w:r>
      <w:r w:rsidRPr="00423B17">
        <w:rPr>
          <w:i/>
        </w:rPr>
        <w:t>protected document</w:t>
      </w:r>
      <w:r w:rsidRPr="00423B17">
        <w:t>)</w:t>
      </w:r>
    </w:p>
    <w:p w14:paraId="67E25795" w14:textId="77777777" w:rsidR="00460D72" w:rsidRPr="00423B17" w:rsidRDefault="00460D72" w:rsidP="00031648">
      <w:pPr>
        <w:pStyle w:val="Item"/>
      </w:pPr>
      <w:r w:rsidRPr="00423B17">
        <w:t>Repeal the paragraph.</w:t>
      </w:r>
    </w:p>
    <w:p w14:paraId="7146DE9F" w14:textId="77777777" w:rsidR="00460D72" w:rsidRPr="00423B17" w:rsidRDefault="00460D72" w:rsidP="00031648">
      <w:pPr>
        <w:pStyle w:val="ItemHead"/>
      </w:pPr>
      <w:r w:rsidRPr="00423B17">
        <w:t>95  Subsection 56(1) (paragraph (</w:t>
      </w:r>
      <w:proofErr w:type="spellStart"/>
      <w:r w:rsidRPr="00423B17">
        <w:t>cb</w:t>
      </w:r>
      <w:proofErr w:type="spellEnd"/>
      <w:r w:rsidRPr="00423B17">
        <w:t xml:space="preserve">) of the definition of </w:t>
      </w:r>
      <w:r w:rsidRPr="00423B17">
        <w:rPr>
          <w:i/>
        </w:rPr>
        <w:t>protected information</w:t>
      </w:r>
      <w:r w:rsidRPr="00423B17">
        <w:t>)</w:t>
      </w:r>
    </w:p>
    <w:p w14:paraId="46D75E64" w14:textId="77777777" w:rsidR="00460D72" w:rsidRPr="00423B17" w:rsidRDefault="00460D72" w:rsidP="00031648">
      <w:pPr>
        <w:pStyle w:val="Item"/>
      </w:pPr>
      <w:r w:rsidRPr="00423B17">
        <w:t>Repeal the paragraph.</w:t>
      </w:r>
    </w:p>
    <w:p w14:paraId="4F4CFA12" w14:textId="77777777" w:rsidR="00460D72" w:rsidRPr="00423B17" w:rsidRDefault="00460D72" w:rsidP="00031648">
      <w:pPr>
        <w:pStyle w:val="ItemHead"/>
      </w:pPr>
      <w:r w:rsidRPr="00423B17">
        <w:t>96  Paragraph 56(2)(c)</w:t>
      </w:r>
    </w:p>
    <w:p w14:paraId="572252EA" w14:textId="77777777" w:rsidR="00460D72" w:rsidRPr="00423B17" w:rsidRDefault="00460D72" w:rsidP="00031648">
      <w:pPr>
        <w:pStyle w:val="Item"/>
      </w:pPr>
      <w:r w:rsidRPr="00423B17">
        <w:t>Omit “(7D), (7E), (7F),”.</w:t>
      </w:r>
    </w:p>
    <w:p w14:paraId="5AD3B4B2" w14:textId="77777777" w:rsidR="00460D72" w:rsidRPr="00423B17" w:rsidRDefault="00460D72" w:rsidP="00031648">
      <w:pPr>
        <w:pStyle w:val="ItemHead"/>
      </w:pPr>
      <w:r w:rsidRPr="00423B17">
        <w:t>97  Subsections 56(7D), (7E) and (7F)</w:t>
      </w:r>
    </w:p>
    <w:p w14:paraId="06C7FAC4" w14:textId="77777777" w:rsidR="00460D72" w:rsidRPr="00423B17" w:rsidRDefault="00460D72" w:rsidP="00031648">
      <w:pPr>
        <w:pStyle w:val="Item"/>
      </w:pPr>
      <w:r w:rsidRPr="00423B17">
        <w:t>Repeal the subsections.</w:t>
      </w:r>
    </w:p>
    <w:p w14:paraId="40EBEC79" w14:textId="77777777" w:rsidR="00460D72" w:rsidRPr="00423B17" w:rsidRDefault="00460D72" w:rsidP="00031648">
      <w:pPr>
        <w:pStyle w:val="ItemHead"/>
      </w:pPr>
      <w:r w:rsidRPr="00423B17">
        <w:t>98  Paragraph 56(12)(a)</w:t>
      </w:r>
    </w:p>
    <w:p w14:paraId="35DBAB6F" w14:textId="77777777" w:rsidR="00460D72" w:rsidRPr="00423B17" w:rsidRDefault="00460D72" w:rsidP="00031648">
      <w:pPr>
        <w:pStyle w:val="Item"/>
      </w:pPr>
      <w:r w:rsidRPr="00423B17">
        <w:t>Omit “(7D), (7E), (7F),”.</w:t>
      </w:r>
    </w:p>
    <w:p w14:paraId="474C941F" w14:textId="77777777" w:rsidR="00460D72" w:rsidRPr="00423B17" w:rsidRDefault="00460D72" w:rsidP="00031648">
      <w:pPr>
        <w:pStyle w:val="ActHead9"/>
        <w:rPr>
          <w:i w:val="0"/>
        </w:rPr>
      </w:pPr>
      <w:bookmarkStart w:id="29" w:name="_Toc145677176"/>
      <w:r w:rsidRPr="00423B17">
        <w:t>Banking Act 1959</w:t>
      </w:r>
      <w:bookmarkEnd w:id="29"/>
    </w:p>
    <w:p w14:paraId="5FDB3816" w14:textId="77777777" w:rsidR="00460D72" w:rsidRPr="00423B17" w:rsidRDefault="00460D72" w:rsidP="00031648">
      <w:pPr>
        <w:pStyle w:val="ItemHead"/>
      </w:pPr>
      <w:r w:rsidRPr="00423B17">
        <w:t>99  Paragraph 2A(2)(e)</w:t>
      </w:r>
    </w:p>
    <w:p w14:paraId="78038120" w14:textId="77777777" w:rsidR="00460D72" w:rsidRPr="00423B17" w:rsidRDefault="00460D72" w:rsidP="00031648">
      <w:pPr>
        <w:pStyle w:val="Item"/>
      </w:pPr>
      <w:r w:rsidRPr="00423B17">
        <w:t>Repeal the paragraph.</w:t>
      </w:r>
    </w:p>
    <w:p w14:paraId="397DA05C" w14:textId="77777777" w:rsidR="00460D72" w:rsidRPr="00423B17" w:rsidRDefault="00460D72" w:rsidP="00031648">
      <w:pPr>
        <w:pStyle w:val="ItemHead"/>
      </w:pPr>
      <w:r w:rsidRPr="00423B17">
        <w:t xml:space="preserve">100  Subsection 5(1) (definition of </w:t>
      </w:r>
      <w:r w:rsidRPr="00423B17">
        <w:rPr>
          <w:i/>
        </w:rPr>
        <w:t>accountable person</w:t>
      </w:r>
      <w:r w:rsidRPr="00423B17">
        <w:t>)</w:t>
      </w:r>
    </w:p>
    <w:p w14:paraId="237DCD74" w14:textId="77777777" w:rsidR="00460D72" w:rsidRPr="00423B17" w:rsidRDefault="00460D72" w:rsidP="00031648">
      <w:pPr>
        <w:pStyle w:val="Item"/>
      </w:pPr>
      <w:r w:rsidRPr="00423B17">
        <w:t>Repeal the definition.</w:t>
      </w:r>
    </w:p>
    <w:p w14:paraId="2C3FA16D" w14:textId="77777777" w:rsidR="00460D72" w:rsidRPr="00423B17" w:rsidRDefault="00460D72" w:rsidP="00031648">
      <w:pPr>
        <w:pStyle w:val="ItemHead"/>
      </w:pPr>
      <w:r w:rsidRPr="00423B17">
        <w:t xml:space="preserve">101  Subsection 5(1) (paragraph (g) of the definition of </w:t>
      </w:r>
      <w:r w:rsidRPr="00423B17">
        <w:rPr>
          <w:i/>
        </w:rPr>
        <w:t>direction under this Act</w:t>
      </w:r>
      <w:r w:rsidRPr="00423B17">
        <w:t>)</w:t>
      </w:r>
    </w:p>
    <w:p w14:paraId="2020949D" w14:textId="77777777" w:rsidR="00460D72" w:rsidRPr="00423B17" w:rsidRDefault="00460D72" w:rsidP="00031648">
      <w:pPr>
        <w:pStyle w:val="Item"/>
      </w:pPr>
      <w:r w:rsidRPr="00423B17">
        <w:t>Omit “31F;”, substitute “31F.”.</w:t>
      </w:r>
    </w:p>
    <w:p w14:paraId="1CF1FF7D" w14:textId="77777777" w:rsidR="00460D72" w:rsidRPr="00423B17" w:rsidRDefault="00460D72" w:rsidP="00031648">
      <w:pPr>
        <w:pStyle w:val="ItemHead"/>
      </w:pPr>
      <w:r w:rsidRPr="00423B17">
        <w:lastRenderedPageBreak/>
        <w:t xml:space="preserve">102  Subsection 5(1) (paragraph (h) of the definition of </w:t>
      </w:r>
      <w:r w:rsidRPr="00423B17">
        <w:rPr>
          <w:i/>
        </w:rPr>
        <w:t>direction under this Act</w:t>
      </w:r>
      <w:r w:rsidRPr="00423B17">
        <w:t>)</w:t>
      </w:r>
    </w:p>
    <w:p w14:paraId="0AE31796" w14:textId="77777777" w:rsidR="00460D72" w:rsidRPr="00423B17" w:rsidRDefault="00460D72" w:rsidP="00031648">
      <w:pPr>
        <w:pStyle w:val="Item"/>
      </w:pPr>
      <w:r w:rsidRPr="00423B17">
        <w:t>Repeal the paragraph.</w:t>
      </w:r>
    </w:p>
    <w:p w14:paraId="450C794F" w14:textId="77777777" w:rsidR="00460D72" w:rsidRPr="00423B17" w:rsidRDefault="00460D72" w:rsidP="00031648">
      <w:pPr>
        <w:pStyle w:val="ItemHead"/>
      </w:pPr>
      <w:r w:rsidRPr="00423B17">
        <w:t>103  Subsection 5(1)</w:t>
      </w:r>
    </w:p>
    <w:p w14:paraId="0A969ECC" w14:textId="77777777" w:rsidR="00460D72" w:rsidRPr="00423B17" w:rsidRDefault="00460D72" w:rsidP="00031648">
      <w:pPr>
        <w:pStyle w:val="Item"/>
      </w:pPr>
      <w:r w:rsidRPr="00423B17">
        <w:t>Repeal the following definitions:</w:t>
      </w:r>
    </w:p>
    <w:p w14:paraId="4F56BC72" w14:textId="77777777" w:rsidR="00460D72" w:rsidRPr="00423B17" w:rsidRDefault="00460D72" w:rsidP="00031648">
      <w:pPr>
        <w:pStyle w:val="paragraph"/>
      </w:pPr>
      <w:r w:rsidRPr="00423B17">
        <w:tab/>
        <w:t>(a)</w:t>
      </w:r>
      <w:r w:rsidRPr="00423B17">
        <w:tab/>
        <w:t xml:space="preserve">definition of </w:t>
      </w:r>
      <w:r w:rsidRPr="00423B17">
        <w:rPr>
          <w:b/>
          <w:i/>
        </w:rPr>
        <w:t>large ADI</w:t>
      </w:r>
      <w:r w:rsidRPr="00423B17">
        <w:t>;</w:t>
      </w:r>
    </w:p>
    <w:p w14:paraId="4D882E11" w14:textId="77777777" w:rsidR="00460D72" w:rsidRPr="00423B17" w:rsidRDefault="00460D72" w:rsidP="00031648">
      <w:pPr>
        <w:pStyle w:val="paragraph"/>
      </w:pPr>
      <w:r w:rsidRPr="00423B17">
        <w:tab/>
        <w:t>(b)</w:t>
      </w:r>
      <w:r w:rsidRPr="00423B17">
        <w:tab/>
        <w:t xml:space="preserve">definition of </w:t>
      </w:r>
      <w:r w:rsidRPr="00423B17">
        <w:rPr>
          <w:b/>
          <w:i/>
        </w:rPr>
        <w:t>medium ADI</w:t>
      </w:r>
      <w:r w:rsidRPr="00423B17">
        <w:t>;</w:t>
      </w:r>
    </w:p>
    <w:p w14:paraId="7C5C150B" w14:textId="77777777" w:rsidR="00460D72" w:rsidRPr="00423B17" w:rsidRDefault="00460D72" w:rsidP="00031648">
      <w:pPr>
        <w:pStyle w:val="paragraph"/>
      </w:pPr>
      <w:r w:rsidRPr="00423B17">
        <w:tab/>
        <w:t>(c)</w:t>
      </w:r>
      <w:r w:rsidRPr="00423B17">
        <w:tab/>
        <w:t xml:space="preserve">definition of </w:t>
      </w:r>
      <w:r w:rsidRPr="00423B17">
        <w:rPr>
          <w:b/>
          <w:i/>
        </w:rPr>
        <w:t>non</w:t>
      </w:r>
      <w:r w:rsidR="00423B17">
        <w:rPr>
          <w:b/>
          <w:i/>
        </w:rPr>
        <w:noBreakHyphen/>
      </w:r>
      <w:r w:rsidRPr="00423B17">
        <w:rPr>
          <w:b/>
          <w:i/>
        </w:rPr>
        <w:t>ADI holding company</w:t>
      </w:r>
      <w:r w:rsidRPr="00423B17">
        <w:t>;</w:t>
      </w:r>
    </w:p>
    <w:p w14:paraId="73A04326" w14:textId="77777777" w:rsidR="00460D72" w:rsidRPr="00423B17" w:rsidRDefault="00460D72" w:rsidP="00031648">
      <w:pPr>
        <w:pStyle w:val="paragraph"/>
      </w:pPr>
      <w:r w:rsidRPr="00423B17">
        <w:tab/>
        <w:t>(d)</w:t>
      </w:r>
      <w:r w:rsidRPr="00423B17">
        <w:tab/>
        <w:t xml:space="preserve">definition of </w:t>
      </w:r>
      <w:r w:rsidRPr="00423B17">
        <w:rPr>
          <w:b/>
          <w:i/>
        </w:rPr>
        <w:t>remuneration</w:t>
      </w:r>
      <w:r w:rsidRPr="00423B17">
        <w:t>;</w:t>
      </w:r>
    </w:p>
    <w:p w14:paraId="663D0841" w14:textId="77777777" w:rsidR="00460D72" w:rsidRPr="00423B17" w:rsidRDefault="00460D72" w:rsidP="00031648">
      <w:pPr>
        <w:pStyle w:val="paragraph"/>
      </w:pPr>
      <w:r w:rsidRPr="00423B17">
        <w:tab/>
        <w:t>(e)</w:t>
      </w:r>
      <w:r w:rsidRPr="00423B17">
        <w:tab/>
        <w:t xml:space="preserve">definition of </w:t>
      </w:r>
      <w:r w:rsidRPr="00423B17">
        <w:rPr>
          <w:b/>
          <w:i/>
        </w:rPr>
        <w:t>small ADI</w:t>
      </w:r>
      <w:r w:rsidRPr="00423B17">
        <w:t>;</w:t>
      </w:r>
    </w:p>
    <w:p w14:paraId="4E72A4C4" w14:textId="77777777" w:rsidR="00460D72" w:rsidRPr="00423B17" w:rsidRDefault="00460D72" w:rsidP="00031648">
      <w:pPr>
        <w:pStyle w:val="paragraph"/>
      </w:pPr>
      <w:r w:rsidRPr="00423B17">
        <w:tab/>
        <w:t>(f)</w:t>
      </w:r>
      <w:r w:rsidRPr="00423B17">
        <w:tab/>
        <w:t xml:space="preserve">definition of </w:t>
      </w:r>
      <w:r w:rsidRPr="00423B17">
        <w:rPr>
          <w:b/>
          <w:i/>
        </w:rPr>
        <w:t>variable remuneration</w:t>
      </w:r>
      <w:r w:rsidRPr="00423B17">
        <w:t>.</w:t>
      </w:r>
    </w:p>
    <w:p w14:paraId="1F27D669" w14:textId="77777777" w:rsidR="00460D72" w:rsidRPr="00423B17" w:rsidRDefault="00460D72" w:rsidP="00031648">
      <w:pPr>
        <w:pStyle w:val="ItemHead"/>
      </w:pPr>
      <w:r w:rsidRPr="00423B17">
        <w:t>104  Subsection 11AF(1AC)</w:t>
      </w:r>
    </w:p>
    <w:p w14:paraId="56594080" w14:textId="77777777" w:rsidR="00460D72" w:rsidRPr="00423B17" w:rsidRDefault="00460D72" w:rsidP="00031648">
      <w:pPr>
        <w:pStyle w:val="Item"/>
      </w:pPr>
      <w:r w:rsidRPr="00423B17">
        <w:t>Repeal the subsection.</w:t>
      </w:r>
    </w:p>
    <w:p w14:paraId="390C5DD8" w14:textId="77777777" w:rsidR="00460D72" w:rsidRPr="00423B17" w:rsidRDefault="00460D72" w:rsidP="00031648">
      <w:pPr>
        <w:pStyle w:val="ItemHead"/>
      </w:pPr>
      <w:r w:rsidRPr="00423B17">
        <w:t>105  Paragraphs 11CG(1)(b) and (2)(a)</w:t>
      </w:r>
    </w:p>
    <w:p w14:paraId="2A78FE2A" w14:textId="77777777" w:rsidR="00460D72" w:rsidRPr="00423B17" w:rsidRDefault="00460D72" w:rsidP="00031648">
      <w:pPr>
        <w:pStyle w:val="Item"/>
      </w:pPr>
      <w:r w:rsidRPr="00423B17">
        <w:t>Omit “, 29 or 37DB”, substitute “or 29”.</w:t>
      </w:r>
    </w:p>
    <w:p w14:paraId="7EBB4ACD" w14:textId="77777777" w:rsidR="00460D72" w:rsidRPr="00423B17" w:rsidRDefault="00460D72" w:rsidP="00031648">
      <w:pPr>
        <w:pStyle w:val="ItemHead"/>
      </w:pPr>
      <w:r w:rsidRPr="00423B17">
        <w:t>106  Subsection 11CG(2A)</w:t>
      </w:r>
    </w:p>
    <w:p w14:paraId="7231877E" w14:textId="77777777" w:rsidR="00460D72" w:rsidRPr="00423B17" w:rsidRDefault="00460D72" w:rsidP="00031648">
      <w:pPr>
        <w:pStyle w:val="Item"/>
      </w:pPr>
      <w:r w:rsidRPr="00423B17">
        <w:t>Omit “, 29 or 37DB”, substitute “or 29”.</w:t>
      </w:r>
    </w:p>
    <w:p w14:paraId="7127D1B3" w14:textId="77777777" w:rsidR="00460D72" w:rsidRPr="00423B17" w:rsidRDefault="00460D72" w:rsidP="00031648">
      <w:pPr>
        <w:pStyle w:val="ItemHead"/>
      </w:pPr>
      <w:r w:rsidRPr="00423B17">
        <w:t>107  Part </w:t>
      </w:r>
      <w:proofErr w:type="spellStart"/>
      <w:r w:rsidRPr="00423B17">
        <w:t>IIAA</w:t>
      </w:r>
      <w:proofErr w:type="spellEnd"/>
    </w:p>
    <w:p w14:paraId="1FA4B3A5" w14:textId="77777777" w:rsidR="00460D72" w:rsidRPr="00423B17" w:rsidRDefault="00460D72" w:rsidP="00031648">
      <w:pPr>
        <w:pStyle w:val="Item"/>
      </w:pPr>
      <w:r w:rsidRPr="00423B17">
        <w:t>Repeal the Part.</w:t>
      </w:r>
    </w:p>
    <w:p w14:paraId="0C8C7EE9" w14:textId="77777777" w:rsidR="00460D72" w:rsidRPr="00423B17" w:rsidRDefault="00460D72" w:rsidP="00031648">
      <w:pPr>
        <w:pStyle w:val="ActHead6"/>
        <w:pageBreakBefore/>
      </w:pPr>
      <w:bookmarkStart w:id="30" w:name="_Toc145677177"/>
      <w:r w:rsidRPr="00A71CC2">
        <w:rPr>
          <w:rStyle w:val="CharAmSchNo"/>
        </w:rPr>
        <w:lastRenderedPageBreak/>
        <w:t>Schedule 2</w:t>
      </w:r>
      <w:r w:rsidRPr="00423B17">
        <w:t>—</w:t>
      </w:r>
      <w:r w:rsidRPr="00A71CC2">
        <w:rPr>
          <w:rStyle w:val="CharAmSchText"/>
        </w:rPr>
        <w:t>Application, saving and transitional provisions</w:t>
      </w:r>
      <w:bookmarkEnd w:id="30"/>
    </w:p>
    <w:p w14:paraId="04ED6C71" w14:textId="77777777" w:rsidR="00460D72" w:rsidRPr="00423B17" w:rsidRDefault="00460D72" w:rsidP="00031648">
      <w:pPr>
        <w:pStyle w:val="ActHead7"/>
      </w:pPr>
      <w:bookmarkStart w:id="31" w:name="_Toc145677178"/>
      <w:r w:rsidRPr="00A71CC2">
        <w:rPr>
          <w:rStyle w:val="CharAmPartNo"/>
        </w:rPr>
        <w:t>Part 1</w:t>
      </w:r>
      <w:r w:rsidRPr="00423B17">
        <w:t>—</w:t>
      </w:r>
      <w:r w:rsidRPr="00A71CC2">
        <w:rPr>
          <w:rStyle w:val="CharAmPartText"/>
        </w:rPr>
        <w:t>Preliminary</w:t>
      </w:r>
      <w:bookmarkEnd w:id="31"/>
    </w:p>
    <w:p w14:paraId="2365DC95" w14:textId="77777777" w:rsidR="00460D72" w:rsidRPr="00423B17" w:rsidRDefault="00460D72" w:rsidP="00031648">
      <w:pPr>
        <w:pStyle w:val="Transitional"/>
      </w:pPr>
      <w:r w:rsidRPr="00423B17">
        <w:t>1  Definitions</w:t>
      </w:r>
    </w:p>
    <w:p w14:paraId="15CBF615" w14:textId="77777777" w:rsidR="00460D72" w:rsidRPr="00423B17" w:rsidRDefault="00460D72" w:rsidP="00031648">
      <w:pPr>
        <w:pStyle w:val="Subitem"/>
      </w:pPr>
      <w:r w:rsidRPr="00423B17">
        <w:t>(1)</w:t>
      </w:r>
      <w:r w:rsidRPr="00423B17">
        <w:tab/>
        <w:t>In this Schedule:</w:t>
      </w:r>
    </w:p>
    <w:p w14:paraId="4CAC2EB6" w14:textId="77777777" w:rsidR="00460D72" w:rsidRPr="00423B17" w:rsidRDefault="00460D72" w:rsidP="00031648">
      <w:pPr>
        <w:pStyle w:val="Item"/>
      </w:pPr>
      <w:r w:rsidRPr="00423B17">
        <w:rPr>
          <w:b/>
          <w:i/>
        </w:rPr>
        <w:t>banking start time</w:t>
      </w:r>
      <w:r w:rsidRPr="00423B17">
        <w:t xml:space="preserve"> means the time when Part 2 of Schedule 1 commences.</w:t>
      </w:r>
    </w:p>
    <w:p w14:paraId="0488E6F8" w14:textId="77777777" w:rsidR="00460D72" w:rsidRPr="00423B17" w:rsidRDefault="00460D72" w:rsidP="00031648">
      <w:pPr>
        <w:pStyle w:val="Item"/>
      </w:pPr>
      <w:r w:rsidRPr="00423B17">
        <w:rPr>
          <w:b/>
          <w:i/>
        </w:rPr>
        <w:t xml:space="preserve">BEAR </w:t>
      </w:r>
      <w:r w:rsidRPr="00423B17">
        <w:t>means:</w:t>
      </w:r>
    </w:p>
    <w:p w14:paraId="13116C52" w14:textId="77777777" w:rsidR="00460D72" w:rsidRPr="00423B17" w:rsidRDefault="00460D72" w:rsidP="00031648">
      <w:pPr>
        <w:pStyle w:val="paragraph"/>
      </w:pPr>
      <w:r w:rsidRPr="00423B17">
        <w:tab/>
        <w:t>(a)</w:t>
      </w:r>
      <w:r w:rsidRPr="00423B17">
        <w:tab/>
        <w:t>Part </w:t>
      </w:r>
      <w:proofErr w:type="spellStart"/>
      <w:r w:rsidRPr="00423B17">
        <w:t>IIAA</w:t>
      </w:r>
      <w:proofErr w:type="spellEnd"/>
      <w:r w:rsidRPr="00423B17">
        <w:t xml:space="preserve"> of the old Banking Act; and</w:t>
      </w:r>
    </w:p>
    <w:p w14:paraId="1E75506C" w14:textId="77777777" w:rsidR="00460D72" w:rsidRPr="00423B17" w:rsidRDefault="00460D72" w:rsidP="00031648">
      <w:pPr>
        <w:pStyle w:val="paragraph"/>
      </w:pPr>
      <w:r w:rsidRPr="00423B17">
        <w:tab/>
        <w:t>(b)</w:t>
      </w:r>
      <w:r w:rsidRPr="00423B17">
        <w:tab/>
        <w:t>any instruments made under that Part as in force immediately before the banking start time; and</w:t>
      </w:r>
    </w:p>
    <w:p w14:paraId="159AEF6B" w14:textId="77777777" w:rsidR="00460D72" w:rsidRPr="00423B17" w:rsidRDefault="00460D72" w:rsidP="00031648">
      <w:pPr>
        <w:pStyle w:val="paragraph"/>
      </w:pPr>
      <w:r w:rsidRPr="00423B17">
        <w:tab/>
        <w:t>(c)</w:t>
      </w:r>
      <w:r w:rsidRPr="00423B17">
        <w:tab/>
        <w:t>any sections of the old Banking Act that apply in relation to a provision of that Part.</w:t>
      </w:r>
    </w:p>
    <w:p w14:paraId="73DF877A" w14:textId="77777777" w:rsidR="00460D72" w:rsidRPr="00423B17" w:rsidRDefault="00460D72" w:rsidP="00031648">
      <w:pPr>
        <w:pStyle w:val="Item"/>
      </w:pPr>
      <w:r w:rsidRPr="00423B17">
        <w:rPr>
          <w:b/>
          <w:i/>
        </w:rPr>
        <w:t>FAR Act</w:t>
      </w:r>
      <w:r w:rsidRPr="00423B17">
        <w:t xml:space="preserve"> means the </w:t>
      </w:r>
      <w:r w:rsidR="00031648" w:rsidRPr="00423B17">
        <w:rPr>
          <w:i/>
        </w:rPr>
        <w:t>Financial Accountability Regime Act 2023</w:t>
      </w:r>
      <w:r w:rsidRPr="00423B17">
        <w:t>.</w:t>
      </w:r>
    </w:p>
    <w:p w14:paraId="615D4895" w14:textId="77777777" w:rsidR="00460D72" w:rsidRPr="00423B17" w:rsidRDefault="00460D72" w:rsidP="00031648">
      <w:pPr>
        <w:pStyle w:val="Item"/>
      </w:pPr>
      <w:r w:rsidRPr="00423B17">
        <w:rPr>
          <w:b/>
          <w:i/>
        </w:rPr>
        <w:t xml:space="preserve">FAR start time </w:t>
      </w:r>
      <w:r w:rsidRPr="00423B17">
        <w:t>for a body corporate that is an accountable entity under subsection 9(3) of the FAR Act means the time when the body corporate starts to be an accountable entity, as determined under subsection 9(4) of the FAR Act.</w:t>
      </w:r>
    </w:p>
    <w:p w14:paraId="52B6604F" w14:textId="77777777" w:rsidR="00460D72" w:rsidRPr="00423B17" w:rsidRDefault="00460D72" w:rsidP="00031648">
      <w:pPr>
        <w:pStyle w:val="Item"/>
      </w:pPr>
      <w:r w:rsidRPr="00423B17">
        <w:rPr>
          <w:b/>
          <w:i/>
        </w:rPr>
        <w:t>old Banking Act</w:t>
      </w:r>
      <w:r w:rsidRPr="00423B17">
        <w:t xml:space="preserve"> means the </w:t>
      </w:r>
      <w:r w:rsidRPr="00423B17">
        <w:rPr>
          <w:i/>
        </w:rPr>
        <w:t>Banking Act 1959</w:t>
      </w:r>
      <w:r w:rsidRPr="00423B17">
        <w:t>, and any instruments made under that Act, as in force immediately before the banking start time.</w:t>
      </w:r>
    </w:p>
    <w:p w14:paraId="39998AEB" w14:textId="77777777" w:rsidR="00460D72" w:rsidRPr="00423B17" w:rsidRDefault="00460D72" w:rsidP="00031648">
      <w:pPr>
        <w:pStyle w:val="Subitem"/>
      </w:pPr>
      <w:r w:rsidRPr="00423B17">
        <w:rPr>
          <w:lang w:eastAsia="en-US"/>
        </w:rPr>
        <w:t>(2)</w:t>
      </w:r>
      <w:r w:rsidRPr="00423B17">
        <w:rPr>
          <w:lang w:eastAsia="en-US"/>
        </w:rPr>
        <w:tab/>
      </w:r>
      <w:r w:rsidRPr="00423B17">
        <w:t>Expressions used in this Schedule that are defined for the purposes of the FAR Act, and used in relation to that Act, have the same meaning as in that Act.</w:t>
      </w:r>
    </w:p>
    <w:p w14:paraId="52733981" w14:textId="77777777" w:rsidR="00460D72" w:rsidRPr="00423B17" w:rsidRDefault="00460D72" w:rsidP="00031648">
      <w:pPr>
        <w:pStyle w:val="Subitem"/>
      </w:pPr>
      <w:r w:rsidRPr="00423B17">
        <w:t>(3)</w:t>
      </w:r>
      <w:r w:rsidRPr="00423B17">
        <w:tab/>
        <w:t>Expressions used in this Schedule that were defined for the purposes of the old Banking Act, and are used in relation to that Act, have the same meaning as in that Act.</w:t>
      </w:r>
    </w:p>
    <w:p w14:paraId="2971E56D" w14:textId="77777777" w:rsidR="00460D72" w:rsidRPr="00423B17" w:rsidRDefault="00460D72" w:rsidP="00031648">
      <w:pPr>
        <w:pStyle w:val="Transitional"/>
      </w:pPr>
      <w:r w:rsidRPr="00423B17">
        <w:t xml:space="preserve">2  Section 7 of the </w:t>
      </w:r>
      <w:r w:rsidRPr="00423B17">
        <w:rPr>
          <w:i/>
        </w:rPr>
        <w:t>Acts Interpretation Act 1901</w:t>
      </w:r>
    </w:p>
    <w:p w14:paraId="117B5F17" w14:textId="77777777" w:rsidR="00460D72" w:rsidRPr="00423B17" w:rsidRDefault="00460D72" w:rsidP="00031648">
      <w:pPr>
        <w:pStyle w:val="Item"/>
      </w:pPr>
      <w:r w:rsidRPr="00423B17">
        <w:t xml:space="preserve">This Schedule does not limit the effect of section 7 of the </w:t>
      </w:r>
      <w:r w:rsidRPr="00423B17">
        <w:rPr>
          <w:i/>
        </w:rPr>
        <w:t>Acts Interpretation Act 1901</w:t>
      </w:r>
      <w:r w:rsidRPr="00423B17">
        <w:t xml:space="preserve"> as it applies in relation to the repeals made by this Act.</w:t>
      </w:r>
    </w:p>
    <w:p w14:paraId="44FBBCB0" w14:textId="77777777" w:rsidR="00460D72" w:rsidRPr="00423B17" w:rsidRDefault="00460D72" w:rsidP="00031648">
      <w:pPr>
        <w:pStyle w:val="Transitional"/>
      </w:pPr>
      <w:r w:rsidRPr="00423B17">
        <w:lastRenderedPageBreak/>
        <w:t>3  Compensation for acquisition of property</w:t>
      </w:r>
    </w:p>
    <w:p w14:paraId="088282C8" w14:textId="77777777" w:rsidR="00460D72" w:rsidRPr="00423B17" w:rsidRDefault="00460D72" w:rsidP="00031648">
      <w:pPr>
        <w:pStyle w:val="Subitem"/>
      </w:pPr>
      <w:r w:rsidRPr="00423B17">
        <w:t>(1)</w:t>
      </w:r>
      <w:r w:rsidRPr="00423B17">
        <w:tab/>
        <w:t>If the operation of the old Banking Act, or of this Act or the FAR Act as it applies under this Act, would result in an acquisition of property (within the meaning of paragraph 51(xxxi) of the Constitution) from a person otherwise than on just terms (within the meaning of that paragraph), the Commonwealth is liable to pay a reasonable amount of compensation to the person.</w:t>
      </w:r>
    </w:p>
    <w:p w14:paraId="11DFFA24" w14:textId="77777777" w:rsidR="00460D72" w:rsidRPr="00423B17" w:rsidRDefault="00460D72" w:rsidP="00031648">
      <w:pPr>
        <w:pStyle w:val="Subitem"/>
      </w:pPr>
      <w:r w:rsidRPr="00423B17">
        <w:t>(2)</w:t>
      </w:r>
      <w:r w:rsidRPr="00423B17">
        <w:tab/>
        <w:t>Subitem (1) applies whether the acquisition of property occurred before or occurs after the commencement of this Part.</w:t>
      </w:r>
    </w:p>
    <w:p w14:paraId="588BF57E" w14:textId="77777777" w:rsidR="00460D72" w:rsidRPr="00423B17" w:rsidRDefault="00460D72" w:rsidP="00031648">
      <w:pPr>
        <w:pStyle w:val="Subitem"/>
      </w:pPr>
      <w:r w:rsidRPr="00423B17">
        <w:t>(3)</w:t>
      </w:r>
      <w:r w:rsidRPr="00423B17">
        <w:tab/>
        <w:t>If the Commonwealth and the person do not agree on the amount of the compensation, the person may institute proceedings in:</w:t>
      </w:r>
    </w:p>
    <w:p w14:paraId="0C55C861" w14:textId="77777777" w:rsidR="00460D72" w:rsidRPr="00423B17" w:rsidRDefault="00460D72" w:rsidP="00031648">
      <w:pPr>
        <w:pStyle w:val="paragraph"/>
      </w:pPr>
      <w:r w:rsidRPr="00423B17">
        <w:tab/>
        <w:t>(a)</w:t>
      </w:r>
      <w:r w:rsidRPr="00423B17">
        <w:tab/>
        <w:t>the Federal Court of Australia; or</w:t>
      </w:r>
    </w:p>
    <w:p w14:paraId="51F4F067" w14:textId="77777777" w:rsidR="00460D72" w:rsidRPr="00423B17" w:rsidRDefault="00460D72" w:rsidP="00031648">
      <w:pPr>
        <w:pStyle w:val="paragraph"/>
      </w:pPr>
      <w:r w:rsidRPr="00423B17">
        <w:tab/>
        <w:t>(b)</w:t>
      </w:r>
      <w:r w:rsidRPr="00423B17">
        <w:tab/>
        <w:t>the Supreme Court of a State or Territory;</w:t>
      </w:r>
    </w:p>
    <w:p w14:paraId="3CB77DFA" w14:textId="77777777" w:rsidR="00460D72" w:rsidRPr="00423B17" w:rsidRDefault="00460D72" w:rsidP="00031648">
      <w:pPr>
        <w:pStyle w:val="Item"/>
      </w:pPr>
      <w:r w:rsidRPr="00423B17">
        <w:t>for the recovery from the Commonwealth of such reasonable amount of compensation as the court determines.</w:t>
      </w:r>
    </w:p>
    <w:p w14:paraId="6668C280" w14:textId="77777777" w:rsidR="00460D72" w:rsidRPr="00423B17" w:rsidRDefault="00460D72" w:rsidP="00031648">
      <w:pPr>
        <w:pStyle w:val="ActHead7"/>
        <w:pageBreakBefore/>
      </w:pPr>
      <w:bookmarkStart w:id="32" w:name="_Toc145677179"/>
      <w:r w:rsidRPr="00A71CC2">
        <w:rPr>
          <w:rStyle w:val="CharAmPartNo"/>
        </w:rPr>
        <w:lastRenderedPageBreak/>
        <w:t>Part 2</w:t>
      </w:r>
      <w:r w:rsidRPr="00423B17">
        <w:t>—</w:t>
      </w:r>
      <w:r w:rsidRPr="00A71CC2">
        <w:rPr>
          <w:rStyle w:val="CharAmPartText"/>
        </w:rPr>
        <w:t>Banking sector</w:t>
      </w:r>
      <w:bookmarkEnd w:id="32"/>
    </w:p>
    <w:p w14:paraId="5BFA8ACE" w14:textId="77777777" w:rsidR="00460D72" w:rsidRPr="00423B17" w:rsidRDefault="00460D72" w:rsidP="00031648">
      <w:pPr>
        <w:pStyle w:val="ActHead8"/>
        <w:rPr>
          <w:b w:val="0"/>
        </w:rPr>
      </w:pPr>
      <w:bookmarkStart w:id="33" w:name="_Toc145677180"/>
      <w:r w:rsidRPr="00423B17">
        <w:t>Division 1—Key personnel obligations</w:t>
      </w:r>
      <w:bookmarkEnd w:id="33"/>
    </w:p>
    <w:p w14:paraId="35ABE6AA" w14:textId="77777777" w:rsidR="00460D72" w:rsidRPr="00423B17" w:rsidRDefault="00460D72" w:rsidP="00031648">
      <w:pPr>
        <w:pStyle w:val="Transitional"/>
      </w:pPr>
      <w:r w:rsidRPr="00423B17">
        <w:t>4  Persons registered under BEAR</w:t>
      </w:r>
    </w:p>
    <w:p w14:paraId="1EBCDBD4" w14:textId="77777777" w:rsidR="00460D72" w:rsidRPr="00423B17" w:rsidRDefault="00460D72" w:rsidP="00031648">
      <w:pPr>
        <w:pStyle w:val="SubitemHead"/>
      </w:pPr>
      <w:r w:rsidRPr="00423B17">
        <w:t>When this item applies</w:t>
      </w:r>
    </w:p>
    <w:p w14:paraId="4E4A2636" w14:textId="77777777" w:rsidR="00460D72" w:rsidRPr="00423B17" w:rsidRDefault="00460D72" w:rsidP="00031648">
      <w:pPr>
        <w:pStyle w:val="Subitem"/>
      </w:pPr>
      <w:r w:rsidRPr="00423B17">
        <w:t>(1)</w:t>
      </w:r>
      <w:r w:rsidRPr="00423B17">
        <w:tab/>
        <w:t>This item applies in relation to a person and an ADI if, immediately before the banking start time:</w:t>
      </w:r>
    </w:p>
    <w:p w14:paraId="0DA8C96D" w14:textId="77777777" w:rsidR="00460D72" w:rsidRPr="00423B17" w:rsidRDefault="00460D72" w:rsidP="00031648">
      <w:pPr>
        <w:pStyle w:val="paragraph"/>
      </w:pPr>
      <w:r w:rsidRPr="00423B17">
        <w:tab/>
        <w:t>(a)</w:t>
      </w:r>
      <w:r w:rsidRPr="00423B17">
        <w:tab/>
        <w:t>the person is an accountable person of the ADI, or of a subsidiary of the ADI, under the old Banking Act; and</w:t>
      </w:r>
    </w:p>
    <w:p w14:paraId="1F440BFA" w14:textId="77777777" w:rsidR="00460D72" w:rsidRPr="00423B17" w:rsidRDefault="00460D72" w:rsidP="00031648">
      <w:pPr>
        <w:pStyle w:val="paragraph"/>
      </w:pPr>
      <w:r w:rsidRPr="00423B17">
        <w:tab/>
        <w:t>(b)</w:t>
      </w:r>
      <w:r w:rsidRPr="00423B17">
        <w:tab/>
        <w:t>the person is registered under section 37HA of the old Banking Act.</w:t>
      </w:r>
    </w:p>
    <w:p w14:paraId="108C4433" w14:textId="77777777" w:rsidR="00460D72" w:rsidRPr="00423B17" w:rsidRDefault="00460D72" w:rsidP="00031648">
      <w:pPr>
        <w:pStyle w:val="SubitemHead"/>
      </w:pPr>
      <w:r w:rsidRPr="00423B17">
        <w:t>Accountable persons taken to be registered under FAR</w:t>
      </w:r>
    </w:p>
    <w:p w14:paraId="70210BDA" w14:textId="77777777" w:rsidR="00460D72" w:rsidRPr="00423B17" w:rsidRDefault="00460D72" w:rsidP="00031648">
      <w:pPr>
        <w:pStyle w:val="Subitem"/>
      </w:pPr>
      <w:r w:rsidRPr="00423B17">
        <w:t>(2)</w:t>
      </w:r>
      <w:r w:rsidRPr="00423B17">
        <w:tab/>
        <w:t>If, at the banking start time, the person is an accountable person of the ADI or the subsidiary under section 10 of the FAR Act, then the person is taken from the banking start time to be registered under the FAR Act as an accountable person in respect of the ADI or the subsidiary.</w:t>
      </w:r>
    </w:p>
    <w:p w14:paraId="3ED0944B" w14:textId="77777777" w:rsidR="00460D72" w:rsidRPr="00423B17" w:rsidRDefault="00460D72" w:rsidP="00031648">
      <w:pPr>
        <w:pStyle w:val="notemargin"/>
      </w:pPr>
      <w:r w:rsidRPr="00423B17">
        <w:t>Note 1:</w:t>
      </w:r>
      <w:r w:rsidRPr="00423B17">
        <w:tab/>
        <w:t>If the person was an accountable person of a subsidiary of the ADI, and the subsidiary is not a significant related entity of the ADI under the FAR Act, then the person may not be an accountable person of the ADI or the subsidiary under the FAR Act.</w:t>
      </w:r>
    </w:p>
    <w:p w14:paraId="62D5E2E0" w14:textId="77777777" w:rsidR="00460D72" w:rsidRPr="00423B17" w:rsidRDefault="00460D72" w:rsidP="00031648">
      <w:pPr>
        <w:pStyle w:val="notemargin"/>
      </w:pPr>
      <w:r w:rsidRPr="00423B17">
        <w:t>Note 2:</w:t>
      </w:r>
      <w:r w:rsidRPr="00423B17">
        <w:tab/>
        <w:t>See also item 13 (old accountability statement taken to be new accountability statement).</w:t>
      </w:r>
    </w:p>
    <w:p w14:paraId="426D9F37" w14:textId="77777777" w:rsidR="00460D72" w:rsidRPr="00423B17" w:rsidRDefault="00460D72" w:rsidP="00031648">
      <w:pPr>
        <w:pStyle w:val="SubitemHead"/>
      </w:pPr>
      <w:r w:rsidRPr="00423B17">
        <w:t>Persons ceasing to be accountable persons</w:t>
      </w:r>
    </w:p>
    <w:p w14:paraId="0281D3C8" w14:textId="77777777" w:rsidR="00460D72" w:rsidRPr="00423B17" w:rsidRDefault="00460D72" w:rsidP="00031648">
      <w:pPr>
        <w:pStyle w:val="Subitem"/>
      </w:pPr>
      <w:r w:rsidRPr="00423B17">
        <w:t>(3)</w:t>
      </w:r>
      <w:r w:rsidRPr="00423B17">
        <w:tab/>
        <w:t xml:space="preserve">If, at the banking start time, the person is </w:t>
      </w:r>
      <w:r w:rsidRPr="00423B17">
        <w:rPr>
          <w:i/>
        </w:rPr>
        <w:t>not</w:t>
      </w:r>
      <w:r w:rsidRPr="00423B17">
        <w:t xml:space="preserve"> an accountable person of the ADI or the subsidiary under section 10 of the FAR Act, then:</w:t>
      </w:r>
    </w:p>
    <w:p w14:paraId="49A6481E" w14:textId="77777777" w:rsidR="00460D72" w:rsidRPr="00423B17" w:rsidRDefault="00460D72" w:rsidP="00031648">
      <w:pPr>
        <w:pStyle w:val="paragraph"/>
      </w:pPr>
      <w:r w:rsidRPr="00423B17">
        <w:tab/>
        <w:t>(a)</w:t>
      </w:r>
      <w:r w:rsidRPr="00423B17">
        <w:tab/>
        <w:t>the person is taken to have ceased to be an accountable person of the ADI or the subsidiary for the purposes of the paragraph 32(a) of the FAR Act; and</w:t>
      </w:r>
    </w:p>
    <w:p w14:paraId="0B29840A" w14:textId="77777777" w:rsidR="00460D72" w:rsidRPr="00423B17" w:rsidRDefault="00460D72" w:rsidP="00031648">
      <w:pPr>
        <w:pStyle w:val="paragraph"/>
      </w:pPr>
      <w:r w:rsidRPr="00423B17">
        <w:tab/>
        <w:t>(b)</w:t>
      </w:r>
      <w:r w:rsidRPr="00423B17">
        <w:tab/>
        <w:t>for the purposes of subparagraph 31(1)(a)(</w:t>
      </w:r>
      <w:proofErr w:type="spellStart"/>
      <w:r w:rsidRPr="00423B17">
        <w:t>i</w:t>
      </w:r>
      <w:proofErr w:type="spellEnd"/>
      <w:r w:rsidRPr="00423B17">
        <w:t>) of the FAR Act, that ceasing event is taken to have occurred at the banking start time.</w:t>
      </w:r>
    </w:p>
    <w:p w14:paraId="52BB35A5" w14:textId="77777777" w:rsidR="00460D72" w:rsidRPr="00423B17" w:rsidRDefault="00460D72" w:rsidP="00031648">
      <w:pPr>
        <w:pStyle w:val="notemargin"/>
      </w:pPr>
      <w:r w:rsidRPr="00423B17">
        <w:t>Note:</w:t>
      </w:r>
      <w:r w:rsidRPr="00423B17">
        <w:tab/>
        <w:t xml:space="preserve">Events mentioned in section 32 of the FAR Act must be notified to the Regulator in accordance with section 31 of the FAR Act (notification obligations of an accountable </w:t>
      </w:r>
      <w:r w:rsidRPr="00423B17">
        <w:lastRenderedPageBreak/>
        <w:t>entity). Failure to comply with a notification obligation is a contravention of a civil penalty provision (see section 80 of the FAR Act).</w:t>
      </w:r>
    </w:p>
    <w:p w14:paraId="7305D5C0" w14:textId="77777777" w:rsidR="00460D72" w:rsidRPr="00423B17" w:rsidRDefault="00460D72" w:rsidP="00031648">
      <w:pPr>
        <w:pStyle w:val="Transitional"/>
      </w:pPr>
      <w:r w:rsidRPr="00423B17">
        <w:t>5  Persons disqualified under BEAR</w:t>
      </w:r>
    </w:p>
    <w:p w14:paraId="41E62CA6" w14:textId="77777777" w:rsidR="00460D72" w:rsidRPr="00423B17" w:rsidRDefault="00460D72" w:rsidP="00031648">
      <w:pPr>
        <w:pStyle w:val="SubitemHead"/>
      </w:pPr>
      <w:r w:rsidRPr="00423B17">
        <w:t>When this item applies</w:t>
      </w:r>
    </w:p>
    <w:p w14:paraId="364BA68F" w14:textId="77777777" w:rsidR="00460D72" w:rsidRPr="00423B17" w:rsidRDefault="00460D72" w:rsidP="00031648">
      <w:pPr>
        <w:pStyle w:val="Subitem"/>
      </w:pPr>
      <w:r w:rsidRPr="00423B17">
        <w:t>(1)</w:t>
      </w:r>
      <w:r w:rsidRPr="00423B17">
        <w:tab/>
        <w:t>This item applies in relation to a person if:</w:t>
      </w:r>
    </w:p>
    <w:p w14:paraId="0F419604" w14:textId="77777777" w:rsidR="00460D72" w:rsidRPr="00423B17" w:rsidRDefault="00460D72" w:rsidP="00031648">
      <w:pPr>
        <w:pStyle w:val="paragraph"/>
      </w:pPr>
      <w:r w:rsidRPr="00423B17">
        <w:tab/>
        <w:t>(a)</w:t>
      </w:r>
      <w:r w:rsidRPr="00423B17">
        <w:tab/>
        <w:t>before the banking start time, the person is disqualified from being, or acting as, an accountable person under section 37J of the old Banking Act; and</w:t>
      </w:r>
    </w:p>
    <w:p w14:paraId="6224D7AA" w14:textId="77777777" w:rsidR="00460D72" w:rsidRPr="00423B17" w:rsidRDefault="00460D72" w:rsidP="00031648">
      <w:pPr>
        <w:pStyle w:val="paragraph"/>
      </w:pPr>
      <w:r w:rsidRPr="00423B17">
        <w:tab/>
        <w:t>(b)</w:t>
      </w:r>
      <w:r w:rsidRPr="00423B17">
        <w:tab/>
        <w:t>the disqualification is in effect immediately before the banking start time.</w:t>
      </w:r>
    </w:p>
    <w:p w14:paraId="3A728826" w14:textId="77777777" w:rsidR="00460D72" w:rsidRPr="00423B17" w:rsidRDefault="00460D72" w:rsidP="00031648">
      <w:pPr>
        <w:pStyle w:val="SubitemHead"/>
      </w:pPr>
      <w:r w:rsidRPr="00423B17">
        <w:t>Persons are taken to be disqualified under FAR</w:t>
      </w:r>
    </w:p>
    <w:p w14:paraId="56DDE927" w14:textId="77777777" w:rsidR="00460D72" w:rsidRPr="00423B17" w:rsidRDefault="00460D72" w:rsidP="00031648">
      <w:pPr>
        <w:pStyle w:val="Subitem"/>
      </w:pPr>
      <w:r w:rsidRPr="00423B17">
        <w:t>(2)</w:t>
      </w:r>
      <w:r w:rsidRPr="00423B17">
        <w:tab/>
        <w:t>The person is taken, from the banking start time, to be disqualified from being or acting as an accountable person under section 42 of the FAR Act.</w:t>
      </w:r>
    </w:p>
    <w:p w14:paraId="1A4664B9" w14:textId="77777777" w:rsidR="00460D72" w:rsidRPr="00423B17" w:rsidRDefault="00460D72" w:rsidP="00031648">
      <w:pPr>
        <w:pStyle w:val="Subitem"/>
      </w:pPr>
      <w:r w:rsidRPr="00423B17">
        <w:t>(3)</w:t>
      </w:r>
      <w:r w:rsidRPr="00423B17">
        <w:tab/>
        <w:t>For the purposes of subsection 42(2) of the FAR Act, the disqualification applies in accordance with the following table.</w:t>
      </w:r>
    </w:p>
    <w:p w14:paraId="1992C1BC" w14:textId="77777777" w:rsidR="00460D72" w:rsidRPr="00423B17" w:rsidRDefault="00460D72" w:rsidP="00031648">
      <w:pPr>
        <w:pStyle w:val="Tabletext"/>
      </w:pPr>
    </w:p>
    <w:tbl>
      <w:tblPr>
        <w:tblW w:w="0" w:type="auto"/>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14"/>
        <w:gridCol w:w="2967"/>
        <w:gridCol w:w="3405"/>
      </w:tblGrid>
      <w:tr w:rsidR="00460D72" w:rsidRPr="00423B17" w14:paraId="77B9D3BE" w14:textId="77777777" w:rsidTr="00460D72">
        <w:trPr>
          <w:tblHeader/>
        </w:trPr>
        <w:tc>
          <w:tcPr>
            <w:tcW w:w="7086" w:type="dxa"/>
            <w:gridSpan w:val="3"/>
            <w:tcBorders>
              <w:top w:val="single" w:sz="12" w:space="0" w:color="auto"/>
              <w:left w:val="nil"/>
              <w:bottom w:val="single" w:sz="6" w:space="0" w:color="auto"/>
              <w:right w:val="nil"/>
            </w:tcBorders>
            <w:hideMark/>
          </w:tcPr>
          <w:p w14:paraId="2E1F0970" w14:textId="77777777" w:rsidR="00460D72" w:rsidRPr="00423B17" w:rsidRDefault="00460D72" w:rsidP="00031648">
            <w:pPr>
              <w:pStyle w:val="TableHeading"/>
              <w:rPr>
                <w:lang w:eastAsia="en-US"/>
              </w:rPr>
            </w:pPr>
            <w:r w:rsidRPr="00423B17">
              <w:rPr>
                <w:lang w:eastAsia="en-US"/>
              </w:rPr>
              <w:t>Disqualified accountable persons</w:t>
            </w:r>
          </w:p>
        </w:tc>
      </w:tr>
      <w:tr w:rsidR="00460D72" w:rsidRPr="00423B17" w14:paraId="15C50699" w14:textId="77777777" w:rsidTr="00460D72">
        <w:trPr>
          <w:tblHeader/>
        </w:trPr>
        <w:tc>
          <w:tcPr>
            <w:tcW w:w="714" w:type="dxa"/>
            <w:tcBorders>
              <w:top w:val="single" w:sz="6" w:space="0" w:color="auto"/>
              <w:left w:val="nil"/>
              <w:bottom w:val="single" w:sz="12" w:space="0" w:color="auto"/>
              <w:right w:val="nil"/>
            </w:tcBorders>
          </w:tcPr>
          <w:p w14:paraId="2EFD19DC" w14:textId="77777777" w:rsidR="00460D72" w:rsidRPr="00423B17" w:rsidRDefault="00460D72" w:rsidP="00031648">
            <w:pPr>
              <w:pStyle w:val="TableHeading"/>
              <w:rPr>
                <w:lang w:eastAsia="en-US"/>
              </w:rPr>
            </w:pPr>
          </w:p>
          <w:p w14:paraId="3ED5CDE3" w14:textId="77777777" w:rsidR="00460D72" w:rsidRPr="00423B17" w:rsidRDefault="00460D72" w:rsidP="00031648">
            <w:pPr>
              <w:pStyle w:val="TableHeading"/>
              <w:rPr>
                <w:lang w:eastAsia="en-US"/>
              </w:rPr>
            </w:pPr>
            <w:r w:rsidRPr="00423B17">
              <w:rPr>
                <w:lang w:eastAsia="en-US"/>
              </w:rPr>
              <w:t>Item</w:t>
            </w:r>
          </w:p>
        </w:tc>
        <w:tc>
          <w:tcPr>
            <w:tcW w:w="2967" w:type="dxa"/>
            <w:tcBorders>
              <w:top w:val="single" w:sz="6" w:space="0" w:color="auto"/>
              <w:left w:val="nil"/>
              <w:bottom w:val="single" w:sz="12" w:space="0" w:color="auto"/>
              <w:right w:val="nil"/>
            </w:tcBorders>
            <w:hideMark/>
          </w:tcPr>
          <w:p w14:paraId="2B484373" w14:textId="77777777" w:rsidR="00460D72" w:rsidRPr="00423B17" w:rsidRDefault="00460D72" w:rsidP="00031648">
            <w:pPr>
              <w:pStyle w:val="TableHeading"/>
              <w:rPr>
                <w:lang w:eastAsia="en-US"/>
              </w:rPr>
            </w:pPr>
            <w:r w:rsidRPr="00423B17">
              <w:rPr>
                <w:lang w:eastAsia="en-US"/>
              </w:rPr>
              <w:t>Column 1</w:t>
            </w:r>
          </w:p>
          <w:p w14:paraId="0E505F48" w14:textId="77777777" w:rsidR="00460D72" w:rsidRPr="00423B17" w:rsidRDefault="00460D72" w:rsidP="00031648">
            <w:pPr>
              <w:pStyle w:val="TableHeading"/>
              <w:rPr>
                <w:lang w:eastAsia="en-US"/>
              </w:rPr>
            </w:pPr>
            <w:r w:rsidRPr="00423B17">
              <w:rPr>
                <w:lang w:eastAsia="en-US"/>
              </w:rPr>
              <w:t>If, before the banking start time, the person is disqualified under the old Banking Act in relation to …</w:t>
            </w:r>
          </w:p>
        </w:tc>
        <w:tc>
          <w:tcPr>
            <w:tcW w:w="3405" w:type="dxa"/>
            <w:tcBorders>
              <w:top w:val="single" w:sz="6" w:space="0" w:color="auto"/>
              <w:left w:val="nil"/>
              <w:bottom w:val="single" w:sz="12" w:space="0" w:color="auto"/>
              <w:right w:val="nil"/>
            </w:tcBorders>
            <w:hideMark/>
          </w:tcPr>
          <w:p w14:paraId="3C641217" w14:textId="77777777" w:rsidR="00460D72" w:rsidRPr="00423B17" w:rsidRDefault="00460D72" w:rsidP="00031648">
            <w:pPr>
              <w:pStyle w:val="TableHeading"/>
              <w:rPr>
                <w:lang w:eastAsia="en-US"/>
              </w:rPr>
            </w:pPr>
            <w:r w:rsidRPr="00423B17">
              <w:rPr>
                <w:lang w:eastAsia="en-US"/>
              </w:rPr>
              <w:t>Column 2</w:t>
            </w:r>
          </w:p>
          <w:p w14:paraId="6616DA63" w14:textId="77777777" w:rsidR="00460D72" w:rsidRPr="00423B17" w:rsidRDefault="00460D72" w:rsidP="00031648">
            <w:pPr>
              <w:pStyle w:val="TableHeading"/>
              <w:rPr>
                <w:lang w:eastAsia="en-US"/>
              </w:rPr>
            </w:pPr>
            <w:r w:rsidRPr="00423B17">
              <w:rPr>
                <w:lang w:eastAsia="en-US"/>
              </w:rPr>
              <w:t>then, from the banking start time, the person is taken to be disqualified under the FAR Act in relation to …</w:t>
            </w:r>
          </w:p>
        </w:tc>
      </w:tr>
      <w:tr w:rsidR="00460D72" w:rsidRPr="00423B17" w14:paraId="44279C0E" w14:textId="77777777" w:rsidTr="00460D72">
        <w:tc>
          <w:tcPr>
            <w:tcW w:w="714" w:type="dxa"/>
            <w:tcBorders>
              <w:top w:val="single" w:sz="12" w:space="0" w:color="auto"/>
              <w:left w:val="nil"/>
              <w:bottom w:val="single" w:sz="2" w:space="0" w:color="auto"/>
              <w:right w:val="nil"/>
            </w:tcBorders>
            <w:hideMark/>
          </w:tcPr>
          <w:p w14:paraId="429ACE02" w14:textId="77777777" w:rsidR="00460D72" w:rsidRPr="00423B17" w:rsidRDefault="00460D72" w:rsidP="00031648">
            <w:pPr>
              <w:pStyle w:val="Tabletext"/>
              <w:rPr>
                <w:lang w:eastAsia="en-US"/>
              </w:rPr>
            </w:pPr>
            <w:r w:rsidRPr="00423B17">
              <w:rPr>
                <w:lang w:eastAsia="en-US"/>
              </w:rPr>
              <w:t>1</w:t>
            </w:r>
          </w:p>
        </w:tc>
        <w:tc>
          <w:tcPr>
            <w:tcW w:w="2967" w:type="dxa"/>
            <w:tcBorders>
              <w:top w:val="single" w:sz="12" w:space="0" w:color="auto"/>
              <w:left w:val="nil"/>
              <w:bottom w:val="single" w:sz="2" w:space="0" w:color="auto"/>
              <w:right w:val="nil"/>
            </w:tcBorders>
            <w:hideMark/>
          </w:tcPr>
          <w:p w14:paraId="47DE05EE" w14:textId="77777777" w:rsidR="00460D72" w:rsidRPr="00423B17" w:rsidRDefault="00460D72" w:rsidP="00031648">
            <w:pPr>
              <w:pStyle w:val="Tabletext"/>
              <w:rPr>
                <w:lang w:eastAsia="en-US"/>
              </w:rPr>
            </w:pPr>
            <w:r w:rsidRPr="00423B17">
              <w:rPr>
                <w:lang w:eastAsia="en-US"/>
              </w:rPr>
              <w:t>a particular ADI</w:t>
            </w:r>
          </w:p>
        </w:tc>
        <w:tc>
          <w:tcPr>
            <w:tcW w:w="3405" w:type="dxa"/>
            <w:tcBorders>
              <w:top w:val="single" w:sz="12" w:space="0" w:color="auto"/>
              <w:left w:val="nil"/>
              <w:bottom w:val="single" w:sz="2" w:space="0" w:color="auto"/>
              <w:right w:val="nil"/>
            </w:tcBorders>
            <w:hideMark/>
          </w:tcPr>
          <w:p w14:paraId="2B96682F" w14:textId="77777777" w:rsidR="00460D72" w:rsidRPr="00423B17" w:rsidRDefault="00460D72" w:rsidP="00031648">
            <w:pPr>
              <w:pStyle w:val="Tabletext"/>
              <w:rPr>
                <w:lang w:eastAsia="en-US"/>
              </w:rPr>
            </w:pPr>
            <w:r w:rsidRPr="00423B17">
              <w:rPr>
                <w:lang w:eastAsia="en-US"/>
              </w:rPr>
              <w:t>the accountable entity that is that ADI.</w:t>
            </w:r>
          </w:p>
        </w:tc>
      </w:tr>
      <w:tr w:rsidR="00460D72" w:rsidRPr="00423B17" w14:paraId="6A2D55B6" w14:textId="77777777" w:rsidTr="00460D72">
        <w:tc>
          <w:tcPr>
            <w:tcW w:w="714" w:type="dxa"/>
            <w:tcBorders>
              <w:top w:val="single" w:sz="2" w:space="0" w:color="auto"/>
              <w:left w:val="nil"/>
              <w:bottom w:val="single" w:sz="2" w:space="0" w:color="auto"/>
              <w:right w:val="nil"/>
            </w:tcBorders>
            <w:hideMark/>
          </w:tcPr>
          <w:p w14:paraId="3E9A9BC7" w14:textId="77777777" w:rsidR="00460D72" w:rsidRPr="00423B17" w:rsidRDefault="00460D72" w:rsidP="00031648">
            <w:pPr>
              <w:pStyle w:val="Tabletext"/>
              <w:rPr>
                <w:lang w:eastAsia="en-US"/>
              </w:rPr>
            </w:pPr>
            <w:r w:rsidRPr="00423B17">
              <w:rPr>
                <w:lang w:eastAsia="en-US"/>
              </w:rPr>
              <w:t>2</w:t>
            </w:r>
          </w:p>
        </w:tc>
        <w:tc>
          <w:tcPr>
            <w:tcW w:w="2967" w:type="dxa"/>
            <w:tcBorders>
              <w:top w:val="single" w:sz="2" w:space="0" w:color="auto"/>
              <w:left w:val="nil"/>
              <w:bottom w:val="single" w:sz="2" w:space="0" w:color="auto"/>
              <w:right w:val="nil"/>
            </w:tcBorders>
            <w:hideMark/>
          </w:tcPr>
          <w:p w14:paraId="4C570133" w14:textId="77777777" w:rsidR="00460D72" w:rsidRPr="00423B17" w:rsidRDefault="00460D72" w:rsidP="00031648">
            <w:pPr>
              <w:pStyle w:val="Tabletext"/>
              <w:rPr>
                <w:lang w:eastAsia="en-US"/>
              </w:rPr>
            </w:pPr>
            <w:r w:rsidRPr="00423B17">
              <w:rPr>
                <w:lang w:eastAsia="en-US"/>
              </w:rPr>
              <w:t>a particular subsidiary of an ADI</w:t>
            </w:r>
          </w:p>
        </w:tc>
        <w:tc>
          <w:tcPr>
            <w:tcW w:w="3405" w:type="dxa"/>
            <w:tcBorders>
              <w:top w:val="single" w:sz="2" w:space="0" w:color="auto"/>
              <w:left w:val="nil"/>
              <w:bottom w:val="single" w:sz="2" w:space="0" w:color="auto"/>
              <w:right w:val="nil"/>
            </w:tcBorders>
            <w:hideMark/>
          </w:tcPr>
          <w:p w14:paraId="40D5EE8C" w14:textId="77777777" w:rsidR="00460D72" w:rsidRPr="00423B17" w:rsidRDefault="00460D72" w:rsidP="00031648">
            <w:pPr>
              <w:pStyle w:val="Tabletext"/>
              <w:rPr>
                <w:lang w:eastAsia="en-US"/>
              </w:rPr>
            </w:pPr>
            <w:r w:rsidRPr="00423B17">
              <w:rPr>
                <w:lang w:eastAsia="en-US"/>
              </w:rPr>
              <w:t>if the subsidiary is a significant related entity of the accountable entity that is the ADI—that significant related entity.</w:t>
            </w:r>
          </w:p>
        </w:tc>
      </w:tr>
      <w:tr w:rsidR="00460D72" w:rsidRPr="00423B17" w14:paraId="4E97FB14" w14:textId="77777777" w:rsidTr="00460D72">
        <w:tc>
          <w:tcPr>
            <w:tcW w:w="714" w:type="dxa"/>
            <w:tcBorders>
              <w:top w:val="single" w:sz="2" w:space="0" w:color="auto"/>
              <w:left w:val="nil"/>
              <w:bottom w:val="single" w:sz="2" w:space="0" w:color="auto"/>
              <w:right w:val="nil"/>
            </w:tcBorders>
            <w:hideMark/>
          </w:tcPr>
          <w:p w14:paraId="683E13B0" w14:textId="77777777" w:rsidR="00460D72" w:rsidRPr="00423B17" w:rsidRDefault="00460D72" w:rsidP="00031648">
            <w:pPr>
              <w:pStyle w:val="Tabletext"/>
              <w:rPr>
                <w:lang w:eastAsia="en-US"/>
              </w:rPr>
            </w:pPr>
            <w:r w:rsidRPr="00423B17">
              <w:rPr>
                <w:lang w:eastAsia="en-US"/>
              </w:rPr>
              <w:t>3</w:t>
            </w:r>
          </w:p>
        </w:tc>
        <w:tc>
          <w:tcPr>
            <w:tcW w:w="2967" w:type="dxa"/>
            <w:tcBorders>
              <w:top w:val="single" w:sz="2" w:space="0" w:color="auto"/>
              <w:left w:val="nil"/>
              <w:bottom w:val="single" w:sz="2" w:space="0" w:color="auto"/>
              <w:right w:val="nil"/>
            </w:tcBorders>
            <w:hideMark/>
          </w:tcPr>
          <w:p w14:paraId="30862858" w14:textId="77777777" w:rsidR="00460D72" w:rsidRPr="00423B17" w:rsidRDefault="00460D72" w:rsidP="00031648">
            <w:pPr>
              <w:pStyle w:val="Tabletext"/>
              <w:rPr>
                <w:lang w:eastAsia="en-US"/>
              </w:rPr>
            </w:pPr>
            <w:r w:rsidRPr="00423B17">
              <w:rPr>
                <w:lang w:eastAsia="en-US"/>
              </w:rPr>
              <w:t xml:space="preserve">a class of </w:t>
            </w:r>
            <w:proofErr w:type="spellStart"/>
            <w:r w:rsidRPr="00423B17">
              <w:rPr>
                <w:lang w:eastAsia="en-US"/>
              </w:rPr>
              <w:t>ADIs</w:t>
            </w:r>
            <w:proofErr w:type="spellEnd"/>
          </w:p>
        </w:tc>
        <w:tc>
          <w:tcPr>
            <w:tcW w:w="3405" w:type="dxa"/>
            <w:tcBorders>
              <w:top w:val="single" w:sz="2" w:space="0" w:color="auto"/>
              <w:left w:val="nil"/>
              <w:bottom w:val="single" w:sz="2" w:space="0" w:color="auto"/>
              <w:right w:val="nil"/>
            </w:tcBorders>
            <w:hideMark/>
          </w:tcPr>
          <w:p w14:paraId="25C696E8" w14:textId="77777777" w:rsidR="00460D72" w:rsidRPr="00423B17" w:rsidRDefault="00460D72" w:rsidP="00031648">
            <w:pPr>
              <w:pStyle w:val="Tabletext"/>
              <w:rPr>
                <w:lang w:eastAsia="en-US"/>
              </w:rPr>
            </w:pPr>
            <w:r w:rsidRPr="00423B17">
              <w:rPr>
                <w:lang w:eastAsia="en-US"/>
              </w:rPr>
              <w:t xml:space="preserve">a class of accountable entities that includes those </w:t>
            </w:r>
            <w:proofErr w:type="spellStart"/>
            <w:r w:rsidRPr="00423B17">
              <w:rPr>
                <w:lang w:eastAsia="en-US"/>
              </w:rPr>
              <w:t>ADIs</w:t>
            </w:r>
            <w:proofErr w:type="spellEnd"/>
            <w:r w:rsidRPr="00423B17">
              <w:rPr>
                <w:lang w:eastAsia="en-US"/>
              </w:rPr>
              <w:t>.</w:t>
            </w:r>
          </w:p>
        </w:tc>
      </w:tr>
      <w:tr w:rsidR="00460D72" w:rsidRPr="00423B17" w14:paraId="0E20BB5C" w14:textId="77777777" w:rsidTr="00460D72">
        <w:tc>
          <w:tcPr>
            <w:tcW w:w="714" w:type="dxa"/>
            <w:tcBorders>
              <w:top w:val="single" w:sz="2" w:space="0" w:color="auto"/>
              <w:left w:val="nil"/>
              <w:bottom w:val="single" w:sz="2" w:space="0" w:color="auto"/>
              <w:right w:val="nil"/>
            </w:tcBorders>
            <w:hideMark/>
          </w:tcPr>
          <w:p w14:paraId="3787FBF8" w14:textId="77777777" w:rsidR="00460D72" w:rsidRPr="00423B17" w:rsidRDefault="00460D72" w:rsidP="00031648">
            <w:pPr>
              <w:pStyle w:val="Tabletext"/>
              <w:rPr>
                <w:lang w:eastAsia="en-US"/>
              </w:rPr>
            </w:pPr>
            <w:r w:rsidRPr="00423B17">
              <w:rPr>
                <w:lang w:eastAsia="en-US"/>
              </w:rPr>
              <w:t>4</w:t>
            </w:r>
          </w:p>
        </w:tc>
        <w:tc>
          <w:tcPr>
            <w:tcW w:w="2967" w:type="dxa"/>
            <w:tcBorders>
              <w:top w:val="single" w:sz="2" w:space="0" w:color="auto"/>
              <w:left w:val="nil"/>
              <w:bottom w:val="single" w:sz="2" w:space="0" w:color="auto"/>
              <w:right w:val="nil"/>
            </w:tcBorders>
            <w:hideMark/>
          </w:tcPr>
          <w:p w14:paraId="76DA1A6E" w14:textId="77777777" w:rsidR="00460D72" w:rsidRPr="00423B17" w:rsidRDefault="00460D72" w:rsidP="00031648">
            <w:pPr>
              <w:pStyle w:val="Tabletext"/>
              <w:rPr>
                <w:lang w:eastAsia="en-US"/>
              </w:rPr>
            </w:pPr>
            <w:r w:rsidRPr="00423B17">
              <w:rPr>
                <w:lang w:eastAsia="en-US"/>
              </w:rPr>
              <w:t xml:space="preserve">a class of subsidiaries of </w:t>
            </w:r>
            <w:proofErr w:type="spellStart"/>
            <w:r w:rsidRPr="00423B17">
              <w:rPr>
                <w:lang w:eastAsia="en-US"/>
              </w:rPr>
              <w:t>ADIs</w:t>
            </w:r>
            <w:proofErr w:type="spellEnd"/>
          </w:p>
        </w:tc>
        <w:tc>
          <w:tcPr>
            <w:tcW w:w="3405" w:type="dxa"/>
            <w:tcBorders>
              <w:top w:val="single" w:sz="2" w:space="0" w:color="auto"/>
              <w:left w:val="nil"/>
              <w:bottom w:val="single" w:sz="2" w:space="0" w:color="auto"/>
              <w:right w:val="nil"/>
            </w:tcBorders>
            <w:hideMark/>
          </w:tcPr>
          <w:p w14:paraId="2834D6CA" w14:textId="77777777" w:rsidR="00460D72" w:rsidRPr="00423B17" w:rsidRDefault="00460D72" w:rsidP="00031648">
            <w:pPr>
              <w:pStyle w:val="Tabletext"/>
              <w:rPr>
                <w:lang w:eastAsia="en-US"/>
              </w:rPr>
            </w:pPr>
            <w:r w:rsidRPr="00423B17">
              <w:rPr>
                <w:lang w:eastAsia="en-US"/>
              </w:rPr>
              <w:t xml:space="preserve">a class of significant related entities of accountable entities that includes those subsidiaries of </w:t>
            </w:r>
            <w:proofErr w:type="spellStart"/>
            <w:r w:rsidRPr="00423B17">
              <w:rPr>
                <w:lang w:eastAsia="en-US"/>
              </w:rPr>
              <w:t>ADIs</w:t>
            </w:r>
            <w:proofErr w:type="spellEnd"/>
            <w:r w:rsidRPr="00423B17">
              <w:rPr>
                <w:lang w:eastAsia="en-US"/>
              </w:rPr>
              <w:t>.</w:t>
            </w:r>
          </w:p>
        </w:tc>
      </w:tr>
      <w:tr w:rsidR="00460D72" w:rsidRPr="00423B17" w14:paraId="49CE9672" w14:textId="77777777" w:rsidTr="00460D72">
        <w:tc>
          <w:tcPr>
            <w:tcW w:w="714" w:type="dxa"/>
            <w:tcBorders>
              <w:top w:val="single" w:sz="2" w:space="0" w:color="auto"/>
              <w:left w:val="nil"/>
              <w:bottom w:val="single" w:sz="2" w:space="0" w:color="auto"/>
              <w:right w:val="nil"/>
            </w:tcBorders>
            <w:hideMark/>
          </w:tcPr>
          <w:p w14:paraId="18C05FD6" w14:textId="77777777" w:rsidR="00460D72" w:rsidRPr="00423B17" w:rsidRDefault="00460D72" w:rsidP="00031648">
            <w:pPr>
              <w:pStyle w:val="Tabletext"/>
              <w:rPr>
                <w:lang w:eastAsia="en-US"/>
              </w:rPr>
            </w:pPr>
            <w:r w:rsidRPr="00423B17">
              <w:rPr>
                <w:lang w:eastAsia="en-US"/>
              </w:rPr>
              <w:t>5</w:t>
            </w:r>
          </w:p>
        </w:tc>
        <w:tc>
          <w:tcPr>
            <w:tcW w:w="2967" w:type="dxa"/>
            <w:tcBorders>
              <w:top w:val="single" w:sz="2" w:space="0" w:color="auto"/>
              <w:left w:val="nil"/>
              <w:bottom w:val="single" w:sz="2" w:space="0" w:color="auto"/>
              <w:right w:val="nil"/>
            </w:tcBorders>
            <w:hideMark/>
          </w:tcPr>
          <w:p w14:paraId="27295D0D" w14:textId="77777777" w:rsidR="00460D72" w:rsidRPr="00423B17" w:rsidRDefault="00460D72" w:rsidP="00031648">
            <w:pPr>
              <w:pStyle w:val="Tabletext"/>
              <w:rPr>
                <w:lang w:eastAsia="en-US"/>
              </w:rPr>
            </w:pPr>
            <w:r w:rsidRPr="00423B17">
              <w:rPr>
                <w:lang w:eastAsia="en-US"/>
              </w:rPr>
              <w:t>any ADI</w:t>
            </w:r>
          </w:p>
        </w:tc>
        <w:tc>
          <w:tcPr>
            <w:tcW w:w="3405" w:type="dxa"/>
            <w:tcBorders>
              <w:top w:val="single" w:sz="2" w:space="0" w:color="auto"/>
              <w:left w:val="nil"/>
              <w:bottom w:val="single" w:sz="2" w:space="0" w:color="auto"/>
              <w:right w:val="nil"/>
            </w:tcBorders>
            <w:hideMark/>
          </w:tcPr>
          <w:p w14:paraId="78E37A0F" w14:textId="77777777" w:rsidR="00460D72" w:rsidRPr="00423B17" w:rsidRDefault="00460D72" w:rsidP="00031648">
            <w:pPr>
              <w:pStyle w:val="Tabletext"/>
              <w:rPr>
                <w:lang w:eastAsia="en-US"/>
              </w:rPr>
            </w:pPr>
            <w:r w:rsidRPr="00423B17">
              <w:rPr>
                <w:lang w:eastAsia="en-US"/>
              </w:rPr>
              <w:t>any accountable entity.</w:t>
            </w:r>
          </w:p>
        </w:tc>
      </w:tr>
      <w:tr w:rsidR="00460D72" w:rsidRPr="00423B17" w14:paraId="5A7590DB" w14:textId="77777777" w:rsidTr="00460D72">
        <w:tc>
          <w:tcPr>
            <w:tcW w:w="714" w:type="dxa"/>
            <w:tcBorders>
              <w:top w:val="single" w:sz="2" w:space="0" w:color="auto"/>
              <w:left w:val="nil"/>
              <w:bottom w:val="single" w:sz="12" w:space="0" w:color="auto"/>
              <w:right w:val="nil"/>
            </w:tcBorders>
            <w:hideMark/>
          </w:tcPr>
          <w:p w14:paraId="156E7D24" w14:textId="77777777" w:rsidR="00460D72" w:rsidRPr="00423B17" w:rsidRDefault="00460D72" w:rsidP="00031648">
            <w:pPr>
              <w:pStyle w:val="Tabletext"/>
              <w:rPr>
                <w:lang w:eastAsia="en-US"/>
              </w:rPr>
            </w:pPr>
            <w:r w:rsidRPr="00423B17">
              <w:rPr>
                <w:lang w:eastAsia="en-US"/>
              </w:rPr>
              <w:lastRenderedPageBreak/>
              <w:t>6</w:t>
            </w:r>
          </w:p>
        </w:tc>
        <w:tc>
          <w:tcPr>
            <w:tcW w:w="2967" w:type="dxa"/>
            <w:tcBorders>
              <w:top w:val="single" w:sz="2" w:space="0" w:color="auto"/>
              <w:left w:val="nil"/>
              <w:bottom w:val="single" w:sz="12" w:space="0" w:color="auto"/>
              <w:right w:val="nil"/>
            </w:tcBorders>
            <w:hideMark/>
          </w:tcPr>
          <w:p w14:paraId="4AC38CDE" w14:textId="77777777" w:rsidR="00460D72" w:rsidRPr="00423B17" w:rsidRDefault="00460D72" w:rsidP="00031648">
            <w:pPr>
              <w:pStyle w:val="Tabletext"/>
              <w:rPr>
                <w:lang w:eastAsia="en-US"/>
              </w:rPr>
            </w:pPr>
            <w:r w:rsidRPr="00423B17">
              <w:rPr>
                <w:lang w:eastAsia="en-US"/>
              </w:rPr>
              <w:t>any subsidiary of an ADI</w:t>
            </w:r>
          </w:p>
        </w:tc>
        <w:tc>
          <w:tcPr>
            <w:tcW w:w="3405" w:type="dxa"/>
            <w:tcBorders>
              <w:top w:val="single" w:sz="2" w:space="0" w:color="auto"/>
              <w:left w:val="nil"/>
              <w:bottom w:val="single" w:sz="12" w:space="0" w:color="auto"/>
              <w:right w:val="nil"/>
            </w:tcBorders>
            <w:hideMark/>
          </w:tcPr>
          <w:p w14:paraId="4B0002BB" w14:textId="77777777" w:rsidR="00460D72" w:rsidRPr="00423B17" w:rsidRDefault="00460D72" w:rsidP="00031648">
            <w:pPr>
              <w:pStyle w:val="Tabletext"/>
              <w:rPr>
                <w:lang w:eastAsia="en-US"/>
              </w:rPr>
            </w:pPr>
            <w:r w:rsidRPr="00423B17">
              <w:rPr>
                <w:lang w:eastAsia="en-US"/>
              </w:rPr>
              <w:t>any significant related entity of an accountable entity.</w:t>
            </w:r>
          </w:p>
        </w:tc>
      </w:tr>
    </w:tbl>
    <w:p w14:paraId="6B4301FD" w14:textId="77777777" w:rsidR="00460D72" w:rsidRPr="00423B17" w:rsidRDefault="00460D72" w:rsidP="00031648">
      <w:pPr>
        <w:pStyle w:val="Subitem"/>
      </w:pPr>
      <w:r w:rsidRPr="00423B17">
        <w:t>(4)</w:t>
      </w:r>
      <w:r w:rsidRPr="00423B17">
        <w:tab/>
        <w:t>The period of disqualification ends when the period of the disqualification under the old Banking Act would have ended.</w:t>
      </w:r>
    </w:p>
    <w:p w14:paraId="04B03E5A" w14:textId="77777777" w:rsidR="00460D72" w:rsidRPr="00423B17" w:rsidRDefault="00460D72" w:rsidP="00031648">
      <w:pPr>
        <w:pStyle w:val="Subitem"/>
      </w:pPr>
      <w:r w:rsidRPr="00423B17">
        <w:t>(5)</w:t>
      </w:r>
      <w:r w:rsidRPr="00423B17">
        <w:tab/>
        <w:t>Paragraphs 42(1)(a) and (b) and subsections 42(3) to (7) of the FAR Act do not apply in relation to the disqualification.</w:t>
      </w:r>
    </w:p>
    <w:p w14:paraId="7854A47C" w14:textId="77777777" w:rsidR="00460D72" w:rsidRPr="00423B17" w:rsidRDefault="00460D72" w:rsidP="00031648">
      <w:pPr>
        <w:pStyle w:val="SubitemHead"/>
      </w:pPr>
      <w:r w:rsidRPr="00423B17">
        <w:t>Applications to vary or revoke disqualification</w:t>
      </w:r>
    </w:p>
    <w:p w14:paraId="6237262D" w14:textId="77777777" w:rsidR="00460D72" w:rsidRPr="00423B17" w:rsidRDefault="00460D72" w:rsidP="00031648">
      <w:pPr>
        <w:pStyle w:val="Subitem"/>
      </w:pPr>
      <w:r w:rsidRPr="00423B17">
        <w:t>(6)</w:t>
      </w:r>
      <w:r w:rsidRPr="00423B17">
        <w:tab/>
        <w:t>If:</w:t>
      </w:r>
    </w:p>
    <w:p w14:paraId="78C0735F" w14:textId="77777777" w:rsidR="00460D72" w:rsidRPr="00423B17" w:rsidRDefault="00460D72" w:rsidP="00031648">
      <w:pPr>
        <w:pStyle w:val="paragraph"/>
      </w:pPr>
      <w:r w:rsidRPr="00423B17">
        <w:tab/>
        <w:t>(a)</w:t>
      </w:r>
      <w:r w:rsidRPr="00423B17">
        <w:tab/>
        <w:t>before the banking start time, the person applies to APRA under section 37JA of the old Banking Act to vary or revoke the disqualification; and</w:t>
      </w:r>
    </w:p>
    <w:p w14:paraId="0A16FA5A" w14:textId="77777777" w:rsidR="00460D72" w:rsidRPr="00423B17" w:rsidRDefault="00460D72" w:rsidP="00031648">
      <w:pPr>
        <w:pStyle w:val="paragraph"/>
      </w:pPr>
      <w:r w:rsidRPr="00423B17">
        <w:tab/>
        <w:t>(b)</w:t>
      </w:r>
      <w:r w:rsidRPr="00423B17">
        <w:tab/>
        <w:t>as at the banking start time, the application has not been withdrawn by the applicant, or dealt with by APRA;</w:t>
      </w:r>
    </w:p>
    <w:p w14:paraId="2E8F0578" w14:textId="77777777" w:rsidR="00460D72" w:rsidRPr="00423B17" w:rsidRDefault="00460D72" w:rsidP="00031648">
      <w:pPr>
        <w:pStyle w:val="Item"/>
      </w:pPr>
      <w:r w:rsidRPr="00423B17">
        <w:t>the application is taken, after the banking start time, to have been made under section 43 of the FAR Act.</w:t>
      </w:r>
    </w:p>
    <w:p w14:paraId="3FD19DF7" w14:textId="77777777" w:rsidR="00460D72" w:rsidRPr="00423B17" w:rsidRDefault="00460D72" w:rsidP="00031648">
      <w:pPr>
        <w:pStyle w:val="Transitional"/>
      </w:pPr>
      <w:r w:rsidRPr="00423B17">
        <w:t>6  Pending applications to register a person under BEAR</w:t>
      </w:r>
    </w:p>
    <w:p w14:paraId="67A5F09C" w14:textId="77777777" w:rsidR="00460D72" w:rsidRPr="00423B17" w:rsidRDefault="00460D72" w:rsidP="00031648">
      <w:pPr>
        <w:pStyle w:val="SubitemHead"/>
      </w:pPr>
      <w:r w:rsidRPr="00423B17">
        <w:t>When this item applies</w:t>
      </w:r>
    </w:p>
    <w:p w14:paraId="640C6F61" w14:textId="77777777" w:rsidR="00460D72" w:rsidRPr="00423B17" w:rsidRDefault="00460D72" w:rsidP="00031648">
      <w:pPr>
        <w:pStyle w:val="Subitem"/>
      </w:pPr>
      <w:r w:rsidRPr="00423B17">
        <w:t>(1)</w:t>
      </w:r>
      <w:r w:rsidRPr="00423B17">
        <w:tab/>
        <w:t>This item applies if:</w:t>
      </w:r>
    </w:p>
    <w:p w14:paraId="4C19CCDB" w14:textId="77777777" w:rsidR="00460D72" w:rsidRPr="00423B17" w:rsidRDefault="00460D72" w:rsidP="00031648">
      <w:pPr>
        <w:pStyle w:val="paragraph"/>
      </w:pPr>
      <w:r w:rsidRPr="00423B17">
        <w:tab/>
        <w:t>(a)</w:t>
      </w:r>
      <w:r w:rsidRPr="00423B17">
        <w:tab/>
        <w:t>before the banking start time, an application is made to APRA under section 37HA of the old Banking Act to register a person as an accountable person; and</w:t>
      </w:r>
    </w:p>
    <w:p w14:paraId="14D4C7A0" w14:textId="77777777" w:rsidR="00460D72" w:rsidRPr="00423B17" w:rsidRDefault="00460D72" w:rsidP="00031648">
      <w:pPr>
        <w:pStyle w:val="paragraph"/>
      </w:pPr>
      <w:r w:rsidRPr="00423B17">
        <w:tab/>
        <w:t>(b)</w:t>
      </w:r>
      <w:r w:rsidRPr="00423B17">
        <w:tab/>
        <w:t>as at the banking start time, the application has not been withdrawn by the applicant, or dealt with by APRA.</w:t>
      </w:r>
    </w:p>
    <w:p w14:paraId="41FB0557" w14:textId="77777777" w:rsidR="00460D72" w:rsidRPr="00423B17" w:rsidRDefault="00460D72" w:rsidP="00031648">
      <w:pPr>
        <w:pStyle w:val="SubitemHead"/>
      </w:pPr>
      <w:r w:rsidRPr="00423B17">
        <w:lastRenderedPageBreak/>
        <w:t>Application taken to be made under FAR</w:t>
      </w:r>
    </w:p>
    <w:p w14:paraId="5608A7A1" w14:textId="77777777" w:rsidR="00460D72" w:rsidRPr="00423B17" w:rsidRDefault="00460D72" w:rsidP="00031648">
      <w:pPr>
        <w:pStyle w:val="Subitem"/>
      </w:pPr>
      <w:r w:rsidRPr="00423B17">
        <w:t>(2)</w:t>
      </w:r>
      <w:r w:rsidRPr="00423B17">
        <w:tab/>
        <w:t>The application is taken to be an application made under section 41 of the FAR Act.</w:t>
      </w:r>
    </w:p>
    <w:p w14:paraId="2513C134" w14:textId="77777777" w:rsidR="00460D72" w:rsidRPr="00423B17" w:rsidRDefault="00460D72" w:rsidP="00031648">
      <w:pPr>
        <w:pStyle w:val="notemargin"/>
      </w:pPr>
      <w:r w:rsidRPr="00423B17">
        <w:t>Note:</w:t>
      </w:r>
      <w:r w:rsidRPr="00423B17">
        <w:tab/>
        <w:t>The Regulator may request further information under subsection 41(3) of the FAR Act.</w:t>
      </w:r>
    </w:p>
    <w:p w14:paraId="01E7A915" w14:textId="77777777" w:rsidR="00460D72" w:rsidRPr="00423B17" w:rsidRDefault="00460D72" w:rsidP="00031648">
      <w:pPr>
        <w:pStyle w:val="Subitem"/>
      </w:pPr>
      <w:r w:rsidRPr="00423B17">
        <w:t>(3)</w:t>
      </w:r>
      <w:r w:rsidRPr="00423B17">
        <w:tab/>
        <w:t>For the purposes of paragraph 41(5)(a) of the FAR Act, the application is taken to have been made at the banking start time.</w:t>
      </w:r>
    </w:p>
    <w:p w14:paraId="2F4E3F28" w14:textId="77777777" w:rsidR="00460D72" w:rsidRPr="00423B17" w:rsidRDefault="00460D72" w:rsidP="00031648">
      <w:pPr>
        <w:pStyle w:val="Transitional"/>
      </w:pPr>
      <w:r w:rsidRPr="00423B17">
        <w:t>7  Persons filling a temporary or unforeseen vacancy when FAR starts</w:t>
      </w:r>
    </w:p>
    <w:p w14:paraId="67D9A1AC" w14:textId="77777777" w:rsidR="00460D72" w:rsidRPr="00423B17" w:rsidRDefault="00460D72" w:rsidP="00031648">
      <w:pPr>
        <w:pStyle w:val="Item"/>
      </w:pPr>
      <w:r w:rsidRPr="00423B17">
        <w:t>To avoid doubt, the period of 90 days referred to in paragraph 24(2)(a) of the FAR Act begins no earlier than the banking start time, regardless of when the person started to fill the temporary or unforeseen vacancy.</w:t>
      </w:r>
    </w:p>
    <w:p w14:paraId="231C208C" w14:textId="77777777" w:rsidR="00460D72" w:rsidRPr="00423B17" w:rsidRDefault="00460D72" w:rsidP="00031648">
      <w:pPr>
        <w:pStyle w:val="Transitional"/>
      </w:pPr>
      <w:r w:rsidRPr="00423B17">
        <w:t>8  Applications to register under FAR</w:t>
      </w:r>
    </w:p>
    <w:p w14:paraId="09196544" w14:textId="77777777" w:rsidR="00460D72" w:rsidRPr="00423B17" w:rsidRDefault="00460D72" w:rsidP="00031648">
      <w:pPr>
        <w:pStyle w:val="SubitemHead"/>
      </w:pPr>
      <w:r w:rsidRPr="00423B17">
        <w:t>When this item applies</w:t>
      </w:r>
    </w:p>
    <w:p w14:paraId="2E4EA357" w14:textId="77777777" w:rsidR="00460D72" w:rsidRPr="00423B17" w:rsidRDefault="00460D72" w:rsidP="00031648">
      <w:pPr>
        <w:pStyle w:val="Subitem"/>
      </w:pPr>
      <w:r w:rsidRPr="00423B17">
        <w:t>(1)</w:t>
      </w:r>
      <w:r w:rsidRPr="00423B17">
        <w:tab/>
        <w:t>This item applies to a body corporate that is:</w:t>
      </w:r>
    </w:p>
    <w:p w14:paraId="19DD1EF1" w14:textId="77777777" w:rsidR="00460D72" w:rsidRPr="00423B17" w:rsidRDefault="00460D72" w:rsidP="00031648">
      <w:pPr>
        <w:pStyle w:val="paragraph"/>
      </w:pPr>
      <w:r w:rsidRPr="00423B17">
        <w:tab/>
        <w:t>(a)</w:t>
      </w:r>
      <w:r w:rsidRPr="00423B17">
        <w:tab/>
        <w:t>an ADI; or</w:t>
      </w:r>
    </w:p>
    <w:p w14:paraId="52F8D153" w14:textId="77777777" w:rsidR="00460D72" w:rsidRPr="00423B17" w:rsidRDefault="00460D72" w:rsidP="00031648">
      <w:pPr>
        <w:pStyle w:val="paragraph"/>
      </w:pPr>
      <w:r w:rsidRPr="00423B17">
        <w:tab/>
        <w:t>(b)</w:t>
      </w:r>
      <w:r w:rsidRPr="00423B17">
        <w:tab/>
        <w:t xml:space="preserve">an authorised </w:t>
      </w:r>
      <w:proofErr w:type="spellStart"/>
      <w:r w:rsidRPr="00423B17">
        <w:t>NOHC</w:t>
      </w:r>
      <w:proofErr w:type="spellEnd"/>
      <w:r w:rsidRPr="00423B17">
        <w:t xml:space="preserve"> of an ADI.</w:t>
      </w:r>
    </w:p>
    <w:p w14:paraId="2E834BD3" w14:textId="77777777" w:rsidR="00460D72" w:rsidRPr="00423B17" w:rsidRDefault="00460D72" w:rsidP="00031648">
      <w:pPr>
        <w:pStyle w:val="SubitemHead"/>
      </w:pPr>
      <w:r w:rsidRPr="00423B17">
        <w:t>Early application for registration of accountable persons</w:t>
      </w:r>
    </w:p>
    <w:p w14:paraId="7E009BFD" w14:textId="77777777" w:rsidR="00460D72" w:rsidRPr="00423B17" w:rsidRDefault="00460D72" w:rsidP="00031648">
      <w:pPr>
        <w:pStyle w:val="Subitem"/>
      </w:pPr>
      <w:r w:rsidRPr="00423B17">
        <w:t>(2)</w:t>
      </w:r>
      <w:r w:rsidRPr="00423B17">
        <w:tab/>
        <w:t>From 30 days before the banking start time, the body corporate may apply to the Regulator under section 41 of the FAR Act to register a person as an accountable person in respect of the body or a significant related entity of the body.</w:t>
      </w:r>
    </w:p>
    <w:p w14:paraId="786D3DE8" w14:textId="77777777" w:rsidR="00460D72" w:rsidRPr="00423B17" w:rsidRDefault="00460D72" w:rsidP="00031648">
      <w:pPr>
        <w:pStyle w:val="Subitem"/>
      </w:pPr>
      <w:r w:rsidRPr="00423B17">
        <w:t>(3)</w:t>
      </w:r>
      <w:r w:rsidRPr="00423B17">
        <w:tab/>
        <w:t>If the body corporate makes the application before the banking start time, section 41 of the FAR Act (and any other provision of the FAR Act that applies in relation to that section) applies in relation to the body corporate as if the body corporate were an accountable entity.</w:t>
      </w:r>
    </w:p>
    <w:p w14:paraId="11ECD702" w14:textId="77777777" w:rsidR="00460D72" w:rsidRPr="00423B17" w:rsidRDefault="00460D72" w:rsidP="00031648">
      <w:pPr>
        <w:pStyle w:val="notemargin"/>
      </w:pPr>
      <w:r w:rsidRPr="00423B17">
        <w:t>Note:</w:t>
      </w:r>
      <w:r w:rsidRPr="00423B17">
        <w:tab/>
        <w:t>Under paragraph 41(2)(d) of the FAR Act, if an accountable entity meets the enhanced notification threshold under subsection 31(3) of the FAR Act, the application must include an accountability statement for the person complying with section 33 of the FAR Act.</w:t>
      </w:r>
    </w:p>
    <w:p w14:paraId="46012697" w14:textId="77777777" w:rsidR="00460D72" w:rsidRPr="00423B17" w:rsidRDefault="00460D72" w:rsidP="00031648">
      <w:pPr>
        <w:pStyle w:val="SubitemHead"/>
      </w:pPr>
      <w:r w:rsidRPr="00423B17">
        <w:lastRenderedPageBreak/>
        <w:t>When registration comes into force</w:t>
      </w:r>
    </w:p>
    <w:p w14:paraId="353257E8" w14:textId="77777777" w:rsidR="00460D72" w:rsidRPr="00423B17" w:rsidRDefault="00460D72" w:rsidP="00031648">
      <w:pPr>
        <w:pStyle w:val="Subitem"/>
      </w:pPr>
      <w:r w:rsidRPr="00423B17">
        <w:t>(4)</w:t>
      </w:r>
      <w:r w:rsidRPr="00423B17">
        <w:tab/>
        <w:t>The registration of the person as an accountable person comes into force at the later of the following times:</w:t>
      </w:r>
    </w:p>
    <w:p w14:paraId="67632C15" w14:textId="77777777" w:rsidR="00460D72" w:rsidRPr="00423B17" w:rsidRDefault="00460D72" w:rsidP="00031648">
      <w:pPr>
        <w:pStyle w:val="paragraph"/>
      </w:pPr>
      <w:r w:rsidRPr="00423B17">
        <w:tab/>
        <w:t>(a)</w:t>
      </w:r>
      <w:r w:rsidRPr="00423B17">
        <w:tab/>
        <w:t>the banking start time;</w:t>
      </w:r>
    </w:p>
    <w:p w14:paraId="629F026F" w14:textId="77777777" w:rsidR="00460D72" w:rsidRPr="00423B17" w:rsidRDefault="00460D72" w:rsidP="00031648">
      <w:pPr>
        <w:pStyle w:val="paragraph"/>
      </w:pPr>
      <w:r w:rsidRPr="00423B17">
        <w:tab/>
        <w:t>(b)</w:t>
      </w:r>
      <w:r w:rsidRPr="00423B17">
        <w:tab/>
        <w:t>when the Regulator registers the person.</w:t>
      </w:r>
    </w:p>
    <w:p w14:paraId="092D503E" w14:textId="77777777" w:rsidR="00460D72" w:rsidRPr="00423B17" w:rsidRDefault="00460D72" w:rsidP="00031648">
      <w:pPr>
        <w:pStyle w:val="Transitional"/>
      </w:pPr>
      <w:r w:rsidRPr="00423B17">
        <w:t>9  Disqualification under FAR for non</w:t>
      </w:r>
      <w:r w:rsidR="00423B17">
        <w:noBreakHyphen/>
      </w:r>
      <w:r w:rsidRPr="00423B17">
        <w:t>compliance with BEAR</w:t>
      </w:r>
    </w:p>
    <w:p w14:paraId="2A6C0DED" w14:textId="77777777" w:rsidR="00460D72" w:rsidRPr="00423B17" w:rsidRDefault="00460D72" w:rsidP="00031648">
      <w:pPr>
        <w:pStyle w:val="Subitem"/>
      </w:pPr>
      <w:r w:rsidRPr="00423B17">
        <w:tab/>
        <w:t>APRA may, after the banking start time, disqualify a person under section 42 of the FAR Act from being, or acting as, an accountable person if APRA is satisfied that:</w:t>
      </w:r>
    </w:p>
    <w:p w14:paraId="0E5F07CE" w14:textId="77777777" w:rsidR="00460D72" w:rsidRPr="00423B17" w:rsidRDefault="00460D72" w:rsidP="00031648">
      <w:pPr>
        <w:pStyle w:val="paragraph"/>
      </w:pPr>
      <w:r w:rsidRPr="00423B17">
        <w:tab/>
        <w:t>(a)</w:t>
      </w:r>
      <w:r w:rsidRPr="00423B17">
        <w:tab/>
        <w:t>the person has failed to comply with one or more of their obligations under section 37CA of the old Banking Act; and</w:t>
      </w:r>
    </w:p>
    <w:p w14:paraId="6EBB20FB" w14:textId="77777777" w:rsidR="00460D72" w:rsidRPr="00423B17" w:rsidRDefault="00460D72" w:rsidP="00031648">
      <w:pPr>
        <w:pStyle w:val="paragraph"/>
      </w:pPr>
      <w:r w:rsidRPr="00423B17">
        <w:tab/>
        <w:t>(b)</w:t>
      </w:r>
      <w:r w:rsidRPr="00423B17">
        <w:tab/>
        <w:t>the disqualification is justified, having regard to the seriousness of the failure to comply.</w:t>
      </w:r>
    </w:p>
    <w:p w14:paraId="1BED3166" w14:textId="77777777" w:rsidR="00460D72" w:rsidRPr="00423B17" w:rsidRDefault="00460D72" w:rsidP="00031648">
      <w:pPr>
        <w:pStyle w:val="notetext"/>
      </w:pPr>
      <w:r w:rsidRPr="00423B17">
        <w:t>Note:</w:t>
      </w:r>
      <w:r w:rsidRPr="00423B17">
        <w:tab/>
        <w:t>A decision to disqualify a person is a reviewable decision under Part 5 of Chapter 3 of the FAR Act.</w:t>
      </w:r>
    </w:p>
    <w:p w14:paraId="758CE567" w14:textId="77777777" w:rsidR="00460D72" w:rsidRPr="00423B17" w:rsidRDefault="00460D72" w:rsidP="00031648">
      <w:pPr>
        <w:pStyle w:val="ActHead8"/>
        <w:rPr>
          <w:b w:val="0"/>
        </w:rPr>
      </w:pPr>
      <w:bookmarkStart w:id="34" w:name="_Toc145677181"/>
      <w:r w:rsidRPr="00423B17">
        <w:t>Division 2—Deferred remuneration obligations</w:t>
      </w:r>
      <w:bookmarkEnd w:id="34"/>
    </w:p>
    <w:p w14:paraId="394987F8" w14:textId="77777777" w:rsidR="00460D72" w:rsidRPr="00423B17" w:rsidRDefault="00460D72" w:rsidP="00031648">
      <w:pPr>
        <w:pStyle w:val="Transitional"/>
      </w:pPr>
      <w:r w:rsidRPr="00423B17">
        <w:t>10  Deferral of variable remuneration continues under BEAR after FAR starts</w:t>
      </w:r>
    </w:p>
    <w:p w14:paraId="54F21021" w14:textId="77777777" w:rsidR="00460D72" w:rsidRPr="00423B17" w:rsidRDefault="00460D72" w:rsidP="00031648">
      <w:pPr>
        <w:pStyle w:val="SubitemHead"/>
      </w:pPr>
      <w:r w:rsidRPr="00423B17">
        <w:t>When this item applies</w:t>
      </w:r>
    </w:p>
    <w:p w14:paraId="6561B66D" w14:textId="77777777" w:rsidR="00460D72" w:rsidRPr="00423B17" w:rsidRDefault="00460D72" w:rsidP="00031648">
      <w:pPr>
        <w:pStyle w:val="Subitem"/>
      </w:pPr>
      <w:r w:rsidRPr="00423B17">
        <w:t>(1)</w:t>
      </w:r>
      <w:r w:rsidRPr="00423B17">
        <w:tab/>
        <w:t>This item applies in relation to a person if:</w:t>
      </w:r>
    </w:p>
    <w:p w14:paraId="70A057C6" w14:textId="77777777" w:rsidR="00460D72" w:rsidRPr="00423B17" w:rsidRDefault="00460D72" w:rsidP="00031648">
      <w:pPr>
        <w:pStyle w:val="paragraph"/>
      </w:pPr>
      <w:r w:rsidRPr="00423B17">
        <w:tab/>
        <w:t>(a)</w:t>
      </w:r>
      <w:r w:rsidRPr="00423B17">
        <w:tab/>
        <w:t>immediately before the banking start time, the person is an accountable person of an ADI, or of a subsidiary of an ADI, under the old Banking Act; and</w:t>
      </w:r>
    </w:p>
    <w:p w14:paraId="52544183" w14:textId="77777777" w:rsidR="00460D72" w:rsidRPr="00423B17" w:rsidRDefault="00460D72" w:rsidP="00031648">
      <w:pPr>
        <w:pStyle w:val="paragraph"/>
      </w:pPr>
      <w:r w:rsidRPr="00423B17">
        <w:tab/>
        <w:t>(b)</w:t>
      </w:r>
      <w:r w:rsidRPr="00423B17">
        <w:tab/>
        <w:t>at the banking start time, the person is an accountable person of the ADI or subsidiary under section 10 of the FAR Act.</w:t>
      </w:r>
    </w:p>
    <w:p w14:paraId="05621EBA" w14:textId="77777777" w:rsidR="00460D72" w:rsidRPr="00423B17" w:rsidRDefault="00460D72" w:rsidP="00031648">
      <w:pPr>
        <w:pStyle w:val="SubitemHead"/>
      </w:pPr>
      <w:r w:rsidRPr="00423B17">
        <w:t>Old Banking Act continues to apply until FAR applies</w:t>
      </w:r>
    </w:p>
    <w:p w14:paraId="20417AC6" w14:textId="77777777" w:rsidR="00460D72" w:rsidRPr="00423B17" w:rsidRDefault="00460D72" w:rsidP="00031648">
      <w:pPr>
        <w:pStyle w:val="Subitem"/>
      </w:pPr>
      <w:r w:rsidRPr="00423B17">
        <w:t>(2)</w:t>
      </w:r>
      <w:r w:rsidRPr="00423B17">
        <w:tab/>
        <w:t>Despite the repeal of Part </w:t>
      </w:r>
      <w:proofErr w:type="spellStart"/>
      <w:r w:rsidRPr="00423B17">
        <w:t>IIAA</w:t>
      </w:r>
      <w:proofErr w:type="spellEnd"/>
      <w:r w:rsidRPr="00423B17">
        <w:t xml:space="preserve"> of the </w:t>
      </w:r>
      <w:r w:rsidRPr="00423B17">
        <w:rPr>
          <w:i/>
        </w:rPr>
        <w:t>Banking Act 1959</w:t>
      </w:r>
      <w:r w:rsidRPr="00423B17">
        <w:t xml:space="preserve"> by Part 2 of Schedule 1, the old Banking Act applies, after the banking start time, in relation to the variable remuneration of the accountable person unless Part 5 of Chapter 2 of the FAR Act applies to the variable remuneration (see item 11 of this Schedule).</w:t>
      </w:r>
    </w:p>
    <w:p w14:paraId="0B0FB00F" w14:textId="77777777" w:rsidR="00460D72" w:rsidRPr="00423B17" w:rsidRDefault="00460D72" w:rsidP="00031648">
      <w:pPr>
        <w:pStyle w:val="notemargin"/>
      </w:pPr>
      <w:r w:rsidRPr="00423B17">
        <w:lastRenderedPageBreak/>
        <w:t>Note:</w:t>
      </w:r>
      <w:r w:rsidRPr="00423B17">
        <w:tab/>
        <w:t>APRA may exercise powers etc. under repealed provisions for the purposes of this item: see item 29.</w:t>
      </w:r>
    </w:p>
    <w:p w14:paraId="73E1F6C7" w14:textId="77777777" w:rsidR="00460D72" w:rsidRPr="00423B17" w:rsidRDefault="00460D72" w:rsidP="00031648">
      <w:pPr>
        <w:pStyle w:val="Transitional"/>
      </w:pPr>
      <w:r w:rsidRPr="00423B17">
        <w:t>11  Deferral of variable remuneration under FAR</w:t>
      </w:r>
    </w:p>
    <w:p w14:paraId="3EC52D80" w14:textId="77777777" w:rsidR="00460D72" w:rsidRPr="00423B17" w:rsidRDefault="00460D72" w:rsidP="00031648">
      <w:pPr>
        <w:pStyle w:val="SubitemHead"/>
      </w:pPr>
      <w:r w:rsidRPr="00423B17">
        <w:t>When this item applies</w:t>
      </w:r>
    </w:p>
    <w:p w14:paraId="2D6F4F0F" w14:textId="77777777" w:rsidR="00460D72" w:rsidRPr="00423B17" w:rsidRDefault="00460D72" w:rsidP="00031648">
      <w:pPr>
        <w:pStyle w:val="Subitem"/>
      </w:pPr>
      <w:r w:rsidRPr="00423B17">
        <w:t>(1)</w:t>
      </w:r>
      <w:r w:rsidRPr="00423B17">
        <w:tab/>
        <w:t xml:space="preserve">This item applies in relation to a person who is an accountable person under section 10 of the FAR Act of an entity (the </w:t>
      </w:r>
      <w:r w:rsidRPr="00423B17">
        <w:rPr>
          <w:b/>
          <w:i/>
        </w:rPr>
        <w:t>deferring entity</w:t>
      </w:r>
      <w:r w:rsidRPr="00423B17">
        <w:t>) that is, at the banking start time:</w:t>
      </w:r>
    </w:p>
    <w:p w14:paraId="2238B7D6" w14:textId="77777777" w:rsidR="00460D72" w:rsidRPr="00423B17" w:rsidRDefault="00460D72" w:rsidP="00031648">
      <w:pPr>
        <w:pStyle w:val="paragraph"/>
      </w:pPr>
      <w:r w:rsidRPr="00423B17">
        <w:tab/>
        <w:t>(a)</w:t>
      </w:r>
      <w:r w:rsidRPr="00423B17">
        <w:tab/>
        <w:t>an accountable entity under subsection 9(1) of the FAR Act; or</w:t>
      </w:r>
    </w:p>
    <w:p w14:paraId="74F147DC" w14:textId="77777777" w:rsidR="00460D72" w:rsidRPr="00423B17" w:rsidRDefault="00460D72" w:rsidP="00031648">
      <w:pPr>
        <w:pStyle w:val="paragraph"/>
      </w:pPr>
      <w:r w:rsidRPr="00423B17">
        <w:tab/>
        <w:t>(b)</w:t>
      </w:r>
      <w:r w:rsidRPr="00423B17">
        <w:tab/>
        <w:t>a significant related entity of such an accountable entity.</w:t>
      </w:r>
    </w:p>
    <w:p w14:paraId="675EA8D3" w14:textId="77777777" w:rsidR="00460D72" w:rsidRPr="00423B17" w:rsidRDefault="00460D72" w:rsidP="00031648">
      <w:pPr>
        <w:pStyle w:val="SubitemHead"/>
      </w:pPr>
      <w:r w:rsidRPr="00423B17">
        <w:t>FAR applies to financial years starting at least 6 months after banking start time</w:t>
      </w:r>
    </w:p>
    <w:p w14:paraId="357F81B1" w14:textId="77777777" w:rsidR="00460D72" w:rsidRPr="00423B17" w:rsidRDefault="00460D72" w:rsidP="00031648">
      <w:pPr>
        <w:pStyle w:val="Subitem"/>
      </w:pPr>
      <w:r w:rsidRPr="00423B17">
        <w:rPr>
          <w:lang w:eastAsia="en-US"/>
        </w:rPr>
        <w:t>(2)</w:t>
      </w:r>
      <w:r w:rsidRPr="00423B17">
        <w:rPr>
          <w:lang w:eastAsia="en-US"/>
        </w:rPr>
        <w:tab/>
        <w:t xml:space="preserve">Part 5 of Chapter 2 of the FAR Act </w:t>
      </w:r>
      <w:r w:rsidRPr="00423B17">
        <w:t>applies in relation to the variable remuneration of the accountable person only if the minimum deferral period for the variable remuneration (see section 28 of the FAR Act) starts in:</w:t>
      </w:r>
    </w:p>
    <w:p w14:paraId="779F315F" w14:textId="77777777" w:rsidR="00460D72" w:rsidRPr="00423B17" w:rsidRDefault="00460D72" w:rsidP="00031648">
      <w:pPr>
        <w:pStyle w:val="paragraph"/>
      </w:pPr>
      <w:r w:rsidRPr="00423B17">
        <w:tab/>
        <w:t>(a)</w:t>
      </w:r>
      <w:r w:rsidRPr="00423B17">
        <w:tab/>
        <w:t>the first financial year of the deferring entity that begins after the end of the period of 6 months after the banking start time; or</w:t>
      </w:r>
    </w:p>
    <w:p w14:paraId="3136140E" w14:textId="77777777" w:rsidR="00460D72" w:rsidRPr="00423B17" w:rsidRDefault="00460D72" w:rsidP="00031648">
      <w:pPr>
        <w:pStyle w:val="paragraph"/>
      </w:pPr>
      <w:r w:rsidRPr="00423B17">
        <w:tab/>
        <w:t>(b)</w:t>
      </w:r>
      <w:r w:rsidRPr="00423B17">
        <w:tab/>
        <w:t>a later financial year.</w:t>
      </w:r>
    </w:p>
    <w:p w14:paraId="02AC3162" w14:textId="77777777" w:rsidR="00460D72" w:rsidRPr="00423B17" w:rsidRDefault="00460D72" w:rsidP="00031648">
      <w:pPr>
        <w:pStyle w:val="Transitional"/>
      </w:pPr>
      <w:r w:rsidRPr="00423B17">
        <w:t>12  Deferral of variable remuneration under BEAR—savings provision</w:t>
      </w:r>
    </w:p>
    <w:p w14:paraId="22EF3D57" w14:textId="77777777" w:rsidR="00460D72" w:rsidRPr="00423B17" w:rsidRDefault="00460D72" w:rsidP="00031648">
      <w:pPr>
        <w:pStyle w:val="SubitemHead"/>
      </w:pPr>
      <w:r w:rsidRPr="00423B17">
        <w:t>When this item applies</w:t>
      </w:r>
    </w:p>
    <w:p w14:paraId="4F110A0C" w14:textId="77777777" w:rsidR="00460D72" w:rsidRPr="00423B17" w:rsidRDefault="00460D72" w:rsidP="00031648">
      <w:pPr>
        <w:pStyle w:val="Subitem"/>
      </w:pPr>
      <w:r w:rsidRPr="00423B17">
        <w:t>(1)</w:t>
      </w:r>
      <w:r w:rsidRPr="00423B17">
        <w:tab/>
        <w:t>This item applies in relation to a person if:</w:t>
      </w:r>
    </w:p>
    <w:p w14:paraId="5BBB5E3A" w14:textId="77777777" w:rsidR="00460D72" w:rsidRPr="00423B17" w:rsidRDefault="00460D72" w:rsidP="00031648">
      <w:pPr>
        <w:pStyle w:val="paragraph"/>
      </w:pPr>
      <w:r w:rsidRPr="00423B17">
        <w:tab/>
        <w:t>(a)</w:t>
      </w:r>
      <w:r w:rsidRPr="00423B17">
        <w:tab/>
        <w:t>immediately before the banking start time:</w:t>
      </w:r>
    </w:p>
    <w:p w14:paraId="3E1AB82E" w14:textId="77777777" w:rsidR="00460D72" w:rsidRPr="00423B17" w:rsidRDefault="00460D72" w:rsidP="00031648">
      <w:pPr>
        <w:pStyle w:val="paragraphsub"/>
      </w:pPr>
      <w:r w:rsidRPr="00423B17">
        <w:tab/>
        <w:t>(</w:t>
      </w:r>
      <w:proofErr w:type="spellStart"/>
      <w:r w:rsidRPr="00423B17">
        <w:t>i</w:t>
      </w:r>
      <w:proofErr w:type="spellEnd"/>
      <w:r w:rsidRPr="00423B17">
        <w:t>)</w:t>
      </w:r>
      <w:r w:rsidRPr="00423B17">
        <w:tab/>
        <w:t>the person is an accountable person of an ADI, or of a subsidiary of an ADI, under the old Banking Act; and</w:t>
      </w:r>
    </w:p>
    <w:p w14:paraId="22187FC6" w14:textId="77777777" w:rsidR="00460D72" w:rsidRPr="00423B17" w:rsidRDefault="00460D72" w:rsidP="00031648">
      <w:pPr>
        <w:pStyle w:val="paragraphsub"/>
      </w:pPr>
      <w:r w:rsidRPr="00423B17">
        <w:tab/>
        <w:t>(ii)</w:t>
      </w:r>
      <w:r w:rsidRPr="00423B17">
        <w:tab/>
        <w:t>Division 4 of Part </w:t>
      </w:r>
      <w:proofErr w:type="spellStart"/>
      <w:r w:rsidRPr="00423B17">
        <w:t>IIAA</w:t>
      </w:r>
      <w:proofErr w:type="spellEnd"/>
      <w:r w:rsidRPr="00423B17">
        <w:t xml:space="preserve"> of the old Banking Act applies in relation to the variable remuneration of the person; and</w:t>
      </w:r>
    </w:p>
    <w:p w14:paraId="20EA9836" w14:textId="77777777" w:rsidR="00460D72" w:rsidRPr="00423B17" w:rsidRDefault="00460D72" w:rsidP="00031648">
      <w:pPr>
        <w:pStyle w:val="paragraph"/>
      </w:pPr>
      <w:r w:rsidRPr="00423B17">
        <w:tab/>
        <w:t>(b)</w:t>
      </w:r>
      <w:r w:rsidRPr="00423B17">
        <w:tab/>
        <w:t xml:space="preserve">at the banking start time, the person is </w:t>
      </w:r>
      <w:r w:rsidRPr="00423B17">
        <w:rPr>
          <w:i/>
        </w:rPr>
        <w:t>not</w:t>
      </w:r>
      <w:r w:rsidRPr="00423B17">
        <w:t xml:space="preserve"> an accountable person of the ADI or the subsidiary under section 10 of the FAR Act.</w:t>
      </w:r>
    </w:p>
    <w:p w14:paraId="62DE1BD1" w14:textId="77777777" w:rsidR="00460D72" w:rsidRPr="00423B17" w:rsidRDefault="00460D72" w:rsidP="00031648">
      <w:pPr>
        <w:pStyle w:val="notemargin"/>
      </w:pPr>
      <w:r w:rsidRPr="00423B17">
        <w:lastRenderedPageBreak/>
        <w:t>Note:</w:t>
      </w:r>
      <w:r w:rsidRPr="00423B17">
        <w:tab/>
        <w:t>If the person was an accountable person of a subsidiary of the ADI, and the subsidiary is not a significant related entity of the ADI under the FAR Act, then the person may not be an accountable person of the ADI or the subsidiary under the FAR Act.</w:t>
      </w:r>
    </w:p>
    <w:p w14:paraId="7DDE16B6" w14:textId="77777777" w:rsidR="00460D72" w:rsidRPr="00423B17" w:rsidRDefault="00460D72" w:rsidP="00031648">
      <w:pPr>
        <w:pStyle w:val="SubitemHead"/>
      </w:pPr>
      <w:r w:rsidRPr="00423B17">
        <w:t>Old Banking Act continues to apply</w:t>
      </w:r>
    </w:p>
    <w:p w14:paraId="4C1A32A3" w14:textId="77777777" w:rsidR="00460D72" w:rsidRPr="00423B17" w:rsidRDefault="00460D72" w:rsidP="00031648">
      <w:pPr>
        <w:pStyle w:val="Subitem"/>
      </w:pPr>
      <w:r w:rsidRPr="00423B17">
        <w:t>(2)</w:t>
      </w:r>
      <w:r w:rsidRPr="00423B17">
        <w:tab/>
        <w:t>Despite the repeal of Part </w:t>
      </w:r>
      <w:proofErr w:type="spellStart"/>
      <w:r w:rsidRPr="00423B17">
        <w:t>IIAA</w:t>
      </w:r>
      <w:proofErr w:type="spellEnd"/>
      <w:r w:rsidRPr="00423B17">
        <w:t xml:space="preserve"> of the </w:t>
      </w:r>
      <w:r w:rsidRPr="00423B17">
        <w:rPr>
          <w:i/>
        </w:rPr>
        <w:t>Banking Act 1959</w:t>
      </w:r>
      <w:r w:rsidRPr="00423B17">
        <w:t xml:space="preserve"> by Part 2 of Schedule 1, the old Banking Act continues to apply, after the banking start time, in relation to the variable remuneration, as if that repeal had not happened.</w:t>
      </w:r>
    </w:p>
    <w:p w14:paraId="24156E0F" w14:textId="77777777" w:rsidR="00460D72" w:rsidRPr="00423B17" w:rsidRDefault="00460D72" w:rsidP="00031648">
      <w:pPr>
        <w:pStyle w:val="ActHead8"/>
        <w:rPr>
          <w:b w:val="0"/>
        </w:rPr>
      </w:pPr>
      <w:bookmarkStart w:id="35" w:name="_Toc145677182"/>
      <w:r w:rsidRPr="00423B17">
        <w:t>Division 3—Notification obligations</w:t>
      </w:r>
      <w:bookmarkEnd w:id="35"/>
    </w:p>
    <w:p w14:paraId="652BFCEE" w14:textId="77777777" w:rsidR="00460D72" w:rsidRPr="00423B17" w:rsidRDefault="00460D72" w:rsidP="00031648">
      <w:pPr>
        <w:pStyle w:val="Transitional"/>
      </w:pPr>
      <w:r w:rsidRPr="00423B17">
        <w:t>13  Accountability statements under BEAR</w:t>
      </w:r>
    </w:p>
    <w:p w14:paraId="63931B3D" w14:textId="77777777" w:rsidR="00460D72" w:rsidRPr="00423B17" w:rsidRDefault="00460D72" w:rsidP="00031648">
      <w:pPr>
        <w:pStyle w:val="SubitemHead"/>
      </w:pPr>
      <w:r w:rsidRPr="00423B17">
        <w:t>When this item applies</w:t>
      </w:r>
    </w:p>
    <w:p w14:paraId="1D88D8C4" w14:textId="77777777" w:rsidR="00460D72" w:rsidRPr="00423B17" w:rsidRDefault="00460D72" w:rsidP="00031648">
      <w:pPr>
        <w:pStyle w:val="Subitem"/>
      </w:pPr>
      <w:r w:rsidRPr="00423B17">
        <w:t>(1)</w:t>
      </w:r>
      <w:r w:rsidRPr="00423B17">
        <w:tab/>
        <w:t>This item applies if:</w:t>
      </w:r>
    </w:p>
    <w:p w14:paraId="25F0965F" w14:textId="77777777" w:rsidR="00460D72" w:rsidRPr="00423B17" w:rsidRDefault="00460D72" w:rsidP="00031648">
      <w:pPr>
        <w:pStyle w:val="paragraph"/>
      </w:pPr>
      <w:r w:rsidRPr="00423B17">
        <w:tab/>
        <w:t>(a)</w:t>
      </w:r>
      <w:r w:rsidRPr="00423B17">
        <w:tab/>
        <w:t xml:space="preserve">before the banking start time, an ADI or a subsidiary of an ADI gave APRA a document (the </w:t>
      </w:r>
      <w:r w:rsidRPr="00423B17">
        <w:rPr>
          <w:b/>
          <w:i/>
        </w:rPr>
        <w:t>old accountability statement</w:t>
      </w:r>
      <w:r w:rsidRPr="00423B17">
        <w:t>) complying with section 37FA of the old Banking Act for a person who was registered under section 37HA of that Act; and</w:t>
      </w:r>
    </w:p>
    <w:p w14:paraId="19C572B6" w14:textId="77777777" w:rsidR="00460D72" w:rsidRPr="00423B17" w:rsidRDefault="00460D72" w:rsidP="00031648">
      <w:pPr>
        <w:pStyle w:val="paragraph"/>
      </w:pPr>
      <w:r w:rsidRPr="00423B17">
        <w:tab/>
        <w:t>(b)</w:t>
      </w:r>
      <w:r w:rsidRPr="00423B17">
        <w:tab/>
        <w:t>at the banking start time, the person is an accountable person of the ADI or of the subsidiary under section 10 of the FAR Act.</w:t>
      </w:r>
    </w:p>
    <w:p w14:paraId="46CE6C6F" w14:textId="77777777" w:rsidR="00460D72" w:rsidRPr="00423B17" w:rsidRDefault="00460D72" w:rsidP="00031648">
      <w:pPr>
        <w:pStyle w:val="notemargin"/>
      </w:pPr>
      <w:r w:rsidRPr="00423B17">
        <w:t>Note:</w:t>
      </w:r>
      <w:r w:rsidRPr="00423B17">
        <w:tab/>
        <w:t>For transfer of registration of the person, see item 4.</w:t>
      </w:r>
    </w:p>
    <w:p w14:paraId="7822C0A1" w14:textId="77777777" w:rsidR="00460D72" w:rsidRPr="00423B17" w:rsidRDefault="00460D72" w:rsidP="00031648">
      <w:pPr>
        <w:pStyle w:val="Subitem"/>
      </w:pPr>
      <w:r w:rsidRPr="00423B17">
        <w:t>(2)</w:t>
      </w:r>
      <w:r w:rsidRPr="00423B17">
        <w:tab/>
        <w:t>The old accountability statement (including any changes notified to APRA before the banking start time) is taken, from the banking start time, to have been given to the Regulator in accordance with section 33 of the FAR Act for the person.</w:t>
      </w:r>
    </w:p>
    <w:p w14:paraId="6844C650" w14:textId="77777777" w:rsidR="00460D72" w:rsidRPr="00423B17" w:rsidRDefault="00460D72" w:rsidP="00031648">
      <w:pPr>
        <w:pStyle w:val="notemargin"/>
      </w:pPr>
      <w:r w:rsidRPr="00423B17">
        <w:t>Note:</w:t>
      </w:r>
      <w:r w:rsidRPr="00423B17">
        <w:tab/>
        <w:t>Any material change to the information contained in the accountability statement must be notified to the Regulator: see subsection 31(2) of the FAR Act.</w:t>
      </w:r>
    </w:p>
    <w:p w14:paraId="3178E592" w14:textId="77777777" w:rsidR="00460D72" w:rsidRPr="00423B17" w:rsidRDefault="00460D72" w:rsidP="00031648">
      <w:pPr>
        <w:pStyle w:val="Transitional"/>
      </w:pPr>
      <w:r w:rsidRPr="00423B17">
        <w:t>14  Notification obligations under BEAR—savings provision</w:t>
      </w:r>
    </w:p>
    <w:p w14:paraId="060BEB35" w14:textId="77777777" w:rsidR="00460D72" w:rsidRPr="00423B17" w:rsidRDefault="00460D72" w:rsidP="00031648">
      <w:pPr>
        <w:pStyle w:val="Subitem"/>
      </w:pPr>
      <w:r w:rsidRPr="00423B17">
        <w:t>(1)</w:t>
      </w:r>
      <w:r w:rsidRPr="00423B17">
        <w:tab/>
        <w:t>Despite the repeal of Part </w:t>
      </w:r>
      <w:proofErr w:type="spellStart"/>
      <w:r w:rsidRPr="00423B17">
        <w:t>IIAA</w:t>
      </w:r>
      <w:proofErr w:type="spellEnd"/>
      <w:r w:rsidRPr="00423B17">
        <w:t xml:space="preserve"> of the </w:t>
      </w:r>
      <w:r w:rsidRPr="00423B17">
        <w:rPr>
          <w:i/>
        </w:rPr>
        <w:t>Banking Act 1959</w:t>
      </w:r>
      <w:r w:rsidRPr="00423B17">
        <w:t xml:space="preserve"> by Part 2 of Schedule 1, the old Banking Act continues to apply, after the banking start time, in relation to an obligation covered by subitem (2) and arising before that time, as if that repeal had not happened.</w:t>
      </w:r>
    </w:p>
    <w:p w14:paraId="124B0994" w14:textId="77777777" w:rsidR="00460D72" w:rsidRPr="00423B17" w:rsidRDefault="00460D72" w:rsidP="00031648">
      <w:pPr>
        <w:pStyle w:val="Subitem"/>
      </w:pPr>
      <w:r w:rsidRPr="00423B17">
        <w:lastRenderedPageBreak/>
        <w:t>(2)</w:t>
      </w:r>
      <w:r w:rsidRPr="00423B17">
        <w:tab/>
        <w:t>For the purposes of subitem (1), the obligations are any of the following:</w:t>
      </w:r>
    </w:p>
    <w:p w14:paraId="63BB2484" w14:textId="77777777" w:rsidR="00460D72" w:rsidRPr="00423B17" w:rsidRDefault="00460D72" w:rsidP="00031648">
      <w:pPr>
        <w:pStyle w:val="paragraph"/>
      </w:pPr>
      <w:r w:rsidRPr="00423B17">
        <w:tab/>
        <w:t>(a)</w:t>
      </w:r>
      <w:r w:rsidRPr="00423B17">
        <w:tab/>
        <w:t>an obligation under paragraph 37F(1)(a) of the old Banking Act to notify APRA of a change to an accountability statement;</w:t>
      </w:r>
    </w:p>
    <w:p w14:paraId="1D74CD2C" w14:textId="77777777" w:rsidR="00460D72" w:rsidRPr="00423B17" w:rsidRDefault="00460D72" w:rsidP="00031648">
      <w:pPr>
        <w:pStyle w:val="paragraph"/>
      </w:pPr>
      <w:r w:rsidRPr="00423B17">
        <w:tab/>
        <w:t>(b)</w:t>
      </w:r>
      <w:r w:rsidRPr="00423B17">
        <w:tab/>
        <w:t>an obligation under paragraph 37F(1)(b) of the old Banking Act to notify APRA of a change to an accountability map;</w:t>
      </w:r>
    </w:p>
    <w:p w14:paraId="24EFD612" w14:textId="77777777" w:rsidR="00460D72" w:rsidRPr="00423B17" w:rsidRDefault="00460D72" w:rsidP="00031648">
      <w:pPr>
        <w:pStyle w:val="paragraph"/>
      </w:pPr>
      <w:r w:rsidRPr="00423B17">
        <w:tab/>
        <w:t>(c)</w:t>
      </w:r>
      <w:r w:rsidRPr="00423B17">
        <w:tab/>
        <w:t>an obligation under paragraph 37F(1)(c) of the old Banking Act to notify APRA of an event.</w:t>
      </w:r>
    </w:p>
    <w:p w14:paraId="1FF43626" w14:textId="77777777" w:rsidR="00460D72" w:rsidRPr="00423B17" w:rsidRDefault="00460D72" w:rsidP="00031648">
      <w:pPr>
        <w:pStyle w:val="ActHead8"/>
      </w:pPr>
      <w:bookmarkStart w:id="36" w:name="_Toc145677183"/>
      <w:r w:rsidRPr="00423B17">
        <w:t>Division 4—Regulatory powers and enforcement</w:t>
      </w:r>
      <w:bookmarkEnd w:id="36"/>
    </w:p>
    <w:p w14:paraId="76CE1FD3" w14:textId="77777777" w:rsidR="00460D72" w:rsidRPr="00423B17" w:rsidRDefault="00460D72" w:rsidP="00031648">
      <w:pPr>
        <w:pStyle w:val="Transitional"/>
      </w:pPr>
      <w:r w:rsidRPr="00423B17">
        <w:t>15  Directions about reallocating responsibilities given under BEAR</w:t>
      </w:r>
    </w:p>
    <w:p w14:paraId="5CA7E18E" w14:textId="77777777" w:rsidR="00460D72" w:rsidRPr="00423B17" w:rsidRDefault="00460D72" w:rsidP="00031648">
      <w:pPr>
        <w:pStyle w:val="SubitemHead"/>
      </w:pPr>
      <w:r w:rsidRPr="00423B17">
        <w:t>When this item applies</w:t>
      </w:r>
    </w:p>
    <w:p w14:paraId="2F84E0D3" w14:textId="77777777" w:rsidR="00460D72" w:rsidRPr="00423B17" w:rsidRDefault="00460D72" w:rsidP="00031648">
      <w:pPr>
        <w:pStyle w:val="Subitem"/>
      </w:pPr>
      <w:r w:rsidRPr="00423B17">
        <w:t>(1)</w:t>
      </w:r>
      <w:r w:rsidRPr="00423B17">
        <w:tab/>
        <w:t>This item applies if:</w:t>
      </w:r>
    </w:p>
    <w:p w14:paraId="17B1C922" w14:textId="77777777" w:rsidR="00460D72" w:rsidRPr="00423B17" w:rsidRDefault="00460D72" w:rsidP="00031648">
      <w:pPr>
        <w:pStyle w:val="paragraph"/>
      </w:pPr>
      <w:r w:rsidRPr="00423B17">
        <w:tab/>
        <w:t>(a)</w:t>
      </w:r>
      <w:r w:rsidRPr="00423B17">
        <w:tab/>
        <w:t>before the banking start time, APRA gives a body corporate a direction under section 37DB of the old Banking Act in relation to a responsibility; and</w:t>
      </w:r>
    </w:p>
    <w:p w14:paraId="1A7DE5F6" w14:textId="77777777" w:rsidR="00460D72" w:rsidRPr="00423B17" w:rsidRDefault="00460D72" w:rsidP="00031648">
      <w:pPr>
        <w:pStyle w:val="paragraph"/>
      </w:pPr>
      <w:r w:rsidRPr="00423B17">
        <w:tab/>
        <w:t>(b)</w:t>
      </w:r>
      <w:r w:rsidRPr="00423B17">
        <w:tab/>
        <w:t>as at the banking start time, APRA has not revoked the direction.</w:t>
      </w:r>
    </w:p>
    <w:p w14:paraId="6AEBC237" w14:textId="77777777" w:rsidR="00460D72" w:rsidRPr="00423B17" w:rsidRDefault="00460D72" w:rsidP="00031648">
      <w:pPr>
        <w:pStyle w:val="SubitemHead"/>
      </w:pPr>
      <w:r w:rsidRPr="00423B17">
        <w:t>Direction under FAR Act taken to be given</w:t>
      </w:r>
    </w:p>
    <w:p w14:paraId="7186AC7E" w14:textId="77777777" w:rsidR="00460D72" w:rsidRPr="00423B17" w:rsidRDefault="00460D72" w:rsidP="00031648">
      <w:pPr>
        <w:pStyle w:val="Subitem"/>
      </w:pPr>
      <w:r w:rsidRPr="00423B17">
        <w:t>(2)</w:t>
      </w:r>
      <w:r w:rsidRPr="00423B17">
        <w:tab/>
        <w:t>After the banking start time, the direction continues in force (and may be dealt with) as if it had been given by the Regulator under section 65 of the FAR Act.</w:t>
      </w:r>
    </w:p>
    <w:p w14:paraId="569448FF" w14:textId="77777777" w:rsidR="00460D72" w:rsidRPr="00423B17" w:rsidRDefault="00460D72" w:rsidP="00031648">
      <w:pPr>
        <w:pStyle w:val="Subitem"/>
      </w:pPr>
      <w:r w:rsidRPr="00423B17">
        <w:t>(3)</w:t>
      </w:r>
      <w:r w:rsidRPr="00423B17">
        <w:tab/>
        <w:t>For the purposes of section 65 of the FAR Act:</w:t>
      </w:r>
    </w:p>
    <w:p w14:paraId="11C135C8" w14:textId="77777777" w:rsidR="00460D72" w:rsidRPr="00423B17" w:rsidRDefault="00460D72" w:rsidP="00031648">
      <w:pPr>
        <w:pStyle w:val="paragraph"/>
      </w:pPr>
      <w:r w:rsidRPr="00423B17">
        <w:tab/>
        <w:t>(a)</w:t>
      </w:r>
      <w:r w:rsidRPr="00423B17">
        <w:tab/>
        <w:t>the requirements in paragraphs 65(3)(a) and (c) are taken to be met; and</w:t>
      </w:r>
    </w:p>
    <w:p w14:paraId="3C38F6A6" w14:textId="77777777" w:rsidR="00460D72" w:rsidRPr="00423B17" w:rsidRDefault="00460D72" w:rsidP="00031648">
      <w:pPr>
        <w:pStyle w:val="paragraph"/>
      </w:pPr>
      <w:r w:rsidRPr="00423B17">
        <w:tab/>
        <w:t>(b)</w:t>
      </w:r>
      <w:r w:rsidRPr="00423B17">
        <w:tab/>
        <w:t>if the direction under section 37DB of the old Banking Act did not specify a period within which the direction is to be complied with—paragraph 65(3)(b) does not apply to the direction.</w:t>
      </w:r>
    </w:p>
    <w:p w14:paraId="705B1299" w14:textId="77777777" w:rsidR="00460D72" w:rsidRPr="00423B17" w:rsidRDefault="00460D72" w:rsidP="00031648">
      <w:pPr>
        <w:pStyle w:val="SubitemHead"/>
      </w:pPr>
      <w:r w:rsidRPr="00423B17">
        <w:lastRenderedPageBreak/>
        <w:t>Secrecy obligations</w:t>
      </w:r>
    </w:p>
    <w:p w14:paraId="70E55EAE" w14:textId="77777777" w:rsidR="00460D72" w:rsidRPr="00423B17" w:rsidRDefault="00460D72" w:rsidP="00031648">
      <w:pPr>
        <w:pStyle w:val="Subitem"/>
      </w:pPr>
      <w:r w:rsidRPr="00423B17">
        <w:t>(4)</w:t>
      </w:r>
      <w:r w:rsidRPr="00423B17">
        <w:tab/>
        <w:t>If, immediately before the banking start time, the direction was covered by a determination under subsection 11CH(2) of the old Banking Act, then it is taken after the banking start time to be covered by a determination under subsection 67(2) of the FAR Act.</w:t>
      </w:r>
    </w:p>
    <w:p w14:paraId="2A6E3704" w14:textId="77777777" w:rsidR="00460D72" w:rsidRPr="00423B17" w:rsidRDefault="00460D72" w:rsidP="00031648">
      <w:pPr>
        <w:pStyle w:val="Subitem"/>
      </w:pPr>
      <w:r w:rsidRPr="00423B17">
        <w:t>(5)</w:t>
      </w:r>
      <w:r w:rsidRPr="00423B17">
        <w:tab/>
        <w:t>If, immediately before the banking start time, the direction was covered by a determination under subsection 11CK(2) or (5) of the old Banking Act, then it is taken after the banking start time to be covered by:</w:t>
      </w:r>
    </w:p>
    <w:p w14:paraId="61416D64" w14:textId="77777777" w:rsidR="00460D72" w:rsidRPr="00423B17" w:rsidRDefault="00460D72" w:rsidP="00031648">
      <w:pPr>
        <w:pStyle w:val="paragraph"/>
      </w:pPr>
      <w:r w:rsidRPr="00423B17">
        <w:tab/>
        <w:t>(a)</w:t>
      </w:r>
      <w:r w:rsidRPr="00423B17">
        <w:tab/>
        <w:t>for a direction covered by a determination under subsection 11CK(2) of the old Banking Act—a determination under subsection 70(2) of the FAR Act;</w:t>
      </w:r>
    </w:p>
    <w:p w14:paraId="260E8679" w14:textId="77777777" w:rsidR="00460D72" w:rsidRPr="00423B17" w:rsidRDefault="00460D72" w:rsidP="00031648">
      <w:pPr>
        <w:pStyle w:val="paragraph"/>
      </w:pPr>
      <w:r w:rsidRPr="00423B17">
        <w:tab/>
        <w:t>(b)</w:t>
      </w:r>
      <w:r w:rsidRPr="00423B17">
        <w:tab/>
        <w:t>for a direction covered by a determination under subsection 11CK(5) of the old Banking Act—a determination under subsection 70(4) of the FAR Act.</w:t>
      </w:r>
    </w:p>
    <w:p w14:paraId="16498E13" w14:textId="77777777" w:rsidR="00460D72" w:rsidRPr="00423B17" w:rsidRDefault="00460D72" w:rsidP="00031648">
      <w:pPr>
        <w:pStyle w:val="Transitional"/>
      </w:pPr>
      <w:r w:rsidRPr="00423B17">
        <w:t>16  Directions under FAR for non</w:t>
      </w:r>
      <w:r w:rsidR="00423B17">
        <w:noBreakHyphen/>
      </w:r>
      <w:r w:rsidRPr="00423B17">
        <w:t>compliance with BEAR</w:t>
      </w:r>
    </w:p>
    <w:p w14:paraId="1EDC38A2" w14:textId="77777777" w:rsidR="00460D72" w:rsidRPr="00423B17" w:rsidRDefault="00460D72" w:rsidP="00031648">
      <w:pPr>
        <w:pStyle w:val="SubitemHead"/>
      </w:pPr>
      <w:r w:rsidRPr="00423B17">
        <w:t>When this item applies</w:t>
      </w:r>
    </w:p>
    <w:p w14:paraId="01756E81" w14:textId="77777777" w:rsidR="00460D72" w:rsidRPr="00423B17" w:rsidRDefault="00460D72" w:rsidP="00031648">
      <w:pPr>
        <w:pStyle w:val="Subitem"/>
      </w:pPr>
      <w:r w:rsidRPr="00423B17">
        <w:t>(1)</w:t>
      </w:r>
      <w:r w:rsidRPr="00423B17">
        <w:tab/>
        <w:t>This item applies if:</w:t>
      </w:r>
    </w:p>
    <w:p w14:paraId="111D0190" w14:textId="77777777" w:rsidR="00460D72" w:rsidRPr="00423B17" w:rsidRDefault="00460D72" w:rsidP="00031648">
      <w:pPr>
        <w:pStyle w:val="paragraph"/>
      </w:pPr>
      <w:r w:rsidRPr="00423B17">
        <w:tab/>
        <w:t>(a)</w:t>
      </w:r>
      <w:r w:rsidRPr="00423B17">
        <w:tab/>
        <w:t>APRA has reason to believe that a body corporate has contravened a provision of Part </w:t>
      </w:r>
      <w:proofErr w:type="spellStart"/>
      <w:r w:rsidRPr="00423B17">
        <w:t>IIAA</w:t>
      </w:r>
      <w:proofErr w:type="spellEnd"/>
      <w:r w:rsidRPr="00423B17">
        <w:t xml:space="preserve"> of the old Banking Act before the banking start time; and</w:t>
      </w:r>
    </w:p>
    <w:p w14:paraId="20D1BBB8" w14:textId="77777777" w:rsidR="00460D72" w:rsidRPr="00423B17" w:rsidRDefault="00460D72" w:rsidP="00031648">
      <w:pPr>
        <w:pStyle w:val="paragraph"/>
      </w:pPr>
      <w:r w:rsidRPr="00423B17">
        <w:tab/>
        <w:t>(b)</w:t>
      </w:r>
      <w:r w:rsidRPr="00423B17">
        <w:tab/>
        <w:t>as at the banking start time, APRA has not given a direction under section 11CA of the old Banking Act in relation to the contravention; and</w:t>
      </w:r>
    </w:p>
    <w:p w14:paraId="291B4EFC" w14:textId="77777777" w:rsidR="00460D72" w:rsidRPr="00423B17" w:rsidRDefault="00460D72" w:rsidP="00031648">
      <w:pPr>
        <w:pStyle w:val="paragraph"/>
      </w:pPr>
      <w:r w:rsidRPr="00423B17">
        <w:tab/>
        <w:t>(c)</w:t>
      </w:r>
      <w:r w:rsidRPr="00423B17">
        <w:tab/>
        <w:t>immediately after the banking start time, the body corporate is an accountable entity.</w:t>
      </w:r>
    </w:p>
    <w:p w14:paraId="17B1E02B" w14:textId="77777777" w:rsidR="00460D72" w:rsidRPr="00423B17" w:rsidRDefault="00460D72" w:rsidP="00031648">
      <w:pPr>
        <w:pStyle w:val="SubitemHead"/>
      </w:pPr>
      <w:r w:rsidRPr="00423B17">
        <w:t>APRA may give direction under FAR Act</w:t>
      </w:r>
    </w:p>
    <w:p w14:paraId="1DF19FD0" w14:textId="77777777" w:rsidR="00460D72" w:rsidRPr="00423B17" w:rsidRDefault="00460D72" w:rsidP="00031648">
      <w:pPr>
        <w:pStyle w:val="Subitem"/>
      </w:pPr>
      <w:r w:rsidRPr="00423B17">
        <w:t>(2)</w:t>
      </w:r>
      <w:r w:rsidRPr="00423B17">
        <w:tab/>
        <w:t>Both of the following apply:</w:t>
      </w:r>
    </w:p>
    <w:p w14:paraId="598CA3A6" w14:textId="77777777" w:rsidR="00460D72" w:rsidRPr="00423B17" w:rsidRDefault="00460D72" w:rsidP="00031648">
      <w:pPr>
        <w:pStyle w:val="paragraph"/>
      </w:pPr>
      <w:r w:rsidRPr="00423B17">
        <w:tab/>
        <w:t>(a)</w:t>
      </w:r>
      <w:r w:rsidRPr="00423B17">
        <w:tab/>
        <w:t>APRA may give the body corporate a direction under section 64 of the FAR Act;</w:t>
      </w:r>
    </w:p>
    <w:p w14:paraId="036EF887" w14:textId="77777777" w:rsidR="00460D72" w:rsidRPr="00423B17" w:rsidRDefault="00460D72" w:rsidP="00031648">
      <w:pPr>
        <w:pStyle w:val="paragraph"/>
      </w:pPr>
      <w:r w:rsidRPr="00423B17">
        <w:tab/>
        <w:t>(b)</w:t>
      </w:r>
      <w:r w:rsidRPr="00423B17">
        <w:tab/>
        <w:t>for the purposes of paragraph 64(3)(b) of the FAR Act, the ground for giving the direction is the contravention of the old Banking Act provision.</w:t>
      </w:r>
    </w:p>
    <w:p w14:paraId="53410D56" w14:textId="77777777" w:rsidR="00460D72" w:rsidRPr="00423B17" w:rsidRDefault="00460D72" w:rsidP="00031648">
      <w:pPr>
        <w:pStyle w:val="Transitional"/>
      </w:pPr>
      <w:r w:rsidRPr="00423B17">
        <w:lastRenderedPageBreak/>
        <w:t>17  Revocation of authority for non</w:t>
      </w:r>
      <w:r w:rsidR="00423B17">
        <w:noBreakHyphen/>
      </w:r>
      <w:r w:rsidRPr="00423B17">
        <w:t>compliance with FAR</w:t>
      </w:r>
    </w:p>
    <w:p w14:paraId="01A98239" w14:textId="77777777" w:rsidR="00460D72" w:rsidRPr="00423B17" w:rsidRDefault="00460D72" w:rsidP="00031648">
      <w:pPr>
        <w:pStyle w:val="Item"/>
      </w:pPr>
      <w:r w:rsidRPr="00423B17">
        <w:t xml:space="preserve">The amendment of section 9A of the </w:t>
      </w:r>
      <w:r w:rsidRPr="00423B17">
        <w:rPr>
          <w:i/>
        </w:rPr>
        <w:t>Banking Act 1959</w:t>
      </w:r>
      <w:r w:rsidRPr="00423B17">
        <w:t xml:space="preserve"> made by Part 1 of Schedule 1 applies in relation to a body corporate’s authority under section 9 of that Act whether the authority was granted before or after the banking start time.</w:t>
      </w:r>
    </w:p>
    <w:p w14:paraId="5EF58059" w14:textId="77777777" w:rsidR="00460D72" w:rsidRPr="00423B17" w:rsidRDefault="00460D72" w:rsidP="00031648">
      <w:pPr>
        <w:pStyle w:val="Transitional"/>
      </w:pPr>
      <w:r w:rsidRPr="00423B17">
        <w:t>18  Contraventions under BEAR—savings provision</w:t>
      </w:r>
    </w:p>
    <w:p w14:paraId="0B49C6A7" w14:textId="77777777" w:rsidR="00460D72" w:rsidRPr="00423B17" w:rsidRDefault="00460D72" w:rsidP="00031648">
      <w:pPr>
        <w:pStyle w:val="Subitem"/>
      </w:pPr>
      <w:r w:rsidRPr="00423B17">
        <w:t>(1)</w:t>
      </w:r>
      <w:r w:rsidRPr="00423B17">
        <w:tab/>
        <w:t>Despite the repeal of Part </w:t>
      </w:r>
      <w:proofErr w:type="spellStart"/>
      <w:r w:rsidRPr="00423B17">
        <w:t>IIAA</w:t>
      </w:r>
      <w:proofErr w:type="spellEnd"/>
      <w:r w:rsidRPr="00423B17">
        <w:t xml:space="preserve"> of the </w:t>
      </w:r>
      <w:r w:rsidRPr="00423B17">
        <w:rPr>
          <w:i/>
        </w:rPr>
        <w:t>Banking Act 1959</w:t>
      </w:r>
      <w:r w:rsidRPr="00423B17">
        <w:t xml:space="preserve"> by Part 2 of Schedule 1, the old Banking Act continues to apply, after the banking start time, in relation to a contravention (or an alleged contravention) of a provision of the BEAR that occurs before that time, as if that repeal had not been made.</w:t>
      </w:r>
    </w:p>
    <w:p w14:paraId="2856BE53" w14:textId="77777777" w:rsidR="00460D72" w:rsidRPr="00423B17" w:rsidRDefault="00460D72" w:rsidP="00031648">
      <w:pPr>
        <w:pStyle w:val="Subitem"/>
      </w:pPr>
      <w:r w:rsidRPr="00423B17">
        <w:t>(2)</w:t>
      </w:r>
      <w:r w:rsidRPr="00423B17">
        <w:tab/>
        <w:t>This item does not limit any other item of this Schedule.</w:t>
      </w:r>
    </w:p>
    <w:p w14:paraId="22D03ED6" w14:textId="77777777" w:rsidR="00460D72" w:rsidRPr="00423B17" w:rsidRDefault="00460D72" w:rsidP="00031648">
      <w:pPr>
        <w:pStyle w:val="notemargin"/>
      </w:pPr>
      <w:r w:rsidRPr="00423B17">
        <w:t>Note:</w:t>
      </w:r>
      <w:r w:rsidRPr="00423B17">
        <w:tab/>
        <w:t>As a result, APRA may have a choice as to whether to deal with BEAR non</w:t>
      </w:r>
      <w:r w:rsidR="00423B17">
        <w:noBreakHyphen/>
      </w:r>
      <w:r w:rsidRPr="00423B17">
        <w:t>compliance under the old Banking Act or whether to take action under the FAR Act in reliance on item 9 or 16 of this Schedule.</w:t>
      </w:r>
    </w:p>
    <w:p w14:paraId="2A075290" w14:textId="77777777" w:rsidR="00460D72" w:rsidRPr="00423B17" w:rsidRDefault="00460D72" w:rsidP="00031648">
      <w:pPr>
        <w:pStyle w:val="Transitional"/>
      </w:pPr>
      <w:r w:rsidRPr="00423B17">
        <w:t>19  Directions under BEAR for non</w:t>
      </w:r>
      <w:r w:rsidR="00423B17">
        <w:noBreakHyphen/>
      </w:r>
      <w:r w:rsidRPr="00423B17">
        <w:t>compliance with BEAR—savings provision</w:t>
      </w:r>
    </w:p>
    <w:p w14:paraId="75F72857" w14:textId="77777777" w:rsidR="00460D72" w:rsidRPr="00423B17" w:rsidRDefault="00460D72" w:rsidP="00031648">
      <w:pPr>
        <w:pStyle w:val="SubitemHead"/>
      </w:pPr>
      <w:r w:rsidRPr="00423B17">
        <w:t>When this item applies</w:t>
      </w:r>
    </w:p>
    <w:p w14:paraId="25D37D21" w14:textId="77777777" w:rsidR="00460D72" w:rsidRPr="00423B17" w:rsidRDefault="00460D72" w:rsidP="00031648">
      <w:pPr>
        <w:pStyle w:val="Subitem"/>
      </w:pPr>
      <w:r w:rsidRPr="00423B17">
        <w:t>(1)</w:t>
      </w:r>
      <w:r w:rsidRPr="00423B17">
        <w:tab/>
        <w:t>This item applies if:</w:t>
      </w:r>
    </w:p>
    <w:p w14:paraId="3D7427A4" w14:textId="77777777" w:rsidR="00460D72" w:rsidRPr="00423B17" w:rsidRDefault="00460D72" w:rsidP="00031648">
      <w:pPr>
        <w:pStyle w:val="paragraph"/>
      </w:pPr>
      <w:r w:rsidRPr="00423B17">
        <w:tab/>
        <w:t>(a)</w:t>
      </w:r>
      <w:r w:rsidRPr="00423B17">
        <w:tab/>
        <w:t>before the banking start time, APRA gives a body corporate a direction under section 11CA of the old Banking Act in relation to a contravention of the BEAR; and</w:t>
      </w:r>
    </w:p>
    <w:p w14:paraId="2C219173" w14:textId="77777777" w:rsidR="00460D72" w:rsidRPr="00423B17" w:rsidRDefault="00460D72" w:rsidP="00031648">
      <w:pPr>
        <w:pStyle w:val="paragraph"/>
      </w:pPr>
      <w:r w:rsidRPr="00423B17">
        <w:tab/>
        <w:t>(b)</w:t>
      </w:r>
      <w:r w:rsidRPr="00423B17">
        <w:tab/>
        <w:t>as at the banking start time, APRA has not revoked the direction.</w:t>
      </w:r>
    </w:p>
    <w:p w14:paraId="1ED5BE93" w14:textId="77777777" w:rsidR="00460D72" w:rsidRPr="00423B17" w:rsidRDefault="00460D72" w:rsidP="00031648">
      <w:pPr>
        <w:pStyle w:val="SubitemHead"/>
      </w:pPr>
      <w:r w:rsidRPr="00423B17">
        <w:t>Old Banking Act continues to apply</w:t>
      </w:r>
    </w:p>
    <w:p w14:paraId="08FCC00F" w14:textId="77777777" w:rsidR="00460D72" w:rsidRPr="00423B17" w:rsidRDefault="00460D72" w:rsidP="00031648">
      <w:pPr>
        <w:pStyle w:val="Subitem"/>
      </w:pPr>
      <w:r w:rsidRPr="00423B17">
        <w:t>(2)</w:t>
      </w:r>
      <w:r w:rsidRPr="00423B17">
        <w:tab/>
        <w:t xml:space="preserve">Despite the repeals and amendments of the </w:t>
      </w:r>
      <w:r w:rsidRPr="00423B17">
        <w:rPr>
          <w:i/>
        </w:rPr>
        <w:t>Banking Act 1959</w:t>
      </w:r>
      <w:r w:rsidRPr="00423B17">
        <w:t xml:space="preserve"> made by Part 2 of Schedule 1, the old Banking Act continues to apply, after the banking start time, in relation to the direction, as if those repeals and amendments had not been made.</w:t>
      </w:r>
    </w:p>
    <w:p w14:paraId="6360AAD5" w14:textId="77777777" w:rsidR="00460D72" w:rsidRPr="00423B17" w:rsidRDefault="00460D72" w:rsidP="00031648">
      <w:pPr>
        <w:pStyle w:val="Transitional"/>
      </w:pPr>
      <w:r w:rsidRPr="00423B17">
        <w:lastRenderedPageBreak/>
        <w:t>20  Review of decisions under BEAR—savings provision</w:t>
      </w:r>
    </w:p>
    <w:p w14:paraId="0E868DBD" w14:textId="77777777" w:rsidR="00460D72" w:rsidRPr="00423B17" w:rsidRDefault="00460D72" w:rsidP="00031648">
      <w:pPr>
        <w:pStyle w:val="Item"/>
      </w:pPr>
      <w:r w:rsidRPr="00423B17">
        <w:t>Despite the repeal of Part </w:t>
      </w:r>
      <w:proofErr w:type="spellStart"/>
      <w:r w:rsidRPr="00423B17">
        <w:t>IIAA</w:t>
      </w:r>
      <w:proofErr w:type="spellEnd"/>
      <w:r w:rsidRPr="00423B17">
        <w:t xml:space="preserve"> of the </w:t>
      </w:r>
      <w:r w:rsidRPr="00423B17">
        <w:rPr>
          <w:i/>
        </w:rPr>
        <w:t>Banking Act 1959</w:t>
      </w:r>
      <w:r w:rsidRPr="00423B17">
        <w:t xml:space="preserve"> by Part 2 of Schedule 1, Part VI (review of decisions) of the old Banking Act continues to apply, after the banking start time, in relation to a decision made under Part </w:t>
      </w:r>
      <w:proofErr w:type="spellStart"/>
      <w:r w:rsidRPr="00423B17">
        <w:t>IIAA</w:t>
      </w:r>
      <w:proofErr w:type="spellEnd"/>
      <w:r w:rsidRPr="00423B17">
        <w:t xml:space="preserve"> of the </w:t>
      </w:r>
      <w:r w:rsidRPr="00423B17">
        <w:rPr>
          <w:i/>
        </w:rPr>
        <w:t>Banking Act 1959</w:t>
      </w:r>
      <w:r w:rsidRPr="00423B17">
        <w:t>:</w:t>
      </w:r>
    </w:p>
    <w:p w14:paraId="5AF855C3" w14:textId="77777777" w:rsidR="00460D72" w:rsidRPr="00423B17" w:rsidRDefault="00460D72" w:rsidP="00031648">
      <w:pPr>
        <w:pStyle w:val="paragraph"/>
      </w:pPr>
      <w:r w:rsidRPr="00423B17">
        <w:tab/>
        <w:t>(a)</w:t>
      </w:r>
      <w:r w:rsidRPr="00423B17">
        <w:tab/>
        <w:t>before the banking start time; or</w:t>
      </w:r>
    </w:p>
    <w:p w14:paraId="03FF0C56" w14:textId="77777777" w:rsidR="00460D72" w:rsidRPr="00423B17" w:rsidRDefault="00460D72" w:rsidP="00031648">
      <w:pPr>
        <w:pStyle w:val="paragraph"/>
      </w:pPr>
      <w:r w:rsidRPr="00423B17">
        <w:tab/>
        <w:t>(b)</w:t>
      </w:r>
      <w:r w:rsidRPr="00423B17">
        <w:tab/>
        <w:t>after the banking start time as a result of the operation of a provision of this Schedule;</w:t>
      </w:r>
    </w:p>
    <w:p w14:paraId="6A88E155" w14:textId="77777777" w:rsidR="00460D72" w:rsidRPr="00423B17" w:rsidRDefault="00460D72" w:rsidP="00031648">
      <w:pPr>
        <w:pStyle w:val="Item"/>
      </w:pPr>
      <w:r w:rsidRPr="00423B17">
        <w:t>as if that repeal had not been made.</w:t>
      </w:r>
    </w:p>
    <w:p w14:paraId="20396C85" w14:textId="77777777" w:rsidR="00460D72" w:rsidRPr="00423B17" w:rsidRDefault="00460D72" w:rsidP="00031648">
      <w:pPr>
        <w:pStyle w:val="Transitional"/>
      </w:pPr>
      <w:r w:rsidRPr="00423B17">
        <w:t>21  Enforceable undertakings and injunctions under BEAR—savings provision</w:t>
      </w:r>
    </w:p>
    <w:p w14:paraId="560500B5" w14:textId="77777777" w:rsidR="00460D72" w:rsidRPr="00423B17" w:rsidRDefault="00460D72" w:rsidP="00031648">
      <w:pPr>
        <w:pStyle w:val="Item"/>
      </w:pPr>
      <w:r w:rsidRPr="00423B17">
        <w:t>To avoid doubt, the repeal of Part </w:t>
      </w:r>
      <w:proofErr w:type="spellStart"/>
      <w:r w:rsidRPr="00423B17">
        <w:t>IIAA</w:t>
      </w:r>
      <w:proofErr w:type="spellEnd"/>
      <w:r w:rsidRPr="00423B17">
        <w:t xml:space="preserve"> of the </w:t>
      </w:r>
      <w:r w:rsidRPr="00423B17">
        <w:rPr>
          <w:i/>
        </w:rPr>
        <w:t>Banking Act 1959</w:t>
      </w:r>
      <w:r w:rsidRPr="00423B17">
        <w:t xml:space="preserve"> by Part 2 of Schedule 1 does not affect:</w:t>
      </w:r>
    </w:p>
    <w:p w14:paraId="18F90A28" w14:textId="77777777" w:rsidR="00460D72" w:rsidRPr="00423B17" w:rsidRDefault="00460D72" w:rsidP="00031648">
      <w:pPr>
        <w:pStyle w:val="paragraph"/>
      </w:pPr>
      <w:r w:rsidRPr="00423B17">
        <w:tab/>
        <w:t>(a)</w:t>
      </w:r>
      <w:r w:rsidRPr="00423B17">
        <w:tab/>
        <w:t>an enforceable undertaking given under section 18A of the old Banking Act before the banking start time; or</w:t>
      </w:r>
    </w:p>
    <w:p w14:paraId="25075150" w14:textId="77777777" w:rsidR="00460D72" w:rsidRPr="00423B17" w:rsidRDefault="00460D72" w:rsidP="00031648">
      <w:pPr>
        <w:pStyle w:val="paragraph"/>
      </w:pPr>
      <w:r w:rsidRPr="00423B17">
        <w:tab/>
        <w:t>(b)</w:t>
      </w:r>
      <w:r w:rsidRPr="00423B17">
        <w:tab/>
        <w:t>an injunction granted under section 65A of the old Banking Act before the banking start time.</w:t>
      </w:r>
    </w:p>
    <w:p w14:paraId="24C7270E" w14:textId="77777777" w:rsidR="00460D72" w:rsidRPr="00423B17" w:rsidRDefault="00460D72" w:rsidP="00031648">
      <w:pPr>
        <w:pStyle w:val="ActHead7"/>
        <w:pageBreakBefore/>
      </w:pPr>
      <w:bookmarkStart w:id="37" w:name="_Toc145677184"/>
      <w:r w:rsidRPr="00A71CC2">
        <w:rPr>
          <w:rStyle w:val="CharAmPartNo"/>
        </w:rPr>
        <w:lastRenderedPageBreak/>
        <w:t>Part 3</w:t>
      </w:r>
      <w:r w:rsidRPr="00423B17">
        <w:t>—</w:t>
      </w:r>
      <w:r w:rsidRPr="00A71CC2">
        <w:rPr>
          <w:rStyle w:val="CharAmPartText"/>
        </w:rPr>
        <w:t>Other sectors</w:t>
      </w:r>
      <w:bookmarkEnd w:id="37"/>
    </w:p>
    <w:p w14:paraId="07321862" w14:textId="77777777" w:rsidR="00460D72" w:rsidRPr="00423B17" w:rsidRDefault="00460D72" w:rsidP="00031648">
      <w:pPr>
        <w:pStyle w:val="ActHead8"/>
        <w:rPr>
          <w:b w:val="0"/>
        </w:rPr>
      </w:pPr>
      <w:bookmarkStart w:id="38" w:name="_Toc145677185"/>
      <w:r w:rsidRPr="00423B17">
        <w:t>Division 1—Key personnel obligations</w:t>
      </w:r>
      <w:bookmarkEnd w:id="38"/>
    </w:p>
    <w:p w14:paraId="27DE2857" w14:textId="77777777" w:rsidR="00460D72" w:rsidRPr="00423B17" w:rsidRDefault="00460D72" w:rsidP="00031648">
      <w:pPr>
        <w:pStyle w:val="Transitional"/>
      </w:pPr>
      <w:r w:rsidRPr="00423B17">
        <w:t>22  Applications to register under FAR</w:t>
      </w:r>
    </w:p>
    <w:p w14:paraId="10BE690D" w14:textId="77777777" w:rsidR="00460D72" w:rsidRPr="00423B17" w:rsidRDefault="00460D72" w:rsidP="00031648">
      <w:pPr>
        <w:pStyle w:val="SubitemHead"/>
      </w:pPr>
      <w:r w:rsidRPr="00423B17">
        <w:t>When this item applies</w:t>
      </w:r>
    </w:p>
    <w:p w14:paraId="73D0CA39" w14:textId="77777777" w:rsidR="00460D72" w:rsidRPr="00423B17" w:rsidRDefault="00460D72" w:rsidP="00031648">
      <w:pPr>
        <w:pStyle w:val="Subitem"/>
      </w:pPr>
      <w:r w:rsidRPr="00423B17">
        <w:t>(1)</w:t>
      </w:r>
      <w:r w:rsidRPr="00423B17">
        <w:tab/>
        <w:t>This item applies to a body corporate that is any of the following:</w:t>
      </w:r>
    </w:p>
    <w:p w14:paraId="2BEAD6E2" w14:textId="77777777" w:rsidR="00460D72" w:rsidRPr="00423B17" w:rsidRDefault="00460D72" w:rsidP="00031648">
      <w:pPr>
        <w:pStyle w:val="paragraph"/>
      </w:pPr>
      <w:r w:rsidRPr="00423B17">
        <w:tab/>
        <w:t>(a)</w:t>
      </w:r>
      <w:r w:rsidRPr="00423B17">
        <w:tab/>
        <w:t>a general insurer;</w:t>
      </w:r>
    </w:p>
    <w:p w14:paraId="6B425E69" w14:textId="77777777" w:rsidR="00460D72" w:rsidRPr="00423B17" w:rsidRDefault="00460D72" w:rsidP="00031648">
      <w:pPr>
        <w:pStyle w:val="paragraph"/>
      </w:pPr>
      <w:r w:rsidRPr="00423B17">
        <w:tab/>
        <w:t>(b)</w:t>
      </w:r>
      <w:r w:rsidRPr="00423B17">
        <w:tab/>
        <w:t xml:space="preserve">an authorised </w:t>
      </w:r>
      <w:proofErr w:type="spellStart"/>
      <w:r w:rsidRPr="00423B17">
        <w:t>NOHC</w:t>
      </w:r>
      <w:proofErr w:type="spellEnd"/>
      <w:r w:rsidRPr="00423B17">
        <w:t xml:space="preserve"> of a general insurer;</w:t>
      </w:r>
    </w:p>
    <w:p w14:paraId="6C2CD8D4" w14:textId="77777777" w:rsidR="00460D72" w:rsidRPr="00423B17" w:rsidRDefault="00460D72" w:rsidP="00031648">
      <w:pPr>
        <w:pStyle w:val="paragraph"/>
      </w:pPr>
      <w:r w:rsidRPr="00423B17">
        <w:tab/>
        <w:t>(c)</w:t>
      </w:r>
      <w:r w:rsidRPr="00423B17">
        <w:tab/>
        <w:t>a life company;</w:t>
      </w:r>
    </w:p>
    <w:p w14:paraId="0F87326E" w14:textId="77777777" w:rsidR="00460D72" w:rsidRPr="00423B17" w:rsidRDefault="00460D72" w:rsidP="00031648">
      <w:pPr>
        <w:pStyle w:val="paragraph"/>
      </w:pPr>
      <w:r w:rsidRPr="00423B17">
        <w:tab/>
        <w:t>(d)</w:t>
      </w:r>
      <w:r w:rsidRPr="00423B17">
        <w:tab/>
        <w:t xml:space="preserve">a registered </w:t>
      </w:r>
      <w:proofErr w:type="spellStart"/>
      <w:r w:rsidRPr="00423B17">
        <w:t>NOHC</w:t>
      </w:r>
      <w:proofErr w:type="spellEnd"/>
      <w:r w:rsidRPr="00423B17">
        <w:t xml:space="preserve"> of a life company;</w:t>
      </w:r>
    </w:p>
    <w:p w14:paraId="50A671B6" w14:textId="77777777" w:rsidR="00460D72" w:rsidRPr="00423B17" w:rsidRDefault="00460D72" w:rsidP="00031648">
      <w:pPr>
        <w:pStyle w:val="paragraph"/>
      </w:pPr>
      <w:r w:rsidRPr="00423B17">
        <w:tab/>
        <w:t>(e)</w:t>
      </w:r>
      <w:r w:rsidRPr="00423B17">
        <w:tab/>
        <w:t>a private health insurer;</w:t>
      </w:r>
    </w:p>
    <w:p w14:paraId="1C654576" w14:textId="77777777" w:rsidR="00460D72" w:rsidRPr="00423B17" w:rsidRDefault="00460D72" w:rsidP="00031648">
      <w:pPr>
        <w:pStyle w:val="paragraph"/>
      </w:pPr>
      <w:r w:rsidRPr="00423B17">
        <w:tab/>
        <w:t>(f)</w:t>
      </w:r>
      <w:r w:rsidRPr="00423B17">
        <w:tab/>
        <w:t xml:space="preserve">an </w:t>
      </w:r>
      <w:proofErr w:type="spellStart"/>
      <w:r w:rsidRPr="00423B17">
        <w:t>RSE</w:t>
      </w:r>
      <w:proofErr w:type="spellEnd"/>
      <w:r w:rsidRPr="00423B17">
        <w:t xml:space="preserve"> licensee.</w:t>
      </w:r>
    </w:p>
    <w:p w14:paraId="74267A62" w14:textId="77777777" w:rsidR="00460D72" w:rsidRPr="00423B17" w:rsidRDefault="00460D72" w:rsidP="00031648">
      <w:pPr>
        <w:pStyle w:val="SubitemHead"/>
      </w:pPr>
      <w:r w:rsidRPr="00423B17">
        <w:t>Early application for registration of accountable persons</w:t>
      </w:r>
    </w:p>
    <w:p w14:paraId="0331FC7D" w14:textId="77777777" w:rsidR="00460D72" w:rsidRPr="00423B17" w:rsidRDefault="00460D72" w:rsidP="00031648">
      <w:pPr>
        <w:pStyle w:val="Subitem"/>
      </w:pPr>
      <w:r w:rsidRPr="00423B17">
        <w:t>(2)</w:t>
      </w:r>
      <w:r w:rsidRPr="00423B17">
        <w:tab/>
        <w:t>From 30 days before the FAR start time for the body corporate, the body may apply to the Regulator under section 41 of the FAR Act to register a person as an accountable person in respect of the body or a significant related entity of the body.</w:t>
      </w:r>
    </w:p>
    <w:p w14:paraId="2FAFF6B1" w14:textId="77777777" w:rsidR="00460D72" w:rsidRPr="00423B17" w:rsidRDefault="00460D72" w:rsidP="00031648">
      <w:pPr>
        <w:pStyle w:val="Subitem"/>
      </w:pPr>
      <w:r w:rsidRPr="00423B17">
        <w:t>(3)</w:t>
      </w:r>
      <w:r w:rsidRPr="00423B17">
        <w:tab/>
        <w:t>If the body corporate makes the application before the FAR start time, section 41 of the FAR Act (and any other provision of the FAR Act that applies in relation to that section) applies in relation to the body corporate as if the body corporate were an accountable entity.</w:t>
      </w:r>
    </w:p>
    <w:p w14:paraId="0C97AF62" w14:textId="77777777" w:rsidR="00460D72" w:rsidRPr="00423B17" w:rsidRDefault="00460D72" w:rsidP="00031648">
      <w:pPr>
        <w:pStyle w:val="notemargin"/>
      </w:pPr>
      <w:r w:rsidRPr="00423B17">
        <w:t>Note:</w:t>
      </w:r>
      <w:r w:rsidRPr="00423B17">
        <w:tab/>
        <w:t>Under paragraph 41(2)(d) of the FAR Act, if the accountable entity meets the enhanced notification threshold under subsection 31(3) of the FAR Act, the application must include an accountability statement for the person complying with section 33 of the FAR Act.</w:t>
      </w:r>
    </w:p>
    <w:p w14:paraId="32300D3B" w14:textId="77777777" w:rsidR="00460D72" w:rsidRPr="00423B17" w:rsidRDefault="00460D72" w:rsidP="00031648">
      <w:pPr>
        <w:pStyle w:val="SubitemHead"/>
      </w:pPr>
      <w:r w:rsidRPr="00423B17">
        <w:t>When registration comes into force</w:t>
      </w:r>
    </w:p>
    <w:p w14:paraId="787866F9" w14:textId="77777777" w:rsidR="00460D72" w:rsidRPr="00423B17" w:rsidRDefault="00460D72" w:rsidP="00031648">
      <w:pPr>
        <w:pStyle w:val="Subitem"/>
      </w:pPr>
      <w:r w:rsidRPr="00423B17">
        <w:t>(4)</w:t>
      </w:r>
      <w:r w:rsidRPr="00423B17">
        <w:tab/>
        <w:t>The registration of the person as an accountable person comes into force at the later of the following times:</w:t>
      </w:r>
    </w:p>
    <w:p w14:paraId="3E1356CB" w14:textId="77777777" w:rsidR="00460D72" w:rsidRPr="00423B17" w:rsidRDefault="00460D72" w:rsidP="00031648">
      <w:pPr>
        <w:pStyle w:val="paragraph"/>
      </w:pPr>
      <w:r w:rsidRPr="00423B17">
        <w:tab/>
        <w:t>(a)</w:t>
      </w:r>
      <w:r w:rsidRPr="00423B17">
        <w:tab/>
        <w:t>the FAR start time for the body corporate;</w:t>
      </w:r>
    </w:p>
    <w:p w14:paraId="06F578CD" w14:textId="77777777" w:rsidR="00460D72" w:rsidRPr="00423B17" w:rsidRDefault="00460D72" w:rsidP="00031648">
      <w:pPr>
        <w:pStyle w:val="paragraph"/>
      </w:pPr>
      <w:r w:rsidRPr="00423B17">
        <w:tab/>
        <w:t>(b)</w:t>
      </w:r>
      <w:r w:rsidRPr="00423B17">
        <w:tab/>
        <w:t>when the Regulator registers the person.</w:t>
      </w:r>
    </w:p>
    <w:p w14:paraId="1227F5CA" w14:textId="77777777" w:rsidR="00460D72" w:rsidRPr="00423B17" w:rsidRDefault="00460D72" w:rsidP="00031648">
      <w:pPr>
        <w:pStyle w:val="ActHead8"/>
        <w:rPr>
          <w:b w:val="0"/>
        </w:rPr>
      </w:pPr>
      <w:bookmarkStart w:id="39" w:name="_Toc145677186"/>
      <w:r w:rsidRPr="00423B17">
        <w:lastRenderedPageBreak/>
        <w:t>Division 2—Deferred remuneration obligations</w:t>
      </w:r>
      <w:bookmarkEnd w:id="39"/>
    </w:p>
    <w:p w14:paraId="220D0B65" w14:textId="77777777" w:rsidR="00460D72" w:rsidRPr="00423B17" w:rsidRDefault="00460D72" w:rsidP="00031648">
      <w:pPr>
        <w:pStyle w:val="Transitional"/>
      </w:pPr>
      <w:r w:rsidRPr="00423B17">
        <w:t>23  Deferral of remuneration under FAR</w:t>
      </w:r>
    </w:p>
    <w:p w14:paraId="697AE054" w14:textId="77777777" w:rsidR="00460D72" w:rsidRPr="00423B17" w:rsidRDefault="00460D72" w:rsidP="00031648">
      <w:pPr>
        <w:pStyle w:val="SubitemHead"/>
      </w:pPr>
      <w:r w:rsidRPr="00423B17">
        <w:t>When this item applies</w:t>
      </w:r>
    </w:p>
    <w:p w14:paraId="29FCF106" w14:textId="77777777" w:rsidR="00460D72" w:rsidRPr="00423B17" w:rsidRDefault="00460D72" w:rsidP="00031648">
      <w:pPr>
        <w:pStyle w:val="Subitem"/>
      </w:pPr>
      <w:r w:rsidRPr="00423B17">
        <w:t>(1)</w:t>
      </w:r>
      <w:r w:rsidRPr="00423B17">
        <w:tab/>
        <w:t>This item applies in relation to a person who is an accountable person under section 10 of the FAR Act of:</w:t>
      </w:r>
    </w:p>
    <w:p w14:paraId="67B74C58" w14:textId="77777777" w:rsidR="00460D72" w:rsidRPr="00423B17" w:rsidRDefault="00460D72" w:rsidP="00031648">
      <w:pPr>
        <w:pStyle w:val="paragraph"/>
      </w:pPr>
      <w:r w:rsidRPr="00423B17">
        <w:tab/>
        <w:t>(a)</w:t>
      </w:r>
      <w:r w:rsidRPr="00423B17">
        <w:tab/>
        <w:t>an accountable entity under subsection 9(3) of the FAR Act; or</w:t>
      </w:r>
    </w:p>
    <w:p w14:paraId="7DF8ABA6" w14:textId="77777777" w:rsidR="00460D72" w:rsidRPr="00423B17" w:rsidRDefault="00460D72" w:rsidP="00031648">
      <w:pPr>
        <w:pStyle w:val="paragraph"/>
      </w:pPr>
      <w:r w:rsidRPr="00423B17">
        <w:tab/>
        <w:t>(b)</w:t>
      </w:r>
      <w:r w:rsidRPr="00423B17">
        <w:tab/>
        <w:t>a significant related entity of such an accountable entity.</w:t>
      </w:r>
    </w:p>
    <w:p w14:paraId="47DDFDC9" w14:textId="77777777" w:rsidR="00460D72" w:rsidRPr="00423B17" w:rsidRDefault="00460D72" w:rsidP="00031648">
      <w:pPr>
        <w:pStyle w:val="SubitemHead"/>
      </w:pPr>
      <w:r w:rsidRPr="00423B17">
        <w:t>Deferred remuneration obligations apply when entity becomes an accountable entity</w:t>
      </w:r>
    </w:p>
    <w:p w14:paraId="2A5DD2E0" w14:textId="77777777" w:rsidR="00460D72" w:rsidRPr="00423B17" w:rsidRDefault="00460D72" w:rsidP="00031648">
      <w:pPr>
        <w:pStyle w:val="Subitem"/>
      </w:pPr>
      <w:r w:rsidRPr="00423B17">
        <w:rPr>
          <w:lang w:eastAsia="en-US"/>
        </w:rPr>
        <w:t>(2)</w:t>
      </w:r>
      <w:r w:rsidRPr="00423B17">
        <w:rPr>
          <w:lang w:eastAsia="en-US"/>
        </w:rPr>
        <w:tab/>
        <w:t xml:space="preserve">Part 5 of Chapter 2 of the FAR Act </w:t>
      </w:r>
      <w:r w:rsidRPr="00423B17">
        <w:t>applies in relation to the variable remuneration of the accountable person only if the day referred to in paragraph 28(2)(a) of the FAR Act in relation to the remuneration occurs after the FAR start time for the accountable entity referred to in paragraph (1)(a) or (b) of this item.</w:t>
      </w:r>
    </w:p>
    <w:p w14:paraId="6C6FA075" w14:textId="77777777" w:rsidR="00460D72" w:rsidRPr="00423B17" w:rsidRDefault="00460D72" w:rsidP="00031648">
      <w:pPr>
        <w:pStyle w:val="ActHead8"/>
      </w:pPr>
      <w:bookmarkStart w:id="40" w:name="_Toc145677187"/>
      <w:r w:rsidRPr="00423B17">
        <w:t>Division 3—Insurance</w:t>
      </w:r>
      <w:bookmarkEnd w:id="40"/>
    </w:p>
    <w:p w14:paraId="116B947B" w14:textId="77777777" w:rsidR="00460D72" w:rsidRPr="00423B17" w:rsidRDefault="00460D72" w:rsidP="00031648">
      <w:pPr>
        <w:pStyle w:val="Transitional"/>
      </w:pPr>
      <w:r w:rsidRPr="00423B17">
        <w:t>24  Revocation of authorisation for non</w:t>
      </w:r>
      <w:r w:rsidR="00423B17">
        <w:noBreakHyphen/>
      </w:r>
      <w:r w:rsidRPr="00423B17">
        <w:t>compliance with FAR</w:t>
      </w:r>
    </w:p>
    <w:p w14:paraId="672BDC6B" w14:textId="77777777" w:rsidR="00460D72" w:rsidRPr="00423B17" w:rsidRDefault="00460D72" w:rsidP="00031648">
      <w:pPr>
        <w:pStyle w:val="Item"/>
      </w:pPr>
      <w:r w:rsidRPr="00423B17">
        <w:t xml:space="preserve">The amendment of section 15 of the </w:t>
      </w:r>
      <w:r w:rsidRPr="00423B17">
        <w:rPr>
          <w:i/>
        </w:rPr>
        <w:t>Insurance Act 1973</w:t>
      </w:r>
      <w:r w:rsidRPr="00423B17">
        <w:t xml:space="preserve"> made by Part 1 of Schedule 1 applies in relation to a body corporate’s authorisation under section 12 of that Act whether the authorisation was granted before or after the FAR start time for the body corporate.</w:t>
      </w:r>
    </w:p>
    <w:p w14:paraId="18B3D562" w14:textId="77777777" w:rsidR="00460D72" w:rsidRPr="00423B17" w:rsidRDefault="00460D72" w:rsidP="00031648">
      <w:pPr>
        <w:pStyle w:val="ActHead8"/>
      </w:pPr>
      <w:bookmarkStart w:id="41" w:name="_Toc145677188"/>
      <w:r w:rsidRPr="00423B17">
        <w:t>Division 4—Life insurance</w:t>
      </w:r>
      <w:bookmarkEnd w:id="41"/>
    </w:p>
    <w:p w14:paraId="460DC247" w14:textId="77777777" w:rsidR="00460D72" w:rsidRPr="00423B17" w:rsidRDefault="00460D72" w:rsidP="00031648">
      <w:pPr>
        <w:pStyle w:val="Transitional"/>
      </w:pPr>
      <w:r w:rsidRPr="00423B17">
        <w:t>25  Application for registration as a life company</w:t>
      </w:r>
    </w:p>
    <w:p w14:paraId="18E3080B" w14:textId="77777777" w:rsidR="00460D72" w:rsidRPr="00423B17" w:rsidRDefault="00460D72" w:rsidP="00031648">
      <w:pPr>
        <w:pStyle w:val="Item"/>
      </w:pPr>
      <w:r w:rsidRPr="00423B17">
        <w:t xml:space="preserve">The amendment of section 21 of the </w:t>
      </w:r>
      <w:r w:rsidRPr="00423B17">
        <w:rPr>
          <w:i/>
        </w:rPr>
        <w:t>Life Insurance Act 1995</w:t>
      </w:r>
      <w:r w:rsidRPr="00423B17">
        <w:t xml:space="preserve"> made by Part 1 of Schedule 1 applies in relation to an application under section 20 of the </w:t>
      </w:r>
      <w:r w:rsidRPr="00423B17">
        <w:rPr>
          <w:i/>
        </w:rPr>
        <w:t>Life Insurance Act 1995</w:t>
      </w:r>
      <w:r w:rsidRPr="00423B17">
        <w:t xml:space="preserve"> for registration as a life company if:</w:t>
      </w:r>
    </w:p>
    <w:p w14:paraId="58B85733" w14:textId="77777777" w:rsidR="00460D72" w:rsidRPr="00423B17" w:rsidRDefault="00460D72" w:rsidP="00031648">
      <w:pPr>
        <w:pStyle w:val="paragraph"/>
      </w:pPr>
      <w:r w:rsidRPr="00423B17">
        <w:tab/>
        <w:t>(a)</w:t>
      </w:r>
      <w:r w:rsidRPr="00423B17">
        <w:tab/>
        <w:t>the application was made before the commencement of this Part and, as at that commencement, APRA has not decided the application; or</w:t>
      </w:r>
    </w:p>
    <w:p w14:paraId="32F62B20" w14:textId="77777777" w:rsidR="00460D72" w:rsidRPr="00423B17" w:rsidRDefault="00460D72" w:rsidP="00031648">
      <w:pPr>
        <w:pStyle w:val="paragraph"/>
      </w:pPr>
      <w:r w:rsidRPr="00423B17">
        <w:tab/>
        <w:t>(b)</w:t>
      </w:r>
      <w:r w:rsidRPr="00423B17">
        <w:tab/>
        <w:t>the application is made after that commencement.</w:t>
      </w:r>
    </w:p>
    <w:p w14:paraId="28E13E2C" w14:textId="77777777" w:rsidR="00460D72" w:rsidRPr="00423B17" w:rsidRDefault="00460D72" w:rsidP="00031648">
      <w:pPr>
        <w:pStyle w:val="Transitional"/>
      </w:pPr>
      <w:r w:rsidRPr="00423B17">
        <w:lastRenderedPageBreak/>
        <w:t>26  Revocation of registration for non</w:t>
      </w:r>
      <w:r w:rsidR="00423B17">
        <w:noBreakHyphen/>
      </w:r>
      <w:r w:rsidRPr="00423B17">
        <w:t>compliance with FAR</w:t>
      </w:r>
    </w:p>
    <w:p w14:paraId="641AE5C4" w14:textId="77777777" w:rsidR="00460D72" w:rsidRPr="00423B17" w:rsidRDefault="00460D72" w:rsidP="00031648">
      <w:pPr>
        <w:pStyle w:val="Item"/>
      </w:pPr>
      <w:r w:rsidRPr="00423B17">
        <w:t xml:space="preserve">The amendment of section 26 of the </w:t>
      </w:r>
      <w:r w:rsidRPr="00423B17">
        <w:rPr>
          <w:i/>
        </w:rPr>
        <w:t>Life Insurance Act 1995</w:t>
      </w:r>
      <w:r w:rsidRPr="00423B17">
        <w:t xml:space="preserve"> made by Part 1 of Schedule 1 applies in relation to a body corporate’s registration under section 21 of that Act whether the registration was made before or after the FAR start time for the body corporate.</w:t>
      </w:r>
    </w:p>
    <w:p w14:paraId="76ED6A7D" w14:textId="77777777" w:rsidR="00460D72" w:rsidRPr="00423B17" w:rsidRDefault="00460D72" w:rsidP="00031648">
      <w:pPr>
        <w:pStyle w:val="ActHead8"/>
      </w:pPr>
      <w:bookmarkStart w:id="42" w:name="_Toc145677189"/>
      <w:r w:rsidRPr="00423B17">
        <w:t>Division 5—Private health insurance</w:t>
      </w:r>
      <w:bookmarkEnd w:id="42"/>
    </w:p>
    <w:p w14:paraId="0D1B38E5" w14:textId="77777777" w:rsidR="00460D72" w:rsidRPr="00423B17" w:rsidRDefault="00460D72" w:rsidP="00031648">
      <w:pPr>
        <w:pStyle w:val="Transitional"/>
      </w:pPr>
      <w:r w:rsidRPr="00423B17">
        <w:t>27  Cancellation of registration for non</w:t>
      </w:r>
      <w:r w:rsidR="00423B17">
        <w:noBreakHyphen/>
      </w:r>
      <w:r w:rsidRPr="00423B17">
        <w:t>compliance with FAR</w:t>
      </w:r>
    </w:p>
    <w:p w14:paraId="686269DA" w14:textId="77777777" w:rsidR="00460D72" w:rsidRPr="00423B17" w:rsidRDefault="00460D72" w:rsidP="00031648">
      <w:pPr>
        <w:pStyle w:val="Item"/>
      </w:pPr>
      <w:r w:rsidRPr="00423B17">
        <w:t xml:space="preserve">The amendment of section 21 of the </w:t>
      </w:r>
      <w:r w:rsidRPr="00423B17">
        <w:rPr>
          <w:i/>
        </w:rPr>
        <w:t>Private Health Insurance (Prudential Supervision) Act 2015</w:t>
      </w:r>
      <w:r w:rsidRPr="00423B17">
        <w:t xml:space="preserve"> made by Part 1 of Schedule 1 applies in relation to a body corporate’s registration under section 15 of that Act whether the registration was made before or after the FAR start time for the body corporate.</w:t>
      </w:r>
    </w:p>
    <w:p w14:paraId="2283C709" w14:textId="77777777" w:rsidR="00460D72" w:rsidRPr="00423B17" w:rsidRDefault="00460D72" w:rsidP="00031648">
      <w:pPr>
        <w:pStyle w:val="ActHead8"/>
      </w:pPr>
      <w:bookmarkStart w:id="43" w:name="_Toc145677190"/>
      <w:r w:rsidRPr="00423B17">
        <w:t>Division 6—Superannuation</w:t>
      </w:r>
      <w:bookmarkEnd w:id="43"/>
    </w:p>
    <w:p w14:paraId="34775AE5" w14:textId="77777777" w:rsidR="00460D72" w:rsidRPr="00423B17" w:rsidRDefault="00460D72" w:rsidP="00031648">
      <w:pPr>
        <w:pStyle w:val="Transitional"/>
      </w:pPr>
      <w:r w:rsidRPr="00423B17">
        <w:t xml:space="preserve">28  Cancellation of </w:t>
      </w:r>
      <w:proofErr w:type="spellStart"/>
      <w:r w:rsidRPr="00423B17">
        <w:t>RSE</w:t>
      </w:r>
      <w:proofErr w:type="spellEnd"/>
      <w:r w:rsidRPr="00423B17">
        <w:t xml:space="preserve"> licence for non</w:t>
      </w:r>
      <w:r w:rsidR="00423B17">
        <w:noBreakHyphen/>
      </w:r>
      <w:r w:rsidRPr="00423B17">
        <w:t>compliance with FAR</w:t>
      </w:r>
    </w:p>
    <w:p w14:paraId="61E6C6A0" w14:textId="77777777" w:rsidR="00460D72" w:rsidRPr="00423B17" w:rsidRDefault="00460D72" w:rsidP="00031648">
      <w:pPr>
        <w:pStyle w:val="Item"/>
      </w:pPr>
      <w:r w:rsidRPr="00423B17">
        <w:t xml:space="preserve">The amendment of the definition of </w:t>
      </w:r>
      <w:proofErr w:type="spellStart"/>
      <w:r w:rsidRPr="00423B17">
        <w:rPr>
          <w:b/>
          <w:i/>
        </w:rPr>
        <w:t>RSE</w:t>
      </w:r>
      <w:proofErr w:type="spellEnd"/>
      <w:r w:rsidRPr="00423B17">
        <w:rPr>
          <w:b/>
          <w:i/>
        </w:rPr>
        <w:t xml:space="preserve"> licensee law</w:t>
      </w:r>
      <w:r w:rsidRPr="00423B17">
        <w:t xml:space="preserve"> in subsection 10(1) of the </w:t>
      </w:r>
      <w:r w:rsidRPr="00423B17">
        <w:rPr>
          <w:i/>
        </w:rPr>
        <w:t>Superannuation Industry (Supervision) Act 1993</w:t>
      </w:r>
      <w:r w:rsidRPr="00423B17">
        <w:t xml:space="preserve"> made by Part 1 of Schedule 1 applies in relation to a body corporate’s </w:t>
      </w:r>
      <w:proofErr w:type="spellStart"/>
      <w:r w:rsidRPr="00423B17">
        <w:t>RSE</w:t>
      </w:r>
      <w:proofErr w:type="spellEnd"/>
      <w:r w:rsidRPr="00423B17">
        <w:t xml:space="preserve"> licence under section 29D of that Act whether the </w:t>
      </w:r>
      <w:proofErr w:type="spellStart"/>
      <w:r w:rsidRPr="00423B17">
        <w:t>RSE</w:t>
      </w:r>
      <w:proofErr w:type="spellEnd"/>
      <w:r w:rsidRPr="00423B17">
        <w:t xml:space="preserve"> licence was granted before or after the FAR start time for the body corporate.</w:t>
      </w:r>
    </w:p>
    <w:p w14:paraId="6D5ED43E" w14:textId="77777777" w:rsidR="00460D72" w:rsidRPr="00423B17" w:rsidRDefault="00460D72" w:rsidP="00031648">
      <w:pPr>
        <w:pStyle w:val="ActHead7"/>
        <w:pageBreakBefore/>
      </w:pPr>
      <w:bookmarkStart w:id="44" w:name="_Toc145677191"/>
      <w:r w:rsidRPr="00A71CC2">
        <w:rPr>
          <w:rStyle w:val="CharAmPartNo"/>
        </w:rPr>
        <w:lastRenderedPageBreak/>
        <w:t>Part 4</w:t>
      </w:r>
      <w:r w:rsidRPr="00423B17">
        <w:t>—</w:t>
      </w:r>
      <w:r w:rsidRPr="00A71CC2">
        <w:rPr>
          <w:rStyle w:val="CharAmPartText"/>
        </w:rPr>
        <w:t>APRA and ASIC</w:t>
      </w:r>
      <w:bookmarkEnd w:id="44"/>
    </w:p>
    <w:p w14:paraId="6A0152D8" w14:textId="77777777" w:rsidR="00460D72" w:rsidRPr="00423B17" w:rsidRDefault="00460D72" w:rsidP="00031648">
      <w:pPr>
        <w:pStyle w:val="ActHead8"/>
      </w:pPr>
      <w:bookmarkStart w:id="45" w:name="_Toc145677192"/>
      <w:r w:rsidRPr="00423B17">
        <w:t>Division 1—Transition from the BEAR</w:t>
      </w:r>
      <w:bookmarkEnd w:id="45"/>
    </w:p>
    <w:p w14:paraId="4FD42047" w14:textId="77777777" w:rsidR="00460D72" w:rsidRPr="00423B17" w:rsidRDefault="00460D72" w:rsidP="00031648">
      <w:pPr>
        <w:pStyle w:val="Transitional"/>
      </w:pPr>
      <w:r w:rsidRPr="00423B17">
        <w:t>29  Doing things under repealed provisions</w:t>
      </w:r>
    </w:p>
    <w:p w14:paraId="17E72EA5" w14:textId="77777777" w:rsidR="00460D72" w:rsidRPr="00423B17" w:rsidRDefault="00460D72" w:rsidP="00031648">
      <w:pPr>
        <w:pStyle w:val="Subitem"/>
      </w:pPr>
      <w:r w:rsidRPr="00423B17">
        <w:t>(1)</w:t>
      </w:r>
      <w:r w:rsidRPr="00423B17">
        <w:tab/>
        <w:t xml:space="preserve">The amendments of the </w:t>
      </w:r>
      <w:r w:rsidRPr="00423B17">
        <w:rPr>
          <w:i/>
        </w:rPr>
        <w:t>Australian Prudential Regulation Authority Act 1998</w:t>
      </w:r>
      <w:r w:rsidRPr="00423B17">
        <w:t xml:space="preserve"> and the </w:t>
      </w:r>
      <w:r w:rsidRPr="00423B17">
        <w:rPr>
          <w:i/>
        </w:rPr>
        <w:t>Banking Act 1959</w:t>
      </w:r>
      <w:r w:rsidRPr="00423B17">
        <w:t xml:space="preserve"> made by Part 2 of Schedule 1 do not apply for the purpose of APRA exercising any right or power, performing any obligation or duty or doing any other thing (including under a provision that is itself repealed or amended):</w:t>
      </w:r>
    </w:p>
    <w:p w14:paraId="1AF5242B" w14:textId="77777777" w:rsidR="00460D72" w:rsidRPr="00423B17" w:rsidRDefault="00460D72" w:rsidP="00031648">
      <w:pPr>
        <w:pStyle w:val="paragraph"/>
      </w:pPr>
      <w:r w:rsidRPr="00423B17">
        <w:tab/>
        <w:t>(a)</w:t>
      </w:r>
      <w:r w:rsidRPr="00423B17">
        <w:tab/>
        <w:t>in relation to variable remuneration to which the old Banking Act applies under item 10 of this Schedule; or</w:t>
      </w:r>
    </w:p>
    <w:p w14:paraId="49795040" w14:textId="77777777" w:rsidR="00460D72" w:rsidRPr="00423B17" w:rsidRDefault="00460D72" w:rsidP="00031648">
      <w:pPr>
        <w:pStyle w:val="paragraph"/>
      </w:pPr>
      <w:r w:rsidRPr="00423B17">
        <w:tab/>
        <w:t>(b)</w:t>
      </w:r>
      <w:r w:rsidRPr="00423B17">
        <w:tab/>
        <w:t>in relation to any other matter in relation to which an item of this Schedule requires or permits APRA to do something under the old Banking Act.</w:t>
      </w:r>
    </w:p>
    <w:p w14:paraId="4E087DCB" w14:textId="77777777" w:rsidR="00460D72" w:rsidRPr="00423B17" w:rsidRDefault="00460D72" w:rsidP="00031648">
      <w:pPr>
        <w:pStyle w:val="SubitemHead"/>
      </w:pPr>
      <w:r w:rsidRPr="00423B17">
        <w:t>Secrecy</w:t>
      </w:r>
    </w:p>
    <w:p w14:paraId="36CEA6B8" w14:textId="77777777" w:rsidR="00460D72" w:rsidRPr="00423B17" w:rsidRDefault="00460D72" w:rsidP="00031648">
      <w:pPr>
        <w:pStyle w:val="Subitem"/>
      </w:pPr>
      <w:r w:rsidRPr="00423B17">
        <w:t>(2)</w:t>
      </w:r>
      <w:r w:rsidRPr="00423B17">
        <w:tab/>
        <w:t xml:space="preserve">In addition to subitem (1), despite the amendments of section 56 of the </w:t>
      </w:r>
      <w:r w:rsidRPr="00423B17">
        <w:rPr>
          <w:i/>
        </w:rPr>
        <w:t xml:space="preserve">Australian Prudential Regulation Authority Act 1998 </w:t>
      </w:r>
      <w:r w:rsidRPr="00423B17">
        <w:t>made by Part 2 of Schedule 1, that Act as in force immediately before the banking start time, continues to apply in relation to:</w:t>
      </w:r>
    </w:p>
    <w:p w14:paraId="30DEAFBF" w14:textId="77777777" w:rsidR="00460D72" w:rsidRPr="00423B17" w:rsidRDefault="00460D72" w:rsidP="00031648">
      <w:pPr>
        <w:pStyle w:val="paragraph"/>
      </w:pPr>
      <w:r w:rsidRPr="00423B17">
        <w:tab/>
        <w:t>(a)</w:t>
      </w:r>
      <w:r w:rsidRPr="00423B17">
        <w:tab/>
        <w:t>information disclosed or obtained before or after the commencement of that Part and relating to the affairs of a person in relation to whom information is, or was, required to be given under Part </w:t>
      </w:r>
      <w:proofErr w:type="spellStart"/>
      <w:r w:rsidRPr="00423B17">
        <w:t>IIAA</w:t>
      </w:r>
      <w:proofErr w:type="spellEnd"/>
      <w:r w:rsidRPr="00423B17">
        <w:t xml:space="preserve"> of the </w:t>
      </w:r>
      <w:r w:rsidRPr="00423B17">
        <w:rPr>
          <w:i/>
        </w:rPr>
        <w:t xml:space="preserve">Banking Act 1959 </w:t>
      </w:r>
      <w:r w:rsidRPr="00423B17">
        <w:t>(including that Part as it continues to apply under an item of this Schedule); and</w:t>
      </w:r>
    </w:p>
    <w:p w14:paraId="6A08F020" w14:textId="77777777" w:rsidR="00460D72" w:rsidRPr="00423B17" w:rsidRDefault="00460D72" w:rsidP="00031648">
      <w:pPr>
        <w:pStyle w:val="paragraph"/>
        <w:rPr>
          <w:i/>
        </w:rPr>
      </w:pPr>
      <w:r w:rsidRPr="00423B17">
        <w:tab/>
        <w:t>(b)</w:t>
      </w:r>
      <w:r w:rsidRPr="00423B17">
        <w:tab/>
        <w:t>a document given or produced before or after the commencement of that Part and containing information relating to the affairs of a person in relation to whom information is, or was, required to be given under Part </w:t>
      </w:r>
      <w:proofErr w:type="spellStart"/>
      <w:r w:rsidRPr="00423B17">
        <w:t>IIAA</w:t>
      </w:r>
      <w:proofErr w:type="spellEnd"/>
      <w:r w:rsidRPr="00423B17">
        <w:t xml:space="preserve"> of the </w:t>
      </w:r>
      <w:r w:rsidRPr="00423B17">
        <w:rPr>
          <w:i/>
        </w:rPr>
        <w:t xml:space="preserve">Banking Act 1959 </w:t>
      </w:r>
      <w:r w:rsidRPr="00423B17">
        <w:t>(including that Part as it continues to apply under an item of this Schedule)</w:t>
      </w:r>
      <w:r w:rsidRPr="00423B17">
        <w:rPr>
          <w:i/>
        </w:rPr>
        <w:t>.</w:t>
      </w:r>
    </w:p>
    <w:p w14:paraId="73F0EF3D" w14:textId="77777777" w:rsidR="00460D72" w:rsidRPr="00423B17" w:rsidRDefault="00460D72" w:rsidP="00031648">
      <w:pPr>
        <w:pStyle w:val="Transitional"/>
      </w:pPr>
      <w:r w:rsidRPr="00423B17">
        <w:lastRenderedPageBreak/>
        <w:t>30  Agreement about exercise of powers</w:t>
      </w:r>
    </w:p>
    <w:p w14:paraId="7D16DB69" w14:textId="77777777" w:rsidR="00460D72" w:rsidRPr="00423B17" w:rsidRDefault="00460D72" w:rsidP="00031648">
      <w:pPr>
        <w:pStyle w:val="Item"/>
      </w:pPr>
      <w:r w:rsidRPr="00423B17">
        <w:t>Section 38 of the FAR Act does not apply in relation to APRA performing a function, or exercising a power, that an item of this Schedule requires or permits APRA to perform or exercise.</w:t>
      </w:r>
    </w:p>
    <w:p w14:paraId="70EC4CD8" w14:textId="77777777" w:rsidR="00460D72" w:rsidRPr="00423B17" w:rsidRDefault="00460D72" w:rsidP="00031648">
      <w:pPr>
        <w:pStyle w:val="ActHead8"/>
      </w:pPr>
      <w:bookmarkStart w:id="46" w:name="_Toc145677193"/>
      <w:r w:rsidRPr="00423B17">
        <w:t>Division 2—Application of the FAR</w:t>
      </w:r>
      <w:bookmarkEnd w:id="46"/>
    </w:p>
    <w:p w14:paraId="344CE47E" w14:textId="77777777" w:rsidR="00460D72" w:rsidRPr="00423B17" w:rsidRDefault="00460D72" w:rsidP="00031648">
      <w:pPr>
        <w:pStyle w:val="Transitional"/>
      </w:pPr>
      <w:r w:rsidRPr="00423B17">
        <w:t>31  Secrecy</w:t>
      </w:r>
    </w:p>
    <w:p w14:paraId="04E69084" w14:textId="77777777" w:rsidR="00460D72" w:rsidRPr="00423B17" w:rsidRDefault="00460D72" w:rsidP="00031648">
      <w:pPr>
        <w:pStyle w:val="Item"/>
      </w:pPr>
      <w:r w:rsidRPr="00423B17">
        <w:t xml:space="preserve">The amendments of sections 3 and 56 of the </w:t>
      </w:r>
      <w:r w:rsidRPr="00423B17">
        <w:rPr>
          <w:i/>
        </w:rPr>
        <w:t>Australian Prudential Regulation Authority Act 1998</w:t>
      </w:r>
      <w:r w:rsidRPr="00423B17">
        <w:t xml:space="preserve"> made by Part 1 of Schedule 1 apply in relation to:</w:t>
      </w:r>
    </w:p>
    <w:p w14:paraId="1C42CA28" w14:textId="77777777" w:rsidR="00460D72" w:rsidRPr="00423B17" w:rsidRDefault="00460D72" w:rsidP="00031648">
      <w:pPr>
        <w:pStyle w:val="paragraph"/>
      </w:pPr>
      <w:r w:rsidRPr="00423B17">
        <w:tab/>
        <w:t>(a)</w:t>
      </w:r>
      <w:r w:rsidRPr="00423B17">
        <w:tab/>
        <w:t>any disclosure of information after the commencement of that Part, whether the information was disclosed or obtained under, or for the purposes of, a prudential regulation framework law before or after that commencement; and</w:t>
      </w:r>
    </w:p>
    <w:p w14:paraId="49522ED5" w14:textId="77777777" w:rsidR="00460D72" w:rsidRPr="00423B17" w:rsidRDefault="00460D72" w:rsidP="00031648">
      <w:pPr>
        <w:pStyle w:val="paragraph"/>
      </w:pPr>
      <w:r w:rsidRPr="00423B17">
        <w:tab/>
        <w:t>(b)</w:t>
      </w:r>
      <w:r w:rsidRPr="00423B17">
        <w:tab/>
        <w:t>any production of a document after the commencement of that Part, whether the document was given or produced under, or for the purposes of, a prudential regulation framework law before or after that commencement.</w:t>
      </w:r>
    </w:p>
    <w:p w14:paraId="70DB7419" w14:textId="77777777" w:rsidR="00460D72" w:rsidRPr="00423B17" w:rsidRDefault="00460D72" w:rsidP="00031648">
      <w:pPr>
        <w:pStyle w:val="Transitional"/>
      </w:pPr>
      <w:r w:rsidRPr="00423B17">
        <w:t xml:space="preserve">32  Information to be included in </w:t>
      </w:r>
      <w:proofErr w:type="spellStart"/>
      <w:r w:rsidRPr="00423B17">
        <w:t>APRA’s</w:t>
      </w:r>
      <w:proofErr w:type="spellEnd"/>
      <w:r w:rsidRPr="00423B17">
        <w:t xml:space="preserve"> annual report</w:t>
      </w:r>
    </w:p>
    <w:p w14:paraId="2E01D14E" w14:textId="77777777" w:rsidR="00460D72" w:rsidRPr="00423B17" w:rsidRDefault="00460D72" w:rsidP="00031648">
      <w:pPr>
        <w:pStyle w:val="Item"/>
      </w:pPr>
      <w:r w:rsidRPr="00423B17">
        <w:t xml:space="preserve">The amendment of section 59 of the </w:t>
      </w:r>
      <w:r w:rsidRPr="00423B17">
        <w:rPr>
          <w:i/>
        </w:rPr>
        <w:t>Australian Prudential Regulation Authority Act 1998</w:t>
      </w:r>
      <w:r w:rsidRPr="00423B17">
        <w:t xml:space="preserve"> made by Part 1 of Schedule 1 applies to reports on </w:t>
      </w:r>
      <w:proofErr w:type="spellStart"/>
      <w:r w:rsidRPr="00423B17">
        <w:t>APRA’s</w:t>
      </w:r>
      <w:proofErr w:type="spellEnd"/>
      <w:r w:rsidRPr="00423B17">
        <w:t xml:space="preserve"> investigations during the financial year ending on 30 June 2024, and later financial years.</w:t>
      </w:r>
    </w:p>
    <w:p w14:paraId="16C7584F" w14:textId="77777777" w:rsidR="00460D72" w:rsidRPr="00423B17" w:rsidRDefault="00460D72" w:rsidP="00031648">
      <w:pPr>
        <w:pStyle w:val="Transitional"/>
      </w:pPr>
      <w:r w:rsidRPr="00423B17">
        <w:t>33  Sharing information and documents between APRA and ASIC</w:t>
      </w:r>
    </w:p>
    <w:p w14:paraId="7893804C" w14:textId="77777777" w:rsidR="00460D72" w:rsidRPr="00423B17" w:rsidRDefault="00460D72" w:rsidP="00031648">
      <w:pPr>
        <w:pStyle w:val="Subitem"/>
      </w:pPr>
      <w:r w:rsidRPr="00423B17">
        <w:t>(1)</w:t>
      </w:r>
      <w:r w:rsidRPr="00423B17">
        <w:tab/>
        <w:t>Section 39 of the FAR Act is taken to apply in relation to information disclosed to or obtained by APRA or ASIC, or a document that is given or produced to APRA or ASIC, under or for the purposes of:</w:t>
      </w:r>
    </w:p>
    <w:p w14:paraId="4DADED41" w14:textId="77777777" w:rsidR="00460D72" w:rsidRPr="00423B17" w:rsidRDefault="00460D72" w:rsidP="00031648">
      <w:pPr>
        <w:pStyle w:val="paragraph"/>
      </w:pPr>
      <w:r w:rsidRPr="00423B17">
        <w:tab/>
        <w:t>(a)</w:t>
      </w:r>
      <w:r w:rsidRPr="00423B17">
        <w:tab/>
        <w:t>the BEAR; or</w:t>
      </w:r>
    </w:p>
    <w:p w14:paraId="2473A404" w14:textId="77777777" w:rsidR="00460D72" w:rsidRPr="00423B17" w:rsidRDefault="00460D72" w:rsidP="00031648">
      <w:pPr>
        <w:pStyle w:val="paragraph"/>
      </w:pPr>
      <w:r w:rsidRPr="00423B17">
        <w:tab/>
        <w:t>(b)</w:t>
      </w:r>
      <w:r w:rsidRPr="00423B17">
        <w:tab/>
        <w:t>this Schedule.</w:t>
      </w:r>
    </w:p>
    <w:p w14:paraId="0367F949" w14:textId="77777777" w:rsidR="00460D72" w:rsidRPr="00423B17" w:rsidRDefault="00460D72" w:rsidP="00031648">
      <w:pPr>
        <w:pStyle w:val="Subitem"/>
      </w:pPr>
      <w:r w:rsidRPr="00423B17">
        <w:t>(2)</w:t>
      </w:r>
      <w:r w:rsidRPr="00423B17">
        <w:tab/>
        <w:t>Section 39 of the FAR Act (including as it applies because of subitem (1) of this item) applies in relation to information disclosed or obtained, or a document that is given or produced, whether before or after the FAR Act commences.</w:t>
      </w:r>
    </w:p>
    <w:p w14:paraId="46D3121A" w14:textId="77777777" w:rsidR="00460D72" w:rsidRPr="00423B17" w:rsidRDefault="00460D72" w:rsidP="00031648">
      <w:pPr>
        <w:pStyle w:val="ActHead7"/>
        <w:pageBreakBefore/>
      </w:pPr>
      <w:bookmarkStart w:id="47" w:name="_Toc145677194"/>
      <w:r w:rsidRPr="00A71CC2">
        <w:rPr>
          <w:rStyle w:val="CharAmPartNo"/>
        </w:rPr>
        <w:lastRenderedPageBreak/>
        <w:t>Part 5</w:t>
      </w:r>
      <w:r w:rsidRPr="00423B17">
        <w:t>—</w:t>
      </w:r>
      <w:r w:rsidRPr="00A71CC2">
        <w:rPr>
          <w:rStyle w:val="CharAmPartText"/>
        </w:rPr>
        <w:t>Transitional rules</w:t>
      </w:r>
      <w:bookmarkEnd w:id="47"/>
    </w:p>
    <w:p w14:paraId="2A6A4C35" w14:textId="77777777" w:rsidR="00460D72" w:rsidRPr="00423B17" w:rsidRDefault="00460D72" w:rsidP="00031648">
      <w:pPr>
        <w:pStyle w:val="Transitional"/>
      </w:pPr>
      <w:r w:rsidRPr="00423B17">
        <w:t>34  Transitional rules</w:t>
      </w:r>
    </w:p>
    <w:p w14:paraId="4AFA6226" w14:textId="77777777" w:rsidR="00460D72" w:rsidRPr="00423B17" w:rsidRDefault="00460D72" w:rsidP="00031648">
      <w:pPr>
        <w:pStyle w:val="Subitem"/>
      </w:pPr>
      <w:r w:rsidRPr="00423B17">
        <w:t>(1)</w:t>
      </w:r>
      <w:r w:rsidRPr="00423B17">
        <w:tab/>
        <w:t>ASIC and APRA may jointly, by legislative instrument, make rules prescribing matters of a transitional nature (including prescribing any saving or application provisions) relating to:</w:t>
      </w:r>
    </w:p>
    <w:p w14:paraId="02941DEE" w14:textId="77777777" w:rsidR="00460D72" w:rsidRPr="00423B17" w:rsidRDefault="00460D72" w:rsidP="00031648">
      <w:pPr>
        <w:pStyle w:val="paragraph"/>
      </w:pPr>
      <w:r w:rsidRPr="00423B17">
        <w:tab/>
        <w:t>(a)</w:t>
      </w:r>
      <w:r w:rsidRPr="00423B17">
        <w:tab/>
        <w:t>the amendments or repeals made by this Act; or</w:t>
      </w:r>
    </w:p>
    <w:p w14:paraId="074CE9F0" w14:textId="77777777" w:rsidR="00460D72" w:rsidRPr="00423B17" w:rsidRDefault="00460D72" w:rsidP="00031648">
      <w:pPr>
        <w:pStyle w:val="paragraph"/>
      </w:pPr>
      <w:r w:rsidRPr="00423B17">
        <w:tab/>
        <w:t>(b)</w:t>
      </w:r>
      <w:r w:rsidRPr="00423B17">
        <w:tab/>
        <w:t>the enactment of this Act or the FAR Act.</w:t>
      </w:r>
    </w:p>
    <w:p w14:paraId="2CB751B1" w14:textId="77777777" w:rsidR="00460D72" w:rsidRPr="00423B17" w:rsidRDefault="00460D72" w:rsidP="00031648">
      <w:pPr>
        <w:pStyle w:val="Subitem"/>
      </w:pPr>
      <w:r w:rsidRPr="00423B17">
        <w:t>(2)</w:t>
      </w:r>
      <w:r w:rsidRPr="00423B17">
        <w:tab/>
        <w:t>To avoid doubt, the rules may not do the following:</w:t>
      </w:r>
    </w:p>
    <w:p w14:paraId="0FC5B1EF" w14:textId="77777777" w:rsidR="00460D72" w:rsidRPr="00423B17" w:rsidRDefault="00460D72" w:rsidP="00031648">
      <w:pPr>
        <w:pStyle w:val="paragraph"/>
      </w:pPr>
      <w:r w:rsidRPr="00423B17">
        <w:tab/>
        <w:t>(a)</w:t>
      </w:r>
      <w:r w:rsidRPr="00423B17">
        <w:tab/>
        <w:t>create an offence or civil penalty;</w:t>
      </w:r>
    </w:p>
    <w:p w14:paraId="2E47E2B9" w14:textId="77777777" w:rsidR="00460D72" w:rsidRPr="00423B17" w:rsidRDefault="00460D72" w:rsidP="00031648">
      <w:pPr>
        <w:pStyle w:val="paragraph"/>
      </w:pPr>
      <w:r w:rsidRPr="00423B17">
        <w:tab/>
        <w:t>(b)</w:t>
      </w:r>
      <w:r w:rsidRPr="00423B17">
        <w:tab/>
        <w:t>provide powers of:</w:t>
      </w:r>
    </w:p>
    <w:p w14:paraId="16D19A94" w14:textId="77777777" w:rsidR="00460D72" w:rsidRPr="00423B17" w:rsidRDefault="00460D72" w:rsidP="00031648">
      <w:pPr>
        <w:pStyle w:val="paragraphsub"/>
      </w:pPr>
      <w:r w:rsidRPr="00423B17">
        <w:tab/>
        <w:t>(</w:t>
      </w:r>
      <w:proofErr w:type="spellStart"/>
      <w:r w:rsidRPr="00423B17">
        <w:t>i</w:t>
      </w:r>
      <w:proofErr w:type="spellEnd"/>
      <w:r w:rsidRPr="00423B17">
        <w:t>)</w:t>
      </w:r>
      <w:r w:rsidRPr="00423B17">
        <w:tab/>
        <w:t>arrest or detention; or</w:t>
      </w:r>
    </w:p>
    <w:p w14:paraId="0223E6EA" w14:textId="77777777" w:rsidR="00460D72" w:rsidRPr="00423B17" w:rsidRDefault="00460D72" w:rsidP="00031648">
      <w:pPr>
        <w:pStyle w:val="paragraphsub"/>
      </w:pPr>
      <w:r w:rsidRPr="00423B17">
        <w:tab/>
        <w:t>(ii)</w:t>
      </w:r>
      <w:r w:rsidRPr="00423B17">
        <w:tab/>
        <w:t>entry, search or seizure;</w:t>
      </w:r>
    </w:p>
    <w:p w14:paraId="365E5140" w14:textId="77777777" w:rsidR="00460D72" w:rsidRPr="00423B17" w:rsidRDefault="00460D72" w:rsidP="00031648">
      <w:pPr>
        <w:pStyle w:val="paragraph"/>
      </w:pPr>
      <w:r w:rsidRPr="00423B17">
        <w:tab/>
        <w:t>(c)</w:t>
      </w:r>
      <w:r w:rsidRPr="00423B17">
        <w:tab/>
        <w:t>impose a tax;</w:t>
      </w:r>
    </w:p>
    <w:p w14:paraId="5B5FC2DB" w14:textId="77777777" w:rsidR="00460D72" w:rsidRPr="00423B17" w:rsidRDefault="00460D72" w:rsidP="00031648">
      <w:pPr>
        <w:pStyle w:val="paragraph"/>
      </w:pPr>
      <w:r w:rsidRPr="00423B17">
        <w:tab/>
        <w:t>(d)</w:t>
      </w:r>
      <w:r w:rsidRPr="00423B17">
        <w:tab/>
        <w:t>set an amount to be appropriated from the Consolidated Revenue Fund under an appropriation in this Act;</w:t>
      </w:r>
    </w:p>
    <w:p w14:paraId="03C32002" w14:textId="77777777" w:rsidR="00460D72" w:rsidRPr="00423B17" w:rsidRDefault="00460D72" w:rsidP="00031648">
      <w:pPr>
        <w:pStyle w:val="paragraph"/>
      </w:pPr>
      <w:r w:rsidRPr="00423B17">
        <w:tab/>
        <w:t>(e)</w:t>
      </w:r>
      <w:r w:rsidRPr="00423B17">
        <w:tab/>
        <w:t>directly amend the text of this Act or the FAR Act.</w:t>
      </w:r>
    </w:p>
    <w:p w14:paraId="6FAF9509" w14:textId="77777777" w:rsidR="00460D72" w:rsidRDefault="00460D72" w:rsidP="00031648">
      <w:pPr>
        <w:pStyle w:val="Subitem"/>
      </w:pPr>
      <w:r w:rsidRPr="00423B17">
        <w:t>(3)</w:t>
      </w:r>
      <w:r w:rsidRPr="00423B17">
        <w:tab/>
        <w:t>This Act (other than subitem (2) of this item) does not limit the rules that may be made.</w:t>
      </w:r>
    </w:p>
    <w:p w14:paraId="13471DA5" w14:textId="77777777" w:rsidR="00F10B49" w:rsidRDefault="00F10B49" w:rsidP="00F10B49"/>
    <w:p w14:paraId="2A48F585" w14:textId="77777777" w:rsidR="00F10B49" w:rsidRDefault="00F10B49" w:rsidP="00F10B49">
      <w:pPr>
        <w:pStyle w:val="AssentBk"/>
        <w:keepNext/>
      </w:pPr>
    </w:p>
    <w:p w14:paraId="4BFFBA18" w14:textId="77777777" w:rsidR="00F10B49" w:rsidRDefault="00F10B49" w:rsidP="00F10B49">
      <w:pPr>
        <w:pStyle w:val="AssentBk"/>
        <w:keepNext/>
      </w:pPr>
    </w:p>
    <w:p w14:paraId="2C930F33" w14:textId="77777777" w:rsidR="00F10B49" w:rsidRDefault="00F10B49" w:rsidP="00F10B49">
      <w:pPr>
        <w:pStyle w:val="2ndRd"/>
        <w:keepNext/>
        <w:pBdr>
          <w:top w:val="single" w:sz="2" w:space="1" w:color="auto"/>
        </w:pBdr>
      </w:pPr>
    </w:p>
    <w:p w14:paraId="2753CDE3" w14:textId="77777777" w:rsidR="00F10B49" w:rsidRDefault="00F10B49" w:rsidP="00F10B49">
      <w:pPr>
        <w:pStyle w:val="2ndRd"/>
        <w:keepNext/>
        <w:spacing w:line="260" w:lineRule="atLeast"/>
        <w:rPr>
          <w:i/>
        </w:rPr>
      </w:pPr>
      <w:r>
        <w:t>[</w:t>
      </w:r>
      <w:r>
        <w:rPr>
          <w:i/>
        </w:rPr>
        <w:t>Minister’s second reading speech made in—</w:t>
      </w:r>
    </w:p>
    <w:p w14:paraId="550E4FE3" w14:textId="77777777" w:rsidR="00F10B49" w:rsidRDefault="00F10B49" w:rsidP="00F10B49">
      <w:pPr>
        <w:pStyle w:val="2ndRd"/>
        <w:keepNext/>
        <w:spacing w:line="260" w:lineRule="atLeast"/>
        <w:rPr>
          <w:i/>
        </w:rPr>
      </w:pPr>
      <w:r>
        <w:rPr>
          <w:i/>
        </w:rPr>
        <w:t>House of Representatives on 8 March 2023</w:t>
      </w:r>
    </w:p>
    <w:p w14:paraId="211B89D0" w14:textId="77777777" w:rsidR="00F10B49" w:rsidRDefault="00F10B49" w:rsidP="00F10B49">
      <w:pPr>
        <w:pStyle w:val="2ndRd"/>
        <w:keepNext/>
        <w:spacing w:line="260" w:lineRule="atLeast"/>
        <w:rPr>
          <w:i/>
        </w:rPr>
      </w:pPr>
      <w:r>
        <w:rPr>
          <w:i/>
        </w:rPr>
        <w:t>Senate on 22 March 2023</w:t>
      </w:r>
      <w:r>
        <w:t>]</w:t>
      </w:r>
    </w:p>
    <w:p w14:paraId="3882BBF1" w14:textId="77777777" w:rsidR="00F10B49" w:rsidRDefault="00F10B49" w:rsidP="00F10B49">
      <w:pPr>
        <w:framePr w:hSpace="180" w:wrap="around" w:vAnchor="text" w:hAnchor="page" w:x="2431" w:y="2224"/>
      </w:pPr>
      <w:r>
        <w:t>(20/23)</w:t>
      </w:r>
    </w:p>
    <w:p w14:paraId="1BF4C777" w14:textId="77777777" w:rsidR="001F053B" w:rsidRDefault="001F053B"/>
    <w:p w14:paraId="0878098D" w14:textId="77777777" w:rsidR="001768CE" w:rsidRDefault="001768CE" w:rsidP="001768CE">
      <w:pPr>
        <w:pBdr>
          <w:bottom w:val="single" w:sz="4" w:space="1" w:color="auto"/>
        </w:pBdr>
        <w:sectPr w:rsidR="001768CE" w:rsidSect="001768CE">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7342170C" w14:textId="77777777" w:rsidR="00F10B49" w:rsidRDefault="00F10B49" w:rsidP="00F10B49"/>
    <w:sectPr w:rsidR="00F10B49" w:rsidSect="00F10B49">
      <w:headerReference w:type="even" r:id="rId27"/>
      <w:headerReference w:type="default" r:id="rId28"/>
      <w:headerReference w:type="first" r:id="rId29"/>
      <w:type w:val="continuous"/>
      <w:pgSz w:w="11907" w:h="16839"/>
      <w:pgMar w:top="1871" w:right="2410" w:bottom="4536"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4EDAD" w14:textId="77777777" w:rsidR="00F10B49" w:rsidRDefault="00F10B49" w:rsidP="0048364F">
      <w:pPr>
        <w:spacing w:line="240" w:lineRule="auto"/>
      </w:pPr>
      <w:r>
        <w:separator/>
      </w:r>
    </w:p>
  </w:endnote>
  <w:endnote w:type="continuationSeparator" w:id="0">
    <w:p w14:paraId="25C16568" w14:textId="77777777" w:rsidR="00F10B49" w:rsidRDefault="00F10B4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963C6" w14:textId="77777777" w:rsidR="00F10B49" w:rsidRPr="005F1388" w:rsidRDefault="00F10B49" w:rsidP="0003164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C60BF" w14:textId="01F7700F" w:rsidR="00F10B49" w:rsidRDefault="00F10B49" w:rsidP="00F10B49">
    <w:pPr>
      <w:pStyle w:val="ScalePlusRef"/>
    </w:pPr>
    <w:r>
      <w:t>Note: An electronic version of this Act is available on the Federal Register of Legislation (</w:t>
    </w:r>
    <w:hyperlink r:id="rId1" w:history="1">
      <w:r>
        <w:t>https://www.legislation.gov.au/</w:t>
      </w:r>
    </w:hyperlink>
    <w:r>
      <w:t>)</w:t>
    </w:r>
  </w:p>
  <w:p w14:paraId="3FC84B24" w14:textId="77777777" w:rsidR="00F10B49" w:rsidRDefault="00F10B49" w:rsidP="00F10B49"/>
  <w:p w14:paraId="07249724" w14:textId="77AF1959" w:rsidR="00F10B49" w:rsidRDefault="00F10B49" w:rsidP="00031648">
    <w:pPr>
      <w:pStyle w:val="Footer"/>
      <w:spacing w:before="120"/>
    </w:pPr>
  </w:p>
  <w:p w14:paraId="21C70145" w14:textId="77777777" w:rsidR="00F10B49" w:rsidRPr="005F1388" w:rsidRDefault="00F10B49"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93C28" w14:textId="77777777" w:rsidR="00F10B49" w:rsidRPr="00ED79B6" w:rsidRDefault="00F10B49" w:rsidP="0003164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19A34" w14:textId="77777777" w:rsidR="00F10B49" w:rsidRDefault="00F10B49" w:rsidP="000316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10B49" w14:paraId="7B083859" w14:textId="77777777" w:rsidTr="0092097E">
      <w:tc>
        <w:tcPr>
          <w:tcW w:w="646" w:type="dxa"/>
        </w:tcPr>
        <w:p w14:paraId="053591F0" w14:textId="77777777" w:rsidR="00F10B49" w:rsidRDefault="00F10B49" w:rsidP="0092097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32C5DE1" w14:textId="763D06A4" w:rsidR="00F10B49" w:rsidRDefault="00F10B49" w:rsidP="0092097E">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D653A">
            <w:rPr>
              <w:i/>
              <w:sz w:val="18"/>
            </w:rPr>
            <w:t>Financial Accountability Regime (Consequential Amendments) Act 2023</w:t>
          </w:r>
          <w:r w:rsidRPr="00ED79B6">
            <w:rPr>
              <w:i/>
              <w:sz w:val="18"/>
            </w:rPr>
            <w:fldChar w:fldCharType="end"/>
          </w:r>
        </w:p>
      </w:tc>
      <w:tc>
        <w:tcPr>
          <w:tcW w:w="1270" w:type="dxa"/>
        </w:tcPr>
        <w:p w14:paraId="081A7BB3" w14:textId="6734BBD6" w:rsidR="00F10B49" w:rsidRDefault="00F10B49" w:rsidP="0092097E">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D653A">
            <w:rPr>
              <w:i/>
              <w:sz w:val="18"/>
            </w:rPr>
            <w:t>No. 68, 2023</w:t>
          </w:r>
          <w:r w:rsidRPr="00ED79B6">
            <w:rPr>
              <w:i/>
              <w:sz w:val="18"/>
            </w:rPr>
            <w:fldChar w:fldCharType="end"/>
          </w:r>
        </w:p>
      </w:tc>
    </w:tr>
  </w:tbl>
  <w:p w14:paraId="0566A2A0" w14:textId="77777777" w:rsidR="00F10B49" w:rsidRDefault="00F10B4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9F6D3" w14:textId="77777777" w:rsidR="00F10B49" w:rsidRDefault="00F10B49" w:rsidP="000316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10B49" w14:paraId="07F30B12" w14:textId="77777777" w:rsidTr="0092097E">
      <w:tc>
        <w:tcPr>
          <w:tcW w:w="1247" w:type="dxa"/>
        </w:tcPr>
        <w:p w14:paraId="640EDC09" w14:textId="219E2E5D" w:rsidR="00F10B49" w:rsidRDefault="00F10B49" w:rsidP="0092097E">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D653A">
            <w:rPr>
              <w:i/>
              <w:sz w:val="18"/>
            </w:rPr>
            <w:t>No. 68, 2023</w:t>
          </w:r>
          <w:r w:rsidRPr="00ED79B6">
            <w:rPr>
              <w:i/>
              <w:sz w:val="18"/>
            </w:rPr>
            <w:fldChar w:fldCharType="end"/>
          </w:r>
        </w:p>
      </w:tc>
      <w:tc>
        <w:tcPr>
          <w:tcW w:w="5387" w:type="dxa"/>
        </w:tcPr>
        <w:p w14:paraId="291C27E0" w14:textId="67F8A72E" w:rsidR="00F10B49" w:rsidRDefault="00F10B49" w:rsidP="0092097E">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D653A">
            <w:rPr>
              <w:i/>
              <w:sz w:val="18"/>
            </w:rPr>
            <w:t>Financial Accountability Regime (Consequential Amendments) Act 2023</w:t>
          </w:r>
          <w:r w:rsidRPr="00ED79B6">
            <w:rPr>
              <w:i/>
              <w:sz w:val="18"/>
            </w:rPr>
            <w:fldChar w:fldCharType="end"/>
          </w:r>
        </w:p>
      </w:tc>
      <w:tc>
        <w:tcPr>
          <w:tcW w:w="669" w:type="dxa"/>
        </w:tcPr>
        <w:p w14:paraId="383297B7" w14:textId="77777777" w:rsidR="00F10B49" w:rsidRDefault="00F10B49" w:rsidP="0092097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1FC5EE0" w14:textId="77777777" w:rsidR="00F10B49" w:rsidRPr="00ED79B6" w:rsidRDefault="00F10B49"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E6602" w14:textId="77777777" w:rsidR="00F10B49" w:rsidRPr="00A961C4" w:rsidRDefault="00F10B49" w:rsidP="0003164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10B49" w14:paraId="7F85DF63" w14:textId="77777777" w:rsidTr="00DB1593">
      <w:tc>
        <w:tcPr>
          <w:tcW w:w="646" w:type="dxa"/>
        </w:tcPr>
        <w:p w14:paraId="41EC12EC" w14:textId="77777777" w:rsidR="00F10B49" w:rsidRDefault="00F10B49" w:rsidP="0092097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89ECA6B" w14:textId="0E89A727" w:rsidR="00F10B49" w:rsidRDefault="00F10B49" w:rsidP="0092097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D653A">
            <w:rPr>
              <w:i/>
              <w:sz w:val="18"/>
            </w:rPr>
            <w:t>Financial Accountability Regime (Consequential Amendments) Act 2023</w:t>
          </w:r>
          <w:r w:rsidRPr="007A1328">
            <w:rPr>
              <w:i/>
              <w:sz w:val="18"/>
            </w:rPr>
            <w:fldChar w:fldCharType="end"/>
          </w:r>
        </w:p>
      </w:tc>
      <w:tc>
        <w:tcPr>
          <w:tcW w:w="1270" w:type="dxa"/>
        </w:tcPr>
        <w:p w14:paraId="1EC826D1" w14:textId="5402F3B3" w:rsidR="00F10B49" w:rsidRDefault="00F10B49" w:rsidP="0092097E">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D653A">
            <w:rPr>
              <w:i/>
              <w:sz w:val="18"/>
            </w:rPr>
            <w:t>No. 68, 2023</w:t>
          </w:r>
          <w:r w:rsidRPr="007A1328">
            <w:rPr>
              <w:i/>
              <w:sz w:val="18"/>
            </w:rPr>
            <w:fldChar w:fldCharType="end"/>
          </w:r>
        </w:p>
      </w:tc>
    </w:tr>
  </w:tbl>
  <w:p w14:paraId="4DD7D366" w14:textId="77777777" w:rsidR="00F10B49" w:rsidRPr="00A961C4" w:rsidRDefault="00F10B49"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FB4CD" w14:textId="77777777" w:rsidR="00F10B49" w:rsidRPr="00A961C4" w:rsidRDefault="00F10B49" w:rsidP="000316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10B49" w14:paraId="534B0011" w14:textId="77777777" w:rsidTr="00DB1593">
      <w:tc>
        <w:tcPr>
          <w:tcW w:w="1247" w:type="dxa"/>
        </w:tcPr>
        <w:p w14:paraId="5E17C5C2" w14:textId="4EF3C502" w:rsidR="00F10B49" w:rsidRDefault="00F10B49" w:rsidP="0092097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D653A">
            <w:rPr>
              <w:i/>
              <w:sz w:val="18"/>
            </w:rPr>
            <w:t>No. 68, 2023</w:t>
          </w:r>
          <w:r w:rsidRPr="007A1328">
            <w:rPr>
              <w:i/>
              <w:sz w:val="18"/>
            </w:rPr>
            <w:fldChar w:fldCharType="end"/>
          </w:r>
        </w:p>
      </w:tc>
      <w:tc>
        <w:tcPr>
          <w:tcW w:w="5387" w:type="dxa"/>
        </w:tcPr>
        <w:p w14:paraId="510A808A" w14:textId="5233550E" w:rsidR="00F10B49" w:rsidRDefault="00F10B49" w:rsidP="0092097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D653A">
            <w:rPr>
              <w:i/>
              <w:sz w:val="18"/>
            </w:rPr>
            <w:t>Financial Accountability Regime (Consequential Amendments) Act 2023</w:t>
          </w:r>
          <w:r w:rsidRPr="007A1328">
            <w:rPr>
              <w:i/>
              <w:sz w:val="18"/>
            </w:rPr>
            <w:fldChar w:fldCharType="end"/>
          </w:r>
        </w:p>
      </w:tc>
      <w:tc>
        <w:tcPr>
          <w:tcW w:w="669" w:type="dxa"/>
        </w:tcPr>
        <w:p w14:paraId="1AF20F8B" w14:textId="77777777" w:rsidR="00F10B49" w:rsidRDefault="00F10B49" w:rsidP="0092097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7F4E6B55" w14:textId="77777777" w:rsidR="00F10B49" w:rsidRPr="00055B5C" w:rsidRDefault="00F10B49"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63901" w14:textId="77777777" w:rsidR="00F10B49" w:rsidRPr="00A961C4" w:rsidRDefault="00F10B49" w:rsidP="000316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F10B49" w14:paraId="27225B50" w14:textId="77777777" w:rsidTr="00DB1593">
      <w:tc>
        <w:tcPr>
          <w:tcW w:w="1247" w:type="dxa"/>
        </w:tcPr>
        <w:p w14:paraId="2C857F08" w14:textId="04C0E3F1" w:rsidR="00F10B49" w:rsidRDefault="00F10B49" w:rsidP="0092097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D653A">
            <w:rPr>
              <w:i/>
              <w:sz w:val="18"/>
            </w:rPr>
            <w:t>No. 68, 2023</w:t>
          </w:r>
          <w:r w:rsidRPr="007A1328">
            <w:rPr>
              <w:i/>
              <w:sz w:val="18"/>
            </w:rPr>
            <w:fldChar w:fldCharType="end"/>
          </w:r>
        </w:p>
      </w:tc>
      <w:tc>
        <w:tcPr>
          <w:tcW w:w="5387" w:type="dxa"/>
        </w:tcPr>
        <w:p w14:paraId="18671B12" w14:textId="3CEFAE29" w:rsidR="00F10B49" w:rsidRDefault="00F10B49" w:rsidP="0092097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D653A">
            <w:rPr>
              <w:i/>
              <w:sz w:val="18"/>
            </w:rPr>
            <w:t>Financial Accountability Regime (Consequential Amendments) Act 2023</w:t>
          </w:r>
          <w:r w:rsidRPr="007A1328">
            <w:rPr>
              <w:i/>
              <w:sz w:val="18"/>
            </w:rPr>
            <w:fldChar w:fldCharType="end"/>
          </w:r>
        </w:p>
      </w:tc>
      <w:tc>
        <w:tcPr>
          <w:tcW w:w="669" w:type="dxa"/>
        </w:tcPr>
        <w:p w14:paraId="46863EC1" w14:textId="77777777" w:rsidR="00F10B49" w:rsidRDefault="00F10B49" w:rsidP="0092097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C15E6CC" w14:textId="77777777" w:rsidR="00F10B49" w:rsidRPr="00A961C4" w:rsidRDefault="00F10B49"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01812" w14:textId="77777777" w:rsidR="00F10B49" w:rsidRDefault="00F10B49" w:rsidP="0048364F">
      <w:pPr>
        <w:spacing w:line="240" w:lineRule="auto"/>
      </w:pPr>
      <w:r>
        <w:separator/>
      </w:r>
    </w:p>
  </w:footnote>
  <w:footnote w:type="continuationSeparator" w:id="0">
    <w:p w14:paraId="0B541511" w14:textId="77777777" w:rsidR="00F10B49" w:rsidRDefault="00F10B4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7740B" w14:textId="77777777" w:rsidR="00F10B49" w:rsidRPr="005F1388" w:rsidRDefault="00F10B49"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403CF" w14:textId="75636415" w:rsidR="00F10B49" w:rsidRPr="00A961C4" w:rsidRDefault="00F10B49" w:rsidP="0048364F">
    <w:pPr>
      <w:rPr>
        <w:b/>
        <w:sz w:val="20"/>
      </w:rPr>
    </w:pPr>
    <w:r>
      <w:rPr>
        <w:b/>
        <w:sz w:val="20"/>
      </w:rPr>
      <w:fldChar w:fldCharType="begin"/>
    </w:r>
    <w:r>
      <w:rPr>
        <w:b/>
        <w:sz w:val="20"/>
      </w:rPr>
      <w:instrText xml:space="preserve"> STYLEREF CharAmSchNo </w:instrText>
    </w:r>
    <w:r>
      <w:rPr>
        <w:b/>
        <w:sz w:val="20"/>
      </w:rPr>
      <w:fldChar w:fldCharType="separate"/>
    </w:r>
    <w:r w:rsidR="003D653A">
      <w:rPr>
        <w:b/>
        <w:noProof/>
        <w:sz w:val="20"/>
      </w:rPr>
      <w:t>Schedule 2</w:t>
    </w:r>
    <w:r>
      <w:rPr>
        <w:b/>
        <w:sz w:val="20"/>
      </w:rPr>
      <w:fldChar w:fldCharType="end"/>
    </w:r>
    <w:r>
      <w:rPr>
        <w:sz w:val="20"/>
      </w:rPr>
      <w:fldChar w:fldCharType="begin"/>
    </w:r>
    <w:r>
      <w:rPr>
        <w:sz w:val="20"/>
      </w:rPr>
      <w:instrText xml:space="preserve"> STYLEREF CharAmSchText </w:instrText>
    </w:r>
    <w:r>
      <w:rPr>
        <w:sz w:val="20"/>
      </w:rPr>
      <w:fldChar w:fldCharType="separate"/>
    </w:r>
    <w:r w:rsidR="003D653A">
      <w:rPr>
        <w:noProof/>
        <w:sz w:val="20"/>
      </w:rPr>
      <w:t>Application, saving and transitional provisions</w:t>
    </w:r>
    <w:r>
      <w:rPr>
        <w:sz w:val="20"/>
      </w:rPr>
      <w:fldChar w:fldCharType="end"/>
    </w:r>
  </w:p>
  <w:p w14:paraId="73431475" w14:textId="0F2CADF4" w:rsidR="00F10B49" w:rsidRPr="00A961C4" w:rsidRDefault="00F10B49" w:rsidP="0048364F">
    <w:pPr>
      <w:rPr>
        <w:b/>
        <w:sz w:val="20"/>
      </w:rPr>
    </w:pPr>
    <w:r>
      <w:rPr>
        <w:b/>
        <w:sz w:val="20"/>
      </w:rPr>
      <w:fldChar w:fldCharType="begin"/>
    </w:r>
    <w:r>
      <w:rPr>
        <w:b/>
        <w:sz w:val="20"/>
      </w:rPr>
      <w:instrText xml:space="preserve"> STYLEREF CharAmPartNo </w:instrText>
    </w:r>
    <w:r>
      <w:rPr>
        <w:b/>
        <w:sz w:val="20"/>
      </w:rPr>
      <w:fldChar w:fldCharType="separate"/>
    </w:r>
    <w:r w:rsidR="003D653A">
      <w:rPr>
        <w:b/>
        <w:noProof/>
        <w:sz w:val="20"/>
      </w:rPr>
      <w:t>Part 5</w:t>
    </w:r>
    <w:r>
      <w:rPr>
        <w:b/>
        <w:sz w:val="20"/>
      </w:rPr>
      <w:fldChar w:fldCharType="end"/>
    </w:r>
    <w:r>
      <w:rPr>
        <w:sz w:val="20"/>
      </w:rPr>
      <w:fldChar w:fldCharType="begin"/>
    </w:r>
    <w:r>
      <w:rPr>
        <w:sz w:val="20"/>
      </w:rPr>
      <w:instrText xml:space="preserve"> STYLEREF CharAmPartText </w:instrText>
    </w:r>
    <w:r>
      <w:rPr>
        <w:sz w:val="20"/>
      </w:rPr>
      <w:fldChar w:fldCharType="separate"/>
    </w:r>
    <w:r w:rsidR="003D653A">
      <w:rPr>
        <w:noProof/>
        <w:sz w:val="20"/>
      </w:rPr>
      <w:t>Transitional rules</w:t>
    </w:r>
    <w:r>
      <w:rPr>
        <w:sz w:val="20"/>
      </w:rPr>
      <w:fldChar w:fldCharType="end"/>
    </w:r>
  </w:p>
  <w:p w14:paraId="6F74BADF" w14:textId="77777777" w:rsidR="00F10B49" w:rsidRPr="00A961C4" w:rsidRDefault="00F10B49"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3783B" w14:textId="3D18699A" w:rsidR="00F10B49" w:rsidRPr="00A961C4" w:rsidRDefault="00F10B49" w:rsidP="0048364F">
    <w:pPr>
      <w:jc w:val="right"/>
      <w:rPr>
        <w:sz w:val="20"/>
      </w:rPr>
    </w:pPr>
  </w:p>
  <w:p w14:paraId="73884094" w14:textId="6C981840" w:rsidR="00F10B49" w:rsidRPr="00A961C4" w:rsidRDefault="00F10B49" w:rsidP="0048364F">
    <w:pPr>
      <w:jc w:val="right"/>
      <w:rPr>
        <w:b/>
        <w:sz w:val="20"/>
      </w:rPr>
    </w:pPr>
  </w:p>
  <w:p w14:paraId="4D22631A" w14:textId="77777777" w:rsidR="00F10B49" w:rsidRPr="00A961C4" w:rsidRDefault="00F10B49"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36033" w14:textId="77777777" w:rsidR="00F10B49" w:rsidRPr="00A961C4" w:rsidRDefault="00F10B49"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3AFCB" w14:textId="77777777" w:rsidR="00F10B49" w:rsidRPr="005F1388" w:rsidRDefault="00F10B49"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14F5C" w14:textId="77777777" w:rsidR="00F10B49" w:rsidRPr="005F1388" w:rsidRDefault="00F10B49"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F8D61" w14:textId="77777777" w:rsidR="00F10B49" w:rsidRPr="00ED79B6" w:rsidRDefault="00F10B49"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005BB" w14:textId="77777777" w:rsidR="00F10B49" w:rsidRPr="00ED79B6" w:rsidRDefault="00F10B49"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1E5FA" w14:textId="77777777" w:rsidR="00F10B49" w:rsidRPr="00ED79B6" w:rsidRDefault="00F10B49"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266DB" w14:textId="27996B03" w:rsidR="00F10B49" w:rsidRPr="00A961C4" w:rsidRDefault="00F10B49" w:rsidP="0048364F">
    <w:pPr>
      <w:rPr>
        <w:b/>
        <w:sz w:val="20"/>
      </w:rPr>
    </w:pPr>
    <w:r>
      <w:rPr>
        <w:b/>
        <w:sz w:val="20"/>
      </w:rPr>
      <w:fldChar w:fldCharType="begin"/>
    </w:r>
    <w:r>
      <w:rPr>
        <w:b/>
        <w:sz w:val="20"/>
      </w:rPr>
      <w:instrText xml:space="preserve"> STYLEREF CharAmSchNo </w:instrText>
    </w:r>
    <w:r w:rsidR="00E61450">
      <w:rPr>
        <w:b/>
        <w:sz w:val="20"/>
      </w:rPr>
      <w:fldChar w:fldCharType="separate"/>
    </w:r>
    <w:r w:rsidR="00E6145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61450">
      <w:rPr>
        <w:sz w:val="20"/>
      </w:rPr>
      <w:fldChar w:fldCharType="separate"/>
    </w:r>
    <w:r w:rsidR="00E61450">
      <w:rPr>
        <w:noProof/>
        <w:sz w:val="20"/>
      </w:rPr>
      <w:t>Consequential amendments</w:t>
    </w:r>
    <w:r>
      <w:rPr>
        <w:sz w:val="20"/>
      </w:rPr>
      <w:fldChar w:fldCharType="end"/>
    </w:r>
  </w:p>
  <w:p w14:paraId="5A30BB1F" w14:textId="0B673CAC" w:rsidR="00F10B49" w:rsidRPr="00A961C4" w:rsidRDefault="00F10B49" w:rsidP="0048364F">
    <w:pPr>
      <w:rPr>
        <w:b/>
        <w:sz w:val="20"/>
      </w:rPr>
    </w:pPr>
    <w:r>
      <w:rPr>
        <w:b/>
        <w:sz w:val="20"/>
      </w:rPr>
      <w:fldChar w:fldCharType="begin"/>
    </w:r>
    <w:r>
      <w:rPr>
        <w:b/>
        <w:sz w:val="20"/>
      </w:rPr>
      <w:instrText xml:space="preserve"> STYLEREF CharAmPartNo </w:instrText>
    </w:r>
    <w:r w:rsidR="00E61450">
      <w:rPr>
        <w:b/>
        <w:sz w:val="20"/>
      </w:rPr>
      <w:fldChar w:fldCharType="separate"/>
    </w:r>
    <w:r w:rsidR="00E61450">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E61450">
      <w:rPr>
        <w:sz w:val="20"/>
      </w:rPr>
      <w:fldChar w:fldCharType="separate"/>
    </w:r>
    <w:r w:rsidR="00E61450">
      <w:rPr>
        <w:noProof/>
        <w:sz w:val="20"/>
      </w:rPr>
      <w:t>Amendments for the start of the financial accountability regime</w:t>
    </w:r>
    <w:r>
      <w:rPr>
        <w:sz w:val="20"/>
      </w:rPr>
      <w:fldChar w:fldCharType="end"/>
    </w:r>
  </w:p>
  <w:p w14:paraId="1A876CC1" w14:textId="77777777" w:rsidR="00F10B49" w:rsidRPr="00A961C4" w:rsidRDefault="00F10B49"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5BF42" w14:textId="3BAD6014" w:rsidR="00F10B49" w:rsidRPr="00A961C4" w:rsidRDefault="00F10B49" w:rsidP="0048364F">
    <w:pPr>
      <w:jc w:val="right"/>
      <w:rPr>
        <w:sz w:val="20"/>
      </w:rPr>
    </w:pPr>
    <w:r w:rsidRPr="00A961C4">
      <w:rPr>
        <w:sz w:val="20"/>
      </w:rPr>
      <w:fldChar w:fldCharType="begin"/>
    </w:r>
    <w:r w:rsidRPr="00A961C4">
      <w:rPr>
        <w:sz w:val="20"/>
      </w:rPr>
      <w:instrText xml:space="preserve"> STYLEREF CharAmSchText </w:instrText>
    </w:r>
    <w:r w:rsidR="00E61450">
      <w:rPr>
        <w:sz w:val="20"/>
      </w:rPr>
      <w:fldChar w:fldCharType="separate"/>
    </w:r>
    <w:r w:rsidR="00E61450">
      <w:rPr>
        <w:noProof/>
        <w:sz w:val="20"/>
      </w:rPr>
      <w:t>Consequential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61450">
      <w:rPr>
        <w:b/>
        <w:sz w:val="20"/>
      </w:rPr>
      <w:fldChar w:fldCharType="separate"/>
    </w:r>
    <w:r w:rsidR="00E61450">
      <w:rPr>
        <w:b/>
        <w:noProof/>
        <w:sz w:val="20"/>
      </w:rPr>
      <w:t>Schedule 1</w:t>
    </w:r>
    <w:r>
      <w:rPr>
        <w:b/>
        <w:sz w:val="20"/>
      </w:rPr>
      <w:fldChar w:fldCharType="end"/>
    </w:r>
  </w:p>
  <w:p w14:paraId="64E70E75" w14:textId="7A76C21F" w:rsidR="00F10B49" w:rsidRPr="00A961C4" w:rsidRDefault="00F10B49" w:rsidP="0048364F">
    <w:pPr>
      <w:jc w:val="right"/>
      <w:rPr>
        <w:b/>
        <w:sz w:val="20"/>
      </w:rPr>
    </w:pPr>
    <w:r w:rsidRPr="00A961C4">
      <w:rPr>
        <w:sz w:val="20"/>
      </w:rPr>
      <w:fldChar w:fldCharType="begin"/>
    </w:r>
    <w:r w:rsidRPr="00A961C4">
      <w:rPr>
        <w:sz w:val="20"/>
      </w:rPr>
      <w:instrText xml:space="preserve"> STYLEREF CharAmPartText </w:instrText>
    </w:r>
    <w:r w:rsidR="00E61450">
      <w:rPr>
        <w:sz w:val="20"/>
      </w:rPr>
      <w:fldChar w:fldCharType="separate"/>
    </w:r>
    <w:r w:rsidR="00E61450">
      <w:rPr>
        <w:noProof/>
        <w:sz w:val="20"/>
      </w:rPr>
      <w:t>Amendments for the start of the financial accountability regime</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E61450">
      <w:rPr>
        <w:b/>
        <w:sz w:val="20"/>
      </w:rPr>
      <w:fldChar w:fldCharType="separate"/>
    </w:r>
    <w:r w:rsidR="00E61450">
      <w:rPr>
        <w:b/>
        <w:noProof/>
        <w:sz w:val="20"/>
      </w:rPr>
      <w:t>Part 1</w:t>
    </w:r>
    <w:r w:rsidRPr="00A961C4">
      <w:rPr>
        <w:b/>
        <w:sz w:val="20"/>
      </w:rPr>
      <w:fldChar w:fldCharType="end"/>
    </w:r>
  </w:p>
  <w:p w14:paraId="0F228349" w14:textId="77777777" w:rsidR="00F10B49" w:rsidRPr="00A961C4" w:rsidRDefault="00F10B49"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6F853" w14:textId="77777777" w:rsidR="00F10B49" w:rsidRPr="00A961C4" w:rsidRDefault="00F10B49"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00B94"/>
    <w:multiLevelType w:val="multilevel"/>
    <w:tmpl w:val="35B24AE4"/>
    <w:styleLink w:val="CUNumber"/>
    <w:lvl w:ilvl="0">
      <w:start w:val="1"/>
      <w:numFmt w:val="decimal"/>
      <w:lvlText w:val="%1."/>
      <w:lvlJc w:val="left"/>
      <w:pPr>
        <w:tabs>
          <w:tab w:val="num" w:pos="964"/>
        </w:tabs>
        <w:ind w:left="964" w:hanging="964"/>
      </w:pPr>
      <w:rPr>
        <w:b w:val="0"/>
        <w:i w:val="0"/>
        <w:caps/>
        <w:strike w:val="0"/>
        <w:dstrike w:val="0"/>
        <w:sz w:val="20"/>
        <w:szCs w:val="22"/>
        <w:u w:val="none"/>
        <w:effect w:val="none"/>
      </w:rPr>
    </w:lvl>
    <w:lvl w:ilvl="1">
      <w:start w:val="1"/>
      <w:numFmt w:val="decimal"/>
      <w:lvlText w:val="%1.%2"/>
      <w:lvlJc w:val="left"/>
      <w:pPr>
        <w:tabs>
          <w:tab w:val="num" w:pos="964"/>
        </w:tabs>
        <w:ind w:left="964" w:hanging="964"/>
      </w:pPr>
      <w:rPr>
        <w:rFonts w:ascii="Arial" w:hAnsi="Arial" w:cs="Times New Roman" w:hint="default"/>
        <w:b w:val="0"/>
        <w:i w:val="0"/>
        <w:strike w:val="0"/>
        <w:dstrike w:val="0"/>
        <w:sz w:val="20"/>
        <w:u w:val="none"/>
        <w:effect w:val="none"/>
      </w:rPr>
    </w:lvl>
    <w:lvl w:ilvl="2">
      <w:start w:val="1"/>
      <w:numFmt w:val="lowerLetter"/>
      <w:lvlText w:val="(%3)"/>
      <w:lvlJc w:val="left"/>
      <w:pPr>
        <w:tabs>
          <w:tab w:val="num" w:pos="1928"/>
        </w:tabs>
        <w:ind w:left="1928" w:hanging="964"/>
      </w:pPr>
      <w:rPr>
        <w:rFonts w:ascii="Arial" w:hAnsi="Arial" w:cs="Times New Roman" w:hint="default"/>
        <w:b w:val="0"/>
        <w:i w:val="0"/>
        <w:strike w:val="0"/>
        <w:dstrike w:val="0"/>
        <w:sz w:val="20"/>
        <w:u w:val="none"/>
        <w:effect w:val="none"/>
      </w:rPr>
    </w:lvl>
    <w:lvl w:ilvl="3">
      <w:start w:val="1"/>
      <w:numFmt w:val="lowerRoman"/>
      <w:lvlText w:val="(%4)"/>
      <w:lvlJc w:val="left"/>
      <w:pPr>
        <w:tabs>
          <w:tab w:val="num" w:pos="2891"/>
        </w:tabs>
        <w:ind w:left="2891" w:hanging="963"/>
      </w:pPr>
      <w:rPr>
        <w:rFonts w:ascii="Arial" w:hAnsi="Arial" w:cs="Times New Roman" w:hint="default"/>
        <w:b w:val="0"/>
        <w:i w:val="0"/>
        <w:strike w:val="0"/>
        <w:dstrike w:val="0"/>
        <w:sz w:val="20"/>
        <w:u w:val="none"/>
        <w:effect w:val="none"/>
      </w:rPr>
    </w:lvl>
    <w:lvl w:ilvl="4">
      <w:start w:val="1"/>
      <w:numFmt w:val="upperLetter"/>
      <w:lvlText w:val="%5."/>
      <w:lvlJc w:val="left"/>
      <w:pPr>
        <w:tabs>
          <w:tab w:val="num" w:pos="3855"/>
        </w:tabs>
        <w:ind w:left="3855" w:hanging="964"/>
      </w:pPr>
      <w:rPr>
        <w:rFonts w:ascii="Arial" w:hAnsi="Arial" w:cs="Times New Roman" w:hint="default"/>
        <w:b w:val="0"/>
        <w:i w:val="0"/>
        <w:strike w:val="0"/>
        <w:dstrike w:val="0"/>
        <w:sz w:val="20"/>
        <w:u w:val="none"/>
        <w:effect w:val="none"/>
      </w:rPr>
    </w:lvl>
    <w:lvl w:ilvl="5">
      <w:start w:val="1"/>
      <w:numFmt w:val="decimal"/>
      <w:lvlText w:val="%6)"/>
      <w:lvlJc w:val="left"/>
      <w:pPr>
        <w:tabs>
          <w:tab w:val="num" w:pos="4819"/>
        </w:tabs>
        <w:ind w:left="4819" w:hanging="964"/>
      </w:pPr>
      <w:rPr>
        <w:rFonts w:ascii="Arial" w:hAnsi="Arial" w:cs="Times New Roman" w:hint="default"/>
        <w:b w:val="0"/>
        <w:i w:val="0"/>
        <w:strike w:val="0"/>
        <w:dstrike w:val="0"/>
        <w:sz w:val="20"/>
        <w:u w:val="none"/>
        <w:effect w:val="none"/>
      </w:rPr>
    </w:lvl>
    <w:lvl w:ilvl="6">
      <w:start w:val="1"/>
      <w:numFmt w:val="lowerLetter"/>
      <w:lvlText w:val="%7)"/>
      <w:lvlJc w:val="left"/>
      <w:pPr>
        <w:tabs>
          <w:tab w:val="num" w:pos="5783"/>
        </w:tabs>
        <w:ind w:left="5783" w:hanging="964"/>
      </w:pPr>
      <w:rPr>
        <w:rFonts w:ascii="Arial" w:hAnsi="Arial" w:cs="Times New Roman" w:hint="default"/>
        <w:b w:val="0"/>
        <w:i w:val="0"/>
        <w:strike w:val="0"/>
        <w:dstrike w:val="0"/>
        <w:sz w:val="20"/>
        <w:u w:val="none"/>
        <w:effect w:val="none"/>
      </w:rPr>
    </w:lvl>
    <w:lvl w:ilvl="7">
      <w:start w:val="1"/>
      <w:numFmt w:val="lowerRoman"/>
      <w:lvlText w:val="%8)"/>
      <w:lvlJc w:val="left"/>
      <w:pPr>
        <w:tabs>
          <w:tab w:val="num" w:pos="6746"/>
        </w:tabs>
        <w:ind w:left="6746" w:hanging="963"/>
      </w:pPr>
      <w:rPr>
        <w:rFonts w:ascii="Arial" w:hAnsi="Arial" w:cs="Times New Roman" w:hint="default"/>
        <w:b w:val="0"/>
        <w:i w:val="0"/>
        <w:strike w:val="0"/>
        <w:dstrike w:val="0"/>
        <w:sz w:val="20"/>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73B5C"/>
    <w:rsid w:val="00005D25"/>
    <w:rsid w:val="000113BC"/>
    <w:rsid w:val="000136AF"/>
    <w:rsid w:val="00031648"/>
    <w:rsid w:val="000417C9"/>
    <w:rsid w:val="00055B5C"/>
    <w:rsid w:val="00056391"/>
    <w:rsid w:val="00060FF9"/>
    <w:rsid w:val="000614BF"/>
    <w:rsid w:val="000B1FD2"/>
    <w:rsid w:val="000C5063"/>
    <w:rsid w:val="000D05EF"/>
    <w:rsid w:val="000F21C1"/>
    <w:rsid w:val="000F316E"/>
    <w:rsid w:val="00101D90"/>
    <w:rsid w:val="0010745C"/>
    <w:rsid w:val="00113BD1"/>
    <w:rsid w:val="00122206"/>
    <w:rsid w:val="0015646E"/>
    <w:rsid w:val="001643C9"/>
    <w:rsid w:val="00165568"/>
    <w:rsid w:val="00166C2F"/>
    <w:rsid w:val="001716C9"/>
    <w:rsid w:val="00173363"/>
    <w:rsid w:val="00173B94"/>
    <w:rsid w:val="001768CE"/>
    <w:rsid w:val="001854B4"/>
    <w:rsid w:val="001939E1"/>
    <w:rsid w:val="00195382"/>
    <w:rsid w:val="00197CE8"/>
    <w:rsid w:val="001A3658"/>
    <w:rsid w:val="001A759A"/>
    <w:rsid w:val="001B633C"/>
    <w:rsid w:val="001B7A5D"/>
    <w:rsid w:val="001C2418"/>
    <w:rsid w:val="001C69C4"/>
    <w:rsid w:val="001E1425"/>
    <w:rsid w:val="001E3590"/>
    <w:rsid w:val="001E7407"/>
    <w:rsid w:val="001F053B"/>
    <w:rsid w:val="00201D27"/>
    <w:rsid w:val="00202618"/>
    <w:rsid w:val="00226A80"/>
    <w:rsid w:val="00240749"/>
    <w:rsid w:val="00263820"/>
    <w:rsid w:val="00275197"/>
    <w:rsid w:val="00293B89"/>
    <w:rsid w:val="00297ECB"/>
    <w:rsid w:val="002A4DDF"/>
    <w:rsid w:val="002B5A30"/>
    <w:rsid w:val="002D043A"/>
    <w:rsid w:val="002D395A"/>
    <w:rsid w:val="002F5A80"/>
    <w:rsid w:val="003415D3"/>
    <w:rsid w:val="00350417"/>
    <w:rsid w:val="00352B0F"/>
    <w:rsid w:val="00373874"/>
    <w:rsid w:val="00375C6C"/>
    <w:rsid w:val="003A7B3C"/>
    <w:rsid w:val="003B4E3D"/>
    <w:rsid w:val="003C5F2B"/>
    <w:rsid w:val="003D0BFE"/>
    <w:rsid w:val="003D5700"/>
    <w:rsid w:val="003D653A"/>
    <w:rsid w:val="00405579"/>
    <w:rsid w:val="00410B8E"/>
    <w:rsid w:val="004116CD"/>
    <w:rsid w:val="00421FC1"/>
    <w:rsid w:val="004229C7"/>
    <w:rsid w:val="00423B17"/>
    <w:rsid w:val="00424CA9"/>
    <w:rsid w:val="00436785"/>
    <w:rsid w:val="00436BD5"/>
    <w:rsid w:val="00437E4B"/>
    <w:rsid w:val="0044291A"/>
    <w:rsid w:val="00460D72"/>
    <w:rsid w:val="00464460"/>
    <w:rsid w:val="0048196B"/>
    <w:rsid w:val="0048364F"/>
    <w:rsid w:val="00486D05"/>
    <w:rsid w:val="00496F97"/>
    <w:rsid w:val="004C7C8C"/>
    <w:rsid w:val="004E2A4A"/>
    <w:rsid w:val="004F0D23"/>
    <w:rsid w:val="004F1FAC"/>
    <w:rsid w:val="00516B8D"/>
    <w:rsid w:val="00537FBC"/>
    <w:rsid w:val="00543469"/>
    <w:rsid w:val="0054385B"/>
    <w:rsid w:val="00545D52"/>
    <w:rsid w:val="00551B54"/>
    <w:rsid w:val="00584811"/>
    <w:rsid w:val="00593AA6"/>
    <w:rsid w:val="00594161"/>
    <w:rsid w:val="00594749"/>
    <w:rsid w:val="005A0D92"/>
    <w:rsid w:val="005B4067"/>
    <w:rsid w:val="005C3F41"/>
    <w:rsid w:val="005E152A"/>
    <w:rsid w:val="005F11B1"/>
    <w:rsid w:val="00600219"/>
    <w:rsid w:val="006167FD"/>
    <w:rsid w:val="00641DE5"/>
    <w:rsid w:val="00656F0C"/>
    <w:rsid w:val="0067298D"/>
    <w:rsid w:val="00677CC2"/>
    <w:rsid w:val="00681F92"/>
    <w:rsid w:val="006842C2"/>
    <w:rsid w:val="00685F42"/>
    <w:rsid w:val="0069207B"/>
    <w:rsid w:val="006A4B23"/>
    <w:rsid w:val="006C2874"/>
    <w:rsid w:val="006C7F8C"/>
    <w:rsid w:val="006D32C7"/>
    <w:rsid w:val="006D380D"/>
    <w:rsid w:val="006E0135"/>
    <w:rsid w:val="006E303A"/>
    <w:rsid w:val="006F7E19"/>
    <w:rsid w:val="00700B2C"/>
    <w:rsid w:val="00712D8D"/>
    <w:rsid w:val="00713084"/>
    <w:rsid w:val="00714B26"/>
    <w:rsid w:val="00731E00"/>
    <w:rsid w:val="007440B7"/>
    <w:rsid w:val="0076247C"/>
    <w:rsid w:val="007634AD"/>
    <w:rsid w:val="007715C9"/>
    <w:rsid w:val="00774EDD"/>
    <w:rsid w:val="007757EC"/>
    <w:rsid w:val="007B30AA"/>
    <w:rsid w:val="007E1EAD"/>
    <w:rsid w:val="007E7D4A"/>
    <w:rsid w:val="00800095"/>
    <w:rsid w:val="008006CC"/>
    <w:rsid w:val="00807F18"/>
    <w:rsid w:val="00831E8D"/>
    <w:rsid w:val="00856A31"/>
    <w:rsid w:val="00857D6B"/>
    <w:rsid w:val="008754D0"/>
    <w:rsid w:val="00876322"/>
    <w:rsid w:val="00877D48"/>
    <w:rsid w:val="00883781"/>
    <w:rsid w:val="00885570"/>
    <w:rsid w:val="00893958"/>
    <w:rsid w:val="008A2E77"/>
    <w:rsid w:val="008C5DF5"/>
    <w:rsid w:val="008C6F6F"/>
    <w:rsid w:val="008D0EE0"/>
    <w:rsid w:val="008D3E94"/>
    <w:rsid w:val="008F4F1C"/>
    <w:rsid w:val="008F77C4"/>
    <w:rsid w:val="009103F3"/>
    <w:rsid w:val="0092097E"/>
    <w:rsid w:val="00932377"/>
    <w:rsid w:val="00943221"/>
    <w:rsid w:val="00967042"/>
    <w:rsid w:val="0097123C"/>
    <w:rsid w:val="0098255A"/>
    <w:rsid w:val="009845BE"/>
    <w:rsid w:val="009969C9"/>
    <w:rsid w:val="009E186E"/>
    <w:rsid w:val="009F7BD0"/>
    <w:rsid w:val="00A0130C"/>
    <w:rsid w:val="00A048FF"/>
    <w:rsid w:val="00A10775"/>
    <w:rsid w:val="00A16F0D"/>
    <w:rsid w:val="00A231E2"/>
    <w:rsid w:val="00A36C48"/>
    <w:rsid w:val="00A41E0B"/>
    <w:rsid w:val="00A55631"/>
    <w:rsid w:val="00A64912"/>
    <w:rsid w:val="00A70A74"/>
    <w:rsid w:val="00A71CC2"/>
    <w:rsid w:val="00A73B5C"/>
    <w:rsid w:val="00AA3795"/>
    <w:rsid w:val="00AC1E75"/>
    <w:rsid w:val="00AD5641"/>
    <w:rsid w:val="00AE1088"/>
    <w:rsid w:val="00AF1BA4"/>
    <w:rsid w:val="00B032D8"/>
    <w:rsid w:val="00B32BE2"/>
    <w:rsid w:val="00B33B3C"/>
    <w:rsid w:val="00B6382D"/>
    <w:rsid w:val="00BA5026"/>
    <w:rsid w:val="00BB40BF"/>
    <w:rsid w:val="00BC0CD1"/>
    <w:rsid w:val="00BE719A"/>
    <w:rsid w:val="00BE720A"/>
    <w:rsid w:val="00BF0461"/>
    <w:rsid w:val="00BF4944"/>
    <w:rsid w:val="00BF56D4"/>
    <w:rsid w:val="00C04409"/>
    <w:rsid w:val="00C067E5"/>
    <w:rsid w:val="00C164CA"/>
    <w:rsid w:val="00C176CF"/>
    <w:rsid w:val="00C24EE9"/>
    <w:rsid w:val="00C42BF8"/>
    <w:rsid w:val="00C431DA"/>
    <w:rsid w:val="00C460AE"/>
    <w:rsid w:val="00C50043"/>
    <w:rsid w:val="00C54E84"/>
    <w:rsid w:val="00C7573B"/>
    <w:rsid w:val="00C76CF3"/>
    <w:rsid w:val="00C81E93"/>
    <w:rsid w:val="00CA4616"/>
    <w:rsid w:val="00CC6623"/>
    <w:rsid w:val="00CE1E31"/>
    <w:rsid w:val="00CF0BB2"/>
    <w:rsid w:val="00D00EAA"/>
    <w:rsid w:val="00D13441"/>
    <w:rsid w:val="00D243A3"/>
    <w:rsid w:val="00D477C3"/>
    <w:rsid w:val="00D52EFE"/>
    <w:rsid w:val="00D63EF6"/>
    <w:rsid w:val="00D64C2E"/>
    <w:rsid w:val="00D70DFB"/>
    <w:rsid w:val="00D73029"/>
    <w:rsid w:val="00D766DF"/>
    <w:rsid w:val="00DB1593"/>
    <w:rsid w:val="00DB593A"/>
    <w:rsid w:val="00DE2002"/>
    <w:rsid w:val="00DF7AE9"/>
    <w:rsid w:val="00E05704"/>
    <w:rsid w:val="00E24D66"/>
    <w:rsid w:val="00E37760"/>
    <w:rsid w:val="00E54292"/>
    <w:rsid w:val="00E61450"/>
    <w:rsid w:val="00E74DC7"/>
    <w:rsid w:val="00E84ECA"/>
    <w:rsid w:val="00E87699"/>
    <w:rsid w:val="00E947C6"/>
    <w:rsid w:val="00EB510C"/>
    <w:rsid w:val="00ED492F"/>
    <w:rsid w:val="00EE3E36"/>
    <w:rsid w:val="00EF2E3A"/>
    <w:rsid w:val="00F047E2"/>
    <w:rsid w:val="00F078DC"/>
    <w:rsid w:val="00F10B49"/>
    <w:rsid w:val="00F13E86"/>
    <w:rsid w:val="00F17B00"/>
    <w:rsid w:val="00F43A04"/>
    <w:rsid w:val="00F677A9"/>
    <w:rsid w:val="00F84CF5"/>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7DD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31648"/>
    <w:pPr>
      <w:spacing w:line="260" w:lineRule="atLeast"/>
    </w:pPr>
    <w:rPr>
      <w:sz w:val="22"/>
    </w:rPr>
  </w:style>
  <w:style w:type="paragraph" w:styleId="Heading1">
    <w:name w:val="heading 1"/>
    <w:basedOn w:val="Normal"/>
    <w:next w:val="Normal"/>
    <w:link w:val="Heading1Char"/>
    <w:uiPriority w:val="9"/>
    <w:qFormat/>
    <w:rsid w:val="00460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60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60D7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60D7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60D7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60D7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60D7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60D7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60D7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31648"/>
  </w:style>
  <w:style w:type="paragraph" w:customStyle="1" w:styleId="OPCParaBase">
    <w:name w:val="OPCParaBase"/>
    <w:link w:val="OPCParaBaseChar"/>
    <w:qFormat/>
    <w:rsid w:val="00031648"/>
    <w:pPr>
      <w:spacing w:line="260" w:lineRule="atLeast"/>
    </w:pPr>
    <w:rPr>
      <w:rFonts w:eastAsia="Times New Roman" w:cs="Times New Roman"/>
      <w:sz w:val="22"/>
      <w:lang w:eastAsia="en-AU"/>
    </w:rPr>
  </w:style>
  <w:style w:type="paragraph" w:customStyle="1" w:styleId="ShortT">
    <w:name w:val="ShortT"/>
    <w:basedOn w:val="OPCParaBase"/>
    <w:next w:val="Normal"/>
    <w:qFormat/>
    <w:rsid w:val="00031648"/>
    <w:pPr>
      <w:spacing w:line="240" w:lineRule="auto"/>
    </w:pPr>
    <w:rPr>
      <w:b/>
      <w:sz w:val="40"/>
    </w:rPr>
  </w:style>
  <w:style w:type="paragraph" w:customStyle="1" w:styleId="ActHead1">
    <w:name w:val="ActHead 1"/>
    <w:aliases w:val="c"/>
    <w:basedOn w:val="OPCParaBase"/>
    <w:next w:val="Normal"/>
    <w:qFormat/>
    <w:rsid w:val="0003164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03164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3164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3164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3164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03164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03164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3164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3164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31648"/>
  </w:style>
  <w:style w:type="paragraph" w:customStyle="1" w:styleId="Blocks">
    <w:name w:val="Blocks"/>
    <w:aliases w:val="bb"/>
    <w:basedOn w:val="OPCParaBase"/>
    <w:qFormat/>
    <w:rsid w:val="00031648"/>
    <w:pPr>
      <w:spacing w:line="240" w:lineRule="auto"/>
    </w:pPr>
    <w:rPr>
      <w:sz w:val="24"/>
    </w:rPr>
  </w:style>
  <w:style w:type="paragraph" w:customStyle="1" w:styleId="BoxText">
    <w:name w:val="BoxText"/>
    <w:aliases w:val="bt"/>
    <w:basedOn w:val="OPCParaBase"/>
    <w:qFormat/>
    <w:rsid w:val="0003164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31648"/>
    <w:rPr>
      <w:b/>
    </w:rPr>
  </w:style>
  <w:style w:type="paragraph" w:customStyle="1" w:styleId="BoxHeadItalic">
    <w:name w:val="BoxHeadItalic"/>
    <w:aliases w:val="bhi"/>
    <w:basedOn w:val="BoxText"/>
    <w:next w:val="BoxStep"/>
    <w:qFormat/>
    <w:rsid w:val="00031648"/>
    <w:rPr>
      <w:i/>
    </w:rPr>
  </w:style>
  <w:style w:type="paragraph" w:customStyle="1" w:styleId="BoxList">
    <w:name w:val="BoxList"/>
    <w:aliases w:val="bl"/>
    <w:basedOn w:val="BoxText"/>
    <w:qFormat/>
    <w:rsid w:val="00031648"/>
    <w:pPr>
      <w:ind w:left="1559" w:hanging="425"/>
    </w:pPr>
  </w:style>
  <w:style w:type="paragraph" w:customStyle="1" w:styleId="BoxNote">
    <w:name w:val="BoxNote"/>
    <w:aliases w:val="bn"/>
    <w:basedOn w:val="BoxText"/>
    <w:qFormat/>
    <w:rsid w:val="00031648"/>
    <w:pPr>
      <w:tabs>
        <w:tab w:val="left" w:pos="1985"/>
      </w:tabs>
      <w:spacing w:before="122" w:line="198" w:lineRule="exact"/>
      <w:ind w:left="2948" w:hanging="1814"/>
    </w:pPr>
    <w:rPr>
      <w:sz w:val="18"/>
    </w:rPr>
  </w:style>
  <w:style w:type="paragraph" w:customStyle="1" w:styleId="BoxPara">
    <w:name w:val="BoxPara"/>
    <w:aliases w:val="bp"/>
    <w:basedOn w:val="BoxText"/>
    <w:qFormat/>
    <w:rsid w:val="00031648"/>
    <w:pPr>
      <w:tabs>
        <w:tab w:val="right" w:pos="2268"/>
      </w:tabs>
      <w:ind w:left="2552" w:hanging="1418"/>
    </w:pPr>
  </w:style>
  <w:style w:type="paragraph" w:customStyle="1" w:styleId="BoxStep">
    <w:name w:val="BoxStep"/>
    <w:aliases w:val="bs"/>
    <w:basedOn w:val="BoxText"/>
    <w:qFormat/>
    <w:rsid w:val="00031648"/>
    <w:pPr>
      <w:ind w:left="1985" w:hanging="851"/>
    </w:pPr>
  </w:style>
  <w:style w:type="character" w:customStyle="1" w:styleId="CharAmPartNo">
    <w:name w:val="CharAmPartNo"/>
    <w:basedOn w:val="OPCCharBase"/>
    <w:qFormat/>
    <w:rsid w:val="00031648"/>
  </w:style>
  <w:style w:type="character" w:customStyle="1" w:styleId="CharAmPartText">
    <w:name w:val="CharAmPartText"/>
    <w:basedOn w:val="OPCCharBase"/>
    <w:qFormat/>
    <w:rsid w:val="00031648"/>
  </w:style>
  <w:style w:type="character" w:customStyle="1" w:styleId="CharAmSchNo">
    <w:name w:val="CharAmSchNo"/>
    <w:basedOn w:val="OPCCharBase"/>
    <w:qFormat/>
    <w:rsid w:val="00031648"/>
  </w:style>
  <w:style w:type="character" w:customStyle="1" w:styleId="CharAmSchText">
    <w:name w:val="CharAmSchText"/>
    <w:basedOn w:val="OPCCharBase"/>
    <w:qFormat/>
    <w:rsid w:val="00031648"/>
  </w:style>
  <w:style w:type="character" w:customStyle="1" w:styleId="CharBoldItalic">
    <w:name w:val="CharBoldItalic"/>
    <w:basedOn w:val="OPCCharBase"/>
    <w:uiPriority w:val="1"/>
    <w:qFormat/>
    <w:rsid w:val="00031648"/>
    <w:rPr>
      <w:b/>
      <w:i/>
    </w:rPr>
  </w:style>
  <w:style w:type="character" w:customStyle="1" w:styleId="CharChapNo">
    <w:name w:val="CharChapNo"/>
    <w:basedOn w:val="OPCCharBase"/>
    <w:uiPriority w:val="1"/>
    <w:qFormat/>
    <w:rsid w:val="00031648"/>
  </w:style>
  <w:style w:type="character" w:customStyle="1" w:styleId="CharChapText">
    <w:name w:val="CharChapText"/>
    <w:basedOn w:val="OPCCharBase"/>
    <w:uiPriority w:val="1"/>
    <w:qFormat/>
    <w:rsid w:val="00031648"/>
  </w:style>
  <w:style w:type="character" w:customStyle="1" w:styleId="CharDivNo">
    <w:name w:val="CharDivNo"/>
    <w:basedOn w:val="OPCCharBase"/>
    <w:uiPriority w:val="1"/>
    <w:qFormat/>
    <w:rsid w:val="00031648"/>
  </w:style>
  <w:style w:type="character" w:customStyle="1" w:styleId="CharDivText">
    <w:name w:val="CharDivText"/>
    <w:basedOn w:val="OPCCharBase"/>
    <w:uiPriority w:val="1"/>
    <w:qFormat/>
    <w:rsid w:val="00031648"/>
  </w:style>
  <w:style w:type="character" w:customStyle="1" w:styleId="CharItalic">
    <w:name w:val="CharItalic"/>
    <w:basedOn w:val="OPCCharBase"/>
    <w:uiPriority w:val="1"/>
    <w:qFormat/>
    <w:rsid w:val="00031648"/>
    <w:rPr>
      <w:i/>
    </w:rPr>
  </w:style>
  <w:style w:type="character" w:customStyle="1" w:styleId="CharPartNo">
    <w:name w:val="CharPartNo"/>
    <w:basedOn w:val="OPCCharBase"/>
    <w:uiPriority w:val="1"/>
    <w:qFormat/>
    <w:rsid w:val="00031648"/>
  </w:style>
  <w:style w:type="character" w:customStyle="1" w:styleId="CharPartText">
    <w:name w:val="CharPartText"/>
    <w:basedOn w:val="OPCCharBase"/>
    <w:uiPriority w:val="1"/>
    <w:qFormat/>
    <w:rsid w:val="00031648"/>
  </w:style>
  <w:style w:type="character" w:customStyle="1" w:styleId="CharSectno">
    <w:name w:val="CharSectno"/>
    <w:basedOn w:val="OPCCharBase"/>
    <w:qFormat/>
    <w:rsid w:val="00031648"/>
  </w:style>
  <w:style w:type="character" w:customStyle="1" w:styleId="CharSubdNo">
    <w:name w:val="CharSubdNo"/>
    <w:basedOn w:val="OPCCharBase"/>
    <w:uiPriority w:val="1"/>
    <w:qFormat/>
    <w:rsid w:val="00031648"/>
  </w:style>
  <w:style w:type="character" w:customStyle="1" w:styleId="CharSubdText">
    <w:name w:val="CharSubdText"/>
    <w:basedOn w:val="OPCCharBase"/>
    <w:uiPriority w:val="1"/>
    <w:qFormat/>
    <w:rsid w:val="00031648"/>
  </w:style>
  <w:style w:type="paragraph" w:customStyle="1" w:styleId="CTA--">
    <w:name w:val="CTA --"/>
    <w:basedOn w:val="OPCParaBase"/>
    <w:next w:val="Normal"/>
    <w:rsid w:val="00031648"/>
    <w:pPr>
      <w:spacing w:before="60" w:line="240" w:lineRule="atLeast"/>
      <w:ind w:left="142" w:hanging="142"/>
    </w:pPr>
    <w:rPr>
      <w:sz w:val="20"/>
    </w:rPr>
  </w:style>
  <w:style w:type="paragraph" w:customStyle="1" w:styleId="CTA-">
    <w:name w:val="CTA -"/>
    <w:basedOn w:val="OPCParaBase"/>
    <w:rsid w:val="00031648"/>
    <w:pPr>
      <w:spacing w:before="60" w:line="240" w:lineRule="atLeast"/>
      <w:ind w:left="85" w:hanging="85"/>
    </w:pPr>
    <w:rPr>
      <w:sz w:val="20"/>
    </w:rPr>
  </w:style>
  <w:style w:type="paragraph" w:customStyle="1" w:styleId="CTA---">
    <w:name w:val="CTA ---"/>
    <w:basedOn w:val="OPCParaBase"/>
    <w:next w:val="Normal"/>
    <w:rsid w:val="00031648"/>
    <w:pPr>
      <w:spacing w:before="60" w:line="240" w:lineRule="atLeast"/>
      <w:ind w:left="198" w:hanging="198"/>
    </w:pPr>
    <w:rPr>
      <w:sz w:val="20"/>
    </w:rPr>
  </w:style>
  <w:style w:type="paragraph" w:customStyle="1" w:styleId="CTA----">
    <w:name w:val="CTA ----"/>
    <w:basedOn w:val="OPCParaBase"/>
    <w:next w:val="Normal"/>
    <w:rsid w:val="00031648"/>
    <w:pPr>
      <w:spacing w:before="60" w:line="240" w:lineRule="atLeast"/>
      <w:ind w:left="255" w:hanging="255"/>
    </w:pPr>
    <w:rPr>
      <w:sz w:val="20"/>
    </w:rPr>
  </w:style>
  <w:style w:type="paragraph" w:customStyle="1" w:styleId="CTA1a">
    <w:name w:val="CTA 1(a)"/>
    <w:basedOn w:val="OPCParaBase"/>
    <w:rsid w:val="00031648"/>
    <w:pPr>
      <w:tabs>
        <w:tab w:val="right" w:pos="414"/>
      </w:tabs>
      <w:spacing w:before="40" w:line="240" w:lineRule="atLeast"/>
      <w:ind w:left="675" w:hanging="675"/>
    </w:pPr>
    <w:rPr>
      <w:sz w:val="20"/>
    </w:rPr>
  </w:style>
  <w:style w:type="paragraph" w:customStyle="1" w:styleId="CTA1ai">
    <w:name w:val="CTA 1(a)(i)"/>
    <w:basedOn w:val="OPCParaBase"/>
    <w:rsid w:val="00031648"/>
    <w:pPr>
      <w:tabs>
        <w:tab w:val="right" w:pos="1004"/>
      </w:tabs>
      <w:spacing w:before="40" w:line="240" w:lineRule="atLeast"/>
      <w:ind w:left="1253" w:hanging="1253"/>
    </w:pPr>
    <w:rPr>
      <w:sz w:val="20"/>
    </w:rPr>
  </w:style>
  <w:style w:type="paragraph" w:customStyle="1" w:styleId="CTA2a">
    <w:name w:val="CTA 2(a)"/>
    <w:basedOn w:val="OPCParaBase"/>
    <w:rsid w:val="00031648"/>
    <w:pPr>
      <w:tabs>
        <w:tab w:val="right" w:pos="482"/>
      </w:tabs>
      <w:spacing w:before="40" w:line="240" w:lineRule="atLeast"/>
      <w:ind w:left="748" w:hanging="748"/>
    </w:pPr>
    <w:rPr>
      <w:sz w:val="20"/>
    </w:rPr>
  </w:style>
  <w:style w:type="paragraph" w:customStyle="1" w:styleId="CTA2ai">
    <w:name w:val="CTA 2(a)(i)"/>
    <w:basedOn w:val="OPCParaBase"/>
    <w:rsid w:val="00031648"/>
    <w:pPr>
      <w:tabs>
        <w:tab w:val="right" w:pos="1089"/>
      </w:tabs>
      <w:spacing w:before="40" w:line="240" w:lineRule="atLeast"/>
      <w:ind w:left="1327" w:hanging="1327"/>
    </w:pPr>
    <w:rPr>
      <w:sz w:val="20"/>
    </w:rPr>
  </w:style>
  <w:style w:type="paragraph" w:customStyle="1" w:styleId="CTA3a">
    <w:name w:val="CTA 3(a)"/>
    <w:basedOn w:val="OPCParaBase"/>
    <w:rsid w:val="00031648"/>
    <w:pPr>
      <w:tabs>
        <w:tab w:val="right" w:pos="556"/>
      </w:tabs>
      <w:spacing w:before="40" w:line="240" w:lineRule="atLeast"/>
      <w:ind w:left="805" w:hanging="805"/>
    </w:pPr>
    <w:rPr>
      <w:sz w:val="20"/>
    </w:rPr>
  </w:style>
  <w:style w:type="paragraph" w:customStyle="1" w:styleId="CTA3ai">
    <w:name w:val="CTA 3(a)(i)"/>
    <w:basedOn w:val="OPCParaBase"/>
    <w:rsid w:val="00031648"/>
    <w:pPr>
      <w:tabs>
        <w:tab w:val="right" w:pos="1140"/>
      </w:tabs>
      <w:spacing w:before="40" w:line="240" w:lineRule="atLeast"/>
      <w:ind w:left="1361" w:hanging="1361"/>
    </w:pPr>
    <w:rPr>
      <w:sz w:val="20"/>
    </w:rPr>
  </w:style>
  <w:style w:type="paragraph" w:customStyle="1" w:styleId="CTA4a">
    <w:name w:val="CTA 4(a)"/>
    <w:basedOn w:val="OPCParaBase"/>
    <w:rsid w:val="00031648"/>
    <w:pPr>
      <w:tabs>
        <w:tab w:val="right" w:pos="624"/>
      </w:tabs>
      <w:spacing w:before="40" w:line="240" w:lineRule="atLeast"/>
      <w:ind w:left="873" w:hanging="873"/>
    </w:pPr>
    <w:rPr>
      <w:sz w:val="20"/>
    </w:rPr>
  </w:style>
  <w:style w:type="paragraph" w:customStyle="1" w:styleId="CTA4ai">
    <w:name w:val="CTA 4(a)(i)"/>
    <w:basedOn w:val="OPCParaBase"/>
    <w:rsid w:val="00031648"/>
    <w:pPr>
      <w:tabs>
        <w:tab w:val="right" w:pos="1213"/>
      </w:tabs>
      <w:spacing w:before="40" w:line="240" w:lineRule="atLeast"/>
      <w:ind w:left="1452" w:hanging="1452"/>
    </w:pPr>
    <w:rPr>
      <w:sz w:val="20"/>
    </w:rPr>
  </w:style>
  <w:style w:type="paragraph" w:customStyle="1" w:styleId="CTACAPS">
    <w:name w:val="CTA CAPS"/>
    <w:basedOn w:val="OPCParaBase"/>
    <w:rsid w:val="00031648"/>
    <w:pPr>
      <w:spacing w:before="60" w:line="240" w:lineRule="atLeast"/>
    </w:pPr>
    <w:rPr>
      <w:sz w:val="20"/>
    </w:rPr>
  </w:style>
  <w:style w:type="paragraph" w:customStyle="1" w:styleId="CTAright">
    <w:name w:val="CTA right"/>
    <w:basedOn w:val="OPCParaBase"/>
    <w:rsid w:val="00031648"/>
    <w:pPr>
      <w:spacing w:before="60" w:line="240" w:lineRule="auto"/>
      <w:jc w:val="right"/>
    </w:pPr>
    <w:rPr>
      <w:sz w:val="20"/>
    </w:rPr>
  </w:style>
  <w:style w:type="paragraph" w:customStyle="1" w:styleId="subsection">
    <w:name w:val="subsection"/>
    <w:aliases w:val="ss"/>
    <w:basedOn w:val="OPCParaBase"/>
    <w:link w:val="subsectionChar"/>
    <w:rsid w:val="00031648"/>
    <w:pPr>
      <w:tabs>
        <w:tab w:val="right" w:pos="1021"/>
      </w:tabs>
      <w:spacing w:before="180" w:line="240" w:lineRule="auto"/>
      <w:ind w:left="1134" w:hanging="1134"/>
    </w:pPr>
  </w:style>
  <w:style w:type="paragraph" w:customStyle="1" w:styleId="Definition">
    <w:name w:val="Definition"/>
    <w:aliases w:val="dd"/>
    <w:basedOn w:val="OPCParaBase"/>
    <w:link w:val="DefinitionChar"/>
    <w:rsid w:val="00031648"/>
    <w:pPr>
      <w:spacing w:before="180" w:line="240" w:lineRule="auto"/>
      <w:ind w:left="1134"/>
    </w:pPr>
  </w:style>
  <w:style w:type="paragraph" w:customStyle="1" w:styleId="ETAsubitem">
    <w:name w:val="ETA(subitem)"/>
    <w:basedOn w:val="OPCParaBase"/>
    <w:rsid w:val="00031648"/>
    <w:pPr>
      <w:tabs>
        <w:tab w:val="right" w:pos="340"/>
      </w:tabs>
      <w:spacing w:before="60" w:line="240" w:lineRule="auto"/>
      <w:ind w:left="454" w:hanging="454"/>
    </w:pPr>
    <w:rPr>
      <w:sz w:val="20"/>
    </w:rPr>
  </w:style>
  <w:style w:type="paragraph" w:customStyle="1" w:styleId="ETApara">
    <w:name w:val="ETA(para)"/>
    <w:basedOn w:val="OPCParaBase"/>
    <w:rsid w:val="00031648"/>
    <w:pPr>
      <w:tabs>
        <w:tab w:val="right" w:pos="754"/>
      </w:tabs>
      <w:spacing w:before="60" w:line="240" w:lineRule="auto"/>
      <w:ind w:left="828" w:hanging="828"/>
    </w:pPr>
    <w:rPr>
      <w:sz w:val="20"/>
    </w:rPr>
  </w:style>
  <w:style w:type="paragraph" w:customStyle="1" w:styleId="ETAsubpara">
    <w:name w:val="ETA(subpara)"/>
    <w:basedOn w:val="OPCParaBase"/>
    <w:rsid w:val="00031648"/>
    <w:pPr>
      <w:tabs>
        <w:tab w:val="right" w:pos="1083"/>
      </w:tabs>
      <w:spacing w:before="60" w:line="240" w:lineRule="auto"/>
      <w:ind w:left="1191" w:hanging="1191"/>
    </w:pPr>
    <w:rPr>
      <w:sz w:val="20"/>
    </w:rPr>
  </w:style>
  <w:style w:type="paragraph" w:customStyle="1" w:styleId="ETAsub-subpara">
    <w:name w:val="ETA(sub-subpara)"/>
    <w:basedOn w:val="OPCParaBase"/>
    <w:rsid w:val="00031648"/>
    <w:pPr>
      <w:tabs>
        <w:tab w:val="right" w:pos="1412"/>
      </w:tabs>
      <w:spacing w:before="60" w:line="240" w:lineRule="auto"/>
      <w:ind w:left="1525" w:hanging="1525"/>
    </w:pPr>
    <w:rPr>
      <w:sz w:val="20"/>
    </w:rPr>
  </w:style>
  <w:style w:type="paragraph" w:customStyle="1" w:styleId="Formula">
    <w:name w:val="Formula"/>
    <w:basedOn w:val="OPCParaBase"/>
    <w:rsid w:val="00031648"/>
    <w:pPr>
      <w:spacing w:line="240" w:lineRule="auto"/>
      <w:ind w:left="1134"/>
    </w:pPr>
    <w:rPr>
      <w:sz w:val="20"/>
    </w:rPr>
  </w:style>
  <w:style w:type="paragraph" w:styleId="Header">
    <w:name w:val="header"/>
    <w:basedOn w:val="OPCParaBase"/>
    <w:link w:val="HeaderChar"/>
    <w:unhideWhenUsed/>
    <w:rsid w:val="0003164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31648"/>
    <w:rPr>
      <w:rFonts w:eastAsia="Times New Roman" w:cs="Times New Roman"/>
      <w:sz w:val="16"/>
      <w:lang w:eastAsia="en-AU"/>
    </w:rPr>
  </w:style>
  <w:style w:type="paragraph" w:customStyle="1" w:styleId="House">
    <w:name w:val="House"/>
    <w:basedOn w:val="OPCParaBase"/>
    <w:rsid w:val="00031648"/>
    <w:pPr>
      <w:spacing w:line="240" w:lineRule="auto"/>
    </w:pPr>
    <w:rPr>
      <w:sz w:val="28"/>
    </w:rPr>
  </w:style>
  <w:style w:type="paragraph" w:customStyle="1" w:styleId="Item">
    <w:name w:val="Item"/>
    <w:aliases w:val="i"/>
    <w:basedOn w:val="OPCParaBase"/>
    <w:next w:val="ItemHead"/>
    <w:link w:val="ItemChar"/>
    <w:rsid w:val="00031648"/>
    <w:pPr>
      <w:keepLines/>
      <w:spacing w:before="80" w:line="240" w:lineRule="auto"/>
      <w:ind w:left="709"/>
    </w:pPr>
  </w:style>
  <w:style w:type="paragraph" w:customStyle="1" w:styleId="ItemHead">
    <w:name w:val="ItemHead"/>
    <w:aliases w:val="ih"/>
    <w:basedOn w:val="OPCParaBase"/>
    <w:next w:val="Item"/>
    <w:link w:val="ItemHeadChar"/>
    <w:rsid w:val="0003164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31648"/>
    <w:pPr>
      <w:spacing w:line="240" w:lineRule="auto"/>
    </w:pPr>
    <w:rPr>
      <w:b/>
      <w:sz w:val="32"/>
    </w:rPr>
  </w:style>
  <w:style w:type="paragraph" w:customStyle="1" w:styleId="notedraft">
    <w:name w:val="note(draft)"/>
    <w:aliases w:val="nd"/>
    <w:basedOn w:val="OPCParaBase"/>
    <w:rsid w:val="00031648"/>
    <w:pPr>
      <w:spacing w:before="240" w:line="240" w:lineRule="auto"/>
      <w:ind w:left="284" w:hanging="284"/>
    </w:pPr>
    <w:rPr>
      <w:i/>
      <w:sz w:val="24"/>
    </w:rPr>
  </w:style>
  <w:style w:type="paragraph" w:customStyle="1" w:styleId="notemargin">
    <w:name w:val="note(margin)"/>
    <w:aliases w:val="nm"/>
    <w:basedOn w:val="OPCParaBase"/>
    <w:rsid w:val="00031648"/>
    <w:pPr>
      <w:tabs>
        <w:tab w:val="left" w:pos="709"/>
      </w:tabs>
      <w:spacing w:before="122" w:line="198" w:lineRule="exact"/>
      <w:ind w:left="709" w:hanging="709"/>
    </w:pPr>
    <w:rPr>
      <w:sz w:val="18"/>
    </w:rPr>
  </w:style>
  <w:style w:type="paragraph" w:customStyle="1" w:styleId="noteToPara">
    <w:name w:val="noteToPara"/>
    <w:aliases w:val="ntp"/>
    <w:basedOn w:val="OPCParaBase"/>
    <w:rsid w:val="00031648"/>
    <w:pPr>
      <w:spacing w:before="122" w:line="198" w:lineRule="exact"/>
      <w:ind w:left="2353" w:hanging="709"/>
    </w:pPr>
    <w:rPr>
      <w:sz w:val="18"/>
    </w:rPr>
  </w:style>
  <w:style w:type="paragraph" w:customStyle="1" w:styleId="noteParlAmend">
    <w:name w:val="note(ParlAmend)"/>
    <w:aliases w:val="npp"/>
    <w:basedOn w:val="OPCParaBase"/>
    <w:next w:val="ParlAmend"/>
    <w:rsid w:val="00031648"/>
    <w:pPr>
      <w:spacing w:line="240" w:lineRule="auto"/>
      <w:jc w:val="right"/>
    </w:pPr>
    <w:rPr>
      <w:rFonts w:ascii="Arial" w:hAnsi="Arial"/>
      <w:b/>
      <w:i/>
    </w:rPr>
  </w:style>
  <w:style w:type="paragraph" w:customStyle="1" w:styleId="Page1">
    <w:name w:val="Page1"/>
    <w:basedOn w:val="OPCParaBase"/>
    <w:rsid w:val="00031648"/>
    <w:pPr>
      <w:spacing w:before="5600" w:line="240" w:lineRule="auto"/>
    </w:pPr>
    <w:rPr>
      <w:b/>
      <w:sz w:val="32"/>
    </w:rPr>
  </w:style>
  <w:style w:type="paragraph" w:customStyle="1" w:styleId="PageBreak">
    <w:name w:val="PageBreak"/>
    <w:aliases w:val="pb"/>
    <w:basedOn w:val="OPCParaBase"/>
    <w:rsid w:val="00031648"/>
    <w:pPr>
      <w:spacing w:line="240" w:lineRule="auto"/>
    </w:pPr>
    <w:rPr>
      <w:sz w:val="20"/>
    </w:rPr>
  </w:style>
  <w:style w:type="paragraph" w:customStyle="1" w:styleId="paragraphsub">
    <w:name w:val="paragraph(sub)"/>
    <w:aliases w:val="aa"/>
    <w:basedOn w:val="OPCParaBase"/>
    <w:rsid w:val="00031648"/>
    <w:pPr>
      <w:tabs>
        <w:tab w:val="right" w:pos="1985"/>
      </w:tabs>
      <w:spacing w:before="40" w:line="240" w:lineRule="auto"/>
      <w:ind w:left="2098" w:hanging="2098"/>
    </w:pPr>
  </w:style>
  <w:style w:type="paragraph" w:customStyle="1" w:styleId="paragraphsub-sub">
    <w:name w:val="paragraph(sub-sub)"/>
    <w:aliases w:val="aaa"/>
    <w:basedOn w:val="OPCParaBase"/>
    <w:rsid w:val="00031648"/>
    <w:pPr>
      <w:tabs>
        <w:tab w:val="right" w:pos="2722"/>
      </w:tabs>
      <w:spacing w:before="40" w:line="240" w:lineRule="auto"/>
      <w:ind w:left="2835" w:hanging="2835"/>
    </w:pPr>
  </w:style>
  <w:style w:type="paragraph" w:customStyle="1" w:styleId="paragraph">
    <w:name w:val="paragraph"/>
    <w:aliases w:val="a"/>
    <w:basedOn w:val="OPCParaBase"/>
    <w:link w:val="paragraphChar"/>
    <w:rsid w:val="00031648"/>
    <w:pPr>
      <w:tabs>
        <w:tab w:val="right" w:pos="1531"/>
      </w:tabs>
      <w:spacing w:before="40" w:line="240" w:lineRule="auto"/>
      <w:ind w:left="1644" w:hanging="1644"/>
    </w:pPr>
  </w:style>
  <w:style w:type="paragraph" w:customStyle="1" w:styleId="ParlAmend">
    <w:name w:val="ParlAmend"/>
    <w:aliases w:val="pp"/>
    <w:basedOn w:val="OPCParaBase"/>
    <w:rsid w:val="00031648"/>
    <w:pPr>
      <w:spacing w:before="240" w:line="240" w:lineRule="atLeast"/>
      <w:ind w:hanging="567"/>
    </w:pPr>
    <w:rPr>
      <w:sz w:val="24"/>
    </w:rPr>
  </w:style>
  <w:style w:type="paragraph" w:customStyle="1" w:styleId="Penalty">
    <w:name w:val="Penalty"/>
    <w:basedOn w:val="OPCParaBase"/>
    <w:rsid w:val="00031648"/>
    <w:pPr>
      <w:tabs>
        <w:tab w:val="left" w:pos="2977"/>
      </w:tabs>
      <w:spacing w:before="180" w:line="240" w:lineRule="auto"/>
      <w:ind w:left="1985" w:hanging="851"/>
    </w:pPr>
  </w:style>
  <w:style w:type="paragraph" w:customStyle="1" w:styleId="Portfolio">
    <w:name w:val="Portfolio"/>
    <w:basedOn w:val="OPCParaBase"/>
    <w:rsid w:val="00031648"/>
    <w:pPr>
      <w:spacing w:line="240" w:lineRule="auto"/>
    </w:pPr>
    <w:rPr>
      <w:i/>
      <w:sz w:val="20"/>
    </w:rPr>
  </w:style>
  <w:style w:type="paragraph" w:customStyle="1" w:styleId="Preamble">
    <w:name w:val="Preamble"/>
    <w:basedOn w:val="OPCParaBase"/>
    <w:next w:val="Normal"/>
    <w:rsid w:val="0003164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31648"/>
    <w:pPr>
      <w:spacing w:line="240" w:lineRule="auto"/>
    </w:pPr>
    <w:rPr>
      <w:i/>
      <w:sz w:val="20"/>
    </w:rPr>
  </w:style>
  <w:style w:type="paragraph" w:customStyle="1" w:styleId="Session">
    <w:name w:val="Session"/>
    <w:basedOn w:val="OPCParaBase"/>
    <w:rsid w:val="00031648"/>
    <w:pPr>
      <w:spacing w:line="240" w:lineRule="auto"/>
    </w:pPr>
    <w:rPr>
      <w:sz w:val="28"/>
    </w:rPr>
  </w:style>
  <w:style w:type="paragraph" w:customStyle="1" w:styleId="Sponsor">
    <w:name w:val="Sponsor"/>
    <w:basedOn w:val="OPCParaBase"/>
    <w:rsid w:val="00031648"/>
    <w:pPr>
      <w:spacing w:line="240" w:lineRule="auto"/>
    </w:pPr>
    <w:rPr>
      <w:i/>
    </w:rPr>
  </w:style>
  <w:style w:type="paragraph" w:customStyle="1" w:styleId="Subitem">
    <w:name w:val="Subitem"/>
    <w:aliases w:val="iss"/>
    <w:basedOn w:val="OPCParaBase"/>
    <w:rsid w:val="00031648"/>
    <w:pPr>
      <w:spacing w:before="180" w:line="240" w:lineRule="auto"/>
      <w:ind w:left="709" w:hanging="709"/>
    </w:pPr>
  </w:style>
  <w:style w:type="paragraph" w:customStyle="1" w:styleId="SubitemHead">
    <w:name w:val="SubitemHead"/>
    <w:aliases w:val="issh"/>
    <w:basedOn w:val="OPCParaBase"/>
    <w:rsid w:val="0003164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031648"/>
    <w:pPr>
      <w:spacing w:before="40" w:line="240" w:lineRule="auto"/>
      <w:ind w:left="1134"/>
    </w:pPr>
  </w:style>
  <w:style w:type="paragraph" w:customStyle="1" w:styleId="SubsectionHead">
    <w:name w:val="SubsectionHead"/>
    <w:aliases w:val="ssh"/>
    <w:basedOn w:val="OPCParaBase"/>
    <w:next w:val="subsection"/>
    <w:rsid w:val="00031648"/>
    <w:pPr>
      <w:keepNext/>
      <w:keepLines/>
      <w:spacing w:before="240" w:line="240" w:lineRule="auto"/>
      <w:ind w:left="1134"/>
    </w:pPr>
    <w:rPr>
      <w:i/>
    </w:rPr>
  </w:style>
  <w:style w:type="paragraph" w:customStyle="1" w:styleId="Tablea">
    <w:name w:val="Table(a)"/>
    <w:aliases w:val="ta"/>
    <w:basedOn w:val="OPCParaBase"/>
    <w:rsid w:val="00031648"/>
    <w:pPr>
      <w:spacing w:before="60" w:line="240" w:lineRule="auto"/>
      <w:ind w:left="284" w:hanging="284"/>
    </w:pPr>
    <w:rPr>
      <w:sz w:val="20"/>
    </w:rPr>
  </w:style>
  <w:style w:type="paragraph" w:customStyle="1" w:styleId="TableAA">
    <w:name w:val="Table(AA)"/>
    <w:aliases w:val="taaa"/>
    <w:basedOn w:val="OPCParaBase"/>
    <w:rsid w:val="0003164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3164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031648"/>
    <w:pPr>
      <w:spacing w:before="60" w:line="240" w:lineRule="atLeast"/>
    </w:pPr>
    <w:rPr>
      <w:sz w:val="20"/>
    </w:rPr>
  </w:style>
  <w:style w:type="paragraph" w:customStyle="1" w:styleId="TLPBoxTextnote">
    <w:name w:val="TLPBoxText(note"/>
    <w:aliases w:val="right)"/>
    <w:basedOn w:val="OPCParaBase"/>
    <w:rsid w:val="0003164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3164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31648"/>
    <w:pPr>
      <w:spacing w:before="122" w:line="198" w:lineRule="exact"/>
      <w:ind w:left="1985" w:hanging="851"/>
      <w:jc w:val="right"/>
    </w:pPr>
    <w:rPr>
      <w:sz w:val="18"/>
    </w:rPr>
  </w:style>
  <w:style w:type="paragraph" w:customStyle="1" w:styleId="TLPTableBullet">
    <w:name w:val="TLPTableBullet"/>
    <w:aliases w:val="ttb"/>
    <w:basedOn w:val="OPCParaBase"/>
    <w:rsid w:val="00031648"/>
    <w:pPr>
      <w:spacing w:line="240" w:lineRule="exact"/>
      <w:ind w:left="284" w:hanging="284"/>
    </w:pPr>
    <w:rPr>
      <w:sz w:val="20"/>
    </w:rPr>
  </w:style>
  <w:style w:type="paragraph" w:styleId="TOC1">
    <w:name w:val="toc 1"/>
    <w:basedOn w:val="OPCParaBase"/>
    <w:next w:val="Normal"/>
    <w:uiPriority w:val="39"/>
    <w:semiHidden/>
    <w:unhideWhenUsed/>
    <w:rsid w:val="0003164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3164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3164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3164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3164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3164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3164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3164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3164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31648"/>
    <w:pPr>
      <w:keepLines/>
      <w:spacing w:before="240" w:after="120" w:line="240" w:lineRule="auto"/>
      <w:ind w:left="794"/>
    </w:pPr>
    <w:rPr>
      <w:b/>
      <w:kern w:val="28"/>
      <w:sz w:val="20"/>
    </w:rPr>
  </w:style>
  <w:style w:type="paragraph" w:customStyle="1" w:styleId="TofSectsHeading">
    <w:name w:val="TofSects(Heading)"/>
    <w:basedOn w:val="OPCParaBase"/>
    <w:rsid w:val="00031648"/>
    <w:pPr>
      <w:spacing w:before="240" w:after="120" w:line="240" w:lineRule="auto"/>
    </w:pPr>
    <w:rPr>
      <w:b/>
      <w:sz w:val="24"/>
    </w:rPr>
  </w:style>
  <w:style w:type="paragraph" w:customStyle="1" w:styleId="TofSectsSection">
    <w:name w:val="TofSects(Section)"/>
    <w:basedOn w:val="OPCParaBase"/>
    <w:rsid w:val="00031648"/>
    <w:pPr>
      <w:keepLines/>
      <w:spacing w:before="40" w:line="240" w:lineRule="auto"/>
      <w:ind w:left="1588" w:hanging="794"/>
    </w:pPr>
    <w:rPr>
      <w:kern w:val="28"/>
      <w:sz w:val="18"/>
    </w:rPr>
  </w:style>
  <w:style w:type="paragraph" w:customStyle="1" w:styleId="TofSectsSubdiv">
    <w:name w:val="TofSects(Subdiv)"/>
    <w:basedOn w:val="OPCParaBase"/>
    <w:rsid w:val="00031648"/>
    <w:pPr>
      <w:keepLines/>
      <w:spacing w:before="80" w:line="240" w:lineRule="auto"/>
      <w:ind w:left="1588" w:hanging="794"/>
    </w:pPr>
    <w:rPr>
      <w:kern w:val="28"/>
    </w:rPr>
  </w:style>
  <w:style w:type="paragraph" w:customStyle="1" w:styleId="WRStyle">
    <w:name w:val="WR Style"/>
    <w:aliases w:val="WR"/>
    <w:basedOn w:val="OPCParaBase"/>
    <w:rsid w:val="00031648"/>
    <w:pPr>
      <w:spacing w:before="240" w:line="240" w:lineRule="auto"/>
      <w:ind w:left="284" w:hanging="284"/>
    </w:pPr>
    <w:rPr>
      <w:b/>
      <w:i/>
      <w:kern w:val="28"/>
      <w:sz w:val="24"/>
    </w:rPr>
  </w:style>
  <w:style w:type="paragraph" w:customStyle="1" w:styleId="notepara">
    <w:name w:val="note(para)"/>
    <w:aliases w:val="na"/>
    <w:basedOn w:val="OPCParaBase"/>
    <w:rsid w:val="00031648"/>
    <w:pPr>
      <w:spacing w:before="40" w:line="198" w:lineRule="exact"/>
      <w:ind w:left="2354" w:hanging="369"/>
    </w:pPr>
    <w:rPr>
      <w:sz w:val="18"/>
    </w:rPr>
  </w:style>
  <w:style w:type="paragraph" w:styleId="Footer">
    <w:name w:val="footer"/>
    <w:link w:val="FooterChar"/>
    <w:rsid w:val="0003164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31648"/>
    <w:rPr>
      <w:rFonts w:eastAsia="Times New Roman" w:cs="Times New Roman"/>
      <w:sz w:val="22"/>
      <w:szCs w:val="24"/>
      <w:lang w:eastAsia="en-AU"/>
    </w:rPr>
  </w:style>
  <w:style w:type="character" w:styleId="LineNumber">
    <w:name w:val="line number"/>
    <w:basedOn w:val="OPCCharBase"/>
    <w:uiPriority w:val="99"/>
    <w:semiHidden/>
    <w:unhideWhenUsed/>
    <w:rsid w:val="00031648"/>
    <w:rPr>
      <w:sz w:val="16"/>
    </w:rPr>
  </w:style>
  <w:style w:type="table" w:customStyle="1" w:styleId="CFlag">
    <w:name w:val="CFlag"/>
    <w:basedOn w:val="TableNormal"/>
    <w:uiPriority w:val="99"/>
    <w:rsid w:val="00031648"/>
    <w:rPr>
      <w:rFonts w:eastAsia="Times New Roman" w:cs="Times New Roman"/>
      <w:lang w:eastAsia="en-AU"/>
    </w:rPr>
    <w:tblPr/>
  </w:style>
  <w:style w:type="paragraph" w:customStyle="1" w:styleId="NotesHeading1">
    <w:name w:val="NotesHeading 1"/>
    <w:basedOn w:val="OPCParaBase"/>
    <w:next w:val="Normal"/>
    <w:rsid w:val="00031648"/>
    <w:rPr>
      <w:b/>
      <w:sz w:val="28"/>
      <w:szCs w:val="28"/>
    </w:rPr>
  </w:style>
  <w:style w:type="paragraph" w:customStyle="1" w:styleId="NotesHeading2">
    <w:name w:val="NotesHeading 2"/>
    <w:basedOn w:val="OPCParaBase"/>
    <w:next w:val="Normal"/>
    <w:rsid w:val="00031648"/>
    <w:rPr>
      <w:b/>
      <w:sz w:val="28"/>
      <w:szCs w:val="28"/>
    </w:rPr>
  </w:style>
  <w:style w:type="paragraph" w:customStyle="1" w:styleId="SignCoverPageEnd">
    <w:name w:val="SignCoverPageEnd"/>
    <w:basedOn w:val="OPCParaBase"/>
    <w:next w:val="Normal"/>
    <w:rsid w:val="0003164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31648"/>
    <w:pPr>
      <w:pBdr>
        <w:top w:val="single" w:sz="4" w:space="1" w:color="auto"/>
      </w:pBdr>
      <w:spacing w:before="360"/>
      <w:ind w:right="397"/>
      <w:jc w:val="both"/>
    </w:pPr>
  </w:style>
  <w:style w:type="paragraph" w:customStyle="1" w:styleId="Paragraphsub-sub-sub">
    <w:name w:val="Paragraph(sub-sub-sub)"/>
    <w:aliases w:val="aaaa"/>
    <w:basedOn w:val="OPCParaBase"/>
    <w:rsid w:val="0003164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3164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3164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3164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3164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31648"/>
    <w:pPr>
      <w:spacing w:before="120"/>
    </w:pPr>
  </w:style>
  <w:style w:type="paragraph" w:customStyle="1" w:styleId="TableTextEndNotes">
    <w:name w:val="TableTextEndNotes"/>
    <w:aliases w:val="Tten"/>
    <w:basedOn w:val="Normal"/>
    <w:rsid w:val="00031648"/>
    <w:pPr>
      <w:spacing w:before="60" w:line="240" w:lineRule="auto"/>
    </w:pPr>
    <w:rPr>
      <w:rFonts w:cs="Arial"/>
      <w:sz w:val="20"/>
      <w:szCs w:val="22"/>
    </w:rPr>
  </w:style>
  <w:style w:type="paragraph" w:customStyle="1" w:styleId="TableHeading">
    <w:name w:val="TableHeading"/>
    <w:aliases w:val="th"/>
    <w:basedOn w:val="OPCParaBase"/>
    <w:next w:val="Tabletext"/>
    <w:rsid w:val="00031648"/>
    <w:pPr>
      <w:keepNext/>
      <w:spacing w:before="60" w:line="240" w:lineRule="atLeast"/>
    </w:pPr>
    <w:rPr>
      <w:b/>
      <w:sz w:val="20"/>
    </w:rPr>
  </w:style>
  <w:style w:type="paragraph" w:customStyle="1" w:styleId="NoteToSubpara">
    <w:name w:val="NoteToSubpara"/>
    <w:aliases w:val="nts"/>
    <w:basedOn w:val="OPCParaBase"/>
    <w:rsid w:val="00031648"/>
    <w:pPr>
      <w:spacing w:before="40" w:line="198" w:lineRule="exact"/>
      <w:ind w:left="2835" w:hanging="709"/>
    </w:pPr>
    <w:rPr>
      <w:sz w:val="18"/>
    </w:rPr>
  </w:style>
  <w:style w:type="paragraph" w:customStyle="1" w:styleId="ENoteTableHeading">
    <w:name w:val="ENoteTableHeading"/>
    <w:aliases w:val="enth"/>
    <w:basedOn w:val="OPCParaBase"/>
    <w:rsid w:val="00031648"/>
    <w:pPr>
      <w:keepNext/>
      <w:spacing w:before="60" w:line="240" w:lineRule="atLeast"/>
    </w:pPr>
    <w:rPr>
      <w:rFonts w:ascii="Arial" w:hAnsi="Arial"/>
      <w:b/>
      <w:sz w:val="16"/>
    </w:rPr>
  </w:style>
  <w:style w:type="paragraph" w:customStyle="1" w:styleId="ENoteTTi">
    <w:name w:val="ENoteTTi"/>
    <w:aliases w:val="entti"/>
    <w:basedOn w:val="OPCParaBase"/>
    <w:rsid w:val="00031648"/>
    <w:pPr>
      <w:keepNext/>
      <w:spacing w:before="60" w:line="240" w:lineRule="atLeast"/>
      <w:ind w:left="170"/>
    </w:pPr>
    <w:rPr>
      <w:sz w:val="16"/>
    </w:rPr>
  </w:style>
  <w:style w:type="paragraph" w:customStyle="1" w:styleId="ENotesHeading1">
    <w:name w:val="ENotesHeading 1"/>
    <w:aliases w:val="Enh1"/>
    <w:basedOn w:val="OPCParaBase"/>
    <w:next w:val="Normal"/>
    <w:rsid w:val="00031648"/>
    <w:pPr>
      <w:spacing w:before="120"/>
      <w:outlineLvl w:val="1"/>
    </w:pPr>
    <w:rPr>
      <w:b/>
      <w:sz w:val="28"/>
      <w:szCs w:val="28"/>
    </w:rPr>
  </w:style>
  <w:style w:type="paragraph" w:customStyle="1" w:styleId="ENotesHeading2">
    <w:name w:val="ENotesHeading 2"/>
    <w:aliases w:val="Enh2"/>
    <w:basedOn w:val="OPCParaBase"/>
    <w:next w:val="Normal"/>
    <w:rsid w:val="00031648"/>
    <w:pPr>
      <w:spacing w:before="120" w:after="120"/>
      <w:outlineLvl w:val="2"/>
    </w:pPr>
    <w:rPr>
      <w:b/>
      <w:sz w:val="24"/>
      <w:szCs w:val="28"/>
    </w:rPr>
  </w:style>
  <w:style w:type="paragraph" w:customStyle="1" w:styleId="ENoteTTIndentHeading">
    <w:name w:val="ENoteTTIndentHeading"/>
    <w:aliases w:val="enTTHi"/>
    <w:basedOn w:val="OPCParaBase"/>
    <w:rsid w:val="0003164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31648"/>
    <w:pPr>
      <w:spacing w:before="60" w:line="240" w:lineRule="atLeast"/>
    </w:pPr>
    <w:rPr>
      <w:sz w:val="16"/>
    </w:rPr>
  </w:style>
  <w:style w:type="paragraph" w:customStyle="1" w:styleId="MadeunderText">
    <w:name w:val="MadeunderText"/>
    <w:basedOn w:val="OPCParaBase"/>
    <w:next w:val="Normal"/>
    <w:rsid w:val="00031648"/>
    <w:pPr>
      <w:spacing w:before="240"/>
    </w:pPr>
    <w:rPr>
      <w:sz w:val="24"/>
      <w:szCs w:val="24"/>
    </w:rPr>
  </w:style>
  <w:style w:type="paragraph" w:customStyle="1" w:styleId="ENotesHeading3">
    <w:name w:val="ENotesHeading 3"/>
    <w:aliases w:val="Enh3"/>
    <w:basedOn w:val="OPCParaBase"/>
    <w:next w:val="Normal"/>
    <w:rsid w:val="00031648"/>
    <w:pPr>
      <w:keepNext/>
      <w:spacing w:before="120" w:line="240" w:lineRule="auto"/>
      <w:outlineLvl w:val="4"/>
    </w:pPr>
    <w:rPr>
      <w:b/>
      <w:szCs w:val="24"/>
    </w:rPr>
  </w:style>
  <w:style w:type="paragraph" w:customStyle="1" w:styleId="SubPartCASA">
    <w:name w:val="SubPart(CASA)"/>
    <w:aliases w:val="csp"/>
    <w:basedOn w:val="OPCParaBase"/>
    <w:next w:val="ActHead3"/>
    <w:rsid w:val="0003164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31648"/>
  </w:style>
  <w:style w:type="character" w:customStyle="1" w:styleId="CharSubPartNoCASA">
    <w:name w:val="CharSubPartNo(CASA)"/>
    <w:basedOn w:val="OPCCharBase"/>
    <w:uiPriority w:val="1"/>
    <w:rsid w:val="00031648"/>
  </w:style>
  <w:style w:type="paragraph" w:customStyle="1" w:styleId="ENoteTTIndentHeadingSub">
    <w:name w:val="ENoteTTIndentHeadingSub"/>
    <w:aliases w:val="enTTHis"/>
    <w:basedOn w:val="OPCParaBase"/>
    <w:rsid w:val="00031648"/>
    <w:pPr>
      <w:keepNext/>
      <w:spacing w:before="60" w:line="240" w:lineRule="atLeast"/>
      <w:ind w:left="340"/>
    </w:pPr>
    <w:rPr>
      <w:b/>
      <w:sz w:val="16"/>
    </w:rPr>
  </w:style>
  <w:style w:type="paragraph" w:customStyle="1" w:styleId="ENoteTTiSub">
    <w:name w:val="ENoteTTiSub"/>
    <w:aliases w:val="enttis"/>
    <w:basedOn w:val="OPCParaBase"/>
    <w:rsid w:val="00031648"/>
    <w:pPr>
      <w:keepNext/>
      <w:spacing w:before="60" w:line="240" w:lineRule="atLeast"/>
      <w:ind w:left="340"/>
    </w:pPr>
    <w:rPr>
      <w:sz w:val="16"/>
    </w:rPr>
  </w:style>
  <w:style w:type="paragraph" w:customStyle="1" w:styleId="SubDivisionMigration">
    <w:name w:val="SubDivisionMigration"/>
    <w:aliases w:val="sdm"/>
    <w:basedOn w:val="OPCParaBase"/>
    <w:rsid w:val="0003164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31648"/>
    <w:pPr>
      <w:keepNext/>
      <w:keepLines/>
      <w:spacing w:before="240" w:line="240" w:lineRule="auto"/>
      <w:ind w:left="1134" w:hanging="1134"/>
    </w:pPr>
    <w:rPr>
      <w:b/>
      <w:sz w:val="28"/>
    </w:rPr>
  </w:style>
  <w:style w:type="table" w:styleId="TableGrid">
    <w:name w:val="Table Grid"/>
    <w:basedOn w:val="TableNormal"/>
    <w:uiPriority w:val="59"/>
    <w:rsid w:val="00031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31648"/>
    <w:pPr>
      <w:spacing w:before="122" w:line="240" w:lineRule="auto"/>
      <w:ind w:left="1985" w:hanging="851"/>
    </w:pPr>
    <w:rPr>
      <w:sz w:val="18"/>
    </w:rPr>
  </w:style>
  <w:style w:type="paragraph" w:customStyle="1" w:styleId="FreeForm">
    <w:name w:val="FreeForm"/>
    <w:rsid w:val="00031648"/>
    <w:rPr>
      <w:rFonts w:ascii="Arial" w:hAnsi="Arial"/>
      <w:sz w:val="22"/>
    </w:rPr>
  </w:style>
  <w:style w:type="paragraph" w:customStyle="1" w:styleId="SOText">
    <w:name w:val="SO Text"/>
    <w:aliases w:val="sot"/>
    <w:link w:val="SOTextChar"/>
    <w:rsid w:val="0003164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31648"/>
    <w:rPr>
      <w:sz w:val="22"/>
    </w:rPr>
  </w:style>
  <w:style w:type="paragraph" w:customStyle="1" w:styleId="SOTextNote">
    <w:name w:val="SO TextNote"/>
    <w:aliases w:val="sont"/>
    <w:basedOn w:val="SOText"/>
    <w:qFormat/>
    <w:rsid w:val="00031648"/>
    <w:pPr>
      <w:spacing w:before="122" w:line="198" w:lineRule="exact"/>
      <w:ind w:left="1843" w:hanging="709"/>
    </w:pPr>
    <w:rPr>
      <w:sz w:val="18"/>
    </w:rPr>
  </w:style>
  <w:style w:type="paragraph" w:customStyle="1" w:styleId="SOPara">
    <w:name w:val="SO Para"/>
    <w:aliases w:val="soa"/>
    <w:basedOn w:val="SOText"/>
    <w:link w:val="SOParaChar"/>
    <w:qFormat/>
    <w:rsid w:val="00031648"/>
    <w:pPr>
      <w:tabs>
        <w:tab w:val="right" w:pos="1786"/>
      </w:tabs>
      <w:spacing w:before="40"/>
      <w:ind w:left="2070" w:hanging="936"/>
    </w:pPr>
  </w:style>
  <w:style w:type="character" w:customStyle="1" w:styleId="SOParaChar">
    <w:name w:val="SO Para Char"/>
    <w:aliases w:val="soa Char"/>
    <w:basedOn w:val="DefaultParagraphFont"/>
    <w:link w:val="SOPara"/>
    <w:rsid w:val="00031648"/>
    <w:rPr>
      <w:sz w:val="22"/>
    </w:rPr>
  </w:style>
  <w:style w:type="paragraph" w:customStyle="1" w:styleId="FileName">
    <w:name w:val="FileName"/>
    <w:basedOn w:val="Normal"/>
    <w:rsid w:val="00031648"/>
  </w:style>
  <w:style w:type="paragraph" w:customStyle="1" w:styleId="SOHeadBold">
    <w:name w:val="SO HeadBold"/>
    <w:aliases w:val="sohb"/>
    <w:basedOn w:val="SOText"/>
    <w:next w:val="SOText"/>
    <w:link w:val="SOHeadBoldChar"/>
    <w:qFormat/>
    <w:rsid w:val="00031648"/>
    <w:rPr>
      <w:b/>
    </w:rPr>
  </w:style>
  <w:style w:type="character" w:customStyle="1" w:styleId="SOHeadBoldChar">
    <w:name w:val="SO HeadBold Char"/>
    <w:aliases w:val="sohb Char"/>
    <w:basedOn w:val="DefaultParagraphFont"/>
    <w:link w:val="SOHeadBold"/>
    <w:rsid w:val="00031648"/>
    <w:rPr>
      <w:b/>
      <w:sz w:val="22"/>
    </w:rPr>
  </w:style>
  <w:style w:type="paragraph" w:customStyle="1" w:styleId="SOHeadItalic">
    <w:name w:val="SO HeadItalic"/>
    <w:aliases w:val="sohi"/>
    <w:basedOn w:val="SOText"/>
    <w:next w:val="SOText"/>
    <w:link w:val="SOHeadItalicChar"/>
    <w:qFormat/>
    <w:rsid w:val="00031648"/>
    <w:rPr>
      <w:i/>
    </w:rPr>
  </w:style>
  <w:style w:type="character" w:customStyle="1" w:styleId="SOHeadItalicChar">
    <w:name w:val="SO HeadItalic Char"/>
    <w:aliases w:val="sohi Char"/>
    <w:basedOn w:val="DefaultParagraphFont"/>
    <w:link w:val="SOHeadItalic"/>
    <w:rsid w:val="00031648"/>
    <w:rPr>
      <w:i/>
      <w:sz w:val="22"/>
    </w:rPr>
  </w:style>
  <w:style w:type="paragraph" w:customStyle="1" w:styleId="SOBullet">
    <w:name w:val="SO Bullet"/>
    <w:aliases w:val="sotb"/>
    <w:basedOn w:val="SOText"/>
    <w:link w:val="SOBulletChar"/>
    <w:qFormat/>
    <w:rsid w:val="00031648"/>
    <w:pPr>
      <w:ind w:left="1559" w:hanging="425"/>
    </w:pPr>
  </w:style>
  <w:style w:type="character" w:customStyle="1" w:styleId="SOBulletChar">
    <w:name w:val="SO Bullet Char"/>
    <w:aliases w:val="sotb Char"/>
    <w:basedOn w:val="DefaultParagraphFont"/>
    <w:link w:val="SOBullet"/>
    <w:rsid w:val="00031648"/>
    <w:rPr>
      <w:sz w:val="22"/>
    </w:rPr>
  </w:style>
  <w:style w:type="paragraph" w:customStyle="1" w:styleId="SOBulletNote">
    <w:name w:val="SO BulletNote"/>
    <w:aliases w:val="sonb"/>
    <w:basedOn w:val="SOTextNote"/>
    <w:link w:val="SOBulletNoteChar"/>
    <w:qFormat/>
    <w:rsid w:val="00031648"/>
    <w:pPr>
      <w:tabs>
        <w:tab w:val="left" w:pos="1560"/>
      </w:tabs>
      <w:ind w:left="2268" w:hanging="1134"/>
    </w:pPr>
  </w:style>
  <w:style w:type="character" w:customStyle="1" w:styleId="SOBulletNoteChar">
    <w:name w:val="SO BulletNote Char"/>
    <w:aliases w:val="sonb Char"/>
    <w:basedOn w:val="DefaultParagraphFont"/>
    <w:link w:val="SOBulletNote"/>
    <w:rsid w:val="00031648"/>
    <w:rPr>
      <w:sz w:val="18"/>
    </w:rPr>
  </w:style>
  <w:style w:type="paragraph" w:customStyle="1" w:styleId="SOText2">
    <w:name w:val="SO Text2"/>
    <w:aliases w:val="sot2"/>
    <w:basedOn w:val="Normal"/>
    <w:next w:val="SOText"/>
    <w:link w:val="SOText2Char"/>
    <w:rsid w:val="0003164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31648"/>
    <w:rPr>
      <w:sz w:val="22"/>
    </w:rPr>
  </w:style>
  <w:style w:type="paragraph" w:customStyle="1" w:styleId="Transitional">
    <w:name w:val="Transitional"/>
    <w:aliases w:val="tr"/>
    <w:basedOn w:val="ItemHead"/>
    <w:next w:val="Item"/>
    <w:link w:val="TransitionalChar"/>
    <w:rsid w:val="00031648"/>
  </w:style>
  <w:style w:type="character" w:customStyle="1" w:styleId="TabletextChar">
    <w:name w:val="Tabletext Char"/>
    <w:aliases w:val="tt Char"/>
    <w:basedOn w:val="DefaultParagraphFont"/>
    <w:link w:val="Tabletext"/>
    <w:locked/>
    <w:rsid w:val="00460D72"/>
    <w:rPr>
      <w:rFonts w:eastAsia="Times New Roman" w:cs="Times New Roman"/>
      <w:lang w:eastAsia="en-AU"/>
    </w:rPr>
  </w:style>
  <w:style w:type="character" w:customStyle="1" w:styleId="Heading1Char">
    <w:name w:val="Heading 1 Char"/>
    <w:basedOn w:val="DefaultParagraphFont"/>
    <w:link w:val="Heading1"/>
    <w:uiPriority w:val="9"/>
    <w:rsid w:val="00460D7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60D7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60D7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60D72"/>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460D72"/>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460D72"/>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460D72"/>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460D7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60D72"/>
    <w:rPr>
      <w:rFonts w:asciiTheme="majorHAnsi" w:eastAsiaTheme="majorEastAsia" w:hAnsiTheme="majorHAnsi" w:cstheme="majorBidi"/>
      <w:i/>
      <w:iCs/>
      <w:color w:val="272727" w:themeColor="text1" w:themeTint="D8"/>
      <w:sz w:val="21"/>
      <w:szCs w:val="21"/>
    </w:rPr>
  </w:style>
  <w:style w:type="paragraph" w:customStyle="1" w:styleId="msonormal0">
    <w:name w:val="msonormal"/>
    <w:basedOn w:val="Normal"/>
    <w:rsid w:val="00460D72"/>
    <w:pPr>
      <w:spacing w:before="100" w:beforeAutospacing="1" w:after="100" w:afterAutospacing="1" w:line="240" w:lineRule="auto"/>
    </w:pPr>
    <w:rPr>
      <w:rFonts w:eastAsia="Times New Roman" w:cs="Times New Roman"/>
      <w:sz w:val="24"/>
      <w:szCs w:val="24"/>
      <w:lang w:eastAsia="en-AU"/>
    </w:rPr>
  </w:style>
  <w:style w:type="paragraph" w:styleId="FootnoteText">
    <w:name w:val="footnote text"/>
    <w:basedOn w:val="Normal"/>
    <w:link w:val="FootnoteTextChar"/>
    <w:semiHidden/>
    <w:unhideWhenUsed/>
    <w:rsid w:val="00460D72"/>
    <w:pPr>
      <w:spacing w:after="240" w:line="240" w:lineRule="auto"/>
    </w:pPr>
    <w:rPr>
      <w:rFonts w:ascii="Arial" w:eastAsia="Times New Roman" w:hAnsi="Arial" w:cs="Times New Roman"/>
      <w:sz w:val="18"/>
    </w:rPr>
  </w:style>
  <w:style w:type="character" w:customStyle="1" w:styleId="FootnoteTextChar">
    <w:name w:val="Footnote Text Char"/>
    <w:basedOn w:val="DefaultParagraphFont"/>
    <w:link w:val="FootnoteText"/>
    <w:semiHidden/>
    <w:rsid w:val="00460D72"/>
    <w:rPr>
      <w:rFonts w:ascii="Arial" w:eastAsia="Times New Roman" w:hAnsi="Arial" w:cs="Times New Roman"/>
      <w:sz w:val="18"/>
    </w:rPr>
  </w:style>
  <w:style w:type="paragraph" w:styleId="CommentText">
    <w:name w:val="annotation text"/>
    <w:basedOn w:val="Normal"/>
    <w:link w:val="CommentTextChar"/>
    <w:uiPriority w:val="99"/>
    <w:semiHidden/>
    <w:unhideWhenUsed/>
    <w:rsid w:val="00460D72"/>
    <w:pPr>
      <w:spacing w:line="240" w:lineRule="auto"/>
    </w:pPr>
    <w:rPr>
      <w:sz w:val="20"/>
    </w:rPr>
  </w:style>
  <w:style w:type="character" w:customStyle="1" w:styleId="CommentTextChar">
    <w:name w:val="Comment Text Char"/>
    <w:basedOn w:val="DefaultParagraphFont"/>
    <w:link w:val="CommentText"/>
    <w:uiPriority w:val="99"/>
    <w:semiHidden/>
    <w:rsid w:val="00460D72"/>
  </w:style>
  <w:style w:type="paragraph" w:styleId="EndnoteText">
    <w:name w:val="endnote text"/>
    <w:basedOn w:val="Normal"/>
    <w:link w:val="EndnoteTextChar"/>
    <w:uiPriority w:val="99"/>
    <w:semiHidden/>
    <w:unhideWhenUsed/>
    <w:rsid w:val="00460D72"/>
    <w:pPr>
      <w:spacing w:line="240" w:lineRule="auto"/>
    </w:pPr>
    <w:rPr>
      <w:sz w:val="20"/>
    </w:rPr>
  </w:style>
  <w:style w:type="character" w:customStyle="1" w:styleId="EndnoteTextChar">
    <w:name w:val="Endnote Text Char"/>
    <w:basedOn w:val="DefaultParagraphFont"/>
    <w:link w:val="EndnoteText"/>
    <w:uiPriority w:val="99"/>
    <w:semiHidden/>
    <w:rsid w:val="00460D72"/>
  </w:style>
  <w:style w:type="paragraph" w:styleId="Title">
    <w:name w:val="Title"/>
    <w:basedOn w:val="Normal"/>
    <w:link w:val="TitleChar"/>
    <w:qFormat/>
    <w:rsid w:val="00460D72"/>
    <w:pPr>
      <w:keepNext/>
      <w:spacing w:after="240" w:line="240" w:lineRule="auto"/>
    </w:pPr>
    <w:rPr>
      <w:rFonts w:ascii="Arial" w:eastAsia="Times New Roman" w:hAnsi="Arial" w:cs="Arial"/>
      <w:b/>
      <w:bCs/>
      <w:sz w:val="28"/>
      <w:szCs w:val="32"/>
    </w:rPr>
  </w:style>
  <w:style w:type="character" w:customStyle="1" w:styleId="TitleChar">
    <w:name w:val="Title Char"/>
    <w:basedOn w:val="DefaultParagraphFont"/>
    <w:link w:val="Title"/>
    <w:rsid w:val="00460D72"/>
    <w:rPr>
      <w:rFonts w:ascii="Arial" w:eastAsia="Times New Roman" w:hAnsi="Arial" w:cs="Arial"/>
      <w:b/>
      <w:bCs/>
      <w:sz w:val="28"/>
      <w:szCs w:val="32"/>
    </w:rPr>
  </w:style>
  <w:style w:type="paragraph" w:styleId="Subtitle">
    <w:name w:val="Subtitle"/>
    <w:basedOn w:val="Normal"/>
    <w:link w:val="SubtitleChar"/>
    <w:qFormat/>
    <w:rsid w:val="00460D72"/>
    <w:pPr>
      <w:keepNext/>
      <w:spacing w:after="240" w:line="240" w:lineRule="auto"/>
    </w:pPr>
    <w:rPr>
      <w:rFonts w:ascii="Arial" w:eastAsia="Times New Roman" w:hAnsi="Arial" w:cs="Arial"/>
      <w:b/>
      <w:sz w:val="24"/>
    </w:rPr>
  </w:style>
  <w:style w:type="character" w:customStyle="1" w:styleId="SubtitleChar">
    <w:name w:val="Subtitle Char"/>
    <w:basedOn w:val="DefaultParagraphFont"/>
    <w:link w:val="Subtitle"/>
    <w:rsid w:val="00460D72"/>
    <w:rPr>
      <w:rFonts w:ascii="Arial" w:eastAsia="Times New Roman" w:hAnsi="Arial" w:cs="Arial"/>
      <w:b/>
      <w:sz w:val="24"/>
    </w:rPr>
  </w:style>
  <w:style w:type="paragraph" w:styleId="CommentSubject">
    <w:name w:val="annotation subject"/>
    <w:basedOn w:val="CommentText"/>
    <w:next w:val="CommentText"/>
    <w:link w:val="CommentSubjectChar"/>
    <w:uiPriority w:val="99"/>
    <w:semiHidden/>
    <w:unhideWhenUsed/>
    <w:rsid w:val="00460D72"/>
    <w:rPr>
      <w:b/>
      <w:bCs/>
    </w:rPr>
  </w:style>
  <w:style w:type="character" w:customStyle="1" w:styleId="CommentSubjectChar">
    <w:name w:val="Comment Subject Char"/>
    <w:basedOn w:val="CommentTextChar"/>
    <w:link w:val="CommentSubject"/>
    <w:uiPriority w:val="99"/>
    <w:semiHidden/>
    <w:rsid w:val="00460D72"/>
    <w:rPr>
      <w:b/>
      <w:bCs/>
    </w:rPr>
  </w:style>
  <w:style w:type="paragraph" w:styleId="BalloonText">
    <w:name w:val="Balloon Text"/>
    <w:basedOn w:val="Normal"/>
    <w:link w:val="BalloonTextChar"/>
    <w:uiPriority w:val="99"/>
    <w:semiHidden/>
    <w:unhideWhenUsed/>
    <w:rsid w:val="00460D72"/>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60D72"/>
    <w:rPr>
      <w:rFonts w:ascii="Segoe UI" w:hAnsi="Segoe UI"/>
      <w:sz w:val="18"/>
      <w:szCs w:val="18"/>
    </w:rPr>
  </w:style>
  <w:style w:type="paragraph" w:styleId="Revision">
    <w:name w:val="Revision"/>
    <w:uiPriority w:val="99"/>
    <w:semiHidden/>
    <w:rsid w:val="00460D72"/>
    <w:rPr>
      <w:sz w:val="22"/>
    </w:rPr>
  </w:style>
  <w:style w:type="character" w:customStyle="1" w:styleId="OPCParaBaseChar">
    <w:name w:val="OPCParaBase Char"/>
    <w:basedOn w:val="DefaultParagraphFont"/>
    <w:link w:val="OPCParaBase"/>
    <w:locked/>
    <w:rsid w:val="00460D72"/>
    <w:rPr>
      <w:rFonts w:eastAsia="Times New Roman" w:cs="Times New Roman"/>
      <w:sz w:val="22"/>
      <w:lang w:eastAsia="en-AU"/>
    </w:rPr>
  </w:style>
  <w:style w:type="character" w:customStyle="1" w:styleId="ActHead2Char">
    <w:name w:val="ActHead 2 Char"/>
    <w:aliases w:val="p Char"/>
    <w:link w:val="ActHead2"/>
    <w:locked/>
    <w:rsid w:val="00460D72"/>
    <w:rPr>
      <w:rFonts w:eastAsia="Times New Roman" w:cs="Times New Roman"/>
      <w:b/>
      <w:kern w:val="28"/>
      <w:sz w:val="32"/>
      <w:lang w:eastAsia="en-AU"/>
    </w:rPr>
  </w:style>
  <w:style w:type="character" w:customStyle="1" w:styleId="ActHead5Char">
    <w:name w:val="ActHead 5 Char"/>
    <w:aliases w:val="s Char"/>
    <w:link w:val="ActHead5"/>
    <w:locked/>
    <w:rsid w:val="00460D72"/>
    <w:rPr>
      <w:rFonts w:eastAsia="Times New Roman" w:cs="Times New Roman"/>
      <w:b/>
      <w:kern w:val="28"/>
      <w:sz w:val="24"/>
      <w:lang w:eastAsia="en-AU"/>
    </w:rPr>
  </w:style>
  <w:style w:type="character" w:customStyle="1" w:styleId="ActHead6Char">
    <w:name w:val="ActHead 6 Char"/>
    <w:aliases w:val="as Char"/>
    <w:basedOn w:val="OPCParaBaseChar"/>
    <w:link w:val="ActHead6"/>
    <w:locked/>
    <w:rsid w:val="00460D72"/>
    <w:rPr>
      <w:rFonts w:ascii="Arial" w:eastAsia="Times New Roman" w:hAnsi="Arial" w:cs="Times New Roman"/>
      <w:b/>
      <w:kern w:val="28"/>
      <w:sz w:val="32"/>
      <w:lang w:eastAsia="en-AU"/>
    </w:rPr>
  </w:style>
  <w:style w:type="character" w:customStyle="1" w:styleId="ActHead7Char">
    <w:name w:val="ActHead 7 Char"/>
    <w:aliases w:val="ap Char"/>
    <w:link w:val="ActHead7"/>
    <w:locked/>
    <w:rsid w:val="00460D72"/>
    <w:rPr>
      <w:rFonts w:ascii="Arial" w:eastAsia="Times New Roman" w:hAnsi="Arial" w:cs="Times New Roman"/>
      <w:b/>
      <w:kern w:val="28"/>
      <w:sz w:val="28"/>
      <w:lang w:eastAsia="en-AU"/>
    </w:rPr>
  </w:style>
  <w:style w:type="character" w:customStyle="1" w:styleId="subsectionChar">
    <w:name w:val="subsection Char"/>
    <w:aliases w:val="ss Char"/>
    <w:basedOn w:val="DefaultParagraphFont"/>
    <w:link w:val="subsection"/>
    <w:locked/>
    <w:rsid w:val="00460D72"/>
    <w:rPr>
      <w:rFonts w:eastAsia="Times New Roman" w:cs="Times New Roman"/>
      <w:sz w:val="22"/>
      <w:lang w:eastAsia="en-AU"/>
    </w:rPr>
  </w:style>
  <w:style w:type="character" w:customStyle="1" w:styleId="DefinitionChar">
    <w:name w:val="Definition Char"/>
    <w:aliases w:val="dd Char"/>
    <w:link w:val="Definition"/>
    <w:locked/>
    <w:rsid w:val="00460D72"/>
    <w:rPr>
      <w:rFonts w:eastAsia="Times New Roman" w:cs="Times New Roman"/>
      <w:sz w:val="22"/>
      <w:lang w:eastAsia="en-AU"/>
    </w:rPr>
  </w:style>
  <w:style w:type="character" w:customStyle="1" w:styleId="ItemChar">
    <w:name w:val="Item Char"/>
    <w:aliases w:val="i Char"/>
    <w:basedOn w:val="DefaultParagraphFont"/>
    <w:link w:val="Item"/>
    <w:locked/>
    <w:rsid w:val="00460D72"/>
    <w:rPr>
      <w:rFonts w:eastAsia="Times New Roman" w:cs="Times New Roman"/>
      <w:sz w:val="22"/>
      <w:lang w:eastAsia="en-AU"/>
    </w:rPr>
  </w:style>
  <w:style w:type="character" w:customStyle="1" w:styleId="ItemHeadChar">
    <w:name w:val="ItemHead Char"/>
    <w:aliases w:val="ih Char"/>
    <w:basedOn w:val="OPCParaBaseChar"/>
    <w:link w:val="ItemHead"/>
    <w:locked/>
    <w:rsid w:val="00460D72"/>
    <w:rPr>
      <w:rFonts w:ascii="Arial" w:eastAsia="Times New Roman" w:hAnsi="Arial" w:cs="Times New Roman"/>
      <w:b/>
      <w:kern w:val="28"/>
      <w:sz w:val="24"/>
      <w:lang w:eastAsia="en-AU"/>
    </w:rPr>
  </w:style>
  <w:style w:type="character" w:customStyle="1" w:styleId="paragraphChar">
    <w:name w:val="paragraph Char"/>
    <w:aliases w:val="a Char"/>
    <w:link w:val="paragraph"/>
    <w:locked/>
    <w:rsid w:val="00460D72"/>
    <w:rPr>
      <w:rFonts w:eastAsia="Times New Roman" w:cs="Times New Roman"/>
      <w:sz w:val="22"/>
      <w:lang w:eastAsia="en-AU"/>
    </w:rPr>
  </w:style>
  <w:style w:type="character" w:customStyle="1" w:styleId="subsection2Char">
    <w:name w:val="subsection2 Char"/>
    <w:aliases w:val="ss2 Char"/>
    <w:link w:val="subsection2"/>
    <w:locked/>
    <w:rsid w:val="00460D72"/>
    <w:rPr>
      <w:rFonts w:eastAsia="Times New Roman" w:cs="Times New Roman"/>
      <w:sz w:val="22"/>
      <w:lang w:eastAsia="en-AU"/>
    </w:rPr>
  </w:style>
  <w:style w:type="character" w:customStyle="1" w:styleId="notetextChar">
    <w:name w:val="note(text) Char"/>
    <w:aliases w:val="n Char"/>
    <w:basedOn w:val="DefaultParagraphFont"/>
    <w:link w:val="notetext"/>
    <w:locked/>
    <w:rsid w:val="00460D72"/>
    <w:rPr>
      <w:rFonts w:eastAsia="Times New Roman" w:cs="Times New Roman"/>
      <w:sz w:val="18"/>
      <w:lang w:eastAsia="en-AU"/>
    </w:rPr>
  </w:style>
  <w:style w:type="character" w:customStyle="1" w:styleId="TransitionalChar">
    <w:name w:val="Transitional Char"/>
    <w:aliases w:val="tr Char"/>
    <w:basedOn w:val="ItemHeadChar"/>
    <w:link w:val="Transitional"/>
    <w:locked/>
    <w:rsid w:val="00460D72"/>
    <w:rPr>
      <w:rFonts w:ascii="Arial" w:eastAsia="Times New Roman" w:hAnsi="Arial" w:cs="Times New Roman"/>
      <w:b/>
      <w:kern w:val="28"/>
      <w:sz w:val="24"/>
      <w:lang w:eastAsia="en-AU"/>
    </w:rPr>
  </w:style>
  <w:style w:type="paragraph" w:customStyle="1" w:styleId="CompiledActNo">
    <w:name w:val="CompiledActNo"/>
    <w:basedOn w:val="OPCParaBase"/>
    <w:next w:val="Normal"/>
    <w:rsid w:val="00460D72"/>
    <w:rPr>
      <w:b/>
      <w:sz w:val="24"/>
      <w:szCs w:val="24"/>
    </w:rPr>
  </w:style>
  <w:style w:type="paragraph" w:customStyle="1" w:styleId="CompiledMadeUnder">
    <w:name w:val="CompiledMadeUnder"/>
    <w:basedOn w:val="OPCParaBase"/>
    <w:next w:val="Normal"/>
    <w:rsid w:val="00460D72"/>
    <w:rPr>
      <w:i/>
      <w:sz w:val="24"/>
      <w:szCs w:val="24"/>
    </w:rPr>
  </w:style>
  <w:style w:type="character" w:customStyle="1" w:styleId="SpecialasChar">
    <w:name w:val="Special as Char"/>
    <w:basedOn w:val="ActHead6Char"/>
    <w:link w:val="Specialas"/>
    <w:locked/>
    <w:rsid w:val="00460D72"/>
    <w:rPr>
      <w:rFonts w:ascii="Arial" w:eastAsia="Times New Roman" w:hAnsi="Arial" w:cs="Times New Roman"/>
      <w:b/>
      <w:kern w:val="28"/>
      <w:sz w:val="32"/>
      <w:lang w:eastAsia="en-AU"/>
    </w:rPr>
  </w:style>
  <w:style w:type="paragraph" w:customStyle="1" w:styleId="Specialas">
    <w:name w:val="Special as"/>
    <w:basedOn w:val="ActHead6"/>
    <w:link w:val="SpecialasChar"/>
    <w:rsid w:val="00460D72"/>
    <w:pPr>
      <w:outlineLvl w:val="9"/>
    </w:pPr>
  </w:style>
  <w:style w:type="character" w:customStyle="1" w:styleId="SpecialtrChar">
    <w:name w:val="Special tr Char"/>
    <w:basedOn w:val="TransitionalChar"/>
    <w:link w:val="Specialtr"/>
    <w:locked/>
    <w:rsid w:val="00460D72"/>
    <w:rPr>
      <w:rFonts w:ascii="Arial" w:eastAsia="Times New Roman" w:hAnsi="Arial" w:cs="Times New Roman"/>
      <w:b/>
      <w:kern w:val="28"/>
      <w:sz w:val="24"/>
      <w:lang w:eastAsia="en-AU"/>
    </w:rPr>
  </w:style>
  <w:style w:type="paragraph" w:customStyle="1" w:styleId="Specialtr">
    <w:name w:val="Special tr"/>
    <w:basedOn w:val="Transitional"/>
    <w:link w:val="SpecialtrChar"/>
    <w:rsid w:val="00460D72"/>
  </w:style>
  <w:style w:type="character" w:customStyle="1" w:styleId="SpecialapChar">
    <w:name w:val="Special ap Char"/>
    <w:basedOn w:val="ActHead7Char"/>
    <w:link w:val="Specialap"/>
    <w:locked/>
    <w:rsid w:val="00460D72"/>
    <w:rPr>
      <w:rFonts w:ascii="Arial" w:eastAsia="Times New Roman" w:hAnsi="Arial" w:cs="Times New Roman"/>
      <w:b/>
      <w:kern w:val="28"/>
      <w:sz w:val="28"/>
      <w:lang w:eastAsia="en-AU"/>
    </w:rPr>
  </w:style>
  <w:style w:type="paragraph" w:customStyle="1" w:styleId="Specialap">
    <w:name w:val="Special ap"/>
    <w:basedOn w:val="ActHead7"/>
    <w:link w:val="SpecialapChar"/>
    <w:rsid w:val="00460D72"/>
    <w:pPr>
      <w:pageBreakBefore/>
      <w:outlineLvl w:val="9"/>
    </w:pPr>
  </w:style>
  <w:style w:type="character" w:customStyle="1" w:styleId="SpecialihChar">
    <w:name w:val="Special ih Char"/>
    <w:basedOn w:val="ItemHeadChar"/>
    <w:link w:val="Specialih"/>
    <w:locked/>
    <w:rsid w:val="00460D72"/>
    <w:rPr>
      <w:rFonts w:ascii="Arial" w:eastAsia="Times New Roman" w:hAnsi="Arial" w:cs="Times New Roman"/>
      <w:b/>
      <w:kern w:val="28"/>
      <w:sz w:val="24"/>
      <w:lang w:eastAsia="en-AU"/>
    </w:rPr>
  </w:style>
  <w:style w:type="paragraph" w:customStyle="1" w:styleId="Specialih">
    <w:name w:val="Special ih"/>
    <w:basedOn w:val="ItemHead"/>
    <w:link w:val="SpecialihChar"/>
    <w:rsid w:val="00460D72"/>
  </w:style>
  <w:style w:type="paragraph" w:customStyle="1" w:styleId="Ss">
    <w:name w:val="Ss"/>
    <w:basedOn w:val="Normal"/>
    <w:qFormat/>
    <w:rsid w:val="00460D72"/>
    <w:pPr>
      <w:keepNext/>
      <w:keepLines/>
      <w:spacing w:before="240" w:line="240" w:lineRule="auto"/>
      <w:ind w:left="1134"/>
    </w:pPr>
    <w:rPr>
      <w:rFonts w:eastAsia="Times New Roman" w:cs="Times New Roman"/>
      <w:i/>
      <w:lang w:eastAsia="en-AU"/>
    </w:rPr>
  </w:style>
  <w:style w:type="character" w:styleId="FootnoteReference">
    <w:name w:val="footnote reference"/>
    <w:basedOn w:val="DefaultParagraphFont"/>
    <w:semiHidden/>
    <w:unhideWhenUsed/>
    <w:rsid w:val="00460D72"/>
    <w:rPr>
      <w:rFonts w:ascii="Arial" w:hAnsi="Arial" w:cs="Arial" w:hint="default"/>
      <w:sz w:val="18"/>
      <w:vertAlign w:val="superscript"/>
    </w:rPr>
  </w:style>
  <w:style w:type="character" w:styleId="CommentReference">
    <w:name w:val="annotation reference"/>
    <w:basedOn w:val="DefaultParagraphFont"/>
    <w:uiPriority w:val="99"/>
    <w:semiHidden/>
    <w:unhideWhenUsed/>
    <w:rsid w:val="00460D72"/>
    <w:rPr>
      <w:sz w:val="16"/>
      <w:szCs w:val="16"/>
    </w:rPr>
  </w:style>
  <w:style w:type="numbering" w:customStyle="1" w:styleId="CUNumber">
    <w:name w:val="CU_Number"/>
    <w:uiPriority w:val="99"/>
    <w:rsid w:val="00460D72"/>
    <w:pPr>
      <w:numPr>
        <w:numId w:val="14"/>
      </w:numPr>
    </w:pPr>
  </w:style>
  <w:style w:type="paragraph" w:customStyle="1" w:styleId="ShortTP1">
    <w:name w:val="ShortTP1"/>
    <w:basedOn w:val="ShortT"/>
    <w:link w:val="ShortTP1Char"/>
    <w:rsid w:val="001768CE"/>
    <w:pPr>
      <w:spacing w:before="800"/>
    </w:pPr>
  </w:style>
  <w:style w:type="character" w:customStyle="1" w:styleId="ShortTP1Char">
    <w:name w:val="ShortTP1 Char"/>
    <w:basedOn w:val="DefaultParagraphFont"/>
    <w:link w:val="ShortTP1"/>
    <w:rsid w:val="001768CE"/>
    <w:rPr>
      <w:rFonts w:eastAsia="Times New Roman" w:cs="Times New Roman"/>
      <w:b/>
      <w:sz w:val="40"/>
      <w:lang w:eastAsia="en-AU"/>
    </w:rPr>
  </w:style>
  <w:style w:type="paragraph" w:customStyle="1" w:styleId="ActNoP1">
    <w:name w:val="ActNoP1"/>
    <w:basedOn w:val="Actno"/>
    <w:link w:val="ActNoP1Char"/>
    <w:rsid w:val="001768CE"/>
    <w:pPr>
      <w:spacing w:before="800"/>
    </w:pPr>
    <w:rPr>
      <w:sz w:val="28"/>
    </w:rPr>
  </w:style>
  <w:style w:type="character" w:customStyle="1" w:styleId="ActNoP1Char">
    <w:name w:val="ActNoP1 Char"/>
    <w:basedOn w:val="DefaultParagraphFont"/>
    <w:link w:val="ActNoP1"/>
    <w:rsid w:val="001768CE"/>
    <w:rPr>
      <w:rFonts w:eastAsia="Times New Roman" w:cs="Times New Roman"/>
      <w:b/>
      <w:sz w:val="28"/>
      <w:lang w:eastAsia="en-AU"/>
    </w:rPr>
  </w:style>
  <w:style w:type="paragraph" w:customStyle="1" w:styleId="AssentBk">
    <w:name w:val="AssentBk"/>
    <w:basedOn w:val="Normal"/>
    <w:rsid w:val="001768CE"/>
    <w:pPr>
      <w:spacing w:line="240" w:lineRule="auto"/>
    </w:pPr>
    <w:rPr>
      <w:rFonts w:eastAsia="Times New Roman" w:cs="Times New Roman"/>
      <w:sz w:val="20"/>
      <w:lang w:eastAsia="en-AU"/>
    </w:rPr>
  </w:style>
  <w:style w:type="paragraph" w:customStyle="1" w:styleId="AssentDt">
    <w:name w:val="AssentDt"/>
    <w:basedOn w:val="Normal"/>
    <w:rsid w:val="00F10B49"/>
    <w:pPr>
      <w:spacing w:line="240" w:lineRule="auto"/>
    </w:pPr>
    <w:rPr>
      <w:rFonts w:eastAsia="Times New Roman" w:cs="Times New Roman"/>
      <w:sz w:val="20"/>
      <w:lang w:eastAsia="en-AU"/>
    </w:rPr>
  </w:style>
  <w:style w:type="paragraph" w:customStyle="1" w:styleId="2ndRd">
    <w:name w:val="2ndRd"/>
    <w:basedOn w:val="Normal"/>
    <w:rsid w:val="00F10B49"/>
    <w:pPr>
      <w:spacing w:line="240" w:lineRule="auto"/>
    </w:pPr>
    <w:rPr>
      <w:rFonts w:eastAsia="Times New Roman" w:cs="Times New Roman"/>
      <w:sz w:val="20"/>
      <w:lang w:eastAsia="en-AU"/>
    </w:rPr>
  </w:style>
  <w:style w:type="paragraph" w:customStyle="1" w:styleId="ScalePlusRef">
    <w:name w:val="ScalePlusRef"/>
    <w:basedOn w:val="Normal"/>
    <w:rsid w:val="00F10B4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0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46</Pages>
  <Words>8456</Words>
  <Characters>48201</Characters>
  <Application>Microsoft Office Word</Application>
  <DocSecurity>0</DocSecurity>
  <PresentationFormat/>
  <Lines>401</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56544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2023-09-15T02:50:00Z</dcterms:created>
  <dcterms:modified xsi:type="dcterms:W3CDTF">2023-09-15T05:45:00Z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Financial Accountability Regime (Consequential Amendments) Act 2023</vt:lpwstr>
  </property>
  <property fmtid="{D5CDD505-2E9C-101B-9397-08002B2CF9AE}" pid="3" name="ActNo">
    <vt:lpwstr>No. 68,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OPC8270</vt:lpwstr>
  </property>
  <property fmtid="{D5CDD505-2E9C-101B-9397-08002B2CF9AE}" pid="10" name="MSIP_Label_234ea0fa-41da-4eb0-b95e-07c328641c0b_Enabled">
    <vt:lpwstr>true</vt:lpwstr>
  </property>
  <property fmtid="{D5CDD505-2E9C-101B-9397-08002B2CF9AE}" pid="11" name="MSIP_Label_234ea0fa-41da-4eb0-b95e-07c328641c0b_SetDate">
    <vt:lpwstr>2023-09-05T23:25:35Z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b5b48edc-3e8a-41d4-a46d-1fb2355ade29</vt:lpwstr>
  </property>
  <property fmtid="{D5CDD505-2E9C-101B-9397-08002B2CF9AE}" pid="16" name="MSIP_Label_234ea0fa-41da-4eb0-b95e-07c328641c0b_ContentBits">
    <vt:lpwstr>0</vt:lpwstr>
  </property>
</Properties>
</file>